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646A4" w14:textId="162C522F" w:rsidR="00DD2E40" w:rsidRDefault="2B003C4E" w:rsidP="009F4425">
      <w:pPr>
        <w:pStyle w:val="Heading1"/>
        <w:ind w:left="-851"/>
      </w:pPr>
      <w:proofErr w:type="spellStart"/>
      <w:r>
        <w:t>AusTreat</w:t>
      </w:r>
      <w:proofErr w:type="spellEnd"/>
      <w:r>
        <w:t xml:space="preserve"> – Registration </w:t>
      </w:r>
      <w:r w:rsidR="12AD5E1C">
        <w:t>Application</w:t>
      </w:r>
    </w:p>
    <w:p w14:paraId="3B902D08" w14:textId="77777777" w:rsidR="00CE4596" w:rsidRPr="003801CD" w:rsidRDefault="00CE4596" w:rsidP="00CE4596">
      <w:pPr>
        <w:rPr>
          <w:sz w:val="32"/>
          <w:szCs w:val="32"/>
        </w:rPr>
      </w:pPr>
    </w:p>
    <w:tbl>
      <w:tblPr>
        <w:tblStyle w:val="TableGrid"/>
        <w:tblW w:w="11321" w:type="dxa"/>
        <w:tblInd w:w="-1134" w:type="dxa"/>
        <w:tblLook w:val="04A0" w:firstRow="1" w:lastRow="0" w:firstColumn="1" w:lastColumn="0" w:noHBand="0" w:noVBand="1"/>
      </w:tblPr>
      <w:tblGrid>
        <w:gridCol w:w="3544"/>
        <w:gridCol w:w="7777"/>
      </w:tblGrid>
      <w:tr w:rsidR="001F01F9" w14:paraId="373F6A82" w14:textId="77777777" w:rsidTr="44F7286B">
        <w:trPr>
          <w:trHeight w:val="620"/>
        </w:trPr>
        <w:tc>
          <w:tcPr>
            <w:tcW w:w="11321" w:type="dxa"/>
            <w:gridSpan w:val="2"/>
            <w:tcBorders>
              <w:top w:val="single" w:sz="18" w:space="0" w:color="auto"/>
              <w:left w:val="nil"/>
              <w:right w:val="nil"/>
            </w:tcBorders>
          </w:tcPr>
          <w:p w14:paraId="460E8CE1" w14:textId="721057E7" w:rsidR="001F01F9" w:rsidRPr="00D74AC3" w:rsidRDefault="001F01F9" w:rsidP="000029C6">
            <w:pPr>
              <w:pStyle w:val="Heading2"/>
              <w:numPr>
                <w:ilvl w:val="0"/>
                <w:numId w:val="0"/>
              </w:numPr>
              <w:ind w:left="720" w:hanging="720"/>
              <w:rPr>
                <w:rStyle w:val="Strong"/>
              </w:rPr>
            </w:pPr>
            <w:r w:rsidRPr="00D74AC3">
              <w:rPr>
                <w:rStyle w:val="Strong"/>
              </w:rPr>
              <w:t xml:space="preserve">Section A: General </w:t>
            </w:r>
            <w:r w:rsidR="008C3B4E">
              <w:rPr>
                <w:rStyle w:val="Strong"/>
              </w:rPr>
              <w:t>i</w:t>
            </w:r>
            <w:r w:rsidRPr="00D74AC3">
              <w:rPr>
                <w:rStyle w:val="Strong"/>
              </w:rPr>
              <w:t>nformation</w:t>
            </w:r>
          </w:p>
        </w:tc>
      </w:tr>
      <w:tr w:rsidR="001F01F9" w14:paraId="31C9272E" w14:textId="77777777" w:rsidTr="44F7286B">
        <w:trPr>
          <w:trHeight w:val="831"/>
        </w:trPr>
        <w:tc>
          <w:tcPr>
            <w:tcW w:w="3544" w:type="dxa"/>
            <w:tcBorders>
              <w:left w:val="nil"/>
            </w:tcBorders>
          </w:tcPr>
          <w:p w14:paraId="16E5BDBE" w14:textId="7A8CEE96" w:rsidR="001F01F9" w:rsidRPr="00D74AC3" w:rsidRDefault="001C5B77" w:rsidP="00106B22">
            <w:pPr>
              <w:rPr>
                <w:rStyle w:val="Strong"/>
              </w:rPr>
            </w:pPr>
            <w:r w:rsidRPr="00D74AC3">
              <w:rPr>
                <w:rStyle w:val="Strong"/>
              </w:rPr>
              <w:t>Purpose of this application</w:t>
            </w:r>
            <w:r w:rsidR="00D74AC3" w:rsidRPr="00D74AC3">
              <w:rPr>
                <w:rStyle w:val="Strong"/>
              </w:rPr>
              <w:t>:</w:t>
            </w:r>
          </w:p>
        </w:tc>
        <w:tc>
          <w:tcPr>
            <w:tcW w:w="7777" w:type="dxa"/>
            <w:tcBorders>
              <w:right w:val="nil"/>
            </w:tcBorders>
          </w:tcPr>
          <w:p w14:paraId="505CCAAB" w14:textId="74E9FE2B" w:rsidR="005F405D" w:rsidRDefault="005F405D" w:rsidP="00044DEF">
            <w:pPr>
              <w:spacing w:before="60" w:after="60"/>
            </w:pPr>
            <w:r>
              <w:t xml:space="preserve">Is to apply to become an approved treatment provider under </w:t>
            </w:r>
            <w:proofErr w:type="spellStart"/>
            <w:r>
              <w:t>AusTreat</w:t>
            </w:r>
            <w:proofErr w:type="spellEnd"/>
            <w:r>
              <w:t xml:space="preserve"> for one or more </w:t>
            </w:r>
            <w:r w:rsidR="00743B50">
              <w:t>of the following</w:t>
            </w:r>
            <w:r>
              <w:t xml:space="preserve"> treatment types</w:t>
            </w:r>
            <w:r w:rsidR="00E00D0B">
              <w:t>:</w:t>
            </w:r>
            <w:r>
              <w:t xml:space="preserve"> </w:t>
            </w:r>
            <w:r w:rsidR="00F248D4">
              <w:t>heat treatment (HT)</w:t>
            </w:r>
            <w:r w:rsidR="00857119">
              <w:t>,</w:t>
            </w:r>
            <w:r w:rsidR="00F248D4">
              <w:t xml:space="preserve"> </w:t>
            </w:r>
            <w:r>
              <w:t>methyl bromide (MB)</w:t>
            </w:r>
            <w:r w:rsidR="00F248D4">
              <w:t xml:space="preserve"> and </w:t>
            </w:r>
            <w:r>
              <w:t>sulfuryl fluoride (SF).</w:t>
            </w:r>
          </w:p>
          <w:p w14:paraId="06ACE490" w14:textId="36C48EB9" w:rsidR="001F01F9" w:rsidRPr="001C5B77" w:rsidRDefault="005F405D" w:rsidP="00044DEF">
            <w:pPr>
              <w:spacing w:before="60" w:after="60"/>
            </w:pPr>
            <w:r>
              <w:t xml:space="preserve">If your company’s application is successful, your company will </w:t>
            </w:r>
            <w:r w:rsidR="006B097B" w:rsidRPr="00E7731F">
              <w:t>be</w:t>
            </w:r>
            <w:r w:rsidR="006B097B">
              <w:t xml:space="preserve"> </w:t>
            </w:r>
            <w:r>
              <w:t xml:space="preserve">listed as an ‘approved’ treatment provider on the </w:t>
            </w:r>
            <w:hyperlink r:id="rId11" w:history="1">
              <w:r w:rsidR="00B420DA">
                <w:rPr>
                  <w:rStyle w:val="Hyperlink"/>
                </w:rPr>
                <w:t>List of Treatment Providers.</w:t>
              </w:r>
            </w:hyperlink>
          </w:p>
        </w:tc>
      </w:tr>
      <w:tr w:rsidR="001F01F9" w14:paraId="419E355E" w14:textId="77777777" w:rsidTr="44F7286B">
        <w:trPr>
          <w:trHeight w:val="831"/>
        </w:trPr>
        <w:tc>
          <w:tcPr>
            <w:tcW w:w="3544" w:type="dxa"/>
            <w:tcBorders>
              <w:left w:val="nil"/>
            </w:tcBorders>
          </w:tcPr>
          <w:p w14:paraId="0CF0D267" w14:textId="64F1D3F8" w:rsidR="001F01F9" w:rsidRPr="00D74AC3" w:rsidRDefault="001C5B77" w:rsidP="00106B22">
            <w:pPr>
              <w:rPr>
                <w:rStyle w:val="Strong"/>
              </w:rPr>
            </w:pPr>
            <w:r w:rsidRPr="00D74AC3">
              <w:rPr>
                <w:rStyle w:val="Strong"/>
              </w:rPr>
              <w:t xml:space="preserve">Before applying, </w:t>
            </w:r>
            <w:r w:rsidR="007659B5">
              <w:rPr>
                <w:rStyle w:val="Strong"/>
              </w:rPr>
              <w:t xml:space="preserve">please </w:t>
            </w:r>
            <w:r w:rsidRPr="00D74AC3">
              <w:rPr>
                <w:rStyle w:val="Strong"/>
              </w:rPr>
              <w:t>read th</w:t>
            </w:r>
            <w:r w:rsidR="00162EB2" w:rsidRPr="00D74AC3">
              <w:rPr>
                <w:rStyle w:val="Strong"/>
              </w:rPr>
              <w:t>e</w:t>
            </w:r>
            <w:r w:rsidR="007659B5">
              <w:rPr>
                <w:rStyle w:val="Strong"/>
              </w:rPr>
              <w:t xml:space="preserve"> followi</w:t>
            </w:r>
            <w:r w:rsidR="0049448B">
              <w:rPr>
                <w:rStyle w:val="Strong"/>
              </w:rPr>
              <w:t>ng</w:t>
            </w:r>
            <w:r w:rsidR="00162EB2" w:rsidRPr="00D74AC3">
              <w:rPr>
                <w:rStyle w:val="Strong"/>
              </w:rPr>
              <w:t>:</w:t>
            </w:r>
          </w:p>
        </w:tc>
        <w:tc>
          <w:tcPr>
            <w:tcW w:w="7777" w:type="dxa"/>
            <w:tcBorders>
              <w:right w:val="nil"/>
            </w:tcBorders>
          </w:tcPr>
          <w:p w14:paraId="39038154" w14:textId="0E61A23E" w:rsidR="0085386A" w:rsidRDefault="00F4467E" w:rsidP="00044DEF">
            <w:pPr>
              <w:pStyle w:val="ListParagraph"/>
              <w:numPr>
                <w:ilvl w:val="0"/>
                <w:numId w:val="15"/>
              </w:numPr>
              <w:spacing w:before="60" w:after="60"/>
            </w:pPr>
            <w:hyperlink r:id="rId12" w:history="1">
              <w:proofErr w:type="spellStart"/>
              <w:r w:rsidRPr="004E6A52">
                <w:rPr>
                  <w:rStyle w:val="Hyperlink"/>
                </w:rPr>
                <w:t>AusTreat</w:t>
              </w:r>
              <w:proofErr w:type="spellEnd"/>
              <w:r w:rsidRPr="004E6A52">
                <w:rPr>
                  <w:rStyle w:val="Hyperlink"/>
                </w:rPr>
                <w:t xml:space="preserve"> </w:t>
              </w:r>
              <w:r w:rsidR="00E0228B" w:rsidRPr="004E6A52">
                <w:rPr>
                  <w:rStyle w:val="Hyperlink"/>
                </w:rPr>
                <w:t>scheme</w:t>
              </w:r>
              <w:r w:rsidR="004E6A52" w:rsidRPr="004E6A52">
                <w:rPr>
                  <w:rStyle w:val="Hyperlink"/>
                </w:rPr>
                <w:t xml:space="preserve"> document</w:t>
              </w:r>
            </w:hyperlink>
          </w:p>
          <w:p w14:paraId="0DC45FDC" w14:textId="4B3F67E5" w:rsidR="00CC2EE3" w:rsidRPr="001C5B77" w:rsidRDefault="00F4467E" w:rsidP="00703492">
            <w:pPr>
              <w:pStyle w:val="ListParagraph"/>
              <w:numPr>
                <w:ilvl w:val="0"/>
                <w:numId w:val="15"/>
              </w:numPr>
              <w:spacing w:before="60" w:after="60"/>
            </w:pPr>
            <w:hyperlink r:id="rId13" w:history="1">
              <w:r w:rsidRPr="005273D6">
                <w:rPr>
                  <w:rStyle w:val="Hyperlink"/>
                </w:rPr>
                <w:t>Treatment methodology</w:t>
              </w:r>
            </w:hyperlink>
            <w:r>
              <w:t xml:space="preserve"> applicable to the treatment</w:t>
            </w:r>
            <w:r w:rsidR="005743A9">
              <w:t xml:space="preserve"> </w:t>
            </w:r>
            <w:r>
              <w:t>type</w:t>
            </w:r>
            <w:r w:rsidR="00640C8C">
              <w:t>(</w:t>
            </w:r>
            <w:r>
              <w:t>s</w:t>
            </w:r>
            <w:r w:rsidR="00640C8C">
              <w:t>)</w:t>
            </w:r>
            <w:r>
              <w:t xml:space="preserve"> your </w:t>
            </w:r>
            <w:r w:rsidR="005743A9">
              <w:t>com</w:t>
            </w:r>
            <w:r w:rsidR="00CC2EE3">
              <w:t>pany is applying to conduct</w:t>
            </w:r>
            <w:r w:rsidR="007659B5">
              <w:t>.</w:t>
            </w:r>
          </w:p>
        </w:tc>
      </w:tr>
      <w:tr w:rsidR="001F01F9" w14:paraId="6B4EF699" w14:textId="77777777" w:rsidTr="44F7286B">
        <w:trPr>
          <w:trHeight w:val="831"/>
        </w:trPr>
        <w:tc>
          <w:tcPr>
            <w:tcW w:w="3544" w:type="dxa"/>
            <w:tcBorders>
              <w:left w:val="nil"/>
            </w:tcBorders>
          </w:tcPr>
          <w:p w14:paraId="6D7224B2" w14:textId="7E451335" w:rsidR="001F01F9" w:rsidRPr="00D74AC3" w:rsidRDefault="00162EB2" w:rsidP="00106B22">
            <w:pPr>
              <w:rPr>
                <w:rStyle w:val="Strong"/>
              </w:rPr>
            </w:pPr>
            <w:r w:rsidRPr="00D74AC3">
              <w:rPr>
                <w:rStyle w:val="Strong"/>
              </w:rPr>
              <w:t xml:space="preserve">Your application </w:t>
            </w:r>
            <w:r w:rsidR="007659B5" w:rsidRPr="00D74AC3">
              <w:rPr>
                <w:rStyle w:val="Strong"/>
              </w:rPr>
              <w:t xml:space="preserve">must </w:t>
            </w:r>
            <w:r w:rsidR="00C419E7" w:rsidRPr="00D74AC3">
              <w:rPr>
                <w:rStyle w:val="Strong"/>
              </w:rPr>
              <w:t>include:</w:t>
            </w:r>
          </w:p>
        </w:tc>
        <w:tc>
          <w:tcPr>
            <w:tcW w:w="7777" w:type="dxa"/>
            <w:tcBorders>
              <w:right w:val="nil"/>
            </w:tcBorders>
          </w:tcPr>
          <w:p w14:paraId="3290D980" w14:textId="16563304" w:rsidR="001F01F9" w:rsidRDefault="00193F89" w:rsidP="00044DEF">
            <w:pPr>
              <w:spacing w:before="60" w:after="60"/>
            </w:pPr>
            <w:sdt>
              <w:sdtPr>
                <w:id w:val="1887829585"/>
                <w14:checkbox>
                  <w14:checked w14:val="0"/>
                  <w14:checkedState w14:val="2612" w14:font="MS Gothic"/>
                  <w14:uncheckedState w14:val="2610" w14:font="MS Gothic"/>
                </w14:checkbox>
              </w:sdtPr>
              <w:sdtEndPr/>
              <w:sdtContent>
                <w:r w:rsidR="00D74AC3">
                  <w:rPr>
                    <w:rFonts w:ascii="MS Gothic" w:eastAsia="MS Gothic" w:hAnsi="MS Gothic" w:hint="eastAsia"/>
                  </w:rPr>
                  <w:t>☐</w:t>
                </w:r>
              </w:sdtContent>
            </w:sdt>
            <w:r w:rsidR="00D74AC3">
              <w:t xml:space="preserve"> A completed and signed copy of this registration form</w:t>
            </w:r>
            <w:r w:rsidR="00F349E2">
              <w:t>.</w:t>
            </w:r>
          </w:p>
          <w:p w14:paraId="04B8B55A" w14:textId="60F5C14C" w:rsidR="00D74AC3" w:rsidRDefault="00193F89" w:rsidP="00044DEF">
            <w:pPr>
              <w:spacing w:before="60" w:after="60"/>
            </w:pPr>
            <w:sdt>
              <w:sdtPr>
                <w:id w:val="690879834"/>
                <w14:checkbox>
                  <w14:checked w14:val="0"/>
                  <w14:checkedState w14:val="2612" w14:font="MS Gothic"/>
                  <w14:uncheckedState w14:val="2610" w14:font="MS Gothic"/>
                </w14:checkbox>
              </w:sdtPr>
              <w:sdtEndPr/>
              <w:sdtContent>
                <w:r w:rsidR="00D74AC3">
                  <w:rPr>
                    <w:rFonts w:ascii="MS Gothic" w:eastAsia="MS Gothic" w:hAnsi="MS Gothic" w:hint="eastAsia"/>
                  </w:rPr>
                  <w:t>☐</w:t>
                </w:r>
              </w:sdtContent>
            </w:sdt>
            <w:r w:rsidR="00D74AC3">
              <w:t xml:space="preserve"> A completed and signed copy of the treatment</w:t>
            </w:r>
            <w:r w:rsidR="004A6391">
              <w:t xml:space="preserve"> form</w:t>
            </w:r>
            <w:r w:rsidR="009A5A5B">
              <w:t>(</w:t>
            </w:r>
            <w:r w:rsidR="004A6391">
              <w:t>s</w:t>
            </w:r>
            <w:r w:rsidR="009A5A5B">
              <w:t>)</w:t>
            </w:r>
            <w:r w:rsidR="004A6391">
              <w:t xml:space="preserve"> your company is applying for</w:t>
            </w:r>
            <w:r w:rsidR="00F349E2">
              <w:t>.</w:t>
            </w:r>
          </w:p>
          <w:p w14:paraId="607CE15B" w14:textId="248844DF" w:rsidR="000D6269" w:rsidRDefault="00193F89" w:rsidP="00044DEF">
            <w:pPr>
              <w:spacing w:before="60" w:after="60"/>
            </w:pPr>
            <w:sdt>
              <w:sdtPr>
                <w:id w:val="-875921865"/>
                <w14:checkbox>
                  <w14:checked w14:val="0"/>
                  <w14:checkedState w14:val="2612" w14:font="MS Gothic"/>
                  <w14:uncheckedState w14:val="2610" w14:font="MS Gothic"/>
                </w14:checkbox>
              </w:sdtPr>
              <w:sdtEndPr/>
              <w:sdtContent>
                <w:r w:rsidR="004A6391">
                  <w:rPr>
                    <w:rFonts w:ascii="MS Gothic" w:eastAsia="MS Gothic" w:hAnsi="MS Gothic" w:hint="eastAsia"/>
                  </w:rPr>
                  <w:t>☐</w:t>
                </w:r>
              </w:sdtContent>
            </w:sdt>
            <w:r w:rsidR="004A6391">
              <w:t xml:space="preserve"> All supporting evidence </w:t>
            </w:r>
            <w:r w:rsidR="002F6487">
              <w:t>detailed</w:t>
            </w:r>
            <w:r w:rsidR="000D6269">
              <w:t xml:space="preserve"> in the treatment form</w:t>
            </w:r>
            <w:r w:rsidR="009A5A5B">
              <w:t>(</w:t>
            </w:r>
            <w:r w:rsidR="000D6269">
              <w:t>s</w:t>
            </w:r>
            <w:r w:rsidR="009A5A5B">
              <w:t>)</w:t>
            </w:r>
            <w:r w:rsidR="000D6269">
              <w:t xml:space="preserve"> which demonstrates your company has the necessary equipment, trained technicians, and treatment procedures to conduct safe and effective treatments.</w:t>
            </w:r>
          </w:p>
          <w:p w14:paraId="4EF6C0CA" w14:textId="31DE5480" w:rsidR="004A6391" w:rsidRPr="001C5B77" w:rsidRDefault="000D6269" w:rsidP="00044DEF">
            <w:pPr>
              <w:spacing w:before="60" w:after="60"/>
            </w:pPr>
            <w:r w:rsidRPr="000D6269">
              <w:rPr>
                <w:rStyle w:val="Strong"/>
              </w:rPr>
              <w:t>Note:</w:t>
            </w:r>
            <w:r>
              <w:t xml:space="preserve"> All forms must be completed in English and any documentation must be provided in English or accompanied with an English-translated version of the document.</w:t>
            </w:r>
          </w:p>
        </w:tc>
      </w:tr>
      <w:tr w:rsidR="001F01F9" w14:paraId="3A1E9EB8" w14:textId="77777777" w:rsidTr="44F7286B">
        <w:trPr>
          <w:trHeight w:val="805"/>
        </w:trPr>
        <w:tc>
          <w:tcPr>
            <w:tcW w:w="3544" w:type="dxa"/>
            <w:tcBorders>
              <w:left w:val="nil"/>
            </w:tcBorders>
          </w:tcPr>
          <w:p w14:paraId="4F573707" w14:textId="723F62BB" w:rsidR="001F01F9" w:rsidRPr="00D74AC3" w:rsidRDefault="00D74AC3" w:rsidP="00106B22">
            <w:pPr>
              <w:rPr>
                <w:rStyle w:val="Strong"/>
              </w:rPr>
            </w:pPr>
            <w:r w:rsidRPr="00D74AC3">
              <w:rPr>
                <w:rStyle w:val="Strong"/>
              </w:rPr>
              <w:t>Submit your application via email to:</w:t>
            </w:r>
          </w:p>
        </w:tc>
        <w:tc>
          <w:tcPr>
            <w:tcW w:w="7777" w:type="dxa"/>
            <w:tcBorders>
              <w:right w:val="nil"/>
            </w:tcBorders>
          </w:tcPr>
          <w:p w14:paraId="6C66AFA9" w14:textId="26C86A3F" w:rsidR="001F01F9" w:rsidRDefault="000D6269" w:rsidP="00044DEF">
            <w:pPr>
              <w:spacing w:before="60" w:after="60"/>
            </w:pPr>
            <w:hyperlink r:id="rId14" w:history="1">
              <w:r w:rsidRPr="00246F7C">
                <w:rPr>
                  <w:rStyle w:val="Hyperlink"/>
                </w:rPr>
                <w:t>Offshoretreatments@aff.gov.au</w:t>
              </w:r>
            </w:hyperlink>
          </w:p>
          <w:p w14:paraId="5FE6F3AA" w14:textId="053BB2C9" w:rsidR="00C278A4" w:rsidRPr="001C5B77" w:rsidRDefault="00C278A4" w:rsidP="00044DEF">
            <w:pPr>
              <w:spacing w:before="60" w:after="60"/>
            </w:pPr>
            <w:r>
              <w:t>The maximum file size per email is 15 MB. You can submit multiple emails if necessary.</w:t>
            </w:r>
          </w:p>
        </w:tc>
      </w:tr>
    </w:tbl>
    <w:p w14:paraId="6BD93198" w14:textId="77777777" w:rsidR="00B65ED5" w:rsidRDefault="00B65ED5">
      <w:r>
        <w:rPr>
          <w:bCs/>
        </w:rPr>
        <w:br w:type="page"/>
      </w:r>
    </w:p>
    <w:tbl>
      <w:tblPr>
        <w:tblStyle w:val="TableGrid"/>
        <w:tblW w:w="11380" w:type="dxa"/>
        <w:tblInd w:w="-1134" w:type="dxa"/>
        <w:tblLook w:val="04A0" w:firstRow="1" w:lastRow="0" w:firstColumn="1" w:lastColumn="0" w:noHBand="0" w:noVBand="1"/>
      </w:tblPr>
      <w:tblGrid>
        <w:gridCol w:w="2835"/>
        <w:gridCol w:w="709"/>
        <w:gridCol w:w="312"/>
        <w:gridCol w:w="1673"/>
        <w:gridCol w:w="141"/>
        <w:gridCol w:w="1370"/>
        <w:gridCol w:w="501"/>
        <w:gridCol w:w="114"/>
        <w:gridCol w:w="850"/>
        <w:gridCol w:w="2875"/>
      </w:tblGrid>
      <w:tr w:rsidR="00131FAA" w:rsidRPr="00C165D3" w14:paraId="446BA7CF" w14:textId="77777777" w:rsidTr="004B499E">
        <w:trPr>
          <w:trHeight w:val="520"/>
        </w:trPr>
        <w:tc>
          <w:tcPr>
            <w:tcW w:w="11380" w:type="dxa"/>
            <w:gridSpan w:val="10"/>
            <w:tcBorders>
              <w:top w:val="single" w:sz="18" w:space="0" w:color="auto"/>
              <w:left w:val="nil"/>
              <w:bottom w:val="single" w:sz="4" w:space="0" w:color="auto"/>
              <w:right w:val="nil"/>
            </w:tcBorders>
          </w:tcPr>
          <w:p w14:paraId="70F364B7" w14:textId="5C23FE21" w:rsidR="00131FAA" w:rsidRPr="00C165D3" w:rsidRDefault="00131FAA" w:rsidP="009354C7">
            <w:pPr>
              <w:pStyle w:val="Heading2"/>
              <w:numPr>
                <w:ilvl w:val="0"/>
                <w:numId w:val="0"/>
              </w:numPr>
              <w:spacing w:before="60"/>
              <w:ind w:left="720" w:hanging="720"/>
              <w:rPr>
                <w:rStyle w:val="Strong"/>
              </w:rPr>
            </w:pPr>
            <w:r>
              <w:rPr>
                <w:rStyle w:val="Strong"/>
              </w:rPr>
              <w:lastRenderedPageBreak/>
              <w:t>Section B: Company details</w:t>
            </w:r>
          </w:p>
        </w:tc>
      </w:tr>
      <w:tr w:rsidR="00F42730" w14:paraId="065C1DBE" w14:textId="77777777" w:rsidTr="009D7B5A">
        <w:trPr>
          <w:trHeight w:val="608"/>
        </w:trPr>
        <w:tc>
          <w:tcPr>
            <w:tcW w:w="11380" w:type="dxa"/>
            <w:gridSpan w:val="10"/>
            <w:tcBorders>
              <w:left w:val="nil"/>
              <w:right w:val="nil"/>
            </w:tcBorders>
          </w:tcPr>
          <w:p w14:paraId="38098C0A" w14:textId="77777777" w:rsidR="009D7B5A" w:rsidRDefault="00F42730" w:rsidP="009354C7">
            <w:pPr>
              <w:spacing w:before="60" w:after="60"/>
              <w:rPr>
                <w:rStyle w:val="normaltextrun"/>
                <w:color w:val="000000"/>
                <w:bdr w:val="none" w:sz="0" w:space="0" w:color="auto" w:frame="1"/>
              </w:rPr>
            </w:pPr>
            <w:r>
              <w:rPr>
                <w:rStyle w:val="normaltextrun"/>
                <w:color w:val="000000"/>
                <w:bdr w:val="none" w:sz="0" w:space="0" w:color="auto" w:frame="1"/>
              </w:rPr>
              <w:t xml:space="preserve">Company name: </w:t>
            </w:r>
          </w:p>
          <w:p w14:paraId="45F29572" w14:textId="614E3E16" w:rsidR="00F42730" w:rsidRDefault="00193F89" w:rsidP="009354C7">
            <w:pPr>
              <w:spacing w:before="60" w:after="60"/>
            </w:pPr>
            <w:sdt>
              <w:sdtPr>
                <w:id w:val="226114303"/>
                <w:placeholder>
                  <w:docPart w:val="BF0D7666A0D9493A81C3C1EE21121326"/>
                </w:placeholder>
                <w:showingPlcHdr/>
              </w:sdtPr>
              <w:sdtEndPr/>
              <w:sdtContent>
                <w:r w:rsidR="00F42730" w:rsidRPr="00246F7C">
                  <w:rPr>
                    <w:rStyle w:val="PlaceholderText"/>
                  </w:rPr>
                  <w:t>Click or tap here to enter text.</w:t>
                </w:r>
              </w:sdtContent>
            </w:sdt>
          </w:p>
        </w:tc>
      </w:tr>
      <w:tr w:rsidR="008D0149" w14:paraId="45BF292F" w14:textId="77777777" w:rsidTr="009D7B5A">
        <w:trPr>
          <w:trHeight w:val="776"/>
        </w:trPr>
        <w:tc>
          <w:tcPr>
            <w:tcW w:w="5529" w:type="dxa"/>
            <w:gridSpan w:val="4"/>
            <w:tcBorders>
              <w:left w:val="nil"/>
            </w:tcBorders>
          </w:tcPr>
          <w:p w14:paraId="62D6CC9B" w14:textId="77777777" w:rsidR="009D7B5A" w:rsidRDefault="008D0149" w:rsidP="005C2297">
            <w:pPr>
              <w:spacing w:before="60" w:after="60"/>
            </w:pPr>
            <w:r>
              <w:t>AEI (if applicable):</w:t>
            </w:r>
          </w:p>
          <w:p w14:paraId="16EDC802" w14:textId="314FF0D4" w:rsidR="008D0149" w:rsidRDefault="00193F89" w:rsidP="005C2297">
            <w:pPr>
              <w:spacing w:before="60" w:after="60"/>
            </w:pPr>
            <w:sdt>
              <w:sdtPr>
                <w:id w:val="-1482996313"/>
                <w:placeholder>
                  <w:docPart w:val="687B3DF5F2204876BD4AC7B51A3DA0B7"/>
                </w:placeholder>
                <w:showingPlcHdr/>
              </w:sdtPr>
              <w:sdtEndPr/>
              <w:sdtContent>
                <w:r w:rsidR="008D0149" w:rsidRPr="00246F7C">
                  <w:rPr>
                    <w:rStyle w:val="PlaceholderText"/>
                  </w:rPr>
                  <w:t>Click or tap here to enter text.</w:t>
                </w:r>
              </w:sdtContent>
            </w:sdt>
          </w:p>
        </w:tc>
        <w:tc>
          <w:tcPr>
            <w:tcW w:w="5851" w:type="dxa"/>
            <w:gridSpan w:val="6"/>
            <w:tcBorders>
              <w:right w:val="nil"/>
            </w:tcBorders>
          </w:tcPr>
          <w:p w14:paraId="25E7B95F" w14:textId="7721894D" w:rsidR="008D0149" w:rsidRDefault="008D0149" w:rsidP="009354C7">
            <w:pPr>
              <w:spacing w:before="60" w:after="60"/>
            </w:pPr>
            <w:r>
              <w:rPr>
                <w:rStyle w:val="normaltextrun"/>
                <w:rFonts w:ascii="Calibri" w:hAnsi="Calibri" w:cs="Calibri"/>
                <w:color w:val="000000"/>
                <w:shd w:val="clear" w:color="auto" w:fill="FFFFFF"/>
              </w:rPr>
              <w:t xml:space="preserve">Does your company have multiple branches under the one AEI: </w:t>
            </w:r>
            <w:r>
              <w:rPr>
                <w:rStyle w:val="contentcontrolboundarysink"/>
                <w:rFonts w:ascii="Calibri" w:hAnsi="Calibri" w:cs="Calibri"/>
                <w:color w:val="000000"/>
                <w:shd w:val="clear" w:color="auto" w:fill="FFFFFF"/>
              </w:rPr>
              <w:t>​</w:t>
            </w:r>
            <w:r>
              <w:rPr>
                <w:rStyle w:val="normaltextrun"/>
                <w:rFonts w:ascii="MS Gothic" w:eastAsia="MS Gothic" w:hAnsi="MS Gothic" w:cs="Segoe UI" w:hint="eastAsia"/>
                <w:color w:val="000000"/>
                <w:shd w:val="clear" w:color="auto" w:fill="FFFFFF"/>
              </w:rPr>
              <w:t>☐</w:t>
            </w:r>
            <w:r>
              <w:rPr>
                <w:rStyle w:val="contentcontrolboundarysink"/>
                <w:rFonts w:ascii="Calibri" w:hAnsi="Calibri" w:cs="Calibri"/>
                <w:color w:val="000000"/>
                <w:shd w:val="clear" w:color="auto" w:fill="FFFFFF"/>
              </w:rPr>
              <w:t>​</w:t>
            </w:r>
            <w:r>
              <w:rPr>
                <w:rStyle w:val="normaltextrun"/>
                <w:rFonts w:ascii="Calibri" w:hAnsi="Calibri" w:cs="Calibri"/>
                <w:color w:val="000000"/>
                <w:shd w:val="clear" w:color="auto" w:fill="FFFFFF"/>
              </w:rPr>
              <w:t xml:space="preserve"> Yes </w:t>
            </w:r>
            <w:r>
              <w:rPr>
                <w:rStyle w:val="contentcontrolboundarysink"/>
                <w:rFonts w:ascii="Calibri" w:hAnsi="Calibri" w:cs="Calibri"/>
                <w:color w:val="000000"/>
                <w:shd w:val="clear" w:color="auto" w:fill="FFFFFF"/>
              </w:rPr>
              <w:t>​</w:t>
            </w:r>
            <w:r>
              <w:rPr>
                <w:rStyle w:val="normaltextrun"/>
                <w:rFonts w:ascii="MS Gothic" w:eastAsia="MS Gothic" w:hAnsi="MS Gothic" w:cs="Segoe UI" w:hint="eastAsia"/>
                <w:color w:val="000000"/>
                <w:shd w:val="clear" w:color="auto" w:fill="FFFFFF"/>
              </w:rPr>
              <w:t>☐</w:t>
            </w:r>
            <w:r>
              <w:rPr>
                <w:rStyle w:val="contentcontrolboundarysink"/>
                <w:rFonts w:ascii="Calibri" w:hAnsi="Calibri" w:cs="Calibri"/>
                <w:color w:val="000000"/>
                <w:shd w:val="clear" w:color="auto" w:fill="FFFFFF"/>
              </w:rPr>
              <w:t>​</w:t>
            </w:r>
            <w:r>
              <w:rPr>
                <w:rStyle w:val="normaltextrun"/>
                <w:rFonts w:ascii="Calibri" w:hAnsi="Calibri" w:cs="Calibri"/>
                <w:color w:val="000000"/>
                <w:shd w:val="clear" w:color="auto" w:fill="FFFFFF"/>
              </w:rPr>
              <w:t xml:space="preserve"> No</w:t>
            </w:r>
            <w:r>
              <w:rPr>
                <w:rStyle w:val="eop"/>
                <w:rFonts w:cs="Calibri"/>
                <w:color w:val="000000"/>
                <w:shd w:val="clear" w:color="auto" w:fill="FFFFFF"/>
              </w:rPr>
              <w:t> </w:t>
            </w:r>
          </w:p>
        </w:tc>
      </w:tr>
      <w:tr w:rsidR="008D0149" w14:paraId="6E6B1A64" w14:textId="77777777" w:rsidTr="00AF51E3">
        <w:trPr>
          <w:trHeight w:val="776"/>
        </w:trPr>
        <w:tc>
          <w:tcPr>
            <w:tcW w:w="3544" w:type="dxa"/>
            <w:gridSpan w:val="2"/>
            <w:tcBorders>
              <w:left w:val="nil"/>
              <w:bottom w:val="single" w:sz="4" w:space="0" w:color="auto"/>
            </w:tcBorders>
          </w:tcPr>
          <w:p w14:paraId="07C90AC1" w14:textId="77777777" w:rsidR="008D0149" w:rsidRDefault="008D0149" w:rsidP="009354C7">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Company email address:</w:t>
            </w:r>
            <w:r>
              <w:rPr>
                <w:rStyle w:val="normaltextrun"/>
                <w:rFonts w:ascii="Calibri" w:hAnsi="Calibri" w:cs="Calibri"/>
                <w:color w:val="000000"/>
                <w:bdr w:val="none" w:sz="0" w:space="0" w:color="auto" w:frame="1"/>
              </w:rPr>
              <w:br/>
            </w:r>
            <w:sdt>
              <w:sdtPr>
                <w:id w:val="2084867696"/>
                <w:placeholder>
                  <w:docPart w:val="BA5C30BF315142279ABD729B060F3B41"/>
                </w:placeholder>
                <w:showingPlcHdr/>
              </w:sdtPr>
              <w:sdtEndPr/>
              <w:sdtContent>
                <w:r w:rsidRPr="00246F7C">
                  <w:rPr>
                    <w:rStyle w:val="PlaceholderText"/>
                  </w:rPr>
                  <w:t>Click or tap here to enter text.</w:t>
                </w:r>
              </w:sdtContent>
            </w:sdt>
          </w:p>
        </w:tc>
        <w:tc>
          <w:tcPr>
            <w:tcW w:w="3496" w:type="dxa"/>
            <w:gridSpan w:val="4"/>
            <w:tcBorders>
              <w:left w:val="nil"/>
              <w:bottom w:val="single" w:sz="4" w:space="0" w:color="auto"/>
            </w:tcBorders>
          </w:tcPr>
          <w:p w14:paraId="0BB07553" w14:textId="38504462" w:rsidR="008D0149" w:rsidRDefault="008D0149" w:rsidP="009354C7">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Company phone number:</w:t>
            </w:r>
            <w:r>
              <w:rPr>
                <w:rStyle w:val="normaltextrun"/>
                <w:rFonts w:ascii="Calibri" w:hAnsi="Calibri" w:cs="Calibri"/>
                <w:color w:val="000000"/>
                <w:bdr w:val="none" w:sz="0" w:space="0" w:color="auto" w:frame="1"/>
              </w:rPr>
              <w:br/>
            </w:r>
            <w:sdt>
              <w:sdtPr>
                <w:id w:val="-1019922986"/>
                <w:placeholder>
                  <w:docPart w:val="1FD503642B564337BE36C2D8AFEA1D09"/>
                </w:placeholder>
              </w:sdtPr>
              <w:sdtEndPr/>
              <w:sdtContent>
                <w:sdt>
                  <w:sdtPr>
                    <w:id w:val="-1370218872"/>
                    <w:placeholder>
                      <w:docPart w:val="7C7AE5FB93864D6093CF45718D5BC7E2"/>
                    </w:placeholder>
                    <w:showingPlcHdr/>
                  </w:sdtPr>
                  <w:sdtEndPr/>
                  <w:sdtContent>
                    <w:r w:rsidRPr="00246F7C">
                      <w:rPr>
                        <w:rStyle w:val="PlaceholderText"/>
                      </w:rPr>
                      <w:t>Click or tap here to enter text.</w:t>
                    </w:r>
                  </w:sdtContent>
                </w:sdt>
              </w:sdtContent>
            </w:sdt>
          </w:p>
        </w:tc>
        <w:tc>
          <w:tcPr>
            <w:tcW w:w="4340" w:type="dxa"/>
            <w:gridSpan w:val="4"/>
            <w:tcBorders>
              <w:bottom w:val="single" w:sz="4" w:space="0" w:color="auto"/>
              <w:right w:val="nil"/>
            </w:tcBorders>
          </w:tcPr>
          <w:p w14:paraId="2CF20099" w14:textId="77777777" w:rsidR="00E763B8" w:rsidRDefault="008D0149" w:rsidP="009354C7">
            <w:pPr>
              <w:spacing w:before="60" w:after="60"/>
            </w:pPr>
            <w:r>
              <w:t xml:space="preserve">Website (where applicable): </w:t>
            </w:r>
          </w:p>
          <w:p w14:paraId="0B91AB73" w14:textId="5C9DCDEE" w:rsidR="008D0149" w:rsidRDefault="00193F89" w:rsidP="009354C7">
            <w:pPr>
              <w:spacing w:before="60" w:after="60"/>
              <w:rPr>
                <w:rStyle w:val="normaltextrun"/>
                <w:rFonts w:ascii="Calibri" w:hAnsi="Calibri" w:cs="Calibri"/>
                <w:color w:val="000000"/>
                <w:bdr w:val="none" w:sz="0" w:space="0" w:color="auto" w:frame="1"/>
              </w:rPr>
            </w:pPr>
            <w:sdt>
              <w:sdtPr>
                <w:id w:val="-130485463"/>
                <w:placeholder>
                  <w:docPart w:val="27577A9002A646FE913491C3425BB414"/>
                </w:placeholder>
                <w:showingPlcHdr/>
              </w:sdtPr>
              <w:sdtEndPr/>
              <w:sdtContent>
                <w:r w:rsidR="008D0149" w:rsidRPr="00246F7C">
                  <w:rPr>
                    <w:rStyle w:val="PlaceholderText"/>
                  </w:rPr>
                  <w:t>Click or tap here to enter text.</w:t>
                </w:r>
              </w:sdtContent>
            </w:sdt>
          </w:p>
        </w:tc>
      </w:tr>
      <w:tr w:rsidR="00A70369" w14:paraId="56C23B0F" w14:textId="77777777" w:rsidTr="004B499E">
        <w:trPr>
          <w:trHeight w:val="410"/>
        </w:trPr>
        <w:tc>
          <w:tcPr>
            <w:tcW w:w="11380" w:type="dxa"/>
            <w:gridSpan w:val="10"/>
            <w:tcBorders>
              <w:top w:val="single" w:sz="4" w:space="0" w:color="auto"/>
              <w:left w:val="nil"/>
              <w:bottom w:val="single" w:sz="4" w:space="0" w:color="auto"/>
              <w:right w:val="nil"/>
            </w:tcBorders>
          </w:tcPr>
          <w:p w14:paraId="3050B157" w14:textId="7FA82A34" w:rsidR="008F737D" w:rsidRDefault="008F737D" w:rsidP="009E7E23">
            <w:pPr>
              <w:spacing w:before="60" w:after="120"/>
            </w:pPr>
            <w:r>
              <w:t xml:space="preserve">Provide detailed information on any business, commercial, or other similar links or relationships your company has with any other entity involved in quarantine or pre-export biosecurity treatments. This includes, but is not limited to, entities registered under </w:t>
            </w:r>
            <w:proofErr w:type="spellStart"/>
            <w:r>
              <w:t>AusTreat</w:t>
            </w:r>
            <w:proofErr w:type="spellEnd"/>
            <w:r>
              <w:t>. Specifically, include:</w:t>
            </w:r>
          </w:p>
          <w:p w14:paraId="22B024DF" w14:textId="77777777" w:rsidR="008F737D" w:rsidRDefault="008F737D" w:rsidP="009E7E23">
            <w:pPr>
              <w:pStyle w:val="ListParagraph"/>
              <w:numPr>
                <w:ilvl w:val="0"/>
                <w:numId w:val="24"/>
              </w:numPr>
              <w:spacing w:before="60" w:after="60"/>
              <w:ind w:firstLine="0"/>
            </w:pPr>
            <w:r>
              <w:t>The name and nature of the relationship with each entity.</w:t>
            </w:r>
          </w:p>
          <w:p w14:paraId="5A833B11" w14:textId="77777777" w:rsidR="008F737D" w:rsidRDefault="008F737D" w:rsidP="009E7E23">
            <w:pPr>
              <w:pStyle w:val="ListParagraph"/>
              <w:numPr>
                <w:ilvl w:val="0"/>
                <w:numId w:val="24"/>
              </w:numPr>
              <w:spacing w:before="60" w:after="60"/>
              <w:ind w:firstLine="0"/>
            </w:pPr>
            <w:r>
              <w:t>The specific services or treatments provided in collaboration with or by these entities.</w:t>
            </w:r>
          </w:p>
          <w:p w14:paraId="777DD845" w14:textId="77777777" w:rsidR="008F737D" w:rsidRDefault="008F737D" w:rsidP="009E7E23">
            <w:pPr>
              <w:pStyle w:val="ListParagraph"/>
              <w:numPr>
                <w:ilvl w:val="0"/>
                <w:numId w:val="24"/>
              </w:numPr>
              <w:spacing w:before="60" w:after="60"/>
              <w:ind w:firstLine="0"/>
            </w:pPr>
            <w:r>
              <w:t>Any shared resources, staff, ownership structures or facilities.</w:t>
            </w:r>
          </w:p>
          <w:p w14:paraId="743D722B" w14:textId="0546D404" w:rsidR="00AC7A87" w:rsidRDefault="008F737D" w:rsidP="009D7B5A">
            <w:pPr>
              <w:pStyle w:val="ListParagraph"/>
              <w:numPr>
                <w:ilvl w:val="0"/>
                <w:numId w:val="24"/>
              </w:numPr>
              <w:spacing w:before="60" w:after="60"/>
              <w:ind w:firstLine="0"/>
            </w:pPr>
            <w:r>
              <w:t>Any financial interests, joint ventures, or partnerships</w:t>
            </w:r>
          </w:p>
          <w:p w14:paraId="5BF4BB4C" w14:textId="657A8674" w:rsidR="00A04A1F" w:rsidRDefault="00193F89" w:rsidP="009E7E23">
            <w:pPr>
              <w:pStyle w:val="ListBullet2"/>
              <w:numPr>
                <w:ilvl w:val="0"/>
                <w:numId w:val="0"/>
              </w:numPr>
              <w:spacing w:before="240"/>
            </w:pPr>
            <w:sdt>
              <w:sdtPr>
                <w:id w:val="2064216556"/>
                <w:placeholder>
                  <w:docPart w:val="61FCE3EFBE0749368AAFE548BF38407A"/>
                </w:placeholder>
                <w:showingPlcHdr/>
              </w:sdtPr>
              <w:sdtEndPr/>
              <w:sdtContent>
                <w:r w:rsidR="00AC7A87" w:rsidRPr="00246F7C">
                  <w:rPr>
                    <w:rStyle w:val="PlaceholderText"/>
                  </w:rPr>
                  <w:t>Click or tap here to enter text.</w:t>
                </w:r>
              </w:sdtContent>
            </w:sdt>
          </w:p>
        </w:tc>
      </w:tr>
      <w:tr w:rsidR="00DA2654" w14:paraId="6CEA0B34" w14:textId="77777777" w:rsidTr="004B499E">
        <w:trPr>
          <w:trHeight w:val="410"/>
        </w:trPr>
        <w:tc>
          <w:tcPr>
            <w:tcW w:w="11380" w:type="dxa"/>
            <w:gridSpan w:val="10"/>
            <w:tcBorders>
              <w:top w:val="single" w:sz="4" w:space="0" w:color="auto"/>
              <w:left w:val="nil"/>
              <w:bottom w:val="single" w:sz="4" w:space="0" w:color="auto"/>
              <w:right w:val="nil"/>
            </w:tcBorders>
          </w:tcPr>
          <w:p w14:paraId="3EE4DC73" w14:textId="3E05B94A" w:rsidR="00DA2654" w:rsidRDefault="00193F89" w:rsidP="009E7E23">
            <w:pPr>
              <w:spacing w:before="60" w:after="0"/>
            </w:pPr>
            <w:sdt>
              <w:sdtPr>
                <w:id w:val="-2145416230"/>
                <w:placeholder>
                  <w:docPart w:val="FAAAAEC6F92745AEA8C3026567283715"/>
                </w:placeholder>
                <w:showingPlcHdr/>
              </w:sdtPr>
              <w:sdtEndPr/>
              <w:sdtContent>
                <w:r w:rsidR="00AC7A87" w:rsidRPr="00246F7C">
                  <w:rPr>
                    <w:rStyle w:val="PlaceholderText"/>
                  </w:rPr>
                  <w:t>Click or tap here to enter text.</w:t>
                </w:r>
              </w:sdtContent>
            </w:sdt>
          </w:p>
        </w:tc>
      </w:tr>
      <w:tr w:rsidR="00DA2654" w14:paraId="51456743" w14:textId="77777777" w:rsidTr="004B499E">
        <w:trPr>
          <w:trHeight w:val="410"/>
        </w:trPr>
        <w:tc>
          <w:tcPr>
            <w:tcW w:w="11380" w:type="dxa"/>
            <w:gridSpan w:val="10"/>
            <w:tcBorders>
              <w:top w:val="single" w:sz="4" w:space="0" w:color="auto"/>
              <w:left w:val="nil"/>
              <w:bottom w:val="single" w:sz="4" w:space="0" w:color="auto"/>
              <w:right w:val="nil"/>
            </w:tcBorders>
          </w:tcPr>
          <w:p w14:paraId="3B5F4777" w14:textId="6A4CA4A0" w:rsidR="00DA2654" w:rsidRDefault="00193F89" w:rsidP="009E7E23">
            <w:pPr>
              <w:spacing w:before="60" w:after="0"/>
            </w:pPr>
            <w:sdt>
              <w:sdtPr>
                <w:id w:val="-253976881"/>
                <w:placeholder>
                  <w:docPart w:val="CB1C4811AE234FF992E133BAEAD4D2C7"/>
                </w:placeholder>
                <w:showingPlcHdr/>
              </w:sdtPr>
              <w:sdtEndPr/>
              <w:sdtContent>
                <w:r w:rsidR="00AC7A87" w:rsidRPr="00246F7C">
                  <w:rPr>
                    <w:rStyle w:val="PlaceholderText"/>
                  </w:rPr>
                  <w:t>Click or tap here to enter text.</w:t>
                </w:r>
              </w:sdtContent>
            </w:sdt>
          </w:p>
        </w:tc>
      </w:tr>
      <w:tr w:rsidR="00AC7A87" w14:paraId="11FB394E" w14:textId="77777777" w:rsidTr="004B499E">
        <w:trPr>
          <w:trHeight w:val="410"/>
        </w:trPr>
        <w:tc>
          <w:tcPr>
            <w:tcW w:w="11380" w:type="dxa"/>
            <w:gridSpan w:val="10"/>
            <w:tcBorders>
              <w:top w:val="single" w:sz="4" w:space="0" w:color="auto"/>
              <w:left w:val="nil"/>
              <w:bottom w:val="single" w:sz="4" w:space="0" w:color="auto"/>
              <w:right w:val="nil"/>
            </w:tcBorders>
          </w:tcPr>
          <w:p w14:paraId="50FCEC1F" w14:textId="15882E52" w:rsidR="00AC7A87" w:rsidRDefault="00193F89" w:rsidP="009E7E23">
            <w:pPr>
              <w:spacing w:before="60" w:after="0"/>
              <w:ind w:left="32"/>
            </w:pPr>
            <w:sdt>
              <w:sdtPr>
                <w:id w:val="-610048760"/>
                <w:placeholder>
                  <w:docPart w:val="AB9F50240E3747ECACADF4E500C76A81"/>
                </w:placeholder>
                <w:showingPlcHdr/>
              </w:sdtPr>
              <w:sdtEndPr/>
              <w:sdtContent>
                <w:r w:rsidR="00AC7A87" w:rsidRPr="00246F7C">
                  <w:rPr>
                    <w:rStyle w:val="PlaceholderText"/>
                  </w:rPr>
                  <w:t>Click or tap here to enter text.</w:t>
                </w:r>
              </w:sdtContent>
            </w:sdt>
          </w:p>
        </w:tc>
      </w:tr>
      <w:tr w:rsidR="00F42730" w14:paraId="619377D7" w14:textId="77777777" w:rsidTr="009D79DD">
        <w:trPr>
          <w:trHeight w:val="520"/>
        </w:trPr>
        <w:tc>
          <w:tcPr>
            <w:tcW w:w="11380" w:type="dxa"/>
            <w:gridSpan w:val="10"/>
            <w:tcBorders>
              <w:top w:val="single" w:sz="18" w:space="0" w:color="auto"/>
              <w:left w:val="nil"/>
              <w:bottom w:val="single" w:sz="4" w:space="0" w:color="auto"/>
              <w:right w:val="nil"/>
            </w:tcBorders>
          </w:tcPr>
          <w:p w14:paraId="3380719E" w14:textId="5D7F9933" w:rsidR="00F42730" w:rsidRPr="00C165D3" w:rsidRDefault="005E5354" w:rsidP="009354C7">
            <w:pPr>
              <w:pStyle w:val="Heading2"/>
              <w:numPr>
                <w:ilvl w:val="0"/>
                <w:numId w:val="0"/>
              </w:numPr>
              <w:spacing w:before="60"/>
              <w:ind w:left="720" w:hanging="720"/>
              <w:rPr>
                <w:rStyle w:val="Strong"/>
              </w:rPr>
            </w:pPr>
            <w:r>
              <w:rPr>
                <w:rStyle w:val="Strong"/>
              </w:rPr>
              <w:t>Section C: Company address</w:t>
            </w:r>
          </w:p>
        </w:tc>
      </w:tr>
      <w:tr w:rsidR="0080376B" w14:paraId="387BC677" w14:textId="77777777" w:rsidTr="002763DA">
        <w:trPr>
          <w:trHeight w:val="644"/>
        </w:trPr>
        <w:tc>
          <w:tcPr>
            <w:tcW w:w="11380" w:type="dxa"/>
            <w:gridSpan w:val="10"/>
            <w:tcBorders>
              <w:left w:val="nil"/>
              <w:bottom w:val="single" w:sz="4" w:space="0" w:color="auto"/>
              <w:right w:val="nil"/>
            </w:tcBorders>
          </w:tcPr>
          <w:p w14:paraId="5082B301" w14:textId="77777777" w:rsidR="00832F53" w:rsidRDefault="0080376B" w:rsidP="009354C7">
            <w:pPr>
              <w:spacing w:before="60" w:after="60"/>
              <w:rPr>
                <w:rStyle w:val="normaltextrun"/>
                <w:rFonts w:ascii="Calibri" w:hAnsi="Calibri" w:cs="Calibri"/>
                <w:color w:val="000000"/>
                <w:bdr w:val="none" w:sz="0" w:space="0" w:color="auto" w:frame="1"/>
              </w:rPr>
            </w:pPr>
            <w:r>
              <w:t>Physical Street Address (</w:t>
            </w:r>
            <w:r>
              <w:rPr>
                <w:rStyle w:val="normaltextrun"/>
                <w:rFonts w:ascii="Calibri" w:hAnsi="Calibri" w:cs="Calibri"/>
                <w:color w:val="000000"/>
                <w:bdr w:val="none" w:sz="0" w:space="0" w:color="auto" w:frame="1"/>
              </w:rPr>
              <w:t>PO Box will not be accepted):</w:t>
            </w:r>
            <w:r w:rsidR="00833480">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 xml:space="preserve"> </w:t>
            </w:r>
          </w:p>
          <w:p w14:paraId="322B0C18" w14:textId="132A1560" w:rsidR="0080376B" w:rsidRDefault="00193F89" w:rsidP="009354C7">
            <w:pPr>
              <w:spacing w:before="60" w:after="60"/>
            </w:pPr>
            <w:sdt>
              <w:sdtPr>
                <w:id w:val="-1941834558"/>
                <w:placeholder>
                  <w:docPart w:val="C2832DCD421A487BB9ACB65062C4BCC2"/>
                </w:placeholder>
                <w:showingPlcHdr/>
              </w:sdtPr>
              <w:sdtEndPr/>
              <w:sdtContent>
                <w:r w:rsidR="0080376B" w:rsidRPr="00246F7C">
                  <w:rPr>
                    <w:rStyle w:val="PlaceholderText"/>
                  </w:rPr>
                  <w:t>Click or tap here to enter text.</w:t>
                </w:r>
              </w:sdtContent>
            </w:sdt>
          </w:p>
        </w:tc>
      </w:tr>
      <w:tr w:rsidR="00C92A23" w14:paraId="6172BFB6" w14:textId="77777777" w:rsidTr="00AC6EC7">
        <w:trPr>
          <w:trHeight w:val="969"/>
        </w:trPr>
        <w:tc>
          <w:tcPr>
            <w:tcW w:w="2835" w:type="dxa"/>
            <w:tcBorders>
              <w:top w:val="single" w:sz="4" w:space="0" w:color="auto"/>
              <w:left w:val="nil"/>
            </w:tcBorders>
          </w:tcPr>
          <w:p w14:paraId="0AC4403F" w14:textId="77777777" w:rsidR="00662531" w:rsidRDefault="00EA2E56" w:rsidP="00662531">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Town/city: </w:t>
            </w:r>
          </w:p>
          <w:p w14:paraId="31F47D62" w14:textId="7EBF44ED" w:rsidR="00EA2E56" w:rsidRPr="00833480" w:rsidRDefault="00193F89" w:rsidP="00662531">
            <w:pPr>
              <w:spacing w:before="60" w:after="60"/>
              <w:rPr>
                <w:rFonts w:ascii="Calibri" w:hAnsi="Calibri" w:cs="Calibri"/>
                <w:color w:val="000000"/>
                <w:bdr w:val="none" w:sz="0" w:space="0" w:color="auto" w:frame="1"/>
              </w:rPr>
            </w:pPr>
            <w:sdt>
              <w:sdtPr>
                <w:id w:val="-559711598"/>
                <w:placeholder>
                  <w:docPart w:val="58A6FCCADA874ACFB1C4D850E7248400"/>
                </w:placeholder>
                <w:showingPlcHdr/>
              </w:sdtPr>
              <w:sdtEndPr/>
              <w:sdtContent>
                <w:r w:rsidR="00EA2E56" w:rsidRPr="00246F7C">
                  <w:rPr>
                    <w:rStyle w:val="PlaceholderText"/>
                  </w:rPr>
                  <w:t>Click or tap here to enter text.</w:t>
                </w:r>
              </w:sdtContent>
            </w:sdt>
          </w:p>
        </w:tc>
        <w:tc>
          <w:tcPr>
            <w:tcW w:w="2835" w:type="dxa"/>
            <w:gridSpan w:val="4"/>
            <w:tcBorders>
              <w:top w:val="single" w:sz="4" w:space="0" w:color="auto"/>
            </w:tcBorders>
          </w:tcPr>
          <w:p w14:paraId="5313529C" w14:textId="01B9EB0C" w:rsidR="00662531" w:rsidRDefault="00EA2E56" w:rsidP="00662531">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State/Region:</w:t>
            </w:r>
          </w:p>
          <w:p w14:paraId="4A3901EF" w14:textId="25E16603" w:rsidR="00EA2E56" w:rsidRDefault="00193F89" w:rsidP="00662531">
            <w:pPr>
              <w:spacing w:before="60" w:after="60"/>
            </w:pPr>
            <w:sdt>
              <w:sdtPr>
                <w:id w:val="-1720586120"/>
                <w:placeholder>
                  <w:docPart w:val="8C36232023A64358A6BC4B11D59D07CE"/>
                </w:placeholder>
              </w:sdtPr>
              <w:sdtEndPr/>
              <w:sdtContent>
                <w:sdt>
                  <w:sdtPr>
                    <w:id w:val="1639462606"/>
                    <w:placeholder>
                      <w:docPart w:val="7A4181EF91424814A9077ED4B07F60C6"/>
                    </w:placeholder>
                    <w:showingPlcHdr/>
                  </w:sdtPr>
                  <w:sdtEndPr/>
                  <w:sdtContent>
                    <w:r w:rsidR="00EA2E56" w:rsidRPr="00246F7C">
                      <w:rPr>
                        <w:rStyle w:val="PlaceholderText"/>
                      </w:rPr>
                      <w:t>Click or tap here to enter text.</w:t>
                    </w:r>
                  </w:sdtContent>
                </w:sdt>
              </w:sdtContent>
            </w:sdt>
          </w:p>
        </w:tc>
        <w:tc>
          <w:tcPr>
            <w:tcW w:w="2835" w:type="dxa"/>
            <w:gridSpan w:val="4"/>
            <w:tcBorders>
              <w:top w:val="single" w:sz="4" w:space="0" w:color="auto"/>
            </w:tcBorders>
          </w:tcPr>
          <w:p w14:paraId="40AB2BBE" w14:textId="77777777" w:rsidR="00662531" w:rsidRDefault="00EA2E56" w:rsidP="00662531">
            <w:pPr>
              <w:spacing w:before="60" w:after="60"/>
            </w:pPr>
            <w:r>
              <w:t>Country:</w:t>
            </w:r>
          </w:p>
          <w:p w14:paraId="0B7ADFDD" w14:textId="0732BDE2" w:rsidR="00EA2E56" w:rsidRDefault="00193F89" w:rsidP="00662531">
            <w:pPr>
              <w:spacing w:before="60" w:after="60"/>
            </w:pPr>
            <w:sdt>
              <w:sdtPr>
                <w:id w:val="-1190908173"/>
                <w:placeholder>
                  <w:docPart w:val="0955D83242644BF5AA3C80C9CD95C7BD"/>
                </w:placeholder>
                <w:showingPlcHdr/>
              </w:sdtPr>
              <w:sdtEndPr/>
              <w:sdtContent>
                <w:r w:rsidR="00EA2E56" w:rsidRPr="00246F7C">
                  <w:rPr>
                    <w:rStyle w:val="PlaceholderText"/>
                  </w:rPr>
                  <w:t>Click or tap here to enter text.</w:t>
                </w:r>
              </w:sdtContent>
            </w:sdt>
          </w:p>
        </w:tc>
        <w:tc>
          <w:tcPr>
            <w:tcW w:w="2875" w:type="dxa"/>
            <w:tcBorders>
              <w:top w:val="single" w:sz="4" w:space="0" w:color="auto"/>
              <w:right w:val="nil"/>
            </w:tcBorders>
          </w:tcPr>
          <w:p w14:paraId="2CCA3178" w14:textId="77777777" w:rsidR="00662531" w:rsidRDefault="00EA2E56" w:rsidP="00662531">
            <w:pPr>
              <w:spacing w:before="60" w:after="60"/>
            </w:pPr>
            <w:r>
              <w:t>Postcode:</w:t>
            </w:r>
          </w:p>
          <w:p w14:paraId="03EACACD" w14:textId="0A3EF859" w:rsidR="00EA2E56" w:rsidRDefault="00193F89" w:rsidP="00662531">
            <w:pPr>
              <w:spacing w:before="60" w:after="60"/>
            </w:pPr>
            <w:sdt>
              <w:sdtPr>
                <w:id w:val="272522262"/>
                <w:placeholder>
                  <w:docPart w:val="08BD113DE13A435BB1B3D42B4B2C6FA4"/>
                </w:placeholder>
                <w:showingPlcHdr/>
              </w:sdtPr>
              <w:sdtEndPr/>
              <w:sdtContent>
                <w:r w:rsidR="00EA2E56" w:rsidRPr="00246F7C">
                  <w:rPr>
                    <w:rStyle w:val="PlaceholderText"/>
                  </w:rPr>
                  <w:t>Click or tap here to enter text.</w:t>
                </w:r>
              </w:sdtContent>
            </w:sdt>
          </w:p>
        </w:tc>
      </w:tr>
      <w:tr w:rsidR="00CE28C5" w14:paraId="3FCAEE69" w14:textId="77777777" w:rsidTr="004B499E">
        <w:trPr>
          <w:trHeight w:val="520"/>
        </w:trPr>
        <w:tc>
          <w:tcPr>
            <w:tcW w:w="11380" w:type="dxa"/>
            <w:gridSpan w:val="10"/>
            <w:tcBorders>
              <w:top w:val="single" w:sz="18" w:space="0" w:color="auto"/>
              <w:left w:val="nil"/>
              <w:right w:val="nil"/>
            </w:tcBorders>
          </w:tcPr>
          <w:p w14:paraId="6CB6E70E" w14:textId="2B3DBD9F" w:rsidR="00CE28C5" w:rsidRPr="00C165D3" w:rsidRDefault="00CE28C5" w:rsidP="009E7E23">
            <w:pPr>
              <w:pStyle w:val="Heading2"/>
              <w:numPr>
                <w:ilvl w:val="0"/>
                <w:numId w:val="0"/>
              </w:numPr>
              <w:tabs>
                <w:tab w:val="left" w:pos="887"/>
              </w:tabs>
              <w:spacing w:before="60"/>
              <w:ind w:left="720" w:hanging="720"/>
              <w:rPr>
                <w:rStyle w:val="Strong"/>
              </w:rPr>
            </w:pPr>
            <w:r>
              <w:rPr>
                <w:rStyle w:val="Strong"/>
              </w:rPr>
              <w:t xml:space="preserve">Section D: </w:t>
            </w:r>
            <w:r w:rsidRPr="0013360A">
              <w:rPr>
                <w:rStyle w:val="Strong"/>
              </w:rPr>
              <w:t>Person authorised to sign this form</w:t>
            </w:r>
          </w:p>
        </w:tc>
      </w:tr>
      <w:tr w:rsidR="00CE28C5" w14:paraId="1864C3C4" w14:textId="77777777" w:rsidTr="004B499E">
        <w:trPr>
          <w:trHeight w:val="724"/>
        </w:trPr>
        <w:tc>
          <w:tcPr>
            <w:tcW w:w="3856" w:type="dxa"/>
            <w:gridSpan w:val="3"/>
            <w:tcBorders>
              <w:left w:val="nil"/>
            </w:tcBorders>
          </w:tcPr>
          <w:p w14:paraId="71B19FF0" w14:textId="77777777" w:rsidR="00CE28C5" w:rsidRDefault="00CE28C5" w:rsidP="00CE28C5">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Given name: </w:t>
            </w:r>
          </w:p>
          <w:p w14:paraId="1C721425" w14:textId="4651A7CF" w:rsidR="00CE28C5" w:rsidRDefault="00193F89" w:rsidP="00CE28C5">
            <w:pPr>
              <w:spacing w:before="60" w:after="60"/>
            </w:pPr>
            <w:sdt>
              <w:sdtPr>
                <w:id w:val="-533882844"/>
                <w:placeholder>
                  <w:docPart w:val="C15FB84689F342FDBB8900A37F1B3DE0"/>
                </w:placeholder>
                <w:showingPlcHdr/>
              </w:sdtPr>
              <w:sdtEndPr/>
              <w:sdtContent>
                <w:r w:rsidR="00CE28C5" w:rsidRPr="00246F7C">
                  <w:rPr>
                    <w:rStyle w:val="PlaceholderText"/>
                  </w:rPr>
                  <w:t>Click or tap here to enter text.</w:t>
                </w:r>
              </w:sdtContent>
            </w:sdt>
          </w:p>
        </w:tc>
        <w:tc>
          <w:tcPr>
            <w:tcW w:w="3685" w:type="dxa"/>
            <w:gridSpan w:val="4"/>
            <w:tcBorders>
              <w:bottom w:val="single" w:sz="4" w:space="0" w:color="auto"/>
            </w:tcBorders>
          </w:tcPr>
          <w:p w14:paraId="36902C1E" w14:textId="77777777" w:rsidR="00CE28C5" w:rsidRDefault="00CE28C5" w:rsidP="00CE28C5">
            <w:pPr>
              <w:spacing w:before="60" w:after="6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Family name: </w:t>
            </w:r>
          </w:p>
          <w:p w14:paraId="5F7B84B7" w14:textId="53F95B2E" w:rsidR="00CE28C5" w:rsidRDefault="00193F89" w:rsidP="00CE28C5">
            <w:pPr>
              <w:spacing w:before="60" w:after="60"/>
            </w:pPr>
            <w:sdt>
              <w:sdtPr>
                <w:id w:val="-803001875"/>
                <w:placeholder>
                  <w:docPart w:val="B4D88B62541043DB88D91A970573A594"/>
                </w:placeholder>
                <w:showingPlcHdr/>
              </w:sdtPr>
              <w:sdtEndPr/>
              <w:sdtContent>
                <w:r w:rsidR="00CE28C5" w:rsidRPr="00246F7C">
                  <w:rPr>
                    <w:rStyle w:val="PlaceholderText"/>
                  </w:rPr>
                  <w:t>Click or tap here to enter text.</w:t>
                </w:r>
              </w:sdtContent>
            </w:sdt>
          </w:p>
        </w:tc>
        <w:tc>
          <w:tcPr>
            <w:tcW w:w="3839" w:type="dxa"/>
            <w:gridSpan w:val="3"/>
            <w:tcBorders>
              <w:bottom w:val="single" w:sz="4" w:space="0" w:color="auto"/>
              <w:right w:val="nil"/>
            </w:tcBorders>
          </w:tcPr>
          <w:p w14:paraId="2542BA0D" w14:textId="77777777" w:rsidR="00CE28C5" w:rsidRDefault="00CE28C5" w:rsidP="00CE28C5">
            <w:pPr>
              <w:spacing w:before="60" w:after="60"/>
              <w:rPr>
                <w:rStyle w:val="Strong"/>
                <w:b w:val="0"/>
                <w:bCs w:val="0"/>
              </w:rPr>
            </w:pPr>
            <w:r>
              <w:rPr>
                <w:rStyle w:val="Strong"/>
                <w:b w:val="0"/>
                <w:bCs w:val="0"/>
              </w:rPr>
              <w:t xml:space="preserve">Position: </w:t>
            </w:r>
          </w:p>
          <w:p w14:paraId="209F3FF1" w14:textId="0BE85D97" w:rsidR="00CE28C5" w:rsidRDefault="00193F89" w:rsidP="00CE28C5">
            <w:pPr>
              <w:spacing w:before="60" w:after="60"/>
            </w:pPr>
            <w:sdt>
              <w:sdtPr>
                <w:rPr>
                  <w:rStyle w:val="Strong"/>
                  <w:b w:val="0"/>
                  <w:bCs w:val="0"/>
                </w:rPr>
                <w:id w:val="1562913693"/>
                <w:placeholder>
                  <w:docPart w:val="6095C0ABC3C24B3B8E8E7220ADCA6198"/>
                </w:placeholder>
                <w:showingPlcHdr/>
              </w:sdtPr>
              <w:sdtEndPr>
                <w:rPr>
                  <w:rStyle w:val="Strong"/>
                </w:rPr>
              </w:sdtEndPr>
              <w:sdtContent>
                <w:r w:rsidR="00CE28C5" w:rsidRPr="00246F7C">
                  <w:rPr>
                    <w:rStyle w:val="PlaceholderText"/>
                  </w:rPr>
                  <w:t>Click or tap here to enter text.</w:t>
                </w:r>
              </w:sdtContent>
            </w:sdt>
          </w:p>
        </w:tc>
      </w:tr>
      <w:tr w:rsidR="00CE28C5" w14:paraId="430B7E8A" w14:textId="77777777" w:rsidTr="004B499E">
        <w:trPr>
          <w:trHeight w:val="748"/>
        </w:trPr>
        <w:tc>
          <w:tcPr>
            <w:tcW w:w="3856" w:type="dxa"/>
            <w:gridSpan w:val="3"/>
            <w:tcBorders>
              <w:left w:val="nil"/>
            </w:tcBorders>
          </w:tcPr>
          <w:p w14:paraId="7F79A396" w14:textId="489228C7" w:rsidR="00CE28C5" w:rsidRDefault="00CE28C5" w:rsidP="00CE28C5">
            <w:pPr>
              <w:spacing w:before="60" w:after="60"/>
            </w:pPr>
            <w:r>
              <w:t>Work Phone number:</w:t>
            </w:r>
            <w:r>
              <w:br/>
            </w:r>
            <w:sdt>
              <w:sdtPr>
                <w:id w:val="1126507487"/>
                <w:placeholder>
                  <w:docPart w:val="01428451277F48BDA9265648989D26C7"/>
                </w:placeholder>
                <w:showingPlcHdr/>
              </w:sdtPr>
              <w:sdtEndPr/>
              <w:sdtContent>
                <w:r w:rsidRPr="00246F7C">
                  <w:rPr>
                    <w:rStyle w:val="PlaceholderText"/>
                  </w:rPr>
                  <w:t>Click or tap here to enter text.</w:t>
                </w:r>
              </w:sdtContent>
            </w:sdt>
          </w:p>
        </w:tc>
        <w:tc>
          <w:tcPr>
            <w:tcW w:w="3685" w:type="dxa"/>
            <w:gridSpan w:val="4"/>
            <w:tcBorders>
              <w:right w:val="nil"/>
            </w:tcBorders>
          </w:tcPr>
          <w:p w14:paraId="3E06F796" w14:textId="5463AE80" w:rsidR="00CE28C5" w:rsidRDefault="00CE28C5" w:rsidP="00CE28C5">
            <w:pPr>
              <w:spacing w:before="60" w:after="60"/>
            </w:pPr>
            <w:r>
              <w:t>Work mobile number:</w:t>
            </w:r>
            <w:r>
              <w:br/>
            </w:r>
            <w:sdt>
              <w:sdtPr>
                <w:id w:val="-514374650"/>
                <w:placeholder>
                  <w:docPart w:val="CF89479CC7BF44C7B638517ECE6FCB31"/>
                </w:placeholder>
                <w:showingPlcHdr/>
              </w:sdtPr>
              <w:sdtEndPr/>
              <w:sdtContent>
                <w:r w:rsidRPr="00246F7C">
                  <w:rPr>
                    <w:rStyle w:val="PlaceholderText"/>
                  </w:rPr>
                  <w:t>Click or tap here to enter text.</w:t>
                </w:r>
              </w:sdtContent>
            </w:sdt>
          </w:p>
        </w:tc>
        <w:tc>
          <w:tcPr>
            <w:tcW w:w="3839" w:type="dxa"/>
            <w:gridSpan w:val="3"/>
            <w:tcBorders>
              <w:right w:val="nil"/>
            </w:tcBorders>
          </w:tcPr>
          <w:p w14:paraId="39A32692" w14:textId="5F10D3F4" w:rsidR="00CE28C5" w:rsidRDefault="00CE28C5" w:rsidP="00CE28C5">
            <w:pPr>
              <w:spacing w:before="60" w:after="60"/>
            </w:pPr>
            <w:r>
              <w:t>Email address:</w:t>
            </w:r>
            <w:r>
              <w:br/>
            </w:r>
            <w:sdt>
              <w:sdtPr>
                <w:id w:val="61529189"/>
                <w:placeholder>
                  <w:docPart w:val="D3ED086BF0024091A45CF09F7F624A8B"/>
                </w:placeholder>
                <w:showingPlcHdr/>
              </w:sdtPr>
              <w:sdtEndPr/>
              <w:sdtContent>
                <w:r w:rsidRPr="00246F7C">
                  <w:rPr>
                    <w:rStyle w:val="PlaceholderText"/>
                  </w:rPr>
                  <w:t>Click or tap here to enter text.</w:t>
                </w:r>
              </w:sdtContent>
            </w:sdt>
          </w:p>
        </w:tc>
      </w:tr>
      <w:tr w:rsidR="00CE28C5" w14:paraId="0C8C4840" w14:textId="77777777" w:rsidTr="004B499E">
        <w:trPr>
          <w:trHeight w:val="504"/>
        </w:trPr>
        <w:tc>
          <w:tcPr>
            <w:tcW w:w="11380" w:type="dxa"/>
            <w:gridSpan w:val="10"/>
            <w:tcBorders>
              <w:top w:val="single" w:sz="18" w:space="0" w:color="auto"/>
              <w:left w:val="nil"/>
              <w:bottom w:val="single" w:sz="4" w:space="0" w:color="auto"/>
              <w:right w:val="nil"/>
            </w:tcBorders>
          </w:tcPr>
          <w:p w14:paraId="4ACF44B9" w14:textId="34460CFA" w:rsidR="00CE28C5" w:rsidRPr="008F1E22" w:rsidRDefault="00CE28C5" w:rsidP="00CE28C5">
            <w:pPr>
              <w:pStyle w:val="Heading2"/>
              <w:numPr>
                <w:ilvl w:val="0"/>
                <w:numId w:val="0"/>
              </w:numPr>
              <w:tabs>
                <w:tab w:val="left" w:pos="964"/>
              </w:tabs>
              <w:spacing w:before="60"/>
              <w:ind w:left="720" w:hanging="720"/>
              <w:rPr>
                <w:rStyle w:val="Strong"/>
              </w:rPr>
            </w:pPr>
            <w:r>
              <w:rPr>
                <w:rStyle w:val="Strong"/>
              </w:rPr>
              <w:t>Section E: Additional company contacts</w:t>
            </w:r>
          </w:p>
        </w:tc>
      </w:tr>
      <w:tr w:rsidR="00CE28C5" w14:paraId="721918A1" w14:textId="77777777" w:rsidTr="004B499E">
        <w:trPr>
          <w:trHeight w:val="504"/>
        </w:trPr>
        <w:tc>
          <w:tcPr>
            <w:tcW w:w="11380" w:type="dxa"/>
            <w:gridSpan w:val="10"/>
            <w:tcBorders>
              <w:top w:val="single" w:sz="4" w:space="0" w:color="auto"/>
              <w:left w:val="nil"/>
              <w:bottom w:val="single" w:sz="4" w:space="0" w:color="auto"/>
              <w:right w:val="nil"/>
            </w:tcBorders>
          </w:tcPr>
          <w:p w14:paraId="0993470B" w14:textId="4F84FBC7" w:rsidR="00CE28C5" w:rsidRPr="008F1E22" w:rsidRDefault="00CE28C5" w:rsidP="00CE28C5">
            <w:pPr>
              <w:spacing w:before="60" w:after="60"/>
              <w:rPr>
                <w:rStyle w:val="Strong"/>
              </w:rPr>
            </w:pPr>
            <w:r>
              <w:rPr>
                <w:rStyle w:val="Strong"/>
              </w:rPr>
              <w:t>Person 2:</w:t>
            </w:r>
          </w:p>
        </w:tc>
      </w:tr>
      <w:tr w:rsidR="00CE28C5" w14:paraId="21DC944C" w14:textId="6135B843" w:rsidTr="004B499E">
        <w:trPr>
          <w:trHeight w:val="576"/>
        </w:trPr>
        <w:tc>
          <w:tcPr>
            <w:tcW w:w="3856" w:type="dxa"/>
            <w:gridSpan w:val="3"/>
            <w:tcBorders>
              <w:left w:val="nil"/>
              <w:right w:val="single" w:sz="4" w:space="0" w:color="auto"/>
            </w:tcBorders>
          </w:tcPr>
          <w:p w14:paraId="492637A4" w14:textId="77777777" w:rsidR="00CE28C5" w:rsidRDefault="00CE28C5" w:rsidP="00CE28C5">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Given name: </w:t>
            </w:r>
          </w:p>
          <w:p w14:paraId="3FCCDCDB" w14:textId="5A317B5F" w:rsidR="00CE28C5" w:rsidRPr="008F1E22" w:rsidRDefault="00193F89" w:rsidP="00CE28C5">
            <w:pPr>
              <w:spacing w:before="60" w:after="60"/>
              <w:rPr>
                <w:rStyle w:val="Strong"/>
                <w:b w:val="0"/>
                <w:bCs w:val="0"/>
              </w:rPr>
            </w:pPr>
            <w:sdt>
              <w:sdtPr>
                <w:rPr>
                  <w:b/>
                  <w:bCs/>
                </w:rPr>
                <w:id w:val="-841160748"/>
                <w:placeholder>
                  <w:docPart w:val="962FD58986A447A2B4A5886833827BB2"/>
                </w:placeholder>
                <w:showingPlcHdr/>
              </w:sdtPr>
              <w:sdtEndPr>
                <w:rPr>
                  <w:b w:val="0"/>
                  <w:bCs w:val="0"/>
                </w:rPr>
              </w:sdtEndPr>
              <w:sdtContent>
                <w:r w:rsidR="00CE28C5" w:rsidRPr="00246F7C">
                  <w:rPr>
                    <w:rStyle w:val="PlaceholderText"/>
                  </w:rPr>
                  <w:t>Click or tap here to enter text.</w:t>
                </w:r>
              </w:sdtContent>
            </w:sdt>
          </w:p>
        </w:tc>
        <w:tc>
          <w:tcPr>
            <w:tcW w:w="3685" w:type="dxa"/>
            <w:gridSpan w:val="4"/>
            <w:tcBorders>
              <w:left w:val="nil"/>
              <w:right w:val="single" w:sz="4" w:space="0" w:color="auto"/>
            </w:tcBorders>
          </w:tcPr>
          <w:p w14:paraId="0637889A" w14:textId="77777777" w:rsidR="00CE28C5" w:rsidRDefault="00CE28C5" w:rsidP="00CE28C5">
            <w:pPr>
              <w:spacing w:before="60" w:after="6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Family name: </w:t>
            </w:r>
          </w:p>
          <w:p w14:paraId="16F792CE" w14:textId="1B803C76" w:rsidR="00CE28C5" w:rsidRPr="008F1E22" w:rsidRDefault="00193F89" w:rsidP="00CE28C5">
            <w:pPr>
              <w:spacing w:before="60" w:after="60"/>
              <w:rPr>
                <w:rStyle w:val="Strong"/>
                <w:b w:val="0"/>
                <w:bCs w:val="0"/>
              </w:rPr>
            </w:pPr>
            <w:sdt>
              <w:sdtPr>
                <w:rPr>
                  <w:b/>
                  <w:bCs/>
                </w:rPr>
                <w:id w:val="729117793"/>
                <w:placeholder>
                  <w:docPart w:val="95CCF33EC527442788A495E8BE7CB405"/>
                </w:placeholder>
                <w:showingPlcHdr/>
              </w:sdtPr>
              <w:sdtEndPr>
                <w:rPr>
                  <w:b w:val="0"/>
                  <w:bCs w:val="0"/>
                </w:rPr>
              </w:sdtEndPr>
              <w:sdtContent>
                <w:r w:rsidR="00CE28C5" w:rsidRPr="00246F7C">
                  <w:rPr>
                    <w:rStyle w:val="PlaceholderText"/>
                  </w:rPr>
                  <w:t>Click or tap here to enter text.</w:t>
                </w:r>
              </w:sdtContent>
            </w:sdt>
          </w:p>
        </w:tc>
        <w:tc>
          <w:tcPr>
            <w:tcW w:w="3839" w:type="dxa"/>
            <w:gridSpan w:val="3"/>
            <w:tcBorders>
              <w:left w:val="single" w:sz="4" w:space="0" w:color="auto"/>
              <w:right w:val="nil"/>
            </w:tcBorders>
          </w:tcPr>
          <w:p w14:paraId="2730D0F7" w14:textId="77777777" w:rsidR="00CE28C5" w:rsidRDefault="00CE28C5" w:rsidP="00CE28C5">
            <w:pPr>
              <w:spacing w:before="60" w:after="60"/>
              <w:rPr>
                <w:rStyle w:val="Strong"/>
                <w:b w:val="0"/>
                <w:bCs w:val="0"/>
              </w:rPr>
            </w:pPr>
            <w:r>
              <w:rPr>
                <w:rStyle w:val="Strong"/>
                <w:b w:val="0"/>
                <w:bCs w:val="0"/>
              </w:rPr>
              <w:t xml:space="preserve">Position: </w:t>
            </w:r>
          </w:p>
          <w:p w14:paraId="64EADE0B" w14:textId="1506211B" w:rsidR="00CE28C5" w:rsidRPr="008F1E22" w:rsidRDefault="00193F89" w:rsidP="00CE28C5">
            <w:pPr>
              <w:spacing w:before="60" w:after="60"/>
              <w:rPr>
                <w:rStyle w:val="Strong"/>
                <w:b w:val="0"/>
                <w:bCs w:val="0"/>
              </w:rPr>
            </w:pPr>
            <w:sdt>
              <w:sdtPr>
                <w:rPr>
                  <w:rStyle w:val="Strong"/>
                  <w:b w:val="0"/>
                  <w:bCs w:val="0"/>
                </w:rPr>
                <w:id w:val="788633212"/>
                <w:placeholder>
                  <w:docPart w:val="E4EA4F49F2804208803197F4B70DF36E"/>
                </w:placeholder>
                <w:showingPlcHdr/>
              </w:sdtPr>
              <w:sdtEndPr>
                <w:rPr>
                  <w:rStyle w:val="Strong"/>
                </w:rPr>
              </w:sdtEndPr>
              <w:sdtContent>
                <w:r w:rsidR="00CE28C5" w:rsidRPr="00246F7C">
                  <w:rPr>
                    <w:rStyle w:val="PlaceholderText"/>
                  </w:rPr>
                  <w:t>Click or tap here to enter text.</w:t>
                </w:r>
              </w:sdtContent>
            </w:sdt>
          </w:p>
        </w:tc>
      </w:tr>
      <w:tr w:rsidR="00CE28C5" w14:paraId="78CD01AF" w14:textId="77777777" w:rsidTr="004B499E">
        <w:trPr>
          <w:trHeight w:val="704"/>
        </w:trPr>
        <w:tc>
          <w:tcPr>
            <w:tcW w:w="3856" w:type="dxa"/>
            <w:gridSpan w:val="3"/>
            <w:tcBorders>
              <w:left w:val="nil"/>
              <w:right w:val="single" w:sz="4" w:space="0" w:color="auto"/>
            </w:tcBorders>
          </w:tcPr>
          <w:p w14:paraId="399F573A" w14:textId="40A067B5" w:rsidR="00CE28C5" w:rsidRDefault="00CE28C5" w:rsidP="00CE28C5">
            <w:pPr>
              <w:spacing w:before="60" w:after="60"/>
              <w:rPr>
                <w:rStyle w:val="Strong"/>
                <w:b w:val="0"/>
                <w:bCs w:val="0"/>
              </w:rPr>
            </w:pPr>
            <w:r>
              <w:lastRenderedPageBreak/>
              <w:t>Work Phone number:</w:t>
            </w:r>
            <w:r>
              <w:br/>
            </w:r>
            <w:sdt>
              <w:sdtPr>
                <w:id w:val="-1473133714"/>
                <w:placeholder>
                  <w:docPart w:val="5DB5E388AB6A46E0BC99D718596BAE32"/>
                </w:placeholder>
                <w:showingPlcHdr/>
              </w:sdtPr>
              <w:sdtEndPr/>
              <w:sdtContent>
                <w:r w:rsidRPr="00246F7C">
                  <w:rPr>
                    <w:rStyle w:val="PlaceholderText"/>
                  </w:rPr>
                  <w:t>Click or tap here to enter text.</w:t>
                </w:r>
              </w:sdtContent>
            </w:sdt>
          </w:p>
        </w:tc>
        <w:tc>
          <w:tcPr>
            <w:tcW w:w="3685" w:type="dxa"/>
            <w:gridSpan w:val="4"/>
            <w:tcBorders>
              <w:left w:val="nil"/>
              <w:right w:val="single" w:sz="4" w:space="0" w:color="auto"/>
            </w:tcBorders>
          </w:tcPr>
          <w:p w14:paraId="7F628795" w14:textId="1967A9F4" w:rsidR="00CE28C5" w:rsidRDefault="00CE28C5" w:rsidP="00CE28C5">
            <w:pPr>
              <w:spacing w:before="60" w:after="60"/>
              <w:rPr>
                <w:rStyle w:val="Strong"/>
                <w:b w:val="0"/>
                <w:bCs w:val="0"/>
              </w:rPr>
            </w:pPr>
            <w:r>
              <w:t>Work mobile number:</w:t>
            </w:r>
            <w:r>
              <w:br/>
            </w:r>
            <w:sdt>
              <w:sdtPr>
                <w:id w:val="-1268687143"/>
                <w:placeholder>
                  <w:docPart w:val="076F15E2E549427C82E5986B0E511D57"/>
                </w:placeholder>
                <w:showingPlcHdr/>
              </w:sdtPr>
              <w:sdtEndPr/>
              <w:sdtContent>
                <w:r w:rsidRPr="00246F7C">
                  <w:rPr>
                    <w:rStyle w:val="PlaceholderText"/>
                  </w:rPr>
                  <w:t>Click or tap here to enter text.</w:t>
                </w:r>
              </w:sdtContent>
            </w:sdt>
          </w:p>
        </w:tc>
        <w:tc>
          <w:tcPr>
            <w:tcW w:w="3839" w:type="dxa"/>
            <w:gridSpan w:val="3"/>
            <w:tcBorders>
              <w:left w:val="single" w:sz="4" w:space="0" w:color="auto"/>
              <w:right w:val="nil"/>
            </w:tcBorders>
          </w:tcPr>
          <w:p w14:paraId="6B355A10" w14:textId="1940FE5E" w:rsidR="00CE28C5" w:rsidRDefault="00CE28C5" w:rsidP="00CE28C5">
            <w:pPr>
              <w:spacing w:before="60" w:after="60"/>
              <w:rPr>
                <w:rStyle w:val="Strong"/>
                <w:b w:val="0"/>
                <w:bCs w:val="0"/>
              </w:rPr>
            </w:pPr>
            <w:r>
              <w:t>Email address:</w:t>
            </w:r>
            <w:r>
              <w:br/>
            </w:r>
            <w:sdt>
              <w:sdtPr>
                <w:id w:val="113567785"/>
                <w:placeholder>
                  <w:docPart w:val="A3CB49D280CC4AFF9FEC751EB68EAF39"/>
                </w:placeholder>
                <w:showingPlcHdr/>
              </w:sdtPr>
              <w:sdtEndPr/>
              <w:sdtContent>
                <w:r w:rsidRPr="00246F7C">
                  <w:rPr>
                    <w:rStyle w:val="PlaceholderText"/>
                  </w:rPr>
                  <w:t>Click or tap here to enter text.</w:t>
                </w:r>
              </w:sdtContent>
            </w:sdt>
          </w:p>
        </w:tc>
      </w:tr>
      <w:tr w:rsidR="00CE28C5" w14:paraId="58BFD00D" w14:textId="77777777" w:rsidTr="004B499E">
        <w:trPr>
          <w:trHeight w:val="504"/>
        </w:trPr>
        <w:tc>
          <w:tcPr>
            <w:tcW w:w="11380" w:type="dxa"/>
            <w:gridSpan w:val="10"/>
            <w:tcBorders>
              <w:left w:val="nil"/>
              <w:right w:val="nil"/>
            </w:tcBorders>
          </w:tcPr>
          <w:p w14:paraId="61496BF7" w14:textId="2EF03098" w:rsidR="00CE28C5" w:rsidRPr="00381391" w:rsidRDefault="00CE28C5" w:rsidP="00CE28C5">
            <w:pPr>
              <w:spacing w:before="60" w:after="60"/>
              <w:rPr>
                <w:rStyle w:val="Strong"/>
              </w:rPr>
            </w:pPr>
            <w:r>
              <w:rPr>
                <w:rStyle w:val="Strong"/>
              </w:rPr>
              <w:t>Person 3:</w:t>
            </w:r>
          </w:p>
        </w:tc>
      </w:tr>
      <w:tr w:rsidR="00CE28C5" w14:paraId="1A70B3EC" w14:textId="711D75B4" w:rsidTr="004B499E">
        <w:trPr>
          <w:trHeight w:val="504"/>
        </w:trPr>
        <w:tc>
          <w:tcPr>
            <w:tcW w:w="3856" w:type="dxa"/>
            <w:gridSpan w:val="3"/>
            <w:tcBorders>
              <w:left w:val="nil"/>
              <w:right w:val="single" w:sz="4" w:space="0" w:color="auto"/>
            </w:tcBorders>
          </w:tcPr>
          <w:p w14:paraId="3630723D" w14:textId="77777777" w:rsidR="00CE28C5" w:rsidRDefault="00CE28C5" w:rsidP="00CE28C5">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Given name: </w:t>
            </w:r>
          </w:p>
          <w:p w14:paraId="43F54529" w14:textId="7B9B60A7" w:rsidR="00CE28C5" w:rsidRDefault="00193F89" w:rsidP="00CE28C5">
            <w:pPr>
              <w:spacing w:before="60" w:after="60"/>
              <w:rPr>
                <w:rStyle w:val="Strong"/>
                <w:b w:val="0"/>
                <w:bCs w:val="0"/>
              </w:rPr>
            </w:pPr>
            <w:sdt>
              <w:sdtPr>
                <w:rPr>
                  <w:b/>
                  <w:bCs/>
                </w:rPr>
                <w:id w:val="-1809305363"/>
                <w:placeholder>
                  <w:docPart w:val="8A0DE690A6114D5BA11323B6A0F3FB0F"/>
                </w:placeholder>
                <w:showingPlcHdr/>
              </w:sdtPr>
              <w:sdtEndPr>
                <w:rPr>
                  <w:b w:val="0"/>
                  <w:bCs w:val="0"/>
                </w:rPr>
              </w:sdtEndPr>
              <w:sdtContent>
                <w:r w:rsidR="00CE28C5" w:rsidRPr="00246F7C">
                  <w:rPr>
                    <w:rStyle w:val="PlaceholderText"/>
                  </w:rPr>
                  <w:t>Click or tap here to enter text.</w:t>
                </w:r>
              </w:sdtContent>
            </w:sdt>
          </w:p>
        </w:tc>
        <w:tc>
          <w:tcPr>
            <w:tcW w:w="3685" w:type="dxa"/>
            <w:gridSpan w:val="4"/>
            <w:tcBorders>
              <w:left w:val="nil"/>
              <w:right w:val="single" w:sz="4" w:space="0" w:color="auto"/>
            </w:tcBorders>
          </w:tcPr>
          <w:p w14:paraId="3D602359" w14:textId="77777777" w:rsidR="00CE28C5" w:rsidRDefault="00CE28C5" w:rsidP="00CE28C5">
            <w:pPr>
              <w:spacing w:before="60" w:after="6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Family name: </w:t>
            </w:r>
          </w:p>
          <w:p w14:paraId="7B156F2B" w14:textId="2C38E2FA" w:rsidR="00CE28C5" w:rsidRDefault="00193F89" w:rsidP="00CE28C5">
            <w:pPr>
              <w:spacing w:before="60" w:after="60"/>
              <w:rPr>
                <w:rStyle w:val="Strong"/>
                <w:b w:val="0"/>
                <w:bCs w:val="0"/>
              </w:rPr>
            </w:pPr>
            <w:sdt>
              <w:sdtPr>
                <w:rPr>
                  <w:b/>
                  <w:bCs/>
                </w:rPr>
                <w:id w:val="906044841"/>
                <w:placeholder>
                  <w:docPart w:val="45022E1A36CC41D78E0AF4A72696B5B8"/>
                </w:placeholder>
                <w:showingPlcHdr/>
              </w:sdtPr>
              <w:sdtEndPr>
                <w:rPr>
                  <w:b w:val="0"/>
                  <w:bCs w:val="0"/>
                </w:rPr>
              </w:sdtEndPr>
              <w:sdtContent>
                <w:r w:rsidR="00CE28C5" w:rsidRPr="00246F7C">
                  <w:rPr>
                    <w:rStyle w:val="PlaceholderText"/>
                  </w:rPr>
                  <w:t>Click or tap here to enter text.</w:t>
                </w:r>
              </w:sdtContent>
            </w:sdt>
          </w:p>
        </w:tc>
        <w:tc>
          <w:tcPr>
            <w:tcW w:w="3839" w:type="dxa"/>
            <w:gridSpan w:val="3"/>
            <w:tcBorders>
              <w:left w:val="single" w:sz="4" w:space="0" w:color="auto"/>
              <w:right w:val="nil"/>
            </w:tcBorders>
          </w:tcPr>
          <w:p w14:paraId="2B0C6186" w14:textId="77777777" w:rsidR="00CE28C5" w:rsidRDefault="00CE28C5" w:rsidP="00CE28C5">
            <w:pPr>
              <w:spacing w:before="60" w:after="60"/>
              <w:rPr>
                <w:rStyle w:val="Strong"/>
                <w:b w:val="0"/>
                <w:bCs w:val="0"/>
              </w:rPr>
            </w:pPr>
            <w:r>
              <w:rPr>
                <w:rStyle w:val="Strong"/>
                <w:b w:val="0"/>
                <w:bCs w:val="0"/>
              </w:rPr>
              <w:t>Position:</w:t>
            </w:r>
          </w:p>
          <w:p w14:paraId="12395D39" w14:textId="4693B17A" w:rsidR="00CE28C5" w:rsidRDefault="00193F89" w:rsidP="00CE28C5">
            <w:pPr>
              <w:spacing w:before="60" w:after="60"/>
              <w:rPr>
                <w:rStyle w:val="Strong"/>
                <w:b w:val="0"/>
                <w:bCs w:val="0"/>
              </w:rPr>
            </w:pPr>
            <w:sdt>
              <w:sdtPr>
                <w:rPr>
                  <w:rStyle w:val="Strong"/>
                  <w:b w:val="0"/>
                  <w:bCs w:val="0"/>
                </w:rPr>
                <w:id w:val="-896587547"/>
                <w:placeholder>
                  <w:docPart w:val="AE148CF7D40041A5BD95E52144121CAF"/>
                </w:placeholder>
                <w:showingPlcHdr/>
              </w:sdtPr>
              <w:sdtEndPr>
                <w:rPr>
                  <w:rStyle w:val="Strong"/>
                </w:rPr>
              </w:sdtEndPr>
              <w:sdtContent>
                <w:r w:rsidR="00CE28C5" w:rsidRPr="00246F7C">
                  <w:rPr>
                    <w:rStyle w:val="PlaceholderText"/>
                  </w:rPr>
                  <w:t>Click or tap here to enter text.</w:t>
                </w:r>
              </w:sdtContent>
            </w:sdt>
          </w:p>
        </w:tc>
      </w:tr>
      <w:tr w:rsidR="00CE28C5" w14:paraId="247D8E94" w14:textId="77777777" w:rsidTr="004B499E">
        <w:trPr>
          <w:trHeight w:val="560"/>
        </w:trPr>
        <w:tc>
          <w:tcPr>
            <w:tcW w:w="3856" w:type="dxa"/>
            <w:gridSpan w:val="3"/>
            <w:tcBorders>
              <w:left w:val="nil"/>
              <w:bottom w:val="single" w:sz="18" w:space="0" w:color="auto"/>
              <w:right w:val="single" w:sz="4" w:space="0" w:color="auto"/>
            </w:tcBorders>
          </w:tcPr>
          <w:p w14:paraId="5C170033" w14:textId="36CC2930" w:rsidR="00CE28C5" w:rsidRDefault="00CE28C5" w:rsidP="00CE28C5">
            <w:pPr>
              <w:spacing w:before="60" w:after="60"/>
              <w:rPr>
                <w:rStyle w:val="Strong"/>
                <w:b w:val="0"/>
                <w:bCs w:val="0"/>
              </w:rPr>
            </w:pPr>
            <w:r>
              <w:t>Work Phone number:</w:t>
            </w:r>
            <w:r>
              <w:br/>
            </w:r>
            <w:sdt>
              <w:sdtPr>
                <w:id w:val="-1361975440"/>
                <w:placeholder>
                  <w:docPart w:val="7693A68897604136A589B9B1286E46E3"/>
                </w:placeholder>
                <w:showingPlcHdr/>
              </w:sdtPr>
              <w:sdtEndPr/>
              <w:sdtContent>
                <w:r w:rsidRPr="00246F7C">
                  <w:rPr>
                    <w:rStyle w:val="PlaceholderText"/>
                  </w:rPr>
                  <w:t>Click or tap here to enter text.</w:t>
                </w:r>
              </w:sdtContent>
            </w:sdt>
          </w:p>
        </w:tc>
        <w:tc>
          <w:tcPr>
            <w:tcW w:w="3685" w:type="dxa"/>
            <w:gridSpan w:val="4"/>
            <w:tcBorders>
              <w:left w:val="nil"/>
              <w:bottom w:val="single" w:sz="18" w:space="0" w:color="auto"/>
              <w:right w:val="single" w:sz="4" w:space="0" w:color="auto"/>
            </w:tcBorders>
          </w:tcPr>
          <w:p w14:paraId="64B3C904" w14:textId="21CF5920" w:rsidR="00CE28C5" w:rsidRDefault="00CE28C5" w:rsidP="00CE28C5">
            <w:pPr>
              <w:spacing w:before="60" w:after="60"/>
              <w:rPr>
                <w:rStyle w:val="Strong"/>
                <w:b w:val="0"/>
                <w:bCs w:val="0"/>
              </w:rPr>
            </w:pPr>
            <w:r>
              <w:t>Work mobile number:</w:t>
            </w:r>
            <w:r>
              <w:br/>
            </w:r>
            <w:sdt>
              <w:sdtPr>
                <w:id w:val="705839108"/>
                <w:placeholder>
                  <w:docPart w:val="AF73C7B26F3F4D6CBC9A4BE6560CF74E"/>
                </w:placeholder>
                <w:showingPlcHdr/>
              </w:sdtPr>
              <w:sdtEndPr/>
              <w:sdtContent>
                <w:r w:rsidRPr="00246F7C">
                  <w:rPr>
                    <w:rStyle w:val="PlaceholderText"/>
                  </w:rPr>
                  <w:t>Click or tap here to enter text.</w:t>
                </w:r>
              </w:sdtContent>
            </w:sdt>
          </w:p>
        </w:tc>
        <w:tc>
          <w:tcPr>
            <w:tcW w:w="3839" w:type="dxa"/>
            <w:gridSpan w:val="3"/>
            <w:tcBorders>
              <w:left w:val="single" w:sz="4" w:space="0" w:color="auto"/>
              <w:bottom w:val="single" w:sz="18" w:space="0" w:color="auto"/>
              <w:right w:val="nil"/>
            </w:tcBorders>
          </w:tcPr>
          <w:p w14:paraId="70952371" w14:textId="13F6AF9A" w:rsidR="00CE28C5" w:rsidRDefault="00CE28C5" w:rsidP="00CE28C5">
            <w:pPr>
              <w:spacing w:before="60" w:after="60"/>
              <w:rPr>
                <w:rStyle w:val="Strong"/>
                <w:b w:val="0"/>
                <w:bCs w:val="0"/>
              </w:rPr>
            </w:pPr>
            <w:r>
              <w:t>Email address:</w:t>
            </w:r>
            <w:r>
              <w:br/>
            </w:r>
            <w:sdt>
              <w:sdtPr>
                <w:id w:val="927085439"/>
                <w:placeholder>
                  <w:docPart w:val="66D7F13707E545E58B5BEEAEFC621E75"/>
                </w:placeholder>
                <w:showingPlcHdr/>
              </w:sdtPr>
              <w:sdtEndPr/>
              <w:sdtContent>
                <w:r w:rsidRPr="00246F7C">
                  <w:rPr>
                    <w:rStyle w:val="PlaceholderText"/>
                  </w:rPr>
                  <w:t>Click or tap here to enter text.</w:t>
                </w:r>
              </w:sdtContent>
            </w:sdt>
          </w:p>
        </w:tc>
      </w:tr>
      <w:tr w:rsidR="00CE28C5" w14:paraId="71BC1B5F" w14:textId="77777777" w:rsidTr="004B499E">
        <w:trPr>
          <w:trHeight w:val="504"/>
        </w:trPr>
        <w:tc>
          <w:tcPr>
            <w:tcW w:w="11380" w:type="dxa"/>
            <w:gridSpan w:val="10"/>
            <w:tcBorders>
              <w:top w:val="single" w:sz="18" w:space="0" w:color="auto"/>
              <w:left w:val="nil"/>
              <w:bottom w:val="single" w:sz="4" w:space="0" w:color="auto"/>
              <w:right w:val="nil"/>
            </w:tcBorders>
          </w:tcPr>
          <w:p w14:paraId="522F0ABF" w14:textId="25E73215" w:rsidR="00CE28C5" w:rsidRPr="00500FC6" w:rsidRDefault="00CE28C5" w:rsidP="00CE28C5">
            <w:pPr>
              <w:pStyle w:val="Heading2"/>
              <w:numPr>
                <w:ilvl w:val="0"/>
                <w:numId w:val="0"/>
              </w:numPr>
              <w:spacing w:before="60"/>
              <w:ind w:left="720" w:hanging="720"/>
              <w:rPr>
                <w:rStyle w:val="Strong"/>
              </w:rPr>
            </w:pPr>
            <w:r w:rsidRPr="00500FC6">
              <w:rPr>
                <w:rStyle w:val="Strong"/>
              </w:rPr>
              <w:t xml:space="preserve">Section </w:t>
            </w:r>
            <w:r>
              <w:rPr>
                <w:rStyle w:val="Strong"/>
              </w:rPr>
              <w:t>F</w:t>
            </w:r>
            <w:r w:rsidRPr="00500FC6">
              <w:rPr>
                <w:rStyle w:val="Strong"/>
              </w:rPr>
              <w:t>: Type of treatment</w:t>
            </w:r>
            <w:r>
              <w:rPr>
                <w:rStyle w:val="Strong"/>
              </w:rPr>
              <w:t>(s)</w:t>
            </w:r>
          </w:p>
        </w:tc>
      </w:tr>
      <w:tr w:rsidR="00CE28C5" w14:paraId="519112AF" w14:textId="77777777" w:rsidTr="004B499E">
        <w:trPr>
          <w:trHeight w:val="504"/>
        </w:trPr>
        <w:tc>
          <w:tcPr>
            <w:tcW w:w="11380" w:type="dxa"/>
            <w:gridSpan w:val="10"/>
            <w:tcBorders>
              <w:top w:val="single" w:sz="4" w:space="0" w:color="auto"/>
              <w:left w:val="nil"/>
              <w:right w:val="nil"/>
            </w:tcBorders>
          </w:tcPr>
          <w:p w14:paraId="5ACE2337" w14:textId="77777777" w:rsidR="00CE28C5" w:rsidRPr="00C02543" w:rsidRDefault="00CE28C5" w:rsidP="00CE28C5">
            <w:pPr>
              <w:spacing w:before="60" w:after="60"/>
              <w:rPr>
                <w:rStyle w:val="Strong"/>
              </w:rPr>
            </w:pPr>
            <w:r w:rsidRPr="00C02543">
              <w:rPr>
                <w:rStyle w:val="Strong"/>
              </w:rPr>
              <w:t>What types of treatments will your company conduct?</w:t>
            </w:r>
          </w:p>
          <w:p w14:paraId="582A5E07" w14:textId="3ECD972D" w:rsidR="00CE28C5" w:rsidRDefault="00193F89" w:rsidP="00CE28C5">
            <w:pPr>
              <w:spacing w:before="60" w:after="60"/>
              <w:rPr>
                <w:rStyle w:val="Strong"/>
                <w:b w:val="0"/>
                <w:bCs w:val="0"/>
              </w:rPr>
            </w:pPr>
            <w:sdt>
              <w:sdtPr>
                <w:rPr>
                  <w:rStyle w:val="Strong"/>
                  <w:b w:val="0"/>
                  <w:bCs w:val="0"/>
                </w:rPr>
                <w:id w:val="1357303421"/>
                <w14:checkbox>
                  <w14:checked w14:val="0"/>
                  <w14:checkedState w14:val="2612" w14:font="MS Gothic"/>
                  <w14:uncheckedState w14:val="2610" w14:font="MS Gothic"/>
                </w14:checkbox>
              </w:sdtPr>
              <w:sdtEndPr>
                <w:rPr>
                  <w:rStyle w:val="Strong"/>
                </w:rPr>
              </w:sdtEndPr>
              <w:sdtContent>
                <w:r w:rsidR="00CE28C5">
                  <w:rPr>
                    <w:rStyle w:val="Strong"/>
                    <w:rFonts w:ascii="MS Gothic" w:eastAsia="MS Gothic" w:hAnsi="MS Gothic" w:hint="eastAsia"/>
                    <w:b w:val="0"/>
                    <w:bCs w:val="0"/>
                  </w:rPr>
                  <w:t>☐</w:t>
                </w:r>
              </w:sdtContent>
            </w:sdt>
            <w:r w:rsidR="00CE28C5">
              <w:rPr>
                <w:rStyle w:val="Strong"/>
                <w:b w:val="0"/>
                <w:bCs w:val="0"/>
              </w:rPr>
              <w:t xml:space="preserve"> Heat treatment</w:t>
            </w:r>
          </w:p>
          <w:p w14:paraId="3EA256DE" w14:textId="6F85FA4B" w:rsidR="00CE28C5" w:rsidRDefault="00193F89" w:rsidP="00CE28C5">
            <w:pPr>
              <w:spacing w:before="60" w:after="60"/>
              <w:rPr>
                <w:rStyle w:val="Strong"/>
                <w:b w:val="0"/>
                <w:bCs w:val="0"/>
              </w:rPr>
            </w:pPr>
            <w:sdt>
              <w:sdtPr>
                <w:rPr>
                  <w:rStyle w:val="Strong"/>
                  <w:b w:val="0"/>
                  <w:bCs w:val="0"/>
                </w:rPr>
                <w:id w:val="-1715186254"/>
                <w14:checkbox>
                  <w14:checked w14:val="0"/>
                  <w14:checkedState w14:val="2612" w14:font="MS Gothic"/>
                  <w14:uncheckedState w14:val="2610" w14:font="MS Gothic"/>
                </w14:checkbox>
              </w:sdtPr>
              <w:sdtEndPr>
                <w:rPr>
                  <w:rStyle w:val="Strong"/>
                </w:rPr>
              </w:sdtEndPr>
              <w:sdtContent>
                <w:r w:rsidR="00CE28C5">
                  <w:rPr>
                    <w:rStyle w:val="Strong"/>
                    <w:rFonts w:ascii="MS Gothic" w:eastAsia="MS Gothic" w:hAnsi="MS Gothic" w:hint="eastAsia"/>
                    <w:b w:val="0"/>
                    <w:bCs w:val="0"/>
                  </w:rPr>
                  <w:t>☐</w:t>
                </w:r>
              </w:sdtContent>
            </w:sdt>
            <w:r w:rsidR="00CE28C5">
              <w:rPr>
                <w:rStyle w:val="Strong"/>
                <w:b w:val="0"/>
                <w:bCs w:val="0"/>
              </w:rPr>
              <w:t xml:space="preserve"> Methyl bromide fumigation</w:t>
            </w:r>
          </w:p>
          <w:p w14:paraId="211584B7" w14:textId="4AE3BCAA" w:rsidR="00CE28C5" w:rsidRPr="00500FC6" w:rsidRDefault="00193F89" w:rsidP="00CE28C5">
            <w:pPr>
              <w:spacing w:before="60" w:after="60"/>
              <w:rPr>
                <w:rStyle w:val="Strong"/>
                <w:b w:val="0"/>
                <w:bCs w:val="0"/>
              </w:rPr>
            </w:pPr>
            <w:sdt>
              <w:sdtPr>
                <w:rPr>
                  <w:rStyle w:val="Strong"/>
                  <w:b w:val="0"/>
                  <w:bCs w:val="0"/>
                </w:rPr>
                <w:id w:val="1777131479"/>
                <w14:checkbox>
                  <w14:checked w14:val="0"/>
                  <w14:checkedState w14:val="2612" w14:font="MS Gothic"/>
                  <w14:uncheckedState w14:val="2610" w14:font="MS Gothic"/>
                </w14:checkbox>
              </w:sdtPr>
              <w:sdtEndPr>
                <w:rPr>
                  <w:rStyle w:val="Strong"/>
                </w:rPr>
              </w:sdtEndPr>
              <w:sdtContent>
                <w:r w:rsidR="00CE28C5">
                  <w:rPr>
                    <w:rStyle w:val="Strong"/>
                    <w:rFonts w:ascii="MS Gothic" w:eastAsia="MS Gothic" w:hAnsi="MS Gothic" w:hint="eastAsia"/>
                    <w:b w:val="0"/>
                    <w:bCs w:val="0"/>
                  </w:rPr>
                  <w:t>☐</w:t>
                </w:r>
              </w:sdtContent>
            </w:sdt>
            <w:r w:rsidR="00CE28C5">
              <w:rPr>
                <w:rStyle w:val="Strong"/>
                <w:b w:val="0"/>
                <w:bCs w:val="0"/>
              </w:rPr>
              <w:t xml:space="preserve"> Sulfuryl fluoride fumigation</w:t>
            </w:r>
          </w:p>
        </w:tc>
      </w:tr>
      <w:tr w:rsidR="00CE28C5" w14:paraId="27745D45" w14:textId="77777777" w:rsidTr="004B499E">
        <w:tc>
          <w:tcPr>
            <w:tcW w:w="11380" w:type="dxa"/>
            <w:gridSpan w:val="10"/>
            <w:tcBorders>
              <w:top w:val="single" w:sz="18" w:space="0" w:color="auto"/>
              <w:left w:val="nil"/>
              <w:right w:val="nil"/>
            </w:tcBorders>
          </w:tcPr>
          <w:p w14:paraId="7BA5ECA5" w14:textId="51738232" w:rsidR="00CE28C5" w:rsidRDefault="00CE28C5" w:rsidP="00CE28C5">
            <w:pPr>
              <w:pStyle w:val="Heading2"/>
              <w:numPr>
                <w:ilvl w:val="0"/>
                <w:numId w:val="0"/>
              </w:numPr>
              <w:spacing w:before="60"/>
              <w:ind w:left="720" w:hanging="720"/>
              <w:rPr>
                <w:rStyle w:val="Strong"/>
              </w:rPr>
            </w:pPr>
            <w:bookmarkStart w:id="0" w:name="Title_A2"/>
            <w:bookmarkStart w:id="1" w:name="Title_Glossary"/>
            <w:bookmarkEnd w:id="0"/>
            <w:bookmarkEnd w:id="1"/>
            <w:r w:rsidRPr="0C9BA16E">
              <w:rPr>
                <w:rStyle w:val="Strong"/>
              </w:rPr>
              <w:t>Section G: Privacy Notice</w:t>
            </w:r>
          </w:p>
        </w:tc>
      </w:tr>
      <w:tr w:rsidR="00CE28C5" w14:paraId="5B8DD8E5" w14:textId="77777777" w:rsidTr="004B499E">
        <w:tc>
          <w:tcPr>
            <w:tcW w:w="11380" w:type="dxa"/>
            <w:gridSpan w:val="10"/>
            <w:tcBorders>
              <w:left w:val="nil"/>
              <w:right w:val="nil"/>
            </w:tcBorders>
          </w:tcPr>
          <w:p w14:paraId="10D0C030" w14:textId="77777777" w:rsidR="00CE28C5" w:rsidRPr="00987B8A" w:rsidRDefault="00CE28C5" w:rsidP="00CE28C5">
            <w:pPr>
              <w:spacing w:before="60" w:after="60"/>
              <w:rPr>
                <w:rStyle w:val="Strong"/>
                <w:rFonts w:cstheme="minorHAnsi"/>
              </w:rPr>
            </w:pPr>
            <w:r w:rsidRPr="00987B8A">
              <w:rPr>
                <w:rStyle w:val="Strong"/>
                <w:rFonts w:cstheme="minorHAnsi"/>
              </w:rPr>
              <w:t>Australian Department of Agriculture, Fisheries and Forestry Privacy Notice</w:t>
            </w:r>
          </w:p>
          <w:p w14:paraId="0CF53553" w14:textId="77777777" w:rsidR="00CE28C5" w:rsidRPr="00B51E06" w:rsidRDefault="00CE28C5" w:rsidP="00CE28C5">
            <w:pPr>
              <w:pStyle w:val="ListNumber"/>
              <w:numPr>
                <w:ilvl w:val="0"/>
                <w:numId w:val="0"/>
              </w:numPr>
              <w:spacing w:before="60" w:after="60"/>
              <w:ind w:left="41"/>
            </w:pPr>
            <w:r w:rsidRPr="00B51E06">
              <w:t xml:space="preserve">Personal information is described under the </w:t>
            </w:r>
            <w:r w:rsidRPr="00BA0FA1">
              <w:rPr>
                <w:i/>
                <w:iCs/>
              </w:rPr>
              <w:t>Privacy Act 1988</w:t>
            </w:r>
            <w:r w:rsidRPr="00B51E06">
              <w:t xml:space="preserve"> </w:t>
            </w:r>
            <w:r>
              <w:t>meaning</w:t>
            </w:r>
            <w:r w:rsidRPr="00B51E06">
              <w:t xml:space="preserve"> personal information or an opinion about an identified individual, or an individual who is reasonably identifiable: whether the information or opinion is true or not; and whether the information or opinion is recorded in a material form or not.</w:t>
            </w:r>
          </w:p>
          <w:p w14:paraId="360B78A3" w14:textId="77777777" w:rsidR="00CE28C5" w:rsidRDefault="00CE28C5" w:rsidP="00CE28C5">
            <w:pPr>
              <w:pStyle w:val="ListNumber"/>
              <w:numPr>
                <w:ilvl w:val="0"/>
                <w:numId w:val="0"/>
              </w:numPr>
              <w:spacing w:before="60" w:after="60"/>
              <w:ind w:left="41"/>
            </w:pPr>
            <w:r w:rsidRPr="00B51E06">
              <w:t xml:space="preserve">Protected information is described under the </w:t>
            </w:r>
            <w:r w:rsidRPr="00BA0FA1">
              <w:rPr>
                <w:i/>
                <w:iCs/>
              </w:rPr>
              <w:t>Biosecurity Act 2015</w:t>
            </w:r>
            <w:r>
              <w:rPr>
                <w:i/>
                <w:iCs/>
              </w:rPr>
              <w:t xml:space="preserve"> </w:t>
            </w:r>
            <w:r w:rsidRPr="00BA0FA1">
              <w:t>(Act)</w:t>
            </w:r>
            <w:r w:rsidRPr="00B51E06">
              <w:t xml:space="preserve"> </w:t>
            </w:r>
            <w:r>
              <w:t>meaning</w:t>
            </w:r>
            <w:r w:rsidRPr="00B51E06">
              <w:t xml:space="preserve"> personal information, or information that is commercial-in-confidence that is obtained under or in accordance with the Act; or is derived from a record of personal information or information that is commercial-in-confidence that was made under or in accordance with the Act; or is derived from a disclosure or use of personal information, or information that is commercial-in-confidence, that was made under or in accordance with the Act.</w:t>
            </w:r>
          </w:p>
          <w:p w14:paraId="711FC3A1" w14:textId="77777777" w:rsidR="00CE28C5" w:rsidRDefault="00CE28C5" w:rsidP="00CE28C5">
            <w:pPr>
              <w:pStyle w:val="ListNumber"/>
              <w:numPr>
                <w:ilvl w:val="0"/>
                <w:numId w:val="0"/>
              </w:numPr>
              <w:spacing w:before="60" w:after="60"/>
              <w:ind w:left="41"/>
            </w:pPr>
            <w:r>
              <w:t xml:space="preserve">The department may disclose personal or protected information to overseas regulatory agencies (if applicable) including but not limited to Regional Plant Protection Organisations and National Plant Protection Organisations as referred to in the International Plant Protection Convention and other persons or organisations where necessary for the purposes of administrating </w:t>
            </w:r>
            <w:proofErr w:type="spellStart"/>
            <w:r>
              <w:t>AusTreat</w:t>
            </w:r>
            <w:proofErr w:type="spellEnd"/>
            <w:r>
              <w:t>.</w:t>
            </w:r>
          </w:p>
          <w:p w14:paraId="6AA0DD17" w14:textId="77777777" w:rsidR="00CE28C5" w:rsidRDefault="00CE28C5" w:rsidP="00CE28C5">
            <w:pPr>
              <w:pStyle w:val="ListNumber"/>
              <w:numPr>
                <w:ilvl w:val="0"/>
                <w:numId w:val="0"/>
              </w:numPr>
              <w:spacing w:before="60" w:after="60"/>
              <w:ind w:left="41"/>
            </w:pPr>
            <w:r>
              <w:t xml:space="preserve">By agreeing to be registered under </w:t>
            </w:r>
            <w:proofErr w:type="spellStart"/>
            <w:r>
              <w:t>AusTreat</w:t>
            </w:r>
            <w:proofErr w:type="spellEnd"/>
            <w:r>
              <w:t xml:space="preserve"> you consent to the disclosure of any personal or protected information, collected as part of </w:t>
            </w:r>
            <w:proofErr w:type="spellStart"/>
            <w:r>
              <w:t>AusTreat</w:t>
            </w:r>
            <w:proofErr w:type="spellEnd"/>
            <w:r>
              <w:t>, to overseas regulatory agencies. The department has not taken steps to ensure that overseas regulatory agencies do not breach relevant legislative requirements or the Australian Privacy Principles. This means that:</w:t>
            </w:r>
          </w:p>
          <w:p w14:paraId="384EA0E2" w14:textId="77777777" w:rsidR="00CE28C5" w:rsidRPr="00F76BBC" w:rsidRDefault="00CE28C5" w:rsidP="00CE28C5">
            <w:pPr>
              <w:pStyle w:val="ListNumber2"/>
              <w:numPr>
                <w:ilvl w:val="1"/>
                <w:numId w:val="21"/>
              </w:numPr>
              <w:spacing w:before="60" w:after="60"/>
              <w:ind w:left="183" w:firstLine="0"/>
              <w:rPr>
                <w:rFonts w:eastAsiaTheme="minorEastAsia" w:cstheme="minorHAnsi"/>
              </w:rPr>
            </w:pPr>
            <w:r w:rsidRPr="00F76BBC">
              <w:rPr>
                <w:rFonts w:eastAsiaTheme="minorEastAsia" w:cstheme="minorHAnsi"/>
              </w:rPr>
              <w:t xml:space="preserve">the overseas regulatory agencies may not be accountable under the </w:t>
            </w:r>
            <w:r w:rsidRPr="00F76BBC">
              <w:rPr>
                <w:i/>
                <w:iCs/>
              </w:rPr>
              <w:t xml:space="preserve">Privacy Act 1988 </w:t>
            </w:r>
            <w:r w:rsidRPr="00BA0FA1">
              <w:t>or the</w:t>
            </w:r>
            <w:r w:rsidRPr="00F76BBC">
              <w:rPr>
                <w:i/>
                <w:iCs/>
              </w:rPr>
              <w:t xml:space="preserve"> Biosecurity Act 2015</w:t>
            </w:r>
          </w:p>
          <w:p w14:paraId="3B7EDCA9" w14:textId="77777777" w:rsidR="00CE28C5" w:rsidRPr="00352755" w:rsidRDefault="00CE28C5" w:rsidP="00CE28C5">
            <w:pPr>
              <w:pStyle w:val="ListNumber2"/>
              <w:numPr>
                <w:ilvl w:val="1"/>
                <w:numId w:val="22"/>
              </w:numPr>
              <w:spacing w:before="60" w:after="60"/>
              <w:ind w:left="183" w:firstLine="0"/>
              <w:rPr>
                <w:rFonts w:eastAsiaTheme="minorEastAsia" w:cstheme="minorHAnsi"/>
              </w:rPr>
            </w:pPr>
            <w:r>
              <w:t xml:space="preserve">you may not be able to seek redress under the </w:t>
            </w:r>
            <w:r w:rsidRPr="00352755">
              <w:rPr>
                <w:i/>
                <w:iCs/>
              </w:rPr>
              <w:t>Privacy Act 1988</w:t>
            </w:r>
            <w:r>
              <w:rPr>
                <w:i/>
                <w:iCs/>
              </w:rPr>
              <w:t xml:space="preserve"> </w:t>
            </w:r>
            <w:r w:rsidRPr="00352755">
              <w:t>or the</w:t>
            </w:r>
            <w:r>
              <w:rPr>
                <w:i/>
                <w:iCs/>
              </w:rPr>
              <w:t xml:space="preserve"> </w:t>
            </w:r>
            <w:r w:rsidRPr="00352755">
              <w:rPr>
                <w:i/>
                <w:iCs/>
              </w:rPr>
              <w:t>Biosecurity Act 2015</w:t>
            </w:r>
          </w:p>
          <w:p w14:paraId="0CE42214" w14:textId="77777777" w:rsidR="00CE28C5" w:rsidRDefault="00CE28C5" w:rsidP="00CE28C5">
            <w:pPr>
              <w:pStyle w:val="ListNumber2"/>
              <w:numPr>
                <w:ilvl w:val="1"/>
                <w:numId w:val="22"/>
              </w:numPr>
              <w:spacing w:before="60" w:after="60"/>
              <w:ind w:left="183" w:firstLine="0"/>
              <w:rPr>
                <w:rFonts w:eastAsiaTheme="minorEastAsia" w:cstheme="minorHAnsi"/>
              </w:rPr>
            </w:pPr>
            <w:r>
              <w:rPr>
                <w:rFonts w:eastAsiaTheme="minorEastAsia" w:cstheme="minorHAnsi"/>
              </w:rPr>
              <w:t>you may not be able to seek redress in the overseas jurisdiction</w:t>
            </w:r>
          </w:p>
          <w:p w14:paraId="26FC1536" w14:textId="3A4B176F" w:rsidR="00CE28C5" w:rsidRPr="007F6B5E" w:rsidRDefault="00CE28C5" w:rsidP="00CE28C5">
            <w:pPr>
              <w:pStyle w:val="ListNumber2"/>
              <w:numPr>
                <w:ilvl w:val="1"/>
                <w:numId w:val="22"/>
              </w:numPr>
              <w:spacing w:before="60" w:after="60"/>
              <w:ind w:left="608" w:hanging="425"/>
              <w:rPr>
                <w:rFonts w:eastAsiaTheme="minorEastAsia" w:cstheme="minorHAnsi"/>
              </w:rPr>
            </w:pPr>
            <w:r>
              <w:rPr>
                <w:rFonts w:eastAsiaTheme="minorEastAsia" w:cstheme="minorHAnsi"/>
              </w:rPr>
              <w:t xml:space="preserve">the overseas regulatory agencies may not be subject to any privacy obligations or to any principles </w:t>
            </w:r>
            <w:proofErr w:type="gramStart"/>
            <w:r>
              <w:rPr>
                <w:rFonts w:eastAsiaTheme="minorEastAsia" w:cstheme="minorHAnsi"/>
              </w:rPr>
              <w:t>similar to</w:t>
            </w:r>
            <w:proofErr w:type="gramEnd"/>
            <w:r>
              <w:rPr>
                <w:rFonts w:eastAsiaTheme="minorEastAsia" w:cstheme="minorHAnsi"/>
              </w:rPr>
              <w:t xml:space="preserve"> the Australian Privacy Principles.</w:t>
            </w:r>
          </w:p>
          <w:p w14:paraId="7D345516" w14:textId="6D340052" w:rsidR="00CE28C5" w:rsidRPr="00987B8A" w:rsidRDefault="00CE28C5" w:rsidP="00CE28C5">
            <w:pPr>
              <w:pStyle w:val="paragraph"/>
              <w:spacing w:before="60" w:beforeAutospacing="0" w:after="60" w:afterAutospacing="0"/>
              <w:ind w:left="41" w:right="37"/>
              <w:textAlignment w:val="baseline"/>
              <w:rPr>
                <w:rFonts w:asciiTheme="minorHAnsi" w:hAnsiTheme="minorHAnsi" w:cstheme="minorHAnsi"/>
                <w:sz w:val="18"/>
                <w:szCs w:val="18"/>
              </w:rPr>
            </w:pPr>
            <w:r w:rsidRPr="00987B8A">
              <w:rPr>
                <w:rStyle w:val="normaltextrun"/>
                <w:rFonts w:asciiTheme="minorHAnsi" w:eastAsiaTheme="minorHAnsi" w:hAnsiTheme="minorHAnsi" w:cstheme="minorHAnsi"/>
                <w:sz w:val="22"/>
              </w:rPr>
              <w:t>See the department’s Privacy Policy to learn more about accessing or correcting personal information or making a complaint. Alternatively, telephone the Australian Department of Agriculture, Fisheries and Forestry on</w:t>
            </w:r>
            <w:r>
              <w:rPr>
                <w:rStyle w:val="normaltextrun"/>
                <w:rFonts w:asciiTheme="minorHAnsi" w:eastAsiaTheme="minorHAnsi" w:hAnsiTheme="minorHAnsi" w:cstheme="minorHAnsi"/>
                <w:sz w:val="22"/>
              </w:rPr>
              <w:t xml:space="preserve"> </w:t>
            </w:r>
          </w:p>
          <w:p w14:paraId="26CB2D19" w14:textId="69737F86" w:rsidR="00CE28C5" w:rsidRPr="00985AB3" w:rsidRDefault="00CE28C5" w:rsidP="00CE28C5">
            <w:pPr>
              <w:pStyle w:val="paragraph"/>
              <w:spacing w:before="60" w:beforeAutospacing="0" w:after="60" w:afterAutospacing="0"/>
              <w:ind w:left="41" w:right="37"/>
              <w:textAlignment w:val="baseline"/>
              <w:rPr>
                <w:rStyle w:val="Strong"/>
                <w:rFonts w:eastAsiaTheme="minorHAnsi"/>
                <w:b w:val="0"/>
                <w:bCs w:val="0"/>
                <w:sz w:val="22"/>
              </w:rPr>
            </w:pPr>
            <w:r w:rsidRPr="00987B8A">
              <w:rPr>
                <w:rStyle w:val="normaltextrun"/>
                <w:rFonts w:asciiTheme="minorHAnsi" w:eastAsiaTheme="minorHAnsi" w:hAnsiTheme="minorHAnsi" w:cstheme="minorHAnsi"/>
                <w:sz w:val="22"/>
              </w:rPr>
              <w:t>+61 6272 3933 or email the department at</w:t>
            </w:r>
            <w:r w:rsidRPr="008049AB">
              <w:rPr>
                <w:rStyle w:val="normaltextrun"/>
                <w:rFonts w:asciiTheme="minorHAnsi" w:eastAsiaTheme="minorHAnsi" w:hAnsiTheme="minorHAnsi" w:cstheme="minorHAnsi"/>
                <w:sz w:val="22"/>
              </w:rPr>
              <w:t xml:space="preserve"> </w:t>
            </w:r>
            <w:hyperlink r:id="rId15" w:history="1">
              <w:r w:rsidRPr="008049AB">
                <w:rPr>
                  <w:rStyle w:val="Hyperlink"/>
                  <w:rFonts w:asciiTheme="minorHAnsi" w:eastAsiaTheme="minorHAnsi" w:hAnsiTheme="minorHAnsi" w:cstheme="minorHAnsi"/>
                  <w:sz w:val="22"/>
                  <w:szCs w:val="22"/>
                </w:rPr>
                <w:t>privacy@aff.gov.au</w:t>
              </w:r>
            </w:hyperlink>
            <w:r w:rsidRPr="008049AB">
              <w:rPr>
                <w:rStyle w:val="normaltextrun"/>
                <w:rFonts w:asciiTheme="minorHAnsi" w:eastAsiaTheme="minorHAnsi" w:hAnsiTheme="minorHAnsi" w:cstheme="minorHAnsi"/>
                <w:sz w:val="22"/>
                <w:szCs w:val="22"/>
              </w:rPr>
              <w:t>.</w:t>
            </w:r>
            <w:r w:rsidRPr="008049AB">
              <w:rPr>
                <w:rStyle w:val="normaltextrun"/>
                <w:rFonts w:asciiTheme="minorHAnsi" w:eastAsiaTheme="minorHAnsi" w:hAnsiTheme="minorHAnsi" w:cstheme="minorHAnsi"/>
                <w:sz w:val="20"/>
                <w:szCs w:val="22"/>
              </w:rPr>
              <w:t xml:space="preserve"> </w:t>
            </w:r>
          </w:p>
        </w:tc>
      </w:tr>
      <w:tr w:rsidR="00CE28C5" w14:paraId="2CE6B190" w14:textId="77777777" w:rsidTr="004B499E">
        <w:tc>
          <w:tcPr>
            <w:tcW w:w="11380" w:type="dxa"/>
            <w:gridSpan w:val="10"/>
            <w:tcBorders>
              <w:top w:val="single" w:sz="18" w:space="0" w:color="auto"/>
              <w:left w:val="nil"/>
              <w:right w:val="nil"/>
            </w:tcBorders>
          </w:tcPr>
          <w:p w14:paraId="3F1893B1" w14:textId="1D39E7C8" w:rsidR="00CE28C5" w:rsidRDefault="00CE28C5" w:rsidP="00CE28C5">
            <w:pPr>
              <w:pStyle w:val="Heading2"/>
              <w:numPr>
                <w:ilvl w:val="0"/>
                <w:numId w:val="0"/>
              </w:numPr>
              <w:spacing w:before="60"/>
              <w:ind w:left="720" w:hanging="720"/>
              <w:rPr>
                <w:rStyle w:val="Strong"/>
              </w:rPr>
            </w:pPr>
            <w:r w:rsidRPr="0C9BA16E">
              <w:rPr>
                <w:rStyle w:val="Strong"/>
              </w:rPr>
              <w:lastRenderedPageBreak/>
              <w:t>Section H: Applicant declaration</w:t>
            </w:r>
          </w:p>
        </w:tc>
      </w:tr>
      <w:tr w:rsidR="00CE28C5" w14:paraId="1F1504E9" w14:textId="77777777" w:rsidTr="004B499E">
        <w:tc>
          <w:tcPr>
            <w:tcW w:w="11380" w:type="dxa"/>
            <w:gridSpan w:val="10"/>
            <w:tcBorders>
              <w:left w:val="nil"/>
              <w:right w:val="nil"/>
            </w:tcBorders>
          </w:tcPr>
          <w:p w14:paraId="58918385" w14:textId="77777777" w:rsidR="00CE28C5" w:rsidRPr="00106B22" w:rsidRDefault="00CE28C5" w:rsidP="00CE28C5">
            <w:pPr>
              <w:spacing w:before="60" w:after="60"/>
              <w:rPr>
                <w:rStyle w:val="Strong"/>
                <w:b w:val="0"/>
                <w:bCs w:val="0"/>
              </w:rPr>
            </w:pPr>
            <w:r w:rsidRPr="00106B22">
              <w:rPr>
                <w:rStyle w:val="Strong"/>
                <w:b w:val="0"/>
                <w:bCs w:val="0"/>
              </w:rPr>
              <w:t>I declare that:</w:t>
            </w:r>
          </w:p>
          <w:p w14:paraId="616F7D80" w14:textId="760066EB" w:rsidR="00CE28C5" w:rsidRPr="00106B22" w:rsidRDefault="00CE28C5" w:rsidP="00CE28C5">
            <w:pPr>
              <w:pStyle w:val="ListBullet"/>
              <w:spacing w:before="60" w:after="60"/>
              <w:rPr>
                <w:rStyle w:val="Strong"/>
                <w:b w:val="0"/>
                <w:bCs w:val="0"/>
              </w:rPr>
            </w:pPr>
            <w:r w:rsidRPr="00106B22">
              <w:rPr>
                <w:rStyle w:val="Strong"/>
                <w:b w:val="0"/>
                <w:bCs w:val="0"/>
              </w:rPr>
              <w:t>The information I have provided is true and correct.</w:t>
            </w:r>
          </w:p>
          <w:p w14:paraId="0D2E7ED4" w14:textId="2DB802AB" w:rsidR="00CE28C5" w:rsidRPr="00106B22" w:rsidRDefault="00CE28C5" w:rsidP="00CE28C5">
            <w:pPr>
              <w:pStyle w:val="ListBullet"/>
              <w:spacing w:before="60" w:after="60"/>
              <w:rPr>
                <w:rStyle w:val="Strong"/>
                <w:b w:val="0"/>
                <w:bCs w:val="0"/>
              </w:rPr>
            </w:pPr>
            <w:r w:rsidRPr="00106B22">
              <w:rPr>
                <w:rStyle w:val="Strong"/>
                <w:b w:val="0"/>
                <w:bCs w:val="0"/>
              </w:rPr>
              <w:t xml:space="preserve">The company listed in Section </w:t>
            </w:r>
            <w:r>
              <w:rPr>
                <w:rStyle w:val="Strong"/>
                <w:b w:val="0"/>
                <w:bCs w:val="0"/>
              </w:rPr>
              <w:t>D</w:t>
            </w:r>
            <w:r w:rsidRPr="00106B22">
              <w:rPr>
                <w:rStyle w:val="Strong"/>
                <w:b w:val="0"/>
                <w:bCs w:val="0"/>
              </w:rPr>
              <w:t xml:space="preserve"> of this application agrees to meet the requirements of </w:t>
            </w:r>
            <w:proofErr w:type="spellStart"/>
            <w:r w:rsidRPr="00106B22">
              <w:rPr>
                <w:rStyle w:val="Strong"/>
                <w:b w:val="0"/>
                <w:bCs w:val="0"/>
              </w:rPr>
              <w:t>AusTreat</w:t>
            </w:r>
            <w:proofErr w:type="spellEnd"/>
            <w:r w:rsidRPr="00106B22">
              <w:rPr>
                <w:rStyle w:val="Strong"/>
                <w:b w:val="0"/>
                <w:bCs w:val="0"/>
              </w:rPr>
              <w:t>.</w:t>
            </w:r>
          </w:p>
          <w:p w14:paraId="088A4E59" w14:textId="77777777" w:rsidR="00CE28C5" w:rsidRDefault="00CE28C5" w:rsidP="00CE28C5">
            <w:pPr>
              <w:pStyle w:val="ListBullet"/>
              <w:spacing w:before="60" w:after="60"/>
              <w:rPr>
                <w:rStyle w:val="Strong"/>
                <w:b w:val="0"/>
                <w:bCs w:val="0"/>
              </w:rPr>
            </w:pPr>
            <w:r w:rsidRPr="00106B22">
              <w:rPr>
                <w:rStyle w:val="Strong"/>
                <w:b w:val="0"/>
                <w:bCs w:val="0"/>
              </w:rPr>
              <w:t xml:space="preserve">I will notify </w:t>
            </w:r>
            <w:hyperlink r:id="rId16" w:history="1">
              <w:r w:rsidRPr="00246F7C">
                <w:rPr>
                  <w:rStyle w:val="Hyperlink"/>
                </w:rPr>
                <w:t>Offshoretreatments@aff.gov.au</w:t>
              </w:r>
            </w:hyperlink>
            <w:r>
              <w:rPr>
                <w:rStyle w:val="Strong"/>
                <w:b w:val="0"/>
                <w:bCs w:val="0"/>
              </w:rPr>
              <w:t xml:space="preserve"> </w:t>
            </w:r>
            <w:r w:rsidRPr="00106B22">
              <w:rPr>
                <w:rStyle w:val="Strong"/>
                <w:b w:val="0"/>
                <w:bCs w:val="0"/>
              </w:rPr>
              <w:t>if any of the information contained in this application changes.</w:t>
            </w:r>
          </w:p>
          <w:p w14:paraId="30B15BA1" w14:textId="496D9E2E" w:rsidR="00CE28C5" w:rsidRPr="00D8410B" w:rsidRDefault="00CE28C5" w:rsidP="00CE28C5">
            <w:pPr>
              <w:pStyle w:val="ListBullet"/>
              <w:spacing w:before="60" w:after="60"/>
              <w:rPr>
                <w:rStyle w:val="Strong"/>
                <w:b w:val="0"/>
                <w:bCs w:val="0"/>
              </w:rPr>
            </w:pPr>
            <w:r w:rsidRPr="00FF6090">
              <w:rPr>
                <w:rStyle w:val="Strong"/>
                <w:b w:val="0"/>
                <w:bCs w:val="0"/>
              </w:rPr>
              <w:t>I have read and understood the Privacy Notice and Privacy Policy.</w:t>
            </w:r>
          </w:p>
        </w:tc>
      </w:tr>
      <w:tr w:rsidR="00AF51E3" w14:paraId="3E858E47" w14:textId="77777777" w:rsidTr="00C92A23">
        <w:tc>
          <w:tcPr>
            <w:tcW w:w="3544" w:type="dxa"/>
            <w:gridSpan w:val="2"/>
            <w:tcBorders>
              <w:left w:val="nil"/>
            </w:tcBorders>
          </w:tcPr>
          <w:p w14:paraId="382FB2E9" w14:textId="3172B837" w:rsidR="00CE28C5" w:rsidRPr="000029C6" w:rsidRDefault="00CE28C5" w:rsidP="00CE28C5">
            <w:pPr>
              <w:spacing w:before="60" w:after="60"/>
              <w:rPr>
                <w:rStyle w:val="Strong"/>
              </w:rPr>
            </w:pPr>
            <w:r>
              <w:rPr>
                <w:rStyle w:val="Strong"/>
              </w:rPr>
              <w:t>Full name</w:t>
            </w:r>
            <w:r w:rsidRPr="000029C6">
              <w:rPr>
                <w:rStyle w:val="Strong"/>
              </w:rPr>
              <w:t>:</w:t>
            </w:r>
          </w:p>
          <w:sdt>
            <w:sdtPr>
              <w:rPr>
                <w:rStyle w:val="Strong"/>
              </w:rPr>
              <w:id w:val="2107221695"/>
              <w:placeholder>
                <w:docPart w:val="2D94196F8DD741AF8D3E78A836DA7E3B"/>
              </w:placeholder>
              <w:showingPlcHdr/>
            </w:sdtPr>
            <w:sdtEndPr>
              <w:rPr>
                <w:rStyle w:val="Strong"/>
              </w:rPr>
            </w:sdtEndPr>
            <w:sdtContent>
              <w:p w14:paraId="046A14D2" w14:textId="1F79B324" w:rsidR="00CE28C5" w:rsidRPr="000029C6" w:rsidRDefault="00CE28C5" w:rsidP="00CE28C5">
                <w:pPr>
                  <w:spacing w:before="60" w:after="60"/>
                  <w:rPr>
                    <w:rStyle w:val="Strong"/>
                  </w:rPr>
                </w:pPr>
                <w:r w:rsidRPr="00246F7C">
                  <w:rPr>
                    <w:rStyle w:val="PlaceholderText"/>
                  </w:rPr>
                  <w:t>Click or tap here to enter text.</w:t>
                </w:r>
              </w:p>
            </w:sdtContent>
          </w:sdt>
        </w:tc>
        <w:tc>
          <w:tcPr>
            <w:tcW w:w="4111" w:type="dxa"/>
            <w:gridSpan w:val="6"/>
            <w:tcBorders>
              <w:left w:val="nil"/>
            </w:tcBorders>
          </w:tcPr>
          <w:p w14:paraId="0F3EB231" w14:textId="77777777" w:rsidR="00CE28C5" w:rsidRPr="000029C6" w:rsidRDefault="00CE28C5" w:rsidP="00CE28C5">
            <w:pPr>
              <w:spacing w:before="60" w:after="60"/>
              <w:rPr>
                <w:rStyle w:val="Strong"/>
              </w:rPr>
            </w:pPr>
            <w:r w:rsidRPr="000029C6">
              <w:rPr>
                <w:rStyle w:val="Strong"/>
              </w:rPr>
              <w:t>Signature (type or sign your name):</w:t>
            </w:r>
          </w:p>
          <w:sdt>
            <w:sdtPr>
              <w:rPr>
                <w:rStyle w:val="Strong"/>
              </w:rPr>
              <w:id w:val="-1091545890"/>
              <w:placeholder>
                <w:docPart w:val="B22608D808424697B25BE2DA416BAF72"/>
              </w:placeholder>
              <w:showingPlcHdr/>
            </w:sdtPr>
            <w:sdtEndPr>
              <w:rPr>
                <w:rStyle w:val="Strong"/>
              </w:rPr>
            </w:sdtEndPr>
            <w:sdtContent>
              <w:p w14:paraId="7CECACA3" w14:textId="7346AB29" w:rsidR="00CE28C5" w:rsidRPr="000029C6" w:rsidRDefault="00CE28C5" w:rsidP="00CE28C5">
                <w:pPr>
                  <w:spacing w:before="60" w:after="60"/>
                  <w:rPr>
                    <w:rStyle w:val="Strong"/>
                  </w:rPr>
                </w:pPr>
                <w:r w:rsidRPr="00246F7C">
                  <w:rPr>
                    <w:rStyle w:val="PlaceholderText"/>
                  </w:rPr>
                  <w:t>Click or tap here to enter text.</w:t>
                </w:r>
              </w:p>
            </w:sdtContent>
          </w:sdt>
        </w:tc>
        <w:tc>
          <w:tcPr>
            <w:tcW w:w="3725" w:type="dxa"/>
            <w:gridSpan w:val="2"/>
            <w:tcBorders>
              <w:right w:val="nil"/>
            </w:tcBorders>
          </w:tcPr>
          <w:p w14:paraId="369377F1" w14:textId="7E1B6B34" w:rsidR="00CE28C5" w:rsidRDefault="00CE28C5" w:rsidP="00CE28C5">
            <w:pPr>
              <w:spacing w:before="60" w:after="60"/>
              <w:rPr>
                <w:rStyle w:val="Strong"/>
              </w:rPr>
            </w:pPr>
            <w:r w:rsidRPr="000029C6">
              <w:rPr>
                <w:rStyle w:val="Strong"/>
              </w:rPr>
              <w:t>Date (dd/mm/</w:t>
            </w:r>
            <w:proofErr w:type="spellStart"/>
            <w:r w:rsidRPr="000029C6">
              <w:rPr>
                <w:rStyle w:val="Strong"/>
              </w:rPr>
              <w:t>yyyy</w:t>
            </w:r>
            <w:proofErr w:type="spellEnd"/>
            <w:r w:rsidRPr="000029C6">
              <w:rPr>
                <w:rStyle w:val="Strong"/>
              </w:rPr>
              <w:t>):</w:t>
            </w:r>
          </w:p>
          <w:sdt>
            <w:sdtPr>
              <w:rPr>
                <w:rStyle w:val="Strong"/>
              </w:rPr>
              <w:id w:val="-1759358613"/>
              <w:placeholder>
                <w:docPart w:val="2D94196F8DD741AF8D3E78A836DA7E3B"/>
              </w:placeholder>
              <w:showingPlcHdr/>
            </w:sdtPr>
            <w:sdtEndPr>
              <w:rPr>
                <w:rStyle w:val="Strong"/>
              </w:rPr>
            </w:sdtEndPr>
            <w:sdtContent>
              <w:p w14:paraId="74AD7C46" w14:textId="673D61F3" w:rsidR="00CE28C5" w:rsidRPr="000029C6" w:rsidRDefault="00CE28C5" w:rsidP="00CE28C5">
                <w:pPr>
                  <w:spacing w:before="60" w:after="60"/>
                  <w:rPr>
                    <w:rStyle w:val="Strong"/>
                  </w:rPr>
                </w:pPr>
                <w:r w:rsidRPr="00246F7C">
                  <w:rPr>
                    <w:rStyle w:val="PlaceholderText"/>
                  </w:rPr>
                  <w:t>Click or tap here to enter text.</w:t>
                </w:r>
              </w:p>
            </w:sdtContent>
          </w:sdt>
        </w:tc>
      </w:tr>
    </w:tbl>
    <w:p w14:paraId="682509AF" w14:textId="77777777" w:rsidR="0011401A" w:rsidRDefault="0011401A" w:rsidP="004B00CE">
      <w:pPr>
        <w:pStyle w:val="Normalsmall"/>
        <w:rPr>
          <w:rStyle w:val="Strong"/>
        </w:rPr>
      </w:pPr>
    </w:p>
    <w:sectPr w:rsidR="0011401A" w:rsidSect="00396AAA">
      <w:headerReference w:type="even" r:id="rId17"/>
      <w:headerReference w:type="default" r:id="rId18"/>
      <w:footerReference w:type="even" r:id="rId19"/>
      <w:footerReference w:type="default" r:id="rId20"/>
      <w:headerReference w:type="first" r:id="rId21"/>
      <w:footerReference w:type="first" r:id="rId22"/>
      <w:pgSz w:w="11906" w:h="16838"/>
      <w:pgMar w:top="1233" w:right="1418" w:bottom="993"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1AED1" w14:textId="77777777" w:rsidR="00726296" w:rsidRDefault="00726296" w:rsidP="00106B22">
      <w:r>
        <w:separator/>
      </w:r>
    </w:p>
    <w:p w14:paraId="4A0C607E" w14:textId="77777777" w:rsidR="00726296" w:rsidRDefault="00726296" w:rsidP="00106B22"/>
    <w:p w14:paraId="57DE9013" w14:textId="77777777" w:rsidR="00726296" w:rsidRDefault="00726296" w:rsidP="00106B22"/>
    <w:p w14:paraId="1049FBA0" w14:textId="77777777" w:rsidR="00726296" w:rsidRDefault="00726296" w:rsidP="00106B22"/>
    <w:p w14:paraId="0146F0FC" w14:textId="77777777" w:rsidR="00726296" w:rsidRDefault="00726296" w:rsidP="00106B22"/>
  </w:endnote>
  <w:endnote w:type="continuationSeparator" w:id="0">
    <w:p w14:paraId="6B0BF60C" w14:textId="77777777" w:rsidR="00726296" w:rsidRDefault="00726296" w:rsidP="00106B22">
      <w:r>
        <w:continuationSeparator/>
      </w:r>
    </w:p>
    <w:p w14:paraId="44EB1D43" w14:textId="77777777" w:rsidR="00726296" w:rsidRDefault="00726296" w:rsidP="00106B22"/>
    <w:p w14:paraId="0ACE6EFB" w14:textId="77777777" w:rsidR="00726296" w:rsidRDefault="00726296" w:rsidP="00106B22"/>
    <w:p w14:paraId="2C844C48" w14:textId="77777777" w:rsidR="00726296" w:rsidRDefault="00726296" w:rsidP="00106B22"/>
    <w:p w14:paraId="6A6F295D" w14:textId="77777777" w:rsidR="00726296" w:rsidRDefault="00726296" w:rsidP="00106B22"/>
  </w:endnote>
  <w:endnote w:type="continuationNotice" w:id="1">
    <w:p w14:paraId="2C9D241C" w14:textId="77777777" w:rsidR="00726296" w:rsidRDefault="00726296" w:rsidP="00106B22">
      <w:pPr>
        <w:pStyle w:val="Footer"/>
      </w:pPr>
    </w:p>
    <w:p w14:paraId="237F1659" w14:textId="77777777" w:rsidR="00726296" w:rsidRDefault="00726296" w:rsidP="00106B22"/>
    <w:p w14:paraId="5D891571" w14:textId="77777777" w:rsidR="00726296" w:rsidRDefault="00726296" w:rsidP="00106B22"/>
    <w:p w14:paraId="6F088A55" w14:textId="77777777" w:rsidR="00726296" w:rsidRDefault="00726296" w:rsidP="00106B22"/>
    <w:p w14:paraId="35AFC981" w14:textId="77777777" w:rsidR="00726296" w:rsidRDefault="00726296" w:rsidP="00106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9320" w14:textId="4C1B0631" w:rsidR="009C576A" w:rsidRDefault="009C576A">
    <w:pPr>
      <w:pStyle w:val="Footer"/>
    </w:pPr>
    <w:r>
      <w:rPr>
        <w:noProof/>
      </w:rPr>
      <mc:AlternateContent>
        <mc:Choice Requires="wps">
          <w:drawing>
            <wp:anchor distT="0" distB="0" distL="0" distR="0" simplePos="0" relativeHeight="251663360" behindDoc="0" locked="0" layoutInCell="1" allowOverlap="1" wp14:anchorId="43C9706D" wp14:editId="21267B50">
              <wp:simplePos x="635" y="635"/>
              <wp:positionH relativeFrom="page">
                <wp:align>center</wp:align>
              </wp:positionH>
              <wp:positionV relativeFrom="page">
                <wp:align>bottom</wp:align>
              </wp:positionV>
              <wp:extent cx="748030" cy="404495"/>
              <wp:effectExtent l="0" t="0" r="13970" b="0"/>
              <wp:wrapNone/>
              <wp:docPr id="1442458373"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62C66739" w14:textId="7072D23E"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C9706D" id="_x0000_t202" coordsize="21600,21600" o:spt="202" path="m,l,21600r21600,l21600,xe">
              <v:stroke joinstyle="miter"/>
              <v:path gradientshapeok="t" o:connecttype="rect"/>
            </v:shapetype>
            <v:shape id="Text Box 5" o:spid="_x0000_s1028" type="#_x0000_t202" alt="UNOFFICIAL" style="position:absolute;left:0;text-align:left;margin-left:0;margin-top:0;width:58.9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BPOZFWDgIAABwE&#10;AAAOAAAAAAAAAAAAAAAAAC4CAABkcnMvZTJvRG9jLnhtbFBLAQItABQABgAIAAAAIQBVH6Cl2gAA&#10;AAQBAAAPAAAAAAAAAAAAAAAAAGgEAABkcnMvZG93bnJldi54bWxQSwUGAAAAAAQABADzAAAAbwUA&#10;AAAA&#10;" filled="f" stroked="f">
              <v:textbox style="mso-fit-shape-to-text:t" inset="0,0,0,15pt">
                <w:txbxContent>
                  <w:p w14:paraId="62C66739" w14:textId="7072D23E"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A85A" w14:textId="534A56C7" w:rsidR="002A193C" w:rsidRDefault="009C576A" w:rsidP="00106B22">
    <w:pPr>
      <w:pStyle w:val="Footer"/>
    </w:pPr>
    <w:r>
      <w:rPr>
        <w:noProof/>
      </w:rPr>
      <mc:AlternateContent>
        <mc:Choice Requires="wps">
          <w:drawing>
            <wp:anchor distT="0" distB="0" distL="0" distR="0" simplePos="0" relativeHeight="251664384" behindDoc="0" locked="0" layoutInCell="1" allowOverlap="1" wp14:anchorId="65EFEA0E" wp14:editId="124AFF85">
              <wp:simplePos x="904875" y="10229850"/>
              <wp:positionH relativeFrom="page">
                <wp:align>center</wp:align>
              </wp:positionH>
              <wp:positionV relativeFrom="page">
                <wp:align>bottom</wp:align>
              </wp:positionV>
              <wp:extent cx="748030" cy="404495"/>
              <wp:effectExtent l="0" t="0" r="13970" b="0"/>
              <wp:wrapNone/>
              <wp:docPr id="566472617" name="Text Box 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1810E10" w14:textId="5F054B16"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EFEA0E" id="_x0000_t202" coordsize="21600,21600" o:spt="202" path="m,l,21600r21600,l21600,xe">
              <v:stroke joinstyle="miter"/>
              <v:path gradientshapeok="t" o:connecttype="rect"/>
            </v:shapetype>
            <v:shape id="Text Box 6" o:spid="_x0000_s1029" type="#_x0000_t202" alt="UNOFFICIAL" style="position:absolute;left:0;text-align:left;margin-left:0;margin-top:0;width:58.9pt;height:31.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AihiNrDgIAABwE&#10;AAAOAAAAAAAAAAAAAAAAAC4CAABkcnMvZTJvRG9jLnhtbFBLAQItABQABgAIAAAAIQBVH6Cl2gAA&#10;AAQBAAAPAAAAAAAAAAAAAAAAAGgEAABkcnMvZG93bnJldi54bWxQSwUGAAAAAAQABADzAAAAbwUA&#10;AAAA&#10;" filled="f" stroked="f">
              <v:textbox style="mso-fit-shape-to-text:t" inset="0,0,0,15pt">
                <w:txbxContent>
                  <w:p w14:paraId="51810E10" w14:textId="5F054B16"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v:textbox>
              <w10:wrap anchorx="page" anchory="page"/>
            </v:shape>
          </w:pict>
        </mc:Fallback>
      </mc:AlternateContent>
    </w:r>
    <w:r w:rsidR="007B1F92" w:rsidRPr="007B1F92">
      <w:t>Department of Agriculture, Fisheries and Forestry</w:t>
    </w:r>
  </w:p>
  <w:p w14:paraId="591E3403" w14:textId="67EBC8A5" w:rsidR="00D64344" w:rsidRDefault="002A193C" w:rsidP="0076538F">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4FCC" w14:textId="1A1235B7" w:rsidR="002A193C" w:rsidRDefault="009C576A" w:rsidP="00106B22">
    <w:pPr>
      <w:pStyle w:val="Footer"/>
    </w:pPr>
    <w:r>
      <w:rPr>
        <w:noProof/>
      </w:rPr>
      <mc:AlternateContent>
        <mc:Choice Requires="wps">
          <w:drawing>
            <wp:anchor distT="0" distB="0" distL="0" distR="0" simplePos="0" relativeHeight="251662336" behindDoc="0" locked="0" layoutInCell="1" allowOverlap="1" wp14:anchorId="47A36228" wp14:editId="43C27154">
              <wp:simplePos x="904875" y="10229850"/>
              <wp:positionH relativeFrom="page">
                <wp:align>center</wp:align>
              </wp:positionH>
              <wp:positionV relativeFrom="page">
                <wp:align>bottom</wp:align>
              </wp:positionV>
              <wp:extent cx="748030" cy="404495"/>
              <wp:effectExtent l="0" t="0" r="13970" b="0"/>
              <wp:wrapNone/>
              <wp:docPr id="1786928380" name="Text Box 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7AD18BA0" w14:textId="53E67F9F"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36228" id="_x0000_t202" coordsize="21600,21600" o:spt="202" path="m,l,21600r21600,l21600,xe">
              <v:stroke joinstyle="miter"/>
              <v:path gradientshapeok="t" o:connecttype="rect"/>
            </v:shapetype>
            <v:shape id="Text Box 4" o:spid="_x0000_s1031" type="#_x0000_t202" alt="UNOFFICIAL" style="position:absolute;left:0;text-align:left;margin-left:0;margin-top:0;width:58.9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" filled="f" stroked="f">
              <v:textbox style="mso-fit-shape-to-text:t" inset="0,0,0,15pt">
                <w:txbxContent>
                  <w:p w14:paraId="7AD18BA0" w14:textId="53E67F9F"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v:textbox>
              <w10:wrap anchorx="page" anchory="page"/>
            </v:shape>
          </w:pict>
        </mc:Fallback>
      </mc:AlternateContent>
    </w:r>
    <w:r w:rsidR="002A193C">
      <w:t xml:space="preserve">Department of Agriculture, </w:t>
    </w:r>
    <w:r w:rsidR="00A9002C">
      <w:t>Fisheries and Forestry</w:t>
    </w:r>
  </w:p>
  <w:p w14:paraId="34561166" w14:textId="3D786331" w:rsidR="00D64344" w:rsidRDefault="002A193C" w:rsidP="0076538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FAABD" w14:textId="77777777" w:rsidR="00726296" w:rsidRDefault="00726296" w:rsidP="00106B22">
      <w:r>
        <w:separator/>
      </w:r>
    </w:p>
    <w:p w14:paraId="5E25F7A4" w14:textId="77777777" w:rsidR="00726296" w:rsidRDefault="00726296" w:rsidP="00106B22"/>
    <w:p w14:paraId="719A2664" w14:textId="77777777" w:rsidR="00726296" w:rsidRDefault="00726296" w:rsidP="00106B22"/>
    <w:p w14:paraId="41BFC609" w14:textId="77777777" w:rsidR="00726296" w:rsidRDefault="00726296" w:rsidP="00106B22"/>
    <w:p w14:paraId="751D1CE9" w14:textId="77777777" w:rsidR="00726296" w:rsidRDefault="00726296" w:rsidP="00106B22"/>
  </w:footnote>
  <w:footnote w:type="continuationSeparator" w:id="0">
    <w:p w14:paraId="6BA20E21" w14:textId="77777777" w:rsidR="00726296" w:rsidRDefault="00726296" w:rsidP="00106B22">
      <w:r>
        <w:continuationSeparator/>
      </w:r>
    </w:p>
    <w:p w14:paraId="4304F59C" w14:textId="77777777" w:rsidR="00726296" w:rsidRDefault="00726296" w:rsidP="00106B22"/>
    <w:p w14:paraId="304F319F" w14:textId="77777777" w:rsidR="00726296" w:rsidRDefault="00726296" w:rsidP="00106B22"/>
    <w:p w14:paraId="692F7355" w14:textId="77777777" w:rsidR="00726296" w:rsidRDefault="00726296" w:rsidP="00106B22"/>
    <w:p w14:paraId="5C686429" w14:textId="77777777" w:rsidR="00726296" w:rsidRDefault="00726296" w:rsidP="00106B22"/>
  </w:footnote>
  <w:footnote w:type="continuationNotice" w:id="1">
    <w:p w14:paraId="00E68CF2" w14:textId="77777777" w:rsidR="00726296" w:rsidRDefault="00726296" w:rsidP="00106B22">
      <w:pPr>
        <w:pStyle w:val="Footer"/>
      </w:pPr>
    </w:p>
    <w:p w14:paraId="27B9C1A2" w14:textId="77777777" w:rsidR="00726296" w:rsidRDefault="00726296" w:rsidP="00106B22"/>
    <w:p w14:paraId="1C4633A7" w14:textId="77777777" w:rsidR="00726296" w:rsidRDefault="00726296" w:rsidP="00106B22"/>
    <w:p w14:paraId="4C385DCE" w14:textId="77777777" w:rsidR="00726296" w:rsidRDefault="00726296" w:rsidP="00106B22"/>
    <w:p w14:paraId="297378A6" w14:textId="77777777" w:rsidR="00726296" w:rsidRDefault="00726296" w:rsidP="00106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5799" w14:textId="15DFEA78" w:rsidR="00043CF3" w:rsidRDefault="009C576A">
    <w:pPr>
      <w:pStyle w:val="Header"/>
    </w:pPr>
    <w:r>
      <w:rPr>
        <w:noProof/>
      </w:rPr>
      <mc:AlternateContent>
        <mc:Choice Requires="wps">
          <w:drawing>
            <wp:anchor distT="0" distB="0" distL="0" distR="0" simplePos="0" relativeHeight="251660288" behindDoc="0" locked="0" layoutInCell="1" allowOverlap="1" wp14:anchorId="4A32C60D" wp14:editId="4A5B5AF0">
              <wp:simplePos x="635" y="635"/>
              <wp:positionH relativeFrom="page">
                <wp:align>center</wp:align>
              </wp:positionH>
              <wp:positionV relativeFrom="page">
                <wp:align>top</wp:align>
              </wp:positionV>
              <wp:extent cx="748030" cy="404495"/>
              <wp:effectExtent l="0" t="0" r="13970" b="14605"/>
              <wp:wrapNone/>
              <wp:docPr id="1455221475"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48CE79BA" w14:textId="3420ABB7"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2C60D" id="_x0000_t202" coordsize="21600,21600" o:spt="202" path="m,l,21600r21600,l21600,xe">
              <v:stroke joinstyle="miter"/>
              <v:path gradientshapeok="t" o:connecttype="rect"/>
            </v:shapetype>
            <v:shape id="Text Box 2" o:spid="_x0000_s1026" type="#_x0000_t202" alt="UNOFFICIAL" style="position:absolute;left:0;text-align:left;margin-left:0;margin-top:0;width:58.9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" filled="f" stroked="f">
              <v:textbox style="mso-fit-shape-to-text:t" inset="0,15pt,0,0">
                <w:txbxContent>
                  <w:p w14:paraId="48CE79BA" w14:textId="3420ABB7"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DFCBD" w14:textId="3631BBBD" w:rsidR="00D64344" w:rsidRDefault="009C576A" w:rsidP="0076538F">
    <w:pPr>
      <w:pStyle w:val="Header"/>
    </w:pPr>
    <w:r>
      <w:rPr>
        <w:noProof/>
      </w:rPr>
      <mc:AlternateContent>
        <mc:Choice Requires="wps">
          <w:drawing>
            <wp:anchor distT="0" distB="0" distL="0" distR="0" simplePos="0" relativeHeight="251661312" behindDoc="0" locked="0" layoutInCell="1" allowOverlap="1" wp14:anchorId="2CFC14D5" wp14:editId="4C5FF7F2">
              <wp:simplePos x="904875" y="361950"/>
              <wp:positionH relativeFrom="page">
                <wp:align>center</wp:align>
              </wp:positionH>
              <wp:positionV relativeFrom="page">
                <wp:align>top</wp:align>
              </wp:positionV>
              <wp:extent cx="748030" cy="404495"/>
              <wp:effectExtent l="0" t="0" r="13970" b="14605"/>
              <wp:wrapNone/>
              <wp:docPr id="1245037518"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318DE30E" w14:textId="2B4C626F"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FC14D5" id="_x0000_t202" coordsize="21600,21600" o:spt="202" path="m,l,21600r21600,l21600,xe">
              <v:stroke joinstyle="miter"/>
              <v:path gradientshapeok="t" o:connecttype="rect"/>
            </v:shapetype>
            <v:shape id="Text Box 3" o:spid="_x0000_s1027" type="#_x0000_t202" alt="UNOFFICIAL" style="position:absolute;left:0;text-align:left;margin-left:0;margin-top:0;width:58.9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" filled="f" stroked="f">
              <v:textbox style="mso-fit-shape-to-text:t" inset="0,15pt,0,0">
                <w:txbxContent>
                  <w:p w14:paraId="318DE30E" w14:textId="2B4C626F"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v:textbox>
              <w10:wrap anchorx="page" anchory="page"/>
            </v:shape>
          </w:pict>
        </mc:Fallback>
      </mc:AlternateContent>
    </w:r>
    <w:proofErr w:type="spellStart"/>
    <w:r w:rsidR="008C3B4E">
      <w:t>AusTreat</w:t>
    </w:r>
    <w:proofErr w:type="spellEnd"/>
    <w:r w:rsidR="008C3B4E">
      <w:t xml:space="preserve"> </w:t>
    </w:r>
    <w:r w:rsidR="00C175DB">
      <w:t xml:space="preserve">Registration </w:t>
    </w:r>
    <w:r w:rsidR="008C3B4E">
      <w:t xml:space="preserve">Application 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7042" w14:textId="33296AC6" w:rsidR="002A193C" w:rsidRDefault="009C576A" w:rsidP="0076538F">
    <w:pPr>
      <w:pStyle w:val="Header"/>
      <w:jc w:val="left"/>
    </w:pPr>
    <w:r>
      <w:rPr>
        <w:noProof/>
        <w:lang w:eastAsia="en-AU"/>
      </w:rPr>
      <mc:AlternateContent>
        <mc:Choice Requires="wps">
          <w:drawing>
            <wp:anchor distT="0" distB="0" distL="0" distR="0" simplePos="0" relativeHeight="251659264" behindDoc="0" locked="0" layoutInCell="1" allowOverlap="1" wp14:anchorId="56F1F8C8" wp14:editId="1325D048">
              <wp:simplePos x="904875" y="361950"/>
              <wp:positionH relativeFrom="page">
                <wp:align>center</wp:align>
              </wp:positionH>
              <wp:positionV relativeFrom="page">
                <wp:align>top</wp:align>
              </wp:positionV>
              <wp:extent cx="748030" cy="404495"/>
              <wp:effectExtent l="0" t="0" r="13970" b="14605"/>
              <wp:wrapNone/>
              <wp:docPr id="799669311"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2EB9A1E5" w14:textId="2284A7BC"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F1F8C8" id="_x0000_t202" coordsize="21600,21600" o:spt="202" path="m,l,21600r21600,l21600,xe">
              <v:stroke joinstyle="miter"/>
              <v:path gradientshapeok="t" o:connecttype="rect"/>
            </v:shapetype>
            <v:shape id="Text Box 1" o:spid="_x0000_s1030" type="#_x0000_t202" alt="UNOFFICIAL" style="position:absolute;margin-left:0;margin-top:0;width:58.9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" filled="f" stroked="f">
              <v:textbox style="mso-fit-shape-to-text:t" inset="0,15pt,0,0">
                <w:txbxContent>
                  <w:p w14:paraId="2EB9A1E5" w14:textId="2284A7BC"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v:textbox>
              <w10:wrap anchorx="page" anchory="page"/>
            </v:shape>
          </w:pict>
        </mc:Fallback>
      </mc:AlternateContent>
    </w:r>
    <w:r w:rsidR="00D36729">
      <w:rPr>
        <w:noProof/>
        <w:lang w:eastAsia="en-AU"/>
      </w:rPr>
      <w:drawing>
        <wp:anchor distT="0" distB="0" distL="114300" distR="114300" simplePos="0" relativeHeight="251658240" behindDoc="1" locked="0" layoutInCell="1" allowOverlap="1" wp14:anchorId="005C6523" wp14:editId="2151220A">
          <wp:simplePos x="0" y="0"/>
          <wp:positionH relativeFrom="column">
            <wp:posOffset>-586105</wp:posOffset>
          </wp:positionH>
          <wp:positionV relativeFrom="paragraph">
            <wp:posOffset>11430</wp:posOffset>
          </wp:positionV>
          <wp:extent cx="2542599" cy="738943"/>
          <wp:effectExtent l="0" t="0" r="0" b="4445"/>
          <wp:wrapTight wrapText="bothSides">
            <wp:wrapPolygon edited="0">
              <wp:start x="0" y="0"/>
              <wp:lineTo x="0" y="21173"/>
              <wp:lineTo x="21363" y="21173"/>
              <wp:lineTo x="21363" y="0"/>
              <wp:lineTo x="0" y="0"/>
            </wp:wrapPolygon>
          </wp:wrapTight>
          <wp:docPr id="1583004743" name="Picture 158300474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anchor>
      </w:drawing>
    </w:r>
  </w:p>
  <w:p w14:paraId="28C762AE" w14:textId="77777777" w:rsidR="00D64344" w:rsidRDefault="00D64344" w:rsidP="00106B22"/>
  <w:p w14:paraId="2D62C352" w14:textId="77777777" w:rsidR="00CE4596" w:rsidRDefault="00CE4596" w:rsidP="00106B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9B0628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10226EF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C4017A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72C1674"/>
    <w:multiLevelType w:val="multilevel"/>
    <w:tmpl w:val="1040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C7EB8"/>
    <w:multiLevelType w:val="multilevel"/>
    <w:tmpl w:val="7266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9664D"/>
    <w:multiLevelType w:val="hybridMultilevel"/>
    <w:tmpl w:val="D6ECAD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46582D"/>
    <w:multiLevelType w:val="multilevel"/>
    <w:tmpl w:val="15E2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1C01EC"/>
    <w:multiLevelType w:val="hybridMultilevel"/>
    <w:tmpl w:val="CB6C7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6800B4"/>
    <w:multiLevelType w:val="multilevel"/>
    <w:tmpl w:val="A0241B28"/>
    <w:numStyleLink w:val="List1"/>
  </w:abstractNum>
  <w:abstractNum w:abstractNumId="11"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60C5072"/>
    <w:multiLevelType w:val="hybridMultilevel"/>
    <w:tmpl w:val="E3D0367C"/>
    <w:lvl w:ilvl="0" w:tplc="8BC477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A0241B28"/>
    <w:styleLink w:val="List1"/>
    <w:lvl w:ilvl="0">
      <w:start w:val="1"/>
      <w:numFmt w:val="bullet"/>
      <w:pStyle w:val="ListBullet"/>
      <w:lvlText w:val=""/>
      <w:lvlJc w:val="left"/>
      <w:pPr>
        <w:ind w:left="850" w:hanging="425"/>
      </w:pPr>
      <w:rPr>
        <w:rFonts w:ascii="Symbol" w:hAnsi="Symbol" w:hint="default"/>
        <w:color w:val="003150"/>
      </w:rPr>
    </w:lvl>
    <w:lvl w:ilvl="1">
      <w:start w:val="1"/>
      <w:numFmt w:val="bullet"/>
      <w:pStyle w:val="ListBullet2"/>
      <w:lvlText w:val=""/>
      <w:lvlJc w:val="left"/>
      <w:pPr>
        <w:ind w:left="1276" w:hanging="426"/>
      </w:pPr>
      <w:rPr>
        <w:rFonts w:ascii="Symbol" w:hAnsi="Symbol" w:hint="default"/>
        <w:color w:val="auto"/>
      </w:rPr>
    </w:lvl>
    <w:lvl w:ilvl="2">
      <w:start w:val="1"/>
      <w:numFmt w:val="bullet"/>
      <w:pStyle w:val="ListBullet3"/>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1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65066A5A"/>
    <w:multiLevelType w:val="multilevel"/>
    <w:tmpl w:val="9632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1540ED"/>
    <w:multiLevelType w:val="hybridMultilevel"/>
    <w:tmpl w:val="18B40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15"/>
  </w:num>
  <w:num w:numId="2" w16cid:durableId="1355770275">
    <w:abstractNumId w:val="16"/>
  </w:num>
  <w:num w:numId="3" w16cid:durableId="1882862685">
    <w:abstractNumId w:val="9"/>
  </w:num>
  <w:num w:numId="4" w16cid:durableId="360508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12"/>
  </w:num>
  <w:num w:numId="6" w16cid:durableId="1314989398">
    <w:abstractNumId w:val="14"/>
  </w:num>
  <w:num w:numId="7" w16cid:durableId="951480071">
    <w:abstractNumId w:val="11"/>
  </w:num>
  <w:num w:numId="8" w16cid:durableId="844629787">
    <w:abstractNumId w:val="9"/>
    <w:lvlOverride w:ilvl="0">
      <w:lvl w:ilvl="0">
        <w:start w:val="1"/>
        <w:numFmt w:val="decimal"/>
        <w:pStyle w:val="Heading2"/>
        <w:lvlText w:val="%1"/>
        <w:lvlJc w:val="left"/>
        <w:pPr>
          <w:ind w:left="720" w:hanging="720"/>
        </w:pPr>
      </w:lvl>
    </w:lvlOverride>
  </w:num>
  <w:num w:numId="9" w16cid:durableId="1698308952">
    <w:abstractNumId w:val="15"/>
  </w:num>
  <w:num w:numId="10" w16cid:durableId="547035718">
    <w:abstractNumId w:val="16"/>
  </w:num>
  <w:num w:numId="11" w16cid:durableId="1145393031">
    <w:abstractNumId w:val="3"/>
  </w:num>
  <w:num w:numId="12" w16cid:durableId="645671681">
    <w:abstractNumId w:val="18"/>
  </w:num>
  <w:num w:numId="13" w16cid:durableId="274824895">
    <w:abstractNumId w:val="20"/>
  </w:num>
  <w:num w:numId="14" w16cid:durableId="872576156">
    <w:abstractNumId w:val="2"/>
  </w:num>
  <w:num w:numId="15" w16cid:durableId="1319043235">
    <w:abstractNumId w:val="8"/>
  </w:num>
  <w:num w:numId="16" w16cid:durableId="1740833773">
    <w:abstractNumId w:val="5"/>
  </w:num>
  <w:num w:numId="17" w16cid:durableId="1654140235">
    <w:abstractNumId w:val="7"/>
  </w:num>
  <w:num w:numId="18" w16cid:durableId="552927993">
    <w:abstractNumId w:val="4"/>
  </w:num>
  <w:num w:numId="19" w16cid:durableId="503016087">
    <w:abstractNumId w:val="17"/>
  </w:num>
  <w:num w:numId="20" w16cid:durableId="1897356676">
    <w:abstractNumId w:val="13"/>
  </w:num>
  <w:num w:numId="21" w16cid:durableId="591549625">
    <w:abstractNumId w:val="16"/>
    <w:lvlOverride w:ilvl="0">
      <w:startOverride w:val="1"/>
      <w:lvl w:ilvl="0">
        <w:start w:val="1"/>
        <w:numFmt w:val="decimal"/>
        <w:pStyle w:val="ListNumber"/>
        <w:lvlText w:val="%1)"/>
        <w:lvlJc w:val="left"/>
        <w:pPr>
          <w:ind w:left="567" w:hanging="425"/>
        </w:pPr>
        <w:rPr>
          <w:b w:val="0"/>
          <w:bCs w:val="0"/>
        </w:rPr>
      </w:lvl>
    </w:lvlOverride>
    <w:lvlOverride w:ilvl="1">
      <w:startOverride w:val="1"/>
      <w:lvl w:ilvl="1">
        <w:start w:val="1"/>
        <w:numFmt w:val="lowerLetter"/>
        <w:pStyle w:val="ListNumber2"/>
        <w:lvlText w:val="%2)"/>
        <w:lvlJc w:val="left"/>
        <w:pPr>
          <w:ind w:left="993" w:hanging="426"/>
        </w:pPr>
      </w:lvl>
    </w:lvlOverride>
    <w:lvlOverride w:ilvl="2">
      <w:startOverride w:val="1"/>
      <w:lvl w:ilvl="2">
        <w:start w:val="1"/>
        <w:numFmt w:val="lowerRoman"/>
        <w:pStyle w:val="ListNumber3"/>
        <w:lvlText w:val="%3)"/>
        <w:lvlJc w:val="left"/>
        <w:pPr>
          <w:ind w:left="1333" w:hanging="340"/>
        </w:pPr>
        <w:rPr>
          <w:rFonts w:hint="default"/>
        </w:rPr>
      </w:lvl>
    </w:lvlOverride>
    <w:lvlOverride w:ilvl="3">
      <w:startOverride w:val="1"/>
      <w:lvl w:ilvl="3">
        <w:start w:val="1"/>
        <w:numFmt w:val="decimal"/>
        <w:lvlText w:val="%4."/>
        <w:lvlJc w:val="left"/>
        <w:pPr>
          <w:ind w:left="1418" w:hanging="1276"/>
        </w:pPr>
        <w:rPr>
          <w:rFonts w:hint="default"/>
        </w:rPr>
      </w:lvl>
    </w:lvlOverride>
    <w:lvlOverride w:ilvl="4">
      <w:startOverride w:val="1"/>
      <w:lvl w:ilvl="4">
        <w:start w:val="1"/>
        <w:numFmt w:val="lowerLetter"/>
        <w:lvlText w:val="%5."/>
        <w:lvlJc w:val="left"/>
        <w:pPr>
          <w:ind w:left="709" w:hanging="567"/>
        </w:pPr>
        <w:rPr>
          <w:rFonts w:hint="default"/>
        </w:rPr>
      </w:lvl>
    </w:lvlOverride>
    <w:lvlOverride w:ilvl="5">
      <w:startOverride w:val="1"/>
      <w:lvl w:ilvl="5">
        <w:start w:val="1"/>
        <w:numFmt w:val="lowerRoman"/>
        <w:lvlText w:val="%6."/>
        <w:lvlJc w:val="right"/>
        <w:pPr>
          <w:ind w:left="709" w:hanging="567"/>
        </w:pPr>
        <w:rPr>
          <w:rFonts w:hint="default"/>
        </w:rPr>
      </w:lvl>
    </w:lvlOverride>
    <w:lvlOverride w:ilvl="6">
      <w:startOverride w:val="1"/>
      <w:lvl w:ilvl="6">
        <w:start w:val="1"/>
        <w:numFmt w:val="decimal"/>
        <w:lvlText w:val="%7."/>
        <w:lvlJc w:val="left"/>
        <w:pPr>
          <w:ind w:left="709" w:hanging="567"/>
        </w:pPr>
        <w:rPr>
          <w:rFonts w:hint="default"/>
        </w:rPr>
      </w:lvl>
    </w:lvlOverride>
    <w:lvlOverride w:ilvl="7">
      <w:startOverride w:val="1"/>
      <w:lvl w:ilvl="7">
        <w:start w:val="1"/>
        <w:numFmt w:val="lowerLetter"/>
        <w:lvlText w:val="%8."/>
        <w:lvlJc w:val="left"/>
        <w:pPr>
          <w:ind w:left="709" w:hanging="567"/>
        </w:pPr>
        <w:rPr>
          <w:rFonts w:hint="default"/>
        </w:rPr>
      </w:lvl>
    </w:lvlOverride>
    <w:lvlOverride w:ilvl="8">
      <w:startOverride w:val="1"/>
      <w:lvl w:ilvl="8">
        <w:start w:val="1"/>
        <w:numFmt w:val="lowerRoman"/>
        <w:lvlText w:val="%9."/>
        <w:lvlJc w:val="right"/>
        <w:pPr>
          <w:ind w:left="709" w:hanging="567"/>
        </w:pPr>
        <w:rPr>
          <w:rFonts w:hint="default"/>
        </w:rPr>
      </w:lvl>
    </w:lvlOverride>
  </w:num>
  <w:num w:numId="22" w16cid:durableId="1131291159">
    <w:abstractNumId w:val="16"/>
    <w:lvlOverride w:ilvl="0">
      <w:startOverride w:val="1"/>
      <w:lvl w:ilvl="0">
        <w:start w:val="1"/>
        <w:numFmt w:val="decimal"/>
        <w:pStyle w:val="ListNumber"/>
        <w:lvlText w:val="%1)"/>
        <w:lvlJc w:val="left"/>
        <w:pPr>
          <w:ind w:left="567" w:hanging="425"/>
        </w:pPr>
        <w:rPr>
          <w:b w:val="0"/>
          <w:bCs w:val="0"/>
        </w:rPr>
      </w:lvl>
    </w:lvlOverride>
    <w:lvlOverride w:ilvl="1">
      <w:startOverride w:val="1"/>
      <w:lvl w:ilvl="1">
        <w:start w:val="1"/>
        <w:numFmt w:val="lowerLetter"/>
        <w:pStyle w:val="ListNumber2"/>
        <w:lvlText w:val="%2)"/>
        <w:lvlJc w:val="left"/>
        <w:pPr>
          <w:ind w:left="993" w:hanging="426"/>
        </w:pPr>
      </w:lvl>
    </w:lvlOverride>
    <w:lvlOverride w:ilvl="2">
      <w:startOverride w:val="1"/>
      <w:lvl w:ilvl="2">
        <w:start w:val="1"/>
        <w:numFmt w:val="lowerRoman"/>
        <w:pStyle w:val="ListNumber3"/>
        <w:lvlText w:val="%3)"/>
        <w:lvlJc w:val="left"/>
        <w:pPr>
          <w:ind w:left="1333" w:hanging="340"/>
        </w:pPr>
        <w:rPr>
          <w:rFonts w:hint="default"/>
        </w:rPr>
      </w:lvl>
    </w:lvlOverride>
    <w:lvlOverride w:ilvl="3">
      <w:startOverride w:val="1"/>
      <w:lvl w:ilvl="3">
        <w:start w:val="1"/>
        <w:numFmt w:val="decimal"/>
        <w:lvlText w:val="%4."/>
        <w:lvlJc w:val="left"/>
        <w:pPr>
          <w:ind w:left="1418" w:hanging="1276"/>
        </w:pPr>
        <w:rPr>
          <w:rFonts w:hint="default"/>
        </w:rPr>
      </w:lvl>
    </w:lvlOverride>
    <w:lvlOverride w:ilvl="4">
      <w:startOverride w:val="1"/>
      <w:lvl w:ilvl="4">
        <w:start w:val="1"/>
        <w:numFmt w:val="lowerLetter"/>
        <w:lvlText w:val="%5."/>
        <w:lvlJc w:val="left"/>
        <w:pPr>
          <w:ind w:left="709" w:hanging="567"/>
        </w:pPr>
        <w:rPr>
          <w:rFonts w:hint="default"/>
        </w:rPr>
      </w:lvl>
    </w:lvlOverride>
    <w:lvlOverride w:ilvl="5">
      <w:startOverride w:val="1"/>
      <w:lvl w:ilvl="5">
        <w:start w:val="1"/>
        <w:numFmt w:val="lowerRoman"/>
        <w:lvlText w:val="%6."/>
        <w:lvlJc w:val="right"/>
        <w:pPr>
          <w:ind w:left="709" w:hanging="567"/>
        </w:pPr>
        <w:rPr>
          <w:rFonts w:hint="default"/>
        </w:rPr>
      </w:lvl>
    </w:lvlOverride>
    <w:lvlOverride w:ilvl="6">
      <w:startOverride w:val="1"/>
      <w:lvl w:ilvl="6">
        <w:start w:val="1"/>
        <w:numFmt w:val="decimal"/>
        <w:lvlText w:val="%7."/>
        <w:lvlJc w:val="left"/>
        <w:pPr>
          <w:ind w:left="709" w:hanging="567"/>
        </w:pPr>
        <w:rPr>
          <w:rFonts w:hint="default"/>
        </w:rPr>
      </w:lvl>
    </w:lvlOverride>
    <w:lvlOverride w:ilvl="7">
      <w:startOverride w:val="1"/>
      <w:lvl w:ilvl="7">
        <w:start w:val="1"/>
        <w:numFmt w:val="lowerLetter"/>
        <w:lvlText w:val="%8."/>
        <w:lvlJc w:val="left"/>
        <w:pPr>
          <w:ind w:left="709" w:hanging="567"/>
        </w:pPr>
        <w:rPr>
          <w:rFonts w:hint="default"/>
        </w:rPr>
      </w:lvl>
    </w:lvlOverride>
    <w:lvlOverride w:ilvl="8">
      <w:startOverride w:val="1"/>
      <w:lvl w:ilvl="8">
        <w:start w:val="1"/>
        <w:numFmt w:val="lowerRoman"/>
        <w:lvlText w:val="%9."/>
        <w:lvlJc w:val="right"/>
        <w:pPr>
          <w:ind w:left="709" w:hanging="567"/>
        </w:pPr>
        <w:rPr>
          <w:rFonts w:hint="default"/>
        </w:rPr>
      </w:lvl>
    </w:lvlOverride>
  </w:num>
  <w:num w:numId="23" w16cid:durableId="1467888596">
    <w:abstractNumId w:val="19"/>
  </w:num>
  <w:num w:numId="24" w16cid:durableId="367028858">
    <w:abstractNumId w:val="6"/>
  </w:num>
  <w:num w:numId="25" w16cid:durableId="951400879">
    <w:abstractNumId w:val="0"/>
  </w:num>
  <w:num w:numId="26" w16cid:durableId="491524997">
    <w:abstractNumId w:val="1"/>
  </w:num>
  <w:num w:numId="27" w16cid:durableId="987131753">
    <w:abstractNumId w:val="9"/>
    <w:lvlOverride w:ilvl="0">
      <w:lvl w:ilvl="0">
        <w:start w:val="1"/>
        <w:numFmt w:val="decimal"/>
        <w:pStyle w:val="Heading2"/>
        <w:lvlText w:val="%1"/>
        <w:lvlJc w:val="left"/>
        <w:pPr>
          <w:ind w:left="720" w:hanging="72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F9"/>
    <w:rsid w:val="000029C6"/>
    <w:rsid w:val="00007D44"/>
    <w:rsid w:val="0003048A"/>
    <w:rsid w:val="000335AD"/>
    <w:rsid w:val="00043CF3"/>
    <w:rsid w:val="00044DEF"/>
    <w:rsid w:val="00051231"/>
    <w:rsid w:val="0005144C"/>
    <w:rsid w:val="0005635F"/>
    <w:rsid w:val="000613D8"/>
    <w:rsid w:val="000668F4"/>
    <w:rsid w:val="00081FD4"/>
    <w:rsid w:val="0009731D"/>
    <w:rsid w:val="000A766E"/>
    <w:rsid w:val="000B4DE8"/>
    <w:rsid w:val="000B7430"/>
    <w:rsid w:val="000C3438"/>
    <w:rsid w:val="000C37BA"/>
    <w:rsid w:val="000C7466"/>
    <w:rsid w:val="000D6269"/>
    <w:rsid w:val="000D6DD8"/>
    <w:rsid w:val="00106B22"/>
    <w:rsid w:val="00112B86"/>
    <w:rsid w:val="0011401A"/>
    <w:rsid w:val="001259D8"/>
    <w:rsid w:val="00130486"/>
    <w:rsid w:val="00131FAA"/>
    <w:rsid w:val="0013360A"/>
    <w:rsid w:val="001419B4"/>
    <w:rsid w:val="00145E61"/>
    <w:rsid w:val="00151218"/>
    <w:rsid w:val="001567E9"/>
    <w:rsid w:val="00160B8E"/>
    <w:rsid w:val="00162B49"/>
    <w:rsid w:val="00162EB2"/>
    <w:rsid w:val="00177B9E"/>
    <w:rsid w:val="00183612"/>
    <w:rsid w:val="001924EC"/>
    <w:rsid w:val="001927F2"/>
    <w:rsid w:val="00193F89"/>
    <w:rsid w:val="001A0310"/>
    <w:rsid w:val="001A1713"/>
    <w:rsid w:val="001A1F79"/>
    <w:rsid w:val="001B1009"/>
    <w:rsid w:val="001B1C57"/>
    <w:rsid w:val="001C3583"/>
    <w:rsid w:val="001C5B77"/>
    <w:rsid w:val="001D2634"/>
    <w:rsid w:val="001D41EA"/>
    <w:rsid w:val="001D77BC"/>
    <w:rsid w:val="001E1C4C"/>
    <w:rsid w:val="001E7DA3"/>
    <w:rsid w:val="001F01F9"/>
    <w:rsid w:val="001F6FAA"/>
    <w:rsid w:val="00201500"/>
    <w:rsid w:val="00207E37"/>
    <w:rsid w:val="0021509E"/>
    <w:rsid w:val="00215954"/>
    <w:rsid w:val="00226B88"/>
    <w:rsid w:val="00231A13"/>
    <w:rsid w:val="00232638"/>
    <w:rsid w:val="002332CD"/>
    <w:rsid w:val="00246159"/>
    <w:rsid w:val="00261B17"/>
    <w:rsid w:val="00262394"/>
    <w:rsid w:val="002640F4"/>
    <w:rsid w:val="00266065"/>
    <w:rsid w:val="00266073"/>
    <w:rsid w:val="002746AF"/>
    <w:rsid w:val="002763DA"/>
    <w:rsid w:val="002902A1"/>
    <w:rsid w:val="002931A1"/>
    <w:rsid w:val="002A193C"/>
    <w:rsid w:val="002A2633"/>
    <w:rsid w:val="002A6B18"/>
    <w:rsid w:val="002C4D79"/>
    <w:rsid w:val="002D667D"/>
    <w:rsid w:val="002E2E5E"/>
    <w:rsid w:val="002F0207"/>
    <w:rsid w:val="002F0427"/>
    <w:rsid w:val="002F6487"/>
    <w:rsid w:val="002F7672"/>
    <w:rsid w:val="003005B7"/>
    <w:rsid w:val="00305911"/>
    <w:rsid w:val="00305D7E"/>
    <w:rsid w:val="0031153E"/>
    <w:rsid w:val="003142BF"/>
    <w:rsid w:val="00340820"/>
    <w:rsid w:val="003441C3"/>
    <w:rsid w:val="00357095"/>
    <w:rsid w:val="00362353"/>
    <w:rsid w:val="003801CD"/>
    <w:rsid w:val="00381391"/>
    <w:rsid w:val="00381D23"/>
    <w:rsid w:val="00382EAA"/>
    <w:rsid w:val="00396339"/>
    <w:rsid w:val="00396AAA"/>
    <w:rsid w:val="003A4B4A"/>
    <w:rsid w:val="003A4C04"/>
    <w:rsid w:val="003C32ED"/>
    <w:rsid w:val="003D3CE1"/>
    <w:rsid w:val="003D44DC"/>
    <w:rsid w:val="003D7B52"/>
    <w:rsid w:val="003E7703"/>
    <w:rsid w:val="00402404"/>
    <w:rsid w:val="0040339E"/>
    <w:rsid w:val="00406AC2"/>
    <w:rsid w:val="00406D4F"/>
    <w:rsid w:val="0040774A"/>
    <w:rsid w:val="0042156F"/>
    <w:rsid w:val="0042528A"/>
    <w:rsid w:val="00460750"/>
    <w:rsid w:val="004705F2"/>
    <w:rsid w:val="00471937"/>
    <w:rsid w:val="00473964"/>
    <w:rsid w:val="00475CE7"/>
    <w:rsid w:val="004800B4"/>
    <w:rsid w:val="004837B1"/>
    <w:rsid w:val="0048569E"/>
    <w:rsid w:val="00486C20"/>
    <w:rsid w:val="00487BDB"/>
    <w:rsid w:val="00490E7F"/>
    <w:rsid w:val="0049448B"/>
    <w:rsid w:val="004A15B1"/>
    <w:rsid w:val="004A291C"/>
    <w:rsid w:val="004A6391"/>
    <w:rsid w:val="004B00CE"/>
    <w:rsid w:val="004B499E"/>
    <w:rsid w:val="004B6463"/>
    <w:rsid w:val="004C48DA"/>
    <w:rsid w:val="004C6362"/>
    <w:rsid w:val="004C6C47"/>
    <w:rsid w:val="004E6A52"/>
    <w:rsid w:val="004F521A"/>
    <w:rsid w:val="00500FC6"/>
    <w:rsid w:val="0050211C"/>
    <w:rsid w:val="00504CB7"/>
    <w:rsid w:val="00517988"/>
    <w:rsid w:val="00520BC1"/>
    <w:rsid w:val="005273D6"/>
    <w:rsid w:val="00544667"/>
    <w:rsid w:val="00547FB6"/>
    <w:rsid w:val="00553E7A"/>
    <w:rsid w:val="0057265A"/>
    <w:rsid w:val="005743A9"/>
    <w:rsid w:val="0058069B"/>
    <w:rsid w:val="00583D78"/>
    <w:rsid w:val="00593248"/>
    <w:rsid w:val="00593883"/>
    <w:rsid w:val="005A493D"/>
    <w:rsid w:val="005A4B9C"/>
    <w:rsid w:val="005B4A7F"/>
    <w:rsid w:val="005C2297"/>
    <w:rsid w:val="005E0672"/>
    <w:rsid w:val="005E45A8"/>
    <w:rsid w:val="005E5354"/>
    <w:rsid w:val="005F0E4D"/>
    <w:rsid w:val="005F1188"/>
    <w:rsid w:val="005F405D"/>
    <w:rsid w:val="0060285E"/>
    <w:rsid w:val="00603E01"/>
    <w:rsid w:val="00611DA7"/>
    <w:rsid w:val="00640C8C"/>
    <w:rsid w:val="006416D4"/>
    <w:rsid w:val="00645E08"/>
    <w:rsid w:val="00650130"/>
    <w:rsid w:val="00662531"/>
    <w:rsid w:val="0067716B"/>
    <w:rsid w:val="006B097B"/>
    <w:rsid w:val="006C2B45"/>
    <w:rsid w:val="006D76E8"/>
    <w:rsid w:val="006E6216"/>
    <w:rsid w:val="006E6301"/>
    <w:rsid w:val="006F1269"/>
    <w:rsid w:val="006F6BD0"/>
    <w:rsid w:val="00703492"/>
    <w:rsid w:val="007048E7"/>
    <w:rsid w:val="00713A69"/>
    <w:rsid w:val="00726296"/>
    <w:rsid w:val="007405CB"/>
    <w:rsid w:val="00743B50"/>
    <w:rsid w:val="0076538F"/>
    <w:rsid w:val="007659B5"/>
    <w:rsid w:val="00791EB4"/>
    <w:rsid w:val="007B1F92"/>
    <w:rsid w:val="007B7905"/>
    <w:rsid w:val="007C368F"/>
    <w:rsid w:val="007C5B94"/>
    <w:rsid w:val="007C6834"/>
    <w:rsid w:val="007E1DB3"/>
    <w:rsid w:val="007E3395"/>
    <w:rsid w:val="007F7B2D"/>
    <w:rsid w:val="00801422"/>
    <w:rsid w:val="0080376B"/>
    <w:rsid w:val="008049AB"/>
    <w:rsid w:val="008153FE"/>
    <w:rsid w:val="0082249A"/>
    <w:rsid w:val="00832F53"/>
    <w:rsid w:val="00833480"/>
    <w:rsid w:val="00833933"/>
    <w:rsid w:val="008377BC"/>
    <w:rsid w:val="00847F47"/>
    <w:rsid w:val="0085386A"/>
    <w:rsid w:val="00857119"/>
    <w:rsid w:val="00861A55"/>
    <w:rsid w:val="008926CD"/>
    <w:rsid w:val="008A3190"/>
    <w:rsid w:val="008B3BBB"/>
    <w:rsid w:val="008B50F1"/>
    <w:rsid w:val="008B7C6D"/>
    <w:rsid w:val="008C3B4E"/>
    <w:rsid w:val="008D0149"/>
    <w:rsid w:val="008D1B48"/>
    <w:rsid w:val="008F1E22"/>
    <w:rsid w:val="008F5367"/>
    <w:rsid w:val="008F737D"/>
    <w:rsid w:val="0090774C"/>
    <w:rsid w:val="0092283D"/>
    <w:rsid w:val="009354C7"/>
    <w:rsid w:val="009359E6"/>
    <w:rsid w:val="00944533"/>
    <w:rsid w:val="00956753"/>
    <w:rsid w:val="00957C4C"/>
    <w:rsid w:val="00962E09"/>
    <w:rsid w:val="00963B61"/>
    <w:rsid w:val="009679F4"/>
    <w:rsid w:val="00982AAE"/>
    <w:rsid w:val="0098503B"/>
    <w:rsid w:val="00985AB3"/>
    <w:rsid w:val="00987B8A"/>
    <w:rsid w:val="00991227"/>
    <w:rsid w:val="009A160E"/>
    <w:rsid w:val="009A2716"/>
    <w:rsid w:val="009A5A5B"/>
    <w:rsid w:val="009B1365"/>
    <w:rsid w:val="009B1717"/>
    <w:rsid w:val="009C176B"/>
    <w:rsid w:val="009C1A41"/>
    <w:rsid w:val="009C31D6"/>
    <w:rsid w:val="009C576A"/>
    <w:rsid w:val="009D79DD"/>
    <w:rsid w:val="009D7B5A"/>
    <w:rsid w:val="009E3F1F"/>
    <w:rsid w:val="009E4F20"/>
    <w:rsid w:val="009E7E23"/>
    <w:rsid w:val="009F4425"/>
    <w:rsid w:val="00A04A1F"/>
    <w:rsid w:val="00A1140D"/>
    <w:rsid w:val="00A16434"/>
    <w:rsid w:val="00A26D23"/>
    <w:rsid w:val="00A36715"/>
    <w:rsid w:val="00A4423A"/>
    <w:rsid w:val="00A44267"/>
    <w:rsid w:val="00A51BD9"/>
    <w:rsid w:val="00A52203"/>
    <w:rsid w:val="00A654A6"/>
    <w:rsid w:val="00A70369"/>
    <w:rsid w:val="00A9002C"/>
    <w:rsid w:val="00A9083F"/>
    <w:rsid w:val="00A91BA8"/>
    <w:rsid w:val="00A975DC"/>
    <w:rsid w:val="00AA70E3"/>
    <w:rsid w:val="00AB0087"/>
    <w:rsid w:val="00AB0FBE"/>
    <w:rsid w:val="00AC6EC7"/>
    <w:rsid w:val="00AC7A87"/>
    <w:rsid w:val="00AC7C53"/>
    <w:rsid w:val="00AD2808"/>
    <w:rsid w:val="00AF1EB9"/>
    <w:rsid w:val="00AF51E3"/>
    <w:rsid w:val="00AF5211"/>
    <w:rsid w:val="00AF5C64"/>
    <w:rsid w:val="00B01FB8"/>
    <w:rsid w:val="00B23C1B"/>
    <w:rsid w:val="00B35721"/>
    <w:rsid w:val="00B36053"/>
    <w:rsid w:val="00B369BE"/>
    <w:rsid w:val="00B420DA"/>
    <w:rsid w:val="00B43A41"/>
    <w:rsid w:val="00B50FF0"/>
    <w:rsid w:val="00B5453F"/>
    <w:rsid w:val="00B6147B"/>
    <w:rsid w:val="00B62CA0"/>
    <w:rsid w:val="00B65ED5"/>
    <w:rsid w:val="00B666EA"/>
    <w:rsid w:val="00B671D0"/>
    <w:rsid w:val="00B7233C"/>
    <w:rsid w:val="00B86CD6"/>
    <w:rsid w:val="00BA0AFF"/>
    <w:rsid w:val="00BB299C"/>
    <w:rsid w:val="00BB6ACE"/>
    <w:rsid w:val="00BB7CD9"/>
    <w:rsid w:val="00BC41CB"/>
    <w:rsid w:val="00BC6BA3"/>
    <w:rsid w:val="00BD0EF1"/>
    <w:rsid w:val="00BD2275"/>
    <w:rsid w:val="00BD2798"/>
    <w:rsid w:val="00BD34C3"/>
    <w:rsid w:val="00C00AAC"/>
    <w:rsid w:val="00C01D46"/>
    <w:rsid w:val="00C02543"/>
    <w:rsid w:val="00C05EA8"/>
    <w:rsid w:val="00C06619"/>
    <w:rsid w:val="00C07BAD"/>
    <w:rsid w:val="00C165D3"/>
    <w:rsid w:val="00C175DB"/>
    <w:rsid w:val="00C278A4"/>
    <w:rsid w:val="00C309D9"/>
    <w:rsid w:val="00C419E7"/>
    <w:rsid w:val="00C51E35"/>
    <w:rsid w:val="00C759F8"/>
    <w:rsid w:val="00C854CA"/>
    <w:rsid w:val="00C92A23"/>
    <w:rsid w:val="00C95209"/>
    <w:rsid w:val="00CA52C4"/>
    <w:rsid w:val="00CC2EE3"/>
    <w:rsid w:val="00CC6AF7"/>
    <w:rsid w:val="00CE28C5"/>
    <w:rsid w:val="00CE3171"/>
    <w:rsid w:val="00CE4596"/>
    <w:rsid w:val="00CE76E2"/>
    <w:rsid w:val="00CF7FF8"/>
    <w:rsid w:val="00D06356"/>
    <w:rsid w:val="00D22AC7"/>
    <w:rsid w:val="00D36729"/>
    <w:rsid w:val="00D41E05"/>
    <w:rsid w:val="00D45274"/>
    <w:rsid w:val="00D45E0E"/>
    <w:rsid w:val="00D516F0"/>
    <w:rsid w:val="00D64344"/>
    <w:rsid w:val="00D666DC"/>
    <w:rsid w:val="00D7255B"/>
    <w:rsid w:val="00D74AC3"/>
    <w:rsid w:val="00D8410B"/>
    <w:rsid w:val="00D87880"/>
    <w:rsid w:val="00D912A7"/>
    <w:rsid w:val="00DA0430"/>
    <w:rsid w:val="00DA2654"/>
    <w:rsid w:val="00DA4E47"/>
    <w:rsid w:val="00DC2014"/>
    <w:rsid w:val="00DD2E40"/>
    <w:rsid w:val="00DD4B92"/>
    <w:rsid w:val="00DD4FEC"/>
    <w:rsid w:val="00DF1115"/>
    <w:rsid w:val="00DF6328"/>
    <w:rsid w:val="00E00D0B"/>
    <w:rsid w:val="00E0178D"/>
    <w:rsid w:val="00E0228B"/>
    <w:rsid w:val="00E05D92"/>
    <w:rsid w:val="00E26793"/>
    <w:rsid w:val="00E362EF"/>
    <w:rsid w:val="00E3772B"/>
    <w:rsid w:val="00E432CC"/>
    <w:rsid w:val="00E45A5F"/>
    <w:rsid w:val="00E64E44"/>
    <w:rsid w:val="00E732BE"/>
    <w:rsid w:val="00E763B8"/>
    <w:rsid w:val="00E7731F"/>
    <w:rsid w:val="00E77E0B"/>
    <w:rsid w:val="00E808D2"/>
    <w:rsid w:val="00E8151E"/>
    <w:rsid w:val="00E96E54"/>
    <w:rsid w:val="00EA2E56"/>
    <w:rsid w:val="00EB2C7E"/>
    <w:rsid w:val="00EC130C"/>
    <w:rsid w:val="00ED4E18"/>
    <w:rsid w:val="00EF38A8"/>
    <w:rsid w:val="00EF407A"/>
    <w:rsid w:val="00EF587C"/>
    <w:rsid w:val="00F01725"/>
    <w:rsid w:val="00F248D4"/>
    <w:rsid w:val="00F349E2"/>
    <w:rsid w:val="00F35EE8"/>
    <w:rsid w:val="00F35F1F"/>
    <w:rsid w:val="00F42730"/>
    <w:rsid w:val="00F4467E"/>
    <w:rsid w:val="00F5305F"/>
    <w:rsid w:val="00F57DED"/>
    <w:rsid w:val="00F65DFD"/>
    <w:rsid w:val="00F871DE"/>
    <w:rsid w:val="00F90CB0"/>
    <w:rsid w:val="00F90D42"/>
    <w:rsid w:val="00FB088E"/>
    <w:rsid w:val="00FB6115"/>
    <w:rsid w:val="00FC37DA"/>
    <w:rsid w:val="00FD117D"/>
    <w:rsid w:val="00FF6090"/>
    <w:rsid w:val="0C9BA16E"/>
    <w:rsid w:val="12AD5E1C"/>
    <w:rsid w:val="1ACA3B9E"/>
    <w:rsid w:val="1DAD03E4"/>
    <w:rsid w:val="2B003C4E"/>
    <w:rsid w:val="44F7286B"/>
    <w:rsid w:val="57CB1C83"/>
    <w:rsid w:val="5F4DC3A0"/>
    <w:rsid w:val="7A33CC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7028B"/>
  <w15:docId w15:val="{505A2497-A622-4171-96F8-2C4DEEB8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22"/>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
      </w:numPr>
      <w:spacing w:before="120" w:after="120"/>
      <w:contextualSpacing/>
    </w:pPr>
  </w:style>
  <w:style w:type="paragraph" w:styleId="ListNumber">
    <w:name w:val="List Number"/>
    <w:basedOn w:val="Normal"/>
    <w:uiPriority w:val="9"/>
    <w:qFormat/>
    <w:rsid w:val="00BB6ACE"/>
    <w:pPr>
      <w:numPr>
        <w:numId w:val="10"/>
      </w:numPr>
      <w:tabs>
        <w:tab w:val="left" w:pos="142"/>
      </w:tabs>
      <w:spacing w:before="120" w:after="120"/>
    </w:pPr>
  </w:style>
  <w:style w:type="paragraph" w:styleId="ListNumber2">
    <w:name w:val="List Number 2"/>
    <w:uiPriority w:val="10"/>
    <w:qFormat/>
    <w:rsid w:val="00BB6ACE"/>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4B00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table" w:styleId="TableGrid">
    <w:name w:val="Table Grid"/>
    <w:basedOn w:val="TableNormal"/>
    <w:uiPriority w:val="59"/>
    <w:rsid w:val="001F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3B4E"/>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AF5C64"/>
  </w:style>
  <w:style w:type="character" w:customStyle="1" w:styleId="contentcontrolboundarysink">
    <w:name w:val="contentcontrolboundarysink"/>
    <w:basedOn w:val="DefaultParagraphFont"/>
    <w:rsid w:val="00AF5C64"/>
  </w:style>
  <w:style w:type="character" w:customStyle="1" w:styleId="eop">
    <w:name w:val="eop"/>
    <w:basedOn w:val="DefaultParagraphFont"/>
    <w:rsid w:val="00AF5C64"/>
  </w:style>
  <w:style w:type="paragraph" w:customStyle="1" w:styleId="paragraph">
    <w:name w:val="paragraph"/>
    <w:basedOn w:val="Normal"/>
    <w:rsid w:val="00987B8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44307">
      <w:bodyDiv w:val="1"/>
      <w:marLeft w:val="0"/>
      <w:marRight w:val="0"/>
      <w:marTop w:val="0"/>
      <w:marBottom w:val="0"/>
      <w:divBdr>
        <w:top w:val="none" w:sz="0" w:space="0" w:color="auto"/>
        <w:left w:val="none" w:sz="0" w:space="0" w:color="auto"/>
        <w:bottom w:val="none" w:sz="0" w:space="0" w:color="auto"/>
        <w:right w:val="none" w:sz="0" w:space="0" w:color="auto"/>
      </w:divBdr>
      <w:divsChild>
        <w:div w:id="33967549">
          <w:marLeft w:val="0"/>
          <w:marRight w:val="0"/>
          <w:marTop w:val="0"/>
          <w:marBottom w:val="0"/>
          <w:divBdr>
            <w:top w:val="none" w:sz="0" w:space="0" w:color="auto"/>
            <w:left w:val="none" w:sz="0" w:space="0" w:color="auto"/>
            <w:bottom w:val="none" w:sz="0" w:space="0" w:color="auto"/>
            <w:right w:val="none" w:sz="0" w:space="0" w:color="auto"/>
          </w:divBdr>
          <w:divsChild>
            <w:div w:id="453594481">
              <w:marLeft w:val="0"/>
              <w:marRight w:val="0"/>
              <w:marTop w:val="0"/>
              <w:marBottom w:val="0"/>
              <w:divBdr>
                <w:top w:val="none" w:sz="0" w:space="0" w:color="auto"/>
                <w:left w:val="none" w:sz="0" w:space="0" w:color="auto"/>
                <w:bottom w:val="none" w:sz="0" w:space="0" w:color="auto"/>
                <w:right w:val="none" w:sz="0" w:space="0" w:color="auto"/>
              </w:divBdr>
            </w:div>
            <w:div w:id="604188549">
              <w:marLeft w:val="0"/>
              <w:marRight w:val="0"/>
              <w:marTop w:val="0"/>
              <w:marBottom w:val="0"/>
              <w:divBdr>
                <w:top w:val="none" w:sz="0" w:space="0" w:color="auto"/>
                <w:left w:val="none" w:sz="0" w:space="0" w:color="auto"/>
                <w:bottom w:val="none" w:sz="0" w:space="0" w:color="auto"/>
                <w:right w:val="none" w:sz="0" w:space="0" w:color="auto"/>
              </w:divBdr>
            </w:div>
            <w:div w:id="875194551">
              <w:marLeft w:val="0"/>
              <w:marRight w:val="0"/>
              <w:marTop w:val="0"/>
              <w:marBottom w:val="0"/>
              <w:divBdr>
                <w:top w:val="none" w:sz="0" w:space="0" w:color="auto"/>
                <w:left w:val="none" w:sz="0" w:space="0" w:color="auto"/>
                <w:bottom w:val="none" w:sz="0" w:space="0" w:color="auto"/>
                <w:right w:val="none" w:sz="0" w:space="0" w:color="auto"/>
              </w:divBdr>
            </w:div>
            <w:div w:id="1921060609">
              <w:marLeft w:val="0"/>
              <w:marRight w:val="0"/>
              <w:marTop w:val="0"/>
              <w:marBottom w:val="0"/>
              <w:divBdr>
                <w:top w:val="none" w:sz="0" w:space="0" w:color="auto"/>
                <w:left w:val="none" w:sz="0" w:space="0" w:color="auto"/>
                <w:bottom w:val="none" w:sz="0" w:space="0" w:color="auto"/>
                <w:right w:val="none" w:sz="0" w:space="0" w:color="auto"/>
              </w:divBdr>
            </w:div>
          </w:divsChild>
        </w:div>
        <w:div w:id="1884445493">
          <w:marLeft w:val="0"/>
          <w:marRight w:val="0"/>
          <w:marTop w:val="0"/>
          <w:marBottom w:val="0"/>
          <w:divBdr>
            <w:top w:val="none" w:sz="0" w:space="0" w:color="auto"/>
            <w:left w:val="none" w:sz="0" w:space="0" w:color="auto"/>
            <w:bottom w:val="none" w:sz="0" w:space="0" w:color="auto"/>
            <w:right w:val="none" w:sz="0" w:space="0" w:color="auto"/>
          </w:divBdr>
          <w:divsChild>
            <w:div w:id="497694534">
              <w:marLeft w:val="0"/>
              <w:marRight w:val="0"/>
              <w:marTop w:val="0"/>
              <w:marBottom w:val="0"/>
              <w:divBdr>
                <w:top w:val="none" w:sz="0" w:space="0" w:color="auto"/>
                <w:left w:val="none" w:sz="0" w:space="0" w:color="auto"/>
                <w:bottom w:val="none" w:sz="0" w:space="0" w:color="auto"/>
                <w:right w:val="none" w:sz="0" w:space="0" w:color="auto"/>
              </w:divBdr>
            </w:div>
            <w:div w:id="867958869">
              <w:marLeft w:val="0"/>
              <w:marRight w:val="0"/>
              <w:marTop w:val="0"/>
              <w:marBottom w:val="0"/>
              <w:divBdr>
                <w:top w:val="none" w:sz="0" w:space="0" w:color="auto"/>
                <w:left w:val="none" w:sz="0" w:space="0" w:color="auto"/>
                <w:bottom w:val="none" w:sz="0" w:space="0" w:color="auto"/>
                <w:right w:val="none" w:sz="0" w:space="0" w:color="auto"/>
              </w:divBdr>
            </w:div>
            <w:div w:id="1048381797">
              <w:marLeft w:val="0"/>
              <w:marRight w:val="0"/>
              <w:marTop w:val="0"/>
              <w:marBottom w:val="0"/>
              <w:divBdr>
                <w:top w:val="none" w:sz="0" w:space="0" w:color="auto"/>
                <w:left w:val="none" w:sz="0" w:space="0" w:color="auto"/>
                <w:bottom w:val="none" w:sz="0" w:space="0" w:color="auto"/>
                <w:right w:val="none" w:sz="0" w:space="0" w:color="auto"/>
              </w:divBdr>
            </w:div>
            <w:div w:id="1536966884">
              <w:marLeft w:val="0"/>
              <w:marRight w:val="0"/>
              <w:marTop w:val="0"/>
              <w:marBottom w:val="0"/>
              <w:divBdr>
                <w:top w:val="none" w:sz="0" w:space="0" w:color="auto"/>
                <w:left w:val="none" w:sz="0" w:space="0" w:color="auto"/>
                <w:bottom w:val="none" w:sz="0" w:space="0" w:color="auto"/>
                <w:right w:val="none" w:sz="0" w:space="0" w:color="auto"/>
              </w:divBdr>
            </w:div>
            <w:div w:id="1640110138">
              <w:marLeft w:val="0"/>
              <w:marRight w:val="0"/>
              <w:marTop w:val="0"/>
              <w:marBottom w:val="0"/>
              <w:divBdr>
                <w:top w:val="none" w:sz="0" w:space="0" w:color="auto"/>
                <w:left w:val="none" w:sz="0" w:space="0" w:color="auto"/>
                <w:bottom w:val="none" w:sz="0" w:space="0" w:color="auto"/>
                <w:right w:val="none" w:sz="0" w:space="0" w:color="auto"/>
              </w:divBdr>
            </w:div>
            <w:div w:id="21121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arrival/treatments/treatments-fumiga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griculture.gov.au/biosecurity-trade/import/before/prepare/treatment-outside-australia/AusTrea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shoretreatments@aff.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before/prepare/treatment-outside-australia/offshore-treatment-provider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privacy@aff.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shoretreatments@aff.gov.a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0D7666A0D9493A81C3C1EE21121326"/>
        <w:category>
          <w:name w:val="General"/>
          <w:gallery w:val="placeholder"/>
        </w:category>
        <w:types>
          <w:type w:val="bbPlcHdr"/>
        </w:types>
        <w:behaviors>
          <w:behavior w:val="content"/>
        </w:behaviors>
        <w:guid w:val="{4A748C8A-699B-4259-9E5A-B21A242F9890}"/>
      </w:docPartPr>
      <w:docPartBody>
        <w:p w:rsidR="005F1188" w:rsidRDefault="005F1188" w:rsidP="005F1188">
          <w:pPr>
            <w:pStyle w:val="BF0D7666A0D9493A81C3C1EE21121326"/>
          </w:pPr>
          <w:r w:rsidRPr="00246F7C">
            <w:rPr>
              <w:rStyle w:val="PlaceholderText"/>
            </w:rPr>
            <w:t>Click or tap here to enter text.</w:t>
          </w:r>
        </w:p>
      </w:docPartBody>
    </w:docPart>
    <w:docPart>
      <w:docPartPr>
        <w:name w:val="C2832DCD421A487BB9ACB65062C4BCC2"/>
        <w:category>
          <w:name w:val="General"/>
          <w:gallery w:val="placeholder"/>
        </w:category>
        <w:types>
          <w:type w:val="bbPlcHdr"/>
        </w:types>
        <w:behaviors>
          <w:behavior w:val="content"/>
        </w:behaviors>
        <w:guid w:val="{FEC38006-5419-46EB-9168-87D1A936A451}"/>
      </w:docPartPr>
      <w:docPartBody>
        <w:p w:rsidR="005F1188" w:rsidRDefault="005F1188" w:rsidP="005F1188">
          <w:pPr>
            <w:pStyle w:val="C2832DCD421A487BB9ACB65062C4BCC2"/>
          </w:pPr>
          <w:r w:rsidRPr="00246F7C">
            <w:rPr>
              <w:rStyle w:val="PlaceholderText"/>
            </w:rPr>
            <w:t>Click or tap here to enter text.</w:t>
          </w:r>
        </w:p>
      </w:docPartBody>
    </w:docPart>
    <w:docPart>
      <w:docPartPr>
        <w:name w:val="FAAAAEC6F92745AEA8C3026567283715"/>
        <w:category>
          <w:name w:val="General"/>
          <w:gallery w:val="placeholder"/>
        </w:category>
        <w:types>
          <w:type w:val="bbPlcHdr"/>
        </w:types>
        <w:behaviors>
          <w:behavior w:val="content"/>
        </w:behaviors>
        <w:guid w:val="{C5B919CF-1ACE-44B3-A99B-54FA4C09B484}"/>
      </w:docPartPr>
      <w:docPartBody>
        <w:p w:rsidR="00517988" w:rsidRDefault="00517988" w:rsidP="00517988">
          <w:pPr>
            <w:pStyle w:val="FAAAAEC6F92745AEA8C3026567283715"/>
          </w:pPr>
          <w:r w:rsidRPr="00246F7C">
            <w:rPr>
              <w:rStyle w:val="PlaceholderText"/>
            </w:rPr>
            <w:t>Click or tap here to enter text.</w:t>
          </w:r>
        </w:p>
      </w:docPartBody>
    </w:docPart>
    <w:docPart>
      <w:docPartPr>
        <w:name w:val="CB1C4811AE234FF992E133BAEAD4D2C7"/>
        <w:category>
          <w:name w:val="General"/>
          <w:gallery w:val="placeholder"/>
        </w:category>
        <w:types>
          <w:type w:val="bbPlcHdr"/>
        </w:types>
        <w:behaviors>
          <w:behavior w:val="content"/>
        </w:behaviors>
        <w:guid w:val="{26AB9C9F-14CA-4565-B5BA-E1212DF9A7F1}"/>
      </w:docPartPr>
      <w:docPartBody>
        <w:p w:rsidR="00517988" w:rsidRDefault="00517988" w:rsidP="00517988">
          <w:pPr>
            <w:pStyle w:val="CB1C4811AE234FF992E133BAEAD4D2C7"/>
          </w:pPr>
          <w:r w:rsidRPr="00246F7C">
            <w:rPr>
              <w:rStyle w:val="PlaceholderText"/>
            </w:rPr>
            <w:t>Click or tap here to enter text.</w:t>
          </w:r>
        </w:p>
      </w:docPartBody>
    </w:docPart>
    <w:docPart>
      <w:docPartPr>
        <w:name w:val="AB9F50240E3747ECACADF4E500C76A81"/>
        <w:category>
          <w:name w:val="General"/>
          <w:gallery w:val="placeholder"/>
        </w:category>
        <w:types>
          <w:type w:val="bbPlcHdr"/>
        </w:types>
        <w:behaviors>
          <w:behavior w:val="content"/>
        </w:behaviors>
        <w:guid w:val="{A954E84B-A39E-4BE6-A29D-D74890EF2A8F}"/>
      </w:docPartPr>
      <w:docPartBody>
        <w:p w:rsidR="00517988" w:rsidRDefault="00517988" w:rsidP="00517988">
          <w:pPr>
            <w:pStyle w:val="AB9F50240E3747ECACADF4E500C76A81"/>
          </w:pPr>
          <w:r w:rsidRPr="00246F7C">
            <w:rPr>
              <w:rStyle w:val="PlaceholderText"/>
            </w:rPr>
            <w:t>Click or tap here to enter text.</w:t>
          </w:r>
        </w:p>
      </w:docPartBody>
    </w:docPart>
    <w:docPart>
      <w:docPartPr>
        <w:name w:val="61FCE3EFBE0749368AAFE548BF38407A"/>
        <w:category>
          <w:name w:val="General"/>
          <w:gallery w:val="placeholder"/>
        </w:category>
        <w:types>
          <w:type w:val="bbPlcHdr"/>
        </w:types>
        <w:behaviors>
          <w:behavior w:val="content"/>
        </w:behaviors>
        <w:guid w:val="{931ED8A4-4E69-4402-A17A-F88C05B356A8}"/>
      </w:docPartPr>
      <w:docPartBody>
        <w:p w:rsidR="00517988" w:rsidRDefault="00517988" w:rsidP="00517988">
          <w:pPr>
            <w:pStyle w:val="61FCE3EFBE0749368AAFE548BF38407A"/>
          </w:pPr>
          <w:r w:rsidRPr="00246F7C">
            <w:rPr>
              <w:rStyle w:val="PlaceholderText"/>
            </w:rPr>
            <w:t>Click or tap here to enter text.</w:t>
          </w:r>
        </w:p>
      </w:docPartBody>
    </w:docPart>
    <w:docPart>
      <w:docPartPr>
        <w:name w:val="BA5C30BF315142279ABD729B060F3B41"/>
        <w:category>
          <w:name w:val="General"/>
          <w:gallery w:val="placeholder"/>
        </w:category>
        <w:types>
          <w:type w:val="bbPlcHdr"/>
        </w:types>
        <w:behaviors>
          <w:behavior w:val="content"/>
        </w:behaviors>
        <w:guid w:val="{BB93424F-00D2-4F2C-8EAA-3A090B29E996}"/>
      </w:docPartPr>
      <w:docPartBody>
        <w:p w:rsidR="00BD2798" w:rsidRDefault="00BD2798" w:rsidP="00BD2798">
          <w:pPr>
            <w:pStyle w:val="BA5C30BF315142279ABD729B060F3B41"/>
          </w:pPr>
          <w:r w:rsidRPr="00246F7C">
            <w:rPr>
              <w:rStyle w:val="PlaceholderText"/>
            </w:rPr>
            <w:t>Click or tap here to enter text.</w:t>
          </w:r>
        </w:p>
      </w:docPartBody>
    </w:docPart>
    <w:docPart>
      <w:docPartPr>
        <w:name w:val="27577A9002A646FE913491C3425BB414"/>
        <w:category>
          <w:name w:val="General"/>
          <w:gallery w:val="placeholder"/>
        </w:category>
        <w:types>
          <w:type w:val="bbPlcHdr"/>
        </w:types>
        <w:behaviors>
          <w:behavior w:val="content"/>
        </w:behaviors>
        <w:guid w:val="{B1A72849-3C92-4436-B3B6-A832B19A773D}"/>
      </w:docPartPr>
      <w:docPartBody>
        <w:p w:rsidR="00BD2798" w:rsidRDefault="00BD2798" w:rsidP="00BD2798">
          <w:pPr>
            <w:pStyle w:val="27577A9002A646FE913491C3425BB414"/>
          </w:pPr>
          <w:r w:rsidRPr="00246F7C">
            <w:rPr>
              <w:rStyle w:val="PlaceholderText"/>
            </w:rPr>
            <w:t>Click or tap here to enter text.</w:t>
          </w:r>
        </w:p>
      </w:docPartBody>
    </w:docPart>
    <w:docPart>
      <w:docPartPr>
        <w:name w:val="1FD503642B564337BE36C2D8AFEA1D09"/>
        <w:category>
          <w:name w:val="General"/>
          <w:gallery w:val="placeholder"/>
        </w:category>
        <w:types>
          <w:type w:val="bbPlcHdr"/>
        </w:types>
        <w:behaviors>
          <w:behavior w:val="content"/>
        </w:behaviors>
        <w:guid w:val="{6DABDADD-8DAF-4595-9F65-1DFA9D94036C}"/>
      </w:docPartPr>
      <w:docPartBody>
        <w:p w:rsidR="00BD2798" w:rsidRDefault="00BD2798" w:rsidP="00BD2798">
          <w:pPr>
            <w:pStyle w:val="1FD503642B564337BE36C2D8AFEA1D09"/>
          </w:pPr>
          <w:r w:rsidRPr="00246F7C">
            <w:rPr>
              <w:rStyle w:val="PlaceholderText"/>
            </w:rPr>
            <w:t>Click or tap here to enter text.</w:t>
          </w:r>
        </w:p>
      </w:docPartBody>
    </w:docPart>
    <w:docPart>
      <w:docPartPr>
        <w:name w:val="7C7AE5FB93864D6093CF45718D5BC7E2"/>
        <w:category>
          <w:name w:val="General"/>
          <w:gallery w:val="placeholder"/>
        </w:category>
        <w:types>
          <w:type w:val="bbPlcHdr"/>
        </w:types>
        <w:behaviors>
          <w:behavior w:val="content"/>
        </w:behaviors>
        <w:guid w:val="{2CD42483-3F00-40B5-8112-0B361B92E207}"/>
      </w:docPartPr>
      <w:docPartBody>
        <w:p w:rsidR="00BD2798" w:rsidRDefault="00BD2798" w:rsidP="00BD2798">
          <w:pPr>
            <w:pStyle w:val="7C7AE5FB93864D6093CF45718D5BC7E2"/>
          </w:pPr>
          <w:r w:rsidRPr="00246F7C">
            <w:rPr>
              <w:rStyle w:val="PlaceholderText"/>
            </w:rPr>
            <w:t>Click or tap here to enter text.</w:t>
          </w:r>
        </w:p>
      </w:docPartBody>
    </w:docPart>
    <w:docPart>
      <w:docPartPr>
        <w:name w:val="687B3DF5F2204876BD4AC7B51A3DA0B7"/>
        <w:category>
          <w:name w:val="General"/>
          <w:gallery w:val="placeholder"/>
        </w:category>
        <w:types>
          <w:type w:val="bbPlcHdr"/>
        </w:types>
        <w:behaviors>
          <w:behavior w:val="content"/>
        </w:behaviors>
        <w:guid w:val="{8A2BB40C-D940-4BF2-BD19-7FA7E9D37FD1}"/>
      </w:docPartPr>
      <w:docPartBody>
        <w:p w:rsidR="00BD2798" w:rsidRDefault="00BD2798" w:rsidP="00BD2798">
          <w:pPr>
            <w:pStyle w:val="687B3DF5F2204876BD4AC7B51A3DA0B7"/>
          </w:pPr>
          <w:r w:rsidRPr="00246F7C">
            <w:rPr>
              <w:rStyle w:val="PlaceholderText"/>
            </w:rPr>
            <w:t>Click or tap here to enter text.</w:t>
          </w:r>
        </w:p>
      </w:docPartBody>
    </w:docPart>
    <w:docPart>
      <w:docPartPr>
        <w:name w:val="58A6FCCADA874ACFB1C4D850E7248400"/>
        <w:category>
          <w:name w:val="General"/>
          <w:gallery w:val="placeholder"/>
        </w:category>
        <w:types>
          <w:type w:val="bbPlcHdr"/>
        </w:types>
        <w:behaviors>
          <w:behavior w:val="content"/>
        </w:behaviors>
        <w:guid w:val="{B581E028-F9A0-49DE-82B4-DE0AB5D8AEE0}"/>
      </w:docPartPr>
      <w:docPartBody>
        <w:p w:rsidR="00BD2798" w:rsidRDefault="00BD2798" w:rsidP="00BD2798">
          <w:pPr>
            <w:pStyle w:val="58A6FCCADA874ACFB1C4D850E7248400"/>
          </w:pPr>
          <w:r w:rsidRPr="00246F7C">
            <w:rPr>
              <w:rStyle w:val="PlaceholderText"/>
            </w:rPr>
            <w:t>Click or tap here to enter text.</w:t>
          </w:r>
        </w:p>
      </w:docPartBody>
    </w:docPart>
    <w:docPart>
      <w:docPartPr>
        <w:name w:val="8C36232023A64358A6BC4B11D59D07CE"/>
        <w:category>
          <w:name w:val="General"/>
          <w:gallery w:val="placeholder"/>
        </w:category>
        <w:types>
          <w:type w:val="bbPlcHdr"/>
        </w:types>
        <w:behaviors>
          <w:behavior w:val="content"/>
        </w:behaviors>
        <w:guid w:val="{D33D24BA-BB53-4EF8-B20B-2509107F18E8}"/>
      </w:docPartPr>
      <w:docPartBody>
        <w:p w:rsidR="00BD2798" w:rsidRDefault="00BD2798" w:rsidP="00BD2798">
          <w:pPr>
            <w:pStyle w:val="8C36232023A64358A6BC4B11D59D07CE"/>
          </w:pPr>
          <w:r w:rsidRPr="00246F7C">
            <w:rPr>
              <w:rStyle w:val="PlaceholderText"/>
            </w:rPr>
            <w:t>Click or tap here to enter text.</w:t>
          </w:r>
        </w:p>
      </w:docPartBody>
    </w:docPart>
    <w:docPart>
      <w:docPartPr>
        <w:name w:val="7A4181EF91424814A9077ED4B07F60C6"/>
        <w:category>
          <w:name w:val="General"/>
          <w:gallery w:val="placeholder"/>
        </w:category>
        <w:types>
          <w:type w:val="bbPlcHdr"/>
        </w:types>
        <w:behaviors>
          <w:behavior w:val="content"/>
        </w:behaviors>
        <w:guid w:val="{A938B76A-CD92-4927-9B96-A22D18BC3013}"/>
      </w:docPartPr>
      <w:docPartBody>
        <w:p w:rsidR="00BD2798" w:rsidRDefault="00BD2798" w:rsidP="00BD2798">
          <w:pPr>
            <w:pStyle w:val="7A4181EF91424814A9077ED4B07F60C6"/>
          </w:pPr>
          <w:r w:rsidRPr="00246F7C">
            <w:rPr>
              <w:rStyle w:val="PlaceholderText"/>
            </w:rPr>
            <w:t>Click or tap here to enter text.</w:t>
          </w:r>
        </w:p>
      </w:docPartBody>
    </w:docPart>
    <w:docPart>
      <w:docPartPr>
        <w:name w:val="08BD113DE13A435BB1B3D42B4B2C6FA4"/>
        <w:category>
          <w:name w:val="General"/>
          <w:gallery w:val="placeholder"/>
        </w:category>
        <w:types>
          <w:type w:val="bbPlcHdr"/>
        </w:types>
        <w:behaviors>
          <w:behavior w:val="content"/>
        </w:behaviors>
        <w:guid w:val="{8F51C413-5C6E-47F8-A063-664E331ECE76}"/>
      </w:docPartPr>
      <w:docPartBody>
        <w:p w:rsidR="00BD2798" w:rsidRDefault="00BD2798" w:rsidP="00BD2798">
          <w:pPr>
            <w:pStyle w:val="08BD113DE13A435BB1B3D42B4B2C6FA4"/>
          </w:pPr>
          <w:r w:rsidRPr="00246F7C">
            <w:rPr>
              <w:rStyle w:val="PlaceholderText"/>
            </w:rPr>
            <w:t>Click or tap here to enter text.</w:t>
          </w:r>
        </w:p>
      </w:docPartBody>
    </w:docPart>
    <w:docPart>
      <w:docPartPr>
        <w:name w:val="0955D83242644BF5AA3C80C9CD95C7BD"/>
        <w:category>
          <w:name w:val="General"/>
          <w:gallery w:val="placeholder"/>
        </w:category>
        <w:types>
          <w:type w:val="bbPlcHdr"/>
        </w:types>
        <w:behaviors>
          <w:behavior w:val="content"/>
        </w:behaviors>
        <w:guid w:val="{A4D4789D-544B-48D2-A99C-D8631C92CF2B}"/>
      </w:docPartPr>
      <w:docPartBody>
        <w:p w:rsidR="00BD2798" w:rsidRDefault="00BD2798" w:rsidP="00BD2798">
          <w:pPr>
            <w:pStyle w:val="0955D83242644BF5AA3C80C9CD95C7BD"/>
          </w:pPr>
          <w:r w:rsidRPr="00246F7C">
            <w:rPr>
              <w:rStyle w:val="PlaceholderText"/>
            </w:rPr>
            <w:t>Click or tap here to enter text.</w:t>
          </w:r>
        </w:p>
      </w:docPartBody>
    </w:docPart>
    <w:docPart>
      <w:docPartPr>
        <w:name w:val="C15FB84689F342FDBB8900A37F1B3DE0"/>
        <w:category>
          <w:name w:val="General"/>
          <w:gallery w:val="placeholder"/>
        </w:category>
        <w:types>
          <w:type w:val="bbPlcHdr"/>
        </w:types>
        <w:behaviors>
          <w:behavior w:val="content"/>
        </w:behaviors>
        <w:guid w:val="{F80F1510-2176-49BB-BA06-CBBADFB2F71D}"/>
      </w:docPartPr>
      <w:docPartBody>
        <w:p w:rsidR="00BD2798" w:rsidRDefault="00BD2798" w:rsidP="00BD2798">
          <w:pPr>
            <w:pStyle w:val="C15FB84689F342FDBB8900A37F1B3DE0"/>
          </w:pPr>
          <w:r w:rsidRPr="00246F7C">
            <w:rPr>
              <w:rStyle w:val="PlaceholderText"/>
            </w:rPr>
            <w:t>Click or tap here to enter text.</w:t>
          </w:r>
        </w:p>
      </w:docPartBody>
    </w:docPart>
    <w:docPart>
      <w:docPartPr>
        <w:name w:val="B4D88B62541043DB88D91A970573A594"/>
        <w:category>
          <w:name w:val="General"/>
          <w:gallery w:val="placeholder"/>
        </w:category>
        <w:types>
          <w:type w:val="bbPlcHdr"/>
        </w:types>
        <w:behaviors>
          <w:behavior w:val="content"/>
        </w:behaviors>
        <w:guid w:val="{FBB3FCEC-E092-424D-B523-C062C80A5EB7}"/>
      </w:docPartPr>
      <w:docPartBody>
        <w:p w:rsidR="00BD2798" w:rsidRDefault="00BD2798" w:rsidP="00BD2798">
          <w:pPr>
            <w:pStyle w:val="B4D88B62541043DB88D91A970573A594"/>
          </w:pPr>
          <w:r w:rsidRPr="00246F7C">
            <w:rPr>
              <w:rStyle w:val="PlaceholderText"/>
            </w:rPr>
            <w:t>Click or tap here to enter text.</w:t>
          </w:r>
        </w:p>
      </w:docPartBody>
    </w:docPart>
    <w:docPart>
      <w:docPartPr>
        <w:name w:val="6095C0ABC3C24B3B8E8E7220ADCA6198"/>
        <w:category>
          <w:name w:val="General"/>
          <w:gallery w:val="placeholder"/>
        </w:category>
        <w:types>
          <w:type w:val="bbPlcHdr"/>
        </w:types>
        <w:behaviors>
          <w:behavior w:val="content"/>
        </w:behaviors>
        <w:guid w:val="{55E29799-8D2D-425B-92D0-FAC626769773}"/>
      </w:docPartPr>
      <w:docPartBody>
        <w:p w:rsidR="00BD2798" w:rsidRDefault="00BD2798" w:rsidP="00BD2798">
          <w:pPr>
            <w:pStyle w:val="6095C0ABC3C24B3B8E8E7220ADCA6198"/>
          </w:pPr>
          <w:r w:rsidRPr="00246F7C">
            <w:rPr>
              <w:rStyle w:val="PlaceholderText"/>
            </w:rPr>
            <w:t>Click or tap here to enter text.</w:t>
          </w:r>
        </w:p>
      </w:docPartBody>
    </w:docPart>
    <w:docPart>
      <w:docPartPr>
        <w:name w:val="01428451277F48BDA9265648989D26C7"/>
        <w:category>
          <w:name w:val="General"/>
          <w:gallery w:val="placeholder"/>
        </w:category>
        <w:types>
          <w:type w:val="bbPlcHdr"/>
        </w:types>
        <w:behaviors>
          <w:behavior w:val="content"/>
        </w:behaviors>
        <w:guid w:val="{96C07F7F-6CBB-4602-9347-4E64069FC15A}"/>
      </w:docPartPr>
      <w:docPartBody>
        <w:p w:rsidR="00BD2798" w:rsidRDefault="00BD2798" w:rsidP="00BD2798">
          <w:pPr>
            <w:pStyle w:val="01428451277F48BDA9265648989D26C7"/>
          </w:pPr>
          <w:r w:rsidRPr="00246F7C">
            <w:rPr>
              <w:rStyle w:val="PlaceholderText"/>
            </w:rPr>
            <w:t>Click or tap here to enter text.</w:t>
          </w:r>
        </w:p>
      </w:docPartBody>
    </w:docPart>
    <w:docPart>
      <w:docPartPr>
        <w:name w:val="CF89479CC7BF44C7B638517ECE6FCB31"/>
        <w:category>
          <w:name w:val="General"/>
          <w:gallery w:val="placeholder"/>
        </w:category>
        <w:types>
          <w:type w:val="bbPlcHdr"/>
        </w:types>
        <w:behaviors>
          <w:behavior w:val="content"/>
        </w:behaviors>
        <w:guid w:val="{EDC552D5-B904-4232-B1E0-396197D8404C}"/>
      </w:docPartPr>
      <w:docPartBody>
        <w:p w:rsidR="00BD2798" w:rsidRDefault="00BD2798" w:rsidP="00BD2798">
          <w:pPr>
            <w:pStyle w:val="CF89479CC7BF44C7B638517ECE6FCB31"/>
          </w:pPr>
          <w:r w:rsidRPr="00246F7C">
            <w:rPr>
              <w:rStyle w:val="PlaceholderText"/>
            </w:rPr>
            <w:t>Click or tap here to enter text.</w:t>
          </w:r>
        </w:p>
      </w:docPartBody>
    </w:docPart>
    <w:docPart>
      <w:docPartPr>
        <w:name w:val="D3ED086BF0024091A45CF09F7F624A8B"/>
        <w:category>
          <w:name w:val="General"/>
          <w:gallery w:val="placeholder"/>
        </w:category>
        <w:types>
          <w:type w:val="bbPlcHdr"/>
        </w:types>
        <w:behaviors>
          <w:behavior w:val="content"/>
        </w:behaviors>
        <w:guid w:val="{B9A48C38-4250-4CAE-B881-0D64BCC52C2C}"/>
      </w:docPartPr>
      <w:docPartBody>
        <w:p w:rsidR="00BD2798" w:rsidRDefault="00BD2798" w:rsidP="00BD2798">
          <w:pPr>
            <w:pStyle w:val="D3ED086BF0024091A45CF09F7F624A8B"/>
          </w:pPr>
          <w:r w:rsidRPr="00246F7C">
            <w:rPr>
              <w:rStyle w:val="PlaceholderText"/>
            </w:rPr>
            <w:t>Click or tap here to enter text.</w:t>
          </w:r>
        </w:p>
      </w:docPartBody>
    </w:docPart>
    <w:docPart>
      <w:docPartPr>
        <w:name w:val="962FD58986A447A2B4A5886833827BB2"/>
        <w:category>
          <w:name w:val="General"/>
          <w:gallery w:val="placeholder"/>
        </w:category>
        <w:types>
          <w:type w:val="bbPlcHdr"/>
        </w:types>
        <w:behaviors>
          <w:behavior w:val="content"/>
        </w:behaviors>
        <w:guid w:val="{4F427A70-EE94-41E9-995D-C0347A7596AB}"/>
      </w:docPartPr>
      <w:docPartBody>
        <w:p w:rsidR="00BD2798" w:rsidRDefault="00BD2798" w:rsidP="00BD2798">
          <w:pPr>
            <w:pStyle w:val="962FD58986A447A2B4A5886833827BB2"/>
          </w:pPr>
          <w:r w:rsidRPr="00246F7C">
            <w:rPr>
              <w:rStyle w:val="PlaceholderText"/>
            </w:rPr>
            <w:t>Click or tap here to enter text.</w:t>
          </w:r>
        </w:p>
      </w:docPartBody>
    </w:docPart>
    <w:docPart>
      <w:docPartPr>
        <w:name w:val="95CCF33EC527442788A495E8BE7CB405"/>
        <w:category>
          <w:name w:val="General"/>
          <w:gallery w:val="placeholder"/>
        </w:category>
        <w:types>
          <w:type w:val="bbPlcHdr"/>
        </w:types>
        <w:behaviors>
          <w:behavior w:val="content"/>
        </w:behaviors>
        <w:guid w:val="{4C875F7C-E7A0-4B76-869B-29CD6A442B7E}"/>
      </w:docPartPr>
      <w:docPartBody>
        <w:p w:rsidR="00BD2798" w:rsidRDefault="00BD2798" w:rsidP="00BD2798">
          <w:pPr>
            <w:pStyle w:val="95CCF33EC527442788A495E8BE7CB405"/>
          </w:pPr>
          <w:r w:rsidRPr="00246F7C">
            <w:rPr>
              <w:rStyle w:val="PlaceholderText"/>
            </w:rPr>
            <w:t>Click or tap here to enter text.</w:t>
          </w:r>
        </w:p>
      </w:docPartBody>
    </w:docPart>
    <w:docPart>
      <w:docPartPr>
        <w:name w:val="E4EA4F49F2804208803197F4B70DF36E"/>
        <w:category>
          <w:name w:val="General"/>
          <w:gallery w:val="placeholder"/>
        </w:category>
        <w:types>
          <w:type w:val="bbPlcHdr"/>
        </w:types>
        <w:behaviors>
          <w:behavior w:val="content"/>
        </w:behaviors>
        <w:guid w:val="{0B354344-06FB-4CD0-88EA-EB5C0478E352}"/>
      </w:docPartPr>
      <w:docPartBody>
        <w:p w:rsidR="00BD2798" w:rsidRDefault="00BD2798" w:rsidP="00BD2798">
          <w:pPr>
            <w:pStyle w:val="E4EA4F49F2804208803197F4B70DF36E"/>
          </w:pPr>
          <w:r w:rsidRPr="00246F7C">
            <w:rPr>
              <w:rStyle w:val="PlaceholderText"/>
            </w:rPr>
            <w:t>Click or tap here to enter text.</w:t>
          </w:r>
        </w:p>
      </w:docPartBody>
    </w:docPart>
    <w:docPart>
      <w:docPartPr>
        <w:name w:val="5DB5E388AB6A46E0BC99D718596BAE32"/>
        <w:category>
          <w:name w:val="General"/>
          <w:gallery w:val="placeholder"/>
        </w:category>
        <w:types>
          <w:type w:val="bbPlcHdr"/>
        </w:types>
        <w:behaviors>
          <w:behavior w:val="content"/>
        </w:behaviors>
        <w:guid w:val="{656D3020-5B38-4869-8BB9-07B7ABC0379E}"/>
      </w:docPartPr>
      <w:docPartBody>
        <w:p w:rsidR="00BD2798" w:rsidRDefault="00BD2798" w:rsidP="00BD2798">
          <w:pPr>
            <w:pStyle w:val="5DB5E388AB6A46E0BC99D718596BAE32"/>
          </w:pPr>
          <w:r w:rsidRPr="00246F7C">
            <w:rPr>
              <w:rStyle w:val="PlaceholderText"/>
            </w:rPr>
            <w:t>Click or tap here to enter text.</w:t>
          </w:r>
        </w:p>
      </w:docPartBody>
    </w:docPart>
    <w:docPart>
      <w:docPartPr>
        <w:name w:val="076F15E2E549427C82E5986B0E511D57"/>
        <w:category>
          <w:name w:val="General"/>
          <w:gallery w:val="placeholder"/>
        </w:category>
        <w:types>
          <w:type w:val="bbPlcHdr"/>
        </w:types>
        <w:behaviors>
          <w:behavior w:val="content"/>
        </w:behaviors>
        <w:guid w:val="{429FE554-F926-4C08-B042-12EDFC5B2999}"/>
      </w:docPartPr>
      <w:docPartBody>
        <w:p w:rsidR="00BD2798" w:rsidRDefault="00BD2798" w:rsidP="00BD2798">
          <w:pPr>
            <w:pStyle w:val="076F15E2E549427C82E5986B0E511D57"/>
          </w:pPr>
          <w:r w:rsidRPr="00246F7C">
            <w:rPr>
              <w:rStyle w:val="PlaceholderText"/>
            </w:rPr>
            <w:t>Click or tap here to enter text.</w:t>
          </w:r>
        </w:p>
      </w:docPartBody>
    </w:docPart>
    <w:docPart>
      <w:docPartPr>
        <w:name w:val="A3CB49D280CC4AFF9FEC751EB68EAF39"/>
        <w:category>
          <w:name w:val="General"/>
          <w:gallery w:val="placeholder"/>
        </w:category>
        <w:types>
          <w:type w:val="bbPlcHdr"/>
        </w:types>
        <w:behaviors>
          <w:behavior w:val="content"/>
        </w:behaviors>
        <w:guid w:val="{5A824083-C46B-4178-BA57-85491EAB55E9}"/>
      </w:docPartPr>
      <w:docPartBody>
        <w:p w:rsidR="00BD2798" w:rsidRDefault="00BD2798" w:rsidP="00BD2798">
          <w:pPr>
            <w:pStyle w:val="A3CB49D280CC4AFF9FEC751EB68EAF39"/>
          </w:pPr>
          <w:r w:rsidRPr="00246F7C">
            <w:rPr>
              <w:rStyle w:val="PlaceholderText"/>
            </w:rPr>
            <w:t>Click or tap here to enter text.</w:t>
          </w:r>
        </w:p>
      </w:docPartBody>
    </w:docPart>
    <w:docPart>
      <w:docPartPr>
        <w:name w:val="8A0DE690A6114D5BA11323B6A0F3FB0F"/>
        <w:category>
          <w:name w:val="General"/>
          <w:gallery w:val="placeholder"/>
        </w:category>
        <w:types>
          <w:type w:val="bbPlcHdr"/>
        </w:types>
        <w:behaviors>
          <w:behavior w:val="content"/>
        </w:behaviors>
        <w:guid w:val="{6C3781A7-7085-4ABE-887F-01083DADA695}"/>
      </w:docPartPr>
      <w:docPartBody>
        <w:p w:rsidR="00BD2798" w:rsidRDefault="00BD2798" w:rsidP="00BD2798">
          <w:pPr>
            <w:pStyle w:val="8A0DE690A6114D5BA11323B6A0F3FB0F"/>
          </w:pPr>
          <w:r w:rsidRPr="00246F7C">
            <w:rPr>
              <w:rStyle w:val="PlaceholderText"/>
            </w:rPr>
            <w:t>Click or tap here to enter text.</w:t>
          </w:r>
        </w:p>
      </w:docPartBody>
    </w:docPart>
    <w:docPart>
      <w:docPartPr>
        <w:name w:val="45022E1A36CC41D78E0AF4A72696B5B8"/>
        <w:category>
          <w:name w:val="General"/>
          <w:gallery w:val="placeholder"/>
        </w:category>
        <w:types>
          <w:type w:val="bbPlcHdr"/>
        </w:types>
        <w:behaviors>
          <w:behavior w:val="content"/>
        </w:behaviors>
        <w:guid w:val="{628D755F-7E72-4531-9D36-960ADC95A63C}"/>
      </w:docPartPr>
      <w:docPartBody>
        <w:p w:rsidR="00BD2798" w:rsidRDefault="00BD2798" w:rsidP="00BD2798">
          <w:pPr>
            <w:pStyle w:val="45022E1A36CC41D78E0AF4A72696B5B8"/>
          </w:pPr>
          <w:r w:rsidRPr="00246F7C">
            <w:rPr>
              <w:rStyle w:val="PlaceholderText"/>
            </w:rPr>
            <w:t>Click or tap here to enter text.</w:t>
          </w:r>
        </w:p>
      </w:docPartBody>
    </w:docPart>
    <w:docPart>
      <w:docPartPr>
        <w:name w:val="AE148CF7D40041A5BD95E52144121CAF"/>
        <w:category>
          <w:name w:val="General"/>
          <w:gallery w:val="placeholder"/>
        </w:category>
        <w:types>
          <w:type w:val="bbPlcHdr"/>
        </w:types>
        <w:behaviors>
          <w:behavior w:val="content"/>
        </w:behaviors>
        <w:guid w:val="{39359FCE-72D6-42D0-80FA-E96360B18DE7}"/>
      </w:docPartPr>
      <w:docPartBody>
        <w:p w:rsidR="00BD2798" w:rsidRDefault="00BD2798" w:rsidP="00BD2798">
          <w:pPr>
            <w:pStyle w:val="AE148CF7D40041A5BD95E52144121CAF"/>
          </w:pPr>
          <w:r w:rsidRPr="00246F7C">
            <w:rPr>
              <w:rStyle w:val="PlaceholderText"/>
            </w:rPr>
            <w:t>Click or tap here to enter text.</w:t>
          </w:r>
        </w:p>
      </w:docPartBody>
    </w:docPart>
    <w:docPart>
      <w:docPartPr>
        <w:name w:val="7693A68897604136A589B9B1286E46E3"/>
        <w:category>
          <w:name w:val="General"/>
          <w:gallery w:val="placeholder"/>
        </w:category>
        <w:types>
          <w:type w:val="bbPlcHdr"/>
        </w:types>
        <w:behaviors>
          <w:behavior w:val="content"/>
        </w:behaviors>
        <w:guid w:val="{906D652D-60DD-4398-AB3A-3A925B7747E3}"/>
      </w:docPartPr>
      <w:docPartBody>
        <w:p w:rsidR="00BD2798" w:rsidRDefault="00BD2798" w:rsidP="00BD2798">
          <w:pPr>
            <w:pStyle w:val="7693A68897604136A589B9B1286E46E3"/>
          </w:pPr>
          <w:r w:rsidRPr="00246F7C">
            <w:rPr>
              <w:rStyle w:val="PlaceholderText"/>
            </w:rPr>
            <w:t>Click or tap here to enter text.</w:t>
          </w:r>
        </w:p>
      </w:docPartBody>
    </w:docPart>
    <w:docPart>
      <w:docPartPr>
        <w:name w:val="AF73C7B26F3F4D6CBC9A4BE6560CF74E"/>
        <w:category>
          <w:name w:val="General"/>
          <w:gallery w:val="placeholder"/>
        </w:category>
        <w:types>
          <w:type w:val="bbPlcHdr"/>
        </w:types>
        <w:behaviors>
          <w:behavior w:val="content"/>
        </w:behaviors>
        <w:guid w:val="{CB130A21-86E6-4446-93A4-889DD4708B5B}"/>
      </w:docPartPr>
      <w:docPartBody>
        <w:p w:rsidR="00BD2798" w:rsidRDefault="00BD2798" w:rsidP="00BD2798">
          <w:pPr>
            <w:pStyle w:val="AF73C7B26F3F4D6CBC9A4BE6560CF74E"/>
          </w:pPr>
          <w:r w:rsidRPr="00246F7C">
            <w:rPr>
              <w:rStyle w:val="PlaceholderText"/>
            </w:rPr>
            <w:t>Click or tap here to enter text.</w:t>
          </w:r>
        </w:p>
      </w:docPartBody>
    </w:docPart>
    <w:docPart>
      <w:docPartPr>
        <w:name w:val="66D7F13707E545E58B5BEEAEFC621E75"/>
        <w:category>
          <w:name w:val="General"/>
          <w:gallery w:val="placeholder"/>
        </w:category>
        <w:types>
          <w:type w:val="bbPlcHdr"/>
        </w:types>
        <w:behaviors>
          <w:behavior w:val="content"/>
        </w:behaviors>
        <w:guid w:val="{97C1E984-D74F-4D23-A4E2-D3FC18C41D03}"/>
      </w:docPartPr>
      <w:docPartBody>
        <w:p w:rsidR="00BD2798" w:rsidRDefault="00BD2798" w:rsidP="00BD2798">
          <w:pPr>
            <w:pStyle w:val="66D7F13707E545E58B5BEEAEFC621E75"/>
          </w:pPr>
          <w:r w:rsidRPr="00246F7C">
            <w:rPr>
              <w:rStyle w:val="PlaceholderText"/>
            </w:rPr>
            <w:t>Click or tap here to enter text.</w:t>
          </w:r>
        </w:p>
      </w:docPartBody>
    </w:docPart>
    <w:docPart>
      <w:docPartPr>
        <w:name w:val="2D94196F8DD741AF8D3E78A836DA7E3B"/>
        <w:category>
          <w:name w:val="General"/>
          <w:gallery w:val="placeholder"/>
        </w:category>
        <w:types>
          <w:type w:val="bbPlcHdr"/>
        </w:types>
        <w:behaviors>
          <w:behavior w:val="content"/>
        </w:behaviors>
        <w:guid w:val="{18CF2AA6-93EF-4894-952D-CADC075A8CE1}"/>
      </w:docPartPr>
      <w:docPartBody>
        <w:p w:rsidR="00BD2798" w:rsidRDefault="00BD2798" w:rsidP="00BD2798">
          <w:pPr>
            <w:pStyle w:val="2D94196F8DD741AF8D3E78A836DA7E3B"/>
          </w:pPr>
          <w:r w:rsidRPr="00246F7C">
            <w:rPr>
              <w:rStyle w:val="PlaceholderText"/>
            </w:rPr>
            <w:t>Click or tap here to enter text.</w:t>
          </w:r>
        </w:p>
      </w:docPartBody>
    </w:docPart>
    <w:docPart>
      <w:docPartPr>
        <w:name w:val="B22608D808424697B25BE2DA416BAF72"/>
        <w:category>
          <w:name w:val="General"/>
          <w:gallery w:val="placeholder"/>
        </w:category>
        <w:types>
          <w:type w:val="bbPlcHdr"/>
        </w:types>
        <w:behaviors>
          <w:behavior w:val="content"/>
        </w:behaviors>
        <w:guid w:val="{5BD50053-7DB1-4B07-B920-CE0872A12A93}"/>
      </w:docPartPr>
      <w:docPartBody>
        <w:p w:rsidR="00BD2798" w:rsidRDefault="00BD2798" w:rsidP="00BD2798">
          <w:pPr>
            <w:pStyle w:val="B22608D808424697B25BE2DA416BAF72"/>
          </w:pPr>
          <w:r w:rsidRPr="00246F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23"/>
    <w:rsid w:val="0009731D"/>
    <w:rsid w:val="00130122"/>
    <w:rsid w:val="001359F0"/>
    <w:rsid w:val="001A0181"/>
    <w:rsid w:val="002770F1"/>
    <w:rsid w:val="002F0427"/>
    <w:rsid w:val="00305D7E"/>
    <w:rsid w:val="003142BF"/>
    <w:rsid w:val="00360B0F"/>
    <w:rsid w:val="00475CE7"/>
    <w:rsid w:val="0050211C"/>
    <w:rsid w:val="00517988"/>
    <w:rsid w:val="005E0048"/>
    <w:rsid w:val="005F1188"/>
    <w:rsid w:val="00630F0D"/>
    <w:rsid w:val="006542EA"/>
    <w:rsid w:val="006E6820"/>
    <w:rsid w:val="007441FC"/>
    <w:rsid w:val="007B7905"/>
    <w:rsid w:val="008F210E"/>
    <w:rsid w:val="0092283D"/>
    <w:rsid w:val="009C31D6"/>
    <w:rsid w:val="009E1108"/>
    <w:rsid w:val="009F2B24"/>
    <w:rsid w:val="00BD0619"/>
    <w:rsid w:val="00BD2798"/>
    <w:rsid w:val="00C93920"/>
    <w:rsid w:val="00CE3C93"/>
    <w:rsid w:val="00DA0430"/>
    <w:rsid w:val="00DC0237"/>
    <w:rsid w:val="00E91623"/>
    <w:rsid w:val="00F05DCC"/>
    <w:rsid w:val="00F729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798"/>
    <w:rPr>
      <w:color w:val="808080"/>
    </w:rPr>
  </w:style>
  <w:style w:type="paragraph" w:customStyle="1" w:styleId="BF0D7666A0D9493A81C3C1EE21121326">
    <w:name w:val="BF0D7666A0D9493A81C3C1EE21121326"/>
    <w:rsid w:val="005F1188"/>
    <w:pPr>
      <w:spacing w:line="278" w:lineRule="auto"/>
    </w:pPr>
    <w:rPr>
      <w:sz w:val="24"/>
      <w:szCs w:val="24"/>
    </w:rPr>
  </w:style>
  <w:style w:type="paragraph" w:customStyle="1" w:styleId="C2832DCD421A487BB9ACB65062C4BCC2">
    <w:name w:val="C2832DCD421A487BB9ACB65062C4BCC2"/>
    <w:rsid w:val="005F1188"/>
    <w:pPr>
      <w:spacing w:line="278" w:lineRule="auto"/>
    </w:pPr>
    <w:rPr>
      <w:sz w:val="24"/>
      <w:szCs w:val="24"/>
    </w:rPr>
  </w:style>
  <w:style w:type="paragraph" w:customStyle="1" w:styleId="FAAAAEC6F92745AEA8C3026567283715">
    <w:name w:val="FAAAAEC6F92745AEA8C3026567283715"/>
    <w:rsid w:val="00517988"/>
    <w:pPr>
      <w:spacing w:line="278" w:lineRule="auto"/>
    </w:pPr>
    <w:rPr>
      <w:sz w:val="24"/>
      <w:szCs w:val="24"/>
    </w:rPr>
  </w:style>
  <w:style w:type="paragraph" w:customStyle="1" w:styleId="CB1C4811AE234FF992E133BAEAD4D2C7">
    <w:name w:val="CB1C4811AE234FF992E133BAEAD4D2C7"/>
    <w:rsid w:val="00517988"/>
    <w:pPr>
      <w:spacing w:line="278" w:lineRule="auto"/>
    </w:pPr>
    <w:rPr>
      <w:sz w:val="24"/>
      <w:szCs w:val="24"/>
    </w:rPr>
  </w:style>
  <w:style w:type="paragraph" w:customStyle="1" w:styleId="AB9F50240E3747ECACADF4E500C76A81">
    <w:name w:val="AB9F50240E3747ECACADF4E500C76A81"/>
    <w:rsid w:val="00517988"/>
    <w:pPr>
      <w:spacing w:line="278" w:lineRule="auto"/>
    </w:pPr>
    <w:rPr>
      <w:sz w:val="24"/>
      <w:szCs w:val="24"/>
    </w:rPr>
  </w:style>
  <w:style w:type="paragraph" w:customStyle="1" w:styleId="61FCE3EFBE0749368AAFE548BF38407A">
    <w:name w:val="61FCE3EFBE0749368AAFE548BF38407A"/>
    <w:rsid w:val="00517988"/>
    <w:pPr>
      <w:spacing w:line="278" w:lineRule="auto"/>
    </w:pPr>
    <w:rPr>
      <w:sz w:val="24"/>
      <w:szCs w:val="24"/>
    </w:rPr>
  </w:style>
  <w:style w:type="paragraph" w:customStyle="1" w:styleId="BA5C30BF315142279ABD729B060F3B41">
    <w:name w:val="BA5C30BF315142279ABD729B060F3B41"/>
    <w:rsid w:val="00BD2798"/>
    <w:pPr>
      <w:spacing w:line="278" w:lineRule="auto"/>
    </w:pPr>
    <w:rPr>
      <w:sz w:val="24"/>
      <w:szCs w:val="24"/>
    </w:rPr>
  </w:style>
  <w:style w:type="paragraph" w:customStyle="1" w:styleId="27577A9002A646FE913491C3425BB414">
    <w:name w:val="27577A9002A646FE913491C3425BB414"/>
    <w:rsid w:val="00BD2798"/>
    <w:pPr>
      <w:spacing w:line="278" w:lineRule="auto"/>
    </w:pPr>
    <w:rPr>
      <w:sz w:val="24"/>
      <w:szCs w:val="24"/>
    </w:rPr>
  </w:style>
  <w:style w:type="paragraph" w:customStyle="1" w:styleId="1FD503642B564337BE36C2D8AFEA1D09">
    <w:name w:val="1FD503642B564337BE36C2D8AFEA1D09"/>
    <w:rsid w:val="00BD2798"/>
    <w:pPr>
      <w:spacing w:line="278" w:lineRule="auto"/>
    </w:pPr>
    <w:rPr>
      <w:sz w:val="24"/>
      <w:szCs w:val="24"/>
    </w:rPr>
  </w:style>
  <w:style w:type="paragraph" w:customStyle="1" w:styleId="7C7AE5FB93864D6093CF45718D5BC7E2">
    <w:name w:val="7C7AE5FB93864D6093CF45718D5BC7E2"/>
    <w:rsid w:val="00BD2798"/>
    <w:pPr>
      <w:spacing w:line="278" w:lineRule="auto"/>
    </w:pPr>
    <w:rPr>
      <w:sz w:val="24"/>
      <w:szCs w:val="24"/>
    </w:rPr>
  </w:style>
  <w:style w:type="paragraph" w:customStyle="1" w:styleId="687B3DF5F2204876BD4AC7B51A3DA0B7">
    <w:name w:val="687B3DF5F2204876BD4AC7B51A3DA0B7"/>
    <w:rsid w:val="00BD2798"/>
    <w:pPr>
      <w:spacing w:line="278" w:lineRule="auto"/>
    </w:pPr>
    <w:rPr>
      <w:sz w:val="24"/>
      <w:szCs w:val="24"/>
    </w:rPr>
  </w:style>
  <w:style w:type="paragraph" w:customStyle="1" w:styleId="58A6FCCADA874ACFB1C4D850E7248400">
    <w:name w:val="58A6FCCADA874ACFB1C4D850E7248400"/>
    <w:rsid w:val="00BD2798"/>
    <w:pPr>
      <w:spacing w:line="278" w:lineRule="auto"/>
    </w:pPr>
    <w:rPr>
      <w:sz w:val="24"/>
      <w:szCs w:val="24"/>
    </w:rPr>
  </w:style>
  <w:style w:type="paragraph" w:customStyle="1" w:styleId="8C36232023A64358A6BC4B11D59D07CE">
    <w:name w:val="8C36232023A64358A6BC4B11D59D07CE"/>
    <w:rsid w:val="00BD2798"/>
    <w:pPr>
      <w:spacing w:line="278" w:lineRule="auto"/>
    </w:pPr>
    <w:rPr>
      <w:sz w:val="24"/>
      <w:szCs w:val="24"/>
    </w:rPr>
  </w:style>
  <w:style w:type="paragraph" w:customStyle="1" w:styleId="7A4181EF91424814A9077ED4B07F60C6">
    <w:name w:val="7A4181EF91424814A9077ED4B07F60C6"/>
    <w:rsid w:val="00BD2798"/>
    <w:pPr>
      <w:spacing w:line="278" w:lineRule="auto"/>
    </w:pPr>
    <w:rPr>
      <w:sz w:val="24"/>
      <w:szCs w:val="24"/>
    </w:rPr>
  </w:style>
  <w:style w:type="paragraph" w:customStyle="1" w:styleId="08BD113DE13A435BB1B3D42B4B2C6FA4">
    <w:name w:val="08BD113DE13A435BB1B3D42B4B2C6FA4"/>
    <w:rsid w:val="00BD2798"/>
    <w:pPr>
      <w:spacing w:line="278" w:lineRule="auto"/>
    </w:pPr>
    <w:rPr>
      <w:sz w:val="24"/>
      <w:szCs w:val="24"/>
    </w:rPr>
  </w:style>
  <w:style w:type="paragraph" w:customStyle="1" w:styleId="0955D83242644BF5AA3C80C9CD95C7BD">
    <w:name w:val="0955D83242644BF5AA3C80C9CD95C7BD"/>
    <w:rsid w:val="00BD2798"/>
    <w:pPr>
      <w:spacing w:line="278" w:lineRule="auto"/>
    </w:pPr>
    <w:rPr>
      <w:sz w:val="24"/>
      <w:szCs w:val="24"/>
    </w:rPr>
  </w:style>
  <w:style w:type="paragraph" w:customStyle="1" w:styleId="C15FB84689F342FDBB8900A37F1B3DE0">
    <w:name w:val="C15FB84689F342FDBB8900A37F1B3DE0"/>
    <w:rsid w:val="00BD2798"/>
    <w:pPr>
      <w:spacing w:line="278" w:lineRule="auto"/>
    </w:pPr>
    <w:rPr>
      <w:sz w:val="24"/>
      <w:szCs w:val="24"/>
    </w:rPr>
  </w:style>
  <w:style w:type="paragraph" w:customStyle="1" w:styleId="B4D88B62541043DB88D91A970573A594">
    <w:name w:val="B4D88B62541043DB88D91A970573A594"/>
    <w:rsid w:val="00BD2798"/>
    <w:pPr>
      <w:spacing w:line="278" w:lineRule="auto"/>
    </w:pPr>
    <w:rPr>
      <w:sz w:val="24"/>
      <w:szCs w:val="24"/>
    </w:rPr>
  </w:style>
  <w:style w:type="paragraph" w:customStyle="1" w:styleId="6095C0ABC3C24B3B8E8E7220ADCA6198">
    <w:name w:val="6095C0ABC3C24B3B8E8E7220ADCA6198"/>
    <w:rsid w:val="00BD2798"/>
    <w:pPr>
      <w:spacing w:line="278" w:lineRule="auto"/>
    </w:pPr>
    <w:rPr>
      <w:sz w:val="24"/>
      <w:szCs w:val="24"/>
    </w:rPr>
  </w:style>
  <w:style w:type="paragraph" w:customStyle="1" w:styleId="01428451277F48BDA9265648989D26C7">
    <w:name w:val="01428451277F48BDA9265648989D26C7"/>
    <w:rsid w:val="00BD2798"/>
    <w:pPr>
      <w:spacing w:line="278" w:lineRule="auto"/>
    </w:pPr>
    <w:rPr>
      <w:sz w:val="24"/>
      <w:szCs w:val="24"/>
    </w:rPr>
  </w:style>
  <w:style w:type="paragraph" w:customStyle="1" w:styleId="CF89479CC7BF44C7B638517ECE6FCB31">
    <w:name w:val="CF89479CC7BF44C7B638517ECE6FCB31"/>
    <w:rsid w:val="00BD2798"/>
    <w:pPr>
      <w:spacing w:line="278" w:lineRule="auto"/>
    </w:pPr>
    <w:rPr>
      <w:sz w:val="24"/>
      <w:szCs w:val="24"/>
    </w:rPr>
  </w:style>
  <w:style w:type="paragraph" w:customStyle="1" w:styleId="D3ED086BF0024091A45CF09F7F624A8B">
    <w:name w:val="D3ED086BF0024091A45CF09F7F624A8B"/>
    <w:rsid w:val="00BD2798"/>
    <w:pPr>
      <w:spacing w:line="278" w:lineRule="auto"/>
    </w:pPr>
    <w:rPr>
      <w:sz w:val="24"/>
      <w:szCs w:val="24"/>
    </w:rPr>
  </w:style>
  <w:style w:type="paragraph" w:customStyle="1" w:styleId="962FD58986A447A2B4A5886833827BB2">
    <w:name w:val="962FD58986A447A2B4A5886833827BB2"/>
    <w:rsid w:val="00BD2798"/>
    <w:pPr>
      <w:spacing w:line="278" w:lineRule="auto"/>
    </w:pPr>
    <w:rPr>
      <w:sz w:val="24"/>
      <w:szCs w:val="24"/>
    </w:rPr>
  </w:style>
  <w:style w:type="paragraph" w:customStyle="1" w:styleId="95CCF33EC527442788A495E8BE7CB405">
    <w:name w:val="95CCF33EC527442788A495E8BE7CB405"/>
    <w:rsid w:val="00BD2798"/>
    <w:pPr>
      <w:spacing w:line="278" w:lineRule="auto"/>
    </w:pPr>
    <w:rPr>
      <w:sz w:val="24"/>
      <w:szCs w:val="24"/>
    </w:rPr>
  </w:style>
  <w:style w:type="paragraph" w:customStyle="1" w:styleId="E4EA4F49F2804208803197F4B70DF36E">
    <w:name w:val="E4EA4F49F2804208803197F4B70DF36E"/>
    <w:rsid w:val="00BD2798"/>
    <w:pPr>
      <w:spacing w:line="278" w:lineRule="auto"/>
    </w:pPr>
    <w:rPr>
      <w:sz w:val="24"/>
      <w:szCs w:val="24"/>
    </w:rPr>
  </w:style>
  <w:style w:type="paragraph" w:customStyle="1" w:styleId="5DB5E388AB6A46E0BC99D718596BAE32">
    <w:name w:val="5DB5E388AB6A46E0BC99D718596BAE32"/>
    <w:rsid w:val="00BD2798"/>
    <w:pPr>
      <w:spacing w:line="278" w:lineRule="auto"/>
    </w:pPr>
    <w:rPr>
      <w:sz w:val="24"/>
      <w:szCs w:val="24"/>
    </w:rPr>
  </w:style>
  <w:style w:type="paragraph" w:customStyle="1" w:styleId="076F15E2E549427C82E5986B0E511D57">
    <w:name w:val="076F15E2E549427C82E5986B0E511D57"/>
    <w:rsid w:val="00BD2798"/>
    <w:pPr>
      <w:spacing w:line="278" w:lineRule="auto"/>
    </w:pPr>
    <w:rPr>
      <w:sz w:val="24"/>
      <w:szCs w:val="24"/>
    </w:rPr>
  </w:style>
  <w:style w:type="paragraph" w:customStyle="1" w:styleId="A3CB49D280CC4AFF9FEC751EB68EAF39">
    <w:name w:val="A3CB49D280CC4AFF9FEC751EB68EAF39"/>
    <w:rsid w:val="00BD2798"/>
    <w:pPr>
      <w:spacing w:line="278" w:lineRule="auto"/>
    </w:pPr>
    <w:rPr>
      <w:sz w:val="24"/>
      <w:szCs w:val="24"/>
    </w:rPr>
  </w:style>
  <w:style w:type="paragraph" w:customStyle="1" w:styleId="8A0DE690A6114D5BA11323B6A0F3FB0F">
    <w:name w:val="8A0DE690A6114D5BA11323B6A0F3FB0F"/>
    <w:rsid w:val="00BD2798"/>
    <w:pPr>
      <w:spacing w:line="278" w:lineRule="auto"/>
    </w:pPr>
    <w:rPr>
      <w:sz w:val="24"/>
      <w:szCs w:val="24"/>
    </w:rPr>
  </w:style>
  <w:style w:type="paragraph" w:customStyle="1" w:styleId="45022E1A36CC41D78E0AF4A72696B5B8">
    <w:name w:val="45022E1A36CC41D78E0AF4A72696B5B8"/>
    <w:rsid w:val="00BD2798"/>
    <w:pPr>
      <w:spacing w:line="278" w:lineRule="auto"/>
    </w:pPr>
    <w:rPr>
      <w:sz w:val="24"/>
      <w:szCs w:val="24"/>
    </w:rPr>
  </w:style>
  <w:style w:type="paragraph" w:customStyle="1" w:styleId="AE148CF7D40041A5BD95E52144121CAF">
    <w:name w:val="AE148CF7D40041A5BD95E52144121CAF"/>
    <w:rsid w:val="00BD2798"/>
    <w:pPr>
      <w:spacing w:line="278" w:lineRule="auto"/>
    </w:pPr>
    <w:rPr>
      <w:sz w:val="24"/>
      <w:szCs w:val="24"/>
    </w:rPr>
  </w:style>
  <w:style w:type="paragraph" w:customStyle="1" w:styleId="7693A68897604136A589B9B1286E46E3">
    <w:name w:val="7693A68897604136A589B9B1286E46E3"/>
    <w:rsid w:val="00BD2798"/>
    <w:pPr>
      <w:spacing w:line="278" w:lineRule="auto"/>
    </w:pPr>
    <w:rPr>
      <w:sz w:val="24"/>
      <w:szCs w:val="24"/>
    </w:rPr>
  </w:style>
  <w:style w:type="paragraph" w:customStyle="1" w:styleId="AF73C7B26F3F4D6CBC9A4BE6560CF74E">
    <w:name w:val="AF73C7B26F3F4D6CBC9A4BE6560CF74E"/>
    <w:rsid w:val="00BD2798"/>
    <w:pPr>
      <w:spacing w:line="278" w:lineRule="auto"/>
    </w:pPr>
    <w:rPr>
      <w:sz w:val="24"/>
      <w:szCs w:val="24"/>
    </w:rPr>
  </w:style>
  <w:style w:type="paragraph" w:customStyle="1" w:styleId="66D7F13707E545E58B5BEEAEFC621E75">
    <w:name w:val="66D7F13707E545E58B5BEEAEFC621E75"/>
    <w:rsid w:val="00BD2798"/>
    <w:pPr>
      <w:spacing w:line="278" w:lineRule="auto"/>
    </w:pPr>
    <w:rPr>
      <w:sz w:val="24"/>
      <w:szCs w:val="24"/>
    </w:rPr>
  </w:style>
  <w:style w:type="paragraph" w:customStyle="1" w:styleId="2D94196F8DD741AF8D3E78A836DA7E3B">
    <w:name w:val="2D94196F8DD741AF8D3E78A836DA7E3B"/>
    <w:rsid w:val="00BD2798"/>
    <w:pPr>
      <w:spacing w:line="278" w:lineRule="auto"/>
    </w:pPr>
    <w:rPr>
      <w:sz w:val="24"/>
      <w:szCs w:val="24"/>
    </w:rPr>
  </w:style>
  <w:style w:type="paragraph" w:customStyle="1" w:styleId="B22608D808424697B25BE2DA416BAF72">
    <w:name w:val="B22608D808424697B25BE2DA416BAF72"/>
    <w:rsid w:val="00BD279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77d684c0-b3ee-4c52-9149-8325f1b90b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3B87C723B3C5CE4EA2597CE4A729738D" ma:contentTypeVersion="18" ma:contentTypeDescription="Create a new document." ma:contentTypeScope="" ma:versionID="0d8cf82d7c3302c37c9a26a255d4decc">
  <xsd:schema xmlns:xsd="http://www.w3.org/2001/XMLSchema" xmlns:xs="http://www.w3.org/2001/XMLSchema" xmlns:p="http://schemas.microsoft.com/office/2006/metadata/properties" xmlns:ns2="77d684c0-b3ee-4c52-9149-8325f1b90b16" xmlns:ns3="a02441a3-4721-4974-a71a-8d527336826f" xmlns:ns4="81c01dc6-2c49-4730-b140-874c95cac377" targetNamespace="http://schemas.microsoft.com/office/2006/metadata/properties" ma:root="true" ma:fieldsID="a576f557693646bba8d73469d704f20e" ns2:_="" ns3:_="" ns4:_="">
    <xsd:import namespace="77d684c0-b3ee-4c52-9149-8325f1b90b16"/>
    <xsd:import namespace="a02441a3-4721-4974-a71a-8d527336826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684c0-b3ee-4c52-9149-8325f1b90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441a3-4721-4974-a71a-8d527336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31bc229-8bb5-4649-945f-cd76c741d354}" ma:internalName="TaxCatchAll" ma:showField="CatchAllData" ma:web="a02441a3-4721-4974-a71a-8d527336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purl.org/dc/elements/1.1/"/>
    <ds:schemaRef ds:uri="a02441a3-4721-4974-a71a-8d527336826f"/>
    <ds:schemaRef ds:uri="http://schemas.microsoft.com/office/infopath/2007/PartnerControls"/>
    <ds:schemaRef ds:uri="http://schemas.openxmlformats.org/package/2006/metadata/core-properties"/>
    <ds:schemaRef ds:uri="81c01dc6-2c49-4730-b140-874c95cac377"/>
    <ds:schemaRef ds:uri="77d684c0-b3ee-4c52-9149-8325f1b90b16"/>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05879D8E-2258-42CC-AE87-732DC273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684c0-b3ee-4c52-9149-8325f1b90b16"/>
    <ds:schemaRef ds:uri="a02441a3-4721-4974-a71a-8d527336826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0</TotalTime>
  <Pages>4</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AusTreat registration application form</dc:title>
  <dc:subject/>
  <dc:creator>Department of Agriculture, Fisheries and Forestry</dc:creator>
  <cp:keywords/>
  <cp:lastModifiedBy>Lorenzi, Jana</cp:lastModifiedBy>
  <cp:revision>2</cp:revision>
  <cp:lastPrinted>2019-02-13T21:42:00Z</cp:lastPrinted>
  <dcterms:created xsi:type="dcterms:W3CDTF">2025-04-09T04:25:00Z</dcterms:created>
  <dcterms:modified xsi:type="dcterms:W3CDTF">2025-04-09T04:25:00Z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0x0101003B87C723B3C5CE4EA2597CE4A729738D</vt:lpwstr>
  </property>
  <property fmtid="{D5CDD505-2E9C-101B-9397-08002B2CF9AE}" pid="3" name="_DocHome">
    <vt:i4>986778056</vt:i4>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ClassificationContentMarkingHeaderShapeIds">
    <vt:lpwstr>2fa9fc3f,56bceae3,4a35c3ce</vt:lpwstr>
  </property>
  <property fmtid="{D5CDD505-2E9C-101B-9397-08002B2CF9AE}" pid="12" name="ClassificationContentMarkingHeaderFontProps">
    <vt:lpwstr>#ff0000,12,Calibri</vt:lpwstr>
  </property>
  <property fmtid="{D5CDD505-2E9C-101B-9397-08002B2CF9AE}" pid="13" name="ClassificationContentMarkingHeaderText">
    <vt:lpwstr>UNOFFICIAL</vt:lpwstr>
  </property>
  <property fmtid="{D5CDD505-2E9C-101B-9397-08002B2CF9AE}" pid="14" name="ClassificationContentMarkingFooterShapeIds">
    <vt:lpwstr>6a825cfc,55fa2b05,21c3afa9</vt:lpwstr>
  </property>
  <property fmtid="{D5CDD505-2E9C-101B-9397-08002B2CF9AE}" pid="15" name="ClassificationContentMarkingFooterFontProps">
    <vt:lpwstr>#ff0000,12,Calibri</vt:lpwstr>
  </property>
  <property fmtid="{D5CDD505-2E9C-101B-9397-08002B2CF9AE}" pid="16" name="ClassificationContentMarkingFooterText">
    <vt:lpwstr>UNOFFICIAL</vt:lpwstr>
  </property>
  <property fmtid="{D5CDD505-2E9C-101B-9397-08002B2CF9AE}" pid="17" name="MSIP_Label_262ab6a2-6cf3-47f0-87e7-1a2dd31313d2_Enabled">
    <vt:lpwstr>true</vt:lpwstr>
  </property>
  <property fmtid="{D5CDD505-2E9C-101B-9397-08002B2CF9AE}" pid="18" name="MSIP_Label_262ab6a2-6cf3-47f0-87e7-1a2dd31313d2_SetDate">
    <vt:lpwstr>2025-02-26T04:07:05Z</vt:lpwstr>
  </property>
  <property fmtid="{D5CDD505-2E9C-101B-9397-08002B2CF9AE}" pid="19" name="MSIP_Label_262ab6a2-6cf3-47f0-87e7-1a2dd31313d2_Method">
    <vt:lpwstr>Privileged</vt:lpwstr>
  </property>
  <property fmtid="{D5CDD505-2E9C-101B-9397-08002B2CF9AE}" pid="20" name="MSIP_Label_262ab6a2-6cf3-47f0-87e7-1a2dd31313d2_Name">
    <vt:lpwstr>UNOFFICIAL</vt:lpwstr>
  </property>
  <property fmtid="{D5CDD505-2E9C-101B-9397-08002B2CF9AE}" pid="21" name="MSIP_Label_262ab6a2-6cf3-47f0-87e7-1a2dd31313d2_SiteId">
    <vt:lpwstr>2be67eb7-400c-4b3f-a5a1-1258c0da0696</vt:lpwstr>
  </property>
  <property fmtid="{D5CDD505-2E9C-101B-9397-08002B2CF9AE}" pid="22" name="MSIP_Label_262ab6a2-6cf3-47f0-87e7-1a2dd31313d2_ActionId">
    <vt:lpwstr>7af4a54d-be31-43d9-b66d-1cc8b7eabc3d</vt:lpwstr>
  </property>
  <property fmtid="{D5CDD505-2E9C-101B-9397-08002B2CF9AE}" pid="23" name="MSIP_Label_262ab6a2-6cf3-47f0-87e7-1a2dd31313d2_ContentBits">
    <vt:lpwstr>3</vt:lpwstr>
  </property>
  <property fmtid="{D5CDD505-2E9C-101B-9397-08002B2CF9AE}" pid="24" name="MSIP_Label_262ab6a2-6cf3-47f0-87e7-1a2dd31313d2_Tag">
    <vt:lpwstr>10, 0, 1, 1</vt:lpwstr>
  </property>
</Properties>
</file>