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A6C5" w14:textId="2E096D26" w:rsidR="00004C58" w:rsidRDefault="00004C58" w:rsidP="007D437A">
      <w:pPr>
        <w:pStyle w:val="Heading1"/>
        <w:spacing w:before="2040"/>
      </w:pPr>
      <w:r w:rsidRPr="00AB2785">
        <w:t xml:space="preserve">Exporter Supply Chain Assurance System </w:t>
      </w:r>
      <w:r w:rsidR="00461EE6">
        <w:t>Regulatory Performance Report</w:t>
      </w:r>
    </w:p>
    <w:p w14:paraId="2E2219ED" w14:textId="6F36B1A8" w:rsidR="00461EE6" w:rsidRDefault="00004C58" w:rsidP="007D437A">
      <w:pPr>
        <w:pStyle w:val="Subtitle"/>
        <w:rPr>
          <w:b/>
        </w:rPr>
      </w:pPr>
      <w:r w:rsidRPr="002B1B5B">
        <w:t xml:space="preserve">1 </w:t>
      </w:r>
      <w:r w:rsidR="00A7156E">
        <w:t>April</w:t>
      </w:r>
      <w:r w:rsidRPr="002B1B5B">
        <w:t xml:space="preserve"> </w:t>
      </w:r>
      <w:r w:rsidR="005E0B27">
        <w:t>202</w:t>
      </w:r>
      <w:r w:rsidR="004F6A84">
        <w:t>5</w:t>
      </w:r>
      <w:r w:rsidR="005E0B27">
        <w:t xml:space="preserve"> </w:t>
      </w:r>
      <w:r w:rsidRPr="002B1B5B">
        <w:t>to 3</w:t>
      </w:r>
      <w:r w:rsidR="00A7156E">
        <w:t xml:space="preserve">0 June </w:t>
      </w:r>
      <w:r w:rsidR="00AB2000">
        <w:t>202</w:t>
      </w:r>
      <w:r w:rsidR="004F6A84">
        <w:t>5</w:t>
      </w:r>
    </w:p>
    <w:p w14:paraId="4D382977" w14:textId="2FE98F10" w:rsidR="00461EE6" w:rsidRDefault="00461EE6" w:rsidP="00004C58">
      <w:pPr>
        <w:pStyle w:val="Author"/>
        <w:rPr>
          <w:rFonts w:ascii="Calibri" w:hAnsi="Calibri"/>
          <w:b w:val="0"/>
          <w:bCs/>
          <w:spacing w:val="5"/>
          <w:kern w:val="28"/>
          <w:sz w:val="56"/>
          <w:szCs w:val="56"/>
        </w:rPr>
      </w:pPr>
      <w:r>
        <w:rPr>
          <w:rFonts w:ascii="Calibri" w:hAnsi="Calibri"/>
          <w:b w:val="0"/>
          <w:bCs/>
          <w:spacing w:val="5"/>
          <w:kern w:val="28"/>
          <w:sz w:val="56"/>
          <w:szCs w:val="56"/>
        </w:rPr>
        <w:br w:type="page"/>
      </w:r>
    </w:p>
    <w:p w14:paraId="7E9B9F75" w14:textId="30622D0F" w:rsidR="00764D6A" w:rsidRDefault="00E91D72">
      <w:pPr>
        <w:pStyle w:val="Normalsmall"/>
      </w:pPr>
      <w:r>
        <w:lastRenderedPageBreak/>
        <w:t xml:space="preserve">© Commonwealth of Australia </w:t>
      </w:r>
      <w:r w:rsidR="00B97E61">
        <w:t>202</w:t>
      </w:r>
      <w:r w:rsidR="004F6A84">
        <w:t>5</w:t>
      </w:r>
    </w:p>
    <w:p w14:paraId="3341348E" w14:textId="77777777" w:rsidR="00764D6A" w:rsidRDefault="00E91D72">
      <w:pPr>
        <w:pStyle w:val="Normalsmall"/>
        <w:rPr>
          <w:rStyle w:val="Strong"/>
        </w:rPr>
      </w:pPr>
      <w:r>
        <w:rPr>
          <w:rStyle w:val="Strong"/>
        </w:rPr>
        <w:t>Ownership of intellectual property rights</w:t>
      </w:r>
    </w:p>
    <w:p w14:paraId="6789F88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3108E84" w14:textId="77777777" w:rsidR="00764D6A" w:rsidRDefault="00E91D72">
      <w:pPr>
        <w:pStyle w:val="Normalsmall"/>
        <w:rPr>
          <w:rStyle w:val="Strong"/>
        </w:rPr>
      </w:pPr>
      <w:r>
        <w:rPr>
          <w:rStyle w:val="Strong"/>
        </w:rPr>
        <w:t>Creative Commons licence</w:t>
      </w:r>
    </w:p>
    <w:p w14:paraId="1D382344"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DAD9BDB" w14:textId="77777777" w:rsidR="00764D6A" w:rsidRPr="00364A4A" w:rsidRDefault="00E91D72">
      <w:pPr>
        <w:pStyle w:val="Normalsmall"/>
      </w:pPr>
      <w:r w:rsidRPr="00364A4A">
        <w:rPr>
          <w:noProof/>
          <w:lang w:eastAsia="en-AU"/>
        </w:rPr>
        <w:drawing>
          <wp:inline distT="0" distB="0" distL="0" distR="0" wp14:anchorId="5ED3AA30" wp14:editId="7934EB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840E438" w14:textId="77777777" w:rsidR="00764D6A" w:rsidRPr="00364A4A" w:rsidRDefault="00E91D72">
      <w:pPr>
        <w:pStyle w:val="Normalsmall"/>
        <w:rPr>
          <w:rStyle w:val="Strong"/>
        </w:rPr>
      </w:pPr>
      <w:r w:rsidRPr="00364A4A">
        <w:rPr>
          <w:rStyle w:val="Strong"/>
        </w:rPr>
        <w:t>Cataloguing data</w:t>
      </w:r>
    </w:p>
    <w:p w14:paraId="4C801302" w14:textId="46443921" w:rsidR="00764D6A" w:rsidRDefault="00E91D72">
      <w:pPr>
        <w:pStyle w:val="Normalsmall"/>
      </w:pPr>
      <w:r w:rsidRPr="00364A4A">
        <w:t xml:space="preserve">This publication (and any material sourced from it) should be attributed as: </w:t>
      </w:r>
      <w:r w:rsidR="009D5007" w:rsidRPr="00004C58">
        <w:t>DA</w:t>
      </w:r>
      <w:r w:rsidR="00DE0AAE" w:rsidRPr="00004C58">
        <w:t>FF</w:t>
      </w:r>
      <w:r w:rsidR="00B97E61" w:rsidRPr="00004C58">
        <w:t xml:space="preserve"> 202</w:t>
      </w:r>
      <w:r w:rsidR="004803F5">
        <w:t>5</w:t>
      </w:r>
      <w:r w:rsidRPr="00004C58">
        <w:t xml:space="preserve">, </w:t>
      </w:r>
      <w:r w:rsidR="00004C58" w:rsidRPr="00004C58">
        <w:rPr>
          <w:i/>
        </w:rPr>
        <w:t xml:space="preserve">Exporter Supply Chain Assurance System Regulatory Performance Report 1 </w:t>
      </w:r>
      <w:r w:rsidR="00A7156E">
        <w:rPr>
          <w:i/>
        </w:rPr>
        <w:t xml:space="preserve">April </w:t>
      </w:r>
      <w:r w:rsidR="005E0B27">
        <w:rPr>
          <w:i/>
        </w:rPr>
        <w:t>202</w:t>
      </w:r>
      <w:r w:rsidR="004F6A84">
        <w:rPr>
          <w:i/>
        </w:rPr>
        <w:t>5</w:t>
      </w:r>
      <w:r w:rsidR="005E0B27">
        <w:rPr>
          <w:i/>
        </w:rPr>
        <w:t xml:space="preserve"> </w:t>
      </w:r>
      <w:r w:rsidR="00004C58" w:rsidRPr="00004C58">
        <w:rPr>
          <w:i/>
        </w:rPr>
        <w:t>to 3</w:t>
      </w:r>
      <w:r w:rsidR="00A7156E">
        <w:rPr>
          <w:i/>
        </w:rPr>
        <w:t>0 June</w:t>
      </w:r>
      <w:r w:rsidR="00004C58" w:rsidRPr="00004C58">
        <w:rPr>
          <w:i/>
        </w:rPr>
        <w:t xml:space="preserve"> 202</w:t>
      </w:r>
      <w:r w:rsidR="004F6A84">
        <w:rPr>
          <w:i/>
        </w:rPr>
        <w:t>5</w:t>
      </w:r>
      <w:r>
        <w:t xml:space="preserve">, </w:t>
      </w:r>
      <w:r w:rsidR="00DE0AAE" w:rsidRPr="00DE0AAE">
        <w:t>Department of Agriculture, Fisheries and Forestry</w:t>
      </w:r>
      <w:r>
        <w:t>, Canberra</w:t>
      </w:r>
      <w:r w:rsidRPr="000C2C5B">
        <w:t>,</w:t>
      </w:r>
      <w:r w:rsidR="00004C58" w:rsidRPr="000C2C5B">
        <w:t xml:space="preserve"> </w:t>
      </w:r>
      <w:r w:rsidR="000C2C5B" w:rsidRPr="000C2C5B">
        <w:t>July</w:t>
      </w:r>
      <w:r w:rsidRPr="000C2C5B">
        <w:t>. CC BY 4.0.</w:t>
      </w:r>
    </w:p>
    <w:p w14:paraId="68660552" w14:textId="265B29D0" w:rsidR="00764D6A" w:rsidRDefault="00E91D72">
      <w:pPr>
        <w:pStyle w:val="Normalsmall"/>
      </w:pPr>
      <w:r>
        <w:t xml:space="preserve">This </w:t>
      </w:r>
      <w:r w:rsidRPr="00364A4A">
        <w:t xml:space="preserve">publication is available at </w:t>
      </w:r>
      <w:hyperlink r:id="rId13" w:history="1">
        <w:r w:rsidR="007D437A">
          <w:rPr>
            <w:rStyle w:val="Hyperlink"/>
          </w:rPr>
          <w:t>agriculture.gov.au/biosecurity-trade/export/controlled-goods/live-animals/livestock/compliance-investigations/investigations-escas</w:t>
        </w:r>
      </w:hyperlink>
      <w:r w:rsidR="00004C58" w:rsidRPr="00364A4A">
        <w:t>.</w:t>
      </w:r>
    </w:p>
    <w:p w14:paraId="2CE71393" w14:textId="77777777" w:rsidR="00DE0AAE" w:rsidRDefault="00DE0AAE">
      <w:pPr>
        <w:pStyle w:val="Normalsmall"/>
        <w:spacing w:after="0"/>
      </w:pPr>
      <w:r w:rsidRPr="00DE0AAE">
        <w:t>Department of Agriculture, Fisheries and Forestry</w:t>
      </w:r>
    </w:p>
    <w:p w14:paraId="37E6C0C0" w14:textId="77777777" w:rsidR="00764D6A" w:rsidRPr="00364A4A" w:rsidRDefault="00E91D72">
      <w:pPr>
        <w:pStyle w:val="Normalsmall"/>
        <w:spacing w:after="0"/>
      </w:pPr>
      <w:r w:rsidRPr="00364A4A">
        <w:t>GPO Box 858 Canberra ACT 2601</w:t>
      </w:r>
    </w:p>
    <w:p w14:paraId="2A7D5121" w14:textId="77777777" w:rsidR="00764D6A" w:rsidRPr="00364A4A" w:rsidRDefault="00E91D72">
      <w:pPr>
        <w:pStyle w:val="Normalsmall"/>
        <w:spacing w:after="0"/>
      </w:pPr>
      <w:r w:rsidRPr="00364A4A">
        <w:t>Telephone 1800 900 090</w:t>
      </w:r>
    </w:p>
    <w:p w14:paraId="249E2E7D"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636A4088" w14:textId="77777777" w:rsidR="007C358A" w:rsidRDefault="007C358A">
      <w:pPr>
        <w:pStyle w:val="Normalsmall"/>
      </w:pPr>
      <w:r w:rsidRPr="00364A4A">
        <w:rPr>
          <w:rStyle w:val="Strong"/>
        </w:rPr>
        <w:t>Disclaimer</w:t>
      </w:r>
    </w:p>
    <w:p w14:paraId="7E3A9A69"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628FEFEC" w14:textId="77777777" w:rsidR="00B02B9B" w:rsidRDefault="00B02B9B" w:rsidP="00B02B9B">
      <w:pPr>
        <w:pStyle w:val="Normalsmall"/>
      </w:pPr>
      <w:r>
        <w:rPr>
          <w:rStyle w:val="Strong"/>
        </w:rPr>
        <w:t>Acknowledgement of Country</w:t>
      </w:r>
    </w:p>
    <w:p w14:paraId="46F4136B"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DB9D037" w14:textId="7FEEDA9E"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C759C22" w14:textId="49491BE5" w:rsidR="00764D6A" w:rsidRDefault="00E91D72">
          <w:pPr>
            <w:pStyle w:val="TOCHeading"/>
          </w:pPr>
          <w:r>
            <w:t>Contents</w:t>
          </w:r>
        </w:p>
        <w:p w14:paraId="72CD117C" w14:textId="3DB14D1E" w:rsidR="004803F5"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201059529" w:history="1">
            <w:r w:rsidR="004803F5" w:rsidRPr="00967262">
              <w:rPr>
                <w:rStyle w:val="Hyperlink"/>
              </w:rPr>
              <w:t xml:space="preserve">Overview </w:t>
            </w:r>
            <w:r w:rsidR="004803F5">
              <w:rPr>
                <w:webHidden/>
              </w:rPr>
              <w:tab/>
            </w:r>
            <w:r w:rsidR="004803F5">
              <w:rPr>
                <w:webHidden/>
              </w:rPr>
              <w:fldChar w:fldCharType="begin"/>
            </w:r>
            <w:r w:rsidR="004803F5">
              <w:rPr>
                <w:webHidden/>
              </w:rPr>
              <w:instrText xml:space="preserve"> PAGEREF _Toc201059529 \h </w:instrText>
            </w:r>
            <w:r w:rsidR="004803F5">
              <w:rPr>
                <w:webHidden/>
              </w:rPr>
            </w:r>
            <w:r w:rsidR="004803F5">
              <w:rPr>
                <w:webHidden/>
              </w:rPr>
              <w:fldChar w:fldCharType="separate"/>
            </w:r>
            <w:r w:rsidR="004803F5">
              <w:rPr>
                <w:webHidden/>
              </w:rPr>
              <w:t>1</w:t>
            </w:r>
            <w:r w:rsidR="004803F5">
              <w:rPr>
                <w:webHidden/>
              </w:rPr>
              <w:fldChar w:fldCharType="end"/>
            </w:r>
          </w:hyperlink>
        </w:p>
        <w:p w14:paraId="4024C83E" w14:textId="33E07680" w:rsidR="004803F5" w:rsidRDefault="004803F5">
          <w:pPr>
            <w:pStyle w:val="TOC1"/>
            <w:rPr>
              <w:rFonts w:eastAsiaTheme="minorEastAsia"/>
              <w:b w:val="0"/>
              <w:kern w:val="2"/>
              <w:sz w:val="24"/>
              <w:szCs w:val="24"/>
              <w:lang w:eastAsia="en-AU"/>
              <w14:ligatures w14:val="standardContextual"/>
            </w:rPr>
          </w:pPr>
          <w:hyperlink w:anchor="_Toc201059530" w:history="1">
            <w:r w:rsidRPr="00967262">
              <w:rPr>
                <w:rStyle w:val="Hyperlink"/>
              </w:rPr>
              <w:t>1</w:t>
            </w:r>
            <w:r>
              <w:rPr>
                <w:rFonts w:eastAsiaTheme="minorEastAsia"/>
                <w:b w:val="0"/>
                <w:kern w:val="2"/>
                <w:sz w:val="24"/>
                <w:szCs w:val="24"/>
                <w:lang w:eastAsia="en-AU"/>
                <w14:ligatures w14:val="standardContextual"/>
              </w:rPr>
              <w:tab/>
            </w:r>
            <w:r w:rsidRPr="00967262">
              <w:rPr>
                <w:rStyle w:val="Hyperlink"/>
              </w:rPr>
              <w:t xml:space="preserve">Period summary: 1 </w:t>
            </w:r>
            <w:r w:rsidR="000C2C5B">
              <w:rPr>
                <w:rStyle w:val="Hyperlink"/>
              </w:rPr>
              <w:t>April</w:t>
            </w:r>
            <w:r w:rsidRPr="00967262">
              <w:rPr>
                <w:rStyle w:val="Hyperlink"/>
              </w:rPr>
              <w:t xml:space="preserve"> 2025 to 3</w:t>
            </w:r>
            <w:r w:rsidR="000C2C5B">
              <w:rPr>
                <w:rStyle w:val="Hyperlink"/>
              </w:rPr>
              <w:t>0</w:t>
            </w:r>
            <w:r w:rsidRPr="00967262">
              <w:rPr>
                <w:rStyle w:val="Hyperlink"/>
              </w:rPr>
              <w:t xml:space="preserve"> </w:t>
            </w:r>
            <w:r w:rsidR="000C2C5B">
              <w:rPr>
                <w:rStyle w:val="Hyperlink"/>
              </w:rPr>
              <w:t>June</w:t>
            </w:r>
            <w:r w:rsidRPr="00967262">
              <w:rPr>
                <w:rStyle w:val="Hyperlink"/>
              </w:rPr>
              <w:t xml:space="preserve"> 2025</w:t>
            </w:r>
            <w:r>
              <w:rPr>
                <w:webHidden/>
              </w:rPr>
              <w:tab/>
            </w:r>
            <w:r>
              <w:rPr>
                <w:webHidden/>
              </w:rPr>
              <w:fldChar w:fldCharType="begin"/>
            </w:r>
            <w:r>
              <w:rPr>
                <w:webHidden/>
              </w:rPr>
              <w:instrText xml:space="preserve"> PAGEREF _Toc201059530 \h </w:instrText>
            </w:r>
            <w:r>
              <w:rPr>
                <w:webHidden/>
              </w:rPr>
            </w:r>
            <w:r>
              <w:rPr>
                <w:webHidden/>
              </w:rPr>
              <w:fldChar w:fldCharType="separate"/>
            </w:r>
            <w:r>
              <w:rPr>
                <w:webHidden/>
              </w:rPr>
              <w:t>2</w:t>
            </w:r>
            <w:r>
              <w:rPr>
                <w:webHidden/>
              </w:rPr>
              <w:fldChar w:fldCharType="end"/>
            </w:r>
          </w:hyperlink>
        </w:p>
        <w:p w14:paraId="5E22D8A6" w14:textId="21013903" w:rsidR="004803F5" w:rsidRDefault="004803F5">
          <w:pPr>
            <w:pStyle w:val="TOC2"/>
            <w:tabs>
              <w:tab w:val="left" w:pos="1200"/>
            </w:tabs>
            <w:rPr>
              <w:rFonts w:eastAsiaTheme="minorEastAsia"/>
              <w:kern w:val="2"/>
              <w:sz w:val="24"/>
              <w:szCs w:val="24"/>
              <w:lang w:eastAsia="en-AU"/>
              <w14:ligatures w14:val="standardContextual"/>
            </w:rPr>
          </w:pPr>
          <w:hyperlink w:anchor="_Toc201059531" w:history="1">
            <w:r w:rsidRPr="00967262">
              <w:rPr>
                <w:rStyle w:val="Hyperlink"/>
              </w:rPr>
              <w:t>1.1</w:t>
            </w:r>
            <w:r>
              <w:rPr>
                <w:rFonts w:eastAsiaTheme="minorEastAsia"/>
                <w:kern w:val="2"/>
                <w:sz w:val="24"/>
                <w:szCs w:val="24"/>
                <w:lang w:eastAsia="en-AU"/>
                <w14:ligatures w14:val="standardContextual"/>
              </w:rPr>
              <w:tab/>
            </w:r>
            <w:r w:rsidRPr="00967262">
              <w:rPr>
                <w:rStyle w:val="Hyperlink"/>
              </w:rPr>
              <w:t>Livestock exported</w:t>
            </w:r>
            <w:r>
              <w:rPr>
                <w:webHidden/>
              </w:rPr>
              <w:tab/>
            </w:r>
            <w:r>
              <w:rPr>
                <w:webHidden/>
              </w:rPr>
              <w:fldChar w:fldCharType="begin"/>
            </w:r>
            <w:r>
              <w:rPr>
                <w:webHidden/>
              </w:rPr>
              <w:instrText xml:space="preserve"> PAGEREF _Toc201059531 \h </w:instrText>
            </w:r>
            <w:r>
              <w:rPr>
                <w:webHidden/>
              </w:rPr>
            </w:r>
            <w:r>
              <w:rPr>
                <w:webHidden/>
              </w:rPr>
              <w:fldChar w:fldCharType="separate"/>
            </w:r>
            <w:r>
              <w:rPr>
                <w:webHidden/>
              </w:rPr>
              <w:t>2</w:t>
            </w:r>
            <w:r>
              <w:rPr>
                <w:webHidden/>
              </w:rPr>
              <w:fldChar w:fldCharType="end"/>
            </w:r>
          </w:hyperlink>
        </w:p>
        <w:p w14:paraId="79DE483F" w14:textId="0163FE9E" w:rsidR="004803F5" w:rsidRDefault="004803F5">
          <w:pPr>
            <w:pStyle w:val="TOC2"/>
            <w:tabs>
              <w:tab w:val="left" w:pos="1200"/>
            </w:tabs>
            <w:rPr>
              <w:rFonts w:eastAsiaTheme="minorEastAsia"/>
              <w:kern w:val="2"/>
              <w:sz w:val="24"/>
              <w:szCs w:val="24"/>
              <w:lang w:eastAsia="en-AU"/>
              <w14:ligatures w14:val="standardContextual"/>
            </w:rPr>
          </w:pPr>
          <w:hyperlink w:anchor="_Toc201059532" w:history="1">
            <w:r w:rsidRPr="00443BD3">
              <w:rPr>
                <w:rStyle w:val="Hyperlink"/>
              </w:rPr>
              <w:t>1.2</w:t>
            </w:r>
            <w:r w:rsidRPr="00443BD3">
              <w:rPr>
                <w:rFonts w:eastAsiaTheme="minorEastAsia"/>
                <w:kern w:val="2"/>
                <w:sz w:val="24"/>
                <w:szCs w:val="24"/>
                <w:lang w:eastAsia="en-AU"/>
                <w14:ligatures w14:val="standardContextual"/>
              </w:rPr>
              <w:tab/>
            </w:r>
            <w:r w:rsidRPr="00443BD3">
              <w:rPr>
                <w:rStyle w:val="Hyperlink"/>
              </w:rPr>
              <w:t>Reports received and completed</w:t>
            </w:r>
            <w:r w:rsidRPr="00443BD3">
              <w:rPr>
                <w:webHidden/>
              </w:rPr>
              <w:tab/>
            </w:r>
            <w:r w:rsidRPr="00443BD3">
              <w:rPr>
                <w:webHidden/>
              </w:rPr>
              <w:fldChar w:fldCharType="begin"/>
            </w:r>
            <w:r w:rsidRPr="00443BD3">
              <w:rPr>
                <w:webHidden/>
              </w:rPr>
              <w:instrText xml:space="preserve"> PAGEREF _Toc201059532 \h </w:instrText>
            </w:r>
            <w:r w:rsidRPr="00443BD3">
              <w:rPr>
                <w:webHidden/>
              </w:rPr>
            </w:r>
            <w:r w:rsidRPr="00443BD3">
              <w:rPr>
                <w:webHidden/>
              </w:rPr>
              <w:fldChar w:fldCharType="separate"/>
            </w:r>
            <w:r w:rsidRPr="00443BD3">
              <w:rPr>
                <w:webHidden/>
              </w:rPr>
              <w:t>2</w:t>
            </w:r>
            <w:r w:rsidRPr="00443BD3">
              <w:rPr>
                <w:webHidden/>
              </w:rPr>
              <w:fldChar w:fldCharType="end"/>
            </w:r>
          </w:hyperlink>
        </w:p>
        <w:p w14:paraId="5F8680F6" w14:textId="5C9AC0B0" w:rsidR="004803F5" w:rsidRDefault="004803F5">
          <w:pPr>
            <w:pStyle w:val="TOC1"/>
            <w:rPr>
              <w:rFonts w:eastAsiaTheme="minorEastAsia"/>
              <w:b w:val="0"/>
              <w:kern w:val="2"/>
              <w:sz w:val="24"/>
              <w:szCs w:val="24"/>
              <w:lang w:eastAsia="en-AU"/>
              <w14:ligatures w14:val="standardContextual"/>
            </w:rPr>
          </w:pPr>
          <w:hyperlink w:anchor="_Toc201059533" w:history="1">
            <w:r w:rsidRPr="00967262">
              <w:rPr>
                <w:rStyle w:val="Hyperlink"/>
              </w:rPr>
              <w:t>2</w:t>
            </w:r>
            <w:r>
              <w:rPr>
                <w:rFonts w:eastAsiaTheme="minorEastAsia"/>
                <w:b w:val="0"/>
                <w:kern w:val="2"/>
                <w:sz w:val="24"/>
                <w:szCs w:val="24"/>
                <w:lang w:eastAsia="en-AU"/>
                <w14:ligatures w14:val="standardContextual"/>
              </w:rPr>
              <w:tab/>
            </w:r>
            <w:r w:rsidRPr="00967262">
              <w:rPr>
                <w:rStyle w:val="Hyperlink"/>
              </w:rPr>
              <w:t>Summary of ESCAS non-compliance assessments</w:t>
            </w:r>
            <w:r>
              <w:rPr>
                <w:webHidden/>
              </w:rPr>
              <w:tab/>
            </w:r>
            <w:r>
              <w:rPr>
                <w:webHidden/>
              </w:rPr>
              <w:fldChar w:fldCharType="begin"/>
            </w:r>
            <w:r>
              <w:rPr>
                <w:webHidden/>
              </w:rPr>
              <w:instrText xml:space="preserve"> PAGEREF _Toc201059533 \h </w:instrText>
            </w:r>
            <w:r>
              <w:rPr>
                <w:webHidden/>
              </w:rPr>
            </w:r>
            <w:r>
              <w:rPr>
                <w:webHidden/>
              </w:rPr>
              <w:fldChar w:fldCharType="separate"/>
            </w:r>
            <w:r>
              <w:rPr>
                <w:webHidden/>
              </w:rPr>
              <w:t>3</w:t>
            </w:r>
            <w:r>
              <w:rPr>
                <w:webHidden/>
              </w:rPr>
              <w:fldChar w:fldCharType="end"/>
            </w:r>
          </w:hyperlink>
        </w:p>
        <w:p w14:paraId="482CF6DC" w14:textId="6E99B125" w:rsidR="004803F5" w:rsidRDefault="00443BD3">
          <w:pPr>
            <w:pStyle w:val="TOC1"/>
            <w:rPr>
              <w:rFonts w:eastAsiaTheme="minorEastAsia"/>
              <w:b w:val="0"/>
              <w:kern w:val="2"/>
              <w:sz w:val="24"/>
              <w:szCs w:val="24"/>
              <w:lang w:eastAsia="en-AU"/>
              <w14:ligatures w14:val="standardContextual"/>
            </w:rPr>
          </w:pPr>
          <w:hyperlink w:anchor="_Toc201059537" w:history="1">
            <w:r>
              <w:rPr>
                <w:rStyle w:val="Hyperlink"/>
              </w:rPr>
              <w:t>3</w:t>
            </w:r>
            <w:r w:rsidR="004803F5">
              <w:rPr>
                <w:rFonts w:eastAsiaTheme="minorEastAsia"/>
                <w:b w:val="0"/>
                <w:kern w:val="2"/>
                <w:sz w:val="24"/>
                <w:szCs w:val="24"/>
                <w:lang w:eastAsia="en-AU"/>
                <w14:ligatures w14:val="standardContextual"/>
              </w:rPr>
              <w:tab/>
            </w:r>
            <w:r w:rsidR="004803F5" w:rsidRPr="00967262">
              <w:rPr>
                <w:rStyle w:val="Hyperlink"/>
              </w:rPr>
              <w:t>Exporter notifications: issues identified and addressed by exporters</w:t>
            </w:r>
            <w:r w:rsidR="004803F5">
              <w:rPr>
                <w:webHidden/>
              </w:rPr>
              <w:tab/>
            </w:r>
            <w:r>
              <w:rPr>
                <w:webHidden/>
              </w:rPr>
              <w:t>4</w:t>
            </w:r>
          </w:hyperlink>
        </w:p>
        <w:p w14:paraId="000742CC" w14:textId="0E198C7C" w:rsidR="004803F5" w:rsidRDefault="00443BD3">
          <w:pPr>
            <w:pStyle w:val="TOC1"/>
            <w:rPr>
              <w:rFonts w:eastAsiaTheme="minorEastAsia"/>
              <w:b w:val="0"/>
              <w:kern w:val="2"/>
              <w:sz w:val="24"/>
              <w:szCs w:val="24"/>
              <w:lang w:eastAsia="en-AU"/>
              <w14:ligatures w14:val="standardContextual"/>
            </w:rPr>
          </w:pPr>
          <w:hyperlink w:anchor="_Toc201059538" w:history="1">
            <w:r>
              <w:rPr>
                <w:rStyle w:val="Hyperlink"/>
              </w:rPr>
              <w:t>4</w:t>
            </w:r>
            <w:r w:rsidR="004803F5">
              <w:rPr>
                <w:rFonts w:eastAsiaTheme="minorEastAsia"/>
                <w:b w:val="0"/>
                <w:kern w:val="2"/>
                <w:sz w:val="24"/>
                <w:szCs w:val="24"/>
                <w:lang w:eastAsia="en-AU"/>
                <w14:ligatures w14:val="standardContextual"/>
              </w:rPr>
              <w:tab/>
            </w:r>
            <w:r w:rsidR="004803F5" w:rsidRPr="00967262">
              <w:rPr>
                <w:rStyle w:val="Hyperlink"/>
              </w:rPr>
              <w:t>Summary of assessments in progress as at 3</w:t>
            </w:r>
            <w:r w:rsidR="000C2C5B">
              <w:rPr>
                <w:rStyle w:val="Hyperlink"/>
              </w:rPr>
              <w:t>0</w:t>
            </w:r>
            <w:r w:rsidR="004803F5" w:rsidRPr="00967262">
              <w:rPr>
                <w:rStyle w:val="Hyperlink"/>
              </w:rPr>
              <w:t xml:space="preserve"> </w:t>
            </w:r>
            <w:r w:rsidR="000C2C5B">
              <w:rPr>
                <w:rStyle w:val="Hyperlink"/>
              </w:rPr>
              <w:t>June 2025</w:t>
            </w:r>
            <w:r w:rsidR="004803F5">
              <w:rPr>
                <w:webHidden/>
              </w:rPr>
              <w:tab/>
            </w:r>
            <w:r>
              <w:rPr>
                <w:webHidden/>
              </w:rPr>
              <w:t>5</w:t>
            </w:r>
          </w:hyperlink>
        </w:p>
        <w:p w14:paraId="0F63A7F6" w14:textId="319A3CAA" w:rsidR="00764D6A" w:rsidRDefault="00E91D72" w:rsidP="002F2561">
          <w:pPr>
            <w:pStyle w:val="TOC1"/>
          </w:pPr>
          <w:r>
            <w:rPr>
              <w:b w:val="0"/>
            </w:rPr>
            <w:fldChar w:fldCharType="end"/>
          </w:r>
        </w:p>
      </w:sdtContent>
    </w:sdt>
    <w:p w14:paraId="2DD3D064" w14:textId="77777777" w:rsidR="00966CC0" w:rsidRDefault="00E91D72" w:rsidP="00966CC0">
      <w:pPr>
        <w:pStyle w:val="TOCHeading"/>
        <w:rPr>
          <w:rStyle w:val="Strong"/>
          <w:b w:val="0"/>
          <w:bCs/>
        </w:rPr>
      </w:pPr>
      <w:r w:rsidRPr="00ED2A10">
        <w:rPr>
          <w:rStyle w:val="Strong"/>
          <w:b w:val="0"/>
          <w:bCs/>
        </w:rPr>
        <w:t>Tables</w:t>
      </w:r>
    </w:p>
    <w:p w14:paraId="6660C1B6" w14:textId="2CB58989" w:rsidR="004803F5" w:rsidRDefault="00966CC0">
      <w:pPr>
        <w:pStyle w:val="TableofFigures"/>
        <w:tabs>
          <w:tab w:val="right" w:leader="dot" w:pos="9060"/>
        </w:tabs>
        <w:rPr>
          <w:rFonts w:eastAsiaTheme="minorEastAsia"/>
          <w:noProof/>
          <w:kern w:val="2"/>
          <w:sz w:val="24"/>
          <w:szCs w:val="24"/>
          <w:lang w:eastAsia="en-AU"/>
          <w14:ligatures w14:val="standardContextual"/>
        </w:rPr>
      </w:pPr>
      <w:r>
        <w:rPr>
          <w:rStyle w:val="Strong"/>
          <w:rFonts w:ascii="Calibri" w:eastAsiaTheme="minorEastAsia" w:hAnsi="Calibri"/>
          <w:b w:val="0"/>
          <w:bCs w:val="0"/>
          <w:sz w:val="56"/>
          <w:szCs w:val="28"/>
          <w:lang w:eastAsia="ja-JP"/>
        </w:rPr>
        <w:fldChar w:fldCharType="begin"/>
      </w:r>
      <w:r>
        <w:rPr>
          <w:rStyle w:val="Strong"/>
          <w:rFonts w:ascii="Calibri" w:eastAsiaTheme="minorEastAsia" w:hAnsi="Calibri"/>
          <w:b w:val="0"/>
          <w:bCs w:val="0"/>
          <w:sz w:val="56"/>
          <w:szCs w:val="28"/>
          <w:lang w:eastAsia="ja-JP"/>
        </w:rPr>
        <w:instrText xml:space="preserve"> TOC \h \z \c "Table" </w:instrText>
      </w:r>
      <w:r>
        <w:rPr>
          <w:rStyle w:val="Strong"/>
          <w:rFonts w:ascii="Calibri" w:eastAsiaTheme="minorEastAsia" w:hAnsi="Calibri"/>
          <w:b w:val="0"/>
          <w:bCs w:val="0"/>
          <w:sz w:val="56"/>
          <w:szCs w:val="28"/>
          <w:lang w:eastAsia="ja-JP"/>
        </w:rPr>
        <w:fldChar w:fldCharType="separate"/>
      </w:r>
      <w:hyperlink w:anchor="_Toc201059539" w:history="1">
        <w:r w:rsidR="004803F5" w:rsidRPr="00D7484E">
          <w:rPr>
            <w:rStyle w:val="Hyperlink"/>
            <w:noProof/>
          </w:rPr>
          <w:t xml:space="preserve">Table 1 Summary of livestock exported – 1 </w:t>
        </w:r>
        <w:r w:rsidR="000C2C5B">
          <w:rPr>
            <w:rStyle w:val="Hyperlink"/>
            <w:noProof/>
          </w:rPr>
          <w:t>April</w:t>
        </w:r>
        <w:r w:rsidR="004803F5" w:rsidRPr="00D7484E">
          <w:rPr>
            <w:rStyle w:val="Hyperlink"/>
            <w:noProof/>
          </w:rPr>
          <w:t xml:space="preserve"> 2025 to 3</w:t>
        </w:r>
        <w:r w:rsidR="000C2C5B">
          <w:rPr>
            <w:rStyle w:val="Hyperlink"/>
            <w:noProof/>
          </w:rPr>
          <w:t>0</w:t>
        </w:r>
        <w:r w:rsidR="004803F5" w:rsidRPr="00D7484E">
          <w:rPr>
            <w:rStyle w:val="Hyperlink"/>
            <w:noProof/>
          </w:rPr>
          <w:t xml:space="preserve"> </w:t>
        </w:r>
        <w:r w:rsidR="000C2C5B">
          <w:rPr>
            <w:rStyle w:val="Hyperlink"/>
            <w:noProof/>
          </w:rPr>
          <w:t>June</w:t>
        </w:r>
        <w:r w:rsidR="004803F5" w:rsidRPr="00D7484E">
          <w:rPr>
            <w:rStyle w:val="Hyperlink"/>
            <w:noProof/>
          </w:rPr>
          <w:t xml:space="preserve"> 2025</w:t>
        </w:r>
        <w:r w:rsidR="004803F5">
          <w:rPr>
            <w:noProof/>
            <w:webHidden/>
          </w:rPr>
          <w:tab/>
        </w:r>
        <w:r w:rsidR="004803F5">
          <w:rPr>
            <w:noProof/>
            <w:webHidden/>
          </w:rPr>
          <w:fldChar w:fldCharType="begin"/>
        </w:r>
        <w:r w:rsidR="004803F5">
          <w:rPr>
            <w:noProof/>
            <w:webHidden/>
          </w:rPr>
          <w:instrText xml:space="preserve"> PAGEREF _Toc201059539 \h </w:instrText>
        </w:r>
        <w:r w:rsidR="004803F5">
          <w:rPr>
            <w:noProof/>
            <w:webHidden/>
          </w:rPr>
        </w:r>
        <w:r w:rsidR="004803F5">
          <w:rPr>
            <w:noProof/>
            <w:webHidden/>
          </w:rPr>
          <w:fldChar w:fldCharType="separate"/>
        </w:r>
        <w:r w:rsidR="004803F5">
          <w:rPr>
            <w:noProof/>
            <w:webHidden/>
          </w:rPr>
          <w:t>2</w:t>
        </w:r>
        <w:r w:rsidR="004803F5">
          <w:rPr>
            <w:noProof/>
            <w:webHidden/>
          </w:rPr>
          <w:fldChar w:fldCharType="end"/>
        </w:r>
      </w:hyperlink>
    </w:p>
    <w:p w14:paraId="28F44A25" w14:textId="32753E3E" w:rsidR="004803F5" w:rsidRDefault="004803F5">
      <w:pPr>
        <w:pStyle w:val="TableofFigures"/>
        <w:tabs>
          <w:tab w:val="right" w:leader="dot" w:pos="9060"/>
        </w:tabs>
        <w:rPr>
          <w:rFonts w:eastAsiaTheme="minorEastAsia"/>
          <w:noProof/>
          <w:kern w:val="2"/>
          <w:sz w:val="24"/>
          <w:szCs w:val="24"/>
          <w:lang w:eastAsia="en-AU"/>
          <w14:ligatures w14:val="standardContextual"/>
        </w:rPr>
      </w:pPr>
      <w:hyperlink w:anchor="_Toc201059540" w:history="1">
        <w:r w:rsidRPr="00D7484E">
          <w:rPr>
            <w:rStyle w:val="Hyperlink"/>
            <w:noProof/>
          </w:rPr>
          <w:t xml:space="preserve">Table 2 Summary of reports received and completed – 1 </w:t>
        </w:r>
        <w:r w:rsidR="000C2C5B">
          <w:rPr>
            <w:rStyle w:val="Hyperlink"/>
            <w:noProof/>
          </w:rPr>
          <w:t>April</w:t>
        </w:r>
        <w:r w:rsidRPr="00D7484E">
          <w:rPr>
            <w:rStyle w:val="Hyperlink"/>
            <w:noProof/>
          </w:rPr>
          <w:t xml:space="preserve"> 2025 to 3</w:t>
        </w:r>
        <w:r w:rsidR="000C2C5B">
          <w:rPr>
            <w:rStyle w:val="Hyperlink"/>
            <w:noProof/>
          </w:rPr>
          <w:t>0</w:t>
        </w:r>
        <w:r w:rsidRPr="00D7484E">
          <w:rPr>
            <w:rStyle w:val="Hyperlink"/>
            <w:noProof/>
          </w:rPr>
          <w:t xml:space="preserve"> </w:t>
        </w:r>
        <w:r w:rsidR="000C2C5B">
          <w:rPr>
            <w:rStyle w:val="Hyperlink"/>
            <w:noProof/>
          </w:rPr>
          <w:t>June</w:t>
        </w:r>
        <w:r w:rsidRPr="00D7484E">
          <w:rPr>
            <w:rStyle w:val="Hyperlink"/>
            <w:noProof/>
          </w:rPr>
          <w:t xml:space="preserve"> 2025</w:t>
        </w:r>
        <w:r>
          <w:rPr>
            <w:noProof/>
            <w:webHidden/>
          </w:rPr>
          <w:tab/>
        </w:r>
        <w:r>
          <w:rPr>
            <w:noProof/>
            <w:webHidden/>
          </w:rPr>
          <w:fldChar w:fldCharType="begin"/>
        </w:r>
        <w:r>
          <w:rPr>
            <w:noProof/>
            <w:webHidden/>
          </w:rPr>
          <w:instrText xml:space="preserve"> PAGEREF _Toc201059540 \h </w:instrText>
        </w:r>
        <w:r>
          <w:rPr>
            <w:noProof/>
            <w:webHidden/>
          </w:rPr>
        </w:r>
        <w:r>
          <w:rPr>
            <w:noProof/>
            <w:webHidden/>
          </w:rPr>
          <w:fldChar w:fldCharType="separate"/>
        </w:r>
        <w:r>
          <w:rPr>
            <w:noProof/>
            <w:webHidden/>
          </w:rPr>
          <w:t>2</w:t>
        </w:r>
        <w:r>
          <w:rPr>
            <w:noProof/>
            <w:webHidden/>
          </w:rPr>
          <w:fldChar w:fldCharType="end"/>
        </w:r>
      </w:hyperlink>
    </w:p>
    <w:p w14:paraId="62CD16FE" w14:textId="2D9046B0" w:rsidR="004803F5" w:rsidRDefault="004803F5">
      <w:pPr>
        <w:pStyle w:val="TableofFigures"/>
        <w:tabs>
          <w:tab w:val="right" w:leader="dot" w:pos="9060"/>
        </w:tabs>
        <w:rPr>
          <w:rFonts w:eastAsiaTheme="minorEastAsia"/>
          <w:noProof/>
          <w:kern w:val="2"/>
          <w:sz w:val="24"/>
          <w:szCs w:val="24"/>
          <w:lang w:eastAsia="en-AU"/>
          <w14:ligatures w14:val="standardContextual"/>
        </w:rPr>
      </w:pPr>
      <w:hyperlink w:anchor="_Toc201059542" w:history="1">
        <w:r w:rsidRPr="00D7484E">
          <w:rPr>
            <w:rStyle w:val="Hyperlink"/>
            <w:noProof/>
          </w:rPr>
          <w:t xml:space="preserve">Table </w:t>
        </w:r>
        <w:r w:rsidR="00443BD3">
          <w:rPr>
            <w:rStyle w:val="Hyperlink"/>
            <w:noProof/>
          </w:rPr>
          <w:t>3</w:t>
        </w:r>
        <w:r w:rsidRPr="00D7484E">
          <w:rPr>
            <w:rStyle w:val="Hyperlink"/>
            <w:noProof/>
          </w:rPr>
          <w:t xml:space="preserve"> Summary of ESCAS investigations in progress as at 3</w:t>
        </w:r>
        <w:r w:rsidR="000C2C5B">
          <w:rPr>
            <w:rStyle w:val="Hyperlink"/>
            <w:noProof/>
          </w:rPr>
          <w:t>0</w:t>
        </w:r>
        <w:r w:rsidRPr="00D7484E">
          <w:rPr>
            <w:rStyle w:val="Hyperlink"/>
            <w:noProof/>
          </w:rPr>
          <w:t xml:space="preserve"> </w:t>
        </w:r>
        <w:r w:rsidR="000C2C5B">
          <w:rPr>
            <w:rStyle w:val="Hyperlink"/>
            <w:noProof/>
          </w:rPr>
          <w:t>June</w:t>
        </w:r>
        <w:r w:rsidRPr="00D7484E">
          <w:rPr>
            <w:rStyle w:val="Hyperlink"/>
            <w:noProof/>
          </w:rPr>
          <w:t xml:space="preserve"> 202</w:t>
        </w:r>
        <w:r w:rsidR="000C2C5B">
          <w:rPr>
            <w:rStyle w:val="Hyperlink"/>
            <w:noProof/>
          </w:rPr>
          <w:t>5</w:t>
        </w:r>
        <w:r>
          <w:rPr>
            <w:noProof/>
            <w:webHidden/>
          </w:rPr>
          <w:tab/>
        </w:r>
        <w:r w:rsidR="00443BD3">
          <w:rPr>
            <w:noProof/>
            <w:webHidden/>
          </w:rPr>
          <w:t>5</w:t>
        </w:r>
      </w:hyperlink>
    </w:p>
    <w:p w14:paraId="4ADAAE91" w14:textId="70F7F812" w:rsidR="00EA4489" w:rsidRPr="00EA4489" w:rsidRDefault="00966CC0" w:rsidP="00EA4489">
      <w:pPr>
        <w:pStyle w:val="TOCHeading2"/>
        <w:rPr>
          <w:b/>
          <w:bCs/>
        </w:rPr>
        <w:sectPr w:rsidR="00EA4489" w:rsidRPr="00EA4489" w:rsidSect="00461EE6">
          <w:headerReference w:type="default" r:id="rId15"/>
          <w:footerReference w:type="default" r:id="rId16"/>
          <w:headerReference w:type="first" r:id="rId17"/>
          <w:pgSz w:w="11906" w:h="16838"/>
          <w:pgMar w:top="1418" w:right="1418" w:bottom="1418" w:left="1418" w:header="567" w:footer="283" w:gutter="0"/>
          <w:pgNumType w:fmt="lowerRoman"/>
          <w:cols w:space="708"/>
          <w:titlePg/>
          <w:docGrid w:linePitch="360"/>
        </w:sectPr>
      </w:pPr>
      <w:r>
        <w:rPr>
          <w:rStyle w:val="Strong"/>
          <w:rFonts w:ascii="Calibri" w:eastAsiaTheme="minorEastAsia" w:hAnsi="Calibri"/>
          <w:b w:val="0"/>
          <w:bCs w:val="0"/>
          <w:sz w:val="56"/>
          <w:szCs w:val="28"/>
          <w:lang w:eastAsia="ja-JP"/>
        </w:rPr>
        <w:fldChar w:fldCharType="end"/>
      </w:r>
    </w:p>
    <w:p w14:paraId="2F20234C" w14:textId="6AEB438F" w:rsidR="00764D6A" w:rsidRDefault="007B2FE3" w:rsidP="007E39EF">
      <w:pPr>
        <w:pStyle w:val="Heading2"/>
        <w:numPr>
          <w:ilvl w:val="0"/>
          <w:numId w:val="0"/>
        </w:numPr>
        <w:ind w:left="720" w:hanging="720"/>
      </w:pPr>
      <w:bookmarkStart w:id="0" w:name="_Toc201059529"/>
      <w:r>
        <w:lastRenderedPageBreak/>
        <w:t>Overview</w:t>
      </w:r>
      <w:r w:rsidR="004F6A84">
        <w:t xml:space="preserve"> </w:t>
      </w:r>
      <w:bookmarkEnd w:id="0"/>
    </w:p>
    <w:p w14:paraId="687D1CC3" w14:textId="4CAF8C19" w:rsidR="005F5209" w:rsidRDefault="005F5209" w:rsidP="005F5209">
      <w:bookmarkStart w:id="1" w:name="_Toc430782150"/>
      <w:r>
        <w:t>The Exporter Supply Chain Assurance System (ESCAS) requires exporters to have arrangements with supply chain partners (i.e. importers, feedlots, abattoirs) in importing countries to provide humane treatment and handling of feeder and slaughter livestock</w:t>
      </w:r>
      <w:r w:rsidR="003E74D6">
        <w:t xml:space="preserve"> (</w:t>
      </w:r>
      <w:r w:rsidR="003E74D6" w:rsidRPr="006C69A7">
        <w:t>cattle, sheep, goats, deer, buffalo and camelids</w:t>
      </w:r>
      <w:r w:rsidR="003E74D6">
        <w:t>)</w:t>
      </w:r>
      <w:r>
        <w:t xml:space="preserve"> from arrival through to point of slaughter. As ESCAS only applies to feeder and slaughter livestock, the statistics in the report refer only to feeder and slaughter exports. ESCAS does not apply to the export of breeder livestock. ESCAS is underpinned by the following key principles – </w:t>
      </w:r>
      <w:r w:rsidR="00744FDD">
        <w:t xml:space="preserve">control, traceability and </w:t>
      </w:r>
      <w:r>
        <w:t>animal welfare</w:t>
      </w:r>
      <w:r w:rsidR="0031097E">
        <w:t xml:space="preserve"> </w:t>
      </w:r>
      <w:r>
        <w:t>– whereby the exporter must demonstrate, through a system of reporting and independent auditing of their supply chains:</w:t>
      </w:r>
    </w:p>
    <w:p w14:paraId="7553F76F" w14:textId="77777777" w:rsidR="00744FDD" w:rsidRDefault="00744FDD" w:rsidP="00744FDD">
      <w:pPr>
        <w:pStyle w:val="ListBullet"/>
        <w:numPr>
          <w:ilvl w:val="0"/>
          <w:numId w:val="1"/>
        </w:numPr>
      </w:pPr>
      <w:r>
        <w:t>the exporter has control of all supply chain arrangements (including having agreements in place with supply chain partners) for the transport, management and slaughter of livestock, and that all livestock remain in the supply chain (control)</w:t>
      </w:r>
    </w:p>
    <w:p w14:paraId="31484CD2" w14:textId="7974985E" w:rsidR="00744FDD" w:rsidRDefault="00744FDD" w:rsidP="00744FDD">
      <w:pPr>
        <w:pStyle w:val="ListBullet"/>
        <w:numPr>
          <w:ilvl w:val="0"/>
          <w:numId w:val="1"/>
        </w:numPr>
      </w:pPr>
      <w:r>
        <w:t>the exporter can account for all livestock through the supply chain (traceability)</w:t>
      </w:r>
    </w:p>
    <w:p w14:paraId="22C5468C" w14:textId="0AD0328D" w:rsidR="005F5209" w:rsidRDefault="005F5209" w:rsidP="002E1AFB">
      <w:pPr>
        <w:pStyle w:val="ListBullet"/>
        <w:numPr>
          <w:ilvl w:val="0"/>
          <w:numId w:val="1"/>
        </w:numPr>
      </w:pPr>
      <w:r>
        <w:t>animal handling and slaughter meets World Organisation for Animal Health (</w:t>
      </w:r>
      <w:r w:rsidR="00BC4589">
        <w:t>WOAH</w:t>
      </w:r>
      <w:r>
        <w:t>) animal welfare standards (animal welfare)</w:t>
      </w:r>
      <w:r w:rsidR="0059474D">
        <w:t>.</w:t>
      </w:r>
    </w:p>
    <w:p w14:paraId="48B64A4A" w14:textId="07F0A80F" w:rsidR="005F5209" w:rsidRDefault="005F5209" w:rsidP="005F5209">
      <w:r>
        <w:t xml:space="preserve">If issues arise, ESCAS requires exporters to address any </w:t>
      </w:r>
      <w:r w:rsidR="00086DA7">
        <w:t>non-compliance</w:t>
      </w:r>
      <w:r>
        <w:t xml:space="preserve"> matters within their supply chains. This may be managed by undertaking additional steps or corrective actions at facilities (for example delivering training or upgrading infrastructure), removing non-compliant facilities from a supply chain, or not exporting any further livestock to a supply chain.</w:t>
      </w:r>
    </w:p>
    <w:p w14:paraId="144CD280" w14:textId="06148F2B" w:rsidR="005F5209" w:rsidRDefault="005F5209" w:rsidP="005F5209">
      <w:r>
        <w:t xml:space="preserve">Additionally, the ESCAS regulatory framework enables </w:t>
      </w:r>
      <w:r w:rsidRPr="003E74D6">
        <w:t xml:space="preserve">the Department of Agriculture, </w:t>
      </w:r>
      <w:r w:rsidR="003E74D6" w:rsidRPr="003E74D6">
        <w:t>Fis</w:t>
      </w:r>
      <w:r w:rsidR="003E74D6">
        <w:t>heries and Forestry</w:t>
      </w:r>
      <w:r w:rsidR="00585105">
        <w:t xml:space="preserve"> (department)</w:t>
      </w:r>
      <w:r>
        <w:t xml:space="preserve"> to assess information about reported non-compliances with ESCAS requirements and take regulatory action where appropriate. Reports are generally received through one of four pathways: self-reported by exporters, reported by third parties (for example</w:t>
      </w:r>
      <w:r w:rsidR="00D56D83">
        <w:t>,</w:t>
      </w:r>
      <w:r>
        <w:t xml:space="preserve"> animal welfare organisations or private citizens in an importing country), reported by industry, or identified by the department itself. Reports are assessed by the department using the </w:t>
      </w:r>
      <w:hyperlink r:id="rId18" w:history="1">
        <w:r w:rsidRPr="00ED432D">
          <w:rPr>
            <w:rStyle w:val="Hyperlink"/>
          </w:rPr>
          <w:t>guideline for the management of non-compliance</w:t>
        </w:r>
      </w:hyperlink>
      <w:r>
        <w:t>.</w:t>
      </w:r>
    </w:p>
    <w:p w14:paraId="62343544" w14:textId="375C7E8B" w:rsidR="005F5209" w:rsidRDefault="005F5209" w:rsidP="005F5209">
      <w:r>
        <w:t>In response to ESCAS non-compliance, the department may apply regulatory actions to an ESCAS, or in more serious instances</w:t>
      </w:r>
      <w:r w:rsidR="00CA09F1">
        <w:t>,</w:t>
      </w:r>
      <w:r>
        <w:t xml:space="preserve"> to an exporter or an entire market. This may include revoking an ESCAS, varying an ESCAS to remove facilities or apply additional conditions, or suspending or cancelling an exporter’s licence. Regulatory action is applied based on the nature of the non-compliance, and any corrective actions implemented by the exporter </w:t>
      </w:r>
      <w:r w:rsidR="00EA4CDC">
        <w:t>are</w:t>
      </w:r>
      <w:r>
        <w:t xml:space="preserve"> taken into consideration.</w:t>
      </w:r>
    </w:p>
    <w:p w14:paraId="7369D668" w14:textId="6D3CFC14" w:rsidR="00463122" w:rsidRDefault="00463122" w:rsidP="002E1AFB">
      <w:pPr>
        <w:pStyle w:val="Heading2"/>
      </w:pPr>
      <w:bookmarkStart w:id="2" w:name="_Toc121497005"/>
      <w:bookmarkStart w:id="3" w:name="_Toc201059530"/>
      <w:bookmarkEnd w:id="1"/>
      <w:r w:rsidRPr="00966CC0">
        <w:lastRenderedPageBreak/>
        <w:t>Period</w:t>
      </w:r>
      <w:r w:rsidRPr="008A70E2">
        <w:t xml:space="preserve"> summary: 1</w:t>
      </w:r>
      <w:r w:rsidR="00670ED0">
        <w:t xml:space="preserve"> </w:t>
      </w:r>
      <w:r w:rsidR="00A7156E">
        <w:t>April</w:t>
      </w:r>
      <w:r w:rsidR="005E0B27">
        <w:t xml:space="preserve"> 202</w:t>
      </w:r>
      <w:r w:rsidR="004F6A84">
        <w:t>5</w:t>
      </w:r>
      <w:r w:rsidRPr="008A70E2">
        <w:t xml:space="preserve"> to 3</w:t>
      </w:r>
      <w:r w:rsidR="00A7156E">
        <w:t>0</w:t>
      </w:r>
      <w:r w:rsidR="002B6509">
        <w:t xml:space="preserve"> </w:t>
      </w:r>
      <w:r w:rsidR="00A7156E">
        <w:t>June</w:t>
      </w:r>
      <w:r w:rsidR="002B6509">
        <w:t xml:space="preserve"> </w:t>
      </w:r>
      <w:r w:rsidRPr="008A70E2">
        <w:t>202</w:t>
      </w:r>
      <w:bookmarkEnd w:id="2"/>
      <w:r w:rsidR="004F6A84">
        <w:t>5</w:t>
      </w:r>
      <w:bookmarkEnd w:id="3"/>
    </w:p>
    <w:p w14:paraId="7C046CDC" w14:textId="1F285213" w:rsidR="001D6C87" w:rsidRDefault="001D6C87" w:rsidP="00A37CCA">
      <w:pPr>
        <w:spacing w:before="120" w:after="120"/>
      </w:pPr>
      <w:r w:rsidRPr="00CF0B32">
        <w:t xml:space="preserve">Below is a summary of the number of feeder and/or slaughter livestock exported, number of reports received, and number of assessments completed during this period (1 </w:t>
      </w:r>
      <w:r w:rsidR="00A7156E">
        <w:t>April</w:t>
      </w:r>
      <w:r w:rsidR="004F6A84">
        <w:t xml:space="preserve"> 2025</w:t>
      </w:r>
      <w:r w:rsidRPr="00CF0B32">
        <w:t xml:space="preserve"> to 3</w:t>
      </w:r>
      <w:r w:rsidR="00A7156E">
        <w:t>0</w:t>
      </w:r>
      <w:r w:rsidR="00C74168">
        <w:t xml:space="preserve"> </w:t>
      </w:r>
      <w:r w:rsidR="00A7156E">
        <w:t>June</w:t>
      </w:r>
      <w:r w:rsidR="00C74168">
        <w:t xml:space="preserve"> </w:t>
      </w:r>
      <w:r w:rsidRPr="00CF0B32">
        <w:t>202</w:t>
      </w:r>
      <w:r w:rsidR="004F6A84">
        <w:t>5</w:t>
      </w:r>
      <w:r w:rsidRPr="00CF0B32">
        <w:t>).</w:t>
      </w:r>
    </w:p>
    <w:p w14:paraId="19C82C21" w14:textId="77777777" w:rsidR="00295798" w:rsidRDefault="00295798" w:rsidP="00A37CCA">
      <w:pPr>
        <w:pStyle w:val="Heading3"/>
        <w:spacing w:before="200" w:line="276" w:lineRule="auto"/>
      </w:pPr>
      <w:bookmarkStart w:id="4" w:name="_Toc201059531"/>
      <w:r w:rsidRPr="000B7010">
        <w:t>Livestock exported</w:t>
      </w:r>
      <w:bookmarkEnd w:id="4"/>
    </w:p>
    <w:p w14:paraId="2F51B28D" w14:textId="3FB737B1" w:rsidR="00295798" w:rsidRDefault="00295798" w:rsidP="002B6509">
      <w:pPr>
        <w:spacing w:before="120" w:after="120"/>
      </w:pPr>
      <w:r w:rsidRPr="003F4F7E">
        <w:t>During this period</w:t>
      </w:r>
      <w:r w:rsidR="00A7156E">
        <w:t xml:space="preserve"> </w:t>
      </w:r>
      <w:r w:rsidR="000C2C5B">
        <w:t>360,385</w:t>
      </w:r>
      <w:r w:rsidR="00A7156E">
        <w:t xml:space="preserve"> </w:t>
      </w:r>
      <w:r w:rsidR="005E0B27" w:rsidRPr="00495CFC">
        <w:t>livestock</w:t>
      </w:r>
      <w:r w:rsidR="005E0B27">
        <w:t xml:space="preserve"> were exported under ESCAS </w:t>
      </w:r>
      <w:r w:rsidR="005E0B27" w:rsidRPr="001C6AAF">
        <w:t>arrangements</w:t>
      </w:r>
      <w:r w:rsidR="005E0B27">
        <w:t xml:space="preserve"> to</w:t>
      </w:r>
      <w:r w:rsidR="00AE2C29">
        <w:t xml:space="preserve"> </w:t>
      </w:r>
      <w:r w:rsidR="000C2C5B">
        <w:t>13</w:t>
      </w:r>
      <w:r w:rsidR="00AE2C29">
        <w:t xml:space="preserve"> </w:t>
      </w:r>
      <w:r w:rsidR="005E0B27">
        <w:t>countries</w:t>
      </w:r>
      <w:r w:rsidR="005E0B27" w:rsidRPr="001C6AAF">
        <w:t xml:space="preserve">. </w:t>
      </w:r>
      <w:r w:rsidRPr="003F4F7E">
        <w:t xml:space="preserve">The number by species exported to each country is presented in </w:t>
      </w:r>
      <w:hyperlink w:anchor="Table_1" w:history="1">
        <w:r w:rsidR="002612B5">
          <w:rPr>
            <w:rStyle w:val="Hyperlink"/>
            <w:color w:val="auto"/>
            <w:u w:val="none"/>
          </w:rPr>
          <w:fldChar w:fldCharType="begin"/>
        </w:r>
        <w:r w:rsidR="002612B5">
          <w:instrText xml:space="preserve"> REF _Ref121747697 \h </w:instrText>
        </w:r>
        <w:r w:rsidR="002612B5">
          <w:rPr>
            <w:rStyle w:val="Hyperlink"/>
            <w:color w:val="auto"/>
            <w:u w:val="none"/>
          </w:rPr>
        </w:r>
        <w:r w:rsidR="002612B5">
          <w:rPr>
            <w:rStyle w:val="Hyperlink"/>
            <w:color w:val="auto"/>
            <w:u w:val="none"/>
          </w:rPr>
          <w:fldChar w:fldCharType="separate"/>
        </w:r>
        <w:r w:rsidR="00A52648">
          <w:t xml:space="preserve">Table </w:t>
        </w:r>
        <w:r w:rsidR="00A52648">
          <w:rPr>
            <w:noProof/>
          </w:rPr>
          <w:t>1</w:t>
        </w:r>
        <w:r w:rsidR="002612B5">
          <w:rPr>
            <w:rStyle w:val="Hyperlink"/>
            <w:color w:val="auto"/>
            <w:u w:val="none"/>
          </w:rPr>
          <w:fldChar w:fldCharType="end"/>
        </w:r>
      </w:hyperlink>
      <w:r w:rsidRPr="002612B5">
        <w:t>.</w:t>
      </w:r>
      <w:r>
        <w:t xml:space="preserve"> </w:t>
      </w:r>
    </w:p>
    <w:p w14:paraId="6C3B866A" w14:textId="1307DAA6" w:rsidR="00295798" w:rsidRPr="004A0DDD" w:rsidRDefault="00A51A7E" w:rsidP="0081405A">
      <w:pPr>
        <w:pStyle w:val="Caption"/>
      </w:pPr>
      <w:bookmarkStart w:id="5" w:name="_Ref121747697"/>
      <w:bookmarkStart w:id="6" w:name="_Toc121501574"/>
      <w:bookmarkStart w:id="7" w:name="_Toc121502218"/>
      <w:bookmarkStart w:id="8" w:name="_Toc121737445"/>
      <w:bookmarkStart w:id="9" w:name="_Toc121737562"/>
      <w:bookmarkStart w:id="10" w:name="_Toc201059539"/>
      <w:r>
        <w:t xml:space="preserve">Table </w:t>
      </w:r>
      <w:r w:rsidR="009D572B">
        <w:fldChar w:fldCharType="begin"/>
      </w:r>
      <w:r w:rsidR="009D572B">
        <w:instrText xml:space="preserve"> SEQ Table \* ARABIC </w:instrText>
      </w:r>
      <w:r w:rsidR="009D572B">
        <w:fldChar w:fldCharType="separate"/>
      </w:r>
      <w:r w:rsidR="00A52648">
        <w:rPr>
          <w:noProof/>
        </w:rPr>
        <w:t>1</w:t>
      </w:r>
      <w:r w:rsidR="009D572B">
        <w:rPr>
          <w:noProof/>
        </w:rPr>
        <w:fldChar w:fldCharType="end"/>
      </w:r>
      <w:bookmarkEnd w:id="5"/>
      <w:r>
        <w:t xml:space="preserve"> Summary of livestock exported </w:t>
      </w:r>
      <w:r w:rsidR="006C69A7" w:rsidRPr="006C69A7">
        <w:t>–</w:t>
      </w:r>
      <w:r>
        <w:t xml:space="preserve"> 1</w:t>
      </w:r>
      <w:r w:rsidR="002B6509">
        <w:t xml:space="preserve"> </w:t>
      </w:r>
      <w:r w:rsidR="00A7156E">
        <w:t>April</w:t>
      </w:r>
      <w:r w:rsidR="004F6A84">
        <w:t xml:space="preserve"> 2025</w:t>
      </w:r>
      <w:r w:rsidR="005E0B27">
        <w:t xml:space="preserve"> </w:t>
      </w:r>
      <w:r>
        <w:t>to 3</w:t>
      </w:r>
      <w:r w:rsidR="00A7156E">
        <w:t>0</w:t>
      </w:r>
      <w:r w:rsidR="002B6509">
        <w:t xml:space="preserve"> </w:t>
      </w:r>
      <w:bookmarkEnd w:id="6"/>
      <w:bookmarkEnd w:id="7"/>
      <w:bookmarkEnd w:id="8"/>
      <w:bookmarkEnd w:id="9"/>
      <w:r w:rsidR="00A7156E">
        <w:t>June</w:t>
      </w:r>
      <w:r w:rsidR="004F6A84">
        <w:t xml:space="preserve"> 2025</w:t>
      </w:r>
      <w:bookmarkEnd w:id="10"/>
    </w:p>
    <w:tbl>
      <w:tblPr>
        <w:tblW w:w="4999"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428"/>
        <w:gridCol w:w="604"/>
        <w:gridCol w:w="504"/>
        <w:gridCol w:w="606"/>
        <w:gridCol w:w="504"/>
        <w:gridCol w:w="606"/>
        <w:gridCol w:w="504"/>
        <w:gridCol w:w="606"/>
        <w:gridCol w:w="502"/>
        <w:gridCol w:w="606"/>
        <w:gridCol w:w="598"/>
      </w:tblGrid>
      <w:tr w:rsidR="00531167" w14:paraId="34060DC6" w14:textId="77777777" w:rsidTr="00794E99">
        <w:trPr>
          <w:cantSplit/>
          <w:tblHeader/>
        </w:trPr>
        <w:tc>
          <w:tcPr>
            <w:tcW w:w="2223" w:type="pct"/>
            <w:gridSpan w:val="2"/>
            <w:tcMar>
              <w:left w:w="108" w:type="dxa"/>
              <w:right w:w="108" w:type="dxa"/>
            </w:tcMar>
          </w:tcPr>
          <w:p w14:paraId="292B2257" w14:textId="77777777" w:rsidR="00531167" w:rsidRDefault="00531167" w:rsidP="00794E99">
            <w:pPr>
              <w:pStyle w:val="TableHeading"/>
              <w:keepNext w:val="0"/>
            </w:pPr>
            <w:bookmarkStart w:id="11" w:name="Title_1"/>
            <w:bookmarkEnd w:id="11"/>
            <w:r>
              <w:t>Country</w:t>
            </w:r>
          </w:p>
        </w:tc>
        <w:tc>
          <w:tcPr>
            <w:tcW w:w="612" w:type="pct"/>
            <w:gridSpan w:val="2"/>
            <w:tcMar>
              <w:left w:w="108" w:type="dxa"/>
              <w:right w:w="108" w:type="dxa"/>
            </w:tcMar>
          </w:tcPr>
          <w:p w14:paraId="76D128C3" w14:textId="77777777" w:rsidR="00531167" w:rsidRPr="00F72FE6" w:rsidRDefault="00531167" w:rsidP="00794E99">
            <w:pPr>
              <w:pStyle w:val="TableHeading"/>
            </w:pPr>
            <w:r w:rsidRPr="00F72FE6">
              <w:t>Buffalo</w:t>
            </w:r>
          </w:p>
        </w:tc>
        <w:tc>
          <w:tcPr>
            <w:tcW w:w="612" w:type="pct"/>
            <w:gridSpan w:val="2"/>
            <w:tcMar>
              <w:left w:w="108" w:type="dxa"/>
              <w:right w:w="108" w:type="dxa"/>
            </w:tcMar>
          </w:tcPr>
          <w:p w14:paraId="5115B3C7" w14:textId="77777777" w:rsidR="00531167" w:rsidRPr="00F72FE6" w:rsidRDefault="00531167" w:rsidP="00794E99">
            <w:pPr>
              <w:pStyle w:val="TableHeading"/>
            </w:pPr>
            <w:r w:rsidRPr="00F72FE6">
              <w:t>Cattle</w:t>
            </w:r>
          </w:p>
        </w:tc>
        <w:tc>
          <w:tcPr>
            <w:tcW w:w="612" w:type="pct"/>
            <w:gridSpan w:val="2"/>
            <w:tcMar>
              <w:left w:w="108" w:type="dxa"/>
              <w:right w:w="108" w:type="dxa"/>
            </w:tcMar>
          </w:tcPr>
          <w:p w14:paraId="489ECBB5" w14:textId="77777777" w:rsidR="00531167" w:rsidRPr="00F72FE6" w:rsidRDefault="00531167" w:rsidP="00794E99">
            <w:pPr>
              <w:pStyle w:val="TableHeading"/>
            </w:pPr>
            <w:r w:rsidRPr="00F72FE6">
              <w:t>Goats</w:t>
            </w:r>
          </w:p>
        </w:tc>
        <w:tc>
          <w:tcPr>
            <w:tcW w:w="611" w:type="pct"/>
            <w:gridSpan w:val="2"/>
            <w:tcMar>
              <w:left w:w="108" w:type="dxa"/>
              <w:right w:w="108" w:type="dxa"/>
            </w:tcMar>
          </w:tcPr>
          <w:p w14:paraId="0EF9C69C" w14:textId="77777777" w:rsidR="00531167" w:rsidRPr="00F72FE6" w:rsidRDefault="00531167" w:rsidP="00794E99">
            <w:pPr>
              <w:pStyle w:val="TableHeading"/>
            </w:pPr>
            <w:r w:rsidRPr="00F72FE6">
              <w:t>Sheep</w:t>
            </w:r>
          </w:p>
        </w:tc>
        <w:tc>
          <w:tcPr>
            <w:tcW w:w="330" w:type="pct"/>
            <w:tcMar>
              <w:left w:w="108" w:type="dxa"/>
              <w:right w:w="108" w:type="dxa"/>
            </w:tcMar>
          </w:tcPr>
          <w:p w14:paraId="1F44F8B5" w14:textId="77777777" w:rsidR="00531167" w:rsidRPr="00F72FE6" w:rsidRDefault="00531167" w:rsidP="00794E99">
            <w:pPr>
              <w:pStyle w:val="TableHeading"/>
            </w:pPr>
            <w:r w:rsidRPr="00F72FE6">
              <w:t>Total</w:t>
            </w:r>
          </w:p>
        </w:tc>
      </w:tr>
      <w:tr w:rsidR="00531167" w14:paraId="2DC0F3AB" w14:textId="77777777" w:rsidTr="00794E99">
        <w:tc>
          <w:tcPr>
            <w:tcW w:w="1890" w:type="pct"/>
            <w:tcMar>
              <w:left w:w="108" w:type="dxa"/>
              <w:right w:w="108" w:type="dxa"/>
            </w:tcMar>
            <w:vAlign w:val="bottom"/>
          </w:tcPr>
          <w:p w14:paraId="674B2C7C" w14:textId="77777777" w:rsidR="00531167" w:rsidRDefault="00531167" w:rsidP="00794E99">
            <w:pPr>
              <w:pStyle w:val="TableText"/>
              <w:rPr>
                <w:rFonts w:ascii="Calibri" w:hAnsi="Calibri" w:cs="Calibri"/>
                <w:color w:val="000000"/>
              </w:rPr>
            </w:pPr>
            <w:r>
              <w:rPr>
                <w:rFonts w:ascii="Calibri" w:hAnsi="Calibri" w:cs="Calibri"/>
                <w:color w:val="000000"/>
              </w:rPr>
              <w:t>Brunei</w:t>
            </w:r>
          </w:p>
        </w:tc>
        <w:tc>
          <w:tcPr>
            <w:tcW w:w="611" w:type="pct"/>
            <w:gridSpan w:val="2"/>
            <w:tcMar>
              <w:left w:w="108" w:type="dxa"/>
              <w:right w:w="108" w:type="dxa"/>
            </w:tcMar>
          </w:tcPr>
          <w:p w14:paraId="49F67CCB" w14:textId="60AB6F10" w:rsidR="00531167" w:rsidRPr="00B77639" w:rsidRDefault="00606AD1" w:rsidP="00794E99">
            <w:pPr>
              <w:pStyle w:val="TableText"/>
              <w:jc w:val="right"/>
            </w:pPr>
            <w:r>
              <w:t>1181</w:t>
            </w:r>
          </w:p>
        </w:tc>
        <w:tc>
          <w:tcPr>
            <w:tcW w:w="612" w:type="pct"/>
            <w:gridSpan w:val="2"/>
            <w:tcMar>
              <w:left w:w="108" w:type="dxa"/>
              <w:right w:w="108" w:type="dxa"/>
            </w:tcMar>
          </w:tcPr>
          <w:p w14:paraId="101E593B" w14:textId="3E981176" w:rsidR="00531167" w:rsidRPr="00B77639" w:rsidRDefault="00531167" w:rsidP="00794E99">
            <w:pPr>
              <w:pStyle w:val="TableText"/>
              <w:jc w:val="right"/>
            </w:pPr>
            <w:r>
              <w:t>9</w:t>
            </w:r>
            <w:r w:rsidR="00606AD1">
              <w:t>97</w:t>
            </w:r>
          </w:p>
        </w:tc>
        <w:tc>
          <w:tcPr>
            <w:tcW w:w="612" w:type="pct"/>
            <w:gridSpan w:val="2"/>
            <w:tcMar>
              <w:left w:w="108" w:type="dxa"/>
              <w:right w:w="108" w:type="dxa"/>
            </w:tcMar>
            <w:vAlign w:val="bottom"/>
          </w:tcPr>
          <w:p w14:paraId="7751EBF8" w14:textId="77777777" w:rsidR="00531167" w:rsidRPr="00B77639" w:rsidRDefault="00531167" w:rsidP="00794E99">
            <w:pPr>
              <w:pStyle w:val="TableText"/>
              <w:jc w:val="right"/>
            </w:pPr>
            <w:r w:rsidRPr="00B77639">
              <w:t>–</w:t>
            </w:r>
          </w:p>
        </w:tc>
        <w:tc>
          <w:tcPr>
            <w:tcW w:w="611" w:type="pct"/>
            <w:gridSpan w:val="2"/>
            <w:tcMar>
              <w:left w:w="108" w:type="dxa"/>
              <w:right w:w="108" w:type="dxa"/>
            </w:tcMar>
          </w:tcPr>
          <w:p w14:paraId="1CD68A7F" w14:textId="77777777" w:rsidR="00531167" w:rsidRPr="00B77639" w:rsidRDefault="00531167" w:rsidP="00794E99">
            <w:pPr>
              <w:pStyle w:val="TableText"/>
              <w:jc w:val="right"/>
            </w:pPr>
            <w:r w:rsidRPr="00B77639">
              <w:t>–</w:t>
            </w:r>
          </w:p>
        </w:tc>
        <w:tc>
          <w:tcPr>
            <w:tcW w:w="664" w:type="pct"/>
            <w:gridSpan w:val="2"/>
            <w:tcMar>
              <w:left w:w="108" w:type="dxa"/>
              <w:right w:w="108" w:type="dxa"/>
            </w:tcMar>
          </w:tcPr>
          <w:p w14:paraId="6D8BF849" w14:textId="37EF871C" w:rsidR="00531167" w:rsidRPr="00B77639" w:rsidRDefault="00606AD1" w:rsidP="00794E99">
            <w:pPr>
              <w:pStyle w:val="TableText"/>
              <w:jc w:val="right"/>
            </w:pPr>
            <w:r>
              <w:t>2178</w:t>
            </w:r>
          </w:p>
        </w:tc>
      </w:tr>
      <w:tr w:rsidR="00531167" w14:paraId="3BEBACA6" w14:textId="77777777" w:rsidTr="00794E99">
        <w:tc>
          <w:tcPr>
            <w:tcW w:w="1890" w:type="pct"/>
            <w:tcMar>
              <w:left w:w="108" w:type="dxa"/>
              <w:right w:w="108" w:type="dxa"/>
            </w:tcMar>
            <w:vAlign w:val="bottom"/>
          </w:tcPr>
          <w:p w14:paraId="5E50B75E" w14:textId="77777777" w:rsidR="00531167" w:rsidRDefault="00531167" w:rsidP="00794E99">
            <w:pPr>
              <w:pStyle w:val="TableText"/>
            </w:pPr>
            <w:r>
              <w:rPr>
                <w:rFonts w:ascii="Calibri" w:hAnsi="Calibri" w:cs="Calibri"/>
                <w:color w:val="000000"/>
              </w:rPr>
              <w:t>Indonesia</w:t>
            </w:r>
          </w:p>
        </w:tc>
        <w:tc>
          <w:tcPr>
            <w:tcW w:w="611" w:type="pct"/>
            <w:gridSpan w:val="2"/>
            <w:tcMar>
              <w:left w:w="108" w:type="dxa"/>
              <w:right w:w="108" w:type="dxa"/>
            </w:tcMar>
          </w:tcPr>
          <w:p w14:paraId="59977F97" w14:textId="53941092" w:rsidR="00531167" w:rsidRPr="00B77639" w:rsidRDefault="00606AD1" w:rsidP="00794E99">
            <w:pPr>
              <w:pStyle w:val="TableText"/>
              <w:jc w:val="right"/>
            </w:pPr>
            <w:r>
              <w:t>184</w:t>
            </w:r>
          </w:p>
        </w:tc>
        <w:tc>
          <w:tcPr>
            <w:tcW w:w="612" w:type="pct"/>
            <w:gridSpan w:val="2"/>
            <w:tcMar>
              <w:left w:w="108" w:type="dxa"/>
              <w:right w:w="108" w:type="dxa"/>
            </w:tcMar>
          </w:tcPr>
          <w:p w14:paraId="2406BA05" w14:textId="45EE4654" w:rsidR="00531167" w:rsidRPr="00B77639" w:rsidRDefault="00606AD1" w:rsidP="00794E99">
            <w:pPr>
              <w:pStyle w:val="TableText"/>
              <w:jc w:val="right"/>
            </w:pPr>
            <w:r>
              <w:t>149969</w:t>
            </w:r>
          </w:p>
        </w:tc>
        <w:tc>
          <w:tcPr>
            <w:tcW w:w="612" w:type="pct"/>
            <w:gridSpan w:val="2"/>
            <w:tcMar>
              <w:left w:w="108" w:type="dxa"/>
              <w:right w:w="108" w:type="dxa"/>
            </w:tcMar>
            <w:vAlign w:val="bottom"/>
          </w:tcPr>
          <w:p w14:paraId="311B1674" w14:textId="77777777" w:rsidR="00531167" w:rsidRPr="00B77639" w:rsidRDefault="00531167" w:rsidP="00794E99">
            <w:pPr>
              <w:pStyle w:val="TableText"/>
              <w:jc w:val="right"/>
            </w:pPr>
            <w:r w:rsidRPr="00B77639">
              <w:t>–</w:t>
            </w:r>
          </w:p>
        </w:tc>
        <w:tc>
          <w:tcPr>
            <w:tcW w:w="611" w:type="pct"/>
            <w:gridSpan w:val="2"/>
            <w:tcMar>
              <w:left w:w="108" w:type="dxa"/>
              <w:right w:w="108" w:type="dxa"/>
            </w:tcMar>
          </w:tcPr>
          <w:p w14:paraId="7739224D" w14:textId="77777777" w:rsidR="00531167" w:rsidRPr="00B77639" w:rsidRDefault="00531167" w:rsidP="00794E99">
            <w:pPr>
              <w:pStyle w:val="TableText"/>
              <w:jc w:val="right"/>
            </w:pPr>
            <w:r w:rsidRPr="00B77639">
              <w:t>–</w:t>
            </w:r>
          </w:p>
        </w:tc>
        <w:tc>
          <w:tcPr>
            <w:tcW w:w="664" w:type="pct"/>
            <w:gridSpan w:val="2"/>
            <w:tcMar>
              <w:left w:w="108" w:type="dxa"/>
              <w:right w:w="108" w:type="dxa"/>
            </w:tcMar>
          </w:tcPr>
          <w:p w14:paraId="65E5CCB8" w14:textId="65534CDE" w:rsidR="00531167" w:rsidRPr="00B77639" w:rsidRDefault="00606AD1" w:rsidP="00794E99">
            <w:pPr>
              <w:pStyle w:val="TableText"/>
              <w:jc w:val="right"/>
            </w:pPr>
            <w:r>
              <w:t>150153</w:t>
            </w:r>
          </w:p>
        </w:tc>
      </w:tr>
      <w:tr w:rsidR="00531167" w14:paraId="0F549FDB" w14:textId="77777777" w:rsidTr="00794E99">
        <w:tc>
          <w:tcPr>
            <w:tcW w:w="1890" w:type="pct"/>
            <w:tcMar>
              <w:left w:w="108" w:type="dxa"/>
              <w:right w:w="108" w:type="dxa"/>
            </w:tcMar>
            <w:vAlign w:val="bottom"/>
          </w:tcPr>
          <w:p w14:paraId="5B4B352B" w14:textId="77777777" w:rsidR="00531167" w:rsidRDefault="00531167" w:rsidP="00794E99">
            <w:pPr>
              <w:pStyle w:val="TableText"/>
            </w:pPr>
            <w:r>
              <w:t>Israel</w:t>
            </w:r>
          </w:p>
        </w:tc>
        <w:tc>
          <w:tcPr>
            <w:tcW w:w="611" w:type="pct"/>
            <w:gridSpan w:val="2"/>
            <w:tcMar>
              <w:left w:w="108" w:type="dxa"/>
              <w:right w:w="108" w:type="dxa"/>
            </w:tcMar>
            <w:vAlign w:val="bottom"/>
          </w:tcPr>
          <w:p w14:paraId="6F439CCB" w14:textId="77777777" w:rsidR="00531167" w:rsidRPr="00B77639" w:rsidRDefault="00531167" w:rsidP="00794E99">
            <w:pPr>
              <w:pStyle w:val="TableText"/>
              <w:jc w:val="right"/>
            </w:pPr>
            <w:r w:rsidRPr="00B77639">
              <w:t>–</w:t>
            </w:r>
          </w:p>
        </w:tc>
        <w:tc>
          <w:tcPr>
            <w:tcW w:w="612" w:type="pct"/>
            <w:gridSpan w:val="2"/>
            <w:tcMar>
              <w:left w:w="108" w:type="dxa"/>
              <w:right w:w="108" w:type="dxa"/>
            </w:tcMar>
          </w:tcPr>
          <w:p w14:paraId="0FE30059" w14:textId="406DF43E" w:rsidR="00531167" w:rsidRPr="00B77639" w:rsidRDefault="00606AD1" w:rsidP="00794E99">
            <w:pPr>
              <w:pStyle w:val="TableText"/>
              <w:jc w:val="right"/>
            </w:pPr>
            <w:r>
              <w:t>3681</w:t>
            </w:r>
          </w:p>
        </w:tc>
        <w:tc>
          <w:tcPr>
            <w:tcW w:w="612" w:type="pct"/>
            <w:gridSpan w:val="2"/>
            <w:tcMar>
              <w:left w:w="108" w:type="dxa"/>
              <w:right w:w="108" w:type="dxa"/>
            </w:tcMar>
            <w:vAlign w:val="bottom"/>
          </w:tcPr>
          <w:p w14:paraId="12911FB1" w14:textId="77777777" w:rsidR="00531167" w:rsidRPr="00B77639" w:rsidRDefault="00531167" w:rsidP="00794E99">
            <w:pPr>
              <w:pStyle w:val="TableText"/>
              <w:jc w:val="right"/>
            </w:pPr>
            <w:r w:rsidRPr="00B77639">
              <w:t>–</w:t>
            </w:r>
          </w:p>
        </w:tc>
        <w:tc>
          <w:tcPr>
            <w:tcW w:w="611" w:type="pct"/>
            <w:gridSpan w:val="2"/>
            <w:tcMar>
              <w:left w:w="108" w:type="dxa"/>
              <w:right w:w="108" w:type="dxa"/>
            </w:tcMar>
          </w:tcPr>
          <w:p w14:paraId="6479761B" w14:textId="77777777" w:rsidR="00531167" w:rsidRPr="00B77639" w:rsidRDefault="00531167" w:rsidP="00794E99">
            <w:pPr>
              <w:pStyle w:val="TableText"/>
              <w:jc w:val="right"/>
            </w:pPr>
            <w:r w:rsidRPr="00B77639">
              <w:t>–</w:t>
            </w:r>
          </w:p>
        </w:tc>
        <w:tc>
          <w:tcPr>
            <w:tcW w:w="664" w:type="pct"/>
            <w:gridSpan w:val="2"/>
            <w:tcMar>
              <w:left w:w="108" w:type="dxa"/>
              <w:right w:w="108" w:type="dxa"/>
            </w:tcMar>
          </w:tcPr>
          <w:p w14:paraId="22B4DB7A" w14:textId="2F6F4566" w:rsidR="00531167" w:rsidRPr="00B77639" w:rsidRDefault="00606AD1" w:rsidP="00794E99">
            <w:pPr>
              <w:pStyle w:val="TableText"/>
              <w:jc w:val="right"/>
            </w:pPr>
            <w:r>
              <w:t>3681</w:t>
            </w:r>
          </w:p>
        </w:tc>
      </w:tr>
      <w:tr w:rsidR="00531167" w14:paraId="28E95389" w14:textId="77777777" w:rsidTr="00794E99">
        <w:tc>
          <w:tcPr>
            <w:tcW w:w="1890" w:type="pct"/>
            <w:tcMar>
              <w:left w:w="108" w:type="dxa"/>
              <w:right w:w="108" w:type="dxa"/>
            </w:tcMar>
            <w:vAlign w:val="bottom"/>
          </w:tcPr>
          <w:p w14:paraId="3C854171" w14:textId="77777777" w:rsidR="00531167" w:rsidRDefault="00531167" w:rsidP="00794E99">
            <w:pPr>
              <w:pStyle w:val="TableText"/>
            </w:pPr>
            <w:r>
              <w:t>Jordan</w:t>
            </w:r>
          </w:p>
        </w:tc>
        <w:tc>
          <w:tcPr>
            <w:tcW w:w="611" w:type="pct"/>
            <w:gridSpan w:val="2"/>
            <w:tcMar>
              <w:left w:w="108" w:type="dxa"/>
              <w:right w:w="108" w:type="dxa"/>
            </w:tcMar>
            <w:vAlign w:val="bottom"/>
          </w:tcPr>
          <w:p w14:paraId="5F2C5E52" w14:textId="77777777" w:rsidR="00531167" w:rsidRPr="00B77639" w:rsidRDefault="00531167" w:rsidP="00794E99">
            <w:pPr>
              <w:pStyle w:val="TableText"/>
              <w:jc w:val="right"/>
            </w:pPr>
            <w:r w:rsidRPr="00B77639">
              <w:t>–</w:t>
            </w:r>
          </w:p>
        </w:tc>
        <w:tc>
          <w:tcPr>
            <w:tcW w:w="612" w:type="pct"/>
            <w:gridSpan w:val="2"/>
            <w:tcMar>
              <w:left w:w="108" w:type="dxa"/>
              <w:right w:w="108" w:type="dxa"/>
            </w:tcMar>
          </w:tcPr>
          <w:p w14:paraId="442B5A90" w14:textId="73EF7061" w:rsidR="00531167" w:rsidRPr="00B77639" w:rsidRDefault="00606AD1" w:rsidP="00794E99">
            <w:pPr>
              <w:pStyle w:val="TableText"/>
              <w:jc w:val="right"/>
              <w:rPr>
                <w:rFonts w:ascii="Calibri" w:hAnsi="Calibri" w:cs="Calibri"/>
                <w:color w:val="000000"/>
              </w:rPr>
            </w:pPr>
            <w:r>
              <w:rPr>
                <w:color w:val="000000"/>
              </w:rPr>
              <w:t>4398</w:t>
            </w:r>
          </w:p>
        </w:tc>
        <w:tc>
          <w:tcPr>
            <w:tcW w:w="612" w:type="pct"/>
            <w:gridSpan w:val="2"/>
            <w:tcMar>
              <w:left w:w="108" w:type="dxa"/>
              <w:right w:w="108" w:type="dxa"/>
            </w:tcMar>
            <w:vAlign w:val="bottom"/>
          </w:tcPr>
          <w:p w14:paraId="4E3E19EF" w14:textId="77777777" w:rsidR="00531167" w:rsidRPr="00B77639" w:rsidRDefault="00531167" w:rsidP="00794E99">
            <w:pPr>
              <w:pStyle w:val="TableText"/>
              <w:jc w:val="right"/>
            </w:pPr>
            <w:r w:rsidRPr="00B77639">
              <w:t>–</w:t>
            </w:r>
          </w:p>
        </w:tc>
        <w:tc>
          <w:tcPr>
            <w:tcW w:w="611" w:type="pct"/>
            <w:gridSpan w:val="2"/>
            <w:tcMar>
              <w:left w:w="108" w:type="dxa"/>
              <w:right w:w="108" w:type="dxa"/>
            </w:tcMar>
          </w:tcPr>
          <w:p w14:paraId="3F75B493" w14:textId="7EF63CB9" w:rsidR="00531167" w:rsidRPr="00B77639" w:rsidRDefault="00606AD1" w:rsidP="00794E99">
            <w:pPr>
              <w:pStyle w:val="TableText"/>
              <w:jc w:val="right"/>
            </w:pPr>
            <w:r>
              <w:t>25140</w:t>
            </w:r>
          </w:p>
        </w:tc>
        <w:tc>
          <w:tcPr>
            <w:tcW w:w="664" w:type="pct"/>
            <w:gridSpan w:val="2"/>
            <w:tcMar>
              <w:left w:w="108" w:type="dxa"/>
              <w:right w:w="108" w:type="dxa"/>
            </w:tcMar>
          </w:tcPr>
          <w:p w14:paraId="219D4192" w14:textId="71CB2152" w:rsidR="00531167" w:rsidRPr="00B77639" w:rsidRDefault="00606AD1" w:rsidP="00794E99">
            <w:pPr>
              <w:pStyle w:val="TableText"/>
              <w:jc w:val="right"/>
              <w:rPr>
                <w:rFonts w:ascii="Calibri" w:hAnsi="Calibri" w:cs="Calibri"/>
                <w:color w:val="000000"/>
              </w:rPr>
            </w:pPr>
            <w:r>
              <w:rPr>
                <w:color w:val="000000"/>
              </w:rPr>
              <w:t>29538</w:t>
            </w:r>
          </w:p>
        </w:tc>
      </w:tr>
      <w:tr w:rsidR="00531167" w14:paraId="2F25A453" w14:textId="77777777" w:rsidTr="00794E99">
        <w:tc>
          <w:tcPr>
            <w:tcW w:w="1890" w:type="pct"/>
            <w:tcMar>
              <w:left w:w="108" w:type="dxa"/>
              <w:right w:w="108" w:type="dxa"/>
            </w:tcMar>
            <w:vAlign w:val="bottom"/>
          </w:tcPr>
          <w:p w14:paraId="1A366BEA" w14:textId="77777777" w:rsidR="00531167" w:rsidRDefault="00531167" w:rsidP="00794E99">
            <w:pPr>
              <w:pStyle w:val="TableText"/>
            </w:pPr>
            <w:r>
              <w:t>Kuwait</w:t>
            </w:r>
          </w:p>
        </w:tc>
        <w:tc>
          <w:tcPr>
            <w:tcW w:w="611" w:type="pct"/>
            <w:gridSpan w:val="2"/>
            <w:tcMar>
              <w:left w:w="108" w:type="dxa"/>
              <w:right w:w="108" w:type="dxa"/>
            </w:tcMar>
            <w:vAlign w:val="bottom"/>
          </w:tcPr>
          <w:p w14:paraId="34D6ABE0" w14:textId="77777777" w:rsidR="00531167" w:rsidRPr="00B77639" w:rsidRDefault="00531167" w:rsidP="00794E99">
            <w:pPr>
              <w:pStyle w:val="TableText"/>
              <w:jc w:val="right"/>
            </w:pPr>
            <w:r w:rsidRPr="00B77639">
              <w:t>–</w:t>
            </w:r>
          </w:p>
        </w:tc>
        <w:tc>
          <w:tcPr>
            <w:tcW w:w="612" w:type="pct"/>
            <w:gridSpan w:val="2"/>
            <w:tcMar>
              <w:left w:w="108" w:type="dxa"/>
              <w:right w:w="108" w:type="dxa"/>
            </w:tcMar>
          </w:tcPr>
          <w:p w14:paraId="2A8C8F3C" w14:textId="2F80DC11" w:rsidR="00531167" w:rsidRPr="00B77639" w:rsidRDefault="00606AD1" w:rsidP="00794E99">
            <w:pPr>
              <w:pStyle w:val="TableText"/>
              <w:jc w:val="right"/>
              <w:rPr>
                <w:rFonts w:ascii="Calibri" w:hAnsi="Calibri" w:cs="Calibri"/>
                <w:color w:val="000000"/>
              </w:rPr>
            </w:pPr>
            <w:r>
              <w:rPr>
                <w:color w:val="000000"/>
              </w:rPr>
              <w:t>228</w:t>
            </w:r>
          </w:p>
        </w:tc>
        <w:tc>
          <w:tcPr>
            <w:tcW w:w="612" w:type="pct"/>
            <w:gridSpan w:val="2"/>
            <w:tcMar>
              <w:left w:w="108" w:type="dxa"/>
              <w:right w:w="108" w:type="dxa"/>
            </w:tcMar>
            <w:vAlign w:val="bottom"/>
          </w:tcPr>
          <w:p w14:paraId="6D5FC8FC" w14:textId="77777777" w:rsidR="00531167" w:rsidRPr="00B77639" w:rsidRDefault="00531167" w:rsidP="00794E99">
            <w:pPr>
              <w:pStyle w:val="TableText"/>
              <w:jc w:val="right"/>
            </w:pPr>
            <w:r w:rsidRPr="00B77639">
              <w:t>–</w:t>
            </w:r>
          </w:p>
        </w:tc>
        <w:tc>
          <w:tcPr>
            <w:tcW w:w="611" w:type="pct"/>
            <w:gridSpan w:val="2"/>
            <w:tcMar>
              <w:left w:w="108" w:type="dxa"/>
              <w:right w:w="108" w:type="dxa"/>
            </w:tcMar>
          </w:tcPr>
          <w:p w14:paraId="0EAE63BC" w14:textId="5E9C2916" w:rsidR="00531167" w:rsidRPr="00B77639" w:rsidRDefault="00606AD1" w:rsidP="00794E99">
            <w:pPr>
              <w:pStyle w:val="TableText"/>
              <w:jc w:val="right"/>
            </w:pPr>
            <w:r>
              <w:t>61462</w:t>
            </w:r>
          </w:p>
        </w:tc>
        <w:tc>
          <w:tcPr>
            <w:tcW w:w="664" w:type="pct"/>
            <w:gridSpan w:val="2"/>
            <w:tcMar>
              <w:left w:w="108" w:type="dxa"/>
              <w:right w:w="108" w:type="dxa"/>
            </w:tcMar>
          </w:tcPr>
          <w:p w14:paraId="5334E442" w14:textId="08F735D1" w:rsidR="00531167" w:rsidRPr="00B77639" w:rsidRDefault="00606AD1" w:rsidP="00794E99">
            <w:pPr>
              <w:pStyle w:val="TableText"/>
              <w:jc w:val="right"/>
              <w:rPr>
                <w:rFonts w:ascii="Calibri" w:hAnsi="Calibri" w:cs="Calibri"/>
                <w:color w:val="000000"/>
              </w:rPr>
            </w:pPr>
            <w:r>
              <w:rPr>
                <w:color w:val="000000"/>
              </w:rPr>
              <w:t>61690</w:t>
            </w:r>
          </w:p>
        </w:tc>
      </w:tr>
      <w:tr w:rsidR="00531167" w14:paraId="1DA47A8F" w14:textId="77777777" w:rsidTr="00794E99">
        <w:tc>
          <w:tcPr>
            <w:tcW w:w="1890" w:type="pct"/>
            <w:tcMar>
              <w:left w:w="108" w:type="dxa"/>
              <w:right w:w="108" w:type="dxa"/>
            </w:tcMar>
            <w:vAlign w:val="bottom"/>
          </w:tcPr>
          <w:p w14:paraId="521DD0A7" w14:textId="77777777" w:rsidR="00531167" w:rsidRDefault="00531167" w:rsidP="00794E99">
            <w:pPr>
              <w:pStyle w:val="TableText"/>
            </w:pPr>
            <w:r>
              <w:t>Malaysia</w:t>
            </w:r>
          </w:p>
        </w:tc>
        <w:tc>
          <w:tcPr>
            <w:tcW w:w="611" w:type="pct"/>
            <w:gridSpan w:val="2"/>
            <w:tcMar>
              <w:left w:w="108" w:type="dxa"/>
              <w:right w:w="108" w:type="dxa"/>
            </w:tcMar>
            <w:vAlign w:val="bottom"/>
          </w:tcPr>
          <w:p w14:paraId="5CDA81F7" w14:textId="77777777" w:rsidR="00531167" w:rsidRPr="00B77639" w:rsidRDefault="00531167" w:rsidP="00794E99">
            <w:pPr>
              <w:pStyle w:val="TableText"/>
              <w:jc w:val="right"/>
            </w:pPr>
            <w:r w:rsidRPr="00B77639">
              <w:t>–</w:t>
            </w:r>
          </w:p>
        </w:tc>
        <w:tc>
          <w:tcPr>
            <w:tcW w:w="612" w:type="pct"/>
            <w:gridSpan w:val="2"/>
            <w:tcMar>
              <w:left w:w="108" w:type="dxa"/>
              <w:right w:w="108" w:type="dxa"/>
            </w:tcMar>
          </w:tcPr>
          <w:p w14:paraId="45B8BEC4" w14:textId="13AE6A85" w:rsidR="00531167" w:rsidRPr="00B77639" w:rsidRDefault="00606AD1" w:rsidP="00794E99">
            <w:pPr>
              <w:pStyle w:val="TableText"/>
              <w:jc w:val="right"/>
            </w:pPr>
            <w:r>
              <w:t>1082</w:t>
            </w:r>
          </w:p>
        </w:tc>
        <w:tc>
          <w:tcPr>
            <w:tcW w:w="612" w:type="pct"/>
            <w:gridSpan w:val="2"/>
            <w:tcMar>
              <w:left w:w="108" w:type="dxa"/>
              <w:right w:w="108" w:type="dxa"/>
            </w:tcMar>
            <w:vAlign w:val="bottom"/>
          </w:tcPr>
          <w:p w14:paraId="5B7B3D78" w14:textId="1B5031AD" w:rsidR="00531167" w:rsidRPr="00B77639" w:rsidRDefault="00606AD1" w:rsidP="00794E99">
            <w:pPr>
              <w:pStyle w:val="TableText"/>
              <w:jc w:val="right"/>
            </w:pPr>
            <w:r>
              <w:t>7738</w:t>
            </w:r>
          </w:p>
        </w:tc>
        <w:tc>
          <w:tcPr>
            <w:tcW w:w="611" w:type="pct"/>
            <w:gridSpan w:val="2"/>
            <w:tcMar>
              <w:left w:w="108" w:type="dxa"/>
              <w:right w:w="108" w:type="dxa"/>
            </w:tcMar>
          </w:tcPr>
          <w:p w14:paraId="21F1FD63" w14:textId="058A89D9" w:rsidR="00531167" w:rsidRPr="00B77639" w:rsidRDefault="00606AD1" w:rsidP="00794E99">
            <w:pPr>
              <w:pStyle w:val="TableText"/>
              <w:jc w:val="right"/>
            </w:pPr>
            <w:r>
              <w:t>4138</w:t>
            </w:r>
          </w:p>
        </w:tc>
        <w:tc>
          <w:tcPr>
            <w:tcW w:w="664" w:type="pct"/>
            <w:gridSpan w:val="2"/>
            <w:tcMar>
              <w:left w:w="108" w:type="dxa"/>
              <w:right w:w="108" w:type="dxa"/>
            </w:tcMar>
          </w:tcPr>
          <w:p w14:paraId="5B927BCE" w14:textId="75E9F9E3" w:rsidR="00531167" w:rsidRPr="00B77639" w:rsidRDefault="00606AD1" w:rsidP="00794E99">
            <w:pPr>
              <w:pStyle w:val="TableText"/>
              <w:jc w:val="right"/>
            </w:pPr>
            <w:r>
              <w:t>12958</w:t>
            </w:r>
          </w:p>
        </w:tc>
      </w:tr>
      <w:tr w:rsidR="00531167" w14:paraId="73594A37" w14:textId="77777777" w:rsidTr="00794E99">
        <w:tc>
          <w:tcPr>
            <w:tcW w:w="1890" w:type="pct"/>
            <w:tcMar>
              <w:left w:w="108" w:type="dxa"/>
              <w:right w:w="108" w:type="dxa"/>
            </w:tcMar>
            <w:vAlign w:val="bottom"/>
          </w:tcPr>
          <w:p w14:paraId="49FE88EE" w14:textId="77777777" w:rsidR="00531167" w:rsidRDefault="00531167" w:rsidP="00794E99">
            <w:pPr>
              <w:pStyle w:val="TableText"/>
            </w:pPr>
            <w:r>
              <w:t>Oman</w:t>
            </w:r>
          </w:p>
        </w:tc>
        <w:tc>
          <w:tcPr>
            <w:tcW w:w="611" w:type="pct"/>
            <w:gridSpan w:val="2"/>
            <w:tcMar>
              <w:left w:w="108" w:type="dxa"/>
              <w:right w:w="108" w:type="dxa"/>
            </w:tcMar>
            <w:vAlign w:val="bottom"/>
          </w:tcPr>
          <w:p w14:paraId="44D7E927" w14:textId="77777777" w:rsidR="00531167" w:rsidRPr="00B77639" w:rsidRDefault="00531167" w:rsidP="00794E99">
            <w:pPr>
              <w:pStyle w:val="TableText"/>
              <w:jc w:val="right"/>
            </w:pPr>
            <w:r w:rsidRPr="00B77639">
              <w:t>–</w:t>
            </w:r>
          </w:p>
        </w:tc>
        <w:tc>
          <w:tcPr>
            <w:tcW w:w="612" w:type="pct"/>
            <w:gridSpan w:val="2"/>
            <w:tcMar>
              <w:left w:w="108" w:type="dxa"/>
              <w:right w:w="108" w:type="dxa"/>
            </w:tcMar>
          </w:tcPr>
          <w:p w14:paraId="2A185D14" w14:textId="77777777" w:rsidR="00531167" w:rsidRPr="00B77639" w:rsidRDefault="00531167" w:rsidP="00794E99">
            <w:pPr>
              <w:pStyle w:val="TableText"/>
              <w:jc w:val="right"/>
            </w:pPr>
            <w:r w:rsidRPr="00B77639">
              <w:t>–</w:t>
            </w:r>
          </w:p>
        </w:tc>
        <w:tc>
          <w:tcPr>
            <w:tcW w:w="612" w:type="pct"/>
            <w:gridSpan w:val="2"/>
            <w:tcMar>
              <w:left w:w="108" w:type="dxa"/>
              <w:right w:w="108" w:type="dxa"/>
            </w:tcMar>
            <w:vAlign w:val="bottom"/>
          </w:tcPr>
          <w:p w14:paraId="03B78EED" w14:textId="77777777" w:rsidR="00531167" w:rsidRPr="00B77639" w:rsidRDefault="00531167" w:rsidP="00794E99">
            <w:pPr>
              <w:pStyle w:val="TableText"/>
              <w:jc w:val="right"/>
            </w:pPr>
            <w:r w:rsidRPr="00B77639">
              <w:t>–</w:t>
            </w:r>
          </w:p>
        </w:tc>
        <w:tc>
          <w:tcPr>
            <w:tcW w:w="611" w:type="pct"/>
            <w:gridSpan w:val="2"/>
            <w:tcMar>
              <w:left w:w="108" w:type="dxa"/>
              <w:right w:w="108" w:type="dxa"/>
            </w:tcMar>
          </w:tcPr>
          <w:p w14:paraId="33F2D897" w14:textId="4186B126" w:rsidR="00531167" w:rsidRPr="00B77639" w:rsidRDefault="00606AD1" w:rsidP="00794E99">
            <w:pPr>
              <w:pStyle w:val="TableText"/>
              <w:jc w:val="right"/>
            </w:pPr>
            <w:r>
              <w:t>9879</w:t>
            </w:r>
          </w:p>
        </w:tc>
        <w:tc>
          <w:tcPr>
            <w:tcW w:w="664" w:type="pct"/>
            <w:gridSpan w:val="2"/>
            <w:tcMar>
              <w:left w:w="108" w:type="dxa"/>
              <w:right w:w="108" w:type="dxa"/>
            </w:tcMar>
          </w:tcPr>
          <w:p w14:paraId="066BDF11" w14:textId="0848A6F5" w:rsidR="00531167" w:rsidRPr="00B77639" w:rsidRDefault="00606AD1" w:rsidP="00794E99">
            <w:pPr>
              <w:pStyle w:val="TableText"/>
              <w:jc w:val="right"/>
            </w:pPr>
            <w:r>
              <w:t>9879</w:t>
            </w:r>
          </w:p>
        </w:tc>
      </w:tr>
      <w:tr w:rsidR="00531167" w14:paraId="53E9AA52" w14:textId="77777777" w:rsidTr="00794E99">
        <w:tc>
          <w:tcPr>
            <w:tcW w:w="1890" w:type="pct"/>
            <w:tcMar>
              <w:left w:w="108" w:type="dxa"/>
              <w:right w:w="108" w:type="dxa"/>
            </w:tcMar>
            <w:vAlign w:val="bottom"/>
          </w:tcPr>
          <w:p w14:paraId="43812547" w14:textId="77777777" w:rsidR="00531167" w:rsidRDefault="00531167" w:rsidP="00794E99">
            <w:pPr>
              <w:pStyle w:val="TableText"/>
            </w:pPr>
            <w:r>
              <w:t>Philippines</w:t>
            </w:r>
          </w:p>
        </w:tc>
        <w:tc>
          <w:tcPr>
            <w:tcW w:w="611" w:type="pct"/>
            <w:gridSpan w:val="2"/>
            <w:tcMar>
              <w:left w:w="108" w:type="dxa"/>
              <w:right w:w="108" w:type="dxa"/>
            </w:tcMar>
            <w:vAlign w:val="bottom"/>
          </w:tcPr>
          <w:p w14:paraId="4C7FF407" w14:textId="77777777" w:rsidR="00531167" w:rsidRPr="00B77639" w:rsidRDefault="00531167" w:rsidP="00794E99">
            <w:pPr>
              <w:pStyle w:val="TableText"/>
              <w:jc w:val="right"/>
            </w:pPr>
            <w:r w:rsidRPr="00B77639">
              <w:t>–</w:t>
            </w:r>
          </w:p>
        </w:tc>
        <w:tc>
          <w:tcPr>
            <w:tcW w:w="612" w:type="pct"/>
            <w:gridSpan w:val="2"/>
            <w:tcMar>
              <w:left w:w="108" w:type="dxa"/>
              <w:right w:w="108" w:type="dxa"/>
            </w:tcMar>
          </w:tcPr>
          <w:p w14:paraId="63C18536" w14:textId="4CFA9EF4" w:rsidR="00531167" w:rsidRPr="00B77639" w:rsidRDefault="00606AD1" w:rsidP="00794E99">
            <w:pPr>
              <w:pStyle w:val="TableText"/>
              <w:jc w:val="right"/>
            </w:pPr>
            <w:r>
              <w:t>9605</w:t>
            </w:r>
          </w:p>
        </w:tc>
        <w:tc>
          <w:tcPr>
            <w:tcW w:w="612" w:type="pct"/>
            <w:gridSpan w:val="2"/>
            <w:tcMar>
              <w:left w:w="108" w:type="dxa"/>
              <w:right w:w="108" w:type="dxa"/>
            </w:tcMar>
            <w:vAlign w:val="bottom"/>
          </w:tcPr>
          <w:p w14:paraId="12204C33" w14:textId="77777777" w:rsidR="00531167" w:rsidRPr="00B77639" w:rsidRDefault="00531167" w:rsidP="00794E99">
            <w:pPr>
              <w:pStyle w:val="TableText"/>
              <w:jc w:val="right"/>
              <w:rPr>
                <w:rFonts w:ascii="Calibri" w:hAnsi="Calibri" w:cs="Calibri"/>
                <w:color w:val="000000"/>
              </w:rPr>
            </w:pPr>
            <w:r w:rsidRPr="00B77639">
              <w:t>–</w:t>
            </w:r>
          </w:p>
        </w:tc>
        <w:tc>
          <w:tcPr>
            <w:tcW w:w="611" w:type="pct"/>
            <w:gridSpan w:val="2"/>
            <w:tcMar>
              <w:left w:w="108" w:type="dxa"/>
              <w:right w:w="108" w:type="dxa"/>
            </w:tcMar>
          </w:tcPr>
          <w:p w14:paraId="7C18035C" w14:textId="77777777" w:rsidR="00531167" w:rsidRPr="00B77639" w:rsidRDefault="00531167" w:rsidP="00794E99">
            <w:pPr>
              <w:pStyle w:val="TableText"/>
              <w:jc w:val="right"/>
              <w:rPr>
                <w:rFonts w:ascii="Calibri" w:hAnsi="Calibri" w:cs="Calibri"/>
                <w:color w:val="000000"/>
              </w:rPr>
            </w:pPr>
            <w:r w:rsidRPr="00B77639">
              <w:t>–</w:t>
            </w:r>
          </w:p>
        </w:tc>
        <w:tc>
          <w:tcPr>
            <w:tcW w:w="664" w:type="pct"/>
            <w:gridSpan w:val="2"/>
            <w:tcMar>
              <w:left w:w="108" w:type="dxa"/>
              <w:right w:w="108" w:type="dxa"/>
            </w:tcMar>
          </w:tcPr>
          <w:p w14:paraId="4045E186" w14:textId="7C5FFC20" w:rsidR="00531167" w:rsidRPr="00B77639" w:rsidRDefault="00606AD1" w:rsidP="00794E99">
            <w:pPr>
              <w:pStyle w:val="TableText"/>
              <w:jc w:val="right"/>
            </w:pPr>
            <w:r>
              <w:t>9605</w:t>
            </w:r>
          </w:p>
        </w:tc>
      </w:tr>
      <w:tr w:rsidR="00531167" w14:paraId="24D4E597" w14:textId="77777777" w:rsidTr="00794E99">
        <w:tc>
          <w:tcPr>
            <w:tcW w:w="1890" w:type="pct"/>
            <w:tcMar>
              <w:left w:w="108" w:type="dxa"/>
              <w:right w:w="108" w:type="dxa"/>
            </w:tcMar>
            <w:vAlign w:val="bottom"/>
          </w:tcPr>
          <w:p w14:paraId="4637E10F" w14:textId="77777777" w:rsidR="00531167" w:rsidRDefault="00531167" w:rsidP="00794E99">
            <w:pPr>
              <w:pStyle w:val="TableText"/>
            </w:pPr>
            <w:r>
              <w:t>Qatar</w:t>
            </w:r>
          </w:p>
        </w:tc>
        <w:tc>
          <w:tcPr>
            <w:tcW w:w="611" w:type="pct"/>
            <w:gridSpan w:val="2"/>
            <w:tcMar>
              <w:left w:w="108" w:type="dxa"/>
              <w:right w:w="108" w:type="dxa"/>
            </w:tcMar>
            <w:vAlign w:val="bottom"/>
          </w:tcPr>
          <w:p w14:paraId="68C1CB0C" w14:textId="77777777" w:rsidR="00531167" w:rsidRPr="00B77639" w:rsidRDefault="00531167" w:rsidP="00794E99">
            <w:pPr>
              <w:pStyle w:val="TableText"/>
              <w:jc w:val="right"/>
            </w:pPr>
            <w:r w:rsidRPr="00B77639">
              <w:t>–</w:t>
            </w:r>
          </w:p>
        </w:tc>
        <w:tc>
          <w:tcPr>
            <w:tcW w:w="612" w:type="pct"/>
            <w:gridSpan w:val="2"/>
            <w:tcMar>
              <w:left w:w="108" w:type="dxa"/>
              <w:right w:w="108" w:type="dxa"/>
            </w:tcMar>
          </w:tcPr>
          <w:p w14:paraId="6D9779F3" w14:textId="77777777" w:rsidR="00531167" w:rsidRPr="00B77639" w:rsidRDefault="00531167" w:rsidP="00794E99">
            <w:pPr>
              <w:pStyle w:val="TableText"/>
              <w:jc w:val="right"/>
            </w:pPr>
            <w:r w:rsidRPr="00B77639">
              <w:t>–</w:t>
            </w:r>
          </w:p>
        </w:tc>
        <w:tc>
          <w:tcPr>
            <w:tcW w:w="612" w:type="pct"/>
            <w:gridSpan w:val="2"/>
            <w:tcMar>
              <w:left w:w="108" w:type="dxa"/>
              <w:right w:w="108" w:type="dxa"/>
            </w:tcMar>
            <w:vAlign w:val="bottom"/>
          </w:tcPr>
          <w:p w14:paraId="672E6360" w14:textId="77777777" w:rsidR="00531167" w:rsidRPr="00B77639" w:rsidRDefault="00531167" w:rsidP="00794E99">
            <w:pPr>
              <w:pStyle w:val="TableText"/>
              <w:jc w:val="right"/>
            </w:pPr>
            <w:r w:rsidRPr="00B77639">
              <w:t>–</w:t>
            </w:r>
          </w:p>
        </w:tc>
        <w:tc>
          <w:tcPr>
            <w:tcW w:w="611" w:type="pct"/>
            <w:gridSpan w:val="2"/>
            <w:tcMar>
              <w:left w:w="108" w:type="dxa"/>
              <w:right w:w="108" w:type="dxa"/>
            </w:tcMar>
          </w:tcPr>
          <w:p w14:paraId="79A73CB4" w14:textId="02A14172" w:rsidR="00531167" w:rsidRPr="00B77639" w:rsidRDefault="00531167" w:rsidP="00794E99">
            <w:pPr>
              <w:pStyle w:val="TableText"/>
              <w:jc w:val="right"/>
            </w:pPr>
            <w:r>
              <w:t>1</w:t>
            </w:r>
            <w:r w:rsidR="00476180">
              <w:t>8000</w:t>
            </w:r>
          </w:p>
        </w:tc>
        <w:tc>
          <w:tcPr>
            <w:tcW w:w="664" w:type="pct"/>
            <w:gridSpan w:val="2"/>
            <w:tcMar>
              <w:left w:w="108" w:type="dxa"/>
              <w:right w:w="108" w:type="dxa"/>
            </w:tcMar>
          </w:tcPr>
          <w:p w14:paraId="1FD0B5A3" w14:textId="7C01FC3E" w:rsidR="00531167" w:rsidRPr="00B77639" w:rsidRDefault="00531167" w:rsidP="00794E99">
            <w:pPr>
              <w:pStyle w:val="TableText"/>
              <w:jc w:val="right"/>
            </w:pPr>
            <w:r>
              <w:t>1</w:t>
            </w:r>
            <w:r w:rsidR="00476180">
              <w:t>8</w:t>
            </w:r>
            <w:r>
              <w:t>000</w:t>
            </w:r>
          </w:p>
        </w:tc>
      </w:tr>
      <w:tr w:rsidR="00531167" w14:paraId="01BB6FEE" w14:textId="77777777" w:rsidTr="00794E99">
        <w:tc>
          <w:tcPr>
            <w:tcW w:w="1890" w:type="pct"/>
            <w:tcMar>
              <w:left w:w="108" w:type="dxa"/>
              <w:right w:w="108" w:type="dxa"/>
            </w:tcMar>
            <w:vAlign w:val="bottom"/>
          </w:tcPr>
          <w:p w14:paraId="16788E40" w14:textId="77777777" w:rsidR="00531167" w:rsidRDefault="00531167" w:rsidP="00794E99">
            <w:pPr>
              <w:pStyle w:val="TableText"/>
            </w:pPr>
            <w:r>
              <w:t>Saudi Arabia</w:t>
            </w:r>
          </w:p>
        </w:tc>
        <w:tc>
          <w:tcPr>
            <w:tcW w:w="611" w:type="pct"/>
            <w:gridSpan w:val="2"/>
            <w:tcMar>
              <w:left w:w="108" w:type="dxa"/>
              <w:right w:w="108" w:type="dxa"/>
            </w:tcMar>
            <w:vAlign w:val="bottom"/>
          </w:tcPr>
          <w:p w14:paraId="29F5F02A" w14:textId="77777777" w:rsidR="00531167" w:rsidRPr="00B77639" w:rsidRDefault="00531167" w:rsidP="00794E99">
            <w:pPr>
              <w:pStyle w:val="TableText"/>
              <w:jc w:val="right"/>
            </w:pPr>
            <w:r w:rsidRPr="00B77639">
              <w:t>–</w:t>
            </w:r>
          </w:p>
        </w:tc>
        <w:tc>
          <w:tcPr>
            <w:tcW w:w="612" w:type="pct"/>
            <w:gridSpan w:val="2"/>
            <w:tcMar>
              <w:left w:w="108" w:type="dxa"/>
              <w:right w:w="108" w:type="dxa"/>
            </w:tcMar>
          </w:tcPr>
          <w:p w14:paraId="5B0B369A" w14:textId="77777777" w:rsidR="00531167" w:rsidRPr="00B77639" w:rsidRDefault="00531167" w:rsidP="00794E99">
            <w:pPr>
              <w:pStyle w:val="TableText"/>
              <w:jc w:val="right"/>
            </w:pPr>
            <w:r w:rsidRPr="00B77639">
              <w:t>–</w:t>
            </w:r>
          </w:p>
        </w:tc>
        <w:tc>
          <w:tcPr>
            <w:tcW w:w="612" w:type="pct"/>
            <w:gridSpan w:val="2"/>
            <w:tcMar>
              <w:left w:w="108" w:type="dxa"/>
              <w:right w:w="108" w:type="dxa"/>
            </w:tcMar>
            <w:vAlign w:val="bottom"/>
          </w:tcPr>
          <w:p w14:paraId="583A8663" w14:textId="77777777" w:rsidR="00531167" w:rsidRPr="00B77639" w:rsidRDefault="00531167" w:rsidP="00794E99">
            <w:pPr>
              <w:pStyle w:val="TableText"/>
              <w:jc w:val="right"/>
            </w:pPr>
            <w:r w:rsidRPr="00B77639">
              <w:t>–</w:t>
            </w:r>
          </w:p>
        </w:tc>
        <w:tc>
          <w:tcPr>
            <w:tcW w:w="611" w:type="pct"/>
            <w:gridSpan w:val="2"/>
            <w:tcMar>
              <w:left w:w="108" w:type="dxa"/>
              <w:right w:w="108" w:type="dxa"/>
            </w:tcMar>
          </w:tcPr>
          <w:p w14:paraId="58427900" w14:textId="2D95C467" w:rsidR="00531167" w:rsidRPr="00B77639" w:rsidRDefault="00476180" w:rsidP="00794E99">
            <w:pPr>
              <w:pStyle w:val="TableText"/>
              <w:jc w:val="right"/>
            </w:pPr>
            <w:r>
              <w:t>22750</w:t>
            </w:r>
          </w:p>
        </w:tc>
        <w:tc>
          <w:tcPr>
            <w:tcW w:w="664" w:type="pct"/>
            <w:gridSpan w:val="2"/>
            <w:tcMar>
              <w:left w:w="108" w:type="dxa"/>
              <w:right w:w="108" w:type="dxa"/>
            </w:tcMar>
          </w:tcPr>
          <w:p w14:paraId="0928EA91" w14:textId="568934D6" w:rsidR="00531167" w:rsidRPr="00B77639" w:rsidRDefault="00476180" w:rsidP="00794E99">
            <w:pPr>
              <w:pStyle w:val="TableText"/>
              <w:jc w:val="right"/>
            </w:pPr>
            <w:r>
              <w:t>22750</w:t>
            </w:r>
          </w:p>
        </w:tc>
      </w:tr>
      <w:tr w:rsidR="00963CB9" w14:paraId="473B9DB3" w14:textId="77777777" w:rsidTr="00794E99">
        <w:tc>
          <w:tcPr>
            <w:tcW w:w="1890" w:type="pct"/>
            <w:tcMar>
              <w:left w:w="108" w:type="dxa"/>
              <w:right w:w="108" w:type="dxa"/>
            </w:tcMar>
            <w:vAlign w:val="bottom"/>
          </w:tcPr>
          <w:p w14:paraId="457C152D" w14:textId="4BF30D6E" w:rsidR="00963CB9" w:rsidRDefault="00963CB9" w:rsidP="00794E99">
            <w:pPr>
              <w:pStyle w:val="TableText"/>
            </w:pPr>
            <w:r>
              <w:t>Singapore</w:t>
            </w:r>
          </w:p>
        </w:tc>
        <w:tc>
          <w:tcPr>
            <w:tcW w:w="611" w:type="pct"/>
            <w:gridSpan w:val="2"/>
            <w:tcMar>
              <w:left w:w="108" w:type="dxa"/>
              <w:right w:w="108" w:type="dxa"/>
            </w:tcMar>
            <w:vAlign w:val="bottom"/>
          </w:tcPr>
          <w:p w14:paraId="44453DE8" w14:textId="0D312D37" w:rsidR="00963CB9" w:rsidRPr="00B77639" w:rsidRDefault="00476180" w:rsidP="00794E99">
            <w:pPr>
              <w:pStyle w:val="TableText"/>
              <w:jc w:val="right"/>
            </w:pPr>
            <w:r w:rsidRPr="00B77639">
              <w:t>–</w:t>
            </w:r>
          </w:p>
        </w:tc>
        <w:tc>
          <w:tcPr>
            <w:tcW w:w="612" w:type="pct"/>
            <w:gridSpan w:val="2"/>
            <w:tcMar>
              <w:left w:w="108" w:type="dxa"/>
              <w:right w:w="108" w:type="dxa"/>
            </w:tcMar>
          </w:tcPr>
          <w:p w14:paraId="2F64CFF7" w14:textId="32A05A44" w:rsidR="00963CB9" w:rsidRPr="00B77639" w:rsidRDefault="00476180" w:rsidP="00794E99">
            <w:pPr>
              <w:pStyle w:val="TableText"/>
              <w:jc w:val="right"/>
            </w:pPr>
            <w:r w:rsidRPr="00B77639">
              <w:t>–</w:t>
            </w:r>
          </w:p>
        </w:tc>
        <w:tc>
          <w:tcPr>
            <w:tcW w:w="612" w:type="pct"/>
            <w:gridSpan w:val="2"/>
            <w:tcMar>
              <w:left w:w="108" w:type="dxa"/>
              <w:right w:w="108" w:type="dxa"/>
            </w:tcMar>
            <w:vAlign w:val="bottom"/>
          </w:tcPr>
          <w:p w14:paraId="498AF2AC" w14:textId="36DCBE56" w:rsidR="00963CB9" w:rsidRPr="00B77639" w:rsidRDefault="00476180" w:rsidP="00794E99">
            <w:pPr>
              <w:pStyle w:val="TableText"/>
              <w:jc w:val="right"/>
            </w:pPr>
            <w:r>
              <w:t>148</w:t>
            </w:r>
          </w:p>
        </w:tc>
        <w:tc>
          <w:tcPr>
            <w:tcW w:w="611" w:type="pct"/>
            <w:gridSpan w:val="2"/>
            <w:tcMar>
              <w:left w:w="108" w:type="dxa"/>
              <w:right w:w="108" w:type="dxa"/>
            </w:tcMar>
          </w:tcPr>
          <w:p w14:paraId="728C964F" w14:textId="1FCF32AC" w:rsidR="00963CB9" w:rsidRDefault="00476180" w:rsidP="00794E99">
            <w:pPr>
              <w:pStyle w:val="TableText"/>
              <w:jc w:val="right"/>
            </w:pPr>
            <w:r>
              <w:t>899</w:t>
            </w:r>
          </w:p>
        </w:tc>
        <w:tc>
          <w:tcPr>
            <w:tcW w:w="664" w:type="pct"/>
            <w:gridSpan w:val="2"/>
            <w:tcMar>
              <w:left w:w="108" w:type="dxa"/>
              <w:right w:w="108" w:type="dxa"/>
            </w:tcMar>
          </w:tcPr>
          <w:p w14:paraId="166F4F23" w14:textId="78C667B0" w:rsidR="00963CB9" w:rsidRDefault="00476180" w:rsidP="00794E99">
            <w:pPr>
              <w:pStyle w:val="TableText"/>
              <w:jc w:val="right"/>
            </w:pPr>
            <w:r>
              <w:t>1047</w:t>
            </w:r>
          </w:p>
        </w:tc>
      </w:tr>
      <w:tr w:rsidR="00531167" w14:paraId="3A1FA91E" w14:textId="77777777" w:rsidTr="00794E99">
        <w:tc>
          <w:tcPr>
            <w:tcW w:w="1890" w:type="pct"/>
            <w:tcMar>
              <w:left w:w="108" w:type="dxa"/>
              <w:right w:w="108" w:type="dxa"/>
            </w:tcMar>
            <w:vAlign w:val="bottom"/>
          </w:tcPr>
          <w:p w14:paraId="0EC1BA3B" w14:textId="77777777" w:rsidR="00531167" w:rsidRDefault="00531167" w:rsidP="00794E99">
            <w:pPr>
              <w:pStyle w:val="TableText"/>
            </w:pPr>
            <w:r>
              <w:t>United Arab Emirates</w:t>
            </w:r>
          </w:p>
        </w:tc>
        <w:tc>
          <w:tcPr>
            <w:tcW w:w="611" w:type="pct"/>
            <w:gridSpan w:val="2"/>
            <w:tcMar>
              <w:left w:w="108" w:type="dxa"/>
              <w:right w:w="108" w:type="dxa"/>
            </w:tcMar>
            <w:vAlign w:val="bottom"/>
          </w:tcPr>
          <w:p w14:paraId="391228D3" w14:textId="77777777" w:rsidR="00531167" w:rsidRPr="00B77639" w:rsidRDefault="00531167" w:rsidP="00794E99">
            <w:pPr>
              <w:pStyle w:val="TableText"/>
              <w:jc w:val="right"/>
            </w:pPr>
            <w:r w:rsidRPr="00B77639">
              <w:t>–</w:t>
            </w:r>
          </w:p>
        </w:tc>
        <w:tc>
          <w:tcPr>
            <w:tcW w:w="612" w:type="pct"/>
            <w:gridSpan w:val="2"/>
            <w:tcMar>
              <w:left w:w="108" w:type="dxa"/>
              <w:right w:w="108" w:type="dxa"/>
            </w:tcMar>
          </w:tcPr>
          <w:p w14:paraId="08B50AC3" w14:textId="4A1C71BC" w:rsidR="00531167" w:rsidRPr="00B77639" w:rsidRDefault="00531167" w:rsidP="00794E99">
            <w:pPr>
              <w:pStyle w:val="TableText"/>
              <w:jc w:val="right"/>
            </w:pPr>
            <w:r>
              <w:t>2</w:t>
            </w:r>
            <w:r w:rsidR="00476180">
              <w:t>25</w:t>
            </w:r>
          </w:p>
        </w:tc>
        <w:tc>
          <w:tcPr>
            <w:tcW w:w="612" w:type="pct"/>
            <w:gridSpan w:val="2"/>
            <w:tcMar>
              <w:left w:w="108" w:type="dxa"/>
              <w:right w:w="108" w:type="dxa"/>
            </w:tcMar>
            <w:vAlign w:val="bottom"/>
          </w:tcPr>
          <w:p w14:paraId="246A81BB" w14:textId="77777777" w:rsidR="00531167" w:rsidRPr="00B77639" w:rsidRDefault="00531167" w:rsidP="00794E99">
            <w:pPr>
              <w:pStyle w:val="TableText"/>
              <w:jc w:val="right"/>
            </w:pPr>
            <w:r w:rsidRPr="00B77639">
              <w:t>–</w:t>
            </w:r>
          </w:p>
        </w:tc>
        <w:tc>
          <w:tcPr>
            <w:tcW w:w="611" w:type="pct"/>
            <w:gridSpan w:val="2"/>
            <w:tcMar>
              <w:left w:w="108" w:type="dxa"/>
              <w:right w:w="108" w:type="dxa"/>
            </w:tcMar>
          </w:tcPr>
          <w:p w14:paraId="24FFA0D4" w14:textId="49E97A0A" w:rsidR="00531167" w:rsidRPr="00B77639" w:rsidRDefault="00476180" w:rsidP="00794E99">
            <w:pPr>
              <w:pStyle w:val="TableText"/>
              <w:jc w:val="right"/>
            </w:pPr>
            <w:r>
              <w:t>11500</w:t>
            </w:r>
          </w:p>
        </w:tc>
        <w:tc>
          <w:tcPr>
            <w:tcW w:w="664" w:type="pct"/>
            <w:gridSpan w:val="2"/>
            <w:tcMar>
              <w:left w:w="108" w:type="dxa"/>
              <w:right w:w="108" w:type="dxa"/>
            </w:tcMar>
          </w:tcPr>
          <w:p w14:paraId="7DC999D6" w14:textId="694617E2" w:rsidR="00531167" w:rsidRPr="00B77639" w:rsidRDefault="00476180" w:rsidP="00794E99">
            <w:pPr>
              <w:pStyle w:val="TableText"/>
              <w:jc w:val="right"/>
            </w:pPr>
            <w:r>
              <w:t>11725</w:t>
            </w:r>
          </w:p>
        </w:tc>
      </w:tr>
      <w:tr w:rsidR="00531167" w14:paraId="2C15D2C4" w14:textId="77777777" w:rsidTr="00794E99">
        <w:tc>
          <w:tcPr>
            <w:tcW w:w="1890" w:type="pct"/>
            <w:tcMar>
              <w:left w:w="108" w:type="dxa"/>
              <w:right w:w="108" w:type="dxa"/>
            </w:tcMar>
            <w:vAlign w:val="bottom"/>
          </w:tcPr>
          <w:p w14:paraId="6BA7BFD5" w14:textId="77777777" w:rsidR="00531167" w:rsidRDefault="00531167" w:rsidP="00794E99">
            <w:pPr>
              <w:pStyle w:val="TableText"/>
            </w:pPr>
            <w:r>
              <w:t>Vietnam</w:t>
            </w:r>
          </w:p>
        </w:tc>
        <w:tc>
          <w:tcPr>
            <w:tcW w:w="611" w:type="pct"/>
            <w:gridSpan w:val="2"/>
            <w:tcMar>
              <w:left w:w="108" w:type="dxa"/>
              <w:right w:w="108" w:type="dxa"/>
            </w:tcMar>
            <w:vAlign w:val="bottom"/>
          </w:tcPr>
          <w:p w14:paraId="1D7749B7" w14:textId="77777777" w:rsidR="00531167" w:rsidRPr="00B77639" w:rsidRDefault="00531167" w:rsidP="00794E99">
            <w:pPr>
              <w:pStyle w:val="TableText"/>
              <w:jc w:val="right"/>
            </w:pPr>
            <w:r w:rsidRPr="00B77639">
              <w:t>–</w:t>
            </w:r>
          </w:p>
        </w:tc>
        <w:tc>
          <w:tcPr>
            <w:tcW w:w="612" w:type="pct"/>
            <w:gridSpan w:val="2"/>
            <w:tcMar>
              <w:left w:w="108" w:type="dxa"/>
              <w:right w:w="108" w:type="dxa"/>
            </w:tcMar>
          </w:tcPr>
          <w:p w14:paraId="0453A45C" w14:textId="0F3E29ED" w:rsidR="00531167" w:rsidRPr="00B77639" w:rsidRDefault="00476180" w:rsidP="00794E99">
            <w:pPr>
              <w:pStyle w:val="TableText"/>
              <w:jc w:val="right"/>
            </w:pPr>
            <w:r>
              <w:t>27181</w:t>
            </w:r>
          </w:p>
        </w:tc>
        <w:tc>
          <w:tcPr>
            <w:tcW w:w="612" w:type="pct"/>
            <w:gridSpan w:val="2"/>
            <w:tcMar>
              <w:left w:w="108" w:type="dxa"/>
              <w:right w:w="108" w:type="dxa"/>
            </w:tcMar>
            <w:vAlign w:val="bottom"/>
          </w:tcPr>
          <w:p w14:paraId="17D51DB7" w14:textId="77777777" w:rsidR="00531167" w:rsidRPr="00B77639" w:rsidRDefault="00531167" w:rsidP="00794E99">
            <w:pPr>
              <w:pStyle w:val="TableText"/>
              <w:jc w:val="right"/>
            </w:pPr>
            <w:r w:rsidRPr="00B77639">
              <w:t>–</w:t>
            </w:r>
          </w:p>
        </w:tc>
        <w:tc>
          <w:tcPr>
            <w:tcW w:w="611" w:type="pct"/>
            <w:gridSpan w:val="2"/>
            <w:tcMar>
              <w:left w:w="108" w:type="dxa"/>
              <w:right w:w="108" w:type="dxa"/>
            </w:tcMar>
          </w:tcPr>
          <w:p w14:paraId="65E1A31C" w14:textId="77777777" w:rsidR="00531167" w:rsidRPr="00B77639" w:rsidRDefault="00531167" w:rsidP="00794E99">
            <w:pPr>
              <w:pStyle w:val="TableText"/>
              <w:jc w:val="right"/>
            </w:pPr>
            <w:r w:rsidRPr="00B77639">
              <w:t>–</w:t>
            </w:r>
          </w:p>
        </w:tc>
        <w:tc>
          <w:tcPr>
            <w:tcW w:w="664" w:type="pct"/>
            <w:gridSpan w:val="2"/>
            <w:tcMar>
              <w:left w:w="108" w:type="dxa"/>
              <w:right w:w="108" w:type="dxa"/>
            </w:tcMar>
          </w:tcPr>
          <w:p w14:paraId="1C3B5AC4" w14:textId="49965504" w:rsidR="00531167" w:rsidRPr="00B77639" w:rsidRDefault="00476180" w:rsidP="00794E99">
            <w:pPr>
              <w:pStyle w:val="TableText"/>
              <w:jc w:val="right"/>
            </w:pPr>
            <w:r>
              <w:t>27181</w:t>
            </w:r>
          </w:p>
        </w:tc>
      </w:tr>
      <w:tr w:rsidR="00531167" w14:paraId="03F3BEF8" w14:textId="77777777" w:rsidTr="00794E99">
        <w:tc>
          <w:tcPr>
            <w:tcW w:w="1890" w:type="pct"/>
            <w:tcMar>
              <w:left w:w="108" w:type="dxa"/>
              <w:right w:w="108" w:type="dxa"/>
            </w:tcMar>
            <w:vAlign w:val="bottom"/>
          </w:tcPr>
          <w:p w14:paraId="5C438091" w14:textId="77777777" w:rsidR="00531167" w:rsidRDefault="00531167" w:rsidP="00794E99">
            <w:pPr>
              <w:pStyle w:val="TableText"/>
            </w:pPr>
            <w:r>
              <w:rPr>
                <w:rFonts w:ascii="Calibri" w:hAnsi="Calibri" w:cs="Calibri"/>
                <w:b/>
                <w:bCs/>
                <w:color w:val="000000"/>
              </w:rPr>
              <w:t>Total</w:t>
            </w:r>
          </w:p>
        </w:tc>
        <w:tc>
          <w:tcPr>
            <w:tcW w:w="611" w:type="pct"/>
            <w:gridSpan w:val="2"/>
            <w:tcMar>
              <w:left w:w="108" w:type="dxa"/>
              <w:right w:w="108" w:type="dxa"/>
            </w:tcMar>
            <w:vAlign w:val="bottom"/>
          </w:tcPr>
          <w:p w14:paraId="24A832F0" w14:textId="2E7B58D8" w:rsidR="00531167" w:rsidRPr="00B77639" w:rsidRDefault="00476180" w:rsidP="00794E99">
            <w:pPr>
              <w:pStyle w:val="TableText"/>
              <w:jc w:val="right"/>
              <w:rPr>
                <w:b/>
                <w:bCs/>
              </w:rPr>
            </w:pPr>
            <w:r>
              <w:rPr>
                <w:b/>
                <w:bCs/>
              </w:rPr>
              <w:t>1365</w:t>
            </w:r>
          </w:p>
        </w:tc>
        <w:tc>
          <w:tcPr>
            <w:tcW w:w="612" w:type="pct"/>
            <w:gridSpan w:val="2"/>
            <w:tcMar>
              <w:left w:w="108" w:type="dxa"/>
              <w:right w:w="108" w:type="dxa"/>
            </w:tcMar>
          </w:tcPr>
          <w:p w14:paraId="63B6E91E" w14:textId="6FA99DA7" w:rsidR="00531167" w:rsidRPr="00B77639" w:rsidRDefault="00476180" w:rsidP="00794E99">
            <w:pPr>
              <w:pStyle w:val="TableText"/>
              <w:jc w:val="right"/>
              <w:rPr>
                <w:b/>
                <w:bCs/>
              </w:rPr>
            </w:pPr>
            <w:r>
              <w:rPr>
                <w:b/>
                <w:bCs/>
              </w:rPr>
              <w:t>197366</w:t>
            </w:r>
          </w:p>
        </w:tc>
        <w:tc>
          <w:tcPr>
            <w:tcW w:w="612" w:type="pct"/>
            <w:gridSpan w:val="2"/>
            <w:tcMar>
              <w:left w:w="108" w:type="dxa"/>
              <w:right w:w="108" w:type="dxa"/>
            </w:tcMar>
          </w:tcPr>
          <w:p w14:paraId="7B1A0C1F" w14:textId="1E65D02F" w:rsidR="00531167" w:rsidRPr="00B77639" w:rsidRDefault="00476180" w:rsidP="00794E99">
            <w:pPr>
              <w:pStyle w:val="TableText"/>
              <w:jc w:val="right"/>
              <w:rPr>
                <w:b/>
                <w:bCs/>
              </w:rPr>
            </w:pPr>
            <w:r>
              <w:rPr>
                <w:b/>
                <w:bCs/>
              </w:rPr>
              <w:t>7886</w:t>
            </w:r>
          </w:p>
        </w:tc>
        <w:tc>
          <w:tcPr>
            <w:tcW w:w="611" w:type="pct"/>
            <w:gridSpan w:val="2"/>
            <w:tcMar>
              <w:left w:w="108" w:type="dxa"/>
              <w:right w:w="108" w:type="dxa"/>
            </w:tcMar>
          </w:tcPr>
          <w:p w14:paraId="314FF481" w14:textId="113F80AD" w:rsidR="00531167" w:rsidRPr="00B77639" w:rsidRDefault="00531167" w:rsidP="00794E99">
            <w:pPr>
              <w:pStyle w:val="TableText"/>
              <w:jc w:val="right"/>
              <w:rPr>
                <w:b/>
                <w:bCs/>
              </w:rPr>
            </w:pPr>
            <w:r>
              <w:rPr>
                <w:b/>
                <w:bCs/>
              </w:rPr>
              <w:t>1</w:t>
            </w:r>
            <w:r w:rsidR="00476180">
              <w:rPr>
                <w:b/>
                <w:bCs/>
              </w:rPr>
              <w:t>53768</w:t>
            </w:r>
          </w:p>
        </w:tc>
        <w:tc>
          <w:tcPr>
            <w:tcW w:w="664" w:type="pct"/>
            <w:gridSpan w:val="2"/>
            <w:tcMar>
              <w:left w:w="108" w:type="dxa"/>
              <w:right w:w="108" w:type="dxa"/>
            </w:tcMar>
          </w:tcPr>
          <w:p w14:paraId="6363BA6C" w14:textId="3A274706" w:rsidR="00531167" w:rsidRPr="00B77639" w:rsidRDefault="00963CB9" w:rsidP="00794E99">
            <w:pPr>
              <w:pStyle w:val="TableText"/>
              <w:jc w:val="right"/>
              <w:rPr>
                <w:b/>
                <w:bCs/>
              </w:rPr>
            </w:pPr>
            <w:r>
              <w:rPr>
                <w:b/>
                <w:bCs/>
              </w:rPr>
              <w:t>360385</w:t>
            </w:r>
          </w:p>
        </w:tc>
      </w:tr>
    </w:tbl>
    <w:p w14:paraId="60555812" w14:textId="77777777" w:rsidR="00295798" w:rsidRPr="00443BD3" w:rsidRDefault="00295798" w:rsidP="00A37CCA">
      <w:pPr>
        <w:pStyle w:val="Heading3"/>
        <w:spacing w:before="200" w:line="276" w:lineRule="auto"/>
      </w:pPr>
      <w:bookmarkStart w:id="12" w:name="_Toc201059532"/>
      <w:r w:rsidRPr="00443BD3">
        <w:t>Reports received and completed</w:t>
      </w:r>
      <w:bookmarkEnd w:id="12"/>
    </w:p>
    <w:p w14:paraId="1F9C4393" w14:textId="3F3A77D1" w:rsidR="00096EEE" w:rsidRDefault="00443BD3" w:rsidP="002B6509">
      <w:pPr>
        <w:spacing w:before="120" w:after="120"/>
      </w:pPr>
      <w:r>
        <w:t>2</w:t>
      </w:r>
      <w:r w:rsidR="00907170">
        <w:t xml:space="preserve"> </w:t>
      </w:r>
      <w:r w:rsidR="004C52B1">
        <w:t>report</w:t>
      </w:r>
      <w:r w:rsidR="00B24287">
        <w:t>s</w:t>
      </w:r>
      <w:r w:rsidR="00634405">
        <w:t xml:space="preserve"> </w:t>
      </w:r>
      <w:r w:rsidR="00096EEE" w:rsidRPr="00EA49A5">
        <w:t>of non-compliance with ESCAS requirements</w:t>
      </w:r>
      <w:r w:rsidR="00DE7DE9">
        <w:t xml:space="preserve"> </w:t>
      </w:r>
      <w:r w:rsidR="00B5167A">
        <w:t>w</w:t>
      </w:r>
      <w:r w:rsidR="00B24287">
        <w:t>ere</w:t>
      </w:r>
      <w:r w:rsidR="00B5167A">
        <w:t xml:space="preserve"> </w:t>
      </w:r>
      <w:r w:rsidR="00DE7DE9">
        <w:t>received during this period</w:t>
      </w:r>
      <w:r w:rsidR="00096EEE" w:rsidRPr="00EA49A5">
        <w:t xml:space="preserve">. A summary </w:t>
      </w:r>
      <w:r w:rsidR="00FB0CF9">
        <w:t xml:space="preserve">of </w:t>
      </w:r>
      <w:r w:rsidR="00634405">
        <w:t>notifications</w:t>
      </w:r>
      <w:r w:rsidR="00096EEE" w:rsidRPr="00EA49A5">
        <w:t xml:space="preserve"> received and completed is presented in </w:t>
      </w:r>
      <w:hyperlink w:anchor="Table_2" w:history="1">
        <w:r w:rsidR="002612B5">
          <w:rPr>
            <w:rStyle w:val="Hyperlink"/>
            <w:color w:val="auto"/>
            <w:u w:val="none"/>
          </w:rPr>
          <w:fldChar w:fldCharType="begin"/>
        </w:r>
        <w:r w:rsidR="002612B5">
          <w:instrText xml:space="preserve"> REF _Ref121747717 \h </w:instrText>
        </w:r>
        <w:r w:rsidR="002612B5">
          <w:rPr>
            <w:rStyle w:val="Hyperlink"/>
            <w:color w:val="auto"/>
            <w:u w:val="none"/>
          </w:rPr>
        </w:r>
        <w:r w:rsidR="002612B5">
          <w:rPr>
            <w:rStyle w:val="Hyperlink"/>
            <w:color w:val="auto"/>
            <w:u w:val="none"/>
          </w:rPr>
          <w:fldChar w:fldCharType="separate"/>
        </w:r>
        <w:r w:rsidR="00A52648">
          <w:t xml:space="preserve">Table </w:t>
        </w:r>
        <w:r w:rsidR="00A52648">
          <w:rPr>
            <w:noProof/>
          </w:rPr>
          <w:t>2</w:t>
        </w:r>
        <w:r w:rsidR="002612B5">
          <w:rPr>
            <w:rStyle w:val="Hyperlink"/>
            <w:color w:val="auto"/>
            <w:u w:val="none"/>
          </w:rPr>
          <w:fldChar w:fldCharType="end"/>
        </w:r>
      </w:hyperlink>
      <w:r w:rsidR="00096EEE" w:rsidRPr="00EA49A5">
        <w:t>.</w:t>
      </w:r>
    </w:p>
    <w:p w14:paraId="054169C0" w14:textId="61933C92" w:rsidR="00764D6A" w:rsidRDefault="00A51A7E" w:rsidP="00A51A7E">
      <w:pPr>
        <w:pStyle w:val="Caption"/>
      </w:pPr>
      <w:bookmarkStart w:id="13" w:name="_Ref121747717"/>
      <w:bookmarkStart w:id="14" w:name="_Toc121737446"/>
      <w:bookmarkStart w:id="15" w:name="_Toc121737563"/>
      <w:bookmarkStart w:id="16" w:name="_Toc201059540"/>
      <w:r>
        <w:t xml:space="preserve">Table </w:t>
      </w:r>
      <w:r w:rsidR="009D572B">
        <w:fldChar w:fldCharType="begin"/>
      </w:r>
      <w:r w:rsidR="009D572B">
        <w:instrText xml:space="preserve"> SEQ Table \* ARABIC </w:instrText>
      </w:r>
      <w:r w:rsidR="009D572B">
        <w:fldChar w:fldCharType="separate"/>
      </w:r>
      <w:r w:rsidR="00A52648">
        <w:rPr>
          <w:noProof/>
        </w:rPr>
        <w:t>2</w:t>
      </w:r>
      <w:r w:rsidR="009D572B">
        <w:rPr>
          <w:noProof/>
        </w:rPr>
        <w:fldChar w:fldCharType="end"/>
      </w:r>
      <w:bookmarkEnd w:id="13"/>
      <w:r>
        <w:t xml:space="preserve"> </w:t>
      </w:r>
      <w:r w:rsidRPr="00F04F89">
        <w:t xml:space="preserve">Summary of reports received and completed – 1 </w:t>
      </w:r>
      <w:r w:rsidR="00A7156E">
        <w:t>April</w:t>
      </w:r>
      <w:r w:rsidR="00B77639">
        <w:t xml:space="preserve"> 2025</w:t>
      </w:r>
      <w:r w:rsidRPr="00F04F89">
        <w:t xml:space="preserve"> to 3</w:t>
      </w:r>
      <w:r w:rsidR="00A7156E">
        <w:t xml:space="preserve">0 June </w:t>
      </w:r>
      <w:r w:rsidRPr="00F04F89">
        <w:t>202</w:t>
      </w:r>
      <w:bookmarkEnd w:id="14"/>
      <w:bookmarkEnd w:id="15"/>
      <w:r w:rsidR="00B77639">
        <w:t>5</w:t>
      </w:r>
      <w:bookmarkEnd w:id="16"/>
    </w:p>
    <w:tbl>
      <w:tblPr>
        <w:tblpPr w:leftFromText="180" w:rightFromText="180" w:vertAnchor="text" w:horzAnchor="margin" w:tblpY="-30"/>
        <w:tblW w:w="4979"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2681"/>
        <w:gridCol w:w="1587"/>
        <w:gridCol w:w="1588"/>
        <w:gridCol w:w="1588"/>
        <w:gridCol w:w="1588"/>
      </w:tblGrid>
      <w:tr w:rsidR="002D5A7D" w14:paraId="44610574" w14:textId="77777777" w:rsidTr="002D5A7D">
        <w:trPr>
          <w:cantSplit/>
          <w:tblHeader/>
        </w:trPr>
        <w:tc>
          <w:tcPr>
            <w:tcW w:w="2681" w:type="dxa"/>
            <w:tcMar>
              <w:left w:w="108" w:type="dxa"/>
              <w:right w:w="108" w:type="dxa"/>
            </w:tcMar>
          </w:tcPr>
          <w:p w14:paraId="3F42BDD8" w14:textId="77777777" w:rsidR="002D5A7D" w:rsidRDefault="002D5A7D" w:rsidP="002D5A7D">
            <w:pPr>
              <w:pStyle w:val="TableHeading"/>
              <w:keepNext w:val="0"/>
              <w:jc w:val="both"/>
            </w:pPr>
            <w:bookmarkStart w:id="17" w:name="Title_2"/>
            <w:bookmarkEnd w:id="17"/>
            <w:r w:rsidRPr="009306C6">
              <w:t>Report type</w:t>
            </w:r>
          </w:p>
        </w:tc>
        <w:tc>
          <w:tcPr>
            <w:tcW w:w="1587" w:type="dxa"/>
            <w:tcMar>
              <w:left w:w="108" w:type="dxa"/>
              <w:right w:w="108" w:type="dxa"/>
            </w:tcMar>
          </w:tcPr>
          <w:p w14:paraId="7E79E773" w14:textId="631F02E5" w:rsidR="002D5A7D" w:rsidRDefault="002D5A7D" w:rsidP="002D5A7D">
            <w:pPr>
              <w:pStyle w:val="TableHeading"/>
            </w:pPr>
            <w:r w:rsidRPr="009306C6">
              <w:t xml:space="preserve">Outstanding reports as </w:t>
            </w:r>
            <w:proofErr w:type="gramStart"/>
            <w:r w:rsidRPr="009306C6">
              <w:t>at</w:t>
            </w:r>
            <w:proofErr w:type="gramEnd"/>
            <w:r w:rsidRPr="009306C6">
              <w:t xml:space="preserve"> </w:t>
            </w:r>
            <w:r w:rsidR="009D572B">
              <w:t>3</w:t>
            </w:r>
            <w:r w:rsidR="00476180">
              <w:t>1 March</w:t>
            </w:r>
            <w:r w:rsidR="00254EAA">
              <w:t xml:space="preserve"> 202</w:t>
            </w:r>
            <w:r w:rsidR="00476180">
              <w:t>5</w:t>
            </w:r>
          </w:p>
        </w:tc>
        <w:tc>
          <w:tcPr>
            <w:tcW w:w="1588" w:type="dxa"/>
            <w:tcMar>
              <w:left w:w="108" w:type="dxa"/>
              <w:right w:w="108" w:type="dxa"/>
            </w:tcMar>
          </w:tcPr>
          <w:p w14:paraId="25B11AC5" w14:textId="77777777" w:rsidR="002D5A7D" w:rsidRDefault="002D5A7D" w:rsidP="002D5A7D">
            <w:pPr>
              <w:pStyle w:val="TableHeading"/>
            </w:pPr>
            <w:r w:rsidRPr="009306C6">
              <w:t>Reports received in current period</w:t>
            </w:r>
          </w:p>
        </w:tc>
        <w:tc>
          <w:tcPr>
            <w:tcW w:w="1588" w:type="dxa"/>
            <w:tcMar>
              <w:left w:w="108" w:type="dxa"/>
              <w:right w:w="108" w:type="dxa"/>
            </w:tcMar>
          </w:tcPr>
          <w:p w14:paraId="165CB1F0" w14:textId="77777777" w:rsidR="002D5A7D" w:rsidRDefault="002D5A7D" w:rsidP="002D5A7D">
            <w:pPr>
              <w:pStyle w:val="TableHeading"/>
            </w:pPr>
            <w:r w:rsidRPr="009306C6">
              <w:t>Assessments completed in current period</w:t>
            </w:r>
          </w:p>
        </w:tc>
        <w:tc>
          <w:tcPr>
            <w:tcW w:w="1588" w:type="dxa"/>
            <w:tcMar>
              <w:left w:w="108" w:type="dxa"/>
              <w:right w:w="108" w:type="dxa"/>
            </w:tcMar>
          </w:tcPr>
          <w:p w14:paraId="7D230AC4" w14:textId="3EE545AF" w:rsidR="002D5A7D" w:rsidRDefault="002D5A7D" w:rsidP="002D5A7D">
            <w:pPr>
              <w:pStyle w:val="TableHeading"/>
            </w:pPr>
            <w:r w:rsidRPr="009306C6">
              <w:t xml:space="preserve">Assessments remaining in progress as </w:t>
            </w:r>
            <w:proofErr w:type="gramStart"/>
            <w:r w:rsidRPr="009306C6">
              <w:t>at</w:t>
            </w:r>
            <w:proofErr w:type="gramEnd"/>
            <w:r w:rsidRPr="009306C6">
              <w:t xml:space="preserve"> </w:t>
            </w:r>
            <w:r w:rsidR="0063296A">
              <w:t>3</w:t>
            </w:r>
            <w:r w:rsidR="00A7156E">
              <w:t>0</w:t>
            </w:r>
            <w:r w:rsidR="00C74168">
              <w:t xml:space="preserve"> </w:t>
            </w:r>
            <w:r w:rsidR="00A7156E">
              <w:t>June</w:t>
            </w:r>
            <w:r w:rsidRPr="009306C6">
              <w:t xml:space="preserve"> 202</w:t>
            </w:r>
            <w:r w:rsidR="00B77639">
              <w:t>5</w:t>
            </w:r>
            <w:r w:rsidR="006C69A7">
              <w:t xml:space="preserve"> </w:t>
            </w:r>
            <w:r w:rsidRPr="002D5A7D">
              <w:rPr>
                <w:vertAlign w:val="superscript"/>
              </w:rPr>
              <w:t>a</w:t>
            </w:r>
            <w:r w:rsidRPr="009306C6">
              <w:t xml:space="preserve"> </w:t>
            </w:r>
          </w:p>
        </w:tc>
      </w:tr>
      <w:tr w:rsidR="002D5A7D" w14:paraId="7285E089" w14:textId="77777777" w:rsidTr="002D5A7D">
        <w:tc>
          <w:tcPr>
            <w:tcW w:w="2681" w:type="dxa"/>
            <w:tcMar>
              <w:left w:w="108" w:type="dxa"/>
              <w:right w:w="108" w:type="dxa"/>
            </w:tcMar>
          </w:tcPr>
          <w:p w14:paraId="591AFD8B" w14:textId="77777777" w:rsidR="002D5A7D" w:rsidRDefault="002D5A7D" w:rsidP="002D5A7D">
            <w:pPr>
              <w:pStyle w:val="TableText"/>
              <w:jc w:val="both"/>
            </w:pPr>
            <w:r w:rsidRPr="004A2CC1">
              <w:t>ESCAS</w:t>
            </w:r>
          </w:p>
        </w:tc>
        <w:tc>
          <w:tcPr>
            <w:tcW w:w="1587" w:type="dxa"/>
            <w:tcMar>
              <w:left w:w="108" w:type="dxa"/>
              <w:right w:w="108" w:type="dxa"/>
            </w:tcMar>
          </w:tcPr>
          <w:p w14:paraId="7B7DA57E" w14:textId="78A5F7F2" w:rsidR="002D5A7D" w:rsidRDefault="00B42465" w:rsidP="002D5A7D">
            <w:pPr>
              <w:pStyle w:val="TableText"/>
              <w:jc w:val="right"/>
            </w:pPr>
            <w:r>
              <w:t>0</w:t>
            </w:r>
          </w:p>
        </w:tc>
        <w:tc>
          <w:tcPr>
            <w:tcW w:w="1588" w:type="dxa"/>
            <w:tcMar>
              <w:left w:w="108" w:type="dxa"/>
              <w:right w:w="108" w:type="dxa"/>
            </w:tcMar>
          </w:tcPr>
          <w:p w14:paraId="1E42D779" w14:textId="7EA53711" w:rsidR="002D5A7D" w:rsidRDefault="00B42465" w:rsidP="002D5A7D">
            <w:pPr>
              <w:pStyle w:val="TableText"/>
              <w:jc w:val="right"/>
            </w:pPr>
            <w:r>
              <w:t>2</w:t>
            </w:r>
          </w:p>
        </w:tc>
        <w:tc>
          <w:tcPr>
            <w:tcW w:w="1588" w:type="dxa"/>
            <w:tcMar>
              <w:left w:w="108" w:type="dxa"/>
              <w:right w:w="108" w:type="dxa"/>
            </w:tcMar>
          </w:tcPr>
          <w:p w14:paraId="05510AD0" w14:textId="72B4167D" w:rsidR="002D5A7D" w:rsidRDefault="00B42465" w:rsidP="002D5A7D">
            <w:pPr>
              <w:pStyle w:val="TableText"/>
              <w:jc w:val="right"/>
            </w:pPr>
            <w:r>
              <w:t>0</w:t>
            </w:r>
          </w:p>
        </w:tc>
        <w:tc>
          <w:tcPr>
            <w:tcW w:w="1588" w:type="dxa"/>
            <w:tcMar>
              <w:left w:w="108" w:type="dxa"/>
              <w:right w:w="108" w:type="dxa"/>
            </w:tcMar>
          </w:tcPr>
          <w:p w14:paraId="1118767A" w14:textId="4F87C3AD" w:rsidR="002D5A7D" w:rsidRDefault="00B42465" w:rsidP="002D5A7D">
            <w:pPr>
              <w:pStyle w:val="TableText"/>
              <w:jc w:val="right"/>
            </w:pPr>
            <w:r>
              <w:t>2</w:t>
            </w:r>
          </w:p>
        </w:tc>
      </w:tr>
      <w:tr w:rsidR="002D5A7D" w14:paraId="18229B12" w14:textId="77777777" w:rsidTr="002D5A7D">
        <w:tc>
          <w:tcPr>
            <w:tcW w:w="2681" w:type="dxa"/>
            <w:tcMar>
              <w:left w:w="108" w:type="dxa"/>
              <w:right w:w="108" w:type="dxa"/>
            </w:tcMar>
          </w:tcPr>
          <w:p w14:paraId="1503ED25" w14:textId="0B371582" w:rsidR="002D5A7D" w:rsidRPr="00634405" w:rsidRDefault="00634405" w:rsidP="002D5A7D">
            <w:pPr>
              <w:pStyle w:val="TableText"/>
              <w:jc w:val="both"/>
              <w:rPr>
                <w:vertAlign w:val="superscript"/>
              </w:rPr>
            </w:pPr>
            <w:r>
              <w:t xml:space="preserve">Exporter notifications </w:t>
            </w:r>
          </w:p>
        </w:tc>
        <w:tc>
          <w:tcPr>
            <w:tcW w:w="1587" w:type="dxa"/>
            <w:tcMar>
              <w:left w:w="108" w:type="dxa"/>
              <w:right w:w="108" w:type="dxa"/>
            </w:tcMar>
          </w:tcPr>
          <w:p w14:paraId="52AD6434" w14:textId="57A1C918" w:rsidR="002D5A7D" w:rsidRDefault="00B42465" w:rsidP="002D5A7D">
            <w:pPr>
              <w:pStyle w:val="TableText"/>
              <w:jc w:val="right"/>
            </w:pPr>
            <w:r>
              <w:t>0</w:t>
            </w:r>
          </w:p>
        </w:tc>
        <w:tc>
          <w:tcPr>
            <w:tcW w:w="1588" w:type="dxa"/>
            <w:tcMar>
              <w:left w:w="108" w:type="dxa"/>
              <w:right w:w="108" w:type="dxa"/>
            </w:tcMar>
          </w:tcPr>
          <w:p w14:paraId="60EA0ED5" w14:textId="44515D15" w:rsidR="002D5A7D" w:rsidRDefault="00B42465" w:rsidP="002D5A7D">
            <w:pPr>
              <w:pStyle w:val="TableText"/>
              <w:jc w:val="right"/>
            </w:pPr>
            <w:r>
              <w:t>0</w:t>
            </w:r>
          </w:p>
        </w:tc>
        <w:tc>
          <w:tcPr>
            <w:tcW w:w="1588" w:type="dxa"/>
            <w:tcMar>
              <w:left w:w="108" w:type="dxa"/>
              <w:right w:w="108" w:type="dxa"/>
            </w:tcMar>
          </w:tcPr>
          <w:p w14:paraId="0E47E975" w14:textId="628C1443" w:rsidR="002D5A7D" w:rsidRDefault="00B42465" w:rsidP="002D5A7D">
            <w:pPr>
              <w:pStyle w:val="TableText"/>
              <w:jc w:val="right"/>
            </w:pPr>
            <w:r>
              <w:t>0</w:t>
            </w:r>
          </w:p>
        </w:tc>
        <w:tc>
          <w:tcPr>
            <w:tcW w:w="1588" w:type="dxa"/>
            <w:tcMar>
              <w:left w:w="108" w:type="dxa"/>
              <w:right w:w="108" w:type="dxa"/>
            </w:tcMar>
          </w:tcPr>
          <w:p w14:paraId="77D3EC71" w14:textId="61EE4918" w:rsidR="002D5A7D" w:rsidRDefault="00B42465" w:rsidP="002D5A7D">
            <w:pPr>
              <w:pStyle w:val="TableText"/>
              <w:jc w:val="right"/>
            </w:pPr>
            <w:r>
              <w:t>0</w:t>
            </w:r>
          </w:p>
        </w:tc>
      </w:tr>
      <w:tr w:rsidR="002D5A7D" w:rsidRPr="009D22E5" w14:paraId="2474AF93" w14:textId="77777777" w:rsidTr="002D5A7D">
        <w:tc>
          <w:tcPr>
            <w:tcW w:w="2681" w:type="dxa"/>
            <w:tcMar>
              <w:left w:w="108" w:type="dxa"/>
              <w:right w:w="108" w:type="dxa"/>
            </w:tcMar>
            <w:vAlign w:val="bottom"/>
          </w:tcPr>
          <w:p w14:paraId="02A3CA4C" w14:textId="77777777" w:rsidR="002D5A7D" w:rsidRDefault="002D5A7D" w:rsidP="002D5A7D">
            <w:pPr>
              <w:pStyle w:val="TableText"/>
              <w:jc w:val="both"/>
            </w:pPr>
            <w:r>
              <w:rPr>
                <w:rFonts w:ascii="Calibri" w:hAnsi="Calibri" w:cs="Calibri"/>
                <w:b/>
                <w:bCs/>
                <w:color w:val="000000"/>
              </w:rPr>
              <w:t>Total</w:t>
            </w:r>
          </w:p>
        </w:tc>
        <w:tc>
          <w:tcPr>
            <w:tcW w:w="1587" w:type="dxa"/>
            <w:tcMar>
              <w:left w:w="108" w:type="dxa"/>
              <w:right w:w="108" w:type="dxa"/>
            </w:tcMar>
          </w:tcPr>
          <w:p w14:paraId="60948765" w14:textId="191A079D" w:rsidR="002D5A7D" w:rsidRPr="009D22E5" w:rsidRDefault="00B42465" w:rsidP="002D5A7D">
            <w:pPr>
              <w:pStyle w:val="TableText"/>
              <w:jc w:val="right"/>
              <w:rPr>
                <w:b/>
                <w:bCs/>
              </w:rPr>
            </w:pPr>
            <w:r>
              <w:rPr>
                <w:b/>
                <w:bCs/>
              </w:rPr>
              <w:t>0</w:t>
            </w:r>
          </w:p>
        </w:tc>
        <w:tc>
          <w:tcPr>
            <w:tcW w:w="1588" w:type="dxa"/>
            <w:tcMar>
              <w:left w:w="108" w:type="dxa"/>
              <w:right w:w="108" w:type="dxa"/>
            </w:tcMar>
          </w:tcPr>
          <w:p w14:paraId="3D1B19F7" w14:textId="695EC93C" w:rsidR="002D5A7D" w:rsidRPr="009D22E5" w:rsidRDefault="00B42465" w:rsidP="002D5A7D">
            <w:pPr>
              <w:pStyle w:val="TableText"/>
              <w:jc w:val="right"/>
              <w:rPr>
                <w:b/>
                <w:bCs/>
              </w:rPr>
            </w:pPr>
            <w:r>
              <w:rPr>
                <w:b/>
                <w:bCs/>
              </w:rPr>
              <w:t>2</w:t>
            </w:r>
          </w:p>
        </w:tc>
        <w:tc>
          <w:tcPr>
            <w:tcW w:w="1588" w:type="dxa"/>
            <w:tcMar>
              <w:left w:w="108" w:type="dxa"/>
              <w:right w:w="108" w:type="dxa"/>
            </w:tcMar>
          </w:tcPr>
          <w:p w14:paraId="53BFF544" w14:textId="141B036A" w:rsidR="002D5A7D" w:rsidRPr="009D22E5" w:rsidRDefault="00B42465" w:rsidP="002D5A7D">
            <w:pPr>
              <w:pStyle w:val="TableText"/>
              <w:jc w:val="right"/>
              <w:rPr>
                <w:b/>
                <w:bCs/>
              </w:rPr>
            </w:pPr>
            <w:r>
              <w:rPr>
                <w:b/>
                <w:bCs/>
              </w:rPr>
              <w:t>0</w:t>
            </w:r>
          </w:p>
        </w:tc>
        <w:tc>
          <w:tcPr>
            <w:tcW w:w="1588" w:type="dxa"/>
            <w:tcMar>
              <w:left w:w="108" w:type="dxa"/>
              <w:right w:w="108" w:type="dxa"/>
            </w:tcMar>
          </w:tcPr>
          <w:p w14:paraId="0631180F" w14:textId="2820B954" w:rsidR="002D5A7D" w:rsidRPr="009D22E5" w:rsidRDefault="00B42465" w:rsidP="002D5A7D">
            <w:pPr>
              <w:pStyle w:val="TableText"/>
              <w:jc w:val="right"/>
              <w:rPr>
                <w:b/>
                <w:bCs/>
              </w:rPr>
            </w:pPr>
            <w:r>
              <w:rPr>
                <w:b/>
                <w:bCs/>
              </w:rPr>
              <w:t>2</w:t>
            </w:r>
          </w:p>
        </w:tc>
      </w:tr>
    </w:tbl>
    <w:p w14:paraId="13E99553" w14:textId="331A4E3B" w:rsidR="002D5A7D" w:rsidRDefault="005B591B" w:rsidP="002B6509">
      <w:pPr>
        <w:pStyle w:val="FigureTableNoteSource"/>
        <w:spacing w:after="120"/>
        <w:contextualSpacing w:val="0"/>
      </w:pPr>
      <w:r w:rsidRPr="005B591B">
        <w:rPr>
          <w:b/>
          <w:bCs/>
        </w:rPr>
        <w:t>a</w:t>
      </w:r>
      <w:r>
        <w:t xml:space="preserve"> </w:t>
      </w:r>
      <w:proofErr w:type="spellStart"/>
      <w:r w:rsidR="005B3FF8" w:rsidRPr="005B3FF8">
        <w:t>A</w:t>
      </w:r>
      <w:proofErr w:type="spellEnd"/>
      <w:r w:rsidR="005B3FF8" w:rsidRPr="005B3FF8">
        <w:t xml:space="preserve"> summary of assessments in progress is provided in Section </w:t>
      </w:r>
      <w:r w:rsidR="00E75F44">
        <w:t>4</w:t>
      </w:r>
      <w:r w:rsidR="00640763" w:rsidRPr="005B3FF8">
        <w:t xml:space="preserve"> </w:t>
      </w:r>
      <w:r w:rsidR="005B3FF8" w:rsidRPr="005B3FF8">
        <w:t>of this report.</w:t>
      </w:r>
    </w:p>
    <w:p w14:paraId="7F5D3FCD" w14:textId="7172FE2F" w:rsidR="00A13A27" w:rsidRPr="00B42465" w:rsidRDefault="00A13A27" w:rsidP="002E1AFB">
      <w:pPr>
        <w:pStyle w:val="Heading2"/>
      </w:pPr>
      <w:bookmarkStart w:id="18" w:name="_Toc201059533"/>
      <w:r w:rsidRPr="00B42465">
        <w:lastRenderedPageBreak/>
        <w:t>Summary of ESCAS non-compliance assessments</w:t>
      </w:r>
      <w:bookmarkEnd w:id="18"/>
    </w:p>
    <w:p w14:paraId="6ABFEB6B" w14:textId="7ED1F21D" w:rsidR="00B42465" w:rsidRPr="00B42465" w:rsidRDefault="00B42465" w:rsidP="00B42465">
      <w:pPr>
        <w:rPr>
          <w:lang w:eastAsia="ja-JP"/>
        </w:rPr>
      </w:pPr>
      <w:r w:rsidRPr="00B42465">
        <w:rPr>
          <w:lang w:eastAsia="ja-JP"/>
        </w:rPr>
        <w:t>No ESCAS non-compliance assessments were completed in this period.</w:t>
      </w:r>
    </w:p>
    <w:p w14:paraId="219160D0" w14:textId="7E73BB1B" w:rsidR="00DF2460" w:rsidRPr="00B42465" w:rsidRDefault="00DF2460" w:rsidP="002E1AFB">
      <w:pPr>
        <w:pStyle w:val="Heading2"/>
      </w:pPr>
      <w:bookmarkStart w:id="19" w:name="_Appendix_A:_Statistical"/>
      <w:bookmarkStart w:id="20" w:name="_Toc121497009"/>
      <w:bookmarkStart w:id="21" w:name="_Toc201059537"/>
      <w:bookmarkStart w:id="22" w:name="_Toc430782160"/>
      <w:bookmarkEnd w:id="19"/>
      <w:r w:rsidRPr="00B42465">
        <w:lastRenderedPageBreak/>
        <w:t>E</w:t>
      </w:r>
      <w:r w:rsidR="00634405" w:rsidRPr="00B42465">
        <w:t>xporter</w:t>
      </w:r>
      <w:r w:rsidRPr="00B42465">
        <w:t xml:space="preserve"> </w:t>
      </w:r>
      <w:r w:rsidR="00634405" w:rsidRPr="00B42465">
        <w:t xml:space="preserve">notifications: </w:t>
      </w:r>
      <w:r w:rsidRPr="00B42465">
        <w:t>issues identified and addressed by exporters</w:t>
      </w:r>
      <w:bookmarkEnd w:id="20"/>
      <w:bookmarkEnd w:id="21"/>
    </w:p>
    <w:p w14:paraId="7A1EC5B7" w14:textId="233B86AC" w:rsidR="00B42465" w:rsidRDefault="00133506" w:rsidP="00B42465">
      <w:bookmarkStart w:id="23" w:name="_Toc121497010"/>
      <w:bookmarkStart w:id="24" w:name="_Ref121862323"/>
      <w:bookmarkStart w:id="25" w:name="_Toc201059538"/>
      <w:r>
        <w:t>No issues were identified and addressed by exporters during this period.</w:t>
      </w:r>
    </w:p>
    <w:p w14:paraId="194388A6" w14:textId="6EC04CFA" w:rsidR="002F1D11" w:rsidRPr="00593EEF" w:rsidRDefault="00F341AD" w:rsidP="002E1AFB">
      <w:pPr>
        <w:pStyle w:val="Heading2"/>
      </w:pPr>
      <w:r w:rsidRPr="00593EEF">
        <w:lastRenderedPageBreak/>
        <w:t>S</w:t>
      </w:r>
      <w:r w:rsidR="002F1D11" w:rsidRPr="00593EEF">
        <w:t xml:space="preserve">ummary of assessments in progress as </w:t>
      </w:r>
      <w:proofErr w:type="gramStart"/>
      <w:r w:rsidR="002F1D11" w:rsidRPr="00593EEF">
        <w:t>at</w:t>
      </w:r>
      <w:proofErr w:type="gramEnd"/>
      <w:r w:rsidR="002F1D11" w:rsidRPr="00593EEF">
        <w:t xml:space="preserve"> </w:t>
      </w:r>
      <w:r w:rsidR="005A4CA1" w:rsidRPr="00593EEF">
        <w:t>3</w:t>
      </w:r>
      <w:r w:rsidR="00593EEF" w:rsidRPr="00593EEF">
        <w:t>0</w:t>
      </w:r>
      <w:r w:rsidR="005A4CA1" w:rsidRPr="00593EEF">
        <w:t xml:space="preserve"> </w:t>
      </w:r>
      <w:bookmarkEnd w:id="23"/>
      <w:bookmarkEnd w:id="24"/>
      <w:bookmarkEnd w:id="25"/>
      <w:r w:rsidR="00593EEF" w:rsidRPr="00593EEF">
        <w:t>June 2025</w:t>
      </w:r>
    </w:p>
    <w:p w14:paraId="1886584B" w14:textId="306484B1" w:rsidR="00736D8A" w:rsidRPr="00593EEF" w:rsidRDefault="005E53B7" w:rsidP="00A37CCA">
      <w:pPr>
        <w:pStyle w:val="Caption"/>
        <w:spacing w:before="120" w:line="276" w:lineRule="auto"/>
        <w:rPr>
          <w:rFonts w:asciiTheme="minorHAnsi" w:hAnsiTheme="minorHAnsi"/>
          <w:b w:val="0"/>
          <w:bCs w:val="0"/>
          <w:sz w:val="22"/>
          <w:szCs w:val="22"/>
        </w:rPr>
      </w:pPr>
      <w:r w:rsidRPr="00593EEF">
        <w:rPr>
          <w:rFonts w:asciiTheme="minorHAnsi" w:hAnsiTheme="minorHAnsi"/>
          <w:b w:val="0"/>
          <w:bCs w:val="0"/>
          <w:sz w:val="22"/>
          <w:szCs w:val="22"/>
        </w:rPr>
        <w:fldChar w:fldCharType="begin"/>
      </w:r>
      <w:r w:rsidRPr="00593EEF">
        <w:rPr>
          <w:rFonts w:asciiTheme="minorHAnsi" w:hAnsiTheme="minorHAnsi"/>
          <w:b w:val="0"/>
          <w:bCs w:val="0"/>
          <w:sz w:val="22"/>
          <w:szCs w:val="22"/>
        </w:rPr>
        <w:instrText xml:space="preserve"> REF _Ref121747735 \h  \* MERGEFORMAT </w:instrText>
      </w:r>
      <w:r w:rsidRPr="00593EEF">
        <w:rPr>
          <w:rFonts w:asciiTheme="minorHAnsi" w:hAnsiTheme="minorHAnsi"/>
          <w:b w:val="0"/>
          <w:bCs w:val="0"/>
          <w:sz w:val="22"/>
          <w:szCs w:val="22"/>
        </w:rPr>
      </w:r>
      <w:r w:rsidRPr="00593EEF">
        <w:rPr>
          <w:rFonts w:asciiTheme="minorHAnsi" w:hAnsiTheme="minorHAnsi"/>
          <w:b w:val="0"/>
          <w:bCs w:val="0"/>
          <w:sz w:val="22"/>
          <w:szCs w:val="22"/>
        </w:rPr>
        <w:fldChar w:fldCharType="separate"/>
      </w:r>
      <w:r w:rsidR="00A52648" w:rsidRPr="00593EEF">
        <w:rPr>
          <w:b w:val="0"/>
          <w:bCs w:val="0"/>
        </w:rPr>
        <w:t xml:space="preserve">Table </w:t>
      </w:r>
      <w:r w:rsidR="00CA7E14">
        <w:rPr>
          <w:b w:val="0"/>
          <w:bCs w:val="0"/>
        </w:rPr>
        <w:t>3</w:t>
      </w:r>
      <w:r w:rsidR="00A52648" w:rsidRPr="00593EEF">
        <w:t xml:space="preserve"> </w:t>
      </w:r>
      <w:r w:rsidRPr="00593EEF">
        <w:rPr>
          <w:rFonts w:asciiTheme="minorHAnsi" w:hAnsiTheme="minorHAnsi"/>
          <w:b w:val="0"/>
          <w:bCs w:val="0"/>
          <w:sz w:val="22"/>
          <w:szCs w:val="22"/>
        </w:rPr>
        <w:fldChar w:fldCharType="end"/>
      </w:r>
      <w:r w:rsidR="00736D8A" w:rsidRPr="00593EEF">
        <w:rPr>
          <w:rFonts w:asciiTheme="minorHAnsi" w:hAnsiTheme="minorHAnsi"/>
          <w:b w:val="0"/>
          <w:bCs w:val="0"/>
          <w:sz w:val="22"/>
          <w:szCs w:val="22"/>
        </w:rPr>
        <w:t>provide</w:t>
      </w:r>
      <w:r w:rsidR="00B47737" w:rsidRPr="00593EEF">
        <w:rPr>
          <w:rFonts w:asciiTheme="minorHAnsi" w:hAnsiTheme="minorHAnsi"/>
          <w:b w:val="0"/>
          <w:bCs w:val="0"/>
          <w:sz w:val="22"/>
          <w:szCs w:val="22"/>
        </w:rPr>
        <w:t>s</w:t>
      </w:r>
      <w:r w:rsidR="00736D8A" w:rsidRPr="00593EEF">
        <w:rPr>
          <w:rFonts w:asciiTheme="minorHAnsi" w:hAnsiTheme="minorHAnsi"/>
          <w:b w:val="0"/>
          <w:bCs w:val="0"/>
          <w:sz w:val="22"/>
          <w:szCs w:val="22"/>
        </w:rPr>
        <w:t xml:space="preserve"> an overview of all regulatory performance assessments in progress as </w:t>
      </w:r>
      <w:proofErr w:type="gramStart"/>
      <w:r w:rsidR="00736D8A" w:rsidRPr="00593EEF">
        <w:rPr>
          <w:rFonts w:asciiTheme="minorHAnsi" w:hAnsiTheme="minorHAnsi"/>
          <w:b w:val="0"/>
          <w:bCs w:val="0"/>
          <w:sz w:val="22"/>
          <w:szCs w:val="22"/>
        </w:rPr>
        <w:t>at</w:t>
      </w:r>
      <w:proofErr w:type="gramEnd"/>
      <w:r w:rsidR="00736D8A" w:rsidRPr="00593EEF">
        <w:rPr>
          <w:rFonts w:asciiTheme="minorHAnsi" w:hAnsiTheme="minorHAnsi"/>
          <w:b w:val="0"/>
          <w:bCs w:val="0"/>
          <w:sz w:val="22"/>
          <w:szCs w:val="22"/>
        </w:rPr>
        <w:t xml:space="preserve"> </w:t>
      </w:r>
      <w:r w:rsidR="0094743C" w:rsidRPr="00593EEF">
        <w:rPr>
          <w:rFonts w:asciiTheme="minorHAnsi" w:hAnsiTheme="minorHAnsi"/>
          <w:b w:val="0"/>
          <w:bCs w:val="0"/>
          <w:sz w:val="22"/>
          <w:szCs w:val="22"/>
        </w:rPr>
        <w:t>3</w:t>
      </w:r>
      <w:r w:rsidR="00593EEF" w:rsidRPr="00593EEF">
        <w:rPr>
          <w:rFonts w:asciiTheme="minorHAnsi" w:hAnsiTheme="minorHAnsi"/>
          <w:b w:val="0"/>
          <w:bCs w:val="0"/>
          <w:sz w:val="22"/>
          <w:szCs w:val="22"/>
        </w:rPr>
        <w:t>0</w:t>
      </w:r>
      <w:r w:rsidR="0094743C" w:rsidRPr="00593EEF">
        <w:rPr>
          <w:rFonts w:asciiTheme="minorHAnsi" w:hAnsiTheme="minorHAnsi"/>
          <w:b w:val="0"/>
          <w:bCs w:val="0"/>
          <w:sz w:val="22"/>
          <w:szCs w:val="22"/>
        </w:rPr>
        <w:t xml:space="preserve"> </w:t>
      </w:r>
      <w:r w:rsidR="00593EEF" w:rsidRPr="00593EEF">
        <w:rPr>
          <w:rFonts w:asciiTheme="minorHAnsi" w:hAnsiTheme="minorHAnsi"/>
          <w:b w:val="0"/>
          <w:bCs w:val="0"/>
          <w:sz w:val="22"/>
          <w:szCs w:val="22"/>
        </w:rPr>
        <w:t>June 2025</w:t>
      </w:r>
      <w:r w:rsidR="00736D8A" w:rsidRPr="00593EEF">
        <w:rPr>
          <w:rFonts w:asciiTheme="minorHAnsi" w:hAnsiTheme="minorHAnsi"/>
          <w:b w:val="0"/>
          <w:bCs w:val="0"/>
          <w:sz w:val="22"/>
          <w:szCs w:val="22"/>
        </w:rPr>
        <w:t xml:space="preserve">. The status of all reviews can be found at </w:t>
      </w:r>
      <w:hyperlink r:id="rId19" w:history="1">
        <w:r w:rsidR="00736D8A" w:rsidRPr="00593EEF">
          <w:rPr>
            <w:rStyle w:val="Hyperlink"/>
            <w:rFonts w:asciiTheme="minorHAnsi" w:hAnsiTheme="minorHAnsi"/>
            <w:b w:val="0"/>
            <w:bCs w:val="0"/>
            <w:sz w:val="22"/>
            <w:szCs w:val="22"/>
          </w:rPr>
          <w:t>ESCAS Investigations</w:t>
        </w:r>
      </w:hyperlink>
      <w:r w:rsidR="00736D8A" w:rsidRPr="00593EEF">
        <w:rPr>
          <w:rFonts w:asciiTheme="minorHAnsi" w:hAnsiTheme="minorHAnsi"/>
          <w:b w:val="0"/>
          <w:bCs w:val="0"/>
          <w:sz w:val="22"/>
          <w:szCs w:val="22"/>
        </w:rPr>
        <w:t>.</w:t>
      </w:r>
    </w:p>
    <w:p w14:paraId="688ACFF1" w14:textId="4D656F53" w:rsidR="00032920" w:rsidRPr="00593EEF" w:rsidRDefault="00856E24" w:rsidP="00856E24">
      <w:pPr>
        <w:pStyle w:val="Caption"/>
      </w:pPr>
      <w:bookmarkStart w:id="26" w:name="_Ref121747735"/>
      <w:bookmarkStart w:id="27" w:name="_Toc121737448"/>
      <w:bookmarkStart w:id="28" w:name="_Toc121737565"/>
      <w:bookmarkStart w:id="29" w:name="_Toc121864064"/>
      <w:bookmarkStart w:id="30" w:name="_Toc201059542"/>
      <w:r w:rsidRPr="00593EEF">
        <w:t xml:space="preserve">Table </w:t>
      </w:r>
      <w:r w:rsidR="00CA7E14">
        <w:t>3</w:t>
      </w:r>
      <w:r w:rsidRPr="00593EEF">
        <w:t xml:space="preserve"> </w:t>
      </w:r>
      <w:bookmarkEnd w:id="26"/>
      <w:r w:rsidR="00A51A7E" w:rsidRPr="00593EEF">
        <w:t xml:space="preserve">Summary of ESCAS investigations in progress as </w:t>
      </w:r>
      <w:proofErr w:type="gramStart"/>
      <w:r w:rsidR="00A51A7E" w:rsidRPr="00593EEF">
        <w:t>at</w:t>
      </w:r>
      <w:proofErr w:type="gramEnd"/>
      <w:r w:rsidR="00A51A7E" w:rsidRPr="00593EEF">
        <w:t xml:space="preserve"> </w:t>
      </w:r>
      <w:r w:rsidR="0094743C" w:rsidRPr="00593EEF">
        <w:t>3</w:t>
      </w:r>
      <w:r w:rsidR="00593EEF" w:rsidRPr="00593EEF">
        <w:t>0</w:t>
      </w:r>
      <w:r w:rsidR="00A51A7E" w:rsidRPr="00593EEF">
        <w:t xml:space="preserve"> </w:t>
      </w:r>
      <w:bookmarkEnd w:id="27"/>
      <w:bookmarkEnd w:id="28"/>
      <w:bookmarkEnd w:id="29"/>
      <w:bookmarkEnd w:id="30"/>
      <w:r w:rsidR="00593EEF" w:rsidRPr="00593EEF">
        <w:t>June 2025</w:t>
      </w:r>
    </w:p>
    <w:tbl>
      <w:tblPr>
        <w:tblpPr w:leftFromText="180" w:rightFromText="180" w:vertAnchor="text" w:horzAnchor="margin" w:tblpY="5"/>
        <w:tblW w:w="5057" w:type="pct"/>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527"/>
        <w:gridCol w:w="1418"/>
        <w:gridCol w:w="1843"/>
        <w:gridCol w:w="1417"/>
        <w:gridCol w:w="1559"/>
        <w:gridCol w:w="2409"/>
      </w:tblGrid>
      <w:tr w:rsidR="00591F48" w:rsidRPr="00593EEF" w14:paraId="50256B41" w14:textId="77777777" w:rsidTr="00591F48">
        <w:trPr>
          <w:cantSplit/>
          <w:tblHeader/>
        </w:trPr>
        <w:tc>
          <w:tcPr>
            <w:tcW w:w="527" w:type="dxa"/>
          </w:tcPr>
          <w:p w14:paraId="4FD4AF22" w14:textId="77777777" w:rsidR="00591F48" w:rsidRPr="00593EEF" w:rsidRDefault="00591F48" w:rsidP="00C3521E">
            <w:pPr>
              <w:pStyle w:val="TableHeading"/>
              <w:keepNext w:val="0"/>
            </w:pPr>
            <w:bookmarkStart w:id="31" w:name="Title_4"/>
            <w:bookmarkEnd w:id="31"/>
            <w:bookmarkEnd w:id="22"/>
            <w:r w:rsidRPr="00593EEF">
              <w:t>#</w:t>
            </w:r>
          </w:p>
        </w:tc>
        <w:tc>
          <w:tcPr>
            <w:tcW w:w="1418" w:type="dxa"/>
            <w:tcMar>
              <w:left w:w="108" w:type="dxa"/>
              <w:right w:w="108" w:type="dxa"/>
            </w:tcMar>
          </w:tcPr>
          <w:p w14:paraId="2D4F7E13" w14:textId="77777777" w:rsidR="00591F48" w:rsidRPr="00593EEF" w:rsidRDefault="00591F48" w:rsidP="00C3521E">
            <w:pPr>
              <w:pStyle w:val="TableHeading"/>
              <w:keepNext w:val="0"/>
            </w:pPr>
            <w:r w:rsidRPr="00593EEF">
              <w:rPr>
                <w:lang w:eastAsia="en-AU"/>
              </w:rPr>
              <w:t>Date reported</w:t>
            </w:r>
          </w:p>
        </w:tc>
        <w:tc>
          <w:tcPr>
            <w:tcW w:w="1843" w:type="dxa"/>
            <w:tcMar>
              <w:left w:w="108" w:type="dxa"/>
              <w:right w:w="108" w:type="dxa"/>
            </w:tcMar>
          </w:tcPr>
          <w:p w14:paraId="5DA466C2" w14:textId="77777777" w:rsidR="00591F48" w:rsidRPr="00593EEF" w:rsidRDefault="00591F48" w:rsidP="00C3521E">
            <w:pPr>
              <w:pStyle w:val="TableHeading"/>
            </w:pPr>
            <w:r w:rsidRPr="00593EEF">
              <w:rPr>
                <w:lang w:eastAsia="en-AU"/>
              </w:rPr>
              <w:t>Type</w:t>
            </w:r>
          </w:p>
        </w:tc>
        <w:tc>
          <w:tcPr>
            <w:tcW w:w="1417" w:type="dxa"/>
            <w:tcMar>
              <w:left w:w="108" w:type="dxa"/>
              <w:right w:w="108" w:type="dxa"/>
            </w:tcMar>
          </w:tcPr>
          <w:p w14:paraId="070701BD" w14:textId="77777777" w:rsidR="00591F48" w:rsidRPr="00593EEF" w:rsidRDefault="00591F48" w:rsidP="00C3521E">
            <w:pPr>
              <w:pStyle w:val="TableHeading"/>
            </w:pPr>
            <w:r w:rsidRPr="00593EEF">
              <w:rPr>
                <w:lang w:eastAsia="en-AU"/>
              </w:rPr>
              <w:t>Market</w:t>
            </w:r>
          </w:p>
        </w:tc>
        <w:tc>
          <w:tcPr>
            <w:tcW w:w="1559" w:type="dxa"/>
            <w:tcMar>
              <w:left w:w="108" w:type="dxa"/>
              <w:right w:w="108" w:type="dxa"/>
            </w:tcMar>
          </w:tcPr>
          <w:p w14:paraId="32DA5A4C" w14:textId="77777777" w:rsidR="00591F48" w:rsidRPr="00593EEF" w:rsidRDefault="00591F48" w:rsidP="00C3521E">
            <w:pPr>
              <w:pStyle w:val="TableHeading"/>
            </w:pPr>
            <w:r w:rsidRPr="00593EEF">
              <w:rPr>
                <w:lang w:eastAsia="en-AU"/>
              </w:rPr>
              <w:t>Species</w:t>
            </w:r>
          </w:p>
        </w:tc>
        <w:tc>
          <w:tcPr>
            <w:tcW w:w="2409" w:type="dxa"/>
            <w:tcMar>
              <w:left w:w="108" w:type="dxa"/>
              <w:right w:w="108" w:type="dxa"/>
            </w:tcMar>
          </w:tcPr>
          <w:p w14:paraId="7DC6D6A5" w14:textId="1E41B525" w:rsidR="00591F48" w:rsidRPr="00593EEF" w:rsidRDefault="00591F48" w:rsidP="00C3521E">
            <w:pPr>
              <w:pStyle w:val="TableHeading"/>
            </w:pPr>
            <w:r w:rsidRPr="00593EEF">
              <w:rPr>
                <w:lang w:eastAsia="en-AU"/>
              </w:rPr>
              <w:t>Report</w:t>
            </w:r>
          </w:p>
        </w:tc>
      </w:tr>
      <w:tr w:rsidR="00591F48" w:rsidRPr="004557B2" w14:paraId="5CF0D186" w14:textId="77777777" w:rsidTr="00591F48">
        <w:trPr>
          <w:cantSplit/>
          <w:tblHeader/>
        </w:trPr>
        <w:tc>
          <w:tcPr>
            <w:tcW w:w="527" w:type="dxa"/>
          </w:tcPr>
          <w:p w14:paraId="3020C99B" w14:textId="457A9BBF" w:rsidR="00591F48" w:rsidRPr="00593EEF" w:rsidRDefault="00593EEF" w:rsidP="00C3521E">
            <w:pPr>
              <w:pStyle w:val="TableHeading"/>
              <w:keepNext w:val="0"/>
              <w:rPr>
                <w:b w:val="0"/>
                <w:bCs/>
              </w:rPr>
            </w:pPr>
            <w:r w:rsidRPr="00593EEF">
              <w:rPr>
                <w:b w:val="0"/>
                <w:bCs/>
              </w:rPr>
              <w:t>194</w:t>
            </w:r>
          </w:p>
        </w:tc>
        <w:tc>
          <w:tcPr>
            <w:tcW w:w="1418" w:type="dxa"/>
            <w:tcMar>
              <w:left w:w="108" w:type="dxa"/>
              <w:right w:w="108" w:type="dxa"/>
            </w:tcMar>
          </w:tcPr>
          <w:p w14:paraId="74E312DA" w14:textId="5B5FC1E7" w:rsidR="00591F48" w:rsidRPr="00593EEF" w:rsidRDefault="00593EEF" w:rsidP="00C3521E">
            <w:pPr>
              <w:pStyle w:val="TableHeading"/>
              <w:keepNext w:val="0"/>
              <w:rPr>
                <w:b w:val="0"/>
                <w:bCs/>
                <w:lang w:eastAsia="en-AU"/>
              </w:rPr>
            </w:pPr>
            <w:r w:rsidRPr="00593EEF">
              <w:rPr>
                <w:b w:val="0"/>
                <w:bCs/>
                <w:lang w:eastAsia="en-AU"/>
              </w:rPr>
              <w:t>June 2025</w:t>
            </w:r>
          </w:p>
        </w:tc>
        <w:tc>
          <w:tcPr>
            <w:tcW w:w="1843" w:type="dxa"/>
            <w:tcMar>
              <w:left w:w="108" w:type="dxa"/>
              <w:right w:w="108" w:type="dxa"/>
            </w:tcMar>
          </w:tcPr>
          <w:p w14:paraId="46572357" w14:textId="2B993D8F" w:rsidR="00591F48" w:rsidRPr="00593EEF" w:rsidRDefault="00E75F44" w:rsidP="00C3521E">
            <w:pPr>
              <w:pStyle w:val="TableHeading"/>
              <w:rPr>
                <w:b w:val="0"/>
                <w:bCs/>
                <w:lang w:eastAsia="en-AU"/>
              </w:rPr>
            </w:pPr>
            <w:r>
              <w:rPr>
                <w:b w:val="0"/>
                <w:bCs/>
                <w:lang w:eastAsia="en-AU"/>
              </w:rPr>
              <w:t>Self-reported by exporters</w:t>
            </w:r>
          </w:p>
        </w:tc>
        <w:tc>
          <w:tcPr>
            <w:tcW w:w="1417" w:type="dxa"/>
            <w:tcMar>
              <w:left w:w="108" w:type="dxa"/>
              <w:right w:w="108" w:type="dxa"/>
            </w:tcMar>
          </w:tcPr>
          <w:p w14:paraId="17F39B0C" w14:textId="3DD2D599" w:rsidR="00591F48" w:rsidRPr="00593EEF" w:rsidRDefault="00593EEF" w:rsidP="00C3521E">
            <w:pPr>
              <w:pStyle w:val="TableHeading"/>
              <w:rPr>
                <w:b w:val="0"/>
                <w:bCs/>
                <w:lang w:eastAsia="en-AU"/>
              </w:rPr>
            </w:pPr>
            <w:r w:rsidRPr="00593EEF">
              <w:rPr>
                <w:b w:val="0"/>
                <w:bCs/>
                <w:lang w:eastAsia="en-AU"/>
              </w:rPr>
              <w:t>Malaysia</w:t>
            </w:r>
          </w:p>
        </w:tc>
        <w:tc>
          <w:tcPr>
            <w:tcW w:w="1559" w:type="dxa"/>
            <w:tcMar>
              <w:left w:w="108" w:type="dxa"/>
              <w:right w:w="108" w:type="dxa"/>
            </w:tcMar>
          </w:tcPr>
          <w:p w14:paraId="778FD80C" w14:textId="589F8ADB" w:rsidR="00591F48" w:rsidRPr="00593EEF" w:rsidRDefault="00593EEF" w:rsidP="00C3521E">
            <w:pPr>
              <w:pStyle w:val="TableHeading"/>
              <w:rPr>
                <w:b w:val="0"/>
                <w:bCs/>
                <w:lang w:eastAsia="en-AU"/>
              </w:rPr>
            </w:pPr>
            <w:r w:rsidRPr="00593EEF">
              <w:rPr>
                <w:b w:val="0"/>
                <w:bCs/>
                <w:lang w:eastAsia="en-AU"/>
              </w:rPr>
              <w:t>Sheep and Goats</w:t>
            </w:r>
          </w:p>
        </w:tc>
        <w:tc>
          <w:tcPr>
            <w:tcW w:w="2409" w:type="dxa"/>
            <w:tcMar>
              <w:left w:w="108" w:type="dxa"/>
              <w:right w:w="108" w:type="dxa"/>
            </w:tcMar>
          </w:tcPr>
          <w:p w14:paraId="64604981" w14:textId="1337EEC6" w:rsidR="00591F48" w:rsidRPr="004557B2" w:rsidRDefault="00593EEF" w:rsidP="00C3521E">
            <w:pPr>
              <w:pStyle w:val="TableHeading"/>
              <w:rPr>
                <w:b w:val="0"/>
                <w:bCs/>
                <w:lang w:eastAsia="en-AU"/>
              </w:rPr>
            </w:pPr>
            <w:r w:rsidRPr="00593EEF">
              <w:rPr>
                <w:b w:val="0"/>
                <w:bCs/>
                <w:lang w:eastAsia="en-AU"/>
              </w:rPr>
              <w:t>Loss of control and traceability an</w:t>
            </w:r>
            <w:r w:rsidR="00E75F44">
              <w:rPr>
                <w:b w:val="0"/>
                <w:bCs/>
                <w:lang w:eastAsia="en-AU"/>
              </w:rPr>
              <w:t>d</w:t>
            </w:r>
            <w:r w:rsidRPr="00593EEF">
              <w:rPr>
                <w:b w:val="0"/>
                <w:bCs/>
                <w:lang w:eastAsia="en-AU"/>
              </w:rPr>
              <w:t xml:space="preserve"> animal welfare concerns</w:t>
            </w:r>
          </w:p>
        </w:tc>
      </w:tr>
      <w:tr w:rsidR="00593EEF" w:rsidRPr="004557B2" w14:paraId="5040FAF2" w14:textId="77777777" w:rsidTr="00591F48">
        <w:trPr>
          <w:cantSplit/>
          <w:tblHeader/>
        </w:trPr>
        <w:tc>
          <w:tcPr>
            <w:tcW w:w="527" w:type="dxa"/>
          </w:tcPr>
          <w:p w14:paraId="113E883D" w14:textId="232CDE77" w:rsidR="00593EEF" w:rsidRPr="00593EEF" w:rsidRDefault="00593EEF" w:rsidP="00C3521E">
            <w:pPr>
              <w:pStyle w:val="TableHeading"/>
              <w:keepNext w:val="0"/>
              <w:rPr>
                <w:b w:val="0"/>
                <w:bCs/>
              </w:rPr>
            </w:pPr>
            <w:r>
              <w:rPr>
                <w:b w:val="0"/>
                <w:bCs/>
              </w:rPr>
              <w:t>195</w:t>
            </w:r>
          </w:p>
        </w:tc>
        <w:tc>
          <w:tcPr>
            <w:tcW w:w="1418" w:type="dxa"/>
            <w:tcMar>
              <w:left w:w="108" w:type="dxa"/>
              <w:right w:w="108" w:type="dxa"/>
            </w:tcMar>
          </w:tcPr>
          <w:p w14:paraId="26FD4DE0" w14:textId="2419E183" w:rsidR="00593EEF" w:rsidRPr="00593EEF" w:rsidRDefault="00593EEF" w:rsidP="00C3521E">
            <w:pPr>
              <w:pStyle w:val="TableHeading"/>
              <w:keepNext w:val="0"/>
              <w:rPr>
                <w:b w:val="0"/>
                <w:bCs/>
                <w:lang w:eastAsia="en-AU"/>
              </w:rPr>
            </w:pPr>
            <w:r>
              <w:rPr>
                <w:b w:val="0"/>
                <w:bCs/>
                <w:lang w:eastAsia="en-AU"/>
              </w:rPr>
              <w:t>June 2025</w:t>
            </w:r>
          </w:p>
        </w:tc>
        <w:tc>
          <w:tcPr>
            <w:tcW w:w="1843" w:type="dxa"/>
            <w:tcMar>
              <w:left w:w="108" w:type="dxa"/>
              <w:right w:w="108" w:type="dxa"/>
            </w:tcMar>
          </w:tcPr>
          <w:p w14:paraId="5EA14950" w14:textId="59A6718C" w:rsidR="00593EEF" w:rsidRPr="00593EEF" w:rsidRDefault="00593EEF" w:rsidP="00C3521E">
            <w:pPr>
              <w:pStyle w:val="TableHeading"/>
              <w:rPr>
                <w:b w:val="0"/>
                <w:bCs/>
                <w:lang w:eastAsia="en-AU"/>
              </w:rPr>
            </w:pPr>
            <w:r>
              <w:rPr>
                <w:b w:val="0"/>
                <w:bCs/>
                <w:lang w:eastAsia="en-AU"/>
              </w:rPr>
              <w:t>Third party report</w:t>
            </w:r>
          </w:p>
        </w:tc>
        <w:tc>
          <w:tcPr>
            <w:tcW w:w="1417" w:type="dxa"/>
            <w:tcMar>
              <w:left w:w="108" w:type="dxa"/>
              <w:right w:w="108" w:type="dxa"/>
            </w:tcMar>
          </w:tcPr>
          <w:p w14:paraId="6C867214" w14:textId="37CDC181" w:rsidR="00593EEF" w:rsidRPr="00593EEF" w:rsidRDefault="00593EEF" w:rsidP="00C3521E">
            <w:pPr>
              <w:pStyle w:val="TableHeading"/>
              <w:rPr>
                <w:b w:val="0"/>
                <w:bCs/>
                <w:lang w:eastAsia="en-AU"/>
              </w:rPr>
            </w:pPr>
            <w:r>
              <w:rPr>
                <w:b w:val="0"/>
                <w:bCs/>
                <w:lang w:eastAsia="en-AU"/>
              </w:rPr>
              <w:t>Jordan</w:t>
            </w:r>
          </w:p>
        </w:tc>
        <w:tc>
          <w:tcPr>
            <w:tcW w:w="1559" w:type="dxa"/>
            <w:tcMar>
              <w:left w:w="108" w:type="dxa"/>
              <w:right w:w="108" w:type="dxa"/>
            </w:tcMar>
          </w:tcPr>
          <w:p w14:paraId="7CD3584E" w14:textId="34DED65B" w:rsidR="00593EEF" w:rsidRPr="00593EEF" w:rsidRDefault="00593EEF" w:rsidP="00C3521E">
            <w:pPr>
              <w:pStyle w:val="TableHeading"/>
              <w:rPr>
                <w:b w:val="0"/>
                <w:bCs/>
                <w:lang w:eastAsia="en-AU"/>
              </w:rPr>
            </w:pPr>
            <w:r>
              <w:rPr>
                <w:b w:val="0"/>
                <w:bCs/>
                <w:lang w:eastAsia="en-AU"/>
              </w:rPr>
              <w:t>Sheep</w:t>
            </w:r>
          </w:p>
        </w:tc>
        <w:tc>
          <w:tcPr>
            <w:tcW w:w="2409" w:type="dxa"/>
            <w:tcMar>
              <w:left w:w="108" w:type="dxa"/>
              <w:right w:w="108" w:type="dxa"/>
            </w:tcMar>
          </w:tcPr>
          <w:p w14:paraId="52EFB008" w14:textId="3979AE97" w:rsidR="00593EEF" w:rsidRPr="00593EEF" w:rsidRDefault="00593EEF" w:rsidP="00C3521E">
            <w:pPr>
              <w:pStyle w:val="TableHeading"/>
              <w:rPr>
                <w:b w:val="0"/>
                <w:bCs/>
                <w:lang w:eastAsia="en-AU"/>
              </w:rPr>
            </w:pPr>
            <w:r>
              <w:rPr>
                <w:b w:val="0"/>
                <w:bCs/>
                <w:lang w:eastAsia="en-AU"/>
              </w:rPr>
              <w:t xml:space="preserve">Animal </w:t>
            </w:r>
            <w:r w:rsidR="00E75F44">
              <w:rPr>
                <w:b w:val="0"/>
                <w:bCs/>
                <w:lang w:eastAsia="en-AU"/>
              </w:rPr>
              <w:t>w</w:t>
            </w:r>
            <w:r>
              <w:rPr>
                <w:b w:val="0"/>
                <w:bCs/>
                <w:lang w:eastAsia="en-AU"/>
              </w:rPr>
              <w:t>elfare concerns</w:t>
            </w:r>
          </w:p>
        </w:tc>
      </w:tr>
    </w:tbl>
    <w:p w14:paraId="3D74530E" w14:textId="474254F3" w:rsidR="00DF2460" w:rsidRDefault="00DF2460" w:rsidP="00F41468">
      <w:pPr>
        <w:rPr>
          <w:lang w:eastAsia="ja-JP"/>
        </w:rPr>
      </w:pPr>
    </w:p>
    <w:p w14:paraId="183DDC99" w14:textId="77777777" w:rsidR="00634405" w:rsidRPr="00DF2460" w:rsidRDefault="00634405" w:rsidP="00F41468">
      <w:pPr>
        <w:rPr>
          <w:lang w:eastAsia="ja-JP"/>
        </w:rPr>
      </w:pPr>
    </w:p>
    <w:sectPr w:rsidR="00634405" w:rsidRPr="00DF2460" w:rsidSect="0072743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E4B7" w14:textId="77777777" w:rsidR="00B82CF1" w:rsidRDefault="00B82CF1">
      <w:r>
        <w:separator/>
      </w:r>
    </w:p>
    <w:p w14:paraId="166702A5" w14:textId="77777777" w:rsidR="00B82CF1" w:rsidRDefault="00B82CF1"/>
    <w:p w14:paraId="08DD3655" w14:textId="77777777" w:rsidR="00B82CF1" w:rsidRDefault="00B82CF1"/>
  </w:endnote>
  <w:endnote w:type="continuationSeparator" w:id="0">
    <w:p w14:paraId="4A23CF21" w14:textId="77777777" w:rsidR="00B82CF1" w:rsidRDefault="00B82CF1">
      <w:r>
        <w:continuationSeparator/>
      </w:r>
    </w:p>
    <w:p w14:paraId="5ACDF10A" w14:textId="77777777" w:rsidR="00B82CF1" w:rsidRDefault="00B82CF1"/>
    <w:p w14:paraId="29A4F47C" w14:textId="77777777" w:rsidR="00B82CF1" w:rsidRDefault="00B82CF1"/>
  </w:endnote>
  <w:endnote w:type="continuationNotice" w:id="1">
    <w:p w14:paraId="252B306F" w14:textId="77777777" w:rsidR="00B82CF1" w:rsidRDefault="00B82CF1">
      <w:pPr>
        <w:pStyle w:val="Footer"/>
      </w:pPr>
    </w:p>
    <w:p w14:paraId="04EDD9E2" w14:textId="77777777" w:rsidR="00B82CF1" w:rsidRDefault="00B82CF1"/>
    <w:p w14:paraId="33CC787C" w14:textId="77777777" w:rsidR="00B82CF1" w:rsidRDefault="00B82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85B5" w14:textId="5D50D67E" w:rsidR="00034A64" w:rsidRDefault="00034A64">
    <w:pPr>
      <w:pStyle w:val="Footer"/>
    </w:pPr>
    <w:r>
      <w:t>Department of Agriculture, Fisheries and Forestry</w:t>
    </w:r>
  </w:p>
  <w:p w14:paraId="09AE88DD" w14:textId="4E604DBF" w:rsidR="00461EE6" w:rsidRDefault="00461EE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18579" w14:textId="77777777" w:rsidR="00B82CF1" w:rsidRDefault="00B82CF1">
      <w:r>
        <w:separator/>
      </w:r>
    </w:p>
    <w:p w14:paraId="60FA6C0A" w14:textId="77777777" w:rsidR="00B82CF1" w:rsidRDefault="00B82CF1"/>
    <w:p w14:paraId="020FA9DB" w14:textId="77777777" w:rsidR="00B82CF1" w:rsidRDefault="00B82CF1"/>
  </w:footnote>
  <w:footnote w:type="continuationSeparator" w:id="0">
    <w:p w14:paraId="0282C025" w14:textId="77777777" w:rsidR="00B82CF1" w:rsidRDefault="00B82CF1">
      <w:r>
        <w:continuationSeparator/>
      </w:r>
    </w:p>
    <w:p w14:paraId="6D11FD1E" w14:textId="77777777" w:rsidR="00B82CF1" w:rsidRDefault="00B82CF1"/>
    <w:p w14:paraId="66285226" w14:textId="77777777" w:rsidR="00B82CF1" w:rsidRDefault="00B82CF1"/>
  </w:footnote>
  <w:footnote w:type="continuationNotice" w:id="1">
    <w:p w14:paraId="5AADA17D" w14:textId="77777777" w:rsidR="00B82CF1" w:rsidRDefault="00B82CF1">
      <w:pPr>
        <w:pStyle w:val="Footer"/>
      </w:pPr>
    </w:p>
    <w:p w14:paraId="52192F05" w14:textId="77777777" w:rsidR="00B82CF1" w:rsidRDefault="00B82CF1"/>
    <w:p w14:paraId="2B2DC143" w14:textId="77777777" w:rsidR="00B82CF1" w:rsidRDefault="00B82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57DD" w14:textId="568FC5B6" w:rsidR="005927F8" w:rsidRDefault="00034A64" w:rsidP="00034A64">
    <w:pPr>
      <w:pStyle w:val="Header"/>
      <w:tabs>
        <w:tab w:val="left" w:pos="1823"/>
      </w:tabs>
    </w:pPr>
    <w:r>
      <w:t xml:space="preserve">Exporter Supply Chain Assurance System Regulatory Performance Report 1 </w:t>
    </w:r>
    <w:r w:rsidR="00A7156E">
      <w:t>April</w:t>
    </w:r>
    <w:r w:rsidR="004F6A84">
      <w:t xml:space="preserve"> 2025</w:t>
    </w:r>
    <w:r w:rsidR="005E0B27">
      <w:t xml:space="preserve"> </w:t>
    </w:r>
    <w:r>
      <w:t>to 3</w:t>
    </w:r>
    <w:r w:rsidR="00A7156E">
      <w:t>0 June</w:t>
    </w:r>
    <w:r w:rsidR="004F6A84">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6211" w14:textId="34876326" w:rsidR="00461EE6" w:rsidRDefault="00461EE6" w:rsidP="00461EE6">
    <w:r>
      <w:rPr>
        <w:noProof/>
      </w:rPr>
      <w:drawing>
        <wp:anchor distT="0" distB="0" distL="114300" distR="114300" simplePos="0" relativeHeight="251660800" behindDoc="1" locked="0" layoutInCell="1" allowOverlap="1" wp14:anchorId="48F3753B" wp14:editId="1E4F84C1">
          <wp:simplePos x="0" y="0"/>
          <wp:positionH relativeFrom="page">
            <wp:align>left</wp:align>
          </wp:positionH>
          <wp:positionV relativeFrom="paragraph">
            <wp:posOffset>-342900</wp:posOffset>
          </wp:positionV>
          <wp:extent cx="7566403" cy="10702800"/>
          <wp:effectExtent l="0" t="0" r="0" b="3810"/>
          <wp:wrapNone/>
          <wp:docPr id="2126369003" name="Picture 21263690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43BE" w14:textId="766428A9" w:rsidR="00034A64" w:rsidRDefault="00034A64" w:rsidP="00034A64">
    <w:pPr>
      <w:pStyle w:val="Footer"/>
    </w:pPr>
    <w:r>
      <w:t xml:space="preserve">Exporter Supply Chain Assurance System Regulatory Performance Report </w:t>
    </w:r>
    <w:r w:rsidR="00886547">
      <w:t xml:space="preserve">1 </w:t>
    </w:r>
    <w:r w:rsidR="00E445A7">
      <w:t>April</w:t>
    </w:r>
    <w:r w:rsidR="00752EAE">
      <w:t xml:space="preserve"> </w:t>
    </w:r>
    <w:r w:rsidR="00CC5CE9">
      <w:t>202</w:t>
    </w:r>
    <w:r w:rsidR="00A7156E">
      <w:t xml:space="preserve">5 </w:t>
    </w:r>
    <w:r>
      <w:t xml:space="preserve">to </w:t>
    </w:r>
    <w:r w:rsidR="00752EAE">
      <w:t>3</w:t>
    </w:r>
    <w:r w:rsidR="00E445A7">
      <w:t>0</w:t>
    </w:r>
    <w:r w:rsidR="00752EAE">
      <w:t xml:space="preserve"> </w:t>
    </w:r>
    <w:r w:rsidR="00E445A7">
      <w:t>June</w:t>
    </w:r>
    <w:r>
      <w:t xml:space="preserve"> 202</w:t>
    </w:r>
    <w:r w:rsidR="00A7156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346F"/>
    <w:multiLevelType w:val="hybridMultilevel"/>
    <w:tmpl w:val="7218A07C"/>
    <w:lvl w:ilvl="0" w:tplc="4A86836E">
      <w:start w:val="1"/>
      <w:numFmt w:val="bullet"/>
      <w:lvlText w:val=""/>
      <w:lvlJc w:val="left"/>
      <w:pPr>
        <w:ind w:left="820" w:hanging="360"/>
      </w:pPr>
      <w:rPr>
        <w:rFonts w:ascii="Symbol" w:hAnsi="Symbol" w:hint="default"/>
      </w:rPr>
    </w:lvl>
    <w:lvl w:ilvl="1" w:tplc="96C80AC4" w:tentative="1">
      <w:start w:val="1"/>
      <w:numFmt w:val="bullet"/>
      <w:lvlText w:val="o"/>
      <w:lvlJc w:val="left"/>
      <w:pPr>
        <w:ind w:left="1540" w:hanging="360"/>
      </w:pPr>
      <w:rPr>
        <w:rFonts w:ascii="Courier New" w:hAnsi="Courier New" w:cs="Courier New" w:hint="default"/>
      </w:rPr>
    </w:lvl>
    <w:lvl w:ilvl="2" w:tplc="746CACB8" w:tentative="1">
      <w:start w:val="1"/>
      <w:numFmt w:val="bullet"/>
      <w:lvlText w:val=""/>
      <w:lvlJc w:val="left"/>
      <w:pPr>
        <w:ind w:left="2260" w:hanging="360"/>
      </w:pPr>
      <w:rPr>
        <w:rFonts w:ascii="Wingdings" w:hAnsi="Wingdings" w:hint="default"/>
      </w:rPr>
    </w:lvl>
    <w:lvl w:ilvl="3" w:tplc="C01A5CC6" w:tentative="1">
      <w:start w:val="1"/>
      <w:numFmt w:val="bullet"/>
      <w:lvlText w:val=""/>
      <w:lvlJc w:val="left"/>
      <w:pPr>
        <w:ind w:left="2980" w:hanging="360"/>
      </w:pPr>
      <w:rPr>
        <w:rFonts w:ascii="Symbol" w:hAnsi="Symbol" w:hint="default"/>
      </w:rPr>
    </w:lvl>
    <w:lvl w:ilvl="4" w:tplc="A39C4A5E" w:tentative="1">
      <w:start w:val="1"/>
      <w:numFmt w:val="bullet"/>
      <w:lvlText w:val="o"/>
      <w:lvlJc w:val="left"/>
      <w:pPr>
        <w:ind w:left="3700" w:hanging="360"/>
      </w:pPr>
      <w:rPr>
        <w:rFonts w:ascii="Courier New" w:hAnsi="Courier New" w:cs="Courier New" w:hint="default"/>
      </w:rPr>
    </w:lvl>
    <w:lvl w:ilvl="5" w:tplc="7B864C58" w:tentative="1">
      <w:start w:val="1"/>
      <w:numFmt w:val="bullet"/>
      <w:lvlText w:val=""/>
      <w:lvlJc w:val="left"/>
      <w:pPr>
        <w:ind w:left="4420" w:hanging="360"/>
      </w:pPr>
      <w:rPr>
        <w:rFonts w:ascii="Wingdings" w:hAnsi="Wingdings" w:hint="default"/>
      </w:rPr>
    </w:lvl>
    <w:lvl w:ilvl="6" w:tplc="23829B80" w:tentative="1">
      <w:start w:val="1"/>
      <w:numFmt w:val="bullet"/>
      <w:lvlText w:val=""/>
      <w:lvlJc w:val="left"/>
      <w:pPr>
        <w:ind w:left="5140" w:hanging="360"/>
      </w:pPr>
      <w:rPr>
        <w:rFonts w:ascii="Symbol" w:hAnsi="Symbol" w:hint="default"/>
      </w:rPr>
    </w:lvl>
    <w:lvl w:ilvl="7" w:tplc="22F8F0E8" w:tentative="1">
      <w:start w:val="1"/>
      <w:numFmt w:val="bullet"/>
      <w:lvlText w:val="o"/>
      <w:lvlJc w:val="left"/>
      <w:pPr>
        <w:ind w:left="5860" w:hanging="360"/>
      </w:pPr>
      <w:rPr>
        <w:rFonts w:ascii="Courier New" w:hAnsi="Courier New" w:cs="Courier New" w:hint="default"/>
      </w:rPr>
    </w:lvl>
    <w:lvl w:ilvl="8" w:tplc="8F8EAF56" w:tentative="1">
      <w:start w:val="1"/>
      <w:numFmt w:val="bullet"/>
      <w:lvlText w:val=""/>
      <w:lvlJc w:val="left"/>
      <w:pPr>
        <w:ind w:left="6580" w:hanging="360"/>
      </w:pPr>
      <w:rPr>
        <w:rFonts w:ascii="Wingdings" w:hAnsi="Wingding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9A4A8D0C"/>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A728B2"/>
    <w:multiLevelType w:val="hybridMultilevel"/>
    <w:tmpl w:val="CAB4E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5568B7"/>
    <w:multiLevelType w:val="hybridMultilevel"/>
    <w:tmpl w:val="195E72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424E5A36"/>
    <w:multiLevelType w:val="hybridMultilevel"/>
    <w:tmpl w:val="21981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362296"/>
    <w:multiLevelType w:val="hybridMultilevel"/>
    <w:tmpl w:val="3D1C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FB2F48"/>
    <w:multiLevelType w:val="hybridMultilevel"/>
    <w:tmpl w:val="4F4C9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A375F3"/>
    <w:multiLevelType w:val="hybridMultilevel"/>
    <w:tmpl w:val="9A74D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4E33348"/>
    <w:multiLevelType w:val="hybridMultilevel"/>
    <w:tmpl w:val="F98AD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497DF3"/>
    <w:multiLevelType w:val="hybridMultilevel"/>
    <w:tmpl w:val="47842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64549E"/>
    <w:multiLevelType w:val="hybridMultilevel"/>
    <w:tmpl w:val="10CEF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1057155">
    <w:abstractNumId w:val="13"/>
  </w:num>
  <w:num w:numId="2" w16cid:durableId="1639215797">
    <w:abstractNumId w:val="14"/>
  </w:num>
  <w:num w:numId="3" w16cid:durableId="1643265712">
    <w:abstractNumId w:val="2"/>
  </w:num>
  <w:num w:numId="4" w16cid:durableId="626202022">
    <w:abstractNumId w:val="9"/>
  </w:num>
  <w:num w:numId="5" w16cid:durableId="281765065">
    <w:abstractNumId w:val="12"/>
  </w:num>
  <w:num w:numId="6" w16cid:durableId="2092000146">
    <w:abstractNumId w:val="8"/>
  </w:num>
  <w:num w:numId="7" w16cid:durableId="864908900">
    <w:abstractNumId w:val="2"/>
    <w:lvlOverride w:ilvl="0">
      <w:lvl w:ilvl="0">
        <w:start w:val="1"/>
        <w:numFmt w:val="decimal"/>
        <w:pStyle w:val="Heading2"/>
        <w:lvlText w:val="%1"/>
        <w:lvlJc w:val="left"/>
        <w:pPr>
          <w:ind w:left="2705" w:hanging="720"/>
        </w:pPr>
        <w:rPr>
          <w:color w:val="auto"/>
        </w:rPr>
      </w:lvl>
    </w:lvlOverride>
    <w:lvlOverride w:ilvl="1">
      <w:lvl w:ilvl="1">
        <w:start w:val="1"/>
        <w:numFmt w:val="decimal"/>
        <w:pStyle w:val="Heading3"/>
        <w:lvlText w:val="%1.%2"/>
        <w:lvlJc w:val="left"/>
        <w:pPr>
          <w:ind w:left="964" w:hanging="964"/>
        </w:pPr>
        <w:rPr>
          <w:rFonts w:hint="default"/>
          <w:b/>
          <w:bCs/>
        </w:rPr>
      </w:lvl>
    </w:lvlOverride>
  </w:num>
  <w:num w:numId="8" w16cid:durableId="1469322956">
    <w:abstractNumId w:val="13"/>
  </w:num>
  <w:num w:numId="9" w16cid:durableId="1341661948">
    <w:abstractNumId w:val="14"/>
  </w:num>
  <w:num w:numId="10" w16cid:durableId="1983389004">
    <w:abstractNumId w:val="1"/>
  </w:num>
  <w:num w:numId="11" w16cid:durableId="1510218002">
    <w:abstractNumId w:val="11"/>
  </w:num>
  <w:num w:numId="12" w16cid:durableId="379943047">
    <w:abstractNumId w:val="6"/>
  </w:num>
  <w:num w:numId="13" w16cid:durableId="647126172">
    <w:abstractNumId w:val="10"/>
  </w:num>
  <w:num w:numId="14" w16cid:durableId="1365789917">
    <w:abstractNumId w:val="0"/>
  </w:num>
  <w:num w:numId="15" w16cid:durableId="318509025">
    <w:abstractNumId w:val="3"/>
  </w:num>
  <w:num w:numId="16" w16cid:durableId="1529441622">
    <w:abstractNumId w:val="4"/>
  </w:num>
  <w:num w:numId="17" w16cid:durableId="1484852171">
    <w:abstractNumId w:val="16"/>
  </w:num>
  <w:num w:numId="18" w16cid:durableId="683551482">
    <w:abstractNumId w:val="7"/>
  </w:num>
  <w:num w:numId="19" w16cid:durableId="1913852170">
    <w:abstractNumId w:val="5"/>
  </w:num>
  <w:num w:numId="20" w16cid:durableId="1391612120">
    <w:abstractNumId w:val="15"/>
  </w:num>
  <w:num w:numId="21" w16cid:durableId="94780851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8"/>
    <w:rsid w:val="000032AD"/>
    <w:rsid w:val="00004C58"/>
    <w:rsid w:val="000067BD"/>
    <w:rsid w:val="00006823"/>
    <w:rsid w:val="00006D71"/>
    <w:rsid w:val="00031A88"/>
    <w:rsid w:val="00032920"/>
    <w:rsid w:val="00034A64"/>
    <w:rsid w:val="000359F8"/>
    <w:rsid w:val="00036769"/>
    <w:rsid w:val="00037EAE"/>
    <w:rsid w:val="00043D85"/>
    <w:rsid w:val="00054DF7"/>
    <w:rsid w:val="00064D64"/>
    <w:rsid w:val="00066B2A"/>
    <w:rsid w:val="00067985"/>
    <w:rsid w:val="00071943"/>
    <w:rsid w:val="00073E7A"/>
    <w:rsid w:val="000753EA"/>
    <w:rsid w:val="00081084"/>
    <w:rsid w:val="000816FB"/>
    <w:rsid w:val="00082275"/>
    <w:rsid w:val="000869AB"/>
    <w:rsid w:val="00086DA7"/>
    <w:rsid w:val="000910D5"/>
    <w:rsid w:val="000942EE"/>
    <w:rsid w:val="00096EEE"/>
    <w:rsid w:val="00097FA8"/>
    <w:rsid w:val="000A1447"/>
    <w:rsid w:val="000A4871"/>
    <w:rsid w:val="000A7AAF"/>
    <w:rsid w:val="000B3A95"/>
    <w:rsid w:val="000B3C76"/>
    <w:rsid w:val="000B7B44"/>
    <w:rsid w:val="000C2C5B"/>
    <w:rsid w:val="000D122C"/>
    <w:rsid w:val="000D20F2"/>
    <w:rsid w:val="000E2120"/>
    <w:rsid w:val="000E3623"/>
    <w:rsid w:val="000E3B30"/>
    <w:rsid w:val="000E721A"/>
    <w:rsid w:val="000F1FCB"/>
    <w:rsid w:val="001013AD"/>
    <w:rsid w:val="00105CB9"/>
    <w:rsid w:val="0010646D"/>
    <w:rsid w:val="001116C3"/>
    <w:rsid w:val="00117B28"/>
    <w:rsid w:val="00121F06"/>
    <w:rsid w:val="00133506"/>
    <w:rsid w:val="00135E51"/>
    <w:rsid w:val="00156DB5"/>
    <w:rsid w:val="0016201B"/>
    <w:rsid w:val="001641A3"/>
    <w:rsid w:val="0016713B"/>
    <w:rsid w:val="001701AD"/>
    <w:rsid w:val="001728AE"/>
    <w:rsid w:val="00176594"/>
    <w:rsid w:val="0017699C"/>
    <w:rsid w:val="00186265"/>
    <w:rsid w:val="00191214"/>
    <w:rsid w:val="00192007"/>
    <w:rsid w:val="001935C2"/>
    <w:rsid w:val="00194133"/>
    <w:rsid w:val="00194500"/>
    <w:rsid w:val="00196843"/>
    <w:rsid w:val="0019763B"/>
    <w:rsid w:val="001A5CF9"/>
    <w:rsid w:val="001B62D1"/>
    <w:rsid w:val="001C1865"/>
    <w:rsid w:val="001C6CC9"/>
    <w:rsid w:val="001C782B"/>
    <w:rsid w:val="001D6952"/>
    <w:rsid w:val="001D6C87"/>
    <w:rsid w:val="001E1041"/>
    <w:rsid w:val="001E14AB"/>
    <w:rsid w:val="001F16D6"/>
    <w:rsid w:val="001F2842"/>
    <w:rsid w:val="002006DA"/>
    <w:rsid w:val="00200D3B"/>
    <w:rsid w:val="00210A56"/>
    <w:rsid w:val="0021649B"/>
    <w:rsid w:val="00222137"/>
    <w:rsid w:val="00225595"/>
    <w:rsid w:val="00232F52"/>
    <w:rsid w:val="00234EBB"/>
    <w:rsid w:val="00235B5E"/>
    <w:rsid w:val="00236062"/>
    <w:rsid w:val="002400DA"/>
    <w:rsid w:val="002514C4"/>
    <w:rsid w:val="00254EAA"/>
    <w:rsid w:val="002562AE"/>
    <w:rsid w:val="002612B5"/>
    <w:rsid w:val="00263939"/>
    <w:rsid w:val="00263CB6"/>
    <w:rsid w:val="002662F7"/>
    <w:rsid w:val="00266B5E"/>
    <w:rsid w:val="00266C5A"/>
    <w:rsid w:val="00267129"/>
    <w:rsid w:val="00273D2F"/>
    <w:rsid w:val="00274FFC"/>
    <w:rsid w:val="002819A2"/>
    <w:rsid w:val="00281BB6"/>
    <w:rsid w:val="002841E6"/>
    <w:rsid w:val="00284C5A"/>
    <w:rsid w:val="00284D14"/>
    <w:rsid w:val="00286307"/>
    <w:rsid w:val="0029459E"/>
    <w:rsid w:val="00295798"/>
    <w:rsid w:val="002A23C7"/>
    <w:rsid w:val="002A682A"/>
    <w:rsid w:val="002B26FC"/>
    <w:rsid w:val="002B5E43"/>
    <w:rsid w:val="002B64AA"/>
    <w:rsid w:val="002B6509"/>
    <w:rsid w:val="002B6F89"/>
    <w:rsid w:val="002B75AA"/>
    <w:rsid w:val="002C1A15"/>
    <w:rsid w:val="002C26DA"/>
    <w:rsid w:val="002C2F93"/>
    <w:rsid w:val="002D16D6"/>
    <w:rsid w:val="002D5A7D"/>
    <w:rsid w:val="002D5B0A"/>
    <w:rsid w:val="002D67C2"/>
    <w:rsid w:val="002E1AFB"/>
    <w:rsid w:val="002E6D36"/>
    <w:rsid w:val="002F1457"/>
    <w:rsid w:val="002F1D11"/>
    <w:rsid w:val="002F2561"/>
    <w:rsid w:val="002F3E7C"/>
    <w:rsid w:val="003024BD"/>
    <w:rsid w:val="00304AB4"/>
    <w:rsid w:val="0031097E"/>
    <w:rsid w:val="00311FF5"/>
    <w:rsid w:val="003214B3"/>
    <w:rsid w:val="0032429A"/>
    <w:rsid w:val="00324BD0"/>
    <w:rsid w:val="003253F7"/>
    <w:rsid w:val="0032655D"/>
    <w:rsid w:val="00337E05"/>
    <w:rsid w:val="00340327"/>
    <w:rsid w:val="00341111"/>
    <w:rsid w:val="00350D80"/>
    <w:rsid w:val="003537AD"/>
    <w:rsid w:val="003539EC"/>
    <w:rsid w:val="00354C6A"/>
    <w:rsid w:val="00360039"/>
    <w:rsid w:val="00362F94"/>
    <w:rsid w:val="00364A4A"/>
    <w:rsid w:val="00364FFD"/>
    <w:rsid w:val="003654AC"/>
    <w:rsid w:val="003706D4"/>
    <w:rsid w:val="0037073B"/>
    <w:rsid w:val="00395344"/>
    <w:rsid w:val="00395407"/>
    <w:rsid w:val="003A6F9D"/>
    <w:rsid w:val="003B1E29"/>
    <w:rsid w:val="003B3535"/>
    <w:rsid w:val="003C0578"/>
    <w:rsid w:val="003C18C5"/>
    <w:rsid w:val="003C1FCE"/>
    <w:rsid w:val="003D21E1"/>
    <w:rsid w:val="003D6A99"/>
    <w:rsid w:val="003E74D6"/>
    <w:rsid w:val="003E7C3F"/>
    <w:rsid w:val="003F4B7C"/>
    <w:rsid w:val="003F58F8"/>
    <w:rsid w:val="00406673"/>
    <w:rsid w:val="00407832"/>
    <w:rsid w:val="00410B27"/>
    <w:rsid w:val="004119A5"/>
    <w:rsid w:val="00413453"/>
    <w:rsid w:val="0041375A"/>
    <w:rsid w:val="00413E33"/>
    <w:rsid w:val="00416EC5"/>
    <w:rsid w:val="00420F7F"/>
    <w:rsid w:val="0042110D"/>
    <w:rsid w:val="00427772"/>
    <w:rsid w:val="00432172"/>
    <w:rsid w:val="004359F7"/>
    <w:rsid w:val="00441BFD"/>
    <w:rsid w:val="00443BD3"/>
    <w:rsid w:val="004443F8"/>
    <w:rsid w:val="0044463F"/>
    <w:rsid w:val="00446160"/>
    <w:rsid w:val="00446881"/>
    <w:rsid w:val="00451B82"/>
    <w:rsid w:val="0045217D"/>
    <w:rsid w:val="00452A0E"/>
    <w:rsid w:val="00453CF4"/>
    <w:rsid w:val="004557B2"/>
    <w:rsid w:val="00461957"/>
    <w:rsid w:val="00461EE6"/>
    <w:rsid w:val="00463122"/>
    <w:rsid w:val="0046625C"/>
    <w:rsid w:val="00470C21"/>
    <w:rsid w:val="00474212"/>
    <w:rsid w:val="00476180"/>
    <w:rsid w:val="00476C9E"/>
    <w:rsid w:val="004803F5"/>
    <w:rsid w:val="00480553"/>
    <w:rsid w:val="00484855"/>
    <w:rsid w:val="00485A8D"/>
    <w:rsid w:val="00486068"/>
    <w:rsid w:val="00491E5F"/>
    <w:rsid w:val="00492C5A"/>
    <w:rsid w:val="00496D0B"/>
    <w:rsid w:val="004A32D3"/>
    <w:rsid w:val="004A775D"/>
    <w:rsid w:val="004B1D54"/>
    <w:rsid w:val="004B2794"/>
    <w:rsid w:val="004B27B8"/>
    <w:rsid w:val="004B51E6"/>
    <w:rsid w:val="004B64AA"/>
    <w:rsid w:val="004C52B1"/>
    <w:rsid w:val="004C6C41"/>
    <w:rsid w:val="004D016F"/>
    <w:rsid w:val="004D424C"/>
    <w:rsid w:val="004E0F77"/>
    <w:rsid w:val="004E5E87"/>
    <w:rsid w:val="004F3F2A"/>
    <w:rsid w:val="004F6A84"/>
    <w:rsid w:val="005043EB"/>
    <w:rsid w:val="00510453"/>
    <w:rsid w:val="00513A16"/>
    <w:rsid w:val="00514587"/>
    <w:rsid w:val="00514E15"/>
    <w:rsid w:val="00517A68"/>
    <w:rsid w:val="00526457"/>
    <w:rsid w:val="005301BC"/>
    <w:rsid w:val="00531167"/>
    <w:rsid w:val="0053330F"/>
    <w:rsid w:val="00544F25"/>
    <w:rsid w:val="00546E6B"/>
    <w:rsid w:val="005471AD"/>
    <w:rsid w:val="005630AC"/>
    <w:rsid w:val="0056660B"/>
    <w:rsid w:val="00585105"/>
    <w:rsid w:val="005851AB"/>
    <w:rsid w:val="00591F48"/>
    <w:rsid w:val="005927F8"/>
    <w:rsid w:val="00593EEF"/>
    <w:rsid w:val="0059474D"/>
    <w:rsid w:val="0059576F"/>
    <w:rsid w:val="00597881"/>
    <w:rsid w:val="005A4CA1"/>
    <w:rsid w:val="005A7193"/>
    <w:rsid w:val="005B3FF8"/>
    <w:rsid w:val="005B41DF"/>
    <w:rsid w:val="005B591B"/>
    <w:rsid w:val="005C259B"/>
    <w:rsid w:val="005C36F6"/>
    <w:rsid w:val="005D3790"/>
    <w:rsid w:val="005E0B27"/>
    <w:rsid w:val="005E25BD"/>
    <w:rsid w:val="005E53B7"/>
    <w:rsid w:val="005E5A05"/>
    <w:rsid w:val="005F23A0"/>
    <w:rsid w:val="005F5209"/>
    <w:rsid w:val="00606AD1"/>
    <w:rsid w:val="006138D1"/>
    <w:rsid w:val="0063296A"/>
    <w:rsid w:val="00632ACC"/>
    <w:rsid w:val="00634405"/>
    <w:rsid w:val="00634A52"/>
    <w:rsid w:val="00634E1C"/>
    <w:rsid w:val="00635C53"/>
    <w:rsid w:val="00640763"/>
    <w:rsid w:val="00641CE1"/>
    <w:rsid w:val="00643C78"/>
    <w:rsid w:val="00643D82"/>
    <w:rsid w:val="006440A9"/>
    <w:rsid w:val="00644151"/>
    <w:rsid w:val="00645D06"/>
    <w:rsid w:val="00647722"/>
    <w:rsid w:val="006541A9"/>
    <w:rsid w:val="006621EB"/>
    <w:rsid w:val="00664D5D"/>
    <w:rsid w:val="006707F4"/>
    <w:rsid w:val="00670ED0"/>
    <w:rsid w:val="006713A7"/>
    <w:rsid w:val="00674D16"/>
    <w:rsid w:val="00674F50"/>
    <w:rsid w:val="00676724"/>
    <w:rsid w:val="00680970"/>
    <w:rsid w:val="00684469"/>
    <w:rsid w:val="00685DF3"/>
    <w:rsid w:val="006903FB"/>
    <w:rsid w:val="0069564B"/>
    <w:rsid w:val="006B222A"/>
    <w:rsid w:val="006B23FE"/>
    <w:rsid w:val="006B3FA8"/>
    <w:rsid w:val="006C16FF"/>
    <w:rsid w:val="006C1EC1"/>
    <w:rsid w:val="006C261F"/>
    <w:rsid w:val="006C5145"/>
    <w:rsid w:val="006C5275"/>
    <w:rsid w:val="006C69A7"/>
    <w:rsid w:val="006D4938"/>
    <w:rsid w:val="006D7057"/>
    <w:rsid w:val="006E667C"/>
    <w:rsid w:val="006E6712"/>
    <w:rsid w:val="006F6656"/>
    <w:rsid w:val="006F6E7A"/>
    <w:rsid w:val="007053FB"/>
    <w:rsid w:val="00706285"/>
    <w:rsid w:val="00706759"/>
    <w:rsid w:val="0071036F"/>
    <w:rsid w:val="007169D6"/>
    <w:rsid w:val="0071712B"/>
    <w:rsid w:val="00722918"/>
    <w:rsid w:val="00727439"/>
    <w:rsid w:val="00730DD2"/>
    <w:rsid w:val="00736D8A"/>
    <w:rsid w:val="00741D82"/>
    <w:rsid w:val="00744FDD"/>
    <w:rsid w:val="00746E69"/>
    <w:rsid w:val="00752EAE"/>
    <w:rsid w:val="007548AC"/>
    <w:rsid w:val="007615E9"/>
    <w:rsid w:val="00761FCF"/>
    <w:rsid w:val="00764D6A"/>
    <w:rsid w:val="0076573C"/>
    <w:rsid w:val="007666BC"/>
    <w:rsid w:val="00773056"/>
    <w:rsid w:val="00777054"/>
    <w:rsid w:val="00780CD3"/>
    <w:rsid w:val="007877A3"/>
    <w:rsid w:val="007A0856"/>
    <w:rsid w:val="007A5D10"/>
    <w:rsid w:val="007B0ED2"/>
    <w:rsid w:val="007B2FE3"/>
    <w:rsid w:val="007B51DB"/>
    <w:rsid w:val="007B66C4"/>
    <w:rsid w:val="007B6B5D"/>
    <w:rsid w:val="007B7E13"/>
    <w:rsid w:val="007C358A"/>
    <w:rsid w:val="007D437A"/>
    <w:rsid w:val="007E2BC6"/>
    <w:rsid w:val="007E39EF"/>
    <w:rsid w:val="007E6229"/>
    <w:rsid w:val="007F166B"/>
    <w:rsid w:val="007F410F"/>
    <w:rsid w:val="007F5255"/>
    <w:rsid w:val="00800FE1"/>
    <w:rsid w:val="00804650"/>
    <w:rsid w:val="00805838"/>
    <w:rsid w:val="0081405A"/>
    <w:rsid w:val="00820F04"/>
    <w:rsid w:val="008256B6"/>
    <w:rsid w:val="008301EF"/>
    <w:rsid w:val="00831AF6"/>
    <w:rsid w:val="00831DED"/>
    <w:rsid w:val="0084011B"/>
    <w:rsid w:val="0084392A"/>
    <w:rsid w:val="008518E6"/>
    <w:rsid w:val="008523E6"/>
    <w:rsid w:val="00856E24"/>
    <w:rsid w:val="00863135"/>
    <w:rsid w:val="00871651"/>
    <w:rsid w:val="008729F7"/>
    <w:rsid w:val="00886547"/>
    <w:rsid w:val="00890FBB"/>
    <w:rsid w:val="00892CC1"/>
    <w:rsid w:val="00897B06"/>
    <w:rsid w:val="008A0EE3"/>
    <w:rsid w:val="008A3B77"/>
    <w:rsid w:val="008A791D"/>
    <w:rsid w:val="008B14E1"/>
    <w:rsid w:val="008B7208"/>
    <w:rsid w:val="008C0556"/>
    <w:rsid w:val="008C584E"/>
    <w:rsid w:val="008D214D"/>
    <w:rsid w:val="008D4CD6"/>
    <w:rsid w:val="008D60DB"/>
    <w:rsid w:val="008D619B"/>
    <w:rsid w:val="008F371A"/>
    <w:rsid w:val="009020C3"/>
    <w:rsid w:val="00907170"/>
    <w:rsid w:val="00907FE7"/>
    <w:rsid w:val="009125CA"/>
    <w:rsid w:val="00914087"/>
    <w:rsid w:val="00920CE5"/>
    <w:rsid w:val="00921E64"/>
    <w:rsid w:val="00923CC9"/>
    <w:rsid w:val="009407D8"/>
    <w:rsid w:val="0094743C"/>
    <w:rsid w:val="0095106E"/>
    <w:rsid w:val="00963CB9"/>
    <w:rsid w:val="00964AF4"/>
    <w:rsid w:val="0096575B"/>
    <w:rsid w:val="00966CC0"/>
    <w:rsid w:val="0096709B"/>
    <w:rsid w:val="00971AB4"/>
    <w:rsid w:val="00977127"/>
    <w:rsid w:val="00980AA8"/>
    <w:rsid w:val="00980C1B"/>
    <w:rsid w:val="00986478"/>
    <w:rsid w:val="00993353"/>
    <w:rsid w:val="009A4351"/>
    <w:rsid w:val="009B2585"/>
    <w:rsid w:val="009B63A7"/>
    <w:rsid w:val="009B774A"/>
    <w:rsid w:val="009B790D"/>
    <w:rsid w:val="009C28C3"/>
    <w:rsid w:val="009D22E5"/>
    <w:rsid w:val="009D5007"/>
    <w:rsid w:val="009D530B"/>
    <w:rsid w:val="009D572B"/>
    <w:rsid w:val="009E0D11"/>
    <w:rsid w:val="009E2823"/>
    <w:rsid w:val="009F10B4"/>
    <w:rsid w:val="009F4F15"/>
    <w:rsid w:val="00A04EEC"/>
    <w:rsid w:val="00A076C7"/>
    <w:rsid w:val="00A10366"/>
    <w:rsid w:val="00A13A27"/>
    <w:rsid w:val="00A15145"/>
    <w:rsid w:val="00A15B6C"/>
    <w:rsid w:val="00A16DDF"/>
    <w:rsid w:val="00A27BE5"/>
    <w:rsid w:val="00A306C3"/>
    <w:rsid w:val="00A31E84"/>
    <w:rsid w:val="00A33154"/>
    <w:rsid w:val="00A35331"/>
    <w:rsid w:val="00A37CCA"/>
    <w:rsid w:val="00A411A8"/>
    <w:rsid w:val="00A4252C"/>
    <w:rsid w:val="00A50169"/>
    <w:rsid w:val="00A50EBC"/>
    <w:rsid w:val="00A51A7E"/>
    <w:rsid w:val="00A52648"/>
    <w:rsid w:val="00A5543B"/>
    <w:rsid w:val="00A67526"/>
    <w:rsid w:val="00A70BB9"/>
    <w:rsid w:val="00A7156E"/>
    <w:rsid w:val="00A82557"/>
    <w:rsid w:val="00A82C27"/>
    <w:rsid w:val="00A83976"/>
    <w:rsid w:val="00A91307"/>
    <w:rsid w:val="00A968A1"/>
    <w:rsid w:val="00AA1D58"/>
    <w:rsid w:val="00AA5D3C"/>
    <w:rsid w:val="00AA6670"/>
    <w:rsid w:val="00AB1FC3"/>
    <w:rsid w:val="00AB2000"/>
    <w:rsid w:val="00AB5663"/>
    <w:rsid w:val="00AB5AB6"/>
    <w:rsid w:val="00AB6E6E"/>
    <w:rsid w:val="00AB7734"/>
    <w:rsid w:val="00AB7911"/>
    <w:rsid w:val="00AC3039"/>
    <w:rsid w:val="00AC35F5"/>
    <w:rsid w:val="00AD289C"/>
    <w:rsid w:val="00AD39A4"/>
    <w:rsid w:val="00AD4993"/>
    <w:rsid w:val="00AD6C74"/>
    <w:rsid w:val="00AE2C29"/>
    <w:rsid w:val="00AE4237"/>
    <w:rsid w:val="00AE649E"/>
    <w:rsid w:val="00AE7BF8"/>
    <w:rsid w:val="00AF531B"/>
    <w:rsid w:val="00B019A0"/>
    <w:rsid w:val="00B02B9B"/>
    <w:rsid w:val="00B04E69"/>
    <w:rsid w:val="00B1085D"/>
    <w:rsid w:val="00B11FFC"/>
    <w:rsid w:val="00B16690"/>
    <w:rsid w:val="00B16F3B"/>
    <w:rsid w:val="00B24287"/>
    <w:rsid w:val="00B2557D"/>
    <w:rsid w:val="00B26AC6"/>
    <w:rsid w:val="00B354F9"/>
    <w:rsid w:val="00B42465"/>
    <w:rsid w:val="00B47737"/>
    <w:rsid w:val="00B5167A"/>
    <w:rsid w:val="00B527EE"/>
    <w:rsid w:val="00B5740E"/>
    <w:rsid w:val="00B612BB"/>
    <w:rsid w:val="00B63B5D"/>
    <w:rsid w:val="00B65AA2"/>
    <w:rsid w:val="00B76AB7"/>
    <w:rsid w:val="00B77639"/>
    <w:rsid w:val="00B82CF1"/>
    <w:rsid w:val="00B84485"/>
    <w:rsid w:val="00B861B4"/>
    <w:rsid w:val="00B86FEA"/>
    <w:rsid w:val="00B93419"/>
    <w:rsid w:val="00B97E61"/>
    <w:rsid w:val="00BA3CDD"/>
    <w:rsid w:val="00BA499A"/>
    <w:rsid w:val="00BA5605"/>
    <w:rsid w:val="00BB0507"/>
    <w:rsid w:val="00BC057A"/>
    <w:rsid w:val="00BC1616"/>
    <w:rsid w:val="00BC3085"/>
    <w:rsid w:val="00BC4589"/>
    <w:rsid w:val="00BD07CF"/>
    <w:rsid w:val="00BD50AA"/>
    <w:rsid w:val="00BD671A"/>
    <w:rsid w:val="00BE1E26"/>
    <w:rsid w:val="00BE561A"/>
    <w:rsid w:val="00BE62E5"/>
    <w:rsid w:val="00BF0257"/>
    <w:rsid w:val="00BF4E55"/>
    <w:rsid w:val="00C003C5"/>
    <w:rsid w:val="00C01AD9"/>
    <w:rsid w:val="00C02519"/>
    <w:rsid w:val="00C12ACE"/>
    <w:rsid w:val="00C1563A"/>
    <w:rsid w:val="00C17289"/>
    <w:rsid w:val="00C276CC"/>
    <w:rsid w:val="00C33358"/>
    <w:rsid w:val="00C33427"/>
    <w:rsid w:val="00C34C35"/>
    <w:rsid w:val="00C3521E"/>
    <w:rsid w:val="00C3628D"/>
    <w:rsid w:val="00C368EC"/>
    <w:rsid w:val="00C416EC"/>
    <w:rsid w:val="00C451B2"/>
    <w:rsid w:val="00C53B42"/>
    <w:rsid w:val="00C62096"/>
    <w:rsid w:val="00C67319"/>
    <w:rsid w:val="00C74168"/>
    <w:rsid w:val="00C747E8"/>
    <w:rsid w:val="00C74EDA"/>
    <w:rsid w:val="00C84632"/>
    <w:rsid w:val="00C84903"/>
    <w:rsid w:val="00C85C62"/>
    <w:rsid w:val="00C86685"/>
    <w:rsid w:val="00CA09F1"/>
    <w:rsid w:val="00CA46B9"/>
    <w:rsid w:val="00CA7430"/>
    <w:rsid w:val="00CA7E14"/>
    <w:rsid w:val="00CB67FD"/>
    <w:rsid w:val="00CC5CE9"/>
    <w:rsid w:val="00CC5E48"/>
    <w:rsid w:val="00CD4A87"/>
    <w:rsid w:val="00CF2AD2"/>
    <w:rsid w:val="00CF4F5E"/>
    <w:rsid w:val="00CF6249"/>
    <w:rsid w:val="00D0333F"/>
    <w:rsid w:val="00D07F7D"/>
    <w:rsid w:val="00D1032B"/>
    <w:rsid w:val="00D20DAF"/>
    <w:rsid w:val="00D2419A"/>
    <w:rsid w:val="00D24363"/>
    <w:rsid w:val="00D26902"/>
    <w:rsid w:val="00D3060B"/>
    <w:rsid w:val="00D34BF4"/>
    <w:rsid w:val="00D4208B"/>
    <w:rsid w:val="00D426B2"/>
    <w:rsid w:val="00D43AD7"/>
    <w:rsid w:val="00D448D2"/>
    <w:rsid w:val="00D448DB"/>
    <w:rsid w:val="00D47121"/>
    <w:rsid w:val="00D55BBA"/>
    <w:rsid w:val="00D56D83"/>
    <w:rsid w:val="00D570E0"/>
    <w:rsid w:val="00D629CC"/>
    <w:rsid w:val="00D6561B"/>
    <w:rsid w:val="00D65CD1"/>
    <w:rsid w:val="00D6626A"/>
    <w:rsid w:val="00D743A4"/>
    <w:rsid w:val="00D76D3C"/>
    <w:rsid w:val="00D822FB"/>
    <w:rsid w:val="00D863FC"/>
    <w:rsid w:val="00D96AE9"/>
    <w:rsid w:val="00DA1F76"/>
    <w:rsid w:val="00DA71B8"/>
    <w:rsid w:val="00DB31EB"/>
    <w:rsid w:val="00DB374C"/>
    <w:rsid w:val="00DB71A3"/>
    <w:rsid w:val="00DC41DE"/>
    <w:rsid w:val="00DC55BE"/>
    <w:rsid w:val="00DC7AA9"/>
    <w:rsid w:val="00DD1A8D"/>
    <w:rsid w:val="00DD2D9C"/>
    <w:rsid w:val="00DD38D4"/>
    <w:rsid w:val="00DE0AAE"/>
    <w:rsid w:val="00DE40A7"/>
    <w:rsid w:val="00DE7DE9"/>
    <w:rsid w:val="00DF10AD"/>
    <w:rsid w:val="00DF2460"/>
    <w:rsid w:val="00DF717B"/>
    <w:rsid w:val="00DF7968"/>
    <w:rsid w:val="00E11AC7"/>
    <w:rsid w:val="00E13877"/>
    <w:rsid w:val="00E20810"/>
    <w:rsid w:val="00E25245"/>
    <w:rsid w:val="00E43359"/>
    <w:rsid w:val="00E445A7"/>
    <w:rsid w:val="00E4678D"/>
    <w:rsid w:val="00E572D5"/>
    <w:rsid w:val="00E576D9"/>
    <w:rsid w:val="00E62196"/>
    <w:rsid w:val="00E75F44"/>
    <w:rsid w:val="00E76186"/>
    <w:rsid w:val="00E82271"/>
    <w:rsid w:val="00E84BC2"/>
    <w:rsid w:val="00E860C9"/>
    <w:rsid w:val="00E87CEC"/>
    <w:rsid w:val="00E91D72"/>
    <w:rsid w:val="00E92CCE"/>
    <w:rsid w:val="00E948A1"/>
    <w:rsid w:val="00E97CE1"/>
    <w:rsid w:val="00E97F13"/>
    <w:rsid w:val="00EA3E22"/>
    <w:rsid w:val="00EA4489"/>
    <w:rsid w:val="00EA4CDC"/>
    <w:rsid w:val="00EB01FF"/>
    <w:rsid w:val="00EB5FF4"/>
    <w:rsid w:val="00EB6932"/>
    <w:rsid w:val="00EB6976"/>
    <w:rsid w:val="00EC40D3"/>
    <w:rsid w:val="00EC438D"/>
    <w:rsid w:val="00EC4C73"/>
    <w:rsid w:val="00ED2A10"/>
    <w:rsid w:val="00ED57C2"/>
    <w:rsid w:val="00ED681D"/>
    <w:rsid w:val="00EE3531"/>
    <w:rsid w:val="00EE4833"/>
    <w:rsid w:val="00EE61EE"/>
    <w:rsid w:val="00EF2C3B"/>
    <w:rsid w:val="00EF4E50"/>
    <w:rsid w:val="00EF55CC"/>
    <w:rsid w:val="00F02EAA"/>
    <w:rsid w:val="00F04729"/>
    <w:rsid w:val="00F17D4B"/>
    <w:rsid w:val="00F17E3D"/>
    <w:rsid w:val="00F341AD"/>
    <w:rsid w:val="00F41468"/>
    <w:rsid w:val="00F437E8"/>
    <w:rsid w:val="00F46176"/>
    <w:rsid w:val="00F50F46"/>
    <w:rsid w:val="00F5304F"/>
    <w:rsid w:val="00F62B6B"/>
    <w:rsid w:val="00F672D4"/>
    <w:rsid w:val="00F702A1"/>
    <w:rsid w:val="00F70631"/>
    <w:rsid w:val="00F72FE6"/>
    <w:rsid w:val="00F73536"/>
    <w:rsid w:val="00F7406B"/>
    <w:rsid w:val="00F81BD3"/>
    <w:rsid w:val="00F82F27"/>
    <w:rsid w:val="00FA0B2E"/>
    <w:rsid w:val="00FA2743"/>
    <w:rsid w:val="00FA659B"/>
    <w:rsid w:val="00FB0CF9"/>
    <w:rsid w:val="00FB5D54"/>
    <w:rsid w:val="00FC1759"/>
    <w:rsid w:val="00FC45A9"/>
    <w:rsid w:val="00FC559F"/>
    <w:rsid w:val="00FE274C"/>
    <w:rsid w:val="00FE64BC"/>
    <w:rsid w:val="00FF46C6"/>
    <w:rsid w:val="00FF4FC8"/>
    <w:rsid w:val="00FF5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7C1C1"/>
  <w15:docId w15:val="{AF928FF4-70F8-4B55-B622-2A826FCE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3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List Paragraph11,List Paragraph2,Recommendation"/>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BC4589"/>
    <w:rPr>
      <w:rFonts w:asciiTheme="minorHAnsi" w:eastAsiaTheme="minorHAnsi" w:hAnsiTheme="minorHAnsi" w:cstheme="minorBidi"/>
      <w:sz w:val="22"/>
      <w:szCs w:val="22"/>
      <w:lang w:eastAsia="en-US"/>
    </w:rPr>
  </w:style>
  <w:style w:type="paragraph" w:customStyle="1" w:styleId="Table">
    <w:name w:val="Table"/>
    <w:basedOn w:val="Normal"/>
    <w:link w:val="TableChar"/>
    <w:qFormat/>
    <w:rsid w:val="00DF717B"/>
    <w:pPr>
      <w:spacing w:after="0" w:line="240" w:lineRule="auto"/>
    </w:pPr>
  </w:style>
  <w:style w:type="character" w:customStyle="1" w:styleId="TableChar">
    <w:name w:val="Table Char"/>
    <w:basedOn w:val="DefaultParagraphFont"/>
    <w:link w:val="Table"/>
    <w:rsid w:val="00DF717B"/>
    <w:rPr>
      <w:rFonts w:asciiTheme="minorHAnsi" w:eastAsiaTheme="minorHAnsi" w:hAnsiTheme="minorHAnsi" w:cstheme="minorBidi"/>
      <w:sz w:val="22"/>
      <w:szCs w:val="22"/>
      <w:lang w:eastAsia="en-US"/>
    </w:rPr>
  </w:style>
  <w:style w:type="paragraph" w:customStyle="1" w:styleId="xmsonormal">
    <w:name w:val="x_msonormal"/>
    <w:basedOn w:val="Normal"/>
    <w:rsid w:val="00ED57C2"/>
    <w:pPr>
      <w:spacing w:before="100" w:beforeAutospacing="1" w:after="100" w:afterAutospacing="1" w:line="240" w:lineRule="auto"/>
    </w:pPr>
    <w:rPr>
      <w:rFonts w:ascii="Calibri" w:hAnsi="Calibri" w:cs="Calibri"/>
      <w:lang w:eastAsia="en-AU"/>
    </w:rPr>
  </w:style>
  <w:style w:type="character" w:customStyle="1" w:styleId="ListParagraphChar">
    <w:name w:val="List Paragraph Char"/>
    <w:aliases w:val="List Paragraph1 Char,List Paragraph11 Char,List Paragraph2 Char,Recommendation Char"/>
    <w:basedOn w:val="DefaultParagraphFont"/>
    <w:link w:val="ListParagraph"/>
    <w:uiPriority w:val="34"/>
    <w:rsid w:val="00ED57C2"/>
    <w:rPr>
      <w:rFonts w:ascii="Calibri" w:eastAsiaTheme="minorHAnsi" w:hAnsi="Calibri" w:cs="Calibri"/>
      <w:sz w:val="22"/>
      <w:szCs w:val="22"/>
      <w:lang w:eastAsia="en-US"/>
    </w:rPr>
  </w:style>
  <w:style w:type="character" w:customStyle="1" w:styleId="cf01">
    <w:name w:val="cf01"/>
    <w:basedOn w:val="DefaultParagraphFont"/>
    <w:rsid w:val="00ED57C2"/>
    <w:rPr>
      <w:rFonts w:ascii="Segoe UI" w:hAnsi="Segoe UI" w:cs="Segoe UI" w:hint="default"/>
      <w:sz w:val="18"/>
      <w:szCs w:val="18"/>
    </w:rPr>
  </w:style>
  <w:style w:type="paragraph" w:customStyle="1" w:styleId="pf0">
    <w:name w:val="pf0"/>
    <w:basedOn w:val="Normal"/>
    <w:rsid w:val="00ED57C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94291">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70072675">
      <w:bodyDiv w:val="1"/>
      <w:marLeft w:val="0"/>
      <w:marRight w:val="0"/>
      <w:marTop w:val="0"/>
      <w:marBottom w:val="0"/>
      <w:divBdr>
        <w:top w:val="none" w:sz="0" w:space="0" w:color="auto"/>
        <w:left w:val="none" w:sz="0" w:space="0" w:color="auto"/>
        <w:bottom w:val="none" w:sz="0" w:space="0" w:color="auto"/>
        <w:right w:val="none" w:sz="0" w:space="0" w:color="auto"/>
      </w:divBdr>
    </w:div>
    <w:div w:id="173611658">
      <w:bodyDiv w:val="1"/>
      <w:marLeft w:val="0"/>
      <w:marRight w:val="0"/>
      <w:marTop w:val="0"/>
      <w:marBottom w:val="0"/>
      <w:divBdr>
        <w:top w:val="none" w:sz="0" w:space="0" w:color="auto"/>
        <w:left w:val="none" w:sz="0" w:space="0" w:color="auto"/>
        <w:bottom w:val="none" w:sz="0" w:space="0" w:color="auto"/>
        <w:right w:val="none" w:sz="0" w:space="0" w:color="auto"/>
      </w:divBdr>
    </w:div>
    <w:div w:id="205988108">
      <w:bodyDiv w:val="1"/>
      <w:marLeft w:val="0"/>
      <w:marRight w:val="0"/>
      <w:marTop w:val="0"/>
      <w:marBottom w:val="0"/>
      <w:divBdr>
        <w:top w:val="none" w:sz="0" w:space="0" w:color="auto"/>
        <w:left w:val="none" w:sz="0" w:space="0" w:color="auto"/>
        <w:bottom w:val="none" w:sz="0" w:space="0" w:color="auto"/>
        <w:right w:val="none" w:sz="0" w:space="0" w:color="auto"/>
      </w:divBdr>
    </w:div>
    <w:div w:id="210769263">
      <w:bodyDiv w:val="1"/>
      <w:marLeft w:val="0"/>
      <w:marRight w:val="0"/>
      <w:marTop w:val="0"/>
      <w:marBottom w:val="0"/>
      <w:divBdr>
        <w:top w:val="none" w:sz="0" w:space="0" w:color="auto"/>
        <w:left w:val="none" w:sz="0" w:space="0" w:color="auto"/>
        <w:bottom w:val="none" w:sz="0" w:space="0" w:color="auto"/>
        <w:right w:val="none" w:sz="0" w:space="0" w:color="auto"/>
      </w:divBdr>
    </w:div>
    <w:div w:id="31996600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8961261">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443325">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43833446">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56627">
      <w:bodyDiv w:val="1"/>
      <w:marLeft w:val="0"/>
      <w:marRight w:val="0"/>
      <w:marTop w:val="0"/>
      <w:marBottom w:val="0"/>
      <w:divBdr>
        <w:top w:val="none" w:sz="0" w:space="0" w:color="auto"/>
        <w:left w:val="none" w:sz="0" w:space="0" w:color="auto"/>
        <w:bottom w:val="none" w:sz="0" w:space="0" w:color="auto"/>
        <w:right w:val="none" w:sz="0" w:space="0" w:color="auto"/>
      </w:divBdr>
    </w:div>
    <w:div w:id="646084691">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1711158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9198107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34230765">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144634">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20428">
      <w:bodyDiv w:val="1"/>
      <w:marLeft w:val="0"/>
      <w:marRight w:val="0"/>
      <w:marTop w:val="0"/>
      <w:marBottom w:val="0"/>
      <w:divBdr>
        <w:top w:val="none" w:sz="0" w:space="0" w:color="auto"/>
        <w:left w:val="none" w:sz="0" w:space="0" w:color="auto"/>
        <w:bottom w:val="none" w:sz="0" w:space="0" w:color="auto"/>
        <w:right w:val="none" w:sz="0" w:space="0" w:color="auto"/>
      </w:divBdr>
    </w:div>
    <w:div w:id="143105030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43999404">
      <w:bodyDiv w:val="1"/>
      <w:marLeft w:val="0"/>
      <w:marRight w:val="0"/>
      <w:marTop w:val="0"/>
      <w:marBottom w:val="0"/>
      <w:divBdr>
        <w:top w:val="none" w:sz="0" w:space="0" w:color="auto"/>
        <w:left w:val="none" w:sz="0" w:space="0" w:color="auto"/>
        <w:bottom w:val="none" w:sz="0" w:space="0" w:color="auto"/>
        <w:right w:val="none" w:sz="0" w:space="0" w:color="auto"/>
      </w:divBdr>
    </w:div>
    <w:div w:id="166802270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93614">
      <w:bodyDiv w:val="1"/>
      <w:marLeft w:val="0"/>
      <w:marRight w:val="0"/>
      <w:marTop w:val="0"/>
      <w:marBottom w:val="0"/>
      <w:divBdr>
        <w:top w:val="none" w:sz="0" w:space="0" w:color="auto"/>
        <w:left w:val="none" w:sz="0" w:space="0" w:color="auto"/>
        <w:bottom w:val="none" w:sz="0" w:space="0" w:color="auto"/>
        <w:right w:val="none" w:sz="0" w:space="0" w:color="auto"/>
      </w:divBdr>
    </w:div>
    <w:div w:id="177605447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5758237">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671340">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62006">
      <w:bodyDiv w:val="1"/>
      <w:marLeft w:val="0"/>
      <w:marRight w:val="0"/>
      <w:marTop w:val="0"/>
      <w:marBottom w:val="0"/>
      <w:divBdr>
        <w:top w:val="none" w:sz="0" w:space="0" w:color="auto"/>
        <w:left w:val="none" w:sz="0" w:space="0" w:color="auto"/>
        <w:bottom w:val="none" w:sz="0" w:space="0" w:color="auto"/>
        <w:right w:val="none" w:sz="0" w:space="0" w:color="auto"/>
      </w:divBdr>
    </w:div>
    <w:div w:id="2008052230">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29408814">
      <w:bodyDiv w:val="1"/>
      <w:marLeft w:val="0"/>
      <w:marRight w:val="0"/>
      <w:marTop w:val="0"/>
      <w:marBottom w:val="0"/>
      <w:divBdr>
        <w:top w:val="none" w:sz="0" w:space="0" w:color="auto"/>
        <w:left w:val="none" w:sz="0" w:space="0" w:color="auto"/>
        <w:bottom w:val="none" w:sz="0" w:space="0" w:color="auto"/>
        <w:right w:val="none" w:sz="0" w:space="0" w:color="auto"/>
      </w:divBdr>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compliance-investigations/investigations-escas" TargetMode="External"/><Relationship Id="rId18" Type="http://schemas.openxmlformats.org/officeDocument/2006/relationships/hyperlink" Target="http://www.agriculture.gov.au/export/controlled-goods/live-animals/livestock/regulatory-framework/compliance-investigations/non-compli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griculture.gov.au/biosecurity-trade/export/controlled-goods/live-animals/livestock/compliance-investigations/investigations-esc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527c9b7-9ec8-4c5f-a515-89657b7829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Report_template_1</Template>
  <TotalTime>535</TotalTime>
  <Pages>8</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vt:lpstr>
    </vt:vector>
  </TitlesOfParts>
  <Company/>
  <LinksUpToDate>false</LinksUpToDate>
  <CharactersWithSpaces>8964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dc:title>
  <dc:creator>Department of Agriculture, Fisheries and Forestry</dc:creator>
  <cp:lastModifiedBy>Cass, Patrick</cp:lastModifiedBy>
  <cp:revision>45</cp:revision>
  <cp:lastPrinted>2024-01-29T22:04:00Z</cp:lastPrinted>
  <dcterms:created xsi:type="dcterms:W3CDTF">2024-01-25T00:42:00Z</dcterms:created>
  <dcterms:modified xsi:type="dcterms:W3CDTF">2025-07-01T03:37:00Z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SIP_Label_473bcc6b-73b7-4ef5-b413-c44cd14a40ad_Enabled">
    <vt:lpwstr>true</vt:lpwstr>
  </property>
  <property fmtid="{D5CDD505-2E9C-101B-9397-08002B2CF9AE}" pid="4" name="MSIP_Label_473bcc6b-73b7-4ef5-b413-c44cd14a40ad_SetDate">
    <vt:lpwstr>2024-09-03T04:47:16Z</vt:lpwstr>
  </property>
  <property fmtid="{D5CDD505-2E9C-101B-9397-08002B2CF9AE}" pid="5" name="MSIP_Label_473bcc6b-73b7-4ef5-b413-c44cd14a40ad_Method">
    <vt:lpwstr>Privileged</vt:lpwstr>
  </property>
  <property fmtid="{D5CDD505-2E9C-101B-9397-08002B2CF9AE}" pid="6" name="MSIP_Label_473bcc6b-73b7-4ef5-b413-c44cd14a40ad_Name">
    <vt:lpwstr>Official - NO MARKING</vt:lpwstr>
  </property>
  <property fmtid="{D5CDD505-2E9C-101B-9397-08002B2CF9AE}" pid="7" name="MSIP_Label_473bcc6b-73b7-4ef5-b413-c44cd14a40ad_SiteId">
    <vt:lpwstr>2be67eb7-400c-4b3f-a5a1-1258c0da0696</vt:lpwstr>
  </property>
  <property fmtid="{D5CDD505-2E9C-101B-9397-08002B2CF9AE}" pid="8" name="MSIP_Label_473bcc6b-73b7-4ef5-b413-c44cd14a40ad_ActionId">
    <vt:lpwstr>c43ef914-5ba1-4f07-bc86-c8805cc89846</vt:lpwstr>
  </property>
  <property fmtid="{D5CDD505-2E9C-101B-9397-08002B2CF9AE}" pid="9" name="MSIP_Label_473bcc6b-73b7-4ef5-b413-c44cd14a40ad_ContentBits">
    <vt:lpwstr>0</vt:lpwstr>
  </property>
</Properties>
</file>