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4CAE" w14:textId="77777777" w:rsidR="006A184A" w:rsidRDefault="002254BB" w:rsidP="002254BB">
      <w:pPr>
        <w:pStyle w:val="Subtitle"/>
        <w:spacing w:before="2040"/>
        <w:rPr>
          <w:b/>
          <w:sz w:val="72"/>
          <w:szCs w:val="28"/>
        </w:rPr>
      </w:pPr>
      <w:r w:rsidRPr="002254BB">
        <w:rPr>
          <w:b/>
          <w:sz w:val="72"/>
          <w:szCs w:val="28"/>
        </w:rPr>
        <w:t xml:space="preserve">National Lumpy Skin Disease Action Plan </w:t>
      </w:r>
    </w:p>
    <w:p w14:paraId="741FA0C1" w14:textId="77777777" w:rsidR="007D1011" w:rsidRDefault="002254BB" w:rsidP="002254BB">
      <w:pPr>
        <w:pStyle w:val="Subtitle"/>
        <w:spacing w:before="2040"/>
        <w:rPr>
          <w:b/>
          <w:sz w:val="72"/>
          <w:szCs w:val="28"/>
        </w:rPr>
      </w:pPr>
      <w:r w:rsidRPr="002254BB">
        <w:rPr>
          <w:b/>
          <w:sz w:val="72"/>
          <w:szCs w:val="28"/>
        </w:rPr>
        <w:t xml:space="preserve">Progress Report </w:t>
      </w:r>
      <w:r w:rsidR="007D1011">
        <w:rPr>
          <w:b/>
          <w:sz w:val="72"/>
          <w:szCs w:val="28"/>
        </w:rPr>
        <w:t>2</w:t>
      </w:r>
    </w:p>
    <w:p w14:paraId="5EFF93E7" w14:textId="56FAF1EB" w:rsidR="002254BB" w:rsidRDefault="007D1011" w:rsidP="002254BB">
      <w:pPr>
        <w:pStyle w:val="Subtitle"/>
        <w:spacing w:before="2040"/>
        <w:rPr>
          <w:b/>
          <w:sz w:val="72"/>
          <w:szCs w:val="28"/>
        </w:rPr>
      </w:pPr>
      <w:r>
        <w:rPr>
          <w:b/>
          <w:sz w:val="72"/>
          <w:szCs w:val="28"/>
        </w:rPr>
        <w:t>February to April</w:t>
      </w:r>
      <w:r w:rsidR="002254BB" w:rsidRPr="00A62957">
        <w:rPr>
          <w:b/>
          <w:sz w:val="72"/>
          <w:szCs w:val="28"/>
        </w:rPr>
        <w:t xml:space="preserve"> 2023</w:t>
      </w:r>
    </w:p>
    <w:p w14:paraId="533D7453" w14:textId="77777777" w:rsidR="006A184A" w:rsidRDefault="006A184A" w:rsidP="00B60E51">
      <w:pPr>
        <w:pStyle w:val="AuthorOrganisationAffiliation"/>
      </w:pPr>
    </w:p>
    <w:p w14:paraId="6FFF411D" w14:textId="6113E4CD" w:rsidR="00764D6A" w:rsidRDefault="00B60E51" w:rsidP="00B60E51">
      <w:pPr>
        <w:pStyle w:val="AuthorOrganisationAffiliation"/>
      </w:pPr>
      <w:r w:rsidRPr="00B60E51">
        <w:t>Biosecurity Animal Division</w:t>
      </w:r>
      <w:r w:rsidR="00E91D72">
        <w:br w:type="page"/>
      </w:r>
      <w:r w:rsidR="00E91D72">
        <w:lastRenderedPageBreak/>
        <w:t xml:space="preserve">© Commonwealth of Australia </w:t>
      </w:r>
      <w:r w:rsidR="00B97E61">
        <w:t>202</w:t>
      </w:r>
      <w:r w:rsidR="005C36F6">
        <w:t>3</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2C1BB0D7" w14:textId="4F6433A8" w:rsidR="00764D6A" w:rsidRDefault="00E91D72">
      <w:pPr>
        <w:pStyle w:val="Normalsmall"/>
      </w:pPr>
      <w:r w:rsidRPr="00364A4A">
        <w:t>This publication (and any material sourced from it) should be attributed as</w:t>
      </w:r>
      <w:r w:rsidRPr="0059211E">
        <w:t xml:space="preserve">: </w:t>
      </w:r>
      <w:r w:rsidR="0059211E" w:rsidRPr="00DD6405">
        <w:rPr>
          <w:i/>
          <w:iCs/>
        </w:rPr>
        <w:t>National Lumpy Skin Disease Action Plan Progress Report</w:t>
      </w:r>
      <w:r>
        <w:t xml:space="preserve">, </w:t>
      </w:r>
      <w:r w:rsidR="00DE0AAE" w:rsidRPr="00DE0AAE">
        <w:t>Department of Agriculture, Fisheries and Forestry</w:t>
      </w:r>
      <w:r>
        <w:t xml:space="preserve">, Canberra, </w:t>
      </w:r>
      <w:r w:rsidR="008E3ADA">
        <w:t>May</w:t>
      </w:r>
      <w:r w:rsidR="0059211E">
        <w:t xml:space="preserve"> 2023</w:t>
      </w:r>
      <w:r>
        <w:t>. CC BY 4.0.</w:t>
      </w:r>
    </w:p>
    <w:p w14:paraId="3D5BF2F6" w14:textId="7E3863BA" w:rsidR="00764D6A" w:rsidRDefault="00E91D72">
      <w:pPr>
        <w:pStyle w:val="Normalsmall"/>
      </w:pPr>
      <w:r>
        <w:t xml:space="preserve">This </w:t>
      </w:r>
      <w:r w:rsidRPr="00364A4A">
        <w:t>publication is available at</w:t>
      </w:r>
      <w:r w:rsidR="0059211E">
        <w:t xml:space="preserve"> </w:t>
      </w:r>
      <w:hyperlink r:id="rId13" w:history="1">
        <w:r w:rsidR="0059211E" w:rsidRPr="0059211E">
          <w:rPr>
            <w:rStyle w:val="Hyperlink"/>
          </w:rPr>
          <w:t>agriculture.gov.au/biosecurity-trade/pests-diseases-weeds/animal/lumpy-skin-disease/national-action-plan</w:t>
        </w:r>
      </w:hyperlink>
      <w:r w:rsidRPr="00364A4A">
        <w:t>.</w:t>
      </w:r>
    </w:p>
    <w:p w14:paraId="0B848C74" w14:textId="77777777" w:rsidR="00DE0AAE" w:rsidRDefault="00DE0AAE">
      <w:pPr>
        <w:pStyle w:val="Normalsmall"/>
        <w:spacing w:after="0"/>
      </w:pPr>
      <w:r w:rsidRPr="00DE0AAE">
        <w:t>Department of Agriculture, Fisheries and Forestry</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5EB152B9" w:rsidR="00764D6A" w:rsidRDefault="0059211E">
      <w:pPr>
        <w:pStyle w:val="Normalsmall"/>
      </w:pPr>
      <w:r>
        <w:rPr>
          <w:rStyle w:val="ui-provider"/>
        </w:rPr>
        <w:t>The authors thank stakeholders for their input into this progress report. </w:t>
      </w:r>
      <w:r w:rsidDel="0059211E">
        <w:rPr>
          <w:highlight w:val="yellow"/>
        </w:rPr>
        <w:t xml:space="preserve"> </w:t>
      </w:r>
    </w:p>
    <w:p w14:paraId="2340430E" w14:textId="77777777" w:rsidR="00B02B9B" w:rsidRDefault="00B02B9B" w:rsidP="00B02B9B">
      <w:pPr>
        <w:pStyle w:val="Normalsmall"/>
      </w:pPr>
      <w:r>
        <w:rPr>
          <w:rStyle w:val="Strong"/>
        </w:rPr>
        <w:t>Acknowledgement of Country</w:t>
      </w:r>
    </w:p>
    <w:p w14:paraId="735942E1"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BE4EC8B" w14:textId="685919C4" w:rsidR="00764D6A" w:rsidRDefault="00E91D72">
          <w:pPr>
            <w:pStyle w:val="TOCHeading"/>
          </w:pPr>
          <w:r>
            <w:t>Contents</w:t>
          </w:r>
        </w:p>
        <w:p w14:paraId="622CECCE" w14:textId="7AD325B3" w:rsidR="00FF460A"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5903660" w:history="1">
            <w:r w:rsidR="00FF460A" w:rsidRPr="00AC2286">
              <w:rPr>
                <w:rStyle w:val="Hyperlink"/>
              </w:rPr>
              <w:t>Introduction</w:t>
            </w:r>
            <w:r w:rsidR="00FF460A">
              <w:rPr>
                <w:webHidden/>
              </w:rPr>
              <w:tab/>
            </w:r>
            <w:r w:rsidR="00FF460A">
              <w:rPr>
                <w:webHidden/>
              </w:rPr>
              <w:fldChar w:fldCharType="begin"/>
            </w:r>
            <w:r w:rsidR="00FF460A">
              <w:rPr>
                <w:webHidden/>
              </w:rPr>
              <w:instrText xml:space="preserve"> PAGEREF _Toc135903660 \h </w:instrText>
            </w:r>
            <w:r w:rsidR="00FF460A">
              <w:rPr>
                <w:webHidden/>
              </w:rPr>
            </w:r>
            <w:r w:rsidR="00FF460A">
              <w:rPr>
                <w:webHidden/>
              </w:rPr>
              <w:fldChar w:fldCharType="separate"/>
            </w:r>
            <w:r w:rsidR="009E5932">
              <w:rPr>
                <w:webHidden/>
              </w:rPr>
              <w:t>1</w:t>
            </w:r>
            <w:r w:rsidR="00FF460A">
              <w:rPr>
                <w:webHidden/>
              </w:rPr>
              <w:fldChar w:fldCharType="end"/>
            </w:r>
          </w:hyperlink>
        </w:p>
        <w:p w14:paraId="70858442" w14:textId="55248808" w:rsidR="00FF460A" w:rsidRDefault="00000000">
          <w:pPr>
            <w:pStyle w:val="TOC1"/>
            <w:rPr>
              <w:rFonts w:eastAsiaTheme="minorEastAsia"/>
              <w:b w:val="0"/>
              <w:lang w:eastAsia="en-AU"/>
            </w:rPr>
          </w:pPr>
          <w:hyperlink w:anchor="_Toc135903661" w:history="1">
            <w:r w:rsidR="00FF460A" w:rsidRPr="00AC2286">
              <w:rPr>
                <w:rStyle w:val="Hyperlink"/>
              </w:rPr>
              <w:t>Objective 1: International engagement</w:t>
            </w:r>
            <w:r w:rsidR="00FF460A">
              <w:rPr>
                <w:webHidden/>
              </w:rPr>
              <w:tab/>
            </w:r>
            <w:r w:rsidR="00FF460A">
              <w:rPr>
                <w:webHidden/>
              </w:rPr>
              <w:fldChar w:fldCharType="begin"/>
            </w:r>
            <w:r w:rsidR="00FF460A">
              <w:rPr>
                <w:webHidden/>
              </w:rPr>
              <w:instrText xml:space="preserve"> PAGEREF _Toc135903661 \h </w:instrText>
            </w:r>
            <w:r w:rsidR="00FF460A">
              <w:rPr>
                <w:webHidden/>
              </w:rPr>
            </w:r>
            <w:r w:rsidR="00FF460A">
              <w:rPr>
                <w:webHidden/>
              </w:rPr>
              <w:fldChar w:fldCharType="separate"/>
            </w:r>
            <w:r w:rsidR="009E5932">
              <w:rPr>
                <w:webHidden/>
              </w:rPr>
              <w:t>2</w:t>
            </w:r>
            <w:r w:rsidR="00FF460A">
              <w:rPr>
                <w:webHidden/>
              </w:rPr>
              <w:fldChar w:fldCharType="end"/>
            </w:r>
          </w:hyperlink>
        </w:p>
        <w:p w14:paraId="4D2FC79F" w14:textId="4DB2A59D" w:rsidR="00FF460A" w:rsidRDefault="00000000">
          <w:pPr>
            <w:pStyle w:val="TOC1"/>
            <w:rPr>
              <w:rFonts w:eastAsiaTheme="minorEastAsia"/>
              <w:b w:val="0"/>
              <w:lang w:eastAsia="en-AU"/>
            </w:rPr>
          </w:pPr>
          <w:hyperlink w:anchor="_Toc135903662" w:history="1">
            <w:r w:rsidR="00FF460A" w:rsidRPr="00AC2286">
              <w:rPr>
                <w:rStyle w:val="Hyperlink"/>
              </w:rPr>
              <w:t>Objective 2: Border biosecurity and trade</w:t>
            </w:r>
            <w:r w:rsidR="00FF460A">
              <w:rPr>
                <w:webHidden/>
              </w:rPr>
              <w:tab/>
            </w:r>
            <w:r w:rsidR="00FF460A">
              <w:rPr>
                <w:webHidden/>
              </w:rPr>
              <w:fldChar w:fldCharType="begin"/>
            </w:r>
            <w:r w:rsidR="00FF460A">
              <w:rPr>
                <w:webHidden/>
              </w:rPr>
              <w:instrText xml:space="preserve"> PAGEREF _Toc135903662 \h </w:instrText>
            </w:r>
            <w:r w:rsidR="00FF460A">
              <w:rPr>
                <w:webHidden/>
              </w:rPr>
            </w:r>
            <w:r w:rsidR="00FF460A">
              <w:rPr>
                <w:webHidden/>
              </w:rPr>
              <w:fldChar w:fldCharType="separate"/>
            </w:r>
            <w:r w:rsidR="009E5932">
              <w:rPr>
                <w:webHidden/>
              </w:rPr>
              <w:t>7</w:t>
            </w:r>
            <w:r w:rsidR="00FF460A">
              <w:rPr>
                <w:webHidden/>
              </w:rPr>
              <w:fldChar w:fldCharType="end"/>
            </w:r>
          </w:hyperlink>
        </w:p>
        <w:p w14:paraId="3D09EB1D" w14:textId="5C3E611E" w:rsidR="00FF460A" w:rsidRDefault="00000000">
          <w:pPr>
            <w:pStyle w:val="TOC1"/>
            <w:rPr>
              <w:rFonts w:eastAsiaTheme="minorEastAsia"/>
              <w:b w:val="0"/>
              <w:lang w:eastAsia="en-AU"/>
            </w:rPr>
          </w:pPr>
          <w:hyperlink w:anchor="_Toc135903663" w:history="1">
            <w:r w:rsidR="00FF460A" w:rsidRPr="00AC2286">
              <w:rPr>
                <w:rStyle w:val="Hyperlink"/>
              </w:rPr>
              <w:t>Objective 3: Diagnostic capability and capacity</w:t>
            </w:r>
            <w:r w:rsidR="00FF460A">
              <w:rPr>
                <w:webHidden/>
              </w:rPr>
              <w:tab/>
            </w:r>
            <w:r w:rsidR="00FF460A">
              <w:rPr>
                <w:webHidden/>
              </w:rPr>
              <w:fldChar w:fldCharType="begin"/>
            </w:r>
            <w:r w:rsidR="00FF460A">
              <w:rPr>
                <w:webHidden/>
              </w:rPr>
              <w:instrText xml:space="preserve"> PAGEREF _Toc135903663 \h </w:instrText>
            </w:r>
            <w:r w:rsidR="00FF460A">
              <w:rPr>
                <w:webHidden/>
              </w:rPr>
            </w:r>
            <w:r w:rsidR="00FF460A">
              <w:rPr>
                <w:webHidden/>
              </w:rPr>
              <w:fldChar w:fldCharType="separate"/>
            </w:r>
            <w:r w:rsidR="009E5932">
              <w:rPr>
                <w:webHidden/>
              </w:rPr>
              <w:t>9</w:t>
            </w:r>
            <w:r w:rsidR="00FF460A">
              <w:rPr>
                <w:webHidden/>
              </w:rPr>
              <w:fldChar w:fldCharType="end"/>
            </w:r>
          </w:hyperlink>
        </w:p>
        <w:p w14:paraId="408D94E5" w14:textId="5E147A35" w:rsidR="00FF460A" w:rsidRDefault="00000000">
          <w:pPr>
            <w:pStyle w:val="TOC1"/>
            <w:rPr>
              <w:rFonts w:eastAsiaTheme="minorEastAsia"/>
              <w:b w:val="0"/>
              <w:lang w:eastAsia="en-AU"/>
            </w:rPr>
          </w:pPr>
          <w:hyperlink w:anchor="_Toc135903664" w:history="1">
            <w:r w:rsidR="00FF460A" w:rsidRPr="00AC2286">
              <w:rPr>
                <w:rStyle w:val="Hyperlink"/>
              </w:rPr>
              <w:t>Objective 4: Surveillance</w:t>
            </w:r>
            <w:r w:rsidR="00FF460A">
              <w:rPr>
                <w:webHidden/>
              </w:rPr>
              <w:tab/>
            </w:r>
            <w:r w:rsidR="00FF460A">
              <w:rPr>
                <w:webHidden/>
              </w:rPr>
              <w:fldChar w:fldCharType="begin"/>
            </w:r>
            <w:r w:rsidR="00FF460A">
              <w:rPr>
                <w:webHidden/>
              </w:rPr>
              <w:instrText xml:space="preserve"> PAGEREF _Toc135903664 \h </w:instrText>
            </w:r>
            <w:r w:rsidR="00FF460A">
              <w:rPr>
                <w:webHidden/>
              </w:rPr>
            </w:r>
            <w:r w:rsidR="00FF460A">
              <w:rPr>
                <w:webHidden/>
              </w:rPr>
              <w:fldChar w:fldCharType="separate"/>
            </w:r>
            <w:r w:rsidR="009E5932">
              <w:rPr>
                <w:webHidden/>
              </w:rPr>
              <w:t>11</w:t>
            </w:r>
            <w:r w:rsidR="00FF460A">
              <w:rPr>
                <w:webHidden/>
              </w:rPr>
              <w:fldChar w:fldCharType="end"/>
            </w:r>
          </w:hyperlink>
        </w:p>
        <w:p w14:paraId="1295FB79" w14:textId="0E35C1BC" w:rsidR="00FF460A" w:rsidRDefault="00000000">
          <w:pPr>
            <w:pStyle w:val="TOC1"/>
            <w:rPr>
              <w:rFonts w:eastAsiaTheme="minorEastAsia"/>
              <w:b w:val="0"/>
              <w:lang w:eastAsia="en-AU"/>
            </w:rPr>
          </w:pPr>
          <w:hyperlink w:anchor="_Toc135903665" w:history="1">
            <w:r w:rsidR="00FF460A" w:rsidRPr="00AC2286">
              <w:rPr>
                <w:rStyle w:val="Hyperlink"/>
              </w:rPr>
              <w:t>Objective 5: Preparedness and response</w:t>
            </w:r>
            <w:r w:rsidR="00FF460A">
              <w:rPr>
                <w:webHidden/>
              </w:rPr>
              <w:tab/>
            </w:r>
            <w:r w:rsidR="00FF460A">
              <w:rPr>
                <w:webHidden/>
              </w:rPr>
              <w:fldChar w:fldCharType="begin"/>
            </w:r>
            <w:r w:rsidR="00FF460A">
              <w:rPr>
                <w:webHidden/>
              </w:rPr>
              <w:instrText xml:space="preserve"> PAGEREF _Toc135903665 \h </w:instrText>
            </w:r>
            <w:r w:rsidR="00FF460A">
              <w:rPr>
                <w:webHidden/>
              </w:rPr>
            </w:r>
            <w:r w:rsidR="00FF460A">
              <w:rPr>
                <w:webHidden/>
              </w:rPr>
              <w:fldChar w:fldCharType="separate"/>
            </w:r>
            <w:r w:rsidR="009E5932">
              <w:rPr>
                <w:webHidden/>
              </w:rPr>
              <w:t>15</w:t>
            </w:r>
            <w:r w:rsidR="00FF460A">
              <w:rPr>
                <w:webHidden/>
              </w:rPr>
              <w:fldChar w:fldCharType="end"/>
            </w:r>
          </w:hyperlink>
        </w:p>
        <w:p w14:paraId="1EDD021D" w14:textId="5F4DDAEE" w:rsidR="00FF460A" w:rsidRDefault="00000000">
          <w:pPr>
            <w:pStyle w:val="TOC1"/>
            <w:rPr>
              <w:rFonts w:eastAsiaTheme="minorEastAsia"/>
              <w:b w:val="0"/>
              <w:lang w:eastAsia="en-AU"/>
            </w:rPr>
          </w:pPr>
          <w:hyperlink w:anchor="_Toc135903666" w:history="1">
            <w:r w:rsidR="00FF460A" w:rsidRPr="00AC2286">
              <w:rPr>
                <w:rStyle w:val="Hyperlink"/>
              </w:rPr>
              <w:t>Objective 6 Awareness and communications</w:t>
            </w:r>
            <w:r w:rsidR="00FF460A">
              <w:rPr>
                <w:webHidden/>
              </w:rPr>
              <w:tab/>
            </w:r>
            <w:r w:rsidR="00FF460A">
              <w:rPr>
                <w:webHidden/>
              </w:rPr>
              <w:fldChar w:fldCharType="begin"/>
            </w:r>
            <w:r w:rsidR="00FF460A">
              <w:rPr>
                <w:webHidden/>
              </w:rPr>
              <w:instrText xml:space="preserve"> PAGEREF _Toc135903666 \h </w:instrText>
            </w:r>
            <w:r w:rsidR="00FF460A">
              <w:rPr>
                <w:webHidden/>
              </w:rPr>
            </w:r>
            <w:r w:rsidR="00FF460A">
              <w:rPr>
                <w:webHidden/>
              </w:rPr>
              <w:fldChar w:fldCharType="separate"/>
            </w:r>
            <w:r w:rsidR="009E5932">
              <w:rPr>
                <w:webHidden/>
              </w:rPr>
              <w:t>20</w:t>
            </w:r>
            <w:r w:rsidR="00FF460A">
              <w:rPr>
                <w:webHidden/>
              </w:rPr>
              <w:fldChar w:fldCharType="end"/>
            </w:r>
          </w:hyperlink>
        </w:p>
        <w:p w14:paraId="1FA6CC02" w14:textId="2595E04C" w:rsidR="00FF460A" w:rsidRDefault="00000000">
          <w:pPr>
            <w:pStyle w:val="TOC1"/>
            <w:rPr>
              <w:rFonts w:eastAsiaTheme="minorEastAsia"/>
              <w:b w:val="0"/>
              <w:lang w:eastAsia="en-AU"/>
            </w:rPr>
          </w:pPr>
          <w:hyperlink w:anchor="_Toc135903667" w:history="1">
            <w:r w:rsidR="00FF460A" w:rsidRPr="00AC2286">
              <w:rPr>
                <w:rStyle w:val="Hyperlink"/>
              </w:rPr>
              <w:t>Objective 7: Research and innovation</w:t>
            </w:r>
            <w:r w:rsidR="00FF460A">
              <w:rPr>
                <w:webHidden/>
              </w:rPr>
              <w:tab/>
            </w:r>
            <w:r w:rsidR="00FF460A">
              <w:rPr>
                <w:webHidden/>
              </w:rPr>
              <w:fldChar w:fldCharType="begin"/>
            </w:r>
            <w:r w:rsidR="00FF460A">
              <w:rPr>
                <w:webHidden/>
              </w:rPr>
              <w:instrText xml:space="preserve"> PAGEREF _Toc135903667 \h </w:instrText>
            </w:r>
            <w:r w:rsidR="00FF460A">
              <w:rPr>
                <w:webHidden/>
              </w:rPr>
            </w:r>
            <w:r w:rsidR="00FF460A">
              <w:rPr>
                <w:webHidden/>
              </w:rPr>
              <w:fldChar w:fldCharType="separate"/>
            </w:r>
            <w:r w:rsidR="009E5932">
              <w:rPr>
                <w:webHidden/>
              </w:rPr>
              <w:t>22</w:t>
            </w:r>
            <w:r w:rsidR="00FF460A">
              <w:rPr>
                <w:webHidden/>
              </w:rPr>
              <w:fldChar w:fldCharType="end"/>
            </w:r>
          </w:hyperlink>
        </w:p>
        <w:p w14:paraId="5CED286A" w14:textId="54A55AD8" w:rsidR="00FF460A" w:rsidRDefault="00000000">
          <w:pPr>
            <w:pStyle w:val="TOC1"/>
            <w:rPr>
              <w:rFonts w:eastAsiaTheme="minorEastAsia"/>
              <w:b w:val="0"/>
              <w:lang w:eastAsia="en-AU"/>
            </w:rPr>
          </w:pPr>
          <w:hyperlink w:anchor="_Toc135903668" w:history="1">
            <w:r w:rsidR="00FF460A" w:rsidRPr="00AC2286">
              <w:rPr>
                <w:rStyle w:val="Hyperlink"/>
              </w:rPr>
              <w:t>Objective 8: Recovery</w:t>
            </w:r>
            <w:r w:rsidR="00FF460A">
              <w:rPr>
                <w:webHidden/>
              </w:rPr>
              <w:tab/>
            </w:r>
            <w:r w:rsidR="00FF460A">
              <w:rPr>
                <w:webHidden/>
              </w:rPr>
              <w:fldChar w:fldCharType="begin"/>
            </w:r>
            <w:r w:rsidR="00FF460A">
              <w:rPr>
                <w:webHidden/>
              </w:rPr>
              <w:instrText xml:space="preserve"> PAGEREF _Toc135903668 \h </w:instrText>
            </w:r>
            <w:r w:rsidR="00FF460A">
              <w:rPr>
                <w:webHidden/>
              </w:rPr>
            </w:r>
            <w:r w:rsidR="00FF460A">
              <w:rPr>
                <w:webHidden/>
              </w:rPr>
              <w:fldChar w:fldCharType="separate"/>
            </w:r>
            <w:r w:rsidR="009E5932">
              <w:rPr>
                <w:webHidden/>
              </w:rPr>
              <w:t>24</w:t>
            </w:r>
            <w:r w:rsidR="00FF460A">
              <w:rPr>
                <w:webHidden/>
              </w:rPr>
              <w:fldChar w:fldCharType="end"/>
            </w:r>
          </w:hyperlink>
        </w:p>
        <w:p w14:paraId="70997DDC" w14:textId="1134537C" w:rsidR="00764D6A" w:rsidRDefault="00E91D72">
          <w:r>
            <w:rPr>
              <w:b/>
              <w:noProof/>
            </w:rPr>
            <w:fldChar w:fldCharType="end"/>
          </w:r>
        </w:p>
      </w:sdtContent>
    </w:sdt>
    <w:p w14:paraId="77D90955" w14:textId="352068DD" w:rsidR="00E02891" w:rsidRDefault="00E91D72" w:rsidP="00E02891">
      <w:pPr>
        <w:pStyle w:val="TOCHeading2"/>
        <w:rPr>
          <w:rStyle w:val="Strong"/>
        </w:rPr>
      </w:pPr>
      <w:r>
        <w:rPr>
          <w:rStyle w:val="Strong"/>
        </w:rPr>
        <w:t>Tables</w:t>
      </w:r>
    </w:p>
    <w:p w14:paraId="717FE175" w14:textId="2575C39C" w:rsidR="00B2720B" w:rsidRDefault="002A6D18">
      <w:pPr>
        <w:pStyle w:val="TableofFigures"/>
        <w:tabs>
          <w:tab w:val="right" w:leader="dot" w:pos="9060"/>
        </w:tabs>
        <w:rPr>
          <w:rFonts w:eastAsiaTheme="minorEastAsia"/>
          <w:noProof/>
          <w:lang w:eastAsia="en-AU"/>
        </w:rPr>
      </w:pPr>
      <w:r>
        <w:fldChar w:fldCharType="begin"/>
      </w:r>
      <w:r>
        <w:instrText xml:space="preserve"> TOC \h \z \c "Table" </w:instrText>
      </w:r>
      <w:r>
        <w:fldChar w:fldCharType="separate"/>
      </w:r>
      <w:hyperlink w:anchor="_Toc130545266" w:history="1">
        <w:r w:rsidR="00B2720B" w:rsidRPr="002C7C75">
          <w:rPr>
            <w:rStyle w:val="Hyperlink"/>
            <w:noProof/>
          </w:rPr>
          <w:t>Table 1 Prioritisation matrix</w:t>
        </w:r>
        <w:r w:rsidR="00B2720B">
          <w:rPr>
            <w:noProof/>
            <w:webHidden/>
          </w:rPr>
          <w:tab/>
        </w:r>
        <w:r w:rsidR="00B2720B">
          <w:rPr>
            <w:noProof/>
            <w:webHidden/>
          </w:rPr>
          <w:fldChar w:fldCharType="begin"/>
        </w:r>
        <w:r w:rsidR="00B2720B">
          <w:rPr>
            <w:noProof/>
            <w:webHidden/>
          </w:rPr>
          <w:instrText xml:space="preserve"> PAGEREF _Toc130545266 \h </w:instrText>
        </w:r>
        <w:r w:rsidR="00B2720B">
          <w:rPr>
            <w:noProof/>
            <w:webHidden/>
          </w:rPr>
        </w:r>
        <w:r w:rsidR="00B2720B">
          <w:rPr>
            <w:noProof/>
            <w:webHidden/>
          </w:rPr>
          <w:fldChar w:fldCharType="separate"/>
        </w:r>
        <w:r w:rsidR="009E5932">
          <w:rPr>
            <w:noProof/>
            <w:webHidden/>
          </w:rPr>
          <w:t>1</w:t>
        </w:r>
        <w:r w:rsidR="00B2720B">
          <w:rPr>
            <w:noProof/>
            <w:webHidden/>
          </w:rPr>
          <w:fldChar w:fldCharType="end"/>
        </w:r>
      </w:hyperlink>
    </w:p>
    <w:p w14:paraId="16AEFED1" w14:textId="2AB81549" w:rsidR="00B2720B" w:rsidRDefault="002A6D18">
      <w:pPr>
        <w:pStyle w:val="TableofFigures"/>
        <w:tabs>
          <w:tab w:val="right" w:leader="dot" w:pos="9060"/>
        </w:tabs>
        <w:rPr>
          <w:rFonts w:eastAsiaTheme="minorEastAsia"/>
          <w:noProof/>
          <w:lang w:eastAsia="en-AU"/>
        </w:rPr>
      </w:pPr>
      <w:r>
        <w:rPr>
          <w:noProof/>
        </w:rPr>
        <w:fldChar w:fldCharType="end"/>
      </w:r>
      <w:r w:rsidR="00E02891">
        <w:rPr>
          <w:rStyle w:val="Hyperlink"/>
        </w:rPr>
        <w:fldChar w:fldCharType="begin"/>
      </w:r>
      <w:r w:rsidR="00E02891">
        <w:rPr>
          <w:rStyle w:val="Hyperlink"/>
        </w:rPr>
        <w:instrText xml:space="preserve"> TOC \h \z \c "Table O" </w:instrText>
      </w:r>
      <w:r w:rsidR="00E02891">
        <w:rPr>
          <w:rStyle w:val="Hyperlink"/>
        </w:rPr>
        <w:fldChar w:fldCharType="separate"/>
      </w:r>
      <w:hyperlink w:anchor="_Toc130545276" w:history="1">
        <w:r w:rsidR="00B2720B" w:rsidRPr="008A6DD7">
          <w:rPr>
            <w:rStyle w:val="Hyperlink"/>
            <w:noProof/>
          </w:rPr>
          <w:t>Table O1 Strengthen collaboration and engagement within the region to strategically address the risks of LSD</w:t>
        </w:r>
        <w:r w:rsidR="00B2720B">
          <w:rPr>
            <w:noProof/>
            <w:webHidden/>
          </w:rPr>
          <w:tab/>
        </w:r>
        <w:r w:rsidR="00B2720B">
          <w:rPr>
            <w:noProof/>
            <w:webHidden/>
          </w:rPr>
          <w:fldChar w:fldCharType="begin"/>
        </w:r>
        <w:r w:rsidR="00B2720B">
          <w:rPr>
            <w:noProof/>
            <w:webHidden/>
          </w:rPr>
          <w:instrText xml:space="preserve"> PAGEREF _Toc130545276 \h </w:instrText>
        </w:r>
        <w:r w:rsidR="00B2720B">
          <w:rPr>
            <w:noProof/>
            <w:webHidden/>
          </w:rPr>
        </w:r>
        <w:r w:rsidR="00B2720B">
          <w:rPr>
            <w:noProof/>
            <w:webHidden/>
          </w:rPr>
          <w:fldChar w:fldCharType="separate"/>
        </w:r>
        <w:r w:rsidR="009E5932">
          <w:rPr>
            <w:noProof/>
            <w:webHidden/>
          </w:rPr>
          <w:t>2</w:t>
        </w:r>
        <w:r w:rsidR="00B2720B">
          <w:rPr>
            <w:noProof/>
            <w:webHidden/>
          </w:rPr>
          <w:fldChar w:fldCharType="end"/>
        </w:r>
      </w:hyperlink>
    </w:p>
    <w:p w14:paraId="52725A50" w14:textId="17F27807" w:rsidR="00B2720B" w:rsidRDefault="00000000">
      <w:pPr>
        <w:pStyle w:val="TableofFigures"/>
        <w:tabs>
          <w:tab w:val="right" w:leader="dot" w:pos="9060"/>
        </w:tabs>
        <w:rPr>
          <w:rFonts w:eastAsiaTheme="minorEastAsia"/>
          <w:noProof/>
          <w:lang w:eastAsia="en-AU"/>
        </w:rPr>
      </w:pPr>
      <w:hyperlink w:anchor="_Toc130545277" w:history="1">
        <w:r w:rsidR="00B2720B" w:rsidRPr="008A6DD7">
          <w:rPr>
            <w:rStyle w:val="Hyperlink"/>
            <w:noProof/>
          </w:rPr>
          <w:t>Table O2 Augment industry-government collaboration and communication on the border biosecurity risks of LSD to Australia and strategically address technical market access barriers</w:t>
        </w:r>
        <w:r w:rsidR="00B2720B">
          <w:rPr>
            <w:noProof/>
            <w:webHidden/>
          </w:rPr>
          <w:tab/>
        </w:r>
        <w:r w:rsidR="00B2720B">
          <w:rPr>
            <w:noProof/>
            <w:webHidden/>
          </w:rPr>
          <w:fldChar w:fldCharType="begin"/>
        </w:r>
        <w:r w:rsidR="00B2720B">
          <w:rPr>
            <w:noProof/>
            <w:webHidden/>
          </w:rPr>
          <w:instrText xml:space="preserve"> PAGEREF _Toc130545277 \h </w:instrText>
        </w:r>
        <w:r w:rsidR="00B2720B">
          <w:rPr>
            <w:noProof/>
            <w:webHidden/>
          </w:rPr>
        </w:r>
        <w:r w:rsidR="00B2720B">
          <w:rPr>
            <w:noProof/>
            <w:webHidden/>
          </w:rPr>
          <w:fldChar w:fldCharType="separate"/>
        </w:r>
        <w:r w:rsidR="009E5932">
          <w:rPr>
            <w:noProof/>
            <w:webHidden/>
          </w:rPr>
          <w:t>7</w:t>
        </w:r>
        <w:r w:rsidR="00B2720B">
          <w:rPr>
            <w:noProof/>
            <w:webHidden/>
          </w:rPr>
          <w:fldChar w:fldCharType="end"/>
        </w:r>
      </w:hyperlink>
    </w:p>
    <w:p w14:paraId="07FF865C" w14:textId="5316F762" w:rsidR="00B2720B" w:rsidRDefault="00000000">
      <w:pPr>
        <w:pStyle w:val="TableofFigures"/>
        <w:tabs>
          <w:tab w:val="right" w:leader="dot" w:pos="9060"/>
        </w:tabs>
        <w:rPr>
          <w:rFonts w:eastAsiaTheme="minorEastAsia"/>
          <w:noProof/>
          <w:lang w:eastAsia="en-AU"/>
        </w:rPr>
      </w:pPr>
      <w:hyperlink w:anchor="_Toc130545278" w:history="1">
        <w:r w:rsidR="00B2720B" w:rsidRPr="008A6DD7">
          <w:rPr>
            <w:rStyle w:val="Hyperlink"/>
            <w:noProof/>
          </w:rPr>
          <w:t>Table O3 Ensure that Australia’s national diagnostic network provides reliable LSD testing capability and capacity</w:t>
        </w:r>
        <w:r w:rsidR="00B2720B">
          <w:rPr>
            <w:noProof/>
            <w:webHidden/>
          </w:rPr>
          <w:tab/>
        </w:r>
        <w:r w:rsidR="00B2720B">
          <w:rPr>
            <w:noProof/>
            <w:webHidden/>
          </w:rPr>
          <w:fldChar w:fldCharType="begin"/>
        </w:r>
        <w:r w:rsidR="00B2720B">
          <w:rPr>
            <w:noProof/>
            <w:webHidden/>
          </w:rPr>
          <w:instrText xml:space="preserve"> PAGEREF _Toc130545278 \h </w:instrText>
        </w:r>
        <w:r w:rsidR="00B2720B">
          <w:rPr>
            <w:noProof/>
            <w:webHidden/>
          </w:rPr>
        </w:r>
        <w:r w:rsidR="00B2720B">
          <w:rPr>
            <w:noProof/>
            <w:webHidden/>
          </w:rPr>
          <w:fldChar w:fldCharType="separate"/>
        </w:r>
        <w:r w:rsidR="009E5932">
          <w:rPr>
            <w:noProof/>
            <w:webHidden/>
          </w:rPr>
          <w:t>9</w:t>
        </w:r>
        <w:r w:rsidR="00B2720B">
          <w:rPr>
            <w:noProof/>
            <w:webHidden/>
          </w:rPr>
          <w:fldChar w:fldCharType="end"/>
        </w:r>
      </w:hyperlink>
    </w:p>
    <w:p w14:paraId="70D21BFC" w14:textId="048CB817" w:rsidR="00B2720B" w:rsidRDefault="00000000">
      <w:pPr>
        <w:pStyle w:val="TableofFigures"/>
        <w:tabs>
          <w:tab w:val="right" w:leader="dot" w:pos="9060"/>
        </w:tabs>
        <w:rPr>
          <w:rFonts w:eastAsiaTheme="minorEastAsia"/>
          <w:noProof/>
          <w:lang w:eastAsia="en-AU"/>
        </w:rPr>
      </w:pPr>
      <w:hyperlink w:anchor="_Toc130545279" w:history="1">
        <w:r w:rsidR="00B2720B" w:rsidRPr="008A6DD7">
          <w:rPr>
            <w:rStyle w:val="Hyperlink"/>
            <w:noProof/>
          </w:rPr>
          <w:t>Table O4 Optimise government and industry investment in LSD surveillance</w:t>
        </w:r>
        <w:r w:rsidR="00B2720B">
          <w:rPr>
            <w:noProof/>
            <w:webHidden/>
          </w:rPr>
          <w:tab/>
        </w:r>
        <w:r w:rsidR="00B2720B">
          <w:rPr>
            <w:noProof/>
            <w:webHidden/>
          </w:rPr>
          <w:fldChar w:fldCharType="begin"/>
        </w:r>
        <w:r w:rsidR="00B2720B">
          <w:rPr>
            <w:noProof/>
            <w:webHidden/>
          </w:rPr>
          <w:instrText xml:space="preserve"> PAGEREF _Toc130545279 \h </w:instrText>
        </w:r>
        <w:r w:rsidR="00B2720B">
          <w:rPr>
            <w:noProof/>
            <w:webHidden/>
          </w:rPr>
        </w:r>
        <w:r w:rsidR="00B2720B">
          <w:rPr>
            <w:noProof/>
            <w:webHidden/>
          </w:rPr>
          <w:fldChar w:fldCharType="separate"/>
        </w:r>
        <w:r w:rsidR="009E5932">
          <w:rPr>
            <w:noProof/>
            <w:webHidden/>
          </w:rPr>
          <w:t>11</w:t>
        </w:r>
        <w:r w:rsidR="00B2720B">
          <w:rPr>
            <w:noProof/>
            <w:webHidden/>
          </w:rPr>
          <w:fldChar w:fldCharType="end"/>
        </w:r>
      </w:hyperlink>
    </w:p>
    <w:p w14:paraId="478884F6" w14:textId="129AB48A" w:rsidR="00B2720B" w:rsidRDefault="00000000">
      <w:pPr>
        <w:pStyle w:val="TableofFigures"/>
        <w:tabs>
          <w:tab w:val="right" w:leader="dot" w:pos="9060"/>
        </w:tabs>
        <w:rPr>
          <w:rFonts w:eastAsiaTheme="minorEastAsia"/>
          <w:noProof/>
          <w:lang w:eastAsia="en-AU"/>
        </w:rPr>
      </w:pPr>
      <w:hyperlink w:anchor="_Toc130545280" w:history="1">
        <w:r w:rsidR="00B2720B" w:rsidRPr="008A6DD7">
          <w:rPr>
            <w:rStyle w:val="Hyperlink"/>
            <w:noProof/>
          </w:rPr>
          <w:t>Table O5 Enhance the LSD preparedness and emergency response capacity and capability of industries and governments, and clearly define roles and responsibilities</w:t>
        </w:r>
        <w:r w:rsidR="00B2720B">
          <w:rPr>
            <w:noProof/>
            <w:webHidden/>
          </w:rPr>
          <w:tab/>
        </w:r>
        <w:r w:rsidR="00B2720B">
          <w:rPr>
            <w:noProof/>
            <w:webHidden/>
          </w:rPr>
          <w:fldChar w:fldCharType="begin"/>
        </w:r>
        <w:r w:rsidR="00B2720B">
          <w:rPr>
            <w:noProof/>
            <w:webHidden/>
          </w:rPr>
          <w:instrText xml:space="preserve"> PAGEREF _Toc130545280 \h </w:instrText>
        </w:r>
        <w:r w:rsidR="00B2720B">
          <w:rPr>
            <w:noProof/>
            <w:webHidden/>
          </w:rPr>
        </w:r>
        <w:r w:rsidR="00B2720B">
          <w:rPr>
            <w:noProof/>
            <w:webHidden/>
          </w:rPr>
          <w:fldChar w:fldCharType="separate"/>
        </w:r>
        <w:r w:rsidR="009E5932">
          <w:rPr>
            <w:noProof/>
            <w:webHidden/>
          </w:rPr>
          <w:t>15</w:t>
        </w:r>
        <w:r w:rsidR="00B2720B">
          <w:rPr>
            <w:noProof/>
            <w:webHidden/>
          </w:rPr>
          <w:fldChar w:fldCharType="end"/>
        </w:r>
      </w:hyperlink>
    </w:p>
    <w:p w14:paraId="5B61B94B" w14:textId="15ACCD38" w:rsidR="00B2720B" w:rsidRDefault="00000000">
      <w:pPr>
        <w:pStyle w:val="TableofFigures"/>
        <w:tabs>
          <w:tab w:val="right" w:leader="dot" w:pos="9060"/>
        </w:tabs>
        <w:rPr>
          <w:rFonts w:eastAsiaTheme="minorEastAsia"/>
          <w:noProof/>
          <w:lang w:eastAsia="en-AU"/>
        </w:rPr>
      </w:pPr>
      <w:hyperlink w:anchor="_Toc130545281" w:history="1">
        <w:r w:rsidR="00B2720B" w:rsidRPr="008A6DD7">
          <w:rPr>
            <w:rStyle w:val="Hyperlink"/>
            <w:noProof/>
          </w:rPr>
          <w:t>Table O6 Facilitate stronger engagement between governments and industry through a comprehensive and adaptable communication strategy for LSD</w:t>
        </w:r>
        <w:r w:rsidR="00B2720B">
          <w:rPr>
            <w:noProof/>
            <w:webHidden/>
          </w:rPr>
          <w:tab/>
        </w:r>
      </w:hyperlink>
      <w:r w:rsidR="00FF460A">
        <w:rPr>
          <w:noProof/>
        </w:rPr>
        <w:t>20</w:t>
      </w:r>
    </w:p>
    <w:p w14:paraId="4F0E499D" w14:textId="0922820E" w:rsidR="00B2720B" w:rsidRDefault="00000000">
      <w:pPr>
        <w:pStyle w:val="TableofFigures"/>
        <w:tabs>
          <w:tab w:val="right" w:leader="dot" w:pos="9060"/>
        </w:tabs>
        <w:rPr>
          <w:rFonts w:eastAsiaTheme="minorEastAsia"/>
          <w:noProof/>
          <w:lang w:eastAsia="en-AU"/>
        </w:rPr>
      </w:pPr>
      <w:hyperlink w:anchor="_Toc130545282" w:history="1">
        <w:r w:rsidR="00B2720B" w:rsidRPr="008A6DD7">
          <w:rPr>
            <w:rStyle w:val="Hyperlink"/>
            <w:noProof/>
          </w:rPr>
          <w:t>Table O7 Improve Australia’s LSD preparedness and response through research priorities driven by industry and government needs, and ensure new knowledge is freely accessible</w:t>
        </w:r>
        <w:r w:rsidR="00B2720B">
          <w:rPr>
            <w:noProof/>
            <w:webHidden/>
          </w:rPr>
          <w:tab/>
        </w:r>
        <w:r w:rsidR="00B2720B">
          <w:rPr>
            <w:noProof/>
            <w:webHidden/>
          </w:rPr>
          <w:fldChar w:fldCharType="begin"/>
        </w:r>
        <w:r w:rsidR="00B2720B">
          <w:rPr>
            <w:noProof/>
            <w:webHidden/>
          </w:rPr>
          <w:instrText xml:space="preserve"> PAGEREF _Toc130545282 \h </w:instrText>
        </w:r>
        <w:r w:rsidR="00B2720B">
          <w:rPr>
            <w:noProof/>
            <w:webHidden/>
          </w:rPr>
        </w:r>
        <w:r w:rsidR="00B2720B">
          <w:rPr>
            <w:noProof/>
            <w:webHidden/>
          </w:rPr>
          <w:fldChar w:fldCharType="separate"/>
        </w:r>
        <w:r w:rsidR="009E5932">
          <w:rPr>
            <w:noProof/>
            <w:webHidden/>
          </w:rPr>
          <w:t>22</w:t>
        </w:r>
        <w:r w:rsidR="00B2720B">
          <w:rPr>
            <w:noProof/>
            <w:webHidden/>
          </w:rPr>
          <w:fldChar w:fldCharType="end"/>
        </w:r>
      </w:hyperlink>
      <w:r w:rsidR="00FF460A">
        <w:rPr>
          <w:noProof/>
        </w:rPr>
        <w:t>2</w:t>
      </w:r>
    </w:p>
    <w:p w14:paraId="722ADDEE" w14:textId="455E19AD" w:rsidR="00B2720B" w:rsidRDefault="00000000">
      <w:pPr>
        <w:pStyle w:val="TableofFigures"/>
        <w:tabs>
          <w:tab w:val="right" w:leader="dot" w:pos="9060"/>
        </w:tabs>
        <w:rPr>
          <w:rFonts w:eastAsiaTheme="minorEastAsia"/>
          <w:noProof/>
          <w:lang w:eastAsia="en-AU"/>
        </w:rPr>
      </w:pPr>
      <w:hyperlink w:anchor="_Toc130545283" w:history="1">
        <w:r w:rsidR="00B2720B" w:rsidRPr="008A6DD7">
          <w:rPr>
            <w:rStyle w:val="Hyperlink"/>
            <w:noProof/>
          </w:rPr>
          <w:t>Table O8 Mitigate the economic and social effects of an outbreak of LSD by developing options for a recovery strategy</w:t>
        </w:r>
        <w:r w:rsidR="00B2720B">
          <w:rPr>
            <w:noProof/>
            <w:webHidden/>
          </w:rPr>
          <w:tab/>
        </w:r>
        <w:r w:rsidR="00B2720B">
          <w:rPr>
            <w:noProof/>
            <w:webHidden/>
          </w:rPr>
          <w:fldChar w:fldCharType="begin"/>
        </w:r>
        <w:r w:rsidR="00B2720B">
          <w:rPr>
            <w:noProof/>
            <w:webHidden/>
          </w:rPr>
          <w:instrText xml:space="preserve"> PAGEREF _Toc130545283 \h </w:instrText>
        </w:r>
        <w:r w:rsidR="00B2720B">
          <w:rPr>
            <w:noProof/>
            <w:webHidden/>
          </w:rPr>
        </w:r>
        <w:r w:rsidR="00B2720B">
          <w:rPr>
            <w:noProof/>
            <w:webHidden/>
          </w:rPr>
          <w:fldChar w:fldCharType="separate"/>
        </w:r>
        <w:r w:rsidR="009E5932">
          <w:rPr>
            <w:noProof/>
            <w:webHidden/>
          </w:rPr>
          <w:t>24</w:t>
        </w:r>
        <w:r w:rsidR="00B2720B">
          <w:rPr>
            <w:noProof/>
            <w:webHidden/>
          </w:rPr>
          <w:fldChar w:fldCharType="end"/>
        </w:r>
      </w:hyperlink>
      <w:r w:rsidR="00A819BD">
        <w:rPr>
          <w:noProof/>
        </w:rPr>
        <w:t>4</w:t>
      </w:r>
    </w:p>
    <w:p w14:paraId="706CFB6D" w14:textId="7190E1C1" w:rsidR="00764D6A" w:rsidRDefault="00E02891" w:rsidP="002254BB">
      <w:pPr>
        <w:pStyle w:val="TableofFigures"/>
        <w:tabs>
          <w:tab w:val="right" w:leader="dot" w:pos="9060"/>
        </w:tabs>
        <w:sectPr w:rsidR="00764D6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r>
        <w:rPr>
          <w:rStyle w:val="Hyperlink"/>
        </w:rPr>
        <w:fldChar w:fldCharType="end"/>
      </w:r>
    </w:p>
    <w:p w14:paraId="1FF67CA3" w14:textId="175EC427" w:rsidR="00764D6A" w:rsidRDefault="00E91D72" w:rsidP="007E39EF">
      <w:pPr>
        <w:pStyle w:val="Heading2"/>
        <w:numPr>
          <w:ilvl w:val="0"/>
          <w:numId w:val="0"/>
        </w:numPr>
        <w:ind w:left="720" w:hanging="720"/>
      </w:pPr>
      <w:bookmarkStart w:id="0" w:name="_Toc430782150"/>
      <w:bookmarkStart w:id="1" w:name="_Toc135903660"/>
      <w:r w:rsidRPr="00DB71A3">
        <w:lastRenderedPageBreak/>
        <w:t>Introduction</w:t>
      </w:r>
      <w:bookmarkEnd w:id="0"/>
      <w:bookmarkEnd w:id="1"/>
    </w:p>
    <w:p w14:paraId="13BABF66" w14:textId="2DA4D2D9" w:rsidR="00176746" w:rsidRDefault="00176746" w:rsidP="00176746">
      <w:pPr>
        <w:rPr>
          <w:lang w:eastAsia="ja-JP"/>
        </w:rPr>
      </w:pPr>
      <w:r w:rsidRPr="00176746">
        <w:rPr>
          <w:lang w:eastAsia="ja-JP"/>
        </w:rPr>
        <w:t>The National Lumpy Skin Disease (LSD) Action Plan (the Action Plan) was released on 13 October 2022 and sets out national priorities for actions to strengthen Australia’s preparedness for an incursion of LSD. It was developed in partnership with governments, industries and other stakeholders. It is envisaged that the Action Plan will be implemented over a period of at least three years.</w:t>
      </w:r>
    </w:p>
    <w:p w14:paraId="799E3BAE" w14:textId="7FB94532" w:rsidR="00176746" w:rsidRDefault="00176746" w:rsidP="00176746">
      <w:pPr>
        <w:rPr>
          <w:lang w:eastAsia="ja-JP"/>
        </w:rPr>
      </w:pPr>
      <w:r w:rsidRPr="00176746">
        <w:rPr>
          <w:lang w:eastAsia="ja-JP"/>
        </w:rPr>
        <w:t xml:space="preserve">Of the 27 activities in the Action Plan, </w:t>
      </w:r>
      <w:r w:rsidR="00D603AF">
        <w:rPr>
          <w:lang w:eastAsia="ja-JP"/>
        </w:rPr>
        <w:t xml:space="preserve">1 has been completed, </w:t>
      </w:r>
      <w:r w:rsidRPr="00D603AF">
        <w:rPr>
          <w:lang w:eastAsia="ja-JP"/>
        </w:rPr>
        <w:t>2</w:t>
      </w:r>
      <w:r w:rsidR="00D603AF" w:rsidRPr="00D603AF">
        <w:rPr>
          <w:lang w:eastAsia="ja-JP"/>
        </w:rPr>
        <w:t>4</w:t>
      </w:r>
      <w:r w:rsidRPr="00D603AF">
        <w:rPr>
          <w:lang w:eastAsia="ja-JP"/>
        </w:rPr>
        <w:t xml:space="preserve"> are underway and </w:t>
      </w:r>
      <w:r w:rsidR="00D603AF" w:rsidRPr="00D603AF">
        <w:rPr>
          <w:lang w:eastAsia="ja-JP"/>
        </w:rPr>
        <w:t>2</w:t>
      </w:r>
      <w:r w:rsidRPr="00D603AF">
        <w:rPr>
          <w:lang w:eastAsia="ja-JP"/>
        </w:rPr>
        <w:t xml:space="preserve"> are</w:t>
      </w:r>
      <w:r w:rsidRPr="00176746">
        <w:rPr>
          <w:lang w:eastAsia="ja-JP"/>
        </w:rPr>
        <w:t xml:space="preserve"> yet to commence. This report provides an overview of each activity’s status, priority and next steps. A status key and prioritisation matrix are provided at the end of the report.</w:t>
      </w:r>
    </w:p>
    <w:p w14:paraId="1659ABF3" w14:textId="1BABA584" w:rsidR="00C75D8D" w:rsidRDefault="00C75D8D" w:rsidP="00C75D8D">
      <w:pPr>
        <w:pStyle w:val="Caption"/>
      </w:pPr>
      <w:bookmarkStart w:id="2" w:name="_Toc130214620"/>
      <w:bookmarkStart w:id="3" w:name="_Toc130545266"/>
      <w:r>
        <w:t xml:space="preserve">Table </w:t>
      </w:r>
      <w:fldSimple w:instr=" SEQ Table \* ARABIC ">
        <w:r w:rsidR="009E5932">
          <w:rPr>
            <w:noProof/>
          </w:rPr>
          <w:t>1</w:t>
        </w:r>
      </w:fldSimple>
      <w:r>
        <w:t xml:space="preserve"> </w:t>
      </w:r>
      <w:r w:rsidRPr="00C75D8D">
        <w:t>Prioritisation matrix</w:t>
      </w:r>
      <w:bookmarkEnd w:id="2"/>
      <w:bookmarkEnd w:id="3"/>
    </w:p>
    <w:tbl>
      <w:tblPr>
        <w:tblStyle w:val="TableGridLight"/>
        <w:tblW w:w="5000" w:type="pct"/>
        <w:tblLook w:val="0020" w:firstRow="1" w:lastRow="0" w:firstColumn="0" w:lastColumn="0" w:noHBand="0" w:noVBand="0"/>
      </w:tblPr>
      <w:tblGrid>
        <w:gridCol w:w="1838"/>
        <w:gridCol w:w="2553"/>
        <w:gridCol w:w="2551"/>
        <w:gridCol w:w="2118"/>
      </w:tblGrid>
      <w:tr w:rsidR="00AD352D" w14:paraId="03E45833" w14:textId="77777777" w:rsidTr="00101C0C">
        <w:trPr>
          <w:cantSplit/>
          <w:tblHeader/>
        </w:trPr>
        <w:tc>
          <w:tcPr>
            <w:tcW w:w="1014" w:type="pct"/>
          </w:tcPr>
          <w:p w14:paraId="7F4EF215" w14:textId="3745731F" w:rsidR="00AD352D" w:rsidRDefault="00AD352D" w:rsidP="00AD352D">
            <w:pPr>
              <w:pStyle w:val="TableHeading"/>
            </w:pPr>
            <w:r w:rsidRPr="00AD352D">
              <w:t>Criteria</w:t>
            </w:r>
          </w:p>
        </w:tc>
        <w:tc>
          <w:tcPr>
            <w:tcW w:w="1409" w:type="pct"/>
          </w:tcPr>
          <w:p w14:paraId="12AA0306" w14:textId="1BBAA723" w:rsidR="00AD352D" w:rsidRPr="00176746" w:rsidRDefault="00AD352D" w:rsidP="00AD352D">
            <w:pPr>
              <w:pStyle w:val="TableHeading"/>
            </w:pPr>
            <w:r w:rsidRPr="00AD352D">
              <w:t>High priority (one or more of the following)</w:t>
            </w:r>
          </w:p>
        </w:tc>
        <w:tc>
          <w:tcPr>
            <w:tcW w:w="1408" w:type="pct"/>
          </w:tcPr>
          <w:p w14:paraId="1F42A62B" w14:textId="5B95CFE9" w:rsidR="00AD352D" w:rsidRPr="00176746" w:rsidRDefault="00AD352D" w:rsidP="00AD352D">
            <w:pPr>
              <w:pStyle w:val="TableHeading"/>
            </w:pPr>
            <w:r w:rsidRPr="00F160D6">
              <w:t>Medium priority (one or more of the following)</w:t>
            </w:r>
          </w:p>
        </w:tc>
        <w:tc>
          <w:tcPr>
            <w:tcW w:w="1169" w:type="pct"/>
          </w:tcPr>
          <w:p w14:paraId="5AED80CF" w14:textId="1D55F204" w:rsidR="00AD352D" w:rsidRPr="00176746" w:rsidRDefault="00AD352D" w:rsidP="00AD352D">
            <w:pPr>
              <w:pStyle w:val="TableHeading"/>
            </w:pPr>
            <w:r w:rsidRPr="00F160D6">
              <w:t>Low priority (all of the following)</w:t>
            </w:r>
          </w:p>
        </w:tc>
      </w:tr>
      <w:tr w:rsidR="00AD352D" w14:paraId="47D4DB4A" w14:textId="77777777" w:rsidTr="00A40021">
        <w:tc>
          <w:tcPr>
            <w:tcW w:w="1014" w:type="pct"/>
          </w:tcPr>
          <w:p w14:paraId="6A1849A2" w14:textId="6541AC85" w:rsidR="00AD352D" w:rsidRDefault="00AD352D" w:rsidP="00AD352D">
            <w:pPr>
              <w:pStyle w:val="TableText"/>
            </w:pPr>
            <w:r w:rsidRPr="00786337">
              <w:t>Urgency</w:t>
            </w:r>
          </w:p>
        </w:tc>
        <w:tc>
          <w:tcPr>
            <w:tcW w:w="1409" w:type="pct"/>
          </w:tcPr>
          <w:p w14:paraId="40CDB307" w14:textId="238453F8" w:rsidR="00AD352D" w:rsidRPr="00E202B9" w:rsidRDefault="00AD352D" w:rsidP="00AD352D">
            <w:pPr>
              <w:pStyle w:val="TableText"/>
            </w:pPr>
            <w:r w:rsidRPr="00786337">
              <w:t>Activity is highly time critical.</w:t>
            </w:r>
          </w:p>
        </w:tc>
        <w:tc>
          <w:tcPr>
            <w:tcW w:w="1408" w:type="pct"/>
          </w:tcPr>
          <w:p w14:paraId="2E59F1F4" w14:textId="5559ADBC" w:rsidR="00AD352D" w:rsidRDefault="00AD352D" w:rsidP="00AD352D">
            <w:pPr>
              <w:pStyle w:val="TableText"/>
            </w:pPr>
            <w:r w:rsidRPr="00786337">
              <w:t>Activity is less time critical.</w:t>
            </w:r>
          </w:p>
        </w:tc>
        <w:tc>
          <w:tcPr>
            <w:tcW w:w="1169" w:type="pct"/>
          </w:tcPr>
          <w:p w14:paraId="4BA3F262" w14:textId="6C6AEF05" w:rsidR="00AD352D" w:rsidRDefault="00AD352D" w:rsidP="00AD352D">
            <w:pPr>
              <w:pStyle w:val="TableText"/>
            </w:pPr>
            <w:r w:rsidRPr="00786337">
              <w:t>Activity is not time critical.</w:t>
            </w:r>
          </w:p>
        </w:tc>
      </w:tr>
      <w:tr w:rsidR="00AD352D" w14:paraId="4CDA3632" w14:textId="77777777" w:rsidTr="00A40021">
        <w:tc>
          <w:tcPr>
            <w:tcW w:w="1014" w:type="pct"/>
          </w:tcPr>
          <w:p w14:paraId="4BED81E5" w14:textId="21DFEB2B" w:rsidR="00AD352D" w:rsidRDefault="00AD352D" w:rsidP="00AD352D">
            <w:pPr>
              <w:pStyle w:val="TableText"/>
            </w:pPr>
            <w:r w:rsidRPr="00786337">
              <w:t>Importance of project</w:t>
            </w:r>
          </w:p>
        </w:tc>
        <w:tc>
          <w:tcPr>
            <w:tcW w:w="1409" w:type="pct"/>
          </w:tcPr>
          <w:p w14:paraId="719D0A20" w14:textId="17BCD67C" w:rsidR="00AD352D" w:rsidRDefault="00AD352D" w:rsidP="00AD352D">
            <w:pPr>
              <w:pStyle w:val="TableText"/>
            </w:pPr>
            <w:r w:rsidRPr="00786337">
              <w:t>Activity has a high impact on Australia’s preparedness for LSD.</w:t>
            </w:r>
          </w:p>
        </w:tc>
        <w:tc>
          <w:tcPr>
            <w:tcW w:w="1408" w:type="pct"/>
          </w:tcPr>
          <w:p w14:paraId="309A68F5" w14:textId="314F96D1" w:rsidR="00AD352D" w:rsidRDefault="00AD352D" w:rsidP="00AD352D">
            <w:pPr>
              <w:pStyle w:val="TableText"/>
            </w:pPr>
            <w:r w:rsidRPr="00786337">
              <w:t>Activity has a moderate impact on Australia’s preparedness for LSD.</w:t>
            </w:r>
          </w:p>
        </w:tc>
        <w:tc>
          <w:tcPr>
            <w:tcW w:w="1169" w:type="pct"/>
          </w:tcPr>
          <w:p w14:paraId="2EB9583F" w14:textId="5D6077F8" w:rsidR="00AD352D" w:rsidRDefault="00AD352D" w:rsidP="00AD352D">
            <w:pPr>
              <w:pStyle w:val="TableText"/>
            </w:pPr>
            <w:r w:rsidRPr="00786337">
              <w:t>Activity has a lower level of impact on Australia’s preparedness for LSD.</w:t>
            </w:r>
          </w:p>
        </w:tc>
      </w:tr>
      <w:tr w:rsidR="00AD352D" w14:paraId="64A2FB87" w14:textId="77777777" w:rsidTr="00A40021">
        <w:tc>
          <w:tcPr>
            <w:tcW w:w="1014" w:type="pct"/>
          </w:tcPr>
          <w:p w14:paraId="6A5E0416" w14:textId="6EBDA376" w:rsidR="00AD352D" w:rsidRDefault="00AD352D" w:rsidP="00AD352D">
            <w:pPr>
              <w:pStyle w:val="TableText"/>
            </w:pPr>
            <w:r w:rsidRPr="00786337">
              <w:t>Risks to program delivery if not achieved</w:t>
            </w:r>
          </w:p>
        </w:tc>
        <w:tc>
          <w:tcPr>
            <w:tcW w:w="1409" w:type="pct"/>
          </w:tcPr>
          <w:p w14:paraId="33CFBDB9" w14:textId="427D1C2D" w:rsidR="00AD352D" w:rsidRDefault="00AD352D" w:rsidP="00AD352D">
            <w:pPr>
              <w:pStyle w:val="TableText"/>
            </w:pPr>
            <w:r w:rsidRPr="00786337">
              <w:t>If not achieved, activity would have a high impact on the success of the program of work or has a high level of dependencies with other activities.</w:t>
            </w:r>
          </w:p>
        </w:tc>
        <w:tc>
          <w:tcPr>
            <w:tcW w:w="1408" w:type="pct"/>
          </w:tcPr>
          <w:p w14:paraId="43AE341B" w14:textId="54AECEFA" w:rsidR="00AD352D" w:rsidRDefault="00AD352D" w:rsidP="00AD352D">
            <w:pPr>
              <w:pStyle w:val="TableText"/>
            </w:pPr>
            <w:r w:rsidRPr="00786337">
              <w:t>If not achieved, activity would have a moderate impact on the success of the program of work or has some level of dependencies with other activities.</w:t>
            </w:r>
          </w:p>
        </w:tc>
        <w:tc>
          <w:tcPr>
            <w:tcW w:w="1169" w:type="pct"/>
          </w:tcPr>
          <w:p w14:paraId="0D11B7BE" w14:textId="58E74753" w:rsidR="00AD352D" w:rsidRDefault="00AD352D" w:rsidP="00AD352D">
            <w:pPr>
              <w:pStyle w:val="TableText"/>
            </w:pPr>
            <w:r w:rsidRPr="00786337">
              <w:t>If not achieved, activity would have a low impact on the success of the program of work and has limited dependencies with other projects.</w:t>
            </w:r>
          </w:p>
        </w:tc>
      </w:tr>
    </w:tbl>
    <w:p w14:paraId="16674E08" w14:textId="3F3458B6" w:rsidR="00073D9B" w:rsidRPr="00073D9B" w:rsidRDefault="00F2572D" w:rsidP="00A40021">
      <w:pPr>
        <w:pStyle w:val="FigureTableNoteSource"/>
        <w:rPr>
          <w:lang w:eastAsia="ja-JP"/>
        </w:rPr>
        <w:sectPr w:rsidR="00073D9B" w:rsidRPr="00073D9B">
          <w:pgSz w:w="11906" w:h="16838"/>
          <w:pgMar w:top="1418" w:right="1418" w:bottom="1418" w:left="1418" w:header="567" w:footer="283" w:gutter="0"/>
          <w:pgNumType w:start="1"/>
          <w:cols w:space="708"/>
          <w:docGrid w:linePitch="360"/>
        </w:sectPr>
      </w:pPr>
      <w:r>
        <w:t xml:space="preserve">Note: </w:t>
      </w:r>
      <w:r w:rsidRPr="00F2572D">
        <w:t>Activities have been prioritised based on urgency and importance of the project and the risks to the success of the National LSD Action Plan program if the project is not delivered successfully</w:t>
      </w:r>
      <w:r w:rsidR="00E00623">
        <w:t>.</w:t>
      </w:r>
      <w:r w:rsidR="00A51EE0">
        <w:t xml:space="preserve"> </w:t>
      </w:r>
    </w:p>
    <w:p w14:paraId="56455577" w14:textId="6F94CD17" w:rsidR="00176746" w:rsidRDefault="00176746" w:rsidP="00176746">
      <w:pPr>
        <w:pStyle w:val="Heading2"/>
        <w:numPr>
          <w:ilvl w:val="0"/>
          <w:numId w:val="0"/>
        </w:numPr>
        <w:ind w:left="720" w:hanging="720"/>
      </w:pPr>
      <w:bookmarkStart w:id="4" w:name="_Toc135903661"/>
      <w:r>
        <w:lastRenderedPageBreak/>
        <w:t>Objective 1:</w:t>
      </w:r>
      <w:r w:rsidRPr="00176746">
        <w:t xml:space="preserve"> International engagement</w:t>
      </w:r>
      <w:bookmarkEnd w:id="4"/>
    </w:p>
    <w:p w14:paraId="2597FCD0" w14:textId="2DC9A51D" w:rsidR="00176746" w:rsidRPr="00176746" w:rsidRDefault="00E02891" w:rsidP="00E02891">
      <w:pPr>
        <w:pStyle w:val="Caption"/>
        <w:rPr>
          <w:lang w:eastAsia="ja-JP"/>
        </w:rPr>
      </w:pPr>
      <w:bookmarkStart w:id="5" w:name="_Toc130545276"/>
      <w:r>
        <w:t>Table O</w:t>
      </w:r>
      <w:fldSimple w:instr=" SEQ Table_O \* ARABIC ">
        <w:r w:rsidR="009E5932">
          <w:rPr>
            <w:noProof/>
          </w:rPr>
          <w:t>1</w:t>
        </w:r>
      </w:fldSimple>
      <w:r w:rsidR="00176746" w:rsidRPr="00176746">
        <w:t xml:space="preserve"> Strengthen collaboration and engagement within the region to strategically address the risks of LSD</w:t>
      </w:r>
      <w:bookmarkEnd w:id="5"/>
    </w:p>
    <w:tbl>
      <w:tblPr>
        <w:tblStyle w:val="TableGridLight"/>
        <w:tblW w:w="4973" w:type="pct"/>
        <w:tblLayout w:type="fixed"/>
        <w:tblLook w:val="0020" w:firstRow="1" w:lastRow="0" w:firstColumn="0" w:lastColumn="0" w:noHBand="0" w:noVBand="0"/>
      </w:tblPr>
      <w:tblGrid>
        <w:gridCol w:w="1272"/>
        <w:gridCol w:w="1275"/>
        <w:gridCol w:w="1275"/>
        <w:gridCol w:w="993"/>
        <w:gridCol w:w="5174"/>
        <w:gridCol w:w="4041"/>
      </w:tblGrid>
      <w:tr w:rsidR="00BA010D" w14:paraId="25442D46" w14:textId="77777777" w:rsidTr="00A36131">
        <w:trPr>
          <w:cantSplit/>
          <w:tblHeader/>
        </w:trPr>
        <w:tc>
          <w:tcPr>
            <w:tcW w:w="453" w:type="pct"/>
          </w:tcPr>
          <w:p w14:paraId="1A44453F" w14:textId="6B542B7C" w:rsidR="00176746" w:rsidRDefault="00176746" w:rsidP="00733D17">
            <w:pPr>
              <w:pStyle w:val="TableHeading"/>
            </w:pPr>
            <w:bookmarkStart w:id="6" w:name="Title_2"/>
            <w:bookmarkStart w:id="7" w:name="Title_O1"/>
            <w:bookmarkEnd w:id="6"/>
            <w:bookmarkEnd w:id="7"/>
            <w:r>
              <w:t>Activity</w:t>
            </w:r>
          </w:p>
        </w:tc>
        <w:tc>
          <w:tcPr>
            <w:tcW w:w="454" w:type="pct"/>
          </w:tcPr>
          <w:p w14:paraId="482134EA" w14:textId="65AE7F21" w:rsidR="00176746" w:rsidRPr="00176746" w:rsidRDefault="00176746" w:rsidP="00733D17">
            <w:pPr>
              <w:pStyle w:val="TableHeading"/>
            </w:pPr>
            <w:r w:rsidRPr="00176746">
              <w:t>Lead and key collaborators</w:t>
            </w:r>
          </w:p>
        </w:tc>
        <w:tc>
          <w:tcPr>
            <w:tcW w:w="454" w:type="pct"/>
          </w:tcPr>
          <w:p w14:paraId="3CF7C33C" w14:textId="1FC93219" w:rsidR="00176746" w:rsidRPr="00176746" w:rsidRDefault="00176746" w:rsidP="00733D17">
            <w:pPr>
              <w:pStyle w:val="TableHeading"/>
            </w:pPr>
            <w:r w:rsidRPr="00176746">
              <w:t>Description</w:t>
            </w:r>
          </w:p>
        </w:tc>
        <w:tc>
          <w:tcPr>
            <w:tcW w:w="354" w:type="pct"/>
          </w:tcPr>
          <w:p w14:paraId="0809A08E" w14:textId="54AD1ECB" w:rsidR="00176746" w:rsidRPr="00176746" w:rsidRDefault="00176746" w:rsidP="00733D17">
            <w:pPr>
              <w:pStyle w:val="TableHeading"/>
            </w:pPr>
            <w:r w:rsidRPr="00176746">
              <w:t>Status</w:t>
            </w:r>
          </w:p>
        </w:tc>
        <w:tc>
          <w:tcPr>
            <w:tcW w:w="1844" w:type="pct"/>
          </w:tcPr>
          <w:p w14:paraId="74610D32" w14:textId="4BDD38A8" w:rsidR="00176746" w:rsidRPr="00176746" w:rsidRDefault="00176746" w:rsidP="00733D17">
            <w:pPr>
              <w:pStyle w:val="TableHeading"/>
            </w:pPr>
            <w:r w:rsidRPr="00176746">
              <w:t>Priority progress update</w:t>
            </w:r>
          </w:p>
        </w:tc>
        <w:tc>
          <w:tcPr>
            <w:tcW w:w="1440" w:type="pct"/>
          </w:tcPr>
          <w:p w14:paraId="4A443E69" w14:textId="0A9FB7C6" w:rsidR="00176746" w:rsidRPr="00176746" w:rsidRDefault="00176746" w:rsidP="00733D17">
            <w:pPr>
              <w:pStyle w:val="TableHeading"/>
            </w:pPr>
            <w:r w:rsidRPr="00176746">
              <w:t>Next steps</w:t>
            </w:r>
          </w:p>
        </w:tc>
      </w:tr>
      <w:tr w:rsidR="00BA010D" w14:paraId="1BF91F56" w14:textId="77777777" w:rsidTr="00A36131">
        <w:tc>
          <w:tcPr>
            <w:tcW w:w="453" w:type="pct"/>
          </w:tcPr>
          <w:p w14:paraId="43899D63" w14:textId="358F6A4E" w:rsidR="00176746" w:rsidRDefault="00176746" w:rsidP="00733D17">
            <w:pPr>
              <w:pStyle w:val="TableText"/>
            </w:pPr>
            <w:r w:rsidRPr="00176746">
              <w:t>1.1. Support Indonesia’s LSD response</w:t>
            </w:r>
          </w:p>
        </w:tc>
        <w:tc>
          <w:tcPr>
            <w:tcW w:w="454" w:type="pct"/>
          </w:tcPr>
          <w:p w14:paraId="5D6F953B" w14:textId="77777777" w:rsidR="00176746" w:rsidRPr="00176746" w:rsidRDefault="00176746" w:rsidP="00733D17">
            <w:pPr>
              <w:pStyle w:val="TableText"/>
              <w:rPr>
                <w:rStyle w:val="Strong"/>
              </w:rPr>
            </w:pPr>
            <w:r w:rsidRPr="00176746">
              <w:rPr>
                <w:rStyle w:val="Strong"/>
              </w:rPr>
              <w:t>Lead</w:t>
            </w:r>
          </w:p>
          <w:p w14:paraId="1CBCE18F" w14:textId="77777777" w:rsidR="00176746" w:rsidRDefault="00176746" w:rsidP="00733D17">
            <w:pPr>
              <w:pStyle w:val="TableText"/>
            </w:pPr>
            <w:r>
              <w:t>Department of Agriculture, Fisheries and Forestry (DAFF), Department of Foreign Affairs and Trade (DFAT)</w:t>
            </w:r>
          </w:p>
          <w:p w14:paraId="1525FEB9" w14:textId="77777777" w:rsidR="00176746" w:rsidRPr="00176746" w:rsidRDefault="00176746" w:rsidP="00733D17">
            <w:pPr>
              <w:pStyle w:val="TableText"/>
              <w:rPr>
                <w:rStyle w:val="Strong"/>
              </w:rPr>
            </w:pPr>
            <w:r w:rsidRPr="00176746">
              <w:rPr>
                <w:rStyle w:val="Strong"/>
              </w:rPr>
              <w:t>Collaborators</w:t>
            </w:r>
          </w:p>
          <w:p w14:paraId="1167B955" w14:textId="6DA9B587" w:rsidR="00176746" w:rsidRDefault="00176746" w:rsidP="00733D17">
            <w:pPr>
              <w:pStyle w:val="TableText"/>
            </w:pPr>
            <w:r>
              <w:t>Meat &amp; Livestock Australia (MLA), the Australian Centre for Disease Preparedness (ACDP), overseas partners</w:t>
            </w:r>
          </w:p>
        </w:tc>
        <w:tc>
          <w:tcPr>
            <w:tcW w:w="454" w:type="pct"/>
          </w:tcPr>
          <w:p w14:paraId="533DA79A" w14:textId="2FEEFC9B" w:rsidR="00176746" w:rsidRDefault="00176746" w:rsidP="00733D17">
            <w:pPr>
              <w:pStyle w:val="TableText"/>
            </w:pPr>
            <w:r w:rsidRPr="00176746">
              <w:t xml:space="preserve">This activity aims to ensure Indonesia receives ongoing financial and technical support for their LSD outbreak </w:t>
            </w:r>
            <w:r w:rsidRPr="00176746">
              <w:cr/>
              <w:t>response to help control and contain the spread of the disease in alignment with the needs identified by the</w:t>
            </w:r>
            <w:r w:rsidRPr="00176746">
              <w:cr/>
              <w:t xml:space="preserve"> Indonesian Government.</w:t>
            </w:r>
          </w:p>
        </w:tc>
        <w:tc>
          <w:tcPr>
            <w:tcW w:w="354" w:type="pct"/>
          </w:tcPr>
          <w:p w14:paraId="46C8F96C" w14:textId="77777777" w:rsidR="00176746" w:rsidRDefault="00176746" w:rsidP="00733D17">
            <w:pPr>
              <w:pStyle w:val="TableText"/>
            </w:pPr>
            <w:r>
              <w:t>On track</w:t>
            </w:r>
          </w:p>
          <w:p w14:paraId="7F53A1D9" w14:textId="489B4C73" w:rsidR="00DD6368" w:rsidRDefault="00DD6368" w:rsidP="00733D17">
            <w:pPr>
              <w:pStyle w:val="TableText"/>
            </w:pPr>
          </w:p>
        </w:tc>
        <w:tc>
          <w:tcPr>
            <w:tcW w:w="1844" w:type="pct"/>
          </w:tcPr>
          <w:p w14:paraId="72102E35" w14:textId="54CDB599" w:rsidR="000D37E0" w:rsidRDefault="000D37E0" w:rsidP="000D37E0">
            <w:pPr>
              <w:pStyle w:val="TableText"/>
              <w:rPr>
                <w:rStyle w:val="Strong"/>
              </w:rPr>
            </w:pPr>
            <w:r>
              <w:rPr>
                <w:rStyle w:val="Strong"/>
              </w:rPr>
              <w:t>High priority</w:t>
            </w:r>
          </w:p>
          <w:p w14:paraId="0E7E0B8F" w14:textId="78DD5BE3" w:rsidR="00176746" w:rsidRPr="00A40021" w:rsidRDefault="00176746" w:rsidP="00733D17">
            <w:pPr>
              <w:pStyle w:val="TableText"/>
              <w:rPr>
                <w:rStyle w:val="Strong"/>
              </w:rPr>
            </w:pPr>
            <w:r w:rsidRPr="00A40021">
              <w:rPr>
                <w:rStyle w:val="Strong"/>
              </w:rPr>
              <w:t>Support for distribution of vaccines and equipment</w:t>
            </w:r>
          </w:p>
          <w:p w14:paraId="65FFED5E" w14:textId="2EB0E78F" w:rsidR="00101C0C" w:rsidRDefault="00176746" w:rsidP="00101C0C">
            <w:pPr>
              <w:pStyle w:val="TableBullet1"/>
              <w:rPr>
                <w:rStyle w:val="Strong"/>
                <w:b w:val="0"/>
                <w:bCs w:val="0"/>
              </w:rPr>
            </w:pPr>
            <w:r w:rsidRPr="008843B7">
              <w:rPr>
                <w:rStyle w:val="Strong"/>
                <w:b w:val="0"/>
                <w:bCs w:val="0"/>
              </w:rPr>
              <w:t>DFAT has provided 435,000 LSD vaccines to the Indonesian government.</w:t>
            </w:r>
          </w:p>
          <w:p w14:paraId="53B030FD" w14:textId="05E04B13" w:rsidR="00764F7D" w:rsidRPr="00436AB9" w:rsidRDefault="00C73236" w:rsidP="00436AB9">
            <w:pPr>
              <w:pStyle w:val="TableBullet1"/>
              <w:rPr>
                <w:rStyle w:val="Strong"/>
                <w:b w:val="0"/>
                <w:bCs w:val="0"/>
              </w:rPr>
            </w:pPr>
            <w:r>
              <w:rPr>
                <w:rStyle w:val="Strong"/>
                <w:b w:val="0"/>
                <w:bCs w:val="0"/>
                <w:color w:val="0070C0"/>
              </w:rPr>
              <w:t>I</w:t>
            </w:r>
            <w:r w:rsidRPr="00C73236">
              <w:rPr>
                <w:rStyle w:val="Strong"/>
                <w:b w:val="0"/>
                <w:bCs w:val="0"/>
                <w:color w:val="0070C0"/>
              </w:rPr>
              <w:t xml:space="preserve">n 2023 </w:t>
            </w:r>
            <w:r w:rsidR="00436AB9" w:rsidRPr="00CE2769">
              <w:rPr>
                <w:rStyle w:val="Strong"/>
                <w:b w:val="0"/>
                <w:bCs w:val="0"/>
                <w:color w:val="0070C0"/>
              </w:rPr>
              <w:t>DAFF has committed to providing Indonesia with an additional 1 million doses of LSD vaccine</w:t>
            </w:r>
            <w:r w:rsidR="00436AB9">
              <w:rPr>
                <w:rStyle w:val="Strong"/>
                <w:b w:val="0"/>
                <w:bCs w:val="0"/>
              </w:rPr>
              <w:t>.</w:t>
            </w:r>
          </w:p>
          <w:p w14:paraId="6EF425E6" w14:textId="6E9BB1C6" w:rsidR="00101C0C" w:rsidRPr="00101C0C" w:rsidRDefault="00176746" w:rsidP="00101C0C">
            <w:pPr>
              <w:pStyle w:val="TableBullet1"/>
              <w:rPr>
                <w:rStyle w:val="Strong"/>
                <w:b w:val="0"/>
                <w:bCs w:val="0"/>
              </w:rPr>
            </w:pPr>
            <w:r w:rsidRPr="00101C0C">
              <w:rPr>
                <w:rStyle w:val="Strong"/>
                <w:b w:val="0"/>
                <w:bCs w:val="0"/>
              </w:rPr>
              <w:t>DAFF has provided a grant of $1.226 million to fund an Australian Livestock Export Corporation Ltd (LiveCorp) project to partially reimburse the cost of foot-and-mouth disease (FMD) and LSD vaccination in buffer zones surrounding feedlots and facilities across Indonesia and supporting the welfare of smallholders within these communities.</w:t>
            </w:r>
          </w:p>
          <w:p w14:paraId="6313A8CD" w14:textId="23D51A57" w:rsidR="00176746" w:rsidRPr="00101C0C" w:rsidRDefault="00176746" w:rsidP="00101C0C">
            <w:pPr>
              <w:pStyle w:val="TableBullet1"/>
              <w:rPr>
                <w:rStyle w:val="Strong"/>
                <w:b w:val="0"/>
                <w:bCs w:val="0"/>
              </w:rPr>
            </w:pPr>
            <w:r w:rsidRPr="00101C0C">
              <w:rPr>
                <w:rStyle w:val="Strong"/>
                <w:b w:val="0"/>
                <w:bCs w:val="0"/>
              </w:rPr>
              <w:t xml:space="preserve">DFAT </w:t>
            </w:r>
            <w:r w:rsidR="008B7A61">
              <w:rPr>
                <w:rStyle w:val="Strong"/>
                <w:b w:val="0"/>
                <w:bCs w:val="0"/>
              </w:rPr>
              <w:t xml:space="preserve">has purchased </w:t>
            </w:r>
            <w:r w:rsidRPr="00101C0C">
              <w:rPr>
                <w:rStyle w:val="Strong"/>
                <w:b w:val="0"/>
                <w:bCs w:val="0"/>
              </w:rPr>
              <w:t>personal protective equipment and disinfectants</w:t>
            </w:r>
            <w:r w:rsidR="008B7A61">
              <w:rPr>
                <w:rStyle w:val="Strong"/>
                <w:b w:val="0"/>
                <w:bCs w:val="0"/>
              </w:rPr>
              <w:t xml:space="preserve"> for the Indonesian response</w:t>
            </w:r>
            <w:r w:rsidRPr="00101C0C">
              <w:rPr>
                <w:rStyle w:val="Strong"/>
                <w:b w:val="0"/>
                <w:bCs w:val="0"/>
              </w:rPr>
              <w:t>.</w:t>
            </w:r>
          </w:p>
          <w:p w14:paraId="7AB68A4E" w14:textId="77777777" w:rsidR="00176746" w:rsidRPr="00176746" w:rsidRDefault="00176746" w:rsidP="00733D17">
            <w:pPr>
              <w:pStyle w:val="TableText"/>
              <w:rPr>
                <w:rStyle w:val="Strong"/>
              </w:rPr>
            </w:pPr>
            <w:r w:rsidRPr="00176746">
              <w:rPr>
                <w:rStyle w:val="Strong"/>
              </w:rPr>
              <w:t>Laboratory capacity</w:t>
            </w:r>
          </w:p>
          <w:p w14:paraId="47E4C87F" w14:textId="16E7A91F" w:rsidR="00176746" w:rsidRPr="008843B7" w:rsidRDefault="00176746" w:rsidP="00101C0C">
            <w:pPr>
              <w:pStyle w:val="TableBullet1"/>
              <w:rPr>
                <w:rStyle w:val="Strong"/>
                <w:b w:val="0"/>
                <w:bCs w:val="0"/>
              </w:rPr>
            </w:pPr>
            <w:r w:rsidRPr="008843B7">
              <w:rPr>
                <w:rStyle w:val="Strong"/>
                <w:b w:val="0"/>
                <w:bCs w:val="0"/>
              </w:rPr>
              <w:t>DAFF has progressed a grant of $1.048 million with the ACDP to deliver diagnostics and capacity building support to Indonesian government laboratories. The project has commenced with the establishment of a project team in February 2023.</w:t>
            </w:r>
            <w:r w:rsidR="008047BF">
              <w:t xml:space="preserve"> </w:t>
            </w:r>
            <w:r w:rsidR="008047BF" w:rsidRPr="00CE2769">
              <w:rPr>
                <w:rStyle w:val="Strong"/>
                <w:b w:val="0"/>
                <w:bCs w:val="0"/>
                <w:color w:val="0070C0"/>
              </w:rPr>
              <w:t>A project inception workshop occurred in Indonesia in March 2023 which included a range of stakeholders including Indonesian government officials.</w:t>
            </w:r>
            <w:r w:rsidR="00DC1F37" w:rsidRPr="00CE2769">
              <w:rPr>
                <w:rStyle w:val="Strong"/>
                <w:b w:val="0"/>
                <w:bCs w:val="0"/>
                <w:color w:val="0070C0"/>
              </w:rPr>
              <w:t xml:space="preserve"> ACDP </w:t>
            </w:r>
            <w:r w:rsidR="00994087" w:rsidRPr="00CE2769">
              <w:rPr>
                <w:rStyle w:val="Strong"/>
                <w:b w:val="0"/>
                <w:bCs w:val="0"/>
                <w:color w:val="0070C0"/>
              </w:rPr>
              <w:t>is</w:t>
            </w:r>
            <w:r w:rsidR="00994087" w:rsidRPr="00CE2769">
              <w:rPr>
                <w:rStyle w:val="Strong"/>
                <w:color w:val="0070C0"/>
              </w:rPr>
              <w:t xml:space="preserve"> </w:t>
            </w:r>
            <w:r w:rsidR="00994087" w:rsidRPr="00CE2769">
              <w:rPr>
                <w:rStyle w:val="Strong"/>
                <w:b w:val="0"/>
                <w:bCs w:val="0"/>
                <w:color w:val="0070C0"/>
              </w:rPr>
              <w:t xml:space="preserve">in </w:t>
            </w:r>
            <w:r w:rsidR="00133C0B" w:rsidRPr="00CE2769">
              <w:rPr>
                <w:rStyle w:val="Strong"/>
                <w:b w:val="0"/>
                <w:bCs w:val="0"/>
                <w:color w:val="0070C0"/>
              </w:rPr>
              <w:t xml:space="preserve">direct </w:t>
            </w:r>
            <w:r w:rsidR="00994087" w:rsidRPr="00CE2769">
              <w:rPr>
                <w:rStyle w:val="Strong"/>
                <w:b w:val="0"/>
                <w:bCs w:val="0"/>
                <w:color w:val="0070C0"/>
              </w:rPr>
              <w:t xml:space="preserve">contact with </w:t>
            </w:r>
            <w:r w:rsidR="00133C0B" w:rsidRPr="00CE2769">
              <w:rPr>
                <w:rStyle w:val="Strong"/>
                <w:b w:val="0"/>
                <w:bCs w:val="0"/>
                <w:color w:val="0070C0"/>
              </w:rPr>
              <w:t xml:space="preserve">Indonesian </w:t>
            </w:r>
            <w:r w:rsidR="00994087" w:rsidRPr="00CE2769">
              <w:rPr>
                <w:rStyle w:val="Strong"/>
                <w:b w:val="0"/>
                <w:bCs w:val="0"/>
                <w:color w:val="0070C0"/>
              </w:rPr>
              <w:t xml:space="preserve">staff involved in the implementation and delivery of </w:t>
            </w:r>
            <w:r w:rsidR="00133C0B" w:rsidRPr="00CE2769">
              <w:rPr>
                <w:rStyle w:val="Strong"/>
                <w:b w:val="0"/>
                <w:bCs w:val="0"/>
                <w:color w:val="0070C0"/>
              </w:rPr>
              <w:t>external quality assurance programs for LSD.</w:t>
            </w:r>
          </w:p>
          <w:p w14:paraId="2EEC9B36" w14:textId="77777777" w:rsidR="00176746" w:rsidRPr="00176746" w:rsidRDefault="00176746" w:rsidP="00733D17">
            <w:pPr>
              <w:pStyle w:val="TableText"/>
              <w:rPr>
                <w:rStyle w:val="Strong"/>
              </w:rPr>
            </w:pPr>
            <w:r w:rsidRPr="00176746">
              <w:rPr>
                <w:rStyle w:val="Strong"/>
              </w:rPr>
              <w:t>Technical assistance</w:t>
            </w:r>
          </w:p>
          <w:p w14:paraId="460B2FBF" w14:textId="7C3C4FA9" w:rsidR="00176746" w:rsidRPr="008843B7" w:rsidRDefault="00176746" w:rsidP="00101C0C">
            <w:pPr>
              <w:pStyle w:val="TableBullet1"/>
              <w:rPr>
                <w:rStyle w:val="Strong"/>
                <w:b w:val="0"/>
                <w:bCs w:val="0"/>
              </w:rPr>
            </w:pPr>
            <w:r w:rsidRPr="008843B7">
              <w:rPr>
                <w:rStyle w:val="Strong"/>
                <w:b w:val="0"/>
                <w:bCs w:val="0"/>
              </w:rPr>
              <w:t xml:space="preserve">DFAT has budgeted $2.2 million </w:t>
            </w:r>
            <w:r w:rsidR="000907C7">
              <w:rPr>
                <w:rStyle w:val="Strong"/>
                <w:b w:val="0"/>
                <w:bCs w:val="0"/>
              </w:rPr>
              <w:t xml:space="preserve">in the 2022/23 financial year </w:t>
            </w:r>
            <w:r w:rsidRPr="008843B7">
              <w:rPr>
                <w:rStyle w:val="Strong"/>
                <w:b w:val="0"/>
                <w:bCs w:val="0"/>
              </w:rPr>
              <w:t>to provide technical assistance for a range of support including disease surveillance and epidemiology, field services and biosecurity surveillance, emergency management and operations, support for national/sub national project teams and monitoring and evaluation.</w:t>
            </w:r>
          </w:p>
          <w:p w14:paraId="36339704" w14:textId="77777777" w:rsidR="00176746" w:rsidRPr="00176746" w:rsidRDefault="00176746" w:rsidP="00733D17">
            <w:pPr>
              <w:pStyle w:val="TableText"/>
              <w:rPr>
                <w:rStyle w:val="Strong"/>
              </w:rPr>
            </w:pPr>
            <w:r w:rsidRPr="00176746">
              <w:rPr>
                <w:rStyle w:val="Strong"/>
              </w:rPr>
              <w:t>Other technical and advisory support</w:t>
            </w:r>
          </w:p>
          <w:p w14:paraId="406784FB" w14:textId="77777777" w:rsidR="00101C0C" w:rsidRPr="00101C0C" w:rsidRDefault="00176746" w:rsidP="00101C0C">
            <w:pPr>
              <w:pStyle w:val="TableBullet1"/>
              <w:rPr>
                <w:rStyle w:val="Strong"/>
                <w:b w:val="0"/>
                <w:bCs w:val="0"/>
              </w:rPr>
            </w:pPr>
            <w:r w:rsidRPr="00101C0C">
              <w:rPr>
                <w:rStyle w:val="Strong"/>
                <w:b w:val="0"/>
                <w:bCs w:val="0"/>
              </w:rPr>
              <w:lastRenderedPageBreak/>
              <w:t>$0.1 million in seed funding has been provided to support the investigation of a national livestock traceability system for Indonesia.</w:t>
            </w:r>
          </w:p>
          <w:p w14:paraId="4674F90B" w14:textId="2F12568B" w:rsidR="00176746" w:rsidRPr="00101C0C" w:rsidRDefault="00176746" w:rsidP="00101C0C">
            <w:pPr>
              <w:pStyle w:val="TableBullet1"/>
              <w:rPr>
                <w:rStyle w:val="Strong"/>
                <w:b w:val="0"/>
                <w:bCs w:val="0"/>
              </w:rPr>
            </w:pPr>
            <w:r w:rsidRPr="00101C0C">
              <w:rPr>
                <w:rStyle w:val="Strong"/>
                <w:b w:val="0"/>
                <w:bCs w:val="0"/>
              </w:rPr>
              <w:t xml:space="preserve">$1.4 million has been allocated to support a collaborative project with the Food and Agriculture Organization of the United Nations (FAO) Indonesia office to deliver quarantine and emergency animal </w:t>
            </w:r>
            <w:r w:rsidRPr="00AF512D">
              <w:rPr>
                <w:rStyle w:val="Strong"/>
                <w:b w:val="0"/>
                <w:bCs w:val="0"/>
              </w:rPr>
              <w:t xml:space="preserve">disease </w:t>
            </w:r>
            <w:r w:rsidR="00AF512D" w:rsidRPr="00AF512D">
              <w:rPr>
                <w:rStyle w:val="Strong"/>
                <w:b w:val="0"/>
                <w:bCs w:val="0"/>
              </w:rPr>
              <w:t>(EAD)</w:t>
            </w:r>
            <w:r w:rsidR="00AF512D">
              <w:rPr>
                <w:rStyle w:val="Strong"/>
              </w:rPr>
              <w:t xml:space="preserve"> </w:t>
            </w:r>
            <w:r w:rsidRPr="00101C0C">
              <w:rPr>
                <w:rStyle w:val="Strong"/>
                <w:b w:val="0"/>
                <w:bCs w:val="0"/>
              </w:rPr>
              <w:t>response and control efforts in Indonesia.</w:t>
            </w:r>
          </w:p>
        </w:tc>
        <w:tc>
          <w:tcPr>
            <w:tcW w:w="1440" w:type="pct"/>
          </w:tcPr>
          <w:p w14:paraId="4116D828" w14:textId="77777777" w:rsidR="00E202B9" w:rsidRPr="00E202B9" w:rsidRDefault="00E202B9" w:rsidP="00733D17">
            <w:pPr>
              <w:pStyle w:val="TableText"/>
              <w:rPr>
                <w:rStyle w:val="Strong"/>
              </w:rPr>
            </w:pPr>
            <w:r w:rsidRPr="00E202B9">
              <w:rPr>
                <w:rStyle w:val="Strong"/>
              </w:rPr>
              <w:lastRenderedPageBreak/>
              <w:t>Support for distribution of vaccines and equipment</w:t>
            </w:r>
          </w:p>
          <w:p w14:paraId="6121D259" w14:textId="6E2EA486" w:rsidR="00176746" w:rsidRDefault="00E202B9" w:rsidP="008843B7">
            <w:pPr>
              <w:pStyle w:val="TableBullet1"/>
            </w:pPr>
            <w:r w:rsidRPr="008843B7">
              <w:t>The Australian Government (DAFF/DFAT) is working with Indonesian Ministry of Agriculture on further support as requested. This includes the provision of additional doses of vaccines and technical support through the Australia Indonesia Health Security Partnership</w:t>
            </w:r>
            <w:r w:rsidR="00AA4AA4">
              <w:t xml:space="preserve"> (AIHSP)</w:t>
            </w:r>
            <w:r w:rsidRPr="008843B7">
              <w:t>.</w:t>
            </w:r>
          </w:p>
          <w:p w14:paraId="7BD7D87C" w14:textId="5D65DD40" w:rsidR="008047BF" w:rsidRPr="00CE2769" w:rsidRDefault="001763AA" w:rsidP="008843B7">
            <w:pPr>
              <w:pStyle w:val="TableBullet1"/>
              <w:rPr>
                <w:color w:val="0070C0"/>
              </w:rPr>
            </w:pPr>
            <w:r w:rsidRPr="00CE2769">
              <w:rPr>
                <w:color w:val="0070C0"/>
              </w:rPr>
              <w:t xml:space="preserve">DAFF expects 500,000 doses of LSD vaccine to be delivered to Indonesia by June 2023 with a further 500,000 doses </w:t>
            </w:r>
            <w:r w:rsidR="00C73236">
              <w:rPr>
                <w:color w:val="0070C0"/>
              </w:rPr>
              <w:t xml:space="preserve">expected </w:t>
            </w:r>
            <w:r w:rsidRPr="00CE2769">
              <w:rPr>
                <w:color w:val="0070C0"/>
              </w:rPr>
              <w:t xml:space="preserve">to be delivered </w:t>
            </w:r>
            <w:r w:rsidR="00B56E46">
              <w:rPr>
                <w:color w:val="0070C0"/>
              </w:rPr>
              <w:t>before</w:t>
            </w:r>
            <w:r w:rsidRPr="00CE2769">
              <w:rPr>
                <w:color w:val="0070C0"/>
              </w:rPr>
              <w:t xml:space="preserve"> the end of </w:t>
            </w:r>
            <w:r w:rsidR="006942E6" w:rsidRPr="00CE2769">
              <w:rPr>
                <w:color w:val="0070C0"/>
              </w:rPr>
              <w:t xml:space="preserve">the 2023 </w:t>
            </w:r>
            <w:r w:rsidRPr="00CE2769">
              <w:rPr>
                <w:color w:val="0070C0"/>
              </w:rPr>
              <w:t>calendar year.</w:t>
            </w:r>
          </w:p>
          <w:p w14:paraId="69D0DAB6" w14:textId="77777777" w:rsidR="00E202B9" w:rsidRPr="00E202B9" w:rsidRDefault="00E202B9" w:rsidP="00733D17">
            <w:pPr>
              <w:pStyle w:val="TableText"/>
              <w:rPr>
                <w:rStyle w:val="Strong"/>
              </w:rPr>
            </w:pPr>
            <w:r w:rsidRPr="00E202B9">
              <w:rPr>
                <w:rStyle w:val="Strong"/>
              </w:rPr>
              <w:t>Laboratory capacity</w:t>
            </w:r>
          </w:p>
          <w:p w14:paraId="5B89186B" w14:textId="1480B3B1" w:rsidR="003E1A33" w:rsidRPr="00CE2769" w:rsidRDefault="003E1A33" w:rsidP="008843B7">
            <w:pPr>
              <w:pStyle w:val="TableBullet1"/>
              <w:rPr>
                <w:color w:val="0070C0"/>
              </w:rPr>
            </w:pPr>
            <w:r w:rsidRPr="00CE2769">
              <w:rPr>
                <w:color w:val="0070C0"/>
              </w:rPr>
              <w:t xml:space="preserve">The </w:t>
            </w:r>
            <w:r w:rsidR="006B6F69">
              <w:rPr>
                <w:color w:val="0070C0"/>
              </w:rPr>
              <w:t xml:space="preserve">regional emerging disease surveillance program </w:t>
            </w:r>
            <w:r w:rsidR="006942E6" w:rsidRPr="00CE2769">
              <w:rPr>
                <w:color w:val="0070C0"/>
              </w:rPr>
              <w:t xml:space="preserve">with </w:t>
            </w:r>
            <w:r w:rsidRPr="00CE2769">
              <w:rPr>
                <w:color w:val="0070C0"/>
              </w:rPr>
              <w:t>ACDP is progressing with the purchase of equipment</w:t>
            </w:r>
            <w:r w:rsidR="0030522E" w:rsidRPr="00CE2769">
              <w:rPr>
                <w:color w:val="0070C0"/>
              </w:rPr>
              <w:t>, reagents</w:t>
            </w:r>
            <w:r w:rsidRPr="00CE2769">
              <w:rPr>
                <w:color w:val="0070C0"/>
              </w:rPr>
              <w:t xml:space="preserve"> and delivery of training and mentoring of laboratory staff through Indonesia’s government laboratory network. The project will be delivered over </w:t>
            </w:r>
            <w:r w:rsidR="006B6F69">
              <w:rPr>
                <w:color w:val="0070C0"/>
              </w:rPr>
              <w:t xml:space="preserve">the </w:t>
            </w:r>
            <w:r w:rsidRPr="00CE2769">
              <w:rPr>
                <w:color w:val="0070C0"/>
              </w:rPr>
              <w:t>2023</w:t>
            </w:r>
            <w:r w:rsidR="006B6F69">
              <w:rPr>
                <w:color w:val="0070C0"/>
              </w:rPr>
              <w:t xml:space="preserve"> calendar year</w:t>
            </w:r>
            <w:r w:rsidRPr="00CE2769">
              <w:rPr>
                <w:color w:val="0070C0"/>
              </w:rPr>
              <w:t>.</w:t>
            </w:r>
          </w:p>
          <w:p w14:paraId="6004C731" w14:textId="77777777" w:rsidR="00E202B9" w:rsidRPr="00E202B9" w:rsidRDefault="00E202B9" w:rsidP="00733D17">
            <w:pPr>
              <w:pStyle w:val="TableText"/>
              <w:rPr>
                <w:rStyle w:val="Strong"/>
              </w:rPr>
            </w:pPr>
            <w:r w:rsidRPr="00E202B9">
              <w:rPr>
                <w:rStyle w:val="Strong"/>
              </w:rPr>
              <w:t>Technical assistance</w:t>
            </w:r>
          </w:p>
          <w:p w14:paraId="2555637A" w14:textId="29A1EBD8" w:rsidR="009C7710" w:rsidRDefault="009C7710" w:rsidP="00A92137">
            <w:pPr>
              <w:pStyle w:val="TableBullet1"/>
              <w:rPr>
                <w:color w:val="0070C0"/>
              </w:rPr>
            </w:pPr>
            <w:r w:rsidRPr="009C7710">
              <w:rPr>
                <w:color w:val="0070C0"/>
              </w:rPr>
              <w:t xml:space="preserve">DFAT’s AIHSP partners directly with </w:t>
            </w:r>
            <w:r>
              <w:rPr>
                <w:color w:val="0070C0"/>
              </w:rPr>
              <w:t>Indonesia’s</w:t>
            </w:r>
            <w:r w:rsidRPr="009C7710">
              <w:rPr>
                <w:color w:val="0070C0"/>
              </w:rPr>
              <w:t xml:space="preserve"> Ministry of Agriculture (MoA) to strengthen health security systems and build One Health capabilities. This includes providing technical expertise, governance support and strategic planning to supporting </w:t>
            </w:r>
            <w:r w:rsidR="00513B21">
              <w:rPr>
                <w:color w:val="0070C0"/>
              </w:rPr>
              <w:t>Indonesia</w:t>
            </w:r>
            <w:r w:rsidRPr="009C7710">
              <w:rPr>
                <w:color w:val="0070C0"/>
              </w:rPr>
              <w:t>’s disease control and surveillance efforts. In 2022, AIHSP worked very closely with M</w:t>
            </w:r>
            <w:r w:rsidR="00513B21">
              <w:rPr>
                <w:color w:val="0070C0"/>
              </w:rPr>
              <w:t>o</w:t>
            </w:r>
            <w:r w:rsidRPr="009C7710">
              <w:rPr>
                <w:color w:val="0070C0"/>
              </w:rPr>
              <w:t xml:space="preserve">A to respond swiftly to the LSD incursion through </w:t>
            </w:r>
            <w:r w:rsidR="00513B21">
              <w:rPr>
                <w:color w:val="0070C0"/>
              </w:rPr>
              <w:t xml:space="preserve">the provision of </w:t>
            </w:r>
            <w:r w:rsidRPr="009C7710">
              <w:rPr>
                <w:color w:val="0070C0"/>
              </w:rPr>
              <w:t>technical advice, vaccines, communicatio</w:t>
            </w:r>
            <w:r w:rsidR="00513B21">
              <w:rPr>
                <w:color w:val="0070C0"/>
              </w:rPr>
              <w:t>n material</w:t>
            </w:r>
            <w:r w:rsidR="004E04D4">
              <w:rPr>
                <w:color w:val="0070C0"/>
              </w:rPr>
              <w:t xml:space="preserve"> </w:t>
            </w:r>
            <w:r w:rsidRPr="009C7710">
              <w:rPr>
                <w:color w:val="0070C0"/>
              </w:rPr>
              <w:t xml:space="preserve">and </w:t>
            </w:r>
            <w:r w:rsidR="004E04D4">
              <w:rPr>
                <w:color w:val="0070C0"/>
              </w:rPr>
              <w:t xml:space="preserve">assisting in </w:t>
            </w:r>
            <w:r w:rsidRPr="009C7710">
              <w:rPr>
                <w:color w:val="0070C0"/>
              </w:rPr>
              <w:t xml:space="preserve">surveillance efforts. </w:t>
            </w:r>
            <w:r w:rsidR="006A23D5" w:rsidRPr="006A23D5">
              <w:rPr>
                <w:color w:val="0070C0"/>
              </w:rPr>
              <w:t xml:space="preserve">AIHSP works directly with MoA to provide technical advice and system strengthening, including embedding the </w:t>
            </w:r>
            <w:r w:rsidR="006A23D5" w:rsidRPr="006A23D5">
              <w:rPr>
                <w:color w:val="0070C0"/>
              </w:rPr>
              <w:lastRenderedPageBreak/>
              <w:t>national animal health surveillance health system (iSIKHNAS) and conducting epidemiological modelling</w:t>
            </w:r>
            <w:r w:rsidRPr="009C7710">
              <w:rPr>
                <w:color w:val="0070C0"/>
              </w:rPr>
              <w:t>.</w:t>
            </w:r>
          </w:p>
          <w:p w14:paraId="7DE2F0EA" w14:textId="13588361" w:rsidR="00D26AA9" w:rsidRDefault="00D26AA9" w:rsidP="00A92137">
            <w:pPr>
              <w:pStyle w:val="TableBullet1"/>
              <w:rPr>
                <w:color w:val="0070C0"/>
              </w:rPr>
            </w:pPr>
            <w:r w:rsidRPr="00D26AA9">
              <w:rPr>
                <w:color w:val="0070C0"/>
              </w:rPr>
              <w:t>AIHSP also works at a subnational level in Bali, East Nusa Teng</w:t>
            </w:r>
            <w:r w:rsidR="00D819A1">
              <w:rPr>
                <w:color w:val="0070C0"/>
              </w:rPr>
              <w:t>g</w:t>
            </w:r>
            <w:r w:rsidRPr="00D26AA9">
              <w:rPr>
                <w:color w:val="0070C0"/>
              </w:rPr>
              <w:t xml:space="preserve">ara, South Sulawesi, Central Java and </w:t>
            </w:r>
            <w:r w:rsidR="0004319E">
              <w:rPr>
                <w:color w:val="0070C0"/>
              </w:rPr>
              <w:t>Y</w:t>
            </w:r>
            <w:r w:rsidRPr="00D26AA9">
              <w:rPr>
                <w:color w:val="0070C0"/>
              </w:rPr>
              <w:t>og</w:t>
            </w:r>
            <w:r w:rsidR="0004319E">
              <w:rPr>
                <w:color w:val="0070C0"/>
              </w:rPr>
              <w:t>y</w:t>
            </w:r>
            <w:r w:rsidRPr="00D26AA9">
              <w:rPr>
                <w:color w:val="0070C0"/>
              </w:rPr>
              <w:t>akarta to strengthen provincial health security capabilities and capacities to prepare, prevent and control animal disease incursions. Like the support undertaken nationally with MoA, AIHSP provides technical expertise, governance support and strategic planning to strengthen subnational disease control and surveillance efforts.</w:t>
            </w:r>
          </w:p>
          <w:p w14:paraId="6B1903AE" w14:textId="4402A99F" w:rsidR="00A92137" w:rsidRPr="00CE2769" w:rsidRDefault="00A92137" w:rsidP="00A92137">
            <w:pPr>
              <w:pStyle w:val="TableBullet1"/>
              <w:rPr>
                <w:color w:val="0070C0"/>
              </w:rPr>
            </w:pPr>
            <w:r w:rsidRPr="00CE2769">
              <w:rPr>
                <w:color w:val="0070C0"/>
              </w:rPr>
              <w:t>Support for improved farm biosecurity and subnational delivery of activities is being secured through an agreement with a non</w:t>
            </w:r>
            <w:r w:rsidR="00863E02" w:rsidRPr="00CE2769">
              <w:rPr>
                <w:color w:val="0070C0"/>
              </w:rPr>
              <w:t>-</w:t>
            </w:r>
            <w:r w:rsidRPr="00CE2769">
              <w:rPr>
                <w:color w:val="0070C0"/>
              </w:rPr>
              <w:t xml:space="preserve">government organisation based in Indonesia. This is expected to extend the coverage and range of support delivered on the ground in Indonesia. </w:t>
            </w:r>
          </w:p>
          <w:p w14:paraId="33F486F4" w14:textId="77777777" w:rsidR="00E202B9" w:rsidRPr="00E202B9" w:rsidRDefault="00E202B9" w:rsidP="00733D17">
            <w:pPr>
              <w:pStyle w:val="TableText"/>
              <w:rPr>
                <w:rStyle w:val="Strong"/>
              </w:rPr>
            </w:pPr>
            <w:r w:rsidRPr="00E202B9">
              <w:rPr>
                <w:rStyle w:val="Strong"/>
              </w:rPr>
              <w:t>Other technical and advisory support</w:t>
            </w:r>
          </w:p>
          <w:p w14:paraId="4A775691" w14:textId="77777777" w:rsidR="008B2E3A" w:rsidRPr="00CE2769" w:rsidRDefault="008B2E3A" w:rsidP="008B2E3A">
            <w:pPr>
              <w:pStyle w:val="TableBullet1"/>
              <w:rPr>
                <w:color w:val="0070C0"/>
              </w:rPr>
            </w:pPr>
            <w:r w:rsidRPr="00CE2769">
              <w:rPr>
                <w:color w:val="0070C0"/>
              </w:rPr>
              <w:t>DAFF is making final arrangements to train Indonesian quarantine officers through the Biosecurity Training Centre (BTC) at Charles Sturt University (CSU). Officials will be trained at the BTC in May/June 2023 with further support subsequently provided in Indonesia by CSU as officers disseminate this train the trainer program to quarantine officers in Indonesia.</w:t>
            </w:r>
          </w:p>
          <w:p w14:paraId="1082F48A" w14:textId="53FDFA03" w:rsidR="00E202B9" w:rsidRPr="00E202B9" w:rsidRDefault="008B2E3A" w:rsidP="008B2E3A">
            <w:pPr>
              <w:pStyle w:val="TableBullet1"/>
            </w:pPr>
            <w:r w:rsidRPr="00CE2769">
              <w:rPr>
                <w:color w:val="0070C0"/>
              </w:rPr>
              <w:t>An agreement has been established with the FAO Indonesia office to deliver a technical support program to the Indonesian Mo</w:t>
            </w:r>
            <w:r w:rsidR="00B03175">
              <w:rPr>
                <w:color w:val="0070C0"/>
              </w:rPr>
              <w:t>A</w:t>
            </w:r>
            <w:r w:rsidRPr="00CE2769">
              <w:rPr>
                <w:color w:val="0070C0"/>
              </w:rPr>
              <w:t xml:space="preserve"> that will also include the secondment of a DAFF officer. FAO will work closely with the MoA to progress LSD and FMD control measures. The program will </w:t>
            </w:r>
            <w:r w:rsidR="006A184A" w:rsidRPr="00CE2769">
              <w:rPr>
                <w:color w:val="0070C0"/>
              </w:rPr>
              <w:t>conclude on</w:t>
            </w:r>
            <w:r w:rsidRPr="00CE2769">
              <w:rPr>
                <w:color w:val="0070C0"/>
              </w:rPr>
              <w:t xml:space="preserve"> 31 March 2024 and a veterinary officer is expected to deploy to Indonesia in June 2023 to support delivery of the initiative.  </w:t>
            </w:r>
          </w:p>
        </w:tc>
      </w:tr>
      <w:tr w:rsidR="00BA010D" w14:paraId="1E962EAE" w14:textId="77777777" w:rsidTr="00A36131">
        <w:tc>
          <w:tcPr>
            <w:tcW w:w="453" w:type="pct"/>
          </w:tcPr>
          <w:p w14:paraId="3F33F2F8" w14:textId="593E9185" w:rsidR="00176746" w:rsidRDefault="00CF745C" w:rsidP="00733D17">
            <w:pPr>
              <w:pStyle w:val="TableText"/>
            </w:pPr>
            <w:r w:rsidRPr="00CF745C">
              <w:lastRenderedPageBreak/>
              <w:t>1.2. Build LSD preparedness, technical and diagnostic capability and surveillance in near neighbouring countries</w:t>
            </w:r>
          </w:p>
        </w:tc>
        <w:tc>
          <w:tcPr>
            <w:tcW w:w="454" w:type="pct"/>
          </w:tcPr>
          <w:p w14:paraId="3C2DEDB4" w14:textId="77777777" w:rsidR="00CF745C" w:rsidRPr="00CF745C" w:rsidRDefault="00CF745C" w:rsidP="00733D17">
            <w:pPr>
              <w:pStyle w:val="TableText"/>
              <w:rPr>
                <w:rStyle w:val="Strong"/>
              </w:rPr>
            </w:pPr>
            <w:r w:rsidRPr="00CF745C">
              <w:rPr>
                <w:rStyle w:val="Strong"/>
              </w:rPr>
              <w:t>Lead</w:t>
            </w:r>
          </w:p>
          <w:p w14:paraId="4904F05A" w14:textId="77777777" w:rsidR="00CF745C" w:rsidRDefault="00CF745C" w:rsidP="00733D17">
            <w:pPr>
              <w:pStyle w:val="TableText"/>
            </w:pPr>
            <w:r>
              <w:t xml:space="preserve">DAFF </w:t>
            </w:r>
          </w:p>
          <w:p w14:paraId="5D857DFE" w14:textId="77777777" w:rsidR="00CF745C" w:rsidRPr="00CF745C" w:rsidRDefault="00CF745C" w:rsidP="00733D17">
            <w:pPr>
              <w:pStyle w:val="TableText"/>
              <w:rPr>
                <w:rStyle w:val="Strong"/>
              </w:rPr>
            </w:pPr>
            <w:r w:rsidRPr="00CF745C">
              <w:rPr>
                <w:rStyle w:val="Strong"/>
              </w:rPr>
              <w:t>Collaborators</w:t>
            </w:r>
          </w:p>
          <w:p w14:paraId="46FCEDEF" w14:textId="653F562F" w:rsidR="00176746" w:rsidRDefault="00CF745C" w:rsidP="00733D17">
            <w:pPr>
              <w:pStyle w:val="TableText"/>
            </w:pPr>
            <w:r>
              <w:t>Overseas partners, DFAT, Agriculture Victoria</w:t>
            </w:r>
          </w:p>
        </w:tc>
        <w:tc>
          <w:tcPr>
            <w:tcW w:w="454" w:type="pct"/>
          </w:tcPr>
          <w:p w14:paraId="7040BB7E" w14:textId="3F49EFC2" w:rsidR="00176746" w:rsidRDefault="00CF745C" w:rsidP="00733D17">
            <w:pPr>
              <w:pStyle w:val="TableText"/>
            </w:pPr>
            <w:r w:rsidRPr="00CF745C">
              <w:t>This activity seeks to build on existing relationships with Papua New Guinea (PNG)’s National Agriculture Quarantine and Inspection</w:t>
            </w:r>
            <w:r w:rsidRPr="00CF745C">
              <w:cr/>
              <w:t xml:space="preserve"> Authority (NAQIA) and Timor-Leste’s Ministry of Agriculture and Fisheries (MAF) to improve their LSD preparedness, technical and diagnostic capability, and surveillance.</w:t>
            </w:r>
          </w:p>
        </w:tc>
        <w:tc>
          <w:tcPr>
            <w:tcW w:w="354" w:type="pct"/>
          </w:tcPr>
          <w:p w14:paraId="7E65D086" w14:textId="74EAEA61" w:rsidR="00176746" w:rsidRDefault="00F71644" w:rsidP="00733D17">
            <w:pPr>
              <w:pStyle w:val="TableText"/>
            </w:pPr>
            <w:r>
              <w:t>On track</w:t>
            </w:r>
          </w:p>
        </w:tc>
        <w:tc>
          <w:tcPr>
            <w:tcW w:w="1844" w:type="pct"/>
          </w:tcPr>
          <w:p w14:paraId="6B90919C" w14:textId="77777777" w:rsidR="00E3702D" w:rsidRDefault="00E3702D" w:rsidP="00733D17">
            <w:pPr>
              <w:pStyle w:val="TableText"/>
              <w:rPr>
                <w:rStyle w:val="Strong"/>
              </w:rPr>
            </w:pPr>
            <w:r w:rsidRPr="00E3702D">
              <w:rPr>
                <w:rStyle w:val="Strong"/>
              </w:rPr>
              <w:t>High priority</w:t>
            </w:r>
          </w:p>
          <w:p w14:paraId="139D8E50" w14:textId="77037EE0" w:rsidR="00E3702D" w:rsidRPr="008843B7" w:rsidRDefault="00E3702D" w:rsidP="008843B7">
            <w:pPr>
              <w:pStyle w:val="TableBullet1"/>
            </w:pPr>
            <w:r w:rsidRPr="008843B7">
              <w:t xml:space="preserve">DAFF has funded LSD testing capacity in Timor-Leste, with both Polymerase Chain Reaction (PCR) </w:t>
            </w:r>
            <w:r w:rsidR="00005D7A">
              <w:t xml:space="preserve">nucleic acid testing </w:t>
            </w:r>
            <w:r w:rsidRPr="008843B7">
              <w:t>and Enzyme Linked Immunosorbent Assay (ELISA) test capability now established in country through ACDP.</w:t>
            </w:r>
          </w:p>
          <w:p w14:paraId="497AF3EC" w14:textId="0B649C27" w:rsidR="00FD2794" w:rsidRPr="00CE2769" w:rsidRDefault="00FD2794" w:rsidP="00FD2794">
            <w:pPr>
              <w:pStyle w:val="TableBullet1"/>
              <w:rPr>
                <w:color w:val="0070C0"/>
              </w:rPr>
            </w:pPr>
            <w:r w:rsidRPr="00CE2769">
              <w:rPr>
                <w:color w:val="0070C0"/>
              </w:rPr>
              <w:t>DAFF, Nossal Institute and NAQIA in PNG have finalised a rapid risk assessment for LSD, to focus awareness and surveillance activities.  NAQIA has developed an LSD and a FMD preparedness work plan, and DAFF is supporting a number of activities including an advanced LSD/FMD field diagnostic</w:t>
            </w:r>
            <w:r w:rsidR="006A184A" w:rsidRPr="00CE2769">
              <w:rPr>
                <w:color w:val="0070C0"/>
              </w:rPr>
              <w:t xml:space="preserve"> testing</w:t>
            </w:r>
            <w:r w:rsidRPr="00CE2769">
              <w:rPr>
                <w:color w:val="0070C0"/>
              </w:rPr>
              <w:t xml:space="preserve">, sampling skills and vaccination workshop. The development of vaccination plans for LSD and FMD for PNG </w:t>
            </w:r>
            <w:r w:rsidR="00F8714F">
              <w:rPr>
                <w:color w:val="0070C0"/>
              </w:rPr>
              <w:t>is</w:t>
            </w:r>
            <w:r w:rsidRPr="00CE2769">
              <w:rPr>
                <w:color w:val="0070C0"/>
              </w:rPr>
              <w:t xml:space="preserve"> also being supported. </w:t>
            </w:r>
          </w:p>
          <w:p w14:paraId="0CEC75E3" w14:textId="5EBE6C59" w:rsidR="00FD2794" w:rsidRPr="00CE2769" w:rsidRDefault="00FD2794" w:rsidP="00FD2794">
            <w:pPr>
              <w:pStyle w:val="TableBullet1"/>
              <w:rPr>
                <w:color w:val="0070C0"/>
              </w:rPr>
            </w:pPr>
            <w:r w:rsidRPr="00FD2794">
              <w:t xml:space="preserve">DAFF is funding a Quarantine Capacity Building Project with Timor-Leste, in collaboration with the BTC at CSU. This project will run from January-June 2023. A five day in country needs assessment was conducted from 16-21 January 2023 in Timor-Leste to quantify the scope of work to be undertaken; </w:t>
            </w:r>
            <w:r w:rsidRPr="00CE2769">
              <w:rPr>
                <w:color w:val="0070C0"/>
              </w:rPr>
              <w:t xml:space="preserve">a 10-day residential ‘train the trainer’ course was conducted for 10 quarantine officers from Timor-Leste at the </w:t>
            </w:r>
            <w:r w:rsidR="00070ABE">
              <w:rPr>
                <w:color w:val="0070C0"/>
              </w:rPr>
              <w:t>BTC</w:t>
            </w:r>
            <w:r w:rsidR="00F8714F">
              <w:rPr>
                <w:color w:val="0070C0"/>
              </w:rPr>
              <w:t xml:space="preserve"> at </w:t>
            </w:r>
            <w:r w:rsidRPr="00CE2769">
              <w:rPr>
                <w:color w:val="0070C0"/>
              </w:rPr>
              <w:t xml:space="preserve">CSU from 17-18 April; and a follow-up workshop in Timor-Leste in June is being planned. </w:t>
            </w:r>
          </w:p>
          <w:p w14:paraId="66732E13" w14:textId="69FC6527" w:rsidR="00FD2794" w:rsidRPr="00CE2769" w:rsidRDefault="00FD2794" w:rsidP="00FD2794">
            <w:pPr>
              <w:pStyle w:val="TableBullet1"/>
              <w:rPr>
                <w:color w:val="0070C0"/>
              </w:rPr>
            </w:pPr>
            <w:r w:rsidRPr="00CE2769">
              <w:rPr>
                <w:color w:val="0070C0"/>
              </w:rPr>
              <w:t>A DAFF-funded awareness campaign and surveillance activity for LSD and other diseases will begin in February 2023 in three border Municipalities of Timor-Leste. Awareness materials will be used as the focus of a series of village meetings, followed by active surveillance for these diseases.</w:t>
            </w:r>
          </w:p>
          <w:p w14:paraId="22FD9958" w14:textId="67F9CE23" w:rsidR="00176746" w:rsidRDefault="00E3702D" w:rsidP="008843B7">
            <w:pPr>
              <w:pStyle w:val="TableBullet1"/>
            </w:pPr>
            <w:r w:rsidRPr="008843B7">
              <w:t>DFAT has been working with Agriculture Victoria in Timor-Leste to improve laboratory capacity and disease surveillance efforts. An animal health surveillance system based on the EpiCollect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1440" w:type="pct"/>
          </w:tcPr>
          <w:p w14:paraId="621E60B2" w14:textId="30A8A0A7" w:rsidR="00452DC7" w:rsidRPr="00CE2769" w:rsidRDefault="00452DC7" w:rsidP="00452DC7">
            <w:pPr>
              <w:pStyle w:val="TableBullet1"/>
              <w:rPr>
                <w:color w:val="0070C0"/>
              </w:rPr>
            </w:pPr>
            <w:r w:rsidRPr="00CE2769">
              <w:rPr>
                <w:color w:val="0070C0"/>
              </w:rPr>
              <w:t>A training workshop to deliver skills in LSD and FMD vaccination, diagnostic sampling and animal identification in PNG is planned for the week of 5 June</w:t>
            </w:r>
            <w:r w:rsidR="006A184A" w:rsidRPr="00CE2769">
              <w:rPr>
                <w:color w:val="0070C0"/>
              </w:rPr>
              <w:t xml:space="preserve"> 2023</w:t>
            </w:r>
            <w:r w:rsidRPr="00CE2769">
              <w:rPr>
                <w:color w:val="0070C0"/>
              </w:rPr>
              <w:t>.</w:t>
            </w:r>
          </w:p>
          <w:p w14:paraId="75F097C3" w14:textId="42707DA8" w:rsidR="00176746" w:rsidRDefault="00452DC7" w:rsidP="00452DC7">
            <w:pPr>
              <w:pStyle w:val="TableBullet1"/>
            </w:pPr>
            <w:r w:rsidRPr="00CE2769">
              <w:rPr>
                <w:color w:val="0070C0"/>
              </w:rPr>
              <w:t>Veterinarians from the department and PNG’s National Agriculture and Quarantine Inspection Authority will join a survey of PNG’s southern border (Western Province) in June to assess risk pathways for LSD and other priority animal diseases.</w:t>
            </w:r>
          </w:p>
        </w:tc>
      </w:tr>
      <w:tr w:rsidR="00BA010D" w14:paraId="58302D98" w14:textId="77777777" w:rsidTr="00A36131">
        <w:trPr>
          <w:cantSplit/>
        </w:trPr>
        <w:tc>
          <w:tcPr>
            <w:tcW w:w="453" w:type="pct"/>
          </w:tcPr>
          <w:p w14:paraId="02899A96" w14:textId="71469170" w:rsidR="00176746" w:rsidRDefault="00486A7A" w:rsidP="00733D17">
            <w:pPr>
              <w:pStyle w:val="TableText"/>
            </w:pPr>
            <w:r w:rsidRPr="00486A7A">
              <w:lastRenderedPageBreak/>
              <w:t>1.3. Strengthen relationships in South</w:t>
            </w:r>
            <w:r w:rsidR="00A40021">
              <w:t>-</w:t>
            </w:r>
            <w:r w:rsidRPr="00486A7A">
              <w:t>East Asia</w:t>
            </w:r>
          </w:p>
        </w:tc>
        <w:tc>
          <w:tcPr>
            <w:tcW w:w="454" w:type="pct"/>
          </w:tcPr>
          <w:p w14:paraId="28A583DE" w14:textId="77777777" w:rsidR="00486A7A" w:rsidRPr="00486A7A" w:rsidRDefault="00486A7A" w:rsidP="00733D17">
            <w:pPr>
              <w:pStyle w:val="TableText"/>
              <w:rPr>
                <w:rStyle w:val="Strong"/>
              </w:rPr>
            </w:pPr>
            <w:r w:rsidRPr="00486A7A">
              <w:rPr>
                <w:rStyle w:val="Strong"/>
              </w:rPr>
              <w:t>Lead</w:t>
            </w:r>
          </w:p>
          <w:p w14:paraId="70C095B7" w14:textId="77777777" w:rsidR="00486A7A" w:rsidRDefault="00486A7A" w:rsidP="00733D17">
            <w:pPr>
              <w:pStyle w:val="TableText"/>
            </w:pPr>
            <w:r>
              <w:t>DAFF, DFAT</w:t>
            </w:r>
          </w:p>
          <w:p w14:paraId="273C84EB" w14:textId="77777777" w:rsidR="00486A7A" w:rsidRPr="00486A7A" w:rsidRDefault="00486A7A" w:rsidP="00733D17">
            <w:pPr>
              <w:pStyle w:val="TableText"/>
              <w:rPr>
                <w:rStyle w:val="Strong"/>
              </w:rPr>
            </w:pPr>
            <w:r w:rsidRPr="00486A7A">
              <w:rPr>
                <w:rStyle w:val="Strong"/>
              </w:rPr>
              <w:t>Collaborators</w:t>
            </w:r>
          </w:p>
          <w:p w14:paraId="73FC2A01" w14:textId="57C3F387" w:rsidR="00176746" w:rsidRDefault="00486A7A" w:rsidP="00733D17">
            <w:pPr>
              <w:pStyle w:val="TableText"/>
            </w:pPr>
            <w:r>
              <w:t>Relevant state and territory governments, overseas partners</w:t>
            </w:r>
          </w:p>
        </w:tc>
        <w:tc>
          <w:tcPr>
            <w:tcW w:w="454" w:type="pct"/>
          </w:tcPr>
          <w:p w14:paraId="2BE46D71" w14:textId="338D114A" w:rsidR="00176746" w:rsidRDefault="00486A7A" w:rsidP="00733D17">
            <w:pPr>
              <w:pStyle w:val="TableText"/>
            </w:pPr>
            <w:r w:rsidRPr="00486A7A">
              <w:t>This activity includes establishing an OCVO presence in northern Australia, led by the Australian Deputy Chief</w:t>
            </w:r>
            <w:r w:rsidRPr="00486A7A">
              <w:cr/>
              <w:t xml:space="preserve"> Veterinary Officer (Deputy ACVO). The Deputy ACVO will seek to build relationships in South</w:t>
            </w:r>
            <w:r w:rsidR="00A40021">
              <w:t>-</w:t>
            </w:r>
            <w:r w:rsidRPr="00486A7A">
              <w:t>East Asia and promote engagement around LSD and other important animal health issues.</w:t>
            </w:r>
          </w:p>
        </w:tc>
        <w:tc>
          <w:tcPr>
            <w:tcW w:w="354" w:type="pct"/>
          </w:tcPr>
          <w:p w14:paraId="75474304" w14:textId="7DCCFCE4" w:rsidR="00176746" w:rsidRDefault="00F71644" w:rsidP="00733D17">
            <w:pPr>
              <w:pStyle w:val="TableText"/>
            </w:pPr>
            <w:r>
              <w:t>On track</w:t>
            </w:r>
          </w:p>
        </w:tc>
        <w:tc>
          <w:tcPr>
            <w:tcW w:w="1844" w:type="pct"/>
          </w:tcPr>
          <w:p w14:paraId="511A077F" w14:textId="77777777" w:rsidR="00486A7A" w:rsidRPr="00486A7A" w:rsidRDefault="00486A7A" w:rsidP="00733D17">
            <w:pPr>
              <w:pStyle w:val="TableText"/>
              <w:rPr>
                <w:rStyle w:val="Strong"/>
              </w:rPr>
            </w:pPr>
            <w:r w:rsidRPr="00486A7A">
              <w:rPr>
                <w:rStyle w:val="Strong"/>
              </w:rPr>
              <w:t>High priority</w:t>
            </w:r>
          </w:p>
          <w:p w14:paraId="695150E5" w14:textId="68ED22BB" w:rsidR="00176746" w:rsidRDefault="00486A7A" w:rsidP="00AE30BA">
            <w:pPr>
              <w:pStyle w:val="TableBullet1"/>
            </w:pPr>
            <w:r w:rsidRPr="008843B7">
              <w:t>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Indonesian ministry stakeholders for DAFF, including the Director-General of Farming and Animal Health in the Indonesian Ministry of Agriculture.</w:t>
            </w:r>
          </w:p>
          <w:p w14:paraId="61A44091" w14:textId="510A28F7" w:rsidR="00D870F6" w:rsidRPr="00CE2769" w:rsidRDefault="00D870F6" w:rsidP="00AE30BA">
            <w:pPr>
              <w:pStyle w:val="TableBullet1"/>
              <w:rPr>
                <w:color w:val="0070C0"/>
              </w:rPr>
            </w:pPr>
            <w:r w:rsidRPr="00CE2769">
              <w:rPr>
                <w:color w:val="0070C0"/>
              </w:rPr>
              <w:t xml:space="preserve">DAFF </w:t>
            </w:r>
            <w:r w:rsidR="00AE30BA" w:rsidRPr="00CE2769">
              <w:rPr>
                <w:color w:val="0070C0"/>
              </w:rPr>
              <w:t xml:space="preserve">is </w:t>
            </w:r>
            <w:r w:rsidRPr="00CE2769">
              <w:rPr>
                <w:color w:val="0070C0"/>
              </w:rPr>
              <w:t>second</w:t>
            </w:r>
            <w:r w:rsidR="00AE30BA" w:rsidRPr="00CE2769">
              <w:rPr>
                <w:color w:val="0070C0"/>
              </w:rPr>
              <w:t>ing an officer</w:t>
            </w:r>
            <w:r w:rsidRPr="00CE2769">
              <w:rPr>
                <w:color w:val="0070C0"/>
              </w:rPr>
              <w:t xml:space="preserve"> to the United Nations Food and Agriculture Organization (FAO) office in Indonesia in June 2023, to provide a ready conduit between Indonesian and Australian experts. </w:t>
            </w:r>
          </w:p>
          <w:p w14:paraId="49E2EEC8" w14:textId="7E0B2CFF" w:rsidR="00D870F6" w:rsidRDefault="00D870F6" w:rsidP="00D870F6">
            <w:pPr>
              <w:pStyle w:val="TableBullet1"/>
            </w:pPr>
            <w:r w:rsidRPr="00CE2769">
              <w:rPr>
                <w:color w:val="0070C0"/>
              </w:rPr>
              <w:t xml:space="preserve">The project represents a step up in integrating Indonesian, Australian </w:t>
            </w:r>
            <w:r w:rsidR="00F043FE" w:rsidRPr="00CE2769">
              <w:rPr>
                <w:color w:val="0070C0"/>
              </w:rPr>
              <w:t xml:space="preserve">and other international support </w:t>
            </w:r>
            <w:r w:rsidRPr="00CE2769">
              <w:rPr>
                <w:color w:val="0070C0"/>
              </w:rPr>
              <w:t>efforts in what will be a long-term response.</w:t>
            </w:r>
          </w:p>
        </w:tc>
        <w:tc>
          <w:tcPr>
            <w:tcW w:w="1440" w:type="pct"/>
          </w:tcPr>
          <w:p w14:paraId="21EF5217" w14:textId="18D0C0F8" w:rsidR="00176746" w:rsidRPr="008843B7" w:rsidRDefault="00486A7A" w:rsidP="008843B7">
            <w:pPr>
              <w:pStyle w:val="TableBullet1"/>
            </w:pPr>
            <w:r w:rsidRPr="008843B7">
              <w:t>DAFF will continue to build relationships in South</w:t>
            </w:r>
            <w:r w:rsidR="00A40021" w:rsidRPr="008843B7">
              <w:t>-</w:t>
            </w:r>
            <w:r w:rsidRPr="008843B7">
              <w:t>East Asian countries.</w:t>
            </w:r>
          </w:p>
        </w:tc>
      </w:tr>
      <w:tr w:rsidR="00BA010D" w14:paraId="22BCC1A3" w14:textId="77777777" w:rsidTr="00A36131">
        <w:trPr>
          <w:cantSplit/>
        </w:trPr>
        <w:tc>
          <w:tcPr>
            <w:tcW w:w="453" w:type="pct"/>
          </w:tcPr>
          <w:p w14:paraId="4B51F81C" w14:textId="33292E0C" w:rsidR="00176746" w:rsidRDefault="00486A7A" w:rsidP="00733D17">
            <w:pPr>
              <w:pStyle w:val="TableText"/>
            </w:pPr>
            <w:r w:rsidRPr="00486A7A">
              <w:lastRenderedPageBreak/>
              <w:t>1.4. Engage in international and regional fora</w:t>
            </w:r>
          </w:p>
        </w:tc>
        <w:tc>
          <w:tcPr>
            <w:tcW w:w="454" w:type="pct"/>
          </w:tcPr>
          <w:p w14:paraId="172721D8" w14:textId="77777777" w:rsidR="00486A7A" w:rsidRPr="00486A7A" w:rsidRDefault="00486A7A" w:rsidP="00733D17">
            <w:pPr>
              <w:pStyle w:val="TableText"/>
              <w:rPr>
                <w:rStyle w:val="Strong"/>
              </w:rPr>
            </w:pPr>
            <w:r w:rsidRPr="00486A7A">
              <w:rPr>
                <w:rStyle w:val="Strong"/>
              </w:rPr>
              <w:t>Lead</w:t>
            </w:r>
          </w:p>
          <w:p w14:paraId="534A1E74" w14:textId="77777777" w:rsidR="00486A7A" w:rsidRDefault="00486A7A" w:rsidP="00733D17">
            <w:pPr>
              <w:pStyle w:val="TableText"/>
            </w:pPr>
            <w:r>
              <w:t xml:space="preserve">DAFF </w:t>
            </w:r>
          </w:p>
          <w:p w14:paraId="5D7F30D0" w14:textId="77777777" w:rsidR="00486A7A" w:rsidRPr="00486A7A" w:rsidRDefault="00486A7A" w:rsidP="00733D17">
            <w:pPr>
              <w:pStyle w:val="TableText"/>
              <w:rPr>
                <w:rStyle w:val="Strong"/>
              </w:rPr>
            </w:pPr>
            <w:r w:rsidRPr="00486A7A">
              <w:rPr>
                <w:rStyle w:val="Strong"/>
              </w:rPr>
              <w:t>Collaborators</w:t>
            </w:r>
          </w:p>
          <w:p w14:paraId="22A8267C" w14:textId="7380923F" w:rsidR="00176746" w:rsidRDefault="00486A7A" w:rsidP="00733D17">
            <w:pPr>
              <w:pStyle w:val="TableText"/>
            </w:pPr>
            <w:r>
              <w:t>Overseas partners</w:t>
            </w:r>
          </w:p>
        </w:tc>
        <w:tc>
          <w:tcPr>
            <w:tcW w:w="454" w:type="pct"/>
          </w:tcPr>
          <w:p w14:paraId="27D9347F" w14:textId="629D2C6B" w:rsidR="00176746" w:rsidRDefault="00486A7A" w:rsidP="00733D17">
            <w:pPr>
              <w:pStyle w:val="TableText"/>
            </w:pPr>
            <w:r w:rsidRPr="00486A7A">
              <w:t>This activity involves Australia’s ongoing engagement and contribution to international and regional fora on LSD.</w:t>
            </w:r>
          </w:p>
        </w:tc>
        <w:tc>
          <w:tcPr>
            <w:tcW w:w="354" w:type="pct"/>
          </w:tcPr>
          <w:p w14:paraId="52BFB09F" w14:textId="65A2227D" w:rsidR="00176746" w:rsidRDefault="00F71644" w:rsidP="00733D17">
            <w:pPr>
              <w:pStyle w:val="TableText"/>
            </w:pPr>
            <w:r>
              <w:t>On track</w:t>
            </w:r>
          </w:p>
        </w:tc>
        <w:tc>
          <w:tcPr>
            <w:tcW w:w="1844" w:type="pct"/>
          </w:tcPr>
          <w:p w14:paraId="6C0D6E06" w14:textId="77777777" w:rsidR="00486A7A" w:rsidRPr="00486A7A" w:rsidRDefault="00486A7A" w:rsidP="00733D17">
            <w:pPr>
              <w:pStyle w:val="TableText"/>
              <w:rPr>
                <w:rStyle w:val="Strong"/>
              </w:rPr>
            </w:pPr>
            <w:r w:rsidRPr="00486A7A">
              <w:rPr>
                <w:rStyle w:val="Strong"/>
              </w:rPr>
              <w:t>Medium priority</w:t>
            </w:r>
          </w:p>
          <w:p w14:paraId="1EE79E5A" w14:textId="424AE6F8" w:rsidR="00176746" w:rsidRDefault="00486A7A" w:rsidP="008843B7">
            <w:pPr>
              <w:pStyle w:val="TableBullet1"/>
            </w:pPr>
            <w:r w:rsidRPr="008843B7">
              <w:t>DAFF attended the 12th FAO/World Organisation for Animal Health (WOAH) Regional Steering Committee Meeting of the Global Framework for the progressive control of Transboundary Animal Diseases (GF-TADs) for Asia and the Pacific between 7 – 8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preparedness capabilities in LSD- and FMD-free countries at significant risk of an incursion e.g. Timor-Leste and Papua New Guinea (PNG).</w:t>
            </w:r>
          </w:p>
        </w:tc>
        <w:tc>
          <w:tcPr>
            <w:tcW w:w="1440" w:type="pct"/>
          </w:tcPr>
          <w:p w14:paraId="5785675C" w14:textId="3197E8B4" w:rsidR="00486A7A" w:rsidRPr="008843B7" w:rsidRDefault="00486A7A" w:rsidP="008843B7">
            <w:pPr>
              <w:pStyle w:val="TableBullet1"/>
            </w:pPr>
            <w:r w:rsidRPr="008843B7">
              <w:t>This is an ongoing activity with Australian representatives regularly attending meetings of intergovernmental organisations, focused on LSD control and elimination in the Asia Pacific region.</w:t>
            </w:r>
          </w:p>
          <w:p w14:paraId="4AB7607D" w14:textId="77777777" w:rsidR="00AE30BA" w:rsidRDefault="00486A7A" w:rsidP="008843B7">
            <w:pPr>
              <w:pStyle w:val="TableBullet1"/>
            </w:pPr>
            <w:r w:rsidRPr="00D509E4">
              <w:t>Australian representatives will continue to engage in international and regional fora relating to the management, control and prevention of LSD.</w:t>
            </w:r>
            <w:r w:rsidR="0082691B">
              <w:t xml:space="preserve"> </w:t>
            </w:r>
          </w:p>
          <w:p w14:paraId="36B2AD53" w14:textId="68DFC614" w:rsidR="00176746" w:rsidRDefault="00EB1814" w:rsidP="008843B7">
            <w:pPr>
              <w:pStyle w:val="TableBullet1"/>
            </w:pPr>
            <w:r w:rsidRPr="00CE2769">
              <w:rPr>
                <w:color w:val="0070C0"/>
              </w:rPr>
              <w:t xml:space="preserve">An Australian delegation led by the </w:t>
            </w:r>
            <w:r w:rsidR="00D91970" w:rsidRPr="00CE2769">
              <w:rPr>
                <w:color w:val="0070C0"/>
              </w:rPr>
              <w:t>A</w:t>
            </w:r>
            <w:r w:rsidRPr="00CE2769">
              <w:rPr>
                <w:color w:val="0070C0"/>
              </w:rPr>
              <w:t xml:space="preserve">ustralian Chief Veterinary Officer </w:t>
            </w:r>
            <w:r w:rsidR="00575D83" w:rsidRPr="00CE2769">
              <w:rPr>
                <w:color w:val="0070C0"/>
              </w:rPr>
              <w:t xml:space="preserve">will be </w:t>
            </w:r>
            <w:r w:rsidRPr="00CE2769">
              <w:rPr>
                <w:color w:val="0070C0"/>
              </w:rPr>
              <w:t>attending</w:t>
            </w:r>
            <w:r w:rsidR="00575D83" w:rsidRPr="00CE2769">
              <w:rPr>
                <w:color w:val="0070C0"/>
              </w:rPr>
              <w:t xml:space="preserve"> the </w:t>
            </w:r>
            <w:r w:rsidR="00076892" w:rsidRPr="00CE2769">
              <w:rPr>
                <w:color w:val="0070C0"/>
              </w:rPr>
              <w:t>90</w:t>
            </w:r>
            <w:r w:rsidR="00076892" w:rsidRPr="00CE2769">
              <w:rPr>
                <w:color w:val="0070C0"/>
                <w:vertAlign w:val="superscript"/>
              </w:rPr>
              <w:t>th</w:t>
            </w:r>
            <w:r w:rsidR="00076892" w:rsidRPr="00CE2769">
              <w:rPr>
                <w:color w:val="0070C0"/>
              </w:rPr>
              <w:t xml:space="preserve"> Annual General Session of the World Assembly of Delegates</w:t>
            </w:r>
            <w:r w:rsidR="00607364" w:rsidRPr="00CE2769">
              <w:rPr>
                <w:color w:val="0070C0"/>
              </w:rPr>
              <w:t xml:space="preserve"> of the </w:t>
            </w:r>
            <w:r w:rsidR="008C6452" w:rsidRPr="00CE2769">
              <w:rPr>
                <w:color w:val="0070C0"/>
              </w:rPr>
              <w:t>WOAH</w:t>
            </w:r>
            <w:r w:rsidR="00607364" w:rsidRPr="00CE2769">
              <w:rPr>
                <w:color w:val="0070C0"/>
              </w:rPr>
              <w:t xml:space="preserve"> being held 21-25 May 2023.</w:t>
            </w:r>
            <w:r w:rsidR="00076892" w:rsidRPr="00CE2769">
              <w:rPr>
                <w:color w:val="0070C0"/>
              </w:rPr>
              <w:t xml:space="preserve"> </w:t>
            </w:r>
          </w:p>
        </w:tc>
      </w:tr>
    </w:tbl>
    <w:p w14:paraId="6D11C59B" w14:textId="3AAE958D" w:rsidR="00764D6A" w:rsidRDefault="00176746" w:rsidP="00176746">
      <w:pPr>
        <w:pStyle w:val="Heading2"/>
        <w:numPr>
          <w:ilvl w:val="0"/>
          <w:numId w:val="0"/>
        </w:numPr>
        <w:ind w:left="720" w:hanging="720"/>
      </w:pPr>
      <w:bookmarkStart w:id="8" w:name="_Toc135903662"/>
      <w:r w:rsidRPr="00176746">
        <w:lastRenderedPageBreak/>
        <w:t>Objective 2: Border biosecurity and trade</w:t>
      </w:r>
      <w:bookmarkEnd w:id="8"/>
    </w:p>
    <w:p w14:paraId="56AC2175" w14:textId="76474F2E" w:rsidR="00176746" w:rsidRDefault="00E02891" w:rsidP="00E02891">
      <w:pPr>
        <w:pStyle w:val="Caption"/>
      </w:pPr>
      <w:bookmarkStart w:id="9" w:name="_Toc130545277"/>
      <w:r>
        <w:t>Table O</w:t>
      </w:r>
      <w:fldSimple w:instr=" SEQ Table_O \* ARABIC ">
        <w:r w:rsidR="009E5932">
          <w:rPr>
            <w:noProof/>
          </w:rPr>
          <w:t>2</w:t>
        </w:r>
      </w:fldSimple>
      <w:r w:rsidR="00176746">
        <w:t xml:space="preserve"> </w:t>
      </w:r>
      <w:r w:rsidR="00176746" w:rsidRPr="00176746">
        <w:t>Augment industry-government collaboration and communication on the border biosecurity risks of LSD to Australia and strategically address technical market access barriers</w:t>
      </w:r>
      <w:bookmarkEnd w:id="9"/>
    </w:p>
    <w:tbl>
      <w:tblPr>
        <w:tblStyle w:val="TableGridLight"/>
        <w:tblW w:w="5000" w:type="pct"/>
        <w:tblLook w:val="0020" w:firstRow="1" w:lastRow="0" w:firstColumn="0" w:lastColumn="0" w:noHBand="0" w:noVBand="0"/>
      </w:tblPr>
      <w:tblGrid>
        <w:gridCol w:w="1278"/>
        <w:gridCol w:w="1264"/>
        <w:gridCol w:w="1284"/>
        <w:gridCol w:w="973"/>
        <w:gridCol w:w="5219"/>
        <w:gridCol w:w="4088"/>
      </w:tblGrid>
      <w:tr w:rsidR="00CA11C3" w14:paraId="208034F3" w14:textId="77777777" w:rsidTr="00A36131">
        <w:trPr>
          <w:tblHeader/>
        </w:trPr>
        <w:tc>
          <w:tcPr>
            <w:tcW w:w="453" w:type="pct"/>
          </w:tcPr>
          <w:p w14:paraId="797F4A03" w14:textId="77777777" w:rsidR="00176746" w:rsidRDefault="00176746" w:rsidP="008F1B08">
            <w:pPr>
              <w:pStyle w:val="TableHeading"/>
            </w:pPr>
            <w:bookmarkStart w:id="10" w:name="Title_3"/>
            <w:bookmarkStart w:id="11" w:name="Title_O2"/>
            <w:bookmarkEnd w:id="10"/>
            <w:bookmarkEnd w:id="11"/>
            <w:r>
              <w:t>Activity</w:t>
            </w:r>
          </w:p>
        </w:tc>
        <w:tc>
          <w:tcPr>
            <w:tcW w:w="448" w:type="pct"/>
          </w:tcPr>
          <w:p w14:paraId="23475751" w14:textId="77777777" w:rsidR="00176746" w:rsidRPr="00176746" w:rsidRDefault="00176746" w:rsidP="008F1B08">
            <w:pPr>
              <w:pStyle w:val="TableHeading"/>
            </w:pPr>
            <w:r w:rsidRPr="00176746">
              <w:t>Lead and key collaborators</w:t>
            </w:r>
          </w:p>
        </w:tc>
        <w:tc>
          <w:tcPr>
            <w:tcW w:w="455" w:type="pct"/>
          </w:tcPr>
          <w:p w14:paraId="02ED8C94" w14:textId="77777777" w:rsidR="00176746" w:rsidRPr="00176746" w:rsidRDefault="00176746" w:rsidP="008F1B08">
            <w:pPr>
              <w:pStyle w:val="TableHeading"/>
            </w:pPr>
            <w:r w:rsidRPr="00176746">
              <w:t>Description</w:t>
            </w:r>
          </w:p>
        </w:tc>
        <w:tc>
          <w:tcPr>
            <w:tcW w:w="345" w:type="pct"/>
          </w:tcPr>
          <w:p w14:paraId="6E36CE8C" w14:textId="77777777" w:rsidR="00176746" w:rsidRPr="00176746" w:rsidRDefault="00176746" w:rsidP="008F1B08">
            <w:pPr>
              <w:pStyle w:val="TableHeading"/>
            </w:pPr>
            <w:r w:rsidRPr="00176746">
              <w:t>Status</w:t>
            </w:r>
          </w:p>
        </w:tc>
        <w:tc>
          <w:tcPr>
            <w:tcW w:w="1850" w:type="pct"/>
          </w:tcPr>
          <w:p w14:paraId="479EC753" w14:textId="77777777" w:rsidR="00176746" w:rsidRPr="00176746" w:rsidRDefault="00176746" w:rsidP="008F1B08">
            <w:pPr>
              <w:pStyle w:val="TableHeading"/>
            </w:pPr>
            <w:r w:rsidRPr="00176746">
              <w:t>Priority progress update</w:t>
            </w:r>
          </w:p>
        </w:tc>
        <w:tc>
          <w:tcPr>
            <w:tcW w:w="1450" w:type="pct"/>
          </w:tcPr>
          <w:p w14:paraId="31518C4D" w14:textId="77777777" w:rsidR="00176746" w:rsidRPr="00176746" w:rsidRDefault="00176746" w:rsidP="008F1B08">
            <w:pPr>
              <w:pStyle w:val="TableHeading"/>
            </w:pPr>
            <w:r w:rsidRPr="00176746">
              <w:t>Next steps</w:t>
            </w:r>
          </w:p>
        </w:tc>
      </w:tr>
      <w:tr w:rsidR="00CA11C3" w14:paraId="66CE3219" w14:textId="77777777" w:rsidTr="00A36131">
        <w:tc>
          <w:tcPr>
            <w:tcW w:w="453" w:type="pct"/>
          </w:tcPr>
          <w:p w14:paraId="717C12FC" w14:textId="46ED3C28" w:rsidR="006559D8" w:rsidRDefault="006559D8" w:rsidP="006559D8">
            <w:pPr>
              <w:pStyle w:val="TableText"/>
            </w:pPr>
            <w:r w:rsidRPr="00737CF6">
              <w:t>2.1. Review import policy and LSD risk pathways</w:t>
            </w:r>
          </w:p>
        </w:tc>
        <w:tc>
          <w:tcPr>
            <w:tcW w:w="448" w:type="pct"/>
          </w:tcPr>
          <w:p w14:paraId="46097D67" w14:textId="77777777" w:rsidR="006559D8" w:rsidRPr="006559D8" w:rsidRDefault="006559D8" w:rsidP="006559D8">
            <w:pPr>
              <w:pStyle w:val="TableText"/>
              <w:rPr>
                <w:rStyle w:val="Strong"/>
              </w:rPr>
            </w:pPr>
            <w:r w:rsidRPr="006559D8">
              <w:rPr>
                <w:rStyle w:val="Strong"/>
              </w:rPr>
              <w:t>Lead</w:t>
            </w:r>
          </w:p>
          <w:p w14:paraId="751CBD7E" w14:textId="77777777" w:rsidR="006559D8" w:rsidRDefault="006559D8" w:rsidP="006559D8">
            <w:pPr>
              <w:pStyle w:val="TableText"/>
            </w:pPr>
            <w:r>
              <w:t xml:space="preserve">DAFF </w:t>
            </w:r>
          </w:p>
          <w:p w14:paraId="6A9E8C3F" w14:textId="77777777" w:rsidR="006559D8" w:rsidRPr="006559D8" w:rsidRDefault="006559D8" w:rsidP="006559D8">
            <w:pPr>
              <w:pStyle w:val="TableText"/>
              <w:rPr>
                <w:rStyle w:val="Strong"/>
              </w:rPr>
            </w:pPr>
            <w:r w:rsidRPr="006559D8">
              <w:rPr>
                <w:rStyle w:val="Strong"/>
              </w:rPr>
              <w:t>Collaborators</w:t>
            </w:r>
          </w:p>
          <w:p w14:paraId="5067E322" w14:textId="5F77484B" w:rsidR="006559D8" w:rsidRPr="00E202B9" w:rsidRDefault="006559D8" w:rsidP="006559D8">
            <w:pPr>
              <w:pStyle w:val="TableText"/>
            </w:pPr>
            <w:r>
              <w:t>Peak industry organisations</w:t>
            </w:r>
          </w:p>
        </w:tc>
        <w:tc>
          <w:tcPr>
            <w:tcW w:w="455" w:type="pct"/>
          </w:tcPr>
          <w:p w14:paraId="3C816D2A" w14:textId="74BA4958" w:rsidR="006559D8" w:rsidRDefault="006559D8" w:rsidP="006559D8">
            <w:pPr>
              <w:pStyle w:val="TableText"/>
            </w:pPr>
            <w:r w:rsidRPr="00990C64">
              <w:t>This activity will include undertaking robust science-based risk analyses for the import of products from LSD</w:t>
            </w:r>
            <w:r w:rsidR="00862E62" w:rsidRPr="00862E62">
              <w:t>-</w:t>
            </w:r>
            <w:r w:rsidR="00862E62" w:rsidRPr="00862E62">
              <w:cr/>
              <w:t>affected countries to ensure the risk of LSD is managed and achieves Australia’s appropriate level of protection.</w:t>
            </w:r>
          </w:p>
        </w:tc>
        <w:tc>
          <w:tcPr>
            <w:tcW w:w="345" w:type="pct"/>
          </w:tcPr>
          <w:p w14:paraId="4C45A79E" w14:textId="481F2DF4" w:rsidR="006559D8" w:rsidRDefault="00F71644" w:rsidP="006559D8">
            <w:pPr>
              <w:pStyle w:val="TableText"/>
            </w:pPr>
            <w:r>
              <w:t>On track</w:t>
            </w:r>
          </w:p>
        </w:tc>
        <w:tc>
          <w:tcPr>
            <w:tcW w:w="1850" w:type="pct"/>
          </w:tcPr>
          <w:p w14:paraId="61C86F16" w14:textId="77777777" w:rsidR="006559D8" w:rsidRPr="006559D8" w:rsidRDefault="006559D8" w:rsidP="006559D8">
            <w:pPr>
              <w:pStyle w:val="TableBullet1"/>
              <w:numPr>
                <w:ilvl w:val="0"/>
                <w:numId w:val="0"/>
              </w:numPr>
              <w:ind w:left="284" w:hanging="284"/>
              <w:rPr>
                <w:rStyle w:val="Strong"/>
              </w:rPr>
            </w:pPr>
            <w:r w:rsidRPr="006559D8">
              <w:rPr>
                <w:rStyle w:val="Strong"/>
              </w:rPr>
              <w:t>High priority</w:t>
            </w:r>
          </w:p>
          <w:p w14:paraId="54ED4AE3" w14:textId="669C0086" w:rsidR="006559D8" w:rsidRPr="00101C0C" w:rsidRDefault="006559D8" w:rsidP="00101C0C">
            <w:pPr>
              <w:pStyle w:val="TableBullet1"/>
              <w:rPr>
                <w:rStyle w:val="Strong"/>
                <w:b w:val="0"/>
                <w:bCs w:val="0"/>
              </w:rPr>
            </w:pPr>
            <w:r w:rsidRPr="00101C0C">
              <w:rPr>
                <w:rStyle w:val="Strong"/>
                <w:b w:val="0"/>
                <w:bCs w:val="0"/>
              </w:rPr>
              <w:t>In response to the spread of LSD in South</w:t>
            </w:r>
            <w:r w:rsidR="00A40021" w:rsidRPr="00101C0C">
              <w:rPr>
                <w:rStyle w:val="Strong"/>
                <w:b w:val="0"/>
                <w:bCs w:val="0"/>
              </w:rPr>
              <w:t>-</w:t>
            </w:r>
            <w:r w:rsidRPr="00101C0C">
              <w:rPr>
                <w:rStyle w:val="Strong"/>
                <w:b w:val="0"/>
                <w:bCs w:val="0"/>
              </w:rPr>
              <w:t>East Asia, DAFF has reviewed import permits for products from LSD affected countries and suspended those of concern.</w:t>
            </w:r>
          </w:p>
          <w:p w14:paraId="759D783C" w14:textId="36E89744" w:rsidR="00900D90" w:rsidRPr="00CE2769" w:rsidRDefault="00900D90" w:rsidP="00900D90">
            <w:pPr>
              <w:pStyle w:val="TableBullet1"/>
              <w:rPr>
                <w:color w:val="0070C0"/>
              </w:rPr>
            </w:pPr>
            <w:r w:rsidRPr="00CE2769">
              <w:rPr>
                <w:color w:val="0070C0"/>
              </w:rPr>
              <w:t>Stakeholder comments on a draft review of Australia’s import policy for dairy products for human consumption closed on 14 April 2023 and will be taken into consideration in finalising the review. The review is expected to be complete by early 2024.</w:t>
            </w:r>
          </w:p>
          <w:p w14:paraId="62DF8413" w14:textId="56A6B6D8" w:rsidR="006559D8" w:rsidRPr="00CE2769" w:rsidRDefault="00A633FA" w:rsidP="00A633FA">
            <w:pPr>
              <w:pStyle w:val="TableBullet1"/>
              <w:rPr>
                <w:rStyle w:val="Strong"/>
                <w:b w:val="0"/>
                <w:bCs w:val="0"/>
                <w:color w:val="0070C0"/>
              </w:rPr>
            </w:pPr>
            <w:r w:rsidRPr="007858A3">
              <w:t xml:space="preserve">A </w:t>
            </w:r>
            <w:r w:rsidRPr="008843B7">
              <w:t>review of the risk of entry of LSD from non-regulated pathways has been undertaken (See Activity 5.1.a).</w:t>
            </w:r>
          </w:p>
        </w:tc>
        <w:tc>
          <w:tcPr>
            <w:tcW w:w="1450" w:type="pct"/>
          </w:tcPr>
          <w:p w14:paraId="37FADCB3" w14:textId="0ACC0397" w:rsidR="006559D8" w:rsidRPr="008843B7" w:rsidRDefault="006559D8" w:rsidP="008843B7">
            <w:pPr>
              <w:pStyle w:val="TableBullet1"/>
            </w:pPr>
            <w:r w:rsidRPr="008843B7">
              <w:t>Reviewing import policy is an ongoing priority and DAFF maintains contemporary science and risk-based import policies.</w:t>
            </w:r>
          </w:p>
          <w:p w14:paraId="33DAAA90" w14:textId="6B272F28" w:rsidR="006559D8" w:rsidRDefault="006559D8" w:rsidP="00A633FA">
            <w:pPr>
              <w:pStyle w:val="TableBullet1"/>
            </w:pPr>
            <w:r w:rsidRPr="00CE2769">
              <w:rPr>
                <w:color w:val="0070C0"/>
              </w:rPr>
              <w:t xml:space="preserve">DAFF is actively considering its import policy settings for </w:t>
            </w:r>
            <w:r w:rsidR="00A633FA" w:rsidRPr="00CE2769">
              <w:rPr>
                <w:color w:val="0070C0"/>
              </w:rPr>
              <w:t xml:space="preserve">a range of </w:t>
            </w:r>
            <w:r w:rsidRPr="00CE2769">
              <w:rPr>
                <w:color w:val="0070C0"/>
              </w:rPr>
              <w:t>commodities having regard to the available science and nature of the biosecurity risks.</w:t>
            </w:r>
          </w:p>
        </w:tc>
      </w:tr>
      <w:tr w:rsidR="00CA11C3" w14:paraId="5BCDB9AE" w14:textId="77777777" w:rsidTr="00A36131">
        <w:tc>
          <w:tcPr>
            <w:tcW w:w="453" w:type="pct"/>
          </w:tcPr>
          <w:p w14:paraId="0F64D67B" w14:textId="32B96B24" w:rsidR="006559D8" w:rsidRDefault="006559D8" w:rsidP="006559D8">
            <w:pPr>
              <w:pStyle w:val="TableText"/>
            </w:pPr>
            <w:r w:rsidRPr="00737CF6">
              <w:t>2.2. Develop a strategic approach to minimising export trade disruptions</w:t>
            </w:r>
          </w:p>
        </w:tc>
        <w:tc>
          <w:tcPr>
            <w:tcW w:w="448" w:type="pct"/>
          </w:tcPr>
          <w:p w14:paraId="0CBEA935" w14:textId="77777777" w:rsidR="006559D8" w:rsidRPr="006559D8" w:rsidRDefault="006559D8" w:rsidP="006559D8">
            <w:pPr>
              <w:pStyle w:val="TableText"/>
              <w:rPr>
                <w:rStyle w:val="Strong"/>
              </w:rPr>
            </w:pPr>
            <w:r w:rsidRPr="006559D8">
              <w:rPr>
                <w:rStyle w:val="Strong"/>
              </w:rPr>
              <w:t>Lead</w:t>
            </w:r>
          </w:p>
          <w:p w14:paraId="096E17BF" w14:textId="77777777" w:rsidR="006559D8" w:rsidRDefault="006559D8" w:rsidP="006559D8">
            <w:pPr>
              <w:pStyle w:val="TableText"/>
            </w:pPr>
            <w:r>
              <w:t>DAFF</w:t>
            </w:r>
          </w:p>
          <w:p w14:paraId="5F91A46B" w14:textId="77777777" w:rsidR="006559D8" w:rsidRPr="006559D8" w:rsidRDefault="006559D8" w:rsidP="006559D8">
            <w:pPr>
              <w:pStyle w:val="TableText"/>
              <w:rPr>
                <w:rStyle w:val="Strong"/>
              </w:rPr>
            </w:pPr>
            <w:r w:rsidRPr="006559D8">
              <w:rPr>
                <w:rStyle w:val="Strong"/>
              </w:rPr>
              <w:t>Collaborators</w:t>
            </w:r>
          </w:p>
          <w:p w14:paraId="2A84E7A7" w14:textId="2DB357B9" w:rsidR="006559D8" w:rsidRDefault="006559D8" w:rsidP="006559D8">
            <w:pPr>
              <w:pStyle w:val="TableText"/>
            </w:pPr>
            <w:r>
              <w:t xml:space="preserve">DFAT, the Australian Livestock Exporters’ Council (ALEC), the Australian Livestock Export Corporation Ltd </w:t>
            </w:r>
            <w:r>
              <w:lastRenderedPageBreak/>
              <w:t>(LiveCorp), MLA, other industry groups, state and territory governments</w:t>
            </w:r>
          </w:p>
        </w:tc>
        <w:tc>
          <w:tcPr>
            <w:tcW w:w="455" w:type="pct"/>
          </w:tcPr>
          <w:p w14:paraId="47B7C9A2" w14:textId="723FCC15" w:rsidR="006559D8" w:rsidRDefault="007B1632" w:rsidP="006559D8">
            <w:pPr>
              <w:pStyle w:val="TableText"/>
            </w:pPr>
            <w:r w:rsidRPr="007B1632">
              <w:lastRenderedPageBreak/>
              <w:t>This activity will take a strategic approach to minimising disruptions to trade by analysing which export markets and</w:t>
            </w:r>
            <w:r w:rsidRPr="007B1632">
              <w:cr/>
              <w:t xml:space="preserve"> products would be affected if there is an </w:t>
            </w:r>
            <w:r w:rsidRPr="007B1632">
              <w:lastRenderedPageBreak/>
              <w:t>LSD incursion in Australia.</w:t>
            </w:r>
          </w:p>
        </w:tc>
        <w:tc>
          <w:tcPr>
            <w:tcW w:w="345" w:type="pct"/>
          </w:tcPr>
          <w:p w14:paraId="70BF2F21" w14:textId="75AC2A53" w:rsidR="006559D8" w:rsidRDefault="00F71644" w:rsidP="006559D8">
            <w:pPr>
              <w:pStyle w:val="TableText"/>
            </w:pPr>
            <w:r>
              <w:lastRenderedPageBreak/>
              <w:t>On track</w:t>
            </w:r>
          </w:p>
        </w:tc>
        <w:tc>
          <w:tcPr>
            <w:tcW w:w="1850" w:type="pct"/>
          </w:tcPr>
          <w:p w14:paraId="4D2E10BC" w14:textId="77777777" w:rsidR="006559D8" w:rsidRPr="006559D8" w:rsidRDefault="006559D8" w:rsidP="006559D8">
            <w:pPr>
              <w:pStyle w:val="TableText"/>
              <w:rPr>
                <w:rStyle w:val="Strong"/>
              </w:rPr>
            </w:pPr>
            <w:r w:rsidRPr="006559D8">
              <w:rPr>
                <w:rStyle w:val="Strong"/>
              </w:rPr>
              <w:t>High priority</w:t>
            </w:r>
          </w:p>
          <w:p w14:paraId="197EDDE9" w14:textId="0E7DD468" w:rsidR="006559D8" w:rsidRPr="008843B7" w:rsidRDefault="006559D8" w:rsidP="008843B7">
            <w:pPr>
              <w:pStyle w:val="TableBullet1"/>
            </w:pPr>
            <w:r w:rsidRPr="008843B7">
              <w:t>In consultation with industry, and state and territory governments, DAFF finalised the LSD trade preparedness strategy. This strategy identifies priorities to mitigate trade losses that could result from an outbreak of LSD.</w:t>
            </w:r>
          </w:p>
          <w:p w14:paraId="3313E2A0" w14:textId="1968CFD1" w:rsidR="006559D8" w:rsidRPr="008843B7" w:rsidRDefault="006559D8" w:rsidP="008843B7">
            <w:pPr>
              <w:pStyle w:val="TableBullet1"/>
            </w:pPr>
            <w:r w:rsidRPr="008843B7">
              <w:t>DAFF has commenced implementing the LSD trade strategy, which included a comprehensive review of current export certification across multiple commodities to identify certificates that do not align with internationally recognised scientific standards.</w:t>
            </w:r>
          </w:p>
          <w:p w14:paraId="61F4946C" w14:textId="13CA71C0" w:rsidR="006559D8" w:rsidRPr="00CE2769" w:rsidRDefault="006559D8" w:rsidP="008843B7">
            <w:pPr>
              <w:pStyle w:val="TableBullet1"/>
              <w:rPr>
                <w:color w:val="0070C0"/>
              </w:rPr>
            </w:pPr>
            <w:r w:rsidRPr="00CE2769">
              <w:rPr>
                <w:color w:val="0070C0"/>
              </w:rPr>
              <w:t>DAFF, in consultation with industry, has identified key priorities for engagement to pre-emptively mitigate these trade risks</w:t>
            </w:r>
            <w:r w:rsidR="002E1E3A" w:rsidRPr="00CE2769">
              <w:rPr>
                <w:color w:val="0070C0"/>
              </w:rPr>
              <w:t>,</w:t>
            </w:r>
            <w:r w:rsidR="006E64E7" w:rsidRPr="00CE2769">
              <w:rPr>
                <w:color w:val="0070C0"/>
              </w:rPr>
              <w:t xml:space="preserve"> and has already progressed this work with </w:t>
            </w:r>
            <w:r w:rsidR="004D39A4" w:rsidRPr="00CE2769">
              <w:rPr>
                <w:color w:val="0070C0"/>
              </w:rPr>
              <w:t>several</w:t>
            </w:r>
            <w:r w:rsidR="006E64E7" w:rsidRPr="00CE2769">
              <w:rPr>
                <w:color w:val="0070C0"/>
              </w:rPr>
              <w:t xml:space="preserve"> markets.</w:t>
            </w:r>
          </w:p>
          <w:p w14:paraId="717FF8AD" w14:textId="3351F4B5" w:rsidR="004D39A4" w:rsidRDefault="004D39A4" w:rsidP="008843B7">
            <w:pPr>
              <w:pStyle w:val="TableBullet1"/>
            </w:pPr>
            <w:r w:rsidRPr="00CE2769">
              <w:rPr>
                <w:color w:val="0070C0"/>
              </w:rPr>
              <w:lastRenderedPageBreak/>
              <w:t xml:space="preserve">Whilst trading partner reactions cannot be anticipated in the event of an LSD incursion, to date approximately $200 million worth of exports previously at risk could now continue without disruption. </w:t>
            </w:r>
          </w:p>
        </w:tc>
        <w:tc>
          <w:tcPr>
            <w:tcW w:w="1450" w:type="pct"/>
          </w:tcPr>
          <w:p w14:paraId="76DFD4CB" w14:textId="30479E40" w:rsidR="006559D8" w:rsidRPr="008843B7" w:rsidRDefault="006559D8" w:rsidP="008843B7">
            <w:pPr>
              <w:pStyle w:val="TableBullet1"/>
            </w:pPr>
            <w:r w:rsidRPr="008843B7">
              <w:lastRenderedPageBreak/>
              <w:t>DAFF continues to make positive progress in accordance with the identified priorities. This includes pre-emptively identifying certification where animal health statements could better align with science-based recommendations. In parallel, DAFF continues to actively align certification with global scientific standards for LSD.</w:t>
            </w:r>
          </w:p>
          <w:p w14:paraId="03F355CD" w14:textId="3CE3E510" w:rsidR="006559D8" w:rsidRPr="008843B7" w:rsidRDefault="006559D8" w:rsidP="008843B7">
            <w:pPr>
              <w:pStyle w:val="TableBullet1"/>
            </w:pPr>
            <w:r w:rsidRPr="008843B7">
              <w:t xml:space="preserve">This is an ongoing, high priority activity with </w:t>
            </w:r>
            <w:r w:rsidR="00DF1575">
              <w:t>regular</w:t>
            </w:r>
            <w:r w:rsidRPr="008843B7">
              <w:t xml:space="preserve"> consultation with key industry groups.</w:t>
            </w:r>
          </w:p>
          <w:p w14:paraId="5573F012" w14:textId="1780E418" w:rsidR="006559D8" w:rsidRDefault="006559D8" w:rsidP="008843B7">
            <w:pPr>
              <w:pStyle w:val="TableBullet1"/>
            </w:pPr>
            <w:r w:rsidRPr="008843B7">
              <w:t xml:space="preserve">DAFF is reviewing existing </w:t>
            </w:r>
            <w:r w:rsidR="00AF512D">
              <w:t>EAD</w:t>
            </w:r>
            <w:r w:rsidRPr="008843B7">
              <w:t xml:space="preserve"> materials to identify gaps for preparedness. This includes the preparation of communication ‘toolkits’ to ease </w:t>
            </w:r>
            <w:r w:rsidRPr="008843B7">
              <w:lastRenderedPageBreak/>
              <w:t>burden if these diseases are detected in Australia.</w:t>
            </w:r>
          </w:p>
        </w:tc>
      </w:tr>
    </w:tbl>
    <w:p w14:paraId="0B313307" w14:textId="530DE2CD" w:rsidR="00176746" w:rsidRDefault="00E202B9" w:rsidP="00E202B9">
      <w:pPr>
        <w:pStyle w:val="Heading2"/>
        <w:numPr>
          <w:ilvl w:val="0"/>
          <w:numId w:val="0"/>
        </w:numPr>
        <w:ind w:left="720" w:hanging="720"/>
      </w:pPr>
      <w:bookmarkStart w:id="12" w:name="_Toc135903663"/>
      <w:r>
        <w:lastRenderedPageBreak/>
        <w:t xml:space="preserve">Objective 3: </w:t>
      </w:r>
      <w:r w:rsidRPr="00E202B9">
        <w:t>Diagnostic capability and capacity</w:t>
      </w:r>
      <w:bookmarkEnd w:id="12"/>
    </w:p>
    <w:p w14:paraId="56C2B48D" w14:textId="2BBA24CE" w:rsidR="00E202B9" w:rsidRDefault="00E02891" w:rsidP="00E02891">
      <w:pPr>
        <w:pStyle w:val="Caption"/>
      </w:pPr>
      <w:bookmarkStart w:id="13" w:name="_Toc130545278"/>
      <w:r>
        <w:t>Table O</w:t>
      </w:r>
      <w:fldSimple w:instr=" SEQ Table_O \* ARABIC ">
        <w:r w:rsidR="009E5932">
          <w:rPr>
            <w:noProof/>
          </w:rPr>
          <w:t>3</w:t>
        </w:r>
      </w:fldSimple>
      <w:r w:rsidR="00E202B9">
        <w:t xml:space="preserve"> </w:t>
      </w:r>
      <w:r w:rsidR="00E202B9" w:rsidRPr="00E202B9">
        <w:t>Ensure that Australia’s national diagnostic network provides reliable LSD testing capability and capacity</w:t>
      </w:r>
      <w:bookmarkEnd w:id="13"/>
    </w:p>
    <w:tbl>
      <w:tblPr>
        <w:tblStyle w:val="TableGridLight"/>
        <w:tblW w:w="4969" w:type="pct"/>
        <w:tblLook w:val="0020" w:firstRow="1" w:lastRow="0" w:firstColumn="0" w:lastColumn="0" w:noHBand="0" w:noVBand="0"/>
      </w:tblPr>
      <w:tblGrid>
        <w:gridCol w:w="1209"/>
        <w:gridCol w:w="1341"/>
        <w:gridCol w:w="1277"/>
        <w:gridCol w:w="993"/>
        <w:gridCol w:w="5100"/>
        <w:gridCol w:w="4099"/>
      </w:tblGrid>
      <w:tr w:rsidR="00E00623" w14:paraId="4014C724" w14:textId="77777777" w:rsidTr="00A36131">
        <w:trPr>
          <w:cantSplit/>
          <w:trHeight w:val="358"/>
          <w:tblHeader/>
        </w:trPr>
        <w:tc>
          <w:tcPr>
            <w:tcW w:w="431" w:type="pct"/>
          </w:tcPr>
          <w:p w14:paraId="183E2361" w14:textId="77777777" w:rsidR="00E202B9" w:rsidRDefault="00E202B9" w:rsidP="008F1B08">
            <w:pPr>
              <w:pStyle w:val="TableHeading"/>
            </w:pPr>
            <w:bookmarkStart w:id="14" w:name="Title_4"/>
            <w:bookmarkStart w:id="15" w:name="Title_O3"/>
            <w:bookmarkEnd w:id="14"/>
            <w:bookmarkEnd w:id="15"/>
            <w:r>
              <w:t>Activity</w:t>
            </w:r>
          </w:p>
        </w:tc>
        <w:tc>
          <w:tcPr>
            <w:tcW w:w="478" w:type="pct"/>
          </w:tcPr>
          <w:p w14:paraId="22E00B2B" w14:textId="77777777" w:rsidR="00E202B9" w:rsidRPr="00176746" w:rsidRDefault="00E202B9" w:rsidP="008F1B08">
            <w:pPr>
              <w:pStyle w:val="TableHeading"/>
            </w:pPr>
            <w:r w:rsidRPr="00176746">
              <w:t>Lead and key collaborators</w:t>
            </w:r>
          </w:p>
        </w:tc>
        <w:tc>
          <w:tcPr>
            <w:tcW w:w="455" w:type="pct"/>
          </w:tcPr>
          <w:p w14:paraId="08193CAD" w14:textId="77777777" w:rsidR="00E202B9" w:rsidRPr="00176746" w:rsidRDefault="00E202B9" w:rsidP="008F1B08">
            <w:pPr>
              <w:pStyle w:val="TableHeading"/>
            </w:pPr>
            <w:r w:rsidRPr="00176746">
              <w:t>Description</w:t>
            </w:r>
          </w:p>
        </w:tc>
        <w:tc>
          <w:tcPr>
            <w:tcW w:w="354" w:type="pct"/>
          </w:tcPr>
          <w:p w14:paraId="4B397A56" w14:textId="77777777" w:rsidR="00E202B9" w:rsidRPr="00176746" w:rsidRDefault="00E202B9" w:rsidP="008F1B08">
            <w:pPr>
              <w:pStyle w:val="TableHeading"/>
            </w:pPr>
            <w:r w:rsidRPr="00176746">
              <w:t>Status</w:t>
            </w:r>
          </w:p>
        </w:tc>
        <w:tc>
          <w:tcPr>
            <w:tcW w:w="1819" w:type="pct"/>
          </w:tcPr>
          <w:p w14:paraId="771705A3" w14:textId="77777777" w:rsidR="00E202B9" w:rsidRPr="00176746" w:rsidRDefault="00E202B9" w:rsidP="008F1B08">
            <w:pPr>
              <w:pStyle w:val="TableHeading"/>
            </w:pPr>
            <w:r w:rsidRPr="00176746">
              <w:t>Priority progress update</w:t>
            </w:r>
          </w:p>
        </w:tc>
        <w:tc>
          <w:tcPr>
            <w:tcW w:w="1462" w:type="pct"/>
          </w:tcPr>
          <w:p w14:paraId="49403A98" w14:textId="77777777" w:rsidR="00E202B9" w:rsidRPr="00176746" w:rsidRDefault="00E202B9" w:rsidP="008F1B08">
            <w:pPr>
              <w:pStyle w:val="TableHeading"/>
            </w:pPr>
            <w:r w:rsidRPr="00176746">
              <w:t>Next steps</w:t>
            </w:r>
          </w:p>
        </w:tc>
      </w:tr>
      <w:tr w:rsidR="00E00623" w14:paraId="086E5D67" w14:textId="77777777" w:rsidTr="00A36131">
        <w:trPr>
          <w:cantSplit/>
        </w:trPr>
        <w:tc>
          <w:tcPr>
            <w:tcW w:w="431" w:type="pct"/>
          </w:tcPr>
          <w:p w14:paraId="78287575" w14:textId="067F8CB2" w:rsidR="00B05353" w:rsidRDefault="00B05353" w:rsidP="00B05353">
            <w:pPr>
              <w:pStyle w:val="TableText"/>
            </w:pPr>
            <w:r w:rsidRPr="00584F23">
              <w:t>3.1. Improve national and regional LSD diagnostic capability and capacity</w:t>
            </w:r>
          </w:p>
        </w:tc>
        <w:tc>
          <w:tcPr>
            <w:tcW w:w="478" w:type="pct"/>
          </w:tcPr>
          <w:p w14:paraId="276C5F1B" w14:textId="77777777" w:rsidR="00B05353" w:rsidRPr="00B05353" w:rsidRDefault="00B05353" w:rsidP="00B05353">
            <w:pPr>
              <w:pStyle w:val="TableText"/>
              <w:rPr>
                <w:rStyle w:val="Strong"/>
              </w:rPr>
            </w:pPr>
            <w:r w:rsidRPr="00B05353">
              <w:rPr>
                <w:rStyle w:val="Strong"/>
              </w:rPr>
              <w:t>Lead</w:t>
            </w:r>
          </w:p>
          <w:p w14:paraId="03895E29" w14:textId="77777777" w:rsidR="00B05353" w:rsidRDefault="00B05353" w:rsidP="00B05353">
            <w:pPr>
              <w:pStyle w:val="TableText"/>
            </w:pPr>
            <w:r>
              <w:t>ACDP, Laboratories for Emergency Animal Disease Diagnosis and Response (LEADDR)</w:t>
            </w:r>
          </w:p>
          <w:p w14:paraId="47EE0C15" w14:textId="77777777" w:rsidR="00B05353" w:rsidRPr="00B05353" w:rsidRDefault="00B05353" w:rsidP="00B05353">
            <w:pPr>
              <w:pStyle w:val="TableText"/>
              <w:rPr>
                <w:rStyle w:val="Strong"/>
              </w:rPr>
            </w:pPr>
            <w:r w:rsidRPr="00B05353">
              <w:rPr>
                <w:rStyle w:val="Strong"/>
              </w:rPr>
              <w:t>Collaborators</w:t>
            </w:r>
          </w:p>
          <w:p w14:paraId="432F1159" w14:textId="12525C85" w:rsidR="00B05353" w:rsidRPr="00E202B9" w:rsidRDefault="00B05353" w:rsidP="00B05353">
            <w:pPr>
              <w:pStyle w:val="TableText"/>
            </w:pPr>
            <w:r>
              <w:t>DAFF</w:t>
            </w:r>
          </w:p>
        </w:tc>
        <w:tc>
          <w:tcPr>
            <w:tcW w:w="455" w:type="pct"/>
          </w:tcPr>
          <w:p w14:paraId="7FB9694E" w14:textId="7158FA05" w:rsidR="00B05353" w:rsidRDefault="00B05353" w:rsidP="00B05353">
            <w:pPr>
              <w:pStyle w:val="TableText"/>
            </w:pPr>
            <w:r w:rsidRPr="00C32B1C">
              <w:t>National testing capability for LSD will be transferred from ACDP to all state and territory government laboratories through the existing LEADDR network. Regional testing capacity is also being supported by ACDP (see Activity 1.2).</w:t>
            </w:r>
          </w:p>
        </w:tc>
        <w:tc>
          <w:tcPr>
            <w:tcW w:w="354" w:type="pct"/>
          </w:tcPr>
          <w:p w14:paraId="0709DDB6" w14:textId="6C347A02" w:rsidR="00B05353" w:rsidRDefault="00F71644" w:rsidP="00B05353">
            <w:pPr>
              <w:pStyle w:val="TableText"/>
            </w:pPr>
            <w:r>
              <w:t>On track</w:t>
            </w:r>
          </w:p>
        </w:tc>
        <w:tc>
          <w:tcPr>
            <w:tcW w:w="1819" w:type="pct"/>
          </w:tcPr>
          <w:p w14:paraId="27167A7B" w14:textId="77777777" w:rsidR="00B05353" w:rsidRDefault="00B05353" w:rsidP="00B05353">
            <w:pPr>
              <w:pStyle w:val="TableBullet1"/>
              <w:numPr>
                <w:ilvl w:val="0"/>
                <w:numId w:val="0"/>
              </w:numPr>
              <w:ind w:left="284" w:hanging="284"/>
              <w:rPr>
                <w:rStyle w:val="Strong"/>
              </w:rPr>
            </w:pPr>
            <w:r w:rsidRPr="00B05353">
              <w:rPr>
                <w:rStyle w:val="Strong"/>
              </w:rPr>
              <w:t>High priority</w:t>
            </w:r>
          </w:p>
          <w:p w14:paraId="128F923E" w14:textId="054AB4DF" w:rsidR="00241482" w:rsidRPr="00CE2769" w:rsidRDefault="00C87EDB" w:rsidP="00241482">
            <w:pPr>
              <w:pStyle w:val="TableBullet1"/>
              <w:rPr>
                <w:rStyle w:val="Strong"/>
                <w:b w:val="0"/>
                <w:bCs w:val="0"/>
                <w:color w:val="0070C0"/>
              </w:rPr>
            </w:pPr>
            <w:r w:rsidRPr="00CE2769">
              <w:rPr>
                <w:rStyle w:val="Strong"/>
                <w:b w:val="0"/>
                <w:bCs w:val="0"/>
                <w:color w:val="0070C0"/>
              </w:rPr>
              <w:t>In early March 2023, a report o</w:t>
            </w:r>
            <w:r w:rsidR="001C27EE" w:rsidRPr="00CE2769">
              <w:rPr>
                <w:rStyle w:val="Strong"/>
                <w:b w:val="0"/>
                <w:bCs w:val="0"/>
                <w:color w:val="0070C0"/>
              </w:rPr>
              <w:t>n</w:t>
            </w:r>
            <w:r w:rsidR="00244E7C" w:rsidRPr="00CE2769">
              <w:rPr>
                <w:rStyle w:val="Strong"/>
                <w:b w:val="0"/>
                <w:bCs w:val="0"/>
                <w:color w:val="0070C0"/>
              </w:rPr>
              <w:t xml:space="preserve"> potential</w:t>
            </w:r>
            <w:r w:rsidRPr="00CE2769">
              <w:rPr>
                <w:rStyle w:val="Strong"/>
                <w:b w:val="0"/>
                <w:bCs w:val="0"/>
                <w:color w:val="0070C0"/>
              </w:rPr>
              <w:t xml:space="preserve"> materials for the network quality control for </w:t>
            </w:r>
            <w:r w:rsidR="005026E2">
              <w:rPr>
                <w:rStyle w:val="Strong"/>
                <w:b w:val="0"/>
                <w:bCs w:val="0"/>
                <w:color w:val="0070C0"/>
              </w:rPr>
              <w:t>L</w:t>
            </w:r>
            <w:r w:rsidR="005026E2" w:rsidRPr="005026E2">
              <w:rPr>
                <w:rStyle w:val="Strong"/>
                <w:b w:val="0"/>
                <w:bCs w:val="0"/>
                <w:color w:val="0070C0"/>
              </w:rPr>
              <w:t>SD</w:t>
            </w:r>
            <w:r w:rsidR="00957523" w:rsidRPr="00CE2769">
              <w:rPr>
                <w:rStyle w:val="Strong"/>
                <w:b w:val="0"/>
                <w:bCs w:val="0"/>
                <w:color w:val="0070C0"/>
              </w:rPr>
              <w:t xml:space="preserve"> </w:t>
            </w:r>
            <w:r w:rsidR="00D0771F" w:rsidRPr="00CE2769">
              <w:rPr>
                <w:rStyle w:val="Strong"/>
                <w:b w:val="0"/>
                <w:bCs w:val="0"/>
                <w:color w:val="0070C0"/>
              </w:rPr>
              <w:t xml:space="preserve">testing </w:t>
            </w:r>
            <w:r w:rsidR="00244E7C" w:rsidRPr="00CE2769">
              <w:rPr>
                <w:rStyle w:val="Strong"/>
                <w:b w:val="0"/>
                <w:bCs w:val="0"/>
                <w:color w:val="0070C0"/>
              </w:rPr>
              <w:t>(</w:t>
            </w:r>
            <w:r w:rsidRPr="00CE2769">
              <w:rPr>
                <w:rStyle w:val="Strong"/>
                <w:b w:val="0"/>
                <w:bCs w:val="0"/>
                <w:color w:val="0070C0"/>
              </w:rPr>
              <w:t>PCR</w:t>
            </w:r>
            <w:r w:rsidR="00244E7C" w:rsidRPr="00CE2769">
              <w:rPr>
                <w:rStyle w:val="Strong"/>
                <w:b w:val="0"/>
                <w:bCs w:val="0"/>
                <w:color w:val="0070C0"/>
              </w:rPr>
              <w:t>)</w:t>
            </w:r>
            <w:r w:rsidRPr="00CE2769">
              <w:rPr>
                <w:rStyle w:val="Strong"/>
                <w:b w:val="0"/>
                <w:bCs w:val="0"/>
                <w:color w:val="0070C0"/>
              </w:rPr>
              <w:t xml:space="preserve"> and a schedule for the roll-out</w:t>
            </w:r>
            <w:r w:rsidR="00241482" w:rsidRPr="00CE2769">
              <w:rPr>
                <w:color w:val="0070C0"/>
              </w:rPr>
              <w:t xml:space="preserve"> </w:t>
            </w:r>
            <w:r w:rsidR="00241482" w:rsidRPr="00CE2769">
              <w:rPr>
                <w:rStyle w:val="Strong"/>
                <w:b w:val="0"/>
                <w:bCs w:val="0"/>
                <w:color w:val="0070C0"/>
              </w:rPr>
              <w:t xml:space="preserve">of serological capabilities to LEADDR laboratories was supplied to DAFF. </w:t>
            </w:r>
          </w:p>
          <w:p w14:paraId="7F660DFB" w14:textId="2961211B" w:rsidR="0063092E" w:rsidRPr="00E45C9B" w:rsidRDefault="00241482" w:rsidP="00241482">
            <w:pPr>
              <w:pStyle w:val="TableBullet1"/>
              <w:rPr>
                <w:rStyle w:val="Strong"/>
                <w:b w:val="0"/>
                <w:bCs w:val="0"/>
              </w:rPr>
            </w:pPr>
            <w:r w:rsidRPr="00CE2769">
              <w:rPr>
                <w:rStyle w:val="Strong"/>
                <w:b w:val="0"/>
                <w:bCs w:val="0"/>
                <w:color w:val="0070C0"/>
              </w:rPr>
              <w:t xml:space="preserve">A permit to transfer inactivated </w:t>
            </w:r>
            <w:r w:rsidR="00F05BC7" w:rsidRPr="00CE2769">
              <w:rPr>
                <w:rStyle w:val="Strong"/>
                <w:b w:val="0"/>
                <w:bCs w:val="0"/>
                <w:color w:val="0070C0"/>
              </w:rPr>
              <w:t xml:space="preserve">proficiency testing </w:t>
            </w:r>
            <w:r w:rsidRPr="00CE2769">
              <w:rPr>
                <w:rStyle w:val="Strong"/>
                <w:b w:val="0"/>
                <w:bCs w:val="0"/>
                <w:color w:val="0070C0"/>
              </w:rPr>
              <w:t>materials to LEADDR laboratories has been approved by DAFF.</w:t>
            </w:r>
            <w:r w:rsidR="00900D90" w:rsidRPr="00CE2769">
              <w:rPr>
                <w:rStyle w:val="Strong"/>
                <w:b w:val="0"/>
                <w:bCs w:val="0"/>
                <w:color w:val="0070C0"/>
              </w:rPr>
              <w:t xml:space="preserve"> This will allow proficiency testing to be undertaken for LEADDR laboratories.</w:t>
            </w:r>
            <w:r w:rsidR="00900D90" w:rsidRPr="00CE2769">
              <w:rPr>
                <w:rStyle w:val="Strong"/>
                <w:color w:val="0070C0"/>
              </w:rPr>
              <w:t xml:space="preserve"> </w:t>
            </w:r>
          </w:p>
          <w:p w14:paraId="208B32B6" w14:textId="19059CDB" w:rsidR="00E45C9B" w:rsidRPr="00A526F4" w:rsidRDefault="003B5C19" w:rsidP="00241482">
            <w:pPr>
              <w:pStyle w:val="TableBullet1"/>
              <w:rPr>
                <w:rStyle w:val="Strong"/>
                <w:b w:val="0"/>
                <w:bCs w:val="0"/>
              </w:rPr>
            </w:pPr>
            <w:r w:rsidRPr="00CE2769">
              <w:rPr>
                <w:rStyle w:val="Strong"/>
                <w:b w:val="0"/>
                <w:bCs w:val="0"/>
                <w:color w:val="0070C0"/>
              </w:rPr>
              <w:t xml:space="preserve">Under a whole of government </w:t>
            </w:r>
            <w:r w:rsidR="00AF512D" w:rsidRPr="00CE2769">
              <w:rPr>
                <w:rStyle w:val="Strong"/>
                <w:b w:val="0"/>
                <w:bCs w:val="0"/>
                <w:color w:val="0070C0"/>
              </w:rPr>
              <w:t>EAD</w:t>
            </w:r>
            <w:r w:rsidR="003364B4" w:rsidRPr="00CE2769">
              <w:rPr>
                <w:rStyle w:val="Strong"/>
                <w:b w:val="0"/>
                <w:bCs w:val="0"/>
                <w:color w:val="0070C0"/>
              </w:rPr>
              <w:t xml:space="preserve"> preparedness program</w:t>
            </w:r>
            <w:r w:rsidR="00A526F4" w:rsidRPr="00CE2769">
              <w:rPr>
                <w:rStyle w:val="Strong"/>
                <w:b w:val="0"/>
                <w:bCs w:val="0"/>
                <w:color w:val="0070C0"/>
              </w:rPr>
              <w:t>,</w:t>
            </w:r>
            <w:r w:rsidR="003364B4" w:rsidRPr="00CE2769">
              <w:rPr>
                <w:rStyle w:val="Strong"/>
                <w:b w:val="0"/>
                <w:bCs w:val="0"/>
                <w:color w:val="0070C0"/>
              </w:rPr>
              <w:t xml:space="preserve"> Victoria is strengthening its laboratory capacity for </w:t>
            </w:r>
            <w:r w:rsidR="00FA0D4C" w:rsidRPr="00CE2769">
              <w:rPr>
                <w:rStyle w:val="Strong"/>
                <w:b w:val="0"/>
                <w:bCs w:val="0"/>
                <w:color w:val="0070C0"/>
              </w:rPr>
              <w:t>both rapid and sustained responses</w:t>
            </w:r>
            <w:r w:rsidR="00C259E1" w:rsidRPr="00CE2769">
              <w:rPr>
                <w:rStyle w:val="Strong"/>
                <w:b w:val="0"/>
                <w:bCs w:val="0"/>
                <w:color w:val="0070C0"/>
              </w:rPr>
              <w:t xml:space="preserve"> to disease outbreaks.</w:t>
            </w:r>
            <w:r w:rsidR="00FA0D4C" w:rsidRPr="00CE2769">
              <w:rPr>
                <w:rStyle w:val="Strong"/>
                <w:b w:val="0"/>
                <w:bCs w:val="0"/>
                <w:color w:val="0070C0"/>
              </w:rPr>
              <w:t xml:space="preserve"> </w:t>
            </w:r>
          </w:p>
        </w:tc>
        <w:tc>
          <w:tcPr>
            <w:tcW w:w="1462" w:type="pct"/>
          </w:tcPr>
          <w:p w14:paraId="43909BE9" w14:textId="53336D0A" w:rsidR="00B05353" w:rsidRPr="008C2E4C" w:rsidRDefault="00A863ED" w:rsidP="008843B7">
            <w:pPr>
              <w:pStyle w:val="TableBullet1"/>
            </w:pPr>
            <w:r w:rsidRPr="00CE2769">
              <w:rPr>
                <w:color w:val="0070C0"/>
              </w:rPr>
              <w:t xml:space="preserve">Network </w:t>
            </w:r>
            <w:r w:rsidR="005B1D99" w:rsidRPr="00CE2769">
              <w:rPr>
                <w:color w:val="0070C0"/>
              </w:rPr>
              <w:t xml:space="preserve">quality control material for LSD </w:t>
            </w:r>
            <w:r w:rsidR="00D0771F" w:rsidRPr="00CE2769">
              <w:rPr>
                <w:color w:val="0070C0"/>
              </w:rPr>
              <w:t>testing</w:t>
            </w:r>
            <w:r w:rsidR="00765E3D" w:rsidRPr="00CE2769">
              <w:rPr>
                <w:color w:val="0070C0"/>
              </w:rPr>
              <w:t xml:space="preserve"> (</w:t>
            </w:r>
            <w:r w:rsidR="00244E7C" w:rsidRPr="00CE2769">
              <w:rPr>
                <w:color w:val="0070C0"/>
              </w:rPr>
              <w:t>PCR</w:t>
            </w:r>
            <w:r w:rsidR="00765E3D" w:rsidRPr="00CE2769">
              <w:rPr>
                <w:color w:val="0070C0"/>
              </w:rPr>
              <w:t>)</w:t>
            </w:r>
            <w:r w:rsidR="005B1D99" w:rsidRPr="00CE2769">
              <w:rPr>
                <w:color w:val="0070C0"/>
              </w:rPr>
              <w:t xml:space="preserve"> </w:t>
            </w:r>
            <w:r w:rsidR="007C6AC5" w:rsidRPr="00CE2769">
              <w:rPr>
                <w:color w:val="0070C0"/>
              </w:rPr>
              <w:t>ha</w:t>
            </w:r>
            <w:r w:rsidR="004712B1" w:rsidRPr="00CE2769">
              <w:rPr>
                <w:color w:val="0070C0"/>
              </w:rPr>
              <w:t>s</w:t>
            </w:r>
            <w:r w:rsidR="007C6AC5" w:rsidRPr="00CE2769">
              <w:rPr>
                <w:color w:val="0070C0"/>
              </w:rPr>
              <w:t xml:space="preserve"> been developed and </w:t>
            </w:r>
            <w:r w:rsidR="005B1D99" w:rsidRPr="00CE2769">
              <w:rPr>
                <w:color w:val="0070C0"/>
              </w:rPr>
              <w:t>will be transferred to LEADDR laboratories</w:t>
            </w:r>
            <w:r w:rsidRPr="00CE2769">
              <w:rPr>
                <w:color w:val="0070C0"/>
              </w:rPr>
              <w:t xml:space="preserve"> in late May 2023</w:t>
            </w:r>
            <w:r w:rsidR="005B1D99" w:rsidRPr="00CE2769">
              <w:rPr>
                <w:color w:val="0070C0"/>
              </w:rPr>
              <w:t>.</w:t>
            </w:r>
          </w:p>
          <w:p w14:paraId="17252E4F" w14:textId="29067561" w:rsidR="00ED726F" w:rsidRPr="008843B7" w:rsidRDefault="00F9280F" w:rsidP="008843B7">
            <w:pPr>
              <w:pStyle w:val="TableBullet1"/>
            </w:pPr>
            <w:r w:rsidRPr="00CE2769">
              <w:rPr>
                <w:color w:val="0070C0"/>
              </w:rPr>
              <w:t xml:space="preserve">LSD positive serum for </w:t>
            </w:r>
            <w:r w:rsidR="004C1F0C" w:rsidRPr="00CE2769">
              <w:rPr>
                <w:color w:val="0070C0"/>
              </w:rPr>
              <w:t xml:space="preserve">the network quality controls for </w:t>
            </w:r>
            <w:r w:rsidRPr="00CE2769">
              <w:rPr>
                <w:color w:val="0070C0"/>
              </w:rPr>
              <w:t>serological testing (ELISA)</w:t>
            </w:r>
            <w:r w:rsidR="004C1F0C" w:rsidRPr="00CE2769">
              <w:rPr>
                <w:color w:val="0070C0"/>
              </w:rPr>
              <w:t xml:space="preserve"> is </w:t>
            </w:r>
            <w:r w:rsidR="00997C67" w:rsidRPr="00CE2769">
              <w:rPr>
                <w:color w:val="0070C0"/>
              </w:rPr>
              <w:t xml:space="preserve">currently </w:t>
            </w:r>
            <w:r w:rsidR="004C1F0C" w:rsidRPr="00CE2769">
              <w:rPr>
                <w:color w:val="0070C0"/>
              </w:rPr>
              <w:t>being sourced.</w:t>
            </w:r>
          </w:p>
        </w:tc>
      </w:tr>
      <w:tr w:rsidR="00E00623" w14:paraId="362AC42F" w14:textId="77777777" w:rsidTr="00A36131">
        <w:trPr>
          <w:cantSplit/>
        </w:trPr>
        <w:tc>
          <w:tcPr>
            <w:tcW w:w="431" w:type="pct"/>
          </w:tcPr>
          <w:p w14:paraId="0D01DD96" w14:textId="66454820" w:rsidR="00B05353" w:rsidRDefault="00B05353" w:rsidP="00B05353">
            <w:pPr>
              <w:pStyle w:val="TableText"/>
            </w:pPr>
            <w:r w:rsidRPr="00584F23">
              <w:lastRenderedPageBreak/>
              <w:t>3.2. Improve the diagnostic testing options at ACDP</w:t>
            </w:r>
          </w:p>
        </w:tc>
        <w:tc>
          <w:tcPr>
            <w:tcW w:w="478" w:type="pct"/>
          </w:tcPr>
          <w:p w14:paraId="70013902" w14:textId="77777777" w:rsidR="00B05353" w:rsidRPr="00B05353" w:rsidRDefault="00B05353" w:rsidP="00B05353">
            <w:pPr>
              <w:pStyle w:val="TableText"/>
              <w:rPr>
                <w:rStyle w:val="Strong"/>
              </w:rPr>
            </w:pPr>
            <w:r w:rsidRPr="00B05353">
              <w:rPr>
                <w:rStyle w:val="Strong"/>
              </w:rPr>
              <w:t>Lead</w:t>
            </w:r>
          </w:p>
          <w:p w14:paraId="79F4EE5F" w14:textId="77777777" w:rsidR="00B05353" w:rsidRDefault="00B05353" w:rsidP="00B05353">
            <w:pPr>
              <w:pStyle w:val="TableText"/>
            </w:pPr>
            <w:r>
              <w:t>ACDP</w:t>
            </w:r>
          </w:p>
          <w:p w14:paraId="44699B09" w14:textId="77777777" w:rsidR="00B05353" w:rsidRPr="00B05353" w:rsidRDefault="00B05353" w:rsidP="00B05353">
            <w:pPr>
              <w:pStyle w:val="TableText"/>
              <w:rPr>
                <w:rStyle w:val="Strong"/>
              </w:rPr>
            </w:pPr>
            <w:r w:rsidRPr="00B05353">
              <w:rPr>
                <w:rStyle w:val="Strong"/>
              </w:rPr>
              <w:t>Collaborators</w:t>
            </w:r>
          </w:p>
          <w:p w14:paraId="1B9E7A91" w14:textId="226D9119" w:rsidR="00B05353" w:rsidRDefault="00B05353" w:rsidP="00B05353">
            <w:pPr>
              <w:pStyle w:val="TableText"/>
            </w:pPr>
            <w:r>
              <w:t>DAFF</w:t>
            </w:r>
          </w:p>
        </w:tc>
        <w:tc>
          <w:tcPr>
            <w:tcW w:w="455" w:type="pct"/>
          </w:tcPr>
          <w:p w14:paraId="29D0D38F" w14:textId="7D7C9876" w:rsidR="00B05353" w:rsidRDefault="00B05353" w:rsidP="00B05353">
            <w:pPr>
              <w:pStyle w:val="TableText"/>
            </w:pPr>
            <w:r w:rsidRPr="00C32B1C">
              <w:t>There are a range of diagnostic testing options available for LSD at ACDP. Despite this, the development of new and improved diagnostic tests is important for detecting and managing an LSD incursion in alternative ways and progressing research.</w:t>
            </w:r>
          </w:p>
        </w:tc>
        <w:tc>
          <w:tcPr>
            <w:tcW w:w="354" w:type="pct"/>
          </w:tcPr>
          <w:p w14:paraId="4B50E858" w14:textId="706A133D" w:rsidR="00B05353" w:rsidRDefault="00F71644" w:rsidP="00B05353">
            <w:pPr>
              <w:pStyle w:val="TableText"/>
            </w:pPr>
            <w:r>
              <w:t>On track</w:t>
            </w:r>
          </w:p>
        </w:tc>
        <w:tc>
          <w:tcPr>
            <w:tcW w:w="1819" w:type="pct"/>
          </w:tcPr>
          <w:p w14:paraId="758A7821" w14:textId="77777777" w:rsidR="00FE7DB4" w:rsidRPr="00FE7DB4" w:rsidRDefault="00FE7DB4" w:rsidP="00FE7DB4">
            <w:pPr>
              <w:pStyle w:val="TableBullet1"/>
              <w:numPr>
                <w:ilvl w:val="0"/>
                <w:numId w:val="0"/>
              </w:numPr>
              <w:ind w:left="284" w:hanging="284"/>
              <w:rPr>
                <w:rStyle w:val="Strong"/>
              </w:rPr>
            </w:pPr>
            <w:r w:rsidRPr="00FE7DB4">
              <w:rPr>
                <w:rStyle w:val="Strong"/>
              </w:rPr>
              <w:t>Medium priority</w:t>
            </w:r>
          </w:p>
          <w:p w14:paraId="26511180" w14:textId="09D93A52" w:rsidR="00FE7DB4" w:rsidRPr="008843B7" w:rsidRDefault="00FE7DB4" w:rsidP="008843B7">
            <w:pPr>
              <w:pStyle w:val="TableBullet1"/>
            </w:pPr>
            <w:r w:rsidRPr="008843B7">
              <w:t xml:space="preserve">Negative samples to support development of serological </w:t>
            </w:r>
            <w:r w:rsidR="00880051">
              <w:t xml:space="preserve">tests </w:t>
            </w:r>
            <w:r w:rsidRPr="008843B7">
              <w:t>(ELISA) in Australian animals have been collected.</w:t>
            </w:r>
          </w:p>
          <w:p w14:paraId="79EE582C" w14:textId="7521D303" w:rsidR="00B05353" w:rsidRDefault="00C47B51" w:rsidP="008843B7">
            <w:pPr>
              <w:pStyle w:val="TableBullet1"/>
            </w:pPr>
            <w:r w:rsidRPr="00CE2769">
              <w:rPr>
                <w:color w:val="0070C0"/>
              </w:rPr>
              <w:t>A project at ACDP on LSD whole genome sequencing database and workflow development has been finalised</w:t>
            </w:r>
            <w:r w:rsidR="006B0BB1" w:rsidRPr="00CE2769">
              <w:rPr>
                <w:color w:val="0070C0"/>
              </w:rPr>
              <w:t>. ACDP now has access to robust and repeatable whole genome sequencing procedures for</w:t>
            </w:r>
            <w:r w:rsidR="006261DF" w:rsidRPr="00CE2769">
              <w:rPr>
                <w:color w:val="0070C0"/>
              </w:rPr>
              <w:t xml:space="preserve"> timely LSD</w:t>
            </w:r>
            <w:r w:rsidR="00A62957" w:rsidRPr="00CE2769">
              <w:rPr>
                <w:color w:val="0070C0"/>
              </w:rPr>
              <w:t xml:space="preserve"> virus</w:t>
            </w:r>
            <w:r w:rsidR="006261DF" w:rsidRPr="00CE2769">
              <w:rPr>
                <w:color w:val="0070C0"/>
              </w:rPr>
              <w:t xml:space="preserve"> detection and characterisation</w:t>
            </w:r>
            <w:r w:rsidR="006B0BB1" w:rsidRPr="00CE2769">
              <w:rPr>
                <w:color w:val="0070C0"/>
              </w:rPr>
              <w:t xml:space="preserve">. </w:t>
            </w:r>
          </w:p>
        </w:tc>
        <w:tc>
          <w:tcPr>
            <w:tcW w:w="1462" w:type="pct"/>
          </w:tcPr>
          <w:p w14:paraId="728525E4" w14:textId="0B7E0426" w:rsidR="00B05353" w:rsidRPr="008843B7" w:rsidRDefault="00B05353" w:rsidP="008843B7">
            <w:pPr>
              <w:pStyle w:val="TableBullet1"/>
            </w:pPr>
            <w:r w:rsidRPr="008843B7">
              <w:t xml:space="preserve">Further collection of negative samples through NAQS will occur to support development of the ELISA. Positive diagnostic samples </w:t>
            </w:r>
            <w:r w:rsidR="00ED0DFA">
              <w:t>may</w:t>
            </w:r>
            <w:r w:rsidRPr="008843B7">
              <w:t xml:space="preserve"> be obtained from Vietnam and Indonesia.</w:t>
            </w:r>
          </w:p>
          <w:p w14:paraId="47B998E1" w14:textId="307D480D" w:rsidR="00B05353" w:rsidRDefault="00B05353" w:rsidP="00F8407F">
            <w:pPr>
              <w:pStyle w:val="TableBullet1"/>
              <w:numPr>
                <w:ilvl w:val="0"/>
                <w:numId w:val="0"/>
              </w:numPr>
              <w:ind w:left="284"/>
            </w:pPr>
          </w:p>
        </w:tc>
      </w:tr>
      <w:tr w:rsidR="00E00623" w14:paraId="4F8529F9" w14:textId="77777777" w:rsidTr="00A36131">
        <w:trPr>
          <w:cantSplit/>
        </w:trPr>
        <w:tc>
          <w:tcPr>
            <w:tcW w:w="431" w:type="pct"/>
          </w:tcPr>
          <w:p w14:paraId="21B50DC0" w14:textId="0AECEE10" w:rsidR="00B05353" w:rsidRDefault="00B05353" w:rsidP="00B05353">
            <w:pPr>
              <w:pStyle w:val="TableText"/>
            </w:pPr>
            <w:r w:rsidRPr="00584F23">
              <w:t>3.3. Explore point-of-care LSD testing</w:t>
            </w:r>
          </w:p>
        </w:tc>
        <w:tc>
          <w:tcPr>
            <w:tcW w:w="478" w:type="pct"/>
          </w:tcPr>
          <w:p w14:paraId="0D2D76FF" w14:textId="77777777" w:rsidR="00E624DD" w:rsidRDefault="00E624DD" w:rsidP="00B05353">
            <w:pPr>
              <w:pStyle w:val="TableText"/>
            </w:pPr>
            <w:r w:rsidRPr="00E624DD">
              <w:rPr>
                <w:rStyle w:val="Strong"/>
              </w:rPr>
              <w:t>Lead</w:t>
            </w:r>
            <w:r w:rsidRPr="00E624DD">
              <w:t xml:space="preserve"> </w:t>
            </w:r>
          </w:p>
          <w:p w14:paraId="398A3791" w14:textId="77777777" w:rsidR="00E624DD" w:rsidRDefault="00E624DD" w:rsidP="00B05353">
            <w:pPr>
              <w:pStyle w:val="TableText"/>
            </w:pPr>
            <w:r w:rsidRPr="00E624DD">
              <w:t xml:space="preserve">ACDP, SCAHLS and AHC </w:t>
            </w:r>
            <w:r w:rsidRPr="00E624DD">
              <w:rPr>
                <w:rStyle w:val="Strong"/>
              </w:rPr>
              <w:t>Collaborators</w:t>
            </w:r>
            <w:r w:rsidRPr="00E624DD">
              <w:t xml:space="preserve"> </w:t>
            </w:r>
          </w:p>
          <w:p w14:paraId="39DD4DF3" w14:textId="3B11EBA7" w:rsidR="00B05353" w:rsidRDefault="00E624DD" w:rsidP="00B05353">
            <w:pPr>
              <w:pStyle w:val="TableText"/>
            </w:pPr>
            <w:r w:rsidRPr="00E624DD">
              <w:t>DAFF and state and territory governments</w:t>
            </w:r>
          </w:p>
        </w:tc>
        <w:tc>
          <w:tcPr>
            <w:tcW w:w="455" w:type="pct"/>
          </w:tcPr>
          <w:p w14:paraId="7A043CE3" w14:textId="2FF1D071" w:rsidR="00B05353" w:rsidRDefault="00B05353" w:rsidP="00B05353">
            <w:pPr>
              <w:pStyle w:val="TableText"/>
            </w:pPr>
            <w:r w:rsidRPr="00C32B1C">
              <w:t>This activity will explore the development and use of novel point-of-care (POC) tests to screen for potential LSD cases during an outbreak situation.</w:t>
            </w:r>
          </w:p>
        </w:tc>
        <w:tc>
          <w:tcPr>
            <w:tcW w:w="354" w:type="pct"/>
          </w:tcPr>
          <w:p w14:paraId="0FA0D9F6" w14:textId="637D88CF" w:rsidR="00B05353" w:rsidRDefault="00F71644" w:rsidP="00B05353">
            <w:pPr>
              <w:pStyle w:val="TableText"/>
            </w:pPr>
            <w:r>
              <w:t>On track</w:t>
            </w:r>
          </w:p>
        </w:tc>
        <w:tc>
          <w:tcPr>
            <w:tcW w:w="1819" w:type="pct"/>
          </w:tcPr>
          <w:p w14:paraId="4AF0A73E" w14:textId="77777777" w:rsidR="00B05353" w:rsidRPr="00B05353" w:rsidRDefault="00B05353" w:rsidP="00B05353">
            <w:pPr>
              <w:pStyle w:val="TableText"/>
              <w:rPr>
                <w:rStyle w:val="Strong"/>
              </w:rPr>
            </w:pPr>
            <w:r w:rsidRPr="00B05353">
              <w:rPr>
                <w:rStyle w:val="Strong"/>
              </w:rPr>
              <w:t>Medium priority</w:t>
            </w:r>
          </w:p>
          <w:p w14:paraId="0D4CD908" w14:textId="184265C8" w:rsidR="00B05353" w:rsidRDefault="00B05353" w:rsidP="00DD6405">
            <w:pPr>
              <w:pStyle w:val="TableBullet1"/>
              <w:numPr>
                <w:ilvl w:val="0"/>
                <w:numId w:val="53"/>
              </w:numPr>
              <w:ind w:left="170" w:hanging="170"/>
            </w:pPr>
            <w:r>
              <w:t xml:space="preserve">The Animal Health Committee (AHC) POC </w:t>
            </w:r>
            <w:r w:rsidR="00900D90">
              <w:t>Testing Working Group</w:t>
            </w:r>
            <w:r>
              <w:t xml:space="preserve"> was established in 2021 to examine national policy issues related to POC testing for both notifiable and endemic diseases.</w:t>
            </w:r>
          </w:p>
          <w:p w14:paraId="721E9108" w14:textId="3D19F622" w:rsidR="00B05353" w:rsidRDefault="003601E1" w:rsidP="00DE68DE">
            <w:pPr>
              <w:pStyle w:val="TableBullet1"/>
              <w:numPr>
                <w:ilvl w:val="0"/>
                <w:numId w:val="53"/>
              </w:numPr>
              <w:ind w:left="170" w:hanging="170"/>
            </w:pPr>
            <w:r>
              <w:t>DAFF engaged a consultant</w:t>
            </w:r>
            <w:r w:rsidR="00B05353">
              <w:t xml:space="preserve"> to support the AHC working group in 2022. A broad range of stakeholder consultation was undertaken covering technical, operational and policy issues relating to the use of POC testing in Australia for all animal diseases. Their final report, including recommendations, was submitted to AHC for consideration in January 2023.</w:t>
            </w:r>
          </w:p>
          <w:p w14:paraId="28D671D5" w14:textId="314579DC" w:rsidR="00105B95" w:rsidRDefault="002646AE" w:rsidP="00DD6405">
            <w:pPr>
              <w:pStyle w:val="TableBullet1"/>
              <w:numPr>
                <w:ilvl w:val="0"/>
                <w:numId w:val="53"/>
              </w:numPr>
              <w:ind w:left="170" w:hanging="170"/>
            </w:pPr>
            <w:r w:rsidRPr="00CE2769">
              <w:rPr>
                <w:color w:val="0070C0"/>
              </w:rPr>
              <w:t>NSW and Victoria</w:t>
            </w:r>
            <w:r w:rsidR="00105B95" w:rsidRPr="00CE2769">
              <w:rPr>
                <w:color w:val="0070C0"/>
              </w:rPr>
              <w:t xml:space="preserve"> </w:t>
            </w:r>
            <w:r w:rsidR="00143E73" w:rsidRPr="00CE2769">
              <w:rPr>
                <w:color w:val="0070C0"/>
              </w:rPr>
              <w:t xml:space="preserve">are developing capacity to undertake POC testing </w:t>
            </w:r>
            <w:r w:rsidR="00DC7907" w:rsidRPr="00CE2769">
              <w:rPr>
                <w:color w:val="0070C0"/>
              </w:rPr>
              <w:t>for LSD</w:t>
            </w:r>
            <w:r w:rsidR="004D7356" w:rsidRPr="00CE2769">
              <w:rPr>
                <w:color w:val="0070C0"/>
              </w:rPr>
              <w:t xml:space="preserve"> </w:t>
            </w:r>
            <w:r w:rsidR="002F2A76" w:rsidRPr="00CE2769">
              <w:rPr>
                <w:color w:val="0070C0"/>
              </w:rPr>
              <w:t>virus</w:t>
            </w:r>
            <w:r w:rsidR="00DC7907" w:rsidRPr="00CE2769">
              <w:rPr>
                <w:color w:val="0070C0"/>
              </w:rPr>
              <w:t xml:space="preserve"> </w:t>
            </w:r>
            <w:r w:rsidR="00143E73" w:rsidRPr="00CE2769">
              <w:rPr>
                <w:color w:val="0070C0"/>
              </w:rPr>
              <w:t xml:space="preserve">in the event of an outbreak. </w:t>
            </w:r>
          </w:p>
        </w:tc>
        <w:tc>
          <w:tcPr>
            <w:tcW w:w="1462" w:type="pct"/>
          </w:tcPr>
          <w:p w14:paraId="03FDA658" w14:textId="32B20772" w:rsidR="00B05353" w:rsidRDefault="00B05353" w:rsidP="00DD6405">
            <w:pPr>
              <w:pStyle w:val="TableBullet1"/>
              <w:numPr>
                <w:ilvl w:val="0"/>
                <w:numId w:val="53"/>
              </w:numPr>
              <w:ind w:left="170" w:hanging="170"/>
            </w:pPr>
            <w:r>
              <w:t>Agriculture Victoria will trial using loop-mediated isothermal amplification (LAMP) testing for LSD in Bhutan later in the year, which will provide further information about whether the performance of this test could be suitable for use in Australia.</w:t>
            </w:r>
          </w:p>
          <w:p w14:paraId="45D9CC73" w14:textId="6B70D2C7" w:rsidR="00B05353" w:rsidRDefault="00B05353" w:rsidP="00DD6405">
            <w:pPr>
              <w:pStyle w:val="TableBullet1"/>
              <w:numPr>
                <w:ilvl w:val="0"/>
                <w:numId w:val="53"/>
              </w:numPr>
              <w:ind w:left="170" w:hanging="170"/>
            </w:pPr>
            <w:r w:rsidRPr="00CE2769">
              <w:rPr>
                <w:color w:val="0070C0"/>
              </w:rPr>
              <w:t xml:space="preserve">The AHC POC testing working group </w:t>
            </w:r>
            <w:r w:rsidR="00270048" w:rsidRPr="00CE2769">
              <w:rPr>
                <w:color w:val="0070C0"/>
              </w:rPr>
              <w:t>has been</w:t>
            </w:r>
            <w:r w:rsidRPr="00CE2769">
              <w:rPr>
                <w:color w:val="0070C0"/>
              </w:rPr>
              <w:t xml:space="preserve"> reactivated </w:t>
            </w:r>
            <w:r w:rsidR="00270048" w:rsidRPr="00CE2769">
              <w:rPr>
                <w:color w:val="0070C0"/>
              </w:rPr>
              <w:t>to</w:t>
            </w:r>
            <w:r w:rsidRPr="00CE2769">
              <w:rPr>
                <w:color w:val="0070C0"/>
              </w:rPr>
              <w:t xml:space="preserve"> </w:t>
            </w:r>
            <w:r w:rsidR="00030777" w:rsidRPr="00CE2769">
              <w:rPr>
                <w:color w:val="0070C0"/>
              </w:rPr>
              <w:t>harmonise</w:t>
            </w:r>
            <w:r w:rsidRPr="00CE2769">
              <w:rPr>
                <w:color w:val="0070C0"/>
              </w:rPr>
              <w:t xml:space="preserve"> national </w:t>
            </w:r>
            <w:r w:rsidR="00AB4201" w:rsidRPr="00CE2769">
              <w:rPr>
                <w:color w:val="0070C0"/>
              </w:rPr>
              <w:t>policy for</w:t>
            </w:r>
            <w:r w:rsidR="00E618FC" w:rsidRPr="00CE2769">
              <w:rPr>
                <w:color w:val="0070C0"/>
              </w:rPr>
              <w:t xml:space="preserve"> </w:t>
            </w:r>
            <w:r w:rsidRPr="00CE2769">
              <w:rPr>
                <w:color w:val="0070C0"/>
              </w:rPr>
              <w:t>POC testing.</w:t>
            </w:r>
          </w:p>
        </w:tc>
      </w:tr>
    </w:tbl>
    <w:p w14:paraId="70C05C26" w14:textId="3D7DDAEE" w:rsidR="00E202B9" w:rsidRDefault="00E202B9" w:rsidP="00E202B9">
      <w:pPr>
        <w:pStyle w:val="Heading2"/>
        <w:numPr>
          <w:ilvl w:val="0"/>
          <w:numId w:val="0"/>
        </w:numPr>
        <w:ind w:left="720" w:hanging="720"/>
      </w:pPr>
      <w:bookmarkStart w:id="16" w:name="_Toc135903664"/>
      <w:r>
        <w:lastRenderedPageBreak/>
        <w:t>Objective 4: Surveillance</w:t>
      </w:r>
      <w:bookmarkEnd w:id="16"/>
    </w:p>
    <w:p w14:paraId="2044B328" w14:textId="25319EBB" w:rsidR="00E202B9" w:rsidRDefault="00E02891" w:rsidP="00E02891">
      <w:pPr>
        <w:pStyle w:val="Caption"/>
      </w:pPr>
      <w:bookmarkStart w:id="17" w:name="_Toc130545279"/>
      <w:r>
        <w:t>Table O</w:t>
      </w:r>
      <w:fldSimple w:instr=" SEQ Table_O \* ARABIC ">
        <w:r w:rsidR="009E5932">
          <w:rPr>
            <w:noProof/>
          </w:rPr>
          <w:t>4</w:t>
        </w:r>
      </w:fldSimple>
      <w:r w:rsidR="00E202B9">
        <w:t xml:space="preserve"> </w:t>
      </w:r>
      <w:r w:rsidR="00E202B9" w:rsidRPr="00E202B9">
        <w:t>Optimise government and industry investment in LSD surveillance</w:t>
      </w:r>
      <w:bookmarkEnd w:id="17"/>
    </w:p>
    <w:tbl>
      <w:tblPr>
        <w:tblStyle w:val="TableGridLight"/>
        <w:tblW w:w="4922" w:type="pct"/>
        <w:tblLayout w:type="fixed"/>
        <w:tblLook w:val="0020" w:firstRow="1" w:lastRow="0" w:firstColumn="0" w:lastColumn="0" w:noHBand="0" w:noVBand="0"/>
      </w:tblPr>
      <w:tblGrid>
        <w:gridCol w:w="1286"/>
        <w:gridCol w:w="1266"/>
        <w:gridCol w:w="1275"/>
        <w:gridCol w:w="991"/>
        <w:gridCol w:w="5102"/>
        <w:gridCol w:w="3966"/>
      </w:tblGrid>
      <w:tr w:rsidR="00C15C80" w14:paraId="6D3B58B2" w14:textId="77777777" w:rsidTr="00A36131">
        <w:trPr>
          <w:cantSplit/>
          <w:tblHeader/>
        </w:trPr>
        <w:tc>
          <w:tcPr>
            <w:tcW w:w="463" w:type="pct"/>
          </w:tcPr>
          <w:p w14:paraId="675F3978" w14:textId="77777777" w:rsidR="00E202B9" w:rsidRDefault="00E202B9" w:rsidP="008F1B08">
            <w:pPr>
              <w:pStyle w:val="TableHeading"/>
            </w:pPr>
            <w:bookmarkStart w:id="18" w:name="Title_5"/>
            <w:bookmarkStart w:id="19" w:name="Title_O4"/>
            <w:bookmarkEnd w:id="18"/>
            <w:bookmarkEnd w:id="19"/>
            <w:r>
              <w:t>Activity</w:t>
            </w:r>
          </w:p>
        </w:tc>
        <w:tc>
          <w:tcPr>
            <w:tcW w:w="456" w:type="pct"/>
          </w:tcPr>
          <w:p w14:paraId="4B2C9419" w14:textId="77777777" w:rsidR="00E202B9" w:rsidRPr="00176746" w:rsidRDefault="00E202B9" w:rsidP="008F1B08">
            <w:pPr>
              <w:pStyle w:val="TableHeading"/>
            </w:pPr>
            <w:r w:rsidRPr="00176746">
              <w:t>Lead and key collaborators</w:t>
            </w:r>
          </w:p>
        </w:tc>
        <w:tc>
          <w:tcPr>
            <w:tcW w:w="459" w:type="pct"/>
          </w:tcPr>
          <w:p w14:paraId="083A6551" w14:textId="77777777" w:rsidR="00E202B9" w:rsidRPr="00176746" w:rsidRDefault="00E202B9" w:rsidP="008F1B08">
            <w:pPr>
              <w:pStyle w:val="TableHeading"/>
            </w:pPr>
            <w:r w:rsidRPr="00176746">
              <w:t>Description</w:t>
            </w:r>
          </w:p>
        </w:tc>
        <w:tc>
          <w:tcPr>
            <w:tcW w:w="357" w:type="pct"/>
          </w:tcPr>
          <w:p w14:paraId="434D8CEC" w14:textId="77777777" w:rsidR="00E202B9" w:rsidRPr="00176746" w:rsidRDefault="00E202B9" w:rsidP="008F1B08">
            <w:pPr>
              <w:pStyle w:val="TableHeading"/>
            </w:pPr>
            <w:r w:rsidRPr="00176746">
              <w:t>Status</w:t>
            </w:r>
          </w:p>
        </w:tc>
        <w:tc>
          <w:tcPr>
            <w:tcW w:w="1837" w:type="pct"/>
          </w:tcPr>
          <w:p w14:paraId="112411EE" w14:textId="77777777" w:rsidR="00E202B9" w:rsidRPr="00176746" w:rsidRDefault="00E202B9" w:rsidP="008F1B08">
            <w:pPr>
              <w:pStyle w:val="TableHeading"/>
            </w:pPr>
            <w:r w:rsidRPr="00176746">
              <w:t>Priority progress update</w:t>
            </w:r>
          </w:p>
        </w:tc>
        <w:tc>
          <w:tcPr>
            <w:tcW w:w="1429" w:type="pct"/>
          </w:tcPr>
          <w:p w14:paraId="2FD082EC" w14:textId="77777777" w:rsidR="00E202B9" w:rsidRPr="00176746" w:rsidRDefault="00E202B9" w:rsidP="008F1B08">
            <w:pPr>
              <w:pStyle w:val="TableHeading"/>
            </w:pPr>
            <w:r w:rsidRPr="00176746">
              <w:t>Next steps</w:t>
            </w:r>
          </w:p>
        </w:tc>
      </w:tr>
      <w:tr w:rsidR="00C15C80" w14:paraId="34D51ECF" w14:textId="77777777" w:rsidTr="00A36131">
        <w:trPr>
          <w:cantSplit/>
        </w:trPr>
        <w:tc>
          <w:tcPr>
            <w:tcW w:w="463" w:type="pct"/>
          </w:tcPr>
          <w:p w14:paraId="18C69103" w14:textId="185DE53D" w:rsidR="00E202B9" w:rsidRDefault="00122A37" w:rsidP="003E400B">
            <w:pPr>
              <w:pStyle w:val="TableText"/>
            </w:pPr>
            <w:r w:rsidRPr="00122A37">
              <w:t>4.1.a. Develop a national LSD surveillance strategy</w:t>
            </w:r>
          </w:p>
        </w:tc>
        <w:tc>
          <w:tcPr>
            <w:tcW w:w="456" w:type="pct"/>
          </w:tcPr>
          <w:p w14:paraId="32453F85" w14:textId="77777777" w:rsidR="00122A37" w:rsidRPr="00122A37" w:rsidRDefault="00122A37" w:rsidP="003E400B">
            <w:pPr>
              <w:pStyle w:val="TableText"/>
              <w:rPr>
                <w:rStyle w:val="Strong"/>
              </w:rPr>
            </w:pPr>
            <w:r w:rsidRPr="00122A37">
              <w:rPr>
                <w:rStyle w:val="Strong"/>
              </w:rPr>
              <w:t>Lead</w:t>
            </w:r>
          </w:p>
          <w:p w14:paraId="25A2AEC1" w14:textId="77777777" w:rsidR="00122A37" w:rsidRDefault="00122A37" w:rsidP="003E400B">
            <w:pPr>
              <w:pStyle w:val="TableText"/>
            </w:pPr>
            <w:r>
              <w:t>AHC, Animal Health Australia (AHA)</w:t>
            </w:r>
          </w:p>
          <w:p w14:paraId="6D16E8FE" w14:textId="77777777" w:rsidR="00122A37" w:rsidRPr="00122A37" w:rsidRDefault="00122A37" w:rsidP="003E400B">
            <w:pPr>
              <w:pStyle w:val="TableText"/>
              <w:rPr>
                <w:rStyle w:val="Strong"/>
              </w:rPr>
            </w:pPr>
            <w:r w:rsidRPr="00122A37">
              <w:rPr>
                <w:rStyle w:val="Strong"/>
              </w:rPr>
              <w:t>Collaborators</w:t>
            </w:r>
          </w:p>
          <w:p w14:paraId="14B5ECBF" w14:textId="71FB7F20" w:rsidR="00E202B9" w:rsidRPr="00E202B9" w:rsidRDefault="00122A37" w:rsidP="003E400B">
            <w:pPr>
              <w:pStyle w:val="TableText"/>
            </w:pPr>
            <w:r>
              <w:t>DAFF, Commonwealth Scientific and Industrial Research Organisation (CSIRO)/ACDP, Australian Meat Industry Council (AMIC), peak industry organisations</w:t>
            </w:r>
          </w:p>
        </w:tc>
        <w:tc>
          <w:tcPr>
            <w:tcW w:w="459" w:type="pct"/>
          </w:tcPr>
          <w:p w14:paraId="224807E5" w14:textId="6FF07053" w:rsidR="00E202B9" w:rsidRDefault="00122A37" w:rsidP="003E400B">
            <w:pPr>
              <w:pStyle w:val="TableText"/>
            </w:pPr>
            <w:r w:rsidRPr="00122A37">
              <w:t xml:space="preserve">This activity aims to develop a national LSD surveillance strategy that will assist with detecting an LSD incursion </w:t>
            </w:r>
            <w:r w:rsidRPr="00122A37">
              <w:cr/>
              <w:t>as early as possible.</w:t>
            </w:r>
          </w:p>
        </w:tc>
        <w:tc>
          <w:tcPr>
            <w:tcW w:w="357" w:type="pct"/>
          </w:tcPr>
          <w:p w14:paraId="48A3AA42" w14:textId="77777777" w:rsidR="007724E2" w:rsidRPr="00CE2769" w:rsidRDefault="007724E2" w:rsidP="007724E2">
            <w:pPr>
              <w:pStyle w:val="TableText"/>
              <w:rPr>
                <w:color w:val="0070C0"/>
              </w:rPr>
            </w:pPr>
            <w:r w:rsidRPr="00CE2769">
              <w:rPr>
                <w:color w:val="0070C0"/>
              </w:rPr>
              <w:t>On track</w:t>
            </w:r>
          </w:p>
          <w:p w14:paraId="4063B1FC" w14:textId="6A8698E0" w:rsidR="00E202B9" w:rsidRDefault="00E202B9" w:rsidP="003E400B">
            <w:pPr>
              <w:pStyle w:val="TableText"/>
            </w:pPr>
          </w:p>
        </w:tc>
        <w:tc>
          <w:tcPr>
            <w:tcW w:w="1837" w:type="pct"/>
          </w:tcPr>
          <w:p w14:paraId="6496319E" w14:textId="77777777" w:rsidR="00122A37" w:rsidRPr="00122A37" w:rsidRDefault="00122A37" w:rsidP="003E400B">
            <w:pPr>
              <w:pStyle w:val="TableBullet1"/>
              <w:numPr>
                <w:ilvl w:val="0"/>
                <w:numId w:val="0"/>
              </w:numPr>
              <w:ind w:left="284" w:hanging="284"/>
              <w:rPr>
                <w:rStyle w:val="Strong"/>
              </w:rPr>
            </w:pPr>
            <w:r w:rsidRPr="00122A37">
              <w:rPr>
                <w:rStyle w:val="Strong"/>
              </w:rPr>
              <w:t>Medium priority</w:t>
            </w:r>
          </w:p>
          <w:p w14:paraId="2BD81AD1" w14:textId="02690E3C" w:rsidR="00132FC8" w:rsidRPr="00CE2769" w:rsidRDefault="00132FC8" w:rsidP="00132FC8">
            <w:pPr>
              <w:pStyle w:val="TableBullet1"/>
              <w:rPr>
                <w:rStyle w:val="Strong"/>
                <w:b w:val="0"/>
                <w:bCs w:val="0"/>
                <w:color w:val="0070C0"/>
              </w:rPr>
            </w:pPr>
            <w:r w:rsidRPr="00CE2769">
              <w:rPr>
                <w:rStyle w:val="Strong"/>
                <w:b w:val="0"/>
                <w:bCs w:val="0"/>
                <w:color w:val="0070C0"/>
              </w:rPr>
              <w:t xml:space="preserve">The AHC Epidemiology and Surveillance Advisory Group have finalised members from jurisdictional, DAFF and AHA members and </w:t>
            </w:r>
            <w:r w:rsidR="00632B93" w:rsidRPr="00CE2769">
              <w:rPr>
                <w:rStyle w:val="Strong"/>
                <w:b w:val="0"/>
                <w:bCs w:val="0"/>
                <w:color w:val="0070C0"/>
              </w:rPr>
              <w:t>a</w:t>
            </w:r>
            <w:r w:rsidR="00632B93" w:rsidRPr="009D18B2">
              <w:rPr>
                <w:rStyle w:val="Strong"/>
                <w:b w:val="0"/>
                <w:bCs w:val="0"/>
                <w:color w:val="0070C0"/>
              </w:rPr>
              <w:t xml:space="preserve"> </w:t>
            </w:r>
            <w:r w:rsidR="009D18B2" w:rsidRPr="009D18B2">
              <w:rPr>
                <w:rStyle w:val="Strong"/>
                <w:b w:val="0"/>
                <w:bCs w:val="0"/>
                <w:color w:val="0070C0"/>
              </w:rPr>
              <w:t>T</w:t>
            </w:r>
            <w:r w:rsidR="00027B4E" w:rsidRPr="00CE2769">
              <w:rPr>
                <w:rStyle w:val="Strong"/>
                <w:b w:val="0"/>
                <w:bCs w:val="0"/>
                <w:color w:val="0070C0"/>
              </w:rPr>
              <w:t>erm</w:t>
            </w:r>
            <w:r w:rsidR="00EA27E1">
              <w:rPr>
                <w:rStyle w:val="Strong"/>
                <w:b w:val="0"/>
                <w:bCs w:val="0"/>
                <w:color w:val="0070C0"/>
              </w:rPr>
              <w:t>s</w:t>
            </w:r>
            <w:r w:rsidR="00027B4E" w:rsidRPr="00CE2769">
              <w:rPr>
                <w:rStyle w:val="Strong"/>
                <w:b w:val="0"/>
                <w:bCs w:val="0"/>
                <w:color w:val="0070C0"/>
              </w:rPr>
              <w:t xml:space="preserve"> of </w:t>
            </w:r>
            <w:r w:rsidR="009D18B2">
              <w:rPr>
                <w:rStyle w:val="Strong"/>
                <w:b w:val="0"/>
                <w:bCs w:val="0"/>
                <w:color w:val="0070C0"/>
              </w:rPr>
              <w:t>R</w:t>
            </w:r>
            <w:r w:rsidR="00027B4E" w:rsidRPr="00CE2769">
              <w:rPr>
                <w:rStyle w:val="Strong"/>
                <w:b w:val="0"/>
                <w:bCs w:val="0"/>
                <w:color w:val="0070C0"/>
              </w:rPr>
              <w:t>eference</w:t>
            </w:r>
            <w:r w:rsidRPr="00CE2769">
              <w:rPr>
                <w:rStyle w:val="Strong"/>
                <w:b w:val="0"/>
                <w:bCs w:val="0"/>
                <w:color w:val="0070C0"/>
              </w:rPr>
              <w:t xml:space="preserve"> will be confirmed shortly. </w:t>
            </w:r>
          </w:p>
          <w:p w14:paraId="4BAFE990" w14:textId="38F71B8A" w:rsidR="004C27F5" w:rsidRPr="008843B7" w:rsidRDefault="00132FC8" w:rsidP="00B14CE9">
            <w:pPr>
              <w:pStyle w:val="TableBullet1"/>
              <w:rPr>
                <w:rStyle w:val="Strong"/>
                <w:b w:val="0"/>
                <w:bCs w:val="0"/>
              </w:rPr>
            </w:pPr>
            <w:r w:rsidRPr="00CE2769">
              <w:rPr>
                <w:rStyle w:val="Strong"/>
                <w:b w:val="0"/>
                <w:bCs w:val="0"/>
                <w:color w:val="0070C0"/>
              </w:rPr>
              <w:t xml:space="preserve">The </w:t>
            </w:r>
            <w:r w:rsidR="00900D90" w:rsidRPr="00CE2769">
              <w:rPr>
                <w:rStyle w:val="Strong"/>
                <w:b w:val="0"/>
                <w:bCs w:val="0"/>
                <w:color w:val="0070C0"/>
              </w:rPr>
              <w:t>National LSD Surveillance Strategy will consider</w:t>
            </w:r>
            <w:r w:rsidRPr="00CE2769">
              <w:rPr>
                <w:rStyle w:val="Strong"/>
                <w:b w:val="0"/>
                <w:bCs w:val="0"/>
                <w:color w:val="0070C0"/>
              </w:rPr>
              <w:t xml:space="preserve"> work already conducted in individual jurisdictions.</w:t>
            </w:r>
            <w:r w:rsidR="00FE5DD5" w:rsidRPr="00CE2769">
              <w:rPr>
                <w:rStyle w:val="Strong"/>
                <w:b w:val="0"/>
                <w:bCs w:val="0"/>
                <w:color w:val="0070C0"/>
              </w:rPr>
              <w:t xml:space="preserve"> </w:t>
            </w:r>
          </w:p>
        </w:tc>
        <w:tc>
          <w:tcPr>
            <w:tcW w:w="1429" w:type="pct"/>
          </w:tcPr>
          <w:p w14:paraId="36A00B0F" w14:textId="4D4B7034" w:rsidR="00E202B9" w:rsidRDefault="00122A37" w:rsidP="008843B7">
            <w:pPr>
              <w:pStyle w:val="TableBullet1"/>
            </w:pPr>
            <w:r w:rsidRPr="00CE2769">
              <w:rPr>
                <w:color w:val="0070C0"/>
              </w:rPr>
              <w:t xml:space="preserve">The Epidemiology and Surveillance Advisory Group will </w:t>
            </w:r>
            <w:r w:rsidR="00B474F4" w:rsidRPr="00CE2769">
              <w:rPr>
                <w:color w:val="0070C0"/>
              </w:rPr>
              <w:t>evaluate current</w:t>
            </w:r>
            <w:r w:rsidRPr="00CE2769">
              <w:rPr>
                <w:color w:val="0070C0"/>
              </w:rPr>
              <w:t xml:space="preserve"> national LSD surveillance </w:t>
            </w:r>
            <w:r w:rsidR="00B474F4" w:rsidRPr="00CE2769">
              <w:rPr>
                <w:color w:val="0070C0"/>
              </w:rPr>
              <w:t xml:space="preserve">activities </w:t>
            </w:r>
            <w:r w:rsidRPr="00CE2769">
              <w:rPr>
                <w:color w:val="0070C0"/>
              </w:rPr>
              <w:t>as a priority</w:t>
            </w:r>
            <w:r w:rsidR="00B474F4" w:rsidRPr="00CE2769">
              <w:rPr>
                <w:color w:val="0070C0"/>
              </w:rPr>
              <w:t>, which will support development of the National LSD Surveillance Strategy</w:t>
            </w:r>
            <w:r w:rsidRPr="00CE2769">
              <w:rPr>
                <w:color w:val="0070C0"/>
              </w:rPr>
              <w:t>.</w:t>
            </w:r>
          </w:p>
        </w:tc>
      </w:tr>
      <w:tr w:rsidR="00C15C80" w14:paraId="4FCA9991" w14:textId="77777777" w:rsidTr="00A36131">
        <w:trPr>
          <w:cantSplit/>
        </w:trPr>
        <w:tc>
          <w:tcPr>
            <w:tcW w:w="463" w:type="pct"/>
          </w:tcPr>
          <w:p w14:paraId="6F0BB54D" w14:textId="03894BC0" w:rsidR="00E202B9" w:rsidRDefault="008B2CCB" w:rsidP="003E400B">
            <w:pPr>
              <w:pStyle w:val="TableText"/>
            </w:pPr>
            <w:r w:rsidRPr="008B2CCB">
              <w:lastRenderedPageBreak/>
              <w:t>4.1.b. Develop a wild and free-roaming bovid surveillance strategy</w:t>
            </w:r>
          </w:p>
        </w:tc>
        <w:tc>
          <w:tcPr>
            <w:tcW w:w="456" w:type="pct"/>
          </w:tcPr>
          <w:p w14:paraId="622CF932" w14:textId="77777777" w:rsidR="008B2CCB" w:rsidRPr="008B2CCB" w:rsidRDefault="008B2CCB" w:rsidP="003E400B">
            <w:pPr>
              <w:pStyle w:val="TableText"/>
              <w:rPr>
                <w:rStyle w:val="Strong"/>
              </w:rPr>
            </w:pPr>
            <w:r w:rsidRPr="008B2CCB">
              <w:rPr>
                <w:rStyle w:val="Strong"/>
              </w:rPr>
              <w:t>Lead</w:t>
            </w:r>
          </w:p>
          <w:p w14:paraId="7260CC07" w14:textId="77777777" w:rsidR="008B2CCB" w:rsidRDefault="008B2CCB" w:rsidP="003E400B">
            <w:pPr>
              <w:pStyle w:val="TableText"/>
            </w:pPr>
            <w:r>
              <w:t>State and territory governments</w:t>
            </w:r>
          </w:p>
          <w:p w14:paraId="068012B8" w14:textId="77777777" w:rsidR="008B2CCB" w:rsidRPr="008B2CCB" w:rsidRDefault="008B2CCB" w:rsidP="003E400B">
            <w:pPr>
              <w:pStyle w:val="TableText"/>
              <w:rPr>
                <w:rStyle w:val="Strong"/>
              </w:rPr>
            </w:pPr>
            <w:r w:rsidRPr="008B2CCB">
              <w:rPr>
                <w:rStyle w:val="Strong"/>
              </w:rPr>
              <w:t>Collaborators</w:t>
            </w:r>
          </w:p>
          <w:p w14:paraId="2F373D77" w14:textId="7A5ADF27" w:rsidR="00E202B9" w:rsidRDefault="008B2CCB" w:rsidP="003E400B">
            <w:pPr>
              <w:pStyle w:val="TableText"/>
            </w:pPr>
            <w:r>
              <w:t>DAFF Northern Australian Quarantine Strategy (NAQS), Northern Territory Cattlemen’s Association, other industry groups</w:t>
            </w:r>
          </w:p>
        </w:tc>
        <w:tc>
          <w:tcPr>
            <w:tcW w:w="459" w:type="pct"/>
          </w:tcPr>
          <w:p w14:paraId="753DC6AF" w14:textId="21DECD7F" w:rsidR="00E202B9" w:rsidRDefault="008B2CCB" w:rsidP="003E400B">
            <w:pPr>
              <w:pStyle w:val="TableText"/>
            </w:pPr>
            <w:r w:rsidRPr="008B2CCB">
              <w:t>This activity aims to develop a surveillance strategy to identify the locations, numbers and population dynamics of wild and free roaming bovid populations.</w:t>
            </w:r>
          </w:p>
        </w:tc>
        <w:tc>
          <w:tcPr>
            <w:tcW w:w="357" w:type="pct"/>
          </w:tcPr>
          <w:p w14:paraId="5DFC1A37" w14:textId="6125D767" w:rsidR="00E202B9" w:rsidRDefault="00B474F4" w:rsidP="003E400B">
            <w:pPr>
              <w:pStyle w:val="TableText"/>
            </w:pPr>
            <w:r w:rsidRPr="00CE2769">
              <w:rPr>
                <w:color w:val="0070C0"/>
              </w:rPr>
              <w:t>On track</w:t>
            </w:r>
          </w:p>
        </w:tc>
        <w:tc>
          <w:tcPr>
            <w:tcW w:w="1837" w:type="pct"/>
          </w:tcPr>
          <w:p w14:paraId="27DCFF1C" w14:textId="77777777" w:rsidR="008B2CCB" w:rsidRPr="008B2CCB" w:rsidRDefault="008B2CCB" w:rsidP="003E400B">
            <w:pPr>
              <w:pStyle w:val="TableText"/>
              <w:rPr>
                <w:rStyle w:val="Strong"/>
              </w:rPr>
            </w:pPr>
            <w:r w:rsidRPr="008B2CCB">
              <w:rPr>
                <w:rStyle w:val="Strong"/>
              </w:rPr>
              <w:t>Medium priority</w:t>
            </w:r>
          </w:p>
          <w:p w14:paraId="2C0D6BF0" w14:textId="66FB8A1C" w:rsidR="008B2CCB" w:rsidRPr="00CE2769" w:rsidRDefault="00B474F4" w:rsidP="008843B7">
            <w:pPr>
              <w:pStyle w:val="TableBullet1"/>
              <w:rPr>
                <w:color w:val="0070C0"/>
              </w:rPr>
            </w:pPr>
            <w:r w:rsidRPr="00CE2769">
              <w:rPr>
                <w:color w:val="0070C0"/>
              </w:rPr>
              <w:t>A project proposal is under development to consider available data sources and other research on the population structure and dynamics of wild cattle and buffalo populations in northern Australia.</w:t>
            </w:r>
          </w:p>
          <w:p w14:paraId="19F2A64A" w14:textId="7EE5A4CA" w:rsidR="008B2CCB" w:rsidRPr="008843B7" w:rsidRDefault="008B2CCB" w:rsidP="008843B7">
            <w:pPr>
              <w:pStyle w:val="TableBullet1"/>
            </w:pPr>
            <w:r w:rsidRPr="008843B7">
              <w:t>Wild animal surveillance for a potential LSD incursion is already part of the NAQS program. Further surveillance is undertaken by state and territory governments, including through the National Significant Disease Investigation Program.</w:t>
            </w:r>
          </w:p>
          <w:p w14:paraId="2B868686" w14:textId="42B1FB75" w:rsidR="00E202B9" w:rsidRDefault="008B2CCB" w:rsidP="008843B7">
            <w:pPr>
              <w:pStyle w:val="TableBullet1"/>
            </w:pPr>
            <w:r w:rsidRPr="00CE2769">
              <w:rPr>
                <w:color w:val="0070C0"/>
              </w:rPr>
              <w:t xml:space="preserve">NAQS targeted surveillance strategy includes routine LSD serology on feral bovids (cattle, buffalo, banteng). Since routine testing commenced March 2022, there have been </w:t>
            </w:r>
            <w:r w:rsidR="00F46408" w:rsidRPr="00CE2769">
              <w:rPr>
                <w:color w:val="0070C0"/>
              </w:rPr>
              <w:t>64</w:t>
            </w:r>
            <w:r w:rsidRPr="00CE2769">
              <w:rPr>
                <w:color w:val="0070C0"/>
              </w:rPr>
              <w:t xml:space="preserve"> </w:t>
            </w:r>
            <w:r w:rsidR="00CC13ED" w:rsidRPr="00CE2769">
              <w:rPr>
                <w:color w:val="0070C0"/>
              </w:rPr>
              <w:t xml:space="preserve">LSD </w:t>
            </w:r>
            <w:r w:rsidRPr="00CE2769">
              <w:rPr>
                <w:color w:val="0070C0"/>
              </w:rPr>
              <w:t xml:space="preserve">samples from </w:t>
            </w:r>
            <w:r w:rsidR="00F46408" w:rsidRPr="00CE2769">
              <w:rPr>
                <w:color w:val="0070C0"/>
              </w:rPr>
              <w:t>8</w:t>
            </w:r>
            <w:r w:rsidRPr="00CE2769">
              <w:rPr>
                <w:color w:val="0070C0"/>
              </w:rPr>
              <w:t xml:space="preserve"> surveys. Exclusion testing also occurs on any bovid skin lesions.</w:t>
            </w:r>
          </w:p>
        </w:tc>
        <w:tc>
          <w:tcPr>
            <w:tcW w:w="1429" w:type="pct"/>
          </w:tcPr>
          <w:p w14:paraId="62E394A6" w14:textId="61A834CB" w:rsidR="000B31CD" w:rsidRDefault="00B474F4" w:rsidP="002F28DB">
            <w:pPr>
              <w:pStyle w:val="TableBullet1"/>
            </w:pPr>
            <w:r w:rsidRPr="00CE2769">
              <w:rPr>
                <w:color w:val="0070C0"/>
              </w:rPr>
              <w:t>The project proposal will be developed for funding in 2023-24.</w:t>
            </w:r>
          </w:p>
        </w:tc>
      </w:tr>
      <w:tr w:rsidR="00C15C80" w14:paraId="3C6DE806" w14:textId="77777777" w:rsidTr="00A36131">
        <w:trPr>
          <w:cantSplit/>
        </w:trPr>
        <w:tc>
          <w:tcPr>
            <w:tcW w:w="463" w:type="pct"/>
          </w:tcPr>
          <w:p w14:paraId="2A7233C8" w14:textId="25BB49C0" w:rsidR="00E202B9" w:rsidRDefault="00F05242" w:rsidP="003E400B">
            <w:pPr>
              <w:pStyle w:val="TableText"/>
            </w:pPr>
            <w:r w:rsidRPr="00F05242">
              <w:t>4.1.c. Review arthropod vector monitoring programs</w:t>
            </w:r>
          </w:p>
        </w:tc>
        <w:tc>
          <w:tcPr>
            <w:tcW w:w="456" w:type="pct"/>
          </w:tcPr>
          <w:p w14:paraId="4546FBDD" w14:textId="77777777" w:rsidR="00F05242" w:rsidRPr="00F05242" w:rsidRDefault="00F05242" w:rsidP="003E400B">
            <w:pPr>
              <w:pStyle w:val="TableText"/>
              <w:rPr>
                <w:rStyle w:val="Strong"/>
              </w:rPr>
            </w:pPr>
            <w:r w:rsidRPr="00F05242">
              <w:rPr>
                <w:rStyle w:val="Strong"/>
              </w:rPr>
              <w:t>Lead</w:t>
            </w:r>
          </w:p>
          <w:p w14:paraId="4F392B52" w14:textId="77777777" w:rsidR="00F05242" w:rsidRDefault="00F05242" w:rsidP="003E400B">
            <w:pPr>
              <w:pStyle w:val="TableText"/>
            </w:pPr>
            <w:r>
              <w:t>DAFF, state and territory governments</w:t>
            </w:r>
          </w:p>
          <w:p w14:paraId="5F3FC10E" w14:textId="77777777" w:rsidR="00F05242" w:rsidRPr="00F05242" w:rsidRDefault="00F05242" w:rsidP="003E400B">
            <w:pPr>
              <w:pStyle w:val="TableText"/>
              <w:rPr>
                <w:rStyle w:val="Strong"/>
              </w:rPr>
            </w:pPr>
            <w:r w:rsidRPr="00F05242">
              <w:rPr>
                <w:rStyle w:val="Strong"/>
              </w:rPr>
              <w:t>Collaborators</w:t>
            </w:r>
          </w:p>
          <w:p w14:paraId="7A394CE7" w14:textId="2BDE0EE1" w:rsidR="00E202B9" w:rsidRDefault="00F05242" w:rsidP="003E400B">
            <w:pPr>
              <w:pStyle w:val="TableText"/>
            </w:pPr>
            <w:r>
              <w:t>CSIRO, AHA</w:t>
            </w:r>
          </w:p>
        </w:tc>
        <w:tc>
          <w:tcPr>
            <w:tcW w:w="459" w:type="pct"/>
          </w:tcPr>
          <w:p w14:paraId="0348448A" w14:textId="27C0BA93" w:rsidR="00E202B9" w:rsidRDefault="00F05242" w:rsidP="003E400B">
            <w:pPr>
              <w:pStyle w:val="TableText"/>
            </w:pPr>
            <w:r w:rsidRPr="00F05242">
              <w:t xml:space="preserve">This activity will review Australia’s current arthropod vector monitoring programs (including in near neighbouring </w:t>
            </w:r>
            <w:r w:rsidRPr="00F05242">
              <w:cr/>
              <w:t>countries) and investigate if there are opportunities or the need to adapt these programs to be relevant to LSD</w:t>
            </w:r>
            <w:r w:rsidR="00A62957">
              <w:t xml:space="preserve"> virus</w:t>
            </w:r>
            <w:r w:rsidRPr="00F05242">
              <w:t xml:space="preserve"> surveillance.</w:t>
            </w:r>
          </w:p>
        </w:tc>
        <w:tc>
          <w:tcPr>
            <w:tcW w:w="357" w:type="pct"/>
          </w:tcPr>
          <w:p w14:paraId="067A171C" w14:textId="7B1A699D" w:rsidR="00E202B9" w:rsidRDefault="00F71644" w:rsidP="003E400B">
            <w:pPr>
              <w:pStyle w:val="TableText"/>
            </w:pPr>
            <w:r>
              <w:t>On track</w:t>
            </w:r>
          </w:p>
        </w:tc>
        <w:tc>
          <w:tcPr>
            <w:tcW w:w="1837" w:type="pct"/>
          </w:tcPr>
          <w:p w14:paraId="777343E6" w14:textId="77777777" w:rsidR="00F05242" w:rsidRPr="00F05242" w:rsidRDefault="00F05242" w:rsidP="003E400B">
            <w:pPr>
              <w:pStyle w:val="TableText"/>
              <w:rPr>
                <w:rStyle w:val="Strong"/>
              </w:rPr>
            </w:pPr>
            <w:r w:rsidRPr="00F05242">
              <w:rPr>
                <w:rStyle w:val="Strong"/>
              </w:rPr>
              <w:t>Medium priority</w:t>
            </w:r>
          </w:p>
          <w:p w14:paraId="70034464" w14:textId="77777777" w:rsidR="00E202B9" w:rsidRDefault="00F05242" w:rsidP="008843B7">
            <w:pPr>
              <w:pStyle w:val="TableBullet1"/>
            </w:pPr>
            <w:r>
              <w:t>The capacity for midge species present in South East Asia to act as vectors for LSD is being investigated through DAFF-funded research in Thailand.</w:t>
            </w:r>
          </w:p>
          <w:p w14:paraId="14D550C3" w14:textId="4214B3A9" w:rsidR="00B909F0" w:rsidRDefault="00B909F0" w:rsidP="00D57C26">
            <w:pPr>
              <w:pStyle w:val="TableBullet1"/>
              <w:numPr>
                <w:ilvl w:val="0"/>
                <w:numId w:val="0"/>
              </w:numPr>
              <w:ind w:left="284"/>
            </w:pPr>
          </w:p>
        </w:tc>
        <w:tc>
          <w:tcPr>
            <w:tcW w:w="1429" w:type="pct"/>
          </w:tcPr>
          <w:p w14:paraId="587A7DA2" w14:textId="2354E2EC" w:rsidR="00F05242" w:rsidRPr="008843B7" w:rsidRDefault="00F05242" w:rsidP="008843B7">
            <w:pPr>
              <w:pStyle w:val="TableBullet1"/>
            </w:pPr>
            <w:r w:rsidRPr="008843B7">
              <w:t>The next milestone report on the project in Thailand is due 27 October 2023.</w:t>
            </w:r>
          </w:p>
          <w:p w14:paraId="618D45B3" w14:textId="13490CFF" w:rsidR="00E202B9" w:rsidRPr="00D51315" w:rsidRDefault="00D57C26" w:rsidP="008843B7">
            <w:pPr>
              <w:pStyle w:val="TableBullet1"/>
            </w:pPr>
            <w:r w:rsidRPr="00CE2769">
              <w:rPr>
                <w:color w:val="0070C0"/>
              </w:rPr>
              <w:t xml:space="preserve">It remains unclear what species of mosquitoes, flies, midges and ticks would be important in the transmission of LSD in Australia. Following results from the research project in Thailand, this activity </w:t>
            </w:r>
            <w:r w:rsidR="00B474F4" w:rsidRPr="00CE2769">
              <w:rPr>
                <w:color w:val="0070C0"/>
              </w:rPr>
              <w:t xml:space="preserve">will </w:t>
            </w:r>
            <w:r w:rsidRPr="00CE2769">
              <w:rPr>
                <w:color w:val="0070C0"/>
              </w:rPr>
              <w:t xml:space="preserve">consider the scope and geographic coverage of existing vector surveillance programs implemented nationally, at seaports and airports, in jurisdictions for animal and human health and make recommendations for surveillance to better </w:t>
            </w:r>
            <w:r w:rsidR="0049438E" w:rsidRPr="00CE2769">
              <w:rPr>
                <w:color w:val="0070C0"/>
              </w:rPr>
              <w:t xml:space="preserve">incorporate </w:t>
            </w:r>
            <w:r w:rsidR="00BC0AB5">
              <w:rPr>
                <w:color w:val="0070C0"/>
              </w:rPr>
              <w:t xml:space="preserve">updated </w:t>
            </w:r>
            <w:r w:rsidR="0049438E" w:rsidRPr="00CE2769">
              <w:rPr>
                <w:color w:val="0070C0"/>
              </w:rPr>
              <w:t>understanding of</w:t>
            </w:r>
            <w:r w:rsidRPr="00CE2769">
              <w:rPr>
                <w:color w:val="0070C0"/>
              </w:rPr>
              <w:t xml:space="preserve"> the geographic and seasonal distributions of vectors in Australia to inform risk assessments.</w:t>
            </w:r>
          </w:p>
          <w:p w14:paraId="56880D2A" w14:textId="108EBF6A" w:rsidR="00E248D6" w:rsidRDefault="00E248D6" w:rsidP="00E248D6">
            <w:pPr>
              <w:pStyle w:val="TableBullet1"/>
            </w:pPr>
            <w:r w:rsidRPr="00CE2769">
              <w:rPr>
                <w:color w:val="0070C0"/>
              </w:rPr>
              <w:t xml:space="preserve">Victoria is looking to collaborate with ACDP in a research project to evaluate vectors of importance for spread and maintenance of LSD within Victoria. This project will identify vector species of importance in Victoria, and experimentally evaluate their ability to competently carry LSD virus. </w:t>
            </w:r>
          </w:p>
        </w:tc>
      </w:tr>
      <w:tr w:rsidR="00C15C80" w14:paraId="200FBCB1" w14:textId="77777777" w:rsidTr="00A36131">
        <w:trPr>
          <w:cantSplit/>
        </w:trPr>
        <w:tc>
          <w:tcPr>
            <w:tcW w:w="463" w:type="pct"/>
          </w:tcPr>
          <w:p w14:paraId="5F6B1594" w14:textId="4BFE7280" w:rsidR="00E202B9" w:rsidRDefault="00575707" w:rsidP="003E400B">
            <w:pPr>
              <w:pStyle w:val="TableText"/>
            </w:pPr>
            <w:r w:rsidRPr="00575707">
              <w:lastRenderedPageBreak/>
              <w:t>4.2. Undertake training and awareness activities</w:t>
            </w:r>
          </w:p>
        </w:tc>
        <w:tc>
          <w:tcPr>
            <w:tcW w:w="456" w:type="pct"/>
          </w:tcPr>
          <w:p w14:paraId="7854A845" w14:textId="77777777" w:rsidR="00575707" w:rsidRDefault="00575707" w:rsidP="003E400B">
            <w:pPr>
              <w:pStyle w:val="TableText"/>
            </w:pPr>
            <w:r>
              <w:t>Lead</w:t>
            </w:r>
          </w:p>
          <w:p w14:paraId="2A27C215" w14:textId="62C84498" w:rsidR="00E202B9" w:rsidRDefault="00575707" w:rsidP="003E400B">
            <w:pPr>
              <w:pStyle w:val="TableText"/>
            </w:pPr>
            <w:r>
              <w:t>DAFF, state and territory governments</w:t>
            </w:r>
          </w:p>
        </w:tc>
        <w:tc>
          <w:tcPr>
            <w:tcW w:w="459" w:type="pct"/>
          </w:tcPr>
          <w:p w14:paraId="524D6802" w14:textId="4BE69622" w:rsidR="00E202B9" w:rsidRDefault="00575707" w:rsidP="003E400B">
            <w:pPr>
              <w:pStyle w:val="TableText"/>
            </w:pPr>
            <w:r w:rsidRPr="00575707">
              <w:t>This activity seeks to develop training programs and raise awareness of the increased risk of LSD and other animal disease threats in the Australian livestock population.</w:t>
            </w:r>
          </w:p>
        </w:tc>
        <w:tc>
          <w:tcPr>
            <w:tcW w:w="357" w:type="pct"/>
          </w:tcPr>
          <w:p w14:paraId="7E9C0065" w14:textId="57BE2635" w:rsidR="00E202B9" w:rsidRDefault="00F71644" w:rsidP="003E400B">
            <w:pPr>
              <w:pStyle w:val="TableText"/>
            </w:pPr>
            <w:r>
              <w:t>On track</w:t>
            </w:r>
          </w:p>
        </w:tc>
        <w:tc>
          <w:tcPr>
            <w:tcW w:w="1837" w:type="pct"/>
          </w:tcPr>
          <w:p w14:paraId="6B96AE0B" w14:textId="77777777" w:rsidR="00575707" w:rsidRPr="00575707" w:rsidRDefault="00575707" w:rsidP="003E400B">
            <w:pPr>
              <w:pStyle w:val="TableText"/>
              <w:rPr>
                <w:rStyle w:val="Strong"/>
              </w:rPr>
            </w:pPr>
            <w:r w:rsidRPr="00575707">
              <w:rPr>
                <w:rStyle w:val="Strong"/>
              </w:rPr>
              <w:t>Medium priority</w:t>
            </w:r>
          </w:p>
          <w:p w14:paraId="066E6FE3" w14:textId="77777777" w:rsidR="00805846" w:rsidRDefault="00805846" w:rsidP="00805846">
            <w:pPr>
              <w:pStyle w:val="TableBullet1"/>
            </w:pPr>
            <w:r>
              <w:t>The Northern Australia Coordination Network is being established with $4.33 million in funding to bring together Northern Territory, Queensland and Western Australia governments in partnership with key industries and local communities to improve Australia’s surveillance and preparedness coordination in the north.</w:t>
            </w:r>
          </w:p>
          <w:p w14:paraId="0F4428A2" w14:textId="77777777" w:rsidR="000523C0" w:rsidRDefault="000523C0" w:rsidP="000523C0">
            <w:pPr>
              <w:pStyle w:val="TableBullet1"/>
            </w:pPr>
            <w:r>
              <w:t>Regular presentations are given on NAQS surveillance, with a focus on current priority diseases. Audiences include producer groups, veterinarians, and state and territory government stakeholders.</w:t>
            </w:r>
          </w:p>
          <w:p w14:paraId="44D79223" w14:textId="77777777" w:rsidR="000523C0" w:rsidRDefault="000523C0" w:rsidP="000523C0">
            <w:pPr>
              <w:pStyle w:val="TableBullet1"/>
            </w:pPr>
            <w:r>
              <w:t>Fee-for-service community animal health reporting activities occur through Indigenous ranger groups. These include reporting to highlight unusual sickness in cattle or buffalo residing within indigenous controlled lands.</w:t>
            </w:r>
          </w:p>
          <w:p w14:paraId="1D0E26E7" w14:textId="77777777" w:rsidR="000523C0" w:rsidRDefault="000523C0" w:rsidP="000523C0">
            <w:pPr>
              <w:pStyle w:val="TableBullet1"/>
            </w:pPr>
            <w:r>
              <w:t xml:space="preserve">Topwatch! Public awareness material is distributed at agricultural shows, schools, producer forums and to rangers, with personnel available for any questions. This material includes calendars, brochures and factsheets highlighting the risk posed by various diseases including LSD. </w:t>
            </w:r>
          </w:p>
          <w:p w14:paraId="4A50943B" w14:textId="77777777" w:rsidR="00B76FFF" w:rsidRDefault="000523C0" w:rsidP="00B76FFF">
            <w:pPr>
              <w:pStyle w:val="TableBullet1"/>
            </w:pPr>
            <w:r>
              <w:t>Regular engagement and discussion with NABSnet vets to encourage LSD exclusions and reporting. The NABSnet website is also regularly updated with newsletters &amp; relevant resources.</w:t>
            </w:r>
          </w:p>
          <w:p w14:paraId="5EDA04FE" w14:textId="5C87D3E8" w:rsidR="00B76FFF" w:rsidRDefault="009E107A" w:rsidP="00B76FFF">
            <w:pPr>
              <w:pStyle w:val="TableBullet1"/>
            </w:pPr>
            <w:r w:rsidRPr="00CE2769">
              <w:rPr>
                <w:color w:val="0070C0"/>
              </w:rPr>
              <w:t>A</w:t>
            </w:r>
            <w:r w:rsidR="00B76FFF" w:rsidRPr="00CE2769">
              <w:rPr>
                <w:color w:val="0070C0"/>
              </w:rPr>
              <w:t xml:space="preserve"> NABSnet masterclass was held 27-28 March 2023 in Darwin. The program involved updates on LSD &amp; other relevant EADs as well as workshops on collecting appropriate samples for EADs and practising entry/exit procedures for suspected EAD incursions. The Masterclass was held adjacent to the Australian Cattle Vets conference, also in Darwin</w:t>
            </w:r>
            <w:r w:rsidR="00B67D75">
              <w:t xml:space="preserve">. </w:t>
            </w:r>
          </w:p>
          <w:p w14:paraId="3E14BE89" w14:textId="64489040" w:rsidR="00B67D75" w:rsidRPr="00CE2769" w:rsidRDefault="00B67D75" w:rsidP="00B76FFF">
            <w:pPr>
              <w:pStyle w:val="TableBullet1"/>
              <w:rPr>
                <w:color w:val="0070C0"/>
              </w:rPr>
            </w:pPr>
            <w:r w:rsidRPr="00CE2769">
              <w:rPr>
                <w:color w:val="0070C0"/>
              </w:rPr>
              <w:t>Following on from the Darwin NABSnet masterclass, a dry season Skin Survey has kicked off for NABSnet vets to complete increased numbers of skin sampling for LSD exclusions during the months of June/July.</w:t>
            </w:r>
          </w:p>
          <w:p w14:paraId="42F72BC2" w14:textId="5F3FEB90" w:rsidR="000523C0" w:rsidRPr="00CE2769" w:rsidRDefault="00B76FFF" w:rsidP="005B6101">
            <w:pPr>
              <w:pStyle w:val="TableBullet1"/>
              <w:rPr>
                <w:color w:val="0070C0"/>
              </w:rPr>
            </w:pPr>
            <w:r w:rsidRPr="00CE2769">
              <w:rPr>
                <w:color w:val="0070C0"/>
              </w:rPr>
              <w:t>NABSnet also provides ongoing support via regular newsletters, contact through the NABS Veterinary Adviser, and online resources and subsidies for significant disease investigations and EAD exclusions.</w:t>
            </w:r>
          </w:p>
          <w:p w14:paraId="1F62753F" w14:textId="2852A856" w:rsidR="00E202B9" w:rsidRPr="005A0ABC" w:rsidRDefault="000523C0" w:rsidP="000523C0">
            <w:pPr>
              <w:pStyle w:val="TableBullet1"/>
            </w:pPr>
            <w:r w:rsidRPr="00CE2769">
              <w:rPr>
                <w:color w:val="0070C0"/>
              </w:rPr>
              <w:t xml:space="preserve">NSW Department of Primary Industries </w:t>
            </w:r>
            <w:r w:rsidR="00B474F4" w:rsidRPr="00CE2769">
              <w:rPr>
                <w:color w:val="0070C0"/>
              </w:rPr>
              <w:t xml:space="preserve">(NSW DPI) </w:t>
            </w:r>
            <w:r w:rsidRPr="00CE2769">
              <w:rPr>
                <w:color w:val="0070C0"/>
              </w:rPr>
              <w:t xml:space="preserve">has a number of veterinary and para-veterinary training initiatives underway including joint workshops with Local Land Services </w:t>
            </w:r>
            <w:r w:rsidRPr="00CE2769">
              <w:rPr>
                <w:color w:val="0070C0"/>
              </w:rPr>
              <w:lastRenderedPageBreak/>
              <w:t>in regional areas; supported training in emergency management and the distribution of EAD surveillance resources in high-risk environments.</w:t>
            </w:r>
          </w:p>
          <w:p w14:paraId="25998EAD" w14:textId="7FA528D5" w:rsidR="00212D33" w:rsidRPr="00CE2769" w:rsidRDefault="00D17558" w:rsidP="00656C51">
            <w:pPr>
              <w:pStyle w:val="TableBullet1"/>
              <w:rPr>
                <w:color w:val="0070C0"/>
              </w:rPr>
            </w:pPr>
            <w:r w:rsidRPr="00CE2769">
              <w:rPr>
                <w:color w:val="0070C0"/>
              </w:rPr>
              <w:t>NSW DPI and</w:t>
            </w:r>
            <w:r w:rsidR="00B474F4" w:rsidRPr="00CE2769">
              <w:rPr>
                <w:color w:val="0070C0"/>
              </w:rPr>
              <w:t xml:space="preserve"> Local Land Services</w:t>
            </w:r>
            <w:r w:rsidRPr="00CE2769">
              <w:rPr>
                <w:color w:val="0070C0"/>
              </w:rPr>
              <w:t xml:space="preserve"> </w:t>
            </w:r>
            <w:r w:rsidR="00B474F4" w:rsidRPr="00CE2769">
              <w:rPr>
                <w:color w:val="0070C0"/>
              </w:rPr>
              <w:t>(</w:t>
            </w:r>
            <w:r w:rsidRPr="00CE2769">
              <w:rPr>
                <w:color w:val="0070C0"/>
              </w:rPr>
              <w:t>LLS</w:t>
            </w:r>
            <w:r w:rsidR="00B474F4" w:rsidRPr="00CE2769">
              <w:rPr>
                <w:color w:val="0070C0"/>
              </w:rPr>
              <w:t>)</w:t>
            </w:r>
            <w:r w:rsidRPr="00CE2769">
              <w:rPr>
                <w:color w:val="0070C0"/>
              </w:rPr>
              <w:t xml:space="preserve"> have been undertaking a targeted surveillance </w:t>
            </w:r>
            <w:r w:rsidR="00283A2A" w:rsidRPr="00CE2769">
              <w:rPr>
                <w:color w:val="0070C0"/>
              </w:rPr>
              <w:t xml:space="preserve">and engagement </w:t>
            </w:r>
            <w:r w:rsidRPr="00CE2769">
              <w:rPr>
                <w:color w:val="0070C0"/>
              </w:rPr>
              <w:t>program in NSW saleyards since Oct</w:t>
            </w:r>
            <w:r w:rsidR="001C369A" w:rsidRPr="00CE2769">
              <w:rPr>
                <w:color w:val="0070C0"/>
              </w:rPr>
              <w:t>ober</w:t>
            </w:r>
            <w:r w:rsidRPr="00CE2769">
              <w:rPr>
                <w:color w:val="0070C0"/>
              </w:rPr>
              <w:t xml:space="preserve"> 2022. This work focuses on examining cattle for signs consistent with LSD or FMD and undertaking confirmatory sampling. So far over 227 inspections have been performed across 29 saleyards. </w:t>
            </w:r>
          </w:p>
          <w:p w14:paraId="04F6BE8D" w14:textId="6BD107B1" w:rsidR="00C259E1" w:rsidRPr="00CE2769" w:rsidRDefault="00D273D4" w:rsidP="00656C51">
            <w:pPr>
              <w:pStyle w:val="TableBullet1"/>
              <w:rPr>
                <w:color w:val="0070C0"/>
              </w:rPr>
            </w:pPr>
            <w:r w:rsidRPr="00CE2769">
              <w:rPr>
                <w:color w:val="0070C0"/>
              </w:rPr>
              <w:t xml:space="preserve">Under its whole of government </w:t>
            </w:r>
            <w:r w:rsidR="00AF512D" w:rsidRPr="00CE2769">
              <w:rPr>
                <w:color w:val="0070C0"/>
              </w:rPr>
              <w:t>EAD</w:t>
            </w:r>
            <w:r w:rsidRPr="00CE2769">
              <w:rPr>
                <w:color w:val="0070C0"/>
              </w:rPr>
              <w:t xml:space="preserve"> preparedness program, Victoria has been undertaking extensive work to raise awareness with livestock keepers to ensure they are aware of biosecurity risks and best </w:t>
            </w:r>
            <w:r w:rsidR="00552538" w:rsidRPr="00CE2769">
              <w:rPr>
                <w:color w:val="0070C0"/>
              </w:rPr>
              <w:t>practices and</w:t>
            </w:r>
            <w:r w:rsidRPr="00CE2769">
              <w:rPr>
                <w:color w:val="0070C0"/>
              </w:rPr>
              <w:t xml:space="preserve"> have in place enduring measures and practices to effectively manage biosecurity risks.</w:t>
            </w:r>
            <w:r>
              <w:t xml:space="preserve"> </w:t>
            </w:r>
            <w:r w:rsidRPr="00CE2769">
              <w:rPr>
                <w:color w:val="0070C0"/>
              </w:rPr>
              <w:t>To date Agriculture Victoria has held 82 biosecurity planning workshops targeted at mixed farming businesses and remote areas to assist with the development of 436 farm biosecurity plans, has held 82 awareness events for 5,767 producers</w:t>
            </w:r>
            <w:r w:rsidR="00432AEA" w:rsidRPr="00CE2769">
              <w:rPr>
                <w:color w:val="0070C0"/>
              </w:rPr>
              <w:t>,</w:t>
            </w:r>
            <w:r w:rsidRPr="00CE2769">
              <w:rPr>
                <w:color w:val="0070C0"/>
              </w:rPr>
              <w:t xml:space="preserve"> and 123 events for 1,520 </w:t>
            </w:r>
            <w:r w:rsidR="00432AEA" w:rsidRPr="00CE2769">
              <w:rPr>
                <w:color w:val="0070C0"/>
              </w:rPr>
              <w:t xml:space="preserve">other </w:t>
            </w:r>
            <w:r w:rsidRPr="00CE2769">
              <w:rPr>
                <w:color w:val="0070C0"/>
              </w:rPr>
              <w:t xml:space="preserve">stakeholders, and has had 1,865 enrolments in eLearning modules to support the sector’s awareness of </w:t>
            </w:r>
            <w:r w:rsidR="00B474F4" w:rsidRPr="00CE2769">
              <w:rPr>
                <w:color w:val="0070C0"/>
              </w:rPr>
              <w:t>EAD</w:t>
            </w:r>
            <w:r w:rsidRPr="00CE2769">
              <w:rPr>
                <w:color w:val="0070C0"/>
              </w:rPr>
              <w:t xml:space="preserve"> events.</w:t>
            </w:r>
          </w:p>
          <w:p w14:paraId="41C82391" w14:textId="488B9D0D" w:rsidR="00C501F4" w:rsidRPr="00CE2769" w:rsidRDefault="00C501F4" w:rsidP="00C501F4">
            <w:pPr>
              <w:pStyle w:val="TableBullet1"/>
              <w:rPr>
                <w:color w:val="0070C0"/>
              </w:rPr>
            </w:pPr>
            <w:r w:rsidRPr="00CE2769">
              <w:rPr>
                <w:color w:val="0070C0"/>
              </w:rPr>
              <w:t xml:space="preserve">Queensland Biosecurity Officers and veterinarians are undertaking training to upskill in disease investigation procedures and techniques to increase capability and capacity for an EAD response. </w:t>
            </w:r>
          </w:p>
        </w:tc>
        <w:tc>
          <w:tcPr>
            <w:tcW w:w="1429" w:type="pct"/>
          </w:tcPr>
          <w:p w14:paraId="59B269E8" w14:textId="7F9033DD" w:rsidR="00B76FFF" w:rsidRDefault="00B76FFF" w:rsidP="00B76FFF">
            <w:pPr>
              <w:pStyle w:val="TableBullet1"/>
            </w:pPr>
            <w:r>
              <w:lastRenderedPageBreak/>
              <w:t>NABSnet provides ongoing support via regular newsletters, contact through the NABS Veterinary Adviser, and online resources and subsidies for significant disease investigations and EAD exclusions.</w:t>
            </w:r>
          </w:p>
          <w:p w14:paraId="7E1C9BCF" w14:textId="77777777" w:rsidR="00E202B9" w:rsidRDefault="00B76FFF" w:rsidP="00B76FFF">
            <w:pPr>
              <w:pStyle w:val="TableBullet1"/>
            </w:pPr>
            <w:r>
              <w:t>Further training and awareness activities will be progressed through the Northern Australia Coordination Network, once this is fully established.</w:t>
            </w:r>
          </w:p>
          <w:p w14:paraId="36095BB3" w14:textId="0C820C8D" w:rsidR="00DA5A2E" w:rsidRDefault="002B366F" w:rsidP="00B76FFF">
            <w:pPr>
              <w:pStyle w:val="TableBullet1"/>
            </w:pPr>
            <w:r w:rsidRPr="00CE2769">
              <w:rPr>
                <w:color w:val="0070C0"/>
              </w:rPr>
              <w:t xml:space="preserve">All jurisdictions </w:t>
            </w:r>
            <w:r w:rsidR="00C501F4" w:rsidRPr="00CE2769">
              <w:rPr>
                <w:color w:val="0070C0"/>
              </w:rPr>
              <w:t xml:space="preserve">will </w:t>
            </w:r>
            <w:r w:rsidRPr="00CE2769">
              <w:rPr>
                <w:color w:val="0070C0"/>
              </w:rPr>
              <w:t>continue to deliver engagement and awareness activities, highlighting the risk of EAD’s like LSD. This ensures producers and other relevant stakeholders know who to contact when they encounter unusual signs of disease.</w:t>
            </w:r>
          </w:p>
        </w:tc>
      </w:tr>
    </w:tbl>
    <w:p w14:paraId="0B0D370D" w14:textId="5E665247" w:rsidR="00E202B9" w:rsidRDefault="00E202B9" w:rsidP="00E202B9">
      <w:pPr>
        <w:pStyle w:val="Heading2"/>
        <w:numPr>
          <w:ilvl w:val="0"/>
          <w:numId w:val="0"/>
        </w:numPr>
        <w:ind w:left="720" w:hanging="720"/>
      </w:pPr>
      <w:bookmarkStart w:id="20" w:name="_Toc135903665"/>
      <w:r>
        <w:lastRenderedPageBreak/>
        <w:t>Objective 5: Preparedness and response</w:t>
      </w:r>
      <w:bookmarkEnd w:id="20"/>
    </w:p>
    <w:p w14:paraId="166F4802" w14:textId="7727F271" w:rsidR="00E202B9" w:rsidRDefault="00E02891" w:rsidP="00E02891">
      <w:pPr>
        <w:pStyle w:val="Caption"/>
      </w:pPr>
      <w:bookmarkStart w:id="21" w:name="_Toc130545280"/>
      <w:r>
        <w:t>Table O</w:t>
      </w:r>
      <w:fldSimple w:instr=" SEQ Table_O \* ARABIC ">
        <w:r w:rsidR="009E5932">
          <w:rPr>
            <w:noProof/>
          </w:rPr>
          <w:t>5</w:t>
        </w:r>
      </w:fldSimple>
      <w:r w:rsidR="00E202B9">
        <w:t xml:space="preserve"> </w:t>
      </w:r>
      <w:r w:rsidR="00E202B9" w:rsidRPr="00E202B9">
        <w:t>Enhance the LSD preparedness and emergency response capacity and capability of industries and governments, and clearly define roles and responsibilities</w:t>
      </w:r>
      <w:bookmarkEnd w:id="21"/>
    </w:p>
    <w:tbl>
      <w:tblPr>
        <w:tblStyle w:val="TableGridLight"/>
        <w:tblW w:w="4967" w:type="pct"/>
        <w:tblLook w:val="0020" w:firstRow="1" w:lastRow="0" w:firstColumn="0" w:lastColumn="0" w:noHBand="0" w:noVBand="0"/>
      </w:tblPr>
      <w:tblGrid>
        <w:gridCol w:w="1373"/>
        <w:gridCol w:w="1228"/>
        <w:gridCol w:w="1373"/>
        <w:gridCol w:w="1026"/>
        <w:gridCol w:w="4921"/>
        <w:gridCol w:w="4092"/>
      </w:tblGrid>
      <w:tr w:rsidR="00A36131" w14:paraId="35699BCD" w14:textId="77777777" w:rsidTr="00A36131">
        <w:trPr>
          <w:cantSplit/>
          <w:tblHeader/>
        </w:trPr>
        <w:tc>
          <w:tcPr>
            <w:tcW w:w="490" w:type="pct"/>
          </w:tcPr>
          <w:p w14:paraId="493750FE" w14:textId="77777777" w:rsidR="00E202B9" w:rsidRDefault="00E202B9" w:rsidP="008F1B08">
            <w:pPr>
              <w:pStyle w:val="TableHeading"/>
            </w:pPr>
            <w:bookmarkStart w:id="22" w:name="Title_6"/>
            <w:bookmarkStart w:id="23" w:name="Title_O5"/>
            <w:bookmarkEnd w:id="22"/>
            <w:bookmarkEnd w:id="23"/>
            <w:r>
              <w:t>Activity</w:t>
            </w:r>
          </w:p>
        </w:tc>
        <w:tc>
          <w:tcPr>
            <w:tcW w:w="438" w:type="pct"/>
          </w:tcPr>
          <w:p w14:paraId="6A2B0AF8" w14:textId="77777777" w:rsidR="00E202B9" w:rsidRPr="00176746" w:rsidRDefault="00E202B9" w:rsidP="008F1B08">
            <w:pPr>
              <w:pStyle w:val="TableHeading"/>
            </w:pPr>
            <w:r w:rsidRPr="00176746">
              <w:t>Lead and key collaborators</w:t>
            </w:r>
          </w:p>
        </w:tc>
        <w:tc>
          <w:tcPr>
            <w:tcW w:w="490" w:type="pct"/>
          </w:tcPr>
          <w:p w14:paraId="1050BF1D" w14:textId="77777777" w:rsidR="00E202B9" w:rsidRPr="00176746" w:rsidRDefault="00E202B9" w:rsidP="008F1B08">
            <w:pPr>
              <w:pStyle w:val="TableHeading"/>
            </w:pPr>
            <w:r w:rsidRPr="00176746">
              <w:t>Description</w:t>
            </w:r>
          </w:p>
        </w:tc>
        <w:tc>
          <w:tcPr>
            <w:tcW w:w="366" w:type="pct"/>
          </w:tcPr>
          <w:p w14:paraId="04C0680C" w14:textId="77777777" w:rsidR="00E202B9" w:rsidRPr="00176746" w:rsidRDefault="00E202B9" w:rsidP="008F1B08">
            <w:pPr>
              <w:pStyle w:val="TableHeading"/>
            </w:pPr>
            <w:r w:rsidRPr="00176746">
              <w:t>Status</w:t>
            </w:r>
          </w:p>
        </w:tc>
        <w:tc>
          <w:tcPr>
            <w:tcW w:w="1756" w:type="pct"/>
          </w:tcPr>
          <w:p w14:paraId="646443C9" w14:textId="77777777" w:rsidR="00E202B9" w:rsidRPr="00176746" w:rsidRDefault="00E202B9" w:rsidP="008F1B08">
            <w:pPr>
              <w:pStyle w:val="TableHeading"/>
            </w:pPr>
            <w:r w:rsidRPr="00176746">
              <w:t>Priority progress update</w:t>
            </w:r>
          </w:p>
        </w:tc>
        <w:tc>
          <w:tcPr>
            <w:tcW w:w="1461" w:type="pct"/>
          </w:tcPr>
          <w:p w14:paraId="75897565" w14:textId="77777777" w:rsidR="00E202B9" w:rsidRPr="00176746" w:rsidRDefault="00E202B9" w:rsidP="008F1B08">
            <w:pPr>
              <w:pStyle w:val="TableHeading"/>
            </w:pPr>
            <w:r w:rsidRPr="00176746">
              <w:t>Next steps</w:t>
            </w:r>
          </w:p>
        </w:tc>
      </w:tr>
      <w:tr w:rsidR="00A36131" w14:paraId="487266DA" w14:textId="77777777" w:rsidTr="00A36131">
        <w:trPr>
          <w:cantSplit/>
        </w:trPr>
        <w:tc>
          <w:tcPr>
            <w:tcW w:w="490" w:type="pct"/>
          </w:tcPr>
          <w:p w14:paraId="2F8AE7E8" w14:textId="1856A2A5" w:rsidR="00E202B9" w:rsidRDefault="000C4FC0" w:rsidP="003E400B">
            <w:pPr>
              <w:pStyle w:val="TableText"/>
            </w:pPr>
            <w:r w:rsidRPr="000C4FC0">
              <w:t>5.1.a. Undertake risk mapping of the likelihood of entry, establishment and spread of LSD</w:t>
            </w:r>
          </w:p>
        </w:tc>
        <w:tc>
          <w:tcPr>
            <w:tcW w:w="438" w:type="pct"/>
          </w:tcPr>
          <w:p w14:paraId="11810372" w14:textId="77777777" w:rsidR="000C4FC0" w:rsidRPr="000C4FC0" w:rsidRDefault="000C4FC0" w:rsidP="003E400B">
            <w:pPr>
              <w:pStyle w:val="TableText"/>
              <w:rPr>
                <w:rStyle w:val="Strong"/>
              </w:rPr>
            </w:pPr>
            <w:r w:rsidRPr="000C4FC0">
              <w:rPr>
                <w:rStyle w:val="Strong"/>
              </w:rPr>
              <w:t>Lead</w:t>
            </w:r>
          </w:p>
          <w:p w14:paraId="1D6DD494" w14:textId="77777777" w:rsidR="000C4FC0" w:rsidRDefault="000C4FC0" w:rsidP="003E400B">
            <w:pPr>
              <w:pStyle w:val="TableText"/>
            </w:pPr>
            <w:r>
              <w:t>DAFF</w:t>
            </w:r>
          </w:p>
          <w:p w14:paraId="1980F308" w14:textId="77777777" w:rsidR="000C4FC0" w:rsidRPr="000C4FC0" w:rsidRDefault="000C4FC0" w:rsidP="003E400B">
            <w:pPr>
              <w:pStyle w:val="TableText"/>
              <w:rPr>
                <w:rStyle w:val="Strong"/>
              </w:rPr>
            </w:pPr>
            <w:r w:rsidRPr="000C4FC0">
              <w:rPr>
                <w:rStyle w:val="Strong"/>
              </w:rPr>
              <w:t>Collaborators</w:t>
            </w:r>
          </w:p>
          <w:p w14:paraId="7EEF805A" w14:textId="02F83567" w:rsidR="00E202B9" w:rsidRPr="00E202B9" w:rsidRDefault="000C4FC0" w:rsidP="003E400B">
            <w:pPr>
              <w:pStyle w:val="TableText"/>
            </w:pPr>
            <w:r>
              <w:t>State and territory governments, AHC, other partners</w:t>
            </w:r>
          </w:p>
        </w:tc>
        <w:tc>
          <w:tcPr>
            <w:tcW w:w="490" w:type="pct"/>
          </w:tcPr>
          <w:p w14:paraId="451BEB11" w14:textId="7DF8D7BB" w:rsidR="00E202B9" w:rsidRDefault="000C4FC0" w:rsidP="003E400B">
            <w:pPr>
              <w:pStyle w:val="TableText"/>
            </w:pPr>
            <w:r w:rsidRPr="000C4FC0">
              <w:t>This activity aims to undertake risk mapping of geographical areas that may have a higher likelihood of entry, establishment and spread of LSD.</w:t>
            </w:r>
          </w:p>
        </w:tc>
        <w:tc>
          <w:tcPr>
            <w:tcW w:w="366" w:type="pct"/>
          </w:tcPr>
          <w:p w14:paraId="5B15B414" w14:textId="06FD46CD" w:rsidR="00E202B9" w:rsidRDefault="00B474F4" w:rsidP="003E400B">
            <w:pPr>
              <w:pStyle w:val="TableText"/>
            </w:pPr>
            <w:r w:rsidRPr="00CE2769">
              <w:rPr>
                <w:color w:val="0070C0"/>
              </w:rPr>
              <w:t>Completed</w:t>
            </w:r>
          </w:p>
        </w:tc>
        <w:tc>
          <w:tcPr>
            <w:tcW w:w="1756" w:type="pct"/>
          </w:tcPr>
          <w:p w14:paraId="531A6EAC" w14:textId="77777777" w:rsidR="000C4FC0" w:rsidRPr="000C4FC0" w:rsidRDefault="000C4FC0" w:rsidP="003E400B">
            <w:pPr>
              <w:pStyle w:val="TableBullet1"/>
              <w:numPr>
                <w:ilvl w:val="0"/>
                <w:numId w:val="0"/>
              </w:numPr>
              <w:ind w:left="284" w:hanging="284"/>
              <w:rPr>
                <w:rStyle w:val="Strong"/>
              </w:rPr>
            </w:pPr>
            <w:r w:rsidRPr="000C4FC0">
              <w:rPr>
                <w:rStyle w:val="Strong"/>
              </w:rPr>
              <w:t>High priority</w:t>
            </w:r>
          </w:p>
          <w:p w14:paraId="61F7A779" w14:textId="6DF64002" w:rsidR="00E202B9" w:rsidRDefault="000C4FC0" w:rsidP="00101C0C">
            <w:pPr>
              <w:pStyle w:val="TableBullet1"/>
              <w:rPr>
                <w:rStyle w:val="Strong"/>
                <w:b w:val="0"/>
                <w:bCs w:val="0"/>
              </w:rPr>
            </w:pPr>
            <w:r w:rsidRPr="008843B7">
              <w:rPr>
                <w:rStyle w:val="Strong"/>
                <w:b w:val="0"/>
                <w:bCs w:val="0"/>
              </w:rPr>
              <w:t xml:space="preserve">DAFF commissioned a risk assessment examining the potential for an incursion through non-regulated pathways (such as windborne spread) by external consultants. This work will guide future modelling and vector studies and aid in targeting future surveillance activities. </w:t>
            </w:r>
          </w:p>
          <w:p w14:paraId="1B027B2C" w14:textId="4EC7C3AF" w:rsidR="00FA3A38" w:rsidRPr="00CE2769" w:rsidRDefault="00FA3A38" w:rsidP="00101C0C">
            <w:pPr>
              <w:pStyle w:val="TableBullet1"/>
              <w:rPr>
                <w:rStyle w:val="Strong"/>
                <w:b w:val="0"/>
                <w:bCs w:val="0"/>
                <w:color w:val="0070C0"/>
              </w:rPr>
            </w:pPr>
            <w:r w:rsidRPr="00CE2769">
              <w:rPr>
                <w:rStyle w:val="Strong"/>
                <w:b w:val="0"/>
                <w:bCs w:val="0"/>
                <w:color w:val="0070C0"/>
              </w:rPr>
              <w:t>Th</w:t>
            </w:r>
            <w:r w:rsidR="000F186C" w:rsidRPr="00CE2769">
              <w:rPr>
                <w:rStyle w:val="Strong"/>
                <w:b w:val="0"/>
                <w:bCs w:val="0"/>
                <w:color w:val="0070C0"/>
              </w:rPr>
              <w:t>e</w:t>
            </w:r>
            <w:r w:rsidRPr="00CE2769">
              <w:rPr>
                <w:rStyle w:val="Strong"/>
                <w:b w:val="0"/>
                <w:bCs w:val="0"/>
                <w:color w:val="0070C0"/>
              </w:rPr>
              <w:t xml:space="preserve"> </w:t>
            </w:r>
            <w:r w:rsidR="000F186C" w:rsidRPr="00CE2769">
              <w:rPr>
                <w:rStyle w:val="Strong"/>
                <w:b w:val="0"/>
                <w:bCs w:val="0"/>
                <w:color w:val="0070C0"/>
              </w:rPr>
              <w:t>risk assessment an</w:t>
            </w:r>
            <w:r w:rsidR="008C5453" w:rsidRPr="00CE2769">
              <w:rPr>
                <w:rStyle w:val="Strong"/>
                <w:b w:val="0"/>
                <w:bCs w:val="0"/>
                <w:color w:val="0070C0"/>
              </w:rPr>
              <w:t xml:space="preserve">d </w:t>
            </w:r>
            <w:r w:rsidR="000F186C" w:rsidRPr="00CE2769">
              <w:rPr>
                <w:rStyle w:val="Strong"/>
                <w:b w:val="0"/>
                <w:bCs w:val="0"/>
                <w:color w:val="0070C0"/>
              </w:rPr>
              <w:t xml:space="preserve">modelling </w:t>
            </w:r>
            <w:r w:rsidRPr="00CE2769">
              <w:rPr>
                <w:rStyle w:val="Strong"/>
                <w:b w:val="0"/>
                <w:bCs w:val="0"/>
                <w:color w:val="0070C0"/>
              </w:rPr>
              <w:t xml:space="preserve">has been released on </w:t>
            </w:r>
            <w:hyperlink r:id="rId21" w:history="1">
              <w:r w:rsidRPr="008C5453">
                <w:rPr>
                  <w:rStyle w:val="Hyperlink"/>
                </w:rPr>
                <w:t>DAFF’s website</w:t>
              </w:r>
            </w:hyperlink>
            <w:r w:rsidR="000F186C" w:rsidRPr="00CE2769">
              <w:rPr>
                <w:rStyle w:val="Strong"/>
                <w:b w:val="0"/>
                <w:bCs w:val="0"/>
                <w:color w:val="0070C0"/>
              </w:rPr>
              <w:t>.</w:t>
            </w:r>
          </w:p>
          <w:p w14:paraId="315E4EE7" w14:textId="7330F838" w:rsidR="00F81FD7" w:rsidRPr="00CE2769" w:rsidRDefault="00341EF5" w:rsidP="0073066F">
            <w:pPr>
              <w:pStyle w:val="TableBullet1"/>
              <w:rPr>
                <w:rStyle w:val="Strong"/>
                <w:b w:val="0"/>
                <w:bCs w:val="0"/>
                <w:color w:val="0070C0"/>
              </w:rPr>
            </w:pPr>
            <w:r w:rsidRPr="00CE2769">
              <w:rPr>
                <w:rStyle w:val="Strong"/>
                <w:b w:val="0"/>
                <w:bCs w:val="0"/>
                <w:color w:val="0070C0"/>
              </w:rPr>
              <w:t xml:space="preserve">A summary of </w:t>
            </w:r>
            <w:r w:rsidR="00F81FD7" w:rsidRPr="00CE2769">
              <w:rPr>
                <w:rStyle w:val="Strong"/>
                <w:b w:val="0"/>
                <w:bCs w:val="0"/>
                <w:color w:val="0070C0"/>
              </w:rPr>
              <w:t xml:space="preserve">this </w:t>
            </w:r>
            <w:r w:rsidR="008C5453" w:rsidRPr="00CE2769">
              <w:rPr>
                <w:rStyle w:val="Strong"/>
                <w:b w:val="0"/>
                <w:bCs w:val="0"/>
                <w:color w:val="0070C0"/>
              </w:rPr>
              <w:t>risk assessment and modelling</w:t>
            </w:r>
            <w:r w:rsidR="00F81FD7" w:rsidRPr="00CE2769">
              <w:rPr>
                <w:rStyle w:val="Strong"/>
                <w:b w:val="0"/>
                <w:bCs w:val="0"/>
                <w:color w:val="0070C0"/>
              </w:rPr>
              <w:t xml:space="preserve"> work </w:t>
            </w:r>
            <w:r w:rsidR="00FA3A38" w:rsidRPr="00CE2769">
              <w:rPr>
                <w:rStyle w:val="Strong"/>
                <w:b w:val="0"/>
                <w:bCs w:val="0"/>
                <w:color w:val="0070C0"/>
              </w:rPr>
              <w:t>w</w:t>
            </w:r>
            <w:r w:rsidRPr="00CE2769">
              <w:rPr>
                <w:rStyle w:val="Strong"/>
                <w:b w:val="0"/>
                <w:bCs w:val="0"/>
                <w:color w:val="0070C0"/>
              </w:rPr>
              <w:t>as</w:t>
            </w:r>
            <w:r w:rsidR="00FA3A38" w:rsidRPr="00CE2769">
              <w:rPr>
                <w:rStyle w:val="Strong"/>
                <w:b w:val="0"/>
                <w:bCs w:val="0"/>
                <w:color w:val="0070C0"/>
              </w:rPr>
              <w:t xml:space="preserve"> presented </w:t>
            </w:r>
            <w:r w:rsidR="00F81FD7" w:rsidRPr="00CE2769">
              <w:rPr>
                <w:rStyle w:val="Strong"/>
                <w:b w:val="0"/>
                <w:bCs w:val="0"/>
                <w:color w:val="0070C0"/>
              </w:rPr>
              <w:t xml:space="preserve">to industry representatives at a webinar on 4 May 2023. </w:t>
            </w:r>
            <w:r w:rsidR="001E7913" w:rsidRPr="00CE2769">
              <w:rPr>
                <w:rStyle w:val="Strong"/>
                <w:b w:val="0"/>
                <w:bCs w:val="0"/>
                <w:color w:val="0070C0"/>
              </w:rPr>
              <w:t xml:space="preserve">A recording of this presentation </w:t>
            </w:r>
            <w:r w:rsidR="004E3C49" w:rsidRPr="00CE2769">
              <w:rPr>
                <w:rStyle w:val="Strong"/>
                <w:b w:val="0"/>
                <w:bCs w:val="0"/>
                <w:color w:val="0070C0"/>
              </w:rPr>
              <w:t xml:space="preserve">is available through the </w:t>
            </w:r>
            <w:hyperlink r:id="rId22" w:history="1">
              <w:r w:rsidR="00B474F4" w:rsidRPr="00D603AF">
                <w:rPr>
                  <w:rStyle w:val="Hyperlink"/>
                </w:rPr>
                <w:t>National Farmers Federation</w:t>
              </w:r>
            </w:hyperlink>
            <w:r w:rsidR="004E3C49" w:rsidRPr="00CE2769">
              <w:rPr>
                <w:rStyle w:val="Strong"/>
                <w:b w:val="0"/>
                <w:bCs w:val="0"/>
                <w:color w:val="0070C0"/>
              </w:rPr>
              <w:t>.</w:t>
            </w:r>
          </w:p>
          <w:p w14:paraId="6AAA595A" w14:textId="00434FF0" w:rsidR="0073066F" w:rsidRPr="00CE2769" w:rsidRDefault="0073066F" w:rsidP="0073066F">
            <w:pPr>
              <w:pStyle w:val="TableBullet1"/>
              <w:numPr>
                <w:ilvl w:val="0"/>
                <w:numId w:val="0"/>
              </w:numPr>
              <w:ind w:left="284"/>
              <w:rPr>
                <w:rStyle w:val="Strong"/>
                <w:b w:val="0"/>
                <w:bCs w:val="0"/>
                <w:color w:val="0070C0"/>
              </w:rPr>
            </w:pPr>
          </w:p>
        </w:tc>
        <w:tc>
          <w:tcPr>
            <w:tcW w:w="1461" w:type="pct"/>
          </w:tcPr>
          <w:p w14:paraId="2432B5BA" w14:textId="545DE05C" w:rsidR="00E202B9" w:rsidRDefault="00EB2FD2" w:rsidP="00900E66">
            <w:pPr>
              <w:pStyle w:val="TableBullet1"/>
              <w:numPr>
                <w:ilvl w:val="0"/>
                <w:numId w:val="0"/>
              </w:numPr>
              <w:ind w:left="284" w:hanging="284"/>
            </w:pPr>
            <w:r w:rsidRPr="00EB2FD2">
              <w:rPr>
                <w:color w:val="0070C0"/>
              </w:rPr>
              <w:t>nil</w:t>
            </w:r>
          </w:p>
        </w:tc>
      </w:tr>
      <w:tr w:rsidR="00A36131" w14:paraId="1DA231F6" w14:textId="77777777" w:rsidTr="00A36131">
        <w:trPr>
          <w:cantSplit/>
        </w:trPr>
        <w:tc>
          <w:tcPr>
            <w:tcW w:w="490" w:type="pct"/>
          </w:tcPr>
          <w:p w14:paraId="67E0A191" w14:textId="15CE2D09" w:rsidR="00E202B9" w:rsidRDefault="000C4FC0" w:rsidP="003E400B">
            <w:pPr>
              <w:pStyle w:val="TableText"/>
            </w:pPr>
            <w:r w:rsidRPr="000C4FC0">
              <w:t>5.1.b. Develop epidemiological modelling systems for LSD</w:t>
            </w:r>
          </w:p>
        </w:tc>
        <w:tc>
          <w:tcPr>
            <w:tcW w:w="438" w:type="pct"/>
          </w:tcPr>
          <w:p w14:paraId="27FD70C9" w14:textId="77777777" w:rsidR="000C4FC0" w:rsidRPr="000C4FC0" w:rsidRDefault="000C4FC0" w:rsidP="003E400B">
            <w:pPr>
              <w:pStyle w:val="TableText"/>
              <w:rPr>
                <w:rStyle w:val="Strong"/>
              </w:rPr>
            </w:pPr>
            <w:r w:rsidRPr="000C4FC0">
              <w:rPr>
                <w:rStyle w:val="Strong"/>
              </w:rPr>
              <w:t>Lead</w:t>
            </w:r>
          </w:p>
          <w:p w14:paraId="40DC9E4B" w14:textId="77777777" w:rsidR="000C4FC0" w:rsidRDefault="000C4FC0" w:rsidP="003E400B">
            <w:pPr>
              <w:pStyle w:val="TableText"/>
            </w:pPr>
            <w:r>
              <w:t>DAFF</w:t>
            </w:r>
          </w:p>
          <w:p w14:paraId="6AB183D4" w14:textId="77777777" w:rsidR="000C4FC0" w:rsidRPr="000C4FC0" w:rsidRDefault="000C4FC0" w:rsidP="003E400B">
            <w:pPr>
              <w:pStyle w:val="TableText"/>
              <w:rPr>
                <w:rStyle w:val="Strong"/>
              </w:rPr>
            </w:pPr>
            <w:r w:rsidRPr="000C4FC0">
              <w:rPr>
                <w:rStyle w:val="Strong"/>
              </w:rPr>
              <w:t>Collaborators</w:t>
            </w:r>
          </w:p>
          <w:p w14:paraId="2FA338DA" w14:textId="371B3B07" w:rsidR="00E202B9" w:rsidRDefault="000C4FC0" w:rsidP="003E400B">
            <w:pPr>
              <w:pStyle w:val="TableText"/>
            </w:pPr>
            <w:r>
              <w:t>State and territory governments, AHC, other partners</w:t>
            </w:r>
          </w:p>
        </w:tc>
        <w:tc>
          <w:tcPr>
            <w:tcW w:w="490" w:type="pct"/>
          </w:tcPr>
          <w:p w14:paraId="23C8E2BB" w14:textId="51E1BE21" w:rsidR="00E202B9" w:rsidRDefault="000C4FC0" w:rsidP="003E400B">
            <w:pPr>
              <w:pStyle w:val="TableText"/>
            </w:pPr>
            <w:r w:rsidRPr="000C4FC0">
              <w:t>This activity will focus on the development of systems for the epidemiological modelling of vector-transmitted disease outbreaks. The system will be used to integrate data from jurisdictional and national datasets.</w:t>
            </w:r>
          </w:p>
        </w:tc>
        <w:tc>
          <w:tcPr>
            <w:tcW w:w="366" w:type="pct"/>
          </w:tcPr>
          <w:p w14:paraId="6CAEEA1C" w14:textId="23553B44" w:rsidR="00E202B9" w:rsidRDefault="00F71644" w:rsidP="003E400B">
            <w:pPr>
              <w:pStyle w:val="TableText"/>
            </w:pPr>
            <w:r>
              <w:t>On track</w:t>
            </w:r>
          </w:p>
        </w:tc>
        <w:tc>
          <w:tcPr>
            <w:tcW w:w="1756" w:type="pct"/>
          </w:tcPr>
          <w:p w14:paraId="5F083C6B" w14:textId="77777777" w:rsidR="000C4FC0" w:rsidRPr="000C4FC0" w:rsidRDefault="000C4FC0" w:rsidP="003E400B">
            <w:pPr>
              <w:pStyle w:val="TableText"/>
              <w:rPr>
                <w:rStyle w:val="Strong"/>
              </w:rPr>
            </w:pPr>
            <w:r w:rsidRPr="000C4FC0">
              <w:rPr>
                <w:rStyle w:val="Strong"/>
              </w:rPr>
              <w:t>High priority</w:t>
            </w:r>
          </w:p>
          <w:p w14:paraId="0D582DA2" w14:textId="401683AC" w:rsidR="00E202B9" w:rsidRDefault="00032B0D" w:rsidP="008843B7">
            <w:pPr>
              <w:pStyle w:val="TableBullet1"/>
            </w:pPr>
            <w:r w:rsidRPr="00032B0D">
              <w:t>A project adapting the Australian Animal Disease Spread (AADIS) model for LSD began on 12 September 2022. The model is being developed using Western Australia as a test case with a national model to follow later in the project. The national AADIS-LSD model will assess areas in Australia where LSD may spread and establish and compare different control strategies, including the use of vaccination and vector control.</w:t>
            </w:r>
          </w:p>
        </w:tc>
        <w:tc>
          <w:tcPr>
            <w:tcW w:w="1461" w:type="pct"/>
          </w:tcPr>
          <w:p w14:paraId="3B516EA7" w14:textId="77777777" w:rsidR="00111B2B" w:rsidRDefault="00111B2B" w:rsidP="00754E10">
            <w:pPr>
              <w:pStyle w:val="TableBullet1"/>
            </w:pPr>
            <w:r>
              <w:t>A literature review and analysis of LSD-competent vector species in Australia is underway, providing vector distribution maps for the model. Outputs may also assist other vector surveillance activities (see Activity 4.1.c.).</w:t>
            </w:r>
          </w:p>
          <w:p w14:paraId="23E62447" w14:textId="71008093" w:rsidR="00754E10" w:rsidRDefault="00754E10" w:rsidP="00754E10">
            <w:pPr>
              <w:pStyle w:val="TableBullet1"/>
            </w:pPr>
            <w:r w:rsidRPr="00CE2769">
              <w:rPr>
                <w:color w:val="0070C0"/>
              </w:rPr>
              <w:t>Development of a national AADIS-LSD model has begun, with the completion of a revised synthetic cattle population and review of spread pathways underway. Testing of the model’s spread pathways and review of control measures and the use of vaccination is planned shortly.</w:t>
            </w:r>
          </w:p>
          <w:p w14:paraId="35221B33" w14:textId="032061BE" w:rsidR="00E202B9" w:rsidRPr="00CE2769" w:rsidRDefault="00754E10" w:rsidP="00111B2B">
            <w:pPr>
              <w:pStyle w:val="TableBullet1"/>
              <w:rPr>
                <w:color w:val="0070C0"/>
              </w:rPr>
            </w:pPr>
            <w:r w:rsidRPr="00CE2769">
              <w:rPr>
                <w:color w:val="0070C0"/>
              </w:rPr>
              <w:t xml:space="preserve">A prototype AADIS-LSD model is being developed for Western </w:t>
            </w:r>
            <w:r w:rsidR="008E3ADA" w:rsidRPr="00CE2769">
              <w:rPr>
                <w:color w:val="0070C0"/>
              </w:rPr>
              <w:t>Australia and</w:t>
            </w:r>
            <w:r w:rsidRPr="00CE2769">
              <w:rPr>
                <w:color w:val="0070C0"/>
              </w:rPr>
              <w:t xml:space="preserve"> uses Western Australian demographic and movement data for cattle to simulate the spread of LSD in Western Australia.</w:t>
            </w:r>
          </w:p>
          <w:p w14:paraId="0ADB6444" w14:textId="50ED27F1" w:rsidR="00111B2B" w:rsidRPr="00CE2769" w:rsidRDefault="00111B2B" w:rsidP="00111B2B">
            <w:pPr>
              <w:pStyle w:val="TableBullet1"/>
              <w:numPr>
                <w:ilvl w:val="0"/>
                <w:numId w:val="0"/>
              </w:numPr>
              <w:ind w:left="284"/>
              <w:rPr>
                <w:color w:val="0070C0"/>
              </w:rPr>
            </w:pPr>
          </w:p>
        </w:tc>
      </w:tr>
      <w:tr w:rsidR="00A36131" w14:paraId="070DE982" w14:textId="77777777" w:rsidTr="00A36131">
        <w:trPr>
          <w:cantSplit/>
        </w:trPr>
        <w:tc>
          <w:tcPr>
            <w:tcW w:w="490" w:type="pct"/>
          </w:tcPr>
          <w:p w14:paraId="7263791D" w14:textId="37BEAE63" w:rsidR="00E202B9" w:rsidRDefault="000C4FC0" w:rsidP="003E400B">
            <w:pPr>
              <w:pStyle w:val="TableText"/>
            </w:pPr>
            <w:r w:rsidRPr="000C4FC0">
              <w:lastRenderedPageBreak/>
              <w:t>5.2.a. Develop a national LSD vaccination strategy</w:t>
            </w:r>
          </w:p>
        </w:tc>
        <w:tc>
          <w:tcPr>
            <w:tcW w:w="438" w:type="pct"/>
          </w:tcPr>
          <w:p w14:paraId="775D8C55" w14:textId="77777777" w:rsidR="000C4FC0" w:rsidRDefault="000C4FC0" w:rsidP="003E400B">
            <w:pPr>
              <w:pStyle w:val="TableText"/>
            </w:pPr>
            <w:r>
              <w:t>Lead</w:t>
            </w:r>
          </w:p>
          <w:p w14:paraId="5ADD8021" w14:textId="77777777" w:rsidR="000C4FC0" w:rsidRDefault="000C4FC0" w:rsidP="003E400B">
            <w:pPr>
              <w:pStyle w:val="TableText"/>
            </w:pPr>
            <w:r>
              <w:t>AHC, AHA</w:t>
            </w:r>
          </w:p>
          <w:p w14:paraId="7E895783" w14:textId="77777777" w:rsidR="000C4FC0" w:rsidRDefault="000C4FC0" w:rsidP="003E400B">
            <w:pPr>
              <w:pStyle w:val="TableText"/>
            </w:pPr>
            <w:r>
              <w:t>Collaborators</w:t>
            </w:r>
          </w:p>
          <w:p w14:paraId="6D2A4A10" w14:textId="75EF4182" w:rsidR="00E202B9" w:rsidRDefault="000C4FC0" w:rsidP="003E400B">
            <w:pPr>
              <w:pStyle w:val="TableText"/>
            </w:pPr>
            <w:r>
              <w:t>CSIRO, Cattle Australia, the AHC Vaccine Expert Advisory Group, other partners</w:t>
            </w:r>
          </w:p>
        </w:tc>
        <w:tc>
          <w:tcPr>
            <w:tcW w:w="490" w:type="pct"/>
          </w:tcPr>
          <w:p w14:paraId="0A6843D3" w14:textId="4FF6412D" w:rsidR="00E202B9" w:rsidRDefault="000C4FC0" w:rsidP="003E400B">
            <w:pPr>
              <w:pStyle w:val="TableText"/>
            </w:pPr>
            <w:r w:rsidRPr="000C4FC0">
              <w:t>This activity will establish a national LSD vaccine working group to develop a national LSD vaccination strategy, including options on how to best apply vaccination during a response and how to identify vaccinated animals.</w:t>
            </w:r>
          </w:p>
        </w:tc>
        <w:tc>
          <w:tcPr>
            <w:tcW w:w="366" w:type="pct"/>
          </w:tcPr>
          <w:p w14:paraId="04B32FC9" w14:textId="77777777" w:rsidR="007724E2" w:rsidRPr="00CE2769" w:rsidRDefault="007724E2" w:rsidP="007724E2">
            <w:pPr>
              <w:pStyle w:val="TableText"/>
              <w:rPr>
                <w:color w:val="0070C0"/>
              </w:rPr>
            </w:pPr>
            <w:r w:rsidRPr="00CE2769">
              <w:rPr>
                <w:color w:val="0070C0"/>
              </w:rPr>
              <w:t>On track</w:t>
            </w:r>
          </w:p>
          <w:p w14:paraId="5CFE9A71" w14:textId="49C77A7F" w:rsidR="00E202B9" w:rsidRPr="00CE2769" w:rsidRDefault="00E202B9" w:rsidP="003E400B">
            <w:pPr>
              <w:pStyle w:val="TableText"/>
              <w:rPr>
                <w:color w:val="0070C0"/>
              </w:rPr>
            </w:pPr>
          </w:p>
        </w:tc>
        <w:tc>
          <w:tcPr>
            <w:tcW w:w="1756" w:type="pct"/>
          </w:tcPr>
          <w:p w14:paraId="2F495A34" w14:textId="77777777" w:rsidR="000C4FC0" w:rsidRPr="000C4FC0" w:rsidRDefault="000C4FC0" w:rsidP="003E400B">
            <w:pPr>
              <w:pStyle w:val="TableText"/>
              <w:rPr>
                <w:rStyle w:val="Strong"/>
              </w:rPr>
            </w:pPr>
            <w:r w:rsidRPr="000C4FC0">
              <w:rPr>
                <w:rStyle w:val="Strong"/>
              </w:rPr>
              <w:t>High priority</w:t>
            </w:r>
          </w:p>
          <w:p w14:paraId="23BFD5E7" w14:textId="77777777" w:rsidR="00647EA6" w:rsidRPr="00CE2769" w:rsidRDefault="000C4FC0" w:rsidP="00647EA6">
            <w:pPr>
              <w:pStyle w:val="TableBullet1"/>
              <w:rPr>
                <w:color w:val="0070C0"/>
              </w:rPr>
            </w:pPr>
            <w:r>
              <w:t xml:space="preserve">A national Vaccine Operational Policy Task Group </w:t>
            </w:r>
            <w:r w:rsidR="00647EA6">
              <w:t>has been</w:t>
            </w:r>
            <w:r>
              <w:t xml:space="preserve"> established under SCEAD and will be responsible for developing national recommendations for the use of vaccination during an outbreak.</w:t>
            </w:r>
            <w:r w:rsidR="00647EA6" w:rsidRPr="00CE2769">
              <w:rPr>
                <w:color w:val="0070C0"/>
              </w:rPr>
              <w:t xml:space="preserve"> </w:t>
            </w:r>
          </w:p>
          <w:p w14:paraId="09149106" w14:textId="77777777" w:rsidR="00E202B9" w:rsidRPr="00CE2769" w:rsidRDefault="00647EA6" w:rsidP="00647EA6">
            <w:pPr>
              <w:pStyle w:val="TableBullet1"/>
              <w:rPr>
                <w:color w:val="0070C0"/>
              </w:rPr>
            </w:pPr>
            <w:r w:rsidRPr="00CE2769">
              <w:rPr>
                <w:color w:val="0070C0"/>
              </w:rPr>
              <w:t>Membership of the national Vaccine Operational Policy Task Group consists of all jurisdictions, the Commonwealth and Animal Health Australia.</w:t>
            </w:r>
          </w:p>
          <w:p w14:paraId="2E77C202" w14:textId="12CB6814" w:rsidR="00F32EF2" w:rsidRPr="00647EA6" w:rsidRDefault="005D3D56" w:rsidP="00647EA6">
            <w:pPr>
              <w:pStyle w:val="TableBullet1"/>
              <w:rPr>
                <w:color w:val="FF0000"/>
              </w:rPr>
            </w:pPr>
            <w:r w:rsidRPr="00CE2769">
              <w:rPr>
                <w:color w:val="0070C0"/>
              </w:rPr>
              <w:t>Jurisdictions</w:t>
            </w:r>
            <w:r w:rsidR="00F32EF2" w:rsidRPr="00CE2769">
              <w:rPr>
                <w:color w:val="0070C0"/>
              </w:rPr>
              <w:t xml:space="preserve"> have also been </w:t>
            </w:r>
            <w:r w:rsidR="00612CB2" w:rsidRPr="00CE2769">
              <w:rPr>
                <w:color w:val="0070C0"/>
              </w:rPr>
              <w:t>developing</w:t>
            </w:r>
            <w:r w:rsidR="00E86001" w:rsidRPr="00CE2769">
              <w:rPr>
                <w:color w:val="0070C0"/>
              </w:rPr>
              <w:t xml:space="preserve"> </w:t>
            </w:r>
            <w:r w:rsidR="00F91C90" w:rsidRPr="00CE2769">
              <w:rPr>
                <w:color w:val="0070C0"/>
              </w:rPr>
              <w:t>their own</w:t>
            </w:r>
            <w:r w:rsidR="008E0DED" w:rsidRPr="00CE2769">
              <w:rPr>
                <w:color w:val="0070C0"/>
              </w:rPr>
              <w:t xml:space="preserve"> </w:t>
            </w:r>
            <w:r w:rsidR="00591964" w:rsidRPr="00CE2769">
              <w:rPr>
                <w:color w:val="0070C0"/>
              </w:rPr>
              <w:t xml:space="preserve">policies and </w:t>
            </w:r>
            <w:r w:rsidR="00AD5E17" w:rsidRPr="00CE2769">
              <w:rPr>
                <w:color w:val="0070C0"/>
              </w:rPr>
              <w:t xml:space="preserve">vaccination plans for </w:t>
            </w:r>
            <w:r w:rsidR="008E0DED" w:rsidRPr="00CE2769">
              <w:rPr>
                <w:color w:val="0070C0"/>
              </w:rPr>
              <w:t>LSD</w:t>
            </w:r>
            <w:r w:rsidR="00F91C90" w:rsidRPr="00CE2769">
              <w:rPr>
                <w:color w:val="0070C0"/>
              </w:rPr>
              <w:t xml:space="preserve"> vaccination</w:t>
            </w:r>
            <w:r w:rsidR="00AD5E17" w:rsidRPr="00CE2769">
              <w:rPr>
                <w:color w:val="0070C0"/>
              </w:rPr>
              <w:t>.</w:t>
            </w:r>
            <w:r w:rsidR="00F91C90" w:rsidRPr="00CE2769">
              <w:rPr>
                <w:color w:val="0070C0"/>
              </w:rPr>
              <w:t xml:space="preserve">  </w:t>
            </w:r>
          </w:p>
        </w:tc>
        <w:tc>
          <w:tcPr>
            <w:tcW w:w="1461" w:type="pct"/>
          </w:tcPr>
          <w:p w14:paraId="3D29B6BD" w14:textId="2379E62C" w:rsidR="00647EA6" w:rsidRPr="00CE2769" w:rsidRDefault="00647EA6" w:rsidP="00647EA6">
            <w:pPr>
              <w:pStyle w:val="TableBullet1"/>
              <w:rPr>
                <w:color w:val="0070C0"/>
              </w:rPr>
            </w:pPr>
            <w:r w:rsidRPr="00CE2769">
              <w:rPr>
                <w:color w:val="0070C0"/>
              </w:rPr>
              <w:t>Th</w:t>
            </w:r>
            <w:r w:rsidR="005A07E1" w:rsidRPr="00CE2769">
              <w:rPr>
                <w:color w:val="0070C0"/>
              </w:rPr>
              <w:t>e Vaccine Operational Policy Task Group</w:t>
            </w:r>
            <w:r w:rsidRPr="00CE2769">
              <w:rPr>
                <w:color w:val="0070C0"/>
              </w:rPr>
              <w:t xml:space="preserve"> will also be tasked with developing operational plans for </w:t>
            </w:r>
            <w:r w:rsidR="005A07E1" w:rsidRPr="00CE2769">
              <w:rPr>
                <w:color w:val="0070C0"/>
              </w:rPr>
              <w:t xml:space="preserve">using vaccination against </w:t>
            </w:r>
            <w:r w:rsidRPr="00CE2769">
              <w:rPr>
                <w:color w:val="0070C0"/>
              </w:rPr>
              <w:t xml:space="preserve">other important livestock diseases. </w:t>
            </w:r>
          </w:p>
          <w:p w14:paraId="435AA237" w14:textId="3383CA57" w:rsidR="00E202B9" w:rsidRDefault="00E202B9" w:rsidP="00647EA6">
            <w:pPr>
              <w:pStyle w:val="TableBullet1"/>
              <w:numPr>
                <w:ilvl w:val="0"/>
                <w:numId w:val="0"/>
              </w:numPr>
              <w:ind w:left="284"/>
            </w:pPr>
          </w:p>
        </w:tc>
      </w:tr>
      <w:tr w:rsidR="00A36131" w14:paraId="3AEBB71D" w14:textId="77777777" w:rsidTr="00A36131">
        <w:trPr>
          <w:cantSplit/>
        </w:trPr>
        <w:tc>
          <w:tcPr>
            <w:tcW w:w="490" w:type="pct"/>
          </w:tcPr>
          <w:p w14:paraId="3BC3C551" w14:textId="0D21C0F6" w:rsidR="00E202B9" w:rsidRDefault="000C4FC0" w:rsidP="003E400B">
            <w:pPr>
              <w:pStyle w:val="TableText"/>
            </w:pPr>
            <w:r w:rsidRPr="000C4FC0">
              <w:t>5.2.b. Access an LSD vaccine appropriate for use within Australia</w:t>
            </w:r>
          </w:p>
        </w:tc>
        <w:tc>
          <w:tcPr>
            <w:tcW w:w="438" w:type="pct"/>
          </w:tcPr>
          <w:p w14:paraId="0C17A26E" w14:textId="77777777" w:rsidR="000C4FC0" w:rsidRPr="000C4FC0" w:rsidRDefault="000C4FC0" w:rsidP="003E400B">
            <w:pPr>
              <w:pStyle w:val="TableText"/>
              <w:rPr>
                <w:rStyle w:val="Strong"/>
              </w:rPr>
            </w:pPr>
            <w:r w:rsidRPr="000C4FC0">
              <w:rPr>
                <w:rStyle w:val="Strong"/>
              </w:rPr>
              <w:t>Lead</w:t>
            </w:r>
          </w:p>
          <w:p w14:paraId="60758AE4" w14:textId="01BF1F2C" w:rsidR="00E202B9" w:rsidRDefault="000C4FC0" w:rsidP="003E400B">
            <w:pPr>
              <w:pStyle w:val="TableText"/>
            </w:pPr>
            <w:r>
              <w:t>DAFF</w:t>
            </w:r>
          </w:p>
        </w:tc>
        <w:tc>
          <w:tcPr>
            <w:tcW w:w="490" w:type="pct"/>
          </w:tcPr>
          <w:p w14:paraId="185E3E33" w14:textId="27CD3424" w:rsidR="00E202B9" w:rsidRDefault="000C4FC0" w:rsidP="003E400B">
            <w:pPr>
              <w:pStyle w:val="TableText"/>
            </w:pPr>
            <w:r w:rsidRPr="000C4FC0">
              <w:t>Commercially available LSD vaccines will be evaluated to assess their suitability for emergency use in Australia.</w:t>
            </w:r>
          </w:p>
        </w:tc>
        <w:tc>
          <w:tcPr>
            <w:tcW w:w="366" w:type="pct"/>
          </w:tcPr>
          <w:p w14:paraId="7284D72F" w14:textId="123620CA" w:rsidR="00E202B9" w:rsidRDefault="00F71644" w:rsidP="003E400B">
            <w:pPr>
              <w:pStyle w:val="TableText"/>
            </w:pPr>
            <w:r>
              <w:t>On track</w:t>
            </w:r>
          </w:p>
        </w:tc>
        <w:tc>
          <w:tcPr>
            <w:tcW w:w="1756" w:type="pct"/>
          </w:tcPr>
          <w:p w14:paraId="1E0505EA" w14:textId="77777777" w:rsidR="000C4FC0" w:rsidRPr="000C4FC0" w:rsidRDefault="000C4FC0" w:rsidP="003E400B">
            <w:pPr>
              <w:pStyle w:val="TableText"/>
              <w:rPr>
                <w:rStyle w:val="Strong"/>
              </w:rPr>
            </w:pPr>
            <w:r w:rsidRPr="000C4FC0">
              <w:rPr>
                <w:rStyle w:val="Strong"/>
              </w:rPr>
              <w:t>High priority</w:t>
            </w:r>
          </w:p>
          <w:p w14:paraId="16B48AE2" w14:textId="007D29CB" w:rsidR="000C4FC0" w:rsidRPr="008843B7" w:rsidRDefault="000C4FC0" w:rsidP="008843B7">
            <w:pPr>
              <w:pStyle w:val="TableBullet1"/>
            </w:pPr>
            <w:r w:rsidRPr="008843B7">
              <w:t>International suppliers of homologous LSD vaccines were contacted in 2022 to determine if they could produce a vaccine in compliance with quality standards that could be certified by a competent authority recognised by Australia.</w:t>
            </w:r>
          </w:p>
          <w:p w14:paraId="01EA34BC" w14:textId="7621C0E8" w:rsidR="000C4FC0" w:rsidRPr="008843B7" w:rsidRDefault="000C4FC0" w:rsidP="008843B7">
            <w:pPr>
              <w:pStyle w:val="TableBullet1"/>
            </w:pPr>
            <w:r w:rsidRPr="008843B7">
              <w:t>A suitable manufacturer was identified through this process and engaged for further discussions.</w:t>
            </w:r>
          </w:p>
          <w:p w14:paraId="6D4009CD" w14:textId="06122A37" w:rsidR="00E202B9" w:rsidRDefault="000C4FC0" w:rsidP="008843B7">
            <w:pPr>
              <w:pStyle w:val="TableBullet1"/>
            </w:pPr>
            <w:r w:rsidRPr="008843B7">
              <w:t>The ACVO applied for an emergency use permit and import permit for a vaccine candidate in December 2022.</w:t>
            </w:r>
          </w:p>
        </w:tc>
        <w:tc>
          <w:tcPr>
            <w:tcW w:w="1461" w:type="pct"/>
          </w:tcPr>
          <w:p w14:paraId="4CC4F4AF" w14:textId="13B566A3" w:rsidR="00E202B9" w:rsidRPr="00CE2769" w:rsidRDefault="000C4FC0" w:rsidP="008843B7">
            <w:pPr>
              <w:pStyle w:val="TableBullet1"/>
              <w:rPr>
                <w:color w:val="0070C0"/>
              </w:rPr>
            </w:pPr>
            <w:r w:rsidRPr="00CE2769">
              <w:rPr>
                <w:color w:val="0070C0"/>
              </w:rPr>
              <w:t>DAFF</w:t>
            </w:r>
            <w:r w:rsidR="00B474F4" w:rsidRPr="00CE2769">
              <w:rPr>
                <w:color w:val="0070C0"/>
              </w:rPr>
              <w:t xml:space="preserve"> is working</w:t>
            </w:r>
            <w:r w:rsidRPr="00CE2769">
              <w:rPr>
                <w:color w:val="0070C0"/>
              </w:rPr>
              <w:t xml:space="preserve"> with the APVMA and the vaccine manufacturer to progress the regulatory assessments.</w:t>
            </w:r>
          </w:p>
        </w:tc>
      </w:tr>
      <w:tr w:rsidR="00A36131" w14:paraId="16456FD4" w14:textId="77777777" w:rsidTr="00A36131">
        <w:trPr>
          <w:cantSplit/>
        </w:trPr>
        <w:tc>
          <w:tcPr>
            <w:tcW w:w="490" w:type="pct"/>
          </w:tcPr>
          <w:p w14:paraId="3C9B1FC9" w14:textId="347E2684" w:rsidR="000C4FC0" w:rsidRDefault="00081E8A" w:rsidP="003E400B">
            <w:pPr>
              <w:pStyle w:val="TableText"/>
            </w:pPr>
            <w:r w:rsidRPr="00081E8A">
              <w:lastRenderedPageBreak/>
              <w:t>5.2.c. Investigate options for the timely supply of LSD vaccines</w:t>
            </w:r>
          </w:p>
        </w:tc>
        <w:tc>
          <w:tcPr>
            <w:tcW w:w="438" w:type="pct"/>
          </w:tcPr>
          <w:p w14:paraId="4F4949C9" w14:textId="77777777" w:rsidR="00081E8A" w:rsidRPr="00081E8A" w:rsidRDefault="00081E8A" w:rsidP="003E400B">
            <w:pPr>
              <w:pStyle w:val="TableText"/>
              <w:rPr>
                <w:rStyle w:val="Strong"/>
              </w:rPr>
            </w:pPr>
            <w:r w:rsidRPr="00081E8A">
              <w:rPr>
                <w:rStyle w:val="Strong"/>
              </w:rPr>
              <w:t>Lead</w:t>
            </w:r>
          </w:p>
          <w:p w14:paraId="49A07E3C" w14:textId="77777777" w:rsidR="00081E8A" w:rsidRDefault="00081E8A" w:rsidP="003E400B">
            <w:pPr>
              <w:pStyle w:val="TableText"/>
            </w:pPr>
            <w:r>
              <w:t>DAFF, AHA</w:t>
            </w:r>
          </w:p>
          <w:p w14:paraId="2D1791F3" w14:textId="77777777" w:rsidR="00081E8A" w:rsidRPr="00081E8A" w:rsidRDefault="00081E8A" w:rsidP="003E400B">
            <w:pPr>
              <w:pStyle w:val="TableText"/>
              <w:rPr>
                <w:rStyle w:val="Strong"/>
              </w:rPr>
            </w:pPr>
            <w:r w:rsidRPr="00081E8A">
              <w:rPr>
                <w:rStyle w:val="Strong"/>
              </w:rPr>
              <w:t>Collaborators</w:t>
            </w:r>
          </w:p>
          <w:p w14:paraId="261F3052" w14:textId="7C46DC0F" w:rsidR="000C4FC0" w:rsidRDefault="00081E8A" w:rsidP="003E400B">
            <w:pPr>
              <w:pStyle w:val="TableText"/>
            </w:pPr>
            <w:r>
              <w:t>State and territory governments, peak industry organisations</w:t>
            </w:r>
          </w:p>
        </w:tc>
        <w:tc>
          <w:tcPr>
            <w:tcW w:w="490" w:type="pct"/>
          </w:tcPr>
          <w:p w14:paraId="158D8C83" w14:textId="454A6B5C" w:rsidR="000C4FC0" w:rsidRDefault="00081E8A" w:rsidP="003E400B">
            <w:pPr>
              <w:pStyle w:val="TableText"/>
            </w:pPr>
            <w:r>
              <w:t xml:space="preserve">This activity aims to investigate options to secure access to LSD vaccines in the event of an outbreak, including </w:t>
            </w:r>
            <w:r w:rsidR="0001595B">
              <w:t>the possibility</w:t>
            </w:r>
            <w:r>
              <w:t xml:space="preserve"> of investment in an LSD vaccine bank modelled on the Australian FMD Vaccine Bank.</w:t>
            </w:r>
          </w:p>
        </w:tc>
        <w:tc>
          <w:tcPr>
            <w:tcW w:w="366" w:type="pct"/>
          </w:tcPr>
          <w:p w14:paraId="72544571" w14:textId="5D39F955" w:rsidR="000C4FC0" w:rsidRDefault="00F71644" w:rsidP="003E400B">
            <w:pPr>
              <w:pStyle w:val="TableText"/>
            </w:pPr>
            <w:r>
              <w:t>On track</w:t>
            </w:r>
          </w:p>
        </w:tc>
        <w:tc>
          <w:tcPr>
            <w:tcW w:w="1756" w:type="pct"/>
          </w:tcPr>
          <w:p w14:paraId="6EDBBB75" w14:textId="77777777" w:rsidR="00081E8A" w:rsidRPr="00081E8A" w:rsidRDefault="00081E8A" w:rsidP="003E400B">
            <w:pPr>
              <w:pStyle w:val="TableText"/>
              <w:rPr>
                <w:rStyle w:val="Strong"/>
              </w:rPr>
            </w:pPr>
            <w:r w:rsidRPr="00081E8A">
              <w:rPr>
                <w:rStyle w:val="Strong"/>
              </w:rPr>
              <w:t>High priority</w:t>
            </w:r>
          </w:p>
          <w:p w14:paraId="25F907AC" w14:textId="2AB0BCC0" w:rsidR="000C4FC0" w:rsidRDefault="00081E8A" w:rsidP="00DD6405">
            <w:pPr>
              <w:pStyle w:val="TableBullet1"/>
              <w:numPr>
                <w:ilvl w:val="0"/>
                <w:numId w:val="58"/>
              </w:numPr>
              <w:ind w:left="170" w:hanging="170"/>
            </w:pPr>
            <w:r w:rsidRPr="008843B7">
              <w:t xml:space="preserve">In anticipation of receiving relevant regulatory approval (Activity 5.2.b.), DAFF is </w:t>
            </w:r>
            <w:r w:rsidR="00B474F4">
              <w:t xml:space="preserve">in negotiations with a potential supplier of </w:t>
            </w:r>
            <w:r w:rsidRPr="008843B7">
              <w:t>LSD vaccines for use in in near neighbouring countries</w:t>
            </w:r>
            <w:r w:rsidR="00B474F4">
              <w:t xml:space="preserve"> or Australia following an incursion</w:t>
            </w:r>
            <w:r>
              <w:t>.</w:t>
            </w:r>
          </w:p>
        </w:tc>
        <w:tc>
          <w:tcPr>
            <w:tcW w:w="1461" w:type="pct"/>
          </w:tcPr>
          <w:p w14:paraId="5DA822A1" w14:textId="1DA3E32F" w:rsidR="000C4FC0" w:rsidRPr="008843B7" w:rsidRDefault="00081E8A" w:rsidP="008843B7">
            <w:pPr>
              <w:pStyle w:val="TableBullet1"/>
            </w:pPr>
            <w:r w:rsidRPr="00CE2769">
              <w:rPr>
                <w:color w:val="0070C0"/>
              </w:rPr>
              <w:t xml:space="preserve">DAFF </w:t>
            </w:r>
            <w:r w:rsidR="00B474F4" w:rsidRPr="00CE2769">
              <w:rPr>
                <w:color w:val="0070C0"/>
              </w:rPr>
              <w:t>is in early discussions</w:t>
            </w:r>
            <w:r w:rsidRPr="00CE2769">
              <w:rPr>
                <w:color w:val="0070C0"/>
              </w:rPr>
              <w:t xml:space="preserve"> with Animal Health Australia (AHA) to investigate the possible establishment of a co-funded LSD vaccine bank for use in Australia in the event of an outbreak.</w:t>
            </w:r>
          </w:p>
        </w:tc>
      </w:tr>
      <w:tr w:rsidR="00A36131" w14:paraId="160484B4" w14:textId="77777777" w:rsidTr="00A36131">
        <w:trPr>
          <w:cantSplit/>
        </w:trPr>
        <w:tc>
          <w:tcPr>
            <w:tcW w:w="490" w:type="pct"/>
          </w:tcPr>
          <w:p w14:paraId="71EC9C10" w14:textId="3D94D7DF" w:rsidR="00081E8A" w:rsidRDefault="00081E8A" w:rsidP="003E400B">
            <w:pPr>
              <w:pStyle w:val="TableText"/>
            </w:pPr>
            <w:r w:rsidRPr="00081E8A">
              <w:t>5.3. Review the national LSD response strategy</w:t>
            </w:r>
          </w:p>
        </w:tc>
        <w:tc>
          <w:tcPr>
            <w:tcW w:w="438" w:type="pct"/>
          </w:tcPr>
          <w:p w14:paraId="595AEE61" w14:textId="77777777" w:rsidR="00081E8A" w:rsidRPr="00081E8A" w:rsidRDefault="00081E8A" w:rsidP="003E400B">
            <w:pPr>
              <w:pStyle w:val="TableText"/>
              <w:rPr>
                <w:rStyle w:val="Strong"/>
              </w:rPr>
            </w:pPr>
            <w:r w:rsidRPr="00081E8A">
              <w:rPr>
                <w:rStyle w:val="Strong"/>
              </w:rPr>
              <w:t>Lead</w:t>
            </w:r>
          </w:p>
          <w:p w14:paraId="1077E405" w14:textId="77777777" w:rsidR="00081E8A" w:rsidRDefault="00081E8A" w:rsidP="003E400B">
            <w:pPr>
              <w:pStyle w:val="TableText"/>
            </w:pPr>
            <w:r>
              <w:t>AHA, AHC, DAFF, AUSVETPLAN Technical Review Group</w:t>
            </w:r>
          </w:p>
          <w:p w14:paraId="6273530E" w14:textId="77777777" w:rsidR="00081E8A" w:rsidRPr="00081E8A" w:rsidRDefault="00081E8A" w:rsidP="003E400B">
            <w:pPr>
              <w:pStyle w:val="TableText"/>
              <w:rPr>
                <w:rStyle w:val="Strong"/>
              </w:rPr>
            </w:pPr>
            <w:r w:rsidRPr="00081E8A">
              <w:rPr>
                <w:rStyle w:val="Strong"/>
              </w:rPr>
              <w:t>Collaborators</w:t>
            </w:r>
          </w:p>
          <w:p w14:paraId="1D2C02CF" w14:textId="31BE89A4" w:rsidR="00081E8A" w:rsidRDefault="00081E8A" w:rsidP="003E400B">
            <w:pPr>
              <w:pStyle w:val="TableText"/>
            </w:pPr>
            <w:r>
              <w:t>Peak industry organisations</w:t>
            </w:r>
          </w:p>
        </w:tc>
        <w:tc>
          <w:tcPr>
            <w:tcW w:w="490" w:type="pct"/>
          </w:tcPr>
          <w:p w14:paraId="3C746F61" w14:textId="13D73E21" w:rsidR="00081E8A" w:rsidRDefault="00081E8A" w:rsidP="003E400B">
            <w:pPr>
              <w:pStyle w:val="TableText"/>
            </w:pPr>
            <w:r w:rsidRPr="00081E8A">
              <w:t>This activity aims to ensure the national LSD response strategy is fit-for-purpose and well aligned with the national</w:t>
            </w:r>
            <w:r w:rsidRPr="00081E8A">
              <w:cr/>
              <w:t xml:space="preserve"> LSD vaccination strategy.</w:t>
            </w:r>
          </w:p>
        </w:tc>
        <w:tc>
          <w:tcPr>
            <w:tcW w:w="366" w:type="pct"/>
          </w:tcPr>
          <w:p w14:paraId="59E1AE35" w14:textId="0C4635FB" w:rsidR="00081E8A" w:rsidRDefault="00F71644" w:rsidP="003E400B">
            <w:pPr>
              <w:pStyle w:val="TableText"/>
            </w:pPr>
            <w:r>
              <w:t>On track</w:t>
            </w:r>
          </w:p>
        </w:tc>
        <w:tc>
          <w:tcPr>
            <w:tcW w:w="1756" w:type="pct"/>
          </w:tcPr>
          <w:p w14:paraId="131AB89A" w14:textId="77777777" w:rsidR="00081E8A" w:rsidRPr="00081E8A" w:rsidRDefault="00081E8A" w:rsidP="003E400B">
            <w:pPr>
              <w:pStyle w:val="TableText"/>
              <w:rPr>
                <w:rStyle w:val="Strong"/>
              </w:rPr>
            </w:pPr>
            <w:r w:rsidRPr="00081E8A">
              <w:rPr>
                <w:rStyle w:val="Strong"/>
              </w:rPr>
              <w:t>High priority</w:t>
            </w:r>
          </w:p>
          <w:p w14:paraId="33846FF9" w14:textId="77777777" w:rsidR="002B3B6C" w:rsidRDefault="006A7CFD" w:rsidP="008843B7">
            <w:pPr>
              <w:pStyle w:val="TableBullet1"/>
            </w:pPr>
            <w:r w:rsidRPr="006A7CFD">
              <w:t>A joint government and industry exercise was developed by AHA to test components of the latest version of the AUSVETPLAN Response Strategy for LSD. The exercise concluded on 6 December 2022. The AUSVETPLAN Technical Review Group has reviewed and provided advice on some items detailed in the exercise report developed in late 2022.</w:t>
            </w:r>
            <w:r w:rsidR="002B3B6C" w:rsidRPr="002B3B6C">
              <w:t xml:space="preserve"> </w:t>
            </w:r>
          </w:p>
          <w:p w14:paraId="41E51C84" w14:textId="022532B3" w:rsidR="00081E8A" w:rsidRPr="008843B7" w:rsidRDefault="002B3B6C" w:rsidP="008843B7">
            <w:pPr>
              <w:pStyle w:val="TableBullet1"/>
            </w:pPr>
            <w:r w:rsidRPr="00CE2769">
              <w:rPr>
                <w:color w:val="0070C0"/>
              </w:rPr>
              <w:t>AHA has convened a writing group to revise the AUSVETPLAN Response Strategy for LSD considering the findings of the exercise</w:t>
            </w:r>
            <w:r w:rsidR="00C74CE2" w:rsidRPr="00CE2769">
              <w:rPr>
                <w:color w:val="0070C0"/>
              </w:rPr>
              <w:t xml:space="preserve">. </w:t>
            </w:r>
            <w:r w:rsidR="0092196F" w:rsidRPr="00CE2769">
              <w:rPr>
                <w:color w:val="0070C0"/>
              </w:rPr>
              <w:t>Refinements to the manual focus on</w:t>
            </w:r>
            <w:r w:rsidRPr="00CE2769">
              <w:rPr>
                <w:color w:val="0070C0"/>
              </w:rPr>
              <w:t xml:space="preserve"> movement controls for live animals, vector management, vaccination and </w:t>
            </w:r>
            <w:r w:rsidR="0092196F" w:rsidRPr="00CE2769">
              <w:rPr>
                <w:color w:val="0070C0"/>
              </w:rPr>
              <w:t xml:space="preserve">the development of </w:t>
            </w:r>
            <w:r w:rsidRPr="00CE2769">
              <w:rPr>
                <w:color w:val="0070C0"/>
              </w:rPr>
              <w:t>susceptible animal-free buffers.</w:t>
            </w:r>
          </w:p>
        </w:tc>
        <w:tc>
          <w:tcPr>
            <w:tcW w:w="1461" w:type="pct"/>
          </w:tcPr>
          <w:p w14:paraId="3874A2A1" w14:textId="37FFFD9A" w:rsidR="001254BB" w:rsidRPr="00CE2769" w:rsidRDefault="001254BB" w:rsidP="001254BB">
            <w:pPr>
              <w:pStyle w:val="TableBullet1"/>
              <w:rPr>
                <w:color w:val="0070C0"/>
              </w:rPr>
            </w:pPr>
            <w:r w:rsidRPr="00CE2769">
              <w:rPr>
                <w:color w:val="0070C0"/>
              </w:rPr>
              <w:t xml:space="preserve">The AUSVETPLAN LSD writing group will continue to </w:t>
            </w:r>
            <w:r w:rsidR="00E248D6" w:rsidRPr="00CE2769">
              <w:rPr>
                <w:color w:val="0070C0"/>
              </w:rPr>
              <w:t>meet</w:t>
            </w:r>
            <w:r w:rsidRPr="00CE2769">
              <w:rPr>
                <w:color w:val="0070C0"/>
              </w:rPr>
              <w:t xml:space="preserve"> until the exercise findings are reviewed in full.</w:t>
            </w:r>
          </w:p>
          <w:p w14:paraId="0D83D810" w14:textId="6D8FC471" w:rsidR="00081E8A" w:rsidRPr="008843B7" w:rsidRDefault="001254BB" w:rsidP="001254BB">
            <w:pPr>
              <w:pStyle w:val="TableBullet1"/>
            </w:pPr>
            <w:r w:rsidRPr="00CE2769">
              <w:rPr>
                <w:color w:val="0070C0"/>
              </w:rPr>
              <w:t>Review of exercise findings for three of the four components are well progressed by the writing group, with the last component targeted for completion in May 2023.</w:t>
            </w:r>
          </w:p>
        </w:tc>
      </w:tr>
      <w:tr w:rsidR="00A36131" w14:paraId="33E836EB" w14:textId="77777777" w:rsidTr="00A36131">
        <w:trPr>
          <w:cantSplit/>
        </w:trPr>
        <w:tc>
          <w:tcPr>
            <w:tcW w:w="490" w:type="pct"/>
          </w:tcPr>
          <w:p w14:paraId="4DDC7365" w14:textId="59B23155" w:rsidR="00081E8A" w:rsidRDefault="001F51A4" w:rsidP="003E400B">
            <w:pPr>
              <w:pStyle w:val="TableText"/>
            </w:pPr>
            <w:r w:rsidRPr="001F51A4">
              <w:lastRenderedPageBreak/>
              <w:t>5.4. Prepare to manage exported livestock in transit and in preparation for export during an incursion</w:t>
            </w:r>
          </w:p>
        </w:tc>
        <w:tc>
          <w:tcPr>
            <w:tcW w:w="438" w:type="pct"/>
          </w:tcPr>
          <w:p w14:paraId="5F13872A" w14:textId="77777777" w:rsidR="001F51A4" w:rsidRPr="001F51A4" w:rsidRDefault="001F51A4" w:rsidP="003E400B">
            <w:pPr>
              <w:pStyle w:val="TableText"/>
              <w:rPr>
                <w:rStyle w:val="Strong"/>
              </w:rPr>
            </w:pPr>
            <w:r w:rsidRPr="001F51A4">
              <w:rPr>
                <w:rStyle w:val="Strong"/>
              </w:rPr>
              <w:t>Lead</w:t>
            </w:r>
          </w:p>
          <w:p w14:paraId="0B352E01" w14:textId="77777777" w:rsidR="001F51A4" w:rsidRDefault="001F51A4" w:rsidP="003E400B">
            <w:pPr>
              <w:pStyle w:val="TableText"/>
            </w:pPr>
            <w:r>
              <w:t>DAFF</w:t>
            </w:r>
          </w:p>
          <w:p w14:paraId="12328461" w14:textId="77777777" w:rsidR="001F51A4" w:rsidRPr="001F51A4" w:rsidRDefault="001F51A4" w:rsidP="003E400B">
            <w:pPr>
              <w:pStyle w:val="TableText"/>
              <w:rPr>
                <w:rStyle w:val="Strong"/>
              </w:rPr>
            </w:pPr>
            <w:r w:rsidRPr="001F51A4">
              <w:rPr>
                <w:rStyle w:val="Strong"/>
              </w:rPr>
              <w:t>Collaborators</w:t>
            </w:r>
          </w:p>
          <w:p w14:paraId="1D43C5EE" w14:textId="370D3091" w:rsidR="00081E8A" w:rsidRDefault="001F51A4" w:rsidP="003E400B">
            <w:pPr>
              <w:pStyle w:val="TableText"/>
            </w:pPr>
            <w:r>
              <w:t>AHC, LiveCorp, MLA, live animal exporters</w:t>
            </w:r>
          </w:p>
        </w:tc>
        <w:tc>
          <w:tcPr>
            <w:tcW w:w="490" w:type="pct"/>
          </w:tcPr>
          <w:p w14:paraId="4C0D05F0" w14:textId="27FF7494" w:rsidR="00081E8A" w:rsidRDefault="001F51A4" w:rsidP="003E400B">
            <w:pPr>
              <w:pStyle w:val="TableText"/>
            </w:pPr>
            <w:r w:rsidRPr="001F51A4">
              <w:t xml:space="preserve">This activity would involve the development of contingency plans (including preparedness, logistics, biosecurity and </w:t>
            </w:r>
            <w:r w:rsidRPr="001F51A4">
              <w:cr/>
              <w:t>welfare) for Australian livestock consignments which are within the export process, including those that are loading or those that have departed but not yet arrived in their destination country.</w:t>
            </w:r>
          </w:p>
        </w:tc>
        <w:tc>
          <w:tcPr>
            <w:tcW w:w="366" w:type="pct"/>
          </w:tcPr>
          <w:p w14:paraId="2AA9B728" w14:textId="087EF246" w:rsidR="00081E8A" w:rsidRDefault="00F71644" w:rsidP="003E400B">
            <w:pPr>
              <w:pStyle w:val="TableText"/>
            </w:pPr>
            <w:r>
              <w:t>On track</w:t>
            </w:r>
          </w:p>
        </w:tc>
        <w:tc>
          <w:tcPr>
            <w:tcW w:w="1756" w:type="pct"/>
          </w:tcPr>
          <w:p w14:paraId="0A82CA83" w14:textId="77777777" w:rsidR="001F51A4" w:rsidRPr="001F51A4" w:rsidRDefault="001F51A4" w:rsidP="003E400B">
            <w:pPr>
              <w:pStyle w:val="TableText"/>
              <w:rPr>
                <w:rStyle w:val="Strong"/>
              </w:rPr>
            </w:pPr>
            <w:r w:rsidRPr="001F51A4">
              <w:rPr>
                <w:rStyle w:val="Strong"/>
              </w:rPr>
              <w:t>Medium priority</w:t>
            </w:r>
          </w:p>
          <w:p w14:paraId="1C9C1FCD" w14:textId="77777777" w:rsidR="00366774" w:rsidRDefault="00366774" w:rsidP="00366774">
            <w:pPr>
              <w:pStyle w:val="TableBullet1"/>
            </w:pPr>
            <w:r>
              <w:t xml:space="preserve">DAFF is completing a review and continuing to develop a framework for broader export livestock incident management procedures. These incidents include the detection of a disease such as LSD and FMD in Australia as they relate to livestock exports. </w:t>
            </w:r>
          </w:p>
          <w:p w14:paraId="4BE453BF" w14:textId="2EBE8EEA" w:rsidR="00081E8A" w:rsidRDefault="00366774" w:rsidP="00366774">
            <w:pPr>
              <w:pStyle w:val="TableBullet1"/>
            </w:pPr>
            <w:r>
              <w:t>DAFF is working with interested stakeholders to develop operating principles for managing livestock conveyances, including the return of</w:t>
            </w:r>
            <w:r w:rsidR="009A0EBC">
              <w:t xml:space="preserve"> </w:t>
            </w:r>
            <w:r w:rsidR="009A0EBC" w:rsidRPr="009A0EBC">
              <w:t>vessels carrying livestock to Australia and other contingency arrangements.</w:t>
            </w:r>
          </w:p>
        </w:tc>
        <w:tc>
          <w:tcPr>
            <w:tcW w:w="1461" w:type="pct"/>
          </w:tcPr>
          <w:p w14:paraId="64387503" w14:textId="77777777" w:rsidR="00A2419D" w:rsidRPr="00A2419D" w:rsidRDefault="00A2419D" w:rsidP="00A2419D">
            <w:pPr>
              <w:pStyle w:val="TableBullet1"/>
            </w:pPr>
            <w:r w:rsidRPr="00A2419D">
              <w:t>DAFF will continue to engage with stakeholders to progress identified steps and update internal export livestock incident management procedures.</w:t>
            </w:r>
          </w:p>
          <w:p w14:paraId="116D948A" w14:textId="1DE13845" w:rsidR="00081E8A" w:rsidRPr="008843B7" w:rsidRDefault="00081E8A" w:rsidP="009A0EBC">
            <w:pPr>
              <w:pStyle w:val="TableBullet1"/>
              <w:numPr>
                <w:ilvl w:val="0"/>
                <w:numId w:val="0"/>
              </w:numPr>
              <w:ind w:left="284"/>
            </w:pPr>
          </w:p>
        </w:tc>
      </w:tr>
      <w:tr w:rsidR="00A36131" w14:paraId="1E6F54C6" w14:textId="77777777" w:rsidTr="00A36131">
        <w:trPr>
          <w:cantSplit/>
        </w:trPr>
        <w:tc>
          <w:tcPr>
            <w:tcW w:w="490" w:type="pct"/>
          </w:tcPr>
          <w:p w14:paraId="46747E9F" w14:textId="71DB28A3" w:rsidR="00081E8A" w:rsidRDefault="006C2151" w:rsidP="003E400B">
            <w:pPr>
              <w:pStyle w:val="TableText"/>
            </w:pPr>
            <w:r w:rsidRPr="006C2151">
              <w:lastRenderedPageBreak/>
              <w:t>5.5. Investigate arthropod vector control options</w:t>
            </w:r>
          </w:p>
        </w:tc>
        <w:tc>
          <w:tcPr>
            <w:tcW w:w="438" w:type="pct"/>
          </w:tcPr>
          <w:p w14:paraId="1EAE1F5C" w14:textId="77777777" w:rsidR="006C2151" w:rsidRPr="006C2151" w:rsidRDefault="006C2151" w:rsidP="003E400B">
            <w:pPr>
              <w:pStyle w:val="TableText"/>
              <w:rPr>
                <w:rStyle w:val="Strong"/>
              </w:rPr>
            </w:pPr>
            <w:r w:rsidRPr="006C2151">
              <w:rPr>
                <w:rStyle w:val="Strong"/>
              </w:rPr>
              <w:t>Lead</w:t>
            </w:r>
          </w:p>
          <w:p w14:paraId="18F5C153" w14:textId="77777777" w:rsidR="006C2151" w:rsidRDefault="006C2151" w:rsidP="003E400B">
            <w:pPr>
              <w:pStyle w:val="TableText"/>
            </w:pPr>
            <w:r>
              <w:t>DAFF</w:t>
            </w:r>
          </w:p>
          <w:p w14:paraId="270649C5" w14:textId="77777777" w:rsidR="006C2151" w:rsidRPr="006C2151" w:rsidRDefault="006C2151" w:rsidP="003E400B">
            <w:pPr>
              <w:pStyle w:val="TableText"/>
              <w:rPr>
                <w:rStyle w:val="Strong"/>
              </w:rPr>
            </w:pPr>
            <w:r w:rsidRPr="006C2151">
              <w:rPr>
                <w:rStyle w:val="Strong"/>
              </w:rPr>
              <w:t>Collaborators</w:t>
            </w:r>
          </w:p>
          <w:p w14:paraId="7E2A6463" w14:textId="3748E262" w:rsidR="00081E8A" w:rsidRDefault="006C2151" w:rsidP="003E400B">
            <w:pPr>
              <w:pStyle w:val="TableText"/>
            </w:pPr>
            <w:r>
              <w:t>State and territory governments</w:t>
            </w:r>
          </w:p>
        </w:tc>
        <w:tc>
          <w:tcPr>
            <w:tcW w:w="490" w:type="pct"/>
          </w:tcPr>
          <w:p w14:paraId="3B5A26DF" w14:textId="707C67C7" w:rsidR="00081E8A" w:rsidRDefault="006C2151" w:rsidP="003E400B">
            <w:pPr>
              <w:pStyle w:val="TableText"/>
            </w:pPr>
            <w:r>
              <w:t>This activity will review Australia’s current arthropod vector control options (including in near neighbouring countries) and investigate if there are opportunities to improve these or put in place plans to prevent the spread of disease.</w:t>
            </w:r>
          </w:p>
        </w:tc>
        <w:tc>
          <w:tcPr>
            <w:tcW w:w="366" w:type="pct"/>
          </w:tcPr>
          <w:p w14:paraId="0C920B10" w14:textId="013053C3" w:rsidR="00081E8A" w:rsidRDefault="00F71644" w:rsidP="003E400B">
            <w:pPr>
              <w:pStyle w:val="TableText"/>
            </w:pPr>
            <w:r>
              <w:t>Yet to commence</w:t>
            </w:r>
          </w:p>
        </w:tc>
        <w:tc>
          <w:tcPr>
            <w:tcW w:w="1756" w:type="pct"/>
          </w:tcPr>
          <w:p w14:paraId="4897C3C6" w14:textId="77777777" w:rsidR="006C2151" w:rsidRPr="006C2151" w:rsidRDefault="006C2151" w:rsidP="003E400B">
            <w:pPr>
              <w:pStyle w:val="TableText"/>
              <w:rPr>
                <w:rStyle w:val="Strong"/>
              </w:rPr>
            </w:pPr>
            <w:r w:rsidRPr="006C2151">
              <w:rPr>
                <w:rStyle w:val="Strong"/>
              </w:rPr>
              <w:t>Medium priority</w:t>
            </w:r>
          </w:p>
          <w:p w14:paraId="59BF1451" w14:textId="5EB6C48B" w:rsidR="00081E8A" w:rsidRPr="008843B7" w:rsidRDefault="006C2151" w:rsidP="008843B7">
            <w:pPr>
              <w:pStyle w:val="TableBullet1"/>
            </w:pPr>
            <w:r w:rsidRPr="008843B7">
              <w:t>Work is yet to commence on this activity as efforts have been targeted at high priority activities at this stage.</w:t>
            </w:r>
          </w:p>
        </w:tc>
        <w:tc>
          <w:tcPr>
            <w:tcW w:w="1461" w:type="pct"/>
          </w:tcPr>
          <w:p w14:paraId="127B4769" w14:textId="4FF47F2A" w:rsidR="00081E8A" w:rsidRDefault="00BC5A79" w:rsidP="008F1B08">
            <w:pPr>
              <w:pStyle w:val="TableText"/>
            </w:pPr>
            <w:r>
              <w:t>n</w:t>
            </w:r>
            <w:r w:rsidR="00B53504">
              <w:t>/</w:t>
            </w:r>
            <w:r>
              <w:t>a</w:t>
            </w:r>
          </w:p>
        </w:tc>
      </w:tr>
    </w:tbl>
    <w:p w14:paraId="0688A49B" w14:textId="3C174E6D" w:rsidR="00E202B9" w:rsidRDefault="00E202B9" w:rsidP="00E202B9">
      <w:pPr>
        <w:pStyle w:val="Heading2"/>
        <w:numPr>
          <w:ilvl w:val="0"/>
          <w:numId w:val="0"/>
        </w:numPr>
        <w:ind w:left="720" w:hanging="720"/>
      </w:pPr>
      <w:bookmarkStart w:id="24" w:name="_Toc135903666"/>
      <w:r>
        <w:lastRenderedPageBreak/>
        <w:t>Objective 6 Awareness and communications</w:t>
      </w:r>
      <w:bookmarkEnd w:id="24"/>
    </w:p>
    <w:p w14:paraId="65288D3A" w14:textId="56243909" w:rsidR="00E202B9" w:rsidRDefault="00E02891" w:rsidP="00E02891">
      <w:pPr>
        <w:pStyle w:val="Caption"/>
      </w:pPr>
      <w:bookmarkStart w:id="25" w:name="_Toc130545281"/>
      <w:r>
        <w:t>Table O</w:t>
      </w:r>
      <w:fldSimple w:instr=" SEQ Table_O \* ARABIC ">
        <w:r w:rsidR="009E5932">
          <w:rPr>
            <w:noProof/>
          </w:rPr>
          <w:t>6</w:t>
        </w:r>
      </w:fldSimple>
      <w:r w:rsidR="00E202B9">
        <w:t xml:space="preserve"> </w:t>
      </w:r>
      <w:r w:rsidR="00E202B9" w:rsidRPr="00E202B9">
        <w:t>Facilitate stronger engagement between governments and industry through a comprehensive and adaptable communication strategy for LSD</w:t>
      </w:r>
      <w:bookmarkEnd w:id="25"/>
    </w:p>
    <w:tbl>
      <w:tblPr>
        <w:tblStyle w:val="TableGridLight"/>
        <w:tblW w:w="4973" w:type="pct"/>
        <w:tblLayout w:type="fixed"/>
        <w:tblLook w:val="0020" w:firstRow="1" w:lastRow="0" w:firstColumn="0" w:lastColumn="0" w:noHBand="0" w:noVBand="0"/>
      </w:tblPr>
      <w:tblGrid>
        <w:gridCol w:w="1272"/>
        <w:gridCol w:w="1278"/>
        <w:gridCol w:w="1277"/>
        <w:gridCol w:w="991"/>
        <w:gridCol w:w="5104"/>
        <w:gridCol w:w="4108"/>
      </w:tblGrid>
      <w:tr w:rsidR="00A36131" w14:paraId="4764D60C" w14:textId="77777777" w:rsidTr="00A36131">
        <w:trPr>
          <w:tblHeader/>
        </w:trPr>
        <w:tc>
          <w:tcPr>
            <w:tcW w:w="453" w:type="pct"/>
          </w:tcPr>
          <w:p w14:paraId="564D5117" w14:textId="77777777" w:rsidR="002254BB" w:rsidRDefault="002254BB" w:rsidP="008F1B08">
            <w:pPr>
              <w:pStyle w:val="TableHeading"/>
            </w:pPr>
            <w:bookmarkStart w:id="26" w:name="Title_7"/>
            <w:bookmarkStart w:id="27" w:name="Title_O6"/>
            <w:bookmarkEnd w:id="26"/>
            <w:bookmarkEnd w:id="27"/>
            <w:r>
              <w:t>Activity</w:t>
            </w:r>
          </w:p>
        </w:tc>
        <w:tc>
          <w:tcPr>
            <w:tcW w:w="455" w:type="pct"/>
          </w:tcPr>
          <w:p w14:paraId="6F2CC0C2" w14:textId="77777777" w:rsidR="002254BB" w:rsidRPr="00176746" w:rsidRDefault="002254BB" w:rsidP="008F1B08">
            <w:pPr>
              <w:pStyle w:val="TableHeading"/>
            </w:pPr>
            <w:r w:rsidRPr="00176746">
              <w:t>Lead and key collaborators</w:t>
            </w:r>
          </w:p>
        </w:tc>
        <w:tc>
          <w:tcPr>
            <w:tcW w:w="455" w:type="pct"/>
          </w:tcPr>
          <w:p w14:paraId="22EBD7C7" w14:textId="77777777" w:rsidR="002254BB" w:rsidRPr="00176746" w:rsidRDefault="002254BB" w:rsidP="008F1B08">
            <w:pPr>
              <w:pStyle w:val="TableHeading"/>
            </w:pPr>
            <w:r w:rsidRPr="00176746">
              <w:t>Description</w:t>
            </w:r>
          </w:p>
        </w:tc>
        <w:tc>
          <w:tcPr>
            <w:tcW w:w="353" w:type="pct"/>
          </w:tcPr>
          <w:p w14:paraId="4CC1A62A" w14:textId="77777777" w:rsidR="002254BB" w:rsidRPr="00176746" w:rsidRDefault="002254BB" w:rsidP="008F1B08">
            <w:pPr>
              <w:pStyle w:val="TableHeading"/>
            </w:pPr>
            <w:r w:rsidRPr="00176746">
              <w:t>Status</w:t>
            </w:r>
          </w:p>
        </w:tc>
        <w:tc>
          <w:tcPr>
            <w:tcW w:w="1819" w:type="pct"/>
          </w:tcPr>
          <w:p w14:paraId="3C106DED" w14:textId="77777777" w:rsidR="002254BB" w:rsidRPr="00176746" w:rsidRDefault="002254BB" w:rsidP="008F1B08">
            <w:pPr>
              <w:pStyle w:val="TableHeading"/>
            </w:pPr>
            <w:r w:rsidRPr="00176746">
              <w:t>Priority progress update</w:t>
            </w:r>
          </w:p>
        </w:tc>
        <w:tc>
          <w:tcPr>
            <w:tcW w:w="1464" w:type="pct"/>
          </w:tcPr>
          <w:p w14:paraId="5D5600AD" w14:textId="77777777" w:rsidR="002254BB" w:rsidRPr="00176746" w:rsidRDefault="002254BB" w:rsidP="008F1B08">
            <w:pPr>
              <w:pStyle w:val="TableHeading"/>
            </w:pPr>
            <w:r w:rsidRPr="00176746">
              <w:t>Next steps</w:t>
            </w:r>
          </w:p>
        </w:tc>
      </w:tr>
      <w:tr w:rsidR="00A36131" w14:paraId="669C3111" w14:textId="77777777" w:rsidTr="00A36131">
        <w:tc>
          <w:tcPr>
            <w:tcW w:w="453" w:type="pct"/>
          </w:tcPr>
          <w:p w14:paraId="0274651A" w14:textId="71EF765B" w:rsidR="002254BB" w:rsidRDefault="006C2151" w:rsidP="003E400B">
            <w:pPr>
              <w:pStyle w:val="TableText"/>
            </w:pPr>
            <w:r w:rsidRPr="006C2151">
              <w:t>6.1 Develop a comprehensive and sustained LSD communication plan to raise awareness and understanding of the disease, risk and preparedness activities</w:t>
            </w:r>
          </w:p>
        </w:tc>
        <w:tc>
          <w:tcPr>
            <w:tcW w:w="455" w:type="pct"/>
          </w:tcPr>
          <w:p w14:paraId="27C79AF1" w14:textId="77777777" w:rsidR="006C2151" w:rsidRPr="006C2151" w:rsidRDefault="006C2151" w:rsidP="003E400B">
            <w:pPr>
              <w:pStyle w:val="TableText"/>
              <w:rPr>
                <w:rStyle w:val="Strong"/>
              </w:rPr>
            </w:pPr>
            <w:r w:rsidRPr="006C2151">
              <w:rPr>
                <w:rStyle w:val="Strong"/>
              </w:rPr>
              <w:t>Lead</w:t>
            </w:r>
          </w:p>
          <w:p w14:paraId="2F8FCDF8" w14:textId="77777777" w:rsidR="006C2151" w:rsidRDefault="006C2151" w:rsidP="003E400B">
            <w:pPr>
              <w:pStyle w:val="TableText"/>
            </w:pPr>
            <w:r>
              <w:t>The National Biosecurity Committee Engagement Network (NBCEN), peak industry organisations</w:t>
            </w:r>
          </w:p>
          <w:p w14:paraId="3ADD6255" w14:textId="77777777" w:rsidR="006C2151" w:rsidRPr="006C2151" w:rsidRDefault="006C2151" w:rsidP="003E400B">
            <w:pPr>
              <w:pStyle w:val="TableText"/>
              <w:rPr>
                <w:rStyle w:val="Strong"/>
              </w:rPr>
            </w:pPr>
            <w:r w:rsidRPr="006C2151">
              <w:rPr>
                <w:rStyle w:val="Strong"/>
              </w:rPr>
              <w:t>Collaborators</w:t>
            </w:r>
          </w:p>
          <w:p w14:paraId="465748A6" w14:textId="4613B09B" w:rsidR="002254BB" w:rsidRPr="00E202B9" w:rsidRDefault="006C2151" w:rsidP="003E400B">
            <w:pPr>
              <w:pStyle w:val="TableText"/>
            </w:pPr>
            <w:r>
              <w:t>DAFF</w:t>
            </w:r>
          </w:p>
        </w:tc>
        <w:tc>
          <w:tcPr>
            <w:tcW w:w="455" w:type="pct"/>
          </w:tcPr>
          <w:p w14:paraId="1D8AD69C" w14:textId="714E1197" w:rsidR="002254BB" w:rsidRPr="00540E99" w:rsidRDefault="006C2151" w:rsidP="003E400B">
            <w:pPr>
              <w:rPr>
                <w:sz w:val="18"/>
              </w:rPr>
            </w:pPr>
            <w:r w:rsidRPr="006C2151">
              <w:rPr>
                <w:sz w:val="18"/>
              </w:rPr>
              <w:t xml:space="preserve">This activity will develop a comprehensive and sustained LSD communication plan to raise awareness </w:t>
            </w:r>
            <w:r w:rsidR="009231E4" w:rsidRPr="006C2151">
              <w:rPr>
                <w:sz w:val="18"/>
              </w:rPr>
              <w:t>and understanding</w:t>
            </w:r>
            <w:r w:rsidRPr="006C2151">
              <w:rPr>
                <w:sz w:val="18"/>
              </w:rPr>
              <w:t xml:space="preserve"> of the disease, risk and preparedness activities.</w:t>
            </w:r>
          </w:p>
        </w:tc>
        <w:tc>
          <w:tcPr>
            <w:tcW w:w="353" w:type="pct"/>
          </w:tcPr>
          <w:p w14:paraId="7257E208" w14:textId="0AB38F5A" w:rsidR="002254BB" w:rsidRDefault="00F71644" w:rsidP="003E400B">
            <w:pPr>
              <w:pStyle w:val="TableText"/>
            </w:pPr>
            <w:r>
              <w:t>On track</w:t>
            </w:r>
          </w:p>
        </w:tc>
        <w:tc>
          <w:tcPr>
            <w:tcW w:w="1819" w:type="pct"/>
          </w:tcPr>
          <w:p w14:paraId="2F7EA3D8" w14:textId="77777777" w:rsidR="006C2151" w:rsidRPr="006C2151" w:rsidRDefault="006C2151" w:rsidP="003E400B">
            <w:pPr>
              <w:pStyle w:val="TableBullet1"/>
              <w:numPr>
                <w:ilvl w:val="0"/>
                <w:numId w:val="0"/>
              </w:numPr>
              <w:ind w:left="284" w:hanging="284"/>
              <w:rPr>
                <w:rStyle w:val="Strong"/>
              </w:rPr>
            </w:pPr>
            <w:r w:rsidRPr="006C2151">
              <w:rPr>
                <w:rStyle w:val="Strong"/>
              </w:rPr>
              <w:t>High priority</w:t>
            </w:r>
          </w:p>
          <w:p w14:paraId="0E0BCEFA" w14:textId="77777777" w:rsidR="00287685" w:rsidRPr="00287685" w:rsidRDefault="00287685" w:rsidP="00287685">
            <w:pPr>
              <w:pStyle w:val="TableBullet1"/>
              <w:rPr>
                <w:rStyle w:val="Strong"/>
                <w:b w:val="0"/>
                <w:bCs w:val="0"/>
              </w:rPr>
            </w:pPr>
            <w:r w:rsidRPr="00287685">
              <w:rPr>
                <w:rStyle w:val="Strong"/>
                <w:b w:val="0"/>
                <w:bCs w:val="0"/>
              </w:rPr>
              <w:t>Since the beginning of the LSD outbreak in Indonesia, DAFF has worked in partnership with NBCEN members to increase communication and awareness activities surrounding LSD in an effort to decrease the risk of an incursion and promote producer and community awareness.</w:t>
            </w:r>
          </w:p>
          <w:p w14:paraId="30873210" w14:textId="3A914A47" w:rsidR="002254BB" w:rsidRPr="008843B7" w:rsidRDefault="002254BB" w:rsidP="00083A6C">
            <w:pPr>
              <w:pStyle w:val="TableBullet1"/>
              <w:numPr>
                <w:ilvl w:val="0"/>
                <w:numId w:val="0"/>
              </w:numPr>
              <w:ind w:left="284"/>
              <w:rPr>
                <w:rStyle w:val="Strong"/>
                <w:b w:val="0"/>
                <w:bCs w:val="0"/>
              </w:rPr>
            </w:pPr>
          </w:p>
        </w:tc>
        <w:tc>
          <w:tcPr>
            <w:tcW w:w="1464" w:type="pct"/>
          </w:tcPr>
          <w:p w14:paraId="2830A972" w14:textId="77777777" w:rsidR="00E33815" w:rsidRDefault="00E33815" w:rsidP="00E33815">
            <w:pPr>
              <w:pStyle w:val="TableBullet1"/>
            </w:pPr>
            <w:r>
              <w:t>Ongoing biosecurity awareness activities include various social media and website updates, webinars, podcasts, education program content and border signage.</w:t>
            </w:r>
          </w:p>
          <w:p w14:paraId="6DE148DD" w14:textId="4F7BC6FA" w:rsidR="00E33815" w:rsidRPr="00CE2769" w:rsidRDefault="00E33815" w:rsidP="008D4082">
            <w:pPr>
              <w:pStyle w:val="TableBullet1"/>
              <w:rPr>
                <w:color w:val="0070C0"/>
              </w:rPr>
            </w:pPr>
            <w:r w:rsidRPr="00CE2769">
              <w:rPr>
                <w:rStyle w:val="Strong"/>
                <w:b w:val="0"/>
                <w:bCs w:val="0"/>
                <w:color w:val="0070C0"/>
              </w:rPr>
              <w:t>DAFF is finalising an LSD prevention and preparedness communication plan to support the next stage of LSD awareness raising communication and stakeholder engagement activities.</w:t>
            </w:r>
            <w:r w:rsidR="00B53504" w:rsidRPr="00CE2769">
              <w:rPr>
                <w:rStyle w:val="Strong"/>
                <w:b w:val="0"/>
                <w:bCs w:val="0"/>
                <w:color w:val="0070C0"/>
              </w:rPr>
              <w:t xml:space="preserve"> </w:t>
            </w:r>
            <w:r w:rsidR="00EF0E18" w:rsidRPr="00CE2769">
              <w:rPr>
                <w:color w:val="0070C0"/>
              </w:rPr>
              <w:t xml:space="preserve">This will be </w:t>
            </w:r>
            <w:r w:rsidR="00B53504" w:rsidRPr="00CE2769">
              <w:rPr>
                <w:color w:val="0070C0"/>
              </w:rPr>
              <w:t xml:space="preserve">provided to </w:t>
            </w:r>
            <w:r w:rsidRPr="00CE2769">
              <w:rPr>
                <w:color w:val="0070C0"/>
              </w:rPr>
              <w:t>NBCEN</w:t>
            </w:r>
            <w:r w:rsidR="00B53504" w:rsidRPr="00CE2769">
              <w:rPr>
                <w:color w:val="0070C0"/>
              </w:rPr>
              <w:t>, AHC and NBC</w:t>
            </w:r>
            <w:r w:rsidRPr="00CE2769">
              <w:rPr>
                <w:color w:val="0070C0"/>
              </w:rPr>
              <w:t xml:space="preserve"> for endorsement.</w:t>
            </w:r>
          </w:p>
          <w:p w14:paraId="4D984BAE" w14:textId="4DAE0633" w:rsidR="002254BB" w:rsidRPr="008843B7" w:rsidRDefault="002254BB" w:rsidP="00305FA8">
            <w:pPr>
              <w:pStyle w:val="TableBullet1"/>
              <w:numPr>
                <w:ilvl w:val="0"/>
                <w:numId w:val="0"/>
              </w:numPr>
            </w:pPr>
          </w:p>
        </w:tc>
      </w:tr>
      <w:tr w:rsidR="00A36131" w14:paraId="36F20F52" w14:textId="77777777" w:rsidTr="00A36131">
        <w:tc>
          <w:tcPr>
            <w:tcW w:w="453" w:type="pct"/>
          </w:tcPr>
          <w:p w14:paraId="111357BC" w14:textId="6E8F3B55" w:rsidR="002254BB" w:rsidRDefault="006C2151" w:rsidP="003E400B">
            <w:pPr>
              <w:pStyle w:val="TableText"/>
            </w:pPr>
            <w:r w:rsidRPr="006C2151">
              <w:t>6.2. Develop a communication plan for use during an LSD emergency response</w:t>
            </w:r>
          </w:p>
        </w:tc>
        <w:tc>
          <w:tcPr>
            <w:tcW w:w="455" w:type="pct"/>
          </w:tcPr>
          <w:p w14:paraId="42B0027C" w14:textId="77777777" w:rsidR="006C2151" w:rsidRPr="006C2151" w:rsidRDefault="006C2151" w:rsidP="003E400B">
            <w:pPr>
              <w:pStyle w:val="TableText"/>
              <w:rPr>
                <w:rStyle w:val="Strong"/>
              </w:rPr>
            </w:pPr>
            <w:r w:rsidRPr="006C2151">
              <w:rPr>
                <w:rStyle w:val="Strong"/>
              </w:rPr>
              <w:t>Lead</w:t>
            </w:r>
          </w:p>
          <w:p w14:paraId="2E1972C2" w14:textId="755C1E2B" w:rsidR="002254BB" w:rsidRDefault="006C2151" w:rsidP="003E400B">
            <w:pPr>
              <w:pStyle w:val="TableText"/>
            </w:pPr>
            <w:r>
              <w:t>NBCEN</w:t>
            </w:r>
          </w:p>
        </w:tc>
        <w:tc>
          <w:tcPr>
            <w:tcW w:w="455" w:type="pct"/>
          </w:tcPr>
          <w:p w14:paraId="21543D71" w14:textId="6C0A26BB" w:rsidR="002254BB" w:rsidRDefault="006C2151" w:rsidP="003E400B">
            <w:pPr>
              <w:pStyle w:val="TableText"/>
            </w:pPr>
            <w:r w:rsidRPr="006C2151">
              <w:t>This activity will develop a communication plan that could be used during an incursion of LSD.</w:t>
            </w:r>
          </w:p>
        </w:tc>
        <w:tc>
          <w:tcPr>
            <w:tcW w:w="353" w:type="pct"/>
          </w:tcPr>
          <w:p w14:paraId="37C5DE09" w14:textId="6D4A3E12" w:rsidR="002254BB" w:rsidRDefault="00F71644" w:rsidP="003E400B">
            <w:pPr>
              <w:pStyle w:val="TableText"/>
            </w:pPr>
            <w:r>
              <w:t>On track</w:t>
            </w:r>
          </w:p>
        </w:tc>
        <w:tc>
          <w:tcPr>
            <w:tcW w:w="1819" w:type="pct"/>
          </w:tcPr>
          <w:p w14:paraId="6D3E5B72" w14:textId="77777777" w:rsidR="006C2151" w:rsidRPr="006C2151" w:rsidRDefault="006C2151" w:rsidP="003E400B">
            <w:pPr>
              <w:pStyle w:val="TableText"/>
              <w:rPr>
                <w:rStyle w:val="Strong"/>
              </w:rPr>
            </w:pPr>
            <w:r w:rsidRPr="006C2151">
              <w:rPr>
                <w:rStyle w:val="Strong"/>
              </w:rPr>
              <w:t>Medium priority</w:t>
            </w:r>
          </w:p>
          <w:p w14:paraId="0F19FEC8" w14:textId="72B0A326" w:rsidR="00F42123" w:rsidRDefault="00F42123" w:rsidP="00F42123">
            <w:pPr>
              <w:pStyle w:val="TableBullet1"/>
            </w:pPr>
            <w:r>
              <w:t xml:space="preserve">DAFF, in partnership with National Biosecurity Communication and Engagement Network members, has been developing a detailed communication response guide for activation in the case of a significant EAD incursion. </w:t>
            </w:r>
          </w:p>
          <w:p w14:paraId="734FFD5E" w14:textId="77777777" w:rsidR="00F42123" w:rsidRDefault="00F42123" w:rsidP="00F42123">
            <w:pPr>
              <w:pStyle w:val="TableBullet1"/>
            </w:pPr>
            <w:r>
              <w:t xml:space="preserve">The communication guide includes response triggers for communication activities, governance arrangements and a series of prepared messages across various mediums (website, media release, social media etc.), to be refined depending on the details of the incident, and that can be rapidly activated if needed. </w:t>
            </w:r>
          </w:p>
          <w:p w14:paraId="546A41E0" w14:textId="658570C1" w:rsidR="00A44FFD" w:rsidRPr="00CE2769" w:rsidRDefault="00A44FFD" w:rsidP="00A44FFD">
            <w:pPr>
              <w:pStyle w:val="TableBullet1"/>
              <w:rPr>
                <w:color w:val="0070C0"/>
              </w:rPr>
            </w:pPr>
            <w:r w:rsidRPr="00CE2769">
              <w:rPr>
                <w:color w:val="0070C0"/>
              </w:rPr>
              <w:t xml:space="preserve">Industry </w:t>
            </w:r>
            <w:r w:rsidR="00B53504" w:rsidRPr="00CE2769">
              <w:rPr>
                <w:color w:val="0070C0"/>
              </w:rPr>
              <w:t xml:space="preserve">webinars </w:t>
            </w:r>
            <w:r w:rsidRPr="00CE2769">
              <w:rPr>
                <w:color w:val="0070C0"/>
              </w:rPr>
              <w:t xml:space="preserve">on LSD and FMD were also held in March 2023 with members from across the animal industry. The webinars provided an overview and reassurance of communication activities DAFF would implement in the first 72 </w:t>
            </w:r>
            <w:r w:rsidRPr="00CE2769">
              <w:rPr>
                <w:color w:val="0070C0"/>
              </w:rPr>
              <w:lastRenderedPageBreak/>
              <w:t>hours of an EAD outbreak. DAFF is planning further webinars with plant and retail sectors in the coming months.</w:t>
            </w:r>
          </w:p>
          <w:p w14:paraId="3CE3CBC6" w14:textId="43D64B77" w:rsidR="002254BB" w:rsidRDefault="002254BB" w:rsidP="0080171F">
            <w:pPr>
              <w:pStyle w:val="TableBullet1"/>
              <w:numPr>
                <w:ilvl w:val="0"/>
                <w:numId w:val="0"/>
              </w:numPr>
              <w:ind w:left="284"/>
            </w:pPr>
          </w:p>
        </w:tc>
        <w:tc>
          <w:tcPr>
            <w:tcW w:w="1464" w:type="pct"/>
          </w:tcPr>
          <w:p w14:paraId="43A61DE7" w14:textId="321E54A3" w:rsidR="0080171F" w:rsidRPr="00CE2769" w:rsidRDefault="0080171F" w:rsidP="0080171F">
            <w:pPr>
              <w:pStyle w:val="TableBullet1"/>
              <w:rPr>
                <w:color w:val="0070C0"/>
              </w:rPr>
            </w:pPr>
            <w:r w:rsidRPr="00CE2769">
              <w:rPr>
                <w:color w:val="0070C0"/>
              </w:rPr>
              <w:lastRenderedPageBreak/>
              <w:t>DAFF is drafting a</w:t>
            </w:r>
            <w:r w:rsidR="00D603AF" w:rsidRPr="00CE2769">
              <w:rPr>
                <w:color w:val="0070C0"/>
              </w:rPr>
              <w:t>n</w:t>
            </w:r>
            <w:r w:rsidRPr="00CE2769">
              <w:rPr>
                <w:color w:val="0070C0"/>
              </w:rPr>
              <w:t xml:space="preserve"> LSD specific national communication plan for implementation during an LSD emergency response.</w:t>
            </w:r>
          </w:p>
          <w:p w14:paraId="1E1B59F4" w14:textId="1023E987" w:rsidR="0080171F" w:rsidRPr="00CE2769" w:rsidRDefault="0080171F" w:rsidP="0080171F">
            <w:pPr>
              <w:pStyle w:val="TableBullet1"/>
              <w:rPr>
                <w:color w:val="0070C0"/>
              </w:rPr>
            </w:pPr>
            <w:r w:rsidRPr="00CE2769">
              <w:rPr>
                <w:color w:val="0070C0"/>
              </w:rPr>
              <w:t>LSD specific national emergency response communication plan to be shared with NBCEN for endorsement.</w:t>
            </w:r>
          </w:p>
          <w:p w14:paraId="1A56A70E" w14:textId="77777777" w:rsidR="0080171F" w:rsidRPr="00CE2769" w:rsidRDefault="0080171F" w:rsidP="0080171F">
            <w:pPr>
              <w:pStyle w:val="TableBullet1"/>
              <w:rPr>
                <w:color w:val="0070C0"/>
              </w:rPr>
            </w:pPr>
            <w:r w:rsidRPr="00CE2769">
              <w:rPr>
                <w:color w:val="0070C0"/>
              </w:rPr>
              <w:t>Once NBCEN endorsed, will progress to Animal Health Committee and National Biosecurity Committee for endorsement.</w:t>
            </w:r>
          </w:p>
          <w:p w14:paraId="0A0D2FDE" w14:textId="23696A2F" w:rsidR="002254BB" w:rsidRPr="008843B7" w:rsidRDefault="002254BB" w:rsidP="0080171F">
            <w:pPr>
              <w:pStyle w:val="TableBullet1"/>
              <w:numPr>
                <w:ilvl w:val="0"/>
                <w:numId w:val="0"/>
              </w:numPr>
              <w:ind w:left="284"/>
            </w:pPr>
          </w:p>
        </w:tc>
      </w:tr>
    </w:tbl>
    <w:p w14:paraId="4913A3BC" w14:textId="462E3BBB" w:rsidR="002254BB" w:rsidRDefault="002254BB" w:rsidP="002254BB">
      <w:pPr>
        <w:pStyle w:val="Heading2"/>
        <w:numPr>
          <w:ilvl w:val="0"/>
          <w:numId w:val="0"/>
        </w:numPr>
        <w:ind w:left="720" w:hanging="720"/>
      </w:pPr>
      <w:bookmarkStart w:id="28" w:name="_Toc135903667"/>
      <w:r>
        <w:lastRenderedPageBreak/>
        <w:t>Objective 7: Research and innovation</w:t>
      </w:r>
      <w:bookmarkEnd w:id="28"/>
    </w:p>
    <w:p w14:paraId="76B64794" w14:textId="41907818" w:rsidR="002254BB" w:rsidRDefault="00E02891" w:rsidP="00E02891">
      <w:pPr>
        <w:pStyle w:val="Caption"/>
      </w:pPr>
      <w:bookmarkStart w:id="29" w:name="_Toc130545282"/>
      <w:r>
        <w:t>Table O</w:t>
      </w:r>
      <w:fldSimple w:instr=" SEQ Table_O \* ARABIC ">
        <w:r w:rsidR="009E5932">
          <w:rPr>
            <w:noProof/>
          </w:rPr>
          <w:t>7</w:t>
        </w:r>
      </w:fldSimple>
      <w:r w:rsidR="002254BB">
        <w:t xml:space="preserve"> </w:t>
      </w:r>
      <w:r w:rsidR="002254BB" w:rsidRPr="002254BB">
        <w:t>Improve Australia’s LSD preparedness and response through research priorities driven by industry and government needs, and ensure new knowledge is freely accessible</w:t>
      </w:r>
      <w:bookmarkEnd w:id="29"/>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359"/>
        <w:gridCol w:w="1228"/>
        <w:gridCol w:w="1372"/>
        <w:gridCol w:w="1027"/>
        <w:gridCol w:w="4936"/>
        <w:gridCol w:w="4108"/>
      </w:tblGrid>
      <w:tr w:rsidR="00A36131" w14:paraId="5FB240DD" w14:textId="77777777" w:rsidTr="00A36131">
        <w:trPr>
          <w:cantSplit/>
          <w:tblHeader/>
        </w:trPr>
        <w:tc>
          <w:tcPr>
            <w:tcW w:w="484" w:type="pct"/>
          </w:tcPr>
          <w:p w14:paraId="686E7910" w14:textId="77777777" w:rsidR="002254BB" w:rsidRDefault="002254BB" w:rsidP="008F1B08">
            <w:pPr>
              <w:pStyle w:val="TableHeading"/>
            </w:pPr>
            <w:bookmarkStart w:id="30" w:name="Title_8"/>
            <w:bookmarkStart w:id="31" w:name="Title_O7"/>
            <w:bookmarkEnd w:id="30"/>
            <w:bookmarkEnd w:id="31"/>
            <w:r>
              <w:t>Activity</w:t>
            </w:r>
          </w:p>
        </w:tc>
        <w:tc>
          <w:tcPr>
            <w:tcW w:w="438" w:type="pct"/>
          </w:tcPr>
          <w:p w14:paraId="712754A5" w14:textId="77777777" w:rsidR="002254BB" w:rsidRPr="00176746" w:rsidRDefault="002254BB" w:rsidP="008F1B08">
            <w:pPr>
              <w:pStyle w:val="TableHeading"/>
            </w:pPr>
            <w:r w:rsidRPr="00176746">
              <w:t>Lead and key collaborators</w:t>
            </w:r>
          </w:p>
        </w:tc>
        <w:tc>
          <w:tcPr>
            <w:tcW w:w="489" w:type="pct"/>
          </w:tcPr>
          <w:p w14:paraId="0CE7251F" w14:textId="77777777" w:rsidR="002254BB" w:rsidRPr="00176746" w:rsidRDefault="002254BB" w:rsidP="008F1B08">
            <w:pPr>
              <w:pStyle w:val="TableHeading"/>
            </w:pPr>
            <w:r w:rsidRPr="00176746">
              <w:t>Description</w:t>
            </w:r>
          </w:p>
        </w:tc>
        <w:tc>
          <w:tcPr>
            <w:tcW w:w="366" w:type="pct"/>
          </w:tcPr>
          <w:p w14:paraId="1A87CE63" w14:textId="77777777" w:rsidR="002254BB" w:rsidRPr="00176746" w:rsidRDefault="002254BB" w:rsidP="008F1B08">
            <w:pPr>
              <w:pStyle w:val="TableHeading"/>
            </w:pPr>
            <w:r w:rsidRPr="00176746">
              <w:t>Status</w:t>
            </w:r>
          </w:p>
        </w:tc>
        <w:tc>
          <w:tcPr>
            <w:tcW w:w="1759" w:type="pct"/>
          </w:tcPr>
          <w:p w14:paraId="67056150" w14:textId="77777777" w:rsidR="002254BB" w:rsidRPr="00176746" w:rsidRDefault="002254BB" w:rsidP="008F1B08">
            <w:pPr>
              <w:pStyle w:val="TableHeading"/>
            </w:pPr>
            <w:r w:rsidRPr="00176746">
              <w:t>Priority progress update</w:t>
            </w:r>
          </w:p>
        </w:tc>
        <w:tc>
          <w:tcPr>
            <w:tcW w:w="1464" w:type="pct"/>
          </w:tcPr>
          <w:p w14:paraId="5473207D" w14:textId="77777777" w:rsidR="002254BB" w:rsidRPr="00176746" w:rsidRDefault="002254BB" w:rsidP="008F1B08">
            <w:pPr>
              <w:pStyle w:val="TableHeading"/>
            </w:pPr>
            <w:r w:rsidRPr="00176746">
              <w:t>Next steps</w:t>
            </w:r>
          </w:p>
        </w:tc>
      </w:tr>
      <w:tr w:rsidR="00A36131" w14:paraId="047AFEBE" w14:textId="77777777" w:rsidTr="00A36131">
        <w:trPr>
          <w:cantSplit/>
        </w:trPr>
        <w:tc>
          <w:tcPr>
            <w:tcW w:w="484" w:type="pct"/>
          </w:tcPr>
          <w:p w14:paraId="546F35E0" w14:textId="5D7F34BB" w:rsidR="002254BB" w:rsidRDefault="007E4DDD" w:rsidP="003E400B">
            <w:pPr>
              <w:pStyle w:val="TableText"/>
            </w:pPr>
            <w:r w:rsidRPr="007E4DDD">
              <w:t>7.1. Set national priorities for LSD research, engagement and communication</w:t>
            </w:r>
          </w:p>
        </w:tc>
        <w:tc>
          <w:tcPr>
            <w:tcW w:w="438" w:type="pct"/>
          </w:tcPr>
          <w:p w14:paraId="220248FE" w14:textId="77777777" w:rsidR="007E4DDD" w:rsidRPr="007E4DDD" w:rsidRDefault="007E4DDD" w:rsidP="003E400B">
            <w:pPr>
              <w:pStyle w:val="TableText"/>
              <w:rPr>
                <w:rStyle w:val="Strong"/>
              </w:rPr>
            </w:pPr>
            <w:r w:rsidRPr="007E4DDD">
              <w:rPr>
                <w:rStyle w:val="Strong"/>
              </w:rPr>
              <w:t>Lead</w:t>
            </w:r>
          </w:p>
          <w:p w14:paraId="4972B92D" w14:textId="4CB7042D" w:rsidR="002254BB" w:rsidRPr="00E202B9" w:rsidRDefault="007E4DDD" w:rsidP="003E400B">
            <w:pPr>
              <w:pStyle w:val="TableText"/>
            </w:pPr>
            <w:r>
              <w:t>DAFF, AHA (e.g. through the National Animal Biosecurity Research, Development and Extension Strategy), AHC</w:t>
            </w:r>
          </w:p>
        </w:tc>
        <w:tc>
          <w:tcPr>
            <w:tcW w:w="489" w:type="pct"/>
          </w:tcPr>
          <w:p w14:paraId="5136D547" w14:textId="536959B6" w:rsidR="002254BB" w:rsidRDefault="007E4DDD" w:rsidP="003E400B">
            <w:pPr>
              <w:pStyle w:val="TableText"/>
            </w:pPr>
            <w:r w:rsidRPr="007E4DDD">
              <w:t>This activity will seek to bring together industry, government and other stakeholders to identify, prioritise and undertake important LSD-related research and preparedness activities.</w:t>
            </w:r>
          </w:p>
        </w:tc>
        <w:tc>
          <w:tcPr>
            <w:tcW w:w="366" w:type="pct"/>
          </w:tcPr>
          <w:p w14:paraId="100CAEF3" w14:textId="77777777" w:rsidR="007F1900" w:rsidRPr="00CE2769" w:rsidRDefault="007F1900" w:rsidP="007F1900">
            <w:pPr>
              <w:pStyle w:val="TableText"/>
              <w:rPr>
                <w:color w:val="0070C0"/>
              </w:rPr>
            </w:pPr>
            <w:r w:rsidRPr="00CE2769">
              <w:rPr>
                <w:color w:val="0070C0"/>
              </w:rPr>
              <w:t>On track</w:t>
            </w:r>
          </w:p>
          <w:p w14:paraId="3FA0EE24" w14:textId="2BD7C77C" w:rsidR="002254BB" w:rsidRDefault="002254BB" w:rsidP="003E400B">
            <w:pPr>
              <w:pStyle w:val="TableText"/>
            </w:pPr>
          </w:p>
        </w:tc>
        <w:tc>
          <w:tcPr>
            <w:tcW w:w="1759" w:type="pct"/>
          </w:tcPr>
          <w:p w14:paraId="6E06E676" w14:textId="77777777" w:rsidR="007E4DDD" w:rsidRPr="007E4DDD" w:rsidRDefault="007E4DDD" w:rsidP="003E400B">
            <w:pPr>
              <w:pStyle w:val="TableBullet1"/>
              <w:numPr>
                <w:ilvl w:val="0"/>
                <w:numId w:val="0"/>
              </w:numPr>
              <w:ind w:left="284" w:hanging="284"/>
              <w:rPr>
                <w:rStyle w:val="Strong"/>
              </w:rPr>
            </w:pPr>
            <w:r w:rsidRPr="007E4DDD">
              <w:rPr>
                <w:rStyle w:val="Strong"/>
              </w:rPr>
              <w:t>Low Priority</w:t>
            </w:r>
          </w:p>
          <w:p w14:paraId="1BDCC3C1" w14:textId="4635482F" w:rsidR="00450B2B" w:rsidRPr="00817928" w:rsidRDefault="00817928" w:rsidP="00817928">
            <w:pPr>
              <w:pStyle w:val="TableBullet1"/>
              <w:rPr>
                <w:rStyle w:val="Strong"/>
                <w:b w:val="0"/>
                <w:bCs w:val="0"/>
                <w:color w:val="FF0000"/>
              </w:rPr>
            </w:pPr>
            <w:r w:rsidRPr="00CE2769">
              <w:rPr>
                <w:rStyle w:val="Strong"/>
                <w:b w:val="0"/>
                <w:bCs w:val="0"/>
                <w:color w:val="0070C0"/>
              </w:rPr>
              <w:t xml:space="preserve">A workshop is being </w:t>
            </w:r>
            <w:r w:rsidR="00B53504" w:rsidRPr="00CE2769">
              <w:rPr>
                <w:rStyle w:val="Strong"/>
                <w:b w:val="0"/>
                <w:bCs w:val="0"/>
                <w:color w:val="0070C0"/>
              </w:rPr>
              <w:t xml:space="preserve">planned </w:t>
            </w:r>
            <w:r w:rsidRPr="00CE2769">
              <w:rPr>
                <w:rStyle w:val="Strong"/>
                <w:b w:val="0"/>
                <w:bCs w:val="0"/>
                <w:color w:val="0070C0"/>
              </w:rPr>
              <w:t>by DAFF</w:t>
            </w:r>
            <w:r w:rsidR="00B53504" w:rsidRPr="00CE2769">
              <w:rPr>
                <w:rStyle w:val="Strong"/>
                <w:b w:val="0"/>
                <w:bCs w:val="0"/>
                <w:color w:val="0070C0"/>
              </w:rPr>
              <w:t>, with support from AHA,</w:t>
            </w:r>
            <w:r w:rsidRPr="00CE2769">
              <w:rPr>
                <w:rStyle w:val="Strong"/>
                <w:b w:val="0"/>
                <w:bCs w:val="0"/>
                <w:color w:val="0070C0"/>
              </w:rPr>
              <w:t xml:space="preserve"> to identify knowledge gaps and prioritise research</w:t>
            </w:r>
            <w:r w:rsidR="00B53504" w:rsidRPr="00CE2769">
              <w:rPr>
                <w:rStyle w:val="Strong"/>
                <w:b w:val="0"/>
                <w:bCs w:val="0"/>
                <w:color w:val="0070C0"/>
              </w:rPr>
              <w:t>, development and engagement (RD&amp;E)</w:t>
            </w:r>
            <w:r w:rsidRPr="00CE2769">
              <w:rPr>
                <w:rStyle w:val="Strong"/>
                <w:b w:val="0"/>
                <w:bCs w:val="0"/>
                <w:color w:val="0070C0"/>
              </w:rPr>
              <w:t xml:space="preserve"> opportunities. </w:t>
            </w:r>
          </w:p>
        </w:tc>
        <w:tc>
          <w:tcPr>
            <w:tcW w:w="1464" w:type="pct"/>
          </w:tcPr>
          <w:p w14:paraId="75218CBB" w14:textId="2D2F9766" w:rsidR="00B53504" w:rsidRPr="00CE2769" w:rsidRDefault="00B53504" w:rsidP="002069C3">
            <w:pPr>
              <w:pStyle w:val="TableBullet1"/>
              <w:rPr>
                <w:rStyle w:val="Strong"/>
                <w:b w:val="0"/>
                <w:bCs w:val="0"/>
                <w:color w:val="0070C0"/>
              </w:rPr>
            </w:pPr>
            <w:r w:rsidRPr="00CE2769">
              <w:rPr>
                <w:rStyle w:val="Strong"/>
                <w:b w:val="0"/>
                <w:bCs w:val="0"/>
                <w:color w:val="0070C0"/>
              </w:rPr>
              <w:t xml:space="preserve">The RD&amp;E workshop is planned for the </w:t>
            </w:r>
            <w:r w:rsidR="00B833B7" w:rsidRPr="00CE2769">
              <w:rPr>
                <w:rStyle w:val="Strong"/>
                <w:b w:val="0"/>
                <w:bCs w:val="0"/>
                <w:color w:val="0070C0"/>
              </w:rPr>
              <w:t>fourth</w:t>
            </w:r>
            <w:r w:rsidRPr="00CE2769">
              <w:rPr>
                <w:rStyle w:val="Strong"/>
                <w:b w:val="0"/>
                <w:bCs w:val="0"/>
                <w:color w:val="0070C0"/>
              </w:rPr>
              <w:t xml:space="preserve"> quarter of 2023.</w:t>
            </w:r>
          </w:p>
          <w:p w14:paraId="7F4E936F" w14:textId="2253272D" w:rsidR="002254BB" w:rsidRPr="008843B7" w:rsidRDefault="002254BB" w:rsidP="002069C3">
            <w:pPr>
              <w:pStyle w:val="TableBullet1"/>
              <w:numPr>
                <w:ilvl w:val="0"/>
                <w:numId w:val="0"/>
              </w:numPr>
            </w:pPr>
          </w:p>
        </w:tc>
      </w:tr>
      <w:tr w:rsidR="00A36131" w14:paraId="61FDC872" w14:textId="77777777" w:rsidTr="00A36131">
        <w:trPr>
          <w:cantSplit/>
        </w:trPr>
        <w:tc>
          <w:tcPr>
            <w:tcW w:w="484" w:type="pct"/>
          </w:tcPr>
          <w:p w14:paraId="7D8B6469" w14:textId="7C02306B" w:rsidR="002254BB" w:rsidRDefault="007E4DDD" w:rsidP="003E400B">
            <w:pPr>
              <w:pStyle w:val="TableText"/>
            </w:pPr>
            <w:r w:rsidRPr="007E4DDD">
              <w:lastRenderedPageBreak/>
              <w:t>7.2. Investigate new technology LSD vaccines</w:t>
            </w:r>
          </w:p>
        </w:tc>
        <w:tc>
          <w:tcPr>
            <w:tcW w:w="438" w:type="pct"/>
          </w:tcPr>
          <w:p w14:paraId="2F927AF5" w14:textId="77777777" w:rsidR="007E4DDD" w:rsidRPr="00DD6405" w:rsidRDefault="007E4DDD" w:rsidP="003E400B">
            <w:pPr>
              <w:pStyle w:val="TableText"/>
              <w:rPr>
                <w:b/>
                <w:bCs/>
              </w:rPr>
            </w:pPr>
            <w:r w:rsidRPr="00DD6405">
              <w:rPr>
                <w:b/>
                <w:bCs/>
              </w:rPr>
              <w:t>Lead</w:t>
            </w:r>
          </w:p>
          <w:p w14:paraId="2183C852" w14:textId="77777777" w:rsidR="007E4DDD" w:rsidRDefault="007E4DDD" w:rsidP="003E400B">
            <w:pPr>
              <w:pStyle w:val="TableText"/>
            </w:pPr>
            <w:r>
              <w:t>ACDP, EMAI</w:t>
            </w:r>
          </w:p>
          <w:p w14:paraId="57A8B7EC" w14:textId="77777777" w:rsidR="007E4DDD" w:rsidRPr="00DD6405" w:rsidRDefault="007E4DDD" w:rsidP="003E400B">
            <w:pPr>
              <w:pStyle w:val="TableText"/>
              <w:rPr>
                <w:b/>
                <w:bCs/>
              </w:rPr>
            </w:pPr>
            <w:r w:rsidRPr="00DD6405">
              <w:rPr>
                <w:b/>
                <w:bCs/>
              </w:rPr>
              <w:t>Collaborators</w:t>
            </w:r>
          </w:p>
          <w:p w14:paraId="6798027C" w14:textId="7EA4B32B" w:rsidR="002254BB" w:rsidRDefault="007E4DDD" w:rsidP="003E400B">
            <w:pPr>
              <w:pStyle w:val="TableText"/>
            </w:pPr>
            <w:r>
              <w:t>DAFF, state and territory governments, industry, MLA</w:t>
            </w:r>
          </w:p>
        </w:tc>
        <w:tc>
          <w:tcPr>
            <w:tcW w:w="489" w:type="pct"/>
          </w:tcPr>
          <w:p w14:paraId="4DA43014" w14:textId="27CAB83A" w:rsidR="002254BB" w:rsidRDefault="007E4DDD" w:rsidP="003E400B">
            <w:pPr>
              <w:pStyle w:val="TableText"/>
            </w:pPr>
            <w:r w:rsidRPr="007E4DDD">
              <w:t>This activity will seek research interest in developing alternative vaccine technologies that can be deployed both in Australia and internationally to control the further spread of LSD.</w:t>
            </w:r>
          </w:p>
        </w:tc>
        <w:tc>
          <w:tcPr>
            <w:tcW w:w="366" w:type="pct"/>
          </w:tcPr>
          <w:p w14:paraId="2ED551B9" w14:textId="0CC3964D" w:rsidR="002254BB" w:rsidRDefault="00F71644" w:rsidP="003E400B">
            <w:pPr>
              <w:pStyle w:val="TableText"/>
            </w:pPr>
            <w:r>
              <w:t>On track</w:t>
            </w:r>
          </w:p>
        </w:tc>
        <w:tc>
          <w:tcPr>
            <w:tcW w:w="1759" w:type="pct"/>
          </w:tcPr>
          <w:p w14:paraId="24754451" w14:textId="77777777" w:rsidR="007E4DDD" w:rsidRPr="007E4DDD" w:rsidRDefault="007E4DDD" w:rsidP="003E400B">
            <w:pPr>
              <w:pStyle w:val="TableText"/>
              <w:rPr>
                <w:rStyle w:val="Strong"/>
              </w:rPr>
            </w:pPr>
            <w:r w:rsidRPr="007E4DDD">
              <w:rPr>
                <w:rStyle w:val="Strong"/>
              </w:rPr>
              <w:t xml:space="preserve">Medium Priority </w:t>
            </w:r>
          </w:p>
          <w:p w14:paraId="1325873F" w14:textId="02BCE011" w:rsidR="007E4DDD" w:rsidRPr="008843B7" w:rsidRDefault="007E4DDD" w:rsidP="008843B7">
            <w:pPr>
              <w:pStyle w:val="TableBullet1"/>
            </w:pPr>
            <w:r w:rsidRPr="008843B7">
              <w:t>DAFF conducted an open market discovery process, seeking responses from potential vaccine manufacturers about the possible development of novel LSD and other livestock vaccines and the potential for Australian-based vaccine production capability.</w:t>
            </w:r>
          </w:p>
          <w:p w14:paraId="21C23E80" w14:textId="547BB5D4" w:rsidR="007E4DDD" w:rsidRPr="008843B7" w:rsidRDefault="007E4DDD" w:rsidP="008843B7">
            <w:pPr>
              <w:pStyle w:val="TableBullet1"/>
            </w:pPr>
            <w:r w:rsidRPr="008843B7">
              <w:t>In December 2022, DAFF reported to the National Biosecurity Committee that there is currently limited capacity for the market to fulfil the requirement for Australian-based vaccine production using technology that can be adapted to LSD and achieve rapid, large-scale vaccine production.</w:t>
            </w:r>
          </w:p>
          <w:p w14:paraId="28763B41" w14:textId="250A99E6" w:rsidR="00D63890" w:rsidRDefault="007E4DDD" w:rsidP="00D63890">
            <w:pPr>
              <w:pStyle w:val="TableBullet1"/>
            </w:pPr>
            <w:r w:rsidRPr="008843B7">
              <w:t>NSW and QLD governments and the Commonwealth through MLA, are investing in a $4.95 million project to support research into mRNA vaccines for livestock, including LSD. This project aims to deliver an mRNA LSD vaccine construct that has undergone in-vivo efficacy testing by 2024.</w:t>
            </w:r>
          </w:p>
          <w:p w14:paraId="303D939D" w14:textId="77777777" w:rsidR="00F922B6" w:rsidRPr="00CE2769" w:rsidRDefault="00F922B6" w:rsidP="00D63890">
            <w:pPr>
              <w:pStyle w:val="TableBullet1"/>
              <w:rPr>
                <w:color w:val="0070C0"/>
              </w:rPr>
            </w:pPr>
            <w:r w:rsidRPr="00CE2769">
              <w:rPr>
                <w:color w:val="0070C0"/>
              </w:rPr>
              <w:t>Proof of concept has been achieved with Border disease virus in sheep with progress on mRNA dose and formulation optimisation.</w:t>
            </w:r>
          </w:p>
          <w:p w14:paraId="48ACF39C" w14:textId="16780027" w:rsidR="00D63890" w:rsidRPr="00CE2769" w:rsidRDefault="00D63890" w:rsidP="00823320">
            <w:pPr>
              <w:pStyle w:val="TableBullet1"/>
              <w:rPr>
                <w:color w:val="0070C0"/>
              </w:rPr>
            </w:pPr>
            <w:r w:rsidRPr="00CE2769">
              <w:rPr>
                <w:color w:val="0070C0"/>
              </w:rPr>
              <w:t>NSW government is investing a further $8.8M in this program and mRNA vaccine production capacity is being built into the NSW RNA pilot facility.</w:t>
            </w:r>
          </w:p>
        </w:tc>
        <w:tc>
          <w:tcPr>
            <w:tcW w:w="1464" w:type="pct"/>
          </w:tcPr>
          <w:p w14:paraId="5C1DEE15" w14:textId="5433B4E7" w:rsidR="007E4DDD" w:rsidRPr="008843B7" w:rsidRDefault="007E4DDD" w:rsidP="008843B7">
            <w:pPr>
              <w:pStyle w:val="TableBullet1"/>
            </w:pPr>
            <w:r w:rsidRPr="008843B7">
              <w:t>DAFF will consider opportunities to support further research and development of new vaccine platforms.</w:t>
            </w:r>
          </w:p>
          <w:p w14:paraId="04CF8AD1" w14:textId="1D557E72" w:rsidR="002254BB" w:rsidRDefault="007E4DDD" w:rsidP="008843B7">
            <w:pPr>
              <w:pStyle w:val="TableBullet1"/>
            </w:pPr>
            <w:r w:rsidRPr="008843B7">
              <w:t>The mRNA project has resulted in the production of an LSD vaccine construct that will undergo in-vivo testing</w:t>
            </w:r>
            <w:r w:rsidR="001C2906">
              <w:t>.</w:t>
            </w:r>
          </w:p>
          <w:p w14:paraId="2E850061" w14:textId="12C6DB60" w:rsidR="00390AD3" w:rsidRPr="00CE2769" w:rsidRDefault="006D5581" w:rsidP="00390AD3">
            <w:pPr>
              <w:pStyle w:val="TableBullet1"/>
              <w:rPr>
                <w:color w:val="0070C0"/>
              </w:rPr>
            </w:pPr>
            <w:r w:rsidRPr="00CE2769">
              <w:rPr>
                <w:color w:val="0070C0"/>
              </w:rPr>
              <w:t xml:space="preserve">Testing the </w:t>
            </w:r>
            <w:r w:rsidR="003256B4" w:rsidRPr="00CE2769">
              <w:rPr>
                <w:color w:val="0070C0"/>
              </w:rPr>
              <w:t xml:space="preserve">efficacy of </w:t>
            </w:r>
            <w:r w:rsidR="00F60467" w:rsidRPr="00CE2769">
              <w:rPr>
                <w:color w:val="0070C0"/>
              </w:rPr>
              <w:t xml:space="preserve">the </w:t>
            </w:r>
            <w:r w:rsidR="003256B4" w:rsidRPr="00CE2769">
              <w:rPr>
                <w:color w:val="0070C0"/>
              </w:rPr>
              <w:t xml:space="preserve">mRNA vaccine will initially be undertaken </w:t>
            </w:r>
            <w:r w:rsidR="00B178D6" w:rsidRPr="00CE2769">
              <w:rPr>
                <w:color w:val="0070C0"/>
              </w:rPr>
              <w:t xml:space="preserve">in sheep </w:t>
            </w:r>
            <w:r w:rsidR="003256B4" w:rsidRPr="00CE2769">
              <w:rPr>
                <w:color w:val="0070C0"/>
              </w:rPr>
              <w:t xml:space="preserve">at </w:t>
            </w:r>
            <w:r w:rsidR="00C437D4" w:rsidRPr="00CE2769">
              <w:rPr>
                <w:color w:val="0070C0"/>
              </w:rPr>
              <w:t>a</w:t>
            </w:r>
            <w:r w:rsidR="003256B4" w:rsidRPr="00CE2769">
              <w:rPr>
                <w:color w:val="0070C0"/>
              </w:rPr>
              <w:t xml:space="preserve"> Canadian </w:t>
            </w:r>
            <w:r w:rsidR="00970DA6" w:rsidRPr="00CE2769">
              <w:rPr>
                <w:color w:val="0070C0"/>
              </w:rPr>
              <w:t xml:space="preserve">laboratory </w:t>
            </w:r>
            <w:r w:rsidR="00616B40" w:rsidRPr="00CE2769">
              <w:rPr>
                <w:color w:val="0070C0"/>
              </w:rPr>
              <w:t xml:space="preserve">during </w:t>
            </w:r>
            <w:r w:rsidR="005F3004">
              <w:rPr>
                <w:color w:val="0070C0"/>
              </w:rPr>
              <w:t xml:space="preserve">the </w:t>
            </w:r>
            <w:r w:rsidR="00616B40" w:rsidRPr="00CE2769">
              <w:rPr>
                <w:color w:val="0070C0"/>
              </w:rPr>
              <w:t>2023</w:t>
            </w:r>
            <w:r w:rsidR="005F3004">
              <w:rPr>
                <w:color w:val="0070C0"/>
              </w:rPr>
              <w:t xml:space="preserve"> calendar year</w:t>
            </w:r>
            <w:r w:rsidR="00390AD3" w:rsidRPr="00CE2769">
              <w:rPr>
                <w:color w:val="0070C0"/>
              </w:rPr>
              <w:t>.</w:t>
            </w:r>
          </w:p>
          <w:p w14:paraId="68F101C6" w14:textId="77777777" w:rsidR="005E5DF5" w:rsidRPr="005E5DF5" w:rsidRDefault="00390AD3" w:rsidP="00390AD3">
            <w:pPr>
              <w:pStyle w:val="TableBullet1"/>
            </w:pPr>
            <w:r w:rsidRPr="00CE2769">
              <w:rPr>
                <w:color w:val="0070C0"/>
              </w:rPr>
              <w:t xml:space="preserve">Discussions are underway to conduct efficacy </w:t>
            </w:r>
            <w:r w:rsidR="00DB3423" w:rsidRPr="00CE2769">
              <w:rPr>
                <w:color w:val="0070C0"/>
              </w:rPr>
              <w:t xml:space="preserve">and serological studies </w:t>
            </w:r>
            <w:r w:rsidR="007D4F4D" w:rsidRPr="00CE2769">
              <w:rPr>
                <w:color w:val="0070C0"/>
              </w:rPr>
              <w:t xml:space="preserve">using the mRNA vaccine </w:t>
            </w:r>
            <w:r w:rsidRPr="00CE2769">
              <w:rPr>
                <w:color w:val="0070C0"/>
              </w:rPr>
              <w:t>in cattle</w:t>
            </w:r>
            <w:r w:rsidR="004D1CA4" w:rsidRPr="00CE2769">
              <w:rPr>
                <w:color w:val="0070C0"/>
              </w:rPr>
              <w:t xml:space="preserve"> at the ACDP</w:t>
            </w:r>
            <w:r w:rsidR="00DB3423" w:rsidRPr="00CE2769">
              <w:rPr>
                <w:color w:val="0070C0"/>
              </w:rPr>
              <w:t>.</w:t>
            </w:r>
            <w:r w:rsidR="004D1CA4" w:rsidRPr="00CE2769">
              <w:rPr>
                <w:color w:val="0070C0"/>
              </w:rPr>
              <w:t xml:space="preserve"> </w:t>
            </w:r>
          </w:p>
          <w:p w14:paraId="2E0A7380" w14:textId="6607F300" w:rsidR="00390AD3" w:rsidRDefault="00390AD3" w:rsidP="00763AA1">
            <w:pPr>
              <w:pStyle w:val="TableBullet1"/>
              <w:numPr>
                <w:ilvl w:val="0"/>
                <w:numId w:val="0"/>
              </w:numPr>
            </w:pPr>
          </w:p>
        </w:tc>
      </w:tr>
      <w:tr w:rsidR="00A36131" w14:paraId="579BE3B1" w14:textId="77777777" w:rsidTr="00A36131">
        <w:trPr>
          <w:cantSplit/>
        </w:trPr>
        <w:tc>
          <w:tcPr>
            <w:tcW w:w="484" w:type="pct"/>
          </w:tcPr>
          <w:p w14:paraId="5FFF9A2C" w14:textId="7DA03479" w:rsidR="002254BB" w:rsidRDefault="007E4DDD" w:rsidP="003E400B">
            <w:pPr>
              <w:pStyle w:val="TableText"/>
            </w:pPr>
            <w:r w:rsidRPr="007E4DDD">
              <w:t>7.3. Develop modelling tools to support LSD preparedness and response</w:t>
            </w:r>
          </w:p>
        </w:tc>
        <w:tc>
          <w:tcPr>
            <w:tcW w:w="438" w:type="pct"/>
          </w:tcPr>
          <w:p w14:paraId="682AE3F5" w14:textId="77777777" w:rsidR="007E4DDD" w:rsidRPr="007E4DDD" w:rsidRDefault="007E4DDD" w:rsidP="003E400B">
            <w:pPr>
              <w:pStyle w:val="TableText"/>
              <w:rPr>
                <w:rStyle w:val="Strong"/>
              </w:rPr>
            </w:pPr>
            <w:r w:rsidRPr="007E4DDD">
              <w:rPr>
                <w:rStyle w:val="Strong"/>
              </w:rPr>
              <w:t>Lead</w:t>
            </w:r>
          </w:p>
          <w:p w14:paraId="507813AE" w14:textId="77777777" w:rsidR="007E4DDD" w:rsidRDefault="007E4DDD" w:rsidP="003E400B">
            <w:pPr>
              <w:pStyle w:val="TableText"/>
            </w:pPr>
            <w:r>
              <w:t>DAFF, Centre of Excellence for Biosecurity Risk Analysis (CEBRA)</w:t>
            </w:r>
          </w:p>
          <w:p w14:paraId="2997E6B5" w14:textId="77777777" w:rsidR="007E4DDD" w:rsidRPr="007E4DDD" w:rsidRDefault="007E4DDD" w:rsidP="003E400B">
            <w:pPr>
              <w:pStyle w:val="TableText"/>
              <w:rPr>
                <w:rStyle w:val="Strong"/>
              </w:rPr>
            </w:pPr>
            <w:r w:rsidRPr="007E4DDD">
              <w:rPr>
                <w:rStyle w:val="Strong"/>
              </w:rPr>
              <w:t>Collaborators</w:t>
            </w:r>
          </w:p>
          <w:p w14:paraId="6BCA853D" w14:textId="437A8831" w:rsidR="002254BB" w:rsidRDefault="007E4DDD" w:rsidP="003E400B">
            <w:pPr>
              <w:pStyle w:val="TableText"/>
            </w:pPr>
            <w:r>
              <w:t>State and territory governments</w:t>
            </w:r>
          </w:p>
        </w:tc>
        <w:tc>
          <w:tcPr>
            <w:tcW w:w="489" w:type="pct"/>
          </w:tcPr>
          <w:p w14:paraId="53666DA5" w14:textId="148540EF" w:rsidR="002254BB" w:rsidRDefault="007E4DDD" w:rsidP="003E400B">
            <w:pPr>
              <w:pStyle w:val="TableText"/>
            </w:pPr>
            <w:r w:rsidRPr="007E4DDD">
              <w:t>This activity will seek investment in other modelling tools to hone Australia’s LSD preparedness and response (in addition to epidemiological modelling tools developed under Activity 5.1.b.)</w:t>
            </w:r>
            <w:r w:rsidR="007B1632">
              <w:t>.</w:t>
            </w:r>
          </w:p>
        </w:tc>
        <w:tc>
          <w:tcPr>
            <w:tcW w:w="366" w:type="pct"/>
          </w:tcPr>
          <w:p w14:paraId="1B892FC8" w14:textId="72B97233" w:rsidR="002254BB" w:rsidRDefault="00F71644" w:rsidP="003E400B">
            <w:pPr>
              <w:pStyle w:val="TableText"/>
            </w:pPr>
            <w:r>
              <w:t>On track</w:t>
            </w:r>
          </w:p>
        </w:tc>
        <w:tc>
          <w:tcPr>
            <w:tcW w:w="1759" w:type="pct"/>
          </w:tcPr>
          <w:p w14:paraId="7F0B760C" w14:textId="77777777" w:rsidR="007E4DDD" w:rsidRPr="007E4DDD" w:rsidRDefault="007E4DDD" w:rsidP="003E400B">
            <w:pPr>
              <w:pStyle w:val="TableText"/>
              <w:rPr>
                <w:rStyle w:val="Strong"/>
              </w:rPr>
            </w:pPr>
            <w:r w:rsidRPr="007E4DDD">
              <w:rPr>
                <w:rStyle w:val="Strong"/>
              </w:rPr>
              <w:t>Medium Priority</w:t>
            </w:r>
          </w:p>
          <w:p w14:paraId="612A7098" w14:textId="2A1C7DA8" w:rsidR="007E4DDD" w:rsidRPr="00101C0C" w:rsidRDefault="007E4DDD" w:rsidP="00101C0C">
            <w:pPr>
              <w:pStyle w:val="TableBullet1"/>
            </w:pPr>
            <w:r w:rsidRPr="00101C0C">
              <w:t>Modelling tools can be used in various ways during emergency responses. While traditional tools like AADIS have been used successfully to plan for emergency responses, alternative tools are necessary to support tactical decision-making during emergency responses.</w:t>
            </w:r>
          </w:p>
          <w:p w14:paraId="78FAC127" w14:textId="7D3BB6FA" w:rsidR="002254BB" w:rsidRDefault="007E4DDD" w:rsidP="00101C0C">
            <w:pPr>
              <w:pStyle w:val="TableBullet1"/>
            </w:pPr>
            <w:r w:rsidRPr="00101C0C">
              <w:t>To strengthen national real-time modelling capabilities during an outbreak response, a stakeholder workshop was held in August 2022 to identify gaps and priorities for real-time modelling activities during an outbreak response, using LSD as the test case. Outputs from the workshop will guide the development of modelling tools and workflows to support decision making during an emergency response. The project is expected to run until 30 June 2024.</w:t>
            </w:r>
          </w:p>
        </w:tc>
        <w:tc>
          <w:tcPr>
            <w:tcW w:w="1464" w:type="pct"/>
          </w:tcPr>
          <w:p w14:paraId="5363BBC6" w14:textId="3602A403" w:rsidR="007E4DDD" w:rsidRPr="008843B7" w:rsidRDefault="007E4DDD" w:rsidP="008843B7">
            <w:pPr>
              <w:pStyle w:val="TableBullet1"/>
            </w:pPr>
            <w:r w:rsidRPr="008843B7">
              <w:t>A review of real-time modelling tools for LSD and other diseases, and outcomes from the stakeholder workshop, will inform a workplan on modelling tools and workflows to develop. This is due in June 2023.</w:t>
            </w:r>
          </w:p>
          <w:p w14:paraId="46D0E988" w14:textId="1EE142BB" w:rsidR="002254BB" w:rsidRDefault="007E4DDD" w:rsidP="008843B7">
            <w:pPr>
              <w:pStyle w:val="TableBullet1"/>
            </w:pPr>
            <w:r w:rsidRPr="008843B7">
              <w:t>A suite of modelling tools and workflows will be developed to assist decision making during an outbreak response on completion of the project in June 2024.</w:t>
            </w:r>
          </w:p>
        </w:tc>
      </w:tr>
    </w:tbl>
    <w:p w14:paraId="6DDF3053" w14:textId="0956435C" w:rsidR="002254BB" w:rsidRDefault="002254BB" w:rsidP="002254BB">
      <w:pPr>
        <w:pStyle w:val="Heading2"/>
        <w:numPr>
          <w:ilvl w:val="0"/>
          <w:numId w:val="0"/>
        </w:numPr>
        <w:ind w:left="720" w:hanging="720"/>
      </w:pPr>
      <w:bookmarkStart w:id="32" w:name="_Toc135903668"/>
      <w:r>
        <w:lastRenderedPageBreak/>
        <w:t>Objective 8: Recovery</w:t>
      </w:r>
      <w:bookmarkEnd w:id="32"/>
    </w:p>
    <w:p w14:paraId="4D62D938" w14:textId="4ADF0EF0" w:rsidR="002254BB" w:rsidRDefault="00E02891" w:rsidP="00E02891">
      <w:pPr>
        <w:pStyle w:val="Caption"/>
      </w:pPr>
      <w:bookmarkStart w:id="33" w:name="_Toc130545283"/>
      <w:r>
        <w:t>Table O</w:t>
      </w:r>
      <w:fldSimple w:instr=" SEQ Table_O \* ARABIC ">
        <w:r w:rsidR="009E5932">
          <w:rPr>
            <w:noProof/>
          </w:rPr>
          <w:t>8</w:t>
        </w:r>
      </w:fldSimple>
      <w:r w:rsidR="002254BB">
        <w:t xml:space="preserve"> </w:t>
      </w:r>
      <w:r w:rsidR="002254BB" w:rsidRPr="002254BB">
        <w:t>Mitigate the economic and social effects of an outbreak of LSD by developing options for a recovery strategy</w:t>
      </w:r>
      <w:bookmarkEnd w:id="33"/>
    </w:p>
    <w:tbl>
      <w:tblPr>
        <w:tblStyle w:val="TableGridLight"/>
        <w:tblW w:w="4973" w:type="pct"/>
        <w:tblLook w:val="0020" w:firstRow="1" w:lastRow="0" w:firstColumn="0" w:lastColumn="0" w:noHBand="0" w:noVBand="0"/>
      </w:tblPr>
      <w:tblGrid>
        <w:gridCol w:w="1237"/>
        <w:gridCol w:w="1375"/>
        <w:gridCol w:w="1931"/>
        <w:gridCol w:w="982"/>
        <w:gridCol w:w="4394"/>
        <w:gridCol w:w="4111"/>
      </w:tblGrid>
      <w:tr w:rsidR="007724E2" w14:paraId="41247E92" w14:textId="77777777" w:rsidTr="00A36131">
        <w:trPr>
          <w:tblHeader/>
        </w:trPr>
        <w:tc>
          <w:tcPr>
            <w:tcW w:w="441" w:type="pct"/>
          </w:tcPr>
          <w:p w14:paraId="765CE75C" w14:textId="77777777" w:rsidR="002254BB" w:rsidRDefault="002254BB" w:rsidP="008F1B08">
            <w:pPr>
              <w:pStyle w:val="TableHeading"/>
            </w:pPr>
            <w:bookmarkStart w:id="34" w:name="Title_9"/>
            <w:bookmarkStart w:id="35" w:name="Title_O8"/>
            <w:bookmarkEnd w:id="34"/>
            <w:bookmarkEnd w:id="35"/>
            <w:r>
              <w:t>Activity</w:t>
            </w:r>
          </w:p>
        </w:tc>
        <w:tc>
          <w:tcPr>
            <w:tcW w:w="490" w:type="pct"/>
          </w:tcPr>
          <w:p w14:paraId="6524B7C5" w14:textId="77777777" w:rsidR="002254BB" w:rsidRPr="00176746" w:rsidRDefault="002254BB" w:rsidP="008F1B08">
            <w:pPr>
              <w:pStyle w:val="TableHeading"/>
            </w:pPr>
            <w:r w:rsidRPr="00176746">
              <w:t>Lead and key collaborators</w:t>
            </w:r>
          </w:p>
        </w:tc>
        <w:tc>
          <w:tcPr>
            <w:tcW w:w="688" w:type="pct"/>
          </w:tcPr>
          <w:p w14:paraId="4CAAEA71" w14:textId="77777777" w:rsidR="002254BB" w:rsidRPr="00176746" w:rsidRDefault="002254BB" w:rsidP="008F1B08">
            <w:pPr>
              <w:pStyle w:val="TableHeading"/>
            </w:pPr>
            <w:r w:rsidRPr="00176746">
              <w:t>Description</w:t>
            </w:r>
          </w:p>
        </w:tc>
        <w:tc>
          <w:tcPr>
            <w:tcW w:w="350" w:type="pct"/>
          </w:tcPr>
          <w:p w14:paraId="53F0BDC7" w14:textId="77777777" w:rsidR="002254BB" w:rsidRPr="00176746" w:rsidRDefault="002254BB" w:rsidP="008F1B08">
            <w:pPr>
              <w:pStyle w:val="TableHeading"/>
            </w:pPr>
            <w:r w:rsidRPr="00176746">
              <w:t>Status</w:t>
            </w:r>
          </w:p>
        </w:tc>
        <w:tc>
          <w:tcPr>
            <w:tcW w:w="1566" w:type="pct"/>
          </w:tcPr>
          <w:p w14:paraId="55AD5522" w14:textId="77777777" w:rsidR="002254BB" w:rsidRPr="00176746" w:rsidRDefault="002254BB" w:rsidP="008F1B08">
            <w:pPr>
              <w:pStyle w:val="TableHeading"/>
            </w:pPr>
            <w:r w:rsidRPr="00176746">
              <w:t>Priority progress update</w:t>
            </w:r>
          </w:p>
        </w:tc>
        <w:tc>
          <w:tcPr>
            <w:tcW w:w="1465" w:type="pct"/>
          </w:tcPr>
          <w:p w14:paraId="75A7CB05" w14:textId="77777777" w:rsidR="002254BB" w:rsidRPr="00176746" w:rsidRDefault="002254BB" w:rsidP="008F1B08">
            <w:pPr>
              <w:pStyle w:val="TableHeading"/>
            </w:pPr>
            <w:r w:rsidRPr="00176746">
              <w:t>Next steps</w:t>
            </w:r>
          </w:p>
        </w:tc>
      </w:tr>
      <w:tr w:rsidR="007724E2" w14:paraId="7D57D66E" w14:textId="77777777" w:rsidTr="00A36131">
        <w:tc>
          <w:tcPr>
            <w:tcW w:w="441" w:type="pct"/>
          </w:tcPr>
          <w:p w14:paraId="30187557" w14:textId="06DB2176" w:rsidR="002254BB" w:rsidRDefault="00C5013C" w:rsidP="008F1B08">
            <w:pPr>
              <w:pStyle w:val="TableText"/>
            </w:pPr>
            <w:r w:rsidRPr="00C5013C">
              <w:t>8.1. Develop options for an LSD recovery strategy</w:t>
            </w:r>
          </w:p>
        </w:tc>
        <w:tc>
          <w:tcPr>
            <w:tcW w:w="490" w:type="pct"/>
          </w:tcPr>
          <w:p w14:paraId="71A63923" w14:textId="77777777" w:rsidR="00C5013C" w:rsidRPr="00C5013C" w:rsidRDefault="00C5013C" w:rsidP="00C5013C">
            <w:pPr>
              <w:pStyle w:val="TableText"/>
              <w:rPr>
                <w:rStyle w:val="Strong"/>
              </w:rPr>
            </w:pPr>
            <w:r w:rsidRPr="00C5013C">
              <w:rPr>
                <w:rStyle w:val="Strong"/>
              </w:rPr>
              <w:t>Lead</w:t>
            </w:r>
          </w:p>
          <w:p w14:paraId="355A5D54" w14:textId="10EAF2F2" w:rsidR="002254BB" w:rsidRPr="00E202B9" w:rsidRDefault="00C5013C" w:rsidP="00C5013C">
            <w:pPr>
              <w:pStyle w:val="TableText"/>
            </w:pPr>
            <w:r>
              <w:t>DAFF, in consultation with other Australian Government agencies as appropriate</w:t>
            </w:r>
          </w:p>
        </w:tc>
        <w:tc>
          <w:tcPr>
            <w:tcW w:w="688" w:type="pct"/>
          </w:tcPr>
          <w:p w14:paraId="66BB275F" w14:textId="685EF5F8" w:rsidR="002254BB" w:rsidRDefault="00C5013C" w:rsidP="008F1B08">
            <w:pPr>
              <w:pStyle w:val="TableText"/>
            </w:pPr>
            <w:r w:rsidRPr="00C5013C">
              <w:t>This activity will develop options for a LSD recovery strategy in consultation with other Australian Public Service agencies as appropriate,</w:t>
            </w:r>
            <w:r w:rsidRPr="00C5013C">
              <w:cr/>
              <w:t xml:space="preserve"> to assist in overall preparedness in the event of an LSD outbreak.</w:t>
            </w:r>
          </w:p>
        </w:tc>
        <w:tc>
          <w:tcPr>
            <w:tcW w:w="350" w:type="pct"/>
          </w:tcPr>
          <w:p w14:paraId="34E248C5" w14:textId="065C5085" w:rsidR="002254BB" w:rsidRDefault="00F71644" w:rsidP="008F1B08">
            <w:pPr>
              <w:pStyle w:val="TableText"/>
            </w:pPr>
            <w:r>
              <w:t>On track</w:t>
            </w:r>
          </w:p>
        </w:tc>
        <w:tc>
          <w:tcPr>
            <w:tcW w:w="1566" w:type="pct"/>
          </w:tcPr>
          <w:p w14:paraId="2748FF25" w14:textId="77777777" w:rsidR="00C5013C" w:rsidRPr="00C5013C" w:rsidRDefault="00C5013C" w:rsidP="00C5013C">
            <w:pPr>
              <w:pStyle w:val="TableBullet1"/>
              <w:numPr>
                <w:ilvl w:val="0"/>
                <w:numId w:val="0"/>
              </w:numPr>
              <w:ind w:left="284" w:hanging="284"/>
              <w:rPr>
                <w:rStyle w:val="Strong"/>
              </w:rPr>
            </w:pPr>
            <w:r w:rsidRPr="00C5013C">
              <w:rPr>
                <w:rStyle w:val="Strong"/>
              </w:rPr>
              <w:t>High priority</w:t>
            </w:r>
          </w:p>
          <w:p w14:paraId="254132E8" w14:textId="50585E07" w:rsidR="00C5013C" w:rsidRPr="00101C0C" w:rsidRDefault="00C5013C" w:rsidP="00101C0C">
            <w:pPr>
              <w:pStyle w:val="TableBullet1"/>
              <w:rPr>
                <w:rStyle w:val="Strong"/>
                <w:b w:val="0"/>
                <w:bCs w:val="0"/>
              </w:rPr>
            </w:pPr>
            <w:r w:rsidRPr="00101C0C">
              <w:rPr>
                <w:rStyle w:val="Strong"/>
                <w:b w:val="0"/>
                <w:bCs w:val="0"/>
              </w:rPr>
              <w:t xml:space="preserve">DAFF has developed initial options for consideration by government regarding community recovery in an </w:t>
            </w:r>
            <w:r w:rsidR="00AF512D">
              <w:rPr>
                <w:rStyle w:val="Strong"/>
                <w:b w:val="0"/>
                <w:bCs w:val="0"/>
              </w:rPr>
              <w:t>EAD</w:t>
            </w:r>
            <w:r w:rsidRPr="00101C0C">
              <w:rPr>
                <w:rStyle w:val="Strong"/>
                <w:b w:val="0"/>
                <w:bCs w:val="0"/>
              </w:rPr>
              <w:t xml:space="preserve"> incursion, such as LSD. This aligns with Recommendation 9 of the Exotic Animal Disease Preparedness Joint Interagency Taskforce.</w:t>
            </w:r>
          </w:p>
          <w:p w14:paraId="5700EBB9" w14:textId="77777777" w:rsidR="002254BB" w:rsidRDefault="00C5013C" w:rsidP="00101C0C">
            <w:pPr>
              <w:pStyle w:val="TableBullet1"/>
              <w:rPr>
                <w:rStyle w:val="Strong"/>
                <w:b w:val="0"/>
                <w:bCs w:val="0"/>
              </w:rPr>
            </w:pPr>
            <w:r w:rsidRPr="00101C0C">
              <w:rPr>
                <w:rStyle w:val="Strong"/>
                <w:b w:val="0"/>
                <w:bCs w:val="0"/>
              </w:rPr>
              <w:t>Whole-of-Government policy options were developed in consultation with an Interdepartmental Committee (IDC) co-chaired by DAFF and the Department of Prime Minister and Cabinet. Policy options were provided to the Australian Government for consideration.</w:t>
            </w:r>
          </w:p>
          <w:p w14:paraId="680E7E90" w14:textId="60E6DD62" w:rsidR="002E5C1B" w:rsidRPr="008843B7" w:rsidRDefault="002E5C1B" w:rsidP="00101C0C">
            <w:pPr>
              <w:pStyle w:val="TableBullet1"/>
              <w:rPr>
                <w:rStyle w:val="Strong"/>
                <w:b w:val="0"/>
                <w:bCs w:val="0"/>
              </w:rPr>
            </w:pPr>
            <w:r w:rsidRPr="00CE2769">
              <w:rPr>
                <w:rStyle w:val="Strong"/>
                <w:b w:val="0"/>
                <w:bCs w:val="0"/>
                <w:color w:val="0070C0"/>
              </w:rPr>
              <w:t xml:space="preserve">Under Victoria’s </w:t>
            </w:r>
            <w:r w:rsidR="00AF512D" w:rsidRPr="00CE2769">
              <w:rPr>
                <w:rStyle w:val="Strong"/>
                <w:b w:val="0"/>
                <w:bCs w:val="0"/>
                <w:color w:val="0070C0"/>
              </w:rPr>
              <w:t>EAD</w:t>
            </w:r>
            <w:r w:rsidRPr="00CE2769">
              <w:rPr>
                <w:rStyle w:val="Strong"/>
                <w:b w:val="0"/>
                <w:bCs w:val="0"/>
                <w:color w:val="0070C0"/>
              </w:rPr>
              <w:t xml:space="preserve"> preparedness program, consequence mapping of an </w:t>
            </w:r>
            <w:r w:rsidR="00D51315" w:rsidRPr="00CE2769">
              <w:rPr>
                <w:rStyle w:val="Strong"/>
                <w:b w:val="0"/>
                <w:bCs w:val="0"/>
                <w:color w:val="0070C0"/>
              </w:rPr>
              <w:t>incursion</w:t>
            </w:r>
            <w:r w:rsidRPr="00CE2769">
              <w:rPr>
                <w:rStyle w:val="Strong"/>
                <w:b w:val="0"/>
                <w:bCs w:val="0"/>
                <w:color w:val="0070C0"/>
              </w:rPr>
              <w:t xml:space="preserve"> </w:t>
            </w:r>
            <w:r w:rsidR="00D51315" w:rsidRPr="00CE2769">
              <w:rPr>
                <w:rStyle w:val="Strong"/>
                <w:b w:val="0"/>
                <w:bCs w:val="0"/>
                <w:color w:val="0070C0"/>
              </w:rPr>
              <w:t>was undertaken</w:t>
            </w:r>
            <w:r w:rsidRPr="00CE2769">
              <w:rPr>
                <w:rStyle w:val="Strong"/>
                <w:b w:val="0"/>
                <w:bCs w:val="0"/>
                <w:color w:val="0070C0"/>
              </w:rPr>
              <w:t xml:space="preserve"> and will be updated to consider the whole of government implications of an </w:t>
            </w:r>
            <w:r w:rsidR="00AF512D" w:rsidRPr="00CE2769">
              <w:rPr>
                <w:rStyle w:val="Strong"/>
                <w:b w:val="0"/>
                <w:bCs w:val="0"/>
                <w:color w:val="0070C0"/>
              </w:rPr>
              <w:t>EAD</w:t>
            </w:r>
            <w:r w:rsidRPr="00CE2769">
              <w:rPr>
                <w:rStyle w:val="Strong"/>
                <w:b w:val="0"/>
                <w:bCs w:val="0"/>
                <w:color w:val="0070C0"/>
              </w:rPr>
              <w:t xml:space="preserve"> event. This </w:t>
            </w:r>
            <w:r w:rsidR="004E1144" w:rsidRPr="00CE2769">
              <w:rPr>
                <w:rStyle w:val="Strong"/>
                <w:b w:val="0"/>
                <w:bCs w:val="0"/>
                <w:color w:val="0070C0"/>
              </w:rPr>
              <w:t xml:space="preserve">specifically </w:t>
            </w:r>
            <w:r w:rsidRPr="00CE2769">
              <w:rPr>
                <w:rStyle w:val="Strong"/>
                <w:b w:val="0"/>
                <w:bCs w:val="0"/>
                <w:color w:val="0070C0"/>
              </w:rPr>
              <w:t xml:space="preserve">relates to </w:t>
            </w:r>
            <w:r w:rsidR="004E1144" w:rsidRPr="00CE2769">
              <w:rPr>
                <w:rStyle w:val="Strong"/>
                <w:b w:val="0"/>
                <w:bCs w:val="0"/>
                <w:color w:val="0070C0"/>
              </w:rPr>
              <w:t xml:space="preserve">the potential for </w:t>
            </w:r>
            <w:r w:rsidRPr="00CE2769">
              <w:rPr>
                <w:rStyle w:val="Strong"/>
                <w:b w:val="0"/>
                <w:bCs w:val="0"/>
                <w:color w:val="0070C0"/>
              </w:rPr>
              <w:t>agriculture industry support and compensation, support of ancillary sectors that would be impacted by an emergency animal disease event</w:t>
            </w:r>
            <w:r w:rsidR="004E4338" w:rsidRPr="00CE2769">
              <w:rPr>
                <w:rStyle w:val="Strong"/>
                <w:b w:val="0"/>
                <w:bCs w:val="0"/>
                <w:color w:val="0070C0"/>
              </w:rPr>
              <w:t>,</w:t>
            </w:r>
            <w:r w:rsidRPr="00CE2769">
              <w:rPr>
                <w:rStyle w:val="Strong"/>
                <w:b w:val="0"/>
                <w:bCs w:val="0"/>
                <w:color w:val="0070C0"/>
              </w:rPr>
              <w:t xml:space="preserve"> and support for the health and wellbeing of impacted communities.</w:t>
            </w:r>
          </w:p>
        </w:tc>
        <w:tc>
          <w:tcPr>
            <w:tcW w:w="1465" w:type="pct"/>
          </w:tcPr>
          <w:p w14:paraId="0F1A41B8" w14:textId="3435FF15" w:rsidR="002254BB" w:rsidRPr="008843B7" w:rsidRDefault="00C5013C" w:rsidP="008843B7">
            <w:pPr>
              <w:pStyle w:val="TableBullet1"/>
            </w:pPr>
            <w:r w:rsidRPr="008843B7">
              <w:t>Work is continuing with jurisdictions on policy options to assist in response and recovery and ensure the Commonwealth and jurisdictions have a consistent and complementary policy approach.</w:t>
            </w:r>
          </w:p>
        </w:tc>
      </w:tr>
    </w:tbl>
    <w:p w14:paraId="11CCBC35" w14:textId="77777777" w:rsidR="002254BB" w:rsidRPr="002254BB" w:rsidRDefault="002254BB" w:rsidP="008843B7">
      <w:pPr>
        <w:rPr>
          <w:lang w:eastAsia="ja-JP"/>
        </w:rPr>
      </w:pPr>
    </w:p>
    <w:sectPr w:rsidR="002254BB" w:rsidRPr="002254BB" w:rsidSect="00B2720B">
      <w:pgSz w:w="16838" w:h="11906" w:orient="landscape"/>
      <w:pgMar w:top="1021" w:right="1361" w:bottom="1021" w:left="136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5A10" w14:textId="77777777" w:rsidR="005421B0" w:rsidRDefault="005421B0">
      <w:r>
        <w:separator/>
      </w:r>
    </w:p>
    <w:p w14:paraId="2F5DE61D" w14:textId="77777777" w:rsidR="005421B0" w:rsidRDefault="005421B0"/>
    <w:p w14:paraId="4051B942" w14:textId="77777777" w:rsidR="005421B0" w:rsidRDefault="005421B0"/>
  </w:endnote>
  <w:endnote w:type="continuationSeparator" w:id="0">
    <w:p w14:paraId="2C8A2CA3" w14:textId="77777777" w:rsidR="005421B0" w:rsidRDefault="005421B0">
      <w:r>
        <w:continuationSeparator/>
      </w:r>
    </w:p>
    <w:p w14:paraId="4BDF3A36" w14:textId="77777777" w:rsidR="005421B0" w:rsidRDefault="005421B0"/>
    <w:p w14:paraId="4DC91105" w14:textId="77777777" w:rsidR="005421B0" w:rsidRDefault="005421B0"/>
  </w:endnote>
  <w:endnote w:type="continuationNotice" w:id="1">
    <w:p w14:paraId="254982F3" w14:textId="77777777" w:rsidR="005421B0" w:rsidRDefault="005421B0">
      <w:pPr>
        <w:pStyle w:val="Footer"/>
      </w:pPr>
    </w:p>
    <w:p w14:paraId="10316997" w14:textId="77777777" w:rsidR="005421B0" w:rsidRDefault="005421B0"/>
    <w:p w14:paraId="52AC7A01" w14:textId="77777777" w:rsidR="005421B0" w:rsidRDefault="00542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74F4" w14:textId="77777777" w:rsidR="00B12E22" w:rsidRDefault="00B12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E45B" w14:textId="77777777" w:rsidR="00B861B4" w:rsidRDefault="00DE0AAE">
    <w:pPr>
      <w:pStyle w:val="Footer"/>
    </w:pPr>
    <w:r w:rsidRPr="00DE0AAE">
      <w:t>Department of Agriculture, Fisheries and Forestry</w:t>
    </w:r>
  </w:p>
  <w:p w14:paraId="762C564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A7DF" w14:textId="77777777" w:rsidR="00B12E22" w:rsidRDefault="00B12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BBC9" w14:textId="77777777" w:rsidR="005421B0" w:rsidRDefault="005421B0">
      <w:r>
        <w:separator/>
      </w:r>
    </w:p>
    <w:p w14:paraId="25C0D31B" w14:textId="77777777" w:rsidR="005421B0" w:rsidRDefault="005421B0"/>
    <w:p w14:paraId="716F786A" w14:textId="77777777" w:rsidR="005421B0" w:rsidRDefault="005421B0"/>
  </w:footnote>
  <w:footnote w:type="continuationSeparator" w:id="0">
    <w:p w14:paraId="20D6DABC" w14:textId="77777777" w:rsidR="005421B0" w:rsidRDefault="005421B0">
      <w:r>
        <w:continuationSeparator/>
      </w:r>
    </w:p>
    <w:p w14:paraId="6D921418" w14:textId="77777777" w:rsidR="005421B0" w:rsidRDefault="005421B0"/>
    <w:p w14:paraId="1819C698" w14:textId="77777777" w:rsidR="005421B0" w:rsidRDefault="005421B0"/>
  </w:footnote>
  <w:footnote w:type="continuationNotice" w:id="1">
    <w:p w14:paraId="6C5CDA9F" w14:textId="77777777" w:rsidR="005421B0" w:rsidRDefault="005421B0">
      <w:pPr>
        <w:pStyle w:val="Footer"/>
      </w:pPr>
    </w:p>
    <w:p w14:paraId="413BF9AD" w14:textId="77777777" w:rsidR="005421B0" w:rsidRDefault="005421B0"/>
    <w:p w14:paraId="34E63BB0" w14:textId="77777777" w:rsidR="005421B0" w:rsidRDefault="00542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7903" w14:textId="7A102EC2" w:rsidR="00B861B4" w:rsidRDefault="00B8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2CFA" w14:textId="4936A5ED" w:rsidR="00B861B4" w:rsidRPr="00176746" w:rsidRDefault="00000000" w:rsidP="00176746">
    <w:pPr>
      <w:pStyle w:val="Header"/>
    </w:pPr>
    <w:sdt>
      <w:sdtPr>
        <w:rPr>
          <w:noProof/>
          <w:lang w:val="en-US"/>
        </w:rPr>
        <w:id w:val="-1592773878"/>
        <w:docPartObj>
          <w:docPartGallery w:val="Watermarks"/>
          <w:docPartUnique/>
        </w:docPartObj>
      </w:sdtPr>
      <w:sdtContent>
        <w:r>
          <w:rPr>
            <w:noProof/>
            <w:lang w:val="en-US"/>
          </w:rPr>
          <w:pict w14:anchorId="3E36F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76746" w:rsidRPr="00176746">
      <w:rPr>
        <w:noProof/>
        <w:lang w:val="en-US"/>
      </w:rPr>
      <w:t xml:space="preserve">National Lumpy Skin Disease Action Plan Progress Report </w:t>
    </w:r>
    <w:r w:rsidR="00CA2214">
      <w:rPr>
        <w:noProof/>
        <w:lang w:val="en-US"/>
      </w:rPr>
      <w:t>Ma</w:t>
    </w:r>
    <w:r w:rsidR="00176746" w:rsidRPr="00176746">
      <w:rPr>
        <w:noProof/>
        <w:lang w:val="en-US"/>
      </w:rPr>
      <w:t>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A7BD" w14:textId="211CBC98" w:rsidR="00B861B4" w:rsidRDefault="00DC41DE">
    <w:pPr>
      <w:pStyle w:val="Header"/>
      <w:jc w:val="left"/>
    </w:pPr>
    <w:r>
      <w:rPr>
        <w:noProof/>
      </w:rPr>
      <w:drawing>
        <wp:anchor distT="0" distB="0" distL="114300" distR="114300" simplePos="0" relativeHeight="251657216"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1" name="Picture 1"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EC51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642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8224DA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B508B8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DCD33FD"/>
    <w:multiLevelType w:val="multilevel"/>
    <w:tmpl w:val="6614A676"/>
    <w:numStyleLink w:val="Style1"/>
  </w:abstractNum>
  <w:abstractNum w:abstractNumId="1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00D9E"/>
    <w:multiLevelType w:val="hybridMultilevel"/>
    <w:tmpl w:val="3A88DEDA"/>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2C3A770D"/>
    <w:multiLevelType w:val="hybridMultilevel"/>
    <w:tmpl w:val="4F224914"/>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E059A"/>
    <w:multiLevelType w:val="hybridMultilevel"/>
    <w:tmpl w:val="2D18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32E6FFFA"/>
    <w:numStyleLink w:val="Headinglist"/>
  </w:abstractNum>
  <w:abstractNum w:abstractNumId="21" w15:restartNumberingAfterBreak="0">
    <w:nsid w:val="414F4729"/>
    <w:multiLevelType w:val="multilevel"/>
    <w:tmpl w:val="A0241B28"/>
    <w:numStyleLink w:val="List1"/>
  </w:abstractNum>
  <w:abstractNum w:abstractNumId="22" w15:restartNumberingAfterBreak="0">
    <w:nsid w:val="46C35BB6"/>
    <w:multiLevelType w:val="hybridMultilevel"/>
    <w:tmpl w:val="58E84E2C"/>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A8B541B"/>
    <w:multiLevelType w:val="multilevel"/>
    <w:tmpl w:val="17FCA170"/>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1" w15:restartNumberingAfterBreak="0">
    <w:nsid w:val="617D3855"/>
    <w:multiLevelType w:val="multilevel"/>
    <w:tmpl w:val="6614A676"/>
    <w:numStyleLink w:val="Style1"/>
  </w:abstractNum>
  <w:abstractNum w:abstractNumId="3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8C10A1"/>
    <w:multiLevelType w:val="multilevel"/>
    <w:tmpl w:val="BE78A4F8"/>
    <w:numStyleLink w:val="Numberlist"/>
  </w:abstractNum>
  <w:abstractNum w:abstractNumId="35" w15:restartNumberingAfterBreak="0">
    <w:nsid w:val="72F568BE"/>
    <w:multiLevelType w:val="multilevel"/>
    <w:tmpl w:val="6614A676"/>
    <w:numStyleLink w:val="Style1"/>
  </w:abstractNum>
  <w:abstractNum w:abstractNumId="36" w15:restartNumberingAfterBreak="0">
    <w:nsid w:val="733934B7"/>
    <w:multiLevelType w:val="multilevel"/>
    <w:tmpl w:val="A0241B28"/>
    <w:numStyleLink w:val="List1"/>
  </w:abstractNum>
  <w:num w:numId="1" w16cid:durableId="2071880264">
    <w:abstractNumId w:val="6"/>
  </w:num>
  <w:num w:numId="2" w16cid:durableId="1673799208">
    <w:abstractNumId w:val="23"/>
  </w:num>
  <w:num w:numId="3" w16cid:durableId="1404451164">
    <w:abstractNumId w:val="24"/>
  </w:num>
  <w:num w:numId="4" w16cid:durableId="1666787524">
    <w:abstractNumId w:val="11"/>
  </w:num>
  <w:num w:numId="5" w16cid:durableId="381057155">
    <w:abstractNumId w:val="29"/>
  </w:num>
  <w:num w:numId="6" w16cid:durableId="1639215797">
    <w:abstractNumId w:val="30"/>
  </w:num>
  <w:num w:numId="7" w16cid:durableId="8609022">
    <w:abstractNumId w:val="7"/>
  </w:num>
  <w:num w:numId="8" w16cid:durableId="1643265712">
    <w:abstractNumId w:val="15"/>
  </w:num>
  <w:num w:numId="9" w16cid:durableId="793717093">
    <w:abstractNumId w:val="20"/>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2"/>
  </w:num>
  <w:num w:numId="16" w16cid:durableId="1314063411">
    <w:abstractNumId w:val="27"/>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33"/>
  </w:num>
  <w:num w:numId="19" w16cid:durableId="2052537745">
    <w:abstractNumId w:val="1"/>
  </w:num>
  <w:num w:numId="20" w16cid:durableId="1609198961">
    <w:abstractNumId w:val="0"/>
  </w:num>
  <w:num w:numId="21" w16cid:durableId="1217014302">
    <w:abstractNumId w:val="16"/>
  </w:num>
  <w:num w:numId="22" w16cid:durableId="1652558498">
    <w:abstractNumId w:val="25"/>
  </w:num>
  <w:num w:numId="23" w16cid:durableId="780877881">
    <w:abstractNumId w:val="34"/>
  </w:num>
  <w:num w:numId="24" w16cid:durableId="9570234">
    <w:abstractNumId w:val="14"/>
  </w:num>
  <w:num w:numId="25" w16cid:durableId="1084184664">
    <w:abstractNumId w:val="21"/>
  </w:num>
  <w:num w:numId="26" w16cid:durableId="1568950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6"/>
  </w:num>
  <w:num w:numId="28" w16cid:durableId="626202022">
    <w:abstractNumId w:val="26"/>
  </w:num>
  <w:num w:numId="29" w16cid:durableId="281765065">
    <w:abstractNumId w:val="28"/>
  </w:num>
  <w:num w:numId="30" w16cid:durableId="866915021">
    <w:abstractNumId w:val="10"/>
  </w:num>
  <w:num w:numId="31" w16cid:durableId="742336246">
    <w:abstractNumId w:val="8"/>
  </w:num>
  <w:num w:numId="32" w16cid:durableId="652638494">
    <w:abstractNumId w:val="8"/>
  </w:num>
  <w:num w:numId="33" w16cid:durableId="2092000146">
    <w:abstractNumId w:val="24"/>
  </w:num>
  <w:num w:numId="34" w16cid:durableId="1630554390">
    <w:abstractNumId w:val="20"/>
    <w:lvlOverride w:ilvl="0">
      <w:lvl w:ilvl="0">
        <w:start w:val="1"/>
        <w:numFmt w:val="decimal"/>
        <w:lvlText w:val="%1"/>
        <w:lvlJc w:val="left"/>
        <w:pPr>
          <w:ind w:left="720" w:hanging="720"/>
        </w:pPr>
      </w:lvl>
    </w:lvlOverride>
  </w:num>
  <w:num w:numId="35" w16cid:durableId="1540363832">
    <w:abstractNumId w:val="20"/>
    <w:lvlOverride w:ilvl="0">
      <w:lvl w:ilvl="0">
        <w:start w:val="1"/>
        <w:numFmt w:val="decimal"/>
        <w:lvlText w:val="%1"/>
        <w:lvlJc w:val="left"/>
        <w:pPr>
          <w:ind w:left="720" w:hanging="720"/>
        </w:pPr>
      </w:lvl>
    </w:lvlOverride>
  </w:num>
  <w:num w:numId="36" w16cid:durableId="642929874">
    <w:abstractNumId w:val="20"/>
    <w:lvlOverride w:ilvl="0">
      <w:lvl w:ilvl="0">
        <w:start w:val="1"/>
        <w:numFmt w:val="decimal"/>
        <w:lvlText w:val="%1"/>
        <w:lvlJc w:val="left"/>
        <w:pPr>
          <w:ind w:left="720" w:hanging="720"/>
        </w:pPr>
      </w:lvl>
    </w:lvlOverride>
  </w:num>
  <w:num w:numId="37" w16cid:durableId="864908900">
    <w:abstractNumId w:val="15"/>
    <w:lvlOverride w:ilvl="0">
      <w:lvl w:ilvl="0">
        <w:start w:val="1"/>
        <w:numFmt w:val="decimal"/>
        <w:pStyle w:val="Heading2"/>
        <w:lvlText w:val="%1"/>
        <w:lvlJc w:val="left"/>
        <w:pPr>
          <w:ind w:left="720" w:hanging="720"/>
        </w:pPr>
        <w:rPr>
          <w:color w:val="auto"/>
        </w:rPr>
      </w:lvl>
    </w:lvlOverride>
  </w:num>
  <w:num w:numId="38" w16cid:durableId="973095224">
    <w:abstractNumId w:val="29"/>
  </w:num>
  <w:num w:numId="39" w16cid:durableId="892084597">
    <w:abstractNumId w:val="29"/>
  </w:num>
  <w:num w:numId="40" w16cid:durableId="1322200132">
    <w:abstractNumId w:val="29"/>
  </w:num>
  <w:num w:numId="41" w16cid:durableId="1877618362">
    <w:abstractNumId w:val="14"/>
  </w:num>
  <w:num w:numId="42" w16cid:durableId="1221600267">
    <w:abstractNumId w:val="14"/>
  </w:num>
  <w:num w:numId="43" w16cid:durableId="1366902844">
    <w:abstractNumId w:val="14"/>
  </w:num>
  <w:num w:numId="44" w16cid:durableId="1469322956">
    <w:abstractNumId w:val="29"/>
  </w:num>
  <w:num w:numId="45" w16cid:durableId="1341661948">
    <w:abstractNumId w:val="30"/>
  </w:num>
  <w:num w:numId="46" w16cid:durableId="1516842657">
    <w:abstractNumId w:val="11"/>
  </w:num>
  <w:num w:numId="47" w16cid:durableId="1983389004">
    <w:abstractNumId w:val="10"/>
  </w:num>
  <w:num w:numId="48" w16cid:durableId="53311915">
    <w:abstractNumId w:val="26"/>
  </w:num>
  <w:num w:numId="49" w16cid:durableId="1510218002">
    <w:abstractNumId w:val="27"/>
  </w:num>
  <w:num w:numId="50" w16cid:durableId="435951209">
    <w:abstractNumId w:val="32"/>
  </w:num>
  <w:num w:numId="51" w16cid:durableId="1699501662">
    <w:abstractNumId w:val="18"/>
  </w:num>
  <w:num w:numId="52" w16cid:durableId="61295699">
    <w:abstractNumId w:val="19"/>
  </w:num>
  <w:num w:numId="53" w16cid:durableId="319122162">
    <w:abstractNumId w:val="9"/>
  </w:num>
  <w:num w:numId="54" w16cid:durableId="395859891">
    <w:abstractNumId w:val="22"/>
  </w:num>
  <w:num w:numId="55" w16cid:durableId="1962609391">
    <w:abstractNumId w:val="17"/>
  </w:num>
  <w:num w:numId="56" w16cid:durableId="1742947659">
    <w:abstractNumId w:val="13"/>
  </w:num>
  <w:num w:numId="57" w16cid:durableId="430703314">
    <w:abstractNumId w:val="35"/>
  </w:num>
  <w:num w:numId="58" w16cid:durableId="1928734414">
    <w:abstractNumId w:val="31"/>
  </w:num>
  <w:num w:numId="59" w16cid:durableId="33190904">
    <w:abstractNumId w:val="3"/>
  </w:num>
  <w:num w:numId="60" w16cid:durableId="1172454685">
    <w:abstractNumId w:val="2"/>
  </w:num>
  <w:num w:numId="61" w16cid:durableId="1325208593">
    <w:abstractNumId w:val="1"/>
  </w:num>
  <w:num w:numId="62" w16cid:durableId="1447700335">
    <w:abstractNumId w:val="0"/>
  </w:num>
  <w:num w:numId="63" w16cid:durableId="1624076471">
    <w:abstractNumId w:val="1"/>
  </w:num>
  <w:num w:numId="64" w16cid:durableId="55594492">
    <w:abstractNumId w:val="0"/>
  </w:num>
  <w:num w:numId="65" w16cid:durableId="1638872031">
    <w:abstractNumId w:val="3"/>
  </w:num>
  <w:num w:numId="66" w16cid:durableId="1109084450">
    <w:abstractNumId w:val="2"/>
  </w:num>
  <w:num w:numId="67" w16cid:durableId="1721438680">
    <w:abstractNumId w:val="1"/>
  </w:num>
  <w:num w:numId="68" w16cid:durableId="617224369">
    <w:abstractNumId w:val="0"/>
  </w:num>
  <w:num w:numId="69" w16cid:durableId="1590654380">
    <w:abstractNumId w:val="0"/>
  </w:num>
  <w:num w:numId="70" w16cid:durableId="759716517">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32AD"/>
    <w:rsid w:val="00005D7A"/>
    <w:rsid w:val="00006D71"/>
    <w:rsid w:val="000118CC"/>
    <w:rsid w:val="00014B7A"/>
    <w:rsid w:val="0001595B"/>
    <w:rsid w:val="00027B4E"/>
    <w:rsid w:val="00030777"/>
    <w:rsid w:val="00032B0D"/>
    <w:rsid w:val="00041C6F"/>
    <w:rsid w:val="0004319E"/>
    <w:rsid w:val="00043D85"/>
    <w:rsid w:val="00045A16"/>
    <w:rsid w:val="000523C0"/>
    <w:rsid w:val="000542FF"/>
    <w:rsid w:val="00070ABE"/>
    <w:rsid w:val="00073D9B"/>
    <w:rsid w:val="00075697"/>
    <w:rsid w:val="00076892"/>
    <w:rsid w:val="00080299"/>
    <w:rsid w:val="00081E8A"/>
    <w:rsid w:val="00082AEF"/>
    <w:rsid w:val="00083A6C"/>
    <w:rsid w:val="000869AB"/>
    <w:rsid w:val="000907C7"/>
    <w:rsid w:val="000942EE"/>
    <w:rsid w:val="00097FA8"/>
    <w:rsid w:val="000A1447"/>
    <w:rsid w:val="000A3893"/>
    <w:rsid w:val="000A5C65"/>
    <w:rsid w:val="000A7AAF"/>
    <w:rsid w:val="000B31CD"/>
    <w:rsid w:val="000B5FA0"/>
    <w:rsid w:val="000C4FC0"/>
    <w:rsid w:val="000D37E0"/>
    <w:rsid w:val="000E08B1"/>
    <w:rsid w:val="000E4999"/>
    <w:rsid w:val="000F186C"/>
    <w:rsid w:val="001013AD"/>
    <w:rsid w:val="00101893"/>
    <w:rsid w:val="00101C0C"/>
    <w:rsid w:val="00105B95"/>
    <w:rsid w:val="001116C3"/>
    <w:rsid w:val="00111B2B"/>
    <w:rsid w:val="00116B9F"/>
    <w:rsid w:val="001202B5"/>
    <w:rsid w:val="00122A37"/>
    <w:rsid w:val="00123B70"/>
    <w:rsid w:val="001254BB"/>
    <w:rsid w:val="00130DC6"/>
    <w:rsid w:val="00132FC8"/>
    <w:rsid w:val="00133C0B"/>
    <w:rsid w:val="00143E73"/>
    <w:rsid w:val="0016201B"/>
    <w:rsid w:val="00162AE5"/>
    <w:rsid w:val="001641A3"/>
    <w:rsid w:val="001728AE"/>
    <w:rsid w:val="001763AA"/>
    <w:rsid w:val="00176594"/>
    <w:rsid w:val="00176746"/>
    <w:rsid w:val="0017699C"/>
    <w:rsid w:val="00180DC7"/>
    <w:rsid w:val="001920EC"/>
    <w:rsid w:val="001B62D1"/>
    <w:rsid w:val="001B7549"/>
    <w:rsid w:val="001C1865"/>
    <w:rsid w:val="001C27EE"/>
    <w:rsid w:val="001C2906"/>
    <w:rsid w:val="001C369A"/>
    <w:rsid w:val="001C464D"/>
    <w:rsid w:val="001C782B"/>
    <w:rsid w:val="001D3367"/>
    <w:rsid w:val="001E7913"/>
    <w:rsid w:val="001F2248"/>
    <w:rsid w:val="001F51A4"/>
    <w:rsid w:val="002015FA"/>
    <w:rsid w:val="002069C3"/>
    <w:rsid w:val="00212D33"/>
    <w:rsid w:val="0021649B"/>
    <w:rsid w:val="00222137"/>
    <w:rsid w:val="002254BB"/>
    <w:rsid w:val="00226C12"/>
    <w:rsid w:val="00232F52"/>
    <w:rsid w:val="00241482"/>
    <w:rsid w:val="0024469B"/>
    <w:rsid w:val="00244E7C"/>
    <w:rsid w:val="00246EED"/>
    <w:rsid w:val="00250746"/>
    <w:rsid w:val="00260697"/>
    <w:rsid w:val="00263CB6"/>
    <w:rsid w:val="002646AE"/>
    <w:rsid w:val="00266B5E"/>
    <w:rsid w:val="00266C5A"/>
    <w:rsid w:val="00270048"/>
    <w:rsid w:val="00274FFC"/>
    <w:rsid w:val="00281BB6"/>
    <w:rsid w:val="00283A2A"/>
    <w:rsid w:val="00284B9F"/>
    <w:rsid w:val="00284C5A"/>
    <w:rsid w:val="00284D14"/>
    <w:rsid w:val="00285295"/>
    <w:rsid w:val="00286307"/>
    <w:rsid w:val="00286BD4"/>
    <w:rsid w:val="00287685"/>
    <w:rsid w:val="00291681"/>
    <w:rsid w:val="00291E77"/>
    <w:rsid w:val="002A26DE"/>
    <w:rsid w:val="002A6D18"/>
    <w:rsid w:val="002B114B"/>
    <w:rsid w:val="002B366F"/>
    <w:rsid w:val="002B3B6C"/>
    <w:rsid w:val="002C71A3"/>
    <w:rsid w:val="002D5B0A"/>
    <w:rsid w:val="002D67C2"/>
    <w:rsid w:val="002E1377"/>
    <w:rsid w:val="002E1E3A"/>
    <w:rsid w:val="002E5C1B"/>
    <w:rsid w:val="002F1457"/>
    <w:rsid w:val="002F28DB"/>
    <w:rsid w:val="002F2A76"/>
    <w:rsid w:val="003024BD"/>
    <w:rsid w:val="003032C5"/>
    <w:rsid w:val="00303464"/>
    <w:rsid w:val="00304AB4"/>
    <w:rsid w:val="0030522E"/>
    <w:rsid w:val="00305FA8"/>
    <w:rsid w:val="003115AC"/>
    <w:rsid w:val="00313FD9"/>
    <w:rsid w:val="003214B3"/>
    <w:rsid w:val="00324BD0"/>
    <w:rsid w:val="003256B4"/>
    <w:rsid w:val="003364B4"/>
    <w:rsid w:val="00336D4B"/>
    <w:rsid w:val="00341111"/>
    <w:rsid w:val="00341EF5"/>
    <w:rsid w:val="00344594"/>
    <w:rsid w:val="00350D80"/>
    <w:rsid w:val="00352BAE"/>
    <w:rsid w:val="003537AD"/>
    <w:rsid w:val="00354C6A"/>
    <w:rsid w:val="00360039"/>
    <w:rsid w:val="003601E1"/>
    <w:rsid w:val="00364A4A"/>
    <w:rsid w:val="003654AC"/>
    <w:rsid w:val="00366774"/>
    <w:rsid w:val="0037073B"/>
    <w:rsid w:val="00390AD3"/>
    <w:rsid w:val="00392479"/>
    <w:rsid w:val="0039288E"/>
    <w:rsid w:val="00395407"/>
    <w:rsid w:val="003A47F8"/>
    <w:rsid w:val="003A6F9D"/>
    <w:rsid w:val="003B1E29"/>
    <w:rsid w:val="003B5C19"/>
    <w:rsid w:val="003B5DB6"/>
    <w:rsid w:val="003B632E"/>
    <w:rsid w:val="003B7019"/>
    <w:rsid w:val="003B713A"/>
    <w:rsid w:val="003C1FCE"/>
    <w:rsid w:val="003E114E"/>
    <w:rsid w:val="003E1A33"/>
    <w:rsid w:val="003E400B"/>
    <w:rsid w:val="003E674D"/>
    <w:rsid w:val="003F1976"/>
    <w:rsid w:val="003F58F8"/>
    <w:rsid w:val="00401B4E"/>
    <w:rsid w:val="00410B27"/>
    <w:rsid w:val="004119A5"/>
    <w:rsid w:val="00421CC4"/>
    <w:rsid w:val="00423BDC"/>
    <w:rsid w:val="00427E1C"/>
    <w:rsid w:val="00427EB0"/>
    <w:rsid w:val="00432172"/>
    <w:rsid w:val="00432AEA"/>
    <w:rsid w:val="004355BC"/>
    <w:rsid w:val="00436AB9"/>
    <w:rsid w:val="00437495"/>
    <w:rsid w:val="00441BFD"/>
    <w:rsid w:val="00446881"/>
    <w:rsid w:val="004508AA"/>
    <w:rsid w:val="00450B2B"/>
    <w:rsid w:val="00451B82"/>
    <w:rsid w:val="00452DC7"/>
    <w:rsid w:val="00461957"/>
    <w:rsid w:val="0046625C"/>
    <w:rsid w:val="00470C21"/>
    <w:rsid w:val="004712B1"/>
    <w:rsid w:val="004746F8"/>
    <w:rsid w:val="00476C9E"/>
    <w:rsid w:val="00485054"/>
    <w:rsid w:val="004853A0"/>
    <w:rsid w:val="00486A7A"/>
    <w:rsid w:val="00491E5F"/>
    <w:rsid w:val="0049438E"/>
    <w:rsid w:val="00496D0B"/>
    <w:rsid w:val="004A775D"/>
    <w:rsid w:val="004B1D54"/>
    <w:rsid w:val="004B51E6"/>
    <w:rsid w:val="004C1F0C"/>
    <w:rsid w:val="004C27F5"/>
    <w:rsid w:val="004D1CA4"/>
    <w:rsid w:val="004D39A4"/>
    <w:rsid w:val="004D7356"/>
    <w:rsid w:val="004D7AA6"/>
    <w:rsid w:val="004E04D4"/>
    <w:rsid w:val="004E0F77"/>
    <w:rsid w:val="004E1144"/>
    <w:rsid w:val="004E3C49"/>
    <w:rsid w:val="004E4338"/>
    <w:rsid w:val="004F3F2A"/>
    <w:rsid w:val="005026E2"/>
    <w:rsid w:val="005043EB"/>
    <w:rsid w:val="00510071"/>
    <w:rsid w:val="00513B21"/>
    <w:rsid w:val="00517A68"/>
    <w:rsid w:val="005211CB"/>
    <w:rsid w:val="005327A5"/>
    <w:rsid w:val="00540E99"/>
    <w:rsid w:val="005421B0"/>
    <w:rsid w:val="00542678"/>
    <w:rsid w:val="00552538"/>
    <w:rsid w:val="00553BA3"/>
    <w:rsid w:val="00555345"/>
    <w:rsid w:val="00566B0B"/>
    <w:rsid w:val="00574E23"/>
    <w:rsid w:val="00575707"/>
    <w:rsid w:val="00575D83"/>
    <w:rsid w:val="00583532"/>
    <w:rsid w:val="00591964"/>
    <w:rsid w:val="0059211E"/>
    <w:rsid w:val="005A0359"/>
    <w:rsid w:val="005A07E1"/>
    <w:rsid w:val="005A08B1"/>
    <w:rsid w:val="005A0ABC"/>
    <w:rsid w:val="005A5E67"/>
    <w:rsid w:val="005A7193"/>
    <w:rsid w:val="005B1D99"/>
    <w:rsid w:val="005B37FE"/>
    <w:rsid w:val="005B6101"/>
    <w:rsid w:val="005C02C1"/>
    <w:rsid w:val="005C1960"/>
    <w:rsid w:val="005C36F6"/>
    <w:rsid w:val="005D3790"/>
    <w:rsid w:val="005D3D56"/>
    <w:rsid w:val="005D61E5"/>
    <w:rsid w:val="005E25BD"/>
    <w:rsid w:val="005E28EA"/>
    <w:rsid w:val="005E300D"/>
    <w:rsid w:val="005E5DF5"/>
    <w:rsid w:val="005F3004"/>
    <w:rsid w:val="005F376B"/>
    <w:rsid w:val="005F7154"/>
    <w:rsid w:val="00602F21"/>
    <w:rsid w:val="00607364"/>
    <w:rsid w:val="00612CB2"/>
    <w:rsid w:val="006138D1"/>
    <w:rsid w:val="00616B40"/>
    <w:rsid w:val="006261DF"/>
    <w:rsid w:val="0063092E"/>
    <w:rsid w:val="00632B93"/>
    <w:rsid w:val="00635C53"/>
    <w:rsid w:val="00643C78"/>
    <w:rsid w:val="006440A9"/>
    <w:rsid w:val="00647EA6"/>
    <w:rsid w:val="006559D8"/>
    <w:rsid w:val="00656C51"/>
    <w:rsid w:val="006713A7"/>
    <w:rsid w:val="00675E53"/>
    <w:rsid w:val="006775AA"/>
    <w:rsid w:val="00680970"/>
    <w:rsid w:val="0068198C"/>
    <w:rsid w:val="006831A8"/>
    <w:rsid w:val="006942E6"/>
    <w:rsid w:val="006A184A"/>
    <w:rsid w:val="006A23D5"/>
    <w:rsid w:val="006A2EC6"/>
    <w:rsid w:val="006A44E3"/>
    <w:rsid w:val="006A7CFD"/>
    <w:rsid w:val="006B0BB1"/>
    <w:rsid w:val="006B222A"/>
    <w:rsid w:val="006B3738"/>
    <w:rsid w:val="006B6F69"/>
    <w:rsid w:val="006C16FF"/>
    <w:rsid w:val="006C2151"/>
    <w:rsid w:val="006C261F"/>
    <w:rsid w:val="006C4440"/>
    <w:rsid w:val="006C5145"/>
    <w:rsid w:val="006D307C"/>
    <w:rsid w:val="006D5581"/>
    <w:rsid w:val="006D5E98"/>
    <w:rsid w:val="006E1703"/>
    <w:rsid w:val="006E22B3"/>
    <w:rsid w:val="006E414F"/>
    <w:rsid w:val="006E64E7"/>
    <w:rsid w:val="006E6712"/>
    <w:rsid w:val="006F6656"/>
    <w:rsid w:val="006F7294"/>
    <w:rsid w:val="007169D6"/>
    <w:rsid w:val="0073066F"/>
    <w:rsid w:val="00733D17"/>
    <w:rsid w:val="007402BA"/>
    <w:rsid w:val="00741E44"/>
    <w:rsid w:val="00754E10"/>
    <w:rsid w:val="0075542E"/>
    <w:rsid w:val="00761FCF"/>
    <w:rsid w:val="00763AA1"/>
    <w:rsid w:val="00764D6A"/>
    <w:rsid w:val="00764F7D"/>
    <w:rsid w:val="00765E3D"/>
    <w:rsid w:val="007724E2"/>
    <w:rsid w:val="00773056"/>
    <w:rsid w:val="00774907"/>
    <w:rsid w:val="007810B7"/>
    <w:rsid w:val="007858A3"/>
    <w:rsid w:val="007A5D10"/>
    <w:rsid w:val="007B1632"/>
    <w:rsid w:val="007B66C4"/>
    <w:rsid w:val="007B753E"/>
    <w:rsid w:val="007B7E13"/>
    <w:rsid w:val="007C358A"/>
    <w:rsid w:val="007C6AC5"/>
    <w:rsid w:val="007C7842"/>
    <w:rsid w:val="007D1011"/>
    <w:rsid w:val="007D4F4D"/>
    <w:rsid w:val="007D7002"/>
    <w:rsid w:val="007E2BC6"/>
    <w:rsid w:val="007E2E95"/>
    <w:rsid w:val="007E39EF"/>
    <w:rsid w:val="007E4DDD"/>
    <w:rsid w:val="007F1900"/>
    <w:rsid w:val="007F410F"/>
    <w:rsid w:val="008001BD"/>
    <w:rsid w:val="00800FE1"/>
    <w:rsid w:val="0080171F"/>
    <w:rsid w:val="00802CD1"/>
    <w:rsid w:val="008047BF"/>
    <w:rsid w:val="00805846"/>
    <w:rsid w:val="00817928"/>
    <w:rsid w:val="00820F04"/>
    <w:rsid w:val="00821C6D"/>
    <w:rsid w:val="00822CA3"/>
    <w:rsid w:val="00823320"/>
    <w:rsid w:val="0082691B"/>
    <w:rsid w:val="008276A3"/>
    <w:rsid w:val="008307D1"/>
    <w:rsid w:val="00831DED"/>
    <w:rsid w:val="00837B68"/>
    <w:rsid w:val="0084011B"/>
    <w:rsid w:val="00844118"/>
    <w:rsid w:val="00847F2A"/>
    <w:rsid w:val="00855DE8"/>
    <w:rsid w:val="00862E62"/>
    <w:rsid w:val="00863135"/>
    <w:rsid w:val="00863E02"/>
    <w:rsid w:val="00865A85"/>
    <w:rsid w:val="008771F1"/>
    <w:rsid w:val="00880051"/>
    <w:rsid w:val="008843B7"/>
    <w:rsid w:val="00892CC1"/>
    <w:rsid w:val="00897B06"/>
    <w:rsid w:val="008A0EE3"/>
    <w:rsid w:val="008A22AD"/>
    <w:rsid w:val="008B14E1"/>
    <w:rsid w:val="008B2B0C"/>
    <w:rsid w:val="008B2CCB"/>
    <w:rsid w:val="008B2E3A"/>
    <w:rsid w:val="008B53E8"/>
    <w:rsid w:val="008B7A61"/>
    <w:rsid w:val="008C2E4C"/>
    <w:rsid w:val="008C5453"/>
    <w:rsid w:val="008C584E"/>
    <w:rsid w:val="008C6452"/>
    <w:rsid w:val="008D619B"/>
    <w:rsid w:val="008E0DED"/>
    <w:rsid w:val="008E3ADA"/>
    <w:rsid w:val="00900D90"/>
    <w:rsid w:val="00900E66"/>
    <w:rsid w:val="009020C3"/>
    <w:rsid w:val="009044DB"/>
    <w:rsid w:val="00915903"/>
    <w:rsid w:val="00916AC9"/>
    <w:rsid w:val="00920CE5"/>
    <w:rsid w:val="0092196F"/>
    <w:rsid w:val="009231E4"/>
    <w:rsid w:val="00923CC9"/>
    <w:rsid w:val="00926FF3"/>
    <w:rsid w:val="009271B7"/>
    <w:rsid w:val="00933FB9"/>
    <w:rsid w:val="0093620C"/>
    <w:rsid w:val="009365E6"/>
    <w:rsid w:val="009407D8"/>
    <w:rsid w:val="00945576"/>
    <w:rsid w:val="00957523"/>
    <w:rsid w:val="00963746"/>
    <w:rsid w:val="00970DA6"/>
    <w:rsid w:val="00982AC3"/>
    <w:rsid w:val="009845DC"/>
    <w:rsid w:val="009913E0"/>
    <w:rsid w:val="00991CDA"/>
    <w:rsid w:val="00994087"/>
    <w:rsid w:val="009958E9"/>
    <w:rsid w:val="00997C67"/>
    <w:rsid w:val="009A0EBC"/>
    <w:rsid w:val="009B5111"/>
    <w:rsid w:val="009B774A"/>
    <w:rsid w:val="009B790D"/>
    <w:rsid w:val="009C7710"/>
    <w:rsid w:val="009D18B2"/>
    <w:rsid w:val="009D5007"/>
    <w:rsid w:val="009E107A"/>
    <w:rsid w:val="009E2823"/>
    <w:rsid w:val="009E5932"/>
    <w:rsid w:val="009F078C"/>
    <w:rsid w:val="009F301E"/>
    <w:rsid w:val="009F6EB3"/>
    <w:rsid w:val="00A00AE8"/>
    <w:rsid w:val="00A11582"/>
    <w:rsid w:val="00A12B8B"/>
    <w:rsid w:val="00A2419D"/>
    <w:rsid w:val="00A306C3"/>
    <w:rsid w:val="00A30939"/>
    <w:rsid w:val="00A317C7"/>
    <w:rsid w:val="00A32E25"/>
    <w:rsid w:val="00A34BA7"/>
    <w:rsid w:val="00A36131"/>
    <w:rsid w:val="00A40021"/>
    <w:rsid w:val="00A411A8"/>
    <w:rsid w:val="00A42C73"/>
    <w:rsid w:val="00A43D69"/>
    <w:rsid w:val="00A44FFD"/>
    <w:rsid w:val="00A46206"/>
    <w:rsid w:val="00A50EBC"/>
    <w:rsid w:val="00A51EE0"/>
    <w:rsid w:val="00A526F4"/>
    <w:rsid w:val="00A57C2D"/>
    <w:rsid w:val="00A62957"/>
    <w:rsid w:val="00A633FA"/>
    <w:rsid w:val="00A65B59"/>
    <w:rsid w:val="00A66C4A"/>
    <w:rsid w:val="00A77771"/>
    <w:rsid w:val="00A819BD"/>
    <w:rsid w:val="00A844C4"/>
    <w:rsid w:val="00A84B96"/>
    <w:rsid w:val="00A85520"/>
    <w:rsid w:val="00A863ED"/>
    <w:rsid w:val="00A91307"/>
    <w:rsid w:val="00A92137"/>
    <w:rsid w:val="00AA1D58"/>
    <w:rsid w:val="00AA4AA4"/>
    <w:rsid w:val="00AA6670"/>
    <w:rsid w:val="00AB0D30"/>
    <w:rsid w:val="00AB4201"/>
    <w:rsid w:val="00AB52FD"/>
    <w:rsid w:val="00AB67BB"/>
    <w:rsid w:val="00AB7911"/>
    <w:rsid w:val="00AC35F5"/>
    <w:rsid w:val="00AD352D"/>
    <w:rsid w:val="00AD5E17"/>
    <w:rsid w:val="00AE30BA"/>
    <w:rsid w:val="00AE4237"/>
    <w:rsid w:val="00AF512D"/>
    <w:rsid w:val="00B02B9B"/>
    <w:rsid w:val="00B03175"/>
    <w:rsid w:val="00B05353"/>
    <w:rsid w:val="00B05E20"/>
    <w:rsid w:val="00B12A65"/>
    <w:rsid w:val="00B12E22"/>
    <w:rsid w:val="00B14CE9"/>
    <w:rsid w:val="00B178D6"/>
    <w:rsid w:val="00B2557D"/>
    <w:rsid w:val="00B2720B"/>
    <w:rsid w:val="00B315BF"/>
    <w:rsid w:val="00B36514"/>
    <w:rsid w:val="00B474F4"/>
    <w:rsid w:val="00B53504"/>
    <w:rsid w:val="00B54425"/>
    <w:rsid w:val="00B56E46"/>
    <w:rsid w:val="00B5740E"/>
    <w:rsid w:val="00B60E51"/>
    <w:rsid w:val="00B6248C"/>
    <w:rsid w:val="00B63B5D"/>
    <w:rsid w:val="00B63D42"/>
    <w:rsid w:val="00B67D75"/>
    <w:rsid w:val="00B745C6"/>
    <w:rsid w:val="00B76FFF"/>
    <w:rsid w:val="00B833B7"/>
    <w:rsid w:val="00B84485"/>
    <w:rsid w:val="00B846F7"/>
    <w:rsid w:val="00B861B4"/>
    <w:rsid w:val="00B909F0"/>
    <w:rsid w:val="00B96052"/>
    <w:rsid w:val="00B97E61"/>
    <w:rsid w:val="00BA010D"/>
    <w:rsid w:val="00BA5B0F"/>
    <w:rsid w:val="00BB0754"/>
    <w:rsid w:val="00BB38F6"/>
    <w:rsid w:val="00BC0AB5"/>
    <w:rsid w:val="00BC1616"/>
    <w:rsid w:val="00BC5A79"/>
    <w:rsid w:val="00BD671A"/>
    <w:rsid w:val="00BE561A"/>
    <w:rsid w:val="00BF3A4E"/>
    <w:rsid w:val="00BF4E55"/>
    <w:rsid w:val="00BF75C3"/>
    <w:rsid w:val="00BF7B17"/>
    <w:rsid w:val="00C003C5"/>
    <w:rsid w:val="00C02519"/>
    <w:rsid w:val="00C12ACE"/>
    <w:rsid w:val="00C15C80"/>
    <w:rsid w:val="00C16604"/>
    <w:rsid w:val="00C259E1"/>
    <w:rsid w:val="00C33358"/>
    <w:rsid w:val="00C37702"/>
    <w:rsid w:val="00C416EC"/>
    <w:rsid w:val="00C437D4"/>
    <w:rsid w:val="00C47B51"/>
    <w:rsid w:val="00C5013C"/>
    <w:rsid w:val="00C501F4"/>
    <w:rsid w:val="00C506E5"/>
    <w:rsid w:val="00C61659"/>
    <w:rsid w:val="00C73236"/>
    <w:rsid w:val="00C74CE2"/>
    <w:rsid w:val="00C75D8D"/>
    <w:rsid w:val="00C84903"/>
    <w:rsid w:val="00C85C62"/>
    <w:rsid w:val="00C85EC7"/>
    <w:rsid w:val="00C87EDB"/>
    <w:rsid w:val="00CA11C3"/>
    <w:rsid w:val="00CA2214"/>
    <w:rsid w:val="00CA3AF7"/>
    <w:rsid w:val="00CA49C1"/>
    <w:rsid w:val="00CC13ED"/>
    <w:rsid w:val="00CD4BE6"/>
    <w:rsid w:val="00CE2769"/>
    <w:rsid w:val="00CF2307"/>
    <w:rsid w:val="00CF3E92"/>
    <w:rsid w:val="00CF4F5E"/>
    <w:rsid w:val="00CF56ED"/>
    <w:rsid w:val="00CF745C"/>
    <w:rsid w:val="00D03E22"/>
    <w:rsid w:val="00D0771F"/>
    <w:rsid w:val="00D07F7D"/>
    <w:rsid w:val="00D1032B"/>
    <w:rsid w:val="00D17558"/>
    <w:rsid w:val="00D20DAF"/>
    <w:rsid w:val="00D26AA9"/>
    <w:rsid w:val="00D273D4"/>
    <w:rsid w:val="00D45902"/>
    <w:rsid w:val="00D47121"/>
    <w:rsid w:val="00D4734A"/>
    <w:rsid w:val="00D509E4"/>
    <w:rsid w:val="00D50AC1"/>
    <w:rsid w:val="00D50C13"/>
    <w:rsid w:val="00D51315"/>
    <w:rsid w:val="00D57C26"/>
    <w:rsid w:val="00D603AF"/>
    <w:rsid w:val="00D63890"/>
    <w:rsid w:val="00D64775"/>
    <w:rsid w:val="00D6561B"/>
    <w:rsid w:val="00D65CD1"/>
    <w:rsid w:val="00D6626A"/>
    <w:rsid w:val="00D819A1"/>
    <w:rsid w:val="00D86AD1"/>
    <w:rsid w:val="00D870F6"/>
    <w:rsid w:val="00D91970"/>
    <w:rsid w:val="00D92EFD"/>
    <w:rsid w:val="00D9431A"/>
    <w:rsid w:val="00DA1F76"/>
    <w:rsid w:val="00DA5A2E"/>
    <w:rsid w:val="00DA5B52"/>
    <w:rsid w:val="00DA71B8"/>
    <w:rsid w:val="00DB31EB"/>
    <w:rsid w:val="00DB3423"/>
    <w:rsid w:val="00DB71A3"/>
    <w:rsid w:val="00DC1F37"/>
    <w:rsid w:val="00DC41DE"/>
    <w:rsid w:val="00DC55BE"/>
    <w:rsid w:val="00DC7907"/>
    <w:rsid w:val="00DC7AA9"/>
    <w:rsid w:val="00DD38D4"/>
    <w:rsid w:val="00DD6368"/>
    <w:rsid w:val="00DD6405"/>
    <w:rsid w:val="00DD70CE"/>
    <w:rsid w:val="00DE0AAE"/>
    <w:rsid w:val="00DE5447"/>
    <w:rsid w:val="00DE68DE"/>
    <w:rsid w:val="00DF1575"/>
    <w:rsid w:val="00DF4205"/>
    <w:rsid w:val="00E00623"/>
    <w:rsid w:val="00E02891"/>
    <w:rsid w:val="00E11AC7"/>
    <w:rsid w:val="00E202B9"/>
    <w:rsid w:val="00E20810"/>
    <w:rsid w:val="00E2239A"/>
    <w:rsid w:val="00E24701"/>
    <w:rsid w:val="00E248D6"/>
    <w:rsid w:val="00E33815"/>
    <w:rsid w:val="00E34382"/>
    <w:rsid w:val="00E35351"/>
    <w:rsid w:val="00E3702D"/>
    <w:rsid w:val="00E45C9B"/>
    <w:rsid w:val="00E534D3"/>
    <w:rsid w:val="00E618FC"/>
    <w:rsid w:val="00E624DD"/>
    <w:rsid w:val="00E668B0"/>
    <w:rsid w:val="00E7045C"/>
    <w:rsid w:val="00E71DE7"/>
    <w:rsid w:val="00E806D0"/>
    <w:rsid w:val="00E83BAC"/>
    <w:rsid w:val="00E86001"/>
    <w:rsid w:val="00E8656D"/>
    <w:rsid w:val="00E87CEC"/>
    <w:rsid w:val="00E91D72"/>
    <w:rsid w:val="00E94638"/>
    <w:rsid w:val="00E969C3"/>
    <w:rsid w:val="00E97CE1"/>
    <w:rsid w:val="00E97F13"/>
    <w:rsid w:val="00EA27E1"/>
    <w:rsid w:val="00EA3E22"/>
    <w:rsid w:val="00EB055B"/>
    <w:rsid w:val="00EB1814"/>
    <w:rsid w:val="00EB2FD2"/>
    <w:rsid w:val="00EC40D3"/>
    <w:rsid w:val="00EC46D4"/>
    <w:rsid w:val="00ED0DFA"/>
    <w:rsid w:val="00ED726F"/>
    <w:rsid w:val="00EE1C48"/>
    <w:rsid w:val="00EE337B"/>
    <w:rsid w:val="00EE4833"/>
    <w:rsid w:val="00EF0E18"/>
    <w:rsid w:val="00EF55CC"/>
    <w:rsid w:val="00EF66AF"/>
    <w:rsid w:val="00F02538"/>
    <w:rsid w:val="00F02EAA"/>
    <w:rsid w:val="00F043FE"/>
    <w:rsid w:val="00F04729"/>
    <w:rsid w:val="00F05242"/>
    <w:rsid w:val="00F05BC7"/>
    <w:rsid w:val="00F156F8"/>
    <w:rsid w:val="00F2572D"/>
    <w:rsid w:val="00F26D22"/>
    <w:rsid w:val="00F32EF2"/>
    <w:rsid w:val="00F347E0"/>
    <w:rsid w:val="00F36382"/>
    <w:rsid w:val="00F42123"/>
    <w:rsid w:val="00F46408"/>
    <w:rsid w:val="00F477C0"/>
    <w:rsid w:val="00F5224F"/>
    <w:rsid w:val="00F5304F"/>
    <w:rsid w:val="00F54C52"/>
    <w:rsid w:val="00F60467"/>
    <w:rsid w:val="00F670F0"/>
    <w:rsid w:val="00F672D4"/>
    <w:rsid w:val="00F67AFC"/>
    <w:rsid w:val="00F71644"/>
    <w:rsid w:val="00F76B65"/>
    <w:rsid w:val="00F81FD7"/>
    <w:rsid w:val="00F82F27"/>
    <w:rsid w:val="00F83A3C"/>
    <w:rsid w:val="00F8407F"/>
    <w:rsid w:val="00F8714F"/>
    <w:rsid w:val="00F91C90"/>
    <w:rsid w:val="00F922B6"/>
    <w:rsid w:val="00F9280F"/>
    <w:rsid w:val="00FA0B2E"/>
    <w:rsid w:val="00FA0D4C"/>
    <w:rsid w:val="00FA2743"/>
    <w:rsid w:val="00FA3A38"/>
    <w:rsid w:val="00FB3A59"/>
    <w:rsid w:val="00FB6973"/>
    <w:rsid w:val="00FC1759"/>
    <w:rsid w:val="00FC2330"/>
    <w:rsid w:val="00FC438A"/>
    <w:rsid w:val="00FD2794"/>
    <w:rsid w:val="00FD3749"/>
    <w:rsid w:val="00FD4974"/>
    <w:rsid w:val="00FD7468"/>
    <w:rsid w:val="00FE274C"/>
    <w:rsid w:val="00FE5DD5"/>
    <w:rsid w:val="00FE64BC"/>
    <w:rsid w:val="00FE7DB4"/>
    <w:rsid w:val="00FF28D6"/>
    <w:rsid w:val="00FF460A"/>
    <w:rsid w:val="00FF4FC8"/>
    <w:rsid w:val="00FF5927"/>
    <w:rsid w:val="00FF5A6E"/>
    <w:rsid w:val="00FF5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4B7F6CEE-E5C1-4CE6-B73F-5160D5FE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3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4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44"/>
      </w:numPr>
      <w:spacing w:before="120" w:after="120"/>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griculture.gov.au/biosecurity-trade/pests-diseases-weeds/animal/lumpy-skin-disease/govt-action/improving-understanding-lsd-incursions-non-regulated-pathway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youtube.com/watch?v=3HRyut6O3Q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7</TotalTime>
  <Pages>27</Pages>
  <Words>7571</Words>
  <Characters>43157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National Lumpy Skin Disease Action Plan Progress Report February 2023</vt:lpstr>
    </vt:vector>
  </TitlesOfParts>
  <Company/>
  <LinksUpToDate>false</LinksUpToDate>
  <CharactersWithSpaces>50627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Lumpy Skin Disease Action Plan Progress Report February 2023</dc:title>
  <dc:creator>Department of Agriculture, Fisheries and Forestry</dc:creator>
  <cp:lastModifiedBy>Sanderson, Jarrad</cp:lastModifiedBy>
  <cp:revision>12</cp:revision>
  <cp:lastPrinted>2023-06-13T23:20:00Z</cp:lastPrinted>
  <dcterms:created xsi:type="dcterms:W3CDTF">2023-05-29T23:58:00Z</dcterms:created>
  <dcterms:modified xsi:type="dcterms:W3CDTF">2023-06-13T23:20:00Z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