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6E99E" w14:textId="1AA2F0DE" w:rsidR="00861E49" w:rsidRDefault="005B0640">
      <w:pPr>
        <w:pStyle w:val="Heading1"/>
      </w:pPr>
      <w:bookmarkStart w:id="0" w:name="_Hlk83373126"/>
      <w:r w:rsidRPr="005B0640">
        <w:t xml:space="preserve">Application </w:t>
      </w:r>
      <w:r w:rsidR="00581F1A" w:rsidRPr="00581F1A">
        <w:t>to protect a specified are</w:t>
      </w:r>
      <w:r w:rsidR="00386A47">
        <w:t>a</w:t>
      </w:r>
      <w:r w:rsidR="0020489A" w:rsidRPr="0020489A">
        <w:t xml:space="preserve"> </w:t>
      </w:r>
      <w:r w:rsidR="0020489A">
        <w:t xml:space="preserve">or </w:t>
      </w:r>
      <w:r w:rsidR="0020489A" w:rsidRPr="00581F1A">
        <w:t>object</w:t>
      </w:r>
    </w:p>
    <w:bookmarkEnd w:id="0"/>
    <w:p w14:paraId="53A6062E" w14:textId="30CFDAF2" w:rsidR="00095B27" w:rsidRDefault="004A33DC" w:rsidP="00BE0767">
      <w:pPr>
        <w:pStyle w:val="Subtitle"/>
      </w:pPr>
      <w:r>
        <w:t>Form approved</w:t>
      </w:r>
      <w:r w:rsidR="00E96811">
        <w:t xml:space="preserve"> for applications</w:t>
      </w:r>
      <w:r>
        <w:t xml:space="preserve"> </w:t>
      </w:r>
      <w:r w:rsidR="00DE7717">
        <w:t xml:space="preserve">under </w:t>
      </w:r>
      <w:r w:rsidR="00DE7717" w:rsidRPr="00DE7717">
        <w:t xml:space="preserve">sections 9, 10, 12 and 18 </w:t>
      </w:r>
      <w:r w:rsidR="00DE7717">
        <w:t xml:space="preserve">of the </w:t>
      </w:r>
      <w:r w:rsidR="005B0640" w:rsidRPr="00E96811">
        <w:rPr>
          <w:rStyle w:val="Emphasis"/>
        </w:rPr>
        <w:t>Aboriginal and Torres Strait Islander Heritage Protection Act 1984</w:t>
      </w:r>
    </w:p>
    <w:p w14:paraId="1BA9339C" w14:textId="0C7E91DB" w:rsidR="00095B27" w:rsidRDefault="00A106A4" w:rsidP="00D758F8">
      <w:pPr>
        <w:pStyle w:val="Heading2"/>
        <w:numPr>
          <w:ilvl w:val="1"/>
          <w:numId w:val="2"/>
        </w:numPr>
      </w:pPr>
      <w:bookmarkStart w:id="1" w:name="_Section_A:_General"/>
      <w:bookmarkEnd w:id="1"/>
      <w:r>
        <w:rPr>
          <w:lang w:eastAsia="en-AU"/>
        </w:rPr>
        <w:t>Section A: General information</w:t>
      </w:r>
    </w:p>
    <w:tbl>
      <w:tblPr>
        <w:tblW w:w="5000" w:type="pct"/>
        <w:tblLook w:val="04A0" w:firstRow="1" w:lastRow="0" w:firstColumn="1" w:lastColumn="0" w:noHBand="0" w:noVBand="1"/>
      </w:tblPr>
      <w:tblGrid>
        <w:gridCol w:w="2504"/>
        <w:gridCol w:w="7700"/>
      </w:tblGrid>
      <w:tr w:rsidR="00095B27" w14:paraId="64EAABAB" w14:textId="77777777" w:rsidTr="00DE534D">
        <w:tc>
          <w:tcPr>
            <w:tcW w:w="1227" w:type="pct"/>
            <w:tcBorders>
              <w:bottom w:val="single" w:sz="4" w:space="0" w:color="auto"/>
            </w:tcBorders>
          </w:tcPr>
          <w:p w14:paraId="452DA783" w14:textId="77777777" w:rsidR="00095B27" w:rsidRDefault="00A106A4">
            <w:pPr>
              <w:rPr>
                <w:b/>
                <w:bCs/>
              </w:rPr>
            </w:pPr>
            <w:r>
              <w:rPr>
                <w:b/>
                <w:bCs/>
              </w:rPr>
              <w:t>Purpose of this form</w:t>
            </w:r>
          </w:p>
        </w:tc>
        <w:tc>
          <w:tcPr>
            <w:tcW w:w="3773" w:type="pct"/>
            <w:tcBorders>
              <w:bottom w:val="single" w:sz="4" w:space="0" w:color="auto"/>
            </w:tcBorders>
          </w:tcPr>
          <w:p w14:paraId="5A320CFA" w14:textId="7803F2D3" w:rsidR="00B64B83" w:rsidRDefault="00E34B4D">
            <w:pPr>
              <w:keepNext/>
              <w:keepLines/>
              <w:rPr>
                <w:lang w:eastAsia="en-AU"/>
              </w:rPr>
            </w:pPr>
            <w:r w:rsidRPr="00C9542A">
              <w:rPr>
                <w:lang w:eastAsia="en-AU"/>
              </w:rPr>
              <w:t xml:space="preserve">For Aboriginal </w:t>
            </w:r>
            <w:r w:rsidR="00C9542A" w:rsidRPr="00074C5B">
              <w:rPr>
                <w:lang w:eastAsia="en-AU"/>
              </w:rPr>
              <w:t>and</w:t>
            </w:r>
            <w:r w:rsidRPr="00C9542A">
              <w:rPr>
                <w:lang w:eastAsia="en-AU"/>
              </w:rPr>
              <w:t xml:space="preserve"> Torres Strait Islander </w:t>
            </w:r>
            <w:r w:rsidRPr="00C27972">
              <w:rPr>
                <w:lang w:eastAsia="en-AU"/>
              </w:rPr>
              <w:t>people</w:t>
            </w:r>
            <w:r w:rsidR="00E5757B" w:rsidRPr="00CE09F8">
              <w:rPr>
                <w:lang w:eastAsia="en-AU"/>
              </w:rPr>
              <w:t xml:space="preserve"> or their</w:t>
            </w:r>
            <w:r w:rsidR="00E5757B">
              <w:rPr>
                <w:lang w:eastAsia="en-AU"/>
              </w:rPr>
              <w:t xml:space="preserve"> representatives</w:t>
            </w:r>
            <w:r w:rsidRPr="00253024">
              <w:rPr>
                <w:lang w:eastAsia="en-AU"/>
              </w:rPr>
              <w:t xml:space="preserve"> </w:t>
            </w:r>
            <w:r w:rsidR="00253024" w:rsidRPr="00253024">
              <w:rPr>
                <w:lang w:eastAsia="en-AU"/>
              </w:rPr>
              <w:t>to apply to protect a specified area or object</w:t>
            </w:r>
            <w:r w:rsidR="00075AB4">
              <w:rPr>
                <w:lang w:eastAsia="en-AU"/>
              </w:rPr>
              <w:t>s</w:t>
            </w:r>
            <w:r w:rsidR="00253024" w:rsidRPr="00253024">
              <w:rPr>
                <w:lang w:eastAsia="en-AU"/>
              </w:rPr>
              <w:t xml:space="preserve"> under the </w:t>
            </w:r>
            <w:r w:rsidR="00277BFD" w:rsidRPr="00BE0767">
              <w:rPr>
                <w:rStyle w:val="Emphasis"/>
              </w:rPr>
              <w:t>Aboriginal and Torres Strait Islander Heritage Protection Act 1984</w:t>
            </w:r>
            <w:r w:rsidR="00277BFD" w:rsidRPr="00277BFD">
              <w:rPr>
                <w:lang w:eastAsia="en-AU"/>
              </w:rPr>
              <w:t xml:space="preserve"> </w:t>
            </w:r>
            <w:r w:rsidR="00277BFD">
              <w:rPr>
                <w:lang w:eastAsia="en-AU"/>
              </w:rPr>
              <w:t>(</w:t>
            </w:r>
            <w:r w:rsidR="00BF1D20" w:rsidRPr="00754F00">
              <w:rPr>
                <w:lang w:eastAsia="en-AU"/>
              </w:rPr>
              <w:t>ATSIHP Act</w:t>
            </w:r>
            <w:r w:rsidR="00277BFD">
              <w:rPr>
                <w:lang w:eastAsia="en-AU"/>
              </w:rPr>
              <w:t>)</w:t>
            </w:r>
            <w:r w:rsidR="00253024" w:rsidRPr="00253024">
              <w:rPr>
                <w:lang w:eastAsia="en-AU"/>
              </w:rPr>
              <w:t>.</w:t>
            </w:r>
          </w:p>
          <w:p w14:paraId="00BE80F6" w14:textId="50701616" w:rsidR="00500702" w:rsidRDefault="00BD41B4">
            <w:pPr>
              <w:keepNext/>
              <w:keepLines/>
              <w:rPr>
                <w:lang w:eastAsia="en-AU"/>
              </w:rPr>
            </w:pPr>
            <w:r>
              <w:rPr>
                <w:lang w:eastAsia="en-AU"/>
              </w:rPr>
              <w:t xml:space="preserve">You can also </w:t>
            </w:r>
            <w:r w:rsidR="00433524">
              <w:rPr>
                <w:lang w:eastAsia="en-AU"/>
              </w:rPr>
              <w:t xml:space="preserve">make a </w:t>
            </w:r>
            <w:r>
              <w:rPr>
                <w:lang w:eastAsia="en-AU"/>
              </w:rPr>
              <w:t xml:space="preserve">verbal </w:t>
            </w:r>
            <w:r w:rsidR="00433524" w:rsidRPr="00C9542A">
              <w:rPr>
                <w:lang w:eastAsia="en-AU"/>
              </w:rPr>
              <w:t xml:space="preserve">application </w:t>
            </w:r>
            <w:r w:rsidRPr="00C9542A">
              <w:rPr>
                <w:lang w:eastAsia="en-AU"/>
              </w:rPr>
              <w:t xml:space="preserve">by </w:t>
            </w:r>
            <w:r w:rsidR="005378A2" w:rsidRPr="00C9542A">
              <w:rPr>
                <w:lang w:eastAsia="en-AU"/>
              </w:rPr>
              <w:t>phon</w:t>
            </w:r>
            <w:r w:rsidR="005378A2">
              <w:rPr>
                <w:lang w:eastAsia="en-AU"/>
              </w:rPr>
              <w:t xml:space="preserve">ing </w:t>
            </w:r>
            <w:r w:rsidR="006A7E61">
              <w:rPr>
                <w:lang w:eastAsia="en-AU"/>
              </w:rPr>
              <w:t>(02</w:t>
            </w:r>
            <w:r w:rsidR="005378A2">
              <w:rPr>
                <w:lang w:eastAsia="en-AU"/>
              </w:rPr>
              <w:t>)</w:t>
            </w:r>
            <w:r w:rsidR="006A7E61">
              <w:rPr>
                <w:lang w:eastAsia="en-AU"/>
              </w:rPr>
              <w:t xml:space="preserve"> 6275 9450</w:t>
            </w:r>
            <w:r w:rsidR="006C2775" w:rsidRPr="00C9542A">
              <w:rPr>
                <w:lang w:eastAsia="en-AU"/>
              </w:rPr>
              <w:t>.</w:t>
            </w:r>
          </w:p>
          <w:p w14:paraId="03801D24" w14:textId="5B5432C0" w:rsidR="004F6ADB" w:rsidRDefault="00253024">
            <w:pPr>
              <w:keepNext/>
              <w:keepLines/>
              <w:rPr>
                <w:lang w:eastAsia="en-AU"/>
              </w:rPr>
            </w:pPr>
            <w:r w:rsidRPr="00253024">
              <w:rPr>
                <w:lang w:eastAsia="en-AU"/>
              </w:rPr>
              <w:t>There is no application fee.</w:t>
            </w:r>
            <w:r w:rsidR="00500702">
              <w:rPr>
                <w:lang w:eastAsia="en-AU"/>
              </w:rPr>
              <w:t xml:space="preserve"> </w:t>
            </w:r>
            <w:r w:rsidR="003F61D0">
              <w:rPr>
                <w:lang w:eastAsia="en-AU"/>
              </w:rPr>
              <w:t>We</w:t>
            </w:r>
            <w:r w:rsidR="004F6ADB" w:rsidRPr="004F6ADB">
              <w:rPr>
                <w:lang w:eastAsia="en-AU"/>
              </w:rPr>
              <w:t xml:space="preserve"> will contact you within </w:t>
            </w:r>
            <w:r w:rsidR="003F61D0">
              <w:rPr>
                <w:lang w:eastAsia="en-AU"/>
              </w:rPr>
              <w:t>2</w:t>
            </w:r>
            <w:r w:rsidR="004F6ADB" w:rsidRPr="004F6ADB">
              <w:rPr>
                <w:lang w:eastAsia="en-AU"/>
              </w:rPr>
              <w:t xml:space="preserve"> working days to confirm receipt of your application.</w:t>
            </w:r>
          </w:p>
        </w:tc>
      </w:tr>
      <w:tr w:rsidR="00095B27" w14:paraId="2A419EC0" w14:textId="77777777" w:rsidTr="00DE534D">
        <w:tc>
          <w:tcPr>
            <w:tcW w:w="1227" w:type="pct"/>
            <w:tcBorders>
              <w:top w:val="single" w:sz="4" w:space="0" w:color="auto"/>
              <w:bottom w:val="single" w:sz="4" w:space="0" w:color="auto"/>
            </w:tcBorders>
          </w:tcPr>
          <w:p w14:paraId="19C8A4CD" w14:textId="77777777" w:rsidR="00095B27" w:rsidRDefault="00A106A4">
            <w:pPr>
              <w:rPr>
                <w:b/>
                <w:bCs/>
              </w:rPr>
            </w:pPr>
            <w:r>
              <w:rPr>
                <w:b/>
                <w:bCs/>
              </w:rPr>
              <w:t>Before applying</w:t>
            </w:r>
          </w:p>
        </w:tc>
        <w:tc>
          <w:tcPr>
            <w:tcW w:w="3773" w:type="pct"/>
            <w:tcBorders>
              <w:top w:val="single" w:sz="4" w:space="0" w:color="auto"/>
              <w:bottom w:val="single" w:sz="4" w:space="0" w:color="auto"/>
            </w:tcBorders>
          </w:tcPr>
          <w:p w14:paraId="27B8C7D8" w14:textId="1091974E" w:rsidR="00294832" w:rsidRDefault="009650B7">
            <w:r>
              <w:t>Read about the Act and the application process</w:t>
            </w:r>
            <w:r w:rsidR="00C1227F">
              <w:t xml:space="preserve">: </w:t>
            </w:r>
          </w:p>
          <w:p w14:paraId="203307A7" w14:textId="20BD7644" w:rsidR="00754678" w:rsidRDefault="006C7EE5" w:rsidP="00BE0767">
            <w:pPr>
              <w:pStyle w:val="ListBullet"/>
            </w:pPr>
            <w:hyperlink r:id="rId11" w:history="1">
              <w:r w:rsidR="00C44C51" w:rsidRPr="00D26258">
                <w:rPr>
                  <w:rStyle w:val="Hyperlink"/>
                  <w:lang w:eastAsia="en-AU"/>
                </w:rPr>
                <w:t>ATSIHP Act</w:t>
              </w:r>
            </w:hyperlink>
          </w:p>
          <w:p w14:paraId="4167129B" w14:textId="5F6DB080" w:rsidR="007F6437" w:rsidRPr="00937A00" w:rsidRDefault="00937A00" w:rsidP="00BE0767">
            <w:pPr>
              <w:pStyle w:val="ListBullet"/>
              <w:rPr>
                <w:rFonts w:cs="Cambria"/>
                <w:sz w:val="20"/>
                <w:szCs w:val="20"/>
                <w:lang w:eastAsia="en-AU"/>
              </w:rPr>
            </w:pPr>
            <w:hyperlink r:id="rId12" w:history="1">
              <w:r w:rsidR="00182A8C" w:rsidRPr="00937A00">
                <w:rPr>
                  <w:rStyle w:val="Hyperlink"/>
                  <w:iCs/>
                </w:rPr>
                <w:t>Aboriginal and Torres Strait Islander Heritage Protection Act 1984</w:t>
              </w:r>
              <w:r w:rsidR="00BF3DDB" w:rsidRPr="00937A00">
                <w:rPr>
                  <w:rStyle w:val="Hyperlink"/>
                </w:rPr>
                <w:t>: General Guide</w:t>
              </w:r>
            </w:hyperlink>
          </w:p>
        </w:tc>
      </w:tr>
      <w:tr w:rsidR="008D48D5" w14:paraId="4E0F96D3" w14:textId="77777777" w:rsidTr="00DE534D">
        <w:tc>
          <w:tcPr>
            <w:tcW w:w="1227" w:type="pct"/>
            <w:tcBorders>
              <w:top w:val="single" w:sz="4" w:space="0" w:color="auto"/>
              <w:bottom w:val="single" w:sz="4" w:space="0" w:color="auto"/>
            </w:tcBorders>
          </w:tcPr>
          <w:p w14:paraId="4E16C431" w14:textId="00AAD10E" w:rsidR="008D48D5" w:rsidRDefault="00953523">
            <w:pPr>
              <w:rPr>
                <w:b/>
                <w:bCs/>
              </w:rPr>
            </w:pPr>
            <w:r>
              <w:rPr>
                <w:b/>
                <w:bCs/>
              </w:rPr>
              <w:t>Confidential information</w:t>
            </w:r>
          </w:p>
        </w:tc>
        <w:tc>
          <w:tcPr>
            <w:tcW w:w="3773" w:type="pct"/>
            <w:tcBorders>
              <w:top w:val="single" w:sz="4" w:space="0" w:color="auto"/>
              <w:bottom w:val="single" w:sz="4" w:space="0" w:color="auto"/>
            </w:tcBorders>
          </w:tcPr>
          <w:p w14:paraId="4EB15C63" w14:textId="419423FA" w:rsidR="009A4535" w:rsidRDefault="00433524" w:rsidP="00433524">
            <w:r>
              <w:t>I</w:t>
            </w:r>
            <w:r w:rsidRPr="00433524">
              <w:t>nformation from sections B</w:t>
            </w:r>
            <w:r w:rsidR="00CC4262">
              <w:t xml:space="preserve"> and</w:t>
            </w:r>
            <w:r w:rsidRPr="00433524">
              <w:t xml:space="preserve"> C </w:t>
            </w:r>
            <w:r>
              <w:t xml:space="preserve">of this form that you do not mark as confidential </w:t>
            </w:r>
            <w:r w:rsidR="006A7E61">
              <w:t>may</w:t>
            </w:r>
            <w:r w:rsidR="006A7E61" w:rsidRPr="00433524">
              <w:t xml:space="preserve"> </w:t>
            </w:r>
            <w:r w:rsidRPr="00433524">
              <w:t>be</w:t>
            </w:r>
            <w:r w:rsidR="009A4535">
              <w:t>:</w:t>
            </w:r>
          </w:p>
          <w:p w14:paraId="6D89E934" w14:textId="77777777" w:rsidR="009A4535" w:rsidRDefault="00433524" w:rsidP="009D7273">
            <w:pPr>
              <w:pStyle w:val="ListBullet"/>
            </w:pPr>
            <w:r w:rsidRPr="00433524">
              <w:t xml:space="preserve">published </w:t>
            </w:r>
            <w:r>
              <w:t>on our</w:t>
            </w:r>
            <w:r w:rsidRPr="00433524">
              <w:t xml:space="preserve"> website</w:t>
            </w:r>
          </w:p>
          <w:p w14:paraId="28CA6DC6" w14:textId="593FE922" w:rsidR="00433524" w:rsidRDefault="009A4535" w:rsidP="009D7273">
            <w:pPr>
              <w:pStyle w:val="ListBullet"/>
            </w:pPr>
            <w:r>
              <w:t xml:space="preserve">shared with interested parties identified in </w:t>
            </w:r>
            <w:r w:rsidR="002F57DE">
              <w:t>your</w:t>
            </w:r>
            <w:r>
              <w:t xml:space="preserve"> application</w:t>
            </w:r>
            <w:r w:rsidR="00433524" w:rsidRPr="00433524">
              <w:t>.</w:t>
            </w:r>
          </w:p>
          <w:p w14:paraId="09B5F992" w14:textId="77777777" w:rsidR="006A7E61" w:rsidRDefault="009A4535" w:rsidP="009A4535">
            <w:r w:rsidRPr="00CC59C2">
              <w:t xml:space="preserve">If you do not want information published </w:t>
            </w:r>
            <w:r>
              <w:t xml:space="preserve">on our website </w:t>
            </w:r>
            <w:r w:rsidRPr="00CC59C2">
              <w:t>or shared with other interested parties</w:t>
            </w:r>
            <w:r w:rsidR="006A7E61">
              <w:t>:</w:t>
            </w:r>
          </w:p>
          <w:p w14:paraId="75988551" w14:textId="770C1DD5" w:rsidR="009A4535" w:rsidRDefault="009A4535" w:rsidP="006A7E61">
            <w:pPr>
              <w:pStyle w:val="ListBullet"/>
              <w:tabs>
                <w:tab w:val="clear" w:pos="360"/>
              </w:tabs>
            </w:pPr>
            <w:r w:rsidRPr="00CC59C2">
              <w:t>write ‘Confidential’ beside the relevant question</w:t>
            </w:r>
          </w:p>
          <w:p w14:paraId="58DF4D85" w14:textId="26E17E66" w:rsidR="006A7E61" w:rsidRDefault="00DE534D" w:rsidP="006A7E61">
            <w:pPr>
              <w:pStyle w:val="ListBullet"/>
              <w:tabs>
                <w:tab w:val="clear" w:pos="360"/>
              </w:tabs>
            </w:pPr>
            <w:r>
              <w:t>i</w:t>
            </w:r>
            <w:r w:rsidR="006A7E61">
              <w:t>dentify the information to be restricted</w:t>
            </w:r>
          </w:p>
          <w:p w14:paraId="2CE543E1" w14:textId="33BAD903" w:rsidR="006A7E61" w:rsidRPr="00CC59C2" w:rsidRDefault="00DE534D" w:rsidP="006A7E61">
            <w:pPr>
              <w:pStyle w:val="ListBullet"/>
              <w:tabs>
                <w:tab w:val="clear" w:pos="360"/>
              </w:tabs>
            </w:pPr>
            <w:r>
              <w:t>i</w:t>
            </w:r>
            <w:r w:rsidR="006A7E61">
              <w:t>ndicate how you would like it to be restricted (for example, ‘only to be viewed by men’ or ‘only to be viewed by the department and the minister’).</w:t>
            </w:r>
          </w:p>
          <w:p w14:paraId="5A7177D9" w14:textId="22240648" w:rsidR="008D48D5" w:rsidRPr="00433524" w:rsidDel="006A1076" w:rsidRDefault="00DF02CD" w:rsidP="00433524">
            <w:r w:rsidRPr="00DF02CD">
              <w:t xml:space="preserve">If </w:t>
            </w:r>
            <w:r w:rsidRPr="00A06A3E">
              <w:t xml:space="preserve">you </w:t>
            </w:r>
            <w:r w:rsidR="00A06A3E" w:rsidRPr="009D7273">
              <w:t>mark</w:t>
            </w:r>
            <w:r w:rsidRPr="00A06A3E">
              <w:t xml:space="preserve"> information </w:t>
            </w:r>
            <w:r w:rsidR="00A06A3E" w:rsidRPr="009D7273">
              <w:t xml:space="preserve">as </w:t>
            </w:r>
            <w:r w:rsidR="00A06A3E" w:rsidRPr="00A06A3E">
              <w:t>‘Confidential’</w:t>
            </w:r>
            <w:r w:rsidRPr="00DF02CD">
              <w:t xml:space="preserve">, </w:t>
            </w:r>
            <w:r w:rsidR="006A7E61">
              <w:t xml:space="preserve">affected parties will not be able to respond to it. This means </w:t>
            </w:r>
            <w:r w:rsidRPr="00DF02CD">
              <w:t>the minister may not be able to give as much weight to that information</w:t>
            </w:r>
            <w:r w:rsidR="00DE534D">
              <w:t xml:space="preserve">. This </w:t>
            </w:r>
            <w:r w:rsidRPr="00DF02CD">
              <w:t>may affect the success of your application</w:t>
            </w:r>
            <w:bookmarkStart w:id="2" w:name="_Hlk78986860"/>
            <w:r w:rsidR="00150829" w:rsidRPr="00433524">
              <w:t>.</w:t>
            </w:r>
            <w:bookmarkEnd w:id="2"/>
          </w:p>
        </w:tc>
      </w:tr>
      <w:tr w:rsidR="00095B27" w14:paraId="5126E310" w14:textId="77777777" w:rsidTr="00DE534D">
        <w:tc>
          <w:tcPr>
            <w:tcW w:w="1227" w:type="pct"/>
            <w:tcBorders>
              <w:top w:val="single" w:sz="4" w:space="0" w:color="auto"/>
              <w:bottom w:val="single" w:sz="4" w:space="0" w:color="auto"/>
            </w:tcBorders>
          </w:tcPr>
          <w:p w14:paraId="16A096C3" w14:textId="1AE3A892" w:rsidR="00095B27" w:rsidRPr="0003109A" w:rsidRDefault="00BF6E0C" w:rsidP="00BF6E0C">
            <w:pPr>
              <w:rPr>
                <w:b/>
                <w:bCs/>
              </w:rPr>
            </w:pPr>
            <w:r w:rsidRPr="0003109A">
              <w:rPr>
                <w:b/>
                <w:bCs/>
              </w:rPr>
              <w:t>E</w:t>
            </w:r>
            <w:r w:rsidR="00A106A4" w:rsidRPr="0003109A">
              <w:rPr>
                <w:b/>
                <w:bCs/>
              </w:rPr>
              <w:t xml:space="preserve">mail </w:t>
            </w:r>
            <w:r w:rsidR="002F57DE" w:rsidRPr="0003109A">
              <w:rPr>
                <w:b/>
                <w:bCs/>
              </w:rPr>
              <w:t xml:space="preserve">(preferred) </w:t>
            </w:r>
            <w:r w:rsidR="002F57DE">
              <w:rPr>
                <w:b/>
                <w:bCs/>
              </w:rPr>
              <w:t>or post this form</w:t>
            </w:r>
            <w:r w:rsidR="0070200F">
              <w:rPr>
                <w:b/>
                <w:bCs/>
              </w:rPr>
              <w:t>,</w:t>
            </w:r>
            <w:r w:rsidR="00390836">
              <w:rPr>
                <w:b/>
                <w:bCs/>
              </w:rPr>
              <w:t xml:space="preserve"> </w:t>
            </w:r>
            <w:r w:rsidR="0070200F">
              <w:rPr>
                <w:b/>
                <w:bCs/>
              </w:rPr>
              <w:t>or </w:t>
            </w:r>
            <w:r w:rsidR="00390836">
              <w:rPr>
                <w:b/>
                <w:bCs/>
              </w:rPr>
              <w:t xml:space="preserve">phone </w:t>
            </w:r>
            <w:r w:rsidR="0070200F">
              <w:rPr>
                <w:b/>
                <w:bCs/>
              </w:rPr>
              <w:t>to make</w:t>
            </w:r>
            <w:r w:rsidR="00390836">
              <w:rPr>
                <w:b/>
                <w:bCs/>
              </w:rPr>
              <w:t xml:space="preserve"> a verbal application</w:t>
            </w:r>
          </w:p>
        </w:tc>
        <w:tc>
          <w:tcPr>
            <w:tcW w:w="3773" w:type="pct"/>
            <w:tcBorders>
              <w:top w:val="single" w:sz="4" w:space="0" w:color="auto"/>
              <w:bottom w:val="single" w:sz="4" w:space="0" w:color="auto"/>
            </w:tcBorders>
          </w:tcPr>
          <w:p w14:paraId="6D104896" w14:textId="7A73F382" w:rsidR="00A30E74" w:rsidRPr="0003109A" w:rsidRDefault="00A30E74" w:rsidP="0075434B">
            <w:pPr>
              <w:spacing w:before="0" w:after="0" w:line="240" w:lineRule="auto"/>
            </w:pPr>
            <w:r w:rsidRPr="0003109A">
              <w:t>Minister for the Environment</w:t>
            </w:r>
          </w:p>
          <w:p w14:paraId="24BD9F06" w14:textId="5F16BB36" w:rsidR="00A30E74" w:rsidRPr="0003109A" w:rsidRDefault="00A30E74" w:rsidP="00DE534D">
            <w:pPr>
              <w:spacing w:before="0" w:after="0" w:line="240" w:lineRule="auto"/>
            </w:pPr>
            <w:r w:rsidRPr="0003109A">
              <w:t xml:space="preserve">c/- Indigenous Heritage </w:t>
            </w:r>
            <w:r w:rsidR="003B6882" w:rsidRPr="0003109A">
              <w:t>Protection</w:t>
            </w:r>
          </w:p>
          <w:p w14:paraId="198A7ED3" w14:textId="77777777" w:rsidR="00A30E74" w:rsidRPr="0003109A" w:rsidRDefault="00A30E74" w:rsidP="0075434B">
            <w:pPr>
              <w:spacing w:before="0" w:after="0" w:line="240" w:lineRule="auto"/>
            </w:pPr>
            <w:r w:rsidRPr="0003109A">
              <w:t xml:space="preserve">Department of Agriculture, </w:t>
            </w:r>
            <w:proofErr w:type="gramStart"/>
            <w:r w:rsidRPr="0003109A">
              <w:t>Water</w:t>
            </w:r>
            <w:proofErr w:type="gramEnd"/>
            <w:r w:rsidRPr="0003109A">
              <w:t xml:space="preserve"> and the Environment</w:t>
            </w:r>
          </w:p>
          <w:p w14:paraId="71302FBA" w14:textId="77777777" w:rsidR="00A30E74" w:rsidRPr="0003109A" w:rsidRDefault="00A30E74" w:rsidP="0075434B">
            <w:pPr>
              <w:spacing w:before="0" w:after="0" w:line="240" w:lineRule="auto"/>
            </w:pPr>
            <w:r w:rsidRPr="0003109A">
              <w:t>John Gorton Building</w:t>
            </w:r>
          </w:p>
          <w:p w14:paraId="60A3F2EC" w14:textId="77777777" w:rsidR="00A30E74" w:rsidRPr="0003109A" w:rsidRDefault="00A30E74" w:rsidP="0075434B">
            <w:pPr>
              <w:spacing w:before="0" w:after="0" w:line="240" w:lineRule="auto"/>
            </w:pPr>
            <w:r w:rsidRPr="0003109A">
              <w:t>GPO Box 858</w:t>
            </w:r>
          </w:p>
          <w:p w14:paraId="69CB777D" w14:textId="640FE599" w:rsidR="00A979D2" w:rsidRPr="0003109A" w:rsidRDefault="00A30E74" w:rsidP="0075434B">
            <w:pPr>
              <w:spacing w:before="0" w:after="0" w:line="240" w:lineRule="auto"/>
            </w:pPr>
            <w:r w:rsidRPr="0003109A">
              <w:t>C</w:t>
            </w:r>
            <w:r w:rsidR="00CC4262">
              <w:t>anberra</w:t>
            </w:r>
            <w:r w:rsidRPr="0003109A">
              <w:t xml:space="preserve"> ACT 2601</w:t>
            </w:r>
          </w:p>
          <w:p w14:paraId="17734CBA" w14:textId="2656D20E" w:rsidR="00464278" w:rsidRPr="001D3C8F" w:rsidRDefault="00464278" w:rsidP="0075434B">
            <w:pPr>
              <w:spacing w:after="0" w:line="240" w:lineRule="auto"/>
            </w:pPr>
            <w:r w:rsidRPr="0003109A">
              <w:rPr>
                <w:rStyle w:val="Hyperlink"/>
                <w:color w:val="auto"/>
                <w:u w:val="none"/>
              </w:rPr>
              <w:t>Email</w:t>
            </w:r>
            <w:r w:rsidR="009A4535">
              <w:rPr>
                <w:rStyle w:val="Hyperlink"/>
                <w:color w:val="auto"/>
                <w:u w:val="none"/>
              </w:rPr>
              <w:t xml:space="preserve"> </w:t>
            </w:r>
            <w:hyperlink r:id="rId13" w:history="1">
              <w:r w:rsidRPr="004A33DC">
                <w:rPr>
                  <w:rStyle w:val="Hyperlink"/>
                </w:rPr>
                <w:t>atsihpa@awe.gov.au</w:t>
              </w:r>
            </w:hyperlink>
          </w:p>
          <w:p w14:paraId="5C6606FC" w14:textId="6BC51B5B" w:rsidR="00095B27" w:rsidRPr="0003109A" w:rsidRDefault="005A063D" w:rsidP="00A30E74">
            <w:pPr>
              <w:spacing w:before="0"/>
            </w:pPr>
            <w:r w:rsidRPr="004A33DC">
              <w:t>Phone</w:t>
            </w:r>
            <w:r w:rsidRPr="0003109A">
              <w:t xml:space="preserve"> </w:t>
            </w:r>
            <w:r w:rsidR="00A30E74" w:rsidRPr="0003109A">
              <w:t>02 6275 9450</w:t>
            </w:r>
          </w:p>
        </w:tc>
      </w:tr>
    </w:tbl>
    <w:p w14:paraId="188CB4BF" w14:textId="5D0C3751" w:rsidR="0075434B" w:rsidRDefault="0075434B" w:rsidP="0075434B">
      <w:pPr>
        <w:pStyle w:val="Heading2"/>
        <w:numPr>
          <w:ilvl w:val="1"/>
          <w:numId w:val="2"/>
        </w:numPr>
      </w:pPr>
      <w:r>
        <w:lastRenderedPageBreak/>
        <w:t xml:space="preserve">Section </w:t>
      </w:r>
      <w:r w:rsidR="00D91FF6">
        <w:t>B</w:t>
      </w:r>
      <w:r>
        <w:t>: Applica</w:t>
      </w:r>
      <w:r w:rsidR="0003109A">
        <w:t>nt</w:t>
      </w:r>
    </w:p>
    <w:p w14:paraId="6CC41B29" w14:textId="4AF1C592" w:rsidR="009A4535" w:rsidRPr="004A33DC" w:rsidRDefault="009A4535" w:rsidP="003D199E">
      <w:r w:rsidRPr="00CC59C2">
        <w:t xml:space="preserve">If you do not want information published </w:t>
      </w:r>
      <w:r>
        <w:t xml:space="preserve">on our website </w:t>
      </w:r>
      <w:r w:rsidRPr="00CC59C2">
        <w:t>or shared with other interested parties, write ‘Confidential’ beside the relevant question.</w:t>
      </w:r>
    </w:p>
    <w:p w14:paraId="68FEBDE7" w14:textId="77777777" w:rsidR="0075434B" w:rsidRDefault="0075434B" w:rsidP="00F147D8">
      <w:pPr>
        <w:pStyle w:val="Heading3"/>
        <w:numPr>
          <w:ilvl w:val="0"/>
          <w:numId w:val="13"/>
        </w:numPr>
      </w:pPr>
      <w:r>
        <w:t>Indicate application type (select one or more boxes)</w:t>
      </w:r>
    </w:p>
    <w:p w14:paraId="0FC841CE" w14:textId="4A52605C" w:rsidR="0075434B" w:rsidRDefault="0075434B" w:rsidP="0075434B">
      <w:r>
        <w:fldChar w:fldCharType="begin">
          <w:ffData>
            <w:name w:val="Check2"/>
            <w:enabled/>
            <w:calcOnExit w:val="0"/>
            <w:checkBox>
              <w:sizeAuto/>
              <w:default w:val="0"/>
            </w:checkBox>
          </w:ffData>
        </w:fldChar>
      </w:r>
      <w:r>
        <w:instrText xml:space="preserve"> FORMCHECKBOX </w:instrText>
      </w:r>
      <w:r w:rsidR="006C7EE5">
        <w:fldChar w:fldCharType="separate"/>
      </w:r>
      <w:r>
        <w:fldChar w:fldCharType="end"/>
      </w:r>
      <w:r>
        <w:t xml:space="preserve"> </w:t>
      </w:r>
      <w:r w:rsidR="00AF7BA7" w:rsidRPr="00C503B9">
        <w:t>A</w:t>
      </w:r>
      <w:r w:rsidRPr="00C503B9">
        <w:t xml:space="preserve">pplication for an emergency declaration </w:t>
      </w:r>
      <w:r w:rsidR="00A06A3E">
        <w:t>for</w:t>
      </w:r>
      <w:r w:rsidR="00F80BCB" w:rsidRPr="00C503B9">
        <w:t xml:space="preserve"> </w:t>
      </w:r>
      <w:r w:rsidR="00244966" w:rsidRPr="00C503B9">
        <w:t xml:space="preserve">up to 48 hours </w:t>
      </w:r>
      <w:r w:rsidRPr="00C503B9">
        <w:t>to protect a specified area or objects from a serious and immediate threat</w:t>
      </w:r>
      <w:r w:rsidR="00AF7BA7" w:rsidRPr="00C503B9">
        <w:t xml:space="preserve"> (section 18)</w:t>
      </w:r>
    </w:p>
    <w:p w14:paraId="10912B1E" w14:textId="5AC8D397" w:rsidR="0075434B" w:rsidRDefault="0075434B" w:rsidP="0075434B">
      <w:r>
        <w:fldChar w:fldCharType="begin">
          <w:ffData>
            <w:name w:val="Check2"/>
            <w:enabled/>
            <w:calcOnExit w:val="0"/>
            <w:checkBox>
              <w:sizeAuto/>
              <w:default w:val="0"/>
            </w:checkBox>
          </w:ffData>
        </w:fldChar>
      </w:r>
      <w:r>
        <w:instrText xml:space="preserve"> FORMCHECKBOX </w:instrText>
      </w:r>
      <w:r w:rsidR="006C7EE5">
        <w:fldChar w:fldCharType="separate"/>
      </w:r>
      <w:r>
        <w:fldChar w:fldCharType="end"/>
      </w:r>
      <w:r>
        <w:t xml:space="preserve"> </w:t>
      </w:r>
      <w:r w:rsidR="00244966">
        <w:t xml:space="preserve">Application for </w:t>
      </w:r>
      <w:r>
        <w:t xml:space="preserve">an emergency declaration </w:t>
      </w:r>
      <w:r w:rsidR="00A06A3E">
        <w:t>for</w:t>
      </w:r>
      <w:r w:rsidR="00F80BCB">
        <w:t xml:space="preserve"> </w:t>
      </w:r>
      <w:r w:rsidR="00244966">
        <w:t xml:space="preserve">up to 30 days </w:t>
      </w:r>
      <w:r>
        <w:t xml:space="preserve">to protect a specified area from a serious and immediate threat </w:t>
      </w:r>
      <w:r w:rsidR="00DD4189">
        <w:t>(section 9)</w:t>
      </w:r>
    </w:p>
    <w:p w14:paraId="2C2FE8FA" w14:textId="65614C5F" w:rsidR="0075434B" w:rsidRDefault="0075434B" w:rsidP="0075434B">
      <w:r>
        <w:fldChar w:fldCharType="begin">
          <w:ffData>
            <w:name w:val="Check2"/>
            <w:enabled/>
            <w:calcOnExit w:val="0"/>
            <w:checkBox>
              <w:sizeAuto/>
              <w:default w:val="0"/>
            </w:checkBox>
          </w:ffData>
        </w:fldChar>
      </w:r>
      <w:r>
        <w:instrText xml:space="preserve"> FORMCHECKBOX </w:instrText>
      </w:r>
      <w:r w:rsidR="006C7EE5">
        <w:fldChar w:fldCharType="separate"/>
      </w:r>
      <w:r>
        <w:fldChar w:fldCharType="end"/>
      </w:r>
      <w:r>
        <w:t xml:space="preserve"> </w:t>
      </w:r>
      <w:r w:rsidR="00DD4189">
        <w:t>Application for a declaration to protect a specified area from a threat for a period determined by the minister (s</w:t>
      </w:r>
      <w:r>
        <w:t>ection 10</w:t>
      </w:r>
      <w:r w:rsidR="00DD4189">
        <w:t>)</w:t>
      </w:r>
    </w:p>
    <w:p w14:paraId="450998CF" w14:textId="6406B0D6" w:rsidR="0075434B" w:rsidRDefault="0075434B" w:rsidP="0075434B">
      <w:r>
        <w:fldChar w:fldCharType="begin">
          <w:ffData>
            <w:name w:val="Check2"/>
            <w:enabled/>
            <w:calcOnExit w:val="0"/>
            <w:checkBox>
              <w:sizeAuto/>
              <w:default w:val="0"/>
            </w:checkBox>
          </w:ffData>
        </w:fldChar>
      </w:r>
      <w:r>
        <w:instrText xml:space="preserve"> FORMCHECKBOX </w:instrText>
      </w:r>
      <w:r w:rsidR="006C7EE5">
        <w:fldChar w:fldCharType="separate"/>
      </w:r>
      <w:r>
        <w:fldChar w:fldCharType="end"/>
      </w:r>
      <w:r>
        <w:t xml:space="preserve"> </w:t>
      </w:r>
      <w:r w:rsidR="00DD4189">
        <w:t>Application for a declaration to protect an object or class of objects from a threat for a period determined by the minister (s</w:t>
      </w:r>
      <w:r>
        <w:t>ection 12</w:t>
      </w:r>
      <w:r w:rsidR="00DD4189">
        <w:t>)</w:t>
      </w:r>
    </w:p>
    <w:p w14:paraId="7E3A0A0D" w14:textId="6920B803" w:rsidR="00095B27" w:rsidRPr="002D5E1E" w:rsidRDefault="000F08F7" w:rsidP="00C503B9">
      <w:pPr>
        <w:pStyle w:val="Heading3"/>
        <w:tabs>
          <w:tab w:val="left" w:pos="8789"/>
        </w:tabs>
        <w:rPr>
          <w:u w:val="single"/>
        </w:rPr>
      </w:pPr>
      <w:r w:rsidRPr="002D5E1E">
        <w:t>Applicant’s</w:t>
      </w:r>
      <w:r w:rsidR="00A106A4" w:rsidRPr="002D5E1E">
        <w:t xml:space="preserve"> name</w:t>
      </w:r>
      <w:r w:rsidR="00F80BCB">
        <w:t xml:space="preserve"> </w:t>
      </w:r>
      <w:r w:rsidR="00F147D8" w:rsidRPr="00F147D8">
        <w:rPr>
          <w:bCs/>
          <w:u w:val="single"/>
        </w:rPr>
        <w:tab/>
      </w:r>
    </w:p>
    <w:p w14:paraId="468A05E3" w14:textId="7446530C" w:rsidR="002D5E1E" w:rsidRPr="002D5E1E" w:rsidRDefault="00DA315E" w:rsidP="00DE534D">
      <w:pPr>
        <w:pStyle w:val="Heading3"/>
        <w:tabs>
          <w:tab w:val="left" w:pos="8789"/>
        </w:tabs>
        <w:spacing w:after="120"/>
      </w:pPr>
      <w:r>
        <w:t>Applicant’s c</w:t>
      </w:r>
      <w:r w:rsidR="002D5E1E">
        <w:t>ultural</w:t>
      </w:r>
      <w:r w:rsidR="00DD4557">
        <w:t xml:space="preserve"> background</w:t>
      </w:r>
      <w:r w:rsidR="00F80BCB">
        <w:t xml:space="preserve"> </w:t>
      </w:r>
      <w:r w:rsidR="00EA293A">
        <w:t xml:space="preserve">(for example, tribe, clan, </w:t>
      </w:r>
      <w:proofErr w:type="gramStart"/>
      <w:r w:rsidR="00EA293A">
        <w:t>nation</w:t>
      </w:r>
      <w:proofErr w:type="gramEnd"/>
      <w:r w:rsidR="00EA293A">
        <w:t xml:space="preserve"> or language group and cultural or legal authority if </w:t>
      </w:r>
      <w:r w:rsidR="00EA293A" w:rsidRPr="00DE534D">
        <w:t>relevant) (attach documentary evidence if available)</w:t>
      </w:r>
      <w:r w:rsidR="00DE534D">
        <w:rPr>
          <w:b w:val="0"/>
          <w:bCs/>
        </w:rPr>
        <w:t xml:space="preserve"> </w:t>
      </w:r>
      <w:r w:rsidR="00F147D8" w:rsidRPr="00F147D8">
        <w:rPr>
          <w:bCs/>
          <w:u w:val="single"/>
        </w:rPr>
        <w:tab/>
      </w:r>
    </w:p>
    <w:tbl>
      <w:tblPr>
        <w:tblStyle w:val="TableGrid"/>
        <w:tblW w:w="5000" w:type="pct"/>
        <w:tblLook w:val="04A0" w:firstRow="1" w:lastRow="0" w:firstColumn="1" w:lastColumn="0" w:noHBand="0" w:noVBand="1"/>
      </w:tblPr>
      <w:tblGrid>
        <w:gridCol w:w="10194"/>
      </w:tblGrid>
      <w:tr w:rsidR="00EA293A" w14:paraId="197455AC" w14:textId="77777777" w:rsidTr="002F43EB">
        <w:tc>
          <w:tcPr>
            <w:tcW w:w="5000" w:type="pct"/>
          </w:tcPr>
          <w:p w14:paraId="7150BE74" w14:textId="77777777" w:rsidR="00EA293A" w:rsidRDefault="00EA293A" w:rsidP="000B641B"/>
          <w:p w14:paraId="41A74A12" w14:textId="77777777" w:rsidR="00EA293A" w:rsidRDefault="00EA293A" w:rsidP="000B641B"/>
          <w:p w14:paraId="49D17DF7" w14:textId="77777777" w:rsidR="00EA293A" w:rsidRDefault="00EA293A" w:rsidP="000B641B"/>
          <w:p w14:paraId="4256DD4B" w14:textId="77777777" w:rsidR="00EA293A" w:rsidRDefault="00EA293A" w:rsidP="000B641B"/>
        </w:tc>
      </w:tr>
    </w:tbl>
    <w:p w14:paraId="19E985BA" w14:textId="0D5E54B7" w:rsidR="00095B27" w:rsidRDefault="000F08F7" w:rsidP="00F147D8">
      <w:pPr>
        <w:pStyle w:val="Heading3"/>
      </w:pPr>
      <w:r>
        <w:t>Contact details</w:t>
      </w:r>
    </w:p>
    <w:p w14:paraId="2EBBDD3B" w14:textId="30021D3A" w:rsidR="00095B27" w:rsidRDefault="00A106A4">
      <w:pPr>
        <w:tabs>
          <w:tab w:val="left" w:pos="8789"/>
        </w:tabs>
      </w:pPr>
      <w:r>
        <w:t xml:space="preserve">Street address </w:t>
      </w:r>
      <w:r>
        <w:rPr>
          <w:bCs/>
          <w:szCs w:val="28"/>
          <w:u w:val="single"/>
        </w:rPr>
        <w:tab/>
      </w:r>
    </w:p>
    <w:p w14:paraId="7822DDCC" w14:textId="77777777" w:rsidR="00095B27" w:rsidRDefault="00A106A4">
      <w:pPr>
        <w:tabs>
          <w:tab w:val="left" w:pos="4536"/>
          <w:tab w:val="left" w:pos="6804"/>
          <w:tab w:val="left" w:pos="8789"/>
        </w:tabs>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p w14:paraId="1C72158A" w14:textId="77777777" w:rsidR="002D5E1E" w:rsidRDefault="002D5E1E" w:rsidP="002D5E1E">
      <w:pPr>
        <w:tabs>
          <w:tab w:val="left" w:pos="3969"/>
          <w:tab w:val="left" w:pos="8789"/>
        </w:tabs>
      </w:pPr>
      <w:r>
        <w:t xml:space="preserve">Work phone </w:t>
      </w:r>
      <w:r>
        <w:rPr>
          <w:bCs/>
          <w:szCs w:val="28"/>
          <w:u w:val="single"/>
        </w:rPr>
        <w:tab/>
      </w:r>
      <w:r>
        <w:t xml:space="preserve"> Mobile phone </w:t>
      </w:r>
      <w:r>
        <w:rPr>
          <w:bCs/>
          <w:szCs w:val="28"/>
          <w:u w:val="single"/>
        </w:rPr>
        <w:tab/>
      </w:r>
    </w:p>
    <w:p w14:paraId="5FB10CF2" w14:textId="025FCBC4" w:rsidR="002D5E1E" w:rsidRPr="005D1761" w:rsidRDefault="002D5E1E" w:rsidP="002D5E1E">
      <w:pPr>
        <w:tabs>
          <w:tab w:val="left" w:pos="6237"/>
          <w:tab w:val="left" w:pos="8789"/>
        </w:tabs>
        <w:rPr>
          <w:bCs/>
          <w:szCs w:val="28"/>
          <w:u w:val="single"/>
        </w:rPr>
      </w:pPr>
      <w:r w:rsidRPr="004A33DC">
        <w:t xml:space="preserve">Email </w:t>
      </w:r>
      <w:r w:rsidRPr="005D1761">
        <w:rPr>
          <w:bCs/>
          <w:szCs w:val="28"/>
          <w:u w:val="single"/>
        </w:rPr>
        <w:tab/>
      </w:r>
      <w:r w:rsidRPr="005D1761">
        <w:t xml:space="preserve"> Fax </w:t>
      </w:r>
      <w:r w:rsidRPr="005D1761">
        <w:rPr>
          <w:bCs/>
          <w:szCs w:val="28"/>
          <w:u w:val="single"/>
        </w:rPr>
        <w:tab/>
      </w:r>
    </w:p>
    <w:p w14:paraId="40931005" w14:textId="59DF8CFA" w:rsidR="005D1761" w:rsidRPr="004A33DC" w:rsidRDefault="005D1761" w:rsidP="00F147D8">
      <w:pPr>
        <w:pStyle w:val="Heading3"/>
      </w:pPr>
      <w:r w:rsidRPr="006B1C11">
        <w:t xml:space="preserve">As the applicant, I have read and understood the </w:t>
      </w:r>
      <w:hyperlink w:anchor="_Section_E:_Privacy" w:history="1">
        <w:r w:rsidRPr="006B1C11">
          <w:rPr>
            <w:rStyle w:val="Hyperlink"/>
          </w:rPr>
          <w:t>privacy notice</w:t>
        </w:r>
      </w:hyperlink>
      <w:r w:rsidRPr="006B1C11">
        <w:t xml:space="preserve"> and Privacy Policy</w:t>
      </w:r>
      <w:r w:rsidRPr="004A33DC">
        <w:t>.</w:t>
      </w:r>
    </w:p>
    <w:p w14:paraId="64DA5AF8" w14:textId="77777777" w:rsidR="005D1761" w:rsidRPr="008D6060" w:rsidRDefault="005D1761" w:rsidP="005D1761">
      <w:r w:rsidRPr="00DA26F8">
        <w:rPr>
          <w:rFonts w:ascii="Segoe UI Symbol" w:eastAsia="MS Gothic" w:hAnsi="Segoe UI Symbol" w:cs="Segoe UI Symbol"/>
        </w:rPr>
        <w:fldChar w:fldCharType="begin">
          <w:ffData>
            <w:name w:val="Check9"/>
            <w:enabled/>
            <w:calcOnExit w:val="0"/>
            <w:checkBox>
              <w:sizeAuto/>
              <w:default w:val="0"/>
            </w:checkBox>
          </w:ffData>
        </w:fldChar>
      </w:r>
      <w:r w:rsidRPr="005D1761">
        <w:rPr>
          <w:rFonts w:ascii="Segoe UI Symbol" w:eastAsia="MS Gothic" w:hAnsi="Segoe UI Symbol" w:cs="Segoe UI Symbol"/>
        </w:rPr>
        <w:instrText xml:space="preserve"> FORMCHECKBOX </w:instrText>
      </w:r>
      <w:r w:rsidR="006C7EE5">
        <w:rPr>
          <w:rFonts w:ascii="Segoe UI Symbol" w:eastAsia="MS Gothic" w:hAnsi="Segoe UI Symbol" w:cs="Segoe UI Symbol"/>
        </w:rPr>
      </w:r>
      <w:r w:rsidR="006C7EE5">
        <w:rPr>
          <w:rFonts w:ascii="Segoe UI Symbol" w:eastAsia="MS Gothic" w:hAnsi="Segoe UI Symbol" w:cs="Segoe UI Symbol"/>
        </w:rPr>
        <w:fldChar w:fldCharType="separate"/>
      </w:r>
      <w:r w:rsidRPr="00DA26F8">
        <w:rPr>
          <w:rFonts w:ascii="Segoe UI Symbol" w:eastAsia="MS Gothic" w:hAnsi="Segoe UI Symbol" w:cs="Segoe UI Symbol"/>
        </w:rPr>
        <w:fldChar w:fldCharType="end"/>
      </w:r>
      <w:r w:rsidRPr="004A33DC">
        <w:rPr>
          <w:rFonts w:ascii="Segoe UI Symbol" w:eastAsia="MS Gothic" w:hAnsi="Segoe UI Symbol" w:cs="Segoe UI Symbol"/>
        </w:rPr>
        <w:t xml:space="preserve"> </w:t>
      </w:r>
      <w:r w:rsidRPr="004A33DC">
        <w:t>No</w:t>
      </w:r>
    </w:p>
    <w:p w14:paraId="3018C039" w14:textId="3235407B" w:rsidR="005D1761" w:rsidRDefault="005D1761" w:rsidP="005D1761">
      <w:r w:rsidRPr="00DA26F8">
        <w:rPr>
          <w:rFonts w:ascii="Segoe UI Symbol" w:eastAsia="MS Gothic" w:hAnsi="Segoe UI Symbol" w:cs="Segoe UI Symbol"/>
        </w:rPr>
        <w:fldChar w:fldCharType="begin">
          <w:ffData>
            <w:name w:val="Check9"/>
            <w:enabled/>
            <w:calcOnExit w:val="0"/>
            <w:checkBox>
              <w:sizeAuto/>
              <w:default w:val="0"/>
            </w:checkBox>
          </w:ffData>
        </w:fldChar>
      </w:r>
      <w:r w:rsidRPr="005D1761">
        <w:rPr>
          <w:rFonts w:ascii="Segoe UI Symbol" w:eastAsia="MS Gothic" w:hAnsi="Segoe UI Symbol" w:cs="Segoe UI Symbol"/>
        </w:rPr>
        <w:instrText xml:space="preserve"> FORMCHECKBOX </w:instrText>
      </w:r>
      <w:r w:rsidR="006C7EE5">
        <w:rPr>
          <w:rFonts w:ascii="Segoe UI Symbol" w:eastAsia="MS Gothic" w:hAnsi="Segoe UI Symbol" w:cs="Segoe UI Symbol"/>
        </w:rPr>
      </w:r>
      <w:r w:rsidR="006C7EE5">
        <w:rPr>
          <w:rFonts w:ascii="Segoe UI Symbol" w:eastAsia="MS Gothic" w:hAnsi="Segoe UI Symbol" w:cs="Segoe UI Symbol"/>
        </w:rPr>
        <w:fldChar w:fldCharType="separate"/>
      </w:r>
      <w:r w:rsidRPr="00DA26F8">
        <w:rPr>
          <w:rFonts w:ascii="Segoe UI Symbol" w:eastAsia="MS Gothic" w:hAnsi="Segoe UI Symbol" w:cs="Segoe UI Symbol"/>
        </w:rPr>
        <w:fldChar w:fldCharType="end"/>
      </w:r>
      <w:r w:rsidRPr="004A33DC">
        <w:rPr>
          <w:rFonts w:ascii="Segoe UI Symbol" w:eastAsia="MS Gothic" w:hAnsi="Segoe UI Symbol" w:cs="Segoe UI Symbol"/>
        </w:rPr>
        <w:t xml:space="preserve"> </w:t>
      </w:r>
      <w:r w:rsidRPr="004A33DC">
        <w:t>Yes</w:t>
      </w:r>
    </w:p>
    <w:p w14:paraId="75A566AC" w14:textId="77777777" w:rsidR="006308A1" w:rsidRDefault="006308A1" w:rsidP="006308A1">
      <w:pPr>
        <w:tabs>
          <w:tab w:val="left" w:pos="8789"/>
        </w:tabs>
      </w:pPr>
      <w:r>
        <w:t xml:space="preserve">Signature (type or sign your name) </w:t>
      </w:r>
      <w:r>
        <w:rPr>
          <w:bCs/>
          <w:szCs w:val="28"/>
          <w:u w:val="single"/>
        </w:rPr>
        <w:tab/>
      </w:r>
    </w:p>
    <w:p w14:paraId="6560BAAF" w14:textId="77777777" w:rsidR="006308A1" w:rsidRDefault="006308A1" w:rsidP="006308A1">
      <w:pPr>
        <w:tabs>
          <w:tab w:val="left" w:pos="8789"/>
        </w:tabs>
      </w:pPr>
      <w:r>
        <w:t>Date (dd/mm/</w:t>
      </w:r>
      <w:proofErr w:type="spellStart"/>
      <w:r>
        <w:t>yyyy</w:t>
      </w:r>
      <w:proofErr w:type="spellEnd"/>
      <w:r>
        <w:t xml:space="preserve">) </w:t>
      </w:r>
      <w:r>
        <w:rPr>
          <w:bCs/>
          <w:szCs w:val="28"/>
          <w:u w:val="single"/>
        </w:rPr>
        <w:tab/>
      </w:r>
    </w:p>
    <w:p w14:paraId="6CA3D23E" w14:textId="6EBE7C2C" w:rsidR="00095B27" w:rsidRPr="005D1761" w:rsidRDefault="007C086E" w:rsidP="00F147D8">
      <w:pPr>
        <w:pStyle w:val="Heading3"/>
      </w:pPr>
      <w:r w:rsidRPr="005D1761">
        <w:t>Applicant’s representative</w:t>
      </w:r>
      <w:r w:rsidR="00F1084E" w:rsidRPr="005D1761">
        <w:t xml:space="preserve"> (if</w:t>
      </w:r>
      <w:r w:rsidR="00D95B8A">
        <w:t xml:space="preserve"> </w:t>
      </w:r>
      <w:r w:rsidR="00397D49">
        <w:t>relevant</w:t>
      </w:r>
      <w:r w:rsidR="00F1084E" w:rsidRPr="005D1761">
        <w:t>)</w:t>
      </w:r>
    </w:p>
    <w:p w14:paraId="63C58D88" w14:textId="5D9E32E4" w:rsidR="00095B27" w:rsidRPr="005D1761" w:rsidRDefault="00A106A4">
      <w:pPr>
        <w:tabs>
          <w:tab w:val="left" w:pos="4253"/>
          <w:tab w:val="left" w:pos="8789"/>
        </w:tabs>
        <w:rPr>
          <w:bCs/>
          <w:szCs w:val="28"/>
          <w:u w:val="single"/>
        </w:rPr>
      </w:pPr>
      <w:r w:rsidRPr="005D1761">
        <w:t xml:space="preserve">Given name(s) </w:t>
      </w:r>
      <w:r w:rsidRPr="005D1761">
        <w:rPr>
          <w:bCs/>
          <w:szCs w:val="28"/>
          <w:u w:val="single"/>
        </w:rPr>
        <w:tab/>
      </w:r>
      <w:r w:rsidRPr="005D1761">
        <w:t xml:space="preserve"> Family name </w:t>
      </w:r>
      <w:r w:rsidRPr="005D1761">
        <w:rPr>
          <w:bCs/>
          <w:szCs w:val="28"/>
          <w:u w:val="single"/>
        </w:rPr>
        <w:tab/>
      </w:r>
    </w:p>
    <w:p w14:paraId="26B3A01F" w14:textId="047DCC01" w:rsidR="008211B8" w:rsidRPr="004A33DC" w:rsidRDefault="00F1084E" w:rsidP="00F147D8">
      <w:pPr>
        <w:tabs>
          <w:tab w:val="left" w:pos="4253"/>
          <w:tab w:val="left" w:pos="8789"/>
        </w:tabs>
      </w:pPr>
      <w:r w:rsidRPr="005D1761">
        <w:rPr>
          <w:bCs/>
          <w:szCs w:val="28"/>
        </w:rPr>
        <w:t xml:space="preserve">Organisation </w:t>
      </w:r>
      <w:r w:rsidR="00F147D8" w:rsidRPr="00F147D8">
        <w:rPr>
          <w:bCs/>
          <w:szCs w:val="28"/>
          <w:u w:val="single"/>
        </w:rPr>
        <w:tab/>
      </w:r>
      <w:r w:rsidR="00F147D8">
        <w:rPr>
          <w:bCs/>
          <w:szCs w:val="28"/>
          <w:u w:val="single"/>
        </w:rPr>
        <w:tab/>
      </w:r>
    </w:p>
    <w:p w14:paraId="285EC6FD" w14:textId="52CF4851" w:rsidR="00C17AF7" w:rsidRPr="00C17AF7" w:rsidRDefault="005D1761" w:rsidP="00001EFD">
      <w:pPr>
        <w:pStyle w:val="Heading3"/>
      </w:pPr>
      <w:r w:rsidRPr="00397D49">
        <w:t>As the applicant’s representative,</w:t>
      </w:r>
      <w:r w:rsidRPr="00001EFD">
        <w:rPr>
          <w:b w:val="0"/>
        </w:rPr>
        <w:t xml:space="preserve"> </w:t>
      </w:r>
      <w:r w:rsidR="00DA315E" w:rsidRPr="004A33DC">
        <w:t xml:space="preserve">I have read and understood the </w:t>
      </w:r>
      <w:hyperlink w:anchor="_Section_E:_Privacy" w:history="1">
        <w:r w:rsidR="00DA315E" w:rsidRPr="00001EFD">
          <w:rPr>
            <w:rStyle w:val="Hyperlink"/>
          </w:rPr>
          <w:t>privacy notice</w:t>
        </w:r>
      </w:hyperlink>
      <w:r w:rsidR="00DA315E" w:rsidRPr="004A33DC">
        <w:t xml:space="preserve"> and Privacy Policy</w:t>
      </w:r>
      <w:r w:rsidRPr="008D6060">
        <w:t>.</w:t>
      </w:r>
    </w:p>
    <w:p w14:paraId="5C096F61" w14:textId="4CB9ACD7" w:rsidR="006A313C" w:rsidRDefault="00C17AF7" w:rsidP="00C17AF7">
      <w:r>
        <w:rPr>
          <w:rFonts w:ascii="Segoe UI Symbol" w:eastAsia="MS Gothic" w:hAnsi="Segoe UI Symbol" w:cs="Segoe UI Symbol"/>
        </w:rPr>
        <w:fldChar w:fldCharType="begin">
          <w:ffData>
            <w:name w:val="Check9"/>
            <w:enabled/>
            <w:calcOnExit w:val="0"/>
            <w:checkBox>
              <w:sizeAuto/>
              <w:default w:val="0"/>
            </w:checkBox>
          </w:ffData>
        </w:fldChar>
      </w:r>
      <w:bookmarkStart w:id="3" w:name="Check9"/>
      <w:r>
        <w:rPr>
          <w:rFonts w:ascii="Segoe UI Symbol" w:eastAsia="MS Gothic" w:hAnsi="Segoe UI Symbol" w:cs="Segoe UI Symbol"/>
        </w:rPr>
        <w:instrText xml:space="preserve"> FORMCHECKBOX </w:instrText>
      </w:r>
      <w:r w:rsidR="006C7EE5">
        <w:rPr>
          <w:rFonts w:ascii="Segoe UI Symbol" w:eastAsia="MS Gothic" w:hAnsi="Segoe UI Symbol" w:cs="Segoe UI Symbol"/>
        </w:rPr>
      </w:r>
      <w:r w:rsidR="006C7EE5">
        <w:rPr>
          <w:rFonts w:ascii="Segoe UI Symbol" w:eastAsia="MS Gothic" w:hAnsi="Segoe UI Symbol" w:cs="Segoe UI Symbol"/>
        </w:rPr>
        <w:fldChar w:fldCharType="separate"/>
      </w:r>
      <w:r>
        <w:rPr>
          <w:rFonts w:ascii="Segoe UI Symbol" w:eastAsia="MS Gothic" w:hAnsi="Segoe UI Symbol" w:cs="Segoe UI Symbol"/>
        </w:rPr>
        <w:fldChar w:fldCharType="end"/>
      </w:r>
      <w:bookmarkEnd w:id="3"/>
      <w:r>
        <w:rPr>
          <w:rFonts w:ascii="Segoe UI Symbol" w:eastAsia="MS Gothic" w:hAnsi="Segoe UI Symbol" w:cs="Segoe UI Symbol"/>
        </w:rPr>
        <w:t xml:space="preserve"> </w:t>
      </w:r>
      <w:r w:rsidRPr="004A33DC">
        <w:t>No</w:t>
      </w:r>
    </w:p>
    <w:p w14:paraId="2B33FD2A" w14:textId="51FFF398" w:rsidR="00C17AF7" w:rsidRDefault="00C17AF7" w:rsidP="00C17AF7">
      <w:r>
        <w:rPr>
          <w:rFonts w:ascii="Segoe UI Symbol" w:eastAsia="MS Gothic" w:hAnsi="Segoe UI Symbol" w:cs="Segoe UI Symbol"/>
        </w:rPr>
        <w:fldChar w:fldCharType="begin">
          <w:ffData>
            <w:name w:val="Check9"/>
            <w:enabled/>
            <w:calcOnExit w:val="0"/>
            <w:checkBox>
              <w:sizeAuto/>
              <w:default w:val="0"/>
            </w:checkBox>
          </w:ffData>
        </w:fldChar>
      </w:r>
      <w:r>
        <w:rPr>
          <w:rFonts w:ascii="Segoe UI Symbol" w:eastAsia="MS Gothic" w:hAnsi="Segoe UI Symbol" w:cs="Segoe UI Symbol"/>
        </w:rPr>
        <w:instrText xml:space="preserve"> FORMCHECKBOX </w:instrText>
      </w:r>
      <w:r w:rsidR="006C7EE5">
        <w:rPr>
          <w:rFonts w:ascii="Segoe UI Symbol" w:eastAsia="MS Gothic" w:hAnsi="Segoe UI Symbol" w:cs="Segoe UI Symbol"/>
        </w:rPr>
      </w:r>
      <w:r w:rsidR="006C7EE5">
        <w:rPr>
          <w:rFonts w:ascii="Segoe UI Symbol" w:eastAsia="MS Gothic" w:hAnsi="Segoe UI Symbol" w:cs="Segoe UI Symbol"/>
        </w:rPr>
        <w:fldChar w:fldCharType="separate"/>
      </w:r>
      <w:r>
        <w:rPr>
          <w:rFonts w:ascii="Segoe UI Symbol" w:eastAsia="MS Gothic" w:hAnsi="Segoe UI Symbol" w:cs="Segoe UI Symbol"/>
        </w:rPr>
        <w:fldChar w:fldCharType="end"/>
      </w:r>
      <w:r>
        <w:rPr>
          <w:rFonts w:ascii="Segoe UI Symbol" w:eastAsia="MS Gothic" w:hAnsi="Segoe UI Symbol" w:cs="Segoe UI Symbol"/>
        </w:rPr>
        <w:t xml:space="preserve"> </w:t>
      </w:r>
      <w:r>
        <w:t>Yes</w:t>
      </w:r>
    </w:p>
    <w:p w14:paraId="2AE4CD2A" w14:textId="0FE96AF2" w:rsidR="005D1761" w:rsidRDefault="005D1761" w:rsidP="00001EFD">
      <w:r>
        <w:rPr>
          <w:rFonts w:ascii="Segoe UI Symbol" w:eastAsia="MS Gothic" w:hAnsi="Segoe UI Symbol" w:cs="Segoe UI Symbol"/>
        </w:rPr>
        <w:fldChar w:fldCharType="begin">
          <w:ffData>
            <w:name w:val="Check9"/>
            <w:enabled/>
            <w:calcOnExit w:val="0"/>
            <w:checkBox>
              <w:sizeAuto/>
              <w:default w:val="0"/>
            </w:checkBox>
          </w:ffData>
        </w:fldChar>
      </w:r>
      <w:r>
        <w:rPr>
          <w:rFonts w:ascii="Segoe UI Symbol" w:eastAsia="MS Gothic" w:hAnsi="Segoe UI Symbol" w:cs="Segoe UI Symbol"/>
        </w:rPr>
        <w:instrText xml:space="preserve"> FORMCHECKBOX </w:instrText>
      </w:r>
      <w:r w:rsidR="006C7EE5">
        <w:rPr>
          <w:rFonts w:ascii="Segoe UI Symbol" w:eastAsia="MS Gothic" w:hAnsi="Segoe UI Symbol" w:cs="Segoe UI Symbol"/>
        </w:rPr>
      </w:r>
      <w:r w:rsidR="006C7EE5">
        <w:rPr>
          <w:rFonts w:ascii="Segoe UI Symbol" w:eastAsia="MS Gothic" w:hAnsi="Segoe UI Symbol" w:cs="Segoe UI Symbol"/>
        </w:rPr>
        <w:fldChar w:fldCharType="separate"/>
      </w:r>
      <w:r>
        <w:rPr>
          <w:rFonts w:ascii="Segoe UI Symbol" w:eastAsia="MS Gothic" w:hAnsi="Segoe UI Symbol" w:cs="Segoe UI Symbol"/>
        </w:rPr>
        <w:fldChar w:fldCharType="end"/>
      </w:r>
      <w:r>
        <w:rPr>
          <w:rFonts w:ascii="Segoe UI Symbol" w:eastAsia="MS Gothic" w:hAnsi="Segoe UI Symbol" w:cs="Segoe UI Symbol"/>
        </w:rPr>
        <w:t xml:space="preserve"> </w:t>
      </w:r>
      <w:r>
        <w:t>Not applicable</w:t>
      </w:r>
    </w:p>
    <w:p w14:paraId="267AB57F" w14:textId="77777777" w:rsidR="00F90AA2" w:rsidRDefault="00F90AA2" w:rsidP="00F90AA2">
      <w:pPr>
        <w:tabs>
          <w:tab w:val="left" w:pos="8789"/>
        </w:tabs>
      </w:pPr>
      <w:r>
        <w:lastRenderedPageBreak/>
        <w:t xml:space="preserve">Signature (type or sign your name) </w:t>
      </w:r>
      <w:r>
        <w:rPr>
          <w:bCs/>
          <w:szCs w:val="28"/>
          <w:u w:val="single"/>
        </w:rPr>
        <w:tab/>
      </w:r>
    </w:p>
    <w:p w14:paraId="4C918A06" w14:textId="77777777" w:rsidR="00F90AA2" w:rsidRDefault="00F90AA2" w:rsidP="00F90AA2">
      <w:pPr>
        <w:tabs>
          <w:tab w:val="left" w:pos="8789"/>
        </w:tabs>
      </w:pPr>
      <w:r>
        <w:t>Date (dd/mm/</w:t>
      </w:r>
      <w:proofErr w:type="spellStart"/>
      <w:r>
        <w:t>yyyy</w:t>
      </w:r>
      <w:proofErr w:type="spellEnd"/>
      <w:r>
        <w:t xml:space="preserve">) </w:t>
      </w:r>
      <w:r>
        <w:rPr>
          <w:bCs/>
          <w:szCs w:val="28"/>
          <w:u w:val="single"/>
        </w:rPr>
        <w:tab/>
      </w:r>
    </w:p>
    <w:p w14:paraId="66CDA5D9" w14:textId="3B2A6887" w:rsidR="00A979D2" w:rsidRDefault="00A979D2" w:rsidP="00DE534D">
      <w:pPr>
        <w:pStyle w:val="Heading2"/>
        <w:keepNext w:val="0"/>
        <w:keepLines w:val="0"/>
        <w:numPr>
          <w:ilvl w:val="1"/>
          <w:numId w:val="2"/>
        </w:numPr>
      </w:pPr>
      <w:r>
        <w:t xml:space="preserve">Section </w:t>
      </w:r>
      <w:r w:rsidR="00476981">
        <w:t>C</w:t>
      </w:r>
      <w:r>
        <w:t xml:space="preserve">: </w:t>
      </w:r>
      <w:r w:rsidR="00C171F0">
        <w:t>Specified area or object</w:t>
      </w:r>
      <w:r w:rsidR="00075AB4">
        <w:t>s</w:t>
      </w:r>
      <w:r w:rsidR="00C171F0">
        <w:t>, threat of injury or desecration, and interested parties</w:t>
      </w:r>
    </w:p>
    <w:p w14:paraId="55453A72" w14:textId="07684811" w:rsidR="009A4535" w:rsidRPr="004A33DC" w:rsidRDefault="009A4535" w:rsidP="00B42713">
      <w:pPr>
        <w:pStyle w:val="Heading4"/>
      </w:pPr>
      <w:r w:rsidRPr="00CC59C2">
        <w:t xml:space="preserve">If you do not want information published </w:t>
      </w:r>
      <w:r>
        <w:t xml:space="preserve">on our website </w:t>
      </w:r>
      <w:r w:rsidRPr="00CC59C2">
        <w:t>or shared with other interested parties, write ‘Confidential’ beside the relevant question.</w:t>
      </w:r>
    </w:p>
    <w:p w14:paraId="50AF93B8" w14:textId="052550EE" w:rsidR="00CB5AC7" w:rsidRDefault="00CB5AC7" w:rsidP="004A33DC">
      <w:pPr>
        <w:pStyle w:val="Heading3"/>
        <w:rPr>
          <w:rStyle w:val="Strong"/>
          <w:b/>
          <w:bCs w:val="0"/>
        </w:rPr>
      </w:pPr>
      <w:r>
        <w:rPr>
          <w:rStyle w:val="Strong"/>
          <w:b/>
          <w:bCs w:val="0"/>
        </w:rPr>
        <w:t xml:space="preserve">Describe </w:t>
      </w:r>
      <w:r w:rsidRPr="005C65B7">
        <w:rPr>
          <w:rStyle w:val="Strong"/>
          <w:b/>
          <w:bCs w:val="0"/>
        </w:rPr>
        <w:t>the</w:t>
      </w:r>
      <w:r w:rsidR="000F23E2">
        <w:rPr>
          <w:rStyle w:val="Strong"/>
          <w:b/>
          <w:bCs w:val="0"/>
        </w:rPr>
        <w:t xml:space="preserve"> location of</w:t>
      </w:r>
      <w:r w:rsidRPr="005C65B7">
        <w:rPr>
          <w:rStyle w:val="Strong"/>
          <w:b/>
          <w:bCs w:val="0"/>
        </w:rPr>
        <w:t xml:space="preserve"> </w:t>
      </w:r>
      <w:r w:rsidR="00973428">
        <w:rPr>
          <w:rStyle w:val="Strong"/>
          <w:b/>
          <w:bCs w:val="0"/>
        </w:rPr>
        <w:t xml:space="preserve">the </w:t>
      </w:r>
      <w:r w:rsidRPr="005C65B7">
        <w:rPr>
          <w:rStyle w:val="Strong"/>
          <w:b/>
          <w:bCs w:val="0"/>
        </w:rPr>
        <w:t xml:space="preserve">specified area </w:t>
      </w:r>
      <w:r w:rsidR="005508C4">
        <w:rPr>
          <w:rStyle w:val="Strong"/>
          <w:b/>
          <w:bCs w:val="0"/>
        </w:rPr>
        <w:t xml:space="preserve">(the area you are seeking protection for) </w:t>
      </w:r>
      <w:r w:rsidRPr="005C65B7">
        <w:rPr>
          <w:rStyle w:val="Strong"/>
          <w:b/>
          <w:bCs w:val="0"/>
        </w:rPr>
        <w:t>or object</w:t>
      </w:r>
      <w:r w:rsidR="00075AB4">
        <w:rPr>
          <w:rStyle w:val="Strong"/>
          <w:b/>
          <w:bCs w:val="0"/>
        </w:rPr>
        <w:t>s</w:t>
      </w:r>
      <w:r w:rsidR="004745EF" w:rsidRPr="004745EF">
        <w:t xml:space="preserve"> </w:t>
      </w:r>
      <w:r w:rsidR="004745EF" w:rsidRPr="004A33DC">
        <w:t>(</w:t>
      </w:r>
      <w:r w:rsidR="004745EF" w:rsidRPr="008D6060">
        <w:t xml:space="preserve">attach more pages if </w:t>
      </w:r>
      <w:r w:rsidR="004745EF" w:rsidRPr="003E6E2D">
        <w:t>necessary)</w:t>
      </w:r>
      <w:r w:rsidR="00051715">
        <w:t>.</w:t>
      </w:r>
    </w:p>
    <w:p w14:paraId="7AC2D9C0" w14:textId="12E91E64" w:rsidR="00CB5AC7" w:rsidRDefault="00811857" w:rsidP="00B42713">
      <w:pPr>
        <w:pStyle w:val="Heading4"/>
      </w:pPr>
      <w:r>
        <w:rPr>
          <w:rStyle w:val="Strong"/>
          <w:b w:val="0"/>
          <w:bCs/>
        </w:rPr>
        <w:t>If you can, i</w:t>
      </w:r>
      <w:r w:rsidR="00142AA7">
        <w:rPr>
          <w:rStyle w:val="Strong"/>
          <w:b w:val="0"/>
          <w:bCs/>
        </w:rPr>
        <w:t xml:space="preserve">nclude </w:t>
      </w:r>
      <w:r w:rsidR="00142AA7" w:rsidRPr="00981BEA">
        <w:t>latitude and longitude, lot and section numbers or road boundaries.</w:t>
      </w:r>
      <w:r w:rsidR="00142AA7">
        <w:t xml:space="preserve"> </w:t>
      </w:r>
      <w:r w:rsidR="007642D0">
        <w:rPr>
          <w:rStyle w:val="Strong"/>
          <w:b w:val="0"/>
          <w:bCs/>
        </w:rPr>
        <w:t xml:space="preserve">Where possible, attach an accurate map (preferably </w:t>
      </w:r>
      <w:r w:rsidR="007642D0" w:rsidRPr="00981BEA">
        <w:t>ArcGIS shapefile</w:t>
      </w:r>
      <w:r w:rsidR="007642D0">
        <w:t>).</w:t>
      </w:r>
      <w:r>
        <w:t xml:space="preserve"> If you can’t include such details, describe the locations in as much detail as you can.</w:t>
      </w:r>
    </w:p>
    <w:tbl>
      <w:tblPr>
        <w:tblStyle w:val="TableGrid"/>
        <w:tblW w:w="0" w:type="auto"/>
        <w:tblLook w:val="04A0" w:firstRow="1" w:lastRow="0" w:firstColumn="1" w:lastColumn="0" w:noHBand="0" w:noVBand="1"/>
      </w:tblPr>
      <w:tblGrid>
        <w:gridCol w:w="10194"/>
      </w:tblGrid>
      <w:tr w:rsidR="000F23E2" w14:paraId="4937E82D" w14:textId="77777777" w:rsidTr="000F23E2">
        <w:tc>
          <w:tcPr>
            <w:tcW w:w="10194" w:type="dxa"/>
          </w:tcPr>
          <w:p w14:paraId="65E27432" w14:textId="77777777" w:rsidR="000F23E2" w:rsidRDefault="000F23E2" w:rsidP="00CB5AC7"/>
          <w:p w14:paraId="324254E8" w14:textId="77777777" w:rsidR="000F23E2" w:rsidRDefault="000F23E2" w:rsidP="00CB5AC7"/>
          <w:p w14:paraId="23941758" w14:textId="4EA59FC9" w:rsidR="000F23E2" w:rsidRDefault="000F23E2" w:rsidP="00CB5AC7"/>
          <w:p w14:paraId="42EFC6F3" w14:textId="77777777" w:rsidR="005D1761" w:rsidRDefault="005D1761" w:rsidP="00CB5AC7"/>
          <w:p w14:paraId="35CE5FA4" w14:textId="35C00BDE" w:rsidR="000F23E2" w:rsidRDefault="000F23E2" w:rsidP="00CB5AC7"/>
        </w:tc>
      </w:tr>
    </w:tbl>
    <w:p w14:paraId="687C9AD3" w14:textId="70DDD6FE" w:rsidR="000F23E2" w:rsidRDefault="00D95B8A" w:rsidP="00F147D8">
      <w:pPr>
        <w:pStyle w:val="Heading3"/>
        <w:rPr>
          <w:rStyle w:val="Strong"/>
          <w:b/>
          <w:bCs w:val="0"/>
        </w:rPr>
      </w:pPr>
      <w:r>
        <w:t xml:space="preserve">Describe why the area or object is a significant Aboriginal </w:t>
      </w:r>
      <w:r w:rsidR="00F42194">
        <w:t xml:space="preserve">or Torres Strait Islander </w:t>
      </w:r>
      <w:r>
        <w:t>area or object</w:t>
      </w:r>
      <w:r w:rsidR="004745EF">
        <w:rPr>
          <w:rStyle w:val="Strong"/>
          <w:b/>
          <w:bCs w:val="0"/>
        </w:rPr>
        <w:t xml:space="preserve"> </w:t>
      </w:r>
      <w:r w:rsidR="004745EF" w:rsidRPr="004A33DC">
        <w:t>(</w:t>
      </w:r>
      <w:r w:rsidR="004745EF" w:rsidRPr="008D6060">
        <w:t xml:space="preserve">attach more pages if </w:t>
      </w:r>
      <w:r w:rsidR="004745EF" w:rsidRPr="003E6E2D">
        <w:t>necessary)</w:t>
      </w:r>
      <w:r w:rsidR="00051715">
        <w:t>.</w:t>
      </w:r>
    </w:p>
    <w:p w14:paraId="2A640621" w14:textId="69C083A3" w:rsidR="000F23E2" w:rsidRPr="00A06A3E" w:rsidRDefault="00D95B8A" w:rsidP="002D0216">
      <w:pPr>
        <w:pStyle w:val="Heading4"/>
      </w:pPr>
      <w:r w:rsidRPr="00D95B8A">
        <w:rPr>
          <w:rStyle w:val="Strong"/>
          <w:b w:val="0"/>
          <w:bCs/>
        </w:rPr>
        <w:t>Identify significant stories, ceremonies or other cultural activities associated with the specified area or objects.</w:t>
      </w:r>
      <w:r>
        <w:rPr>
          <w:rStyle w:val="Strong"/>
          <w:b w:val="0"/>
          <w:bCs/>
        </w:rPr>
        <w:t xml:space="preserve"> </w:t>
      </w:r>
      <w:r w:rsidR="00386A47" w:rsidRPr="00A06A3E">
        <w:rPr>
          <w:rStyle w:val="Strong"/>
          <w:b w:val="0"/>
          <w:bCs/>
        </w:rPr>
        <w:t xml:space="preserve">This could include </w:t>
      </w:r>
      <w:r w:rsidR="0024702A">
        <w:rPr>
          <w:rStyle w:val="Strong"/>
          <w:b w:val="0"/>
          <w:bCs/>
        </w:rPr>
        <w:t>any</w:t>
      </w:r>
      <w:r w:rsidR="00CB5AC7" w:rsidRPr="003E6E2D">
        <w:rPr>
          <w:rStyle w:val="Strong"/>
          <w:b w:val="0"/>
          <w:bCs/>
        </w:rPr>
        <w:t xml:space="preserve"> relevant traditions </w:t>
      </w:r>
      <w:r w:rsidR="0024702A">
        <w:rPr>
          <w:rStyle w:val="Strong"/>
          <w:b w:val="0"/>
          <w:bCs/>
        </w:rPr>
        <w:t xml:space="preserve">that </w:t>
      </w:r>
      <w:r w:rsidR="00CB5AC7" w:rsidRPr="003E6E2D">
        <w:rPr>
          <w:rStyle w:val="Strong"/>
          <w:b w:val="0"/>
          <w:bCs/>
        </w:rPr>
        <w:t xml:space="preserve">are maintained </w:t>
      </w:r>
      <w:r w:rsidR="0024702A">
        <w:rPr>
          <w:rStyle w:val="Strong"/>
          <w:b w:val="0"/>
          <w:bCs/>
        </w:rPr>
        <w:t>to</w:t>
      </w:r>
      <w:r w:rsidR="00CB5AC7" w:rsidRPr="002D0216">
        <w:rPr>
          <w:rStyle w:val="Strong"/>
          <w:b w:val="0"/>
          <w:bCs/>
        </w:rPr>
        <w:t xml:space="preserve"> the present day</w:t>
      </w:r>
      <w:r w:rsidR="000F23E2" w:rsidRPr="002D0216">
        <w:rPr>
          <w:rStyle w:val="Strong"/>
          <w:b w:val="0"/>
          <w:bCs/>
        </w:rPr>
        <w:t>.</w:t>
      </w:r>
    </w:p>
    <w:tbl>
      <w:tblPr>
        <w:tblStyle w:val="TableGrid"/>
        <w:tblW w:w="5000" w:type="pct"/>
        <w:tblLook w:val="04A0" w:firstRow="1" w:lastRow="0" w:firstColumn="1" w:lastColumn="0" w:noHBand="0" w:noVBand="1"/>
      </w:tblPr>
      <w:tblGrid>
        <w:gridCol w:w="10194"/>
      </w:tblGrid>
      <w:tr w:rsidR="000F23E2" w14:paraId="520C1D85" w14:textId="77777777" w:rsidTr="002D0216">
        <w:tc>
          <w:tcPr>
            <w:tcW w:w="5000" w:type="pct"/>
          </w:tcPr>
          <w:p w14:paraId="55F5C1EA" w14:textId="77777777" w:rsidR="000F23E2" w:rsidRDefault="000F23E2" w:rsidP="00F147D8">
            <w:pPr>
              <w:pStyle w:val="Heading3"/>
              <w:numPr>
                <w:ilvl w:val="0"/>
                <w:numId w:val="0"/>
              </w:numPr>
              <w:outlineLvl w:val="2"/>
            </w:pPr>
          </w:p>
          <w:p w14:paraId="069D2C2B" w14:textId="77777777" w:rsidR="000F23E2" w:rsidRDefault="000F23E2" w:rsidP="000F23E2"/>
          <w:p w14:paraId="58EA9C4B" w14:textId="77777777" w:rsidR="000F23E2" w:rsidRDefault="000F23E2" w:rsidP="000F23E2"/>
          <w:p w14:paraId="7266B476" w14:textId="77777777" w:rsidR="000F23E2" w:rsidRDefault="000F23E2" w:rsidP="000F23E2"/>
          <w:p w14:paraId="5A14263F" w14:textId="6925F5EC" w:rsidR="000F23E2" w:rsidRPr="004A33DC" w:rsidRDefault="000F23E2" w:rsidP="002D0216"/>
        </w:tc>
      </w:tr>
    </w:tbl>
    <w:p w14:paraId="3C9F441E" w14:textId="029DFB5C" w:rsidR="00A979D2" w:rsidRDefault="00ED3EE9" w:rsidP="0054080F">
      <w:pPr>
        <w:pStyle w:val="Heading3"/>
        <w:spacing w:after="60"/>
        <w:rPr>
          <w:rStyle w:val="Strong"/>
          <w:b/>
          <w:bCs w:val="0"/>
        </w:rPr>
      </w:pPr>
      <w:r w:rsidRPr="00802505">
        <w:rPr>
          <w:rStyle w:val="Strong"/>
          <w:b/>
          <w:bCs w:val="0"/>
        </w:rPr>
        <w:t>Describe h</w:t>
      </w:r>
      <w:r w:rsidR="00A979D2" w:rsidRPr="00802505">
        <w:rPr>
          <w:rStyle w:val="Strong"/>
          <w:b/>
          <w:bCs w:val="0"/>
        </w:rPr>
        <w:t xml:space="preserve">ow the specified area </w:t>
      </w:r>
      <w:r w:rsidR="008C3377" w:rsidRPr="00802505">
        <w:rPr>
          <w:rStyle w:val="Strong"/>
          <w:b/>
          <w:bCs w:val="0"/>
        </w:rPr>
        <w:t xml:space="preserve">or objects </w:t>
      </w:r>
      <w:r w:rsidR="00973428">
        <w:rPr>
          <w:rStyle w:val="Strong"/>
          <w:b/>
          <w:bCs w:val="0"/>
        </w:rPr>
        <w:t>are</w:t>
      </w:r>
      <w:r w:rsidR="00CC7315" w:rsidRPr="00802505">
        <w:rPr>
          <w:rStyle w:val="Strong"/>
          <w:b/>
          <w:bCs w:val="0"/>
        </w:rPr>
        <w:t xml:space="preserve"> </w:t>
      </w:r>
      <w:r w:rsidR="00A979D2" w:rsidRPr="00802505">
        <w:rPr>
          <w:rStyle w:val="Strong"/>
          <w:b/>
          <w:bCs w:val="0"/>
        </w:rPr>
        <w:t>under threat of injury or desecration</w:t>
      </w:r>
      <w:r w:rsidR="004745EF">
        <w:rPr>
          <w:rStyle w:val="Strong"/>
          <w:b/>
          <w:bCs w:val="0"/>
        </w:rPr>
        <w:t xml:space="preserve"> </w:t>
      </w:r>
      <w:r w:rsidR="004745EF" w:rsidRPr="004A33DC">
        <w:t>(</w:t>
      </w:r>
      <w:r w:rsidR="004745EF" w:rsidRPr="008D6060">
        <w:t xml:space="preserve">attach more pages if </w:t>
      </w:r>
      <w:r w:rsidR="004745EF" w:rsidRPr="003E6E2D">
        <w:t>necessary)</w:t>
      </w:r>
      <w:r w:rsidR="00051715">
        <w:t>.</w:t>
      </w:r>
    </w:p>
    <w:tbl>
      <w:tblPr>
        <w:tblStyle w:val="TableGrid"/>
        <w:tblW w:w="0" w:type="auto"/>
        <w:tblLook w:val="04A0" w:firstRow="1" w:lastRow="0" w:firstColumn="1" w:lastColumn="0" w:noHBand="0" w:noVBand="1"/>
      </w:tblPr>
      <w:tblGrid>
        <w:gridCol w:w="10194"/>
      </w:tblGrid>
      <w:tr w:rsidR="00973428" w14:paraId="1B2C9252" w14:textId="77777777" w:rsidTr="00973428">
        <w:tc>
          <w:tcPr>
            <w:tcW w:w="10194" w:type="dxa"/>
          </w:tcPr>
          <w:p w14:paraId="58E29AF0" w14:textId="77777777" w:rsidR="00973428" w:rsidRDefault="00973428" w:rsidP="00973428"/>
          <w:p w14:paraId="36F6AF02" w14:textId="77777777" w:rsidR="00973428" w:rsidRDefault="00973428" w:rsidP="00973428"/>
          <w:p w14:paraId="39788C78" w14:textId="77777777" w:rsidR="00973428" w:rsidRDefault="00973428" w:rsidP="00973428"/>
          <w:p w14:paraId="1D3E31FF" w14:textId="77777777" w:rsidR="00973428" w:rsidRDefault="00973428" w:rsidP="00973428"/>
          <w:p w14:paraId="3C978094" w14:textId="60B1BA1F" w:rsidR="00973428" w:rsidRDefault="00973428" w:rsidP="00973428"/>
        </w:tc>
      </w:tr>
    </w:tbl>
    <w:p w14:paraId="06B5E2BD" w14:textId="036A21DD" w:rsidR="00CB5AC7" w:rsidRDefault="004D5F4C" w:rsidP="0054080F">
      <w:pPr>
        <w:pStyle w:val="Heading3"/>
        <w:keepNext/>
        <w:spacing w:after="60"/>
        <w:rPr>
          <w:rStyle w:val="Strong"/>
          <w:b/>
          <w:bCs w:val="0"/>
        </w:rPr>
      </w:pPr>
      <w:r>
        <w:rPr>
          <w:rStyle w:val="Strong"/>
          <w:b/>
          <w:bCs w:val="0"/>
        </w:rPr>
        <w:lastRenderedPageBreak/>
        <w:t>If relevant, i</w:t>
      </w:r>
      <w:r w:rsidR="00CB5AC7" w:rsidRPr="003B4337">
        <w:rPr>
          <w:rStyle w:val="Strong"/>
          <w:b/>
          <w:bCs w:val="0"/>
        </w:rPr>
        <w:t xml:space="preserve">dentify </w:t>
      </w:r>
      <w:r w:rsidR="00973428">
        <w:rPr>
          <w:rStyle w:val="Strong"/>
          <w:b/>
          <w:bCs w:val="0"/>
        </w:rPr>
        <w:t>any</w:t>
      </w:r>
      <w:r w:rsidR="00CB5AC7" w:rsidRPr="003B4337">
        <w:rPr>
          <w:rStyle w:val="Strong"/>
          <w:b/>
          <w:bCs w:val="0"/>
        </w:rPr>
        <w:t xml:space="preserve"> approvals or permits </w:t>
      </w:r>
      <w:r w:rsidR="00973428">
        <w:rPr>
          <w:rStyle w:val="Strong"/>
          <w:b/>
          <w:bCs w:val="0"/>
        </w:rPr>
        <w:t xml:space="preserve">that </w:t>
      </w:r>
      <w:r w:rsidR="00CB5AC7" w:rsidRPr="003B4337">
        <w:rPr>
          <w:rStyle w:val="Strong"/>
          <w:b/>
          <w:bCs w:val="0"/>
        </w:rPr>
        <w:t xml:space="preserve">have been granted to undertake </w:t>
      </w:r>
      <w:r w:rsidR="00973428">
        <w:rPr>
          <w:rStyle w:val="Strong"/>
          <w:b/>
          <w:bCs w:val="0"/>
        </w:rPr>
        <w:t>an</w:t>
      </w:r>
      <w:r w:rsidR="00DD4189">
        <w:rPr>
          <w:rStyle w:val="Strong"/>
          <w:b/>
          <w:bCs w:val="0"/>
        </w:rPr>
        <w:t xml:space="preserve"> </w:t>
      </w:r>
      <w:r w:rsidR="00CB5AC7" w:rsidRPr="003B4337">
        <w:rPr>
          <w:rStyle w:val="Strong"/>
          <w:b/>
          <w:bCs w:val="0"/>
        </w:rPr>
        <w:t>activity</w:t>
      </w:r>
      <w:r w:rsidR="00CB5AC7">
        <w:rPr>
          <w:rStyle w:val="Strong"/>
          <w:b/>
          <w:bCs w:val="0"/>
        </w:rPr>
        <w:t xml:space="preserve"> </w:t>
      </w:r>
      <w:r w:rsidR="00973428">
        <w:rPr>
          <w:rStyle w:val="Strong"/>
          <w:b/>
          <w:bCs w:val="0"/>
        </w:rPr>
        <w:t>that might threaten</w:t>
      </w:r>
      <w:r w:rsidR="00CB5AC7">
        <w:rPr>
          <w:rStyle w:val="Strong"/>
          <w:b/>
          <w:bCs w:val="0"/>
        </w:rPr>
        <w:t xml:space="preserve"> the area or objects</w:t>
      </w:r>
      <w:r w:rsidR="00973428">
        <w:rPr>
          <w:rStyle w:val="Strong"/>
          <w:b/>
          <w:bCs w:val="0"/>
        </w:rPr>
        <w:t>.</w:t>
      </w:r>
      <w:r w:rsidR="00D85B78">
        <w:rPr>
          <w:rStyle w:val="Strong"/>
          <w:b/>
          <w:bCs w:val="0"/>
        </w:rPr>
        <w:t xml:space="preserve"> Include the names of the parties</w:t>
      </w:r>
      <w:r w:rsidR="00811857">
        <w:rPr>
          <w:rStyle w:val="Strong"/>
          <w:b/>
          <w:bCs w:val="0"/>
        </w:rPr>
        <w:t xml:space="preserve"> who hold the approvals</w:t>
      </w:r>
      <w:r w:rsidR="00051715">
        <w:rPr>
          <w:rStyle w:val="Strong"/>
          <w:b/>
          <w:bCs w:val="0"/>
        </w:rPr>
        <w:t xml:space="preserve"> </w:t>
      </w:r>
      <w:r w:rsidR="00A727DF" w:rsidRPr="004A33DC">
        <w:t>(</w:t>
      </w:r>
      <w:r w:rsidR="00A727DF" w:rsidRPr="008D6060">
        <w:t xml:space="preserve">attach more pages if </w:t>
      </w:r>
      <w:r w:rsidR="00A727DF" w:rsidRPr="003E6E2D">
        <w:t>necessary)</w:t>
      </w:r>
      <w:r w:rsidR="00051715">
        <w:t>.</w:t>
      </w:r>
    </w:p>
    <w:tbl>
      <w:tblPr>
        <w:tblStyle w:val="TableGrid"/>
        <w:tblW w:w="0" w:type="auto"/>
        <w:tblLook w:val="04A0" w:firstRow="1" w:lastRow="0" w:firstColumn="1" w:lastColumn="0" w:noHBand="0" w:noVBand="1"/>
      </w:tblPr>
      <w:tblGrid>
        <w:gridCol w:w="10194"/>
      </w:tblGrid>
      <w:tr w:rsidR="00973428" w14:paraId="74B2FFF4" w14:textId="77777777" w:rsidTr="00973428">
        <w:tc>
          <w:tcPr>
            <w:tcW w:w="10194" w:type="dxa"/>
          </w:tcPr>
          <w:p w14:paraId="5E0B666C" w14:textId="77777777" w:rsidR="00973428" w:rsidRDefault="00973428" w:rsidP="002D0216">
            <w:pPr>
              <w:keepNext/>
            </w:pPr>
          </w:p>
          <w:p w14:paraId="1EBD2AE1" w14:textId="77777777" w:rsidR="00973428" w:rsidRDefault="00973428" w:rsidP="002D0216">
            <w:pPr>
              <w:keepNext/>
            </w:pPr>
          </w:p>
          <w:p w14:paraId="01A08E88" w14:textId="77777777" w:rsidR="00973428" w:rsidRDefault="00973428" w:rsidP="002D0216">
            <w:pPr>
              <w:keepNext/>
            </w:pPr>
          </w:p>
          <w:p w14:paraId="22B9DEA3" w14:textId="77777777" w:rsidR="00973428" w:rsidRDefault="00973428" w:rsidP="002D0216">
            <w:pPr>
              <w:keepNext/>
            </w:pPr>
          </w:p>
          <w:p w14:paraId="5BF8D93E" w14:textId="0788B5FA" w:rsidR="00973428" w:rsidRDefault="00973428" w:rsidP="002D0216">
            <w:pPr>
              <w:keepNext/>
            </w:pPr>
          </w:p>
        </w:tc>
      </w:tr>
    </w:tbl>
    <w:p w14:paraId="226D3695" w14:textId="70C21248" w:rsidR="007F54F3" w:rsidRDefault="00CB5AC7" w:rsidP="0054080F">
      <w:pPr>
        <w:pStyle w:val="Heading3"/>
        <w:keepNext/>
        <w:spacing w:after="60"/>
        <w:rPr>
          <w:rStyle w:val="Normalform"/>
        </w:rPr>
      </w:pPr>
      <w:r>
        <w:t xml:space="preserve">Identify </w:t>
      </w:r>
      <w:r w:rsidR="007F54F3" w:rsidRPr="00CB5AC7">
        <w:rPr>
          <w:rStyle w:val="Strong"/>
          <w:b/>
          <w:bCs w:val="0"/>
        </w:rPr>
        <w:t xml:space="preserve">when the threat is likely to </w:t>
      </w:r>
      <w:proofErr w:type="gramStart"/>
      <w:r w:rsidR="007F54F3" w:rsidRPr="00CB5AC7">
        <w:rPr>
          <w:rStyle w:val="Strong"/>
          <w:b/>
          <w:bCs w:val="0"/>
        </w:rPr>
        <w:t>occur</w:t>
      </w:r>
      <w:r w:rsidR="00811857">
        <w:rPr>
          <w:rStyle w:val="Strong"/>
          <w:b/>
          <w:bCs w:val="0"/>
        </w:rPr>
        <w:t>, if</w:t>
      </w:r>
      <w:proofErr w:type="gramEnd"/>
      <w:r w:rsidR="00811857">
        <w:rPr>
          <w:rStyle w:val="Strong"/>
          <w:b/>
          <w:bCs w:val="0"/>
        </w:rPr>
        <w:t xml:space="preserve"> you know</w:t>
      </w:r>
      <w:r>
        <w:rPr>
          <w:rStyle w:val="Strong"/>
          <w:b/>
          <w:bCs w:val="0"/>
        </w:rPr>
        <w:t xml:space="preserve">. </w:t>
      </w:r>
      <w:r>
        <w:t xml:space="preserve">If you are applying for an emergency declaration under section 9 or </w:t>
      </w:r>
      <w:r w:rsidR="002B2499">
        <w:t xml:space="preserve">section </w:t>
      </w:r>
      <w:r>
        <w:t>18, describe why you think the threat is ‘serious and immediate’</w:t>
      </w:r>
      <w:r w:rsidR="002B2499">
        <w:t xml:space="preserve"> </w:t>
      </w:r>
      <w:r w:rsidR="002B2499">
        <w:rPr>
          <w:rStyle w:val="Normalform"/>
        </w:rPr>
        <w:t>(attach more pages if necessary)</w:t>
      </w:r>
      <w:r w:rsidR="00051715">
        <w:rPr>
          <w:rStyle w:val="Normalform"/>
        </w:rPr>
        <w:t>.</w:t>
      </w:r>
    </w:p>
    <w:tbl>
      <w:tblPr>
        <w:tblStyle w:val="TableGrid"/>
        <w:tblW w:w="0" w:type="auto"/>
        <w:tblLook w:val="04A0" w:firstRow="1" w:lastRow="0" w:firstColumn="1" w:lastColumn="0" w:noHBand="0" w:noVBand="1"/>
      </w:tblPr>
      <w:tblGrid>
        <w:gridCol w:w="10194"/>
      </w:tblGrid>
      <w:tr w:rsidR="002B2499" w14:paraId="62D520CF" w14:textId="77777777" w:rsidTr="002B2499">
        <w:tc>
          <w:tcPr>
            <w:tcW w:w="10194" w:type="dxa"/>
          </w:tcPr>
          <w:p w14:paraId="52B1CA67" w14:textId="77777777" w:rsidR="002B2499" w:rsidRDefault="002B2499" w:rsidP="002B2499"/>
          <w:p w14:paraId="0DFB087F" w14:textId="77777777" w:rsidR="002B2499" w:rsidRDefault="002B2499" w:rsidP="002B2499"/>
          <w:p w14:paraId="71CD96F2" w14:textId="77777777" w:rsidR="002B2499" w:rsidRDefault="002B2499" w:rsidP="002B2499"/>
          <w:p w14:paraId="43C100C2" w14:textId="77777777" w:rsidR="002B2499" w:rsidRDefault="002B2499" w:rsidP="002B2499"/>
          <w:p w14:paraId="59D8878D" w14:textId="287FA3F0" w:rsidR="002B2499" w:rsidRDefault="002B2499" w:rsidP="002B2499"/>
        </w:tc>
      </w:tr>
    </w:tbl>
    <w:p w14:paraId="66D5DC85" w14:textId="396213CA" w:rsidR="00A979D2" w:rsidRPr="00F147D8" w:rsidRDefault="0011436D" w:rsidP="00F147D8">
      <w:pPr>
        <w:pStyle w:val="Heading3"/>
        <w:rPr>
          <w:rStyle w:val="Strong"/>
          <w:b/>
          <w:bCs w:val="0"/>
        </w:rPr>
      </w:pPr>
      <w:r>
        <w:rPr>
          <w:rStyle w:val="Strong"/>
          <w:b/>
          <w:bCs w:val="0"/>
        </w:rPr>
        <w:t>If known, p</w:t>
      </w:r>
      <w:r w:rsidR="00322705">
        <w:rPr>
          <w:rStyle w:val="Strong"/>
          <w:b/>
          <w:bCs w:val="0"/>
        </w:rPr>
        <w:t>rovide details of</w:t>
      </w:r>
      <w:r w:rsidR="00EF0F5B" w:rsidRPr="00F147D8">
        <w:rPr>
          <w:rStyle w:val="Strong"/>
          <w:b/>
          <w:bCs w:val="0"/>
        </w:rPr>
        <w:t xml:space="preserve"> </w:t>
      </w:r>
      <w:r w:rsidR="00CB5AC7" w:rsidRPr="00F147D8">
        <w:rPr>
          <w:rStyle w:val="Strong"/>
          <w:b/>
          <w:bCs w:val="0"/>
        </w:rPr>
        <w:t>people and organisations</w:t>
      </w:r>
      <w:r w:rsidR="00A979D2" w:rsidRPr="00F147D8">
        <w:rPr>
          <w:rStyle w:val="Strong"/>
          <w:b/>
          <w:bCs w:val="0"/>
        </w:rPr>
        <w:t xml:space="preserve"> </w:t>
      </w:r>
      <w:r w:rsidR="0036440B">
        <w:rPr>
          <w:rStyle w:val="Strong"/>
          <w:b/>
          <w:bCs w:val="0"/>
        </w:rPr>
        <w:t>whose rights or interests</w:t>
      </w:r>
      <w:r w:rsidR="00EF0F5B" w:rsidRPr="00F147D8">
        <w:rPr>
          <w:rStyle w:val="Strong"/>
          <w:b/>
          <w:bCs w:val="0"/>
        </w:rPr>
        <w:t xml:space="preserve"> </w:t>
      </w:r>
      <w:r w:rsidR="00322705">
        <w:rPr>
          <w:rStyle w:val="Strong"/>
          <w:b/>
          <w:bCs w:val="0"/>
        </w:rPr>
        <w:t>might</w:t>
      </w:r>
      <w:r w:rsidR="00CB5AC7" w:rsidRPr="00F147D8">
        <w:rPr>
          <w:rStyle w:val="Strong"/>
          <w:b/>
          <w:bCs w:val="0"/>
        </w:rPr>
        <w:t xml:space="preserve"> be </w:t>
      </w:r>
      <w:r w:rsidR="0036440B">
        <w:rPr>
          <w:rStyle w:val="Strong"/>
          <w:b/>
          <w:bCs w:val="0"/>
        </w:rPr>
        <w:t>affected by</w:t>
      </w:r>
      <w:r w:rsidR="006066C5" w:rsidRPr="00F147D8">
        <w:rPr>
          <w:rStyle w:val="Strong"/>
          <w:b/>
          <w:bCs w:val="0"/>
        </w:rPr>
        <w:t xml:space="preserve"> </w:t>
      </w:r>
      <w:r w:rsidR="0036440B">
        <w:rPr>
          <w:rStyle w:val="Strong"/>
          <w:b/>
          <w:bCs w:val="0"/>
        </w:rPr>
        <w:t>the outcome of this a</w:t>
      </w:r>
      <w:r w:rsidR="006066C5" w:rsidRPr="00F147D8">
        <w:rPr>
          <w:rStyle w:val="Strong"/>
          <w:b/>
          <w:bCs w:val="0"/>
        </w:rPr>
        <w:t>pplication</w:t>
      </w:r>
      <w:r w:rsidR="008A69D7" w:rsidRPr="00F147D8">
        <w:rPr>
          <w:rStyle w:val="Strong"/>
          <w:b/>
          <w:bCs w:val="0"/>
        </w:rPr>
        <w:t xml:space="preserve"> (attach more pages if necessary)</w:t>
      </w:r>
      <w:r w:rsidR="00051715">
        <w:rPr>
          <w:rStyle w:val="Strong"/>
          <w:b/>
          <w:bCs w:val="0"/>
        </w:rPr>
        <w:t>.</w:t>
      </w:r>
    </w:p>
    <w:p w14:paraId="3579B74E" w14:textId="2D7C186E" w:rsidR="00A979D2" w:rsidRDefault="0036440B" w:rsidP="00A979D2">
      <w:r>
        <w:t>Include</w:t>
      </w:r>
      <w:r w:rsidR="00A979D2">
        <w:t xml:space="preserve"> relevant third parties </w:t>
      </w:r>
      <w:r w:rsidR="008A69D7">
        <w:t>such as</w:t>
      </w:r>
      <w:r w:rsidR="00A979D2">
        <w:t xml:space="preserve"> landowners, </w:t>
      </w:r>
      <w:r w:rsidR="00F42194">
        <w:t>Aboriginal or Torres Strait Islander</w:t>
      </w:r>
      <w:r w:rsidR="00A979D2">
        <w:t xml:space="preserve"> pe</w:t>
      </w:r>
      <w:r w:rsidR="008A69D7">
        <w:t>ople</w:t>
      </w:r>
      <w:r w:rsidR="00A979D2">
        <w:t xml:space="preserve">, </w:t>
      </w:r>
      <w:proofErr w:type="gramStart"/>
      <w:r w:rsidR="00A979D2">
        <w:t>groups</w:t>
      </w:r>
      <w:proofErr w:type="gramEnd"/>
      <w:r w:rsidR="00A979D2">
        <w:t xml:space="preserve"> or organisations and any state or local government authorities.</w:t>
      </w:r>
      <w:r w:rsidR="003B3A2E" w:rsidRPr="003B3A2E">
        <w:t xml:space="preserve"> </w:t>
      </w:r>
      <w:r w:rsidR="003B3A2E">
        <w:t>If you answered question 1</w:t>
      </w:r>
      <w:r w:rsidR="001323A4">
        <w:t>1</w:t>
      </w:r>
      <w:r w:rsidR="003B3A2E">
        <w:t>, include the part</w:t>
      </w:r>
      <w:r w:rsidR="00A727DF">
        <w:t>ies</w:t>
      </w:r>
      <w:r w:rsidR="003B3A2E">
        <w:t xml:space="preserve"> </w:t>
      </w:r>
      <w:r w:rsidR="00B64B83">
        <w:t xml:space="preserve">that </w:t>
      </w:r>
      <w:r w:rsidR="003B3A2E">
        <w:t xml:space="preserve">you </w:t>
      </w:r>
      <w:r w:rsidR="00B64B83">
        <w:t>named</w:t>
      </w:r>
      <w:r w:rsidR="003B3A2E">
        <w:t>.</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544"/>
        <w:gridCol w:w="2609"/>
        <w:gridCol w:w="2671"/>
        <w:gridCol w:w="2370"/>
      </w:tblGrid>
      <w:tr w:rsidR="00987F2F" w:rsidRPr="006A313C" w14:paraId="60A472DA" w14:textId="7D19EBB3" w:rsidTr="00DC1832">
        <w:tc>
          <w:tcPr>
            <w:tcW w:w="2544" w:type="dxa"/>
          </w:tcPr>
          <w:p w14:paraId="6022BECA" w14:textId="751203A9" w:rsidR="00987F2F" w:rsidRPr="006A313C" w:rsidRDefault="00987F2F" w:rsidP="00A979D2">
            <w:pPr>
              <w:rPr>
                <w:rStyle w:val="Strong"/>
              </w:rPr>
            </w:pPr>
            <w:r w:rsidRPr="006A313C">
              <w:rPr>
                <w:rStyle w:val="Strong"/>
              </w:rPr>
              <w:t>Name</w:t>
            </w:r>
          </w:p>
        </w:tc>
        <w:tc>
          <w:tcPr>
            <w:tcW w:w="2609" w:type="dxa"/>
          </w:tcPr>
          <w:p w14:paraId="2FFE3376" w14:textId="4342C569" w:rsidR="00987F2F" w:rsidRPr="006A313C" w:rsidRDefault="00987F2F" w:rsidP="00A979D2">
            <w:pPr>
              <w:rPr>
                <w:rStyle w:val="Strong"/>
              </w:rPr>
            </w:pPr>
            <w:r w:rsidRPr="006A313C">
              <w:rPr>
                <w:rStyle w:val="Strong"/>
              </w:rPr>
              <w:t>Role</w:t>
            </w:r>
          </w:p>
        </w:tc>
        <w:tc>
          <w:tcPr>
            <w:tcW w:w="2671" w:type="dxa"/>
          </w:tcPr>
          <w:p w14:paraId="4608F4CF" w14:textId="426141BB" w:rsidR="00987F2F" w:rsidRPr="006A313C" w:rsidRDefault="00987F2F" w:rsidP="00A979D2">
            <w:pPr>
              <w:rPr>
                <w:rStyle w:val="Strong"/>
              </w:rPr>
            </w:pPr>
            <w:r w:rsidRPr="006A313C">
              <w:rPr>
                <w:rStyle w:val="Strong"/>
              </w:rPr>
              <w:t>Email</w:t>
            </w:r>
            <w:r w:rsidR="002B2499">
              <w:rPr>
                <w:rStyle w:val="Strong"/>
              </w:rPr>
              <w:t xml:space="preserve"> address</w:t>
            </w:r>
          </w:p>
        </w:tc>
        <w:tc>
          <w:tcPr>
            <w:tcW w:w="2370" w:type="dxa"/>
          </w:tcPr>
          <w:p w14:paraId="66742664" w14:textId="3CB8F39E" w:rsidR="00987F2F" w:rsidRPr="006A313C" w:rsidRDefault="002B2499" w:rsidP="00A979D2">
            <w:pPr>
              <w:rPr>
                <w:rStyle w:val="Strong"/>
              </w:rPr>
            </w:pPr>
            <w:r>
              <w:rPr>
                <w:rStyle w:val="Strong"/>
              </w:rPr>
              <w:t>T</w:t>
            </w:r>
            <w:r w:rsidR="00987F2F" w:rsidRPr="006A313C">
              <w:rPr>
                <w:rStyle w:val="Strong"/>
              </w:rPr>
              <w:t>elephone number</w:t>
            </w:r>
          </w:p>
        </w:tc>
      </w:tr>
      <w:tr w:rsidR="00987F2F" w14:paraId="75E69828" w14:textId="2D7E389C" w:rsidTr="00DC1832">
        <w:tc>
          <w:tcPr>
            <w:tcW w:w="2544" w:type="dxa"/>
          </w:tcPr>
          <w:p w14:paraId="1FD7043E" w14:textId="77777777" w:rsidR="00987F2F" w:rsidRDefault="00987F2F" w:rsidP="00A979D2">
            <w:pPr>
              <w:rPr>
                <w:highlight w:val="yellow"/>
              </w:rPr>
            </w:pPr>
          </w:p>
        </w:tc>
        <w:tc>
          <w:tcPr>
            <w:tcW w:w="2609" w:type="dxa"/>
          </w:tcPr>
          <w:p w14:paraId="16CA7958" w14:textId="77777777" w:rsidR="00987F2F" w:rsidRDefault="00987F2F" w:rsidP="00A979D2">
            <w:pPr>
              <w:rPr>
                <w:highlight w:val="yellow"/>
              </w:rPr>
            </w:pPr>
          </w:p>
        </w:tc>
        <w:tc>
          <w:tcPr>
            <w:tcW w:w="2671" w:type="dxa"/>
          </w:tcPr>
          <w:p w14:paraId="709DEEFF" w14:textId="77777777" w:rsidR="00987F2F" w:rsidRDefault="00987F2F" w:rsidP="00A979D2">
            <w:pPr>
              <w:rPr>
                <w:highlight w:val="yellow"/>
              </w:rPr>
            </w:pPr>
          </w:p>
        </w:tc>
        <w:tc>
          <w:tcPr>
            <w:tcW w:w="2370" w:type="dxa"/>
          </w:tcPr>
          <w:p w14:paraId="5E4E71C4" w14:textId="77777777" w:rsidR="00987F2F" w:rsidRDefault="00987F2F" w:rsidP="00A979D2">
            <w:pPr>
              <w:rPr>
                <w:highlight w:val="yellow"/>
              </w:rPr>
            </w:pPr>
          </w:p>
        </w:tc>
      </w:tr>
      <w:tr w:rsidR="00987F2F" w14:paraId="2BBC73A1" w14:textId="54E0878D" w:rsidTr="00DC1832">
        <w:tc>
          <w:tcPr>
            <w:tcW w:w="2544" w:type="dxa"/>
          </w:tcPr>
          <w:p w14:paraId="2A68298C" w14:textId="77777777" w:rsidR="00987F2F" w:rsidRDefault="00987F2F" w:rsidP="00A979D2">
            <w:pPr>
              <w:rPr>
                <w:highlight w:val="yellow"/>
              </w:rPr>
            </w:pPr>
          </w:p>
        </w:tc>
        <w:tc>
          <w:tcPr>
            <w:tcW w:w="2609" w:type="dxa"/>
          </w:tcPr>
          <w:p w14:paraId="790EB2CD" w14:textId="77777777" w:rsidR="00987F2F" w:rsidRDefault="00987F2F" w:rsidP="00A979D2">
            <w:pPr>
              <w:rPr>
                <w:highlight w:val="yellow"/>
              </w:rPr>
            </w:pPr>
          </w:p>
        </w:tc>
        <w:tc>
          <w:tcPr>
            <w:tcW w:w="2671" w:type="dxa"/>
          </w:tcPr>
          <w:p w14:paraId="43EE6599" w14:textId="77777777" w:rsidR="00987F2F" w:rsidRDefault="00987F2F" w:rsidP="00A979D2">
            <w:pPr>
              <w:rPr>
                <w:highlight w:val="yellow"/>
              </w:rPr>
            </w:pPr>
          </w:p>
        </w:tc>
        <w:tc>
          <w:tcPr>
            <w:tcW w:w="2370" w:type="dxa"/>
          </w:tcPr>
          <w:p w14:paraId="44BD1364" w14:textId="77777777" w:rsidR="00987F2F" w:rsidRDefault="00987F2F" w:rsidP="00A979D2">
            <w:pPr>
              <w:rPr>
                <w:highlight w:val="yellow"/>
              </w:rPr>
            </w:pPr>
          </w:p>
        </w:tc>
      </w:tr>
      <w:tr w:rsidR="00987F2F" w14:paraId="64F31B1F" w14:textId="6B16AC45" w:rsidTr="00DC1832">
        <w:tc>
          <w:tcPr>
            <w:tcW w:w="2544" w:type="dxa"/>
          </w:tcPr>
          <w:p w14:paraId="77ACA12E" w14:textId="77777777" w:rsidR="00987F2F" w:rsidRDefault="00987F2F" w:rsidP="00A979D2">
            <w:pPr>
              <w:rPr>
                <w:highlight w:val="yellow"/>
              </w:rPr>
            </w:pPr>
          </w:p>
        </w:tc>
        <w:tc>
          <w:tcPr>
            <w:tcW w:w="2609" w:type="dxa"/>
          </w:tcPr>
          <w:p w14:paraId="34B05CAB" w14:textId="77777777" w:rsidR="00987F2F" w:rsidRDefault="00987F2F" w:rsidP="00A979D2">
            <w:pPr>
              <w:rPr>
                <w:highlight w:val="yellow"/>
              </w:rPr>
            </w:pPr>
          </w:p>
        </w:tc>
        <w:tc>
          <w:tcPr>
            <w:tcW w:w="2671" w:type="dxa"/>
          </w:tcPr>
          <w:p w14:paraId="6CDFE8CE" w14:textId="77777777" w:rsidR="00987F2F" w:rsidRDefault="00987F2F" w:rsidP="00A979D2">
            <w:pPr>
              <w:rPr>
                <w:highlight w:val="yellow"/>
              </w:rPr>
            </w:pPr>
          </w:p>
        </w:tc>
        <w:tc>
          <w:tcPr>
            <w:tcW w:w="2370" w:type="dxa"/>
          </w:tcPr>
          <w:p w14:paraId="5FDBB871" w14:textId="77777777" w:rsidR="00987F2F" w:rsidRDefault="00987F2F" w:rsidP="00A979D2">
            <w:pPr>
              <w:rPr>
                <w:highlight w:val="yellow"/>
              </w:rPr>
            </w:pPr>
          </w:p>
        </w:tc>
      </w:tr>
      <w:tr w:rsidR="00987F2F" w14:paraId="17E67045" w14:textId="21F38540" w:rsidTr="00DC1832">
        <w:tc>
          <w:tcPr>
            <w:tcW w:w="2544" w:type="dxa"/>
          </w:tcPr>
          <w:p w14:paraId="5D6470DE" w14:textId="77777777" w:rsidR="00987F2F" w:rsidRDefault="00987F2F" w:rsidP="00A979D2">
            <w:pPr>
              <w:rPr>
                <w:highlight w:val="yellow"/>
              </w:rPr>
            </w:pPr>
          </w:p>
        </w:tc>
        <w:tc>
          <w:tcPr>
            <w:tcW w:w="2609" w:type="dxa"/>
          </w:tcPr>
          <w:p w14:paraId="714AD11B" w14:textId="77777777" w:rsidR="00987F2F" w:rsidRDefault="00987F2F" w:rsidP="00A979D2">
            <w:pPr>
              <w:rPr>
                <w:highlight w:val="yellow"/>
              </w:rPr>
            </w:pPr>
          </w:p>
        </w:tc>
        <w:tc>
          <w:tcPr>
            <w:tcW w:w="2671" w:type="dxa"/>
          </w:tcPr>
          <w:p w14:paraId="5E44FE8E" w14:textId="77777777" w:rsidR="00987F2F" w:rsidRDefault="00987F2F" w:rsidP="00A979D2">
            <w:pPr>
              <w:rPr>
                <w:highlight w:val="yellow"/>
              </w:rPr>
            </w:pPr>
          </w:p>
        </w:tc>
        <w:tc>
          <w:tcPr>
            <w:tcW w:w="2370" w:type="dxa"/>
          </w:tcPr>
          <w:p w14:paraId="164BAF23" w14:textId="77777777" w:rsidR="00987F2F" w:rsidRDefault="00987F2F" w:rsidP="00A979D2">
            <w:pPr>
              <w:rPr>
                <w:highlight w:val="yellow"/>
              </w:rPr>
            </w:pPr>
          </w:p>
        </w:tc>
      </w:tr>
      <w:tr w:rsidR="00987F2F" w14:paraId="727A8CEC" w14:textId="3FD3BAC0" w:rsidTr="00E9358F">
        <w:tc>
          <w:tcPr>
            <w:tcW w:w="2544" w:type="dxa"/>
            <w:tcBorders>
              <w:bottom w:val="single" w:sz="4" w:space="0" w:color="auto"/>
            </w:tcBorders>
          </w:tcPr>
          <w:p w14:paraId="2A07A399" w14:textId="77777777" w:rsidR="00987F2F" w:rsidRDefault="00987F2F" w:rsidP="00A979D2">
            <w:pPr>
              <w:rPr>
                <w:highlight w:val="yellow"/>
              </w:rPr>
            </w:pPr>
          </w:p>
        </w:tc>
        <w:tc>
          <w:tcPr>
            <w:tcW w:w="2609" w:type="dxa"/>
            <w:tcBorders>
              <w:bottom w:val="single" w:sz="4" w:space="0" w:color="auto"/>
            </w:tcBorders>
          </w:tcPr>
          <w:p w14:paraId="021BE387" w14:textId="77777777" w:rsidR="00987F2F" w:rsidRDefault="00987F2F" w:rsidP="00A979D2">
            <w:pPr>
              <w:rPr>
                <w:highlight w:val="yellow"/>
              </w:rPr>
            </w:pPr>
          </w:p>
        </w:tc>
        <w:tc>
          <w:tcPr>
            <w:tcW w:w="2671" w:type="dxa"/>
            <w:tcBorders>
              <w:bottom w:val="single" w:sz="4" w:space="0" w:color="auto"/>
            </w:tcBorders>
          </w:tcPr>
          <w:p w14:paraId="02F45557" w14:textId="77777777" w:rsidR="00987F2F" w:rsidRDefault="00987F2F" w:rsidP="00A979D2">
            <w:pPr>
              <w:rPr>
                <w:highlight w:val="yellow"/>
              </w:rPr>
            </w:pPr>
          </w:p>
        </w:tc>
        <w:tc>
          <w:tcPr>
            <w:tcW w:w="2370" w:type="dxa"/>
            <w:tcBorders>
              <w:bottom w:val="single" w:sz="4" w:space="0" w:color="auto"/>
            </w:tcBorders>
          </w:tcPr>
          <w:p w14:paraId="38B02C1F" w14:textId="77777777" w:rsidR="00987F2F" w:rsidRDefault="00987F2F" w:rsidP="00A979D2">
            <w:pPr>
              <w:rPr>
                <w:highlight w:val="yellow"/>
              </w:rPr>
            </w:pPr>
          </w:p>
        </w:tc>
      </w:tr>
      <w:tr w:rsidR="00987F2F" w14:paraId="63450DE5" w14:textId="1B0E4CC0" w:rsidTr="00E9358F">
        <w:tc>
          <w:tcPr>
            <w:tcW w:w="2544" w:type="dxa"/>
            <w:tcBorders>
              <w:top w:val="single" w:sz="4" w:space="0" w:color="auto"/>
              <w:bottom w:val="single" w:sz="4" w:space="0" w:color="auto"/>
            </w:tcBorders>
          </w:tcPr>
          <w:p w14:paraId="177832A9" w14:textId="77777777" w:rsidR="00987F2F" w:rsidRDefault="00987F2F" w:rsidP="00A979D2">
            <w:pPr>
              <w:rPr>
                <w:highlight w:val="yellow"/>
              </w:rPr>
            </w:pPr>
          </w:p>
        </w:tc>
        <w:tc>
          <w:tcPr>
            <w:tcW w:w="2609" w:type="dxa"/>
            <w:tcBorders>
              <w:top w:val="single" w:sz="4" w:space="0" w:color="auto"/>
              <w:bottom w:val="single" w:sz="4" w:space="0" w:color="auto"/>
            </w:tcBorders>
          </w:tcPr>
          <w:p w14:paraId="793C2ACC" w14:textId="77777777" w:rsidR="00987F2F" w:rsidRDefault="00987F2F" w:rsidP="00A979D2">
            <w:pPr>
              <w:rPr>
                <w:highlight w:val="yellow"/>
              </w:rPr>
            </w:pPr>
          </w:p>
        </w:tc>
        <w:tc>
          <w:tcPr>
            <w:tcW w:w="2671" w:type="dxa"/>
            <w:tcBorders>
              <w:top w:val="single" w:sz="4" w:space="0" w:color="auto"/>
              <w:bottom w:val="single" w:sz="4" w:space="0" w:color="auto"/>
            </w:tcBorders>
          </w:tcPr>
          <w:p w14:paraId="1442D729" w14:textId="77777777" w:rsidR="00987F2F" w:rsidRDefault="00987F2F" w:rsidP="00A979D2">
            <w:pPr>
              <w:rPr>
                <w:highlight w:val="yellow"/>
              </w:rPr>
            </w:pPr>
          </w:p>
        </w:tc>
        <w:tc>
          <w:tcPr>
            <w:tcW w:w="2370" w:type="dxa"/>
            <w:tcBorders>
              <w:top w:val="single" w:sz="4" w:space="0" w:color="auto"/>
              <w:bottom w:val="single" w:sz="4" w:space="0" w:color="auto"/>
            </w:tcBorders>
          </w:tcPr>
          <w:p w14:paraId="0EA3221E" w14:textId="77777777" w:rsidR="00987F2F" w:rsidRDefault="00987F2F" w:rsidP="00A979D2">
            <w:pPr>
              <w:rPr>
                <w:highlight w:val="yellow"/>
              </w:rPr>
            </w:pPr>
          </w:p>
        </w:tc>
      </w:tr>
    </w:tbl>
    <w:p w14:paraId="22233752" w14:textId="755F390C" w:rsidR="00095B27" w:rsidRDefault="00A106A4" w:rsidP="0013324E">
      <w:pPr>
        <w:pStyle w:val="Heading2"/>
        <w:keepLines w:val="0"/>
        <w:numPr>
          <w:ilvl w:val="1"/>
          <w:numId w:val="2"/>
        </w:numPr>
      </w:pPr>
      <w:bookmarkStart w:id="4" w:name="_Section_F:_Privacy"/>
      <w:bookmarkStart w:id="5" w:name="_Section_E:_Privacy"/>
      <w:bookmarkEnd w:id="4"/>
      <w:bookmarkEnd w:id="5"/>
      <w:r>
        <w:t xml:space="preserve">Section </w:t>
      </w:r>
      <w:r w:rsidR="005C4E93">
        <w:t>D</w:t>
      </w:r>
      <w:r>
        <w:t>: Privacy notice</w:t>
      </w:r>
    </w:p>
    <w:p w14:paraId="3C0E0694" w14:textId="77777777" w:rsidR="00095B27" w:rsidRDefault="00A106A4" w:rsidP="0013324E">
      <w:pPr>
        <w:keepNext/>
      </w:pPr>
      <w:r>
        <w:t>‘Personal information’ means information or an opinion about an identified, or reasonably identifiable, individual.</w:t>
      </w:r>
    </w:p>
    <w:p w14:paraId="011F38AE" w14:textId="77777777" w:rsidR="00095B27" w:rsidRDefault="00A106A4">
      <w:r>
        <w:t>‘Sensitive information’ is a subset of personal information and includes any information or opinion about an individual’s racial or ethnic origin, political opinion or association, religious beliefs or affiliations, philosophical beliefs, sexual preferences or practices, trade or professional associations and memberships, union membership, criminal record, health or genetic information and biometric information or templates.</w:t>
      </w:r>
    </w:p>
    <w:p w14:paraId="25CE27AE" w14:textId="786C8069" w:rsidR="00095B27" w:rsidRDefault="00A106A4">
      <w:r>
        <w:lastRenderedPageBreak/>
        <w:t>By completing and submitting this form you consent to the collection of all personal information, including sensitive information, contained in this form</w:t>
      </w:r>
      <w:r w:rsidR="00187BEF">
        <w:t>, and to future collection of information in connection with your application under the ATSIHP Act</w:t>
      </w:r>
      <w:r w:rsidR="000F5324">
        <w:t>.</w:t>
      </w:r>
    </w:p>
    <w:p w14:paraId="70D50817" w14:textId="3EE81D36" w:rsidR="00095B27" w:rsidRDefault="0020669D">
      <w:r>
        <w:t>The Department of Agriculture, Water and the Environment</w:t>
      </w:r>
      <w:r w:rsidR="00A106A4">
        <w:t xml:space="preserve"> collects your personal information (as defined in the </w:t>
      </w:r>
      <w:r w:rsidR="00A106A4">
        <w:rPr>
          <w:i/>
          <w:iCs/>
        </w:rPr>
        <w:t>Privacy Act 1988</w:t>
      </w:r>
      <w:r w:rsidR="00A106A4">
        <w:t>) for the purposes of assessing your application</w:t>
      </w:r>
      <w:r w:rsidR="008C3377">
        <w:t xml:space="preserve"> under the </w:t>
      </w:r>
      <w:r w:rsidR="00546B45" w:rsidRPr="00391FD5">
        <w:rPr>
          <w:rStyle w:val="Emphasis"/>
        </w:rPr>
        <w:t>Aboriginal and Torres Strait Islander Heritage Protection Act 1984</w:t>
      </w:r>
      <w:r w:rsidR="00A106A4">
        <w:t xml:space="preserve"> and related purposes. If you fail to provide some or </w:t>
      </w:r>
      <w:proofErr w:type="gramStart"/>
      <w:r w:rsidR="00A106A4">
        <w:t>all of</w:t>
      </w:r>
      <w:proofErr w:type="gramEnd"/>
      <w:r w:rsidR="00A106A4">
        <w:t xml:space="preserve"> the personal information requested in this form, the department </w:t>
      </w:r>
      <w:r w:rsidR="008C3377" w:rsidRPr="00BE0767">
        <w:t>may</w:t>
      </w:r>
      <w:r w:rsidR="00A106A4">
        <w:t xml:space="preserve"> be unable to process your application.</w:t>
      </w:r>
    </w:p>
    <w:p w14:paraId="37A44371" w14:textId="5BB39FFA" w:rsidR="00095B27" w:rsidRDefault="00A106A4">
      <w:r>
        <w:t xml:space="preserve">The department may disclose your personal information </w:t>
      </w:r>
      <w:r w:rsidR="00187BEF">
        <w:t xml:space="preserve">contained in this form </w:t>
      </w:r>
      <w:r w:rsidR="00F2592D">
        <w:t>(</w:t>
      </w:r>
      <w:r w:rsidR="001D64E2">
        <w:t>unless marked confidential)</w:t>
      </w:r>
      <w:r w:rsidR="00187BEF">
        <w:t xml:space="preserve"> or subsequently provided to the department in connection with your application</w:t>
      </w:r>
      <w:r w:rsidR="001D64E2">
        <w:t xml:space="preserve"> </w:t>
      </w:r>
      <w:r>
        <w:t>to Australian</w:t>
      </w:r>
      <w:r w:rsidR="00FF7A3F">
        <w:t>, state or territory</w:t>
      </w:r>
      <w:r>
        <w:t xml:space="preserve"> </w:t>
      </w:r>
      <w:r w:rsidR="004034BD">
        <w:t>g</w:t>
      </w:r>
      <w:r>
        <w:t xml:space="preserve">overnment agencies, </w:t>
      </w:r>
      <w:proofErr w:type="gramStart"/>
      <w:r>
        <w:t>persons</w:t>
      </w:r>
      <w:proofErr w:type="gramEnd"/>
      <w:r>
        <w:t xml:space="preserve"> or organisations where necessary for the purposes described, provided the disclosure is consistent with relevant laws, particularly the Privacy Act. Your personal information will be used and stored in accordance with the Australian Privacy Principles.</w:t>
      </w:r>
    </w:p>
    <w:p w14:paraId="551BD976" w14:textId="1A5CBA6D" w:rsidR="00095B27" w:rsidRDefault="00A106A4" w:rsidP="000F53D3">
      <w:r>
        <w:t xml:space="preserve">See our </w:t>
      </w:r>
      <w:hyperlink r:id="rId14" w:history="1">
        <w:r>
          <w:rPr>
            <w:rStyle w:val="Hyperlink"/>
          </w:rPr>
          <w:t>Privacy Policy</w:t>
        </w:r>
      </w:hyperlink>
      <w:r>
        <w:t xml:space="preserve"> web page to learn more about accessing or correcting personal information or making a complaint. Alternatively, </w:t>
      </w:r>
      <w:r w:rsidR="00031E96">
        <w:t>email</w:t>
      </w:r>
      <w:r>
        <w:t xml:space="preserve"> the department </w:t>
      </w:r>
      <w:r w:rsidR="00031E96">
        <w:t xml:space="preserve">at </w:t>
      </w:r>
      <w:hyperlink r:id="rId15" w:history="1">
        <w:r w:rsidR="00031E96" w:rsidRPr="00031E96">
          <w:rPr>
            <w:rStyle w:val="Hyperlink"/>
          </w:rPr>
          <w:t>privacy@awe.gov.au</w:t>
        </w:r>
      </w:hyperlink>
      <w:r>
        <w:t>.</w:t>
      </w:r>
    </w:p>
    <w:p w14:paraId="0BECEA5D" w14:textId="7000AC4C" w:rsidR="00095B27" w:rsidRDefault="00B263BF" w:rsidP="00A31CBC">
      <w:pPr>
        <w:keepNext/>
        <w:rPr>
          <w:bCs/>
          <w:szCs w:val="28"/>
        </w:rPr>
      </w:pPr>
      <w:r>
        <w:t>OFFICE USE ONLY</w:t>
      </w:r>
    </w:p>
    <w:tbl>
      <w:tblPr>
        <w:tblStyle w:val="TableGrid"/>
        <w:tblW w:w="0" w:type="auto"/>
        <w:tblLook w:val="04A0" w:firstRow="1" w:lastRow="0" w:firstColumn="1" w:lastColumn="0" w:noHBand="0" w:noVBand="1"/>
      </w:tblPr>
      <w:tblGrid>
        <w:gridCol w:w="10194"/>
      </w:tblGrid>
      <w:tr w:rsidR="005C4E93" w14:paraId="0FCBFDC6" w14:textId="77777777" w:rsidTr="005C4E93">
        <w:tc>
          <w:tcPr>
            <w:tcW w:w="10194" w:type="dxa"/>
          </w:tcPr>
          <w:p w14:paraId="47EF902F" w14:textId="77777777" w:rsidR="005C4E93" w:rsidRPr="006273F5" w:rsidRDefault="005C4E93" w:rsidP="005C4E93">
            <w:pPr>
              <w:tabs>
                <w:tab w:val="left" w:pos="8789"/>
              </w:tabs>
              <w:rPr>
                <w:rStyle w:val="Strong"/>
              </w:rPr>
            </w:pPr>
            <w:r>
              <w:rPr>
                <w:rStyle w:val="Strong"/>
              </w:rPr>
              <w:t>Verbal</w:t>
            </w:r>
            <w:r w:rsidRPr="006273F5">
              <w:rPr>
                <w:rStyle w:val="Strong"/>
              </w:rPr>
              <w:t xml:space="preserve"> application</w:t>
            </w:r>
          </w:p>
          <w:p w14:paraId="4C7B2AB9" w14:textId="77777777" w:rsidR="005C4E93" w:rsidRDefault="005C4E93" w:rsidP="005C4E93">
            <w:pPr>
              <w:tabs>
                <w:tab w:val="left" w:pos="8789"/>
              </w:tabs>
              <w:rPr>
                <w:bCs/>
                <w:szCs w:val="28"/>
              </w:rPr>
            </w:pPr>
            <w:r>
              <w:fldChar w:fldCharType="begin">
                <w:ffData>
                  <w:name w:val="Check2"/>
                  <w:enabled/>
                  <w:calcOnExit w:val="0"/>
                  <w:checkBox>
                    <w:sizeAuto/>
                    <w:default w:val="0"/>
                  </w:checkBox>
                </w:ffData>
              </w:fldChar>
            </w:r>
            <w:r>
              <w:instrText xml:space="preserve"> FORMCHECKBOX </w:instrText>
            </w:r>
            <w:r w:rsidR="006C7EE5">
              <w:fldChar w:fldCharType="separate"/>
            </w:r>
            <w:r>
              <w:fldChar w:fldCharType="end"/>
            </w:r>
            <w:r>
              <w:t xml:space="preserve"> </w:t>
            </w:r>
            <w:r>
              <w:rPr>
                <w:bCs/>
                <w:szCs w:val="28"/>
              </w:rPr>
              <w:t>Applicant has confirmed that they have understood the privacy notice and Privacy Policy</w:t>
            </w:r>
          </w:p>
          <w:p w14:paraId="48696EC9" w14:textId="68F0B183" w:rsidR="005C4E93" w:rsidRDefault="005C4E93" w:rsidP="005C4E93">
            <w:pPr>
              <w:tabs>
                <w:tab w:val="left" w:pos="8789"/>
              </w:tabs>
            </w:pPr>
            <w:r w:rsidRPr="000F08F7">
              <w:rPr>
                <w:bCs/>
                <w:szCs w:val="28"/>
              </w:rPr>
              <w:t xml:space="preserve">Department officer </w:t>
            </w:r>
            <w:r>
              <w:rPr>
                <w:bCs/>
                <w:szCs w:val="28"/>
              </w:rPr>
              <w:t>_______________________________</w:t>
            </w:r>
            <w:r w:rsidR="00E9358F">
              <w:rPr>
                <w:bCs/>
                <w:szCs w:val="28"/>
              </w:rPr>
              <w:t>__________</w:t>
            </w:r>
            <w:r w:rsidR="0070200F">
              <w:rPr>
                <w:bCs/>
                <w:szCs w:val="28"/>
              </w:rPr>
              <w:t xml:space="preserve"> </w:t>
            </w:r>
            <w:r w:rsidR="00E9358F">
              <w:rPr>
                <w:bCs/>
                <w:szCs w:val="28"/>
              </w:rPr>
              <w:t>Date</w:t>
            </w:r>
            <w:r w:rsidR="0070200F">
              <w:rPr>
                <w:bCs/>
                <w:szCs w:val="28"/>
              </w:rPr>
              <w:t xml:space="preserve"> (dd/mm/</w:t>
            </w:r>
            <w:proofErr w:type="spellStart"/>
            <w:r w:rsidR="0070200F">
              <w:rPr>
                <w:bCs/>
                <w:szCs w:val="28"/>
              </w:rPr>
              <w:t>yyyy</w:t>
            </w:r>
            <w:proofErr w:type="spellEnd"/>
            <w:r w:rsidR="0070200F">
              <w:rPr>
                <w:bCs/>
                <w:szCs w:val="28"/>
              </w:rPr>
              <w:t xml:space="preserve">) </w:t>
            </w:r>
            <w:r>
              <w:rPr>
                <w:bCs/>
                <w:szCs w:val="28"/>
              </w:rPr>
              <w:t>________________</w:t>
            </w:r>
          </w:p>
        </w:tc>
      </w:tr>
    </w:tbl>
    <w:p w14:paraId="71C625BC" w14:textId="77777777" w:rsidR="005C4E93" w:rsidRDefault="005C4E93" w:rsidP="00FC7860">
      <w:pPr>
        <w:tabs>
          <w:tab w:val="left" w:pos="8789"/>
        </w:tabs>
      </w:pPr>
    </w:p>
    <w:sectPr w:rsidR="005C4E93" w:rsidSect="000336DA">
      <w:footerReference w:type="default" r:id="rId16"/>
      <w:headerReference w:type="first" r:id="rId17"/>
      <w:footerReference w:type="first" r:id="rId18"/>
      <w:pgSz w:w="11906" w:h="16838" w:code="9"/>
      <w:pgMar w:top="960" w:right="851" w:bottom="284" w:left="851" w:header="567"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50E74" w14:textId="77777777" w:rsidR="007168C4" w:rsidRDefault="007168C4">
      <w:r>
        <w:separator/>
      </w:r>
    </w:p>
  </w:endnote>
  <w:endnote w:type="continuationSeparator" w:id="0">
    <w:p w14:paraId="306F213B" w14:textId="77777777" w:rsidR="007168C4" w:rsidRDefault="007168C4">
      <w:r>
        <w:continuationSeparator/>
      </w:r>
    </w:p>
  </w:endnote>
  <w:endnote w:type="continuationNotice" w:id="1">
    <w:p w14:paraId="5C0D62E7" w14:textId="77777777" w:rsidR="007168C4" w:rsidRDefault="007168C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l?r ??u!??I"/>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Bold">
    <w:altName w:val="Calibri"/>
    <w:panose1 w:val="00000000000000000000"/>
    <w:charset w:val="4D"/>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CEF84" w14:textId="2618771E" w:rsidR="006C2775" w:rsidRDefault="00057560">
    <w:pPr>
      <w:tabs>
        <w:tab w:val="left" w:pos="8931"/>
      </w:tabs>
      <w:suppressAutoHyphens/>
      <w:rPr>
        <w:rFonts w:cs="Arial"/>
        <w:sz w:val="20"/>
        <w:szCs w:val="20"/>
      </w:rPr>
    </w:pPr>
    <w:r w:rsidRPr="00057560">
      <w:rPr>
        <w:rFonts w:cs="Arial"/>
        <w:sz w:val="20"/>
        <w:szCs w:val="20"/>
      </w:rPr>
      <w:t>Application to protect a specified area or object</w:t>
    </w:r>
    <w:r w:rsidR="006C2775">
      <w:rPr>
        <w:b/>
        <w:sz w:val="20"/>
        <w:szCs w:val="20"/>
      </w:rPr>
      <w:tab/>
    </w:r>
    <w:r w:rsidR="006C2775">
      <w:rPr>
        <w:sz w:val="18"/>
        <w:szCs w:val="18"/>
      </w:rPr>
      <w:t xml:space="preserve">Page </w:t>
    </w:r>
    <w:r w:rsidR="006C2775">
      <w:rPr>
        <w:b/>
        <w:sz w:val="18"/>
        <w:szCs w:val="18"/>
      </w:rPr>
      <w:fldChar w:fldCharType="begin"/>
    </w:r>
    <w:r w:rsidR="006C2775">
      <w:rPr>
        <w:b/>
        <w:sz w:val="18"/>
        <w:szCs w:val="18"/>
      </w:rPr>
      <w:instrText xml:space="preserve"> PAGE   \* MERGEFORMAT </w:instrText>
    </w:r>
    <w:r w:rsidR="006C2775">
      <w:rPr>
        <w:b/>
        <w:sz w:val="18"/>
        <w:szCs w:val="18"/>
      </w:rPr>
      <w:fldChar w:fldCharType="separate"/>
    </w:r>
    <w:r w:rsidR="00500702">
      <w:rPr>
        <w:b/>
        <w:noProof/>
        <w:sz w:val="18"/>
        <w:szCs w:val="18"/>
      </w:rPr>
      <w:t>8</w:t>
    </w:r>
    <w:r w:rsidR="006C2775">
      <w:rPr>
        <w:b/>
        <w:noProof/>
        <w:sz w:val="18"/>
        <w:szCs w:val="18"/>
      </w:rPr>
      <w:fldChar w:fldCharType="end"/>
    </w:r>
    <w:r w:rsidR="006C2775">
      <w:rPr>
        <w:sz w:val="18"/>
        <w:szCs w:val="18"/>
      </w:rPr>
      <w:t xml:space="preserve"> of </w:t>
    </w:r>
    <w:r w:rsidR="006C2775">
      <w:rPr>
        <w:b/>
        <w:sz w:val="18"/>
        <w:szCs w:val="18"/>
      </w:rPr>
      <w:fldChar w:fldCharType="begin"/>
    </w:r>
    <w:r w:rsidR="006C2775">
      <w:rPr>
        <w:b/>
        <w:sz w:val="18"/>
        <w:szCs w:val="18"/>
      </w:rPr>
      <w:instrText xml:space="preserve"> NUMPAGES  </w:instrText>
    </w:r>
    <w:r w:rsidR="006C2775">
      <w:rPr>
        <w:b/>
        <w:sz w:val="18"/>
        <w:szCs w:val="18"/>
      </w:rPr>
      <w:fldChar w:fldCharType="separate"/>
    </w:r>
    <w:r w:rsidR="00500702">
      <w:rPr>
        <w:b/>
        <w:noProof/>
        <w:sz w:val="18"/>
        <w:szCs w:val="18"/>
      </w:rPr>
      <w:t>8</w:t>
    </w:r>
    <w:r w:rsidR="006C2775">
      <w:rPr>
        <w:b/>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DA494" w14:textId="22AD4AED" w:rsidR="006C2775" w:rsidRDefault="00057560">
    <w:pPr>
      <w:tabs>
        <w:tab w:val="left" w:pos="8931"/>
      </w:tabs>
      <w:suppressAutoHyphens/>
      <w:rPr>
        <w:rFonts w:cs="Arial"/>
        <w:sz w:val="20"/>
        <w:szCs w:val="20"/>
      </w:rPr>
    </w:pPr>
    <w:r w:rsidRPr="00057560">
      <w:rPr>
        <w:rFonts w:cs="Arial"/>
        <w:sz w:val="20"/>
        <w:szCs w:val="20"/>
      </w:rPr>
      <w:t>Application to protect a specified area or object</w:t>
    </w:r>
    <w:r w:rsidR="006C2775">
      <w:rPr>
        <w:b/>
        <w:sz w:val="20"/>
        <w:szCs w:val="20"/>
      </w:rPr>
      <w:tab/>
    </w:r>
    <w:r w:rsidR="006C2775">
      <w:rPr>
        <w:sz w:val="18"/>
        <w:szCs w:val="18"/>
      </w:rPr>
      <w:t xml:space="preserve">Page </w:t>
    </w:r>
    <w:r w:rsidR="006C2775">
      <w:rPr>
        <w:b/>
        <w:sz w:val="18"/>
        <w:szCs w:val="18"/>
      </w:rPr>
      <w:fldChar w:fldCharType="begin"/>
    </w:r>
    <w:r w:rsidR="006C2775">
      <w:rPr>
        <w:b/>
        <w:sz w:val="18"/>
        <w:szCs w:val="18"/>
      </w:rPr>
      <w:instrText xml:space="preserve"> PAGE   \* MERGEFORMAT </w:instrText>
    </w:r>
    <w:r w:rsidR="006C2775">
      <w:rPr>
        <w:b/>
        <w:sz w:val="18"/>
        <w:szCs w:val="18"/>
      </w:rPr>
      <w:fldChar w:fldCharType="separate"/>
    </w:r>
    <w:r w:rsidR="00500702">
      <w:rPr>
        <w:b/>
        <w:noProof/>
        <w:sz w:val="18"/>
        <w:szCs w:val="18"/>
      </w:rPr>
      <w:t>1</w:t>
    </w:r>
    <w:r w:rsidR="006C2775">
      <w:rPr>
        <w:b/>
        <w:noProof/>
        <w:sz w:val="18"/>
        <w:szCs w:val="18"/>
      </w:rPr>
      <w:fldChar w:fldCharType="end"/>
    </w:r>
    <w:r w:rsidR="006C2775">
      <w:rPr>
        <w:sz w:val="18"/>
        <w:szCs w:val="18"/>
      </w:rPr>
      <w:t xml:space="preserve"> of </w:t>
    </w:r>
    <w:r w:rsidR="006C2775">
      <w:rPr>
        <w:b/>
        <w:sz w:val="18"/>
        <w:szCs w:val="18"/>
      </w:rPr>
      <w:fldChar w:fldCharType="begin"/>
    </w:r>
    <w:r w:rsidR="006C2775">
      <w:rPr>
        <w:b/>
        <w:sz w:val="18"/>
        <w:szCs w:val="18"/>
      </w:rPr>
      <w:instrText xml:space="preserve"> NUMPAGES  </w:instrText>
    </w:r>
    <w:r w:rsidR="006C2775">
      <w:rPr>
        <w:b/>
        <w:sz w:val="18"/>
        <w:szCs w:val="18"/>
      </w:rPr>
      <w:fldChar w:fldCharType="separate"/>
    </w:r>
    <w:r w:rsidR="00500702">
      <w:rPr>
        <w:b/>
        <w:noProof/>
        <w:sz w:val="18"/>
        <w:szCs w:val="18"/>
      </w:rPr>
      <w:t>8</w:t>
    </w:r>
    <w:r w:rsidR="006C2775">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A48F1" w14:textId="77777777" w:rsidR="007168C4" w:rsidRDefault="007168C4">
      <w:r>
        <w:separator/>
      </w:r>
    </w:p>
  </w:footnote>
  <w:footnote w:type="continuationSeparator" w:id="0">
    <w:p w14:paraId="0B7F1874" w14:textId="77777777" w:rsidR="007168C4" w:rsidRDefault="007168C4">
      <w:r>
        <w:continuationSeparator/>
      </w:r>
    </w:p>
  </w:footnote>
  <w:footnote w:type="continuationNotice" w:id="1">
    <w:p w14:paraId="2EBDA310" w14:textId="77777777" w:rsidR="007168C4" w:rsidRDefault="007168C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448A6" w14:textId="67DAAF25" w:rsidR="006C2775" w:rsidRDefault="00057560" w:rsidP="00057560">
    <w:pPr>
      <w:pStyle w:val="Header"/>
    </w:pPr>
    <w:r>
      <w:rPr>
        <w:noProof/>
        <w:lang w:eastAsia="en-AU"/>
      </w:rPr>
      <w:drawing>
        <wp:inline distT="0" distB="0" distL="0" distR="0" wp14:anchorId="74EEA35E" wp14:editId="41CD19F3">
          <wp:extent cx="1780681" cy="534428"/>
          <wp:effectExtent l="0" t="0" r="0" b="0"/>
          <wp:docPr id="1" name="Picture 1" descr="Department of Agriculture, Water and the Environ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partment of Agriculture, Water and the Environment">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80681" cy="53442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C8060042"/>
    <w:lvl w:ilvl="0">
      <w:start w:val="1"/>
      <w:numFmt w:val="lowerRoman"/>
      <w:pStyle w:val="ListNumber3"/>
      <w:lvlText w:val="%1)"/>
      <w:lvlJc w:val="left"/>
      <w:pPr>
        <w:tabs>
          <w:tab w:val="num" w:pos="926"/>
        </w:tabs>
        <w:ind w:left="926" w:hanging="360"/>
      </w:pPr>
      <w:rPr>
        <w:rFonts w:hint="default"/>
      </w:rPr>
    </w:lvl>
  </w:abstractNum>
  <w:abstractNum w:abstractNumId="1"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1A72C86E"/>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3" w15:restartNumberingAfterBreak="0">
    <w:nsid w:val="009749F9"/>
    <w:multiLevelType w:val="hybridMultilevel"/>
    <w:tmpl w:val="53BCE73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 w15:restartNumberingAfterBreak="0">
    <w:nsid w:val="01DD379F"/>
    <w:multiLevelType w:val="hybridMultilevel"/>
    <w:tmpl w:val="190665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AD436D5"/>
    <w:multiLevelType w:val="multilevel"/>
    <w:tmpl w:val="071AE4FA"/>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6" w15:restartNumberingAfterBreak="0">
    <w:nsid w:val="3D5641C3"/>
    <w:multiLevelType w:val="hybridMultilevel"/>
    <w:tmpl w:val="E2D22E56"/>
    <w:lvl w:ilvl="0" w:tplc="E8F45D4E">
      <w:start w:val="1"/>
      <w:numFmt w:val="decimal"/>
      <w:pStyle w:val="Heading3"/>
      <w:lvlText w:val="%1"/>
      <w:lvlJc w:val="left"/>
      <w:pPr>
        <w:ind w:left="360" w:hanging="360"/>
      </w:pPr>
      <w:rPr>
        <w:rFonts w:hint="default"/>
        <w:color w:val="auto"/>
      </w:rPr>
    </w:lvl>
    <w:lvl w:ilvl="1" w:tplc="0C090019" w:tentative="1">
      <w:start w:val="1"/>
      <w:numFmt w:val="lowerLetter"/>
      <w:lvlText w:val="%2."/>
      <w:lvlJc w:val="left"/>
      <w:pPr>
        <w:ind w:left="6184" w:hanging="360"/>
      </w:pPr>
    </w:lvl>
    <w:lvl w:ilvl="2" w:tplc="0C09001B" w:tentative="1">
      <w:start w:val="1"/>
      <w:numFmt w:val="lowerRoman"/>
      <w:lvlText w:val="%3."/>
      <w:lvlJc w:val="right"/>
      <w:pPr>
        <w:ind w:left="6904" w:hanging="180"/>
      </w:pPr>
    </w:lvl>
    <w:lvl w:ilvl="3" w:tplc="0C09000F" w:tentative="1">
      <w:start w:val="1"/>
      <w:numFmt w:val="decimal"/>
      <w:lvlText w:val="%4."/>
      <w:lvlJc w:val="left"/>
      <w:pPr>
        <w:ind w:left="7624" w:hanging="360"/>
      </w:pPr>
    </w:lvl>
    <w:lvl w:ilvl="4" w:tplc="0C090019" w:tentative="1">
      <w:start w:val="1"/>
      <w:numFmt w:val="lowerLetter"/>
      <w:lvlText w:val="%5."/>
      <w:lvlJc w:val="left"/>
      <w:pPr>
        <w:ind w:left="8344" w:hanging="360"/>
      </w:pPr>
    </w:lvl>
    <w:lvl w:ilvl="5" w:tplc="0C09001B" w:tentative="1">
      <w:start w:val="1"/>
      <w:numFmt w:val="lowerRoman"/>
      <w:lvlText w:val="%6."/>
      <w:lvlJc w:val="right"/>
      <w:pPr>
        <w:ind w:left="9064" w:hanging="180"/>
      </w:pPr>
    </w:lvl>
    <w:lvl w:ilvl="6" w:tplc="0C09000F" w:tentative="1">
      <w:start w:val="1"/>
      <w:numFmt w:val="decimal"/>
      <w:lvlText w:val="%7."/>
      <w:lvlJc w:val="left"/>
      <w:pPr>
        <w:ind w:left="9784" w:hanging="360"/>
      </w:pPr>
    </w:lvl>
    <w:lvl w:ilvl="7" w:tplc="0C090019" w:tentative="1">
      <w:start w:val="1"/>
      <w:numFmt w:val="lowerLetter"/>
      <w:lvlText w:val="%8."/>
      <w:lvlJc w:val="left"/>
      <w:pPr>
        <w:ind w:left="10504" w:hanging="360"/>
      </w:pPr>
    </w:lvl>
    <w:lvl w:ilvl="8" w:tplc="0C09001B" w:tentative="1">
      <w:start w:val="1"/>
      <w:numFmt w:val="lowerRoman"/>
      <w:lvlText w:val="%9."/>
      <w:lvlJc w:val="right"/>
      <w:pPr>
        <w:ind w:left="11224" w:hanging="180"/>
      </w:pPr>
    </w:lvl>
  </w:abstractNum>
  <w:abstractNum w:abstractNumId="7" w15:restartNumberingAfterBreak="0">
    <w:nsid w:val="3FDD470D"/>
    <w:multiLevelType w:val="singleLevel"/>
    <w:tmpl w:val="B664CF16"/>
    <w:lvl w:ilvl="0">
      <w:start w:val="1"/>
      <w:numFmt w:val="decimal"/>
      <w:pStyle w:val="ListNumber"/>
      <w:lvlText w:val="%1)"/>
      <w:lvlJc w:val="left"/>
      <w:pPr>
        <w:ind w:left="360" w:hanging="360"/>
      </w:pPr>
      <w:rPr>
        <w:color w:val="auto"/>
      </w:rPr>
    </w:lvl>
  </w:abstractNum>
  <w:abstractNum w:abstractNumId="8" w15:restartNumberingAfterBreak="0">
    <w:nsid w:val="44220F46"/>
    <w:multiLevelType w:val="hybridMultilevel"/>
    <w:tmpl w:val="413285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81E3246"/>
    <w:multiLevelType w:val="hybridMultilevel"/>
    <w:tmpl w:val="A4247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AA12966"/>
    <w:multiLevelType w:val="multilevel"/>
    <w:tmpl w:val="DA322B0E"/>
    <w:styleLink w:val="List10"/>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1" w15:restartNumberingAfterBreak="0">
    <w:nsid w:val="70D330FE"/>
    <w:multiLevelType w:val="singleLevel"/>
    <w:tmpl w:val="05420F66"/>
    <w:lvl w:ilvl="0">
      <w:start w:val="1"/>
      <w:numFmt w:val="lowerLetter"/>
      <w:pStyle w:val="ListNumber2"/>
      <w:lvlText w:val="%1)"/>
      <w:lvlJc w:val="left"/>
      <w:pPr>
        <w:ind w:left="709" w:hanging="426"/>
      </w:pPr>
      <w:rPr>
        <w:rFonts w:hint="default"/>
      </w:rPr>
    </w:lvl>
  </w:abstractNum>
  <w:abstractNum w:abstractNumId="12" w15:restartNumberingAfterBreak="0">
    <w:nsid w:val="724E74DF"/>
    <w:multiLevelType w:val="multilevel"/>
    <w:tmpl w:val="0C090029"/>
    <w:lvl w:ilvl="0">
      <w:start w:val="1"/>
      <w:numFmt w:val="decimal"/>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num w:numId="1">
    <w:abstractNumId w:val="6"/>
  </w:num>
  <w:num w:numId="2">
    <w:abstractNumId w:val="12"/>
  </w:num>
  <w:num w:numId="3">
    <w:abstractNumId w:val="6"/>
  </w:num>
  <w:num w:numId="4">
    <w:abstractNumId w:val="12"/>
  </w:num>
  <w:num w:numId="5">
    <w:abstractNumId w:val="5"/>
  </w:num>
  <w:num w:numId="6">
    <w:abstractNumId w:val="2"/>
  </w:num>
  <w:num w:numId="7">
    <w:abstractNumId w:val="2"/>
  </w:num>
  <w:num w:numId="8">
    <w:abstractNumId w:val="1"/>
    <w:lvlOverride w:ilvl="0">
      <w:startOverride w:val="1"/>
    </w:lvlOverride>
  </w:num>
  <w:num w:numId="9">
    <w:abstractNumId w:val="7"/>
    <w:lvlOverride w:ilvl="0">
      <w:startOverride w:val="1"/>
    </w:lvlOverride>
  </w:num>
  <w:num w:numId="10">
    <w:abstractNumId w:val="11"/>
    <w:lvlOverride w:ilvl="0">
      <w:startOverride w:val="1"/>
    </w:lvlOverride>
  </w:num>
  <w:num w:numId="11">
    <w:abstractNumId w:val="0"/>
    <w:lvlOverride w:ilvl="0">
      <w:startOverride w:val="1"/>
    </w:lvlOverride>
  </w:num>
  <w:num w:numId="12">
    <w:abstractNumId w:val="10"/>
  </w:num>
  <w:num w:numId="13">
    <w:abstractNumId w:val="6"/>
    <w:lvlOverride w:ilvl="0">
      <w:startOverride w:val="1"/>
    </w:lvlOverride>
  </w:num>
  <w:num w:numId="14">
    <w:abstractNumId w:val="8"/>
  </w:num>
  <w:num w:numId="15">
    <w:abstractNumId w:val="9"/>
  </w:num>
  <w:num w:numId="16">
    <w:abstractNumId w:val="6"/>
  </w:num>
  <w:num w:numId="17">
    <w:abstractNumId w:val="6"/>
  </w:num>
  <w:num w:numId="18">
    <w:abstractNumId w:val="3"/>
  </w:num>
  <w:num w:numId="19">
    <w:abstractNumId w:val="2"/>
  </w:num>
  <w:num w:numId="20">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UniqueIdentifier" w:val="Empty"/>
  </w:docVars>
  <w:rsids>
    <w:rsidRoot w:val="00AE705B"/>
    <w:rsid w:val="00001EFD"/>
    <w:rsid w:val="00013492"/>
    <w:rsid w:val="000159B3"/>
    <w:rsid w:val="00015EEA"/>
    <w:rsid w:val="00027CD2"/>
    <w:rsid w:val="000305C8"/>
    <w:rsid w:val="0003109A"/>
    <w:rsid w:val="00031E96"/>
    <w:rsid w:val="000336DA"/>
    <w:rsid w:val="00051715"/>
    <w:rsid w:val="000555B2"/>
    <w:rsid w:val="000574C7"/>
    <w:rsid w:val="00057560"/>
    <w:rsid w:val="00061465"/>
    <w:rsid w:val="00064D2F"/>
    <w:rsid w:val="00074C5B"/>
    <w:rsid w:val="00075AB4"/>
    <w:rsid w:val="00077CBF"/>
    <w:rsid w:val="00085D82"/>
    <w:rsid w:val="000922A4"/>
    <w:rsid w:val="00092C27"/>
    <w:rsid w:val="00095B27"/>
    <w:rsid w:val="000A02BF"/>
    <w:rsid w:val="000A1070"/>
    <w:rsid w:val="000A3A1F"/>
    <w:rsid w:val="000C43A6"/>
    <w:rsid w:val="000D23AC"/>
    <w:rsid w:val="000E5EBC"/>
    <w:rsid w:val="000F0876"/>
    <w:rsid w:val="000F08F7"/>
    <w:rsid w:val="000F23E2"/>
    <w:rsid w:val="000F5324"/>
    <w:rsid w:val="000F53D3"/>
    <w:rsid w:val="0011436D"/>
    <w:rsid w:val="00130FF6"/>
    <w:rsid w:val="001323A4"/>
    <w:rsid w:val="001328C9"/>
    <w:rsid w:val="0013324E"/>
    <w:rsid w:val="00142AA7"/>
    <w:rsid w:val="00150829"/>
    <w:rsid w:val="00155495"/>
    <w:rsid w:val="001649C4"/>
    <w:rsid w:val="00165182"/>
    <w:rsid w:val="00170FD2"/>
    <w:rsid w:val="00182A8C"/>
    <w:rsid w:val="00187BEF"/>
    <w:rsid w:val="00192B27"/>
    <w:rsid w:val="00196C5C"/>
    <w:rsid w:val="001970F2"/>
    <w:rsid w:val="001B19B7"/>
    <w:rsid w:val="001B7C97"/>
    <w:rsid w:val="001C71BD"/>
    <w:rsid w:val="001D3C8F"/>
    <w:rsid w:val="001D4EBA"/>
    <w:rsid w:val="001D6365"/>
    <w:rsid w:val="001D64E2"/>
    <w:rsid w:val="00201F1F"/>
    <w:rsid w:val="002026B0"/>
    <w:rsid w:val="0020489A"/>
    <w:rsid w:val="0020669D"/>
    <w:rsid w:val="00215B8E"/>
    <w:rsid w:val="0022195B"/>
    <w:rsid w:val="00233F99"/>
    <w:rsid w:val="002441C5"/>
    <w:rsid w:val="00244966"/>
    <w:rsid w:val="00245569"/>
    <w:rsid w:val="0024702A"/>
    <w:rsid w:val="002504A0"/>
    <w:rsid w:val="00252D42"/>
    <w:rsid w:val="00253024"/>
    <w:rsid w:val="00256F3A"/>
    <w:rsid w:val="002660CC"/>
    <w:rsid w:val="00275C4F"/>
    <w:rsid w:val="00275FAB"/>
    <w:rsid w:val="00277BFD"/>
    <w:rsid w:val="00283EE3"/>
    <w:rsid w:val="00284FB7"/>
    <w:rsid w:val="0028608D"/>
    <w:rsid w:val="0029410B"/>
    <w:rsid w:val="00294832"/>
    <w:rsid w:val="002A46A3"/>
    <w:rsid w:val="002A627B"/>
    <w:rsid w:val="002B1978"/>
    <w:rsid w:val="002B2499"/>
    <w:rsid w:val="002B743D"/>
    <w:rsid w:val="002D0216"/>
    <w:rsid w:val="002D331B"/>
    <w:rsid w:val="002D5E1E"/>
    <w:rsid w:val="002E2932"/>
    <w:rsid w:val="002F3D04"/>
    <w:rsid w:val="002F43EB"/>
    <w:rsid w:val="002F57DE"/>
    <w:rsid w:val="002F5E7D"/>
    <w:rsid w:val="003015FB"/>
    <w:rsid w:val="003065E9"/>
    <w:rsid w:val="00311AF6"/>
    <w:rsid w:val="00322705"/>
    <w:rsid w:val="00342AF1"/>
    <w:rsid w:val="00343490"/>
    <w:rsid w:val="00361604"/>
    <w:rsid w:val="00363940"/>
    <w:rsid w:val="0036440B"/>
    <w:rsid w:val="00365981"/>
    <w:rsid w:val="00386A47"/>
    <w:rsid w:val="00390836"/>
    <w:rsid w:val="00391FD5"/>
    <w:rsid w:val="00397D49"/>
    <w:rsid w:val="003A3849"/>
    <w:rsid w:val="003A56DB"/>
    <w:rsid w:val="003A5D45"/>
    <w:rsid w:val="003A79A4"/>
    <w:rsid w:val="003B0B65"/>
    <w:rsid w:val="003B2CCB"/>
    <w:rsid w:val="003B3A2E"/>
    <w:rsid w:val="003B6882"/>
    <w:rsid w:val="003D199E"/>
    <w:rsid w:val="003D3808"/>
    <w:rsid w:val="003E6E2D"/>
    <w:rsid w:val="003F61D0"/>
    <w:rsid w:val="004034BD"/>
    <w:rsid w:val="00412995"/>
    <w:rsid w:val="00420AC9"/>
    <w:rsid w:val="00433524"/>
    <w:rsid w:val="00443306"/>
    <w:rsid w:val="00452085"/>
    <w:rsid w:val="00452697"/>
    <w:rsid w:val="00457711"/>
    <w:rsid w:val="00464278"/>
    <w:rsid w:val="00466A98"/>
    <w:rsid w:val="004745EF"/>
    <w:rsid w:val="00476981"/>
    <w:rsid w:val="00482C26"/>
    <w:rsid w:val="00484615"/>
    <w:rsid w:val="00487E88"/>
    <w:rsid w:val="00490597"/>
    <w:rsid w:val="0049318B"/>
    <w:rsid w:val="004A33DC"/>
    <w:rsid w:val="004B206C"/>
    <w:rsid w:val="004B4A30"/>
    <w:rsid w:val="004C6F8D"/>
    <w:rsid w:val="004D0879"/>
    <w:rsid w:val="004D4D12"/>
    <w:rsid w:val="004D5F4C"/>
    <w:rsid w:val="004E3553"/>
    <w:rsid w:val="004F14C5"/>
    <w:rsid w:val="004F5E6E"/>
    <w:rsid w:val="004F5F76"/>
    <w:rsid w:val="004F6ADB"/>
    <w:rsid w:val="00500702"/>
    <w:rsid w:val="00501C4C"/>
    <w:rsid w:val="00510F30"/>
    <w:rsid w:val="00514A11"/>
    <w:rsid w:val="0051750F"/>
    <w:rsid w:val="0053174D"/>
    <w:rsid w:val="00535401"/>
    <w:rsid w:val="005378A2"/>
    <w:rsid w:val="0054080F"/>
    <w:rsid w:val="00541A84"/>
    <w:rsid w:val="0054446B"/>
    <w:rsid w:val="00546B45"/>
    <w:rsid w:val="00546EC0"/>
    <w:rsid w:val="005508C4"/>
    <w:rsid w:val="00552D69"/>
    <w:rsid w:val="005604D4"/>
    <w:rsid w:val="00560F3D"/>
    <w:rsid w:val="0058069B"/>
    <w:rsid w:val="00581F1A"/>
    <w:rsid w:val="00594D1E"/>
    <w:rsid w:val="0059604E"/>
    <w:rsid w:val="005A063D"/>
    <w:rsid w:val="005A24A7"/>
    <w:rsid w:val="005A32FC"/>
    <w:rsid w:val="005A3818"/>
    <w:rsid w:val="005A3889"/>
    <w:rsid w:val="005A43F6"/>
    <w:rsid w:val="005A5A1A"/>
    <w:rsid w:val="005B0640"/>
    <w:rsid w:val="005B5CD4"/>
    <w:rsid w:val="005C4E93"/>
    <w:rsid w:val="005C60CA"/>
    <w:rsid w:val="005D1761"/>
    <w:rsid w:val="005E0782"/>
    <w:rsid w:val="005F3B21"/>
    <w:rsid w:val="005F5FD9"/>
    <w:rsid w:val="005F6EF7"/>
    <w:rsid w:val="0060316F"/>
    <w:rsid w:val="006066C5"/>
    <w:rsid w:val="00607DB0"/>
    <w:rsid w:val="0061351F"/>
    <w:rsid w:val="006200CC"/>
    <w:rsid w:val="006273F5"/>
    <w:rsid w:val="00627AE0"/>
    <w:rsid w:val="00627CE4"/>
    <w:rsid w:val="006308A1"/>
    <w:rsid w:val="0063163C"/>
    <w:rsid w:val="00632BB3"/>
    <w:rsid w:val="00635519"/>
    <w:rsid w:val="00644E94"/>
    <w:rsid w:val="00646A4D"/>
    <w:rsid w:val="0065170C"/>
    <w:rsid w:val="006527CD"/>
    <w:rsid w:val="00663138"/>
    <w:rsid w:val="0066347D"/>
    <w:rsid w:val="0066489C"/>
    <w:rsid w:val="00671BBB"/>
    <w:rsid w:val="006A1076"/>
    <w:rsid w:val="006A313C"/>
    <w:rsid w:val="006A7E61"/>
    <w:rsid w:val="006B19BB"/>
    <w:rsid w:val="006B1C11"/>
    <w:rsid w:val="006B40B6"/>
    <w:rsid w:val="006B7CE0"/>
    <w:rsid w:val="006C1BDD"/>
    <w:rsid w:val="006C2775"/>
    <w:rsid w:val="006C7EE5"/>
    <w:rsid w:val="006D1183"/>
    <w:rsid w:val="0070200F"/>
    <w:rsid w:val="007110F7"/>
    <w:rsid w:val="0071223A"/>
    <w:rsid w:val="007168C4"/>
    <w:rsid w:val="0072197F"/>
    <w:rsid w:val="0072584D"/>
    <w:rsid w:val="0073382C"/>
    <w:rsid w:val="00736189"/>
    <w:rsid w:val="00737670"/>
    <w:rsid w:val="00747FD3"/>
    <w:rsid w:val="0075434B"/>
    <w:rsid w:val="00754678"/>
    <w:rsid w:val="00754F00"/>
    <w:rsid w:val="00763F4F"/>
    <w:rsid w:val="007642D0"/>
    <w:rsid w:val="00767326"/>
    <w:rsid w:val="00771911"/>
    <w:rsid w:val="00782918"/>
    <w:rsid w:val="00784537"/>
    <w:rsid w:val="007A53E0"/>
    <w:rsid w:val="007B1310"/>
    <w:rsid w:val="007C086E"/>
    <w:rsid w:val="007C4ACC"/>
    <w:rsid w:val="007C4B75"/>
    <w:rsid w:val="007D111C"/>
    <w:rsid w:val="007D2B77"/>
    <w:rsid w:val="007D36BE"/>
    <w:rsid w:val="007D5977"/>
    <w:rsid w:val="007E08DE"/>
    <w:rsid w:val="007E22FE"/>
    <w:rsid w:val="007E4547"/>
    <w:rsid w:val="007F54F3"/>
    <w:rsid w:val="007F6437"/>
    <w:rsid w:val="00802505"/>
    <w:rsid w:val="008043C0"/>
    <w:rsid w:val="00805B5B"/>
    <w:rsid w:val="00805DFD"/>
    <w:rsid w:val="0080643E"/>
    <w:rsid w:val="008076B3"/>
    <w:rsid w:val="00811857"/>
    <w:rsid w:val="008211B8"/>
    <w:rsid w:val="00833D46"/>
    <w:rsid w:val="00847F1B"/>
    <w:rsid w:val="00857992"/>
    <w:rsid w:val="00861E49"/>
    <w:rsid w:val="008664A1"/>
    <w:rsid w:val="00873306"/>
    <w:rsid w:val="00877DC2"/>
    <w:rsid w:val="008815C0"/>
    <w:rsid w:val="00883FB4"/>
    <w:rsid w:val="0089209A"/>
    <w:rsid w:val="00892918"/>
    <w:rsid w:val="00894AE2"/>
    <w:rsid w:val="008A1EEC"/>
    <w:rsid w:val="008A69D7"/>
    <w:rsid w:val="008B29F4"/>
    <w:rsid w:val="008B3881"/>
    <w:rsid w:val="008B5E73"/>
    <w:rsid w:val="008C1E71"/>
    <w:rsid w:val="008C3377"/>
    <w:rsid w:val="008D0763"/>
    <w:rsid w:val="008D48D5"/>
    <w:rsid w:val="008D5EB6"/>
    <w:rsid w:val="008D6060"/>
    <w:rsid w:val="008E5679"/>
    <w:rsid w:val="008F4A13"/>
    <w:rsid w:val="008F4F10"/>
    <w:rsid w:val="00907BC4"/>
    <w:rsid w:val="00921F33"/>
    <w:rsid w:val="00925FD9"/>
    <w:rsid w:val="009262A7"/>
    <w:rsid w:val="009339F0"/>
    <w:rsid w:val="00937A00"/>
    <w:rsid w:val="0094300A"/>
    <w:rsid w:val="00947C39"/>
    <w:rsid w:val="00953523"/>
    <w:rsid w:val="009650B7"/>
    <w:rsid w:val="00973428"/>
    <w:rsid w:val="00981BEA"/>
    <w:rsid w:val="00987F2F"/>
    <w:rsid w:val="009A1DB9"/>
    <w:rsid w:val="009A26AE"/>
    <w:rsid w:val="009A3393"/>
    <w:rsid w:val="009A4535"/>
    <w:rsid w:val="009B12B0"/>
    <w:rsid w:val="009B163C"/>
    <w:rsid w:val="009B2008"/>
    <w:rsid w:val="009B577B"/>
    <w:rsid w:val="009C7663"/>
    <w:rsid w:val="009D451B"/>
    <w:rsid w:val="009D717C"/>
    <w:rsid w:val="009D7273"/>
    <w:rsid w:val="009E077E"/>
    <w:rsid w:val="009F0A12"/>
    <w:rsid w:val="00A06A3E"/>
    <w:rsid w:val="00A106A4"/>
    <w:rsid w:val="00A20C33"/>
    <w:rsid w:val="00A21448"/>
    <w:rsid w:val="00A2778D"/>
    <w:rsid w:val="00A30E74"/>
    <w:rsid w:val="00A31CBC"/>
    <w:rsid w:val="00A40764"/>
    <w:rsid w:val="00A444A5"/>
    <w:rsid w:val="00A55278"/>
    <w:rsid w:val="00A62B2A"/>
    <w:rsid w:val="00A727DF"/>
    <w:rsid w:val="00A77C62"/>
    <w:rsid w:val="00A95435"/>
    <w:rsid w:val="00A979D2"/>
    <w:rsid w:val="00AB3A60"/>
    <w:rsid w:val="00AB5FC7"/>
    <w:rsid w:val="00AC20C2"/>
    <w:rsid w:val="00AD2E87"/>
    <w:rsid w:val="00AD3EF7"/>
    <w:rsid w:val="00AD4E6E"/>
    <w:rsid w:val="00AD50C1"/>
    <w:rsid w:val="00AD5151"/>
    <w:rsid w:val="00AE186B"/>
    <w:rsid w:val="00AE1B3C"/>
    <w:rsid w:val="00AE4F01"/>
    <w:rsid w:val="00AE705B"/>
    <w:rsid w:val="00AF2969"/>
    <w:rsid w:val="00AF51F9"/>
    <w:rsid w:val="00AF7BA7"/>
    <w:rsid w:val="00B00BEF"/>
    <w:rsid w:val="00B05B1C"/>
    <w:rsid w:val="00B11EBC"/>
    <w:rsid w:val="00B20DF2"/>
    <w:rsid w:val="00B263BF"/>
    <w:rsid w:val="00B34BD6"/>
    <w:rsid w:val="00B41446"/>
    <w:rsid w:val="00B42713"/>
    <w:rsid w:val="00B43AFF"/>
    <w:rsid w:val="00B54349"/>
    <w:rsid w:val="00B6178B"/>
    <w:rsid w:val="00B64B83"/>
    <w:rsid w:val="00B8692E"/>
    <w:rsid w:val="00B954D3"/>
    <w:rsid w:val="00BA7542"/>
    <w:rsid w:val="00BB25B6"/>
    <w:rsid w:val="00BD17AA"/>
    <w:rsid w:val="00BD41B4"/>
    <w:rsid w:val="00BE0767"/>
    <w:rsid w:val="00BF089C"/>
    <w:rsid w:val="00BF1051"/>
    <w:rsid w:val="00BF1D20"/>
    <w:rsid w:val="00BF2136"/>
    <w:rsid w:val="00BF3DDB"/>
    <w:rsid w:val="00BF4164"/>
    <w:rsid w:val="00BF6E0C"/>
    <w:rsid w:val="00C1227F"/>
    <w:rsid w:val="00C130E3"/>
    <w:rsid w:val="00C1569B"/>
    <w:rsid w:val="00C163DF"/>
    <w:rsid w:val="00C16A49"/>
    <w:rsid w:val="00C171F0"/>
    <w:rsid w:val="00C17AF7"/>
    <w:rsid w:val="00C17DC4"/>
    <w:rsid w:val="00C227FC"/>
    <w:rsid w:val="00C24482"/>
    <w:rsid w:val="00C27972"/>
    <w:rsid w:val="00C44C51"/>
    <w:rsid w:val="00C459F7"/>
    <w:rsid w:val="00C46344"/>
    <w:rsid w:val="00C503B9"/>
    <w:rsid w:val="00C519A8"/>
    <w:rsid w:val="00C62A1A"/>
    <w:rsid w:val="00C679D4"/>
    <w:rsid w:val="00C75A86"/>
    <w:rsid w:val="00C9542A"/>
    <w:rsid w:val="00CB5AC7"/>
    <w:rsid w:val="00CC3C27"/>
    <w:rsid w:val="00CC4262"/>
    <w:rsid w:val="00CC7315"/>
    <w:rsid w:val="00CD19A9"/>
    <w:rsid w:val="00CD1E75"/>
    <w:rsid w:val="00CD3F99"/>
    <w:rsid w:val="00CD71B9"/>
    <w:rsid w:val="00CE09F8"/>
    <w:rsid w:val="00CE5D26"/>
    <w:rsid w:val="00CE68EF"/>
    <w:rsid w:val="00CE7703"/>
    <w:rsid w:val="00CF0189"/>
    <w:rsid w:val="00CF64D5"/>
    <w:rsid w:val="00D01322"/>
    <w:rsid w:val="00D26258"/>
    <w:rsid w:val="00D2626F"/>
    <w:rsid w:val="00D26B22"/>
    <w:rsid w:val="00D33F5A"/>
    <w:rsid w:val="00D37B7F"/>
    <w:rsid w:val="00D449C3"/>
    <w:rsid w:val="00D478A4"/>
    <w:rsid w:val="00D50CF2"/>
    <w:rsid w:val="00D512B0"/>
    <w:rsid w:val="00D533FB"/>
    <w:rsid w:val="00D534E9"/>
    <w:rsid w:val="00D72AB6"/>
    <w:rsid w:val="00D758F8"/>
    <w:rsid w:val="00D852CB"/>
    <w:rsid w:val="00D85B78"/>
    <w:rsid w:val="00D91FF6"/>
    <w:rsid w:val="00D95B8A"/>
    <w:rsid w:val="00DA26F8"/>
    <w:rsid w:val="00DA315E"/>
    <w:rsid w:val="00DA77D0"/>
    <w:rsid w:val="00DC1832"/>
    <w:rsid w:val="00DD4189"/>
    <w:rsid w:val="00DD4557"/>
    <w:rsid w:val="00DE41C4"/>
    <w:rsid w:val="00DE534D"/>
    <w:rsid w:val="00DE7717"/>
    <w:rsid w:val="00DF02CD"/>
    <w:rsid w:val="00DF145F"/>
    <w:rsid w:val="00E05DF7"/>
    <w:rsid w:val="00E15601"/>
    <w:rsid w:val="00E25391"/>
    <w:rsid w:val="00E301D9"/>
    <w:rsid w:val="00E317EC"/>
    <w:rsid w:val="00E34B4D"/>
    <w:rsid w:val="00E36F65"/>
    <w:rsid w:val="00E4290E"/>
    <w:rsid w:val="00E47B3F"/>
    <w:rsid w:val="00E5181F"/>
    <w:rsid w:val="00E5757B"/>
    <w:rsid w:val="00E7743E"/>
    <w:rsid w:val="00E84B07"/>
    <w:rsid w:val="00E9358F"/>
    <w:rsid w:val="00E96811"/>
    <w:rsid w:val="00E97E55"/>
    <w:rsid w:val="00EA0078"/>
    <w:rsid w:val="00EA293A"/>
    <w:rsid w:val="00EA673E"/>
    <w:rsid w:val="00EB3E63"/>
    <w:rsid w:val="00EB582B"/>
    <w:rsid w:val="00ED3EE9"/>
    <w:rsid w:val="00EF0F5B"/>
    <w:rsid w:val="00F1084E"/>
    <w:rsid w:val="00F147D8"/>
    <w:rsid w:val="00F2324E"/>
    <w:rsid w:val="00F2592D"/>
    <w:rsid w:val="00F3195E"/>
    <w:rsid w:val="00F36F36"/>
    <w:rsid w:val="00F42194"/>
    <w:rsid w:val="00F45C07"/>
    <w:rsid w:val="00F53E42"/>
    <w:rsid w:val="00F61BEF"/>
    <w:rsid w:val="00F643FC"/>
    <w:rsid w:val="00F747B4"/>
    <w:rsid w:val="00F80BCB"/>
    <w:rsid w:val="00F90AA2"/>
    <w:rsid w:val="00F94F28"/>
    <w:rsid w:val="00FB591A"/>
    <w:rsid w:val="00FB6864"/>
    <w:rsid w:val="00FC7860"/>
    <w:rsid w:val="00FD1781"/>
    <w:rsid w:val="00FE2F5A"/>
    <w:rsid w:val="00FE435F"/>
    <w:rsid w:val="00FF79D1"/>
    <w:rsid w:val="00FF7A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7C34094"/>
  <w15:chartTrackingRefBased/>
  <w15:docId w15:val="{90846479-6004-466A-8079-332782D81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qFormat="1"/>
    <w:lsdException w:name="List Bullet" w:uiPriority="7" w:qFormat="1"/>
    <w:lsdException w:name="List Number" w:uiPriority="9" w:qFormat="1"/>
    <w:lsdException w:name="List Bullet 2" w:uiPriority="8" w:qFormat="1"/>
    <w:lsdException w:name="List Number 2" w:uiPriority="10" w:qFormat="1"/>
    <w:lsdException w:name="List Number 3" w:uiPriority="11" w:qFormat="1"/>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0AC9"/>
    <w:pPr>
      <w:spacing w:before="120" w:after="120" w:line="276" w:lineRule="auto"/>
    </w:pPr>
    <w:rPr>
      <w:rFonts w:ascii="Calibri" w:eastAsia="Calibri" w:hAnsi="Calibri"/>
      <w:sz w:val="22"/>
      <w:szCs w:val="22"/>
      <w:lang w:eastAsia="en-US"/>
    </w:rPr>
  </w:style>
  <w:style w:type="paragraph" w:styleId="Heading1">
    <w:name w:val="heading 1"/>
    <w:next w:val="Normal"/>
    <w:link w:val="Heading1Char"/>
    <w:uiPriority w:val="9"/>
    <w:qFormat/>
    <w:pPr>
      <w:keepNext/>
      <w:keepLines/>
      <w:spacing w:before="240"/>
      <w:outlineLvl w:val="0"/>
    </w:pPr>
    <w:rPr>
      <w:rFonts w:ascii="Calibri" w:hAnsi="Calibri"/>
      <w:b/>
      <w:bCs/>
      <w:color w:val="365F91"/>
      <w:sz w:val="36"/>
      <w:szCs w:val="28"/>
      <w:lang w:eastAsia="en-US"/>
    </w:rPr>
  </w:style>
  <w:style w:type="paragraph" w:styleId="Heading2">
    <w:name w:val="heading 2"/>
    <w:basedOn w:val="Normal"/>
    <w:next w:val="Normal"/>
    <w:link w:val="Heading2Char"/>
    <w:uiPriority w:val="9"/>
    <w:unhideWhenUsed/>
    <w:qFormat/>
    <w:pPr>
      <w:keepNext/>
      <w:keepLines/>
      <w:numPr>
        <w:ilvl w:val="1"/>
        <w:numId w:val="4"/>
      </w:numPr>
      <w:spacing w:before="200" w:after="0"/>
      <w:outlineLvl w:val="1"/>
    </w:pPr>
    <w:rPr>
      <w:rFonts w:eastAsia="Times New Roman"/>
      <w:b/>
      <w:bCs/>
      <w:color w:val="4F81BD"/>
      <w:sz w:val="26"/>
      <w:szCs w:val="26"/>
    </w:rPr>
  </w:style>
  <w:style w:type="paragraph" w:styleId="Heading3">
    <w:name w:val="heading 3"/>
    <w:basedOn w:val="Normal"/>
    <w:next w:val="Normal"/>
    <w:link w:val="Heading3Char"/>
    <w:uiPriority w:val="9"/>
    <w:unhideWhenUsed/>
    <w:rsid w:val="00F147D8"/>
    <w:pPr>
      <w:numPr>
        <w:numId w:val="3"/>
      </w:numPr>
      <w:tabs>
        <w:tab w:val="left" w:pos="284"/>
      </w:tabs>
      <w:spacing w:after="0" w:line="240" w:lineRule="auto"/>
      <w:ind w:left="284" w:hanging="284"/>
      <w:outlineLvl w:val="2"/>
    </w:pPr>
    <w:rPr>
      <w:b/>
    </w:rPr>
  </w:style>
  <w:style w:type="paragraph" w:styleId="Heading4">
    <w:name w:val="heading 4"/>
    <w:basedOn w:val="Normal"/>
    <w:next w:val="Normal"/>
    <w:link w:val="Heading4Char"/>
    <w:uiPriority w:val="9"/>
    <w:unhideWhenUsed/>
    <w:qFormat/>
    <w:pPr>
      <w:keepNext/>
      <w:numPr>
        <w:ilvl w:val="3"/>
        <w:numId w:val="4"/>
      </w:numPr>
      <w:spacing w:after="60"/>
      <w:outlineLvl w:val="3"/>
    </w:pPr>
    <w:rPr>
      <w:rFonts w:eastAsia="Times New Roman"/>
      <w:bCs/>
      <w:szCs w:val="28"/>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Calibri Light" w:eastAsia="Times New Roman" w:hAnsi="Calibri Light"/>
      <w:color w:val="2E74B5"/>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Calibri Light" w:eastAsia="Times New Roman" w:hAnsi="Calibri Light"/>
      <w:color w:val="1F4D78"/>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Calibri Light" w:eastAsia="Times New Roman" w:hAnsi="Calibri Light"/>
      <w:i/>
      <w:iCs/>
      <w:color w:val="1F4D78"/>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513"/>
        <w:tab w:val="right" w:pos="9026"/>
      </w:tabs>
      <w:spacing w:after="0" w:line="240" w:lineRule="auto"/>
    </w:pPr>
  </w:style>
  <w:style w:type="character" w:styleId="Hyperlink">
    <w:name w:val="Hyperlink"/>
    <w:uiPriority w:val="99"/>
    <w:rPr>
      <w:color w:val="0000FF"/>
      <w:u w:val="single"/>
    </w:rPr>
  </w:style>
  <w:style w:type="paragraph" w:customStyle="1" w:styleId="Officeusetext">
    <w:name w:val="Office use text"/>
    <w:basedOn w:val="NoSpacing"/>
    <w:rPr>
      <w:rFonts w:ascii="Calibri" w:hAnsi="Calibri"/>
      <w:b/>
      <w:bCs/>
      <w:color w:val="00B0F0"/>
      <w:sz w:val="28"/>
    </w:rPr>
  </w:style>
  <w:style w:type="character" w:styleId="PageNumber">
    <w:name w:val="page number"/>
    <w:basedOn w:val="DefaultParagraphFont"/>
  </w:style>
  <w:style w:type="paragraph" w:styleId="Footer">
    <w:name w:val="footer"/>
    <w:basedOn w:val="Normal"/>
    <w:link w:val="FooterChar"/>
    <w:uiPriority w:val="99"/>
    <w:unhideWhenUsed/>
    <w:pPr>
      <w:tabs>
        <w:tab w:val="center" w:pos="4513"/>
        <w:tab w:val="right" w:pos="9026"/>
      </w:tabs>
      <w:spacing w:after="0" w:line="240" w:lineRule="auto"/>
    </w:pPr>
  </w:style>
  <w:style w:type="table" w:styleId="TableGrid">
    <w:name w:val="Table Grid"/>
    <w:basedOn w:val="TableNormal"/>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Strong">
    <w:name w:val="Strong"/>
    <w:uiPriority w:val="22"/>
    <w:qFormat/>
    <w:rPr>
      <w:rFonts w:ascii="Calibri" w:hAnsi="Calibri"/>
      <w:b/>
      <w:bCs/>
      <w:sz w:val="22"/>
    </w:rPr>
  </w:style>
  <w:style w:type="paragraph" w:styleId="Title">
    <w:name w:val="Title"/>
    <w:basedOn w:val="Normal"/>
    <w:next w:val="Normal"/>
    <w:link w:val="TitleChar"/>
    <w:qFormat/>
    <w:pPr>
      <w:spacing w:before="240" w:after="60"/>
      <w:jc w:val="center"/>
      <w:outlineLvl w:val="0"/>
    </w:pPr>
    <w:rPr>
      <w:rFonts w:ascii="Cambria" w:hAnsi="Cambria"/>
      <w:b/>
      <w:bCs/>
      <w:kern w:val="28"/>
      <w:sz w:val="32"/>
      <w:szCs w:val="32"/>
      <w:lang w:val="x-none"/>
    </w:rPr>
  </w:style>
  <w:style w:type="character" w:customStyle="1" w:styleId="TitleChar">
    <w:name w:val="Title Char"/>
    <w:link w:val="Title"/>
    <w:rPr>
      <w:rFonts w:ascii="Cambria" w:eastAsia="Times New Roman" w:hAnsi="Cambria" w:cs="Times New Roman"/>
      <w:b/>
      <w:bCs/>
      <w:kern w:val="28"/>
      <w:sz w:val="32"/>
      <w:szCs w:val="32"/>
      <w:lang w:eastAsia="en-US"/>
    </w:rPr>
  </w:style>
  <w:style w:type="paragraph" w:styleId="NoSpacing">
    <w:name w:val="No Spacing"/>
    <w:uiPriority w:val="1"/>
    <w:qFormat/>
    <w:rPr>
      <w:sz w:val="24"/>
      <w:szCs w:val="24"/>
      <w:lang w:eastAsia="en-US"/>
    </w:rPr>
  </w:style>
  <w:style w:type="character" w:styleId="CommentReference">
    <w:name w:val="annotation reference"/>
    <w:rPr>
      <w:sz w:val="16"/>
      <w:szCs w:val="16"/>
    </w:rPr>
  </w:style>
  <w:style w:type="paragraph" w:styleId="CommentText">
    <w:name w:val="annotation text"/>
    <w:basedOn w:val="Normal"/>
    <w:link w:val="CommentTextChar"/>
    <w:pPr>
      <w:spacing w:after="0" w:line="240" w:lineRule="auto"/>
    </w:pPr>
    <w:rPr>
      <w:rFonts w:eastAsia="Times New Roman"/>
      <w:sz w:val="20"/>
      <w:szCs w:val="20"/>
    </w:rPr>
  </w:style>
  <w:style w:type="character" w:customStyle="1" w:styleId="CommentTextChar">
    <w:name w:val="Comment Text Char"/>
    <w:link w:val="CommentText"/>
    <w:rPr>
      <w:rFonts w:ascii="Calibri" w:hAnsi="Calibri"/>
      <w:lang w:eastAsia="en-US"/>
    </w:rPr>
  </w:style>
  <w:style w:type="paragraph" w:styleId="CommentSubject">
    <w:name w:val="annotation subject"/>
    <w:basedOn w:val="CommentText"/>
    <w:next w:val="CommentText"/>
    <w:link w:val="CommentSubjectChar"/>
    <w:uiPriority w:val="99"/>
    <w:unhideWhenUsed/>
    <w:pPr>
      <w:spacing w:after="200"/>
    </w:pPr>
    <w:rPr>
      <w:rFonts w:eastAsia="Calibri"/>
      <w:b/>
      <w:bCs/>
    </w:rPr>
  </w:style>
  <w:style w:type="character" w:customStyle="1" w:styleId="CommentSubjectChar">
    <w:name w:val="Comment Subject Char"/>
    <w:link w:val="CommentSubject"/>
    <w:uiPriority w:val="99"/>
    <w:rPr>
      <w:rFonts w:ascii="Calibri" w:eastAsia="Calibri" w:hAnsi="Calibri"/>
      <w:b/>
      <w:bCs/>
      <w:lang w:eastAsia="en-US"/>
    </w:rPr>
  </w:style>
  <w:style w:type="character" w:customStyle="1" w:styleId="FooterChar">
    <w:name w:val="Footer Char"/>
    <w:link w:val="Footer"/>
    <w:uiPriority w:val="99"/>
    <w:rPr>
      <w:rFonts w:ascii="Calibri" w:eastAsia="Calibri" w:hAnsi="Calibri"/>
      <w:sz w:val="22"/>
      <w:szCs w:val="22"/>
      <w:lang w:eastAsia="en-US"/>
    </w:rPr>
  </w:style>
  <w:style w:type="paragraph" w:customStyle="1" w:styleId="StyleNoSpacingCalibri11ptBold">
    <w:name w:val="Style No Spacing + Calibri 11 pt Bold"/>
    <w:basedOn w:val="NoSpacing"/>
    <w:pPr>
      <w:spacing w:before="120"/>
    </w:pPr>
    <w:rPr>
      <w:rFonts w:ascii="Calibri" w:hAnsi="Calibri"/>
      <w:b/>
      <w:bCs/>
    </w:rPr>
  </w:style>
  <w:style w:type="paragraph" w:customStyle="1" w:styleId="StyleStyleNoSpacingCalibri14ptBold11ptNotBold">
    <w:name w:val="Style Style No Spacing + Calibri 14 pt Bold + 11 pt Not Bold"/>
    <w:basedOn w:val="Normal"/>
  </w:style>
  <w:style w:type="paragraph" w:customStyle="1" w:styleId="StyleCalibri11ptBoldBefore12ptCondensedby02pt">
    <w:name w:val="Style Calibri 11 pt Bold Before:  12 pt Condensed by  0.2 pt"/>
    <w:basedOn w:val="Normal"/>
    <w:rPr>
      <w:b/>
      <w:bCs/>
      <w:spacing w:val="-4"/>
      <w:szCs w:val="20"/>
    </w:rPr>
  </w:style>
  <w:style w:type="character" w:customStyle="1" w:styleId="Titleform">
    <w:name w:val="Title form"/>
    <w:rPr>
      <w:rFonts w:ascii="Calibri" w:hAnsi="Calibri"/>
      <w:b/>
      <w:bCs/>
      <w:sz w:val="44"/>
    </w:rPr>
  </w:style>
  <w:style w:type="paragraph" w:customStyle="1" w:styleId="Tabletitlesform">
    <w:name w:val="Table titles form"/>
    <w:basedOn w:val="Normal"/>
    <w:rPr>
      <w:rFonts w:ascii="Calibri-Bold" w:hAnsi="Calibri-Bold"/>
      <w:b/>
      <w:bCs/>
      <w:spacing w:val="-4"/>
      <w:sz w:val="20"/>
      <w:szCs w:val="20"/>
    </w:rPr>
  </w:style>
  <w:style w:type="character" w:customStyle="1" w:styleId="Normalform">
    <w:name w:val="Normal form"/>
    <w:rPr>
      <w:rFonts w:ascii="Calibri" w:hAnsi="Calibri"/>
      <w:sz w:val="22"/>
    </w:rPr>
  </w:style>
  <w:style w:type="paragraph" w:customStyle="1" w:styleId="Heading2form">
    <w:name w:val="Heading 2 form"/>
    <w:basedOn w:val="NoSpacing"/>
    <w:pPr>
      <w:spacing w:before="120"/>
    </w:pPr>
    <w:rPr>
      <w:rFonts w:ascii="Calibri" w:hAnsi="Calibri"/>
      <w:b/>
      <w:bCs/>
      <w:color w:val="00B0F0"/>
      <w:sz w:val="22"/>
    </w:rPr>
  </w:style>
  <w:style w:type="character" w:styleId="FollowedHyperlink">
    <w:name w:val="FollowedHyperlink"/>
    <w:uiPriority w:val="99"/>
    <w:unhideWhenUsed/>
    <w:rPr>
      <w:color w:val="800080"/>
      <w:u w:val="single"/>
    </w:rPr>
  </w:style>
  <w:style w:type="character" w:customStyle="1" w:styleId="Heading3Char">
    <w:name w:val="Heading 3 Char"/>
    <w:link w:val="Heading3"/>
    <w:uiPriority w:val="9"/>
    <w:rsid w:val="00F147D8"/>
    <w:rPr>
      <w:rFonts w:ascii="Calibri" w:eastAsia="Calibri" w:hAnsi="Calibri"/>
      <w:b/>
      <w:sz w:val="22"/>
      <w:szCs w:val="22"/>
      <w:lang w:eastAsia="en-US"/>
    </w:rPr>
  </w:style>
  <w:style w:type="character" w:customStyle="1" w:styleId="Heading1Char">
    <w:name w:val="Heading 1 Char"/>
    <w:link w:val="Heading1"/>
    <w:uiPriority w:val="9"/>
    <w:rPr>
      <w:rFonts w:ascii="Calibri" w:hAnsi="Calibri"/>
      <w:b/>
      <w:bCs/>
      <w:color w:val="365F91"/>
      <w:sz w:val="36"/>
      <w:szCs w:val="28"/>
      <w:lang w:eastAsia="en-US"/>
    </w:rPr>
  </w:style>
  <w:style w:type="character" w:customStyle="1" w:styleId="Heading2Char">
    <w:name w:val="Heading 2 Char"/>
    <w:link w:val="Heading2"/>
    <w:uiPriority w:val="9"/>
    <w:rPr>
      <w:rFonts w:ascii="Calibri" w:hAnsi="Calibri"/>
      <w:b/>
      <w:bCs/>
      <w:color w:val="4F81BD"/>
      <w:sz w:val="26"/>
      <w:szCs w:val="26"/>
      <w:lang w:eastAsia="en-US"/>
    </w:rPr>
  </w:style>
  <w:style w:type="character" w:customStyle="1" w:styleId="Heading4Char">
    <w:name w:val="Heading 4 Char"/>
    <w:link w:val="Heading4"/>
    <w:uiPriority w:val="9"/>
    <w:rPr>
      <w:rFonts w:ascii="Calibri" w:hAnsi="Calibri"/>
      <w:bCs/>
      <w:sz w:val="22"/>
      <w:szCs w:val="28"/>
      <w:lang w:eastAsia="en-US"/>
    </w:rPr>
  </w:style>
  <w:style w:type="character" w:customStyle="1" w:styleId="Heading5Char">
    <w:name w:val="Heading 5 Char"/>
    <w:link w:val="Heading5"/>
    <w:uiPriority w:val="9"/>
    <w:semiHidden/>
    <w:rPr>
      <w:rFonts w:ascii="Calibri Light" w:hAnsi="Calibri Light"/>
      <w:color w:val="2E74B5"/>
      <w:sz w:val="22"/>
      <w:szCs w:val="22"/>
      <w:lang w:eastAsia="en-US"/>
    </w:rPr>
  </w:style>
  <w:style w:type="table" w:customStyle="1" w:styleId="ABAREStable">
    <w:name w:val="ABARES table"/>
    <w:basedOn w:val="TableNormal"/>
    <w:uiPriority w:val="99"/>
    <w:pPr>
      <w:spacing w:before="60" w:after="60"/>
      <w:jc w:val="right"/>
    </w:pPr>
    <w:rPr>
      <w:rFonts w:ascii="Cambria" w:eastAsia="Calibri" w:hAnsi="Cambria"/>
      <w:sz w:val="19"/>
    </w:rPr>
    <w:tblPr>
      <w:tblBorders>
        <w:top w:val="single" w:sz="4" w:space="0" w:color="auto"/>
        <w:bottom w:val="single" w:sz="4" w:space="0" w:color="auto"/>
      </w:tblBorders>
    </w:tblPr>
    <w:tblStylePr w:type="firstRow">
      <w:rPr>
        <w:b/>
      </w:rPr>
    </w:tblStylePr>
  </w:style>
  <w:style w:type="character" w:customStyle="1" w:styleId="BalloonTextChar">
    <w:name w:val="Balloon Text Char"/>
    <w:link w:val="BalloonText"/>
    <w:uiPriority w:val="99"/>
    <w:semiHidden/>
    <w:rPr>
      <w:rFonts w:ascii="Tahoma" w:eastAsia="Calibri" w:hAnsi="Tahoma" w:cs="Tahoma"/>
      <w:sz w:val="16"/>
      <w:szCs w:val="16"/>
      <w:lang w:eastAsia="en-US"/>
    </w:rPr>
  </w:style>
  <w:style w:type="character" w:styleId="Emphasis">
    <w:name w:val="Emphasis"/>
    <w:uiPriority w:val="20"/>
    <w:qFormat/>
    <w:rPr>
      <w:i/>
      <w:iCs/>
    </w:rPr>
  </w:style>
  <w:style w:type="character" w:customStyle="1" w:styleId="HeaderChar">
    <w:name w:val="Header Char"/>
    <w:link w:val="Header"/>
    <w:rPr>
      <w:rFonts w:ascii="Calibri" w:eastAsia="Calibri" w:hAnsi="Calibri"/>
      <w:sz w:val="22"/>
      <w:szCs w:val="22"/>
      <w:lang w:eastAsia="en-US"/>
    </w:rPr>
  </w:style>
  <w:style w:type="character" w:customStyle="1" w:styleId="Heading6Char">
    <w:name w:val="Heading 6 Char"/>
    <w:link w:val="Heading6"/>
    <w:uiPriority w:val="9"/>
    <w:semiHidden/>
    <w:rPr>
      <w:rFonts w:ascii="Calibri Light" w:hAnsi="Calibri Light"/>
      <w:color w:val="1F4D78"/>
      <w:sz w:val="22"/>
      <w:szCs w:val="22"/>
      <w:lang w:eastAsia="en-US"/>
    </w:rPr>
  </w:style>
  <w:style w:type="character" w:customStyle="1" w:styleId="Heading7Char">
    <w:name w:val="Heading 7 Char"/>
    <w:link w:val="Heading7"/>
    <w:uiPriority w:val="9"/>
    <w:semiHidden/>
    <w:rPr>
      <w:rFonts w:ascii="Calibri Light" w:hAnsi="Calibri Light"/>
      <w:i/>
      <w:iCs/>
      <w:color w:val="1F4D78"/>
      <w:sz w:val="22"/>
      <w:szCs w:val="22"/>
      <w:lang w:eastAsia="en-US"/>
    </w:rPr>
  </w:style>
  <w:style w:type="character" w:customStyle="1" w:styleId="Heading8Char">
    <w:name w:val="Heading 8 Char"/>
    <w:link w:val="Heading8"/>
    <w:uiPriority w:val="9"/>
    <w:semiHidden/>
    <w:rPr>
      <w:rFonts w:ascii="Calibri Light" w:hAnsi="Calibri Light"/>
      <w:color w:val="272727"/>
      <w:sz w:val="21"/>
      <w:szCs w:val="21"/>
      <w:lang w:eastAsia="en-US"/>
    </w:rPr>
  </w:style>
  <w:style w:type="character" w:customStyle="1" w:styleId="Heading9Char">
    <w:name w:val="Heading 9 Char"/>
    <w:link w:val="Heading9"/>
    <w:uiPriority w:val="9"/>
    <w:semiHidden/>
    <w:rPr>
      <w:rFonts w:ascii="Calibri Light" w:hAnsi="Calibri Light"/>
      <w:i/>
      <w:iCs/>
      <w:color w:val="272727"/>
      <w:sz w:val="21"/>
      <w:szCs w:val="21"/>
      <w:lang w:eastAsia="en-US"/>
    </w:rPr>
  </w:style>
  <w:style w:type="numbering" w:customStyle="1" w:styleId="List1">
    <w:name w:val="List 1"/>
    <w:uiPriority w:val="99"/>
    <w:pPr>
      <w:numPr>
        <w:numId w:val="5"/>
      </w:numPr>
    </w:pPr>
  </w:style>
  <w:style w:type="paragraph" w:styleId="ListBullet">
    <w:name w:val="List Bullet"/>
    <w:basedOn w:val="Normal"/>
    <w:uiPriority w:val="7"/>
    <w:qFormat/>
    <w:pPr>
      <w:numPr>
        <w:numId w:val="7"/>
      </w:numPr>
    </w:pPr>
  </w:style>
  <w:style w:type="paragraph" w:styleId="ListBullet2">
    <w:name w:val="List Bullet 2"/>
    <w:basedOn w:val="Normal"/>
    <w:uiPriority w:val="8"/>
    <w:qFormat/>
    <w:pPr>
      <w:numPr>
        <w:numId w:val="8"/>
      </w:numPr>
      <w:tabs>
        <w:tab w:val="clear" w:pos="643"/>
        <w:tab w:val="num" w:pos="567"/>
      </w:tabs>
      <w:contextualSpacing/>
    </w:pPr>
  </w:style>
  <w:style w:type="paragraph" w:styleId="ListNumber">
    <w:name w:val="List Number"/>
    <w:basedOn w:val="Normal"/>
    <w:uiPriority w:val="9"/>
    <w:qFormat/>
    <w:pPr>
      <w:numPr>
        <w:numId w:val="9"/>
      </w:numPr>
      <w:tabs>
        <w:tab w:val="left" w:pos="284"/>
      </w:tabs>
    </w:pPr>
  </w:style>
  <w:style w:type="paragraph" w:styleId="ListNumber2">
    <w:name w:val="List Number 2"/>
    <w:uiPriority w:val="10"/>
    <w:qFormat/>
    <w:pPr>
      <w:numPr>
        <w:numId w:val="10"/>
      </w:numPr>
      <w:tabs>
        <w:tab w:val="left" w:pos="567"/>
      </w:tabs>
      <w:spacing w:before="120" w:after="120" w:line="264" w:lineRule="auto"/>
    </w:pPr>
    <w:rPr>
      <w:rFonts w:ascii="Calibri" w:hAnsi="Calibri"/>
      <w:sz w:val="22"/>
      <w:szCs w:val="24"/>
      <w:lang w:eastAsia="en-US"/>
    </w:rPr>
  </w:style>
  <w:style w:type="paragraph" w:styleId="ListNumber3">
    <w:name w:val="List Number 3"/>
    <w:uiPriority w:val="11"/>
    <w:qFormat/>
    <w:pPr>
      <w:numPr>
        <w:numId w:val="11"/>
      </w:numPr>
      <w:tabs>
        <w:tab w:val="clear" w:pos="926"/>
        <w:tab w:val="num" w:pos="851"/>
      </w:tabs>
      <w:spacing w:before="120" w:after="120" w:line="264" w:lineRule="auto"/>
    </w:pPr>
    <w:rPr>
      <w:rFonts w:ascii="Calibri" w:hAnsi="Calibri"/>
      <w:sz w:val="22"/>
      <w:szCs w:val="24"/>
      <w:lang w:eastAsia="en-US"/>
    </w:rPr>
  </w:style>
  <w:style w:type="numbering" w:customStyle="1" w:styleId="List10">
    <w:name w:val="List1"/>
    <w:basedOn w:val="NoList"/>
    <w:uiPriority w:val="99"/>
    <w:pPr>
      <w:numPr>
        <w:numId w:val="12"/>
      </w:numPr>
    </w:pPr>
  </w:style>
  <w:style w:type="character" w:styleId="PlaceholderText">
    <w:name w:val="Placeholder Text"/>
    <w:uiPriority w:val="99"/>
    <w:semiHidden/>
    <w:rPr>
      <w:color w:val="808080"/>
    </w:rPr>
  </w:style>
  <w:style w:type="paragraph" w:styleId="Subtitle">
    <w:name w:val="Subtitle"/>
    <w:basedOn w:val="Normal"/>
    <w:next w:val="Normal"/>
    <w:link w:val="SubtitleChar"/>
    <w:qFormat/>
    <w:pPr>
      <w:keepNext/>
      <w:keepLines/>
      <w:spacing w:after="0"/>
      <w:outlineLvl w:val="1"/>
    </w:pPr>
    <w:rPr>
      <w:rFonts w:eastAsia="Times New Roman"/>
      <w:b/>
      <w:bCs/>
      <w:color w:val="4F81BD"/>
      <w:sz w:val="26"/>
      <w:szCs w:val="26"/>
    </w:rPr>
  </w:style>
  <w:style w:type="character" w:customStyle="1" w:styleId="SubtitleChar">
    <w:name w:val="Subtitle Char"/>
    <w:link w:val="Subtitle"/>
    <w:rPr>
      <w:rFonts w:ascii="Calibri" w:hAnsi="Calibri"/>
      <w:b/>
      <w:bCs/>
      <w:color w:val="4F81BD"/>
      <w:sz w:val="26"/>
      <w:szCs w:val="26"/>
      <w:lang w:eastAsia="en-US"/>
    </w:rPr>
  </w:style>
  <w:style w:type="paragraph" w:customStyle="1" w:styleId="Tabletext">
    <w:name w:val="Table text"/>
    <w:link w:val="TabletextChar"/>
    <w:uiPriority w:val="27"/>
    <w:qFormat/>
    <w:pPr>
      <w:framePr w:hSpace="180" w:wrap="around" w:vAnchor="text" w:hAnchor="margin" w:y="494"/>
      <w:spacing w:before="60" w:after="60"/>
    </w:pPr>
    <w:rPr>
      <w:rFonts w:ascii="Calibri" w:eastAsia="Calibri" w:hAnsi="Calibri" w:cs="Cambria"/>
      <w:sz w:val="19"/>
      <w:szCs w:val="19"/>
      <w:lang w:eastAsia="en-US"/>
    </w:rPr>
  </w:style>
  <w:style w:type="character" w:customStyle="1" w:styleId="TabletextChar">
    <w:name w:val="Table text Char"/>
    <w:link w:val="Tabletext"/>
    <w:uiPriority w:val="27"/>
    <w:rPr>
      <w:rFonts w:ascii="Calibri" w:eastAsia="Calibri" w:hAnsi="Calibri" w:cs="Cambria"/>
      <w:sz w:val="19"/>
      <w:szCs w:val="19"/>
      <w:lang w:eastAsia="en-US"/>
    </w:rPr>
  </w:style>
  <w:style w:type="paragraph" w:customStyle="1" w:styleId="Tableheader">
    <w:name w:val="Table header"/>
    <w:basedOn w:val="Tabletext"/>
    <w:qFormat/>
    <w:pPr>
      <w:framePr w:hSpace="0" w:wrap="auto" w:vAnchor="margin" w:hAnchor="text" w:yAlign="inline"/>
    </w:pPr>
    <w:rPr>
      <w:sz w:val="18"/>
      <w:szCs w:val="18"/>
      <w:lang w:eastAsia="en-AU"/>
    </w:rPr>
  </w:style>
  <w:style w:type="paragraph" w:customStyle="1" w:styleId="Underline">
    <w:name w:val="Underline"/>
    <w:basedOn w:val="Heading4"/>
    <w:link w:val="UnderlineChar"/>
    <w:qFormat/>
    <w:pPr>
      <w:numPr>
        <w:ilvl w:val="0"/>
        <w:numId w:val="0"/>
      </w:numPr>
    </w:pPr>
    <w:rPr>
      <w:u w:val="single"/>
    </w:rPr>
  </w:style>
  <w:style w:type="character" w:customStyle="1" w:styleId="UnderlineChar">
    <w:name w:val="Underline Char"/>
    <w:link w:val="Underline"/>
    <w:rPr>
      <w:rFonts w:ascii="Calibri" w:hAnsi="Calibri"/>
      <w:bCs/>
      <w:sz w:val="22"/>
      <w:szCs w:val="28"/>
      <w:u w:val="single"/>
      <w:lang w:eastAsia="en-US"/>
    </w:rPr>
  </w:style>
  <w:style w:type="paragraph" w:customStyle="1" w:styleId="Heading3bold">
    <w:name w:val="Heading 3 bold"/>
    <w:basedOn w:val="Normal"/>
    <w:qFormat/>
    <w:pPr>
      <w:tabs>
        <w:tab w:val="left" w:pos="284"/>
      </w:tabs>
      <w:ind w:left="284" w:hanging="360"/>
    </w:pPr>
    <w:rPr>
      <w:b/>
    </w:rPr>
  </w:style>
  <w:style w:type="character" w:customStyle="1" w:styleId="UnresolvedMention1">
    <w:name w:val="Unresolved Mention1"/>
    <w:basedOn w:val="DefaultParagraphFont"/>
    <w:uiPriority w:val="99"/>
    <w:semiHidden/>
    <w:unhideWhenUsed/>
    <w:rsid w:val="006B19BB"/>
    <w:rPr>
      <w:color w:val="605E5C"/>
      <w:shd w:val="clear" w:color="auto" w:fill="E1DFDD"/>
    </w:rPr>
  </w:style>
  <w:style w:type="paragraph" w:styleId="ListParagraph">
    <w:name w:val="List Paragraph"/>
    <w:basedOn w:val="Normal"/>
    <w:uiPriority w:val="34"/>
    <w:qFormat/>
    <w:rsid w:val="006B19BB"/>
    <w:pPr>
      <w:ind w:left="720"/>
      <w:contextualSpacing/>
    </w:pPr>
  </w:style>
  <w:style w:type="paragraph" w:styleId="Revision">
    <w:name w:val="Revision"/>
    <w:hidden/>
    <w:uiPriority w:val="99"/>
    <w:semiHidden/>
    <w:rsid w:val="006C1BDD"/>
    <w:rPr>
      <w:rFonts w:ascii="Calibri" w:eastAsia="Calibri" w:hAnsi="Calibri"/>
      <w:sz w:val="22"/>
      <w:szCs w:val="22"/>
      <w:lang w:eastAsia="en-US"/>
    </w:rPr>
  </w:style>
  <w:style w:type="character" w:styleId="UnresolvedMention">
    <w:name w:val="Unresolved Mention"/>
    <w:basedOn w:val="DefaultParagraphFont"/>
    <w:uiPriority w:val="99"/>
    <w:semiHidden/>
    <w:unhideWhenUsed/>
    <w:rsid w:val="00031E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766575">
      <w:bodyDiv w:val="1"/>
      <w:marLeft w:val="0"/>
      <w:marRight w:val="0"/>
      <w:marTop w:val="0"/>
      <w:marBottom w:val="0"/>
      <w:divBdr>
        <w:top w:val="none" w:sz="0" w:space="0" w:color="auto"/>
        <w:left w:val="none" w:sz="0" w:space="0" w:color="auto"/>
        <w:bottom w:val="none" w:sz="0" w:space="0" w:color="auto"/>
        <w:right w:val="none" w:sz="0" w:space="0" w:color="auto"/>
      </w:divBdr>
    </w:div>
    <w:div w:id="1084448447">
      <w:bodyDiv w:val="1"/>
      <w:marLeft w:val="0"/>
      <w:marRight w:val="0"/>
      <w:marTop w:val="0"/>
      <w:marBottom w:val="0"/>
      <w:divBdr>
        <w:top w:val="none" w:sz="0" w:space="0" w:color="auto"/>
        <w:left w:val="none" w:sz="0" w:space="0" w:color="auto"/>
        <w:bottom w:val="none" w:sz="0" w:space="0" w:color="auto"/>
        <w:right w:val="none" w:sz="0" w:space="0" w:color="auto"/>
      </w:divBdr>
    </w:div>
    <w:div w:id="205318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tsihpa@awe.gov.au"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we.gov.au/parks-heritage/heritage/publications/atsihp-act-guide-and-application-for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Details/C2016C00937" TargetMode="External"/><Relationship Id="rId5" Type="http://schemas.openxmlformats.org/officeDocument/2006/relationships/numbering" Target="numbering.xml"/><Relationship Id="rId15" Type="http://schemas.openxmlformats.org/officeDocument/2006/relationships/hyperlink" Target="mailto:privacy@awe.gov.a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we.gov.au/about/commitment/priva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11000\AppData\Local\Microsoft\Windows\INetCache\Content.Outlook\3DI64NGZ\Application-form-and-brie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976B34-EA21-419D-B5AD-0C567928CDF6}">
  <ds:schemaRefs>
    <ds:schemaRef ds:uri="http://schemas.openxmlformats.org/officeDocument/2006/bibliography"/>
  </ds:schemaRefs>
</ds:datastoreItem>
</file>

<file path=customXml/itemProps2.xml><?xml version="1.0" encoding="utf-8"?>
<ds:datastoreItem xmlns:ds="http://schemas.openxmlformats.org/officeDocument/2006/customXml" ds:itemID="{EE2036D2-D2A2-4154-96BC-3EED3FBCB264}">
  <ds:schemaRefs>
    <ds:schemaRef ds:uri="http://purl.org/dc/dcmitype/"/>
    <ds:schemaRef ds:uri="http://schemas.microsoft.com/office/infopath/2007/PartnerControls"/>
    <ds:schemaRef ds:uri="http://purl.org/dc/elements/1.1/"/>
    <ds:schemaRef ds:uri="http://schemas.microsoft.com/office/2006/documentManagement/types"/>
    <ds:schemaRef ds:uri="425a5c30-4c2f-474f-aa2f-443e46b3d189"/>
    <ds:schemaRef ds:uri="http://purl.org/dc/terms/"/>
    <ds:schemaRef ds:uri="http://schemas.openxmlformats.org/package/2006/metadata/core-properties"/>
    <ds:schemaRef ds:uri="ac7ce04e-ea5d-4d46-bab0-39b1fa6a6f36"/>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AA35D4A-BE1C-4403-9C42-563861018AE0}">
  <ds:schemaRefs>
    <ds:schemaRef ds:uri="http://schemas.microsoft.com/sharepoint/v3/contenttype/forms"/>
  </ds:schemaRefs>
</ds:datastoreItem>
</file>

<file path=customXml/itemProps4.xml><?xml version="1.0" encoding="utf-8"?>
<ds:datastoreItem xmlns:ds="http://schemas.openxmlformats.org/officeDocument/2006/customXml" ds:itemID="{8BDE3BE1-9951-4A21-8F4B-19EEDDC3D4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7ce04e-ea5d-4d46-bab0-39b1fa6a6f36"/>
    <ds:schemaRef ds:uri="425a5c30-4c2f-474f-aa2f-443e46b3d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Application-form-and-brief.dotx</Template>
  <TotalTime>4</TotalTime>
  <Pages>5</Pages>
  <Words>1213</Words>
  <Characters>6916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Application to protect a specified area or object (Aboriginal and Torres Strait Islander Heritage Protection Act 1984)</vt:lpstr>
    </vt:vector>
  </TitlesOfParts>
  <Company/>
  <LinksUpToDate>false</LinksUpToDate>
  <CharactersWithSpaces>8113</CharactersWithSpaces>
  <SharedDoc>false</SharedDoc>
  <HLinks>
    <vt:vector size="66" baseType="variant">
      <vt:variant>
        <vt:i4>2555957</vt:i4>
      </vt:variant>
      <vt:variant>
        <vt:i4>99</vt:i4>
      </vt:variant>
      <vt:variant>
        <vt:i4>0</vt:i4>
      </vt:variant>
      <vt:variant>
        <vt:i4>5</vt:i4>
      </vt:variant>
      <vt:variant>
        <vt:lpwstr>http://www.agriculture.gov.au/about/privacy</vt:lpwstr>
      </vt:variant>
      <vt:variant>
        <vt:lpwstr/>
      </vt:variant>
      <vt:variant>
        <vt:i4>1507407</vt:i4>
      </vt:variant>
      <vt:variant>
        <vt:i4>84</vt:i4>
      </vt:variant>
      <vt:variant>
        <vt:i4>0</vt:i4>
      </vt:variant>
      <vt:variant>
        <vt:i4>5</vt:i4>
      </vt:variant>
      <vt:variant>
        <vt:lpwstr>http://www.agriculture.gov.au/yourwebpage</vt:lpwstr>
      </vt:variant>
      <vt:variant>
        <vt:lpwstr/>
      </vt:variant>
      <vt:variant>
        <vt:i4>6356996</vt:i4>
      </vt:variant>
      <vt:variant>
        <vt:i4>81</vt:i4>
      </vt:variant>
      <vt:variant>
        <vt:i4>0</vt:i4>
      </vt:variant>
      <vt:variant>
        <vt:i4>5</vt:i4>
      </vt:variant>
      <vt:variant>
        <vt:lpwstr>mailto:yourinbox@agriculture.gov.au</vt:lpwstr>
      </vt:variant>
      <vt:variant>
        <vt:lpwstr/>
      </vt:variant>
      <vt:variant>
        <vt:i4>131147</vt:i4>
      </vt:variant>
      <vt:variant>
        <vt:i4>78</vt:i4>
      </vt:variant>
      <vt:variant>
        <vt:i4>0</vt:i4>
      </vt:variant>
      <vt:variant>
        <vt:i4>5</vt:i4>
      </vt:variant>
      <vt:variant>
        <vt:lpwstr>http://www.agriculture.gov.au/about/payments/credit-card-form</vt:lpwstr>
      </vt:variant>
      <vt:variant>
        <vt:lpwstr/>
      </vt:variant>
      <vt:variant>
        <vt:i4>6291565</vt:i4>
      </vt:variant>
      <vt:variant>
        <vt:i4>69</vt:i4>
      </vt:variant>
      <vt:variant>
        <vt:i4>0</vt:i4>
      </vt:variant>
      <vt:variant>
        <vt:i4>5</vt:i4>
      </vt:variant>
      <vt:variant>
        <vt:lpwstr>http://www.agriculture.gov.au/cats-dogs/fees-for-cat-and-dog-import-permit-applications?wasRedirectedByModule=true</vt:lpwstr>
      </vt:variant>
      <vt:variant>
        <vt:lpwstr/>
      </vt:variant>
      <vt:variant>
        <vt:i4>2228277</vt:i4>
      </vt:variant>
      <vt:variant>
        <vt:i4>66</vt:i4>
      </vt:variant>
      <vt:variant>
        <vt:i4>0</vt:i4>
      </vt:variant>
      <vt:variant>
        <vt:i4>5</vt:i4>
      </vt:variant>
      <vt:variant>
        <vt:lpwstr>http://www.agriculture.gov.au/import/online-services/bicon</vt:lpwstr>
      </vt:variant>
      <vt:variant>
        <vt:lpwstr/>
      </vt:variant>
      <vt:variant>
        <vt:i4>589848</vt:i4>
      </vt:variant>
      <vt:variant>
        <vt:i4>47</vt:i4>
      </vt:variant>
      <vt:variant>
        <vt:i4>0</vt:i4>
      </vt:variant>
      <vt:variant>
        <vt:i4>5</vt:i4>
      </vt:variant>
      <vt:variant>
        <vt:lpwstr>http://mylink.agdaff.gov.au/PolProc/FOI/Privacy/Pages/DAFFforms.aspx</vt:lpwstr>
      </vt:variant>
      <vt:variant>
        <vt:lpwstr/>
      </vt:variant>
      <vt:variant>
        <vt:i4>4849724</vt:i4>
      </vt:variant>
      <vt:variant>
        <vt:i4>44</vt:i4>
      </vt:variant>
      <vt:variant>
        <vt:i4>0</vt:i4>
      </vt:variant>
      <vt:variant>
        <vt:i4>5</vt:i4>
      </vt:variant>
      <vt:variant>
        <vt:lpwstr/>
      </vt:variant>
      <vt:variant>
        <vt:lpwstr>_Section_E:_Privacy</vt:lpwstr>
      </vt:variant>
      <vt:variant>
        <vt:i4>1835110</vt:i4>
      </vt:variant>
      <vt:variant>
        <vt:i4>3</vt:i4>
      </vt:variant>
      <vt:variant>
        <vt:i4>0</vt:i4>
      </vt:variant>
      <vt:variant>
        <vt:i4>5</vt:i4>
      </vt:variant>
      <vt:variant>
        <vt:lpwstr>mailto:Editing@agriculture.gov.au</vt:lpwstr>
      </vt:variant>
      <vt:variant>
        <vt:lpwstr/>
      </vt:variant>
      <vt:variant>
        <vt:i4>5374077</vt:i4>
      </vt:variant>
      <vt:variant>
        <vt:i4>0</vt:i4>
      </vt:variant>
      <vt:variant>
        <vt:i4>0</vt:i4>
      </vt:variant>
      <vt:variant>
        <vt:i4>5</vt:i4>
      </vt:variant>
      <vt:variant>
        <vt:lpwstr>C:\Users\church julia\AppData\Local\Microsoft\Windows\INetCache\Content.Outlook\V3TOJMLV\privacy@agriculture.gov.au</vt:lpwstr>
      </vt:variant>
      <vt:variant>
        <vt:lpwstr/>
      </vt:variant>
      <vt:variant>
        <vt:i4>589848</vt:i4>
      </vt:variant>
      <vt:variant>
        <vt:i4>0</vt:i4>
      </vt:variant>
      <vt:variant>
        <vt:i4>0</vt:i4>
      </vt:variant>
      <vt:variant>
        <vt:i4>5</vt:i4>
      </vt:variant>
      <vt:variant>
        <vt:lpwstr>http://mylink.agdaff.gov.au/PolProc/FOI/Privacy/Pages/DAFFforms.aspx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protect a specified area or object (Aboriginal and Torres Strait Islander Heritage Protection Act 1984)</dc:title>
  <dc:subject/>
  <dc:creator>Department of Agriculture, Water and the Environment</dc:creator>
  <cp:keywords/>
  <cp:revision>5</cp:revision>
  <cp:lastPrinted>2021-08-04T05:10:00Z</cp:lastPrinted>
  <dcterms:created xsi:type="dcterms:W3CDTF">2021-09-30T05:01:00Z</dcterms:created>
  <dcterms:modified xsi:type="dcterms:W3CDTF">2021-11-01T03:31:00Z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 as">
    <vt:lpwstr>;#Form;#</vt:lpwstr>
  </property>
  <property fmtid="{D5CDD505-2E9C-101B-9397-08002B2CF9AE}" pid="3" name="ContentType">
    <vt:lpwstr>Document</vt:lpwstr>
  </property>
  <property fmtid="{D5CDD505-2E9C-101B-9397-08002B2CF9AE}" pid="4" name="Topic">
    <vt:lpwstr>BRS</vt:lpwstr>
  </property>
  <property fmtid="{D5CDD505-2E9C-101B-9397-08002B2CF9AE}" pid="5" name="ContentTypeId">
    <vt:lpwstr>0x0101004B6FD6131ACCD942B99EE496FC609FF4</vt:lpwstr>
  </property>
  <property fmtid="{D5CDD505-2E9C-101B-9397-08002B2CF9AE}" pid="6" name="RecordPoint_WorkflowType">
    <vt:lpwstr>ActiveSubmitStub</vt:lpwstr>
  </property>
  <property fmtid="{D5CDD505-2E9C-101B-9397-08002B2CF9AE}" pid="7" name="RecordPoint_ActiveItemSiteId">
    <vt:lpwstr>{8003c3b3-d20c-4e9a-bee9-0e2243d810ee}</vt:lpwstr>
  </property>
  <property fmtid="{D5CDD505-2E9C-101B-9397-08002B2CF9AE}" pid="8" name="RecordPoint_ActiveItemListId">
    <vt:lpwstr>{2231d181-8b55-443b-ad8f-958dc7b070ea}</vt:lpwstr>
  </property>
  <property fmtid="{D5CDD505-2E9C-101B-9397-08002B2CF9AE}" pid="9" name="RecordPoint_ActiveItemUniqueId">
    <vt:lpwstr>{ca709394-df6b-45e7-a95b-42721396d23c}</vt:lpwstr>
  </property>
  <property fmtid="{D5CDD505-2E9C-101B-9397-08002B2CF9AE}" pid="10" name="RecordPoint_ActiveItemWebId">
    <vt:lpwstr>{fc5f6266-41b8-4c8d-a1a1-2c080a479d3e}</vt:lpwstr>
  </property>
  <property fmtid="{D5CDD505-2E9C-101B-9397-08002B2CF9AE}" pid="11" name="RecordPoint_SubmissionDate">
    <vt:lpwstr/>
  </property>
  <property fmtid="{D5CDD505-2E9C-101B-9397-08002B2CF9AE}" pid="12" name="RecordPoint_RecordNumberSubmitted">
    <vt:lpwstr/>
  </property>
  <property fmtid="{D5CDD505-2E9C-101B-9397-08002B2CF9AE}" pid="13" name="RecordPoint_ActiveItemMoved">
    <vt:lpwstr/>
  </property>
  <property fmtid="{D5CDD505-2E9C-101B-9397-08002B2CF9AE}" pid="14" name="RecordPoint_SubmissionCompleted">
    <vt:lpwstr/>
  </property>
  <property fmtid="{D5CDD505-2E9C-101B-9397-08002B2CF9AE}" pid="15" name="RecordPoint_RecordFormat">
    <vt:lpwstr/>
  </property>
</Properties>
</file>