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46A4" w14:textId="1ADC9641" w:rsidR="00DD2E40" w:rsidRPr="00DD2E40" w:rsidRDefault="001F01F9" w:rsidP="00C5365B">
      <w:pPr>
        <w:pStyle w:val="Heading1"/>
        <w:ind w:left="-709"/>
      </w:pPr>
      <w:r>
        <w:t xml:space="preserve">AusTreat – </w:t>
      </w:r>
      <w:r w:rsidR="003A5A9F">
        <w:t xml:space="preserve">Controlled </w:t>
      </w:r>
      <w:r w:rsidR="003152FA">
        <w:t>a</w:t>
      </w:r>
      <w:r w:rsidR="003A5A9F">
        <w:t>tmosphere</w:t>
      </w:r>
      <w:r w:rsidR="00205C8C">
        <w:t xml:space="preserve"> </w:t>
      </w:r>
      <w:r w:rsidR="00BB5D6B">
        <w:t>(</w:t>
      </w:r>
      <w:r w:rsidR="00BB5D6B" w:rsidRPr="00205C8C">
        <w:t>atmospheric pressure</w:t>
      </w:r>
      <w:r w:rsidR="00BB5D6B">
        <w:t xml:space="preserve">) </w:t>
      </w:r>
      <w:r w:rsidR="00DF5662">
        <w:t>t</w:t>
      </w:r>
      <w:r w:rsidR="00DF5662" w:rsidRPr="00E501F2">
        <w:t xml:space="preserve">reatment </w:t>
      </w:r>
      <w:r w:rsidR="00DF5662">
        <w:t>f</w:t>
      </w:r>
      <w:r w:rsidR="00DF5662" w:rsidRPr="00E501F2">
        <w:t>orm</w:t>
      </w:r>
    </w:p>
    <w:tbl>
      <w:tblPr>
        <w:tblStyle w:val="TableGrid"/>
        <w:tblW w:w="10774" w:type="dxa"/>
        <w:tblInd w:w="-851" w:type="dxa"/>
        <w:tblLook w:val="04A0" w:firstRow="1" w:lastRow="0" w:firstColumn="1" w:lastColumn="0" w:noHBand="0" w:noVBand="1"/>
      </w:tblPr>
      <w:tblGrid>
        <w:gridCol w:w="2694"/>
        <w:gridCol w:w="3402"/>
        <w:gridCol w:w="4678"/>
      </w:tblGrid>
      <w:tr w:rsidR="001F01F9" w14:paraId="373F6A82" w14:textId="77777777" w:rsidTr="05CB1CC2">
        <w:trPr>
          <w:trHeight w:val="620"/>
        </w:trPr>
        <w:tc>
          <w:tcPr>
            <w:tcW w:w="10774" w:type="dxa"/>
            <w:gridSpan w:val="3"/>
            <w:tcBorders>
              <w:top w:val="single" w:sz="18" w:space="0" w:color="auto"/>
              <w:left w:val="nil"/>
              <w:right w:val="nil"/>
            </w:tcBorders>
          </w:tcPr>
          <w:p w14:paraId="460E8CE1" w14:textId="7C6A4BD3" w:rsidR="001F01F9" w:rsidRPr="00D74AC3" w:rsidRDefault="001F01F9" w:rsidP="00B347DE">
            <w:pPr>
              <w:pStyle w:val="Heading2"/>
              <w:numPr>
                <w:ilvl w:val="0"/>
                <w:numId w:val="0"/>
              </w:numPr>
              <w:spacing w:before="60"/>
              <w:ind w:left="720" w:hanging="720"/>
              <w:rPr>
                <w:rStyle w:val="Strong"/>
              </w:rPr>
            </w:pPr>
            <w:r w:rsidRPr="00D74AC3">
              <w:rPr>
                <w:rStyle w:val="Strong"/>
              </w:rPr>
              <w:t xml:space="preserve">Section A: General </w:t>
            </w:r>
            <w:r w:rsidR="00DF5662">
              <w:rPr>
                <w:rStyle w:val="Strong"/>
              </w:rPr>
              <w:t>i</w:t>
            </w:r>
            <w:r w:rsidRPr="00D74AC3">
              <w:rPr>
                <w:rStyle w:val="Strong"/>
              </w:rPr>
              <w:t>nformation</w:t>
            </w:r>
          </w:p>
        </w:tc>
      </w:tr>
      <w:tr w:rsidR="001F01F9" w14:paraId="31C9272E" w14:textId="77777777" w:rsidTr="05CB1CC2">
        <w:trPr>
          <w:trHeight w:val="831"/>
        </w:trPr>
        <w:tc>
          <w:tcPr>
            <w:tcW w:w="2694" w:type="dxa"/>
            <w:tcBorders>
              <w:left w:val="nil"/>
            </w:tcBorders>
          </w:tcPr>
          <w:p w14:paraId="16E5BDBE" w14:textId="0E5327B0" w:rsidR="001F01F9" w:rsidRPr="00D74AC3" w:rsidRDefault="001C5B77" w:rsidP="00B347DE">
            <w:pPr>
              <w:spacing w:before="60" w:after="60"/>
              <w:rPr>
                <w:rStyle w:val="Strong"/>
              </w:rPr>
            </w:pPr>
            <w:r w:rsidRPr="00D74AC3">
              <w:rPr>
                <w:rStyle w:val="Strong"/>
              </w:rPr>
              <w:t xml:space="preserve">Purpose of this </w:t>
            </w:r>
            <w:r w:rsidR="00F5478B">
              <w:rPr>
                <w:rStyle w:val="Strong"/>
              </w:rPr>
              <w:t>form</w:t>
            </w:r>
            <w:r w:rsidR="00D74AC3" w:rsidRPr="00D74AC3">
              <w:rPr>
                <w:rStyle w:val="Strong"/>
              </w:rPr>
              <w:t>:</w:t>
            </w:r>
          </w:p>
        </w:tc>
        <w:tc>
          <w:tcPr>
            <w:tcW w:w="8080" w:type="dxa"/>
            <w:gridSpan w:val="2"/>
            <w:tcBorders>
              <w:right w:val="nil"/>
            </w:tcBorders>
          </w:tcPr>
          <w:p w14:paraId="62830509" w14:textId="77777777" w:rsidR="00313A1C" w:rsidRDefault="00794107" w:rsidP="00B347DE">
            <w:pPr>
              <w:spacing w:before="60" w:after="60"/>
            </w:pPr>
            <w:r w:rsidRPr="00794107">
              <w:t xml:space="preserve">Is to apply to become an approved treatment provider under AusTreat for </w:t>
            </w:r>
          </w:p>
          <w:p w14:paraId="76A37B1A" w14:textId="0BD25D3F" w:rsidR="00794107" w:rsidRDefault="003A5A9F" w:rsidP="00B347DE">
            <w:pPr>
              <w:spacing w:before="60" w:after="60"/>
            </w:pPr>
            <w:r>
              <w:t>Controlled Atmosphere</w:t>
            </w:r>
            <w:r w:rsidR="00322CAD">
              <w:t xml:space="preserve"> (</w:t>
            </w:r>
            <w:r>
              <w:t>CA</w:t>
            </w:r>
            <w:r w:rsidR="00322CAD">
              <w:t>)</w:t>
            </w:r>
            <w:r w:rsidR="00205C8C">
              <w:t xml:space="preserve"> at </w:t>
            </w:r>
            <w:r w:rsidR="00205C8C" w:rsidRPr="00205C8C">
              <w:t>atmospheric pressure</w:t>
            </w:r>
            <w:r w:rsidR="00205C8C">
              <w:t xml:space="preserve"> only</w:t>
            </w:r>
            <w:r w:rsidR="00794107" w:rsidRPr="00794107">
              <w:t>.</w:t>
            </w:r>
          </w:p>
          <w:p w14:paraId="06ACE490" w14:textId="16C3EA65" w:rsidR="001F01F9" w:rsidRPr="001C5B77" w:rsidRDefault="005F405D" w:rsidP="00B347DE">
            <w:pPr>
              <w:spacing w:before="60" w:after="60"/>
            </w:pPr>
            <w:r>
              <w:t xml:space="preserve">If your company’s application is successful, your company will </w:t>
            </w:r>
            <w:r w:rsidR="00AF0769">
              <w:t xml:space="preserve">be </w:t>
            </w:r>
            <w:r>
              <w:t xml:space="preserve">listed as an ‘approved’ treatment provider on the </w:t>
            </w:r>
            <w:hyperlink r:id="rId11" w:history="1">
              <w:r w:rsidRPr="00DA4E47">
                <w:rPr>
                  <w:rStyle w:val="Hyperlink"/>
                </w:rPr>
                <w:t>List of treatment providers.</w:t>
              </w:r>
            </w:hyperlink>
          </w:p>
        </w:tc>
      </w:tr>
      <w:tr w:rsidR="001F01F9" w14:paraId="419E355E" w14:textId="77777777" w:rsidTr="05CB1CC2">
        <w:trPr>
          <w:trHeight w:val="831"/>
        </w:trPr>
        <w:tc>
          <w:tcPr>
            <w:tcW w:w="2694" w:type="dxa"/>
            <w:tcBorders>
              <w:left w:val="nil"/>
            </w:tcBorders>
          </w:tcPr>
          <w:p w14:paraId="0CF0D267" w14:textId="77807AA9" w:rsidR="001F01F9" w:rsidRPr="00D74AC3" w:rsidRDefault="000F1459" w:rsidP="00B347DE">
            <w:pPr>
              <w:spacing w:before="60" w:after="60"/>
              <w:rPr>
                <w:rStyle w:val="Strong"/>
              </w:rPr>
            </w:pPr>
            <w:r w:rsidRPr="00D74AC3">
              <w:rPr>
                <w:rStyle w:val="Strong"/>
              </w:rPr>
              <w:t xml:space="preserve">Before applying, </w:t>
            </w:r>
            <w:r>
              <w:rPr>
                <w:rStyle w:val="Strong"/>
              </w:rPr>
              <w:t xml:space="preserve">please </w:t>
            </w:r>
            <w:r w:rsidRPr="00D74AC3">
              <w:rPr>
                <w:rStyle w:val="Strong"/>
              </w:rPr>
              <w:t>read the</w:t>
            </w:r>
            <w:r>
              <w:rPr>
                <w:rStyle w:val="Strong"/>
              </w:rPr>
              <w:t xml:space="preserve"> following</w:t>
            </w:r>
            <w:r w:rsidRPr="00D74AC3">
              <w:rPr>
                <w:rStyle w:val="Strong"/>
              </w:rPr>
              <w:t>:</w:t>
            </w:r>
          </w:p>
        </w:tc>
        <w:tc>
          <w:tcPr>
            <w:tcW w:w="8080" w:type="dxa"/>
            <w:gridSpan w:val="2"/>
            <w:tcBorders>
              <w:right w:val="nil"/>
            </w:tcBorders>
          </w:tcPr>
          <w:p w14:paraId="0C9A9435" w14:textId="6FD67399" w:rsidR="001F01F9" w:rsidRDefault="00F4467E" w:rsidP="00B347DE">
            <w:pPr>
              <w:pStyle w:val="ListParagraph"/>
              <w:numPr>
                <w:ilvl w:val="0"/>
                <w:numId w:val="16"/>
              </w:numPr>
              <w:spacing w:before="60" w:after="60"/>
            </w:pPr>
            <w:hyperlink r:id="rId12" w:history="1">
              <w:r w:rsidRPr="00B73D93">
                <w:rPr>
                  <w:rStyle w:val="Hyperlink"/>
                </w:rPr>
                <w:t>AusTreat</w:t>
              </w:r>
              <w:r w:rsidR="00313A1C" w:rsidRPr="00B73D93">
                <w:rPr>
                  <w:rStyle w:val="Hyperlink"/>
                </w:rPr>
                <w:t xml:space="preserve"> scheme</w:t>
              </w:r>
              <w:r w:rsidR="00B73D93" w:rsidRPr="00B73D93">
                <w:rPr>
                  <w:rStyle w:val="Hyperlink"/>
                </w:rPr>
                <w:t xml:space="preserve"> document</w:t>
              </w:r>
            </w:hyperlink>
          </w:p>
          <w:p w14:paraId="0DC45FDC" w14:textId="232176CE" w:rsidR="00573F4C" w:rsidRPr="001C5B77" w:rsidRDefault="00F4467E" w:rsidP="000F1459">
            <w:pPr>
              <w:pStyle w:val="ListParagraph"/>
              <w:numPr>
                <w:ilvl w:val="0"/>
                <w:numId w:val="16"/>
              </w:numPr>
              <w:spacing w:before="60" w:after="60"/>
            </w:pPr>
            <w:hyperlink r:id="rId13" w:history="1">
              <w:r w:rsidRPr="00B84AE6">
                <w:rPr>
                  <w:rStyle w:val="Hyperlink"/>
                </w:rPr>
                <w:t>Treatment methodology</w:t>
              </w:r>
            </w:hyperlink>
            <w:r>
              <w:t xml:space="preserve"> applicable to the treatment</w:t>
            </w:r>
            <w:r w:rsidR="005743A9">
              <w:t xml:space="preserve"> </w:t>
            </w:r>
            <w:r>
              <w:t>type</w:t>
            </w:r>
            <w:r w:rsidR="00EC7897">
              <w:t>(</w:t>
            </w:r>
            <w:r>
              <w:t>s</w:t>
            </w:r>
            <w:r w:rsidR="00EC7897">
              <w:t>)</w:t>
            </w:r>
            <w:r>
              <w:t xml:space="preserve"> your </w:t>
            </w:r>
            <w:r w:rsidR="005743A9">
              <w:t>com</w:t>
            </w:r>
            <w:r w:rsidR="00CC2EE3">
              <w:t>pany is applying to conduct</w:t>
            </w:r>
            <w:r w:rsidR="003B15F8">
              <w:t>.</w:t>
            </w:r>
          </w:p>
        </w:tc>
      </w:tr>
      <w:tr w:rsidR="001F01F9" w14:paraId="6B4EF699" w14:textId="77777777" w:rsidTr="05CB1CC2">
        <w:trPr>
          <w:trHeight w:val="831"/>
        </w:trPr>
        <w:tc>
          <w:tcPr>
            <w:tcW w:w="2694" w:type="dxa"/>
            <w:tcBorders>
              <w:left w:val="nil"/>
            </w:tcBorders>
          </w:tcPr>
          <w:p w14:paraId="6D7224B2" w14:textId="3BFCD38C" w:rsidR="001F01F9" w:rsidRPr="00D74AC3" w:rsidRDefault="00666F1B" w:rsidP="00B347DE">
            <w:pPr>
              <w:spacing w:before="60" w:after="60"/>
              <w:rPr>
                <w:rStyle w:val="Strong"/>
              </w:rPr>
            </w:pPr>
            <w:r>
              <w:rPr>
                <w:rStyle w:val="Strong"/>
              </w:rPr>
              <w:t>To complete this form</w:t>
            </w:r>
            <w:r w:rsidRPr="002B6A6D">
              <w:rPr>
                <w:rStyle w:val="Strong"/>
              </w:rPr>
              <w:t>:</w:t>
            </w:r>
          </w:p>
        </w:tc>
        <w:tc>
          <w:tcPr>
            <w:tcW w:w="8080" w:type="dxa"/>
            <w:gridSpan w:val="2"/>
            <w:tcBorders>
              <w:right w:val="nil"/>
            </w:tcBorders>
          </w:tcPr>
          <w:p w14:paraId="59C865BC" w14:textId="44CB6FCF" w:rsidR="00056493" w:rsidRDefault="00056493" w:rsidP="00B347DE">
            <w:pPr>
              <w:spacing w:before="60" w:after="60"/>
            </w:pPr>
            <w:r>
              <w:t xml:space="preserve">You must provide evidence and photos for every item listed in </w:t>
            </w:r>
            <w:r w:rsidRPr="0FB1A00E">
              <w:rPr>
                <w:rStyle w:val="Strong"/>
              </w:rPr>
              <w:t>Table 1</w:t>
            </w:r>
            <w:r>
              <w:t xml:space="preserve"> and </w:t>
            </w:r>
            <w:r w:rsidRPr="00983181">
              <w:rPr>
                <w:b/>
                <w:bCs/>
              </w:rPr>
              <w:t>Table</w:t>
            </w:r>
            <w:r>
              <w:t xml:space="preserve"> </w:t>
            </w:r>
            <w:r w:rsidRPr="0FB1A00E">
              <w:rPr>
                <w:rStyle w:val="Strong"/>
              </w:rPr>
              <w:t>2</w:t>
            </w:r>
            <w:r>
              <w:t xml:space="preserve"> applicable to your treatment type(s). Scanned copies of the documentation </w:t>
            </w:r>
            <w:r w:rsidR="00B73D93">
              <w:t>are</w:t>
            </w:r>
            <w:r>
              <w:t xml:space="preserve"> acceptable.</w:t>
            </w:r>
          </w:p>
          <w:p w14:paraId="77F3C0B9" w14:textId="59449355" w:rsidR="00056493" w:rsidRDefault="00056493" w:rsidP="00B347DE">
            <w:pPr>
              <w:spacing w:before="60" w:after="60"/>
            </w:pPr>
            <w:r>
              <w:t>Indicate you have provided evidence for each item by ticking</w:t>
            </w:r>
            <w:r w:rsidR="002B6A6C">
              <w:t xml:space="preserve"> either</w:t>
            </w:r>
            <w:r>
              <w:t xml:space="preserve"> ‘yes’ or ‘N/A’</w:t>
            </w:r>
            <w:r w:rsidR="000D4759">
              <w:br/>
            </w:r>
            <w:r w:rsidR="002B6A6C">
              <w:t>(not applicable)</w:t>
            </w:r>
            <w:r>
              <w:t xml:space="preserve"> in the tables below.</w:t>
            </w:r>
          </w:p>
          <w:p w14:paraId="4EF6C0CA" w14:textId="5D357AD5" w:rsidR="00666F1B" w:rsidRPr="001C5B77" w:rsidRDefault="00056493" w:rsidP="00B347DE">
            <w:pPr>
              <w:spacing w:before="60" w:after="60"/>
            </w:pPr>
            <w:r>
              <w:t>Clearly label each document and photo in English. If you have multiple pieces of the same type of equipment, provide evidence identifying each piece of equipment. For example, if you have three concentration monitoring devices you must provide photos showing serial numbers and calibration certificates for each concentration monitoring device.</w:t>
            </w:r>
          </w:p>
        </w:tc>
      </w:tr>
      <w:tr w:rsidR="005E0434" w14:paraId="1FAD2F50" w14:textId="77777777" w:rsidTr="05CB1CC2">
        <w:trPr>
          <w:trHeight w:val="831"/>
        </w:trPr>
        <w:tc>
          <w:tcPr>
            <w:tcW w:w="2694" w:type="dxa"/>
            <w:tcBorders>
              <w:left w:val="nil"/>
            </w:tcBorders>
          </w:tcPr>
          <w:p w14:paraId="37CB7AD3" w14:textId="6D4C7242" w:rsidR="005E0434" w:rsidRPr="00D74AC3" w:rsidRDefault="00666F1B" w:rsidP="00B347DE">
            <w:pPr>
              <w:spacing w:before="60" w:after="60"/>
              <w:rPr>
                <w:rStyle w:val="Strong"/>
              </w:rPr>
            </w:pPr>
            <w:r w:rsidRPr="00D74AC3">
              <w:rPr>
                <w:rStyle w:val="Strong"/>
              </w:rPr>
              <w:t>Your application must include:</w:t>
            </w:r>
          </w:p>
        </w:tc>
        <w:tc>
          <w:tcPr>
            <w:tcW w:w="8080" w:type="dxa"/>
            <w:gridSpan w:val="2"/>
            <w:tcBorders>
              <w:right w:val="nil"/>
            </w:tcBorders>
          </w:tcPr>
          <w:p w14:paraId="0C17FB9E" w14:textId="14839B78" w:rsidR="00C35981" w:rsidRDefault="00000000" w:rsidP="00B347DE">
            <w:pPr>
              <w:spacing w:before="60" w:after="60"/>
            </w:pPr>
            <w:sdt>
              <w:sdtPr>
                <w:id w:val="1887829585"/>
                <w14:checkbox>
                  <w14:checked w14:val="0"/>
                  <w14:checkedState w14:val="2612" w14:font="MS Gothic"/>
                  <w14:uncheckedState w14:val="2610" w14:font="MS Gothic"/>
                </w14:checkbox>
              </w:sdtPr>
              <w:sdtContent>
                <w:r w:rsidR="00C35981">
                  <w:rPr>
                    <w:rFonts w:ascii="MS Gothic" w:eastAsia="MS Gothic" w:hAnsi="MS Gothic" w:hint="eastAsia"/>
                  </w:rPr>
                  <w:t>☐</w:t>
                </w:r>
              </w:sdtContent>
            </w:sdt>
            <w:r w:rsidR="00C35981">
              <w:t xml:space="preserve"> A completed and signed copy of </w:t>
            </w:r>
            <w:r w:rsidR="002302BF">
              <w:t xml:space="preserve">the AusTreat </w:t>
            </w:r>
            <w:r w:rsidR="00C35981">
              <w:t>registration form.</w:t>
            </w:r>
          </w:p>
          <w:p w14:paraId="0F1C9C77" w14:textId="3B1F7BA8" w:rsidR="00C35981" w:rsidRDefault="00000000" w:rsidP="00B347DE">
            <w:pPr>
              <w:spacing w:before="60" w:after="60"/>
            </w:pPr>
            <w:sdt>
              <w:sdtPr>
                <w:id w:val="690879834"/>
                <w14:checkbox>
                  <w14:checked w14:val="0"/>
                  <w14:checkedState w14:val="2612" w14:font="MS Gothic"/>
                  <w14:uncheckedState w14:val="2610" w14:font="MS Gothic"/>
                </w14:checkbox>
              </w:sdtPr>
              <w:sdtContent>
                <w:r w:rsidR="00C35981" w:rsidRPr="05CB1CC2">
                  <w:rPr>
                    <w:rFonts w:ascii="MS Gothic" w:eastAsia="MS Gothic" w:hAnsi="MS Gothic"/>
                  </w:rPr>
                  <w:t>☐</w:t>
                </w:r>
              </w:sdtContent>
            </w:sdt>
            <w:r w:rsidR="00C35981">
              <w:t xml:space="preserve"> A completed and signed copy of </w:t>
            </w:r>
            <w:r w:rsidR="00515236">
              <w:t>this form</w:t>
            </w:r>
            <w:r w:rsidR="513DC297">
              <w:t>.</w:t>
            </w:r>
          </w:p>
          <w:p w14:paraId="57AB4052" w14:textId="73524B7E" w:rsidR="00C35981" w:rsidRDefault="00000000" w:rsidP="00B347DE">
            <w:pPr>
              <w:spacing w:before="60" w:after="60"/>
            </w:pPr>
            <w:sdt>
              <w:sdtPr>
                <w:id w:val="-875921865"/>
                <w14:checkbox>
                  <w14:checked w14:val="0"/>
                  <w14:checkedState w14:val="2612" w14:font="MS Gothic"/>
                  <w14:uncheckedState w14:val="2610" w14:font="MS Gothic"/>
                </w14:checkbox>
              </w:sdtPr>
              <w:sdtContent>
                <w:r w:rsidR="00C35981">
                  <w:rPr>
                    <w:rFonts w:ascii="MS Gothic" w:eastAsia="MS Gothic" w:hAnsi="MS Gothic" w:hint="eastAsia"/>
                  </w:rPr>
                  <w:t>☐</w:t>
                </w:r>
              </w:sdtContent>
            </w:sdt>
            <w:r w:rsidR="00C35981">
              <w:t xml:space="preserve"> All supporting evidence detailed in the treatment form</w:t>
            </w:r>
            <w:r w:rsidR="008933F9">
              <w:t>(</w:t>
            </w:r>
            <w:r w:rsidR="00C35981">
              <w:t>s</w:t>
            </w:r>
            <w:r w:rsidR="008933F9">
              <w:t>)</w:t>
            </w:r>
            <w:r w:rsidR="00C35981">
              <w:t xml:space="preserve"> which demonstrates your company has the necessary equipment, trained technicians, and treatment procedures to conduct safe and effective treatments.</w:t>
            </w:r>
          </w:p>
          <w:p w14:paraId="1433BB82" w14:textId="5FCF6161" w:rsidR="005E0434" w:rsidRDefault="00C35981" w:rsidP="00B347DE">
            <w:pPr>
              <w:spacing w:before="60" w:after="6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05CB1CC2">
        <w:trPr>
          <w:trHeight w:val="805"/>
        </w:trPr>
        <w:tc>
          <w:tcPr>
            <w:tcW w:w="2694" w:type="dxa"/>
            <w:tcBorders>
              <w:left w:val="nil"/>
            </w:tcBorders>
          </w:tcPr>
          <w:p w14:paraId="4F573707" w14:textId="723F62BB" w:rsidR="001F01F9" w:rsidRPr="00D74AC3" w:rsidRDefault="00D74AC3" w:rsidP="00B347DE">
            <w:pPr>
              <w:spacing w:before="60" w:after="60"/>
              <w:rPr>
                <w:rStyle w:val="Strong"/>
              </w:rPr>
            </w:pPr>
            <w:r w:rsidRPr="00D74AC3">
              <w:rPr>
                <w:rStyle w:val="Strong"/>
              </w:rPr>
              <w:t>Submit your application via email to:</w:t>
            </w:r>
          </w:p>
        </w:tc>
        <w:tc>
          <w:tcPr>
            <w:tcW w:w="8080" w:type="dxa"/>
            <w:gridSpan w:val="2"/>
            <w:tcBorders>
              <w:right w:val="nil"/>
            </w:tcBorders>
          </w:tcPr>
          <w:p w14:paraId="58B3CF3A" w14:textId="77777777" w:rsidR="004F5202" w:rsidRDefault="004F5202" w:rsidP="00B347DE">
            <w:pPr>
              <w:spacing w:before="60" w:after="60"/>
            </w:pPr>
            <w:hyperlink r:id="rId14" w:history="1">
              <w:r w:rsidRPr="00246F7C">
                <w:rPr>
                  <w:rStyle w:val="Hyperlink"/>
                </w:rPr>
                <w:t>Offshoretreatments@aff.gov.au</w:t>
              </w:r>
            </w:hyperlink>
            <w:r>
              <w:t xml:space="preserve"> </w:t>
            </w:r>
          </w:p>
          <w:p w14:paraId="5FE6F3AA" w14:textId="0521BAD7" w:rsidR="00C278A4" w:rsidRPr="001C5B77" w:rsidRDefault="004F5202" w:rsidP="00B347DE">
            <w:pPr>
              <w:spacing w:before="60" w:after="60"/>
            </w:pPr>
            <w:r>
              <w:t>The maximum file size per email is 15 MB. You can submit multiple emails if necessary.</w:t>
            </w:r>
          </w:p>
        </w:tc>
      </w:tr>
      <w:tr w:rsidR="002B7D85" w14:paraId="46987C82" w14:textId="77777777" w:rsidTr="05CB1CC2">
        <w:tc>
          <w:tcPr>
            <w:tcW w:w="10774" w:type="dxa"/>
            <w:gridSpan w:val="3"/>
            <w:tcBorders>
              <w:top w:val="single" w:sz="18" w:space="0" w:color="auto"/>
              <w:left w:val="nil"/>
              <w:right w:val="nil"/>
            </w:tcBorders>
          </w:tcPr>
          <w:p w14:paraId="1D4A4DD4" w14:textId="4DEF22E0" w:rsidR="002B7D85" w:rsidRDefault="00215904" w:rsidP="00B347DE">
            <w:pPr>
              <w:pStyle w:val="Heading2"/>
              <w:numPr>
                <w:ilvl w:val="0"/>
                <w:numId w:val="0"/>
              </w:numPr>
              <w:spacing w:before="60"/>
              <w:rPr>
                <w:rStyle w:val="Strong"/>
              </w:rPr>
            </w:pPr>
            <w:bookmarkStart w:id="0" w:name="Title_A2"/>
            <w:bookmarkStart w:id="1" w:name="Title_Glossary"/>
            <w:bookmarkEnd w:id="0"/>
            <w:bookmarkEnd w:id="1"/>
            <w:r w:rsidRPr="00215904">
              <w:rPr>
                <w:rStyle w:val="Strong"/>
              </w:rPr>
              <w:t xml:space="preserve">Section B: Company </w:t>
            </w:r>
            <w:r w:rsidR="009F2175">
              <w:rPr>
                <w:rStyle w:val="Strong"/>
              </w:rPr>
              <w:t>D</w:t>
            </w:r>
            <w:r w:rsidRPr="00215904">
              <w:rPr>
                <w:rStyle w:val="Strong"/>
              </w:rPr>
              <w:t>etails</w:t>
            </w:r>
          </w:p>
        </w:tc>
      </w:tr>
      <w:tr w:rsidR="0050366C" w14:paraId="5C4D5BE0" w14:textId="77777777" w:rsidTr="05CB1CC2">
        <w:trPr>
          <w:trHeight w:val="729"/>
        </w:trPr>
        <w:tc>
          <w:tcPr>
            <w:tcW w:w="6096" w:type="dxa"/>
            <w:gridSpan w:val="2"/>
            <w:tcBorders>
              <w:left w:val="nil"/>
              <w:right w:val="single" w:sz="4" w:space="0" w:color="auto"/>
            </w:tcBorders>
          </w:tcPr>
          <w:p w14:paraId="62ED5BD2" w14:textId="4B61EDC6" w:rsidR="00A973D3" w:rsidRPr="00A973D3" w:rsidRDefault="00A973D3" w:rsidP="00B347DE">
            <w:pPr>
              <w:spacing w:before="60" w:after="60"/>
              <w:rPr>
                <w:rStyle w:val="Strong"/>
                <w:b w:val="0"/>
                <w:bCs w:val="0"/>
              </w:rPr>
            </w:pPr>
            <w:r w:rsidRPr="00F2170E">
              <w:rPr>
                <w:rStyle w:val="Strong"/>
                <w:b w:val="0"/>
                <w:bCs w:val="0"/>
              </w:rPr>
              <w:t>Company</w:t>
            </w:r>
            <w:r w:rsidR="00F2170E" w:rsidRPr="00F2170E">
              <w:rPr>
                <w:rStyle w:val="Strong"/>
                <w:b w:val="0"/>
                <w:bCs w:val="0"/>
              </w:rPr>
              <w:t xml:space="preserve"> (legal entity name)</w:t>
            </w:r>
            <w:r w:rsidRPr="00F2170E">
              <w:rPr>
                <w:rStyle w:val="Strong"/>
                <w:b w:val="0"/>
                <w:bCs w:val="0"/>
              </w:rPr>
              <w:t>:</w:t>
            </w:r>
            <w:r w:rsidR="00452879">
              <w:rPr>
                <w:rStyle w:val="Strong"/>
                <w:b w:val="0"/>
                <w:bCs w:val="0"/>
              </w:rPr>
              <w:br/>
            </w:r>
            <w:sdt>
              <w:sdtPr>
                <w:rPr>
                  <w:rStyle w:val="Strong"/>
                  <w:b w:val="0"/>
                  <w:bCs w:val="0"/>
                </w:rPr>
                <w:id w:val="2092969735"/>
                <w:placeholder>
                  <w:docPart w:val="DefaultPlaceholder_-1854013440"/>
                </w:placeholder>
                <w:showingPlcHdr/>
              </w:sdtPr>
              <w:sdtContent>
                <w:r w:rsidR="00810ECD" w:rsidRPr="00246F7C">
                  <w:rPr>
                    <w:rStyle w:val="PlaceholderText"/>
                  </w:rPr>
                  <w:t>Click or tap here to enter text.</w:t>
                </w:r>
              </w:sdtContent>
            </w:sdt>
          </w:p>
        </w:tc>
        <w:tc>
          <w:tcPr>
            <w:tcW w:w="4678" w:type="dxa"/>
            <w:tcBorders>
              <w:left w:val="single" w:sz="4" w:space="0" w:color="auto"/>
              <w:right w:val="nil"/>
            </w:tcBorders>
          </w:tcPr>
          <w:p w14:paraId="46E863E6" w14:textId="0B6F84A5" w:rsidR="00810ECD" w:rsidRPr="00A973D3" w:rsidRDefault="00A973D3" w:rsidP="00B347DE">
            <w:pPr>
              <w:spacing w:before="60" w:after="60"/>
              <w:rPr>
                <w:rStyle w:val="Strong"/>
                <w:b w:val="0"/>
                <w:bCs w:val="0"/>
              </w:rPr>
            </w:pPr>
            <w:r w:rsidRPr="00A973D3">
              <w:rPr>
                <w:rStyle w:val="Strong"/>
                <w:b w:val="0"/>
                <w:bCs w:val="0"/>
              </w:rPr>
              <w:t>AEI (if applicable):</w:t>
            </w:r>
            <w:r w:rsidR="00452879">
              <w:rPr>
                <w:rStyle w:val="Strong"/>
                <w:b w:val="0"/>
                <w:bCs w:val="0"/>
              </w:rPr>
              <w:br/>
            </w:r>
            <w:sdt>
              <w:sdtPr>
                <w:rPr>
                  <w:rStyle w:val="Strong"/>
                  <w:b w:val="0"/>
                  <w:bCs w:val="0"/>
                </w:rPr>
                <w:id w:val="1103298292"/>
                <w:placeholder>
                  <w:docPart w:val="DefaultPlaceholder_-1854013440"/>
                </w:placeholder>
                <w:showingPlcHdr/>
              </w:sdtPr>
              <w:sdtContent>
                <w:r w:rsidR="00810ECD" w:rsidRPr="00246F7C">
                  <w:rPr>
                    <w:rStyle w:val="PlaceholderText"/>
                  </w:rPr>
                  <w:t>Click or tap here to enter text.</w:t>
                </w:r>
              </w:sdtContent>
            </w:sdt>
          </w:p>
        </w:tc>
      </w:tr>
      <w:tr w:rsidR="00810ECD" w14:paraId="28007F17" w14:textId="77777777" w:rsidTr="05CB1CC2">
        <w:tc>
          <w:tcPr>
            <w:tcW w:w="10774" w:type="dxa"/>
            <w:gridSpan w:val="3"/>
            <w:tcBorders>
              <w:top w:val="single" w:sz="18" w:space="0" w:color="auto"/>
              <w:left w:val="nil"/>
              <w:right w:val="nil"/>
            </w:tcBorders>
          </w:tcPr>
          <w:p w14:paraId="044A0DCF" w14:textId="7F9ED9D6" w:rsidR="00810ECD" w:rsidRDefault="00810ECD" w:rsidP="00B347DE">
            <w:pPr>
              <w:pStyle w:val="Heading2"/>
              <w:numPr>
                <w:ilvl w:val="0"/>
                <w:numId w:val="0"/>
              </w:numPr>
              <w:spacing w:before="60"/>
              <w:ind w:left="720" w:hanging="720"/>
              <w:rPr>
                <w:rStyle w:val="Strong"/>
              </w:rPr>
            </w:pPr>
            <w:r>
              <w:rPr>
                <w:rStyle w:val="Strong"/>
              </w:rPr>
              <w:t xml:space="preserve">Section C: </w:t>
            </w:r>
            <w:r w:rsidR="003A5A9F">
              <w:rPr>
                <w:rStyle w:val="Strong"/>
              </w:rPr>
              <w:t>Controlled Atmosphere</w:t>
            </w:r>
            <w:r w:rsidR="00BB5D6B">
              <w:rPr>
                <w:rStyle w:val="Strong"/>
              </w:rPr>
              <w:t xml:space="preserve"> (</w:t>
            </w:r>
            <w:r w:rsidR="00BB5D6B" w:rsidRPr="00BB5D6B">
              <w:rPr>
                <w:rStyle w:val="Strong"/>
              </w:rPr>
              <w:t>atmospheric pressure</w:t>
            </w:r>
            <w:r w:rsidR="00BB5D6B">
              <w:rPr>
                <w:rStyle w:val="Strong"/>
              </w:rPr>
              <w:t>)</w:t>
            </w:r>
            <w:r w:rsidR="00B472BC" w:rsidRPr="00B472BC">
              <w:rPr>
                <w:rStyle w:val="Strong"/>
              </w:rPr>
              <w:t xml:space="preserve"> </w:t>
            </w:r>
            <w:r w:rsidR="001D577E">
              <w:rPr>
                <w:rStyle w:val="Strong"/>
              </w:rPr>
              <w:t>treatment</w:t>
            </w:r>
          </w:p>
        </w:tc>
      </w:tr>
      <w:tr w:rsidR="00B472BC" w14:paraId="12F1B047" w14:textId="77777777" w:rsidTr="05CB1CC2">
        <w:tc>
          <w:tcPr>
            <w:tcW w:w="10774" w:type="dxa"/>
            <w:gridSpan w:val="3"/>
            <w:tcBorders>
              <w:left w:val="nil"/>
              <w:bottom w:val="single" w:sz="4" w:space="0" w:color="auto"/>
              <w:right w:val="nil"/>
            </w:tcBorders>
            <w:shd w:val="clear" w:color="auto" w:fill="D9D9D9" w:themeFill="background1" w:themeFillShade="D9"/>
          </w:tcPr>
          <w:p w14:paraId="5E699122" w14:textId="416F68A9" w:rsidR="00B472BC" w:rsidRDefault="00A1400A" w:rsidP="00B347DE">
            <w:pPr>
              <w:spacing w:before="60" w:after="60"/>
              <w:rPr>
                <w:rStyle w:val="Strong"/>
              </w:rPr>
            </w:pPr>
            <w:r>
              <w:rPr>
                <w:rStyle w:val="Strong"/>
              </w:rPr>
              <w:t>Controlled atmosphere</w:t>
            </w:r>
            <w:r w:rsidR="008A7E65" w:rsidRPr="008A7E65">
              <w:rPr>
                <w:rStyle w:val="Strong"/>
              </w:rPr>
              <w:t xml:space="preserve"> </w:t>
            </w:r>
            <w:r w:rsidR="001D577E">
              <w:rPr>
                <w:rStyle w:val="Strong"/>
              </w:rPr>
              <w:t>treatment</w:t>
            </w:r>
            <w:r w:rsidR="008A7E65" w:rsidRPr="008A7E65">
              <w:rPr>
                <w:rStyle w:val="Strong"/>
              </w:rPr>
              <w:t xml:space="preserve"> volume</w:t>
            </w:r>
          </w:p>
        </w:tc>
      </w:tr>
      <w:tr w:rsidR="00FC28A3" w14:paraId="6A9E0DC9" w14:textId="77777777" w:rsidTr="05CB1CC2">
        <w:trPr>
          <w:trHeight w:val="778"/>
        </w:trPr>
        <w:tc>
          <w:tcPr>
            <w:tcW w:w="10774" w:type="dxa"/>
            <w:gridSpan w:val="3"/>
            <w:tcBorders>
              <w:left w:val="nil"/>
              <w:right w:val="nil"/>
            </w:tcBorders>
          </w:tcPr>
          <w:p w14:paraId="45767166" w14:textId="2B8EF513" w:rsidR="0015644C" w:rsidRPr="00C5365B" w:rsidRDefault="00FC28A3" w:rsidP="00FC28A3">
            <w:pPr>
              <w:spacing w:before="60" w:after="60"/>
              <w:rPr>
                <w:rStyle w:val="Strong"/>
                <w:b w:val="0"/>
                <w:bCs w:val="0"/>
              </w:rPr>
            </w:pPr>
            <w:r w:rsidRPr="00C5365B">
              <w:rPr>
                <w:rStyle w:val="Strong"/>
                <w:b w:val="0"/>
                <w:bCs w:val="0"/>
              </w:rPr>
              <w:lastRenderedPageBreak/>
              <w:t xml:space="preserve">Forecast the number of </w:t>
            </w:r>
            <w:r w:rsidR="004147C4" w:rsidRPr="00C5365B">
              <w:rPr>
                <w:rStyle w:val="Strong"/>
                <w:b w:val="0"/>
                <w:bCs w:val="0"/>
              </w:rPr>
              <w:t xml:space="preserve">controlled atmosphere </w:t>
            </w:r>
            <w:r w:rsidRPr="00C5365B">
              <w:rPr>
                <w:rStyle w:val="Strong"/>
                <w:b w:val="0"/>
                <w:bCs w:val="0"/>
              </w:rPr>
              <w:t>treatments</w:t>
            </w:r>
            <w:r w:rsidR="00BB5D6B">
              <w:rPr>
                <w:rStyle w:val="Strong"/>
                <w:b w:val="0"/>
                <w:bCs w:val="0"/>
              </w:rPr>
              <w:t xml:space="preserve"> (</w:t>
            </w:r>
            <w:r w:rsidR="00BB5D6B" w:rsidRPr="00205C8C">
              <w:t>atmospheric pressure</w:t>
            </w:r>
            <w:r w:rsidR="00BB5D6B">
              <w:t>)</w:t>
            </w:r>
            <w:r w:rsidRPr="00C5365B">
              <w:rPr>
                <w:rStyle w:val="Strong"/>
                <w:b w:val="0"/>
                <w:bCs w:val="0"/>
              </w:rPr>
              <w:t xml:space="preserve"> your company expects to conduct per month under AusTreat:</w:t>
            </w:r>
          </w:p>
          <w:p w14:paraId="0957066C" w14:textId="12A7ABCC" w:rsidR="00FC28A3" w:rsidRPr="0015644C" w:rsidRDefault="0015644C" w:rsidP="00FC28A3">
            <w:pPr>
              <w:spacing w:before="60" w:after="60"/>
              <w:rPr>
                <w:rStyle w:val="Strong"/>
                <w:b w:val="0"/>
                <w:bCs w:val="0"/>
                <w:color w:val="00B050"/>
              </w:rPr>
            </w:pPr>
            <w:r w:rsidRPr="00C5365B">
              <w:rPr>
                <w:rStyle w:val="Strong"/>
              </w:rPr>
              <w:t>High carbon dioxide</w:t>
            </w:r>
            <w:r w:rsidR="00FC28A3" w:rsidRPr="00C5365B">
              <w:rPr>
                <w:rStyle w:val="Strong"/>
                <w:b w:val="0"/>
                <w:bCs w:val="0"/>
              </w:rPr>
              <w:t xml:space="preserve"> </w:t>
            </w:r>
            <w:sdt>
              <w:sdtPr>
                <w:rPr>
                  <w:rStyle w:val="Strong"/>
                  <w:b w:val="0"/>
                  <w:bCs w:val="0"/>
                </w:rPr>
                <w:id w:val="-1301533594"/>
                <w:placeholder>
                  <w:docPart w:val="B6634BBF99E844ACBF5CDD7B307C3E5C"/>
                </w:placeholder>
                <w:showingPlcHdr/>
              </w:sdtPr>
              <w:sdtContent>
                <w:r w:rsidR="00FC28A3" w:rsidRPr="00C5365B">
                  <w:rPr>
                    <w:rStyle w:val="PlaceholderText"/>
                    <w:color w:val="auto"/>
                  </w:rPr>
                  <w:t>Click or tap here to enter text.</w:t>
                </w:r>
              </w:sdtContent>
            </w:sdt>
            <w:r w:rsidR="00FC28A3" w:rsidRPr="00C5365B">
              <w:rPr>
                <w:rStyle w:val="Strong"/>
                <w:b w:val="0"/>
                <w:bCs w:val="0"/>
              </w:rPr>
              <w:t xml:space="preserve"> or </w:t>
            </w:r>
            <w:sdt>
              <w:sdtPr>
                <w:rPr>
                  <w:rStyle w:val="Strong"/>
                  <w:b w:val="0"/>
                  <w:bCs w:val="0"/>
                </w:rPr>
                <w:id w:val="-699400897"/>
                <w14:checkbox>
                  <w14:checked w14:val="0"/>
                  <w14:checkedState w14:val="2612" w14:font="MS Gothic"/>
                  <w14:uncheckedState w14:val="2610" w14:font="MS Gothic"/>
                </w14:checkbox>
              </w:sdtPr>
              <w:sdtContent>
                <w:r w:rsidR="00FC28A3" w:rsidRPr="00C5365B">
                  <w:rPr>
                    <w:rStyle w:val="Strong"/>
                    <w:rFonts w:ascii="MS Gothic" w:eastAsia="MS Gothic" w:hAnsi="MS Gothic" w:hint="eastAsia"/>
                    <w:b w:val="0"/>
                    <w:bCs w:val="0"/>
                  </w:rPr>
                  <w:t>☐</w:t>
                </w:r>
              </w:sdtContent>
            </w:sdt>
            <w:r w:rsidR="00FC28A3" w:rsidRPr="00C5365B">
              <w:rPr>
                <w:rStyle w:val="Strong"/>
                <w:b w:val="0"/>
                <w:bCs w:val="0"/>
              </w:rPr>
              <w:t xml:space="preserve"> N/A  </w:t>
            </w:r>
            <w:r w:rsidR="00FC28A3" w:rsidRPr="00C5365B">
              <w:rPr>
                <w:rStyle w:val="Strong"/>
              </w:rPr>
              <w:t xml:space="preserve">    </w:t>
            </w:r>
            <w:r w:rsidRPr="00C5365B">
              <w:rPr>
                <w:rStyle w:val="Strong"/>
              </w:rPr>
              <w:t>Low oxygen</w:t>
            </w:r>
            <w:r w:rsidR="00FC28A3" w:rsidRPr="00C5365B">
              <w:rPr>
                <w:rStyle w:val="Strong"/>
                <w:b w:val="0"/>
                <w:bCs w:val="0"/>
              </w:rPr>
              <w:t>:</w:t>
            </w:r>
            <w:r w:rsidR="00FC28A3" w:rsidRPr="00C5365B">
              <w:rPr>
                <w:rStyle w:val="Strong"/>
              </w:rPr>
              <w:t xml:space="preserve"> </w:t>
            </w:r>
            <w:sdt>
              <w:sdtPr>
                <w:rPr>
                  <w:rStyle w:val="Strong"/>
                </w:rPr>
                <w:id w:val="1764181471"/>
                <w:placeholder>
                  <w:docPart w:val="B6634BBF99E844ACBF5CDD7B307C3E5C"/>
                </w:placeholder>
                <w:showingPlcHdr/>
              </w:sdtPr>
              <w:sdtContent>
                <w:r w:rsidR="00FC28A3" w:rsidRPr="00C5365B">
                  <w:rPr>
                    <w:rStyle w:val="PlaceholderText"/>
                    <w:color w:val="auto"/>
                  </w:rPr>
                  <w:t>Click or tap here to enter text.</w:t>
                </w:r>
              </w:sdtContent>
            </w:sdt>
            <w:r w:rsidR="00FC28A3" w:rsidRPr="00C5365B">
              <w:rPr>
                <w:rStyle w:val="Strong"/>
              </w:rPr>
              <w:t xml:space="preserve"> </w:t>
            </w:r>
            <w:r w:rsidR="00FC28A3" w:rsidRPr="00C5365B">
              <w:t xml:space="preserve">or </w:t>
            </w:r>
            <w:sdt>
              <w:sdtPr>
                <w:id w:val="-1043749236"/>
                <w14:checkbox>
                  <w14:checked w14:val="0"/>
                  <w14:checkedState w14:val="2612" w14:font="MS Gothic"/>
                  <w14:uncheckedState w14:val="2610" w14:font="MS Gothic"/>
                </w14:checkbox>
              </w:sdtPr>
              <w:sdtContent>
                <w:r w:rsidR="00FC28A3" w:rsidRPr="00C5365B">
                  <w:rPr>
                    <w:rFonts w:ascii="Segoe UI Symbol" w:hAnsi="Segoe UI Symbol" w:cs="Segoe UI Symbol"/>
                  </w:rPr>
                  <w:t>☐</w:t>
                </w:r>
              </w:sdtContent>
            </w:sdt>
            <w:r w:rsidR="00FC28A3" w:rsidRPr="00C5365B">
              <w:t xml:space="preserve"> N/A</w:t>
            </w:r>
          </w:p>
        </w:tc>
      </w:tr>
      <w:tr w:rsidR="00FC28A3" w14:paraId="35B3873F" w14:textId="77777777" w:rsidTr="05CB1CC2">
        <w:tc>
          <w:tcPr>
            <w:tcW w:w="10774" w:type="dxa"/>
            <w:gridSpan w:val="3"/>
            <w:tcBorders>
              <w:left w:val="nil"/>
              <w:right w:val="nil"/>
            </w:tcBorders>
            <w:shd w:val="clear" w:color="auto" w:fill="D9D9D9" w:themeFill="background1" w:themeFillShade="D9"/>
          </w:tcPr>
          <w:p w14:paraId="7755E809" w14:textId="423D937A" w:rsidR="00FC28A3" w:rsidRDefault="00FC28A3" w:rsidP="00FC28A3">
            <w:pPr>
              <w:spacing w:before="60" w:after="60"/>
              <w:rPr>
                <w:rStyle w:val="Strong"/>
              </w:rPr>
            </w:pPr>
            <w:r>
              <w:rPr>
                <w:rStyle w:val="Strong"/>
              </w:rPr>
              <w:t>Equipment guidance</w:t>
            </w:r>
          </w:p>
        </w:tc>
      </w:tr>
      <w:tr w:rsidR="00FC28A3" w14:paraId="6781ADE2" w14:textId="77777777" w:rsidTr="05CB1CC2">
        <w:tc>
          <w:tcPr>
            <w:tcW w:w="2694" w:type="dxa"/>
            <w:tcBorders>
              <w:left w:val="nil"/>
            </w:tcBorders>
          </w:tcPr>
          <w:p w14:paraId="43585DF8" w14:textId="030A0C81" w:rsidR="00FC28A3" w:rsidRPr="00425460" w:rsidRDefault="00FC28A3" w:rsidP="00FC28A3">
            <w:pPr>
              <w:spacing w:before="60" w:after="60"/>
              <w:rPr>
                <w:rStyle w:val="Strong"/>
                <w:b w:val="0"/>
                <w:bCs w:val="0"/>
              </w:rPr>
            </w:pPr>
            <w:r w:rsidRPr="00BB3717">
              <w:rPr>
                <w:rStyle w:val="Strong"/>
              </w:rPr>
              <w:t>Concentration monitoring equipment:</w:t>
            </w:r>
          </w:p>
        </w:tc>
        <w:tc>
          <w:tcPr>
            <w:tcW w:w="8080" w:type="dxa"/>
            <w:gridSpan w:val="2"/>
            <w:tcBorders>
              <w:right w:val="nil"/>
            </w:tcBorders>
          </w:tcPr>
          <w:p w14:paraId="1B95AE85" w14:textId="6970BF6B" w:rsidR="00FC28A3" w:rsidRPr="0015644C" w:rsidRDefault="00FC28A3" w:rsidP="00FC28A3">
            <w:pPr>
              <w:spacing w:before="60" w:after="60"/>
              <w:rPr>
                <w:rStyle w:val="Strong"/>
                <w:b w:val="0"/>
                <w:bCs w:val="0"/>
              </w:rPr>
            </w:pPr>
            <w:r w:rsidRPr="0015644C">
              <w:rPr>
                <w:rStyle w:val="Strong"/>
                <w:b w:val="0"/>
                <w:bCs w:val="0"/>
              </w:rPr>
              <w:t xml:space="preserve">Not all concentration monitoring devices can detect both </w:t>
            </w:r>
            <w:r w:rsidR="00465F7F">
              <w:rPr>
                <w:rStyle w:val="Strong"/>
                <w:b w:val="0"/>
                <w:bCs w:val="0"/>
              </w:rPr>
              <w:t>o</w:t>
            </w:r>
            <w:r w:rsidRPr="0015644C">
              <w:rPr>
                <w:rStyle w:val="Strong"/>
                <w:b w:val="0"/>
                <w:bCs w:val="0"/>
              </w:rPr>
              <w:t xml:space="preserve">xygen and </w:t>
            </w:r>
            <w:r w:rsidR="00465F7F">
              <w:rPr>
                <w:rStyle w:val="Strong"/>
                <w:b w:val="0"/>
                <w:bCs w:val="0"/>
              </w:rPr>
              <w:t>c</w:t>
            </w:r>
            <w:r w:rsidRPr="0015644C">
              <w:rPr>
                <w:rStyle w:val="Strong"/>
                <w:b w:val="0"/>
                <w:bCs w:val="0"/>
              </w:rPr>
              <w:t xml:space="preserve">arbon </w:t>
            </w:r>
            <w:r w:rsidR="00465F7F">
              <w:rPr>
                <w:rStyle w:val="Strong"/>
                <w:b w:val="0"/>
                <w:bCs w:val="0"/>
              </w:rPr>
              <w:t>d</w:t>
            </w:r>
            <w:r w:rsidRPr="0015644C">
              <w:rPr>
                <w:rStyle w:val="Strong"/>
                <w:b w:val="0"/>
                <w:bCs w:val="0"/>
              </w:rPr>
              <w:t xml:space="preserve">ioxide. Indicate against the equipment items what each device will be used to detect. </w:t>
            </w:r>
          </w:p>
          <w:p w14:paraId="212CB6B2" w14:textId="79931B92" w:rsidR="00FC28A3" w:rsidRPr="00DD27D1" w:rsidRDefault="00FC28A3" w:rsidP="00FC28A3">
            <w:pPr>
              <w:spacing w:before="60" w:after="60"/>
              <w:rPr>
                <w:rStyle w:val="Strong"/>
                <w:b w:val="0"/>
                <w:bCs w:val="0"/>
              </w:rPr>
            </w:pPr>
            <w:r w:rsidRPr="00DD27D1">
              <w:rPr>
                <w:rStyle w:val="Strong"/>
                <w:b w:val="0"/>
                <w:bCs w:val="0"/>
              </w:rPr>
              <w:t>Images of the front of the device and serial number must be provided.</w:t>
            </w:r>
          </w:p>
          <w:p w14:paraId="3019C405" w14:textId="596A9832" w:rsidR="00FC28A3" w:rsidRPr="00417DA3" w:rsidRDefault="00FC28A3" w:rsidP="00FC28A3">
            <w:pPr>
              <w:spacing w:before="60" w:after="60"/>
              <w:rPr>
                <w:rStyle w:val="Strong"/>
                <w:b w:val="0"/>
                <w:bCs w:val="0"/>
              </w:rPr>
            </w:pPr>
            <w:r w:rsidRPr="05CB1CC2">
              <w:rPr>
                <w:rStyle w:val="Strong"/>
                <w:b w:val="0"/>
                <w:bCs w:val="0"/>
              </w:rPr>
              <w:t>Calibration certification or proof of purchase less than 1 year old must also be provided for each c</w:t>
            </w:r>
            <w:r w:rsidRPr="0003576D">
              <w:rPr>
                <w:rStyle w:val="Strong"/>
                <w:b w:val="0"/>
                <w:bCs w:val="0"/>
              </w:rPr>
              <w:t>oncentration monitoring device equipment</w:t>
            </w:r>
            <w:r w:rsidRPr="05CB1CC2">
              <w:rPr>
                <w:rStyle w:val="Strong"/>
                <w:b w:val="0"/>
                <w:bCs w:val="0"/>
              </w:rPr>
              <w:t>.</w:t>
            </w:r>
          </w:p>
        </w:tc>
      </w:tr>
      <w:tr w:rsidR="00FC28A3" w14:paraId="77382BF5" w14:textId="77777777" w:rsidTr="05CB1CC2">
        <w:tc>
          <w:tcPr>
            <w:tcW w:w="2694" w:type="dxa"/>
            <w:tcBorders>
              <w:left w:val="nil"/>
            </w:tcBorders>
          </w:tcPr>
          <w:p w14:paraId="2616257C" w14:textId="7F6AEF95" w:rsidR="00FC28A3" w:rsidRPr="0015644C" w:rsidRDefault="00FC28A3" w:rsidP="00FC28A3">
            <w:pPr>
              <w:spacing w:before="60" w:after="60"/>
              <w:rPr>
                <w:rStyle w:val="Strong"/>
              </w:rPr>
            </w:pPr>
            <w:r w:rsidRPr="0015644C">
              <w:rPr>
                <w:rStyle w:val="Strong"/>
              </w:rPr>
              <w:t>Temperature sensors:</w:t>
            </w:r>
          </w:p>
        </w:tc>
        <w:tc>
          <w:tcPr>
            <w:tcW w:w="8080" w:type="dxa"/>
            <w:gridSpan w:val="2"/>
            <w:tcBorders>
              <w:right w:val="nil"/>
            </w:tcBorders>
          </w:tcPr>
          <w:p w14:paraId="3AA8C271" w14:textId="19F0B390" w:rsidR="00FC28A3" w:rsidRPr="0015644C" w:rsidRDefault="00FC28A3" w:rsidP="00FC28A3">
            <w:pPr>
              <w:spacing w:before="60" w:after="60"/>
              <w:rPr>
                <w:rStyle w:val="Strong"/>
                <w:b w:val="0"/>
                <w:bCs w:val="0"/>
              </w:rPr>
            </w:pPr>
            <w:r w:rsidRPr="0015644C">
              <w:t>Temperature sensors must be individually identified for data recording and calibration.</w:t>
            </w:r>
          </w:p>
        </w:tc>
      </w:tr>
      <w:tr w:rsidR="00FC28A3" w14:paraId="7FD46740" w14:textId="77777777" w:rsidTr="05CB1CC2">
        <w:tc>
          <w:tcPr>
            <w:tcW w:w="2694" w:type="dxa"/>
            <w:tcBorders>
              <w:left w:val="nil"/>
            </w:tcBorders>
          </w:tcPr>
          <w:p w14:paraId="16EE573A" w14:textId="7190F902" w:rsidR="00FC28A3" w:rsidRPr="0015644C" w:rsidRDefault="00FC28A3" w:rsidP="00FC28A3">
            <w:pPr>
              <w:spacing w:before="60" w:after="60"/>
              <w:rPr>
                <w:rStyle w:val="Strong"/>
              </w:rPr>
            </w:pPr>
            <w:r w:rsidRPr="0015644C">
              <w:rPr>
                <w:rStyle w:val="Strong"/>
              </w:rPr>
              <w:t>Pressure</w:t>
            </w:r>
            <w:r w:rsidR="0015644C" w:rsidRPr="0015644C">
              <w:rPr>
                <w:rStyle w:val="Strong"/>
              </w:rPr>
              <w:t xml:space="preserve"> </w:t>
            </w:r>
            <w:r w:rsidRPr="0015644C">
              <w:rPr>
                <w:rStyle w:val="Strong"/>
              </w:rPr>
              <w:t>testing</w:t>
            </w:r>
          </w:p>
        </w:tc>
        <w:tc>
          <w:tcPr>
            <w:tcW w:w="8080" w:type="dxa"/>
            <w:gridSpan w:val="2"/>
            <w:tcBorders>
              <w:right w:val="nil"/>
            </w:tcBorders>
          </w:tcPr>
          <w:p w14:paraId="0C713507" w14:textId="77777777" w:rsidR="00FC28A3" w:rsidRPr="0015644C" w:rsidRDefault="00FC28A3" w:rsidP="00FC28A3">
            <w:pPr>
              <w:spacing w:before="60" w:after="60"/>
            </w:pPr>
            <w:r w:rsidRPr="0015644C">
              <w:t>Pressure testing must be performed with the enclosure set up ready for treatment. All sampling tubes or monitoring equipment, and gas supply and outlet systems must be in place during pressure testing, as they would be for a treatment.</w:t>
            </w:r>
          </w:p>
          <w:p w14:paraId="50950457" w14:textId="55ECC6F2" w:rsidR="00FC28A3" w:rsidRPr="0015644C" w:rsidRDefault="00FC28A3" w:rsidP="00FC28A3">
            <w:pPr>
              <w:spacing w:before="60" w:after="60"/>
              <w:rPr>
                <w:rStyle w:val="Strong"/>
                <w:b w:val="0"/>
                <w:bCs w:val="0"/>
              </w:rPr>
            </w:pPr>
            <w:r w:rsidRPr="0015644C">
              <w:t>The information recorded on the record of pressure test must be accurate and demonstrate that the pressure test complied with the requirements.</w:t>
            </w:r>
          </w:p>
        </w:tc>
      </w:tr>
    </w:tbl>
    <w:p w14:paraId="5CAF714E" w14:textId="77777777" w:rsidR="00BC41DF" w:rsidRPr="00993A50" w:rsidRDefault="00BC41DF" w:rsidP="00993A50">
      <w:pPr>
        <w:pStyle w:val="Normalsmall"/>
        <w:ind w:left="-709"/>
        <w:rPr>
          <w:rStyle w:val="Strong"/>
          <w:sz w:val="10"/>
          <w:szCs w:val="10"/>
        </w:rPr>
      </w:pPr>
    </w:p>
    <w:p w14:paraId="1117BBA2" w14:textId="10DCF0AA" w:rsidR="001D53D6" w:rsidRPr="00F517B0" w:rsidRDefault="009A07A1" w:rsidP="00A8518C">
      <w:pPr>
        <w:pStyle w:val="Normalsmall"/>
        <w:ind w:left="-709"/>
        <w:rPr>
          <w:rStyle w:val="Strong"/>
          <w:sz w:val="22"/>
          <w:szCs w:val="22"/>
        </w:rPr>
      </w:pPr>
      <w:r w:rsidRPr="00F517B0">
        <w:rPr>
          <w:rStyle w:val="Strong"/>
          <w:sz w:val="22"/>
          <w:szCs w:val="22"/>
        </w:rPr>
        <w:t xml:space="preserve">Table </w:t>
      </w:r>
      <w:r w:rsidR="00364E69">
        <w:rPr>
          <w:rStyle w:val="Strong"/>
          <w:sz w:val="22"/>
          <w:szCs w:val="22"/>
        </w:rPr>
        <w:t>1</w:t>
      </w:r>
      <w:r w:rsidR="0006336C" w:rsidRPr="00F517B0">
        <w:rPr>
          <w:rStyle w:val="Strong"/>
          <w:sz w:val="22"/>
          <w:szCs w:val="22"/>
        </w:rPr>
        <w:t xml:space="preserve"> – Gas </w:t>
      </w:r>
      <w:r w:rsidR="00DF5662" w:rsidRPr="003B15F8">
        <w:rPr>
          <w:rStyle w:val="Strong"/>
          <w:sz w:val="22"/>
          <w:szCs w:val="22"/>
        </w:rPr>
        <w:t>monitoring equipment</w:t>
      </w:r>
    </w:p>
    <w:tbl>
      <w:tblPr>
        <w:tblStyle w:val="TableGrid"/>
        <w:tblW w:w="10955" w:type="dxa"/>
        <w:jc w:val="center"/>
        <w:tblLook w:val="04A0" w:firstRow="1" w:lastRow="0" w:firstColumn="1" w:lastColumn="0" w:noHBand="0" w:noVBand="1"/>
      </w:tblPr>
      <w:tblGrid>
        <w:gridCol w:w="1701"/>
        <w:gridCol w:w="1559"/>
        <w:gridCol w:w="992"/>
        <w:gridCol w:w="1985"/>
        <w:gridCol w:w="1499"/>
        <w:gridCol w:w="1544"/>
        <w:gridCol w:w="1675"/>
      </w:tblGrid>
      <w:tr w:rsidR="0001608A" w14:paraId="2E2D766A" w14:textId="77777777" w:rsidTr="00204A7F">
        <w:trPr>
          <w:jc w:val="center"/>
        </w:trPr>
        <w:tc>
          <w:tcPr>
            <w:tcW w:w="1701" w:type="dxa"/>
            <w:tcBorders>
              <w:left w:val="nil"/>
            </w:tcBorders>
            <w:shd w:val="clear" w:color="auto" w:fill="D9D9D9" w:themeFill="background1" w:themeFillShade="D9"/>
          </w:tcPr>
          <w:p w14:paraId="4BB686C1" w14:textId="7BDBFBFC" w:rsidR="0001608A" w:rsidRPr="00560639" w:rsidRDefault="0001608A" w:rsidP="0001608A">
            <w:pPr>
              <w:rPr>
                <w:rStyle w:val="Strong"/>
              </w:rPr>
            </w:pPr>
            <w:r>
              <w:rPr>
                <w:rStyle w:val="Strong"/>
              </w:rPr>
              <w:t>Brand and model</w:t>
            </w:r>
          </w:p>
        </w:tc>
        <w:tc>
          <w:tcPr>
            <w:tcW w:w="1559" w:type="dxa"/>
            <w:tcBorders>
              <w:right w:val="single" w:sz="8" w:space="0" w:color="auto"/>
            </w:tcBorders>
            <w:shd w:val="clear" w:color="auto" w:fill="D9D9D9" w:themeFill="background1" w:themeFillShade="D9"/>
          </w:tcPr>
          <w:p w14:paraId="345C8137" w14:textId="68F1956F" w:rsidR="0001608A" w:rsidRDefault="0001608A" w:rsidP="0001608A">
            <w:pPr>
              <w:rPr>
                <w:rStyle w:val="Strong"/>
              </w:rPr>
            </w:pPr>
            <w:r>
              <w:rPr>
                <w:rStyle w:val="Strong"/>
              </w:rPr>
              <w:t>Serial number(s)</w:t>
            </w:r>
          </w:p>
        </w:tc>
        <w:tc>
          <w:tcPr>
            <w:tcW w:w="992" w:type="dxa"/>
            <w:shd w:val="clear" w:color="auto" w:fill="D9D9D9" w:themeFill="background1" w:themeFillShade="D9"/>
          </w:tcPr>
          <w:p w14:paraId="6C74A4FC" w14:textId="0841ED51" w:rsidR="0001608A" w:rsidRDefault="0001608A" w:rsidP="0001608A">
            <w:pPr>
              <w:spacing w:after="120"/>
              <w:rPr>
                <w:rStyle w:val="Strong"/>
              </w:rPr>
            </w:pPr>
            <w:r>
              <w:rPr>
                <w:rStyle w:val="Strong"/>
              </w:rPr>
              <w:t>Detects</w:t>
            </w:r>
          </w:p>
        </w:tc>
        <w:tc>
          <w:tcPr>
            <w:tcW w:w="1985" w:type="dxa"/>
            <w:shd w:val="clear" w:color="auto" w:fill="D9D9D9" w:themeFill="background1" w:themeFillShade="D9"/>
          </w:tcPr>
          <w:p w14:paraId="39C1F21A" w14:textId="18115849" w:rsidR="0001608A" w:rsidRDefault="0001608A" w:rsidP="0001608A">
            <w:pPr>
              <w:spacing w:after="120"/>
              <w:rPr>
                <w:rStyle w:val="Strong"/>
              </w:rPr>
            </w:pPr>
            <w:r>
              <w:rPr>
                <w:rStyle w:val="Strong"/>
              </w:rPr>
              <w:t>Function</w:t>
            </w:r>
          </w:p>
        </w:tc>
        <w:tc>
          <w:tcPr>
            <w:tcW w:w="1499" w:type="dxa"/>
            <w:shd w:val="clear" w:color="auto" w:fill="D9D9D9" w:themeFill="background1" w:themeFillShade="D9"/>
          </w:tcPr>
          <w:p w14:paraId="60719341" w14:textId="5D73002A" w:rsidR="0001608A" w:rsidRDefault="0001608A" w:rsidP="0001608A">
            <w:pPr>
              <w:rPr>
                <w:rStyle w:val="Strong"/>
              </w:rPr>
            </w:pPr>
            <w:r>
              <w:rPr>
                <w:rStyle w:val="Strong"/>
              </w:rPr>
              <w:t xml:space="preserve">Images of device and serial number attached: </w:t>
            </w:r>
          </w:p>
        </w:tc>
        <w:tc>
          <w:tcPr>
            <w:tcW w:w="1544" w:type="dxa"/>
            <w:shd w:val="clear" w:color="auto" w:fill="D9D9D9" w:themeFill="background1" w:themeFillShade="D9"/>
          </w:tcPr>
          <w:p w14:paraId="002B0D38" w14:textId="2FF2CEEE" w:rsidR="0001608A" w:rsidRDefault="0001608A" w:rsidP="0001608A">
            <w:pPr>
              <w:rPr>
                <w:rStyle w:val="Strong"/>
              </w:rPr>
            </w:pPr>
            <w:r>
              <w:rPr>
                <w:rStyle w:val="Strong"/>
              </w:rPr>
              <w:t>Calibration certificate attached:</w:t>
            </w:r>
          </w:p>
        </w:tc>
        <w:tc>
          <w:tcPr>
            <w:tcW w:w="1675" w:type="dxa"/>
            <w:tcBorders>
              <w:right w:val="nil"/>
            </w:tcBorders>
            <w:shd w:val="clear" w:color="auto" w:fill="D9D9D9" w:themeFill="background1" w:themeFillShade="D9"/>
          </w:tcPr>
          <w:p w14:paraId="0EA6C057" w14:textId="197A88E2" w:rsidR="0001608A" w:rsidRDefault="0001608A" w:rsidP="0001608A">
            <w:pPr>
              <w:rPr>
                <w:rStyle w:val="Strong"/>
              </w:rPr>
            </w:pPr>
            <w:r>
              <w:rPr>
                <w:rStyle w:val="Strong"/>
              </w:rPr>
              <w:t>Device manual attached or link provided:</w:t>
            </w:r>
          </w:p>
        </w:tc>
      </w:tr>
      <w:tr w:rsidR="0001608A" w14:paraId="3D810C73" w14:textId="77777777" w:rsidTr="00204A7F">
        <w:trPr>
          <w:trHeight w:val="1223"/>
          <w:jc w:val="center"/>
        </w:trPr>
        <w:tc>
          <w:tcPr>
            <w:tcW w:w="1701" w:type="dxa"/>
            <w:tcBorders>
              <w:left w:val="nil"/>
            </w:tcBorders>
          </w:tcPr>
          <w:sdt>
            <w:sdtPr>
              <w:rPr>
                <w:rStyle w:val="Strong"/>
              </w:rPr>
              <w:id w:val="980970034"/>
              <w:placeholder>
                <w:docPart w:val="88B030C43B1F489D87628606165D47A2"/>
              </w:placeholder>
              <w:showingPlcHdr/>
            </w:sdtPr>
            <w:sdtContent>
              <w:p w14:paraId="21249A2E" w14:textId="5A3747CB" w:rsidR="0001608A" w:rsidRDefault="0001608A" w:rsidP="0001608A">
                <w:pPr>
                  <w:rPr>
                    <w:rStyle w:val="Strong"/>
                  </w:rPr>
                </w:pPr>
                <w:r w:rsidRPr="00246F7C">
                  <w:rPr>
                    <w:rStyle w:val="PlaceholderText"/>
                  </w:rPr>
                  <w:t>Click or tap here to enter text.</w:t>
                </w:r>
              </w:p>
            </w:sdtContent>
          </w:sdt>
        </w:tc>
        <w:tc>
          <w:tcPr>
            <w:tcW w:w="1559" w:type="dxa"/>
          </w:tcPr>
          <w:sdt>
            <w:sdtPr>
              <w:rPr>
                <w:rStyle w:val="Strong"/>
              </w:rPr>
              <w:id w:val="-1236161722"/>
              <w:placeholder>
                <w:docPart w:val="88B030C43B1F489D87628606165D47A2"/>
              </w:placeholder>
              <w:showingPlcHdr/>
            </w:sdtPr>
            <w:sdtContent>
              <w:p w14:paraId="143BA251" w14:textId="3DAB603D" w:rsidR="0001608A" w:rsidRDefault="0001608A" w:rsidP="0001608A">
                <w:pPr>
                  <w:rPr>
                    <w:rStyle w:val="Strong"/>
                  </w:rPr>
                </w:pPr>
                <w:r w:rsidRPr="00246F7C">
                  <w:rPr>
                    <w:rStyle w:val="PlaceholderText"/>
                  </w:rPr>
                  <w:t>Click or tap here to enter text.</w:t>
                </w:r>
              </w:p>
            </w:sdtContent>
          </w:sdt>
        </w:tc>
        <w:tc>
          <w:tcPr>
            <w:tcW w:w="992" w:type="dxa"/>
          </w:tcPr>
          <w:p w14:paraId="6439F538" w14:textId="5F83D3E3" w:rsidR="0001608A" w:rsidRPr="00351B5B" w:rsidRDefault="00000000" w:rsidP="0001608A">
            <w:pPr>
              <w:spacing w:after="120"/>
              <w:rPr>
                <w:rStyle w:val="Strong"/>
                <w:b w:val="0"/>
                <w:bCs w:val="0"/>
              </w:rPr>
            </w:pPr>
            <w:sdt>
              <w:sdtPr>
                <w:rPr>
                  <w:rStyle w:val="Strong"/>
                  <w:b w:val="0"/>
                  <w:bCs w:val="0"/>
                </w:rPr>
                <w:id w:val="-123084702"/>
                <w14:checkbox>
                  <w14:checked w14:val="0"/>
                  <w14:checkedState w14:val="2612" w14:font="MS Gothic"/>
                  <w14:uncheckedState w14:val="2610" w14:font="MS Gothic"/>
                </w14:checkbox>
              </w:sdtPr>
              <w:sdtContent>
                <w:r w:rsidR="0001608A" w:rsidRPr="00351B5B">
                  <w:rPr>
                    <w:rStyle w:val="Strong"/>
                    <w:rFonts w:ascii="Segoe UI Symbol" w:hAnsi="Segoe UI Symbol" w:cs="Segoe UI Symbol"/>
                    <w:b w:val="0"/>
                    <w:bCs w:val="0"/>
                  </w:rPr>
                  <w:t>☐</w:t>
                </w:r>
              </w:sdtContent>
            </w:sdt>
            <w:r w:rsidR="0001608A" w:rsidRPr="00351B5B">
              <w:rPr>
                <w:rStyle w:val="Strong"/>
                <w:b w:val="0"/>
                <w:bCs w:val="0"/>
              </w:rPr>
              <w:t xml:space="preserve"> </w:t>
            </w:r>
            <w:r w:rsidR="00FC28A3">
              <w:rPr>
                <w:rStyle w:val="Strong"/>
                <w:b w:val="0"/>
                <w:bCs w:val="0"/>
              </w:rPr>
              <w:t>O</w:t>
            </w:r>
            <w:r w:rsidR="00FC28A3">
              <w:rPr>
                <w:vertAlign w:val="subscript"/>
              </w:rPr>
              <w:t>2</w:t>
            </w:r>
            <w:r w:rsidR="00FC28A3">
              <w:rPr>
                <w:rStyle w:val="Strong"/>
                <w:b w:val="0"/>
                <w:bCs w:val="0"/>
              </w:rPr>
              <w:t xml:space="preserve"> </w:t>
            </w:r>
          </w:p>
          <w:p w14:paraId="759D0AF0" w14:textId="73243EA8" w:rsidR="0001608A" w:rsidRDefault="00000000" w:rsidP="0001608A">
            <w:pPr>
              <w:spacing w:after="120"/>
              <w:rPr>
                <w:rStyle w:val="Strong"/>
                <w:b w:val="0"/>
                <w:bCs w:val="0"/>
              </w:rPr>
            </w:pPr>
            <w:sdt>
              <w:sdtPr>
                <w:rPr>
                  <w:rStyle w:val="Strong"/>
                  <w:b w:val="0"/>
                  <w:bCs w:val="0"/>
                </w:rPr>
                <w:id w:val="-1270147978"/>
                <w14:checkbox>
                  <w14:checked w14:val="0"/>
                  <w14:checkedState w14:val="2612" w14:font="MS Gothic"/>
                  <w14:uncheckedState w14:val="2610" w14:font="MS Gothic"/>
                </w14:checkbox>
              </w:sdtPr>
              <w:sdtContent>
                <w:r w:rsidR="0001608A" w:rsidRPr="00351B5B">
                  <w:rPr>
                    <w:rStyle w:val="Strong"/>
                    <w:rFonts w:ascii="Segoe UI Symbol" w:hAnsi="Segoe UI Symbol" w:cs="Segoe UI Symbol"/>
                    <w:b w:val="0"/>
                    <w:bCs w:val="0"/>
                  </w:rPr>
                  <w:t>☐</w:t>
                </w:r>
              </w:sdtContent>
            </w:sdt>
            <w:r w:rsidR="0001608A" w:rsidRPr="00351B5B">
              <w:rPr>
                <w:rStyle w:val="Strong"/>
                <w:b w:val="0"/>
                <w:bCs w:val="0"/>
              </w:rPr>
              <w:t xml:space="preserve"> </w:t>
            </w:r>
            <w:r w:rsidR="009F5885">
              <w:t>CO</w:t>
            </w:r>
            <w:r w:rsidR="009F5885">
              <w:rPr>
                <w:vertAlign w:val="subscript"/>
              </w:rPr>
              <w:t>2</w:t>
            </w:r>
          </w:p>
        </w:tc>
        <w:tc>
          <w:tcPr>
            <w:tcW w:w="1985" w:type="dxa"/>
          </w:tcPr>
          <w:p w14:paraId="1AF72BBF" w14:textId="214BD7A8" w:rsidR="0001608A" w:rsidRDefault="00000000" w:rsidP="0001608A">
            <w:pPr>
              <w:spacing w:after="120"/>
              <w:rPr>
                <w:rStyle w:val="Strong"/>
                <w:b w:val="0"/>
                <w:bCs w:val="0"/>
              </w:rPr>
            </w:pPr>
            <w:sdt>
              <w:sdtPr>
                <w:rPr>
                  <w:rStyle w:val="Strong"/>
                  <w:b w:val="0"/>
                  <w:bCs w:val="0"/>
                </w:rPr>
                <w:id w:val="171084034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p w14:paraId="6BFAAD5A" w14:textId="3B4FC5DA" w:rsidR="0001608A" w:rsidRPr="00351B5B" w:rsidRDefault="0001608A" w:rsidP="0001608A">
            <w:pPr>
              <w:spacing w:after="120"/>
              <w:rPr>
                <w:rStyle w:val="Strong"/>
                <w:b w:val="0"/>
                <w:bCs w:val="0"/>
              </w:rPr>
            </w:pPr>
          </w:p>
        </w:tc>
        <w:tc>
          <w:tcPr>
            <w:tcW w:w="1499" w:type="dxa"/>
          </w:tcPr>
          <w:p w14:paraId="0AD94FD5" w14:textId="0028DA0D" w:rsidR="0001608A" w:rsidRPr="0003147A" w:rsidRDefault="00000000" w:rsidP="0001608A">
            <w:pPr>
              <w:rPr>
                <w:rStyle w:val="Strong"/>
                <w:b w:val="0"/>
                <w:bCs w:val="0"/>
              </w:rPr>
            </w:pPr>
            <w:sdt>
              <w:sdtPr>
                <w:rPr>
                  <w:rStyle w:val="Strong"/>
                  <w:b w:val="0"/>
                  <w:bCs w:val="0"/>
                </w:rPr>
                <w:id w:val="-1514302693"/>
                <w14:checkbox>
                  <w14:checked w14:val="0"/>
                  <w14:checkedState w14:val="2612" w14:font="MS Gothic"/>
                  <w14:uncheckedState w14:val="2610" w14:font="MS Gothic"/>
                </w14:checkbox>
              </w:sdtPr>
              <w:sdtContent>
                <w:r w:rsidR="0001608A" w:rsidRPr="0003147A">
                  <w:rPr>
                    <w:rStyle w:val="Strong"/>
                    <w:rFonts w:ascii="Segoe UI Symbol" w:hAnsi="Segoe UI Symbol" w:cs="Segoe UI Symbol"/>
                    <w:b w:val="0"/>
                    <w:bCs w:val="0"/>
                  </w:rPr>
                  <w:t>☐</w:t>
                </w:r>
              </w:sdtContent>
            </w:sdt>
            <w:r w:rsidR="0001608A" w:rsidRPr="0003147A">
              <w:rPr>
                <w:rStyle w:val="Strong"/>
                <w:b w:val="0"/>
                <w:bCs w:val="0"/>
              </w:rPr>
              <w:t xml:space="preserve"> Yes</w:t>
            </w:r>
          </w:p>
        </w:tc>
        <w:tc>
          <w:tcPr>
            <w:tcW w:w="1544" w:type="dxa"/>
          </w:tcPr>
          <w:p w14:paraId="4DD854DA" w14:textId="36868314" w:rsidR="0001608A" w:rsidRPr="0003147A" w:rsidRDefault="00000000" w:rsidP="0001608A">
            <w:pPr>
              <w:rPr>
                <w:rStyle w:val="Strong"/>
                <w:b w:val="0"/>
                <w:bCs w:val="0"/>
              </w:rPr>
            </w:pPr>
            <w:sdt>
              <w:sdtPr>
                <w:rPr>
                  <w:rStyle w:val="Strong"/>
                  <w:b w:val="0"/>
                  <w:bCs w:val="0"/>
                </w:rPr>
                <w:id w:val="-30346604"/>
                <w14:checkbox>
                  <w14:checked w14:val="0"/>
                  <w14:checkedState w14:val="2612" w14:font="MS Gothic"/>
                  <w14:uncheckedState w14:val="2610" w14:font="MS Gothic"/>
                </w14:checkbox>
              </w:sdtPr>
              <w:sdtContent>
                <w:r w:rsidR="0001608A" w:rsidRPr="0003147A">
                  <w:rPr>
                    <w:rStyle w:val="Strong"/>
                    <w:rFonts w:ascii="Segoe UI Symbol" w:hAnsi="Segoe UI Symbol" w:cs="Segoe UI Symbol"/>
                    <w:b w:val="0"/>
                    <w:bCs w:val="0"/>
                  </w:rPr>
                  <w:t>☐</w:t>
                </w:r>
              </w:sdtContent>
            </w:sdt>
            <w:r w:rsidR="0001608A" w:rsidRPr="0003147A">
              <w:rPr>
                <w:rStyle w:val="Strong"/>
                <w:b w:val="0"/>
                <w:bCs w:val="0"/>
              </w:rPr>
              <w:t xml:space="preserve"> Yes</w:t>
            </w:r>
          </w:p>
        </w:tc>
        <w:tc>
          <w:tcPr>
            <w:tcW w:w="1675" w:type="dxa"/>
            <w:tcBorders>
              <w:right w:val="nil"/>
            </w:tcBorders>
          </w:tcPr>
          <w:p w14:paraId="7F3C0B0E" w14:textId="0CF40C5B" w:rsidR="0001608A" w:rsidRPr="0003147A" w:rsidRDefault="00000000" w:rsidP="0001608A">
            <w:pPr>
              <w:rPr>
                <w:rStyle w:val="Strong"/>
                <w:b w:val="0"/>
                <w:bCs w:val="0"/>
              </w:rPr>
            </w:pPr>
            <w:sdt>
              <w:sdtPr>
                <w:rPr>
                  <w:rStyle w:val="Strong"/>
                  <w:b w:val="0"/>
                  <w:bCs w:val="0"/>
                </w:rPr>
                <w:id w:val="-1919469785"/>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sidRPr="0003147A">
              <w:rPr>
                <w:rStyle w:val="Strong"/>
                <w:b w:val="0"/>
                <w:bCs w:val="0"/>
              </w:rPr>
              <w:t xml:space="preserve"> </w:t>
            </w:r>
            <w:r w:rsidR="0001608A">
              <w:rPr>
                <w:rStyle w:val="Strong"/>
                <w:b w:val="0"/>
                <w:bCs w:val="0"/>
              </w:rPr>
              <w:t xml:space="preserve">Yes </w:t>
            </w:r>
          </w:p>
        </w:tc>
      </w:tr>
      <w:tr w:rsidR="0001608A" w14:paraId="38CE2B33" w14:textId="77777777" w:rsidTr="00204A7F">
        <w:trPr>
          <w:trHeight w:val="1285"/>
          <w:jc w:val="center"/>
        </w:trPr>
        <w:tc>
          <w:tcPr>
            <w:tcW w:w="1701" w:type="dxa"/>
            <w:tcBorders>
              <w:left w:val="nil"/>
            </w:tcBorders>
          </w:tcPr>
          <w:sdt>
            <w:sdtPr>
              <w:rPr>
                <w:rStyle w:val="Strong"/>
                <w:b w:val="0"/>
                <w:bCs w:val="0"/>
              </w:rPr>
              <w:id w:val="1000553274"/>
              <w:placeholder>
                <w:docPart w:val="88B030C43B1F489D87628606165D47A2"/>
              </w:placeholder>
              <w:showingPlcHdr/>
            </w:sdtPr>
            <w:sdtContent>
              <w:p w14:paraId="1AC77511" w14:textId="763EDE36" w:rsidR="0001608A" w:rsidRPr="0003147A" w:rsidRDefault="0001608A" w:rsidP="0001608A">
                <w:pPr>
                  <w:rPr>
                    <w:rStyle w:val="Strong"/>
                    <w:b w:val="0"/>
                    <w:bCs w:val="0"/>
                  </w:rPr>
                </w:pPr>
                <w:r w:rsidRPr="00246F7C">
                  <w:rPr>
                    <w:rStyle w:val="PlaceholderText"/>
                  </w:rPr>
                  <w:t>Click or tap here to enter text.</w:t>
                </w:r>
              </w:p>
            </w:sdtContent>
          </w:sdt>
        </w:tc>
        <w:sdt>
          <w:sdtPr>
            <w:rPr>
              <w:rStyle w:val="Strong"/>
              <w:b w:val="0"/>
              <w:bCs w:val="0"/>
            </w:rPr>
            <w:id w:val="626045822"/>
            <w:placeholder>
              <w:docPart w:val="88B030C43B1F489D87628606165D47A2"/>
            </w:placeholder>
            <w:showingPlcHdr/>
          </w:sdtPr>
          <w:sdtContent>
            <w:tc>
              <w:tcPr>
                <w:tcW w:w="1559" w:type="dxa"/>
              </w:tcPr>
              <w:p w14:paraId="70E2C61E" w14:textId="1EEB437A" w:rsidR="0001608A" w:rsidRPr="0003147A" w:rsidRDefault="0001608A" w:rsidP="0001608A">
                <w:pPr>
                  <w:rPr>
                    <w:rStyle w:val="Strong"/>
                    <w:b w:val="0"/>
                    <w:bCs w:val="0"/>
                  </w:rPr>
                </w:pPr>
                <w:r w:rsidRPr="00246F7C">
                  <w:rPr>
                    <w:rStyle w:val="PlaceholderText"/>
                  </w:rPr>
                  <w:t>Click or tap here to enter text.</w:t>
                </w:r>
              </w:p>
            </w:tc>
          </w:sdtContent>
        </w:sdt>
        <w:tc>
          <w:tcPr>
            <w:tcW w:w="992" w:type="dxa"/>
          </w:tcPr>
          <w:p w14:paraId="27AAF2E4" w14:textId="7D76BC86" w:rsidR="009F5885" w:rsidRPr="00351B5B" w:rsidRDefault="00000000" w:rsidP="009F5885">
            <w:pPr>
              <w:spacing w:after="120"/>
              <w:rPr>
                <w:rStyle w:val="Strong"/>
                <w:b w:val="0"/>
                <w:bCs w:val="0"/>
              </w:rPr>
            </w:pPr>
            <w:sdt>
              <w:sdtPr>
                <w:rPr>
                  <w:rStyle w:val="Strong"/>
                  <w:b w:val="0"/>
                  <w:bCs w:val="0"/>
                </w:rPr>
                <w:id w:val="-983778991"/>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FC28A3">
              <w:rPr>
                <w:rStyle w:val="Strong"/>
                <w:b w:val="0"/>
                <w:bCs w:val="0"/>
              </w:rPr>
              <w:t>O</w:t>
            </w:r>
            <w:r w:rsidR="00FC28A3">
              <w:rPr>
                <w:vertAlign w:val="subscript"/>
              </w:rPr>
              <w:t>2</w:t>
            </w:r>
          </w:p>
          <w:p w14:paraId="055C3FD9" w14:textId="6434D09E" w:rsidR="0001608A" w:rsidRDefault="00000000" w:rsidP="009F5885">
            <w:pPr>
              <w:spacing w:after="120"/>
              <w:rPr>
                <w:rStyle w:val="Strong"/>
                <w:b w:val="0"/>
                <w:bCs w:val="0"/>
              </w:rPr>
            </w:pPr>
            <w:sdt>
              <w:sdtPr>
                <w:rPr>
                  <w:rStyle w:val="Strong"/>
                  <w:b w:val="0"/>
                  <w:bCs w:val="0"/>
                </w:rPr>
                <w:id w:val="-1170252536"/>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51C64D16" w14:textId="19E68382" w:rsidR="0001608A" w:rsidRPr="0003147A" w:rsidRDefault="00000000" w:rsidP="0001608A">
            <w:pPr>
              <w:spacing w:after="120"/>
              <w:rPr>
                <w:rStyle w:val="Strong"/>
                <w:b w:val="0"/>
                <w:bCs w:val="0"/>
              </w:rPr>
            </w:pPr>
            <w:sdt>
              <w:sdtPr>
                <w:rPr>
                  <w:rStyle w:val="Strong"/>
                  <w:b w:val="0"/>
                  <w:bCs w:val="0"/>
                </w:rPr>
                <w:id w:val="-140297590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tc>
        <w:tc>
          <w:tcPr>
            <w:tcW w:w="1499" w:type="dxa"/>
          </w:tcPr>
          <w:p w14:paraId="3F883589" w14:textId="3A6BC84D" w:rsidR="0001608A" w:rsidRPr="0003147A" w:rsidRDefault="00000000" w:rsidP="0001608A">
            <w:pPr>
              <w:rPr>
                <w:rStyle w:val="Strong"/>
                <w:b w:val="0"/>
                <w:bCs w:val="0"/>
              </w:rPr>
            </w:pPr>
            <w:sdt>
              <w:sdtPr>
                <w:rPr>
                  <w:rStyle w:val="Strong"/>
                  <w:b w:val="0"/>
                  <w:bCs w:val="0"/>
                </w:rPr>
                <w:id w:val="1454440362"/>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677A9BDD" w14:textId="2A518211" w:rsidR="0001608A" w:rsidRPr="0003147A" w:rsidRDefault="00000000" w:rsidP="0001608A">
            <w:pPr>
              <w:rPr>
                <w:rStyle w:val="Strong"/>
                <w:b w:val="0"/>
                <w:bCs w:val="0"/>
              </w:rPr>
            </w:pPr>
            <w:sdt>
              <w:sdtPr>
                <w:rPr>
                  <w:rStyle w:val="Strong"/>
                  <w:b w:val="0"/>
                  <w:bCs w:val="0"/>
                </w:rPr>
                <w:id w:val="-1737617727"/>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65BA57FB" w14:textId="41069E5A" w:rsidR="0001608A" w:rsidRPr="0003147A" w:rsidRDefault="00000000" w:rsidP="0001608A">
            <w:pPr>
              <w:rPr>
                <w:rStyle w:val="Strong"/>
                <w:b w:val="0"/>
                <w:bCs w:val="0"/>
              </w:rPr>
            </w:pPr>
            <w:sdt>
              <w:sdtPr>
                <w:rPr>
                  <w:rStyle w:val="Strong"/>
                  <w:b w:val="0"/>
                  <w:bCs w:val="0"/>
                </w:rPr>
                <w:id w:val="-152680269"/>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r w:rsidR="0001608A" w14:paraId="5B699A0C" w14:textId="77777777" w:rsidTr="00204A7F">
        <w:trPr>
          <w:jc w:val="center"/>
        </w:trPr>
        <w:sdt>
          <w:sdtPr>
            <w:rPr>
              <w:rStyle w:val="Strong"/>
            </w:rPr>
            <w:id w:val="1809665970"/>
            <w:placeholder>
              <w:docPart w:val="88B030C43B1F489D87628606165D47A2"/>
            </w:placeholder>
            <w:showingPlcHdr/>
          </w:sdtPr>
          <w:sdtContent>
            <w:tc>
              <w:tcPr>
                <w:tcW w:w="1701" w:type="dxa"/>
                <w:tcBorders>
                  <w:left w:val="nil"/>
                </w:tcBorders>
              </w:tcPr>
              <w:p w14:paraId="585C1666" w14:textId="5992AED6" w:rsidR="0001608A" w:rsidRDefault="0001608A" w:rsidP="0001608A">
                <w:pPr>
                  <w:rPr>
                    <w:rStyle w:val="Strong"/>
                  </w:rPr>
                </w:pPr>
                <w:r w:rsidRPr="00246F7C">
                  <w:rPr>
                    <w:rStyle w:val="PlaceholderText"/>
                  </w:rPr>
                  <w:t>Click or tap here to enter text.</w:t>
                </w:r>
              </w:p>
            </w:tc>
          </w:sdtContent>
        </w:sdt>
        <w:sdt>
          <w:sdtPr>
            <w:rPr>
              <w:rStyle w:val="Strong"/>
              <w:b w:val="0"/>
              <w:bCs w:val="0"/>
            </w:rPr>
            <w:id w:val="-1552838008"/>
            <w:placeholder>
              <w:docPart w:val="88B030C43B1F489D87628606165D47A2"/>
            </w:placeholder>
            <w:showingPlcHdr/>
          </w:sdtPr>
          <w:sdtContent>
            <w:tc>
              <w:tcPr>
                <w:tcW w:w="1559" w:type="dxa"/>
              </w:tcPr>
              <w:p w14:paraId="5FD41CD9" w14:textId="6BF5B936" w:rsidR="0001608A" w:rsidRPr="00FA0AC0" w:rsidRDefault="0001608A" w:rsidP="0001608A">
                <w:pPr>
                  <w:rPr>
                    <w:rStyle w:val="Strong"/>
                    <w:b w:val="0"/>
                    <w:bCs w:val="0"/>
                  </w:rPr>
                </w:pPr>
                <w:r w:rsidRPr="00246F7C">
                  <w:rPr>
                    <w:rStyle w:val="PlaceholderText"/>
                  </w:rPr>
                  <w:t>Click or tap here to enter text.</w:t>
                </w:r>
              </w:p>
            </w:tc>
          </w:sdtContent>
        </w:sdt>
        <w:tc>
          <w:tcPr>
            <w:tcW w:w="992" w:type="dxa"/>
          </w:tcPr>
          <w:p w14:paraId="49F49DBA" w14:textId="4DA6960E" w:rsidR="009F5885" w:rsidRPr="00351B5B" w:rsidRDefault="00000000" w:rsidP="009F5885">
            <w:pPr>
              <w:spacing w:after="120"/>
              <w:rPr>
                <w:rStyle w:val="Strong"/>
                <w:b w:val="0"/>
                <w:bCs w:val="0"/>
              </w:rPr>
            </w:pPr>
            <w:sdt>
              <w:sdtPr>
                <w:rPr>
                  <w:rStyle w:val="Strong"/>
                  <w:b w:val="0"/>
                  <w:bCs w:val="0"/>
                </w:rPr>
                <w:id w:val="1128818169"/>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FC28A3">
              <w:rPr>
                <w:rStyle w:val="Strong"/>
                <w:b w:val="0"/>
                <w:bCs w:val="0"/>
              </w:rPr>
              <w:t>O</w:t>
            </w:r>
            <w:r w:rsidR="00FC28A3">
              <w:rPr>
                <w:vertAlign w:val="subscript"/>
              </w:rPr>
              <w:t>2</w:t>
            </w:r>
          </w:p>
          <w:p w14:paraId="1B897A90" w14:textId="4853D584" w:rsidR="0001608A" w:rsidRDefault="00000000" w:rsidP="009F5885">
            <w:pPr>
              <w:spacing w:after="120"/>
              <w:rPr>
                <w:rStyle w:val="Strong"/>
                <w:b w:val="0"/>
                <w:bCs w:val="0"/>
              </w:rPr>
            </w:pPr>
            <w:sdt>
              <w:sdtPr>
                <w:rPr>
                  <w:rStyle w:val="Strong"/>
                  <w:b w:val="0"/>
                  <w:bCs w:val="0"/>
                </w:rPr>
                <w:id w:val="1552578077"/>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70AC1B93" w14:textId="6441BF9B" w:rsidR="0001608A" w:rsidRPr="00FA0AC0" w:rsidRDefault="00000000" w:rsidP="0001608A">
            <w:pPr>
              <w:spacing w:after="120"/>
              <w:rPr>
                <w:rStyle w:val="Strong"/>
                <w:b w:val="0"/>
                <w:bCs w:val="0"/>
              </w:rPr>
            </w:pPr>
            <w:sdt>
              <w:sdtPr>
                <w:rPr>
                  <w:rStyle w:val="Strong"/>
                  <w:b w:val="0"/>
                  <w:bCs w:val="0"/>
                </w:rPr>
                <w:id w:val="92932287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tc>
        <w:tc>
          <w:tcPr>
            <w:tcW w:w="1499" w:type="dxa"/>
          </w:tcPr>
          <w:p w14:paraId="15AADD20" w14:textId="086D1EA2" w:rsidR="0001608A" w:rsidRPr="00FA0AC0" w:rsidRDefault="00000000" w:rsidP="0001608A">
            <w:pPr>
              <w:rPr>
                <w:rStyle w:val="Strong"/>
                <w:b w:val="0"/>
                <w:bCs w:val="0"/>
              </w:rPr>
            </w:pPr>
            <w:sdt>
              <w:sdtPr>
                <w:rPr>
                  <w:rStyle w:val="Strong"/>
                  <w:b w:val="0"/>
                  <w:bCs w:val="0"/>
                </w:rPr>
                <w:id w:val="1210538565"/>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56F1DEE1" w14:textId="04FAC2E7" w:rsidR="0001608A" w:rsidRPr="00FA0AC0" w:rsidRDefault="00000000" w:rsidP="0001608A">
            <w:pPr>
              <w:rPr>
                <w:rStyle w:val="Strong"/>
                <w:b w:val="0"/>
                <w:bCs w:val="0"/>
              </w:rPr>
            </w:pPr>
            <w:sdt>
              <w:sdtPr>
                <w:rPr>
                  <w:rStyle w:val="Strong"/>
                  <w:b w:val="0"/>
                  <w:bCs w:val="0"/>
                </w:rPr>
                <w:id w:val="-95024000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180037CE" w14:textId="170DE079" w:rsidR="0001608A" w:rsidRPr="00FA0AC0" w:rsidRDefault="00000000" w:rsidP="0001608A">
            <w:pPr>
              <w:rPr>
                <w:rStyle w:val="Strong"/>
                <w:b w:val="0"/>
                <w:bCs w:val="0"/>
              </w:rPr>
            </w:pPr>
            <w:sdt>
              <w:sdtPr>
                <w:rPr>
                  <w:rStyle w:val="Strong"/>
                  <w:b w:val="0"/>
                  <w:bCs w:val="0"/>
                </w:rPr>
                <w:id w:val="528695023"/>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r w:rsidR="0001608A" w14:paraId="366E0A92" w14:textId="77777777" w:rsidTr="00204A7F">
        <w:trPr>
          <w:jc w:val="center"/>
        </w:trPr>
        <w:sdt>
          <w:sdtPr>
            <w:rPr>
              <w:rStyle w:val="Strong"/>
              <w:b w:val="0"/>
              <w:bCs w:val="0"/>
            </w:rPr>
            <w:id w:val="317234265"/>
            <w:placeholder>
              <w:docPart w:val="88B030C43B1F489D87628606165D47A2"/>
            </w:placeholder>
            <w:showingPlcHdr/>
          </w:sdtPr>
          <w:sdtContent>
            <w:tc>
              <w:tcPr>
                <w:tcW w:w="1701" w:type="dxa"/>
                <w:tcBorders>
                  <w:left w:val="nil"/>
                </w:tcBorders>
              </w:tcPr>
              <w:p w14:paraId="7D47B1BF" w14:textId="2DC77507" w:rsidR="0001608A" w:rsidRPr="00567064" w:rsidRDefault="0001608A" w:rsidP="0001608A">
                <w:pPr>
                  <w:rPr>
                    <w:rStyle w:val="Strong"/>
                    <w:b w:val="0"/>
                    <w:bCs w:val="0"/>
                  </w:rPr>
                </w:pPr>
                <w:r w:rsidRPr="00246F7C">
                  <w:rPr>
                    <w:rStyle w:val="PlaceholderText"/>
                  </w:rPr>
                  <w:t>Click or tap here to enter text.</w:t>
                </w:r>
              </w:p>
            </w:tc>
          </w:sdtContent>
        </w:sdt>
        <w:sdt>
          <w:sdtPr>
            <w:rPr>
              <w:rStyle w:val="Strong"/>
              <w:b w:val="0"/>
              <w:bCs w:val="0"/>
            </w:rPr>
            <w:id w:val="-2067781323"/>
            <w:placeholder>
              <w:docPart w:val="88B030C43B1F489D87628606165D47A2"/>
            </w:placeholder>
            <w:showingPlcHdr/>
          </w:sdtPr>
          <w:sdtContent>
            <w:tc>
              <w:tcPr>
                <w:tcW w:w="1559" w:type="dxa"/>
              </w:tcPr>
              <w:p w14:paraId="427AE219" w14:textId="183F27C6" w:rsidR="0001608A" w:rsidRPr="00567064" w:rsidRDefault="0001608A" w:rsidP="0001608A">
                <w:pPr>
                  <w:rPr>
                    <w:rStyle w:val="Strong"/>
                    <w:b w:val="0"/>
                    <w:bCs w:val="0"/>
                  </w:rPr>
                </w:pPr>
                <w:r w:rsidRPr="00246F7C">
                  <w:rPr>
                    <w:rStyle w:val="PlaceholderText"/>
                  </w:rPr>
                  <w:t>Click or tap here to enter text.</w:t>
                </w:r>
              </w:p>
            </w:tc>
          </w:sdtContent>
        </w:sdt>
        <w:tc>
          <w:tcPr>
            <w:tcW w:w="992" w:type="dxa"/>
          </w:tcPr>
          <w:p w14:paraId="0F63A2F9" w14:textId="07F4102D" w:rsidR="009F5885" w:rsidRPr="00351B5B" w:rsidRDefault="00000000" w:rsidP="009F5885">
            <w:pPr>
              <w:spacing w:after="120"/>
              <w:rPr>
                <w:rStyle w:val="Strong"/>
                <w:b w:val="0"/>
                <w:bCs w:val="0"/>
              </w:rPr>
            </w:pPr>
            <w:sdt>
              <w:sdtPr>
                <w:rPr>
                  <w:rStyle w:val="Strong"/>
                  <w:b w:val="0"/>
                  <w:bCs w:val="0"/>
                </w:rPr>
                <w:id w:val="1368717643"/>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FC28A3">
              <w:rPr>
                <w:rStyle w:val="Strong"/>
                <w:b w:val="0"/>
                <w:bCs w:val="0"/>
              </w:rPr>
              <w:t>O</w:t>
            </w:r>
            <w:r w:rsidR="00FC28A3">
              <w:rPr>
                <w:vertAlign w:val="subscript"/>
              </w:rPr>
              <w:t>2</w:t>
            </w:r>
          </w:p>
          <w:p w14:paraId="6DE11E59" w14:textId="7C6FE92B" w:rsidR="0001608A" w:rsidRDefault="00000000" w:rsidP="009F5885">
            <w:pPr>
              <w:spacing w:after="120"/>
              <w:rPr>
                <w:rStyle w:val="Strong"/>
                <w:b w:val="0"/>
                <w:bCs w:val="0"/>
              </w:rPr>
            </w:pPr>
            <w:sdt>
              <w:sdtPr>
                <w:rPr>
                  <w:rStyle w:val="Strong"/>
                  <w:b w:val="0"/>
                  <w:bCs w:val="0"/>
                </w:rPr>
                <w:id w:val="605462078"/>
                <w14:checkbox>
                  <w14:checked w14:val="0"/>
                  <w14:checkedState w14:val="2612" w14:font="MS Gothic"/>
                  <w14:uncheckedState w14:val="2610" w14:font="MS Gothic"/>
                </w14:checkbox>
              </w:sdtPr>
              <w:sdtContent>
                <w:r w:rsidR="009F5885" w:rsidRPr="00351B5B">
                  <w:rPr>
                    <w:rStyle w:val="Strong"/>
                    <w:rFonts w:ascii="Segoe UI Symbol" w:hAnsi="Segoe UI Symbol" w:cs="Segoe UI Symbol"/>
                    <w:b w:val="0"/>
                    <w:bCs w:val="0"/>
                  </w:rPr>
                  <w:t>☐</w:t>
                </w:r>
              </w:sdtContent>
            </w:sdt>
            <w:r w:rsidR="009F5885" w:rsidRPr="00351B5B">
              <w:rPr>
                <w:rStyle w:val="Strong"/>
                <w:b w:val="0"/>
                <w:bCs w:val="0"/>
              </w:rPr>
              <w:t xml:space="preserve"> </w:t>
            </w:r>
            <w:r w:rsidR="009F5885">
              <w:t>CO</w:t>
            </w:r>
            <w:r w:rsidR="009F5885">
              <w:rPr>
                <w:vertAlign w:val="subscript"/>
              </w:rPr>
              <w:t>2</w:t>
            </w:r>
          </w:p>
        </w:tc>
        <w:tc>
          <w:tcPr>
            <w:tcW w:w="1985" w:type="dxa"/>
          </w:tcPr>
          <w:p w14:paraId="722DC19C" w14:textId="35F9FF95" w:rsidR="0001608A" w:rsidRPr="00567064" w:rsidRDefault="00000000" w:rsidP="0001608A">
            <w:pPr>
              <w:spacing w:after="120"/>
              <w:rPr>
                <w:rStyle w:val="Strong"/>
                <w:b w:val="0"/>
                <w:bCs w:val="0"/>
              </w:rPr>
            </w:pPr>
            <w:sdt>
              <w:sdtPr>
                <w:rPr>
                  <w:rStyle w:val="Strong"/>
                  <w:b w:val="0"/>
                  <w:bCs w:val="0"/>
                </w:rPr>
                <w:id w:val="-529102260"/>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Monitor</w:t>
            </w:r>
          </w:p>
        </w:tc>
        <w:tc>
          <w:tcPr>
            <w:tcW w:w="1499" w:type="dxa"/>
          </w:tcPr>
          <w:p w14:paraId="60696033" w14:textId="24F7C373" w:rsidR="0001608A" w:rsidRPr="00567064" w:rsidRDefault="00000000" w:rsidP="0001608A">
            <w:pPr>
              <w:rPr>
                <w:rStyle w:val="Strong"/>
                <w:b w:val="0"/>
                <w:bCs w:val="0"/>
              </w:rPr>
            </w:pPr>
            <w:sdt>
              <w:sdtPr>
                <w:rPr>
                  <w:rStyle w:val="Strong"/>
                  <w:b w:val="0"/>
                  <w:bCs w:val="0"/>
                </w:rPr>
                <w:id w:val="-1409147189"/>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544" w:type="dxa"/>
          </w:tcPr>
          <w:p w14:paraId="459C7F56" w14:textId="60726CD3" w:rsidR="0001608A" w:rsidRPr="00567064" w:rsidRDefault="00000000" w:rsidP="0001608A">
            <w:pPr>
              <w:rPr>
                <w:rStyle w:val="Strong"/>
                <w:b w:val="0"/>
                <w:bCs w:val="0"/>
              </w:rPr>
            </w:pPr>
            <w:sdt>
              <w:sdtPr>
                <w:rPr>
                  <w:rStyle w:val="Strong"/>
                  <w:b w:val="0"/>
                  <w:bCs w:val="0"/>
                </w:rPr>
                <w:id w:val="850610246"/>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c>
          <w:tcPr>
            <w:tcW w:w="1675" w:type="dxa"/>
            <w:tcBorders>
              <w:right w:val="nil"/>
            </w:tcBorders>
          </w:tcPr>
          <w:p w14:paraId="1FCDD4EB" w14:textId="3390A413" w:rsidR="0001608A" w:rsidRPr="00567064" w:rsidRDefault="00000000" w:rsidP="0001608A">
            <w:pPr>
              <w:rPr>
                <w:rStyle w:val="Strong"/>
                <w:b w:val="0"/>
                <w:bCs w:val="0"/>
              </w:rPr>
            </w:pPr>
            <w:sdt>
              <w:sdtPr>
                <w:rPr>
                  <w:rStyle w:val="Strong"/>
                  <w:b w:val="0"/>
                  <w:bCs w:val="0"/>
                </w:rPr>
                <w:id w:val="-1586456708"/>
                <w14:checkbox>
                  <w14:checked w14:val="0"/>
                  <w14:checkedState w14:val="2612" w14:font="MS Gothic"/>
                  <w14:uncheckedState w14:val="2610" w14:font="MS Gothic"/>
                </w14:checkbox>
              </w:sdtPr>
              <w:sdtContent>
                <w:r w:rsidR="0001608A">
                  <w:rPr>
                    <w:rStyle w:val="Strong"/>
                    <w:rFonts w:ascii="MS Gothic" w:eastAsia="MS Gothic" w:hAnsi="MS Gothic" w:hint="eastAsia"/>
                    <w:b w:val="0"/>
                    <w:bCs w:val="0"/>
                  </w:rPr>
                  <w:t>☐</w:t>
                </w:r>
              </w:sdtContent>
            </w:sdt>
            <w:r w:rsidR="0001608A">
              <w:rPr>
                <w:rStyle w:val="Strong"/>
                <w:b w:val="0"/>
                <w:bCs w:val="0"/>
              </w:rPr>
              <w:t xml:space="preserve"> Yes</w:t>
            </w:r>
          </w:p>
        </w:tc>
      </w:tr>
    </w:tbl>
    <w:p w14:paraId="215A3590" w14:textId="5C6C56F7" w:rsidR="00C5365B" w:rsidRDefault="00C5365B">
      <w:pPr>
        <w:spacing w:after="0" w:line="240" w:lineRule="auto"/>
        <w:rPr>
          <w:rStyle w:val="Strong"/>
        </w:rPr>
      </w:pPr>
    </w:p>
    <w:p w14:paraId="1454CB77" w14:textId="3B255899" w:rsidR="007B75A8" w:rsidRPr="00F517B0" w:rsidRDefault="009D28EE" w:rsidP="00655F05">
      <w:pPr>
        <w:pStyle w:val="Normalsmall"/>
        <w:ind w:left="-709"/>
        <w:rPr>
          <w:rStyle w:val="Strong"/>
          <w:sz w:val="22"/>
          <w:szCs w:val="22"/>
        </w:rPr>
      </w:pPr>
      <w:r w:rsidRPr="00F517B0">
        <w:rPr>
          <w:rStyle w:val="Strong"/>
          <w:sz w:val="22"/>
          <w:szCs w:val="22"/>
        </w:rPr>
        <w:t xml:space="preserve">Table </w:t>
      </w:r>
      <w:r w:rsidR="00364E69">
        <w:rPr>
          <w:rStyle w:val="Strong"/>
          <w:sz w:val="22"/>
          <w:szCs w:val="22"/>
        </w:rPr>
        <w:t>2</w:t>
      </w:r>
      <w:r w:rsidRPr="00F517B0">
        <w:rPr>
          <w:rStyle w:val="Strong"/>
          <w:sz w:val="22"/>
          <w:szCs w:val="22"/>
        </w:rPr>
        <w:t xml:space="preserve"> – </w:t>
      </w:r>
      <w:r w:rsidR="003B15F8">
        <w:rPr>
          <w:rStyle w:val="Strong"/>
          <w:sz w:val="22"/>
          <w:szCs w:val="22"/>
        </w:rPr>
        <w:t>R</w:t>
      </w:r>
      <w:r w:rsidRPr="00F517B0">
        <w:rPr>
          <w:rStyle w:val="Strong"/>
          <w:sz w:val="22"/>
          <w:szCs w:val="22"/>
        </w:rPr>
        <w:t xml:space="preserve">egistration </w:t>
      </w:r>
      <w:r w:rsidR="00DF5662">
        <w:rPr>
          <w:rStyle w:val="Strong"/>
          <w:sz w:val="22"/>
          <w:szCs w:val="22"/>
        </w:rPr>
        <w:t>r</w:t>
      </w:r>
      <w:r w:rsidRPr="00F517B0">
        <w:rPr>
          <w:rStyle w:val="Strong"/>
          <w:sz w:val="22"/>
          <w:szCs w:val="22"/>
        </w:rPr>
        <w:t xml:space="preserve">equirements </w:t>
      </w:r>
    </w:p>
    <w:tbl>
      <w:tblPr>
        <w:tblStyle w:val="TableGrid"/>
        <w:tblW w:w="10774" w:type="dxa"/>
        <w:tblInd w:w="-851" w:type="dxa"/>
        <w:tblLook w:val="04A0" w:firstRow="1" w:lastRow="0" w:firstColumn="1" w:lastColumn="0" w:noHBand="0" w:noVBand="1"/>
      </w:tblPr>
      <w:tblGrid>
        <w:gridCol w:w="1469"/>
        <w:gridCol w:w="6918"/>
        <w:gridCol w:w="2387"/>
      </w:tblGrid>
      <w:tr w:rsidR="00533A33" w14:paraId="0B6DC2F7" w14:textId="77777777" w:rsidTr="7E0BFC3A">
        <w:tc>
          <w:tcPr>
            <w:tcW w:w="8387" w:type="dxa"/>
            <w:gridSpan w:val="2"/>
            <w:tcBorders>
              <w:left w:val="nil"/>
            </w:tcBorders>
            <w:shd w:val="clear" w:color="auto" w:fill="D9D9D9" w:themeFill="background1" w:themeFillShade="D9"/>
          </w:tcPr>
          <w:p w14:paraId="4C9E4DBC" w14:textId="31A49452" w:rsidR="00533A33" w:rsidRPr="00E1638A" w:rsidRDefault="00533A33" w:rsidP="009A72B4">
            <w:pPr>
              <w:pStyle w:val="ListNumber3"/>
              <w:rPr>
                <w:rStyle w:val="Strong"/>
                <w:b w:val="0"/>
                <w:bCs w:val="0"/>
              </w:rPr>
            </w:pPr>
            <w:r w:rsidRPr="00533A33">
              <w:rPr>
                <w:rStyle w:val="Strong"/>
              </w:rPr>
              <w:t>Requirements</w:t>
            </w:r>
          </w:p>
        </w:tc>
        <w:tc>
          <w:tcPr>
            <w:tcW w:w="2387" w:type="dxa"/>
            <w:tcBorders>
              <w:right w:val="nil"/>
            </w:tcBorders>
            <w:shd w:val="clear" w:color="auto" w:fill="D9D9D9" w:themeFill="background1" w:themeFillShade="D9"/>
          </w:tcPr>
          <w:p w14:paraId="701908A6" w14:textId="014D2ACE" w:rsidR="00533A33" w:rsidRPr="00533A33" w:rsidRDefault="00533A33" w:rsidP="009A72B4">
            <w:pPr>
              <w:pStyle w:val="ListNumber3"/>
              <w:rPr>
                <w:rStyle w:val="Strong"/>
              </w:rPr>
            </w:pPr>
            <w:r w:rsidRPr="00533A33">
              <w:rPr>
                <w:rStyle w:val="Strong"/>
              </w:rPr>
              <w:t>Completed or attached</w:t>
            </w:r>
          </w:p>
        </w:tc>
      </w:tr>
      <w:tr w:rsidR="00E62635" w14:paraId="200AF52B" w14:textId="77777777" w:rsidTr="7E0BFC3A">
        <w:tc>
          <w:tcPr>
            <w:tcW w:w="1469" w:type="dxa"/>
            <w:tcBorders>
              <w:left w:val="nil"/>
            </w:tcBorders>
            <w:shd w:val="clear" w:color="auto" w:fill="D9D9D9" w:themeFill="background1" w:themeFillShade="D9"/>
          </w:tcPr>
          <w:p w14:paraId="0CC8011B" w14:textId="6235B7AE" w:rsidR="00E62635" w:rsidRPr="00533A33" w:rsidRDefault="00E62635" w:rsidP="009A72B4">
            <w:pPr>
              <w:pStyle w:val="ListNumber3"/>
              <w:rPr>
                <w:rStyle w:val="Strong"/>
              </w:rPr>
            </w:pPr>
            <w:r>
              <w:rPr>
                <w:rStyle w:val="Strong"/>
              </w:rPr>
              <w:t>Facility Accreditation</w:t>
            </w:r>
          </w:p>
        </w:tc>
        <w:tc>
          <w:tcPr>
            <w:tcW w:w="6918" w:type="dxa"/>
          </w:tcPr>
          <w:p w14:paraId="5D91C312" w14:textId="77777777" w:rsidR="00E62635" w:rsidRDefault="00E62635" w:rsidP="009A72B4">
            <w:pPr>
              <w:pStyle w:val="ListNumber3"/>
              <w:rPr>
                <w:rStyle w:val="Strong"/>
                <w:b w:val="0"/>
                <w:bCs w:val="0"/>
              </w:rPr>
            </w:pPr>
            <w:r>
              <w:rPr>
                <w:rStyle w:val="Strong"/>
                <w:b w:val="0"/>
                <w:bCs w:val="0"/>
              </w:rPr>
              <w:t>Provide the company accreditation documents, showing the accreditation and expiry dates.</w:t>
            </w:r>
          </w:p>
          <w:p w14:paraId="6FDF2F8A" w14:textId="67396755" w:rsidR="00E62635" w:rsidRPr="007B1885" w:rsidRDefault="00E62635" w:rsidP="009A72B4">
            <w:pPr>
              <w:pStyle w:val="ListNumber3"/>
              <w:rPr>
                <w:rStyle w:val="Strong"/>
                <w:b w:val="0"/>
                <w:bCs w:val="0"/>
              </w:rPr>
            </w:pPr>
            <w:r>
              <w:rPr>
                <w:rStyle w:val="Strong"/>
                <w:b w:val="0"/>
                <w:bCs w:val="0"/>
              </w:rPr>
              <w:t xml:space="preserve">Provide the </w:t>
            </w:r>
            <w:r w:rsidR="0015644C">
              <w:rPr>
                <w:rStyle w:val="Strong"/>
                <w:b w:val="0"/>
                <w:bCs w:val="0"/>
              </w:rPr>
              <w:t>s</w:t>
            </w:r>
            <w:r>
              <w:rPr>
                <w:rStyle w:val="Strong"/>
                <w:b w:val="0"/>
                <w:bCs w:val="0"/>
              </w:rPr>
              <w:t>tandard operating procedures for your company.</w:t>
            </w:r>
          </w:p>
        </w:tc>
        <w:tc>
          <w:tcPr>
            <w:tcW w:w="2387" w:type="dxa"/>
            <w:tcBorders>
              <w:right w:val="nil"/>
            </w:tcBorders>
          </w:tcPr>
          <w:p w14:paraId="11C1AD66" w14:textId="4AC993F9" w:rsidR="00E62635" w:rsidRPr="00E62635" w:rsidRDefault="00000000" w:rsidP="009A72B4">
            <w:pPr>
              <w:pStyle w:val="ListNumber3"/>
              <w:rPr>
                <w:rStyle w:val="Strong"/>
                <w:rFonts w:cstheme="minorHAnsi"/>
                <w:b w:val="0"/>
                <w:bCs w:val="0"/>
              </w:rPr>
            </w:pPr>
            <w:sdt>
              <w:sdtPr>
                <w:rPr>
                  <w:rStyle w:val="Strong"/>
                  <w:rFonts w:cstheme="minorHAnsi"/>
                  <w:b w:val="0"/>
                  <w:bCs w:val="0"/>
                </w:rPr>
                <w:id w:val="107937526"/>
                <w14:checkbox>
                  <w14:checked w14:val="0"/>
                  <w14:checkedState w14:val="2612" w14:font="MS Gothic"/>
                  <w14:uncheckedState w14:val="2610" w14:font="MS Gothic"/>
                </w14:checkbox>
              </w:sdtPr>
              <w:sdtContent>
                <w:r w:rsidR="00E62635" w:rsidRPr="00E62635">
                  <w:rPr>
                    <w:rStyle w:val="Strong"/>
                    <w:rFonts w:ascii="Segoe UI Symbol" w:eastAsia="MS Gothic" w:hAnsi="Segoe UI Symbol" w:cs="Segoe UI Symbol"/>
                    <w:b w:val="0"/>
                    <w:bCs w:val="0"/>
                  </w:rPr>
                  <w:t>☐</w:t>
                </w:r>
              </w:sdtContent>
            </w:sdt>
            <w:r w:rsidR="00E62635" w:rsidRPr="00E62635">
              <w:rPr>
                <w:rStyle w:val="Strong"/>
                <w:rFonts w:cstheme="minorHAnsi"/>
                <w:b w:val="0"/>
                <w:bCs w:val="0"/>
              </w:rPr>
              <w:t xml:space="preserve"> Yes</w:t>
            </w:r>
          </w:p>
          <w:p w14:paraId="602FACF4" w14:textId="35F48853" w:rsidR="00E62635" w:rsidRDefault="00000000" w:rsidP="009A72B4">
            <w:pPr>
              <w:pStyle w:val="ListNumber3"/>
              <w:rPr>
                <w:rStyle w:val="Strong"/>
                <w:b w:val="0"/>
                <w:bCs w:val="0"/>
              </w:rPr>
            </w:pPr>
            <w:sdt>
              <w:sdtPr>
                <w:rPr>
                  <w:rStyle w:val="Strong"/>
                  <w:rFonts w:cstheme="minorHAnsi"/>
                  <w:b w:val="0"/>
                  <w:bCs w:val="0"/>
                </w:rPr>
                <w:id w:val="-2062164398"/>
                <w14:checkbox>
                  <w14:checked w14:val="0"/>
                  <w14:checkedState w14:val="2612" w14:font="MS Gothic"/>
                  <w14:uncheckedState w14:val="2610" w14:font="MS Gothic"/>
                </w14:checkbox>
              </w:sdtPr>
              <w:sdtContent>
                <w:r w:rsidR="00E62635" w:rsidRPr="00E62635">
                  <w:rPr>
                    <w:rStyle w:val="Strong"/>
                    <w:rFonts w:ascii="Segoe UI Symbol" w:eastAsia="MS Gothic" w:hAnsi="Segoe UI Symbol" w:cs="Segoe UI Symbol"/>
                    <w:b w:val="0"/>
                    <w:bCs w:val="0"/>
                  </w:rPr>
                  <w:t>☐</w:t>
                </w:r>
              </w:sdtContent>
            </w:sdt>
            <w:r w:rsidR="00E62635" w:rsidRPr="00E62635">
              <w:rPr>
                <w:rStyle w:val="Strong"/>
                <w:rFonts w:cstheme="minorHAnsi"/>
                <w:b w:val="0"/>
                <w:bCs w:val="0"/>
              </w:rPr>
              <w:t xml:space="preserve"> Yes</w:t>
            </w:r>
          </w:p>
        </w:tc>
      </w:tr>
      <w:tr w:rsidR="00C145E6" w14:paraId="3AAF5DBA" w14:textId="77777777" w:rsidTr="7E0BFC3A">
        <w:tc>
          <w:tcPr>
            <w:tcW w:w="1469" w:type="dxa"/>
            <w:tcBorders>
              <w:left w:val="nil"/>
            </w:tcBorders>
            <w:shd w:val="clear" w:color="auto" w:fill="D9D9D9" w:themeFill="background1" w:themeFillShade="D9"/>
          </w:tcPr>
          <w:p w14:paraId="0CDD3E8C" w14:textId="61CB2E2C" w:rsidR="00C145E6" w:rsidRPr="00533A33" w:rsidRDefault="00533A33" w:rsidP="009A72B4">
            <w:pPr>
              <w:pStyle w:val="ListNumber3"/>
              <w:rPr>
                <w:rStyle w:val="Strong"/>
              </w:rPr>
            </w:pPr>
            <w:r w:rsidRPr="00533A33">
              <w:rPr>
                <w:rStyle w:val="Strong"/>
              </w:rPr>
              <w:lastRenderedPageBreak/>
              <w:t>Technicians</w:t>
            </w:r>
          </w:p>
        </w:tc>
        <w:tc>
          <w:tcPr>
            <w:tcW w:w="6918" w:type="dxa"/>
          </w:tcPr>
          <w:p w14:paraId="1EB538E8" w14:textId="442384D6" w:rsidR="00C145E6" w:rsidRPr="00E1638A" w:rsidRDefault="007B1885" w:rsidP="009A72B4">
            <w:pPr>
              <w:pStyle w:val="ListNumber3"/>
              <w:rPr>
                <w:rStyle w:val="Strong"/>
                <w:b w:val="0"/>
                <w:bCs w:val="0"/>
              </w:rPr>
            </w:pPr>
            <w:r w:rsidRPr="007B1885">
              <w:rPr>
                <w:rStyle w:val="Strong"/>
                <w:b w:val="0"/>
                <w:bCs w:val="0"/>
              </w:rPr>
              <w:t xml:space="preserve">Complete </w:t>
            </w:r>
            <w:r w:rsidRPr="00092D82">
              <w:rPr>
                <w:rStyle w:val="Strong"/>
              </w:rPr>
              <w:t xml:space="preserve">Table </w:t>
            </w:r>
            <w:r w:rsidR="00610514">
              <w:rPr>
                <w:rStyle w:val="Strong"/>
              </w:rPr>
              <w:t>4</w:t>
            </w:r>
            <w:r w:rsidRPr="00092D82">
              <w:rPr>
                <w:rStyle w:val="Strong"/>
              </w:rPr>
              <w:t xml:space="preserve"> ‘AusTreat Technician Details’</w:t>
            </w:r>
            <w:r w:rsidRPr="007B1885">
              <w:rPr>
                <w:rStyle w:val="Strong"/>
                <w:b w:val="0"/>
                <w:bCs w:val="0"/>
              </w:rPr>
              <w:t>, of this application form with details of</w:t>
            </w:r>
            <w:r w:rsidR="002919BE">
              <w:rPr>
                <w:rStyle w:val="Strong"/>
                <w:b w:val="0"/>
                <w:bCs w:val="0"/>
              </w:rPr>
              <w:t xml:space="preserve"> </w:t>
            </w:r>
            <w:r w:rsidR="0015644C">
              <w:rPr>
                <w:rStyle w:val="Strong"/>
                <w:b w:val="0"/>
                <w:bCs w:val="0"/>
              </w:rPr>
              <w:t xml:space="preserve">controlled atmosphere </w:t>
            </w:r>
            <w:r w:rsidRPr="007B1885">
              <w:rPr>
                <w:rStyle w:val="Strong"/>
                <w:b w:val="0"/>
                <w:bCs w:val="0"/>
              </w:rPr>
              <w:t>technicians employed by the company</w:t>
            </w:r>
          </w:p>
        </w:tc>
        <w:tc>
          <w:tcPr>
            <w:tcW w:w="2387" w:type="dxa"/>
            <w:tcBorders>
              <w:right w:val="nil"/>
            </w:tcBorders>
          </w:tcPr>
          <w:p w14:paraId="2954F107" w14:textId="3939FD15" w:rsidR="00C145E6" w:rsidRPr="00E1638A" w:rsidRDefault="00000000" w:rsidP="009A72B4">
            <w:pPr>
              <w:pStyle w:val="ListNumber3"/>
              <w:rPr>
                <w:rStyle w:val="Strong"/>
                <w:b w:val="0"/>
                <w:bCs w:val="0"/>
              </w:rPr>
            </w:pPr>
            <w:sdt>
              <w:sdtPr>
                <w:rPr>
                  <w:rStyle w:val="Strong"/>
                  <w:b w:val="0"/>
                  <w:bCs w:val="0"/>
                </w:rPr>
                <w:id w:val="-2080981093"/>
                <w14:checkbox>
                  <w14:checked w14:val="0"/>
                  <w14:checkedState w14:val="2612" w14:font="MS Gothic"/>
                  <w14:uncheckedState w14:val="2610" w14:font="MS Gothic"/>
                </w14:checkbox>
              </w:sdt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C145E6" w14:paraId="72AACE23" w14:textId="77777777" w:rsidTr="7E0BFC3A">
        <w:tc>
          <w:tcPr>
            <w:tcW w:w="1469" w:type="dxa"/>
            <w:tcBorders>
              <w:left w:val="nil"/>
            </w:tcBorders>
            <w:shd w:val="clear" w:color="auto" w:fill="D9D9D9" w:themeFill="background1" w:themeFillShade="D9"/>
          </w:tcPr>
          <w:p w14:paraId="74AB8DA5" w14:textId="513BFE20" w:rsidR="00C145E6" w:rsidRPr="00533A33" w:rsidRDefault="0015644C" w:rsidP="009A72B4">
            <w:pPr>
              <w:rPr>
                <w:rStyle w:val="Strong"/>
              </w:rPr>
            </w:pPr>
            <w:r>
              <w:rPr>
                <w:rStyle w:val="Strong"/>
              </w:rPr>
              <w:t>Gas details</w:t>
            </w:r>
          </w:p>
        </w:tc>
        <w:tc>
          <w:tcPr>
            <w:tcW w:w="6918" w:type="dxa"/>
          </w:tcPr>
          <w:p w14:paraId="7465F46A" w14:textId="261E6974" w:rsidR="00C145E6" w:rsidRPr="00E1638A" w:rsidRDefault="005A3D4F" w:rsidP="009A72B4">
            <w:pPr>
              <w:rPr>
                <w:rStyle w:val="Strong"/>
                <w:b w:val="0"/>
                <w:bCs w:val="0"/>
              </w:rPr>
            </w:pPr>
            <w:r w:rsidRPr="005A3D4F">
              <w:rPr>
                <w:rStyle w:val="Strong"/>
                <w:b w:val="0"/>
                <w:bCs w:val="0"/>
              </w:rPr>
              <w:t xml:space="preserve">Provide the receipt for your latest purchase of </w:t>
            </w:r>
            <w:r w:rsidR="0015644C">
              <w:rPr>
                <w:rStyle w:val="Strong"/>
                <w:b w:val="0"/>
                <w:bCs w:val="0"/>
              </w:rPr>
              <w:t>gas</w:t>
            </w:r>
            <w:r w:rsidRPr="005A3D4F">
              <w:rPr>
                <w:rStyle w:val="Strong"/>
                <w:b w:val="0"/>
                <w:bCs w:val="0"/>
              </w:rPr>
              <w:t xml:space="preserve"> including the supplier’s details</w:t>
            </w:r>
          </w:p>
        </w:tc>
        <w:tc>
          <w:tcPr>
            <w:tcW w:w="2387" w:type="dxa"/>
            <w:tcBorders>
              <w:right w:val="nil"/>
            </w:tcBorders>
          </w:tcPr>
          <w:p w14:paraId="065E81EB" w14:textId="00AEEFD1" w:rsidR="00C145E6" w:rsidRPr="00E1638A" w:rsidRDefault="00000000" w:rsidP="009A72B4">
            <w:pPr>
              <w:rPr>
                <w:rStyle w:val="Strong"/>
                <w:b w:val="0"/>
                <w:bCs w:val="0"/>
              </w:rPr>
            </w:pPr>
            <w:sdt>
              <w:sdtPr>
                <w:rPr>
                  <w:rStyle w:val="Strong"/>
                  <w:b w:val="0"/>
                  <w:bCs w:val="0"/>
                </w:rPr>
                <w:id w:val="-1635864855"/>
                <w14:checkbox>
                  <w14:checked w14:val="0"/>
                  <w14:checkedState w14:val="2612" w14:font="MS Gothic"/>
                  <w14:uncheckedState w14:val="2610" w14:font="MS Gothic"/>
                </w14:checkbox>
              </w:sdt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9F77BA" w14:paraId="3D1D44C9" w14:textId="77777777" w:rsidTr="7E0BFC3A">
        <w:tc>
          <w:tcPr>
            <w:tcW w:w="1469" w:type="dxa"/>
            <w:tcBorders>
              <w:left w:val="nil"/>
            </w:tcBorders>
            <w:shd w:val="clear" w:color="auto" w:fill="D9D9D9" w:themeFill="background1" w:themeFillShade="D9"/>
          </w:tcPr>
          <w:p w14:paraId="1DB316A5" w14:textId="4C5DEB1F" w:rsidR="009F77BA" w:rsidRPr="00533A33" w:rsidRDefault="009F77BA" w:rsidP="009F77BA">
            <w:pPr>
              <w:rPr>
                <w:rStyle w:val="Strong"/>
              </w:rPr>
            </w:pPr>
            <w:r w:rsidRPr="00533A33">
              <w:rPr>
                <w:rStyle w:val="Strong"/>
              </w:rPr>
              <w:t>Practices</w:t>
            </w:r>
          </w:p>
        </w:tc>
        <w:tc>
          <w:tcPr>
            <w:tcW w:w="6918" w:type="dxa"/>
          </w:tcPr>
          <w:p w14:paraId="004AB539" w14:textId="0F5C5963" w:rsidR="009F77BA" w:rsidRDefault="009F77BA" w:rsidP="009F77BA">
            <w:pPr>
              <w:rPr>
                <w:rStyle w:val="Strong"/>
                <w:b w:val="0"/>
                <w:bCs w:val="0"/>
              </w:rPr>
            </w:pPr>
            <w:r w:rsidRPr="00586538">
              <w:rPr>
                <w:rStyle w:val="Strong"/>
                <w:b w:val="0"/>
                <w:bCs w:val="0"/>
              </w:rPr>
              <w:t>Which method</w:t>
            </w:r>
            <w:r>
              <w:rPr>
                <w:rStyle w:val="Strong"/>
                <w:b w:val="0"/>
                <w:bCs w:val="0"/>
              </w:rPr>
              <w:t>(</w:t>
            </w:r>
            <w:r w:rsidRPr="00586538">
              <w:rPr>
                <w:rStyle w:val="Strong"/>
                <w:b w:val="0"/>
                <w:bCs w:val="0"/>
              </w:rPr>
              <w:t>s</w:t>
            </w:r>
            <w:r>
              <w:rPr>
                <w:rStyle w:val="Strong"/>
                <w:b w:val="0"/>
                <w:bCs w:val="0"/>
              </w:rPr>
              <w:t>)</w:t>
            </w:r>
            <w:r w:rsidRPr="00586538">
              <w:rPr>
                <w:rStyle w:val="Strong"/>
                <w:b w:val="0"/>
                <w:bCs w:val="0"/>
              </w:rPr>
              <w:t xml:space="preserve"> will your company use to conduct </w:t>
            </w:r>
            <w:r w:rsidR="001D52C0">
              <w:rPr>
                <w:rStyle w:val="Strong"/>
                <w:b w:val="0"/>
                <w:bCs w:val="0"/>
              </w:rPr>
              <w:t>treatment</w:t>
            </w:r>
            <w:r>
              <w:rPr>
                <w:rStyle w:val="Strong"/>
                <w:b w:val="0"/>
                <w:bCs w:val="0"/>
              </w:rPr>
              <w:t xml:space="preserve"> under AusTreat</w:t>
            </w:r>
            <w:r w:rsidRPr="00586538">
              <w:rPr>
                <w:rStyle w:val="Strong"/>
                <w:b w:val="0"/>
                <w:bCs w:val="0"/>
              </w:rPr>
              <w:t>?</w:t>
            </w:r>
          </w:p>
          <w:p w14:paraId="1A3AD3BF" w14:textId="63751A54" w:rsidR="00101119" w:rsidRDefault="00000000" w:rsidP="009F77BA">
            <w:pPr>
              <w:rPr>
                <w:rStyle w:val="Strong"/>
                <w:b w:val="0"/>
                <w:bCs w:val="0"/>
              </w:rPr>
            </w:pPr>
            <w:sdt>
              <w:sdtPr>
                <w:rPr>
                  <w:rStyle w:val="Strong"/>
                  <w:b w:val="0"/>
                  <w:bCs w:val="0"/>
                </w:rPr>
                <w:id w:val="-1170408741"/>
                <w14:checkbox>
                  <w14:checked w14:val="0"/>
                  <w14:checkedState w14:val="2612" w14:font="MS Gothic"/>
                  <w14:uncheckedState w14:val="2610" w14:font="MS Gothic"/>
                </w14:checkbox>
              </w:sdtPr>
              <w:sdtContent>
                <w:r w:rsidR="001D52C0">
                  <w:rPr>
                    <w:rStyle w:val="Strong"/>
                    <w:rFonts w:ascii="MS Gothic" w:eastAsia="MS Gothic" w:hAnsi="MS Gothic" w:hint="eastAsia"/>
                    <w:b w:val="0"/>
                    <w:bCs w:val="0"/>
                  </w:rPr>
                  <w:t>☐</w:t>
                </w:r>
              </w:sdtContent>
            </w:sdt>
            <w:r w:rsidR="001D52C0">
              <w:rPr>
                <w:rStyle w:val="Strong"/>
                <w:b w:val="0"/>
                <w:bCs w:val="0"/>
              </w:rPr>
              <w:t xml:space="preserve"> Un-sheeted enclosures</w:t>
            </w:r>
            <w:r w:rsidR="00101119">
              <w:rPr>
                <w:rStyle w:val="Strong"/>
                <w:b w:val="0"/>
                <w:bCs w:val="0"/>
              </w:rPr>
              <w:t xml:space="preserve"> </w:t>
            </w:r>
            <w:r w:rsidR="00101119" w:rsidRPr="001D52C0">
              <w:rPr>
                <w:rStyle w:val="Strong"/>
                <w:b w:val="0"/>
                <w:bCs w:val="0"/>
              </w:rPr>
              <w:t>(</w:t>
            </w:r>
            <w:r w:rsidR="00101119">
              <w:rPr>
                <w:rStyle w:val="Strong"/>
                <w:b w:val="0"/>
                <w:bCs w:val="0"/>
              </w:rPr>
              <w:t xml:space="preserve">shipping </w:t>
            </w:r>
            <w:r w:rsidR="00101119" w:rsidRPr="001D52C0">
              <w:rPr>
                <w:rStyle w:val="Strong"/>
                <w:b w:val="0"/>
                <w:bCs w:val="0"/>
              </w:rPr>
              <w:t>container,</w:t>
            </w:r>
            <w:r w:rsidR="00101119">
              <w:rPr>
                <w:rStyle w:val="Strong"/>
                <w:b w:val="0"/>
                <w:bCs w:val="0"/>
              </w:rPr>
              <w:t xml:space="preserve"> silo bin or other structure</w:t>
            </w:r>
            <w:r w:rsidR="00101119" w:rsidRPr="001D52C0">
              <w:rPr>
                <w:rStyle w:val="Strong"/>
                <w:b w:val="0"/>
                <w:bCs w:val="0"/>
              </w:rPr>
              <w:t>)</w:t>
            </w:r>
          </w:p>
          <w:p w14:paraId="29DE87E7" w14:textId="4E0688D5" w:rsidR="00101119" w:rsidRDefault="001D52C0" w:rsidP="009F77BA">
            <w:pPr>
              <w:rPr>
                <w:rStyle w:val="Strong"/>
                <w:b w:val="0"/>
                <w:bCs w:val="0"/>
              </w:rPr>
            </w:pPr>
            <w:r w:rsidRPr="7E0BFC3A">
              <w:rPr>
                <w:rStyle w:val="Strong"/>
                <w:b w:val="0"/>
                <w:bCs w:val="0"/>
              </w:rPr>
              <w:t xml:space="preserve"> </w:t>
            </w:r>
            <w:sdt>
              <w:sdtPr>
                <w:rPr>
                  <w:rStyle w:val="Strong"/>
                  <w:b w:val="0"/>
                  <w:bCs w:val="0"/>
                </w:rPr>
                <w:id w:val="-173653283"/>
                <w14:checkbox>
                  <w14:checked w14:val="0"/>
                  <w14:checkedState w14:val="2612" w14:font="MS Gothic"/>
                  <w14:uncheckedState w14:val="2610" w14:font="MS Gothic"/>
                </w14:checkbox>
              </w:sdtPr>
              <w:sdtContent>
                <w:r w:rsidR="21334D97" w:rsidRPr="7E0BFC3A">
                  <w:rPr>
                    <w:rStyle w:val="Strong"/>
                    <w:rFonts w:ascii="MS Gothic" w:eastAsia="MS Gothic" w:hAnsi="MS Gothic" w:cs="MS Gothic"/>
                    <w:b w:val="0"/>
                    <w:bCs w:val="0"/>
                  </w:rPr>
                  <w:t>☐</w:t>
                </w:r>
              </w:sdtContent>
            </w:sdt>
            <w:r w:rsidRPr="7E0BFC3A">
              <w:rPr>
                <w:rStyle w:val="Strong"/>
                <w:b w:val="0"/>
                <w:bCs w:val="0"/>
              </w:rPr>
              <w:t xml:space="preserve"> Sheeted enclosure</w:t>
            </w:r>
            <w:r w:rsidR="00101119" w:rsidRPr="7E0BFC3A">
              <w:rPr>
                <w:rStyle w:val="Strong"/>
                <w:b w:val="0"/>
                <w:bCs w:val="0"/>
              </w:rPr>
              <w:t xml:space="preserve"> (purpose-built cocoon, sheeted container/stack</w:t>
            </w:r>
          </w:p>
          <w:p w14:paraId="7A786A37" w14:textId="591081EE" w:rsidR="009F77BA" w:rsidRPr="00E1638A" w:rsidRDefault="00000000" w:rsidP="009F77BA">
            <w:pPr>
              <w:rPr>
                <w:rStyle w:val="Strong"/>
                <w:b w:val="0"/>
                <w:bCs w:val="0"/>
              </w:rPr>
            </w:pPr>
            <w:sdt>
              <w:sdtPr>
                <w:rPr>
                  <w:rStyle w:val="Strong"/>
                  <w:b w:val="0"/>
                  <w:bCs w:val="0"/>
                </w:rPr>
                <w:id w:val="-1178736058"/>
                <w14:checkbox>
                  <w14:checked w14:val="0"/>
                  <w14:checkedState w14:val="2612" w14:font="MS Gothic"/>
                  <w14:uncheckedState w14:val="2610" w14:font="MS Gothic"/>
                </w14:checkbox>
              </w:sdtPr>
              <w:sdtContent>
                <w:r w:rsidR="009F77BA">
                  <w:rPr>
                    <w:rStyle w:val="Strong"/>
                    <w:rFonts w:ascii="MS Gothic" w:eastAsia="MS Gothic" w:hAnsi="MS Gothic" w:hint="eastAsia"/>
                    <w:b w:val="0"/>
                    <w:bCs w:val="0"/>
                  </w:rPr>
                  <w:t>☐</w:t>
                </w:r>
              </w:sdtContent>
            </w:sdt>
            <w:r w:rsidR="009F77BA">
              <w:rPr>
                <w:rStyle w:val="Strong"/>
                <w:b w:val="0"/>
                <w:bCs w:val="0"/>
              </w:rPr>
              <w:t xml:space="preserve"> Chamber</w:t>
            </w:r>
            <w:r w:rsidR="001D52C0">
              <w:rPr>
                <w:rStyle w:val="Strong"/>
                <w:b w:val="0"/>
                <w:bCs w:val="0"/>
              </w:rPr>
              <w:t xml:space="preserve"> </w:t>
            </w:r>
          </w:p>
        </w:tc>
        <w:tc>
          <w:tcPr>
            <w:tcW w:w="2387" w:type="dxa"/>
            <w:tcBorders>
              <w:right w:val="nil"/>
            </w:tcBorders>
          </w:tcPr>
          <w:p w14:paraId="788FBB9C" w14:textId="0E0C07B1" w:rsidR="009F77BA" w:rsidRPr="00E1638A" w:rsidRDefault="009F77BA" w:rsidP="009F77BA">
            <w:pPr>
              <w:rPr>
                <w:rStyle w:val="Strong"/>
                <w:b w:val="0"/>
                <w:bCs w:val="0"/>
              </w:rPr>
            </w:pPr>
          </w:p>
        </w:tc>
      </w:tr>
      <w:tr w:rsidR="009F77BA" w14:paraId="6AB57229" w14:textId="77777777" w:rsidTr="7E0BFC3A">
        <w:tc>
          <w:tcPr>
            <w:tcW w:w="1469" w:type="dxa"/>
            <w:tcBorders>
              <w:left w:val="nil"/>
            </w:tcBorders>
            <w:shd w:val="clear" w:color="auto" w:fill="D9D9D9" w:themeFill="background1" w:themeFillShade="D9"/>
          </w:tcPr>
          <w:p w14:paraId="26E4A944" w14:textId="77777777" w:rsidR="009F77BA" w:rsidRPr="00E1638A" w:rsidRDefault="009F77BA" w:rsidP="009F77BA">
            <w:pPr>
              <w:rPr>
                <w:rStyle w:val="Strong"/>
                <w:b w:val="0"/>
                <w:bCs w:val="0"/>
              </w:rPr>
            </w:pPr>
          </w:p>
        </w:tc>
        <w:tc>
          <w:tcPr>
            <w:tcW w:w="6918" w:type="dxa"/>
          </w:tcPr>
          <w:p w14:paraId="616E4DEE" w14:textId="2A7CA743" w:rsidR="009F77BA" w:rsidRPr="00011353" w:rsidRDefault="009F77BA" w:rsidP="009F77BA">
            <w:pPr>
              <w:pStyle w:val="ListBullet"/>
              <w:numPr>
                <w:ilvl w:val="0"/>
                <w:numId w:val="0"/>
              </w:numPr>
              <w:ind w:left="425" w:hanging="425"/>
              <w:rPr>
                <w:rStyle w:val="Strong"/>
                <w:b w:val="0"/>
                <w:bCs w:val="0"/>
              </w:rPr>
            </w:pPr>
            <w:r w:rsidRPr="00011353">
              <w:rPr>
                <w:rStyle w:val="Strong"/>
                <w:b w:val="0"/>
                <w:bCs w:val="0"/>
              </w:rPr>
              <w:t xml:space="preserve">Provide images showing your </w:t>
            </w:r>
            <w:r w:rsidR="001D52C0">
              <w:rPr>
                <w:rStyle w:val="Strong"/>
                <w:b w:val="0"/>
                <w:bCs w:val="0"/>
              </w:rPr>
              <w:t>treatment</w:t>
            </w:r>
            <w:r w:rsidRPr="00011353">
              <w:rPr>
                <w:rStyle w:val="Strong"/>
                <w:b w:val="0"/>
                <w:bCs w:val="0"/>
              </w:rPr>
              <w:t xml:space="preserve"> practices.</w:t>
            </w:r>
          </w:p>
          <w:p w14:paraId="5FB080F8" w14:textId="20141613" w:rsidR="009F77BA" w:rsidRPr="00011353" w:rsidRDefault="009F77BA" w:rsidP="009F77BA">
            <w:pPr>
              <w:pStyle w:val="ListBullet"/>
              <w:numPr>
                <w:ilvl w:val="0"/>
                <w:numId w:val="0"/>
              </w:numPr>
              <w:rPr>
                <w:rStyle w:val="Strong"/>
                <w:b w:val="0"/>
                <w:bCs w:val="0"/>
              </w:rPr>
            </w:pPr>
            <w:r w:rsidRPr="00011353">
              <w:rPr>
                <w:rStyle w:val="Strong"/>
                <w:b w:val="0"/>
                <w:bCs w:val="0"/>
              </w:rPr>
              <w:t xml:space="preserve">For </w:t>
            </w:r>
            <w:r w:rsidR="001D52C0" w:rsidRPr="001D52C0">
              <w:rPr>
                <w:rStyle w:val="Strong"/>
              </w:rPr>
              <w:t>un</w:t>
            </w:r>
            <w:r w:rsidR="001D52C0">
              <w:rPr>
                <w:rStyle w:val="Strong"/>
              </w:rPr>
              <w:t>-</w:t>
            </w:r>
            <w:r w:rsidR="001D52C0" w:rsidRPr="001D52C0">
              <w:rPr>
                <w:rStyle w:val="Strong"/>
              </w:rPr>
              <w:t>sheeted</w:t>
            </w:r>
            <w:r w:rsidR="001D52C0">
              <w:rPr>
                <w:rStyle w:val="Strong"/>
                <w:b w:val="0"/>
                <w:bCs w:val="0"/>
              </w:rPr>
              <w:t xml:space="preserve"> </w:t>
            </w:r>
            <w:r w:rsidR="001D52C0">
              <w:rPr>
                <w:rStyle w:val="Strong"/>
              </w:rPr>
              <w:t xml:space="preserve">enclosure </w:t>
            </w:r>
            <w:r w:rsidR="001D52C0" w:rsidRPr="001D52C0">
              <w:rPr>
                <w:rStyle w:val="Strong"/>
                <w:b w:val="0"/>
                <w:bCs w:val="0"/>
              </w:rPr>
              <w:t>(</w:t>
            </w:r>
            <w:r w:rsidR="001D52C0">
              <w:rPr>
                <w:rStyle w:val="Strong"/>
                <w:b w:val="0"/>
                <w:bCs w:val="0"/>
              </w:rPr>
              <w:t xml:space="preserve">shipping </w:t>
            </w:r>
            <w:r w:rsidR="001D52C0" w:rsidRPr="001D52C0">
              <w:rPr>
                <w:rStyle w:val="Strong"/>
                <w:b w:val="0"/>
                <w:bCs w:val="0"/>
              </w:rPr>
              <w:t>container,</w:t>
            </w:r>
            <w:r w:rsidR="001D52C0">
              <w:rPr>
                <w:rStyle w:val="Strong"/>
                <w:b w:val="0"/>
                <w:bCs w:val="0"/>
              </w:rPr>
              <w:t xml:space="preserve"> silo bin or other structure</w:t>
            </w:r>
            <w:r w:rsidR="001D52C0" w:rsidRPr="001D52C0">
              <w:rPr>
                <w:rStyle w:val="Strong"/>
                <w:b w:val="0"/>
                <w:bCs w:val="0"/>
              </w:rPr>
              <w:t>)</w:t>
            </w:r>
            <w:r w:rsidRPr="00011353">
              <w:rPr>
                <w:rStyle w:val="Strong"/>
                <w:b w:val="0"/>
                <w:bCs w:val="0"/>
              </w:rPr>
              <w:t xml:space="preserve"> </w:t>
            </w:r>
            <w:r w:rsidR="001D52C0">
              <w:rPr>
                <w:rStyle w:val="Strong"/>
                <w:b w:val="0"/>
                <w:bCs w:val="0"/>
              </w:rPr>
              <w:t>treatment</w:t>
            </w:r>
            <w:r w:rsidRPr="00011353">
              <w:rPr>
                <w:rStyle w:val="Strong"/>
                <w:b w:val="0"/>
                <w:bCs w:val="0"/>
              </w:rPr>
              <w:t>, at least two (2) images must be provided, showing:</w:t>
            </w:r>
          </w:p>
          <w:p w14:paraId="11509E50" w14:textId="78742CA1" w:rsidR="009F77BA" w:rsidRPr="00011353" w:rsidRDefault="009F77BA" w:rsidP="009F77BA">
            <w:pPr>
              <w:pStyle w:val="ListBullet"/>
              <w:numPr>
                <w:ilvl w:val="0"/>
                <w:numId w:val="31"/>
              </w:numPr>
              <w:spacing w:before="60" w:after="60"/>
              <w:ind w:left="714" w:hanging="357"/>
              <w:rPr>
                <w:rStyle w:val="Strong"/>
                <w:b w:val="0"/>
                <w:bCs w:val="0"/>
              </w:rPr>
            </w:pPr>
            <w:r w:rsidRPr="00011353">
              <w:rPr>
                <w:rStyle w:val="Strong"/>
                <w:b w:val="0"/>
                <w:bCs w:val="0"/>
              </w:rPr>
              <w:t>The internal set-up of the treatment with the locations of the supply pipe,</w:t>
            </w:r>
            <w:r w:rsidR="00C36596">
              <w:rPr>
                <w:rStyle w:val="Strong"/>
                <w:b w:val="0"/>
                <w:bCs w:val="0"/>
              </w:rPr>
              <w:t xml:space="preserve"> temperature sensors,</w:t>
            </w:r>
            <w:r w:rsidRPr="00011353">
              <w:rPr>
                <w:rStyle w:val="Strong"/>
                <w:b w:val="0"/>
                <w:bCs w:val="0"/>
              </w:rPr>
              <w:t xml:space="preserve"> and monitoring tubes visible</w:t>
            </w:r>
          </w:p>
          <w:p w14:paraId="2D3E4BCE" w14:textId="692C97E0" w:rsidR="009F77BA" w:rsidRPr="003F56C6" w:rsidRDefault="009F77BA" w:rsidP="009F77BA">
            <w:pPr>
              <w:pStyle w:val="ListBullet"/>
              <w:numPr>
                <w:ilvl w:val="0"/>
                <w:numId w:val="31"/>
              </w:numPr>
              <w:spacing w:before="60" w:after="60"/>
              <w:ind w:left="714" w:hanging="357"/>
              <w:rPr>
                <w:rStyle w:val="Strong"/>
                <w:b w:val="0"/>
                <w:bCs w:val="0"/>
              </w:rPr>
            </w:pPr>
            <w:r w:rsidRPr="00011353">
              <w:rPr>
                <w:rStyle w:val="Strong"/>
                <w:b w:val="0"/>
                <w:bCs w:val="0"/>
              </w:rPr>
              <w:t xml:space="preserve">The external set-up of the treatment with all equipment (e.g. monitoring tubes, </w:t>
            </w:r>
            <w:r w:rsidR="00C36596">
              <w:rPr>
                <w:rStyle w:val="Strong"/>
                <w:b w:val="0"/>
                <w:bCs w:val="0"/>
              </w:rPr>
              <w:t>gas</w:t>
            </w:r>
            <w:r w:rsidRPr="00011353">
              <w:rPr>
                <w:rStyle w:val="Strong"/>
                <w:b w:val="0"/>
                <w:bCs w:val="0"/>
              </w:rPr>
              <w:t xml:space="preserve"> with supply system attached) visible</w:t>
            </w:r>
          </w:p>
        </w:tc>
        <w:tc>
          <w:tcPr>
            <w:tcW w:w="2387" w:type="dxa"/>
            <w:tcBorders>
              <w:right w:val="nil"/>
            </w:tcBorders>
          </w:tcPr>
          <w:p w14:paraId="6421F1EC" w14:textId="77777777" w:rsidR="009F77BA" w:rsidRDefault="009F77BA" w:rsidP="009F77BA">
            <w:pPr>
              <w:rPr>
                <w:rStyle w:val="Strong"/>
                <w:b w:val="0"/>
                <w:bCs w:val="0"/>
              </w:rPr>
            </w:pPr>
          </w:p>
          <w:p w14:paraId="216C812E" w14:textId="77777777" w:rsidR="009F77BA" w:rsidRDefault="009F77BA" w:rsidP="009F77BA">
            <w:pPr>
              <w:rPr>
                <w:rStyle w:val="Strong"/>
                <w:b w:val="0"/>
                <w:bCs w:val="0"/>
              </w:rPr>
            </w:pPr>
          </w:p>
          <w:p w14:paraId="0EB99B20" w14:textId="01463462" w:rsidR="009F77BA" w:rsidRDefault="00000000" w:rsidP="009F77BA">
            <w:pPr>
              <w:rPr>
                <w:rStyle w:val="Strong"/>
                <w:b w:val="0"/>
                <w:bCs w:val="0"/>
              </w:rPr>
            </w:pPr>
            <w:sdt>
              <w:sdtPr>
                <w:rPr>
                  <w:rStyle w:val="Strong"/>
                  <w:b w:val="0"/>
                  <w:bCs w:val="0"/>
                </w:rPr>
                <w:id w:val="-2123605229"/>
                <w14:checkbox>
                  <w14:checked w14:val="0"/>
                  <w14:checkedState w14:val="2612" w14:font="MS Gothic"/>
                  <w14:uncheckedState w14:val="2610" w14:font="MS Gothic"/>
                </w14:checkbox>
              </w:sdt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p w14:paraId="49EED6DB" w14:textId="0ACC3DBE" w:rsidR="009F77BA" w:rsidRPr="00E1638A" w:rsidRDefault="009F77BA" w:rsidP="009F77BA">
            <w:pPr>
              <w:rPr>
                <w:rStyle w:val="Strong"/>
                <w:b w:val="0"/>
                <w:bCs w:val="0"/>
              </w:rPr>
            </w:pPr>
          </w:p>
        </w:tc>
      </w:tr>
      <w:tr w:rsidR="009F77BA" w14:paraId="41177313" w14:textId="77777777" w:rsidTr="7E0BFC3A">
        <w:tc>
          <w:tcPr>
            <w:tcW w:w="1469" w:type="dxa"/>
            <w:tcBorders>
              <w:left w:val="nil"/>
            </w:tcBorders>
            <w:shd w:val="clear" w:color="auto" w:fill="D9D9D9" w:themeFill="background1" w:themeFillShade="D9"/>
          </w:tcPr>
          <w:p w14:paraId="42F01405" w14:textId="77777777" w:rsidR="009F77BA" w:rsidRPr="00E1638A" w:rsidRDefault="009F77BA" w:rsidP="009F77BA">
            <w:pPr>
              <w:rPr>
                <w:rStyle w:val="Strong"/>
                <w:b w:val="0"/>
                <w:bCs w:val="0"/>
              </w:rPr>
            </w:pPr>
          </w:p>
        </w:tc>
        <w:tc>
          <w:tcPr>
            <w:tcW w:w="6918" w:type="dxa"/>
          </w:tcPr>
          <w:p w14:paraId="075C3900" w14:textId="717B9E23" w:rsidR="009F77BA" w:rsidRPr="0096487E" w:rsidRDefault="009F77BA" w:rsidP="009F77BA">
            <w:pPr>
              <w:pStyle w:val="ListBullet"/>
              <w:numPr>
                <w:ilvl w:val="0"/>
                <w:numId w:val="0"/>
              </w:numPr>
              <w:rPr>
                <w:rStyle w:val="Strong"/>
                <w:b w:val="0"/>
                <w:bCs w:val="0"/>
              </w:rPr>
            </w:pPr>
            <w:r w:rsidRPr="0096487E">
              <w:rPr>
                <w:rStyle w:val="Strong"/>
                <w:b w:val="0"/>
                <w:bCs w:val="0"/>
              </w:rPr>
              <w:t xml:space="preserve">For </w:t>
            </w:r>
            <w:r w:rsidR="001D52C0">
              <w:rPr>
                <w:rStyle w:val="Strong"/>
              </w:rPr>
              <w:t>Sheeted enclosure</w:t>
            </w:r>
            <w:r w:rsidRPr="0096487E">
              <w:rPr>
                <w:rStyle w:val="Strong"/>
                <w:b w:val="0"/>
                <w:bCs w:val="0"/>
              </w:rPr>
              <w:t xml:space="preserve"> </w:t>
            </w:r>
            <w:r w:rsidR="001D52C0">
              <w:rPr>
                <w:rStyle w:val="Strong"/>
                <w:b w:val="0"/>
                <w:bCs w:val="0"/>
              </w:rPr>
              <w:t>treatment</w:t>
            </w:r>
            <w:r w:rsidRPr="0096487E">
              <w:rPr>
                <w:rStyle w:val="Strong"/>
                <w:b w:val="0"/>
                <w:bCs w:val="0"/>
              </w:rPr>
              <w:t xml:space="preserve"> (</w:t>
            </w:r>
            <w:r w:rsidR="001D52C0" w:rsidRPr="001D52C0">
              <w:rPr>
                <w:rStyle w:val="Strong"/>
                <w:b w:val="0"/>
                <w:bCs w:val="0"/>
              </w:rPr>
              <w:t>purpose-built cocoon</w:t>
            </w:r>
            <w:r w:rsidR="001D52C0">
              <w:rPr>
                <w:rStyle w:val="Strong"/>
                <w:b w:val="0"/>
                <w:bCs w:val="0"/>
              </w:rPr>
              <w:t>,</w:t>
            </w:r>
            <w:r w:rsidR="001D52C0" w:rsidRPr="0096487E">
              <w:rPr>
                <w:rStyle w:val="Strong"/>
                <w:b w:val="0"/>
                <w:bCs w:val="0"/>
              </w:rPr>
              <w:t xml:space="preserve"> </w:t>
            </w:r>
            <w:r w:rsidRPr="0096487E">
              <w:rPr>
                <w:rStyle w:val="Strong"/>
                <w:b w:val="0"/>
                <w:bCs w:val="0"/>
              </w:rPr>
              <w:t>sheeted container/stack), at least two (2) images must be provided, showing:</w:t>
            </w:r>
          </w:p>
          <w:p w14:paraId="780364E0" w14:textId="535478CD" w:rsidR="009F77BA" w:rsidRPr="0096487E" w:rsidRDefault="009F77BA" w:rsidP="009F77BA">
            <w:pPr>
              <w:pStyle w:val="ListBullet"/>
              <w:numPr>
                <w:ilvl w:val="0"/>
                <w:numId w:val="30"/>
              </w:numPr>
              <w:spacing w:before="60" w:after="60"/>
              <w:ind w:left="714" w:hanging="357"/>
              <w:rPr>
                <w:rStyle w:val="Strong"/>
                <w:b w:val="0"/>
                <w:bCs w:val="0"/>
              </w:rPr>
            </w:pPr>
            <w:r w:rsidRPr="0096487E">
              <w:rPr>
                <w:rStyle w:val="Strong"/>
                <w:b w:val="0"/>
                <w:bCs w:val="0"/>
              </w:rPr>
              <w:t xml:space="preserve">The internal set-up of the treatment with the locations of the supply pipe, </w:t>
            </w:r>
            <w:r w:rsidR="00C36596">
              <w:rPr>
                <w:rStyle w:val="Strong"/>
                <w:b w:val="0"/>
                <w:bCs w:val="0"/>
              </w:rPr>
              <w:t>temperature sensors</w:t>
            </w:r>
            <w:r w:rsidR="00C36596" w:rsidRPr="0096487E">
              <w:rPr>
                <w:rStyle w:val="Strong"/>
                <w:b w:val="0"/>
                <w:bCs w:val="0"/>
              </w:rPr>
              <w:t xml:space="preserve"> </w:t>
            </w:r>
            <w:r w:rsidRPr="0096487E">
              <w:rPr>
                <w:rStyle w:val="Strong"/>
                <w:b w:val="0"/>
                <w:bCs w:val="0"/>
              </w:rPr>
              <w:t>and monitoring tubes visible</w:t>
            </w:r>
          </w:p>
          <w:p w14:paraId="0F3CE03E" w14:textId="45B753BE" w:rsidR="009F77BA" w:rsidRPr="00F00A9A" w:rsidRDefault="009F77BA" w:rsidP="009F77BA">
            <w:pPr>
              <w:pStyle w:val="ListBullet2"/>
              <w:numPr>
                <w:ilvl w:val="0"/>
                <w:numId w:val="30"/>
              </w:numPr>
              <w:spacing w:before="60" w:after="60"/>
              <w:ind w:left="714" w:hanging="357"/>
              <w:rPr>
                <w:rStyle w:val="Strong"/>
                <w:b w:val="0"/>
                <w:bCs w:val="0"/>
              </w:rPr>
            </w:pPr>
            <w:r w:rsidRPr="0096487E">
              <w:rPr>
                <w:rStyle w:val="Strong"/>
                <w:b w:val="0"/>
                <w:bCs w:val="0"/>
              </w:rPr>
              <w:t xml:space="preserve">The external set-up of the treatment with all equipment visible e.g. monitoring tubes, </w:t>
            </w:r>
            <w:r w:rsidR="00C36596">
              <w:rPr>
                <w:rStyle w:val="Strong"/>
                <w:b w:val="0"/>
                <w:bCs w:val="0"/>
              </w:rPr>
              <w:t>gas</w:t>
            </w:r>
            <w:r w:rsidRPr="0096487E">
              <w:rPr>
                <w:rStyle w:val="Strong"/>
                <w:b w:val="0"/>
                <w:bCs w:val="0"/>
              </w:rPr>
              <w:t xml:space="preserve"> with supply pipe attached vaporiser</w:t>
            </w:r>
            <w:r w:rsidR="00C36596">
              <w:rPr>
                <w:rStyle w:val="Strong"/>
                <w:b w:val="0"/>
                <w:bCs w:val="0"/>
              </w:rPr>
              <w:t xml:space="preserve"> and</w:t>
            </w:r>
            <w:r w:rsidRPr="0096487E">
              <w:rPr>
                <w:rStyle w:val="Strong"/>
                <w:b w:val="0"/>
                <w:bCs w:val="0"/>
              </w:rPr>
              <w:t xml:space="preserve"> sheets</w:t>
            </w:r>
            <w:r w:rsidR="00C36596">
              <w:rPr>
                <w:rStyle w:val="Strong"/>
                <w:b w:val="0"/>
                <w:bCs w:val="0"/>
              </w:rPr>
              <w:t>.</w:t>
            </w:r>
          </w:p>
        </w:tc>
        <w:tc>
          <w:tcPr>
            <w:tcW w:w="2387" w:type="dxa"/>
            <w:tcBorders>
              <w:right w:val="nil"/>
            </w:tcBorders>
          </w:tcPr>
          <w:p w14:paraId="32B5AA86" w14:textId="77777777" w:rsidR="009F77BA" w:rsidRDefault="009F77BA" w:rsidP="009F77BA">
            <w:pPr>
              <w:rPr>
                <w:rStyle w:val="Strong"/>
                <w:b w:val="0"/>
                <w:bCs w:val="0"/>
              </w:rPr>
            </w:pPr>
          </w:p>
          <w:p w14:paraId="1185E98E" w14:textId="77777777" w:rsidR="009F77BA" w:rsidRDefault="009F77BA" w:rsidP="009F77BA">
            <w:pPr>
              <w:rPr>
                <w:rStyle w:val="Strong"/>
                <w:b w:val="0"/>
                <w:bCs w:val="0"/>
              </w:rPr>
            </w:pPr>
          </w:p>
          <w:p w14:paraId="03FC9725" w14:textId="58696635" w:rsidR="009F77BA" w:rsidRDefault="00000000" w:rsidP="009F77BA">
            <w:pPr>
              <w:rPr>
                <w:rStyle w:val="Strong"/>
                <w:b w:val="0"/>
                <w:bCs w:val="0"/>
              </w:rPr>
            </w:pPr>
            <w:sdt>
              <w:sdtPr>
                <w:rPr>
                  <w:rStyle w:val="Strong"/>
                  <w:b w:val="0"/>
                  <w:bCs w:val="0"/>
                </w:rPr>
                <w:id w:val="-1346545648"/>
                <w14:checkbox>
                  <w14:checked w14:val="0"/>
                  <w14:checkedState w14:val="2612" w14:font="MS Gothic"/>
                  <w14:uncheckedState w14:val="2610" w14:font="MS Gothic"/>
                </w14:checkbox>
              </w:sdt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p w14:paraId="2D737335" w14:textId="3301C451" w:rsidR="009F77BA" w:rsidRPr="00E1638A" w:rsidRDefault="009F77BA" w:rsidP="009F77BA">
            <w:pPr>
              <w:rPr>
                <w:rStyle w:val="Strong"/>
                <w:b w:val="0"/>
                <w:bCs w:val="0"/>
              </w:rPr>
            </w:pPr>
          </w:p>
        </w:tc>
      </w:tr>
      <w:tr w:rsidR="009F77BA" w14:paraId="03B24D79" w14:textId="77777777" w:rsidTr="7E0BFC3A">
        <w:tc>
          <w:tcPr>
            <w:tcW w:w="1469" w:type="dxa"/>
            <w:tcBorders>
              <w:left w:val="nil"/>
            </w:tcBorders>
            <w:shd w:val="clear" w:color="auto" w:fill="D9D9D9" w:themeFill="background1" w:themeFillShade="D9"/>
          </w:tcPr>
          <w:p w14:paraId="7561ED4D" w14:textId="77777777" w:rsidR="009F77BA" w:rsidRPr="00E1638A" w:rsidRDefault="009F77BA" w:rsidP="009F77BA">
            <w:pPr>
              <w:rPr>
                <w:rStyle w:val="Strong"/>
                <w:b w:val="0"/>
                <w:bCs w:val="0"/>
              </w:rPr>
            </w:pPr>
          </w:p>
        </w:tc>
        <w:tc>
          <w:tcPr>
            <w:tcW w:w="6918" w:type="dxa"/>
          </w:tcPr>
          <w:p w14:paraId="6172C2D8" w14:textId="759C2AE7" w:rsidR="009F77BA" w:rsidRPr="0086556A" w:rsidRDefault="009F77BA" w:rsidP="009F77BA">
            <w:pPr>
              <w:pStyle w:val="ListBullet"/>
              <w:numPr>
                <w:ilvl w:val="0"/>
                <w:numId w:val="0"/>
              </w:numPr>
              <w:ind w:left="37" w:hanging="37"/>
              <w:rPr>
                <w:rStyle w:val="Strong"/>
                <w:b w:val="0"/>
                <w:bCs w:val="0"/>
              </w:rPr>
            </w:pPr>
            <w:r w:rsidRPr="0086556A">
              <w:rPr>
                <w:rStyle w:val="Strong"/>
                <w:b w:val="0"/>
                <w:bCs w:val="0"/>
              </w:rPr>
              <w:t xml:space="preserve">For </w:t>
            </w:r>
            <w:r w:rsidRPr="00CF5A32">
              <w:rPr>
                <w:rStyle w:val="Strong"/>
              </w:rPr>
              <w:t>chamber</w:t>
            </w:r>
            <w:r w:rsidRPr="0086556A">
              <w:rPr>
                <w:rStyle w:val="Strong"/>
                <w:b w:val="0"/>
                <w:bCs w:val="0"/>
              </w:rPr>
              <w:t xml:space="preserve"> </w:t>
            </w:r>
            <w:r w:rsidR="00C36596">
              <w:rPr>
                <w:rStyle w:val="Strong"/>
                <w:b w:val="0"/>
                <w:bCs w:val="0"/>
              </w:rPr>
              <w:t>treatment</w:t>
            </w:r>
            <w:r w:rsidRPr="0086556A">
              <w:rPr>
                <w:rStyle w:val="Strong"/>
                <w:b w:val="0"/>
                <w:bCs w:val="0"/>
              </w:rPr>
              <w:t xml:space="preserve">, at least </w:t>
            </w:r>
            <w:r w:rsidR="00C36596">
              <w:rPr>
                <w:rStyle w:val="Strong"/>
                <w:b w:val="0"/>
                <w:bCs w:val="0"/>
              </w:rPr>
              <w:t>four</w:t>
            </w:r>
            <w:r w:rsidRPr="0086556A">
              <w:rPr>
                <w:rStyle w:val="Strong"/>
                <w:b w:val="0"/>
                <w:bCs w:val="0"/>
              </w:rPr>
              <w:t xml:space="preserve"> (</w:t>
            </w:r>
            <w:r w:rsidR="00C36596">
              <w:rPr>
                <w:rStyle w:val="Strong"/>
                <w:b w:val="0"/>
                <w:bCs w:val="0"/>
              </w:rPr>
              <w:t>4</w:t>
            </w:r>
            <w:r w:rsidRPr="0086556A">
              <w:rPr>
                <w:rStyle w:val="Strong"/>
                <w:b w:val="0"/>
                <w:bCs w:val="0"/>
              </w:rPr>
              <w:t>) images or document(s) must be provided, showing:</w:t>
            </w:r>
          </w:p>
          <w:p w14:paraId="0AA9B861" w14:textId="1FA84A02" w:rsidR="009F77BA" w:rsidRPr="0086556A" w:rsidRDefault="009F77BA" w:rsidP="009F77BA">
            <w:pPr>
              <w:pStyle w:val="ListBullet"/>
              <w:spacing w:before="60" w:after="60"/>
              <w:rPr>
                <w:rStyle w:val="Strong"/>
                <w:b w:val="0"/>
                <w:bCs w:val="0"/>
              </w:rPr>
            </w:pPr>
            <w:r w:rsidRPr="0086556A">
              <w:rPr>
                <w:rStyle w:val="Strong"/>
                <w:b w:val="0"/>
                <w:bCs w:val="0"/>
              </w:rPr>
              <w:t>The internal set-up of the treatment with the locations of the supply pipe</w:t>
            </w:r>
            <w:r>
              <w:rPr>
                <w:rStyle w:val="Strong"/>
                <w:b w:val="0"/>
                <w:bCs w:val="0"/>
              </w:rPr>
              <w:t>(</w:t>
            </w:r>
            <w:r w:rsidRPr="0086556A">
              <w:rPr>
                <w:rStyle w:val="Strong"/>
                <w:b w:val="0"/>
                <w:bCs w:val="0"/>
              </w:rPr>
              <w:t>s</w:t>
            </w:r>
            <w:r>
              <w:rPr>
                <w:rStyle w:val="Strong"/>
                <w:b w:val="0"/>
                <w:bCs w:val="0"/>
              </w:rPr>
              <w:t>)</w:t>
            </w:r>
            <w:r w:rsidR="00C36596">
              <w:rPr>
                <w:rStyle w:val="Strong"/>
                <w:b w:val="0"/>
                <w:bCs w:val="0"/>
              </w:rPr>
              <w:t>,</w:t>
            </w:r>
            <w:r w:rsidRPr="0086556A">
              <w:rPr>
                <w:rStyle w:val="Strong"/>
                <w:b w:val="0"/>
                <w:bCs w:val="0"/>
              </w:rPr>
              <w:t xml:space="preserve"> </w:t>
            </w:r>
            <w:r w:rsidR="00C36596">
              <w:rPr>
                <w:rStyle w:val="Strong"/>
                <w:b w:val="0"/>
                <w:bCs w:val="0"/>
              </w:rPr>
              <w:t>temperature sensors</w:t>
            </w:r>
            <w:r w:rsidRPr="0086556A">
              <w:rPr>
                <w:rStyle w:val="Strong"/>
                <w:b w:val="0"/>
                <w:bCs w:val="0"/>
              </w:rPr>
              <w:t>, and monitoring tubes visible</w:t>
            </w:r>
          </w:p>
          <w:p w14:paraId="2C1327E6" w14:textId="7B48D299" w:rsidR="009F77BA" w:rsidRPr="0086556A" w:rsidRDefault="009F77BA" w:rsidP="009F77BA">
            <w:pPr>
              <w:pStyle w:val="ListBullet"/>
              <w:spacing w:before="60" w:after="60"/>
              <w:rPr>
                <w:rStyle w:val="Strong"/>
                <w:b w:val="0"/>
                <w:bCs w:val="0"/>
              </w:rPr>
            </w:pPr>
            <w:r w:rsidRPr="0086556A">
              <w:rPr>
                <w:rStyle w:val="Strong"/>
                <w:b w:val="0"/>
                <w:bCs w:val="0"/>
              </w:rPr>
              <w:t xml:space="preserve">The external set-up of the treatment with all equipment (e.g. monitoring tubes, </w:t>
            </w:r>
            <w:r w:rsidR="00C36596">
              <w:rPr>
                <w:rStyle w:val="Strong"/>
                <w:b w:val="0"/>
                <w:bCs w:val="0"/>
              </w:rPr>
              <w:t>gas</w:t>
            </w:r>
            <w:r w:rsidRPr="0086556A">
              <w:rPr>
                <w:rStyle w:val="Strong"/>
                <w:b w:val="0"/>
                <w:bCs w:val="0"/>
              </w:rPr>
              <w:t>, and supply system) visible</w:t>
            </w:r>
          </w:p>
          <w:p w14:paraId="75EE610B" w14:textId="7B53860E" w:rsidR="009F77BA" w:rsidRPr="0086556A" w:rsidRDefault="009F77BA" w:rsidP="009F77BA">
            <w:pPr>
              <w:pStyle w:val="ListBullet"/>
              <w:spacing w:before="60" w:after="60"/>
              <w:rPr>
                <w:rStyle w:val="Strong"/>
                <w:b w:val="0"/>
                <w:bCs w:val="0"/>
              </w:rPr>
            </w:pPr>
            <w:r w:rsidRPr="0086556A">
              <w:rPr>
                <w:rStyle w:val="Strong"/>
                <w:b w:val="0"/>
                <w:bCs w:val="0"/>
              </w:rPr>
              <w:t xml:space="preserve">Separate images are required for each chamber that will be used for </w:t>
            </w:r>
            <w:r w:rsidR="00706D2D" w:rsidRPr="00C36596">
              <w:rPr>
                <w:rStyle w:val="Strong"/>
                <w:b w:val="0"/>
                <w:bCs w:val="0"/>
              </w:rPr>
              <w:t>treatments</w:t>
            </w:r>
          </w:p>
          <w:p w14:paraId="48D9898D" w14:textId="6DA658A5" w:rsidR="009F77BA" w:rsidRPr="00CF5A32" w:rsidRDefault="009F77BA" w:rsidP="009F77BA">
            <w:pPr>
              <w:pStyle w:val="ListBullet"/>
              <w:spacing w:before="60" w:after="60"/>
              <w:rPr>
                <w:rStyle w:val="Strong"/>
                <w:b w:val="0"/>
                <w:bCs w:val="0"/>
              </w:rPr>
            </w:pPr>
            <w:r w:rsidRPr="0086556A">
              <w:rPr>
                <w:rStyle w:val="Strong"/>
                <w:b w:val="0"/>
                <w:bCs w:val="0"/>
              </w:rPr>
              <w:t>Site map outlining the location and number of each chamber</w:t>
            </w:r>
          </w:p>
        </w:tc>
        <w:tc>
          <w:tcPr>
            <w:tcW w:w="2387" w:type="dxa"/>
            <w:tcBorders>
              <w:right w:val="nil"/>
            </w:tcBorders>
          </w:tcPr>
          <w:p w14:paraId="7DA9D1BA" w14:textId="77777777" w:rsidR="009F77BA" w:rsidRDefault="009F77BA" w:rsidP="009F77BA">
            <w:pPr>
              <w:rPr>
                <w:rStyle w:val="Strong"/>
                <w:b w:val="0"/>
                <w:bCs w:val="0"/>
              </w:rPr>
            </w:pPr>
          </w:p>
          <w:p w14:paraId="47A97CF8" w14:textId="65D5377B" w:rsidR="009F77BA" w:rsidRDefault="00000000" w:rsidP="009F77BA">
            <w:pPr>
              <w:rPr>
                <w:rStyle w:val="Strong"/>
                <w:b w:val="0"/>
                <w:bCs w:val="0"/>
              </w:rPr>
            </w:pPr>
            <w:sdt>
              <w:sdtPr>
                <w:rPr>
                  <w:rStyle w:val="Strong"/>
                  <w:b w:val="0"/>
                  <w:bCs w:val="0"/>
                </w:rPr>
                <w:id w:val="-1854333863"/>
                <w14:checkbox>
                  <w14:checked w14:val="0"/>
                  <w14:checkedState w14:val="2612" w14:font="MS Gothic"/>
                  <w14:uncheckedState w14:val="2610" w14:font="MS Gothic"/>
                </w14:checkbox>
              </w:sdt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p w14:paraId="5C7EB353" w14:textId="5AB6449A" w:rsidR="009F77BA" w:rsidRPr="00E1638A" w:rsidRDefault="009F77BA" w:rsidP="009F77BA">
            <w:pPr>
              <w:rPr>
                <w:rStyle w:val="Strong"/>
                <w:b w:val="0"/>
                <w:bCs w:val="0"/>
              </w:rPr>
            </w:pPr>
          </w:p>
        </w:tc>
      </w:tr>
      <w:tr w:rsidR="009F77BA" w14:paraId="28EBEDF2" w14:textId="77777777" w:rsidTr="7E0BFC3A">
        <w:tc>
          <w:tcPr>
            <w:tcW w:w="1469" w:type="dxa"/>
            <w:tcBorders>
              <w:left w:val="nil"/>
            </w:tcBorders>
            <w:shd w:val="clear" w:color="auto" w:fill="D9D9D9" w:themeFill="background1" w:themeFillShade="D9"/>
          </w:tcPr>
          <w:p w14:paraId="370C864F" w14:textId="374B4C67" w:rsidR="009F77BA" w:rsidRPr="00656A91" w:rsidRDefault="009F77BA" w:rsidP="009F77BA">
            <w:pPr>
              <w:pStyle w:val="ListBullet"/>
              <w:numPr>
                <w:ilvl w:val="0"/>
                <w:numId w:val="0"/>
              </w:numPr>
              <w:ind w:left="65"/>
              <w:rPr>
                <w:rStyle w:val="Strong"/>
                <w:b w:val="0"/>
                <w:bCs w:val="0"/>
              </w:rPr>
            </w:pPr>
            <w:r w:rsidRPr="65FD2002">
              <w:rPr>
                <w:rStyle w:val="Strong"/>
                <w:b w:val="0"/>
                <w:bCs w:val="0"/>
              </w:rPr>
              <w:t>Equipment</w:t>
            </w:r>
          </w:p>
        </w:tc>
        <w:tc>
          <w:tcPr>
            <w:tcW w:w="6918" w:type="dxa"/>
          </w:tcPr>
          <w:p w14:paraId="76896235" w14:textId="271BFA33" w:rsidR="009F77BA" w:rsidRPr="00164F4B" w:rsidRDefault="009F77BA" w:rsidP="009F77BA">
            <w:pPr>
              <w:pStyle w:val="ListBullet"/>
              <w:numPr>
                <w:ilvl w:val="0"/>
                <w:numId w:val="0"/>
              </w:numPr>
              <w:ind w:left="65"/>
              <w:rPr>
                <w:rStyle w:val="Strong"/>
                <w:b w:val="0"/>
                <w:bCs w:val="0"/>
              </w:rPr>
            </w:pPr>
            <w:r w:rsidRPr="65FD2002">
              <w:rPr>
                <w:rStyle w:val="Strong"/>
                <w:b w:val="0"/>
                <w:bCs w:val="0"/>
              </w:rPr>
              <w:t xml:space="preserve">Complete </w:t>
            </w:r>
            <w:r w:rsidRPr="0009602F">
              <w:rPr>
                <w:rStyle w:val="Strong"/>
              </w:rPr>
              <w:t xml:space="preserve">Table 2 </w:t>
            </w:r>
            <w:r>
              <w:rPr>
                <w:rStyle w:val="Strong"/>
              </w:rPr>
              <w:t>‘</w:t>
            </w:r>
            <w:r w:rsidRPr="0009602F">
              <w:rPr>
                <w:rStyle w:val="Strong"/>
              </w:rPr>
              <w:t>Registration requirements</w:t>
            </w:r>
            <w:r>
              <w:rPr>
                <w:rStyle w:val="Strong"/>
              </w:rPr>
              <w:t xml:space="preserve">’ </w:t>
            </w:r>
            <w:r w:rsidRPr="65FD2002">
              <w:rPr>
                <w:rStyle w:val="Strong"/>
                <w:b w:val="0"/>
                <w:bCs w:val="0"/>
              </w:rPr>
              <w:t xml:space="preserve">and </w:t>
            </w:r>
            <w:r w:rsidRPr="0009602F">
              <w:rPr>
                <w:rStyle w:val="Strong"/>
              </w:rPr>
              <w:t>Table 3</w:t>
            </w:r>
            <w:r>
              <w:rPr>
                <w:rStyle w:val="Strong"/>
                <w:b w:val="0"/>
                <w:bCs w:val="0"/>
              </w:rPr>
              <w:t xml:space="preserve"> ‘</w:t>
            </w:r>
            <w:r w:rsidRPr="00F517B0">
              <w:rPr>
                <w:rStyle w:val="Strong"/>
              </w:rPr>
              <w:t xml:space="preserve">General </w:t>
            </w:r>
            <w:r w:rsidR="00C36596">
              <w:rPr>
                <w:rStyle w:val="Strong"/>
              </w:rPr>
              <w:t>treatment</w:t>
            </w:r>
            <w:r w:rsidRPr="00DF5662">
              <w:rPr>
                <w:rStyle w:val="Strong"/>
              </w:rPr>
              <w:t xml:space="preserve"> </w:t>
            </w:r>
            <w:r>
              <w:rPr>
                <w:rStyle w:val="Strong"/>
              </w:rPr>
              <w:t>e</w:t>
            </w:r>
            <w:r w:rsidRPr="00DF5662">
              <w:rPr>
                <w:rStyle w:val="Strong"/>
              </w:rPr>
              <w:t>quipment</w:t>
            </w:r>
            <w:r>
              <w:rPr>
                <w:rStyle w:val="Strong"/>
              </w:rPr>
              <w:t>’</w:t>
            </w:r>
            <w:r w:rsidRPr="65FD2002">
              <w:rPr>
                <w:rStyle w:val="Strong"/>
                <w:b w:val="0"/>
                <w:bCs w:val="0"/>
              </w:rPr>
              <w:t xml:space="preserve">, listing the </w:t>
            </w:r>
            <w:r w:rsidR="00215EBA">
              <w:rPr>
                <w:rStyle w:val="Strong"/>
                <w:b w:val="0"/>
                <w:bCs w:val="0"/>
              </w:rPr>
              <w:t>general</w:t>
            </w:r>
            <w:r w:rsidRPr="65FD2002">
              <w:rPr>
                <w:rStyle w:val="Strong"/>
                <w:b w:val="0"/>
                <w:bCs w:val="0"/>
              </w:rPr>
              <w:t xml:space="preserve"> </w:t>
            </w:r>
            <w:r w:rsidR="00C36596">
              <w:rPr>
                <w:rStyle w:val="Strong"/>
                <w:b w:val="0"/>
                <w:bCs w:val="0"/>
              </w:rPr>
              <w:t>treatment</w:t>
            </w:r>
            <w:r w:rsidRPr="65FD2002">
              <w:rPr>
                <w:rStyle w:val="Strong"/>
                <w:b w:val="0"/>
                <w:bCs w:val="0"/>
              </w:rPr>
              <w:t xml:space="preserve"> equipment and quantity used by the company under AusTreat. </w:t>
            </w:r>
          </w:p>
        </w:tc>
        <w:tc>
          <w:tcPr>
            <w:tcW w:w="2387" w:type="dxa"/>
            <w:tcBorders>
              <w:right w:val="nil"/>
            </w:tcBorders>
          </w:tcPr>
          <w:p w14:paraId="0F897F79" w14:textId="1D72A16A" w:rsidR="009F77BA" w:rsidRPr="00E1638A" w:rsidRDefault="00000000" w:rsidP="009F77BA">
            <w:pPr>
              <w:rPr>
                <w:rStyle w:val="Strong"/>
                <w:b w:val="0"/>
                <w:bCs w:val="0"/>
              </w:rPr>
            </w:pPr>
            <w:sdt>
              <w:sdtPr>
                <w:rPr>
                  <w:rStyle w:val="Strong"/>
                  <w:b w:val="0"/>
                  <w:bCs w:val="0"/>
                </w:rPr>
                <w:id w:val="-1633395103"/>
                <w14:checkbox>
                  <w14:checked w14:val="0"/>
                  <w14:checkedState w14:val="2612" w14:font="MS Gothic"/>
                  <w14:uncheckedState w14:val="2610" w14:font="MS Gothic"/>
                </w14:checkbox>
              </w:sdt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tc>
      </w:tr>
    </w:tbl>
    <w:p w14:paraId="53B2B2F2" w14:textId="77777777" w:rsidR="00C06D5D" w:rsidRDefault="00C06D5D" w:rsidP="004B00CE">
      <w:pPr>
        <w:pStyle w:val="Normalsmall"/>
        <w:rPr>
          <w:rStyle w:val="Strong"/>
        </w:rPr>
      </w:pPr>
    </w:p>
    <w:p w14:paraId="7060AF39" w14:textId="77777777" w:rsidR="00775DE5" w:rsidRDefault="00775DE5" w:rsidP="00775DE5">
      <w:pPr>
        <w:spacing w:after="0" w:line="240" w:lineRule="auto"/>
        <w:rPr>
          <w:rStyle w:val="Strong"/>
        </w:rPr>
      </w:pPr>
    </w:p>
    <w:p w14:paraId="616ED555" w14:textId="4AD5350A" w:rsidR="007B75A8" w:rsidRPr="00F517B0" w:rsidRDefault="00D23B00" w:rsidP="00775DE5">
      <w:pPr>
        <w:spacing w:after="0" w:line="240" w:lineRule="auto"/>
        <w:ind w:left="-709"/>
        <w:rPr>
          <w:rStyle w:val="Strong"/>
        </w:rPr>
      </w:pPr>
      <w:r w:rsidRPr="05CB1CC2">
        <w:rPr>
          <w:rStyle w:val="Strong"/>
        </w:rPr>
        <w:lastRenderedPageBreak/>
        <w:t xml:space="preserve">Table </w:t>
      </w:r>
      <w:r w:rsidR="007547B4" w:rsidRPr="05CB1CC2">
        <w:rPr>
          <w:rStyle w:val="Strong"/>
        </w:rPr>
        <w:t>3</w:t>
      </w:r>
      <w:r w:rsidRPr="05CB1CC2">
        <w:rPr>
          <w:rStyle w:val="Strong"/>
        </w:rPr>
        <w:t xml:space="preserve"> </w:t>
      </w:r>
      <w:r w:rsidR="00DB059B" w:rsidRPr="05CB1CC2">
        <w:rPr>
          <w:rStyle w:val="Strong"/>
        </w:rPr>
        <w:t>–</w:t>
      </w:r>
      <w:r w:rsidRPr="05CB1CC2">
        <w:rPr>
          <w:rStyle w:val="Strong"/>
        </w:rPr>
        <w:t xml:space="preserve"> </w:t>
      </w:r>
      <w:r w:rsidR="00DB059B" w:rsidRPr="05CB1CC2">
        <w:rPr>
          <w:rStyle w:val="Strong"/>
        </w:rPr>
        <w:t xml:space="preserve">General </w:t>
      </w:r>
      <w:r w:rsidR="00C36596">
        <w:rPr>
          <w:rStyle w:val="Strong"/>
        </w:rPr>
        <w:t>treatment</w:t>
      </w:r>
      <w:r w:rsidR="00DF5662" w:rsidRPr="05CB1CC2">
        <w:rPr>
          <w:rStyle w:val="Strong"/>
        </w:rPr>
        <w:t xml:space="preserve"> equipment</w:t>
      </w:r>
    </w:p>
    <w:tbl>
      <w:tblPr>
        <w:tblStyle w:val="TableGrid"/>
        <w:tblW w:w="11085" w:type="dxa"/>
        <w:tblInd w:w="-851" w:type="dxa"/>
        <w:tblLook w:val="04A0" w:firstRow="1" w:lastRow="0" w:firstColumn="1" w:lastColumn="0" w:noHBand="0" w:noVBand="1"/>
      </w:tblPr>
      <w:tblGrid>
        <w:gridCol w:w="1844"/>
        <w:gridCol w:w="599"/>
        <w:gridCol w:w="2094"/>
        <w:gridCol w:w="1559"/>
        <w:gridCol w:w="1203"/>
        <w:gridCol w:w="1219"/>
        <w:gridCol w:w="2317"/>
        <w:gridCol w:w="250"/>
      </w:tblGrid>
      <w:tr w:rsidR="00DB059B" w14:paraId="092E1952" w14:textId="77777777" w:rsidTr="00505BAB">
        <w:tc>
          <w:tcPr>
            <w:tcW w:w="2443" w:type="dxa"/>
            <w:gridSpan w:val="2"/>
            <w:tcBorders>
              <w:left w:val="nil"/>
            </w:tcBorders>
            <w:shd w:val="clear" w:color="auto" w:fill="D9D9D9" w:themeFill="background1" w:themeFillShade="D9"/>
          </w:tcPr>
          <w:p w14:paraId="0B3C90E2" w14:textId="38336815" w:rsidR="00DB059B" w:rsidRDefault="00C36596" w:rsidP="006B2983">
            <w:pPr>
              <w:spacing w:after="120"/>
              <w:rPr>
                <w:rStyle w:val="Strong"/>
              </w:rPr>
            </w:pPr>
            <w:r>
              <w:rPr>
                <w:rStyle w:val="Strong"/>
              </w:rPr>
              <w:t>Treatment</w:t>
            </w:r>
            <w:r w:rsidR="00DB059B">
              <w:rPr>
                <w:rStyle w:val="Strong"/>
              </w:rPr>
              <w:t xml:space="preserve"> equipment</w:t>
            </w:r>
          </w:p>
        </w:tc>
        <w:tc>
          <w:tcPr>
            <w:tcW w:w="3653" w:type="dxa"/>
            <w:gridSpan w:val="2"/>
            <w:tcBorders>
              <w:top w:val="single" w:sz="8" w:space="0" w:color="auto"/>
            </w:tcBorders>
            <w:shd w:val="clear" w:color="auto" w:fill="D9D9D9" w:themeFill="background1" w:themeFillShade="D9"/>
          </w:tcPr>
          <w:p w14:paraId="2D8ED1FE" w14:textId="3210F7AA" w:rsidR="00DB059B" w:rsidRDefault="00DB059B" w:rsidP="006B2983">
            <w:pPr>
              <w:spacing w:after="120"/>
              <w:rPr>
                <w:rStyle w:val="Strong"/>
              </w:rPr>
            </w:pPr>
            <w:r>
              <w:rPr>
                <w:rStyle w:val="Strong"/>
              </w:rPr>
              <w:t>Quantity of equipment</w:t>
            </w:r>
          </w:p>
        </w:tc>
        <w:tc>
          <w:tcPr>
            <w:tcW w:w="2422" w:type="dxa"/>
            <w:gridSpan w:val="2"/>
            <w:shd w:val="clear" w:color="auto" w:fill="D9D9D9" w:themeFill="background1" w:themeFillShade="D9"/>
          </w:tcPr>
          <w:p w14:paraId="5B1AD756" w14:textId="6537DB48" w:rsidR="00DB059B" w:rsidRDefault="006738D4" w:rsidP="006B2983">
            <w:pPr>
              <w:spacing w:after="120"/>
              <w:rPr>
                <w:rStyle w:val="Strong"/>
              </w:rPr>
            </w:pPr>
            <w:r>
              <w:rPr>
                <w:rStyle w:val="Strong"/>
              </w:rPr>
              <w:t>Images of equipment attached</w:t>
            </w:r>
          </w:p>
        </w:tc>
        <w:tc>
          <w:tcPr>
            <w:tcW w:w="2567" w:type="dxa"/>
            <w:gridSpan w:val="2"/>
            <w:tcBorders>
              <w:right w:val="nil"/>
            </w:tcBorders>
            <w:shd w:val="clear" w:color="auto" w:fill="D9D9D9" w:themeFill="background1" w:themeFillShade="D9"/>
          </w:tcPr>
          <w:p w14:paraId="2FC3E4D2" w14:textId="6FC992F5" w:rsidR="00DB059B" w:rsidRDefault="00706D2D" w:rsidP="006B2983">
            <w:pPr>
              <w:spacing w:after="120"/>
              <w:rPr>
                <w:rStyle w:val="Strong"/>
              </w:rPr>
            </w:pPr>
            <w:r w:rsidRPr="00A955A9">
              <w:rPr>
                <w:rStyle w:val="Strong"/>
              </w:rPr>
              <w:t>Additional r</w:t>
            </w:r>
            <w:r w:rsidR="00F14C67" w:rsidRPr="00A955A9">
              <w:rPr>
                <w:rStyle w:val="Strong"/>
              </w:rPr>
              <w:t>equired information</w:t>
            </w:r>
          </w:p>
        </w:tc>
      </w:tr>
      <w:tr w:rsidR="00DB059B" w14:paraId="3034CC8E" w14:textId="77777777" w:rsidTr="00505BAB">
        <w:tc>
          <w:tcPr>
            <w:tcW w:w="2443" w:type="dxa"/>
            <w:gridSpan w:val="2"/>
            <w:tcBorders>
              <w:left w:val="nil"/>
            </w:tcBorders>
          </w:tcPr>
          <w:p w14:paraId="488E07C6" w14:textId="5E7AE3D8" w:rsidR="00DB059B" w:rsidRPr="00ED4806" w:rsidRDefault="00F14C67" w:rsidP="006B2983">
            <w:pPr>
              <w:spacing w:after="120"/>
              <w:rPr>
                <w:rStyle w:val="Strong"/>
                <w:b w:val="0"/>
                <w:bCs w:val="0"/>
              </w:rPr>
            </w:pPr>
            <w:r>
              <w:rPr>
                <w:rStyle w:val="Strong"/>
                <w:b w:val="0"/>
                <w:bCs w:val="0"/>
              </w:rPr>
              <w:t>C</w:t>
            </w:r>
            <w:r w:rsidR="00ED4806">
              <w:rPr>
                <w:rStyle w:val="Strong"/>
                <w:b w:val="0"/>
                <w:bCs w:val="0"/>
              </w:rPr>
              <w:t>hamber</w:t>
            </w:r>
            <w:r w:rsidR="00C06D5D">
              <w:rPr>
                <w:rStyle w:val="Strong"/>
                <w:b w:val="0"/>
                <w:bCs w:val="0"/>
              </w:rPr>
              <w:t>(</w:t>
            </w:r>
            <w:r w:rsidR="00ED4806">
              <w:rPr>
                <w:rStyle w:val="Strong"/>
                <w:b w:val="0"/>
                <w:bCs w:val="0"/>
              </w:rPr>
              <w:t>s</w:t>
            </w:r>
            <w:r w:rsidR="00C06D5D">
              <w:rPr>
                <w:rStyle w:val="Strong"/>
                <w:b w:val="0"/>
                <w:bCs w:val="0"/>
              </w:rPr>
              <w:t>)</w:t>
            </w:r>
            <w:r w:rsidR="00ED4806">
              <w:rPr>
                <w:rStyle w:val="Strong"/>
                <w:b w:val="0"/>
                <w:bCs w:val="0"/>
              </w:rPr>
              <w:t>:</w:t>
            </w:r>
          </w:p>
        </w:tc>
        <w:tc>
          <w:tcPr>
            <w:tcW w:w="3653" w:type="dxa"/>
            <w:gridSpan w:val="2"/>
          </w:tcPr>
          <w:sdt>
            <w:sdtPr>
              <w:rPr>
                <w:rStyle w:val="Strong"/>
                <w:b w:val="0"/>
                <w:bCs w:val="0"/>
              </w:rPr>
              <w:id w:val="1996456558"/>
              <w:placeholder>
                <w:docPart w:val="DefaultPlaceholder_-1854013440"/>
              </w:placeholder>
              <w:showingPlcHdr/>
            </w:sdtPr>
            <w:sdtContent>
              <w:p w14:paraId="53ED791C" w14:textId="77777777" w:rsidR="00DB059B" w:rsidRDefault="004303A7" w:rsidP="006B2983">
                <w:pPr>
                  <w:spacing w:after="120"/>
                  <w:rPr>
                    <w:rStyle w:val="Strong"/>
                    <w:b w:val="0"/>
                    <w:bCs w:val="0"/>
                  </w:rPr>
                </w:pPr>
                <w:r w:rsidRPr="00246F7C">
                  <w:rPr>
                    <w:rStyle w:val="PlaceholderText"/>
                  </w:rPr>
                  <w:t>Click or tap here to enter text.</w:t>
                </w:r>
              </w:p>
            </w:sdtContent>
          </w:sdt>
          <w:p w14:paraId="0BCD1E7C" w14:textId="3595EEE7" w:rsidR="004303A7" w:rsidRPr="00ED4806" w:rsidRDefault="00535BE6" w:rsidP="006B2983">
            <w:pPr>
              <w:spacing w:after="120"/>
              <w:rPr>
                <w:rStyle w:val="Strong"/>
                <w:b w:val="0"/>
                <w:bCs w:val="0"/>
              </w:rPr>
            </w:pPr>
            <w:r>
              <w:rPr>
                <w:rStyle w:val="Strong"/>
                <w:b w:val="0"/>
                <w:bCs w:val="0"/>
              </w:rPr>
              <w:t xml:space="preserve">or </w:t>
            </w:r>
            <w:sdt>
              <w:sdtPr>
                <w:rPr>
                  <w:rStyle w:val="Strong"/>
                  <w:b w:val="0"/>
                  <w:bCs w:val="0"/>
                </w:rPr>
                <w:id w:val="-1358885388"/>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2422" w:type="dxa"/>
            <w:gridSpan w:val="2"/>
          </w:tcPr>
          <w:p w14:paraId="57172F92" w14:textId="4F66F364" w:rsidR="00DB059B" w:rsidRPr="00ED4806" w:rsidRDefault="00000000" w:rsidP="006B2983">
            <w:pPr>
              <w:spacing w:after="120"/>
              <w:rPr>
                <w:rStyle w:val="Strong"/>
                <w:b w:val="0"/>
                <w:bCs w:val="0"/>
              </w:rPr>
            </w:pPr>
            <w:sdt>
              <w:sdtPr>
                <w:rPr>
                  <w:rStyle w:val="Strong"/>
                  <w:b w:val="0"/>
                  <w:bCs w:val="0"/>
                </w:rPr>
                <w:id w:val="-197386855"/>
                <w14:checkbox>
                  <w14:checked w14:val="0"/>
                  <w14:checkedState w14:val="2612" w14:font="MS Gothic"/>
                  <w14:uncheckedState w14:val="2610" w14:font="MS Gothic"/>
                </w14:checkbox>
              </w:sdtPr>
              <w:sdtContent>
                <w:r w:rsidR="00535BE6">
                  <w:rPr>
                    <w:rStyle w:val="Strong"/>
                    <w:rFonts w:ascii="MS Gothic" w:eastAsia="MS Gothic" w:hAnsi="MS Gothic" w:hint="eastAsia"/>
                    <w:b w:val="0"/>
                    <w:bCs w:val="0"/>
                  </w:rPr>
                  <w:t>☐</w:t>
                </w:r>
              </w:sdtContent>
            </w:sdt>
            <w:r w:rsidR="00535BE6">
              <w:rPr>
                <w:rStyle w:val="Strong"/>
                <w:b w:val="0"/>
                <w:bCs w:val="0"/>
              </w:rPr>
              <w:t xml:space="preserve"> Yes</w:t>
            </w:r>
          </w:p>
        </w:tc>
        <w:tc>
          <w:tcPr>
            <w:tcW w:w="2567" w:type="dxa"/>
            <w:gridSpan w:val="2"/>
            <w:tcBorders>
              <w:right w:val="nil"/>
            </w:tcBorders>
          </w:tcPr>
          <w:p w14:paraId="541401DE" w14:textId="2A8755DB" w:rsidR="00DB059B" w:rsidRDefault="00000000" w:rsidP="006B2983">
            <w:pPr>
              <w:spacing w:after="120"/>
              <w:rPr>
                <w:rStyle w:val="Strong"/>
                <w:b w:val="0"/>
                <w:bCs w:val="0"/>
              </w:rPr>
            </w:pPr>
            <w:sdt>
              <w:sdtPr>
                <w:rPr>
                  <w:rStyle w:val="Strong"/>
                  <w:b w:val="0"/>
                  <w:bCs w:val="0"/>
                </w:rPr>
                <w:id w:val="1759257573"/>
                <w14:checkbox>
                  <w14:checked w14:val="0"/>
                  <w14:checkedState w14:val="2612" w14:font="MS Gothic"/>
                  <w14:uncheckedState w14:val="2610" w14:font="MS Gothic"/>
                </w14:checkbox>
              </w:sdtPr>
              <w:sdtContent>
                <w:r w:rsidR="00BA225C">
                  <w:rPr>
                    <w:rStyle w:val="Strong"/>
                    <w:rFonts w:ascii="MS Gothic" w:eastAsia="MS Gothic" w:hAnsi="MS Gothic" w:hint="eastAsia"/>
                    <w:b w:val="0"/>
                    <w:bCs w:val="0"/>
                  </w:rPr>
                  <w:t>☐</w:t>
                </w:r>
              </w:sdtContent>
            </w:sdt>
            <w:r w:rsidR="00A955A9">
              <w:rPr>
                <w:rStyle w:val="Strong"/>
                <w:b w:val="0"/>
                <w:bCs w:val="0"/>
              </w:rPr>
              <w:t xml:space="preserve"> </w:t>
            </w:r>
            <w:r w:rsidR="00A11D09">
              <w:rPr>
                <w:rStyle w:val="Strong"/>
                <w:b w:val="0"/>
                <w:bCs w:val="0"/>
              </w:rPr>
              <w:t xml:space="preserve">Pressure test </w:t>
            </w:r>
            <w:r w:rsidR="00F31231">
              <w:rPr>
                <w:rStyle w:val="Strong"/>
                <w:b w:val="0"/>
                <w:bCs w:val="0"/>
              </w:rPr>
              <w:t>for chambers</w:t>
            </w:r>
          </w:p>
          <w:p w14:paraId="2F88DA8B" w14:textId="6C9851CF" w:rsidR="00706D2D" w:rsidRPr="00ED4806" w:rsidRDefault="00A955A9" w:rsidP="006B2983">
            <w:pPr>
              <w:spacing w:after="120"/>
              <w:rPr>
                <w:rStyle w:val="Strong"/>
                <w:b w:val="0"/>
                <w:bCs w:val="0"/>
              </w:rPr>
            </w:pPr>
            <w:r>
              <w:rPr>
                <w:rStyle w:val="Strong"/>
                <w:b w:val="0"/>
                <w:bCs w:val="0"/>
              </w:rPr>
              <w:t xml:space="preserve">Volume (m3): </w:t>
            </w:r>
            <w:sdt>
              <w:sdtPr>
                <w:rPr>
                  <w:rStyle w:val="Strong"/>
                  <w:b w:val="0"/>
                  <w:bCs w:val="0"/>
                </w:rPr>
                <w:id w:val="1815526269"/>
                <w:placeholder>
                  <w:docPart w:val="AC0172D821F74476AAB44BBE022E2B9F"/>
                </w:placeholder>
                <w:showingPlcHdr/>
              </w:sdtPr>
              <w:sdtContent>
                <w:r w:rsidRPr="00246F7C">
                  <w:rPr>
                    <w:rStyle w:val="PlaceholderText"/>
                  </w:rPr>
                  <w:t>Click or tap here to enter text.</w:t>
                </w:r>
              </w:sdtContent>
            </w:sdt>
          </w:p>
        </w:tc>
      </w:tr>
      <w:tr w:rsidR="00F14C67" w14:paraId="787F08F0" w14:textId="77777777" w:rsidTr="00505BAB">
        <w:tc>
          <w:tcPr>
            <w:tcW w:w="2443" w:type="dxa"/>
            <w:gridSpan w:val="2"/>
            <w:tcBorders>
              <w:left w:val="nil"/>
            </w:tcBorders>
          </w:tcPr>
          <w:p w14:paraId="4AC32BC7" w14:textId="3F7D7B4C" w:rsidR="00F14C67" w:rsidRDefault="00F14C67" w:rsidP="006B2983">
            <w:pPr>
              <w:spacing w:after="120"/>
              <w:rPr>
                <w:rStyle w:val="Strong"/>
                <w:b w:val="0"/>
                <w:bCs w:val="0"/>
              </w:rPr>
            </w:pPr>
            <w:r>
              <w:rPr>
                <w:rStyle w:val="Strong"/>
                <w:b w:val="0"/>
                <w:bCs w:val="0"/>
              </w:rPr>
              <w:t>Purpose-Built Cocoons:</w:t>
            </w:r>
          </w:p>
        </w:tc>
        <w:tc>
          <w:tcPr>
            <w:tcW w:w="3653" w:type="dxa"/>
            <w:gridSpan w:val="2"/>
          </w:tcPr>
          <w:sdt>
            <w:sdtPr>
              <w:rPr>
                <w:rStyle w:val="Strong"/>
                <w:b w:val="0"/>
                <w:bCs w:val="0"/>
              </w:rPr>
              <w:id w:val="1585561949"/>
              <w:placeholder>
                <w:docPart w:val="8C6751621A9C471B8E5DC8B0FB8866B4"/>
              </w:placeholder>
              <w:showingPlcHdr/>
            </w:sdtPr>
            <w:sdtContent>
              <w:p w14:paraId="428F4A17" w14:textId="77777777" w:rsidR="00F14C67" w:rsidRDefault="00F14C67" w:rsidP="00F14C67">
                <w:pPr>
                  <w:spacing w:after="120"/>
                  <w:rPr>
                    <w:rStyle w:val="Strong"/>
                    <w:b w:val="0"/>
                    <w:bCs w:val="0"/>
                  </w:rPr>
                </w:pPr>
                <w:r w:rsidRPr="00246F7C">
                  <w:rPr>
                    <w:rStyle w:val="PlaceholderText"/>
                  </w:rPr>
                  <w:t>Click or tap here to enter text.</w:t>
                </w:r>
              </w:p>
            </w:sdtContent>
          </w:sdt>
          <w:p w14:paraId="3C734D3B" w14:textId="0E1A3CE2" w:rsidR="00F14C67" w:rsidRDefault="00F14C67" w:rsidP="00F14C67">
            <w:pPr>
              <w:spacing w:after="120"/>
              <w:rPr>
                <w:rStyle w:val="Strong"/>
                <w:b w:val="0"/>
                <w:bCs w:val="0"/>
              </w:rPr>
            </w:pPr>
            <w:r>
              <w:rPr>
                <w:rStyle w:val="Strong"/>
                <w:b w:val="0"/>
                <w:bCs w:val="0"/>
              </w:rPr>
              <w:t xml:space="preserve">or </w:t>
            </w:r>
            <w:sdt>
              <w:sdtPr>
                <w:rPr>
                  <w:rStyle w:val="Strong"/>
                  <w:b w:val="0"/>
                  <w:bCs w:val="0"/>
                </w:rPr>
                <w:id w:val="-2046827712"/>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2422" w:type="dxa"/>
            <w:gridSpan w:val="2"/>
          </w:tcPr>
          <w:p w14:paraId="2E66A567" w14:textId="4ED7950A" w:rsidR="00F14C67" w:rsidRDefault="00000000" w:rsidP="006B2983">
            <w:pPr>
              <w:spacing w:after="120"/>
              <w:rPr>
                <w:rStyle w:val="Strong"/>
                <w:b w:val="0"/>
                <w:bCs w:val="0"/>
              </w:rPr>
            </w:pPr>
            <w:sdt>
              <w:sdtPr>
                <w:rPr>
                  <w:rStyle w:val="Strong"/>
                  <w:b w:val="0"/>
                  <w:bCs w:val="0"/>
                </w:rPr>
                <w:id w:val="-1852947913"/>
                <w14:checkbox>
                  <w14:checked w14:val="0"/>
                  <w14:checkedState w14:val="2612" w14:font="MS Gothic"/>
                  <w14:uncheckedState w14:val="2610" w14:font="MS Gothic"/>
                </w14:checkbox>
              </w:sdtPr>
              <w:sdtContent>
                <w:r w:rsidR="00F14C67">
                  <w:rPr>
                    <w:rStyle w:val="Strong"/>
                    <w:rFonts w:ascii="MS Gothic" w:eastAsia="MS Gothic" w:hAnsi="MS Gothic" w:hint="eastAsia"/>
                    <w:b w:val="0"/>
                    <w:bCs w:val="0"/>
                  </w:rPr>
                  <w:t>☐</w:t>
                </w:r>
              </w:sdtContent>
            </w:sdt>
            <w:r w:rsidR="00F14C67">
              <w:rPr>
                <w:rStyle w:val="Strong"/>
                <w:b w:val="0"/>
                <w:bCs w:val="0"/>
              </w:rPr>
              <w:t xml:space="preserve"> Yes</w:t>
            </w:r>
          </w:p>
        </w:tc>
        <w:tc>
          <w:tcPr>
            <w:tcW w:w="2567" w:type="dxa"/>
            <w:gridSpan w:val="2"/>
            <w:tcBorders>
              <w:right w:val="nil"/>
            </w:tcBorders>
          </w:tcPr>
          <w:p w14:paraId="6361F527" w14:textId="77777777" w:rsidR="00A955A9" w:rsidRDefault="00A955A9" w:rsidP="00A955A9">
            <w:pPr>
              <w:spacing w:after="120"/>
              <w:rPr>
                <w:rStyle w:val="Strong"/>
                <w:b w:val="0"/>
                <w:bCs w:val="0"/>
              </w:rPr>
            </w:pPr>
            <w:r>
              <w:rPr>
                <w:rStyle w:val="Strong"/>
                <w:b w:val="0"/>
                <w:bCs w:val="0"/>
              </w:rPr>
              <w:t xml:space="preserve">Volume (m3): </w:t>
            </w:r>
            <w:sdt>
              <w:sdtPr>
                <w:rPr>
                  <w:rStyle w:val="Strong"/>
                  <w:b w:val="0"/>
                  <w:bCs w:val="0"/>
                </w:rPr>
                <w:id w:val="-1274937535"/>
                <w:placeholder>
                  <w:docPart w:val="95E36A2BBC294DB4B98F193A8AAD49AB"/>
                </w:placeholder>
                <w:showingPlcHdr/>
              </w:sdtPr>
              <w:sdtContent>
                <w:r w:rsidRPr="00246F7C">
                  <w:rPr>
                    <w:rStyle w:val="PlaceholderText"/>
                  </w:rPr>
                  <w:t>Click or tap here to enter text.</w:t>
                </w:r>
              </w:sdtContent>
            </w:sdt>
          </w:p>
          <w:p w14:paraId="32E43982" w14:textId="44F8F8A0" w:rsidR="00A955A9" w:rsidRDefault="00A955A9" w:rsidP="00A955A9">
            <w:pPr>
              <w:spacing w:after="120"/>
              <w:rPr>
                <w:rStyle w:val="Strong"/>
                <w:b w:val="0"/>
                <w:bCs w:val="0"/>
              </w:rPr>
            </w:pPr>
          </w:p>
        </w:tc>
      </w:tr>
      <w:tr w:rsidR="00A22D89" w14:paraId="68543736" w14:textId="77777777" w:rsidTr="00505BAB">
        <w:tc>
          <w:tcPr>
            <w:tcW w:w="2443" w:type="dxa"/>
            <w:gridSpan w:val="2"/>
            <w:tcBorders>
              <w:left w:val="nil"/>
            </w:tcBorders>
          </w:tcPr>
          <w:p w14:paraId="7498370E" w14:textId="75B622F9" w:rsidR="00A22D89" w:rsidRPr="00ED4806" w:rsidRDefault="00A22D89" w:rsidP="00A22D89">
            <w:pPr>
              <w:spacing w:after="120"/>
              <w:rPr>
                <w:rStyle w:val="Strong"/>
                <w:b w:val="0"/>
                <w:bCs w:val="0"/>
              </w:rPr>
            </w:pPr>
            <w:r>
              <w:rPr>
                <w:rStyle w:val="Strong"/>
                <w:b w:val="0"/>
                <w:bCs w:val="0"/>
              </w:rPr>
              <w:t>Vaporiser(s):</w:t>
            </w:r>
          </w:p>
        </w:tc>
        <w:tc>
          <w:tcPr>
            <w:tcW w:w="3653" w:type="dxa"/>
            <w:gridSpan w:val="2"/>
          </w:tcPr>
          <w:sdt>
            <w:sdtPr>
              <w:rPr>
                <w:rStyle w:val="Strong"/>
                <w:b w:val="0"/>
                <w:bCs w:val="0"/>
              </w:rPr>
              <w:id w:val="1284315692"/>
              <w:placeholder>
                <w:docPart w:val="5D45728CA287494990024CC2145A3011"/>
              </w:placeholder>
              <w:showingPlcHdr/>
            </w:sdtPr>
            <w:sdtContent>
              <w:p w14:paraId="6F4F9FC6" w14:textId="77777777" w:rsidR="00A22D89" w:rsidRDefault="00A22D89" w:rsidP="00A22D89">
                <w:pPr>
                  <w:spacing w:after="120"/>
                  <w:rPr>
                    <w:rStyle w:val="Strong"/>
                    <w:b w:val="0"/>
                    <w:bCs w:val="0"/>
                  </w:rPr>
                </w:pPr>
                <w:r w:rsidRPr="00246F7C">
                  <w:rPr>
                    <w:rStyle w:val="PlaceholderText"/>
                  </w:rPr>
                  <w:t>Click or tap here to enter text.</w:t>
                </w:r>
              </w:p>
            </w:sdtContent>
          </w:sdt>
          <w:p w14:paraId="0E84FB44" w14:textId="42FCC238" w:rsidR="00A22D89" w:rsidRPr="00ED4806" w:rsidRDefault="00A22D89" w:rsidP="00A22D89">
            <w:pPr>
              <w:spacing w:after="120"/>
              <w:rPr>
                <w:rStyle w:val="Strong"/>
                <w:b w:val="0"/>
                <w:bCs w:val="0"/>
              </w:rPr>
            </w:pPr>
            <w:r>
              <w:rPr>
                <w:rStyle w:val="Strong"/>
                <w:b w:val="0"/>
                <w:bCs w:val="0"/>
              </w:rPr>
              <w:t xml:space="preserve">or </w:t>
            </w:r>
            <w:sdt>
              <w:sdtPr>
                <w:rPr>
                  <w:rStyle w:val="Strong"/>
                  <w:b w:val="0"/>
                  <w:bCs w:val="0"/>
                </w:rPr>
                <w:id w:val="-1832749506"/>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2422" w:type="dxa"/>
            <w:gridSpan w:val="2"/>
          </w:tcPr>
          <w:p w14:paraId="1EA817D4" w14:textId="7756E439" w:rsidR="00A22D89" w:rsidRPr="00ED4806" w:rsidRDefault="00000000" w:rsidP="00A22D89">
            <w:pPr>
              <w:spacing w:after="120"/>
              <w:rPr>
                <w:rStyle w:val="Strong"/>
                <w:b w:val="0"/>
                <w:bCs w:val="0"/>
              </w:rPr>
            </w:pPr>
            <w:sdt>
              <w:sdtPr>
                <w:rPr>
                  <w:rStyle w:val="Strong"/>
                  <w:b w:val="0"/>
                  <w:bCs w:val="0"/>
                </w:rPr>
                <w:id w:val="-395667460"/>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Yes</w:t>
            </w:r>
          </w:p>
        </w:tc>
        <w:tc>
          <w:tcPr>
            <w:tcW w:w="2567" w:type="dxa"/>
            <w:gridSpan w:val="2"/>
            <w:tcBorders>
              <w:right w:val="nil"/>
            </w:tcBorders>
          </w:tcPr>
          <w:p w14:paraId="31A6D55E" w14:textId="5A4C4D60" w:rsidR="00A22D89" w:rsidRPr="00ED4806" w:rsidRDefault="00000000" w:rsidP="00A22D89">
            <w:pPr>
              <w:spacing w:after="120"/>
              <w:rPr>
                <w:rStyle w:val="Strong"/>
                <w:b w:val="0"/>
                <w:bCs w:val="0"/>
              </w:rPr>
            </w:pPr>
            <w:sdt>
              <w:sdtPr>
                <w:rPr>
                  <w:rStyle w:val="Strong"/>
                  <w:b w:val="0"/>
                  <w:bCs w:val="0"/>
                </w:rPr>
                <w:id w:val="-2001499963"/>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C36596">
              <w:rPr>
                <w:rStyle w:val="Strong"/>
                <w:b w:val="0"/>
                <w:bCs w:val="0"/>
              </w:rPr>
              <w:t xml:space="preserve"> N/A</w:t>
            </w:r>
          </w:p>
        </w:tc>
      </w:tr>
      <w:tr w:rsidR="00A22D89" w14:paraId="45B579A7" w14:textId="77777777" w:rsidTr="00505BAB">
        <w:tc>
          <w:tcPr>
            <w:tcW w:w="2443" w:type="dxa"/>
            <w:gridSpan w:val="2"/>
            <w:tcBorders>
              <w:left w:val="nil"/>
            </w:tcBorders>
          </w:tcPr>
          <w:p w14:paraId="0D621BEA" w14:textId="6933CC56" w:rsidR="00A22D89" w:rsidRPr="00ED4806" w:rsidRDefault="00A955A9" w:rsidP="00A22D89">
            <w:pPr>
              <w:spacing w:after="120"/>
              <w:rPr>
                <w:rStyle w:val="Strong"/>
                <w:b w:val="0"/>
                <w:bCs w:val="0"/>
              </w:rPr>
            </w:pPr>
            <w:r>
              <w:rPr>
                <w:rStyle w:val="Strong"/>
                <w:b w:val="0"/>
                <w:bCs w:val="0"/>
              </w:rPr>
              <w:t>S</w:t>
            </w:r>
            <w:r w:rsidR="00A22D89" w:rsidRPr="005040E1">
              <w:rPr>
                <w:rStyle w:val="Strong"/>
                <w:b w:val="0"/>
                <w:bCs w:val="0"/>
              </w:rPr>
              <w:t>heets/tarps</w:t>
            </w:r>
          </w:p>
        </w:tc>
        <w:tc>
          <w:tcPr>
            <w:tcW w:w="3653" w:type="dxa"/>
            <w:gridSpan w:val="2"/>
          </w:tcPr>
          <w:sdt>
            <w:sdtPr>
              <w:rPr>
                <w:rStyle w:val="Strong"/>
                <w:b w:val="0"/>
                <w:bCs w:val="0"/>
              </w:rPr>
              <w:id w:val="-621066717"/>
              <w:placeholder>
                <w:docPart w:val="5D45728CA287494990024CC2145A3011"/>
              </w:placeholder>
              <w:showingPlcHdr/>
            </w:sdtPr>
            <w:sdtContent>
              <w:p w14:paraId="0B11F256" w14:textId="77777777" w:rsidR="00A22D89" w:rsidRDefault="00A22D89" w:rsidP="00A22D89">
                <w:pPr>
                  <w:spacing w:after="120"/>
                  <w:rPr>
                    <w:rStyle w:val="Strong"/>
                    <w:b w:val="0"/>
                    <w:bCs w:val="0"/>
                  </w:rPr>
                </w:pPr>
                <w:r w:rsidRPr="00246F7C">
                  <w:rPr>
                    <w:rStyle w:val="PlaceholderText"/>
                  </w:rPr>
                  <w:t>Click or tap here to enter text.</w:t>
                </w:r>
              </w:p>
            </w:sdtContent>
          </w:sdt>
          <w:p w14:paraId="07D59EBA" w14:textId="1931DCDC" w:rsidR="00A22D89" w:rsidRPr="00ED4806" w:rsidRDefault="00A22D89" w:rsidP="00A22D89">
            <w:pPr>
              <w:spacing w:after="120"/>
              <w:rPr>
                <w:rStyle w:val="Strong"/>
                <w:b w:val="0"/>
                <w:bCs w:val="0"/>
              </w:rPr>
            </w:pPr>
            <w:r>
              <w:rPr>
                <w:rStyle w:val="Strong"/>
                <w:b w:val="0"/>
                <w:bCs w:val="0"/>
              </w:rPr>
              <w:t xml:space="preserve">or </w:t>
            </w:r>
            <w:sdt>
              <w:sdtPr>
                <w:rPr>
                  <w:rStyle w:val="Strong"/>
                  <w:b w:val="0"/>
                  <w:bCs w:val="0"/>
                </w:rPr>
                <w:id w:val="942729464"/>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2422" w:type="dxa"/>
            <w:gridSpan w:val="2"/>
          </w:tcPr>
          <w:p w14:paraId="00154FFD" w14:textId="77777777" w:rsidR="00A22D89" w:rsidRDefault="00000000" w:rsidP="00A22D89">
            <w:pPr>
              <w:spacing w:after="120"/>
              <w:rPr>
                <w:rStyle w:val="Strong"/>
                <w:b w:val="0"/>
                <w:bCs w:val="0"/>
              </w:rPr>
            </w:pPr>
            <w:sdt>
              <w:sdtPr>
                <w:rPr>
                  <w:rStyle w:val="Strong"/>
                  <w:b w:val="0"/>
                  <w:bCs w:val="0"/>
                </w:rPr>
                <w:id w:val="511653545"/>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Yes</w:t>
            </w:r>
          </w:p>
          <w:p w14:paraId="293705D3" w14:textId="0AD1CD82" w:rsidR="00A22D89" w:rsidRPr="00ED4806" w:rsidRDefault="00000000" w:rsidP="00A22D89">
            <w:pPr>
              <w:spacing w:after="120"/>
              <w:rPr>
                <w:rStyle w:val="Strong"/>
                <w:b w:val="0"/>
                <w:bCs w:val="0"/>
              </w:rPr>
            </w:pPr>
            <w:sdt>
              <w:sdtPr>
                <w:rPr>
                  <w:rStyle w:val="Strong"/>
                  <w:b w:val="0"/>
                  <w:bCs w:val="0"/>
                </w:rPr>
                <w:id w:val="-837767283"/>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N/A</w:t>
            </w:r>
          </w:p>
        </w:tc>
        <w:tc>
          <w:tcPr>
            <w:tcW w:w="2567" w:type="dxa"/>
            <w:gridSpan w:val="2"/>
            <w:tcBorders>
              <w:right w:val="nil"/>
            </w:tcBorders>
          </w:tcPr>
          <w:p w14:paraId="3EE72CFB" w14:textId="0EBC3DC8" w:rsidR="00A22D89" w:rsidRPr="00ED4806" w:rsidRDefault="00000000" w:rsidP="00A22D89">
            <w:pPr>
              <w:spacing w:after="120"/>
              <w:rPr>
                <w:rStyle w:val="Strong"/>
                <w:b w:val="0"/>
                <w:bCs w:val="0"/>
              </w:rPr>
            </w:pPr>
            <w:sdt>
              <w:sdtPr>
                <w:rPr>
                  <w:rStyle w:val="Strong"/>
                  <w:b w:val="0"/>
                  <w:bCs w:val="0"/>
                </w:rPr>
                <w:id w:val="-71517812"/>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N/A</w:t>
            </w:r>
          </w:p>
        </w:tc>
      </w:tr>
      <w:tr w:rsidR="00A22D89" w14:paraId="5EED8F18" w14:textId="77777777" w:rsidTr="00505BAB">
        <w:tc>
          <w:tcPr>
            <w:tcW w:w="2443" w:type="dxa"/>
            <w:gridSpan w:val="2"/>
            <w:tcBorders>
              <w:left w:val="nil"/>
            </w:tcBorders>
          </w:tcPr>
          <w:p w14:paraId="5E08E35E" w14:textId="5C9DEFB4" w:rsidR="00A22D89" w:rsidRPr="00ED4806" w:rsidRDefault="00A22D89" w:rsidP="00A22D89">
            <w:pPr>
              <w:spacing w:after="120"/>
              <w:rPr>
                <w:rStyle w:val="Strong"/>
                <w:b w:val="0"/>
                <w:bCs w:val="0"/>
              </w:rPr>
            </w:pPr>
            <w:r w:rsidRPr="00682C2C">
              <w:rPr>
                <w:rStyle w:val="Strong"/>
                <w:b w:val="0"/>
                <w:bCs w:val="0"/>
              </w:rPr>
              <w:t>Heaters (excluding fixed chamber set-ups)</w:t>
            </w:r>
          </w:p>
        </w:tc>
        <w:tc>
          <w:tcPr>
            <w:tcW w:w="3653" w:type="dxa"/>
            <w:gridSpan w:val="2"/>
          </w:tcPr>
          <w:p w14:paraId="3CFA28DA" w14:textId="77777777" w:rsidR="002C5420" w:rsidRDefault="00000000" w:rsidP="00A22D89">
            <w:pPr>
              <w:spacing w:after="120"/>
              <w:rPr>
                <w:rStyle w:val="Strong"/>
                <w:b w:val="0"/>
                <w:bCs w:val="0"/>
              </w:rPr>
            </w:pPr>
            <w:sdt>
              <w:sdtPr>
                <w:rPr>
                  <w:rStyle w:val="Strong"/>
                  <w:b w:val="0"/>
                  <w:bCs w:val="0"/>
                </w:rPr>
                <w:id w:val="-709875055"/>
                <w:placeholder>
                  <w:docPart w:val="5D45728CA287494990024CC2145A3011"/>
                </w:placeholder>
                <w:showingPlcHdr/>
              </w:sdtPr>
              <w:sdtContent>
                <w:r w:rsidR="00A22D89" w:rsidRPr="00246F7C">
                  <w:rPr>
                    <w:rStyle w:val="PlaceholderText"/>
                  </w:rPr>
                  <w:t>Click or tap here to enter text.</w:t>
                </w:r>
              </w:sdtContent>
            </w:sdt>
            <w:r w:rsidR="000132E9">
              <w:rPr>
                <w:rStyle w:val="Strong"/>
                <w:b w:val="0"/>
                <w:bCs w:val="0"/>
              </w:rPr>
              <w:t xml:space="preserve"> </w:t>
            </w:r>
          </w:p>
          <w:p w14:paraId="160775FA" w14:textId="1F69E81B" w:rsidR="00A22D89" w:rsidRPr="00ED4806" w:rsidRDefault="00A22D89" w:rsidP="00A22D89">
            <w:pPr>
              <w:spacing w:after="120"/>
              <w:rPr>
                <w:rStyle w:val="Strong"/>
                <w:b w:val="0"/>
                <w:bCs w:val="0"/>
              </w:rPr>
            </w:pPr>
            <w:r>
              <w:rPr>
                <w:rStyle w:val="Strong"/>
                <w:b w:val="0"/>
                <w:bCs w:val="0"/>
              </w:rPr>
              <w:t xml:space="preserve">or </w:t>
            </w:r>
            <w:sdt>
              <w:sdtPr>
                <w:rPr>
                  <w:rStyle w:val="Strong"/>
                  <w:b w:val="0"/>
                  <w:bCs w:val="0"/>
                </w:rPr>
                <w:id w:val="726265911"/>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2422" w:type="dxa"/>
            <w:gridSpan w:val="2"/>
          </w:tcPr>
          <w:p w14:paraId="0253A53F" w14:textId="77777777" w:rsidR="00A22D89" w:rsidRDefault="00000000" w:rsidP="00A22D89">
            <w:pPr>
              <w:spacing w:after="120"/>
              <w:rPr>
                <w:rStyle w:val="Strong"/>
                <w:b w:val="0"/>
                <w:bCs w:val="0"/>
              </w:rPr>
            </w:pPr>
            <w:sdt>
              <w:sdtPr>
                <w:rPr>
                  <w:rStyle w:val="Strong"/>
                  <w:b w:val="0"/>
                  <w:bCs w:val="0"/>
                </w:rPr>
                <w:id w:val="-860127298"/>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Yes</w:t>
            </w:r>
          </w:p>
          <w:p w14:paraId="3745AFB8" w14:textId="325B8A94" w:rsidR="00A22D89" w:rsidRPr="00ED4806" w:rsidRDefault="00000000" w:rsidP="00A22D89">
            <w:pPr>
              <w:spacing w:after="120"/>
              <w:rPr>
                <w:rStyle w:val="Strong"/>
                <w:b w:val="0"/>
                <w:bCs w:val="0"/>
              </w:rPr>
            </w:pPr>
            <w:sdt>
              <w:sdtPr>
                <w:rPr>
                  <w:rStyle w:val="Strong"/>
                  <w:b w:val="0"/>
                  <w:bCs w:val="0"/>
                </w:rPr>
                <w:id w:val="-1748572247"/>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N/A</w:t>
            </w:r>
          </w:p>
        </w:tc>
        <w:tc>
          <w:tcPr>
            <w:tcW w:w="2567" w:type="dxa"/>
            <w:gridSpan w:val="2"/>
            <w:tcBorders>
              <w:right w:val="nil"/>
            </w:tcBorders>
          </w:tcPr>
          <w:p w14:paraId="0772ECA8" w14:textId="1CA5A478" w:rsidR="00A22D89" w:rsidRPr="00ED4806" w:rsidRDefault="00000000" w:rsidP="00A22D89">
            <w:pPr>
              <w:spacing w:after="120"/>
              <w:rPr>
                <w:rStyle w:val="Strong"/>
                <w:b w:val="0"/>
                <w:bCs w:val="0"/>
              </w:rPr>
            </w:pPr>
            <w:sdt>
              <w:sdtPr>
                <w:rPr>
                  <w:rStyle w:val="Strong"/>
                  <w:b w:val="0"/>
                  <w:bCs w:val="0"/>
                </w:rPr>
                <w:id w:val="-408919915"/>
                <w14:checkbox>
                  <w14:checked w14:val="0"/>
                  <w14:checkedState w14:val="2612" w14:font="MS Gothic"/>
                  <w14:uncheckedState w14:val="2610" w14:font="MS Gothic"/>
                </w14:checkbox>
              </w:sdtPr>
              <w:sdtContent>
                <w:r w:rsidR="00F14C67">
                  <w:rPr>
                    <w:rStyle w:val="Strong"/>
                    <w:rFonts w:ascii="MS Gothic" w:eastAsia="MS Gothic" w:hAnsi="MS Gothic" w:hint="eastAsia"/>
                    <w:b w:val="0"/>
                    <w:bCs w:val="0"/>
                  </w:rPr>
                  <w:t>☐</w:t>
                </w:r>
              </w:sdtContent>
            </w:sdt>
            <w:r w:rsidR="00F14C67">
              <w:rPr>
                <w:rStyle w:val="Strong"/>
                <w:b w:val="0"/>
                <w:bCs w:val="0"/>
              </w:rPr>
              <w:t xml:space="preserve"> N/A</w:t>
            </w:r>
            <w:r w:rsidR="00F14C67" w:rsidRPr="00ED4806">
              <w:rPr>
                <w:rStyle w:val="Strong"/>
                <w:b w:val="0"/>
                <w:bCs w:val="0"/>
              </w:rPr>
              <w:t xml:space="preserve"> </w:t>
            </w:r>
          </w:p>
        </w:tc>
      </w:tr>
      <w:tr w:rsidR="00A22D89" w14:paraId="57E0ACC3" w14:textId="77777777" w:rsidTr="00505BAB">
        <w:tc>
          <w:tcPr>
            <w:tcW w:w="2443" w:type="dxa"/>
            <w:gridSpan w:val="2"/>
            <w:tcBorders>
              <w:left w:val="nil"/>
            </w:tcBorders>
          </w:tcPr>
          <w:p w14:paraId="7ACFA4D0" w14:textId="5F4E4D9F" w:rsidR="00A22D89" w:rsidRPr="00682C2C" w:rsidRDefault="00A22D89" w:rsidP="00A22D89">
            <w:pPr>
              <w:spacing w:after="120"/>
              <w:rPr>
                <w:rStyle w:val="Strong"/>
                <w:b w:val="0"/>
                <w:bCs w:val="0"/>
              </w:rPr>
            </w:pPr>
            <w:r w:rsidRPr="05CB1CC2">
              <w:rPr>
                <w:rStyle w:val="Strong"/>
                <w:b w:val="0"/>
                <w:bCs w:val="0"/>
              </w:rPr>
              <w:t>Fans</w:t>
            </w:r>
          </w:p>
        </w:tc>
        <w:tc>
          <w:tcPr>
            <w:tcW w:w="3653" w:type="dxa"/>
            <w:gridSpan w:val="2"/>
          </w:tcPr>
          <w:sdt>
            <w:sdtPr>
              <w:rPr>
                <w:rStyle w:val="Strong"/>
                <w:b w:val="0"/>
                <w:bCs w:val="0"/>
              </w:rPr>
              <w:id w:val="318760"/>
              <w:placeholder>
                <w:docPart w:val="D498FFBFCBB24C5B92B9B5A136D2FA0B"/>
              </w:placeholder>
              <w:showingPlcHdr/>
            </w:sdtPr>
            <w:sdtContent>
              <w:p w14:paraId="0AF2AB3D" w14:textId="18C68327" w:rsidR="00A22D89" w:rsidRDefault="00A22D89" w:rsidP="00A22D89">
                <w:pPr>
                  <w:spacing w:after="120"/>
                  <w:rPr>
                    <w:rStyle w:val="Strong"/>
                    <w:b w:val="0"/>
                    <w:bCs w:val="0"/>
                  </w:rPr>
                </w:pPr>
                <w:r w:rsidRPr="00246F7C">
                  <w:rPr>
                    <w:rStyle w:val="PlaceholderText"/>
                  </w:rPr>
                  <w:t>Click or tap here to enter text.</w:t>
                </w:r>
              </w:p>
            </w:sdtContent>
          </w:sdt>
        </w:tc>
        <w:tc>
          <w:tcPr>
            <w:tcW w:w="2422" w:type="dxa"/>
            <w:gridSpan w:val="2"/>
          </w:tcPr>
          <w:p w14:paraId="1A9FF763" w14:textId="25751C2C" w:rsidR="00A22D89" w:rsidRDefault="00000000" w:rsidP="00A22D89">
            <w:pPr>
              <w:spacing w:after="120"/>
              <w:rPr>
                <w:rStyle w:val="Strong"/>
                <w:b w:val="0"/>
                <w:bCs w:val="0"/>
              </w:rPr>
            </w:pPr>
            <w:sdt>
              <w:sdtPr>
                <w:rPr>
                  <w:rStyle w:val="Strong"/>
                  <w:b w:val="0"/>
                  <w:bCs w:val="0"/>
                </w:rPr>
                <w:id w:val="1352610312"/>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Yes</w:t>
            </w:r>
          </w:p>
        </w:tc>
        <w:tc>
          <w:tcPr>
            <w:tcW w:w="2567" w:type="dxa"/>
            <w:gridSpan w:val="2"/>
            <w:tcBorders>
              <w:right w:val="nil"/>
            </w:tcBorders>
          </w:tcPr>
          <w:p w14:paraId="05E25B99" w14:textId="39A77A6E" w:rsidR="00A22D89" w:rsidRDefault="00000000" w:rsidP="00A22D89">
            <w:pPr>
              <w:spacing w:after="120"/>
              <w:rPr>
                <w:rStyle w:val="Strong"/>
                <w:b w:val="0"/>
                <w:bCs w:val="0"/>
              </w:rPr>
            </w:pPr>
            <w:sdt>
              <w:sdtPr>
                <w:rPr>
                  <w:rStyle w:val="Strong"/>
                  <w:b w:val="0"/>
                  <w:bCs w:val="0"/>
                </w:rPr>
                <w:id w:val="-1420102543"/>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N/A</w:t>
            </w:r>
          </w:p>
        </w:tc>
      </w:tr>
      <w:tr w:rsidR="00A22D89" w14:paraId="0A73CB69" w14:textId="77777777" w:rsidTr="00505BAB">
        <w:tc>
          <w:tcPr>
            <w:tcW w:w="2443" w:type="dxa"/>
            <w:gridSpan w:val="2"/>
            <w:tcBorders>
              <w:left w:val="nil"/>
            </w:tcBorders>
          </w:tcPr>
          <w:p w14:paraId="5D32F198" w14:textId="52080F2E" w:rsidR="00A22D89" w:rsidRPr="00ED4806" w:rsidRDefault="00A22D89" w:rsidP="00A22D89">
            <w:pPr>
              <w:spacing w:after="120"/>
              <w:rPr>
                <w:rStyle w:val="Strong"/>
                <w:b w:val="0"/>
                <w:bCs w:val="0"/>
              </w:rPr>
            </w:pPr>
            <w:r w:rsidRPr="0090598D">
              <w:rPr>
                <w:rStyle w:val="Strong"/>
                <w:b w:val="0"/>
                <w:bCs w:val="0"/>
              </w:rPr>
              <w:t>Temperature data loggers</w:t>
            </w:r>
            <w:r w:rsidRPr="00627CC7">
              <w:rPr>
                <w:rStyle w:val="Strong"/>
                <w:b w:val="0"/>
                <w:bCs w:val="0"/>
              </w:rPr>
              <w:t xml:space="preserve"> </w:t>
            </w:r>
          </w:p>
        </w:tc>
        <w:tc>
          <w:tcPr>
            <w:tcW w:w="3653" w:type="dxa"/>
            <w:gridSpan w:val="2"/>
          </w:tcPr>
          <w:sdt>
            <w:sdtPr>
              <w:rPr>
                <w:rStyle w:val="Strong"/>
                <w:b w:val="0"/>
                <w:bCs w:val="0"/>
              </w:rPr>
              <w:id w:val="-1343462977"/>
              <w:placeholder>
                <w:docPart w:val="A891D3AB8A7E46C4A328B9A952AD77BD"/>
              </w:placeholder>
              <w:showingPlcHdr/>
            </w:sdtPr>
            <w:sdtContent>
              <w:p w14:paraId="566676DF" w14:textId="77777777" w:rsidR="00A22D89" w:rsidRDefault="00A22D89" w:rsidP="00A22D89">
                <w:pPr>
                  <w:spacing w:after="120"/>
                  <w:rPr>
                    <w:rStyle w:val="Strong"/>
                    <w:b w:val="0"/>
                    <w:bCs w:val="0"/>
                  </w:rPr>
                </w:pPr>
                <w:r w:rsidRPr="00246F7C">
                  <w:rPr>
                    <w:rStyle w:val="PlaceholderText"/>
                  </w:rPr>
                  <w:t>Click or tap here to enter text.</w:t>
                </w:r>
              </w:p>
            </w:sdtContent>
          </w:sdt>
          <w:p w14:paraId="066B4C2F" w14:textId="29A54849" w:rsidR="00A22D89" w:rsidRPr="00ED4806" w:rsidRDefault="00A22D89" w:rsidP="00A22D89">
            <w:pPr>
              <w:spacing w:after="120"/>
              <w:rPr>
                <w:rStyle w:val="Strong"/>
                <w:b w:val="0"/>
                <w:bCs w:val="0"/>
              </w:rPr>
            </w:pPr>
            <w:r>
              <w:rPr>
                <w:rStyle w:val="Strong"/>
                <w:b w:val="0"/>
                <w:bCs w:val="0"/>
              </w:rPr>
              <w:t xml:space="preserve">or </w:t>
            </w:r>
            <w:sdt>
              <w:sdtPr>
                <w:rPr>
                  <w:rStyle w:val="Strong"/>
                  <w:b w:val="0"/>
                  <w:bCs w:val="0"/>
                </w:rPr>
                <w:id w:val="-1467585138"/>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N/A</w:t>
            </w:r>
          </w:p>
        </w:tc>
        <w:tc>
          <w:tcPr>
            <w:tcW w:w="2422" w:type="dxa"/>
            <w:gridSpan w:val="2"/>
          </w:tcPr>
          <w:p w14:paraId="277F288F" w14:textId="77777777" w:rsidR="00A22D89" w:rsidRDefault="00000000" w:rsidP="00A22D89">
            <w:pPr>
              <w:spacing w:after="120"/>
              <w:rPr>
                <w:rStyle w:val="Strong"/>
                <w:b w:val="0"/>
                <w:bCs w:val="0"/>
              </w:rPr>
            </w:pPr>
            <w:sdt>
              <w:sdtPr>
                <w:rPr>
                  <w:rStyle w:val="Strong"/>
                  <w:b w:val="0"/>
                  <w:bCs w:val="0"/>
                </w:rPr>
                <w:id w:val="1653330207"/>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Yes</w:t>
            </w:r>
          </w:p>
          <w:p w14:paraId="5D565321" w14:textId="496A4B35" w:rsidR="00A22D89" w:rsidRPr="00ED4806" w:rsidRDefault="00000000" w:rsidP="00A22D89">
            <w:pPr>
              <w:spacing w:after="120"/>
              <w:rPr>
                <w:rStyle w:val="Strong"/>
                <w:b w:val="0"/>
                <w:bCs w:val="0"/>
              </w:rPr>
            </w:pPr>
            <w:sdt>
              <w:sdtPr>
                <w:rPr>
                  <w:rStyle w:val="Strong"/>
                  <w:b w:val="0"/>
                  <w:bCs w:val="0"/>
                </w:rPr>
                <w:id w:val="1818912945"/>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N/A</w:t>
            </w:r>
          </w:p>
        </w:tc>
        <w:tc>
          <w:tcPr>
            <w:tcW w:w="2567" w:type="dxa"/>
            <w:gridSpan w:val="2"/>
            <w:tcBorders>
              <w:right w:val="nil"/>
            </w:tcBorders>
          </w:tcPr>
          <w:p w14:paraId="3023AAAB" w14:textId="150D914B" w:rsidR="00A22D89" w:rsidRDefault="00000000" w:rsidP="00A22D89">
            <w:pPr>
              <w:spacing w:after="120"/>
              <w:rPr>
                <w:rStyle w:val="Strong"/>
                <w:b w:val="0"/>
                <w:bCs w:val="0"/>
              </w:rPr>
            </w:pPr>
            <w:sdt>
              <w:sdtPr>
                <w:rPr>
                  <w:rStyle w:val="Strong"/>
                  <w:b w:val="0"/>
                  <w:bCs w:val="0"/>
                </w:rPr>
                <w:id w:val="438956773"/>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w:t>
            </w:r>
            <w:r w:rsidR="00F14C67">
              <w:rPr>
                <w:rStyle w:val="Strong"/>
                <w:b w:val="0"/>
                <w:bCs w:val="0"/>
              </w:rPr>
              <w:t xml:space="preserve">Calibration </w:t>
            </w:r>
            <w:r w:rsidR="00706D2D">
              <w:rPr>
                <w:rStyle w:val="Strong"/>
                <w:b w:val="0"/>
                <w:bCs w:val="0"/>
              </w:rPr>
              <w:t>certificate</w:t>
            </w:r>
          </w:p>
          <w:p w14:paraId="53C011B2" w14:textId="5E9FB4DA" w:rsidR="00A22D89" w:rsidRPr="00ED4806" w:rsidRDefault="00000000" w:rsidP="00A22D89">
            <w:pPr>
              <w:spacing w:after="120"/>
              <w:rPr>
                <w:rStyle w:val="Strong"/>
                <w:b w:val="0"/>
                <w:bCs w:val="0"/>
              </w:rPr>
            </w:pPr>
            <w:sdt>
              <w:sdtPr>
                <w:rPr>
                  <w:rStyle w:val="Strong"/>
                  <w:b w:val="0"/>
                  <w:bCs w:val="0"/>
                </w:rPr>
                <w:id w:val="1999076075"/>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N/A</w:t>
            </w:r>
          </w:p>
        </w:tc>
      </w:tr>
      <w:tr w:rsidR="00A22D89" w14:paraId="108594C1" w14:textId="77777777" w:rsidTr="00505BAB">
        <w:tc>
          <w:tcPr>
            <w:tcW w:w="2443" w:type="dxa"/>
            <w:gridSpan w:val="2"/>
            <w:tcBorders>
              <w:left w:val="nil"/>
            </w:tcBorders>
          </w:tcPr>
          <w:p w14:paraId="69629B8C" w14:textId="1A3B3F7D" w:rsidR="00A22D89" w:rsidRPr="00627CC7" w:rsidRDefault="00A22D89" w:rsidP="00A22D89">
            <w:pPr>
              <w:spacing w:after="120"/>
              <w:rPr>
                <w:rStyle w:val="Strong"/>
                <w:b w:val="0"/>
                <w:bCs w:val="0"/>
              </w:rPr>
            </w:pPr>
            <w:r w:rsidRPr="00627CC7">
              <w:rPr>
                <w:rStyle w:val="Strong"/>
                <w:b w:val="0"/>
                <w:bCs w:val="0"/>
              </w:rPr>
              <w:t>Temperature sensors</w:t>
            </w:r>
          </w:p>
        </w:tc>
        <w:tc>
          <w:tcPr>
            <w:tcW w:w="3653" w:type="dxa"/>
            <w:gridSpan w:val="2"/>
          </w:tcPr>
          <w:sdt>
            <w:sdtPr>
              <w:rPr>
                <w:rStyle w:val="Strong"/>
                <w:b w:val="0"/>
                <w:bCs w:val="0"/>
              </w:rPr>
              <w:id w:val="-912306069"/>
              <w:placeholder>
                <w:docPart w:val="A891D3AB8A7E46C4A328B9A952AD77BD"/>
              </w:placeholder>
              <w:showingPlcHdr/>
            </w:sdtPr>
            <w:sdtContent>
              <w:p w14:paraId="06F63ADB" w14:textId="6AFE67D1" w:rsidR="00A22D89" w:rsidRPr="00ED4806" w:rsidRDefault="00A22D89" w:rsidP="00A22D89">
                <w:pPr>
                  <w:spacing w:after="120"/>
                  <w:rPr>
                    <w:rStyle w:val="Strong"/>
                    <w:b w:val="0"/>
                    <w:bCs w:val="0"/>
                  </w:rPr>
                </w:pPr>
                <w:r w:rsidRPr="00246F7C">
                  <w:rPr>
                    <w:rStyle w:val="PlaceholderText"/>
                  </w:rPr>
                  <w:t>Click or tap here to enter text.</w:t>
                </w:r>
              </w:p>
            </w:sdtContent>
          </w:sdt>
        </w:tc>
        <w:tc>
          <w:tcPr>
            <w:tcW w:w="2422" w:type="dxa"/>
            <w:gridSpan w:val="2"/>
          </w:tcPr>
          <w:p w14:paraId="2F3C93BD" w14:textId="7F333829" w:rsidR="00A22D89" w:rsidRPr="00ED4806" w:rsidRDefault="00000000" w:rsidP="00A22D89">
            <w:pPr>
              <w:spacing w:after="120"/>
              <w:rPr>
                <w:rStyle w:val="Strong"/>
                <w:b w:val="0"/>
                <w:bCs w:val="0"/>
              </w:rPr>
            </w:pPr>
            <w:sdt>
              <w:sdtPr>
                <w:rPr>
                  <w:rStyle w:val="Strong"/>
                  <w:b w:val="0"/>
                  <w:bCs w:val="0"/>
                </w:rPr>
                <w:id w:val="-1633543472"/>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Yes</w:t>
            </w:r>
          </w:p>
        </w:tc>
        <w:tc>
          <w:tcPr>
            <w:tcW w:w="2567" w:type="dxa"/>
            <w:gridSpan w:val="2"/>
            <w:tcBorders>
              <w:right w:val="nil"/>
            </w:tcBorders>
          </w:tcPr>
          <w:p w14:paraId="41FC8BA2" w14:textId="368CA180" w:rsidR="00A22D89" w:rsidRPr="00ED4806" w:rsidRDefault="00000000" w:rsidP="00A22D89">
            <w:pPr>
              <w:spacing w:after="120"/>
              <w:rPr>
                <w:rStyle w:val="Strong"/>
                <w:b w:val="0"/>
                <w:bCs w:val="0"/>
              </w:rPr>
            </w:pPr>
            <w:sdt>
              <w:sdtPr>
                <w:rPr>
                  <w:rStyle w:val="Strong"/>
                  <w:b w:val="0"/>
                  <w:bCs w:val="0"/>
                </w:rPr>
                <w:id w:val="-825439774"/>
                <w14:checkbox>
                  <w14:checked w14:val="0"/>
                  <w14:checkedState w14:val="2612" w14:font="MS Gothic"/>
                  <w14:uncheckedState w14:val="2610" w14:font="MS Gothic"/>
                </w14:checkbox>
              </w:sdtPr>
              <w:sdtContent>
                <w:r w:rsidR="00A22D89">
                  <w:rPr>
                    <w:rStyle w:val="Strong"/>
                    <w:rFonts w:ascii="MS Gothic" w:eastAsia="MS Gothic" w:hAnsi="MS Gothic" w:hint="eastAsia"/>
                    <w:b w:val="0"/>
                    <w:bCs w:val="0"/>
                  </w:rPr>
                  <w:t>☐</w:t>
                </w:r>
              </w:sdtContent>
            </w:sdt>
            <w:r w:rsidR="00A22D89">
              <w:rPr>
                <w:rStyle w:val="Strong"/>
                <w:b w:val="0"/>
                <w:bCs w:val="0"/>
              </w:rPr>
              <w:t xml:space="preserve"> </w:t>
            </w:r>
            <w:r w:rsidR="00706D2D">
              <w:rPr>
                <w:rStyle w:val="Strong"/>
                <w:b w:val="0"/>
                <w:bCs w:val="0"/>
              </w:rPr>
              <w:t>Calibration certificate</w:t>
            </w:r>
          </w:p>
        </w:tc>
      </w:tr>
      <w:tr w:rsidR="00A22D89" w14:paraId="01F74CFD" w14:textId="77777777" w:rsidTr="00505BAB">
        <w:trPr>
          <w:gridAfter w:val="1"/>
          <w:wAfter w:w="250" w:type="dxa"/>
        </w:trPr>
        <w:tc>
          <w:tcPr>
            <w:tcW w:w="10835" w:type="dxa"/>
            <w:gridSpan w:val="7"/>
            <w:tcBorders>
              <w:top w:val="single" w:sz="18" w:space="0" w:color="auto"/>
              <w:left w:val="nil"/>
              <w:right w:val="nil"/>
            </w:tcBorders>
          </w:tcPr>
          <w:p w14:paraId="2F6CF4C7" w14:textId="1647813B" w:rsidR="00A22D89" w:rsidRPr="002F55E8" w:rsidRDefault="00A22D89" w:rsidP="00A22D89">
            <w:pPr>
              <w:pStyle w:val="Heading2"/>
              <w:numPr>
                <w:ilvl w:val="0"/>
                <w:numId w:val="0"/>
              </w:numPr>
              <w:ind w:left="720" w:hanging="720"/>
              <w:rPr>
                <w:rStyle w:val="Strong"/>
                <w:color w:val="auto"/>
              </w:rPr>
            </w:pPr>
            <w:r w:rsidRPr="002F55E8">
              <w:rPr>
                <w:rStyle w:val="Strong"/>
                <w:color w:val="auto"/>
              </w:rPr>
              <w:t xml:space="preserve">Section D: Technician Details </w:t>
            </w:r>
          </w:p>
        </w:tc>
      </w:tr>
      <w:tr w:rsidR="00A22D89" w14:paraId="28364C95" w14:textId="77777777" w:rsidTr="00505BAB">
        <w:trPr>
          <w:gridAfter w:val="1"/>
          <w:wAfter w:w="250" w:type="dxa"/>
        </w:trPr>
        <w:tc>
          <w:tcPr>
            <w:tcW w:w="10835" w:type="dxa"/>
            <w:gridSpan w:val="7"/>
            <w:tcBorders>
              <w:left w:val="nil"/>
              <w:right w:val="nil"/>
            </w:tcBorders>
          </w:tcPr>
          <w:p w14:paraId="010A6C9D" w14:textId="77777777" w:rsidR="00A22D89" w:rsidRDefault="00A22D89" w:rsidP="00A22D89">
            <w:pPr>
              <w:pStyle w:val="Normalsmall"/>
              <w:ind w:left="38"/>
              <w:rPr>
                <w:rStyle w:val="Strong"/>
                <w:b w:val="0"/>
                <w:bCs w:val="0"/>
                <w:sz w:val="22"/>
                <w:szCs w:val="22"/>
              </w:rPr>
            </w:pPr>
            <w:r w:rsidRPr="00B508B0">
              <w:rPr>
                <w:rStyle w:val="Strong"/>
                <w:b w:val="0"/>
                <w:bCs w:val="0"/>
                <w:sz w:val="22"/>
                <w:szCs w:val="22"/>
              </w:rPr>
              <w:t>Provide details of each technician licensed to conduct treatments.</w:t>
            </w:r>
          </w:p>
          <w:p w14:paraId="511831AB" w14:textId="060B7815" w:rsidR="00A22D89" w:rsidRPr="00446E9B" w:rsidRDefault="00A22D89" w:rsidP="00A22D89">
            <w:pPr>
              <w:pStyle w:val="Normalsmall"/>
              <w:ind w:left="38"/>
              <w:rPr>
                <w:rStyle w:val="Strong"/>
                <w:sz w:val="22"/>
                <w:szCs w:val="22"/>
              </w:rPr>
            </w:pPr>
            <w:r w:rsidRPr="00A955A9">
              <w:rPr>
                <w:rStyle w:val="Strong"/>
                <w:sz w:val="22"/>
                <w:szCs w:val="22"/>
              </w:rPr>
              <w:t>Table 4 – Technician details</w:t>
            </w:r>
          </w:p>
        </w:tc>
      </w:tr>
      <w:tr w:rsidR="0023303E" w14:paraId="48540B1D" w14:textId="77777777" w:rsidTr="00505BAB">
        <w:trPr>
          <w:gridAfter w:val="1"/>
          <w:wAfter w:w="250" w:type="dxa"/>
        </w:trPr>
        <w:tc>
          <w:tcPr>
            <w:tcW w:w="1844" w:type="dxa"/>
            <w:tcBorders>
              <w:left w:val="nil"/>
            </w:tcBorders>
            <w:shd w:val="clear" w:color="auto" w:fill="D9D9D9" w:themeFill="background1" w:themeFillShade="D9"/>
          </w:tcPr>
          <w:p w14:paraId="4624B357" w14:textId="085C139F" w:rsidR="0023303E" w:rsidRPr="008A2BEC" w:rsidRDefault="0023303E" w:rsidP="00A22D89">
            <w:pPr>
              <w:rPr>
                <w:rStyle w:val="Strong"/>
              </w:rPr>
            </w:pPr>
            <w:r>
              <w:rPr>
                <w:rStyle w:val="Strong"/>
              </w:rPr>
              <w:t>Technician name</w:t>
            </w:r>
          </w:p>
        </w:tc>
        <w:tc>
          <w:tcPr>
            <w:tcW w:w="2693" w:type="dxa"/>
            <w:gridSpan w:val="2"/>
            <w:shd w:val="clear" w:color="auto" w:fill="D9D9D9" w:themeFill="background1" w:themeFillShade="D9"/>
          </w:tcPr>
          <w:p w14:paraId="02CA4D9E" w14:textId="0CA4C8EF" w:rsidR="0023303E" w:rsidRPr="005B64B3" w:rsidRDefault="0023303E" w:rsidP="00A22D89">
            <w:pPr>
              <w:rPr>
                <w:rStyle w:val="Strong"/>
              </w:rPr>
            </w:pPr>
            <w:r>
              <w:rPr>
                <w:rStyle w:val="Strong"/>
              </w:rPr>
              <w:t>Controlled atmosphere</w:t>
            </w:r>
          </w:p>
        </w:tc>
        <w:tc>
          <w:tcPr>
            <w:tcW w:w="2762" w:type="dxa"/>
            <w:gridSpan w:val="2"/>
            <w:shd w:val="clear" w:color="auto" w:fill="D9D9D9" w:themeFill="background1" w:themeFillShade="D9"/>
          </w:tcPr>
          <w:p w14:paraId="26105036" w14:textId="18DF4BDB" w:rsidR="0023303E" w:rsidRPr="005B64B3" w:rsidRDefault="0023303E" w:rsidP="00A22D89">
            <w:pPr>
              <w:rPr>
                <w:rStyle w:val="Strong"/>
              </w:rPr>
            </w:pPr>
            <w:r>
              <w:rPr>
                <w:rStyle w:val="Strong"/>
              </w:rPr>
              <w:t>Accreditation certificate attached</w:t>
            </w:r>
          </w:p>
        </w:tc>
        <w:tc>
          <w:tcPr>
            <w:tcW w:w="3536" w:type="dxa"/>
            <w:gridSpan w:val="2"/>
            <w:tcBorders>
              <w:right w:val="nil"/>
            </w:tcBorders>
            <w:shd w:val="clear" w:color="auto" w:fill="D9D9D9" w:themeFill="background1" w:themeFillShade="D9"/>
          </w:tcPr>
          <w:p w14:paraId="27AA38DC" w14:textId="2ED870B5" w:rsidR="0023303E" w:rsidRPr="005B64B3" w:rsidRDefault="0023303E" w:rsidP="00A22D89">
            <w:pPr>
              <w:rPr>
                <w:rStyle w:val="Strong"/>
              </w:rPr>
            </w:pPr>
            <w:r>
              <w:rPr>
                <w:rStyle w:val="Strong"/>
              </w:rPr>
              <w:t>Issued or expiration date of accreditation</w:t>
            </w:r>
          </w:p>
        </w:tc>
      </w:tr>
      <w:tr w:rsidR="0023303E" w14:paraId="722F81DA" w14:textId="77777777" w:rsidTr="00505BAB">
        <w:trPr>
          <w:gridAfter w:val="1"/>
          <w:wAfter w:w="250" w:type="dxa"/>
          <w:trHeight w:val="1395"/>
        </w:trPr>
        <w:sdt>
          <w:sdtPr>
            <w:rPr>
              <w:rStyle w:val="Strong"/>
            </w:rPr>
            <w:id w:val="-906990743"/>
            <w:placeholder>
              <w:docPart w:val="63A4DD7B847340CCA9FB8EC5E718453F"/>
            </w:placeholder>
            <w:showingPlcHdr/>
          </w:sdtPr>
          <w:sdtContent>
            <w:tc>
              <w:tcPr>
                <w:tcW w:w="1844" w:type="dxa"/>
                <w:tcBorders>
                  <w:left w:val="nil"/>
                </w:tcBorders>
              </w:tcPr>
              <w:p w14:paraId="5B3B4468" w14:textId="7A9FF030" w:rsidR="0023303E" w:rsidRDefault="0023303E" w:rsidP="00A22D89">
                <w:pPr>
                  <w:rPr>
                    <w:rStyle w:val="Strong"/>
                  </w:rPr>
                </w:pPr>
                <w:r w:rsidRPr="00246F7C">
                  <w:rPr>
                    <w:rStyle w:val="PlaceholderText"/>
                  </w:rPr>
                  <w:t>Click or tap here to enter text.</w:t>
                </w:r>
              </w:p>
            </w:tc>
          </w:sdtContent>
        </w:sdt>
        <w:tc>
          <w:tcPr>
            <w:tcW w:w="2693" w:type="dxa"/>
            <w:gridSpan w:val="2"/>
          </w:tcPr>
          <w:p w14:paraId="4B3F417A" w14:textId="51D3D485" w:rsidR="0023303E" w:rsidRPr="009A72B4" w:rsidRDefault="0023303E" w:rsidP="0009753C">
            <w:pPr>
              <w:spacing w:before="60" w:after="60"/>
              <w:rPr>
                <w:rStyle w:val="Strong"/>
                <w:b w:val="0"/>
                <w:bCs w:val="0"/>
              </w:rPr>
            </w:pPr>
            <w:r>
              <w:rPr>
                <w:rStyle w:val="Strong"/>
                <w:b w:val="0"/>
                <w:bCs w:val="0"/>
              </w:rPr>
              <w:t xml:space="preserve"> </w:t>
            </w:r>
            <w:sdt>
              <w:sdtPr>
                <w:rPr>
                  <w:rStyle w:val="Strong"/>
                  <w:b w:val="0"/>
                  <w:bCs w:val="0"/>
                </w:rPr>
                <w:id w:val="330798887"/>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accreditation number </w:t>
            </w:r>
            <w:r w:rsidR="0009753C">
              <w:rPr>
                <w:rStyle w:val="Strong"/>
                <w:b w:val="0"/>
                <w:bCs w:val="0"/>
              </w:rPr>
              <w:br/>
            </w:r>
            <w:r>
              <w:rPr>
                <w:rStyle w:val="Strong"/>
                <w:b w:val="0"/>
                <w:bCs w:val="0"/>
              </w:rPr>
              <w:t xml:space="preserve">(if applicable): </w:t>
            </w:r>
            <w:sdt>
              <w:sdtPr>
                <w:rPr>
                  <w:rStyle w:val="Strong"/>
                  <w:b w:val="0"/>
                  <w:bCs w:val="0"/>
                </w:rPr>
                <w:id w:val="-1435442593"/>
                <w:placeholder>
                  <w:docPart w:val="BB062528526E4311A5D25ABD7121F917"/>
                </w:placeholder>
                <w:showingPlcHdr/>
              </w:sdtPr>
              <w:sdtContent>
                <w:r w:rsidRPr="00246F7C">
                  <w:rPr>
                    <w:rStyle w:val="PlaceholderText"/>
                  </w:rPr>
                  <w:t>Click or tap here to enter text.</w:t>
                </w:r>
              </w:sdtContent>
            </w:sdt>
          </w:p>
        </w:tc>
        <w:tc>
          <w:tcPr>
            <w:tcW w:w="2762" w:type="dxa"/>
            <w:gridSpan w:val="2"/>
          </w:tcPr>
          <w:p w14:paraId="54BFC5FA" w14:textId="48014444" w:rsidR="0023303E" w:rsidRPr="009A72B4" w:rsidRDefault="00000000" w:rsidP="00A22D89">
            <w:pPr>
              <w:rPr>
                <w:rStyle w:val="Strong"/>
                <w:b w:val="0"/>
                <w:bCs w:val="0"/>
              </w:rPr>
            </w:pPr>
            <w:sdt>
              <w:sdtPr>
                <w:rPr>
                  <w:rStyle w:val="Strong"/>
                  <w:b w:val="0"/>
                  <w:bCs w:val="0"/>
                </w:rPr>
                <w:id w:val="-1112213809"/>
                <w14:checkbox>
                  <w14:checked w14:val="0"/>
                  <w14:checkedState w14:val="2612" w14:font="MS Gothic"/>
                  <w14:uncheckedState w14:val="2610" w14:font="MS Gothic"/>
                </w14:checkbox>
              </w:sdtPr>
              <w:sdtContent>
                <w:r w:rsidR="0023303E">
                  <w:rPr>
                    <w:rStyle w:val="Strong"/>
                    <w:rFonts w:ascii="MS Gothic" w:eastAsia="MS Gothic" w:hAnsi="MS Gothic" w:hint="eastAsia"/>
                    <w:b w:val="0"/>
                    <w:bCs w:val="0"/>
                  </w:rPr>
                  <w:t>☐</w:t>
                </w:r>
              </w:sdtContent>
            </w:sdt>
            <w:r w:rsidR="0023303E">
              <w:rPr>
                <w:rStyle w:val="Strong"/>
                <w:b w:val="0"/>
                <w:bCs w:val="0"/>
              </w:rPr>
              <w:t xml:space="preserve"> Yes</w:t>
            </w:r>
          </w:p>
        </w:tc>
        <w:tc>
          <w:tcPr>
            <w:tcW w:w="3536" w:type="dxa"/>
            <w:gridSpan w:val="2"/>
            <w:tcBorders>
              <w:right w:val="nil"/>
            </w:tcBorders>
          </w:tcPr>
          <w:p w14:paraId="08961463" w14:textId="7F4FC213" w:rsidR="0023303E" w:rsidRDefault="00000000" w:rsidP="00A22D89">
            <w:pPr>
              <w:spacing w:before="60" w:after="60"/>
              <w:rPr>
                <w:rStyle w:val="Strong"/>
                <w:b w:val="0"/>
                <w:bCs w:val="0"/>
              </w:rPr>
            </w:pPr>
            <w:sdt>
              <w:sdtPr>
                <w:rPr>
                  <w:rStyle w:val="Strong"/>
                  <w:b w:val="0"/>
                  <w:bCs w:val="0"/>
                </w:rPr>
                <w:id w:val="1771587134"/>
                <w14:checkbox>
                  <w14:checked w14:val="0"/>
                  <w14:checkedState w14:val="2612" w14:font="MS Gothic"/>
                  <w14:uncheckedState w14:val="2610" w14:font="MS Gothic"/>
                </w14:checkbox>
              </w:sdtPr>
              <w:sdtContent>
                <w:r w:rsidR="0023303E">
                  <w:rPr>
                    <w:rStyle w:val="Strong"/>
                    <w:rFonts w:ascii="MS Gothic" w:eastAsia="MS Gothic" w:hAnsi="MS Gothic" w:hint="eastAsia"/>
                    <w:b w:val="0"/>
                    <w:bCs w:val="0"/>
                  </w:rPr>
                  <w:t>☐</w:t>
                </w:r>
              </w:sdtContent>
            </w:sdt>
            <w:r w:rsidR="0023303E">
              <w:rPr>
                <w:rStyle w:val="Strong"/>
                <w:b w:val="0"/>
                <w:bCs w:val="0"/>
              </w:rPr>
              <w:t xml:space="preserve"> Issued or Expiration date</w:t>
            </w:r>
          </w:p>
          <w:sdt>
            <w:sdtPr>
              <w:rPr>
                <w:rStyle w:val="Strong"/>
                <w:b w:val="0"/>
                <w:bCs w:val="0"/>
              </w:rPr>
              <w:id w:val="-1997485697"/>
              <w:placeholder>
                <w:docPart w:val="63A4DD7B847340CCA9FB8EC5E718453F"/>
              </w:placeholder>
              <w:showingPlcHdr/>
            </w:sdtPr>
            <w:sdtContent>
              <w:p w14:paraId="10218D1E" w14:textId="423C6E87" w:rsidR="0023303E" w:rsidRPr="009A72B4" w:rsidRDefault="0023303E" w:rsidP="00A22D89">
                <w:pPr>
                  <w:spacing w:before="60" w:after="60"/>
                  <w:rPr>
                    <w:rStyle w:val="Strong"/>
                    <w:b w:val="0"/>
                    <w:bCs w:val="0"/>
                  </w:rPr>
                </w:pPr>
                <w:r w:rsidRPr="00246F7C">
                  <w:rPr>
                    <w:rStyle w:val="PlaceholderText"/>
                  </w:rPr>
                  <w:t>Click or tap here to enter text.</w:t>
                </w:r>
              </w:p>
            </w:sdtContent>
          </w:sdt>
        </w:tc>
      </w:tr>
      <w:tr w:rsidR="000132E9" w14:paraId="4205E687" w14:textId="77777777" w:rsidTr="00505BAB">
        <w:trPr>
          <w:gridAfter w:val="1"/>
          <w:wAfter w:w="250" w:type="dxa"/>
          <w:trHeight w:val="1395"/>
        </w:trPr>
        <w:sdt>
          <w:sdtPr>
            <w:rPr>
              <w:rStyle w:val="Strong"/>
            </w:rPr>
            <w:id w:val="-1259899795"/>
            <w:placeholder>
              <w:docPart w:val="6B7A8D03007A4C8887A729741993BA65"/>
            </w:placeholder>
            <w:showingPlcHdr/>
          </w:sdtPr>
          <w:sdtContent>
            <w:tc>
              <w:tcPr>
                <w:tcW w:w="1844" w:type="dxa"/>
                <w:tcBorders>
                  <w:left w:val="nil"/>
                </w:tcBorders>
              </w:tcPr>
              <w:p w14:paraId="2E242FB0" w14:textId="66A56D29" w:rsidR="000132E9" w:rsidRDefault="000132E9" w:rsidP="000132E9">
                <w:pPr>
                  <w:rPr>
                    <w:rStyle w:val="Strong"/>
                  </w:rPr>
                </w:pPr>
                <w:r w:rsidRPr="00246F7C">
                  <w:rPr>
                    <w:rStyle w:val="PlaceholderText"/>
                  </w:rPr>
                  <w:t>Click or tap here to enter text.</w:t>
                </w:r>
              </w:p>
            </w:tc>
          </w:sdtContent>
        </w:sdt>
        <w:tc>
          <w:tcPr>
            <w:tcW w:w="2693" w:type="dxa"/>
            <w:gridSpan w:val="2"/>
          </w:tcPr>
          <w:p w14:paraId="3D464DE7" w14:textId="2C690C72" w:rsidR="000132E9" w:rsidRDefault="000132E9" w:rsidP="000132E9">
            <w:pPr>
              <w:spacing w:before="60" w:after="60"/>
              <w:rPr>
                <w:rStyle w:val="Strong"/>
                <w:b w:val="0"/>
                <w:bCs w:val="0"/>
              </w:rPr>
            </w:pPr>
            <w:r>
              <w:rPr>
                <w:rStyle w:val="Strong"/>
                <w:b w:val="0"/>
                <w:bCs w:val="0"/>
              </w:rPr>
              <w:t xml:space="preserve"> </w:t>
            </w:r>
            <w:sdt>
              <w:sdtPr>
                <w:rPr>
                  <w:rStyle w:val="Strong"/>
                  <w:b w:val="0"/>
                  <w:bCs w:val="0"/>
                </w:rPr>
                <w:id w:val="-1422249835"/>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accreditation number </w:t>
            </w:r>
            <w:r>
              <w:rPr>
                <w:rStyle w:val="Strong"/>
                <w:b w:val="0"/>
                <w:bCs w:val="0"/>
              </w:rPr>
              <w:br/>
              <w:t xml:space="preserve">(if applicable): </w:t>
            </w:r>
            <w:sdt>
              <w:sdtPr>
                <w:rPr>
                  <w:rStyle w:val="Strong"/>
                  <w:b w:val="0"/>
                  <w:bCs w:val="0"/>
                </w:rPr>
                <w:id w:val="97460814"/>
                <w:placeholder>
                  <w:docPart w:val="7CDA9879680F49B2B440B282950376A3"/>
                </w:placeholder>
                <w:showingPlcHdr/>
              </w:sdtPr>
              <w:sdtContent>
                <w:r w:rsidRPr="00246F7C">
                  <w:rPr>
                    <w:rStyle w:val="PlaceholderText"/>
                  </w:rPr>
                  <w:t>Click or tap here to enter text.</w:t>
                </w:r>
              </w:sdtContent>
            </w:sdt>
          </w:p>
        </w:tc>
        <w:tc>
          <w:tcPr>
            <w:tcW w:w="2762" w:type="dxa"/>
            <w:gridSpan w:val="2"/>
          </w:tcPr>
          <w:p w14:paraId="4D275E06" w14:textId="0C50E9E7" w:rsidR="000132E9" w:rsidRDefault="00000000" w:rsidP="000132E9">
            <w:pPr>
              <w:rPr>
                <w:rStyle w:val="Strong"/>
                <w:b w:val="0"/>
                <w:bCs w:val="0"/>
              </w:rPr>
            </w:pPr>
            <w:sdt>
              <w:sdtPr>
                <w:rPr>
                  <w:rStyle w:val="Strong"/>
                  <w:b w:val="0"/>
                  <w:bCs w:val="0"/>
                </w:rPr>
                <w:id w:val="-556317789"/>
                <w14:checkbox>
                  <w14:checked w14:val="0"/>
                  <w14:checkedState w14:val="2612" w14:font="MS Gothic"/>
                  <w14:uncheckedState w14:val="2610" w14:font="MS Gothic"/>
                </w14:checkbox>
              </w:sdtPr>
              <w:sdtContent>
                <w:r w:rsidR="000132E9">
                  <w:rPr>
                    <w:rStyle w:val="Strong"/>
                    <w:rFonts w:ascii="MS Gothic" w:eastAsia="MS Gothic" w:hAnsi="MS Gothic" w:hint="eastAsia"/>
                    <w:b w:val="0"/>
                    <w:bCs w:val="0"/>
                  </w:rPr>
                  <w:t>☐</w:t>
                </w:r>
              </w:sdtContent>
            </w:sdt>
            <w:r w:rsidR="000132E9">
              <w:rPr>
                <w:rStyle w:val="Strong"/>
                <w:b w:val="0"/>
                <w:bCs w:val="0"/>
              </w:rPr>
              <w:t xml:space="preserve"> Yes</w:t>
            </w:r>
          </w:p>
        </w:tc>
        <w:tc>
          <w:tcPr>
            <w:tcW w:w="3536" w:type="dxa"/>
            <w:gridSpan w:val="2"/>
            <w:tcBorders>
              <w:right w:val="nil"/>
            </w:tcBorders>
          </w:tcPr>
          <w:p w14:paraId="7D0FA13F" w14:textId="77777777" w:rsidR="000132E9" w:rsidRDefault="00000000" w:rsidP="000132E9">
            <w:pPr>
              <w:spacing w:before="60" w:after="60"/>
              <w:rPr>
                <w:rStyle w:val="Strong"/>
                <w:b w:val="0"/>
                <w:bCs w:val="0"/>
              </w:rPr>
            </w:pPr>
            <w:sdt>
              <w:sdtPr>
                <w:rPr>
                  <w:rStyle w:val="Strong"/>
                  <w:b w:val="0"/>
                  <w:bCs w:val="0"/>
                </w:rPr>
                <w:id w:val="777225590"/>
                <w14:checkbox>
                  <w14:checked w14:val="0"/>
                  <w14:checkedState w14:val="2612" w14:font="MS Gothic"/>
                  <w14:uncheckedState w14:val="2610" w14:font="MS Gothic"/>
                </w14:checkbox>
              </w:sdtPr>
              <w:sdtContent>
                <w:r w:rsidR="000132E9">
                  <w:rPr>
                    <w:rStyle w:val="Strong"/>
                    <w:rFonts w:ascii="MS Gothic" w:eastAsia="MS Gothic" w:hAnsi="MS Gothic" w:hint="eastAsia"/>
                    <w:b w:val="0"/>
                    <w:bCs w:val="0"/>
                  </w:rPr>
                  <w:t>☐</w:t>
                </w:r>
              </w:sdtContent>
            </w:sdt>
            <w:r w:rsidR="000132E9">
              <w:rPr>
                <w:rStyle w:val="Strong"/>
                <w:b w:val="0"/>
                <w:bCs w:val="0"/>
              </w:rPr>
              <w:t xml:space="preserve"> Issued or Expiration date</w:t>
            </w:r>
          </w:p>
          <w:sdt>
            <w:sdtPr>
              <w:rPr>
                <w:rStyle w:val="Strong"/>
                <w:b w:val="0"/>
                <w:bCs w:val="0"/>
              </w:rPr>
              <w:id w:val="1314609537"/>
              <w:placeholder>
                <w:docPart w:val="362AF00C05E44562BB657AB3B52C7532"/>
              </w:placeholder>
              <w:showingPlcHdr/>
            </w:sdtPr>
            <w:sdtContent>
              <w:p w14:paraId="7A4EF47A" w14:textId="5BA9E1A6" w:rsidR="000132E9" w:rsidRDefault="000132E9" w:rsidP="000132E9">
                <w:pPr>
                  <w:spacing w:before="60" w:after="60"/>
                  <w:rPr>
                    <w:rStyle w:val="Strong"/>
                    <w:b w:val="0"/>
                    <w:bCs w:val="0"/>
                  </w:rPr>
                </w:pPr>
                <w:r w:rsidRPr="00246F7C">
                  <w:rPr>
                    <w:rStyle w:val="PlaceholderText"/>
                  </w:rPr>
                  <w:t>Click or tap here to enter text.</w:t>
                </w:r>
              </w:p>
            </w:sdtContent>
          </w:sdt>
        </w:tc>
      </w:tr>
      <w:tr w:rsidR="000132E9" w14:paraId="5F6830EA" w14:textId="77777777" w:rsidTr="00505BAB">
        <w:trPr>
          <w:gridAfter w:val="1"/>
          <w:wAfter w:w="250" w:type="dxa"/>
        </w:trPr>
        <w:sdt>
          <w:sdtPr>
            <w:rPr>
              <w:rStyle w:val="Strong"/>
            </w:rPr>
            <w:id w:val="-1057079622"/>
            <w:placeholder>
              <w:docPart w:val="8AFFCDE80E754BF8B8607817196C294F"/>
            </w:placeholder>
            <w:showingPlcHdr/>
          </w:sdtPr>
          <w:sdtContent>
            <w:tc>
              <w:tcPr>
                <w:tcW w:w="1844" w:type="dxa"/>
                <w:tcBorders>
                  <w:left w:val="nil"/>
                </w:tcBorders>
              </w:tcPr>
              <w:p w14:paraId="23956CC0" w14:textId="3DB95333" w:rsidR="000132E9" w:rsidRDefault="000132E9" w:rsidP="000132E9">
                <w:pPr>
                  <w:rPr>
                    <w:rStyle w:val="Strong"/>
                  </w:rPr>
                </w:pPr>
                <w:r w:rsidRPr="00246F7C">
                  <w:rPr>
                    <w:rStyle w:val="PlaceholderText"/>
                  </w:rPr>
                  <w:t>Click or tap here to enter text.</w:t>
                </w:r>
              </w:p>
            </w:tc>
          </w:sdtContent>
        </w:sdt>
        <w:tc>
          <w:tcPr>
            <w:tcW w:w="2693" w:type="dxa"/>
            <w:gridSpan w:val="2"/>
          </w:tcPr>
          <w:p w14:paraId="7A91110B" w14:textId="210B6E45" w:rsidR="000132E9" w:rsidRPr="009A72B4" w:rsidRDefault="000132E9" w:rsidP="000132E9">
            <w:pPr>
              <w:spacing w:before="60" w:after="60"/>
              <w:rPr>
                <w:rStyle w:val="Strong"/>
                <w:b w:val="0"/>
                <w:bCs w:val="0"/>
              </w:rPr>
            </w:pPr>
            <w:r>
              <w:rPr>
                <w:rStyle w:val="Strong"/>
                <w:b w:val="0"/>
                <w:bCs w:val="0"/>
              </w:rPr>
              <w:t xml:space="preserve"> </w:t>
            </w:r>
            <w:sdt>
              <w:sdtPr>
                <w:rPr>
                  <w:rStyle w:val="Strong"/>
                  <w:b w:val="0"/>
                  <w:bCs w:val="0"/>
                </w:rPr>
                <w:id w:val="-1321040483"/>
                <w14:checkbox>
                  <w14:checked w14:val="0"/>
                  <w14:checkedState w14:val="2612" w14:font="MS Gothic"/>
                  <w14:uncheckedState w14:val="2610" w14:font="MS Gothic"/>
                </w14:checkbox>
              </w:sdtPr>
              <w:sdtContent>
                <w:r>
                  <w:rPr>
                    <w:rStyle w:val="Strong"/>
                    <w:rFonts w:ascii="MS Gothic" w:eastAsia="MS Gothic" w:hAnsi="MS Gothic" w:hint="eastAsia"/>
                    <w:b w:val="0"/>
                    <w:bCs w:val="0"/>
                  </w:rPr>
                  <w:t>☐</w:t>
                </w:r>
              </w:sdtContent>
            </w:sdt>
            <w:r>
              <w:rPr>
                <w:rStyle w:val="Strong"/>
                <w:b w:val="0"/>
                <w:bCs w:val="0"/>
              </w:rPr>
              <w:t xml:space="preserve"> accreditation number </w:t>
            </w:r>
            <w:r>
              <w:rPr>
                <w:rStyle w:val="Strong"/>
                <w:b w:val="0"/>
                <w:bCs w:val="0"/>
              </w:rPr>
              <w:br/>
              <w:t xml:space="preserve">(if applicable): </w:t>
            </w:r>
            <w:sdt>
              <w:sdtPr>
                <w:rPr>
                  <w:rStyle w:val="Strong"/>
                  <w:b w:val="0"/>
                  <w:bCs w:val="0"/>
                </w:rPr>
                <w:id w:val="881903365"/>
                <w:placeholder>
                  <w:docPart w:val="22CAB84B61F64D9D87DB971EC0CF41D0"/>
                </w:placeholder>
                <w:showingPlcHdr/>
              </w:sdtPr>
              <w:sdtContent>
                <w:r w:rsidRPr="00246F7C">
                  <w:rPr>
                    <w:rStyle w:val="PlaceholderText"/>
                  </w:rPr>
                  <w:t>Click or tap here to enter text.</w:t>
                </w:r>
              </w:sdtContent>
            </w:sdt>
          </w:p>
        </w:tc>
        <w:tc>
          <w:tcPr>
            <w:tcW w:w="2762" w:type="dxa"/>
            <w:gridSpan w:val="2"/>
          </w:tcPr>
          <w:p w14:paraId="2A47CE8E" w14:textId="352A282A" w:rsidR="000132E9" w:rsidRPr="009A72B4" w:rsidRDefault="00000000" w:rsidP="000132E9">
            <w:pPr>
              <w:rPr>
                <w:rStyle w:val="Strong"/>
                <w:b w:val="0"/>
                <w:bCs w:val="0"/>
              </w:rPr>
            </w:pPr>
            <w:sdt>
              <w:sdtPr>
                <w:rPr>
                  <w:rStyle w:val="Strong"/>
                  <w:b w:val="0"/>
                  <w:bCs w:val="0"/>
                </w:rPr>
                <w:id w:val="1734432870"/>
                <w14:checkbox>
                  <w14:checked w14:val="0"/>
                  <w14:checkedState w14:val="2612" w14:font="MS Gothic"/>
                  <w14:uncheckedState w14:val="2610" w14:font="MS Gothic"/>
                </w14:checkbox>
              </w:sdtPr>
              <w:sdtContent>
                <w:r w:rsidR="000132E9">
                  <w:rPr>
                    <w:rStyle w:val="Strong"/>
                    <w:rFonts w:ascii="MS Gothic" w:eastAsia="MS Gothic" w:hAnsi="MS Gothic" w:hint="eastAsia"/>
                    <w:b w:val="0"/>
                    <w:bCs w:val="0"/>
                  </w:rPr>
                  <w:t>☐</w:t>
                </w:r>
              </w:sdtContent>
            </w:sdt>
            <w:r w:rsidR="000132E9">
              <w:rPr>
                <w:rStyle w:val="Strong"/>
                <w:b w:val="0"/>
                <w:bCs w:val="0"/>
              </w:rPr>
              <w:t xml:space="preserve"> Yes</w:t>
            </w:r>
          </w:p>
        </w:tc>
        <w:tc>
          <w:tcPr>
            <w:tcW w:w="3536" w:type="dxa"/>
            <w:gridSpan w:val="2"/>
            <w:tcBorders>
              <w:right w:val="nil"/>
            </w:tcBorders>
          </w:tcPr>
          <w:p w14:paraId="7D979016" w14:textId="77777777" w:rsidR="000132E9" w:rsidRDefault="00000000" w:rsidP="000132E9">
            <w:pPr>
              <w:spacing w:before="60" w:after="60"/>
              <w:rPr>
                <w:rStyle w:val="Strong"/>
                <w:b w:val="0"/>
                <w:bCs w:val="0"/>
              </w:rPr>
            </w:pPr>
            <w:sdt>
              <w:sdtPr>
                <w:rPr>
                  <w:rStyle w:val="Strong"/>
                  <w:b w:val="0"/>
                  <w:bCs w:val="0"/>
                </w:rPr>
                <w:id w:val="-1650042314"/>
                <w14:checkbox>
                  <w14:checked w14:val="0"/>
                  <w14:checkedState w14:val="2612" w14:font="MS Gothic"/>
                  <w14:uncheckedState w14:val="2610" w14:font="MS Gothic"/>
                </w14:checkbox>
              </w:sdtPr>
              <w:sdtContent>
                <w:r w:rsidR="000132E9">
                  <w:rPr>
                    <w:rStyle w:val="Strong"/>
                    <w:rFonts w:ascii="MS Gothic" w:eastAsia="MS Gothic" w:hAnsi="MS Gothic" w:hint="eastAsia"/>
                    <w:b w:val="0"/>
                    <w:bCs w:val="0"/>
                  </w:rPr>
                  <w:t>☐</w:t>
                </w:r>
              </w:sdtContent>
            </w:sdt>
            <w:r w:rsidR="000132E9">
              <w:rPr>
                <w:rStyle w:val="Strong"/>
                <w:b w:val="0"/>
                <w:bCs w:val="0"/>
              </w:rPr>
              <w:t xml:space="preserve"> Issued or Expiration date</w:t>
            </w:r>
          </w:p>
          <w:sdt>
            <w:sdtPr>
              <w:rPr>
                <w:rStyle w:val="Strong"/>
                <w:b w:val="0"/>
                <w:bCs w:val="0"/>
              </w:rPr>
              <w:id w:val="854694720"/>
              <w:placeholder>
                <w:docPart w:val="164CF82B397B45449CB15A1E2D5C44A9"/>
              </w:placeholder>
              <w:showingPlcHdr/>
            </w:sdtPr>
            <w:sdtContent>
              <w:p w14:paraId="6C284190" w14:textId="3A7FA5DC" w:rsidR="000132E9" w:rsidRPr="009A72B4" w:rsidRDefault="000132E9" w:rsidP="000132E9">
                <w:pPr>
                  <w:spacing w:before="60" w:after="60"/>
                  <w:rPr>
                    <w:rStyle w:val="Strong"/>
                    <w:b w:val="0"/>
                    <w:bCs w:val="0"/>
                  </w:rPr>
                </w:pPr>
                <w:r w:rsidRPr="00246F7C">
                  <w:rPr>
                    <w:rStyle w:val="PlaceholderText"/>
                  </w:rPr>
                  <w:t>Click or tap here to enter text.</w:t>
                </w:r>
              </w:p>
            </w:sdtContent>
          </w:sdt>
        </w:tc>
      </w:tr>
    </w:tbl>
    <w:p w14:paraId="3BB94B2A" w14:textId="77777777" w:rsidR="00CB2491" w:rsidRPr="00BF70AA" w:rsidRDefault="00CB2491" w:rsidP="00CB2491">
      <w:pPr>
        <w:pStyle w:val="Normalsmall"/>
        <w:rPr>
          <w:rStyle w:val="Strong"/>
          <w:sz w:val="4"/>
          <w:szCs w:val="4"/>
        </w:rPr>
      </w:pPr>
    </w:p>
    <w:tbl>
      <w:tblPr>
        <w:tblStyle w:val="TableGrid"/>
        <w:tblW w:w="10774" w:type="dxa"/>
        <w:tblInd w:w="-851" w:type="dxa"/>
        <w:tblLook w:val="04A0" w:firstRow="1" w:lastRow="0" w:firstColumn="1" w:lastColumn="0" w:noHBand="0" w:noVBand="1"/>
      </w:tblPr>
      <w:tblGrid>
        <w:gridCol w:w="10774"/>
      </w:tblGrid>
      <w:tr w:rsidR="00CB2491" w14:paraId="6F8BB72C" w14:textId="77777777" w:rsidTr="003835B2">
        <w:tc>
          <w:tcPr>
            <w:tcW w:w="10774" w:type="dxa"/>
            <w:tcBorders>
              <w:top w:val="single" w:sz="18" w:space="0" w:color="auto"/>
              <w:left w:val="nil"/>
              <w:right w:val="nil"/>
            </w:tcBorders>
          </w:tcPr>
          <w:p w14:paraId="4E856BF7" w14:textId="757371A4" w:rsidR="00CB2491" w:rsidRPr="00324D4B" w:rsidRDefault="00CB2491" w:rsidP="00076925">
            <w:pPr>
              <w:pStyle w:val="Heading2"/>
              <w:numPr>
                <w:ilvl w:val="0"/>
                <w:numId w:val="0"/>
              </w:numPr>
              <w:ind w:left="720" w:hanging="720"/>
              <w:rPr>
                <w:rStyle w:val="Strong"/>
              </w:rPr>
            </w:pPr>
            <w:r w:rsidRPr="00324D4B">
              <w:rPr>
                <w:rStyle w:val="Strong"/>
              </w:rPr>
              <w:lastRenderedPageBreak/>
              <w:t xml:space="preserve">Section </w:t>
            </w:r>
            <w:r w:rsidR="00385F00">
              <w:rPr>
                <w:rStyle w:val="Strong"/>
              </w:rPr>
              <w:t>E</w:t>
            </w:r>
            <w:r w:rsidRPr="00324D4B">
              <w:rPr>
                <w:rStyle w:val="Strong"/>
              </w:rPr>
              <w:t xml:space="preserve">: Privacy </w:t>
            </w:r>
            <w:r>
              <w:rPr>
                <w:rStyle w:val="Strong"/>
              </w:rPr>
              <w:t>N</w:t>
            </w:r>
            <w:r w:rsidRPr="00324D4B">
              <w:rPr>
                <w:rStyle w:val="Strong"/>
              </w:rPr>
              <w:t>otice</w:t>
            </w:r>
            <w:r w:rsidRPr="00324D4B">
              <w:rPr>
                <w:rStyle w:val="eop"/>
                <w:rFonts w:cs="Calibri"/>
                <w:color w:val="4F81BD"/>
                <w:sz w:val="26"/>
                <w:szCs w:val="26"/>
                <w:shd w:val="clear" w:color="auto" w:fill="FFFFFF"/>
              </w:rPr>
              <w:t> </w:t>
            </w:r>
          </w:p>
        </w:tc>
      </w:tr>
    </w:tbl>
    <w:p w14:paraId="73FE6495" w14:textId="77777777" w:rsidR="004E71DA" w:rsidRPr="00987B8A" w:rsidRDefault="004E71DA" w:rsidP="004E71DA">
      <w:pPr>
        <w:ind w:left="-709"/>
        <w:rPr>
          <w:rStyle w:val="Strong"/>
          <w:rFonts w:cstheme="minorHAnsi"/>
        </w:rPr>
      </w:pPr>
      <w:r w:rsidRPr="00987B8A">
        <w:rPr>
          <w:rStyle w:val="Strong"/>
          <w:rFonts w:cstheme="minorHAnsi"/>
        </w:rPr>
        <w:t>Australian Department of Agriculture, Fisheries and Forestry Privacy Notice</w:t>
      </w:r>
    </w:p>
    <w:p w14:paraId="01659D2C" w14:textId="77777777" w:rsidR="004E71DA" w:rsidRPr="00B51E06" w:rsidRDefault="004E71DA" w:rsidP="004E71DA">
      <w:pPr>
        <w:pStyle w:val="ListNumber"/>
        <w:numPr>
          <w:ilvl w:val="0"/>
          <w:numId w:val="0"/>
        </w:numPr>
        <w:tabs>
          <w:tab w:val="clear" w:pos="142"/>
        </w:tabs>
        <w:ind w:left="-709"/>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324B49F9" w14:textId="77777777" w:rsidR="004E71DA" w:rsidRDefault="004E71DA" w:rsidP="004E71DA">
      <w:pPr>
        <w:pStyle w:val="ListNumber"/>
        <w:numPr>
          <w:ilvl w:val="0"/>
          <w:numId w:val="0"/>
        </w:numPr>
        <w:tabs>
          <w:tab w:val="clear" w:pos="142"/>
        </w:tabs>
        <w:ind w:left="-709"/>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0D6196A6" w14:textId="77777777" w:rsidR="004E71DA" w:rsidRDefault="004E71DA" w:rsidP="004E71DA">
      <w:pPr>
        <w:pStyle w:val="ListNumber"/>
        <w:numPr>
          <w:ilvl w:val="0"/>
          <w:numId w:val="0"/>
        </w:numPr>
        <w:tabs>
          <w:tab w:val="clear" w:pos="142"/>
        </w:tabs>
        <w:ind w:left="-709"/>
      </w:pPr>
      <w:r>
        <w:t>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AusTreat.</w:t>
      </w:r>
    </w:p>
    <w:p w14:paraId="73DD1E54" w14:textId="77777777" w:rsidR="004E71DA" w:rsidRDefault="004E71DA" w:rsidP="00A54782">
      <w:pPr>
        <w:pStyle w:val="ListNumber"/>
        <w:numPr>
          <w:ilvl w:val="0"/>
          <w:numId w:val="0"/>
        </w:numPr>
        <w:tabs>
          <w:tab w:val="clear" w:pos="142"/>
        </w:tabs>
        <w:ind w:left="-709" w:right="-144"/>
      </w:pPr>
      <w:r>
        <w:t>By agreeing to be registered under AusTreat you consent to the disclosure of any personal or protected information, collected as part of AusTreat, to overseas regulatory agencies. The department has not taken steps to ensure that overseas regulatory agencies do not breach relevant legislative requirements or the Australian Privacy Principles. This means that:</w:t>
      </w:r>
    </w:p>
    <w:p w14:paraId="04E171AC" w14:textId="77777777" w:rsidR="004E71DA" w:rsidRPr="00F76BBC" w:rsidRDefault="004E71DA" w:rsidP="006A58EC">
      <w:pPr>
        <w:pStyle w:val="ListNumber2"/>
        <w:tabs>
          <w:tab w:val="clear" w:pos="567"/>
          <w:tab w:val="left" w:pos="284"/>
        </w:tabs>
        <w:spacing w:before="60" w:after="60"/>
        <w:ind w:left="284" w:hanging="710"/>
        <w:rPr>
          <w:rFonts w:eastAsiaTheme="minorEastAsia"/>
        </w:rPr>
      </w:pPr>
      <w:r w:rsidRPr="00F76BBC">
        <w:rPr>
          <w:rFonts w:eastAsiaTheme="minorEastAsia"/>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57D273A1" w14:textId="77777777" w:rsidR="004E71DA" w:rsidRPr="00352755" w:rsidRDefault="004E71DA" w:rsidP="006A58EC">
      <w:pPr>
        <w:pStyle w:val="ListNumber2"/>
        <w:tabs>
          <w:tab w:val="clear" w:pos="567"/>
          <w:tab w:val="left" w:pos="284"/>
        </w:tabs>
        <w:spacing w:before="60" w:after="60"/>
        <w:ind w:left="709" w:hanging="1135"/>
        <w:rPr>
          <w:rFonts w:eastAsiaTheme="minorEastAsia"/>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3FAABE68" w14:textId="77777777" w:rsidR="004E71DA" w:rsidRDefault="004E71DA" w:rsidP="006A58EC">
      <w:pPr>
        <w:pStyle w:val="ListNumber2"/>
        <w:tabs>
          <w:tab w:val="clear" w:pos="567"/>
          <w:tab w:val="left" w:pos="284"/>
        </w:tabs>
        <w:spacing w:before="60" w:after="60"/>
        <w:ind w:left="709" w:hanging="1135"/>
        <w:rPr>
          <w:rFonts w:eastAsiaTheme="minorEastAsia"/>
        </w:rPr>
      </w:pPr>
      <w:r>
        <w:rPr>
          <w:rFonts w:eastAsiaTheme="minorEastAsia"/>
        </w:rPr>
        <w:t>you may not be able to seek redress in the overseas jurisdiction</w:t>
      </w:r>
    </w:p>
    <w:p w14:paraId="14576A3C" w14:textId="77777777" w:rsidR="004E71DA" w:rsidRPr="007F6B5E" w:rsidRDefault="004E71DA" w:rsidP="006A58EC">
      <w:pPr>
        <w:pStyle w:val="ListNumber2"/>
        <w:tabs>
          <w:tab w:val="clear" w:pos="567"/>
          <w:tab w:val="left" w:pos="284"/>
        </w:tabs>
        <w:spacing w:before="60" w:after="60"/>
        <w:ind w:left="284" w:hanging="710"/>
        <w:rPr>
          <w:rFonts w:eastAsiaTheme="minorEastAsia"/>
        </w:rPr>
      </w:pPr>
      <w:r>
        <w:rPr>
          <w:rFonts w:eastAsiaTheme="minorEastAsia"/>
        </w:rPr>
        <w:t>the overseas regulatory agencies may not be subject to any privacy obligations or to any principles similar to the Australian Privacy Principles.</w:t>
      </w:r>
    </w:p>
    <w:p w14:paraId="0ADF8335" w14:textId="6B34E5D0" w:rsidR="00CB2491" w:rsidRPr="00B347DE" w:rsidRDefault="004E71DA" w:rsidP="00B347DE">
      <w:pPr>
        <w:pStyle w:val="paragraph"/>
        <w:spacing w:before="0" w:beforeAutospacing="0" w:after="0" w:afterAutospacing="0"/>
        <w:ind w:left="-709" w:right="37"/>
        <w:textAlignment w:val="baseline"/>
        <w:rPr>
          <w:rStyle w:val="Strong"/>
          <w:rFonts w:eastAsiaTheme="minorHAnsi"/>
          <w:b w:val="0"/>
          <w:bCs w:val="0"/>
          <w:sz w:val="22"/>
        </w:rPr>
      </w:pPr>
      <w:r w:rsidRPr="00987B8A">
        <w:rPr>
          <w:rStyle w:val="normaltextrun"/>
          <w:rFonts w:asciiTheme="minorHAnsi" w:eastAsiaTheme="minorHAnsi" w:hAnsiTheme="minorHAnsi" w:cstheme="minorHAnsi"/>
          <w:sz w:val="22"/>
        </w:rPr>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bl>
      <w:tblPr>
        <w:tblStyle w:val="TableGrid"/>
        <w:tblW w:w="10774" w:type="dxa"/>
        <w:tblInd w:w="-851" w:type="dxa"/>
        <w:tblLook w:val="04A0" w:firstRow="1" w:lastRow="0" w:firstColumn="1" w:lastColumn="0" w:noHBand="0" w:noVBand="1"/>
      </w:tblPr>
      <w:tblGrid>
        <w:gridCol w:w="3545"/>
        <w:gridCol w:w="4252"/>
        <w:gridCol w:w="2977"/>
      </w:tblGrid>
      <w:tr w:rsidR="002640F4" w14:paraId="2CE6B190" w14:textId="77777777" w:rsidTr="003835B2">
        <w:tc>
          <w:tcPr>
            <w:tcW w:w="10774" w:type="dxa"/>
            <w:gridSpan w:val="3"/>
            <w:tcBorders>
              <w:top w:val="single" w:sz="18" w:space="0" w:color="auto"/>
              <w:left w:val="nil"/>
              <w:right w:val="nil"/>
            </w:tcBorders>
          </w:tcPr>
          <w:p w14:paraId="3F1893B1" w14:textId="4BF912E2" w:rsidR="002640F4" w:rsidRDefault="002640F4" w:rsidP="0075121E">
            <w:pPr>
              <w:pStyle w:val="Heading2"/>
              <w:numPr>
                <w:ilvl w:val="0"/>
                <w:numId w:val="0"/>
              </w:numPr>
              <w:ind w:left="720" w:hanging="720"/>
              <w:rPr>
                <w:rStyle w:val="Strong"/>
              </w:rPr>
            </w:pPr>
            <w:r>
              <w:rPr>
                <w:rStyle w:val="Strong"/>
              </w:rPr>
              <w:t xml:space="preserve">Section </w:t>
            </w:r>
            <w:r w:rsidR="00385F00">
              <w:rPr>
                <w:rStyle w:val="Strong"/>
              </w:rPr>
              <w:t>F</w:t>
            </w:r>
            <w:r>
              <w:rPr>
                <w:rStyle w:val="Strong"/>
              </w:rPr>
              <w:t>: Applicant declaration</w:t>
            </w:r>
          </w:p>
        </w:tc>
      </w:tr>
      <w:tr w:rsidR="002640F4" w14:paraId="1F1504E9" w14:textId="77777777" w:rsidTr="003835B2">
        <w:tc>
          <w:tcPr>
            <w:tcW w:w="10774" w:type="dxa"/>
            <w:gridSpan w:val="3"/>
            <w:tcBorders>
              <w:left w:val="nil"/>
              <w:right w:val="nil"/>
            </w:tcBorders>
          </w:tcPr>
          <w:p w14:paraId="58918385" w14:textId="77777777" w:rsidR="00106B22" w:rsidRPr="00106B22" w:rsidRDefault="00106B22" w:rsidP="001E4961">
            <w:pPr>
              <w:spacing w:after="60"/>
              <w:rPr>
                <w:rStyle w:val="Strong"/>
                <w:b w:val="0"/>
                <w:bCs w:val="0"/>
              </w:rPr>
            </w:pPr>
            <w:r w:rsidRPr="00106B22">
              <w:rPr>
                <w:rStyle w:val="Strong"/>
                <w:b w:val="0"/>
                <w:bCs w:val="0"/>
              </w:rPr>
              <w:t>I declare that:</w:t>
            </w:r>
          </w:p>
          <w:p w14:paraId="616F7D80" w14:textId="760066EB" w:rsidR="00106B22" w:rsidRPr="00106B22" w:rsidRDefault="00106B22" w:rsidP="001E4961">
            <w:pPr>
              <w:pStyle w:val="ListBullet"/>
              <w:spacing w:before="0" w:after="60"/>
              <w:rPr>
                <w:rStyle w:val="Strong"/>
                <w:b w:val="0"/>
                <w:bCs w:val="0"/>
              </w:rPr>
            </w:pPr>
            <w:r w:rsidRPr="65FD2002">
              <w:rPr>
                <w:rStyle w:val="Strong"/>
                <w:b w:val="0"/>
                <w:bCs w:val="0"/>
              </w:rPr>
              <w:t>The information I have provided is true and correct.</w:t>
            </w:r>
          </w:p>
          <w:p w14:paraId="7B37FDB1" w14:textId="2E0C5E0C" w:rsidR="009E0778" w:rsidRPr="009E0778" w:rsidRDefault="009E0778" w:rsidP="001E4961">
            <w:pPr>
              <w:pStyle w:val="ListBullet"/>
              <w:spacing w:before="0" w:after="60"/>
              <w:rPr>
                <w:rStyle w:val="normaltextrun"/>
              </w:rPr>
            </w:pPr>
            <w:r>
              <w:rPr>
                <w:rStyle w:val="normaltextrun"/>
                <w:rFonts w:ascii="Calibri" w:hAnsi="Calibri" w:cs="Calibri"/>
                <w:color w:val="000000"/>
                <w:shd w:val="clear" w:color="auto" w:fill="FFFFFF"/>
              </w:rPr>
              <w:t>The company details listed in Section B of the registration application form agrees to meet the requirements of AusTreat</w:t>
            </w:r>
          </w:p>
          <w:p w14:paraId="4BC45100" w14:textId="4367ABD6" w:rsidR="00106B22" w:rsidRPr="00106B22" w:rsidRDefault="00106B22" w:rsidP="001E4961">
            <w:pPr>
              <w:pStyle w:val="ListBullet"/>
              <w:spacing w:before="0" w:after="60"/>
              <w:rPr>
                <w:rStyle w:val="Strong"/>
                <w:b w:val="0"/>
                <w:bCs w:val="0"/>
              </w:rPr>
            </w:pPr>
            <w:r w:rsidRPr="65FD2002">
              <w:rPr>
                <w:rStyle w:val="Strong"/>
                <w:b w:val="0"/>
                <w:bCs w:val="0"/>
              </w:rPr>
              <w:t xml:space="preserve">I will notify </w:t>
            </w:r>
            <w:hyperlink r:id="rId16">
              <w:r w:rsidRPr="65FD2002">
                <w:rPr>
                  <w:rStyle w:val="Hyperlink"/>
                </w:rPr>
                <w:t>Offshoretreatments@aff.gov.au</w:t>
              </w:r>
            </w:hyperlink>
            <w:r w:rsidRPr="65FD2002">
              <w:rPr>
                <w:rStyle w:val="Strong"/>
                <w:b w:val="0"/>
                <w:bCs w:val="0"/>
              </w:rPr>
              <w:t xml:space="preserve"> if any of the information contained in this application changes.</w:t>
            </w:r>
          </w:p>
          <w:p w14:paraId="30B15BA1" w14:textId="36B7E3A1" w:rsidR="002640F4" w:rsidRPr="00276051" w:rsidRDefault="00106B22" w:rsidP="001E4961">
            <w:pPr>
              <w:pStyle w:val="ListBullet"/>
              <w:spacing w:before="0" w:after="60"/>
              <w:rPr>
                <w:rStyle w:val="Strong"/>
                <w:b w:val="0"/>
                <w:bCs w:val="0"/>
              </w:rPr>
            </w:pPr>
            <w:r w:rsidRPr="65FD2002">
              <w:rPr>
                <w:rStyle w:val="Strong"/>
                <w:b w:val="0"/>
                <w:bCs w:val="0"/>
              </w:rPr>
              <w:t>I have read and understood the Privacy Notice and Privacy Policy.</w:t>
            </w:r>
          </w:p>
        </w:tc>
      </w:tr>
      <w:tr w:rsidR="00F233E6" w14:paraId="3E858E47" w14:textId="77777777" w:rsidTr="003835B2">
        <w:trPr>
          <w:trHeight w:val="905"/>
        </w:trPr>
        <w:tc>
          <w:tcPr>
            <w:tcW w:w="3545" w:type="dxa"/>
            <w:tcBorders>
              <w:left w:val="nil"/>
            </w:tcBorders>
          </w:tcPr>
          <w:p w14:paraId="382FB2E9" w14:textId="05274B7B" w:rsidR="00F233E6" w:rsidRPr="000029C6" w:rsidRDefault="00550EA9" w:rsidP="001E4961">
            <w:pPr>
              <w:spacing w:after="60"/>
              <w:rPr>
                <w:rStyle w:val="Strong"/>
              </w:rPr>
            </w:pPr>
            <w:r>
              <w:rPr>
                <w:rStyle w:val="Strong"/>
              </w:rPr>
              <w:t>Full name:</w:t>
            </w:r>
          </w:p>
          <w:sdt>
            <w:sdtPr>
              <w:rPr>
                <w:rStyle w:val="Strong"/>
              </w:rPr>
              <w:id w:val="2107221695"/>
              <w:placeholder>
                <w:docPart w:val="582C8061F8674003B6AADA496422E53C"/>
              </w:placeholder>
              <w:showingPlcHdr/>
            </w:sdtPr>
            <w:sdtContent>
              <w:p w14:paraId="046A14D2" w14:textId="1F79B324" w:rsidR="00F233E6" w:rsidRPr="000029C6" w:rsidRDefault="00F233E6" w:rsidP="001E4961">
                <w:pPr>
                  <w:spacing w:after="60"/>
                  <w:rPr>
                    <w:rStyle w:val="Strong"/>
                  </w:rPr>
                </w:pPr>
                <w:r w:rsidRPr="00246F7C">
                  <w:rPr>
                    <w:rStyle w:val="PlaceholderText"/>
                  </w:rPr>
                  <w:t>Click or tap here to enter text.</w:t>
                </w:r>
              </w:p>
            </w:sdtContent>
          </w:sdt>
        </w:tc>
        <w:tc>
          <w:tcPr>
            <w:tcW w:w="4252" w:type="dxa"/>
            <w:tcBorders>
              <w:left w:val="nil"/>
            </w:tcBorders>
          </w:tcPr>
          <w:p w14:paraId="1D3029F8" w14:textId="77777777" w:rsidR="00550EA9" w:rsidRPr="000029C6" w:rsidRDefault="00550EA9" w:rsidP="001E4961">
            <w:pPr>
              <w:spacing w:after="60"/>
              <w:rPr>
                <w:rStyle w:val="Strong"/>
              </w:rPr>
            </w:pPr>
            <w:r w:rsidRPr="000029C6">
              <w:rPr>
                <w:rStyle w:val="Strong"/>
              </w:rPr>
              <w:t>Signature (type or sign your name):</w:t>
            </w:r>
          </w:p>
          <w:sdt>
            <w:sdtPr>
              <w:rPr>
                <w:rStyle w:val="Strong"/>
              </w:rPr>
              <w:id w:val="2104993989"/>
              <w:placeholder>
                <w:docPart w:val="326F344F9168418587838D11A0609699"/>
              </w:placeholder>
              <w:showingPlcHdr/>
            </w:sdtPr>
            <w:sdtContent>
              <w:p w14:paraId="11B0F09F" w14:textId="3E28D168" w:rsidR="00F233E6" w:rsidRPr="000029C6" w:rsidRDefault="00550EA9" w:rsidP="001E4961">
                <w:pPr>
                  <w:spacing w:after="60"/>
                  <w:rPr>
                    <w:rStyle w:val="Strong"/>
                  </w:rPr>
                </w:pPr>
                <w:r w:rsidRPr="00246F7C">
                  <w:rPr>
                    <w:rStyle w:val="PlaceholderText"/>
                  </w:rPr>
                  <w:t>Click or tap here to enter text.</w:t>
                </w:r>
              </w:p>
            </w:sdtContent>
          </w:sdt>
        </w:tc>
        <w:tc>
          <w:tcPr>
            <w:tcW w:w="2977" w:type="dxa"/>
            <w:tcBorders>
              <w:right w:val="nil"/>
            </w:tcBorders>
          </w:tcPr>
          <w:p w14:paraId="369377F1" w14:textId="2A40C421" w:rsidR="00F233E6" w:rsidRDefault="00F233E6" w:rsidP="001E4961">
            <w:pPr>
              <w:spacing w:after="60"/>
              <w:rPr>
                <w:rStyle w:val="Strong"/>
              </w:rPr>
            </w:pPr>
            <w:r w:rsidRPr="000029C6">
              <w:rPr>
                <w:rStyle w:val="Strong"/>
              </w:rPr>
              <w:t>Date (dd/mm/yyyy):</w:t>
            </w:r>
          </w:p>
          <w:sdt>
            <w:sdtPr>
              <w:rPr>
                <w:rStyle w:val="Strong"/>
              </w:rPr>
              <w:id w:val="-1759358613"/>
              <w:placeholder>
                <w:docPart w:val="582C8061F8674003B6AADA496422E53C"/>
              </w:placeholder>
              <w:showingPlcHdr/>
            </w:sdtPr>
            <w:sdtContent>
              <w:p w14:paraId="74AD7C46" w14:textId="673D61F3" w:rsidR="00F233E6" w:rsidRPr="000029C6" w:rsidRDefault="00F233E6" w:rsidP="001E4961">
                <w:pPr>
                  <w:spacing w:after="60"/>
                  <w:rPr>
                    <w:rStyle w:val="Strong"/>
                  </w:rPr>
                </w:pPr>
                <w:r w:rsidRPr="00246F7C">
                  <w:rPr>
                    <w:rStyle w:val="PlaceholderText"/>
                  </w:rPr>
                  <w:t>Click or tap here to enter text.</w:t>
                </w:r>
              </w:p>
            </w:sdtContent>
          </w:sdt>
        </w:tc>
      </w:tr>
    </w:tbl>
    <w:p w14:paraId="3A407734" w14:textId="77777777" w:rsidR="00C33084" w:rsidRDefault="00C33084" w:rsidP="004B00CE">
      <w:pPr>
        <w:pStyle w:val="Normalsmall"/>
        <w:rPr>
          <w:rStyle w:val="Strong"/>
        </w:rPr>
      </w:pPr>
    </w:p>
    <w:sectPr w:rsidR="00C33084" w:rsidSect="0003347B">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709"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CC980" w14:textId="77777777" w:rsidR="004A4701" w:rsidRDefault="004A4701" w:rsidP="009A72B4">
      <w:r>
        <w:separator/>
      </w:r>
    </w:p>
    <w:p w14:paraId="055ADAC4" w14:textId="77777777" w:rsidR="004A4701" w:rsidRDefault="004A4701" w:rsidP="009A72B4"/>
    <w:p w14:paraId="09874B94" w14:textId="77777777" w:rsidR="004A4701" w:rsidRDefault="004A4701" w:rsidP="009A72B4"/>
    <w:p w14:paraId="266B23FB" w14:textId="77777777" w:rsidR="004A4701" w:rsidRDefault="004A4701" w:rsidP="009A72B4"/>
    <w:p w14:paraId="775019BE" w14:textId="77777777" w:rsidR="004A4701" w:rsidRDefault="004A4701" w:rsidP="009A72B4"/>
    <w:p w14:paraId="56F884DC" w14:textId="77777777" w:rsidR="004A4701" w:rsidRDefault="004A4701" w:rsidP="009A72B4"/>
    <w:p w14:paraId="170DC910" w14:textId="77777777" w:rsidR="004A4701" w:rsidRDefault="004A4701" w:rsidP="009A72B4"/>
    <w:p w14:paraId="06E715D3" w14:textId="77777777" w:rsidR="004A4701" w:rsidRDefault="004A4701" w:rsidP="009A72B4"/>
  </w:endnote>
  <w:endnote w:type="continuationSeparator" w:id="0">
    <w:p w14:paraId="40C93955" w14:textId="77777777" w:rsidR="004A4701" w:rsidRDefault="004A4701" w:rsidP="009A72B4">
      <w:r>
        <w:continuationSeparator/>
      </w:r>
    </w:p>
    <w:p w14:paraId="02A93C23" w14:textId="77777777" w:rsidR="004A4701" w:rsidRDefault="004A4701" w:rsidP="009A72B4"/>
    <w:p w14:paraId="3174BE6B" w14:textId="77777777" w:rsidR="004A4701" w:rsidRDefault="004A4701" w:rsidP="009A72B4"/>
    <w:p w14:paraId="66B9CF16" w14:textId="77777777" w:rsidR="004A4701" w:rsidRDefault="004A4701" w:rsidP="009A72B4"/>
    <w:p w14:paraId="014A6307" w14:textId="77777777" w:rsidR="004A4701" w:rsidRDefault="004A4701" w:rsidP="009A72B4"/>
    <w:p w14:paraId="1DC5A377" w14:textId="77777777" w:rsidR="004A4701" w:rsidRDefault="004A4701" w:rsidP="009A72B4"/>
    <w:p w14:paraId="421CCE3E" w14:textId="77777777" w:rsidR="004A4701" w:rsidRDefault="004A4701" w:rsidP="009A72B4"/>
    <w:p w14:paraId="662106D6" w14:textId="77777777" w:rsidR="004A4701" w:rsidRDefault="004A4701" w:rsidP="009A72B4"/>
  </w:endnote>
  <w:endnote w:type="continuationNotice" w:id="1">
    <w:p w14:paraId="33BD37C1" w14:textId="77777777" w:rsidR="004A4701" w:rsidRDefault="004A4701" w:rsidP="009A72B4">
      <w:pPr>
        <w:pStyle w:val="Footer"/>
      </w:pPr>
    </w:p>
    <w:p w14:paraId="7D10BC3A" w14:textId="77777777" w:rsidR="004A4701" w:rsidRDefault="004A4701" w:rsidP="009A72B4"/>
    <w:p w14:paraId="06120A77" w14:textId="77777777" w:rsidR="004A4701" w:rsidRDefault="004A4701" w:rsidP="009A72B4"/>
    <w:p w14:paraId="7D282169" w14:textId="77777777" w:rsidR="004A4701" w:rsidRDefault="004A4701" w:rsidP="009A72B4"/>
    <w:p w14:paraId="0796C377" w14:textId="77777777" w:rsidR="004A4701" w:rsidRDefault="004A4701" w:rsidP="009A72B4"/>
    <w:p w14:paraId="3DD56BB2" w14:textId="77777777" w:rsidR="004A4701" w:rsidRDefault="004A4701" w:rsidP="009A72B4"/>
    <w:p w14:paraId="3F915FBC" w14:textId="77777777" w:rsidR="004A4701" w:rsidRDefault="004A4701" w:rsidP="009A72B4"/>
    <w:p w14:paraId="4712817E" w14:textId="77777777" w:rsidR="004A4701" w:rsidRDefault="004A4701" w:rsidP="009A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26F7" w14:textId="7BF5495D" w:rsidR="00155887" w:rsidRDefault="00155887">
    <w:pPr>
      <w:pStyle w:val="Footer"/>
    </w:pPr>
    <w:r>
      <w:rPr>
        <w:noProof/>
      </w:rPr>
      <mc:AlternateContent>
        <mc:Choice Requires="wps">
          <w:drawing>
            <wp:anchor distT="0" distB="0" distL="0" distR="0" simplePos="0" relativeHeight="251658245" behindDoc="0" locked="0" layoutInCell="1" allowOverlap="1" wp14:anchorId="0C0C7C2F" wp14:editId="49209AAC">
              <wp:simplePos x="635" y="635"/>
              <wp:positionH relativeFrom="page">
                <wp:align>center</wp:align>
              </wp:positionH>
              <wp:positionV relativeFrom="page">
                <wp:align>bottom</wp:align>
              </wp:positionV>
              <wp:extent cx="551815" cy="404495"/>
              <wp:effectExtent l="0" t="0" r="635" b="0"/>
              <wp:wrapNone/>
              <wp:docPr id="14047106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3CA9E6" w14:textId="4F4EAFE0"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973FFB1">
            <v:shapetype id="_x0000_t202" coordsize="21600,21600" o:spt="202" path="m,l,21600r21600,l21600,xe" w14:anchorId="0C0C7C2F">
              <v:stroke joinstyle="miter"/>
              <v:path gradientshapeok="t" o:connecttype="rect"/>
            </v:shapetype>
            <v:shape id="Text Box 5"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155887" w:rsidR="00155887" w:rsidP="00155887" w:rsidRDefault="00155887" w14:paraId="171AAEBA" w14:textId="4F4EAFE0">
                    <w:pPr>
                      <w:spacing w:after="0"/>
                      <w:rPr>
                        <w:rFonts w:ascii="Calibri" w:hAnsi="Calibri" w:eastAsia="Calibri" w:cs="Calibri"/>
                        <w:noProof/>
                        <w:color w:val="FF0000"/>
                        <w:sz w:val="24"/>
                        <w:szCs w:val="24"/>
                      </w:rPr>
                    </w:pPr>
                    <w:r w:rsidRPr="00155887">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5A" w14:textId="14FB9989" w:rsidR="002A193C" w:rsidRDefault="00155887" w:rsidP="009A72B4">
    <w:pPr>
      <w:pStyle w:val="Footer"/>
    </w:pPr>
    <w:r>
      <w:rPr>
        <w:noProof/>
      </w:rPr>
      <mc:AlternateContent>
        <mc:Choice Requires="wps">
          <w:drawing>
            <wp:anchor distT="0" distB="0" distL="0" distR="0" simplePos="0" relativeHeight="251658246" behindDoc="0" locked="0" layoutInCell="1" allowOverlap="1" wp14:anchorId="133DDEA3" wp14:editId="032A78E3">
              <wp:simplePos x="904875" y="10229850"/>
              <wp:positionH relativeFrom="page">
                <wp:align>center</wp:align>
              </wp:positionH>
              <wp:positionV relativeFrom="page">
                <wp:align>bottom</wp:align>
              </wp:positionV>
              <wp:extent cx="551815" cy="404495"/>
              <wp:effectExtent l="0" t="0" r="635" b="0"/>
              <wp:wrapNone/>
              <wp:docPr id="21400361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ADA832" w14:textId="311A603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3058BAA">
            <v:shapetype id="_x0000_t202" coordsize="21600,21600" o:spt="202" path="m,l,21600r21600,l21600,xe" w14:anchorId="133DDEA3">
              <v:stroke joinstyle="miter"/>
              <v:path gradientshapeok="t" o:connecttype="rect"/>
            </v:shapetype>
            <v:shape id="Text Box 6"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v:textbox style="mso-fit-shape-to-text:t" inset="0,0,0,15pt">
                <w:txbxContent>
                  <w:p w:rsidRPr="00155887" w:rsidR="00155887" w:rsidP="00155887" w:rsidRDefault="00155887" w14:paraId="17D1F485" w14:textId="311A603B">
                    <w:pPr>
                      <w:spacing w:after="0"/>
                      <w:rPr>
                        <w:rFonts w:ascii="Calibri" w:hAnsi="Calibri" w:eastAsia="Calibri" w:cs="Calibri"/>
                        <w:noProof/>
                        <w:color w:val="FF0000"/>
                        <w:sz w:val="24"/>
                        <w:szCs w:val="24"/>
                      </w:rPr>
                    </w:pPr>
                    <w:r w:rsidRPr="00155887">
                      <w:rPr>
                        <w:rFonts w:ascii="Calibri" w:hAnsi="Calibri" w:eastAsia="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7A999EAD" w14:textId="79EFACC3" w:rsidR="00E11825" w:rsidRDefault="00B921A9" w:rsidP="00825354">
    <w:pPr>
      <w:pStyle w:val="Footer"/>
      <w:tabs>
        <w:tab w:val="left" w:pos="2340"/>
      </w:tabs>
      <w:jc w:val="left"/>
    </w:pPr>
    <w:r>
      <w:tab/>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4FCC" w14:textId="3C1AAF66" w:rsidR="002A193C" w:rsidRDefault="00155887" w:rsidP="009A72B4">
    <w:pPr>
      <w:pStyle w:val="Footer"/>
    </w:pPr>
    <w:r>
      <w:rPr>
        <w:noProof/>
      </w:rPr>
      <mc:AlternateContent>
        <mc:Choice Requires="wps">
          <w:drawing>
            <wp:anchor distT="0" distB="0" distL="0" distR="0" simplePos="0" relativeHeight="251658244" behindDoc="0" locked="0" layoutInCell="1" allowOverlap="1" wp14:anchorId="66C7BEA9" wp14:editId="33A4F27B">
              <wp:simplePos x="904875" y="10229850"/>
              <wp:positionH relativeFrom="page">
                <wp:align>center</wp:align>
              </wp:positionH>
              <wp:positionV relativeFrom="page">
                <wp:align>bottom</wp:align>
              </wp:positionV>
              <wp:extent cx="551815" cy="404495"/>
              <wp:effectExtent l="0" t="0" r="635" b="0"/>
              <wp:wrapNone/>
              <wp:docPr id="12771071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CE58CD" w14:textId="12315FD5"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D8E3EBB">
            <v:shapetype id="_x0000_t202" coordsize="21600,21600" o:spt="202" path="m,l,21600r21600,l21600,xe" w14:anchorId="66C7BEA9">
              <v:stroke joinstyle="miter"/>
              <v:path gradientshapeok="t" o:connecttype="rect"/>
            </v:shapetype>
            <v:shape id="Text Box 4"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v:textbox style="mso-fit-shape-to-text:t" inset="0,0,0,15pt">
                <w:txbxContent>
                  <w:p w:rsidRPr="00155887" w:rsidR="00155887" w:rsidP="00155887" w:rsidRDefault="00155887" w14:paraId="2CCFEE10" w14:textId="12315FD5">
                    <w:pPr>
                      <w:spacing w:after="0"/>
                      <w:rPr>
                        <w:rFonts w:ascii="Calibri" w:hAnsi="Calibri" w:eastAsia="Calibri" w:cs="Calibri"/>
                        <w:noProof/>
                        <w:color w:val="FF0000"/>
                        <w:sz w:val="24"/>
                        <w:szCs w:val="24"/>
                      </w:rPr>
                    </w:pPr>
                    <w:r w:rsidRPr="00155887">
                      <w:rPr>
                        <w:rFonts w:ascii="Calibri" w:hAnsi="Calibri" w:eastAsia="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BE3C422" w14:textId="434C7A34" w:rsidR="00E11825" w:rsidRDefault="002A193C" w:rsidP="0020146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95BD" w14:textId="77777777" w:rsidR="004A4701" w:rsidRDefault="004A4701" w:rsidP="009A72B4">
      <w:r>
        <w:separator/>
      </w:r>
    </w:p>
    <w:p w14:paraId="058D5718" w14:textId="77777777" w:rsidR="004A4701" w:rsidRDefault="004A4701" w:rsidP="009A72B4"/>
    <w:p w14:paraId="1A52E89F" w14:textId="77777777" w:rsidR="004A4701" w:rsidRDefault="004A4701" w:rsidP="009A72B4"/>
    <w:p w14:paraId="79B2D860" w14:textId="77777777" w:rsidR="004A4701" w:rsidRDefault="004A4701" w:rsidP="009A72B4"/>
    <w:p w14:paraId="5D23D90E" w14:textId="77777777" w:rsidR="004A4701" w:rsidRDefault="004A4701" w:rsidP="009A72B4"/>
    <w:p w14:paraId="434AC36E" w14:textId="77777777" w:rsidR="004A4701" w:rsidRDefault="004A4701" w:rsidP="009A72B4"/>
    <w:p w14:paraId="26382888" w14:textId="77777777" w:rsidR="004A4701" w:rsidRDefault="004A4701" w:rsidP="009A72B4"/>
    <w:p w14:paraId="5377AD84" w14:textId="77777777" w:rsidR="004A4701" w:rsidRDefault="004A4701" w:rsidP="009A72B4"/>
  </w:footnote>
  <w:footnote w:type="continuationSeparator" w:id="0">
    <w:p w14:paraId="453F680C" w14:textId="77777777" w:rsidR="004A4701" w:rsidRDefault="004A4701" w:rsidP="009A72B4">
      <w:r>
        <w:continuationSeparator/>
      </w:r>
    </w:p>
    <w:p w14:paraId="2C876908" w14:textId="77777777" w:rsidR="004A4701" w:rsidRDefault="004A4701" w:rsidP="009A72B4"/>
    <w:p w14:paraId="61D5151F" w14:textId="77777777" w:rsidR="004A4701" w:rsidRDefault="004A4701" w:rsidP="009A72B4"/>
    <w:p w14:paraId="46982F76" w14:textId="77777777" w:rsidR="004A4701" w:rsidRDefault="004A4701" w:rsidP="009A72B4"/>
    <w:p w14:paraId="57619C9B" w14:textId="77777777" w:rsidR="004A4701" w:rsidRDefault="004A4701" w:rsidP="009A72B4"/>
    <w:p w14:paraId="56C1BEDF" w14:textId="77777777" w:rsidR="004A4701" w:rsidRDefault="004A4701" w:rsidP="009A72B4"/>
    <w:p w14:paraId="61C465AC" w14:textId="77777777" w:rsidR="004A4701" w:rsidRDefault="004A4701" w:rsidP="009A72B4"/>
    <w:p w14:paraId="467D7092" w14:textId="77777777" w:rsidR="004A4701" w:rsidRDefault="004A4701" w:rsidP="009A72B4"/>
  </w:footnote>
  <w:footnote w:type="continuationNotice" w:id="1">
    <w:p w14:paraId="1FE32A73" w14:textId="77777777" w:rsidR="004A4701" w:rsidRDefault="004A4701" w:rsidP="009A72B4">
      <w:pPr>
        <w:pStyle w:val="Footer"/>
      </w:pPr>
    </w:p>
    <w:p w14:paraId="68E04EC6" w14:textId="77777777" w:rsidR="004A4701" w:rsidRDefault="004A4701" w:rsidP="009A72B4"/>
    <w:p w14:paraId="003AE956" w14:textId="77777777" w:rsidR="004A4701" w:rsidRDefault="004A4701" w:rsidP="009A72B4"/>
    <w:p w14:paraId="6F162ED4" w14:textId="77777777" w:rsidR="004A4701" w:rsidRDefault="004A4701" w:rsidP="009A72B4"/>
    <w:p w14:paraId="410F69C3" w14:textId="77777777" w:rsidR="004A4701" w:rsidRDefault="004A4701" w:rsidP="009A72B4"/>
    <w:p w14:paraId="0759318A" w14:textId="77777777" w:rsidR="004A4701" w:rsidRDefault="004A4701" w:rsidP="009A72B4"/>
    <w:p w14:paraId="03CE2A7E" w14:textId="77777777" w:rsidR="004A4701" w:rsidRDefault="004A4701" w:rsidP="009A72B4"/>
    <w:p w14:paraId="1740CF76" w14:textId="77777777" w:rsidR="004A4701" w:rsidRDefault="004A4701" w:rsidP="009A7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7F31" w14:textId="452A4925" w:rsidR="00F517B0" w:rsidRDefault="00155887">
    <w:pPr>
      <w:pStyle w:val="Header"/>
    </w:pPr>
    <w:r>
      <w:rPr>
        <w:noProof/>
      </w:rPr>
      <mc:AlternateContent>
        <mc:Choice Requires="wps">
          <w:drawing>
            <wp:anchor distT="0" distB="0" distL="0" distR="0" simplePos="0" relativeHeight="251658242" behindDoc="0" locked="0" layoutInCell="1" allowOverlap="1" wp14:anchorId="0244FC6B" wp14:editId="5574FD66">
              <wp:simplePos x="635" y="635"/>
              <wp:positionH relativeFrom="page">
                <wp:align>center</wp:align>
              </wp:positionH>
              <wp:positionV relativeFrom="page">
                <wp:align>top</wp:align>
              </wp:positionV>
              <wp:extent cx="551815" cy="404495"/>
              <wp:effectExtent l="0" t="0" r="635" b="14605"/>
              <wp:wrapNone/>
              <wp:docPr id="11723823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09F714" w14:textId="29589B26"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77303AD">
            <v:shapetype id="_x0000_t202" coordsize="21600,21600" o:spt="202" path="m,l,21600r21600,l21600,xe" w14:anchorId="0244FC6B">
              <v:stroke joinstyle="miter"/>
              <v:path gradientshapeok="t" o:connecttype="rect"/>
            </v:shapetype>
            <v:shape id="Text Box 2"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155887" w:rsidR="00155887" w:rsidP="00155887" w:rsidRDefault="00155887" w14:paraId="75F360E3" w14:textId="29589B26">
                    <w:pPr>
                      <w:spacing w:after="0"/>
                      <w:rPr>
                        <w:rFonts w:ascii="Calibri" w:hAnsi="Calibri" w:eastAsia="Calibri" w:cs="Calibri"/>
                        <w:noProof/>
                        <w:color w:val="FF0000"/>
                        <w:sz w:val="24"/>
                        <w:szCs w:val="24"/>
                      </w:rPr>
                    </w:pPr>
                    <w:r w:rsidRPr="00155887">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CA11" w14:textId="60361266" w:rsidR="00E11825" w:rsidRDefault="00155887" w:rsidP="0020146A">
    <w:pPr>
      <w:pStyle w:val="Header"/>
    </w:pPr>
    <w:r>
      <w:rPr>
        <w:noProof/>
      </w:rPr>
      <mc:AlternateContent>
        <mc:Choice Requires="wps">
          <w:drawing>
            <wp:anchor distT="0" distB="0" distL="0" distR="0" simplePos="0" relativeHeight="251658243" behindDoc="0" locked="0" layoutInCell="1" allowOverlap="1" wp14:anchorId="156CC28D" wp14:editId="6A431A26">
              <wp:simplePos x="904875" y="266700"/>
              <wp:positionH relativeFrom="page">
                <wp:align>center</wp:align>
              </wp:positionH>
              <wp:positionV relativeFrom="page">
                <wp:align>top</wp:align>
              </wp:positionV>
              <wp:extent cx="551815" cy="404495"/>
              <wp:effectExtent l="0" t="0" r="635" b="14605"/>
              <wp:wrapNone/>
              <wp:docPr id="7349304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450EAD" w14:textId="5A50BA4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B2B8B1B">
            <v:shapetype id="_x0000_t202" coordsize="21600,21600" o:spt="202" path="m,l,21600r21600,l21600,xe" w14:anchorId="156CC28D">
              <v:stroke joinstyle="miter"/>
              <v:path gradientshapeok="t" o:connecttype="rect"/>
            </v:shapetype>
            <v:shape id="Text Box 3"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v:textbox style="mso-fit-shape-to-text:t" inset="0,15pt,0,0">
                <w:txbxContent>
                  <w:p w:rsidRPr="00155887" w:rsidR="00155887" w:rsidP="00155887" w:rsidRDefault="00155887" w14:paraId="08CE8BEA" w14:textId="5A50BA4B">
                    <w:pPr>
                      <w:spacing w:after="0"/>
                      <w:rPr>
                        <w:rFonts w:ascii="Calibri" w:hAnsi="Calibri" w:eastAsia="Calibri" w:cs="Calibri"/>
                        <w:noProof/>
                        <w:color w:val="FF0000"/>
                        <w:sz w:val="24"/>
                        <w:szCs w:val="24"/>
                      </w:rPr>
                    </w:pPr>
                    <w:r w:rsidRPr="00155887">
                      <w:rPr>
                        <w:rFonts w:ascii="Calibri" w:hAnsi="Calibri" w:eastAsia="Calibri" w:cs="Calibri"/>
                        <w:noProof/>
                        <w:color w:val="FF0000"/>
                        <w:sz w:val="24"/>
                        <w:szCs w:val="24"/>
                      </w:rPr>
                      <w:t>OFFICIAL</w:t>
                    </w:r>
                  </w:p>
                </w:txbxContent>
              </v:textbox>
              <w10:wrap anchorx="page" anchory="page"/>
            </v:shape>
          </w:pict>
        </mc:Fallback>
      </mc:AlternateContent>
    </w:r>
    <w:r w:rsidR="00446E9B">
      <w:t xml:space="preserve">AusTreat </w:t>
    </w:r>
    <w:r w:rsidR="00C175DB">
      <w:t xml:space="preserve">Registration </w:t>
    </w:r>
    <w:r w:rsidR="00446E9B">
      <w:t>A</w:t>
    </w:r>
    <w:r w:rsidR="00C175DB">
      <w:t>pplication</w:t>
    </w:r>
    <w:r w:rsidR="0011401A">
      <w:t xml:space="preserve"> </w:t>
    </w:r>
    <w:r w:rsidR="00446E9B">
      <w:t>F</w:t>
    </w:r>
    <w:r w:rsidR="0011401A">
      <w:t>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042" w14:textId="35AEB097" w:rsidR="002A193C" w:rsidRDefault="00155887" w:rsidP="009A72B4">
    <w:pPr>
      <w:pStyle w:val="Header"/>
    </w:pPr>
    <w:r>
      <w:rPr>
        <w:noProof/>
        <w:lang w:eastAsia="en-AU"/>
      </w:rPr>
      <mc:AlternateContent>
        <mc:Choice Requires="wps">
          <w:drawing>
            <wp:anchor distT="0" distB="0" distL="0" distR="0" simplePos="0" relativeHeight="251658241" behindDoc="0" locked="0" layoutInCell="1" allowOverlap="1" wp14:anchorId="09B953D8" wp14:editId="3D79F8F9">
              <wp:simplePos x="904875" y="266700"/>
              <wp:positionH relativeFrom="page">
                <wp:align>center</wp:align>
              </wp:positionH>
              <wp:positionV relativeFrom="page">
                <wp:align>top</wp:align>
              </wp:positionV>
              <wp:extent cx="551815" cy="404495"/>
              <wp:effectExtent l="0" t="0" r="635" b="14605"/>
              <wp:wrapNone/>
              <wp:docPr id="21334566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1D33C" w14:textId="2441707A"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519C83C1">
            <v:shapetype id="_x0000_t202" coordsize="21600,21600" o:spt="202" path="m,l,21600r21600,l21600,xe" w14:anchorId="09B953D8">
              <v:stroke joinstyle="miter"/>
              <v:path gradientshapeok="t" o:connecttype="rect"/>
            </v:shapetype>
            <v:shape id="Text Box 1"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v:textbox style="mso-fit-shape-to-text:t" inset="0,15pt,0,0">
                <w:txbxContent>
                  <w:p w:rsidRPr="00155887" w:rsidR="00155887" w:rsidP="00155887" w:rsidRDefault="00155887" w14:paraId="09E77742" w14:textId="2441707A">
                    <w:pPr>
                      <w:spacing w:after="0"/>
                      <w:rPr>
                        <w:rFonts w:ascii="Calibri" w:hAnsi="Calibri" w:eastAsia="Calibri" w:cs="Calibri"/>
                        <w:noProof/>
                        <w:color w:val="FF0000"/>
                        <w:sz w:val="24"/>
                        <w:szCs w:val="24"/>
                      </w:rPr>
                    </w:pPr>
                    <w:r w:rsidRPr="00155887">
                      <w:rPr>
                        <w:rFonts w:ascii="Calibri" w:hAnsi="Calibri" w:eastAsia="Calibri" w:cs="Calibri"/>
                        <w:noProof/>
                        <w:color w:val="FF0000"/>
                        <w:sz w:val="24"/>
                        <w:szCs w:val="24"/>
                      </w:rPr>
                      <w:t>OFFICIAL</w:t>
                    </w:r>
                  </w:p>
                </w:txbxContent>
              </v:textbox>
              <w10:wrap anchorx="page" anchory="page"/>
            </v:shape>
          </w:pict>
        </mc:Fallback>
      </mc:AlternateContent>
    </w:r>
    <w:r w:rsidR="00D36729">
      <w:rPr>
        <w:noProof/>
        <w:lang w:eastAsia="en-AU"/>
      </w:rPr>
      <w:drawing>
        <wp:anchor distT="0" distB="0" distL="114300" distR="114300" simplePos="0" relativeHeight="251658240" behindDoc="1" locked="0" layoutInCell="1" allowOverlap="1" wp14:anchorId="005C6523" wp14:editId="0534D724">
          <wp:simplePos x="0" y="0"/>
          <wp:positionH relativeFrom="column">
            <wp:posOffset>-588010</wp:posOffset>
          </wp:positionH>
          <wp:positionV relativeFrom="paragraph">
            <wp:posOffset>13335</wp:posOffset>
          </wp:positionV>
          <wp:extent cx="2542540" cy="738505"/>
          <wp:effectExtent l="0" t="0" r="0" b="4445"/>
          <wp:wrapTight wrapText="bothSides">
            <wp:wrapPolygon edited="0">
              <wp:start x="0" y="0"/>
              <wp:lineTo x="0" y="21173"/>
              <wp:lineTo x="21363" y="21173"/>
              <wp:lineTo x="21363" y="0"/>
              <wp:lineTo x="0" y="0"/>
            </wp:wrapPolygon>
          </wp:wrapTight>
          <wp:docPr id="1193392975" name="Picture 1193392975"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40" cy="738505"/>
                  </a:xfrm>
                  <a:prstGeom prst="rect">
                    <a:avLst/>
                  </a:prstGeom>
                </pic:spPr>
              </pic:pic>
            </a:graphicData>
          </a:graphic>
        </wp:anchor>
      </w:drawing>
    </w:r>
  </w:p>
  <w:p w14:paraId="48E15EBB" w14:textId="77777777" w:rsidR="00D64344" w:rsidRDefault="00D64344" w:rsidP="009A72B4"/>
  <w:p w14:paraId="455412B8" w14:textId="77777777" w:rsidR="00E11825" w:rsidRDefault="00E11825" w:rsidP="009A7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7CEB0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D1AF76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93EE3"/>
    <w:multiLevelType w:val="multilevel"/>
    <w:tmpl w:val="B1F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BA050D"/>
    <w:multiLevelType w:val="hybridMultilevel"/>
    <w:tmpl w:val="953A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BB4CC9"/>
    <w:multiLevelType w:val="multilevel"/>
    <w:tmpl w:val="0A60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7C5A9D"/>
    <w:multiLevelType w:val="multilevel"/>
    <w:tmpl w:val="084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A7362DD"/>
    <w:multiLevelType w:val="hybridMultilevel"/>
    <w:tmpl w:val="F3FC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87375"/>
    <w:multiLevelType w:val="multilevel"/>
    <w:tmpl w:val="371C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5" w15:restartNumberingAfterBreak="0">
    <w:nsid w:val="5B562BAE"/>
    <w:multiLevelType w:val="multilevel"/>
    <w:tmpl w:val="DA880E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5CF622A1"/>
    <w:multiLevelType w:val="hybridMultilevel"/>
    <w:tmpl w:val="1F74F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1E72B3"/>
    <w:multiLevelType w:val="multilevel"/>
    <w:tmpl w:val="22F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4"/>
  </w:num>
  <w:num w:numId="2" w16cid:durableId="1355770275">
    <w:abstractNumId w:val="16"/>
  </w:num>
  <w:num w:numId="3" w16cid:durableId="1882862685">
    <w:abstractNumId w:val="5"/>
  </w:num>
  <w:num w:numId="4" w16cid:durableId="36050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1"/>
  </w:num>
  <w:num w:numId="6" w16cid:durableId="1314989398">
    <w:abstractNumId w:val="13"/>
  </w:num>
  <w:num w:numId="7" w16cid:durableId="951480071">
    <w:abstractNumId w:val="9"/>
  </w:num>
  <w:num w:numId="8" w16cid:durableId="844629787">
    <w:abstractNumId w:val="5"/>
    <w:lvlOverride w:ilvl="0">
      <w:lvl w:ilvl="0">
        <w:start w:val="1"/>
        <w:numFmt w:val="decimal"/>
        <w:pStyle w:val="Heading2"/>
        <w:lvlText w:val="%1"/>
        <w:lvlJc w:val="left"/>
        <w:pPr>
          <w:ind w:left="720" w:hanging="720"/>
        </w:pPr>
      </w:lvl>
    </w:lvlOverride>
  </w:num>
  <w:num w:numId="9" w16cid:durableId="1698308952">
    <w:abstractNumId w:val="14"/>
  </w:num>
  <w:num w:numId="10" w16cid:durableId="547035718">
    <w:abstractNumId w:val="16"/>
  </w:num>
  <w:num w:numId="11" w16cid:durableId="1145393031">
    <w:abstractNumId w:val="3"/>
  </w:num>
  <w:num w:numId="12" w16cid:durableId="645671681">
    <w:abstractNumId w:val="18"/>
  </w:num>
  <w:num w:numId="13" w16cid:durableId="274824895">
    <w:abstractNumId w:val="20"/>
  </w:num>
  <w:num w:numId="14" w16cid:durableId="806507360">
    <w:abstractNumId w:val="1"/>
  </w:num>
  <w:num w:numId="15" w16cid:durableId="1872256582">
    <w:abstractNumId w:val="0"/>
  </w:num>
  <w:num w:numId="16" w16cid:durableId="437021728">
    <w:abstractNumId w:val="17"/>
  </w:num>
  <w:num w:numId="17" w16cid:durableId="193003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3835844">
    <w:abstractNumId w:val="7"/>
  </w:num>
  <w:num w:numId="19" w16cid:durableId="1006440322">
    <w:abstractNumId w:val="2"/>
  </w:num>
  <w:num w:numId="20" w16cid:durableId="847140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2639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2411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5137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6734913">
    <w:abstractNumId w:val="5"/>
    <w:lvlOverride w:ilvl="0">
      <w:lvl w:ilvl="0">
        <w:start w:val="1"/>
        <w:numFmt w:val="decimal"/>
        <w:pStyle w:val="Heading2"/>
        <w:lvlText w:val="%1"/>
        <w:lvlJc w:val="left"/>
        <w:pPr>
          <w:ind w:left="720" w:hanging="720"/>
        </w:pPr>
      </w:lvl>
    </w:lvlOverride>
  </w:num>
  <w:num w:numId="25" w16cid:durableId="1762722532">
    <w:abstractNumId w:val="6"/>
  </w:num>
  <w:num w:numId="26" w16cid:durableId="450440621">
    <w:abstractNumId w:val="19"/>
  </w:num>
  <w:num w:numId="27" w16cid:durableId="1176072028">
    <w:abstractNumId w:val="12"/>
  </w:num>
  <w:num w:numId="28" w16cid:durableId="892158687">
    <w:abstractNumId w:val="15"/>
  </w:num>
  <w:num w:numId="29" w16cid:durableId="1388607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0996864">
    <w:abstractNumId w:val="4"/>
  </w:num>
  <w:num w:numId="31" w16cid:durableId="68813728">
    <w:abstractNumId w:val="10"/>
  </w:num>
  <w:num w:numId="32" w16cid:durableId="591549625">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33" w16cid:durableId="1131291159">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0390"/>
    <w:rsid w:val="00001E53"/>
    <w:rsid w:val="000029C6"/>
    <w:rsid w:val="000069FB"/>
    <w:rsid w:val="000112DD"/>
    <w:rsid w:val="00011353"/>
    <w:rsid w:val="000132E9"/>
    <w:rsid w:val="00015EDB"/>
    <w:rsid w:val="0001608A"/>
    <w:rsid w:val="00016633"/>
    <w:rsid w:val="0003147A"/>
    <w:rsid w:val="00031664"/>
    <w:rsid w:val="0003347B"/>
    <w:rsid w:val="0003576D"/>
    <w:rsid w:val="0004154D"/>
    <w:rsid w:val="00045E34"/>
    <w:rsid w:val="00054146"/>
    <w:rsid w:val="00054E1A"/>
    <w:rsid w:val="00056493"/>
    <w:rsid w:val="0006336C"/>
    <w:rsid w:val="0006512D"/>
    <w:rsid w:val="000700B8"/>
    <w:rsid w:val="00072D09"/>
    <w:rsid w:val="00076925"/>
    <w:rsid w:val="000838F3"/>
    <w:rsid w:val="0008520C"/>
    <w:rsid w:val="00092221"/>
    <w:rsid w:val="00092D82"/>
    <w:rsid w:val="000945BA"/>
    <w:rsid w:val="00095AE7"/>
    <w:rsid w:val="0009602F"/>
    <w:rsid w:val="0009731D"/>
    <w:rsid w:val="0009753C"/>
    <w:rsid w:val="000A323C"/>
    <w:rsid w:val="000A7C59"/>
    <w:rsid w:val="000C4BD8"/>
    <w:rsid w:val="000D0696"/>
    <w:rsid w:val="000D2E17"/>
    <w:rsid w:val="000D4759"/>
    <w:rsid w:val="000D6269"/>
    <w:rsid w:val="000D62C6"/>
    <w:rsid w:val="000D6DD8"/>
    <w:rsid w:val="000D6F80"/>
    <w:rsid w:val="000E5600"/>
    <w:rsid w:val="000F1459"/>
    <w:rsid w:val="000F2024"/>
    <w:rsid w:val="00101119"/>
    <w:rsid w:val="00102D29"/>
    <w:rsid w:val="00104EF8"/>
    <w:rsid w:val="00106B22"/>
    <w:rsid w:val="00107CBB"/>
    <w:rsid w:val="00112B86"/>
    <w:rsid w:val="0011401A"/>
    <w:rsid w:val="00120DF4"/>
    <w:rsid w:val="00124162"/>
    <w:rsid w:val="00130486"/>
    <w:rsid w:val="00155887"/>
    <w:rsid w:val="0015644C"/>
    <w:rsid w:val="001567E9"/>
    <w:rsid w:val="00160C73"/>
    <w:rsid w:val="00161836"/>
    <w:rsid w:val="0016221C"/>
    <w:rsid w:val="0016232C"/>
    <w:rsid w:val="00162EB2"/>
    <w:rsid w:val="00164F4B"/>
    <w:rsid w:val="00167AF1"/>
    <w:rsid w:val="00173F9A"/>
    <w:rsid w:val="00176195"/>
    <w:rsid w:val="00183612"/>
    <w:rsid w:val="00190AE9"/>
    <w:rsid w:val="00197FCF"/>
    <w:rsid w:val="001A1F79"/>
    <w:rsid w:val="001A288D"/>
    <w:rsid w:val="001B1009"/>
    <w:rsid w:val="001B4961"/>
    <w:rsid w:val="001C052B"/>
    <w:rsid w:val="001C3583"/>
    <w:rsid w:val="001C3C90"/>
    <w:rsid w:val="001C4444"/>
    <w:rsid w:val="001C5B77"/>
    <w:rsid w:val="001D1CC0"/>
    <w:rsid w:val="001D3002"/>
    <w:rsid w:val="001D3820"/>
    <w:rsid w:val="001D52C0"/>
    <w:rsid w:val="001D53D6"/>
    <w:rsid w:val="001D577E"/>
    <w:rsid w:val="001D5BC9"/>
    <w:rsid w:val="001D7452"/>
    <w:rsid w:val="001D77BC"/>
    <w:rsid w:val="001E0DF7"/>
    <w:rsid w:val="001E1C4C"/>
    <w:rsid w:val="001E28C9"/>
    <w:rsid w:val="001E4961"/>
    <w:rsid w:val="001E5B54"/>
    <w:rsid w:val="001F01F9"/>
    <w:rsid w:val="001F25BF"/>
    <w:rsid w:val="001F5BCE"/>
    <w:rsid w:val="0020146A"/>
    <w:rsid w:val="00201500"/>
    <w:rsid w:val="00204A7F"/>
    <w:rsid w:val="00205C8C"/>
    <w:rsid w:val="0020678E"/>
    <w:rsid w:val="0021089F"/>
    <w:rsid w:val="00215904"/>
    <w:rsid w:val="00215EBA"/>
    <w:rsid w:val="00224E3C"/>
    <w:rsid w:val="0022631A"/>
    <w:rsid w:val="002302BF"/>
    <w:rsid w:val="002302C8"/>
    <w:rsid w:val="0023303E"/>
    <w:rsid w:val="00237E7B"/>
    <w:rsid w:val="00254E96"/>
    <w:rsid w:val="0025617E"/>
    <w:rsid w:val="00261B17"/>
    <w:rsid w:val="00262394"/>
    <w:rsid w:val="002623E0"/>
    <w:rsid w:val="002640F4"/>
    <w:rsid w:val="00276051"/>
    <w:rsid w:val="00286458"/>
    <w:rsid w:val="002919BE"/>
    <w:rsid w:val="0029661A"/>
    <w:rsid w:val="002A193C"/>
    <w:rsid w:val="002A71A4"/>
    <w:rsid w:val="002B1B11"/>
    <w:rsid w:val="002B6A6C"/>
    <w:rsid w:val="002B6A6D"/>
    <w:rsid w:val="002B7D85"/>
    <w:rsid w:val="002C5420"/>
    <w:rsid w:val="002C688E"/>
    <w:rsid w:val="002D09FF"/>
    <w:rsid w:val="002D4E12"/>
    <w:rsid w:val="002F0427"/>
    <w:rsid w:val="002F55E8"/>
    <w:rsid w:val="002F6487"/>
    <w:rsid w:val="003005B7"/>
    <w:rsid w:val="00305911"/>
    <w:rsid w:val="00313A1C"/>
    <w:rsid w:val="00313DC9"/>
    <w:rsid w:val="003152FA"/>
    <w:rsid w:val="003204F7"/>
    <w:rsid w:val="0032170F"/>
    <w:rsid w:val="00322CAD"/>
    <w:rsid w:val="00323422"/>
    <w:rsid w:val="00324D4B"/>
    <w:rsid w:val="0032682A"/>
    <w:rsid w:val="00330B2C"/>
    <w:rsid w:val="00331691"/>
    <w:rsid w:val="00340820"/>
    <w:rsid w:val="003422D6"/>
    <w:rsid w:val="00343DCF"/>
    <w:rsid w:val="00351B5B"/>
    <w:rsid w:val="00356DEA"/>
    <w:rsid w:val="00357095"/>
    <w:rsid w:val="0036195E"/>
    <w:rsid w:val="00362353"/>
    <w:rsid w:val="0036379F"/>
    <w:rsid w:val="00364E4F"/>
    <w:rsid w:val="00364E69"/>
    <w:rsid w:val="00370FEA"/>
    <w:rsid w:val="00373CAB"/>
    <w:rsid w:val="0037760E"/>
    <w:rsid w:val="0038126F"/>
    <w:rsid w:val="00381391"/>
    <w:rsid w:val="00381D23"/>
    <w:rsid w:val="00381DA4"/>
    <w:rsid w:val="003835B2"/>
    <w:rsid w:val="003851ED"/>
    <w:rsid w:val="00385813"/>
    <w:rsid w:val="00385F00"/>
    <w:rsid w:val="00386A3D"/>
    <w:rsid w:val="0039266D"/>
    <w:rsid w:val="00392E8D"/>
    <w:rsid w:val="003955A3"/>
    <w:rsid w:val="00396339"/>
    <w:rsid w:val="003A4B4A"/>
    <w:rsid w:val="003A5A9F"/>
    <w:rsid w:val="003B08E5"/>
    <w:rsid w:val="003B15F8"/>
    <w:rsid w:val="003B2F7E"/>
    <w:rsid w:val="003B6CCB"/>
    <w:rsid w:val="003B6DE6"/>
    <w:rsid w:val="003C36E8"/>
    <w:rsid w:val="003D15FD"/>
    <w:rsid w:val="003D2501"/>
    <w:rsid w:val="003D3CE1"/>
    <w:rsid w:val="003D3E5B"/>
    <w:rsid w:val="003D44DC"/>
    <w:rsid w:val="003D7B52"/>
    <w:rsid w:val="003E648D"/>
    <w:rsid w:val="003F39DB"/>
    <w:rsid w:val="003F56C6"/>
    <w:rsid w:val="003F7FAF"/>
    <w:rsid w:val="00402404"/>
    <w:rsid w:val="0040339E"/>
    <w:rsid w:val="0040359C"/>
    <w:rsid w:val="00406AC2"/>
    <w:rsid w:val="00413547"/>
    <w:rsid w:val="004147C4"/>
    <w:rsid w:val="00416677"/>
    <w:rsid w:val="00416973"/>
    <w:rsid w:val="00417DA3"/>
    <w:rsid w:val="00423359"/>
    <w:rsid w:val="00425460"/>
    <w:rsid w:val="00425773"/>
    <w:rsid w:val="004303A7"/>
    <w:rsid w:val="00432CA3"/>
    <w:rsid w:val="00435195"/>
    <w:rsid w:val="004361E4"/>
    <w:rsid w:val="00445CD1"/>
    <w:rsid w:val="00446E9B"/>
    <w:rsid w:val="00452879"/>
    <w:rsid w:val="00456046"/>
    <w:rsid w:val="00460750"/>
    <w:rsid w:val="00460E88"/>
    <w:rsid w:val="00463889"/>
    <w:rsid w:val="004654EC"/>
    <w:rsid w:val="00465F7F"/>
    <w:rsid w:val="004705F2"/>
    <w:rsid w:val="0047369B"/>
    <w:rsid w:val="00473964"/>
    <w:rsid w:val="004802A0"/>
    <w:rsid w:val="00481270"/>
    <w:rsid w:val="004814C2"/>
    <w:rsid w:val="004837B1"/>
    <w:rsid w:val="00483A30"/>
    <w:rsid w:val="0048569E"/>
    <w:rsid w:val="00486C20"/>
    <w:rsid w:val="00490E7F"/>
    <w:rsid w:val="0049393F"/>
    <w:rsid w:val="004A19AA"/>
    <w:rsid w:val="004A4701"/>
    <w:rsid w:val="004A59D4"/>
    <w:rsid w:val="004A6391"/>
    <w:rsid w:val="004B00CE"/>
    <w:rsid w:val="004C5D00"/>
    <w:rsid w:val="004C6362"/>
    <w:rsid w:val="004C6C47"/>
    <w:rsid w:val="004E6F8B"/>
    <w:rsid w:val="004E71DA"/>
    <w:rsid w:val="004F038C"/>
    <w:rsid w:val="004F26BC"/>
    <w:rsid w:val="004F5202"/>
    <w:rsid w:val="004F75A7"/>
    <w:rsid w:val="00500FC6"/>
    <w:rsid w:val="0050366C"/>
    <w:rsid w:val="005040E1"/>
    <w:rsid w:val="00505BAB"/>
    <w:rsid w:val="00505BCD"/>
    <w:rsid w:val="00506425"/>
    <w:rsid w:val="00506D9D"/>
    <w:rsid w:val="00515236"/>
    <w:rsid w:val="005178B3"/>
    <w:rsid w:val="00520028"/>
    <w:rsid w:val="0052042C"/>
    <w:rsid w:val="00520960"/>
    <w:rsid w:val="00520F7B"/>
    <w:rsid w:val="0052474A"/>
    <w:rsid w:val="00533A33"/>
    <w:rsid w:val="00535BE6"/>
    <w:rsid w:val="00537C43"/>
    <w:rsid w:val="00544667"/>
    <w:rsid w:val="00547B69"/>
    <w:rsid w:val="00550EA9"/>
    <w:rsid w:val="00551082"/>
    <w:rsid w:val="00560639"/>
    <w:rsid w:val="005621FF"/>
    <w:rsid w:val="00562A85"/>
    <w:rsid w:val="00567064"/>
    <w:rsid w:val="00573F4C"/>
    <w:rsid w:val="005743A9"/>
    <w:rsid w:val="00575FF3"/>
    <w:rsid w:val="00586538"/>
    <w:rsid w:val="00590191"/>
    <w:rsid w:val="00593523"/>
    <w:rsid w:val="00593D12"/>
    <w:rsid w:val="0059514B"/>
    <w:rsid w:val="00595216"/>
    <w:rsid w:val="00595A55"/>
    <w:rsid w:val="005A3D4F"/>
    <w:rsid w:val="005A727C"/>
    <w:rsid w:val="005B226D"/>
    <w:rsid w:val="005B64B3"/>
    <w:rsid w:val="005C7D9B"/>
    <w:rsid w:val="005D4964"/>
    <w:rsid w:val="005D701F"/>
    <w:rsid w:val="005D7319"/>
    <w:rsid w:val="005E0434"/>
    <w:rsid w:val="005E3FF3"/>
    <w:rsid w:val="005E7EE4"/>
    <w:rsid w:val="005F01F6"/>
    <w:rsid w:val="005F0E4D"/>
    <w:rsid w:val="005F3898"/>
    <w:rsid w:val="005F405D"/>
    <w:rsid w:val="005F7C86"/>
    <w:rsid w:val="0060735F"/>
    <w:rsid w:val="00610514"/>
    <w:rsid w:val="00611DA7"/>
    <w:rsid w:val="006125CB"/>
    <w:rsid w:val="00615282"/>
    <w:rsid w:val="006252D7"/>
    <w:rsid w:val="00627CC7"/>
    <w:rsid w:val="00633461"/>
    <w:rsid w:val="006401EB"/>
    <w:rsid w:val="006416D4"/>
    <w:rsid w:val="00645E08"/>
    <w:rsid w:val="00653CCD"/>
    <w:rsid w:val="00655F05"/>
    <w:rsid w:val="00656A91"/>
    <w:rsid w:val="00666F1B"/>
    <w:rsid w:val="00670253"/>
    <w:rsid w:val="00670288"/>
    <w:rsid w:val="006716A9"/>
    <w:rsid w:val="006738D4"/>
    <w:rsid w:val="00677D4F"/>
    <w:rsid w:val="00682C2C"/>
    <w:rsid w:val="006845E1"/>
    <w:rsid w:val="00687E5A"/>
    <w:rsid w:val="00694A31"/>
    <w:rsid w:val="006A0FD5"/>
    <w:rsid w:val="006A58EC"/>
    <w:rsid w:val="006A7B0A"/>
    <w:rsid w:val="006B2983"/>
    <w:rsid w:val="006B46EC"/>
    <w:rsid w:val="006B65F3"/>
    <w:rsid w:val="006C2B45"/>
    <w:rsid w:val="006D6EDF"/>
    <w:rsid w:val="006E2135"/>
    <w:rsid w:val="006E2AA6"/>
    <w:rsid w:val="006E4246"/>
    <w:rsid w:val="006E6216"/>
    <w:rsid w:val="006E6A8E"/>
    <w:rsid w:val="006F4C28"/>
    <w:rsid w:val="00703150"/>
    <w:rsid w:val="00706D2D"/>
    <w:rsid w:val="00710651"/>
    <w:rsid w:val="00713A69"/>
    <w:rsid w:val="0071722A"/>
    <w:rsid w:val="007278ED"/>
    <w:rsid w:val="00730BC1"/>
    <w:rsid w:val="00731F6B"/>
    <w:rsid w:val="007349B4"/>
    <w:rsid w:val="007405CB"/>
    <w:rsid w:val="007467A1"/>
    <w:rsid w:val="0075121E"/>
    <w:rsid w:val="007547B4"/>
    <w:rsid w:val="00761DCB"/>
    <w:rsid w:val="00764155"/>
    <w:rsid w:val="0077496A"/>
    <w:rsid w:val="00775DE5"/>
    <w:rsid w:val="00783539"/>
    <w:rsid w:val="00785B52"/>
    <w:rsid w:val="00794107"/>
    <w:rsid w:val="007A3D6E"/>
    <w:rsid w:val="007A62A3"/>
    <w:rsid w:val="007B1885"/>
    <w:rsid w:val="007B1F92"/>
    <w:rsid w:val="007B4BC0"/>
    <w:rsid w:val="007B65FB"/>
    <w:rsid w:val="007B75A8"/>
    <w:rsid w:val="007B7905"/>
    <w:rsid w:val="007B7A26"/>
    <w:rsid w:val="007B7AEB"/>
    <w:rsid w:val="007C5312"/>
    <w:rsid w:val="007C5B94"/>
    <w:rsid w:val="007C72C0"/>
    <w:rsid w:val="007E1D5D"/>
    <w:rsid w:val="007E3395"/>
    <w:rsid w:val="007E46C1"/>
    <w:rsid w:val="007E4BD1"/>
    <w:rsid w:val="007F0343"/>
    <w:rsid w:val="007F3C38"/>
    <w:rsid w:val="007F6670"/>
    <w:rsid w:val="008009A4"/>
    <w:rsid w:val="00802A45"/>
    <w:rsid w:val="008046C1"/>
    <w:rsid w:val="00810ECD"/>
    <w:rsid w:val="008133B5"/>
    <w:rsid w:val="00813708"/>
    <w:rsid w:val="008153FE"/>
    <w:rsid w:val="0082249A"/>
    <w:rsid w:val="00825354"/>
    <w:rsid w:val="0082665B"/>
    <w:rsid w:val="0083055A"/>
    <w:rsid w:val="00832EE3"/>
    <w:rsid w:val="00833933"/>
    <w:rsid w:val="00861CF5"/>
    <w:rsid w:val="0086556A"/>
    <w:rsid w:val="0086614D"/>
    <w:rsid w:val="00891E4B"/>
    <w:rsid w:val="008933F9"/>
    <w:rsid w:val="008A2BEC"/>
    <w:rsid w:val="008A3190"/>
    <w:rsid w:val="008A4F6F"/>
    <w:rsid w:val="008A7E65"/>
    <w:rsid w:val="008B0327"/>
    <w:rsid w:val="008B50F1"/>
    <w:rsid w:val="008B6EEB"/>
    <w:rsid w:val="008C0046"/>
    <w:rsid w:val="008C3987"/>
    <w:rsid w:val="008D1B48"/>
    <w:rsid w:val="008E58C5"/>
    <w:rsid w:val="008F026D"/>
    <w:rsid w:val="008F1362"/>
    <w:rsid w:val="008F1E22"/>
    <w:rsid w:val="008F1EC4"/>
    <w:rsid w:val="009035D6"/>
    <w:rsid w:val="0090598D"/>
    <w:rsid w:val="0090774C"/>
    <w:rsid w:val="00910E01"/>
    <w:rsid w:val="00921D5F"/>
    <w:rsid w:val="009224DE"/>
    <w:rsid w:val="00925129"/>
    <w:rsid w:val="00925D74"/>
    <w:rsid w:val="00925FB7"/>
    <w:rsid w:val="009319F5"/>
    <w:rsid w:val="009632D0"/>
    <w:rsid w:val="0096487E"/>
    <w:rsid w:val="009679F4"/>
    <w:rsid w:val="00981914"/>
    <w:rsid w:val="0098268E"/>
    <w:rsid w:val="0098273A"/>
    <w:rsid w:val="0098551F"/>
    <w:rsid w:val="00991227"/>
    <w:rsid w:val="009932AF"/>
    <w:rsid w:val="00993A50"/>
    <w:rsid w:val="009965A9"/>
    <w:rsid w:val="00996D4F"/>
    <w:rsid w:val="00997984"/>
    <w:rsid w:val="009A07A1"/>
    <w:rsid w:val="009A72B4"/>
    <w:rsid w:val="009B26D5"/>
    <w:rsid w:val="009B41B2"/>
    <w:rsid w:val="009C297A"/>
    <w:rsid w:val="009C31D6"/>
    <w:rsid w:val="009D28EE"/>
    <w:rsid w:val="009D4DAB"/>
    <w:rsid w:val="009E0778"/>
    <w:rsid w:val="009E22D4"/>
    <w:rsid w:val="009E2FA7"/>
    <w:rsid w:val="009E46A9"/>
    <w:rsid w:val="009F2175"/>
    <w:rsid w:val="009F2217"/>
    <w:rsid w:val="009F4786"/>
    <w:rsid w:val="009F5885"/>
    <w:rsid w:val="009F77BA"/>
    <w:rsid w:val="00A067D8"/>
    <w:rsid w:val="00A06FB5"/>
    <w:rsid w:val="00A07DBC"/>
    <w:rsid w:val="00A1006B"/>
    <w:rsid w:val="00A11D09"/>
    <w:rsid w:val="00A11F40"/>
    <w:rsid w:val="00A1400A"/>
    <w:rsid w:val="00A15BF4"/>
    <w:rsid w:val="00A22D89"/>
    <w:rsid w:val="00A23887"/>
    <w:rsid w:val="00A26D23"/>
    <w:rsid w:val="00A324F3"/>
    <w:rsid w:val="00A427ED"/>
    <w:rsid w:val="00A52203"/>
    <w:rsid w:val="00A54782"/>
    <w:rsid w:val="00A5613B"/>
    <w:rsid w:val="00A571A6"/>
    <w:rsid w:val="00A65D00"/>
    <w:rsid w:val="00A770D5"/>
    <w:rsid w:val="00A8069F"/>
    <w:rsid w:val="00A844E7"/>
    <w:rsid w:val="00A8518C"/>
    <w:rsid w:val="00A861B2"/>
    <w:rsid w:val="00A9002C"/>
    <w:rsid w:val="00A955A9"/>
    <w:rsid w:val="00A973D3"/>
    <w:rsid w:val="00AA23F7"/>
    <w:rsid w:val="00AA70E3"/>
    <w:rsid w:val="00AB0FBE"/>
    <w:rsid w:val="00AB583C"/>
    <w:rsid w:val="00AD00C6"/>
    <w:rsid w:val="00AD43F4"/>
    <w:rsid w:val="00AD52D0"/>
    <w:rsid w:val="00AD59DA"/>
    <w:rsid w:val="00AF0769"/>
    <w:rsid w:val="00AF1EB9"/>
    <w:rsid w:val="00AF4B3F"/>
    <w:rsid w:val="00AF5211"/>
    <w:rsid w:val="00AF56BA"/>
    <w:rsid w:val="00B01FB8"/>
    <w:rsid w:val="00B02882"/>
    <w:rsid w:val="00B114DB"/>
    <w:rsid w:val="00B15A67"/>
    <w:rsid w:val="00B347DE"/>
    <w:rsid w:val="00B35721"/>
    <w:rsid w:val="00B36053"/>
    <w:rsid w:val="00B42E13"/>
    <w:rsid w:val="00B43A41"/>
    <w:rsid w:val="00B46BAA"/>
    <w:rsid w:val="00B472BC"/>
    <w:rsid w:val="00B508B0"/>
    <w:rsid w:val="00B5453F"/>
    <w:rsid w:val="00B63ECE"/>
    <w:rsid w:val="00B73D93"/>
    <w:rsid w:val="00B75889"/>
    <w:rsid w:val="00B80B93"/>
    <w:rsid w:val="00B8378D"/>
    <w:rsid w:val="00B84AE6"/>
    <w:rsid w:val="00B86477"/>
    <w:rsid w:val="00B921A9"/>
    <w:rsid w:val="00B97B85"/>
    <w:rsid w:val="00BA0AFF"/>
    <w:rsid w:val="00BA225C"/>
    <w:rsid w:val="00BB01B2"/>
    <w:rsid w:val="00BB27C3"/>
    <w:rsid w:val="00BB3717"/>
    <w:rsid w:val="00BB4C64"/>
    <w:rsid w:val="00BB5D6B"/>
    <w:rsid w:val="00BB6ACE"/>
    <w:rsid w:val="00BB6DE7"/>
    <w:rsid w:val="00BC41DF"/>
    <w:rsid w:val="00BC6BA3"/>
    <w:rsid w:val="00BD08A9"/>
    <w:rsid w:val="00BD2275"/>
    <w:rsid w:val="00BD518F"/>
    <w:rsid w:val="00BD5A28"/>
    <w:rsid w:val="00BE061D"/>
    <w:rsid w:val="00BE7BB8"/>
    <w:rsid w:val="00BF0A82"/>
    <w:rsid w:val="00BF4C73"/>
    <w:rsid w:val="00BF70AA"/>
    <w:rsid w:val="00C002A3"/>
    <w:rsid w:val="00C00AAC"/>
    <w:rsid w:val="00C02543"/>
    <w:rsid w:val="00C05EA8"/>
    <w:rsid w:val="00C06619"/>
    <w:rsid w:val="00C06D5D"/>
    <w:rsid w:val="00C145E6"/>
    <w:rsid w:val="00C155EB"/>
    <w:rsid w:val="00C16271"/>
    <w:rsid w:val="00C165D3"/>
    <w:rsid w:val="00C175DB"/>
    <w:rsid w:val="00C21F01"/>
    <w:rsid w:val="00C25EE4"/>
    <w:rsid w:val="00C273F6"/>
    <w:rsid w:val="00C278A4"/>
    <w:rsid w:val="00C33084"/>
    <w:rsid w:val="00C339C1"/>
    <w:rsid w:val="00C35981"/>
    <w:rsid w:val="00C36596"/>
    <w:rsid w:val="00C403B2"/>
    <w:rsid w:val="00C419E7"/>
    <w:rsid w:val="00C43C0E"/>
    <w:rsid w:val="00C51E35"/>
    <w:rsid w:val="00C5365B"/>
    <w:rsid w:val="00C56698"/>
    <w:rsid w:val="00C70B08"/>
    <w:rsid w:val="00C759F8"/>
    <w:rsid w:val="00C933A3"/>
    <w:rsid w:val="00C93B64"/>
    <w:rsid w:val="00CA006A"/>
    <w:rsid w:val="00CA3CBF"/>
    <w:rsid w:val="00CA591C"/>
    <w:rsid w:val="00CB0056"/>
    <w:rsid w:val="00CB06CB"/>
    <w:rsid w:val="00CB2491"/>
    <w:rsid w:val="00CB300A"/>
    <w:rsid w:val="00CC2EE3"/>
    <w:rsid w:val="00CC4716"/>
    <w:rsid w:val="00CC4F7A"/>
    <w:rsid w:val="00CD7905"/>
    <w:rsid w:val="00CE2821"/>
    <w:rsid w:val="00CE331F"/>
    <w:rsid w:val="00CF1FB1"/>
    <w:rsid w:val="00CF3335"/>
    <w:rsid w:val="00CF5719"/>
    <w:rsid w:val="00CF5A32"/>
    <w:rsid w:val="00CF6686"/>
    <w:rsid w:val="00CF7FF8"/>
    <w:rsid w:val="00D04A0E"/>
    <w:rsid w:val="00D06356"/>
    <w:rsid w:val="00D10841"/>
    <w:rsid w:val="00D14750"/>
    <w:rsid w:val="00D23B00"/>
    <w:rsid w:val="00D2603D"/>
    <w:rsid w:val="00D31940"/>
    <w:rsid w:val="00D3658C"/>
    <w:rsid w:val="00D36729"/>
    <w:rsid w:val="00D45274"/>
    <w:rsid w:val="00D45E0E"/>
    <w:rsid w:val="00D5536D"/>
    <w:rsid w:val="00D5626E"/>
    <w:rsid w:val="00D57DCB"/>
    <w:rsid w:val="00D64344"/>
    <w:rsid w:val="00D64A8B"/>
    <w:rsid w:val="00D666DC"/>
    <w:rsid w:val="00D70D91"/>
    <w:rsid w:val="00D74AC3"/>
    <w:rsid w:val="00D77C64"/>
    <w:rsid w:val="00D8146B"/>
    <w:rsid w:val="00D814E5"/>
    <w:rsid w:val="00D8773B"/>
    <w:rsid w:val="00D904D9"/>
    <w:rsid w:val="00D91291"/>
    <w:rsid w:val="00D912A7"/>
    <w:rsid w:val="00D949FC"/>
    <w:rsid w:val="00D971B9"/>
    <w:rsid w:val="00DA4E47"/>
    <w:rsid w:val="00DB059B"/>
    <w:rsid w:val="00DB0AA2"/>
    <w:rsid w:val="00DB588A"/>
    <w:rsid w:val="00DB64D5"/>
    <w:rsid w:val="00DC32D3"/>
    <w:rsid w:val="00DC638D"/>
    <w:rsid w:val="00DC7906"/>
    <w:rsid w:val="00DD16E5"/>
    <w:rsid w:val="00DD27D1"/>
    <w:rsid w:val="00DD2E40"/>
    <w:rsid w:val="00DF36B6"/>
    <w:rsid w:val="00DF3764"/>
    <w:rsid w:val="00DF40A6"/>
    <w:rsid w:val="00DF5662"/>
    <w:rsid w:val="00DF78E0"/>
    <w:rsid w:val="00E0178D"/>
    <w:rsid w:val="00E02668"/>
    <w:rsid w:val="00E0473D"/>
    <w:rsid w:val="00E05D92"/>
    <w:rsid w:val="00E11825"/>
    <w:rsid w:val="00E12C61"/>
    <w:rsid w:val="00E13B05"/>
    <w:rsid w:val="00E1638A"/>
    <w:rsid w:val="00E20976"/>
    <w:rsid w:val="00E2206F"/>
    <w:rsid w:val="00E35074"/>
    <w:rsid w:val="00E362EF"/>
    <w:rsid w:val="00E373B4"/>
    <w:rsid w:val="00E40444"/>
    <w:rsid w:val="00E501F2"/>
    <w:rsid w:val="00E62635"/>
    <w:rsid w:val="00E6583E"/>
    <w:rsid w:val="00E70D78"/>
    <w:rsid w:val="00E732BE"/>
    <w:rsid w:val="00E77AF1"/>
    <w:rsid w:val="00E91623"/>
    <w:rsid w:val="00E96E54"/>
    <w:rsid w:val="00E96FA7"/>
    <w:rsid w:val="00EA2A0E"/>
    <w:rsid w:val="00EB2CCD"/>
    <w:rsid w:val="00EB5178"/>
    <w:rsid w:val="00EB5205"/>
    <w:rsid w:val="00EB58A9"/>
    <w:rsid w:val="00EB70E1"/>
    <w:rsid w:val="00EC5D5A"/>
    <w:rsid w:val="00EC7889"/>
    <w:rsid w:val="00EC7897"/>
    <w:rsid w:val="00ED4806"/>
    <w:rsid w:val="00EE19A0"/>
    <w:rsid w:val="00EE55B2"/>
    <w:rsid w:val="00EF14CF"/>
    <w:rsid w:val="00EF22F4"/>
    <w:rsid w:val="00F00A9A"/>
    <w:rsid w:val="00F0501C"/>
    <w:rsid w:val="00F078E5"/>
    <w:rsid w:val="00F10CFE"/>
    <w:rsid w:val="00F14C67"/>
    <w:rsid w:val="00F2170E"/>
    <w:rsid w:val="00F233E6"/>
    <w:rsid w:val="00F27B2D"/>
    <w:rsid w:val="00F31231"/>
    <w:rsid w:val="00F35EE8"/>
    <w:rsid w:val="00F3637A"/>
    <w:rsid w:val="00F37A45"/>
    <w:rsid w:val="00F432F4"/>
    <w:rsid w:val="00F44605"/>
    <w:rsid w:val="00F4467E"/>
    <w:rsid w:val="00F47041"/>
    <w:rsid w:val="00F517B0"/>
    <w:rsid w:val="00F5305F"/>
    <w:rsid w:val="00F536DD"/>
    <w:rsid w:val="00F5478B"/>
    <w:rsid w:val="00F606AD"/>
    <w:rsid w:val="00F627D7"/>
    <w:rsid w:val="00F65DFD"/>
    <w:rsid w:val="00F712FC"/>
    <w:rsid w:val="00F75A3F"/>
    <w:rsid w:val="00F769BB"/>
    <w:rsid w:val="00F85060"/>
    <w:rsid w:val="00F8671A"/>
    <w:rsid w:val="00F90D42"/>
    <w:rsid w:val="00F92922"/>
    <w:rsid w:val="00F94C54"/>
    <w:rsid w:val="00FA0AC0"/>
    <w:rsid w:val="00FA4F6D"/>
    <w:rsid w:val="00FB088E"/>
    <w:rsid w:val="00FB1124"/>
    <w:rsid w:val="00FB1331"/>
    <w:rsid w:val="00FB6115"/>
    <w:rsid w:val="00FC28A3"/>
    <w:rsid w:val="00FC2DE2"/>
    <w:rsid w:val="00FD117D"/>
    <w:rsid w:val="00FD4582"/>
    <w:rsid w:val="00FD58D6"/>
    <w:rsid w:val="00FD6C03"/>
    <w:rsid w:val="00FE0873"/>
    <w:rsid w:val="00FE6BEC"/>
    <w:rsid w:val="00FF0EB0"/>
    <w:rsid w:val="05CB1CC2"/>
    <w:rsid w:val="1D2DF584"/>
    <w:rsid w:val="1D50073C"/>
    <w:rsid w:val="21334D97"/>
    <w:rsid w:val="2400FED0"/>
    <w:rsid w:val="2AD8813C"/>
    <w:rsid w:val="2F4C562E"/>
    <w:rsid w:val="3265AD4B"/>
    <w:rsid w:val="3DBA829D"/>
    <w:rsid w:val="4B535A15"/>
    <w:rsid w:val="513DC297"/>
    <w:rsid w:val="59C0EBFA"/>
    <w:rsid w:val="65FD2002"/>
    <w:rsid w:val="6CDC647B"/>
    <w:rsid w:val="7E0BFC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99966C23-5672-4DEA-8E2F-078C08F7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B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basedOn w:val="Normal"/>
    <w:uiPriority w:val="11"/>
    <w:qFormat/>
    <w:rsid w:val="00E1638A"/>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79F"/>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F2170E"/>
  </w:style>
  <w:style w:type="character" w:customStyle="1" w:styleId="eop">
    <w:name w:val="eop"/>
    <w:basedOn w:val="DefaultParagraphFont"/>
    <w:rsid w:val="003F39DB"/>
  </w:style>
  <w:style w:type="paragraph" w:customStyle="1" w:styleId="paragraph">
    <w:name w:val="paragraph"/>
    <w:basedOn w:val="Normal"/>
    <w:rsid w:val="00F00A9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603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4371">
      <w:bodyDiv w:val="1"/>
      <w:marLeft w:val="0"/>
      <w:marRight w:val="0"/>
      <w:marTop w:val="0"/>
      <w:marBottom w:val="0"/>
      <w:divBdr>
        <w:top w:val="none" w:sz="0" w:space="0" w:color="auto"/>
        <w:left w:val="none" w:sz="0" w:space="0" w:color="auto"/>
        <w:bottom w:val="none" w:sz="0" w:space="0" w:color="auto"/>
        <w:right w:val="none" w:sz="0" w:space="0" w:color="auto"/>
      </w:divBdr>
      <w:divsChild>
        <w:div w:id="504829660">
          <w:marLeft w:val="0"/>
          <w:marRight w:val="0"/>
          <w:marTop w:val="0"/>
          <w:marBottom w:val="0"/>
          <w:divBdr>
            <w:top w:val="none" w:sz="0" w:space="0" w:color="auto"/>
            <w:left w:val="none" w:sz="0" w:space="0" w:color="auto"/>
            <w:bottom w:val="none" w:sz="0" w:space="0" w:color="auto"/>
            <w:right w:val="none" w:sz="0" w:space="0" w:color="auto"/>
          </w:divBdr>
        </w:div>
        <w:div w:id="718744175">
          <w:marLeft w:val="0"/>
          <w:marRight w:val="0"/>
          <w:marTop w:val="0"/>
          <w:marBottom w:val="0"/>
          <w:divBdr>
            <w:top w:val="none" w:sz="0" w:space="0" w:color="auto"/>
            <w:left w:val="none" w:sz="0" w:space="0" w:color="auto"/>
            <w:bottom w:val="none" w:sz="0" w:space="0" w:color="auto"/>
            <w:right w:val="none" w:sz="0" w:space="0" w:color="auto"/>
          </w:divBdr>
        </w:div>
        <w:div w:id="726300434">
          <w:marLeft w:val="0"/>
          <w:marRight w:val="0"/>
          <w:marTop w:val="0"/>
          <w:marBottom w:val="0"/>
          <w:divBdr>
            <w:top w:val="none" w:sz="0" w:space="0" w:color="auto"/>
            <w:left w:val="none" w:sz="0" w:space="0" w:color="auto"/>
            <w:bottom w:val="none" w:sz="0" w:space="0" w:color="auto"/>
            <w:right w:val="none" w:sz="0" w:space="0" w:color="auto"/>
          </w:divBdr>
        </w:div>
        <w:div w:id="777063380">
          <w:marLeft w:val="0"/>
          <w:marRight w:val="0"/>
          <w:marTop w:val="0"/>
          <w:marBottom w:val="0"/>
          <w:divBdr>
            <w:top w:val="none" w:sz="0" w:space="0" w:color="auto"/>
            <w:left w:val="none" w:sz="0" w:space="0" w:color="auto"/>
            <w:bottom w:val="none" w:sz="0" w:space="0" w:color="auto"/>
            <w:right w:val="none" w:sz="0" w:space="0" w:color="auto"/>
          </w:divBdr>
        </w:div>
        <w:div w:id="843983253">
          <w:marLeft w:val="0"/>
          <w:marRight w:val="0"/>
          <w:marTop w:val="0"/>
          <w:marBottom w:val="0"/>
          <w:divBdr>
            <w:top w:val="none" w:sz="0" w:space="0" w:color="auto"/>
            <w:left w:val="none" w:sz="0" w:space="0" w:color="auto"/>
            <w:bottom w:val="none" w:sz="0" w:space="0" w:color="auto"/>
            <w:right w:val="none" w:sz="0" w:space="0" w:color="auto"/>
          </w:divBdr>
        </w:div>
        <w:div w:id="1139033234">
          <w:marLeft w:val="0"/>
          <w:marRight w:val="0"/>
          <w:marTop w:val="0"/>
          <w:marBottom w:val="0"/>
          <w:divBdr>
            <w:top w:val="none" w:sz="0" w:space="0" w:color="auto"/>
            <w:left w:val="none" w:sz="0" w:space="0" w:color="auto"/>
            <w:bottom w:val="none" w:sz="0" w:space="0" w:color="auto"/>
            <w:right w:val="none" w:sz="0" w:space="0" w:color="auto"/>
          </w:divBdr>
        </w:div>
        <w:div w:id="1385786491">
          <w:marLeft w:val="0"/>
          <w:marRight w:val="0"/>
          <w:marTop w:val="0"/>
          <w:marBottom w:val="0"/>
          <w:divBdr>
            <w:top w:val="none" w:sz="0" w:space="0" w:color="auto"/>
            <w:left w:val="none" w:sz="0" w:space="0" w:color="auto"/>
            <w:bottom w:val="none" w:sz="0" w:space="0" w:color="auto"/>
            <w:right w:val="none" w:sz="0" w:space="0" w:color="auto"/>
          </w:divBdr>
        </w:div>
        <w:div w:id="1831678879">
          <w:marLeft w:val="0"/>
          <w:marRight w:val="0"/>
          <w:marTop w:val="0"/>
          <w:marBottom w:val="0"/>
          <w:divBdr>
            <w:top w:val="none" w:sz="0" w:space="0" w:color="auto"/>
            <w:left w:val="none" w:sz="0" w:space="0" w:color="auto"/>
            <w:bottom w:val="none" w:sz="0" w:space="0" w:color="auto"/>
            <w:right w:val="none" w:sz="0" w:space="0" w:color="auto"/>
          </w:divBdr>
        </w:div>
        <w:div w:id="1898129961">
          <w:marLeft w:val="0"/>
          <w:marRight w:val="0"/>
          <w:marTop w:val="0"/>
          <w:marBottom w:val="0"/>
          <w:divBdr>
            <w:top w:val="none" w:sz="0" w:space="0" w:color="auto"/>
            <w:left w:val="none" w:sz="0" w:space="0" w:color="auto"/>
            <w:bottom w:val="none" w:sz="0" w:space="0" w:color="auto"/>
            <w:right w:val="none" w:sz="0" w:space="0" w:color="auto"/>
          </w:divBdr>
        </w:div>
        <w:div w:id="1910071720">
          <w:marLeft w:val="0"/>
          <w:marRight w:val="0"/>
          <w:marTop w:val="0"/>
          <w:marBottom w:val="0"/>
          <w:divBdr>
            <w:top w:val="none" w:sz="0" w:space="0" w:color="auto"/>
            <w:left w:val="none" w:sz="0" w:space="0" w:color="auto"/>
            <w:bottom w:val="none" w:sz="0" w:space="0" w:color="auto"/>
            <w:right w:val="none" w:sz="0" w:space="0" w:color="auto"/>
          </w:divBdr>
        </w:div>
        <w:div w:id="2005816795">
          <w:marLeft w:val="0"/>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2778106">
      <w:bodyDiv w:val="1"/>
      <w:marLeft w:val="0"/>
      <w:marRight w:val="0"/>
      <w:marTop w:val="0"/>
      <w:marBottom w:val="0"/>
      <w:divBdr>
        <w:top w:val="none" w:sz="0" w:space="0" w:color="auto"/>
        <w:left w:val="none" w:sz="0" w:space="0" w:color="auto"/>
        <w:bottom w:val="none" w:sz="0" w:space="0" w:color="auto"/>
        <w:right w:val="none" w:sz="0" w:space="0" w:color="auto"/>
      </w:divBdr>
      <w:divsChild>
        <w:div w:id="530732060">
          <w:marLeft w:val="0"/>
          <w:marRight w:val="0"/>
          <w:marTop w:val="0"/>
          <w:marBottom w:val="0"/>
          <w:divBdr>
            <w:top w:val="none" w:sz="0" w:space="0" w:color="auto"/>
            <w:left w:val="none" w:sz="0" w:space="0" w:color="auto"/>
            <w:bottom w:val="none" w:sz="0" w:space="0" w:color="auto"/>
            <w:right w:val="none" w:sz="0" w:space="0" w:color="auto"/>
          </w:divBdr>
        </w:div>
        <w:div w:id="580724747">
          <w:marLeft w:val="0"/>
          <w:marRight w:val="0"/>
          <w:marTop w:val="0"/>
          <w:marBottom w:val="0"/>
          <w:divBdr>
            <w:top w:val="none" w:sz="0" w:space="0" w:color="auto"/>
            <w:left w:val="none" w:sz="0" w:space="0" w:color="auto"/>
            <w:bottom w:val="none" w:sz="0" w:space="0" w:color="auto"/>
            <w:right w:val="none" w:sz="0" w:space="0" w:color="auto"/>
          </w:divBdr>
        </w:div>
        <w:div w:id="619460686">
          <w:marLeft w:val="0"/>
          <w:marRight w:val="0"/>
          <w:marTop w:val="0"/>
          <w:marBottom w:val="0"/>
          <w:divBdr>
            <w:top w:val="none" w:sz="0" w:space="0" w:color="auto"/>
            <w:left w:val="none" w:sz="0" w:space="0" w:color="auto"/>
            <w:bottom w:val="none" w:sz="0" w:space="0" w:color="auto"/>
            <w:right w:val="none" w:sz="0" w:space="0" w:color="auto"/>
          </w:divBdr>
        </w:div>
        <w:div w:id="777019060">
          <w:marLeft w:val="0"/>
          <w:marRight w:val="0"/>
          <w:marTop w:val="0"/>
          <w:marBottom w:val="0"/>
          <w:divBdr>
            <w:top w:val="none" w:sz="0" w:space="0" w:color="auto"/>
            <w:left w:val="none" w:sz="0" w:space="0" w:color="auto"/>
            <w:bottom w:val="none" w:sz="0" w:space="0" w:color="auto"/>
            <w:right w:val="none" w:sz="0" w:space="0" w:color="auto"/>
          </w:divBdr>
        </w:div>
        <w:div w:id="875849892">
          <w:marLeft w:val="0"/>
          <w:marRight w:val="0"/>
          <w:marTop w:val="0"/>
          <w:marBottom w:val="0"/>
          <w:divBdr>
            <w:top w:val="none" w:sz="0" w:space="0" w:color="auto"/>
            <w:left w:val="none" w:sz="0" w:space="0" w:color="auto"/>
            <w:bottom w:val="none" w:sz="0" w:space="0" w:color="auto"/>
            <w:right w:val="none" w:sz="0" w:space="0" w:color="auto"/>
          </w:divBdr>
        </w:div>
        <w:div w:id="1063288380">
          <w:marLeft w:val="0"/>
          <w:marRight w:val="0"/>
          <w:marTop w:val="0"/>
          <w:marBottom w:val="0"/>
          <w:divBdr>
            <w:top w:val="none" w:sz="0" w:space="0" w:color="auto"/>
            <w:left w:val="none" w:sz="0" w:space="0" w:color="auto"/>
            <w:bottom w:val="none" w:sz="0" w:space="0" w:color="auto"/>
            <w:right w:val="none" w:sz="0" w:space="0" w:color="auto"/>
          </w:divBdr>
        </w:div>
        <w:div w:id="1703742894">
          <w:marLeft w:val="0"/>
          <w:marRight w:val="0"/>
          <w:marTop w:val="0"/>
          <w:marBottom w:val="0"/>
          <w:divBdr>
            <w:top w:val="none" w:sz="0" w:space="0" w:color="auto"/>
            <w:left w:val="none" w:sz="0" w:space="0" w:color="auto"/>
            <w:bottom w:val="none" w:sz="0" w:space="0" w:color="auto"/>
            <w:right w:val="none" w:sz="0" w:space="0" w:color="auto"/>
          </w:divBdr>
        </w:div>
        <w:div w:id="1914123505">
          <w:marLeft w:val="0"/>
          <w:marRight w:val="0"/>
          <w:marTop w:val="0"/>
          <w:marBottom w:val="0"/>
          <w:divBdr>
            <w:top w:val="none" w:sz="0" w:space="0" w:color="auto"/>
            <w:left w:val="none" w:sz="0" w:space="0" w:color="auto"/>
            <w:bottom w:val="none" w:sz="0" w:space="0" w:color="auto"/>
            <w:right w:val="none" w:sz="0" w:space="0" w:color="auto"/>
          </w:divBdr>
        </w:div>
        <w:div w:id="1997302697">
          <w:marLeft w:val="0"/>
          <w:marRight w:val="0"/>
          <w:marTop w:val="0"/>
          <w:marBottom w:val="0"/>
          <w:divBdr>
            <w:top w:val="none" w:sz="0" w:space="0" w:color="auto"/>
            <w:left w:val="none" w:sz="0" w:space="0" w:color="auto"/>
            <w:bottom w:val="none" w:sz="0" w:space="0" w:color="auto"/>
            <w:right w:val="none" w:sz="0" w:space="0" w:color="auto"/>
          </w:divBdr>
        </w:div>
        <w:div w:id="2082020257">
          <w:marLeft w:val="0"/>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31924B-F076-451C-A3B5-ACCD910BA9E4}"/>
      </w:docPartPr>
      <w:docPartBody>
        <w:p w:rsidR="00360B0F" w:rsidRDefault="00E91623">
          <w:r w:rsidRPr="00246F7C">
            <w:rPr>
              <w:rStyle w:val="PlaceholderText"/>
            </w:rPr>
            <w:t>Click or tap here to enter text.</w:t>
          </w:r>
        </w:p>
      </w:docPartBody>
    </w:docPart>
    <w:docPart>
      <w:docPartPr>
        <w:name w:val="582C8061F8674003B6AADA496422E53C"/>
        <w:category>
          <w:name w:val="General"/>
          <w:gallery w:val="placeholder"/>
        </w:category>
        <w:types>
          <w:type w:val="bbPlcHdr"/>
        </w:types>
        <w:behaviors>
          <w:behavior w:val="content"/>
        </w:behaviors>
        <w:guid w:val="{AF570112-4DD1-43DC-B0A0-20608BCF1C85}"/>
      </w:docPartPr>
      <w:docPartBody>
        <w:p w:rsidR="00421D9A" w:rsidRDefault="00D91291" w:rsidP="00D91291">
          <w:pPr>
            <w:pStyle w:val="582C8061F8674003B6AADA496422E53C"/>
          </w:pPr>
          <w:r w:rsidRPr="00246F7C">
            <w:rPr>
              <w:rStyle w:val="PlaceholderText"/>
            </w:rPr>
            <w:t>Click or tap here to enter text.</w:t>
          </w:r>
        </w:p>
      </w:docPartBody>
    </w:docPart>
    <w:docPart>
      <w:docPartPr>
        <w:name w:val="326F344F9168418587838D11A0609699"/>
        <w:category>
          <w:name w:val="General"/>
          <w:gallery w:val="placeholder"/>
        </w:category>
        <w:types>
          <w:type w:val="bbPlcHdr"/>
        </w:types>
        <w:behaviors>
          <w:behavior w:val="content"/>
        </w:behaviors>
        <w:guid w:val="{9D814B66-CA18-4724-B440-4A5C3B2D73A2}"/>
      </w:docPartPr>
      <w:docPartBody>
        <w:p w:rsidR="00421D9A" w:rsidRDefault="00D91291" w:rsidP="00D91291">
          <w:pPr>
            <w:pStyle w:val="326F344F9168418587838D11A0609699"/>
          </w:pPr>
          <w:r w:rsidRPr="00246F7C">
            <w:rPr>
              <w:rStyle w:val="PlaceholderText"/>
            </w:rPr>
            <w:t>Click or tap here to enter text.</w:t>
          </w:r>
        </w:p>
      </w:docPartBody>
    </w:docPart>
    <w:docPart>
      <w:docPartPr>
        <w:name w:val="88B030C43B1F489D87628606165D47A2"/>
        <w:category>
          <w:name w:val="General"/>
          <w:gallery w:val="placeholder"/>
        </w:category>
        <w:types>
          <w:type w:val="bbPlcHdr"/>
        </w:types>
        <w:behaviors>
          <w:behavior w:val="content"/>
        </w:behaviors>
        <w:guid w:val="{C5AFF571-AA46-4228-A710-9C347A589674}"/>
      </w:docPartPr>
      <w:docPartBody>
        <w:p w:rsidR="0077496A" w:rsidRDefault="00EE55B2" w:rsidP="00EE55B2">
          <w:pPr>
            <w:pStyle w:val="88B030C43B1F489D87628606165D47A2"/>
          </w:pPr>
          <w:r w:rsidRPr="00246F7C">
            <w:rPr>
              <w:rStyle w:val="PlaceholderText"/>
            </w:rPr>
            <w:t>Click or tap here to enter text.</w:t>
          </w:r>
        </w:p>
      </w:docPartBody>
    </w:docPart>
    <w:docPart>
      <w:docPartPr>
        <w:name w:val="5D45728CA287494990024CC2145A3011"/>
        <w:category>
          <w:name w:val="General"/>
          <w:gallery w:val="placeholder"/>
        </w:category>
        <w:types>
          <w:type w:val="bbPlcHdr"/>
        </w:types>
        <w:behaviors>
          <w:behavior w:val="content"/>
        </w:behaviors>
        <w:guid w:val="{D211F493-9B1F-45E4-B327-05F8B017BF1B}"/>
      </w:docPartPr>
      <w:docPartBody>
        <w:p w:rsidR="0077496A" w:rsidRDefault="00EE55B2" w:rsidP="00EE55B2">
          <w:pPr>
            <w:pStyle w:val="5D45728CA287494990024CC2145A3011"/>
          </w:pPr>
          <w:r w:rsidRPr="00246F7C">
            <w:rPr>
              <w:rStyle w:val="PlaceholderText"/>
            </w:rPr>
            <w:t>Click or tap here to enter text.</w:t>
          </w:r>
        </w:p>
      </w:docPartBody>
    </w:docPart>
    <w:docPart>
      <w:docPartPr>
        <w:name w:val="D498FFBFCBB24C5B92B9B5A136D2FA0B"/>
        <w:category>
          <w:name w:val="General"/>
          <w:gallery w:val="placeholder"/>
        </w:category>
        <w:types>
          <w:type w:val="bbPlcHdr"/>
        </w:types>
        <w:behaviors>
          <w:behavior w:val="content"/>
        </w:behaviors>
        <w:guid w:val="{BF9F2FBD-51E2-4BEE-BFF7-6927E50C1A90}"/>
      </w:docPartPr>
      <w:docPartBody>
        <w:p w:rsidR="0077496A" w:rsidRDefault="00EE55B2" w:rsidP="00EE55B2">
          <w:pPr>
            <w:pStyle w:val="D498FFBFCBB24C5B92B9B5A136D2FA0B"/>
          </w:pPr>
          <w:r w:rsidRPr="00246F7C">
            <w:rPr>
              <w:rStyle w:val="PlaceholderText"/>
            </w:rPr>
            <w:t>Click or tap here to enter text.</w:t>
          </w:r>
        </w:p>
      </w:docPartBody>
    </w:docPart>
    <w:docPart>
      <w:docPartPr>
        <w:name w:val="A891D3AB8A7E46C4A328B9A952AD77BD"/>
        <w:category>
          <w:name w:val="General"/>
          <w:gallery w:val="placeholder"/>
        </w:category>
        <w:types>
          <w:type w:val="bbPlcHdr"/>
        </w:types>
        <w:behaviors>
          <w:behavior w:val="content"/>
        </w:behaviors>
        <w:guid w:val="{E2A7FD24-8608-4071-9CE4-6C224B269084}"/>
      </w:docPartPr>
      <w:docPartBody>
        <w:p w:rsidR="0077496A" w:rsidRDefault="00EE55B2" w:rsidP="00EE55B2">
          <w:pPr>
            <w:pStyle w:val="A891D3AB8A7E46C4A328B9A952AD77BD"/>
          </w:pPr>
          <w:r w:rsidRPr="00246F7C">
            <w:rPr>
              <w:rStyle w:val="PlaceholderText"/>
            </w:rPr>
            <w:t>Click or tap here to enter text.</w:t>
          </w:r>
        </w:p>
      </w:docPartBody>
    </w:docPart>
    <w:docPart>
      <w:docPartPr>
        <w:name w:val="B6634BBF99E844ACBF5CDD7B307C3E5C"/>
        <w:category>
          <w:name w:val="General"/>
          <w:gallery w:val="placeholder"/>
        </w:category>
        <w:types>
          <w:type w:val="bbPlcHdr"/>
        </w:types>
        <w:behaviors>
          <w:behavior w:val="content"/>
        </w:behaviors>
        <w:guid w:val="{0B6C3D0F-232B-42D9-B0E4-F101C487AFDF}"/>
      </w:docPartPr>
      <w:docPartBody>
        <w:p w:rsidR="0018023C" w:rsidRDefault="0077496A" w:rsidP="0077496A">
          <w:pPr>
            <w:pStyle w:val="B6634BBF99E844ACBF5CDD7B307C3E5C"/>
          </w:pPr>
          <w:r w:rsidRPr="00246F7C">
            <w:rPr>
              <w:rStyle w:val="PlaceholderText"/>
            </w:rPr>
            <w:t>Click or tap here to enter text.</w:t>
          </w:r>
        </w:p>
      </w:docPartBody>
    </w:docPart>
    <w:docPart>
      <w:docPartPr>
        <w:name w:val="8C6751621A9C471B8E5DC8B0FB8866B4"/>
        <w:category>
          <w:name w:val="General"/>
          <w:gallery w:val="placeholder"/>
        </w:category>
        <w:types>
          <w:type w:val="bbPlcHdr"/>
        </w:types>
        <w:behaviors>
          <w:behavior w:val="content"/>
        </w:behaviors>
        <w:guid w:val="{91A052BE-2621-46CF-9020-E94AD15AB7FE}"/>
      </w:docPartPr>
      <w:docPartBody>
        <w:p w:rsidR="0018023C" w:rsidRDefault="0077496A" w:rsidP="0077496A">
          <w:pPr>
            <w:pStyle w:val="8C6751621A9C471B8E5DC8B0FB8866B4"/>
          </w:pPr>
          <w:r w:rsidRPr="00246F7C">
            <w:rPr>
              <w:rStyle w:val="PlaceholderText"/>
            </w:rPr>
            <w:t>Click or tap here to enter text.</w:t>
          </w:r>
        </w:p>
      </w:docPartBody>
    </w:docPart>
    <w:docPart>
      <w:docPartPr>
        <w:name w:val="AC0172D821F74476AAB44BBE022E2B9F"/>
        <w:category>
          <w:name w:val="General"/>
          <w:gallery w:val="placeholder"/>
        </w:category>
        <w:types>
          <w:type w:val="bbPlcHdr"/>
        </w:types>
        <w:behaviors>
          <w:behavior w:val="content"/>
        </w:behaviors>
        <w:guid w:val="{C67743D7-34AD-4F8C-81BC-E9E5091D6628}"/>
      </w:docPartPr>
      <w:docPartBody>
        <w:p w:rsidR="00385813" w:rsidRDefault="00385813" w:rsidP="00385813">
          <w:pPr>
            <w:pStyle w:val="AC0172D821F74476AAB44BBE022E2B9F"/>
          </w:pPr>
          <w:r w:rsidRPr="00246F7C">
            <w:rPr>
              <w:rStyle w:val="PlaceholderText"/>
            </w:rPr>
            <w:t>Click or tap here to enter text.</w:t>
          </w:r>
        </w:p>
      </w:docPartBody>
    </w:docPart>
    <w:docPart>
      <w:docPartPr>
        <w:name w:val="95E36A2BBC294DB4B98F193A8AAD49AB"/>
        <w:category>
          <w:name w:val="General"/>
          <w:gallery w:val="placeholder"/>
        </w:category>
        <w:types>
          <w:type w:val="bbPlcHdr"/>
        </w:types>
        <w:behaviors>
          <w:behavior w:val="content"/>
        </w:behaviors>
        <w:guid w:val="{029333AF-D77C-4A60-B7C6-7E1FA9AC0511}"/>
      </w:docPartPr>
      <w:docPartBody>
        <w:p w:rsidR="00385813" w:rsidRDefault="00385813" w:rsidP="00385813">
          <w:pPr>
            <w:pStyle w:val="95E36A2BBC294DB4B98F193A8AAD49AB"/>
          </w:pPr>
          <w:r w:rsidRPr="00246F7C">
            <w:rPr>
              <w:rStyle w:val="PlaceholderText"/>
            </w:rPr>
            <w:t>Click or tap here to enter text.</w:t>
          </w:r>
        </w:p>
      </w:docPartBody>
    </w:docPart>
    <w:docPart>
      <w:docPartPr>
        <w:name w:val="63A4DD7B847340CCA9FB8EC5E718453F"/>
        <w:category>
          <w:name w:val="General"/>
          <w:gallery w:val="placeholder"/>
        </w:category>
        <w:types>
          <w:type w:val="bbPlcHdr"/>
        </w:types>
        <w:behaviors>
          <w:behavior w:val="content"/>
        </w:behaviors>
        <w:guid w:val="{CDBE13E5-AA2B-4680-986B-3A4B3431A229}"/>
      </w:docPartPr>
      <w:docPartBody>
        <w:p w:rsidR="00385813" w:rsidRDefault="00385813" w:rsidP="00385813">
          <w:pPr>
            <w:pStyle w:val="63A4DD7B847340CCA9FB8EC5E718453F"/>
          </w:pPr>
          <w:r w:rsidRPr="00246F7C">
            <w:rPr>
              <w:rStyle w:val="PlaceholderText"/>
            </w:rPr>
            <w:t>Click or tap here to enter text.</w:t>
          </w:r>
        </w:p>
      </w:docPartBody>
    </w:docPart>
    <w:docPart>
      <w:docPartPr>
        <w:name w:val="BB062528526E4311A5D25ABD7121F917"/>
        <w:category>
          <w:name w:val="General"/>
          <w:gallery w:val="placeholder"/>
        </w:category>
        <w:types>
          <w:type w:val="bbPlcHdr"/>
        </w:types>
        <w:behaviors>
          <w:behavior w:val="content"/>
        </w:behaviors>
        <w:guid w:val="{4D955D41-CA30-419C-9402-B2B5138C3F29}"/>
      </w:docPartPr>
      <w:docPartBody>
        <w:p w:rsidR="00385813" w:rsidRDefault="00385813" w:rsidP="00385813">
          <w:pPr>
            <w:pStyle w:val="BB062528526E4311A5D25ABD7121F917"/>
          </w:pPr>
          <w:r w:rsidRPr="00246F7C">
            <w:rPr>
              <w:rStyle w:val="PlaceholderText"/>
            </w:rPr>
            <w:t>Click or tap here to enter text.</w:t>
          </w:r>
        </w:p>
      </w:docPartBody>
    </w:docPart>
    <w:docPart>
      <w:docPartPr>
        <w:name w:val="6B7A8D03007A4C8887A729741993BA65"/>
        <w:category>
          <w:name w:val="General"/>
          <w:gallery w:val="placeholder"/>
        </w:category>
        <w:types>
          <w:type w:val="bbPlcHdr"/>
        </w:types>
        <w:behaviors>
          <w:behavior w:val="content"/>
        </w:behaviors>
        <w:guid w:val="{79E6F32D-B5A9-4781-AC7F-F5D0AFF20289}"/>
      </w:docPartPr>
      <w:docPartBody>
        <w:p w:rsidR="002002FE" w:rsidRDefault="00D904D9" w:rsidP="00D904D9">
          <w:pPr>
            <w:pStyle w:val="6B7A8D03007A4C8887A729741993BA65"/>
          </w:pPr>
          <w:r w:rsidRPr="00246F7C">
            <w:rPr>
              <w:rStyle w:val="PlaceholderText"/>
            </w:rPr>
            <w:t>Click or tap here to enter text.</w:t>
          </w:r>
        </w:p>
      </w:docPartBody>
    </w:docPart>
    <w:docPart>
      <w:docPartPr>
        <w:name w:val="7CDA9879680F49B2B440B282950376A3"/>
        <w:category>
          <w:name w:val="General"/>
          <w:gallery w:val="placeholder"/>
        </w:category>
        <w:types>
          <w:type w:val="bbPlcHdr"/>
        </w:types>
        <w:behaviors>
          <w:behavior w:val="content"/>
        </w:behaviors>
        <w:guid w:val="{45CC863A-C9D4-41BC-B9D4-FEBEA9C22005}"/>
      </w:docPartPr>
      <w:docPartBody>
        <w:p w:rsidR="002002FE" w:rsidRDefault="00D904D9" w:rsidP="00D904D9">
          <w:pPr>
            <w:pStyle w:val="7CDA9879680F49B2B440B282950376A3"/>
          </w:pPr>
          <w:r w:rsidRPr="00246F7C">
            <w:rPr>
              <w:rStyle w:val="PlaceholderText"/>
            </w:rPr>
            <w:t>Click or tap here to enter text.</w:t>
          </w:r>
        </w:p>
      </w:docPartBody>
    </w:docPart>
    <w:docPart>
      <w:docPartPr>
        <w:name w:val="362AF00C05E44562BB657AB3B52C7532"/>
        <w:category>
          <w:name w:val="General"/>
          <w:gallery w:val="placeholder"/>
        </w:category>
        <w:types>
          <w:type w:val="bbPlcHdr"/>
        </w:types>
        <w:behaviors>
          <w:behavior w:val="content"/>
        </w:behaviors>
        <w:guid w:val="{1AA58CBA-0DC1-4F13-A5F1-013CA4912585}"/>
      </w:docPartPr>
      <w:docPartBody>
        <w:p w:rsidR="002002FE" w:rsidRDefault="00D904D9" w:rsidP="00D904D9">
          <w:pPr>
            <w:pStyle w:val="362AF00C05E44562BB657AB3B52C7532"/>
          </w:pPr>
          <w:r w:rsidRPr="00246F7C">
            <w:rPr>
              <w:rStyle w:val="PlaceholderText"/>
            </w:rPr>
            <w:t>Click or tap here to enter text.</w:t>
          </w:r>
        </w:p>
      </w:docPartBody>
    </w:docPart>
    <w:docPart>
      <w:docPartPr>
        <w:name w:val="8AFFCDE80E754BF8B8607817196C294F"/>
        <w:category>
          <w:name w:val="General"/>
          <w:gallery w:val="placeholder"/>
        </w:category>
        <w:types>
          <w:type w:val="bbPlcHdr"/>
        </w:types>
        <w:behaviors>
          <w:behavior w:val="content"/>
        </w:behaviors>
        <w:guid w:val="{9B51993D-449D-468B-A663-98B7F9F7C32D}"/>
      </w:docPartPr>
      <w:docPartBody>
        <w:p w:rsidR="002002FE" w:rsidRDefault="00D904D9" w:rsidP="00D904D9">
          <w:pPr>
            <w:pStyle w:val="8AFFCDE80E754BF8B8607817196C294F"/>
          </w:pPr>
          <w:r w:rsidRPr="00246F7C">
            <w:rPr>
              <w:rStyle w:val="PlaceholderText"/>
            </w:rPr>
            <w:t>Click or tap here to enter text.</w:t>
          </w:r>
        </w:p>
      </w:docPartBody>
    </w:docPart>
    <w:docPart>
      <w:docPartPr>
        <w:name w:val="22CAB84B61F64D9D87DB971EC0CF41D0"/>
        <w:category>
          <w:name w:val="General"/>
          <w:gallery w:val="placeholder"/>
        </w:category>
        <w:types>
          <w:type w:val="bbPlcHdr"/>
        </w:types>
        <w:behaviors>
          <w:behavior w:val="content"/>
        </w:behaviors>
        <w:guid w:val="{EADB49A7-31CF-4ED6-BE29-4D96034C219A}"/>
      </w:docPartPr>
      <w:docPartBody>
        <w:p w:rsidR="002002FE" w:rsidRDefault="00D904D9" w:rsidP="00D904D9">
          <w:pPr>
            <w:pStyle w:val="22CAB84B61F64D9D87DB971EC0CF41D0"/>
          </w:pPr>
          <w:r w:rsidRPr="00246F7C">
            <w:rPr>
              <w:rStyle w:val="PlaceholderText"/>
            </w:rPr>
            <w:t>Click or tap here to enter text.</w:t>
          </w:r>
        </w:p>
      </w:docPartBody>
    </w:docPart>
    <w:docPart>
      <w:docPartPr>
        <w:name w:val="164CF82B397B45449CB15A1E2D5C44A9"/>
        <w:category>
          <w:name w:val="General"/>
          <w:gallery w:val="placeholder"/>
        </w:category>
        <w:types>
          <w:type w:val="bbPlcHdr"/>
        </w:types>
        <w:behaviors>
          <w:behavior w:val="content"/>
        </w:behaviors>
        <w:guid w:val="{B904C5F7-3FE6-4DCF-9DF6-600558AB64BB}"/>
      </w:docPartPr>
      <w:docPartBody>
        <w:p w:rsidR="002002FE" w:rsidRDefault="00D904D9" w:rsidP="00D904D9">
          <w:pPr>
            <w:pStyle w:val="164CF82B397B45449CB15A1E2D5C44A9"/>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00390"/>
    <w:rsid w:val="00004FC3"/>
    <w:rsid w:val="000235CE"/>
    <w:rsid w:val="000945BA"/>
    <w:rsid w:val="0009731D"/>
    <w:rsid w:val="000A7C59"/>
    <w:rsid w:val="000E79E5"/>
    <w:rsid w:val="00123790"/>
    <w:rsid w:val="00130122"/>
    <w:rsid w:val="0016232C"/>
    <w:rsid w:val="00176195"/>
    <w:rsid w:val="0018023C"/>
    <w:rsid w:val="00187BFB"/>
    <w:rsid w:val="002002FE"/>
    <w:rsid w:val="0021089F"/>
    <w:rsid w:val="002C6738"/>
    <w:rsid w:val="002F0427"/>
    <w:rsid w:val="00316522"/>
    <w:rsid w:val="003422D6"/>
    <w:rsid w:val="003603E4"/>
    <w:rsid w:val="00360B0F"/>
    <w:rsid w:val="00373CAB"/>
    <w:rsid w:val="00385813"/>
    <w:rsid w:val="003C51F2"/>
    <w:rsid w:val="00406DDA"/>
    <w:rsid w:val="00421D9A"/>
    <w:rsid w:val="004544F8"/>
    <w:rsid w:val="0052042C"/>
    <w:rsid w:val="005621FF"/>
    <w:rsid w:val="0056380E"/>
    <w:rsid w:val="00593D12"/>
    <w:rsid w:val="005A727C"/>
    <w:rsid w:val="005B37A1"/>
    <w:rsid w:val="005F01F6"/>
    <w:rsid w:val="005F389D"/>
    <w:rsid w:val="005F3F03"/>
    <w:rsid w:val="006B13C0"/>
    <w:rsid w:val="006C3D15"/>
    <w:rsid w:val="006D6EDF"/>
    <w:rsid w:val="00730BC1"/>
    <w:rsid w:val="0077496A"/>
    <w:rsid w:val="007B0791"/>
    <w:rsid w:val="007B7905"/>
    <w:rsid w:val="007C6F76"/>
    <w:rsid w:val="008E58C5"/>
    <w:rsid w:val="00910E4C"/>
    <w:rsid w:val="00925D74"/>
    <w:rsid w:val="009B25AE"/>
    <w:rsid w:val="009C31D6"/>
    <w:rsid w:val="009F2217"/>
    <w:rsid w:val="00A24A1B"/>
    <w:rsid w:val="00BE061D"/>
    <w:rsid w:val="00C7356A"/>
    <w:rsid w:val="00CF3335"/>
    <w:rsid w:val="00D14750"/>
    <w:rsid w:val="00D2603D"/>
    <w:rsid w:val="00D30DC2"/>
    <w:rsid w:val="00D904D9"/>
    <w:rsid w:val="00D91291"/>
    <w:rsid w:val="00E23475"/>
    <w:rsid w:val="00E81EEA"/>
    <w:rsid w:val="00E91623"/>
    <w:rsid w:val="00EA0A23"/>
    <w:rsid w:val="00EA3925"/>
    <w:rsid w:val="00EE55B2"/>
    <w:rsid w:val="00F712FC"/>
    <w:rsid w:val="00F81BEF"/>
    <w:rsid w:val="00FD03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4D9"/>
    <w:rPr>
      <w:color w:val="808080"/>
    </w:rPr>
  </w:style>
  <w:style w:type="paragraph" w:customStyle="1" w:styleId="582C8061F8674003B6AADA496422E53C">
    <w:name w:val="582C8061F8674003B6AADA496422E53C"/>
    <w:rsid w:val="00D91291"/>
    <w:pPr>
      <w:spacing w:line="278" w:lineRule="auto"/>
    </w:pPr>
    <w:rPr>
      <w:sz w:val="24"/>
      <w:szCs w:val="24"/>
    </w:rPr>
  </w:style>
  <w:style w:type="paragraph" w:customStyle="1" w:styleId="326F344F9168418587838D11A0609699">
    <w:name w:val="326F344F9168418587838D11A0609699"/>
    <w:rsid w:val="00D91291"/>
    <w:pPr>
      <w:spacing w:line="278" w:lineRule="auto"/>
    </w:pPr>
    <w:rPr>
      <w:sz w:val="24"/>
      <w:szCs w:val="24"/>
    </w:rPr>
  </w:style>
  <w:style w:type="paragraph" w:customStyle="1" w:styleId="B6634BBF99E844ACBF5CDD7B307C3E5C">
    <w:name w:val="B6634BBF99E844ACBF5CDD7B307C3E5C"/>
    <w:rsid w:val="0077496A"/>
    <w:pPr>
      <w:spacing w:line="278" w:lineRule="auto"/>
    </w:pPr>
    <w:rPr>
      <w:sz w:val="24"/>
      <w:szCs w:val="24"/>
    </w:rPr>
  </w:style>
  <w:style w:type="paragraph" w:customStyle="1" w:styleId="8C6751621A9C471B8E5DC8B0FB8866B4">
    <w:name w:val="8C6751621A9C471B8E5DC8B0FB8866B4"/>
    <w:rsid w:val="0077496A"/>
    <w:pPr>
      <w:spacing w:line="278" w:lineRule="auto"/>
    </w:pPr>
    <w:rPr>
      <w:sz w:val="24"/>
      <w:szCs w:val="24"/>
    </w:rPr>
  </w:style>
  <w:style w:type="paragraph" w:customStyle="1" w:styleId="88B030C43B1F489D87628606165D47A2">
    <w:name w:val="88B030C43B1F489D87628606165D47A2"/>
    <w:rsid w:val="00EE55B2"/>
    <w:pPr>
      <w:spacing w:line="278" w:lineRule="auto"/>
    </w:pPr>
    <w:rPr>
      <w:sz w:val="24"/>
      <w:szCs w:val="24"/>
    </w:rPr>
  </w:style>
  <w:style w:type="paragraph" w:customStyle="1" w:styleId="5D45728CA287494990024CC2145A3011">
    <w:name w:val="5D45728CA287494990024CC2145A3011"/>
    <w:rsid w:val="00EE55B2"/>
    <w:pPr>
      <w:spacing w:line="278" w:lineRule="auto"/>
    </w:pPr>
    <w:rPr>
      <w:sz w:val="24"/>
      <w:szCs w:val="24"/>
    </w:rPr>
  </w:style>
  <w:style w:type="paragraph" w:customStyle="1" w:styleId="D498FFBFCBB24C5B92B9B5A136D2FA0B">
    <w:name w:val="D498FFBFCBB24C5B92B9B5A136D2FA0B"/>
    <w:rsid w:val="00EE55B2"/>
    <w:pPr>
      <w:spacing w:line="278" w:lineRule="auto"/>
    </w:pPr>
    <w:rPr>
      <w:sz w:val="24"/>
      <w:szCs w:val="24"/>
    </w:rPr>
  </w:style>
  <w:style w:type="paragraph" w:customStyle="1" w:styleId="A891D3AB8A7E46C4A328B9A952AD77BD">
    <w:name w:val="A891D3AB8A7E46C4A328B9A952AD77BD"/>
    <w:rsid w:val="00EE55B2"/>
    <w:pPr>
      <w:spacing w:line="278" w:lineRule="auto"/>
    </w:pPr>
    <w:rPr>
      <w:sz w:val="24"/>
      <w:szCs w:val="24"/>
    </w:rPr>
  </w:style>
  <w:style w:type="paragraph" w:customStyle="1" w:styleId="6B7A8D03007A4C8887A729741993BA65">
    <w:name w:val="6B7A8D03007A4C8887A729741993BA65"/>
    <w:rsid w:val="00D904D9"/>
    <w:pPr>
      <w:spacing w:line="278" w:lineRule="auto"/>
    </w:pPr>
    <w:rPr>
      <w:sz w:val="24"/>
      <w:szCs w:val="24"/>
    </w:rPr>
  </w:style>
  <w:style w:type="paragraph" w:customStyle="1" w:styleId="7CDA9879680F49B2B440B282950376A3">
    <w:name w:val="7CDA9879680F49B2B440B282950376A3"/>
    <w:rsid w:val="00D904D9"/>
    <w:pPr>
      <w:spacing w:line="278" w:lineRule="auto"/>
    </w:pPr>
    <w:rPr>
      <w:sz w:val="24"/>
      <w:szCs w:val="24"/>
    </w:rPr>
  </w:style>
  <w:style w:type="paragraph" w:customStyle="1" w:styleId="362AF00C05E44562BB657AB3B52C7532">
    <w:name w:val="362AF00C05E44562BB657AB3B52C7532"/>
    <w:rsid w:val="00D904D9"/>
    <w:pPr>
      <w:spacing w:line="278" w:lineRule="auto"/>
    </w:pPr>
    <w:rPr>
      <w:sz w:val="24"/>
      <w:szCs w:val="24"/>
    </w:rPr>
  </w:style>
  <w:style w:type="paragraph" w:customStyle="1" w:styleId="AC0172D821F74476AAB44BBE022E2B9F">
    <w:name w:val="AC0172D821F74476AAB44BBE022E2B9F"/>
    <w:rsid w:val="00385813"/>
    <w:pPr>
      <w:spacing w:line="278" w:lineRule="auto"/>
    </w:pPr>
    <w:rPr>
      <w:sz w:val="24"/>
      <w:szCs w:val="24"/>
    </w:rPr>
  </w:style>
  <w:style w:type="paragraph" w:customStyle="1" w:styleId="95E36A2BBC294DB4B98F193A8AAD49AB">
    <w:name w:val="95E36A2BBC294DB4B98F193A8AAD49AB"/>
    <w:rsid w:val="00385813"/>
    <w:pPr>
      <w:spacing w:line="278" w:lineRule="auto"/>
    </w:pPr>
    <w:rPr>
      <w:sz w:val="24"/>
      <w:szCs w:val="24"/>
    </w:rPr>
  </w:style>
  <w:style w:type="paragraph" w:customStyle="1" w:styleId="8AFFCDE80E754BF8B8607817196C294F">
    <w:name w:val="8AFFCDE80E754BF8B8607817196C294F"/>
    <w:rsid w:val="00D904D9"/>
    <w:pPr>
      <w:spacing w:line="278" w:lineRule="auto"/>
    </w:pPr>
    <w:rPr>
      <w:sz w:val="24"/>
      <w:szCs w:val="24"/>
    </w:rPr>
  </w:style>
  <w:style w:type="paragraph" w:customStyle="1" w:styleId="22CAB84B61F64D9D87DB971EC0CF41D0">
    <w:name w:val="22CAB84B61F64D9D87DB971EC0CF41D0"/>
    <w:rsid w:val="00D904D9"/>
    <w:pPr>
      <w:spacing w:line="278" w:lineRule="auto"/>
    </w:pPr>
    <w:rPr>
      <w:sz w:val="24"/>
      <w:szCs w:val="24"/>
    </w:rPr>
  </w:style>
  <w:style w:type="paragraph" w:customStyle="1" w:styleId="164CF82B397B45449CB15A1E2D5C44A9">
    <w:name w:val="164CF82B397B45449CB15A1E2D5C44A9"/>
    <w:rsid w:val="00D904D9"/>
    <w:pPr>
      <w:spacing w:line="278" w:lineRule="auto"/>
    </w:pPr>
    <w:rPr>
      <w:sz w:val="24"/>
      <w:szCs w:val="24"/>
    </w:rPr>
  </w:style>
  <w:style w:type="paragraph" w:customStyle="1" w:styleId="63A4DD7B847340CCA9FB8EC5E718453F">
    <w:name w:val="63A4DD7B847340CCA9FB8EC5E718453F"/>
    <w:rsid w:val="00385813"/>
    <w:pPr>
      <w:spacing w:line="278" w:lineRule="auto"/>
    </w:pPr>
    <w:rPr>
      <w:sz w:val="24"/>
      <w:szCs w:val="24"/>
    </w:rPr>
  </w:style>
  <w:style w:type="paragraph" w:customStyle="1" w:styleId="BB062528526E4311A5D25ABD7121F917">
    <w:name w:val="BB062528526E4311A5D25ABD7121F917"/>
    <w:rsid w:val="0038581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20" ma:contentTypeDescription="Create a new document." ma:contentTypeScope="" ma:versionID="8729945b864177d2f837c1f8c72381d5">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3357b64e03c2556fc63ea8dc388d99c8"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element ref="ns2:MediaServiceBillingMetadata"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DocumentCategory" ma:index="27" nillable="true" ma:displayName="DocumentCategory" ma:description="Added column for filtering in powerapps" ma:format="Dropdown" ma:internalName="DocumentCategory">
      <xsd:simpleType>
        <xsd:union memberTypes="dms:Text">
          <xsd:simpleType>
            <xsd:restriction base="dms:Choice">
              <xsd:enumeration value="Audit Repo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7d684c0-b3ee-4c52-9149-8325f1b90b16">
      <Terms xmlns="http://schemas.microsoft.com/office/infopath/2007/PartnerControls"/>
    </lcf76f155ced4ddcb4097134ff3c332f>
    <DocumentCategory xmlns="77d684c0-b3ee-4c52-9149-8325f1b90b16">Audit Reports</DocumentCategory>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C5291701-ED27-4EDA-8ED6-573CDBAE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77d684c0-b3ee-4c52-9149-8325f1b90b16"/>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4</TotalTime>
  <Pages>5</Pages>
  <Words>1735</Words>
  <Characters>9896</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methyl bromide and sulfuryl flouride treatment form</dc:title>
  <dc:subject/>
  <dc:creator>Department of Agriculture, Fisheries and Forestry</dc:creator>
  <cp:keywords/>
  <cp:lastModifiedBy>Lorenzi, Jana</cp:lastModifiedBy>
  <cp:revision>32</cp:revision>
  <cp:lastPrinted>2019-02-13T21:42:00Z</cp:lastPrinted>
  <dcterms:created xsi:type="dcterms:W3CDTF">2025-07-16T00:47:00Z</dcterms:created>
  <dcterms:modified xsi:type="dcterms:W3CDTF">2025-08-18T21:48:00Z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HeaderShapeIds">
    <vt:lpwstr>7f29f725,45e12268,2bce2603</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4c1f1bab,53ba2f10,7f8e5c5c</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2025-02-26T03:09:34Z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cf928aae-1785-48ef-8efa-8f879f166a05</vt:lpwstr>
  </property>
  <property fmtid="{D5CDD505-2E9C-101B-9397-08002B2CF9AE}" pid="23" name="MSIP_Label_933d8be6-3c40-4052-87a2-9c2adcba8759_ContentBits">
    <vt:lpwstr>3</vt:lpwstr>
  </property>
  <property fmtid="{D5CDD505-2E9C-101B-9397-08002B2CF9AE}" pid="24" name="MSIP_Label_933d8be6-3c40-4052-87a2-9c2adcba8759_Tag">
    <vt:lpwstr>10, 0, 1, 1</vt:lpwstr>
  </property>
</Properties>
</file>