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FFC90D" w14:textId="3B7DB65B" w:rsidR="00280CBD" w:rsidRDefault="00280CBD" w:rsidP="00BC4E8F">
      <w:pPr>
        <w:pStyle w:val="Heading1"/>
        <w:spacing w:before="0" w:after="120"/>
      </w:pPr>
      <w:bookmarkStart w:id="0" w:name="OLE_LINK1"/>
      <w:r w:rsidRPr="00280CBD">
        <w:t xml:space="preserve">Management of LCL/FAK containers during the </w:t>
      </w:r>
      <w:r>
        <w:t>b</w:t>
      </w:r>
      <w:r w:rsidRPr="00280CBD">
        <w:t>rown marmorated stink bug (BMSB) risk season</w:t>
      </w:r>
    </w:p>
    <w:p w14:paraId="0EE67B0C" w14:textId="45626F7D" w:rsidR="00905F94" w:rsidRDefault="003C586C" w:rsidP="00BC4E8F">
      <w:pPr>
        <w:pStyle w:val="Heading2"/>
        <w:spacing w:before="240"/>
      </w:pPr>
      <w:r>
        <w:t>Master Consolidator Registration</w:t>
      </w:r>
      <w:r w:rsidR="00411A4E">
        <w:t xml:space="preserve"> </w:t>
      </w:r>
    </w:p>
    <w:p w14:paraId="0B33BDC6" w14:textId="26F830E4" w:rsidR="00280CBD" w:rsidRPr="00683D63" w:rsidRDefault="00280CBD" w:rsidP="00411A4E">
      <w:r w:rsidRPr="00280CBD">
        <w:t>Less than Container Load (LCL) and Freight All Kinds (FAK) containers with target high risk goods that are shipped from target risk countries between 1 September and 30 April (inclusive) are managed at the container level for BMSB risk prior to deconsolidation.</w:t>
      </w:r>
    </w:p>
    <w:p w14:paraId="27EBE0CD" w14:textId="51EA6CD1" w:rsidR="00280CBD" w:rsidRDefault="00280CBD" w:rsidP="00280CBD">
      <w:r>
        <w:t>MCs intending to provide declarations for LCL/FAK containers to the department must register their company as a Master Consolidator (MC) and identify individual users via a unique email address on the MC registration form.</w:t>
      </w:r>
      <w:r w:rsidR="00A87BBE">
        <w:t xml:space="preserve"> </w:t>
      </w:r>
      <w:r>
        <w:t>A Master Consolidator Identification Number (MC ID) will be generated under the Australian Business Number (ABN) of a company and recorded at a branch level. The department will provide a unique MC ID for each branch upon receipt of a registration form.</w:t>
      </w:r>
    </w:p>
    <w:p w14:paraId="3F1E98B4" w14:textId="77777777" w:rsidR="003E25B6" w:rsidRDefault="003E25B6" w:rsidP="00BC4E8F">
      <w:pPr>
        <w:pStyle w:val="Heading3"/>
      </w:pPr>
      <w:r w:rsidRPr="0043327C">
        <w:t>Reg</w:t>
      </w:r>
      <w:r w:rsidR="00882704" w:rsidRPr="0043327C">
        <w:t>istration Process</w:t>
      </w:r>
      <w:r w:rsidRPr="0043327C">
        <w:t xml:space="preserve"> </w:t>
      </w:r>
    </w:p>
    <w:p w14:paraId="13D4F97A" w14:textId="7E8749AC" w:rsidR="0043327C" w:rsidRPr="00BC4E8F" w:rsidRDefault="00047900" w:rsidP="00411A4E">
      <w:r w:rsidRPr="00BC4E8F">
        <w:t>Use the attached spread</w:t>
      </w:r>
      <w:r w:rsidR="00F63F5D" w:rsidRPr="00BC4E8F">
        <w:t xml:space="preserve">sheet to provide your information to the department. </w:t>
      </w:r>
      <w:r w:rsidR="00280CBD">
        <w:rPr>
          <w:lang w:eastAsia="ja-JP"/>
        </w:rPr>
        <w:t>MCs</w:t>
      </w:r>
      <w:r w:rsidR="0043327C" w:rsidRPr="00BC4E8F">
        <w:rPr>
          <w:lang w:eastAsia="ja-JP"/>
        </w:rPr>
        <w:t xml:space="preserve"> are required to provide the requested information via email to </w:t>
      </w:r>
      <w:hyperlink r:id="rId11" w:history="1">
        <w:r w:rsidR="005658DD" w:rsidRPr="00BC4E8F">
          <w:rPr>
            <w:rStyle w:val="Hyperlink"/>
            <w:lang w:eastAsia="ja-JP"/>
          </w:rPr>
          <w:t>spp@aff.gov.au</w:t>
        </w:r>
      </w:hyperlink>
      <w:r w:rsidR="0043327C" w:rsidRPr="00BC4E8F">
        <w:rPr>
          <w:rStyle w:val="Hyperlink"/>
          <w:color w:val="auto"/>
          <w:u w:val="none"/>
          <w:lang w:eastAsia="ja-JP"/>
        </w:rPr>
        <w:t>.</w:t>
      </w:r>
      <w:r w:rsidR="0043327C" w:rsidRPr="00BC4E8F">
        <w:rPr>
          <w:rStyle w:val="Hyperlink"/>
          <w:lang w:eastAsia="ja-JP"/>
        </w:rPr>
        <w:t xml:space="preserve"> </w:t>
      </w:r>
    </w:p>
    <w:p w14:paraId="6C7366C1" w14:textId="77203AFD" w:rsidR="00882704" w:rsidRPr="00BC4E8F" w:rsidRDefault="00683D63" w:rsidP="00BC4E8F">
      <w:pPr>
        <w:pStyle w:val="Heading3"/>
      </w:pPr>
      <w:r w:rsidRPr="00BC4E8F">
        <w:t>Registering for a</w:t>
      </w:r>
      <w:r w:rsidR="00280CBD">
        <w:t>n</w:t>
      </w:r>
      <w:r w:rsidR="00882704" w:rsidRPr="00BC4E8F">
        <w:t xml:space="preserve"> MC ID</w:t>
      </w:r>
    </w:p>
    <w:p w14:paraId="2239E51D" w14:textId="6B9B9B37" w:rsidR="00142490" w:rsidRPr="00BC4E8F" w:rsidRDefault="003C586C" w:rsidP="00411A4E">
      <w:r w:rsidRPr="00BC4E8F">
        <w:t xml:space="preserve">MC IDs will be generated under the ABN of a company and will be recorded at a branch level. </w:t>
      </w:r>
      <w:r w:rsidR="00142490" w:rsidRPr="00BC4E8F">
        <w:t xml:space="preserve">The department will provide a unique MC ID for each branch </w:t>
      </w:r>
      <w:r w:rsidR="00BE1239" w:rsidRPr="00BC4E8F">
        <w:t xml:space="preserve">upon </w:t>
      </w:r>
      <w:r w:rsidR="00142490" w:rsidRPr="00BC4E8F">
        <w:t xml:space="preserve">receipt of </w:t>
      </w:r>
      <w:r w:rsidR="00BE1239" w:rsidRPr="00BC4E8F">
        <w:t xml:space="preserve">the following </w:t>
      </w:r>
      <w:r w:rsidR="00142490" w:rsidRPr="00BC4E8F">
        <w:t>registration details</w:t>
      </w:r>
      <w:r w:rsidR="00A87BBE">
        <w:t>.</w:t>
      </w:r>
      <w:r w:rsidR="0043327C" w:rsidRPr="00BC4E8F">
        <w:t xml:space="preserve"> </w:t>
      </w:r>
    </w:p>
    <w:p w14:paraId="22174BB3" w14:textId="77777777" w:rsidR="00F63F5D" w:rsidRPr="00BC4E8F" w:rsidRDefault="00F63F5D" w:rsidP="00BC4E8F">
      <w:pPr>
        <w:pStyle w:val="Heading3"/>
      </w:pPr>
      <w:r w:rsidRPr="00BC4E8F">
        <w:t xml:space="preserve">Company Information: </w:t>
      </w:r>
    </w:p>
    <w:p w14:paraId="5DB2E23B" w14:textId="77777777" w:rsidR="00A87BBE" w:rsidRDefault="00A87BBE">
      <w:pPr>
        <w:pStyle w:val="ListParagraph"/>
        <w:numPr>
          <w:ilvl w:val="0"/>
          <w:numId w:val="24"/>
        </w:numPr>
        <w:sectPr w:rsidR="00A87BBE" w:rsidSect="00BC4E8F">
          <w:headerReference w:type="default" r:id="rId12"/>
          <w:footerReference w:type="default" r:id="rId13"/>
          <w:pgSz w:w="16838" w:h="11906" w:orient="landscape"/>
          <w:pgMar w:top="1701" w:right="962" w:bottom="849" w:left="851" w:header="0" w:footer="283" w:gutter="0"/>
          <w:cols w:space="708"/>
          <w:docGrid w:linePitch="360"/>
        </w:sectPr>
      </w:pPr>
    </w:p>
    <w:p w14:paraId="72BFD469" w14:textId="77777777" w:rsidR="00882704" w:rsidRPr="00BC4E8F" w:rsidRDefault="00F63F5D" w:rsidP="00BC4E8F">
      <w:pPr>
        <w:pStyle w:val="ListParagraph"/>
        <w:numPr>
          <w:ilvl w:val="0"/>
          <w:numId w:val="24"/>
        </w:numPr>
      </w:pPr>
      <w:r w:rsidRPr="00BC4E8F">
        <w:t>Company Name</w:t>
      </w:r>
    </w:p>
    <w:p w14:paraId="4444BDCD" w14:textId="77777777" w:rsidR="00F63F5D" w:rsidRPr="00BC4E8F" w:rsidRDefault="00F63F5D" w:rsidP="00BC4E8F">
      <w:pPr>
        <w:pStyle w:val="ListParagraph"/>
        <w:numPr>
          <w:ilvl w:val="0"/>
          <w:numId w:val="24"/>
        </w:numPr>
      </w:pPr>
      <w:r w:rsidRPr="00BC4E8F">
        <w:t>ABN</w:t>
      </w:r>
    </w:p>
    <w:p w14:paraId="1C322C7A" w14:textId="77777777" w:rsidR="00F63F5D" w:rsidRPr="00BC4E8F" w:rsidRDefault="00F63F5D" w:rsidP="00BC4E8F">
      <w:pPr>
        <w:pStyle w:val="ListParagraph"/>
        <w:numPr>
          <w:ilvl w:val="0"/>
          <w:numId w:val="24"/>
        </w:numPr>
      </w:pPr>
      <w:r w:rsidRPr="00BC4E8F">
        <w:t>Company Address</w:t>
      </w:r>
    </w:p>
    <w:p w14:paraId="4BE11757" w14:textId="77777777" w:rsidR="00F63F5D" w:rsidRPr="00BC4E8F" w:rsidRDefault="00F63F5D" w:rsidP="00BC4E8F">
      <w:pPr>
        <w:pStyle w:val="ListParagraph"/>
        <w:numPr>
          <w:ilvl w:val="0"/>
          <w:numId w:val="24"/>
        </w:numPr>
      </w:pPr>
      <w:r w:rsidRPr="00BC4E8F">
        <w:t>Company Phone</w:t>
      </w:r>
    </w:p>
    <w:p w14:paraId="15494857" w14:textId="77777777" w:rsidR="00F63F5D" w:rsidRPr="00BC4E8F" w:rsidRDefault="00F63F5D" w:rsidP="00BC4E8F">
      <w:pPr>
        <w:pStyle w:val="ListParagraph"/>
        <w:numPr>
          <w:ilvl w:val="0"/>
          <w:numId w:val="24"/>
        </w:numPr>
      </w:pPr>
      <w:r w:rsidRPr="00BC4E8F">
        <w:t>Company Email Address</w:t>
      </w:r>
    </w:p>
    <w:p w14:paraId="3768DC04" w14:textId="4B9E73C8" w:rsidR="00F63F5D" w:rsidRPr="00BC4E8F" w:rsidRDefault="00F63F5D" w:rsidP="00BC4E8F">
      <w:pPr>
        <w:pStyle w:val="ListParagraph"/>
        <w:numPr>
          <w:ilvl w:val="0"/>
          <w:numId w:val="24"/>
        </w:numPr>
      </w:pPr>
      <w:proofErr w:type="spellStart"/>
      <w:r w:rsidRPr="00BC4E8F">
        <w:t>Comcode</w:t>
      </w:r>
      <w:proofErr w:type="spellEnd"/>
      <w:r w:rsidRPr="00BC4E8F">
        <w:t xml:space="preserve"> (if exis</w:t>
      </w:r>
      <w:r w:rsidR="00A87BBE">
        <w:t>t</w:t>
      </w:r>
      <w:r w:rsidRPr="00BC4E8F">
        <w:t>ing)</w:t>
      </w:r>
    </w:p>
    <w:p w14:paraId="13B64533" w14:textId="77777777" w:rsidR="00A87BBE" w:rsidRDefault="00A87BBE">
      <w:pPr>
        <w:pStyle w:val="Heading3"/>
        <w:sectPr w:rsidR="00A87BBE" w:rsidSect="00BC4E8F">
          <w:type w:val="continuous"/>
          <w:pgSz w:w="16838" w:h="11906" w:orient="landscape"/>
          <w:pgMar w:top="1701" w:right="962" w:bottom="849" w:left="851" w:header="0" w:footer="708" w:gutter="0"/>
          <w:cols w:num="3" w:space="708"/>
          <w:docGrid w:linePitch="360"/>
        </w:sectPr>
      </w:pPr>
    </w:p>
    <w:p w14:paraId="4CCD57F3" w14:textId="77777777" w:rsidR="00F63F5D" w:rsidRPr="00BC4E8F" w:rsidRDefault="00F63F5D" w:rsidP="00BC4E8F">
      <w:pPr>
        <w:pStyle w:val="Heading3"/>
      </w:pPr>
      <w:r w:rsidRPr="00BC4E8F">
        <w:t xml:space="preserve">Branch Information: </w:t>
      </w:r>
    </w:p>
    <w:p w14:paraId="35154732" w14:textId="77777777" w:rsidR="00A87BBE" w:rsidRDefault="00A87BBE">
      <w:pPr>
        <w:pStyle w:val="ListParagraph"/>
        <w:numPr>
          <w:ilvl w:val="0"/>
          <w:numId w:val="25"/>
        </w:numPr>
        <w:sectPr w:rsidR="00A87BBE" w:rsidSect="00A87BBE">
          <w:type w:val="continuous"/>
          <w:pgSz w:w="16838" w:h="11906" w:orient="landscape"/>
          <w:pgMar w:top="1701" w:right="962" w:bottom="849" w:left="851" w:header="0" w:footer="708" w:gutter="0"/>
          <w:cols w:space="708"/>
          <w:docGrid w:linePitch="360"/>
        </w:sectPr>
      </w:pPr>
    </w:p>
    <w:p w14:paraId="7CB3DE97" w14:textId="77777777" w:rsidR="00F63F5D" w:rsidRPr="00BC4E8F" w:rsidRDefault="00F63F5D" w:rsidP="00BC4E8F">
      <w:pPr>
        <w:pStyle w:val="ListParagraph"/>
        <w:numPr>
          <w:ilvl w:val="0"/>
          <w:numId w:val="25"/>
        </w:numPr>
      </w:pPr>
      <w:r w:rsidRPr="00BC4E8F">
        <w:t>Branch Name</w:t>
      </w:r>
    </w:p>
    <w:p w14:paraId="1B6F347A" w14:textId="77777777" w:rsidR="00F63F5D" w:rsidRPr="00BC4E8F" w:rsidRDefault="00F63F5D" w:rsidP="00BC4E8F">
      <w:pPr>
        <w:pStyle w:val="ListParagraph"/>
        <w:numPr>
          <w:ilvl w:val="0"/>
          <w:numId w:val="25"/>
        </w:numPr>
      </w:pPr>
      <w:r w:rsidRPr="00BC4E8F">
        <w:t>Branch Address</w:t>
      </w:r>
    </w:p>
    <w:p w14:paraId="143CFC46" w14:textId="77777777" w:rsidR="00F63F5D" w:rsidRPr="00BC4E8F" w:rsidRDefault="00F63F5D" w:rsidP="00BC4E8F">
      <w:pPr>
        <w:pStyle w:val="ListParagraph"/>
        <w:numPr>
          <w:ilvl w:val="0"/>
          <w:numId w:val="25"/>
        </w:numPr>
      </w:pPr>
      <w:r w:rsidRPr="00BC4E8F">
        <w:t>Branch Phone</w:t>
      </w:r>
    </w:p>
    <w:p w14:paraId="00E4223C" w14:textId="77777777" w:rsidR="00A87BBE" w:rsidRPr="00A87BBE" w:rsidRDefault="00F63F5D" w:rsidP="00BC4E8F">
      <w:pPr>
        <w:pStyle w:val="ListParagraph"/>
        <w:numPr>
          <w:ilvl w:val="0"/>
          <w:numId w:val="25"/>
        </w:numPr>
        <w:sectPr w:rsidR="00A87BBE" w:rsidRPr="00A87BBE" w:rsidSect="00A87BBE">
          <w:type w:val="continuous"/>
          <w:pgSz w:w="16838" w:h="11906" w:orient="landscape"/>
          <w:pgMar w:top="1701" w:right="962" w:bottom="849" w:left="851" w:header="0" w:footer="708" w:gutter="0"/>
          <w:cols w:num="3" w:space="708"/>
          <w:docGrid w:linePitch="360"/>
        </w:sectPr>
      </w:pPr>
      <w:r w:rsidRPr="00BC4E8F">
        <w:t>Branch Email Addres</w:t>
      </w:r>
      <w:r w:rsidR="00A87BBE" w:rsidRPr="00A87BBE">
        <w:t>s</w:t>
      </w:r>
    </w:p>
    <w:p w14:paraId="7A51DF76" w14:textId="77777777" w:rsidR="00F63F5D" w:rsidRPr="00BC4E8F" w:rsidRDefault="00F63F5D" w:rsidP="00BC4E8F">
      <w:pPr>
        <w:pStyle w:val="Heading2"/>
      </w:pPr>
      <w:r w:rsidRPr="00BC4E8F">
        <w:t>Registering users for online access to BMSB forms</w:t>
      </w:r>
    </w:p>
    <w:p w14:paraId="6E79E64C" w14:textId="249538DD" w:rsidR="00F878E5" w:rsidRDefault="00F878E5" w:rsidP="00F878E5">
      <w:r>
        <w:t xml:space="preserve">Each user who intends to submit MC declarations, is required to register as a user under the MC ID for their company. </w:t>
      </w:r>
      <w:proofErr w:type="gramStart"/>
      <w:r>
        <w:t>Each individual</w:t>
      </w:r>
      <w:proofErr w:type="gramEnd"/>
      <w:r>
        <w:t xml:space="preserve"> submitting declarations is required to have their own User ID and login. </w:t>
      </w:r>
    </w:p>
    <w:p w14:paraId="5037683B" w14:textId="3713AD17" w:rsidR="00F878E5" w:rsidRDefault="00F878E5" w:rsidP="00F878E5">
      <w:r>
        <w:lastRenderedPageBreak/>
        <w:t>Once registered, the department will provide users with an email containing their MC ID User, a temporary password, and a link to the online declaration form to set their own password. Users must use their own unique login to lodge a MC declaration.</w:t>
      </w:r>
    </w:p>
    <w:p w14:paraId="61D4DA5E" w14:textId="77777777" w:rsidR="0043327C" w:rsidRPr="00BC4E8F" w:rsidRDefault="0043327C" w:rsidP="00BC4E8F">
      <w:pPr>
        <w:pStyle w:val="Heading3"/>
      </w:pPr>
      <w:r w:rsidRPr="00BC4E8F">
        <w:t>User Information:</w:t>
      </w:r>
    </w:p>
    <w:p w14:paraId="2D1E3703" w14:textId="77777777" w:rsidR="00A87BBE" w:rsidRDefault="00A87BBE">
      <w:pPr>
        <w:pStyle w:val="ListParagraph"/>
        <w:numPr>
          <w:ilvl w:val="0"/>
          <w:numId w:val="26"/>
        </w:numPr>
        <w:sectPr w:rsidR="00A87BBE" w:rsidSect="00BC4E8F">
          <w:type w:val="continuous"/>
          <w:pgSz w:w="16838" w:h="11906" w:orient="landscape"/>
          <w:pgMar w:top="1701" w:right="962" w:bottom="849" w:left="851" w:header="0" w:footer="283" w:gutter="0"/>
          <w:cols w:space="708"/>
          <w:docGrid w:linePitch="360"/>
        </w:sectPr>
      </w:pPr>
    </w:p>
    <w:p w14:paraId="3DCA3A0A" w14:textId="77777777" w:rsidR="0043327C" w:rsidRPr="00BC4E8F" w:rsidRDefault="0043327C" w:rsidP="00BC4E8F">
      <w:pPr>
        <w:pStyle w:val="ListParagraph"/>
        <w:numPr>
          <w:ilvl w:val="0"/>
          <w:numId w:val="26"/>
        </w:numPr>
      </w:pPr>
      <w:r w:rsidRPr="00BC4E8F">
        <w:t>Given Name</w:t>
      </w:r>
    </w:p>
    <w:p w14:paraId="12216F12" w14:textId="77777777" w:rsidR="0043327C" w:rsidRPr="00BC4E8F" w:rsidRDefault="0043327C" w:rsidP="00BC4E8F">
      <w:pPr>
        <w:pStyle w:val="ListParagraph"/>
        <w:numPr>
          <w:ilvl w:val="0"/>
          <w:numId w:val="26"/>
        </w:numPr>
      </w:pPr>
      <w:r w:rsidRPr="00BC4E8F">
        <w:t>Surname</w:t>
      </w:r>
    </w:p>
    <w:p w14:paraId="27AECC6C" w14:textId="77777777" w:rsidR="0043327C" w:rsidRPr="00BC4E8F" w:rsidRDefault="0043327C" w:rsidP="00BC4E8F">
      <w:pPr>
        <w:pStyle w:val="ListParagraph"/>
        <w:numPr>
          <w:ilvl w:val="0"/>
          <w:numId w:val="26"/>
        </w:numPr>
      </w:pPr>
      <w:r w:rsidRPr="00BC4E8F">
        <w:t>User Email Address</w:t>
      </w:r>
    </w:p>
    <w:p w14:paraId="77E51EA0" w14:textId="77777777" w:rsidR="00D565E2" w:rsidRPr="00BC4E8F" w:rsidRDefault="00D565E2" w:rsidP="00BC4E8F">
      <w:pPr>
        <w:pStyle w:val="ListParagraph"/>
        <w:numPr>
          <w:ilvl w:val="0"/>
          <w:numId w:val="26"/>
        </w:numPr>
      </w:pPr>
      <w:r w:rsidRPr="00BC4E8F">
        <w:t>Branch Name</w:t>
      </w:r>
    </w:p>
    <w:p w14:paraId="7B313618" w14:textId="77777777" w:rsidR="00A87BBE" w:rsidRDefault="00A87BBE">
      <w:pPr>
        <w:sectPr w:rsidR="00A87BBE" w:rsidSect="00BC4E8F">
          <w:type w:val="continuous"/>
          <w:pgSz w:w="16838" w:h="11906" w:orient="landscape"/>
          <w:pgMar w:top="1701" w:right="962" w:bottom="849" w:left="851" w:header="0" w:footer="708" w:gutter="0"/>
          <w:cols w:num="3" w:space="708"/>
          <w:docGrid w:linePitch="360"/>
        </w:sectPr>
      </w:pPr>
    </w:p>
    <w:bookmarkEnd w:id="0"/>
    <w:p w14:paraId="09A3DB89" w14:textId="637A61E1" w:rsidR="00B14F76" w:rsidRDefault="00B14F76" w:rsidP="00BC4E8F">
      <w:pPr>
        <w:pStyle w:val="Heading2"/>
      </w:pPr>
      <w:r>
        <w:t>Example</w:t>
      </w:r>
      <w:r w:rsidR="00F878E5">
        <w:t xml:space="preserve"> of </w:t>
      </w:r>
      <w:r>
        <w:t xml:space="preserve">MC ID and </w:t>
      </w:r>
      <w:r w:rsidR="00D565E2">
        <w:t>U</w:t>
      </w:r>
      <w:r>
        <w:t>ser</w:t>
      </w:r>
      <w:r w:rsidR="00D565E2">
        <w:t xml:space="preserve"> Structure</w:t>
      </w:r>
    </w:p>
    <w:p w14:paraId="7EFB4B30" w14:textId="3AD917D3" w:rsidR="00764C1C" w:rsidRDefault="00853548" w:rsidP="00853548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5B9ADA50" wp14:editId="3DAC3AA6">
            <wp:extent cx="9720000" cy="4066549"/>
            <wp:effectExtent l="0" t="0" r="0" b="0"/>
            <wp:docPr id="633100453" name="Picture 3" descr="A diagram of a flowchart showing the MC ID and User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100453" name="Picture 3" descr="A diagram of a flowchart showing the MC ID and User Stru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40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2E2E" w14:textId="535A3677" w:rsidR="005866F3" w:rsidRDefault="00AD6552">
      <w:pPr>
        <w:pStyle w:val="Heading2"/>
        <w:rPr>
          <w:noProof/>
        </w:rPr>
      </w:pPr>
      <w:r>
        <w:rPr>
          <w:noProof/>
        </w:rPr>
        <w:lastRenderedPageBreak/>
        <w:t xml:space="preserve">Master Consolidator </w:t>
      </w:r>
      <w:r w:rsidRPr="00BE3A9A">
        <w:rPr>
          <w:noProof/>
        </w:rPr>
        <w:t>Registration</w:t>
      </w:r>
      <w:r>
        <w:rPr>
          <w:noProof/>
        </w:rPr>
        <w:t xml:space="preserve"> Form</w:t>
      </w:r>
    </w:p>
    <w:p w14:paraId="0033B7F7" w14:textId="54B7D1BA" w:rsidR="00E7044E" w:rsidRPr="00BC4E8F" w:rsidRDefault="00E7044E" w:rsidP="00BC4E8F">
      <w:pPr>
        <w:pStyle w:val="Heading3"/>
      </w:pPr>
      <w:r>
        <w:t>Company registration</w:t>
      </w:r>
      <w:r w:rsidR="00187B69">
        <w:t xml:space="preserve"> information</w:t>
      </w:r>
    </w:p>
    <w:tbl>
      <w:tblPr>
        <w:tblStyle w:val="TableGrid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400"/>
        <w:gridCol w:w="1577"/>
        <w:gridCol w:w="1594"/>
        <w:gridCol w:w="1383"/>
        <w:gridCol w:w="709"/>
        <w:gridCol w:w="1088"/>
        <w:gridCol w:w="1332"/>
        <w:gridCol w:w="2683"/>
        <w:gridCol w:w="1564"/>
      </w:tblGrid>
      <w:tr w:rsidR="005F6F41" w:rsidRPr="00764C1C" w14:paraId="3513D5E6" w14:textId="77777777" w:rsidTr="00BC4E8F">
        <w:trPr>
          <w:trHeight w:val="748"/>
        </w:trPr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3D1660F9" w14:textId="77777777" w:rsidR="00764C1C" w:rsidRPr="00BC4E8F" w:rsidRDefault="00764C1C" w:rsidP="00BC4E8F">
            <w:pPr>
              <w:spacing w:before="0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color w:val="FFFFFF" w:themeColor="background1"/>
                <w:lang w:eastAsia="ja-JP"/>
              </w:rPr>
              <w:t>COMPANY INFORMATION</w:t>
            </w:r>
          </w:p>
        </w:tc>
        <w:tc>
          <w:tcPr>
            <w:tcW w:w="14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1E92F924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ABN</w:t>
            </w:r>
          </w:p>
        </w:tc>
        <w:tc>
          <w:tcPr>
            <w:tcW w:w="15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076C94E7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Name</w:t>
            </w:r>
          </w:p>
        </w:tc>
        <w:tc>
          <w:tcPr>
            <w:tcW w:w="15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6B990595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Street Address</w:t>
            </w:r>
          </w:p>
        </w:tc>
        <w:tc>
          <w:tcPr>
            <w:tcW w:w="13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687810A6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Suburb/City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6123A351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State</w:t>
            </w:r>
          </w:p>
        </w:tc>
        <w:tc>
          <w:tcPr>
            <w:tcW w:w="108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2F3D53A9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Postcode</w:t>
            </w:r>
          </w:p>
        </w:tc>
        <w:tc>
          <w:tcPr>
            <w:tcW w:w="13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5EBF5030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Phone</w:t>
            </w:r>
          </w:p>
        </w:tc>
        <w:tc>
          <w:tcPr>
            <w:tcW w:w="26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6C741A73" w14:textId="77777777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Email</w:t>
            </w:r>
          </w:p>
        </w:tc>
        <w:tc>
          <w:tcPr>
            <w:tcW w:w="15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3D27A5E3" w14:textId="3401A2ED" w:rsidR="00764C1C" w:rsidRPr="00BC4E8F" w:rsidRDefault="00764C1C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proofErr w:type="spellStart"/>
            <w:r w:rsidRPr="00BC4E8F">
              <w:rPr>
                <w:b/>
                <w:bCs/>
                <w:lang w:eastAsia="ja-JP"/>
              </w:rPr>
              <w:t>Comcode</w:t>
            </w:r>
            <w:proofErr w:type="spellEnd"/>
            <w:r w:rsidRPr="00BC4E8F">
              <w:rPr>
                <w:b/>
                <w:bCs/>
                <w:lang w:eastAsia="ja-JP"/>
              </w:rPr>
              <w:t xml:space="preserve"> </w:t>
            </w:r>
          </w:p>
        </w:tc>
      </w:tr>
      <w:tr w:rsidR="005F6F41" w:rsidRPr="00764C1C" w14:paraId="2B9FFAA1" w14:textId="77777777" w:rsidTr="00BC4E8F">
        <w:trPr>
          <w:trHeight w:val="755"/>
        </w:trPr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5501A9A0" w14:textId="77777777" w:rsidR="00764C1C" w:rsidRPr="00764C1C" w:rsidRDefault="00764C1C" w:rsidP="00BC4E8F">
            <w:pPr>
              <w:spacing w:before="0"/>
              <w:rPr>
                <w:b/>
                <w:bCs/>
                <w:i/>
                <w:iCs/>
                <w:lang w:eastAsia="ja-JP"/>
              </w:rPr>
            </w:pPr>
            <w:r w:rsidRPr="008A27CD">
              <w:rPr>
                <w:b/>
                <w:bCs/>
                <w:i/>
                <w:iCs/>
                <w:color w:val="FFFFFF" w:themeColor="background1"/>
                <w:lang w:eastAsia="ja-JP"/>
              </w:rPr>
              <w:t>Example</w:t>
            </w:r>
          </w:p>
        </w:tc>
        <w:tc>
          <w:tcPr>
            <w:tcW w:w="14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3BD54D7F" w14:textId="1ABC1BCE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24113085695</w:t>
            </w:r>
          </w:p>
        </w:tc>
        <w:tc>
          <w:tcPr>
            <w:tcW w:w="15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010AC9F9" w14:textId="3D837205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Department of Agriculture</w:t>
            </w:r>
          </w:p>
        </w:tc>
        <w:tc>
          <w:tcPr>
            <w:tcW w:w="15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15F2F7DA" w14:textId="76BA0EE4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18 Marcus Clarke St</w:t>
            </w:r>
          </w:p>
        </w:tc>
        <w:tc>
          <w:tcPr>
            <w:tcW w:w="13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251B27FC" w14:textId="022E7F62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Canberra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1DD9BFF5" w14:textId="725C0281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ACT</w:t>
            </w:r>
          </w:p>
        </w:tc>
        <w:tc>
          <w:tcPr>
            <w:tcW w:w="108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45A5EE30" w14:textId="647D64BE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2601</w:t>
            </w:r>
          </w:p>
        </w:tc>
        <w:tc>
          <w:tcPr>
            <w:tcW w:w="133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09AF70E9" w14:textId="322A268E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1800900090</w:t>
            </w:r>
          </w:p>
        </w:tc>
        <w:tc>
          <w:tcPr>
            <w:tcW w:w="26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2A8B3EC3" w14:textId="1615DF51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DeptofAgriculture@agriculture.gov.au</w:t>
            </w:r>
          </w:p>
        </w:tc>
        <w:tc>
          <w:tcPr>
            <w:tcW w:w="156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3AF38772" w14:textId="3DD42907" w:rsidR="00764C1C" w:rsidRPr="008A4198" w:rsidRDefault="00764C1C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 xml:space="preserve">The </w:t>
            </w:r>
            <w:proofErr w:type="spellStart"/>
            <w:r w:rsidRPr="008A4198">
              <w:rPr>
                <w:i/>
                <w:iCs/>
                <w:sz w:val="20"/>
                <w:szCs w:val="20"/>
                <w:lang w:eastAsia="ja-JP"/>
              </w:rPr>
              <w:t>Comcode</w:t>
            </w:r>
            <w:proofErr w:type="spellEnd"/>
            <w:r w:rsidRPr="008A4198">
              <w:rPr>
                <w:i/>
                <w:iCs/>
                <w:sz w:val="20"/>
                <w:szCs w:val="20"/>
                <w:lang w:eastAsia="ja-JP"/>
              </w:rPr>
              <w:t xml:space="preserve"> can be found on any invoice</w:t>
            </w:r>
            <w:r w:rsidR="00BE3A9A">
              <w:rPr>
                <w:i/>
                <w:iCs/>
                <w:sz w:val="20"/>
                <w:szCs w:val="20"/>
                <w:lang w:eastAsia="ja-JP"/>
              </w:rPr>
              <w:t>.</w:t>
            </w:r>
          </w:p>
        </w:tc>
      </w:tr>
      <w:tr w:rsidR="005F6F41" w:rsidRPr="00764C1C" w14:paraId="650E9854" w14:textId="77777777" w:rsidTr="00BC4E8F">
        <w:trPr>
          <w:trHeight w:val="850"/>
        </w:trPr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hideMark/>
          </w:tcPr>
          <w:p w14:paraId="335EC0A4" w14:textId="77777777" w:rsidR="00764C1C" w:rsidRPr="00BC4E8F" w:rsidRDefault="00764C1C" w:rsidP="006A0A93">
            <w:pPr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Company 1 Information</w:t>
            </w:r>
          </w:p>
        </w:tc>
        <w:tc>
          <w:tcPr>
            <w:tcW w:w="1400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hideMark/>
          </w:tcPr>
          <w:p w14:paraId="5511185D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577" w:type="dxa"/>
            <w:tcBorders>
              <w:top w:val="single" w:sz="18" w:space="0" w:color="FFFFFF" w:themeColor="background1"/>
            </w:tcBorders>
            <w:hideMark/>
          </w:tcPr>
          <w:p w14:paraId="0BE077E3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594" w:type="dxa"/>
            <w:tcBorders>
              <w:top w:val="single" w:sz="18" w:space="0" w:color="FFFFFF" w:themeColor="background1"/>
            </w:tcBorders>
            <w:hideMark/>
          </w:tcPr>
          <w:p w14:paraId="3D63F99C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383" w:type="dxa"/>
            <w:tcBorders>
              <w:top w:val="single" w:sz="18" w:space="0" w:color="FFFFFF" w:themeColor="background1"/>
            </w:tcBorders>
            <w:hideMark/>
          </w:tcPr>
          <w:p w14:paraId="3F6BADB7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709" w:type="dxa"/>
            <w:tcBorders>
              <w:top w:val="single" w:sz="18" w:space="0" w:color="FFFFFF" w:themeColor="background1"/>
            </w:tcBorders>
            <w:hideMark/>
          </w:tcPr>
          <w:p w14:paraId="20F4095E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088" w:type="dxa"/>
            <w:tcBorders>
              <w:top w:val="single" w:sz="18" w:space="0" w:color="FFFFFF" w:themeColor="background1"/>
            </w:tcBorders>
            <w:hideMark/>
          </w:tcPr>
          <w:p w14:paraId="4D18245A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332" w:type="dxa"/>
            <w:tcBorders>
              <w:top w:val="single" w:sz="18" w:space="0" w:color="FFFFFF" w:themeColor="background1"/>
            </w:tcBorders>
            <w:hideMark/>
          </w:tcPr>
          <w:p w14:paraId="32377C4B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2683" w:type="dxa"/>
            <w:tcBorders>
              <w:top w:val="single" w:sz="18" w:space="0" w:color="FFFFFF" w:themeColor="background1"/>
            </w:tcBorders>
            <w:hideMark/>
          </w:tcPr>
          <w:p w14:paraId="15A81CCB" w14:textId="099F457E" w:rsidR="00764C1C" w:rsidRPr="00764C1C" w:rsidRDefault="00764C1C" w:rsidP="006A0A93">
            <w:pPr>
              <w:rPr>
                <w:u w:val="single"/>
                <w:lang w:eastAsia="ja-JP"/>
              </w:rPr>
            </w:pPr>
          </w:p>
        </w:tc>
        <w:tc>
          <w:tcPr>
            <w:tcW w:w="1564" w:type="dxa"/>
            <w:tcBorders>
              <w:top w:val="single" w:sz="18" w:space="0" w:color="FFFFFF" w:themeColor="background1"/>
            </w:tcBorders>
            <w:hideMark/>
          </w:tcPr>
          <w:p w14:paraId="6D655F86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</w:tr>
      <w:tr w:rsidR="005F6F41" w:rsidRPr="00764C1C" w14:paraId="45525CF9" w14:textId="77777777" w:rsidTr="00BC4E8F">
        <w:trPr>
          <w:trHeight w:val="838"/>
        </w:trPr>
        <w:tc>
          <w:tcPr>
            <w:tcW w:w="16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hideMark/>
          </w:tcPr>
          <w:p w14:paraId="7BF6CA12" w14:textId="77777777" w:rsidR="00764C1C" w:rsidRPr="00BC4E8F" w:rsidRDefault="00764C1C" w:rsidP="006A0A93">
            <w:pPr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Company 2 Information</w:t>
            </w:r>
          </w:p>
        </w:tc>
        <w:tc>
          <w:tcPr>
            <w:tcW w:w="1400" w:type="dxa"/>
            <w:tcBorders>
              <w:left w:val="single" w:sz="18" w:space="0" w:color="FFFFFF" w:themeColor="background1"/>
            </w:tcBorders>
            <w:hideMark/>
          </w:tcPr>
          <w:p w14:paraId="45B30289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577" w:type="dxa"/>
            <w:hideMark/>
          </w:tcPr>
          <w:p w14:paraId="7F750E1E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594" w:type="dxa"/>
            <w:hideMark/>
          </w:tcPr>
          <w:p w14:paraId="48AB989F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383" w:type="dxa"/>
            <w:hideMark/>
          </w:tcPr>
          <w:p w14:paraId="7A0AF22F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709" w:type="dxa"/>
            <w:hideMark/>
          </w:tcPr>
          <w:p w14:paraId="10FA00E5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088" w:type="dxa"/>
            <w:hideMark/>
          </w:tcPr>
          <w:p w14:paraId="62010291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1332" w:type="dxa"/>
            <w:hideMark/>
          </w:tcPr>
          <w:p w14:paraId="5BCC696A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  <w:tc>
          <w:tcPr>
            <w:tcW w:w="2683" w:type="dxa"/>
            <w:hideMark/>
          </w:tcPr>
          <w:p w14:paraId="4BF4E132" w14:textId="20E844AC" w:rsidR="00764C1C" w:rsidRPr="00764C1C" w:rsidRDefault="00764C1C" w:rsidP="006A0A93">
            <w:pPr>
              <w:rPr>
                <w:u w:val="single"/>
                <w:lang w:eastAsia="ja-JP"/>
              </w:rPr>
            </w:pPr>
          </w:p>
        </w:tc>
        <w:tc>
          <w:tcPr>
            <w:tcW w:w="1564" w:type="dxa"/>
            <w:hideMark/>
          </w:tcPr>
          <w:p w14:paraId="0C702544" w14:textId="77777777" w:rsidR="00764C1C" w:rsidRPr="00764C1C" w:rsidRDefault="00764C1C" w:rsidP="006A0A93">
            <w:pPr>
              <w:rPr>
                <w:lang w:eastAsia="ja-JP"/>
              </w:rPr>
            </w:pPr>
            <w:r w:rsidRPr="00764C1C">
              <w:rPr>
                <w:lang w:eastAsia="ja-JP"/>
              </w:rPr>
              <w:t> </w:t>
            </w:r>
          </w:p>
        </w:tc>
      </w:tr>
    </w:tbl>
    <w:p w14:paraId="040BAFCE" w14:textId="419A0007" w:rsidR="00E7044E" w:rsidRPr="005E2B82" w:rsidRDefault="00E7044E" w:rsidP="00E7044E">
      <w:pPr>
        <w:pStyle w:val="Heading3"/>
      </w:pPr>
      <w:r>
        <w:t>Branch registration</w:t>
      </w:r>
      <w:r w:rsidR="00187B69">
        <w:t xml:space="preserve"> information</w:t>
      </w:r>
    </w:p>
    <w:tbl>
      <w:tblPr>
        <w:tblStyle w:val="TableGrid"/>
        <w:tblW w:w="15026" w:type="dxa"/>
        <w:tblLayout w:type="fixed"/>
        <w:tblLook w:val="04A0" w:firstRow="1" w:lastRow="0" w:firstColumn="1" w:lastColumn="0" w:noHBand="0" w:noVBand="1"/>
      </w:tblPr>
      <w:tblGrid>
        <w:gridCol w:w="1946"/>
        <w:gridCol w:w="2025"/>
        <w:gridCol w:w="1687"/>
        <w:gridCol w:w="1425"/>
        <w:gridCol w:w="1049"/>
        <w:gridCol w:w="1077"/>
        <w:gridCol w:w="1701"/>
        <w:gridCol w:w="4116"/>
      </w:tblGrid>
      <w:tr w:rsidR="005F6F41" w:rsidRPr="00764C1C" w14:paraId="73B0DE86" w14:textId="77777777" w:rsidTr="00BC4E8F">
        <w:trPr>
          <w:trHeight w:val="749"/>
        </w:trPr>
        <w:tc>
          <w:tcPr>
            <w:tcW w:w="1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7D237BF4" w14:textId="77777777" w:rsidR="00BE3A9A" w:rsidRPr="00BC4E8F" w:rsidRDefault="00BE3A9A" w:rsidP="00BC4E8F">
            <w:pPr>
              <w:spacing w:before="0"/>
              <w:rPr>
                <w:b/>
                <w:bCs/>
                <w:color w:val="FFFFFF" w:themeColor="background1"/>
                <w:lang w:eastAsia="ja-JP"/>
              </w:rPr>
            </w:pPr>
            <w:r w:rsidRPr="00BC4E8F">
              <w:rPr>
                <w:b/>
                <w:bCs/>
                <w:color w:val="FFFFFF" w:themeColor="background1"/>
                <w:lang w:eastAsia="ja-JP"/>
              </w:rPr>
              <w:t>BRANCH INFORMATION</w:t>
            </w:r>
          </w:p>
        </w:tc>
        <w:tc>
          <w:tcPr>
            <w:tcW w:w="20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55574071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Name</w:t>
            </w:r>
          </w:p>
        </w:tc>
        <w:tc>
          <w:tcPr>
            <w:tcW w:w="16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0F50122F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Street Address</w:t>
            </w:r>
          </w:p>
        </w:tc>
        <w:tc>
          <w:tcPr>
            <w:tcW w:w="1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0DD65478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Suburb/City</w:t>
            </w:r>
          </w:p>
        </w:tc>
        <w:tc>
          <w:tcPr>
            <w:tcW w:w="10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72732654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State</w:t>
            </w:r>
          </w:p>
        </w:tc>
        <w:tc>
          <w:tcPr>
            <w:tcW w:w="10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46926132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Postcode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78A79E97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Phone</w:t>
            </w:r>
          </w:p>
        </w:tc>
        <w:tc>
          <w:tcPr>
            <w:tcW w:w="41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517C087B" w14:textId="77777777" w:rsidR="00BE3A9A" w:rsidRPr="00BC4E8F" w:rsidRDefault="00BE3A9A" w:rsidP="00BC4E8F">
            <w:pPr>
              <w:spacing w:before="0"/>
              <w:jc w:val="center"/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Email</w:t>
            </w:r>
          </w:p>
        </w:tc>
      </w:tr>
      <w:tr w:rsidR="00BE3A9A" w:rsidRPr="00764C1C" w14:paraId="5394F79C" w14:textId="77777777" w:rsidTr="00BC4E8F">
        <w:trPr>
          <w:trHeight w:val="702"/>
        </w:trPr>
        <w:tc>
          <w:tcPr>
            <w:tcW w:w="1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6355B75C" w14:textId="77777777" w:rsidR="00BE3A9A" w:rsidRPr="008A4198" w:rsidRDefault="00BE3A9A" w:rsidP="00BC4E8F">
            <w:pPr>
              <w:spacing w:before="0"/>
              <w:rPr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b/>
                <w:bCs/>
                <w:i/>
                <w:iCs/>
                <w:color w:val="FFFFFF" w:themeColor="background1"/>
                <w:sz w:val="20"/>
                <w:szCs w:val="20"/>
                <w:lang w:eastAsia="ja-JP"/>
              </w:rPr>
              <w:t>Example</w:t>
            </w:r>
          </w:p>
        </w:tc>
        <w:tc>
          <w:tcPr>
            <w:tcW w:w="20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6A6827D9" w14:textId="0F36BD99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Department of Agriculture</w:t>
            </w:r>
            <w:r>
              <w:rPr>
                <w:i/>
                <w:iCs/>
                <w:sz w:val="20"/>
                <w:szCs w:val="20"/>
                <w:lang w:eastAsia="ja-JP"/>
              </w:rPr>
              <w:t xml:space="preserve"> - </w:t>
            </w:r>
            <w:r w:rsidRPr="008A4198">
              <w:rPr>
                <w:i/>
                <w:iCs/>
                <w:sz w:val="20"/>
                <w:szCs w:val="20"/>
                <w:lang w:eastAsia="ja-JP"/>
              </w:rPr>
              <w:t>Sydney</w:t>
            </w:r>
          </w:p>
        </w:tc>
        <w:tc>
          <w:tcPr>
            <w:tcW w:w="168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38CDB175" w14:textId="34A71ECE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185 O’Riordan Street</w:t>
            </w:r>
          </w:p>
        </w:tc>
        <w:tc>
          <w:tcPr>
            <w:tcW w:w="142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461DB87C" w14:textId="5D5F8611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Mascot</w:t>
            </w:r>
          </w:p>
        </w:tc>
        <w:tc>
          <w:tcPr>
            <w:tcW w:w="10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7D3B44DC" w14:textId="7EE61FD1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NSW</w:t>
            </w:r>
          </w:p>
        </w:tc>
        <w:tc>
          <w:tcPr>
            <w:tcW w:w="107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65CDA7A0" w14:textId="5FE21255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1DA4A122" w14:textId="45762123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02 8334 7444</w:t>
            </w:r>
          </w:p>
        </w:tc>
        <w:tc>
          <w:tcPr>
            <w:tcW w:w="41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4FC6606E" w14:textId="5445F45B" w:rsidR="00BE3A9A" w:rsidRPr="008A4198" w:rsidRDefault="00BE3A9A" w:rsidP="00BC4E8F">
            <w:pPr>
              <w:spacing w:before="0"/>
              <w:rPr>
                <w:i/>
                <w:iCs/>
                <w:sz w:val="20"/>
                <w:szCs w:val="20"/>
                <w:lang w:eastAsia="ja-JP"/>
              </w:rPr>
            </w:pPr>
            <w:r w:rsidRPr="008A4198">
              <w:rPr>
                <w:i/>
                <w:iCs/>
                <w:sz w:val="20"/>
                <w:szCs w:val="20"/>
                <w:lang w:eastAsia="ja-JP"/>
              </w:rPr>
              <w:t>Sydney_DeptofAgriculture@agriculture.gov.au</w:t>
            </w:r>
          </w:p>
        </w:tc>
      </w:tr>
      <w:tr w:rsidR="005F6F41" w:rsidRPr="00764C1C" w14:paraId="08DAEFD3" w14:textId="77777777" w:rsidTr="00BC4E8F">
        <w:trPr>
          <w:trHeight w:val="503"/>
        </w:trPr>
        <w:tc>
          <w:tcPr>
            <w:tcW w:w="1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hideMark/>
          </w:tcPr>
          <w:p w14:paraId="14EC1103" w14:textId="50BFF71A" w:rsidR="00BE3A9A" w:rsidRPr="00BC4E8F" w:rsidRDefault="00BE3A9A" w:rsidP="006A0A93">
            <w:pPr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 xml:space="preserve">Branch 1 </w:t>
            </w:r>
          </w:p>
        </w:tc>
        <w:tc>
          <w:tcPr>
            <w:tcW w:w="2025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hideMark/>
          </w:tcPr>
          <w:p w14:paraId="3F5564CD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  <w:r w:rsidRPr="00764C1C">
              <w:rPr>
                <w:i/>
                <w:iCs/>
                <w:lang w:eastAsia="ja-JP"/>
              </w:rPr>
              <w:t> </w:t>
            </w:r>
          </w:p>
        </w:tc>
        <w:tc>
          <w:tcPr>
            <w:tcW w:w="1687" w:type="dxa"/>
            <w:tcBorders>
              <w:top w:val="single" w:sz="18" w:space="0" w:color="FFFFFF" w:themeColor="background1"/>
            </w:tcBorders>
            <w:hideMark/>
          </w:tcPr>
          <w:p w14:paraId="4A08D59A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  <w:r w:rsidRPr="00764C1C">
              <w:rPr>
                <w:i/>
                <w:iCs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18" w:space="0" w:color="FFFFFF" w:themeColor="background1"/>
            </w:tcBorders>
            <w:hideMark/>
          </w:tcPr>
          <w:p w14:paraId="4FF75993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  <w:r w:rsidRPr="00764C1C">
              <w:rPr>
                <w:i/>
                <w:iCs/>
                <w:lang w:eastAsia="ja-JP"/>
              </w:rPr>
              <w:t> </w:t>
            </w:r>
          </w:p>
        </w:tc>
        <w:tc>
          <w:tcPr>
            <w:tcW w:w="1049" w:type="dxa"/>
            <w:tcBorders>
              <w:top w:val="single" w:sz="18" w:space="0" w:color="FFFFFF" w:themeColor="background1"/>
            </w:tcBorders>
            <w:hideMark/>
          </w:tcPr>
          <w:p w14:paraId="5F343411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  <w:r w:rsidRPr="00764C1C">
              <w:rPr>
                <w:i/>
                <w:iCs/>
                <w:lang w:eastAsia="ja-JP"/>
              </w:rPr>
              <w:t> </w:t>
            </w:r>
          </w:p>
        </w:tc>
        <w:tc>
          <w:tcPr>
            <w:tcW w:w="1077" w:type="dxa"/>
            <w:tcBorders>
              <w:top w:val="single" w:sz="18" w:space="0" w:color="FFFFFF" w:themeColor="background1"/>
            </w:tcBorders>
            <w:hideMark/>
          </w:tcPr>
          <w:p w14:paraId="70BE5DF1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  <w:r w:rsidRPr="00764C1C">
              <w:rPr>
                <w:i/>
                <w:iCs/>
                <w:lang w:eastAsia="ja-JP"/>
              </w:rPr>
              <w:t> </w:t>
            </w:r>
          </w:p>
        </w:tc>
        <w:tc>
          <w:tcPr>
            <w:tcW w:w="1701" w:type="dxa"/>
            <w:tcBorders>
              <w:top w:val="single" w:sz="18" w:space="0" w:color="FFFFFF" w:themeColor="background1"/>
            </w:tcBorders>
            <w:hideMark/>
          </w:tcPr>
          <w:p w14:paraId="5226EAB9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  <w:r w:rsidRPr="00764C1C">
              <w:rPr>
                <w:i/>
                <w:iCs/>
                <w:lang w:eastAsia="ja-JP"/>
              </w:rPr>
              <w:t> </w:t>
            </w:r>
          </w:p>
        </w:tc>
        <w:tc>
          <w:tcPr>
            <w:tcW w:w="4116" w:type="dxa"/>
            <w:tcBorders>
              <w:top w:val="single" w:sz="18" w:space="0" w:color="FFFFFF" w:themeColor="background1"/>
            </w:tcBorders>
            <w:hideMark/>
          </w:tcPr>
          <w:p w14:paraId="3A07A4EE" w14:textId="3E399F6E" w:rsidR="00BE3A9A" w:rsidRPr="00764C1C" w:rsidRDefault="00BE3A9A" w:rsidP="006A0A93">
            <w:pPr>
              <w:rPr>
                <w:i/>
                <w:iCs/>
                <w:u w:val="single"/>
                <w:lang w:eastAsia="ja-JP"/>
              </w:rPr>
            </w:pPr>
          </w:p>
        </w:tc>
      </w:tr>
      <w:tr w:rsidR="005F6F41" w:rsidRPr="00764C1C" w14:paraId="0C9691AA" w14:textId="77777777" w:rsidTr="00BC4E8F">
        <w:trPr>
          <w:trHeight w:val="503"/>
        </w:trPr>
        <w:tc>
          <w:tcPr>
            <w:tcW w:w="1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</w:tcPr>
          <w:p w14:paraId="3FB53493" w14:textId="584D2ACA" w:rsidR="00BE3A9A" w:rsidRPr="00BC4E8F" w:rsidRDefault="00BE3A9A" w:rsidP="006A0A93">
            <w:pPr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Branch 2</w:t>
            </w:r>
          </w:p>
        </w:tc>
        <w:tc>
          <w:tcPr>
            <w:tcW w:w="2025" w:type="dxa"/>
            <w:tcBorders>
              <w:left w:val="single" w:sz="18" w:space="0" w:color="FFFFFF" w:themeColor="background1"/>
            </w:tcBorders>
          </w:tcPr>
          <w:p w14:paraId="25AEB7D5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687" w:type="dxa"/>
          </w:tcPr>
          <w:p w14:paraId="3ACF2FCF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425" w:type="dxa"/>
          </w:tcPr>
          <w:p w14:paraId="3969F257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049" w:type="dxa"/>
          </w:tcPr>
          <w:p w14:paraId="3082BACA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077" w:type="dxa"/>
          </w:tcPr>
          <w:p w14:paraId="2244A04A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701" w:type="dxa"/>
          </w:tcPr>
          <w:p w14:paraId="3DC6069B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4116" w:type="dxa"/>
          </w:tcPr>
          <w:p w14:paraId="70F84C56" w14:textId="77777777" w:rsidR="00BE3A9A" w:rsidRPr="00764C1C" w:rsidRDefault="00BE3A9A" w:rsidP="006A0A93">
            <w:pPr>
              <w:rPr>
                <w:i/>
                <w:iCs/>
                <w:u w:val="single"/>
                <w:lang w:eastAsia="ja-JP"/>
              </w:rPr>
            </w:pPr>
          </w:p>
        </w:tc>
      </w:tr>
      <w:tr w:rsidR="005F6F41" w:rsidRPr="00764C1C" w14:paraId="1EC17572" w14:textId="77777777" w:rsidTr="00BC4E8F">
        <w:trPr>
          <w:trHeight w:val="503"/>
        </w:trPr>
        <w:tc>
          <w:tcPr>
            <w:tcW w:w="1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</w:tcPr>
          <w:p w14:paraId="1A1F3133" w14:textId="4050C00B" w:rsidR="00BE3A9A" w:rsidRPr="00BC4E8F" w:rsidRDefault="00BE3A9A" w:rsidP="006A0A93">
            <w:pPr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Branch 3</w:t>
            </w:r>
          </w:p>
        </w:tc>
        <w:tc>
          <w:tcPr>
            <w:tcW w:w="2025" w:type="dxa"/>
            <w:tcBorders>
              <w:left w:val="single" w:sz="18" w:space="0" w:color="FFFFFF" w:themeColor="background1"/>
            </w:tcBorders>
          </w:tcPr>
          <w:p w14:paraId="39AF211C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687" w:type="dxa"/>
          </w:tcPr>
          <w:p w14:paraId="0E95EFC3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425" w:type="dxa"/>
          </w:tcPr>
          <w:p w14:paraId="291BD559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049" w:type="dxa"/>
          </w:tcPr>
          <w:p w14:paraId="2BD47214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077" w:type="dxa"/>
          </w:tcPr>
          <w:p w14:paraId="10292C54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701" w:type="dxa"/>
          </w:tcPr>
          <w:p w14:paraId="16965BCC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4116" w:type="dxa"/>
          </w:tcPr>
          <w:p w14:paraId="214C6D50" w14:textId="77777777" w:rsidR="00BE3A9A" w:rsidRPr="00764C1C" w:rsidRDefault="00BE3A9A" w:rsidP="006A0A93">
            <w:pPr>
              <w:rPr>
                <w:i/>
                <w:iCs/>
                <w:u w:val="single"/>
                <w:lang w:eastAsia="ja-JP"/>
              </w:rPr>
            </w:pPr>
          </w:p>
        </w:tc>
      </w:tr>
      <w:tr w:rsidR="005F6F41" w:rsidRPr="00764C1C" w14:paraId="199CE2BD" w14:textId="77777777" w:rsidTr="00BC4E8F">
        <w:trPr>
          <w:trHeight w:val="503"/>
        </w:trPr>
        <w:tc>
          <w:tcPr>
            <w:tcW w:w="194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</w:tcPr>
          <w:p w14:paraId="7114F195" w14:textId="6D71F285" w:rsidR="00BE3A9A" w:rsidRPr="00BC4E8F" w:rsidRDefault="00BE3A9A" w:rsidP="00105F47">
            <w:pPr>
              <w:rPr>
                <w:b/>
                <w:bCs/>
                <w:lang w:eastAsia="ja-JP"/>
              </w:rPr>
            </w:pPr>
            <w:r w:rsidRPr="00BC4E8F">
              <w:rPr>
                <w:b/>
                <w:bCs/>
                <w:lang w:eastAsia="ja-JP"/>
              </w:rPr>
              <w:t>Branch 4</w:t>
            </w:r>
          </w:p>
        </w:tc>
        <w:tc>
          <w:tcPr>
            <w:tcW w:w="2025" w:type="dxa"/>
            <w:tcBorders>
              <w:left w:val="single" w:sz="18" w:space="0" w:color="FFFFFF" w:themeColor="background1"/>
            </w:tcBorders>
          </w:tcPr>
          <w:p w14:paraId="4B84CF7F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687" w:type="dxa"/>
          </w:tcPr>
          <w:p w14:paraId="41192A68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425" w:type="dxa"/>
          </w:tcPr>
          <w:p w14:paraId="7D7CA780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049" w:type="dxa"/>
          </w:tcPr>
          <w:p w14:paraId="3232E3E5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077" w:type="dxa"/>
          </w:tcPr>
          <w:p w14:paraId="655D8E8C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1701" w:type="dxa"/>
          </w:tcPr>
          <w:p w14:paraId="51328034" w14:textId="77777777" w:rsidR="00BE3A9A" w:rsidRPr="00764C1C" w:rsidRDefault="00BE3A9A" w:rsidP="006A0A93">
            <w:pPr>
              <w:rPr>
                <w:i/>
                <w:iCs/>
                <w:lang w:eastAsia="ja-JP"/>
              </w:rPr>
            </w:pPr>
          </w:p>
        </w:tc>
        <w:tc>
          <w:tcPr>
            <w:tcW w:w="4116" w:type="dxa"/>
          </w:tcPr>
          <w:p w14:paraId="196D2196" w14:textId="77777777" w:rsidR="00BE3A9A" w:rsidRPr="00764C1C" w:rsidRDefault="00BE3A9A" w:rsidP="006A0A93">
            <w:pPr>
              <w:rPr>
                <w:i/>
                <w:iCs/>
                <w:u w:val="single"/>
                <w:lang w:eastAsia="ja-JP"/>
              </w:rPr>
            </w:pPr>
          </w:p>
        </w:tc>
      </w:tr>
    </w:tbl>
    <w:p w14:paraId="0E2A2463" w14:textId="4D3DEA23" w:rsidR="00105F47" w:rsidRDefault="00105F47" w:rsidP="00105F47">
      <w:pPr>
        <w:pStyle w:val="Heading3"/>
        <w:spacing w:before="0"/>
      </w:pPr>
      <w:r>
        <w:br w:type="page"/>
      </w:r>
    </w:p>
    <w:p w14:paraId="2DE70BBB" w14:textId="1380E5A5" w:rsidR="00E7044E" w:rsidRPr="005E2B82" w:rsidRDefault="00E7044E" w:rsidP="00BC4E8F">
      <w:pPr>
        <w:pStyle w:val="Heading3"/>
        <w:spacing w:before="0"/>
      </w:pPr>
      <w:r>
        <w:lastRenderedPageBreak/>
        <w:t>User registration</w:t>
      </w:r>
      <w:r w:rsidR="00187B69">
        <w:t xml:space="preserve"> information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2531"/>
        <w:gridCol w:w="2372"/>
        <w:gridCol w:w="2689"/>
        <w:gridCol w:w="3321"/>
        <w:gridCol w:w="4113"/>
      </w:tblGrid>
      <w:tr w:rsidR="005F6F41" w:rsidRPr="00764C1C" w14:paraId="1F31D62A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0A12EDE1" w14:textId="77777777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FFFFFF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FFFFFF"/>
                <w:lang w:eastAsia="en-AU"/>
              </w:rPr>
              <w:t>USER INFORMATION</w:t>
            </w:r>
          </w:p>
        </w:tc>
        <w:tc>
          <w:tcPr>
            <w:tcW w:w="23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133C7BFA" w14:textId="77777777" w:rsidR="00764C1C" w:rsidRPr="00BC4E8F" w:rsidRDefault="00764C1C" w:rsidP="006A0A93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Given Name</w:t>
            </w:r>
          </w:p>
        </w:tc>
        <w:tc>
          <w:tcPr>
            <w:tcW w:w="2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126CD1E2" w14:textId="77777777" w:rsidR="00764C1C" w:rsidRPr="00BC4E8F" w:rsidRDefault="00764C1C" w:rsidP="006A0A93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Surname</w:t>
            </w:r>
          </w:p>
        </w:tc>
        <w:tc>
          <w:tcPr>
            <w:tcW w:w="33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73BC7715" w14:textId="77777777" w:rsidR="00764C1C" w:rsidRPr="00BC4E8F" w:rsidRDefault="00764C1C" w:rsidP="006A0A93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Email Address</w:t>
            </w:r>
          </w:p>
        </w:tc>
        <w:tc>
          <w:tcPr>
            <w:tcW w:w="4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2031525F" w14:textId="77777777" w:rsidR="00764C1C" w:rsidRPr="00BC4E8F" w:rsidRDefault="00764C1C" w:rsidP="006A0A93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Branch Name</w:t>
            </w:r>
          </w:p>
        </w:tc>
      </w:tr>
      <w:tr w:rsidR="005F6F41" w:rsidRPr="00764C1C" w14:paraId="21B6FC08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55F1BFF4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b/>
                <w:bCs/>
                <w:i/>
                <w:iCs/>
                <w:color w:val="FFFFFF"/>
                <w:lang w:eastAsia="en-AU"/>
              </w:rPr>
            </w:pPr>
            <w:r w:rsidRPr="00764C1C">
              <w:rPr>
                <w:rFonts w:eastAsia="Times New Roman" w:cs="Calibri"/>
                <w:b/>
                <w:bCs/>
                <w:i/>
                <w:iCs/>
                <w:color w:val="FFFFFF"/>
                <w:lang w:eastAsia="en-AU"/>
              </w:rPr>
              <w:t>Example</w:t>
            </w:r>
          </w:p>
        </w:tc>
        <w:tc>
          <w:tcPr>
            <w:tcW w:w="23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365DE469" w14:textId="206CD4BF" w:rsidR="00764C1C" w:rsidRPr="00764C1C" w:rsidRDefault="00764C1C" w:rsidP="006A0A93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2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4B1051C8" w14:textId="0A2A6ADF" w:rsidR="00764C1C" w:rsidRPr="00764C1C" w:rsidRDefault="00764C1C" w:rsidP="006A0A93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Smith</w:t>
            </w:r>
          </w:p>
        </w:tc>
        <w:tc>
          <w:tcPr>
            <w:tcW w:w="33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4C1E43FE" w14:textId="1852AB6E" w:rsidR="00764C1C" w:rsidRPr="00764C1C" w:rsidRDefault="00764C1C" w:rsidP="006A0A93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john.smith@xyz.com.au</w:t>
            </w:r>
          </w:p>
        </w:tc>
        <w:tc>
          <w:tcPr>
            <w:tcW w:w="4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4023350D" w14:textId="42145812" w:rsidR="00764C1C" w:rsidRPr="00764C1C" w:rsidRDefault="00764C1C" w:rsidP="006A0A93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Department of Agriculture</w:t>
            </w:r>
            <w:r w:rsidR="0071289E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- Sydney</w:t>
            </w:r>
          </w:p>
        </w:tc>
      </w:tr>
      <w:tr w:rsidR="00105F47" w:rsidRPr="00764C1C" w14:paraId="7C939708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03EF7D40" w14:textId="20F55BCD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1 </w:t>
            </w:r>
          </w:p>
        </w:tc>
        <w:tc>
          <w:tcPr>
            <w:tcW w:w="23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886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single" w:sz="1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FF7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single" w:sz="1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4EB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single" w:sz="1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1B4A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05F47" w:rsidRPr="00764C1C" w14:paraId="3B4E2898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4516141A" w14:textId="3D1DB127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bookmarkStart w:id="1" w:name="RANGE!A26"/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2 </w:t>
            </w:r>
            <w:bookmarkEnd w:id="1"/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F92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43FB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DC68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7505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05F47" w:rsidRPr="00764C1C" w14:paraId="5ADE0249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407818B9" w14:textId="55872FA1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3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5250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B07D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4B1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7682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05F47" w:rsidRPr="00764C1C" w14:paraId="2B14305B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120A990B" w14:textId="3E3B1C2A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4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EB66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8EEF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95C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93A7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05F47" w:rsidRPr="00764C1C" w14:paraId="0965B438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408FDFDC" w14:textId="7CB44794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5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BBA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27D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8CF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DE44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05F47" w:rsidRPr="00764C1C" w14:paraId="4161FD63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1DBF6FD5" w14:textId="2B2AEE2E" w:rsidR="00764C1C" w:rsidRPr="00BC4E8F" w:rsidRDefault="00764C1C" w:rsidP="006A0A93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6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DA7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A041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9642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481A" w14:textId="77777777" w:rsidR="00764C1C" w:rsidRPr="00764C1C" w:rsidRDefault="00764C1C" w:rsidP="006A0A93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70009812" w14:textId="1264DDC8" w:rsidR="00764C1C" w:rsidRDefault="00E7044E" w:rsidP="00E7044E">
      <w:pPr>
        <w:pStyle w:val="Heading3"/>
      </w:pPr>
      <w:r>
        <w:t>User registration removal</w:t>
      </w:r>
      <w:r w:rsidR="00187B69">
        <w:t xml:space="preserve"> information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2531"/>
        <w:gridCol w:w="2372"/>
        <w:gridCol w:w="2689"/>
        <w:gridCol w:w="3321"/>
        <w:gridCol w:w="4113"/>
      </w:tblGrid>
      <w:tr w:rsidR="00853548" w:rsidRPr="00764C1C" w14:paraId="34CE0B2A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62033EDF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FFFFFF"/>
                <w:lang w:eastAsia="en-AU"/>
              </w:rPr>
              <w:t>USER INFORMATION</w:t>
            </w:r>
          </w:p>
        </w:tc>
        <w:tc>
          <w:tcPr>
            <w:tcW w:w="23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318FCC6D" w14:textId="77777777" w:rsidR="00E7044E" w:rsidRPr="00BC4E8F" w:rsidRDefault="00E7044E" w:rsidP="005E2B82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Given Name</w:t>
            </w:r>
          </w:p>
        </w:tc>
        <w:tc>
          <w:tcPr>
            <w:tcW w:w="2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74A23C26" w14:textId="77777777" w:rsidR="00E7044E" w:rsidRPr="00BC4E8F" w:rsidRDefault="00E7044E" w:rsidP="005E2B82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Surname</w:t>
            </w:r>
          </w:p>
        </w:tc>
        <w:tc>
          <w:tcPr>
            <w:tcW w:w="33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0EEA73BF" w14:textId="77777777" w:rsidR="00E7044E" w:rsidRPr="00BC4E8F" w:rsidRDefault="00E7044E" w:rsidP="005E2B82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Email Address</w:t>
            </w:r>
          </w:p>
        </w:tc>
        <w:tc>
          <w:tcPr>
            <w:tcW w:w="4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53671644" w14:textId="77777777" w:rsidR="00E7044E" w:rsidRPr="00BC4E8F" w:rsidRDefault="00E7044E" w:rsidP="005E2B82">
            <w:pPr>
              <w:spacing w:before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>Branch Name</w:t>
            </w:r>
          </w:p>
        </w:tc>
      </w:tr>
      <w:tr w:rsidR="00E7044E" w:rsidRPr="00764C1C" w14:paraId="42F0133A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7680"/>
            <w:noWrap/>
            <w:vAlign w:val="center"/>
            <w:hideMark/>
          </w:tcPr>
          <w:p w14:paraId="5F8F29A4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b/>
                <w:bCs/>
                <w:i/>
                <w:iCs/>
                <w:color w:val="FFFFFF"/>
                <w:lang w:eastAsia="en-AU"/>
              </w:rPr>
            </w:pPr>
            <w:r w:rsidRPr="00764C1C">
              <w:rPr>
                <w:rFonts w:eastAsia="Times New Roman" w:cs="Calibri"/>
                <w:b/>
                <w:bCs/>
                <w:i/>
                <w:iCs/>
                <w:color w:val="FFFFFF"/>
                <w:lang w:eastAsia="en-AU"/>
              </w:rPr>
              <w:t>Example</w:t>
            </w:r>
          </w:p>
        </w:tc>
        <w:tc>
          <w:tcPr>
            <w:tcW w:w="23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123D5B30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26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56DFF569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Smith</w:t>
            </w:r>
          </w:p>
        </w:tc>
        <w:tc>
          <w:tcPr>
            <w:tcW w:w="332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68D6A717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john.smith@xyz.com.au</w:t>
            </w:r>
          </w:p>
        </w:tc>
        <w:tc>
          <w:tcPr>
            <w:tcW w:w="411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CF2E8"/>
            <w:vAlign w:val="center"/>
            <w:hideMark/>
          </w:tcPr>
          <w:p w14:paraId="0DD5176B" w14:textId="345AFC66" w:rsidR="00E7044E" w:rsidRPr="00764C1C" w:rsidRDefault="0071289E" w:rsidP="005E2B82">
            <w:pPr>
              <w:spacing w:before="0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Department of Agriculture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- Sydney</w:t>
            </w:r>
          </w:p>
        </w:tc>
      </w:tr>
      <w:tr w:rsidR="005F6F41" w:rsidRPr="00764C1C" w14:paraId="64055771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0F1E6A1F" w14:textId="77777777" w:rsidR="00E7044E" w:rsidRPr="00BC4E8F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1 </w:t>
            </w:r>
          </w:p>
        </w:tc>
        <w:tc>
          <w:tcPr>
            <w:tcW w:w="23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6C5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single" w:sz="1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D2F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single" w:sz="1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E810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single" w:sz="18" w:space="0" w:color="FFFFFF" w:themeColor="background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C8E8C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6F41" w:rsidRPr="00764C1C" w14:paraId="5A35FC07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3BF867F0" w14:textId="77777777" w:rsidR="00E7044E" w:rsidRPr="00BC4E8F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2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C84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A4FD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A01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05C4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6F41" w:rsidRPr="00764C1C" w14:paraId="76D19682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641291DA" w14:textId="77777777" w:rsidR="00E7044E" w:rsidRPr="00BC4E8F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3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4F5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6FE6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CAC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75AF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6F41" w:rsidRPr="00764C1C" w14:paraId="257959A9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6187F48F" w14:textId="77777777" w:rsidR="00E7044E" w:rsidRPr="00BC4E8F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4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B31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7718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815A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24ED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6F41" w:rsidRPr="00764C1C" w14:paraId="1F96FCAA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3B717FC4" w14:textId="77777777" w:rsidR="00E7044E" w:rsidRPr="00BC4E8F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5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4BE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EBE3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C84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30E7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F6F41" w:rsidRPr="00764C1C" w14:paraId="06F32558" w14:textId="77777777" w:rsidTr="00BC4E8F">
        <w:trPr>
          <w:trHeight w:val="442"/>
        </w:trPr>
        <w:tc>
          <w:tcPr>
            <w:tcW w:w="25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AD2D1"/>
            <w:noWrap/>
            <w:vAlign w:val="center"/>
            <w:hideMark/>
          </w:tcPr>
          <w:p w14:paraId="7E67CB36" w14:textId="77777777" w:rsidR="00E7044E" w:rsidRPr="00BC4E8F" w:rsidRDefault="00E7044E" w:rsidP="005E2B82">
            <w:pPr>
              <w:spacing w:before="0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BC4E8F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User 6 </w:t>
            </w:r>
          </w:p>
        </w:tc>
        <w:tc>
          <w:tcPr>
            <w:tcW w:w="2372" w:type="dxa"/>
            <w:tcBorders>
              <w:top w:val="nil"/>
              <w:left w:val="single" w:sz="1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56E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EE4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AA40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348F9" w14:textId="77777777" w:rsidR="00E7044E" w:rsidRPr="00764C1C" w:rsidRDefault="00E7044E" w:rsidP="005E2B82">
            <w:pPr>
              <w:spacing w:before="0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64C1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</w:tbl>
    <w:p w14:paraId="6D65A61E" w14:textId="77777777" w:rsidR="00F11B08" w:rsidRPr="00BC4E8F" w:rsidRDefault="00F11B08" w:rsidP="00BC4E8F">
      <w:pPr>
        <w:spacing w:before="0"/>
      </w:pPr>
    </w:p>
    <w:sectPr w:rsidR="00F11B08" w:rsidRPr="00BC4E8F" w:rsidSect="00BC4E8F">
      <w:type w:val="continuous"/>
      <w:pgSz w:w="16838" w:h="11906" w:orient="landscape"/>
      <w:pgMar w:top="1701" w:right="962" w:bottom="568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96D0" w14:textId="77777777" w:rsidR="004B0C56" w:rsidRDefault="004B0C56">
      <w:r>
        <w:separator/>
      </w:r>
    </w:p>
  </w:endnote>
  <w:endnote w:type="continuationSeparator" w:id="0">
    <w:p w14:paraId="0167E58B" w14:textId="77777777" w:rsidR="004B0C56" w:rsidRDefault="004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58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1FB7F" w14:textId="00C9FAA4" w:rsidR="006350E0" w:rsidRDefault="006350E0" w:rsidP="00BC4E8F">
        <w:pPr>
          <w:pStyle w:val="Footer"/>
        </w:pPr>
        <w:r>
          <w:t>Department of Agriculture</w:t>
        </w:r>
        <w:r w:rsidR="008A27CD">
          <w:t xml:space="preserve">, </w:t>
        </w:r>
        <w:r w:rsidR="00F878E5">
          <w:t>Fisheries and Forestry</w:t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</w:r>
        <w:r w:rsidR="00F878E5">
          <w:tab/>
          <w:t xml:space="preserve">   </w:t>
        </w:r>
        <w:r>
          <w:tab/>
        </w:r>
        <w:r w:rsidR="00F878E5">
          <w:t xml:space="preserve">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9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FD94" w14:textId="77777777" w:rsidR="004B0C56" w:rsidRDefault="004B0C56">
      <w:r>
        <w:separator/>
      </w:r>
    </w:p>
  </w:footnote>
  <w:footnote w:type="continuationSeparator" w:id="0">
    <w:p w14:paraId="5C3F0611" w14:textId="77777777" w:rsidR="004B0C56" w:rsidRDefault="004B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93E9" w14:textId="34FDE615" w:rsidR="00B14F76" w:rsidRPr="00B14F76" w:rsidRDefault="007B09C1" w:rsidP="00BC4E8F">
    <w:pPr>
      <w:pStyle w:val="Header"/>
      <w:ind w:hanging="851"/>
    </w:pPr>
    <w:r>
      <w:rPr>
        <w:noProof/>
      </w:rPr>
      <w:drawing>
        <wp:inline distT="0" distB="0" distL="0" distR="0" wp14:anchorId="61D13971" wp14:editId="35B6568D">
          <wp:extent cx="10692000" cy="1294826"/>
          <wp:effectExtent l="0" t="0" r="0" b="635"/>
          <wp:docPr id="1513894369" name="Picture 2" descr="Australian Government 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894369" name="Picture 2" descr="Australian Government 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1294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BF1B18"/>
    <w:multiLevelType w:val="hybridMultilevel"/>
    <w:tmpl w:val="5600AF62"/>
    <w:lvl w:ilvl="0" w:tplc="A0009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6BA6"/>
    <w:multiLevelType w:val="hybridMultilevel"/>
    <w:tmpl w:val="FFD075C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E77555F"/>
    <w:multiLevelType w:val="hybridMultilevel"/>
    <w:tmpl w:val="AAAAB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7EDE93B4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6B0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4E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C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9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45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A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C3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4C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0A82"/>
    <w:multiLevelType w:val="hybridMultilevel"/>
    <w:tmpl w:val="FFD075C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90EFF"/>
    <w:multiLevelType w:val="hybridMultilevel"/>
    <w:tmpl w:val="FFD075C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25C0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69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EE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E3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4F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4AF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84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64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E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23C0"/>
    <w:multiLevelType w:val="singleLevel"/>
    <w:tmpl w:val="D92CE784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60990CDE"/>
    <w:multiLevelType w:val="hybridMultilevel"/>
    <w:tmpl w:val="131A5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15526E1"/>
    <w:multiLevelType w:val="hybridMultilevel"/>
    <w:tmpl w:val="8228BF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D7D7D"/>
    <w:multiLevelType w:val="hybridMultilevel"/>
    <w:tmpl w:val="6B4CAB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1759">
    <w:abstractNumId w:val="16"/>
  </w:num>
  <w:num w:numId="2" w16cid:durableId="1711957826">
    <w:abstractNumId w:val="13"/>
  </w:num>
  <w:num w:numId="3" w16cid:durableId="1469929989">
    <w:abstractNumId w:val="7"/>
  </w:num>
  <w:num w:numId="4" w16cid:durableId="1597520435">
    <w:abstractNumId w:val="8"/>
  </w:num>
  <w:num w:numId="5" w16cid:durableId="1658800919">
    <w:abstractNumId w:val="3"/>
  </w:num>
  <w:num w:numId="6" w16cid:durableId="715393203">
    <w:abstractNumId w:val="19"/>
  </w:num>
  <w:num w:numId="7" w16cid:durableId="1504007754">
    <w:abstractNumId w:val="21"/>
  </w:num>
  <w:num w:numId="8" w16cid:durableId="566455455">
    <w:abstractNumId w:val="11"/>
  </w:num>
  <w:num w:numId="9" w16cid:durableId="22219016">
    <w:abstractNumId w:val="17"/>
  </w:num>
  <w:num w:numId="10" w16cid:durableId="1399596146">
    <w:abstractNumId w:val="9"/>
  </w:num>
  <w:num w:numId="11" w16cid:durableId="5944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0404175">
    <w:abstractNumId w:val="12"/>
  </w:num>
  <w:num w:numId="13" w16cid:durableId="356083246">
    <w:abstractNumId w:val="18"/>
  </w:num>
  <w:num w:numId="14" w16cid:durableId="847868529">
    <w:abstractNumId w:val="2"/>
  </w:num>
  <w:num w:numId="15" w16cid:durableId="1328289262">
    <w:abstractNumId w:val="1"/>
  </w:num>
  <w:num w:numId="16" w16cid:durableId="595866532">
    <w:abstractNumId w:val="0"/>
  </w:num>
  <w:num w:numId="17" w16cid:durableId="1266156971">
    <w:abstractNumId w:val="4"/>
  </w:num>
  <w:num w:numId="18" w16cid:durableId="243681989">
    <w:abstractNumId w:val="19"/>
  </w:num>
  <w:num w:numId="19" w16cid:durableId="199905711">
    <w:abstractNumId w:val="23"/>
  </w:num>
  <w:num w:numId="20" w16cid:durableId="386027004">
    <w:abstractNumId w:val="6"/>
  </w:num>
  <w:num w:numId="21" w16cid:durableId="1997494062">
    <w:abstractNumId w:val="15"/>
  </w:num>
  <w:num w:numId="22" w16cid:durableId="143083525">
    <w:abstractNumId w:val="5"/>
  </w:num>
  <w:num w:numId="23" w16cid:durableId="2105344096">
    <w:abstractNumId w:val="14"/>
  </w:num>
  <w:num w:numId="24" w16cid:durableId="1029649492">
    <w:abstractNumId w:val="10"/>
  </w:num>
  <w:num w:numId="25" w16cid:durableId="2076660543">
    <w:abstractNumId w:val="20"/>
  </w:num>
  <w:num w:numId="26" w16cid:durableId="167445189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56"/>
    <w:rsid w:val="00022A7F"/>
    <w:rsid w:val="00047900"/>
    <w:rsid w:val="00081AD1"/>
    <w:rsid w:val="00091359"/>
    <w:rsid w:val="00101854"/>
    <w:rsid w:val="00105F47"/>
    <w:rsid w:val="00142490"/>
    <w:rsid w:val="00187B69"/>
    <w:rsid w:val="00237765"/>
    <w:rsid w:val="002436B1"/>
    <w:rsid w:val="002803AB"/>
    <w:rsid w:val="00280CBD"/>
    <w:rsid w:val="003B0B8B"/>
    <w:rsid w:val="003C586C"/>
    <w:rsid w:val="003E25B6"/>
    <w:rsid w:val="00411A4E"/>
    <w:rsid w:val="0043327C"/>
    <w:rsid w:val="00461807"/>
    <w:rsid w:val="00474E74"/>
    <w:rsid w:val="004B0C56"/>
    <w:rsid w:val="005353C4"/>
    <w:rsid w:val="0054747E"/>
    <w:rsid w:val="005658DD"/>
    <w:rsid w:val="00582160"/>
    <w:rsid w:val="005866F3"/>
    <w:rsid w:val="005F6F41"/>
    <w:rsid w:val="00626E31"/>
    <w:rsid w:val="006350E0"/>
    <w:rsid w:val="00683D63"/>
    <w:rsid w:val="00696B22"/>
    <w:rsid w:val="006A0A93"/>
    <w:rsid w:val="006A1652"/>
    <w:rsid w:val="0071289E"/>
    <w:rsid w:val="007565F9"/>
    <w:rsid w:val="00764C1C"/>
    <w:rsid w:val="007B09C1"/>
    <w:rsid w:val="007F4C7B"/>
    <w:rsid w:val="008468B5"/>
    <w:rsid w:val="00853548"/>
    <w:rsid w:val="00882704"/>
    <w:rsid w:val="008A27CD"/>
    <w:rsid w:val="008A4198"/>
    <w:rsid w:val="008E434E"/>
    <w:rsid w:val="00905F94"/>
    <w:rsid w:val="009577C1"/>
    <w:rsid w:val="00967F93"/>
    <w:rsid w:val="0098211D"/>
    <w:rsid w:val="00A2203A"/>
    <w:rsid w:val="00A240D2"/>
    <w:rsid w:val="00A40154"/>
    <w:rsid w:val="00A759F1"/>
    <w:rsid w:val="00A87BBE"/>
    <w:rsid w:val="00AA4B88"/>
    <w:rsid w:val="00AD6552"/>
    <w:rsid w:val="00B14F76"/>
    <w:rsid w:val="00B57188"/>
    <w:rsid w:val="00B83E4C"/>
    <w:rsid w:val="00BA7243"/>
    <w:rsid w:val="00BB53CA"/>
    <w:rsid w:val="00BC4A78"/>
    <w:rsid w:val="00BC4E8F"/>
    <w:rsid w:val="00BE1239"/>
    <w:rsid w:val="00BE3A9A"/>
    <w:rsid w:val="00C506E7"/>
    <w:rsid w:val="00C50768"/>
    <w:rsid w:val="00C6669A"/>
    <w:rsid w:val="00CC5254"/>
    <w:rsid w:val="00D565E2"/>
    <w:rsid w:val="00E3214D"/>
    <w:rsid w:val="00E7044E"/>
    <w:rsid w:val="00E7278E"/>
    <w:rsid w:val="00E91923"/>
    <w:rsid w:val="00EB40B2"/>
    <w:rsid w:val="00F11B08"/>
    <w:rsid w:val="00F63F5D"/>
    <w:rsid w:val="00F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5DDD4F"/>
  <w15:chartTrackingRefBased/>
  <w15:docId w15:val="{5CA2B11A-727C-4AA5-B309-E0D0F8FE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6C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F878E5"/>
    <w:pPr>
      <w:keepNext/>
      <w:keepLines/>
      <w:spacing w:before="480" w:after="240"/>
      <w:outlineLvl w:val="0"/>
    </w:pPr>
    <w:rPr>
      <w:rFonts w:ascii="Calibri" w:eastAsiaTheme="minorEastAsia" w:hAnsi="Calibri" w:cstheme="minorBidi"/>
      <w:b/>
      <w:bCs/>
      <w:color w:val="000000"/>
      <w:sz w:val="40"/>
      <w:szCs w:val="28"/>
      <w:lang w:eastAsia="ja-JP"/>
    </w:rPr>
  </w:style>
  <w:style w:type="paragraph" w:styleId="Heading2">
    <w:name w:val="heading 2"/>
    <w:basedOn w:val="Heading3"/>
    <w:next w:val="Normal"/>
    <w:link w:val="Heading2Char"/>
    <w:uiPriority w:val="3"/>
    <w:qFormat/>
    <w:rsid w:val="00411A4E"/>
    <w:pPr>
      <w:spacing w:before="360"/>
      <w:outlineLvl w:val="1"/>
    </w:pPr>
    <w:rPr>
      <w:i w:val="0"/>
      <w:color w:val="0076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qFormat/>
    <w:rsid w:val="00411A4E"/>
    <w:pPr>
      <w:spacing w:before="240" w:after="120"/>
      <w:outlineLvl w:val="2"/>
    </w:pPr>
    <w:rPr>
      <w:rFonts w:asciiTheme="minorHAnsi" w:eastAsia="Times New Roman" w:hAnsiTheme="minorHAnsi" w:cstheme="minorHAnsi"/>
      <w:b/>
      <w:i/>
      <w:sz w:val="24"/>
      <w:lang w:val="en" w:eastAsia="ja-JP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BA7243"/>
    <w:pPr>
      <w:spacing w:before="120" w:after="120"/>
      <w:outlineLvl w:val="3"/>
    </w:pPr>
    <w:rPr>
      <w:rFonts w:asciiTheme="minorHAnsi" w:eastAsiaTheme="minorEastAsia" w:hAnsiTheme="minorHAnsi" w:cstheme="minorBidi"/>
      <w:i w:val="0"/>
      <w:color w:val="000000"/>
      <w:lang w:val="en"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F878E5"/>
    <w:rPr>
      <w:rFonts w:ascii="Calibri" w:eastAsiaTheme="minorEastAsia" w:hAnsi="Calibri" w:cstheme="minorBidi"/>
      <w:b/>
      <w:bCs/>
      <w:color w:val="000000"/>
      <w:sz w:val="40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411A4E"/>
    <w:rPr>
      <w:rFonts w:asciiTheme="minorHAnsi" w:eastAsia="Times New Roman" w:hAnsiTheme="minorHAnsi" w:cstheme="minorHAnsi"/>
      <w:b/>
      <w:color w:val="007680"/>
      <w:sz w:val="32"/>
      <w:szCs w:val="32"/>
      <w:lang w:val="en"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11A4E"/>
    <w:rPr>
      <w:rFonts w:asciiTheme="minorHAnsi" w:eastAsia="Times New Roman" w:hAnsiTheme="minorHAnsi" w:cstheme="minorHAnsi"/>
      <w:b/>
      <w:i/>
      <w:sz w:val="24"/>
      <w:szCs w:val="22"/>
      <w:lang w:val="en" w:eastAsia="ja-JP"/>
    </w:rPr>
  </w:style>
  <w:style w:type="character" w:customStyle="1" w:styleId="Heading4Char">
    <w:name w:val="Heading 4 Char"/>
    <w:basedOn w:val="DefaultParagraphFont"/>
    <w:link w:val="Heading4"/>
    <w:uiPriority w:val="5"/>
    <w:rsid w:val="00BA7243"/>
    <w:rPr>
      <w:rFonts w:asciiTheme="minorHAnsi" w:eastAsiaTheme="minorEastAsia" w:hAnsiTheme="minorHAnsi" w:cstheme="minorBidi"/>
      <w:b/>
      <w:color w:val="000000"/>
      <w:sz w:val="24"/>
      <w:szCs w:val="22"/>
      <w:lang w:val="en"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autoRedefine/>
    <w:uiPriority w:val="7"/>
    <w:qFormat/>
    <w:rsid w:val="00BB53CA"/>
    <w:pPr>
      <w:spacing w:before="0"/>
      <w:ind w:left="717" w:hanging="357"/>
    </w:pPr>
    <w:rPr>
      <w:rFonts w:asciiTheme="minorHAnsi" w:hAnsiTheme="minorHAnsi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7565F9"/>
    <w:pPr>
      <w:numPr>
        <w:ilvl w:val="1"/>
        <w:numId w:val="18"/>
      </w:numPr>
      <w:spacing w:after="120"/>
      <w:ind w:left="794" w:hanging="369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7565F9"/>
    <w:pPr>
      <w:numPr>
        <w:ilvl w:val="2"/>
        <w:numId w:val="18"/>
      </w:numPr>
      <w:tabs>
        <w:tab w:val="num" w:pos="794"/>
      </w:tabs>
      <w:ind w:left="1219" w:hanging="425"/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F76"/>
    <w:rPr>
      <w:color w:val="808080"/>
    </w:rPr>
  </w:style>
  <w:style w:type="paragraph" w:styleId="ListParagraph">
    <w:name w:val="List Paragraph"/>
    <w:basedOn w:val="Normal"/>
    <w:uiPriority w:val="99"/>
    <w:qFormat/>
    <w:rsid w:val="008827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5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09C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p@aff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D\PCB\CM\Seasonal%20Pests\BMSB\Policy\2019-20%20season\LCL%20FAK%20containers\MC%20ID%20Registration\MC%20ID%20Regist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7B2AF-44F4-447C-87EA-1C81FA76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9C272-372B-40CF-9704-09DF9BFA84DA}">
  <ds:schemaRefs>
    <ds:schemaRef ds:uri="http://purl.org/dc/terms/"/>
    <ds:schemaRef ds:uri="c95b51c2-b2ac-4224-a5b5-0699090578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schemas.microsoft.com/office/2006/metadata/properties"/>
    <ds:schemaRef ds:uri="http://purl.org/dc/elements/1.1/"/>
    <ds:schemaRef ds:uri="2b53c995-2120-4bc0-8922-c25044d37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355BB6-B19A-494A-9804-B4A5BEE84E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E449F-BE80-437D-BDAB-6794A044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 ID Registration</Template>
  <TotalTime>3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MCID registration form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MCID registration form</dc:title>
  <dc:subject/>
  <dc:creator>Department of Agriculture, Fisheries and Forestry</dc:creator>
  <cp:keywords/>
  <dc:description/>
  <cp:revision>5</cp:revision>
  <cp:lastPrinted>2019-07-24T04:34:00Z</cp:lastPrinted>
  <dcterms:created xsi:type="dcterms:W3CDTF">2024-07-03T00:38:00Z</dcterms:created>
  <dcterms:modified xsi:type="dcterms:W3CDTF">2024-08-08T01:37:00Z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0x0101005406377F25207E4E9EBB1A4F738C6227</vt:lpwstr>
  </property>
  <property fmtid="{D5CDD505-2E9C-101B-9397-08002B2CF9AE}" pid="3" name="MediaServiceImageTags">
    <vt:lpwstr/>
  </property>
</Properties>
</file>