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865B" w14:textId="50059746" w:rsidR="00095B27" w:rsidRPr="00AD0C10" w:rsidRDefault="009318DD">
      <w:pPr>
        <w:jc w:val="right"/>
      </w:pPr>
      <w:r w:rsidRPr="00AD0C10">
        <w:t xml:space="preserve">Date </w:t>
      </w:r>
      <w:r w:rsidR="00D3171E">
        <w:t>i</w:t>
      </w:r>
      <w:r w:rsidRPr="00AD0C10">
        <w:t>ssued</w:t>
      </w:r>
      <w:r w:rsidR="00D67AAB" w:rsidRPr="00AD0C10">
        <w:t xml:space="preserve"> (</w:t>
      </w:r>
      <w:r w:rsidR="003C3AA9" w:rsidRPr="00AD0C10">
        <w:t>dd</w:t>
      </w:r>
      <w:r w:rsidR="00D67AAB" w:rsidRPr="00AD0C10">
        <w:t>/</w:t>
      </w:r>
      <w:r w:rsidR="003C3AA9" w:rsidRPr="00AD0C10">
        <w:t>mm</w:t>
      </w:r>
      <w:r w:rsidR="00D67AAB" w:rsidRPr="00AD0C10">
        <w:t>/</w:t>
      </w:r>
      <w:proofErr w:type="spellStart"/>
      <w:r w:rsidR="003C3AA9" w:rsidRPr="00AD0C10">
        <w:t>yyyy</w:t>
      </w:r>
      <w:proofErr w:type="spellEnd"/>
      <w:r w:rsidR="00D67AAB" w:rsidRPr="00AD0C10">
        <w:t>)</w:t>
      </w:r>
      <w:r w:rsidR="00846D4B" w:rsidRPr="00846D4B">
        <w:rPr>
          <w:u w:val="single"/>
        </w:rPr>
        <w:tab/>
      </w:r>
      <w:r w:rsidR="00846D4B" w:rsidRPr="00846D4B">
        <w:rPr>
          <w:u w:val="single"/>
        </w:rPr>
        <w:tab/>
      </w:r>
      <w:r w:rsidR="00846D4B" w:rsidRPr="00846D4B">
        <w:rPr>
          <w:u w:val="single"/>
        </w:rPr>
        <w:tab/>
      </w:r>
    </w:p>
    <w:p w14:paraId="1362401B" w14:textId="25EC9E9A" w:rsidR="00095B27" w:rsidRDefault="00DB353F">
      <w:pPr>
        <w:pStyle w:val="Heading1"/>
      </w:pPr>
      <w:r w:rsidRPr="00801724">
        <w:t xml:space="preserve">Treatment certificate </w:t>
      </w:r>
      <w:r w:rsidR="003636EF">
        <w:t>–</w:t>
      </w:r>
      <w:r w:rsidR="00710C5E" w:rsidRPr="00801724">
        <w:t xml:space="preserve"> </w:t>
      </w:r>
      <w:r w:rsidR="00933F58">
        <w:t xml:space="preserve">BMSB </w:t>
      </w:r>
      <w:r w:rsidR="003636EF">
        <w:t xml:space="preserve">Methyl </w:t>
      </w:r>
      <w:r w:rsidR="00D5381F">
        <w:t>b</w:t>
      </w:r>
      <w:r w:rsidR="003636EF">
        <w:t xml:space="preserve">romide </w:t>
      </w:r>
      <w:r w:rsidR="00D5381F">
        <w:t>f</w:t>
      </w:r>
      <w:r w:rsidR="00710C5E" w:rsidRPr="00801724">
        <w:t>umigation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95B27" w14:paraId="7904A605" w14:textId="77777777" w:rsidTr="009E70E1">
        <w:trPr>
          <w:trHeight w:val="7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31912" w14:textId="01BE5548" w:rsidR="00095B27" w:rsidRDefault="002044BA">
            <w:pPr>
              <w:rPr>
                <w:b/>
                <w:bCs/>
              </w:rPr>
            </w:pPr>
            <w:bookmarkStart w:id="0" w:name="_Section_A:_General"/>
            <w:bookmarkEnd w:id="0"/>
            <w:r>
              <w:rPr>
                <w:b/>
                <w:bCs/>
              </w:rPr>
              <w:t>Certificate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57AC1D" w14:textId="410FCFE5" w:rsidR="00095B27" w:rsidRDefault="002A6D0C">
            <w:pPr>
              <w:rPr>
                <w:b/>
                <w:bCs/>
              </w:rPr>
            </w:pPr>
            <w:r w:rsidRPr="002A6D0C">
              <w:rPr>
                <w:b/>
                <w:bCs/>
              </w:rPr>
              <w:t>Treatment provider ID number</w:t>
            </w:r>
            <w:r w:rsidR="007C3272">
              <w:rPr>
                <w:b/>
                <w:bCs/>
              </w:rPr>
              <w:t xml:space="preserve"> (AEI)</w:t>
            </w:r>
          </w:p>
          <w:p w14:paraId="73C5741E" w14:textId="16A74FDF" w:rsidR="002A6D0C" w:rsidRPr="007862D9" w:rsidRDefault="002A6D0C">
            <w:pPr>
              <w:rPr>
                <w:color w:val="AEAAAA" w:themeColor="background2" w:themeShade="BF"/>
              </w:rPr>
            </w:pPr>
          </w:p>
        </w:tc>
      </w:tr>
    </w:tbl>
    <w:p w14:paraId="35D502AE" w14:textId="5E496FE5" w:rsidR="00095B27" w:rsidRPr="00FA3EFF" w:rsidRDefault="006B2DF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Consignment details</w:t>
      </w:r>
    </w:p>
    <w:tbl>
      <w:tblPr>
        <w:tblStyle w:val="ABAREStable"/>
        <w:tblpPr w:leftFromText="180" w:rightFromText="180" w:vertAnchor="text" w:horzAnchor="margin" w:tblpY="-7"/>
        <w:tblW w:w="0" w:type="auto"/>
        <w:tblBorders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285D69" w14:paraId="4F23DDAC" w14:textId="77777777" w:rsidTr="0067579D">
        <w:trPr>
          <w:trHeight w:val="283"/>
        </w:trPr>
        <w:tc>
          <w:tcPr>
            <w:tcW w:w="2548" w:type="dxa"/>
          </w:tcPr>
          <w:p w14:paraId="4C4CCA4A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Consignment link (container numbers if applicable</w:t>
            </w:r>
            <w:r>
              <w:t>)</w:t>
            </w:r>
          </w:p>
        </w:tc>
        <w:tc>
          <w:tcPr>
            <w:tcW w:w="7646" w:type="dxa"/>
            <w:gridSpan w:val="3"/>
          </w:tcPr>
          <w:p w14:paraId="38F94DA1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067249" w14:paraId="25FA87AF" w14:textId="77777777" w:rsidTr="0067579D">
        <w:trPr>
          <w:trHeight w:val="283"/>
        </w:trPr>
        <w:tc>
          <w:tcPr>
            <w:tcW w:w="2548" w:type="dxa"/>
          </w:tcPr>
          <w:p w14:paraId="66772F7C" w14:textId="73287CEC" w:rsidR="00067249" w:rsidRPr="00FA3EFF" w:rsidRDefault="00067249" w:rsidP="00AA7B69">
            <w:pPr>
              <w:pStyle w:val="Tabletext"/>
              <w:framePr w:hSpace="0" w:wrap="auto" w:vAnchor="margin" w:hAnchor="text" w:yAlign="inline"/>
            </w:pPr>
            <w:r>
              <w:t>Seal numbers(s)</w:t>
            </w:r>
          </w:p>
        </w:tc>
        <w:tc>
          <w:tcPr>
            <w:tcW w:w="7646" w:type="dxa"/>
            <w:gridSpan w:val="3"/>
          </w:tcPr>
          <w:p w14:paraId="05659B11" w14:textId="7E73B534" w:rsidR="00067249" w:rsidRDefault="0006724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AA7B69" w14:paraId="3D1011A4" w14:textId="77777777" w:rsidTr="0067579D">
        <w:trPr>
          <w:trHeight w:val="248"/>
        </w:trPr>
        <w:tc>
          <w:tcPr>
            <w:tcW w:w="2548" w:type="dxa"/>
          </w:tcPr>
          <w:p w14:paraId="2DFBF49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Client name</w:t>
            </w:r>
          </w:p>
        </w:tc>
        <w:tc>
          <w:tcPr>
            <w:tcW w:w="7646" w:type="dxa"/>
            <w:gridSpan w:val="3"/>
          </w:tcPr>
          <w:p w14:paraId="35E2136D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7579D" w14:paraId="04411ED1" w14:textId="77777777" w:rsidTr="0067579D">
        <w:trPr>
          <w:trHeight w:val="283"/>
        </w:trPr>
        <w:tc>
          <w:tcPr>
            <w:tcW w:w="2548" w:type="dxa"/>
          </w:tcPr>
          <w:p w14:paraId="2C81A0A3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>
              <w:t>Client Address</w:t>
            </w:r>
          </w:p>
        </w:tc>
        <w:tc>
          <w:tcPr>
            <w:tcW w:w="7646" w:type="dxa"/>
            <w:gridSpan w:val="3"/>
          </w:tcPr>
          <w:p w14:paraId="03FC61D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57A02F4C" w14:textId="77777777" w:rsidTr="0067579D">
        <w:trPr>
          <w:trHeight w:val="283"/>
        </w:trPr>
        <w:tc>
          <w:tcPr>
            <w:tcW w:w="2548" w:type="dxa"/>
          </w:tcPr>
          <w:p w14:paraId="5147D885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Commodity description</w:t>
            </w:r>
          </w:p>
        </w:tc>
        <w:tc>
          <w:tcPr>
            <w:tcW w:w="7646" w:type="dxa"/>
            <w:gridSpan w:val="3"/>
          </w:tcPr>
          <w:p w14:paraId="4C4A40AE" w14:textId="4EC32C49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D03EA" w14:paraId="5028AAF0" w14:textId="77777777" w:rsidTr="0067579D">
        <w:trPr>
          <w:trHeight w:val="283"/>
        </w:trPr>
        <w:tc>
          <w:tcPr>
            <w:tcW w:w="2548" w:type="dxa"/>
          </w:tcPr>
          <w:p w14:paraId="37435984" w14:textId="737F1BB7" w:rsidR="006D03EA" w:rsidRPr="00FA3EFF" w:rsidRDefault="00F06F51" w:rsidP="00AA7B69">
            <w:pPr>
              <w:pStyle w:val="Tabletext"/>
              <w:framePr w:hSpace="0" w:wrap="auto" w:vAnchor="margin" w:hAnchor="text" w:yAlign="inline"/>
            </w:pPr>
            <w:r>
              <w:t>Commodity c</w:t>
            </w:r>
            <w:r w:rsidR="006D03EA" w:rsidRPr="00FA3EFF">
              <w:t>ountry of origin</w:t>
            </w:r>
          </w:p>
        </w:tc>
        <w:tc>
          <w:tcPr>
            <w:tcW w:w="2549" w:type="dxa"/>
          </w:tcPr>
          <w:p w14:paraId="5296ADCB" w14:textId="77777777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</w:tcPr>
          <w:p w14:paraId="79963656" w14:textId="4FA0A676" w:rsidR="006D03EA" w:rsidRDefault="00155580" w:rsidP="00AA7B69">
            <w:pPr>
              <w:pStyle w:val="Tabletext"/>
              <w:framePr w:hSpace="0" w:wrap="auto" w:vAnchor="margin" w:hAnchor="text" w:yAlign="inline"/>
            </w:pPr>
            <w:r>
              <w:t>Commodity quantity</w:t>
            </w:r>
          </w:p>
        </w:tc>
        <w:tc>
          <w:tcPr>
            <w:tcW w:w="2549" w:type="dxa"/>
          </w:tcPr>
          <w:p w14:paraId="2DCDEDCD" w14:textId="0C206A32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0F418327" w14:textId="77777777" w:rsidTr="008F0242">
        <w:trPr>
          <w:trHeight w:val="283"/>
        </w:trPr>
        <w:tc>
          <w:tcPr>
            <w:tcW w:w="2548" w:type="dxa"/>
            <w:tcBorders>
              <w:bottom w:val="double" w:sz="4" w:space="0" w:color="auto"/>
            </w:tcBorders>
          </w:tcPr>
          <w:p w14:paraId="43328E62" w14:textId="43E34AA8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Port of loading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6185C2ED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6393ED54" w14:textId="0FA1F2D0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rPr>
                <w:bCs/>
              </w:rPr>
              <w:t>Destination country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058D0D3D" w14:textId="0166D854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A50C2C" w14:paraId="242BACAA" w14:textId="77777777" w:rsidTr="008F0242">
        <w:trPr>
          <w:trHeight w:val="355"/>
        </w:trPr>
        <w:tc>
          <w:tcPr>
            <w:tcW w:w="5097" w:type="dxa"/>
            <w:gridSpan w:val="3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7B0F84BC" w14:textId="098F16E4" w:rsidR="00A50C2C" w:rsidRPr="00A50C2C" w:rsidRDefault="00A50C2C" w:rsidP="00A50C2C">
            <w:pPr>
              <w:pStyle w:val="Heading2"/>
              <w:rPr>
                <w:sz w:val="24"/>
                <w:szCs w:val="24"/>
              </w:rPr>
            </w:pPr>
            <w:r w:rsidRPr="00FA3EFF">
              <w:rPr>
                <w:sz w:val="24"/>
                <w:szCs w:val="24"/>
              </w:rPr>
              <w:t>Target of fumigation (pick all that apply)</w:t>
            </w:r>
          </w:p>
        </w:tc>
        <w:tc>
          <w:tcPr>
            <w:tcW w:w="5097" w:type="dxa"/>
            <w:gridSpan w:val="3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14:paraId="1D64194F" w14:textId="609FFE3C" w:rsidR="00A50C2C" w:rsidRDefault="00A50C2C" w:rsidP="00A50C2C">
            <w:pPr>
              <w:pStyle w:val="Heading2"/>
              <w:rPr>
                <w:sz w:val="18"/>
                <w:szCs w:val="18"/>
              </w:rPr>
            </w:pPr>
            <w:r w:rsidRPr="00FA3EFF">
              <w:rPr>
                <w:sz w:val="24"/>
                <w:szCs w:val="24"/>
              </w:rPr>
              <w:t>Enclosure type</w:t>
            </w:r>
            <w:r>
              <w:rPr>
                <w:sz w:val="24"/>
                <w:szCs w:val="24"/>
              </w:rPr>
              <w:t xml:space="preserve"> (pick one)</w:t>
            </w:r>
          </w:p>
        </w:tc>
      </w:tr>
      <w:tr w:rsidR="00592882" w14:paraId="682068D2" w14:textId="77777777" w:rsidTr="00767FA0">
        <w:trPr>
          <w:trHeight w:val="433"/>
        </w:trPr>
        <w:tc>
          <w:tcPr>
            <w:tcW w:w="1699" w:type="dxa"/>
            <w:tcBorders>
              <w:left w:val="nil"/>
            </w:tcBorders>
            <w:shd w:val="clear" w:color="auto" w:fill="auto"/>
          </w:tcPr>
          <w:p w14:paraId="1203F3EB" w14:textId="33C2F257" w:rsidR="00592882" w:rsidRPr="00767FA0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84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E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767FA0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8"/>
                <w:szCs w:val="18"/>
              </w:rPr>
              <w:t xml:space="preserve">Commodity </w:t>
            </w:r>
          </w:p>
        </w:tc>
        <w:tc>
          <w:tcPr>
            <w:tcW w:w="1699" w:type="dxa"/>
            <w:shd w:val="clear" w:color="auto" w:fill="auto"/>
          </w:tcPr>
          <w:p w14:paraId="1C656F78" w14:textId="73364608" w:rsidR="00592882" w:rsidRPr="00767FA0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81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68C" w:rsidRPr="00767F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767FA0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8"/>
                <w:szCs w:val="18"/>
              </w:rPr>
              <w:t>C</w:t>
            </w:r>
            <w:r w:rsidR="0015147A" w:rsidRPr="00767FA0">
              <w:rPr>
                <w:sz w:val="18"/>
                <w:szCs w:val="18"/>
              </w:rPr>
              <w:t>ontainer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</w:tcPr>
          <w:p w14:paraId="3F21E3FA" w14:textId="2FA55D11" w:rsidR="00592882" w:rsidRPr="00767FA0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2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68C" w:rsidRPr="00767F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767FA0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8"/>
                <w:szCs w:val="18"/>
              </w:rPr>
              <w:t>Packaging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shd w:val="clear" w:color="auto" w:fill="auto"/>
          </w:tcPr>
          <w:p w14:paraId="6131F8DD" w14:textId="0D4E0319" w:rsidR="00592882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7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BC21B4">
              <w:rPr>
                <w:sz w:val="16"/>
                <w:szCs w:val="16"/>
              </w:rPr>
              <w:t>Sheeted enclosure</w:t>
            </w:r>
          </w:p>
        </w:tc>
        <w:tc>
          <w:tcPr>
            <w:tcW w:w="1699" w:type="dxa"/>
            <w:shd w:val="clear" w:color="auto" w:fill="auto"/>
          </w:tcPr>
          <w:p w14:paraId="22F58079" w14:textId="507400C2" w:rsidR="00592882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74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4"/>
                <w:szCs w:val="14"/>
              </w:rPr>
              <w:t>Fumigation chamber</w:t>
            </w:r>
          </w:p>
        </w:tc>
        <w:tc>
          <w:tcPr>
            <w:tcW w:w="1699" w:type="dxa"/>
            <w:tcBorders>
              <w:right w:val="nil"/>
            </w:tcBorders>
            <w:shd w:val="clear" w:color="auto" w:fill="auto"/>
          </w:tcPr>
          <w:p w14:paraId="1233CBDC" w14:textId="4885CF71" w:rsidR="00592882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6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4"/>
                <w:szCs w:val="14"/>
              </w:rPr>
              <w:t>Un-sheeted container</w:t>
            </w:r>
          </w:p>
        </w:tc>
      </w:tr>
      <w:tr w:rsidR="00CA4267" w14:paraId="4E2D1435" w14:textId="77777777" w:rsidTr="008F0242">
        <w:tc>
          <w:tcPr>
            <w:tcW w:w="5097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840355" w14:textId="30146D47" w:rsidR="00CA4267" w:rsidRPr="00FA3EFF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82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CA4267" w:rsidRPr="00FA3EFF">
              <w:rPr>
                <w:sz w:val="18"/>
                <w:szCs w:val="18"/>
              </w:rPr>
              <w:t xml:space="preserve">Other (provide details) </w:t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FD7BD6" w:rsidRPr="00FA3EFF">
              <w:rPr>
                <w:bCs/>
                <w:sz w:val="18"/>
                <w:u w:val="single"/>
              </w:rPr>
              <w:tab/>
            </w:r>
            <w:r w:rsidR="00FD7BD6" w:rsidRPr="00FA3EFF">
              <w:rPr>
                <w:bCs/>
                <w:sz w:val="18"/>
                <w:u w:val="single"/>
              </w:rPr>
              <w:tab/>
            </w:r>
          </w:p>
        </w:tc>
        <w:tc>
          <w:tcPr>
            <w:tcW w:w="5097" w:type="dxa"/>
            <w:gridSpan w:val="3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380C5B3" w14:textId="125FE8D6" w:rsidR="00CA4267" w:rsidRPr="00FA3EFF" w:rsidRDefault="00000000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54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4267" w:rsidRPr="00FA3EFF">
              <w:rPr>
                <w:sz w:val="18"/>
                <w:szCs w:val="18"/>
              </w:rPr>
              <w:t xml:space="preserve"> Other (provide details)</w:t>
            </w:r>
            <w:r w:rsidR="00CA4267" w:rsidRPr="00FA3EFF">
              <w:rPr>
                <w:bCs/>
                <w:sz w:val="18"/>
                <w:u w:val="single"/>
              </w:rPr>
              <w:t xml:space="preserve"> </w:t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</w:p>
        </w:tc>
      </w:tr>
    </w:tbl>
    <w:p w14:paraId="47D49DFC" w14:textId="4D3426D2" w:rsidR="00095B27" w:rsidRPr="00FA3EFF" w:rsidRDefault="00DB179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Treatment schedule (prescribed</w:t>
      </w:r>
      <w:r w:rsidR="005C712E" w:rsidRPr="00FA3EFF">
        <w:rPr>
          <w:sz w:val="24"/>
          <w:szCs w:val="24"/>
        </w:rPr>
        <w:t>/specified</w:t>
      </w:r>
      <w:r w:rsidRPr="00FA3EFF">
        <w:rPr>
          <w:sz w:val="24"/>
          <w:szCs w:val="24"/>
        </w:rPr>
        <w:t xml:space="preserve"> treatment </w:t>
      </w:r>
      <w:r w:rsidR="005C712E" w:rsidRPr="00FA3EFF">
        <w:rPr>
          <w:sz w:val="24"/>
          <w:szCs w:val="24"/>
        </w:rPr>
        <w:t>schedule)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1"/>
      </w:tblGrid>
      <w:tr w:rsidR="00725B55" w14:paraId="002B5479" w14:textId="77777777" w:rsidTr="00725B55">
        <w:tc>
          <w:tcPr>
            <w:tcW w:w="170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B5F758E" w14:textId="10A2F6B5" w:rsidR="00632DA7" w:rsidRDefault="00632DA7" w:rsidP="00725B55">
            <w:pPr>
              <w:pStyle w:val="Tableheader"/>
            </w:pPr>
            <w:r w:rsidRPr="00FA3EFF">
              <w:t>Dose rate</w:t>
            </w: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28F95CD" w14:textId="56DF2B76" w:rsidR="00632DA7" w:rsidRDefault="00632DA7" w:rsidP="00725B55">
            <w:pPr>
              <w:pStyle w:val="Tableheader"/>
              <w:jc w:val="right"/>
            </w:pPr>
            <w:r w:rsidRPr="00FA3EFF">
              <w:t>(g/m3)</w:t>
            </w:r>
          </w:p>
        </w:tc>
        <w:tc>
          <w:tcPr>
            <w:tcW w:w="1700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6972C4D8" w14:textId="22791BE0" w:rsidR="00632DA7" w:rsidRDefault="00632DA7" w:rsidP="00725B55">
            <w:pPr>
              <w:pStyle w:val="Tableheader"/>
            </w:pPr>
            <w:r w:rsidRPr="00FA3EFF">
              <w:t xml:space="preserve">Exposure period </w:t>
            </w:r>
          </w:p>
        </w:tc>
        <w:tc>
          <w:tcPr>
            <w:tcW w:w="1700" w:type="dxa"/>
            <w:tcBorders>
              <w:left w:val="nil"/>
            </w:tcBorders>
            <w:shd w:val="clear" w:color="auto" w:fill="E7E6E6" w:themeFill="background2"/>
          </w:tcPr>
          <w:p w14:paraId="72F67778" w14:textId="1B2F3742" w:rsidR="00632DA7" w:rsidRDefault="00632DA7" w:rsidP="00725B55">
            <w:pPr>
              <w:pStyle w:val="Tableheader"/>
              <w:jc w:val="right"/>
            </w:pPr>
            <w:r w:rsidRPr="00FA3EFF">
              <w:t>(hours)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E7E6E6" w:themeFill="background2"/>
          </w:tcPr>
          <w:p w14:paraId="74523119" w14:textId="40AC2A24" w:rsidR="00632DA7" w:rsidRDefault="00632DA7" w:rsidP="00725B55">
            <w:pPr>
              <w:pStyle w:val="Tableheader"/>
            </w:pPr>
            <w:r w:rsidRPr="00FA3EFF">
              <w:rPr>
                <w:bCs/>
              </w:rPr>
              <w:t xml:space="preserve">Temperature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0328BB0" w14:textId="27D97574" w:rsidR="00632DA7" w:rsidRDefault="00632DA7" w:rsidP="00725B55">
            <w:pPr>
              <w:pStyle w:val="Tableheader"/>
              <w:jc w:val="right"/>
            </w:pPr>
            <w:r w:rsidRPr="00FA3EFF">
              <w:rPr>
                <w:bCs/>
              </w:rPr>
              <w:t>(</w:t>
            </w:r>
            <w:r w:rsidRPr="00FA3EFF">
              <w:rPr>
                <w:rFonts w:cs="Calibri"/>
                <w:bCs/>
              </w:rPr>
              <w:t>˚</w:t>
            </w:r>
            <w:r w:rsidRPr="00FA3EFF">
              <w:rPr>
                <w:bCs/>
              </w:rPr>
              <w:t>C)</w:t>
            </w:r>
          </w:p>
        </w:tc>
      </w:tr>
    </w:tbl>
    <w:p w14:paraId="6BEAEA13" w14:textId="0E745666" w:rsidR="00D956EB" w:rsidRPr="00FA3EFF" w:rsidRDefault="00DB1796" w:rsidP="00D3472F">
      <w:pPr>
        <w:pStyle w:val="Heading2"/>
        <w:rPr>
          <w:sz w:val="24"/>
          <w:szCs w:val="18"/>
        </w:rPr>
      </w:pPr>
      <w:r w:rsidRPr="00FA3EFF">
        <w:rPr>
          <w:sz w:val="24"/>
          <w:szCs w:val="24"/>
        </w:rPr>
        <w:t>Fumigation details</w:t>
      </w:r>
      <w:r w:rsidR="005C712E" w:rsidRPr="00FA3EFF">
        <w:rPr>
          <w:sz w:val="24"/>
          <w:szCs w:val="24"/>
        </w:rPr>
        <w:t xml:space="preserve"> (treatment applied)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70"/>
        <w:gridCol w:w="1768"/>
        <w:gridCol w:w="1768"/>
        <w:gridCol w:w="1768"/>
        <w:gridCol w:w="1769"/>
        <w:gridCol w:w="1558"/>
      </w:tblGrid>
      <w:tr w:rsidR="00377967" w14:paraId="63231AD5" w14:textId="77777777" w:rsidTr="00725B55">
        <w:trPr>
          <w:trHeight w:val="302"/>
        </w:trPr>
        <w:tc>
          <w:tcPr>
            <w:tcW w:w="157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9799932" w14:textId="52BFFFB5" w:rsidR="00377967" w:rsidRDefault="001E714A" w:rsidP="00725B55">
            <w:pPr>
              <w:pStyle w:val="Tableheader"/>
            </w:pPr>
            <w:r>
              <w:t>Applied d</w:t>
            </w:r>
            <w:r w:rsidR="00377967" w:rsidRPr="00FA3EFF">
              <w:t>ose</w:t>
            </w: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8F6DF4B" w14:textId="77777777" w:rsidR="00377967" w:rsidRDefault="00377967" w:rsidP="00725B55">
            <w:pPr>
              <w:pStyle w:val="Tableheader"/>
              <w:jc w:val="right"/>
            </w:pPr>
            <w:r w:rsidRPr="00FA3EFF">
              <w:t>(g/m3)</w:t>
            </w:r>
          </w:p>
        </w:tc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71E108B3" w14:textId="77777777" w:rsidR="00377967" w:rsidRDefault="00377967" w:rsidP="00725B55">
            <w:pPr>
              <w:pStyle w:val="Tableheader"/>
            </w:pPr>
            <w:r w:rsidRPr="00FA3EFF">
              <w:t xml:space="preserve">Exposure period </w:t>
            </w:r>
          </w:p>
        </w:tc>
        <w:tc>
          <w:tcPr>
            <w:tcW w:w="1768" w:type="dxa"/>
            <w:tcBorders>
              <w:left w:val="nil"/>
            </w:tcBorders>
            <w:shd w:val="clear" w:color="auto" w:fill="E7E6E6" w:themeFill="background2"/>
          </w:tcPr>
          <w:p w14:paraId="6117ADAA" w14:textId="77777777" w:rsidR="00377967" w:rsidRDefault="00377967" w:rsidP="00725B55">
            <w:pPr>
              <w:pStyle w:val="Tableheader"/>
              <w:jc w:val="right"/>
            </w:pPr>
            <w:r w:rsidRPr="00FA3EFF">
              <w:t>(hours)</w:t>
            </w:r>
          </w:p>
        </w:tc>
        <w:tc>
          <w:tcPr>
            <w:tcW w:w="1769" w:type="dxa"/>
            <w:tcBorders>
              <w:right w:val="nil"/>
            </w:tcBorders>
            <w:shd w:val="clear" w:color="auto" w:fill="E7E6E6" w:themeFill="background2"/>
          </w:tcPr>
          <w:p w14:paraId="646E4FA9" w14:textId="77777777" w:rsidR="00377967" w:rsidRDefault="00377967" w:rsidP="00725B55">
            <w:pPr>
              <w:pStyle w:val="Tableheader"/>
            </w:pPr>
            <w:r w:rsidRPr="00FA3EFF">
              <w:rPr>
                <w:bCs/>
              </w:rPr>
              <w:t xml:space="preserve">Temperature </w:t>
            </w: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6F2FEBA" w14:textId="77777777" w:rsidR="00377967" w:rsidRDefault="00377967" w:rsidP="00725B55">
            <w:pPr>
              <w:pStyle w:val="Tableheader"/>
              <w:jc w:val="right"/>
            </w:pPr>
            <w:r w:rsidRPr="00FA3EFF">
              <w:rPr>
                <w:bCs/>
              </w:rPr>
              <w:t>(</w:t>
            </w:r>
            <w:r w:rsidRPr="00FA3EFF">
              <w:rPr>
                <w:rFonts w:cs="Calibri"/>
                <w:bCs/>
              </w:rPr>
              <w:t>˚</w:t>
            </w:r>
            <w:r w:rsidRPr="00FA3EFF">
              <w:rPr>
                <w:bCs/>
              </w:rPr>
              <w:t>C)</w:t>
            </w:r>
          </w:p>
        </w:tc>
      </w:tr>
    </w:tbl>
    <w:tbl>
      <w:tblPr>
        <w:tblStyle w:val="TableGrid"/>
        <w:tblpPr w:leftFromText="180" w:rightFromText="180" w:vertAnchor="text" w:horzAnchor="margin" w:tblpY="30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F6242D" w14:paraId="1BAEEF5F" w14:textId="77777777" w:rsidTr="00F6242D">
        <w:trPr>
          <w:trHeight w:val="359"/>
        </w:trPr>
        <w:tc>
          <w:tcPr>
            <w:tcW w:w="5100" w:type="dxa"/>
            <w:gridSpan w:val="2"/>
            <w:vMerge w:val="restart"/>
            <w:tcBorders>
              <w:left w:val="nil"/>
            </w:tcBorders>
          </w:tcPr>
          <w:p w14:paraId="3825CF94" w14:textId="58C388DC" w:rsidR="00F6242D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Place of fumigation</w:t>
            </w:r>
            <w:r>
              <w:t xml:space="preserve"> (Full address)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38A269B0" w14:textId="77777777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Street address</w:t>
            </w:r>
          </w:p>
          <w:p w14:paraId="1D994313" w14:textId="40D1FB74" w:rsidR="00F6242D" w:rsidRDefault="00F6242D" w:rsidP="00F6242D">
            <w:pPr>
              <w:pStyle w:val="Tabletext"/>
              <w:framePr w:hSpace="0" w:wrap="auto" w:vAnchor="margin" w:hAnchor="text" w:yAlign="inline"/>
            </w:pPr>
          </w:p>
        </w:tc>
      </w:tr>
      <w:tr w:rsidR="00F6242D" w14:paraId="5A39B22F" w14:textId="77777777" w:rsidTr="00F6242D">
        <w:trPr>
          <w:trHeight w:val="360"/>
        </w:trPr>
        <w:tc>
          <w:tcPr>
            <w:tcW w:w="5100" w:type="dxa"/>
            <w:gridSpan w:val="2"/>
            <w:vMerge/>
            <w:tcBorders>
              <w:left w:val="nil"/>
            </w:tcBorders>
          </w:tcPr>
          <w:p w14:paraId="4B54C29E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0DBB019E" w14:textId="1DF876C4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Suburb/town/city</w:t>
            </w:r>
          </w:p>
        </w:tc>
      </w:tr>
      <w:tr w:rsidR="00F6242D" w14:paraId="32C4116B" w14:textId="77777777" w:rsidTr="003345EB">
        <w:trPr>
          <w:trHeight w:val="357"/>
        </w:trPr>
        <w:tc>
          <w:tcPr>
            <w:tcW w:w="5100" w:type="dxa"/>
            <w:gridSpan w:val="2"/>
            <w:vMerge/>
            <w:tcBorders>
              <w:left w:val="nil"/>
            </w:tcBorders>
          </w:tcPr>
          <w:p w14:paraId="7275A038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2550" w:type="dxa"/>
            <w:tcBorders>
              <w:right w:val="nil"/>
            </w:tcBorders>
          </w:tcPr>
          <w:p w14:paraId="23378A86" w14:textId="4C0A872D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Country</w:t>
            </w:r>
            <w:r>
              <w:tab/>
            </w:r>
          </w:p>
        </w:tc>
        <w:tc>
          <w:tcPr>
            <w:tcW w:w="2551" w:type="dxa"/>
            <w:tcBorders>
              <w:right w:val="nil"/>
            </w:tcBorders>
          </w:tcPr>
          <w:p w14:paraId="25907ACF" w14:textId="4AF096E6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Postcode</w:t>
            </w:r>
          </w:p>
        </w:tc>
      </w:tr>
      <w:tr w:rsidR="00633A88" w14:paraId="26B11974" w14:textId="77777777" w:rsidTr="00D86F3C">
        <w:trPr>
          <w:trHeight w:val="283"/>
        </w:trPr>
        <w:tc>
          <w:tcPr>
            <w:tcW w:w="5100" w:type="dxa"/>
            <w:gridSpan w:val="2"/>
            <w:tcBorders>
              <w:left w:val="nil"/>
            </w:tcBorders>
          </w:tcPr>
          <w:p w14:paraId="3E6D17CD" w14:textId="7C6CD7FC" w:rsidR="00633A88" w:rsidRPr="00FA3EFF" w:rsidRDefault="00633A88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633A88">
              <w:t xml:space="preserve">Date and time fumigation </w:t>
            </w:r>
            <w:r>
              <w:t>commenced</w:t>
            </w:r>
            <w:r w:rsidRPr="00633A88">
              <w:t xml:space="preserve"> (dd/mm/</w:t>
            </w:r>
            <w:proofErr w:type="spellStart"/>
            <w:r w:rsidRPr="00633A88">
              <w:t>yyyy</w:t>
            </w:r>
            <w:proofErr w:type="spellEnd"/>
            <w:r w:rsidRPr="00633A88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7A36E30B" w14:textId="1384D77C" w:rsidR="00633A88" w:rsidRPr="00FA3EFF" w:rsidRDefault="0014103E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>
              <w:rPr>
                <w:bCs/>
              </w:rPr>
              <w:t>am/pm</w:t>
            </w:r>
          </w:p>
        </w:tc>
      </w:tr>
      <w:tr w:rsidR="00767FA0" w14:paraId="45A966CE" w14:textId="77777777" w:rsidTr="00D86F3C">
        <w:trPr>
          <w:trHeight w:val="283"/>
        </w:trPr>
        <w:tc>
          <w:tcPr>
            <w:tcW w:w="5100" w:type="dxa"/>
            <w:gridSpan w:val="2"/>
            <w:tcBorders>
              <w:left w:val="nil"/>
            </w:tcBorders>
          </w:tcPr>
          <w:p w14:paraId="392E3997" w14:textId="3014715D" w:rsidR="00767FA0" w:rsidRPr="00633A88" w:rsidRDefault="00767FA0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767FA0">
              <w:t xml:space="preserve">Date and time </w:t>
            </w:r>
            <w:r>
              <w:t xml:space="preserve">ventilation </w:t>
            </w:r>
            <w:r w:rsidRPr="00767FA0">
              <w:t>commenced (dd/mm/</w:t>
            </w:r>
            <w:proofErr w:type="spellStart"/>
            <w:r w:rsidRPr="00767FA0">
              <w:t>yyyy</w:t>
            </w:r>
            <w:proofErr w:type="spellEnd"/>
            <w:r w:rsidRPr="00767FA0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3D642342" w14:textId="0E6FBBFD" w:rsidR="00767FA0" w:rsidRDefault="00AD5D43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AD5D43">
              <w:rPr>
                <w:bCs/>
              </w:rPr>
              <w:t>am/pm</w:t>
            </w:r>
          </w:p>
        </w:tc>
      </w:tr>
      <w:tr w:rsidR="00AA7B69" w14:paraId="60685F82" w14:textId="77777777" w:rsidTr="00D86F3C">
        <w:trPr>
          <w:trHeight w:val="283"/>
        </w:trPr>
        <w:tc>
          <w:tcPr>
            <w:tcW w:w="5100" w:type="dxa"/>
            <w:gridSpan w:val="2"/>
            <w:tcBorders>
              <w:left w:val="nil"/>
            </w:tcBorders>
          </w:tcPr>
          <w:p w14:paraId="3AC596CD" w14:textId="77777777" w:rsidR="00AA7B69" w:rsidRDefault="00AA7B69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Date and time fumigation completed (dd/mm/</w:t>
            </w:r>
            <w:proofErr w:type="spellStart"/>
            <w:r w:rsidRPr="00FA3EFF">
              <w:t>yyyy</w:t>
            </w:r>
            <w:proofErr w:type="spellEnd"/>
            <w:r w:rsidRPr="00FA3EFF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49370FDD" w14:textId="77777777" w:rsidR="00AA7B69" w:rsidRDefault="00AA7B69" w:rsidP="00AA7B69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rPr>
                <w:bCs/>
              </w:rPr>
              <w:t>am/pm</w:t>
            </w:r>
          </w:p>
        </w:tc>
      </w:tr>
      <w:tr w:rsidR="00B37F5F" w14:paraId="0F1F266F" w14:textId="77777777" w:rsidTr="003345EB">
        <w:trPr>
          <w:trHeight w:val="283"/>
        </w:trPr>
        <w:tc>
          <w:tcPr>
            <w:tcW w:w="2550" w:type="dxa"/>
            <w:tcBorders>
              <w:left w:val="nil"/>
            </w:tcBorders>
          </w:tcPr>
          <w:p w14:paraId="2A7A939C" w14:textId="518E54C1" w:rsidR="00B37F5F" w:rsidRDefault="00B37F5F" w:rsidP="00D86F3C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FA3EFF">
              <w:t xml:space="preserve"> </w:t>
            </w:r>
            <w:r w:rsidR="00740756">
              <w:t>Lowest</w:t>
            </w:r>
            <w:r w:rsidR="00A46214">
              <w:t xml:space="preserve"> endpoint</w:t>
            </w:r>
            <w:r w:rsidR="00480450">
              <w:t xml:space="preserve"> reading</w:t>
            </w:r>
            <w:r w:rsidR="00CC3B99">
              <w:t xml:space="preserve"> </w:t>
            </w:r>
          </w:p>
        </w:tc>
        <w:tc>
          <w:tcPr>
            <w:tcW w:w="2550" w:type="dxa"/>
            <w:tcBorders>
              <w:left w:val="nil"/>
            </w:tcBorders>
          </w:tcPr>
          <w:p w14:paraId="494B3DA1" w14:textId="463CE65C" w:rsidR="00B37F5F" w:rsidRDefault="00740756" w:rsidP="00D86F3C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>
              <w:rPr>
                <w:bCs/>
              </w:rPr>
              <w:t>g</w:t>
            </w:r>
            <w:r w:rsidR="008B6177">
              <w:rPr>
                <w:bCs/>
              </w:rPr>
              <w:t>/m</w:t>
            </w:r>
            <w:r w:rsidR="008B6177" w:rsidRPr="002F3A0C">
              <w:rPr>
                <w:bCs/>
                <w:vertAlign w:val="superscript"/>
              </w:rPr>
              <w:t>3</w:t>
            </w:r>
          </w:p>
        </w:tc>
        <w:tc>
          <w:tcPr>
            <w:tcW w:w="2550" w:type="dxa"/>
            <w:tcBorders>
              <w:right w:val="nil"/>
            </w:tcBorders>
          </w:tcPr>
          <w:p w14:paraId="22A777BC" w14:textId="455D5E01" w:rsidR="00B37F5F" w:rsidRPr="00FA3EFF" w:rsidRDefault="00CC3B99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CC3B99">
              <w:rPr>
                <w:bCs/>
              </w:rPr>
              <w:t>Final TLV reading</w:t>
            </w:r>
          </w:p>
        </w:tc>
        <w:tc>
          <w:tcPr>
            <w:tcW w:w="2551" w:type="dxa"/>
            <w:tcBorders>
              <w:right w:val="nil"/>
            </w:tcBorders>
          </w:tcPr>
          <w:p w14:paraId="66881F21" w14:textId="5845A059" w:rsidR="00B37F5F" w:rsidRPr="00FA3EFF" w:rsidRDefault="00CC3B99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CC3B99">
              <w:rPr>
                <w:bCs/>
              </w:rPr>
              <w:t>ppm</w:t>
            </w:r>
          </w:p>
        </w:tc>
      </w:tr>
    </w:tbl>
    <w:p w14:paraId="6B8DBD7A" w14:textId="77777777" w:rsidR="00152AD1" w:rsidRPr="00FA3EFF" w:rsidRDefault="00152AD1" w:rsidP="00152AD1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Declaration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152AD1" w14:paraId="3B9071CC" w14:textId="77777777" w:rsidTr="0091422D">
        <w:trPr>
          <w:trHeight w:val="1131"/>
        </w:trPr>
        <w:tc>
          <w:tcPr>
            <w:tcW w:w="10196" w:type="dxa"/>
            <w:gridSpan w:val="4"/>
            <w:tcBorders>
              <w:left w:val="nil"/>
              <w:right w:val="nil"/>
            </w:tcBorders>
          </w:tcPr>
          <w:p w14:paraId="37AAF100" w14:textId="77777777" w:rsidR="00152AD1" w:rsidRPr="00FA3EFF" w:rsidRDefault="00152AD1" w:rsidP="0091422D">
            <w:pPr>
              <w:pStyle w:val="Tabletext"/>
              <w:framePr w:hSpace="0" w:wrap="auto" w:vAnchor="margin" w:hAnchor="text" w:yAlign="inline"/>
            </w:pPr>
            <w:r w:rsidRPr="00FA3EFF">
              <w:t xml:space="preserve">I, the fumigator-in-charge declare: </w:t>
            </w:r>
          </w:p>
          <w:p w14:paraId="33EC5442" w14:textId="2E01B4B1" w:rsidR="00152AD1" w:rsidRDefault="00152AD1" w:rsidP="0091422D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 w:rsidRPr="00FA3EFF">
              <w:t xml:space="preserve">The fumigation certified </w:t>
            </w:r>
            <w:proofErr w:type="gramStart"/>
            <w:r w:rsidRPr="00FA3EFF">
              <w:t>was conducted</w:t>
            </w:r>
            <w:proofErr w:type="gramEnd"/>
            <w:r w:rsidRPr="00FA3EFF">
              <w:t xml:space="preserve"> in accordance with the treatment schedule, import conditions, and all the requirements in the Methyl </w:t>
            </w:r>
            <w:r w:rsidR="000B5D49">
              <w:t>b</w:t>
            </w:r>
            <w:r w:rsidRPr="00FA3EFF">
              <w:t xml:space="preserve">romide </w:t>
            </w:r>
            <w:r w:rsidR="000B5D49">
              <w:t>f</w:t>
            </w:r>
            <w:r w:rsidRPr="00FA3EFF">
              <w:t xml:space="preserve">umigation </w:t>
            </w:r>
            <w:r w:rsidR="000B5D49">
              <w:t>m</w:t>
            </w:r>
            <w:r w:rsidRPr="00FA3EFF">
              <w:t>ethodology, and</w:t>
            </w:r>
          </w:p>
          <w:p w14:paraId="0C6937DB" w14:textId="0264985C" w:rsidR="004C4850" w:rsidRPr="007771DD" w:rsidRDefault="00152AD1" w:rsidP="00BA37D8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 w:rsidRPr="00FA3EFF">
              <w:t>The information I have provided is true and correct</w:t>
            </w:r>
          </w:p>
        </w:tc>
      </w:tr>
      <w:tr w:rsidR="00C83170" w14:paraId="3361711D" w14:textId="77777777" w:rsidTr="006560DC">
        <w:trPr>
          <w:trHeight w:val="306"/>
        </w:trPr>
        <w:tc>
          <w:tcPr>
            <w:tcW w:w="2549" w:type="dxa"/>
            <w:tcBorders>
              <w:left w:val="nil"/>
            </w:tcBorders>
          </w:tcPr>
          <w:p w14:paraId="2F6A8384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Signature (sign your name</w:t>
            </w:r>
            <w:r>
              <w:t>)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57109CEF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C83170" w14:paraId="50AC4A5C" w14:textId="77777777" w:rsidTr="006560DC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3C3D3BC7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Full</w:t>
            </w:r>
            <w:r w:rsidRPr="00FA3EFF">
              <w:t xml:space="preserve"> name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7AB36EBD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077A59" w14:paraId="1D6678C5" w14:textId="77777777" w:rsidTr="0091422D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4A9FD340" w14:textId="0725D79B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Date (dd/mm/</w:t>
            </w:r>
            <w:proofErr w:type="spellStart"/>
            <w:r w:rsidRPr="00FA3EFF">
              <w:t>yyyy</w:t>
            </w:r>
            <w:proofErr w:type="spellEnd"/>
            <w:r w:rsidRPr="00FA3EFF">
              <w:t>)</w:t>
            </w:r>
          </w:p>
        </w:tc>
        <w:tc>
          <w:tcPr>
            <w:tcW w:w="2549" w:type="dxa"/>
            <w:tcBorders>
              <w:left w:val="nil"/>
            </w:tcBorders>
          </w:tcPr>
          <w:p w14:paraId="70781CE2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9" w:type="dxa"/>
            <w:tcBorders>
              <w:left w:val="nil"/>
            </w:tcBorders>
          </w:tcPr>
          <w:p w14:paraId="4AF8F3C0" w14:textId="4C55AA13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Accreditation number</w:t>
            </w:r>
          </w:p>
        </w:tc>
        <w:tc>
          <w:tcPr>
            <w:tcW w:w="2549" w:type="dxa"/>
            <w:tcBorders>
              <w:left w:val="nil"/>
              <w:right w:val="nil"/>
            </w:tcBorders>
          </w:tcPr>
          <w:p w14:paraId="4BABEB16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</w:tr>
    </w:tbl>
    <w:p w14:paraId="22531C61" w14:textId="127DC3EB" w:rsidR="00011FE0" w:rsidRPr="00FA3EFF" w:rsidRDefault="00011FE0" w:rsidP="00011FE0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 xml:space="preserve">Additional </w:t>
      </w:r>
      <w:r w:rsidR="000B5D49">
        <w:rPr>
          <w:sz w:val="24"/>
          <w:szCs w:val="24"/>
        </w:rPr>
        <w:t>d</w:t>
      </w:r>
      <w:r w:rsidRPr="00FA3EFF">
        <w:rPr>
          <w:sz w:val="24"/>
          <w:szCs w:val="24"/>
        </w:rPr>
        <w:t>eclarations</w:t>
      </w:r>
    </w:p>
    <w:p w14:paraId="27EF66C9" w14:textId="45613089" w:rsidR="00C61DDC" w:rsidRPr="009532B5" w:rsidRDefault="00791E7E" w:rsidP="00FB50DA">
      <w:pPr>
        <w:rPr>
          <w:sz w:val="16"/>
          <w:szCs w:val="16"/>
          <w:u w:val="single"/>
        </w:rPr>
      </w:pPr>
      <w:r w:rsidRPr="00791E7E">
        <w:rPr>
          <w:rFonts w:ascii="Segoe UI Symbol" w:hAnsi="Segoe UI Symbol" w:cs="Segoe UI Symbol"/>
          <w:sz w:val="20"/>
          <w:szCs w:val="20"/>
          <w:u w:val="single"/>
        </w:rPr>
        <w:t>☐</w:t>
      </w:r>
      <w:r w:rsidRPr="00791E7E">
        <w:rPr>
          <w:sz w:val="20"/>
          <w:szCs w:val="20"/>
          <w:u w:val="single"/>
        </w:rPr>
        <w:t xml:space="preserve"> </w:t>
      </w:r>
      <w:r w:rsidR="00BA37D8" w:rsidRPr="00791E7E">
        <w:rPr>
          <w:sz w:val="20"/>
          <w:szCs w:val="20"/>
          <w:u w:val="single"/>
        </w:rPr>
        <w:t>The container seal</w:t>
      </w:r>
      <w:r w:rsidR="005C215E" w:rsidRPr="00791E7E">
        <w:rPr>
          <w:sz w:val="20"/>
          <w:szCs w:val="20"/>
          <w:u w:val="single"/>
        </w:rPr>
        <w:t xml:space="preserve">, as listed on this certificate, was </w:t>
      </w:r>
      <w:r w:rsidR="00BA37D8" w:rsidRPr="00791E7E">
        <w:rPr>
          <w:sz w:val="20"/>
          <w:szCs w:val="20"/>
          <w:u w:val="single"/>
        </w:rPr>
        <w:t>applied by the treatment provider within 120 hours of the treatment completion</w:t>
      </w:r>
      <w:r w:rsidR="00BA37D8" w:rsidRPr="00791E7E">
        <w:rPr>
          <w:sz w:val="18"/>
          <w:szCs w:val="18"/>
          <w:u w:val="single"/>
        </w:rPr>
        <w:t>.</w:t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  <w:r w:rsidR="00770A65" w:rsidRPr="00770A65">
        <w:rPr>
          <w:sz w:val="16"/>
          <w:szCs w:val="16"/>
          <w:u w:val="single"/>
        </w:rPr>
        <w:tab/>
      </w:r>
    </w:p>
    <w:sectPr w:rsidR="00C61DDC" w:rsidRPr="009532B5" w:rsidSect="00B3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0" w:right="851" w:bottom="142" w:left="851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60FA" w14:textId="77777777" w:rsidR="00A25395" w:rsidRDefault="00A25395">
      <w:r>
        <w:separator/>
      </w:r>
    </w:p>
  </w:endnote>
  <w:endnote w:type="continuationSeparator" w:id="0">
    <w:p w14:paraId="68D9090E" w14:textId="77777777" w:rsidR="00A25395" w:rsidRDefault="00A25395">
      <w:r>
        <w:continuationSeparator/>
      </w:r>
    </w:p>
  </w:endnote>
  <w:endnote w:type="continuationNotice" w:id="1">
    <w:p w14:paraId="6D944563" w14:textId="77777777" w:rsidR="00A25395" w:rsidRDefault="00A253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398F" w14:textId="77777777" w:rsidR="00196DCF" w:rsidRDefault="00196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E713" w14:textId="77777777" w:rsidR="00095B27" w:rsidRDefault="00A106A4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sz w:val="20"/>
        <w:szCs w:val="20"/>
      </w:rPr>
      <w:t>Form brief (</w:t>
    </w:r>
    <w:r w:rsidR="0071223A">
      <w:rPr>
        <w:rFonts w:cs="Calibri"/>
        <w:sz w:val="20"/>
        <w:szCs w:val="20"/>
      </w:rPr>
      <w:t>January 202</w:t>
    </w:r>
    <w:r w:rsidR="008B7344">
      <w:rPr>
        <w:rFonts w:cs="Calibri"/>
        <w:sz w:val="20"/>
        <w:szCs w:val="20"/>
      </w:rPr>
      <w:t>2</w:t>
    </w:r>
    <w:proofErr w:type="gramStart"/>
    <w:r>
      <w:rPr>
        <w:rFonts w:cs="Calibri"/>
        <w:sz w:val="20"/>
        <w:szCs w:val="20"/>
      </w:rPr>
      <w:t xml:space="preserve"> </w:t>
    </w:r>
    <w:r>
      <w:rPr>
        <w:rFonts w:cs="Calibri-Bold"/>
        <w:bCs/>
        <w:sz w:val="20"/>
        <w:szCs w:val="20"/>
      </w:rPr>
      <w:t>2014/2884</w:t>
    </w:r>
    <w:proofErr w:type="gramEnd"/>
    <w:r>
      <w:rPr>
        <w:rFonts w:cs="Calibri-Bold"/>
        <w:bCs/>
        <w:sz w:val="20"/>
        <w:szCs w:val="20"/>
      </w:rPr>
      <w:t>)</w:t>
    </w:r>
    <w:r>
      <w:rPr>
        <w:b/>
        <w:sz w:val="20"/>
        <w:szCs w:val="20"/>
      </w:rPr>
      <w:tab/>
    </w:r>
    <w:r>
      <w:rPr>
        <w:sz w:val="18"/>
        <w:szCs w:val="18"/>
      </w:rPr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  \* MERGEFORMAT </w:instrText>
    </w:r>
    <w:r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>
      <w:rPr>
        <w:b/>
        <w:noProof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CA90" w14:textId="77777777" w:rsidR="00196DCF" w:rsidRDefault="0019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F956" w14:textId="77777777" w:rsidR="00A25395" w:rsidRDefault="00A25395">
      <w:r>
        <w:separator/>
      </w:r>
    </w:p>
  </w:footnote>
  <w:footnote w:type="continuationSeparator" w:id="0">
    <w:p w14:paraId="54230EAD" w14:textId="77777777" w:rsidR="00A25395" w:rsidRDefault="00A25395">
      <w:r>
        <w:continuationSeparator/>
      </w:r>
    </w:p>
  </w:footnote>
  <w:footnote w:type="continuationNotice" w:id="1">
    <w:p w14:paraId="1F79BB36" w14:textId="77777777" w:rsidR="00A25395" w:rsidRDefault="00A253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57E14" w14:textId="77777777" w:rsidR="00196DCF" w:rsidRDefault="00196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970F" w14:textId="77777777" w:rsidR="00196DCF" w:rsidRDefault="00196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889C" w14:textId="58CA516B" w:rsidR="00944E15" w:rsidRDefault="00944E15" w:rsidP="00944E15">
    <w:pPr>
      <w:pStyle w:val="Header"/>
    </w:pPr>
    <w:r w:rsidRPr="00CE20C9">
      <w:rPr>
        <w:highlight w:val="yellow"/>
      </w:rPr>
      <w:t>[Insert your business logo or letterhead]</w:t>
    </w:r>
  </w:p>
  <w:p w14:paraId="77072726" w14:textId="1BDC16A2" w:rsidR="00095B27" w:rsidRDefault="00944E15" w:rsidP="00944E15">
    <w:pPr>
      <w:pStyle w:val="Header"/>
    </w:pPr>
    <w:r w:rsidRPr="00D13088">
      <w:rPr>
        <w:sz w:val="20"/>
        <w:lang w:val="en-US"/>
      </w:rPr>
      <w:t>(</w:t>
    </w:r>
    <w:r w:rsidR="00B24803">
      <w:rPr>
        <w:sz w:val="20"/>
        <w:lang w:val="en-US"/>
      </w:rPr>
      <w:t>I</w:t>
    </w:r>
    <w:r w:rsidRPr="00D13088">
      <w:rPr>
        <w:sz w:val="20"/>
        <w:lang w:val="en-US"/>
      </w:rPr>
      <w:t>ncluding address as it appears on the treatment provider list)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902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32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CF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B2B8B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D8D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4A6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A04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BA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17F1196"/>
    <w:multiLevelType w:val="hybridMultilevel"/>
    <w:tmpl w:val="DBD87FDC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13D9A"/>
    <w:multiLevelType w:val="hybridMultilevel"/>
    <w:tmpl w:val="AE103E10"/>
    <w:lvl w:ilvl="0" w:tplc="2C4CD396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sz w:val="22"/>
        <w:szCs w:val="22"/>
      </w:rPr>
    </w:lvl>
    <w:lvl w:ilvl="1" w:tplc="4A7A87D4">
      <w:start w:val="1"/>
      <w:numFmt w:val="lowerLetter"/>
      <w:suff w:val="space"/>
      <w:lvlText w:val="%2."/>
      <w:lvlJc w:val="left"/>
      <w:pPr>
        <w:ind w:left="157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F8E6EC1"/>
    <w:multiLevelType w:val="hybridMultilevel"/>
    <w:tmpl w:val="4404A490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52283"/>
    <w:multiLevelType w:val="hybridMultilevel"/>
    <w:tmpl w:val="1616BA42"/>
    <w:lvl w:ilvl="0" w:tplc="ED322C3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5838"/>
    <w:multiLevelType w:val="hybridMultilevel"/>
    <w:tmpl w:val="3F12FB00"/>
    <w:lvl w:ilvl="0" w:tplc="A4EC5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6ACF"/>
    <w:multiLevelType w:val="hybridMultilevel"/>
    <w:tmpl w:val="A620A094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23C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9" w15:restartNumberingAfterBreak="0">
    <w:nsid w:val="2B6320C1"/>
    <w:multiLevelType w:val="hybridMultilevel"/>
    <w:tmpl w:val="442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6154C"/>
    <w:multiLevelType w:val="hybridMultilevel"/>
    <w:tmpl w:val="73E223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90132"/>
    <w:multiLevelType w:val="hybridMultilevel"/>
    <w:tmpl w:val="FA22889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4471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3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24" w15:restartNumberingAfterBreak="0">
    <w:nsid w:val="40997574"/>
    <w:multiLevelType w:val="hybridMultilevel"/>
    <w:tmpl w:val="41F82CEE"/>
    <w:lvl w:ilvl="0" w:tplc="963628D8">
      <w:start w:val="1"/>
      <w:numFmt w:val="bullet"/>
      <w:suff w:val="nothing"/>
      <w:lvlText w:val="-"/>
      <w:lvlJc w:val="left"/>
      <w:pPr>
        <w:ind w:left="473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1954553"/>
    <w:multiLevelType w:val="hybridMultilevel"/>
    <w:tmpl w:val="8D161ACA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B6C17"/>
    <w:multiLevelType w:val="hybridMultilevel"/>
    <w:tmpl w:val="204EAD58"/>
    <w:lvl w:ilvl="0" w:tplc="0C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7" w15:restartNumberingAfterBreak="0">
    <w:nsid w:val="427950B8"/>
    <w:multiLevelType w:val="hybridMultilevel"/>
    <w:tmpl w:val="F5E60670"/>
    <w:lvl w:ilvl="0" w:tplc="325089A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92C5C"/>
    <w:multiLevelType w:val="multilevel"/>
    <w:tmpl w:val="145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131CF"/>
    <w:multiLevelType w:val="hybridMultilevel"/>
    <w:tmpl w:val="35F8E80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6E1F"/>
    <w:multiLevelType w:val="hybridMultilevel"/>
    <w:tmpl w:val="43C093BC"/>
    <w:lvl w:ilvl="0" w:tplc="44ACDCC4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84"/>
        </w:tabs>
        <w:ind w:left="8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04"/>
        </w:tabs>
        <w:ind w:left="9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24"/>
        </w:tabs>
        <w:ind w:left="10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44"/>
        </w:tabs>
        <w:ind w:left="10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64"/>
        </w:tabs>
        <w:ind w:left="11664" w:hanging="360"/>
      </w:pPr>
      <w:rPr>
        <w:rFonts w:ascii="Wingdings" w:hAnsi="Wingdings" w:hint="default"/>
      </w:rPr>
    </w:lvl>
  </w:abstractNum>
  <w:abstractNum w:abstractNumId="31" w15:restartNumberingAfterBreak="0">
    <w:nsid w:val="57837C47"/>
    <w:multiLevelType w:val="hybridMultilevel"/>
    <w:tmpl w:val="E5FC866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E2331B2"/>
    <w:multiLevelType w:val="hybridMultilevel"/>
    <w:tmpl w:val="52C82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41EA6"/>
    <w:multiLevelType w:val="hybridMultilevel"/>
    <w:tmpl w:val="18CEEDCC"/>
    <w:lvl w:ilvl="0" w:tplc="605E4DDA">
      <w:start w:val="1"/>
      <w:numFmt w:val="bullet"/>
      <w:lvlText w:val=""/>
      <w:lvlJc w:val="left"/>
      <w:pPr>
        <w:tabs>
          <w:tab w:val="num" w:pos="1587"/>
        </w:tabs>
        <w:ind w:left="1587" w:hanging="567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3696C28"/>
    <w:multiLevelType w:val="hybridMultilevel"/>
    <w:tmpl w:val="8F1CB956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A53A1"/>
    <w:multiLevelType w:val="hybridMultilevel"/>
    <w:tmpl w:val="3AD0897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5917A5"/>
    <w:multiLevelType w:val="hybridMultilevel"/>
    <w:tmpl w:val="A32EB9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39" w15:restartNumberingAfterBreak="0">
    <w:nsid w:val="724E74DF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39314FD"/>
    <w:multiLevelType w:val="hybridMultilevel"/>
    <w:tmpl w:val="D5B403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8732D"/>
    <w:multiLevelType w:val="hybridMultilevel"/>
    <w:tmpl w:val="9074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06E3C"/>
    <w:multiLevelType w:val="hybridMultilevel"/>
    <w:tmpl w:val="8F4A9046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85075"/>
    <w:multiLevelType w:val="hybridMultilevel"/>
    <w:tmpl w:val="A52C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770633">
    <w:abstractNumId w:val="11"/>
  </w:num>
  <w:num w:numId="2" w16cid:durableId="1391078466">
    <w:abstractNumId w:val="25"/>
  </w:num>
  <w:num w:numId="3" w16cid:durableId="1792699069">
    <w:abstractNumId w:val="13"/>
  </w:num>
  <w:num w:numId="4" w16cid:durableId="63378768">
    <w:abstractNumId w:val="30"/>
  </w:num>
  <w:num w:numId="5" w16cid:durableId="1228685242">
    <w:abstractNumId w:val="17"/>
  </w:num>
  <w:num w:numId="6" w16cid:durableId="1762212490">
    <w:abstractNumId w:val="44"/>
  </w:num>
  <w:num w:numId="7" w16cid:durableId="1146360820">
    <w:abstractNumId w:val="43"/>
  </w:num>
  <w:num w:numId="8" w16cid:durableId="811480213">
    <w:abstractNumId w:val="15"/>
  </w:num>
  <w:num w:numId="9" w16cid:durableId="374700857">
    <w:abstractNumId w:val="34"/>
  </w:num>
  <w:num w:numId="10" w16cid:durableId="189683217">
    <w:abstractNumId w:val="14"/>
  </w:num>
  <w:num w:numId="11" w16cid:durableId="155462197">
    <w:abstractNumId w:val="21"/>
  </w:num>
  <w:num w:numId="12" w16cid:durableId="1129591896">
    <w:abstractNumId w:val="27"/>
  </w:num>
  <w:num w:numId="13" w16cid:durableId="1156915444">
    <w:abstractNumId w:val="31"/>
  </w:num>
  <w:num w:numId="14" w16cid:durableId="1056246888">
    <w:abstractNumId w:val="29"/>
  </w:num>
  <w:num w:numId="15" w16cid:durableId="1194271561">
    <w:abstractNumId w:val="16"/>
  </w:num>
  <w:num w:numId="16" w16cid:durableId="1626276620">
    <w:abstractNumId w:val="35"/>
  </w:num>
  <w:num w:numId="17" w16cid:durableId="1093011235">
    <w:abstractNumId w:val="42"/>
  </w:num>
  <w:num w:numId="18" w16cid:durableId="1044672195">
    <w:abstractNumId w:val="19"/>
  </w:num>
  <w:num w:numId="19" w16cid:durableId="390618011">
    <w:abstractNumId w:val="36"/>
  </w:num>
  <w:num w:numId="20" w16cid:durableId="1971784043">
    <w:abstractNumId w:val="26"/>
  </w:num>
  <w:num w:numId="21" w16cid:durableId="931209157">
    <w:abstractNumId w:val="24"/>
  </w:num>
  <w:num w:numId="22" w16cid:durableId="18899375">
    <w:abstractNumId w:val="12"/>
  </w:num>
  <w:num w:numId="23" w16cid:durableId="786969471">
    <w:abstractNumId w:val="40"/>
  </w:num>
  <w:num w:numId="24" w16cid:durableId="1561406656">
    <w:abstractNumId w:val="37"/>
  </w:num>
  <w:num w:numId="25" w16cid:durableId="1539390047">
    <w:abstractNumId w:val="33"/>
  </w:num>
  <w:num w:numId="26" w16cid:durableId="466435309">
    <w:abstractNumId w:val="0"/>
  </w:num>
  <w:num w:numId="27" w16cid:durableId="14378267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363225">
    <w:abstractNumId w:val="22"/>
  </w:num>
  <w:num w:numId="29" w16cid:durableId="357396819">
    <w:abstractNumId w:val="39"/>
  </w:num>
  <w:num w:numId="30" w16cid:durableId="1843737741">
    <w:abstractNumId w:val="22"/>
  </w:num>
  <w:num w:numId="31" w16cid:durableId="1898783442">
    <w:abstractNumId w:val="39"/>
  </w:num>
  <w:num w:numId="32" w16cid:durableId="1082986511">
    <w:abstractNumId w:val="39"/>
  </w:num>
  <w:num w:numId="33" w16cid:durableId="382875662">
    <w:abstractNumId w:val="39"/>
  </w:num>
  <w:num w:numId="34" w16cid:durableId="1806697575">
    <w:abstractNumId w:val="39"/>
  </w:num>
  <w:num w:numId="35" w16cid:durableId="1016266947">
    <w:abstractNumId w:val="22"/>
  </w:num>
  <w:num w:numId="36" w16cid:durableId="1088385430">
    <w:abstractNumId w:val="39"/>
  </w:num>
  <w:num w:numId="37" w16cid:durableId="598607161">
    <w:abstractNumId w:val="39"/>
  </w:num>
  <w:num w:numId="38" w16cid:durableId="1795517543">
    <w:abstractNumId w:val="39"/>
  </w:num>
  <w:num w:numId="39" w16cid:durableId="279144524">
    <w:abstractNumId w:val="39"/>
  </w:num>
  <w:num w:numId="40" w16cid:durableId="953900092">
    <w:abstractNumId w:val="39"/>
  </w:num>
  <w:num w:numId="41" w16cid:durableId="1636642799">
    <w:abstractNumId w:val="39"/>
  </w:num>
  <w:num w:numId="42" w16cid:durableId="1534224564">
    <w:abstractNumId w:val="18"/>
  </w:num>
  <w:num w:numId="43" w16cid:durableId="838154275">
    <w:abstractNumId w:val="10"/>
  </w:num>
  <w:num w:numId="44" w16cid:durableId="1485705067">
    <w:abstractNumId w:val="10"/>
  </w:num>
  <w:num w:numId="45" w16cid:durableId="1636836505">
    <w:abstractNumId w:val="8"/>
  </w:num>
  <w:num w:numId="46" w16cid:durableId="448087651">
    <w:abstractNumId w:val="8"/>
    <w:lvlOverride w:ilvl="0">
      <w:startOverride w:val="1"/>
    </w:lvlOverride>
  </w:num>
  <w:num w:numId="47" w16cid:durableId="1130711400">
    <w:abstractNumId w:val="9"/>
  </w:num>
  <w:num w:numId="48" w16cid:durableId="592469484">
    <w:abstractNumId w:val="23"/>
    <w:lvlOverride w:ilvl="0">
      <w:startOverride w:val="1"/>
    </w:lvlOverride>
  </w:num>
  <w:num w:numId="49" w16cid:durableId="1550801737">
    <w:abstractNumId w:val="4"/>
  </w:num>
  <w:num w:numId="50" w16cid:durableId="286158493">
    <w:abstractNumId w:val="38"/>
    <w:lvlOverride w:ilvl="0">
      <w:startOverride w:val="1"/>
    </w:lvlOverride>
  </w:num>
  <w:num w:numId="51" w16cid:durableId="1432163365">
    <w:abstractNumId w:val="3"/>
  </w:num>
  <w:num w:numId="52" w16cid:durableId="219949783">
    <w:abstractNumId w:val="3"/>
    <w:lvlOverride w:ilvl="0">
      <w:startOverride w:val="1"/>
    </w:lvlOverride>
  </w:num>
  <w:num w:numId="53" w16cid:durableId="608120006">
    <w:abstractNumId w:val="32"/>
  </w:num>
  <w:num w:numId="54" w16cid:durableId="1927031757">
    <w:abstractNumId w:val="22"/>
    <w:lvlOverride w:ilvl="0">
      <w:startOverride w:val="1"/>
    </w:lvlOverride>
  </w:num>
  <w:num w:numId="55" w16cid:durableId="356545170">
    <w:abstractNumId w:val="7"/>
  </w:num>
  <w:num w:numId="56" w16cid:durableId="1461532240">
    <w:abstractNumId w:val="6"/>
  </w:num>
  <w:num w:numId="57" w16cid:durableId="1409691178">
    <w:abstractNumId w:val="5"/>
  </w:num>
  <w:num w:numId="58" w16cid:durableId="1875532382">
    <w:abstractNumId w:val="2"/>
  </w:num>
  <w:num w:numId="59" w16cid:durableId="232862645">
    <w:abstractNumId w:val="1"/>
  </w:num>
  <w:num w:numId="60" w16cid:durableId="960578768">
    <w:abstractNumId w:val="20"/>
  </w:num>
  <w:num w:numId="61" w16cid:durableId="154844646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A"/>
    <w:rsid w:val="00011D5D"/>
    <w:rsid w:val="00011FE0"/>
    <w:rsid w:val="00014D17"/>
    <w:rsid w:val="0001523A"/>
    <w:rsid w:val="0002508D"/>
    <w:rsid w:val="0003165E"/>
    <w:rsid w:val="0003300E"/>
    <w:rsid w:val="000336DA"/>
    <w:rsid w:val="0004467B"/>
    <w:rsid w:val="00067249"/>
    <w:rsid w:val="0007056E"/>
    <w:rsid w:val="00072175"/>
    <w:rsid w:val="00077A59"/>
    <w:rsid w:val="00081080"/>
    <w:rsid w:val="00090035"/>
    <w:rsid w:val="00090C98"/>
    <w:rsid w:val="00095B27"/>
    <w:rsid w:val="000A08C2"/>
    <w:rsid w:val="000A1070"/>
    <w:rsid w:val="000B5D49"/>
    <w:rsid w:val="000C6F62"/>
    <w:rsid w:val="000C7CC9"/>
    <w:rsid w:val="000D3135"/>
    <w:rsid w:val="000D3ED4"/>
    <w:rsid w:val="00101EB5"/>
    <w:rsid w:val="001055EE"/>
    <w:rsid w:val="00113277"/>
    <w:rsid w:val="00117736"/>
    <w:rsid w:val="00130A47"/>
    <w:rsid w:val="00130FF6"/>
    <w:rsid w:val="0014103E"/>
    <w:rsid w:val="0015147A"/>
    <w:rsid w:val="00152AD1"/>
    <w:rsid w:val="00155580"/>
    <w:rsid w:val="001632E6"/>
    <w:rsid w:val="00165C33"/>
    <w:rsid w:val="00181147"/>
    <w:rsid w:val="00196DCF"/>
    <w:rsid w:val="001A0CFA"/>
    <w:rsid w:val="001B055B"/>
    <w:rsid w:val="001B191B"/>
    <w:rsid w:val="001C6C11"/>
    <w:rsid w:val="001E6F3B"/>
    <w:rsid w:val="001E714A"/>
    <w:rsid w:val="001F5A43"/>
    <w:rsid w:val="002044BA"/>
    <w:rsid w:val="00204D06"/>
    <w:rsid w:val="0020669D"/>
    <w:rsid w:val="00211C1C"/>
    <w:rsid w:val="0021309C"/>
    <w:rsid w:val="0021514D"/>
    <w:rsid w:val="00220FCE"/>
    <w:rsid w:val="00223CBB"/>
    <w:rsid w:val="0024368C"/>
    <w:rsid w:val="00246D7D"/>
    <w:rsid w:val="002504A0"/>
    <w:rsid w:val="00253869"/>
    <w:rsid w:val="0027028A"/>
    <w:rsid w:val="00285D69"/>
    <w:rsid w:val="002860DD"/>
    <w:rsid w:val="002A6D0C"/>
    <w:rsid w:val="002B4A7D"/>
    <w:rsid w:val="002F0117"/>
    <w:rsid w:val="002F3A0C"/>
    <w:rsid w:val="002F798E"/>
    <w:rsid w:val="00300BAC"/>
    <w:rsid w:val="0030328A"/>
    <w:rsid w:val="00304CA6"/>
    <w:rsid w:val="003068FC"/>
    <w:rsid w:val="003112DF"/>
    <w:rsid w:val="00322869"/>
    <w:rsid w:val="00324804"/>
    <w:rsid w:val="00324B8E"/>
    <w:rsid w:val="003345EB"/>
    <w:rsid w:val="00337305"/>
    <w:rsid w:val="003432C3"/>
    <w:rsid w:val="00343490"/>
    <w:rsid w:val="003472DF"/>
    <w:rsid w:val="0034756B"/>
    <w:rsid w:val="003557F1"/>
    <w:rsid w:val="003560D5"/>
    <w:rsid w:val="003636EF"/>
    <w:rsid w:val="00363B7D"/>
    <w:rsid w:val="00377967"/>
    <w:rsid w:val="00386EE4"/>
    <w:rsid w:val="00387FD7"/>
    <w:rsid w:val="00397AD8"/>
    <w:rsid w:val="003A0AAF"/>
    <w:rsid w:val="003A56DB"/>
    <w:rsid w:val="003B1864"/>
    <w:rsid w:val="003C3AA9"/>
    <w:rsid w:val="003E4ABD"/>
    <w:rsid w:val="003E6555"/>
    <w:rsid w:val="003E6DD5"/>
    <w:rsid w:val="003F6712"/>
    <w:rsid w:val="004017C9"/>
    <w:rsid w:val="00423F06"/>
    <w:rsid w:val="0043700E"/>
    <w:rsid w:val="00441CD9"/>
    <w:rsid w:val="004430DB"/>
    <w:rsid w:val="00444FC6"/>
    <w:rsid w:val="004461D0"/>
    <w:rsid w:val="0045316C"/>
    <w:rsid w:val="004554A0"/>
    <w:rsid w:val="004561C4"/>
    <w:rsid w:val="00464C17"/>
    <w:rsid w:val="004705FA"/>
    <w:rsid w:val="00480450"/>
    <w:rsid w:val="00481A01"/>
    <w:rsid w:val="00490876"/>
    <w:rsid w:val="004909E6"/>
    <w:rsid w:val="00492716"/>
    <w:rsid w:val="00496D0B"/>
    <w:rsid w:val="004A59A9"/>
    <w:rsid w:val="004A67E2"/>
    <w:rsid w:val="004B206C"/>
    <w:rsid w:val="004B3085"/>
    <w:rsid w:val="004B6DC0"/>
    <w:rsid w:val="004C0D5F"/>
    <w:rsid w:val="004C4850"/>
    <w:rsid w:val="004E45BC"/>
    <w:rsid w:val="004E482C"/>
    <w:rsid w:val="004E5A2A"/>
    <w:rsid w:val="004F3C2E"/>
    <w:rsid w:val="004F5F76"/>
    <w:rsid w:val="00505D23"/>
    <w:rsid w:val="00507AF3"/>
    <w:rsid w:val="005200F2"/>
    <w:rsid w:val="005227A0"/>
    <w:rsid w:val="005323B7"/>
    <w:rsid w:val="00541356"/>
    <w:rsid w:val="00552F8A"/>
    <w:rsid w:val="00571722"/>
    <w:rsid w:val="00576AC1"/>
    <w:rsid w:val="0058069B"/>
    <w:rsid w:val="0058113B"/>
    <w:rsid w:val="00592882"/>
    <w:rsid w:val="00594CED"/>
    <w:rsid w:val="005A3818"/>
    <w:rsid w:val="005A48EA"/>
    <w:rsid w:val="005B0513"/>
    <w:rsid w:val="005B3E6F"/>
    <w:rsid w:val="005B3F18"/>
    <w:rsid w:val="005C215E"/>
    <w:rsid w:val="005C49FC"/>
    <w:rsid w:val="005C6669"/>
    <w:rsid w:val="005C712E"/>
    <w:rsid w:val="005D6C8F"/>
    <w:rsid w:val="005F3C63"/>
    <w:rsid w:val="005F415D"/>
    <w:rsid w:val="005F6F1A"/>
    <w:rsid w:val="00612954"/>
    <w:rsid w:val="00632DA7"/>
    <w:rsid w:val="00633A88"/>
    <w:rsid w:val="00635D52"/>
    <w:rsid w:val="0064208A"/>
    <w:rsid w:val="006560DC"/>
    <w:rsid w:val="0066489C"/>
    <w:rsid w:val="0067579D"/>
    <w:rsid w:val="0068161E"/>
    <w:rsid w:val="00681953"/>
    <w:rsid w:val="006854FD"/>
    <w:rsid w:val="006941FB"/>
    <w:rsid w:val="006A7AEE"/>
    <w:rsid w:val="006B2DF6"/>
    <w:rsid w:val="006B597F"/>
    <w:rsid w:val="006B6B86"/>
    <w:rsid w:val="006D03EA"/>
    <w:rsid w:val="006E575D"/>
    <w:rsid w:val="006F4B19"/>
    <w:rsid w:val="006F557F"/>
    <w:rsid w:val="00704F9E"/>
    <w:rsid w:val="007106A0"/>
    <w:rsid w:val="00710C5E"/>
    <w:rsid w:val="00710DDC"/>
    <w:rsid w:val="0071223A"/>
    <w:rsid w:val="007229DC"/>
    <w:rsid w:val="00725B55"/>
    <w:rsid w:val="00726A96"/>
    <w:rsid w:val="0073018D"/>
    <w:rsid w:val="00740442"/>
    <w:rsid w:val="00740756"/>
    <w:rsid w:val="00767FA0"/>
    <w:rsid w:val="00770A65"/>
    <w:rsid w:val="007771DD"/>
    <w:rsid w:val="007862D9"/>
    <w:rsid w:val="007875A6"/>
    <w:rsid w:val="00791E7E"/>
    <w:rsid w:val="007A6B2F"/>
    <w:rsid w:val="007B1310"/>
    <w:rsid w:val="007C3272"/>
    <w:rsid w:val="007C4B75"/>
    <w:rsid w:val="007C5B24"/>
    <w:rsid w:val="007D7FEE"/>
    <w:rsid w:val="007E22FE"/>
    <w:rsid w:val="007E5C5A"/>
    <w:rsid w:val="007F444B"/>
    <w:rsid w:val="007F5F7B"/>
    <w:rsid w:val="00801724"/>
    <w:rsid w:val="00846579"/>
    <w:rsid w:val="00846D4B"/>
    <w:rsid w:val="00847E0C"/>
    <w:rsid w:val="00853957"/>
    <w:rsid w:val="008552BE"/>
    <w:rsid w:val="00855AB0"/>
    <w:rsid w:val="00864DFC"/>
    <w:rsid w:val="008667BB"/>
    <w:rsid w:val="0089209A"/>
    <w:rsid w:val="008A77A5"/>
    <w:rsid w:val="008B3881"/>
    <w:rsid w:val="008B5C39"/>
    <w:rsid w:val="008B6177"/>
    <w:rsid w:val="008B7344"/>
    <w:rsid w:val="008C1D15"/>
    <w:rsid w:val="008D5EB6"/>
    <w:rsid w:val="008D7CBC"/>
    <w:rsid w:val="008E3D9D"/>
    <w:rsid w:val="008F0242"/>
    <w:rsid w:val="00903707"/>
    <w:rsid w:val="0090642F"/>
    <w:rsid w:val="0091422D"/>
    <w:rsid w:val="00916741"/>
    <w:rsid w:val="00921B81"/>
    <w:rsid w:val="00924832"/>
    <w:rsid w:val="00926E34"/>
    <w:rsid w:val="009318DD"/>
    <w:rsid w:val="00933F58"/>
    <w:rsid w:val="00934EA4"/>
    <w:rsid w:val="00940608"/>
    <w:rsid w:val="009434B7"/>
    <w:rsid w:val="0094372E"/>
    <w:rsid w:val="00944E15"/>
    <w:rsid w:val="009532B5"/>
    <w:rsid w:val="00971596"/>
    <w:rsid w:val="00982A23"/>
    <w:rsid w:val="00983696"/>
    <w:rsid w:val="00983FF5"/>
    <w:rsid w:val="009955E5"/>
    <w:rsid w:val="00995BD5"/>
    <w:rsid w:val="009A3D09"/>
    <w:rsid w:val="009A66C0"/>
    <w:rsid w:val="009B0C9A"/>
    <w:rsid w:val="009D006F"/>
    <w:rsid w:val="009D5287"/>
    <w:rsid w:val="009D717C"/>
    <w:rsid w:val="009E70E1"/>
    <w:rsid w:val="009F3BFD"/>
    <w:rsid w:val="009F71E3"/>
    <w:rsid w:val="00A00278"/>
    <w:rsid w:val="00A00484"/>
    <w:rsid w:val="00A027DE"/>
    <w:rsid w:val="00A106A4"/>
    <w:rsid w:val="00A15DDD"/>
    <w:rsid w:val="00A25395"/>
    <w:rsid w:val="00A2736B"/>
    <w:rsid w:val="00A342FB"/>
    <w:rsid w:val="00A46214"/>
    <w:rsid w:val="00A468A5"/>
    <w:rsid w:val="00A50C2C"/>
    <w:rsid w:val="00A579BB"/>
    <w:rsid w:val="00A71981"/>
    <w:rsid w:val="00A75B53"/>
    <w:rsid w:val="00A775A1"/>
    <w:rsid w:val="00AA7B69"/>
    <w:rsid w:val="00AB51AA"/>
    <w:rsid w:val="00AB59AA"/>
    <w:rsid w:val="00AC44F9"/>
    <w:rsid w:val="00AD0C10"/>
    <w:rsid w:val="00AD3F75"/>
    <w:rsid w:val="00AD5D43"/>
    <w:rsid w:val="00AD6EC0"/>
    <w:rsid w:val="00AF0BA8"/>
    <w:rsid w:val="00B076AC"/>
    <w:rsid w:val="00B1106E"/>
    <w:rsid w:val="00B13189"/>
    <w:rsid w:val="00B1537E"/>
    <w:rsid w:val="00B24803"/>
    <w:rsid w:val="00B2516A"/>
    <w:rsid w:val="00B3452D"/>
    <w:rsid w:val="00B34A6A"/>
    <w:rsid w:val="00B34BD6"/>
    <w:rsid w:val="00B3667C"/>
    <w:rsid w:val="00B37F5F"/>
    <w:rsid w:val="00B639B3"/>
    <w:rsid w:val="00B72E76"/>
    <w:rsid w:val="00B8583C"/>
    <w:rsid w:val="00BA0777"/>
    <w:rsid w:val="00BA37D8"/>
    <w:rsid w:val="00BB117D"/>
    <w:rsid w:val="00BB4521"/>
    <w:rsid w:val="00BB6F34"/>
    <w:rsid w:val="00BC21B4"/>
    <w:rsid w:val="00BC58BD"/>
    <w:rsid w:val="00BD42B1"/>
    <w:rsid w:val="00BE1FE3"/>
    <w:rsid w:val="00BE2525"/>
    <w:rsid w:val="00BF0A49"/>
    <w:rsid w:val="00BF69EE"/>
    <w:rsid w:val="00C03AD1"/>
    <w:rsid w:val="00C04A9A"/>
    <w:rsid w:val="00C130E3"/>
    <w:rsid w:val="00C17203"/>
    <w:rsid w:val="00C34868"/>
    <w:rsid w:val="00C36462"/>
    <w:rsid w:val="00C51208"/>
    <w:rsid w:val="00C54F07"/>
    <w:rsid w:val="00C618E5"/>
    <w:rsid w:val="00C61DDC"/>
    <w:rsid w:val="00C70BA2"/>
    <w:rsid w:val="00C70F48"/>
    <w:rsid w:val="00C7221D"/>
    <w:rsid w:val="00C83170"/>
    <w:rsid w:val="00C87025"/>
    <w:rsid w:val="00C93AD1"/>
    <w:rsid w:val="00CA06BC"/>
    <w:rsid w:val="00CA21CA"/>
    <w:rsid w:val="00CA3642"/>
    <w:rsid w:val="00CA4267"/>
    <w:rsid w:val="00CA728E"/>
    <w:rsid w:val="00CC235B"/>
    <w:rsid w:val="00CC3B99"/>
    <w:rsid w:val="00CD146F"/>
    <w:rsid w:val="00CD22A3"/>
    <w:rsid w:val="00CD3F99"/>
    <w:rsid w:val="00CD48FF"/>
    <w:rsid w:val="00CD4D25"/>
    <w:rsid w:val="00CE575C"/>
    <w:rsid w:val="00CE621A"/>
    <w:rsid w:val="00CE6DD5"/>
    <w:rsid w:val="00CF0DF8"/>
    <w:rsid w:val="00D045B0"/>
    <w:rsid w:val="00D143FD"/>
    <w:rsid w:val="00D17418"/>
    <w:rsid w:val="00D21F23"/>
    <w:rsid w:val="00D26FC8"/>
    <w:rsid w:val="00D3171E"/>
    <w:rsid w:val="00D3472F"/>
    <w:rsid w:val="00D5381F"/>
    <w:rsid w:val="00D54FB4"/>
    <w:rsid w:val="00D67AAB"/>
    <w:rsid w:val="00D7736B"/>
    <w:rsid w:val="00D81A78"/>
    <w:rsid w:val="00D86F3C"/>
    <w:rsid w:val="00D8716D"/>
    <w:rsid w:val="00D87620"/>
    <w:rsid w:val="00D95033"/>
    <w:rsid w:val="00D956EB"/>
    <w:rsid w:val="00DA1E35"/>
    <w:rsid w:val="00DB0877"/>
    <w:rsid w:val="00DB1796"/>
    <w:rsid w:val="00DB353F"/>
    <w:rsid w:val="00DB5932"/>
    <w:rsid w:val="00DE1419"/>
    <w:rsid w:val="00DE4D96"/>
    <w:rsid w:val="00DE633C"/>
    <w:rsid w:val="00DE6F5B"/>
    <w:rsid w:val="00DF57DD"/>
    <w:rsid w:val="00DF6710"/>
    <w:rsid w:val="00E00FB0"/>
    <w:rsid w:val="00E05986"/>
    <w:rsid w:val="00E2489D"/>
    <w:rsid w:val="00E3087A"/>
    <w:rsid w:val="00E30AFA"/>
    <w:rsid w:val="00E37A8F"/>
    <w:rsid w:val="00E84AE8"/>
    <w:rsid w:val="00E84B07"/>
    <w:rsid w:val="00E91A65"/>
    <w:rsid w:val="00E944E4"/>
    <w:rsid w:val="00EA0799"/>
    <w:rsid w:val="00EA4E13"/>
    <w:rsid w:val="00EB582B"/>
    <w:rsid w:val="00EC386C"/>
    <w:rsid w:val="00ED1DAC"/>
    <w:rsid w:val="00ED67E1"/>
    <w:rsid w:val="00EF05AE"/>
    <w:rsid w:val="00F02238"/>
    <w:rsid w:val="00F0508B"/>
    <w:rsid w:val="00F06F51"/>
    <w:rsid w:val="00F128DA"/>
    <w:rsid w:val="00F1534F"/>
    <w:rsid w:val="00F22C33"/>
    <w:rsid w:val="00F22C57"/>
    <w:rsid w:val="00F230EB"/>
    <w:rsid w:val="00F25500"/>
    <w:rsid w:val="00F37B5E"/>
    <w:rsid w:val="00F463F0"/>
    <w:rsid w:val="00F4715C"/>
    <w:rsid w:val="00F52B51"/>
    <w:rsid w:val="00F6242D"/>
    <w:rsid w:val="00F64257"/>
    <w:rsid w:val="00F70A6B"/>
    <w:rsid w:val="00F82FBE"/>
    <w:rsid w:val="00F911D4"/>
    <w:rsid w:val="00F937D8"/>
    <w:rsid w:val="00F94AC8"/>
    <w:rsid w:val="00F976F1"/>
    <w:rsid w:val="00FA3EFF"/>
    <w:rsid w:val="00FA517D"/>
    <w:rsid w:val="00FB4A01"/>
    <w:rsid w:val="00FB50DA"/>
    <w:rsid w:val="00FC2D7C"/>
    <w:rsid w:val="00FD1BC0"/>
    <w:rsid w:val="00FD2F17"/>
    <w:rsid w:val="00FD7BD6"/>
    <w:rsid w:val="00FF0F95"/>
    <w:rsid w:val="00FF1DF3"/>
    <w:rsid w:val="00FF5ACB"/>
    <w:rsid w:val="2F7AB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7FEBC"/>
  <w15:chartTrackingRefBased/>
  <w15:docId w15:val="{B3676593-07BB-4ACE-B3CC-EFCD4F72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EB6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5FA"/>
    <w:pPr>
      <w:keepNext/>
      <w:keepLines/>
      <w:numPr>
        <w:ilvl w:val="1"/>
        <w:numId w:val="4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numPr>
        <w:numId w:val="35"/>
      </w:numPr>
      <w:tabs>
        <w:tab w:val="left" w:pos="284"/>
      </w:tabs>
      <w:spacing w:after="0" w:line="240" w:lineRule="auto"/>
      <w:ind w:left="284" w:hanging="28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41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705FA"/>
    <w:rPr>
      <w:rFonts w:ascii="Calibri" w:hAnsi="Calibri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Pr>
      <w:rFonts w:ascii="Calibri" w:hAnsi="Calibr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2"/>
      </w:numPr>
    </w:pPr>
  </w:style>
  <w:style w:type="paragraph" w:styleId="ListBullet">
    <w:name w:val="List Bullet"/>
    <w:basedOn w:val="Normal"/>
    <w:uiPriority w:val="7"/>
    <w:qFormat/>
    <w:pPr>
      <w:numPr>
        <w:numId w:val="44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4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48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50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52"/>
      </w:numPr>
      <w:tabs>
        <w:tab w:val="clear" w:pos="926"/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53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397AD8"/>
    <w:pPr>
      <w:framePr w:hSpace="180" w:wrap="around" w:vAnchor="text" w:hAnchor="margin" w:y="494"/>
      <w:spacing w:before="60" w:after="60"/>
    </w:pPr>
    <w:rPr>
      <w:rFonts w:ascii="Calibri" w:eastAsia="Calibri" w:hAnsi="Calibri" w:cs="Cambria"/>
      <w:sz w:val="18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397AD8"/>
    <w:rPr>
      <w:rFonts w:ascii="Calibri" w:eastAsia="Calibri" w:hAnsi="Calibri" w:cs="Cambria"/>
      <w:sz w:val="18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5A1"/>
    <w:pPr>
      <w:ind w:left="720"/>
      <w:contextualSpacing/>
    </w:pPr>
  </w:style>
  <w:style w:type="paragraph" w:styleId="Revision">
    <w:name w:val="Revision"/>
    <w:hidden/>
    <w:uiPriority w:val="99"/>
    <w:semiHidden/>
    <w:rsid w:val="003068FC"/>
    <w:rPr>
      <w:rFonts w:ascii="Calibri" w:eastAsia="Calibri" w:hAnsi="Calibri"/>
      <w:sz w:val="22"/>
      <w:szCs w:val="22"/>
      <w:lang w:eastAsia="en-US"/>
    </w:rPr>
  </w:style>
  <w:style w:type="table" w:styleId="PlainTable3">
    <w:name w:val="Plain Table 3"/>
    <w:basedOn w:val="TableNormal"/>
    <w:uiPriority w:val="43"/>
    <w:rsid w:val="004E45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618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618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CC23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E4C79E7C9499B7B2AEE1F7B2072" ma:contentTypeVersion="15" ma:contentTypeDescription="Create a new document." ma:contentTypeScope="" ma:versionID="984cfbcb393aae4ce13e886d9a9b62fe">
  <xsd:schema xmlns:xsd="http://www.w3.org/2001/XMLSchema" xmlns:xs="http://www.w3.org/2001/XMLSchema" xmlns:p="http://schemas.microsoft.com/office/2006/metadata/properties" xmlns:ns2="3f2647a0-6930-49cd-9386-6cd21a90d38a" xmlns:ns3="812a3f95-e703-45c7-8067-b45620a7b957" targetNamespace="http://schemas.microsoft.com/office/2006/metadata/properties" ma:root="true" ma:fieldsID="f67fce464b33d180cd684181f7dbb688" ns2:_="" ns3:_="">
    <xsd:import namespace="3f2647a0-6930-49cd-9386-6cd21a90d38a"/>
    <xsd:import namespace="812a3f95-e703-45c7-8067-b45620a7b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647a0-6930-49cd-9386-6cd21a90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a3f95-e703-45c7-8067-b45620a7b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647a0-6930-49cd-9386-6cd21a90d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E4A052-E6F0-4584-832D-621FE861B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647a0-6930-49cd-9386-6cd21a90d38a"/>
    <ds:schemaRef ds:uri="812a3f95-e703-45c7-8067-b45620a7b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A011D-94D4-4754-B96A-D08D3620B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036D2-D2A2-4154-96BC-3EED3FBCB264}">
  <ds:schemaRefs>
    <ds:schemaRef ds:uri="http://schemas.microsoft.com/office/2006/metadata/properties"/>
    <ds:schemaRef ds:uri="http://schemas.microsoft.com/office/infopath/2007/PartnerControls"/>
    <ds:schemaRef ds:uri="3f2647a0-6930-49cd-9386-6cd21a90d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and brief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and brief</dc:title>
  <dc:subject/>
  <dc:creator>Blake, Marian</dc:creator>
  <cp:keywords/>
  <cp:lastModifiedBy>Archer, Isobel</cp:lastModifiedBy>
  <cp:revision>3</cp:revision>
  <cp:lastPrinted>2024-05-01T14:34:00Z</cp:lastPrinted>
  <dcterms:created xsi:type="dcterms:W3CDTF">2025-04-23T23:46:00Z</dcterms:created>
  <dcterms:modified xsi:type="dcterms:W3CDTF">2025-05-02T02:09:00Z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0x0101002C4FCE4C79E7C9499B7B2AEE1F7B2072</vt:lpwstr>
  </property>
  <property fmtid="{D5CDD505-2E9C-101B-9397-08002B2CF9AE}" pid="6" name="MediaServiceImageTags">
    <vt:lpwstr/>
  </property>
  <property fmtid="{D5CDD505-2E9C-101B-9397-08002B2CF9AE}" pid="7" name="MSIP_Label_933d8be6-3c40-4052-87a2-9c2adcba8759_Enabled">
    <vt:lpwstr>true</vt:lpwstr>
  </property>
  <property fmtid="{D5CDD505-2E9C-101B-9397-08002B2CF9AE}" pid="8" name="MSIP_Label_933d8be6-3c40-4052-87a2-9c2adcba8759_SetDate">
    <vt:lpwstr>2025-01-14T02:01:43Z</vt:lpwstr>
  </property>
  <property fmtid="{D5CDD505-2E9C-101B-9397-08002B2CF9AE}" pid="9" name="MSIP_Label_933d8be6-3c40-4052-87a2-9c2adcba8759_Method">
    <vt:lpwstr>Privileged</vt:lpwstr>
  </property>
  <property fmtid="{D5CDD505-2E9C-101B-9397-08002B2CF9AE}" pid="10" name="MSIP_Label_933d8be6-3c40-4052-87a2-9c2adcba8759_Name">
    <vt:lpwstr>OFFICIAL</vt:lpwstr>
  </property>
  <property fmtid="{D5CDD505-2E9C-101B-9397-08002B2CF9AE}" pid="11" name="MSIP_Label_933d8be6-3c40-4052-87a2-9c2adcba8759_SiteId">
    <vt:lpwstr>2be67eb7-400c-4b3f-a5a1-1258c0da0696</vt:lpwstr>
  </property>
  <property fmtid="{D5CDD505-2E9C-101B-9397-08002B2CF9AE}" pid="12" name="MSIP_Label_933d8be6-3c40-4052-87a2-9c2adcba8759_ActionId">
    <vt:lpwstr>83fa9c56-55e1-4a13-bf1e-7d2d2e968549</vt:lpwstr>
  </property>
  <property fmtid="{D5CDD505-2E9C-101B-9397-08002B2CF9AE}" pid="13" name="MSIP_Label_933d8be6-3c40-4052-87a2-9c2adcba8759_ContentBits">
    <vt:lpwstr>3</vt:lpwstr>
  </property>
</Properties>
</file>