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F1" w:rsidRDefault="00315579">
      <w:pPr>
        <w:pStyle w:val="BodyText"/>
        <w:spacing w:before="4" w:line="240" w:lineRule="auto"/>
        <w:rPr>
          <w:rFonts w:ascii="Times New Roman"/>
          <w:b w:val="0"/>
          <w:sz w:val="17"/>
        </w:rPr>
      </w:pP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3744595</wp:posOffset>
                </wp:positionH>
                <wp:positionV relativeFrom="page">
                  <wp:posOffset>2183130</wp:posOffset>
                </wp:positionV>
                <wp:extent cx="7625715" cy="7830185"/>
                <wp:effectExtent l="1270" t="1905" r="2540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5715" cy="7830185"/>
                          <a:chOff x="5897" y="3438"/>
                          <a:chExt cx="12009" cy="12331"/>
                        </a:xfrm>
                      </wpg:grpSpPr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9546" y="3437"/>
                            <a:ext cx="4722" cy="4037"/>
                          </a:xfrm>
                          <a:custGeom>
                            <a:avLst/>
                            <a:gdLst>
                              <a:gd name="T0" fmla="+- 0 13087 9546"/>
                              <a:gd name="T1" fmla="*/ T0 w 4722"/>
                              <a:gd name="T2" fmla="+- 0 3438 3438"/>
                              <a:gd name="T3" fmla="*/ 3438 h 4037"/>
                              <a:gd name="T4" fmla="+- 0 10727 9546"/>
                              <a:gd name="T5" fmla="*/ T4 w 4722"/>
                              <a:gd name="T6" fmla="+- 0 3438 3438"/>
                              <a:gd name="T7" fmla="*/ 3438 h 4037"/>
                              <a:gd name="T8" fmla="+- 0 9546 9546"/>
                              <a:gd name="T9" fmla="*/ T8 w 4722"/>
                              <a:gd name="T10" fmla="+- 0 5456 3438"/>
                              <a:gd name="T11" fmla="*/ 5456 h 4037"/>
                              <a:gd name="T12" fmla="+- 0 10727 9546"/>
                              <a:gd name="T13" fmla="*/ T12 w 4722"/>
                              <a:gd name="T14" fmla="+- 0 7474 3438"/>
                              <a:gd name="T15" fmla="*/ 7474 h 4037"/>
                              <a:gd name="T16" fmla="+- 0 13087 9546"/>
                              <a:gd name="T17" fmla="*/ T16 w 4722"/>
                              <a:gd name="T18" fmla="+- 0 7474 3438"/>
                              <a:gd name="T19" fmla="*/ 7474 h 4037"/>
                              <a:gd name="T20" fmla="+- 0 14268 9546"/>
                              <a:gd name="T21" fmla="*/ T20 w 4722"/>
                              <a:gd name="T22" fmla="+- 0 5456 3438"/>
                              <a:gd name="T23" fmla="*/ 5456 h 4037"/>
                              <a:gd name="T24" fmla="+- 0 13087 9546"/>
                              <a:gd name="T25" fmla="*/ T24 w 4722"/>
                              <a:gd name="T26" fmla="+- 0 3438 3438"/>
                              <a:gd name="T27" fmla="*/ 3438 h 4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2" h="4037">
                                <a:moveTo>
                                  <a:pt x="3541" y="0"/>
                                </a:moveTo>
                                <a:lnTo>
                                  <a:pt x="1181" y="0"/>
                                </a:lnTo>
                                <a:lnTo>
                                  <a:pt x="0" y="2018"/>
                                </a:lnTo>
                                <a:lnTo>
                                  <a:pt x="1181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2" y="2018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9F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9546" y="7584"/>
                            <a:ext cx="4722" cy="4037"/>
                          </a:xfrm>
                          <a:custGeom>
                            <a:avLst/>
                            <a:gdLst>
                              <a:gd name="T0" fmla="+- 0 13087 9546"/>
                              <a:gd name="T1" fmla="*/ T0 w 4722"/>
                              <a:gd name="T2" fmla="+- 0 7585 7585"/>
                              <a:gd name="T3" fmla="*/ 7585 h 4037"/>
                              <a:gd name="T4" fmla="+- 0 10727 9546"/>
                              <a:gd name="T5" fmla="*/ T4 w 4722"/>
                              <a:gd name="T6" fmla="+- 0 7585 7585"/>
                              <a:gd name="T7" fmla="*/ 7585 h 4037"/>
                              <a:gd name="T8" fmla="+- 0 9546 9546"/>
                              <a:gd name="T9" fmla="*/ T8 w 4722"/>
                              <a:gd name="T10" fmla="+- 0 9603 7585"/>
                              <a:gd name="T11" fmla="*/ 9603 h 4037"/>
                              <a:gd name="T12" fmla="+- 0 10727 9546"/>
                              <a:gd name="T13" fmla="*/ T12 w 4722"/>
                              <a:gd name="T14" fmla="+- 0 11621 7585"/>
                              <a:gd name="T15" fmla="*/ 11621 h 4037"/>
                              <a:gd name="T16" fmla="+- 0 13087 9546"/>
                              <a:gd name="T17" fmla="*/ T16 w 4722"/>
                              <a:gd name="T18" fmla="+- 0 11621 7585"/>
                              <a:gd name="T19" fmla="*/ 11621 h 4037"/>
                              <a:gd name="T20" fmla="+- 0 14268 9546"/>
                              <a:gd name="T21" fmla="*/ T20 w 4722"/>
                              <a:gd name="T22" fmla="+- 0 9603 7585"/>
                              <a:gd name="T23" fmla="*/ 9603 h 4037"/>
                              <a:gd name="T24" fmla="+- 0 13087 9546"/>
                              <a:gd name="T25" fmla="*/ T24 w 4722"/>
                              <a:gd name="T26" fmla="+- 0 7585 7585"/>
                              <a:gd name="T27" fmla="*/ 7585 h 4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2" h="4037">
                                <a:moveTo>
                                  <a:pt x="3541" y="0"/>
                                </a:moveTo>
                                <a:lnTo>
                                  <a:pt x="1181" y="0"/>
                                </a:lnTo>
                                <a:lnTo>
                                  <a:pt x="0" y="2018"/>
                                </a:lnTo>
                                <a:lnTo>
                                  <a:pt x="1181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2" y="2018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2"/>
                        <wps:cNvSpPr>
                          <a:spLocks/>
                        </wps:cNvSpPr>
                        <wps:spPr bwMode="auto">
                          <a:xfrm>
                            <a:off x="9546" y="7584"/>
                            <a:ext cx="4722" cy="4037"/>
                          </a:xfrm>
                          <a:custGeom>
                            <a:avLst/>
                            <a:gdLst>
                              <a:gd name="T0" fmla="+- 0 13087 9546"/>
                              <a:gd name="T1" fmla="*/ T0 w 4722"/>
                              <a:gd name="T2" fmla="+- 0 7585 7585"/>
                              <a:gd name="T3" fmla="*/ 7585 h 4037"/>
                              <a:gd name="T4" fmla="+- 0 10727 9546"/>
                              <a:gd name="T5" fmla="*/ T4 w 4722"/>
                              <a:gd name="T6" fmla="+- 0 7585 7585"/>
                              <a:gd name="T7" fmla="*/ 7585 h 4037"/>
                              <a:gd name="T8" fmla="+- 0 9546 9546"/>
                              <a:gd name="T9" fmla="*/ T8 w 4722"/>
                              <a:gd name="T10" fmla="+- 0 9603 7585"/>
                              <a:gd name="T11" fmla="*/ 9603 h 4037"/>
                              <a:gd name="T12" fmla="+- 0 10727 9546"/>
                              <a:gd name="T13" fmla="*/ T12 w 4722"/>
                              <a:gd name="T14" fmla="+- 0 11621 7585"/>
                              <a:gd name="T15" fmla="*/ 11621 h 4037"/>
                              <a:gd name="T16" fmla="+- 0 13087 9546"/>
                              <a:gd name="T17" fmla="*/ T16 w 4722"/>
                              <a:gd name="T18" fmla="+- 0 11621 7585"/>
                              <a:gd name="T19" fmla="*/ 11621 h 4037"/>
                              <a:gd name="T20" fmla="+- 0 14268 9546"/>
                              <a:gd name="T21" fmla="*/ T20 w 4722"/>
                              <a:gd name="T22" fmla="+- 0 9603 7585"/>
                              <a:gd name="T23" fmla="*/ 9603 h 4037"/>
                              <a:gd name="T24" fmla="+- 0 13087 9546"/>
                              <a:gd name="T25" fmla="*/ T24 w 4722"/>
                              <a:gd name="T26" fmla="+- 0 7585 7585"/>
                              <a:gd name="T27" fmla="*/ 7585 h 4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2" h="4037">
                                <a:moveTo>
                                  <a:pt x="3541" y="0"/>
                                </a:moveTo>
                                <a:lnTo>
                                  <a:pt x="1181" y="0"/>
                                </a:lnTo>
                                <a:lnTo>
                                  <a:pt x="0" y="2018"/>
                                </a:lnTo>
                                <a:lnTo>
                                  <a:pt x="1181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2" y="2018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1"/>
                        <wps:cNvSpPr>
                          <a:spLocks/>
                        </wps:cNvSpPr>
                        <wps:spPr bwMode="auto">
                          <a:xfrm>
                            <a:off x="5896" y="5492"/>
                            <a:ext cx="4722" cy="4037"/>
                          </a:xfrm>
                          <a:custGeom>
                            <a:avLst/>
                            <a:gdLst>
                              <a:gd name="T0" fmla="+- 0 9438 5897"/>
                              <a:gd name="T1" fmla="*/ T0 w 4722"/>
                              <a:gd name="T2" fmla="+- 0 5493 5493"/>
                              <a:gd name="T3" fmla="*/ 5493 h 4037"/>
                              <a:gd name="T4" fmla="+- 0 7077 5897"/>
                              <a:gd name="T5" fmla="*/ T4 w 4722"/>
                              <a:gd name="T6" fmla="+- 0 5493 5493"/>
                              <a:gd name="T7" fmla="*/ 5493 h 4037"/>
                              <a:gd name="T8" fmla="+- 0 5897 5897"/>
                              <a:gd name="T9" fmla="*/ T8 w 4722"/>
                              <a:gd name="T10" fmla="+- 0 7511 5493"/>
                              <a:gd name="T11" fmla="*/ 7511 h 4037"/>
                              <a:gd name="T12" fmla="+- 0 7077 5897"/>
                              <a:gd name="T13" fmla="*/ T12 w 4722"/>
                              <a:gd name="T14" fmla="+- 0 9529 5493"/>
                              <a:gd name="T15" fmla="*/ 9529 h 4037"/>
                              <a:gd name="T16" fmla="+- 0 9438 5897"/>
                              <a:gd name="T17" fmla="*/ T16 w 4722"/>
                              <a:gd name="T18" fmla="+- 0 9529 5493"/>
                              <a:gd name="T19" fmla="*/ 9529 h 4037"/>
                              <a:gd name="T20" fmla="+- 0 10618 5897"/>
                              <a:gd name="T21" fmla="*/ T20 w 4722"/>
                              <a:gd name="T22" fmla="+- 0 7511 5493"/>
                              <a:gd name="T23" fmla="*/ 7511 h 4037"/>
                              <a:gd name="T24" fmla="+- 0 9438 5897"/>
                              <a:gd name="T25" fmla="*/ T24 w 4722"/>
                              <a:gd name="T26" fmla="+- 0 5493 5493"/>
                              <a:gd name="T27" fmla="*/ 5493 h 4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2" h="4037">
                                <a:moveTo>
                                  <a:pt x="3541" y="0"/>
                                </a:moveTo>
                                <a:lnTo>
                                  <a:pt x="1180" y="0"/>
                                </a:lnTo>
                                <a:lnTo>
                                  <a:pt x="0" y="2018"/>
                                </a:lnTo>
                                <a:lnTo>
                                  <a:pt x="1180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1" y="2018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0"/>
                        <wps:cNvSpPr>
                          <a:spLocks/>
                        </wps:cNvSpPr>
                        <wps:spPr bwMode="auto">
                          <a:xfrm>
                            <a:off x="10240" y="8178"/>
                            <a:ext cx="3333" cy="2850"/>
                          </a:xfrm>
                          <a:custGeom>
                            <a:avLst/>
                            <a:gdLst>
                              <a:gd name="T0" fmla="+- 0 12740 10240"/>
                              <a:gd name="T1" fmla="*/ T0 w 3333"/>
                              <a:gd name="T2" fmla="+- 0 8178 8178"/>
                              <a:gd name="T3" fmla="*/ 8178 h 2850"/>
                              <a:gd name="T4" fmla="+- 0 11074 10240"/>
                              <a:gd name="T5" fmla="*/ T4 w 3333"/>
                              <a:gd name="T6" fmla="+- 0 8178 8178"/>
                              <a:gd name="T7" fmla="*/ 8178 h 2850"/>
                              <a:gd name="T8" fmla="+- 0 10240 10240"/>
                              <a:gd name="T9" fmla="*/ T8 w 3333"/>
                              <a:gd name="T10" fmla="+- 0 9603 8178"/>
                              <a:gd name="T11" fmla="*/ 9603 h 2850"/>
                              <a:gd name="T12" fmla="+- 0 11074 10240"/>
                              <a:gd name="T13" fmla="*/ T12 w 3333"/>
                              <a:gd name="T14" fmla="+- 0 11027 8178"/>
                              <a:gd name="T15" fmla="*/ 11027 h 2850"/>
                              <a:gd name="T16" fmla="+- 0 12740 10240"/>
                              <a:gd name="T17" fmla="*/ T16 w 3333"/>
                              <a:gd name="T18" fmla="+- 0 11027 8178"/>
                              <a:gd name="T19" fmla="*/ 11027 h 2850"/>
                              <a:gd name="T20" fmla="+- 0 13573 10240"/>
                              <a:gd name="T21" fmla="*/ T20 w 3333"/>
                              <a:gd name="T22" fmla="+- 0 9603 8178"/>
                              <a:gd name="T23" fmla="*/ 9603 h 2850"/>
                              <a:gd name="T24" fmla="+- 0 12740 10240"/>
                              <a:gd name="T25" fmla="*/ T24 w 3333"/>
                              <a:gd name="T26" fmla="+- 0 8178 8178"/>
                              <a:gd name="T27" fmla="*/ 8178 h 2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33" h="2850">
                                <a:moveTo>
                                  <a:pt x="2500" y="0"/>
                                </a:moveTo>
                                <a:lnTo>
                                  <a:pt x="834" y="0"/>
                                </a:lnTo>
                                <a:lnTo>
                                  <a:pt x="0" y="1425"/>
                                </a:lnTo>
                                <a:lnTo>
                                  <a:pt x="834" y="2849"/>
                                </a:lnTo>
                                <a:lnTo>
                                  <a:pt x="2500" y="2849"/>
                                </a:lnTo>
                                <a:lnTo>
                                  <a:pt x="3333" y="1425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10240" y="8178"/>
                            <a:ext cx="3333" cy="2850"/>
                          </a:xfrm>
                          <a:custGeom>
                            <a:avLst/>
                            <a:gdLst>
                              <a:gd name="T0" fmla="+- 0 12740 10240"/>
                              <a:gd name="T1" fmla="*/ T0 w 3333"/>
                              <a:gd name="T2" fmla="+- 0 8178 8178"/>
                              <a:gd name="T3" fmla="*/ 8178 h 2850"/>
                              <a:gd name="T4" fmla="+- 0 11074 10240"/>
                              <a:gd name="T5" fmla="*/ T4 w 3333"/>
                              <a:gd name="T6" fmla="+- 0 8178 8178"/>
                              <a:gd name="T7" fmla="*/ 8178 h 2850"/>
                              <a:gd name="T8" fmla="+- 0 10240 10240"/>
                              <a:gd name="T9" fmla="*/ T8 w 3333"/>
                              <a:gd name="T10" fmla="+- 0 9603 8178"/>
                              <a:gd name="T11" fmla="*/ 9603 h 2850"/>
                              <a:gd name="T12" fmla="+- 0 11074 10240"/>
                              <a:gd name="T13" fmla="*/ T12 w 3333"/>
                              <a:gd name="T14" fmla="+- 0 11027 8178"/>
                              <a:gd name="T15" fmla="*/ 11027 h 2850"/>
                              <a:gd name="T16" fmla="+- 0 12740 10240"/>
                              <a:gd name="T17" fmla="*/ T16 w 3333"/>
                              <a:gd name="T18" fmla="+- 0 11027 8178"/>
                              <a:gd name="T19" fmla="*/ 11027 h 2850"/>
                              <a:gd name="T20" fmla="+- 0 13573 10240"/>
                              <a:gd name="T21" fmla="*/ T20 w 3333"/>
                              <a:gd name="T22" fmla="+- 0 9603 8178"/>
                              <a:gd name="T23" fmla="*/ 9603 h 2850"/>
                              <a:gd name="T24" fmla="+- 0 12740 10240"/>
                              <a:gd name="T25" fmla="*/ T24 w 3333"/>
                              <a:gd name="T26" fmla="+- 0 8178 8178"/>
                              <a:gd name="T27" fmla="*/ 8178 h 2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33" h="2850">
                                <a:moveTo>
                                  <a:pt x="2500" y="0"/>
                                </a:moveTo>
                                <a:lnTo>
                                  <a:pt x="834" y="0"/>
                                </a:lnTo>
                                <a:lnTo>
                                  <a:pt x="0" y="1425"/>
                                </a:lnTo>
                                <a:lnTo>
                                  <a:pt x="834" y="2849"/>
                                </a:lnTo>
                                <a:lnTo>
                                  <a:pt x="2500" y="2849"/>
                                </a:lnTo>
                                <a:lnTo>
                                  <a:pt x="3333" y="1425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13184" y="5492"/>
                            <a:ext cx="4722" cy="4037"/>
                          </a:xfrm>
                          <a:custGeom>
                            <a:avLst/>
                            <a:gdLst>
                              <a:gd name="T0" fmla="+- 0 16725 13184"/>
                              <a:gd name="T1" fmla="*/ T0 w 4722"/>
                              <a:gd name="T2" fmla="+- 0 5493 5493"/>
                              <a:gd name="T3" fmla="*/ 5493 h 4037"/>
                              <a:gd name="T4" fmla="+- 0 14365 13184"/>
                              <a:gd name="T5" fmla="*/ T4 w 4722"/>
                              <a:gd name="T6" fmla="+- 0 5493 5493"/>
                              <a:gd name="T7" fmla="*/ 5493 h 4037"/>
                              <a:gd name="T8" fmla="+- 0 13184 13184"/>
                              <a:gd name="T9" fmla="*/ T8 w 4722"/>
                              <a:gd name="T10" fmla="+- 0 7511 5493"/>
                              <a:gd name="T11" fmla="*/ 7511 h 4037"/>
                              <a:gd name="T12" fmla="+- 0 14365 13184"/>
                              <a:gd name="T13" fmla="*/ T12 w 4722"/>
                              <a:gd name="T14" fmla="+- 0 9529 5493"/>
                              <a:gd name="T15" fmla="*/ 9529 h 4037"/>
                              <a:gd name="T16" fmla="+- 0 16725 13184"/>
                              <a:gd name="T17" fmla="*/ T16 w 4722"/>
                              <a:gd name="T18" fmla="+- 0 9529 5493"/>
                              <a:gd name="T19" fmla="*/ 9529 h 4037"/>
                              <a:gd name="T20" fmla="+- 0 17906 13184"/>
                              <a:gd name="T21" fmla="*/ T20 w 4722"/>
                              <a:gd name="T22" fmla="+- 0 7511 5493"/>
                              <a:gd name="T23" fmla="*/ 7511 h 4037"/>
                              <a:gd name="T24" fmla="+- 0 16725 13184"/>
                              <a:gd name="T25" fmla="*/ T24 w 4722"/>
                              <a:gd name="T26" fmla="+- 0 5493 5493"/>
                              <a:gd name="T27" fmla="*/ 5493 h 4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2" h="4037">
                                <a:moveTo>
                                  <a:pt x="3541" y="0"/>
                                </a:moveTo>
                                <a:lnTo>
                                  <a:pt x="1181" y="0"/>
                                </a:lnTo>
                                <a:lnTo>
                                  <a:pt x="0" y="2018"/>
                                </a:lnTo>
                                <a:lnTo>
                                  <a:pt x="1181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2" y="2018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74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/>
                        </wps:cNvSpPr>
                        <wps:spPr bwMode="auto">
                          <a:xfrm>
                            <a:off x="5896" y="9639"/>
                            <a:ext cx="8371" cy="6129"/>
                          </a:xfrm>
                          <a:custGeom>
                            <a:avLst/>
                            <a:gdLst>
                              <a:gd name="T0" fmla="+- 0 10618 5897"/>
                              <a:gd name="T1" fmla="*/ T0 w 8371"/>
                              <a:gd name="T2" fmla="+- 0 11658 9640"/>
                              <a:gd name="T3" fmla="*/ 11658 h 6129"/>
                              <a:gd name="T4" fmla="+- 0 9438 5897"/>
                              <a:gd name="T5" fmla="*/ T4 w 8371"/>
                              <a:gd name="T6" fmla="+- 0 9640 9640"/>
                              <a:gd name="T7" fmla="*/ 9640 h 6129"/>
                              <a:gd name="T8" fmla="+- 0 7077 5897"/>
                              <a:gd name="T9" fmla="*/ T8 w 8371"/>
                              <a:gd name="T10" fmla="+- 0 9640 9640"/>
                              <a:gd name="T11" fmla="*/ 9640 h 6129"/>
                              <a:gd name="T12" fmla="+- 0 5897 5897"/>
                              <a:gd name="T13" fmla="*/ T12 w 8371"/>
                              <a:gd name="T14" fmla="+- 0 11658 9640"/>
                              <a:gd name="T15" fmla="*/ 11658 h 6129"/>
                              <a:gd name="T16" fmla="+- 0 7077 5897"/>
                              <a:gd name="T17" fmla="*/ T16 w 8371"/>
                              <a:gd name="T18" fmla="+- 0 13676 9640"/>
                              <a:gd name="T19" fmla="*/ 13676 h 6129"/>
                              <a:gd name="T20" fmla="+- 0 9438 5897"/>
                              <a:gd name="T21" fmla="*/ T20 w 8371"/>
                              <a:gd name="T22" fmla="+- 0 13676 9640"/>
                              <a:gd name="T23" fmla="*/ 13676 h 6129"/>
                              <a:gd name="T24" fmla="+- 0 10618 5897"/>
                              <a:gd name="T25" fmla="*/ T24 w 8371"/>
                              <a:gd name="T26" fmla="+- 0 11658 9640"/>
                              <a:gd name="T27" fmla="*/ 11658 h 6129"/>
                              <a:gd name="T28" fmla="+- 0 14268 5897"/>
                              <a:gd name="T29" fmla="*/ T28 w 8371"/>
                              <a:gd name="T30" fmla="+- 0 13750 9640"/>
                              <a:gd name="T31" fmla="*/ 13750 h 6129"/>
                              <a:gd name="T32" fmla="+- 0 13087 5897"/>
                              <a:gd name="T33" fmla="*/ T32 w 8371"/>
                              <a:gd name="T34" fmla="+- 0 11732 9640"/>
                              <a:gd name="T35" fmla="*/ 11732 h 6129"/>
                              <a:gd name="T36" fmla="+- 0 10727 5897"/>
                              <a:gd name="T37" fmla="*/ T36 w 8371"/>
                              <a:gd name="T38" fmla="+- 0 11732 9640"/>
                              <a:gd name="T39" fmla="*/ 11732 h 6129"/>
                              <a:gd name="T40" fmla="+- 0 9546 5897"/>
                              <a:gd name="T41" fmla="*/ T40 w 8371"/>
                              <a:gd name="T42" fmla="+- 0 13750 9640"/>
                              <a:gd name="T43" fmla="*/ 13750 h 6129"/>
                              <a:gd name="T44" fmla="+- 0 10727 5897"/>
                              <a:gd name="T45" fmla="*/ T44 w 8371"/>
                              <a:gd name="T46" fmla="+- 0 15768 9640"/>
                              <a:gd name="T47" fmla="*/ 15768 h 6129"/>
                              <a:gd name="T48" fmla="+- 0 13087 5897"/>
                              <a:gd name="T49" fmla="*/ T48 w 8371"/>
                              <a:gd name="T50" fmla="+- 0 15768 9640"/>
                              <a:gd name="T51" fmla="*/ 15768 h 6129"/>
                              <a:gd name="T52" fmla="+- 0 14268 5897"/>
                              <a:gd name="T53" fmla="*/ T52 w 8371"/>
                              <a:gd name="T54" fmla="+- 0 13750 9640"/>
                              <a:gd name="T55" fmla="*/ 13750 h 6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371" h="6129">
                                <a:moveTo>
                                  <a:pt x="4721" y="2018"/>
                                </a:moveTo>
                                <a:lnTo>
                                  <a:pt x="3541" y="0"/>
                                </a:lnTo>
                                <a:lnTo>
                                  <a:pt x="1180" y="0"/>
                                </a:lnTo>
                                <a:lnTo>
                                  <a:pt x="0" y="2018"/>
                                </a:lnTo>
                                <a:lnTo>
                                  <a:pt x="1180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1" y="2018"/>
                                </a:lnTo>
                                <a:moveTo>
                                  <a:pt x="8371" y="4110"/>
                                </a:moveTo>
                                <a:lnTo>
                                  <a:pt x="7190" y="2092"/>
                                </a:lnTo>
                                <a:lnTo>
                                  <a:pt x="4830" y="2092"/>
                                </a:lnTo>
                                <a:lnTo>
                                  <a:pt x="3649" y="4110"/>
                                </a:lnTo>
                                <a:lnTo>
                                  <a:pt x="4830" y="6128"/>
                                </a:lnTo>
                                <a:lnTo>
                                  <a:pt x="7190" y="6128"/>
                                </a:lnTo>
                                <a:lnTo>
                                  <a:pt x="8371" y="4110"/>
                                </a:lnTo>
                              </a:path>
                            </a:pathLst>
                          </a:custGeom>
                          <a:solidFill>
                            <a:srgbClr val="79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3184" y="9639"/>
                            <a:ext cx="4722" cy="4037"/>
                          </a:xfrm>
                          <a:custGeom>
                            <a:avLst/>
                            <a:gdLst>
                              <a:gd name="T0" fmla="+- 0 16725 13184"/>
                              <a:gd name="T1" fmla="*/ T0 w 4722"/>
                              <a:gd name="T2" fmla="+- 0 9640 9640"/>
                              <a:gd name="T3" fmla="*/ 9640 h 4037"/>
                              <a:gd name="T4" fmla="+- 0 14365 13184"/>
                              <a:gd name="T5" fmla="*/ T4 w 4722"/>
                              <a:gd name="T6" fmla="+- 0 9640 9640"/>
                              <a:gd name="T7" fmla="*/ 9640 h 4037"/>
                              <a:gd name="T8" fmla="+- 0 13184 13184"/>
                              <a:gd name="T9" fmla="*/ T8 w 4722"/>
                              <a:gd name="T10" fmla="+- 0 11658 9640"/>
                              <a:gd name="T11" fmla="*/ 11658 h 4037"/>
                              <a:gd name="T12" fmla="+- 0 14365 13184"/>
                              <a:gd name="T13" fmla="*/ T12 w 4722"/>
                              <a:gd name="T14" fmla="+- 0 13676 9640"/>
                              <a:gd name="T15" fmla="*/ 13676 h 4037"/>
                              <a:gd name="T16" fmla="+- 0 16725 13184"/>
                              <a:gd name="T17" fmla="*/ T16 w 4722"/>
                              <a:gd name="T18" fmla="+- 0 13676 9640"/>
                              <a:gd name="T19" fmla="*/ 13676 h 4037"/>
                              <a:gd name="T20" fmla="+- 0 17906 13184"/>
                              <a:gd name="T21" fmla="*/ T20 w 4722"/>
                              <a:gd name="T22" fmla="+- 0 11658 9640"/>
                              <a:gd name="T23" fmla="*/ 11658 h 4037"/>
                              <a:gd name="T24" fmla="+- 0 16725 13184"/>
                              <a:gd name="T25" fmla="*/ T24 w 4722"/>
                              <a:gd name="T26" fmla="+- 0 9640 9640"/>
                              <a:gd name="T27" fmla="*/ 9640 h 4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2" h="4037">
                                <a:moveTo>
                                  <a:pt x="3541" y="0"/>
                                </a:moveTo>
                                <a:lnTo>
                                  <a:pt x="1181" y="0"/>
                                </a:lnTo>
                                <a:lnTo>
                                  <a:pt x="0" y="2018"/>
                                </a:lnTo>
                                <a:lnTo>
                                  <a:pt x="1181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2" y="2018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85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548" y="4611"/>
                            <a:ext cx="2738" cy="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10" w:line="339" w:lineRule="exact"/>
                                <w:ind w:left="462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28"/>
                                </w:rPr>
                                <w:t>INTELLIGENCE</w:t>
                              </w:r>
                            </w:p>
                            <w:p w:rsidR="007F13F1" w:rsidRDefault="00315579">
                              <w:pPr>
                                <w:spacing w:before="2" w:line="235" w:lineRule="auto"/>
                                <w:ind w:left="-1" w:right="18" w:hanging="1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U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 xml:space="preserve">nderstanding our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 xml:space="preserve">operating environment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Establishing our evidence 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903" y="6834"/>
                            <a:ext cx="2728" cy="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15" w:line="235" w:lineRule="auto"/>
                                <w:ind w:right="17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28"/>
                                </w:rPr>
                                <w:t>EVALUATION &amp; REPORTING</w:t>
                              </w:r>
                            </w:p>
                            <w:p w:rsidR="007F13F1" w:rsidRDefault="00315579">
                              <w:pPr>
                                <w:spacing w:before="2" w:line="235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>Assessing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 xml:space="preserve">effectiveness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Reporting outcomes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116" y="7670"/>
                            <a:ext cx="1588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line="339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Accountable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436" y="6834"/>
                            <a:ext cx="2237" cy="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15" w:line="235" w:lineRule="auto"/>
                                <w:ind w:left="473" w:right="491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28"/>
                                </w:rPr>
                                <w:t>RISK ANALYSIS</w:t>
                              </w:r>
                            </w:p>
                            <w:p w:rsidR="007F13F1" w:rsidRDefault="00315579">
                              <w:pPr>
                                <w:spacing w:before="2" w:line="235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Defining,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3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assessing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and rating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8746"/>
                            <a:ext cx="1740" cy="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5" w:line="235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 xml:space="preserve">Protecting our future by leading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 xml:space="preserve">environmental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447" y="10813"/>
                            <a:ext cx="1641" cy="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10" w:line="339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28"/>
                                </w:rPr>
                                <w:t>OPERATIONS</w:t>
                              </w:r>
                            </w:p>
                            <w:p w:rsidR="007F13F1" w:rsidRDefault="00315579">
                              <w:pPr>
                                <w:spacing w:before="2" w:line="235" w:lineRule="auto"/>
                                <w:ind w:left="17" w:right="35" w:firstLine="41"/>
                                <w:jc w:val="both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 xml:space="preserve">Engagement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 xml:space="preserve">Collaboration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Investigation Enforcement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505" y="11151"/>
                            <a:ext cx="81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line="339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Safety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296" y="10813"/>
                            <a:ext cx="2516" cy="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10" w:line="339" w:lineRule="exact"/>
                                <w:ind w:left="599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28"/>
                                </w:rPr>
                                <w:t>STRATEGY</w:t>
                              </w:r>
                            </w:p>
                            <w:p w:rsidR="007F13F1" w:rsidRDefault="00315579">
                              <w:pPr>
                                <w:spacing w:before="2" w:line="235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Compliance Policy Articulating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4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 xml:space="preserve">priorities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 xml:space="preserve">Formulating strategic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directions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75" y="13073"/>
                            <a:ext cx="2484" cy="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10" w:line="339" w:lineRule="exact"/>
                                <w:ind w:left="388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28"/>
                                </w:rPr>
                                <w:t>MONITORING</w:t>
                              </w:r>
                            </w:p>
                            <w:p w:rsidR="007F13F1" w:rsidRDefault="00315579">
                              <w:pPr>
                                <w:spacing w:before="2" w:line="235" w:lineRule="auto"/>
                                <w:ind w:right="5" w:firstLine="723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Auditing Strategic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39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 xml:space="preserve">intelligence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>Proactive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>monitoring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94.85pt;margin-top:171.9pt;width:600.45pt;height:616.55pt;z-index:1240;mso-position-horizontal-relative:page;mso-position-vertical-relative:page" coordorigin="5897,3438" coordsize="12009,1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">
                <v:shape id="Freeform 34" o:spid="_x0000_s1027" style="position:absolute;left:9546;top:3437;width:4722;height:4037;visibility:visible;mso-wrap-style:square;v-text-anchor:top" coordsize="4722,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AYcEA&#10;AADbAAAADwAAAGRycy9kb3ducmV2LnhtbERPS0vDQBC+C/0PyxS82Y0PQondFpUKogexj/uQHbOh&#10;2dmwO02iv94VBG/z8T1ntZl8pwaKqQ1s4HpRgCKug225MXDYP18tQSVBttgFJgNflGCznl2ssLJh&#10;5A8adtKoHMKpQgNOpK+0TrUjj2kReuLMfYboUTKMjbYRxxzuO31TFKX22HJucNjTk6P6tDt7A3ev&#10;MpzfbqOM5ff2dDws3fs2PRpzOZ8e7kEJTfIv/nO/2Dy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uwGHBAAAA2wAAAA8AAAAAAAAAAAAAAAAAmAIAAGRycy9kb3du&#10;cmV2LnhtbFBLBQYAAAAABAAEAPUAAACGAwAAAAA=&#10;" path="m3541,l1181,,,2018,1181,4036r2360,l4722,2018,3541,xe" fillcolor="#df9f59" stroked="f">
                  <v:path arrowok="t" o:connecttype="custom" o:connectlocs="3541,3438;1181,3438;0,5456;1181,7474;3541,7474;4722,5456;3541,3438" o:connectangles="0,0,0,0,0,0,0"/>
                </v:shape>
                <v:shape id="Freeform 33" o:spid="_x0000_s1028" style="position:absolute;left:9546;top:7584;width:4722;height:4037;visibility:visible;mso-wrap-style:square;v-text-anchor:top" coordsize="4722,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MLxMMA&#10;AADbAAAADwAAAGRycy9kb3ducmV2LnhtbERPTWsCMRC9F/wPYYTealYpKqtRRNviwbKo7cHbsBk3&#10;q5vJdhN1/fdNQehtHu9zpvPWVuJKjS8dK+j3EhDEudMlFwq+9u8vYxA+IGusHJOCO3mYzzpPU0y1&#10;u/GWrrtQiBjCPkUFJoQ6ldLnhiz6nquJI3d0jcUQYVNI3eAthttKDpJkKC2WHBsM1rQ0lJ93F6vg&#10;dfGd0ceyfGtPP/nqvtln5vOQKfXcbRcTEIHa8C9+uNc6zh/B3y/x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MLxMMAAADbAAAADwAAAAAAAAAAAAAAAACYAgAAZHJzL2Rv&#10;d25yZXYueG1sUEsFBgAAAAAEAAQA9QAAAIgDAAAAAA==&#10;" path="m3541,l1181,,,2018,1181,4036r2360,l4722,2018,3541,xe" fillcolor="#808285" stroked="f">
                  <v:path arrowok="t" o:connecttype="custom" o:connectlocs="3541,7585;1181,7585;0,9603;1181,11621;3541,11621;4722,9603;3541,7585" o:connectangles="0,0,0,0,0,0,0"/>
                </v:shape>
                <v:shape id="Freeform 32" o:spid="_x0000_s1029" style="position:absolute;left:9546;top:7584;width:4722;height:4037;visibility:visible;mso-wrap-style:square;v-text-anchor:top" coordsize="4722,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KVMEA&#10;AADbAAAADwAAAGRycy9kb3ducmV2LnhtbESPzY7CMAyE70j7DpFX4gYpHGBVCAihRULiRHcfwGrc&#10;H9o4VZKF8vb4sBI3WzOe+bzdj65Xdwqx9WxgMc9AEZfetlwb+P05zb5AxYRssfdMBp4UYb/7mGwx&#10;t/7BV7oXqVYSwjFHA01KQ651LBtyGOd+IBat8sFhkjXU2gZ8SLjr9TLLVtphy9LQ4EDHhsqu+HMG&#10;zlX/fbIVX9aah+7ZFZe0vAVjpp/jYQMq0Zje5v/rsxV8gZVfZAC9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dilTBAAAA2wAAAA8AAAAAAAAAAAAAAAAAmAIAAGRycy9kb3du&#10;cmV2LnhtbFBLBQYAAAAABAAEAPUAAACGAwAAAAA=&#10;" path="m3541,l1181,,,2018,1181,4036r2360,l4722,2018,3541,xe" filled="f" strokecolor="#231f20" strokeweight="1pt">
                  <v:path arrowok="t" o:connecttype="custom" o:connectlocs="3541,7585;1181,7585;0,9603;1181,11621;3541,11621;4722,9603;3541,7585" o:connectangles="0,0,0,0,0,0,0"/>
                </v:shape>
                <v:shape id="Freeform 31" o:spid="_x0000_s1030" style="position:absolute;left:5896;top:5492;width:4722;height:4037;visibility:visible;mso-wrap-style:square;v-text-anchor:top" coordsize="4722,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8Icr4A&#10;AADbAAAADwAAAGRycy9kb3ducmV2LnhtbESPzQrCMBCE74LvEFbwpqke/KlG8QfBk1D1AZZmbYvN&#10;piRR69sbQfC2y8x8O7tct6YWT3K+sqxgNExAEOdWV1wouF4OgxkIH5A11pZJwZs8rFfdzhJTbV+c&#10;0fMcChEh7FNUUIbQpFL6vCSDfmgb4qjdrDMY4uoKqR2+ItzUcpwkE2mw4nihxIZ2JeX388NESob7&#10;7emh35rnsnLTLNOT0Vapfq/dLEAEasPf/Esfdaw/h+8vcQ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/CHK+AAAA2wAAAA8AAAAAAAAAAAAAAAAAmAIAAGRycy9kb3ducmV2&#10;LnhtbFBLBQYAAAAABAAEAPUAAACDAwAAAAA=&#10;" path="m3541,l1180,,,2018,1180,4036r2361,l4721,2018,3541,xe" fillcolor="#93c789" stroked="f">
                  <v:path arrowok="t" o:connecttype="custom" o:connectlocs="3541,5493;1180,5493;0,7511;1180,9529;3541,9529;4721,7511;3541,5493" o:connectangles="0,0,0,0,0,0,0"/>
                </v:shape>
                <v:shape id="Freeform 30" o:spid="_x0000_s1031" style="position:absolute;left:10240;top:8178;width:3333;height:2850;visibility:visible;mso-wrap-style:square;v-text-anchor:top" coordsize="3333,2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JZL8A&#10;AADbAAAADwAAAGRycy9kb3ducmV2LnhtbERPTYvCMBC9C/sfwix4EU3Wg0g1iqsUXMGD7nofmrGp&#10;NpPSRO3+e3MQPD7e93zZuVrcqQ2VZw1fIwWCuPCm4lLD328+nIIIEdlg7Zk0/FOA5eKjN8fM+Acf&#10;6H6MpUghHDLUYGNsMilDYclhGPmGOHFn3zqMCbalNC0+Urir5VipiXRYcWqw2NDaUnE93pyGPP82&#10;zW1/GtjLz/rCaoPKbXZa9z+71QxEpC6+xS/31mgYp/X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kslkvwAAANsAAAAPAAAAAAAAAAAAAAAAAJgCAABkcnMvZG93bnJl&#10;di54bWxQSwUGAAAAAAQABAD1AAAAhAMAAAAA&#10;" path="m2500,l834,,,1425,834,2849r1666,l3333,1425,2500,xe" stroked="f">
                  <v:path arrowok="t" o:connecttype="custom" o:connectlocs="2500,8178;834,8178;0,9603;834,11027;2500,11027;3333,9603;2500,8178" o:connectangles="0,0,0,0,0,0,0"/>
                </v:shape>
                <v:shape id="Freeform 29" o:spid="_x0000_s1032" style="position:absolute;left:10240;top:8178;width:3333;height:2850;visibility:visible;mso-wrap-style:square;v-text-anchor:top" coordsize="3333,2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OxcAA&#10;AADbAAAADwAAAGRycy9kb3ducmV2LnhtbESPQYvCMBSE74L/ITxhb5rag6zVKCIueCps1fujeTbF&#10;5qUksXb/vVlY2OMwM98w2/1oOzGQD61jBctFBoK4drrlRsH18jX/BBEissbOMSn4oQD73XSyxUK7&#10;F3/TUMVGJAiHAhWYGPtCylAbshgWridO3t15izFJ30jt8ZXgtpN5lq2kxZbTgsGejobqR/W0Cvq6&#10;PA3Gl7nOz6dbtc5kuX7clfqYjYcNiEhj/A//tc9aQb6E3y/pB8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zOxcAAAADbAAAADwAAAAAAAAAAAAAAAACYAgAAZHJzL2Rvd25y&#10;ZXYueG1sUEsFBgAAAAAEAAQA9QAAAIUDAAAAAA==&#10;" path="m2500,l834,,,1425,834,2849r1666,l3333,1425,2500,xe" filled="f" strokecolor="#231f20" strokeweight="1pt">
                  <v:path arrowok="t" o:connecttype="custom" o:connectlocs="2500,8178;834,8178;0,9603;834,11027;2500,11027;3333,9603;2500,8178" o:connectangles="0,0,0,0,0,0,0"/>
                </v:shape>
                <v:shape id="Freeform 28" o:spid="_x0000_s1033" style="position:absolute;left:13184;top:5492;width:4722;height:4037;visibility:visible;mso-wrap-style:square;v-text-anchor:top" coordsize="4722,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vrsQA&#10;AADbAAAADwAAAGRycy9kb3ducmV2LnhtbESPT2vCQBTE70K/w/IEb3VjDlKiG7G1UQ+tUhvvj+zL&#10;H8y+DdlV02/fLRQ8DjPzG2a5GkwrbtS7xrKC2TQCQVxY3XClIP/Onl9AOI+ssbVMCn7IwSp9Gi0x&#10;0fbOX3Q7+UoECLsEFdTed4mUrqjJoJvajjh4pe0N+iD7Suoe7wFuWhlH0VwabDgs1NjRW03F5XQ1&#10;Clz8vr1ssu71o91VZf55KLPN+ajUZDysFyA8Df4R/m/vtYI4h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L67EAAAA2wAAAA8AAAAAAAAAAAAAAAAAmAIAAGRycy9k&#10;b3ducmV2LnhtbFBLBQYAAAAABAAEAPUAAACJAwAAAAA=&#10;" path="m3541,l1181,,,2018,1181,4036r2360,l4722,2018,3541,xe" fillcolor="#d7745a" stroked="f">
                  <v:path arrowok="t" o:connecttype="custom" o:connectlocs="3541,5493;1181,5493;0,7511;1181,9529;3541,9529;4722,7511;3541,5493" o:connectangles="0,0,0,0,0,0,0"/>
                </v:shape>
                <v:shape id="AutoShape 27" o:spid="_x0000_s1034" style="position:absolute;left:5896;top:9639;width:8371;height:6129;visibility:visible;mso-wrap-style:square;v-text-anchor:top" coordsize="8371,6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t38IA&#10;AADbAAAADwAAAGRycy9kb3ducmV2LnhtbESPUWvCMBSF3wf+h3AF32ZihU2qUUSY6GAPq/6Aa3Nt&#10;i81NSTJb/70ZDPZ4OOd8h7PaDLYVd/KhcaxhNlUgiEtnGq40nE8frwsQISIbbB2ThgcF2KxHLyvM&#10;jev5m+5FrESCcMhRQx1jl0sZyposhqnriJN3dd5iTNJX0njsE9y2MlPqTVpsOC3U2NGupvJW/FgN&#10;n1nh/XF2ie/qa7/1D1K9b85aT8bDdgki0hD/w3/tg9GQzeH3S/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O3fwgAAANsAAAAPAAAAAAAAAAAAAAAAAJgCAABkcnMvZG93&#10;bnJldi54bWxQSwUGAAAAAAQABAD1AAAAhwMAAAAA&#10;" path="m4721,2018l3541,,1180,,,2018,1180,4036r2361,l4721,2018m8371,4110l7190,2092r-2360,l3649,4110,4830,6128r2360,l8371,4110e" fillcolor="#79b4e2" stroked="f">
                  <v:path arrowok="t" o:connecttype="custom" o:connectlocs="4721,11658;3541,9640;1180,9640;0,11658;1180,13676;3541,13676;4721,11658;8371,13750;7190,11732;4830,11732;3649,13750;4830,15768;7190,15768;8371,13750" o:connectangles="0,0,0,0,0,0,0,0,0,0,0,0,0,0"/>
                </v:shape>
                <v:shape id="Freeform 26" o:spid="_x0000_s1035" style="position:absolute;left:13184;top:9639;width:4722;height:4037;visibility:visible;mso-wrap-style:square;v-text-anchor:top" coordsize="4722,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qBJMMA&#10;AADbAAAADwAAAGRycy9kb3ducmV2LnhtbESPQWvCQBSE74L/YXmCN90kipTUVUogUHqLFb0+ss8k&#10;Nvs2zW5N7K/vCgWPw8x8w2z3o2nFjXrXWFYQLyMQxKXVDVcKjp/54gWE88gaW8uk4E4O9rvpZIup&#10;tgMXdDv4SgQIuxQV1N53qZSurMmgW9qOOHgX2xv0QfaV1D0OAW5amUTRRhpsOCzU2FFWU/l1+DEK&#10;TtfSfH8Usory+P6bH322OmeZUvPZ+PYKwtPon+H/9rtWkKzh8SX8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qBJMMAAADbAAAADwAAAAAAAAAAAAAAAACYAgAAZHJzL2Rv&#10;d25yZXYueG1sUEsFBgAAAAAEAAQA9QAAAIgDAAAAAA==&#10;" path="m3541,l1181,,,2018,1181,4036r2360,l4722,2018,3541,xe" fillcolor="#9c85be" stroked="f">
                  <v:path arrowok="t" o:connecttype="custom" o:connectlocs="3541,9640;1181,9640;0,11658;1181,13676;3541,13676;4722,11658;3541,964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6" type="#_x0000_t202" style="position:absolute;left:10548;top:4611;width:2738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7F13F1" w:rsidRDefault="00315579">
                        <w:pPr>
                          <w:spacing w:before="10" w:line="339" w:lineRule="exact"/>
                          <w:ind w:left="462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28"/>
                          </w:rPr>
                          <w:t>INTELLIGENCE</w:t>
                        </w:r>
                      </w:p>
                      <w:p w:rsidR="007F13F1" w:rsidRDefault="00315579">
                        <w:pPr>
                          <w:spacing w:before="2" w:line="235" w:lineRule="auto"/>
                          <w:ind w:left="-1" w:right="18" w:hanging="1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U</w:t>
                        </w:r>
                        <w:bookmarkStart w:id="1" w:name="_GoBack"/>
                        <w:bookmarkEnd w:id="1"/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 xml:space="preserve">nderstanding our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 xml:space="preserve">operating environment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Establishing our evidence base</w:t>
                        </w:r>
                      </w:p>
                    </w:txbxContent>
                  </v:textbox>
                </v:shape>
                <v:shape id="Text Box 24" o:spid="_x0000_s1037" type="#_x0000_t202" style="position:absolute;left:6903;top:6834;width:2728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7F13F1" w:rsidRDefault="00315579">
                        <w:pPr>
                          <w:spacing w:before="15" w:line="235" w:lineRule="auto"/>
                          <w:ind w:right="17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28"/>
                          </w:rPr>
                          <w:t>EVALUATION &amp; REPORTING</w:t>
                        </w:r>
                      </w:p>
                      <w:p w:rsidR="007F13F1" w:rsidRDefault="00315579">
                        <w:pPr>
                          <w:spacing w:before="2" w:line="235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>Assessing</w:t>
                        </w:r>
                        <w:r>
                          <w:rPr>
                            <w:rFonts w:ascii="Calibri"/>
                            <w:color w:val="231F20"/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 xml:space="preserve">effectiveness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Reporting outcomes</w:t>
                        </w:r>
                      </w:p>
                    </w:txbxContent>
                  </v:textbox>
                </v:shape>
                <v:shape id="Text Box 23" o:spid="_x0000_s1038" type="#_x0000_t202" style="position:absolute;left:11116;top:7670;width:1588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F13F1" w:rsidRDefault="00315579">
                        <w:pPr>
                          <w:spacing w:line="339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8"/>
                          </w:rPr>
                          <w:t>Accountable</w:t>
                        </w:r>
                      </w:p>
                    </w:txbxContent>
                  </v:textbox>
                </v:shape>
                <v:shape id="Text Box 22" o:spid="_x0000_s1039" type="#_x0000_t202" style="position:absolute;left:14436;top:6834;width:2237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7F13F1" w:rsidRDefault="00315579">
                        <w:pPr>
                          <w:spacing w:before="15" w:line="235" w:lineRule="auto"/>
                          <w:ind w:left="473" w:right="491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28"/>
                          </w:rPr>
                          <w:t>RISK ANALYSIS</w:t>
                        </w:r>
                      </w:p>
                      <w:p w:rsidR="007F13F1" w:rsidRDefault="00315579">
                        <w:pPr>
                          <w:spacing w:before="2" w:line="235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Defining,</w:t>
                        </w:r>
                        <w:r>
                          <w:rPr>
                            <w:rFonts w:ascii="Calibri"/>
                            <w:color w:val="231F20"/>
                            <w:spacing w:val="-3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assessing</w:t>
                        </w:r>
                        <w:r>
                          <w:rPr>
                            <w:rFonts w:ascii="Calibri"/>
                            <w:color w:val="231F20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and rating</w:t>
                        </w:r>
                        <w:r>
                          <w:rPr>
                            <w:rFonts w:ascii="Calibri"/>
                            <w:color w:val="231F20"/>
                            <w:spacing w:val="-2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risks</w:t>
                        </w:r>
                      </w:p>
                    </w:txbxContent>
                  </v:textbox>
                </v:shape>
                <v:shape id="Text Box 21" o:spid="_x0000_s1040" type="#_x0000_t202" style="position:absolute;left:11016;top:8746;width:1740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F13F1" w:rsidRDefault="00315579">
                        <w:pPr>
                          <w:spacing w:before="5" w:line="235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 xml:space="preserve">Protecting our future by leading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 xml:space="preserve">environmental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compliance</w:t>
                        </w:r>
                      </w:p>
                    </w:txbxContent>
                  </v:textbox>
                </v:shape>
                <v:shape id="Text Box 20" o:spid="_x0000_s1041" type="#_x0000_t202" style="position:absolute;left:7447;top:10813;width:1641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7F13F1" w:rsidRDefault="00315579">
                        <w:pPr>
                          <w:spacing w:before="10" w:line="339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28"/>
                          </w:rPr>
                          <w:t>OPERATIONS</w:t>
                        </w:r>
                      </w:p>
                      <w:p w:rsidR="007F13F1" w:rsidRDefault="00315579">
                        <w:pPr>
                          <w:spacing w:before="2" w:line="235" w:lineRule="auto"/>
                          <w:ind w:left="17" w:right="35" w:firstLine="41"/>
                          <w:jc w:val="both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 xml:space="preserve">Engagement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 xml:space="preserve">Collaboration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Investigation Enforcement</w:t>
                        </w:r>
                      </w:p>
                    </w:txbxContent>
                  </v:textbox>
                </v:shape>
                <v:shape id="Text Box 19" o:spid="_x0000_s1042" type="#_x0000_t202" style="position:absolute;left:11505;top:11151;width:812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7F13F1" w:rsidRDefault="00315579">
                        <w:pPr>
                          <w:spacing w:line="339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Safety</w:t>
                        </w:r>
                      </w:p>
                    </w:txbxContent>
                  </v:textbox>
                </v:shape>
                <v:shape id="Text Box 18" o:spid="_x0000_s1043" type="#_x0000_t202" style="position:absolute;left:14296;top:10813;width:2516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7F13F1" w:rsidRDefault="00315579">
                        <w:pPr>
                          <w:spacing w:before="10" w:line="339" w:lineRule="exact"/>
                          <w:ind w:left="599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28"/>
                          </w:rPr>
                          <w:t>STRATEGY</w:t>
                        </w:r>
                      </w:p>
                      <w:p w:rsidR="007F13F1" w:rsidRDefault="00315579">
                        <w:pPr>
                          <w:spacing w:before="2" w:line="235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Compliance Policy Articulating</w:t>
                        </w:r>
                        <w:r>
                          <w:rPr>
                            <w:rFonts w:ascii="Calibri"/>
                            <w:color w:val="231F20"/>
                            <w:spacing w:val="-4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 xml:space="preserve">priorities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 xml:space="preserve">Formulating strategic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directions</w:t>
                        </w:r>
                      </w:p>
                    </w:txbxContent>
                  </v:textbox>
                </v:shape>
                <v:shape id="Text Box 17" o:spid="_x0000_s1044" type="#_x0000_t202" style="position:absolute;left:10675;top:13073;width:248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7F13F1" w:rsidRDefault="00315579">
                        <w:pPr>
                          <w:spacing w:before="10" w:line="339" w:lineRule="exact"/>
                          <w:ind w:left="388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28"/>
                          </w:rPr>
                          <w:t>MONITORING</w:t>
                        </w:r>
                      </w:p>
                      <w:p w:rsidR="007F13F1" w:rsidRDefault="00315579">
                        <w:pPr>
                          <w:spacing w:before="2" w:line="235" w:lineRule="auto"/>
                          <w:ind w:right="5" w:firstLine="723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Auditing Strategic</w:t>
                        </w:r>
                        <w:r>
                          <w:rPr>
                            <w:rFonts w:ascii="Calibri"/>
                            <w:color w:val="231F20"/>
                            <w:spacing w:val="-39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 xml:space="preserve">intelligence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>Proactive</w:t>
                        </w:r>
                        <w:r>
                          <w:rPr>
                            <w:rFonts w:ascii="Calibri"/>
                            <w:color w:val="231F20"/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>monitoring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20620" cy="176403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20620" cy="1764030"/>
                          <a:chOff x="0" y="0"/>
                          <a:chExt cx="23812" cy="2778"/>
                        </a:xfrm>
                      </wpg:grpSpPr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" cy="2778"/>
                          </a:xfrm>
                          <a:prstGeom prst="rect">
                            <a:avLst/>
                          </a:prstGeom>
                          <a:solidFill>
                            <a:srgbClr val="0056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884"/>
                            <a:ext cx="177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909" y="1704"/>
                            <a:ext cx="5652" cy="0"/>
                          </a:xfrm>
                          <a:prstGeom prst="line">
                            <a:avLst/>
                          </a:prstGeom>
                          <a:noFill/>
                          <a:ln w="11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7" y="1291"/>
                            <a:ext cx="158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4" y="1291"/>
                            <a:ext cx="187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1" y="1876"/>
                            <a:ext cx="565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" cy="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7F13F1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:rsidR="007F13F1" w:rsidRDefault="00315579">
                              <w:pPr>
                                <w:spacing w:before="513"/>
                                <w:ind w:left="15201"/>
                                <w:rPr>
                                  <w:rFonts w:ascii="Calibri"/>
                                  <w:sz w:val="7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72"/>
                                </w:rPr>
                                <w:t>Compliance Framework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5" style="position:absolute;margin-left:0;margin-top:0;width:1190.6pt;height:138.9pt;z-index:1288;mso-position-horizontal-relative:page;mso-position-vertical-relative:page" coordsize="23812,2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">
                <v:rect id="Rectangle 15" o:spid="_x0000_s1046" style="position:absolute;width:23812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8Qb8A&#10;AADaAAAADwAAAGRycy9kb3ducmV2LnhtbERPS27CMBDdV+odrKnErnECiKKAQRVSVTZd8DnANB7i&#10;0HgcYgfM7esFEsun91+uo23FlXrfOFZQZDkI4srphmsFx8PX+xyED8gaW8ek4E4e1qvXlyWW2t14&#10;R9d9qEUKYV+iAhNCV0rpK0MWfeY64sSdXG8xJNjXUvd4S+G2leM8n0mLDacGgx1tDFV/+8Eq+BnG&#10;vy5OdFGcOXx/DDMz7S5RqdFb/FyACBTDU/xwb7WCtDVdST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VPxBvwAAANoAAAAPAAAAAAAAAAAAAAAAAJgCAABkcnMvZG93bnJl&#10;di54bWxQSwUGAAAAAAQABAD1AAAAhAMAAAAA&#10;" fillcolor="#005695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47" type="#_x0000_t75" style="position:absolute;left:964;top:884;width:1775;height:1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nZxfCAAAA2gAAAA8AAABkcnMvZG93bnJldi54bWxEj09rAjEUxO+FfofwCt5qVkGxW6O0gihe&#10;in/o+XXz3AQ3L+smuuu3bwTB4zAzv2Gm885V4kpNsJ4VDPoZCOLCa8ulgsN++T4BESKyxsozKbhR&#10;gPns9WWKufYtb+m6i6VIEA45KjAx1rmUoTDkMPR9TZy8o28cxiSbUuoG2wR3lRxm2Vg6tJwWDNa0&#10;MFScdhen4FcO6Cd+y/N4c2htZ0a3P1pZpXpv3dcniEhdfIYf7bVW8AH3K+kGyN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52cXwgAAANoAAAAPAAAAAAAAAAAAAAAAAJ8C&#10;AABkcnMvZG93bnJldi54bWxQSwUGAAAAAAQABAD3AAAAjgMAAAAA&#10;">
                  <v:imagedata r:id="rId8" o:title=""/>
                </v:shape>
                <v:line id="Line 13" o:spid="_x0000_s1048" style="position:absolute;visibility:visible;mso-wrap-style:square" from="2909,1704" to="8561,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wydsYAAADbAAAADwAAAGRycy9kb3ducmV2LnhtbESPQWvCQBCF74X+h2UKvdVNLUhJXUVL&#10;S1sLQqMI3obsmI1mZ0N2G+O/dw6F3mZ4b977ZjoffKN66mId2MDjKANFXAZbc2Vgu3l/eAYVE7LF&#10;JjAZuFCE+ez2Zoq5DWf+ob5IlZIQjjkacCm1udaxdOQxjkJLLNohdB6TrF2lbYdnCfeNHmfZRHus&#10;WRoctvTqqDwVv97A7nt465dPRXV0X9l2vRmvTh97NOb+bli8gEo0pH/z3/WnFXyhl19kAD2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MMnbGAAAA2wAAAA8AAAAAAAAA&#10;AAAAAAAAoQIAAGRycy9kb3ducmV2LnhtbFBLBQYAAAAABAAEAPkAAACUAwAAAAA=&#10;" strokecolor="white" strokeweight=".30833mm"/>
                <v:shape id="Picture 12" o:spid="_x0000_s1049" type="#_x0000_t75" style="position:absolute;left:2907;top:1291;width:1585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ysezAAAAA2wAAAA8AAABkcnMvZG93bnJldi54bWxET0uLwjAQvgv7H8IIe9O0CytSjaK7CCt6&#10;8QHqbWjGpthMShO1+++NIHibj+8542lrK3GjxpeOFaT9BARx7nTJhYL9btEbgvABWWPlmBT8k4fp&#10;5KMzxky7O2/otg2FiCHsM1RgQqgzKX1uyKLvu5o4cmfXWAwRNoXUDd5juK3kV5IMpMWSY4PBmn4M&#10;5Zft1SpYHs2JF6k9/K6K6zyl9nu5DrVSn912NgIRqA1v8cv9p+P8FJ6/xAPk5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jKx7MAAAADbAAAADwAAAAAAAAAAAAAAAACfAgAA&#10;ZHJzL2Rvd25yZXYueG1sUEsFBgAAAAAEAAQA9wAAAIwDAAAAAA==&#10;">
                  <v:imagedata r:id="rId9" o:title=""/>
                </v:shape>
                <v:shape id="Picture 11" o:spid="_x0000_s1050" type="#_x0000_t75" style="position:absolute;left:4604;top:1291;width:1872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8aanBAAAA2wAAAA8AAABkcnMvZG93bnJldi54bWxET01rwkAQvRf8D8sI3urGHKSkrlK1Ae2t&#10;sfQ8zU6zIdnZmN0m8d+7hUJv83ifs9lNthUD9b52rGC1TEAQl07XXCn4uOSPTyB8QNbYOiYFN/Kw&#10;284eNphpN/I7DUWoRAxhn6ECE0KXSelLQxb90nXEkft2vcUQYV9J3eMYw20r0yRZS4s1xwaDHR0M&#10;lU3xYxUc268kv06v0jaf13PevJkL+71Si/n08gwi0BT+xX/uk47zU/j9JR4gt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8aanBAAAA2wAAAA8AAAAAAAAAAAAAAAAAnwIA&#10;AGRycy9kb3ducmV2LnhtbFBLBQYAAAAABAAEAPcAAACNAwAAAAA=&#10;">
                  <v:imagedata r:id="rId10" o:title=""/>
                </v:shape>
                <v:shape id="Picture 10" o:spid="_x0000_s1051" type="#_x0000_t75" style="position:absolute;left:2911;top:1876;width:5650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OBvnCAAAA2wAAAA8AAABkcnMvZG93bnJldi54bWxET01rwkAQvQv+h2UK3nSjpbWk2YgoFS+V&#10;GFvocchOk9DsbMiuuv33XaHgbR7vc7JVMJ240OBaywrmswQEcWV1y7WCj9Pb9AWE88gaO8uk4Jcc&#10;rPLxKMNU2ysf6VL6WsQQdikqaLzvUyld1ZBBN7M9ceS+7WDQRzjUUg94jeGmk4skeZYGW44NDfa0&#10;aaj6Kc9GQfg6hGJZFNun97ZfmKqen3b8qdTkIaxfQXgK/i7+d+91nP8It1/iAT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Tgb5wgAAANsAAAAPAAAAAAAAAAAAAAAAAJ8C&#10;AABkcnMvZG93bnJldi54bWxQSwUGAAAAAAQABAD3AAAAjgMAAAAA&#10;">
                  <v:imagedata r:id="rId11" o:title=""/>
                </v:shape>
                <v:shape id="Text Box 9" o:spid="_x0000_s1052" type="#_x0000_t202" style="position:absolute;width:23812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F13F1" w:rsidRDefault="007F13F1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:rsidR="007F13F1" w:rsidRDefault="00315579">
                        <w:pPr>
                          <w:spacing w:before="513"/>
                          <w:ind w:left="15201"/>
                          <w:rPr>
                            <w:rFonts w:ascii="Calibri"/>
                            <w:sz w:val="7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5"/>
                            <w:sz w:val="72"/>
                          </w:rPr>
                          <w:t>Compliance Framework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1837690</wp:posOffset>
                </wp:positionV>
                <wp:extent cx="15119985" cy="0"/>
                <wp:effectExtent l="19050" t="27940" r="24765" b="1968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9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56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B79DB" id="Line 7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44.7pt" to="1190.5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" strokecolor="#005695" strokeweight="3pt">
                <w10:wrap anchorx="page" anchory="page"/>
              </v:lin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8176260</wp:posOffset>
                </wp:positionH>
                <wp:positionV relativeFrom="page">
                  <wp:posOffset>5454650</wp:posOffset>
                </wp:positionV>
                <wp:extent cx="732155" cy="177800"/>
                <wp:effectExtent l="147955" t="0" r="160020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540000">
                          <a:off x="0" y="0"/>
                          <a:ext cx="732155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79" w:rsidRDefault="00315579" w:rsidP="003155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Impartial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53" type="#_x0000_t202" style="position:absolute;margin-left:643.8pt;margin-top:429.5pt;width:57.65pt;height:14pt;rotation:59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315579" w:rsidRDefault="00315579" w:rsidP="003155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28"/>
                          <w:szCs w:val="28"/>
                        </w:rPr>
                        <w:t>Impartial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6309995</wp:posOffset>
                </wp:positionH>
                <wp:positionV relativeFrom="page">
                  <wp:posOffset>6543040</wp:posOffset>
                </wp:positionV>
                <wp:extent cx="626110" cy="177800"/>
                <wp:effectExtent l="114300" t="0" r="117475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540000">
                          <a:off x="0" y="0"/>
                          <a:ext cx="626110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79" w:rsidRDefault="00315579" w:rsidP="003155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Respect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54" type="#_x0000_t202" style="position:absolute;margin-left:496.85pt;margin-top:515.2pt;width:49.3pt;height:14pt;rotation:59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315579" w:rsidRDefault="00315579" w:rsidP="003155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28"/>
                          <w:szCs w:val="28"/>
                        </w:rPr>
                        <w:t>Respect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14765655</wp:posOffset>
                </wp:positionH>
                <wp:positionV relativeFrom="page">
                  <wp:posOffset>9978390</wp:posOffset>
                </wp:positionV>
                <wp:extent cx="132715" cy="514985"/>
                <wp:effectExtent l="1905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3F1" w:rsidRDefault="00315579">
                            <w:pPr>
                              <w:spacing w:before="20"/>
                              <w:ind w:left="20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color w:val="BCBEC0"/>
                                <w:sz w:val="14"/>
                              </w:rPr>
                              <w:t>ENV276.0119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5" type="#_x0000_t202" style="position:absolute;margin-left:1162.65pt;margin-top:785.7pt;width:10.45pt;height:40.5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q0sA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" filled="f" stroked="f">
                <v:textbox style="layout-flow:vertical;mso-layout-flow-alt:bottom-to-top" inset="0,0,0,0">
                  <w:txbxContent>
                    <w:p w:rsidR="007F13F1" w:rsidRDefault="00315579">
                      <w:pPr>
                        <w:spacing w:before="20"/>
                        <w:ind w:left="20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color w:val="BCBEC0"/>
                          <w:sz w:val="14"/>
                        </w:rPr>
                        <w:t>ENV276.0119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5411470</wp:posOffset>
                </wp:positionV>
                <wp:extent cx="540385" cy="177800"/>
                <wp:effectExtent l="114935" t="635" r="9779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000">
                          <a:off x="0" y="0"/>
                          <a:ext cx="540385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79" w:rsidRDefault="00315579" w:rsidP="003155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Ethical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56" type="#_x0000_t202" style="position:absolute;margin-left:501pt;margin-top:426.1pt;width:42.55pt;height:14pt;rotation:-59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315579" w:rsidRDefault="00315579" w:rsidP="003155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28"/>
                          <w:szCs w:val="28"/>
                        </w:rPr>
                        <w:t>Ethical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ge">
                  <wp:posOffset>6523990</wp:posOffset>
                </wp:positionV>
                <wp:extent cx="578485" cy="177800"/>
                <wp:effectExtent l="107315" t="0" r="95885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000">
                          <a:off x="0" y="0"/>
                          <a:ext cx="578485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79" w:rsidRDefault="00315579" w:rsidP="003155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Service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57" type="#_x0000_t202" style="position:absolute;margin-left:647.4pt;margin-top:513.7pt;width:45.55pt;height:14pt;rotation:-59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315579" w:rsidRDefault="00315579" w:rsidP="003155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28"/>
                          <w:szCs w:val="28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F13F1">
      <w:type w:val="continuous"/>
      <w:pgSz w:w="23820" w:h="168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F1"/>
    <w:rsid w:val="00315579"/>
    <w:rsid w:val="007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5:docId w15:val="{0BB1081B-AF96-4A13-93DA-F449D26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0" w:lineRule="exac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1557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FF6FA67D.dotm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the Environment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Framework</dc:title>
  <dc:creator>Department of the Environment and Energy</dc:creator>
  <cp:lastModifiedBy>Bec Durack</cp:lastModifiedBy>
  <cp:revision>2</cp:revision>
  <dcterms:created xsi:type="dcterms:W3CDTF">2019-09-16T05:00:00Z</dcterms:created>
  <dcterms:modified xsi:type="dcterms:W3CDTF">2019-09-16T05:00:00Z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2019-07-26T00:00:00Z</vt:filetime>
  </property>
</Properties>
</file>