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A95A2" w14:textId="23DE9489" w:rsidR="000E455C" w:rsidRDefault="0003198F" w:rsidP="0013173D">
      <w:pPr>
        <w:pStyle w:val="Date"/>
        <w:spacing w:before="1440"/>
      </w:pPr>
      <w:bookmarkStart w:id="0" w:name="_Hlk178863031"/>
      <w:bookmarkEnd w:id="0"/>
      <w:r>
        <w:t>October</w:t>
      </w:r>
      <w:r w:rsidR="008B21FE">
        <w:t xml:space="preserve"> </w:t>
      </w:r>
      <w:r w:rsidR="00B82095">
        <w:t>20</w:t>
      </w:r>
      <w:r w:rsidR="0044304D">
        <w:t>2</w:t>
      </w:r>
      <w:r w:rsidR="00143A7B">
        <w:t>4</w:t>
      </w:r>
    </w:p>
    <w:p w14:paraId="1C8B26B8" w14:textId="141CA965" w:rsidR="00D04A3C" w:rsidRPr="007B4C63" w:rsidRDefault="008F374A" w:rsidP="007B4C63">
      <w:pPr>
        <w:pStyle w:val="Series"/>
      </w:pPr>
      <w:r w:rsidRPr="008F374A">
        <w:t>Dairy, Eggs and Fish Exports</w:t>
      </w:r>
    </w:p>
    <w:p w14:paraId="21592389" w14:textId="3AA59A5C" w:rsidR="00B82095" w:rsidRPr="00220618" w:rsidRDefault="008F374A" w:rsidP="007B4C63">
      <w:pPr>
        <w:pStyle w:val="Heading1"/>
      </w:pPr>
      <w:proofErr w:type="spellStart"/>
      <w:r w:rsidRPr="008F374A">
        <w:t>ComplyAI</w:t>
      </w:r>
      <w:proofErr w:type="spellEnd"/>
      <w:r w:rsidRPr="008F374A">
        <w:t xml:space="preserve"> </w:t>
      </w:r>
      <w:r w:rsidR="005077D3">
        <w:t>e</w:t>
      </w:r>
      <w:r w:rsidRPr="008F374A">
        <w:t>xternal</w:t>
      </w:r>
      <w:r w:rsidR="00FF7ABD">
        <w:t xml:space="preserve"> user guide</w:t>
      </w:r>
    </w:p>
    <w:p w14:paraId="611C85FD" w14:textId="148D1BFF" w:rsidR="00984D76" w:rsidRDefault="008F374A" w:rsidP="008F374A">
      <w:r>
        <w:t>The</w:t>
      </w:r>
      <w:r w:rsidR="00AF3809">
        <w:t xml:space="preserve"> Dairy, Eggs and Fish Exports Program from the</w:t>
      </w:r>
      <w:r>
        <w:t xml:space="preserve"> Department</w:t>
      </w:r>
      <w:r w:rsidR="00FC4E40">
        <w:t xml:space="preserve"> of Agriculture, Fisheries and Forestry</w:t>
      </w:r>
      <w:r w:rsidR="00984D76">
        <w:t xml:space="preserve"> (the department)</w:t>
      </w:r>
      <w:r>
        <w:t xml:space="preserve"> is trialling a new approach for the way low-risk dairy, eggs and fish export establishments are regulated.</w:t>
      </w:r>
    </w:p>
    <w:p w14:paraId="1B84B905" w14:textId="41B8FD8B" w:rsidR="008F374A" w:rsidRDefault="008F374A" w:rsidP="008F374A">
      <w:proofErr w:type="spellStart"/>
      <w:r>
        <w:t>ComplyAI</w:t>
      </w:r>
      <w:proofErr w:type="spellEnd"/>
      <w:r>
        <w:t xml:space="preserve"> is a new portal where establishments will upload information to the department</w:t>
      </w:r>
      <w:r w:rsidR="00771A42">
        <w:t xml:space="preserve"> </w:t>
      </w:r>
      <w:r w:rsidR="004850A6">
        <w:t xml:space="preserve">to </w:t>
      </w:r>
      <w:r w:rsidR="00DA5B29">
        <w:t>meet compliance regulation. Uploaded information will</w:t>
      </w:r>
      <w:r>
        <w:t xml:space="preserve"> includ</w:t>
      </w:r>
      <w:r w:rsidR="00DA5B29">
        <w:t>e</w:t>
      </w:r>
      <w:r>
        <w:t xml:space="preserve"> business and operational details, a declaration of conformity, photos and videos for Artificial Intelligence (AI) verification, and other information as requested.</w:t>
      </w:r>
    </w:p>
    <w:p w14:paraId="73B4FC35" w14:textId="1C035763" w:rsidR="00B82095" w:rsidRPr="00411260" w:rsidRDefault="008F374A" w:rsidP="008F374A">
      <w:pPr>
        <w:tabs>
          <w:tab w:val="left" w:pos="6135"/>
        </w:tabs>
      </w:pPr>
      <w:r>
        <w:t xml:space="preserve">This document provides a quick reference guide for external users to navigate and use the </w:t>
      </w:r>
      <w:proofErr w:type="spellStart"/>
      <w:r>
        <w:t>ComplyAI</w:t>
      </w:r>
      <w:proofErr w:type="spellEnd"/>
      <w:r>
        <w:t xml:space="preserve"> portal</w:t>
      </w:r>
      <w:r w:rsidR="00B82095" w:rsidRPr="00411260">
        <w:t>.</w:t>
      </w:r>
    </w:p>
    <w:p w14:paraId="1DF9E353" w14:textId="7B79617A" w:rsidR="00943779" w:rsidRDefault="008F374A" w:rsidP="00A8157A">
      <w:pPr>
        <w:pStyle w:val="Heading2"/>
      </w:pPr>
      <w:r>
        <w:t>User login</w:t>
      </w:r>
    </w:p>
    <w:p w14:paraId="35B41E98" w14:textId="62835AFF" w:rsidR="00D710BE" w:rsidRDefault="008F374A" w:rsidP="00FF7ABD">
      <w:r w:rsidRPr="00FF7ABD">
        <w:t xml:space="preserve">When your establishment is first required to provide information to the </w:t>
      </w:r>
      <w:r w:rsidR="00DA7FB4">
        <w:t>d</w:t>
      </w:r>
      <w:r w:rsidRPr="00FF7ABD">
        <w:t xml:space="preserve">epartment through </w:t>
      </w:r>
      <w:proofErr w:type="spellStart"/>
      <w:r w:rsidRPr="00FF7ABD">
        <w:t>ComplyAI</w:t>
      </w:r>
      <w:proofErr w:type="spellEnd"/>
      <w:r w:rsidRPr="00FF7ABD">
        <w:t>,</w:t>
      </w:r>
      <w:r w:rsidR="008A6F0D" w:rsidRPr="00FF7ABD">
        <w:t xml:space="preserve"> </w:t>
      </w:r>
      <w:r w:rsidRPr="00FF7ABD">
        <w:t>email</w:t>
      </w:r>
      <w:r w:rsidR="00745494">
        <w:t xml:space="preserve"> addresse</w:t>
      </w:r>
      <w:r w:rsidRPr="00FF7ABD">
        <w:t xml:space="preserve">s that you have previously </w:t>
      </w:r>
      <w:r w:rsidR="00745494" w:rsidRPr="00FF7ABD">
        <w:t>nominated</w:t>
      </w:r>
      <w:r w:rsidR="00745494" w:rsidRPr="00FF7ABD" w:rsidDel="00745494">
        <w:t xml:space="preserve"> </w:t>
      </w:r>
      <w:r w:rsidR="00745494">
        <w:t>for</w:t>
      </w:r>
      <w:r w:rsidRPr="00FF7ABD">
        <w:t xml:space="preserve"> the </w:t>
      </w:r>
      <w:r w:rsidR="00745494">
        <w:t>d</w:t>
      </w:r>
      <w:r w:rsidRPr="00FF7ABD">
        <w:t>epartment will receive a notification of your access and</w:t>
      </w:r>
      <w:r w:rsidR="004C43E7">
        <w:t xml:space="preserve"> include</w:t>
      </w:r>
      <w:r w:rsidRPr="00FF7ABD">
        <w:t xml:space="preserve"> a link to the </w:t>
      </w:r>
      <w:r w:rsidR="00BA5A1A">
        <w:t>portal</w:t>
      </w:r>
      <w:r w:rsidR="00D00150">
        <w:t xml:space="preserve"> (</w:t>
      </w:r>
      <w:hyperlink r:id="rId11" w:history="1">
        <w:r w:rsidR="00D00150" w:rsidRPr="00D00150">
          <w:rPr>
            <w:rStyle w:val="Hyperlink"/>
          </w:rPr>
          <w:t xml:space="preserve">you can also access </w:t>
        </w:r>
        <w:proofErr w:type="spellStart"/>
        <w:r w:rsidR="00D00150" w:rsidRPr="00D00150">
          <w:rPr>
            <w:rStyle w:val="Hyperlink"/>
          </w:rPr>
          <w:t>ComplyAI</w:t>
        </w:r>
        <w:proofErr w:type="spellEnd"/>
        <w:r w:rsidR="00D00150" w:rsidRPr="00D00150">
          <w:rPr>
            <w:rStyle w:val="Hyperlink"/>
          </w:rPr>
          <w:t xml:space="preserve"> through this link</w:t>
        </w:r>
      </w:hyperlink>
      <w:r w:rsidR="00D00150">
        <w:t>)</w:t>
      </w:r>
    </w:p>
    <w:p w14:paraId="3709F23C" w14:textId="4F79325C" w:rsidR="00A17A09" w:rsidRDefault="008F374A" w:rsidP="00FF7ABD">
      <w:r w:rsidRPr="008F374A">
        <w:t>The first time you login you will be required to set up Windows authentication to ensure ongoing verification of your identity and login security</w:t>
      </w:r>
      <w:r w:rsidR="00957117">
        <w:t xml:space="preserve"> (see Attachment A for further details)</w:t>
      </w:r>
      <w:r w:rsidRPr="008F374A">
        <w:t>.</w:t>
      </w:r>
    </w:p>
    <w:p w14:paraId="4A606ED4" w14:textId="1242BF85" w:rsidR="008F374A" w:rsidRDefault="008F374A" w:rsidP="00FF7ABD">
      <w:r w:rsidRPr="008F374A">
        <w:t>Username and password screen:</w:t>
      </w:r>
    </w:p>
    <w:p w14:paraId="2C0C1A63" w14:textId="1D5CB355" w:rsidR="0003198F" w:rsidRDefault="0003198F" w:rsidP="007E42A5">
      <w:pPr>
        <w:spacing w:after="0"/>
      </w:pPr>
      <w:r>
        <w:rPr>
          <w:rFonts w:ascii="Calibri" w:hAnsi="Calibri"/>
          <w:noProof/>
          <w:sz w:val="18"/>
        </w:rPr>
        <mc:AlternateContent>
          <mc:Choice Requires="wpg">
            <w:drawing>
              <wp:inline distT="0" distB="0" distL="0" distR="0" wp14:anchorId="50CBB7AE" wp14:editId="325267FA">
                <wp:extent cx="5506619" cy="2101461"/>
                <wp:effectExtent l="19050" t="19050" r="18415" b="13335"/>
                <wp:docPr id="1098579281" name="Group 1" descr="A screenshot with Microsoft logos and the words &quot;sign in&quot; and space to enter email address, phone number of Skype and a button to progress to the next screen. &#10;&#10;To the right of the image is another screenshot with the Microsoft logo and the text &quot;enter password&quot; with a space to enter a password and button to sign in."/>
                <wp:cNvGraphicFramePr/>
                <a:graphic xmlns:a="http://schemas.openxmlformats.org/drawingml/2006/main">
                  <a:graphicData uri="http://schemas.microsoft.com/office/word/2010/wordprocessingGroup">
                    <wpg:wgp>
                      <wpg:cNvGrpSpPr/>
                      <wpg:grpSpPr>
                        <a:xfrm>
                          <a:off x="0" y="0"/>
                          <a:ext cx="5506619" cy="2101461"/>
                          <a:chOff x="0" y="0"/>
                          <a:chExt cx="4919345" cy="1797050"/>
                        </a:xfrm>
                      </wpg:grpSpPr>
                      <pic:pic xmlns:pic="http://schemas.openxmlformats.org/drawingml/2006/picture">
                        <pic:nvPicPr>
                          <pic:cNvPr id="873140308" name="Picture 1" descr="A screenshot showing the email sign in screen on a computer.&#10;&#1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95220" cy="1781175"/>
                          </a:xfrm>
                          <a:prstGeom prst="rect">
                            <a:avLst/>
                          </a:prstGeom>
                          <a:ln>
                            <a:solidFill>
                              <a:schemeClr val="tx1"/>
                            </a:solidFill>
                          </a:ln>
                        </pic:spPr>
                      </pic:pic>
                      <pic:pic xmlns:pic="http://schemas.openxmlformats.org/drawingml/2006/picture">
                        <pic:nvPicPr>
                          <pic:cNvPr id="2081763880" name="Picture 1" descr="A screenshot showing a password screen.&#10;&#10;"/>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476500" y="19050"/>
                            <a:ext cx="2442845" cy="1778000"/>
                          </a:xfrm>
                          <a:prstGeom prst="rect">
                            <a:avLst/>
                          </a:prstGeom>
                          <a:ln>
                            <a:solidFill>
                              <a:schemeClr val="tx1"/>
                            </a:solidFill>
                          </a:ln>
                        </pic:spPr>
                      </pic:pic>
                    </wpg:wgp>
                  </a:graphicData>
                </a:graphic>
              </wp:inline>
            </w:drawing>
          </mc:Choice>
          <mc:Fallback>
            <w:pict>
              <v:group w14:anchorId="5BE34468" id="Group 1" o:spid="_x0000_s1026" alt="A screenshot with Microsoft logos and the words &quot;sign in&quot; and space to enter email address, phone number of Skype and a button to progress to the next screen. &#10;&#10;To the right of the image is another screenshot with the Microsoft logo and the text &quot;enter password&quot; with a space to enter a password and button to sign in." style="width:433.6pt;height:165.45pt;mso-position-horizontal-relative:char;mso-position-vertical-relative:line" coordsize="49193,179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screenshot showing the email sign in screen on a computer.&#10;&#10;" style="position:absolute;width:23952;height:17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" stroked="t" strokecolor="black [3213]">
                  <v:imagedata r:id="rId14" o:title="A screenshot showing the email sign in screen on a computer"/>
                  <v:path arrowok="t"/>
                </v:shape>
                <v:shape id="Picture 1" o:spid="_x0000_s1028" type="#_x0000_t75" alt="A screenshot showing a password screen.&#10;&#10;" style="position:absolute;left:24765;top:190;width:24428;height:17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" stroked="t" strokecolor="black [3213]">
                  <v:imagedata r:id="rId15" o:title="A screenshot showing a password screen"/>
                  <v:path arrowok="t"/>
                </v:shape>
                <w10:anchorlock/>
              </v:group>
            </w:pict>
          </mc:Fallback>
        </mc:AlternateContent>
      </w:r>
      <w:r>
        <w:t xml:space="preserve"> </w:t>
      </w:r>
      <w:r>
        <w:rPr>
          <w:sz w:val="18"/>
          <w:szCs w:val="18"/>
        </w:rPr>
        <w:t>A</w:t>
      </w:r>
      <w:r w:rsidRPr="0003198F">
        <w:rPr>
          <w:sz w:val="18"/>
          <w:szCs w:val="18"/>
        </w:rPr>
        <w:t>ccount</w:t>
      </w:r>
      <w:r w:rsidR="00551B6F" w:rsidRPr="0003198F">
        <w:rPr>
          <w:sz w:val="18"/>
          <w:szCs w:val="18"/>
        </w:rPr>
        <w:t xml:space="preserve"> </w:t>
      </w:r>
      <w:r w:rsidR="00020CCD" w:rsidRPr="0003198F">
        <w:rPr>
          <w:sz w:val="18"/>
          <w:szCs w:val="18"/>
        </w:rPr>
        <w:t xml:space="preserve">sign in and password </w:t>
      </w:r>
      <w:r w:rsidRPr="0003198F">
        <w:rPr>
          <w:sz w:val="18"/>
          <w:szCs w:val="18"/>
        </w:rPr>
        <w:t>screens</w:t>
      </w:r>
    </w:p>
    <w:p w14:paraId="7785746F" w14:textId="77777777" w:rsidR="0003198F" w:rsidRDefault="0003198F" w:rsidP="007E42A5">
      <w:pPr>
        <w:spacing w:after="0"/>
      </w:pPr>
    </w:p>
    <w:p w14:paraId="353E3FC8" w14:textId="675D0B40" w:rsidR="00616AC9" w:rsidRPr="00616AC9" w:rsidRDefault="00616AC9" w:rsidP="007E42A5">
      <w:pPr>
        <w:spacing w:after="0"/>
      </w:pPr>
      <w:r w:rsidRPr="00616AC9">
        <w:t>If the user has previously signed in, select the correct account to login via single sign on:</w:t>
      </w:r>
      <w:r w:rsidR="0003198F" w:rsidRPr="0003198F">
        <w:rPr>
          <w:rFonts w:ascii="Calibri" w:hAnsi="Calibri"/>
          <w:noProof/>
          <w:sz w:val="18"/>
        </w:rPr>
        <w:t xml:space="preserve"> </w:t>
      </w:r>
    </w:p>
    <w:p w14:paraId="187BC367" w14:textId="619160B1" w:rsidR="00BC2A8C" w:rsidRDefault="00B57A4A" w:rsidP="00D67520">
      <w:pPr>
        <w:pStyle w:val="FigureTableNoteSource"/>
      </w:pPr>
      <w:r w:rsidRPr="000D1A13">
        <w:rPr>
          <w:noProof/>
        </w:rPr>
        <w:lastRenderedPageBreak/>
        <w:drawing>
          <wp:inline distT="0" distB="0" distL="0" distR="0" wp14:anchorId="7915CDE7" wp14:editId="5F7D7252">
            <wp:extent cx="1899507" cy="1616745"/>
            <wp:effectExtent l="19050" t="19050" r="24765" b="21590"/>
            <wp:docPr id="1040201854" name="Picture 1" descr="A screenshot showing the account selection on a computer scre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201854" name="Picture 1" descr="A screenshot showing the account selection on a computer screen&#10;"/>
                    <pic:cNvPicPr/>
                  </pic:nvPicPr>
                  <pic:blipFill rotWithShape="1">
                    <a:blip r:embed="rId16">
                      <a:extLst>
                        <a:ext uri="{28A0092B-C50C-407E-A947-70E740481C1C}">
                          <a14:useLocalDpi xmlns:a14="http://schemas.microsoft.com/office/drawing/2010/main" val="0"/>
                        </a:ext>
                      </a:extLst>
                    </a:blip>
                    <a:srcRect r="17027"/>
                    <a:stretch/>
                  </pic:blipFill>
                  <pic:spPr bwMode="auto">
                    <a:xfrm>
                      <a:off x="0" y="0"/>
                      <a:ext cx="1944104" cy="1654703"/>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D67520">
        <w:t>Account selection</w:t>
      </w:r>
    </w:p>
    <w:p w14:paraId="1EDE9B65" w14:textId="77777777" w:rsidR="0003198F" w:rsidRPr="00220618" w:rsidRDefault="0003198F" w:rsidP="0003198F">
      <w:pPr>
        <w:pStyle w:val="Heading1"/>
      </w:pPr>
      <w:r w:rsidRPr="00E63C1E">
        <w:rPr>
          <w:rFonts w:eastAsiaTheme="minorEastAsia"/>
          <w:spacing w:val="0"/>
          <w:kern w:val="0"/>
          <w:sz w:val="32"/>
          <w:lang w:eastAsia="ja-JP"/>
        </w:rPr>
        <w:t>Locating your login and password</w:t>
      </w:r>
      <w:r>
        <w:t xml:space="preserve"> </w:t>
      </w:r>
    </w:p>
    <w:p w14:paraId="5CFC411D" w14:textId="77777777" w:rsidR="0003198F" w:rsidRPr="00E63C1E" w:rsidRDefault="0003198F" w:rsidP="0003198F">
      <w:pPr>
        <w:rPr>
          <w:rFonts w:cstheme="minorHAnsi"/>
        </w:rPr>
      </w:pPr>
      <w:r w:rsidRPr="00E63C1E">
        <w:rPr>
          <w:rFonts w:cstheme="minorHAnsi"/>
        </w:rPr>
        <w:t xml:space="preserve">When your account was first created, an email was sent to you from </w:t>
      </w:r>
      <w:hyperlink r:id="rId17" w:history="1">
        <w:r w:rsidRPr="00E63C1E">
          <w:rPr>
            <w:rStyle w:val="Hyperlink"/>
            <w:rFonts w:cstheme="minorHAnsi"/>
          </w:rPr>
          <w:t>DoNotReply@unearth.ai</w:t>
        </w:r>
      </w:hyperlink>
      <w:r w:rsidRPr="00E63C1E">
        <w:rPr>
          <w:rFonts w:cstheme="minorHAnsi"/>
        </w:rPr>
        <w:t xml:space="preserve"> requesting you to create a login for the Comply AI portal in preparation for receiving your request for information.</w:t>
      </w:r>
    </w:p>
    <w:p w14:paraId="545AE40E" w14:textId="77777777" w:rsidR="0003198F" w:rsidRPr="000814D8" w:rsidRDefault="0003198F" w:rsidP="0003198F">
      <w:pPr>
        <w:rPr>
          <w:rFonts w:ascii="Calibri" w:hAnsi="Calibri" w:cs="Calibri"/>
        </w:rPr>
      </w:pPr>
      <w:r w:rsidRPr="00E63C1E">
        <w:rPr>
          <w:rFonts w:cstheme="minorHAnsi"/>
        </w:rPr>
        <w:t xml:space="preserve">If you are unable to locate the email, please contact us at </w:t>
      </w:r>
      <w:hyperlink r:id="rId18" w:history="1">
        <w:r w:rsidRPr="00E63C1E">
          <w:rPr>
            <w:rStyle w:val="Hyperlink"/>
            <w:rFonts w:cstheme="minorHAnsi"/>
          </w:rPr>
          <w:t>dairyexportreform@aff.gov.au</w:t>
        </w:r>
      </w:hyperlink>
      <w:r w:rsidRPr="00E63C1E">
        <w:rPr>
          <w:rFonts w:cstheme="minorHAnsi"/>
        </w:rPr>
        <w:t xml:space="preserve"> and we will arrange for a new password to be sent to you</w:t>
      </w:r>
      <w:r w:rsidRPr="00754026">
        <w:rPr>
          <w:rFonts w:ascii="Calibri" w:hAnsi="Calibri" w:cs="Calibri"/>
        </w:rPr>
        <w:t>.</w:t>
      </w:r>
    </w:p>
    <w:p w14:paraId="3DEBC3DA" w14:textId="77777777" w:rsidR="0003198F" w:rsidRDefault="0003198F" w:rsidP="0003198F">
      <w:pPr>
        <w:pStyle w:val="Heading2"/>
      </w:pPr>
      <w:r>
        <w:t>Logging into the portal</w:t>
      </w:r>
    </w:p>
    <w:p w14:paraId="18C56913" w14:textId="77777777" w:rsidR="0003198F" w:rsidRDefault="0003198F" w:rsidP="0003198F">
      <w:pPr>
        <w:rPr>
          <w:rFonts w:ascii="Calibri" w:hAnsi="Calibri" w:cs="Calibri"/>
        </w:rPr>
      </w:pPr>
      <w:r w:rsidRPr="00754026">
        <w:rPr>
          <w:rFonts w:ascii="Calibri" w:hAnsi="Calibri" w:cs="Calibri"/>
        </w:rPr>
        <w:t xml:space="preserve">If you are having issues logging into the Portal, a common resolution can be to log in via </w:t>
      </w:r>
      <w:r>
        <w:rPr>
          <w:rFonts w:ascii="Calibri" w:hAnsi="Calibri" w:cs="Calibri"/>
        </w:rPr>
        <w:t xml:space="preserve">a new InPrivate window using Microsoft Edge or a new Incognito window using Chrome. </w:t>
      </w:r>
    </w:p>
    <w:p w14:paraId="685CC070" w14:textId="77777777" w:rsidR="0003198F" w:rsidRPr="00754026" w:rsidRDefault="0003198F" w:rsidP="0003198F">
      <w:pPr>
        <w:rPr>
          <w:rFonts w:ascii="Calibri" w:hAnsi="Calibri" w:cs="Calibri"/>
        </w:rPr>
      </w:pPr>
      <w:r w:rsidRPr="00754026">
        <w:rPr>
          <w:rFonts w:ascii="Calibri" w:hAnsi="Calibri" w:cs="Calibri"/>
          <w:noProof/>
        </w:rPr>
        <w:drawing>
          <wp:inline distT="0" distB="0" distL="0" distR="0" wp14:anchorId="15311499" wp14:editId="16F000DC">
            <wp:extent cx="2705100" cy="1587500"/>
            <wp:effectExtent l="0" t="0" r="0" b="0"/>
            <wp:docPr id="636813582" name="Picture 1" descr="A screenshot of Microsoft Edge browser highlighting where to select InPrivate window in browsers settings and more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813582" name="Picture 1" descr="A screenshot of Microsoft Edge browser highlighting where to select InPrivate window in browsers settings and more tab"/>
                    <pic:cNvPicPr/>
                  </pic:nvPicPr>
                  <pic:blipFill>
                    <a:blip r:embed="rId19">
                      <a:extLst>
                        <a:ext uri="{28A0092B-C50C-407E-A947-70E740481C1C}">
                          <a14:useLocalDpi xmlns:a14="http://schemas.microsoft.com/office/drawing/2010/main" val="0"/>
                        </a:ext>
                      </a:extLst>
                    </a:blip>
                    <a:stretch>
                      <a:fillRect/>
                    </a:stretch>
                  </pic:blipFill>
                  <pic:spPr>
                    <a:xfrm>
                      <a:off x="0" y="0"/>
                      <a:ext cx="2713150" cy="1592224"/>
                    </a:xfrm>
                    <a:prstGeom prst="rect">
                      <a:avLst/>
                    </a:prstGeom>
                  </pic:spPr>
                </pic:pic>
              </a:graphicData>
            </a:graphic>
          </wp:inline>
        </w:drawing>
      </w:r>
      <w:r>
        <w:rPr>
          <w:rFonts w:ascii="Calibri" w:hAnsi="Calibri" w:cs="Calibri"/>
          <w:sz w:val="18"/>
          <w:szCs w:val="18"/>
        </w:rPr>
        <w:t xml:space="preserve">Microsoft Edge browser highlighting where to select </w:t>
      </w:r>
      <w:r w:rsidRPr="00E63C1E">
        <w:rPr>
          <w:rFonts w:ascii="Calibri" w:hAnsi="Calibri" w:cs="Calibri"/>
          <w:sz w:val="18"/>
          <w:szCs w:val="18"/>
        </w:rPr>
        <w:t xml:space="preserve">InPrivate window in </w:t>
      </w:r>
      <w:r>
        <w:rPr>
          <w:rFonts w:ascii="Calibri" w:hAnsi="Calibri" w:cs="Calibri"/>
          <w:sz w:val="18"/>
          <w:szCs w:val="18"/>
        </w:rPr>
        <w:t>settings and more tab</w:t>
      </w:r>
    </w:p>
    <w:p w14:paraId="494F6DEA" w14:textId="77777777" w:rsidR="0003198F" w:rsidRDefault="0003198F" w:rsidP="0003198F">
      <w:pPr>
        <w:rPr>
          <w:rFonts w:ascii="Calibri" w:hAnsi="Calibri" w:cs="Calibri"/>
        </w:rPr>
      </w:pPr>
    </w:p>
    <w:p w14:paraId="07389310" w14:textId="77777777" w:rsidR="0003198F" w:rsidRDefault="0003198F" w:rsidP="0003198F">
      <w:pPr>
        <w:rPr>
          <w:rFonts w:ascii="Calibri" w:hAnsi="Calibri" w:cs="Calibri"/>
        </w:rPr>
      </w:pPr>
      <w:r w:rsidRPr="00754026">
        <w:rPr>
          <w:rFonts w:ascii="Calibri" w:hAnsi="Calibri" w:cs="Calibri"/>
          <w:noProof/>
        </w:rPr>
        <w:drawing>
          <wp:inline distT="0" distB="0" distL="0" distR="0" wp14:anchorId="105DB225" wp14:editId="7587EE16">
            <wp:extent cx="2686050" cy="1172210"/>
            <wp:effectExtent l="0" t="0" r="0" b="8890"/>
            <wp:docPr id="1862179137" name="Picture 1" descr="A screenshot of Chrome browser highlighting where to select Incognito window in browsers settings and more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79137" name="Picture 1" descr="A screenshot of Chrome browser highlighting where to select Incognito window in browsers settings and more tab"/>
                    <pic:cNvPicPr/>
                  </pic:nvPicPr>
                  <pic:blipFill>
                    <a:blip r:embed="rId20">
                      <a:extLst>
                        <a:ext uri="{28A0092B-C50C-407E-A947-70E740481C1C}">
                          <a14:useLocalDpi xmlns:a14="http://schemas.microsoft.com/office/drawing/2010/main" val="0"/>
                        </a:ext>
                      </a:extLst>
                    </a:blip>
                    <a:stretch>
                      <a:fillRect/>
                    </a:stretch>
                  </pic:blipFill>
                  <pic:spPr>
                    <a:xfrm>
                      <a:off x="0" y="0"/>
                      <a:ext cx="2686050" cy="1172210"/>
                    </a:xfrm>
                    <a:prstGeom prst="rect">
                      <a:avLst/>
                    </a:prstGeom>
                  </pic:spPr>
                </pic:pic>
              </a:graphicData>
            </a:graphic>
          </wp:inline>
        </w:drawing>
      </w:r>
      <w:r>
        <w:rPr>
          <w:rFonts w:ascii="Calibri" w:hAnsi="Calibri" w:cs="Calibri"/>
          <w:sz w:val="18"/>
          <w:szCs w:val="18"/>
        </w:rPr>
        <w:t>Chrome browser highlighting where to select Incognito</w:t>
      </w:r>
      <w:r w:rsidRPr="00E63C1E">
        <w:rPr>
          <w:rFonts w:ascii="Calibri" w:hAnsi="Calibri" w:cs="Calibri"/>
          <w:sz w:val="18"/>
          <w:szCs w:val="18"/>
        </w:rPr>
        <w:t xml:space="preserve"> window in </w:t>
      </w:r>
      <w:r>
        <w:rPr>
          <w:rFonts w:ascii="Calibri" w:hAnsi="Calibri" w:cs="Calibri"/>
          <w:sz w:val="18"/>
          <w:szCs w:val="18"/>
        </w:rPr>
        <w:t>settings and more tab</w:t>
      </w:r>
    </w:p>
    <w:p w14:paraId="206E7341" w14:textId="77777777" w:rsidR="0003198F" w:rsidRDefault="0003198F" w:rsidP="0003198F">
      <w:pPr>
        <w:rPr>
          <w:rFonts w:ascii="Calibri" w:hAnsi="Calibri" w:cs="Calibri"/>
        </w:rPr>
      </w:pPr>
      <w:r w:rsidRPr="00754026">
        <w:rPr>
          <w:rFonts w:ascii="Calibri" w:hAnsi="Calibri" w:cs="Calibri"/>
        </w:rPr>
        <w:t>Remember to save your username and password in a secure location, as they will be required each time you log in to the portal.</w:t>
      </w:r>
    </w:p>
    <w:p w14:paraId="48483F0F" w14:textId="77777777" w:rsidR="0003198F" w:rsidRPr="00754026" w:rsidRDefault="0003198F" w:rsidP="0003198F">
      <w:pPr>
        <w:rPr>
          <w:rFonts w:ascii="Calibri" w:hAnsi="Calibri" w:cs="Calibri"/>
        </w:rPr>
      </w:pPr>
      <w:r w:rsidRPr="00BE4680">
        <w:rPr>
          <w:rFonts w:ascii="Calibri" w:hAnsi="Calibri" w:cs="Calibri"/>
        </w:rPr>
        <w:t>The first time you login you will be required to set up Windows authentication to ensure ongoing verification of your identity and login security</w:t>
      </w:r>
      <w:r>
        <w:rPr>
          <w:rFonts w:ascii="Calibri" w:hAnsi="Calibri" w:cs="Calibri"/>
        </w:rPr>
        <w:t xml:space="preserve">. Instructions on Windows authentication can be found in the </w:t>
      </w:r>
      <w:proofErr w:type="spellStart"/>
      <w:r>
        <w:rPr>
          <w:rFonts w:ascii="Calibri" w:hAnsi="Calibri" w:cs="Calibri"/>
        </w:rPr>
        <w:t>ComplyAI</w:t>
      </w:r>
      <w:proofErr w:type="spellEnd"/>
      <w:r>
        <w:rPr>
          <w:rFonts w:ascii="Calibri" w:hAnsi="Calibri" w:cs="Calibri"/>
        </w:rPr>
        <w:t xml:space="preserve"> external user guide or at </w:t>
      </w:r>
      <w:hyperlink r:id="rId21" w:history="1">
        <w:r w:rsidRPr="009C45E0">
          <w:rPr>
            <w:rStyle w:val="Hyperlink"/>
            <w:rFonts w:ascii="Calibri" w:hAnsi="Calibri" w:cs="Calibri"/>
          </w:rPr>
          <w:t>Microsoft Support – Set up an authenticator app as a two-step verification method.</w:t>
        </w:r>
      </w:hyperlink>
    </w:p>
    <w:p w14:paraId="16A7F001" w14:textId="77777777" w:rsidR="0003198F" w:rsidRDefault="0003198F" w:rsidP="0003198F"/>
    <w:p w14:paraId="43AF09C4" w14:textId="77777777" w:rsidR="0003198F" w:rsidRDefault="0003198F" w:rsidP="0003198F">
      <w:pPr>
        <w:pStyle w:val="Heading2"/>
      </w:pPr>
      <w:r>
        <w:t xml:space="preserve">Multiple establishments </w:t>
      </w:r>
    </w:p>
    <w:p w14:paraId="2D166EE8" w14:textId="77777777" w:rsidR="0003198F" w:rsidRPr="00E63C1E" w:rsidRDefault="0003198F" w:rsidP="0003198F">
      <w:pPr>
        <w:rPr>
          <w:rFonts w:cstheme="minorHAnsi"/>
        </w:rPr>
      </w:pPr>
      <w:r w:rsidRPr="00E63C1E">
        <w:rPr>
          <w:rFonts w:cstheme="minorHAnsi"/>
        </w:rPr>
        <w:t>If you are the contact for multiple establishments and you would prefer to have access to them through a single login, please let us know the establishments you are responsible for. We will then update your account and advise you of your new login details. </w:t>
      </w:r>
    </w:p>
    <w:p w14:paraId="4FD6AFB4" w14:textId="3D2BAB84" w:rsidR="0003198F" w:rsidRPr="007529F6" w:rsidRDefault="0003198F" w:rsidP="007529F6">
      <w:r w:rsidRPr="007529F6">
        <w:t>Further, if you have an existing personal Office365 account and would like to have this as another optio</w:t>
      </w:r>
      <w:r w:rsidR="007529F6">
        <w:t xml:space="preserve">n </w:t>
      </w:r>
      <w:r w:rsidRPr="007529F6">
        <w:t>to log into the Portal for your establishment(s), please let us know your email address and we will set up access for you to login.</w:t>
      </w:r>
    </w:p>
    <w:p w14:paraId="115D6706" w14:textId="2CF50BE9" w:rsidR="008F374A" w:rsidRPr="0080517C" w:rsidRDefault="008F374A" w:rsidP="008F374A">
      <w:pPr>
        <w:pStyle w:val="Heading2"/>
      </w:pPr>
      <w:r>
        <w:t>Home page navigation</w:t>
      </w:r>
    </w:p>
    <w:p w14:paraId="195041F7" w14:textId="0AD0F398" w:rsidR="00616AC9" w:rsidRDefault="00B57A4A" w:rsidP="006E3901">
      <w:pPr>
        <w:pStyle w:val="FigureTableNoteSource"/>
      </w:pPr>
      <w:r>
        <w:rPr>
          <w:noProof/>
        </w:rPr>
        <w:drawing>
          <wp:inline distT="0" distB="0" distL="0" distR="0" wp14:anchorId="6DEC2121" wp14:editId="2BA29E38">
            <wp:extent cx="3565222" cy="3259304"/>
            <wp:effectExtent l="0" t="0" r="0" b="0"/>
            <wp:docPr id="1993132770" name="Picture 1" descr="A screenshot showing ComplyAI homepage and where to navig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132770" name="Picture 1" descr="A screenshot showing ComplyAI homepage and where to navigat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3645" cy="3303572"/>
                    </a:xfrm>
                    <a:prstGeom prst="rect">
                      <a:avLst/>
                    </a:prstGeom>
                    <a:noFill/>
                  </pic:spPr>
                </pic:pic>
              </a:graphicData>
            </a:graphic>
          </wp:inline>
        </w:drawing>
      </w:r>
      <w:proofErr w:type="spellStart"/>
      <w:r w:rsidR="006E3901">
        <w:t>ComplyAI</w:t>
      </w:r>
      <w:proofErr w:type="spellEnd"/>
      <w:r w:rsidR="006E3901">
        <w:t xml:space="preserve"> home screen</w:t>
      </w:r>
    </w:p>
    <w:p w14:paraId="3A0324B6" w14:textId="77777777" w:rsidR="001900E1" w:rsidRPr="005E66EC" w:rsidRDefault="001900E1" w:rsidP="001900E1">
      <w:pPr>
        <w:pStyle w:val="ListNumber"/>
        <w:rPr>
          <w:lang w:eastAsia="en-AU"/>
        </w:rPr>
      </w:pPr>
      <w:r w:rsidRPr="005E66EC">
        <w:rPr>
          <w:lang w:eastAsia="en-AU"/>
        </w:rPr>
        <w:t>Shortcut to homepage from any page.</w:t>
      </w:r>
    </w:p>
    <w:p w14:paraId="25A426D8" w14:textId="77777777" w:rsidR="001900E1" w:rsidRPr="005E66EC" w:rsidRDefault="001900E1" w:rsidP="001900E1">
      <w:pPr>
        <w:pStyle w:val="ListNumber"/>
        <w:rPr>
          <w:lang w:eastAsia="en-AU"/>
        </w:rPr>
      </w:pPr>
      <w:r w:rsidRPr="005E66EC">
        <w:rPr>
          <w:lang w:eastAsia="en-AU"/>
        </w:rPr>
        <w:t>Navigate to a list of incoming requests for information from the department. On this page, requests can be accessed to fill out and submit.</w:t>
      </w:r>
    </w:p>
    <w:p w14:paraId="2573064F" w14:textId="77777777" w:rsidR="001900E1" w:rsidRPr="005E66EC" w:rsidRDefault="001900E1" w:rsidP="001900E1">
      <w:pPr>
        <w:pStyle w:val="ListNumber"/>
        <w:rPr>
          <w:lang w:eastAsia="en-AU"/>
        </w:rPr>
      </w:pPr>
      <w:r w:rsidRPr="005E66EC">
        <w:rPr>
          <w:lang w:eastAsia="en-AU"/>
        </w:rPr>
        <w:t>View a flowchart and descriptions of each stage of the information request process.</w:t>
      </w:r>
    </w:p>
    <w:p w14:paraId="48C5D65F" w14:textId="77777777" w:rsidR="001900E1" w:rsidRPr="005E66EC" w:rsidRDefault="001900E1" w:rsidP="001900E1">
      <w:pPr>
        <w:pStyle w:val="ListNumber"/>
        <w:rPr>
          <w:lang w:eastAsia="en-AU"/>
        </w:rPr>
      </w:pPr>
      <w:r w:rsidRPr="005E66EC">
        <w:rPr>
          <w:lang w:eastAsia="en-AU"/>
        </w:rPr>
        <w:t>View your personal user information or sign out from the system.</w:t>
      </w:r>
    </w:p>
    <w:p w14:paraId="68BDD3E6" w14:textId="77777777" w:rsidR="001900E1" w:rsidRPr="005E66EC" w:rsidRDefault="001900E1" w:rsidP="001900E1">
      <w:pPr>
        <w:pStyle w:val="ListNumber"/>
        <w:rPr>
          <w:lang w:eastAsia="en-AU"/>
        </w:rPr>
      </w:pPr>
      <w:r w:rsidRPr="005E66EC">
        <w:rPr>
          <w:lang w:eastAsia="en-AU"/>
        </w:rPr>
        <w:t>Shortcut to all overdue requests for information (navigates to 2 ‘Incoming’).</w:t>
      </w:r>
    </w:p>
    <w:p w14:paraId="4DCB6A78" w14:textId="1EDB0908" w:rsidR="00616AC9" w:rsidRDefault="001900E1" w:rsidP="001900E1">
      <w:pPr>
        <w:pStyle w:val="ListNumber"/>
      </w:pPr>
      <w:r w:rsidRPr="005E66EC">
        <w:rPr>
          <w:lang w:eastAsia="en-AU"/>
        </w:rPr>
        <w:t>A summary of all requests and status of each</w:t>
      </w:r>
      <w:r w:rsidR="00616AC9">
        <w:t>.</w:t>
      </w:r>
    </w:p>
    <w:p w14:paraId="6F0F6D1F" w14:textId="77777777" w:rsidR="000C6A83" w:rsidRDefault="000C6A83" w:rsidP="000C6A83">
      <w:pPr>
        <w:pStyle w:val="Heading2"/>
        <w:rPr>
          <w:rFonts w:eastAsia="Times New Roman"/>
        </w:rPr>
      </w:pPr>
      <w:r>
        <w:rPr>
          <w:rFonts w:eastAsia="Times New Roman"/>
        </w:rPr>
        <w:t>Receiving and assessing an information request</w:t>
      </w:r>
    </w:p>
    <w:p w14:paraId="425FB1AC" w14:textId="51874946" w:rsidR="008771E1" w:rsidRDefault="008771E1" w:rsidP="008771E1">
      <w:pPr>
        <w:rPr>
          <w:lang w:eastAsia="ja-JP"/>
        </w:rPr>
      </w:pPr>
      <w:r>
        <w:rPr>
          <w:lang w:eastAsia="ja-JP"/>
        </w:rPr>
        <w:t xml:space="preserve">When a new information request has been sent to you by the </w:t>
      </w:r>
      <w:r w:rsidR="00541581">
        <w:rPr>
          <w:lang w:eastAsia="ja-JP"/>
        </w:rPr>
        <w:t>d</w:t>
      </w:r>
      <w:r>
        <w:rPr>
          <w:lang w:eastAsia="ja-JP"/>
        </w:rPr>
        <w:t xml:space="preserve">epartment, you will receive notification via email advising that annual requirements are ready to be submitted, with a link to fact sheets, user guides, and the information request in </w:t>
      </w:r>
      <w:proofErr w:type="spellStart"/>
      <w:r>
        <w:rPr>
          <w:lang w:eastAsia="ja-JP"/>
        </w:rPr>
        <w:t>ComplyAI</w:t>
      </w:r>
      <w:proofErr w:type="spellEnd"/>
      <w:r>
        <w:rPr>
          <w:lang w:eastAsia="ja-JP"/>
        </w:rPr>
        <w:t>.</w:t>
      </w:r>
    </w:p>
    <w:p w14:paraId="791328C1" w14:textId="085D9468" w:rsidR="000C6A83" w:rsidRDefault="008771E1" w:rsidP="008771E1">
      <w:pPr>
        <w:rPr>
          <w:lang w:eastAsia="ja-JP"/>
        </w:rPr>
      </w:pPr>
      <w:r>
        <w:rPr>
          <w:lang w:eastAsia="ja-JP"/>
        </w:rPr>
        <w:t xml:space="preserve">You can also navigate to the request on the ‘Incoming’ page in </w:t>
      </w:r>
      <w:proofErr w:type="spellStart"/>
      <w:r>
        <w:rPr>
          <w:lang w:eastAsia="ja-JP"/>
        </w:rPr>
        <w:t>ComplyAI</w:t>
      </w:r>
      <w:proofErr w:type="spellEnd"/>
      <w:r>
        <w:rPr>
          <w:lang w:eastAsia="ja-JP"/>
        </w:rPr>
        <w:t>.</w:t>
      </w:r>
    </w:p>
    <w:p w14:paraId="2E62FE2A" w14:textId="053DCF18" w:rsidR="00266D32" w:rsidRDefault="00465CD7" w:rsidP="003E2322">
      <w:pPr>
        <w:pStyle w:val="FigureTableNoteSource"/>
        <w:rPr>
          <w:lang w:eastAsia="ja-JP"/>
        </w:rPr>
      </w:pPr>
      <w:r w:rsidRPr="007D6B29">
        <w:rPr>
          <w:rFonts w:eastAsia="Times New Roman" w:cstheme="minorHAnsi"/>
          <w:noProof/>
          <w:color w:val="323130"/>
          <w:sz w:val="24"/>
          <w:szCs w:val="24"/>
          <w:lang w:eastAsia="en-AU"/>
        </w:rPr>
        <w:lastRenderedPageBreak/>
        <w:drawing>
          <wp:inline distT="0" distB="0" distL="0" distR="0" wp14:anchorId="4764169D" wp14:editId="416B81CC">
            <wp:extent cx="2754810" cy="2131730"/>
            <wp:effectExtent l="0" t="0" r="7620" b="1905"/>
            <wp:docPr id="971208742" name="Picture 1" descr="A screenshot showing the COmplyAI home page, highlighting incoming request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08742" name="Picture 1" descr="A screenshot showing the COmplyAI home page, highlighting incoming requests tab"/>
                    <pic:cNvPicPr/>
                  </pic:nvPicPr>
                  <pic:blipFill>
                    <a:blip r:embed="rId23">
                      <a:extLst>
                        <a:ext uri="{28A0092B-C50C-407E-A947-70E740481C1C}">
                          <a14:useLocalDpi xmlns:a14="http://schemas.microsoft.com/office/drawing/2010/main" val="0"/>
                        </a:ext>
                      </a:extLst>
                    </a:blip>
                    <a:stretch>
                      <a:fillRect/>
                    </a:stretch>
                  </pic:blipFill>
                  <pic:spPr>
                    <a:xfrm>
                      <a:off x="0" y="0"/>
                      <a:ext cx="2777494" cy="2149284"/>
                    </a:xfrm>
                    <a:prstGeom prst="rect">
                      <a:avLst/>
                    </a:prstGeom>
                  </pic:spPr>
                </pic:pic>
              </a:graphicData>
            </a:graphic>
          </wp:inline>
        </w:drawing>
      </w:r>
      <w:r w:rsidR="003E2322">
        <w:rPr>
          <w:lang w:eastAsia="ja-JP"/>
        </w:rPr>
        <w:t>Comply AI home screen, highlighting incoming tab</w:t>
      </w:r>
    </w:p>
    <w:p w14:paraId="77A0C0B5" w14:textId="5DB43C09" w:rsidR="00FC0EDA" w:rsidRPr="003E2322" w:rsidRDefault="00266D32" w:rsidP="008771E1">
      <w:pPr>
        <w:rPr>
          <w:lang w:eastAsia="ja-JP"/>
        </w:rPr>
      </w:pPr>
      <w:r w:rsidRPr="003E2322">
        <w:rPr>
          <w:lang w:eastAsia="ja-JP"/>
        </w:rPr>
        <w:t xml:space="preserve">A list of current and historical information requests from the </w:t>
      </w:r>
      <w:r w:rsidR="00456D84">
        <w:rPr>
          <w:lang w:eastAsia="ja-JP"/>
        </w:rPr>
        <w:t>d</w:t>
      </w:r>
      <w:r w:rsidRPr="003E2322">
        <w:rPr>
          <w:lang w:eastAsia="ja-JP"/>
        </w:rPr>
        <w:t xml:space="preserve">epartment are displayed on the ‘Incoming’ page. The list can be filtered via column headers. To access a new request form and provide information to the </w:t>
      </w:r>
      <w:r w:rsidR="00456D84">
        <w:rPr>
          <w:lang w:eastAsia="ja-JP"/>
        </w:rPr>
        <w:t>d</w:t>
      </w:r>
      <w:r w:rsidRPr="003E2322">
        <w:rPr>
          <w:lang w:eastAsia="ja-JP"/>
        </w:rPr>
        <w:t>epartment, please click on the blue ‘Submit response’ icon.</w:t>
      </w:r>
    </w:p>
    <w:p w14:paraId="728A7F87" w14:textId="321EBA1E" w:rsidR="00062FB2" w:rsidRDefault="00465CD7" w:rsidP="007C6553">
      <w:pPr>
        <w:pStyle w:val="FigureTableNoteSource"/>
        <w:rPr>
          <w:lang w:eastAsia="en-AU"/>
        </w:rPr>
      </w:pPr>
      <w:r>
        <w:rPr>
          <w:noProof/>
          <w:lang w:eastAsia="en-AU"/>
        </w:rPr>
        <w:drawing>
          <wp:inline distT="0" distB="0" distL="0" distR="0" wp14:anchorId="61BD6D31" wp14:editId="18C2CBC8">
            <wp:extent cx="4846881" cy="783590"/>
            <wp:effectExtent l="0" t="0" r="0" b="0"/>
            <wp:docPr id="2045078661" name="Picture 2" descr="A screenshot showing the ComplyAI incoming reques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078661" name="Picture 2" descr="A screenshot showing the ComplyAI incoming request p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11655" cy="794062"/>
                    </a:xfrm>
                    <a:prstGeom prst="rect">
                      <a:avLst/>
                    </a:prstGeom>
                    <a:noFill/>
                  </pic:spPr>
                </pic:pic>
              </a:graphicData>
            </a:graphic>
          </wp:inline>
        </w:drawing>
      </w:r>
      <w:r w:rsidR="007C6553">
        <w:rPr>
          <w:lang w:eastAsia="en-AU"/>
        </w:rPr>
        <w:t xml:space="preserve">Incoming </w:t>
      </w:r>
      <w:r w:rsidR="00B23569">
        <w:rPr>
          <w:lang w:eastAsia="en-AU"/>
        </w:rPr>
        <w:t xml:space="preserve">request </w:t>
      </w:r>
      <w:r w:rsidR="007C6553">
        <w:rPr>
          <w:lang w:eastAsia="en-AU"/>
        </w:rPr>
        <w:t>page</w:t>
      </w:r>
    </w:p>
    <w:p w14:paraId="14ABF493" w14:textId="77777777" w:rsidR="006C5CF7" w:rsidRDefault="006C5CF7" w:rsidP="006C5CF7">
      <w:pPr>
        <w:pStyle w:val="Heading2"/>
        <w:rPr>
          <w:rFonts w:eastAsia="Times New Roman"/>
        </w:rPr>
      </w:pPr>
      <w:r>
        <w:rPr>
          <w:rFonts w:eastAsia="Times New Roman"/>
        </w:rPr>
        <w:t>Filling out and submitting an information request</w:t>
      </w:r>
    </w:p>
    <w:p w14:paraId="095969EF" w14:textId="06058866" w:rsidR="00207F46" w:rsidRDefault="008C662F" w:rsidP="00207F46">
      <w:r>
        <w:t>After clicking on the “Submit response” icon, y</w:t>
      </w:r>
      <w:r w:rsidR="00207F46">
        <w:t>ou should now be at the ‘Upload Documents’ page. Please provide requested information as detailed on the form, which may include:</w:t>
      </w:r>
    </w:p>
    <w:p w14:paraId="4641B211" w14:textId="77777777" w:rsidR="00207F46" w:rsidRDefault="00207F46" w:rsidP="00207F46">
      <w:pPr>
        <w:pStyle w:val="ListBullet"/>
      </w:pPr>
      <w:r>
        <w:t>Business and operational details (establishment questionnaire)</w:t>
      </w:r>
    </w:p>
    <w:p w14:paraId="61591183" w14:textId="77777777" w:rsidR="00207F46" w:rsidRDefault="00207F46" w:rsidP="00207F46">
      <w:pPr>
        <w:pStyle w:val="ListBullet"/>
      </w:pPr>
      <w:r>
        <w:t>Declaration of conformity</w:t>
      </w:r>
    </w:p>
    <w:p w14:paraId="3101B88A" w14:textId="77777777" w:rsidR="00207F46" w:rsidRDefault="00207F46" w:rsidP="00207F46">
      <w:pPr>
        <w:pStyle w:val="ListBullet"/>
      </w:pPr>
      <w:r>
        <w:t>Photos and videos for Artificial Intelligence (AI) verification</w:t>
      </w:r>
    </w:p>
    <w:p w14:paraId="2A1159D4" w14:textId="77777777" w:rsidR="00207F46" w:rsidRDefault="00207F46" w:rsidP="00207F46">
      <w:pPr>
        <w:pStyle w:val="ListBullet"/>
      </w:pPr>
      <w:r>
        <w:t>Other information as requested.</w:t>
      </w:r>
    </w:p>
    <w:p w14:paraId="76AFEFBB" w14:textId="77777777" w:rsidR="00207F46" w:rsidRDefault="00207F46" w:rsidP="00207F46">
      <w:r>
        <w:t>All mandatory information is denoted with a red asterisk (</w:t>
      </w:r>
      <w:r w:rsidRPr="00B11ACD">
        <w:rPr>
          <w:color w:val="FF0000"/>
        </w:rPr>
        <w:t>*</w:t>
      </w:r>
      <w:r>
        <w:t>)</w:t>
      </w:r>
    </w:p>
    <w:p w14:paraId="3B2617E7" w14:textId="3983D089" w:rsidR="00062FB2" w:rsidRDefault="00207F46" w:rsidP="00207F46">
      <w:r>
        <w:t>A comments field is available at the bottom of the page. If you have any questions regarding the information request process, please ask as a comment and a member of the Dairy, Eggs and Fish Program will respond</w:t>
      </w:r>
      <w:r w:rsidR="003317A3">
        <w:t>.</w:t>
      </w:r>
    </w:p>
    <w:p w14:paraId="6D76EB65" w14:textId="44411A57" w:rsidR="00207F46" w:rsidRDefault="00465CD7" w:rsidP="00F20D65">
      <w:pPr>
        <w:pStyle w:val="FigureTableNoteSource"/>
      </w:pPr>
      <w:r w:rsidRPr="00B11ACD">
        <w:rPr>
          <w:noProof/>
        </w:rPr>
        <w:drawing>
          <wp:inline distT="0" distB="0" distL="0" distR="0" wp14:anchorId="2B355D20" wp14:editId="7E9496A2">
            <wp:extent cx="2620135" cy="790984"/>
            <wp:effectExtent l="0" t="0" r="0" b="9525"/>
            <wp:docPr id="1615338209" name="Picture 1" descr="A screenshot of a computer screen showing comment field on reques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38209" name="Picture 1" descr="A screenshot of a computer screen showing comment field on request page"/>
                    <pic:cNvPicPr/>
                  </pic:nvPicPr>
                  <pic:blipFill>
                    <a:blip r:embed="rId25">
                      <a:extLst>
                        <a:ext uri="{28A0092B-C50C-407E-A947-70E740481C1C}">
                          <a14:useLocalDpi xmlns:a14="http://schemas.microsoft.com/office/drawing/2010/main" val="0"/>
                        </a:ext>
                      </a:extLst>
                    </a:blip>
                    <a:stretch>
                      <a:fillRect/>
                    </a:stretch>
                  </pic:blipFill>
                  <pic:spPr>
                    <a:xfrm>
                      <a:off x="0" y="0"/>
                      <a:ext cx="2642039" cy="797596"/>
                    </a:xfrm>
                    <a:prstGeom prst="rect">
                      <a:avLst/>
                    </a:prstGeom>
                  </pic:spPr>
                </pic:pic>
              </a:graphicData>
            </a:graphic>
          </wp:inline>
        </w:drawing>
      </w:r>
      <w:r w:rsidR="00F20D65">
        <w:t>Example of comment field</w:t>
      </w:r>
    </w:p>
    <w:p w14:paraId="1A2B6EE6" w14:textId="77777777" w:rsidR="00B1220B" w:rsidRPr="007529F6" w:rsidRDefault="00B1220B" w:rsidP="00B1220B">
      <w:r w:rsidRPr="007529F6">
        <w:t>You can save your answers at any time to come back and finalise later. Once all information has been entered, please submit.</w:t>
      </w:r>
    </w:p>
    <w:p w14:paraId="34EFBB0D" w14:textId="649814AF" w:rsidR="00182FD0" w:rsidRPr="007529F6" w:rsidRDefault="00B1220B" w:rsidP="00B1220B">
      <w:r w:rsidRPr="007529F6">
        <w:t xml:space="preserve">The </w:t>
      </w:r>
      <w:r w:rsidR="003317A3" w:rsidRPr="007529F6">
        <w:t>d</w:t>
      </w:r>
      <w:r w:rsidRPr="007529F6">
        <w:t xml:space="preserve">epartment will then assess your information provided and you will be notified of the outcome through </w:t>
      </w:r>
      <w:proofErr w:type="spellStart"/>
      <w:r w:rsidRPr="007529F6">
        <w:t>ComplyAI</w:t>
      </w:r>
      <w:proofErr w:type="spellEnd"/>
      <w:r w:rsidRPr="007529F6">
        <w:t>.</w:t>
      </w:r>
    </w:p>
    <w:p w14:paraId="0F4A1F63" w14:textId="4B4F1B14" w:rsidR="00B1220B" w:rsidRPr="007529F6" w:rsidRDefault="00B1220B" w:rsidP="00B1220B">
      <w:r w:rsidRPr="007529F6">
        <w:t xml:space="preserve">Depending on your responses for certain questions, there may be some instances where follow-up investigation or action is required (e.g. if you have made certain changes to your contact details or </w:t>
      </w:r>
      <w:r w:rsidRPr="007529F6">
        <w:lastRenderedPageBreak/>
        <w:t>registration details). In these circumstances, the Dairy, Eggs and Fish Export Program will be in touch to advise of next steps.</w:t>
      </w:r>
    </w:p>
    <w:p w14:paraId="34F7B870" w14:textId="3D0C2FD5" w:rsidR="00207F46" w:rsidRDefault="00B1220B" w:rsidP="00B1220B">
      <w:r w:rsidRPr="00B1220B">
        <w:t xml:space="preserve">If the </w:t>
      </w:r>
      <w:r w:rsidR="00763C4D">
        <w:t>d</w:t>
      </w:r>
      <w:r w:rsidR="00763C4D" w:rsidRPr="00B1220B">
        <w:t xml:space="preserve">epartment </w:t>
      </w:r>
      <w:r w:rsidRPr="00B1220B">
        <w:t>advises that no further information is required and your establishment has been assessed as compliant, your annual information requirements are now complete.</w:t>
      </w:r>
    </w:p>
    <w:p w14:paraId="2C12C13D" w14:textId="77777777" w:rsidR="007529F6" w:rsidRPr="0080517C" w:rsidRDefault="007529F6" w:rsidP="007529F6">
      <w:pPr>
        <w:pStyle w:val="Heading2"/>
      </w:pPr>
      <w:r>
        <w:t>More</w:t>
      </w:r>
      <w:r w:rsidRPr="0080517C">
        <w:t xml:space="preserve"> information</w:t>
      </w:r>
    </w:p>
    <w:p w14:paraId="668C1800" w14:textId="77777777" w:rsidR="007529F6" w:rsidRPr="00017ACB" w:rsidRDefault="007529F6" w:rsidP="007529F6">
      <w:pPr>
        <w:rPr>
          <w:lang w:eastAsia="ja-JP"/>
        </w:rPr>
      </w:pPr>
      <w:r>
        <w:rPr>
          <w:lang w:eastAsia="ja-JP"/>
        </w:rPr>
        <w:t xml:space="preserve">Learn more about </w:t>
      </w:r>
      <w:hyperlink r:id="rId26" w:history="1">
        <w:r>
          <w:rPr>
            <w:rStyle w:val="Hyperlink"/>
            <w:lang w:eastAsia="ja-JP"/>
          </w:rPr>
          <w:t>exporting dairy products from Australia</w:t>
        </w:r>
      </w:hyperlink>
      <w:r w:rsidRPr="00017ACB">
        <w:rPr>
          <w:lang w:eastAsia="ja-JP"/>
        </w:rPr>
        <w:t>.</w:t>
      </w:r>
    </w:p>
    <w:p w14:paraId="2781A5D9" w14:textId="77777777" w:rsidR="007529F6" w:rsidRDefault="007529F6" w:rsidP="007529F6">
      <w:pPr>
        <w:rPr>
          <w:rFonts w:ascii="Calibri" w:hAnsi="Calibri" w:cs="Calibri"/>
        </w:rPr>
      </w:pPr>
      <w:r w:rsidRPr="00017ACB">
        <w:rPr>
          <w:lang w:eastAsia="ja-JP"/>
        </w:rPr>
        <w:t xml:space="preserve">Web </w:t>
      </w:r>
      <w:hyperlink r:id="rId27" w:history="1">
        <w:r>
          <w:rPr>
            <w:rStyle w:val="Hyperlink"/>
            <w:rFonts w:ascii="Calibri" w:hAnsi="Calibri" w:cs="Calibri"/>
          </w:rPr>
          <w:t>Low-risk audit trials - DAFF (agriculture.gov.au)</w:t>
        </w:r>
      </w:hyperlink>
    </w:p>
    <w:p w14:paraId="33C43440" w14:textId="77777777" w:rsidR="007529F6" w:rsidRDefault="007529F6" w:rsidP="007529F6">
      <w:pPr>
        <w:rPr>
          <w:lang w:eastAsia="ja-JP"/>
        </w:rPr>
      </w:pPr>
      <w:r w:rsidRPr="00017ACB">
        <w:rPr>
          <w:lang w:eastAsia="ja-JP"/>
        </w:rPr>
        <w:t xml:space="preserve">Email </w:t>
      </w:r>
      <w:hyperlink r:id="rId28" w:history="1">
        <w:r w:rsidRPr="00644B32">
          <w:rPr>
            <w:rStyle w:val="Hyperlink"/>
            <w:lang w:eastAsia="ja-JP"/>
          </w:rPr>
          <w:t>dairyeggsfish@aff.gov.au</w:t>
        </w:r>
      </w:hyperlink>
    </w:p>
    <w:p w14:paraId="09153A7E" w14:textId="77777777" w:rsidR="007529F6" w:rsidRDefault="007529F6" w:rsidP="007529F6">
      <w:pPr>
        <w:pStyle w:val="Normalsmall"/>
      </w:pPr>
      <w:r>
        <w:rPr>
          <w:rStyle w:val="Strong"/>
        </w:rPr>
        <w:t>Acknowledgement of Country</w:t>
      </w:r>
    </w:p>
    <w:p w14:paraId="0E71B2F1" w14:textId="77777777" w:rsidR="007529F6" w:rsidRPr="000A5BA0" w:rsidRDefault="007529F6" w:rsidP="007529F6">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AEA7FBF" w14:textId="77777777" w:rsidR="007529F6" w:rsidRDefault="007529F6" w:rsidP="007529F6">
      <w:pPr>
        <w:pStyle w:val="Normalsmall"/>
        <w:spacing w:before="360"/>
      </w:pPr>
      <w:r>
        <w:t>© Commonwealth of Australia 2024</w:t>
      </w:r>
    </w:p>
    <w:p w14:paraId="5133A511" w14:textId="77777777" w:rsidR="007529F6" w:rsidRDefault="007529F6" w:rsidP="007529F6">
      <w:pPr>
        <w:pStyle w:val="Normalsmall"/>
      </w:pPr>
      <w:r>
        <w:t>Unless otherwise noted, copyright (and any other intellectual property rights) in this publication is owned by the Commonwealth of Australia (referred to as the Commonwealth).</w:t>
      </w:r>
    </w:p>
    <w:p w14:paraId="45505F7B" w14:textId="77777777" w:rsidR="007529F6" w:rsidRDefault="007529F6" w:rsidP="007529F6">
      <w:pPr>
        <w:pStyle w:val="Normalsmall"/>
      </w:pPr>
      <w:r>
        <w:t xml:space="preserve">All material in this publication is licensed under a </w:t>
      </w:r>
      <w:hyperlink r:id="rId29" w:history="1">
        <w:r>
          <w:rPr>
            <w:rStyle w:val="Hyperlink"/>
          </w:rPr>
          <w:t>Creative Commons Attribution 4.0 International Licence</w:t>
        </w:r>
      </w:hyperlink>
      <w:r>
        <w:t xml:space="preserve"> except content supplied by third parties, logos and the Commonwealth Coat of Arms.</w:t>
      </w:r>
    </w:p>
    <w:p w14:paraId="376BD783" w14:textId="77777777" w:rsidR="007529F6" w:rsidRDefault="007529F6" w:rsidP="007529F6">
      <w:pPr>
        <w:pStyle w:val="Normalsmall"/>
      </w:pPr>
      <w:r>
        <w:t xml:space="preserve">The Australian Government acting through the </w:t>
      </w:r>
      <w:r w:rsidRPr="007B1F92">
        <w:t>Department of Agriculture, Fisheries and Forestry</w:t>
      </w:r>
      <w:r>
        <w:t xml:space="preserve"> has exercised due care and skill in preparing and compiling the information and data in this publication. Notwithstanding, the </w:t>
      </w:r>
      <w:r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71D9E9C2" w14:textId="6A6A5273" w:rsidR="00255DF5" w:rsidRDefault="00255DF5">
      <w:pPr>
        <w:spacing w:after="0" w:line="240" w:lineRule="auto"/>
        <w:rPr>
          <w:lang w:eastAsia="en-AU"/>
        </w:rPr>
      </w:pPr>
      <w:r>
        <w:rPr>
          <w:lang w:eastAsia="en-AU"/>
        </w:rPr>
        <w:br w:type="page"/>
      </w:r>
    </w:p>
    <w:p w14:paraId="3A3BEE25" w14:textId="77777777" w:rsidR="00255DF5" w:rsidRDefault="00255DF5" w:rsidP="00255DF5">
      <w:pPr>
        <w:pStyle w:val="Heading2"/>
      </w:pPr>
      <w:r>
        <w:lastRenderedPageBreak/>
        <w:t>Attachment A</w:t>
      </w:r>
    </w:p>
    <w:p w14:paraId="08465B7F" w14:textId="633C2C68" w:rsidR="00957117" w:rsidRDefault="00957117" w:rsidP="00255DF5">
      <w:pPr>
        <w:rPr>
          <w:rFonts w:eastAsia="Times New Roman" w:cstheme="minorHAnsi"/>
          <w:color w:val="323130"/>
          <w:u w:val="single"/>
          <w:lang w:eastAsia="en-AU"/>
        </w:rPr>
      </w:pPr>
      <w:hyperlink r:id="rId30" w:history="1">
        <w:r>
          <w:rPr>
            <w:rStyle w:val="Hyperlink"/>
          </w:rPr>
          <w:t>Set up an authenticator app as a two-step verification method - Microsoft Support</w:t>
        </w:r>
      </w:hyperlink>
    </w:p>
    <w:p w14:paraId="332F65DC" w14:textId="77777777" w:rsidR="00255DF5" w:rsidRPr="00EF1F9C" w:rsidRDefault="00255DF5" w:rsidP="00255DF5">
      <w:pPr>
        <w:pStyle w:val="ListParagraph"/>
        <w:numPr>
          <w:ilvl w:val="0"/>
          <w:numId w:val="16"/>
        </w:numPr>
        <w:rPr>
          <w:rFonts w:eastAsia="Times New Roman" w:cstheme="minorHAnsi"/>
          <w:color w:val="323130"/>
        </w:rPr>
      </w:pPr>
      <w:r w:rsidRPr="00EF1F9C">
        <w:rPr>
          <w:rFonts w:eastAsia="Times New Roman" w:cstheme="minorHAnsi"/>
          <w:color w:val="323130"/>
          <w:lang w:eastAsia="en-AU"/>
        </w:rPr>
        <w:t>On the </w:t>
      </w:r>
      <w:hyperlink r:id="rId31" w:tgtFrame="_blank" w:history="1">
        <w:r w:rsidRPr="00EF1F9C">
          <w:rPr>
            <w:rFonts w:eastAsia="Times New Roman" w:cstheme="minorHAnsi"/>
            <w:color w:val="323130"/>
          </w:rPr>
          <w:t>Additional security verification page</w:t>
        </w:r>
      </w:hyperlink>
      <w:r w:rsidRPr="00EF1F9C">
        <w:rPr>
          <w:rFonts w:eastAsia="Times New Roman" w:cstheme="minorHAnsi"/>
          <w:color w:val="323130"/>
          <w:lang w:eastAsia="en-AU"/>
        </w:rPr>
        <w:t>, select Mobile app from the Step 1: How should we contact you area.</w:t>
      </w:r>
    </w:p>
    <w:p w14:paraId="3C636D42" w14:textId="77777777" w:rsidR="00255DF5" w:rsidRPr="00EF1F9C" w:rsidRDefault="00255DF5" w:rsidP="00255DF5">
      <w:pPr>
        <w:pStyle w:val="ListParagraph"/>
        <w:numPr>
          <w:ilvl w:val="0"/>
          <w:numId w:val="16"/>
        </w:numPr>
        <w:rPr>
          <w:rFonts w:eastAsia="Times New Roman" w:cstheme="minorHAnsi"/>
          <w:color w:val="323130"/>
        </w:rPr>
      </w:pPr>
      <w:r w:rsidRPr="00EF1F9C">
        <w:rPr>
          <w:rFonts w:eastAsia="Times New Roman" w:cstheme="minorHAnsi"/>
          <w:color w:val="323130"/>
          <w:lang w:eastAsia="en-AU"/>
        </w:rPr>
        <w:t>Select Receive notifications for verification from the How do you want to use the mobile app area, and then select Set up.</w:t>
      </w:r>
    </w:p>
    <w:p w14:paraId="4D6349A1" w14:textId="77777777" w:rsidR="00255DF5" w:rsidRDefault="00255DF5" w:rsidP="00255DF5">
      <w:pPr>
        <w:rPr>
          <w:lang w:eastAsia="ja-JP"/>
        </w:rPr>
      </w:pPr>
      <w:r>
        <w:rPr>
          <w:noProof/>
        </w:rPr>
        <w:drawing>
          <wp:inline distT="0" distB="0" distL="0" distR="0" wp14:anchorId="134E2CDD" wp14:editId="36FB29CF">
            <wp:extent cx="5608754" cy="2943225"/>
            <wp:effectExtent l="0" t="0" r="0" b="0"/>
            <wp:docPr id="75892645" name="Picture 1" descr="Screenshot that shows the &quot;Additional security verification&quot; page, with &quot;Mobile app&quot; and &quot;Receive notifications for verification&quot;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that shows the &quot;Additional security verification&quot; page, with &quot;Mobile app&quot; and &quot;Receive notifications for verification&quot; selec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3267" cy="2945593"/>
                    </a:xfrm>
                    <a:prstGeom prst="rect">
                      <a:avLst/>
                    </a:prstGeom>
                    <a:noFill/>
                    <a:ln>
                      <a:noFill/>
                    </a:ln>
                  </pic:spPr>
                </pic:pic>
              </a:graphicData>
            </a:graphic>
          </wp:inline>
        </w:drawing>
      </w:r>
    </w:p>
    <w:p w14:paraId="750C785B" w14:textId="77777777" w:rsidR="00255DF5" w:rsidRPr="00EF1F9C" w:rsidRDefault="00255DF5" w:rsidP="00255DF5">
      <w:pPr>
        <w:rPr>
          <w:rFonts w:eastAsia="Times New Roman" w:cstheme="minorHAnsi"/>
          <w:color w:val="323130"/>
          <w:lang w:eastAsia="en-AU"/>
        </w:rPr>
      </w:pPr>
      <w:r w:rsidRPr="00EF1F9C">
        <w:rPr>
          <w:rFonts w:eastAsia="Times New Roman" w:cstheme="minorHAnsi"/>
          <w:color w:val="323130"/>
          <w:lang w:eastAsia="en-AU"/>
        </w:rPr>
        <w:t>The </w:t>
      </w:r>
      <w:r w:rsidRPr="00EF1F9C">
        <w:rPr>
          <w:rFonts w:eastAsia="Times New Roman" w:cstheme="minorHAnsi"/>
          <w:b/>
          <w:bCs/>
          <w:color w:val="323130"/>
          <w:lang w:eastAsia="en-AU"/>
        </w:rPr>
        <w:t>Configure mobile app</w:t>
      </w:r>
      <w:r w:rsidRPr="00EF1F9C">
        <w:rPr>
          <w:rFonts w:eastAsia="Times New Roman" w:cstheme="minorHAnsi"/>
          <w:color w:val="323130"/>
          <w:lang w:eastAsia="en-AU"/>
        </w:rPr>
        <w:t> page appears.</w:t>
      </w:r>
    </w:p>
    <w:p w14:paraId="7A723736" w14:textId="77777777" w:rsidR="00255DF5" w:rsidRDefault="00255DF5" w:rsidP="00255DF5">
      <w:pPr>
        <w:rPr>
          <w:lang w:eastAsia="ja-JP"/>
        </w:rPr>
      </w:pPr>
      <w:r>
        <w:rPr>
          <w:noProof/>
        </w:rPr>
        <w:drawing>
          <wp:inline distT="0" distB="0" distL="0" distR="0" wp14:anchorId="7C0D53DC" wp14:editId="42D587DD">
            <wp:extent cx="5425669" cy="4314825"/>
            <wp:effectExtent l="0" t="0" r="3810" b="0"/>
            <wp:docPr id="241091686" name="Picture 2" descr="Screen that provides th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that provides the QR cod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28558" cy="4317123"/>
                    </a:xfrm>
                    <a:prstGeom prst="rect">
                      <a:avLst/>
                    </a:prstGeom>
                    <a:noFill/>
                    <a:ln>
                      <a:noFill/>
                    </a:ln>
                  </pic:spPr>
                </pic:pic>
              </a:graphicData>
            </a:graphic>
          </wp:inline>
        </w:drawing>
      </w:r>
    </w:p>
    <w:p w14:paraId="0ABD1213" w14:textId="77777777" w:rsidR="00255DF5" w:rsidRPr="00EF1F9C" w:rsidRDefault="00255DF5" w:rsidP="00255DF5">
      <w:pPr>
        <w:pStyle w:val="ListParagraph"/>
        <w:numPr>
          <w:ilvl w:val="0"/>
          <w:numId w:val="16"/>
        </w:numPr>
        <w:rPr>
          <w:rFonts w:eastAsia="Times New Roman" w:cstheme="minorHAnsi"/>
          <w:color w:val="323130"/>
        </w:rPr>
      </w:pPr>
      <w:r w:rsidRPr="00EF1F9C">
        <w:rPr>
          <w:rFonts w:eastAsia="Times New Roman" w:cstheme="minorHAnsi"/>
          <w:color w:val="323130"/>
          <w:lang w:eastAsia="en-AU"/>
        </w:rPr>
        <w:lastRenderedPageBreak/>
        <w:t>Open the Microsoft Authenticator app, select Add account from the Customize and control icon in the upper-right, and then select Work or school account.</w:t>
      </w:r>
    </w:p>
    <w:p w14:paraId="126B1555" w14:textId="77777777" w:rsidR="00255DF5" w:rsidRPr="00EF1F9C" w:rsidRDefault="00255DF5" w:rsidP="00255DF5">
      <w:pPr>
        <w:rPr>
          <w:rFonts w:cstheme="minorHAnsi"/>
          <w:color w:val="323130"/>
        </w:rPr>
      </w:pPr>
      <w:r w:rsidRPr="00EF1F9C">
        <w:rPr>
          <w:rFonts w:eastAsia="Times New Roman" w:cstheme="minorHAnsi"/>
          <w:color w:val="323130"/>
          <w:lang w:eastAsia="en-AU"/>
        </w:rPr>
        <w:t>Note: If you receive a prompt asking whether to allow the app to access your camera (iOS) or to allow the app to take pictures and record video (Android). select Allow so the authenticator app can access your camera to take a picture of the QR code in the next step. If you don't allow the camera, you can still set up the authenticator app as described in </w:t>
      </w:r>
      <w:hyperlink r:id="rId34" w:tgtFrame="_blank" w:history="1">
        <w:r w:rsidRPr="00EF1F9C">
          <w:rPr>
            <w:rFonts w:eastAsia="Times New Roman" w:cstheme="minorHAnsi"/>
            <w:color w:val="323130"/>
          </w:rPr>
          <w:t>Manually add an account to the app</w:t>
        </w:r>
      </w:hyperlink>
      <w:r w:rsidRPr="00EF1F9C">
        <w:rPr>
          <w:rFonts w:eastAsia="Times New Roman" w:cstheme="minorHAnsi"/>
          <w:color w:val="323130"/>
          <w:lang w:eastAsia="en-AU"/>
        </w:rPr>
        <w:t>.</w:t>
      </w:r>
    </w:p>
    <w:p w14:paraId="311E1AB9" w14:textId="77777777" w:rsidR="00255DF5" w:rsidRPr="00EF1F9C" w:rsidRDefault="00255DF5" w:rsidP="00255DF5">
      <w:pPr>
        <w:pStyle w:val="ListParagraph"/>
        <w:numPr>
          <w:ilvl w:val="0"/>
          <w:numId w:val="16"/>
        </w:numPr>
        <w:rPr>
          <w:rFonts w:eastAsia="Times New Roman" w:cstheme="minorHAnsi"/>
          <w:color w:val="323130"/>
        </w:rPr>
      </w:pPr>
      <w:r w:rsidRPr="00EF1F9C">
        <w:rPr>
          <w:rFonts w:eastAsia="Times New Roman" w:cstheme="minorHAnsi"/>
          <w:color w:val="323130"/>
          <w:lang w:eastAsia="en-AU"/>
        </w:rPr>
        <w:t>Use your device's camera to scan the QR code from the Configure mobile app screen on your computer, and then choose Next.</w:t>
      </w:r>
    </w:p>
    <w:p w14:paraId="6AF3F190" w14:textId="77777777" w:rsidR="00255DF5" w:rsidRPr="00EF1F9C" w:rsidRDefault="00255DF5" w:rsidP="00255DF5">
      <w:pPr>
        <w:pStyle w:val="ListParagraph"/>
        <w:numPr>
          <w:ilvl w:val="0"/>
          <w:numId w:val="16"/>
        </w:numPr>
        <w:rPr>
          <w:rFonts w:eastAsia="Times New Roman" w:cstheme="minorHAnsi"/>
          <w:color w:val="323130"/>
        </w:rPr>
      </w:pPr>
      <w:r w:rsidRPr="00EF1F9C">
        <w:rPr>
          <w:rFonts w:eastAsia="Times New Roman" w:cstheme="minorHAnsi"/>
          <w:color w:val="323130"/>
          <w:lang w:eastAsia="en-AU"/>
        </w:rPr>
        <w:t>Return to your computer and the Additional security verification page, make sure you get the message that says your configuration was successful, and then select Next. The authenticator app will send a notification to your mobile device as a test.</w:t>
      </w:r>
    </w:p>
    <w:p w14:paraId="2B8710A8" w14:textId="77777777" w:rsidR="00255DF5" w:rsidRDefault="00255DF5" w:rsidP="00255DF5">
      <w:pPr>
        <w:rPr>
          <w:lang w:eastAsia="ja-JP"/>
        </w:rPr>
      </w:pPr>
      <w:r>
        <w:rPr>
          <w:noProof/>
        </w:rPr>
        <w:drawing>
          <wp:inline distT="0" distB="0" distL="0" distR="0" wp14:anchorId="77438117" wp14:editId="73BC4B49">
            <wp:extent cx="5976620" cy="3136265"/>
            <wp:effectExtent l="0" t="0" r="5080" b="6985"/>
            <wp:docPr id="2136115424" name="Picture 3" descr="Screenshot that shows the &quot;Additional security verification&quot; page, with the &quot;Mobile app has been configured...&quot; success message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that shows the &quot;Additional security verification&quot; page, with the &quot;Mobile app has been configured...&quot; success message highligh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76620" cy="3136265"/>
                    </a:xfrm>
                    <a:prstGeom prst="rect">
                      <a:avLst/>
                    </a:prstGeom>
                    <a:noFill/>
                    <a:ln>
                      <a:noFill/>
                    </a:ln>
                  </pic:spPr>
                </pic:pic>
              </a:graphicData>
            </a:graphic>
          </wp:inline>
        </w:drawing>
      </w:r>
    </w:p>
    <w:p w14:paraId="7796D3DF" w14:textId="77777777" w:rsidR="00255DF5" w:rsidRPr="00EF1F9C" w:rsidRDefault="00255DF5" w:rsidP="00255DF5">
      <w:pPr>
        <w:pStyle w:val="ListParagraph"/>
        <w:numPr>
          <w:ilvl w:val="0"/>
          <w:numId w:val="16"/>
        </w:numPr>
        <w:rPr>
          <w:rFonts w:eastAsia="Times New Roman" w:cstheme="minorHAnsi"/>
          <w:color w:val="323130"/>
          <w:lang w:eastAsia="en-AU"/>
        </w:rPr>
      </w:pPr>
      <w:r w:rsidRPr="00EF1F9C">
        <w:rPr>
          <w:rFonts w:eastAsia="Times New Roman" w:cstheme="minorHAnsi"/>
          <w:color w:val="323130"/>
          <w:lang w:eastAsia="en-AU"/>
        </w:rPr>
        <w:t>On your mobile device, select Approve.</w:t>
      </w:r>
    </w:p>
    <w:p w14:paraId="704AFFDB" w14:textId="77777777" w:rsidR="00255DF5" w:rsidRPr="00EF1F9C" w:rsidRDefault="00255DF5" w:rsidP="00255DF5">
      <w:pPr>
        <w:pStyle w:val="ListParagraph"/>
        <w:numPr>
          <w:ilvl w:val="0"/>
          <w:numId w:val="16"/>
        </w:numPr>
        <w:rPr>
          <w:rFonts w:eastAsia="Times New Roman" w:cstheme="minorHAnsi"/>
          <w:color w:val="323130"/>
          <w:lang w:eastAsia="en-AU"/>
        </w:rPr>
      </w:pPr>
      <w:r w:rsidRPr="00EF1F9C">
        <w:rPr>
          <w:rFonts w:eastAsia="Times New Roman" w:cstheme="minorHAnsi"/>
          <w:color w:val="323130"/>
          <w:lang w:eastAsia="en-AU"/>
        </w:rPr>
        <w:t>On your computer, add your mobile device phone number to the Step 3: In case you lose access to the mobile app area, and then select Next. Microsoft recommends adding your mobile device phone number to act as a backup if you're unable to access or use the mobile app for any reason.</w:t>
      </w:r>
    </w:p>
    <w:p w14:paraId="0846597E" w14:textId="77777777" w:rsidR="00255DF5" w:rsidRPr="00EF1F9C" w:rsidRDefault="00255DF5" w:rsidP="00255DF5">
      <w:pPr>
        <w:pStyle w:val="ListParagraph"/>
        <w:numPr>
          <w:ilvl w:val="0"/>
          <w:numId w:val="16"/>
        </w:numPr>
        <w:rPr>
          <w:rFonts w:eastAsia="Times New Roman" w:cstheme="minorHAnsi"/>
          <w:color w:val="323130"/>
          <w:lang w:eastAsia="en-AU"/>
        </w:rPr>
      </w:pPr>
      <w:r w:rsidRPr="00EF1F9C">
        <w:rPr>
          <w:rFonts w:eastAsia="Times New Roman" w:cstheme="minorHAnsi"/>
          <w:color w:val="323130"/>
          <w:lang w:eastAsia="en-AU"/>
        </w:rPr>
        <w:t>From the Step 4: Keep using your existing applications area, copy the provided app password and paste it somewhere safe.</w:t>
      </w:r>
    </w:p>
    <w:p w14:paraId="0DE3DDAA" w14:textId="77777777" w:rsidR="00255DF5" w:rsidRDefault="00255DF5" w:rsidP="00255DF5">
      <w:pPr>
        <w:rPr>
          <w:lang w:eastAsia="ja-JP"/>
        </w:rPr>
      </w:pPr>
      <w:r>
        <w:rPr>
          <w:noProof/>
        </w:rPr>
        <w:lastRenderedPageBreak/>
        <w:drawing>
          <wp:inline distT="0" distB="0" distL="0" distR="0" wp14:anchorId="19A11A25" wp14:editId="5474C333">
            <wp:extent cx="5976620" cy="3123565"/>
            <wp:effectExtent l="0" t="0" r="5080" b="635"/>
            <wp:docPr id="1785136373" name="Picture 4" descr="App passwords area of the Additional security verificatio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p passwords area of the Additional security verification pag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76620" cy="3123565"/>
                    </a:xfrm>
                    <a:prstGeom prst="rect">
                      <a:avLst/>
                    </a:prstGeom>
                    <a:noFill/>
                    <a:ln>
                      <a:noFill/>
                    </a:ln>
                  </pic:spPr>
                </pic:pic>
              </a:graphicData>
            </a:graphic>
          </wp:inline>
        </w:drawing>
      </w:r>
    </w:p>
    <w:p w14:paraId="79BB80A5" w14:textId="77777777" w:rsidR="00255DF5" w:rsidRPr="00EF1F9C" w:rsidRDefault="00255DF5" w:rsidP="00255DF5">
      <w:pPr>
        <w:rPr>
          <w:rFonts w:cstheme="minorHAnsi"/>
          <w:color w:val="323130"/>
        </w:rPr>
      </w:pPr>
      <w:r w:rsidRPr="00EF1F9C">
        <w:rPr>
          <w:rFonts w:eastAsia="Times New Roman" w:cstheme="minorHAnsi"/>
          <w:color w:val="323130"/>
          <w:lang w:eastAsia="en-AU"/>
        </w:rPr>
        <w:t>Note: For information about how to use the app password with your older apps, see </w:t>
      </w:r>
      <w:hyperlink r:id="rId37" w:history="1">
        <w:r w:rsidRPr="00EF1F9C">
          <w:rPr>
            <w:rFonts w:cstheme="minorHAnsi"/>
            <w:color w:val="323130"/>
          </w:rPr>
          <w:t>Manage app passwords</w:t>
        </w:r>
      </w:hyperlink>
      <w:r w:rsidRPr="00EF1F9C">
        <w:rPr>
          <w:rFonts w:eastAsia="Times New Roman" w:cstheme="minorHAnsi"/>
          <w:color w:val="323130"/>
          <w:lang w:eastAsia="en-AU"/>
        </w:rPr>
        <w:t>. You only need to use app passwords if you're continuing to use older apps that don't support two-factor verification.</w:t>
      </w:r>
    </w:p>
    <w:p w14:paraId="29433B7E" w14:textId="77777777" w:rsidR="00255DF5" w:rsidRPr="00EF1F9C" w:rsidRDefault="00255DF5" w:rsidP="00255DF5">
      <w:pPr>
        <w:pStyle w:val="ListParagraph"/>
        <w:numPr>
          <w:ilvl w:val="0"/>
          <w:numId w:val="16"/>
        </w:numPr>
        <w:rPr>
          <w:rFonts w:eastAsia="Times New Roman" w:cstheme="minorHAnsi"/>
          <w:color w:val="323130"/>
        </w:rPr>
      </w:pPr>
      <w:r w:rsidRPr="00EF1F9C">
        <w:rPr>
          <w:rFonts w:eastAsia="Times New Roman" w:cstheme="minorHAnsi"/>
          <w:color w:val="323130"/>
          <w:lang w:eastAsia="en-AU"/>
        </w:rPr>
        <w:t>Select Done.</w:t>
      </w:r>
    </w:p>
    <w:p w14:paraId="31A28D71" w14:textId="77777777" w:rsidR="00255DF5" w:rsidRPr="00266D32" w:rsidRDefault="00255DF5" w:rsidP="00B1220B">
      <w:pPr>
        <w:rPr>
          <w:lang w:eastAsia="en-AU"/>
        </w:rPr>
      </w:pPr>
    </w:p>
    <w:p w14:paraId="1525776B" w14:textId="52403702" w:rsidR="00B82095" w:rsidRPr="0080517C" w:rsidRDefault="000913B5" w:rsidP="0080517C">
      <w:pPr>
        <w:pStyle w:val="Heading2"/>
      </w:pPr>
      <w:r>
        <w:t>More</w:t>
      </w:r>
      <w:r w:rsidR="00B82095" w:rsidRPr="0080517C">
        <w:t xml:space="preserve"> information</w:t>
      </w:r>
    </w:p>
    <w:p w14:paraId="5962F074" w14:textId="465082BF" w:rsidR="000E7803" w:rsidRPr="00017ACB" w:rsidRDefault="000E7803" w:rsidP="00B82095">
      <w:pPr>
        <w:rPr>
          <w:lang w:eastAsia="ja-JP"/>
        </w:rPr>
      </w:pPr>
      <w:r>
        <w:rPr>
          <w:lang w:eastAsia="ja-JP"/>
        </w:rPr>
        <w:t xml:space="preserve">Learn more about </w:t>
      </w:r>
      <w:hyperlink r:id="rId38" w:history="1">
        <w:r w:rsidR="00C85896">
          <w:rPr>
            <w:rStyle w:val="Hyperlink"/>
            <w:lang w:eastAsia="ja-JP"/>
          </w:rPr>
          <w:t>exporting dairy products from Australia</w:t>
        </w:r>
      </w:hyperlink>
      <w:r w:rsidRPr="00017ACB">
        <w:rPr>
          <w:lang w:eastAsia="ja-JP"/>
        </w:rPr>
        <w:t>.</w:t>
      </w:r>
    </w:p>
    <w:p w14:paraId="26B35C1A" w14:textId="77777777" w:rsidR="00F42190" w:rsidRDefault="000E7803" w:rsidP="00F42190">
      <w:pPr>
        <w:rPr>
          <w:rFonts w:ascii="Calibri" w:hAnsi="Calibri" w:cs="Calibri"/>
        </w:rPr>
      </w:pPr>
      <w:r w:rsidRPr="00017ACB">
        <w:rPr>
          <w:lang w:eastAsia="ja-JP"/>
        </w:rPr>
        <w:t xml:space="preserve">Web </w:t>
      </w:r>
      <w:hyperlink r:id="rId39" w:history="1">
        <w:r w:rsidR="00F42190">
          <w:rPr>
            <w:rStyle w:val="Hyperlink"/>
            <w:rFonts w:ascii="Calibri" w:hAnsi="Calibri" w:cs="Calibri"/>
          </w:rPr>
          <w:t>Low-risk audit trials - DAFF (agriculture.gov.au)</w:t>
        </w:r>
      </w:hyperlink>
    </w:p>
    <w:p w14:paraId="3C3E68D0" w14:textId="4411765C" w:rsidR="00B82095" w:rsidRDefault="00B82095" w:rsidP="00F42190">
      <w:pPr>
        <w:rPr>
          <w:lang w:eastAsia="ja-JP"/>
        </w:rPr>
      </w:pPr>
      <w:r w:rsidRPr="00017ACB">
        <w:rPr>
          <w:lang w:eastAsia="ja-JP"/>
        </w:rPr>
        <w:t xml:space="preserve">Email </w:t>
      </w:r>
      <w:hyperlink r:id="rId40" w:history="1">
        <w:r w:rsidR="00C85896" w:rsidRPr="00644B32">
          <w:rPr>
            <w:rStyle w:val="Hyperlink"/>
            <w:lang w:eastAsia="ja-JP"/>
          </w:rPr>
          <w:t>dairyeggsfish@aff.gov.au</w:t>
        </w:r>
      </w:hyperlink>
    </w:p>
    <w:p w14:paraId="4147C5AF" w14:textId="77777777" w:rsidR="000A5BA0" w:rsidRDefault="000A5BA0" w:rsidP="000A5BA0">
      <w:pPr>
        <w:pStyle w:val="Normalsmall"/>
      </w:pPr>
      <w:r>
        <w:rPr>
          <w:rStyle w:val="Strong"/>
        </w:rPr>
        <w:t>Acknowledgement of Country</w:t>
      </w:r>
    </w:p>
    <w:p w14:paraId="7977A768"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E5E4301" w14:textId="77777777" w:rsidR="00E9781D" w:rsidRDefault="00E9781D" w:rsidP="00E9781D">
      <w:pPr>
        <w:pStyle w:val="Normalsmall"/>
        <w:spacing w:before="360"/>
      </w:pPr>
      <w:r>
        <w:t>© Commonwealth of Australia 202</w:t>
      </w:r>
      <w:r w:rsidR="00143A7B">
        <w:t>4</w:t>
      </w:r>
    </w:p>
    <w:p w14:paraId="013D71E2"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2D468999" w14:textId="77777777" w:rsidR="00E9781D" w:rsidRDefault="00E9781D" w:rsidP="00E9781D">
      <w:pPr>
        <w:pStyle w:val="Normalsmall"/>
      </w:pPr>
      <w:r>
        <w:t xml:space="preserve">All material in this publication is licensed under a </w:t>
      </w:r>
      <w:hyperlink r:id="rId41" w:history="1">
        <w:r>
          <w:rPr>
            <w:rStyle w:val="Hyperlink"/>
          </w:rPr>
          <w:t>Creative Commons Attribution 4.0 International Licence</w:t>
        </w:r>
      </w:hyperlink>
      <w:r>
        <w:t xml:space="preserve"> except content supplied by third parties, logos and the Commonwealth Coat of Arms.</w:t>
      </w:r>
    </w:p>
    <w:p w14:paraId="061989A7"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8D7737">
      <w:headerReference w:type="even" r:id="rId42"/>
      <w:headerReference w:type="default" r:id="rId43"/>
      <w:footerReference w:type="even" r:id="rId44"/>
      <w:footerReference w:type="default" r:id="rId45"/>
      <w:headerReference w:type="first" r:id="rId46"/>
      <w:footerReference w:type="first" r:id="rId47"/>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77904" w14:textId="77777777" w:rsidR="008D7737" w:rsidRDefault="008D7737">
      <w:r>
        <w:separator/>
      </w:r>
    </w:p>
    <w:p w14:paraId="17EA3951" w14:textId="77777777" w:rsidR="008D7737" w:rsidRDefault="008D7737"/>
    <w:p w14:paraId="0FA58802" w14:textId="77777777" w:rsidR="008D7737" w:rsidRDefault="008D7737"/>
  </w:endnote>
  <w:endnote w:type="continuationSeparator" w:id="0">
    <w:p w14:paraId="55246DEE" w14:textId="77777777" w:rsidR="008D7737" w:rsidRDefault="008D7737">
      <w:r>
        <w:continuationSeparator/>
      </w:r>
    </w:p>
    <w:p w14:paraId="719A2491" w14:textId="77777777" w:rsidR="008D7737" w:rsidRDefault="008D7737"/>
    <w:p w14:paraId="4179B81A" w14:textId="77777777" w:rsidR="008D7737" w:rsidRDefault="008D7737"/>
  </w:endnote>
  <w:endnote w:type="continuationNotice" w:id="1">
    <w:p w14:paraId="777839A4" w14:textId="77777777" w:rsidR="008D7737" w:rsidRDefault="008D7737">
      <w:pPr>
        <w:pStyle w:val="Footer"/>
      </w:pPr>
    </w:p>
    <w:p w14:paraId="5A483A65" w14:textId="77777777" w:rsidR="008D7737" w:rsidRDefault="008D7737"/>
    <w:p w14:paraId="1FF50B3C" w14:textId="77777777" w:rsidR="008D7737" w:rsidRDefault="008D7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7BB28" w14:textId="77777777" w:rsidR="00F637B6" w:rsidRDefault="00F637B6">
    <w:pPr>
      <w:pStyle w:val="Footer"/>
    </w:pPr>
    <w:r>
      <w:rPr>
        <w:noProof/>
      </w:rPr>
      <mc:AlternateContent>
        <mc:Choice Requires="wps">
          <w:drawing>
            <wp:anchor distT="0" distB="0" distL="0" distR="0" simplePos="0" relativeHeight="251664384" behindDoc="0" locked="0" layoutInCell="1" allowOverlap="1" wp14:anchorId="17D43B1A" wp14:editId="43EC0CB7">
              <wp:simplePos x="635" y="635"/>
              <wp:positionH relativeFrom="page">
                <wp:align>center</wp:align>
              </wp:positionH>
              <wp:positionV relativeFrom="page">
                <wp:align>bottom</wp:align>
              </wp:positionV>
              <wp:extent cx="443865" cy="443865"/>
              <wp:effectExtent l="0" t="0" r="635" b="0"/>
              <wp:wrapNone/>
              <wp:docPr id="17429967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0BB79E"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D43B1A"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B0BB79E"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0EC88" w14:textId="0340199A" w:rsidR="00863E83" w:rsidRDefault="00863E83" w:rsidP="00863E83">
    <w:pPr>
      <w:pStyle w:val="Footer"/>
    </w:pPr>
    <w:r w:rsidRPr="007B1F92">
      <w:t>Department of Agriculture, Fisheries and Forestry</w:t>
    </w:r>
  </w:p>
  <w:p w14:paraId="358EEC62" w14:textId="2B78E7D5" w:rsidR="000542B4" w:rsidRDefault="001738DC"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C85A1" w14:textId="77777777" w:rsidR="00577F29" w:rsidRDefault="00577F29" w:rsidP="004E6316">
    <w:pPr>
      <w:pStyle w:val="Footer"/>
    </w:pPr>
  </w:p>
  <w:sdt>
    <w:sdtPr>
      <w:id w:val="-858040093"/>
      <w:docPartObj>
        <w:docPartGallery w:val="Page Numbers (Bottom of Page)"/>
        <w:docPartUnique/>
      </w:docPartObj>
    </w:sdtPr>
    <w:sdtEndPr>
      <w:rPr>
        <w:noProof/>
      </w:rPr>
    </w:sdtEndPr>
    <w:sdtContent>
      <w:p w14:paraId="7A2F390B"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1AB24" w14:textId="77777777" w:rsidR="008D7737" w:rsidRDefault="008D7737">
      <w:r>
        <w:separator/>
      </w:r>
    </w:p>
    <w:p w14:paraId="304F602B" w14:textId="77777777" w:rsidR="008D7737" w:rsidRDefault="008D7737"/>
    <w:p w14:paraId="70290E29" w14:textId="77777777" w:rsidR="008D7737" w:rsidRDefault="008D7737"/>
  </w:footnote>
  <w:footnote w:type="continuationSeparator" w:id="0">
    <w:p w14:paraId="18BC0F5A" w14:textId="77777777" w:rsidR="008D7737" w:rsidRDefault="008D7737">
      <w:r>
        <w:continuationSeparator/>
      </w:r>
    </w:p>
    <w:p w14:paraId="01A5A593" w14:textId="77777777" w:rsidR="008D7737" w:rsidRDefault="008D7737"/>
    <w:p w14:paraId="4ACD9C84" w14:textId="77777777" w:rsidR="008D7737" w:rsidRDefault="008D7737"/>
  </w:footnote>
  <w:footnote w:type="continuationNotice" w:id="1">
    <w:p w14:paraId="3CB1DD6A" w14:textId="77777777" w:rsidR="008D7737" w:rsidRDefault="008D7737">
      <w:pPr>
        <w:pStyle w:val="Footer"/>
      </w:pPr>
    </w:p>
    <w:p w14:paraId="0E87F1A5" w14:textId="77777777" w:rsidR="008D7737" w:rsidRDefault="008D7737"/>
    <w:p w14:paraId="104DFB05" w14:textId="77777777" w:rsidR="008D7737" w:rsidRDefault="008D77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79E6E" w14:textId="77777777" w:rsidR="00F637B6" w:rsidRDefault="00F637B6">
    <w:pPr>
      <w:pStyle w:val="Header"/>
    </w:pPr>
    <w:r>
      <w:rPr>
        <w:noProof/>
      </w:rPr>
      <mc:AlternateContent>
        <mc:Choice Requires="wps">
          <w:drawing>
            <wp:anchor distT="0" distB="0" distL="0" distR="0" simplePos="0" relativeHeight="251661312" behindDoc="0" locked="0" layoutInCell="1" allowOverlap="1" wp14:anchorId="0D78A283" wp14:editId="67FF338F">
              <wp:simplePos x="635" y="635"/>
              <wp:positionH relativeFrom="page">
                <wp:align>center</wp:align>
              </wp:positionH>
              <wp:positionV relativeFrom="page">
                <wp:align>top</wp:align>
              </wp:positionV>
              <wp:extent cx="443865" cy="443865"/>
              <wp:effectExtent l="0" t="0" r="635" b="14605"/>
              <wp:wrapNone/>
              <wp:docPr id="441879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A96B80"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78A283"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CA96B80"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19B59" w14:textId="398D0CCA" w:rsidR="000542B4" w:rsidRDefault="00F637B6" w:rsidP="00871BAB">
    <w:pPr>
      <w:pStyle w:val="Header"/>
    </w:pPr>
    <w:r>
      <w:rPr>
        <w:noProof/>
      </w:rPr>
      <mc:AlternateContent>
        <mc:Choice Requires="wps">
          <w:drawing>
            <wp:anchor distT="0" distB="0" distL="0" distR="0" simplePos="0" relativeHeight="251662336" behindDoc="0" locked="0" layoutInCell="1" allowOverlap="1" wp14:anchorId="4469E917" wp14:editId="2E1FDFAA">
              <wp:simplePos x="635" y="635"/>
              <wp:positionH relativeFrom="page">
                <wp:align>center</wp:align>
              </wp:positionH>
              <wp:positionV relativeFrom="page">
                <wp:align>top</wp:align>
              </wp:positionV>
              <wp:extent cx="443865" cy="443865"/>
              <wp:effectExtent l="0" t="0" r="635" b="14605"/>
              <wp:wrapNone/>
              <wp:docPr id="76538201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1ADF48"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69E917"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71ADF48"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v:textbox>
              <w10:wrap anchorx="page" anchory="page"/>
            </v:shape>
          </w:pict>
        </mc:Fallback>
      </mc:AlternateContent>
    </w:r>
    <w:proofErr w:type="spellStart"/>
    <w:r w:rsidR="00871BAB">
      <w:t>ComplyAI</w:t>
    </w:r>
    <w:proofErr w:type="spellEnd"/>
    <w:r w:rsidR="00871BAB">
      <w:t xml:space="preserve"> external user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D3632"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7A91D02F" wp14:editId="46EC91FD">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87D247A"/>
    <w:multiLevelType w:val="hybridMultilevel"/>
    <w:tmpl w:val="5BD09B3C"/>
    <w:lvl w:ilvl="0" w:tplc="FFFFFFFF">
      <w:start w:val="1"/>
      <w:numFmt w:val="decimal"/>
      <w:lvlText w:val="%1."/>
      <w:lvlJc w:val="left"/>
      <w:pPr>
        <w:ind w:left="720" w:hanging="360"/>
      </w:pPr>
      <w:rPr>
        <w:rFonts w:hint="default"/>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E04698C"/>
    <w:multiLevelType w:val="hybridMultilevel"/>
    <w:tmpl w:val="017E9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89A64F0"/>
    <w:multiLevelType w:val="hybridMultilevel"/>
    <w:tmpl w:val="D64250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63475BD9"/>
    <w:multiLevelType w:val="hybridMultilevel"/>
    <w:tmpl w:val="6ADAC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5"/>
  </w:num>
  <w:num w:numId="2" w16cid:durableId="1209954464">
    <w:abstractNumId w:val="3"/>
  </w:num>
  <w:num w:numId="3" w16cid:durableId="211696695">
    <w:abstractNumId w:val="9"/>
  </w:num>
  <w:num w:numId="4" w16cid:durableId="1550148830">
    <w:abstractNumId w:val="10"/>
  </w:num>
  <w:num w:numId="5" w16cid:durableId="1460108156">
    <w:abstractNumId w:val="0"/>
  </w:num>
  <w:num w:numId="6" w16cid:durableId="1934704985">
    <w:abstractNumId w:val="6"/>
  </w:num>
  <w:num w:numId="7" w16cid:durableId="1013073201">
    <w:abstractNumId w:val="7"/>
  </w:num>
  <w:num w:numId="8" w16cid:durableId="524289160">
    <w:abstractNumId w:val="2"/>
  </w:num>
  <w:num w:numId="9" w16cid:durableId="94401862">
    <w:abstractNumId w:val="12"/>
  </w:num>
  <w:num w:numId="10" w16cid:durableId="1262253482">
    <w:abstractNumId w:val="12"/>
  </w:num>
  <w:num w:numId="11" w16cid:durableId="1504468562">
    <w:abstractNumId w:val="12"/>
  </w:num>
  <w:num w:numId="12" w16cid:durableId="1296328144">
    <w:abstractNumId w:val="12"/>
  </w:num>
  <w:num w:numId="13" w16cid:durableId="563178210">
    <w:abstractNumId w:val="1"/>
  </w:num>
  <w:num w:numId="14" w16cid:durableId="700320986">
    <w:abstractNumId w:val="11"/>
  </w:num>
  <w:num w:numId="15" w16cid:durableId="160436079">
    <w:abstractNumId w:val="4"/>
  </w:num>
  <w:num w:numId="16" w16cid:durableId="136695052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74A"/>
    <w:rsid w:val="0000059E"/>
    <w:rsid w:val="0000066F"/>
    <w:rsid w:val="00001B53"/>
    <w:rsid w:val="00017ACB"/>
    <w:rsid w:val="00020CCD"/>
    <w:rsid w:val="00021590"/>
    <w:rsid w:val="00025D1B"/>
    <w:rsid w:val="000266C4"/>
    <w:rsid w:val="00026B53"/>
    <w:rsid w:val="0003198F"/>
    <w:rsid w:val="00037D3B"/>
    <w:rsid w:val="000542B4"/>
    <w:rsid w:val="000618F3"/>
    <w:rsid w:val="00062FB2"/>
    <w:rsid w:val="00066D0B"/>
    <w:rsid w:val="000717D2"/>
    <w:rsid w:val="00074A56"/>
    <w:rsid w:val="00080827"/>
    <w:rsid w:val="0008277A"/>
    <w:rsid w:val="000904C1"/>
    <w:rsid w:val="000913B5"/>
    <w:rsid w:val="000A5BA0"/>
    <w:rsid w:val="000B3924"/>
    <w:rsid w:val="000B3C44"/>
    <w:rsid w:val="000B44BA"/>
    <w:rsid w:val="000B64EA"/>
    <w:rsid w:val="000C0412"/>
    <w:rsid w:val="000C4558"/>
    <w:rsid w:val="000C6A83"/>
    <w:rsid w:val="000D6BE4"/>
    <w:rsid w:val="000E455C"/>
    <w:rsid w:val="000E4D74"/>
    <w:rsid w:val="000E57D8"/>
    <w:rsid w:val="000E7803"/>
    <w:rsid w:val="000F0491"/>
    <w:rsid w:val="001233A8"/>
    <w:rsid w:val="0013173D"/>
    <w:rsid w:val="00143A7B"/>
    <w:rsid w:val="00144601"/>
    <w:rsid w:val="00152F20"/>
    <w:rsid w:val="001738DC"/>
    <w:rsid w:val="00182FD0"/>
    <w:rsid w:val="001900E1"/>
    <w:rsid w:val="00190D7E"/>
    <w:rsid w:val="001929D2"/>
    <w:rsid w:val="001A6968"/>
    <w:rsid w:val="001D0EF3"/>
    <w:rsid w:val="00201BFB"/>
    <w:rsid w:val="00203DE1"/>
    <w:rsid w:val="00207F46"/>
    <w:rsid w:val="002163F0"/>
    <w:rsid w:val="00220618"/>
    <w:rsid w:val="00237A69"/>
    <w:rsid w:val="00255DF5"/>
    <w:rsid w:val="00266D32"/>
    <w:rsid w:val="00275B58"/>
    <w:rsid w:val="00284B53"/>
    <w:rsid w:val="00291F1F"/>
    <w:rsid w:val="002A592B"/>
    <w:rsid w:val="002B1FAF"/>
    <w:rsid w:val="002E3FD4"/>
    <w:rsid w:val="002F4595"/>
    <w:rsid w:val="00300AFD"/>
    <w:rsid w:val="003032C0"/>
    <w:rsid w:val="00310433"/>
    <w:rsid w:val="003317A3"/>
    <w:rsid w:val="00336B60"/>
    <w:rsid w:val="0035108D"/>
    <w:rsid w:val="003569F9"/>
    <w:rsid w:val="00357DDD"/>
    <w:rsid w:val="00366721"/>
    <w:rsid w:val="00370990"/>
    <w:rsid w:val="0037698A"/>
    <w:rsid w:val="00392124"/>
    <w:rsid w:val="003937B8"/>
    <w:rsid w:val="003A3ADD"/>
    <w:rsid w:val="003E2322"/>
    <w:rsid w:val="003F73D7"/>
    <w:rsid w:val="00411260"/>
    <w:rsid w:val="00442630"/>
    <w:rsid w:val="0044304D"/>
    <w:rsid w:val="00446CB3"/>
    <w:rsid w:val="00456D84"/>
    <w:rsid w:val="00465CD7"/>
    <w:rsid w:val="00474BB1"/>
    <w:rsid w:val="00477888"/>
    <w:rsid w:val="004850A6"/>
    <w:rsid w:val="00495068"/>
    <w:rsid w:val="004C2DA2"/>
    <w:rsid w:val="004C43E7"/>
    <w:rsid w:val="004D0888"/>
    <w:rsid w:val="004E6316"/>
    <w:rsid w:val="005019C1"/>
    <w:rsid w:val="005070C8"/>
    <w:rsid w:val="005077D3"/>
    <w:rsid w:val="005142D8"/>
    <w:rsid w:val="00514CEE"/>
    <w:rsid w:val="00515287"/>
    <w:rsid w:val="005157CF"/>
    <w:rsid w:val="00531B5A"/>
    <w:rsid w:val="00541581"/>
    <w:rsid w:val="00551B6F"/>
    <w:rsid w:val="00553E9D"/>
    <w:rsid w:val="0055447F"/>
    <w:rsid w:val="00554ED9"/>
    <w:rsid w:val="0056359A"/>
    <w:rsid w:val="00567DFC"/>
    <w:rsid w:val="00577F29"/>
    <w:rsid w:val="005A48A6"/>
    <w:rsid w:val="005B47FF"/>
    <w:rsid w:val="005B613F"/>
    <w:rsid w:val="005B656B"/>
    <w:rsid w:val="005C2BFD"/>
    <w:rsid w:val="005E346D"/>
    <w:rsid w:val="005E35F7"/>
    <w:rsid w:val="00607A21"/>
    <w:rsid w:val="00607A36"/>
    <w:rsid w:val="006156DF"/>
    <w:rsid w:val="00616AC9"/>
    <w:rsid w:val="00625D8D"/>
    <w:rsid w:val="006360F9"/>
    <w:rsid w:val="00642F36"/>
    <w:rsid w:val="00646917"/>
    <w:rsid w:val="006513C9"/>
    <w:rsid w:val="00656587"/>
    <w:rsid w:val="006934FF"/>
    <w:rsid w:val="00696682"/>
    <w:rsid w:val="006B0030"/>
    <w:rsid w:val="006B49DE"/>
    <w:rsid w:val="006C5CF7"/>
    <w:rsid w:val="006D413F"/>
    <w:rsid w:val="006D77D5"/>
    <w:rsid w:val="006E353E"/>
    <w:rsid w:val="006E3901"/>
    <w:rsid w:val="006F6FE8"/>
    <w:rsid w:val="00700A80"/>
    <w:rsid w:val="0070464B"/>
    <w:rsid w:val="0071510A"/>
    <w:rsid w:val="00721291"/>
    <w:rsid w:val="007258B1"/>
    <w:rsid w:val="00725C8B"/>
    <w:rsid w:val="00745494"/>
    <w:rsid w:val="007529F6"/>
    <w:rsid w:val="00754CA3"/>
    <w:rsid w:val="00763C4D"/>
    <w:rsid w:val="0076549B"/>
    <w:rsid w:val="00771A42"/>
    <w:rsid w:val="00793E18"/>
    <w:rsid w:val="007B4C63"/>
    <w:rsid w:val="007C0010"/>
    <w:rsid w:val="007C6553"/>
    <w:rsid w:val="007E0958"/>
    <w:rsid w:val="007E42A5"/>
    <w:rsid w:val="007E69AF"/>
    <w:rsid w:val="007F4986"/>
    <w:rsid w:val="0080517C"/>
    <w:rsid w:val="00817842"/>
    <w:rsid w:val="00823E40"/>
    <w:rsid w:val="00832638"/>
    <w:rsid w:val="008558E9"/>
    <w:rsid w:val="00863E83"/>
    <w:rsid w:val="00865130"/>
    <w:rsid w:val="00871BAB"/>
    <w:rsid w:val="008743F8"/>
    <w:rsid w:val="008771E1"/>
    <w:rsid w:val="00892F53"/>
    <w:rsid w:val="00895341"/>
    <w:rsid w:val="008A6F0D"/>
    <w:rsid w:val="008B21FE"/>
    <w:rsid w:val="008C662F"/>
    <w:rsid w:val="008D7737"/>
    <w:rsid w:val="008E3B54"/>
    <w:rsid w:val="008F1712"/>
    <w:rsid w:val="008F374A"/>
    <w:rsid w:val="008F382A"/>
    <w:rsid w:val="008F3C5F"/>
    <w:rsid w:val="00902E92"/>
    <w:rsid w:val="0090743D"/>
    <w:rsid w:val="00911F4A"/>
    <w:rsid w:val="00916FC3"/>
    <w:rsid w:val="00943159"/>
    <w:rsid w:val="00943779"/>
    <w:rsid w:val="00957117"/>
    <w:rsid w:val="00974CD6"/>
    <w:rsid w:val="009844EA"/>
    <w:rsid w:val="00984D76"/>
    <w:rsid w:val="009A52E4"/>
    <w:rsid w:val="009C206F"/>
    <w:rsid w:val="009C26A6"/>
    <w:rsid w:val="009C37F9"/>
    <w:rsid w:val="009C3FA3"/>
    <w:rsid w:val="009C5CE4"/>
    <w:rsid w:val="009D7044"/>
    <w:rsid w:val="009E7093"/>
    <w:rsid w:val="00A0018B"/>
    <w:rsid w:val="00A04AFD"/>
    <w:rsid w:val="00A130F7"/>
    <w:rsid w:val="00A17A09"/>
    <w:rsid w:val="00A32860"/>
    <w:rsid w:val="00A62CD6"/>
    <w:rsid w:val="00A62F99"/>
    <w:rsid w:val="00A65D84"/>
    <w:rsid w:val="00A77E8E"/>
    <w:rsid w:val="00A8157A"/>
    <w:rsid w:val="00AA1D89"/>
    <w:rsid w:val="00AE1E6E"/>
    <w:rsid w:val="00AE40DE"/>
    <w:rsid w:val="00AE4763"/>
    <w:rsid w:val="00AF3809"/>
    <w:rsid w:val="00B0121B"/>
    <w:rsid w:val="00B0455B"/>
    <w:rsid w:val="00B11E02"/>
    <w:rsid w:val="00B1220B"/>
    <w:rsid w:val="00B14F0A"/>
    <w:rsid w:val="00B23569"/>
    <w:rsid w:val="00B3476F"/>
    <w:rsid w:val="00B404AB"/>
    <w:rsid w:val="00B43568"/>
    <w:rsid w:val="00B57A4A"/>
    <w:rsid w:val="00B7491E"/>
    <w:rsid w:val="00B82095"/>
    <w:rsid w:val="00B90975"/>
    <w:rsid w:val="00B91B2A"/>
    <w:rsid w:val="00B93571"/>
    <w:rsid w:val="00B94CBD"/>
    <w:rsid w:val="00BA2806"/>
    <w:rsid w:val="00BA5A1A"/>
    <w:rsid w:val="00BB20E7"/>
    <w:rsid w:val="00BC2A8C"/>
    <w:rsid w:val="00BC321A"/>
    <w:rsid w:val="00BD4F8E"/>
    <w:rsid w:val="00BE345B"/>
    <w:rsid w:val="00C6128D"/>
    <w:rsid w:val="00C73278"/>
    <w:rsid w:val="00C73539"/>
    <w:rsid w:val="00C765C8"/>
    <w:rsid w:val="00C82029"/>
    <w:rsid w:val="00C85896"/>
    <w:rsid w:val="00C9283A"/>
    <w:rsid w:val="00C95039"/>
    <w:rsid w:val="00CA4615"/>
    <w:rsid w:val="00CA7C6F"/>
    <w:rsid w:val="00CD3A6F"/>
    <w:rsid w:val="00CD6263"/>
    <w:rsid w:val="00CE7F36"/>
    <w:rsid w:val="00CF59A4"/>
    <w:rsid w:val="00CF7D08"/>
    <w:rsid w:val="00D00150"/>
    <w:rsid w:val="00D04A3C"/>
    <w:rsid w:val="00D06C32"/>
    <w:rsid w:val="00D22097"/>
    <w:rsid w:val="00D36C41"/>
    <w:rsid w:val="00D4039B"/>
    <w:rsid w:val="00D55A85"/>
    <w:rsid w:val="00D67520"/>
    <w:rsid w:val="00D710BE"/>
    <w:rsid w:val="00D750D0"/>
    <w:rsid w:val="00D87480"/>
    <w:rsid w:val="00DA5B29"/>
    <w:rsid w:val="00DA74C7"/>
    <w:rsid w:val="00DA7FB4"/>
    <w:rsid w:val="00DB71FD"/>
    <w:rsid w:val="00DC453F"/>
    <w:rsid w:val="00DC57F0"/>
    <w:rsid w:val="00DE546F"/>
    <w:rsid w:val="00DF241E"/>
    <w:rsid w:val="00E230DB"/>
    <w:rsid w:val="00E25A07"/>
    <w:rsid w:val="00E333DF"/>
    <w:rsid w:val="00E44E91"/>
    <w:rsid w:val="00E83C41"/>
    <w:rsid w:val="00E87842"/>
    <w:rsid w:val="00E9781D"/>
    <w:rsid w:val="00EA5D76"/>
    <w:rsid w:val="00EC2925"/>
    <w:rsid w:val="00EC5579"/>
    <w:rsid w:val="00EC5C40"/>
    <w:rsid w:val="00EC7967"/>
    <w:rsid w:val="00ED774B"/>
    <w:rsid w:val="00EE0118"/>
    <w:rsid w:val="00EE49CE"/>
    <w:rsid w:val="00EE7C8D"/>
    <w:rsid w:val="00EF24B1"/>
    <w:rsid w:val="00EF3918"/>
    <w:rsid w:val="00F12FD8"/>
    <w:rsid w:val="00F20D65"/>
    <w:rsid w:val="00F22496"/>
    <w:rsid w:val="00F23AF2"/>
    <w:rsid w:val="00F30857"/>
    <w:rsid w:val="00F330C3"/>
    <w:rsid w:val="00F3602D"/>
    <w:rsid w:val="00F42190"/>
    <w:rsid w:val="00F45882"/>
    <w:rsid w:val="00F637B6"/>
    <w:rsid w:val="00F75F33"/>
    <w:rsid w:val="00F84236"/>
    <w:rsid w:val="00FC0EDA"/>
    <w:rsid w:val="00FC2CE4"/>
    <w:rsid w:val="00FC379E"/>
    <w:rsid w:val="00FC4E40"/>
    <w:rsid w:val="00FD337C"/>
    <w:rsid w:val="00FD3BAE"/>
    <w:rsid w:val="00FD5236"/>
    <w:rsid w:val="00FD7D5B"/>
    <w:rsid w:val="00FE0F23"/>
    <w:rsid w:val="00FF7A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E26CF"/>
  <w15:docId w15:val="{793B1B7B-BDEC-4822-8BC8-7942A59B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numberedlist2">
    <w:name w:val="Table numbered list 2"/>
    <w:basedOn w:val="TableText"/>
    <w:qFormat/>
    <w:rsid w:val="00143A7B"/>
    <w:pPr>
      <w:numPr>
        <w:ilvl w:val="1"/>
        <w:numId w:val="12"/>
      </w:numPr>
    </w:pPr>
    <w:rPr>
      <w:rFonts w:eastAsiaTheme="minorHAnsi" w:cstheme="minorBidi"/>
      <w:color w:val="auto"/>
      <w:sz w:val="18"/>
      <w:lang w:val="en-AU" w:eastAsia="en-US"/>
    </w:rPr>
  </w:style>
  <w:style w:type="paragraph" w:customStyle="1" w:styleId="Tablenumberedlist3">
    <w:name w:val="Table numbered list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styleId="ListParagraph">
    <w:name w:val="List Paragraph"/>
    <w:basedOn w:val="Normal"/>
    <w:uiPriority w:val="34"/>
    <w:qFormat/>
    <w:rsid w:val="001900E1"/>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dairyexportreform@aff.gov.au" TargetMode="External"/><Relationship Id="rId26" Type="http://schemas.openxmlformats.org/officeDocument/2006/relationships/hyperlink" Target="https://www.agriculture.gov.au/biosecurity-trade/export/controlled-goods/dairy" TargetMode="External"/><Relationship Id="rId39" Type="http://schemas.openxmlformats.org/officeDocument/2006/relationships/hyperlink" Target="https://www.agriculture.gov.au/biosecurity-trade/export/controlled-goods/fish/seafood-video-resources/low-risk-audit-trials" TargetMode="External"/><Relationship Id="rId21" Type="http://schemas.openxmlformats.org/officeDocument/2006/relationships/hyperlink" Target="https://support.microsoft.com/en-au/account-billing/set-up-an-authenticator-app-as-a-two-step-verification-method-2db39828-15e1-4614-b825-6e2b524e7c95" TargetMode="External"/><Relationship Id="rId34" Type="http://schemas.openxmlformats.org/officeDocument/2006/relationships/hyperlink" Target="https://docs.microsoft.com/azure/active-directory/user-help/user-help-auth-app-add-account-manual"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creativecommons.org/licenses/by/4.0/legalcode" TargetMode="External"/><Relationship Id="rId11" Type="http://schemas.openxmlformats.org/officeDocument/2006/relationships/hyperlink" Target="https://dairyeggsfish.complyai.unearth.ai/" TargetMode="External"/><Relationship Id="rId24" Type="http://schemas.openxmlformats.org/officeDocument/2006/relationships/image" Target="media/image10.png"/><Relationship Id="rId32" Type="http://schemas.openxmlformats.org/officeDocument/2006/relationships/image" Target="media/image12.png"/><Relationship Id="rId37" Type="http://schemas.openxmlformats.org/officeDocument/2006/relationships/hyperlink" Target="https://support.microsoft.com/en-au/account-billing/manage-app-passwords-for-two-step-verification-d6dc8c6d-4bf7-4851-ad95-6d07799387e9" TargetMode="External"/><Relationship Id="rId40" Type="http://schemas.openxmlformats.org/officeDocument/2006/relationships/hyperlink" Target="mailto:dairyeggsfish@aff.gov.au"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hyperlink" Target="mailto:dairyeggsfish@aff.gov.au" TargetMode="External"/><Relationship Id="rId36" Type="http://schemas.openxmlformats.org/officeDocument/2006/relationships/image" Target="media/image15.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account.activedirectory.windowsazure.com/proofup.aspx?proofup=1"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hyperlink" Target="https://www.agriculture.gov.au/biosecurity-trade/export/controlled-goods/fish/seafood-video-resources/low-risk-audit-trials" TargetMode="External"/><Relationship Id="rId30" Type="http://schemas.openxmlformats.org/officeDocument/2006/relationships/hyperlink" Target="https://support.microsoft.com/en-au/account-billing/set-up-an-authenticator-app-as-a-two-step-verification-method-2db39828-15e1-4614-b825-6e2b524e7c95" TargetMode="External"/><Relationship Id="rId35" Type="http://schemas.openxmlformats.org/officeDocument/2006/relationships/image" Target="media/image14.pn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DoNotReply@unearth.ai" TargetMode="External"/><Relationship Id="rId25" Type="http://schemas.openxmlformats.org/officeDocument/2006/relationships/image" Target="media/image11.png"/><Relationship Id="rId33" Type="http://schemas.openxmlformats.org/officeDocument/2006/relationships/image" Target="media/image13.png"/><Relationship Id="rId38" Type="http://schemas.openxmlformats.org/officeDocument/2006/relationships/hyperlink" Target="https://www.agriculture.gov.au/biosecurity-trade/export/controlled-goods/dairy" TargetMode="External"/><Relationship Id="rId46" Type="http://schemas.openxmlformats.org/officeDocument/2006/relationships/header" Target="header3.xml"/><Relationship Id="rId20" Type="http://schemas.openxmlformats.org/officeDocument/2006/relationships/image" Target="media/image7.png"/><Relationship Id="rId41" Type="http://schemas.openxmlformats.org/officeDocument/2006/relationships/hyperlink" Target="https://creativecommons.org/licenses/by/4.0/legalcode"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6.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 ds:uri="http://www.w3.org/XML/1998/namespace"/>
    <ds:schemaRef ds:uri="http://schemas.microsoft.com/office/2006/documentManagement/types"/>
    <ds:schemaRef ds:uri="c527c9b7-9ec8-4c5f-a515-89657b782942"/>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AB3615E5-E183-4640-94F8-43195DB26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Fact_sheet_template.dotx</Template>
  <TotalTime>8</TotalTime>
  <Pages>8</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ComplyAI external user guide</vt:lpstr>
    </vt:vector>
  </TitlesOfParts>
  <Company/>
  <LinksUpToDate>false</LinksUpToDate>
  <CharactersWithSpaces>12178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ComplyAI external user guide</dc:title>
  <dc:creator>Department of Agriculture Fisheries and Forestry</dc:creator>
  <cp:lastModifiedBy>Larkins, Bernadette</cp:lastModifiedBy>
  <cp:revision>4</cp:revision>
  <cp:lastPrinted>2022-10-26T05:30:00Z</cp:lastPrinted>
  <dcterms:created xsi:type="dcterms:W3CDTF">2024-10-03T05:53:00Z</dcterms:created>
  <dcterms:modified xsi:type="dcterms:W3CDTF">2024-12-05T05:55:00Z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ClassificationContentMarkingHeaderShapeIds">
    <vt:lpwstr>9b46975,1a568d03,2d9ecd7f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189b4681,67e404fa,44b48a58</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2024-02-26T21:50:56Z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3721af09-955a-4638-ac1c-9d231f6e033f</vt:lpwstr>
  </property>
  <property fmtid="{D5CDD505-2E9C-101B-9397-08002B2CF9AE}" pid="15" name="MSIP_Label_933d8be6-3c40-4052-87a2-9c2adcba8759_ContentBits">
    <vt:lpwstr>3</vt:lpwstr>
  </property>
</Properties>
</file>