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28522" w14:textId="77777777" w:rsidR="00A53250" w:rsidRPr="00557F54" w:rsidRDefault="00A53250" w:rsidP="00A53250">
      <w:pPr>
        <w:jc w:val="center"/>
        <w:rPr>
          <w:rFonts w:ascii="Arial" w:hAnsi="Arial" w:cs="Arial"/>
          <w:b/>
          <w:sz w:val="28"/>
          <w:szCs w:val="28"/>
        </w:rPr>
      </w:pPr>
      <w:r w:rsidRPr="00557F54">
        <w:rPr>
          <w:rFonts w:ascii="Arial" w:hAnsi="Arial" w:cs="Arial"/>
          <w:b/>
          <w:sz w:val="28"/>
          <w:szCs w:val="28"/>
        </w:rPr>
        <w:t>Consultation on Species Listing Eligibility and Conservation Actions</w:t>
      </w:r>
    </w:p>
    <w:p w14:paraId="118A6968" w14:textId="77777777" w:rsidR="00A53250" w:rsidRPr="00557F54" w:rsidRDefault="00A53250" w:rsidP="00A53250">
      <w:pPr>
        <w:jc w:val="center"/>
        <w:rPr>
          <w:rFonts w:ascii="Arial" w:hAnsi="Arial" w:cs="Arial"/>
          <w:sz w:val="28"/>
          <w:szCs w:val="28"/>
        </w:rPr>
      </w:pPr>
    </w:p>
    <w:p w14:paraId="05FA7E98" w14:textId="0256CE61" w:rsidR="00A53250" w:rsidRPr="00557F54" w:rsidRDefault="00C83D5B" w:rsidP="00A53250">
      <w:pPr>
        <w:widowControl w:val="0"/>
        <w:jc w:val="center"/>
        <w:rPr>
          <w:rFonts w:ascii="Arial" w:hAnsi="Arial" w:cs="Arial"/>
          <w:b/>
          <w:bCs/>
          <w:snapToGrid w:val="0"/>
          <w:sz w:val="24"/>
          <w:lang w:val="en-US"/>
        </w:rPr>
      </w:pPr>
      <w:bookmarkStart w:id="0" w:name="_Hlk92722260"/>
      <w:r w:rsidRPr="00557F54">
        <w:rPr>
          <w:rFonts w:ascii="Arial" w:hAnsi="Arial" w:cs="Arial"/>
          <w:b/>
          <w:bCs/>
          <w:i/>
          <w:iCs/>
          <w:snapToGrid w:val="0"/>
          <w:sz w:val="24"/>
        </w:rPr>
        <w:t>Acacia courtii</w:t>
      </w:r>
      <w:r w:rsidR="00A53250" w:rsidRPr="00557F54">
        <w:rPr>
          <w:rFonts w:ascii="Arial" w:hAnsi="Arial" w:cs="Arial"/>
          <w:b/>
          <w:bCs/>
          <w:i/>
          <w:iCs/>
          <w:snapToGrid w:val="0"/>
          <w:sz w:val="24"/>
        </w:rPr>
        <w:t xml:space="preserve"> </w:t>
      </w:r>
      <w:r w:rsidR="00A53250" w:rsidRPr="00557F54">
        <w:rPr>
          <w:rFonts w:ascii="Arial" w:hAnsi="Arial" w:cs="Arial"/>
          <w:b/>
          <w:bCs/>
          <w:iCs/>
          <w:snapToGrid w:val="0"/>
          <w:sz w:val="24"/>
        </w:rPr>
        <w:t>(</w:t>
      </w:r>
      <w:r w:rsidRPr="00557F54">
        <w:rPr>
          <w:rFonts w:ascii="Arial" w:hAnsi="Arial" w:cs="Arial"/>
          <w:b/>
          <w:bCs/>
          <w:iCs/>
          <w:snapToGrid w:val="0"/>
          <w:sz w:val="24"/>
        </w:rPr>
        <w:t xml:space="preserve">three </w:t>
      </w:r>
      <w:proofErr w:type="gramStart"/>
      <w:r w:rsidRPr="00557F54">
        <w:rPr>
          <w:rFonts w:ascii="Arial" w:hAnsi="Arial" w:cs="Arial"/>
          <w:b/>
          <w:bCs/>
          <w:iCs/>
          <w:snapToGrid w:val="0"/>
          <w:sz w:val="24"/>
        </w:rPr>
        <w:t>brothers</w:t>
      </w:r>
      <w:proofErr w:type="gramEnd"/>
      <w:r w:rsidRPr="00557F54">
        <w:rPr>
          <w:rFonts w:ascii="Arial" w:hAnsi="Arial" w:cs="Arial"/>
          <w:b/>
          <w:bCs/>
          <w:iCs/>
          <w:snapToGrid w:val="0"/>
          <w:sz w:val="24"/>
        </w:rPr>
        <w:t xml:space="preserve"> wattle</w:t>
      </w:r>
      <w:r w:rsidR="00A53250" w:rsidRPr="00557F54">
        <w:rPr>
          <w:rFonts w:ascii="Arial" w:hAnsi="Arial" w:cs="Arial"/>
          <w:b/>
          <w:bCs/>
          <w:iCs/>
          <w:snapToGrid w:val="0"/>
          <w:sz w:val="24"/>
        </w:rPr>
        <w:t>)</w:t>
      </w:r>
      <w:r w:rsidR="00A53250" w:rsidRPr="00557F54">
        <w:rPr>
          <w:rFonts w:ascii="Arial" w:hAnsi="Arial" w:cs="Arial"/>
          <w:b/>
          <w:bCs/>
          <w:i/>
          <w:iCs/>
          <w:snapToGrid w:val="0"/>
          <w:sz w:val="24"/>
        </w:rPr>
        <w:t xml:space="preserve"> </w:t>
      </w:r>
    </w:p>
    <w:bookmarkEnd w:id="0"/>
    <w:p w14:paraId="75D74F74" w14:textId="77777777" w:rsidR="00A53250" w:rsidRPr="00557F54" w:rsidRDefault="00A53250" w:rsidP="00A53250">
      <w:pPr>
        <w:spacing w:before="120" w:beforeAutospacing="1" w:after="240" w:afterAutospacing="1"/>
        <w:rPr>
          <w:rFonts w:ascii="Arial" w:hAnsi="Arial" w:cs="Arial"/>
          <w:lang w:eastAsia="en-AU"/>
        </w:rPr>
      </w:pPr>
      <w:r w:rsidRPr="00557F54">
        <w:rPr>
          <w:rFonts w:ascii="Arial" w:hAnsi="Arial" w:cs="Arial"/>
          <w:lang w:eastAsia="en-AU"/>
        </w:rPr>
        <w:t>You are invited to provide your views and supporting reasons related to:</w:t>
      </w:r>
    </w:p>
    <w:p w14:paraId="601004DB" w14:textId="642E595F" w:rsidR="00A53250" w:rsidRPr="00557F54" w:rsidRDefault="00A53250" w:rsidP="00A53250">
      <w:pPr>
        <w:rPr>
          <w:rFonts w:ascii="Arial" w:hAnsi="Arial" w:cs="Arial"/>
        </w:rPr>
      </w:pPr>
      <w:r w:rsidRPr="00557F54">
        <w:rPr>
          <w:rFonts w:ascii="Arial" w:hAnsi="Arial" w:cs="Arial"/>
        </w:rPr>
        <w:t>1)</w:t>
      </w:r>
      <w:r w:rsidRPr="00557F54">
        <w:rPr>
          <w:rFonts w:ascii="Arial" w:hAnsi="Arial" w:cs="Arial"/>
        </w:rPr>
        <w:tab/>
        <w:t xml:space="preserve">the eligibility of </w:t>
      </w:r>
      <w:r w:rsidR="00C83D5B" w:rsidRPr="00557F54">
        <w:rPr>
          <w:rFonts w:ascii="Arial" w:hAnsi="Arial" w:cs="Arial"/>
          <w:i/>
          <w:iCs/>
        </w:rPr>
        <w:t xml:space="preserve">Acacia courtii </w:t>
      </w:r>
      <w:r w:rsidR="00C83D5B" w:rsidRPr="00557F54">
        <w:rPr>
          <w:rFonts w:ascii="Arial" w:hAnsi="Arial" w:cs="Arial"/>
        </w:rPr>
        <w:t xml:space="preserve">(three </w:t>
      </w:r>
      <w:proofErr w:type="gramStart"/>
      <w:r w:rsidR="00C83D5B" w:rsidRPr="00557F54">
        <w:rPr>
          <w:rFonts w:ascii="Arial" w:hAnsi="Arial" w:cs="Arial"/>
        </w:rPr>
        <w:t>brothers</w:t>
      </w:r>
      <w:proofErr w:type="gramEnd"/>
      <w:r w:rsidR="00C83D5B" w:rsidRPr="00557F54">
        <w:rPr>
          <w:rFonts w:ascii="Arial" w:hAnsi="Arial" w:cs="Arial"/>
        </w:rPr>
        <w:t xml:space="preserve"> wattle)</w:t>
      </w:r>
      <w:r w:rsidR="00C83D5B" w:rsidRPr="00557F54">
        <w:rPr>
          <w:rFonts w:ascii="Arial" w:hAnsi="Arial" w:cs="Arial"/>
          <w:i/>
          <w:iCs/>
        </w:rPr>
        <w:t xml:space="preserve"> </w:t>
      </w:r>
      <w:r w:rsidRPr="00557F54">
        <w:rPr>
          <w:rFonts w:ascii="Arial" w:hAnsi="Arial" w:cs="Arial"/>
        </w:rPr>
        <w:t xml:space="preserve">for inclusion on the EPBC Act threatened species list in the </w:t>
      </w:r>
      <w:r w:rsidR="00C83D5B" w:rsidRPr="00557F54">
        <w:rPr>
          <w:rFonts w:ascii="Arial" w:hAnsi="Arial" w:cs="Arial"/>
        </w:rPr>
        <w:t>Vulnerable</w:t>
      </w:r>
      <w:r w:rsidRPr="00557F54">
        <w:rPr>
          <w:rFonts w:ascii="Arial" w:hAnsi="Arial" w:cs="Arial"/>
        </w:rPr>
        <w:t xml:space="preserve"> category; and </w:t>
      </w:r>
    </w:p>
    <w:p w14:paraId="61973F2A" w14:textId="77777777" w:rsidR="00A53250" w:rsidRPr="00557F54" w:rsidRDefault="00A53250" w:rsidP="00A53250">
      <w:pPr>
        <w:tabs>
          <w:tab w:val="left" w:pos="426"/>
        </w:tabs>
        <w:spacing w:before="120" w:beforeAutospacing="1" w:after="240" w:afterAutospacing="1"/>
        <w:rPr>
          <w:rFonts w:ascii="Arial" w:hAnsi="Arial" w:cs="Arial"/>
          <w:lang w:eastAsia="en-AU"/>
        </w:rPr>
      </w:pPr>
      <w:r w:rsidRPr="00557F54">
        <w:rPr>
          <w:rFonts w:ascii="Arial" w:hAnsi="Arial" w:cs="Arial"/>
          <w:lang w:eastAsia="en-AU"/>
        </w:rPr>
        <w:t>2)</w:t>
      </w:r>
      <w:r w:rsidRPr="00557F54">
        <w:rPr>
          <w:rFonts w:ascii="Arial" w:hAnsi="Arial" w:cs="Arial"/>
          <w:lang w:eastAsia="en-AU"/>
        </w:rPr>
        <w:tab/>
        <w:t>the necessary conservation actions for the above species.</w:t>
      </w:r>
    </w:p>
    <w:p w14:paraId="025F26E5" w14:textId="77777777" w:rsidR="00A53250" w:rsidRPr="00557F54" w:rsidRDefault="00A53250" w:rsidP="00A53250">
      <w:pPr>
        <w:spacing w:before="120" w:after="240"/>
        <w:rPr>
          <w:rFonts w:ascii="Arial" w:hAnsi="Arial" w:cs="Arial"/>
        </w:rPr>
      </w:pPr>
      <w:r w:rsidRPr="00557F54">
        <w:rPr>
          <w:rFonts w:ascii="Arial" w:hAnsi="Arial" w:cs="Arial"/>
        </w:rPr>
        <w:t xml:space="preserve">The purpose of this consultation document is to elicit additional information to better understand the status of the species and help inform on conservation actions and further planning. As such, the below draft assessment should be considered to be </w:t>
      </w:r>
      <w:r w:rsidRPr="00557F54">
        <w:rPr>
          <w:rFonts w:ascii="Arial" w:hAnsi="Arial" w:cs="Arial"/>
          <w:b/>
          <w:bCs/>
        </w:rPr>
        <w:t>tentative</w:t>
      </w:r>
      <w:r w:rsidRPr="00557F54">
        <w:rPr>
          <w:rFonts w:ascii="Arial" w:hAnsi="Arial" w:cs="Arial"/>
        </w:rPr>
        <w:t xml:space="preserve"> as it may change following responses to this consultation process. </w:t>
      </w:r>
    </w:p>
    <w:p w14:paraId="1763E39B" w14:textId="77777777" w:rsidR="00A53250" w:rsidRPr="00557F54" w:rsidRDefault="00A53250" w:rsidP="00A53250">
      <w:pPr>
        <w:spacing w:before="120" w:after="240"/>
        <w:rPr>
          <w:rFonts w:ascii="Arial" w:hAnsi="Arial" w:cs="Arial"/>
        </w:rPr>
      </w:pPr>
      <w:r w:rsidRPr="00557F54">
        <w:rPr>
          <w:rFonts w:ascii="Arial" w:hAnsi="Arial" w:cs="Arial"/>
        </w:rPr>
        <w:t xml:space="preserve">Evidence provided by experts, stakeholders and the general public are welcome. Responses can be provided by any interested person. </w:t>
      </w:r>
    </w:p>
    <w:p w14:paraId="6E1F5E91" w14:textId="77777777" w:rsidR="00A53250" w:rsidRPr="00557F54" w:rsidRDefault="00A53250" w:rsidP="00A53250">
      <w:pPr>
        <w:rPr>
          <w:rFonts w:ascii="Arial" w:hAnsi="Arial" w:cs="Arial"/>
        </w:rPr>
      </w:pPr>
      <w:r w:rsidRPr="00557F54">
        <w:rPr>
          <w:rFonts w:ascii="Arial" w:hAnsi="Arial" w:cs="Arial"/>
        </w:rPr>
        <w:t xml:space="preserve">Anyone may nominate a native species, ecological community or threatening process for listing under the </w:t>
      </w:r>
      <w:r w:rsidRPr="00557F54">
        <w:rPr>
          <w:rFonts w:ascii="Arial" w:hAnsi="Arial" w:cs="Arial"/>
          <w:i/>
          <w:iCs/>
        </w:rPr>
        <w:t>Environment Protection and Biodiversity Conservation Act 1999</w:t>
      </w:r>
      <w:r w:rsidRPr="00557F54">
        <w:rPr>
          <w:rFonts w:ascii="Arial" w:hAnsi="Arial" w:cs="Arial"/>
        </w:rPr>
        <w:t xml:space="preserve"> (EPBC Act) or for a transfer of an item already on the list to a new listing category. The Threatened Species Scientific Committee (the Committee) undertakes the assessment of species to determine eligibility for inclusion in the list of threatened species and provides its recommendation to the Australian Government Minister for the Environment.</w:t>
      </w:r>
    </w:p>
    <w:p w14:paraId="447BC66E" w14:textId="77777777" w:rsidR="00A53250" w:rsidRPr="00557F54" w:rsidRDefault="00A53250" w:rsidP="00A53250">
      <w:pPr>
        <w:rPr>
          <w:rFonts w:ascii="Arial" w:hAnsi="Arial" w:cs="Arial"/>
        </w:rPr>
      </w:pPr>
    </w:p>
    <w:p w14:paraId="5B783736" w14:textId="62D8FE85" w:rsidR="00A53250" w:rsidRPr="00557F54" w:rsidRDefault="00A53250" w:rsidP="00A53250">
      <w:pPr>
        <w:rPr>
          <w:rFonts w:ascii="Arial" w:hAnsi="Arial" w:cs="Arial"/>
        </w:rPr>
      </w:pPr>
      <w:r w:rsidRPr="00557F54">
        <w:rPr>
          <w:rFonts w:ascii="Arial" w:hAnsi="Arial" w:cs="Arial"/>
        </w:rPr>
        <w:t xml:space="preserve">Responses are to be provided in writing by email to: </w:t>
      </w:r>
      <w:hyperlink r:id="rId13" w:history="1">
        <w:r w:rsidR="00B46589" w:rsidRPr="00313B9C">
          <w:rPr>
            <w:rStyle w:val="Hyperlink"/>
            <w:rFonts w:ascii="Arial" w:hAnsi="Arial" w:cs="Arial"/>
          </w:rPr>
          <w:t>species.consultation@awe.gov.au</w:t>
        </w:r>
      </w:hyperlink>
    </w:p>
    <w:p w14:paraId="2DEAF6DF" w14:textId="77777777" w:rsidR="00A53250" w:rsidRPr="00557F54" w:rsidRDefault="00A53250" w:rsidP="00A53250">
      <w:pPr>
        <w:rPr>
          <w:rFonts w:ascii="Arial" w:hAnsi="Arial" w:cs="Arial"/>
        </w:rPr>
      </w:pPr>
    </w:p>
    <w:p w14:paraId="2A0DA433" w14:textId="77777777" w:rsidR="00A53250" w:rsidRPr="00557F54" w:rsidRDefault="00A53250" w:rsidP="00A53250">
      <w:pPr>
        <w:rPr>
          <w:rFonts w:ascii="Arial" w:hAnsi="Arial" w:cs="Arial"/>
        </w:rPr>
      </w:pPr>
      <w:r w:rsidRPr="00557F54">
        <w:rPr>
          <w:rFonts w:ascii="Arial" w:hAnsi="Arial" w:cs="Arial"/>
        </w:rPr>
        <w:t>Please include species scientific name in Subject field.</w:t>
      </w:r>
    </w:p>
    <w:p w14:paraId="6861148A" w14:textId="77777777" w:rsidR="00A53250" w:rsidRPr="00557F54" w:rsidRDefault="00A53250" w:rsidP="00A53250">
      <w:pPr>
        <w:rPr>
          <w:rFonts w:ascii="Arial" w:hAnsi="Arial" w:cs="Arial"/>
        </w:rPr>
      </w:pPr>
    </w:p>
    <w:p w14:paraId="6F5DCE11" w14:textId="77777777" w:rsidR="00A53250" w:rsidRPr="00557F54" w:rsidRDefault="00A53250" w:rsidP="00A53250">
      <w:pPr>
        <w:rPr>
          <w:rFonts w:ascii="Arial" w:hAnsi="Arial" w:cs="Arial"/>
        </w:rPr>
      </w:pPr>
      <w:r w:rsidRPr="00557F54">
        <w:rPr>
          <w:rFonts w:ascii="Arial" w:hAnsi="Arial" w:cs="Arial"/>
          <w:color w:val="000000"/>
        </w:rPr>
        <w:t xml:space="preserve">or by mail to: </w:t>
      </w:r>
    </w:p>
    <w:p w14:paraId="7CB75D81" w14:textId="77777777" w:rsidR="00A53250" w:rsidRPr="00557F54" w:rsidRDefault="00A53250" w:rsidP="00A53250">
      <w:pPr>
        <w:rPr>
          <w:rFonts w:ascii="Arial" w:hAnsi="Arial" w:cs="Arial"/>
          <w:color w:val="000000"/>
        </w:rPr>
      </w:pPr>
    </w:p>
    <w:p w14:paraId="218B1D78" w14:textId="77777777" w:rsidR="00A53250" w:rsidRPr="00557F54" w:rsidRDefault="00A53250" w:rsidP="00A53250">
      <w:pPr>
        <w:ind w:left="426"/>
        <w:rPr>
          <w:rFonts w:ascii="Arial" w:hAnsi="Arial" w:cs="Arial"/>
          <w:color w:val="000000"/>
        </w:rPr>
      </w:pPr>
      <w:r w:rsidRPr="00557F54">
        <w:rPr>
          <w:rFonts w:ascii="Arial" w:hAnsi="Arial" w:cs="Arial"/>
          <w:color w:val="000000"/>
        </w:rPr>
        <w:t>The Director</w:t>
      </w:r>
    </w:p>
    <w:p w14:paraId="70F644F4" w14:textId="77777777" w:rsidR="00A53250" w:rsidRPr="00557F54" w:rsidRDefault="00A53250" w:rsidP="00A53250">
      <w:pPr>
        <w:ind w:left="426"/>
        <w:rPr>
          <w:rFonts w:ascii="Arial" w:hAnsi="Arial" w:cs="Arial"/>
        </w:rPr>
      </w:pPr>
      <w:r w:rsidRPr="00557F54">
        <w:rPr>
          <w:rFonts w:ascii="Arial" w:hAnsi="Arial" w:cs="Arial"/>
        </w:rPr>
        <w:t>Bushfire Affected Species Assessments Section</w:t>
      </w:r>
    </w:p>
    <w:p w14:paraId="32C045F8" w14:textId="77777777" w:rsidR="00A53250" w:rsidRPr="00557F54" w:rsidRDefault="00A53250" w:rsidP="00A53250">
      <w:pPr>
        <w:ind w:left="426"/>
        <w:rPr>
          <w:rFonts w:ascii="Arial" w:hAnsi="Arial" w:cs="Arial"/>
          <w:color w:val="000000"/>
        </w:rPr>
      </w:pPr>
      <w:r w:rsidRPr="00557F54">
        <w:rPr>
          <w:rFonts w:ascii="Arial" w:hAnsi="Arial" w:cs="Arial"/>
        </w:rPr>
        <w:t>Department of Agriculture, Water and the Environment</w:t>
      </w:r>
    </w:p>
    <w:p w14:paraId="1549025A" w14:textId="77777777" w:rsidR="00A53250" w:rsidRPr="00557F54" w:rsidRDefault="00A53250" w:rsidP="00A53250">
      <w:pPr>
        <w:ind w:left="426"/>
        <w:rPr>
          <w:rFonts w:ascii="Arial" w:hAnsi="Arial" w:cs="Arial"/>
          <w:color w:val="000000"/>
        </w:rPr>
      </w:pPr>
      <w:r w:rsidRPr="00557F54">
        <w:rPr>
          <w:rFonts w:ascii="Arial" w:hAnsi="Arial" w:cs="Arial"/>
          <w:color w:val="000000"/>
        </w:rPr>
        <w:t>John Gorton Building, King Edward Terrace</w:t>
      </w:r>
    </w:p>
    <w:p w14:paraId="2CEC0692" w14:textId="77777777" w:rsidR="00A53250" w:rsidRPr="00557F54" w:rsidRDefault="00A53250" w:rsidP="00A53250">
      <w:pPr>
        <w:ind w:left="426"/>
        <w:rPr>
          <w:rFonts w:ascii="Arial" w:hAnsi="Arial" w:cs="Arial"/>
          <w:color w:val="000000"/>
        </w:rPr>
      </w:pPr>
      <w:r w:rsidRPr="00557F54">
        <w:rPr>
          <w:rFonts w:ascii="Arial" w:hAnsi="Arial" w:cs="Arial"/>
          <w:color w:val="000000"/>
        </w:rPr>
        <w:t>GPO Box 858</w:t>
      </w:r>
    </w:p>
    <w:p w14:paraId="75C4DAA4" w14:textId="77777777" w:rsidR="00A53250" w:rsidRPr="00557F54" w:rsidRDefault="00A53250" w:rsidP="00A53250">
      <w:pPr>
        <w:ind w:left="426"/>
        <w:rPr>
          <w:rFonts w:ascii="Arial" w:hAnsi="Arial" w:cs="Arial"/>
          <w:color w:val="000000"/>
        </w:rPr>
      </w:pPr>
      <w:r w:rsidRPr="00557F54">
        <w:rPr>
          <w:rFonts w:ascii="Arial" w:hAnsi="Arial" w:cs="Arial"/>
          <w:color w:val="000000"/>
        </w:rPr>
        <w:t>Canberra ACT 2601</w:t>
      </w:r>
    </w:p>
    <w:p w14:paraId="1C04A9FC" w14:textId="77777777" w:rsidR="00A53250" w:rsidRPr="00557F54" w:rsidRDefault="00A53250" w:rsidP="00A53250">
      <w:pPr>
        <w:rPr>
          <w:rFonts w:ascii="Arial" w:hAnsi="Arial" w:cs="Arial"/>
          <w:color w:val="000000"/>
        </w:rPr>
      </w:pPr>
    </w:p>
    <w:p w14:paraId="79F9EB4E" w14:textId="4190DB85" w:rsidR="00A53250" w:rsidRPr="00557F54" w:rsidRDefault="00A53250" w:rsidP="00A53250">
      <w:pPr>
        <w:spacing w:after="120"/>
        <w:rPr>
          <w:rFonts w:ascii="Arial" w:hAnsi="Arial" w:cs="Arial"/>
          <w:color w:val="000000"/>
        </w:rPr>
      </w:pPr>
      <w:r w:rsidRPr="00557F54">
        <w:rPr>
          <w:rFonts w:ascii="Arial" w:hAnsi="Arial" w:cs="Arial"/>
          <w:b/>
        </w:rPr>
        <w:t xml:space="preserve">Responses are required to be submitted by </w:t>
      </w:r>
      <w:r w:rsidR="00A124EB">
        <w:rPr>
          <w:rFonts w:ascii="Arial" w:hAnsi="Arial" w:cs="Arial"/>
          <w:b/>
        </w:rPr>
        <w:t>2</w:t>
      </w:r>
      <w:r w:rsidRPr="00557F54">
        <w:rPr>
          <w:rFonts w:ascii="Arial" w:hAnsi="Arial" w:cs="Arial"/>
          <w:b/>
        </w:rPr>
        <w:t xml:space="preserve"> </w:t>
      </w:r>
      <w:r w:rsidR="00A124EB">
        <w:rPr>
          <w:rFonts w:ascii="Arial" w:hAnsi="Arial" w:cs="Arial"/>
          <w:b/>
        </w:rPr>
        <w:t>March</w:t>
      </w:r>
      <w:r w:rsidRPr="00557F54">
        <w:rPr>
          <w:rFonts w:ascii="Arial" w:hAnsi="Arial" w:cs="Arial"/>
          <w:b/>
        </w:rPr>
        <w:t xml:space="preserve"> 2022</w:t>
      </w:r>
      <w:r w:rsidRPr="00557F54">
        <w:rPr>
          <w:rFonts w:ascii="Arial" w:hAnsi="Arial" w:cs="Arial"/>
          <w:color w:val="000000"/>
        </w:rPr>
        <w:t>.</w:t>
      </w:r>
    </w:p>
    <w:tbl>
      <w:tblPr>
        <w:tblW w:w="9854" w:type="dxa"/>
        <w:tblLayout w:type="fixed"/>
        <w:tblLook w:val="04A0" w:firstRow="1" w:lastRow="0" w:firstColumn="1" w:lastColumn="0" w:noHBand="0" w:noVBand="1"/>
      </w:tblPr>
      <w:tblGrid>
        <w:gridCol w:w="9039"/>
        <w:gridCol w:w="815"/>
      </w:tblGrid>
      <w:tr w:rsidR="00A53250" w:rsidRPr="00557F54" w14:paraId="2DBAE0D3" w14:textId="77777777" w:rsidTr="00E644D1">
        <w:tc>
          <w:tcPr>
            <w:tcW w:w="9039" w:type="dxa"/>
            <w:tcBorders>
              <w:top w:val="single" w:sz="4" w:space="0" w:color="auto"/>
              <w:left w:val="single" w:sz="4" w:space="0" w:color="auto"/>
              <w:bottom w:val="single" w:sz="4" w:space="0" w:color="auto"/>
              <w:right w:val="single" w:sz="4" w:space="0" w:color="auto"/>
            </w:tcBorders>
            <w:shd w:val="pct15" w:color="auto" w:fill="auto"/>
          </w:tcPr>
          <w:p w14:paraId="03C50979" w14:textId="77777777" w:rsidR="00A53250" w:rsidRPr="00557F54" w:rsidRDefault="00A53250" w:rsidP="00E644D1">
            <w:pPr>
              <w:rPr>
                <w:rFonts w:ascii="Arial" w:hAnsi="Arial" w:cs="Arial"/>
                <w:b/>
              </w:rPr>
            </w:pPr>
            <w:r w:rsidRPr="00557F54">
              <w:rPr>
                <w:rFonts w:ascii="Arial" w:hAnsi="Arial" w:cs="Arial"/>
                <w:b/>
              </w:rPr>
              <w:t>Contents of this information package</w:t>
            </w:r>
          </w:p>
        </w:tc>
        <w:tc>
          <w:tcPr>
            <w:tcW w:w="815" w:type="dxa"/>
            <w:tcBorders>
              <w:top w:val="single" w:sz="4" w:space="0" w:color="auto"/>
              <w:left w:val="single" w:sz="4" w:space="0" w:color="auto"/>
              <w:bottom w:val="single" w:sz="4" w:space="0" w:color="auto"/>
              <w:right w:val="single" w:sz="4" w:space="0" w:color="auto"/>
            </w:tcBorders>
            <w:shd w:val="pct15" w:color="auto" w:fill="auto"/>
          </w:tcPr>
          <w:p w14:paraId="39091D6E" w14:textId="77777777" w:rsidR="00A53250" w:rsidRPr="00557F54" w:rsidRDefault="00A53250" w:rsidP="00E644D1">
            <w:pPr>
              <w:rPr>
                <w:rFonts w:ascii="Arial" w:hAnsi="Arial" w:cs="Arial"/>
                <w:b/>
                <w:bCs/>
              </w:rPr>
            </w:pPr>
            <w:r w:rsidRPr="00557F54">
              <w:rPr>
                <w:rFonts w:ascii="Arial" w:hAnsi="Arial" w:cs="Arial"/>
                <w:b/>
                <w:bCs/>
              </w:rPr>
              <w:t>Page</w:t>
            </w:r>
          </w:p>
        </w:tc>
      </w:tr>
      <w:tr w:rsidR="00A53250" w:rsidRPr="00557F54" w14:paraId="50E73314" w14:textId="77777777" w:rsidTr="00E644D1">
        <w:tc>
          <w:tcPr>
            <w:tcW w:w="9039" w:type="dxa"/>
            <w:tcBorders>
              <w:top w:val="single" w:sz="4" w:space="0" w:color="auto"/>
              <w:left w:val="single" w:sz="4" w:space="0" w:color="auto"/>
              <w:bottom w:val="single" w:sz="4" w:space="0" w:color="auto"/>
              <w:right w:val="single" w:sz="4" w:space="0" w:color="auto"/>
            </w:tcBorders>
          </w:tcPr>
          <w:p w14:paraId="754FCCA6" w14:textId="77777777" w:rsidR="00A53250" w:rsidRPr="00557F54" w:rsidRDefault="00A53250" w:rsidP="00E644D1">
            <w:pPr>
              <w:rPr>
                <w:rFonts w:ascii="Arial" w:hAnsi="Arial" w:cs="Arial"/>
              </w:rPr>
            </w:pPr>
            <w:r w:rsidRPr="00557F54">
              <w:rPr>
                <w:rFonts w:ascii="Arial" w:hAnsi="Arial" w:cs="Arial"/>
              </w:rPr>
              <w:t>General background information about listing threatened species</w:t>
            </w:r>
          </w:p>
        </w:tc>
        <w:tc>
          <w:tcPr>
            <w:tcW w:w="815" w:type="dxa"/>
            <w:tcBorders>
              <w:top w:val="single" w:sz="4" w:space="0" w:color="auto"/>
              <w:left w:val="single" w:sz="4" w:space="0" w:color="auto"/>
              <w:bottom w:val="single" w:sz="4" w:space="0" w:color="auto"/>
              <w:right w:val="single" w:sz="4" w:space="0" w:color="auto"/>
            </w:tcBorders>
          </w:tcPr>
          <w:p w14:paraId="116AFFE2" w14:textId="25B38352" w:rsidR="00A53250" w:rsidRPr="00557F54" w:rsidRDefault="00EF1199" w:rsidP="00E644D1">
            <w:pPr>
              <w:jc w:val="center"/>
              <w:rPr>
                <w:rFonts w:ascii="Arial" w:hAnsi="Arial" w:cs="Arial"/>
              </w:rPr>
            </w:pPr>
            <w:r w:rsidRPr="00557F54">
              <w:rPr>
                <w:rFonts w:ascii="Arial" w:hAnsi="Arial" w:cs="Arial"/>
              </w:rPr>
              <w:t>1</w:t>
            </w:r>
          </w:p>
        </w:tc>
      </w:tr>
      <w:tr w:rsidR="00A53250" w:rsidRPr="00557F54" w14:paraId="0FCA9E70" w14:textId="77777777" w:rsidTr="00E644D1">
        <w:tc>
          <w:tcPr>
            <w:tcW w:w="9039" w:type="dxa"/>
            <w:tcBorders>
              <w:top w:val="single" w:sz="4" w:space="0" w:color="auto"/>
              <w:left w:val="single" w:sz="4" w:space="0" w:color="auto"/>
              <w:bottom w:val="single" w:sz="4" w:space="0" w:color="auto"/>
              <w:right w:val="single" w:sz="4" w:space="0" w:color="auto"/>
            </w:tcBorders>
          </w:tcPr>
          <w:p w14:paraId="509F6606" w14:textId="77777777" w:rsidR="00A53250" w:rsidRPr="00557F54" w:rsidRDefault="00A53250" w:rsidP="00E644D1">
            <w:pPr>
              <w:rPr>
                <w:rFonts w:ascii="Arial" w:hAnsi="Arial" w:cs="Arial"/>
              </w:rPr>
            </w:pPr>
            <w:r w:rsidRPr="00557F54">
              <w:rPr>
                <w:rFonts w:ascii="Arial" w:hAnsi="Arial" w:cs="Arial"/>
              </w:rPr>
              <w:t>Information about this consultation process</w:t>
            </w:r>
          </w:p>
        </w:tc>
        <w:tc>
          <w:tcPr>
            <w:tcW w:w="815" w:type="dxa"/>
            <w:tcBorders>
              <w:top w:val="single" w:sz="4" w:space="0" w:color="auto"/>
              <w:left w:val="single" w:sz="4" w:space="0" w:color="auto"/>
              <w:bottom w:val="single" w:sz="4" w:space="0" w:color="auto"/>
              <w:right w:val="single" w:sz="4" w:space="0" w:color="auto"/>
            </w:tcBorders>
          </w:tcPr>
          <w:p w14:paraId="0E19D344" w14:textId="6D250242" w:rsidR="00A53250" w:rsidRPr="00557F54" w:rsidRDefault="00EF1199" w:rsidP="00E644D1">
            <w:pPr>
              <w:jc w:val="center"/>
              <w:rPr>
                <w:rFonts w:ascii="Arial" w:hAnsi="Arial" w:cs="Arial"/>
              </w:rPr>
            </w:pPr>
            <w:r w:rsidRPr="00557F54">
              <w:rPr>
                <w:rFonts w:ascii="Arial" w:hAnsi="Arial" w:cs="Arial"/>
              </w:rPr>
              <w:t>3</w:t>
            </w:r>
          </w:p>
        </w:tc>
      </w:tr>
      <w:tr w:rsidR="00A53250" w:rsidRPr="00557F54" w14:paraId="106467C3" w14:textId="77777777" w:rsidTr="00E644D1">
        <w:tc>
          <w:tcPr>
            <w:tcW w:w="9039" w:type="dxa"/>
            <w:tcBorders>
              <w:top w:val="single" w:sz="4" w:space="0" w:color="auto"/>
              <w:left w:val="single" w:sz="4" w:space="0" w:color="auto"/>
              <w:bottom w:val="single" w:sz="4" w:space="0" w:color="auto"/>
              <w:right w:val="single" w:sz="4" w:space="0" w:color="auto"/>
            </w:tcBorders>
          </w:tcPr>
          <w:p w14:paraId="6B2CF425" w14:textId="77777777" w:rsidR="00A53250" w:rsidRPr="00557F54" w:rsidRDefault="00A53250" w:rsidP="00E644D1">
            <w:pPr>
              <w:rPr>
                <w:rFonts w:ascii="Arial" w:hAnsi="Arial" w:cs="Arial"/>
              </w:rPr>
            </w:pPr>
            <w:r w:rsidRPr="00557F54">
              <w:rPr>
                <w:rFonts w:ascii="Arial" w:hAnsi="Arial" w:cs="Arial"/>
              </w:rPr>
              <w:t>Consultation questions specific to the assessment</w:t>
            </w:r>
          </w:p>
        </w:tc>
        <w:tc>
          <w:tcPr>
            <w:tcW w:w="815" w:type="dxa"/>
            <w:tcBorders>
              <w:top w:val="single" w:sz="4" w:space="0" w:color="auto"/>
              <w:left w:val="single" w:sz="4" w:space="0" w:color="auto"/>
              <w:bottom w:val="single" w:sz="4" w:space="0" w:color="auto"/>
              <w:right w:val="single" w:sz="4" w:space="0" w:color="auto"/>
            </w:tcBorders>
          </w:tcPr>
          <w:p w14:paraId="369F17E4" w14:textId="1375991E" w:rsidR="00A53250" w:rsidRPr="00557F54" w:rsidRDefault="00EF1199" w:rsidP="00E644D1">
            <w:pPr>
              <w:jc w:val="center"/>
              <w:rPr>
                <w:rFonts w:ascii="Arial" w:hAnsi="Arial" w:cs="Arial"/>
              </w:rPr>
            </w:pPr>
            <w:r w:rsidRPr="00557F54">
              <w:rPr>
                <w:rFonts w:ascii="Arial" w:hAnsi="Arial" w:cs="Arial"/>
              </w:rPr>
              <w:t>3</w:t>
            </w:r>
          </w:p>
        </w:tc>
      </w:tr>
      <w:tr w:rsidR="00A53250" w:rsidRPr="00557F54" w14:paraId="550387EA" w14:textId="77777777" w:rsidTr="00E644D1">
        <w:tc>
          <w:tcPr>
            <w:tcW w:w="9039" w:type="dxa"/>
            <w:tcBorders>
              <w:top w:val="single" w:sz="4" w:space="0" w:color="auto"/>
              <w:left w:val="single" w:sz="4" w:space="0" w:color="auto"/>
              <w:bottom w:val="single" w:sz="4" w:space="0" w:color="auto"/>
              <w:right w:val="single" w:sz="4" w:space="0" w:color="auto"/>
            </w:tcBorders>
          </w:tcPr>
          <w:p w14:paraId="76ED66D3" w14:textId="77777777" w:rsidR="00A53250" w:rsidRPr="00557F54" w:rsidRDefault="00A53250" w:rsidP="00E644D1">
            <w:pPr>
              <w:rPr>
                <w:rFonts w:ascii="Arial" w:hAnsi="Arial" w:cs="Arial"/>
              </w:rPr>
            </w:pPr>
            <w:r w:rsidRPr="00557F54">
              <w:rPr>
                <w:rFonts w:ascii="Arial" w:hAnsi="Arial" w:cs="Arial"/>
              </w:rPr>
              <w:t xml:space="preserve">Information about </w:t>
            </w:r>
            <w:r w:rsidRPr="00557F54">
              <w:rPr>
                <w:rFonts w:ascii="Arial" w:hAnsi="Arial" w:cs="Arial"/>
                <w:iCs/>
              </w:rPr>
              <w:t xml:space="preserve">the </w:t>
            </w:r>
            <w:r w:rsidRPr="00557F54">
              <w:rPr>
                <w:rFonts w:ascii="Arial" w:hAnsi="Arial" w:cs="Arial"/>
              </w:rPr>
              <w:t>species and its eligibility for listing</w:t>
            </w:r>
          </w:p>
        </w:tc>
        <w:tc>
          <w:tcPr>
            <w:tcW w:w="815" w:type="dxa"/>
            <w:tcBorders>
              <w:top w:val="single" w:sz="4" w:space="0" w:color="auto"/>
              <w:left w:val="single" w:sz="4" w:space="0" w:color="auto"/>
              <w:bottom w:val="single" w:sz="4" w:space="0" w:color="auto"/>
              <w:right w:val="single" w:sz="4" w:space="0" w:color="auto"/>
            </w:tcBorders>
          </w:tcPr>
          <w:p w14:paraId="0C8E9555" w14:textId="06736A88" w:rsidR="00A53250" w:rsidRPr="00557F54" w:rsidRDefault="00557F54" w:rsidP="00E644D1">
            <w:pPr>
              <w:jc w:val="center"/>
              <w:rPr>
                <w:rFonts w:ascii="Arial" w:hAnsi="Arial" w:cs="Arial"/>
              </w:rPr>
            </w:pPr>
            <w:r w:rsidRPr="00557F54">
              <w:rPr>
                <w:rFonts w:ascii="Arial" w:hAnsi="Arial" w:cs="Arial"/>
              </w:rPr>
              <w:t>1</w:t>
            </w:r>
            <w:r w:rsidR="00CF7FCD">
              <w:rPr>
                <w:rFonts w:ascii="Arial" w:hAnsi="Arial" w:cs="Arial"/>
              </w:rPr>
              <w:t>2</w:t>
            </w:r>
          </w:p>
        </w:tc>
      </w:tr>
      <w:tr w:rsidR="00A53250" w:rsidRPr="00557F54" w14:paraId="3B3FB0D4" w14:textId="77777777" w:rsidTr="00E644D1">
        <w:tc>
          <w:tcPr>
            <w:tcW w:w="9039" w:type="dxa"/>
            <w:tcBorders>
              <w:top w:val="single" w:sz="4" w:space="0" w:color="auto"/>
              <w:left w:val="single" w:sz="4" w:space="0" w:color="auto"/>
              <w:bottom w:val="single" w:sz="4" w:space="0" w:color="auto"/>
              <w:right w:val="single" w:sz="4" w:space="0" w:color="auto"/>
            </w:tcBorders>
          </w:tcPr>
          <w:p w14:paraId="0381F208" w14:textId="77777777" w:rsidR="00A53250" w:rsidRPr="00557F54" w:rsidRDefault="00A53250" w:rsidP="00E644D1">
            <w:pPr>
              <w:rPr>
                <w:rFonts w:ascii="Arial" w:hAnsi="Arial" w:cs="Arial"/>
              </w:rPr>
            </w:pPr>
            <w:r w:rsidRPr="00557F54">
              <w:rPr>
                <w:rFonts w:ascii="Arial" w:hAnsi="Arial" w:cs="Arial"/>
              </w:rPr>
              <w:t>Conservation actions for the species</w:t>
            </w:r>
          </w:p>
        </w:tc>
        <w:tc>
          <w:tcPr>
            <w:tcW w:w="815" w:type="dxa"/>
            <w:tcBorders>
              <w:top w:val="single" w:sz="4" w:space="0" w:color="auto"/>
              <w:left w:val="single" w:sz="4" w:space="0" w:color="auto"/>
              <w:bottom w:val="single" w:sz="4" w:space="0" w:color="auto"/>
              <w:right w:val="single" w:sz="4" w:space="0" w:color="auto"/>
            </w:tcBorders>
          </w:tcPr>
          <w:p w14:paraId="2B2EBE1A" w14:textId="66029D22" w:rsidR="00A53250" w:rsidRPr="00557F54" w:rsidRDefault="00CF7FCD" w:rsidP="00E644D1">
            <w:pPr>
              <w:jc w:val="center"/>
              <w:rPr>
                <w:rFonts w:ascii="Arial" w:hAnsi="Arial" w:cs="Arial"/>
              </w:rPr>
            </w:pPr>
            <w:r>
              <w:rPr>
                <w:rFonts w:ascii="Arial" w:hAnsi="Arial" w:cs="Arial"/>
              </w:rPr>
              <w:t>20</w:t>
            </w:r>
          </w:p>
        </w:tc>
      </w:tr>
      <w:tr w:rsidR="00A53250" w:rsidRPr="00557F54" w14:paraId="535696AB" w14:textId="77777777" w:rsidTr="00E644D1">
        <w:tc>
          <w:tcPr>
            <w:tcW w:w="9039" w:type="dxa"/>
            <w:tcBorders>
              <w:top w:val="single" w:sz="4" w:space="0" w:color="auto"/>
              <w:left w:val="single" w:sz="4" w:space="0" w:color="auto"/>
              <w:bottom w:val="single" w:sz="4" w:space="0" w:color="auto"/>
              <w:right w:val="single" w:sz="4" w:space="0" w:color="auto"/>
            </w:tcBorders>
          </w:tcPr>
          <w:p w14:paraId="156F9680" w14:textId="77777777" w:rsidR="00A53250" w:rsidRPr="00557F54" w:rsidRDefault="00A53250" w:rsidP="00E644D1">
            <w:pPr>
              <w:rPr>
                <w:rFonts w:ascii="Arial" w:hAnsi="Arial" w:cs="Arial"/>
              </w:rPr>
            </w:pPr>
            <w:r w:rsidRPr="00557F54">
              <w:rPr>
                <w:rFonts w:ascii="Arial" w:hAnsi="Arial" w:cs="Arial"/>
              </w:rPr>
              <w:t>References cited</w:t>
            </w:r>
          </w:p>
        </w:tc>
        <w:tc>
          <w:tcPr>
            <w:tcW w:w="815" w:type="dxa"/>
            <w:tcBorders>
              <w:top w:val="single" w:sz="4" w:space="0" w:color="auto"/>
              <w:left w:val="single" w:sz="4" w:space="0" w:color="auto"/>
              <w:bottom w:val="single" w:sz="4" w:space="0" w:color="auto"/>
              <w:right w:val="single" w:sz="4" w:space="0" w:color="auto"/>
            </w:tcBorders>
          </w:tcPr>
          <w:p w14:paraId="74ED6C09" w14:textId="14E19060" w:rsidR="00A53250" w:rsidRPr="00557F54" w:rsidRDefault="00CF7FCD" w:rsidP="00E644D1">
            <w:pPr>
              <w:jc w:val="center"/>
              <w:rPr>
                <w:rFonts w:ascii="Arial" w:hAnsi="Arial" w:cs="Arial"/>
              </w:rPr>
            </w:pPr>
            <w:r>
              <w:rPr>
                <w:rFonts w:ascii="Arial" w:hAnsi="Arial" w:cs="Arial"/>
              </w:rPr>
              <w:t>22</w:t>
            </w:r>
          </w:p>
        </w:tc>
      </w:tr>
      <w:tr w:rsidR="00A53250" w:rsidRPr="00771DB7" w14:paraId="1D6B1C1A" w14:textId="77777777" w:rsidTr="00E644D1">
        <w:tc>
          <w:tcPr>
            <w:tcW w:w="9039" w:type="dxa"/>
            <w:tcBorders>
              <w:top w:val="single" w:sz="4" w:space="0" w:color="auto"/>
              <w:left w:val="single" w:sz="4" w:space="0" w:color="auto"/>
              <w:bottom w:val="single" w:sz="4" w:space="0" w:color="auto"/>
              <w:right w:val="single" w:sz="4" w:space="0" w:color="auto"/>
            </w:tcBorders>
          </w:tcPr>
          <w:p w14:paraId="3BDF12A3" w14:textId="77777777" w:rsidR="00A53250" w:rsidRPr="00557F54" w:rsidRDefault="00A53250" w:rsidP="00E644D1">
            <w:pPr>
              <w:rPr>
                <w:rFonts w:ascii="Arial" w:hAnsi="Arial" w:cs="Arial"/>
              </w:rPr>
            </w:pPr>
            <w:r w:rsidRPr="00557F54">
              <w:rPr>
                <w:rFonts w:ascii="Arial" w:hAnsi="Arial" w:cs="Arial"/>
              </w:rPr>
              <w:t>Listing assessment</w:t>
            </w:r>
          </w:p>
        </w:tc>
        <w:tc>
          <w:tcPr>
            <w:tcW w:w="815" w:type="dxa"/>
            <w:tcBorders>
              <w:top w:val="single" w:sz="4" w:space="0" w:color="auto"/>
              <w:left w:val="single" w:sz="4" w:space="0" w:color="auto"/>
              <w:bottom w:val="single" w:sz="4" w:space="0" w:color="auto"/>
              <w:right w:val="single" w:sz="4" w:space="0" w:color="auto"/>
            </w:tcBorders>
          </w:tcPr>
          <w:p w14:paraId="77DABBFF" w14:textId="74B7FCAA" w:rsidR="00A53250" w:rsidRPr="00557F54" w:rsidRDefault="00131A5B" w:rsidP="00E644D1">
            <w:pPr>
              <w:jc w:val="center"/>
              <w:rPr>
                <w:rFonts w:ascii="Arial" w:hAnsi="Arial" w:cs="Arial"/>
              </w:rPr>
            </w:pPr>
            <w:r>
              <w:rPr>
                <w:rFonts w:ascii="Arial" w:hAnsi="Arial" w:cs="Arial"/>
              </w:rPr>
              <w:t>27</w:t>
            </w:r>
          </w:p>
        </w:tc>
      </w:tr>
    </w:tbl>
    <w:p w14:paraId="3121CBAA" w14:textId="77777777" w:rsidR="00A53250" w:rsidRDefault="00A53250" w:rsidP="00A53250">
      <w:pPr>
        <w:rPr>
          <w:rFonts w:ascii="Arial" w:hAnsi="Arial" w:cs="Arial"/>
          <w:b/>
        </w:rPr>
      </w:pPr>
    </w:p>
    <w:p w14:paraId="788F17C4" w14:textId="77777777" w:rsidR="00A53250" w:rsidRDefault="00A53250" w:rsidP="00A53250">
      <w:pPr>
        <w:rPr>
          <w:rFonts w:ascii="Arial" w:hAnsi="Arial" w:cs="Arial"/>
          <w:b/>
        </w:rPr>
      </w:pPr>
    </w:p>
    <w:p w14:paraId="248FA055" w14:textId="77777777" w:rsidR="00A53250" w:rsidRPr="00FE6C07" w:rsidRDefault="00A53250" w:rsidP="00A53250">
      <w:pPr>
        <w:rPr>
          <w:rFonts w:ascii="Arial" w:hAnsi="Arial" w:cs="Arial"/>
          <w:b/>
        </w:rPr>
      </w:pPr>
      <w:bookmarkStart w:id="1" w:name="Background"/>
      <w:r w:rsidRPr="00FE6C07">
        <w:rPr>
          <w:rFonts w:ascii="Arial" w:hAnsi="Arial" w:cs="Arial"/>
          <w:b/>
        </w:rPr>
        <w:lastRenderedPageBreak/>
        <w:t>General background information about listing threatened species</w:t>
      </w:r>
    </w:p>
    <w:bookmarkEnd w:id="1"/>
    <w:p w14:paraId="3506A689" w14:textId="77777777" w:rsidR="00A53250" w:rsidRPr="00FE6C07" w:rsidRDefault="00A53250" w:rsidP="00A53250">
      <w:pPr>
        <w:rPr>
          <w:rFonts w:ascii="Arial" w:hAnsi="Arial" w:cs="Arial"/>
        </w:rPr>
      </w:pPr>
      <w:r w:rsidRPr="00FE6C07">
        <w:rPr>
          <w:rFonts w:ascii="Arial" w:hAnsi="Arial" w:cs="Arial"/>
        </w:rPr>
        <w:t xml:space="preserve">The Australian Government helps protect species at risk of extinction by listing them as threatened under Part 13 of the EPBC Act. Once listed under the EPBC Act, the species becomes a Matter of National Environmental Significance (MNES) and must be protected from significant impacts through the assessment and approval provisions of the EPBC Act. More information about threatened species is available on the department’s website at: </w:t>
      </w:r>
    </w:p>
    <w:p w14:paraId="5B2F9E73" w14:textId="77777777" w:rsidR="00A53250" w:rsidRPr="00FE6C07" w:rsidRDefault="00CC604F" w:rsidP="00A53250">
      <w:pPr>
        <w:rPr>
          <w:rFonts w:ascii="Arial" w:hAnsi="Arial" w:cs="Arial"/>
        </w:rPr>
      </w:pPr>
      <w:hyperlink r:id="rId14" w:history="1">
        <w:r w:rsidR="00A53250">
          <w:rPr>
            <w:rStyle w:val="Hyperlink"/>
            <w:rFonts w:ascii="Arial" w:hAnsi="Arial" w:cs="Arial"/>
          </w:rPr>
          <w:t>https://www.awe.gov.au/environment/biodiversity/threatened</w:t>
        </w:r>
      </w:hyperlink>
      <w:r w:rsidR="00A53250" w:rsidRPr="00FE6C07">
        <w:rPr>
          <w:rFonts w:ascii="Arial" w:hAnsi="Arial" w:cs="Arial"/>
        </w:rPr>
        <w:t>.</w:t>
      </w:r>
    </w:p>
    <w:p w14:paraId="0A0A4C3C" w14:textId="77777777" w:rsidR="00B46589" w:rsidRDefault="00B46589" w:rsidP="00A53250">
      <w:pPr>
        <w:rPr>
          <w:rFonts w:ascii="Arial" w:hAnsi="Arial" w:cs="Arial"/>
        </w:rPr>
      </w:pPr>
    </w:p>
    <w:p w14:paraId="4CDE82F5" w14:textId="4CE86227" w:rsidR="00A53250" w:rsidRPr="00FE6C07" w:rsidRDefault="00A53250" w:rsidP="00A53250">
      <w:pPr>
        <w:rPr>
          <w:rFonts w:ascii="Times New Roman" w:hAnsi="Times New Roman"/>
          <w:color w:val="1F497D"/>
        </w:rPr>
      </w:pPr>
      <w:r w:rsidRPr="00FE6C07">
        <w:rPr>
          <w:rFonts w:ascii="Arial" w:hAnsi="Arial" w:cs="Arial"/>
        </w:rPr>
        <w:t xml:space="preserve">Public nominations to list threatened species under the EPBC Act are received annually by the department. In order to determine if a species is eligible for listing as threatened under the EPBC Act, the Threatened Species Scientific Committee (the Committee) undertakes a rigorous scientific assessment of its status to determine if the species is eligible for listing against a set of criteria. These criteria are available on the Department’s website at: </w:t>
      </w:r>
    </w:p>
    <w:p w14:paraId="0F52E166" w14:textId="77777777" w:rsidR="00A53250" w:rsidRPr="00FE6C07" w:rsidRDefault="00CC604F" w:rsidP="00A53250">
      <w:pPr>
        <w:rPr>
          <w:rFonts w:ascii="Times New Roman" w:hAnsi="Times New Roman"/>
          <w:color w:val="1F497D"/>
        </w:rPr>
      </w:pPr>
      <w:hyperlink r:id="rId15" w:history="1">
        <w:r w:rsidR="00A53250">
          <w:rPr>
            <w:rStyle w:val="Hyperlink"/>
            <w:rFonts w:ascii="Arial" w:hAnsi="Arial" w:cs="Arial"/>
          </w:rPr>
          <w:t>http://www.awe.gov.au/system/files/pages/d72dfd1a-f0d8-4699-8d43-5d95bbb02428/files/tssc-guidelines-assessing-species-2021.pdf</w:t>
        </w:r>
      </w:hyperlink>
      <w:r w:rsidR="00A53250" w:rsidRPr="00FE6C07">
        <w:rPr>
          <w:rFonts w:ascii="Times New Roman" w:hAnsi="Times New Roman"/>
          <w:color w:val="1F497D"/>
        </w:rPr>
        <w:t>.</w:t>
      </w:r>
    </w:p>
    <w:p w14:paraId="799DCB36" w14:textId="77777777" w:rsidR="00A53250" w:rsidRPr="00FE6C07" w:rsidRDefault="00A53250" w:rsidP="00A53250">
      <w:pPr>
        <w:rPr>
          <w:rFonts w:ascii="Arial" w:hAnsi="Arial" w:cs="Arial"/>
        </w:rPr>
      </w:pPr>
    </w:p>
    <w:p w14:paraId="3589C98F" w14:textId="77777777" w:rsidR="00A53250" w:rsidRPr="00FE6C07" w:rsidRDefault="00A53250" w:rsidP="00A53250">
      <w:pPr>
        <w:rPr>
          <w:rFonts w:ascii="Arial" w:hAnsi="Arial" w:cs="Arial"/>
        </w:rPr>
      </w:pPr>
      <w:r w:rsidRPr="00FE6C07">
        <w:rPr>
          <w:rFonts w:ascii="Arial" w:hAnsi="Arial" w:cs="Arial"/>
        </w:rPr>
        <w:t xml:space="preserve">As part of the assessment process, the Committee consults with the public and stakeholders to obtain specific details about the species, as well as advice on what conservation actions might be appropriate. Information provided through the consultation process is considered by the Committee in its assessment. The Committee provides its advice on the assessment (together with comments received) to the Minister regarding the eligibility of the species for listing under a particular category and what conservation actions might be appropriate. The Minister decides to add, or not to add, the species to the list of threatened species under the EPBC Act. More detailed information about the listing process is at: </w:t>
      </w:r>
      <w:hyperlink r:id="rId16" w:history="1">
        <w:r>
          <w:rPr>
            <w:rStyle w:val="Hyperlink"/>
            <w:rFonts w:ascii="Arial" w:hAnsi="Arial" w:cs="Arial"/>
          </w:rPr>
          <w:t>https://www.awe.gov.au/environment/biodiversity/threatened/nominations</w:t>
        </w:r>
      </w:hyperlink>
      <w:r w:rsidRPr="00FE6C07">
        <w:rPr>
          <w:rFonts w:ascii="Arial" w:hAnsi="Arial" w:cs="Arial"/>
        </w:rPr>
        <w:t>.</w:t>
      </w:r>
    </w:p>
    <w:p w14:paraId="077CC415" w14:textId="77777777" w:rsidR="00317C0A" w:rsidRDefault="00317C0A" w:rsidP="00A53250">
      <w:pPr>
        <w:rPr>
          <w:rFonts w:ascii="Arial" w:hAnsi="Arial" w:cs="Arial"/>
        </w:rPr>
      </w:pPr>
    </w:p>
    <w:p w14:paraId="02063F01" w14:textId="23E0F0A6" w:rsidR="00A53250" w:rsidRPr="00FE6C07" w:rsidRDefault="00A53250" w:rsidP="00A53250">
      <w:pPr>
        <w:rPr>
          <w:rFonts w:ascii="Arial" w:hAnsi="Arial" w:cs="Arial"/>
        </w:rPr>
      </w:pPr>
      <w:r w:rsidRPr="00FE6C07">
        <w:rPr>
          <w:rFonts w:ascii="Arial" w:hAnsi="Arial" w:cs="Arial"/>
        </w:rPr>
        <w:t xml:space="preserve">To promote the recovery of listed threatened species and ecological communities, conservation </w:t>
      </w:r>
      <w:proofErr w:type="gramStart"/>
      <w:r w:rsidRPr="00FE6C07">
        <w:rPr>
          <w:rFonts w:ascii="Arial" w:hAnsi="Arial" w:cs="Arial"/>
        </w:rPr>
        <w:t>advices</w:t>
      </w:r>
      <w:proofErr w:type="gramEnd"/>
      <w:r w:rsidRPr="00FE6C07">
        <w:rPr>
          <w:rFonts w:ascii="Arial" w:hAnsi="Arial" w:cs="Arial"/>
        </w:rPr>
        <w:t xml:space="preserve"> and where required, recovery plans are made or adopted in accordance with Part 13 of the EPBC Act. Conservation </w:t>
      </w:r>
      <w:proofErr w:type="gramStart"/>
      <w:r w:rsidRPr="00FE6C07">
        <w:rPr>
          <w:rFonts w:ascii="Arial" w:hAnsi="Arial" w:cs="Arial"/>
        </w:rPr>
        <w:t>advices</w:t>
      </w:r>
      <w:proofErr w:type="gramEnd"/>
      <w:r w:rsidRPr="00FE6C07">
        <w:rPr>
          <w:rFonts w:ascii="Arial" w:hAnsi="Arial" w:cs="Arial"/>
        </w:rPr>
        <w:t xml:space="preserve"> provide guidance at the time of listing on known threats and priority recovery actions that can be undertaken at a local and regional level. Recovery plans describe key threats and identify specific recovery actions that can be undertaken to enable recovery activities to occur within a planned and logical national framework. Information about recovery plans is available on the department’s website at: </w:t>
      </w:r>
      <w:hyperlink r:id="rId17" w:history="1">
        <w:r>
          <w:rPr>
            <w:rStyle w:val="Hyperlink"/>
            <w:rFonts w:ascii="Arial" w:hAnsi="Arial" w:cs="Arial"/>
          </w:rPr>
          <w:t>https://www.awe.gov.au/environment/biodiversity/threatened/recovery-plans</w:t>
        </w:r>
      </w:hyperlink>
      <w:r w:rsidRPr="00FE6C07">
        <w:rPr>
          <w:rFonts w:ascii="Arial" w:hAnsi="Arial" w:cs="Arial"/>
        </w:rPr>
        <w:t>.</w:t>
      </w:r>
    </w:p>
    <w:p w14:paraId="419716F0" w14:textId="77777777" w:rsidR="00EF1199" w:rsidRDefault="00EF1199" w:rsidP="00A53250">
      <w:pPr>
        <w:rPr>
          <w:rFonts w:ascii="Arial" w:hAnsi="Arial" w:cs="Arial"/>
          <w:b/>
        </w:rPr>
      </w:pPr>
    </w:p>
    <w:p w14:paraId="44ABCADA" w14:textId="217FDEE7" w:rsidR="00A53250" w:rsidRPr="00FE6C07" w:rsidRDefault="00A53250" w:rsidP="00A53250">
      <w:pPr>
        <w:rPr>
          <w:rFonts w:ascii="Arial" w:hAnsi="Arial" w:cs="Arial"/>
          <w:b/>
        </w:rPr>
      </w:pPr>
      <w:r w:rsidRPr="00FE6C07">
        <w:rPr>
          <w:rFonts w:ascii="Arial" w:hAnsi="Arial" w:cs="Arial"/>
          <w:b/>
        </w:rPr>
        <w:t>Privacy notice</w:t>
      </w:r>
    </w:p>
    <w:p w14:paraId="0D91DD99" w14:textId="77777777" w:rsidR="00A53250" w:rsidRPr="00FE6C07" w:rsidRDefault="00A53250" w:rsidP="00A53250">
      <w:pPr>
        <w:rPr>
          <w:rFonts w:ascii="Arial" w:hAnsi="Arial" w:cs="Arial"/>
        </w:rPr>
      </w:pPr>
      <w:r w:rsidRPr="00FE6C07">
        <w:rPr>
          <w:rFonts w:ascii="Arial" w:hAnsi="Arial" w:cs="Arial"/>
        </w:rPr>
        <w:t>The Department will collect, use, store and disclose the personal information you provide in a manner consistent with the Department’s obligations under the Privacy Act 1988 (Cth) and the Department’s Privacy Policy.</w:t>
      </w:r>
    </w:p>
    <w:p w14:paraId="2FEEFD3E" w14:textId="77777777" w:rsidR="00A53250" w:rsidRPr="00FE6C07" w:rsidRDefault="00A53250" w:rsidP="00A53250">
      <w:pPr>
        <w:rPr>
          <w:rFonts w:ascii="Arial" w:hAnsi="Arial" w:cs="Arial"/>
        </w:rPr>
      </w:pPr>
      <w:r w:rsidRPr="00FE6C07">
        <w:rPr>
          <w:rFonts w:ascii="Arial" w:hAnsi="Arial" w:cs="Arial"/>
        </w:rPr>
        <w:t>Any personal information that you provide within, or in addition to, your comments in the threatened species assessment process may be used by the Department for the purposes of its functions relating to threatened species assessments, including contacting you if we have any questions about your comments in the future.</w:t>
      </w:r>
    </w:p>
    <w:p w14:paraId="7E75F203" w14:textId="77777777" w:rsidR="00A53250" w:rsidRPr="00FE6C07" w:rsidRDefault="00A53250" w:rsidP="00A53250">
      <w:pPr>
        <w:rPr>
          <w:rFonts w:ascii="Arial" w:hAnsi="Arial" w:cs="Arial"/>
        </w:rPr>
      </w:pPr>
      <w:r w:rsidRPr="00FE6C07">
        <w:rPr>
          <w:rFonts w:ascii="Arial" w:hAnsi="Arial" w:cs="Arial"/>
        </w:rPr>
        <w:t xml:space="preserve">Further, the Commonwealth, State and Territory governments have agreed to share threatened species assessment documentation (including comments) to ensure that all States and Territories have access to the same documentation when </w:t>
      </w:r>
      <w:proofErr w:type="gramStart"/>
      <w:r w:rsidRPr="00FE6C07">
        <w:rPr>
          <w:rFonts w:ascii="Arial" w:hAnsi="Arial" w:cs="Arial"/>
        </w:rPr>
        <w:t>making a decision</w:t>
      </w:r>
      <w:proofErr w:type="gramEnd"/>
      <w:r w:rsidRPr="00FE6C07">
        <w:rPr>
          <w:rFonts w:ascii="Arial" w:hAnsi="Arial" w:cs="Arial"/>
        </w:rPr>
        <w:t xml:space="preserve"> on the status of a potentially threatened species. This is also known as the </w:t>
      </w:r>
      <w:hyperlink r:id="rId18" w:history="1">
        <w:r>
          <w:rPr>
            <w:rFonts w:ascii="Arial" w:hAnsi="Arial" w:cs="Arial"/>
            <w:color w:val="0000FF"/>
            <w:u w:val="single"/>
          </w:rPr>
          <w:t>‘Common Assessment Method’ (CAM)</w:t>
        </w:r>
      </w:hyperlink>
      <w:r w:rsidRPr="00FE6C07">
        <w:rPr>
          <w:rFonts w:ascii="Arial" w:hAnsi="Arial" w:cs="Arial"/>
        </w:rPr>
        <w:t xml:space="preserve">.  As a result, any personal information that you have provided in connection with your comments may be shared between Commonwealth, State or Territory government entities to assist with their assessment processes. </w:t>
      </w:r>
    </w:p>
    <w:p w14:paraId="0DD249AA" w14:textId="77777777" w:rsidR="00A53250" w:rsidRPr="00FE6C07" w:rsidRDefault="00A53250" w:rsidP="00A53250">
      <w:pPr>
        <w:rPr>
          <w:rFonts w:ascii="Arial" w:hAnsi="Arial" w:cs="Arial"/>
        </w:rPr>
      </w:pPr>
      <w:r w:rsidRPr="00FE6C07">
        <w:rPr>
          <w:rFonts w:ascii="Arial" w:hAnsi="Arial" w:cs="Arial"/>
        </w:rPr>
        <w:t xml:space="preserve">The Department’s Privacy Policy contains details about how respondents may access and make corrections to personal information that the Department holds about the respondent, how respondents may make a complaint about a breach of an Australian Privacy Principle, and how the Department will deal with that complaint. A copy of the Department’s Privacy Policy is available at: </w:t>
      </w:r>
      <w:hyperlink r:id="rId19" w:history="1">
        <w:r>
          <w:rPr>
            <w:rFonts w:ascii="Arial" w:hAnsi="Arial" w:cs="Arial"/>
            <w:color w:val="0000FF"/>
            <w:u w:val="single"/>
          </w:rPr>
          <w:t>https://www.awe.gov.au/about/commitment/privacy</w:t>
        </w:r>
      </w:hyperlink>
      <w:r w:rsidRPr="00FE6C07">
        <w:rPr>
          <w:rFonts w:ascii="Arial" w:hAnsi="Arial" w:cs="Arial"/>
        </w:rPr>
        <w:t xml:space="preserve"> .</w:t>
      </w:r>
    </w:p>
    <w:p w14:paraId="0A4A44E2" w14:textId="77777777" w:rsidR="00EF1199" w:rsidRDefault="00EF1199" w:rsidP="00A53250">
      <w:pPr>
        <w:rPr>
          <w:rFonts w:ascii="Arial" w:hAnsi="Arial" w:cs="Arial"/>
          <w:b/>
        </w:rPr>
      </w:pPr>
      <w:bookmarkStart w:id="2" w:name="Consultation"/>
    </w:p>
    <w:p w14:paraId="0A0E4552" w14:textId="77777777" w:rsidR="00EF1199" w:rsidRDefault="00EF1199" w:rsidP="00A53250">
      <w:pPr>
        <w:rPr>
          <w:rFonts w:ascii="Arial" w:hAnsi="Arial" w:cs="Arial"/>
          <w:b/>
        </w:rPr>
      </w:pPr>
    </w:p>
    <w:p w14:paraId="5760B9E0" w14:textId="5E414C05" w:rsidR="00A53250" w:rsidRPr="00FE6C07" w:rsidRDefault="00A53250" w:rsidP="00A53250">
      <w:pPr>
        <w:rPr>
          <w:rFonts w:ascii="Arial" w:hAnsi="Arial" w:cs="Arial"/>
          <w:b/>
        </w:rPr>
      </w:pPr>
      <w:r w:rsidRPr="00FE6C07">
        <w:rPr>
          <w:rFonts w:ascii="Arial" w:hAnsi="Arial" w:cs="Arial"/>
          <w:b/>
        </w:rPr>
        <w:t>Information about this consultation process</w:t>
      </w:r>
    </w:p>
    <w:bookmarkEnd w:id="2"/>
    <w:p w14:paraId="34C7AC47" w14:textId="77777777" w:rsidR="00A53250" w:rsidRPr="00FE6C07" w:rsidRDefault="00A53250" w:rsidP="00A53250">
      <w:pPr>
        <w:rPr>
          <w:rFonts w:ascii="Arial" w:hAnsi="Arial" w:cs="Arial"/>
        </w:rPr>
      </w:pPr>
      <w:r w:rsidRPr="00FE6C07">
        <w:rPr>
          <w:rFonts w:ascii="Arial" w:hAnsi="Arial" w:cs="Arial"/>
        </w:rPr>
        <w:t>Responses to this consultation can be provided electronically or in hard copy to the contact addresses provided on Page 1. All responses received will be provided in full to the Committee and then to the Australian Government Minister for the Environment.</w:t>
      </w:r>
    </w:p>
    <w:p w14:paraId="6B28FAD4" w14:textId="77777777" w:rsidR="00A53250" w:rsidRPr="00FE6C07" w:rsidRDefault="00A53250" w:rsidP="00A53250">
      <w:pPr>
        <w:rPr>
          <w:rFonts w:ascii="Arial" w:hAnsi="Arial" w:cs="Arial"/>
        </w:rPr>
      </w:pPr>
      <w:r w:rsidRPr="00FE6C07">
        <w:rPr>
          <w:rFonts w:ascii="Arial" w:hAnsi="Arial" w:cs="Arial"/>
        </w:rPr>
        <w:t>In providing comments, please provide references to published data where possible. Should the Committee use the information you provide in formulating its advice, the information will be attributed to you and referenced as a ‘personal communication’ unless you provide references or otherwise attribute this information (please specify if your organisation requires that this information is attributed to your organisation instead of yourself). The final advice by the Committee will be published on the department’s website following the listing decision by the Minister.</w:t>
      </w:r>
    </w:p>
    <w:p w14:paraId="1E2B8B75" w14:textId="77777777" w:rsidR="00A53250" w:rsidRDefault="00A53250" w:rsidP="00A53250">
      <w:pPr>
        <w:rPr>
          <w:rFonts w:ascii="Arial" w:hAnsi="Arial" w:cs="Arial"/>
        </w:rPr>
      </w:pPr>
      <w:r w:rsidRPr="00FE6C07">
        <w:rPr>
          <w:rFonts w:ascii="Arial" w:hAnsi="Arial" w:cs="Arial"/>
        </w:rPr>
        <w:t>Information provided through consultation may be subject to freedom of information legislation and court processes. It is also important to note that under the EPBC Act,</w:t>
      </w:r>
      <w:r w:rsidRPr="00FE6C07">
        <w:rPr>
          <w:rFonts w:ascii="Arial" w:hAnsi="Arial" w:cs="Arial"/>
          <w:i/>
        </w:rPr>
        <w:t xml:space="preserve"> </w:t>
      </w:r>
      <w:r w:rsidRPr="00FE6C07">
        <w:rPr>
          <w:rFonts w:ascii="Arial" w:hAnsi="Arial" w:cs="Arial"/>
        </w:rPr>
        <w:t>the deliberations and recommendations of the Committee are confidential until the Minister has made a final decision on the nomination, unless otherwise determined by the Minister.</w:t>
      </w:r>
    </w:p>
    <w:p w14:paraId="0791C579" w14:textId="77777777" w:rsidR="00A53250" w:rsidRDefault="00A53250" w:rsidP="00A53250"/>
    <w:p w14:paraId="53876269" w14:textId="77777777" w:rsidR="00A53250" w:rsidRPr="009F43F9" w:rsidRDefault="00A53250" w:rsidP="00A53250">
      <w:pPr>
        <w:pStyle w:val="TSSC"/>
        <w:numPr>
          <w:ilvl w:val="0"/>
          <w:numId w:val="0"/>
        </w:numPr>
        <w:tabs>
          <w:tab w:val="clear" w:pos="567"/>
          <w:tab w:val="left" w:pos="720"/>
        </w:tabs>
        <w:ind w:left="1560" w:hanging="1560"/>
        <w:rPr>
          <w:rFonts w:ascii="Arial" w:hAnsi="Arial" w:cs="Arial"/>
          <w:b/>
          <w:szCs w:val="24"/>
          <w:u w:val="single"/>
        </w:rPr>
      </w:pPr>
      <w:r w:rsidRPr="009F43F9">
        <w:rPr>
          <w:rFonts w:ascii="Arial" w:hAnsi="Arial" w:cs="Arial"/>
          <w:b/>
          <w:szCs w:val="24"/>
          <w:u w:val="single"/>
        </w:rPr>
        <w:t xml:space="preserve">CONSULTATION QUESTIONS FOR </w:t>
      </w:r>
      <w:r>
        <w:rPr>
          <w:rFonts w:ascii="Arial" w:hAnsi="Arial" w:cs="Arial"/>
          <w:b/>
          <w:szCs w:val="24"/>
          <w:u w:val="single"/>
        </w:rPr>
        <w:t>ACACIA COURTII (THREE BROTHERS WATTLE)</w:t>
      </w:r>
    </w:p>
    <w:p w14:paraId="0BD73708" w14:textId="77777777" w:rsidR="00A53250" w:rsidRPr="009F43F9" w:rsidRDefault="00A53250" w:rsidP="00A53250">
      <w:pPr>
        <w:pStyle w:val="TSSC"/>
        <w:numPr>
          <w:ilvl w:val="0"/>
          <w:numId w:val="0"/>
        </w:numPr>
        <w:tabs>
          <w:tab w:val="clear" w:pos="567"/>
          <w:tab w:val="left" w:pos="720"/>
        </w:tabs>
        <w:ind w:left="1560" w:hanging="1560"/>
        <w:rPr>
          <w:rFonts w:ascii="Arial" w:hAnsi="Arial" w:cs="Arial"/>
          <w:sz w:val="22"/>
          <w:szCs w:val="22"/>
          <w:u w:val="single"/>
        </w:rPr>
      </w:pPr>
      <w:r w:rsidRPr="009F43F9">
        <w:rPr>
          <w:rFonts w:ascii="Arial" w:hAnsi="Arial" w:cs="Arial"/>
          <w:b/>
          <w:sz w:val="22"/>
          <w:szCs w:val="22"/>
          <w:u w:val="single"/>
        </w:rPr>
        <w:t>SECTION A - GENERAL</w:t>
      </w:r>
    </w:p>
    <w:p w14:paraId="5A66DC10" w14:textId="77777777" w:rsidR="00A53250" w:rsidRDefault="00A53250" w:rsidP="00A53250">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t>Is the information used to assess the nationally threatened status of the species/subspecies robust? Have all the underlying assumptions been made explicit? Please provide justification for your response.</w:t>
      </w:r>
    </w:p>
    <w:p w14:paraId="37152775" w14:textId="77777777" w:rsidR="00A53250" w:rsidRDefault="00A53250" w:rsidP="00A53250">
      <w:pPr>
        <w:pStyle w:val="ListParagraph"/>
        <w:autoSpaceDE w:val="0"/>
        <w:autoSpaceDN w:val="0"/>
        <w:adjustRightInd w:val="0"/>
        <w:ind w:left="360"/>
        <w:rPr>
          <w:rFonts w:ascii="Arial" w:hAnsi="Arial" w:cs="Arial"/>
        </w:rPr>
      </w:pPr>
    </w:p>
    <w:p w14:paraId="41977E95" w14:textId="77777777" w:rsidR="00A53250" w:rsidRDefault="00A53250" w:rsidP="00A53250">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t>Can you provide additional data or information relevant to this assessment?</w:t>
      </w:r>
    </w:p>
    <w:p w14:paraId="6BDFF41E" w14:textId="77777777" w:rsidR="00A53250" w:rsidRDefault="00A53250" w:rsidP="00A53250">
      <w:pPr>
        <w:pStyle w:val="ListParagraph"/>
        <w:autoSpaceDE w:val="0"/>
        <w:autoSpaceDN w:val="0"/>
        <w:adjustRightInd w:val="0"/>
        <w:ind w:left="360"/>
        <w:rPr>
          <w:rFonts w:ascii="Arial" w:hAnsi="Arial" w:cs="Arial"/>
        </w:rPr>
      </w:pPr>
    </w:p>
    <w:p w14:paraId="09A50283" w14:textId="77777777" w:rsidR="00A53250" w:rsidRDefault="00A53250" w:rsidP="00A53250">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t>Have you been involved in previous state, territory or national assessments of this species/subspecies? If so, in what capacity?</w:t>
      </w:r>
    </w:p>
    <w:p w14:paraId="1A5E0660" w14:textId="77777777" w:rsidR="00A53250" w:rsidRDefault="00A53250" w:rsidP="00A53250">
      <w:pPr>
        <w:autoSpaceDE w:val="0"/>
        <w:autoSpaceDN w:val="0"/>
        <w:adjustRightInd w:val="0"/>
        <w:rPr>
          <w:rFonts w:ascii="Arial" w:hAnsi="Arial" w:cs="Arial"/>
          <w:szCs w:val="22"/>
        </w:rPr>
      </w:pPr>
    </w:p>
    <w:p w14:paraId="24275FDA" w14:textId="77777777" w:rsidR="00A53250" w:rsidRDefault="00A53250" w:rsidP="00A53250">
      <w:pPr>
        <w:shd w:val="clear" w:color="auto" w:fill="D9D9D9" w:themeFill="background1" w:themeFillShade="D9"/>
        <w:autoSpaceDE w:val="0"/>
        <w:autoSpaceDN w:val="0"/>
        <w:adjustRightInd w:val="0"/>
        <w:jc w:val="center"/>
        <w:rPr>
          <w:rFonts w:ascii="Arial" w:hAnsi="Arial" w:cs="Arial"/>
          <w:b/>
          <w:szCs w:val="22"/>
        </w:rPr>
      </w:pPr>
    </w:p>
    <w:p w14:paraId="1594F2E8" w14:textId="77777777" w:rsidR="00A53250" w:rsidRDefault="00A53250" w:rsidP="00A53250">
      <w:pPr>
        <w:shd w:val="clear" w:color="auto" w:fill="D9D9D9" w:themeFill="background1" w:themeFillShade="D9"/>
        <w:autoSpaceDE w:val="0"/>
        <w:autoSpaceDN w:val="0"/>
        <w:adjustRightInd w:val="0"/>
        <w:jc w:val="center"/>
        <w:rPr>
          <w:rFonts w:ascii="Arial" w:hAnsi="Arial" w:cs="Arial"/>
          <w:b/>
          <w:szCs w:val="22"/>
        </w:rPr>
      </w:pPr>
      <w:r>
        <w:rPr>
          <w:rFonts w:ascii="Arial" w:hAnsi="Arial" w:cs="Arial"/>
          <w:b/>
          <w:szCs w:val="22"/>
        </w:rPr>
        <w:t>PART 1 – INFORMATION TO ASSIST LISTING ASSESSMENT</w:t>
      </w:r>
    </w:p>
    <w:p w14:paraId="0E37776A" w14:textId="77777777" w:rsidR="00A53250" w:rsidRDefault="00A53250" w:rsidP="00A53250">
      <w:pPr>
        <w:shd w:val="clear" w:color="auto" w:fill="D9D9D9" w:themeFill="background1" w:themeFillShade="D9"/>
        <w:autoSpaceDE w:val="0"/>
        <w:autoSpaceDN w:val="0"/>
        <w:adjustRightInd w:val="0"/>
        <w:jc w:val="center"/>
        <w:rPr>
          <w:rFonts w:ascii="Arial" w:hAnsi="Arial" w:cs="Arial"/>
          <w:b/>
          <w:szCs w:val="22"/>
        </w:rPr>
      </w:pPr>
    </w:p>
    <w:p w14:paraId="00ECDBC7" w14:textId="77777777" w:rsidR="00A53250" w:rsidRDefault="00A53250" w:rsidP="00A53250">
      <w:pPr>
        <w:autoSpaceDE w:val="0"/>
        <w:autoSpaceDN w:val="0"/>
        <w:adjustRightInd w:val="0"/>
        <w:rPr>
          <w:rFonts w:ascii="Arial" w:hAnsi="Arial" w:cs="Arial"/>
          <w:szCs w:val="22"/>
        </w:rPr>
      </w:pPr>
    </w:p>
    <w:p w14:paraId="19B81299" w14:textId="77777777" w:rsidR="00A53250" w:rsidRDefault="00A53250" w:rsidP="00A53250">
      <w:pPr>
        <w:autoSpaceDE w:val="0"/>
        <w:autoSpaceDN w:val="0"/>
        <w:adjustRightInd w:val="0"/>
        <w:ind w:left="1560" w:hanging="1560"/>
        <w:rPr>
          <w:rFonts w:ascii="Arial" w:hAnsi="Arial" w:cs="Arial"/>
          <w:b/>
          <w:szCs w:val="22"/>
        </w:rPr>
      </w:pPr>
      <w:r w:rsidRPr="009F43F9">
        <w:rPr>
          <w:rFonts w:ascii="Arial" w:hAnsi="Arial" w:cs="Arial"/>
          <w:b/>
          <w:szCs w:val="22"/>
          <w:u w:val="single"/>
        </w:rPr>
        <w:t>SECTION B</w:t>
      </w:r>
      <w:r>
        <w:rPr>
          <w:rFonts w:ascii="Arial" w:hAnsi="Arial" w:cs="Arial"/>
          <w:b/>
          <w:szCs w:val="22"/>
        </w:rPr>
        <w:tab/>
        <w:t>DO YOU HAVE ADDITIONAL INFORMATION ON THE ECOLOGY OR BIOLOGY OF THE SPECIES? (If no, skip to section C)</w:t>
      </w:r>
    </w:p>
    <w:p w14:paraId="45AE3EFD" w14:textId="77777777" w:rsidR="00A53250" w:rsidRDefault="00A53250" w:rsidP="00A53250">
      <w:pPr>
        <w:autoSpaceDE w:val="0"/>
        <w:autoSpaceDN w:val="0"/>
        <w:adjustRightInd w:val="0"/>
        <w:ind w:left="1560" w:hanging="1560"/>
        <w:rPr>
          <w:rFonts w:ascii="Arial" w:hAnsi="Arial" w:cs="Arial"/>
          <w:b/>
          <w:szCs w:val="22"/>
        </w:rPr>
      </w:pPr>
    </w:p>
    <w:p w14:paraId="48B35939" w14:textId="77777777" w:rsidR="00A53250" w:rsidRDefault="00A53250" w:rsidP="00A53250">
      <w:pPr>
        <w:autoSpaceDE w:val="0"/>
        <w:autoSpaceDN w:val="0"/>
        <w:adjustRightInd w:val="0"/>
        <w:rPr>
          <w:rFonts w:ascii="Arial" w:hAnsi="Arial" w:cs="Arial"/>
          <w:b/>
          <w:bCs/>
          <w:szCs w:val="22"/>
        </w:rPr>
      </w:pPr>
      <w:r>
        <w:rPr>
          <w:rFonts w:ascii="Arial" w:hAnsi="Arial" w:cs="Arial"/>
          <w:b/>
          <w:bCs/>
          <w:szCs w:val="22"/>
        </w:rPr>
        <w:t>Biological and ecological information</w:t>
      </w:r>
    </w:p>
    <w:p w14:paraId="2372B1AE" w14:textId="77777777" w:rsidR="00A53250" w:rsidRDefault="00A53250" w:rsidP="00A53250">
      <w:pPr>
        <w:autoSpaceDE w:val="0"/>
        <w:autoSpaceDN w:val="0"/>
        <w:adjustRightInd w:val="0"/>
        <w:rPr>
          <w:rFonts w:ascii="Arial" w:hAnsi="Arial" w:cs="Arial"/>
          <w:b/>
          <w:bCs/>
          <w:szCs w:val="22"/>
        </w:rPr>
      </w:pPr>
    </w:p>
    <w:p w14:paraId="02172F1D" w14:textId="77777777" w:rsidR="00A53250" w:rsidRDefault="00A53250" w:rsidP="00A53250">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t>Do you have any additional information on the ecology or biology of the species/subspecies not in the current advice?</w:t>
      </w:r>
    </w:p>
    <w:p w14:paraId="4E772947" w14:textId="77777777" w:rsidR="00A53250" w:rsidRDefault="00A53250" w:rsidP="00A53250">
      <w:pPr>
        <w:pStyle w:val="ListParagraph"/>
        <w:autoSpaceDE w:val="0"/>
        <w:autoSpaceDN w:val="0"/>
        <w:adjustRightInd w:val="0"/>
        <w:ind w:left="360"/>
        <w:rPr>
          <w:rFonts w:ascii="Arial" w:hAnsi="Arial" w:cs="Arial"/>
        </w:rPr>
      </w:pPr>
    </w:p>
    <w:p w14:paraId="4C77560C" w14:textId="77777777" w:rsidR="00A53250" w:rsidRDefault="00A53250" w:rsidP="00A53250">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t>Can you provide any additional or alternative references, information or estimates on germination conditions, time/age to maturity from seed, duration of maturity, longevity (average life span)?</w:t>
      </w:r>
    </w:p>
    <w:p w14:paraId="192CDF41" w14:textId="77777777" w:rsidR="00A53250" w:rsidRDefault="00A53250" w:rsidP="00A53250">
      <w:pPr>
        <w:pStyle w:val="ListParagraph"/>
        <w:autoSpaceDE w:val="0"/>
        <w:autoSpaceDN w:val="0"/>
        <w:adjustRightInd w:val="0"/>
        <w:ind w:left="360"/>
        <w:rPr>
          <w:rFonts w:ascii="Arial" w:hAnsi="Arial" w:cs="Arial"/>
        </w:rPr>
      </w:pPr>
    </w:p>
    <w:p w14:paraId="697D92BC" w14:textId="77777777" w:rsidR="00A53250" w:rsidRPr="001C52A8" w:rsidRDefault="00A53250" w:rsidP="00A53250">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t xml:space="preserve">Can you provide any additional information on pollination ecology or dispersal mechanisms for the species? </w:t>
      </w:r>
    </w:p>
    <w:p w14:paraId="11731323" w14:textId="77777777" w:rsidR="00A53250" w:rsidRPr="00547C32" w:rsidRDefault="00A53250" w:rsidP="00A53250">
      <w:pPr>
        <w:pStyle w:val="ListParagraph"/>
        <w:ind w:left="369"/>
        <w:rPr>
          <w:rFonts w:ascii="Arial" w:hAnsi="Arial" w:cs="Arial"/>
        </w:rPr>
      </w:pPr>
    </w:p>
    <w:p w14:paraId="06B1DB38" w14:textId="77777777" w:rsidR="00A53250" w:rsidRDefault="00A53250" w:rsidP="00A53250">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t>Do you have any information on the biological responses of seeds and plants of this species in response to different intensity fires?</w:t>
      </w:r>
    </w:p>
    <w:p w14:paraId="70339AFA" w14:textId="77777777" w:rsidR="00A53250" w:rsidRPr="001C52A8" w:rsidRDefault="00A53250" w:rsidP="00A53250">
      <w:pPr>
        <w:pStyle w:val="ListParagraph"/>
        <w:ind w:left="369"/>
        <w:rPr>
          <w:rFonts w:ascii="Arial" w:hAnsi="Arial" w:cs="Arial"/>
        </w:rPr>
      </w:pPr>
    </w:p>
    <w:p w14:paraId="06CD6C66" w14:textId="77777777" w:rsidR="00A53250" w:rsidRDefault="00A53250" w:rsidP="00A53250">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lastRenderedPageBreak/>
        <w:t xml:space="preserve">Can you provide any information on the habitat attributes that typify areas where </w:t>
      </w:r>
      <w:r>
        <w:rPr>
          <w:rFonts w:ascii="Arial" w:hAnsi="Arial" w:cs="Arial"/>
          <w:i/>
          <w:iCs/>
        </w:rPr>
        <w:t>Acacia courtii</w:t>
      </w:r>
      <w:r>
        <w:rPr>
          <w:rFonts w:ascii="Arial" w:hAnsi="Arial" w:cs="Arial"/>
        </w:rPr>
        <w:t xml:space="preserve"> grows, or any information that may assist in describing habitat critical for the survival of the species?</w:t>
      </w:r>
    </w:p>
    <w:p w14:paraId="11C43709" w14:textId="77777777" w:rsidR="00A53250" w:rsidRDefault="00A53250" w:rsidP="00A53250">
      <w:pPr>
        <w:autoSpaceDE w:val="0"/>
        <w:autoSpaceDN w:val="0"/>
        <w:adjustRightInd w:val="0"/>
        <w:rPr>
          <w:rFonts w:ascii="Arial" w:hAnsi="Arial" w:cs="Arial"/>
          <w:szCs w:val="22"/>
        </w:rPr>
      </w:pPr>
    </w:p>
    <w:p w14:paraId="2F800DAA" w14:textId="77777777" w:rsidR="00A53250" w:rsidRDefault="00A53250" w:rsidP="00A53250">
      <w:pPr>
        <w:autoSpaceDE w:val="0"/>
        <w:autoSpaceDN w:val="0"/>
        <w:adjustRightInd w:val="0"/>
        <w:ind w:left="1560" w:hanging="1560"/>
        <w:rPr>
          <w:rFonts w:ascii="Arial" w:hAnsi="Arial" w:cs="Arial"/>
          <w:b/>
          <w:szCs w:val="22"/>
        </w:rPr>
      </w:pPr>
      <w:r w:rsidRPr="009F43F9">
        <w:rPr>
          <w:rFonts w:ascii="Arial" w:hAnsi="Arial" w:cs="Arial"/>
          <w:b/>
          <w:szCs w:val="22"/>
          <w:u w:val="single"/>
        </w:rPr>
        <w:t>SECTION C</w:t>
      </w:r>
      <w:r>
        <w:rPr>
          <w:rFonts w:ascii="Arial" w:hAnsi="Arial" w:cs="Arial"/>
          <w:szCs w:val="22"/>
        </w:rPr>
        <w:tab/>
      </w:r>
      <w:r>
        <w:rPr>
          <w:rFonts w:ascii="Arial" w:hAnsi="Arial" w:cs="Arial"/>
          <w:b/>
          <w:szCs w:val="22"/>
        </w:rPr>
        <w:t>ARE YOU AWARE OF THE STATUS OF THE TOTAL NATIONAL POPULATION OF THE SPECIES/SUBSPECIES? (If no, skip to section D)</w:t>
      </w:r>
    </w:p>
    <w:p w14:paraId="5E9911D7" w14:textId="77777777" w:rsidR="00A53250" w:rsidRDefault="00A53250" w:rsidP="00A53250">
      <w:pPr>
        <w:autoSpaceDE w:val="0"/>
        <w:autoSpaceDN w:val="0"/>
        <w:adjustRightInd w:val="0"/>
        <w:rPr>
          <w:rFonts w:ascii="Arial" w:hAnsi="Arial" w:cs="Arial"/>
          <w:szCs w:val="22"/>
        </w:rPr>
      </w:pPr>
    </w:p>
    <w:p w14:paraId="314E5234" w14:textId="77777777" w:rsidR="00A53250" w:rsidRDefault="00A53250" w:rsidP="00A53250">
      <w:pPr>
        <w:autoSpaceDE w:val="0"/>
        <w:autoSpaceDN w:val="0"/>
        <w:adjustRightInd w:val="0"/>
        <w:rPr>
          <w:rFonts w:ascii="Arial,Bold" w:hAnsi="Arial,Bold" w:cs="Arial,Bold"/>
          <w:b/>
          <w:bCs/>
          <w:szCs w:val="22"/>
        </w:rPr>
      </w:pPr>
      <w:r>
        <w:rPr>
          <w:rFonts w:ascii="Arial,Bold" w:hAnsi="Arial,Bold" w:cs="Arial,Bold"/>
          <w:b/>
          <w:bCs/>
          <w:szCs w:val="22"/>
        </w:rPr>
        <w:t>Population size</w:t>
      </w:r>
    </w:p>
    <w:p w14:paraId="24B45A5A" w14:textId="77777777" w:rsidR="00A53250" w:rsidRDefault="00A53250" w:rsidP="00A53250">
      <w:pPr>
        <w:autoSpaceDE w:val="0"/>
        <w:autoSpaceDN w:val="0"/>
        <w:adjustRightInd w:val="0"/>
        <w:rPr>
          <w:rFonts w:ascii="Arial,Bold" w:hAnsi="Arial,Bold" w:cs="Arial,Bold"/>
          <w:b/>
          <w:bCs/>
          <w:szCs w:val="22"/>
        </w:rPr>
      </w:pPr>
    </w:p>
    <w:p w14:paraId="35FAF0C8" w14:textId="77777777" w:rsidR="00A53250" w:rsidRDefault="00A53250" w:rsidP="00A53250">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t>Has the survey effort for this taxon been adequate to determine its national adult population size? If not, please provide justification for your response.</w:t>
      </w:r>
    </w:p>
    <w:p w14:paraId="76F40A6F" w14:textId="77777777" w:rsidR="00A53250" w:rsidRDefault="00A53250" w:rsidP="00A53250">
      <w:pPr>
        <w:pStyle w:val="ListParagraph"/>
        <w:autoSpaceDE w:val="0"/>
        <w:autoSpaceDN w:val="0"/>
        <w:adjustRightInd w:val="0"/>
        <w:ind w:left="360"/>
        <w:rPr>
          <w:rFonts w:ascii="Arial" w:hAnsi="Arial" w:cs="Arial"/>
        </w:rPr>
      </w:pPr>
    </w:p>
    <w:p w14:paraId="0B41461B" w14:textId="77777777" w:rsidR="00A53250" w:rsidRDefault="00A53250" w:rsidP="00A53250">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t>Do you consider the way the population size has been derived to be appropriate? Are there any assumptions and unquantified biases in the estimates? Did the estimates measure relative or absolute abundance? Do you accept the estimate of the total population size of the species/subspecies? If not, please provide justification for your response.</w:t>
      </w:r>
    </w:p>
    <w:p w14:paraId="622B1DFF" w14:textId="77777777" w:rsidR="00A53250" w:rsidRDefault="00A53250" w:rsidP="00A53250">
      <w:pPr>
        <w:pStyle w:val="ListParagraph"/>
        <w:autoSpaceDE w:val="0"/>
        <w:autoSpaceDN w:val="0"/>
        <w:adjustRightInd w:val="0"/>
        <w:ind w:left="360"/>
        <w:rPr>
          <w:rFonts w:ascii="Arial" w:hAnsi="Arial" w:cs="Arial"/>
        </w:rPr>
      </w:pPr>
    </w:p>
    <w:p w14:paraId="2B2AB593" w14:textId="77777777" w:rsidR="00A53250" w:rsidRDefault="00A53250" w:rsidP="00A53250">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t>If not, can you provide a further estimate of the current population size of mature adults of the species/subspecies (national extent)? Please provide supporting justification or other information.</w:t>
      </w:r>
    </w:p>
    <w:p w14:paraId="20849E7F" w14:textId="77777777" w:rsidR="00A53250" w:rsidRDefault="00A53250" w:rsidP="00A53250">
      <w:pPr>
        <w:pStyle w:val="ListParagraph"/>
        <w:autoSpaceDE w:val="0"/>
        <w:autoSpaceDN w:val="0"/>
        <w:adjustRightInd w:val="0"/>
        <w:ind w:left="360"/>
        <w:rPr>
          <w:rFonts w:ascii="Arial" w:hAnsi="Arial" w:cs="Arial"/>
        </w:rPr>
      </w:pPr>
    </w:p>
    <w:p w14:paraId="1AC13CAA" w14:textId="77777777" w:rsidR="00A53250" w:rsidRDefault="00A53250" w:rsidP="00A53250">
      <w:pPr>
        <w:pStyle w:val="ListParagraph"/>
        <w:autoSpaceDE w:val="0"/>
        <w:autoSpaceDN w:val="0"/>
        <w:adjustRightInd w:val="0"/>
        <w:ind w:left="360"/>
        <w:rPr>
          <w:rFonts w:ascii="Arial" w:hAnsi="Arial" w:cs="Arial"/>
        </w:rPr>
      </w:pPr>
      <w:r>
        <w:rPr>
          <w:rFonts w:ascii="Arial" w:hAnsi="Arial" w:cs="Arial"/>
        </w:rPr>
        <w:t>If, because of uncertainty, you are unable to provide a single number, you may wish to provide an estimated range. If so, please choose one of the ranges suggested in the table below of possible species/subspecies numbers, and also choose the level of confidence you have in this estimate:</w:t>
      </w:r>
    </w:p>
    <w:p w14:paraId="02410706" w14:textId="77777777" w:rsidR="00A53250" w:rsidRDefault="00A53250" w:rsidP="00A53250">
      <w:pPr>
        <w:autoSpaceDE w:val="0"/>
        <w:autoSpaceDN w:val="0"/>
        <w:adjustRightInd w:val="0"/>
        <w:ind w:left="1560" w:hanging="1560"/>
        <w:rPr>
          <w:rFonts w:ascii="Arial" w:hAnsi="Arial" w:cs="Arial"/>
          <w:b/>
          <w:szCs w:val="22"/>
        </w:rPr>
      </w:pPr>
    </w:p>
    <w:p w14:paraId="13B72CAD" w14:textId="77777777" w:rsidR="00A53250" w:rsidRDefault="00A53250" w:rsidP="00A53250">
      <w:pPr>
        <w:pStyle w:val="ListParagraph"/>
        <w:autoSpaceDE w:val="0"/>
        <w:autoSpaceDN w:val="0"/>
        <w:adjustRightInd w:val="0"/>
        <w:ind w:left="360"/>
        <w:rPr>
          <w:rFonts w:ascii="Arial" w:hAnsi="Arial" w:cs="Arial"/>
        </w:rPr>
      </w:pPr>
      <w:r>
        <w:rPr>
          <w:rFonts w:ascii="Arial" w:hAnsi="Arial" w:cs="Arial"/>
        </w:rPr>
        <w:t>Number of mature individuals is estimated to be in the range of:</w:t>
      </w:r>
    </w:p>
    <w:p w14:paraId="7539A4DD" w14:textId="77777777" w:rsidR="00A53250" w:rsidRPr="00E953DB" w:rsidRDefault="00A53250" w:rsidP="00A53250">
      <w:pPr>
        <w:pStyle w:val="ListParagraph"/>
        <w:autoSpaceDE w:val="0"/>
        <w:autoSpaceDN w:val="0"/>
        <w:adjustRightInd w:val="0"/>
        <w:ind w:left="360"/>
        <w:rPr>
          <w:rFonts w:ascii="Arial" w:hAnsi="Arial" w:cs="Arial"/>
          <w:color w:val="FF0000"/>
        </w:rPr>
      </w:pPr>
      <w:r>
        <w:rPr>
          <w:rFonts w:ascii="Arial" w:hAnsi="Arial" w:cs="Arial"/>
          <w:sz w:val="44"/>
          <w:szCs w:val="44"/>
        </w:rPr>
        <w:t>□</w:t>
      </w:r>
      <w:r>
        <w:rPr>
          <w:rFonts w:ascii="Arial" w:hAnsi="Arial" w:cs="Arial"/>
        </w:rPr>
        <w:t xml:space="preserve"> 500-1000 </w:t>
      </w:r>
      <w:r>
        <w:rPr>
          <w:rFonts w:ascii="Arial" w:hAnsi="Arial" w:cs="Arial"/>
          <w:sz w:val="44"/>
          <w:szCs w:val="44"/>
        </w:rPr>
        <w:t>□</w:t>
      </w:r>
      <w:r>
        <w:rPr>
          <w:rFonts w:ascii="Arial" w:hAnsi="Arial" w:cs="Arial"/>
        </w:rPr>
        <w:t xml:space="preserve"> 1000-5000 </w:t>
      </w:r>
      <w:r>
        <w:rPr>
          <w:rFonts w:ascii="Arial" w:hAnsi="Arial" w:cs="Arial"/>
          <w:sz w:val="44"/>
          <w:szCs w:val="44"/>
        </w:rPr>
        <w:t>□</w:t>
      </w:r>
      <w:r>
        <w:rPr>
          <w:rFonts w:ascii="Arial" w:hAnsi="Arial" w:cs="Arial"/>
        </w:rPr>
        <w:t xml:space="preserve"> 5000-10,000</w:t>
      </w:r>
      <w:r>
        <w:rPr>
          <w:rFonts w:ascii="Arial" w:hAnsi="Arial" w:cs="Arial"/>
          <w:sz w:val="44"/>
          <w:szCs w:val="44"/>
        </w:rPr>
        <w:t xml:space="preserve"> □</w:t>
      </w:r>
      <w:r w:rsidRPr="00253794">
        <w:rPr>
          <w:rFonts w:ascii="Arial" w:hAnsi="Arial" w:cs="Arial"/>
        </w:rPr>
        <w:t>10,000-50,000</w:t>
      </w:r>
      <w:r>
        <w:rPr>
          <w:rFonts w:ascii="Arial" w:hAnsi="Arial" w:cs="Arial"/>
        </w:rPr>
        <w:t xml:space="preserve"> </w:t>
      </w:r>
      <w:r>
        <w:rPr>
          <w:rFonts w:ascii="Arial" w:hAnsi="Arial" w:cs="Arial"/>
          <w:sz w:val="44"/>
          <w:szCs w:val="44"/>
        </w:rPr>
        <w:t>□</w:t>
      </w:r>
      <w:r>
        <w:rPr>
          <w:rFonts w:ascii="Arial" w:hAnsi="Arial" w:cs="Arial"/>
        </w:rPr>
        <w:t xml:space="preserve"> &gt;50,000</w:t>
      </w:r>
    </w:p>
    <w:p w14:paraId="3F76B616" w14:textId="77777777" w:rsidR="00A53250" w:rsidRDefault="00A53250" w:rsidP="00A53250">
      <w:pPr>
        <w:pStyle w:val="ListParagraph"/>
        <w:autoSpaceDE w:val="0"/>
        <w:autoSpaceDN w:val="0"/>
        <w:adjustRightInd w:val="0"/>
        <w:ind w:left="360"/>
        <w:rPr>
          <w:rFonts w:ascii="Arial" w:hAnsi="Arial" w:cs="Arial"/>
        </w:rPr>
      </w:pPr>
    </w:p>
    <w:p w14:paraId="483430F3" w14:textId="77777777" w:rsidR="00A53250" w:rsidRDefault="00A53250" w:rsidP="00A53250">
      <w:pPr>
        <w:pStyle w:val="ListParagraph"/>
        <w:autoSpaceDE w:val="0"/>
        <w:autoSpaceDN w:val="0"/>
        <w:adjustRightInd w:val="0"/>
        <w:ind w:left="360"/>
        <w:rPr>
          <w:rFonts w:ascii="Arial" w:hAnsi="Arial" w:cs="Arial"/>
        </w:rPr>
      </w:pPr>
      <w:r>
        <w:rPr>
          <w:rFonts w:ascii="Arial" w:hAnsi="Arial" w:cs="Arial"/>
        </w:rPr>
        <w:t>Level of your confidence in this estimate:</w:t>
      </w:r>
    </w:p>
    <w:p w14:paraId="1546B4A5" w14:textId="77777777" w:rsidR="00A53250" w:rsidRDefault="00A53250" w:rsidP="00A53250">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information to go on</w:t>
      </w:r>
    </w:p>
    <w:p w14:paraId="548CD3AA" w14:textId="77777777" w:rsidR="00A53250" w:rsidRDefault="00A53250" w:rsidP="00A53250">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39A103AA" w14:textId="77777777" w:rsidR="00A53250" w:rsidRDefault="00A53250" w:rsidP="00A53250">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information suggests this range</w:t>
      </w:r>
    </w:p>
    <w:p w14:paraId="7116619A" w14:textId="77777777" w:rsidR="00A53250" w:rsidRDefault="00A53250" w:rsidP="00A53250">
      <w:pPr>
        <w:pStyle w:val="ListParagraph"/>
        <w:autoSpaceDE w:val="0"/>
        <w:autoSpaceDN w:val="0"/>
        <w:adjustRightInd w:val="0"/>
        <w:ind w:left="360"/>
        <w:rPr>
          <w:rFonts w:ascii="Arial" w:hAnsi="Arial" w:cs="Arial"/>
        </w:rPr>
      </w:pPr>
      <w:r>
        <w:rPr>
          <w:rFonts w:ascii="Arial" w:hAnsi="Arial" w:cs="Arial"/>
          <w:sz w:val="44"/>
          <w:szCs w:val="44"/>
        </w:rPr>
        <w:t xml:space="preserve">□ </w:t>
      </w:r>
      <w:r>
        <w:rPr>
          <w:rFonts w:ascii="Arial" w:hAnsi="Arial" w:cs="Arial"/>
        </w:rPr>
        <w:t>95–100% - high level of certainty, information indicates quantity within this range</w:t>
      </w:r>
    </w:p>
    <w:p w14:paraId="02AB50C7" w14:textId="77777777" w:rsidR="00A53250" w:rsidRDefault="00A53250" w:rsidP="00A53250">
      <w:pPr>
        <w:pStyle w:val="ListParagraph"/>
        <w:autoSpaceDE w:val="0"/>
        <w:autoSpaceDN w:val="0"/>
        <w:adjustRightInd w:val="0"/>
        <w:ind w:left="360"/>
        <w:rPr>
          <w:rFonts w:ascii="Arial" w:hAnsi="Arial" w:cs="Arial"/>
        </w:rPr>
      </w:pPr>
      <w:r>
        <w:rPr>
          <w:rFonts w:ascii="Arial" w:hAnsi="Arial" w:cs="Arial"/>
          <w:sz w:val="44"/>
          <w:szCs w:val="44"/>
        </w:rPr>
        <w:t xml:space="preserve">□ </w:t>
      </w:r>
      <w:r>
        <w:rPr>
          <w:rFonts w:ascii="Arial" w:hAnsi="Arial" w:cs="Arial"/>
        </w:rPr>
        <w:t>99–100% - very high level of certainty, data are accurate within this range</w:t>
      </w:r>
    </w:p>
    <w:p w14:paraId="01469147" w14:textId="77777777" w:rsidR="00A53250" w:rsidRDefault="00A53250" w:rsidP="00A53250">
      <w:pPr>
        <w:autoSpaceDE w:val="0"/>
        <w:autoSpaceDN w:val="0"/>
        <w:adjustRightInd w:val="0"/>
        <w:rPr>
          <w:rFonts w:ascii="Arial" w:hAnsi="Arial" w:cs="Arial"/>
          <w:szCs w:val="22"/>
        </w:rPr>
      </w:pPr>
    </w:p>
    <w:p w14:paraId="0B400001" w14:textId="77777777" w:rsidR="00A53250" w:rsidRDefault="00A53250" w:rsidP="00A53250">
      <w:pPr>
        <w:autoSpaceDE w:val="0"/>
        <w:autoSpaceDN w:val="0"/>
        <w:adjustRightInd w:val="0"/>
        <w:ind w:left="1560" w:hanging="1560"/>
        <w:rPr>
          <w:rFonts w:ascii="Arial" w:hAnsi="Arial" w:cs="Arial"/>
          <w:b/>
          <w:szCs w:val="22"/>
        </w:rPr>
      </w:pPr>
      <w:r w:rsidRPr="009F43F9">
        <w:rPr>
          <w:rFonts w:ascii="Arial" w:hAnsi="Arial" w:cs="Arial"/>
          <w:b/>
          <w:szCs w:val="22"/>
          <w:u w:val="single"/>
        </w:rPr>
        <w:t>SECTION D</w:t>
      </w:r>
      <w:r>
        <w:rPr>
          <w:rFonts w:ascii="Arial" w:hAnsi="Arial" w:cs="Arial"/>
          <w:szCs w:val="22"/>
        </w:rPr>
        <w:tab/>
      </w:r>
      <w:r>
        <w:rPr>
          <w:rFonts w:ascii="Arial" w:hAnsi="Arial" w:cs="Arial"/>
          <w:b/>
          <w:szCs w:val="22"/>
        </w:rPr>
        <w:t>ARE YOU AWARE OF TRENDS IN THE OVERALL POPULATION OF THE SPECIES/SUBSPECIES? (If no, skip to section E)</w:t>
      </w:r>
    </w:p>
    <w:p w14:paraId="314CDB1C" w14:textId="77777777" w:rsidR="00A53250" w:rsidRDefault="00A53250" w:rsidP="00A53250">
      <w:pPr>
        <w:autoSpaceDE w:val="0"/>
        <w:autoSpaceDN w:val="0"/>
        <w:adjustRightInd w:val="0"/>
        <w:ind w:left="1560" w:hanging="1560"/>
        <w:rPr>
          <w:rFonts w:ascii="Arial" w:hAnsi="Arial" w:cs="Arial"/>
          <w:b/>
          <w:szCs w:val="22"/>
        </w:rPr>
      </w:pPr>
    </w:p>
    <w:p w14:paraId="6C7E8316" w14:textId="77777777" w:rsidR="00A53250" w:rsidRDefault="00A53250" w:rsidP="00A53250">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t>Does the current and predicted rate of decline used in the assessment seem reasonable? Do you consider that the way this estimate has been derived is appropriate? If not, please provide justification of your response.</w:t>
      </w:r>
    </w:p>
    <w:p w14:paraId="4C77E511" w14:textId="77777777" w:rsidR="00A53250" w:rsidRDefault="00A53250" w:rsidP="00A53250">
      <w:pPr>
        <w:pStyle w:val="ListParagraph"/>
        <w:autoSpaceDE w:val="0"/>
        <w:autoSpaceDN w:val="0"/>
        <w:adjustRightInd w:val="0"/>
        <w:ind w:left="360"/>
        <w:rPr>
          <w:rFonts w:ascii="Arial" w:hAnsi="Arial" w:cs="Arial"/>
        </w:rPr>
      </w:pPr>
    </w:p>
    <w:p w14:paraId="2E9BA39B" w14:textId="77777777" w:rsidR="00A53250" w:rsidRDefault="00A53250" w:rsidP="00A53250">
      <w:pPr>
        <w:autoSpaceDE w:val="0"/>
        <w:autoSpaceDN w:val="0"/>
        <w:adjustRightInd w:val="0"/>
        <w:rPr>
          <w:rFonts w:ascii="Arial" w:hAnsi="Arial" w:cs="Arial"/>
          <w:szCs w:val="22"/>
        </w:rPr>
      </w:pPr>
      <w:r>
        <w:rPr>
          <w:rFonts w:ascii="Arial,Bold" w:hAnsi="Arial,Bold" w:cs="Arial,Bold"/>
          <w:b/>
          <w:bCs/>
          <w:szCs w:val="22"/>
        </w:rPr>
        <w:lastRenderedPageBreak/>
        <w:t>Evidence of total population size change</w:t>
      </w:r>
    </w:p>
    <w:p w14:paraId="23E03066" w14:textId="77777777" w:rsidR="00A53250" w:rsidRDefault="00A53250" w:rsidP="00A53250">
      <w:pPr>
        <w:autoSpaceDE w:val="0"/>
        <w:autoSpaceDN w:val="0"/>
        <w:adjustRightInd w:val="0"/>
        <w:rPr>
          <w:rFonts w:ascii="Arial,Bold" w:hAnsi="Arial,Bold" w:cs="Arial,Bold"/>
          <w:b/>
          <w:bCs/>
          <w:szCs w:val="22"/>
        </w:rPr>
      </w:pPr>
    </w:p>
    <w:p w14:paraId="6AAD90A5" w14:textId="77777777" w:rsidR="00A53250" w:rsidRDefault="00A53250" w:rsidP="00A53250">
      <w:pPr>
        <w:pStyle w:val="ListParagraph"/>
        <w:numPr>
          <w:ilvl w:val="0"/>
          <w:numId w:val="11"/>
        </w:numPr>
        <w:autoSpaceDE w:val="0"/>
        <w:autoSpaceDN w:val="0"/>
        <w:adjustRightInd w:val="0"/>
        <w:spacing w:after="0" w:line="240" w:lineRule="auto"/>
        <w:rPr>
          <w:rFonts w:ascii="Arial,Italic" w:hAnsi="Arial,Italic" w:cs="Arial,Italic"/>
          <w:i/>
          <w:iCs/>
        </w:rPr>
      </w:pPr>
      <w:r>
        <w:rPr>
          <w:rFonts w:ascii="Arial" w:hAnsi="Arial" w:cs="Arial"/>
        </w:rPr>
        <w:t xml:space="preserve">Are you able to provide an estimate of the total population size during the early 1990s </w:t>
      </w:r>
      <w:r>
        <w:rPr>
          <w:rFonts w:ascii="Arial,Italic" w:hAnsi="Arial,Italic" w:cs="Arial,Italic"/>
          <w:i/>
          <w:iCs/>
        </w:rPr>
        <w:t xml:space="preserve">(at or soon after the start of the most recent </w:t>
      </w:r>
      <w:r w:rsidRPr="00253794">
        <w:rPr>
          <w:rFonts w:ascii="Arial,Italic" w:hAnsi="Arial,Italic" w:cs="Arial,Italic"/>
          <w:i/>
          <w:iCs/>
        </w:rPr>
        <w:t>three generation or 10-year</w:t>
      </w:r>
      <w:r>
        <w:rPr>
          <w:rFonts w:ascii="Arial,Italic" w:hAnsi="Arial,Italic" w:cs="Arial,Italic"/>
          <w:i/>
          <w:iCs/>
        </w:rPr>
        <w:t xml:space="preserve"> period)</w:t>
      </w:r>
      <w:r>
        <w:rPr>
          <w:rFonts w:ascii="Arial" w:hAnsi="Arial" w:cs="Arial"/>
        </w:rPr>
        <w:t>? Please provide justification for your response.</w:t>
      </w:r>
    </w:p>
    <w:p w14:paraId="1F92F0BF" w14:textId="77777777" w:rsidR="00A53250" w:rsidRDefault="00A53250" w:rsidP="00A53250">
      <w:pPr>
        <w:pStyle w:val="ListParagraph"/>
        <w:autoSpaceDE w:val="0"/>
        <w:autoSpaceDN w:val="0"/>
        <w:adjustRightInd w:val="0"/>
        <w:ind w:left="360"/>
        <w:rPr>
          <w:rFonts w:ascii="Arial,Italic" w:hAnsi="Arial,Italic" w:cs="Arial,Italic"/>
          <w:i/>
          <w:iCs/>
        </w:rPr>
      </w:pPr>
    </w:p>
    <w:p w14:paraId="632A8AF4" w14:textId="77777777" w:rsidR="00A53250" w:rsidRDefault="00A53250" w:rsidP="00A53250">
      <w:pPr>
        <w:pStyle w:val="ListParagraph"/>
        <w:autoSpaceDE w:val="0"/>
        <w:autoSpaceDN w:val="0"/>
        <w:adjustRightInd w:val="0"/>
        <w:ind w:left="360"/>
        <w:rPr>
          <w:rFonts w:ascii="Arial" w:hAnsi="Arial" w:cs="Arial"/>
        </w:rPr>
      </w:pPr>
      <w:r>
        <w:rPr>
          <w:rFonts w:ascii="Arial" w:hAnsi="Arial" w:cs="Arial"/>
        </w:rPr>
        <w:t>If, because of uncertainty, you are unable to provide a single number, you may wish to provide an estimated range. If so, please choose one of the ranges suggested in the table below of possible species/subspecies numbers, and also choose the level of confidence you have in this estimate.</w:t>
      </w:r>
    </w:p>
    <w:p w14:paraId="72219BFD" w14:textId="77777777" w:rsidR="00A53250" w:rsidRDefault="00A53250" w:rsidP="00A53250">
      <w:pPr>
        <w:pStyle w:val="ListParagraph"/>
        <w:autoSpaceDE w:val="0"/>
        <w:autoSpaceDN w:val="0"/>
        <w:adjustRightInd w:val="0"/>
        <w:ind w:left="360"/>
        <w:rPr>
          <w:rFonts w:ascii="Arial" w:hAnsi="Arial" w:cs="Arial"/>
        </w:rPr>
      </w:pPr>
    </w:p>
    <w:p w14:paraId="0E6A2197" w14:textId="77777777" w:rsidR="00A53250" w:rsidRDefault="00A53250" w:rsidP="00A53250">
      <w:pPr>
        <w:pStyle w:val="ListParagraph"/>
        <w:autoSpaceDE w:val="0"/>
        <w:autoSpaceDN w:val="0"/>
        <w:adjustRightInd w:val="0"/>
        <w:ind w:left="360"/>
        <w:rPr>
          <w:rFonts w:ascii="Arial" w:hAnsi="Arial" w:cs="Arial"/>
        </w:rPr>
      </w:pPr>
      <w:r>
        <w:rPr>
          <w:rFonts w:ascii="Arial" w:hAnsi="Arial" w:cs="Arial"/>
        </w:rPr>
        <w:t>Number of mature individuals is estimated to be in the range of:</w:t>
      </w:r>
    </w:p>
    <w:p w14:paraId="189747E5" w14:textId="77777777" w:rsidR="00A53250" w:rsidRPr="00E953DB" w:rsidRDefault="00A53250" w:rsidP="00A53250">
      <w:pPr>
        <w:pStyle w:val="ListParagraph"/>
        <w:autoSpaceDE w:val="0"/>
        <w:autoSpaceDN w:val="0"/>
        <w:adjustRightInd w:val="0"/>
        <w:ind w:left="360"/>
        <w:rPr>
          <w:rFonts w:ascii="Arial" w:hAnsi="Arial" w:cs="Arial"/>
          <w:color w:val="FF0000"/>
        </w:rPr>
      </w:pPr>
      <w:r>
        <w:rPr>
          <w:rFonts w:ascii="Arial" w:hAnsi="Arial" w:cs="Arial"/>
          <w:sz w:val="44"/>
          <w:szCs w:val="44"/>
        </w:rPr>
        <w:t>□</w:t>
      </w:r>
      <w:r>
        <w:rPr>
          <w:rFonts w:ascii="Arial" w:hAnsi="Arial" w:cs="Arial"/>
        </w:rPr>
        <w:t xml:space="preserve"> 500-1000 </w:t>
      </w:r>
      <w:r>
        <w:rPr>
          <w:rFonts w:ascii="Arial" w:hAnsi="Arial" w:cs="Arial"/>
          <w:sz w:val="44"/>
          <w:szCs w:val="44"/>
        </w:rPr>
        <w:t>□</w:t>
      </w:r>
      <w:r>
        <w:rPr>
          <w:rFonts w:ascii="Arial" w:hAnsi="Arial" w:cs="Arial"/>
        </w:rPr>
        <w:t xml:space="preserve"> 1000-5000 </w:t>
      </w:r>
      <w:r>
        <w:rPr>
          <w:rFonts w:ascii="Arial" w:hAnsi="Arial" w:cs="Arial"/>
          <w:sz w:val="44"/>
          <w:szCs w:val="44"/>
        </w:rPr>
        <w:t>□</w:t>
      </w:r>
      <w:r>
        <w:rPr>
          <w:rFonts w:ascii="Arial" w:hAnsi="Arial" w:cs="Arial"/>
        </w:rPr>
        <w:t xml:space="preserve"> 5000-10,000</w:t>
      </w:r>
      <w:r>
        <w:rPr>
          <w:rFonts w:ascii="Arial" w:hAnsi="Arial" w:cs="Arial"/>
          <w:sz w:val="44"/>
          <w:szCs w:val="44"/>
        </w:rPr>
        <w:t xml:space="preserve"> □</w:t>
      </w:r>
      <w:r w:rsidRPr="00253794">
        <w:rPr>
          <w:rFonts w:ascii="Arial" w:hAnsi="Arial" w:cs="Arial"/>
        </w:rPr>
        <w:t>10,000-50,000</w:t>
      </w:r>
      <w:r>
        <w:rPr>
          <w:rFonts w:ascii="Arial" w:hAnsi="Arial" w:cs="Arial"/>
        </w:rPr>
        <w:t xml:space="preserve"> </w:t>
      </w:r>
      <w:r>
        <w:rPr>
          <w:rFonts w:ascii="Arial" w:hAnsi="Arial" w:cs="Arial"/>
          <w:sz w:val="44"/>
          <w:szCs w:val="44"/>
        </w:rPr>
        <w:t>□</w:t>
      </w:r>
      <w:r>
        <w:rPr>
          <w:rFonts w:ascii="Arial" w:hAnsi="Arial" w:cs="Arial"/>
        </w:rPr>
        <w:t xml:space="preserve"> &gt;50,000</w:t>
      </w:r>
    </w:p>
    <w:p w14:paraId="7EADCBD8" w14:textId="77777777" w:rsidR="00A53250" w:rsidRDefault="00A53250" w:rsidP="00A53250">
      <w:pPr>
        <w:pStyle w:val="ListParagraph"/>
        <w:autoSpaceDE w:val="0"/>
        <w:autoSpaceDN w:val="0"/>
        <w:adjustRightInd w:val="0"/>
        <w:ind w:left="360"/>
        <w:rPr>
          <w:rFonts w:ascii="Arial" w:hAnsi="Arial" w:cs="Arial"/>
        </w:rPr>
      </w:pPr>
    </w:p>
    <w:p w14:paraId="6C720B63" w14:textId="77777777" w:rsidR="00A53250" w:rsidRDefault="00A53250" w:rsidP="00A53250">
      <w:pPr>
        <w:pStyle w:val="ListParagraph"/>
        <w:autoSpaceDE w:val="0"/>
        <w:autoSpaceDN w:val="0"/>
        <w:adjustRightInd w:val="0"/>
        <w:ind w:left="360"/>
        <w:rPr>
          <w:rFonts w:ascii="Arial" w:hAnsi="Arial" w:cs="Arial"/>
        </w:rPr>
      </w:pPr>
      <w:r>
        <w:rPr>
          <w:rFonts w:ascii="Arial" w:hAnsi="Arial" w:cs="Arial"/>
        </w:rPr>
        <w:t>Level of your confidence in this estimate:</w:t>
      </w:r>
    </w:p>
    <w:p w14:paraId="6E2BC0C9" w14:textId="77777777" w:rsidR="00A53250" w:rsidRDefault="00A53250" w:rsidP="00A53250">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information to go on</w:t>
      </w:r>
    </w:p>
    <w:p w14:paraId="1F8FC78C" w14:textId="77777777" w:rsidR="00A53250" w:rsidRDefault="00A53250" w:rsidP="00A53250">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69E70852" w14:textId="77777777" w:rsidR="00A53250" w:rsidRDefault="00A53250" w:rsidP="00A53250">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information suggests this range</w:t>
      </w:r>
    </w:p>
    <w:p w14:paraId="5F37100C" w14:textId="77777777" w:rsidR="00A53250" w:rsidRDefault="00A53250" w:rsidP="00A53250">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95–100% - high level of certainty, information indicates quantity within this range</w:t>
      </w:r>
    </w:p>
    <w:p w14:paraId="5E6F8987" w14:textId="77777777" w:rsidR="00A53250" w:rsidRDefault="00A53250" w:rsidP="00A53250">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99–100% - very high level of certainty, data are accurate within this range</w:t>
      </w:r>
    </w:p>
    <w:p w14:paraId="77FBF2D4" w14:textId="77777777" w:rsidR="00A53250" w:rsidRDefault="00A53250" w:rsidP="00A53250">
      <w:pPr>
        <w:autoSpaceDE w:val="0"/>
        <w:autoSpaceDN w:val="0"/>
        <w:adjustRightInd w:val="0"/>
        <w:rPr>
          <w:rFonts w:ascii="Arial,Italic" w:hAnsi="Arial,Italic" w:cs="Arial,Italic"/>
          <w:i/>
          <w:iCs/>
          <w:szCs w:val="22"/>
        </w:rPr>
      </w:pPr>
    </w:p>
    <w:p w14:paraId="179FB9B6" w14:textId="77777777" w:rsidR="00A53250" w:rsidRDefault="00A53250" w:rsidP="00A53250">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t xml:space="preserve">Are you able to comment on the extent of decline in the species/subspecies’ total population size over the last approximately 10 </w:t>
      </w:r>
      <w:proofErr w:type="gramStart"/>
      <w:r>
        <w:rPr>
          <w:rFonts w:ascii="Arial" w:hAnsi="Arial" w:cs="Arial"/>
        </w:rPr>
        <w:t xml:space="preserve">years </w:t>
      </w:r>
      <w:r>
        <w:rPr>
          <w:rFonts w:ascii="Arial" w:hAnsi="Arial" w:cs="Arial"/>
          <w:color w:val="FF0000"/>
        </w:rPr>
        <w:t xml:space="preserve"> </w:t>
      </w:r>
      <w:r w:rsidRPr="00830F92">
        <w:rPr>
          <w:rFonts w:ascii="Arial" w:hAnsi="Arial" w:cs="Arial"/>
        </w:rPr>
        <w:t>(</w:t>
      </w:r>
      <w:proofErr w:type="gramEnd"/>
      <w:r>
        <w:rPr>
          <w:rFonts w:ascii="Arial" w:hAnsi="Arial" w:cs="Arial"/>
        </w:rPr>
        <w:t xml:space="preserve">or three generations lengths if you know the generation length. If </w:t>
      </w:r>
      <w:proofErr w:type="gramStart"/>
      <w:r>
        <w:rPr>
          <w:rFonts w:ascii="Arial" w:hAnsi="Arial" w:cs="Arial"/>
        </w:rPr>
        <w:t>so</w:t>
      </w:r>
      <w:proofErr w:type="gramEnd"/>
      <w:r>
        <w:rPr>
          <w:rFonts w:ascii="Arial" w:hAnsi="Arial" w:cs="Arial"/>
        </w:rPr>
        <w:t xml:space="preserve"> please add this information to section 1).</w:t>
      </w:r>
      <w:r w:rsidRPr="00830F92">
        <w:rPr>
          <w:rFonts w:ascii="Arial" w:hAnsi="Arial" w:cs="Arial"/>
        </w:rPr>
        <w:t xml:space="preserve"> P</w:t>
      </w:r>
      <w:r>
        <w:rPr>
          <w:rFonts w:ascii="Arial" w:hAnsi="Arial" w:cs="Arial"/>
        </w:rPr>
        <w:t>lease provide justification for your response.</w:t>
      </w:r>
    </w:p>
    <w:p w14:paraId="65A436FC" w14:textId="77777777" w:rsidR="00A53250" w:rsidRPr="00C77247" w:rsidRDefault="00A53250" w:rsidP="00A53250">
      <w:pPr>
        <w:autoSpaceDE w:val="0"/>
        <w:autoSpaceDN w:val="0"/>
        <w:adjustRightInd w:val="0"/>
        <w:rPr>
          <w:rFonts w:ascii="Arial" w:hAnsi="Arial" w:cs="Arial"/>
          <w:szCs w:val="22"/>
        </w:rPr>
      </w:pPr>
    </w:p>
    <w:p w14:paraId="67DE4067" w14:textId="77777777" w:rsidR="00A53250" w:rsidRDefault="00A53250" w:rsidP="00A53250">
      <w:pPr>
        <w:autoSpaceDE w:val="0"/>
        <w:autoSpaceDN w:val="0"/>
        <w:adjustRightInd w:val="0"/>
        <w:ind w:left="360"/>
        <w:rPr>
          <w:rFonts w:ascii="Arial" w:hAnsi="Arial" w:cs="Arial"/>
          <w:szCs w:val="22"/>
        </w:rPr>
      </w:pPr>
      <w:r>
        <w:rPr>
          <w:rFonts w:ascii="Arial" w:hAnsi="Arial" w:cs="Arial"/>
          <w:szCs w:val="22"/>
        </w:rPr>
        <w:t>If, because of uncertainty, you are unable to provide an estimate of decline, you may wish to provide an estimated range. If so, please choose one of the ranges suggested in the table below of ranges of decline, and also choose the level of confidence you have in this estimated range.</w:t>
      </w:r>
    </w:p>
    <w:p w14:paraId="5459ADF9" w14:textId="77777777" w:rsidR="00A53250" w:rsidRDefault="00A53250" w:rsidP="00A53250">
      <w:pPr>
        <w:autoSpaceDE w:val="0"/>
        <w:autoSpaceDN w:val="0"/>
        <w:adjustRightInd w:val="0"/>
        <w:ind w:left="360"/>
        <w:rPr>
          <w:rFonts w:ascii="Arial" w:hAnsi="Arial" w:cs="Arial"/>
          <w:szCs w:val="22"/>
        </w:rPr>
      </w:pPr>
    </w:p>
    <w:p w14:paraId="0F73FB48" w14:textId="77777777" w:rsidR="00A53250" w:rsidRDefault="00A53250" w:rsidP="00A53250">
      <w:pPr>
        <w:autoSpaceDE w:val="0"/>
        <w:autoSpaceDN w:val="0"/>
        <w:adjustRightInd w:val="0"/>
        <w:ind w:left="360"/>
        <w:rPr>
          <w:rFonts w:ascii="Arial" w:hAnsi="Arial" w:cs="Arial"/>
          <w:szCs w:val="22"/>
        </w:rPr>
      </w:pPr>
      <w:r>
        <w:rPr>
          <w:rFonts w:ascii="Arial" w:hAnsi="Arial" w:cs="Arial"/>
          <w:szCs w:val="22"/>
        </w:rPr>
        <w:t>Decline estimated to be in the range of:</w:t>
      </w:r>
    </w:p>
    <w:p w14:paraId="6F7BBA1E" w14:textId="77777777" w:rsidR="00A53250" w:rsidRDefault="00A53250" w:rsidP="00A53250">
      <w:pPr>
        <w:autoSpaceDE w:val="0"/>
        <w:autoSpaceDN w:val="0"/>
        <w:adjustRightInd w:val="0"/>
        <w:ind w:left="360"/>
        <w:rPr>
          <w:rFonts w:ascii="Arial" w:hAnsi="Arial" w:cs="Arial"/>
          <w:szCs w:val="22"/>
        </w:rPr>
      </w:pPr>
      <w:r>
        <w:rPr>
          <w:rFonts w:ascii="Arial" w:hAnsi="Arial" w:cs="Arial"/>
          <w:sz w:val="44"/>
          <w:szCs w:val="44"/>
        </w:rPr>
        <w:t>□</w:t>
      </w:r>
      <w:r>
        <w:rPr>
          <w:rFonts w:ascii="Arial" w:hAnsi="Arial" w:cs="Arial"/>
          <w:szCs w:val="22"/>
        </w:rPr>
        <w:t xml:space="preserve"> 1–30% </w:t>
      </w:r>
      <w:r>
        <w:rPr>
          <w:rFonts w:ascii="Arial" w:hAnsi="Arial" w:cs="Arial"/>
          <w:sz w:val="44"/>
          <w:szCs w:val="44"/>
        </w:rPr>
        <w:t>□</w:t>
      </w:r>
      <w:r>
        <w:rPr>
          <w:rFonts w:ascii="Arial" w:hAnsi="Arial" w:cs="Arial"/>
          <w:szCs w:val="22"/>
        </w:rPr>
        <w:t xml:space="preserve">31–50% </w:t>
      </w:r>
      <w:r>
        <w:rPr>
          <w:rFonts w:ascii="Arial" w:hAnsi="Arial" w:cs="Arial"/>
          <w:sz w:val="44"/>
          <w:szCs w:val="44"/>
        </w:rPr>
        <w:t>□</w:t>
      </w:r>
      <w:r>
        <w:rPr>
          <w:rFonts w:ascii="Arial" w:hAnsi="Arial" w:cs="Arial"/>
          <w:szCs w:val="22"/>
        </w:rPr>
        <w:t xml:space="preserve">51–80% </w:t>
      </w:r>
      <w:r>
        <w:rPr>
          <w:rFonts w:ascii="Arial" w:hAnsi="Arial" w:cs="Arial"/>
          <w:sz w:val="44"/>
          <w:szCs w:val="44"/>
        </w:rPr>
        <w:t>□</w:t>
      </w:r>
      <w:r>
        <w:rPr>
          <w:rFonts w:ascii="Arial" w:hAnsi="Arial" w:cs="Arial"/>
          <w:szCs w:val="22"/>
        </w:rPr>
        <w:t xml:space="preserve">81–100% </w:t>
      </w:r>
      <w:r>
        <w:rPr>
          <w:rFonts w:ascii="Arial" w:hAnsi="Arial" w:cs="Arial"/>
          <w:sz w:val="44"/>
          <w:szCs w:val="44"/>
        </w:rPr>
        <w:t>□</w:t>
      </w:r>
      <w:r>
        <w:rPr>
          <w:rFonts w:ascii="Arial" w:hAnsi="Arial" w:cs="Arial"/>
          <w:szCs w:val="22"/>
        </w:rPr>
        <w:t>90–100%</w:t>
      </w:r>
    </w:p>
    <w:p w14:paraId="789FFD3E" w14:textId="77777777" w:rsidR="00A53250" w:rsidRDefault="00A53250" w:rsidP="00A53250">
      <w:pPr>
        <w:autoSpaceDE w:val="0"/>
        <w:autoSpaceDN w:val="0"/>
        <w:adjustRightInd w:val="0"/>
        <w:ind w:left="360"/>
        <w:rPr>
          <w:rFonts w:ascii="Arial" w:hAnsi="Arial" w:cs="Arial"/>
          <w:szCs w:val="22"/>
        </w:rPr>
      </w:pPr>
    </w:p>
    <w:p w14:paraId="2CC3268A" w14:textId="77777777" w:rsidR="00A53250" w:rsidRDefault="00A53250" w:rsidP="00A53250">
      <w:pPr>
        <w:autoSpaceDE w:val="0"/>
        <w:autoSpaceDN w:val="0"/>
        <w:adjustRightInd w:val="0"/>
        <w:ind w:left="360"/>
        <w:rPr>
          <w:rFonts w:ascii="Arial" w:hAnsi="Arial" w:cs="Arial"/>
          <w:szCs w:val="22"/>
        </w:rPr>
      </w:pPr>
      <w:r>
        <w:rPr>
          <w:rFonts w:ascii="Arial" w:hAnsi="Arial" w:cs="Arial"/>
          <w:szCs w:val="22"/>
        </w:rPr>
        <w:t>Level of your confidence in this estimated decline:</w:t>
      </w:r>
    </w:p>
    <w:p w14:paraId="55AA4F14" w14:textId="77777777" w:rsidR="00A53250" w:rsidRDefault="00A53250" w:rsidP="00A53250">
      <w:pPr>
        <w:autoSpaceDE w:val="0"/>
        <w:autoSpaceDN w:val="0"/>
        <w:adjustRightInd w:val="0"/>
        <w:ind w:left="360"/>
        <w:rPr>
          <w:rFonts w:ascii="Arial" w:hAnsi="Arial" w:cs="Arial"/>
          <w:szCs w:val="22"/>
        </w:rPr>
      </w:pPr>
      <w:r>
        <w:rPr>
          <w:rFonts w:ascii="Arial" w:hAnsi="Arial" w:cs="Arial"/>
          <w:sz w:val="44"/>
          <w:szCs w:val="44"/>
        </w:rPr>
        <w:t>□</w:t>
      </w:r>
      <w:r>
        <w:rPr>
          <w:rFonts w:ascii="Arial" w:hAnsi="Arial" w:cs="Arial"/>
          <w:szCs w:val="22"/>
        </w:rPr>
        <w:t xml:space="preserve"> 0–30% - low level of certainty/ a bit of a guess/ not much information to go on</w:t>
      </w:r>
    </w:p>
    <w:p w14:paraId="01A88F08" w14:textId="77777777" w:rsidR="00A53250" w:rsidRDefault="00A53250" w:rsidP="00A53250">
      <w:pPr>
        <w:autoSpaceDE w:val="0"/>
        <w:autoSpaceDN w:val="0"/>
        <w:adjustRightInd w:val="0"/>
        <w:ind w:left="360"/>
        <w:rPr>
          <w:rFonts w:ascii="Arial" w:hAnsi="Arial" w:cs="Arial"/>
          <w:szCs w:val="22"/>
        </w:rPr>
      </w:pPr>
      <w:r>
        <w:rPr>
          <w:rFonts w:ascii="Arial" w:hAnsi="Arial" w:cs="Arial"/>
          <w:sz w:val="44"/>
          <w:szCs w:val="44"/>
        </w:rPr>
        <w:t>□</w:t>
      </w:r>
      <w:r>
        <w:rPr>
          <w:rFonts w:ascii="Arial" w:hAnsi="Arial" w:cs="Arial"/>
          <w:szCs w:val="22"/>
        </w:rPr>
        <w:t xml:space="preserve"> 31–50% - more than a guess, some level of supporting evidence</w:t>
      </w:r>
    </w:p>
    <w:p w14:paraId="3A83D470" w14:textId="77777777" w:rsidR="00A53250" w:rsidRDefault="00A53250" w:rsidP="00A53250">
      <w:pPr>
        <w:autoSpaceDE w:val="0"/>
        <w:autoSpaceDN w:val="0"/>
        <w:adjustRightInd w:val="0"/>
        <w:ind w:left="360"/>
        <w:rPr>
          <w:rFonts w:ascii="Arial" w:hAnsi="Arial" w:cs="Arial"/>
          <w:szCs w:val="22"/>
        </w:rPr>
      </w:pPr>
      <w:r>
        <w:rPr>
          <w:rFonts w:ascii="Arial" w:hAnsi="Arial" w:cs="Arial"/>
          <w:sz w:val="44"/>
          <w:szCs w:val="44"/>
        </w:rPr>
        <w:t>□</w:t>
      </w:r>
      <w:r>
        <w:rPr>
          <w:rFonts w:ascii="Arial" w:hAnsi="Arial" w:cs="Arial"/>
          <w:szCs w:val="22"/>
        </w:rPr>
        <w:t xml:space="preserve"> 51–95% - reasonably certain, suggests this range of decline</w:t>
      </w:r>
    </w:p>
    <w:p w14:paraId="6E799ECF" w14:textId="77777777" w:rsidR="00A53250" w:rsidRDefault="00A53250" w:rsidP="00A53250">
      <w:pPr>
        <w:autoSpaceDE w:val="0"/>
        <w:autoSpaceDN w:val="0"/>
        <w:adjustRightInd w:val="0"/>
        <w:ind w:left="360"/>
        <w:rPr>
          <w:rFonts w:ascii="Arial" w:hAnsi="Arial" w:cs="Arial"/>
          <w:szCs w:val="22"/>
        </w:rPr>
      </w:pPr>
      <w:r>
        <w:rPr>
          <w:rFonts w:ascii="Arial" w:hAnsi="Arial" w:cs="Arial"/>
          <w:sz w:val="44"/>
          <w:szCs w:val="44"/>
        </w:rPr>
        <w:t>□</w:t>
      </w:r>
      <w:r>
        <w:rPr>
          <w:rFonts w:ascii="Arial" w:hAnsi="Arial" w:cs="Arial"/>
          <w:szCs w:val="22"/>
        </w:rPr>
        <w:t xml:space="preserve"> 95–100% - high level of certainty, information indicates a decline within this range</w:t>
      </w:r>
    </w:p>
    <w:p w14:paraId="4ACE5380" w14:textId="77777777" w:rsidR="00A53250" w:rsidRDefault="00A53250" w:rsidP="00A53250">
      <w:pPr>
        <w:autoSpaceDE w:val="0"/>
        <w:autoSpaceDN w:val="0"/>
        <w:adjustRightInd w:val="0"/>
        <w:ind w:left="360"/>
        <w:rPr>
          <w:rFonts w:ascii="Arial" w:hAnsi="Arial" w:cs="Arial"/>
          <w:szCs w:val="22"/>
        </w:rPr>
      </w:pPr>
      <w:r>
        <w:rPr>
          <w:rFonts w:ascii="Arial" w:hAnsi="Arial" w:cs="Arial"/>
          <w:sz w:val="44"/>
          <w:szCs w:val="44"/>
        </w:rPr>
        <w:lastRenderedPageBreak/>
        <w:t>□</w:t>
      </w:r>
      <w:r>
        <w:rPr>
          <w:rFonts w:ascii="Arial" w:hAnsi="Arial" w:cs="Arial"/>
          <w:szCs w:val="22"/>
        </w:rPr>
        <w:t xml:space="preserve"> 99–100% - very high level of certainty, data are accurate within this range</w:t>
      </w:r>
    </w:p>
    <w:p w14:paraId="68662958" w14:textId="77777777" w:rsidR="00A53250" w:rsidRDefault="00A53250" w:rsidP="00A53250">
      <w:pPr>
        <w:autoSpaceDE w:val="0"/>
        <w:autoSpaceDN w:val="0"/>
        <w:adjustRightInd w:val="0"/>
        <w:rPr>
          <w:rFonts w:ascii="Arial" w:hAnsi="Arial" w:cs="Arial"/>
          <w:szCs w:val="22"/>
        </w:rPr>
      </w:pPr>
    </w:p>
    <w:p w14:paraId="324CF8A0" w14:textId="77777777" w:rsidR="00A53250" w:rsidRDefault="00A53250" w:rsidP="00A53250">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t>Please provide (if known) any additional evidence which shows the population is stable, increasing or declining.</w:t>
      </w:r>
    </w:p>
    <w:p w14:paraId="4DEADBEE" w14:textId="77777777" w:rsidR="00A53250" w:rsidRDefault="00A53250" w:rsidP="00A53250">
      <w:pPr>
        <w:autoSpaceDE w:val="0"/>
        <w:autoSpaceDN w:val="0"/>
        <w:adjustRightInd w:val="0"/>
        <w:rPr>
          <w:rFonts w:ascii="Arial" w:hAnsi="Arial" w:cs="Arial"/>
          <w:szCs w:val="22"/>
        </w:rPr>
      </w:pPr>
    </w:p>
    <w:p w14:paraId="46041014" w14:textId="77777777" w:rsidR="00A53250" w:rsidRDefault="00A53250" w:rsidP="00A53250">
      <w:pPr>
        <w:autoSpaceDE w:val="0"/>
        <w:autoSpaceDN w:val="0"/>
        <w:adjustRightInd w:val="0"/>
        <w:ind w:left="1560" w:hanging="1560"/>
        <w:rPr>
          <w:rFonts w:ascii="Arial" w:hAnsi="Arial" w:cs="Arial"/>
          <w:b/>
          <w:szCs w:val="22"/>
        </w:rPr>
      </w:pPr>
      <w:r w:rsidRPr="009F43F9">
        <w:rPr>
          <w:rFonts w:ascii="Arial" w:hAnsi="Arial" w:cs="Arial"/>
          <w:b/>
          <w:szCs w:val="22"/>
          <w:u w:val="single"/>
        </w:rPr>
        <w:t>SECTION E</w:t>
      </w:r>
      <w:r>
        <w:rPr>
          <w:rFonts w:ascii="Arial" w:hAnsi="Arial" w:cs="Arial"/>
          <w:b/>
          <w:szCs w:val="22"/>
        </w:rPr>
        <w:tab/>
        <w:t>ARE YOU AWARE OF INFORMATION ON THE TOTAL RANGE OF THE SPECIES/SUBSPECIES? (If no, skip to section F)</w:t>
      </w:r>
    </w:p>
    <w:p w14:paraId="24E9A835" w14:textId="77777777" w:rsidR="00A53250" w:rsidRDefault="00A53250" w:rsidP="00A53250">
      <w:pPr>
        <w:autoSpaceDE w:val="0"/>
        <w:autoSpaceDN w:val="0"/>
        <w:adjustRightInd w:val="0"/>
        <w:ind w:left="1560" w:hanging="1560"/>
        <w:rPr>
          <w:rFonts w:ascii="Arial" w:hAnsi="Arial" w:cs="Arial"/>
          <w:b/>
          <w:szCs w:val="22"/>
        </w:rPr>
      </w:pPr>
    </w:p>
    <w:p w14:paraId="32E6C409" w14:textId="77777777" w:rsidR="00A53250" w:rsidRDefault="00A53250" w:rsidP="00A53250">
      <w:pPr>
        <w:autoSpaceDE w:val="0"/>
        <w:autoSpaceDN w:val="0"/>
        <w:adjustRightInd w:val="0"/>
        <w:rPr>
          <w:rFonts w:ascii="Arial,Bold" w:hAnsi="Arial,Bold" w:cs="Arial,Bold"/>
          <w:b/>
          <w:bCs/>
          <w:szCs w:val="22"/>
        </w:rPr>
      </w:pPr>
      <w:r>
        <w:rPr>
          <w:rFonts w:ascii="Arial,Bold" w:hAnsi="Arial,Bold" w:cs="Arial,Bold"/>
          <w:b/>
          <w:bCs/>
          <w:szCs w:val="22"/>
        </w:rPr>
        <w:t>Current Distribution/range/extent of occurrence, area of occupancy</w:t>
      </w:r>
    </w:p>
    <w:p w14:paraId="59FB4B62" w14:textId="77777777" w:rsidR="00A53250" w:rsidRDefault="00A53250" w:rsidP="00A53250">
      <w:pPr>
        <w:autoSpaceDE w:val="0"/>
        <w:autoSpaceDN w:val="0"/>
        <w:adjustRightInd w:val="0"/>
        <w:rPr>
          <w:rFonts w:ascii="Arial,Bold" w:hAnsi="Arial,Bold" w:cs="Arial,Bold"/>
          <w:b/>
          <w:bCs/>
          <w:szCs w:val="22"/>
        </w:rPr>
      </w:pPr>
    </w:p>
    <w:p w14:paraId="1887DEB2" w14:textId="77777777" w:rsidR="00A53250" w:rsidRDefault="00A53250" w:rsidP="00A53250">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t>Does the assessment consider the entire geographic extent and national extent of the species? If not, please provide justification for your response.</w:t>
      </w:r>
    </w:p>
    <w:p w14:paraId="2F772250" w14:textId="77777777" w:rsidR="00A53250" w:rsidRDefault="00A53250" w:rsidP="00A53250">
      <w:pPr>
        <w:pStyle w:val="ListParagraph"/>
        <w:autoSpaceDE w:val="0"/>
        <w:autoSpaceDN w:val="0"/>
        <w:adjustRightInd w:val="0"/>
        <w:ind w:left="360"/>
        <w:rPr>
          <w:rFonts w:ascii="Arial" w:hAnsi="Arial" w:cs="Arial"/>
        </w:rPr>
      </w:pPr>
    </w:p>
    <w:p w14:paraId="086C3421" w14:textId="77777777" w:rsidR="00A53250" w:rsidRDefault="00A53250" w:rsidP="00A53250">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t>Has the survey effort for this species/subspecies been adequate to determine its national distribution? If not, please provide justification for your response.</w:t>
      </w:r>
    </w:p>
    <w:p w14:paraId="3A187A08" w14:textId="77777777" w:rsidR="00A53250" w:rsidRDefault="00A53250" w:rsidP="00A53250">
      <w:pPr>
        <w:pStyle w:val="ListParagraph"/>
        <w:autoSpaceDE w:val="0"/>
        <w:autoSpaceDN w:val="0"/>
        <w:adjustRightInd w:val="0"/>
        <w:ind w:left="360"/>
        <w:rPr>
          <w:rFonts w:ascii="Arial" w:hAnsi="Arial" w:cs="Arial"/>
        </w:rPr>
      </w:pPr>
    </w:p>
    <w:p w14:paraId="580E468B" w14:textId="77777777" w:rsidR="00A53250" w:rsidRDefault="00A53250" w:rsidP="00A53250">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t>Is the distribution described in the assessment accurate? If not, please provide justification for your response and provide alternate information.</w:t>
      </w:r>
    </w:p>
    <w:p w14:paraId="36B520D5" w14:textId="77777777" w:rsidR="00A53250" w:rsidRDefault="00A53250" w:rsidP="00A53250">
      <w:pPr>
        <w:pStyle w:val="ListParagraph"/>
        <w:autoSpaceDE w:val="0"/>
        <w:autoSpaceDN w:val="0"/>
        <w:adjustRightInd w:val="0"/>
        <w:ind w:left="360"/>
        <w:rPr>
          <w:rFonts w:ascii="Arial" w:hAnsi="Arial" w:cs="Arial"/>
        </w:rPr>
      </w:pPr>
    </w:p>
    <w:p w14:paraId="5DB95927" w14:textId="77777777" w:rsidR="00A53250" w:rsidRDefault="00A53250" w:rsidP="00A53250">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t>Do you agree that the way the current extent of occurrence and/or area of occupancy have been estimated is appropriate? Please provide justification for your response.</w:t>
      </w:r>
    </w:p>
    <w:p w14:paraId="2A9E1BD7" w14:textId="77777777" w:rsidR="00A53250" w:rsidRDefault="00A53250" w:rsidP="00A53250">
      <w:pPr>
        <w:pStyle w:val="ListParagraph"/>
        <w:autoSpaceDE w:val="0"/>
        <w:autoSpaceDN w:val="0"/>
        <w:adjustRightInd w:val="0"/>
        <w:ind w:left="360"/>
        <w:rPr>
          <w:rFonts w:ascii="Arial" w:hAnsi="Arial" w:cs="Arial"/>
        </w:rPr>
      </w:pPr>
    </w:p>
    <w:p w14:paraId="0E9EC573" w14:textId="77777777" w:rsidR="00A53250" w:rsidRDefault="00A53250" w:rsidP="00A53250">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t>Can you provide estimates (or if you disagree with the estimates provided, alternative estimates) of the extent of occurrence and/or area of occupancy?</w:t>
      </w:r>
    </w:p>
    <w:p w14:paraId="7C09850C" w14:textId="77777777" w:rsidR="00A53250" w:rsidRDefault="00A53250" w:rsidP="00A53250">
      <w:pPr>
        <w:pStyle w:val="ListParagraph"/>
        <w:autoSpaceDE w:val="0"/>
        <w:autoSpaceDN w:val="0"/>
        <w:adjustRightInd w:val="0"/>
        <w:ind w:left="360"/>
        <w:rPr>
          <w:rFonts w:ascii="Arial" w:hAnsi="Arial" w:cs="Arial"/>
        </w:rPr>
      </w:pPr>
    </w:p>
    <w:p w14:paraId="14420703" w14:textId="77777777" w:rsidR="00A53250" w:rsidRDefault="00A53250" w:rsidP="00A53250">
      <w:pPr>
        <w:pStyle w:val="ListParagraph"/>
        <w:autoSpaceDE w:val="0"/>
        <w:autoSpaceDN w:val="0"/>
        <w:adjustRightInd w:val="0"/>
        <w:ind w:left="360"/>
        <w:rPr>
          <w:rFonts w:ascii="Arial" w:hAnsi="Arial" w:cs="Arial"/>
        </w:rPr>
      </w:pPr>
      <w:r>
        <w:rPr>
          <w:rFonts w:ascii="Arial" w:hAnsi="Arial" w:cs="Arial"/>
        </w:rPr>
        <w:t>If, because of uncertainty, you are unable to provide an estimate of extent of occurrence, you may wish to provide an estimated range. If so, please choose one of the ranges suggested in the table below of ranges of extent of occurrence, and also choose the level of confidence you have in this estimated range.</w:t>
      </w:r>
    </w:p>
    <w:p w14:paraId="4413B610" w14:textId="77777777" w:rsidR="00A53250" w:rsidRDefault="00A53250" w:rsidP="00A53250">
      <w:pPr>
        <w:autoSpaceDE w:val="0"/>
        <w:autoSpaceDN w:val="0"/>
        <w:adjustRightInd w:val="0"/>
        <w:rPr>
          <w:rFonts w:ascii="Arial" w:hAnsi="Arial" w:cs="Arial"/>
        </w:rPr>
      </w:pPr>
    </w:p>
    <w:p w14:paraId="433C5197" w14:textId="77777777" w:rsidR="00A53250" w:rsidRDefault="00A53250" w:rsidP="00A53250">
      <w:pPr>
        <w:autoSpaceDE w:val="0"/>
        <w:autoSpaceDN w:val="0"/>
        <w:adjustRightInd w:val="0"/>
        <w:ind w:firstLine="360"/>
        <w:rPr>
          <w:rFonts w:ascii="Arial" w:hAnsi="Arial" w:cs="Arial"/>
          <w:szCs w:val="22"/>
        </w:rPr>
      </w:pPr>
      <w:r>
        <w:rPr>
          <w:rFonts w:ascii="Arial,Bold" w:hAnsi="Arial,Bold" w:cs="Arial,Bold"/>
          <w:b/>
          <w:bCs/>
          <w:szCs w:val="22"/>
        </w:rPr>
        <w:t xml:space="preserve">Current extent of occurrence </w:t>
      </w:r>
      <w:r>
        <w:rPr>
          <w:rFonts w:ascii="Arial" w:hAnsi="Arial" w:cs="Arial"/>
          <w:szCs w:val="22"/>
        </w:rPr>
        <w:t>is estimated to be in the range of:</w:t>
      </w:r>
    </w:p>
    <w:p w14:paraId="7C12D628" w14:textId="77777777" w:rsidR="00A53250" w:rsidRDefault="00A53250" w:rsidP="00A53250">
      <w:pPr>
        <w:autoSpaceDE w:val="0"/>
        <w:autoSpaceDN w:val="0"/>
        <w:adjustRightInd w:val="0"/>
        <w:ind w:firstLine="360"/>
        <w:rPr>
          <w:rFonts w:ascii="Arial" w:hAnsi="Arial" w:cs="Arial"/>
          <w:szCs w:val="22"/>
        </w:rPr>
      </w:pPr>
      <w:r>
        <w:rPr>
          <w:rFonts w:ascii="Arial" w:hAnsi="Arial" w:cs="Arial"/>
          <w:sz w:val="44"/>
          <w:szCs w:val="44"/>
        </w:rPr>
        <w:t>□</w:t>
      </w:r>
      <w:r>
        <w:rPr>
          <w:rFonts w:ascii="Arial" w:hAnsi="Arial" w:cs="Arial"/>
          <w:szCs w:val="22"/>
        </w:rPr>
        <w:t xml:space="preserve"> &lt;100 km</w:t>
      </w:r>
      <w:r>
        <w:rPr>
          <w:rFonts w:ascii="Arial" w:hAnsi="Arial" w:cs="Arial"/>
          <w:szCs w:val="22"/>
          <w:vertAlign w:val="superscript"/>
        </w:rPr>
        <w:t>2</w:t>
      </w:r>
      <w:r>
        <w:rPr>
          <w:rFonts w:ascii="Arial" w:hAnsi="Arial" w:cs="Arial"/>
          <w:szCs w:val="22"/>
        </w:rPr>
        <w:t xml:space="preserve"> </w:t>
      </w:r>
      <w:r>
        <w:rPr>
          <w:rFonts w:ascii="Arial" w:hAnsi="Arial" w:cs="Arial"/>
          <w:sz w:val="44"/>
          <w:szCs w:val="44"/>
        </w:rPr>
        <w:t>□</w:t>
      </w:r>
      <w:r>
        <w:rPr>
          <w:rFonts w:ascii="Arial" w:hAnsi="Arial" w:cs="Arial"/>
          <w:szCs w:val="22"/>
        </w:rPr>
        <w:t xml:space="preserve"> 100 – 5 000 km</w:t>
      </w:r>
      <w:r>
        <w:rPr>
          <w:rFonts w:ascii="Arial" w:hAnsi="Arial" w:cs="Arial"/>
          <w:szCs w:val="22"/>
          <w:vertAlign w:val="superscript"/>
        </w:rPr>
        <w:t>2</w:t>
      </w:r>
      <w:r>
        <w:rPr>
          <w:rFonts w:ascii="Arial" w:hAnsi="Arial" w:cs="Arial"/>
          <w:szCs w:val="22"/>
        </w:rPr>
        <w:t xml:space="preserve"> </w:t>
      </w:r>
      <w:r>
        <w:rPr>
          <w:rFonts w:ascii="Arial" w:hAnsi="Arial" w:cs="Arial"/>
          <w:sz w:val="44"/>
          <w:szCs w:val="44"/>
        </w:rPr>
        <w:t>□</w:t>
      </w:r>
      <w:r>
        <w:rPr>
          <w:rFonts w:ascii="Arial" w:hAnsi="Arial" w:cs="Arial"/>
          <w:szCs w:val="22"/>
        </w:rPr>
        <w:t xml:space="preserve"> 5 001 – 20 000 km</w:t>
      </w:r>
      <w:r>
        <w:rPr>
          <w:rFonts w:ascii="Arial" w:hAnsi="Arial" w:cs="Arial"/>
          <w:szCs w:val="22"/>
          <w:vertAlign w:val="superscript"/>
        </w:rPr>
        <w:t>2</w:t>
      </w:r>
      <w:r>
        <w:rPr>
          <w:rFonts w:ascii="Arial" w:hAnsi="Arial" w:cs="Arial"/>
          <w:szCs w:val="22"/>
        </w:rPr>
        <w:t xml:space="preserve"> </w:t>
      </w:r>
      <w:r>
        <w:rPr>
          <w:rFonts w:ascii="Arial" w:hAnsi="Arial" w:cs="Arial"/>
          <w:sz w:val="44"/>
          <w:szCs w:val="44"/>
        </w:rPr>
        <w:t>□</w:t>
      </w:r>
      <w:r>
        <w:rPr>
          <w:rFonts w:ascii="Arial" w:hAnsi="Arial" w:cs="Arial"/>
          <w:szCs w:val="22"/>
        </w:rPr>
        <w:t xml:space="preserve"> &gt;20 000 km</w:t>
      </w:r>
      <w:r>
        <w:rPr>
          <w:rFonts w:ascii="Arial" w:hAnsi="Arial" w:cs="Arial"/>
          <w:szCs w:val="22"/>
          <w:vertAlign w:val="superscript"/>
        </w:rPr>
        <w:t>2</w:t>
      </w:r>
    </w:p>
    <w:p w14:paraId="79AEC798" w14:textId="77777777" w:rsidR="00A53250" w:rsidRDefault="00A53250" w:rsidP="00A53250">
      <w:pPr>
        <w:autoSpaceDE w:val="0"/>
        <w:autoSpaceDN w:val="0"/>
        <w:adjustRightInd w:val="0"/>
        <w:rPr>
          <w:rFonts w:ascii="Arial" w:hAnsi="Arial" w:cs="Arial"/>
          <w:szCs w:val="22"/>
        </w:rPr>
      </w:pPr>
    </w:p>
    <w:p w14:paraId="412C1737" w14:textId="77777777" w:rsidR="00A53250" w:rsidRDefault="00A53250" w:rsidP="00A53250">
      <w:pPr>
        <w:autoSpaceDE w:val="0"/>
        <w:autoSpaceDN w:val="0"/>
        <w:adjustRightInd w:val="0"/>
        <w:ind w:firstLine="360"/>
        <w:rPr>
          <w:rFonts w:ascii="Arial" w:hAnsi="Arial" w:cs="Arial"/>
          <w:szCs w:val="22"/>
        </w:rPr>
      </w:pPr>
      <w:r>
        <w:rPr>
          <w:rFonts w:ascii="Arial" w:hAnsi="Arial" w:cs="Arial"/>
          <w:szCs w:val="22"/>
        </w:rPr>
        <w:t>Level of your confidence in this estimated extent of occurrence</w:t>
      </w:r>
    </w:p>
    <w:p w14:paraId="538382B4" w14:textId="77777777" w:rsidR="00A53250" w:rsidRDefault="00A53250" w:rsidP="00A53250">
      <w:pPr>
        <w:autoSpaceDE w:val="0"/>
        <w:autoSpaceDN w:val="0"/>
        <w:adjustRightInd w:val="0"/>
        <w:ind w:firstLine="360"/>
        <w:rPr>
          <w:rFonts w:ascii="Arial" w:hAnsi="Arial" w:cs="Arial"/>
          <w:szCs w:val="22"/>
        </w:rPr>
      </w:pPr>
      <w:r>
        <w:rPr>
          <w:rFonts w:ascii="Arial" w:hAnsi="Arial" w:cs="Arial"/>
          <w:sz w:val="44"/>
          <w:szCs w:val="44"/>
        </w:rPr>
        <w:t xml:space="preserve">□ </w:t>
      </w:r>
      <w:r>
        <w:rPr>
          <w:rFonts w:ascii="Arial" w:hAnsi="Arial" w:cs="Arial"/>
          <w:szCs w:val="22"/>
        </w:rPr>
        <w:t>0–30% - low level of certainty/ a bit of a guess/ not much data to go on</w:t>
      </w:r>
    </w:p>
    <w:p w14:paraId="773A188A" w14:textId="77777777" w:rsidR="00A53250" w:rsidRDefault="00A53250" w:rsidP="00A53250">
      <w:pPr>
        <w:autoSpaceDE w:val="0"/>
        <w:autoSpaceDN w:val="0"/>
        <w:adjustRightInd w:val="0"/>
        <w:ind w:firstLine="360"/>
        <w:rPr>
          <w:rFonts w:ascii="Arial" w:hAnsi="Arial" w:cs="Arial"/>
          <w:szCs w:val="22"/>
        </w:rPr>
      </w:pPr>
      <w:r>
        <w:rPr>
          <w:rFonts w:ascii="Arial" w:hAnsi="Arial" w:cs="Arial"/>
          <w:sz w:val="44"/>
          <w:szCs w:val="44"/>
        </w:rPr>
        <w:t>□</w:t>
      </w:r>
      <w:r>
        <w:rPr>
          <w:rFonts w:ascii="Arial" w:hAnsi="Arial" w:cs="Arial"/>
          <w:szCs w:val="22"/>
        </w:rPr>
        <w:t xml:space="preserve"> 31–50% - more than a guess, some level of supporting evidence</w:t>
      </w:r>
    </w:p>
    <w:p w14:paraId="0ACC6E95" w14:textId="77777777" w:rsidR="00A53250" w:rsidRDefault="00A53250" w:rsidP="00A53250">
      <w:pPr>
        <w:autoSpaceDE w:val="0"/>
        <w:autoSpaceDN w:val="0"/>
        <w:adjustRightInd w:val="0"/>
        <w:ind w:firstLine="360"/>
        <w:rPr>
          <w:rFonts w:ascii="Arial" w:hAnsi="Arial" w:cs="Arial"/>
          <w:szCs w:val="22"/>
        </w:rPr>
      </w:pPr>
      <w:r>
        <w:rPr>
          <w:rFonts w:ascii="Arial" w:hAnsi="Arial" w:cs="Arial"/>
          <w:sz w:val="44"/>
          <w:szCs w:val="44"/>
        </w:rPr>
        <w:t>□</w:t>
      </w:r>
      <w:r>
        <w:rPr>
          <w:rFonts w:ascii="Arial" w:hAnsi="Arial" w:cs="Arial"/>
          <w:szCs w:val="22"/>
        </w:rPr>
        <w:t xml:space="preserve"> 51–95% - reasonably certain, data suggests this range of decline</w:t>
      </w:r>
    </w:p>
    <w:p w14:paraId="5FBAF4C3" w14:textId="77777777" w:rsidR="00A53250" w:rsidRDefault="00A53250" w:rsidP="00A53250">
      <w:pPr>
        <w:autoSpaceDE w:val="0"/>
        <w:autoSpaceDN w:val="0"/>
        <w:adjustRightInd w:val="0"/>
        <w:ind w:firstLine="360"/>
        <w:rPr>
          <w:rFonts w:ascii="Arial" w:hAnsi="Arial" w:cs="Arial"/>
          <w:szCs w:val="22"/>
        </w:rPr>
      </w:pPr>
      <w:r>
        <w:rPr>
          <w:rFonts w:ascii="Arial" w:hAnsi="Arial" w:cs="Arial"/>
          <w:sz w:val="44"/>
          <w:szCs w:val="44"/>
        </w:rPr>
        <w:t>□</w:t>
      </w:r>
      <w:r>
        <w:rPr>
          <w:rFonts w:ascii="Arial" w:hAnsi="Arial" w:cs="Arial"/>
          <w:szCs w:val="22"/>
        </w:rPr>
        <w:t xml:space="preserve"> 95–100% - high level of certainty, data indicates a decline within this range</w:t>
      </w:r>
    </w:p>
    <w:p w14:paraId="224CC43E" w14:textId="77777777" w:rsidR="00A53250" w:rsidRDefault="00A53250" w:rsidP="00A53250">
      <w:pPr>
        <w:autoSpaceDE w:val="0"/>
        <w:autoSpaceDN w:val="0"/>
        <w:adjustRightInd w:val="0"/>
        <w:ind w:firstLine="360"/>
        <w:rPr>
          <w:rFonts w:ascii="Arial" w:hAnsi="Arial" w:cs="Arial"/>
          <w:szCs w:val="22"/>
        </w:rPr>
      </w:pPr>
      <w:r>
        <w:rPr>
          <w:rFonts w:ascii="Arial" w:hAnsi="Arial" w:cs="Arial"/>
          <w:sz w:val="44"/>
          <w:szCs w:val="44"/>
        </w:rPr>
        <w:t xml:space="preserve">□ </w:t>
      </w:r>
      <w:r>
        <w:rPr>
          <w:rFonts w:ascii="Arial" w:hAnsi="Arial" w:cs="Arial"/>
          <w:szCs w:val="22"/>
        </w:rPr>
        <w:t>99–100% - very high level of certainty, data is accurate within this range</w:t>
      </w:r>
    </w:p>
    <w:p w14:paraId="76114B79" w14:textId="77777777" w:rsidR="00A53250" w:rsidRDefault="00A53250" w:rsidP="00A53250">
      <w:pPr>
        <w:autoSpaceDE w:val="0"/>
        <w:autoSpaceDN w:val="0"/>
        <w:adjustRightInd w:val="0"/>
        <w:rPr>
          <w:rFonts w:ascii="Arial" w:hAnsi="Arial" w:cs="Arial"/>
          <w:szCs w:val="22"/>
        </w:rPr>
      </w:pPr>
    </w:p>
    <w:p w14:paraId="10894FB4" w14:textId="77777777" w:rsidR="00A53250" w:rsidRDefault="00A53250" w:rsidP="00A53250">
      <w:pPr>
        <w:autoSpaceDE w:val="0"/>
        <w:autoSpaceDN w:val="0"/>
        <w:adjustRightInd w:val="0"/>
        <w:ind w:left="360"/>
        <w:rPr>
          <w:rFonts w:ascii="Arial" w:hAnsi="Arial" w:cs="Arial"/>
          <w:szCs w:val="22"/>
        </w:rPr>
      </w:pPr>
      <w:r>
        <w:rPr>
          <w:rFonts w:ascii="Arial" w:hAnsi="Arial" w:cs="Arial"/>
          <w:szCs w:val="22"/>
        </w:rPr>
        <w:t>If, because of uncertainty, you are unable to provide an estimate of area of occupancy, you may wish to provide an estimated range. If so, please choose one of the ranges suggested in the table below of ranges of area of occupancy, and also choose the level of confidence you have in this estimated range.</w:t>
      </w:r>
    </w:p>
    <w:p w14:paraId="7EC371D8" w14:textId="77777777" w:rsidR="00A53250" w:rsidRDefault="00A53250" w:rsidP="00A53250">
      <w:pPr>
        <w:autoSpaceDE w:val="0"/>
        <w:autoSpaceDN w:val="0"/>
        <w:adjustRightInd w:val="0"/>
        <w:rPr>
          <w:rFonts w:ascii="Arial" w:hAnsi="Arial" w:cs="Arial"/>
        </w:rPr>
      </w:pPr>
    </w:p>
    <w:p w14:paraId="2AF37A49" w14:textId="77777777" w:rsidR="00A53250" w:rsidRDefault="00A53250" w:rsidP="00A53250">
      <w:pPr>
        <w:autoSpaceDE w:val="0"/>
        <w:autoSpaceDN w:val="0"/>
        <w:adjustRightInd w:val="0"/>
        <w:ind w:left="360"/>
        <w:rPr>
          <w:rFonts w:ascii="Arial" w:hAnsi="Arial" w:cs="Arial"/>
          <w:szCs w:val="22"/>
        </w:rPr>
      </w:pPr>
      <w:r>
        <w:rPr>
          <w:rFonts w:ascii="Arial,Bold" w:hAnsi="Arial,Bold" w:cs="Arial,Bold"/>
          <w:b/>
          <w:bCs/>
          <w:szCs w:val="22"/>
        </w:rPr>
        <w:t xml:space="preserve">Current area of occupancy </w:t>
      </w:r>
      <w:r>
        <w:rPr>
          <w:rFonts w:ascii="Arial" w:hAnsi="Arial" w:cs="Arial"/>
          <w:szCs w:val="22"/>
        </w:rPr>
        <w:t>is estimated to be in the range of:</w:t>
      </w:r>
    </w:p>
    <w:p w14:paraId="59A6FE16" w14:textId="77777777" w:rsidR="00A53250" w:rsidRDefault="00A53250" w:rsidP="00A53250">
      <w:pPr>
        <w:autoSpaceDE w:val="0"/>
        <w:autoSpaceDN w:val="0"/>
        <w:adjustRightInd w:val="0"/>
        <w:ind w:left="360"/>
        <w:rPr>
          <w:rFonts w:ascii="Arial" w:hAnsi="Arial" w:cs="Arial"/>
          <w:szCs w:val="22"/>
        </w:rPr>
      </w:pPr>
      <w:r>
        <w:rPr>
          <w:rFonts w:ascii="Arial" w:hAnsi="Arial" w:cs="Arial"/>
          <w:sz w:val="44"/>
          <w:szCs w:val="44"/>
        </w:rPr>
        <w:lastRenderedPageBreak/>
        <w:t>□</w:t>
      </w:r>
      <w:r>
        <w:rPr>
          <w:rFonts w:ascii="Arial" w:hAnsi="Arial" w:cs="Arial"/>
          <w:szCs w:val="22"/>
        </w:rPr>
        <w:t xml:space="preserve"> &lt;10 km</w:t>
      </w:r>
      <w:r>
        <w:rPr>
          <w:rFonts w:ascii="Arial" w:hAnsi="Arial" w:cs="Arial"/>
          <w:szCs w:val="22"/>
          <w:vertAlign w:val="superscript"/>
        </w:rPr>
        <w:t>2</w:t>
      </w:r>
      <w:r>
        <w:rPr>
          <w:rFonts w:ascii="Arial" w:hAnsi="Arial" w:cs="Arial"/>
          <w:szCs w:val="22"/>
        </w:rPr>
        <w:t xml:space="preserve"> </w:t>
      </w:r>
      <w:r>
        <w:rPr>
          <w:rFonts w:ascii="Arial" w:hAnsi="Arial" w:cs="Arial"/>
          <w:sz w:val="44"/>
          <w:szCs w:val="44"/>
        </w:rPr>
        <w:t>□</w:t>
      </w:r>
      <w:r>
        <w:rPr>
          <w:rFonts w:ascii="Arial" w:hAnsi="Arial" w:cs="Arial"/>
          <w:szCs w:val="22"/>
        </w:rPr>
        <w:t xml:space="preserve"> 11 – 500 km</w:t>
      </w:r>
      <w:r>
        <w:rPr>
          <w:rFonts w:ascii="Arial" w:hAnsi="Arial" w:cs="Arial"/>
          <w:szCs w:val="22"/>
          <w:vertAlign w:val="superscript"/>
        </w:rPr>
        <w:t>2</w:t>
      </w:r>
      <w:r>
        <w:rPr>
          <w:rFonts w:ascii="Arial" w:hAnsi="Arial" w:cs="Arial"/>
          <w:szCs w:val="22"/>
        </w:rPr>
        <w:t xml:space="preserve"> </w:t>
      </w:r>
      <w:r>
        <w:rPr>
          <w:rFonts w:ascii="Arial" w:hAnsi="Arial" w:cs="Arial"/>
          <w:sz w:val="44"/>
          <w:szCs w:val="44"/>
        </w:rPr>
        <w:t>□</w:t>
      </w:r>
      <w:r>
        <w:rPr>
          <w:rFonts w:ascii="Arial" w:hAnsi="Arial" w:cs="Arial"/>
          <w:szCs w:val="22"/>
        </w:rPr>
        <w:t xml:space="preserve"> 501 – 2000 km</w:t>
      </w:r>
      <w:r>
        <w:rPr>
          <w:rFonts w:ascii="Arial" w:hAnsi="Arial" w:cs="Arial"/>
          <w:szCs w:val="22"/>
          <w:vertAlign w:val="superscript"/>
        </w:rPr>
        <w:t>2</w:t>
      </w:r>
      <w:r>
        <w:rPr>
          <w:rFonts w:ascii="Arial" w:hAnsi="Arial" w:cs="Arial"/>
          <w:szCs w:val="22"/>
        </w:rPr>
        <w:t xml:space="preserve"> </w:t>
      </w:r>
      <w:r>
        <w:rPr>
          <w:rFonts w:ascii="Arial" w:hAnsi="Arial" w:cs="Arial"/>
          <w:sz w:val="44"/>
          <w:szCs w:val="44"/>
        </w:rPr>
        <w:t>□</w:t>
      </w:r>
      <w:r>
        <w:rPr>
          <w:rFonts w:ascii="Arial" w:hAnsi="Arial" w:cs="Arial"/>
          <w:szCs w:val="22"/>
        </w:rPr>
        <w:t xml:space="preserve"> &gt;2000 km</w:t>
      </w:r>
      <w:r>
        <w:rPr>
          <w:rFonts w:ascii="Arial" w:hAnsi="Arial" w:cs="Arial"/>
          <w:szCs w:val="22"/>
          <w:vertAlign w:val="superscript"/>
        </w:rPr>
        <w:t>2</w:t>
      </w:r>
    </w:p>
    <w:p w14:paraId="766E7B57" w14:textId="77777777" w:rsidR="00A53250" w:rsidRDefault="00A53250" w:rsidP="00A53250">
      <w:pPr>
        <w:autoSpaceDE w:val="0"/>
        <w:autoSpaceDN w:val="0"/>
        <w:adjustRightInd w:val="0"/>
        <w:ind w:left="360"/>
        <w:rPr>
          <w:rFonts w:ascii="Arial" w:hAnsi="Arial" w:cs="Arial"/>
          <w:szCs w:val="22"/>
        </w:rPr>
      </w:pPr>
    </w:p>
    <w:p w14:paraId="077EA149" w14:textId="77777777" w:rsidR="00A53250" w:rsidRDefault="00A53250" w:rsidP="00A53250">
      <w:pPr>
        <w:autoSpaceDE w:val="0"/>
        <w:autoSpaceDN w:val="0"/>
        <w:adjustRightInd w:val="0"/>
        <w:ind w:left="360"/>
        <w:rPr>
          <w:rFonts w:ascii="Arial" w:hAnsi="Arial" w:cs="Arial"/>
          <w:szCs w:val="22"/>
        </w:rPr>
      </w:pPr>
      <w:r>
        <w:rPr>
          <w:rFonts w:ascii="Arial" w:hAnsi="Arial" w:cs="Arial"/>
          <w:szCs w:val="22"/>
        </w:rPr>
        <w:t>Level of your confidence in this estimated extent of occurrence:</w:t>
      </w:r>
    </w:p>
    <w:p w14:paraId="1FFE178E" w14:textId="77777777" w:rsidR="00A53250" w:rsidRDefault="00A53250" w:rsidP="00A53250">
      <w:pPr>
        <w:autoSpaceDE w:val="0"/>
        <w:autoSpaceDN w:val="0"/>
        <w:adjustRightInd w:val="0"/>
        <w:ind w:left="360"/>
        <w:rPr>
          <w:rFonts w:ascii="Arial" w:hAnsi="Arial" w:cs="Arial"/>
          <w:szCs w:val="22"/>
        </w:rPr>
      </w:pPr>
      <w:r>
        <w:rPr>
          <w:rFonts w:ascii="Arial" w:hAnsi="Arial" w:cs="Arial"/>
          <w:sz w:val="44"/>
          <w:szCs w:val="44"/>
        </w:rPr>
        <w:t>□</w:t>
      </w:r>
      <w:r>
        <w:rPr>
          <w:rFonts w:ascii="Arial" w:hAnsi="Arial" w:cs="Arial"/>
          <w:szCs w:val="22"/>
        </w:rPr>
        <w:t xml:space="preserve"> 0–30% - low level of certainty/ a bit of a guess/ not much data to go on</w:t>
      </w:r>
    </w:p>
    <w:p w14:paraId="71DA789A" w14:textId="77777777" w:rsidR="00A53250" w:rsidRDefault="00A53250" w:rsidP="00A53250">
      <w:pPr>
        <w:autoSpaceDE w:val="0"/>
        <w:autoSpaceDN w:val="0"/>
        <w:adjustRightInd w:val="0"/>
        <w:ind w:left="360"/>
        <w:rPr>
          <w:rFonts w:ascii="Arial" w:hAnsi="Arial" w:cs="Arial"/>
          <w:szCs w:val="22"/>
        </w:rPr>
      </w:pPr>
      <w:r>
        <w:rPr>
          <w:rFonts w:ascii="Arial" w:hAnsi="Arial" w:cs="Arial"/>
          <w:sz w:val="44"/>
          <w:szCs w:val="44"/>
        </w:rPr>
        <w:t>□</w:t>
      </w:r>
      <w:r>
        <w:rPr>
          <w:rFonts w:ascii="Arial" w:hAnsi="Arial" w:cs="Arial"/>
          <w:szCs w:val="22"/>
        </w:rPr>
        <w:t xml:space="preserve"> 31–50% - more than a guess, some level of supporting evidence</w:t>
      </w:r>
    </w:p>
    <w:p w14:paraId="655199DD" w14:textId="77777777" w:rsidR="00A53250" w:rsidRDefault="00A53250" w:rsidP="00A53250">
      <w:pPr>
        <w:autoSpaceDE w:val="0"/>
        <w:autoSpaceDN w:val="0"/>
        <w:adjustRightInd w:val="0"/>
        <w:ind w:left="360"/>
        <w:rPr>
          <w:rFonts w:ascii="Arial" w:hAnsi="Arial" w:cs="Arial"/>
          <w:szCs w:val="22"/>
        </w:rPr>
      </w:pPr>
      <w:r>
        <w:rPr>
          <w:rFonts w:ascii="Arial" w:hAnsi="Arial" w:cs="Arial"/>
          <w:sz w:val="44"/>
          <w:szCs w:val="44"/>
        </w:rPr>
        <w:t>□</w:t>
      </w:r>
      <w:r>
        <w:rPr>
          <w:rFonts w:ascii="Arial" w:hAnsi="Arial" w:cs="Arial"/>
          <w:szCs w:val="22"/>
        </w:rPr>
        <w:t xml:space="preserve"> 51–95% - reasonably certain, data suggests this range of decline</w:t>
      </w:r>
    </w:p>
    <w:p w14:paraId="06889F1C" w14:textId="77777777" w:rsidR="00A53250" w:rsidRDefault="00A53250" w:rsidP="00A53250">
      <w:pPr>
        <w:autoSpaceDE w:val="0"/>
        <w:autoSpaceDN w:val="0"/>
        <w:adjustRightInd w:val="0"/>
        <w:ind w:left="360"/>
        <w:rPr>
          <w:rFonts w:ascii="Arial" w:hAnsi="Arial" w:cs="Arial"/>
          <w:szCs w:val="22"/>
        </w:rPr>
      </w:pPr>
      <w:r>
        <w:rPr>
          <w:rFonts w:ascii="Arial" w:hAnsi="Arial" w:cs="Arial"/>
          <w:sz w:val="44"/>
          <w:szCs w:val="44"/>
        </w:rPr>
        <w:t>□</w:t>
      </w:r>
      <w:r>
        <w:rPr>
          <w:rFonts w:ascii="Arial" w:hAnsi="Arial" w:cs="Arial"/>
          <w:szCs w:val="22"/>
        </w:rPr>
        <w:t xml:space="preserve"> 95–100% - high level of certainty, data indicates a decline within this range</w:t>
      </w:r>
    </w:p>
    <w:p w14:paraId="424CB742" w14:textId="77777777" w:rsidR="00A53250" w:rsidRDefault="00A53250" w:rsidP="00A53250">
      <w:pPr>
        <w:autoSpaceDE w:val="0"/>
        <w:autoSpaceDN w:val="0"/>
        <w:adjustRightInd w:val="0"/>
        <w:ind w:left="360"/>
        <w:rPr>
          <w:rFonts w:ascii="Arial" w:hAnsi="Arial" w:cs="Arial"/>
          <w:szCs w:val="22"/>
        </w:rPr>
      </w:pPr>
      <w:r>
        <w:rPr>
          <w:rFonts w:ascii="Arial" w:hAnsi="Arial" w:cs="Arial"/>
          <w:sz w:val="44"/>
          <w:szCs w:val="44"/>
        </w:rPr>
        <w:t>□</w:t>
      </w:r>
      <w:r>
        <w:rPr>
          <w:rFonts w:ascii="Arial" w:hAnsi="Arial" w:cs="Arial"/>
          <w:szCs w:val="22"/>
        </w:rPr>
        <w:t xml:space="preserve"> 99–100% - very high level of certainty, data is accurate within this range</w:t>
      </w:r>
    </w:p>
    <w:p w14:paraId="141F40C3" w14:textId="77777777" w:rsidR="00A53250" w:rsidRDefault="00A53250" w:rsidP="00A53250">
      <w:pPr>
        <w:autoSpaceDE w:val="0"/>
        <w:autoSpaceDN w:val="0"/>
        <w:adjustRightInd w:val="0"/>
        <w:ind w:left="1920" w:hanging="1560"/>
        <w:rPr>
          <w:rFonts w:ascii="Arial" w:hAnsi="Arial" w:cs="Arial"/>
          <w:b/>
          <w:szCs w:val="22"/>
        </w:rPr>
      </w:pPr>
    </w:p>
    <w:p w14:paraId="0E042DE4" w14:textId="77777777" w:rsidR="00A53250" w:rsidRDefault="00A53250" w:rsidP="00A53250">
      <w:pPr>
        <w:autoSpaceDE w:val="0"/>
        <w:autoSpaceDN w:val="0"/>
        <w:adjustRightInd w:val="0"/>
        <w:ind w:left="1560" w:hanging="1560"/>
        <w:rPr>
          <w:rFonts w:ascii="Arial" w:hAnsi="Arial" w:cs="Arial"/>
          <w:b/>
          <w:szCs w:val="22"/>
        </w:rPr>
      </w:pPr>
      <w:r w:rsidRPr="009F43F9">
        <w:rPr>
          <w:rFonts w:ascii="Arial" w:hAnsi="Arial" w:cs="Arial"/>
          <w:b/>
          <w:szCs w:val="22"/>
          <w:u w:val="single"/>
        </w:rPr>
        <w:t>SECTION F</w:t>
      </w:r>
      <w:r>
        <w:rPr>
          <w:rFonts w:ascii="Arial" w:hAnsi="Arial" w:cs="Arial"/>
          <w:b/>
          <w:szCs w:val="22"/>
        </w:rPr>
        <w:tab/>
        <w:t>ARE YOU AWARE OF TRENDS IN THE TOTAL RANGE OF THE SPECIES/SUBSPECIES? (If no, skip to section G)</w:t>
      </w:r>
    </w:p>
    <w:p w14:paraId="51614E62" w14:textId="77777777" w:rsidR="00A53250" w:rsidRDefault="00A53250" w:rsidP="00A53250">
      <w:pPr>
        <w:autoSpaceDE w:val="0"/>
        <w:autoSpaceDN w:val="0"/>
        <w:adjustRightInd w:val="0"/>
        <w:rPr>
          <w:rFonts w:ascii="Arial" w:hAnsi="Arial" w:cs="Arial"/>
          <w:b/>
          <w:szCs w:val="22"/>
        </w:rPr>
      </w:pPr>
    </w:p>
    <w:p w14:paraId="1D08D52E" w14:textId="77777777" w:rsidR="00A53250" w:rsidRDefault="00A53250" w:rsidP="00A53250">
      <w:pPr>
        <w:autoSpaceDE w:val="0"/>
        <w:autoSpaceDN w:val="0"/>
        <w:adjustRightInd w:val="0"/>
        <w:rPr>
          <w:rFonts w:ascii="Arial,Bold" w:hAnsi="Arial,Bold" w:cs="Arial,Bold"/>
          <w:b/>
          <w:bCs/>
          <w:szCs w:val="22"/>
        </w:rPr>
      </w:pPr>
      <w:r>
        <w:rPr>
          <w:rFonts w:ascii="Arial,Bold" w:hAnsi="Arial,Bold" w:cs="Arial,Bold"/>
          <w:b/>
          <w:bCs/>
          <w:szCs w:val="22"/>
        </w:rPr>
        <w:t>Past Distribution/range/extent of occurrence, area of occupancy</w:t>
      </w:r>
    </w:p>
    <w:p w14:paraId="76E6F570" w14:textId="77777777" w:rsidR="00A53250" w:rsidRDefault="00A53250" w:rsidP="00A53250">
      <w:pPr>
        <w:autoSpaceDE w:val="0"/>
        <w:autoSpaceDN w:val="0"/>
        <w:adjustRightInd w:val="0"/>
        <w:rPr>
          <w:rFonts w:ascii="Arial" w:hAnsi="Arial" w:cs="Arial"/>
          <w:szCs w:val="22"/>
        </w:rPr>
      </w:pPr>
    </w:p>
    <w:p w14:paraId="1562BE94" w14:textId="77777777" w:rsidR="00A53250" w:rsidRDefault="00A53250" w:rsidP="00A53250">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t>Do you consider that the way the historic distribution has been estimated is appropriate? Please provide justification for your response.</w:t>
      </w:r>
    </w:p>
    <w:p w14:paraId="0835F508" w14:textId="77777777" w:rsidR="00A53250" w:rsidRDefault="00A53250" w:rsidP="00A53250">
      <w:pPr>
        <w:pStyle w:val="ListParagraph"/>
        <w:autoSpaceDE w:val="0"/>
        <w:autoSpaceDN w:val="0"/>
        <w:adjustRightInd w:val="0"/>
        <w:ind w:left="360"/>
        <w:rPr>
          <w:rFonts w:ascii="Arial" w:hAnsi="Arial" w:cs="Arial"/>
        </w:rPr>
      </w:pPr>
    </w:p>
    <w:p w14:paraId="1905EF67" w14:textId="77777777" w:rsidR="00A53250" w:rsidRDefault="00A53250" w:rsidP="00A53250">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t>Can you provide estimates (or if you disagree with the estimates provided, alternative estimates) of the former extent of occurrence and/or area of occupancy?</w:t>
      </w:r>
    </w:p>
    <w:p w14:paraId="13BDFE70" w14:textId="77777777" w:rsidR="00A53250" w:rsidRDefault="00A53250" w:rsidP="00A53250">
      <w:pPr>
        <w:pStyle w:val="ListParagraph"/>
        <w:autoSpaceDE w:val="0"/>
        <w:autoSpaceDN w:val="0"/>
        <w:adjustRightInd w:val="0"/>
        <w:ind w:left="360"/>
        <w:rPr>
          <w:rFonts w:ascii="Arial" w:hAnsi="Arial" w:cs="Arial"/>
        </w:rPr>
      </w:pPr>
    </w:p>
    <w:p w14:paraId="7AD6D51E" w14:textId="77777777" w:rsidR="00A53250" w:rsidRDefault="00A53250" w:rsidP="00A53250">
      <w:pPr>
        <w:pStyle w:val="ListParagraph"/>
        <w:autoSpaceDE w:val="0"/>
        <w:autoSpaceDN w:val="0"/>
        <w:adjustRightInd w:val="0"/>
        <w:ind w:left="360"/>
        <w:rPr>
          <w:rFonts w:ascii="Arial" w:hAnsi="Arial" w:cs="Arial"/>
        </w:rPr>
      </w:pPr>
      <w:r>
        <w:rPr>
          <w:rFonts w:ascii="Arial" w:hAnsi="Arial" w:cs="Arial"/>
        </w:rPr>
        <w:t>If, because of uncertainty, you are unable to provide an estimate of past extent of occurrence, you may wish to provide an estimated range. If so, please choose one of the ranges suggested in the table below of ranges of past extent of occurrence, and also choose the level of confidence you have in this estimated range.</w:t>
      </w:r>
    </w:p>
    <w:p w14:paraId="1EBAD636" w14:textId="77777777" w:rsidR="00A53250" w:rsidRDefault="00A53250" w:rsidP="00A53250">
      <w:pPr>
        <w:autoSpaceDE w:val="0"/>
        <w:autoSpaceDN w:val="0"/>
        <w:adjustRightInd w:val="0"/>
        <w:rPr>
          <w:rFonts w:ascii="Arial,Bold" w:hAnsi="Arial,Bold" w:cs="Arial,Bold"/>
          <w:b/>
          <w:bCs/>
          <w:szCs w:val="22"/>
        </w:rPr>
      </w:pPr>
    </w:p>
    <w:p w14:paraId="00B8A844" w14:textId="77777777" w:rsidR="00A53250" w:rsidRDefault="00A53250" w:rsidP="00A53250">
      <w:pPr>
        <w:autoSpaceDE w:val="0"/>
        <w:autoSpaceDN w:val="0"/>
        <w:adjustRightInd w:val="0"/>
        <w:ind w:firstLine="360"/>
        <w:rPr>
          <w:rFonts w:ascii="Arial" w:hAnsi="Arial" w:cs="Arial"/>
          <w:szCs w:val="22"/>
        </w:rPr>
      </w:pPr>
      <w:r>
        <w:rPr>
          <w:rFonts w:ascii="Arial,Bold" w:hAnsi="Arial,Bold" w:cs="Arial,Bold"/>
          <w:b/>
          <w:bCs/>
          <w:szCs w:val="22"/>
        </w:rPr>
        <w:t xml:space="preserve">Past extent of occurrence </w:t>
      </w:r>
      <w:r>
        <w:rPr>
          <w:rFonts w:ascii="Arial" w:hAnsi="Arial" w:cs="Arial"/>
          <w:szCs w:val="22"/>
        </w:rPr>
        <w:t>is estimated to be in the range of:</w:t>
      </w:r>
    </w:p>
    <w:p w14:paraId="471BF997" w14:textId="77777777" w:rsidR="00A53250" w:rsidRDefault="00A53250" w:rsidP="00A53250">
      <w:pPr>
        <w:autoSpaceDE w:val="0"/>
        <w:autoSpaceDN w:val="0"/>
        <w:adjustRightInd w:val="0"/>
        <w:ind w:firstLine="360"/>
        <w:rPr>
          <w:rFonts w:ascii="Arial" w:hAnsi="Arial" w:cs="Arial"/>
          <w:szCs w:val="22"/>
        </w:rPr>
      </w:pPr>
      <w:r>
        <w:rPr>
          <w:rFonts w:ascii="Arial" w:hAnsi="Arial" w:cs="Arial"/>
          <w:sz w:val="44"/>
          <w:szCs w:val="44"/>
        </w:rPr>
        <w:t>□</w:t>
      </w:r>
      <w:r>
        <w:rPr>
          <w:rFonts w:ascii="Arial" w:hAnsi="Arial" w:cs="Arial"/>
          <w:szCs w:val="22"/>
        </w:rPr>
        <w:t xml:space="preserve"> &lt;100 km</w:t>
      </w:r>
      <w:r>
        <w:rPr>
          <w:rFonts w:ascii="Arial" w:hAnsi="Arial" w:cs="Arial"/>
          <w:szCs w:val="22"/>
          <w:vertAlign w:val="superscript"/>
        </w:rPr>
        <w:t>2</w:t>
      </w:r>
      <w:r>
        <w:rPr>
          <w:rFonts w:ascii="Arial" w:hAnsi="Arial" w:cs="Arial"/>
          <w:szCs w:val="22"/>
        </w:rPr>
        <w:t xml:space="preserve"> </w:t>
      </w:r>
      <w:r>
        <w:rPr>
          <w:rFonts w:ascii="Arial" w:hAnsi="Arial" w:cs="Arial"/>
          <w:sz w:val="44"/>
          <w:szCs w:val="44"/>
        </w:rPr>
        <w:t>□</w:t>
      </w:r>
      <w:r>
        <w:rPr>
          <w:rFonts w:ascii="Arial" w:hAnsi="Arial" w:cs="Arial"/>
          <w:szCs w:val="22"/>
        </w:rPr>
        <w:t xml:space="preserve"> 100 – 5 000 km</w:t>
      </w:r>
      <w:r>
        <w:rPr>
          <w:rFonts w:ascii="Arial" w:hAnsi="Arial" w:cs="Arial"/>
          <w:szCs w:val="22"/>
          <w:vertAlign w:val="superscript"/>
        </w:rPr>
        <w:t>2</w:t>
      </w:r>
      <w:r>
        <w:rPr>
          <w:rFonts w:ascii="Arial" w:hAnsi="Arial" w:cs="Arial"/>
          <w:sz w:val="44"/>
          <w:szCs w:val="44"/>
        </w:rPr>
        <w:t xml:space="preserve"> □ </w:t>
      </w:r>
      <w:r>
        <w:rPr>
          <w:rFonts w:ascii="Arial" w:hAnsi="Arial" w:cs="Arial"/>
          <w:szCs w:val="22"/>
        </w:rPr>
        <w:t>5 001 – 20 000 km</w:t>
      </w:r>
      <w:r>
        <w:rPr>
          <w:rFonts w:ascii="Arial" w:hAnsi="Arial" w:cs="Arial"/>
          <w:szCs w:val="22"/>
          <w:vertAlign w:val="superscript"/>
        </w:rPr>
        <w:t xml:space="preserve">2 </w:t>
      </w:r>
      <w:r>
        <w:rPr>
          <w:rFonts w:ascii="Arial" w:hAnsi="Arial" w:cs="Arial"/>
          <w:sz w:val="44"/>
          <w:szCs w:val="44"/>
        </w:rPr>
        <w:t>□</w:t>
      </w:r>
      <w:r>
        <w:rPr>
          <w:rFonts w:ascii="Arial" w:hAnsi="Arial" w:cs="Arial"/>
          <w:szCs w:val="22"/>
        </w:rPr>
        <w:t xml:space="preserve"> &gt;20 000 km</w:t>
      </w:r>
      <w:r>
        <w:rPr>
          <w:rFonts w:ascii="Arial" w:hAnsi="Arial" w:cs="Arial"/>
          <w:szCs w:val="22"/>
          <w:vertAlign w:val="superscript"/>
        </w:rPr>
        <w:t>2</w:t>
      </w:r>
    </w:p>
    <w:p w14:paraId="1742FB3D" w14:textId="77777777" w:rsidR="00A53250" w:rsidRDefault="00A53250" w:rsidP="00A53250">
      <w:pPr>
        <w:autoSpaceDE w:val="0"/>
        <w:autoSpaceDN w:val="0"/>
        <w:adjustRightInd w:val="0"/>
        <w:ind w:firstLine="360"/>
        <w:rPr>
          <w:rFonts w:ascii="Arial" w:hAnsi="Arial" w:cs="Arial"/>
          <w:szCs w:val="22"/>
        </w:rPr>
      </w:pPr>
    </w:p>
    <w:p w14:paraId="7FAD08E1" w14:textId="77777777" w:rsidR="00A53250" w:rsidRDefault="00A53250" w:rsidP="00A53250">
      <w:pPr>
        <w:autoSpaceDE w:val="0"/>
        <w:autoSpaceDN w:val="0"/>
        <w:adjustRightInd w:val="0"/>
        <w:ind w:firstLine="360"/>
        <w:rPr>
          <w:rFonts w:ascii="Arial" w:hAnsi="Arial" w:cs="Arial"/>
          <w:szCs w:val="22"/>
        </w:rPr>
      </w:pPr>
      <w:r>
        <w:rPr>
          <w:rFonts w:ascii="Arial" w:hAnsi="Arial" w:cs="Arial"/>
          <w:szCs w:val="22"/>
        </w:rPr>
        <w:t>Level of your confidence in this estimated extent of occurrence</w:t>
      </w:r>
    </w:p>
    <w:p w14:paraId="2C3AA902" w14:textId="77777777" w:rsidR="00A53250" w:rsidRDefault="00A53250" w:rsidP="00A53250">
      <w:pPr>
        <w:autoSpaceDE w:val="0"/>
        <w:autoSpaceDN w:val="0"/>
        <w:adjustRightInd w:val="0"/>
        <w:ind w:firstLine="360"/>
        <w:rPr>
          <w:rFonts w:ascii="Arial" w:hAnsi="Arial" w:cs="Arial"/>
          <w:szCs w:val="22"/>
        </w:rPr>
      </w:pPr>
      <w:r>
        <w:rPr>
          <w:rFonts w:ascii="Arial" w:hAnsi="Arial" w:cs="Arial"/>
          <w:sz w:val="44"/>
          <w:szCs w:val="44"/>
        </w:rPr>
        <w:t>□</w:t>
      </w:r>
      <w:r>
        <w:rPr>
          <w:rFonts w:ascii="Arial" w:hAnsi="Arial" w:cs="Arial"/>
          <w:szCs w:val="22"/>
        </w:rPr>
        <w:t xml:space="preserve"> 0–30% - low level of certainty/ a bit of a guess/ not much data to go on</w:t>
      </w:r>
    </w:p>
    <w:p w14:paraId="61728293" w14:textId="77777777" w:rsidR="00A53250" w:rsidRDefault="00A53250" w:rsidP="00A53250">
      <w:pPr>
        <w:autoSpaceDE w:val="0"/>
        <w:autoSpaceDN w:val="0"/>
        <w:adjustRightInd w:val="0"/>
        <w:ind w:firstLine="360"/>
        <w:rPr>
          <w:rFonts w:ascii="Arial" w:hAnsi="Arial" w:cs="Arial"/>
          <w:szCs w:val="22"/>
        </w:rPr>
      </w:pPr>
      <w:r>
        <w:rPr>
          <w:rFonts w:ascii="Arial" w:hAnsi="Arial" w:cs="Arial"/>
          <w:sz w:val="44"/>
          <w:szCs w:val="44"/>
        </w:rPr>
        <w:t>□</w:t>
      </w:r>
      <w:r>
        <w:rPr>
          <w:rFonts w:ascii="Arial" w:hAnsi="Arial" w:cs="Arial"/>
          <w:szCs w:val="22"/>
        </w:rPr>
        <w:t xml:space="preserve"> 31–50% - more than a guess, some level of supporting evidence</w:t>
      </w:r>
    </w:p>
    <w:p w14:paraId="01081ADF" w14:textId="77777777" w:rsidR="00A53250" w:rsidRDefault="00A53250" w:rsidP="00A53250">
      <w:pPr>
        <w:autoSpaceDE w:val="0"/>
        <w:autoSpaceDN w:val="0"/>
        <w:adjustRightInd w:val="0"/>
        <w:ind w:firstLine="360"/>
        <w:rPr>
          <w:rFonts w:ascii="Arial" w:hAnsi="Arial" w:cs="Arial"/>
          <w:szCs w:val="22"/>
        </w:rPr>
      </w:pPr>
      <w:r>
        <w:rPr>
          <w:rFonts w:ascii="Arial" w:hAnsi="Arial" w:cs="Arial"/>
          <w:sz w:val="44"/>
          <w:szCs w:val="44"/>
        </w:rPr>
        <w:t>□</w:t>
      </w:r>
      <w:r>
        <w:rPr>
          <w:rFonts w:ascii="Arial" w:hAnsi="Arial" w:cs="Arial"/>
          <w:szCs w:val="22"/>
        </w:rPr>
        <w:t xml:space="preserve"> 51–95% - reasonably certain, data suggests this range of decline</w:t>
      </w:r>
    </w:p>
    <w:p w14:paraId="2EFB8BD8" w14:textId="77777777" w:rsidR="00A53250" w:rsidRDefault="00A53250" w:rsidP="00A53250">
      <w:pPr>
        <w:autoSpaceDE w:val="0"/>
        <w:autoSpaceDN w:val="0"/>
        <w:adjustRightInd w:val="0"/>
        <w:ind w:firstLine="360"/>
        <w:rPr>
          <w:rFonts w:ascii="Arial" w:hAnsi="Arial" w:cs="Arial"/>
          <w:szCs w:val="22"/>
        </w:rPr>
      </w:pPr>
      <w:r>
        <w:rPr>
          <w:rFonts w:ascii="Arial" w:hAnsi="Arial" w:cs="Arial"/>
          <w:sz w:val="44"/>
          <w:szCs w:val="44"/>
        </w:rPr>
        <w:t>□</w:t>
      </w:r>
      <w:r>
        <w:rPr>
          <w:rFonts w:ascii="Arial" w:hAnsi="Arial" w:cs="Arial"/>
          <w:szCs w:val="22"/>
        </w:rPr>
        <w:t xml:space="preserve"> 95–100% - high level of certainty, data indicates a decline within this range</w:t>
      </w:r>
    </w:p>
    <w:p w14:paraId="0330A51B" w14:textId="77777777" w:rsidR="00A53250" w:rsidRDefault="00A53250" w:rsidP="00A53250">
      <w:pPr>
        <w:autoSpaceDE w:val="0"/>
        <w:autoSpaceDN w:val="0"/>
        <w:adjustRightInd w:val="0"/>
        <w:ind w:firstLine="360"/>
        <w:rPr>
          <w:rFonts w:ascii="Arial" w:hAnsi="Arial" w:cs="Arial"/>
          <w:szCs w:val="22"/>
        </w:rPr>
      </w:pPr>
      <w:r>
        <w:rPr>
          <w:rFonts w:ascii="Arial" w:hAnsi="Arial" w:cs="Arial"/>
          <w:sz w:val="44"/>
          <w:szCs w:val="44"/>
        </w:rPr>
        <w:t>□</w:t>
      </w:r>
      <w:r>
        <w:rPr>
          <w:rFonts w:ascii="Arial" w:hAnsi="Arial" w:cs="Arial"/>
          <w:szCs w:val="22"/>
        </w:rPr>
        <w:t xml:space="preserve"> 99–100% - very high level of certainty, data is accurate within this range</w:t>
      </w:r>
    </w:p>
    <w:p w14:paraId="7C3AAE4C" w14:textId="77777777" w:rsidR="00A53250" w:rsidRDefault="00A53250" w:rsidP="00A53250">
      <w:pPr>
        <w:autoSpaceDE w:val="0"/>
        <w:autoSpaceDN w:val="0"/>
        <w:adjustRightInd w:val="0"/>
        <w:ind w:firstLine="360"/>
        <w:rPr>
          <w:rFonts w:ascii="Arial" w:hAnsi="Arial" w:cs="Arial"/>
          <w:szCs w:val="22"/>
        </w:rPr>
      </w:pPr>
    </w:p>
    <w:p w14:paraId="723D859E" w14:textId="77777777" w:rsidR="00A53250" w:rsidRDefault="00A53250" w:rsidP="00A53250">
      <w:pPr>
        <w:autoSpaceDE w:val="0"/>
        <w:autoSpaceDN w:val="0"/>
        <w:adjustRightInd w:val="0"/>
        <w:ind w:left="360"/>
        <w:rPr>
          <w:rFonts w:ascii="Arial" w:hAnsi="Arial" w:cs="Arial"/>
          <w:szCs w:val="22"/>
        </w:rPr>
      </w:pPr>
      <w:r>
        <w:rPr>
          <w:rFonts w:ascii="Arial" w:hAnsi="Arial" w:cs="Arial"/>
          <w:szCs w:val="22"/>
        </w:rPr>
        <w:t>If, because of uncertainty, you are unable to provide an estimate of past area of occupancy, you may wish to provide an estimated range. If so, please choose one of the ranges suggested in the table below of ranges of past area of occupancy, and also choose the level of confidence you have in this estimated range:</w:t>
      </w:r>
    </w:p>
    <w:p w14:paraId="3D3BFC34" w14:textId="77777777" w:rsidR="00A53250" w:rsidRDefault="00A53250" w:rsidP="00A53250">
      <w:pPr>
        <w:autoSpaceDE w:val="0"/>
        <w:autoSpaceDN w:val="0"/>
        <w:adjustRightInd w:val="0"/>
        <w:rPr>
          <w:rFonts w:ascii="Arial,Bold" w:hAnsi="Arial,Bold" w:cs="Arial,Bold"/>
          <w:b/>
          <w:bCs/>
          <w:szCs w:val="22"/>
        </w:rPr>
      </w:pPr>
    </w:p>
    <w:p w14:paraId="41472FD5" w14:textId="77777777" w:rsidR="00A53250" w:rsidRDefault="00A53250" w:rsidP="00A53250">
      <w:pPr>
        <w:autoSpaceDE w:val="0"/>
        <w:autoSpaceDN w:val="0"/>
        <w:adjustRightInd w:val="0"/>
        <w:ind w:firstLine="360"/>
        <w:rPr>
          <w:rFonts w:ascii="Arial" w:hAnsi="Arial" w:cs="Arial"/>
          <w:szCs w:val="22"/>
        </w:rPr>
      </w:pPr>
      <w:r>
        <w:rPr>
          <w:rFonts w:ascii="Arial,Bold" w:hAnsi="Arial,Bold" w:cs="Arial,Bold"/>
          <w:b/>
          <w:bCs/>
          <w:szCs w:val="22"/>
        </w:rPr>
        <w:t xml:space="preserve">Past area of occupancy </w:t>
      </w:r>
      <w:r>
        <w:rPr>
          <w:rFonts w:ascii="Arial" w:hAnsi="Arial" w:cs="Arial"/>
          <w:szCs w:val="22"/>
        </w:rPr>
        <w:t>is estimated to be in the range of:</w:t>
      </w:r>
    </w:p>
    <w:p w14:paraId="6302C928" w14:textId="77777777" w:rsidR="00A53250" w:rsidRDefault="00A53250" w:rsidP="00A53250">
      <w:pPr>
        <w:autoSpaceDE w:val="0"/>
        <w:autoSpaceDN w:val="0"/>
        <w:adjustRightInd w:val="0"/>
        <w:ind w:firstLine="360"/>
        <w:rPr>
          <w:rFonts w:ascii="Arial" w:hAnsi="Arial" w:cs="Arial"/>
          <w:szCs w:val="22"/>
        </w:rPr>
      </w:pPr>
      <w:r>
        <w:rPr>
          <w:rFonts w:ascii="Arial" w:hAnsi="Arial" w:cs="Arial"/>
          <w:sz w:val="44"/>
          <w:szCs w:val="44"/>
        </w:rPr>
        <w:lastRenderedPageBreak/>
        <w:t>□</w:t>
      </w:r>
      <w:r>
        <w:rPr>
          <w:rFonts w:ascii="Arial" w:hAnsi="Arial" w:cs="Arial"/>
          <w:szCs w:val="22"/>
        </w:rPr>
        <w:t xml:space="preserve"> &lt;10 km</w:t>
      </w:r>
      <w:r>
        <w:rPr>
          <w:rFonts w:ascii="Arial" w:hAnsi="Arial" w:cs="Arial"/>
          <w:szCs w:val="22"/>
          <w:vertAlign w:val="superscript"/>
        </w:rPr>
        <w:t xml:space="preserve">2 </w:t>
      </w:r>
      <w:r>
        <w:rPr>
          <w:rFonts w:ascii="Arial" w:hAnsi="Arial" w:cs="Arial"/>
          <w:sz w:val="44"/>
          <w:szCs w:val="44"/>
        </w:rPr>
        <w:t>□</w:t>
      </w:r>
      <w:r>
        <w:rPr>
          <w:rFonts w:ascii="Arial" w:hAnsi="Arial" w:cs="Arial"/>
          <w:szCs w:val="22"/>
        </w:rPr>
        <w:t xml:space="preserve"> 11 – 500 km</w:t>
      </w:r>
      <w:r>
        <w:rPr>
          <w:rFonts w:ascii="Arial" w:hAnsi="Arial" w:cs="Arial"/>
          <w:szCs w:val="22"/>
          <w:vertAlign w:val="superscript"/>
        </w:rPr>
        <w:t>2</w:t>
      </w:r>
      <w:r>
        <w:rPr>
          <w:rFonts w:ascii="Arial" w:hAnsi="Arial" w:cs="Arial"/>
          <w:szCs w:val="22"/>
        </w:rPr>
        <w:t xml:space="preserve"> </w:t>
      </w:r>
      <w:r>
        <w:rPr>
          <w:rFonts w:ascii="Arial" w:hAnsi="Arial" w:cs="Arial"/>
          <w:sz w:val="44"/>
          <w:szCs w:val="44"/>
        </w:rPr>
        <w:t xml:space="preserve">□ </w:t>
      </w:r>
      <w:r>
        <w:rPr>
          <w:rFonts w:ascii="Arial" w:hAnsi="Arial" w:cs="Arial"/>
          <w:szCs w:val="22"/>
        </w:rPr>
        <w:t>501 – 2000 km</w:t>
      </w:r>
      <w:r>
        <w:rPr>
          <w:rFonts w:ascii="Arial" w:hAnsi="Arial" w:cs="Arial"/>
          <w:szCs w:val="22"/>
          <w:vertAlign w:val="superscript"/>
        </w:rPr>
        <w:t xml:space="preserve">2 </w:t>
      </w:r>
      <w:r>
        <w:rPr>
          <w:rFonts w:ascii="Arial" w:hAnsi="Arial" w:cs="Arial"/>
          <w:sz w:val="44"/>
          <w:szCs w:val="44"/>
        </w:rPr>
        <w:t xml:space="preserve">□ </w:t>
      </w:r>
      <w:r>
        <w:rPr>
          <w:rFonts w:ascii="Arial" w:hAnsi="Arial" w:cs="Arial"/>
          <w:szCs w:val="22"/>
        </w:rPr>
        <w:t>&gt;2000 km</w:t>
      </w:r>
      <w:r>
        <w:rPr>
          <w:rFonts w:ascii="Arial" w:hAnsi="Arial" w:cs="Arial"/>
          <w:szCs w:val="22"/>
          <w:vertAlign w:val="superscript"/>
        </w:rPr>
        <w:t>2</w:t>
      </w:r>
    </w:p>
    <w:p w14:paraId="7CEBE802" w14:textId="77777777" w:rsidR="00A53250" w:rsidRDefault="00A53250" w:rsidP="00A53250">
      <w:pPr>
        <w:autoSpaceDE w:val="0"/>
        <w:autoSpaceDN w:val="0"/>
        <w:adjustRightInd w:val="0"/>
        <w:ind w:firstLine="360"/>
        <w:rPr>
          <w:rFonts w:ascii="Arial" w:hAnsi="Arial" w:cs="Arial"/>
          <w:szCs w:val="22"/>
        </w:rPr>
      </w:pPr>
    </w:p>
    <w:p w14:paraId="013084D3" w14:textId="77777777" w:rsidR="00A53250" w:rsidRDefault="00A53250" w:rsidP="00A53250">
      <w:pPr>
        <w:autoSpaceDE w:val="0"/>
        <w:autoSpaceDN w:val="0"/>
        <w:adjustRightInd w:val="0"/>
        <w:ind w:firstLine="360"/>
        <w:rPr>
          <w:rFonts w:ascii="Arial" w:hAnsi="Arial" w:cs="Arial"/>
          <w:szCs w:val="22"/>
        </w:rPr>
      </w:pPr>
      <w:r>
        <w:rPr>
          <w:rFonts w:ascii="Arial" w:hAnsi="Arial" w:cs="Arial"/>
          <w:szCs w:val="22"/>
        </w:rPr>
        <w:t>Level of your confidence in this estimated extent of occurrence:</w:t>
      </w:r>
    </w:p>
    <w:p w14:paraId="3D643BF0" w14:textId="77777777" w:rsidR="00A53250" w:rsidRDefault="00A53250" w:rsidP="00A53250">
      <w:pPr>
        <w:autoSpaceDE w:val="0"/>
        <w:autoSpaceDN w:val="0"/>
        <w:adjustRightInd w:val="0"/>
        <w:ind w:firstLine="360"/>
        <w:rPr>
          <w:rFonts w:ascii="Arial" w:hAnsi="Arial" w:cs="Arial"/>
          <w:szCs w:val="22"/>
        </w:rPr>
      </w:pPr>
      <w:r>
        <w:rPr>
          <w:rFonts w:ascii="Arial" w:hAnsi="Arial" w:cs="Arial"/>
          <w:sz w:val="44"/>
          <w:szCs w:val="44"/>
        </w:rPr>
        <w:t>□</w:t>
      </w:r>
      <w:r>
        <w:rPr>
          <w:rFonts w:ascii="Arial" w:hAnsi="Arial" w:cs="Arial"/>
          <w:szCs w:val="22"/>
        </w:rPr>
        <w:t xml:space="preserve"> 0–30% - low level of certainty/ a bit of a guess/ not much data to go on</w:t>
      </w:r>
    </w:p>
    <w:p w14:paraId="495C4340" w14:textId="77777777" w:rsidR="00A53250" w:rsidRDefault="00A53250" w:rsidP="00A53250">
      <w:pPr>
        <w:autoSpaceDE w:val="0"/>
        <w:autoSpaceDN w:val="0"/>
        <w:adjustRightInd w:val="0"/>
        <w:ind w:firstLine="360"/>
        <w:rPr>
          <w:rFonts w:ascii="Arial" w:hAnsi="Arial" w:cs="Arial"/>
          <w:szCs w:val="22"/>
        </w:rPr>
      </w:pPr>
      <w:r>
        <w:rPr>
          <w:rFonts w:ascii="Arial" w:hAnsi="Arial" w:cs="Arial"/>
          <w:sz w:val="44"/>
          <w:szCs w:val="44"/>
        </w:rPr>
        <w:t>□</w:t>
      </w:r>
      <w:r>
        <w:rPr>
          <w:rFonts w:ascii="Arial" w:hAnsi="Arial" w:cs="Arial"/>
          <w:szCs w:val="22"/>
        </w:rPr>
        <w:t xml:space="preserve"> 31–50% - more than a guess, some level of supporting evidence</w:t>
      </w:r>
    </w:p>
    <w:p w14:paraId="738CC41D" w14:textId="77777777" w:rsidR="00A53250" w:rsidRDefault="00A53250" w:rsidP="00A53250">
      <w:pPr>
        <w:autoSpaceDE w:val="0"/>
        <w:autoSpaceDN w:val="0"/>
        <w:adjustRightInd w:val="0"/>
        <w:ind w:firstLine="360"/>
        <w:rPr>
          <w:rFonts w:ascii="Arial" w:hAnsi="Arial" w:cs="Arial"/>
          <w:szCs w:val="22"/>
        </w:rPr>
      </w:pPr>
      <w:r>
        <w:rPr>
          <w:rFonts w:ascii="Arial" w:hAnsi="Arial" w:cs="Arial"/>
          <w:sz w:val="44"/>
          <w:szCs w:val="44"/>
        </w:rPr>
        <w:t>□</w:t>
      </w:r>
      <w:r>
        <w:rPr>
          <w:rFonts w:ascii="Arial" w:hAnsi="Arial" w:cs="Arial"/>
          <w:szCs w:val="22"/>
        </w:rPr>
        <w:t xml:space="preserve"> 51–95% - reasonably certain, data suggests this range of decline</w:t>
      </w:r>
    </w:p>
    <w:p w14:paraId="7A4C92E1" w14:textId="77777777" w:rsidR="00A53250" w:rsidRDefault="00A53250" w:rsidP="00A53250">
      <w:pPr>
        <w:autoSpaceDE w:val="0"/>
        <w:autoSpaceDN w:val="0"/>
        <w:adjustRightInd w:val="0"/>
        <w:ind w:firstLine="360"/>
        <w:rPr>
          <w:rFonts w:ascii="Arial" w:hAnsi="Arial" w:cs="Arial"/>
          <w:szCs w:val="22"/>
        </w:rPr>
      </w:pPr>
      <w:r>
        <w:rPr>
          <w:rFonts w:ascii="Arial" w:hAnsi="Arial" w:cs="Arial"/>
          <w:sz w:val="44"/>
          <w:szCs w:val="44"/>
        </w:rPr>
        <w:t>□</w:t>
      </w:r>
      <w:r>
        <w:rPr>
          <w:rFonts w:ascii="Arial" w:hAnsi="Arial" w:cs="Arial"/>
          <w:szCs w:val="22"/>
        </w:rPr>
        <w:t xml:space="preserve"> 95–100% -high level of certainty, data indicates a decline within this range</w:t>
      </w:r>
    </w:p>
    <w:p w14:paraId="66ABB5CD" w14:textId="77777777" w:rsidR="00A53250" w:rsidRDefault="00A53250" w:rsidP="00A53250">
      <w:pPr>
        <w:ind w:firstLine="360"/>
        <w:rPr>
          <w:szCs w:val="22"/>
        </w:rPr>
      </w:pPr>
      <w:r>
        <w:rPr>
          <w:rFonts w:ascii="Arial" w:hAnsi="Arial" w:cs="Arial"/>
          <w:sz w:val="44"/>
          <w:szCs w:val="44"/>
        </w:rPr>
        <w:t>□</w:t>
      </w:r>
      <w:r>
        <w:rPr>
          <w:rFonts w:ascii="Arial" w:hAnsi="Arial" w:cs="Arial"/>
          <w:szCs w:val="22"/>
        </w:rPr>
        <w:t xml:space="preserve"> 99–100% - very high level of certainty, data is accurate within this range</w:t>
      </w:r>
    </w:p>
    <w:p w14:paraId="646A613F" w14:textId="77777777" w:rsidR="00A53250" w:rsidRDefault="00A53250" w:rsidP="00A53250">
      <w:pPr>
        <w:autoSpaceDE w:val="0"/>
        <w:autoSpaceDN w:val="0"/>
        <w:adjustRightInd w:val="0"/>
        <w:rPr>
          <w:rFonts w:ascii="Arial" w:hAnsi="Arial" w:cs="Arial"/>
          <w:szCs w:val="22"/>
        </w:rPr>
      </w:pPr>
    </w:p>
    <w:p w14:paraId="60219DAE" w14:textId="77777777" w:rsidR="00A53250" w:rsidRDefault="00A53250" w:rsidP="00A53250">
      <w:pPr>
        <w:shd w:val="clear" w:color="auto" w:fill="D9D9D9" w:themeFill="background1" w:themeFillShade="D9"/>
        <w:autoSpaceDE w:val="0"/>
        <w:autoSpaceDN w:val="0"/>
        <w:adjustRightInd w:val="0"/>
        <w:jc w:val="center"/>
        <w:rPr>
          <w:rFonts w:ascii="Arial" w:hAnsi="Arial" w:cs="Arial"/>
          <w:b/>
        </w:rPr>
      </w:pPr>
    </w:p>
    <w:p w14:paraId="04AAF65B" w14:textId="77777777" w:rsidR="00A53250" w:rsidRPr="009F43F9" w:rsidRDefault="00A53250" w:rsidP="00A53250">
      <w:pPr>
        <w:shd w:val="clear" w:color="auto" w:fill="D9D9D9" w:themeFill="background1" w:themeFillShade="D9"/>
        <w:autoSpaceDE w:val="0"/>
        <w:autoSpaceDN w:val="0"/>
        <w:adjustRightInd w:val="0"/>
        <w:jc w:val="center"/>
        <w:rPr>
          <w:rFonts w:ascii="Arial" w:hAnsi="Arial" w:cs="Arial"/>
          <w:b/>
          <w:szCs w:val="22"/>
        </w:rPr>
      </w:pPr>
      <w:r w:rsidRPr="009F43F9">
        <w:rPr>
          <w:rFonts w:ascii="Arial" w:hAnsi="Arial" w:cs="Arial"/>
          <w:b/>
          <w:szCs w:val="22"/>
        </w:rPr>
        <w:t>PART 2 – INFORMATION FOR CONSERVATION ADVICE ON THREATS AND CONSERVATION ACTIONS</w:t>
      </w:r>
    </w:p>
    <w:p w14:paraId="2DB9A1E1" w14:textId="77777777" w:rsidR="00A53250" w:rsidRDefault="00A53250" w:rsidP="00A53250">
      <w:pPr>
        <w:shd w:val="clear" w:color="auto" w:fill="D9D9D9" w:themeFill="background1" w:themeFillShade="D9"/>
        <w:autoSpaceDE w:val="0"/>
        <w:autoSpaceDN w:val="0"/>
        <w:adjustRightInd w:val="0"/>
        <w:jc w:val="center"/>
        <w:rPr>
          <w:rFonts w:ascii="Arial" w:hAnsi="Arial" w:cs="Arial"/>
          <w:b/>
        </w:rPr>
      </w:pPr>
    </w:p>
    <w:p w14:paraId="4583FDA5" w14:textId="77777777" w:rsidR="00A53250" w:rsidRDefault="00A53250" w:rsidP="00A53250">
      <w:pPr>
        <w:autoSpaceDE w:val="0"/>
        <w:autoSpaceDN w:val="0"/>
        <w:adjustRightInd w:val="0"/>
        <w:rPr>
          <w:rFonts w:ascii="Arial" w:hAnsi="Arial" w:cs="Arial"/>
          <w:szCs w:val="22"/>
        </w:rPr>
      </w:pPr>
    </w:p>
    <w:p w14:paraId="73A672AA" w14:textId="77777777" w:rsidR="00A53250" w:rsidRDefault="00A53250" w:rsidP="00A53250">
      <w:pPr>
        <w:autoSpaceDE w:val="0"/>
        <w:autoSpaceDN w:val="0"/>
        <w:adjustRightInd w:val="0"/>
        <w:ind w:left="1560" w:hanging="1560"/>
        <w:rPr>
          <w:rFonts w:ascii="Arial" w:hAnsi="Arial" w:cs="Arial"/>
          <w:b/>
          <w:szCs w:val="22"/>
        </w:rPr>
      </w:pPr>
      <w:r w:rsidRPr="009F43F9">
        <w:rPr>
          <w:rFonts w:ascii="Arial,Bold" w:hAnsi="Arial,Bold" w:cs="Arial,Bold"/>
          <w:b/>
          <w:bCs/>
          <w:szCs w:val="22"/>
          <w:u w:val="single"/>
        </w:rPr>
        <w:t>SECTION G</w:t>
      </w:r>
      <w:r>
        <w:rPr>
          <w:rFonts w:ascii="Arial,Bold" w:hAnsi="Arial,Bold" w:cs="Arial,Bold"/>
          <w:b/>
          <w:bCs/>
          <w:szCs w:val="22"/>
        </w:rPr>
        <w:tab/>
        <w:t xml:space="preserve">DO YOU HAVE INFORMATION ON THREATS TO THE SURVIVAL OF THE SPECIES/SUBSPECIES? </w:t>
      </w:r>
      <w:r>
        <w:rPr>
          <w:rFonts w:ascii="Arial" w:hAnsi="Arial" w:cs="Arial"/>
          <w:b/>
          <w:szCs w:val="22"/>
        </w:rPr>
        <w:t>(If no, skip to section H)</w:t>
      </w:r>
    </w:p>
    <w:p w14:paraId="5389C7C9" w14:textId="77777777" w:rsidR="00A53250" w:rsidRDefault="00A53250" w:rsidP="00A53250">
      <w:pPr>
        <w:autoSpaceDE w:val="0"/>
        <w:autoSpaceDN w:val="0"/>
        <w:adjustRightInd w:val="0"/>
        <w:ind w:left="1560" w:hanging="1560"/>
        <w:rPr>
          <w:rFonts w:ascii="Arial,Bold" w:hAnsi="Arial,Bold" w:cs="Arial,Bold"/>
          <w:b/>
          <w:bCs/>
          <w:szCs w:val="22"/>
        </w:rPr>
      </w:pPr>
    </w:p>
    <w:p w14:paraId="67C256BD" w14:textId="77777777" w:rsidR="00A53250" w:rsidRDefault="00A53250" w:rsidP="00A53250">
      <w:pPr>
        <w:pStyle w:val="ListParagraph"/>
        <w:numPr>
          <w:ilvl w:val="0"/>
          <w:numId w:val="11"/>
        </w:numPr>
        <w:autoSpaceDE w:val="0"/>
        <w:autoSpaceDN w:val="0"/>
        <w:adjustRightInd w:val="0"/>
        <w:spacing w:after="0" w:line="240" w:lineRule="auto"/>
        <w:rPr>
          <w:rFonts w:ascii="Arial" w:hAnsi="Arial" w:cs="Arial"/>
          <w:i/>
          <w:iCs/>
        </w:rPr>
      </w:pPr>
      <w:r>
        <w:rPr>
          <w:rFonts w:ascii="Arial" w:hAnsi="Arial" w:cs="Arial"/>
        </w:rPr>
        <w:t xml:space="preserve">Do you consider that all major threats have been identified and described adequately? Do you have any knowledge of the presences of these threats in </w:t>
      </w:r>
      <w:r>
        <w:rPr>
          <w:rFonts w:ascii="Arial" w:hAnsi="Arial" w:cs="Arial"/>
          <w:i/>
          <w:iCs/>
        </w:rPr>
        <w:t>Acacia courtii</w:t>
      </w:r>
      <w:r w:rsidRPr="007C70A9">
        <w:rPr>
          <w:rFonts w:ascii="Arial" w:hAnsi="Arial" w:cs="Arial"/>
          <w:i/>
          <w:iCs/>
        </w:rPr>
        <w:t xml:space="preserve"> </w:t>
      </w:r>
      <w:r w:rsidRPr="00FB3531">
        <w:rPr>
          <w:rFonts w:ascii="Arial" w:hAnsi="Arial" w:cs="Arial"/>
        </w:rPr>
        <w:t>habitats</w:t>
      </w:r>
      <w:r w:rsidRPr="007C70A9">
        <w:rPr>
          <w:rFonts w:ascii="Arial" w:hAnsi="Arial" w:cs="Arial"/>
          <w:i/>
          <w:iCs/>
        </w:rPr>
        <w:t>?</w:t>
      </w:r>
    </w:p>
    <w:p w14:paraId="25868001" w14:textId="77777777" w:rsidR="00A53250" w:rsidRPr="007C70A9" w:rsidRDefault="00A53250" w:rsidP="00A53250">
      <w:pPr>
        <w:pStyle w:val="ListParagraph"/>
        <w:numPr>
          <w:ilvl w:val="0"/>
          <w:numId w:val="11"/>
        </w:numPr>
        <w:autoSpaceDE w:val="0"/>
        <w:autoSpaceDN w:val="0"/>
        <w:adjustRightInd w:val="0"/>
        <w:spacing w:after="0" w:line="240" w:lineRule="auto"/>
        <w:rPr>
          <w:rFonts w:ascii="Arial" w:hAnsi="Arial" w:cs="Arial"/>
          <w:i/>
          <w:iCs/>
        </w:rPr>
      </w:pPr>
      <w:r>
        <w:rPr>
          <w:rFonts w:ascii="Arial" w:hAnsi="Arial" w:cs="Arial"/>
        </w:rPr>
        <w:t xml:space="preserve">Can you provide details on the impact of drought to seedlings and adults of </w:t>
      </w:r>
      <w:r w:rsidRPr="00A07269">
        <w:rPr>
          <w:rFonts w:ascii="Arial" w:hAnsi="Arial" w:cs="Arial"/>
          <w:i/>
          <w:iCs/>
        </w:rPr>
        <w:t>Acacia courtii</w:t>
      </w:r>
      <w:r>
        <w:rPr>
          <w:rFonts w:ascii="Arial" w:hAnsi="Arial" w:cs="Arial"/>
        </w:rPr>
        <w:t>?</w:t>
      </w:r>
    </w:p>
    <w:p w14:paraId="33E97D0E" w14:textId="77777777" w:rsidR="00A53250" w:rsidRDefault="00A53250" w:rsidP="00A53250">
      <w:pPr>
        <w:pStyle w:val="ListParagraph"/>
        <w:autoSpaceDE w:val="0"/>
        <w:autoSpaceDN w:val="0"/>
        <w:adjustRightInd w:val="0"/>
        <w:ind w:left="360"/>
        <w:rPr>
          <w:rFonts w:ascii="Arial" w:hAnsi="Arial" w:cs="Arial"/>
        </w:rPr>
      </w:pPr>
    </w:p>
    <w:p w14:paraId="1F6F61FF" w14:textId="77777777" w:rsidR="00A53250" w:rsidRDefault="00A53250" w:rsidP="00A53250">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t>To what degree are the identified threats likely to impact on the species/subspecies in the future?</w:t>
      </w:r>
    </w:p>
    <w:p w14:paraId="0F0F3A4C" w14:textId="77777777" w:rsidR="00A53250" w:rsidRDefault="00A53250" w:rsidP="00A53250">
      <w:pPr>
        <w:pStyle w:val="ListParagraph"/>
        <w:autoSpaceDE w:val="0"/>
        <w:autoSpaceDN w:val="0"/>
        <w:adjustRightInd w:val="0"/>
        <w:ind w:left="360"/>
        <w:rPr>
          <w:rFonts w:ascii="Arial" w:hAnsi="Arial" w:cs="Arial"/>
        </w:rPr>
      </w:pPr>
    </w:p>
    <w:p w14:paraId="563C3419" w14:textId="77777777" w:rsidR="00A53250" w:rsidRDefault="00A53250" w:rsidP="00A53250">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t>Are the threats impacting on different populations equally, or do the threats vary across different populations?</w:t>
      </w:r>
    </w:p>
    <w:p w14:paraId="5EA78FA7" w14:textId="77777777" w:rsidR="00A53250" w:rsidRDefault="00A53250" w:rsidP="00A53250">
      <w:pPr>
        <w:pStyle w:val="ListParagraph"/>
        <w:autoSpaceDE w:val="0"/>
        <w:autoSpaceDN w:val="0"/>
        <w:adjustRightInd w:val="0"/>
        <w:ind w:left="360"/>
        <w:rPr>
          <w:rFonts w:ascii="Arial" w:hAnsi="Arial" w:cs="Arial"/>
        </w:rPr>
      </w:pPr>
    </w:p>
    <w:p w14:paraId="5D3EDB13" w14:textId="77777777" w:rsidR="00A53250" w:rsidRDefault="00A53250" w:rsidP="00A53250">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t>Can you provide additional or alternative information on past, current or potential threats that may adversely affect the species/subspecies at any stage of its life cycle?</w:t>
      </w:r>
    </w:p>
    <w:p w14:paraId="4F6746D6" w14:textId="77777777" w:rsidR="00A53250" w:rsidRDefault="00A53250" w:rsidP="00A53250">
      <w:pPr>
        <w:pStyle w:val="ListParagraph"/>
        <w:autoSpaceDE w:val="0"/>
        <w:autoSpaceDN w:val="0"/>
        <w:adjustRightInd w:val="0"/>
        <w:ind w:left="360"/>
        <w:rPr>
          <w:rFonts w:ascii="Arial" w:hAnsi="Arial" w:cs="Arial"/>
        </w:rPr>
      </w:pPr>
    </w:p>
    <w:p w14:paraId="48155EE7" w14:textId="77777777" w:rsidR="00A53250" w:rsidRDefault="00A53250" w:rsidP="00A53250">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t>Can you provide supporting data/justification or other information for your responses to these questions about threats?</w:t>
      </w:r>
    </w:p>
    <w:p w14:paraId="76E6919E" w14:textId="77777777" w:rsidR="00A53250" w:rsidRPr="007C70A9" w:rsidRDefault="00A53250" w:rsidP="00A53250">
      <w:pPr>
        <w:pStyle w:val="ListParagraph"/>
        <w:ind w:left="369"/>
        <w:rPr>
          <w:rFonts w:ascii="Arial" w:hAnsi="Arial" w:cs="Arial"/>
        </w:rPr>
      </w:pPr>
    </w:p>
    <w:p w14:paraId="066D421A" w14:textId="77777777" w:rsidR="00A53250" w:rsidRDefault="00A53250" w:rsidP="00A53250">
      <w:pPr>
        <w:autoSpaceDE w:val="0"/>
        <w:autoSpaceDN w:val="0"/>
        <w:adjustRightInd w:val="0"/>
        <w:ind w:left="1560" w:hanging="1560"/>
        <w:rPr>
          <w:rFonts w:ascii="Arial,Bold" w:hAnsi="Arial,Bold" w:cs="Arial,Bold"/>
          <w:b/>
          <w:bCs/>
          <w:szCs w:val="22"/>
        </w:rPr>
      </w:pPr>
    </w:p>
    <w:p w14:paraId="288DA1E9" w14:textId="77777777" w:rsidR="00A53250" w:rsidRDefault="00A53250" w:rsidP="00A53250">
      <w:pPr>
        <w:autoSpaceDE w:val="0"/>
        <w:autoSpaceDN w:val="0"/>
        <w:adjustRightInd w:val="0"/>
        <w:ind w:left="1560" w:hanging="1560"/>
        <w:rPr>
          <w:rFonts w:ascii="Arial" w:hAnsi="Arial" w:cs="Arial"/>
          <w:b/>
          <w:szCs w:val="22"/>
        </w:rPr>
      </w:pPr>
      <w:r w:rsidRPr="009F43F9">
        <w:rPr>
          <w:rFonts w:ascii="Arial,Bold" w:hAnsi="Arial,Bold" w:cs="Arial,Bold"/>
          <w:b/>
          <w:bCs/>
          <w:szCs w:val="22"/>
          <w:u w:val="single"/>
        </w:rPr>
        <w:t>SECTION H</w:t>
      </w:r>
      <w:r>
        <w:rPr>
          <w:rFonts w:ascii="Arial,Bold" w:hAnsi="Arial,Bold" w:cs="Arial,Bold"/>
          <w:b/>
          <w:bCs/>
          <w:szCs w:val="22"/>
        </w:rPr>
        <w:t xml:space="preserve"> </w:t>
      </w:r>
      <w:r>
        <w:rPr>
          <w:rFonts w:ascii="Arial,Bold" w:hAnsi="Arial,Bold" w:cs="Arial,Bold"/>
          <w:b/>
          <w:bCs/>
          <w:szCs w:val="22"/>
        </w:rPr>
        <w:tab/>
        <w:t xml:space="preserve">DO YOU HAVE INFORMATION ON CURRENT OR FUTURE MANAGEMENT FOR THE RECOVERY OF THE SPECIES/SUBSPECIES? </w:t>
      </w:r>
      <w:r>
        <w:rPr>
          <w:rFonts w:ascii="Arial" w:hAnsi="Arial" w:cs="Arial"/>
          <w:b/>
          <w:szCs w:val="22"/>
        </w:rPr>
        <w:t>(If no, skip to section I)</w:t>
      </w:r>
    </w:p>
    <w:p w14:paraId="5C891F8A" w14:textId="77777777" w:rsidR="00A53250" w:rsidRDefault="00A53250" w:rsidP="00A53250">
      <w:pPr>
        <w:autoSpaceDE w:val="0"/>
        <w:autoSpaceDN w:val="0"/>
        <w:adjustRightInd w:val="0"/>
        <w:ind w:left="1560" w:hanging="1560"/>
        <w:rPr>
          <w:rFonts w:ascii="Arial,Bold" w:hAnsi="Arial,Bold" w:cs="Arial,Bold"/>
          <w:b/>
          <w:bCs/>
          <w:szCs w:val="22"/>
        </w:rPr>
      </w:pPr>
    </w:p>
    <w:p w14:paraId="138BDE4E" w14:textId="77777777" w:rsidR="00A53250" w:rsidRDefault="00A53250" w:rsidP="00A53250">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t>What planning, management and recovery actions are currently in place supporting protection and recovery of the species/subspecies? To what extent have they been effective?</w:t>
      </w:r>
    </w:p>
    <w:p w14:paraId="77DC22C2" w14:textId="77777777" w:rsidR="00A53250" w:rsidRDefault="00A53250" w:rsidP="00A53250">
      <w:pPr>
        <w:pStyle w:val="ListParagraph"/>
        <w:autoSpaceDE w:val="0"/>
        <w:autoSpaceDN w:val="0"/>
        <w:adjustRightInd w:val="0"/>
        <w:ind w:left="360"/>
        <w:rPr>
          <w:rFonts w:ascii="Arial" w:hAnsi="Arial" w:cs="Arial"/>
        </w:rPr>
      </w:pPr>
    </w:p>
    <w:p w14:paraId="532E772B" w14:textId="77777777" w:rsidR="00A53250" w:rsidRDefault="00A53250" w:rsidP="00A53250">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t>Can you recommend any additional or alternative specific threat abatement or conservation actions that would aid the protection and recovery of the species/subspecies?</w:t>
      </w:r>
    </w:p>
    <w:p w14:paraId="389E8EDA" w14:textId="77777777" w:rsidR="00A53250" w:rsidRDefault="00A53250" w:rsidP="00A53250">
      <w:pPr>
        <w:pStyle w:val="ListParagraph"/>
        <w:autoSpaceDE w:val="0"/>
        <w:autoSpaceDN w:val="0"/>
        <w:adjustRightInd w:val="0"/>
        <w:ind w:left="360"/>
        <w:rPr>
          <w:rFonts w:ascii="Arial" w:hAnsi="Arial" w:cs="Arial"/>
        </w:rPr>
      </w:pPr>
    </w:p>
    <w:p w14:paraId="35DB200E" w14:textId="77777777" w:rsidR="00A53250" w:rsidRDefault="00A53250" w:rsidP="00A53250">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lastRenderedPageBreak/>
        <w:t xml:space="preserve">Would you recommend translocation (outside of the species’ historic range) as a viable option as a </w:t>
      </w:r>
      <w:proofErr w:type="gramStart"/>
      <w:r>
        <w:rPr>
          <w:rFonts w:ascii="Arial" w:hAnsi="Arial" w:cs="Arial"/>
        </w:rPr>
        <w:t>conservation actions</w:t>
      </w:r>
      <w:proofErr w:type="gramEnd"/>
      <w:r>
        <w:rPr>
          <w:rFonts w:ascii="Arial" w:hAnsi="Arial" w:cs="Arial"/>
        </w:rPr>
        <w:t xml:space="preserve"> for this species/subspecies?</w:t>
      </w:r>
    </w:p>
    <w:p w14:paraId="32699147" w14:textId="77777777" w:rsidR="00A53250" w:rsidRDefault="00A53250" w:rsidP="00A53250">
      <w:pPr>
        <w:autoSpaceDE w:val="0"/>
        <w:autoSpaceDN w:val="0"/>
        <w:adjustRightInd w:val="0"/>
        <w:rPr>
          <w:rFonts w:ascii="Arial" w:hAnsi="Arial" w:cs="Arial"/>
          <w:szCs w:val="22"/>
        </w:rPr>
      </w:pPr>
    </w:p>
    <w:p w14:paraId="16F7229E" w14:textId="77777777" w:rsidR="00A53250" w:rsidRDefault="00A53250" w:rsidP="00A53250">
      <w:pPr>
        <w:keepNext/>
        <w:autoSpaceDE w:val="0"/>
        <w:autoSpaceDN w:val="0"/>
        <w:adjustRightInd w:val="0"/>
        <w:ind w:left="1560" w:hanging="1560"/>
        <w:rPr>
          <w:rFonts w:ascii="Arial" w:hAnsi="Arial" w:cs="Arial"/>
          <w:b/>
          <w:szCs w:val="22"/>
        </w:rPr>
      </w:pPr>
      <w:r w:rsidRPr="009F43F9">
        <w:rPr>
          <w:rFonts w:ascii="Arial" w:hAnsi="Arial" w:cs="Arial"/>
          <w:b/>
          <w:szCs w:val="22"/>
          <w:u w:val="single"/>
        </w:rPr>
        <w:t>SECTION I</w:t>
      </w:r>
      <w:r>
        <w:rPr>
          <w:rFonts w:ascii="Arial" w:hAnsi="Arial" w:cs="Arial"/>
          <w:b/>
          <w:szCs w:val="22"/>
        </w:rPr>
        <w:t xml:space="preserve"> </w:t>
      </w:r>
      <w:r>
        <w:rPr>
          <w:rFonts w:ascii="Arial" w:hAnsi="Arial" w:cs="Arial"/>
          <w:b/>
          <w:szCs w:val="22"/>
        </w:rPr>
        <w:tab/>
        <w:t>DO YOU HAVE INFORMATION ON STAKEHOLDERS IN THE RECOVERY OF THE SPECIES/SUBSPECIES?</w:t>
      </w:r>
    </w:p>
    <w:p w14:paraId="21F7C85D" w14:textId="77777777" w:rsidR="00A53250" w:rsidRDefault="00A53250" w:rsidP="00A53250">
      <w:pPr>
        <w:keepNext/>
        <w:autoSpaceDE w:val="0"/>
        <w:autoSpaceDN w:val="0"/>
        <w:adjustRightInd w:val="0"/>
        <w:ind w:left="1560" w:hanging="1560"/>
        <w:rPr>
          <w:rFonts w:ascii="Arial" w:hAnsi="Arial" w:cs="Arial"/>
          <w:b/>
          <w:szCs w:val="22"/>
        </w:rPr>
      </w:pPr>
    </w:p>
    <w:p w14:paraId="39CE5DC5" w14:textId="77777777" w:rsidR="00A53250" w:rsidRDefault="00A53250" w:rsidP="00A53250">
      <w:pPr>
        <w:pStyle w:val="ListParagraph"/>
        <w:numPr>
          <w:ilvl w:val="0"/>
          <w:numId w:val="11"/>
        </w:numPr>
        <w:autoSpaceDE w:val="0"/>
        <w:autoSpaceDN w:val="0"/>
        <w:adjustRightInd w:val="0"/>
        <w:spacing w:after="0" w:line="240" w:lineRule="auto"/>
        <w:rPr>
          <w:rFonts w:ascii="Arial" w:hAnsi="Arial" w:cs="Arial"/>
          <w:color w:val="000000"/>
        </w:rPr>
      </w:pPr>
      <w:r>
        <w:rPr>
          <w:rFonts w:ascii="Arial" w:hAnsi="Arial" w:cs="Arial"/>
          <w:color w:val="000000"/>
        </w:rPr>
        <w:t>Are you aware of other knowledge (</w:t>
      </w:r>
      <w:proofErr w:type="gramStart"/>
      <w:r>
        <w:rPr>
          <w:rFonts w:ascii="Arial" w:hAnsi="Arial" w:cs="Arial"/>
          <w:color w:val="000000"/>
        </w:rPr>
        <w:t>e.g.</w:t>
      </w:r>
      <w:proofErr w:type="gramEnd"/>
      <w:r>
        <w:rPr>
          <w:rFonts w:ascii="Arial" w:hAnsi="Arial" w:cs="Arial"/>
          <w:color w:val="000000"/>
        </w:rPr>
        <w:t xml:space="preserve"> traditional ecological knowledge) or individuals/groups with knowledge that may help better understand population trends/fluctuations, or critical areas of habitat?</w:t>
      </w:r>
    </w:p>
    <w:p w14:paraId="3CF01B12" w14:textId="77777777" w:rsidR="00A53250" w:rsidRDefault="00A53250" w:rsidP="00A53250">
      <w:pPr>
        <w:pStyle w:val="ListParagraph"/>
        <w:autoSpaceDE w:val="0"/>
        <w:autoSpaceDN w:val="0"/>
        <w:adjustRightInd w:val="0"/>
        <w:ind w:left="360"/>
        <w:rPr>
          <w:rFonts w:ascii="Arial" w:hAnsi="Arial" w:cs="Arial"/>
          <w:color w:val="000000"/>
        </w:rPr>
      </w:pPr>
    </w:p>
    <w:p w14:paraId="624B4679" w14:textId="77777777" w:rsidR="00A53250" w:rsidRDefault="00A53250" w:rsidP="00A53250">
      <w:pPr>
        <w:pStyle w:val="ListParagraph"/>
        <w:numPr>
          <w:ilvl w:val="0"/>
          <w:numId w:val="11"/>
        </w:numPr>
        <w:autoSpaceDE w:val="0"/>
        <w:autoSpaceDN w:val="0"/>
        <w:adjustRightInd w:val="0"/>
        <w:spacing w:after="0" w:line="240" w:lineRule="auto"/>
        <w:rPr>
          <w:rFonts w:ascii="Arial" w:hAnsi="Arial" w:cs="Arial"/>
          <w:color w:val="000000"/>
        </w:rPr>
      </w:pPr>
      <w:r>
        <w:rPr>
          <w:rFonts w:ascii="Arial" w:hAnsi="Arial" w:cs="Arial"/>
          <w:color w:val="000000"/>
        </w:rPr>
        <w:t>Are you aware of any cultural or social importance or use that the species/subspecies has?</w:t>
      </w:r>
    </w:p>
    <w:p w14:paraId="7CDB6DFD" w14:textId="77777777" w:rsidR="00A53250" w:rsidRDefault="00A53250" w:rsidP="00A53250">
      <w:pPr>
        <w:pStyle w:val="ListParagraph"/>
        <w:autoSpaceDE w:val="0"/>
        <w:autoSpaceDN w:val="0"/>
        <w:adjustRightInd w:val="0"/>
        <w:ind w:left="360"/>
        <w:rPr>
          <w:rFonts w:ascii="Arial" w:hAnsi="Arial" w:cs="Arial"/>
          <w:color w:val="000000"/>
        </w:rPr>
      </w:pPr>
    </w:p>
    <w:p w14:paraId="0917818B" w14:textId="77777777" w:rsidR="00A53250" w:rsidRDefault="00A53250" w:rsidP="00A53250">
      <w:pPr>
        <w:pStyle w:val="ListParagraph"/>
        <w:numPr>
          <w:ilvl w:val="0"/>
          <w:numId w:val="11"/>
        </w:numPr>
        <w:autoSpaceDE w:val="0"/>
        <w:autoSpaceDN w:val="0"/>
        <w:adjustRightInd w:val="0"/>
        <w:spacing w:after="0" w:line="240" w:lineRule="auto"/>
        <w:rPr>
          <w:rFonts w:ascii="Arial" w:hAnsi="Arial" w:cs="Arial"/>
          <w:color w:val="000000"/>
        </w:rPr>
      </w:pPr>
      <w:r>
        <w:rPr>
          <w:rFonts w:ascii="Arial" w:hAnsi="Arial" w:cs="Arial"/>
        </w:rPr>
        <w:t>What individuals or organisations are currently, or potentially could be, involved in management and recovery of the species?</w:t>
      </w:r>
    </w:p>
    <w:p w14:paraId="65D16412" w14:textId="77777777" w:rsidR="00A53250" w:rsidRDefault="00A53250" w:rsidP="00A53250">
      <w:pPr>
        <w:pStyle w:val="ListParagraph"/>
        <w:autoSpaceDE w:val="0"/>
        <w:autoSpaceDN w:val="0"/>
        <w:adjustRightInd w:val="0"/>
        <w:ind w:left="360"/>
        <w:rPr>
          <w:rFonts w:ascii="Arial" w:hAnsi="Arial" w:cs="Arial"/>
          <w:color w:val="000000"/>
        </w:rPr>
      </w:pPr>
    </w:p>
    <w:p w14:paraId="2CF8F7AF" w14:textId="77777777" w:rsidR="00A53250" w:rsidRDefault="00A53250" w:rsidP="00A53250">
      <w:pPr>
        <w:pStyle w:val="ListParagraph"/>
        <w:numPr>
          <w:ilvl w:val="0"/>
          <w:numId w:val="11"/>
        </w:numPr>
        <w:autoSpaceDE w:val="0"/>
        <w:autoSpaceDN w:val="0"/>
        <w:adjustRightInd w:val="0"/>
        <w:spacing w:after="0" w:line="240" w:lineRule="auto"/>
        <w:rPr>
          <w:rFonts w:ascii="Arial" w:hAnsi="Arial" w:cs="Arial"/>
          <w:color w:val="000000"/>
        </w:rPr>
      </w:pPr>
      <w:r>
        <w:rPr>
          <w:rFonts w:ascii="Arial" w:hAnsi="Arial" w:cs="Arial"/>
          <w:color w:val="000000"/>
        </w:rPr>
        <w:t xml:space="preserve">How aware of this species/subspecies are land managers where the species/subspecies is found? </w:t>
      </w:r>
    </w:p>
    <w:p w14:paraId="6642B2B0" w14:textId="77777777" w:rsidR="00A53250" w:rsidRDefault="00A53250" w:rsidP="00A53250">
      <w:pPr>
        <w:pStyle w:val="ListParagraph"/>
        <w:autoSpaceDE w:val="0"/>
        <w:autoSpaceDN w:val="0"/>
        <w:adjustRightInd w:val="0"/>
        <w:ind w:left="360"/>
        <w:rPr>
          <w:rFonts w:ascii="Arial" w:hAnsi="Arial" w:cs="Arial"/>
          <w:color w:val="000000"/>
        </w:rPr>
      </w:pPr>
    </w:p>
    <w:p w14:paraId="27CDFA08" w14:textId="77777777" w:rsidR="00A53250" w:rsidRDefault="00A53250" w:rsidP="00A53250">
      <w:pPr>
        <w:pStyle w:val="ListParagraph"/>
        <w:numPr>
          <w:ilvl w:val="0"/>
          <w:numId w:val="11"/>
        </w:numPr>
        <w:autoSpaceDE w:val="0"/>
        <w:autoSpaceDN w:val="0"/>
        <w:adjustRightInd w:val="0"/>
        <w:spacing w:after="0" w:line="240" w:lineRule="auto"/>
        <w:rPr>
          <w:rFonts w:ascii="Arial" w:hAnsi="Arial" w:cs="Arial"/>
          <w:color w:val="000000"/>
        </w:rPr>
      </w:pPr>
      <w:r>
        <w:rPr>
          <w:rFonts w:ascii="Arial" w:hAnsi="Arial" w:cs="Arial"/>
        </w:rPr>
        <w:t>What level of awareness is there with individuals or organisations around the issues affecting the species?</w:t>
      </w:r>
    </w:p>
    <w:p w14:paraId="23FDD48F" w14:textId="77777777" w:rsidR="00A53250" w:rsidRDefault="00A53250" w:rsidP="00A53250">
      <w:pPr>
        <w:pStyle w:val="ListParagraph"/>
        <w:autoSpaceDE w:val="0"/>
        <w:autoSpaceDN w:val="0"/>
        <w:adjustRightInd w:val="0"/>
        <w:ind w:left="360"/>
        <w:rPr>
          <w:rFonts w:ascii="Arial" w:hAnsi="Arial" w:cs="Arial"/>
          <w:color w:val="000000"/>
        </w:rPr>
      </w:pPr>
    </w:p>
    <w:p w14:paraId="5BD028A5" w14:textId="77777777" w:rsidR="00A53250" w:rsidRDefault="00A53250" w:rsidP="00A53250">
      <w:pPr>
        <w:pStyle w:val="ListParagraph"/>
        <w:numPr>
          <w:ilvl w:val="1"/>
          <w:numId w:val="11"/>
        </w:numPr>
        <w:autoSpaceDE w:val="0"/>
        <w:autoSpaceDN w:val="0"/>
        <w:adjustRightInd w:val="0"/>
        <w:spacing w:after="0" w:line="240" w:lineRule="auto"/>
        <w:rPr>
          <w:rFonts w:ascii="Arial" w:hAnsi="Arial" w:cs="Arial"/>
          <w:color w:val="000000"/>
        </w:rPr>
      </w:pPr>
      <w:r>
        <w:rPr>
          <w:rFonts w:ascii="Arial" w:hAnsi="Arial" w:cs="Arial"/>
          <w:color w:val="000000"/>
        </w:rPr>
        <w:t>Where there is awareness, what are these interests of these individuals/organisations?</w:t>
      </w:r>
    </w:p>
    <w:p w14:paraId="5BB432B5" w14:textId="77777777" w:rsidR="00A53250" w:rsidRDefault="00A53250" w:rsidP="00A53250">
      <w:pPr>
        <w:pStyle w:val="ListParagraph"/>
        <w:autoSpaceDE w:val="0"/>
        <w:autoSpaceDN w:val="0"/>
        <w:adjustRightInd w:val="0"/>
        <w:ind w:left="1080"/>
        <w:rPr>
          <w:rFonts w:ascii="Arial" w:hAnsi="Arial" w:cs="Arial"/>
          <w:color w:val="000000"/>
        </w:rPr>
      </w:pPr>
    </w:p>
    <w:p w14:paraId="2B0A31C2" w14:textId="77777777" w:rsidR="00A53250" w:rsidRDefault="00A53250" w:rsidP="00A53250">
      <w:pPr>
        <w:pStyle w:val="ListParagraph"/>
        <w:numPr>
          <w:ilvl w:val="1"/>
          <w:numId w:val="11"/>
        </w:numPr>
        <w:autoSpaceDE w:val="0"/>
        <w:autoSpaceDN w:val="0"/>
        <w:adjustRightInd w:val="0"/>
        <w:spacing w:after="0" w:line="240" w:lineRule="auto"/>
        <w:rPr>
          <w:rFonts w:ascii="Arial" w:hAnsi="Arial" w:cs="Arial"/>
          <w:color w:val="000000"/>
        </w:rPr>
      </w:pPr>
      <w:r>
        <w:rPr>
          <w:rFonts w:ascii="Arial" w:hAnsi="Arial" w:cs="Arial"/>
          <w:color w:val="000000"/>
        </w:rPr>
        <w:t>Are there populations or areas of habitat that are particularly important to the community?</w:t>
      </w:r>
    </w:p>
    <w:p w14:paraId="41239773" w14:textId="77777777" w:rsidR="00A53250" w:rsidRDefault="00A53250" w:rsidP="00A53250">
      <w:pPr>
        <w:autoSpaceDE w:val="0"/>
        <w:autoSpaceDN w:val="0"/>
        <w:adjustRightInd w:val="0"/>
      </w:pPr>
    </w:p>
    <w:p w14:paraId="0D75E48E" w14:textId="77777777" w:rsidR="00A53250" w:rsidRDefault="00A53250" w:rsidP="00A53250">
      <w:pPr>
        <w:shd w:val="clear" w:color="auto" w:fill="D9D9D9" w:themeFill="background1" w:themeFillShade="D9"/>
        <w:autoSpaceDE w:val="0"/>
        <w:autoSpaceDN w:val="0"/>
        <w:adjustRightInd w:val="0"/>
        <w:jc w:val="center"/>
        <w:rPr>
          <w:rFonts w:ascii="Arial" w:hAnsi="Arial" w:cs="Arial"/>
          <w:b/>
        </w:rPr>
      </w:pPr>
    </w:p>
    <w:p w14:paraId="7ECDE3E3" w14:textId="77777777" w:rsidR="00A53250" w:rsidRPr="009F43F9" w:rsidRDefault="00A53250" w:rsidP="00A53250">
      <w:pPr>
        <w:shd w:val="clear" w:color="auto" w:fill="D9D9D9" w:themeFill="background1" w:themeFillShade="D9"/>
        <w:autoSpaceDE w:val="0"/>
        <w:autoSpaceDN w:val="0"/>
        <w:adjustRightInd w:val="0"/>
        <w:jc w:val="center"/>
        <w:rPr>
          <w:rFonts w:ascii="Arial" w:hAnsi="Arial" w:cs="Arial"/>
          <w:b/>
          <w:szCs w:val="22"/>
        </w:rPr>
      </w:pPr>
      <w:r w:rsidRPr="009F43F9">
        <w:rPr>
          <w:rFonts w:ascii="Arial" w:hAnsi="Arial" w:cs="Arial"/>
          <w:b/>
          <w:szCs w:val="22"/>
        </w:rPr>
        <w:t>PART 3 – ANY OTHER INFORMATION</w:t>
      </w:r>
    </w:p>
    <w:p w14:paraId="3BAC8688" w14:textId="77777777" w:rsidR="00A53250" w:rsidRDefault="00A53250" w:rsidP="00A53250">
      <w:pPr>
        <w:shd w:val="clear" w:color="auto" w:fill="D9D9D9" w:themeFill="background1" w:themeFillShade="D9"/>
        <w:autoSpaceDE w:val="0"/>
        <w:autoSpaceDN w:val="0"/>
        <w:adjustRightInd w:val="0"/>
        <w:jc w:val="center"/>
        <w:rPr>
          <w:rFonts w:ascii="Arial" w:hAnsi="Arial" w:cs="Arial"/>
          <w:b/>
        </w:rPr>
      </w:pPr>
    </w:p>
    <w:p w14:paraId="64B1EE0A" w14:textId="77777777" w:rsidR="00A53250" w:rsidRDefault="00A53250" w:rsidP="00A53250">
      <w:pPr>
        <w:autoSpaceDE w:val="0"/>
        <w:autoSpaceDN w:val="0"/>
        <w:adjustRightInd w:val="0"/>
        <w:rPr>
          <w:rFonts w:ascii="Arial" w:hAnsi="Arial" w:cs="Arial"/>
          <w:szCs w:val="22"/>
        </w:rPr>
      </w:pPr>
    </w:p>
    <w:p w14:paraId="1905DF49" w14:textId="77777777" w:rsidR="00A53250" w:rsidRDefault="00A53250" w:rsidP="00A53250">
      <w:pPr>
        <w:pStyle w:val="ListParagraph"/>
        <w:numPr>
          <w:ilvl w:val="0"/>
          <w:numId w:val="11"/>
        </w:numPr>
        <w:autoSpaceDE w:val="0"/>
        <w:autoSpaceDN w:val="0"/>
        <w:adjustRightInd w:val="0"/>
        <w:spacing w:after="0" w:line="240" w:lineRule="auto"/>
        <w:rPr>
          <w:rFonts w:ascii="Arial" w:hAnsi="Arial" w:cs="Arial"/>
          <w:color w:val="000000"/>
        </w:rPr>
      </w:pPr>
      <w:r>
        <w:rPr>
          <w:rFonts w:ascii="Arial" w:hAnsi="Arial" w:cs="Arial"/>
          <w:color w:val="000000"/>
        </w:rPr>
        <w:t>Do you have comments on any other matters relevant to the assessment of this species/subspecies?</w:t>
      </w:r>
    </w:p>
    <w:p w14:paraId="1153AB58" w14:textId="77777777" w:rsidR="00A53250" w:rsidRPr="00EF53FF" w:rsidRDefault="00A53250" w:rsidP="00A53250"/>
    <w:p w14:paraId="51E10ECF" w14:textId="77777777" w:rsidR="00A53250" w:rsidRPr="009779CB" w:rsidRDefault="00A53250" w:rsidP="00A53250"/>
    <w:p w14:paraId="7C12C076" w14:textId="77777777" w:rsidR="00C83D5B" w:rsidRDefault="00C83D5B" w:rsidP="00DD2360">
      <w:pPr>
        <w:pStyle w:val="DisseminationLimitingMarker"/>
        <w:spacing w:line="276" w:lineRule="auto"/>
      </w:pPr>
    </w:p>
    <w:p w14:paraId="04156965" w14:textId="77777777" w:rsidR="00C83D5B" w:rsidRDefault="00C83D5B" w:rsidP="00DD2360">
      <w:pPr>
        <w:pStyle w:val="DisseminationLimitingMarker"/>
        <w:spacing w:line="276" w:lineRule="auto"/>
      </w:pPr>
    </w:p>
    <w:p w14:paraId="717EE453" w14:textId="77777777" w:rsidR="00C83D5B" w:rsidRDefault="00C83D5B" w:rsidP="00DD2360">
      <w:pPr>
        <w:pStyle w:val="DisseminationLimitingMarker"/>
        <w:spacing w:line="276" w:lineRule="auto"/>
      </w:pPr>
    </w:p>
    <w:p w14:paraId="1D66916B" w14:textId="77777777" w:rsidR="00C83D5B" w:rsidRDefault="00C83D5B" w:rsidP="00DD2360">
      <w:pPr>
        <w:pStyle w:val="DisseminationLimitingMarker"/>
        <w:spacing w:line="276" w:lineRule="auto"/>
      </w:pPr>
    </w:p>
    <w:p w14:paraId="3574B39A" w14:textId="77777777" w:rsidR="00C83D5B" w:rsidRDefault="00C83D5B" w:rsidP="00DD2360">
      <w:pPr>
        <w:pStyle w:val="DisseminationLimitingMarker"/>
        <w:spacing w:line="276" w:lineRule="auto"/>
      </w:pPr>
    </w:p>
    <w:p w14:paraId="771CEEFF" w14:textId="77777777" w:rsidR="00C83D5B" w:rsidRDefault="00C83D5B" w:rsidP="00DD2360">
      <w:pPr>
        <w:pStyle w:val="DisseminationLimitingMarker"/>
        <w:spacing w:line="276" w:lineRule="auto"/>
      </w:pPr>
    </w:p>
    <w:p w14:paraId="0AAB80AF" w14:textId="77777777" w:rsidR="00C83D5B" w:rsidRDefault="00C83D5B" w:rsidP="00DD2360">
      <w:pPr>
        <w:pStyle w:val="DisseminationLimitingMarker"/>
        <w:spacing w:line="276" w:lineRule="auto"/>
      </w:pPr>
    </w:p>
    <w:p w14:paraId="3CCD85CD" w14:textId="77777777" w:rsidR="00C83D5B" w:rsidRDefault="00C83D5B" w:rsidP="00DD2360">
      <w:pPr>
        <w:pStyle w:val="DisseminationLimitingMarker"/>
        <w:spacing w:line="276" w:lineRule="auto"/>
      </w:pPr>
    </w:p>
    <w:p w14:paraId="0665C954" w14:textId="77777777" w:rsidR="00C83D5B" w:rsidRDefault="00C83D5B" w:rsidP="00557F54">
      <w:pPr>
        <w:pStyle w:val="DisseminationLimitingMarker"/>
        <w:spacing w:line="276" w:lineRule="auto"/>
        <w:jc w:val="left"/>
      </w:pPr>
    </w:p>
    <w:p w14:paraId="63A9E87F" w14:textId="66D14C37" w:rsidR="009D41D2" w:rsidRDefault="00460C44" w:rsidP="00DD2360">
      <w:pPr>
        <w:pStyle w:val="DisseminationLimitingMarker"/>
        <w:spacing w:line="276" w:lineRule="auto"/>
      </w:pPr>
      <w:r>
        <w:lastRenderedPageBreak/>
        <w:t xml:space="preserve">Conservation </w:t>
      </w:r>
      <w:r w:rsidR="002319AB">
        <w:t>A</w:t>
      </w:r>
      <w:r>
        <w:t>dvic</w:t>
      </w:r>
      <w:r w:rsidR="007C5B94">
        <w:t>e</w:t>
      </w:r>
      <w:r>
        <w:t xml:space="preserve"> for </w:t>
      </w:r>
      <w:r w:rsidR="00B16806">
        <w:br/>
      </w:r>
      <w:r w:rsidR="00BA5157">
        <w:rPr>
          <w:rStyle w:val="Emphasis"/>
        </w:rPr>
        <w:t>Acacia courtii</w:t>
      </w:r>
      <w:r w:rsidR="002B01EE">
        <w:t xml:space="preserve"> </w:t>
      </w:r>
      <w:r w:rsidRPr="002B01EE">
        <w:t>(</w:t>
      </w:r>
      <w:r w:rsidR="006876A8">
        <w:t xml:space="preserve">three </w:t>
      </w:r>
      <w:proofErr w:type="gramStart"/>
      <w:r w:rsidR="006876A8">
        <w:t>brothers</w:t>
      </w:r>
      <w:proofErr w:type="gramEnd"/>
      <w:r w:rsidR="006876A8">
        <w:t xml:space="preserve"> wattle</w:t>
      </w:r>
      <w:r w:rsidRPr="002B01EE">
        <w:t>)</w:t>
      </w:r>
    </w:p>
    <w:p w14:paraId="08492DA7" w14:textId="77777777" w:rsidR="005B3D88" w:rsidRPr="005B3D88" w:rsidRDefault="005B3D88" w:rsidP="00DD2360">
      <w:pPr>
        <w:pStyle w:val="Header"/>
        <w:spacing w:line="276" w:lineRule="auto"/>
      </w:pPr>
    </w:p>
    <w:p w14:paraId="2A4458CF" w14:textId="77777777" w:rsidR="00A7798C" w:rsidRPr="00A7798C" w:rsidRDefault="00F22A63" w:rsidP="00DD2360">
      <w:pPr>
        <w:spacing w:line="276" w:lineRule="auto"/>
      </w:pPr>
      <w:r>
        <w:rPr>
          <w:noProof/>
        </w:rPr>
        <mc:AlternateContent>
          <mc:Choice Requires="wps">
            <w:drawing>
              <wp:anchor distT="45720" distB="45720" distL="114300" distR="114300" simplePos="0" relativeHeight="251660288" behindDoc="0" locked="0" layoutInCell="1" allowOverlap="1" wp14:anchorId="75865E14" wp14:editId="3ED42279">
                <wp:simplePos x="0" y="0"/>
                <wp:positionH relativeFrom="column">
                  <wp:posOffset>194945</wp:posOffset>
                </wp:positionH>
                <wp:positionV relativeFrom="paragraph">
                  <wp:posOffset>13335</wp:posOffset>
                </wp:positionV>
                <wp:extent cx="5010150" cy="2505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25050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C4A2A5B" w14:textId="77777777" w:rsidR="00D74545" w:rsidRDefault="00D74545" w:rsidP="00683895">
                            <w:pPr>
                              <w:pStyle w:val="Author"/>
                              <w:jc w:val="center"/>
                              <w:rPr>
                                <w:rStyle w:val="Emphasis"/>
                                <w:i w:val="0"/>
                                <w:iCs w:val="0"/>
                                <w:color w:val="FF0000"/>
                              </w:rPr>
                            </w:pPr>
                            <w:r w:rsidRPr="00B038DF">
                              <w:rPr>
                                <w:rStyle w:val="Emphasis"/>
                                <w:i w:val="0"/>
                                <w:iCs w:val="0"/>
                                <w:color w:val="FF0000"/>
                              </w:rPr>
                              <w:t xml:space="preserve">This draft document is being released for consultation on </w:t>
                            </w:r>
                            <w:r>
                              <w:rPr>
                                <w:rStyle w:val="Emphasis"/>
                                <w:i w:val="0"/>
                                <w:iCs w:val="0"/>
                                <w:color w:val="FF0000"/>
                              </w:rPr>
                              <w:t xml:space="preserve">the </w:t>
                            </w:r>
                            <w:r w:rsidRPr="00B038DF">
                              <w:rPr>
                                <w:rStyle w:val="Emphasis"/>
                                <w:i w:val="0"/>
                                <w:iCs w:val="0"/>
                                <w:color w:val="FF0000"/>
                              </w:rPr>
                              <w:t>species listing eligibility and conservation actions</w:t>
                            </w:r>
                          </w:p>
                          <w:p w14:paraId="4447D573" w14:textId="77777777" w:rsidR="00D74545" w:rsidRPr="00683895" w:rsidRDefault="00D74545" w:rsidP="00683895"/>
                          <w:p w14:paraId="12D4884D" w14:textId="77777777" w:rsidR="00D74545" w:rsidRDefault="00D74545" w:rsidP="00B86BDB">
                            <w:pPr>
                              <w:pStyle w:val="Consultationtext"/>
                            </w:pPr>
                            <w:r w:rsidRPr="004A3350">
                              <w:t>The purpose of this consultation document is to elicit additional information to better understand the status of the species and help inform conservation actions</w:t>
                            </w:r>
                            <w:r>
                              <w:t xml:space="preserve">, </w:t>
                            </w:r>
                            <w:r w:rsidRPr="004A3350">
                              <w:t>further planning</w:t>
                            </w:r>
                            <w:r>
                              <w:t xml:space="preserve"> and a potential recovery plan</w:t>
                            </w:r>
                            <w:r w:rsidRPr="004A3350">
                              <w:t xml:space="preserve">. The draft assessment below should therefore be considered </w:t>
                            </w:r>
                            <w:r w:rsidRPr="00B038DF">
                              <w:rPr>
                                <w:b/>
                                <w:bCs/>
                              </w:rPr>
                              <w:t>tentative</w:t>
                            </w:r>
                            <w:r w:rsidRPr="004A3350">
                              <w:t xml:space="preserve"> at this stage, as it may change as a result </w:t>
                            </w:r>
                            <w:proofErr w:type="gramStart"/>
                            <w:r w:rsidRPr="004A3350">
                              <w:t>of  responses</w:t>
                            </w:r>
                            <w:proofErr w:type="gramEnd"/>
                            <w:r w:rsidRPr="004A3350">
                              <w:t xml:space="preserve"> to this consultation process.</w:t>
                            </w:r>
                          </w:p>
                          <w:p w14:paraId="7E7DBE8C" w14:textId="77777777" w:rsidR="00D74545" w:rsidRPr="00B038DF" w:rsidRDefault="00D74545" w:rsidP="00A7798C">
                            <w:pPr>
                              <w:rPr>
                                <w:color w:val="FF0000"/>
                              </w:rPr>
                            </w:pPr>
                            <w:r w:rsidRPr="00B038DF">
                              <w:rPr>
                                <w:color w:val="FF0000"/>
                                <w:u w:val="single"/>
                              </w:rPr>
                              <w:t>Note</w:t>
                            </w:r>
                            <w:r>
                              <w:rPr>
                                <w:color w:val="FF0000"/>
                              </w:rPr>
                              <w:t xml:space="preserve">: Specific consultation questions relating to the below draft </w:t>
                            </w:r>
                            <w:proofErr w:type="gramStart"/>
                            <w:r>
                              <w:rPr>
                                <w:color w:val="FF0000"/>
                              </w:rPr>
                              <w:t>assessment  and</w:t>
                            </w:r>
                            <w:proofErr w:type="gramEnd"/>
                            <w:r>
                              <w:rPr>
                                <w:color w:val="FF0000"/>
                              </w:rPr>
                              <w:t xml:space="preserve"> preliminary determination have been included in the consultation cover paper for your consideration.</w:t>
                            </w:r>
                          </w:p>
                          <w:p w14:paraId="3903F320" w14:textId="77777777" w:rsidR="00D74545" w:rsidRDefault="00D745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865E14" id="_x0000_t202" coordsize="21600,21600" o:spt="202" path="m,l,21600r21600,l21600,xe">
                <v:stroke joinstyle="miter"/>
                <v:path gradientshapeok="t" o:connecttype="rect"/>
              </v:shapetype>
              <v:shape id="Text Box 2" o:spid="_x0000_s1026" type="#_x0000_t202" style="position:absolute;margin-left:15.35pt;margin-top:1.05pt;width:394.5pt;height:197.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" fillcolor="white [3201]" strokecolor="black [3200]" strokeweight="2pt">
                <v:textbox>
                  <w:txbxContent>
                    <w:p w14:paraId="7C4A2A5B" w14:textId="77777777" w:rsidR="00D74545" w:rsidRDefault="00D74545" w:rsidP="00683895">
                      <w:pPr>
                        <w:pStyle w:val="Author"/>
                        <w:jc w:val="center"/>
                        <w:rPr>
                          <w:rStyle w:val="Emphasis"/>
                          <w:i w:val="0"/>
                          <w:iCs w:val="0"/>
                          <w:color w:val="FF0000"/>
                        </w:rPr>
                      </w:pPr>
                      <w:r w:rsidRPr="00B038DF">
                        <w:rPr>
                          <w:rStyle w:val="Emphasis"/>
                          <w:i w:val="0"/>
                          <w:iCs w:val="0"/>
                          <w:color w:val="FF0000"/>
                        </w:rPr>
                        <w:t xml:space="preserve">This draft document is being released for consultation on </w:t>
                      </w:r>
                      <w:r>
                        <w:rPr>
                          <w:rStyle w:val="Emphasis"/>
                          <w:i w:val="0"/>
                          <w:iCs w:val="0"/>
                          <w:color w:val="FF0000"/>
                        </w:rPr>
                        <w:t xml:space="preserve">the </w:t>
                      </w:r>
                      <w:r w:rsidRPr="00B038DF">
                        <w:rPr>
                          <w:rStyle w:val="Emphasis"/>
                          <w:i w:val="0"/>
                          <w:iCs w:val="0"/>
                          <w:color w:val="FF0000"/>
                        </w:rPr>
                        <w:t>species listing eligibility and conservation actions</w:t>
                      </w:r>
                    </w:p>
                    <w:p w14:paraId="4447D573" w14:textId="77777777" w:rsidR="00D74545" w:rsidRPr="00683895" w:rsidRDefault="00D74545" w:rsidP="00683895"/>
                    <w:p w14:paraId="12D4884D" w14:textId="77777777" w:rsidR="00D74545" w:rsidRDefault="00D74545" w:rsidP="00B86BDB">
                      <w:pPr>
                        <w:pStyle w:val="Consultationtext"/>
                      </w:pPr>
                      <w:r w:rsidRPr="004A3350">
                        <w:t>The purpose of this consultation document is to elicit additional information to better understand the status of the species and help inform conservation actions</w:t>
                      </w:r>
                      <w:r>
                        <w:t xml:space="preserve">, </w:t>
                      </w:r>
                      <w:r w:rsidRPr="004A3350">
                        <w:t>further planning</w:t>
                      </w:r>
                      <w:r>
                        <w:t xml:space="preserve"> and a potential recovery plan</w:t>
                      </w:r>
                      <w:r w:rsidRPr="004A3350">
                        <w:t xml:space="preserve">. The draft assessment below should therefore be considered </w:t>
                      </w:r>
                      <w:r w:rsidRPr="00B038DF">
                        <w:rPr>
                          <w:b/>
                          <w:bCs/>
                        </w:rPr>
                        <w:t>tentative</w:t>
                      </w:r>
                      <w:r w:rsidRPr="004A3350">
                        <w:t xml:space="preserve"> at this stage, as it may change as a result of  responses to this consultation process.</w:t>
                      </w:r>
                    </w:p>
                    <w:p w14:paraId="7E7DBE8C" w14:textId="77777777" w:rsidR="00D74545" w:rsidRPr="00B038DF" w:rsidRDefault="00D74545" w:rsidP="00A7798C">
                      <w:pPr>
                        <w:rPr>
                          <w:color w:val="FF0000"/>
                        </w:rPr>
                      </w:pPr>
                      <w:r w:rsidRPr="00B038DF">
                        <w:rPr>
                          <w:color w:val="FF0000"/>
                          <w:u w:val="single"/>
                        </w:rPr>
                        <w:t>Note</w:t>
                      </w:r>
                      <w:r>
                        <w:rPr>
                          <w:color w:val="FF0000"/>
                        </w:rPr>
                        <w:t>: Specific consultation questions relating to the below draft assessment  and preliminary determination have been included in the consultation cover paper for your consideration.</w:t>
                      </w:r>
                    </w:p>
                    <w:p w14:paraId="3903F320" w14:textId="77777777" w:rsidR="00D74545" w:rsidRDefault="00D74545"/>
                  </w:txbxContent>
                </v:textbox>
                <w10:wrap type="square"/>
              </v:shape>
            </w:pict>
          </mc:Fallback>
        </mc:AlternateContent>
      </w:r>
    </w:p>
    <w:p w14:paraId="1B0FB792" w14:textId="77777777" w:rsidR="00A7798C" w:rsidRDefault="00A7798C" w:rsidP="00DD2360">
      <w:pPr>
        <w:spacing w:line="276" w:lineRule="auto"/>
      </w:pPr>
    </w:p>
    <w:p w14:paraId="4502229F" w14:textId="77777777" w:rsidR="00A7798C" w:rsidRDefault="00A7798C" w:rsidP="00DD2360">
      <w:pPr>
        <w:spacing w:line="276" w:lineRule="auto"/>
      </w:pPr>
    </w:p>
    <w:p w14:paraId="7DF70BA5" w14:textId="77777777" w:rsidR="00A7798C" w:rsidRDefault="00A7798C" w:rsidP="00DD2360">
      <w:pPr>
        <w:spacing w:line="276" w:lineRule="auto"/>
      </w:pPr>
    </w:p>
    <w:p w14:paraId="0986A9A3" w14:textId="77777777" w:rsidR="00A7798C" w:rsidRPr="00A7798C" w:rsidRDefault="00A7798C" w:rsidP="00DD2360">
      <w:pPr>
        <w:spacing w:line="276" w:lineRule="auto"/>
      </w:pPr>
    </w:p>
    <w:p w14:paraId="0E268CE3" w14:textId="77777777" w:rsidR="00A14BC6" w:rsidRDefault="00A14BC6" w:rsidP="00DD2360">
      <w:pPr>
        <w:pStyle w:val="Author"/>
      </w:pPr>
    </w:p>
    <w:p w14:paraId="77F79C8E" w14:textId="77777777" w:rsidR="00A14BC6" w:rsidRDefault="00A14BC6" w:rsidP="00DD2360">
      <w:pPr>
        <w:pStyle w:val="Author"/>
      </w:pPr>
    </w:p>
    <w:p w14:paraId="713DE759" w14:textId="77777777" w:rsidR="00A14BC6" w:rsidRDefault="00A14BC6" w:rsidP="00DD2360">
      <w:pPr>
        <w:pStyle w:val="Author"/>
      </w:pPr>
    </w:p>
    <w:p w14:paraId="6EE13398" w14:textId="77777777" w:rsidR="004B38BC" w:rsidRDefault="004B38BC" w:rsidP="00DD2360">
      <w:pPr>
        <w:pStyle w:val="Author"/>
      </w:pPr>
    </w:p>
    <w:p w14:paraId="50854E92" w14:textId="77777777" w:rsidR="004B38BC" w:rsidRDefault="004B38BC" w:rsidP="00DD2360">
      <w:pPr>
        <w:pStyle w:val="Author"/>
      </w:pPr>
    </w:p>
    <w:p w14:paraId="4EAF5624" w14:textId="77777777" w:rsidR="00E522CA" w:rsidRDefault="00E522CA" w:rsidP="00DD2360">
      <w:pPr>
        <w:spacing w:line="276" w:lineRule="auto"/>
      </w:pPr>
    </w:p>
    <w:p w14:paraId="0CAB3856" w14:textId="77777777" w:rsidR="00E522CA" w:rsidRDefault="00E522CA" w:rsidP="00DD2360">
      <w:pPr>
        <w:spacing w:line="276" w:lineRule="auto"/>
      </w:pPr>
    </w:p>
    <w:p w14:paraId="634DD134" w14:textId="77777777" w:rsidR="00E522CA" w:rsidRDefault="00E522CA" w:rsidP="00DD2360">
      <w:pPr>
        <w:spacing w:line="276" w:lineRule="auto"/>
      </w:pPr>
    </w:p>
    <w:p w14:paraId="5DDC33CB" w14:textId="77777777" w:rsidR="00E522CA" w:rsidRDefault="00E522CA" w:rsidP="00DD2360">
      <w:pPr>
        <w:spacing w:line="276" w:lineRule="auto"/>
      </w:pPr>
    </w:p>
    <w:p w14:paraId="33C4C7E3" w14:textId="36C6E69D" w:rsidR="0016081E" w:rsidRDefault="0016081E" w:rsidP="00DD2360">
      <w:pPr>
        <w:spacing w:line="276" w:lineRule="auto"/>
      </w:pPr>
      <w:r w:rsidRPr="0016081E">
        <w:t xml:space="preserve">This document combines the </w:t>
      </w:r>
      <w:r w:rsidRPr="009D41D2">
        <w:t xml:space="preserve">approved conservation </w:t>
      </w:r>
      <w:r w:rsidRPr="00565F5A">
        <w:t>advice</w:t>
      </w:r>
      <w:r w:rsidRPr="0016081E">
        <w:t xml:space="preserve"> and listing assessment for the </w:t>
      </w:r>
      <w:r w:rsidRPr="00E522CA">
        <w:t>species. It provides a foundation for conservation action and further planning.</w:t>
      </w:r>
    </w:p>
    <w:p w14:paraId="0789E357" w14:textId="77777777" w:rsidR="00E522CA" w:rsidRDefault="00E522CA" w:rsidP="00DD2360">
      <w:pPr>
        <w:spacing w:line="276" w:lineRule="auto"/>
      </w:pPr>
    </w:p>
    <w:p w14:paraId="60FB97BE" w14:textId="379403B1" w:rsidR="00E522CA" w:rsidRPr="00E522CA" w:rsidRDefault="00E522CA" w:rsidP="00DD2360">
      <w:pPr>
        <w:spacing w:line="276" w:lineRule="auto"/>
        <w:jc w:val="center"/>
        <w:rPr>
          <w:lang w:eastAsia="en-US"/>
        </w:rPr>
      </w:pPr>
      <w:r>
        <w:rPr>
          <w:noProof/>
          <w:lang w:eastAsia="en-US"/>
        </w:rPr>
        <w:drawing>
          <wp:inline distT="0" distB="0" distL="0" distR="0" wp14:anchorId="06790CD6" wp14:editId="7DFFD23A">
            <wp:extent cx="1828800" cy="2438400"/>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icture 192"/>
                    <pic:cNvPicPr/>
                  </pic:nvPicPr>
                  <pic:blipFill>
                    <a:blip r:embed="rId20">
                      <a:extLst>
                        <a:ext uri="{28A0092B-C50C-407E-A947-70E740481C1C}">
                          <a14:useLocalDpi xmlns:a14="http://schemas.microsoft.com/office/drawing/2010/main" val="0"/>
                        </a:ext>
                      </a:extLst>
                    </a:blip>
                    <a:stretch>
                      <a:fillRect/>
                    </a:stretch>
                  </pic:blipFill>
                  <pic:spPr>
                    <a:xfrm>
                      <a:off x="0" y="0"/>
                      <a:ext cx="1828800" cy="2438400"/>
                    </a:xfrm>
                    <a:prstGeom prst="rect">
                      <a:avLst/>
                    </a:prstGeom>
                  </pic:spPr>
                </pic:pic>
              </a:graphicData>
            </a:graphic>
          </wp:inline>
        </w:drawing>
      </w:r>
      <w:r>
        <w:rPr>
          <w:noProof/>
          <w:lang w:eastAsia="en-US"/>
        </w:rPr>
        <w:drawing>
          <wp:inline distT="0" distB="0" distL="0" distR="0" wp14:anchorId="4874994F" wp14:editId="3C2A550D">
            <wp:extent cx="1612900" cy="24384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21">
                      <a:extLst>
                        <a:ext uri="{28A0092B-C50C-407E-A947-70E740481C1C}">
                          <a14:useLocalDpi xmlns:a14="http://schemas.microsoft.com/office/drawing/2010/main" val="0"/>
                        </a:ext>
                      </a:extLst>
                    </a:blip>
                    <a:stretch>
                      <a:fillRect/>
                    </a:stretch>
                  </pic:blipFill>
                  <pic:spPr>
                    <a:xfrm>
                      <a:off x="0" y="0"/>
                      <a:ext cx="1612900" cy="2438400"/>
                    </a:xfrm>
                    <a:prstGeom prst="rect">
                      <a:avLst/>
                    </a:prstGeom>
                  </pic:spPr>
                </pic:pic>
              </a:graphicData>
            </a:graphic>
          </wp:inline>
        </w:drawing>
      </w:r>
      <w:r>
        <w:rPr>
          <w:noProof/>
          <w:lang w:eastAsia="en-US"/>
        </w:rPr>
        <w:drawing>
          <wp:inline distT="0" distB="0" distL="0" distR="0" wp14:anchorId="445E67EE" wp14:editId="74C5EC00">
            <wp:extent cx="1612900" cy="24384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22">
                      <a:extLst>
                        <a:ext uri="{28A0092B-C50C-407E-A947-70E740481C1C}">
                          <a14:useLocalDpi xmlns:a14="http://schemas.microsoft.com/office/drawing/2010/main" val="0"/>
                        </a:ext>
                      </a:extLst>
                    </a:blip>
                    <a:stretch>
                      <a:fillRect/>
                    </a:stretch>
                  </pic:blipFill>
                  <pic:spPr>
                    <a:xfrm>
                      <a:off x="0" y="0"/>
                      <a:ext cx="1612900" cy="2438400"/>
                    </a:xfrm>
                    <a:prstGeom prst="rect">
                      <a:avLst/>
                    </a:prstGeom>
                  </pic:spPr>
                </pic:pic>
              </a:graphicData>
            </a:graphic>
          </wp:inline>
        </w:drawing>
      </w:r>
    </w:p>
    <w:p w14:paraId="09E48112" w14:textId="09D0E6B9" w:rsidR="000A6133" w:rsidRPr="000A6133" w:rsidRDefault="00E522CA" w:rsidP="00DD2360">
      <w:pPr>
        <w:pStyle w:val="FigureTableNoteSource"/>
        <w:spacing w:line="276" w:lineRule="auto"/>
      </w:pPr>
      <w:bookmarkStart w:id="3" w:name="_Hlk46319602"/>
      <w:r>
        <w:t xml:space="preserve">Photographs of </w:t>
      </w:r>
      <w:r w:rsidRPr="74FCDAB8">
        <w:rPr>
          <w:i/>
          <w:iCs/>
        </w:rPr>
        <w:t>Acacia courtii</w:t>
      </w:r>
      <w:r>
        <w:t xml:space="preserve"> taken November 2012 at Mt Annan Botanic Gardens, NSW </w:t>
      </w:r>
      <w:r w:rsidR="00A81027">
        <w:t>©</w:t>
      </w:r>
      <w:r w:rsidR="000A6133">
        <w:t xml:space="preserve"> Copyright, </w:t>
      </w:r>
      <w:proofErr w:type="spellStart"/>
      <w:r>
        <w:t>Fagg</w:t>
      </w:r>
      <w:proofErr w:type="spellEnd"/>
      <w:r>
        <w:t>, M</w:t>
      </w:r>
      <w:r w:rsidR="000A6133">
        <w:t xml:space="preserve"> (from </w:t>
      </w:r>
      <w:r>
        <w:t>Australian Plant Image Index</w:t>
      </w:r>
      <w:r w:rsidR="000A6133">
        <w:t xml:space="preserve">) </w:t>
      </w:r>
    </w:p>
    <w:bookmarkEnd w:id="3"/>
    <w:p w14:paraId="1E3837C7" w14:textId="77777777" w:rsidR="006D3581" w:rsidRPr="00AC3A2A" w:rsidRDefault="006D3581" w:rsidP="00DD2360">
      <w:pPr>
        <w:pStyle w:val="Heading2"/>
        <w:spacing w:line="276" w:lineRule="auto"/>
        <w:ind w:left="720" w:hanging="720"/>
      </w:pPr>
      <w:r>
        <w:lastRenderedPageBreak/>
        <w:t>Conservation status</w:t>
      </w:r>
    </w:p>
    <w:p w14:paraId="0887E970" w14:textId="1B81ACDE" w:rsidR="00D43AFB" w:rsidRDefault="00D43AFB" w:rsidP="00001305">
      <w:pPr>
        <w:keepNext/>
        <w:keepLines/>
        <w:spacing w:line="276" w:lineRule="auto"/>
      </w:pPr>
      <w:r w:rsidRPr="00175AAE">
        <w:rPr>
          <w:rStyle w:val="Emphasis"/>
        </w:rPr>
        <w:t>Acacia courtii</w:t>
      </w:r>
      <w:r w:rsidRPr="00175AAE">
        <w:t xml:space="preserve"> (</w:t>
      </w:r>
      <w:r w:rsidR="006876A8">
        <w:t xml:space="preserve">three </w:t>
      </w:r>
      <w:proofErr w:type="gramStart"/>
      <w:r w:rsidR="006876A8">
        <w:t>brothers</w:t>
      </w:r>
      <w:proofErr w:type="gramEnd"/>
      <w:r w:rsidR="006876A8">
        <w:t xml:space="preserve"> wattle</w:t>
      </w:r>
      <w:r w:rsidRPr="00175AAE">
        <w:t xml:space="preserve">) </w:t>
      </w:r>
      <w:r>
        <w:t>was</w:t>
      </w:r>
      <w:r w:rsidRPr="006D3581">
        <w:t xml:space="preserve"> listed in the</w:t>
      </w:r>
      <w:r w:rsidRPr="00D86EDB">
        <w:t xml:space="preserve"> </w:t>
      </w:r>
      <w:sdt>
        <w:sdtPr>
          <w:id w:val="1251469027"/>
          <w:placeholder>
            <w:docPart w:val="F19950B441374091AD6F790863F34B90"/>
          </w:placeholder>
          <w:dropDownList>
            <w:listItem w:displayText="Critically Endangered" w:value="Critically Endangered"/>
            <w:listItem w:displayText="Endangered" w:value="Endangered"/>
            <w:listItem w:displayText="Vulnerable" w:value="Vulnerable"/>
          </w:dropDownList>
        </w:sdtPr>
        <w:sdtEndPr/>
        <w:sdtContent>
          <w:r>
            <w:t>Vulnerable</w:t>
          </w:r>
        </w:sdtContent>
      </w:sdt>
      <w:r w:rsidRPr="006D3581">
        <w:t xml:space="preserve"> category of the threatened species list </w:t>
      </w:r>
      <w:r w:rsidRPr="00E31CB0">
        <w:t xml:space="preserve">under the </w:t>
      </w:r>
      <w:r w:rsidRPr="00E31CB0">
        <w:rPr>
          <w:rStyle w:val="Emphasis"/>
        </w:rPr>
        <w:t>Environment Protection and Biodiversity Conservation Act 1999</w:t>
      </w:r>
      <w:r>
        <w:rPr>
          <w:rStyle w:val="Emphasis"/>
        </w:rPr>
        <w:t xml:space="preserve"> </w:t>
      </w:r>
      <w:r w:rsidRPr="006D3581">
        <w:t>effective from</w:t>
      </w:r>
      <w:r>
        <w:t xml:space="preserve"> </w:t>
      </w:r>
      <w:sdt>
        <w:sdtPr>
          <w:tag w:val="dateofeffect"/>
          <w:id w:val="202990041"/>
          <w:placeholder>
            <w:docPart w:val="978B76EEDD1D4C4B9D7DA5D615E028B8"/>
          </w:placeholder>
          <w:date w:fullDate="2000-07-16T00:00:00Z">
            <w:dateFormat w:val="d MMMM yyyy"/>
            <w:lid w:val="en-AU"/>
            <w:storeMappedDataAs w:val="dateTime"/>
            <w:calendar w:val="gregorian"/>
          </w:date>
        </w:sdtPr>
        <w:sdtEndPr/>
        <w:sdtContent>
          <w:r>
            <w:t>16 July 2000</w:t>
          </w:r>
        </w:sdtContent>
      </w:sdt>
      <w:r>
        <w:t xml:space="preserve">. </w:t>
      </w:r>
      <w:r w:rsidRPr="008564EB">
        <w:t xml:space="preserve">The species </w:t>
      </w:r>
      <w:r>
        <w:t>was</w:t>
      </w:r>
      <w:r w:rsidRPr="008564EB">
        <w:t xml:space="preserve"> eligible for listing because prior to the EPBC Act, it was listed as </w:t>
      </w:r>
      <w:r>
        <w:t>Vulnerable</w:t>
      </w:r>
      <w:r w:rsidRPr="008564EB">
        <w:t xml:space="preserve"> under the </w:t>
      </w:r>
      <w:r w:rsidRPr="0000732D">
        <w:rPr>
          <w:i/>
          <w:iCs/>
        </w:rPr>
        <w:t>Endangered Species Protection Act 1992</w:t>
      </w:r>
      <w:r w:rsidRPr="008564EB">
        <w:t xml:space="preserve"> (Cwlth)</w:t>
      </w:r>
      <w:r>
        <w:t xml:space="preserve">. There was no listing advice </w:t>
      </w:r>
      <w:r w:rsidRPr="009722E4">
        <w:t>prepared for this species at that time.</w:t>
      </w:r>
    </w:p>
    <w:p w14:paraId="0A096AB1" w14:textId="77777777" w:rsidR="00D43AFB" w:rsidRPr="009722E4" w:rsidRDefault="00D43AFB" w:rsidP="00D43AFB">
      <w:pPr>
        <w:keepNext/>
        <w:keepLines/>
      </w:pPr>
    </w:p>
    <w:p w14:paraId="611332FF" w14:textId="0559B3A2" w:rsidR="00D43AFB" w:rsidRPr="007278B8" w:rsidRDefault="00D43AFB" w:rsidP="00D43AFB">
      <w:pPr>
        <w:pStyle w:val="Consultationtext"/>
        <w:rPr>
          <w:color w:val="auto"/>
        </w:rPr>
      </w:pPr>
      <w:bookmarkStart w:id="4" w:name="_Hlk82437914"/>
      <w:r w:rsidRPr="007278B8">
        <w:rPr>
          <w:rStyle w:val="Emphasis"/>
          <w:color w:val="auto"/>
        </w:rPr>
        <w:t>Acacia courtii</w:t>
      </w:r>
      <w:r w:rsidRPr="007278B8">
        <w:rPr>
          <w:color w:val="auto"/>
        </w:rPr>
        <w:t xml:space="preserve"> is proposed to remain in th</w:t>
      </w:r>
      <w:bookmarkStart w:id="5" w:name="_Hlk57798064"/>
      <w:r w:rsidRPr="007278B8">
        <w:rPr>
          <w:color w:val="auto"/>
        </w:rPr>
        <w:t xml:space="preserve">e </w:t>
      </w:r>
      <w:sdt>
        <w:sdtPr>
          <w:rPr>
            <w:color w:val="auto"/>
          </w:rPr>
          <w:id w:val="-720434868"/>
          <w:placeholder>
            <w:docPart w:val="634C8C12938444409547215E61E78B8F"/>
          </w:placeholder>
          <w:dropDownList>
            <w:listItem w:displayText="Critically Endangered" w:value="Critically Endangered"/>
            <w:listItem w:displayText="Endangered" w:value="Endangered"/>
            <w:listItem w:displayText="Vulnerable" w:value="Vulnerable"/>
            <w:listItem w:displayText="Conservation Dependant" w:value="Conservation Dependant"/>
            <w:listItem w:displayText="Extinct in the Wild" w:value="Extinct in the Wild"/>
          </w:dropDownList>
        </w:sdtPr>
        <w:sdtEndPr/>
        <w:sdtContent>
          <w:r w:rsidRPr="007278B8">
            <w:rPr>
              <w:color w:val="auto"/>
            </w:rPr>
            <w:t>Vulnerable</w:t>
          </w:r>
        </w:sdtContent>
      </w:sdt>
      <w:bookmarkEnd w:id="5"/>
      <w:r w:rsidRPr="007278B8">
        <w:rPr>
          <w:color w:val="auto"/>
        </w:rPr>
        <w:t xml:space="preserve"> category of the threatened species list </w:t>
      </w:r>
      <w:bookmarkEnd w:id="4"/>
      <w:r w:rsidRPr="007278B8">
        <w:rPr>
          <w:color w:val="auto"/>
        </w:rPr>
        <w:t>under the EPBC Act</w:t>
      </w:r>
      <w:r w:rsidRPr="007278B8">
        <w:rPr>
          <w:rStyle w:val="Emphasis"/>
          <w:color w:val="auto"/>
        </w:rPr>
        <w:t>.</w:t>
      </w:r>
    </w:p>
    <w:p w14:paraId="3BFC8CAC" w14:textId="59AED63B" w:rsidR="004D2790" w:rsidRDefault="00175AAE" w:rsidP="00DD2360">
      <w:pPr>
        <w:spacing w:line="276" w:lineRule="auto"/>
      </w:pPr>
      <w:r w:rsidRPr="00E522CA">
        <w:rPr>
          <w:rStyle w:val="Emphasis"/>
        </w:rPr>
        <w:t>Acacia courtii</w:t>
      </w:r>
      <w:r w:rsidR="004D2790" w:rsidRPr="00E522CA">
        <w:t xml:space="preserve"> was assessed by the Threatened Species Scientific Committee</w:t>
      </w:r>
      <w:r w:rsidR="005306BA" w:rsidRPr="00E522CA">
        <w:t xml:space="preserve"> to be eligible for listing</w:t>
      </w:r>
      <w:r w:rsidR="001573B8" w:rsidRPr="00E522CA">
        <w:t xml:space="preserve"> </w:t>
      </w:r>
      <w:r w:rsidR="005306BA" w:rsidRPr="00E522CA">
        <w:t xml:space="preserve">as </w:t>
      </w:r>
      <w:sdt>
        <w:sdtPr>
          <w:id w:val="257643898"/>
          <w:placeholder>
            <w:docPart w:val="1F5E024E7136DB4B89ECAD6937940ECA"/>
          </w:placeholder>
          <w:dropDownList>
            <w:listItem w:displayText="Critically Endangered" w:value="Critically Endangered"/>
            <w:listItem w:displayText="Endangered" w:value="Endangered"/>
            <w:listItem w:displayText="Vulnerable" w:value="Vulnerable"/>
            <w:listItem w:displayText="Conservation Dependant" w:value="Conservation Dependant"/>
            <w:listItem w:displayText="Extinct in the Wild" w:value="Extinct in the Wild"/>
          </w:dropDownList>
        </w:sdtPr>
        <w:sdtEndPr/>
        <w:sdtContent>
          <w:r w:rsidR="00E522CA" w:rsidRPr="00E522CA">
            <w:t>Vulnerable</w:t>
          </w:r>
        </w:sdtContent>
      </w:sdt>
      <w:r w:rsidR="005306BA" w:rsidRPr="00E522CA">
        <w:t xml:space="preserve"> </w:t>
      </w:r>
      <w:r w:rsidR="004D2790" w:rsidRPr="00E522CA">
        <w:t>under criteria 1, 2</w:t>
      </w:r>
      <w:r w:rsidR="00E522CA" w:rsidRPr="00E522CA">
        <w:t xml:space="preserve"> and</w:t>
      </w:r>
      <w:r w:rsidR="004D2790" w:rsidRPr="00E522CA">
        <w:t xml:space="preserve"> 3. The Committee’s assessment is at Attachment A</w:t>
      </w:r>
      <w:r w:rsidR="00972E40" w:rsidRPr="00E522CA">
        <w:t xml:space="preserve">. </w:t>
      </w:r>
      <w:r w:rsidR="004D2790" w:rsidRPr="00E522CA">
        <w:t>The Committee</w:t>
      </w:r>
      <w:r w:rsidR="003B2A51" w:rsidRPr="00E522CA">
        <w:t>’s</w:t>
      </w:r>
      <w:r w:rsidR="004D2790" w:rsidRPr="00E522CA">
        <w:t xml:space="preserve"> assessment of the species</w:t>
      </w:r>
      <w:r w:rsidR="009468FD" w:rsidRPr="00E522CA">
        <w:t>’</w:t>
      </w:r>
      <w:r w:rsidR="004D2790" w:rsidRPr="00E522CA">
        <w:t xml:space="preserve"> eligibility against each of the listing</w:t>
      </w:r>
      <w:r w:rsidR="004D2790">
        <w:t xml:space="preserve"> criteria is:</w:t>
      </w:r>
    </w:p>
    <w:p w14:paraId="3253E72C" w14:textId="4277EF62" w:rsidR="004D2790" w:rsidRPr="00773C69" w:rsidRDefault="004D2790" w:rsidP="00DD2360">
      <w:pPr>
        <w:pStyle w:val="ListBullet"/>
      </w:pPr>
      <w:r w:rsidRPr="00773C69">
        <w:t>Criterion 1: A</w:t>
      </w:r>
      <w:r w:rsidR="008D30CA" w:rsidRPr="00773C69">
        <w:t>4</w:t>
      </w:r>
      <w:r w:rsidRPr="00773C69">
        <w:t xml:space="preserve">ac: </w:t>
      </w:r>
      <w:sdt>
        <w:sdtPr>
          <w:id w:val="77107183"/>
          <w:placeholder>
            <w:docPart w:val="3737889919C8F540AB61C503A41CF33E"/>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008D30CA" w:rsidRPr="00773C69">
            <w:t>Vulnerable</w:t>
          </w:r>
        </w:sdtContent>
      </w:sdt>
    </w:p>
    <w:p w14:paraId="57D85E78" w14:textId="351136C2" w:rsidR="004D2790" w:rsidRPr="00773C69" w:rsidRDefault="004D2790" w:rsidP="00DD2360">
      <w:pPr>
        <w:pStyle w:val="ListBullet"/>
      </w:pPr>
      <w:r w:rsidRPr="00773C69">
        <w:t>Criterion 2: B1</w:t>
      </w:r>
      <w:r w:rsidR="00903833" w:rsidRPr="00773C69">
        <w:t>ab(</w:t>
      </w:r>
      <w:proofErr w:type="spellStart"/>
      <w:proofErr w:type="gramStart"/>
      <w:r w:rsidR="00903833" w:rsidRPr="00773C69">
        <w:t>i,ii</w:t>
      </w:r>
      <w:proofErr w:type="gramEnd"/>
      <w:r w:rsidR="00903833" w:rsidRPr="00773C69">
        <w:t>,iii,v</w:t>
      </w:r>
      <w:proofErr w:type="spellEnd"/>
      <w:r w:rsidR="00903833" w:rsidRPr="00773C69">
        <w:t>)+</w:t>
      </w:r>
      <w:r w:rsidRPr="00773C69">
        <w:t>2</w:t>
      </w:r>
      <w:r w:rsidR="006D6C77" w:rsidRPr="00773C69">
        <w:t>a</w:t>
      </w:r>
      <w:r w:rsidRPr="00773C69">
        <w:t>b(</w:t>
      </w:r>
      <w:proofErr w:type="spellStart"/>
      <w:r w:rsidR="00903833" w:rsidRPr="00773C69">
        <w:t>i</w:t>
      </w:r>
      <w:r w:rsidR="006D6C77" w:rsidRPr="00773C69">
        <w:t>,ii,iii,v</w:t>
      </w:r>
      <w:proofErr w:type="spellEnd"/>
      <w:r w:rsidRPr="00773C69">
        <w:t>)</w:t>
      </w:r>
      <w:r w:rsidR="00D17C18" w:rsidRPr="00773C69">
        <w:t>:</w:t>
      </w:r>
      <w:r w:rsidR="00A85421" w:rsidRPr="00773C69">
        <w:t xml:space="preserve"> </w:t>
      </w:r>
      <w:sdt>
        <w:sdtPr>
          <w:id w:val="-1042367401"/>
          <w:placeholder>
            <w:docPart w:val="99D6BD6D2923BC48A6B5811BE2A9413D"/>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008D30CA" w:rsidRPr="00773C69">
            <w:t>Vulnerable</w:t>
          </w:r>
        </w:sdtContent>
      </w:sdt>
    </w:p>
    <w:p w14:paraId="22AD197B" w14:textId="76A91661" w:rsidR="004D2790" w:rsidRPr="00773C69" w:rsidRDefault="004D2790" w:rsidP="00DD2360">
      <w:pPr>
        <w:pStyle w:val="ListBullet"/>
      </w:pPr>
      <w:r w:rsidRPr="00773C69">
        <w:t>Criterion 3: C1</w:t>
      </w:r>
      <w:r w:rsidR="00903833" w:rsidRPr="00773C69">
        <w:t>+C2a(ii)</w:t>
      </w:r>
      <w:r w:rsidR="00D17C18" w:rsidRPr="00773C69">
        <w:t>:</w:t>
      </w:r>
      <w:r w:rsidR="008B00FB" w:rsidRPr="00773C69">
        <w:t xml:space="preserve"> </w:t>
      </w:r>
      <w:sdt>
        <w:sdtPr>
          <w:id w:val="-151294044"/>
          <w:placeholder>
            <w:docPart w:val="CAF9448C92B67D40A2FD7B83E1B1CEAA"/>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008D30CA" w:rsidRPr="00773C69">
            <w:t>Vulnerable</w:t>
          </w:r>
        </w:sdtContent>
      </w:sdt>
    </w:p>
    <w:p w14:paraId="65B74F22" w14:textId="723BA567" w:rsidR="002E32CA" w:rsidRPr="00773C69" w:rsidRDefault="004D2790" w:rsidP="00DD2360">
      <w:pPr>
        <w:pStyle w:val="ListBullet"/>
      </w:pPr>
      <w:r w:rsidRPr="00773C69">
        <w:t>Criterion 4: D</w:t>
      </w:r>
      <w:r w:rsidR="001E17D5" w:rsidRPr="00773C69">
        <w:t>1</w:t>
      </w:r>
      <w:r w:rsidR="005E4AF2" w:rsidRPr="00773C69">
        <w:t>+</w:t>
      </w:r>
      <w:r w:rsidR="00881F33" w:rsidRPr="00773C69">
        <w:t>D</w:t>
      </w:r>
      <w:r w:rsidR="005E4AF2" w:rsidRPr="00773C69">
        <w:t>2</w:t>
      </w:r>
      <w:r w:rsidR="00D17C18" w:rsidRPr="00773C69">
        <w:t>:</w:t>
      </w:r>
      <w:r w:rsidRPr="00773C69">
        <w:t xml:space="preserve"> </w:t>
      </w:r>
      <w:sdt>
        <w:sdtPr>
          <w:id w:val="-2084978900"/>
          <w:placeholder>
            <w:docPart w:val="0BC3F2FBF590F74DB06ADF6866B7ACCB"/>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008D30CA" w:rsidRPr="00773C69">
            <w:t>Ineligible</w:t>
          </w:r>
        </w:sdtContent>
      </w:sdt>
    </w:p>
    <w:p w14:paraId="43037E14" w14:textId="7E5F8A8C" w:rsidR="005306BA" w:rsidRDefault="004D2790" w:rsidP="00DD2360">
      <w:pPr>
        <w:pStyle w:val="ListBullet"/>
      </w:pPr>
      <w:r>
        <w:t xml:space="preserve">Criterion 5: </w:t>
      </w:r>
      <w:sdt>
        <w:sdtPr>
          <w:id w:val="1205373663"/>
          <w:placeholder>
            <w:docPart w:val="8B0B28AE2F93F34EB00AD5B58AF180D5"/>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008D30CA">
            <w:t>Insufficient data</w:t>
          </w:r>
        </w:sdtContent>
      </w:sdt>
    </w:p>
    <w:p w14:paraId="7F288EB9" w14:textId="79545744" w:rsidR="00773C69" w:rsidRDefault="004D2790" w:rsidP="00DD2360">
      <w:pPr>
        <w:spacing w:line="276" w:lineRule="auto"/>
      </w:pPr>
      <w:r>
        <w:t xml:space="preserve">The main factors that make the </w:t>
      </w:r>
      <w:r w:rsidRPr="008D30CA">
        <w:t>species eligible for</w:t>
      </w:r>
      <w:r>
        <w:t xml:space="preserve"> listing in the </w:t>
      </w:r>
      <w:sdt>
        <w:sdtPr>
          <w:id w:val="-775248640"/>
          <w:placeholder>
            <w:docPart w:val="5A4B48AEF5D08A42AA561064597D6AA1"/>
          </w:placeholder>
          <w:dropDownList>
            <w:listItem w:displayText="Critically Endangered" w:value="Critically Endangered"/>
            <w:listItem w:displayText="Endangered" w:value="Endangered"/>
            <w:listItem w:displayText="Vulnerable" w:value="Vulnerable"/>
            <w:listItem w:displayText="Conservation Dependant" w:value="Conservation Dependant"/>
            <w:listItem w:displayText="Extinct in the Wild" w:value="Extinct in the Wild"/>
          </w:dropDownList>
        </w:sdtPr>
        <w:sdtEndPr/>
        <w:sdtContent>
          <w:r w:rsidR="008D30CA">
            <w:t>Vulnerable</w:t>
          </w:r>
        </w:sdtContent>
      </w:sdt>
      <w:r w:rsidR="00624A10">
        <w:t xml:space="preserve"> </w:t>
      </w:r>
      <w:r>
        <w:t>category are</w:t>
      </w:r>
      <w:r w:rsidR="00773C69">
        <w:t xml:space="preserve"> the restricted extent of occurrence and area of occupancy, the substantial reductions (both observed and projected) from the increasing threat of drought and severe and frequent bushfires driven by climate change. </w:t>
      </w:r>
    </w:p>
    <w:p w14:paraId="7CC70C3F" w14:textId="4425F4AE" w:rsidR="004D2790" w:rsidRDefault="00773C69" w:rsidP="00DD2360">
      <w:pPr>
        <w:spacing w:line="276" w:lineRule="auto"/>
      </w:pPr>
      <w:r>
        <w:t xml:space="preserve"> </w:t>
      </w:r>
    </w:p>
    <w:p w14:paraId="7B2DC418" w14:textId="77777777" w:rsidR="004D2790" w:rsidRDefault="004D2790" w:rsidP="00DD2360">
      <w:pPr>
        <w:spacing w:line="276" w:lineRule="auto"/>
      </w:pPr>
      <w:r>
        <w:t xml:space="preserve">Species can also be listed as threatened under state and territory legislation. For information on the current listing status of this species under relevant state or territory legislation, see </w:t>
      </w:r>
      <w:r w:rsidR="00624A10">
        <w:t xml:space="preserve">the </w:t>
      </w:r>
      <w:hyperlink r:id="rId23" w:history="1">
        <w:r w:rsidR="00624A10" w:rsidRPr="00624A10">
          <w:rPr>
            <w:rStyle w:val="Hyperlink"/>
          </w:rPr>
          <w:t>Species Profile and Threat Database</w:t>
        </w:r>
      </w:hyperlink>
      <w:r w:rsidR="00624A10">
        <w:t>.</w:t>
      </w:r>
    </w:p>
    <w:p w14:paraId="25C8CCA0" w14:textId="77777777" w:rsidR="006D3581" w:rsidRDefault="006D3581" w:rsidP="00DD2360">
      <w:pPr>
        <w:pStyle w:val="Heading2"/>
        <w:spacing w:line="276" w:lineRule="auto"/>
        <w:ind w:left="720" w:hanging="720"/>
      </w:pPr>
      <w:r>
        <w:t>Species information</w:t>
      </w:r>
    </w:p>
    <w:p w14:paraId="235ECC00" w14:textId="77777777" w:rsidR="006D3581" w:rsidRDefault="006D3581" w:rsidP="00DD2360">
      <w:pPr>
        <w:pStyle w:val="Heading3"/>
        <w:spacing w:line="276" w:lineRule="auto"/>
      </w:pPr>
      <w:r>
        <w:t>Taxonomy</w:t>
      </w:r>
    </w:p>
    <w:p w14:paraId="23C91411" w14:textId="1261AECE" w:rsidR="009F3152" w:rsidRDefault="006D3581" w:rsidP="00DD2360">
      <w:pPr>
        <w:spacing w:line="276" w:lineRule="auto"/>
      </w:pPr>
      <w:bookmarkStart w:id="6" w:name="_Hlk46319676"/>
      <w:r>
        <w:t xml:space="preserve">Conventionally accepted as </w:t>
      </w:r>
      <w:r w:rsidR="009F3152" w:rsidRPr="74FCDAB8">
        <w:rPr>
          <w:i/>
          <w:iCs/>
        </w:rPr>
        <w:t xml:space="preserve">Acacia </w:t>
      </w:r>
      <w:proofErr w:type="spellStart"/>
      <w:r w:rsidR="009F3152" w:rsidRPr="74FCDAB8">
        <w:rPr>
          <w:i/>
          <w:iCs/>
        </w:rPr>
        <w:t>courtii</w:t>
      </w:r>
      <w:proofErr w:type="spellEnd"/>
      <w:r w:rsidR="009F3152">
        <w:t xml:space="preserve"> T</w:t>
      </w:r>
      <w:r w:rsidR="00CF120E">
        <w:t xml:space="preserve">indale &amp; </w:t>
      </w:r>
      <w:proofErr w:type="spellStart"/>
      <w:r w:rsidR="00CF120E">
        <w:t>Herscovitch</w:t>
      </w:r>
      <w:proofErr w:type="spellEnd"/>
      <w:r>
        <w:t>.</w:t>
      </w:r>
      <w:r w:rsidR="005022CE">
        <w:t xml:space="preserve"> </w:t>
      </w:r>
      <w:r w:rsidR="005022CE" w:rsidRPr="74FCDAB8">
        <w:rPr>
          <w:i/>
          <w:iCs/>
        </w:rPr>
        <w:t>Acacia courtii</w:t>
      </w:r>
      <w:r w:rsidR="005022CE">
        <w:t xml:space="preserve"> </w:t>
      </w:r>
      <w:r w:rsidR="00247C06">
        <w:t>was previously known under the s</w:t>
      </w:r>
      <w:r w:rsidR="009F3152">
        <w:t xml:space="preserve">ynonym </w:t>
      </w:r>
      <w:r w:rsidR="00247C06">
        <w:t>of</w:t>
      </w:r>
      <w:r w:rsidR="009F3152">
        <w:t xml:space="preserve"> </w:t>
      </w:r>
      <w:proofErr w:type="spellStart"/>
      <w:r w:rsidR="009F3152" w:rsidRPr="74FCDAB8">
        <w:rPr>
          <w:i/>
          <w:iCs/>
        </w:rPr>
        <w:t>Racosperma</w:t>
      </w:r>
      <w:proofErr w:type="spellEnd"/>
      <w:r w:rsidR="009F3152" w:rsidRPr="74FCDAB8">
        <w:rPr>
          <w:i/>
          <w:iCs/>
        </w:rPr>
        <w:t xml:space="preserve"> </w:t>
      </w:r>
      <w:proofErr w:type="spellStart"/>
      <w:r w:rsidR="009F3152" w:rsidRPr="74FCDAB8">
        <w:rPr>
          <w:i/>
          <w:iCs/>
        </w:rPr>
        <w:t>courtii</w:t>
      </w:r>
      <w:proofErr w:type="spellEnd"/>
      <w:r w:rsidR="009F3152">
        <w:t xml:space="preserve">. </w:t>
      </w:r>
    </w:p>
    <w:p w14:paraId="5FFF8218" w14:textId="77777777" w:rsidR="008064B3" w:rsidRPr="008064B3" w:rsidRDefault="008064B3" w:rsidP="00DD2360">
      <w:pPr>
        <w:pStyle w:val="Heading3"/>
        <w:spacing w:line="276" w:lineRule="auto"/>
      </w:pPr>
      <w:bookmarkStart w:id="7" w:name="_Ref445985062"/>
      <w:bookmarkStart w:id="8" w:name="_Toc409769199"/>
      <w:bookmarkStart w:id="9" w:name="_Toc454439316"/>
      <w:bookmarkEnd w:id="6"/>
      <w:r w:rsidRPr="008064B3">
        <w:t>Description</w:t>
      </w:r>
    </w:p>
    <w:p w14:paraId="3983A173" w14:textId="0A7C2734" w:rsidR="002E7438" w:rsidRPr="00DD3E4F" w:rsidRDefault="00AE297B" w:rsidP="00DD2360">
      <w:pPr>
        <w:spacing w:line="276" w:lineRule="auto"/>
      </w:pPr>
      <w:r>
        <w:t xml:space="preserve">The </w:t>
      </w:r>
      <w:r w:rsidR="006876A8">
        <w:t xml:space="preserve">three </w:t>
      </w:r>
      <w:proofErr w:type="gramStart"/>
      <w:r w:rsidR="006876A8">
        <w:t>brothers</w:t>
      </w:r>
      <w:proofErr w:type="gramEnd"/>
      <w:r w:rsidR="006876A8">
        <w:t xml:space="preserve"> wattle</w:t>
      </w:r>
      <w:r w:rsidR="002B0F2C">
        <w:t xml:space="preserve"> </w:t>
      </w:r>
      <w:r w:rsidR="00A53DEA">
        <w:t>(</w:t>
      </w:r>
      <w:r w:rsidR="00187DA8">
        <w:t>f</w:t>
      </w:r>
      <w:r w:rsidR="00A53DEA">
        <w:t>amily Fabaceae)</w:t>
      </w:r>
      <w:r>
        <w:t xml:space="preserve"> is a tall shrub or a spreading, weeping tree </w:t>
      </w:r>
      <w:r w:rsidR="006324A5">
        <w:t>that</w:t>
      </w:r>
      <w:r>
        <w:t xml:space="preserve"> grows between five and </w:t>
      </w:r>
      <w:r w:rsidR="000C54B6">
        <w:t>20 m high</w:t>
      </w:r>
      <w:r>
        <w:t xml:space="preserve">. It has </w:t>
      </w:r>
      <w:r w:rsidR="007B673E">
        <w:t xml:space="preserve">an open canopy of </w:t>
      </w:r>
      <w:r w:rsidR="000C54B6">
        <w:t>pendulous branches and foliage</w:t>
      </w:r>
      <w:r w:rsidR="00BF1AF2">
        <w:t>. The</w:t>
      </w:r>
      <w:r w:rsidR="000C54B6">
        <w:t xml:space="preserve"> bark </w:t>
      </w:r>
      <w:r w:rsidR="00BF1AF2">
        <w:t xml:space="preserve">is </w:t>
      </w:r>
      <w:r w:rsidR="000C54B6">
        <w:t xml:space="preserve">smooth and grey, </w:t>
      </w:r>
      <w:r w:rsidR="00BF1AF2">
        <w:t xml:space="preserve">though older trees may have </w:t>
      </w:r>
      <w:r w:rsidR="000C54B6">
        <w:t>finely fissured or furrowed and blackish</w:t>
      </w:r>
      <w:r w:rsidR="00BF1AF2">
        <w:t xml:space="preserve"> bark. Like many </w:t>
      </w:r>
      <w:r w:rsidR="00BF1AF2" w:rsidRPr="008C24F9">
        <w:rPr>
          <w:i/>
          <w:iCs/>
        </w:rPr>
        <w:t xml:space="preserve">Acacia </w:t>
      </w:r>
      <w:r w:rsidR="00BF1AF2">
        <w:t xml:space="preserve">species, the </w:t>
      </w:r>
      <w:r w:rsidR="006876A8">
        <w:t xml:space="preserve">three </w:t>
      </w:r>
      <w:proofErr w:type="gramStart"/>
      <w:r w:rsidR="006876A8">
        <w:t>brothers</w:t>
      </w:r>
      <w:proofErr w:type="gramEnd"/>
      <w:r w:rsidR="006876A8">
        <w:t xml:space="preserve"> wattle</w:t>
      </w:r>
      <w:r w:rsidR="00BF1AF2">
        <w:t xml:space="preserve"> has p</w:t>
      </w:r>
      <w:r w:rsidR="000C54B6">
        <w:t xml:space="preserve">hyllodes </w:t>
      </w:r>
      <w:r w:rsidR="00BF1AF2">
        <w:t xml:space="preserve">instead of leaves. These are flattened leaf stalks </w:t>
      </w:r>
      <w:r w:rsidR="006324A5">
        <w:t>that</w:t>
      </w:r>
      <w:r w:rsidR="00BF1AF2">
        <w:t xml:space="preserve"> allow the plant to conserve moisture. The phyllodes are </w:t>
      </w:r>
      <w:r w:rsidR="000C54B6">
        <w:t>very narrowly elliptic to linear</w:t>
      </w:r>
      <w:r w:rsidR="00BF1AF2">
        <w:t xml:space="preserve"> in shape and either </w:t>
      </w:r>
      <w:r w:rsidR="000C54B6">
        <w:t>straight or slightly curved</w:t>
      </w:r>
      <w:r w:rsidR="00BF1AF2">
        <w:t>. Phyllodes are</w:t>
      </w:r>
      <w:r w:rsidR="000C54B6">
        <w:t xml:space="preserve"> mostly 10–18 cm long and 4–8 mm wide, </w:t>
      </w:r>
      <w:r w:rsidR="00BF1AF2">
        <w:t xml:space="preserve">smooth with one </w:t>
      </w:r>
      <w:r w:rsidR="000C54B6">
        <w:t xml:space="preserve">or sometimes </w:t>
      </w:r>
      <w:r w:rsidR="00BF1AF2">
        <w:t>three</w:t>
      </w:r>
      <w:r w:rsidR="000C54B6">
        <w:t xml:space="preserve"> longitudinal veins</w:t>
      </w:r>
      <w:r w:rsidR="006324A5">
        <w:t>,</w:t>
      </w:r>
      <w:r w:rsidR="000C54B6">
        <w:t xml:space="preserve"> </w:t>
      </w:r>
      <w:r w:rsidR="00BF1AF2">
        <w:t xml:space="preserve">which are </w:t>
      </w:r>
      <w:r w:rsidR="000C54B6">
        <w:t>more prominent</w:t>
      </w:r>
      <w:r w:rsidR="00BF1AF2">
        <w:t>. Min</w:t>
      </w:r>
      <w:r w:rsidR="000C54B6">
        <w:t>or veins</w:t>
      </w:r>
      <w:r w:rsidR="00BF1AF2">
        <w:t xml:space="preserve"> run</w:t>
      </w:r>
      <w:r w:rsidR="000C54B6">
        <w:t xml:space="preserve"> longitudinally </w:t>
      </w:r>
      <w:r w:rsidR="00BF1AF2">
        <w:t xml:space="preserve">along the phyllode and branch out to form </w:t>
      </w:r>
      <w:r w:rsidR="000C54B6">
        <w:t xml:space="preserve">a fine </w:t>
      </w:r>
      <w:r w:rsidR="00BF1AF2">
        <w:t xml:space="preserve">network. The tip </w:t>
      </w:r>
      <w:r w:rsidR="005B55DA">
        <w:t xml:space="preserve">of the phyllode </w:t>
      </w:r>
      <w:r w:rsidR="00BF1AF2">
        <w:t>is</w:t>
      </w:r>
      <w:r w:rsidR="000C54B6">
        <w:t xml:space="preserve"> </w:t>
      </w:r>
      <w:r w:rsidR="00BF1AF2">
        <w:t>sharply pointed</w:t>
      </w:r>
      <w:r w:rsidR="005B55DA">
        <w:t xml:space="preserve">, and it has one </w:t>
      </w:r>
      <w:r w:rsidR="006324A5">
        <w:t>small</w:t>
      </w:r>
      <w:r w:rsidR="000C54B6">
        <w:t xml:space="preserve"> gland </w:t>
      </w:r>
      <w:r w:rsidR="005B55DA">
        <w:t xml:space="preserve">four </w:t>
      </w:r>
      <w:r w:rsidR="006324A5">
        <w:t>millimetres</w:t>
      </w:r>
      <w:r w:rsidR="000C54B6">
        <w:t xml:space="preserve"> above pulvinus </w:t>
      </w:r>
      <w:r w:rsidR="005B55DA">
        <w:t xml:space="preserve">(the enlarged section at the base of the stalk) </w:t>
      </w:r>
      <w:r w:rsidR="000C54B6">
        <w:t xml:space="preserve">and </w:t>
      </w:r>
      <w:r w:rsidR="005B55DA">
        <w:t>one</w:t>
      </w:r>
      <w:r w:rsidR="000C54B6">
        <w:t xml:space="preserve"> inconspicuous </w:t>
      </w:r>
      <w:r w:rsidR="000C54B6">
        <w:lastRenderedPageBreak/>
        <w:t xml:space="preserve">gland adjacent to the </w:t>
      </w:r>
      <w:r w:rsidR="005B55DA">
        <w:t>point. The</w:t>
      </w:r>
      <w:r w:rsidR="000C54B6">
        <w:t xml:space="preserve"> pulvinus </w:t>
      </w:r>
      <w:r w:rsidR="005B55DA">
        <w:t xml:space="preserve">is one to two </w:t>
      </w:r>
      <w:r w:rsidR="006324A5">
        <w:t>millimetres</w:t>
      </w:r>
      <w:r w:rsidR="005B55DA">
        <w:t xml:space="preserve"> </w:t>
      </w:r>
      <w:r w:rsidR="000C54B6">
        <w:t>long.</w:t>
      </w:r>
      <w:r w:rsidR="00DD2360">
        <w:t xml:space="preserve"> </w:t>
      </w:r>
      <w:r w:rsidR="005B55DA">
        <w:t xml:space="preserve">There are two (rarely one) flowers in the </w:t>
      </w:r>
      <w:r w:rsidR="000C54B6">
        <w:t xml:space="preserve">axil of </w:t>
      </w:r>
      <w:r w:rsidR="005B55DA">
        <w:t xml:space="preserve">the </w:t>
      </w:r>
      <w:r w:rsidR="000C54B6">
        <w:t>phyllodes</w:t>
      </w:r>
      <w:r w:rsidR="005B55DA">
        <w:t xml:space="preserve">. Flower stalks are </w:t>
      </w:r>
      <w:r w:rsidR="000C54B6">
        <w:t>3–5 mm long</w:t>
      </w:r>
      <w:r w:rsidR="005F56A2">
        <w:t>,</w:t>
      </w:r>
      <w:r w:rsidR="000C54B6">
        <w:t xml:space="preserve"> </w:t>
      </w:r>
      <w:r w:rsidR="005B55DA">
        <w:t>and the</w:t>
      </w:r>
      <w:r w:rsidR="000C54B6">
        <w:t xml:space="preserve"> cylindrical</w:t>
      </w:r>
      <w:r w:rsidR="005B55DA">
        <w:t xml:space="preserve"> flower heads are</w:t>
      </w:r>
      <w:r w:rsidR="000C54B6">
        <w:t xml:space="preserve"> 3–7 cm long, pale yellow or cream-coloured</w:t>
      </w:r>
      <w:r w:rsidR="005B55DA">
        <w:t xml:space="preserve"> and </w:t>
      </w:r>
      <w:r w:rsidR="000C54B6">
        <w:t xml:space="preserve">scattered on </w:t>
      </w:r>
      <w:r w:rsidR="005F56A2">
        <w:t xml:space="preserve">the </w:t>
      </w:r>
      <w:r w:rsidR="005B55DA">
        <w:t>stem</w:t>
      </w:r>
      <w:r w:rsidR="000C54B6">
        <w:t>.</w:t>
      </w:r>
      <w:r w:rsidR="005B55DA">
        <w:t xml:space="preserve"> </w:t>
      </w:r>
      <w:r w:rsidR="007F1E35">
        <w:t xml:space="preserve">Unlike other </w:t>
      </w:r>
      <w:r w:rsidR="00F3611F">
        <w:t>wattle</w:t>
      </w:r>
      <w:r w:rsidR="007F1E35">
        <w:t xml:space="preserve">s, the </w:t>
      </w:r>
      <w:r w:rsidR="006876A8">
        <w:t xml:space="preserve">three </w:t>
      </w:r>
      <w:proofErr w:type="gramStart"/>
      <w:r w:rsidR="006876A8">
        <w:t>brothers</w:t>
      </w:r>
      <w:proofErr w:type="gramEnd"/>
      <w:r w:rsidR="006876A8">
        <w:t xml:space="preserve"> wattle</w:t>
      </w:r>
      <w:r w:rsidR="007F1E35">
        <w:t xml:space="preserve"> does not appear to be a prolific flowerer. </w:t>
      </w:r>
      <w:r w:rsidR="005B55DA">
        <w:t>The seed pods are</w:t>
      </w:r>
      <w:r w:rsidR="000C54B6">
        <w:t xml:space="preserve"> </w:t>
      </w:r>
      <w:r w:rsidR="005B55DA">
        <w:t xml:space="preserve">7.5–18 cm long and 3–4 mm wide. The seed pod can be </w:t>
      </w:r>
      <w:r w:rsidR="000C54B6">
        <w:t>straight or slightly to strongly curved</w:t>
      </w:r>
      <w:r w:rsidR="005B55DA">
        <w:t xml:space="preserve"> in shape. The seed pod is </w:t>
      </w:r>
      <w:r w:rsidR="000C54B6">
        <w:t xml:space="preserve">raised over seeds </w:t>
      </w:r>
      <w:r w:rsidR="005B55DA">
        <w:t>and</w:t>
      </w:r>
      <w:r w:rsidR="000C54B6">
        <w:t xml:space="preserve"> slightly constricted between seeds </w:t>
      </w:r>
      <w:r w:rsidR="005B55DA">
        <w:t xml:space="preserve">and is </w:t>
      </w:r>
      <w:r w:rsidR="000C54B6">
        <w:t xml:space="preserve">firmly </w:t>
      </w:r>
      <w:r w:rsidR="005B55DA">
        <w:t xml:space="preserve">and </w:t>
      </w:r>
      <w:r w:rsidR="000C54B6">
        <w:t xml:space="preserve">papery </w:t>
      </w:r>
      <w:r w:rsidR="005B55DA">
        <w:t xml:space="preserve">or </w:t>
      </w:r>
      <w:r w:rsidR="000C54B6">
        <w:t>leathery</w:t>
      </w:r>
      <w:r w:rsidR="005B55DA">
        <w:t xml:space="preserve"> to the touch. When the seed pod is dry, it develops </w:t>
      </w:r>
      <w:r w:rsidR="005F56A2">
        <w:t>wrinkled ridges</w:t>
      </w:r>
      <w:r w:rsidR="005B55DA">
        <w:t xml:space="preserve">. The seeds within the pod are </w:t>
      </w:r>
      <w:r w:rsidR="00981088">
        <w:t xml:space="preserve">oblong-elliptic and 5.5–7.8 mm long, shiny, brown and </w:t>
      </w:r>
      <w:r w:rsidR="005B55DA">
        <w:t>attached with a small threadlike stalk</w:t>
      </w:r>
      <w:r w:rsidR="00981088">
        <w:t xml:space="preserve"> </w:t>
      </w:r>
      <w:r>
        <w:fldChar w:fldCharType="begin" w:fldLock="1"/>
      </w:r>
      <w:r>
        <w:instrText>ADDIN CSL_CITATION {"citationItems":[{"id":"ITEM-1","itemData":{"author":[{"dropping-particle":"","family":"ABRS &amp; CSIRO","given":"","non-dropping-particle":"","parse-names":false,"suffix":""}],"editor":[{"dropping-particle":"","family":"Orchard","given":"AE","non-dropping-particle":"","parse-names":false,"suffix":""},{"dropping-particle":"","family":"Wilson","given":"AJG","non-dropping-particle":"","parse-names":false,"suffix":""}],"id":"ITEM-1","issued":{"date-parts":[["2001"]]},"number-of-pages":"562","publisher":"Australian Biological Resources Study","publisher-place":"Canberra","title":"Flora of Australia. Volume 11B. Mimosaceae Acacia part 2","type":"book"},"uris":["http://www.mendeley.com/documents/?uuid=9cd95edb-bc09-49b5-897c-022ae4b06a4e"]},{"id":"ITEM-2","itemData":{"author":[{"dropping-particle":"","family":"Tindale","given":"M D","non-dropping-particle":"","parse-names":false,"suffix":""},{"dropping-particle":"","family":"Herscovitch","given":"C","non-dropping-particle":"","parse-names":false,"suffix":""}],"container-title":"Telopea","id":"ITEM-2","issue":"1","issued":{"date-parts":[["1990"]]},"page":"115","title":"Acacia courtii, a new species from eastern New South Wales (Acacia sect. Juliflorae: Fabaceae)","type":"article-journal","volume":"4"},"uris":["http://www.mendeley.com/documents/?uuid=bc1449e5-bb2e-4c67-a66a-56b4acfb2df6"]}],"mendeley":{"formattedCitation":"(Tindale &amp; Herscovitch 1990, ABRS &amp; CSIRO 2001)","manualFormatting":"(ABRS &amp; CSIRO 2001; Tindale &amp; Herscovitch 1990)","plainTextFormattedCitation":"(Tindale &amp; Herscovitch 1990, ABRS &amp; CSIRO 2001)","previouslyFormattedCitation":"(Tindale &amp; Herscovitch 1990, ABRS &amp; CSIRO 2001)"},"properties":{"noteIndex":0},"schema":"https://github.com/citation-style-language/schema/raw/master/csl-citation.json"}</w:instrText>
      </w:r>
      <w:r>
        <w:fldChar w:fldCharType="separate"/>
      </w:r>
      <w:r w:rsidR="00A90216" w:rsidRPr="74FCDAB8">
        <w:rPr>
          <w:noProof/>
        </w:rPr>
        <w:t>(ABRS &amp; CSIRO 2001; Tindale &amp; Herscovitch 1990)</w:t>
      </w:r>
      <w:r>
        <w:fldChar w:fldCharType="end"/>
      </w:r>
      <w:r w:rsidR="000C54B6">
        <w:t>.</w:t>
      </w:r>
    </w:p>
    <w:p w14:paraId="659E0D94" w14:textId="77777777" w:rsidR="008064B3" w:rsidRPr="008064B3" w:rsidRDefault="008064B3" w:rsidP="00DD2360">
      <w:pPr>
        <w:pStyle w:val="Heading3"/>
        <w:spacing w:line="276" w:lineRule="auto"/>
      </w:pPr>
      <w:r w:rsidRPr="008064B3">
        <w:t>Distribution</w:t>
      </w:r>
    </w:p>
    <w:p w14:paraId="50571F56" w14:textId="08B5BA6C" w:rsidR="00680322" w:rsidRDefault="006876A8" w:rsidP="00DD2360">
      <w:pPr>
        <w:spacing w:line="276" w:lineRule="auto"/>
        <w:rPr>
          <w:rFonts w:asciiTheme="majorHAnsi" w:hAnsiTheme="majorHAnsi"/>
          <w:szCs w:val="22"/>
        </w:rPr>
      </w:pPr>
      <w:r>
        <w:rPr>
          <w:rFonts w:asciiTheme="majorHAnsi" w:hAnsiTheme="majorHAnsi"/>
          <w:szCs w:val="22"/>
        </w:rPr>
        <w:t>The three brothers wattle</w:t>
      </w:r>
      <w:r w:rsidR="00887C8A" w:rsidRPr="00175AAE">
        <w:rPr>
          <w:rFonts w:asciiTheme="majorHAnsi" w:hAnsiTheme="majorHAnsi"/>
          <w:szCs w:val="22"/>
        </w:rPr>
        <w:t xml:space="preserve"> occurs in three distinct locations</w:t>
      </w:r>
      <w:r w:rsidR="00680322" w:rsidRPr="00175AAE">
        <w:rPr>
          <w:rFonts w:asciiTheme="majorHAnsi" w:hAnsiTheme="majorHAnsi"/>
          <w:szCs w:val="22"/>
        </w:rPr>
        <w:t xml:space="preserve">. </w:t>
      </w:r>
      <w:r w:rsidR="00D7394C">
        <w:rPr>
          <w:rFonts w:asciiTheme="majorHAnsi" w:hAnsiTheme="majorHAnsi"/>
          <w:szCs w:val="22"/>
        </w:rPr>
        <w:t>North Brother Mountain</w:t>
      </w:r>
      <w:r w:rsidR="00887C8A" w:rsidRPr="00175AAE">
        <w:rPr>
          <w:rFonts w:asciiTheme="majorHAnsi" w:hAnsiTheme="majorHAnsi"/>
          <w:szCs w:val="22"/>
        </w:rPr>
        <w:t xml:space="preserve"> (in </w:t>
      </w:r>
      <w:proofErr w:type="spellStart"/>
      <w:r w:rsidR="00887C8A" w:rsidRPr="00175AAE">
        <w:rPr>
          <w:rFonts w:asciiTheme="majorHAnsi" w:hAnsiTheme="majorHAnsi"/>
          <w:szCs w:val="22"/>
        </w:rPr>
        <w:t>Dooragan</w:t>
      </w:r>
      <w:proofErr w:type="spellEnd"/>
      <w:r w:rsidR="00887C8A" w:rsidRPr="00175AAE">
        <w:rPr>
          <w:rFonts w:asciiTheme="majorHAnsi" w:hAnsiTheme="majorHAnsi"/>
          <w:szCs w:val="22"/>
        </w:rPr>
        <w:t xml:space="preserve"> National Park)</w:t>
      </w:r>
      <w:r w:rsidR="00680322" w:rsidRPr="00175AAE">
        <w:rPr>
          <w:rFonts w:asciiTheme="majorHAnsi" w:hAnsiTheme="majorHAnsi"/>
          <w:szCs w:val="22"/>
        </w:rPr>
        <w:t xml:space="preserve"> and</w:t>
      </w:r>
      <w:r w:rsidR="00887C8A" w:rsidRPr="00175AAE">
        <w:rPr>
          <w:rFonts w:asciiTheme="majorHAnsi" w:hAnsiTheme="majorHAnsi"/>
          <w:szCs w:val="22"/>
        </w:rPr>
        <w:t xml:space="preserve"> </w:t>
      </w:r>
      <w:r w:rsidR="007B6C14" w:rsidRPr="00175AAE">
        <w:rPr>
          <w:rFonts w:asciiTheme="majorHAnsi" w:hAnsiTheme="majorHAnsi"/>
          <w:szCs w:val="22"/>
        </w:rPr>
        <w:t xml:space="preserve">Middle </w:t>
      </w:r>
      <w:r w:rsidR="00887C8A" w:rsidRPr="00175AAE">
        <w:rPr>
          <w:rFonts w:asciiTheme="majorHAnsi" w:hAnsiTheme="majorHAnsi"/>
          <w:szCs w:val="22"/>
        </w:rPr>
        <w:t>B</w:t>
      </w:r>
      <w:r w:rsidR="007B6C14" w:rsidRPr="00175AAE">
        <w:rPr>
          <w:rFonts w:asciiTheme="majorHAnsi" w:hAnsiTheme="majorHAnsi"/>
          <w:szCs w:val="22"/>
        </w:rPr>
        <w:t xml:space="preserve">rother </w:t>
      </w:r>
      <w:r w:rsidR="00887C8A" w:rsidRPr="00175AAE">
        <w:rPr>
          <w:rFonts w:asciiTheme="majorHAnsi" w:hAnsiTheme="majorHAnsi"/>
          <w:szCs w:val="22"/>
        </w:rPr>
        <w:t>Mountain (in Middle Brother National Park)</w:t>
      </w:r>
      <w:r w:rsidR="00247C06">
        <w:rPr>
          <w:rFonts w:asciiTheme="majorHAnsi" w:hAnsiTheme="majorHAnsi"/>
          <w:szCs w:val="22"/>
        </w:rPr>
        <w:t xml:space="preserve">, which are </w:t>
      </w:r>
      <w:r w:rsidR="00247C06" w:rsidRPr="00175AAE">
        <w:rPr>
          <w:rFonts w:asciiTheme="majorHAnsi" w:hAnsiTheme="majorHAnsi"/>
          <w:szCs w:val="22"/>
        </w:rPr>
        <w:t>in the Port Macquarie-Hastings Council local government area</w:t>
      </w:r>
      <w:r w:rsidR="00680322" w:rsidRPr="00175AAE">
        <w:rPr>
          <w:rFonts w:asciiTheme="majorHAnsi" w:hAnsiTheme="majorHAnsi"/>
          <w:szCs w:val="22"/>
        </w:rPr>
        <w:t xml:space="preserve">. </w:t>
      </w:r>
      <w:r w:rsidR="00887C8A" w:rsidRPr="00175AAE">
        <w:rPr>
          <w:rFonts w:asciiTheme="majorHAnsi" w:hAnsiTheme="majorHAnsi"/>
          <w:szCs w:val="22"/>
        </w:rPr>
        <w:t xml:space="preserve">The third location is South Brother Mountain which is </w:t>
      </w:r>
      <w:r w:rsidR="00247C06">
        <w:rPr>
          <w:rFonts w:asciiTheme="majorHAnsi" w:hAnsiTheme="majorHAnsi"/>
          <w:szCs w:val="22"/>
        </w:rPr>
        <w:t xml:space="preserve">in the </w:t>
      </w:r>
      <w:r w:rsidR="00680322" w:rsidRPr="00175AAE">
        <w:rPr>
          <w:rFonts w:asciiTheme="majorHAnsi" w:hAnsiTheme="majorHAnsi"/>
          <w:szCs w:val="22"/>
        </w:rPr>
        <w:t xml:space="preserve">Mid-Coast Council local government area. </w:t>
      </w:r>
      <w:r w:rsidR="007F1E35" w:rsidRPr="00175AAE">
        <w:rPr>
          <w:rFonts w:asciiTheme="majorHAnsi" w:hAnsiTheme="majorHAnsi"/>
          <w:szCs w:val="22"/>
        </w:rPr>
        <w:t xml:space="preserve">For this reason, </w:t>
      </w:r>
      <w:r>
        <w:rPr>
          <w:rFonts w:asciiTheme="majorHAnsi" w:hAnsiTheme="majorHAnsi"/>
          <w:szCs w:val="22"/>
        </w:rPr>
        <w:t xml:space="preserve">other </w:t>
      </w:r>
      <w:r w:rsidR="007F1E35" w:rsidRPr="00175AAE">
        <w:rPr>
          <w:rFonts w:asciiTheme="majorHAnsi" w:hAnsiTheme="majorHAnsi"/>
          <w:szCs w:val="22"/>
        </w:rPr>
        <w:t>common name</w:t>
      </w:r>
      <w:r>
        <w:rPr>
          <w:rFonts w:asciiTheme="majorHAnsi" w:hAnsiTheme="majorHAnsi"/>
          <w:szCs w:val="22"/>
        </w:rPr>
        <w:t xml:space="preserve">s exist for this species, </w:t>
      </w:r>
      <w:r w:rsidR="00627CD9">
        <w:rPr>
          <w:rFonts w:asciiTheme="majorHAnsi" w:hAnsiTheme="majorHAnsi"/>
          <w:szCs w:val="22"/>
        </w:rPr>
        <w:t>including</w:t>
      </w:r>
      <w:r>
        <w:rPr>
          <w:rFonts w:asciiTheme="majorHAnsi" w:hAnsiTheme="majorHAnsi"/>
          <w:szCs w:val="22"/>
        </w:rPr>
        <w:t xml:space="preserve"> North </w:t>
      </w:r>
      <w:r w:rsidR="007F1E35" w:rsidRPr="00175AAE">
        <w:rPr>
          <w:rFonts w:asciiTheme="majorHAnsi" w:hAnsiTheme="majorHAnsi"/>
          <w:szCs w:val="22"/>
        </w:rPr>
        <w:t xml:space="preserve">Brother </w:t>
      </w:r>
      <w:r w:rsidR="00F3611F">
        <w:rPr>
          <w:rFonts w:asciiTheme="majorHAnsi" w:hAnsiTheme="majorHAnsi"/>
          <w:szCs w:val="22"/>
        </w:rPr>
        <w:t>wattle</w:t>
      </w:r>
      <w:r w:rsidR="007F1E35" w:rsidRPr="00175AAE">
        <w:rPr>
          <w:rFonts w:asciiTheme="majorHAnsi" w:hAnsiTheme="majorHAnsi"/>
          <w:szCs w:val="22"/>
        </w:rPr>
        <w:t xml:space="preserve">, </w:t>
      </w:r>
      <w:r>
        <w:rPr>
          <w:rFonts w:asciiTheme="majorHAnsi" w:hAnsiTheme="majorHAnsi"/>
          <w:szCs w:val="22"/>
        </w:rPr>
        <w:t>n</w:t>
      </w:r>
      <w:r w:rsidR="007F1E35" w:rsidRPr="00175AAE">
        <w:rPr>
          <w:rFonts w:asciiTheme="majorHAnsi" w:hAnsiTheme="majorHAnsi"/>
          <w:szCs w:val="22"/>
        </w:rPr>
        <w:t xml:space="preserve">orthern Brother </w:t>
      </w:r>
      <w:r w:rsidR="00F3611F">
        <w:rPr>
          <w:rFonts w:asciiTheme="majorHAnsi" w:hAnsiTheme="majorHAnsi"/>
          <w:szCs w:val="22"/>
        </w:rPr>
        <w:t>wattle</w:t>
      </w:r>
      <w:r>
        <w:rPr>
          <w:rFonts w:asciiTheme="majorHAnsi" w:hAnsiTheme="majorHAnsi"/>
          <w:szCs w:val="22"/>
        </w:rPr>
        <w:t>, or Brother wattle.</w:t>
      </w:r>
    </w:p>
    <w:p w14:paraId="136753E1" w14:textId="7E098B78" w:rsidR="002B0F2C" w:rsidRDefault="002B0F2C" w:rsidP="00DD2360">
      <w:pPr>
        <w:spacing w:line="276" w:lineRule="auto"/>
        <w:rPr>
          <w:rFonts w:asciiTheme="majorHAnsi" w:hAnsiTheme="majorHAnsi"/>
          <w:szCs w:val="22"/>
        </w:rPr>
      </w:pPr>
    </w:p>
    <w:p w14:paraId="4F38654B" w14:textId="1479BC16" w:rsidR="002B0F2C" w:rsidRDefault="002B0F2C" w:rsidP="74FCDAB8">
      <w:pPr>
        <w:spacing w:line="276" w:lineRule="auto"/>
        <w:rPr>
          <w:rFonts w:asciiTheme="majorHAnsi" w:hAnsiTheme="majorHAnsi"/>
        </w:rPr>
      </w:pPr>
      <w:r w:rsidRPr="74FCDAB8">
        <w:rPr>
          <w:rFonts w:asciiTheme="majorHAnsi" w:hAnsiTheme="majorHAnsi"/>
        </w:rPr>
        <w:t xml:space="preserve">On North Brother Mountain, the </w:t>
      </w:r>
      <w:r w:rsidR="792DFE7C" w:rsidRPr="74FCDAB8">
        <w:rPr>
          <w:rFonts w:asciiTheme="majorHAnsi" w:hAnsiTheme="majorHAnsi"/>
        </w:rPr>
        <w:t xml:space="preserve">majority of the </w:t>
      </w:r>
      <w:r w:rsidRPr="74FCDAB8">
        <w:rPr>
          <w:rFonts w:asciiTheme="majorHAnsi" w:hAnsiTheme="majorHAnsi"/>
        </w:rPr>
        <w:t xml:space="preserve">species </w:t>
      </w:r>
      <w:r w:rsidR="7C8A81F6" w:rsidRPr="74FCDAB8">
        <w:rPr>
          <w:rFonts w:asciiTheme="majorHAnsi" w:hAnsiTheme="majorHAnsi"/>
        </w:rPr>
        <w:t xml:space="preserve">range </w:t>
      </w:r>
      <w:r w:rsidR="00627CD9" w:rsidRPr="74FCDAB8">
        <w:rPr>
          <w:rFonts w:asciiTheme="majorHAnsi" w:hAnsiTheme="majorHAnsi"/>
        </w:rPr>
        <w:t>occurs in</w:t>
      </w:r>
      <w:r w:rsidR="2BBCF7A0" w:rsidRPr="74FCDAB8">
        <w:rPr>
          <w:rFonts w:asciiTheme="majorHAnsi" w:hAnsiTheme="majorHAnsi"/>
        </w:rPr>
        <w:t xml:space="preserve"> </w:t>
      </w:r>
      <w:r w:rsidRPr="74FCDAB8">
        <w:rPr>
          <w:rFonts w:asciiTheme="majorHAnsi" w:hAnsiTheme="majorHAnsi"/>
        </w:rPr>
        <w:t xml:space="preserve">national park, but also </w:t>
      </w:r>
      <w:r w:rsidR="1F8EADA4" w:rsidRPr="74FCDAB8">
        <w:rPr>
          <w:rFonts w:asciiTheme="majorHAnsi" w:hAnsiTheme="majorHAnsi"/>
        </w:rPr>
        <w:t xml:space="preserve">occupies </w:t>
      </w:r>
      <w:r w:rsidRPr="74FCDAB8">
        <w:rPr>
          <w:rFonts w:asciiTheme="majorHAnsi" w:hAnsiTheme="majorHAnsi"/>
        </w:rPr>
        <w:t xml:space="preserve">private and crown lands. On Middle Brother Mountain </w:t>
      </w:r>
      <w:r w:rsidR="00471D75" w:rsidRPr="74FCDAB8">
        <w:rPr>
          <w:rFonts w:asciiTheme="majorHAnsi" w:hAnsiTheme="majorHAnsi"/>
        </w:rPr>
        <w:t xml:space="preserve">the species occupies both state forest and national park, though on South Brother it is mostly on private property. There are no records of the </w:t>
      </w:r>
      <w:r w:rsidR="006876A8" w:rsidRPr="74FCDAB8">
        <w:rPr>
          <w:rFonts w:asciiTheme="majorHAnsi" w:hAnsiTheme="majorHAnsi"/>
        </w:rPr>
        <w:t>three brothers wattle</w:t>
      </w:r>
      <w:r w:rsidR="00471D75" w:rsidRPr="74FCDAB8">
        <w:rPr>
          <w:rFonts w:asciiTheme="majorHAnsi" w:hAnsiTheme="majorHAnsi"/>
        </w:rPr>
        <w:t xml:space="preserve"> occurring on lands between these three sites, or on any surrounding properties. However, further surveys may be needed</w:t>
      </w:r>
      <w:r w:rsidR="316C4D4A" w:rsidRPr="74FCDAB8">
        <w:rPr>
          <w:rFonts w:asciiTheme="majorHAnsi" w:hAnsiTheme="majorHAnsi"/>
        </w:rPr>
        <w:t xml:space="preserve"> to confirm the </w:t>
      </w:r>
      <w:r w:rsidR="2D6A0620" w:rsidRPr="74FCDAB8">
        <w:rPr>
          <w:rFonts w:asciiTheme="majorHAnsi" w:hAnsiTheme="majorHAnsi"/>
        </w:rPr>
        <w:t>distribution</w:t>
      </w:r>
      <w:r w:rsidR="316C4D4A" w:rsidRPr="74FCDAB8">
        <w:rPr>
          <w:rFonts w:asciiTheme="majorHAnsi" w:hAnsiTheme="majorHAnsi"/>
        </w:rPr>
        <w:t xml:space="preserve"> of the species</w:t>
      </w:r>
      <w:r w:rsidR="00471D75" w:rsidRPr="74FCDAB8">
        <w:rPr>
          <w:rFonts w:asciiTheme="majorHAnsi" w:hAnsiTheme="majorHAnsi"/>
        </w:rPr>
        <w:t xml:space="preserve">. </w:t>
      </w:r>
      <w:r w:rsidRPr="74FCDAB8">
        <w:rPr>
          <w:rFonts w:asciiTheme="majorHAnsi" w:hAnsiTheme="majorHAnsi"/>
        </w:rPr>
        <w:t xml:space="preserve"> </w:t>
      </w:r>
    </w:p>
    <w:p w14:paraId="03DC1871" w14:textId="2DA265FE" w:rsidR="00A22A9F" w:rsidRDefault="00A22A9F" w:rsidP="00DD2360">
      <w:pPr>
        <w:spacing w:line="276" w:lineRule="auto"/>
        <w:rPr>
          <w:rFonts w:asciiTheme="majorHAnsi" w:hAnsiTheme="majorHAnsi"/>
          <w:szCs w:val="22"/>
        </w:rPr>
      </w:pPr>
    </w:p>
    <w:p w14:paraId="4A2F8AED" w14:textId="3EBD7B01" w:rsidR="00A22A9F" w:rsidRDefault="00B26CA1" w:rsidP="74FCDAB8">
      <w:pPr>
        <w:spacing w:line="276" w:lineRule="auto"/>
        <w:rPr>
          <w:rFonts w:asciiTheme="majorHAnsi" w:hAnsiTheme="majorHAnsi"/>
        </w:rPr>
      </w:pPr>
      <w:r>
        <w:rPr>
          <w:rFonts w:asciiTheme="majorHAnsi" w:hAnsiTheme="majorHAnsi"/>
        </w:rPr>
        <w:t xml:space="preserve">Eight </w:t>
      </w:r>
      <w:r w:rsidR="00A22A9F" w:rsidRPr="74FCDAB8">
        <w:rPr>
          <w:rFonts w:asciiTheme="majorHAnsi" w:hAnsiTheme="majorHAnsi"/>
        </w:rPr>
        <w:t xml:space="preserve">plots were monitored </w:t>
      </w:r>
      <w:r>
        <w:rPr>
          <w:rFonts w:asciiTheme="majorHAnsi" w:hAnsiTheme="majorHAnsi"/>
        </w:rPr>
        <w:t xml:space="preserve">for the three </w:t>
      </w:r>
      <w:proofErr w:type="gramStart"/>
      <w:r>
        <w:rPr>
          <w:rFonts w:asciiTheme="majorHAnsi" w:hAnsiTheme="majorHAnsi"/>
        </w:rPr>
        <w:t>brother</w:t>
      </w:r>
      <w:r w:rsidR="00627CD9">
        <w:rPr>
          <w:rFonts w:asciiTheme="majorHAnsi" w:hAnsiTheme="majorHAnsi"/>
        </w:rPr>
        <w:t>s</w:t>
      </w:r>
      <w:proofErr w:type="gramEnd"/>
      <w:r>
        <w:rPr>
          <w:rFonts w:asciiTheme="majorHAnsi" w:hAnsiTheme="majorHAnsi"/>
        </w:rPr>
        <w:t xml:space="preserve"> wattle </w:t>
      </w:r>
      <w:r w:rsidR="00422CE8">
        <w:rPr>
          <w:rFonts w:asciiTheme="majorHAnsi" w:hAnsiTheme="majorHAnsi"/>
        </w:rPr>
        <w:t xml:space="preserve">in </w:t>
      </w:r>
      <w:r>
        <w:rPr>
          <w:rFonts w:asciiTheme="majorHAnsi" w:hAnsiTheme="majorHAnsi"/>
        </w:rPr>
        <w:t xml:space="preserve">2018 and again in </w:t>
      </w:r>
      <w:r w:rsidR="00422CE8">
        <w:rPr>
          <w:rFonts w:asciiTheme="majorHAnsi" w:hAnsiTheme="majorHAnsi"/>
        </w:rPr>
        <w:t>2021</w:t>
      </w:r>
      <w:r>
        <w:rPr>
          <w:rFonts w:asciiTheme="majorHAnsi" w:hAnsiTheme="majorHAnsi"/>
        </w:rPr>
        <w:t xml:space="preserve">; three on </w:t>
      </w:r>
      <w:r w:rsidR="00A22A9F" w:rsidRPr="74FCDAB8">
        <w:rPr>
          <w:rFonts w:asciiTheme="majorHAnsi" w:hAnsiTheme="majorHAnsi"/>
        </w:rPr>
        <w:t>Northern Brother Mountain, and five on Middle Brother Mountain (see Table 1 from data in Richards 2021).</w:t>
      </w:r>
    </w:p>
    <w:p w14:paraId="47B6C169" w14:textId="77777777" w:rsidR="00FD2DCA" w:rsidRDefault="00FD2DCA" w:rsidP="00DD2360">
      <w:pPr>
        <w:spacing w:line="276" w:lineRule="auto"/>
        <w:rPr>
          <w:rFonts w:asciiTheme="majorHAnsi" w:hAnsiTheme="majorHAnsi"/>
          <w:szCs w:val="22"/>
        </w:rPr>
      </w:pPr>
    </w:p>
    <w:p w14:paraId="6CC43B97" w14:textId="01BC9951" w:rsidR="00A22A9F" w:rsidRDefault="00FD2DCA" w:rsidP="005962EB">
      <w:pPr>
        <w:pStyle w:val="Caption"/>
      </w:pPr>
      <w:r>
        <w:t xml:space="preserve">Table 1. Summary of </w:t>
      </w:r>
      <w:r w:rsidR="00F21ABB">
        <w:t xml:space="preserve">monitored sites for the </w:t>
      </w:r>
      <w:r w:rsidR="006876A8">
        <w:t xml:space="preserve">three </w:t>
      </w:r>
      <w:proofErr w:type="gramStart"/>
      <w:r w:rsidR="006876A8">
        <w:t>brothers</w:t>
      </w:r>
      <w:proofErr w:type="gramEnd"/>
      <w:r w:rsidR="006876A8">
        <w:t xml:space="preserve"> wattle</w:t>
      </w:r>
      <w:r w:rsidR="00F21ABB">
        <w:t xml:space="preserve">. Survey plots of </w:t>
      </w:r>
      <w:r>
        <w:t>20x20 m on Northern and Middle Brother Mountains</w:t>
      </w:r>
      <w:r w:rsidR="00F21ABB">
        <w:t>, northeast NSW</w:t>
      </w:r>
      <w:r>
        <w:t xml:space="preserve"> (data extracted from Richards</w:t>
      </w:r>
      <w:r w:rsidR="001E4B30">
        <w:t xml:space="preserve"> </w:t>
      </w:r>
      <w:r>
        <w:t xml:space="preserve">2021). </w:t>
      </w:r>
    </w:p>
    <w:tbl>
      <w:tblPr>
        <w:tblStyle w:val="TableGrid"/>
        <w:tblW w:w="0" w:type="auto"/>
        <w:tblLook w:val="04A0" w:firstRow="1" w:lastRow="0" w:firstColumn="1" w:lastColumn="0" w:noHBand="0" w:noVBand="1"/>
      </w:tblPr>
      <w:tblGrid>
        <w:gridCol w:w="1292"/>
        <w:gridCol w:w="1118"/>
        <w:gridCol w:w="1114"/>
        <w:gridCol w:w="1147"/>
        <w:gridCol w:w="1446"/>
        <w:gridCol w:w="2943"/>
      </w:tblGrid>
      <w:tr w:rsidR="00FD2DCA" w14:paraId="67F3475D" w14:textId="71AFF5B3" w:rsidTr="005962EB">
        <w:tc>
          <w:tcPr>
            <w:tcW w:w="1301" w:type="dxa"/>
          </w:tcPr>
          <w:p w14:paraId="2B8ACFA7" w14:textId="5098E5CB" w:rsidR="00FD2DCA" w:rsidRDefault="00A4026D" w:rsidP="005962EB">
            <w:pPr>
              <w:pStyle w:val="TableHeading"/>
            </w:pPr>
            <w:r>
              <w:t>Plot*</w:t>
            </w:r>
          </w:p>
        </w:tc>
        <w:tc>
          <w:tcPr>
            <w:tcW w:w="1121" w:type="dxa"/>
          </w:tcPr>
          <w:p w14:paraId="074CF65D" w14:textId="7796D69D" w:rsidR="00FD2DCA" w:rsidRDefault="00FD2DCA" w:rsidP="005962EB">
            <w:pPr>
              <w:pStyle w:val="TableHeading"/>
            </w:pPr>
            <w:r>
              <w:t xml:space="preserve">Aspect </w:t>
            </w:r>
            <w:r w:rsidR="00A4026D">
              <w:t>and</w:t>
            </w:r>
            <w:r>
              <w:t xml:space="preserve"> Slope (degree)</w:t>
            </w:r>
          </w:p>
        </w:tc>
        <w:tc>
          <w:tcPr>
            <w:tcW w:w="1116" w:type="dxa"/>
          </w:tcPr>
          <w:p w14:paraId="2E940635" w14:textId="58945A22" w:rsidR="00FD2DCA" w:rsidRDefault="00FD2DCA" w:rsidP="005962EB">
            <w:pPr>
              <w:pStyle w:val="TableHeading"/>
            </w:pPr>
            <w:r>
              <w:t>Elevation</w:t>
            </w:r>
            <w:r w:rsidR="00A4026D">
              <w:t xml:space="preserve"> (m)</w:t>
            </w:r>
          </w:p>
        </w:tc>
        <w:tc>
          <w:tcPr>
            <w:tcW w:w="1104" w:type="dxa"/>
          </w:tcPr>
          <w:p w14:paraId="7FBEF079" w14:textId="17193FF5" w:rsidR="00FD2DCA" w:rsidRDefault="00FD2DCA" w:rsidP="005962EB">
            <w:pPr>
              <w:pStyle w:val="TableHeading"/>
            </w:pPr>
            <w:r>
              <w:t xml:space="preserve">Number of </w:t>
            </w:r>
            <w:r w:rsidR="00A4026D">
              <w:t>individuals</w:t>
            </w:r>
            <w:r>
              <w:t xml:space="preserve"> in plot</w:t>
            </w:r>
          </w:p>
        </w:tc>
        <w:tc>
          <w:tcPr>
            <w:tcW w:w="1449" w:type="dxa"/>
          </w:tcPr>
          <w:p w14:paraId="5B1C4E43" w14:textId="0A4F86BA" w:rsidR="00FD2DCA" w:rsidRDefault="00FD2DCA" w:rsidP="005962EB">
            <w:pPr>
              <w:pStyle w:val="TableHeading"/>
            </w:pPr>
            <w:r>
              <w:t>Number of plants estimated in surrounds</w:t>
            </w:r>
            <w:r w:rsidR="00187C9C">
              <w:t>**</w:t>
            </w:r>
          </w:p>
        </w:tc>
        <w:tc>
          <w:tcPr>
            <w:tcW w:w="2969" w:type="dxa"/>
          </w:tcPr>
          <w:p w14:paraId="0671BC2E" w14:textId="463EBEBB" w:rsidR="00FD2DCA" w:rsidRDefault="00FD2DCA" w:rsidP="005962EB">
            <w:pPr>
              <w:pStyle w:val="TableHeading"/>
            </w:pPr>
            <w:r>
              <w:t>Condition</w:t>
            </w:r>
            <w:r w:rsidR="00F21ABB">
              <w:t xml:space="preserve"> of plants and presence of pest species</w:t>
            </w:r>
          </w:p>
        </w:tc>
      </w:tr>
      <w:tr w:rsidR="00FD2DCA" w14:paraId="754F821F" w14:textId="2F6164B4" w:rsidTr="005962EB">
        <w:tc>
          <w:tcPr>
            <w:tcW w:w="1301" w:type="dxa"/>
          </w:tcPr>
          <w:p w14:paraId="7B05B19E" w14:textId="223D2CA8" w:rsidR="00FD2DCA" w:rsidRDefault="00FD2DCA" w:rsidP="005962EB">
            <w:pPr>
              <w:pStyle w:val="TableText"/>
            </w:pPr>
            <w:r>
              <w:t>NB01</w:t>
            </w:r>
          </w:p>
        </w:tc>
        <w:tc>
          <w:tcPr>
            <w:tcW w:w="1121" w:type="dxa"/>
          </w:tcPr>
          <w:p w14:paraId="247BFDC0" w14:textId="1EE33BA6" w:rsidR="00FD2DCA" w:rsidRDefault="00FD2DCA" w:rsidP="005962EB">
            <w:pPr>
              <w:pStyle w:val="TableText"/>
            </w:pPr>
            <w:r>
              <w:t xml:space="preserve">WNW 15 </w:t>
            </w:r>
          </w:p>
        </w:tc>
        <w:tc>
          <w:tcPr>
            <w:tcW w:w="1116" w:type="dxa"/>
          </w:tcPr>
          <w:p w14:paraId="43C27243" w14:textId="0AC05C38" w:rsidR="00FD2DCA" w:rsidRDefault="00FD2DCA" w:rsidP="005962EB">
            <w:pPr>
              <w:pStyle w:val="TableText"/>
            </w:pPr>
            <w:r>
              <w:t>311</w:t>
            </w:r>
          </w:p>
        </w:tc>
        <w:tc>
          <w:tcPr>
            <w:tcW w:w="1104" w:type="dxa"/>
          </w:tcPr>
          <w:p w14:paraId="15A64112" w14:textId="67D52323" w:rsidR="00FD2DCA" w:rsidRDefault="00FD2DCA" w:rsidP="005962EB">
            <w:pPr>
              <w:pStyle w:val="TableText"/>
            </w:pPr>
            <w:r>
              <w:t>30</w:t>
            </w:r>
          </w:p>
        </w:tc>
        <w:tc>
          <w:tcPr>
            <w:tcW w:w="1449" w:type="dxa"/>
          </w:tcPr>
          <w:p w14:paraId="261B0304" w14:textId="258C63D2" w:rsidR="00FD2DCA" w:rsidRDefault="00FD2DCA" w:rsidP="005962EB">
            <w:pPr>
              <w:pStyle w:val="TableText"/>
            </w:pPr>
            <w:r>
              <w:t>2000</w:t>
            </w:r>
          </w:p>
        </w:tc>
        <w:tc>
          <w:tcPr>
            <w:tcW w:w="2969" w:type="dxa"/>
          </w:tcPr>
          <w:p w14:paraId="46611E50" w14:textId="4DE610B0" w:rsidR="00FD2DCA" w:rsidRDefault="00FD2DCA" w:rsidP="005962EB">
            <w:pPr>
              <w:pStyle w:val="TableText"/>
            </w:pPr>
            <w:r>
              <w:t xml:space="preserve">Excellent. No recruitment. Scattered senescent plants. </w:t>
            </w:r>
          </w:p>
        </w:tc>
      </w:tr>
      <w:tr w:rsidR="00FD2DCA" w14:paraId="7CB68040" w14:textId="2DE0CFA0" w:rsidTr="005962EB">
        <w:tc>
          <w:tcPr>
            <w:tcW w:w="1301" w:type="dxa"/>
          </w:tcPr>
          <w:p w14:paraId="063FDF05" w14:textId="46737ACA" w:rsidR="00FD2DCA" w:rsidRDefault="00FD2DCA" w:rsidP="005962EB">
            <w:pPr>
              <w:pStyle w:val="TableText"/>
            </w:pPr>
            <w:r>
              <w:t>NB02</w:t>
            </w:r>
          </w:p>
        </w:tc>
        <w:tc>
          <w:tcPr>
            <w:tcW w:w="1121" w:type="dxa"/>
          </w:tcPr>
          <w:p w14:paraId="5B5B6AC0" w14:textId="67875895" w:rsidR="00FD2DCA" w:rsidRDefault="00FD2DCA" w:rsidP="005962EB">
            <w:pPr>
              <w:pStyle w:val="TableText"/>
            </w:pPr>
            <w:r>
              <w:t>N 25</w:t>
            </w:r>
          </w:p>
        </w:tc>
        <w:tc>
          <w:tcPr>
            <w:tcW w:w="1116" w:type="dxa"/>
          </w:tcPr>
          <w:p w14:paraId="5D1B40D5" w14:textId="140065D5" w:rsidR="00FD2DCA" w:rsidRDefault="00FD2DCA" w:rsidP="005962EB">
            <w:pPr>
              <w:pStyle w:val="TableText"/>
            </w:pPr>
            <w:r>
              <w:t>153</w:t>
            </w:r>
          </w:p>
        </w:tc>
        <w:tc>
          <w:tcPr>
            <w:tcW w:w="1104" w:type="dxa"/>
          </w:tcPr>
          <w:p w14:paraId="79931998" w14:textId="22C6FA78" w:rsidR="00FD2DCA" w:rsidRDefault="00FD2DCA" w:rsidP="005962EB">
            <w:pPr>
              <w:pStyle w:val="TableText"/>
            </w:pPr>
            <w:r>
              <w:t>44</w:t>
            </w:r>
          </w:p>
        </w:tc>
        <w:tc>
          <w:tcPr>
            <w:tcW w:w="1449" w:type="dxa"/>
          </w:tcPr>
          <w:p w14:paraId="1B49E3D7" w14:textId="7A0D0469" w:rsidR="00FD2DCA" w:rsidRDefault="00FD2DCA" w:rsidP="005962EB">
            <w:pPr>
              <w:pStyle w:val="TableText"/>
            </w:pPr>
            <w:r>
              <w:t>2000 over 10 hectares</w:t>
            </w:r>
          </w:p>
        </w:tc>
        <w:tc>
          <w:tcPr>
            <w:tcW w:w="2969" w:type="dxa"/>
          </w:tcPr>
          <w:p w14:paraId="2489F608" w14:textId="2DEB4053" w:rsidR="00FD2DCA" w:rsidRDefault="00FD2DCA" w:rsidP="005962EB">
            <w:pPr>
              <w:pStyle w:val="TableText"/>
            </w:pPr>
            <w:r>
              <w:t xml:space="preserve">Excellent. </w:t>
            </w:r>
            <w:r w:rsidR="00D4217D">
              <w:t>Lantana removed and some post</w:t>
            </w:r>
            <w:r w:rsidR="00A4026D">
              <w:t>-</w:t>
            </w:r>
            <w:r w:rsidR="00D4217D">
              <w:t xml:space="preserve">drought recruitment. </w:t>
            </w:r>
          </w:p>
        </w:tc>
      </w:tr>
      <w:tr w:rsidR="00FD2DCA" w14:paraId="234F0FB5" w14:textId="4A868899" w:rsidTr="005962EB">
        <w:tc>
          <w:tcPr>
            <w:tcW w:w="1301" w:type="dxa"/>
          </w:tcPr>
          <w:p w14:paraId="00630C98" w14:textId="3D7D3B48" w:rsidR="00FD2DCA" w:rsidRDefault="00FD2DCA" w:rsidP="005962EB">
            <w:pPr>
              <w:pStyle w:val="TableText"/>
            </w:pPr>
            <w:r>
              <w:t>NB03</w:t>
            </w:r>
          </w:p>
        </w:tc>
        <w:tc>
          <w:tcPr>
            <w:tcW w:w="1121" w:type="dxa"/>
          </w:tcPr>
          <w:p w14:paraId="72E6C1B6" w14:textId="2D3F8B19" w:rsidR="00FD2DCA" w:rsidRDefault="00FD2DCA" w:rsidP="005962EB">
            <w:pPr>
              <w:pStyle w:val="TableText"/>
            </w:pPr>
            <w:r>
              <w:t>NE 35</w:t>
            </w:r>
          </w:p>
        </w:tc>
        <w:tc>
          <w:tcPr>
            <w:tcW w:w="1116" w:type="dxa"/>
          </w:tcPr>
          <w:p w14:paraId="19A2608D" w14:textId="0EB9CD2A" w:rsidR="00FD2DCA" w:rsidRDefault="00FD2DCA" w:rsidP="005962EB">
            <w:pPr>
              <w:pStyle w:val="TableText"/>
            </w:pPr>
            <w:r>
              <w:t>140</w:t>
            </w:r>
          </w:p>
        </w:tc>
        <w:tc>
          <w:tcPr>
            <w:tcW w:w="1104" w:type="dxa"/>
          </w:tcPr>
          <w:p w14:paraId="055EC5A3" w14:textId="419EB74F" w:rsidR="00FD2DCA" w:rsidRDefault="00FD2DCA" w:rsidP="005962EB">
            <w:pPr>
              <w:pStyle w:val="TableText"/>
            </w:pPr>
            <w:r>
              <w:t>14</w:t>
            </w:r>
          </w:p>
        </w:tc>
        <w:tc>
          <w:tcPr>
            <w:tcW w:w="1449" w:type="dxa"/>
          </w:tcPr>
          <w:p w14:paraId="1FD0AB79" w14:textId="29590995" w:rsidR="00FD2DCA" w:rsidRDefault="00FD2DCA" w:rsidP="005962EB">
            <w:pPr>
              <w:pStyle w:val="TableText"/>
            </w:pPr>
            <w:r>
              <w:t>1000 over 10 hectares</w:t>
            </w:r>
          </w:p>
        </w:tc>
        <w:tc>
          <w:tcPr>
            <w:tcW w:w="2969" w:type="dxa"/>
          </w:tcPr>
          <w:p w14:paraId="26333DF6" w14:textId="36CB096B" w:rsidR="00FD2DCA" w:rsidRDefault="00FD2DCA" w:rsidP="005962EB">
            <w:pPr>
              <w:pStyle w:val="TableText"/>
            </w:pPr>
            <w:r>
              <w:t xml:space="preserve">Some drought induced germination. </w:t>
            </w:r>
            <w:r w:rsidR="00D4217D">
              <w:t xml:space="preserve">Lantana and passionfruit present. </w:t>
            </w:r>
          </w:p>
        </w:tc>
      </w:tr>
      <w:tr w:rsidR="00FD2DCA" w14:paraId="384F4F4F" w14:textId="3812500C" w:rsidTr="005962EB">
        <w:tc>
          <w:tcPr>
            <w:tcW w:w="1301" w:type="dxa"/>
          </w:tcPr>
          <w:p w14:paraId="2B1A68EC" w14:textId="18A3A30B" w:rsidR="00FD2DCA" w:rsidRDefault="00FD2DCA" w:rsidP="005962EB">
            <w:pPr>
              <w:pStyle w:val="TableText"/>
            </w:pPr>
            <w:r>
              <w:t>MB01</w:t>
            </w:r>
          </w:p>
        </w:tc>
        <w:tc>
          <w:tcPr>
            <w:tcW w:w="1121" w:type="dxa"/>
          </w:tcPr>
          <w:p w14:paraId="2F37FB3B" w14:textId="4B00339E" w:rsidR="00FD2DCA" w:rsidRDefault="00FD2DCA" w:rsidP="005962EB">
            <w:pPr>
              <w:pStyle w:val="TableText"/>
            </w:pPr>
            <w:r>
              <w:t>N 17</w:t>
            </w:r>
          </w:p>
        </w:tc>
        <w:tc>
          <w:tcPr>
            <w:tcW w:w="1116" w:type="dxa"/>
          </w:tcPr>
          <w:p w14:paraId="11ADC394" w14:textId="07463F7F" w:rsidR="00FD2DCA" w:rsidRDefault="00FD2DCA" w:rsidP="005962EB">
            <w:pPr>
              <w:pStyle w:val="TableText"/>
            </w:pPr>
            <w:r>
              <w:t>163</w:t>
            </w:r>
          </w:p>
        </w:tc>
        <w:tc>
          <w:tcPr>
            <w:tcW w:w="1104" w:type="dxa"/>
          </w:tcPr>
          <w:p w14:paraId="5234C0A2" w14:textId="14F5D6A7" w:rsidR="00FD2DCA" w:rsidRDefault="00FD2DCA" w:rsidP="005962EB">
            <w:pPr>
              <w:pStyle w:val="TableText"/>
            </w:pPr>
            <w:r>
              <w:t>12</w:t>
            </w:r>
          </w:p>
        </w:tc>
        <w:tc>
          <w:tcPr>
            <w:tcW w:w="1449" w:type="dxa"/>
          </w:tcPr>
          <w:p w14:paraId="4CCEE5B6" w14:textId="504BEED0" w:rsidR="00FD2DCA" w:rsidRDefault="00FD2DCA" w:rsidP="005962EB">
            <w:pPr>
              <w:pStyle w:val="TableText"/>
            </w:pPr>
            <w:r>
              <w:t>200-300 over 2 hectares</w:t>
            </w:r>
          </w:p>
        </w:tc>
        <w:tc>
          <w:tcPr>
            <w:tcW w:w="2969" w:type="dxa"/>
          </w:tcPr>
          <w:p w14:paraId="3195AF75" w14:textId="7E7A036F" w:rsidR="00FD2DCA" w:rsidRDefault="00D4217D" w:rsidP="005962EB">
            <w:pPr>
              <w:pStyle w:val="TableText"/>
            </w:pPr>
            <w:r>
              <w:t>Excellent</w:t>
            </w:r>
            <w:r w:rsidR="00217A71">
              <w:t>. No recruitment since 2018 survey.</w:t>
            </w:r>
          </w:p>
        </w:tc>
      </w:tr>
      <w:tr w:rsidR="00FD2DCA" w14:paraId="194341D4" w14:textId="2BA67059" w:rsidTr="005962EB">
        <w:tc>
          <w:tcPr>
            <w:tcW w:w="1301" w:type="dxa"/>
          </w:tcPr>
          <w:p w14:paraId="416FC812" w14:textId="0D415576" w:rsidR="00FD2DCA" w:rsidRDefault="00FD2DCA" w:rsidP="005962EB">
            <w:pPr>
              <w:pStyle w:val="TableText"/>
            </w:pPr>
            <w:r>
              <w:t>MB02</w:t>
            </w:r>
          </w:p>
        </w:tc>
        <w:tc>
          <w:tcPr>
            <w:tcW w:w="1121" w:type="dxa"/>
          </w:tcPr>
          <w:p w14:paraId="785B2E15" w14:textId="4CE16644" w:rsidR="00FD2DCA" w:rsidRDefault="00FD2DCA" w:rsidP="005962EB">
            <w:pPr>
              <w:pStyle w:val="TableText"/>
            </w:pPr>
            <w:r>
              <w:t>ENE 15</w:t>
            </w:r>
          </w:p>
        </w:tc>
        <w:tc>
          <w:tcPr>
            <w:tcW w:w="1116" w:type="dxa"/>
          </w:tcPr>
          <w:p w14:paraId="5D03C9C6" w14:textId="7D0A2FFD" w:rsidR="00FD2DCA" w:rsidRDefault="00FD2DCA" w:rsidP="005962EB">
            <w:pPr>
              <w:pStyle w:val="TableText"/>
            </w:pPr>
            <w:r>
              <w:t>271</w:t>
            </w:r>
          </w:p>
        </w:tc>
        <w:tc>
          <w:tcPr>
            <w:tcW w:w="1104" w:type="dxa"/>
          </w:tcPr>
          <w:p w14:paraId="75608B5D" w14:textId="32CFCDCD" w:rsidR="00FD2DCA" w:rsidRDefault="00FD2DCA" w:rsidP="005962EB">
            <w:pPr>
              <w:pStyle w:val="TableText"/>
            </w:pPr>
            <w:r>
              <w:t>37</w:t>
            </w:r>
          </w:p>
        </w:tc>
        <w:tc>
          <w:tcPr>
            <w:tcW w:w="1449" w:type="dxa"/>
          </w:tcPr>
          <w:p w14:paraId="13CF7835" w14:textId="766FE594" w:rsidR="00FD2DCA" w:rsidRDefault="00FD2DCA" w:rsidP="005962EB">
            <w:pPr>
              <w:pStyle w:val="TableText"/>
            </w:pPr>
            <w:r>
              <w:t>200</w:t>
            </w:r>
          </w:p>
        </w:tc>
        <w:tc>
          <w:tcPr>
            <w:tcW w:w="2969" w:type="dxa"/>
          </w:tcPr>
          <w:p w14:paraId="2B30DC47" w14:textId="1BB5DF42" w:rsidR="00FD2DCA" w:rsidRDefault="00D4217D" w:rsidP="005962EB">
            <w:pPr>
              <w:pStyle w:val="TableText"/>
            </w:pPr>
            <w:r>
              <w:t>Excellent</w:t>
            </w:r>
            <w:r w:rsidR="00217A71">
              <w:t xml:space="preserve">. No recruitment since 2018 survey. Lantana in low densities. </w:t>
            </w:r>
          </w:p>
        </w:tc>
      </w:tr>
      <w:tr w:rsidR="00FD2DCA" w14:paraId="19A22EE7" w14:textId="0607B1EB" w:rsidTr="005962EB">
        <w:tc>
          <w:tcPr>
            <w:tcW w:w="1301" w:type="dxa"/>
          </w:tcPr>
          <w:p w14:paraId="18F60F11" w14:textId="4741C848" w:rsidR="00FD2DCA" w:rsidRDefault="00FD2DCA" w:rsidP="005962EB">
            <w:pPr>
              <w:pStyle w:val="TableText"/>
            </w:pPr>
            <w:r>
              <w:lastRenderedPageBreak/>
              <w:t>MB03</w:t>
            </w:r>
          </w:p>
        </w:tc>
        <w:tc>
          <w:tcPr>
            <w:tcW w:w="1121" w:type="dxa"/>
          </w:tcPr>
          <w:p w14:paraId="32ACD079" w14:textId="3495F4B2" w:rsidR="00FD2DCA" w:rsidRDefault="00FD2DCA" w:rsidP="005962EB">
            <w:pPr>
              <w:pStyle w:val="TableText"/>
            </w:pPr>
            <w:r>
              <w:t>E 12</w:t>
            </w:r>
          </w:p>
        </w:tc>
        <w:tc>
          <w:tcPr>
            <w:tcW w:w="1116" w:type="dxa"/>
          </w:tcPr>
          <w:p w14:paraId="2AC68EDF" w14:textId="060A808E" w:rsidR="00FD2DCA" w:rsidRDefault="00FD2DCA" w:rsidP="005962EB">
            <w:pPr>
              <w:pStyle w:val="TableText"/>
            </w:pPr>
            <w:r>
              <w:t>151</w:t>
            </w:r>
          </w:p>
        </w:tc>
        <w:tc>
          <w:tcPr>
            <w:tcW w:w="1104" w:type="dxa"/>
          </w:tcPr>
          <w:p w14:paraId="1E63BD7B" w14:textId="6916F1AF" w:rsidR="00FD2DCA" w:rsidRDefault="00FD2DCA" w:rsidP="005962EB">
            <w:pPr>
              <w:pStyle w:val="TableText"/>
            </w:pPr>
            <w:r>
              <w:t>1</w:t>
            </w:r>
          </w:p>
        </w:tc>
        <w:tc>
          <w:tcPr>
            <w:tcW w:w="1449" w:type="dxa"/>
          </w:tcPr>
          <w:p w14:paraId="7368E18F" w14:textId="78D891C0" w:rsidR="00FD2DCA" w:rsidRDefault="00FD2DCA" w:rsidP="005962EB">
            <w:pPr>
              <w:pStyle w:val="TableText"/>
            </w:pPr>
            <w:r>
              <w:t>2000+ across S and W slopes</w:t>
            </w:r>
          </w:p>
        </w:tc>
        <w:tc>
          <w:tcPr>
            <w:tcW w:w="2969" w:type="dxa"/>
          </w:tcPr>
          <w:p w14:paraId="7041476E" w14:textId="2D7CF651" w:rsidR="00FD2DCA" w:rsidRDefault="00D4217D" w:rsidP="005962EB">
            <w:pPr>
              <w:pStyle w:val="TableText"/>
            </w:pPr>
            <w:r>
              <w:t xml:space="preserve">Excellent, though many older trees senescing. Seedlings </w:t>
            </w:r>
            <w:r w:rsidR="00217A71">
              <w:t xml:space="preserve">from 2018 survey have since died. Absence of fire a recognised threat for this site. </w:t>
            </w:r>
          </w:p>
        </w:tc>
      </w:tr>
      <w:tr w:rsidR="00FD2DCA" w14:paraId="4A9B7C34" w14:textId="5CF6C4C1" w:rsidTr="005962EB">
        <w:tc>
          <w:tcPr>
            <w:tcW w:w="1301" w:type="dxa"/>
          </w:tcPr>
          <w:p w14:paraId="3967EABB" w14:textId="215C64D6" w:rsidR="00FD2DCA" w:rsidRDefault="00FD2DCA" w:rsidP="005962EB">
            <w:pPr>
              <w:pStyle w:val="TableText"/>
            </w:pPr>
            <w:r>
              <w:t>MB04</w:t>
            </w:r>
          </w:p>
        </w:tc>
        <w:tc>
          <w:tcPr>
            <w:tcW w:w="1121" w:type="dxa"/>
          </w:tcPr>
          <w:p w14:paraId="62A4E392" w14:textId="5014CEA5" w:rsidR="00FD2DCA" w:rsidRDefault="00FD2DCA" w:rsidP="005962EB">
            <w:pPr>
              <w:pStyle w:val="TableText"/>
            </w:pPr>
            <w:r>
              <w:t>WSW 10</w:t>
            </w:r>
          </w:p>
        </w:tc>
        <w:tc>
          <w:tcPr>
            <w:tcW w:w="1116" w:type="dxa"/>
          </w:tcPr>
          <w:p w14:paraId="6ABB377F" w14:textId="79DB3B47" w:rsidR="00FD2DCA" w:rsidRDefault="00FD2DCA" w:rsidP="005962EB">
            <w:pPr>
              <w:pStyle w:val="TableText"/>
            </w:pPr>
            <w:r>
              <w:t>155</w:t>
            </w:r>
          </w:p>
        </w:tc>
        <w:tc>
          <w:tcPr>
            <w:tcW w:w="1104" w:type="dxa"/>
          </w:tcPr>
          <w:p w14:paraId="2B4CECB6" w14:textId="0AE50815" w:rsidR="00FD2DCA" w:rsidRDefault="00FD2DCA" w:rsidP="005962EB">
            <w:pPr>
              <w:pStyle w:val="TableText"/>
            </w:pPr>
            <w:r>
              <w:t>19</w:t>
            </w:r>
          </w:p>
        </w:tc>
        <w:tc>
          <w:tcPr>
            <w:tcW w:w="1449" w:type="dxa"/>
          </w:tcPr>
          <w:p w14:paraId="4121D955" w14:textId="717DD621" w:rsidR="00FD2DCA" w:rsidRDefault="00FD2DCA" w:rsidP="005962EB">
            <w:pPr>
              <w:pStyle w:val="TableText"/>
            </w:pPr>
            <w:r>
              <w:t>2000+ across S and W slopes</w:t>
            </w:r>
          </w:p>
        </w:tc>
        <w:tc>
          <w:tcPr>
            <w:tcW w:w="2969" w:type="dxa"/>
          </w:tcPr>
          <w:p w14:paraId="01E70665" w14:textId="3770E0F3" w:rsidR="00FD2DCA" w:rsidRDefault="00D4217D" w:rsidP="005962EB">
            <w:pPr>
              <w:pStyle w:val="TableText"/>
            </w:pPr>
            <w:r>
              <w:t>Excellent</w:t>
            </w:r>
            <w:r w:rsidR="00217A71">
              <w:t xml:space="preserve">. No change since 2018 survey. </w:t>
            </w:r>
          </w:p>
        </w:tc>
      </w:tr>
      <w:tr w:rsidR="00FD2DCA" w14:paraId="1937D952" w14:textId="6A8ED607" w:rsidTr="005962EB">
        <w:tc>
          <w:tcPr>
            <w:tcW w:w="1301" w:type="dxa"/>
          </w:tcPr>
          <w:p w14:paraId="1A5D6BBA" w14:textId="23096A1D" w:rsidR="00FD2DCA" w:rsidRDefault="00FD2DCA" w:rsidP="005962EB">
            <w:pPr>
              <w:pStyle w:val="TableText"/>
            </w:pPr>
            <w:r>
              <w:t>MB05</w:t>
            </w:r>
          </w:p>
        </w:tc>
        <w:tc>
          <w:tcPr>
            <w:tcW w:w="1121" w:type="dxa"/>
          </w:tcPr>
          <w:p w14:paraId="0CFA72A6" w14:textId="3C30A220" w:rsidR="00FD2DCA" w:rsidRDefault="00FD2DCA" w:rsidP="005962EB">
            <w:pPr>
              <w:pStyle w:val="TableText"/>
            </w:pPr>
            <w:r>
              <w:t>NE 15</w:t>
            </w:r>
          </w:p>
        </w:tc>
        <w:tc>
          <w:tcPr>
            <w:tcW w:w="1116" w:type="dxa"/>
          </w:tcPr>
          <w:p w14:paraId="7F0D06FE" w14:textId="6BDCBE6B" w:rsidR="00FD2DCA" w:rsidRDefault="00FD2DCA" w:rsidP="005962EB">
            <w:pPr>
              <w:pStyle w:val="TableText"/>
            </w:pPr>
            <w:r>
              <w:t>209</w:t>
            </w:r>
          </w:p>
        </w:tc>
        <w:tc>
          <w:tcPr>
            <w:tcW w:w="1104" w:type="dxa"/>
          </w:tcPr>
          <w:p w14:paraId="31D2436C" w14:textId="0F73CED2" w:rsidR="00FD2DCA" w:rsidRDefault="00FD2DCA" w:rsidP="005962EB">
            <w:pPr>
              <w:pStyle w:val="TableText"/>
            </w:pPr>
            <w:r>
              <w:t>5</w:t>
            </w:r>
          </w:p>
        </w:tc>
        <w:tc>
          <w:tcPr>
            <w:tcW w:w="1449" w:type="dxa"/>
          </w:tcPr>
          <w:p w14:paraId="6A715788" w14:textId="4BF414E3" w:rsidR="00FD2DCA" w:rsidRDefault="00FD2DCA" w:rsidP="005962EB">
            <w:pPr>
              <w:pStyle w:val="TableText"/>
            </w:pPr>
            <w:r>
              <w:t>2000+ across S and W slopes</w:t>
            </w:r>
          </w:p>
        </w:tc>
        <w:tc>
          <w:tcPr>
            <w:tcW w:w="2969" w:type="dxa"/>
          </w:tcPr>
          <w:p w14:paraId="04B5AA75" w14:textId="50311796" w:rsidR="00FD2DCA" w:rsidRDefault="00D4217D" w:rsidP="005962EB">
            <w:pPr>
              <w:pStyle w:val="TableText"/>
            </w:pPr>
            <w:r>
              <w:t>Excellent</w:t>
            </w:r>
            <w:r w:rsidR="00217A71">
              <w:t xml:space="preserve">. No change since 2018 survey. Lantana in low density. </w:t>
            </w:r>
          </w:p>
        </w:tc>
      </w:tr>
    </w:tbl>
    <w:p w14:paraId="0A45EFAF" w14:textId="177311C6" w:rsidR="00A22A9F" w:rsidRDefault="00A4026D" w:rsidP="00DD2360">
      <w:pPr>
        <w:spacing w:line="276" w:lineRule="auto"/>
        <w:rPr>
          <w:sz w:val="20"/>
          <w:szCs w:val="20"/>
        </w:rPr>
      </w:pPr>
      <w:r>
        <w:rPr>
          <w:rFonts w:asciiTheme="majorHAnsi" w:hAnsiTheme="majorHAnsi"/>
          <w:szCs w:val="22"/>
        </w:rPr>
        <w:t>*</w:t>
      </w:r>
      <w:r w:rsidRPr="00A4026D">
        <w:t xml:space="preserve"> </w:t>
      </w:r>
      <w:r w:rsidRPr="005962EB">
        <w:rPr>
          <w:sz w:val="20"/>
          <w:szCs w:val="20"/>
        </w:rPr>
        <w:t>NB &amp; MB are Northern and Middle Brother Mountains</w:t>
      </w:r>
    </w:p>
    <w:p w14:paraId="4732D893" w14:textId="63D194B7" w:rsidR="00187C9C" w:rsidRDefault="00187C9C" w:rsidP="00DD2360">
      <w:pPr>
        <w:spacing w:line="276" w:lineRule="auto"/>
        <w:rPr>
          <w:rFonts w:asciiTheme="majorHAnsi" w:hAnsiTheme="majorHAnsi"/>
          <w:szCs w:val="22"/>
        </w:rPr>
      </w:pPr>
      <w:r>
        <w:rPr>
          <w:sz w:val="20"/>
          <w:szCs w:val="20"/>
        </w:rPr>
        <w:t>**Note that these estimates may overlap with sites and so are not additive. The total estimated population on Northern and Middle Brother Mountains is between 10</w:t>
      </w:r>
      <w:r w:rsidR="00C24E3B">
        <w:rPr>
          <w:sz w:val="20"/>
          <w:szCs w:val="20"/>
        </w:rPr>
        <w:t>,</w:t>
      </w:r>
      <w:r>
        <w:rPr>
          <w:sz w:val="20"/>
          <w:szCs w:val="20"/>
        </w:rPr>
        <w:t>000 to 12</w:t>
      </w:r>
      <w:r w:rsidR="00C24E3B">
        <w:rPr>
          <w:sz w:val="20"/>
          <w:szCs w:val="20"/>
        </w:rPr>
        <w:t>,</w:t>
      </w:r>
      <w:r>
        <w:rPr>
          <w:sz w:val="20"/>
          <w:szCs w:val="20"/>
        </w:rPr>
        <w:t>000 individuals</w:t>
      </w:r>
      <w:r w:rsidR="004C5531">
        <w:rPr>
          <w:sz w:val="20"/>
          <w:szCs w:val="20"/>
        </w:rPr>
        <w:t xml:space="preserve"> (Richards 2018, 2021)</w:t>
      </w:r>
      <w:r>
        <w:rPr>
          <w:sz w:val="20"/>
          <w:szCs w:val="20"/>
        </w:rPr>
        <w:t xml:space="preserve">. </w:t>
      </w:r>
      <w:r w:rsidR="00F21ABB">
        <w:rPr>
          <w:sz w:val="20"/>
          <w:szCs w:val="20"/>
        </w:rPr>
        <w:t xml:space="preserve">South Brother Mountain has never been surveyed. </w:t>
      </w:r>
    </w:p>
    <w:p w14:paraId="13F2BF4B" w14:textId="77777777" w:rsidR="00C323DC" w:rsidRPr="00175AAE" w:rsidRDefault="00C323DC" w:rsidP="00DD2360">
      <w:pPr>
        <w:spacing w:line="276" w:lineRule="auto"/>
        <w:rPr>
          <w:rFonts w:asciiTheme="majorHAnsi" w:hAnsiTheme="majorHAnsi"/>
          <w:szCs w:val="22"/>
        </w:rPr>
      </w:pPr>
    </w:p>
    <w:p w14:paraId="5DB1C415" w14:textId="5C97501D" w:rsidR="00E362EF" w:rsidRDefault="007C5B94" w:rsidP="00DD2360">
      <w:pPr>
        <w:pStyle w:val="Caption"/>
        <w:spacing w:line="276" w:lineRule="auto"/>
      </w:pPr>
      <w:r>
        <w:t xml:space="preserve">Map </w:t>
      </w:r>
      <w:r>
        <w:rPr>
          <w:noProof/>
        </w:rPr>
        <w:fldChar w:fldCharType="begin"/>
      </w:r>
      <w:r>
        <w:rPr>
          <w:noProof/>
        </w:rPr>
        <w:instrText xml:space="preserve"> SEQ Map \* ARABIC </w:instrText>
      </w:r>
      <w:r>
        <w:rPr>
          <w:noProof/>
        </w:rPr>
        <w:fldChar w:fldCharType="separate"/>
      </w:r>
      <w:r w:rsidR="00402255">
        <w:rPr>
          <w:noProof/>
        </w:rPr>
        <w:t>1</w:t>
      </w:r>
      <w:r>
        <w:rPr>
          <w:noProof/>
        </w:rPr>
        <w:fldChar w:fldCharType="end"/>
      </w:r>
      <w:bookmarkEnd w:id="7"/>
      <w:r>
        <w:t xml:space="preserve"> </w:t>
      </w:r>
      <w:bookmarkEnd w:id="8"/>
      <w:bookmarkEnd w:id="9"/>
      <w:r w:rsidR="008064B3">
        <w:t xml:space="preserve">Modelled distribution </w:t>
      </w:r>
      <w:r w:rsidR="004C7F78">
        <w:t xml:space="preserve">of </w:t>
      </w:r>
      <w:r w:rsidR="006876A8">
        <w:t xml:space="preserve">three </w:t>
      </w:r>
      <w:proofErr w:type="gramStart"/>
      <w:r w:rsidR="006876A8">
        <w:t>brothers</w:t>
      </w:r>
      <w:proofErr w:type="gramEnd"/>
      <w:r w:rsidR="006876A8">
        <w:t xml:space="preserve"> wattle</w:t>
      </w:r>
    </w:p>
    <w:p w14:paraId="07BC495A" w14:textId="5F97B0ED" w:rsidR="00E362EF" w:rsidRDefault="00826315" w:rsidP="00DD2360">
      <w:pPr>
        <w:pStyle w:val="Picture"/>
        <w:spacing w:line="276" w:lineRule="auto"/>
      </w:pPr>
      <w:r>
        <w:drawing>
          <wp:inline distT="0" distB="0" distL="0" distR="0" wp14:anchorId="596B4EC2" wp14:editId="4C33C0B2">
            <wp:extent cx="5759450" cy="4062730"/>
            <wp:effectExtent l="0" t="0" r="6350" b="127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759450" cy="4062730"/>
                    </a:xfrm>
                    <a:prstGeom prst="rect">
                      <a:avLst/>
                    </a:prstGeom>
                  </pic:spPr>
                </pic:pic>
              </a:graphicData>
            </a:graphic>
          </wp:inline>
        </w:drawing>
      </w:r>
    </w:p>
    <w:p w14:paraId="5D56AE80" w14:textId="002BC368" w:rsidR="00E362EF" w:rsidRDefault="007C5B94" w:rsidP="00DD2360">
      <w:pPr>
        <w:pStyle w:val="FigureTableNoteSource"/>
        <w:spacing w:line="276" w:lineRule="auto"/>
      </w:pPr>
      <w:r w:rsidRPr="00D51697">
        <w:rPr>
          <w:b/>
          <w:bCs/>
        </w:rPr>
        <w:t>Source:</w:t>
      </w:r>
      <w:r>
        <w:t xml:space="preserve"> </w:t>
      </w:r>
      <w:r w:rsidR="00A12094">
        <w:t xml:space="preserve">Base map </w:t>
      </w:r>
      <w:r w:rsidR="008064B3">
        <w:t xml:space="preserve">Geoscience Australia; </w:t>
      </w:r>
      <w:r w:rsidR="00A12094">
        <w:t xml:space="preserve">species distribution data </w:t>
      </w:r>
      <w:hyperlink r:id="rId25" w:history="1">
        <w:r w:rsidR="00D51697" w:rsidRPr="002E6775">
          <w:rPr>
            <w:rStyle w:val="Hyperlink"/>
          </w:rPr>
          <w:t>Species of National Environmental Significance</w:t>
        </w:r>
      </w:hyperlink>
      <w:r w:rsidR="008064B3">
        <w:t xml:space="preserve"> database.</w:t>
      </w:r>
    </w:p>
    <w:p w14:paraId="6E324390" w14:textId="77777777" w:rsidR="007800B5" w:rsidRPr="009D7E68" w:rsidRDefault="007800B5" w:rsidP="00DD2360">
      <w:pPr>
        <w:pStyle w:val="figuretablenotesource0"/>
        <w:spacing w:before="0" w:beforeAutospacing="0" w:after="120" w:afterAutospacing="0" w:line="276" w:lineRule="auto"/>
        <w:rPr>
          <w:rFonts w:ascii="Calibri" w:hAnsi="Calibri" w:cs="Calibri"/>
          <w:color w:val="000000"/>
          <w:sz w:val="18"/>
          <w:szCs w:val="18"/>
        </w:rPr>
      </w:pPr>
      <w:r w:rsidRPr="009D7E68">
        <w:rPr>
          <w:rFonts w:ascii="Calibri" w:hAnsi="Calibri" w:cs="Calibri"/>
          <w:b/>
          <w:bCs/>
          <w:color w:val="000000"/>
          <w:sz w:val="18"/>
          <w:szCs w:val="18"/>
        </w:rPr>
        <w:t>Caveat</w:t>
      </w:r>
      <w:r w:rsidRPr="009D7E68">
        <w:rPr>
          <w:rFonts w:ascii="Calibri" w:hAnsi="Calibri" w:cs="Calibri"/>
          <w:color w:val="000000"/>
          <w:sz w:val="18"/>
          <w:szCs w:val="18"/>
        </w:rPr>
        <w:t>: The information presented in this map has been provided by a range of groups and agencies. While every effort has been made to ensure accuracy and completeness, no guarantee is given, nor responsibility taken by the Commonwealth for errors or omissions, and the Commonwealth does not accept responsibility in respect of any information or advice given in relation to, or as a consequence of, anything containing herein.</w:t>
      </w:r>
    </w:p>
    <w:p w14:paraId="1956D03E" w14:textId="00003C28" w:rsidR="007800B5" w:rsidRPr="00856E9A" w:rsidRDefault="007800B5" w:rsidP="00DD2360">
      <w:pPr>
        <w:pStyle w:val="figuretablenotesource0"/>
        <w:spacing w:before="0" w:beforeAutospacing="0" w:after="200" w:afterAutospacing="0" w:line="276" w:lineRule="auto"/>
        <w:rPr>
          <w:rFonts w:ascii="Calibri" w:hAnsi="Calibri" w:cs="Calibri"/>
          <w:color w:val="000000"/>
          <w:sz w:val="18"/>
          <w:szCs w:val="18"/>
        </w:rPr>
      </w:pPr>
      <w:r w:rsidRPr="009D7E68">
        <w:rPr>
          <w:rFonts w:ascii="Calibri" w:hAnsi="Calibri" w:cs="Calibri"/>
          <w:b/>
          <w:bCs/>
          <w:color w:val="000000"/>
          <w:sz w:val="18"/>
          <w:szCs w:val="18"/>
        </w:rPr>
        <w:t>Species distribution mapping</w:t>
      </w:r>
      <w:r w:rsidRPr="009D7E68">
        <w:rPr>
          <w:rFonts w:ascii="Calibri" w:hAnsi="Calibri" w:cs="Calibri"/>
          <w:color w:val="000000"/>
          <w:sz w:val="18"/>
          <w:szCs w:val="18"/>
        </w:rPr>
        <w:t>: The species distribution mapping categories are indicative only and aim to capture (a) the specific habitat type or geographic feature that represents recent observed locations of the species (known to occur) or preferred habitat occurring in close proximity to these locations (likely to occur); and (b) the broad environmental envelope or geographic region that encompasses all areas that could provide habitat for the species (may occur). These presence categories are created using an extensive database of species observations records, national and regional-scale environmental data, environmental modelling techniques and documented scientific research.</w:t>
      </w:r>
    </w:p>
    <w:p w14:paraId="6171562A" w14:textId="77777777" w:rsidR="00C304AA" w:rsidRDefault="00C304AA" w:rsidP="00DD2360">
      <w:pPr>
        <w:pStyle w:val="Heading3"/>
        <w:spacing w:line="276" w:lineRule="auto"/>
        <w:ind w:left="964" w:hanging="964"/>
      </w:pPr>
      <w:r>
        <w:lastRenderedPageBreak/>
        <w:t>Cultural and community significance</w:t>
      </w:r>
    </w:p>
    <w:p w14:paraId="1549717F" w14:textId="4939D08F" w:rsidR="00472FE3" w:rsidRDefault="00472FE3" w:rsidP="00DD2360">
      <w:pPr>
        <w:spacing w:line="276" w:lineRule="auto"/>
        <w:rPr>
          <w:rFonts w:eastAsia="Cambria" w:cs="Cambria"/>
          <w:color w:val="000000" w:themeColor="text1"/>
        </w:rPr>
      </w:pPr>
      <w:r w:rsidRPr="64F7238B">
        <w:rPr>
          <w:rFonts w:eastAsia="Cambria" w:cs="Cambria"/>
          <w:color w:val="000000" w:themeColor="text1"/>
        </w:rPr>
        <w:t>This section describes some published examples of this significance but is not intended to be comprehensive, applicable to, or speak for, all Indigenous people. Such knowledge may be only held by Indigenous groups and individuals who are the custodians of this knowledge.</w:t>
      </w:r>
    </w:p>
    <w:p w14:paraId="4A02EB7E" w14:textId="77777777" w:rsidR="00737D6A" w:rsidRDefault="00737D6A" w:rsidP="00DD2360">
      <w:pPr>
        <w:spacing w:line="276" w:lineRule="auto"/>
        <w:rPr>
          <w:rFonts w:eastAsia="Cambria" w:cs="Cambria"/>
          <w:color w:val="000000" w:themeColor="text1"/>
        </w:rPr>
      </w:pPr>
    </w:p>
    <w:p w14:paraId="6EBD8665" w14:textId="6A464A62" w:rsidR="009228FA" w:rsidRDefault="009228FA" w:rsidP="74FCDAB8">
      <w:pPr>
        <w:spacing w:line="276" w:lineRule="auto"/>
        <w:rPr>
          <w:szCs w:val="22"/>
        </w:rPr>
      </w:pPr>
      <w:r w:rsidRPr="74FCDAB8">
        <w:rPr>
          <w:rFonts w:asciiTheme="majorHAnsi" w:hAnsiTheme="majorHAnsi"/>
        </w:rPr>
        <w:t xml:space="preserve">The </w:t>
      </w:r>
      <w:r w:rsidR="006876A8" w:rsidRPr="74FCDAB8">
        <w:rPr>
          <w:rFonts w:asciiTheme="majorHAnsi" w:hAnsiTheme="majorHAnsi"/>
        </w:rPr>
        <w:t>three brothers wattle</w:t>
      </w:r>
      <w:r w:rsidRPr="74FCDAB8">
        <w:rPr>
          <w:rFonts w:asciiTheme="majorHAnsi" w:hAnsiTheme="majorHAnsi"/>
        </w:rPr>
        <w:t xml:space="preserve"> occurs on </w:t>
      </w:r>
      <w:r w:rsidR="005F56A2" w:rsidRPr="74FCDAB8">
        <w:rPr>
          <w:rFonts w:asciiTheme="majorHAnsi" w:hAnsiTheme="majorHAnsi"/>
        </w:rPr>
        <w:t xml:space="preserve">the </w:t>
      </w:r>
      <w:r w:rsidRPr="74FCDAB8">
        <w:rPr>
          <w:rFonts w:asciiTheme="majorHAnsi" w:hAnsiTheme="majorHAnsi"/>
        </w:rPr>
        <w:t xml:space="preserve">South, Middle and North Brother Mountains, known to the </w:t>
      </w:r>
      <w:proofErr w:type="spellStart"/>
      <w:r w:rsidRPr="74FCDAB8">
        <w:rPr>
          <w:rFonts w:asciiTheme="majorHAnsi" w:hAnsiTheme="majorHAnsi"/>
        </w:rPr>
        <w:t>Birp</w:t>
      </w:r>
      <w:r w:rsidR="009E610D" w:rsidRPr="74FCDAB8">
        <w:rPr>
          <w:rFonts w:asciiTheme="majorHAnsi" w:hAnsiTheme="majorHAnsi"/>
        </w:rPr>
        <w:t>a</w:t>
      </w:r>
      <w:r w:rsidRPr="74FCDAB8">
        <w:rPr>
          <w:rFonts w:asciiTheme="majorHAnsi" w:hAnsiTheme="majorHAnsi"/>
        </w:rPr>
        <w:t>i</w:t>
      </w:r>
      <w:proofErr w:type="spellEnd"/>
      <w:r w:rsidRPr="74FCDAB8">
        <w:rPr>
          <w:rFonts w:asciiTheme="majorHAnsi" w:hAnsiTheme="majorHAnsi"/>
        </w:rPr>
        <w:t xml:space="preserve"> peoples as the Three Brothers. </w:t>
      </w:r>
      <w:r w:rsidR="007F5787" w:rsidRPr="74FCDAB8">
        <w:rPr>
          <w:rFonts w:asciiTheme="majorHAnsi" w:hAnsiTheme="majorHAnsi"/>
        </w:rPr>
        <w:t xml:space="preserve">The Three Brothers are </w:t>
      </w:r>
      <w:r w:rsidR="00247C06" w:rsidRPr="74FCDAB8">
        <w:rPr>
          <w:rFonts w:asciiTheme="majorHAnsi" w:hAnsiTheme="majorHAnsi"/>
        </w:rPr>
        <w:t xml:space="preserve">visually </w:t>
      </w:r>
      <w:r w:rsidR="007F5787" w:rsidRPr="74FCDAB8">
        <w:rPr>
          <w:rFonts w:asciiTheme="majorHAnsi" w:hAnsiTheme="majorHAnsi"/>
        </w:rPr>
        <w:t xml:space="preserve">prominent </w:t>
      </w:r>
      <w:r w:rsidR="00247C06" w:rsidRPr="74FCDAB8">
        <w:rPr>
          <w:rFonts w:asciiTheme="majorHAnsi" w:hAnsiTheme="majorHAnsi"/>
        </w:rPr>
        <w:t>in</w:t>
      </w:r>
      <w:r w:rsidR="007F5787" w:rsidRPr="74FCDAB8">
        <w:rPr>
          <w:rFonts w:asciiTheme="majorHAnsi" w:hAnsiTheme="majorHAnsi"/>
        </w:rPr>
        <w:t xml:space="preserve"> the surrounding landscape and </w:t>
      </w:r>
      <w:r w:rsidR="00247C06" w:rsidRPr="74FCDAB8">
        <w:rPr>
          <w:rFonts w:asciiTheme="majorHAnsi" w:hAnsiTheme="majorHAnsi"/>
        </w:rPr>
        <w:t>are</w:t>
      </w:r>
      <w:r w:rsidR="007F5787" w:rsidRPr="74FCDAB8">
        <w:rPr>
          <w:rFonts w:asciiTheme="majorHAnsi" w:hAnsiTheme="majorHAnsi"/>
        </w:rPr>
        <w:t xml:space="preserve"> key navigation points for coastal travellers. </w:t>
      </w:r>
      <w:r w:rsidR="009E610D" w:rsidRPr="74FCDAB8">
        <w:rPr>
          <w:rFonts w:asciiTheme="majorHAnsi" w:hAnsiTheme="majorHAnsi"/>
        </w:rPr>
        <w:t>The Three Brother</w:t>
      </w:r>
      <w:r w:rsidR="00247C06" w:rsidRPr="74FCDAB8">
        <w:rPr>
          <w:rFonts w:asciiTheme="majorHAnsi" w:hAnsiTheme="majorHAnsi"/>
        </w:rPr>
        <w:t xml:space="preserve"> Mountains </w:t>
      </w:r>
      <w:r w:rsidR="009E610D" w:rsidRPr="74FCDAB8">
        <w:rPr>
          <w:rFonts w:asciiTheme="majorHAnsi" w:hAnsiTheme="majorHAnsi"/>
        </w:rPr>
        <w:t xml:space="preserve">are of </w:t>
      </w:r>
      <w:r w:rsidR="00AE5566" w:rsidRPr="74FCDAB8">
        <w:rPr>
          <w:rFonts w:asciiTheme="majorHAnsi" w:hAnsiTheme="majorHAnsi"/>
        </w:rPr>
        <w:t xml:space="preserve">significant </w:t>
      </w:r>
      <w:r w:rsidR="009E610D" w:rsidRPr="74FCDAB8">
        <w:rPr>
          <w:rFonts w:asciiTheme="majorHAnsi" w:hAnsiTheme="majorHAnsi"/>
        </w:rPr>
        <w:t xml:space="preserve">cultural, spiritual and historical importance. They are connected through dreaming and </w:t>
      </w:r>
      <w:r w:rsidR="007F5787" w:rsidRPr="74FCDAB8">
        <w:rPr>
          <w:rFonts w:asciiTheme="majorHAnsi" w:hAnsiTheme="majorHAnsi"/>
        </w:rPr>
        <w:t xml:space="preserve">feature in </w:t>
      </w:r>
      <w:r w:rsidR="009E610D" w:rsidRPr="74FCDAB8">
        <w:rPr>
          <w:rFonts w:asciiTheme="majorHAnsi" w:hAnsiTheme="majorHAnsi"/>
        </w:rPr>
        <w:t xml:space="preserve">important creation </w:t>
      </w:r>
      <w:r w:rsidR="007F5787" w:rsidRPr="74FCDAB8">
        <w:rPr>
          <w:rFonts w:asciiTheme="majorHAnsi" w:hAnsiTheme="majorHAnsi"/>
        </w:rPr>
        <w:t xml:space="preserve">and other </w:t>
      </w:r>
      <w:r w:rsidR="009E610D" w:rsidRPr="74FCDAB8">
        <w:rPr>
          <w:rFonts w:asciiTheme="majorHAnsi" w:hAnsiTheme="majorHAnsi"/>
        </w:rPr>
        <w:t>stor</w:t>
      </w:r>
      <w:r w:rsidR="007F5787" w:rsidRPr="74FCDAB8">
        <w:rPr>
          <w:rFonts w:asciiTheme="majorHAnsi" w:hAnsiTheme="majorHAnsi"/>
        </w:rPr>
        <w:t xml:space="preserve">ies in </w:t>
      </w:r>
      <w:r w:rsidR="009E610D" w:rsidRPr="74FCDAB8">
        <w:rPr>
          <w:rFonts w:asciiTheme="majorHAnsi" w:hAnsiTheme="majorHAnsi"/>
        </w:rPr>
        <w:t xml:space="preserve">the region. </w:t>
      </w:r>
      <w:proofErr w:type="spellStart"/>
      <w:r w:rsidR="002306C0" w:rsidRPr="74FCDAB8">
        <w:rPr>
          <w:rFonts w:asciiTheme="majorHAnsi" w:hAnsiTheme="majorHAnsi"/>
        </w:rPr>
        <w:t>Biripi</w:t>
      </w:r>
      <w:proofErr w:type="spellEnd"/>
      <w:r w:rsidR="002306C0" w:rsidRPr="74FCDAB8">
        <w:rPr>
          <w:rFonts w:asciiTheme="majorHAnsi" w:hAnsiTheme="majorHAnsi"/>
        </w:rPr>
        <w:t xml:space="preserve">, </w:t>
      </w:r>
      <w:proofErr w:type="spellStart"/>
      <w:r w:rsidR="002306C0" w:rsidRPr="74FCDAB8">
        <w:rPr>
          <w:rFonts w:asciiTheme="majorHAnsi" w:hAnsiTheme="majorHAnsi"/>
        </w:rPr>
        <w:t>Birpai</w:t>
      </w:r>
      <w:proofErr w:type="spellEnd"/>
      <w:r w:rsidR="002306C0" w:rsidRPr="74FCDAB8">
        <w:rPr>
          <w:rFonts w:asciiTheme="majorHAnsi" w:hAnsiTheme="majorHAnsi"/>
        </w:rPr>
        <w:t xml:space="preserve">, </w:t>
      </w:r>
      <w:proofErr w:type="spellStart"/>
      <w:r w:rsidR="002306C0" w:rsidRPr="74FCDAB8">
        <w:rPr>
          <w:rFonts w:asciiTheme="majorHAnsi" w:hAnsiTheme="majorHAnsi"/>
        </w:rPr>
        <w:t>Worimi</w:t>
      </w:r>
      <w:proofErr w:type="spellEnd"/>
      <w:r w:rsidR="002306C0" w:rsidRPr="74FCDAB8">
        <w:rPr>
          <w:rFonts w:asciiTheme="majorHAnsi" w:hAnsiTheme="majorHAnsi"/>
        </w:rPr>
        <w:t xml:space="preserve">, Bunyah and </w:t>
      </w:r>
      <w:proofErr w:type="spellStart"/>
      <w:r w:rsidR="002306C0" w:rsidRPr="74FCDAB8">
        <w:rPr>
          <w:rFonts w:asciiTheme="majorHAnsi" w:hAnsiTheme="majorHAnsi"/>
        </w:rPr>
        <w:t>Gumbangirra</w:t>
      </w:r>
      <w:proofErr w:type="spellEnd"/>
      <w:r w:rsidR="002306C0" w:rsidRPr="74FCDAB8">
        <w:rPr>
          <w:rFonts w:asciiTheme="majorHAnsi" w:hAnsiTheme="majorHAnsi"/>
        </w:rPr>
        <w:t xml:space="preserve"> peoples have ongoing input into the management of the Three Brothers Mountains </w:t>
      </w:r>
      <w:r w:rsidRPr="74FCDAB8">
        <w:rPr>
          <w:rFonts w:asciiTheme="majorHAnsi" w:hAnsiTheme="majorHAnsi"/>
        </w:rPr>
        <w:fldChar w:fldCharType="begin" w:fldLock="1"/>
      </w:r>
      <w:r w:rsidRPr="74FCDAB8">
        <w:rPr>
          <w:rFonts w:asciiTheme="majorHAnsi" w:hAnsiTheme="majorHAnsi"/>
        </w:rPr>
        <w:instrText>ADDIN CSL_CITATION {"citationItems":[{"id":"ITEM-1","itemData":{"author":[{"dropping-particle":"","family":"NSW Government","given":"","non-dropping-particle":"","parse-names":false,"suffix":""}],"id":"ITEM-1","issued":{"date-parts":[["2004"]]},"number-of-pages":"25","publisher-place":"Sydney","title":"Middle Brother National Park plan of management","type":"report"},"uris":["http://www.mendeley.com/documents/?uuid=f9507094-b21f-461c-bf01-853440859a8b"]}],"mendeley":{"formattedCitation":"(NSW Government 2004a)","plainTextFormattedCitation":"(NSW Government 2004a)","previouslyFormattedCitation":"(NSW Government 2004a)"},"properties":{"noteIndex":0},"schema":"https://github.com/citation-style-language/schema/raw/master/csl-citation.json"}</w:instrText>
      </w:r>
      <w:r w:rsidRPr="74FCDAB8">
        <w:rPr>
          <w:rFonts w:asciiTheme="majorHAnsi" w:hAnsiTheme="majorHAnsi"/>
        </w:rPr>
        <w:fldChar w:fldCharType="separate"/>
      </w:r>
      <w:r w:rsidR="00757427" w:rsidRPr="74FCDAB8">
        <w:rPr>
          <w:rFonts w:asciiTheme="majorHAnsi" w:hAnsiTheme="majorHAnsi"/>
          <w:noProof/>
        </w:rPr>
        <w:t>(NSW Government 2004a)</w:t>
      </w:r>
      <w:r w:rsidRPr="74FCDAB8">
        <w:rPr>
          <w:rFonts w:asciiTheme="majorHAnsi" w:hAnsiTheme="majorHAnsi"/>
        </w:rPr>
        <w:fldChar w:fldCharType="end"/>
      </w:r>
      <w:r w:rsidR="002306C0" w:rsidRPr="74FCDAB8">
        <w:rPr>
          <w:rFonts w:asciiTheme="majorHAnsi" w:hAnsiTheme="majorHAnsi"/>
        </w:rPr>
        <w:t xml:space="preserve">. </w:t>
      </w:r>
      <w:r w:rsidR="182EE472" w:rsidRPr="74FCDAB8">
        <w:rPr>
          <w:rFonts w:asciiTheme="majorHAnsi" w:hAnsiTheme="majorHAnsi"/>
        </w:rPr>
        <w:t xml:space="preserve">Wattles are prolific flowerers in spring, and certain trees (such as the large and conspicuous three brothers wattle) are used as visual markers on </w:t>
      </w:r>
      <w:proofErr w:type="spellStart"/>
      <w:r w:rsidR="182EE472" w:rsidRPr="74FCDAB8">
        <w:rPr>
          <w:rFonts w:asciiTheme="majorHAnsi" w:hAnsiTheme="majorHAnsi"/>
        </w:rPr>
        <w:t>songlines</w:t>
      </w:r>
      <w:proofErr w:type="spellEnd"/>
      <w:r w:rsidR="182EE472" w:rsidRPr="74FCDAB8">
        <w:rPr>
          <w:rFonts w:asciiTheme="majorHAnsi" w:hAnsiTheme="majorHAnsi"/>
        </w:rPr>
        <w:t xml:space="preserve"> for terrestrial navigation for First Nations peoples </w:t>
      </w:r>
      <w:r w:rsidRPr="74FCDAB8">
        <w:rPr>
          <w:rFonts w:asciiTheme="majorHAnsi" w:hAnsiTheme="majorHAnsi"/>
        </w:rPr>
        <w:fldChar w:fldCharType="begin" w:fldLock="1"/>
      </w:r>
      <w:r w:rsidRPr="74FCDAB8">
        <w:rPr>
          <w:rFonts w:asciiTheme="majorHAnsi" w:hAnsiTheme="majorHAnsi"/>
        </w:rPr>
        <w:instrText>ADDIN CSL_CITATION {"citationItems":[{"id":"ITEM-1","itemData":{"author":[{"dropping-particle":"","family":"Morrison","given":"Norman","non-dropping-particle":"","parse-names":false,"suffix":""}],"id":"ITEM-1","issued":{"date-parts":[["2000"]]},"number-of-pages":"1-3","title":"Aboriginal Use of Wattles by Norman Morrison","type":"report"},"uris":["http://www.mendeley.com/documents/?uuid=a6595f2a-0ed9-4762-9d9e-3299e7428520"]},{"id":"ITEM-2","itemData":{"author":[{"dropping-particle":"","family":"Fuller","given":"Robert S","non-dropping-particle":"","parse-names":false,"suffix":""}],"id":"ITEM-2","issue":"August","issued":{"date-parts":[["2020"]]},"publisher":"University of NSW","title":"The astronomy and songline connections of the saltwater Aboriginal peoples of the New South Wales coast","type":"thesis"},"uris":["http://www.mendeley.com/documents/?uuid=8bc2a2b8-275a-4be3-ba0f-7bb72cd22b3b"]}],"mendeley":{"formattedCitation":"(Morrison 2000, Fuller 2020)","plainTextFormattedCitation":"(Morrison 2000, Fuller 2020)","previouslyFormattedCitation":"(Morrison 2000, Fuller 2020)"},"properties":{"noteIndex":0},"schema":"https://github.com/citation-style-language/schema/raw/master/csl-citation.json"}</w:instrText>
      </w:r>
      <w:r w:rsidRPr="74FCDAB8">
        <w:rPr>
          <w:rFonts w:asciiTheme="majorHAnsi" w:hAnsiTheme="majorHAnsi"/>
        </w:rPr>
        <w:fldChar w:fldCharType="separate"/>
      </w:r>
      <w:r w:rsidR="182EE472" w:rsidRPr="74FCDAB8">
        <w:rPr>
          <w:rFonts w:asciiTheme="majorHAnsi" w:hAnsiTheme="majorHAnsi"/>
          <w:noProof/>
        </w:rPr>
        <w:t>(Morrison 2000, Fuller 2020)</w:t>
      </w:r>
      <w:r w:rsidRPr="74FCDAB8">
        <w:rPr>
          <w:rFonts w:asciiTheme="majorHAnsi" w:hAnsiTheme="majorHAnsi"/>
        </w:rPr>
        <w:fldChar w:fldCharType="end"/>
      </w:r>
      <w:r w:rsidR="182EE472" w:rsidRPr="74FCDAB8">
        <w:rPr>
          <w:rFonts w:asciiTheme="majorHAnsi" w:hAnsiTheme="majorHAnsi"/>
        </w:rPr>
        <w:t>.</w:t>
      </w:r>
    </w:p>
    <w:p w14:paraId="13ECB986" w14:textId="77777777" w:rsidR="00247C06" w:rsidRPr="00175AAE" w:rsidRDefault="00247C06" w:rsidP="00DD2360">
      <w:pPr>
        <w:spacing w:line="276" w:lineRule="auto"/>
        <w:rPr>
          <w:rFonts w:asciiTheme="majorHAnsi" w:hAnsiTheme="majorHAnsi"/>
          <w:szCs w:val="22"/>
        </w:rPr>
      </w:pPr>
    </w:p>
    <w:p w14:paraId="35EB819D" w14:textId="0FCB88C8" w:rsidR="00D31095" w:rsidRDefault="00247C06" w:rsidP="74FCDAB8">
      <w:pPr>
        <w:spacing w:line="276" w:lineRule="auto"/>
        <w:rPr>
          <w:rFonts w:asciiTheme="majorHAnsi" w:hAnsiTheme="majorHAnsi"/>
        </w:rPr>
      </w:pPr>
      <w:r w:rsidRPr="74FCDAB8">
        <w:rPr>
          <w:rFonts w:asciiTheme="majorHAnsi" w:hAnsiTheme="majorHAnsi"/>
        </w:rPr>
        <w:t>The Australian</w:t>
      </w:r>
      <w:r w:rsidR="000F21A1" w:rsidRPr="74FCDAB8">
        <w:rPr>
          <w:rFonts w:asciiTheme="majorHAnsi" w:hAnsiTheme="majorHAnsi"/>
        </w:rPr>
        <w:t xml:space="preserve"> </w:t>
      </w:r>
      <w:r w:rsidR="007F5787" w:rsidRPr="74FCDAB8">
        <w:rPr>
          <w:rFonts w:asciiTheme="majorHAnsi" w:hAnsiTheme="majorHAnsi"/>
        </w:rPr>
        <w:t xml:space="preserve">national </w:t>
      </w:r>
      <w:r w:rsidR="000F21A1" w:rsidRPr="74FCDAB8">
        <w:rPr>
          <w:rFonts w:asciiTheme="majorHAnsi" w:hAnsiTheme="majorHAnsi"/>
        </w:rPr>
        <w:t xml:space="preserve">floral emblem is </w:t>
      </w:r>
      <w:r w:rsidR="000F21A1" w:rsidRPr="74FCDAB8">
        <w:rPr>
          <w:rFonts w:asciiTheme="majorHAnsi" w:hAnsiTheme="majorHAnsi"/>
          <w:i/>
          <w:iCs/>
        </w:rPr>
        <w:t>Acacia pycnantha</w:t>
      </w:r>
      <w:r w:rsidR="000F21A1" w:rsidRPr="74FCDAB8">
        <w:rPr>
          <w:rFonts w:asciiTheme="majorHAnsi" w:hAnsiTheme="majorHAnsi"/>
        </w:rPr>
        <w:t xml:space="preserve"> (the </w:t>
      </w:r>
      <w:r w:rsidR="00F3611F" w:rsidRPr="74FCDAB8">
        <w:rPr>
          <w:rFonts w:asciiTheme="majorHAnsi" w:hAnsiTheme="majorHAnsi"/>
        </w:rPr>
        <w:t>g</w:t>
      </w:r>
      <w:r w:rsidR="000F21A1" w:rsidRPr="74FCDAB8">
        <w:rPr>
          <w:rFonts w:asciiTheme="majorHAnsi" w:hAnsiTheme="majorHAnsi"/>
        </w:rPr>
        <w:t xml:space="preserve">olden </w:t>
      </w:r>
      <w:r w:rsidR="00F3611F" w:rsidRPr="74FCDAB8">
        <w:rPr>
          <w:rFonts w:asciiTheme="majorHAnsi" w:hAnsiTheme="majorHAnsi"/>
        </w:rPr>
        <w:t>wattle</w:t>
      </w:r>
      <w:r w:rsidR="000F21A1" w:rsidRPr="74FCDAB8">
        <w:rPr>
          <w:rFonts w:asciiTheme="majorHAnsi" w:hAnsiTheme="majorHAnsi"/>
        </w:rPr>
        <w:t xml:space="preserve">), </w:t>
      </w:r>
      <w:r w:rsidRPr="74FCDAB8">
        <w:rPr>
          <w:rFonts w:asciiTheme="majorHAnsi" w:hAnsiTheme="majorHAnsi"/>
        </w:rPr>
        <w:t xml:space="preserve">and the </w:t>
      </w:r>
      <w:r w:rsidR="000F21A1" w:rsidRPr="74FCDAB8">
        <w:rPr>
          <w:rFonts w:asciiTheme="majorHAnsi" w:hAnsiTheme="majorHAnsi"/>
        </w:rPr>
        <w:t>emblem of the Order of Australia</w:t>
      </w:r>
      <w:r w:rsidRPr="74FCDAB8">
        <w:rPr>
          <w:rFonts w:asciiTheme="majorHAnsi" w:hAnsiTheme="majorHAnsi"/>
        </w:rPr>
        <w:t xml:space="preserve"> is also a </w:t>
      </w:r>
      <w:r w:rsidR="00F3611F" w:rsidRPr="74FCDAB8">
        <w:rPr>
          <w:rFonts w:asciiTheme="majorHAnsi" w:hAnsiTheme="majorHAnsi"/>
        </w:rPr>
        <w:t>wattle</w:t>
      </w:r>
      <w:r w:rsidR="007F5787" w:rsidRPr="74FCDAB8">
        <w:rPr>
          <w:rFonts w:asciiTheme="majorHAnsi" w:hAnsiTheme="majorHAnsi"/>
        </w:rPr>
        <w:t xml:space="preserve">. </w:t>
      </w:r>
      <w:r w:rsidR="00EF1122" w:rsidRPr="74FCDAB8">
        <w:rPr>
          <w:rFonts w:asciiTheme="majorHAnsi" w:hAnsiTheme="majorHAnsi"/>
        </w:rPr>
        <w:t>Australia’s</w:t>
      </w:r>
      <w:r w:rsidR="007F5787" w:rsidRPr="74FCDAB8">
        <w:rPr>
          <w:rFonts w:asciiTheme="majorHAnsi" w:hAnsiTheme="majorHAnsi"/>
        </w:rPr>
        <w:t xml:space="preserve"> national colours are green and gold, </w:t>
      </w:r>
      <w:r w:rsidR="000F21A1" w:rsidRPr="74FCDAB8">
        <w:rPr>
          <w:rFonts w:asciiTheme="majorHAnsi" w:hAnsiTheme="majorHAnsi"/>
        </w:rPr>
        <w:t>and so the wattle is a symbol of unity</w:t>
      </w:r>
      <w:r w:rsidR="007F5787" w:rsidRPr="74FCDAB8">
        <w:rPr>
          <w:rFonts w:asciiTheme="majorHAnsi" w:hAnsiTheme="majorHAnsi"/>
        </w:rPr>
        <w:t>,</w:t>
      </w:r>
      <w:r w:rsidR="000F21A1" w:rsidRPr="74FCDAB8">
        <w:rPr>
          <w:rFonts w:asciiTheme="majorHAnsi" w:hAnsiTheme="majorHAnsi"/>
        </w:rPr>
        <w:t xml:space="preserve"> remembrance and reflection</w:t>
      </w:r>
      <w:r w:rsidR="007F5787" w:rsidRPr="74FCDAB8">
        <w:rPr>
          <w:rFonts w:asciiTheme="majorHAnsi" w:hAnsiTheme="majorHAnsi"/>
        </w:rPr>
        <w:t xml:space="preserve"> </w:t>
      </w:r>
      <w:r w:rsidR="00F3611F" w:rsidRPr="74FCDAB8">
        <w:rPr>
          <w:rFonts w:asciiTheme="majorHAnsi" w:hAnsiTheme="majorHAnsi"/>
        </w:rPr>
        <w:fldChar w:fldCharType="begin" w:fldLock="1"/>
      </w:r>
      <w:r w:rsidR="00F3611F" w:rsidRPr="74FCDAB8">
        <w:rPr>
          <w:rFonts w:asciiTheme="majorHAnsi" w:hAnsiTheme="majorHAnsi"/>
        </w:rPr>
        <w:instrText>ADDIN CSL_CITATION {"citationItems":[{"id":"ITEM-1","itemData":{"URL":"https://pmc.gov.au/government/australian-national-symbols/australian-floral-emblem","accessed":{"date-parts":[["2021","8","24"]]},"author":[{"dropping-particle":"","family":"Australian Government","given":"","non-dropping-particle":"","parse-names":false,"suffix":""}],"id":"ITEM-1","issued":{"date-parts":[["2018"]]},"title":"Australian floral emblem","type":"webpage"},"uris":["http://www.mendeley.com/documents/?uuid=ab76eab2-8194-4879-9cc5-afc0b422e1ff"]}],"mendeley":{"formattedCitation":"(Australian Government 2018)","plainTextFormattedCitation":"(Australian Government 2018)","previouslyFormattedCitation":"(Australian Government 2018)"},"properties":{"noteIndex":0},"schema":"https://github.com/citation-style-language/schema/raw/master/csl-citation.json"}</w:instrText>
      </w:r>
      <w:r w:rsidR="00F3611F" w:rsidRPr="74FCDAB8">
        <w:rPr>
          <w:rFonts w:asciiTheme="majorHAnsi" w:hAnsiTheme="majorHAnsi"/>
        </w:rPr>
        <w:fldChar w:fldCharType="separate"/>
      </w:r>
      <w:r w:rsidR="007F5787" w:rsidRPr="74FCDAB8">
        <w:rPr>
          <w:rFonts w:asciiTheme="majorHAnsi" w:hAnsiTheme="majorHAnsi"/>
          <w:noProof/>
        </w:rPr>
        <w:t>(Australian Government 2018)</w:t>
      </w:r>
      <w:r w:rsidR="00F3611F" w:rsidRPr="74FCDAB8">
        <w:rPr>
          <w:rFonts w:asciiTheme="majorHAnsi" w:hAnsiTheme="majorHAnsi"/>
        </w:rPr>
        <w:fldChar w:fldCharType="end"/>
      </w:r>
      <w:r w:rsidR="000F21A1" w:rsidRPr="74FCDAB8">
        <w:rPr>
          <w:rFonts w:asciiTheme="majorHAnsi" w:hAnsiTheme="majorHAnsi"/>
        </w:rPr>
        <w:t xml:space="preserve">. The first of September is </w:t>
      </w:r>
      <w:r w:rsidR="00F3611F" w:rsidRPr="74FCDAB8">
        <w:rPr>
          <w:rFonts w:asciiTheme="majorHAnsi" w:hAnsiTheme="majorHAnsi"/>
        </w:rPr>
        <w:t>N</w:t>
      </w:r>
      <w:r w:rsidR="000F21A1" w:rsidRPr="74FCDAB8">
        <w:rPr>
          <w:rFonts w:asciiTheme="majorHAnsi" w:hAnsiTheme="majorHAnsi"/>
        </w:rPr>
        <w:t xml:space="preserve">ational </w:t>
      </w:r>
      <w:r w:rsidR="00F3611F" w:rsidRPr="74FCDAB8">
        <w:rPr>
          <w:rFonts w:asciiTheme="majorHAnsi" w:hAnsiTheme="majorHAnsi"/>
        </w:rPr>
        <w:t>Wattle</w:t>
      </w:r>
      <w:r w:rsidR="000F21A1" w:rsidRPr="74FCDAB8">
        <w:rPr>
          <w:rFonts w:asciiTheme="majorHAnsi" w:hAnsiTheme="majorHAnsi"/>
        </w:rPr>
        <w:t xml:space="preserve"> Day when Australians can celebrate their floral heritages by planting wattles </w:t>
      </w:r>
      <w:r w:rsidR="00F3611F" w:rsidRPr="74FCDAB8">
        <w:rPr>
          <w:rFonts w:asciiTheme="majorHAnsi" w:hAnsiTheme="majorHAnsi"/>
        </w:rPr>
        <w:fldChar w:fldCharType="begin" w:fldLock="1"/>
      </w:r>
      <w:r w:rsidR="00F3611F" w:rsidRPr="74FCDAB8">
        <w:rPr>
          <w:rFonts w:asciiTheme="majorHAnsi" w:hAnsiTheme="majorHAnsi"/>
        </w:rPr>
        <w:instrText>ADDIN CSL_CITATION {"citationItems":[{"id":"ITEM-1","itemData":{"URL":"https://pmc.gov.au/government/australian-national-symbols/australian-floral-emblem","accessed":{"date-parts":[["2021","8","24"]]},"author":[{"dropping-particle":"","family":"Australian Government","given":"","non-dropping-particle":"","parse-names":false,"suffix":""}],"id":"ITEM-1","issued":{"date-parts":[["2018"]]},"title":"Australian floral emblem","type":"webpage"},"uris":["http://www.mendeley.com/documents/?uuid=ab76eab2-8194-4879-9cc5-afc0b422e1ff"]}],"mendeley":{"formattedCitation":"(Australian Government 2018)","plainTextFormattedCitation":"(Australian Government 2018)","previouslyFormattedCitation":"(Australian Government 2018)"},"properties":{"noteIndex":0},"schema":"https://github.com/citation-style-language/schema/raw/master/csl-citation.json"}</w:instrText>
      </w:r>
      <w:r w:rsidR="00F3611F" w:rsidRPr="74FCDAB8">
        <w:rPr>
          <w:rFonts w:asciiTheme="majorHAnsi" w:hAnsiTheme="majorHAnsi"/>
        </w:rPr>
        <w:fldChar w:fldCharType="separate"/>
      </w:r>
      <w:r w:rsidR="000F21A1" w:rsidRPr="74FCDAB8">
        <w:rPr>
          <w:rFonts w:asciiTheme="majorHAnsi" w:hAnsiTheme="majorHAnsi"/>
          <w:noProof/>
        </w:rPr>
        <w:t>(Australian Government 2018)</w:t>
      </w:r>
      <w:r w:rsidR="00F3611F" w:rsidRPr="74FCDAB8">
        <w:rPr>
          <w:rFonts w:asciiTheme="majorHAnsi" w:hAnsiTheme="majorHAnsi"/>
        </w:rPr>
        <w:fldChar w:fldCharType="end"/>
      </w:r>
      <w:r w:rsidR="000F21A1" w:rsidRPr="74FCDAB8">
        <w:rPr>
          <w:rFonts w:asciiTheme="majorHAnsi" w:hAnsiTheme="majorHAnsi"/>
        </w:rPr>
        <w:t xml:space="preserve">. </w:t>
      </w:r>
      <w:r w:rsidR="00F3611F" w:rsidRPr="74FCDAB8">
        <w:rPr>
          <w:rFonts w:asciiTheme="majorHAnsi" w:hAnsiTheme="majorHAnsi"/>
        </w:rPr>
        <w:fldChar w:fldCharType="begin" w:fldLock="1"/>
      </w:r>
      <w:r w:rsidR="00F3611F" w:rsidRPr="74FCDAB8">
        <w:rPr>
          <w:rFonts w:asciiTheme="majorHAnsi" w:hAnsiTheme="majorHAnsi"/>
        </w:rPr>
        <w:instrText>ADDIN CSL_CITATION {"citationItems":[{"id":"ITEM-1","itemData":{"author":[{"dropping-particle":"","family":"Morrison","given":"Norman","non-dropping-particle":"","parse-names":false,"suffix":""}],"id":"ITEM-1","issued":{"date-parts":[["2000"]]},"number-of-pages":"1-3","title":"Aboriginal Use of Wattles by Norman Morrison","type":"report"},"uris":["http://www.mendeley.com/documents/?uuid=a6595f2a-0ed9-4762-9d9e-3299e7428520"]},{"id":"ITEM-2","itemData":{"author":[{"dropping-particle":"","family":"Fuller","given":"Robert S","non-dropping-particle":"","parse-names":false,"suffix":""}],"id":"ITEM-2","issue":"August","issued":{"date-parts":[["2020"]]},"publisher":"University of NSW","title":"The astronomy and songline connections of the saltwater Aboriginal peoples of the New South Wales coast","type":"thesis"},"uris":["http://www.mendeley.com/documents/?uuid=8bc2a2b8-275a-4be3-ba0f-7bb72cd22b3b"]}],"mendeley":{"formattedCitation":"(Morrison 2000, Fuller 2020)","plainTextFormattedCitation":"(Morrison 2000, Fuller 2020)","previouslyFormattedCitation":"(Morrison 2000, Fuller 2020)"},"properties":{"noteIndex":0},"schema":"https://github.com/citation-style-language/schema/raw/master/csl-citation.json"}</w:instrText>
      </w:r>
      <w:r w:rsidR="00CC604F">
        <w:rPr>
          <w:rFonts w:asciiTheme="majorHAnsi" w:hAnsiTheme="majorHAnsi"/>
        </w:rPr>
        <w:fldChar w:fldCharType="separate"/>
      </w:r>
      <w:r w:rsidR="00F3611F" w:rsidRPr="74FCDAB8">
        <w:rPr>
          <w:rFonts w:asciiTheme="majorHAnsi" w:hAnsiTheme="majorHAnsi"/>
        </w:rPr>
        <w:fldChar w:fldCharType="end"/>
      </w:r>
      <w:r w:rsidR="00F3611F" w:rsidRPr="74FCDAB8">
        <w:rPr>
          <w:rFonts w:asciiTheme="majorHAnsi" w:hAnsiTheme="majorHAnsi"/>
        </w:rPr>
        <w:t>Wattle</w:t>
      </w:r>
      <w:r w:rsidR="00AE5566" w:rsidRPr="74FCDAB8">
        <w:rPr>
          <w:rFonts w:asciiTheme="majorHAnsi" w:hAnsiTheme="majorHAnsi"/>
        </w:rPr>
        <w:t>s are a popular g</w:t>
      </w:r>
      <w:r w:rsidR="00A50A6B" w:rsidRPr="74FCDAB8">
        <w:rPr>
          <w:rFonts w:asciiTheme="majorHAnsi" w:hAnsiTheme="majorHAnsi"/>
        </w:rPr>
        <w:t xml:space="preserve">arden </w:t>
      </w:r>
      <w:r w:rsidR="00AE5566" w:rsidRPr="74FCDAB8">
        <w:rPr>
          <w:rFonts w:asciiTheme="majorHAnsi" w:hAnsiTheme="majorHAnsi"/>
        </w:rPr>
        <w:t xml:space="preserve">plant as they </w:t>
      </w:r>
      <w:r w:rsidR="00BF1AF2" w:rsidRPr="74FCDAB8">
        <w:rPr>
          <w:rFonts w:asciiTheme="majorHAnsi" w:hAnsiTheme="majorHAnsi"/>
        </w:rPr>
        <w:t xml:space="preserve">are iconic, they </w:t>
      </w:r>
      <w:r w:rsidR="00AE5566" w:rsidRPr="74FCDAB8">
        <w:rPr>
          <w:rFonts w:asciiTheme="majorHAnsi" w:hAnsiTheme="majorHAnsi"/>
        </w:rPr>
        <w:t xml:space="preserve">establish quickly, are </w:t>
      </w:r>
      <w:r w:rsidR="00B608C7" w:rsidRPr="74FCDAB8">
        <w:rPr>
          <w:rFonts w:asciiTheme="majorHAnsi" w:hAnsiTheme="majorHAnsi"/>
        </w:rPr>
        <w:t>drought-tolerant</w:t>
      </w:r>
      <w:r w:rsidR="00AE5566" w:rsidRPr="74FCDAB8">
        <w:rPr>
          <w:rFonts w:asciiTheme="majorHAnsi" w:hAnsiTheme="majorHAnsi"/>
        </w:rPr>
        <w:t xml:space="preserve">, fragrant, and attract birds to the garden </w:t>
      </w:r>
      <w:r w:rsidR="00F3611F" w:rsidRPr="74FCDAB8">
        <w:rPr>
          <w:rFonts w:asciiTheme="majorHAnsi" w:hAnsiTheme="majorHAnsi"/>
        </w:rPr>
        <w:fldChar w:fldCharType="begin" w:fldLock="1"/>
      </w:r>
      <w:r w:rsidR="00F3611F" w:rsidRPr="74FCDAB8">
        <w:rPr>
          <w:rFonts w:asciiTheme="majorHAnsi" w:hAnsiTheme="majorHAnsi"/>
        </w:rPr>
        <w:instrText>ADDIN CSL_CITATION {"citationItems":[{"id":"ITEM-1","itemData":{"URL":"https://www.abc.net.au/gardening/factsheets/wattle-wonderful-world/9437096","accessed":{"date-parts":[["2021","8","24"]]},"author":[{"dropping-particle":"","family":"Gardening Australia","given":"","non-dropping-particle":"","parse-names":false,"suffix":""}],"id":"ITEM-1","issued":{"date-parts":[["2015"]]},"title":"Wattle Wonderful World","type":"webpage"},"uris":["http://www.mendeley.com/documents/?uuid=472077dd-7c71-4800-a33f-43315474f5ff"]}],"mendeley":{"formattedCitation":"(Gardening Australia 2015)","plainTextFormattedCitation":"(Gardening Australia 2015)","previouslyFormattedCitation":"(Gardening Australia 2015)"},"properties":{"noteIndex":0},"schema":"https://github.com/citation-style-language/schema/raw/master/csl-citation.json"}</w:instrText>
      </w:r>
      <w:r w:rsidR="00F3611F" w:rsidRPr="74FCDAB8">
        <w:rPr>
          <w:rFonts w:asciiTheme="majorHAnsi" w:hAnsiTheme="majorHAnsi"/>
        </w:rPr>
        <w:fldChar w:fldCharType="separate"/>
      </w:r>
      <w:r w:rsidR="00AE5566" w:rsidRPr="74FCDAB8">
        <w:rPr>
          <w:rFonts w:asciiTheme="majorHAnsi" w:hAnsiTheme="majorHAnsi"/>
          <w:noProof/>
        </w:rPr>
        <w:t>(Gardening Australia 2015)</w:t>
      </w:r>
      <w:r w:rsidR="00F3611F" w:rsidRPr="74FCDAB8">
        <w:rPr>
          <w:rFonts w:asciiTheme="majorHAnsi" w:hAnsiTheme="majorHAnsi"/>
        </w:rPr>
        <w:fldChar w:fldCharType="end"/>
      </w:r>
      <w:r w:rsidR="00AE5566" w:rsidRPr="74FCDAB8">
        <w:rPr>
          <w:rFonts w:asciiTheme="majorHAnsi" w:hAnsiTheme="majorHAnsi"/>
        </w:rPr>
        <w:t xml:space="preserve">. The </w:t>
      </w:r>
      <w:r w:rsidR="006876A8" w:rsidRPr="74FCDAB8">
        <w:rPr>
          <w:rFonts w:asciiTheme="majorHAnsi" w:hAnsiTheme="majorHAnsi"/>
        </w:rPr>
        <w:t>three brothers wattle</w:t>
      </w:r>
      <w:r w:rsidR="00AE5566" w:rsidRPr="74FCDAB8">
        <w:rPr>
          <w:rFonts w:asciiTheme="majorHAnsi" w:hAnsiTheme="majorHAnsi"/>
        </w:rPr>
        <w:t xml:space="preserve"> </w:t>
      </w:r>
      <w:r w:rsidR="002306C0" w:rsidRPr="74FCDAB8">
        <w:rPr>
          <w:rFonts w:asciiTheme="majorHAnsi" w:hAnsiTheme="majorHAnsi"/>
        </w:rPr>
        <w:t xml:space="preserve">has been recommended </w:t>
      </w:r>
      <w:r w:rsidR="00BF1AF2" w:rsidRPr="74FCDAB8">
        <w:rPr>
          <w:rFonts w:asciiTheme="majorHAnsi" w:hAnsiTheme="majorHAnsi"/>
        </w:rPr>
        <w:t xml:space="preserve">as an ideal garden </w:t>
      </w:r>
      <w:r w:rsidR="00F3611F" w:rsidRPr="74FCDAB8">
        <w:rPr>
          <w:rFonts w:asciiTheme="majorHAnsi" w:hAnsiTheme="majorHAnsi"/>
        </w:rPr>
        <w:t>wattle</w:t>
      </w:r>
      <w:r w:rsidR="00BF1AF2" w:rsidRPr="74FCDAB8">
        <w:rPr>
          <w:rFonts w:asciiTheme="majorHAnsi" w:hAnsiTheme="majorHAnsi"/>
        </w:rPr>
        <w:t xml:space="preserve"> </w:t>
      </w:r>
      <w:r w:rsidR="002306C0" w:rsidRPr="74FCDAB8">
        <w:rPr>
          <w:rFonts w:asciiTheme="majorHAnsi" w:hAnsiTheme="majorHAnsi"/>
        </w:rPr>
        <w:t>for low maintenance garden</w:t>
      </w:r>
      <w:r w:rsidR="00BF1AF2" w:rsidRPr="74FCDAB8">
        <w:rPr>
          <w:rFonts w:asciiTheme="majorHAnsi" w:hAnsiTheme="majorHAnsi"/>
        </w:rPr>
        <w:t>s</w:t>
      </w:r>
      <w:r w:rsidR="00B608C7" w:rsidRPr="74FCDAB8">
        <w:rPr>
          <w:rFonts w:asciiTheme="majorHAnsi" w:hAnsiTheme="majorHAnsi"/>
        </w:rPr>
        <w:t>,</w:t>
      </w:r>
      <w:r w:rsidR="002306C0" w:rsidRPr="74FCDAB8">
        <w:rPr>
          <w:rFonts w:asciiTheme="majorHAnsi" w:hAnsiTheme="majorHAnsi"/>
        </w:rPr>
        <w:t xml:space="preserve"> and </w:t>
      </w:r>
      <w:r w:rsidR="00DA3960" w:rsidRPr="74FCDAB8">
        <w:rPr>
          <w:rFonts w:asciiTheme="majorHAnsi" w:hAnsiTheme="majorHAnsi"/>
        </w:rPr>
        <w:t xml:space="preserve">it serves multiple purposes: </w:t>
      </w:r>
      <w:r w:rsidR="002306C0" w:rsidRPr="74FCDAB8">
        <w:rPr>
          <w:rFonts w:asciiTheme="majorHAnsi" w:hAnsiTheme="majorHAnsi"/>
        </w:rPr>
        <w:t xml:space="preserve">as </w:t>
      </w:r>
      <w:r w:rsidR="00B608C7" w:rsidRPr="74FCDAB8">
        <w:rPr>
          <w:rFonts w:asciiTheme="majorHAnsi" w:hAnsiTheme="majorHAnsi"/>
        </w:rPr>
        <w:t>erosion</w:t>
      </w:r>
      <w:r w:rsidR="002306C0" w:rsidRPr="74FCDAB8">
        <w:rPr>
          <w:rFonts w:asciiTheme="majorHAnsi" w:hAnsiTheme="majorHAnsi"/>
        </w:rPr>
        <w:t xml:space="preserve"> control, </w:t>
      </w:r>
      <w:r w:rsidR="00DA3960" w:rsidRPr="74FCDAB8">
        <w:rPr>
          <w:rFonts w:asciiTheme="majorHAnsi" w:hAnsiTheme="majorHAnsi"/>
        </w:rPr>
        <w:t xml:space="preserve">a </w:t>
      </w:r>
      <w:r w:rsidR="002306C0" w:rsidRPr="74FCDAB8">
        <w:rPr>
          <w:rFonts w:asciiTheme="majorHAnsi" w:hAnsiTheme="majorHAnsi"/>
        </w:rPr>
        <w:t>bird nesting</w:t>
      </w:r>
      <w:r w:rsidR="00BF1AF2" w:rsidRPr="74FCDAB8">
        <w:rPr>
          <w:rFonts w:asciiTheme="majorHAnsi" w:hAnsiTheme="majorHAnsi"/>
        </w:rPr>
        <w:t xml:space="preserve"> tree</w:t>
      </w:r>
      <w:r w:rsidR="002306C0" w:rsidRPr="74FCDAB8">
        <w:rPr>
          <w:rFonts w:asciiTheme="majorHAnsi" w:hAnsiTheme="majorHAnsi"/>
        </w:rPr>
        <w:t xml:space="preserve">, </w:t>
      </w:r>
      <w:r w:rsidR="00AF4998" w:rsidRPr="74FCDAB8">
        <w:rPr>
          <w:rFonts w:asciiTheme="majorHAnsi" w:hAnsiTheme="majorHAnsi"/>
        </w:rPr>
        <w:t xml:space="preserve">and </w:t>
      </w:r>
      <w:r w:rsidR="00DA3960" w:rsidRPr="74FCDAB8">
        <w:rPr>
          <w:rFonts w:asciiTheme="majorHAnsi" w:hAnsiTheme="majorHAnsi"/>
        </w:rPr>
        <w:t xml:space="preserve">as </w:t>
      </w:r>
      <w:r w:rsidR="00AF4998" w:rsidRPr="74FCDAB8">
        <w:rPr>
          <w:rFonts w:asciiTheme="majorHAnsi" w:hAnsiTheme="majorHAnsi"/>
        </w:rPr>
        <w:t xml:space="preserve">a </w:t>
      </w:r>
      <w:r w:rsidR="00B608C7" w:rsidRPr="74FCDAB8">
        <w:rPr>
          <w:rFonts w:asciiTheme="majorHAnsi" w:hAnsiTheme="majorHAnsi"/>
        </w:rPr>
        <w:t>fast-growing</w:t>
      </w:r>
      <w:r w:rsidR="002306C0" w:rsidRPr="74FCDAB8">
        <w:rPr>
          <w:rFonts w:asciiTheme="majorHAnsi" w:hAnsiTheme="majorHAnsi"/>
        </w:rPr>
        <w:t xml:space="preserve"> windbreak </w:t>
      </w:r>
      <w:r w:rsidR="00F3611F" w:rsidRPr="74FCDAB8">
        <w:rPr>
          <w:rFonts w:asciiTheme="majorHAnsi" w:hAnsiTheme="majorHAnsi"/>
        </w:rPr>
        <w:fldChar w:fldCharType="begin" w:fldLock="1"/>
      </w:r>
      <w:r w:rsidR="00F3611F" w:rsidRPr="74FCDAB8">
        <w:rPr>
          <w:rFonts w:asciiTheme="majorHAnsi" w:hAnsiTheme="majorHAnsi"/>
        </w:rPr>
        <w:instrText>ADDIN CSL_CITATION {"citationItems":[{"id":"ITEM-1","itemData":{"URL":"https://www.gardeningwithangus.com.au/acacia-courtii-northern-brother-wattle/","abstract":"Family: Fabaceae Scientific Name: Acacia courtii Common Name: Wattle Other Common Names: Northern Brother Wattle Plant Type: Small tree, Large tree, Large shrub Height: 7 ~ 20 metres Width: 3 ~ 6 metres Flower Colour: Cream Flowering Time: Summer Ph Level: Acid, Neutral Soil Type: Loamy, Sandy loam, Clay loam, Poor soil Plant Environment: Low maintenance garden Climate Zone: Warm temperate, Cool temperate, Mediterranean Light: Sunny, Light shade Planting Season: Spring Growth Habit: Evergreen, Spreading, Weeping Lifespan: Perennial, Short lived Soil Moisture: Well-drained Propagation Method: Seed Frost Tolerance: Tolerates light frost Plant Usage: Windbreak Special Uses: Erosion control, Bird nesting plant, Pollution tolerant, Fast growing Attracts Wildlife: Bees","accessed":{"date-parts":[["2021","8","23"]]},"author":[{"dropping-particle":"","family":"Stewart","given":"Angus","non-dropping-particle":"","parse-names":false,"suffix":""}],"id":"ITEM-1","issued":{"date-parts":[["2016"]]},"title":"Gardening with Angus. Acacia courtii - Wattle","type":"webpage"},"uris":["http://www.mendeley.com/documents/?uuid=c9f085f7-8476-4991-86d6-c6d9b32374e3"]}],"mendeley":{"formattedCitation":"(Stewart 2016)","plainTextFormattedCitation":"(Stewart 2016)","previouslyFormattedCitation":"(Stewart 2016)"},"properties":{"noteIndex":0},"schema":"https://github.com/citation-style-language/schema/raw/master/csl-citation.json"}</w:instrText>
      </w:r>
      <w:r w:rsidR="00F3611F" w:rsidRPr="74FCDAB8">
        <w:rPr>
          <w:rFonts w:asciiTheme="majorHAnsi" w:hAnsiTheme="majorHAnsi"/>
        </w:rPr>
        <w:fldChar w:fldCharType="separate"/>
      </w:r>
      <w:r w:rsidR="002306C0" w:rsidRPr="74FCDAB8">
        <w:rPr>
          <w:rFonts w:asciiTheme="majorHAnsi" w:hAnsiTheme="majorHAnsi"/>
          <w:noProof/>
        </w:rPr>
        <w:t>(Stewart 2016)</w:t>
      </w:r>
      <w:r w:rsidR="00F3611F" w:rsidRPr="74FCDAB8">
        <w:rPr>
          <w:rFonts w:asciiTheme="majorHAnsi" w:hAnsiTheme="majorHAnsi"/>
        </w:rPr>
        <w:fldChar w:fldCharType="end"/>
      </w:r>
      <w:r w:rsidR="002306C0" w:rsidRPr="74FCDAB8">
        <w:rPr>
          <w:rFonts w:asciiTheme="majorHAnsi" w:hAnsiTheme="majorHAnsi"/>
        </w:rPr>
        <w:t xml:space="preserve">. </w:t>
      </w:r>
    </w:p>
    <w:p w14:paraId="44980BC7" w14:textId="77777777" w:rsidR="00C304AA" w:rsidRDefault="00C304AA" w:rsidP="00DD2360">
      <w:pPr>
        <w:pStyle w:val="Heading3"/>
        <w:spacing w:line="276" w:lineRule="auto"/>
        <w:ind w:left="964" w:hanging="964"/>
      </w:pPr>
      <w:r>
        <w:t>Relevant biology and ecology</w:t>
      </w:r>
    </w:p>
    <w:p w14:paraId="1C96919F" w14:textId="6275CA00" w:rsidR="000818D9" w:rsidRPr="00175AAE" w:rsidRDefault="00F3611F" w:rsidP="74FCDAB8">
      <w:pPr>
        <w:spacing w:line="276" w:lineRule="auto"/>
        <w:rPr>
          <w:rFonts w:asciiTheme="majorHAnsi" w:hAnsiTheme="majorHAnsi"/>
        </w:rPr>
      </w:pPr>
      <w:r w:rsidRPr="74FCDAB8">
        <w:rPr>
          <w:rFonts w:asciiTheme="majorHAnsi" w:hAnsiTheme="majorHAnsi"/>
        </w:rPr>
        <w:t xml:space="preserve">The </w:t>
      </w:r>
      <w:r w:rsidR="006876A8" w:rsidRPr="74FCDAB8">
        <w:rPr>
          <w:rFonts w:asciiTheme="majorHAnsi" w:hAnsiTheme="majorHAnsi"/>
        </w:rPr>
        <w:t>three brothers wattle</w:t>
      </w:r>
      <w:r w:rsidR="000818D9" w:rsidRPr="74FCDAB8">
        <w:rPr>
          <w:rFonts w:asciiTheme="majorHAnsi" w:hAnsiTheme="majorHAnsi"/>
        </w:rPr>
        <w:t xml:space="preserve"> belongs to the “</w:t>
      </w:r>
      <w:r w:rsidR="000818D9" w:rsidRPr="74FCDAB8">
        <w:rPr>
          <w:rFonts w:asciiTheme="majorHAnsi" w:hAnsiTheme="majorHAnsi"/>
          <w:i/>
          <w:iCs/>
        </w:rPr>
        <w:t>Acacia longifolia</w:t>
      </w:r>
      <w:r w:rsidR="000818D9" w:rsidRPr="74FCDAB8">
        <w:rPr>
          <w:rFonts w:asciiTheme="majorHAnsi" w:hAnsiTheme="majorHAnsi"/>
        </w:rPr>
        <w:t xml:space="preserve"> </w:t>
      </w:r>
      <w:r w:rsidR="000E03C6" w:rsidRPr="74FCDAB8">
        <w:rPr>
          <w:rFonts w:asciiTheme="majorHAnsi" w:hAnsiTheme="majorHAnsi"/>
        </w:rPr>
        <w:t>(</w:t>
      </w:r>
      <w:r w:rsidRPr="74FCDAB8">
        <w:rPr>
          <w:rFonts w:asciiTheme="majorHAnsi" w:hAnsiTheme="majorHAnsi"/>
        </w:rPr>
        <w:t>g</w:t>
      </w:r>
      <w:r w:rsidR="000E03C6" w:rsidRPr="74FCDAB8">
        <w:rPr>
          <w:rFonts w:asciiTheme="majorHAnsi" w:hAnsiTheme="majorHAnsi"/>
        </w:rPr>
        <w:t xml:space="preserve">olden </w:t>
      </w:r>
      <w:r w:rsidRPr="74FCDAB8">
        <w:rPr>
          <w:rFonts w:asciiTheme="majorHAnsi" w:hAnsiTheme="majorHAnsi"/>
        </w:rPr>
        <w:t>wattle</w:t>
      </w:r>
      <w:r w:rsidR="000E03C6" w:rsidRPr="74FCDAB8">
        <w:rPr>
          <w:rFonts w:asciiTheme="majorHAnsi" w:hAnsiTheme="majorHAnsi"/>
        </w:rPr>
        <w:t xml:space="preserve">) </w:t>
      </w:r>
      <w:r w:rsidR="000818D9" w:rsidRPr="74FCDAB8">
        <w:rPr>
          <w:rFonts w:asciiTheme="majorHAnsi" w:hAnsiTheme="majorHAnsi"/>
        </w:rPr>
        <w:t xml:space="preserve">group” of 17 </w:t>
      </w:r>
      <w:r w:rsidR="00003AD1" w:rsidRPr="74FCDAB8">
        <w:rPr>
          <w:rFonts w:asciiTheme="majorHAnsi" w:hAnsiTheme="majorHAnsi"/>
        </w:rPr>
        <w:t xml:space="preserve">related </w:t>
      </w:r>
      <w:r w:rsidR="000818D9" w:rsidRPr="74FCDAB8">
        <w:rPr>
          <w:rFonts w:asciiTheme="majorHAnsi" w:hAnsiTheme="majorHAnsi"/>
        </w:rPr>
        <w:t xml:space="preserve">south-eastern Australian </w:t>
      </w:r>
      <w:r w:rsidR="000818D9" w:rsidRPr="74FCDAB8">
        <w:rPr>
          <w:rFonts w:asciiTheme="majorHAnsi" w:hAnsiTheme="majorHAnsi"/>
          <w:i/>
          <w:iCs/>
        </w:rPr>
        <w:t>Acacia</w:t>
      </w:r>
      <w:r w:rsidR="000818D9" w:rsidRPr="74FCDAB8">
        <w:rPr>
          <w:rFonts w:asciiTheme="majorHAnsi" w:hAnsiTheme="majorHAnsi"/>
        </w:rPr>
        <w:t xml:space="preserve"> species with cylindrically spiked flower heads and phyllodes with anastomosing (branching network) of veins. </w:t>
      </w:r>
      <w:r w:rsidR="00A249AE">
        <w:rPr>
          <w:rFonts w:asciiTheme="majorHAnsi" w:hAnsiTheme="majorHAnsi"/>
        </w:rPr>
        <w:t>The o</w:t>
      </w:r>
      <w:r w:rsidR="000818D9" w:rsidRPr="74FCDAB8">
        <w:rPr>
          <w:rFonts w:asciiTheme="majorHAnsi" w:hAnsiTheme="majorHAnsi"/>
        </w:rPr>
        <w:t xml:space="preserve">ther members of the group are </w:t>
      </w:r>
      <w:r w:rsidR="006E68EA">
        <w:rPr>
          <w:rFonts w:asciiTheme="majorHAnsi" w:hAnsiTheme="majorHAnsi"/>
        </w:rPr>
        <w:t>listed</w:t>
      </w:r>
      <w:r w:rsidR="00A249AE">
        <w:rPr>
          <w:rFonts w:asciiTheme="majorHAnsi" w:hAnsiTheme="majorHAnsi"/>
        </w:rPr>
        <w:t xml:space="preserve"> here to identify species which may be </w:t>
      </w:r>
      <w:r w:rsidR="00BD7B9D">
        <w:rPr>
          <w:rFonts w:asciiTheme="majorHAnsi" w:hAnsiTheme="majorHAnsi"/>
        </w:rPr>
        <w:t xml:space="preserve">more similar to the three </w:t>
      </w:r>
      <w:proofErr w:type="gramStart"/>
      <w:r w:rsidR="00BD7B9D">
        <w:rPr>
          <w:rFonts w:asciiTheme="majorHAnsi" w:hAnsiTheme="majorHAnsi"/>
        </w:rPr>
        <w:t>brothers</w:t>
      </w:r>
      <w:proofErr w:type="gramEnd"/>
      <w:r w:rsidR="00BD7B9D">
        <w:rPr>
          <w:rFonts w:asciiTheme="majorHAnsi" w:hAnsiTheme="majorHAnsi"/>
        </w:rPr>
        <w:t xml:space="preserve"> wattle than other Acacias. The </w:t>
      </w:r>
      <w:r w:rsidR="00BD7B9D" w:rsidRPr="00BD7B9D">
        <w:rPr>
          <w:rFonts w:asciiTheme="majorHAnsi" w:hAnsiTheme="majorHAnsi"/>
          <w:i/>
          <w:iCs/>
        </w:rPr>
        <w:t>A. longifolia</w:t>
      </w:r>
      <w:r w:rsidR="00BD7B9D">
        <w:rPr>
          <w:rFonts w:asciiTheme="majorHAnsi" w:hAnsiTheme="majorHAnsi"/>
        </w:rPr>
        <w:t xml:space="preserve"> group include: </w:t>
      </w:r>
      <w:r w:rsidR="000818D9" w:rsidRPr="74FCDAB8">
        <w:rPr>
          <w:rFonts w:asciiTheme="majorHAnsi" w:hAnsiTheme="majorHAnsi"/>
          <w:i/>
          <w:iCs/>
        </w:rPr>
        <w:t>A</w:t>
      </w:r>
      <w:r w:rsidR="00DA3960" w:rsidRPr="74FCDAB8">
        <w:rPr>
          <w:rFonts w:asciiTheme="majorHAnsi" w:hAnsiTheme="majorHAnsi"/>
          <w:i/>
          <w:iCs/>
        </w:rPr>
        <w:t>.</w:t>
      </w:r>
      <w:r w:rsidR="000818D9" w:rsidRPr="74FCDAB8">
        <w:rPr>
          <w:rFonts w:asciiTheme="majorHAnsi" w:hAnsiTheme="majorHAnsi"/>
          <w:i/>
          <w:iCs/>
        </w:rPr>
        <w:t xml:space="preserve"> </w:t>
      </w:r>
      <w:proofErr w:type="spellStart"/>
      <w:r w:rsidR="00003AD1" w:rsidRPr="74FCDAB8">
        <w:rPr>
          <w:rFonts w:asciiTheme="majorHAnsi" w:hAnsiTheme="majorHAnsi"/>
          <w:i/>
          <w:iCs/>
        </w:rPr>
        <w:t>alpin</w:t>
      </w:r>
      <w:r w:rsidR="0443CF17" w:rsidRPr="74FCDAB8">
        <w:rPr>
          <w:rFonts w:asciiTheme="majorHAnsi" w:hAnsiTheme="majorHAnsi"/>
          <w:i/>
          <w:iCs/>
        </w:rPr>
        <w:t>a</w:t>
      </w:r>
      <w:proofErr w:type="spellEnd"/>
      <w:r w:rsidR="00003AD1" w:rsidRPr="74FCDAB8">
        <w:rPr>
          <w:rFonts w:asciiTheme="majorHAnsi" w:hAnsiTheme="majorHAnsi"/>
        </w:rPr>
        <w:t xml:space="preserve"> (</w:t>
      </w:r>
      <w:r w:rsidRPr="74FCDAB8">
        <w:rPr>
          <w:rFonts w:asciiTheme="majorHAnsi" w:hAnsiTheme="majorHAnsi"/>
        </w:rPr>
        <w:t>a</w:t>
      </w:r>
      <w:r w:rsidR="00003AD1" w:rsidRPr="74FCDAB8">
        <w:rPr>
          <w:rFonts w:asciiTheme="majorHAnsi" w:hAnsiTheme="majorHAnsi"/>
        </w:rPr>
        <w:t xml:space="preserve">lpine </w:t>
      </w:r>
      <w:r w:rsidRPr="74FCDAB8">
        <w:rPr>
          <w:rFonts w:asciiTheme="majorHAnsi" w:hAnsiTheme="majorHAnsi"/>
        </w:rPr>
        <w:t>wattle</w:t>
      </w:r>
      <w:r w:rsidR="00003AD1" w:rsidRPr="74FCDAB8">
        <w:rPr>
          <w:rFonts w:asciiTheme="majorHAnsi" w:hAnsiTheme="majorHAnsi"/>
        </w:rPr>
        <w:t>)</w:t>
      </w:r>
      <w:r w:rsidR="000818D9" w:rsidRPr="74FCDAB8">
        <w:rPr>
          <w:rFonts w:asciiTheme="majorHAnsi" w:hAnsiTheme="majorHAnsi"/>
        </w:rPr>
        <w:t xml:space="preserve">, </w:t>
      </w:r>
      <w:r w:rsidR="000818D9" w:rsidRPr="74FCDAB8">
        <w:rPr>
          <w:rFonts w:asciiTheme="majorHAnsi" w:hAnsiTheme="majorHAnsi"/>
          <w:i/>
          <w:iCs/>
        </w:rPr>
        <w:t xml:space="preserve">A. </w:t>
      </w:r>
      <w:proofErr w:type="spellStart"/>
      <w:r w:rsidR="000818D9" w:rsidRPr="74FCDAB8">
        <w:rPr>
          <w:rFonts w:asciiTheme="majorHAnsi" w:hAnsiTheme="majorHAnsi"/>
          <w:i/>
          <w:iCs/>
        </w:rPr>
        <w:t>axillaris</w:t>
      </w:r>
      <w:proofErr w:type="spellEnd"/>
      <w:r w:rsidR="00003AD1" w:rsidRPr="74FCDAB8">
        <w:rPr>
          <w:rFonts w:asciiTheme="majorHAnsi" w:hAnsiTheme="majorHAnsi"/>
        </w:rPr>
        <w:t xml:space="preserve"> (</w:t>
      </w:r>
      <w:r w:rsidRPr="74FCDAB8">
        <w:rPr>
          <w:rFonts w:asciiTheme="majorHAnsi" w:hAnsiTheme="majorHAnsi"/>
        </w:rPr>
        <w:t>M</w:t>
      </w:r>
      <w:r w:rsidR="00003AD1" w:rsidRPr="74FCDAB8">
        <w:rPr>
          <w:rFonts w:asciiTheme="majorHAnsi" w:hAnsiTheme="majorHAnsi"/>
        </w:rPr>
        <w:t xml:space="preserve">idlands </w:t>
      </w:r>
      <w:r w:rsidRPr="74FCDAB8">
        <w:rPr>
          <w:rFonts w:asciiTheme="majorHAnsi" w:hAnsiTheme="majorHAnsi"/>
        </w:rPr>
        <w:t>wattle</w:t>
      </w:r>
      <w:r w:rsidR="00003AD1" w:rsidRPr="74FCDAB8">
        <w:rPr>
          <w:rFonts w:asciiTheme="majorHAnsi" w:hAnsiTheme="majorHAnsi"/>
        </w:rPr>
        <w:t>, Vulnerable)</w:t>
      </w:r>
      <w:r w:rsidR="000818D9" w:rsidRPr="74FCDAB8">
        <w:rPr>
          <w:rFonts w:asciiTheme="majorHAnsi" w:hAnsiTheme="majorHAnsi"/>
        </w:rPr>
        <w:t xml:space="preserve">, </w:t>
      </w:r>
      <w:r w:rsidR="000818D9" w:rsidRPr="74FCDAB8">
        <w:rPr>
          <w:rFonts w:asciiTheme="majorHAnsi" w:hAnsiTheme="majorHAnsi"/>
          <w:i/>
          <w:iCs/>
        </w:rPr>
        <w:t xml:space="preserve">A. </w:t>
      </w:r>
      <w:proofErr w:type="spellStart"/>
      <w:r w:rsidR="000818D9" w:rsidRPr="74FCDAB8">
        <w:rPr>
          <w:rFonts w:asciiTheme="majorHAnsi" w:hAnsiTheme="majorHAnsi"/>
          <w:i/>
          <w:iCs/>
        </w:rPr>
        <w:t>dallachiana</w:t>
      </w:r>
      <w:proofErr w:type="spellEnd"/>
      <w:r w:rsidR="00460D29" w:rsidRPr="74FCDAB8">
        <w:rPr>
          <w:rFonts w:asciiTheme="majorHAnsi" w:hAnsiTheme="majorHAnsi"/>
        </w:rPr>
        <w:t xml:space="preserve"> (</w:t>
      </w:r>
      <w:r w:rsidRPr="74FCDAB8">
        <w:rPr>
          <w:rFonts w:asciiTheme="majorHAnsi" w:hAnsiTheme="majorHAnsi"/>
        </w:rPr>
        <w:t>c</w:t>
      </w:r>
      <w:r w:rsidR="00460D29" w:rsidRPr="74FCDAB8">
        <w:rPr>
          <w:rFonts w:asciiTheme="majorHAnsi" w:hAnsiTheme="majorHAnsi"/>
        </w:rPr>
        <w:t xml:space="preserve">atkin </w:t>
      </w:r>
      <w:r w:rsidRPr="74FCDAB8">
        <w:rPr>
          <w:rFonts w:asciiTheme="majorHAnsi" w:hAnsiTheme="majorHAnsi"/>
        </w:rPr>
        <w:t>wattle</w:t>
      </w:r>
      <w:r w:rsidR="00460D29" w:rsidRPr="74FCDAB8">
        <w:rPr>
          <w:rFonts w:asciiTheme="majorHAnsi" w:hAnsiTheme="majorHAnsi"/>
        </w:rPr>
        <w:t>)</w:t>
      </w:r>
      <w:r w:rsidR="000818D9" w:rsidRPr="74FCDAB8">
        <w:rPr>
          <w:rFonts w:asciiTheme="majorHAnsi" w:hAnsiTheme="majorHAnsi"/>
        </w:rPr>
        <w:t xml:space="preserve">, </w:t>
      </w:r>
      <w:r w:rsidR="000818D9" w:rsidRPr="74FCDAB8">
        <w:rPr>
          <w:rFonts w:asciiTheme="majorHAnsi" w:hAnsiTheme="majorHAnsi"/>
          <w:i/>
          <w:iCs/>
        </w:rPr>
        <w:t xml:space="preserve">A. </w:t>
      </w:r>
      <w:proofErr w:type="spellStart"/>
      <w:r w:rsidR="000818D9" w:rsidRPr="74FCDAB8">
        <w:rPr>
          <w:rFonts w:asciiTheme="majorHAnsi" w:hAnsiTheme="majorHAnsi"/>
          <w:i/>
          <w:iCs/>
        </w:rPr>
        <w:t>derwentiana</w:t>
      </w:r>
      <w:proofErr w:type="spellEnd"/>
      <w:r w:rsidR="00460D29" w:rsidRPr="74FCDAB8">
        <w:rPr>
          <w:rFonts w:asciiTheme="majorHAnsi" w:hAnsiTheme="majorHAnsi"/>
        </w:rPr>
        <w:t xml:space="preserve"> (Derwent </w:t>
      </w:r>
      <w:r w:rsidRPr="74FCDAB8">
        <w:rPr>
          <w:rFonts w:asciiTheme="majorHAnsi" w:hAnsiTheme="majorHAnsi"/>
        </w:rPr>
        <w:t>c</w:t>
      </w:r>
      <w:r w:rsidR="00460D29" w:rsidRPr="74FCDAB8">
        <w:rPr>
          <w:rFonts w:asciiTheme="majorHAnsi" w:hAnsiTheme="majorHAnsi"/>
        </w:rPr>
        <w:t>ascade)</w:t>
      </w:r>
      <w:r w:rsidR="000818D9" w:rsidRPr="74FCDAB8">
        <w:rPr>
          <w:rFonts w:asciiTheme="majorHAnsi" w:hAnsiTheme="majorHAnsi"/>
        </w:rPr>
        <w:t xml:space="preserve">, </w:t>
      </w:r>
      <w:r w:rsidR="000818D9" w:rsidRPr="74FCDAB8">
        <w:rPr>
          <w:rFonts w:asciiTheme="majorHAnsi" w:hAnsiTheme="majorHAnsi"/>
          <w:i/>
          <w:iCs/>
        </w:rPr>
        <w:t>A. floribunda</w:t>
      </w:r>
      <w:r w:rsidR="00460D29" w:rsidRPr="74FCDAB8">
        <w:rPr>
          <w:rFonts w:asciiTheme="majorHAnsi" w:hAnsiTheme="majorHAnsi"/>
        </w:rPr>
        <w:t xml:space="preserve"> (</w:t>
      </w:r>
      <w:r w:rsidRPr="74FCDAB8">
        <w:rPr>
          <w:rFonts w:asciiTheme="majorHAnsi" w:hAnsiTheme="majorHAnsi"/>
        </w:rPr>
        <w:t>g</w:t>
      </w:r>
      <w:r w:rsidR="00460D29" w:rsidRPr="74FCDAB8">
        <w:rPr>
          <w:rFonts w:asciiTheme="majorHAnsi" w:hAnsiTheme="majorHAnsi"/>
        </w:rPr>
        <w:t xml:space="preserve">ossamer </w:t>
      </w:r>
      <w:r w:rsidRPr="74FCDAB8">
        <w:rPr>
          <w:rFonts w:asciiTheme="majorHAnsi" w:hAnsiTheme="majorHAnsi"/>
        </w:rPr>
        <w:t>wattle</w:t>
      </w:r>
      <w:r w:rsidR="00460D29" w:rsidRPr="74FCDAB8">
        <w:rPr>
          <w:rFonts w:asciiTheme="majorHAnsi" w:hAnsiTheme="majorHAnsi"/>
        </w:rPr>
        <w:t>)</w:t>
      </w:r>
      <w:r w:rsidR="000818D9" w:rsidRPr="74FCDAB8">
        <w:rPr>
          <w:rFonts w:asciiTheme="majorHAnsi" w:hAnsiTheme="majorHAnsi"/>
        </w:rPr>
        <w:t xml:space="preserve">, </w:t>
      </w:r>
      <w:r w:rsidR="000818D9" w:rsidRPr="74FCDAB8">
        <w:rPr>
          <w:rFonts w:asciiTheme="majorHAnsi" w:hAnsiTheme="majorHAnsi"/>
          <w:i/>
          <w:iCs/>
        </w:rPr>
        <w:t>A. longifolia subsp.</w:t>
      </w:r>
      <w:r w:rsidR="009703F5" w:rsidRPr="74FCDAB8">
        <w:rPr>
          <w:rFonts w:asciiTheme="majorHAnsi" w:hAnsiTheme="majorHAnsi"/>
          <w:i/>
          <w:iCs/>
        </w:rPr>
        <w:t xml:space="preserve"> l</w:t>
      </w:r>
      <w:r w:rsidR="000818D9" w:rsidRPr="74FCDAB8">
        <w:rPr>
          <w:rFonts w:asciiTheme="majorHAnsi" w:hAnsiTheme="majorHAnsi"/>
          <w:i/>
          <w:iCs/>
        </w:rPr>
        <w:t>ongifolia</w:t>
      </w:r>
      <w:r w:rsidR="00460D29" w:rsidRPr="74FCDAB8">
        <w:rPr>
          <w:rFonts w:asciiTheme="majorHAnsi" w:hAnsiTheme="majorHAnsi"/>
        </w:rPr>
        <w:t xml:space="preserve"> (Sydney </w:t>
      </w:r>
      <w:r w:rsidRPr="74FCDAB8">
        <w:rPr>
          <w:rFonts w:asciiTheme="majorHAnsi" w:hAnsiTheme="majorHAnsi"/>
        </w:rPr>
        <w:t>g</w:t>
      </w:r>
      <w:r w:rsidR="00460D29" w:rsidRPr="74FCDAB8">
        <w:rPr>
          <w:rFonts w:asciiTheme="majorHAnsi" w:hAnsiTheme="majorHAnsi"/>
        </w:rPr>
        <w:t xml:space="preserve">olden </w:t>
      </w:r>
      <w:r w:rsidRPr="74FCDAB8">
        <w:rPr>
          <w:rFonts w:asciiTheme="majorHAnsi" w:hAnsiTheme="majorHAnsi"/>
        </w:rPr>
        <w:t>wattle</w:t>
      </w:r>
      <w:r w:rsidR="00460D29" w:rsidRPr="74FCDAB8">
        <w:rPr>
          <w:rFonts w:asciiTheme="majorHAnsi" w:hAnsiTheme="majorHAnsi"/>
        </w:rPr>
        <w:t>)</w:t>
      </w:r>
      <w:r w:rsidR="52DADF57" w:rsidRPr="74FCDAB8">
        <w:rPr>
          <w:rFonts w:asciiTheme="majorHAnsi" w:hAnsiTheme="majorHAnsi"/>
        </w:rPr>
        <w:t xml:space="preserve">, </w:t>
      </w:r>
      <w:r w:rsidR="000818D9" w:rsidRPr="74FCDAB8">
        <w:rPr>
          <w:rFonts w:asciiTheme="majorHAnsi" w:hAnsiTheme="majorHAnsi"/>
          <w:i/>
          <w:iCs/>
        </w:rPr>
        <w:t xml:space="preserve">A. longifolia subsp. </w:t>
      </w:r>
      <w:proofErr w:type="spellStart"/>
      <w:r w:rsidR="009703F5" w:rsidRPr="74FCDAB8">
        <w:rPr>
          <w:rFonts w:asciiTheme="majorHAnsi" w:hAnsiTheme="majorHAnsi"/>
          <w:i/>
          <w:iCs/>
        </w:rPr>
        <w:t>s</w:t>
      </w:r>
      <w:r w:rsidR="000818D9" w:rsidRPr="74FCDAB8">
        <w:rPr>
          <w:rFonts w:asciiTheme="majorHAnsi" w:hAnsiTheme="majorHAnsi"/>
          <w:i/>
          <w:iCs/>
        </w:rPr>
        <w:t>ophorae</w:t>
      </w:r>
      <w:proofErr w:type="spellEnd"/>
      <w:r w:rsidR="00460D29" w:rsidRPr="74FCDAB8">
        <w:rPr>
          <w:rFonts w:asciiTheme="majorHAnsi" w:hAnsiTheme="majorHAnsi"/>
        </w:rPr>
        <w:t xml:space="preserve"> (</w:t>
      </w:r>
      <w:r w:rsidRPr="74FCDAB8">
        <w:rPr>
          <w:rFonts w:asciiTheme="majorHAnsi" w:hAnsiTheme="majorHAnsi"/>
        </w:rPr>
        <w:t>c</w:t>
      </w:r>
      <w:r w:rsidR="00460D29" w:rsidRPr="74FCDAB8">
        <w:rPr>
          <w:rFonts w:asciiTheme="majorHAnsi" w:hAnsiTheme="majorHAnsi"/>
        </w:rPr>
        <w:t xml:space="preserve">oastal </w:t>
      </w:r>
      <w:r w:rsidRPr="74FCDAB8">
        <w:rPr>
          <w:rFonts w:asciiTheme="majorHAnsi" w:hAnsiTheme="majorHAnsi"/>
        </w:rPr>
        <w:t>wattle</w:t>
      </w:r>
      <w:r w:rsidR="00460D29" w:rsidRPr="74FCDAB8">
        <w:rPr>
          <w:rFonts w:asciiTheme="majorHAnsi" w:hAnsiTheme="majorHAnsi"/>
        </w:rPr>
        <w:t>)</w:t>
      </w:r>
      <w:r w:rsidR="000818D9" w:rsidRPr="74FCDAB8">
        <w:rPr>
          <w:rFonts w:asciiTheme="majorHAnsi" w:hAnsiTheme="majorHAnsi"/>
        </w:rPr>
        <w:t xml:space="preserve">, </w:t>
      </w:r>
      <w:r w:rsidR="000818D9" w:rsidRPr="74FCDAB8">
        <w:rPr>
          <w:rFonts w:asciiTheme="majorHAnsi" w:hAnsiTheme="majorHAnsi"/>
          <w:i/>
          <w:iCs/>
        </w:rPr>
        <w:t xml:space="preserve">A. </w:t>
      </w:r>
      <w:r w:rsidR="00460D29" w:rsidRPr="74FCDAB8">
        <w:rPr>
          <w:rFonts w:asciiTheme="majorHAnsi" w:hAnsiTheme="majorHAnsi"/>
          <w:i/>
          <w:iCs/>
        </w:rPr>
        <w:t>longissimi</w:t>
      </w:r>
      <w:r w:rsidR="00460D29" w:rsidRPr="74FCDAB8">
        <w:rPr>
          <w:rFonts w:asciiTheme="majorHAnsi" w:hAnsiTheme="majorHAnsi"/>
        </w:rPr>
        <w:t xml:space="preserve"> (</w:t>
      </w:r>
      <w:r w:rsidRPr="74FCDAB8">
        <w:rPr>
          <w:rFonts w:asciiTheme="majorHAnsi" w:hAnsiTheme="majorHAnsi"/>
        </w:rPr>
        <w:t>l</w:t>
      </w:r>
      <w:r w:rsidR="00460D29" w:rsidRPr="74FCDAB8">
        <w:rPr>
          <w:rFonts w:asciiTheme="majorHAnsi" w:hAnsiTheme="majorHAnsi"/>
        </w:rPr>
        <w:t xml:space="preserve">ong-leaf </w:t>
      </w:r>
      <w:r w:rsidRPr="74FCDAB8">
        <w:rPr>
          <w:rFonts w:asciiTheme="majorHAnsi" w:hAnsiTheme="majorHAnsi"/>
        </w:rPr>
        <w:t>wattle</w:t>
      </w:r>
      <w:r w:rsidR="00460D29" w:rsidRPr="74FCDAB8">
        <w:rPr>
          <w:rFonts w:asciiTheme="majorHAnsi" w:hAnsiTheme="majorHAnsi"/>
        </w:rPr>
        <w:t>)</w:t>
      </w:r>
      <w:r w:rsidR="000818D9" w:rsidRPr="74FCDAB8">
        <w:rPr>
          <w:rFonts w:asciiTheme="majorHAnsi" w:hAnsiTheme="majorHAnsi"/>
        </w:rPr>
        <w:t xml:space="preserve">, </w:t>
      </w:r>
      <w:r w:rsidR="000818D9" w:rsidRPr="74FCDAB8">
        <w:rPr>
          <w:rFonts w:asciiTheme="majorHAnsi" w:hAnsiTheme="majorHAnsi"/>
          <w:i/>
          <w:iCs/>
        </w:rPr>
        <w:t xml:space="preserve">A. </w:t>
      </w:r>
      <w:proofErr w:type="spellStart"/>
      <w:r w:rsidR="000818D9" w:rsidRPr="74FCDAB8">
        <w:rPr>
          <w:rFonts w:asciiTheme="majorHAnsi" w:hAnsiTheme="majorHAnsi"/>
          <w:i/>
          <w:iCs/>
        </w:rPr>
        <w:t>maidenii</w:t>
      </w:r>
      <w:proofErr w:type="spellEnd"/>
      <w:r w:rsidR="00460D29" w:rsidRPr="74FCDAB8">
        <w:rPr>
          <w:rFonts w:asciiTheme="majorHAnsi" w:hAnsiTheme="majorHAnsi"/>
        </w:rPr>
        <w:t xml:space="preserve"> (Maiden’s </w:t>
      </w:r>
      <w:r w:rsidRPr="74FCDAB8">
        <w:rPr>
          <w:rFonts w:asciiTheme="majorHAnsi" w:hAnsiTheme="majorHAnsi"/>
        </w:rPr>
        <w:t>wattle</w:t>
      </w:r>
      <w:r w:rsidR="00460D29" w:rsidRPr="74FCDAB8">
        <w:rPr>
          <w:rFonts w:asciiTheme="majorHAnsi" w:hAnsiTheme="majorHAnsi"/>
        </w:rPr>
        <w:t>)</w:t>
      </w:r>
      <w:r w:rsidR="000818D9" w:rsidRPr="74FCDAB8">
        <w:rPr>
          <w:rFonts w:asciiTheme="majorHAnsi" w:hAnsiTheme="majorHAnsi"/>
        </w:rPr>
        <w:t xml:space="preserve">, </w:t>
      </w:r>
      <w:r w:rsidR="000818D9" w:rsidRPr="74FCDAB8">
        <w:rPr>
          <w:rFonts w:asciiTheme="majorHAnsi" w:hAnsiTheme="majorHAnsi"/>
          <w:i/>
          <w:iCs/>
        </w:rPr>
        <w:t xml:space="preserve">A. </w:t>
      </w:r>
      <w:proofErr w:type="spellStart"/>
      <w:r w:rsidR="00460D29" w:rsidRPr="74FCDAB8">
        <w:rPr>
          <w:rFonts w:asciiTheme="majorHAnsi" w:hAnsiTheme="majorHAnsi"/>
          <w:i/>
          <w:iCs/>
        </w:rPr>
        <w:t>mucronat</w:t>
      </w:r>
      <w:r w:rsidR="18FC15BD" w:rsidRPr="74FCDAB8">
        <w:rPr>
          <w:rFonts w:asciiTheme="majorHAnsi" w:hAnsiTheme="majorHAnsi"/>
          <w:i/>
          <w:iCs/>
        </w:rPr>
        <w:t>a</w:t>
      </w:r>
      <w:proofErr w:type="spellEnd"/>
      <w:r w:rsidR="00460D29" w:rsidRPr="74FCDAB8">
        <w:rPr>
          <w:rFonts w:asciiTheme="majorHAnsi" w:hAnsiTheme="majorHAnsi"/>
        </w:rPr>
        <w:t xml:space="preserve"> </w:t>
      </w:r>
      <w:r w:rsidR="009703F5" w:rsidRPr="74FCDAB8">
        <w:rPr>
          <w:rFonts w:asciiTheme="majorHAnsi" w:hAnsiTheme="majorHAnsi"/>
        </w:rPr>
        <w:t>(</w:t>
      </w:r>
      <w:r w:rsidRPr="74FCDAB8">
        <w:rPr>
          <w:rFonts w:asciiTheme="majorHAnsi" w:hAnsiTheme="majorHAnsi"/>
        </w:rPr>
        <w:t>v</w:t>
      </w:r>
      <w:r w:rsidR="009703F5" w:rsidRPr="74FCDAB8">
        <w:rPr>
          <w:rFonts w:asciiTheme="majorHAnsi" w:hAnsiTheme="majorHAnsi"/>
        </w:rPr>
        <w:t xml:space="preserve">ariable </w:t>
      </w:r>
      <w:r w:rsidRPr="74FCDAB8">
        <w:rPr>
          <w:rFonts w:asciiTheme="majorHAnsi" w:hAnsiTheme="majorHAnsi"/>
        </w:rPr>
        <w:t>s</w:t>
      </w:r>
      <w:r w:rsidR="009703F5" w:rsidRPr="74FCDAB8">
        <w:rPr>
          <w:rFonts w:asciiTheme="majorHAnsi" w:hAnsiTheme="majorHAnsi"/>
        </w:rPr>
        <w:t xml:space="preserve">allow </w:t>
      </w:r>
      <w:r w:rsidRPr="74FCDAB8">
        <w:rPr>
          <w:rFonts w:asciiTheme="majorHAnsi" w:hAnsiTheme="majorHAnsi"/>
        </w:rPr>
        <w:t>wattle</w:t>
      </w:r>
      <w:r w:rsidR="009703F5" w:rsidRPr="74FCDAB8">
        <w:rPr>
          <w:rFonts w:asciiTheme="majorHAnsi" w:hAnsiTheme="majorHAnsi"/>
        </w:rPr>
        <w:t>)</w:t>
      </w:r>
      <w:r w:rsidR="000818D9" w:rsidRPr="74FCDAB8">
        <w:rPr>
          <w:rFonts w:asciiTheme="majorHAnsi" w:hAnsiTheme="majorHAnsi"/>
        </w:rPr>
        <w:t xml:space="preserve">, </w:t>
      </w:r>
      <w:r w:rsidR="000818D9" w:rsidRPr="74FCDAB8">
        <w:rPr>
          <w:rFonts w:asciiTheme="majorHAnsi" w:hAnsiTheme="majorHAnsi"/>
          <w:i/>
          <w:iCs/>
        </w:rPr>
        <w:t xml:space="preserve">A. </w:t>
      </w:r>
      <w:proofErr w:type="spellStart"/>
      <w:r w:rsidR="000818D9" w:rsidRPr="74FCDAB8">
        <w:rPr>
          <w:rFonts w:asciiTheme="majorHAnsi" w:hAnsiTheme="majorHAnsi"/>
          <w:i/>
          <w:iCs/>
        </w:rPr>
        <w:t>obtusifolia</w:t>
      </w:r>
      <w:proofErr w:type="spellEnd"/>
      <w:r w:rsidR="00460D29" w:rsidRPr="74FCDAB8">
        <w:rPr>
          <w:rFonts w:asciiTheme="majorHAnsi" w:hAnsiTheme="majorHAnsi"/>
        </w:rPr>
        <w:t xml:space="preserve"> (</w:t>
      </w:r>
      <w:r w:rsidRPr="74FCDAB8">
        <w:rPr>
          <w:rFonts w:asciiTheme="majorHAnsi" w:hAnsiTheme="majorHAnsi"/>
        </w:rPr>
        <w:t>b</w:t>
      </w:r>
      <w:r w:rsidR="00460D29" w:rsidRPr="74FCDAB8">
        <w:rPr>
          <w:rFonts w:asciiTheme="majorHAnsi" w:hAnsiTheme="majorHAnsi"/>
        </w:rPr>
        <w:t xml:space="preserve">lunt </w:t>
      </w:r>
      <w:r w:rsidRPr="74FCDAB8">
        <w:rPr>
          <w:rFonts w:asciiTheme="majorHAnsi" w:hAnsiTheme="majorHAnsi"/>
        </w:rPr>
        <w:t>l</w:t>
      </w:r>
      <w:r w:rsidR="00460D29" w:rsidRPr="74FCDAB8">
        <w:rPr>
          <w:rFonts w:asciiTheme="majorHAnsi" w:hAnsiTheme="majorHAnsi"/>
        </w:rPr>
        <w:t xml:space="preserve">eaf </w:t>
      </w:r>
      <w:r w:rsidRPr="74FCDAB8">
        <w:rPr>
          <w:rFonts w:asciiTheme="majorHAnsi" w:hAnsiTheme="majorHAnsi"/>
        </w:rPr>
        <w:t>wattle</w:t>
      </w:r>
      <w:r w:rsidR="00460D29" w:rsidRPr="74FCDAB8">
        <w:rPr>
          <w:rFonts w:asciiTheme="majorHAnsi" w:hAnsiTheme="majorHAnsi"/>
        </w:rPr>
        <w:t>)</w:t>
      </w:r>
      <w:r w:rsidR="000818D9" w:rsidRPr="74FCDAB8">
        <w:rPr>
          <w:rFonts w:asciiTheme="majorHAnsi" w:hAnsiTheme="majorHAnsi"/>
        </w:rPr>
        <w:t xml:space="preserve">, </w:t>
      </w:r>
      <w:r w:rsidR="000818D9" w:rsidRPr="74FCDAB8">
        <w:rPr>
          <w:rFonts w:asciiTheme="majorHAnsi" w:hAnsiTheme="majorHAnsi"/>
          <w:i/>
          <w:iCs/>
        </w:rPr>
        <w:t xml:space="preserve">A. </w:t>
      </w:r>
      <w:proofErr w:type="spellStart"/>
      <w:r w:rsidR="000818D9" w:rsidRPr="74FCDAB8">
        <w:rPr>
          <w:rFonts w:asciiTheme="majorHAnsi" w:hAnsiTheme="majorHAnsi"/>
          <w:i/>
          <w:iCs/>
        </w:rPr>
        <w:t>orites</w:t>
      </w:r>
      <w:proofErr w:type="spellEnd"/>
      <w:r w:rsidR="00460D29" w:rsidRPr="74FCDAB8">
        <w:rPr>
          <w:rFonts w:asciiTheme="majorHAnsi" w:hAnsiTheme="majorHAnsi"/>
        </w:rPr>
        <w:t xml:space="preserve"> (</w:t>
      </w:r>
      <w:r w:rsidRPr="74FCDAB8">
        <w:rPr>
          <w:rFonts w:asciiTheme="majorHAnsi" w:hAnsiTheme="majorHAnsi"/>
        </w:rPr>
        <w:t>m</w:t>
      </w:r>
      <w:r w:rsidR="00460D29" w:rsidRPr="74FCDAB8">
        <w:rPr>
          <w:rFonts w:asciiTheme="majorHAnsi" w:hAnsiTheme="majorHAnsi"/>
        </w:rPr>
        <w:t xml:space="preserve">ountain </w:t>
      </w:r>
      <w:r w:rsidRPr="74FCDAB8">
        <w:rPr>
          <w:rFonts w:asciiTheme="majorHAnsi" w:hAnsiTheme="majorHAnsi"/>
        </w:rPr>
        <w:t>wattle</w:t>
      </w:r>
      <w:r w:rsidR="00460D29" w:rsidRPr="74FCDAB8">
        <w:rPr>
          <w:rFonts w:asciiTheme="majorHAnsi" w:hAnsiTheme="majorHAnsi"/>
        </w:rPr>
        <w:t>)</w:t>
      </w:r>
      <w:r w:rsidR="000818D9" w:rsidRPr="74FCDAB8">
        <w:rPr>
          <w:rFonts w:asciiTheme="majorHAnsi" w:hAnsiTheme="majorHAnsi"/>
        </w:rPr>
        <w:t xml:space="preserve">, </w:t>
      </w:r>
      <w:r w:rsidR="000818D9" w:rsidRPr="74FCDAB8">
        <w:rPr>
          <w:rFonts w:asciiTheme="majorHAnsi" w:hAnsiTheme="majorHAnsi"/>
          <w:i/>
          <w:iCs/>
        </w:rPr>
        <w:t xml:space="preserve">A. </w:t>
      </w:r>
      <w:proofErr w:type="spellStart"/>
      <w:r w:rsidR="000818D9" w:rsidRPr="74FCDAB8">
        <w:rPr>
          <w:rFonts w:asciiTheme="majorHAnsi" w:hAnsiTheme="majorHAnsi"/>
          <w:i/>
          <w:iCs/>
        </w:rPr>
        <w:t>oxycedrus</w:t>
      </w:r>
      <w:proofErr w:type="spellEnd"/>
      <w:r w:rsidR="00460D29" w:rsidRPr="74FCDAB8">
        <w:rPr>
          <w:rFonts w:asciiTheme="majorHAnsi" w:hAnsiTheme="majorHAnsi"/>
        </w:rPr>
        <w:t xml:space="preserve"> (</w:t>
      </w:r>
      <w:r w:rsidRPr="74FCDAB8">
        <w:rPr>
          <w:rFonts w:asciiTheme="majorHAnsi" w:hAnsiTheme="majorHAnsi"/>
        </w:rPr>
        <w:t>s</w:t>
      </w:r>
      <w:r w:rsidR="00460D29" w:rsidRPr="74FCDAB8">
        <w:rPr>
          <w:rFonts w:asciiTheme="majorHAnsi" w:hAnsiTheme="majorHAnsi"/>
        </w:rPr>
        <w:t xml:space="preserve">pike </w:t>
      </w:r>
      <w:r w:rsidRPr="74FCDAB8">
        <w:rPr>
          <w:rFonts w:asciiTheme="majorHAnsi" w:hAnsiTheme="majorHAnsi"/>
        </w:rPr>
        <w:t>wattle</w:t>
      </w:r>
      <w:r w:rsidR="00460D29" w:rsidRPr="74FCDAB8">
        <w:rPr>
          <w:rFonts w:asciiTheme="majorHAnsi" w:hAnsiTheme="majorHAnsi"/>
        </w:rPr>
        <w:t>)</w:t>
      </w:r>
      <w:r w:rsidR="000818D9" w:rsidRPr="74FCDAB8">
        <w:rPr>
          <w:rFonts w:asciiTheme="majorHAnsi" w:hAnsiTheme="majorHAnsi"/>
        </w:rPr>
        <w:t xml:space="preserve">, </w:t>
      </w:r>
      <w:r w:rsidR="000818D9" w:rsidRPr="74FCDAB8">
        <w:rPr>
          <w:rFonts w:asciiTheme="majorHAnsi" w:hAnsiTheme="majorHAnsi"/>
          <w:i/>
          <w:iCs/>
        </w:rPr>
        <w:t xml:space="preserve">A. </w:t>
      </w:r>
      <w:proofErr w:type="spellStart"/>
      <w:r w:rsidR="000818D9" w:rsidRPr="74FCDAB8">
        <w:rPr>
          <w:rFonts w:asciiTheme="majorHAnsi" w:hAnsiTheme="majorHAnsi"/>
          <w:i/>
          <w:iCs/>
        </w:rPr>
        <w:t>phlebophylla</w:t>
      </w:r>
      <w:proofErr w:type="spellEnd"/>
      <w:r w:rsidR="00460D29" w:rsidRPr="74FCDAB8">
        <w:rPr>
          <w:rFonts w:asciiTheme="majorHAnsi" w:hAnsiTheme="majorHAnsi"/>
        </w:rPr>
        <w:t xml:space="preserve"> (Buffalo </w:t>
      </w:r>
      <w:r w:rsidRPr="74FCDAB8">
        <w:rPr>
          <w:rFonts w:asciiTheme="majorHAnsi" w:hAnsiTheme="majorHAnsi"/>
        </w:rPr>
        <w:t>s</w:t>
      </w:r>
      <w:r w:rsidR="00460D29" w:rsidRPr="74FCDAB8">
        <w:rPr>
          <w:rFonts w:asciiTheme="majorHAnsi" w:hAnsiTheme="majorHAnsi"/>
        </w:rPr>
        <w:t xml:space="preserve">allow </w:t>
      </w:r>
      <w:r w:rsidRPr="74FCDAB8">
        <w:rPr>
          <w:rFonts w:asciiTheme="majorHAnsi" w:hAnsiTheme="majorHAnsi"/>
        </w:rPr>
        <w:t>wattle</w:t>
      </w:r>
      <w:r w:rsidR="00460D29" w:rsidRPr="74FCDAB8">
        <w:rPr>
          <w:rFonts w:asciiTheme="majorHAnsi" w:hAnsiTheme="majorHAnsi"/>
        </w:rPr>
        <w:t>)</w:t>
      </w:r>
      <w:r w:rsidR="000818D9" w:rsidRPr="74FCDAB8">
        <w:rPr>
          <w:rFonts w:asciiTheme="majorHAnsi" w:hAnsiTheme="majorHAnsi"/>
        </w:rPr>
        <w:t xml:space="preserve">, </w:t>
      </w:r>
      <w:r w:rsidR="000818D9" w:rsidRPr="74FCDAB8">
        <w:rPr>
          <w:rFonts w:asciiTheme="majorHAnsi" w:hAnsiTheme="majorHAnsi"/>
          <w:i/>
          <w:iCs/>
        </w:rPr>
        <w:t xml:space="preserve">A. </w:t>
      </w:r>
      <w:proofErr w:type="spellStart"/>
      <w:r w:rsidR="000818D9" w:rsidRPr="74FCDAB8">
        <w:rPr>
          <w:rFonts w:asciiTheme="majorHAnsi" w:hAnsiTheme="majorHAnsi"/>
          <w:i/>
          <w:iCs/>
        </w:rPr>
        <w:t>rhigiophylla</w:t>
      </w:r>
      <w:proofErr w:type="spellEnd"/>
      <w:r w:rsidR="000818D9" w:rsidRPr="74FCDAB8">
        <w:rPr>
          <w:rFonts w:asciiTheme="majorHAnsi" w:hAnsiTheme="majorHAnsi"/>
        </w:rPr>
        <w:t xml:space="preserve"> </w:t>
      </w:r>
      <w:r w:rsidR="00460D29" w:rsidRPr="74FCDAB8">
        <w:rPr>
          <w:rFonts w:asciiTheme="majorHAnsi" w:hAnsiTheme="majorHAnsi"/>
        </w:rPr>
        <w:t>(</w:t>
      </w:r>
      <w:r w:rsidR="00934BE0" w:rsidRPr="74FCDAB8">
        <w:rPr>
          <w:rFonts w:asciiTheme="majorHAnsi" w:hAnsiTheme="majorHAnsi"/>
        </w:rPr>
        <w:t>d</w:t>
      </w:r>
      <w:r w:rsidR="00460D29" w:rsidRPr="74FCDAB8">
        <w:rPr>
          <w:rFonts w:asciiTheme="majorHAnsi" w:hAnsiTheme="majorHAnsi"/>
        </w:rPr>
        <w:t xml:space="preserve">agger-leaf </w:t>
      </w:r>
      <w:r w:rsidRPr="74FCDAB8">
        <w:rPr>
          <w:rFonts w:asciiTheme="majorHAnsi" w:hAnsiTheme="majorHAnsi"/>
        </w:rPr>
        <w:t>wattle</w:t>
      </w:r>
      <w:r w:rsidR="00460D29" w:rsidRPr="74FCDAB8">
        <w:rPr>
          <w:rFonts w:asciiTheme="majorHAnsi" w:hAnsiTheme="majorHAnsi"/>
        </w:rPr>
        <w:t xml:space="preserve">) </w:t>
      </w:r>
      <w:r w:rsidR="000818D9" w:rsidRPr="74FCDAB8">
        <w:rPr>
          <w:rFonts w:asciiTheme="majorHAnsi" w:hAnsiTheme="majorHAnsi"/>
        </w:rPr>
        <w:t xml:space="preserve">and </w:t>
      </w:r>
      <w:r w:rsidR="000818D9" w:rsidRPr="74FCDAB8">
        <w:rPr>
          <w:rFonts w:asciiTheme="majorHAnsi" w:hAnsiTheme="majorHAnsi"/>
          <w:i/>
          <w:iCs/>
        </w:rPr>
        <w:t xml:space="preserve">A. </w:t>
      </w:r>
      <w:proofErr w:type="spellStart"/>
      <w:r w:rsidR="000818D9" w:rsidRPr="74FCDAB8">
        <w:rPr>
          <w:rFonts w:asciiTheme="majorHAnsi" w:hAnsiTheme="majorHAnsi"/>
          <w:i/>
          <w:iCs/>
        </w:rPr>
        <w:t>riceana</w:t>
      </w:r>
      <w:proofErr w:type="spellEnd"/>
      <w:r w:rsidR="009703F5" w:rsidRPr="74FCDAB8">
        <w:rPr>
          <w:rFonts w:asciiTheme="majorHAnsi" w:hAnsiTheme="majorHAnsi"/>
          <w:i/>
          <w:iCs/>
        </w:rPr>
        <w:t xml:space="preserve"> </w:t>
      </w:r>
      <w:r w:rsidR="009703F5" w:rsidRPr="74FCDAB8">
        <w:rPr>
          <w:rFonts w:asciiTheme="majorHAnsi" w:hAnsiTheme="majorHAnsi"/>
        </w:rPr>
        <w:t xml:space="preserve">(Rice’s </w:t>
      </w:r>
      <w:r w:rsidRPr="74FCDAB8">
        <w:rPr>
          <w:rFonts w:asciiTheme="majorHAnsi" w:hAnsiTheme="majorHAnsi"/>
        </w:rPr>
        <w:t>wattle</w:t>
      </w:r>
      <w:r w:rsidR="009703F5" w:rsidRPr="74FCDAB8">
        <w:rPr>
          <w:rFonts w:asciiTheme="majorHAnsi" w:hAnsiTheme="majorHAnsi"/>
        </w:rPr>
        <w:t>)</w:t>
      </w:r>
      <w:r w:rsidR="000818D9" w:rsidRPr="74FCDAB8">
        <w:rPr>
          <w:rFonts w:asciiTheme="majorHAnsi" w:hAnsiTheme="majorHAnsi"/>
        </w:rPr>
        <w:t xml:space="preserve"> </w:t>
      </w:r>
      <w:r w:rsidRPr="74FCDAB8">
        <w:rPr>
          <w:rFonts w:asciiTheme="majorHAnsi" w:hAnsiTheme="majorHAnsi"/>
        </w:rPr>
        <w:fldChar w:fldCharType="begin" w:fldLock="1"/>
      </w:r>
      <w:r w:rsidRPr="74FCDAB8">
        <w:rPr>
          <w:rFonts w:asciiTheme="majorHAnsi" w:hAnsiTheme="majorHAnsi"/>
        </w:rPr>
        <w:instrText>ADDIN CSL_CITATION {"citationItems":[{"id":"ITEM-1","itemData":{"DOI":"10.1071/SB09037","ISSN":"10301887","abstract":"Seventeen Australian, phyllodinous species of Acacia s.s. (from sections Juliflorae and Phyllodineae) were analysed to test the monophyly and relationships of 'the Acacia longifolia group', an informal group recognised in the Flora of Australia. Analyses were based on both morphological and molecular data, with A. triptera as an outgroup. A total of 92 herbarium specimens was investigated, with 15 phyllode, inflorescence, flower, pod and seed characters scored. The ITS and ETS regions of nuclear rDNA were sequenced and combined with a larger dataset sampled from species of all major clades of Acacia, totalling 65 accessions. Cladistic analyses provided evidence of a clade that defines the A. longifolia group as follows: A. alpina, A. axillaris, A. courtii, A. dallachiana, A. derwentiana, A. floribunda, A. longifolia subsp. longifolia and A. longifolia subsp. sophorae, A. longissima, A. maidenii, A. mucronata, A. obtusifolia, A. orites, A. oxycedrus, A. phlebophylla, A. rhigiophylla and A. riceana (all sect. Juliflorae), but excluding A. verticillata (section Juliflorae) and A. genistifolia (section Phyllodineae). The A. longifolia group is recognised as including south-eastern Australian species with cylindrically spiked inflorescences and phyllodes with prominent anastomosing venation. © CSIRO.","author":[{"dropping-particle":"","family":"Brown","given":"Gillian K.","non-dropping-particle":"","parse-names":false,"suffix":""},{"dropping-particle":"","family":"Clowes","given":"Catherine","non-dropping-particle":"","parse-names":false,"suffix":""},{"dropping-particle":"","family":"Murphy","given":"Daniel J.","non-dropping-particle":"","parse-names":false,"suffix":""},{"dropping-particle":"","family":"Ladiges","given":"Pauline Y.","non-dropping-particle":"","parse-names":false,"suffix":""}],"container-title":"Australian Systematic Botany","id":"ITEM-1","issue":"3","issued":{"date-parts":[["2010"]]},"page":"162-172","title":"Phylogenetic analysis based on nuclear DNA and morphology defines a clade of eastern Australian species of Acacia s.s. (section Juliflorae): The Acacia longifolia group","type":"article-journal","volume":"23"},"uris":["http://www.mendeley.com/documents/?uuid=f3d74303-7afd-44f3-97f6-20c3e2bbbdac"]}],"mendeley":{"formattedCitation":"(Brown et al. 2010)","plainTextFormattedCitation":"(Brown et al. 2010)","previouslyFormattedCitation":"(Brown et al. 2010)"},"properties":{"noteIndex":0},"schema":"https://github.com/citation-style-language/schema/raw/master/csl-citation.json"}</w:instrText>
      </w:r>
      <w:r w:rsidRPr="74FCDAB8">
        <w:rPr>
          <w:rFonts w:asciiTheme="majorHAnsi" w:hAnsiTheme="majorHAnsi"/>
        </w:rPr>
        <w:fldChar w:fldCharType="separate"/>
      </w:r>
      <w:r w:rsidR="000818D9" w:rsidRPr="74FCDAB8">
        <w:rPr>
          <w:rFonts w:asciiTheme="majorHAnsi" w:hAnsiTheme="majorHAnsi"/>
          <w:noProof/>
        </w:rPr>
        <w:t>(Brown et al. 2010)</w:t>
      </w:r>
      <w:r w:rsidRPr="74FCDAB8">
        <w:rPr>
          <w:rFonts w:asciiTheme="majorHAnsi" w:hAnsiTheme="majorHAnsi"/>
        </w:rPr>
        <w:fldChar w:fldCharType="end"/>
      </w:r>
      <w:r w:rsidR="00AD5468" w:rsidRPr="74FCDAB8">
        <w:rPr>
          <w:rFonts w:asciiTheme="majorHAnsi" w:hAnsiTheme="majorHAnsi"/>
        </w:rPr>
        <w:t xml:space="preserve">. </w:t>
      </w:r>
      <w:r w:rsidR="00743CA6" w:rsidRPr="74FCDAB8">
        <w:rPr>
          <w:rFonts w:asciiTheme="majorHAnsi" w:hAnsiTheme="majorHAnsi"/>
        </w:rPr>
        <w:t xml:space="preserve">The </w:t>
      </w:r>
      <w:r w:rsidR="006876A8" w:rsidRPr="74FCDAB8">
        <w:rPr>
          <w:rFonts w:asciiTheme="majorHAnsi" w:hAnsiTheme="majorHAnsi"/>
        </w:rPr>
        <w:t>three brothers wattle</w:t>
      </w:r>
      <w:r w:rsidR="00743CA6" w:rsidRPr="74FCDAB8">
        <w:rPr>
          <w:rFonts w:asciiTheme="majorHAnsi" w:hAnsiTheme="majorHAnsi"/>
        </w:rPr>
        <w:t xml:space="preserve"> is most similar to </w:t>
      </w:r>
      <w:r w:rsidR="2418DCAE" w:rsidRPr="00627CD9">
        <w:rPr>
          <w:rFonts w:asciiTheme="majorHAnsi" w:hAnsiTheme="majorHAnsi"/>
          <w:i/>
          <w:iCs/>
        </w:rPr>
        <w:t xml:space="preserve">A. </w:t>
      </w:r>
      <w:proofErr w:type="spellStart"/>
      <w:r w:rsidR="2418DCAE" w:rsidRPr="00627CD9">
        <w:rPr>
          <w:rFonts w:asciiTheme="majorHAnsi" w:hAnsiTheme="majorHAnsi"/>
          <w:i/>
          <w:iCs/>
        </w:rPr>
        <w:t>orites</w:t>
      </w:r>
      <w:proofErr w:type="spellEnd"/>
      <w:r w:rsidR="2418DCAE" w:rsidRPr="74FCDAB8">
        <w:rPr>
          <w:rFonts w:asciiTheme="majorHAnsi" w:hAnsiTheme="majorHAnsi"/>
        </w:rPr>
        <w:t xml:space="preserve"> (</w:t>
      </w:r>
      <w:r w:rsidR="00934BE0" w:rsidRPr="74FCDAB8">
        <w:rPr>
          <w:rFonts w:asciiTheme="majorHAnsi" w:hAnsiTheme="majorHAnsi"/>
        </w:rPr>
        <w:t>m</w:t>
      </w:r>
      <w:r w:rsidR="00460D29" w:rsidRPr="74FCDAB8">
        <w:rPr>
          <w:rFonts w:asciiTheme="majorHAnsi" w:hAnsiTheme="majorHAnsi"/>
        </w:rPr>
        <w:t xml:space="preserve">ountain </w:t>
      </w:r>
      <w:r w:rsidRPr="74FCDAB8">
        <w:rPr>
          <w:rFonts w:asciiTheme="majorHAnsi" w:hAnsiTheme="majorHAnsi"/>
        </w:rPr>
        <w:t>wattle</w:t>
      </w:r>
      <w:r w:rsidR="436BC1C9" w:rsidRPr="74FCDAB8">
        <w:rPr>
          <w:rFonts w:asciiTheme="majorHAnsi" w:hAnsiTheme="majorHAnsi"/>
        </w:rPr>
        <w:t>)</w:t>
      </w:r>
      <w:r w:rsidR="007B673E" w:rsidRPr="74FCDAB8">
        <w:rPr>
          <w:rFonts w:asciiTheme="majorHAnsi" w:hAnsiTheme="majorHAnsi"/>
        </w:rPr>
        <w:t>, which occurs in far north-eastern New South Wales</w:t>
      </w:r>
      <w:r w:rsidR="00743CA6" w:rsidRPr="74FCDAB8">
        <w:rPr>
          <w:rFonts w:asciiTheme="majorHAnsi" w:hAnsiTheme="majorHAnsi"/>
        </w:rPr>
        <w:t xml:space="preserve"> </w:t>
      </w:r>
      <w:r w:rsidRPr="74FCDAB8">
        <w:rPr>
          <w:rFonts w:asciiTheme="majorHAnsi" w:hAnsiTheme="majorHAnsi"/>
        </w:rPr>
        <w:fldChar w:fldCharType="begin" w:fldLock="1"/>
      </w:r>
      <w:r w:rsidRPr="74FCDAB8">
        <w:rPr>
          <w:rFonts w:asciiTheme="majorHAnsi" w:hAnsiTheme="majorHAnsi"/>
        </w:rPr>
        <w:instrText>ADDIN CSL_CITATION {"citationItems":[{"id":"ITEM-1","itemData":{"DOI":"10.1071/SB09037","ISSN":"10301887","abstract":"Seventeen Australian, phyllodinous species of Acacia s.s. (from sections Juliflorae and Phyllodineae) were analysed to test the monophyly and relationships of 'the Acacia longifolia group', an informal group recognised in the Flora of Australia. Analyses were based on both morphological and molecular data, with A. triptera as an outgroup. A total of 92 herbarium specimens was investigated, with 15 phyllode, inflorescence, flower, pod and seed characters scored. The ITS and ETS regions of nuclear rDNA were sequenced and combined with a larger dataset sampled from species of all major clades of Acacia, totalling 65 accessions. Cladistic analyses provided evidence of a clade that defines the A. longifolia group as follows: A. alpina, A. axillaris, A. courtii, A. dallachiana, A. derwentiana, A. floribunda, A. longifolia subsp. longifolia and A. longifolia subsp. sophorae, A. longissima, A. maidenii, A. mucronata, A. obtusifolia, A. orites, A. oxycedrus, A. phlebophylla, A. rhigiophylla and A. riceana (all sect. Juliflorae), but excluding A. verticillata (section Juliflorae) and A. genistifolia (section Phyllodineae). The A. longifolia group is recognised as including south-eastern Australian species with cylindrically spiked inflorescences and phyllodes with prominent anastomosing venation. © CSIRO.","author":[{"dropping-particle":"","family":"Brown","given":"Gillian K.","non-dropping-particle":"","parse-names":false,"suffix":""},{"dropping-particle":"","family":"Clowes","given":"Catherine","non-dropping-particle":"","parse-names":false,"suffix":""},{"dropping-particle":"","family":"Murphy","given":"Daniel J.","non-dropping-particle":"","parse-names":false,"suffix":""},{"dropping-particle":"","family":"Ladiges","given":"Pauline Y.","non-dropping-particle":"","parse-names":false,"suffix":""}],"container-title":"Australian Systematic Botany","id":"ITEM-1","issue":"3","issued":{"date-parts":[["2010"]]},"page":"162-172","title":"Phylogenetic analysis based on nuclear DNA and morphology defines a clade of eastern Australian species of Acacia s.s. (section Juliflorae): The Acacia longifolia group","type":"article-journal","volume":"23"},"uris":["http://www.mendeley.com/documents/?uuid=f3d74303-7afd-44f3-97f6-20c3e2bbbdac"]}],"mendeley":{"formattedCitation":"(Brown et al. 2010)","plainTextFormattedCitation":"(Brown et al. 2010)","previouslyFormattedCitation":"(Brown et al. 2010)"},"properties":{"noteIndex":0},"schema":"https://github.com/citation-style-language/schema/raw/master/csl-citation.json"}</w:instrText>
      </w:r>
      <w:r w:rsidRPr="74FCDAB8">
        <w:rPr>
          <w:rFonts w:asciiTheme="majorHAnsi" w:hAnsiTheme="majorHAnsi"/>
        </w:rPr>
        <w:fldChar w:fldCharType="separate"/>
      </w:r>
      <w:r w:rsidR="00743CA6" w:rsidRPr="74FCDAB8">
        <w:rPr>
          <w:rFonts w:asciiTheme="majorHAnsi" w:hAnsiTheme="majorHAnsi"/>
          <w:noProof/>
        </w:rPr>
        <w:t>(Brown et al. 2010)</w:t>
      </w:r>
      <w:r w:rsidRPr="74FCDAB8">
        <w:rPr>
          <w:rFonts w:asciiTheme="majorHAnsi" w:hAnsiTheme="majorHAnsi"/>
        </w:rPr>
        <w:fldChar w:fldCharType="end"/>
      </w:r>
      <w:r w:rsidR="004F2E3E" w:rsidRPr="74FCDAB8">
        <w:rPr>
          <w:rFonts w:asciiTheme="majorHAnsi" w:hAnsiTheme="majorHAnsi"/>
        </w:rPr>
        <w:t xml:space="preserve">. Some of the above species are known to </w:t>
      </w:r>
      <w:r w:rsidR="00B608C7" w:rsidRPr="74FCDAB8">
        <w:rPr>
          <w:rFonts w:asciiTheme="majorHAnsi" w:hAnsiTheme="majorHAnsi"/>
        </w:rPr>
        <w:t>hybridise</w:t>
      </w:r>
      <w:r w:rsidR="004F2E3E" w:rsidRPr="74FCDAB8">
        <w:rPr>
          <w:rFonts w:asciiTheme="majorHAnsi" w:hAnsiTheme="majorHAnsi"/>
        </w:rPr>
        <w:t xml:space="preserve"> (e.g. Buffalo </w:t>
      </w:r>
      <w:r w:rsidR="00934BE0" w:rsidRPr="74FCDAB8">
        <w:rPr>
          <w:rFonts w:asciiTheme="majorHAnsi" w:hAnsiTheme="majorHAnsi"/>
        </w:rPr>
        <w:t>s</w:t>
      </w:r>
      <w:r w:rsidR="004F2E3E" w:rsidRPr="74FCDAB8">
        <w:rPr>
          <w:rFonts w:asciiTheme="majorHAnsi" w:hAnsiTheme="majorHAnsi"/>
        </w:rPr>
        <w:t xml:space="preserve">allow </w:t>
      </w:r>
      <w:r w:rsidRPr="74FCDAB8">
        <w:rPr>
          <w:rFonts w:asciiTheme="majorHAnsi" w:hAnsiTheme="majorHAnsi"/>
        </w:rPr>
        <w:t>wattle</w:t>
      </w:r>
      <w:r w:rsidR="004F2E3E" w:rsidRPr="74FCDAB8">
        <w:rPr>
          <w:rFonts w:asciiTheme="majorHAnsi" w:hAnsiTheme="majorHAnsi"/>
        </w:rPr>
        <w:t xml:space="preserve"> with </w:t>
      </w:r>
      <w:r w:rsidR="00934BE0" w:rsidRPr="74FCDAB8">
        <w:rPr>
          <w:rFonts w:asciiTheme="majorHAnsi" w:hAnsiTheme="majorHAnsi"/>
        </w:rPr>
        <w:t>a</w:t>
      </w:r>
      <w:r w:rsidR="004F2E3E" w:rsidRPr="74FCDAB8">
        <w:rPr>
          <w:rFonts w:asciiTheme="majorHAnsi" w:hAnsiTheme="majorHAnsi"/>
        </w:rPr>
        <w:t xml:space="preserve">lpine </w:t>
      </w:r>
      <w:r w:rsidRPr="74FCDAB8">
        <w:rPr>
          <w:rFonts w:asciiTheme="majorHAnsi" w:hAnsiTheme="majorHAnsi"/>
        </w:rPr>
        <w:t>wattle</w:t>
      </w:r>
      <w:r w:rsidR="004F2E3E" w:rsidRPr="74FCDAB8">
        <w:rPr>
          <w:rFonts w:asciiTheme="majorHAnsi" w:hAnsiTheme="majorHAnsi"/>
        </w:rPr>
        <w:t xml:space="preserve"> </w:t>
      </w:r>
      <w:r w:rsidRPr="74FCDAB8">
        <w:rPr>
          <w:rFonts w:asciiTheme="majorHAnsi" w:hAnsiTheme="majorHAnsi"/>
        </w:rPr>
        <w:fldChar w:fldCharType="begin" w:fldLock="1"/>
      </w:r>
      <w:r w:rsidRPr="74FCDAB8">
        <w:rPr>
          <w:rFonts w:asciiTheme="majorHAnsi" w:hAnsiTheme="majorHAnsi"/>
        </w:rPr>
        <w:instrText>ADDIN CSL_CITATION {"citationItems":[{"id":"ITEM-1","itemData":{"URL":"https://vicflora.rbg.vic.gov.au/flora/taxon/4d644936-df45-47f7-b4c6-de321ef38714","accessed":{"date-parts":[["2021","8","25"]]},"author":[{"dropping-particle":"","family":"Walsh","given":"NEville","non-dropping-particle":"","parse-names":false,"suffix":""}],"container-title":"Flora of Victoria","id":"ITEM-1","issued":{"date-parts":[["2021"]]},"title":"Acacia phlebophylla Buffalo Sallow-wattle","type":"webpage"},"uris":["http://www.mendeley.com/documents/?uuid=35f14c28-10bd-4254-a90e-c61d2d98aa10"]}],"mendeley":{"formattedCitation":"(Walsh 2021)","plainTextFormattedCitation":"(Walsh 2021)","previouslyFormattedCitation":"(Walsh 2021)"},"properties":{"noteIndex":0},"schema":"https://github.com/citation-style-language/schema/raw/master/csl-citation.json"}</w:instrText>
      </w:r>
      <w:r w:rsidRPr="74FCDAB8">
        <w:rPr>
          <w:rFonts w:asciiTheme="majorHAnsi" w:hAnsiTheme="majorHAnsi"/>
        </w:rPr>
        <w:fldChar w:fldCharType="separate"/>
      </w:r>
      <w:r w:rsidR="004F2E3E" w:rsidRPr="74FCDAB8">
        <w:rPr>
          <w:rFonts w:asciiTheme="majorHAnsi" w:hAnsiTheme="majorHAnsi"/>
          <w:noProof/>
        </w:rPr>
        <w:t>(Walsh 2021)</w:t>
      </w:r>
      <w:r w:rsidRPr="74FCDAB8">
        <w:rPr>
          <w:rFonts w:asciiTheme="majorHAnsi" w:hAnsiTheme="majorHAnsi"/>
        </w:rPr>
        <w:fldChar w:fldCharType="end"/>
      </w:r>
      <w:r w:rsidR="004F2E3E" w:rsidRPr="74FCDAB8">
        <w:rPr>
          <w:rFonts w:asciiTheme="majorHAnsi" w:hAnsiTheme="majorHAnsi"/>
        </w:rPr>
        <w:t xml:space="preserve">. </w:t>
      </w:r>
    </w:p>
    <w:p w14:paraId="0A18B491" w14:textId="70D3C5F0" w:rsidR="00743CA6" w:rsidRPr="00175AAE" w:rsidRDefault="00743CA6" w:rsidP="00DD2360">
      <w:pPr>
        <w:spacing w:line="276" w:lineRule="auto"/>
        <w:rPr>
          <w:rFonts w:asciiTheme="majorHAnsi" w:hAnsiTheme="majorHAnsi"/>
          <w:szCs w:val="22"/>
        </w:rPr>
      </w:pPr>
    </w:p>
    <w:p w14:paraId="2CE0A2E3" w14:textId="53EE2213" w:rsidR="000818D9" w:rsidRPr="00DD3E4F" w:rsidRDefault="00874719" w:rsidP="00A23A0A">
      <w:pPr>
        <w:keepNext/>
        <w:spacing w:line="276" w:lineRule="auto"/>
        <w:rPr>
          <w:rStyle w:val="SubtleEmphasis"/>
          <w:color w:val="000000" w:themeColor="text1"/>
        </w:rPr>
      </w:pPr>
      <w:r w:rsidRPr="74FCDAB8">
        <w:rPr>
          <w:rStyle w:val="SubtleEmphasis"/>
          <w:color w:val="000000" w:themeColor="text1"/>
        </w:rPr>
        <w:t>Size</w:t>
      </w:r>
      <w:r w:rsidR="00050B23">
        <w:rPr>
          <w:rStyle w:val="SubtleEmphasis"/>
          <w:color w:val="000000" w:themeColor="text1"/>
        </w:rPr>
        <w:t>,</w:t>
      </w:r>
      <w:r w:rsidRPr="74FCDAB8">
        <w:rPr>
          <w:rStyle w:val="SubtleEmphasis"/>
          <w:color w:val="000000" w:themeColor="text1"/>
        </w:rPr>
        <w:t xml:space="preserve"> age structure </w:t>
      </w:r>
      <w:r w:rsidR="00050B23">
        <w:rPr>
          <w:rStyle w:val="SubtleEmphasis"/>
          <w:color w:val="000000" w:themeColor="text1"/>
        </w:rPr>
        <w:t>and seed duration</w:t>
      </w:r>
    </w:p>
    <w:p w14:paraId="2D42B85D" w14:textId="38FBAB04" w:rsidR="00874719" w:rsidRPr="00175AAE" w:rsidRDefault="00B608C7" w:rsidP="00DD2360">
      <w:pPr>
        <w:spacing w:line="276" w:lineRule="auto"/>
        <w:rPr>
          <w:rFonts w:asciiTheme="majorHAnsi" w:hAnsiTheme="majorHAnsi"/>
          <w:szCs w:val="22"/>
        </w:rPr>
      </w:pPr>
      <w:r>
        <w:rPr>
          <w:rFonts w:asciiTheme="majorHAnsi" w:hAnsiTheme="majorHAnsi"/>
          <w:szCs w:val="22"/>
        </w:rPr>
        <w:t xml:space="preserve">The </w:t>
      </w:r>
      <w:r w:rsidR="00D33F98">
        <w:rPr>
          <w:rFonts w:asciiTheme="majorHAnsi" w:hAnsiTheme="majorHAnsi"/>
          <w:szCs w:val="22"/>
        </w:rPr>
        <w:t xml:space="preserve">two </w:t>
      </w:r>
      <w:r w:rsidR="00B0258D">
        <w:rPr>
          <w:rFonts w:asciiTheme="majorHAnsi" w:hAnsiTheme="majorHAnsi"/>
          <w:szCs w:val="22"/>
        </w:rPr>
        <w:t>sub</w:t>
      </w:r>
      <w:r>
        <w:rPr>
          <w:rFonts w:asciiTheme="majorHAnsi" w:hAnsiTheme="majorHAnsi"/>
          <w:szCs w:val="22"/>
        </w:rPr>
        <w:t>population</w:t>
      </w:r>
      <w:r w:rsidR="00A7074F">
        <w:rPr>
          <w:rFonts w:asciiTheme="majorHAnsi" w:hAnsiTheme="majorHAnsi"/>
          <w:szCs w:val="22"/>
        </w:rPr>
        <w:t>s</w:t>
      </w:r>
      <w:r>
        <w:rPr>
          <w:rFonts w:asciiTheme="majorHAnsi" w:hAnsiTheme="majorHAnsi"/>
          <w:szCs w:val="22"/>
        </w:rPr>
        <w:t xml:space="preserve"> of </w:t>
      </w:r>
      <w:r w:rsidR="006876A8">
        <w:rPr>
          <w:rFonts w:asciiTheme="majorHAnsi" w:hAnsiTheme="majorHAnsi"/>
          <w:szCs w:val="22"/>
        </w:rPr>
        <w:t xml:space="preserve">three </w:t>
      </w:r>
      <w:proofErr w:type="gramStart"/>
      <w:r w:rsidR="006876A8">
        <w:rPr>
          <w:rFonts w:asciiTheme="majorHAnsi" w:hAnsiTheme="majorHAnsi"/>
          <w:szCs w:val="22"/>
        </w:rPr>
        <w:t>brothers</w:t>
      </w:r>
      <w:proofErr w:type="gramEnd"/>
      <w:r w:rsidR="006876A8">
        <w:rPr>
          <w:rFonts w:asciiTheme="majorHAnsi" w:hAnsiTheme="majorHAnsi"/>
          <w:szCs w:val="22"/>
        </w:rPr>
        <w:t xml:space="preserve"> wattle</w:t>
      </w:r>
      <w:r>
        <w:rPr>
          <w:rFonts w:asciiTheme="majorHAnsi" w:hAnsiTheme="majorHAnsi"/>
          <w:szCs w:val="22"/>
        </w:rPr>
        <w:t xml:space="preserve"> on North </w:t>
      </w:r>
      <w:r w:rsidR="00874719" w:rsidRPr="00175AAE">
        <w:rPr>
          <w:rFonts w:asciiTheme="majorHAnsi" w:hAnsiTheme="majorHAnsi"/>
          <w:szCs w:val="22"/>
        </w:rPr>
        <w:t xml:space="preserve">and Middle Brother mountains </w:t>
      </w:r>
      <w:r w:rsidR="00D33F98">
        <w:rPr>
          <w:rFonts w:asciiTheme="majorHAnsi" w:hAnsiTheme="majorHAnsi"/>
          <w:szCs w:val="22"/>
        </w:rPr>
        <w:t>are</w:t>
      </w:r>
      <w:r>
        <w:rPr>
          <w:rFonts w:asciiTheme="majorHAnsi" w:hAnsiTheme="majorHAnsi"/>
          <w:szCs w:val="22"/>
        </w:rPr>
        <w:t xml:space="preserve"> mostly mature individuals</w:t>
      </w:r>
      <w:r w:rsidR="00DA3960">
        <w:rPr>
          <w:rFonts w:asciiTheme="majorHAnsi" w:hAnsiTheme="majorHAnsi"/>
          <w:szCs w:val="22"/>
        </w:rPr>
        <w:t xml:space="preserve">. </w:t>
      </w:r>
      <w:r w:rsidR="00874719" w:rsidRPr="00175AAE">
        <w:rPr>
          <w:rFonts w:asciiTheme="majorHAnsi" w:hAnsiTheme="majorHAnsi"/>
          <w:szCs w:val="22"/>
        </w:rPr>
        <w:t xml:space="preserve">The lack of fire and other major disturbances </w:t>
      </w:r>
      <w:r w:rsidR="00DA3960">
        <w:rPr>
          <w:rFonts w:asciiTheme="majorHAnsi" w:hAnsiTheme="majorHAnsi"/>
          <w:szCs w:val="22"/>
        </w:rPr>
        <w:t xml:space="preserve">over </w:t>
      </w:r>
      <w:r>
        <w:rPr>
          <w:rFonts w:asciiTheme="majorHAnsi" w:hAnsiTheme="majorHAnsi"/>
          <w:szCs w:val="22"/>
        </w:rPr>
        <w:t xml:space="preserve">the broader scale of the mountains </w:t>
      </w:r>
      <w:r w:rsidR="00DA3960">
        <w:rPr>
          <w:rFonts w:asciiTheme="majorHAnsi" w:hAnsiTheme="majorHAnsi"/>
          <w:szCs w:val="22"/>
        </w:rPr>
        <w:t xml:space="preserve">is the likely cause of the </w:t>
      </w:r>
      <w:r w:rsidR="00DD2360">
        <w:rPr>
          <w:rFonts w:asciiTheme="majorHAnsi" w:hAnsiTheme="majorHAnsi"/>
          <w:szCs w:val="22"/>
        </w:rPr>
        <w:t xml:space="preserve">current age </w:t>
      </w:r>
      <w:r w:rsidR="00DA3960">
        <w:rPr>
          <w:rFonts w:asciiTheme="majorHAnsi" w:hAnsiTheme="majorHAnsi"/>
          <w:szCs w:val="22"/>
        </w:rPr>
        <w:t xml:space="preserve">structure </w:t>
      </w:r>
      <w:r w:rsidR="00184D42" w:rsidRPr="00175AAE">
        <w:rPr>
          <w:rFonts w:asciiTheme="majorHAnsi" w:hAnsiTheme="majorHAnsi"/>
          <w:szCs w:val="22"/>
        </w:rPr>
        <w:fldChar w:fldCharType="begin" w:fldLock="1"/>
      </w:r>
      <w:r w:rsidR="00184D42" w:rsidRPr="00175AAE">
        <w:rPr>
          <w:rFonts w:asciiTheme="majorHAnsi" w:hAnsiTheme="majorHAnsi"/>
          <w:szCs w:val="22"/>
        </w:rPr>
        <w:instrText>ADDIN CSL_CITATION {"citationItems":[{"id":"ITEM-1","itemData":{"author":[{"dropping-particle":"","family":"Richards","given":"Peter","non-dropping-particle":"","parse-names":false,"suffix":""}],"id":"ITEM-1","issue":"August","issued":{"date-parts":[["2021"]]},"number-of-pages":"23","publisher-place":"Coffs Harbour","title":"Monitoring the Brothers Wattle Acacia courtii – 2021 Report to the NSW Dept of Planning , Industry &amp; Environment","type":"report"},"uris":["http://www.mendeley.com/documents/?uuid=b1aebc56-710e-4201-887b-4bd74b39a525"]}],"mendeley":{"formattedCitation":"(Richards 2021)","plainTextFormattedCitation":"(Richards 2021)","previouslyFormattedCitation":"(Richards 2021)"},"properties":{"noteIndex":0},"schema":"https://github.com/citation-style-language/schema/raw/master/csl-citation.json"}</w:instrText>
      </w:r>
      <w:r w:rsidR="00184D42" w:rsidRPr="00175AAE">
        <w:rPr>
          <w:rFonts w:asciiTheme="majorHAnsi" w:hAnsiTheme="majorHAnsi"/>
          <w:szCs w:val="22"/>
        </w:rPr>
        <w:fldChar w:fldCharType="separate"/>
      </w:r>
      <w:r w:rsidR="00184D42" w:rsidRPr="00175AAE">
        <w:rPr>
          <w:rFonts w:asciiTheme="majorHAnsi" w:hAnsiTheme="majorHAnsi"/>
          <w:noProof/>
          <w:szCs w:val="22"/>
        </w:rPr>
        <w:t>(Richards 2021)</w:t>
      </w:r>
      <w:r w:rsidR="00184D42" w:rsidRPr="00175AAE">
        <w:rPr>
          <w:rFonts w:asciiTheme="majorHAnsi" w:hAnsiTheme="majorHAnsi"/>
          <w:szCs w:val="22"/>
        </w:rPr>
        <w:fldChar w:fldCharType="end"/>
      </w:r>
      <w:r w:rsidR="00874719" w:rsidRPr="00175AAE">
        <w:rPr>
          <w:rFonts w:asciiTheme="majorHAnsi" w:hAnsiTheme="majorHAnsi"/>
          <w:szCs w:val="22"/>
        </w:rPr>
        <w:t xml:space="preserve">. </w:t>
      </w:r>
      <w:r w:rsidR="00E66BFA" w:rsidRPr="00627CD9">
        <w:rPr>
          <w:rFonts w:asciiTheme="majorHAnsi" w:hAnsiTheme="majorHAnsi"/>
          <w:i/>
          <w:szCs w:val="22"/>
        </w:rPr>
        <w:t>Acacia</w:t>
      </w:r>
      <w:r w:rsidR="00E66BFA">
        <w:rPr>
          <w:rFonts w:asciiTheme="majorHAnsi" w:hAnsiTheme="majorHAnsi"/>
          <w:szCs w:val="22"/>
        </w:rPr>
        <w:t xml:space="preserve"> seeds </w:t>
      </w:r>
      <w:r w:rsidR="00E66BFA">
        <w:rPr>
          <w:rFonts w:asciiTheme="majorHAnsi" w:hAnsiTheme="majorHAnsi"/>
          <w:szCs w:val="22"/>
        </w:rPr>
        <w:lastRenderedPageBreak/>
        <w:t xml:space="preserve">have a water impermeable </w:t>
      </w:r>
      <w:proofErr w:type="spellStart"/>
      <w:r w:rsidR="00E66BFA">
        <w:rPr>
          <w:rFonts w:asciiTheme="majorHAnsi" w:hAnsiTheme="majorHAnsi"/>
          <w:szCs w:val="22"/>
        </w:rPr>
        <w:t>testa</w:t>
      </w:r>
      <w:proofErr w:type="spellEnd"/>
      <w:r w:rsidR="00E14382">
        <w:rPr>
          <w:rFonts w:asciiTheme="majorHAnsi" w:hAnsiTheme="majorHAnsi"/>
          <w:szCs w:val="22"/>
        </w:rPr>
        <w:t xml:space="preserve"> which is broken either by </w:t>
      </w:r>
      <w:r w:rsidR="002E26FD">
        <w:rPr>
          <w:rFonts w:asciiTheme="majorHAnsi" w:hAnsiTheme="majorHAnsi"/>
          <w:szCs w:val="22"/>
        </w:rPr>
        <w:t>heat or</w:t>
      </w:r>
      <w:r w:rsidR="00E14382">
        <w:rPr>
          <w:rFonts w:asciiTheme="majorHAnsi" w:hAnsiTheme="majorHAnsi"/>
          <w:szCs w:val="22"/>
        </w:rPr>
        <w:t xml:space="preserve"> </w:t>
      </w:r>
      <w:r w:rsidR="009365DD">
        <w:rPr>
          <w:rFonts w:asciiTheme="majorHAnsi" w:hAnsiTheme="majorHAnsi"/>
          <w:szCs w:val="22"/>
        </w:rPr>
        <w:t>broken down over time (</w:t>
      </w:r>
      <w:r w:rsidR="00267DF4">
        <w:rPr>
          <w:rFonts w:asciiTheme="majorHAnsi" w:hAnsiTheme="majorHAnsi"/>
          <w:szCs w:val="22"/>
        </w:rPr>
        <w:t>Burrows et al. 2019</w:t>
      </w:r>
      <w:r w:rsidR="009365DD">
        <w:rPr>
          <w:rFonts w:asciiTheme="majorHAnsi" w:hAnsiTheme="majorHAnsi"/>
          <w:szCs w:val="22"/>
        </w:rPr>
        <w:t xml:space="preserve">). </w:t>
      </w:r>
      <w:r w:rsidR="009365DD" w:rsidRPr="00267DF4">
        <w:rPr>
          <w:rFonts w:asciiTheme="majorHAnsi" w:hAnsiTheme="majorHAnsi"/>
          <w:i/>
          <w:iCs/>
          <w:szCs w:val="22"/>
        </w:rPr>
        <w:t>Acacia</w:t>
      </w:r>
      <w:r w:rsidR="009365DD">
        <w:rPr>
          <w:rFonts w:asciiTheme="majorHAnsi" w:hAnsiTheme="majorHAnsi"/>
          <w:szCs w:val="22"/>
        </w:rPr>
        <w:t xml:space="preserve"> seeds may persist in the seed bank for as long as 50 years (</w:t>
      </w:r>
      <w:r w:rsidR="00B46812">
        <w:rPr>
          <w:rFonts w:asciiTheme="majorHAnsi" w:hAnsiTheme="majorHAnsi"/>
          <w:szCs w:val="22"/>
        </w:rPr>
        <w:t>Gibson et al. 2011)</w:t>
      </w:r>
      <w:r w:rsidR="009365DD">
        <w:rPr>
          <w:rFonts w:asciiTheme="majorHAnsi" w:hAnsiTheme="majorHAnsi"/>
          <w:szCs w:val="22"/>
        </w:rPr>
        <w:t>.</w:t>
      </w:r>
      <w:r w:rsidR="00B46812">
        <w:rPr>
          <w:rFonts w:asciiTheme="majorHAnsi" w:hAnsiTheme="majorHAnsi"/>
          <w:szCs w:val="22"/>
        </w:rPr>
        <w:t xml:space="preserve"> </w:t>
      </w:r>
      <w:r w:rsidR="00142262">
        <w:t xml:space="preserve">Museum stored seeds of </w:t>
      </w:r>
      <w:r w:rsidR="00142262" w:rsidRPr="000A3DAF">
        <w:rPr>
          <w:i/>
          <w:iCs/>
        </w:rPr>
        <w:t xml:space="preserve">Acacia </w:t>
      </w:r>
      <w:proofErr w:type="spellStart"/>
      <w:r w:rsidR="00142262" w:rsidRPr="000A3DAF">
        <w:rPr>
          <w:i/>
          <w:iCs/>
        </w:rPr>
        <w:t>farnesiana</w:t>
      </w:r>
      <w:proofErr w:type="spellEnd"/>
      <w:r w:rsidR="00142262">
        <w:t xml:space="preserve"> and </w:t>
      </w:r>
      <w:r w:rsidR="00142262" w:rsidRPr="000A3DAF">
        <w:rPr>
          <w:i/>
          <w:iCs/>
        </w:rPr>
        <w:t>Acacia melanoxylon</w:t>
      </w:r>
      <w:r w:rsidR="00142262">
        <w:t xml:space="preserve"> germinated after 150 years in storage (</w:t>
      </w:r>
      <w:proofErr w:type="spellStart"/>
      <w:r w:rsidR="00142262">
        <w:t>Leino</w:t>
      </w:r>
      <w:proofErr w:type="spellEnd"/>
      <w:r w:rsidR="00142262">
        <w:t xml:space="preserve"> &amp; </w:t>
      </w:r>
      <w:proofErr w:type="spellStart"/>
      <w:r w:rsidR="00142262">
        <w:t>Edqvist</w:t>
      </w:r>
      <w:proofErr w:type="spellEnd"/>
      <w:r w:rsidR="00142262">
        <w:t xml:space="preserve"> 2010) </w:t>
      </w:r>
      <w:r w:rsidR="00A20889">
        <w:t xml:space="preserve">indicating </w:t>
      </w:r>
      <w:r w:rsidR="00142262">
        <w:t xml:space="preserve">seed </w:t>
      </w:r>
      <w:r w:rsidR="00A20889">
        <w:t xml:space="preserve">can remain viable in this genus </w:t>
      </w:r>
      <w:r w:rsidR="00142262">
        <w:t xml:space="preserve">over </w:t>
      </w:r>
      <w:r w:rsidR="00A20889">
        <w:t>extended periods</w:t>
      </w:r>
      <w:r w:rsidR="00A45713">
        <w:t xml:space="preserve"> </w:t>
      </w:r>
      <w:r w:rsidR="00142262">
        <w:t xml:space="preserve">(at least under controlled ambient conditions). </w:t>
      </w:r>
      <w:r w:rsidR="007B6482">
        <w:rPr>
          <w:rFonts w:asciiTheme="majorHAnsi" w:hAnsiTheme="majorHAnsi"/>
          <w:szCs w:val="22"/>
        </w:rPr>
        <w:t xml:space="preserve">The </w:t>
      </w:r>
      <w:r w:rsidR="00087CF6">
        <w:rPr>
          <w:rFonts w:asciiTheme="majorHAnsi" w:hAnsiTheme="majorHAnsi"/>
          <w:szCs w:val="22"/>
        </w:rPr>
        <w:t>slow</w:t>
      </w:r>
      <w:r w:rsidR="007B6482">
        <w:rPr>
          <w:rFonts w:asciiTheme="majorHAnsi" w:hAnsiTheme="majorHAnsi"/>
          <w:szCs w:val="22"/>
        </w:rPr>
        <w:t xml:space="preserve"> degrad</w:t>
      </w:r>
      <w:r w:rsidR="00087CF6">
        <w:rPr>
          <w:rFonts w:asciiTheme="majorHAnsi" w:hAnsiTheme="majorHAnsi"/>
          <w:szCs w:val="22"/>
        </w:rPr>
        <w:t xml:space="preserve">ation of the seed </w:t>
      </w:r>
      <w:proofErr w:type="spellStart"/>
      <w:r w:rsidR="00087CF6">
        <w:rPr>
          <w:rFonts w:asciiTheme="majorHAnsi" w:hAnsiTheme="majorHAnsi"/>
          <w:szCs w:val="22"/>
        </w:rPr>
        <w:t>testa</w:t>
      </w:r>
      <w:proofErr w:type="spellEnd"/>
      <w:r w:rsidR="00087CF6">
        <w:rPr>
          <w:rFonts w:asciiTheme="majorHAnsi" w:hAnsiTheme="majorHAnsi"/>
          <w:szCs w:val="22"/>
        </w:rPr>
        <w:t xml:space="preserve"> </w:t>
      </w:r>
      <w:r w:rsidR="007B6482">
        <w:rPr>
          <w:rFonts w:asciiTheme="majorHAnsi" w:hAnsiTheme="majorHAnsi"/>
          <w:szCs w:val="22"/>
        </w:rPr>
        <w:t>over time allow</w:t>
      </w:r>
      <w:r w:rsidR="00087CF6">
        <w:rPr>
          <w:rFonts w:asciiTheme="majorHAnsi" w:hAnsiTheme="majorHAnsi"/>
          <w:szCs w:val="22"/>
        </w:rPr>
        <w:t xml:space="preserve">s for </w:t>
      </w:r>
      <w:r w:rsidR="007B6482">
        <w:rPr>
          <w:rFonts w:asciiTheme="majorHAnsi" w:hAnsiTheme="majorHAnsi"/>
          <w:szCs w:val="22"/>
        </w:rPr>
        <w:t xml:space="preserve">germination </w:t>
      </w:r>
      <w:r w:rsidR="0075284D">
        <w:rPr>
          <w:rFonts w:asciiTheme="majorHAnsi" w:hAnsiTheme="majorHAnsi"/>
          <w:szCs w:val="22"/>
        </w:rPr>
        <w:t xml:space="preserve">without the </w:t>
      </w:r>
      <w:r w:rsidR="00C4375B">
        <w:rPr>
          <w:rFonts w:asciiTheme="majorHAnsi" w:hAnsiTheme="majorHAnsi"/>
          <w:szCs w:val="22"/>
        </w:rPr>
        <w:t>influence of fire. In these cases</w:t>
      </w:r>
      <w:r w:rsidR="00610007">
        <w:rPr>
          <w:rFonts w:asciiTheme="majorHAnsi" w:hAnsiTheme="majorHAnsi"/>
          <w:szCs w:val="22"/>
        </w:rPr>
        <w:t>,</w:t>
      </w:r>
      <w:r w:rsidR="00C4375B">
        <w:rPr>
          <w:rFonts w:asciiTheme="majorHAnsi" w:hAnsiTheme="majorHAnsi"/>
          <w:szCs w:val="22"/>
        </w:rPr>
        <w:t xml:space="preserve"> </w:t>
      </w:r>
      <w:r w:rsidR="0075284D">
        <w:rPr>
          <w:rFonts w:asciiTheme="majorHAnsi" w:hAnsiTheme="majorHAnsi"/>
          <w:szCs w:val="22"/>
        </w:rPr>
        <w:t>a smaller number of seeds</w:t>
      </w:r>
      <w:r w:rsidR="00C4375B">
        <w:rPr>
          <w:rFonts w:asciiTheme="majorHAnsi" w:hAnsiTheme="majorHAnsi"/>
          <w:szCs w:val="22"/>
        </w:rPr>
        <w:t xml:space="preserve"> will emerge </w:t>
      </w:r>
      <w:r w:rsidR="007D611A">
        <w:rPr>
          <w:rFonts w:asciiTheme="majorHAnsi" w:hAnsiTheme="majorHAnsi"/>
          <w:szCs w:val="22"/>
        </w:rPr>
        <w:t>in response to</w:t>
      </w:r>
      <w:r w:rsidR="002B01AE">
        <w:rPr>
          <w:rFonts w:asciiTheme="majorHAnsi" w:hAnsiTheme="majorHAnsi"/>
          <w:szCs w:val="22"/>
        </w:rPr>
        <w:t xml:space="preserve"> soil disturbance </w:t>
      </w:r>
      <w:r w:rsidR="005C5891">
        <w:rPr>
          <w:rFonts w:asciiTheme="majorHAnsi" w:hAnsiTheme="majorHAnsi"/>
          <w:szCs w:val="22"/>
        </w:rPr>
        <w:t xml:space="preserve">or increased humidity </w:t>
      </w:r>
      <w:r w:rsidR="00C4375B">
        <w:rPr>
          <w:rFonts w:asciiTheme="majorHAnsi" w:hAnsiTheme="majorHAnsi"/>
          <w:szCs w:val="22"/>
        </w:rPr>
        <w:t>(</w:t>
      </w:r>
      <w:r w:rsidR="00A45713">
        <w:rPr>
          <w:rFonts w:asciiTheme="majorHAnsi" w:hAnsiTheme="majorHAnsi"/>
          <w:szCs w:val="22"/>
        </w:rPr>
        <w:t>Burrows et al. 2019</w:t>
      </w:r>
      <w:r w:rsidR="00C4375B">
        <w:rPr>
          <w:rFonts w:asciiTheme="majorHAnsi" w:hAnsiTheme="majorHAnsi"/>
          <w:szCs w:val="22"/>
        </w:rPr>
        <w:t>).</w:t>
      </w:r>
      <w:r w:rsidR="00B05169">
        <w:rPr>
          <w:rFonts w:asciiTheme="majorHAnsi" w:hAnsiTheme="majorHAnsi"/>
          <w:szCs w:val="22"/>
        </w:rPr>
        <w:t xml:space="preserve"> This </w:t>
      </w:r>
      <w:r w:rsidR="00284BD0">
        <w:rPr>
          <w:rFonts w:asciiTheme="majorHAnsi" w:hAnsiTheme="majorHAnsi"/>
          <w:szCs w:val="22"/>
        </w:rPr>
        <w:t>may</w:t>
      </w:r>
      <w:r w:rsidR="00B05169">
        <w:rPr>
          <w:rFonts w:asciiTheme="majorHAnsi" w:hAnsiTheme="majorHAnsi"/>
          <w:szCs w:val="22"/>
        </w:rPr>
        <w:t xml:space="preserve"> explain the emergence of </w:t>
      </w:r>
      <w:r w:rsidR="00FE0F10">
        <w:rPr>
          <w:rFonts w:asciiTheme="majorHAnsi" w:hAnsiTheme="majorHAnsi"/>
          <w:szCs w:val="22"/>
        </w:rPr>
        <w:t>38</w:t>
      </w:r>
      <w:r w:rsidR="00B05169">
        <w:rPr>
          <w:rFonts w:asciiTheme="majorHAnsi" w:hAnsiTheme="majorHAnsi"/>
          <w:szCs w:val="22"/>
        </w:rPr>
        <w:t xml:space="preserve"> juvenile plants (smaller than 3m) </w:t>
      </w:r>
      <w:r w:rsidR="005672D8">
        <w:rPr>
          <w:rFonts w:asciiTheme="majorHAnsi" w:hAnsiTheme="majorHAnsi"/>
          <w:szCs w:val="22"/>
        </w:rPr>
        <w:t xml:space="preserve">between 2018 and 2021 surveys </w:t>
      </w:r>
      <w:r w:rsidR="00284BD0">
        <w:rPr>
          <w:rFonts w:asciiTheme="majorHAnsi" w:hAnsiTheme="majorHAnsi"/>
          <w:szCs w:val="22"/>
        </w:rPr>
        <w:t xml:space="preserve">without the influence of fire </w:t>
      </w:r>
      <w:r w:rsidR="005672D8">
        <w:rPr>
          <w:rFonts w:asciiTheme="majorHAnsi" w:hAnsiTheme="majorHAnsi"/>
          <w:szCs w:val="22"/>
        </w:rPr>
        <w:t xml:space="preserve">(Richards 2021). </w:t>
      </w:r>
    </w:p>
    <w:p w14:paraId="44FB0BB0" w14:textId="6DFC4849" w:rsidR="00874719" w:rsidRPr="00175AAE" w:rsidRDefault="00874719" w:rsidP="00DD2360">
      <w:pPr>
        <w:spacing w:line="276" w:lineRule="auto"/>
        <w:rPr>
          <w:rFonts w:asciiTheme="majorHAnsi" w:hAnsiTheme="majorHAnsi"/>
          <w:szCs w:val="22"/>
        </w:rPr>
      </w:pPr>
    </w:p>
    <w:p w14:paraId="026E0133" w14:textId="75544BBC" w:rsidR="00874719" w:rsidRPr="00DD3E4F" w:rsidRDefault="00DA3960" w:rsidP="00A23A0A">
      <w:pPr>
        <w:keepNext/>
        <w:spacing w:line="276" w:lineRule="auto"/>
        <w:rPr>
          <w:rStyle w:val="SubtleEmphasis"/>
          <w:color w:val="000000" w:themeColor="text1"/>
        </w:rPr>
      </w:pPr>
      <w:r w:rsidRPr="00DD3E4F">
        <w:rPr>
          <w:rStyle w:val="SubtleEmphasis"/>
          <w:color w:val="000000" w:themeColor="text1"/>
        </w:rPr>
        <w:t>Habitat</w:t>
      </w:r>
    </w:p>
    <w:p w14:paraId="25706D47" w14:textId="098EC60B" w:rsidR="00DA3960" w:rsidRDefault="00547B73" w:rsidP="74FCDAB8">
      <w:pPr>
        <w:spacing w:line="276" w:lineRule="auto"/>
        <w:rPr>
          <w:rFonts w:asciiTheme="majorHAnsi" w:hAnsiTheme="majorHAnsi"/>
        </w:rPr>
      </w:pPr>
      <w:r w:rsidRPr="74FCDAB8">
        <w:rPr>
          <w:rFonts w:asciiTheme="majorHAnsi" w:hAnsiTheme="majorHAnsi"/>
        </w:rPr>
        <w:t xml:space="preserve">North and Middle Brother mountains are igneous intrusion composed of granites and granodiorites. The area receives 1400–1800 mm of </w:t>
      </w:r>
      <w:r w:rsidR="000C26DA" w:rsidRPr="74FCDAB8">
        <w:rPr>
          <w:rFonts w:asciiTheme="majorHAnsi" w:hAnsiTheme="majorHAnsi"/>
        </w:rPr>
        <w:t>precipitation</w:t>
      </w:r>
      <w:r w:rsidRPr="74FCDAB8">
        <w:rPr>
          <w:rFonts w:asciiTheme="majorHAnsi" w:hAnsiTheme="majorHAnsi"/>
        </w:rPr>
        <w:t xml:space="preserve"> per year which supports both wet and dry sclerophyll and rainforest communities. </w:t>
      </w:r>
      <w:r w:rsidR="5393BA36" w:rsidRPr="74FCDAB8">
        <w:rPr>
          <w:rFonts w:asciiTheme="majorHAnsi" w:hAnsiTheme="majorHAnsi"/>
        </w:rPr>
        <w:t xml:space="preserve">In </w:t>
      </w:r>
      <w:proofErr w:type="spellStart"/>
      <w:r w:rsidR="00D34EF2" w:rsidRPr="74FCDAB8">
        <w:rPr>
          <w:rFonts w:asciiTheme="majorHAnsi" w:hAnsiTheme="majorHAnsi"/>
        </w:rPr>
        <w:t>Dooragan</w:t>
      </w:r>
      <w:proofErr w:type="spellEnd"/>
      <w:r w:rsidR="00D34EF2" w:rsidRPr="74FCDAB8">
        <w:rPr>
          <w:rFonts w:asciiTheme="majorHAnsi" w:hAnsiTheme="majorHAnsi"/>
        </w:rPr>
        <w:t xml:space="preserve"> National Park</w:t>
      </w:r>
      <w:r w:rsidRPr="74FCDAB8">
        <w:rPr>
          <w:rFonts w:asciiTheme="majorHAnsi" w:hAnsiTheme="majorHAnsi"/>
        </w:rPr>
        <w:t xml:space="preserve">, </w:t>
      </w:r>
      <w:r w:rsidR="006876A8" w:rsidRPr="74FCDAB8">
        <w:rPr>
          <w:rFonts w:asciiTheme="majorHAnsi" w:hAnsiTheme="majorHAnsi"/>
        </w:rPr>
        <w:t xml:space="preserve">three </w:t>
      </w:r>
      <w:proofErr w:type="gramStart"/>
      <w:r w:rsidR="006876A8" w:rsidRPr="74FCDAB8">
        <w:rPr>
          <w:rFonts w:asciiTheme="majorHAnsi" w:hAnsiTheme="majorHAnsi"/>
        </w:rPr>
        <w:t>brothers</w:t>
      </w:r>
      <w:proofErr w:type="gramEnd"/>
      <w:r w:rsidR="006876A8" w:rsidRPr="74FCDAB8">
        <w:rPr>
          <w:rFonts w:asciiTheme="majorHAnsi" w:hAnsiTheme="majorHAnsi"/>
        </w:rPr>
        <w:t xml:space="preserve"> wattle</w:t>
      </w:r>
      <w:r w:rsidRPr="74FCDAB8">
        <w:rPr>
          <w:rFonts w:asciiTheme="majorHAnsi" w:hAnsiTheme="majorHAnsi"/>
        </w:rPr>
        <w:t xml:space="preserve"> is restricted to </w:t>
      </w:r>
      <w:r w:rsidR="0059062B" w:rsidRPr="74FCDAB8">
        <w:rPr>
          <w:rFonts w:asciiTheme="majorHAnsi" w:hAnsiTheme="majorHAnsi"/>
        </w:rPr>
        <w:t xml:space="preserve">mixed </w:t>
      </w:r>
      <w:r w:rsidRPr="74FCDAB8">
        <w:rPr>
          <w:rFonts w:asciiTheme="majorHAnsi" w:hAnsiTheme="majorHAnsi"/>
        </w:rPr>
        <w:t xml:space="preserve">dry </w:t>
      </w:r>
      <w:r w:rsidR="0059062B" w:rsidRPr="74FCDAB8">
        <w:rPr>
          <w:rFonts w:asciiTheme="majorHAnsi" w:hAnsiTheme="majorHAnsi"/>
        </w:rPr>
        <w:t>sclerophyll forests</w:t>
      </w:r>
      <w:r w:rsidR="00B608C7" w:rsidRPr="74FCDAB8">
        <w:rPr>
          <w:rFonts w:asciiTheme="majorHAnsi" w:hAnsiTheme="majorHAnsi"/>
        </w:rPr>
        <w:t xml:space="preserve"> </w:t>
      </w:r>
      <w:r w:rsidRPr="74FCDAB8">
        <w:rPr>
          <w:rFonts w:asciiTheme="majorHAnsi" w:hAnsiTheme="majorHAnsi"/>
        </w:rPr>
        <w:t xml:space="preserve">on the mid slopes of the western and northern faces </w:t>
      </w:r>
      <w:r w:rsidR="0059062B" w:rsidRPr="74FCDAB8">
        <w:rPr>
          <w:rFonts w:asciiTheme="majorHAnsi" w:hAnsiTheme="majorHAnsi"/>
        </w:rPr>
        <w:t xml:space="preserve">between </w:t>
      </w:r>
      <w:r w:rsidRPr="74FCDAB8">
        <w:rPr>
          <w:rFonts w:asciiTheme="majorHAnsi" w:hAnsiTheme="majorHAnsi"/>
        </w:rPr>
        <w:t>40</w:t>
      </w:r>
      <w:r w:rsidR="0059062B" w:rsidRPr="74FCDAB8">
        <w:rPr>
          <w:rFonts w:asciiTheme="majorHAnsi" w:hAnsiTheme="majorHAnsi"/>
        </w:rPr>
        <w:t>–</w:t>
      </w:r>
      <w:r w:rsidRPr="74FCDAB8">
        <w:rPr>
          <w:rFonts w:asciiTheme="majorHAnsi" w:hAnsiTheme="majorHAnsi"/>
        </w:rPr>
        <w:t>300 m above sea level</w:t>
      </w:r>
      <w:r w:rsidR="00DA3960" w:rsidRPr="74FCDAB8">
        <w:rPr>
          <w:rFonts w:asciiTheme="majorHAnsi" w:hAnsiTheme="majorHAnsi"/>
        </w:rPr>
        <w:t>. Soils are shallow</w:t>
      </w:r>
      <w:r w:rsidR="0059062B" w:rsidRPr="74FCDAB8">
        <w:rPr>
          <w:rFonts w:asciiTheme="majorHAnsi" w:hAnsiTheme="majorHAnsi"/>
        </w:rPr>
        <w:t>,</w:t>
      </w:r>
      <w:r w:rsidRPr="74FCDAB8">
        <w:rPr>
          <w:rFonts w:asciiTheme="majorHAnsi" w:hAnsiTheme="majorHAnsi"/>
        </w:rPr>
        <w:t xml:space="preserve"> </w:t>
      </w:r>
      <w:r w:rsidR="00B608C7" w:rsidRPr="74FCDAB8">
        <w:rPr>
          <w:rFonts w:asciiTheme="majorHAnsi" w:hAnsiTheme="majorHAnsi"/>
        </w:rPr>
        <w:t>stony</w:t>
      </w:r>
      <w:r w:rsidR="0059062B" w:rsidRPr="74FCDAB8">
        <w:rPr>
          <w:rFonts w:asciiTheme="majorHAnsi" w:hAnsiTheme="majorHAnsi"/>
        </w:rPr>
        <w:t>,</w:t>
      </w:r>
      <w:r w:rsidRPr="74FCDAB8">
        <w:rPr>
          <w:rFonts w:asciiTheme="majorHAnsi" w:hAnsiTheme="majorHAnsi"/>
        </w:rPr>
        <w:t xml:space="preserve"> </w:t>
      </w:r>
      <w:r w:rsidR="00407763" w:rsidRPr="74FCDAB8">
        <w:rPr>
          <w:rFonts w:asciiTheme="majorHAnsi" w:hAnsiTheme="majorHAnsi"/>
        </w:rPr>
        <w:t>red-brown</w:t>
      </w:r>
      <w:r w:rsidRPr="74FCDAB8">
        <w:rPr>
          <w:rFonts w:asciiTheme="majorHAnsi" w:hAnsiTheme="majorHAnsi"/>
        </w:rPr>
        <w:t xml:space="preserve"> earth (loams and clays) </w:t>
      </w:r>
      <w:r w:rsidR="00DA3960" w:rsidRPr="74FCDAB8">
        <w:rPr>
          <w:rFonts w:asciiTheme="majorHAnsi" w:hAnsiTheme="majorHAnsi"/>
        </w:rPr>
        <w:t>o</w:t>
      </w:r>
      <w:r w:rsidRPr="74FCDAB8">
        <w:rPr>
          <w:rFonts w:asciiTheme="majorHAnsi" w:hAnsiTheme="majorHAnsi"/>
        </w:rPr>
        <w:t xml:space="preserve">ver </w:t>
      </w:r>
      <w:r w:rsidR="00DA3960" w:rsidRPr="74FCDAB8">
        <w:rPr>
          <w:rFonts w:asciiTheme="majorHAnsi" w:hAnsiTheme="majorHAnsi"/>
        </w:rPr>
        <w:t xml:space="preserve">microgranite </w:t>
      </w:r>
      <w:r w:rsidRPr="74FCDAB8">
        <w:rPr>
          <w:rFonts w:asciiTheme="majorHAnsi" w:hAnsiTheme="majorHAnsi"/>
        </w:rPr>
        <w:fldChar w:fldCharType="begin" w:fldLock="1"/>
      </w:r>
      <w:r w:rsidRPr="74FCDAB8">
        <w:rPr>
          <w:rFonts w:asciiTheme="majorHAnsi" w:hAnsiTheme="majorHAnsi"/>
        </w:rPr>
        <w:instrText>ADDIN CSL_CITATION {"citationItems":[{"id":"ITEM-1","itemData":{"author":[{"dropping-particle":"","family":"Quinn","given":"F C","non-dropping-particle":"","parse-names":false,"suffix":""},{"dropping-particle":"","family":"Williams","given":"J B","non-dropping-particle":"","parse-names":false,"suffix":""},{"dropping-particle":"","family":"Gross","given":"C L","non-dropping-particle":"","parse-names":false,"suffix":""},{"dropping-particle":"","family":"Bruhl","given":"J","non-dropping-particle":"","parse-names":false,"suffix":""},{"dropping-particle":"","family":"...","given":"","non-dropping-particle":"","parse-names":false,"suffix":""}],"container-title":"Report prepared for New South Wales …","id":"ITEM-1","issued":{"date-parts":[["1995"]]},"publisher-place":"Armidale","title":"Report on rare and threatened plants of north-eastern New South Wales","type":"report"},"uris":["http://www.mendeley.com/documents/?uuid=901a8ae7-005e-4e02-a45f-8221872b0c0c"]},{"id":"ITEM-2","itemData":{"author":[{"dropping-particle":"","family":"NSW Government","given":"","non-dropping-particle":"","parse-names":false,"suffix":""}],"id":"ITEM-2","issued":{"date-parts":[["2004"]]},"number-of-pages":"25","publisher-place":"Sydney","title":"Middle Brother National Park plan of management","type":"report"},"uris":["http://www.mendeley.com/documents/?uuid=f9507094-b21f-461c-bf01-853440859a8b"]}],"mendeley":{"formattedCitation":"(Quinn et al. 1995, NSW Government 2004a)","plainTextFormattedCitation":"(Quinn et al. 1995, NSW Government 2004a)","previouslyFormattedCitation":"(Quinn et al. 1995, NSW Government 2004a)"},"properties":{"noteIndex":0},"schema":"https://github.com/citation-style-language/schema/raw/master/csl-citation.json"}</w:instrText>
      </w:r>
      <w:r w:rsidRPr="74FCDAB8">
        <w:rPr>
          <w:rFonts w:asciiTheme="majorHAnsi" w:hAnsiTheme="majorHAnsi"/>
        </w:rPr>
        <w:fldChar w:fldCharType="separate"/>
      </w:r>
      <w:r w:rsidR="00120516" w:rsidRPr="74FCDAB8">
        <w:rPr>
          <w:rFonts w:asciiTheme="majorHAnsi" w:hAnsiTheme="majorHAnsi"/>
          <w:noProof/>
        </w:rPr>
        <w:t>(Quinn et al. 1995, NSW Government 2004a)</w:t>
      </w:r>
      <w:r w:rsidRPr="74FCDAB8">
        <w:rPr>
          <w:rFonts w:asciiTheme="majorHAnsi" w:hAnsiTheme="majorHAnsi"/>
        </w:rPr>
        <w:fldChar w:fldCharType="end"/>
      </w:r>
      <w:r w:rsidR="00DA3960" w:rsidRPr="74FCDAB8">
        <w:rPr>
          <w:rFonts w:asciiTheme="majorHAnsi" w:hAnsiTheme="majorHAnsi"/>
        </w:rPr>
        <w:t xml:space="preserve">. </w:t>
      </w:r>
      <w:r w:rsidR="00A7191F" w:rsidRPr="74FCDAB8">
        <w:rPr>
          <w:rFonts w:asciiTheme="majorHAnsi" w:hAnsiTheme="majorHAnsi"/>
        </w:rPr>
        <w:t xml:space="preserve">Many </w:t>
      </w:r>
      <w:r w:rsidR="00A7191F" w:rsidRPr="74FCDAB8">
        <w:rPr>
          <w:rFonts w:asciiTheme="majorHAnsi" w:hAnsiTheme="majorHAnsi"/>
          <w:i/>
          <w:iCs/>
        </w:rPr>
        <w:t>Acacia</w:t>
      </w:r>
      <w:r w:rsidR="00A7191F" w:rsidRPr="74FCDAB8">
        <w:rPr>
          <w:rFonts w:asciiTheme="majorHAnsi" w:hAnsiTheme="majorHAnsi"/>
        </w:rPr>
        <w:t xml:space="preserve"> species have shallow root systems, which enable them to </w:t>
      </w:r>
      <w:r w:rsidR="00B608C7" w:rsidRPr="74FCDAB8">
        <w:rPr>
          <w:rFonts w:asciiTheme="majorHAnsi" w:hAnsiTheme="majorHAnsi"/>
        </w:rPr>
        <w:t>utilise</w:t>
      </w:r>
      <w:r w:rsidR="00A7191F" w:rsidRPr="74FCDAB8">
        <w:rPr>
          <w:rFonts w:asciiTheme="majorHAnsi" w:hAnsiTheme="majorHAnsi"/>
        </w:rPr>
        <w:t xml:space="preserve"> nutrients from </w:t>
      </w:r>
      <w:r w:rsidR="2D9D689D" w:rsidRPr="74FCDAB8">
        <w:rPr>
          <w:rFonts w:asciiTheme="majorHAnsi" w:hAnsiTheme="majorHAnsi"/>
        </w:rPr>
        <w:t xml:space="preserve">the </w:t>
      </w:r>
      <w:r w:rsidR="00A7191F" w:rsidRPr="74FCDAB8">
        <w:rPr>
          <w:rFonts w:asciiTheme="majorHAnsi" w:hAnsiTheme="majorHAnsi"/>
        </w:rPr>
        <w:t xml:space="preserve">decomposing litter layer and access moisture </w:t>
      </w:r>
      <w:r w:rsidR="2581D082" w:rsidRPr="74FCDAB8">
        <w:rPr>
          <w:rFonts w:asciiTheme="majorHAnsi" w:hAnsiTheme="majorHAnsi"/>
        </w:rPr>
        <w:t xml:space="preserve">in the top layers of the soil </w:t>
      </w:r>
      <w:r w:rsidRPr="74FCDAB8">
        <w:rPr>
          <w:rFonts w:asciiTheme="majorHAnsi" w:hAnsiTheme="majorHAnsi"/>
        </w:rPr>
        <w:fldChar w:fldCharType="begin" w:fldLock="1"/>
      </w:r>
      <w:r w:rsidRPr="74FCDAB8">
        <w:rPr>
          <w:rFonts w:asciiTheme="majorHAnsi" w:hAnsiTheme="majorHAnsi"/>
        </w:rPr>
        <w:instrText>ADDIN CSL_CITATION {"citationItems":[{"id":"ITEM-1","itemData":{"URL":"https://plantnet.rbgsyd.nsw.gov.au/PlantNet/wattle/intro.html","accessed":{"date-parts":[["2021","8","30"]]},"author":[{"dropping-particle":"","family":"Tame","given":"Terry","non-dropping-particle":"","parse-names":false,"suffix":""},{"dropping-particle":"","family":"Kodela","given":"Phillip","non-dropping-particle":"","parse-names":false,"suffix":""},{"dropping-particle":"","family":"Conn","given":"Barry","non-dropping-particle":"","parse-names":false,"suffix":""},{"dropping-particle":"","family":"Hill","given":"Ken","non-dropping-particle":"","parse-names":false,"suffix":""}],"container-title":"Royal Botanic Gardens Sydney","id":"ITEM-1","issued":{"date-parts":[["2001"]]},"title":"Wattle Web","type":"webpage"},"uris":["http://www.mendeley.com/documents/?uuid=5b2487d1-90ac-4ac2-915c-d02f63ee90a0"]}],"mendeley":{"formattedCitation":"(Tame et al. 2001)","plainTextFormattedCitation":"(Tame et al. 2001)","previouslyFormattedCitation":"(Tame et al. 2001)"},"properties":{"noteIndex":0},"schema":"https://github.com/citation-style-language/schema/raw/master/csl-citation.json"}</w:instrText>
      </w:r>
      <w:r w:rsidRPr="74FCDAB8">
        <w:rPr>
          <w:rFonts w:asciiTheme="majorHAnsi" w:hAnsiTheme="majorHAnsi"/>
        </w:rPr>
        <w:fldChar w:fldCharType="separate"/>
      </w:r>
      <w:r w:rsidR="00A7191F" w:rsidRPr="74FCDAB8">
        <w:rPr>
          <w:rFonts w:asciiTheme="majorHAnsi" w:hAnsiTheme="majorHAnsi"/>
          <w:noProof/>
        </w:rPr>
        <w:t>(Tame et al. 2001)</w:t>
      </w:r>
      <w:r w:rsidRPr="74FCDAB8">
        <w:rPr>
          <w:rFonts w:asciiTheme="majorHAnsi" w:hAnsiTheme="majorHAnsi"/>
        </w:rPr>
        <w:fldChar w:fldCharType="end"/>
      </w:r>
      <w:r w:rsidR="00A7191F" w:rsidRPr="74FCDAB8">
        <w:rPr>
          <w:rFonts w:asciiTheme="majorHAnsi" w:hAnsiTheme="majorHAnsi"/>
        </w:rPr>
        <w:t xml:space="preserve">. </w:t>
      </w:r>
    </w:p>
    <w:p w14:paraId="629A254E" w14:textId="77777777" w:rsidR="00803823" w:rsidRDefault="00803823" w:rsidP="00DD2360">
      <w:pPr>
        <w:spacing w:line="276" w:lineRule="auto"/>
        <w:rPr>
          <w:rFonts w:asciiTheme="majorHAnsi" w:hAnsiTheme="majorHAnsi"/>
          <w:szCs w:val="22"/>
        </w:rPr>
      </w:pPr>
    </w:p>
    <w:p w14:paraId="4AF187D1" w14:textId="0353EE9B" w:rsidR="00AE297B" w:rsidRPr="00175AAE" w:rsidRDefault="00547B73" w:rsidP="00DD2360">
      <w:pPr>
        <w:spacing w:line="276" w:lineRule="auto"/>
        <w:rPr>
          <w:rFonts w:asciiTheme="majorHAnsi" w:hAnsiTheme="majorHAnsi"/>
          <w:szCs w:val="22"/>
        </w:rPr>
      </w:pPr>
      <w:r>
        <w:rPr>
          <w:rFonts w:asciiTheme="majorHAnsi" w:hAnsiTheme="majorHAnsi"/>
          <w:szCs w:val="22"/>
        </w:rPr>
        <w:t xml:space="preserve">Species associated with </w:t>
      </w:r>
      <w:r w:rsidR="006876A8">
        <w:rPr>
          <w:rFonts w:asciiTheme="majorHAnsi" w:hAnsiTheme="majorHAnsi"/>
          <w:szCs w:val="22"/>
        </w:rPr>
        <w:t>three brothers wattle</w:t>
      </w:r>
      <w:r>
        <w:rPr>
          <w:rFonts w:asciiTheme="majorHAnsi" w:hAnsiTheme="majorHAnsi"/>
          <w:szCs w:val="22"/>
        </w:rPr>
        <w:t xml:space="preserve"> include </w:t>
      </w:r>
      <w:r w:rsidR="005363D4" w:rsidRPr="00271B32">
        <w:rPr>
          <w:rFonts w:asciiTheme="majorHAnsi" w:hAnsiTheme="majorHAnsi"/>
          <w:i/>
          <w:iCs/>
          <w:szCs w:val="22"/>
        </w:rPr>
        <w:t xml:space="preserve">Eucalyptus </w:t>
      </w:r>
      <w:proofErr w:type="spellStart"/>
      <w:r w:rsidR="005363D4" w:rsidRPr="00271B32">
        <w:rPr>
          <w:rFonts w:asciiTheme="majorHAnsi" w:hAnsiTheme="majorHAnsi"/>
          <w:i/>
          <w:iCs/>
          <w:szCs w:val="22"/>
        </w:rPr>
        <w:t>agglomerat</w:t>
      </w:r>
      <w:r w:rsidR="00271B32">
        <w:rPr>
          <w:rFonts w:asciiTheme="majorHAnsi" w:hAnsiTheme="majorHAnsi"/>
          <w:i/>
          <w:iCs/>
          <w:szCs w:val="22"/>
        </w:rPr>
        <w:t>a</w:t>
      </w:r>
      <w:proofErr w:type="spellEnd"/>
      <w:r w:rsidR="005363D4">
        <w:rPr>
          <w:rFonts w:asciiTheme="majorHAnsi" w:hAnsiTheme="majorHAnsi"/>
          <w:szCs w:val="22"/>
        </w:rPr>
        <w:t xml:space="preserve"> (</w:t>
      </w:r>
      <w:r w:rsidR="00E94AA3">
        <w:rPr>
          <w:rFonts w:asciiTheme="majorHAnsi" w:hAnsiTheme="majorHAnsi"/>
          <w:szCs w:val="22"/>
        </w:rPr>
        <w:t>b</w:t>
      </w:r>
      <w:r w:rsidR="005363D4">
        <w:rPr>
          <w:rFonts w:asciiTheme="majorHAnsi" w:hAnsiTheme="majorHAnsi"/>
          <w:szCs w:val="22"/>
        </w:rPr>
        <w:t xml:space="preserve">lue-leaved Stringybark, </w:t>
      </w:r>
      <w:r w:rsidR="00407763">
        <w:rPr>
          <w:rFonts w:asciiTheme="majorHAnsi" w:hAnsiTheme="majorHAnsi"/>
          <w:szCs w:val="22"/>
        </w:rPr>
        <w:t xml:space="preserve">which </w:t>
      </w:r>
      <w:r w:rsidR="005363D4">
        <w:rPr>
          <w:rFonts w:asciiTheme="majorHAnsi" w:hAnsiTheme="majorHAnsi"/>
          <w:szCs w:val="22"/>
        </w:rPr>
        <w:t xml:space="preserve">occurs on rocky sites within the distribution. Other species are </w:t>
      </w:r>
      <w:proofErr w:type="spellStart"/>
      <w:r w:rsidRPr="000E03C6">
        <w:rPr>
          <w:rFonts w:asciiTheme="majorHAnsi" w:hAnsiTheme="majorHAnsi"/>
          <w:i/>
          <w:iCs/>
          <w:szCs w:val="22"/>
        </w:rPr>
        <w:t>Allocasuarina</w:t>
      </w:r>
      <w:proofErr w:type="spellEnd"/>
      <w:r w:rsidRPr="000E03C6">
        <w:rPr>
          <w:rFonts w:asciiTheme="majorHAnsi" w:hAnsiTheme="majorHAnsi"/>
          <w:i/>
          <w:iCs/>
          <w:szCs w:val="22"/>
        </w:rPr>
        <w:t xml:space="preserve"> </w:t>
      </w:r>
      <w:proofErr w:type="spellStart"/>
      <w:r w:rsidRPr="000E03C6">
        <w:rPr>
          <w:rFonts w:asciiTheme="majorHAnsi" w:hAnsiTheme="majorHAnsi"/>
          <w:i/>
          <w:iCs/>
          <w:szCs w:val="22"/>
        </w:rPr>
        <w:t>torulosa</w:t>
      </w:r>
      <w:proofErr w:type="spellEnd"/>
      <w:r w:rsidR="00120516">
        <w:rPr>
          <w:rFonts w:asciiTheme="majorHAnsi" w:hAnsiTheme="majorHAnsi"/>
          <w:szCs w:val="22"/>
        </w:rPr>
        <w:t xml:space="preserve"> (</w:t>
      </w:r>
      <w:r w:rsidR="00E94AA3">
        <w:rPr>
          <w:rFonts w:asciiTheme="majorHAnsi" w:hAnsiTheme="majorHAnsi"/>
          <w:szCs w:val="22"/>
        </w:rPr>
        <w:t>f</w:t>
      </w:r>
      <w:r w:rsidR="00120516">
        <w:rPr>
          <w:rFonts w:asciiTheme="majorHAnsi" w:hAnsiTheme="majorHAnsi"/>
          <w:szCs w:val="22"/>
        </w:rPr>
        <w:t xml:space="preserve">orest </w:t>
      </w:r>
      <w:r w:rsidR="00E94AA3">
        <w:rPr>
          <w:rFonts w:asciiTheme="majorHAnsi" w:hAnsiTheme="majorHAnsi"/>
          <w:szCs w:val="22"/>
        </w:rPr>
        <w:t>o</w:t>
      </w:r>
      <w:r w:rsidR="00120516">
        <w:rPr>
          <w:rFonts w:asciiTheme="majorHAnsi" w:hAnsiTheme="majorHAnsi"/>
          <w:szCs w:val="22"/>
        </w:rPr>
        <w:t>ak)</w:t>
      </w:r>
      <w:r w:rsidRPr="00175AAE">
        <w:rPr>
          <w:rFonts w:asciiTheme="majorHAnsi" w:hAnsiTheme="majorHAnsi"/>
          <w:szCs w:val="22"/>
        </w:rPr>
        <w:t xml:space="preserve">, </w:t>
      </w:r>
      <w:proofErr w:type="spellStart"/>
      <w:r w:rsidR="000E03C6" w:rsidRPr="000E03C6">
        <w:rPr>
          <w:rFonts w:asciiTheme="majorHAnsi" w:hAnsiTheme="majorHAnsi"/>
          <w:i/>
          <w:iCs/>
          <w:szCs w:val="22"/>
        </w:rPr>
        <w:t>Corymbia</w:t>
      </w:r>
      <w:proofErr w:type="spellEnd"/>
      <w:r w:rsidR="000E03C6" w:rsidRPr="000E03C6">
        <w:rPr>
          <w:rFonts w:asciiTheme="majorHAnsi" w:hAnsiTheme="majorHAnsi"/>
          <w:i/>
          <w:iCs/>
          <w:szCs w:val="22"/>
        </w:rPr>
        <w:t xml:space="preserve"> gummifera</w:t>
      </w:r>
      <w:r w:rsidR="000E03C6">
        <w:rPr>
          <w:rFonts w:asciiTheme="majorHAnsi" w:hAnsiTheme="majorHAnsi"/>
          <w:szCs w:val="22"/>
        </w:rPr>
        <w:t xml:space="preserve"> (</w:t>
      </w:r>
      <w:r w:rsidR="00E94AA3">
        <w:rPr>
          <w:rFonts w:asciiTheme="majorHAnsi" w:hAnsiTheme="majorHAnsi"/>
          <w:szCs w:val="22"/>
        </w:rPr>
        <w:t>r</w:t>
      </w:r>
      <w:r w:rsidR="000E03C6">
        <w:rPr>
          <w:rFonts w:asciiTheme="majorHAnsi" w:hAnsiTheme="majorHAnsi"/>
          <w:szCs w:val="22"/>
        </w:rPr>
        <w:t xml:space="preserve">ed </w:t>
      </w:r>
      <w:r w:rsidR="00E94AA3">
        <w:rPr>
          <w:rFonts w:asciiTheme="majorHAnsi" w:hAnsiTheme="majorHAnsi"/>
          <w:szCs w:val="22"/>
        </w:rPr>
        <w:t>b</w:t>
      </w:r>
      <w:r w:rsidR="000E03C6">
        <w:rPr>
          <w:rFonts w:asciiTheme="majorHAnsi" w:hAnsiTheme="majorHAnsi"/>
          <w:szCs w:val="22"/>
        </w:rPr>
        <w:t>loodwood)</w:t>
      </w:r>
      <w:r w:rsidR="000E03C6" w:rsidRPr="00175AAE">
        <w:rPr>
          <w:rFonts w:asciiTheme="majorHAnsi" w:hAnsiTheme="majorHAnsi"/>
          <w:szCs w:val="22"/>
        </w:rPr>
        <w:t xml:space="preserve">, </w:t>
      </w:r>
      <w:r w:rsidR="000E03C6" w:rsidRPr="000E03C6">
        <w:rPr>
          <w:rFonts w:asciiTheme="majorHAnsi" w:hAnsiTheme="majorHAnsi"/>
          <w:i/>
          <w:iCs/>
          <w:szCs w:val="22"/>
        </w:rPr>
        <w:t>Corymbia intermedia</w:t>
      </w:r>
      <w:r w:rsidR="000E03C6">
        <w:rPr>
          <w:rFonts w:asciiTheme="majorHAnsi" w:hAnsiTheme="majorHAnsi"/>
          <w:szCs w:val="22"/>
        </w:rPr>
        <w:t xml:space="preserve"> (</w:t>
      </w:r>
      <w:r w:rsidR="00E94AA3">
        <w:rPr>
          <w:rFonts w:asciiTheme="majorHAnsi" w:hAnsiTheme="majorHAnsi"/>
          <w:szCs w:val="22"/>
        </w:rPr>
        <w:t>p</w:t>
      </w:r>
      <w:r w:rsidR="000E03C6">
        <w:rPr>
          <w:rFonts w:asciiTheme="majorHAnsi" w:hAnsiTheme="majorHAnsi"/>
          <w:szCs w:val="22"/>
        </w:rPr>
        <w:t xml:space="preserve">ink </w:t>
      </w:r>
      <w:r w:rsidR="00E94AA3">
        <w:rPr>
          <w:rFonts w:asciiTheme="majorHAnsi" w:hAnsiTheme="majorHAnsi"/>
          <w:szCs w:val="22"/>
        </w:rPr>
        <w:t>b</w:t>
      </w:r>
      <w:r w:rsidR="000E03C6">
        <w:rPr>
          <w:rFonts w:asciiTheme="majorHAnsi" w:hAnsiTheme="majorHAnsi"/>
          <w:szCs w:val="22"/>
        </w:rPr>
        <w:t>loodwood)</w:t>
      </w:r>
      <w:r w:rsidR="000E03C6" w:rsidRPr="00175AAE">
        <w:rPr>
          <w:rFonts w:asciiTheme="majorHAnsi" w:hAnsiTheme="majorHAnsi"/>
          <w:szCs w:val="22"/>
        </w:rPr>
        <w:t xml:space="preserve">, </w:t>
      </w:r>
      <w:r w:rsidRPr="000E03C6">
        <w:rPr>
          <w:rFonts w:asciiTheme="majorHAnsi" w:hAnsiTheme="majorHAnsi"/>
          <w:i/>
          <w:iCs/>
          <w:szCs w:val="22"/>
        </w:rPr>
        <w:t xml:space="preserve">Eucalyptus </w:t>
      </w:r>
      <w:proofErr w:type="spellStart"/>
      <w:r w:rsidRPr="000E03C6">
        <w:rPr>
          <w:rFonts w:asciiTheme="majorHAnsi" w:hAnsiTheme="majorHAnsi"/>
          <w:i/>
          <w:iCs/>
          <w:szCs w:val="22"/>
        </w:rPr>
        <w:t>acmenoides</w:t>
      </w:r>
      <w:proofErr w:type="spellEnd"/>
      <w:r w:rsidR="00120516">
        <w:rPr>
          <w:rFonts w:asciiTheme="majorHAnsi" w:hAnsiTheme="majorHAnsi"/>
          <w:szCs w:val="22"/>
        </w:rPr>
        <w:t xml:space="preserve"> (</w:t>
      </w:r>
      <w:r w:rsidR="00E94AA3">
        <w:rPr>
          <w:rFonts w:asciiTheme="majorHAnsi" w:hAnsiTheme="majorHAnsi"/>
          <w:szCs w:val="22"/>
        </w:rPr>
        <w:t>w</w:t>
      </w:r>
      <w:r w:rsidR="00120516">
        <w:rPr>
          <w:rFonts w:asciiTheme="majorHAnsi" w:hAnsiTheme="majorHAnsi"/>
          <w:szCs w:val="22"/>
        </w:rPr>
        <w:t xml:space="preserve">hite </w:t>
      </w:r>
      <w:r w:rsidR="00E94AA3">
        <w:rPr>
          <w:rFonts w:asciiTheme="majorHAnsi" w:hAnsiTheme="majorHAnsi"/>
          <w:szCs w:val="22"/>
        </w:rPr>
        <w:t>m</w:t>
      </w:r>
      <w:r w:rsidR="00120516">
        <w:rPr>
          <w:rFonts w:asciiTheme="majorHAnsi" w:hAnsiTheme="majorHAnsi"/>
          <w:szCs w:val="22"/>
        </w:rPr>
        <w:t>ahogany)</w:t>
      </w:r>
      <w:r w:rsidRPr="00175AAE">
        <w:rPr>
          <w:rFonts w:asciiTheme="majorHAnsi" w:hAnsiTheme="majorHAnsi"/>
          <w:szCs w:val="22"/>
        </w:rPr>
        <w:t xml:space="preserve">, </w:t>
      </w:r>
      <w:r w:rsidRPr="000E03C6">
        <w:rPr>
          <w:rFonts w:asciiTheme="majorHAnsi" w:hAnsiTheme="majorHAnsi"/>
          <w:i/>
          <w:iCs/>
          <w:szCs w:val="22"/>
        </w:rPr>
        <w:t xml:space="preserve">E. </w:t>
      </w:r>
      <w:proofErr w:type="spellStart"/>
      <w:r w:rsidRPr="000E03C6">
        <w:rPr>
          <w:rFonts w:asciiTheme="majorHAnsi" w:hAnsiTheme="majorHAnsi"/>
          <w:i/>
          <w:iCs/>
          <w:szCs w:val="22"/>
        </w:rPr>
        <w:t>pilularis</w:t>
      </w:r>
      <w:proofErr w:type="spellEnd"/>
      <w:r w:rsidR="00120516">
        <w:rPr>
          <w:rFonts w:asciiTheme="majorHAnsi" w:hAnsiTheme="majorHAnsi"/>
          <w:szCs w:val="22"/>
        </w:rPr>
        <w:t xml:space="preserve"> (</w:t>
      </w:r>
      <w:r w:rsidR="00E94AA3">
        <w:rPr>
          <w:rFonts w:asciiTheme="majorHAnsi" w:hAnsiTheme="majorHAnsi"/>
          <w:szCs w:val="22"/>
        </w:rPr>
        <w:t>b</w:t>
      </w:r>
      <w:r w:rsidR="00120516">
        <w:rPr>
          <w:rFonts w:asciiTheme="majorHAnsi" w:hAnsiTheme="majorHAnsi"/>
          <w:szCs w:val="22"/>
        </w:rPr>
        <w:t>lackbutt)</w:t>
      </w:r>
      <w:r w:rsidRPr="00175AAE">
        <w:rPr>
          <w:rFonts w:asciiTheme="majorHAnsi" w:hAnsiTheme="majorHAnsi"/>
          <w:szCs w:val="22"/>
        </w:rPr>
        <w:t xml:space="preserve">, </w:t>
      </w:r>
      <w:r w:rsidRPr="000E03C6">
        <w:rPr>
          <w:rFonts w:asciiTheme="majorHAnsi" w:hAnsiTheme="majorHAnsi"/>
          <w:i/>
          <w:iCs/>
          <w:szCs w:val="22"/>
        </w:rPr>
        <w:t xml:space="preserve">E. </w:t>
      </w:r>
      <w:proofErr w:type="spellStart"/>
      <w:r w:rsidRPr="000E03C6">
        <w:rPr>
          <w:rFonts w:asciiTheme="majorHAnsi" w:hAnsiTheme="majorHAnsi"/>
          <w:i/>
          <w:iCs/>
          <w:szCs w:val="22"/>
        </w:rPr>
        <w:t>propinqua</w:t>
      </w:r>
      <w:proofErr w:type="spellEnd"/>
      <w:r w:rsidR="00120516">
        <w:rPr>
          <w:rFonts w:asciiTheme="majorHAnsi" w:hAnsiTheme="majorHAnsi"/>
          <w:szCs w:val="22"/>
        </w:rPr>
        <w:t xml:space="preserve"> (</w:t>
      </w:r>
      <w:r w:rsidR="00E94AA3">
        <w:rPr>
          <w:rFonts w:asciiTheme="majorHAnsi" w:hAnsiTheme="majorHAnsi"/>
          <w:szCs w:val="22"/>
        </w:rPr>
        <w:t>g</w:t>
      </w:r>
      <w:r w:rsidR="00120516">
        <w:rPr>
          <w:rFonts w:asciiTheme="majorHAnsi" w:hAnsiTheme="majorHAnsi"/>
          <w:szCs w:val="22"/>
        </w:rPr>
        <w:t xml:space="preserve">rey </w:t>
      </w:r>
      <w:r w:rsidR="00E94AA3">
        <w:rPr>
          <w:rFonts w:asciiTheme="majorHAnsi" w:hAnsiTheme="majorHAnsi"/>
          <w:szCs w:val="22"/>
        </w:rPr>
        <w:t>g</w:t>
      </w:r>
      <w:r w:rsidR="00120516">
        <w:rPr>
          <w:rFonts w:asciiTheme="majorHAnsi" w:hAnsiTheme="majorHAnsi"/>
          <w:szCs w:val="22"/>
        </w:rPr>
        <w:t>um)</w:t>
      </w:r>
      <w:r w:rsidRPr="00175AAE">
        <w:rPr>
          <w:rFonts w:asciiTheme="majorHAnsi" w:hAnsiTheme="majorHAnsi"/>
          <w:szCs w:val="22"/>
        </w:rPr>
        <w:t xml:space="preserve">, </w:t>
      </w:r>
      <w:r w:rsidRPr="000E03C6">
        <w:rPr>
          <w:rFonts w:asciiTheme="majorHAnsi" w:hAnsiTheme="majorHAnsi"/>
          <w:i/>
          <w:iCs/>
          <w:szCs w:val="22"/>
        </w:rPr>
        <w:t xml:space="preserve">E. </w:t>
      </w:r>
      <w:proofErr w:type="spellStart"/>
      <w:r w:rsidRPr="000E03C6">
        <w:rPr>
          <w:rFonts w:asciiTheme="majorHAnsi" w:hAnsiTheme="majorHAnsi"/>
          <w:i/>
          <w:iCs/>
          <w:szCs w:val="22"/>
        </w:rPr>
        <w:t>siderophloia</w:t>
      </w:r>
      <w:proofErr w:type="spellEnd"/>
      <w:r w:rsidR="00120516">
        <w:rPr>
          <w:rFonts w:asciiTheme="majorHAnsi" w:hAnsiTheme="majorHAnsi"/>
          <w:szCs w:val="22"/>
        </w:rPr>
        <w:t xml:space="preserve"> (</w:t>
      </w:r>
      <w:r w:rsidR="00E94AA3">
        <w:rPr>
          <w:rFonts w:asciiTheme="majorHAnsi" w:hAnsiTheme="majorHAnsi"/>
          <w:szCs w:val="22"/>
        </w:rPr>
        <w:t>g</w:t>
      </w:r>
      <w:r w:rsidR="00120516">
        <w:rPr>
          <w:rFonts w:asciiTheme="majorHAnsi" w:hAnsiTheme="majorHAnsi"/>
          <w:szCs w:val="22"/>
        </w:rPr>
        <w:t xml:space="preserve">rey </w:t>
      </w:r>
      <w:r w:rsidR="00E94AA3">
        <w:rPr>
          <w:rFonts w:asciiTheme="majorHAnsi" w:hAnsiTheme="majorHAnsi"/>
          <w:szCs w:val="22"/>
        </w:rPr>
        <w:t>i</w:t>
      </w:r>
      <w:r w:rsidR="00120516">
        <w:rPr>
          <w:rFonts w:asciiTheme="majorHAnsi" w:hAnsiTheme="majorHAnsi"/>
          <w:szCs w:val="22"/>
        </w:rPr>
        <w:t>ronbark)</w:t>
      </w:r>
      <w:r w:rsidRPr="00175AAE">
        <w:rPr>
          <w:rFonts w:asciiTheme="majorHAnsi" w:hAnsiTheme="majorHAnsi"/>
          <w:szCs w:val="22"/>
        </w:rPr>
        <w:t xml:space="preserve">, </w:t>
      </w:r>
      <w:r w:rsidRPr="000E03C6">
        <w:rPr>
          <w:rFonts w:asciiTheme="majorHAnsi" w:hAnsiTheme="majorHAnsi"/>
          <w:i/>
          <w:iCs/>
          <w:szCs w:val="22"/>
        </w:rPr>
        <w:t>E. umbra</w:t>
      </w:r>
      <w:r w:rsidR="00120516">
        <w:rPr>
          <w:rFonts w:asciiTheme="majorHAnsi" w:hAnsiTheme="majorHAnsi"/>
          <w:szCs w:val="22"/>
        </w:rPr>
        <w:t xml:space="preserve"> (</w:t>
      </w:r>
      <w:r w:rsidR="00E94AA3">
        <w:rPr>
          <w:rFonts w:asciiTheme="majorHAnsi" w:hAnsiTheme="majorHAnsi"/>
          <w:szCs w:val="22"/>
        </w:rPr>
        <w:t>b</w:t>
      </w:r>
      <w:r w:rsidR="00120516">
        <w:rPr>
          <w:rFonts w:asciiTheme="majorHAnsi" w:hAnsiTheme="majorHAnsi"/>
          <w:szCs w:val="22"/>
        </w:rPr>
        <w:t xml:space="preserve">road-leaved </w:t>
      </w:r>
      <w:r w:rsidR="00E94AA3">
        <w:rPr>
          <w:rFonts w:asciiTheme="majorHAnsi" w:hAnsiTheme="majorHAnsi"/>
          <w:szCs w:val="22"/>
        </w:rPr>
        <w:t>w</w:t>
      </w:r>
      <w:r w:rsidR="00120516">
        <w:rPr>
          <w:rFonts w:asciiTheme="majorHAnsi" w:hAnsiTheme="majorHAnsi"/>
          <w:szCs w:val="22"/>
        </w:rPr>
        <w:t xml:space="preserve">hite </w:t>
      </w:r>
      <w:r w:rsidR="00E94AA3">
        <w:rPr>
          <w:rFonts w:asciiTheme="majorHAnsi" w:hAnsiTheme="majorHAnsi"/>
          <w:szCs w:val="22"/>
        </w:rPr>
        <w:t>m</w:t>
      </w:r>
      <w:r w:rsidR="00120516">
        <w:rPr>
          <w:rFonts w:asciiTheme="majorHAnsi" w:hAnsiTheme="majorHAnsi"/>
          <w:szCs w:val="22"/>
        </w:rPr>
        <w:t>ahogany)</w:t>
      </w:r>
      <w:r w:rsidRPr="00175AAE">
        <w:rPr>
          <w:rFonts w:asciiTheme="majorHAnsi" w:hAnsiTheme="majorHAnsi"/>
          <w:szCs w:val="22"/>
        </w:rPr>
        <w:t xml:space="preserve">, </w:t>
      </w:r>
      <w:proofErr w:type="spellStart"/>
      <w:r w:rsidR="000E03C6" w:rsidRPr="000E03C6">
        <w:rPr>
          <w:rFonts w:asciiTheme="majorHAnsi" w:hAnsiTheme="majorHAnsi"/>
          <w:i/>
          <w:iCs/>
          <w:szCs w:val="22"/>
        </w:rPr>
        <w:t>Syncarpia</w:t>
      </w:r>
      <w:proofErr w:type="spellEnd"/>
      <w:r w:rsidR="000E03C6" w:rsidRPr="000E03C6">
        <w:rPr>
          <w:rFonts w:asciiTheme="majorHAnsi" w:hAnsiTheme="majorHAnsi"/>
          <w:i/>
          <w:iCs/>
          <w:szCs w:val="22"/>
        </w:rPr>
        <w:t xml:space="preserve"> </w:t>
      </w:r>
      <w:proofErr w:type="spellStart"/>
      <w:r w:rsidR="000E03C6" w:rsidRPr="000E03C6">
        <w:rPr>
          <w:rFonts w:asciiTheme="majorHAnsi" w:hAnsiTheme="majorHAnsi"/>
          <w:i/>
          <w:iCs/>
          <w:szCs w:val="22"/>
        </w:rPr>
        <w:t>glomulifera</w:t>
      </w:r>
      <w:proofErr w:type="spellEnd"/>
      <w:r w:rsidR="000E03C6">
        <w:rPr>
          <w:rFonts w:asciiTheme="majorHAnsi" w:hAnsiTheme="majorHAnsi"/>
          <w:szCs w:val="22"/>
        </w:rPr>
        <w:t xml:space="preserve"> (</w:t>
      </w:r>
      <w:r w:rsidR="00E94AA3">
        <w:rPr>
          <w:rFonts w:asciiTheme="majorHAnsi" w:hAnsiTheme="majorHAnsi"/>
          <w:szCs w:val="22"/>
        </w:rPr>
        <w:t>t</w:t>
      </w:r>
      <w:r w:rsidR="000E03C6">
        <w:rPr>
          <w:rFonts w:asciiTheme="majorHAnsi" w:hAnsiTheme="majorHAnsi"/>
          <w:szCs w:val="22"/>
        </w:rPr>
        <w:t>urpentine)</w:t>
      </w:r>
      <w:r w:rsidR="000E03C6" w:rsidRPr="00175AAE">
        <w:rPr>
          <w:rFonts w:asciiTheme="majorHAnsi" w:hAnsiTheme="majorHAnsi"/>
          <w:szCs w:val="22"/>
        </w:rPr>
        <w:t xml:space="preserve"> </w:t>
      </w:r>
      <w:r w:rsidR="000E03C6">
        <w:rPr>
          <w:rFonts w:asciiTheme="majorHAnsi" w:hAnsiTheme="majorHAnsi"/>
          <w:szCs w:val="22"/>
        </w:rPr>
        <w:t xml:space="preserve">with understories of </w:t>
      </w:r>
      <w:proofErr w:type="spellStart"/>
      <w:r w:rsidR="00120516" w:rsidRPr="000E03C6">
        <w:rPr>
          <w:rFonts w:asciiTheme="majorHAnsi" w:hAnsiTheme="majorHAnsi"/>
          <w:i/>
          <w:iCs/>
          <w:szCs w:val="22"/>
        </w:rPr>
        <w:t>Coronidium</w:t>
      </w:r>
      <w:proofErr w:type="spellEnd"/>
      <w:r w:rsidRPr="000E03C6">
        <w:rPr>
          <w:rFonts w:asciiTheme="majorHAnsi" w:hAnsiTheme="majorHAnsi"/>
          <w:i/>
          <w:iCs/>
          <w:szCs w:val="22"/>
        </w:rPr>
        <w:t xml:space="preserve"> </w:t>
      </w:r>
      <w:proofErr w:type="spellStart"/>
      <w:r w:rsidRPr="000E03C6">
        <w:rPr>
          <w:rFonts w:asciiTheme="majorHAnsi" w:hAnsiTheme="majorHAnsi"/>
          <w:i/>
          <w:iCs/>
          <w:szCs w:val="22"/>
        </w:rPr>
        <w:t>elatum</w:t>
      </w:r>
      <w:proofErr w:type="spellEnd"/>
      <w:r w:rsidR="000E03C6">
        <w:rPr>
          <w:rFonts w:asciiTheme="majorHAnsi" w:hAnsiTheme="majorHAnsi"/>
          <w:szCs w:val="22"/>
        </w:rPr>
        <w:t xml:space="preserve"> (</w:t>
      </w:r>
      <w:r w:rsidR="00E94AA3">
        <w:rPr>
          <w:rFonts w:asciiTheme="majorHAnsi" w:hAnsiTheme="majorHAnsi"/>
          <w:szCs w:val="22"/>
        </w:rPr>
        <w:t>s</w:t>
      </w:r>
      <w:r w:rsidR="000E03C6">
        <w:rPr>
          <w:rFonts w:asciiTheme="majorHAnsi" w:hAnsiTheme="majorHAnsi"/>
          <w:szCs w:val="22"/>
        </w:rPr>
        <w:t xml:space="preserve">unny </w:t>
      </w:r>
      <w:r w:rsidR="00E94AA3">
        <w:rPr>
          <w:rFonts w:asciiTheme="majorHAnsi" w:hAnsiTheme="majorHAnsi"/>
          <w:szCs w:val="22"/>
        </w:rPr>
        <w:t>s</w:t>
      </w:r>
      <w:r w:rsidR="000E03C6">
        <w:rPr>
          <w:rFonts w:asciiTheme="majorHAnsi" w:hAnsiTheme="majorHAnsi"/>
          <w:szCs w:val="22"/>
        </w:rPr>
        <w:t xml:space="preserve">ide </w:t>
      </w:r>
      <w:r w:rsidR="00E94AA3">
        <w:rPr>
          <w:rFonts w:asciiTheme="majorHAnsi" w:hAnsiTheme="majorHAnsi"/>
          <w:szCs w:val="22"/>
        </w:rPr>
        <w:t>u</w:t>
      </w:r>
      <w:r w:rsidR="000E03C6">
        <w:rPr>
          <w:rFonts w:asciiTheme="majorHAnsi" w:hAnsiTheme="majorHAnsi"/>
          <w:szCs w:val="22"/>
        </w:rPr>
        <w:t xml:space="preserve">p / </w:t>
      </w:r>
      <w:r w:rsidR="00E94AA3">
        <w:rPr>
          <w:rFonts w:asciiTheme="majorHAnsi" w:hAnsiTheme="majorHAnsi"/>
          <w:szCs w:val="22"/>
        </w:rPr>
        <w:t>e</w:t>
      </w:r>
      <w:r w:rsidR="000E03C6">
        <w:rPr>
          <w:rFonts w:asciiTheme="majorHAnsi" w:hAnsiTheme="majorHAnsi"/>
          <w:szCs w:val="22"/>
        </w:rPr>
        <w:t xml:space="preserve">verlasting </w:t>
      </w:r>
      <w:r w:rsidR="00F06BF6">
        <w:rPr>
          <w:rFonts w:asciiTheme="majorHAnsi" w:hAnsiTheme="majorHAnsi"/>
          <w:szCs w:val="22"/>
        </w:rPr>
        <w:t>d</w:t>
      </w:r>
      <w:r w:rsidR="000E03C6">
        <w:rPr>
          <w:rFonts w:asciiTheme="majorHAnsi" w:hAnsiTheme="majorHAnsi"/>
          <w:szCs w:val="22"/>
        </w:rPr>
        <w:t>aisy)</w:t>
      </w:r>
      <w:r w:rsidRPr="00175AAE">
        <w:rPr>
          <w:rFonts w:asciiTheme="majorHAnsi" w:hAnsiTheme="majorHAnsi"/>
          <w:szCs w:val="22"/>
        </w:rPr>
        <w:t xml:space="preserve">, </w:t>
      </w:r>
      <w:proofErr w:type="spellStart"/>
      <w:r w:rsidRPr="000E03C6">
        <w:rPr>
          <w:rFonts w:asciiTheme="majorHAnsi" w:hAnsiTheme="majorHAnsi"/>
          <w:i/>
          <w:iCs/>
          <w:szCs w:val="22"/>
        </w:rPr>
        <w:t>Imperata</w:t>
      </w:r>
      <w:proofErr w:type="spellEnd"/>
      <w:r w:rsidRPr="000E03C6">
        <w:rPr>
          <w:rFonts w:asciiTheme="majorHAnsi" w:hAnsiTheme="majorHAnsi"/>
          <w:i/>
          <w:iCs/>
          <w:szCs w:val="22"/>
        </w:rPr>
        <w:t xml:space="preserve"> cylindrica</w:t>
      </w:r>
      <w:r w:rsidR="000E03C6">
        <w:rPr>
          <w:rFonts w:asciiTheme="majorHAnsi" w:hAnsiTheme="majorHAnsi"/>
          <w:szCs w:val="22"/>
        </w:rPr>
        <w:t xml:space="preserve"> (</w:t>
      </w:r>
      <w:r w:rsidR="00F06BF6">
        <w:rPr>
          <w:rFonts w:asciiTheme="majorHAnsi" w:hAnsiTheme="majorHAnsi"/>
          <w:szCs w:val="22"/>
        </w:rPr>
        <w:t>b</w:t>
      </w:r>
      <w:r w:rsidR="000E03C6">
        <w:rPr>
          <w:rFonts w:asciiTheme="majorHAnsi" w:hAnsiTheme="majorHAnsi"/>
          <w:szCs w:val="22"/>
        </w:rPr>
        <w:t xml:space="preserve">lady </w:t>
      </w:r>
      <w:r w:rsidR="00F06BF6">
        <w:rPr>
          <w:rFonts w:asciiTheme="majorHAnsi" w:hAnsiTheme="majorHAnsi"/>
          <w:szCs w:val="22"/>
        </w:rPr>
        <w:t>g</w:t>
      </w:r>
      <w:r w:rsidR="000E03C6">
        <w:rPr>
          <w:rFonts w:asciiTheme="majorHAnsi" w:hAnsiTheme="majorHAnsi"/>
          <w:szCs w:val="22"/>
        </w:rPr>
        <w:t>rass)</w:t>
      </w:r>
      <w:r w:rsidRPr="00175AAE">
        <w:rPr>
          <w:rFonts w:asciiTheme="majorHAnsi" w:hAnsiTheme="majorHAnsi"/>
          <w:szCs w:val="22"/>
        </w:rPr>
        <w:t xml:space="preserve">, </w:t>
      </w:r>
      <w:proofErr w:type="spellStart"/>
      <w:r w:rsidRPr="000E03C6">
        <w:rPr>
          <w:rFonts w:asciiTheme="majorHAnsi" w:hAnsiTheme="majorHAnsi"/>
          <w:i/>
          <w:iCs/>
          <w:szCs w:val="22"/>
        </w:rPr>
        <w:t>Lomandra</w:t>
      </w:r>
      <w:proofErr w:type="spellEnd"/>
      <w:r w:rsidRPr="000E03C6">
        <w:rPr>
          <w:rFonts w:asciiTheme="majorHAnsi" w:hAnsiTheme="majorHAnsi"/>
          <w:i/>
          <w:iCs/>
          <w:szCs w:val="22"/>
        </w:rPr>
        <w:t xml:space="preserve"> longifolia</w:t>
      </w:r>
      <w:r w:rsidR="000E03C6">
        <w:rPr>
          <w:rFonts w:asciiTheme="majorHAnsi" w:hAnsiTheme="majorHAnsi"/>
          <w:szCs w:val="22"/>
        </w:rPr>
        <w:t xml:space="preserve"> (</w:t>
      </w:r>
      <w:r w:rsidR="00F06BF6">
        <w:rPr>
          <w:rFonts w:asciiTheme="majorHAnsi" w:hAnsiTheme="majorHAnsi"/>
          <w:szCs w:val="22"/>
        </w:rPr>
        <w:t>s</w:t>
      </w:r>
      <w:r w:rsidR="000E03C6">
        <w:rPr>
          <w:rFonts w:asciiTheme="majorHAnsi" w:hAnsiTheme="majorHAnsi"/>
          <w:szCs w:val="22"/>
        </w:rPr>
        <w:t xml:space="preserve">piny-headed </w:t>
      </w:r>
      <w:r w:rsidR="00F06BF6">
        <w:rPr>
          <w:rFonts w:asciiTheme="majorHAnsi" w:hAnsiTheme="majorHAnsi"/>
          <w:szCs w:val="22"/>
        </w:rPr>
        <w:t>m</w:t>
      </w:r>
      <w:r w:rsidR="000E03C6">
        <w:rPr>
          <w:rFonts w:asciiTheme="majorHAnsi" w:hAnsiTheme="majorHAnsi"/>
          <w:szCs w:val="22"/>
        </w:rPr>
        <w:t>at-rush)</w:t>
      </w:r>
      <w:r w:rsidRPr="00175AAE">
        <w:rPr>
          <w:rFonts w:asciiTheme="majorHAnsi" w:hAnsiTheme="majorHAnsi"/>
          <w:szCs w:val="22"/>
        </w:rPr>
        <w:t xml:space="preserve">, and </w:t>
      </w:r>
      <w:proofErr w:type="spellStart"/>
      <w:r w:rsidRPr="000E03C6">
        <w:rPr>
          <w:rFonts w:asciiTheme="majorHAnsi" w:hAnsiTheme="majorHAnsi"/>
          <w:i/>
          <w:iCs/>
          <w:szCs w:val="22"/>
        </w:rPr>
        <w:t>Themeda</w:t>
      </w:r>
      <w:proofErr w:type="spellEnd"/>
      <w:r w:rsidRPr="000E03C6">
        <w:rPr>
          <w:rFonts w:asciiTheme="majorHAnsi" w:hAnsiTheme="majorHAnsi"/>
          <w:i/>
          <w:iCs/>
          <w:szCs w:val="22"/>
        </w:rPr>
        <w:t xml:space="preserve"> </w:t>
      </w:r>
      <w:proofErr w:type="spellStart"/>
      <w:r w:rsidR="000E03C6" w:rsidRPr="000E03C6">
        <w:rPr>
          <w:rFonts w:asciiTheme="majorHAnsi" w:hAnsiTheme="majorHAnsi"/>
          <w:i/>
          <w:iCs/>
          <w:szCs w:val="22"/>
        </w:rPr>
        <w:t>triandra</w:t>
      </w:r>
      <w:proofErr w:type="spellEnd"/>
      <w:r w:rsidR="000E03C6">
        <w:rPr>
          <w:rFonts w:asciiTheme="majorHAnsi" w:hAnsiTheme="majorHAnsi"/>
          <w:szCs w:val="22"/>
        </w:rPr>
        <w:t xml:space="preserve"> (</w:t>
      </w:r>
      <w:r w:rsidR="00F06BF6">
        <w:rPr>
          <w:rFonts w:asciiTheme="majorHAnsi" w:hAnsiTheme="majorHAnsi"/>
          <w:szCs w:val="22"/>
        </w:rPr>
        <w:t>k</w:t>
      </w:r>
      <w:r w:rsidR="000E03C6">
        <w:rPr>
          <w:rFonts w:asciiTheme="majorHAnsi" w:hAnsiTheme="majorHAnsi"/>
          <w:szCs w:val="22"/>
        </w:rPr>
        <w:t xml:space="preserve">angaroo </w:t>
      </w:r>
      <w:r w:rsidR="00F06BF6">
        <w:rPr>
          <w:rFonts w:asciiTheme="majorHAnsi" w:hAnsiTheme="majorHAnsi"/>
          <w:szCs w:val="22"/>
        </w:rPr>
        <w:t>g</w:t>
      </w:r>
      <w:r w:rsidR="000E03C6">
        <w:rPr>
          <w:rFonts w:asciiTheme="majorHAnsi" w:hAnsiTheme="majorHAnsi"/>
          <w:szCs w:val="22"/>
        </w:rPr>
        <w:t>rass)</w:t>
      </w:r>
      <w:r w:rsidR="00245562">
        <w:rPr>
          <w:rFonts w:asciiTheme="majorHAnsi" w:hAnsiTheme="majorHAnsi"/>
          <w:szCs w:val="22"/>
        </w:rPr>
        <w:t xml:space="preserve"> (Richards 2018)</w:t>
      </w:r>
      <w:r w:rsidRPr="00175AAE">
        <w:rPr>
          <w:rFonts w:asciiTheme="majorHAnsi" w:hAnsiTheme="majorHAnsi"/>
          <w:szCs w:val="22"/>
        </w:rPr>
        <w:t>.</w:t>
      </w:r>
      <w:r w:rsidR="00D4217D">
        <w:rPr>
          <w:rFonts w:asciiTheme="majorHAnsi" w:hAnsiTheme="majorHAnsi"/>
          <w:szCs w:val="22"/>
        </w:rPr>
        <w:t xml:space="preserve"> For a comprehensive spatial analysis of associated species in each surveyed plot on Northern and Middle Brother Mountains, see Richards (2021). </w:t>
      </w:r>
    </w:p>
    <w:p w14:paraId="104E7D01" w14:textId="77777777" w:rsidR="003D1E1A" w:rsidRPr="00175AAE" w:rsidRDefault="003D1E1A" w:rsidP="00DD2360">
      <w:pPr>
        <w:spacing w:line="276" w:lineRule="auto"/>
        <w:rPr>
          <w:rFonts w:asciiTheme="majorHAnsi" w:hAnsiTheme="majorHAnsi"/>
          <w:szCs w:val="22"/>
        </w:rPr>
      </w:pPr>
    </w:p>
    <w:p w14:paraId="5E64C9DE" w14:textId="77777777" w:rsidR="000E03C6" w:rsidRPr="00DD3E4F" w:rsidRDefault="004600BF" w:rsidP="00A23A0A">
      <w:pPr>
        <w:keepNext/>
        <w:spacing w:line="276" w:lineRule="auto"/>
        <w:rPr>
          <w:rStyle w:val="SubtleEmphasis"/>
          <w:color w:val="000000" w:themeColor="text1"/>
        </w:rPr>
      </w:pPr>
      <w:r w:rsidRPr="74FCDAB8">
        <w:rPr>
          <w:rStyle w:val="SubtleEmphasis"/>
          <w:color w:val="000000" w:themeColor="text1"/>
        </w:rPr>
        <w:t xml:space="preserve">Germination </w:t>
      </w:r>
    </w:p>
    <w:p w14:paraId="54463390" w14:textId="6B3DF515" w:rsidR="00B9651E" w:rsidRDefault="00A627F7" w:rsidP="74FCDAB8">
      <w:pPr>
        <w:spacing w:line="276" w:lineRule="auto"/>
        <w:rPr>
          <w:rFonts w:asciiTheme="majorHAnsi" w:hAnsiTheme="majorHAnsi"/>
        </w:rPr>
      </w:pPr>
      <w:r w:rsidRPr="74FCDAB8">
        <w:rPr>
          <w:rFonts w:asciiTheme="majorHAnsi" w:hAnsiTheme="majorHAnsi"/>
        </w:rPr>
        <w:t>M</w:t>
      </w:r>
      <w:r w:rsidR="003878FE" w:rsidRPr="74FCDAB8">
        <w:rPr>
          <w:rFonts w:asciiTheme="majorHAnsi" w:hAnsiTheme="majorHAnsi"/>
        </w:rPr>
        <w:t xml:space="preserve">any </w:t>
      </w:r>
      <w:r w:rsidR="00764ECB" w:rsidRPr="74FCDAB8">
        <w:rPr>
          <w:rFonts w:asciiTheme="majorHAnsi" w:hAnsiTheme="majorHAnsi"/>
          <w:i/>
          <w:iCs/>
        </w:rPr>
        <w:t>Acacia</w:t>
      </w:r>
      <w:r w:rsidR="00764ECB" w:rsidRPr="74FCDAB8">
        <w:rPr>
          <w:rFonts w:asciiTheme="majorHAnsi" w:hAnsiTheme="majorHAnsi"/>
        </w:rPr>
        <w:t xml:space="preserve"> </w:t>
      </w:r>
      <w:r w:rsidRPr="74FCDAB8">
        <w:rPr>
          <w:rFonts w:asciiTheme="majorHAnsi" w:hAnsiTheme="majorHAnsi"/>
        </w:rPr>
        <w:t xml:space="preserve">(including the </w:t>
      </w:r>
      <w:r w:rsidR="006876A8" w:rsidRPr="74FCDAB8">
        <w:rPr>
          <w:rFonts w:asciiTheme="majorHAnsi" w:hAnsiTheme="majorHAnsi"/>
        </w:rPr>
        <w:t xml:space="preserve">three </w:t>
      </w:r>
      <w:proofErr w:type="gramStart"/>
      <w:r w:rsidR="006876A8" w:rsidRPr="74FCDAB8">
        <w:rPr>
          <w:rFonts w:asciiTheme="majorHAnsi" w:hAnsiTheme="majorHAnsi"/>
        </w:rPr>
        <w:t>brothers</w:t>
      </w:r>
      <w:proofErr w:type="gramEnd"/>
      <w:r w:rsidR="006876A8" w:rsidRPr="74FCDAB8">
        <w:rPr>
          <w:rFonts w:asciiTheme="majorHAnsi" w:hAnsiTheme="majorHAnsi"/>
        </w:rPr>
        <w:t xml:space="preserve"> wattle</w:t>
      </w:r>
      <w:r w:rsidRPr="74FCDAB8">
        <w:rPr>
          <w:rFonts w:asciiTheme="majorHAnsi" w:hAnsiTheme="majorHAnsi"/>
        </w:rPr>
        <w:t xml:space="preserve">) </w:t>
      </w:r>
      <w:r w:rsidR="00764ECB" w:rsidRPr="74FCDAB8">
        <w:rPr>
          <w:rFonts w:asciiTheme="majorHAnsi" w:hAnsiTheme="majorHAnsi"/>
        </w:rPr>
        <w:t>are obligate seeders</w:t>
      </w:r>
      <w:r w:rsidR="00E05E24">
        <w:rPr>
          <w:rFonts w:asciiTheme="majorHAnsi" w:hAnsiTheme="majorHAnsi"/>
        </w:rPr>
        <w:t xml:space="preserve"> </w:t>
      </w:r>
      <w:r w:rsidR="00AF31B8">
        <w:rPr>
          <w:rFonts w:asciiTheme="majorHAnsi" w:hAnsiTheme="majorHAnsi"/>
        </w:rPr>
        <w:t xml:space="preserve">(Auld &amp; O’Connell 1991) which may </w:t>
      </w:r>
      <w:r w:rsidR="009434BA">
        <w:rPr>
          <w:rFonts w:asciiTheme="majorHAnsi" w:hAnsiTheme="majorHAnsi"/>
        </w:rPr>
        <w:t xml:space="preserve">vary in levels of dormancy </w:t>
      </w:r>
      <w:r w:rsidR="008E608A">
        <w:rPr>
          <w:rFonts w:asciiTheme="majorHAnsi" w:hAnsiTheme="majorHAnsi"/>
        </w:rPr>
        <w:t>depending on climatic (humidity) variables present at the time of seed maturation (Tozer &amp; O</w:t>
      </w:r>
      <w:r w:rsidR="007C3C77">
        <w:rPr>
          <w:rFonts w:asciiTheme="majorHAnsi" w:hAnsiTheme="majorHAnsi"/>
        </w:rPr>
        <w:t>oi 2014)</w:t>
      </w:r>
      <w:r w:rsidR="003878FE" w:rsidRPr="74FCDAB8">
        <w:rPr>
          <w:rFonts w:asciiTheme="majorHAnsi" w:hAnsiTheme="majorHAnsi"/>
        </w:rPr>
        <w:t xml:space="preserve">. </w:t>
      </w:r>
      <w:r w:rsidR="78FA111E" w:rsidRPr="74FCDAB8">
        <w:rPr>
          <w:rFonts w:asciiTheme="majorHAnsi" w:hAnsiTheme="majorHAnsi"/>
        </w:rPr>
        <w:t>M</w:t>
      </w:r>
      <w:r w:rsidR="0881BEAE" w:rsidRPr="74FCDAB8">
        <w:rPr>
          <w:rFonts w:asciiTheme="majorHAnsi" w:hAnsiTheme="majorHAnsi"/>
        </w:rPr>
        <w:t xml:space="preserve">ature individuals of the </w:t>
      </w:r>
      <w:r w:rsidR="006876A8" w:rsidRPr="74FCDAB8">
        <w:rPr>
          <w:rFonts w:asciiTheme="majorHAnsi" w:hAnsiTheme="majorHAnsi"/>
        </w:rPr>
        <w:t>three brothers wattle</w:t>
      </w:r>
      <w:r w:rsidR="003878FE" w:rsidRPr="74FCDAB8">
        <w:rPr>
          <w:rFonts w:asciiTheme="majorHAnsi" w:hAnsiTheme="majorHAnsi"/>
        </w:rPr>
        <w:t xml:space="preserve"> </w:t>
      </w:r>
      <w:r w:rsidR="30323006" w:rsidRPr="74FCDAB8">
        <w:rPr>
          <w:rFonts w:asciiTheme="majorHAnsi" w:hAnsiTheme="majorHAnsi"/>
        </w:rPr>
        <w:t xml:space="preserve">are </w:t>
      </w:r>
      <w:r w:rsidR="7A504D0B" w:rsidRPr="74FCDAB8">
        <w:rPr>
          <w:rFonts w:asciiTheme="majorHAnsi" w:hAnsiTheme="majorHAnsi"/>
        </w:rPr>
        <w:t xml:space="preserve">typically </w:t>
      </w:r>
      <w:r w:rsidR="30323006" w:rsidRPr="74FCDAB8">
        <w:rPr>
          <w:rFonts w:asciiTheme="majorHAnsi" w:hAnsiTheme="majorHAnsi"/>
        </w:rPr>
        <w:t xml:space="preserve">killed by </w:t>
      </w:r>
      <w:r w:rsidR="003878FE" w:rsidRPr="74FCDAB8">
        <w:rPr>
          <w:rFonts w:asciiTheme="majorHAnsi" w:hAnsiTheme="majorHAnsi"/>
        </w:rPr>
        <w:t xml:space="preserve">fire, </w:t>
      </w:r>
      <w:r w:rsidRPr="74FCDAB8">
        <w:rPr>
          <w:rFonts w:asciiTheme="majorHAnsi" w:hAnsiTheme="majorHAnsi"/>
        </w:rPr>
        <w:t xml:space="preserve">though </w:t>
      </w:r>
      <w:r w:rsidR="08D22C6A" w:rsidRPr="74FCDAB8">
        <w:rPr>
          <w:rFonts w:asciiTheme="majorHAnsi" w:hAnsiTheme="majorHAnsi"/>
        </w:rPr>
        <w:t xml:space="preserve">dormancy of seed in the soil seed bank </w:t>
      </w:r>
      <w:r w:rsidR="2674CB4E" w:rsidRPr="74FCDAB8">
        <w:rPr>
          <w:rFonts w:asciiTheme="majorHAnsi" w:hAnsiTheme="majorHAnsi"/>
        </w:rPr>
        <w:t xml:space="preserve">is broken by </w:t>
      </w:r>
      <w:r w:rsidR="00A54D0D">
        <w:rPr>
          <w:rFonts w:asciiTheme="majorHAnsi" w:hAnsiTheme="majorHAnsi"/>
        </w:rPr>
        <w:t xml:space="preserve">the heat </w:t>
      </w:r>
      <w:r w:rsidR="00A20889">
        <w:rPr>
          <w:rFonts w:asciiTheme="majorHAnsi" w:hAnsiTheme="majorHAnsi"/>
        </w:rPr>
        <w:t xml:space="preserve">associated with </w:t>
      </w:r>
      <w:r w:rsidR="00A54D0D">
        <w:rPr>
          <w:rFonts w:asciiTheme="majorHAnsi" w:hAnsiTheme="majorHAnsi"/>
        </w:rPr>
        <w:t xml:space="preserve"> </w:t>
      </w:r>
      <w:r w:rsidR="2674CB4E" w:rsidRPr="74FCDAB8">
        <w:rPr>
          <w:rFonts w:asciiTheme="majorHAnsi" w:hAnsiTheme="majorHAnsi"/>
        </w:rPr>
        <w:t xml:space="preserve">fire </w:t>
      </w:r>
      <w:r w:rsidRPr="74FCDAB8">
        <w:rPr>
          <w:rFonts w:asciiTheme="majorHAnsi" w:hAnsiTheme="majorHAnsi"/>
        </w:rPr>
        <w:fldChar w:fldCharType="begin" w:fldLock="1"/>
      </w:r>
      <w:r w:rsidRPr="74FCDAB8">
        <w:rPr>
          <w:rFonts w:asciiTheme="majorHAnsi" w:hAnsiTheme="majorHAnsi"/>
        </w:rPr>
        <w:instrText>ADDIN CSL_CITATION {"citationItems":[{"id":"ITEM-1","itemData":{"author":[{"dropping-particle":"","family":"Quinn","given":"F C","non-dropping-particle":"","parse-names":false,"suffix":""},{"dropping-particle":"","family":"Williams","given":"J B","non-dropping-particle":"","parse-names":false,"suffix":""},{"dropping-particle":"","family":"Gross","given":"C L","non-dropping-particle":"","parse-names":false,"suffix":""},{"dropping-particle":"","family":"Bruhl","given":"J","non-dropping-particle":"","parse-names":false,"suffix":""},{"dropping-particle":"","family":"...","given":"","non-dropping-particle":"","parse-names":false,"suffix":""}],"container-title":"Report prepared for New South Wales …","id":"ITEM-1","issued":{"date-parts":[["1995"]]},"publisher-place":"Armidale","title":"Report on rare and threatened plants of north-eastern New South Wales","type":"report"},"uris":["http://www.mendeley.com/documents/?uuid=901a8ae7-005e-4e02-a45f-8221872b0c0c"]}],"mendeley":{"formattedCitation":"(Quinn et al. 1995)","plainTextFormattedCitation":"(Quinn et al. 1995)","previouslyFormattedCitation":"(Quinn et al. 1995)"},"properties":{"noteIndex":0},"schema":"https://github.com/citation-style-language/schema/raw/master/csl-citation.json"}</w:instrText>
      </w:r>
      <w:r w:rsidRPr="74FCDAB8">
        <w:rPr>
          <w:rFonts w:asciiTheme="majorHAnsi" w:hAnsiTheme="majorHAnsi"/>
        </w:rPr>
        <w:fldChar w:fldCharType="separate"/>
      </w:r>
      <w:r w:rsidR="00764ECB" w:rsidRPr="74FCDAB8">
        <w:rPr>
          <w:rFonts w:asciiTheme="majorHAnsi" w:hAnsiTheme="majorHAnsi"/>
          <w:noProof/>
        </w:rPr>
        <w:t>(Quinn et al. 1995</w:t>
      </w:r>
      <w:r w:rsidR="00B92E12">
        <w:rPr>
          <w:rFonts w:asciiTheme="majorHAnsi" w:hAnsiTheme="majorHAnsi"/>
          <w:noProof/>
        </w:rPr>
        <w:t>; Auld &amp; Denham 2006</w:t>
      </w:r>
      <w:r w:rsidR="00764ECB" w:rsidRPr="74FCDAB8">
        <w:rPr>
          <w:rFonts w:asciiTheme="majorHAnsi" w:hAnsiTheme="majorHAnsi"/>
          <w:noProof/>
        </w:rPr>
        <w:t>)</w:t>
      </w:r>
      <w:r w:rsidRPr="74FCDAB8">
        <w:rPr>
          <w:rFonts w:asciiTheme="majorHAnsi" w:hAnsiTheme="majorHAnsi"/>
        </w:rPr>
        <w:fldChar w:fldCharType="end"/>
      </w:r>
      <w:r w:rsidR="00764ECB" w:rsidRPr="74FCDAB8">
        <w:rPr>
          <w:rFonts w:asciiTheme="majorHAnsi" w:hAnsiTheme="majorHAnsi"/>
        </w:rPr>
        <w:t xml:space="preserve">. </w:t>
      </w:r>
      <w:r w:rsidR="17759B0B" w:rsidRPr="74FCDAB8">
        <w:rPr>
          <w:rFonts w:asciiTheme="majorHAnsi" w:hAnsiTheme="majorHAnsi"/>
        </w:rPr>
        <w:t xml:space="preserve">Fire-induced germination depends on seed depth, fire intensity and the speed of a fire. </w:t>
      </w:r>
      <w:r w:rsidR="00A20889">
        <w:rPr>
          <w:rFonts w:asciiTheme="majorHAnsi" w:hAnsiTheme="majorHAnsi"/>
        </w:rPr>
        <w:t>In</w:t>
      </w:r>
      <w:r w:rsidR="00406FB1">
        <w:rPr>
          <w:rFonts w:asciiTheme="majorHAnsi" w:hAnsiTheme="majorHAnsi"/>
        </w:rPr>
        <w:t xml:space="preserve"> </w:t>
      </w:r>
      <w:r w:rsidR="00406FB1" w:rsidRPr="00627CD9">
        <w:rPr>
          <w:rFonts w:asciiTheme="majorHAnsi" w:hAnsiTheme="majorHAnsi"/>
          <w:i/>
          <w:iCs/>
        </w:rPr>
        <w:t>Acacia suaveolens</w:t>
      </w:r>
      <w:r w:rsidR="008372A6">
        <w:rPr>
          <w:rFonts w:asciiTheme="majorHAnsi" w:hAnsiTheme="majorHAnsi"/>
        </w:rPr>
        <w:t xml:space="preserve"> (sweet wattle)</w:t>
      </w:r>
      <w:r w:rsidR="00254D7E">
        <w:rPr>
          <w:rFonts w:asciiTheme="majorHAnsi" w:hAnsiTheme="majorHAnsi"/>
        </w:rPr>
        <w:t xml:space="preserve">, greater germination occurred </w:t>
      </w:r>
      <w:r w:rsidR="003016A4">
        <w:rPr>
          <w:rFonts w:asciiTheme="majorHAnsi" w:hAnsiTheme="majorHAnsi"/>
        </w:rPr>
        <w:t>in the top five centimetres of soil</w:t>
      </w:r>
      <w:r w:rsidR="00AE364B">
        <w:rPr>
          <w:rFonts w:asciiTheme="majorHAnsi" w:hAnsiTheme="majorHAnsi"/>
        </w:rPr>
        <w:t xml:space="preserve"> after a fire </w:t>
      </w:r>
      <w:r w:rsidR="00C42C16">
        <w:rPr>
          <w:rFonts w:asciiTheme="majorHAnsi" w:hAnsiTheme="majorHAnsi"/>
        </w:rPr>
        <w:t xml:space="preserve">leaving a residual undisturbed seedbank </w:t>
      </w:r>
      <w:r w:rsidR="008E6F03">
        <w:rPr>
          <w:rFonts w:asciiTheme="majorHAnsi" w:hAnsiTheme="majorHAnsi"/>
        </w:rPr>
        <w:t xml:space="preserve">up to 15 cm below the surface </w:t>
      </w:r>
      <w:r w:rsidR="00AE364B">
        <w:rPr>
          <w:rFonts w:asciiTheme="majorHAnsi" w:hAnsiTheme="majorHAnsi"/>
        </w:rPr>
        <w:t xml:space="preserve">(Auld &amp; Denham 2006). </w:t>
      </w:r>
      <w:r w:rsidR="008E6F03">
        <w:rPr>
          <w:rFonts w:asciiTheme="majorHAnsi" w:hAnsiTheme="majorHAnsi"/>
        </w:rPr>
        <w:t xml:space="preserve">The likelihood of seeds </w:t>
      </w:r>
      <w:r w:rsidR="0090436A">
        <w:rPr>
          <w:rFonts w:asciiTheme="majorHAnsi" w:hAnsiTheme="majorHAnsi"/>
        </w:rPr>
        <w:t xml:space="preserve">breaking dormancy </w:t>
      </w:r>
      <w:r w:rsidR="00094EF6">
        <w:rPr>
          <w:rFonts w:asciiTheme="majorHAnsi" w:hAnsiTheme="majorHAnsi"/>
        </w:rPr>
        <w:t xml:space="preserve">in response to fire </w:t>
      </w:r>
      <w:r w:rsidR="008E6F03">
        <w:rPr>
          <w:rFonts w:asciiTheme="majorHAnsi" w:hAnsiTheme="majorHAnsi"/>
        </w:rPr>
        <w:t>declines with soil depth</w:t>
      </w:r>
      <w:r w:rsidR="00F0635E">
        <w:rPr>
          <w:rFonts w:asciiTheme="majorHAnsi" w:hAnsiTheme="majorHAnsi"/>
        </w:rPr>
        <w:t>.</w:t>
      </w:r>
      <w:r w:rsidR="0090436A">
        <w:rPr>
          <w:rFonts w:asciiTheme="majorHAnsi" w:hAnsiTheme="majorHAnsi"/>
        </w:rPr>
        <w:t xml:space="preserve"> </w:t>
      </w:r>
      <w:r w:rsidR="58BE1DBE" w:rsidRPr="74FCDAB8">
        <w:rPr>
          <w:rFonts w:asciiTheme="majorHAnsi" w:hAnsiTheme="majorHAnsi"/>
        </w:rPr>
        <w:t>In general, t</w:t>
      </w:r>
      <w:r w:rsidR="17759B0B" w:rsidRPr="74FCDAB8">
        <w:rPr>
          <w:rFonts w:asciiTheme="majorHAnsi" w:hAnsiTheme="majorHAnsi"/>
        </w:rPr>
        <w:t>emperatures greater than 110</w:t>
      </w:r>
      <w:r w:rsidR="17759B0B" w:rsidRPr="74FCDAB8">
        <w:rPr>
          <w:rFonts w:asciiTheme="majorHAnsi" w:eastAsia="Symbol" w:hAnsiTheme="majorHAnsi" w:cs="Symbol"/>
        </w:rPr>
        <w:t>°</w:t>
      </w:r>
      <w:r w:rsidR="17759B0B" w:rsidRPr="74FCDAB8">
        <w:rPr>
          <w:rFonts w:asciiTheme="majorHAnsi" w:hAnsiTheme="majorHAnsi"/>
        </w:rPr>
        <w:t xml:space="preserve">C may be lethal to </w:t>
      </w:r>
      <w:r w:rsidR="17759B0B" w:rsidRPr="74FCDAB8">
        <w:rPr>
          <w:rFonts w:asciiTheme="majorHAnsi" w:hAnsiTheme="majorHAnsi"/>
          <w:i/>
          <w:iCs/>
        </w:rPr>
        <w:t>Acacia</w:t>
      </w:r>
      <w:r w:rsidR="17759B0B" w:rsidRPr="74FCDAB8">
        <w:rPr>
          <w:rFonts w:asciiTheme="majorHAnsi" w:hAnsiTheme="majorHAnsi"/>
        </w:rPr>
        <w:t xml:space="preserve"> seeds (Tame et al. 2001). </w:t>
      </w:r>
      <w:r w:rsidR="74FCDAB8" w:rsidRPr="74FCDAB8">
        <w:rPr>
          <w:rFonts w:asciiTheme="majorHAnsi" w:hAnsiTheme="majorHAnsi"/>
        </w:rPr>
        <w:t xml:space="preserve">The hard seed coat of </w:t>
      </w:r>
      <w:r w:rsidR="74FCDAB8" w:rsidRPr="74FCDAB8">
        <w:rPr>
          <w:rFonts w:asciiTheme="majorHAnsi" w:hAnsiTheme="majorHAnsi"/>
          <w:i/>
          <w:iCs/>
        </w:rPr>
        <w:t>Acacia</w:t>
      </w:r>
      <w:r w:rsidR="74FCDAB8" w:rsidRPr="74FCDAB8">
        <w:rPr>
          <w:rFonts w:asciiTheme="majorHAnsi" w:hAnsiTheme="majorHAnsi"/>
        </w:rPr>
        <w:t xml:space="preserve"> species allows for long periods (e.g. 50+ years) of dormancy and persistence in the seed bank </w:t>
      </w:r>
      <w:r w:rsidRPr="74FCDAB8">
        <w:rPr>
          <w:rFonts w:asciiTheme="majorHAnsi" w:hAnsiTheme="majorHAnsi"/>
        </w:rPr>
        <w:fldChar w:fldCharType="begin" w:fldLock="1"/>
      </w:r>
      <w:r w:rsidRPr="74FCDAB8">
        <w:rPr>
          <w:rFonts w:asciiTheme="majorHAnsi" w:hAnsiTheme="majorHAnsi"/>
        </w:rPr>
        <w:instrText>ADDIN CSL_CITATION {"citationItems":[{"id":"ITEM-1","itemData":{"DOI":"10.1111/j.1472-4642.2011.00808.x","ISSN":"13669516","abstract":"Aim Reproductive traits are important mediators of establishment and spread of introduced species, both directly and through interactions with other life-history traits and extrinsic factors. We identify features of the reproductive biology of Australian acacias associated with invasiveness. Location Global. Methods We reviewed the pollination biology, seed biology and alternative modes of reproduction of Australian acacias using primary literature, online searches and unpublished data. We used comparative analyses incorporating an Acacia phylogeny to test for associations between invasiveness and eight reproductive traits in a group of introduced and invasive (23) and non-invasive (129) species. We also explore the distribution of groups of trait 'syndromes' between invasive and non-invasive species. Results Reproductive trait data were only available for 126 of 152 introduced species in our data set, representing 23/23 invasive and 103/129 non-invasive species. These data suggest that invasives reach reproductive maturity earlier (10/13 within 2years vs. 7/26 for non-invasives) and are more commonly able to resprout (11/21 vs. 13/54), although only time to reproductive maturity was significant when phylogenetic relationships were controlled for. Our qualitative survey of the literature suggests that invasive species in general tend to have generalist pollination systems, prolific seed production, efficient seed dispersal and the accumulation of large and persistent seed banks that often have fire-, heat- or disturbance-triggered germination cues. Conclusions Invasive species respond quicker to disturbance than non-invasive taxa. Traits found to be significant in our study require more in-depth analysis involving data for a broader array of species given how little is known of the reproductive biology of so many taxa in this species-rich genus. Sets of reproductive traits characteristic of invasive species and a general ability to reproduce effectively in new locations are widespread in Australian acacias. Unless there is substantial evidence to the contrary, care should be taken with all introductions. © 2011 Blackwell Publishing Ltd.","author":[{"dropping-particle":"","family":"Gibson","given":"Michelle R.","non-dropping-particle":"","parse-names":false,"suffix":""},{"dropping-particle":"","family":"Richardson","given":"David M.","non-dropping-particle":"","parse-names":false,"suffix":""},{"dropping-particle":"","family":"Marchante","given":"Elizabete","non-dropping-particle":"","parse-names":false,"suffix":""},{"dropping-particle":"","family":"Marchante","given":"Hélia","non-dropping-particle":"","parse-names":false,"suffix":""},{"dropping-particle":"","family":"Rodger","given":"James G.","non-dropping-particle":"","parse-names":false,"suffix":""},{"dropping-particle":"","family":"Stone","given":"Graham N.","non-dropping-particle":"","parse-names":false,"suffix":""},{"dropping-particle":"","family":"Byrne","given":"Margaret","non-dropping-particle":"","parse-names":false,"suffix":""},{"dropping-particle":"","family":"Fuentes-Ramírez","given":"Andrés","non-dropping-particle":"","parse-names":false,"suffix":""},{"dropping-particle":"","family":"George","given":"Nicholas","non-dropping-particle":"","parse-names":false,"suffix":""},{"dropping-particle":"","family":"Harris","given":"Carla","non-dropping-particle":"","parse-names":false,"suffix":""},{"dropping-particle":"","family":"Johnson","given":"Steven D.","non-dropping-particle":"","parse-names":false,"suffix":""},{"dropping-particle":"","family":"Roux","given":"Johannes J.Le","non-dropping-particle":"","parse-names":false,"suffix":""},{"dropping-particle":"","family":"Miller","given":"Joseph T.","non-dropping-particle":"","parse-names":false,"suffix":""},{"dropping-particle":"","family":"Murphy","given":"Daniel J.","non-dropping-particle":"","parse-names":false,"suffix":""},{"dropping-particle":"","family":"Pauw","given":"Anton","non-dropping-particle":"","parse-names":false,"suffix":""},{"dropping-particle":"","family":"Prescott","given":"Matthew N.","non-dropping-particle":"","parse-names":false,"suffix":""},{"dropping-particle":"","family":"Wandrag","given":"Elizabeth M.","non-dropping-particle":"","parse-names":false,"suffix":""},{"dropping-particle":"","family":"Wilson","given":"John R.U.","non-dropping-particle":"","parse-names":false,"suffix":""}],"container-title":"Diversity and Distributions","id":"ITEM-1","issue":"5","issued":{"date-parts":[["2011"]]},"page":"911-933","title":"Reproductive biology of Australian acacias: Important mediator of invasiveness?","type":"article-journal","volume":"17"},"uris":["http://www.mendeley.com/documents/?uuid=707cc110-77c9-40e8-99cc-797205eee15d"]}],"mendeley":{"formattedCitation":"(Gibson et al. 2011)","plainTextFormattedCitation":"(Gibson et al. 2011)","previouslyFormattedCitation":"(Gibson et al. 2011)"},"properties":{"noteIndex":0},"schema":"https://github.com/citation-style-language/schema/raw/master/csl-citation.json"}</w:instrText>
      </w:r>
      <w:r w:rsidRPr="74FCDAB8">
        <w:rPr>
          <w:rFonts w:asciiTheme="majorHAnsi" w:hAnsiTheme="majorHAnsi"/>
        </w:rPr>
        <w:fldChar w:fldCharType="separate"/>
      </w:r>
      <w:r w:rsidR="74FCDAB8" w:rsidRPr="74FCDAB8">
        <w:rPr>
          <w:rFonts w:asciiTheme="majorHAnsi" w:hAnsiTheme="majorHAnsi"/>
          <w:noProof/>
        </w:rPr>
        <w:t>(Gibson et al. 2011)</w:t>
      </w:r>
      <w:r w:rsidRPr="74FCDAB8">
        <w:rPr>
          <w:rFonts w:asciiTheme="majorHAnsi" w:hAnsiTheme="majorHAnsi"/>
        </w:rPr>
        <w:fldChar w:fldCharType="end"/>
      </w:r>
      <w:r w:rsidR="74FCDAB8" w:rsidRPr="74FCDAB8">
        <w:rPr>
          <w:rFonts w:asciiTheme="majorHAnsi" w:hAnsiTheme="majorHAnsi"/>
        </w:rPr>
        <w:t>.</w:t>
      </w:r>
      <w:r w:rsidR="0092024B">
        <w:rPr>
          <w:rFonts w:asciiTheme="majorHAnsi" w:hAnsiTheme="majorHAnsi"/>
        </w:rPr>
        <w:t xml:space="preserve"> The three brothers wattle</w:t>
      </w:r>
      <w:r w:rsidR="00F0635E">
        <w:rPr>
          <w:rFonts w:asciiTheme="majorHAnsi" w:hAnsiTheme="majorHAnsi"/>
        </w:rPr>
        <w:t xml:space="preserve"> </w:t>
      </w:r>
      <w:r w:rsidR="006C3BD2">
        <w:rPr>
          <w:rFonts w:asciiTheme="majorHAnsi" w:hAnsiTheme="majorHAnsi"/>
        </w:rPr>
        <w:t>s</w:t>
      </w:r>
      <w:r w:rsidR="00CA4589">
        <w:rPr>
          <w:rFonts w:asciiTheme="majorHAnsi" w:hAnsiTheme="majorHAnsi"/>
        </w:rPr>
        <w:t xml:space="preserve">eeds may have variability in </w:t>
      </w:r>
      <w:r w:rsidR="006C3BD2">
        <w:rPr>
          <w:rFonts w:asciiTheme="majorHAnsi" w:hAnsiTheme="majorHAnsi"/>
        </w:rPr>
        <w:t xml:space="preserve">germination </w:t>
      </w:r>
      <w:r w:rsidR="00CA4589">
        <w:rPr>
          <w:rFonts w:asciiTheme="majorHAnsi" w:hAnsiTheme="majorHAnsi"/>
        </w:rPr>
        <w:t>response to environmental conditions</w:t>
      </w:r>
      <w:r w:rsidR="001F37BB">
        <w:rPr>
          <w:rFonts w:asciiTheme="majorHAnsi" w:hAnsiTheme="majorHAnsi"/>
        </w:rPr>
        <w:t>. I</w:t>
      </w:r>
      <w:r w:rsidR="00367D56">
        <w:rPr>
          <w:rFonts w:asciiTheme="majorHAnsi" w:hAnsiTheme="majorHAnsi"/>
        </w:rPr>
        <w:t>n experimental conditions</w:t>
      </w:r>
      <w:r w:rsidR="00D702E4">
        <w:rPr>
          <w:rFonts w:asciiTheme="majorHAnsi" w:hAnsiTheme="majorHAnsi"/>
        </w:rPr>
        <w:t>,</w:t>
      </w:r>
      <w:r w:rsidR="00583530">
        <w:rPr>
          <w:rFonts w:asciiTheme="majorHAnsi" w:hAnsiTheme="majorHAnsi"/>
        </w:rPr>
        <w:t xml:space="preserve"> 48 </w:t>
      </w:r>
      <w:r w:rsidR="00583530" w:rsidRPr="00904655">
        <w:rPr>
          <w:rFonts w:asciiTheme="majorHAnsi" w:hAnsiTheme="majorHAnsi"/>
          <w:i/>
          <w:iCs/>
        </w:rPr>
        <w:t>Acacia</w:t>
      </w:r>
      <w:r w:rsidR="00583530">
        <w:rPr>
          <w:rFonts w:asciiTheme="majorHAnsi" w:hAnsiTheme="majorHAnsi"/>
        </w:rPr>
        <w:t xml:space="preserve"> species</w:t>
      </w:r>
      <w:r w:rsidR="006C3BD2">
        <w:rPr>
          <w:rFonts w:asciiTheme="majorHAnsi" w:hAnsiTheme="majorHAnsi"/>
        </w:rPr>
        <w:t xml:space="preserve"> </w:t>
      </w:r>
      <w:r w:rsidR="007A5A1A">
        <w:rPr>
          <w:rFonts w:asciiTheme="majorHAnsi" w:hAnsiTheme="majorHAnsi"/>
        </w:rPr>
        <w:t xml:space="preserve">broke dormancy </w:t>
      </w:r>
      <w:r w:rsidR="00D702E4">
        <w:rPr>
          <w:rFonts w:asciiTheme="majorHAnsi" w:hAnsiTheme="majorHAnsi"/>
        </w:rPr>
        <w:t>with</w:t>
      </w:r>
      <w:r w:rsidR="007A5A1A">
        <w:rPr>
          <w:rFonts w:asciiTheme="majorHAnsi" w:hAnsiTheme="majorHAnsi"/>
        </w:rPr>
        <w:t>in hours</w:t>
      </w:r>
      <w:r w:rsidR="00D702E4">
        <w:rPr>
          <w:rFonts w:asciiTheme="majorHAnsi" w:hAnsiTheme="majorHAnsi"/>
        </w:rPr>
        <w:t>,</w:t>
      </w:r>
      <w:r w:rsidR="007A5A1A">
        <w:rPr>
          <w:rFonts w:asciiTheme="majorHAnsi" w:hAnsiTheme="majorHAnsi"/>
        </w:rPr>
        <w:t xml:space="preserve"> whil</w:t>
      </w:r>
      <w:r w:rsidR="00BC43A6">
        <w:rPr>
          <w:rFonts w:asciiTheme="majorHAnsi" w:hAnsiTheme="majorHAnsi"/>
        </w:rPr>
        <w:t xml:space="preserve">st other seeds from the same plant </w:t>
      </w:r>
      <w:r w:rsidR="007A5A1A">
        <w:rPr>
          <w:rFonts w:asciiTheme="majorHAnsi" w:hAnsiTheme="majorHAnsi"/>
        </w:rPr>
        <w:t xml:space="preserve">took days </w:t>
      </w:r>
      <w:r w:rsidR="006C3BD2">
        <w:rPr>
          <w:rFonts w:asciiTheme="majorHAnsi" w:hAnsiTheme="majorHAnsi"/>
        </w:rPr>
        <w:t xml:space="preserve">or </w:t>
      </w:r>
      <w:r w:rsidR="007A5A1A">
        <w:rPr>
          <w:rFonts w:asciiTheme="majorHAnsi" w:hAnsiTheme="majorHAnsi"/>
        </w:rPr>
        <w:t>weeks</w:t>
      </w:r>
      <w:r w:rsidR="004A4A6F">
        <w:rPr>
          <w:rFonts w:asciiTheme="majorHAnsi" w:hAnsiTheme="majorHAnsi"/>
        </w:rPr>
        <w:t xml:space="preserve"> </w:t>
      </w:r>
      <w:r w:rsidR="007A5A1A">
        <w:rPr>
          <w:rFonts w:asciiTheme="majorHAnsi" w:hAnsiTheme="majorHAnsi"/>
        </w:rPr>
        <w:t>(</w:t>
      </w:r>
      <w:r w:rsidR="004A4A6F">
        <w:rPr>
          <w:rFonts w:asciiTheme="majorHAnsi" w:hAnsiTheme="majorHAnsi"/>
        </w:rPr>
        <w:t xml:space="preserve">Burrows et </w:t>
      </w:r>
      <w:r w:rsidR="004A4A6F">
        <w:rPr>
          <w:rFonts w:asciiTheme="majorHAnsi" w:hAnsiTheme="majorHAnsi"/>
        </w:rPr>
        <w:lastRenderedPageBreak/>
        <w:t>al. 2019</w:t>
      </w:r>
      <w:r w:rsidR="00367D56">
        <w:rPr>
          <w:rFonts w:asciiTheme="majorHAnsi" w:hAnsiTheme="majorHAnsi"/>
        </w:rPr>
        <w:t>)</w:t>
      </w:r>
      <w:r w:rsidR="004A4A6F">
        <w:rPr>
          <w:rFonts w:asciiTheme="majorHAnsi" w:hAnsiTheme="majorHAnsi"/>
        </w:rPr>
        <w:t xml:space="preserve">. </w:t>
      </w:r>
      <w:r w:rsidR="007A5A1A">
        <w:rPr>
          <w:rFonts w:asciiTheme="majorHAnsi" w:hAnsiTheme="majorHAnsi"/>
        </w:rPr>
        <w:t>Presumably</w:t>
      </w:r>
      <w:r w:rsidR="00EC0793">
        <w:rPr>
          <w:rFonts w:asciiTheme="majorHAnsi" w:hAnsiTheme="majorHAnsi"/>
        </w:rPr>
        <w:t xml:space="preserve">, the staggering of germination ensures that not all seeds respond to a single </w:t>
      </w:r>
      <w:r w:rsidR="00FB4631">
        <w:rPr>
          <w:rFonts w:asciiTheme="majorHAnsi" w:hAnsiTheme="majorHAnsi"/>
        </w:rPr>
        <w:t xml:space="preserve">rain or heat event. </w:t>
      </w:r>
    </w:p>
    <w:p w14:paraId="70BADA64" w14:textId="2A80EA73" w:rsidR="00B9651E" w:rsidRDefault="00B9651E" w:rsidP="74FCDAB8">
      <w:pPr>
        <w:spacing w:line="276" w:lineRule="auto"/>
        <w:rPr>
          <w:rFonts w:asciiTheme="majorHAnsi" w:hAnsiTheme="majorHAnsi"/>
        </w:rPr>
      </w:pPr>
    </w:p>
    <w:p w14:paraId="66A727C1" w14:textId="4CB265C6" w:rsidR="000F5E46" w:rsidRDefault="17759B0B" w:rsidP="00A23A0A">
      <w:pPr>
        <w:keepNext/>
        <w:spacing w:line="276" w:lineRule="auto"/>
        <w:rPr>
          <w:rFonts w:asciiTheme="majorHAnsi" w:hAnsiTheme="majorHAnsi"/>
        </w:rPr>
      </w:pPr>
      <w:r w:rsidRPr="74FCDAB8">
        <w:rPr>
          <w:rFonts w:asciiTheme="majorHAnsi" w:hAnsiTheme="majorHAnsi"/>
        </w:rPr>
        <w:t>In experimental conditions, 92 percent of golden wattle seeds germinated within three to four days at 30</w:t>
      </w:r>
      <w:r w:rsidRPr="74FCDAB8">
        <w:rPr>
          <w:rFonts w:asciiTheme="majorHAnsi" w:eastAsia="Symbol" w:hAnsiTheme="majorHAnsi" w:cs="Symbol"/>
        </w:rPr>
        <w:t>°</w:t>
      </w:r>
      <w:r w:rsidRPr="74FCDAB8">
        <w:rPr>
          <w:rFonts w:asciiTheme="majorHAnsi" w:hAnsiTheme="majorHAnsi"/>
        </w:rPr>
        <w:t>C / 20</w:t>
      </w:r>
      <w:r w:rsidRPr="74FCDAB8">
        <w:rPr>
          <w:rFonts w:asciiTheme="majorHAnsi" w:eastAsia="Symbol" w:hAnsiTheme="majorHAnsi" w:cs="Symbol"/>
        </w:rPr>
        <w:t>°</w:t>
      </w:r>
      <w:r w:rsidRPr="74FCDAB8">
        <w:rPr>
          <w:rFonts w:asciiTheme="majorHAnsi" w:hAnsiTheme="majorHAnsi"/>
        </w:rPr>
        <w:t>C (day/night) temperature cycles and dropped by ten percent at lower temperatures (17</w:t>
      </w:r>
      <w:r w:rsidRPr="74FCDAB8">
        <w:rPr>
          <w:rFonts w:asciiTheme="majorHAnsi" w:eastAsia="Symbol" w:hAnsiTheme="majorHAnsi" w:cs="Symbol"/>
        </w:rPr>
        <w:t>°</w:t>
      </w:r>
      <w:r w:rsidRPr="74FCDAB8">
        <w:rPr>
          <w:rFonts w:asciiTheme="majorHAnsi" w:hAnsiTheme="majorHAnsi"/>
        </w:rPr>
        <w:t>C / 7</w:t>
      </w:r>
      <w:r w:rsidRPr="74FCDAB8">
        <w:rPr>
          <w:rFonts w:asciiTheme="majorHAnsi" w:eastAsia="Symbol" w:hAnsiTheme="majorHAnsi" w:cs="Symbol"/>
        </w:rPr>
        <w:t>°</w:t>
      </w:r>
      <w:r w:rsidRPr="74FCDAB8">
        <w:rPr>
          <w:rFonts w:asciiTheme="majorHAnsi" w:hAnsiTheme="majorHAnsi"/>
        </w:rPr>
        <w:t xml:space="preserve">C) </w:t>
      </w:r>
      <w:r w:rsidR="00A627F7" w:rsidRPr="74FCDAB8">
        <w:rPr>
          <w:rFonts w:asciiTheme="majorHAnsi" w:hAnsiTheme="majorHAnsi"/>
        </w:rPr>
        <w:fldChar w:fldCharType="begin" w:fldLock="1"/>
      </w:r>
      <w:r w:rsidR="00A627F7" w:rsidRPr="74FCDAB8">
        <w:rPr>
          <w:rFonts w:asciiTheme="majorHAnsi" w:hAnsiTheme="majorHAnsi"/>
        </w:rPr>
        <w:instrText>ADDIN CSL_CITATION {"citationItems":[{"id":"ITEM-1","itemData":{"DOI":"10.1071/BT19018","ISSN":"14449862","abstract":"Acacia longifolia subsp. longifolia is native to South-eastern Australia and has naturalised in many regions across the globe, including in Portugal, Spain, and South Africa invading extensive areas. Prolific seed production and a long-lived seedbank are considered key factors that enhance its invasiveness. Yet, the effects of different factors on germination are still underexplored. Seeds were collected from Portuguese and Australian populations, and germination was evaluated under different temperature regimes, photoperiods, pH levels, salt stress, osmotic potential and burial depths. Findings show both populations share some similar patterns but also reveal important differences related to their germination. Higher temperatures induce increased germination rates while the photoperiod has no effect on germination. Both populations had quicker seed emergence under dark conditions. Seeds from both populations decrease germination rate under increasing salt-stress and show a wide range of pH tolerance, but Australians seeds are more tolerant to increase of both parameters. Seeds from the Portuguese population are bigger and germinated from deeper depths than the Australian. Our results may provide information to improve management of this species seedbank. Germination can prevent by, tillage or other interventions that help to increase burial depths; adding lime (to increase the soil alkalinity) can reduce its germination rate in both geographical ranges.","author":[{"dropping-particle":"","family":"Welgama","given":"Amali","non-dropping-particle":"","parse-names":false,"suffix":""},{"dropping-particle":"","family":"Florentine","given":"Singarayer","non-dropping-particle":"","parse-names":false,"suffix":""},{"dropping-particle":"","family":"Marchante","given":"Hélia","non-dropping-particle":"","parse-names":false,"suffix":""},{"dropping-particle":"","family":"Javaid","given":"Muhammad Mansoor","non-dropping-particle":"","parse-names":false,"suffix":""},{"dropping-particle":"","family":"Turville","given":"Christopher","non-dropping-particle":"","parse-names":false,"suffix":""}],"container-title":"Australian Journal of Botany","id":"ITEM-1","issue":"5","issued":{"date-parts":[["2019"]]},"page":"414-424","title":"The germination success of Acacia longifolia subsp. longifolia (Fabaceae): A comparison between its native and exotic ranges","type":"article-journal","volume":"67"},"uris":["http://www.mendeley.com/documents/?uuid=2d1d92bd-3ebb-47b1-8a5b-267958f76f72"]}],"mendeley":{"formattedCitation":"(Welgama et al. 2019)","plainTextFormattedCitation":"(Welgama et al. 2019)","previouslyFormattedCitation":"(Welgama et al. 2019)"},"properties":{"noteIndex":0},"schema":"https://github.com/citation-style-language/schema/raw/master/csl-citation.json"}</w:instrText>
      </w:r>
      <w:r w:rsidR="00A627F7" w:rsidRPr="74FCDAB8">
        <w:rPr>
          <w:rFonts w:asciiTheme="majorHAnsi" w:hAnsiTheme="majorHAnsi"/>
        </w:rPr>
        <w:fldChar w:fldCharType="separate"/>
      </w:r>
      <w:r w:rsidRPr="74FCDAB8">
        <w:rPr>
          <w:rFonts w:asciiTheme="majorHAnsi" w:hAnsiTheme="majorHAnsi"/>
          <w:noProof/>
        </w:rPr>
        <w:t>(Welgama et al. 2019)</w:t>
      </w:r>
      <w:r w:rsidR="00A627F7" w:rsidRPr="74FCDAB8">
        <w:rPr>
          <w:rFonts w:asciiTheme="majorHAnsi" w:hAnsiTheme="majorHAnsi"/>
        </w:rPr>
        <w:fldChar w:fldCharType="end"/>
      </w:r>
      <w:r w:rsidRPr="74FCDAB8">
        <w:rPr>
          <w:rFonts w:asciiTheme="majorHAnsi" w:hAnsiTheme="majorHAnsi"/>
        </w:rPr>
        <w:t>. Germination rates decrease under salt-stress conditions though seeds will germinate under a wide range of pH conditions (</w:t>
      </w:r>
      <w:proofErr w:type="spellStart"/>
      <w:r w:rsidRPr="74FCDAB8">
        <w:rPr>
          <w:rFonts w:asciiTheme="majorHAnsi" w:hAnsiTheme="majorHAnsi"/>
        </w:rPr>
        <w:t>Welgama</w:t>
      </w:r>
      <w:proofErr w:type="spellEnd"/>
      <w:r w:rsidRPr="74FCDAB8">
        <w:rPr>
          <w:rFonts w:asciiTheme="majorHAnsi" w:hAnsiTheme="majorHAnsi"/>
        </w:rPr>
        <w:t xml:space="preserve"> et al. 2019). </w:t>
      </w:r>
      <w:r w:rsidR="00A627F7" w:rsidRPr="74FCDAB8">
        <w:rPr>
          <w:rFonts w:asciiTheme="majorHAnsi" w:hAnsiTheme="majorHAnsi"/>
        </w:rPr>
        <w:fldChar w:fldCharType="begin" w:fldLock="1"/>
      </w:r>
      <w:r w:rsidR="00A627F7" w:rsidRPr="74FCDAB8">
        <w:rPr>
          <w:rFonts w:asciiTheme="majorHAnsi" w:hAnsiTheme="majorHAnsi"/>
        </w:rPr>
        <w:instrText>ADDIN CSL_CITATION {"citationItems":[{"id":"ITEM-1","itemData":{"DOI":"10.1111/j.1472-4642.2011.00808.x","ISSN":"13669516","abstract":"Aim Reproductive traits are important mediators of establishment and spread of introduced species, both directly and through interactions with other life-history traits and extrinsic factors. We identify features of the reproductive biology of Australian acacias associated with invasiveness. Location Global. Methods We reviewed the pollination biology, seed biology and alternative modes of reproduction of Australian acacias using primary literature, online searches and unpublished data. We used comparative analyses incorporating an Acacia phylogeny to test for associations between invasiveness and eight reproductive traits in a group of introduced and invasive (23) and non-invasive (129) species. We also explore the distribution of groups of trait 'syndromes' between invasive and non-invasive species. Results Reproductive trait data were only available for 126 of 152 introduced species in our data set, representing 23/23 invasive and 103/129 non-invasive species. These data suggest that invasives reach reproductive maturity earlier (10/13 within 2years vs. 7/26 for non-invasives) and are more commonly able to resprout (11/21 vs. 13/54), although only time to reproductive maturity was significant when phylogenetic relationships were controlled for. Our qualitative survey of the literature suggests that invasive species in general tend to have generalist pollination systems, prolific seed production, efficient seed dispersal and the accumulation of large and persistent seed banks that often have fire-, heat- or disturbance-triggered germination cues. Conclusions Invasive species respond quicker to disturbance than non-invasive taxa. Traits found to be significant in our study require more in-depth analysis involving data for a broader array of species given how little is known of the reproductive biology of so many taxa in this species-rich genus. Sets of reproductive traits characteristic of invasive species and a general ability to reproduce effectively in new locations are widespread in Australian acacias. Unless there is substantial evidence to the contrary, care should be taken with all introductions. © 2011 Blackwell Publishing Ltd.","author":[{"dropping-particle":"","family":"Gibson","given":"Michelle R.","non-dropping-particle":"","parse-names":false,"suffix":""},{"dropping-particle":"","family":"Richardson","given":"David M.","non-dropping-particle":"","parse-names":false,"suffix":""},{"dropping-particle":"","family":"Marchante","given":"Elizabete","non-dropping-particle":"","parse-names":false,"suffix":""},{"dropping-particle":"","family":"Marchante","given":"Hélia","non-dropping-particle":"","parse-names":false,"suffix":""},{"dropping-particle":"","family":"Rodger","given":"James G.","non-dropping-particle":"","parse-names":false,"suffix":""},{"dropping-particle":"","family":"Stone","given":"Graham N.","non-dropping-particle":"","parse-names":false,"suffix":""},{"dropping-particle":"","family":"Byrne","given":"Margaret","non-dropping-particle":"","parse-names":false,"suffix":""},{"dropping-particle":"","family":"Fuentes-Ramírez","given":"Andrés","non-dropping-particle":"","parse-names":false,"suffix":""},{"dropping-particle":"","family":"George","given":"Nicholas","non-dropping-particle":"","parse-names":false,"suffix":""},{"dropping-particle":"","family":"Harris","given":"Carla","non-dropping-particle":"","parse-names":false,"suffix":""},{"dropping-particle":"","family":"Johnson","given":"Steven D.","non-dropping-particle":"","parse-names":false,"suffix":""},{"dropping-particle":"","family":"Roux","given":"Johannes J.Le","non-dropping-particle":"","parse-names":false,"suffix":""},{"dropping-particle":"","family":"Miller","given":"Joseph T.","non-dropping-particle":"","parse-names":false,"suffix":""},{"dropping-particle":"","family":"Murphy","given":"Daniel J.","non-dropping-particle":"","parse-names":false,"suffix":""},{"dropping-particle":"","family":"Pauw","given":"Anton","non-dropping-particle":"","parse-names":false,"suffix":""},{"dropping-particle":"","family":"Prescott","given":"Matthew N.","non-dropping-particle":"","parse-names":false,"suffix":""},{"dropping-particle":"","family":"Wandrag","given":"Elizabeth M.","non-dropping-particle":"","parse-names":false,"suffix":""},{"dropping-particle":"","family":"Wilson","given":"John R.U.","non-dropping-particle":"","parse-names":false,"suffix":""}],"container-title":"Diversity and Distributions","id":"ITEM-1","issue":"5","issued":{"date-parts":[["2011"]]},"page":"911-933","title":"Reproductive biology of Australian acacias: Important mediator of invasiveness?","type":"article-journal","volume":"17"},"uris":["http://www.mendeley.com/documents/?uuid=707cc110-77c9-40e8-99cc-797205eee15d"]}],"mendeley":{"formattedCitation":"(Gibson et al. 2011)","plainTextFormattedCitation":"(Gibson et al. 2011)","previouslyFormattedCitation":"(Gibson et al. 2011)"},"properties":{"noteIndex":0},"schema":"https://github.com/citation-style-language/schema/raw/master/csl-citation.json"}</w:instrText>
      </w:r>
      <w:r w:rsidR="00CC604F">
        <w:rPr>
          <w:rFonts w:asciiTheme="majorHAnsi" w:hAnsiTheme="majorHAnsi"/>
        </w:rPr>
        <w:fldChar w:fldCharType="separate"/>
      </w:r>
      <w:r w:rsidR="00A627F7" w:rsidRPr="74FCDAB8">
        <w:rPr>
          <w:rFonts w:asciiTheme="majorHAnsi" w:hAnsiTheme="majorHAnsi"/>
        </w:rPr>
        <w:fldChar w:fldCharType="end"/>
      </w:r>
      <w:r w:rsidR="00C323DC" w:rsidRPr="74FCDAB8">
        <w:rPr>
          <w:rFonts w:asciiTheme="majorHAnsi" w:hAnsiTheme="majorHAnsi"/>
        </w:rPr>
        <w:t xml:space="preserve">In germination trials, the </w:t>
      </w:r>
      <w:r w:rsidR="006876A8" w:rsidRPr="74FCDAB8">
        <w:rPr>
          <w:rFonts w:asciiTheme="majorHAnsi" w:hAnsiTheme="majorHAnsi"/>
        </w:rPr>
        <w:t xml:space="preserve">three </w:t>
      </w:r>
      <w:proofErr w:type="gramStart"/>
      <w:r w:rsidR="006876A8" w:rsidRPr="74FCDAB8">
        <w:rPr>
          <w:rFonts w:asciiTheme="majorHAnsi" w:hAnsiTheme="majorHAnsi"/>
        </w:rPr>
        <w:t>brothers</w:t>
      </w:r>
      <w:proofErr w:type="gramEnd"/>
      <w:r w:rsidR="006876A8" w:rsidRPr="74FCDAB8">
        <w:rPr>
          <w:rFonts w:asciiTheme="majorHAnsi" w:hAnsiTheme="majorHAnsi"/>
        </w:rPr>
        <w:t xml:space="preserve"> wattle</w:t>
      </w:r>
      <w:r w:rsidR="00C323DC" w:rsidRPr="74FCDAB8">
        <w:rPr>
          <w:rFonts w:asciiTheme="majorHAnsi" w:hAnsiTheme="majorHAnsi"/>
        </w:rPr>
        <w:t xml:space="preserve"> had high germination levels at 20</w:t>
      </w:r>
      <w:r w:rsidR="00623EBB" w:rsidRPr="74FCDAB8">
        <w:rPr>
          <w:rFonts w:ascii="Symbol" w:eastAsia="Symbol" w:hAnsi="Symbol" w:cs="Symbol"/>
          <w:lang w:eastAsia="ja-JP"/>
        </w:rPr>
        <w:t></w:t>
      </w:r>
      <w:r w:rsidR="00623EBB">
        <w:t>C</w:t>
      </w:r>
      <w:r w:rsidR="00C323DC" w:rsidRPr="74FCDAB8">
        <w:rPr>
          <w:rFonts w:asciiTheme="majorHAnsi" w:hAnsiTheme="majorHAnsi"/>
        </w:rPr>
        <w:t xml:space="preserve"> though success decreased at extreme high and low temperatures. Greater germination success occurred when scarification was used to relieve the physical dormancy (</w:t>
      </w:r>
      <w:r w:rsidR="003362C3" w:rsidRPr="74FCDAB8">
        <w:rPr>
          <w:rFonts w:asciiTheme="majorHAnsi" w:hAnsiTheme="majorHAnsi"/>
        </w:rPr>
        <w:t xml:space="preserve">Australian </w:t>
      </w:r>
      <w:proofErr w:type="spellStart"/>
      <w:r w:rsidR="003362C3" w:rsidRPr="74FCDAB8">
        <w:rPr>
          <w:rFonts w:asciiTheme="majorHAnsi" w:hAnsiTheme="majorHAnsi"/>
        </w:rPr>
        <w:t>PlantBank</w:t>
      </w:r>
      <w:proofErr w:type="spellEnd"/>
      <w:r w:rsidR="00C323DC" w:rsidRPr="74FCDAB8">
        <w:rPr>
          <w:rFonts w:asciiTheme="majorHAnsi" w:hAnsiTheme="majorHAnsi"/>
        </w:rPr>
        <w:t xml:space="preserve"> 2021</w:t>
      </w:r>
      <w:r w:rsidR="00864D5C" w:rsidRPr="74FCDAB8">
        <w:rPr>
          <w:rFonts w:asciiTheme="majorHAnsi" w:hAnsiTheme="majorHAnsi"/>
        </w:rPr>
        <w:t>.</w:t>
      </w:r>
      <w:r w:rsidR="00C323DC" w:rsidRPr="74FCDAB8">
        <w:rPr>
          <w:rFonts w:asciiTheme="majorHAnsi" w:hAnsiTheme="majorHAnsi"/>
        </w:rPr>
        <w:t xml:space="preserve"> pers comm 13 Sept). In the </w:t>
      </w:r>
      <w:r w:rsidR="0016367E" w:rsidRPr="74FCDAB8">
        <w:rPr>
          <w:rFonts w:asciiTheme="majorHAnsi" w:hAnsiTheme="majorHAnsi"/>
        </w:rPr>
        <w:t xml:space="preserve">natural </w:t>
      </w:r>
      <w:r w:rsidR="00C323DC" w:rsidRPr="74FCDAB8">
        <w:rPr>
          <w:rFonts w:asciiTheme="majorHAnsi" w:hAnsiTheme="majorHAnsi"/>
        </w:rPr>
        <w:t xml:space="preserve">environment, </w:t>
      </w:r>
      <w:r w:rsidR="00A627F7" w:rsidRPr="74FCDAB8">
        <w:rPr>
          <w:rFonts w:asciiTheme="majorHAnsi" w:hAnsiTheme="majorHAnsi"/>
        </w:rPr>
        <w:t xml:space="preserve">moisture and oxygen will eventually penetrate the seed coat allowing the seed to germinate </w:t>
      </w:r>
      <w:r w:rsidR="506C83D6" w:rsidRPr="74FCDAB8">
        <w:rPr>
          <w:rFonts w:asciiTheme="majorHAnsi" w:hAnsiTheme="majorHAnsi"/>
        </w:rPr>
        <w:t xml:space="preserve">where </w:t>
      </w:r>
      <w:r w:rsidR="4203E6CC" w:rsidRPr="74FCDAB8">
        <w:rPr>
          <w:rFonts w:asciiTheme="majorHAnsi" w:hAnsiTheme="majorHAnsi"/>
        </w:rPr>
        <w:t xml:space="preserve">abiotic </w:t>
      </w:r>
      <w:r w:rsidR="00A627F7" w:rsidRPr="74FCDAB8">
        <w:rPr>
          <w:rFonts w:asciiTheme="majorHAnsi" w:hAnsiTheme="majorHAnsi"/>
        </w:rPr>
        <w:t xml:space="preserve">conditions are suitable </w:t>
      </w:r>
      <w:r w:rsidR="00A627F7" w:rsidRPr="74FCDAB8">
        <w:rPr>
          <w:rFonts w:asciiTheme="majorHAnsi" w:hAnsiTheme="majorHAnsi"/>
        </w:rPr>
        <w:fldChar w:fldCharType="begin" w:fldLock="1"/>
      </w:r>
      <w:r w:rsidR="00A627F7" w:rsidRPr="74FCDAB8">
        <w:rPr>
          <w:rFonts w:asciiTheme="majorHAnsi" w:hAnsiTheme="majorHAnsi"/>
        </w:rPr>
        <w:instrText>ADDIN CSL_CITATION {"citationItems":[{"id":"ITEM-1","itemData":{"URL":"https://plantnet.rbgsyd.nsw.gov.au/PlantNet/wattle/intro.html","accessed":{"date-parts":[["2021","8","30"]]},"author":[{"dropping-particle":"","family":"Tame","given":"Terry","non-dropping-particle":"","parse-names":false,"suffix":""},{"dropping-particle":"","family":"Kodela","given":"Phillip","non-dropping-particle":"","parse-names":false,"suffix":""},{"dropping-particle":"","family":"Conn","given":"Barry","non-dropping-particle":"","parse-names":false,"suffix":""},{"dropping-particle":"","family":"Hill","given":"Ken","non-dropping-particle":"","parse-names":false,"suffix":""}],"container-title":"Royal Botanic Gardens Sydney","id":"ITEM-1","issued":{"date-parts":[["2001"]]},"title":"Wattle Web","type":"webpage"},"uris":["http://www.mendeley.com/documents/?uuid=5b2487d1-90ac-4ac2-915c-d02f63ee90a0"]}],"mendeley":{"formattedCitation":"(Tame et al. 2001)","plainTextFormattedCitation":"(Tame et al. 2001)","previouslyFormattedCitation":"(Tame et al. 2001)"},"properties":{"noteIndex":0},"schema":"https://github.com/citation-style-language/schema/raw/master/csl-citation.json"}</w:instrText>
      </w:r>
      <w:r w:rsidR="00A627F7" w:rsidRPr="74FCDAB8">
        <w:rPr>
          <w:rFonts w:asciiTheme="majorHAnsi" w:hAnsiTheme="majorHAnsi"/>
        </w:rPr>
        <w:fldChar w:fldCharType="separate"/>
      </w:r>
      <w:r w:rsidR="00A627F7" w:rsidRPr="74FCDAB8">
        <w:rPr>
          <w:rFonts w:asciiTheme="majorHAnsi" w:hAnsiTheme="majorHAnsi"/>
          <w:noProof/>
        </w:rPr>
        <w:t>(Tame et al. 2001)</w:t>
      </w:r>
      <w:r w:rsidR="00A627F7" w:rsidRPr="74FCDAB8">
        <w:rPr>
          <w:rFonts w:asciiTheme="majorHAnsi" w:hAnsiTheme="majorHAnsi"/>
        </w:rPr>
        <w:fldChar w:fldCharType="end"/>
      </w:r>
      <w:r w:rsidR="00A627F7" w:rsidRPr="74FCDAB8">
        <w:rPr>
          <w:rFonts w:asciiTheme="majorHAnsi" w:hAnsiTheme="majorHAnsi"/>
        </w:rPr>
        <w:t xml:space="preserve">. </w:t>
      </w:r>
    </w:p>
    <w:p w14:paraId="4A0B98C3" w14:textId="77777777" w:rsidR="000F5E46" w:rsidRDefault="000F5E46" w:rsidP="00A23A0A">
      <w:pPr>
        <w:keepNext/>
        <w:spacing w:line="276" w:lineRule="auto"/>
        <w:rPr>
          <w:rFonts w:asciiTheme="majorHAnsi" w:hAnsiTheme="majorHAnsi"/>
        </w:rPr>
      </w:pPr>
    </w:p>
    <w:p w14:paraId="68F20C12" w14:textId="019CCFB2" w:rsidR="00F31113" w:rsidRPr="00DD3E4F" w:rsidRDefault="00A627F7" w:rsidP="00A23A0A">
      <w:pPr>
        <w:keepNext/>
        <w:spacing w:line="276" w:lineRule="auto"/>
        <w:rPr>
          <w:rStyle w:val="SubtleEmphasis"/>
          <w:color w:val="000000" w:themeColor="text1"/>
        </w:rPr>
      </w:pPr>
      <w:r w:rsidRPr="74FCDAB8">
        <w:rPr>
          <w:rFonts w:asciiTheme="majorHAnsi" w:hAnsiTheme="majorHAnsi"/>
        </w:rPr>
        <w:fldChar w:fldCharType="begin" w:fldLock="1"/>
      </w:r>
      <w:r w:rsidRPr="74FCDAB8">
        <w:rPr>
          <w:rFonts w:asciiTheme="majorHAnsi" w:hAnsiTheme="majorHAnsi"/>
        </w:rPr>
        <w:instrText>ADDIN CSL_CITATION {"citationItems":[{"id":"ITEM-1","itemData":{"DOI":"10.1071/BT19018","ISSN":"14449862","abstract":"Acacia longifolia subsp. longifolia is native to South-eastern Australia and has naturalised in many regions across the globe, including in Portugal, Spain, and South Africa invading extensive areas. Prolific seed production and a long-lived seedbank are considered key factors that enhance its invasiveness. Yet, the effects of different factors on germination are still underexplored. Seeds were collected from Portuguese and Australian populations, and germination was evaluated under different temperature regimes, photoperiods, pH levels, salt stress, osmotic potential and burial depths. Findings show both populations share some similar patterns but also reveal important differences related to their germination. Higher temperatures induce increased germination rates while the photoperiod has no effect on germination. Both populations had quicker seed emergence under dark conditions. Seeds from both populations decrease germination rate under increasing salt-stress and show a wide range of pH tolerance, but Australians seeds are more tolerant to increase of both parameters. Seeds from the Portuguese population are bigger and germinated from deeper depths than the Australian. Our results may provide information to improve management of this species seedbank. Germination can prevent by, tillage or other interventions that help to increase burial depths; adding lime (to increase the soil alkalinity) can reduce its germination rate in both geographical ranges.","author":[{"dropping-particle":"","family":"Welgama","given":"Amali","non-dropping-particle":"","parse-names":false,"suffix":""},{"dropping-particle":"","family":"Florentine","given":"Singarayer","non-dropping-particle":"","parse-names":false,"suffix":""},{"dropping-particle":"","family":"Marchante","given":"Hélia","non-dropping-particle":"","parse-names":false,"suffix":""},{"dropping-particle":"","family":"Javaid","given":"Muhammad Mansoor","non-dropping-particle":"","parse-names":false,"suffix":""},{"dropping-particle":"","family":"Turville","given":"Christopher","non-dropping-particle":"","parse-names":false,"suffix":""}],"container-title":"Australian Journal of Botany","id":"ITEM-1","issue":"5","issued":{"date-parts":[["2019"]]},"page":"414-424","title":"The germination success of Acacia longifolia subsp. longifolia (Fabaceae): A comparison between its native and exotic ranges","type":"article-journal","volume":"67"},"uris":["http://www.mendeley.com/documents/?uuid=2d1d92bd-3ebb-47b1-8a5b-267958f76f72"]}],"mendeley":{"formattedCitation":"(Welgama et al. 2019)","plainTextFormattedCitation":"(Welgama et al. 2019)","previouslyFormattedCitation":"(Welgama et al. 2019)"},"properties":{"noteIndex":0},"schema":"https://github.com/citation-style-language/schema/raw/master/csl-citation.json"}</w:instrText>
      </w:r>
      <w:r w:rsidR="00CC604F">
        <w:rPr>
          <w:rFonts w:asciiTheme="majorHAnsi" w:hAnsiTheme="majorHAnsi"/>
        </w:rPr>
        <w:fldChar w:fldCharType="separate"/>
      </w:r>
      <w:r w:rsidRPr="74FCDAB8">
        <w:rPr>
          <w:rFonts w:asciiTheme="majorHAnsi" w:hAnsiTheme="majorHAnsi"/>
        </w:rPr>
        <w:fldChar w:fldCharType="end"/>
      </w:r>
      <w:r w:rsidR="00F31113" w:rsidRPr="00DD3E4F">
        <w:rPr>
          <w:rStyle w:val="SubtleEmphasis"/>
          <w:color w:val="000000" w:themeColor="text1"/>
        </w:rPr>
        <w:t>Fire History</w:t>
      </w:r>
    </w:p>
    <w:p w14:paraId="3FA507F9" w14:textId="4783C0ED" w:rsidR="00F31113" w:rsidRDefault="00F31113" w:rsidP="74FCDAB8">
      <w:pPr>
        <w:spacing w:line="276" w:lineRule="auto"/>
        <w:rPr>
          <w:lang w:eastAsia="ja-JP"/>
        </w:rPr>
      </w:pPr>
      <w:proofErr w:type="spellStart"/>
      <w:r w:rsidRPr="74FCDAB8">
        <w:rPr>
          <w:lang w:eastAsia="ja-JP"/>
        </w:rPr>
        <w:t>Dooragan</w:t>
      </w:r>
      <w:proofErr w:type="spellEnd"/>
      <w:r w:rsidRPr="74FCDAB8">
        <w:rPr>
          <w:lang w:eastAsia="ja-JP"/>
        </w:rPr>
        <w:t xml:space="preserve"> National Park</w:t>
      </w:r>
      <w:r w:rsidR="00F22429" w:rsidRPr="74FCDAB8">
        <w:rPr>
          <w:lang w:eastAsia="ja-JP"/>
        </w:rPr>
        <w:t xml:space="preserve"> is </w:t>
      </w:r>
      <w:r w:rsidR="00AA4245" w:rsidRPr="74FCDAB8">
        <w:rPr>
          <w:lang w:eastAsia="ja-JP"/>
        </w:rPr>
        <w:t>on</w:t>
      </w:r>
      <w:r w:rsidR="00F22429" w:rsidRPr="74FCDAB8">
        <w:rPr>
          <w:lang w:eastAsia="ja-JP"/>
        </w:rPr>
        <w:t xml:space="preserve"> North Brother Mountain</w:t>
      </w:r>
      <w:r w:rsidR="00407763" w:rsidRPr="74FCDAB8">
        <w:rPr>
          <w:lang w:eastAsia="ja-JP"/>
        </w:rPr>
        <w:t>,</w:t>
      </w:r>
      <w:r w:rsidR="00F22429" w:rsidRPr="74FCDAB8">
        <w:rPr>
          <w:lang w:eastAsia="ja-JP"/>
        </w:rPr>
        <w:t xml:space="preserve"> </w:t>
      </w:r>
      <w:r w:rsidR="00407763" w:rsidRPr="74FCDAB8">
        <w:rPr>
          <w:lang w:eastAsia="ja-JP"/>
        </w:rPr>
        <w:t>where</w:t>
      </w:r>
      <w:r w:rsidRPr="74FCDAB8">
        <w:rPr>
          <w:lang w:eastAsia="ja-JP"/>
        </w:rPr>
        <w:t xml:space="preserve"> bushfires occurred in </w:t>
      </w:r>
      <w:r w:rsidR="00AA4245" w:rsidRPr="74FCDAB8">
        <w:rPr>
          <w:lang w:eastAsia="ja-JP"/>
        </w:rPr>
        <w:t xml:space="preserve">1970, </w:t>
      </w:r>
      <w:r w:rsidRPr="74FCDAB8">
        <w:rPr>
          <w:lang w:eastAsia="ja-JP"/>
        </w:rPr>
        <w:t>1974, 1980, 1991</w:t>
      </w:r>
      <w:r w:rsidR="00AA4245" w:rsidRPr="74FCDAB8">
        <w:rPr>
          <w:lang w:eastAsia="ja-JP"/>
        </w:rPr>
        <w:t>,</w:t>
      </w:r>
      <w:r w:rsidRPr="74FCDAB8">
        <w:rPr>
          <w:lang w:eastAsia="ja-JP"/>
        </w:rPr>
        <w:t xml:space="preserve"> 1996</w:t>
      </w:r>
      <w:r w:rsidR="00AA4245" w:rsidRPr="74FCDAB8">
        <w:rPr>
          <w:lang w:eastAsia="ja-JP"/>
        </w:rPr>
        <w:t>, 1997</w:t>
      </w:r>
      <w:r w:rsidRPr="74FCDAB8">
        <w:rPr>
          <w:lang w:eastAsia="ja-JP"/>
        </w:rPr>
        <w:t xml:space="preserve"> </w:t>
      </w:r>
      <w:r w:rsidR="00AA4245" w:rsidRPr="74FCDAB8">
        <w:rPr>
          <w:lang w:eastAsia="ja-JP"/>
        </w:rPr>
        <w:t>and outside the park, on the western side of the mountain in 1974,</w:t>
      </w:r>
      <w:r w:rsidR="0053651D">
        <w:rPr>
          <w:lang w:eastAsia="ja-JP"/>
        </w:rPr>
        <w:t xml:space="preserve"> </w:t>
      </w:r>
      <w:r w:rsidR="00AA4245" w:rsidRPr="74FCDAB8">
        <w:rPr>
          <w:lang w:eastAsia="ja-JP"/>
        </w:rPr>
        <w:t>1978,</w:t>
      </w:r>
      <w:r w:rsidR="0053651D">
        <w:rPr>
          <w:lang w:eastAsia="ja-JP"/>
        </w:rPr>
        <w:t xml:space="preserve"> </w:t>
      </w:r>
      <w:r w:rsidR="00AA4245" w:rsidRPr="74FCDAB8">
        <w:rPr>
          <w:lang w:eastAsia="ja-JP"/>
        </w:rPr>
        <w:t xml:space="preserve">1980 and 2019 </w:t>
      </w:r>
      <w:r w:rsidRPr="74FCDAB8">
        <w:rPr>
          <w:lang w:eastAsia="ja-JP"/>
        </w:rPr>
        <w:fldChar w:fldCharType="begin" w:fldLock="1"/>
      </w:r>
      <w:r w:rsidRPr="74FCDAB8">
        <w:rPr>
          <w:lang w:eastAsia="ja-JP"/>
        </w:rPr>
        <w:instrText>ADDIN CSL_CITATION {"citationItems":[{"id":"ITEM-1","itemData":{"ISBN":"1 74122 098 X","abstract":"The National Parks and Wildlife Act, 1974 requires that a plan of management be prepared for each national park. A plan of management is a legal document that outlines how the park will be managed in the years ahead. A","author":[{"dropping-particle":"","family":"NSW Government","given":"","non-dropping-particle":"","parse-names":false,"suffix":""}],"id":"ITEM-1","issued":{"date-parts":[["2004"]]},"publisher-place":"Sydney","title":"Dooragan National Park plan of management","type":"report"},"uris":["http://www.mendeley.com/documents/?uuid=a5c26cab-602a-485b-b3fc-6681fe72c919"]}],"mendeley":{"formattedCitation":"(NSW Government 2004b)","plainTextFormattedCitation":"(NSW Government 2004b)","previouslyFormattedCitation":"(NSW Government 2004b)"},"properties":{"noteIndex":0},"schema":"https://github.com/citation-style-language/schema/raw/master/csl-citation.json"}</w:instrText>
      </w:r>
      <w:r w:rsidRPr="74FCDAB8">
        <w:rPr>
          <w:lang w:eastAsia="ja-JP"/>
        </w:rPr>
        <w:fldChar w:fldCharType="separate"/>
      </w:r>
      <w:r w:rsidR="00E1748C" w:rsidRPr="74FCDAB8">
        <w:rPr>
          <w:noProof/>
          <w:lang w:eastAsia="ja-JP"/>
        </w:rPr>
        <w:t>(</w:t>
      </w:r>
      <w:r w:rsidR="00AA4245" w:rsidRPr="74FCDAB8">
        <w:rPr>
          <w:noProof/>
          <w:lang w:eastAsia="ja-JP"/>
        </w:rPr>
        <w:t xml:space="preserve">NSW RFS 2021; </w:t>
      </w:r>
      <w:r w:rsidR="00E1748C" w:rsidRPr="74FCDAB8">
        <w:rPr>
          <w:noProof/>
          <w:lang w:eastAsia="ja-JP"/>
        </w:rPr>
        <w:t>NSW Government 2004b)</w:t>
      </w:r>
      <w:r w:rsidRPr="74FCDAB8">
        <w:rPr>
          <w:lang w:eastAsia="ja-JP"/>
        </w:rPr>
        <w:fldChar w:fldCharType="end"/>
      </w:r>
      <w:r w:rsidRPr="74FCDAB8">
        <w:rPr>
          <w:lang w:eastAsia="ja-JP"/>
        </w:rPr>
        <w:t xml:space="preserve">. </w:t>
      </w:r>
      <w:r w:rsidR="00AA4245" w:rsidRPr="74FCDAB8">
        <w:rPr>
          <w:lang w:eastAsia="ja-JP"/>
        </w:rPr>
        <w:t>Within the National Park, m</w:t>
      </w:r>
      <w:r w:rsidRPr="74FCDAB8">
        <w:rPr>
          <w:lang w:eastAsia="ja-JP"/>
        </w:rPr>
        <w:t>ost fires occurred on the summit and on the eastern aspect of the mountain</w:t>
      </w:r>
      <w:r w:rsidR="00F22429" w:rsidRPr="74FCDAB8">
        <w:rPr>
          <w:lang w:eastAsia="ja-JP"/>
        </w:rPr>
        <w:t xml:space="preserve"> and </w:t>
      </w:r>
      <w:r w:rsidR="006876A8" w:rsidRPr="74FCDAB8">
        <w:rPr>
          <w:lang w:eastAsia="ja-JP"/>
        </w:rPr>
        <w:t>three brothers wattle</w:t>
      </w:r>
      <w:r w:rsidR="00471D75" w:rsidRPr="74FCDAB8">
        <w:rPr>
          <w:lang w:eastAsia="ja-JP"/>
        </w:rPr>
        <w:t xml:space="preserve"> </w:t>
      </w:r>
      <w:r w:rsidR="00F22429" w:rsidRPr="74FCDAB8">
        <w:rPr>
          <w:lang w:eastAsia="ja-JP"/>
        </w:rPr>
        <w:t xml:space="preserve">occurs on the western and northern mid-slopes </w:t>
      </w:r>
      <w:r w:rsidRPr="74FCDAB8">
        <w:rPr>
          <w:lang w:eastAsia="ja-JP"/>
        </w:rPr>
        <w:fldChar w:fldCharType="begin" w:fldLock="1"/>
      </w:r>
      <w:r w:rsidRPr="74FCDAB8">
        <w:rPr>
          <w:lang w:eastAsia="ja-JP"/>
        </w:rPr>
        <w:instrText>ADDIN CSL_CITATION {"citationItems":[{"id":"ITEM-1","itemData":{"ISBN":"1 74122 098 X","abstract":"The National Parks and Wildlife Act, 1974 requires that a plan of management be prepared for each national park. A plan of management is a legal document that outlines how the park will be managed in the years ahead. A","author":[{"dropping-particle":"","family":"NSW Government","given":"","non-dropping-particle":"","parse-names":false,"suffix":""}],"id":"ITEM-1","issued":{"date-parts":[["2004"]]},"publisher-place":"Sydney","title":"Dooragan National Park plan of management","type":"report"},"uris":["http://www.mendeley.com/documents/?uuid=a5c26cab-602a-485b-b3fc-6681fe72c919"]}],"mendeley":{"formattedCitation":"(NSW Government 2004b)","plainTextFormattedCitation":"(NSW Government 2004b)","previouslyFormattedCitation":"(NSW Government 2004b)"},"properties":{"noteIndex":0},"schema":"https://github.com/citation-style-language/schema/raw/master/csl-citation.json"}</w:instrText>
      </w:r>
      <w:r w:rsidRPr="74FCDAB8">
        <w:rPr>
          <w:lang w:eastAsia="ja-JP"/>
        </w:rPr>
        <w:fldChar w:fldCharType="separate"/>
      </w:r>
      <w:r w:rsidR="00F22429" w:rsidRPr="74FCDAB8">
        <w:rPr>
          <w:noProof/>
          <w:lang w:eastAsia="ja-JP"/>
        </w:rPr>
        <w:t>(NSW Government 2004b)</w:t>
      </w:r>
      <w:r w:rsidRPr="74FCDAB8">
        <w:rPr>
          <w:lang w:eastAsia="ja-JP"/>
        </w:rPr>
        <w:fldChar w:fldCharType="end"/>
      </w:r>
      <w:r w:rsidRPr="74FCDAB8">
        <w:rPr>
          <w:lang w:eastAsia="ja-JP"/>
        </w:rPr>
        <w:t xml:space="preserve">. </w:t>
      </w:r>
      <w:r w:rsidR="00F22429" w:rsidRPr="74FCDAB8">
        <w:rPr>
          <w:lang w:eastAsia="ja-JP"/>
        </w:rPr>
        <w:t xml:space="preserve">The frequency of bushfires in </w:t>
      </w:r>
      <w:proofErr w:type="spellStart"/>
      <w:r w:rsidR="00F22429" w:rsidRPr="74FCDAB8">
        <w:rPr>
          <w:lang w:eastAsia="ja-JP"/>
        </w:rPr>
        <w:t>Dooragan</w:t>
      </w:r>
      <w:proofErr w:type="spellEnd"/>
      <w:r w:rsidR="00F22429" w:rsidRPr="74FCDAB8">
        <w:rPr>
          <w:lang w:eastAsia="ja-JP"/>
        </w:rPr>
        <w:t xml:space="preserve"> </w:t>
      </w:r>
      <w:r w:rsidR="00EF1122" w:rsidRPr="74FCDAB8">
        <w:rPr>
          <w:lang w:eastAsia="ja-JP"/>
        </w:rPr>
        <w:t xml:space="preserve">National Park </w:t>
      </w:r>
      <w:r w:rsidR="00F22429" w:rsidRPr="74FCDAB8">
        <w:rPr>
          <w:lang w:eastAsia="ja-JP"/>
        </w:rPr>
        <w:t xml:space="preserve">have exceeded fire management thresholds for dry sclerophyll forests (guidelines state that a decline in biodiversity will occur if there are three or more consecutive fires with intervals less than five years, no fire in more than 30 years, or severe successive fires). </w:t>
      </w:r>
    </w:p>
    <w:p w14:paraId="1E18D570" w14:textId="3EED4A82" w:rsidR="00F31113" w:rsidRDefault="00F31113" w:rsidP="74FCDAB8">
      <w:pPr>
        <w:spacing w:line="276" w:lineRule="auto"/>
        <w:rPr>
          <w:lang w:eastAsia="ja-JP"/>
        </w:rPr>
      </w:pPr>
    </w:p>
    <w:p w14:paraId="111C1B31" w14:textId="3D4EC9E2" w:rsidR="00F31113" w:rsidRDefault="00C86BF5" w:rsidP="74FCDAB8">
      <w:pPr>
        <w:spacing w:line="276" w:lineRule="auto"/>
        <w:rPr>
          <w:lang w:eastAsia="ja-JP"/>
        </w:rPr>
      </w:pPr>
      <w:r w:rsidRPr="74FCDAB8">
        <w:rPr>
          <w:lang w:eastAsia="ja-JP"/>
        </w:rPr>
        <w:t>In 2004</w:t>
      </w:r>
      <w:r w:rsidR="006C710D" w:rsidRPr="74FCDAB8">
        <w:rPr>
          <w:lang w:eastAsia="ja-JP"/>
        </w:rPr>
        <w:t>,</w:t>
      </w:r>
      <w:r w:rsidRPr="74FCDAB8">
        <w:rPr>
          <w:lang w:eastAsia="ja-JP"/>
        </w:rPr>
        <w:t xml:space="preserve"> Middle Brother National Park had been fire</w:t>
      </w:r>
      <w:r w:rsidR="609CB4E0" w:rsidRPr="74FCDAB8">
        <w:rPr>
          <w:lang w:eastAsia="ja-JP"/>
        </w:rPr>
        <w:t>-</w:t>
      </w:r>
      <w:r w:rsidRPr="74FCDAB8">
        <w:rPr>
          <w:lang w:eastAsia="ja-JP"/>
        </w:rPr>
        <w:t xml:space="preserve">free for the previous 20 years and some patches of </w:t>
      </w:r>
      <w:r w:rsidR="006876A8" w:rsidRPr="74FCDAB8">
        <w:rPr>
          <w:lang w:eastAsia="ja-JP"/>
        </w:rPr>
        <w:t>three brothers wattle</w:t>
      </w:r>
      <w:r w:rsidRPr="74FCDAB8">
        <w:rPr>
          <w:lang w:eastAsia="ja-JP"/>
        </w:rPr>
        <w:t xml:space="preserve"> were reported as being fire free for more than 50 years </w:t>
      </w:r>
      <w:r w:rsidR="00F31113" w:rsidRPr="74FCDAB8">
        <w:rPr>
          <w:lang w:eastAsia="ja-JP"/>
        </w:rPr>
        <w:fldChar w:fldCharType="begin" w:fldLock="1"/>
      </w:r>
      <w:r w:rsidR="00F31113" w:rsidRPr="74FCDAB8">
        <w:rPr>
          <w:lang w:eastAsia="ja-JP"/>
        </w:rPr>
        <w:instrText>ADDIN CSL_CITATION {"citationItems":[{"id":"ITEM-1","itemData":{"author":[{"dropping-particle":"","family":"NSW Government","given":"","non-dropping-particle":"","parse-names":false,"suffix":""}],"id":"ITEM-1","issued":{"date-parts":[["2004"]]},"number-of-pages":"25","publisher-place":"Sydney","title":"Middle Brother National Park plan of management","type":"report"},"uris":["http://www.mendeley.com/documents/?uuid=f9507094-b21f-461c-bf01-853440859a8b"]},{"id":"ITEM-2","itemData":{"author":[{"dropping-particle":"","family":"Richards","given":"Peter","non-dropping-particle":"","parse-names":false,"suffix":""}],"id":"ITEM-2","issue":"August","issued":{"date-parts":[["2021"]]},"number-of-pages":"23","publisher-place":"Coffs Harbour","title":"Monitoring the Brothers Wattle Acacia courtii – 2021 Report to the NSW Dept of Planning , Industry &amp; Environment","type":"report"},"uris":["http://www.mendeley.com/documents/?uuid=b1aebc56-710e-4201-887b-4bd74b39a525"]}],"mendeley":{"formattedCitation":"(NSW Government 2004a, Richards 2021)","plainTextFormattedCitation":"(NSW Government 2004a, Richards 2021)","previouslyFormattedCitation":"(NSW Government 2004a, Richards 2021)"},"properties":{"noteIndex":0},"schema":"https://github.com/citation-style-language/schema/raw/master/csl-citation.json"}</w:instrText>
      </w:r>
      <w:r w:rsidR="00F31113" w:rsidRPr="74FCDAB8">
        <w:rPr>
          <w:lang w:eastAsia="ja-JP"/>
        </w:rPr>
        <w:fldChar w:fldCharType="separate"/>
      </w:r>
      <w:r w:rsidRPr="74FCDAB8">
        <w:rPr>
          <w:noProof/>
          <w:lang w:eastAsia="ja-JP"/>
        </w:rPr>
        <w:t>(NSW Government 2004a, Richards 2021)</w:t>
      </w:r>
      <w:r w:rsidR="00F31113" w:rsidRPr="74FCDAB8">
        <w:rPr>
          <w:lang w:eastAsia="ja-JP"/>
        </w:rPr>
        <w:fldChar w:fldCharType="end"/>
      </w:r>
      <w:r w:rsidRPr="74FCDAB8">
        <w:rPr>
          <w:lang w:eastAsia="ja-JP"/>
        </w:rPr>
        <w:t xml:space="preserve">. </w:t>
      </w:r>
      <w:r w:rsidR="00AA4245" w:rsidRPr="74FCDAB8">
        <w:rPr>
          <w:lang w:eastAsia="ja-JP"/>
        </w:rPr>
        <w:t>Bushfires in the Middle Brother State Forest occurred in 1989, 1991 and 2019 (NSW RFS 2021).</w:t>
      </w:r>
      <w:r w:rsidR="00326786">
        <w:rPr>
          <w:lang w:eastAsia="ja-JP"/>
        </w:rPr>
        <w:t xml:space="preserve"> </w:t>
      </w:r>
      <w:r w:rsidR="00B41E52">
        <w:rPr>
          <w:lang w:eastAsia="ja-JP"/>
        </w:rPr>
        <w:t>In the Forestry areas on and surrounding Middle Brother</w:t>
      </w:r>
      <w:r w:rsidR="00AA4245" w:rsidRPr="74FCDAB8">
        <w:rPr>
          <w:lang w:eastAsia="ja-JP"/>
        </w:rPr>
        <w:t xml:space="preserve"> </w:t>
      </w:r>
      <w:r w:rsidR="00B41E52">
        <w:rPr>
          <w:lang w:eastAsia="ja-JP"/>
        </w:rPr>
        <w:t>Mountain, there is h</w:t>
      </w:r>
      <w:r w:rsidR="00326786">
        <w:t xml:space="preserve">azard reduction and pre- and post-harvest burns </w:t>
      </w:r>
      <w:r w:rsidR="00005B2E">
        <w:t>conducted</w:t>
      </w:r>
      <w:r w:rsidR="00326786">
        <w:t xml:space="preserve"> at intervals between 10 and 20 years (FCNSW 2021. pers comm 30 August)</w:t>
      </w:r>
      <w:r w:rsidR="00005B2E">
        <w:t>.</w:t>
      </w:r>
    </w:p>
    <w:p w14:paraId="67510CE8" w14:textId="28A37205" w:rsidR="00F31113" w:rsidRDefault="00F31113" w:rsidP="74FCDAB8">
      <w:pPr>
        <w:spacing w:line="276" w:lineRule="auto"/>
        <w:rPr>
          <w:lang w:eastAsia="ja-JP"/>
        </w:rPr>
      </w:pPr>
    </w:p>
    <w:p w14:paraId="034F0561" w14:textId="69581E78" w:rsidR="00F31113" w:rsidRDefault="00C86BF5" w:rsidP="00DD2360">
      <w:pPr>
        <w:spacing w:line="276" w:lineRule="auto"/>
      </w:pPr>
      <w:r w:rsidRPr="74FCDAB8">
        <w:rPr>
          <w:lang w:eastAsia="ja-JP"/>
        </w:rPr>
        <w:t>South Brother Mountain is predominantly freehold land. Periodic fires have occurred, though they have been accidental and tend to start at the base of the mountain, rarely becoming extensive (</w:t>
      </w:r>
      <w:r w:rsidR="00322029" w:rsidRPr="00627CD9">
        <w:t>FCNSW 2021. pers comm 30 August</w:t>
      </w:r>
      <w:r w:rsidR="00322029">
        <w:t>,</w:t>
      </w:r>
      <w:r w:rsidR="00322029" w:rsidRPr="74FCDAB8">
        <w:rPr>
          <w:lang w:eastAsia="ja-JP"/>
        </w:rPr>
        <w:t xml:space="preserve"> </w:t>
      </w:r>
      <w:r w:rsidR="003362C3" w:rsidRPr="74FCDAB8">
        <w:rPr>
          <w:lang w:eastAsia="ja-JP"/>
        </w:rPr>
        <w:t>DPIE</w:t>
      </w:r>
      <w:r w:rsidRPr="74FCDAB8">
        <w:rPr>
          <w:lang w:eastAsia="ja-JP"/>
        </w:rPr>
        <w:t xml:space="preserve"> 2021</w:t>
      </w:r>
      <w:r w:rsidR="00864D5C" w:rsidRPr="74FCDAB8">
        <w:rPr>
          <w:lang w:eastAsia="ja-JP"/>
        </w:rPr>
        <w:t>.</w:t>
      </w:r>
      <w:r w:rsidRPr="74FCDAB8">
        <w:rPr>
          <w:lang w:eastAsia="ja-JP"/>
        </w:rPr>
        <w:t xml:space="preserve"> pers comm 2 Sept). </w:t>
      </w:r>
      <w:r w:rsidR="00AA4245" w:rsidRPr="74FCDAB8">
        <w:rPr>
          <w:lang w:eastAsia="ja-JP"/>
        </w:rPr>
        <w:t xml:space="preserve">The NSW Rural fire service </w:t>
      </w:r>
      <w:r w:rsidR="00EF1122" w:rsidRPr="74FCDAB8">
        <w:rPr>
          <w:lang w:eastAsia="ja-JP"/>
        </w:rPr>
        <w:t>report</w:t>
      </w:r>
      <w:r w:rsidR="00AA4245" w:rsidRPr="74FCDAB8">
        <w:rPr>
          <w:lang w:eastAsia="ja-JP"/>
        </w:rPr>
        <w:t xml:space="preserve"> one extensive fire on South Brother Mountain in 2013, where the northern half of the mountain burnt </w:t>
      </w:r>
      <w:r w:rsidR="00C93A56" w:rsidRPr="74FCDAB8">
        <w:rPr>
          <w:lang w:eastAsia="ja-JP"/>
        </w:rPr>
        <w:t>for several days</w:t>
      </w:r>
      <w:r w:rsidR="00AA4245" w:rsidRPr="74FCDAB8">
        <w:rPr>
          <w:lang w:eastAsia="ja-JP"/>
        </w:rPr>
        <w:t xml:space="preserve"> (NSW RFS 2021). </w:t>
      </w:r>
      <w:r w:rsidR="00CD0AE6" w:rsidRPr="74FCDAB8">
        <w:rPr>
          <w:lang w:eastAsia="ja-JP"/>
        </w:rPr>
        <w:t xml:space="preserve">There is no data </w:t>
      </w:r>
      <w:r w:rsidR="004C4E00">
        <w:rPr>
          <w:lang w:eastAsia="ja-JP"/>
        </w:rPr>
        <w:t xml:space="preserve">to </w:t>
      </w:r>
      <w:r w:rsidR="00A740B7">
        <w:rPr>
          <w:lang w:eastAsia="ja-JP"/>
        </w:rPr>
        <w:t>determine</w:t>
      </w:r>
      <w:r w:rsidR="004C4E00">
        <w:rPr>
          <w:lang w:eastAsia="ja-JP"/>
        </w:rPr>
        <w:t xml:space="preserve"> if the three </w:t>
      </w:r>
      <w:proofErr w:type="gramStart"/>
      <w:r w:rsidR="004C4E00">
        <w:rPr>
          <w:lang w:eastAsia="ja-JP"/>
        </w:rPr>
        <w:t>brothers</w:t>
      </w:r>
      <w:proofErr w:type="gramEnd"/>
      <w:r w:rsidR="004C4E00">
        <w:rPr>
          <w:lang w:eastAsia="ja-JP"/>
        </w:rPr>
        <w:t xml:space="preserve"> wattle </w:t>
      </w:r>
      <w:r w:rsidR="00A740B7">
        <w:rPr>
          <w:lang w:eastAsia="ja-JP"/>
        </w:rPr>
        <w:t xml:space="preserve">was affected or if the fires resulted in the </w:t>
      </w:r>
      <w:r w:rsidR="00CD0AE6" w:rsidRPr="74FCDAB8">
        <w:rPr>
          <w:lang w:eastAsia="ja-JP"/>
        </w:rPr>
        <w:t xml:space="preserve">germination </w:t>
      </w:r>
      <w:r w:rsidR="00C026D2">
        <w:rPr>
          <w:lang w:eastAsia="ja-JP"/>
        </w:rPr>
        <w:t>and recruitment</w:t>
      </w:r>
      <w:r w:rsidR="00A740B7">
        <w:rPr>
          <w:lang w:eastAsia="ja-JP"/>
        </w:rPr>
        <w:t xml:space="preserve"> on South Brother Mountain</w:t>
      </w:r>
      <w:r w:rsidR="00CD0AE6" w:rsidRPr="74FCDAB8">
        <w:rPr>
          <w:lang w:eastAsia="ja-JP"/>
        </w:rPr>
        <w:t xml:space="preserve">. </w:t>
      </w:r>
    </w:p>
    <w:p w14:paraId="7B7AD4BB" w14:textId="77777777" w:rsidR="00541E51" w:rsidRDefault="00541E51" w:rsidP="00CC11B4">
      <w:pPr>
        <w:pStyle w:val="TableText"/>
        <w:spacing w:line="276" w:lineRule="auto"/>
        <w:rPr>
          <w:highlight w:val="yellow"/>
        </w:rPr>
      </w:pPr>
    </w:p>
    <w:p w14:paraId="5C4FF446" w14:textId="18613A14" w:rsidR="00CC11B4" w:rsidRPr="00627CD9" w:rsidRDefault="00CC11B4" w:rsidP="007278B8">
      <w:pPr>
        <w:spacing w:line="276" w:lineRule="auto"/>
        <w:rPr>
          <w:i/>
          <w:iCs/>
        </w:rPr>
      </w:pPr>
      <w:r w:rsidRPr="00627CD9">
        <w:rPr>
          <w:i/>
          <w:iCs/>
        </w:rPr>
        <w:t>2019</w:t>
      </w:r>
      <w:r w:rsidR="00541E51" w:rsidRPr="00627CD9">
        <w:rPr>
          <w:i/>
          <w:iCs/>
        </w:rPr>
        <w:t>–</w:t>
      </w:r>
      <w:r w:rsidRPr="00627CD9">
        <w:rPr>
          <w:i/>
          <w:iCs/>
        </w:rPr>
        <w:t>2020 bushfires</w:t>
      </w:r>
    </w:p>
    <w:p w14:paraId="207918F9" w14:textId="2BADCC3E" w:rsidR="00CC11B4" w:rsidRPr="00D74545" w:rsidRDefault="00CC11B4" w:rsidP="007278B8">
      <w:pPr>
        <w:spacing w:line="276" w:lineRule="auto"/>
      </w:pPr>
      <w:r w:rsidRPr="00D74545">
        <w:t xml:space="preserve">Spatial analysis showed that a very small portion of the extent of the 2019-2020 bushfires overlapped with the modelled distribution of three </w:t>
      </w:r>
      <w:proofErr w:type="gramStart"/>
      <w:r w:rsidRPr="00D74545">
        <w:t>brothers</w:t>
      </w:r>
      <w:proofErr w:type="gramEnd"/>
      <w:r w:rsidRPr="00D74545">
        <w:t xml:space="preserve"> wattle (Gallagher 2020). </w:t>
      </w:r>
      <w:r w:rsidR="00F55522">
        <w:t>Post</w:t>
      </w:r>
      <w:r w:rsidR="008421B9">
        <w:t>-</w:t>
      </w:r>
      <w:r w:rsidR="00F55522">
        <w:t xml:space="preserve">fire surveys note that </w:t>
      </w:r>
      <w:r w:rsidRPr="00D74545">
        <w:t>fires did not impact any of the areas where the species occur</w:t>
      </w:r>
      <w:r w:rsidR="008421B9">
        <w:t>s</w:t>
      </w:r>
      <w:r w:rsidRPr="00D74545">
        <w:t xml:space="preserve"> (NSW NPWS &amp; P Richards 2021. pers comm 25 &amp; 26 August). Extensive containment line construction and back burning 50 km to the west of Middle Brother Mountain was conducted by F</w:t>
      </w:r>
      <w:r w:rsidR="00705A11">
        <w:t xml:space="preserve">orestry </w:t>
      </w:r>
      <w:r w:rsidRPr="00D74545">
        <w:t>C</w:t>
      </w:r>
      <w:r w:rsidR="00705A11">
        <w:t xml:space="preserve">orporation </w:t>
      </w:r>
      <w:r w:rsidRPr="00D74545">
        <w:t xml:space="preserve">NSW prior to the 2019–2020 bushfires to protect </w:t>
      </w:r>
      <w:r w:rsidR="00705A11">
        <w:t>valuable b</w:t>
      </w:r>
      <w:r w:rsidRPr="00D74545">
        <w:t xml:space="preserve">lackbutt forests </w:t>
      </w:r>
      <w:r w:rsidR="00705A11">
        <w:t xml:space="preserve">in the Middle </w:t>
      </w:r>
      <w:r w:rsidR="00705A11">
        <w:lastRenderedPageBreak/>
        <w:t xml:space="preserve">Brother State Forest </w:t>
      </w:r>
      <w:r w:rsidRPr="00D74545">
        <w:t xml:space="preserve">(FCNSW 2021. pers comm 30 August). This was likely a significant contributor to the </w:t>
      </w:r>
      <w:r w:rsidR="00A91A3E">
        <w:t xml:space="preserve">absence of </w:t>
      </w:r>
      <w:r w:rsidRPr="00D74545">
        <w:t xml:space="preserve">bushfires on South, Middle or North Brother Mountains during the extensive, severe and unprecedented bushfires that impacted much of NSW in 2019 and 2020. </w:t>
      </w:r>
    </w:p>
    <w:p w14:paraId="33BA1455" w14:textId="77777777" w:rsidR="006B2B04" w:rsidRDefault="006B2B04" w:rsidP="00541E51"/>
    <w:p w14:paraId="53EF9C8F" w14:textId="6761E5F6" w:rsidR="00B9651E" w:rsidRPr="00DD3E4F" w:rsidRDefault="00B9651E" w:rsidP="00A23A0A">
      <w:pPr>
        <w:keepNext/>
        <w:spacing w:line="276" w:lineRule="auto"/>
        <w:rPr>
          <w:rStyle w:val="SubtleEmphasis"/>
          <w:color w:val="000000" w:themeColor="text1"/>
        </w:rPr>
      </w:pPr>
      <w:r w:rsidRPr="00DD3E4F">
        <w:rPr>
          <w:rStyle w:val="SubtleEmphasis"/>
          <w:color w:val="000000" w:themeColor="text1"/>
        </w:rPr>
        <w:t xml:space="preserve">Pollination </w:t>
      </w:r>
    </w:p>
    <w:p w14:paraId="6C42BA22" w14:textId="165128DA" w:rsidR="00B9651E" w:rsidRDefault="00FA65B3" w:rsidP="00DD2360">
      <w:pPr>
        <w:spacing w:line="276" w:lineRule="auto"/>
        <w:rPr>
          <w:rFonts w:asciiTheme="majorHAnsi" w:hAnsiTheme="majorHAnsi"/>
          <w:szCs w:val="22"/>
        </w:rPr>
      </w:pPr>
      <w:r>
        <w:rPr>
          <w:rFonts w:asciiTheme="majorHAnsi" w:hAnsiTheme="majorHAnsi"/>
          <w:szCs w:val="22"/>
        </w:rPr>
        <w:t xml:space="preserve">The </w:t>
      </w:r>
      <w:r w:rsidR="006876A8">
        <w:rPr>
          <w:rFonts w:asciiTheme="majorHAnsi" w:hAnsiTheme="majorHAnsi"/>
          <w:szCs w:val="22"/>
        </w:rPr>
        <w:t>three brothers wattle</w:t>
      </w:r>
      <w:r>
        <w:rPr>
          <w:rFonts w:asciiTheme="majorHAnsi" w:hAnsiTheme="majorHAnsi"/>
          <w:szCs w:val="22"/>
        </w:rPr>
        <w:t xml:space="preserve"> f</w:t>
      </w:r>
      <w:r w:rsidRPr="00175AAE">
        <w:rPr>
          <w:rFonts w:asciiTheme="majorHAnsi" w:hAnsiTheme="majorHAnsi"/>
          <w:szCs w:val="22"/>
        </w:rPr>
        <w:t xml:space="preserve">lowers from November to January </w:t>
      </w:r>
      <w:r w:rsidRPr="00175AAE">
        <w:rPr>
          <w:rFonts w:asciiTheme="majorHAnsi" w:hAnsiTheme="majorHAnsi"/>
          <w:szCs w:val="22"/>
        </w:rPr>
        <w:fldChar w:fldCharType="begin" w:fldLock="1"/>
      </w:r>
      <w:r w:rsidRPr="00175AAE">
        <w:rPr>
          <w:rFonts w:asciiTheme="majorHAnsi" w:hAnsiTheme="majorHAnsi"/>
          <w:szCs w:val="22"/>
        </w:rPr>
        <w:instrText>ADDIN CSL_CITATION {"citationItems":[{"id":"ITEM-1","itemData":{"author":[{"dropping-particle":"","family":"ABRS &amp; CSIRO","given":"","non-dropping-particle":"","parse-names":false,"suffix":""}],"editor":[{"dropping-particle":"","family":"Orchard","given":"AE","non-dropping-particle":"","parse-names":false,"suffix":""},{"dropping-particle":"","family":"Wilson","given":"AJG","non-dropping-particle":"","parse-names":false,"suffix":""}],"id":"ITEM-1","issued":{"date-parts":[["2001"]]},"number-of-pages":"562","publisher":"Australian Biological Resources Study","publisher-place":"Canberra","title":"Flora of Australia. Volume 11B. Mimosaceae Acacia part 2","type":"book"},"uris":["http://www.mendeley.com/documents/?uuid=9cd95edb-bc09-49b5-897c-022ae4b06a4e"]},{"id":"ITEM-2","itemData":{"author":[{"dropping-particle":"","family":"Tindale","given":"M D","non-dropping-particle":"","parse-names":false,"suffix":""},{"dropping-particle":"","family":"Herscovitch","given":"C","non-dropping-particle":"","parse-names":false,"suffix":""}],"container-title":"Telopea","id":"ITEM-2","issue":"1","issued":{"date-parts":[["1990"]]},"page":"115","title":"Acacia courtii, a new species from eastern New South Wales (Acacia sect. Juliflorae: Fabaceae)","type":"article-journal","volume":"4"},"uris":["http://www.mendeley.com/documents/?uuid=bc1449e5-bb2e-4c67-a66a-56b4acfb2df6"]}],"mendeley":{"formattedCitation":"(Tindale &amp; Herscovitch 1990, ABRS &amp; CSIRO 2001)","manualFormatting":"(ABRS &amp; CSIRO 2001; Tindale &amp; Herscovitch 1990)","plainTextFormattedCitation":"(Tindale &amp; Herscovitch 1990, ABRS &amp; CSIRO 2001)","previouslyFormattedCitation":"(Tindale &amp; Herscovitch 1990, ABRS &amp; CSIRO 2001)"},"properties":{"noteIndex":0},"schema":"https://github.com/citation-style-language/schema/raw/master/csl-citation.json"}</w:instrText>
      </w:r>
      <w:r w:rsidRPr="00175AAE">
        <w:rPr>
          <w:rFonts w:asciiTheme="majorHAnsi" w:hAnsiTheme="majorHAnsi"/>
          <w:szCs w:val="22"/>
        </w:rPr>
        <w:fldChar w:fldCharType="separate"/>
      </w:r>
      <w:r w:rsidRPr="00175AAE">
        <w:rPr>
          <w:rFonts w:asciiTheme="majorHAnsi" w:hAnsiTheme="majorHAnsi"/>
          <w:noProof/>
          <w:szCs w:val="22"/>
        </w:rPr>
        <w:t>(ABRS &amp; CSIRO 2001; Tindale &amp; Herscovitch 1990)</w:t>
      </w:r>
      <w:r w:rsidRPr="00175AAE">
        <w:rPr>
          <w:rFonts w:asciiTheme="majorHAnsi" w:hAnsiTheme="majorHAnsi"/>
          <w:szCs w:val="22"/>
        </w:rPr>
        <w:fldChar w:fldCharType="end"/>
      </w:r>
      <w:r w:rsidR="007B152D">
        <w:rPr>
          <w:rFonts w:asciiTheme="majorHAnsi" w:hAnsiTheme="majorHAnsi"/>
          <w:szCs w:val="22"/>
        </w:rPr>
        <w:t xml:space="preserve"> and </w:t>
      </w:r>
      <w:r>
        <w:rPr>
          <w:rFonts w:asciiTheme="majorHAnsi" w:hAnsiTheme="majorHAnsi"/>
          <w:szCs w:val="22"/>
        </w:rPr>
        <w:t>is likely pollinated by a range of insects, birds and small mammals</w:t>
      </w:r>
      <w:r w:rsidR="007F7FAC">
        <w:rPr>
          <w:rFonts w:asciiTheme="majorHAnsi" w:hAnsiTheme="majorHAnsi"/>
          <w:szCs w:val="22"/>
        </w:rPr>
        <w:t xml:space="preserve"> </w:t>
      </w:r>
      <w:r w:rsidR="007F7FAC">
        <w:rPr>
          <w:rFonts w:asciiTheme="majorHAnsi" w:hAnsiTheme="majorHAnsi"/>
          <w:szCs w:val="22"/>
        </w:rPr>
        <w:fldChar w:fldCharType="begin" w:fldLock="1"/>
      </w:r>
      <w:r w:rsidR="00A7191F">
        <w:rPr>
          <w:rFonts w:asciiTheme="majorHAnsi" w:hAnsiTheme="majorHAnsi"/>
          <w:szCs w:val="22"/>
        </w:rPr>
        <w:instrText>ADDIN CSL_CITATION {"citationItems":[{"id":"ITEM-1","itemData":{"URL":"https://plantnet.rbgsyd.nsw.gov.au/PlantNet/wattle/intro.html","accessed":{"date-parts":[["2021","8","30"]]},"author":[{"dropping-particle":"","family":"Tame","given":"Terry","non-dropping-particle":"","parse-names":false,"suffix":""},{"dropping-particle":"","family":"Kodela","given":"Phillip","non-dropping-particle":"","parse-names":false,"suffix":""},{"dropping-particle":"","family":"Conn","given":"Barry","non-dropping-particle":"","parse-names":false,"suffix":""},{"dropping-particle":"","family":"Hill","given":"Ken","non-dropping-particle":"","parse-names":false,"suffix":""}],"container-title":"Royal Botanic Gardens Sydney","id":"ITEM-1","issued":{"date-parts":[["2001"]]},"title":"Wattle Web","type":"webpage"},"uris":["http://www.mendeley.com/documents/?uuid=5b2487d1-90ac-4ac2-915c-d02f63ee90a0"]}],"mendeley":{"formattedCitation":"(Tame et al. 2001)","plainTextFormattedCitation":"(Tame et al. 2001)","previouslyFormattedCitation":"(Tame et al. 2001)"},"properties":{"noteIndex":0},"schema":"https://github.com/citation-style-language/schema/raw/master/csl-citation.json"}</w:instrText>
      </w:r>
      <w:r w:rsidR="007F7FAC">
        <w:rPr>
          <w:rFonts w:asciiTheme="majorHAnsi" w:hAnsiTheme="majorHAnsi"/>
          <w:szCs w:val="22"/>
        </w:rPr>
        <w:fldChar w:fldCharType="separate"/>
      </w:r>
      <w:r w:rsidR="007F7FAC" w:rsidRPr="007F7FAC">
        <w:rPr>
          <w:rFonts w:asciiTheme="majorHAnsi" w:hAnsiTheme="majorHAnsi"/>
          <w:noProof/>
          <w:szCs w:val="22"/>
        </w:rPr>
        <w:t>(Tame et al. 2001)</w:t>
      </w:r>
      <w:r w:rsidR="007F7FAC">
        <w:rPr>
          <w:rFonts w:asciiTheme="majorHAnsi" w:hAnsiTheme="majorHAnsi"/>
          <w:szCs w:val="22"/>
        </w:rPr>
        <w:fldChar w:fldCharType="end"/>
      </w:r>
      <w:r>
        <w:rPr>
          <w:rFonts w:asciiTheme="majorHAnsi" w:hAnsiTheme="majorHAnsi"/>
          <w:szCs w:val="22"/>
        </w:rPr>
        <w:t xml:space="preserve">. </w:t>
      </w:r>
      <w:r w:rsidR="00AF1739">
        <w:rPr>
          <w:rFonts w:asciiTheme="majorHAnsi" w:hAnsiTheme="majorHAnsi"/>
          <w:szCs w:val="22"/>
        </w:rPr>
        <w:t xml:space="preserve">In pollination experiments, </w:t>
      </w:r>
      <w:r w:rsidR="007B152D">
        <w:rPr>
          <w:rFonts w:asciiTheme="majorHAnsi" w:hAnsiTheme="majorHAnsi"/>
          <w:szCs w:val="22"/>
        </w:rPr>
        <w:t>g</w:t>
      </w:r>
      <w:r w:rsidR="00AF1739">
        <w:rPr>
          <w:rFonts w:asciiTheme="majorHAnsi" w:hAnsiTheme="majorHAnsi"/>
          <w:szCs w:val="22"/>
        </w:rPr>
        <w:t xml:space="preserve">olden </w:t>
      </w:r>
      <w:r w:rsidR="00F3611F">
        <w:rPr>
          <w:rFonts w:asciiTheme="majorHAnsi" w:hAnsiTheme="majorHAnsi"/>
          <w:szCs w:val="22"/>
        </w:rPr>
        <w:t>wattle</w:t>
      </w:r>
      <w:r w:rsidR="00AF1739">
        <w:rPr>
          <w:rFonts w:asciiTheme="majorHAnsi" w:hAnsiTheme="majorHAnsi"/>
          <w:szCs w:val="22"/>
        </w:rPr>
        <w:t xml:space="preserve"> was capable of </w:t>
      </w:r>
      <w:r w:rsidR="007C21A3">
        <w:rPr>
          <w:rFonts w:asciiTheme="majorHAnsi" w:hAnsiTheme="majorHAnsi"/>
          <w:szCs w:val="22"/>
        </w:rPr>
        <w:t>self-pollinating</w:t>
      </w:r>
      <w:r w:rsidR="00AF1739">
        <w:rPr>
          <w:rFonts w:asciiTheme="majorHAnsi" w:hAnsiTheme="majorHAnsi"/>
          <w:szCs w:val="22"/>
        </w:rPr>
        <w:t xml:space="preserve">, though </w:t>
      </w:r>
      <w:r w:rsidR="006C710D">
        <w:rPr>
          <w:rFonts w:asciiTheme="majorHAnsi" w:hAnsiTheme="majorHAnsi"/>
          <w:szCs w:val="22"/>
        </w:rPr>
        <w:t xml:space="preserve">it </w:t>
      </w:r>
      <w:r w:rsidR="00AF1739">
        <w:rPr>
          <w:rFonts w:asciiTheme="majorHAnsi" w:hAnsiTheme="majorHAnsi"/>
          <w:szCs w:val="22"/>
        </w:rPr>
        <w:t xml:space="preserve">produced smaller seeds and had more aborted seeds per pod compared to </w:t>
      </w:r>
      <w:r w:rsidR="006C710D">
        <w:rPr>
          <w:rFonts w:asciiTheme="majorHAnsi" w:hAnsiTheme="majorHAnsi"/>
          <w:szCs w:val="22"/>
        </w:rPr>
        <w:t>open-pollinated</w:t>
      </w:r>
      <w:r w:rsidR="00AF1739">
        <w:rPr>
          <w:rFonts w:asciiTheme="majorHAnsi" w:hAnsiTheme="majorHAnsi"/>
          <w:szCs w:val="22"/>
        </w:rPr>
        <w:t xml:space="preserve"> individuals (which had a greater fruit set)</w:t>
      </w:r>
      <w:r w:rsidR="008E7058" w:rsidRPr="00175AAE">
        <w:rPr>
          <w:rFonts w:asciiTheme="majorHAnsi" w:hAnsiTheme="majorHAnsi"/>
          <w:szCs w:val="22"/>
        </w:rPr>
        <w:t xml:space="preserve"> </w:t>
      </w:r>
      <w:r w:rsidR="008E7058" w:rsidRPr="00175AAE">
        <w:rPr>
          <w:rFonts w:asciiTheme="majorHAnsi" w:hAnsiTheme="majorHAnsi"/>
          <w:szCs w:val="22"/>
        </w:rPr>
        <w:fldChar w:fldCharType="begin" w:fldLock="1"/>
      </w:r>
      <w:r w:rsidR="00DB3C26" w:rsidRPr="00175AAE">
        <w:rPr>
          <w:rFonts w:asciiTheme="majorHAnsi" w:hAnsiTheme="majorHAnsi"/>
          <w:szCs w:val="22"/>
        </w:rPr>
        <w:instrText>ADDIN CSL_CITATION {"citationItems":[{"id":"ITEM-1","itemData":{"DOI":"10.1071/BT14318","ISSN":"14449862","abstract":"The reproductive biology of exotic species affects their capacity to become naturalised and invasive in non-native areas. Selfing is a common trait in many invasive plants probably because it provides reproductive assurance under low availability of pollination vectors and sexual partners. Nonetheless, the predominantly self-incompatible Australian Acacia species are among the most aggressive plants worldwide. To address whether there have been changes in selfing ability and natural reproductive success of A. longifolia during invasion, we compared one population in the invaded area (Portugal) with one population in the native range (Australia). We specifically assessed floral traits, fruit set and offspring traits for selfing and open-pollination treatments. Within each pollination treatment, no differences were found between areas, suggesting that the level of self-compatibility has not changed during invasion. However, the number of aborted seeds and seed size were significantly different between pollination treatments in Australia but not in Portugal. There were significant differences in the number of seeds per pod and in seed weight between ranges. A lower number of aborted seeds, a higher number of fully developed seeds and a greater seed size were found in the invaded area for both pollination treatments. In spite of the low selfing ability of A. longifolia in the invaded area, there was an increase in the quantity and size of the seeds produced in the new region, even for self-pollinated fruits, which might contribute to A. longifolia invasiveness.","author":[{"dropping-particle":"","family":"Correia","given":"Marta","non-dropping-particle":"","parse-names":false,"suffix":""},{"dropping-particle":"","family":"Castro","given":"Sílvia","non-dropping-particle":"","parse-names":false,"suffix":""},{"dropping-particle":"","family":"Rodríguez-Echeverría","given":"Susana","non-dropping-particle":"","parse-names":false,"suffix":""}],"container-title":"Australian Journal of Botany","id":"ITEM-1","issue":"5","issued":{"date-parts":[["2015"]]},"page":"387-391","title":"Reproductive success of Acacia longifolia (Fabaceae, Mimosoideae) in native and invasive populations","type":"article-journal","volume":"63"},"uris":["http://www.mendeley.com/documents/?uuid=be88caf7-d9ae-44ae-b86c-d8dd560ff4bf"]}],"mendeley":{"formattedCitation":"(Correia et al. 2015)","plainTextFormattedCitation":"(Correia et al. 2015)","previouslyFormattedCitation":"(Correia et al. 2015)"},"properties":{"noteIndex":0},"schema":"https://github.com/citation-style-language/schema/raw/master/csl-citation.json"}</w:instrText>
      </w:r>
      <w:r w:rsidR="008E7058" w:rsidRPr="00175AAE">
        <w:rPr>
          <w:rFonts w:asciiTheme="majorHAnsi" w:hAnsiTheme="majorHAnsi"/>
          <w:szCs w:val="22"/>
        </w:rPr>
        <w:fldChar w:fldCharType="separate"/>
      </w:r>
      <w:r w:rsidR="008E7058" w:rsidRPr="00175AAE">
        <w:rPr>
          <w:rFonts w:asciiTheme="majorHAnsi" w:hAnsiTheme="majorHAnsi"/>
          <w:noProof/>
          <w:szCs w:val="22"/>
        </w:rPr>
        <w:t>(Correia et al. 2015)</w:t>
      </w:r>
      <w:r w:rsidR="008E7058" w:rsidRPr="00175AAE">
        <w:rPr>
          <w:rFonts w:asciiTheme="majorHAnsi" w:hAnsiTheme="majorHAnsi"/>
          <w:szCs w:val="22"/>
        </w:rPr>
        <w:fldChar w:fldCharType="end"/>
      </w:r>
      <w:r w:rsidR="00AF1739">
        <w:rPr>
          <w:rFonts w:asciiTheme="majorHAnsi" w:hAnsiTheme="majorHAnsi"/>
          <w:szCs w:val="22"/>
        </w:rPr>
        <w:t>.</w:t>
      </w:r>
      <w:r w:rsidR="007F7FAC">
        <w:rPr>
          <w:rFonts w:asciiTheme="majorHAnsi" w:hAnsiTheme="majorHAnsi"/>
          <w:szCs w:val="22"/>
        </w:rPr>
        <w:t xml:space="preserve"> </w:t>
      </w:r>
      <w:r w:rsidR="00B9651E">
        <w:rPr>
          <w:rFonts w:asciiTheme="majorHAnsi" w:hAnsiTheme="majorHAnsi"/>
          <w:szCs w:val="22"/>
        </w:rPr>
        <w:t xml:space="preserve">For many </w:t>
      </w:r>
      <w:r w:rsidR="002E26FD" w:rsidRPr="00DD2360">
        <w:rPr>
          <w:rFonts w:asciiTheme="majorHAnsi" w:hAnsiTheme="majorHAnsi"/>
          <w:i/>
          <w:iCs/>
          <w:szCs w:val="22"/>
        </w:rPr>
        <w:t>Acacias</w:t>
      </w:r>
      <w:r w:rsidR="00B9651E">
        <w:rPr>
          <w:rFonts w:asciiTheme="majorHAnsi" w:hAnsiTheme="majorHAnsi"/>
          <w:szCs w:val="22"/>
        </w:rPr>
        <w:t>, pollen release occurs in the middle of the day to attract the most insects. The flowers tend to be long-lived</w:t>
      </w:r>
      <w:r w:rsidR="006C710D">
        <w:rPr>
          <w:rFonts w:asciiTheme="majorHAnsi" w:hAnsiTheme="majorHAnsi"/>
          <w:szCs w:val="22"/>
        </w:rPr>
        <w:t>,</w:t>
      </w:r>
      <w:r w:rsidR="00B9651E">
        <w:rPr>
          <w:rFonts w:asciiTheme="majorHAnsi" w:hAnsiTheme="majorHAnsi"/>
          <w:szCs w:val="22"/>
        </w:rPr>
        <w:t xml:space="preserve"> </w:t>
      </w:r>
      <w:r w:rsidR="000F1EAD">
        <w:rPr>
          <w:rFonts w:asciiTheme="majorHAnsi" w:hAnsiTheme="majorHAnsi"/>
          <w:szCs w:val="22"/>
        </w:rPr>
        <w:t xml:space="preserve">which likely enhances the opportunity for </w:t>
      </w:r>
      <w:r w:rsidR="00B56C35">
        <w:rPr>
          <w:rFonts w:asciiTheme="majorHAnsi" w:hAnsiTheme="majorHAnsi"/>
          <w:szCs w:val="22"/>
        </w:rPr>
        <w:t>out-</w:t>
      </w:r>
      <w:r w:rsidR="000F1EAD">
        <w:rPr>
          <w:rFonts w:asciiTheme="majorHAnsi" w:hAnsiTheme="majorHAnsi"/>
          <w:szCs w:val="22"/>
        </w:rPr>
        <w:t>cross</w:t>
      </w:r>
      <w:r w:rsidR="00B56C35">
        <w:rPr>
          <w:rFonts w:asciiTheme="majorHAnsi" w:hAnsiTheme="majorHAnsi"/>
          <w:szCs w:val="22"/>
        </w:rPr>
        <w:t>ed</w:t>
      </w:r>
      <w:r w:rsidR="000F1EAD">
        <w:rPr>
          <w:rFonts w:asciiTheme="majorHAnsi" w:hAnsiTheme="majorHAnsi"/>
          <w:szCs w:val="22"/>
        </w:rPr>
        <w:t xml:space="preserve"> pollination and</w:t>
      </w:r>
      <w:r w:rsidR="00B9651E">
        <w:rPr>
          <w:rFonts w:asciiTheme="majorHAnsi" w:hAnsiTheme="majorHAnsi"/>
          <w:szCs w:val="22"/>
        </w:rPr>
        <w:t xml:space="preserve"> increase</w:t>
      </w:r>
      <w:r w:rsidR="000F1EAD">
        <w:rPr>
          <w:rFonts w:asciiTheme="majorHAnsi" w:hAnsiTheme="majorHAnsi"/>
          <w:szCs w:val="22"/>
        </w:rPr>
        <w:t>s</w:t>
      </w:r>
      <w:r w:rsidR="00B9651E">
        <w:rPr>
          <w:rFonts w:asciiTheme="majorHAnsi" w:hAnsiTheme="majorHAnsi"/>
          <w:szCs w:val="22"/>
        </w:rPr>
        <w:t xml:space="preserve"> the seed set potential </w:t>
      </w:r>
      <w:r w:rsidR="00B9651E">
        <w:rPr>
          <w:rFonts w:asciiTheme="majorHAnsi" w:hAnsiTheme="majorHAnsi"/>
          <w:szCs w:val="22"/>
        </w:rPr>
        <w:fldChar w:fldCharType="begin" w:fldLock="1"/>
      </w:r>
      <w:r w:rsidR="0056013C">
        <w:rPr>
          <w:rFonts w:asciiTheme="majorHAnsi" w:hAnsiTheme="majorHAnsi"/>
          <w:szCs w:val="22"/>
        </w:rPr>
        <w:instrText>ADDIN CSL_CITATION {"citationItems":[{"id":"ITEM-1","itemData":{"DOI":"10.1111/j.1472-4642.2011.00808.x","ISSN":"13669516","abstract":"Aim Reproductive traits are important mediators of establishment and spread of introduced species, both directly and through interactions with other life-history traits and extrinsic factors. We identify features of the reproductive biology of Australian acacias associated with invasiveness. Location Global. Methods We reviewed the pollination biology, seed biology and alternative modes of reproduction of Australian acacias using primary literature, online searches and unpublished data. We used comparative analyses incorporating an Acacia phylogeny to test for associations between invasiveness and eight reproductive traits in a group of introduced and invasive (23) and non-invasive (129) species. We also explore the distribution of groups of trait 'syndromes' between invasive and non-invasive species. Results Reproductive trait data were only available for 126 of 152 introduced species in our data set, representing 23/23 invasive and 103/129 non-invasive species. These data suggest that invasives reach reproductive maturity earlier (10/13 within 2years vs. 7/26 for non-invasives) and are more commonly able to resprout (11/21 vs. 13/54), although only time to reproductive maturity was significant when phylogenetic relationships were controlled for. Our qualitative survey of the literature suggests that invasive species in general tend to have generalist pollination systems, prolific seed production, efficient seed dispersal and the accumulation of large and persistent seed banks that often have fire-, heat- or disturbance-triggered germination cues. Conclusions Invasive species respond quicker to disturbance than non-invasive taxa. Traits found to be significant in our study require more in-depth analysis involving data for a broader array of species given how little is known of the reproductive biology of so many taxa in this species-rich genus. Sets of reproductive traits characteristic of invasive species and a general ability to reproduce effectively in new locations are widespread in Australian acacias. Unless there is substantial evidence to the contrary, care should be taken with all introductions. © 2011 Blackwell Publishing Ltd.","author":[{"dropping-particle":"","family":"Gibson","given":"Michelle R.","non-dropping-particle":"","parse-names":false,"suffix":""},{"dropping-particle":"","family":"Richardson","given":"David M.","non-dropping-particle":"","parse-names":false,"suffix":""},{"dropping-particle":"","family":"Marchante","given":"Elizabete","non-dropping-particle":"","parse-names":false,"suffix":""},{"dropping-particle":"","family":"Marchante","given":"Hélia","non-dropping-particle":"","parse-names":false,"suffix":""},{"dropping-particle":"","family":"Rodger","given":"James G.","non-dropping-particle":"","parse-names":false,"suffix":""},{"dropping-particle":"","family":"Stone","given":"Graham N.","non-dropping-particle":"","parse-names":false,"suffix":""},{"dropping-particle":"","family":"Byrne","given":"Margaret","non-dropping-particle":"","parse-names":false,"suffix":""},{"dropping-particle":"","family":"Fuentes-Ramírez","given":"Andrés","non-dropping-particle":"","parse-names":false,"suffix":""},{"dropping-particle":"","family":"George","given":"Nicholas","non-dropping-particle":"","parse-names":false,"suffix":""},{"dropping-particle":"","family":"Harris","given":"Carla","non-dropping-particle":"","parse-names":false,"suffix":""},{"dropping-particle":"","family":"Johnson","given":"Steven D.","non-dropping-particle":"","parse-names":false,"suffix":""},{"dropping-particle":"","family":"Roux","given":"Johannes J.Le","non-dropping-particle":"","parse-names":false,"suffix":""},{"dropping-particle":"","family":"Miller","given":"Joseph T.","non-dropping-particle":"","parse-names":false,"suffix":""},{"dropping-particle":"","family":"Murphy","given":"Daniel J.","non-dropping-particle":"","parse-names":false,"suffix":""},{"dropping-particle":"","family":"Pauw","given":"Anton","non-dropping-particle":"","parse-names":false,"suffix":""},{"dropping-particle":"","family":"Prescott","given":"Matthew N.","non-dropping-particle":"","parse-names":false,"suffix":""},{"dropping-particle":"","family":"Wandrag","given":"Elizabeth M.","non-dropping-particle":"","parse-names":false,"suffix":""},{"dropping-particle":"","family":"Wilson","given":"John R.U.","non-dropping-particle":"","parse-names":false,"suffix":""}],"container-title":"Diversity and Distributions","id":"ITEM-1","issue":"5","issued":{"date-parts":[["2011"]]},"page":"911-933","title":"Reproductive biology of Australian acacias: Important mediator of invasiveness?","type":"article-journal","volume":"17"},"uris":["http://www.mendeley.com/documents/?uuid=707cc110-77c9-40e8-99cc-797205eee15d"]}],"mendeley":{"formattedCitation":"(Gibson et al. 2011)","plainTextFormattedCitation":"(Gibson et al. 2011)","previouslyFormattedCitation":"(Gibson et al. 2011)"},"properties":{"noteIndex":0},"schema":"https://github.com/citation-style-language/schema/raw/master/csl-citation.json"}</w:instrText>
      </w:r>
      <w:r w:rsidR="00B9651E">
        <w:rPr>
          <w:rFonts w:asciiTheme="majorHAnsi" w:hAnsiTheme="majorHAnsi"/>
          <w:szCs w:val="22"/>
        </w:rPr>
        <w:fldChar w:fldCharType="separate"/>
      </w:r>
      <w:r w:rsidR="00B9651E" w:rsidRPr="00656321">
        <w:rPr>
          <w:rFonts w:asciiTheme="majorHAnsi" w:hAnsiTheme="majorHAnsi"/>
          <w:noProof/>
          <w:szCs w:val="22"/>
        </w:rPr>
        <w:t>(Gibson et al. 2011)</w:t>
      </w:r>
      <w:r w:rsidR="00B9651E">
        <w:rPr>
          <w:rFonts w:asciiTheme="majorHAnsi" w:hAnsiTheme="majorHAnsi"/>
          <w:szCs w:val="22"/>
        </w:rPr>
        <w:fldChar w:fldCharType="end"/>
      </w:r>
      <w:r w:rsidR="00B9651E">
        <w:rPr>
          <w:rFonts w:asciiTheme="majorHAnsi" w:hAnsiTheme="majorHAnsi"/>
          <w:szCs w:val="22"/>
        </w:rPr>
        <w:t>.</w:t>
      </w:r>
    </w:p>
    <w:p w14:paraId="750014FD" w14:textId="43FA169F" w:rsidR="003878FE" w:rsidRDefault="00B9651E" w:rsidP="00DD2360">
      <w:pPr>
        <w:spacing w:line="276" w:lineRule="auto"/>
        <w:rPr>
          <w:rFonts w:asciiTheme="majorHAnsi" w:hAnsiTheme="majorHAnsi"/>
          <w:szCs w:val="22"/>
        </w:rPr>
      </w:pPr>
      <w:r>
        <w:rPr>
          <w:rFonts w:asciiTheme="majorHAnsi" w:hAnsiTheme="majorHAnsi"/>
          <w:szCs w:val="22"/>
        </w:rPr>
        <w:t xml:space="preserve"> </w:t>
      </w:r>
    </w:p>
    <w:p w14:paraId="2ED61BBC" w14:textId="77777777" w:rsidR="00FA65B3" w:rsidRPr="00DD3E4F" w:rsidRDefault="00CE0DC2" w:rsidP="00A23A0A">
      <w:pPr>
        <w:keepNext/>
        <w:spacing w:line="276" w:lineRule="auto"/>
        <w:rPr>
          <w:rStyle w:val="SubtleEmphasis"/>
          <w:color w:val="000000" w:themeColor="text1"/>
        </w:rPr>
      </w:pPr>
      <w:r w:rsidRPr="00DD3E4F">
        <w:rPr>
          <w:rStyle w:val="SubtleEmphasis"/>
          <w:color w:val="000000" w:themeColor="text1"/>
        </w:rPr>
        <w:t>Dispersal</w:t>
      </w:r>
    </w:p>
    <w:p w14:paraId="5F42FCD6" w14:textId="14F332B5" w:rsidR="00FA65B3" w:rsidRDefault="00FA65B3" w:rsidP="74FCDAB8">
      <w:pPr>
        <w:spacing w:line="276" w:lineRule="auto"/>
        <w:rPr>
          <w:rFonts w:asciiTheme="majorHAnsi" w:hAnsiTheme="majorHAnsi"/>
        </w:rPr>
      </w:pPr>
      <w:r w:rsidRPr="74FCDAB8">
        <w:rPr>
          <w:rFonts w:asciiTheme="majorHAnsi" w:hAnsiTheme="majorHAnsi"/>
          <w:i/>
          <w:iCs/>
        </w:rPr>
        <w:t>Acacia</w:t>
      </w:r>
      <w:r w:rsidRPr="74FCDAB8">
        <w:rPr>
          <w:rFonts w:asciiTheme="majorHAnsi" w:hAnsiTheme="majorHAnsi"/>
        </w:rPr>
        <w:t xml:space="preserve"> seeds fall to the soil directly or can be </w:t>
      </w:r>
      <w:r w:rsidR="00B244EA" w:rsidRPr="74FCDAB8">
        <w:rPr>
          <w:rFonts w:asciiTheme="majorHAnsi" w:hAnsiTheme="majorHAnsi"/>
        </w:rPr>
        <w:t>bird</w:t>
      </w:r>
      <w:r w:rsidR="6AA5C908" w:rsidRPr="74FCDAB8">
        <w:rPr>
          <w:rFonts w:asciiTheme="majorHAnsi" w:hAnsiTheme="majorHAnsi"/>
        </w:rPr>
        <w:t>-</w:t>
      </w:r>
      <w:r w:rsidR="00B244EA" w:rsidRPr="74FCDAB8">
        <w:rPr>
          <w:rFonts w:asciiTheme="majorHAnsi" w:hAnsiTheme="majorHAnsi"/>
        </w:rPr>
        <w:t xml:space="preserve"> or ant</w:t>
      </w:r>
      <w:r w:rsidR="3DC13324" w:rsidRPr="74FCDAB8">
        <w:rPr>
          <w:rFonts w:asciiTheme="majorHAnsi" w:hAnsiTheme="majorHAnsi"/>
        </w:rPr>
        <w:t>-</w:t>
      </w:r>
      <w:r w:rsidR="00B244EA" w:rsidRPr="74FCDAB8">
        <w:rPr>
          <w:rFonts w:asciiTheme="majorHAnsi" w:hAnsiTheme="majorHAnsi"/>
        </w:rPr>
        <w:t xml:space="preserve">dispersed. </w:t>
      </w:r>
      <w:r w:rsidR="05DFBAD8" w:rsidRPr="74FCDAB8">
        <w:rPr>
          <w:rFonts w:asciiTheme="majorHAnsi" w:hAnsiTheme="majorHAnsi"/>
        </w:rPr>
        <w:t xml:space="preserve">Seeds </w:t>
      </w:r>
      <w:r w:rsidRPr="74FCDAB8">
        <w:rPr>
          <w:rFonts w:asciiTheme="majorHAnsi" w:hAnsiTheme="majorHAnsi"/>
        </w:rPr>
        <w:t xml:space="preserve">are </w:t>
      </w:r>
      <w:r w:rsidR="00B244EA" w:rsidRPr="74FCDAB8">
        <w:rPr>
          <w:rFonts w:asciiTheme="majorHAnsi" w:hAnsiTheme="majorHAnsi"/>
        </w:rPr>
        <w:t>attached</w:t>
      </w:r>
      <w:r w:rsidRPr="74FCDAB8">
        <w:rPr>
          <w:rFonts w:asciiTheme="majorHAnsi" w:hAnsiTheme="majorHAnsi"/>
        </w:rPr>
        <w:t xml:space="preserve"> to the seed pod</w:t>
      </w:r>
      <w:r w:rsidR="00B244EA" w:rsidRPr="74FCDAB8">
        <w:rPr>
          <w:rFonts w:asciiTheme="majorHAnsi" w:hAnsiTheme="majorHAnsi"/>
        </w:rPr>
        <w:t xml:space="preserve"> via a</w:t>
      </w:r>
      <w:r w:rsidRPr="74FCDAB8">
        <w:rPr>
          <w:rFonts w:asciiTheme="majorHAnsi" w:hAnsiTheme="majorHAnsi"/>
        </w:rPr>
        <w:t>n</w:t>
      </w:r>
      <w:r w:rsidR="00B244EA" w:rsidRPr="74FCDAB8">
        <w:rPr>
          <w:rFonts w:asciiTheme="majorHAnsi" w:hAnsiTheme="majorHAnsi"/>
        </w:rPr>
        <w:t xml:space="preserve"> elaiosome</w:t>
      </w:r>
      <w:r w:rsidRPr="74FCDAB8">
        <w:rPr>
          <w:rFonts w:asciiTheme="majorHAnsi" w:hAnsiTheme="majorHAnsi"/>
        </w:rPr>
        <w:t xml:space="preserve">, which </w:t>
      </w:r>
      <w:r w:rsidR="2068182A" w:rsidRPr="74FCDAB8">
        <w:rPr>
          <w:rFonts w:asciiTheme="majorHAnsi" w:hAnsiTheme="majorHAnsi"/>
        </w:rPr>
        <w:t xml:space="preserve">acts as a food source for </w:t>
      </w:r>
      <w:r w:rsidR="00B244EA" w:rsidRPr="74FCDAB8">
        <w:rPr>
          <w:rFonts w:asciiTheme="majorHAnsi" w:hAnsiTheme="majorHAnsi"/>
        </w:rPr>
        <w:t>both</w:t>
      </w:r>
      <w:r w:rsidR="007B152D" w:rsidRPr="74FCDAB8">
        <w:rPr>
          <w:rFonts w:asciiTheme="majorHAnsi" w:hAnsiTheme="majorHAnsi"/>
        </w:rPr>
        <w:t xml:space="preserve"> bird and ant</w:t>
      </w:r>
      <w:r w:rsidR="034F40AC" w:rsidRPr="74FCDAB8">
        <w:rPr>
          <w:rFonts w:asciiTheme="majorHAnsi" w:hAnsiTheme="majorHAnsi"/>
        </w:rPr>
        <w:t xml:space="preserve"> disperser</w:t>
      </w:r>
      <w:r w:rsidR="007B152D" w:rsidRPr="74FCDAB8">
        <w:rPr>
          <w:rFonts w:asciiTheme="majorHAnsi" w:hAnsiTheme="majorHAnsi"/>
        </w:rPr>
        <w:t>s</w:t>
      </w:r>
      <w:r w:rsidR="00B244EA" w:rsidRPr="74FCDAB8">
        <w:rPr>
          <w:rFonts w:asciiTheme="majorHAnsi" w:hAnsiTheme="majorHAnsi"/>
        </w:rPr>
        <w:t xml:space="preserve">. </w:t>
      </w:r>
      <w:r w:rsidR="7D8156E9" w:rsidRPr="74FCDAB8">
        <w:rPr>
          <w:rFonts w:asciiTheme="majorHAnsi" w:hAnsiTheme="majorHAnsi"/>
        </w:rPr>
        <w:t>S</w:t>
      </w:r>
      <w:r w:rsidRPr="74FCDAB8">
        <w:rPr>
          <w:rFonts w:asciiTheme="majorHAnsi" w:hAnsiTheme="majorHAnsi"/>
        </w:rPr>
        <w:t>carification of the hard seed coat occurs in the</w:t>
      </w:r>
      <w:r w:rsidR="007B152D" w:rsidRPr="74FCDAB8">
        <w:rPr>
          <w:rFonts w:asciiTheme="majorHAnsi" w:hAnsiTheme="majorHAnsi"/>
        </w:rPr>
        <w:t xml:space="preserve"> bird</w:t>
      </w:r>
      <w:r w:rsidRPr="74FCDAB8">
        <w:rPr>
          <w:rFonts w:asciiTheme="majorHAnsi" w:hAnsiTheme="majorHAnsi"/>
        </w:rPr>
        <w:t xml:space="preserve"> gut, </w:t>
      </w:r>
      <w:r w:rsidR="007B152D" w:rsidRPr="74FCDAB8">
        <w:rPr>
          <w:rFonts w:asciiTheme="majorHAnsi" w:hAnsiTheme="majorHAnsi"/>
        </w:rPr>
        <w:t xml:space="preserve">and </w:t>
      </w:r>
      <w:r w:rsidRPr="74FCDAB8">
        <w:rPr>
          <w:rFonts w:asciiTheme="majorHAnsi" w:hAnsiTheme="majorHAnsi"/>
        </w:rPr>
        <w:t>ants bury seeds in subterranean nests, where the</w:t>
      </w:r>
      <w:r w:rsidR="000F1EAD" w:rsidRPr="74FCDAB8">
        <w:rPr>
          <w:rFonts w:asciiTheme="majorHAnsi" w:hAnsiTheme="majorHAnsi"/>
        </w:rPr>
        <w:t xml:space="preserve"> seed will stay until </w:t>
      </w:r>
      <w:r w:rsidRPr="74FCDAB8">
        <w:rPr>
          <w:rFonts w:asciiTheme="majorHAnsi" w:hAnsiTheme="majorHAnsi"/>
        </w:rPr>
        <w:t xml:space="preserve">ideal conditions (heat and moisture) </w:t>
      </w:r>
      <w:r w:rsidR="000F1EAD" w:rsidRPr="74FCDAB8">
        <w:rPr>
          <w:rFonts w:asciiTheme="majorHAnsi" w:hAnsiTheme="majorHAnsi"/>
        </w:rPr>
        <w:t xml:space="preserve">are met for </w:t>
      </w:r>
      <w:r w:rsidRPr="74FCDAB8">
        <w:rPr>
          <w:rFonts w:asciiTheme="majorHAnsi" w:hAnsiTheme="majorHAnsi"/>
        </w:rPr>
        <w:t xml:space="preserve">germination (Gibson et al. 2011). </w:t>
      </w:r>
      <w:r w:rsidR="004C2E79">
        <w:rPr>
          <w:rFonts w:asciiTheme="majorHAnsi" w:hAnsiTheme="majorHAnsi"/>
        </w:rPr>
        <w:t xml:space="preserve">Ant facilitated dispersal of </w:t>
      </w:r>
      <w:r w:rsidR="004C2E79" w:rsidRPr="00627CD9">
        <w:rPr>
          <w:rFonts w:asciiTheme="majorHAnsi" w:hAnsiTheme="majorHAnsi"/>
          <w:i/>
          <w:iCs/>
        </w:rPr>
        <w:t>Acacia</w:t>
      </w:r>
      <w:r w:rsidR="004C2E79">
        <w:rPr>
          <w:rFonts w:asciiTheme="majorHAnsi" w:hAnsiTheme="majorHAnsi"/>
        </w:rPr>
        <w:t xml:space="preserve"> seeds varies </w:t>
      </w:r>
      <w:r w:rsidR="005141C4">
        <w:rPr>
          <w:rFonts w:asciiTheme="majorHAnsi" w:hAnsiTheme="majorHAnsi"/>
        </w:rPr>
        <w:t xml:space="preserve">in distance and likelihood of germination depending on </w:t>
      </w:r>
      <w:r w:rsidR="004C2E79">
        <w:rPr>
          <w:rFonts w:asciiTheme="majorHAnsi" w:hAnsiTheme="majorHAnsi"/>
        </w:rPr>
        <w:t>the ant species. Small ants will remove the el</w:t>
      </w:r>
      <w:r w:rsidR="00E16E00">
        <w:rPr>
          <w:rFonts w:asciiTheme="majorHAnsi" w:hAnsiTheme="majorHAnsi"/>
        </w:rPr>
        <w:t>aiosome in situ, leaving the seed close to the parent plant, on the ground</w:t>
      </w:r>
      <w:r w:rsidR="00D07FCA">
        <w:rPr>
          <w:rFonts w:asciiTheme="majorHAnsi" w:hAnsiTheme="majorHAnsi"/>
        </w:rPr>
        <w:t xml:space="preserve">, whereas larger ants may carry the seed into their </w:t>
      </w:r>
      <w:r w:rsidR="0000081F">
        <w:rPr>
          <w:rFonts w:asciiTheme="majorHAnsi" w:hAnsiTheme="majorHAnsi"/>
        </w:rPr>
        <w:t>nests</w:t>
      </w:r>
      <w:r w:rsidR="00D07FCA">
        <w:rPr>
          <w:rFonts w:asciiTheme="majorHAnsi" w:hAnsiTheme="majorHAnsi"/>
        </w:rPr>
        <w:t xml:space="preserve"> and</w:t>
      </w:r>
      <w:r w:rsidR="0000081F">
        <w:rPr>
          <w:rFonts w:asciiTheme="majorHAnsi" w:hAnsiTheme="majorHAnsi"/>
        </w:rPr>
        <w:t xml:space="preserve"> deposit them </w:t>
      </w:r>
      <w:r w:rsidR="0043234E">
        <w:rPr>
          <w:rFonts w:asciiTheme="majorHAnsi" w:hAnsiTheme="majorHAnsi"/>
        </w:rPr>
        <w:t xml:space="preserve">up to 15 cm deep </w:t>
      </w:r>
      <w:r w:rsidR="0000081F">
        <w:rPr>
          <w:rFonts w:asciiTheme="majorHAnsi" w:hAnsiTheme="majorHAnsi"/>
        </w:rPr>
        <w:t xml:space="preserve">into the nest structure </w:t>
      </w:r>
      <w:r w:rsidR="009D23F7">
        <w:rPr>
          <w:rFonts w:asciiTheme="majorHAnsi" w:hAnsiTheme="majorHAnsi"/>
        </w:rPr>
        <w:t>(Auld 1986)</w:t>
      </w:r>
      <w:r w:rsidR="0000081F">
        <w:rPr>
          <w:rFonts w:asciiTheme="majorHAnsi" w:hAnsiTheme="majorHAnsi"/>
        </w:rPr>
        <w:t>.</w:t>
      </w:r>
      <w:r w:rsidR="0043234E">
        <w:rPr>
          <w:rFonts w:asciiTheme="majorHAnsi" w:hAnsiTheme="majorHAnsi"/>
        </w:rPr>
        <w:t xml:space="preserve"> </w:t>
      </w:r>
      <w:r w:rsidR="000D4ACF">
        <w:rPr>
          <w:rFonts w:asciiTheme="majorHAnsi" w:hAnsiTheme="majorHAnsi"/>
        </w:rPr>
        <w:t xml:space="preserve">These deeper </w:t>
      </w:r>
      <w:r w:rsidR="0095351A">
        <w:rPr>
          <w:rFonts w:asciiTheme="majorHAnsi" w:hAnsiTheme="majorHAnsi"/>
        </w:rPr>
        <w:t>(10</w:t>
      </w:r>
      <w:r w:rsidR="000F343B">
        <w:rPr>
          <w:rFonts w:asciiTheme="majorHAnsi" w:hAnsiTheme="majorHAnsi"/>
        </w:rPr>
        <w:t>–</w:t>
      </w:r>
      <w:r w:rsidR="0095351A">
        <w:rPr>
          <w:rFonts w:asciiTheme="majorHAnsi" w:hAnsiTheme="majorHAnsi"/>
        </w:rPr>
        <w:t xml:space="preserve">15 cm) </w:t>
      </w:r>
      <w:r w:rsidR="000D4ACF">
        <w:rPr>
          <w:rFonts w:asciiTheme="majorHAnsi" w:hAnsiTheme="majorHAnsi"/>
        </w:rPr>
        <w:t xml:space="preserve">dispersed seeds have a much lower </w:t>
      </w:r>
      <w:r w:rsidR="002965BA">
        <w:rPr>
          <w:rFonts w:asciiTheme="majorHAnsi" w:hAnsiTheme="majorHAnsi"/>
        </w:rPr>
        <w:t xml:space="preserve">likelihood of meeting the heat conditions required to </w:t>
      </w:r>
      <w:r w:rsidR="00130A22">
        <w:rPr>
          <w:rFonts w:asciiTheme="majorHAnsi" w:hAnsiTheme="majorHAnsi"/>
        </w:rPr>
        <w:t xml:space="preserve">break dormancy and germinate (Auld &amp; Denham 2006). </w:t>
      </w:r>
      <w:r w:rsidR="0000081F">
        <w:rPr>
          <w:rFonts w:asciiTheme="majorHAnsi" w:hAnsiTheme="majorHAnsi"/>
        </w:rPr>
        <w:t xml:space="preserve"> </w:t>
      </w:r>
      <w:r w:rsidR="00D07FCA">
        <w:rPr>
          <w:rFonts w:asciiTheme="majorHAnsi" w:hAnsiTheme="majorHAnsi"/>
        </w:rPr>
        <w:t xml:space="preserve"> </w:t>
      </w:r>
    </w:p>
    <w:p w14:paraId="0A837D2A" w14:textId="383486DA" w:rsidR="00DB3C26" w:rsidRPr="00175AAE" w:rsidRDefault="00DB3C26" w:rsidP="00DD2360">
      <w:pPr>
        <w:spacing w:line="276" w:lineRule="auto"/>
        <w:rPr>
          <w:rFonts w:asciiTheme="majorHAnsi" w:hAnsiTheme="majorHAnsi"/>
          <w:szCs w:val="22"/>
        </w:rPr>
      </w:pPr>
    </w:p>
    <w:p w14:paraId="586F1E4E" w14:textId="533DDBC9" w:rsidR="00DB3C26" w:rsidRPr="00DD3E4F" w:rsidRDefault="0056013C" w:rsidP="00A23A0A">
      <w:pPr>
        <w:keepNext/>
        <w:spacing w:line="276" w:lineRule="auto"/>
        <w:rPr>
          <w:rStyle w:val="SubtleEmphasis"/>
          <w:color w:val="000000" w:themeColor="text1"/>
        </w:rPr>
      </w:pPr>
      <w:r w:rsidRPr="00DD3E4F">
        <w:rPr>
          <w:rStyle w:val="SubtleEmphasis"/>
          <w:color w:val="000000" w:themeColor="text1"/>
        </w:rPr>
        <w:t>Age at</w:t>
      </w:r>
      <w:r w:rsidR="00C624B9" w:rsidRPr="00DD3E4F">
        <w:rPr>
          <w:rStyle w:val="SubtleEmphasis"/>
          <w:color w:val="000000" w:themeColor="text1"/>
        </w:rPr>
        <w:t xml:space="preserve"> maturity and f</w:t>
      </w:r>
      <w:r w:rsidR="00DB3C26" w:rsidRPr="00DD3E4F">
        <w:rPr>
          <w:rStyle w:val="SubtleEmphasis"/>
          <w:color w:val="000000" w:themeColor="text1"/>
        </w:rPr>
        <w:t>ecundity</w:t>
      </w:r>
    </w:p>
    <w:p w14:paraId="75FA50AF" w14:textId="11877122" w:rsidR="00DB3C26" w:rsidRPr="00472FE3" w:rsidRDefault="1DB1E28D" w:rsidP="74FCDAB8">
      <w:pPr>
        <w:spacing w:line="276" w:lineRule="auto"/>
        <w:rPr>
          <w:rFonts w:asciiTheme="majorHAnsi" w:hAnsiTheme="majorHAnsi"/>
        </w:rPr>
      </w:pPr>
      <w:r w:rsidRPr="74FCDAB8">
        <w:rPr>
          <w:rFonts w:asciiTheme="majorHAnsi" w:hAnsiTheme="majorHAnsi"/>
        </w:rPr>
        <w:t>A</w:t>
      </w:r>
      <w:r w:rsidR="00C624B9" w:rsidRPr="74FCDAB8">
        <w:rPr>
          <w:rFonts w:asciiTheme="majorHAnsi" w:hAnsiTheme="majorHAnsi"/>
        </w:rPr>
        <w:t xml:space="preserve"> review of </w:t>
      </w:r>
      <w:r w:rsidR="0043026B" w:rsidRPr="74FCDAB8">
        <w:rPr>
          <w:rFonts w:asciiTheme="majorHAnsi" w:hAnsiTheme="majorHAnsi"/>
        </w:rPr>
        <w:t>2</w:t>
      </w:r>
      <w:r w:rsidR="00C624B9" w:rsidRPr="74FCDAB8">
        <w:rPr>
          <w:rFonts w:asciiTheme="majorHAnsi" w:hAnsiTheme="majorHAnsi"/>
        </w:rPr>
        <w:t xml:space="preserve">6 </w:t>
      </w:r>
      <w:r w:rsidR="0043026B" w:rsidRPr="74FCDAB8">
        <w:rPr>
          <w:rFonts w:asciiTheme="majorHAnsi" w:hAnsiTheme="majorHAnsi"/>
        </w:rPr>
        <w:t xml:space="preserve">non-invasive </w:t>
      </w:r>
      <w:r w:rsidR="00C624B9" w:rsidRPr="74FCDAB8">
        <w:rPr>
          <w:rFonts w:asciiTheme="majorHAnsi" w:hAnsiTheme="majorHAnsi"/>
          <w:i/>
          <w:iCs/>
        </w:rPr>
        <w:t xml:space="preserve">Acacia </w:t>
      </w:r>
      <w:r w:rsidR="00C624B9" w:rsidRPr="74FCDAB8">
        <w:rPr>
          <w:rFonts w:asciiTheme="majorHAnsi" w:hAnsiTheme="majorHAnsi"/>
        </w:rPr>
        <w:t>species</w:t>
      </w:r>
      <w:r w:rsidR="0D5AC48A" w:rsidRPr="74FCDAB8">
        <w:rPr>
          <w:rFonts w:asciiTheme="majorHAnsi" w:hAnsiTheme="majorHAnsi"/>
        </w:rPr>
        <w:t xml:space="preserve"> indicated that </w:t>
      </w:r>
      <w:r w:rsidR="0056013C" w:rsidRPr="74FCDAB8">
        <w:rPr>
          <w:rFonts w:asciiTheme="majorHAnsi" w:hAnsiTheme="majorHAnsi"/>
        </w:rPr>
        <w:t>seven matured in less than two years</w:t>
      </w:r>
      <w:r w:rsidR="006C710D" w:rsidRPr="74FCDAB8">
        <w:rPr>
          <w:rFonts w:asciiTheme="majorHAnsi" w:hAnsiTheme="majorHAnsi"/>
        </w:rPr>
        <w:t>,</w:t>
      </w:r>
      <w:r w:rsidR="0056013C" w:rsidRPr="74FCDAB8">
        <w:rPr>
          <w:rFonts w:asciiTheme="majorHAnsi" w:hAnsiTheme="majorHAnsi"/>
        </w:rPr>
        <w:t xml:space="preserve"> and </w:t>
      </w:r>
      <w:r w:rsidR="002E26FD" w:rsidRPr="74FCDAB8">
        <w:rPr>
          <w:rFonts w:asciiTheme="majorHAnsi" w:hAnsiTheme="majorHAnsi"/>
        </w:rPr>
        <w:t>19 matured</w:t>
      </w:r>
      <w:r w:rsidR="0056013C" w:rsidRPr="74FCDAB8">
        <w:rPr>
          <w:rFonts w:asciiTheme="majorHAnsi" w:hAnsiTheme="majorHAnsi"/>
        </w:rPr>
        <w:t xml:space="preserve"> </w:t>
      </w:r>
      <w:r w:rsidR="0043026B" w:rsidRPr="74FCDAB8">
        <w:rPr>
          <w:rFonts w:asciiTheme="majorHAnsi" w:hAnsiTheme="majorHAnsi"/>
        </w:rPr>
        <w:t xml:space="preserve">at ages </w:t>
      </w:r>
      <w:r w:rsidR="0056013C" w:rsidRPr="74FCDAB8">
        <w:rPr>
          <w:rFonts w:asciiTheme="majorHAnsi" w:hAnsiTheme="majorHAnsi"/>
        </w:rPr>
        <w:t xml:space="preserve">older than two years. </w:t>
      </w:r>
      <w:r w:rsidR="30617397" w:rsidRPr="74FCDAB8">
        <w:rPr>
          <w:rFonts w:asciiTheme="majorHAnsi" w:hAnsiTheme="majorHAnsi"/>
        </w:rPr>
        <w:t>Using o</w:t>
      </w:r>
      <w:r w:rsidR="007B152D" w:rsidRPr="74FCDAB8">
        <w:rPr>
          <w:rFonts w:asciiTheme="majorHAnsi" w:hAnsiTheme="majorHAnsi"/>
        </w:rPr>
        <w:t>bservations of g</w:t>
      </w:r>
      <w:r w:rsidR="0056013C" w:rsidRPr="74FCDAB8">
        <w:rPr>
          <w:rFonts w:asciiTheme="majorHAnsi" w:hAnsiTheme="majorHAnsi"/>
        </w:rPr>
        <w:t xml:space="preserve">rowth rate (~one meter per year for the first few years) and height class </w:t>
      </w:r>
      <w:r w:rsidR="007B152D" w:rsidRPr="74FCDAB8">
        <w:rPr>
          <w:rFonts w:asciiTheme="majorHAnsi" w:hAnsiTheme="majorHAnsi"/>
        </w:rPr>
        <w:t>of mature individuals</w:t>
      </w:r>
      <w:r w:rsidR="007278B8">
        <w:rPr>
          <w:rFonts w:asciiTheme="majorHAnsi" w:hAnsiTheme="majorHAnsi"/>
        </w:rPr>
        <w:t>,</w:t>
      </w:r>
      <w:r w:rsidR="007B152D" w:rsidRPr="74FCDAB8">
        <w:rPr>
          <w:rFonts w:asciiTheme="majorHAnsi" w:hAnsiTheme="majorHAnsi"/>
        </w:rPr>
        <w:t xml:space="preserve"> </w:t>
      </w:r>
      <w:r w:rsidR="0DEC393D" w:rsidRPr="74FCDAB8">
        <w:rPr>
          <w:rFonts w:asciiTheme="majorHAnsi" w:hAnsiTheme="majorHAnsi"/>
        </w:rPr>
        <w:t>the age at maturity of the three brothers wattle is likely to be</w:t>
      </w:r>
      <w:r w:rsidR="007B152D" w:rsidRPr="74FCDAB8">
        <w:rPr>
          <w:rFonts w:asciiTheme="majorHAnsi" w:hAnsiTheme="majorHAnsi"/>
        </w:rPr>
        <w:t xml:space="preserve"> three to four years</w:t>
      </w:r>
      <w:r w:rsidR="0056013C" w:rsidRPr="74FCDAB8">
        <w:rPr>
          <w:rFonts w:asciiTheme="majorHAnsi" w:hAnsiTheme="majorHAnsi"/>
        </w:rPr>
        <w:t xml:space="preserve"> </w:t>
      </w:r>
      <w:r w:rsidR="00C624B9" w:rsidRPr="74FCDAB8">
        <w:rPr>
          <w:rFonts w:asciiTheme="majorHAnsi" w:hAnsiTheme="majorHAnsi"/>
        </w:rPr>
        <w:fldChar w:fldCharType="begin" w:fldLock="1"/>
      </w:r>
      <w:r w:rsidR="00C624B9" w:rsidRPr="74FCDAB8">
        <w:rPr>
          <w:rFonts w:asciiTheme="majorHAnsi" w:hAnsiTheme="majorHAnsi"/>
        </w:rPr>
        <w:instrText>ADDIN CSL_CITATION {"citationItems":[{"id":"ITEM-1","itemData":{"author":[{"dropping-particle":"","family":"Richards","given":"Peter","non-dropping-particle":"","parse-names":false,"suffix":""}],"id":"ITEM-1","issue":"August","issued":{"date-parts":[["2021"]]},"number-of-pages":"23","publisher-place":"Coffs Harbour","title":"Monitoring the Brothers Wattle Acacia courtii – 2021 Report to the NSW Dept of Planning , Industry &amp; Environment","type":"report"},"uris":["http://www.mendeley.com/documents/?uuid=b1aebc56-710e-4201-887b-4bd74b39a525"]},{"id":"ITEM-2","itemData":{"author":[{"dropping-particle":"","family":"Richards","given":"Peter","non-dropping-particle":"","parse-names":false,"suffix":""}],"id":"ITEM-2","issued":{"date-parts":[["2018"]]},"number-of-pages":"29","publisher":"NSW National Parks and Wildlife Service","publisher-place":"Coffs Harbour","title":"Monitoring the North Brother Wattle Acacia courtii. Year 1. Report prepared for the NSW Office of Environment and Heritage.","type":"report"},"uris":["http://www.mendeley.com/documents/?uuid=b2a923e0-cae8-448d-ab1e-0e343f89b5fe"]}],"mendeley":{"formattedCitation":"(Richards 2018, 2021)","plainTextFormattedCitation":"(Richards 2018, 2021)","previouslyFormattedCitation":"(Richards 2018, 2021)"},"properties":{"noteIndex":0},"schema":"https://github.com/citation-style-language/schema/raw/master/csl-citation.json"}</w:instrText>
      </w:r>
      <w:r w:rsidR="00C624B9" w:rsidRPr="74FCDAB8">
        <w:rPr>
          <w:rFonts w:asciiTheme="majorHAnsi" w:hAnsiTheme="majorHAnsi"/>
        </w:rPr>
        <w:fldChar w:fldCharType="separate"/>
      </w:r>
      <w:r w:rsidR="0056013C" w:rsidRPr="74FCDAB8">
        <w:rPr>
          <w:rFonts w:asciiTheme="majorHAnsi" w:hAnsiTheme="majorHAnsi"/>
          <w:noProof/>
        </w:rPr>
        <w:t>(Richards 2018, 2021)</w:t>
      </w:r>
      <w:r w:rsidR="00C624B9" w:rsidRPr="74FCDAB8">
        <w:rPr>
          <w:rFonts w:asciiTheme="majorHAnsi" w:hAnsiTheme="majorHAnsi"/>
        </w:rPr>
        <w:fldChar w:fldCharType="end"/>
      </w:r>
      <w:r w:rsidR="0056013C" w:rsidRPr="74FCDAB8">
        <w:rPr>
          <w:rFonts w:asciiTheme="majorHAnsi" w:hAnsiTheme="majorHAnsi"/>
        </w:rPr>
        <w:t xml:space="preserve">. </w:t>
      </w:r>
      <w:r w:rsidR="00B56C35" w:rsidRPr="74FCDAB8">
        <w:rPr>
          <w:rFonts w:asciiTheme="majorHAnsi" w:hAnsiTheme="majorHAnsi"/>
        </w:rPr>
        <w:t xml:space="preserve">Long-term observations in the field suggest that fecundity for the </w:t>
      </w:r>
      <w:r w:rsidR="006876A8" w:rsidRPr="74FCDAB8">
        <w:rPr>
          <w:rFonts w:asciiTheme="majorHAnsi" w:hAnsiTheme="majorHAnsi"/>
        </w:rPr>
        <w:t xml:space="preserve">three </w:t>
      </w:r>
      <w:proofErr w:type="gramStart"/>
      <w:r w:rsidR="006876A8" w:rsidRPr="74FCDAB8">
        <w:rPr>
          <w:rFonts w:asciiTheme="majorHAnsi" w:hAnsiTheme="majorHAnsi"/>
        </w:rPr>
        <w:t>brothers</w:t>
      </w:r>
      <w:proofErr w:type="gramEnd"/>
      <w:r w:rsidR="006876A8" w:rsidRPr="74FCDAB8">
        <w:rPr>
          <w:rFonts w:asciiTheme="majorHAnsi" w:hAnsiTheme="majorHAnsi"/>
        </w:rPr>
        <w:t xml:space="preserve"> wattle</w:t>
      </w:r>
      <w:r w:rsidR="00B56C35" w:rsidRPr="74FCDAB8">
        <w:rPr>
          <w:rFonts w:asciiTheme="majorHAnsi" w:hAnsiTheme="majorHAnsi"/>
        </w:rPr>
        <w:t xml:space="preserve"> is in the range of 100 seeds at </w:t>
      </w:r>
      <w:r w:rsidR="006C710D" w:rsidRPr="74FCDAB8">
        <w:rPr>
          <w:rFonts w:asciiTheme="majorHAnsi" w:hAnsiTheme="majorHAnsi"/>
        </w:rPr>
        <w:t xml:space="preserve">the </w:t>
      </w:r>
      <w:r w:rsidR="00B56C35" w:rsidRPr="74FCDAB8">
        <w:rPr>
          <w:rFonts w:asciiTheme="majorHAnsi" w:hAnsiTheme="majorHAnsi"/>
        </w:rPr>
        <w:t>onset of maturity and 1000 seeds at peak maturity (10 years</w:t>
      </w:r>
      <w:r w:rsidR="007B152D" w:rsidRPr="74FCDAB8">
        <w:rPr>
          <w:rFonts w:asciiTheme="majorHAnsi" w:hAnsiTheme="majorHAnsi"/>
        </w:rPr>
        <w:t xml:space="preserve"> old</w:t>
      </w:r>
      <w:r w:rsidR="00B56C35" w:rsidRPr="74FCDAB8">
        <w:rPr>
          <w:rFonts w:asciiTheme="majorHAnsi" w:hAnsiTheme="majorHAnsi"/>
        </w:rPr>
        <w:t xml:space="preserve">). </w:t>
      </w:r>
      <w:r w:rsidR="006C710D" w:rsidRPr="74FCDAB8">
        <w:rPr>
          <w:rFonts w:asciiTheme="majorHAnsi" w:hAnsiTheme="majorHAnsi"/>
        </w:rPr>
        <w:t>T</w:t>
      </w:r>
      <w:r w:rsidR="00B56C35" w:rsidRPr="74FCDAB8">
        <w:rPr>
          <w:rFonts w:asciiTheme="majorHAnsi" w:hAnsiTheme="majorHAnsi"/>
        </w:rPr>
        <w:t xml:space="preserve">he </w:t>
      </w:r>
      <w:r w:rsidR="002E26FD" w:rsidRPr="74FCDAB8">
        <w:rPr>
          <w:rFonts w:asciiTheme="majorHAnsi" w:hAnsiTheme="majorHAnsi"/>
        </w:rPr>
        <w:t>ecologically similar</w:t>
      </w:r>
      <w:r w:rsidR="3952E1B6" w:rsidRPr="74FCDAB8">
        <w:rPr>
          <w:rFonts w:asciiTheme="majorHAnsi" w:hAnsiTheme="majorHAnsi"/>
        </w:rPr>
        <w:t xml:space="preserve"> </w:t>
      </w:r>
      <w:r w:rsidR="6582C7C2" w:rsidRPr="00627CD9">
        <w:rPr>
          <w:rFonts w:asciiTheme="majorHAnsi" w:hAnsiTheme="majorHAnsi"/>
          <w:i/>
          <w:iCs/>
        </w:rPr>
        <w:t>Acacia pycnantha</w:t>
      </w:r>
      <w:r w:rsidR="00320709">
        <w:rPr>
          <w:rFonts w:asciiTheme="majorHAnsi" w:hAnsiTheme="majorHAnsi"/>
        </w:rPr>
        <w:t xml:space="preserve"> (golden wattle</w:t>
      </w:r>
      <w:r w:rsidR="6582C7C2" w:rsidRPr="74FCDAB8">
        <w:rPr>
          <w:rFonts w:asciiTheme="majorHAnsi" w:hAnsiTheme="majorHAnsi"/>
        </w:rPr>
        <w:t xml:space="preserve">) </w:t>
      </w:r>
      <w:r w:rsidR="00B56C35" w:rsidRPr="74FCDAB8">
        <w:rPr>
          <w:rFonts w:asciiTheme="majorHAnsi" w:hAnsiTheme="majorHAnsi"/>
        </w:rPr>
        <w:t>ha</w:t>
      </w:r>
      <w:r w:rsidR="3278DA92" w:rsidRPr="74FCDAB8">
        <w:rPr>
          <w:rFonts w:asciiTheme="majorHAnsi" w:hAnsiTheme="majorHAnsi"/>
        </w:rPr>
        <w:t>s</w:t>
      </w:r>
      <w:r w:rsidR="00B56C35" w:rsidRPr="74FCDAB8">
        <w:rPr>
          <w:rFonts w:asciiTheme="majorHAnsi" w:hAnsiTheme="majorHAnsi"/>
        </w:rPr>
        <w:t xml:space="preserve"> a </w:t>
      </w:r>
      <w:r w:rsidR="18A8E281" w:rsidRPr="74FCDAB8">
        <w:rPr>
          <w:rFonts w:asciiTheme="majorHAnsi" w:hAnsiTheme="majorHAnsi"/>
        </w:rPr>
        <w:t xml:space="preserve">documented </w:t>
      </w:r>
      <w:r w:rsidR="00B56C35" w:rsidRPr="74FCDAB8">
        <w:rPr>
          <w:rFonts w:asciiTheme="majorHAnsi" w:hAnsiTheme="majorHAnsi"/>
        </w:rPr>
        <w:t>s</w:t>
      </w:r>
      <w:r w:rsidR="00DB3C26" w:rsidRPr="74FCDAB8">
        <w:rPr>
          <w:rFonts w:asciiTheme="majorHAnsi" w:hAnsiTheme="majorHAnsi"/>
        </w:rPr>
        <w:t>eed rain density (</w:t>
      </w:r>
      <w:r w:rsidR="00B56C35" w:rsidRPr="74FCDAB8">
        <w:rPr>
          <w:rFonts w:asciiTheme="majorHAnsi" w:hAnsiTheme="majorHAnsi"/>
        </w:rPr>
        <w:t xml:space="preserve">seeds </w:t>
      </w:r>
      <w:r w:rsidR="00DB3C26" w:rsidRPr="74FCDAB8">
        <w:rPr>
          <w:rFonts w:asciiTheme="majorHAnsi" w:hAnsiTheme="majorHAnsi"/>
        </w:rPr>
        <w:t>per m</w:t>
      </w:r>
      <w:r w:rsidR="00DB3C26" w:rsidRPr="74FCDAB8">
        <w:rPr>
          <w:rFonts w:asciiTheme="majorHAnsi" w:hAnsiTheme="majorHAnsi"/>
          <w:vertAlign w:val="superscript"/>
        </w:rPr>
        <w:t>2</w:t>
      </w:r>
      <w:r w:rsidR="00DB3C26" w:rsidRPr="74FCDAB8">
        <w:rPr>
          <w:rFonts w:asciiTheme="majorHAnsi" w:hAnsiTheme="majorHAnsi"/>
        </w:rPr>
        <w:t xml:space="preserve">/year) </w:t>
      </w:r>
      <w:r w:rsidR="00B56C35" w:rsidRPr="74FCDAB8">
        <w:rPr>
          <w:rFonts w:asciiTheme="majorHAnsi" w:hAnsiTheme="majorHAnsi"/>
        </w:rPr>
        <w:t xml:space="preserve">of </w:t>
      </w:r>
      <w:r w:rsidR="00DB3C26" w:rsidRPr="74FCDAB8">
        <w:rPr>
          <w:rFonts w:asciiTheme="majorHAnsi" w:hAnsiTheme="majorHAnsi"/>
        </w:rPr>
        <w:t xml:space="preserve">810 </w:t>
      </w:r>
      <w:r w:rsidR="00B56C35" w:rsidRPr="74FCDAB8">
        <w:rPr>
          <w:rFonts w:asciiTheme="majorHAnsi" w:hAnsiTheme="majorHAnsi"/>
        </w:rPr>
        <w:t xml:space="preserve">seeds within its </w:t>
      </w:r>
      <w:r w:rsidR="00DB3C26" w:rsidRPr="74FCDAB8">
        <w:rPr>
          <w:rFonts w:asciiTheme="majorHAnsi" w:hAnsiTheme="majorHAnsi"/>
        </w:rPr>
        <w:t xml:space="preserve">native range </w:t>
      </w:r>
      <w:r w:rsidR="00B56C35" w:rsidRPr="74FCDAB8">
        <w:rPr>
          <w:rFonts w:asciiTheme="majorHAnsi" w:hAnsiTheme="majorHAnsi"/>
        </w:rPr>
        <w:t xml:space="preserve">and </w:t>
      </w:r>
      <w:r w:rsidR="00DB3C26" w:rsidRPr="74FCDAB8">
        <w:rPr>
          <w:rFonts w:asciiTheme="majorHAnsi" w:hAnsiTheme="majorHAnsi"/>
        </w:rPr>
        <w:t xml:space="preserve">2530 </w:t>
      </w:r>
      <w:r w:rsidR="00B56C35" w:rsidRPr="74FCDAB8">
        <w:rPr>
          <w:rFonts w:asciiTheme="majorHAnsi" w:hAnsiTheme="majorHAnsi"/>
        </w:rPr>
        <w:t xml:space="preserve">seeds in the </w:t>
      </w:r>
      <w:r w:rsidR="00DB3C26" w:rsidRPr="74FCDAB8">
        <w:rPr>
          <w:rFonts w:asciiTheme="majorHAnsi" w:hAnsiTheme="majorHAnsi"/>
        </w:rPr>
        <w:t xml:space="preserve">introduced range (Harris et al. unpublished data cited in </w:t>
      </w:r>
      <w:r w:rsidR="00B56C35" w:rsidRPr="74FCDAB8">
        <w:rPr>
          <w:rFonts w:asciiTheme="majorHAnsi" w:hAnsiTheme="majorHAnsi"/>
        </w:rPr>
        <w:t>Gibson et al. 2011)</w:t>
      </w:r>
      <w:r w:rsidR="006C710D" w:rsidRPr="74FCDAB8">
        <w:rPr>
          <w:rFonts w:asciiTheme="majorHAnsi" w:hAnsiTheme="majorHAnsi"/>
        </w:rPr>
        <w:t xml:space="preserve">, suggesting the </w:t>
      </w:r>
      <w:r w:rsidR="5637D9D6" w:rsidRPr="74FCDAB8">
        <w:rPr>
          <w:rFonts w:asciiTheme="majorHAnsi" w:hAnsiTheme="majorHAnsi"/>
        </w:rPr>
        <w:t xml:space="preserve">fecundity </w:t>
      </w:r>
      <w:r w:rsidR="006C710D" w:rsidRPr="74FCDAB8">
        <w:rPr>
          <w:rFonts w:asciiTheme="majorHAnsi" w:hAnsiTheme="majorHAnsi"/>
        </w:rPr>
        <w:t xml:space="preserve">estimates for the </w:t>
      </w:r>
      <w:r w:rsidR="006876A8" w:rsidRPr="74FCDAB8">
        <w:rPr>
          <w:rFonts w:asciiTheme="majorHAnsi" w:hAnsiTheme="majorHAnsi"/>
        </w:rPr>
        <w:t xml:space="preserve">three </w:t>
      </w:r>
      <w:proofErr w:type="gramStart"/>
      <w:r w:rsidR="006876A8" w:rsidRPr="74FCDAB8">
        <w:rPr>
          <w:rFonts w:asciiTheme="majorHAnsi" w:hAnsiTheme="majorHAnsi"/>
        </w:rPr>
        <w:t>brothers</w:t>
      </w:r>
      <w:proofErr w:type="gramEnd"/>
      <w:r w:rsidR="006876A8" w:rsidRPr="74FCDAB8">
        <w:rPr>
          <w:rFonts w:asciiTheme="majorHAnsi" w:hAnsiTheme="majorHAnsi"/>
        </w:rPr>
        <w:t xml:space="preserve"> wattle</w:t>
      </w:r>
      <w:r w:rsidR="006C710D" w:rsidRPr="74FCDAB8">
        <w:rPr>
          <w:rFonts w:asciiTheme="majorHAnsi" w:hAnsiTheme="majorHAnsi"/>
        </w:rPr>
        <w:t xml:space="preserve"> are plausible</w:t>
      </w:r>
      <w:r w:rsidR="00B56C35" w:rsidRPr="74FCDAB8">
        <w:rPr>
          <w:rFonts w:asciiTheme="majorHAnsi" w:hAnsiTheme="majorHAnsi"/>
        </w:rPr>
        <w:t>.</w:t>
      </w:r>
      <w:r w:rsidR="006C710D" w:rsidRPr="74FCDAB8">
        <w:rPr>
          <w:rFonts w:asciiTheme="majorHAnsi" w:hAnsiTheme="majorHAnsi"/>
        </w:rPr>
        <w:t xml:space="preserve"> </w:t>
      </w:r>
      <w:r w:rsidR="00472FE3" w:rsidRPr="74FCDAB8">
        <w:rPr>
          <w:rFonts w:asciiTheme="majorHAnsi" w:hAnsiTheme="majorHAnsi"/>
        </w:rPr>
        <w:t xml:space="preserve">Seasonal and local conditions (soil type, burial depth, pH, temperature, light, osmotic and salt stress) are likely to determine the temporal abundance of </w:t>
      </w:r>
      <w:r w:rsidR="007E34C8">
        <w:rPr>
          <w:rFonts w:asciiTheme="majorHAnsi" w:hAnsiTheme="majorHAnsi"/>
        </w:rPr>
        <w:t xml:space="preserve">viable </w:t>
      </w:r>
      <w:r w:rsidR="00472FE3" w:rsidRPr="74FCDAB8">
        <w:rPr>
          <w:rFonts w:asciiTheme="majorHAnsi" w:hAnsiTheme="majorHAnsi"/>
        </w:rPr>
        <w:t xml:space="preserve">seeds </w:t>
      </w:r>
      <w:r w:rsidR="007E34C8">
        <w:rPr>
          <w:rFonts w:asciiTheme="majorHAnsi" w:hAnsiTheme="majorHAnsi"/>
        </w:rPr>
        <w:t xml:space="preserve">within the seedbank </w:t>
      </w:r>
      <w:r w:rsidR="00C624B9" w:rsidRPr="74FCDAB8">
        <w:rPr>
          <w:rFonts w:asciiTheme="majorHAnsi" w:hAnsiTheme="majorHAnsi"/>
        </w:rPr>
        <w:fldChar w:fldCharType="begin" w:fldLock="1"/>
      </w:r>
      <w:r w:rsidR="00C624B9" w:rsidRPr="74FCDAB8">
        <w:rPr>
          <w:rFonts w:asciiTheme="majorHAnsi" w:hAnsiTheme="majorHAnsi"/>
        </w:rPr>
        <w:instrText>ADDIN CSL_CITATION {"citationItems":[{"id":"ITEM-1","itemData":{"DOI":"10.1071/BT19018","ISSN":"14449862","abstract":"Acacia longifolia subsp. longifolia is native to South-eastern Australia and has naturalised in many regions across the globe, including in Portugal, Spain, and South Africa invading extensive areas. Prolific seed production and a long-lived seedbank are considered key factors that enhance its invasiveness. Yet, the effects of different factors on germination are still underexplored. Seeds were collected from Portuguese and Australian populations, and germination was evaluated under different temperature regimes, photoperiods, pH levels, salt stress, osmotic potential and burial depths. Findings show both populations share some similar patterns but also reveal important differences related to their germination. Higher temperatures induce increased germination rates while the photoperiod has no effect on germination. Both populations had quicker seed emergence under dark conditions. Seeds from both populations decrease germination rate under increasing salt-stress and show a wide range of pH tolerance, but Australians seeds are more tolerant to increase of both parameters. Seeds from the Portuguese population are bigger and germinated from deeper depths than the Australian. Our results may provide information to improve management of this species seedbank. Germination can prevent by, tillage or other interventions that help to increase burial depths; adding lime (to increase the soil alkalinity) can reduce its germination rate in both geographical ranges.","author":[{"dropping-particle":"","family":"Welgama","given":"Amali","non-dropping-particle":"","parse-names":false,"suffix":""},{"dropping-particle":"","family":"Florentine","given":"Singarayer","non-dropping-particle":"","parse-names":false,"suffix":""},{"dropping-particle":"","family":"Marchante","given":"Hélia","non-dropping-particle":"","parse-names":false,"suffix":""},{"dropping-particle":"","family":"Javaid","given":"Muhammad Mansoor","non-dropping-particle":"","parse-names":false,"suffix":""},{"dropping-particle":"","family":"Turville","given":"Christopher","non-dropping-particle":"","parse-names":false,"suffix":""}],"container-title":"Australian Journal of Botany","id":"ITEM-1","issue":"5","issued":{"date-parts":[["2019"]]},"page":"414-424","title":"The germination success of Acacia longifolia subsp. longifolia (Fabaceae): A comparison between its native and exotic ranges","type":"article-journal","volume":"67"},"uris":["http://www.mendeley.com/documents/?uuid=2d1d92bd-3ebb-47b1-8a5b-267958f76f72"]}],"mendeley":{"formattedCitation":"(Welgama et al. 2019)","plainTextFormattedCitation":"(Welgama et al. 2019)","previouslyFormattedCitation":"(Welgama et al. 2019)"},"properties":{"noteIndex":0},"schema":"https://github.com/citation-style-language/schema/raw/master/csl-citation.json"}</w:instrText>
      </w:r>
      <w:r w:rsidR="00C624B9" w:rsidRPr="74FCDAB8">
        <w:rPr>
          <w:rFonts w:asciiTheme="majorHAnsi" w:hAnsiTheme="majorHAnsi"/>
        </w:rPr>
        <w:fldChar w:fldCharType="separate"/>
      </w:r>
      <w:r w:rsidR="00472FE3" w:rsidRPr="74FCDAB8">
        <w:rPr>
          <w:rFonts w:asciiTheme="majorHAnsi" w:hAnsiTheme="majorHAnsi"/>
          <w:noProof/>
        </w:rPr>
        <w:t>(Welgama et al. 2019)</w:t>
      </w:r>
      <w:r w:rsidR="00C624B9" w:rsidRPr="74FCDAB8">
        <w:rPr>
          <w:rFonts w:asciiTheme="majorHAnsi" w:hAnsiTheme="majorHAnsi"/>
        </w:rPr>
        <w:fldChar w:fldCharType="end"/>
      </w:r>
      <w:r w:rsidR="00472FE3" w:rsidRPr="74FCDAB8">
        <w:rPr>
          <w:rFonts w:asciiTheme="majorHAnsi" w:hAnsiTheme="majorHAnsi"/>
        </w:rPr>
        <w:t xml:space="preserve">. </w:t>
      </w:r>
      <w:r w:rsidR="00A3276F" w:rsidRPr="74FCDAB8">
        <w:rPr>
          <w:rFonts w:asciiTheme="majorHAnsi" w:hAnsiTheme="majorHAnsi"/>
        </w:rPr>
        <w:t xml:space="preserve">After 40 years, </w:t>
      </w:r>
      <w:r w:rsidR="358A4C6F" w:rsidRPr="74FCDAB8">
        <w:rPr>
          <w:rFonts w:asciiTheme="majorHAnsi" w:hAnsiTheme="majorHAnsi"/>
        </w:rPr>
        <w:t xml:space="preserve">mature individuals of </w:t>
      </w:r>
      <w:r w:rsidR="00A3276F" w:rsidRPr="74FCDAB8">
        <w:rPr>
          <w:rFonts w:asciiTheme="majorHAnsi" w:hAnsiTheme="majorHAnsi"/>
        </w:rPr>
        <w:t>three brothers wattle begin to senesce, and fecundity decreases rapidly (P Richards 2021. pers comm 26 August</w:t>
      </w:r>
      <w:r w:rsidR="00CD4B16">
        <w:rPr>
          <w:rFonts w:asciiTheme="majorHAnsi" w:hAnsiTheme="majorHAnsi"/>
        </w:rPr>
        <w:t>).</w:t>
      </w:r>
    </w:p>
    <w:p w14:paraId="4D827FDC" w14:textId="77777777" w:rsidR="00C304AA" w:rsidRDefault="00C304AA" w:rsidP="00DD2360">
      <w:pPr>
        <w:pStyle w:val="Heading3"/>
        <w:spacing w:line="276" w:lineRule="auto"/>
        <w:ind w:left="964" w:hanging="964"/>
      </w:pPr>
      <w:r>
        <w:t>Habitat critical to the survival</w:t>
      </w:r>
    </w:p>
    <w:p w14:paraId="30623CF5" w14:textId="488A5E08" w:rsidR="00271B32" w:rsidRPr="005962EB" w:rsidRDefault="001F0C56" w:rsidP="005962EB">
      <w:pPr>
        <w:pStyle w:val="CommentText"/>
        <w:rPr>
          <w:sz w:val="22"/>
          <w:szCs w:val="22"/>
        </w:rPr>
      </w:pPr>
      <w:r>
        <w:rPr>
          <w:sz w:val="22"/>
          <w:szCs w:val="22"/>
        </w:rPr>
        <w:t xml:space="preserve">All habitat </w:t>
      </w:r>
      <w:r w:rsidR="003228D2">
        <w:rPr>
          <w:sz w:val="22"/>
          <w:szCs w:val="22"/>
        </w:rPr>
        <w:t xml:space="preserve">on the three Brother Mountains, which </w:t>
      </w:r>
      <w:r>
        <w:rPr>
          <w:sz w:val="22"/>
          <w:szCs w:val="22"/>
        </w:rPr>
        <w:t>surround</w:t>
      </w:r>
      <w:r w:rsidR="003228D2">
        <w:rPr>
          <w:sz w:val="22"/>
          <w:szCs w:val="22"/>
        </w:rPr>
        <w:t>s</w:t>
      </w:r>
      <w:r>
        <w:rPr>
          <w:sz w:val="22"/>
          <w:szCs w:val="22"/>
        </w:rPr>
        <w:t xml:space="preserve"> the </w:t>
      </w:r>
      <w:r w:rsidR="003228D2">
        <w:rPr>
          <w:sz w:val="22"/>
          <w:szCs w:val="22"/>
        </w:rPr>
        <w:t xml:space="preserve">three </w:t>
      </w:r>
      <w:proofErr w:type="gramStart"/>
      <w:r w:rsidR="003228D2">
        <w:rPr>
          <w:sz w:val="22"/>
          <w:szCs w:val="22"/>
        </w:rPr>
        <w:t>brothers</w:t>
      </w:r>
      <w:proofErr w:type="gramEnd"/>
      <w:r w:rsidR="003228D2">
        <w:rPr>
          <w:sz w:val="22"/>
          <w:szCs w:val="22"/>
        </w:rPr>
        <w:t xml:space="preserve"> wattle should be considered critical to the survival of the species. </w:t>
      </w:r>
      <w:r w:rsidR="00C304AA" w:rsidRPr="74FCDAB8">
        <w:rPr>
          <w:sz w:val="22"/>
          <w:szCs w:val="22"/>
        </w:rPr>
        <w:t xml:space="preserve">It was not possible to define habitat critical to the survival of </w:t>
      </w:r>
      <w:r w:rsidR="006876A8" w:rsidRPr="74FCDAB8">
        <w:rPr>
          <w:sz w:val="22"/>
          <w:szCs w:val="22"/>
        </w:rPr>
        <w:t xml:space="preserve">three </w:t>
      </w:r>
      <w:proofErr w:type="gramStart"/>
      <w:r w:rsidR="006876A8" w:rsidRPr="74FCDAB8">
        <w:rPr>
          <w:sz w:val="22"/>
          <w:szCs w:val="22"/>
        </w:rPr>
        <w:t>brothers</w:t>
      </w:r>
      <w:proofErr w:type="gramEnd"/>
      <w:r w:rsidR="006876A8" w:rsidRPr="74FCDAB8">
        <w:rPr>
          <w:sz w:val="22"/>
          <w:szCs w:val="22"/>
        </w:rPr>
        <w:t xml:space="preserve"> wattle</w:t>
      </w:r>
      <w:r w:rsidR="007F4224" w:rsidRPr="74FCDAB8">
        <w:rPr>
          <w:sz w:val="22"/>
          <w:szCs w:val="22"/>
        </w:rPr>
        <w:t xml:space="preserve"> as there is insufficient </w:t>
      </w:r>
      <w:r w:rsidR="00271B32" w:rsidRPr="74FCDAB8">
        <w:rPr>
          <w:sz w:val="22"/>
          <w:szCs w:val="22"/>
        </w:rPr>
        <w:t xml:space="preserve">ecological </w:t>
      </w:r>
      <w:r w:rsidR="007F4224" w:rsidRPr="74FCDAB8">
        <w:rPr>
          <w:sz w:val="22"/>
          <w:szCs w:val="22"/>
        </w:rPr>
        <w:t>data</w:t>
      </w:r>
      <w:r w:rsidR="00CD4B16">
        <w:rPr>
          <w:sz w:val="22"/>
          <w:szCs w:val="22"/>
        </w:rPr>
        <w:t xml:space="preserve"> on </w:t>
      </w:r>
      <w:r w:rsidR="00460D0D">
        <w:rPr>
          <w:sz w:val="22"/>
          <w:szCs w:val="22"/>
        </w:rPr>
        <w:t xml:space="preserve">the specific </w:t>
      </w:r>
      <w:r w:rsidR="00CD4B16">
        <w:rPr>
          <w:sz w:val="22"/>
          <w:szCs w:val="22"/>
        </w:rPr>
        <w:t>microhabitat parameters</w:t>
      </w:r>
      <w:r w:rsidR="00460D0D">
        <w:rPr>
          <w:sz w:val="22"/>
          <w:szCs w:val="22"/>
        </w:rPr>
        <w:t xml:space="preserve"> </w:t>
      </w:r>
      <w:r w:rsidR="00942AA0">
        <w:rPr>
          <w:sz w:val="22"/>
          <w:szCs w:val="22"/>
        </w:rPr>
        <w:t xml:space="preserve">which may explain why the three brothers wattle appears to be </w:t>
      </w:r>
      <w:r w:rsidR="00942AA0">
        <w:rPr>
          <w:sz w:val="22"/>
          <w:szCs w:val="22"/>
        </w:rPr>
        <w:lastRenderedPageBreak/>
        <w:t xml:space="preserve">restricted to the </w:t>
      </w:r>
      <w:r w:rsidR="00460D0D">
        <w:rPr>
          <w:sz w:val="22"/>
          <w:szCs w:val="22"/>
        </w:rPr>
        <w:t>mixed</w:t>
      </w:r>
      <w:r w:rsidR="00FE133B">
        <w:rPr>
          <w:sz w:val="22"/>
          <w:szCs w:val="22"/>
        </w:rPr>
        <w:t>, dry sclerophyll forest</w:t>
      </w:r>
      <w:r w:rsidR="00942AA0">
        <w:rPr>
          <w:sz w:val="22"/>
          <w:szCs w:val="22"/>
        </w:rPr>
        <w:t xml:space="preserve"> on the mid-slopes of </w:t>
      </w:r>
      <w:r w:rsidR="005075F2">
        <w:rPr>
          <w:sz w:val="22"/>
          <w:szCs w:val="22"/>
        </w:rPr>
        <w:t>the three Brother Mountains</w:t>
      </w:r>
      <w:r w:rsidR="007F4224" w:rsidRPr="74FCDAB8">
        <w:rPr>
          <w:sz w:val="22"/>
          <w:szCs w:val="22"/>
        </w:rPr>
        <w:t>.</w:t>
      </w:r>
      <w:r w:rsidR="00F21ABB" w:rsidRPr="74FCDAB8">
        <w:rPr>
          <w:sz w:val="22"/>
          <w:szCs w:val="22"/>
        </w:rPr>
        <w:t xml:space="preserve"> </w:t>
      </w:r>
      <w:r w:rsidR="005075F2">
        <w:rPr>
          <w:sz w:val="22"/>
          <w:szCs w:val="22"/>
        </w:rPr>
        <w:t>I</w:t>
      </w:r>
      <w:r w:rsidR="00F21ABB" w:rsidRPr="74FCDAB8">
        <w:rPr>
          <w:sz w:val="22"/>
          <w:szCs w:val="22"/>
        </w:rPr>
        <w:t xml:space="preserve">n cultivation the </w:t>
      </w:r>
      <w:r w:rsidR="006876A8" w:rsidRPr="74FCDAB8">
        <w:rPr>
          <w:sz w:val="22"/>
          <w:szCs w:val="22"/>
        </w:rPr>
        <w:t xml:space="preserve">three </w:t>
      </w:r>
      <w:proofErr w:type="gramStart"/>
      <w:r w:rsidR="006876A8" w:rsidRPr="74FCDAB8">
        <w:rPr>
          <w:sz w:val="22"/>
          <w:szCs w:val="22"/>
        </w:rPr>
        <w:t>brothers</w:t>
      </w:r>
      <w:proofErr w:type="gramEnd"/>
      <w:r w:rsidR="006876A8" w:rsidRPr="74FCDAB8">
        <w:rPr>
          <w:sz w:val="22"/>
          <w:szCs w:val="22"/>
        </w:rPr>
        <w:t xml:space="preserve"> wattle</w:t>
      </w:r>
      <w:r w:rsidR="00F21ABB" w:rsidRPr="74FCDAB8">
        <w:rPr>
          <w:sz w:val="22"/>
          <w:szCs w:val="22"/>
        </w:rPr>
        <w:t xml:space="preserve"> is suggested as growing best in loamy, sandy loam, clay loam or poor soils (similar to that found on Northern and Middle Brother Mountains) with an acid to neutral pH in warm to cool temperate regions in a sunny position with light shade (Stewart 2016). Further research is needed to determine how these conditions translate to the current distribution of the species and to accurately define habitat critical to survival. </w:t>
      </w:r>
    </w:p>
    <w:p w14:paraId="464C5DD1" w14:textId="626AA5A9" w:rsidR="00C304AA" w:rsidRDefault="008A18B0" w:rsidP="00DD2360">
      <w:pPr>
        <w:spacing w:line="276" w:lineRule="auto"/>
      </w:pPr>
      <w:r w:rsidRPr="008A18B0">
        <w:t xml:space="preserve">No </w:t>
      </w:r>
      <w:r w:rsidR="00C304AA" w:rsidRPr="008A18B0">
        <w:t>Critical Habitat as defined under section 207A of the EPBC Act has been identified or included in the Register of Critical Habitat.</w:t>
      </w:r>
    </w:p>
    <w:p w14:paraId="7AB7F31D" w14:textId="77777777" w:rsidR="00B54C08" w:rsidRDefault="00C304AA" w:rsidP="00DD2360">
      <w:pPr>
        <w:pStyle w:val="Heading3"/>
        <w:spacing w:line="276" w:lineRule="auto"/>
      </w:pPr>
      <w:r w:rsidRPr="00476948">
        <w:rPr>
          <w:rFonts w:eastAsiaTheme="minorHAnsi"/>
        </w:rPr>
        <w:t>Important populations</w:t>
      </w:r>
    </w:p>
    <w:p w14:paraId="486F5543" w14:textId="77777777" w:rsidR="007800B5" w:rsidRDefault="007800B5" w:rsidP="00DD2360">
      <w:pPr>
        <w:spacing w:line="276" w:lineRule="auto"/>
      </w:pPr>
      <w:r>
        <w:t xml:space="preserve">In this section, the word population is used to refer to subpopulation, in keeping with the terminology used in the EPBC Act and state/territory environmental legislation. </w:t>
      </w:r>
    </w:p>
    <w:p w14:paraId="1ABA2D28" w14:textId="77777777" w:rsidR="00271B32" w:rsidRDefault="00271B32" w:rsidP="00DD2360">
      <w:pPr>
        <w:spacing w:line="276" w:lineRule="auto"/>
      </w:pPr>
    </w:p>
    <w:p w14:paraId="7226C759" w14:textId="5DC629D3" w:rsidR="007800B5" w:rsidRDefault="007800B5" w:rsidP="00DD2360">
      <w:pPr>
        <w:spacing w:line="276" w:lineRule="auto"/>
      </w:pPr>
      <w:r>
        <w:t xml:space="preserve">Given the restricted distribution and small area of occupancy, every wild population </w:t>
      </w:r>
      <w:r w:rsidR="00536A38">
        <w:t xml:space="preserve">of the species </w:t>
      </w:r>
      <w:r w:rsidR="00271B32">
        <w:t xml:space="preserve">(on Northern Brother, Middle Brother and South Brother Mountains) </w:t>
      </w:r>
      <w:r>
        <w:t xml:space="preserve">should be considered important. </w:t>
      </w:r>
    </w:p>
    <w:p w14:paraId="17FB3F0C" w14:textId="2247B107" w:rsidR="00C304AA" w:rsidRDefault="00C304AA" w:rsidP="00DD2360">
      <w:pPr>
        <w:pStyle w:val="Heading3"/>
        <w:spacing w:line="276" w:lineRule="auto"/>
        <w:ind w:left="964" w:hanging="964"/>
      </w:pPr>
      <w:r>
        <w:t>Threats</w:t>
      </w:r>
    </w:p>
    <w:p w14:paraId="335F14E3" w14:textId="71CC9477" w:rsidR="007800B5" w:rsidRDefault="007800B5" w:rsidP="00DD2360">
      <w:pPr>
        <w:spacing w:line="276" w:lineRule="auto"/>
      </w:pPr>
      <w:r>
        <w:t xml:space="preserve">The main threats to </w:t>
      </w:r>
      <w:r w:rsidR="006876A8">
        <w:t>three brothers wattle</w:t>
      </w:r>
      <w:r>
        <w:t xml:space="preserve"> include inappropriate fire regimes</w:t>
      </w:r>
      <w:r w:rsidR="007159CB">
        <w:t>, drought-stress, low population size and habitat loss as a result of forestry and other activities</w:t>
      </w:r>
      <w:r>
        <w:t>.</w:t>
      </w:r>
      <w:r w:rsidRPr="007800B5">
        <w:t xml:space="preserve"> </w:t>
      </w:r>
      <w:r w:rsidR="0003076C">
        <w:t xml:space="preserve">Fire frequency and drought </w:t>
      </w:r>
      <w:r w:rsidR="00CD6462">
        <w:t>interact to influence recovery potential of fire impacted populations</w:t>
      </w:r>
      <w:r w:rsidR="00743509">
        <w:t xml:space="preserve"> (see Croft et al. 2010</w:t>
      </w:r>
      <w:r w:rsidR="006876A8">
        <w:t>) and</w:t>
      </w:r>
      <w:r w:rsidR="00CD6462">
        <w:t xml:space="preserve"> should be considered in tandem when assessing fire history. </w:t>
      </w:r>
      <w:r w:rsidR="007159CB">
        <w:t>The lack of knowledge of key ecological thresholds for the species compounds existing threats as key knowledge gaps inhibit the ability to understand and predict threats and develop suitable recovery actions.</w:t>
      </w:r>
    </w:p>
    <w:p w14:paraId="76F2FF02" w14:textId="09761D80" w:rsidR="007159CB" w:rsidRDefault="007159CB">
      <w:r>
        <w:br w:type="page"/>
      </w:r>
    </w:p>
    <w:p w14:paraId="2787822C" w14:textId="4F2BA872" w:rsidR="00957A21" w:rsidRDefault="00957A21" w:rsidP="00DD2360">
      <w:pPr>
        <w:pStyle w:val="Caption"/>
        <w:spacing w:line="276" w:lineRule="auto"/>
      </w:pPr>
      <w:bookmarkStart w:id="10" w:name="_Ref40886856"/>
      <w:r>
        <w:lastRenderedPageBreak/>
        <w:t xml:space="preserve">Table </w:t>
      </w:r>
      <w:bookmarkEnd w:id="10"/>
      <w:r w:rsidR="00D154D1">
        <w:rPr>
          <w:noProof/>
        </w:rPr>
        <w:t>2</w:t>
      </w:r>
      <w:r w:rsidR="00D154D1">
        <w:t xml:space="preserve"> </w:t>
      </w:r>
      <w:r>
        <w:t xml:space="preserve">Threats </w:t>
      </w:r>
    </w:p>
    <w:p w14:paraId="630615FE" w14:textId="58E9F48E" w:rsidR="00DA65E7" w:rsidRPr="00DA65E7" w:rsidRDefault="003A4214" w:rsidP="00DD2360">
      <w:pPr>
        <w:spacing w:line="276" w:lineRule="auto"/>
      </w:pPr>
      <w:r>
        <w:t xml:space="preserve">Threats in Table </w:t>
      </w:r>
      <w:r w:rsidR="00D154D1">
        <w:t>2</w:t>
      </w:r>
      <w:r>
        <w:t xml:space="preserve"> are noted in approximate order of </w:t>
      </w:r>
      <w:r w:rsidR="009137FE">
        <w:t xml:space="preserve">highest to lowest </w:t>
      </w:r>
      <w:r w:rsidR="00C3331E">
        <w:t>impact, based on available evidence.</w:t>
      </w:r>
      <w:r w:rsidR="008432D4">
        <w:t xml:space="preserve"> </w:t>
      </w:r>
    </w:p>
    <w:tbl>
      <w:tblPr>
        <w:tblStyle w:val="TableGrid"/>
        <w:tblW w:w="0" w:type="auto"/>
        <w:tblLayout w:type="fixed"/>
        <w:tblLook w:val="04A0" w:firstRow="1" w:lastRow="0" w:firstColumn="1" w:lastColumn="0" w:noHBand="0" w:noVBand="1"/>
      </w:tblPr>
      <w:tblGrid>
        <w:gridCol w:w="1834"/>
        <w:gridCol w:w="2414"/>
        <w:gridCol w:w="4812"/>
      </w:tblGrid>
      <w:tr w:rsidR="00AA0A06" w14:paraId="16CBB644" w14:textId="77777777" w:rsidTr="74FCDAB8">
        <w:trPr>
          <w:cantSplit/>
          <w:tblHeader/>
        </w:trPr>
        <w:tc>
          <w:tcPr>
            <w:tcW w:w="1834" w:type="dxa"/>
          </w:tcPr>
          <w:p w14:paraId="7B868F3B" w14:textId="77777777" w:rsidR="00957A21" w:rsidRDefault="00957A21" w:rsidP="00DD2360">
            <w:pPr>
              <w:pStyle w:val="TableHeading"/>
              <w:spacing w:line="276" w:lineRule="auto"/>
            </w:pPr>
            <w:r>
              <w:t xml:space="preserve">Threat </w:t>
            </w:r>
          </w:p>
        </w:tc>
        <w:tc>
          <w:tcPr>
            <w:tcW w:w="2414" w:type="dxa"/>
          </w:tcPr>
          <w:p w14:paraId="7431C217" w14:textId="77777777" w:rsidR="00957A21" w:rsidRDefault="00935CDF" w:rsidP="00DD2360">
            <w:pPr>
              <w:pStyle w:val="TableHeading"/>
              <w:spacing w:line="276" w:lineRule="auto"/>
            </w:pPr>
            <w:r>
              <w:t>S</w:t>
            </w:r>
            <w:r w:rsidR="00957A21">
              <w:t xml:space="preserve">tatus </w:t>
            </w:r>
            <w:r w:rsidR="00957A21" w:rsidRPr="006E5CC3">
              <w:rPr>
                <w:rStyle w:val="Strong"/>
                <w:vertAlign w:val="superscript"/>
              </w:rPr>
              <w:t>a</w:t>
            </w:r>
          </w:p>
        </w:tc>
        <w:tc>
          <w:tcPr>
            <w:tcW w:w="4812" w:type="dxa"/>
          </w:tcPr>
          <w:p w14:paraId="33EFEFB5" w14:textId="77777777" w:rsidR="00957A21" w:rsidRDefault="00957A21" w:rsidP="00DD2360">
            <w:pPr>
              <w:pStyle w:val="TableHeading"/>
              <w:spacing w:line="276" w:lineRule="auto"/>
            </w:pPr>
            <w:r>
              <w:t xml:space="preserve">Evidence </w:t>
            </w:r>
          </w:p>
        </w:tc>
      </w:tr>
      <w:tr w:rsidR="00AC049E" w:rsidRPr="008A24A1" w14:paraId="715524CC" w14:textId="77777777" w:rsidTr="74FCDAB8">
        <w:tc>
          <w:tcPr>
            <w:tcW w:w="9060" w:type="dxa"/>
            <w:gridSpan w:val="3"/>
          </w:tcPr>
          <w:p w14:paraId="201C1B6F" w14:textId="55603B33" w:rsidR="008A24A1" w:rsidRPr="003D1EAE" w:rsidRDefault="003D1EAE" w:rsidP="00DD2360">
            <w:pPr>
              <w:pStyle w:val="TableText"/>
              <w:spacing w:line="276" w:lineRule="auto"/>
              <w:rPr>
                <w:highlight w:val="lightGray"/>
              </w:rPr>
            </w:pPr>
            <w:r w:rsidRPr="003D1EAE">
              <w:t>Fire</w:t>
            </w:r>
          </w:p>
        </w:tc>
      </w:tr>
      <w:tr w:rsidR="003D1EAE" w14:paraId="6C9F264B" w14:textId="77777777" w:rsidTr="74FCDAB8">
        <w:tc>
          <w:tcPr>
            <w:tcW w:w="1834" w:type="dxa"/>
          </w:tcPr>
          <w:p w14:paraId="0E1A4499" w14:textId="198F4165" w:rsidR="003D1EAE" w:rsidRPr="00826315" w:rsidRDefault="05E7ED6A" w:rsidP="00DD2360">
            <w:pPr>
              <w:pStyle w:val="TableText"/>
              <w:spacing w:line="276" w:lineRule="auto"/>
            </w:pPr>
            <w:r>
              <w:t>Inappropriate fire regime</w:t>
            </w:r>
            <w:r w:rsidR="29697DF2">
              <w:t>s</w:t>
            </w:r>
          </w:p>
        </w:tc>
        <w:tc>
          <w:tcPr>
            <w:tcW w:w="2414" w:type="dxa"/>
          </w:tcPr>
          <w:p w14:paraId="3E58FAB5" w14:textId="4B72F6A7" w:rsidR="003D1EAE" w:rsidRPr="003D1EAE" w:rsidRDefault="003D1EAE" w:rsidP="00DD2360">
            <w:pPr>
              <w:pStyle w:val="TableBullet1"/>
              <w:keepNext/>
              <w:spacing w:line="276" w:lineRule="auto"/>
            </w:pPr>
            <w:r w:rsidRPr="003D1EAE">
              <w:t>Timing: current</w:t>
            </w:r>
          </w:p>
          <w:p w14:paraId="12C54F9E" w14:textId="2BAD5507" w:rsidR="003D1EAE" w:rsidRPr="003D1EAE" w:rsidRDefault="003D1EAE" w:rsidP="00DD2360">
            <w:pPr>
              <w:pStyle w:val="TableBullet1"/>
              <w:keepNext/>
              <w:spacing w:line="276" w:lineRule="auto"/>
            </w:pPr>
            <w:r w:rsidRPr="003D1EAE">
              <w:t>Confidence: observed</w:t>
            </w:r>
          </w:p>
          <w:p w14:paraId="368C185F" w14:textId="2D4D0A77" w:rsidR="003D1EAE" w:rsidRPr="003D1EAE" w:rsidRDefault="003D1EAE" w:rsidP="00DD2360">
            <w:pPr>
              <w:pStyle w:val="TableBullet1"/>
              <w:keepNext/>
              <w:spacing w:line="276" w:lineRule="auto"/>
            </w:pPr>
            <w:r w:rsidRPr="003D1EAE">
              <w:t>Consequence: major</w:t>
            </w:r>
          </w:p>
          <w:p w14:paraId="7B91DC22" w14:textId="440A7E25" w:rsidR="003D1EAE" w:rsidRDefault="003D1EAE" w:rsidP="00DD2360">
            <w:pPr>
              <w:pStyle w:val="TableBullet1"/>
              <w:keepNext/>
              <w:spacing w:line="276" w:lineRule="auto"/>
            </w:pPr>
            <w:r w:rsidRPr="003D1EAE">
              <w:t>Trend: static</w:t>
            </w:r>
          </w:p>
          <w:p w14:paraId="336951A1" w14:textId="77777777" w:rsidR="003D1EAE" w:rsidRDefault="003D1EAE" w:rsidP="00DD2360">
            <w:pPr>
              <w:pStyle w:val="TableBullet1"/>
              <w:keepNext/>
              <w:spacing w:line="276" w:lineRule="auto"/>
            </w:pPr>
            <w:r w:rsidRPr="003D1EAE">
              <w:t>Extent: unknown</w:t>
            </w:r>
            <w:r>
              <w:t xml:space="preserve">* </w:t>
            </w:r>
          </w:p>
          <w:p w14:paraId="20C65D87" w14:textId="08420245" w:rsidR="003D1EAE" w:rsidRPr="00826315" w:rsidRDefault="003D1EAE" w:rsidP="00DD2360">
            <w:pPr>
              <w:pStyle w:val="TableBullet1"/>
              <w:keepNext/>
              <w:numPr>
                <w:ilvl w:val="0"/>
                <w:numId w:val="0"/>
              </w:numPr>
              <w:spacing w:line="276" w:lineRule="auto"/>
            </w:pPr>
            <w:r>
              <w:t>* likely across the entire range</w:t>
            </w:r>
          </w:p>
        </w:tc>
        <w:tc>
          <w:tcPr>
            <w:tcW w:w="4812" w:type="dxa"/>
          </w:tcPr>
          <w:p w14:paraId="49991C7B" w14:textId="24C8CF5D" w:rsidR="008C2B27" w:rsidRDefault="58F1655C" w:rsidP="00DD2360">
            <w:pPr>
              <w:pStyle w:val="TableText"/>
              <w:spacing w:line="276" w:lineRule="auto"/>
            </w:pPr>
            <w:r>
              <w:t xml:space="preserve">The impact of fire on the </w:t>
            </w:r>
            <w:r w:rsidR="006876A8">
              <w:t xml:space="preserve">three </w:t>
            </w:r>
            <w:proofErr w:type="gramStart"/>
            <w:r w:rsidR="006876A8">
              <w:t>brothers</w:t>
            </w:r>
            <w:proofErr w:type="gramEnd"/>
            <w:r w:rsidR="006876A8">
              <w:t xml:space="preserve"> wattle</w:t>
            </w:r>
            <w:r>
              <w:t xml:space="preserve"> </w:t>
            </w:r>
            <w:r w:rsidR="008C2B27">
              <w:t xml:space="preserve">will </w:t>
            </w:r>
            <w:r>
              <w:t>var</w:t>
            </w:r>
            <w:r w:rsidR="008C2B27">
              <w:t>y</w:t>
            </w:r>
            <w:r>
              <w:t xml:space="preserve"> </w:t>
            </w:r>
            <w:r w:rsidR="008C2B27">
              <w:t xml:space="preserve">depending on the age (and size) of the plant, and </w:t>
            </w:r>
            <w:r>
              <w:t>the frequency, intensity</w:t>
            </w:r>
            <w:r w:rsidR="00E10F3B">
              <w:t xml:space="preserve">, </w:t>
            </w:r>
            <w:r>
              <w:t xml:space="preserve">extent </w:t>
            </w:r>
            <w:r w:rsidR="00E10F3B">
              <w:t xml:space="preserve">and season </w:t>
            </w:r>
            <w:r>
              <w:t xml:space="preserve">of </w:t>
            </w:r>
            <w:r w:rsidR="008C2B27">
              <w:t xml:space="preserve">the </w:t>
            </w:r>
            <w:r>
              <w:t xml:space="preserve">fire. A </w:t>
            </w:r>
            <w:r w:rsidR="008C2B27">
              <w:t xml:space="preserve">single </w:t>
            </w:r>
            <w:r>
              <w:t>bushfire, or intentional burn</w:t>
            </w:r>
            <w:r w:rsidR="1656C733">
              <w:t>,</w:t>
            </w:r>
            <w:r>
              <w:t xml:space="preserve"> is </w:t>
            </w:r>
            <w:r w:rsidR="008C2B27">
              <w:t xml:space="preserve">often patchy in </w:t>
            </w:r>
            <w:r w:rsidR="00E10726">
              <w:t xml:space="preserve">intensity across </w:t>
            </w:r>
            <w:r w:rsidR="008C2B27">
              <w:t>a landscape and</w:t>
            </w:r>
            <w:r w:rsidR="00E10726">
              <w:t xml:space="preserve"> </w:t>
            </w:r>
            <w:r w:rsidR="008C2B27">
              <w:t xml:space="preserve">will vary in </w:t>
            </w:r>
            <w:r w:rsidR="00EB312F">
              <w:t>severity</w:t>
            </w:r>
            <w:r w:rsidR="005C7419">
              <w:t xml:space="preserve"> (the amount of organic matter consumed)</w:t>
            </w:r>
            <w:r w:rsidR="008C2B27">
              <w:t xml:space="preserve"> depending on </w:t>
            </w:r>
            <w:r w:rsidR="00BB3885">
              <w:t>site related</w:t>
            </w:r>
            <w:r w:rsidR="00693078">
              <w:t xml:space="preserve"> </w:t>
            </w:r>
            <w:r w:rsidR="008C2B27">
              <w:t xml:space="preserve">environmental variables (e.g., aspect and slope, climate, fuel loads and fuel types). </w:t>
            </w:r>
            <w:r w:rsidR="05E7ED6A">
              <w:t xml:space="preserve">Fire is an integral component of the </w:t>
            </w:r>
            <w:r w:rsidR="006876A8">
              <w:t>three brothers wattle</w:t>
            </w:r>
            <w:r w:rsidR="05E7ED6A">
              <w:t xml:space="preserve"> </w:t>
            </w:r>
            <w:r>
              <w:t>life cycle</w:t>
            </w:r>
            <w:r w:rsidR="008C2B27">
              <w:t>; although the adults are not fire tolerant, the</w:t>
            </w:r>
            <w:r w:rsidR="05E7ED6A">
              <w:t xml:space="preserve"> seeds require either scarification or heat to germinate. </w:t>
            </w:r>
          </w:p>
          <w:p w14:paraId="11E67D24" w14:textId="586687B0" w:rsidR="008C2B27" w:rsidRPr="00826315" w:rsidRDefault="008C2B27" w:rsidP="008C2B27">
            <w:pPr>
              <w:pStyle w:val="TableText"/>
              <w:spacing w:line="276" w:lineRule="auto"/>
            </w:pPr>
            <w:r w:rsidRPr="00627CD9">
              <w:rPr>
                <w:i/>
                <w:iCs/>
              </w:rPr>
              <w:t>Fire frequency</w:t>
            </w:r>
            <w:r>
              <w:t>:</w:t>
            </w:r>
            <w:r w:rsidR="00AB2941">
              <w:t xml:space="preserve"> </w:t>
            </w:r>
          </w:p>
          <w:p w14:paraId="659133CD" w14:textId="080AD2BE" w:rsidR="00BC439D" w:rsidRDefault="00A627F7" w:rsidP="00DD2360">
            <w:pPr>
              <w:pStyle w:val="TableText"/>
              <w:spacing w:line="276" w:lineRule="auto"/>
            </w:pPr>
            <w:r>
              <w:t xml:space="preserve">The </w:t>
            </w:r>
            <w:r w:rsidR="006876A8">
              <w:t xml:space="preserve">three </w:t>
            </w:r>
            <w:proofErr w:type="gramStart"/>
            <w:r w:rsidR="006876A8">
              <w:t>brothers</w:t>
            </w:r>
            <w:proofErr w:type="gramEnd"/>
            <w:r w:rsidR="006876A8">
              <w:t xml:space="preserve"> wattle</w:t>
            </w:r>
            <w:r>
              <w:t xml:space="preserve"> </w:t>
            </w:r>
            <w:r w:rsidR="00202E0A">
              <w:t>may</w:t>
            </w:r>
            <w:r w:rsidR="007C0F58">
              <w:t xml:space="preserve"> persist </w:t>
            </w:r>
            <w:r w:rsidR="00202E0A">
              <w:t xml:space="preserve">under </w:t>
            </w:r>
            <w:r w:rsidR="3BE88FAD">
              <w:t>a</w:t>
            </w:r>
            <w:r>
              <w:t xml:space="preserve"> fire regime with interval periods </w:t>
            </w:r>
            <w:r w:rsidR="75DF184A">
              <w:t xml:space="preserve">around </w:t>
            </w:r>
            <w:r>
              <w:t xml:space="preserve">10 to 15 years to allow individuals to reach peak maturity prior to </w:t>
            </w:r>
            <w:r w:rsidR="742B572B">
              <w:t>subsequent</w:t>
            </w:r>
            <w:r>
              <w:t xml:space="preserve"> fire</w:t>
            </w:r>
            <w:r w:rsidR="75C512F6">
              <w:t>s</w:t>
            </w:r>
            <w:r w:rsidR="00813E51">
              <w:t xml:space="preserve">. </w:t>
            </w:r>
            <w:r w:rsidR="58F1655C">
              <w:t xml:space="preserve">Repeat fires at intervals of </w:t>
            </w:r>
            <w:r w:rsidR="75DF184A">
              <w:t>less than three to four years</w:t>
            </w:r>
            <w:r w:rsidR="58F1655C">
              <w:t xml:space="preserve"> and of sufficient intensity</w:t>
            </w:r>
            <w:r w:rsidR="75DF184A">
              <w:t xml:space="preserve"> </w:t>
            </w:r>
            <w:r w:rsidR="58F1655C">
              <w:t xml:space="preserve">to kill most adults </w:t>
            </w:r>
            <w:r w:rsidR="75DF184A">
              <w:t xml:space="preserve">would be </w:t>
            </w:r>
            <w:r w:rsidR="58F1655C">
              <w:t>detrimental to the species</w:t>
            </w:r>
            <w:r w:rsidR="00700DDB">
              <w:t>’</w:t>
            </w:r>
            <w:r w:rsidR="58F1655C">
              <w:t xml:space="preserve"> </w:t>
            </w:r>
            <w:r w:rsidR="2C69A5F9">
              <w:t>persistence as they</w:t>
            </w:r>
            <w:r w:rsidR="58F1655C">
              <w:t xml:space="preserve"> </w:t>
            </w:r>
            <w:r w:rsidR="008C2B27">
              <w:t>remove</w:t>
            </w:r>
            <w:r w:rsidR="75DF184A">
              <w:t xml:space="preserve"> </w:t>
            </w:r>
            <w:r w:rsidR="58F1655C">
              <w:t xml:space="preserve">individuals </w:t>
            </w:r>
            <w:r w:rsidR="75DF184A">
              <w:t xml:space="preserve">before </w:t>
            </w:r>
            <w:r w:rsidR="58F1655C">
              <w:t xml:space="preserve">they </w:t>
            </w:r>
            <w:r w:rsidR="75DF184A">
              <w:t>ha</w:t>
            </w:r>
            <w:r w:rsidR="4FCEF7E9">
              <w:t>ve</w:t>
            </w:r>
            <w:r w:rsidR="75DF184A">
              <w:t xml:space="preserve"> a chance to reproduce</w:t>
            </w:r>
            <w:r w:rsidR="00202E0A">
              <w:t xml:space="preserve"> </w:t>
            </w:r>
            <w:r>
              <w:t>(</w:t>
            </w:r>
            <w:r w:rsidR="00C37A84">
              <w:t>Keith 1996</w:t>
            </w:r>
            <w:r w:rsidR="00275DFA">
              <w:t xml:space="preserve">, </w:t>
            </w:r>
            <w:r>
              <w:t>Richards 2018, P</w:t>
            </w:r>
            <w:r w:rsidR="00864D5C">
              <w:t xml:space="preserve"> </w:t>
            </w:r>
            <w:r>
              <w:t>Richards 2021</w:t>
            </w:r>
            <w:r w:rsidR="00864D5C">
              <w:t>.</w:t>
            </w:r>
            <w:r>
              <w:t xml:space="preserve"> pers comm 26 August). </w:t>
            </w:r>
          </w:p>
          <w:p w14:paraId="744035B1" w14:textId="583D9A2A" w:rsidR="00BC439D" w:rsidRPr="00627CD9" w:rsidRDefault="008D5489" w:rsidP="00DD2360">
            <w:pPr>
              <w:pStyle w:val="TableText"/>
              <w:spacing w:line="276" w:lineRule="auto"/>
              <w:rPr>
                <w:i/>
                <w:iCs/>
              </w:rPr>
            </w:pPr>
            <w:r w:rsidRPr="00627CD9">
              <w:rPr>
                <w:i/>
                <w:iCs/>
              </w:rPr>
              <w:t>Lack of fire</w:t>
            </w:r>
            <w:r w:rsidR="00C52112" w:rsidRPr="00627CD9">
              <w:rPr>
                <w:i/>
                <w:iCs/>
              </w:rPr>
              <w:t>:</w:t>
            </w:r>
          </w:p>
          <w:p w14:paraId="17CFEAE0" w14:textId="4853C3BE" w:rsidR="006F5022" w:rsidRDefault="05E7ED6A" w:rsidP="00DD2360">
            <w:pPr>
              <w:pStyle w:val="TableText"/>
              <w:spacing w:line="276" w:lineRule="auto"/>
            </w:pPr>
            <w:r>
              <w:t xml:space="preserve">Hazard reduction burns </w:t>
            </w:r>
            <w:r w:rsidR="03CEEDFD">
              <w:t xml:space="preserve">are conducted </w:t>
            </w:r>
            <w:r>
              <w:t xml:space="preserve">in </w:t>
            </w:r>
            <w:proofErr w:type="spellStart"/>
            <w:r w:rsidR="00D34EF2">
              <w:t>Dooragan</w:t>
            </w:r>
            <w:proofErr w:type="spellEnd"/>
            <w:r w:rsidR="00D34EF2">
              <w:t xml:space="preserve"> National Park</w:t>
            </w:r>
            <w:r w:rsidR="00B42A6F">
              <w:t xml:space="preserve"> and Middle Brother National Park</w:t>
            </w:r>
            <w:r w:rsidR="546645EA">
              <w:t xml:space="preserve"> to </w:t>
            </w:r>
            <w:r>
              <w:t>protect</w:t>
            </w:r>
            <w:r w:rsidR="11B3E64C">
              <w:t xml:space="preserve"> adjacent</w:t>
            </w:r>
            <w:r>
              <w:t xml:space="preserve"> urban and structural assets</w:t>
            </w:r>
            <w:r w:rsidR="5F80EDB4">
              <w:t xml:space="preserve">, though </w:t>
            </w:r>
            <w:r w:rsidR="006C710D">
              <w:t xml:space="preserve">they </w:t>
            </w:r>
            <w:r w:rsidR="5F80EDB4">
              <w:t>do not extend to ecological burns on a broader habitat scale</w:t>
            </w:r>
            <w:r w:rsidR="006D5710">
              <w:t xml:space="preserve"> in the area</w:t>
            </w:r>
            <w:r>
              <w:t xml:space="preserve">. </w:t>
            </w:r>
            <w:r w:rsidR="00AF05C1">
              <w:t xml:space="preserve">The hazard reduction burn </w:t>
            </w:r>
            <w:r w:rsidR="7E663F68">
              <w:t xml:space="preserve">frequency varies spatially across the </w:t>
            </w:r>
            <w:r w:rsidR="575D1C5B">
              <w:t>distribution</w:t>
            </w:r>
            <w:r w:rsidR="00700DDB">
              <w:t>,</w:t>
            </w:r>
            <w:r w:rsidR="575D1C5B">
              <w:t xml:space="preserve"> </w:t>
            </w:r>
            <w:r w:rsidR="000F4899">
              <w:t xml:space="preserve">though few have </w:t>
            </w:r>
            <w:r w:rsidR="00125D32">
              <w:t xml:space="preserve">occurred on the eastern and northern mid-slopes of Northern and Middle Brother mountains (where most three brother </w:t>
            </w:r>
            <w:r w:rsidR="00262C32">
              <w:t>wattles</w:t>
            </w:r>
            <w:r w:rsidR="00125D32">
              <w:t xml:space="preserve"> occur). Some areas of the middle brother wattle distribution have </w:t>
            </w:r>
            <w:r>
              <w:t>remain</w:t>
            </w:r>
            <w:r w:rsidR="00125D32">
              <w:t>ed</w:t>
            </w:r>
            <w:r>
              <w:t xml:space="preserve"> unburnt for long periods of time (&gt;50 years)</w:t>
            </w:r>
            <w:r w:rsidR="00426D2B">
              <w:t xml:space="preserve"> (Richards 2018, 2021, P Richards 2021. pers comm 26 August)</w:t>
            </w:r>
            <w:r w:rsidR="7E663F68">
              <w:t xml:space="preserve">. </w:t>
            </w:r>
            <w:r w:rsidR="007F065A">
              <w:t xml:space="preserve">In 2021, surveys of </w:t>
            </w:r>
            <w:r w:rsidR="006876A8">
              <w:t xml:space="preserve">three </w:t>
            </w:r>
            <w:proofErr w:type="gramStart"/>
            <w:r w:rsidR="006876A8">
              <w:t>brothers</w:t>
            </w:r>
            <w:proofErr w:type="gramEnd"/>
            <w:r w:rsidR="006876A8">
              <w:t xml:space="preserve"> wattle</w:t>
            </w:r>
            <w:r w:rsidR="007F065A">
              <w:t xml:space="preserve"> were observed to be aging, </w:t>
            </w:r>
            <w:r w:rsidR="003D5B02">
              <w:t xml:space="preserve">and some plants </w:t>
            </w:r>
            <w:r w:rsidR="00D83F21">
              <w:t xml:space="preserve">in states of </w:t>
            </w:r>
            <w:r>
              <w:t>senesc</w:t>
            </w:r>
            <w:r w:rsidR="00D83F21">
              <w:t>ence</w:t>
            </w:r>
            <w:r>
              <w:t xml:space="preserve"> (</w:t>
            </w:r>
            <w:r w:rsidR="75DF184A">
              <w:t xml:space="preserve">Richards 2018, 2021, </w:t>
            </w:r>
            <w:r>
              <w:t>P Richards 2021</w:t>
            </w:r>
            <w:r w:rsidR="00864D5C">
              <w:t>.</w:t>
            </w:r>
            <w:r>
              <w:t xml:space="preserve"> pers comm 26 August). </w:t>
            </w:r>
            <w:r w:rsidR="005B6481">
              <w:t>The three brother</w:t>
            </w:r>
            <w:r w:rsidR="004A606D">
              <w:t>s</w:t>
            </w:r>
            <w:r w:rsidR="005B6481">
              <w:t xml:space="preserve"> wattle</w:t>
            </w:r>
            <w:r w:rsidR="00863278">
              <w:t xml:space="preserve"> is likely similar to other Acacias in that it has a long-lived seedbank</w:t>
            </w:r>
            <w:r w:rsidR="004A606D">
              <w:t xml:space="preserve"> </w:t>
            </w:r>
            <w:r w:rsidR="00724337" w:rsidRPr="74FCDAB8">
              <w:rPr>
                <w:rFonts w:asciiTheme="majorHAnsi" w:hAnsiTheme="majorHAnsi"/>
              </w:rPr>
              <w:fldChar w:fldCharType="begin" w:fldLock="1"/>
            </w:r>
            <w:r w:rsidR="00724337" w:rsidRPr="74FCDAB8">
              <w:rPr>
                <w:rFonts w:asciiTheme="majorHAnsi" w:hAnsiTheme="majorHAnsi"/>
              </w:rPr>
              <w:instrText>ADDIN CSL_CITATION {"citationItems":[{"id":"ITEM-1","itemData":{"URL":"https://plantnet.rbgsyd.nsw.gov.au/PlantNet/wattle/intro.html","accessed":{"date-parts":[["2021","8","30"]]},"author":[{"dropping-particle":"","family":"Tame","given":"Terry","non-dropping-particle":"","parse-names":false,"suffix":""},{"dropping-particle":"","family":"Kodela","given":"Phillip","non-dropping-particle":"","parse-names":false,"suffix":""},{"dropping-particle":"","family":"Conn","given":"Barry","non-dropping-particle":"","parse-names":false,"suffix":""},{"dropping-particle":"","family":"Hill","given":"Ken","non-dropping-particle":"","parse-names":false,"suffix":""}],"container-title":"Royal Botanic Gardens Sydney","id":"ITEM-1","issued":{"date-parts":[["2001"]]},"title":"Wattle Web","type":"webpage"},"uris":["http://www.mendeley.com/documents/?uuid=5b2487d1-90ac-4ac2-915c-d02f63ee90a0"]}],"mendeley":{"formattedCitation":"(Tame et al. 2001)","plainTextFormattedCitation":"(Tame et al. 2001)","previouslyFormattedCitation":"(Tame et al. 2001)"},"properties":{"noteIndex":0},"schema":"https://github.com/citation-style-language/schema/raw/master/csl-citation.json"}</w:instrText>
            </w:r>
            <w:r w:rsidR="00724337" w:rsidRPr="74FCDAB8">
              <w:rPr>
                <w:rFonts w:asciiTheme="majorHAnsi" w:hAnsiTheme="majorHAnsi"/>
              </w:rPr>
              <w:fldChar w:fldCharType="separate"/>
            </w:r>
            <w:r w:rsidR="00724337" w:rsidRPr="74FCDAB8">
              <w:rPr>
                <w:rFonts w:asciiTheme="majorHAnsi" w:hAnsiTheme="majorHAnsi"/>
                <w:noProof/>
              </w:rPr>
              <w:t>(Tame et al. 2001)</w:t>
            </w:r>
            <w:r w:rsidR="00724337" w:rsidRPr="74FCDAB8">
              <w:rPr>
                <w:rFonts w:asciiTheme="majorHAnsi" w:hAnsiTheme="majorHAnsi"/>
              </w:rPr>
              <w:fldChar w:fldCharType="end"/>
            </w:r>
            <w:r w:rsidR="00863278">
              <w:t xml:space="preserve">. </w:t>
            </w:r>
            <w:r w:rsidR="002B6161">
              <w:t xml:space="preserve">As </w:t>
            </w:r>
            <w:r w:rsidR="0035766D" w:rsidRPr="00627CD9">
              <w:rPr>
                <w:i/>
              </w:rPr>
              <w:t>Acacia</w:t>
            </w:r>
            <w:r w:rsidR="0035766D">
              <w:t xml:space="preserve"> </w:t>
            </w:r>
            <w:r w:rsidR="002B6161">
              <w:t xml:space="preserve">seeds age, the seed coat can break down, resulting in </w:t>
            </w:r>
            <w:r w:rsidR="003B256C">
              <w:t xml:space="preserve">germination in the absence of fire </w:t>
            </w:r>
            <w:r w:rsidR="003B256C" w:rsidRPr="00802145">
              <w:t>(</w:t>
            </w:r>
            <w:r w:rsidR="004D4BE2">
              <w:t>Burrows et al. 2019)</w:t>
            </w:r>
            <w:r w:rsidR="00CB222C">
              <w:t xml:space="preserve">, </w:t>
            </w:r>
            <w:r w:rsidR="003B256C">
              <w:t xml:space="preserve">as </w:t>
            </w:r>
            <w:r w:rsidR="00B32BE4">
              <w:t>observed</w:t>
            </w:r>
            <w:r w:rsidR="003B256C">
              <w:t xml:space="preserve"> in some</w:t>
            </w:r>
            <w:r w:rsidR="00D12B6F">
              <w:t xml:space="preserve"> long unburnt areas</w:t>
            </w:r>
            <w:r w:rsidR="003B256C">
              <w:t xml:space="preserve"> </w:t>
            </w:r>
            <w:r w:rsidR="00BE5A28">
              <w:t>of Northern Brother Mountain</w:t>
            </w:r>
            <w:r w:rsidR="00CB222C">
              <w:t xml:space="preserve"> (</w:t>
            </w:r>
            <w:r w:rsidR="003B256C">
              <w:t xml:space="preserve">Richards 2021). </w:t>
            </w:r>
            <w:r w:rsidR="000E3AA3">
              <w:t>Th</w:t>
            </w:r>
            <w:r w:rsidR="00BE5A28">
              <w:t xml:space="preserve">e germination in response to </w:t>
            </w:r>
            <w:r w:rsidR="00395553">
              <w:t>other cues (e.g., soil disturbance) will often result in</w:t>
            </w:r>
            <w:r w:rsidR="00D33474">
              <w:t xml:space="preserve"> infrequent recruitment even</w:t>
            </w:r>
            <w:r w:rsidR="00395553">
              <w:t>t</w:t>
            </w:r>
            <w:r w:rsidR="00D33474">
              <w:t>s</w:t>
            </w:r>
            <w:r w:rsidR="000E3AA3">
              <w:t xml:space="preserve"> </w:t>
            </w:r>
            <w:r w:rsidR="00D21602">
              <w:t>and recruitment may be lower than rates of</w:t>
            </w:r>
            <w:r w:rsidR="00FC3279">
              <w:t xml:space="preserve"> adult mortality</w:t>
            </w:r>
            <w:r w:rsidR="009B26F5">
              <w:t xml:space="preserve">. This pattern </w:t>
            </w:r>
            <w:r w:rsidR="008B245F">
              <w:t xml:space="preserve">over time </w:t>
            </w:r>
            <w:r w:rsidR="00CA3E3A">
              <w:t>can</w:t>
            </w:r>
            <w:r w:rsidR="00594E48">
              <w:t xml:space="preserve"> result in a decline </w:t>
            </w:r>
            <w:r w:rsidR="004F252E">
              <w:t>of</w:t>
            </w:r>
            <w:r w:rsidR="00594E48">
              <w:t xml:space="preserve"> </w:t>
            </w:r>
            <w:r w:rsidR="004F252E">
              <w:t xml:space="preserve">the overall population </w:t>
            </w:r>
            <w:r w:rsidR="00594E48">
              <w:t>(</w:t>
            </w:r>
            <w:r w:rsidR="00797606">
              <w:t xml:space="preserve">Auld 1987, </w:t>
            </w:r>
            <w:r w:rsidR="00594E48" w:rsidRPr="00415CFA">
              <w:t xml:space="preserve">Keith </w:t>
            </w:r>
            <w:r w:rsidR="00FC3279" w:rsidRPr="00415CFA">
              <w:t>1996</w:t>
            </w:r>
            <w:r w:rsidR="00FC3279">
              <w:t>)</w:t>
            </w:r>
            <w:r w:rsidR="00594E48">
              <w:t xml:space="preserve">. </w:t>
            </w:r>
          </w:p>
          <w:p w14:paraId="2298F969" w14:textId="6656FE0A" w:rsidR="006F5022" w:rsidRDefault="006F5022" w:rsidP="00DD2360">
            <w:pPr>
              <w:pStyle w:val="TableText"/>
              <w:spacing w:line="276" w:lineRule="auto"/>
            </w:pPr>
          </w:p>
          <w:p w14:paraId="511C51B9" w14:textId="0A1B45A1" w:rsidR="003D1EAE" w:rsidRPr="00627CD9" w:rsidRDefault="003D1EAE" w:rsidP="00DD2360">
            <w:pPr>
              <w:pStyle w:val="TableText"/>
              <w:spacing w:line="276" w:lineRule="auto"/>
              <w:rPr>
                <w:i/>
                <w:iCs/>
              </w:rPr>
            </w:pPr>
            <w:r w:rsidRPr="00627CD9">
              <w:rPr>
                <w:i/>
                <w:iCs/>
              </w:rPr>
              <w:lastRenderedPageBreak/>
              <w:t>Intensity</w:t>
            </w:r>
            <w:r w:rsidR="00EB312F" w:rsidRPr="00627CD9">
              <w:rPr>
                <w:i/>
                <w:iCs/>
              </w:rPr>
              <w:t xml:space="preserve"> (</w:t>
            </w:r>
            <w:r w:rsidR="006E56CB" w:rsidRPr="00627CD9">
              <w:rPr>
                <w:i/>
                <w:iCs/>
              </w:rPr>
              <w:t>heat released during the fire event)</w:t>
            </w:r>
            <w:r w:rsidRPr="00627CD9">
              <w:rPr>
                <w:i/>
                <w:iCs/>
              </w:rPr>
              <w:t>:</w:t>
            </w:r>
          </w:p>
          <w:p w14:paraId="27585701" w14:textId="61340B97" w:rsidR="003933E8" w:rsidRDefault="05E7ED6A" w:rsidP="00705FD2">
            <w:pPr>
              <w:pStyle w:val="TableText"/>
              <w:spacing w:line="276" w:lineRule="auto"/>
            </w:pPr>
            <w:r>
              <w:t xml:space="preserve">The </w:t>
            </w:r>
            <w:r w:rsidR="006876A8">
              <w:t xml:space="preserve">three </w:t>
            </w:r>
            <w:proofErr w:type="gramStart"/>
            <w:r w:rsidR="006876A8">
              <w:t>brothers</w:t>
            </w:r>
            <w:proofErr w:type="gramEnd"/>
            <w:r w:rsidR="006876A8">
              <w:t xml:space="preserve"> wattle</w:t>
            </w:r>
            <w:r>
              <w:t xml:space="preserve"> is not </w:t>
            </w:r>
            <w:r w:rsidR="006C710D">
              <w:t>fire-resistant</w:t>
            </w:r>
            <w:r>
              <w:t xml:space="preserve"> </w:t>
            </w:r>
            <w:r w:rsidR="32668537">
              <w:t xml:space="preserve">and does not resprout </w:t>
            </w:r>
            <w:r>
              <w:t>and so</w:t>
            </w:r>
            <w:r w:rsidR="51C528DE">
              <w:t xml:space="preserve"> plants</w:t>
            </w:r>
            <w:r>
              <w:t xml:space="preserve"> </w:t>
            </w:r>
            <w:r w:rsidR="3CCB3D42">
              <w:t>are killed by fire</w:t>
            </w:r>
            <w:r w:rsidR="32668537">
              <w:t xml:space="preserve"> (P Richards 2021</w:t>
            </w:r>
            <w:r w:rsidR="00864D5C">
              <w:t>.</w:t>
            </w:r>
            <w:r w:rsidR="32668537">
              <w:t xml:space="preserve"> pers comm 26 August)</w:t>
            </w:r>
            <w:r>
              <w:t xml:space="preserve">. </w:t>
            </w:r>
            <w:r w:rsidR="2AA05012" w:rsidRPr="74FCDAB8">
              <w:rPr>
                <w:i/>
                <w:iCs/>
              </w:rPr>
              <w:t>Acacia</w:t>
            </w:r>
            <w:r>
              <w:t xml:space="preserve"> seeds require heat or scarification to germinate </w:t>
            </w:r>
            <w:r w:rsidR="003D1EAE">
              <w:fldChar w:fldCharType="begin" w:fldLock="1"/>
            </w:r>
            <w:r w:rsidR="003D1EAE">
              <w:instrText>ADDIN CSL_CITATION {"citationItems":[{"id":"ITEM-1","itemData":{"DOI":"10.1111/j.1472-4642.2011.00808.x","ISSN":"13669516","abstract":"Aim Reproductive traits are important mediators of establishment and spread of introduced species, both directly and through interactions with other life-history traits and extrinsic factors. We identify features of the reproductive biology of Australian acacias associated with invasiveness. Location Global. Methods We reviewed the pollination biology, seed biology and alternative modes of reproduction of Australian acacias using primary literature, online searches and unpublished data. We used comparative analyses incorporating an Acacia phylogeny to test for associations between invasiveness and eight reproductive traits in a group of introduced and invasive (23) and non-invasive (129) species. We also explore the distribution of groups of trait 'syndromes' between invasive and non-invasive species. Results Reproductive trait data were only available for 126 of 152 introduced species in our data set, representing 23/23 invasive and 103/129 non-invasive species. These data suggest that invasives reach reproductive maturity earlier (10/13 within 2years vs. 7/26 for non-invasives) and are more commonly able to resprout (11/21 vs. 13/54), although only time to reproductive maturity was significant when phylogenetic relationships were controlled for. Our qualitative survey of the literature suggests that invasive species in general tend to have generalist pollination systems, prolific seed production, efficient seed dispersal and the accumulation of large and persistent seed banks that often have fire-, heat- or disturbance-triggered germination cues. Conclusions Invasive species respond quicker to disturbance than non-invasive taxa. Traits found to be significant in our study require more in-depth analysis involving data for a broader array of species given how little is known of the reproductive biology of so many taxa in this species-rich genus. Sets of reproductive traits characteristic of invasive species and a general ability to reproduce effectively in new locations are widespread in Australian acacias. Unless there is substantial evidence to the contrary, care should be taken with all introductions. © 2011 Blackwell Publishing Ltd.","author":[{"dropping-particle":"","family":"Gibson","given":"Michelle R.","non-dropping-particle":"","parse-names":false,"suffix":""},{"dropping-particle":"","family":"Richardson","given":"David M.","non-dropping-particle":"","parse-names":false,"suffix":""},{"dropping-particle":"","family":"Marchante","given":"Elizabete","non-dropping-particle":"","parse-names":false,"suffix":""},{"dropping-particle":"","family":"Marchante","given":"Hélia","non-dropping-particle":"","parse-names":false,"suffix":""},{"dropping-particle":"","family":"Rodger","given":"James G.","non-dropping-particle":"","parse-names":false,"suffix":""},{"dropping-particle":"","family":"Stone","given":"Graham N.","non-dropping-particle":"","parse-names":false,"suffix":""},{"dropping-particle":"","family":"Byrne","given":"Margaret","non-dropping-particle":"","parse-names":false,"suffix":""},{"dropping-particle":"","family":"Fuentes-Ramírez","given":"Andrés","non-dropping-particle":"","parse-names":false,"suffix":""},{"dropping-particle":"","family":"George","given":"Nicholas","non-dropping-particle":"","parse-names":false,"suffix":""},{"dropping-particle":"","family":"Harris","given":"Carla","non-dropping-particle":"","parse-names":false,"suffix":""},{"dropping-particle":"","family":"Johnson","given":"Steven D.","non-dropping-particle":"","parse-names":false,"suffix":""},{"dropping-particle":"","family":"Roux","given":"Johannes J.Le","non-dropping-particle":"","parse-names":false,"suffix":""},{"dropping-particle":"","family":"Miller","given":"Joseph T.","non-dropping-particle":"","parse-names":false,"suffix":""},{"dropping-particle":"","family":"Murphy","given":"Daniel J.","non-dropping-particle":"","parse-names":false,"suffix":""},{"dropping-particle":"","family":"Pauw","given":"Anton","non-dropping-particle":"","parse-names":false,"suffix":""},{"dropping-particle":"","family":"Prescott","given":"Matthew N.","non-dropping-particle":"","parse-names":false,"suffix":""},{"dropping-particle":"","family":"Wandrag","given":"Elizabeth M.","non-dropping-particle":"","parse-names":false,"suffix":""},{"dropping-particle":"","family":"Wilson","given":"John R.U.","non-dropping-particle":"","parse-names":false,"suffix":""}],"container-title":"Diversity and Distributions","id":"ITEM-1","issue":"5","issued":{"date-parts":[["2011"]]},"page":"911-933","title":"Reproductive biology of Australian acacias: Important mediator of invasiveness?","type":"article-journal","volume":"17"},"uris":["http://www.mendeley.com/documents/?uuid=707cc110-77c9-40e8-99cc-797205eee15d"]}],"mendeley":{"formattedCitation":"(Gibson et al. 2011)","plainTextFormattedCitation":"(Gibson et al. 2011)","previouslyFormattedCitation":"(Gibson et al. 2011)"},"properties":{"noteIndex":0},"schema":"https://github.com/citation-style-language/schema/raw/master/csl-citation.json"}</w:instrText>
            </w:r>
            <w:r w:rsidR="003D1EAE">
              <w:fldChar w:fldCharType="separate"/>
            </w:r>
            <w:r w:rsidRPr="74FCDAB8">
              <w:rPr>
                <w:noProof/>
              </w:rPr>
              <w:t>(</w:t>
            </w:r>
            <w:r w:rsidR="00F141CD">
              <w:rPr>
                <w:noProof/>
              </w:rPr>
              <w:t xml:space="preserve">Auld &amp; O'Connell 1991, </w:t>
            </w:r>
            <w:r w:rsidR="003E0C0A">
              <w:rPr>
                <w:noProof/>
              </w:rPr>
              <w:t xml:space="preserve">Auld &amp; Denham 2006, </w:t>
            </w:r>
            <w:r w:rsidRPr="74FCDAB8">
              <w:rPr>
                <w:noProof/>
              </w:rPr>
              <w:t>Gibson et al. 2011)</w:t>
            </w:r>
            <w:r w:rsidR="003D1EAE">
              <w:fldChar w:fldCharType="end"/>
            </w:r>
            <w:r w:rsidR="0001582A">
              <w:t>. In many cases quite high temperatures are required to break dormancy (</w:t>
            </w:r>
            <w:r w:rsidR="001E37F8">
              <w:t>100</w:t>
            </w:r>
            <w:r w:rsidR="00F0010E">
              <w:t>-120℃)</w:t>
            </w:r>
            <w:r w:rsidR="00923BC4">
              <w:t xml:space="preserve"> (</w:t>
            </w:r>
            <w:r w:rsidR="008D7975">
              <w:t xml:space="preserve">Ooi et al 2014). High and very high intensity </w:t>
            </w:r>
            <w:r w:rsidR="75DF184A">
              <w:t xml:space="preserve">fires may </w:t>
            </w:r>
            <w:r w:rsidR="008D7975">
              <w:t xml:space="preserve">create enough heat for long enough to </w:t>
            </w:r>
            <w:r w:rsidR="75DF184A">
              <w:t xml:space="preserve">damage seeds in the </w:t>
            </w:r>
            <w:r w:rsidR="006C710D">
              <w:t>seed b</w:t>
            </w:r>
            <w:r w:rsidR="002C6E87">
              <w:t>ank (particularly those seedbanks &lt;5cm deep</w:t>
            </w:r>
            <w:r w:rsidR="75DF184A">
              <w:t>)</w:t>
            </w:r>
            <w:r w:rsidR="00CF4C98">
              <w:t xml:space="preserve"> (Bradstock et al. 1992)</w:t>
            </w:r>
            <w:r w:rsidR="75DF184A">
              <w:t xml:space="preserve">. The long </w:t>
            </w:r>
            <w:r w:rsidR="51C528DE">
              <w:t xml:space="preserve">fire-free </w:t>
            </w:r>
            <w:r w:rsidR="75DF184A">
              <w:t xml:space="preserve">intervals </w:t>
            </w:r>
            <w:r w:rsidR="51C528DE">
              <w:t>i</w:t>
            </w:r>
            <w:r w:rsidR="75DF184A">
              <w:t xml:space="preserve">n some areas of North and Middle Brother mountains </w:t>
            </w:r>
            <w:r w:rsidR="5FE09A9D">
              <w:t>may</w:t>
            </w:r>
            <w:r w:rsidR="75DF184A">
              <w:t xml:space="preserve"> have </w:t>
            </w:r>
            <w:r w:rsidR="7EC644DB">
              <w:t xml:space="preserve">created </w:t>
            </w:r>
            <w:r w:rsidR="75DF184A">
              <w:t xml:space="preserve">considerable </w:t>
            </w:r>
            <w:r w:rsidR="00012CC2">
              <w:t xml:space="preserve">Eucalypt </w:t>
            </w:r>
            <w:r w:rsidR="75DF184A">
              <w:t>fuel</w:t>
            </w:r>
            <w:r w:rsidR="351E1F8F">
              <w:t xml:space="preserve"> </w:t>
            </w:r>
            <w:proofErr w:type="gramStart"/>
            <w:r w:rsidR="000F6CE8">
              <w:t>loads</w:t>
            </w:r>
            <w:r w:rsidR="75DF184A">
              <w:t xml:space="preserve"> </w:t>
            </w:r>
            <w:r w:rsidR="00245562">
              <w:t xml:space="preserve"> (</w:t>
            </w:r>
            <w:proofErr w:type="gramEnd"/>
            <w:r w:rsidR="00245562">
              <w:t>Richards 2018)</w:t>
            </w:r>
            <w:r w:rsidR="2D5BB53C">
              <w:t>. Eucalypt fuels</w:t>
            </w:r>
            <w:r w:rsidR="75DF184A">
              <w:t xml:space="preserve"> </w:t>
            </w:r>
            <w:r w:rsidR="5FE09A9D">
              <w:t>can</w:t>
            </w:r>
            <w:r w:rsidR="75DF184A">
              <w:t xml:space="preserve"> result in a </w:t>
            </w:r>
            <w:r w:rsidR="2D5BB53C">
              <w:t>longer</w:t>
            </w:r>
            <w:r w:rsidR="75DF184A">
              <w:t xml:space="preserve">, hotter burn </w:t>
            </w:r>
            <w:r w:rsidR="4106C3AD">
              <w:t xml:space="preserve">compared to </w:t>
            </w:r>
            <w:r w:rsidR="4106C3AD" w:rsidRPr="74FCDAB8">
              <w:rPr>
                <w:i/>
                <w:iCs/>
              </w:rPr>
              <w:t>Acacia</w:t>
            </w:r>
            <w:r w:rsidR="4106C3AD">
              <w:t xml:space="preserve"> and grass fuels (</w:t>
            </w:r>
            <w:proofErr w:type="gramStart"/>
            <w:r w:rsidR="4106C3AD">
              <w:t>e.g</w:t>
            </w:r>
            <w:r w:rsidR="005962EB">
              <w:t>.</w:t>
            </w:r>
            <w:proofErr w:type="gramEnd"/>
            <w:r w:rsidR="4106C3AD">
              <w:t xml:space="preserve"> </w:t>
            </w:r>
            <w:r w:rsidR="1FF80465">
              <w:t>f</w:t>
            </w:r>
            <w:r w:rsidR="4106C3AD">
              <w:t xml:space="preserve">ire over a </w:t>
            </w:r>
            <w:r w:rsidR="4106C3AD" w:rsidRPr="74FCDAB8">
              <w:rPr>
                <w:i/>
                <w:iCs/>
              </w:rPr>
              <w:t>Eucaly</w:t>
            </w:r>
            <w:r w:rsidR="007C21A3" w:rsidRPr="74FCDAB8">
              <w:rPr>
                <w:i/>
                <w:iCs/>
              </w:rPr>
              <w:t>p</w:t>
            </w:r>
            <w:r w:rsidR="4106C3AD" w:rsidRPr="74FCDAB8">
              <w:rPr>
                <w:i/>
                <w:iCs/>
              </w:rPr>
              <w:t>tus</w:t>
            </w:r>
            <w:r w:rsidR="4106C3AD">
              <w:t xml:space="preserve"> fuel reached 140℃ at 2 cm soil depth </w:t>
            </w:r>
            <w:r w:rsidR="00245562">
              <w:t xml:space="preserve">with an average duration of 50 minutes </w:t>
            </w:r>
            <w:r w:rsidR="4106C3AD">
              <w:t xml:space="preserve">compared to </w:t>
            </w:r>
            <w:r w:rsidR="4106C3AD" w:rsidRPr="74FCDAB8">
              <w:rPr>
                <w:i/>
                <w:iCs/>
              </w:rPr>
              <w:t>Acacia</w:t>
            </w:r>
            <w:r w:rsidR="4106C3AD">
              <w:t xml:space="preserve"> and </w:t>
            </w:r>
            <w:proofErr w:type="spellStart"/>
            <w:r w:rsidR="4106C3AD" w:rsidRPr="74FCDAB8">
              <w:rPr>
                <w:i/>
                <w:iCs/>
              </w:rPr>
              <w:t>Triodia</w:t>
            </w:r>
            <w:proofErr w:type="spellEnd"/>
            <w:r w:rsidR="4106C3AD">
              <w:t xml:space="preserve"> fuels which were 60–70℃</w:t>
            </w:r>
            <w:r w:rsidR="00245562">
              <w:t xml:space="preserve"> and of a relatively short duration ~10 minutes</w:t>
            </w:r>
            <w:r w:rsidR="4106C3AD">
              <w:t>; Bradstock et al. 1992)</w:t>
            </w:r>
            <w:r w:rsidR="75DF184A">
              <w:t xml:space="preserve">. </w:t>
            </w:r>
            <w:r w:rsidR="575D1C5B">
              <w:t xml:space="preserve">Such fires may be too hot for </w:t>
            </w:r>
            <w:r w:rsidR="006876A8">
              <w:t>three brothers wattle</w:t>
            </w:r>
            <w:r w:rsidR="575D1C5B">
              <w:t xml:space="preserve"> seeds to survive</w:t>
            </w:r>
            <w:r w:rsidR="4106C3AD">
              <w:t xml:space="preserve"> </w:t>
            </w:r>
            <w:r w:rsidR="003933E8">
              <w:t xml:space="preserve">high and very high severity fire areas </w:t>
            </w:r>
            <w:r w:rsidR="4106C3AD">
              <w:t xml:space="preserve">(see </w:t>
            </w:r>
            <w:r w:rsidR="4106C3AD" w:rsidRPr="74FCDAB8">
              <w:rPr>
                <w:i/>
                <w:iCs/>
              </w:rPr>
              <w:t>Germination</w:t>
            </w:r>
            <w:r w:rsidR="4106C3AD">
              <w:t xml:space="preserve"> section above)</w:t>
            </w:r>
            <w:r w:rsidR="575D1C5B">
              <w:t>.</w:t>
            </w:r>
          </w:p>
          <w:p w14:paraId="57B08966" w14:textId="24AD9BDD" w:rsidR="00705FD2" w:rsidRDefault="003933E8" w:rsidP="00705FD2">
            <w:pPr>
              <w:pStyle w:val="TableText"/>
              <w:spacing w:line="276" w:lineRule="auto"/>
            </w:pPr>
            <w:r>
              <w:t>Low intensity fires</w:t>
            </w:r>
            <w:r w:rsidR="00E35BE9">
              <w:t xml:space="preserve">, particularly </w:t>
            </w:r>
            <w:r w:rsidR="000F41AE">
              <w:t>repeat low intensity fires,</w:t>
            </w:r>
            <w:r>
              <w:t xml:space="preserve"> are also a threat</w:t>
            </w:r>
            <w:r w:rsidR="000F41AE">
              <w:t xml:space="preserve"> to the three brother wattles as </w:t>
            </w:r>
            <w:r w:rsidR="00894093">
              <w:t xml:space="preserve">the fires may kill standing adults, though the heat to the soils may not reach temperatures sufficient to break </w:t>
            </w:r>
            <w:r w:rsidR="00700DDB">
              <w:t xml:space="preserve">seed </w:t>
            </w:r>
            <w:r w:rsidR="00894093">
              <w:t>dormancy</w:t>
            </w:r>
            <w:r w:rsidR="575D1C5B">
              <w:t xml:space="preserve"> </w:t>
            </w:r>
            <w:r w:rsidR="00894093">
              <w:t xml:space="preserve">(Keith </w:t>
            </w:r>
            <w:r w:rsidR="002175D4">
              <w:t>1996, Auld &amp; Denham 2006).</w:t>
            </w:r>
            <w:r w:rsidR="00AA30F3">
              <w:t xml:space="preserve"> These conditions may </w:t>
            </w:r>
            <w:r w:rsidR="00700DDB">
              <w:t>occur</w:t>
            </w:r>
            <w:r w:rsidR="00AA30F3">
              <w:t xml:space="preserve"> in areas where</w:t>
            </w:r>
            <w:r w:rsidR="005328E8">
              <w:t xml:space="preserve"> hazard reduction burns are conducted (</w:t>
            </w:r>
            <w:proofErr w:type="gramStart"/>
            <w:r w:rsidR="005328E8">
              <w:t>e.g.</w:t>
            </w:r>
            <w:proofErr w:type="gramEnd"/>
            <w:r w:rsidR="005328E8">
              <w:t xml:space="preserve"> Forestry </w:t>
            </w:r>
            <w:r w:rsidR="00DB4690">
              <w:t xml:space="preserve">managed sites </w:t>
            </w:r>
            <w:r w:rsidR="009349A2">
              <w:t xml:space="preserve">and </w:t>
            </w:r>
            <w:r w:rsidR="00CF06D5">
              <w:t>sites close to urban areas</w:t>
            </w:r>
            <w:r w:rsidR="005328E8">
              <w:t>)</w:t>
            </w:r>
            <w:r w:rsidR="00785F10">
              <w:t xml:space="preserve"> and result in the slow decline in population</w:t>
            </w:r>
            <w:r w:rsidR="00991969">
              <w:t xml:space="preserve"> of the three brothers wattle</w:t>
            </w:r>
            <w:r w:rsidR="005328E8">
              <w:t xml:space="preserve">. </w:t>
            </w:r>
          </w:p>
          <w:p w14:paraId="28C5DAF4" w14:textId="78EB7F4C" w:rsidR="00C3212A" w:rsidRPr="00627CD9" w:rsidRDefault="00A32717" w:rsidP="00705FD2">
            <w:pPr>
              <w:pStyle w:val="TableText"/>
              <w:spacing w:line="276" w:lineRule="auto"/>
              <w:rPr>
                <w:i/>
                <w:iCs/>
              </w:rPr>
            </w:pPr>
            <w:r w:rsidRPr="00627CD9">
              <w:rPr>
                <w:i/>
                <w:iCs/>
              </w:rPr>
              <w:t>Season of fire</w:t>
            </w:r>
          </w:p>
          <w:p w14:paraId="74FEC381" w14:textId="45DEE2B2" w:rsidR="003D1EAE" w:rsidRPr="00826315" w:rsidRDefault="00A32717" w:rsidP="00DD2360">
            <w:pPr>
              <w:pStyle w:val="TableText"/>
              <w:spacing w:line="276" w:lineRule="auto"/>
            </w:pPr>
            <w:r>
              <w:t xml:space="preserve">Fires preceding dry conditions </w:t>
            </w:r>
            <w:r w:rsidR="00E233A3">
              <w:t>can affect obligate seed</w:t>
            </w:r>
            <w:r w:rsidR="00767620">
              <w:t>ing plants</w:t>
            </w:r>
            <w:r w:rsidR="00EC3C80">
              <w:t xml:space="preserve"> as the vulnerable seedlings are</w:t>
            </w:r>
            <w:r w:rsidR="00E233A3">
              <w:t xml:space="preserve"> </w:t>
            </w:r>
            <w:r w:rsidR="009471B9">
              <w:t xml:space="preserve">exposed to </w:t>
            </w:r>
            <w:r w:rsidR="00D46452">
              <w:t xml:space="preserve">desiccation and </w:t>
            </w:r>
            <w:r w:rsidR="00EC3C80">
              <w:t xml:space="preserve">thus </w:t>
            </w:r>
            <w:r w:rsidR="00D46452">
              <w:t>post recruitment mortality (</w:t>
            </w:r>
            <w:r w:rsidR="00EF180E">
              <w:t xml:space="preserve">Auld 1987, </w:t>
            </w:r>
            <w:r w:rsidR="00D46452">
              <w:t xml:space="preserve">Keith 1996). </w:t>
            </w:r>
            <w:r w:rsidR="000E0A35">
              <w:t>See following section on changes in precipitation</w:t>
            </w:r>
            <w:r w:rsidR="002366A3">
              <w:t xml:space="preserve"> (below) for influences of shifting seasonal rainfall patterns on the three </w:t>
            </w:r>
            <w:proofErr w:type="gramStart"/>
            <w:r w:rsidR="002366A3">
              <w:t>brothers</w:t>
            </w:r>
            <w:proofErr w:type="gramEnd"/>
            <w:r w:rsidR="002366A3">
              <w:t xml:space="preserve"> wattle</w:t>
            </w:r>
            <w:r w:rsidR="000E0A35">
              <w:t xml:space="preserve">. </w:t>
            </w:r>
          </w:p>
        </w:tc>
      </w:tr>
      <w:tr w:rsidR="006D645C" w14:paraId="5E01FA3D" w14:textId="77777777" w:rsidTr="74FCDAB8">
        <w:tc>
          <w:tcPr>
            <w:tcW w:w="9060" w:type="dxa"/>
            <w:gridSpan w:val="3"/>
          </w:tcPr>
          <w:p w14:paraId="112F48A1" w14:textId="5C910F9C" w:rsidR="006D645C" w:rsidRDefault="006D645C" w:rsidP="00DD2360">
            <w:pPr>
              <w:pStyle w:val="TableText"/>
              <w:spacing w:line="276" w:lineRule="auto"/>
            </w:pPr>
            <w:r>
              <w:lastRenderedPageBreak/>
              <w:t>Climate change</w:t>
            </w:r>
          </w:p>
        </w:tc>
      </w:tr>
      <w:tr w:rsidR="003D1EAE" w14:paraId="5AE810BD" w14:textId="77777777" w:rsidTr="74FCDAB8">
        <w:tc>
          <w:tcPr>
            <w:tcW w:w="1834" w:type="dxa"/>
          </w:tcPr>
          <w:p w14:paraId="206050F6" w14:textId="72DA518C" w:rsidR="003D1EAE" w:rsidRDefault="003D1EAE" w:rsidP="00DD2360">
            <w:pPr>
              <w:pStyle w:val="TableText"/>
              <w:spacing w:line="276" w:lineRule="auto"/>
            </w:pPr>
            <w:r>
              <w:t xml:space="preserve">Increased temperatures and changes in </w:t>
            </w:r>
            <w:r w:rsidR="000C26DA">
              <w:t>precipitation</w:t>
            </w:r>
          </w:p>
        </w:tc>
        <w:tc>
          <w:tcPr>
            <w:tcW w:w="2414" w:type="dxa"/>
          </w:tcPr>
          <w:p w14:paraId="368C9FFB" w14:textId="77777777" w:rsidR="00D31095" w:rsidRDefault="003D1EAE" w:rsidP="00DD2360">
            <w:pPr>
              <w:pStyle w:val="TableBullet1"/>
              <w:keepNext/>
              <w:spacing w:line="276" w:lineRule="auto"/>
            </w:pPr>
            <w:r w:rsidRPr="003D1EAE">
              <w:t>Timing: current</w:t>
            </w:r>
          </w:p>
          <w:p w14:paraId="5971DA37" w14:textId="6CD15A93" w:rsidR="003D1EAE" w:rsidRPr="003D1EAE" w:rsidRDefault="003D1EAE" w:rsidP="00DD2360">
            <w:pPr>
              <w:pStyle w:val="TableBullet1"/>
              <w:keepNext/>
              <w:spacing w:line="276" w:lineRule="auto"/>
            </w:pPr>
            <w:r w:rsidRPr="003D1EAE">
              <w:t xml:space="preserve">Confidence: </w:t>
            </w:r>
            <w:r w:rsidR="00D31095">
              <w:t>p</w:t>
            </w:r>
            <w:r w:rsidRPr="003D1EAE">
              <w:t>rojected</w:t>
            </w:r>
          </w:p>
          <w:p w14:paraId="7FCD50C9" w14:textId="27B06B3A" w:rsidR="003D1EAE" w:rsidRPr="003D1EAE" w:rsidRDefault="003D1EAE" w:rsidP="00DD2360">
            <w:pPr>
              <w:pStyle w:val="TableBullet1"/>
              <w:keepNext/>
              <w:spacing w:line="276" w:lineRule="auto"/>
            </w:pPr>
            <w:r w:rsidRPr="003D1EAE">
              <w:t>Consequence: major</w:t>
            </w:r>
          </w:p>
          <w:p w14:paraId="20C9F31B" w14:textId="77777777" w:rsidR="00D31095" w:rsidRDefault="003D1EAE" w:rsidP="00DD2360">
            <w:pPr>
              <w:pStyle w:val="TableBullet1"/>
              <w:keepNext/>
              <w:spacing w:line="276" w:lineRule="auto"/>
            </w:pPr>
            <w:r w:rsidRPr="003D1EAE">
              <w:t>Trend: increasing</w:t>
            </w:r>
          </w:p>
          <w:p w14:paraId="2A0EB11B" w14:textId="2D75F1CC" w:rsidR="003D1EAE" w:rsidRPr="00826315" w:rsidRDefault="003D1EAE" w:rsidP="00DD2360">
            <w:pPr>
              <w:pStyle w:val="TableBullet1"/>
              <w:keepNext/>
              <w:spacing w:line="276" w:lineRule="auto"/>
            </w:pPr>
            <w:r w:rsidRPr="003D1EAE">
              <w:t xml:space="preserve">Extent: across the entire range </w:t>
            </w:r>
          </w:p>
        </w:tc>
        <w:tc>
          <w:tcPr>
            <w:tcW w:w="4812" w:type="dxa"/>
          </w:tcPr>
          <w:p w14:paraId="412888ED" w14:textId="34CF0949" w:rsidR="003D1EAE" w:rsidRDefault="05E7ED6A" w:rsidP="00DD2360">
            <w:pPr>
              <w:pStyle w:val="TableText"/>
              <w:spacing w:line="276" w:lineRule="auto"/>
              <w:rPr>
                <w:lang w:eastAsia="ja-JP"/>
              </w:rPr>
            </w:pPr>
            <w:r w:rsidRPr="74FCDAB8">
              <w:rPr>
                <w:lang w:eastAsia="ja-JP"/>
              </w:rPr>
              <w:t xml:space="preserve">On the north coast region of NSW, there is a projected increase in minimum and maximum temperatures </w:t>
            </w:r>
            <w:r w:rsidR="538521C4" w:rsidRPr="74FCDAB8">
              <w:rPr>
                <w:lang w:eastAsia="ja-JP"/>
              </w:rPr>
              <w:t xml:space="preserve">(maximum </w:t>
            </w:r>
            <w:r w:rsidR="4D082525" w:rsidRPr="74FCDAB8">
              <w:rPr>
                <w:lang w:eastAsia="ja-JP"/>
              </w:rPr>
              <w:t xml:space="preserve">temperature increase of </w:t>
            </w:r>
            <w:r w:rsidR="538521C4" w:rsidRPr="74FCDAB8">
              <w:rPr>
                <w:lang w:eastAsia="ja-JP"/>
              </w:rPr>
              <w:t>0.4</w:t>
            </w:r>
            <w:r w:rsidR="4D082525" w:rsidRPr="74FCDAB8">
              <w:rPr>
                <w:lang w:eastAsia="ja-JP"/>
              </w:rPr>
              <w:t>–</w:t>
            </w:r>
            <w:r w:rsidR="538521C4" w:rsidRPr="74FCDAB8">
              <w:rPr>
                <w:lang w:eastAsia="ja-JP"/>
              </w:rPr>
              <w:t>1.0</w:t>
            </w:r>
            <w:r w:rsidR="538521C4" w:rsidRPr="74FCDAB8">
              <w:rPr>
                <w:rFonts w:ascii="Symbol" w:eastAsia="Symbol" w:hAnsi="Symbol" w:cs="Symbol"/>
                <w:lang w:eastAsia="ja-JP"/>
              </w:rPr>
              <w:t></w:t>
            </w:r>
            <w:r w:rsidR="538521C4" w:rsidRPr="74FCDAB8">
              <w:rPr>
                <w:lang w:eastAsia="ja-JP"/>
              </w:rPr>
              <w:t>C by 2039 and 1.5</w:t>
            </w:r>
            <w:r w:rsidR="3F7A7A86" w:rsidRPr="74FCDAB8">
              <w:rPr>
                <w:lang w:eastAsia="ja-JP"/>
              </w:rPr>
              <w:t>–</w:t>
            </w:r>
            <w:r w:rsidR="538521C4" w:rsidRPr="74FCDAB8">
              <w:rPr>
                <w:lang w:eastAsia="ja-JP"/>
              </w:rPr>
              <w:t>2.4</w:t>
            </w:r>
            <w:r w:rsidR="538521C4" w:rsidRPr="74FCDAB8">
              <w:rPr>
                <w:rFonts w:ascii="Symbol" w:eastAsia="Symbol" w:hAnsi="Symbol" w:cs="Symbol"/>
                <w:lang w:eastAsia="ja-JP"/>
              </w:rPr>
              <w:t></w:t>
            </w:r>
            <w:r w:rsidR="538521C4" w:rsidRPr="74FCDAB8">
              <w:rPr>
                <w:lang w:eastAsia="ja-JP"/>
              </w:rPr>
              <w:t>C by 2060</w:t>
            </w:r>
            <w:r w:rsidR="3F7A7A86" w:rsidRPr="74FCDAB8">
              <w:rPr>
                <w:lang w:eastAsia="ja-JP"/>
              </w:rPr>
              <w:t>–</w:t>
            </w:r>
            <w:r w:rsidR="538521C4" w:rsidRPr="74FCDAB8">
              <w:rPr>
                <w:lang w:eastAsia="ja-JP"/>
              </w:rPr>
              <w:t xml:space="preserve">2079) </w:t>
            </w:r>
            <w:r w:rsidRPr="74FCDAB8">
              <w:rPr>
                <w:lang w:eastAsia="ja-JP"/>
              </w:rPr>
              <w:t xml:space="preserve">and </w:t>
            </w:r>
            <w:r w:rsidR="538521C4" w:rsidRPr="74FCDAB8">
              <w:rPr>
                <w:lang w:eastAsia="ja-JP"/>
              </w:rPr>
              <w:t xml:space="preserve">an increase in the </w:t>
            </w:r>
            <w:r w:rsidRPr="74FCDAB8">
              <w:rPr>
                <w:lang w:eastAsia="ja-JP"/>
              </w:rPr>
              <w:t>number of hot days</w:t>
            </w:r>
            <w:r w:rsidR="39FB10A0" w:rsidRPr="74FCDAB8">
              <w:rPr>
                <w:lang w:eastAsia="ja-JP"/>
              </w:rPr>
              <w:t xml:space="preserve"> </w:t>
            </w:r>
            <w:r w:rsidR="538521C4" w:rsidRPr="74FCDAB8">
              <w:rPr>
                <w:lang w:eastAsia="ja-JP"/>
              </w:rPr>
              <w:t>(above 35</w:t>
            </w:r>
            <w:r w:rsidR="538521C4" w:rsidRPr="74FCDAB8">
              <w:rPr>
                <w:rFonts w:ascii="Symbol" w:eastAsia="Symbol" w:hAnsi="Symbol" w:cs="Symbol"/>
                <w:lang w:eastAsia="ja-JP"/>
              </w:rPr>
              <w:t></w:t>
            </w:r>
            <w:r w:rsidR="538521C4" w:rsidRPr="74FCDAB8">
              <w:rPr>
                <w:lang w:eastAsia="ja-JP"/>
              </w:rPr>
              <w:t xml:space="preserve">C) </w:t>
            </w:r>
            <w:r w:rsidR="39FB10A0" w:rsidRPr="74FCDAB8">
              <w:rPr>
                <w:lang w:eastAsia="ja-JP"/>
              </w:rPr>
              <w:t>and</w:t>
            </w:r>
            <w:r w:rsidR="01A91AC1" w:rsidRPr="74FCDAB8">
              <w:rPr>
                <w:lang w:eastAsia="ja-JP"/>
              </w:rPr>
              <w:t xml:space="preserve"> </w:t>
            </w:r>
            <w:r w:rsidR="006C710D" w:rsidRPr="74FCDAB8">
              <w:rPr>
                <w:lang w:eastAsia="ja-JP"/>
              </w:rPr>
              <w:t xml:space="preserve">the </w:t>
            </w:r>
            <w:r w:rsidR="01A91AC1" w:rsidRPr="74FCDAB8">
              <w:rPr>
                <w:lang w:eastAsia="ja-JP"/>
              </w:rPr>
              <w:t>number of</w:t>
            </w:r>
            <w:r w:rsidR="39FB10A0" w:rsidRPr="74FCDAB8">
              <w:rPr>
                <w:lang w:eastAsia="ja-JP"/>
              </w:rPr>
              <w:t xml:space="preserve"> fire weather days</w:t>
            </w:r>
            <w:r w:rsidR="5FE09A9D" w:rsidRPr="74FCDAB8">
              <w:rPr>
                <w:lang w:eastAsia="ja-JP"/>
              </w:rPr>
              <w:t xml:space="preserve"> </w:t>
            </w:r>
            <w:r w:rsidR="003D1EAE" w:rsidRPr="74FCDAB8">
              <w:rPr>
                <w:lang w:eastAsia="ja-JP"/>
              </w:rPr>
              <w:fldChar w:fldCharType="begin" w:fldLock="1"/>
            </w:r>
            <w:r w:rsidR="003D1EAE" w:rsidRPr="74FCDAB8">
              <w:rPr>
                <w:lang w:eastAsia="ja-JP"/>
              </w:rPr>
              <w:instrText>ADDIN CSL_CITATION {"citationItems":[{"id":"ITEM-1","itemData":{"ISSN":"1837–5650","abstract":"The climate change projections in this snapshot are from the NSW and ACT Regional Climate Modelling (NARCliM) project. NARCliM is a multi-agency research partnership between the NSW and ACT governments and the Climate Change Research Centre at the University of NSW. NSW Government funding comes from the Office of Environment and Heritage (OEH), Sydney Catchment Authority, Sydney Water, Hunter Water, NSW Office of Water, Transport for NSW, and the Department of Primary Industries. The NARCliM project has produced a suite of twelve regional climate projections for south-east Australia spanning the range of likely future changes in climate. NARCliM is explicitly designed to sample a large range of possible future climates. Over 100 climate variables, including temperature, rainfall and wind are available at fine resolution (10km and hourly intervals). The data can be used in impacts and adaptation research, and by local decision makers. The data is also available to the public and will help to better understand possible changes in NSW climate.","author":[{"dropping-particle":"","family":"NSW Government","given":"","non-dropping-particle":"","parse-names":false,"suffix":""}],"id":"ITEM-1","issued":{"date-parts":[["2014"]]},"number-of-pages":"18","title":"New South Wales Climate change snapshot","type":"report"},"uris":["http://www.mendeley.com/documents/?uuid=b5bfd83c-faf0-4eac-a3fa-36970eb15b1b"]}],"mendeley":{"formattedCitation":"(NSW Government 2014a)","plainTextFormattedCitation":"(NSW Government 2014a)","previouslyFormattedCitation":"(NSW Government 2014a)"},"properties":{"noteIndex":0},"schema":"https://github.com/citation-style-language/schema/raw/master/csl-citation.json"}</w:instrText>
            </w:r>
            <w:r w:rsidR="003D1EAE" w:rsidRPr="74FCDAB8">
              <w:rPr>
                <w:lang w:eastAsia="ja-JP"/>
              </w:rPr>
              <w:fldChar w:fldCharType="separate"/>
            </w:r>
            <w:r w:rsidR="5FE09A9D" w:rsidRPr="74FCDAB8">
              <w:rPr>
                <w:noProof/>
                <w:lang w:eastAsia="ja-JP"/>
              </w:rPr>
              <w:t>(NSW Government 2014a)</w:t>
            </w:r>
            <w:r w:rsidR="003D1EAE" w:rsidRPr="74FCDAB8">
              <w:rPr>
                <w:lang w:eastAsia="ja-JP"/>
              </w:rPr>
              <w:fldChar w:fldCharType="end"/>
            </w:r>
            <w:r w:rsidRPr="74FCDAB8">
              <w:rPr>
                <w:lang w:eastAsia="ja-JP"/>
              </w:rPr>
              <w:t xml:space="preserve">. </w:t>
            </w:r>
            <w:r w:rsidR="000C26DA" w:rsidRPr="74FCDAB8">
              <w:rPr>
                <w:lang w:eastAsia="ja-JP"/>
              </w:rPr>
              <w:t>Precipitation</w:t>
            </w:r>
            <w:r w:rsidRPr="74FCDAB8">
              <w:rPr>
                <w:lang w:eastAsia="ja-JP"/>
              </w:rPr>
              <w:t xml:space="preserve"> is projected to decrease in winter and increase in </w:t>
            </w:r>
            <w:r w:rsidR="39FB10A0" w:rsidRPr="74FCDAB8">
              <w:rPr>
                <w:lang w:eastAsia="ja-JP"/>
              </w:rPr>
              <w:t>autumn and spring</w:t>
            </w:r>
            <w:r w:rsidRPr="74FCDAB8">
              <w:rPr>
                <w:lang w:eastAsia="ja-JP"/>
              </w:rPr>
              <w:t xml:space="preserve"> </w:t>
            </w:r>
            <w:bookmarkStart w:id="11" w:name="_Hlk84339393"/>
            <w:r w:rsidR="003D1EAE" w:rsidRPr="74FCDAB8">
              <w:rPr>
                <w:lang w:eastAsia="ja-JP"/>
              </w:rPr>
              <w:fldChar w:fldCharType="begin" w:fldLock="1"/>
            </w:r>
            <w:r w:rsidR="003D1EAE" w:rsidRPr="74FCDAB8">
              <w:rPr>
                <w:lang w:eastAsia="ja-JP"/>
              </w:rPr>
              <w:instrText>ADDIN CSL_CITATION {"citationItems":[{"id":"ITEM-1","itemData":{"ISSN":"1837–5650","abstract":"The climate change projections in this snapshot are from the NSW and ACT Regional Climate Modelling (NARCliM) project. NARCliM is a multi-agency research partnership between the NSW and ACT governments and the Climate Change Research Centre at the University of NSW. NSW Government funding comes from the Office of Environment and Heritage (OEH), Sydney Catchment Authority, Sydney Water, Hunter Water, NSW Office of Water, Transport for NSW, and the Department of Primary Industries. The NARCliM project has produced a suite of twelve regional climate projections for south-east Australia spanning the range of likely future changes in climate. NARCliM is explicitly designed to sample a large range of possible future climates. Over 100 climate variables, including temperature, rainfall and wind are available at fine resolution (10km and hourly intervals). The data can be used in impacts and adaptation research, and by local decision makers. The data is also available to the public and will help to better understand possible changes in NSW climate.","author":[{"dropping-particle":"","family":"NSW Government","given":"","non-dropping-particle":"","parse-names":false,"suffix":""}],"id":"ITEM-1","issued":{"date-parts":[["2014"]]},"number-of-pages":"18","title":"New South Wales Climate change snapshot","type":"report"},"uris":["http://www.mendeley.com/documents/?uuid=b5bfd83c-faf0-4eac-a3fa-36970eb15b1b"]}],"mendeley":{"formattedCitation":"(NSW Government 2014a)","plainTextFormattedCitation":"(NSW Government 2014a)","previouslyFormattedCitation":"(NSW Government 2014a)"},"properties":{"noteIndex":0},"schema":"https://github.com/citation-style-language/schema/raw/master/csl-citation.json"}</w:instrText>
            </w:r>
            <w:r w:rsidR="003D1EAE" w:rsidRPr="74FCDAB8">
              <w:rPr>
                <w:lang w:eastAsia="ja-JP"/>
              </w:rPr>
              <w:fldChar w:fldCharType="separate"/>
            </w:r>
            <w:r w:rsidR="001D043B" w:rsidRPr="74FCDAB8">
              <w:rPr>
                <w:noProof/>
                <w:lang w:eastAsia="ja-JP"/>
              </w:rPr>
              <w:t>(NSW Government 2014a)</w:t>
            </w:r>
            <w:r w:rsidR="003D1EAE" w:rsidRPr="74FCDAB8">
              <w:rPr>
                <w:lang w:eastAsia="ja-JP"/>
              </w:rPr>
              <w:fldChar w:fldCharType="end"/>
            </w:r>
            <w:bookmarkEnd w:id="11"/>
            <w:r w:rsidRPr="74FCDAB8">
              <w:rPr>
                <w:lang w:eastAsia="ja-JP"/>
              </w:rPr>
              <w:t xml:space="preserve">. </w:t>
            </w:r>
            <w:r w:rsidR="538521C4" w:rsidRPr="74FCDAB8">
              <w:rPr>
                <w:lang w:eastAsia="ja-JP"/>
              </w:rPr>
              <w:t xml:space="preserve">Any species with </w:t>
            </w:r>
            <w:r w:rsidR="575D1C5B" w:rsidRPr="74FCDAB8">
              <w:rPr>
                <w:lang w:eastAsia="ja-JP"/>
              </w:rPr>
              <w:t xml:space="preserve">limited </w:t>
            </w:r>
            <w:r w:rsidR="538521C4" w:rsidRPr="74FCDAB8">
              <w:rPr>
                <w:lang w:eastAsia="ja-JP"/>
              </w:rPr>
              <w:t xml:space="preserve">latitudinal </w:t>
            </w:r>
            <w:r w:rsidR="575D1C5B" w:rsidRPr="74FCDAB8">
              <w:rPr>
                <w:lang w:eastAsia="ja-JP"/>
              </w:rPr>
              <w:t>or</w:t>
            </w:r>
            <w:r w:rsidR="538521C4" w:rsidRPr="74FCDAB8">
              <w:rPr>
                <w:lang w:eastAsia="ja-JP"/>
              </w:rPr>
              <w:t xml:space="preserve"> altitudinal range </w:t>
            </w:r>
            <w:r w:rsidR="575D1C5B" w:rsidRPr="74FCDAB8">
              <w:rPr>
                <w:lang w:eastAsia="ja-JP"/>
              </w:rPr>
              <w:t xml:space="preserve">may experience temperatures </w:t>
            </w:r>
            <w:r w:rsidR="538521C4" w:rsidRPr="74FCDAB8">
              <w:rPr>
                <w:lang w:eastAsia="ja-JP"/>
              </w:rPr>
              <w:t xml:space="preserve">outside of their present-day temperature envelope </w:t>
            </w:r>
            <w:r w:rsidR="575D1C5B" w:rsidRPr="74FCDAB8">
              <w:rPr>
                <w:lang w:eastAsia="ja-JP"/>
              </w:rPr>
              <w:t xml:space="preserve">in the future </w:t>
            </w:r>
            <w:r w:rsidR="003D1EAE" w:rsidRPr="74FCDAB8">
              <w:rPr>
                <w:lang w:eastAsia="ja-JP"/>
              </w:rPr>
              <w:fldChar w:fldCharType="begin" w:fldLock="1"/>
            </w:r>
            <w:r w:rsidR="003D1EAE" w:rsidRPr="74FCDAB8">
              <w:rPr>
                <w:lang w:eastAsia="ja-JP"/>
              </w:rPr>
              <w:instrText>ADDIN CSL_CITATION {"citationItems":[{"id":"ITEM-1","itemData":{"DOI":"10.1111/j.1442-9993.2006.01657.x","ISSN":"14429985","author":[{"dropping-particle":"","family":"Westoby","given":"Mark","non-dropping-particle":"","parse-names":false,"suffix":""},{"dropping-particle":"","family":"Burgman","given":"Mark","non-dropping-particle":"","parse-names":false,"suffix":""}],"container-title":"Austral Ecology","id":"ITEM-1","issue":"5","issued":{"date-parts":[["2006"]]},"page":"549-550","title":"Climate change as a threatening process","type":"article-journal","volume":"31"},"uris":["http://www.mendeley.com/documents/?uuid=7c859e7f-d851-45d9-a4a7-f256bde8be21"]}],"mendeley":{"formattedCitation":"(Westoby &amp; Burgman 2006)","plainTextFormattedCitation":"(Westoby &amp; Burgman 2006)","previouslyFormattedCitation":"(Westoby &amp; Burgman 2006)"},"properties":{"noteIndex":0},"schema":"https://github.com/citation-style-language/schema/raw/master/csl-citation.json"}</w:instrText>
            </w:r>
            <w:r w:rsidR="003D1EAE" w:rsidRPr="74FCDAB8">
              <w:rPr>
                <w:lang w:eastAsia="ja-JP"/>
              </w:rPr>
              <w:fldChar w:fldCharType="separate"/>
            </w:r>
            <w:r w:rsidR="538521C4" w:rsidRPr="74FCDAB8">
              <w:rPr>
                <w:noProof/>
                <w:lang w:eastAsia="ja-JP"/>
              </w:rPr>
              <w:t>(Westoby &amp; Burgman 2006)</w:t>
            </w:r>
            <w:r w:rsidR="003D1EAE" w:rsidRPr="74FCDAB8">
              <w:rPr>
                <w:lang w:eastAsia="ja-JP"/>
              </w:rPr>
              <w:fldChar w:fldCharType="end"/>
            </w:r>
            <w:r w:rsidR="538521C4" w:rsidRPr="74FCDAB8">
              <w:rPr>
                <w:lang w:eastAsia="ja-JP"/>
              </w:rPr>
              <w:t xml:space="preserve">. </w:t>
            </w:r>
            <w:r w:rsidR="00853916" w:rsidRPr="74FCDAB8">
              <w:rPr>
                <w:lang w:eastAsia="ja-JP"/>
              </w:rPr>
              <w:t xml:space="preserve">The </w:t>
            </w:r>
            <w:r w:rsidR="006876A8" w:rsidRPr="74FCDAB8">
              <w:rPr>
                <w:lang w:eastAsia="ja-JP"/>
              </w:rPr>
              <w:t>three brothers wattle</w:t>
            </w:r>
            <w:r w:rsidR="00853916" w:rsidRPr="74FCDAB8">
              <w:rPr>
                <w:lang w:eastAsia="ja-JP"/>
              </w:rPr>
              <w:t xml:space="preserve"> occurs at between</w:t>
            </w:r>
            <w:r w:rsidR="07C59AA8" w:rsidRPr="74FCDAB8">
              <w:rPr>
                <w:lang w:eastAsia="ja-JP"/>
              </w:rPr>
              <w:t xml:space="preserve"> 40–300 m </w:t>
            </w:r>
            <w:r w:rsidR="00853916" w:rsidRPr="74FCDAB8">
              <w:rPr>
                <w:lang w:eastAsia="ja-JP"/>
              </w:rPr>
              <w:t xml:space="preserve">altitude and has a </w:t>
            </w:r>
            <w:r w:rsidR="07C59AA8" w:rsidRPr="74FCDAB8">
              <w:rPr>
                <w:lang w:eastAsia="ja-JP"/>
              </w:rPr>
              <w:t xml:space="preserve">latitudinal range </w:t>
            </w:r>
            <w:r w:rsidR="00853916" w:rsidRPr="74FCDAB8">
              <w:rPr>
                <w:lang w:eastAsia="ja-JP"/>
              </w:rPr>
              <w:t>of</w:t>
            </w:r>
            <w:r w:rsidR="07C59AA8" w:rsidRPr="74FCDAB8">
              <w:rPr>
                <w:lang w:eastAsia="ja-JP"/>
              </w:rPr>
              <w:t xml:space="preserve"> 17 km (</w:t>
            </w:r>
            <w:r w:rsidR="00853916" w:rsidRPr="74FCDAB8">
              <w:rPr>
                <w:lang w:eastAsia="ja-JP"/>
              </w:rPr>
              <w:t>less than a degree of latitude</w:t>
            </w:r>
            <w:r w:rsidR="07C59AA8" w:rsidRPr="74FCDAB8">
              <w:rPr>
                <w:lang w:eastAsia="ja-JP"/>
              </w:rPr>
              <w:t xml:space="preserve">). </w:t>
            </w:r>
          </w:p>
          <w:p w14:paraId="79F40DC6" w14:textId="3341385D" w:rsidR="00280329" w:rsidRDefault="00262C32" w:rsidP="00DD2360">
            <w:pPr>
              <w:pStyle w:val="TableText"/>
              <w:spacing w:line="276" w:lineRule="auto"/>
            </w:pPr>
            <w:r w:rsidRPr="006D645C">
              <w:rPr>
                <w:i/>
                <w:iCs/>
              </w:rPr>
              <w:lastRenderedPageBreak/>
              <w:t>Acacias</w:t>
            </w:r>
            <w:r w:rsidR="009E4730">
              <w:t xml:space="preserve"> are </w:t>
            </w:r>
            <w:r w:rsidR="007B31D1">
              <w:t xml:space="preserve">physiologically </w:t>
            </w:r>
            <w:r w:rsidR="009E4730">
              <w:t>adapted to low moisture conditions</w:t>
            </w:r>
            <w:r w:rsidR="007B31D1">
              <w:t xml:space="preserve"> and have developed a number of strategies for surviving low moisture periods (Tame et al. 2001)</w:t>
            </w:r>
            <w:r w:rsidR="009E4730">
              <w:t xml:space="preserve">. However, temporal and spatial patterns in </w:t>
            </w:r>
            <w:r w:rsidR="007A37AC">
              <w:t>moisture</w:t>
            </w:r>
            <w:r w:rsidR="009E4730">
              <w:t xml:space="preserve"> and </w:t>
            </w:r>
            <w:r w:rsidR="007A37AC">
              <w:t>temperatur</w:t>
            </w:r>
            <w:r w:rsidR="009E4730">
              <w:t>e, together with</w:t>
            </w:r>
            <w:r w:rsidR="007A37AC">
              <w:t xml:space="preserve"> soil disturbance</w:t>
            </w:r>
            <w:r w:rsidR="006C710D">
              <w:t>,</w:t>
            </w:r>
            <w:r w:rsidR="007A37AC">
              <w:t xml:space="preserve"> </w:t>
            </w:r>
            <w:r w:rsidR="009E4730">
              <w:t>are</w:t>
            </w:r>
            <w:r w:rsidR="007A37AC">
              <w:t xml:space="preserve"> </w:t>
            </w:r>
            <w:r w:rsidR="009E4730">
              <w:t xml:space="preserve">likely </w:t>
            </w:r>
            <w:r w:rsidR="007A37AC">
              <w:t xml:space="preserve">required </w:t>
            </w:r>
            <w:r w:rsidR="009E4730">
              <w:t xml:space="preserve">to </w:t>
            </w:r>
            <w:r w:rsidR="007B31D1">
              <w:t xml:space="preserve">facilitate flowering and </w:t>
            </w:r>
            <w:r w:rsidR="009E4730">
              <w:t xml:space="preserve">enable </w:t>
            </w:r>
            <w:r w:rsidR="007A37AC">
              <w:t xml:space="preserve">recruitment in </w:t>
            </w:r>
            <w:r w:rsidR="006876A8">
              <w:t xml:space="preserve">three </w:t>
            </w:r>
            <w:proofErr w:type="gramStart"/>
            <w:r w:rsidR="006876A8">
              <w:t>brothers</w:t>
            </w:r>
            <w:proofErr w:type="gramEnd"/>
            <w:r w:rsidR="006876A8">
              <w:t xml:space="preserve"> wattle</w:t>
            </w:r>
            <w:r w:rsidR="007A37AC">
              <w:t xml:space="preserve"> (Tame et al. 2001, </w:t>
            </w:r>
            <w:r w:rsidR="00E73793">
              <w:t>NSW NPWS</w:t>
            </w:r>
            <w:r w:rsidR="007A37AC">
              <w:t xml:space="preserve"> &amp; P Richards 2021</w:t>
            </w:r>
            <w:r w:rsidR="00864D5C">
              <w:t>.</w:t>
            </w:r>
            <w:r w:rsidR="007A37AC">
              <w:t xml:space="preserve"> pers comm 25 &amp; 26 August). </w:t>
            </w:r>
            <w:r w:rsidR="006D645C">
              <w:t xml:space="preserve">The </w:t>
            </w:r>
            <w:r w:rsidR="006876A8">
              <w:t>three brothers wattle</w:t>
            </w:r>
            <w:r w:rsidR="006D645C">
              <w:t xml:space="preserve"> flowers from November to January </w:t>
            </w:r>
            <w:r w:rsidR="006D645C">
              <w:fldChar w:fldCharType="begin" w:fldLock="1"/>
            </w:r>
            <w:r w:rsidR="00A76DEA">
              <w:instrText>ADDIN CSL_CITATION {"citationItems":[{"id":"ITEM-1","itemData":{"URL":"https://plantnet.rbgsyd.nsw.gov.au/cgi-bin/NSWfl.pl?page=nswfl&amp;lvl=sp&amp;name=Acacia~courtii","accessed":{"date-parts":[["2021","8","30"]]},"author":[{"dropping-particle":"","family":"Kodela","given":"PG","non-dropping-particle":"","parse-names":false,"suffix":""}],"container-title":"PlantNET","id":"ITEM-1","issued":{"date-parts":[["2005"]]},"title":"New South Wales Flora Online. Acacia courtii Tindale &amp; Hersc.","type":"webpage"},"uris":["http://www.mendeley.com/documents/?uuid=1da14cd4-a02b-4beb-aef7-cad90414d667"]}],"mendeley":{"formattedCitation":"(Kodela 2005)","plainTextFormattedCitation":"(Kodela 2005)","previouslyFormattedCitation":"(Kodela 2005)"},"properties":{"noteIndex":0},"schema":"https://github.com/citation-style-language/schema/raw/master/csl-citation.json"}</w:instrText>
            </w:r>
            <w:r w:rsidR="006D645C">
              <w:fldChar w:fldCharType="separate"/>
            </w:r>
            <w:r w:rsidR="006D645C" w:rsidRPr="006D645C">
              <w:rPr>
                <w:noProof/>
              </w:rPr>
              <w:t>(Kodela 2005)</w:t>
            </w:r>
            <w:r w:rsidR="006D645C">
              <w:fldChar w:fldCharType="end"/>
            </w:r>
            <w:r w:rsidR="006D645C">
              <w:t xml:space="preserve">, and so </w:t>
            </w:r>
            <w:r w:rsidR="00A76DEA">
              <w:t xml:space="preserve">winter and </w:t>
            </w:r>
            <w:r w:rsidR="006D645C">
              <w:t xml:space="preserve">spring rains </w:t>
            </w:r>
            <w:r w:rsidR="00A76DEA">
              <w:t>may be of particular importance to flowering for this species.</w:t>
            </w:r>
            <w:r w:rsidR="006D645C">
              <w:t xml:space="preserve"> </w:t>
            </w:r>
            <w:proofErr w:type="spellStart"/>
            <w:r w:rsidR="00280329">
              <w:t>Morais</w:t>
            </w:r>
            <w:proofErr w:type="spellEnd"/>
            <w:r w:rsidR="00280329">
              <w:t xml:space="preserve"> and Freitas (2015) found that rainfall in the preceding five to 12 months is a predictor of both timing and abundance of reproductive structures in the Sydney wattle. </w:t>
            </w:r>
          </w:p>
          <w:p w14:paraId="7887909E" w14:textId="681C21C6" w:rsidR="007A37AC" w:rsidRDefault="00A76DEA" w:rsidP="00DD2360">
            <w:pPr>
              <w:pStyle w:val="TableText"/>
              <w:spacing w:line="276" w:lineRule="auto"/>
            </w:pPr>
            <w:r>
              <w:t xml:space="preserve">Adult plants are vulnerable to extended drought periods, </w:t>
            </w:r>
            <w:r w:rsidR="00491A9A">
              <w:t>and</w:t>
            </w:r>
            <w:r>
              <w:t xml:space="preserve"> m</w:t>
            </w:r>
            <w:r w:rsidR="006D645C">
              <w:t xml:space="preserve">any </w:t>
            </w:r>
            <w:r w:rsidR="006876A8">
              <w:t>three brothers wattle</w:t>
            </w:r>
            <w:r w:rsidR="006D645C">
              <w:t xml:space="preserve"> mature plants perished towards the end of the </w:t>
            </w:r>
            <w:r w:rsidR="00076D84">
              <w:t>2017–2019</w:t>
            </w:r>
            <w:r w:rsidR="006D645C">
              <w:t xml:space="preserve"> drought (Richards 2018). </w:t>
            </w:r>
            <w:r w:rsidR="00EB3F0F" w:rsidRPr="00627CD9">
              <w:rPr>
                <w:i/>
                <w:iCs/>
              </w:rPr>
              <w:t>Acacia</w:t>
            </w:r>
            <w:r w:rsidR="00EB3F0F">
              <w:t xml:space="preserve"> seedlings are more drought sensitive and fires </w:t>
            </w:r>
            <w:r w:rsidR="00A37425">
              <w:t xml:space="preserve">with a following dry period can result in recruitment failure and </w:t>
            </w:r>
            <w:r w:rsidR="009E2A8A">
              <w:t>longer-term</w:t>
            </w:r>
            <w:r w:rsidR="00A37425">
              <w:t xml:space="preserve"> population declines (Auld 1987, Keith </w:t>
            </w:r>
            <w:r w:rsidR="009E2A8A">
              <w:t>1996).</w:t>
            </w:r>
          </w:p>
          <w:p w14:paraId="10AD1415" w14:textId="1A48888A" w:rsidR="003D1EAE" w:rsidRDefault="005A5113" w:rsidP="00DD2360">
            <w:pPr>
              <w:pStyle w:val="TableText"/>
              <w:spacing w:line="276" w:lineRule="auto"/>
            </w:pPr>
            <w:r>
              <w:t xml:space="preserve">Some </w:t>
            </w:r>
            <w:r w:rsidR="00262C32" w:rsidRPr="00627CD9">
              <w:rPr>
                <w:i/>
                <w:iCs/>
              </w:rPr>
              <w:t>Acacias</w:t>
            </w:r>
            <w:r>
              <w:t xml:space="preserve"> require</w:t>
            </w:r>
            <w:r w:rsidR="781AD0F2">
              <w:t xml:space="preserve"> a specific set of environmental cues for successful recruitment. Summer rains stimulate late summer flowering</w:t>
            </w:r>
            <w:r w:rsidR="006C710D">
              <w:t>,</w:t>
            </w:r>
            <w:r w:rsidR="781AD0F2">
              <w:t xml:space="preserve"> and winter rains ensure seed set, followed by late spring rains with temperatures around 27</w:t>
            </w:r>
            <w:r w:rsidR="781AD0F2" w:rsidRPr="74FCDAB8">
              <w:rPr>
                <w:rFonts w:ascii="Symbol" w:eastAsia="Symbol" w:hAnsi="Symbol" w:cs="Symbol"/>
              </w:rPr>
              <w:t></w:t>
            </w:r>
            <w:r w:rsidR="781AD0F2">
              <w:t xml:space="preserve">C to initiate germination </w:t>
            </w:r>
            <w:r w:rsidR="007A37AC">
              <w:fldChar w:fldCharType="begin" w:fldLock="1"/>
            </w:r>
            <w:r w:rsidR="007A37AC">
              <w:instrText>ADDIN CSL_CITATION {"citationItems":[{"id":"ITEM-1","itemData":{"URL":"https://plantnet.rbgsyd.nsw.gov.au/PlantNet/wattle/intro.html","accessed":{"date-parts":[["2021","8","30"]]},"author":[{"dropping-particle":"","family":"Tame","given":"Terry","non-dropping-particle":"","parse-names":false,"suffix":""},{"dropping-particle":"","family":"Kodela","given":"Phillip","non-dropping-particle":"","parse-names":false,"suffix":""},{"dropping-particle":"","family":"Conn","given":"Barry","non-dropping-particle":"","parse-names":false,"suffix":""},{"dropping-particle":"","family":"Hill","given":"Ken","non-dropping-particle":"","parse-names":false,"suffix":""}],"container-title":"Royal Botanic Gardens Sydney","id":"ITEM-1","issued":{"date-parts":[["2001"]]},"title":"Wattle Web","type":"webpage"},"uris":["http://www.mendeley.com/documents/?uuid=5b2487d1-90ac-4ac2-915c-d02f63ee90a0"]}],"mendeley":{"formattedCitation":"(Tame et al. 2001)","plainTextFormattedCitation":"(Tame et al. 2001)","previouslyFormattedCitation":"(Tame et al. 2001)"},"properties":{"noteIndex":0},"schema":"https://github.com/citation-style-language/schema/raw/master/csl-citation.json"}</w:instrText>
            </w:r>
            <w:r w:rsidR="007A37AC">
              <w:fldChar w:fldCharType="separate"/>
            </w:r>
            <w:r w:rsidR="781AD0F2" w:rsidRPr="74FCDAB8">
              <w:rPr>
                <w:noProof/>
              </w:rPr>
              <w:t>(Tame et al. 2001)</w:t>
            </w:r>
            <w:r w:rsidR="007A37AC">
              <w:fldChar w:fldCharType="end"/>
            </w:r>
            <w:r w:rsidR="781AD0F2">
              <w:t xml:space="preserve">. </w:t>
            </w:r>
            <w:r w:rsidR="6B7F1BE2">
              <w:t xml:space="preserve">Similar cues are likely required for the </w:t>
            </w:r>
            <w:r w:rsidR="006876A8">
              <w:t xml:space="preserve">three </w:t>
            </w:r>
            <w:proofErr w:type="gramStart"/>
            <w:r w:rsidR="006876A8">
              <w:t>brothers</w:t>
            </w:r>
            <w:proofErr w:type="gramEnd"/>
            <w:r w:rsidR="006876A8">
              <w:t xml:space="preserve"> wattle</w:t>
            </w:r>
            <w:r w:rsidR="39FB10A0">
              <w:t xml:space="preserve">, the reliance on specific pairings of seasonal </w:t>
            </w:r>
            <w:r w:rsidR="000C26DA">
              <w:t>precipitation</w:t>
            </w:r>
            <w:r w:rsidR="39FB10A0">
              <w:t xml:space="preserve"> and temperature will be important for the </w:t>
            </w:r>
            <w:r w:rsidR="575D1C5B">
              <w:t xml:space="preserve">successful </w:t>
            </w:r>
            <w:r w:rsidR="39FB10A0">
              <w:t>flowering and se</w:t>
            </w:r>
            <w:r w:rsidR="4D082525">
              <w:t>ed</w:t>
            </w:r>
            <w:r w:rsidR="39FB10A0">
              <w:t xml:space="preserve"> set for this species. Further research is required to determine </w:t>
            </w:r>
            <w:r w:rsidR="006C710D">
              <w:t>environmental</w:t>
            </w:r>
            <w:r w:rsidR="39FB10A0">
              <w:t xml:space="preserve"> cues and requirements for successful reproduction in </w:t>
            </w:r>
            <w:r w:rsidR="006876A8">
              <w:t xml:space="preserve">three </w:t>
            </w:r>
            <w:proofErr w:type="gramStart"/>
            <w:r w:rsidR="006876A8">
              <w:t>brothers</w:t>
            </w:r>
            <w:proofErr w:type="gramEnd"/>
            <w:r w:rsidR="006876A8">
              <w:t xml:space="preserve"> wattle</w:t>
            </w:r>
            <w:r w:rsidR="39FB10A0">
              <w:t xml:space="preserve"> before the impact of climate change can be predicted</w:t>
            </w:r>
            <w:r w:rsidR="4D082525">
              <w:t xml:space="preserve"> with more accuracy</w:t>
            </w:r>
            <w:r w:rsidR="39FB10A0">
              <w:t xml:space="preserve">. </w:t>
            </w:r>
          </w:p>
        </w:tc>
      </w:tr>
      <w:tr w:rsidR="007159CB" w14:paraId="72F058A7" w14:textId="77777777" w:rsidTr="74FCDAB8">
        <w:tc>
          <w:tcPr>
            <w:tcW w:w="9060" w:type="dxa"/>
            <w:gridSpan w:val="3"/>
          </w:tcPr>
          <w:p w14:paraId="7C3E091B" w14:textId="010D4BCA" w:rsidR="007159CB" w:rsidRDefault="007159CB" w:rsidP="00B0258D">
            <w:pPr>
              <w:pStyle w:val="TableText"/>
              <w:spacing w:line="276" w:lineRule="auto"/>
            </w:pPr>
            <w:r>
              <w:lastRenderedPageBreak/>
              <w:t xml:space="preserve">Habitat loss and degradation </w:t>
            </w:r>
          </w:p>
        </w:tc>
      </w:tr>
      <w:tr w:rsidR="003D1EAE" w14:paraId="0EAE7577" w14:textId="77777777" w:rsidTr="74FCDAB8">
        <w:tc>
          <w:tcPr>
            <w:tcW w:w="1834" w:type="dxa"/>
          </w:tcPr>
          <w:p w14:paraId="04AE69FE" w14:textId="2A3A3401" w:rsidR="003D1EAE" w:rsidRPr="00826315" w:rsidRDefault="004A64E3" w:rsidP="00DD2360">
            <w:pPr>
              <w:pStyle w:val="TableText"/>
              <w:spacing w:line="276" w:lineRule="auto"/>
            </w:pPr>
            <w:bookmarkStart w:id="12" w:name="_Hlk84582587"/>
            <w:r>
              <w:t>Timber harvesting activities</w:t>
            </w:r>
          </w:p>
        </w:tc>
        <w:tc>
          <w:tcPr>
            <w:tcW w:w="2414" w:type="dxa"/>
          </w:tcPr>
          <w:p w14:paraId="19ADBF6F" w14:textId="7AEF3782" w:rsidR="003D1EAE" w:rsidRPr="003D1EAE" w:rsidRDefault="003D1EAE" w:rsidP="00DD2360">
            <w:pPr>
              <w:pStyle w:val="TableBullet1"/>
              <w:keepNext/>
              <w:spacing w:line="276" w:lineRule="auto"/>
            </w:pPr>
            <w:r w:rsidRPr="003D1EAE">
              <w:t>Timing: current</w:t>
            </w:r>
          </w:p>
          <w:p w14:paraId="43437B17" w14:textId="463182A4" w:rsidR="003D1EAE" w:rsidRPr="003D1EAE" w:rsidRDefault="003D1EAE" w:rsidP="00DD2360">
            <w:pPr>
              <w:pStyle w:val="TableBullet1"/>
              <w:keepNext/>
              <w:spacing w:line="276" w:lineRule="auto"/>
            </w:pPr>
            <w:r w:rsidRPr="003D1EAE">
              <w:t>Confidence: observed</w:t>
            </w:r>
          </w:p>
          <w:p w14:paraId="0ED5E9D1" w14:textId="3006EB29" w:rsidR="003D1EAE" w:rsidRPr="003D1EAE" w:rsidRDefault="003D1EAE" w:rsidP="00DD2360">
            <w:pPr>
              <w:pStyle w:val="TableBullet1"/>
              <w:keepNext/>
              <w:spacing w:line="276" w:lineRule="auto"/>
            </w:pPr>
            <w:r w:rsidRPr="003D1EAE">
              <w:t>Consequence: moderate</w:t>
            </w:r>
          </w:p>
          <w:p w14:paraId="5BA27862" w14:textId="77777777" w:rsidR="00A50A05" w:rsidRDefault="003D1EAE" w:rsidP="00DD2360">
            <w:pPr>
              <w:pStyle w:val="TableBullet1"/>
              <w:keepNext/>
              <w:spacing w:line="276" w:lineRule="auto"/>
            </w:pPr>
            <w:r w:rsidRPr="003D1EAE">
              <w:t>Trend: static</w:t>
            </w:r>
          </w:p>
          <w:p w14:paraId="3224F94F" w14:textId="0A29B088" w:rsidR="003D1EAE" w:rsidRPr="00826315" w:rsidRDefault="003D1EAE" w:rsidP="00DD2360">
            <w:pPr>
              <w:pStyle w:val="TableBullet1"/>
              <w:keepNext/>
              <w:spacing w:line="276" w:lineRule="auto"/>
            </w:pPr>
            <w:r w:rsidRPr="003D1EAE">
              <w:t>Extent: across part of its range</w:t>
            </w:r>
          </w:p>
        </w:tc>
        <w:tc>
          <w:tcPr>
            <w:tcW w:w="4812" w:type="dxa"/>
          </w:tcPr>
          <w:p w14:paraId="3F35183A" w14:textId="072EA4D8" w:rsidR="003D1EAE" w:rsidRDefault="003D1EAE" w:rsidP="00DD2360">
            <w:pPr>
              <w:pStyle w:val="TableText"/>
              <w:spacing w:line="276" w:lineRule="auto"/>
            </w:pPr>
            <w:r>
              <w:t>Forestry operations were established on Middle Brother Mountain and surround</w:t>
            </w:r>
            <w:r w:rsidR="006C710D">
              <w:t>ing area</w:t>
            </w:r>
            <w:r>
              <w:t xml:space="preserve">s </w:t>
            </w:r>
            <w:r w:rsidR="006C710D">
              <w:t>from</w:t>
            </w:r>
            <w:r>
              <w:t xml:space="preserve"> 1916 until 1999</w:t>
            </w:r>
            <w:r w:rsidR="006C710D">
              <w:t>,</w:t>
            </w:r>
            <w:r>
              <w:t xml:space="preserve"> when part of the area was gazetted as </w:t>
            </w:r>
            <w:r w:rsidR="006C710D">
              <w:t xml:space="preserve">a </w:t>
            </w:r>
            <w:r>
              <w:t xml:space="preserve">national park. North Brother Mountain was also extensively logged prior to gazettal.  </w:t>
            </w:r>
            <w:r w:rsidR="00A50A05">
              <w:t xml:space="preserve">Individuals of </w:t>
            </w:r>
            <w:r w:rsidR="006876A8">
              <w:t>three brothers wattle</w:t>
            </w:r>
            <w:r w:rsidR="00A50A05">
              <w:t xml:space="preserve"> have been cleared in the past, particularly along Captain Cook Bicentenary Road </w:t>
            </w:r>
            <w:r w:rsidR="00A50A05">
              <w:fldChar w:fldCharType="begin" w:fldLock="1"/>
            </w:r>
            <w:r w:rsidR="00A50A05">
              <w:instrText>ADDIN CSL_CITATION {"citationItems":[{"id":"ITEM-1","itemData":{"author":[{"dropping-particle":"","family":"Quinn","given":"F C","non-dropping-particle":"","parse-names":false,"suffix":""},{"dropping-particle":"","family":"Williams","given":"J B","non-dropping-particle":"","parse-names":false,"suffix":""},{"dropping-particle":"","family":"Gross","given":"C L","non-dropping-particle":"","parse-names":false,"suffix":""},{"dropping-particle":"","family":"Bruhl","given":"J","non-dropping-particle":"","parse-names":false,"suffix":""},{"dropping-particle":"","family":"...","given":"","non-dropping-particle":"","parse-names":false,"suffix":""}],"container-title":"Report prepared for New South Wales …","id":"ITEM-1","issued":{"date-parts":[["1995"]]},"publisher-place":"Armidale","title":"Report on rare and threatened plants of north-eastern New South Wales","type":"report"},"uris":["http://www.mendeley.com/documents/?uuid=901a8ae7-005e-4e02-a45f-8221872b0c0c"]}],"mendeley":{"formattedCitation":"(Quinn et al. 1995)","plainTextFormattedCitation":"(Quinn et al. 1995)","previouslyFormattedCitation":"(Quinn et al. 1995)"},"properties":{"noteIndex":0},"schema":"https://github.com/citation-style-language/schema/raw/master/csl-citation.json"}</w:instrText>
            </w:r>
            <w:r w:rsidR="00A50A05">
              <w:fldChar w:fldCharType="separate"/>
            </w:r>
            <w:r w:rsidR="00A50A05" w:rsidRPr="00322A48">
              <w:rPr>
                <w:noProof/>
              </w:rPr>
              <w:t>(Quinn et al. 1995)</w:t>
            </w:r>
            <w:r w:rsidR="00A50A05">
              <w:fldChar w:fldCharType="end"/>
            </w:r>
            <w:r w:rsidR="00A50A05">
              <w:t xml:space="preserve">. </w:t>
            </w:r>
          </w:p>
          <w:p w14:paraId="61673443" w14:textId="23E370A6" w:rsidR="00105FAD" w:rsidRDefault="05E7ED6A" w:rsidP="00DD2360">
            <w:pPr>
              <w:pStyle w:val="TableText"/>
              <w:spacing w:line="276" w:lineRule="auto"/>
            </w:pPr>
            <w:r>
              <w:t xml:space="preserve">A large portion of the Middle Brother area is </w:t>
            </w:r>
            <w:r w:rsidR="44E5B97E">
              <w:t>active</w:t>
            </w:r>
            <w:r w:rsidR="1F0D53F1">
              <w:t xml:space="preserve">ly logged </w:t>
            </w:r>
            <w:r w:rsidR="40094C3C">
              <w:t xml:space="preserve">for </w:t>
            </w:r>
            <w:r w:rsidR="40094C3C" w:rsidRPr="74FCDAB8">
              <w:rPr>
                <w:i/>
                <w:iCs/>
              </w:rPr>
              <w:t xml:space="preserve">Eucalyptus </w:t>
            </w:r>
            <w:proofErr w:type="spellStart"/>
            <w:r w:rsidR="40094C3C" w:rsidRPr="74FCDAB8">
              <w:rPr>
                <w:i/>
                <w:iCs/>
              </w:rPr>
              <w:t>pilularis</w:t>
            </w:r>
            <w:proofErr w:type="spellEnd"/>
            <w:r w:rsidR="40094C3C">
              <w:t xml:space="preserve"> (</w:t>
            </w:r>
            <w:r w:rsidR="70F5472F">
              <w:t>b</w:t>
            </w:r>
            <w:r w:rsidR="40094C3C">
              <w:t xml:space="preserve">lackbutt) </w:t>
            </w:r>
            <w:r>
              <w:t xml:space="preserve">(Kendall Coopernook Management Area). </w:t>
            </w:r>
            <w:r w:rsidR="40094C3C">
              <w:t xml:space="preserve">Blackbutt is fast growing and so is harvested approximately every </w:t>
            </w:r>
            <w:r w:rsidR="006C710D">
              <w:t>ten</w:t>
            </w:r>
            <w:r w:rsidR="40094C3C">
              <w:t xml:space="preserve"> years, which may be associated </w:t>
            </w:r>
            <w:r w:rsidR="006C710D">
              <w:t xml:space="preserve">with </w:t>
            </w:r>
            <w:r w:rsidR="40094C3C">
              <w:t>pre-harvest and post-harvest burns (</w:t>
            </w:r>
            <w:r w:rsidR="008C2B27">
              <w:t>FCNSW</w:t>
            </w:r>
            <w:r w:rsidR="40094C3C">
              <w:t xml:space="preserve"> 2021</w:t>
            </w:r>
            <w:r w:rsidR="00864D5C">
              <w:t>.</w:t>
            </w:r>
            <w:r w:rsidR="40094C3C">
              <w:t xml:space="preserve"> pers comm 30 August). </w:t>
            </w:r>
          </w:p>
          <w:p w14:paraId="4F7D22D7" w14:textId="0BEF309D" w:rsidR="003D1EAE" w:rsidRPr="00826315" w:rsidRDefault="40094C3C" w:rsidP="00DD2360">
            <w:pPr>
              <w:pStyle w:val="TableText"/>
              <w:spacing w:line="276" w:lineRule="auto"/>
            </w:pPr>
            <w:r>
              <w:t xml:space="preserve">Approximately </w:t>
            </w:r>
            <w:r w:rsidR="006C710D">
              <w:t>one-third</w:t>
            </w:r>
            <w:r>
              <w:t xml:space="preserve"> of the Middle Brother subpopulation occurs on Forestry tenure</w:t>
            </w:r>
            <w:r w:rsidR="22DC273E">
              <w:t xml:space="preserve">. </w:t>
            </w:r>
            <w:r w:rsidR="44E5B97E">
              <w:t xml:space="preserve">In prior management plans, 90% of </w:t>
            </w:r>
            <w:r w:rsidR="006876A8">
              <w:t>three brothers wattle</w:t>
            </w:r>
            <w:r w:rsidR="44E5B97E">
              <w:t xml:space="preserve"> was protected with 20 m exclusion zone</w:t>
            </w:r>
            <w:r>
              <w:t xml:space="preserve">s </w:t>
            </w:r>
            <w:r w:rsidR="00105FAD">
              <w:fldChar w:fldCharType="begin" w:fldLock="1"/>
            </w:r>
            <w:r w:rsidR="00105FAD">
              <w:instrText>ADDIN CSL_CITATION {"citationItems":[{"id":"ITEM-1","itemData":{"author":[{"dropping-particle":"","family":"NSW Government","given":"","non-dropping-particle":"","parse-names":false,"suffix":""}],"id":"ITEM-1","issued":{"date-parts":[["2004"]]},"number-of-pages":"25","publisher-place":"Sydney","title":"Middle Brother National Park plan of management","type":"report"},"uris":["http://www.mendeley.com/documents/?uuid=f9507094-b21f-461c-bf01-853440859a8b"]}],"mendeley":{"formattedCitation":"(NSW Government 2004a)","plainTextFormattedCitation":"(NSW Government 2004a)","previouslyFormattedCitation":"(NSW Government 2004a)"},"properties":{"noteIndex":0},"schema":"https://github.com/citation-style-language/schema/raw/master/csl-citation.json"}</w:instrText>
            </w:r>
            <w:r w:rsidR="00105FAD">
              <w:fldChar w:fldCharType="separate"/>
            </w:r>
            <w:r w:rsidRPr="74FCDAB8">
              <w:rPr>
                <w:noProof/>
              </w:rPr>
              <w:t>(NSW Government 2004a)</w:t>
            </w:r>
            <w:r w:rsidR="00105FAD">
              <w:fldChar w:fldCharType="end"/>
            </w:r>
            <w:r w:rsidR="44E5B97E">
              <w:t xml:space="preserve">. Under the </w:t>
            </w:r>
            <w:r w:rsidR="70F5472F">
              <w:t xml:space="preserve">current </w:t>
            </w:r>
            <w:r w:rsidR="44E5B97E">
              <w:t xml:space="preserve">Coastal Integrated Forestry </w:t>
            </w:r>
            <w:r w:rsidR="44E5B97E">
              <w:lastRenderedPageBreak/>
              <w:t>Operations Approval</w:t>
            </w:r>
            <w:r w:rsidR="70F5472F">
              <w:t>s</w:t>
            </w:r>
            <w:r w:rsidR="44E5B97E">
              <w:t xml:space="preserve"> </w:t>
            </w:r>
            <w:r w:rsidR="00105FAD">
              <w:fldChar w:fldCharType="begin" w:fldLock="1"/>
            </w:r>
            <w:r w:rsidR="00105FAD">
              <w:instrText>ADDIN CSL_CITATION {"citationItems":[{"id":"ITEM-1","itemData":{"URL":"https://www.epa.nsw.gov.au/your-environment/native-forestry/integrated-forestry-operations-approvals/coastal-ifoa","accessed":{"date-parts":[["2021","7","5"]]},"author":[{"dropping-particle":"","family":"NSW Government","given":"","non-dropping-particle":"","parse-names":false,"suffix":""}],"id":"ITEM-1","issued":{"date-parts":[["2018"]]},"title":"Coastal IFOA","type":"webpage"},"uris":["http://www.mendeley.com/documents/?uuid=68abe87c-a626-4a7a-8664-88c8a72fc9be"]}],"mendeley":{"formattedCitation":"(NSW Government 2018)","plainTextFormattedCitation":"(NSW Government 2018)","previouslyFormattedCitation":"(NSW Government 2018)"},"properties":{"noteIndex":0},"schema":"https://github.com/citation-style-language/schema/raw/master/csl-citation.json"}</w:instrText>
            </w:r>
            <w:r w:rsidR="00105FAD">
              <w:fldChar w:fldCharType="separate"/>
            </w:r>
            <w:r w:rsidR="44E5B97E" w:rsidRPr="74FCDAB8">
              <w:rPr>
                <w:noProof/>
              </w:rPr>
              <w:t>(NSW Government 2018)</w:t>
            </w:r>
            <w:r w:rsidR="00105FAD">
              <w:fldChar w:fldCharType="end"/>
            </w:r>
            <w:r w:rsidR="44E5B97E">
              <w:t xml:space="preserve">, the </w:t>
            </w:r>
            <w:r w:rsidR="006876A8">
              <w:t>three brothers wattle</w:t>
            </w:r>
            <w:r w:rsidR="44E5B97E">
              <w:t xml:space="preserve"> is considered adequately protected as it occurs on rocky outcrops (</w:t>
            </w:r>
            <w:r w:rsidR="22DC273E">
              <w:t>CRA Heath Vegetation areas</w:t>
            </w:r>
            <w:r w:rsidR="70F5472F">
              <w:t xml:space="preserve"> that have a 20 m buffer zone</w:t>
            </w:r>
            <w:r w:rsidR="44E5B97E">
              <w:t>).</w:t>
            </w:r>
            <w:r>
              <w:t xml:space="preserve"> </w:t>
            </w:r>
            <w:r w:rsidR="22DC273E">
              <w:t>Under the Coastal IFOA</w:t>
            </w:r>
            <w:r w:rsidR="006C710D">
              <w:t>,</w:t>
            </w:r>
            <w:r w:rsidR="22DC273E">
              <w:t xml:space="preserve"> there are no protective prescriptions for </w:t>
            </w:r>
            <w:r w:rsidR="006876A8">
              <w:t xml:space="preserve">three </w:t>
            </w:r>
            <w:proofErr w:type="gramStart"/>
            <w:r w:rsidR="006876A8">
              <w:t>brothers</w:t>
            </w:r>
            <w:proofErr w:type="gramEnd"/>
            <w:r w:rsidR="006876A8">
              <w:t xml:space="preserve"> wattle</w:t>
            </w:r>
            <w:r w:rsidR="22DC273E">
              <w:t xml:space="preserve"> in either harvesting areas or as part of road maintenance, so any new recruits of the species </w:t>
            </w:r>
            <w:r w:rsidR="70F5472F">
              <w:t xml:space="preserve">in those areas </w:t>
            </w:r>
            <w:r w:rsidR="22DC273E">
              <w:t xml:space="preserve">are at risk of being removed. </w:t>
            </w:r>
            <w:r w:rsidR="22DC273E" w:rsidRPr="74FCDAB8">
              <w:rPr>
                <w:i/>
                <w:iCs/>
              </w:rPr>
              <w:t>Acacia</w:t>
            </w:r>
            <w:r w:rsidR="22DC273E">
              <w:t xml:space="preserve"> seeds are long-lived and may persist in the soil throughout the forestry area long </w:t>
            </w:r>
            <w:r w:rsidR="01A91AC1">
              <w:t xml:space="preserve">(50+ years) after </w:t>
            </w:r>
            <w:r w:rsidR="22DC273E">
              <w:t>the adult population</w:t>
            </w:r>
            <w:r w:rsidR="70F5472F">
              <w:t xml:space="preserve"> are</w:t>
            </w:r>
            <w:r w:rsidR="22DC273E">
              <w:t xml:space="preserve"> removed</w:t>
            </w:r>
            <w:r w:rsidR="01A91AC1">
              <w:t xml:space="preserve"> </w:t>
            </w:r>
            <w:r w:rsidR="00105FAD">
              <w:fldChar w:fldCharType="begin" w:fldLock="1"/>
            </w:r>
            <w:r w:rsidR="00105FAD">
              <w:instrText>ADDIN CSL_CITATION {"citationItems":[{"id":"ITEM-1","itemData":{"DOI":"10.1111/j.1472-4642.2011.00808.x","ISSN":"13669516","abstract":"Aim Reproductive traits are important mediators of establishment and spread of introduced species, both directly and through interactions with other life-history traits and extrinsic factors. We identify features of the reproductive biology of Australian acacias associated with invasiveness. Location Global. Methods We reviewed the pollination biology, seed biology and alternative modes of reproduction of Australian acacias using primary literature, online searches and unpublished data. We used comparative analyses incorporating an Acacia phylogeny to test for associations between invasiveness and eight reproductive traits in a group of introduced and invasive (23) and non-invasive (129) species. We also explore the distribution of groups of trait 'syndromes' between invasive and non-invasive species. Results Reproductive trait data were only available for 126 of 152 introduced species in our data set, representing 23/23 invasive and 103/129 non-invasive species. These data suggest that invasives reach reproductive maturity earlier (10/13 within 2years vs. 7/26 for non-invasives) and are more commonly able to resprout (11/21 vs. 13/54), although only time to reproductive maturity was significant when phylogenetic relationships were controlled for. Our qualitative survey of the literature suggests that invasive species in general tend to have generalist pollination systems, prolific seed production, efficient seed dispersal and the accumulation of large and persistent seed banks that often have fire-, heat- or disturbance-triggered germination cues. Conclusions Invasive species respond quicker to disturbance than non-invasive taxa. Traits found to be significant in our study require more in-depth analysis involving data for a broader array of species given how little is known of the reproductive biology of so many taxa in this species-rich genus. Sets of reproductive traits characteristic of invasive species and a general ability to reproduce effectively in new locations are widespread in Australian acacias. Unless there is substantial evidence to the contrary, care should be taken with all introductions. © 2011 Blackwell Publishing Ltd.","author":[{"dropping-particle":"","family":"Gibson","given":"Michelle R.","non-dropping-particle":"","parse-names":false,"suffix":""},{"dropping-particle":"","family":"Richardson","given":"David M.","non-dropping-particle":"","parse-names":false,"suffix":""},{"dropping-particle":"","family":"Marchante","given":"Elizabete","non-dropping-particle":"","parse-names":false,"suffix":""},{"dropping-particle":"","family":"Marchante","given":"Hélia","non-dropping-particle":"","parse-names":false,"suffix":""},{"dropping-particle":"","family":"Rodger","given":"James G.","non-dropping-particle":"","parse-names":false,"suffix":""},{"dropping-particle":"","family":"Stone","given":"Graham N.","non-dropping-particle":"","parse-names":false,"suffix":""},{"dropping-particle":"","family":"Byrne","given":"Margaret","non-dropping-particle":"","parse-names":false,"suffix":""},{"dropping-particle":"","family":"Fuentes-Ramírez","given":"Andrés","non-dropping-particle":"","parse-names":false,"suffix":""},{"dropping-particle":"","family":"George","given":"Nicholas","non-dropping-particle":"","parse-names":false,"suffix":""},{"dropping-particle":"","family":"Harris","given":"Carla","non-dropping-particle":"","parse-names":false,"suffix":""},{"dropping-particle":"","family":"Johnson","given":"Steven D.","non-dropping-particle":"","parse-names":false,"suffix":""},{"dropping-particle":"","family":"Roux","given":"Johannes J.Le","non-dropping-particle":"","parse-names":false,"suffix":""},{"dropping-particle":"","family":"Miller","given":"Joseph T.","non-dropping-particle":"","parse-names":false,"suffix":""},{"dropping-particle":"","family":"Murphy","given":"Daniel J.","non-dropping-particle":"","parse-names":false,"suffix":""},{"dropping-particle":"","family":"Pauw","given":"Anton","non-dropping-particle":"","parse-names":false,"suffix":""},{"dropping-particle":"","family":"Prescott","given":"Matthew N.","non-dropping-particle":"","parse-names":false,"suffix":""},{"dropping-particle":"","family":"Wandrag","given":"Elizabeth M.","non-dropping-particle":"","parse-names":false,"suffix":""},{"dropping-particle":"","family":"Wilson","given":"John R.U.","non-dropping-particle":"","parse-names":false,"suffix":""}],"container-title":"Diversity and Distributions","id":"ITEM-1","issue":"5","issued":{"date-parts":[["2011"]]},"page":"911-933","title":"Reproductive biology of Australian acacias: Important mediator of invasiveness?","type":"article-journal","volume":"17"},"uris":["http://www.mendeley.com/documents/?uuid=707cc110-77c9-40e8-99cc-797205eee15d"]}],"mendeley":{"formattedCitation":"(Gibson et al. 2011)","plainTextFormattedCitation":"(Gibson et al. 2011)","previouslyFormattedCitation":"(Gibson et al. 2011)"},"properties":{"noteIndex":0},"schema":"https://github.com/citation-style-language/schema/raw/master/csl-citation.json"}</w:instrText>
            </w:r>
            <w:r w:rsidR="00105FAD">
              <w:fldChar w:fldCharType="separate"/>
            </w:r>
            <w:r w:rsidR="01A91AC1" w:rsidRPr="74FCDAB8">
              <w:rPr>
                <w:noProof/>
              </w:rPr>
              <w:t>(Gibson et al. 2011)</w:t>
            </w:r>
            <w:r w:rsidR="00105FAD">
              <w:fldChar w:fldCharType="end"/>
            </w:r>
            <w:r w:rsidR="22DC273E">
              <w:t xml:space="preserve">. </w:t>
            </w:r>
            <w:r w:rsidR="481F44A6">
              <w:t xml:space="preserve">Some recruitment of </w:t>
            </w:r>
            <w:r w:rsidR="006876A8">
              <w:t xml:space="preserve">three </w:t>
            </w:r>
            <w:proofErr w:type="gramStart"/>
            <w:r w:rsidR="006876A8">
              <w:t>brothers</w:t>
            </w:r>
            <w:proofErr w:type="gramEnd"/>
            <w:r w:rsidR="006876A8">
              <w:t xml:space="preserve"> wattle</w:t>
            </w:r>
            <w:r w:rsidR="007C21A3">
              <w:t xml:space="preserve"> has</w:t>
            </w:r>
            <w:r w:rsidR="481F44A6">
              <w:t xml:space="preserve"> been observed post </w:t>
            </w:r>
            <w:r w:rsidR="682DF1EA">
              <w:t xml:space="preserve">mechanical </w:t>
            </w:r>
            <w:r w:rsidR="481F44A6">
              <w:t>disturbanc</w:t>
            </w:r>
            <w:r w:rsidR="682DF1EA">
              <w:t>e</w:t>
            </w:r>
            <w:r w:rsidR="44E5B97E">
              <w:t xml:space="preserve"> of the soil (</w:t>
            </w:r>
            <w:r w:rsidR="008C2B27">
              <w:t>FCNSW</w:t>
            </w:r>
            <w:r w:rsidR="44E5B97E">
              <w:t xml:space="preserve"> 2021</w:t>
            </w:r>
            <w:r w:rsidR="00864D5C">
              <w:t>.</w:t>
            </w:r>
            <w:r w:rsidR="44E5B97E">
              <w:t xml:space="preserve"> pers comm 30 August)</w:t>
            </w:r>
            <w:r w:rsidR="70F5472F">
              <w:t xml:space="preserve"> and so establishment of </w:t>
            </w:r>
            <w:r w:rsidR="006876A8">
              <w:t xml:space="preserve">three </w:t>
            </w:r>
            <w:proofErr w:type="gramStart"/>
            <w:r w:rsidR="006876A8">
              <w:t>brothers</w:t>
            </w:r>
            <w:proofErr w:type="gramEnd"/>
            <w:r w:rsidR="006876A8">
              <w:t xml:space="preserve"> wattle</w:t>
            </w:r>
            <w:r w:rsidR="70F5472F">
              <w:t>s in areas where it has not been observed for some time is possible</w:t>
            </w:r>
            <w:r w:rsidR="01A91AC1">
              <w:t xml:space="preserve">. </w:t>
            </w:r>
          </w:p>
        </w:tc>
      </w:tr>
      <w:bookmarkEnd w:id="12"/>
      <w:tr w:rsidR="00C2506D" w14:paraId="6607F300" w14:textId="77777777" w:rsidTr="74FCDAB8">
        <w:tc>
          <w:tcPr>
            <w:tcW w:w="1834" w:type="dxa"/>
          </w:tcPr>
          <w:p w14:paraId="6BFFD88C" w14:textId="77777777" w:rsidR="00C2506D" w:rsidRPr="00826315" w:rsidRDefault="00C2506D" w:rsidP="00DD2360">
            <w:pPr>
              <w:pStyle w:val="TableText"/>
              <w:spacing w:line="276" w:lineRule="auto"/>
            </w:pPr>
            <w:r>
              <w:lastRenderedPageBreak/>
              <w:t>Accidental or intentional damage</w:t>
            </w:r>
          </w:p>
        </w:tc>
        <w:tc>
          <w:tcPr>
            <w:tcW w:w="2414" w:type="dxa"/>
          </w:tcPr>
          <w:p w14:paraId="51237396" w14:textId="77777777" w:rsidR="00C2506D" w:rsidRDefault="00C2506D" w:rsidP="00DD2360">
            <w:pPr>
              <w:pStyle w:val="TableBullet1"/>
              <w:keepNext/>
              <w:spacing w:line="276" w:lineRule="auto"/>
            </w:pPr>
            <w:r w:rsidRPr="003D1EAE">
              <w:t>Timing: current</w:t>
            </w:r>
          </w:p>
          <w:p w14:paraId="58161DBA" w14:textId="77777777" w:rsidR="00C2506D" w:rsidRDefault="00C2506D" w:rsidP="00DD2360">
            <w:pPr>
              <w:pStyle w:val="TableBullet1"/>
              <w:keepNext/>
              <w:spacing w:line="276" w:lineRule="auto"/>
            </w:pPr>
            <w:r w:rsidRPr="003D1EAE">
              <w:t>Confidence: observed</w:t>
            </w:r>
          </w:p>
          <w:p w14:paraId="637F5969" w14:textId="77777777" w:rsidR="00C2506D" w:rsidRPr="003D1EAE" w:rsidRDefault="00C2506D" w:rsidP="00DD2360">
            <w:pPr>
              <w:pStyle w:val="TableBullet1"/>
              <w:keepNext/>
              <w:spacing w:line="276" w:lineRule="auto"/>
            </w:pPr>
            <w:r w:rsidRPr="003D1EAE">
              <w:t>Consequence: moderate</w:t>
            </w:r>
          </w:p>
          <w:p w14:paraId="2796001D" w14:textId="77777777" w:rsidR="00C2506D" w:rsidRDefault="00C2506D" w:rsidP="00DD2360">
            <w:pPr>
              <w:pStyle w:val="TableBullet1"/>
              <w:keepNext/>
              <w:spacing w:line="276" w:lineRule="auto"/>
            </w:pPr>
            <w:r w:rsidRPr="003D1EAE">
              <w:t>Trend: unknown</w:t>
            </w:r>
          </w:p>
          <w:p w14:paraId="408F32C0" w14:textId="77777777" w:rsidR="00C2506D" w:rsidRPr="00826315" w:rsidRDefault="00C2506D" w:rsidP="00DD2360">
            <w:pPr>
              <w:pStyle w:val="TableBullet1"/>
              <w:keepNext/>
              <w:spacing w:line="276" w:lineRule="auto"/>
            </w:pPr>
            <w:r w:rsidRPr="003D1EAE">
              <w:t xml:space="preserve">Extent: across the entire range </w:t>
            </w:r>
          </w:p>
        </w:tc>
        <w:tc>
          <w:tcPr>
            <w:tcW w:w="4812" w:type="dxa"/>
          </w:tcPr>
          <w:p w14:paraId="5B740BB3" w14:textId="35B36277" w:rsidR="00C2506D" w:rsidRDefault="00C2506D" w:rsidP="00DD2360">
            <w:pPr>
              <w:pStyle w:val="TableText"/>
              <w:spacing w:line="276" w:lineRule="auto"/>
            </w:pPr>
            <w:r>
              <w:t xml:space="preserve">The distribution of </w:t>
            </w:r>
            <w:r w:rsidR="006876A8">
              <w:t xml:space="preserve">three </w:t>
            </w:r>
            <w:proofErr w:type="gramStart"/>
            <w:r w:rsidR="006876A8">
              <w:t>brothers</w:t>
            </w:r>
            <w:proofErr w:type="gramEnd"/>
            <w:r w:rsidR="006876A8">
              <w:t xml:space="preserve"> wattle</w:t>
            </w:r>
            <w:r>
              <w:t xml:space="preserve"> is on three mountains Northern, Middle and South Brother mountains and occurs on a diverse mix of tenures (state forest, private property, Crown land of mixed uses, including extractive industry, and national park) and thus, is threatened by various activities which may result in the accidental or intentional damage to the species. </w:t>
            </w:r>
          </w:p>
          <w:p w14:paraId="0DF1C87E" w14:textId="77777777" w:rsidR="00C2506D" w:rsidRDefault="00C2506D" w:rsidP="00DD2360">
            <w:pPr>
              <w:pStyle w:val="TableText"/>
              <w:spacing w:line="276" w:lineRule="auto"/>
            </w:pPr>
            <w:r>
              <w:t>National Park:</w:t>
            </w:r>
          </w:p>
          <w:p w14:paraId="522B6669" w14:textId="74A35AF6" w:rsidR="00C2506D" w:rsidRDefault="676370B1" w:rsidP="00DD2360">
            <w:pPr>
              <w:pStyle w:val="TableText"/>
              <w:spacing w:line="276" w:lineRule="auto"/>
            </w:pPr>
            <w:proofErr w:type="spellStart"/>
            <w:r>
              <w:t>Dooragan</w:t>
            </w:r>
            <w:proofErr w:type="spellEnd"/>
            <w:r>
              <w:t xml:space="preserve"> and Middle Brother National Parks are nearby to urban areas (Lakewood, West Haven and Laurieton)</w:t>
            </w:r>
            <w:r w:rsidR="006C710D">
              <w:t>,</w:t>
            </w:r>
            <w:r>
              <w:t xml:space="preserve"> and each have a number of walking tracks, </w:t>
            </w:r>
            <w:r w:rsidR="006C710D">
              <w:t>lookouts</w:t>
            </w:r>
            <w:r>
              <w:t xml:space="preserve"> and other areas for recreational use</w:t>
            </w:r>
            <w:r w:rsidR="00AC710A">
              <w:t>,</w:t>
            </w:r>
            <w:r>
              <w:t xml:space="preserve"> including horse riding, quad bikes, bushwalking, rock climbing and hang gliding </w:t>
            </w:r>
            <w:r w:rsidR="00C2506D">
              <w:fldChar w:fldCharType="begin" w:fldLock="1"/>
            </w:r>
            <w:r w:rsidR="00C2506D">
              <w:instrText>ADDIN CSL_CITATION {"citationItems":[{"id":"ITEM-1","itemData":{"author":[{"dropping-particle":"","family":"NSW Government","given":"","non-dropping-particle":"","parse-names":false,"suffix":""}],"id":"ITEM-1","issued":{"date-parts":[["2004"]]},"number-of-pages":"25","publisher-place":"Sydney","title":"Middle Brother National Park plan of management","type":"report"},"uris":["http://www.mendeley.com/documents/?uuid=f9507094-b21f-461c-bf01-853440859a8b"]},{"id":"ITEM-2","itemData":{"ISBN":"1 74122 098 X","abstract":"The National Parks and Wildlife Act, 1974 requires that a plan of management be prepared for each national park. A plan of management is a legal document that outlines how the park will be managed in the years ahead. A","author":[{"dropping-particle":"","family":"NSW Government","given":"","non-dropping-particle":"","parse-names":false,"suffix":""}],"id":"ITEM-2","issued":{"date-parts":[["2004"]]},"publisher-place":"Sydney","title":"Dooragan National Park plan of management","type":"report"},"uris":["http://www.mendeley.com/documents/?uuid=a5c26cab-602a-485b-b3fc-6681fe72c919"]}],"mendeley":{"formattedCitation":"(NSW Government 2004a, b)","plainTextFormattedCitation":"(NSW Government 2004a, b)","previouslyFormattedCitation":"(NSW Government 2004a, b)"},"properties":{"noteIndex":0},"schema":"https://github.com/citation-style-language/schema/raw/master/csl-citation.json"}</w:instrText>
            </w:r>
            <w:r w:rsidR="00C2506D">
              <w:fldChar w:fldCharType="separate"/>
            </w:r>
            <w:r w:rsidRPr="74FCDAB8">
              <w:rPr>
                <w:noProof/>
              </w:rPr>
              <w:t>(NSW Government 2004a, b)</w:t>
            </w:r>
            <w:r w:rsidR="00C2506D">
              <w:fldChar w:fldCharType="end"/>
            </w:r>
            <w:r>
              <w:t>. The chance of incidental or intentional damage to</w:t>
            </w:r>
            <w:r w:rsidR="00AF1C8A">
              <w:t xml:space="preserve"> three brothers wattle</w:t>
            </w:r>
            <w:r>
              <w:t xml:space="preserve"> trees is mitigated by the provision of designated paths and some camera monitoring. </w:t>
            </w:r>
          </w:p>
          <w:p w14:paraId="6604B464" w14:textId="77777777" w:rsidR="00C2506D" w:rsidRDefault="00C2506D" w:rsidP="00DD2360">
            <w:pPr>
              <w:pStyle w:val="TableText"/>
              <w:spacing w:line="276" w:lineRule="auto"/>
            </w:pPr>
            <w:r>
              <w:t>State forest:</w:t>
            </w:r>
          </w:p>
          <w:p w14:paraId="77CAEFC9" w14:textId="3B8EDBA2" w:rsidR="00C2506D" w:rsidRDefault="00C2506D" w:rsidP="00DD2360">
            <w:pPr>
              <w:pStyle w:val="TableText"/>
              <w:spacing w:line="276" w:lineRule="auto"/>
            </w:pPr>
            <w:r>
              <w:t>Some recreation</w:t>
            </w:r>
            <w:r w:rsidR="003D5FF1">
              <w:t>, including h</w:t>
            </w:r>
            <w:r>
              <w:t>orse riding, mountain biking and car rallies</w:t>
            </w:r>
            <w:r w:rsidR="003D5FF1">
              <w:t>,</w:t>
            </w:r>
            <w:r>
              <w:t xml:space="preserve"> occur in Middle Brother State Forest </w:t>
            </w:r>
            <w:r>
              <w:fldChar w:fldCharType="begin" w:fldLock="1"/>
            </w:r>
            <w:r>
              <w:instrText>ADDIN CSL_CITATION {"citationItems":[{"id":"ITEM-1","itemData":{"author":[{"dropping-particle":"","family":"NSW Government","given":"","non-dropping-particle":"","parse-names":false,"suffix":""}],"id":"ITEM-1","issued":{"date-parts":[["2004"]]},"number-of-pages":"25","publisher-place":"Sydney","title":"Middle Brother National Park plan of management","type":"report"},"uris":["http://www.mendeley.com/documents/?uuid=f9507094-b21f-461c-bf01-853440859a8b"]}],"mendeley":{"formattedCitation":"(NSW Government 2004a)","plainTextFormattedCitation":"(NSW Government 2004a)","previouslyFormattedCitation":"(NSW Government 2004a)"},"properties":{"noteIndex":0},"schema":"https://github.com/citation-style-language/schema/raw/master/csl-citation.json"}</w:instrText>
            </w:r>
            <w:r>
              <w:fldChar w:fldCharType="separate"/>
            </w:r>
            <w:r w:rsidRPr="00757427">
              <w:rPr>
                <w:noProof/>
              </w:rPr>
              <w:t>(NSW Government 2004a)</w:t>
            </w:r>
            <w:r>
              <w:fldChar w:fldCharType="end"/>
            </w:r>
            <w:r>
              <w:t xml:space="preserve">. </w:t>
            </w:r>
            <w:r w:rsidR="00AC710A">
              <w:t>However,</w:t>
            </w:r>
            <w:r>
              <w:t xml:space="preserve"> these activities are permitted and occur on marked roads and are unlikely to impact </w:t>
            </w:r>
            <w:r w:rsidR="006876A8">
              <w:t xml:space="preserve">three </w:t>
            </w:r>
            <w:proofErr w:type="gramStart"/>
            <w:r w:rsidR="006876A8">
              <w:t>brothers</w:t>
            </w:r>
            <w:proofErr w:type="gramEnd"/>
            <w:r w:rsidR="006876A8">
              <w:t xml:space="preserve"> wattle</w:t>
            </w:r>
            <w:r>
              <w:t xml:space="preserve">. </w:t>
            </w:r>
          </w:p>
          <w:p w14:paraId="3F5DEBEE" w14:textId="77777777" w:rsidR="00C2506D" w:rsidRDefault="00C2506D" w:rsidP="00DD2360">
            <w:pPr>
              <w:pStyle w:val="TableText"/>
              <w:spacing w:line="276" w:lineRule="auto"/>
            </w:pPr>
            <w:r>
              <w:t>Private land, crown land and extraction leases:</w:t>
            </w:r>
          </w:p>
          <w:p w14:paraId="18DAF1AF" w14:textId="18909E3F" w:rsidR="00C2506D" w:rsidRPr="00C2506D" w:rsidRDefault="00C2506D" w:rsidP="00DD2360">
            <w:pPr>
              <w:pStyle w:val="TableText"/>
              <w:spacing w:line="276" w:lineRule="auto"/>
            </w:pPr>
            <w:r>
              <w:t xml:space="preserve">There are a number of operational quarries for rock, sand and unprocessed construction materials surrounding </w:t>
            </w:r>
            <w:r w:rsidR="00AC710A">
              <w:t xml:space="preserve">the </w:t>
            </w:r>
            <w:r>
              <w:t xml:space="preserve">Northern and Middle Brother Mountains, and one site at South Brother Mountain </w:t>
            </w:r>
            <w:r>
              <w:fldChar w:fldCharType="begin" w:fldLock="1"/>
            </w:r>
            <w:r>
              <w:instrText>ADDIN CSL_CITATION {"citationItems":[{"id":"ITEM-1","itemData":{"URL":"https://minview.geoscience.nsw.gov.au/#/?lon=148.5&amp;lat=-32.50000&amp;z=7&amp;l=","accessed":{"date-parts":[["2020","11","20"]]},"author":[{"dropping-particle":"","family":"NSW Government","given":"","non-dropping-particle":"","parse-names":false,"suffix":""}],"id":"ITEM-1","issued":{"date-parts":[["2021"]]},"title":"MinView. Mining, Exploration and Geoscience","type":"webpage"},"uris":["http://www.mendeley.com/documents/?uuid=8c09ed71-c38d-4623-a815-e7dee84d15f9"]}],"mendeley":{"formattedCitation":"(NSW Government 2021)","plainTextFormattedCitation":"(NSW Government 2021)","previouslyFormattedCitation":"(NSW Government 2021)"},"properties":{"noteIndex":0},"schema":"https://github.com/citation-style-language/schema/raw/master/csl-citation.json"}</w:instrText>
            </w:r>
            <w:r>
              <w:fldChar w:fldCharType="separate"/>
            </w:r>
            <w:r w:rsidRPr="00167CE8">
              <w:rPr>
                <w:noProof/>
              </w:rPr>
              <w:t>(NSW Government 2021)</w:t>
            </w:r>
            <w:r>
              <w:fldChar w:fldCharType="end"/>
            </w:r>
            <w:r>
              <w:t xml:space="preserve">. South Brother is a mix of </w:t>
            </w:r>
            <w:r w:rsidR="00AC710A">
              <w:t>the C</w:t>
            </w:r>
            <w:r>
              <w:t xml:space="preserve">rown and private lands, which is not managed for environmental assets. Track maintenance, fires and accidental clearing may impact </w:t>
            </w:r>
            <w:r w:rsidR="006876A8">
              <w:t xml:space="preserve">three </w:t>
            </w:r>
            <w:proofErr w:type="gramStart"/>
            <w:r w:rsidR="006876A8">
              <w:t>brothers</w:t>
            </w:r>
            <w:proofErr w:type="gramEnd"/>
            <w:r w:rsidR="006876A8">
              <w:t xml:space="preserve"> wattle</w:t>
            </w:r>
            <w:r>
              <w:t xml:space="preserve"> at these locations. </w:t>
            </w:r>
          </w:p>
          <w:p w14:paraId="22769793" w14:textId="77777777" w:rsidR="00C2506D" w:rsidRPr="003D1EAE" w:rsidRDefault="00C2506D" w:rsidP="00DD2360">
            <w:pPr>
              <w:pStyle w:val="TableText"/>
              <w:spacing w:line="276" w:lineRule="auto"/>
              <w:rPr>
                <w:color w:val="000000" w:themeColor="text1"/>
              </w:rPr>
            </w:pPr>
            <w:r w:rsidRPr="003D1EAE">
              <w:rPr>
                <w:color w:val="000000" w:themeColor="text1"/>
              </w:rPr>
              <w:t>All tenures with public access:</w:t>
            </w:r>
          </w:p>
          <w:p w14:paraId="3AA1A371" w14:textId="77777777" w:rsidR="00C2506D" w:rsidRPr="00826315" w:rsidRDefault="676370B1" w:rsidP="00DD2360">
            <w:pPr>
              <w:pStyle w:val="TableText"/>
              <w:spacing w:line="276" w:lineRule="auto"/>
            </w:pPr>
            <w:r>
              <w:t xml:space="preserve">Bark theft and intentional damage and felling of mature trees is a serious threat to this species on all tenures </w:t>
            </w:r>
            <w:r w:rsidR="00C2506D">
              <w:fldChar w:fldCharType="begin" w:fldLock="1"/>
            </w:r>
            <w:r w:rsidR="00C2506D">
              <w:instrText>ADDIN CSL_CITATION {"citationItems":[{"id":"ITEM-1","itemData":{"author":[{"dropping-particle":"","family":"Richards","given":"Peter","non-dropping-particle":"","parse-names":false,"suffix":""}],"id":"ITEM-1","issue":"August","issued":{"date-parts":[["2021"]]},"number-of-pages":"23","publisher-place":"Coffs Harbour","title":"Monitoring the Brothers Wattle Acacia courtii – 2021 Report to the NSW Dept of Planning , Industry &amp; Environment","type":"report"},"uris":["http://www.mendeley.com/documents/?uuid=b1aebc56-710e-4201-887b-4bd74b39a525"]},{"id":"ITEM-2","itemData":{"URL":"https://www.environment.nsw.gov.au/threatenedspeciesapp/profile.aspx?id=10011","accessed":{"date-parts":[["2021","8","24"]]},"author":[{"dropping-particle":"","family":"NSW Government","given":"","non-dropping-particle":"","parse-names":false,"suffix":""}],"id":"ITEM-2","issued":{"date-parts":[["2017"]]},"publisher-place":"Sydney","title":"Saving our species. Help save the North Brother Wattle","type":"webpage"},"uris":["http://www.mendeley.com/documents/?uuid=b8ab51e9-4f19-4af9-9c3b-cc6ee17d51cf"]}],"mendeley":{"formattedCitation":"(NSW Government 2017, Richards 2021)","plainTextFormattedCitation":"(NSW Government 2017, Richards 2021)","previouslyFormattedCitation":"(NSW Government 2017, Richards 2021)"},"properties":{"noteIndex":0},"schema":"https://github.com/citation-style-language/schema/raw/master/csl-citation.json"}</w:instrText>
            </w:r>
            <w:r w:rsidR="00C2506D">
              <w:fldChar w:fldCharType="separate"/>
            </w:r>
            <w:r w:rsidRPr="74FCDAB8">
              <w:rPr>
                <w:noProof/>
              </w:rPr>
              <w:t>(NSW Government 2017, Richards 2021)</w:t>
            </w:r>
            <w:r w:rsidR="00C2506D">
              <w:fldChar w:fldCharType="end"/>
            </w:r>
            <w:r>
              <w:t xml:space="preserve">. The demand for seed stock may also place additional pressure on this species. </w:t>
            </w:r>
          </w:p>
        </w:tc>
      </w:tr>
      <w:tr w:rsidR="003D1EAE" w14:paraId="05EED93F" w14:textId="77777777" w:rsidTr="74FCDAB8">
        <w:tc>
          <w:tcPr>
            <w:tcW w:w="9060" w:type="dxa"/>
            <w:gridSpan w:val="3"/>
          </w:tcPr>
          <w:p w14:paraId="1B5779F8" w14:textId="0DC3A721" w:rsidR="003D1EAE" w:rsidRDefault="003D1EAE" w:rsidP="00DD2360">
            <w:pPr>
              <w:pStyle w:val="TableText"/>
              <w:spacing w:line="276" w:lineRule="auto"/>
            </w:pPr>
            <w:r>
              <w:lastRenderedPageBreak/>
              <w:t>Introduced species</w:t>
            </w:r>
          </w:p>
        </w:tc>
      </w:tr>
      <w:tr w:rsidR="003D1EAE" w14:paraId="59557F7E" w14:textId="77777777" w:rsidTr="74FCDAB8">
        <w:tc>
          <w:tcPr>
            <w:tcW w:w="1834" w:type="dxa"/>
          </w:tcPr>
          <w:p w14:paraId="3B33A522" w14:textId="447AECD2" w:rsidR="003D1EAE" w:rsidRPr="00826315" w:rsidRDefault="003D1EAE" w:rsidP="00DD2360">
            <w:pPr>
              <w:pStyle w:val="TableText"/>
              <w:spacing w:line="276" w:lineRule="auto"/>
            </w:pPr>
            <w:r>
              <w:t>Weeds</w:t>
            </w:r>
          </w:p>
        </w:tc>
        <w:tc>
          <w:tcPr>
            <w:tcW w:w="2414" w:type="dxa"/>
          </w:tcPr>
          <w:p w14:paraId="0BA55A3B" w14:textId="78037598" w:rsidR="003D1EAE" w:rsidRPr="003D1EAE" w:rsidRDefault="003D1EAE" w:rsidP="00DD2360">
            <w:pPr>
              <w:pStyle w:val="TableBullet1"/>
              <w:keepNext/>
              <w:spacing w:line="276" w:lineRule="auto"/>
            </w:pPr>
            <w:r w:rsidRPr="003D1EAE">
              <w:t>Timing: current</w:t>
            </w:r>
          </w:p>
          <w:p w14:paraId="05344C42" w14:textId="65D59C08" w:rsidR="003D1EAE" w:rsidRPr="003D1EAE" w:rsidRDefault="003D1EAE" w:rsidP="00DD2360">
            <w:pPr>
              <w:pStyle w:val="TableBullet1"/>
              <w:keepNext/>
              <w:numPr>
                <w:ilvl w:val="0"/>
                <w:numId w:val="0"/>
              </w:numPr>
              <w:spacing w:line="276" w:lineRule="auto"/>
              <w:ind w:left="284"/>
            </w:pPr>
            <w:r w:rsidRPr="003D1EAE">
              <w:t>Confidence: observed</w:t>
            </w:r>
          </w:p>
          <w:p w14:paraId="425E2717" w14:textId="26112BF3" w:rsidR="003D1EAE" w:rsidRPr="003D1EAE" w:rsidRDefault="003D1EAE" w:rsidP="00DD2360">
            <w:pPr>
              <w:pStyle w:val="TableBullet1"/>
              <w:keepNext/>
              <w:spacing w:line="276" w:lineRule="auto"/>
            </w:pPr>
            <w:r w:rsidRPr="003D1EAE">
              <w:t>Consequence: moderate</w:t>
            </w:r>
          </w:p>
          <w:p w14:paraId="7FC90F19" w14:textId="77777777" w:rsidR="00C2506D" w:rsidRDefault="003D1EAE" w:rsidP="00DD2360">
            <w:pPr>
              <w:pStyle w:val="TableBullet1"/>
              <w:keepNext/>
              <w:spacing w:line="276" w:lineRule="auto"/>
            </w:pPr>
            <w:r w:rsidRPr="003D1EAE">
              <w:t>Trend: unknown</w:t>
            </w:r>
          </w:p>
          <w:p w14:paraId="4752CD29" w14:textId="5F551F2D" w:rsidR="003D1EAE" w:rsidRPr="00826315" w:rsidRDefault="003D1EAE" w:rsidP="00DD2360">
            <w:pPr>
              <w:pStyle w:val="TableBullet1"/>
              <w:keepNext/>
              <w:spacing w:line="276" w:lineRule="auto"/>
            </w:pPr>
            <w:r w:rsidRPr="003D1EAE">
              <w:t xml:space="preserve">Extent: across the entire range </w:t>
            </w:r>
          </w:p>
        </w:tc>
        <w:tc>
          <w:tcPr>
            <w:tcW w:w="4812" w:type="dxa"/>
          </w:tcPr>
          <w:p w14:paraId="4AE2CF14" w14:textId="2BAA23B8" w:rsidR="003D1EAE" w:rsidRDefault="003D1EAE" w:rsidP="00DD2360">
            <w:pPr>
              <w:pStyle w:val="TableText"/>
              <w:spacing w:line="276" w:lineRule="auto"/>
            </w:pPr>
            <w:r>
              <w:t xml:space="preserve">As a post-disturbance recruiter, </w:t>
            </w:r>
            <w:r w:rsidR="006876A8">
              <w:t xml:space="preserve">three </w:t>
            </w:r>
            <w:proofErr w:type="gramStart"/>
            <w:r w:rsidR="006876A8">
              <w:t>brothers</w:t>
            </w:r>
            <w:proofErr w:type="gramEnd"/>
            <w:r w:rsidR="006876A8">
              <w:t xml:space="preserve"> wattle</w:t>
            </w:r>
            <w:r>
              <w:t xml:space="preserve"> is likely exposed to competition during early life stages, and fast recruiting, weedy species may lower the recruitment success in weed prone areas. </w:t>
            </w:r>
          </w:p>
          <w:p w14:paraId="701D7AB2" w14:textId="364B7012" w:rsidR="003D1EAE" w:rsidRDefault="003D1EAE" w:rsidP="00DD2360">
            <w:pPr>
              <w:pStyle w:val="TableText"/>
              <w:spacing w:line="276" w:lineRule="auto"/>
            </w:pPr>
            <w:r>
              <w:t>Lantana (</w:t>
            </w:r>
            <w:r w:rsidRPr="008D77A7">
              <w:rPr>
                <w:i/>
                <w:iCs/>
              </w:rPr>
              <w:t>Lantana camara</w:t>
            </w:r>
            <w:r>
              <w:t xml:space="preserve">) is the most invasive weed species in </w:t>
            </w:r>
            <w:proofErr w:type="spellStart"/>
            <w:r w:rsidR="00D34EF2">
              <w:t>Dooragan</w:t>
            </w:r>
            <w:proofErr w:type="spellEnd"/>
            <w:r w:rsidR="00D34EF2">
              <w:t xml:space="preserve"> and Middle Brother National </w:t>
            </w:r>
            <w:r w:rsidR="00AC710A">
              <w:t>Parks</w:t>
            </w:r>
            <w:r>
              <w:t xml:space="preserve">, occurring in dense stands along roads and former logging tracks </w:t>
            </w:r>
            <w:r>
              <w:fldChar w:fldCharType="begin" w:fldLock="1"/>
            </w:r>
            <w:r>
              <w:instrText>ADDIN CSL_CITATION {"citationItems":[{"id":"ITEM-1","itemData":{"URL":"https://www.environment.nsw.gov.au/threatenedspeciesapp/profile.aspx?id=10011","accessed":{"date-parts":[["2021","8","24"]]},"author":[{"dropping-particle":"","family":"NSW Government","given":"","non-dropping-particle":"","parse-names":false,"suffix":""}],"id":"ITEM-1","issued":{"date-parts":[["2017"]]},"publisher-place":"Sydney","title":"Saving our species. Help save the North Brother Wattle","type":"webpage"},"uris":["http://www.mendeley.com/documents/?uuid=b8ab51e9-4f19-4af9-9c3b-cc6ee17d51cf"]},{"id":"ITEM-2","itemData":{"author":[{"dropping-particle":"","family":"NSW Government","given":"","non-dropping-particle":"","parse-names":false,"suffix":""}],"id":"ITEM-2","issued":{"date-parts":[["2004"]]},"number-of-pages":"25","publisher-place":"Sydney","title":"Middle Brother National Park plan of management","type":"report"},"uris":["http://www.mendeley.com/documents/?uuid=f9507094-b21f-461c-bf01-853440859a8b"]}],"mendeley":{"formattedCitation":"(NSW Government 2004a, 2017)","plainTextFormattedCitation":"(NSW Government 2004a, 2017)","previouslyFormattedCitation":"(NSW Government 2004a, 2017)"},"properties":{"noteIndex":0},"schema":"https://github.com/citation-style-language/schema/raw/master/csl-citation.json"}</w:instrText>
            </w:r>
            <w:r>
              <w:fldChar w:fldCharType="separate"/>
            </w:r>
            <w:r w:rsidRPr="00757427">
              <w:rPr>
                <w:noProof/>
              </w:rPr>
              <w:t>(NSW Government 2004a, 2017)</w:t>
            </w:r>
            <w:r>
              <w:fldChar w:fldCharType="end"/>
            </w:r>
            <w:r>
              <w:t xml:space="preserve">. Lantana has been successfully controlled in some parts of the distribution, though further action is required in others </w:t>
            </w:r>
            <w:r>
              <w:fldChar w:fldCharType="begin" w:fldLock="1"/>
            </w:r>
            <w:r>
              <w:instrText>ADDIN CSL_CITATION {"citationItems":[{"id":"ITEM-1","itemData":{"author":[{"dropping-particle":"","family":"Richards","given":"Peter","non-dropping-particle":"","parse-names":false,"suffix":""}],"id":"ITEM-1","issue":"August","issued":{"date-parts":[["2021"]]},"number-of-pages":"23","publisher-place":"Coffs Harbour","title":"Monitoring the Brothers Wattle Acacia courtii – 2021 Report to the NSW Dept of Planning , Industry &amp; Environment","type":"report"},"uris":["http://www.mendeley.com/documents/?uuid=b1aebc56-710e-4201-887b-4bd74b39a525"]}],"mendeley":{"formattedCitation":"(Richards 2021)","plainTextFormattedCitation":"(Richards 2021)","previouslyFormattedCitation":"(Richards 2021)"},"properties":{"noteIndex":0},"schema":"https://github.com/citation-style-language/schema/raw/master/csl-citation.json"}</w:instrText>
            </w:r>
            <w:r>
              <w:fldChar w:fldCharType="separate"/>
            </w:r>
            <w:r w:rsidRPr="00874719">
              <w:rPr>
                <w:noProof/>
              </w:rPr>
              <w:t>(Richards 2021)</w:t>
            </w:r>
            <w:r>
              <w:fldChar w:fldCharType="end"/>
            </w:r>
            <w:r>
              <w:t xml:space="preserve">. </w:t>
            </w:r>
          </w:p>
          <w:p w14:paraId="787C3E1D" w14:textId="75B5F702" w:rsidR="003D1EAE" w:rsidRDefault="003D1EAE" w:rsidP="00DD2360">
            <w:pPr>
              <w:pStyle w:val="TableText"/>
              <w:spacing w:line="276" w:lineRule="auto"/>
            </w:pPr>
            <w:r>
              <w:t>An infestation of Madeira vine (</w:t>
            </w:r>
            <w:proofErr w:type="spellStart"/>
            <w:r w:rsidRPr="00CB2B40">
              <w:rPr>
                <w:i/>
                <w:iCs/>
              </w:rPr>
              <w:t>Anredera</w:t>
            </w:r>
            <w:proofErr w:type="spellEnd"/>
            <w:r w:rsidRPr="00CB2B40">
              <w:rPr>
                <w:i/>
                <w:iCs/>
              </w:rPr>
              <w:t xml:space="preserve"> cordifolia</w:t>
            </w:r>
            <w:r>
              <w:t xml:space="preserve">) at Middle Brother National Park </w:t>
            </w:r>
            <w:r>
              <w:fldChar w:fldCharType="begin" w:fldLock="1"/>
            </w:r>
            <w:r>
              <w:instrText>ADDIN CSL_CITATION {"citationItems":[{"id":"ITEM-1","itemData":{"URL":"https://www.environment.nsw.gov.au/threatenedspeciesapp/profile.aspx?id=10011","accessed":{"date-parts":[["2021","8","24"]]},"author":[{"dropping-particle":"","family":"NSW Government","given":"","non-dropping-particle":"","parse-names":false,"suffix":""}],"id":"ITEM-1","issued":{"date-parts":[["2017"]]},"publisher-place":"Sydney","title":"Saving our species. Help save the North Brother Wattle","type":"webpage"},"uris":["http://www.mendeley.com/documents/?uuid=b8ab51e9-4f19-4af9-9c3b-cc6ee17d51cf"]}],"mendeley":{"formattedCitation":"(NSW Government 2017)","plainTextFormattedCitation":"(NSW Government 2017)","previouslyFormattedCitation":"(NSW Government 2017)"},"properties":{"noteIndex":0},"schema":"https://github.com/citation-style-language/schema/raw/master/csl-citation.json"}</w:instrText>
            </w:r>
            <w:r>
              <w:fldChar w:fldCharType="separate"/>
            </w:r>
            <w:r w:rsidRPr="00E94AB3">
              <w:rPr>
                <w:noProof/>
              </w:rPr>
              <w:t>(NSW Government 2017)</w:t>
            </w:r>
            <w:r>
              <w:fldChar w:fldCharType="end"/>
            </w:r>
            <w:r>
              <w:t xml:space="preserve"> and </w:t>
            </w:r>
            <w:r w:rsidR="005962EB">
              <w:t>w</w:t>
            </w:r>
            <w:r>
              <w:t xml:space="preserve">hite </w:t>
            </w:r>
            <w:r w:rsidR="005962EB">
              <w:t>p</w:t>
            </w:r>
            <w:r>
              <w:t>assionflower (</w:t>
            </w:r>
            <w:r w:rsidRPr="0077054A">
              <w:rPr>
                <w:i/>
                <w:iCs/>
              </w:rPr>
              <w:t xml:space="preserve">Passiflora </w:t>
            </w:r>
            <w:proofErr w:type="spellStart"/>
            <w:r w:rsidRPr="0077054A">
              <w:rPr>
                <w:i/>
                <w:iCs/>
              </w:rPr>
              <w:t>subpeltata</w:t>
            </w:r>
            <w:proofErr w:type="spellEnd"/>
            <w:r>
              <w:t xml:space="preserve">) at </w:t>
            </w:r>
            <w:proofErr w:type="spellStart"/>
            <w:r w:rsidR="00D34EF2">
              <w:t>Dooragan</w:t>
            </w:r>
            <w:proofErr w:type="spellEnd"/>
            <w:r w:rsidR="00D34EF2">
              <w:t xml:space="preserve"> National Park</w:t>
            </w:r>
            <w:r>
              <w:t xml:space="preserve"> </w:t>
            </w:r>
            <w:r>
              <w:fldChar w:fldCharType="begin" w:fldLock="1"/>
            </w:r>
            <w:r>
              <w:instrText>ADDIN CSL_CITATION {"citationItems":[{"id":"ITEM-1","itemData":{"author":[{"dropping-particle":"","family":"Richards","given":"Peter","non-dropping-particle":"","parse-names":false,"suffix":""}],"id":"ITEM-1","issue":"August","issued":{"date-parts":[["2021"]]},"number-of-pages":"23","publisher-place":"Coffs Harbour","title":"Monitoring the Brothers Wattle Acacia courtii – 2021 Report to the NSW Dept of Planning , Industry &amp; Environment","type":"report"},"uris":["http://www.mendeley.com/documents/?uuid=b1aebc56-710e-4201-887b-4bd74b39a525"]}],"mendeley":{"formattedCitation":"(Richards 2021)","plainTextFormattedCitation":"(Richards 2021)","previouslyFormattedCitation":"(Richards 2021)"},"properties":{"noteIndex":0},"schema":"https://github.com/citation-style-language/schema/raw/master/csl-citation.json"}</w:instrText>
            </w:r>
            <w:r>
              <w:fldChar w:fldCharType="separate"/>
            </w:r>
            <w:r w:rsidRPr="00874719">
              <w:rPr>
                <w:noProof/>
              </w:rPr>
              <w:t>(Richards 2021)</w:t>
            </w:r>
            <w:r>
              <w:fldChar w:fldCharType="end"/>
            </w:r>
            <w:r>
              <w:t xml:space="preserve"> currently threaten </w:t>
            </w:r>
            <w:r w:rsidR="006876A8">
              <w:t>three brothers wattle</w:t>
            </w:r>
            <w:r w:rsidR="00C2506D">
              <w:t xml:space="preserve"> </w:t>
            </w:r>
            <w:r w:rsidR="008D0B90">
              <w:t>i</w:t>
            </w:r>
            <w:r w:rsidR="00C2506D">
              <w:t>n National Parks</w:t>
            </w:r>
            <w:r>
              <w:t xml:space="preserve">. </w:t>
            </w:r>
          </w:p>
          <w:p w14:paraId="3EDF1C4D" w14:textId="67978544" w:rsidR="003D1EAE" w:rsidRDefault="003D1EAE" w:rsidP="00DD2360">
            <w:pPr>
              <w:pStyle w:val="TableText"/>
              <w:spacing w:line="276" w:lineRule="auto"/>
            </w:pPr>
            <w:r>
              <w:t>Other weeds in the area are giant Parramatta grass (</w:t>
            </w:r>
            <w:r w:rsidRPr="00FA20C9">
              <w:rPr>
                <w:i/>
                <w:iCs/>
              </w:rPr>
              <w:t>Sporobolus africanus</w:t>
            </w:r>
            <w:r>
              <w:t xml:space="preserve">), </w:t>
            </w:r>
            <w:r w:rsidR="004A64E3">
              <w:t>g</w:t>
            </w:r>
            <w:r>
              <w:t xml:space="preserve">roundsel </w:t>
            </w:r>
            <w:r w:rsidR="004A64E3">
              <w:t>b</w:t>
            </w:r>
            <w:r>
              <w:t>ush (</w:t>
            </w:r>
            <w:r w:rsidRPr="00FA20C9">
              <w:rPr>
                <w:i/>
                <w:iCs/>
              </w:rPr>
              <w:t xml:space="preserve">Baccharis </w:t>
            </w:r>
            <w:proofErr w:type="spellStart"/>
            <w:r w:rsidRPr="00FA20C9">
              <w:rPr>
                <w:i/>
                <w:iCs/>
              </w:rPr>
              <w:t>halmimifolia</w:t>
            </w:r>
            <w:proofErr w:type="spellEnd"/>
            <w:r>
              <w:t xml:space="preserve">), </w:t>
            </w:r>
            <w:proofErr w:type="spellStart"/>
            <w:r w:rsidR="008D0B90">
              <w:t>crofton</w:t>
            </w:r>
            <w:proofErr w:type="spellEnd"/>
            <w:r w:rsidR="008D0B90">
              <w:t xml:space="preserve"> </w:t>
            </w:r>
            <w:r w:rsidR="004A64E3">
              <w:t>w</w:t>
            </w:r>
            <w:r>
              <w:t>eed (</w:t>
            </w:r>
            <w:proofErr w:type="spellStart"/>
            <w:r w:rsidRPr="00FA20C9">
              <w:rPr>
                <w:i/>
                <w:iCs/>
              </w:rPr>
              <w:t>Ageratina</w:t>
            </w:r>
            <w:proofErr w:type="spellEnd"/>
            <w:r w:rsidRPr="00FA20C9">
              <w:rPr>
                <w:i/>
                <w:iCs/>
              </w:rPr>
              <w:t xml:space="preserve"> adenophora</w:t>
            </w:r>
            <w:r>
              <w:t xml:space="preserve">) and </w:t>
            </w:r>
            <w:r w:rsidR="004A64E3">
              <w:t>b</w:t>
            </w:r>
            <w:r>
              <w:t>lackberry (</w:t>
            </w:r>
            <w:r w:rsidRPr="00FA20C9">
              <w:rPr>
                <w:i/>
                <w:iCs/>
              </w:rPr>
              <w:t>Rubus fruticosus</w:t>
            </w:r>
            <w:r>
              <w:rPr>
                <w:i/>
                <w:iCs/>
              </w:rPr>
              <w:t xml:space="preserve">, </w:t>
            </w:r>
            <w:r>
              <w:t xml:space="preserve">which is an aggregate of nine invasive blackberry species in NSW) </w:t>
            </w:r>
            <w:r>
              <w:fldChar w:fldCharType="begin" w:fldLock="1"/>
            </w:r>
            <w:r>
              <w:instrText>ADDIN CSL_CITATION {"citationItems":[{"id":"ITEM-1","itemData":{"author":[{"dropping-particle":"","family":"NSW Government","given":"","non-dropping-particle":"","parse-names":false,"suffix":""}],"id":"ITEM-1","issued":{"date-parts":[["2004"]]},"number-of-pages":"25","publisher-place":"Sydney","title":"Middle Brother National Park plan of management","type":"report"},"uris":["http://www.mendeley.com/documents/?uuid=f9507094-b21f-461c-bf01-853440859a8b"]},{"id":"ITEM-2","itemData":{"ISBN":"1 74122 098 X","abstract":"The National Parks and Wildlife Act, 1974 requires that a plan of management be prepared for each national park. A plan of management is a legal document that outlines how the park will be managed in the years ahead. A","author":[{"dropping-particle":"","family":"NSW Government","given":"","non-dropping-particle":"","parse-names":false,"suffix":""}],"id":"ITEM-2","issued":{"date-parts":[["2004"]]},"publisher-place":"Sydney","title":"Dooragan National Park plan of management","type":"report"},"uris":["http://www.mendeley.com/documents/?uuid=a5c26cab-602a-485b-b3fc-6681fe72c919"]}],"mendeley":{"formattedCitation":"(NSW Government 2004a, b)","plainTextFormattedCitation":"(NSW Government 2004a, b)","previouslyFormattedCitation":"(NSW Government 2004a, b)"},"properties":{"noteIndex":0},"schema":"https://github.com/citation-style-language/schema/raw/master/csl-citation.json"}</w:instrText>
            </w:r>
            <w:r>
              <w:fldChar w:fldCharType="separate"/>
            </w:r>
            <w:r w:rsidRPr="00E94AB3">
              <w:rPr>
                <w:noProof/>
              </w:rPr>
              <w:t>(NSW Government 2004a, b)</w:t>
            </w:r>
            <w:r>
              <w:fldChar w:fldCharType="end"/>
            </w:r>
            <w:r>
              <w:t xml:space="preserve">. </w:t>
            </w:r>
          </w:p>
          <w:p w14:paraId="4E95867E" w14:textId="7378D35D" w:rsidR="00C2506D" w:rsidRPr="00E94AB3" w:rsidRDefault="00C2506D" w:rsidP="00DD2360">
            <w:pPr>
              <w:pStyle w:val="TableText"/>
              <w:spacing w:line="276" w:lineRule="auto"/>
              <w:rPr>
                <w:sz w:val="24"/>
              </w:rPr>
            </w:pPr>
            <w:r>
              <w:t xml:space="preserve">There is no published data on weeds at South Brother Mountain and so the threat to </w:t>
            </w:r>
            <w:r w:rsidR="006876A8">
              <w:t xml:space="preserve">three </w:t>
            </w:r>
            <w:proofErr w:type="gramStart"/>
            <w:r w:rsidR="006876A8">
              <w:t>brothers</w:t>
            </w:r>
            <w:proofErr w:type="gramEnd"/>
            <w:r w:rsidR="006876A8">
              <w:t xml:space="preserve"> wattle</w:t>
            </w:r>
            <w:r>
              <w:t xml:space="preserve"> is assumed to be similar, and perhaps worse (due to lack of management) to that on Middle and North Brother Mountains. </w:t>
            </w:r>
          </w:p>
        </w:tc>
      </w:tr>
      <w:tr w:rsidR="003D1EAE" w14:paraId="3ACAF656" w14:textId="77777777" w:rsidTr="74FCDAB8">
        <w:tc>
          <w:tcPr>
            <w:tcW w:w="1834" w:type="dxa"/>
          </w:tcPr>
          <w:p w14:paraId="32C9FF5F" w14:textId="27AF8370" w:rsidR="003D1EAE" w:rsidRDefault="05E7ED6A" w:rsidP="00DD2360">
            <w:pPr>
              <w:pStyle w:val="TableText"/>
              <w:spacing w:line="276" w:lineRule="auto"/>
            </w:pPr>
            <w:r>
              <w:t xml:space="preserve">Grazing by introduced </w:t>
            </w:r>
            <w:r w:rsidR="41A60589">
              <w:t>h</w:t>
            </w:r>
            <w:r>
              <w:t>ouse mice (</w:t>
            </w:r>
            <w:r w:rsidRPr="74FCDAB8">
              <w:rPr>
                <w:i/>
                <w:iCs/>
              </w:rPr>
              <w:t>Mus musculus</w:t>
            </w:r>
            <w:r>
              <w:t>)</w:t>
            </w:r>
            <w:r w:rsidR="41A60589">
              <w:t>,</w:t>
            </w:r>
            <w:r>
              <w:t xml:space="preserve"> </w:t>
            </w:r>
            <w:r w:rsidR="41A60589">
              <w:t>b</w:t>
            </w:r>
            <w:r>
              <w:t xml:space="preserve">lack </w:t>
            </w:r>
            <w:r w:rsidR="41A60589">
              <w:t>r</w:t>
            </w:r>
            <w:r>
              <w:t>ats (</w:t>
            </w:r>
            <w:r w:rsidRPr="74FCDAB8">
              <w:rPr>
                <w:i/>
                <w:iCs/>
              </w:rPr>
              <w:t xml:space="preserve">Rattus </w:t>
            </w:r>
            <w:proofErr w:type="spellStart"/>
            <w:r w:rsidRPr="74FCDAB8">
              <w:rPr>
                <w:i/>
                <w:iCs/>
              </w:rPr>
              <w:t>rattus</w:t>
            </w:r>
            <w:proofErr w:type="spellEnd"/>
            <w:r>
              <w:t>)</w:t>
            </w:r>
            <w:r w:rsidR="41A60589">
              <w:t xml:space="preserve"> or rabbits (</w:t>
            </w:r>
            <w:r w:rsidR="41A60589" w:rsidRPr="74FCDAB8">
              <w:rPr>
                <w:i/>
                <w:iCs/>
              </w:rPr>
              <w:t>Oryctolagus cuniculus</w:t>
            </w:r>
            <w:r w:rsidR="41A60589">
              <w:t>)</w:t>
            </w:r>
            <w:r>
              <w:t>.</w:t>
            </w:r>
          </w:p>
        </w:tc>
        <w:tc>
          <w:tcPr>
            <w:tcW w:w="2414" w:type="dxa"/>
          </w:tcPr>
          <w:p w14:paraId="55C434C2" w14:textId="77777777" w:rsidR="002C343D" w:rsidRDefault="003D1EAE" w:rsidP="00DD2360">
            <w:pPr>
              <w:pStyle w:val="TableBullet1"/>
              <w:keepNext/>
              <w:spacing w:line="276" w:lineRule="auto"/>
            </w:pPr>
            <w:r w:rsidRPr="003D1EAE">
              <w:t>Timing: current</w:t>
            </w:r>
          </w:p>
          <w:p w14:paraId="58E82651" w14:textId="6FE5964E" w:rsidR="003D1EAE" w:rsidRPr="003D1EAE" w:rsidRDefault="003D1EAE" w:rsidP="00DD2360">
            <w:pPr>
              <w:pStyle w:val="TableBullet1"/>
              <w:keepNext/>
              <w:spacing w:line="276" w:lineRule="auto"/>
            </w:pPr>
            <w:r w:rsidRPr="003D1EAE">
              <w:t>Confidence: suspected</w:t>
            </w:r>
          </w:p>
          <w:p w14:paraId="5D12CB90" w14:textId="5E33C916" w:rsidR="003D1EAE" w:rsidRPr="003D1EAE" w:rsidRDefault="003D1EAE" w:rsidP="00DD2360">
            <w:pPr>
              <w:pStyle w:val="TableBullet1"/>
              <w:keepNext/>
              <w:spacing w:line="276" w:lineRule="auto"/>
            </w:pPr>
            <w:r w:rsidRPr="003D1EAE">
              <w:t>Consequence: not significant</w:t>
            </w:r>
          </w:p>
          <w:p w14:paraId="45E85448" w14:textId="77777777" w:rsidR="002C343D" w:rsidRDefault="003D1EAE" w:rsidP="00DD2360">
            <w:pPr>
              <w:pStyle w:val="TableBullet1"/>
              <w:keepNext/>
              <w:spacing w:line="276" w:lineRule="auto"/>
            </w:pPr>
            <w:r w:rsidRPr="003D1EAE">
              <w:t>Trend: unknown</w:t>
            </w:r>
          </w:p>
          <w:p w14:paraId="0A569E15" w14:textId="0794D3E7" w:rsidR="003D1EAE" w:rsidRPr="00826315" w:rsidRDefault="003D1EAE" w:rsidP="00DD2360">
            <w:pPr>
              <w:pStyle w:val="TableBullet1"/>
              <w:keepNext/>
              <w:spacing w:line="276" w:lineRule="auto"/>
            </w:pPr>
            <w:r w:rsidRPr="003D1EAE">
              <w:t>Extent: unknown</w:t>
            </w:r>
          </w:p>
        </w:tc>
        <w:tc>
          <w:tcPr>
            <w:tcW w:w="4812" w:type="dxa"/>
          </w:tcPr>
          <w:p w14:paraId="72321440" w14:textId="38037618" w:rsidR="003D1EAE" w:rsidRDefault="05E7ED6A" w:rsidP="00DD2360">
            <w:pPr>
              <w:pStyle w:val="TableText"/>
              <w:spacing w:line="276" w:lineRule="auto"/>
            </w:pPr>
            <w:r>
              <w:t>House mouse (</w:t>
            </w:r>
            <w:r w:rsidRPr="74FCDAB8">
              <w:rPr>
                <w:i/>
                <w:iCs/>
              </w:rPr>
              <w:t>Mus musculus</w:t>
            </w:r>
            <w:r>
              <w:t xml:space="preserve">) and </w:t>
            </w:r>
            <w:r w:rsidR="004A64E3">
              <w:t>b</w:t>
            </w:r>
            <w:r>
              <w:t>lack rat (</w:t>
            </w:r>
            <w:r w:rsidRPr="74FCDAB8">
              <w:rPr>
                <w:i/>
                <w:iCs/>
              </w:rPr>
              <w:t xml:space="preserve">Rattus </w:t>
            </w:r>
            <w:proofErr w:type="spellStart"/>
            <w:r w:rsidRPr="74FCDAB8">
              <w:rPr>
                <w:i/>
                <w:iCs/>
              </w:rPr>
              <w:t>rattus</w:t>
            </w:r>
            <w:proofErr w:type="spellEnd"/>
            <w:r>
              <w:t xml:space="preserve">) are invasive species occurring in Middle Brother National Park </w:t>
            </w:r>
            <w:r w:rsidR="003D1EAE">
              <w:fldChar w:fldCharType="begin" w:fldLock="1"/>
            </w:r>
            <w:r w:rsidR="003D1EAE">
              <w:instrText>ADDIN CSL_CITATION {"citationItems":[{"id":"ITEM-1","itemData":{"author":[{"dropping-particle":"","family":"NSW Government","given":"","non-dropping-particle":"","parse-names":false,"suffix":""}],"id":"ITEM-1","issued":{"date-parts":[["2004"]]},"number-of-pages":"25","publisher-place":"Sydney","title":"Middle Brother National Park plan of management","type":"report"},"uris":["http://www.mendeley.com/documents/?uuid=f9507094-b21f-461c-bf01-853440859a8b"]}],"mendeley":{"formattedCitation":"(NSW Government 2004a)","plainTextFormattedCitation":"(NSW Government 2004a)","previouslyFormattedCitation":"(NSW Government 2004a)"},"properties":{"noteIndex":0},"schema":"https://github.com/citation-style-language/schema/raw/master/csl-citation.json"}</w:instrText>
            </w:r>
            <w:r w:rsidR="003D1EAE">
              <w:fldChar w:fldCharType="separate"/>
            </w:r>
            <w:r w:rsidRPr="74FCDAB8">
              <w:rPr>
                <w:noProof/>
              </w:rPr>
              <w:t>(NSW Government 2004a)</w:t>
            </w:r>
            <w:r w:rsidR="003D1EAE">
              <w:fldChar w:fldCharType="end"/>
            </w:r>
            <w:r>
              <w:t xml:space="preserve">. </w:t>
            </w:r>
            <w:r w:rsidR="00D90115">
              <w:t xml:space="preserve">In a Sydney </w:t>
            </w:r>
            <w:r w:rsidR="004B1626">
              <w:t>wildlife sanctuary, b</w:t>
            </w:r>
            <w:r>
              <w:t xml:space="preserve">lack </w:t>
            </w:r>
            <w:r w:rsidR="00072214">
              <w:t>r</w:t>
            </w:r>
            <w:r>
              <w:t xml:space="preserve">ats were found to graze seedlings of the threatened </w:t>
            </w:r>
            <w:r w:rsidRPr="74FCDAB8">
              <w:rPr>
                <w:i/>
                <w:iCs/>
              </w:rPr>
              <w:t>Acacia terminalis</w:t>
            </w:r>
            <w:r>
              <w:t xml:space="preserve"> (</w:t>
            </w:r>
            <w:r w:rsidR="004A64E3">
              <w:t>s</w:t>
            </w:r>
            <w:r>
              <w:t xml:space="preserve">unshine </w:t>
            </w:r>
            <w:r w:rsidR="00F3611F">
              <w:t>wattle</w:t>
            </w:r>
            <w:r>
              <w:t>)</w:t>
            </w:r>
            <w:r w:rsidR="0043016D">
              <w:t xml:space="preserve"> after a </w:t>
            </w:r>
            <w:r>
              <w:t>hazard reduction burn</w:t>
            </w:r>
            <w:r w:rsidR="00473F65">
              <w:t xml:space="preserve">, though </w:t>
            </w:r>
            <w:r w:rsidR="0043016D">
              <w:t>other grazers such as</w:t>
            </w:r>
            <w:r>
              <w:t xml:space="preserve"> </w:t>
            </w:r>
            <w:r w:rsidR="004A64E3">
              <w:t>r</w:t>
            </w:r>
            <w:r>
              <w:t>abbits (</w:t>
            </w:r>
            <w:r w:rsidR="0043016D" w:rsidRPr="74FCDAB8">
              <w:rPr>
                <w:i/>
                <w:iCs/>
              </w:rPr>
              <w:t>Oryctolagus cuniculus</w:t>
            </w:r>
            <w:r>
              <w:t>)</w:t>
            </w:r>
            <w:r w:rsidR="00473F65">
              <w:t xml:space="preserve"> were found to have a greater impact</w:t>
            </w:r>
            <w:r w:rsidR="0043016D">
              <w:t>. Invasive grazers</w:t>
            </w:r>
            <w:r>
              <w:t xml:space="preserve"> </w:t>
            </w:r>
            <w:r w:rsidR="00BB461B">
              <w:t xml:space="preserve">were determined to </w:t>
            </w:r>
            <w:r>
              <w:t xml:space="preserve">compound the natural grazing impacts from native </w:t>
            </w:r>
            <w:r w:rsidR="008D0B90">
              <w:t xml:space="preserve">herbivory </w:t>
            </w:r>
            <w:r w:rsidR="00BB461B">
              <w:t xml:space="preserve">in that area </w:t>
            </w:r>
            <w:r w:rsidR="003D1EAE">
              <w:fldChar w:fldCharType="begin" w:fldLock="1"/>
            </w:r>
            <w:r w:rsidR="003D1EAE">
              <w:instrText>ADDIN CSL_CITATION {"citationItems":[{"id":"ITEM-1","itemData":{"DOI":"10.7882/FS.2007.033","abstract":"The black rat is among the world's worst vertebrate pests. Yet very little is known of its impacts or potential impacts on biodiversity in Australian ecosystems. In this paper we examine the impacts of black rats on biodiversity values at North Head, Sydney where a wildlife sanctuary is planned in an area with an abundant black rat population. We examined impacts on three key biodiversity elements considered flagships for the sanctuary concept: the endangered wattle Acacia terminalis, seedlings of which are vulnerable to rat grazing; the nests of small passerine birds which are vulnerable to rat predation; and the endangered population of long-nosed bandicoots Peramales nasuta, vulnerable to competition from black rats. Caging experiments using artificial seedling patches in recently burnt areas showed that rabbits or long-nosed bandicoots rather than black rats were the biggest grazing threat to A. terminalis. Similarly, although rats preyed on experimental artificial nests, nest predation was caused largely by other birds. An intensive trapping study showed a negative spatial relationship between black rats and long-nosed bandicoots at both macrohabitat and microhabitat scales in urban areas, suggesting some avoidance may occur. Thus rat impacts on sunshine wattle and birds nests currently appear to be small in comparison to impacts from other fauna, but an increase in the black rat population may heighten their impacts. It is also possible that black rats affect conservation values not measured here and the negative spatial interaction between black rats and long-nosed bandicoots warrants further investigation.BN 978-0-9803272-1-2(S)","author":[{"dropping-particle":"","family":"Rose","given":"Tania A","non-dropping-particle":"","parse-names":false,"suffix":""},{"dropping-particle":"","family":"Banks","given":"Peter B","non-dropping-particle":"","parse-names":false,"suffix":""}],"container-title":"Pest or Guest: the zoology of overabundance","editor":[{"dropping-particle":"","family":"Lunney","given":"D","non-dropping-particle":"","parse-names":false,"suffix":""},{"dropping-particle":"","family":"Eby","given":"P","non-dropping-particle":"","parse-names":false,"suffix":""},{"dropping-particle":"","family":"Hutchings","given":"P","non-dropping-particle":"","parse-names":false,"suffix":""},{"dropping-particle":"","family":"Burgin","given":"S","non-dropping-particle":"","parse-names":false,"suffix":""}],"id":"ITEM-1","issued":{"date-parts":[["2007","1"]]},"page":"251-257","publisher":"Royal Zoological Society of New South Wales","publisher-place":"Mosman, NSW","title":"Impacts of black rats Rattus rattus across an urban / bushland interface at Sydney's North Head","type":"chapter"},"uris":["http://www.mendeley.com/documents/?uuid=1dab69dc-9320-48bf-8f33-78a6335861e7"]}],"mendeley":{"formattedCitation":"(Rose &amp; Banks 2007)","plainTextFormattedCitation":"(Rose &amp; Banks 2007)","previouslyFormattedCitation":"(Rose &amp; Banks 2007)"},"properties":{"noteIndex":0},"schema":"https://github.com/citation-style-language/schema/raw/master/csl-citation.json"}</w:instrText>
            </w:r>
            <w:r w:rsidR="003D1EAE">
              <w:fldChar w:fldCharType="separate"/>
            </w:r>
            <w:r w:rsidRPr="74FCDAB8">
              <w:rPr>
                <w:noProof/>
              </w:rPr>
              <w:t>(Rose &amp; Banks 2007)</w:t>
            </w:r>
            <w:r w:rsidR="003D1EAE">
              <w:fldChar w:fldCharType="end"/>
            </w:r>
            <w:r>
              <w:t xml:space="preserve">. </w:t>
            </w:r>
          </w:p>
          <w:p w14:paraId="37FB3271" w14:textId="687369D2" w:rsidR="003D1EAE" w:rsidRDefault="00E6654B" w:rsidP="00DD2360">
            <w:pPr>
              <w:pStyle w:val="TableText"/>
              <w:spacing w:line="276" w:lineRule="auto"/>
            </w:pPr>
            <w:r>
              <w:t>Although black rats and house mice are noted as possible threats in regional management plans, t</w:t>
            </w:r>
            <w:r w:rsidR="003D1EAE">
              <w:t>he threat from these t</w:t>
            </w:r>
            <w:r w:rsidR="007F185A">
              <w:t>hree</w:t>
            </w:r>
            <w:r w:rsidR="00072214">
              <w:t xml:space="preserve"> invasive</w:t>
            </w:r>
            <w:r w:rsidR="003D1EAE">
              <w:t xml:space="preserve"> species </w:t>
            </w:r>
            <w:r w:rsidR="00CE7CBA">
              <w:t xml:space="preserve">to the </w:t>
            </w:r>
            <w:proofErr w:type="gramStart"/>
            <w:r w:rsidR="00CE7CBA">
              <w:t>three brother</w:t>
            </w:r>
            <w:proofErr w:type="gramEnd"/>
            <w:r w:rsidR="00CE7CBA">
              <w:t xml:space="preserve"> wattle </w:t>
            </w:r>
            <w:r w:rsidR="003D1EAE">
              <w:t xml:space="preserve">is likely very low, as neither </w:t>
            </w:r>
            <w:r w:rsidR="004A64E3">
              <w:t>b</w:t>
            </w:r>
            <w:r w:rsidR="003D1EAE">
              <w:t xml:space="preserve">lack rats </w:t>
            </w:r>
            <w:r w:rsidR="00AC710A">
              <w:t>nor</w:t>
            </w:r>
            <w:r w:rsidR="003D1EAE">
              <w:t xml:space="preserve"> </w:t>
            </w:r>
            <w:r w:rsidR="004A64E3">
              <w:t>h</w:t>
            </w:r>
            <w:r w:rsidR="003D1EAE">
              <w:t>ouse mice have been observed in any significant numbers on North or Middle Brother mountains</w:t>
            </w:r>
            <w:r w:rsidR="00CE7CBA">
              <w:t xml:space="preserve">. The presence of </w:t>
            </w:r>
            <w:r w:rsidR="007F185A">
              <w:t xml:space="preserve">rabbits on North Brother </w:t>
            </w:r>
            <w:r w:rsidR="005962EB">
              <w:t>M</w:t>
            </w:r>
            <w:r w:rsidR="007F185A">
              <w:t>ountain,</w:t>
            </w:r>
            <w:r w:rsidR="00CE7CBA">
              <w:t xml:space="preserve"> is suspected,</w:t>
            </w:r>
            <w:r w:rsidR="007F185A">
              <w:t xml:space="preserve"> though </w:t>
            </w:r>
            <w:r w:rsidR="00CE7CBA">
              <w:t xml:space="preserve">they </w:t>
            </w:r>
            <w:r w:rsidR="007F185A">
              <w:t>have not been recorded there</w:t>
            </w:r>
            <w:r w:rsidR="003D1EAE">
              <w:t xml:space="preserve">. </w:t>
            </w:r>
            <w:r w:rsidR="007F185A">
              <w:t xml:space="preserve">Further, </w:t>
            </w:r>
            <w:r w:rsidR="005962EB">
              <w:t>t</w:t>
            </w:r>
            <w:r w:rsidR="003D1EAE">
              <w:t xml:space="preserve">here </w:t>
            </w:r>
            <w:r w:rsidR="007F185A">
              <w:t xml:space="preserve">has not </w:t>
            </w:r>
            <w:r w:rsidR="003D1EAE">
              <w:t xml:space="preserve">been any signs of browsing on the seedlings of </w:t>
            </w:r>
            <w:r w:rsidR="006876A8">
              <w:t xml:space="preserve">three </w:t>
            </w:r>
            <w:proofErr w:type="gramStart"/>
            <w:r w:rsidR="006876A8">
              <w:t>brothers</w:t>
            </w:r>
            <w:proofErr w:type="gramEnd"/>
            <w:r w:rsidR="006876A8">
              <w:t xml:space="preserve"> wattle</w:t>
            </w:r>
            <w:r w:rsidR="007F185A">
              <w:t xml:space="preserve"> by small grazing animals</w:t>
            </w:r>
            <w:r w:rsidR="003D1EAE">
              <w:t xml:space="preserve"> (P Richards 2021</w:t>
            </w:r>
            <w:r w:rsidR="00864D5C">
              <w:t>.</w:t>
            </w:r>
            <w:r w:rsidR="003D1EAE">
              <w:t xml:space="preserve"> pers comm 26 August). </w:t>
            </w:r>
          </w:p>
        </w:tc>
      </w:tr>
    </w:tbl>
    <w:p w14:paraId="1E30B732" w14:textId="77777777" w:rsidR="00154B5B" w:rsidRPr="009A615F" w:rsidRDefault="00154B5B" w:rsidP="00DD2360">
      <w:pPr>
        <w:pStyle w:val="TableText"/>
        <w:spacing w:line="276" w:lineRule="auto"/>
      </w:pPr>
    </w:p>
    <w:p w14:paraId="4DF0C9F0" w14:textId="49B9FB76" w:rsidR="00E707AE" w:rsidRDefault="00BD7983" w:rsidP="00DD2360">
      <w:pPr>
        <w:spacing w:line="276" w:lineRule="auto"/>
      </w:pPr>
      <w:bookmarkStart w:id="13" w:name="_Toc430782162"/>
      <w:bookmarkStart w:id="14" w:name="_Toc511376531"/>
      <w:r>
        <w:t xml:space="preserve">Each threat has been described </w:t>
      </w:r>
      <w:r w:rsidR="000E630E">
        <w:t xml:space="preserve">in Table </w:t>
      </w:r>
      <w:r w:rsidR="00D154D1">
        <w:t>2</w:t>
      </w:r>
      <w:r w:rsidR="000E630E">
        <w:t xml:space="preserve"> </w:t>
      </w:r>
      <w:r>
        <w:t xml:space="preserve">in terms of the extent that it is operating on the species. </w:t>
      </w:r>
      <w:r w:rsidR="00F92E66">
        <w:t>The</w:t>
      </w:r>
      <w:r>
        <w:t xml:space="preserve"> risk matrix (</w:t>
      </w:r>
      <w:r w:rsidR="00D154D1">
        <w:t>Table 3</w:t>
      </w:r>
      <w:r>
        <w:t xml:space="preserve">) provides a visual </w:t>
      </w:r>
      <w:r w:rsidR="00F92E66">
        <w:t>depiction of</w:t>
      </w:r>
      <w:r>
        <w:t xml:space="preserve"> the level of risk being imposed by a threat and supports the </w:t>
      </w:r>
      <w:r w:rsidR="00B608C7">
        <w:t>prioritisation</w:t>
      </w:r>
      <w:r>
        <w:t xml:space="preserve"> of subsequent management and conservation actions. </w:t>
      </w:r>
      <w:r>
        <w:lastRenderedPageBreak/>
        <w:t xml:space="preserve">In </w:t>
      </w:r>
      <w:r w:rsidR="00F92E66">
        <w:t xml:space="preserve">preparing </w:t>
      </w:r>
      <w:r>
        <w:t>a risk matrix</w:t>
      </w:r>
      <w:r w:rsidR="00F92E66">
        <w:t>,</w:t>
      </w:r>
      <w:r>
        <w:t xml:space="preserve"> several factors have been taken into consideration</w:t>
      </w:r>
      <w:r w:rsidR="00AC710A">
        <w:t>, and they</w:t>
      </w:r>
      <w:r>
        <w:t xml:space="preserve"> are: the life stage they affect; the duration of the impact; and the efficacy of curre</w:t>
      </w:r>
      <w:r w:rsidRPr="00B038DF">
        <w:t>nt management regimes, assuming that management will continu</w:t>
      </w:r>
      <w:r w:rsidR="00774EAA" w:rsidRPr="00B038DF">
        <w:t>e to be applied appropriately.</w:t>
      </w:r>
      <w:r w:rsidRPr="00B038DF">
        <w:t xml:space="preserve"> The risk matrix</w:t>
      </w:r>
      <w:r w:rsidR="001B077B" w:rsidRPr="00B038DF">
        <w:t xml:space="preserve"> </w:t>
      </w:r>
      <w:r w:rsidRPr="00B038DF">
        <w:t>and ranking of threats has been developed in consultation</w:t>
      </w:r>
      <w:r w:rsidR="008D2DCF" w:rsidRPr="00B038DF">
        <w:t xml:space="preserve"> </w:t>
      </w:r>
      <w:r w:rsidRPr="00B038DF">
        <w:t>with expert</w:t>
      </w:r>
      <w:r w:rsidR="008D2DCF" w:rsidRPr="00B038DF">
        <w:t>s</w:t>
      </w:r>
      <w:r w:rsidRPr="00B038DF">
        <w:t xml:space="preserve"> </w:t>
      </w:r>
      <w:r w:rsidR="00B038DF" w:rsidRPr="00B038DF">
        <w:t xml:space="preserve">and </w:t>
      </w:r>
      <w:r w:rsidRPr="00B038DF">
        <w:t>using available literature.</w:t>
      </w:r>
    </w:p>
    <w:p w14:paraId="43DF2908" w14:textId="77777777" w:rsidR="0045307C" w:rsidRDefault="0045307C" w:rsidP="00DD2360">
      <w:pPr>
        <w:spacing w:line="276" w:lineRule="auto"/>
      </w:pPr>
    </w:p>
    <w:p w14:paraId="2728E8E4" w14:textId="7EF0C63D" w:rsidR="001A3C77" w:rsidRPr="001A3C77" w:rsidRDefault="00774EAA" w:rsidP="00DD2360">
      <w:pPr>
        <w:pStyle w:val="Caption"/>
        <w:spacing w:line="276" w:lineRule="auto"/>
      </w:pPr>
      <w:bookmarkStart w:id="15" w:name="_Ref43127879"/>
      <w:r>
        <w:t xml:space="preserve">Table </w:t>
      </w:r>
      <w:r w:rsidR="00D154D1">
        <w:t>3</w:t>
      </w:r>
      <w:bookmarkEnd w:id="15"/>
      <w:r>
        <w:t xml:space="preserve"> </w:t>
      </w:r>
      <w:r w:rsidR="00322655">
        <w:t>R</w:t>
      </w:r>
      <w:r>
        <w:t xml:space="preserve">isk </w:t>
      </w:r>
      <w:r w:rsidR="00322655">
        <w:t>M</w:t>
      </w:r>
      <w:r>
        <w:t>atrix</w:t>
      </w:r>
    </w:p>
    <w:tbl>
      <w:tblPr>
        <w:tblStyle w:val="TableGrid"/>
        <w:tblW w:w="9111" w:type="dxa"/>
        <w:tblLook w:val="04A0" w:firstRow="1" w:lastRow="0" w:firstColumn="1" w:lastColumn="0" w:noHBand="0" w:noVBand="1"/>
      </w:tblPr>
      <w:tblGrid>
        <w:gridCol w:w="1495"/>
        <w:gridCol w:w="1496"/>
        <w:gridCol w:w="1652"/>
        <w:gridCol w:w="1421"/>
        <w:gridCol w:w="1390"/>
        <w:gridCol w:w="1657"/>
      </w:tblGrid>
      <w:tr w:rsidR="00A0427D" w14:paraId="539C6940" w14:textId="77777777" w:rsidTr="74FCDAB8">
        <w:trPr>
          <w:trHeight w:val="280"/>
          <w:tblHeader/>
        </w:trPr>
        <w:tc>
          <w:tcPr>
            <w:tcW w:w="1543" w:type="dxa"/>
            <w:vMerge w:val="restart"/>
          </w:tcPr>
          <w:p w14:paraId="677B3A15" w14:textId="77777777" w:rsidR="00A0427D" w:rsidRDefault="00A0427D" w:rsidP="00DD2360">
            <w:pPr>
              <w:pStyle w:val="TableHeading"/>
              <w:spacing w:line="276" w:lineRule="auto"/>
            </w:pPr>
            <w:r>
              <w:t>Likelihood</w:t>
            </w:r>
          </w:p>
        </w:tc>
        <w:tc>
          <w:tcPr>
            <w:tcW w:w="7568" w:type="dxa"/>
            <w:gridSpan w:val="5"/>
          </w:tcPr>
          <w:p w14:paraId="7D702DDD" w14:textId="77777777" w:rsidR="00A0427D" w:rsidRDefault="00A0427D" w:rsidP="00DD2360">
            <w:pPr>
              <w:pStyle w:val="TableHeading"/>
              <w:spacing w:line="276" w:lineRule="auto"/>
            </w:pPr>
            <w:r>
              <w:t>Consequences</w:t>
            </w:r>
          </w:p>
        </w:tc>
      </w:tr>
      <w:tr w:rsidR="00A0427D" w14:paraId="0797F66E" w14:textId="77777777" w:rsidTr="74FCDAB8">
        <w:trPr>
          <w:trHeight w:val="474"/>
          <w:tblHeader/>
        </w:trPr>
        <w:tc>
          <w:tcPr>
            <w:tcW w:w="1543" w:type="dxa"/>
            <w:vMerge/>
          </w:tcPr>
          <w:p w14:paraId="327EA0BB" w14:textId="77777777" w:rsidR="00A0427D" w:rsidRDefault="00A0427D" w:rsidP="00DD2360">
            <w:pPr>
              <w:pStyle w:val="TableHeading"/>
              <w:spacing w:line="276" w:lineRule="auto"/>
            </w:pPr>
          </w:p>
        </w:tc>
        <w:tc>
          <w:tcPr>
            <w:tcW w:w="1523" w:type="dxa"/>
          </w:tcPr>
          <w:p w14:paraId="3EE8EFAA" w14:textId="77777777" w:rsidR="00A0427D" w:rsidRDefault="00A0427D" w:rsidP="00DD2360">
            <w:pPr>
              <w:pStyle w:val="TableHeading"/>
              <w:spacing w:line="276" w:lineRule="auto"/>
            </w:pPr>
            <w:r>
              <w:t>Not significant</w:t>
            </w:r>
          </w:p>
        </w:tc>
        <w:tc>
          <w:tcPr>
            <w:tcW w:w="1736" w:type="dxa"/>
          </w:tcPr>
          <w:p w14:paraId="093F1C69" w14:textId="77777777" w:rsidR="00A0427D" w:rsidRDefault="00A0427D" w:rsidP="00DD2360">
            <w:pPr>
              <w:pStyle w:val="TableHeading"/>
              <w:spacing w:line="276" w:lineRule="auto"/>
            </w:pPr>
            <w:r>
              <w:t>Minor</w:t>
            </w:r>
          </w:p>
        </w:tc>
        <w:tc>
          <w:tcPr>
            <w:tcW w:w="1455" w:type="dxa"/>
          </w:tcPr>
          <w:p w14:paraId="55319ED7" w14:textId="77777777" w:rsidR="00A0427D" w:rsidRDefault="00A0427D" w:rsidP="00DD2360">
            <w:pPr>
              <w:pStyle w:val="TableHeading"/>
              <w:spacing w:line="276" w:lineRule="auto"/>
            </w:pPr>
            <w:r>
              <w:t>Moderate</w:t>
            </w:r>
          </w:p>
        </w:tc>
        <w:tc>
          <w:tcPr>
            <w:tcW w:w="1150" w:type="dxa"/>
          </w:tcPr>
          <w:p w14:paraId="6BA78EDF" w14:textId="77777777" w:rsidR="00A0427D" w:rsidRDefault="00A0427D" w:rsidP="00DD2360">
            <w:pPr>
              <w:pStyle w:val="TableHeading"/>
              <w:spacing w:line="276" w:lineRule="auto"/>
            </w:pPr>
            <w:r>
              <w:t>Major</w:t>
            </w:r>
          </w:p>
        </w:tc>
        <w:tc>
          <w:tcPr>
            <w:tcW w:w="1702" w:type="dxa"/>
          </w:tcPr>
          <w:p w14:paraId="1620E904" w14:textId="77777777" w:rsidR="00A0427D" w:rsidRDefault="00A0427D" w:rsidP="00DD2360">
            <w:pPr>
              <w:pStyle w:val="TableHeading"/>
              <w:spacing w:line="276" w:lineRule="auto"/>
            </w:pPr>
            <w:r>
              <w:t>Catastrophic</w:t>
            </w:r>
          </w:p>
        </w:tc>
      </w:tr>
      <w:tr w:rsidR="00A0427D" w14:paraId="13A926E4" w14:textId="77777777" w:rsidTr="74FCDAB8">
        <w:trPr>
          <w:trHeight w:val="454"/>
          <w:tblHeader/>
        </w:trPr>
        <w:tc>
          <w:tcPr>
            <w:tcW w:w="1543" w:type="dxa"/>
          </w:tcPr>
          <w:p w14:paraId="6BD5815F" w14:textId="77777777" w:rsidR="00A0427D" w:rsidRPr="00774EAA" w:rsidRDefault="00A0427D" w:rsidP="00DD2360">
            <w:pPr>
              <w:pStyle w:val="TableText"/>
              <w:spacing w:line="276" w:lineRule="auto"/>
              <w:rPr>
                <w:rStyle w:val="Strong"/>
              </w:rPr>
            </w:pPr>
            <w:r w:rsidRPr="00774EAA">
              <w:rPr>
                <w:rStyle w:val="Strong"/>
              </w:rPr>
              <w:t>Almost certain</w:t>
            </w:r>
          </w:p>
        </w:tc>
        <w:tc>
          <w:tcPr>
            <w:tcW w:w="1523" w:type="dxa"/>
            <w:shd w:val="clear" w:color="auto" w:fill="C2D69B" w:themeFill="accent3" w:themeFillTint="99"/>
          </w:tcPr>
          <w:p w14:paraId="78D1082D" w14:textId="77777777" w:rsidR="00A0427D" w:rsidRDefault="00A0427D" w:rsidP="00DD2360">
            <w:pPr>
              <w:pStyle w:val="TableText"/>
              <w:spacing w:line="276" w:lineRule="auto"/>
            </w:pPr>
            <w:r>
              <w:t>Low risk</w:t>
            </w:r>
          </w:p>
        </w:tc>
        <w:tc>
          <w:tcPr>
            <w:tcW w:w="1736" w:type="dxa"/>
            <w:shd w:val="clear" w:color="auto" w:fill="8DB3E2" w:themeFill="text2" w:themeFillTint="66"/>
          </w:tcPr>
          <w:p w14:paraId="0633B17E" w14:textId="77777777" w:rsidR="00A0427D" w:rsidRDefault="00A0427D" w:rsidP="00DD2360">
            <w:pPr>
              <w:pStyle w:val="TableText"/>
              <w:spacing w:line="276" w:lineRule="auto"/>
            </w:pPr>
            <w:r>
              <w:t>Moderate risk</w:t>
            </w:r>
          </w:p>
        </w:tc>
        <w:tc>
          <w:tcPr>
            <w:tcW w:w="1455" w:type="dxa"/>
            <w:shd w:val="clear" w:color="auto" w:fill="D99594" w:themeFill="accent2" w:themeFillTint="99"/>
          </w:tcPr>
          <w:p w14:paraId="247889D6" w14:textId="77777777" w:rsidR="00A0427D" w:rsidRDefault="00A0427D" w:rsidP="00DD2360">
            <w:pPr>
              <w:pStyle w:val="TableText"/>
              <w:spacing w:line="276" w:lineRule="auto"/>
            </w:pPr>
            <w:r>
              <w:t>Very high risk</w:t>
            </w:r>
          </w:p>
          <w:p w14:paraId="3C511003" w14:textId="0068D836" w:rsidR="00681040" w:rsidRPr="00B07237" w:rsidRDefault="004A64E3" w:rsidP="00DD2360">
            <w:pPr>
              <w:pStyle w:val="TableText"/>
              <w:spacing w:line="276" w:lineRule="auto"/>
              <w:rPr>
                <w:b/>
                <w:bCs/>
              </w:rPr>
            </w:pPr>
            <w:r>
              <w:rPr>
                <w:b/>
                <w:bCs/>
              </w:rPr>
              <w:t>Timber harvesting</w:t>
            </w:r>
            <w:r w:rsidR="00681040" w:rsidRPr="00B07237">
              <w:rPr>
                <w:b/>
                <w:bCs/>
              </w:rPr>
              <w:t xml:space="preserve"> activities</w:t>
            </w:r>
          </w:p>
          <w:p w14:paraId="082CEE17" w14:textId="7989F38B" w:rsidR="00681040" w:rsidRDefault="00681040" w:rsidP="00DD2360">
            <w:pPr>
              <w:pStyle w:val="TableText"/>
              <w:spacing w:line="276" w:lineRule="auto"/>
            </w:pPr>
            <w:r w:rsidRPr="00B07237">
              <w:rPr>
                <w:b/>
                <w:bCs/>
              </w:rPr>
              <w:t>Accidental or intentional damage</w:t>
            </w:r>
          </w:p>
        </w:tc>
        <w:tc>
          <w:tcPr>
            <w:tcW w:w="1150" w:type="dxa"/>
            <w:shd w:val="clear" w:color="auto" w:fill="D99594" w:themeFill="accent2" w:themeFillTint="99"/>
          </w:tcPr>
          <w:p w14:paraId="4D966850" w14:textId="77777777" w:rsidR="00A0427D" w:rsidRDefault="5F192B31" w:rsidP="00DD2360">
            <w:pPr>
              <w:pStyle w:val="TableText"/>
              <w:spacing w:line="276" w:lineRule="auto"/>
            </w:pPr>
            <w:r>
              <w:t>Very high risk</w:t>
            </w:r>
          </w:p>
          <w:p w14:paraId="3EB6AE7D" w14:textId="4307833F" w:rsidR="00776BBD" w:rsidRPr="00B07237" w:rsidRDefault="00776BBD" w:rsidP="00DD2360">
            <w:pPr>
              <w:pStyle w:val="TableText"/>
              <w:spacing w:line="276" w:lineRule="auto"/>
              <w:rPr>
                <w:b/>
                <w:bCs/>
              </w:rPr>
            </w:pPr>
            <w:r w:rsidRPr="00B07237">
              <w:rPr>
                <w:b/>
                <w:bCs/>
              </w:rPr>
              <w:t>Inappropriate fire regime</w:t>
            </w:r>
          </w:p>
        </w:tc>
        <w:tc>
          <w:tcPr>
            <w:tcW w:w="1702" w:type="dxa"/>
            <w:shd w:val="clear" w:color="auto" w:fill="D99594" w:themeFill="accent2" w:themeFillTint="99"/>
          </w:tcPr>
          <w:p w14:paraId="0150CBDA" w14:textId="77777777" w:rsidR="00A0427D" w:rsidRDefault="5F192B31" w:rsidP="00DD2360">
            <w:pPr>
              <w:pStyle w:val="TableText"/>
              <w:spacing w:line="276" w:lineRule="auto"/>
            </w:pPr>
            <w:r>
              <w:t>Very high risk</w:t>
            </w:r>
          </w:p>
        </w:tc>
      </w:tr>
      <w:tr w:rsidR="00A0427D" w14:paraId="6DC6E266" w14:textId="77777777" w:rsidTr="74FCDAB8">
        <w:trPr>
          <w:trHeight w:val="463"/>
          <w:tblHeader/>
        </w:trPr>
        <w:tc>
          <w:tcPr>
            <w:tcW w:w="1543" w:type="dxa"/>
          </w:tcPr>
          <w:p w14:paraId="5B45B140" w14:textId="77777777" w:rsidR="00A0427D" w:rsidRPr="00774EAA" w:rsidRDefault="00A0427D" w:rsidP="00DD2360">
            <w:pPr>
              <w:pStyle w:val="TableText"/>
              <w:spacing w:line="276" w:lineRule="auto"/>
              <w:rPr>
                <w:rStyle w:val="Strong"/>
              </w:rPr>
            </w:pPr>
            <w:r w:rsidRPr="00774EAA">
              <w:rPr>
                <w:rStyle w:val="Strong"/>
              </w:rPr>
              <w:t>Likely</w:t>
            </w:r>
          </w:p>
        </w:tc>
        <w:tc>
          <w:tcPr>
            <w:tcW w:w="1523" w:type="dxa"/>
            <w:shd w:val="clear" w:color="auto" w:fill="C2D69B" w:themeFill="accent3" w:themeFillTint="99"/>
          </w:tcPr>
          <w:p w14:paraId="1BADC0FA" w14:textId="77777777" w:rsidR="00A0427D" w:rsidRDefault="00A0427D" w:rsidP="00DD2360">
            <w:pPr>
              <w:pStyle w:val="TableText"/>
              <w:spacing w:line="276" w:lineRule="auto"/>
            </w:pPr>
            <w:r>
              <w:t>Low risk</w:t>
            </w:r>
          </w:p>
        </w:tc>
        <w:tc>
          <w:tcPr>
            <w:tcW w:w="1736" w:type="dxa"/>
            <w:shd w:val="clear" w:color="auto" w:fill="8DB3E2" w:themeFill="text2" w:themeFillTint="66"/>
          </w:tcPr>
          <w:p w14:paraId="73D0F502" w14:textId="77777777" w:rsidR="00A0427D" w:rsidRDefault="00A0427D" w:rsidP="00DD2360">
            <w:pPr>
              <w:pStyle w:val="TableText"/>
              <w:spacing w:line="276" w:lineRule="auto"/>
            </w:pPr>
            <w:r>
              <w:t>Moderate risk</w:t>
            </w:r>
          </w:p>
        </w:tc>
        <w:tc>
          <w:tcPr>
            <w:tcW w:w="1455" w:type="dxa"/>
            <w:shd w:val="clear" w:color="auto" w:fill="FFFF00"/>
          </w:tcPr>
          <w:p w14:paraId="0DB4951D" w14:textId="77777777" w:rsidR="00A0427D" w:rsidRDefault="00A0427D" w:rsidP="00DD2360">
            <w:pPr>
              <w:pStyle w:val="TableText"/>
              <w:spacing w:line="276" w:lineRule="auto"/>
            </w:pPr>
            <w:r>
              <w:t>High risk</w:t>
            </w:r>
          </w:p>
          <w:p w14:paraId="325444CA" w14:textId="1FA1C487" w:rsidR="00681040" w:rsidRPr="00B07237" w:rsidRDefault="00681040" w:rsidP="00DD2360">
            <w:pPr>
              <w:pStyle w:val="TableText"/>
              <w:spacing w:line="276" w:lineRule="auto"/>
              <w:rPr>
                <w:b/>
                <w:bCs/>
              </w:rPr>
            </w:pPr>
            <w:r w:rsidRPr="00B07237">
              <w:rPr>
                <w:b/>
                <w:bCs/>
              </w:rPr>
              <w:t>Weeds</w:t>
            </w:r>
          </w:p>
        </w:tc>
        <w:tc>
          <w:tcPr>
            <w:tcW w:w="1150" w:type="dxa"/>
            <w:shd w:val="clear" w:color="auto" w:fill="D99594" w:themeFill="accent2" w:themeFillTint="99"/>
          </w:tcPr>
          <w:p w14:paraId="43FD4E03" w14:textId="77777777" w:rsidR="00A0427D" w:rsidRDefault="00A0427D" w:rsidP="00DD2360">
            <w:pPr>
              <w:pStyle w:val="TableText"/>
              <w:spacing w:line="276" w:lineRule="auto"/>
            </w:pPr>
            <w:r>
              <w:t>Very high risk</w:t>
            </w:r>
          </w:p>
          <w:p w14:paraId="79426708" w14:textId="77777777" w:rsidR="00681040" w:rsidRPr="00B07237" w:rsidRDefault="00681040" w:rsidP="00DD2360">
            <w:pPr>
              <w:pStyle w:val="TableText"/>
              <w:spacing w:line="276" w:lineRule="auto"/>
              <w:rPr>
                <w:b/>
                <w:bCs/>
              </w:rPr>
            </w:pPr>
            <w:r w:rsidRPr="00B07237">
              <w:rPr>
                <w:b/>
                <w:bCs/>
              </w:rPr>
              <w:t>Increasing frequency and severity of bushfires</w:t>
            </w:r>
          </w:p>
          <w:p w14:paraId="65DFC4FC" w14:textId="785C1FFC" w:rsidR="00681040" w:rsidRDefault="00681040" w:rsidP="00DD2360">
            <w:pPr>
              <w:pStyle w:val="TableText"/>
              <w:spacing w:line="276" w:lineRule="auto"/>
            </w:pPr>
            <w:r w:rsidRPr="00B07237">
              <w:rPr>
                <w:b/>
                <w:bCs/>
              </w:rPr>
              <w:t xml:space="preserve">Increased temperatures and changes in </w:t>
            </w:r>
            <w:r w:rsidR="000C26DA">
              <w:rPr>
                <w:b/>
                <w:bCs/>
              </w:rPr>
              <w:t>precipitation</w:t>
            </w:r>
          </w:p>
        </w:tc>
        <w:tc>
          <w:tcPr>
            <w:tcW w:w="1702" w:type="dxa"/>
            <w:shd w:val="clear" w:color="auto" w:fill="D99594" w:themeFill="accent2" w:themeFillTint="99"/>
          </w:tcPr>
          <w:p w14:paraId="5494DBF3" w14:textId="77777777" w:rsidR="00A0427D" w:rsidRDefault="00A0427D" w:rsidP="00DD2360">
            <w:pPr>
              <w:pStyle w:val="TableText"/>
              <w:spacing w:line="276" w:lineRule="auto"/>
            </w:pPr>
            <w:r>
              <w:t>Very high risk</w:t>
            </w:r>
          </w:p>
        </w:tc>
      </w:tr>
      <w:tr w:rsidR="00A0427D" w14:paraId="14B7BFA4" w14:textId="77777777" w:rsidTr="74FCDAB8">
        <w:trPr>
          <w:trHeight w:val="695"/>
          <w:tblHeader/>
        </w:trPr>
        <w:tc>
          <w:tcPr>
            <w:tcW w:w="1543" w:type="dxa"/>
          </w:tcPr>
          <w:p w14:paraId="01E85D31" w14:textId="77777777" w:rsidR="00A0427D" w:rsidRPr="00774EAA" w:rsidRDefault="00A0427D" w:rsidP="00DD2360">
            <w:pPr>
              <w:pStyle w:val="TableText"/>
              <w:spacing w:line="276" w:lineRule="auto"/>
              <w:rPr>
                <w:rStyle w:val="Strong"/>
              </w:rPr>
            </w:pPr>
            <w:r w:rsidRPr="00774EAA">
              <w:rPr>
                <w:rStyle w:val="Strong"/>
              </w:rPr>
              <w:t>Possible</w:t>
            </w:r>
          </w:p>
        </w:tc>
        <w:tc>
          <w:tcPr>
            <w:tcW w:w="1523" w:type="dxa"/>
            <w:shd w:val="clear" w:color="auto" w:fill="C2D69B" w:themeFill="accent3" w:themeFillTint="99"/>
          </w:tcPr>
          <w:p w14:paraId="5E74E7AC" w14:textId="77777777" w:rsidR="00A0427D" w:rsidRPr="005962EB" w:rsidRDefault="00A0427D" w:rsidP="00DD2360">
            <w:pPr>
              <w:pStyle w:val="TableText"/>
              <w:spacing w:line="276" w:lineRule="auto"/>
              <w:rPr>
                <w:b/>
                <w:bCs/>
              </w:rPr>
            </w:pPr>
            <w:r w:rsidRPr="005962EB">
              <w:rPr>
                <w:b/>
                <w:bCs/>
              </w:rPr>
              <w:t>Low risk</w:t>
            </w:r>
          </w:p>
          <w:p w14:paraId="4A4BD746" w14:textId="44F1C7C4" w:rsidR="00681040" w:rsidRPr="00072214" w:rsidRDefault="00072214" w:rsidP="00DD2360">
            <w:pPr>
              <w:pStyle w:val="TableText"/>
              <w:spacing w:line="276" w:lineRule="auto"/>
              <w:rPr>
                <w:b/>
                <w:bCs/>
              </w:rPr>
            </w:pPr>
            <w:r w:rsidRPr="005962EB">
              <w:rPr>
                <w:b/>
                <w:bCs/>
              </w:rPr>
              <w:t>Grazing by introduced house mice (</w:t>
            </w:r>
            <w:r w:rsidRPr="005962EB">
              <w:rPr>
                <w:b/>
                <w:bCs/>
                <w:i/>
                <w:iCs/>
              </w:rPr>
              <w:t>Mus musculus</w:t>
            </w:r>
            <w:r w:rsidRPr="005962EB">
              <w:rPr>
                <w:b/>
                <w:bCs/>
              </w:rPr>
              <w:t>), black rats (</w:t>
            </w:r>
            <w:r w:rsidRPr="005962EB">
              <w:rPr>
                <w:b/>
                <w:bCs/>
                <w:i/>
                <w:iCs/>
              </w:rPr>
              <w:t xml:space="preserve">Rattus </w:t>
            </w:r>
            <w:proofErr w:type="spellStart"/>
            <w:r w:rsidRPr="005962EB">
              <w:rPr>
                <w:b/>
                <w:bCs/>
                <w:i/>
                <w:iCs/>
              </w:rPr>
              <w:t>rattus</w:t>
            </w:r>
            <w:proofErr w:type="spellEnd"/>
            <w:r w:rsidRPr="005962EB">
              <w:rPr>
                <w:b/>
                <w:bCs/>
              </w:rPr>
              <w:t>) or rabbits (</w:t>
            </w:r>
            <w:r w:rsidRPr="005962EB">
              <w:rPr>
                <w:b/>
                <w:bCs/>
                <w:i/>
                <w:iCs/>
              </w:rPr>
              <w:t>Oryctolagus cuniculus</w:t>
            </w:r>
            <w:r w:rsidRPr="005962EB">
              <w:rPr>
                <w:b/>
                <w:bCs/>
              </w:rPr>
              <w:t>).</w:t>
            </w:r>
          </w:p>
        </w:tc>
        <w:tc>
          <w:tcPr>
            <w:tcW w:w="1736" w:type="dxa"/>
            <w:shd w:val="clear" w:color="auto" w:fill="8DB3E2" w:themeFill="text2" w:themeFillTint="66"/>
          </w:tcPr>
          <w:p w14:paraId="26104640" w14:textId="2EDF3230" w:rsidR="00A0427D" w:rsidRDefault="00A0427D" w:rsidP="00DD2360">
            <w:pPr>
              <w:pStyle w:val="TableText"/>
              <w:spacing w:line="276" w:lineRule="auto"/>
            </w:pPr>
            <w:r w:rsidRPr="008D2DCF">
              <w:t>Moderate risk</w:t>
            </w:r>
          </w:p>
        </w:tc>
        <w:tc>
          <w:tcPr>
            <w:tcW w:w="1455" w:type="dxa"/>
            <w:shd w:val="clear" w:color="auto" w:fill="FFFF00"/>
          </w:tcPr>
          <w:p w14:paraId="5963D965" w14:textId="77777777" w:rsidR="00A0427D" w:rsidRDefault="00A0427D" w:rsidP="00DD2360">
            <w:pPr>
              <w:pStyle w:val="TableText"/>
              <w:spacing w:line="276" w:lineRule="auto"/>
            </w:pPr>
            <w:r>
              <w:t>High risk</w:t>
            </w:r>
          </w:p>
        </w:tc>
        <w:tc>
          <w:tcPr>
            <w:tcW w:w="1150" w:type="dxa"/>
            <w:shd w:val="clear" w:color="auto" w:fill="D99594" w:themeFill="accent2" w:themeFillTint="99"/>
          </w:tcPr>
          <w:p w14:paraId="6697D0DB" w14:textId="77777777" w:rsidR="00A0427D" w:rsidRDefault="00A0427D" w:rsidP="00DD2360">
            <w:pPr>
              <w:pStyle w:val="TableText"/>
              <w:spacing w:line="276" w:lineRule="auto"/>
            </w:pPr>
            <w:r>
              <w:t>Very high risk</w:t>
            </w:r>
          </w:p>
        </w:tc>
        <w:tc>
          <w:tcPr>
            <w:tcW w:w="1702" w:type="dxa"/>
            <w:shd w:val="clear" w:color="auto" w:fill="D99594" w:themeFill="accent2" w:themeFillTint="99"/>
          </w:tcPr>
          <w:p w14:paraId="6934413D" w14:textId="77777777" w:rsidR="00A0427D" w:rsidRDefault="00A0427D" w:rsidP="00DD2360">
            <w:pPr>
              <w:pStyle w:val="TableText"/>
              <w:spacing w:line="276" w:lineRule="auto"/>
            </w:pPr>
            <w:r>
              <w:t>Very high risk</w:t>
            </w:r>
          </w:p>
        </w:tc>
      </w:tr>
      <w:tr w:rsidR="00A0427D" w14:paraId="1A128402" w14:textId="77777777" w:rsidTr="74FCDAB8">
        <w:trPr>
          <w:trHeight w:val="454"/>
          <w:tblHeader/>
        </w:trPr>
        <w:tc>
          <w:tcPr>
            <w:tcW w:w="1543" w:type="dxa"/>
          </w:tcPr>
          <w:p w14:paraId="683FC16E" w14:textId="77777777" w:rsidR="00A0427D" w:rsidRPr="00774EAA" w:rsidRDefault="00A0427D" w:rsidP="00DD2360">
            <w:pPr>
              <w:pStyle w:val="TableText"/>
              <w:spacing w:line="276" w:lineRule="auto"/>
              <w:rPr>
                <w:rStyle w:val="Strong"/>
              </w:rPr>
            </w:pPr>
            <w:r w:rsidRPr="00774EAA">
              <w:rPr>
                <w:rStyle w:val="Strong"/>
              </w:rPr>
              <w:t>Unlikely</w:t>
            </w:r>
          </w:p>
        </w:tc>
        <w:tc>
          <w:tcPr>
            <w:tcW w:w="1523" w:type="dxa"/>
            <w:shd w:val="clear" w:color="auto" w:fill="C2D69B" w:themeFill="accent3" w:themeFillTint="99"/>
          </w:tcPr>
          <w:p w14:paraId="70EC8468" w14:textId="77777777" w:rsidR="00A0427D" w:rsidRDefault="00A0427D" w:rsidP="00DD2360">
            <w:pPr>
              <w:pStyle w:val="TableText"/>
              <w:spacing w:line="276" w:lineRule="auto"/>
            </w:pPr>
            <w:r>
              <w:t>Low risk</w:t>
            </w:r>
          </w:p>
        </w:tc>
        <w:tc>
          <w:tcPr>
            <w:tcW w:w="1736" w:type="dxa"/>
            <w:shd w:val="clear" w:color="auto" w:fill="C2D69B" w:themeFill="accent3" w:themeFillTint="99"/>
          </w:tcPr>
          <w:p w14:paraId="3CA075C1" w14:textId="77777777" w:rsidR="00A0427D" w:rsidRDefault="00A0427D" w:rsidP="00DD2360">
            <w:pPr>
              <w:pStyle w:val="TableText"/>
              <w:spacing w:line="276" w:lineRule="auto"/>
            </w:pPr>
            <w:r>
              <w:t>Low risk</w:t>
            </w:r>
          </w:p>
        </w:tc>
        <w:tc>
          <w:tcPr>
            <w:tcW w:w="1455" w:type="dxa"/>
            <w:shd w:val="clear" w:color="auto" w:fill="8DB3E2" w:themeFill="text2" w:themeFillTint="66"/>
          </w:tcPr>
          <w:p w14:paraId="72D23D35" w14:textId="77777777" w:rsidR="00A0427D" w:rsidRDefault="00A0427D" w:rsidP="00DD2360">
            <w:pPr>
              <w:pStyle w:val="TableText"/>
              <w:spacing w:line="276" w:lineRule="auto"/>
            </w:pPr>
            <w:r>
              <w:t>Moderate risk</w:t>
            </w:r>
          </w:p>
        </w:tc>
        <w:tc>
          <w:tcPr>
            <w:tcW w:w="1150" w:type="dxa"/>
            <w:shd w:val="clear" w:color="auto" w:fill="FFFF00"/>
          </w:tcPr>
          <w:p w14:paraId="06832121" w14:textId="77777777" w:rsidR="00A0427D" w:rsidRDefault="00A0427D" w:rsidP="00DD2360">
            <w:pPr>
              <w:pStyle w:val="TableText"/>
              <w:spacing w:line="276" w:lineRule="auto"/>
            </w:pPr>
            <w:r>
              <w:t>High risk</w:t>
            </w:r>
          </w:p>
        </w:tc>
        <w:tc>
          <w:tcPr>
            <w:tcW w:w="1702" w:type="dxa"/>
            <w:shd w:val="clear" w:color="auto" w:fill="D99594" w:themeFill="accent2" w:themeFillTint="99"/>
          </w:tcPr>
          <w:p w14:paraId="6F9AA0AA" w14:textId="77777777" w:rsidR="00A0427D" w:rsidRDefault="00A0427D" w:rsidP="00DD2360">
            <w:pPr>
              <w:pStyle w:val="TableText"/>
              <w:spacing w:line="276" w:lineRule="auto"/>
            </w:pPr>
            <w:r>
              <w:t>Very high risk</w:t>
            </w:r>
          </w:p>
        </w:tc>
      </w:tr>
      <w:tr w:rsidR="00A0427D" w14:paraId="0F419687" w14:textId="77777777" w:rsidTr="74FCDAB8">
        <w:trPr>
          <w:trHeight w:val="463"/>
          <w:tblHeader/>
        </w:trPr>
        <w:tc>
          <w:tcPr>
            <w:tcW w:w="1543" w:type="dxa"/>
          </w:tcPr>
          <w:p w14:paraId="535F0A15" w14:textId="77777777" w:rsidR="00A0427D" w:rsidRPr="00774EAA" w:rsidRDefault="00A0427D" w:rsidP="00DD2360">
            <w:pPr>
              <w:pStyle w:val="TableText"/>
              <w:spacing w:line="276" w:lineRule="auto"/>
              <w:rPr>
                <w:rStyle w:val="Strong"/>
              </w:rPr>
            </w:pPr>
            <w:r w:rsidRPr="00774EAA">
              <w:rPr>
                <w:rStyle w:val="Strong"/>
              </w:rPr>
              <w:t>Unknown</w:t>
            </w:r>
          </w:p>
        </w:tc>
        <w:tc>
          <w:tcPr>
            <w:tcW w:w="1523" w:type="dxa"/>
            <w:shd w:val="clear" w:color="auto" w:fill="C2D69B" w:themeFill="accent3" w:themeFillTint="99"/>
          </w:tcPr>
          <w:p w14:paraId="00129ACE" w14:textId="77777777" w:rsidR="00A0427D" w:rsidRDefault="00A0427D" w:rsidP="00DD2360">
            <w:pPr>
              <w:pStyle w:val="TableText"/>
              <w:spacing w:line="276" w:lineRule="auto"/>
            </w:pPr>
            <w:r>
              <w:t>Low risk</w:t>
            </w:r>
          </w:p>
        </w:tc>
        <w:tc>
          <w:tcPr>
            <w:tcW w:w="1736" w:type="dxa"/>
            <w:shd w:val="clear" w:color="auto" w:fill="C2D69B" w:themeFill="accent3" w:themeFillTint="99"/>
          </w:tcPr>
          <w:p w14:paraId="64C975C6" w14:textId="77777777" w:rsidR="00A0427D" w:rsidRDefault="00A0427D" w:rsidP="00DD2360">
            <w:pPr>
              <w:pStyle w:val="TableText"/>
              <w:spacing w:line="276" w:lineRule="auto"/>
            </w:pPr>
            <w:r>
              <w:t>Low risk</w:t>
            </w:r>
          </w:p>
        </w:tc>
        <w:tc>
          <w:tcPr>
            <w:tcW w:w="1455" w:type="dxa"/>
            <w:shd w:val="clear" w:color="auto" w:fill="8DB3E2" w:themeFill="text2" w:themeFillTint="66"/>
          </w:tcPr>
          <w:p w14:paraId="1FB81BD4" w14:textId="77777777" w:rsidR="00A0427D" w:rsidRDefault="00A0427D" w:rsidP="00DD2360">
            <w:pPr>
              <w:pStyle w:val="TableText"/>
              <w:spacing w:line="276" w:lineRule="auto"/>
            </w:pPr>
            <w:r>
              <w:t>Moderate risk</w:t>
            </w:r>
          </w:p>
        </w:tc>
        <w:tc>
          <w:tcPr>
            <w:tcW w:w="1150" w:type="dxa"/>
            <w:shd w:val="clear" w:color="auto" w:fill="FFFF00"/>
          </w:tcPr>
          <w:p w14:paraId="75104E88" w14:textId="77777777" w:rsidR="00A0427D" w:rsidRDefault="00A0427D" w:rsidP="00DD2360">
            <w:pPr>
              <w:pStyle w:val="TableText"/>
              <w:spacing w:line="276" w:lineRule="auto"/>
            </w:pPr>
            <w:r>
              <w:t>High risk</w:t>
            </w:r>
          </w:p>
        </w:tc>
        <w:tc>
          <w:tcPr>
            <w:tcW w:w="1702" w:type="dxa"/>
            <w:shd w:val="clear" w:color="auto" w:fill="D99594" w:themeFill="accent2" w:themeFillTint="99"/>
          </w:tcPr>
          <w:p w14:paraId="0DA1B24B" w14:textId="77777777" w:rsidR="00A0427D" w:rsidRDefault="00A0427D" w:rsidP="00DD2360">
            <w:pPr>
              <w:pStyle w:val="TableText"/>
              <w:spacing w:line="276" w:lineRule="auto"/>
            </w:pPr>
            <w:r>
              <w:t>Very high risk</w:t>
            </w:r>
          </w:p>
        </w:tc>
      </w:tr>
    </w:tbl>
    <w:p w14:paraId="5EAE06D1" w14:textId="77777777" w:rsidR="0043016D" w:rsidRDefault="0043016D" w:rsidP="00DD2360">
      <w:pPr>
        <w:spacing w:line="276" w:lineRule="auto"/>
        <w:rPr>
          <w:highlight w:val="yellow"/>
        </w:rPr>
      </w:pPr>
    </w:p>
    <w:p w14:paraId="4322631D" w14:textId="77777777" w:rsidR="00187DA8" w:rsidRDefault="00187DA8" w:rsidP="00187DA8">
      <w:pPr>
        <w:pStyle w:val="FigureTableNoteSource"/>
        <w:rPr>
          <w:rFonts w:cs="Calibri"/>
          <w:b/>
          <w:bCs/>
          <w:szCs w:val="18"/>
        </w:rPr>
      </w:pPr>
      <w:r>
        <w:rPr>
          <w:b/>
          <w:bCs/>
        </w:rPr>
        <w:t>Categories for likelihood are defined as follows:</w:t>
      </w:r>
    </w:p>
    <w:p w14:paraId="194138E3" w14:textId="77777777" w:rsidR="00187DA8" w:rsidRDefault="00187DA8" w:rsidP="00187DA8">
      <w:pPr>
        <w:pStyle w:val="FigureTableNoteSource"/>
      </w:pPr>
      <w:r>
        <w:t>Almost certain – expected to occur every year</w:t>
      </w:r>
    </w:p>
    <w:p w14:paraId="76301EC6" w14:textId="77777777" w:rsidR="00187DA8" w:rsidRDefault="00187DA8" w:rsidP="00187DA8">
      <w:pPr>
        <w:pStyle w:val="FigureTableNoteSource"/>
      </w:pPr>
      <w:r>
        <w:t>Likely – expected to occur at least once every five years</w:t>
      </w:r>
    </w:p>
    <w:p w14:paraId="2F19889E" w14:textId="77777777" w:rsidR="00187DA8" w:rsidRDefault="00187DA8" w:rsidP="00187DA8">
      <w:pPr>
        <w:pStyle w:val="FigureTableNoteSource"/>
      </w:pPr>
      <w:r>
        <w:t>Possible – might occur at some time</w:t>
      </w:r>
    </w:p>
    <w:p w14:paraId="019AE474" w14:textId="77777777" w:rsidR="00187DA8" w:rsidRDefault="00187DA8" w:rsidP="00187DA8">
      <w:pPr>
        <w:pStyle w:val="FigureTableNoteSource"/>
      </w:pPr>
      <w:r>
        <w:t>Unlikely – such events are known to have occurred on a worldwide bases but only a few ties</w:t>
      </w:r>
    </w:p>
    <w:p w14:paraId="2E3ADB75" w14:textId="77777777" w:rsidR="00187DA8" w:rsidRDefault="00187DA8" w:rsidP="00187DA8">
      <w:pPr>
        <w:pStyle w:val="FigureTableNoteSource"/>
      </w:pPr>
      <w:r>
        <w:t>Unknown – currently unknown how often the incident will occur</w:t>
      </w:r>
    </w:p>
    <w:p w14:paraId="2301DC84" w14:textId="77777777" w:rsidR="00187DA8" w:rsidRDefault="00187DA8" w:rsidP="00187DA8">
      <w:pPr>
        <w:pStyle w:val="FigureTableNoteSource"/>
        <w:rPr>
          <w:b/>
          <w:bCs/>
        </w:rPr>
      </w:pPr>
      <w:r>
        <w:rPr>
          <w:b/>
          <w:bCs/>
        </w:rPr>
        <w:t xml:space="preserve">Categories for consequences are defined as follows: </w:t>
      </w:r>
    </w:p>
    <w:p w14:paraId="19757E19" w14:textId="77777777" w:rsidR="00187DA8" w:rsidRDefault="00187DA8" w:rsidP="00187DA8">
      <w:pPr>
        <w:pStyle w:val="FigureTableNoteSource"/>
      </w:pPr>
      <w:r>
        <w:t>Not significant – no long-term effect on individuals or populations</w:t>
      </w:r>
    </w:p>
    <w:p w14:paraId="4B734183" w14:textId="77777777" w:rsidR="00187DA8" w:rsidRDefault="00187DA8" w:rsidP="00187DA8">
      <w:pPr>
        <w:pStyle w:val="FigureTableNoteSource"/>
      </w:pPr>
      <w:r>
        <w:lastRenderedPageBreak/>
        <w:t>Minor – individuals are adversely affected but no effect at population level</w:t>
      </w:r>
    </w:p>
    <w:p w14:paraId="1FA5182B" w14:textId="77777777" w:rsidR="00187DA8" w:rsidRDefault="00187DA8" w:rsidP="00187DA8">
      <w:pPr>
        <w:pStyle w:val="FigureTableNoteSource"/>
      </w:pPr>
      <w:r>
        <w:t>Moderate – population recovery stalls or reduces</w:t>
      </w:r>
    </w:p>
    <w:p w14:paraId="1B9CF60D" w14:textId="77777777" w:rsidR="00187DA8" w:rsidRDefault="00187DA8" w:rsidP="00187DA8">
      <w:pPr>
        <w:pStyle w:val="FigureTableNoteSource"/>
        <w:spacing w:before="0"/>
      </w:pPr>
      <w:r>
        <w:t>Major – population decreases</w:t>
      </w:r>
    </w:p>
    <w:p w14:paraId="6F980EB0" w14:textId="77777777" w:rsidR="00187DA8" w:rsidRDefault="00187DA8" w:rsidP="00187DA8">
      <w:pPr>
        <w:pStyle w:val="FigureTableNoteSource"/>
        <w:spacing w:before="0"/>
      </w:pPr>
      <w:r>
        <w:t>Catastrophic – population extirpation/extinction</w:t>
      </w:r>
    </w:p>
    <w:p w14:paraId="346934FB" w14:textId="77777777" w:rsidR="00187DA8" w:rsidRDefault="00187DA8" w:rsidP="00DD2360">
      <w:pPr>
        <w:spacing w:line="276" w:lineRule="auto"/>
      </w:pPr>
    </w:p>
    <w:p w14:paraId="5D1F3DDB" w14:textId="15428807" w:rsidR="002B6A3F" w:rsidRDefault="002B6A3F" w:rsidP="00DD2360">
      <w:pPr>
        <w:spacing w:line="276" w:lineRule="auto"/>
      </w:pPr>
      <w:r w:rsidRPr="009B6389">
        <w:t>Priority actions have then been developed to manage the threat</w:t>
      </w:r>
      <w:r w:rsidR="00AC710A">
        <w:t>,</w:t>
      </w:r>
      <w:r w:rsidRPr="009B6389">
        <w:t xml:space="preserve"> particularly where the risk was deemed to be ‘very high’</w:t>
      </w:r>
      <w:r w:rsidR="00E93125" w:rsidRPr="009B6389">
        <w:t xml:space="preserve"> (red shading)</w:t>
      </w:r>
      <w:r w:rsidRPr="009B6389">
        <w:t xml:space="preserve"> or ‘high’</w:t>
      </w:r>
      <w:r w:rsidR="00E93125" w:rsidRPr="009B6389">
        <w:t xml:space="preserve"> (yellow shading)</w:t>
      </w:r>
      <w:r w:rsidRPr="009B6389">
        <w:t xml:space="preserve">. For those threats with an unknown or </w:t>
      </w:r>
      <w:r w:rsidR="00AC710A">
        <w:t>low-risk</w:t>
      </w:r>
      <w:r w:rsidRPr="009B6389">
        <w:t xml:space="preserve"> outcome </w:t>
      </w:r>
      <w:r w:rsidR="000F6D5A" w:rsidRPr="009B6389">
        <w:t>(green and blue shading)</w:t>
      </w:r>
      <w:r w:rsidR="00AC710A">
        <w:t>,</w:t>
      </w:r>
      <w:r w:rsidR="000F6D5A" w:rsidRPr="009B6389">
        <w:t xml:space="preserve"> </w:t>
      </w:r>
      <w:r w:rsidRPr="009B6389">
        <w:t>it may be more appropriate to identify further research or maintain a watching brief.</w:t>
      </w:r>
    </w:p>
    <w:p w14:paraId="57E4351E" w14:textId="77777777" w:rsidR="0043016D" w:rsidRDefault="0043016D" w:rsidP="00DD2360">
      <w:pPr>
        <w:spacing w:line="276" w:lineRule="auto"/>
      </w:pPr>
    </w:p>
    <w:p w14:paraId="1294F213" w14:textId="77777777" w:rsidR="002B6A3F" w:rsidRDefault="002B6A3F" w:rsidP="00DD2360">
      <w:pPr>
        <w:pStyle w:val="Heading2"/>
        <w:spacing w:line="276" w:lineRule="auto"/>
        <w:ind w:left="720" w:hanging="720"/>
      </w:pPr>
      <w:r>
        <w:t xml:space="preserve">Conservation and recovery </w:t>
      </w:r>
      <w:r w:rsidRPr="002B6A3F">
        <w:t>actions</w:t>
      </w:r>
    </w:p>
    <w:p w14:paraId="77176B83" w14:textId="77777777" w:rsidR="002B6A3F" w:rsidRDefault="002B6A3F" w:rsidP="00DD2360">
      <w:pPr>
        <w:pStyle w:val="Heading3"/>
        <w:spacing w:line="276" w:lineRule="auto"/>
        <w:ind w:left="964" w:hanging="964"/>
      </w:pPr>
      <w:r>
        <w:t xml:space="preserve">Primary conservation </w:t>
      </w:r>
      <w:r w:rsidR="003A6771">
        <w:t>objective</w:t>
      </w:r>
    </w:p>
    <w:p w14:paraId="243DC0A8" w14:textId="007B3A61" w:rsidR="0043016D" w:rsidRDefault="00F21F76" w:rsidP="00DD2360">
      <w:pPr>
        <w:spacing w:line="276" w:lineRule="auto"/>
      </w:pPr>
      <w:r>
        <w:t>By 2030, t</w:t>
      </w:r>
      <w:r w:rsidR="0043016D" w:rsidRPr="0043016D">
        <w:t xml:space="preserve">he </w:t>
      </w:r>
      <w:r w:rsidR="00072214">
        <w:t xml:space="preserve">habitat critical to survival for </w:t>
      </w:r>
      <w:r w:rsidR="0043016D" w:rsidRPr="0043016D">
        <w:t xml:space="preserve">of </w:t>
      </w:r>
      <w:r w:rsidR="006876A8">
        <w:t xml:space="preserve">three </w:t>
      </w:r>
      <w:proofErr w:type="gramStart"/>
      <w:r w:rsidR="006876A8">
        <w:t>brothers</w:t>
      </w:r>
      <w:proofErr w:type="gramEnd"/>
      <w:r w:rsidR="006876A8">
        <w:t xml:space="preserve"> wattle</w:t>
      </w:r>
      <w:r>
        <w:t xml:space="preserve"> will </w:t>
      </w:r>
      <w:r w:rsidR="00072214">
        <w:t>be well defined and protected. The Northern Brother Wattle will have increased</w:t>
      </w:r>
      <w:r>
        <w:t xml:space="preserve"> in abundance</w:t>
      </w:r>
      <w:r w:rsidR="009B6389">
        <w:t xml:space="preserve"> and</w:t>
      </w:r>
      <w:r>
        <w:t xml:space="preserve"> </w:t>
      </w:r>
      <w:r w:rsidR="00072214">
        <w:t xml:space="preserve">the species will be secure in </w:t>
      </w:r>
      <w:r>
        <w:t xml:space="preserve">viable </w:t>
      </w:r>
      <w:r w:rsidR="00E626EE">
        <w:t>sub</w:t>
      </w:r>
      <w:r>
        <w:t>populations</w:t>
      </w:r>
      <w:r w:rsidR="00FE13EE">
        <w:t>, which are successfully managed for fire and threats</w:t>
      </w:r>
      <w:r w:rsidR="0043016D" w:rsidRPr="0043016D">
        <w:t>.</w:t>
      </w:r>
    </w:p>
    <w:p w14:paraId="71523392" w14:textId="77777777" w:rsidR="002B6A3F" w:rsidRDefault="002B6A3F" w:rsidP="00DD2360">
      <w:pPr>
        <w:pStyle w:val="Heading3"/>
        <w:spacing w:line="276" w:lineRule="auto"/>
        <w:ind w:left="964" w:hanging="964"/>
      </w:pPr>
      <w:r>
        <w:t>Conservation and management priorities</w:t>
      </w:r>
    </w:p>
    <w:p w14:paraId="5A6A237E" w14:textId="77777777" w:rsidR="002B6A3F" w:rsidRDefault="002B6A3F" w:rsidP="00DD2360">
      <w:pPr>
        <w:pStyle w:val="Heading4"/>
        <w:spacing w:line="276" w:lineRule="auto"/>
        <w:ind w:left="964" w:hanging="964"/>
      </w:pPr>
      <w:r>
        <w:t>Habitat loss</w:t>
      </w:r>
      <w:r w:rsidR="00AA0A06">
        <w:t>,</w:t>
      </w:r>
      <w:r>
        <w:t xml:space="preserve"> disturbance and modifications</w:t>
      </w:r>
    </w:p>
    <w:p w14:paraId="36F8F78E" w14:textId="1F3CD785" w:rsidR="00DF7B59" w:rsidRDefault="0071792D" w:rsidP="00DF7B59">
      <w:pPr>
        <w:pStyle w:val="ListBullet"/>
      </w:pPr>
      <w:r>
        <w:t xml:space="preserve">Identify if and where habitat disturbance and modifications </w:t>
      </w:r>
      <w:r w:rsidR="008D0B90">
        <w:t>(</w:t>
      </w:r>
      <w:proofErr w:type="gramStart"/>
      <w:r w:rsidR="008D0B90">
        <w:t>e.g.</w:t>
      </w:r>
      <w:proofErr w:type="gramEnd"/>
      <w:r w:rsidR="008D0B90">
        <w:t xml:space="preserve"> track maintenance, fire, intentional and accidental damage) </w:t>
      </w:r>
      <w:r>
        <w:t xml:space="preserve">are occurring on the various tenures and protected </w:t>
      </w:r>
      <w:r w:rsidR="005962EB">
        <w:t>areas where</w:t>
      </w:r>
      <w:r>
        <w:t xml:space="preserve"> </w:t>
      </w:r>
      <w:r w:rsidR="006876A8">
        <w:t>three brothers wattle</w:t>
      </w:r>
      <w:r w:rsidR="006A1216">
        <w:t xml:space="preserve"> </w:t>
      </w:r>
      <w:r>
        <w:t xml:space="preserve">subpopulations persist. Mitigate future damage to standing plants. </w:t>
      </w:r>
    </w:p>
    <w:p w14:paraId="220CF7ED" w14:textId="13E2751A" w:rsidR="00DF7B59" w:rsidRDefault="00DF7B59" w:rsidP="00DF7B59">
      <w:pPr>
        <w:pStyle w:val="ListBullet"/>
      </w:pPr>
      <w:r>
        <w:t xml:space="preserve">Consider the implementation of remote cameras to protect adult plants from intentional and accidental damage in areas of high use. </w:t>
      </w:r>
    </w:p>
    <w:p w14:paraId="3072C4DE" w14:textId="1A670D67" w:rsidR="0071792D" w:rsidRDefault="0071792D" w:rsidP="00DD2360">
      <w:pPr>
        <w:pStyle w:val="ListBullet"/>
      </w:pPr>
      <w:r>
        <w:t>Investigate formal conservation arrangements, management agreements and covenants on private land, and for crown and private land</w:t>
      </w:r>
      <w:r w:rsidR="00AC710A">
        <w:t>,</w:t>
      </w:r>
      <w:r>
        <w:t xml:space="preserve"> investigate inclusion in reserve tenure if possible.</w:t>
      </w:r>
    </w:p>
    <w:p w14:paraId="7113219F" w14:textId="77777777" w:rsidR="002B6A3F" w:rsidRDefault="002B6A3F" w:rsidP="00DD2360">
      <w:pPr>
        <w:pStyle w:val="Heading4"/>
        <w:spacing w:line="276" w:lineRule="auto"/>
        <w:ind w:left="964" w:hanging="964"/>
      </w:pPr>
      <w:r w:rsidRPr="00921F7C">
        <w:t>Invasive species</w:t>
      </w:r>
      <w:r w:rsidR="00EE4E28">
        <w:t xml:space="preserve"> </w:t>
      </w:r>
      <w:r>
        <w:t>(including threats from grazing, trampling, predation)</w:t>
      </w:r>
    </w:p>
    <w:p w14:paraId="75D285D6" w14:textId="28E2D40D" w:rsidR="0071792D" w:rsidRDefault="0071792D" w:rsidP="00DD2360">
      <w:pPr>
        <w:pStyle w:val="ListBullet"/>
      </w:pPr>
      <w:r w:rsidRPr="00974522">
        <w:t xml:space="preserve">Identify weed species </w:t>
      </w:r>
      <w:r>
        <w:t>that</w:t>
      </w:r>
      <w:r w:rsidRPr="00974522">
        <w:t xml:space="preserve"> negatively affect </w:t>
      </w:r>
      <w:r w:rsidR="006876A8">
        <w:t xml:space="preserve">three </w:t>
      </w:r>
      <w:proofErr w:type="gramStart"/>
      <w:r w:rsidR="006876A8">
        <w:t>brothers</w:t>
      </w:r>
      <w:proofErr w:type="gramEnd"/>
      <w:r w:rsidR="006876A8">
        <w:t xml:space="preserve"> wattle</w:t>
      </w:r>
      <w:r w:rsidR="00D31095">
        <w:t xml:space="preserve"> </w:t>
      </w:r>
      <w:r w:rsidRPr="00974522">
        <w:t>and implement appropriate weed removal methods.</w:t>
      </w:r>
    </w:p>
    <w:p w14:paraId="28654C8B" w14:textId="77777777" w:rsidR="0071792D" w:rsidRPr="00974522" w:rsidRDefault="0071792D" w:rsidP="00DD2360">
      <w:pPr>
        <w:pStyle w:val="ListBullet"/>
      </w:pPr>
      <w:r>
        <w:t xml:space="preserve">Manage sites to prevent the introduction of invasive weeds. </w:t>
      </w:r>
    </w:p>
    <w:p w14:paraId="51363641" w14:textId="7CF4B949" w:rsidR="0071792D" w:rsidRPr="009D7E68" w:rsidRDefault="0071792D" w:rsidP="00DD2360">
      <w:pPr>
        <w:pStyle w:val="ListBullet"/>
      </w:pPr>
      <w:r w:rsidRPr="00974522">
        <w:t xml:space="preserve">Ensure that chemicals or other mechanisms used to eradicate weeds do not have a significant adverse impact on </w:t>
      </w:r>
      <w:r w:rsidR="00D31095">
        <w:t>the species</w:t>
      </w:r>
      <w:r w:rsidRPr="00974522">
        <w:t>.</w:t>
      </w:r>
    </w:p>
    <w:p w14:paraId="44E7ACD5" w14:textId="77777777" w:rsidR="002B6A3F" w:rsidRDefault="002B6A3F" w:rsidP="00DD2360">
      <w:pPr>
        <w:pStyle w:val="Heading4"/>
        <w:spacing w:line="276" w:lineRule="auto"/>
        <w:ind w:left="964" w:hanging="964"/>
      </w:pPr>
      <w:r>
        <w:t>Fire</w:t>
      </w:r>
    </w:p>
    <w:p w14:paraId="3C9C10C2" w14:textId="2137D1A9" w:rsidR="007159CB" w:rsidRDefault="0071792D" w:rsidP="00DD2360">
      <w:pPr>
        <w:pStyle w:val="ListBullet"/>
      </w:pPr>
      <w:r>
        <w:t xml:space="preserve">Fires must be managed to ensure that prevailing fire regimes </w:t>
      </w:r>
      <w:r w:rsidR="003C3C04">
        <w:t xml:space="preserve">(fire frequency and intensity) </w:t>
      </w:r>
      <w:r>
        <w:t xml:space="preserve">do not disrupt the </w:t>
      </w:r>
      <w:r w:rsidR="005962EB">
        <w:t>life cycle</w:t>
      </w:r>
      <w:r>
        <w:t xml:space="preserve"> of </w:t>
      </w:r>
      <w:r w:rsidR="008B27AC">
        <w:t xml:space="preserve">the </w:t>
      </w:r>
      <w:r w:rsidR="006876A8">
        <w:t xml:space="preserve">three </w:t>
      </w:r>
      <w:proofErr w:type="gramStart"/>
      <w:r w:rsidR="006876A8">
        <w:t>brothers</w:t>
      </w:r>
      <w:proofErr w:type="gramEnd"/>
      <w:r w:rsidR="006876A8">
        <w:t xml:space="preserve"> wattle</w:t>
      </w:r>
      <w:r>
        <w:t xml:space="preserve">, that they support </w:t>
      </w:r>
      <w:r w:rsidR="00FE13EE">
        <w:t xml:space="preserve">germination and do not </w:t>
      </w:r>
      <w:r>
        <w:t xml:space="preserve">degrade the habitat necessary to </w:t>
      </w:r>
      <w:r w:rsidR="00347EE1">
        <w:t xml:space="preserve">the </w:t>
      </w:r>
      <w:r w:rsidR="006876A8">
        <w:t>three brothers wattle</w:t>
      </w:r>
      <w:r w:rsidR="007159CB">
        <w:t xml:space="preserve">. </w:t>
      </w:r>
    </w:p>
    <w:p w14:paraId="7670EE02" w14:textId="2C9A1B1A" w:rsidR="007159CB" w:rsidRDefault="00FE13EE" w:rsidP="007159CB">
      <w:pPr>
        <w:pStyle w:val="ListBullet"/>
      </w:pPr>
      <w:r>
        <w:t>Hazard reduction and other intentional f</w:t>
      </w:r>
      <w:r w:rsidR="007159CB">
        <w:t>ire</w:t>
      </w:r>
      <w:r>
        <w:t>s</w:t>
      </w:r>
      <w:r w:rsidR="007159CB">
        <w:t xml:space="preserve"> </w:t>
      </w:r>
      <w:r>
        <w:t xml:space="preserve">should be timed </w:t>
      </w:r>
      <w:r w:rsidR="00B3585C">
        <w:t>in conjunction with</w:t>
      </w:r>
      <w:r>
        <w:t xml:space="preserve"> seasonal or other rainfall events to</w:t>
      </w:r>
      <w:r w:rsidR="007159CB">
        <w:t xml:space="preserve"> </w:t>
      </w:r>
      <w:r w:rsidR="007C21A3">
        <w:t>optimise</w:t>
      </w:r>
      <w:r>
        <w:t xml:space="preserve"> the survival of post-fire recruits past the seedling stage. </w:t>
      </w:r>
    </w:p>
    <w:p w14:paraId="1199F21C" w14:textId="3ED2DF86" w:rsidR="0071792D" w:rsidRDefault="007159CB" w:rsidP="007159CB">
      <w:pPr>
        <w:pStyle w:val="ListBullet"/>
      </w:pPr>
      <w:r>
        <w:lastRenderedPageBreak/>
        <w:t>Fires should be conducted to limit</w:t>
      </w:r>
      <w:r w:rsidR="008D0B90">
        <w:t>,</w:t>
      </w:r>
      <w:r>
        <w:t xml:space="preserve"> rather than </w:t>
      </w:r>
      <w:r w:rsidR="0071792D">
        <w:t>promote</w:t>
      </w:r>
      <w:r w:rsidR="008D0B90">
        <w:t>,</w:t>
      </w:r>
      <w:r w:rsidR="0071792D">
        <w:t xml:space="preserve"> </w:t>
      </w:r>
      <w:r>
        <w:t xml:space="preserve">opportunities for </w:t>
      </w:r>
      <w:r w:rsidR="0071792D">
        <w:t xml:space="preserve">invasion of exotic species, and that they </w:t>
      </w:r>
      <w:r w:rsidR="003C3C04">
        <w:t>are paired with weed management actions to avoid</w:t>
      </w:r>
      <w:r w:rsidR="0071792D">
        <w:t xml:space="preserve"> weed infestation. </w:t>
      </w:r>
    </w:p>
    <w:p w14:paraId="59E9C408" w14:textId="02137FEB" w:rsidR="0071792D" w:rsidRDefault="0071792D" w:rsidP="00DD2360">
      <w:pPr>
        <w:pStyle w:val="ListBullet"/>
      </w:pPr>
      <w:r>
        <w:t xml:space="preserve">Physical damage to the habitat and individuals of </w:t>
      </w:r>
      <w:r w:rsidR="004A64E3">
        <w:t xml:space="preserve">the </w:t>
      </w:r>
      <w:r w:rsidR="006876A8">
        <w:t xml:space="preserve">three </w:t>
      </w:r>
      <w:proofErr w:type="gramStart"/>
      <w:r w:rsidR="006876A8">
        <w:t>brothers</w:t>
      </w:r>
      <w:proofErr w:type="gramEnd"/>
      <w:r w:rsidR="006876A8">
        <w:t xml:space="preserve"> wattle</w:t>
      </w:r>
      <w:r w:rsidR="0043016D">
        <w:t xml:space="preserve"> </w:t>
      </w:r>
      <w:r>
        <w:t>must be avoided during and after fire operations</w:t>
      </w:r>
      <w:r w:rsidR="23696CFB">
        <w:t>.</w:t>
      </w:r>
    </w:p>
    <w:p w14:paraId="78125905" w14:textId="79CF47BA" w:rsidR="0071792D" w:rsidRDefault="0071792D" w:rsidP="00DD2360">
      <w:pPr>
        <w:pStyle w:val="ListBullet"/>
      </w:pPr>
      <w:r>
        <w:t xml:space="preserve">Fire management authorities and land management agencies should use suitable maps and install field markers to avoid damage to </w:t>
      </w:r>
      <w:r w:rsidR="004A64E3">
        <w:t xml:space="preserve">the </w:t>
      </w:r>
      <w:r w:rsidR="006876A8">
        <w:t xml:space="preserve">three </w:t>
      </w:r>
      <w:proofErr w:type="gramStart"/>
      <w:r w:rsidR="006876A8">
        <w:t>brothers</w:t>
      </w:r>
      <w:proofErr w:type="gramEnd"/>
      <w:r w:rsidR="006876A8">
        <w:t xml:space="preserve"> wattle</w:t>
      </w:r>
      <w:r>
        <w:t xml:space="preserve">. </w:t>
      </w:r>
    </w:p>
    <w:p w14:paraId="72EE0727" w14:textId="2F0E88F7" w:rsidR="0071792D" w:rsidRDefault="0071792D" w:rsidP="00DD2360">
      <w:pPr>
        <w:pStyle w:val="ListBullet"/>
      </w:pPr>
      <w:r>
        <w:t>Undertake active weed control after fire</w:t>
      </w:r>
      <w:r w:rsidR="008D0B90">
        <w:t>s</w:t>
      </w:r>
      <w:r>
        <w:t xml:space="preserve"> and along roadsides.</w:t>
      </w:r>
    </w:p>
    <w:p w14:paraId="5858D878" w14:textId="073DCAF5" w:rsidR="002B6A3F" w:rsidRDefault="0042245C" w:rsidP="00DD2360">
      <w:pPr>
        <w:pStyle w:val="Heading4"/>
        <w:spacing w:line="276" w:lineRule="auto"/>
        <w:ind w:left="964" w:hanging="964"/>
      </w:pPr>
      <w:r>
        <w:t>E</w:t>
      </w:r>
      <w:r w:rsidR="002B6A3F">
        <w:t>x situ recovery action</w:t>
      </w:r>
    </w:p>
    <w:p w14:paraId="6527E922" w14:textId="48F04D75" w:rsidR="0071792D" w:rsidRDefault="0071792D" w:rsidP="00DD2360">
      <w:pPr>
        <w:pStyle w:val="ListBullet"/>
      </w:pPr>
      <w:r>
        <w:t xml:space="preserve">Continue to collect and manage seed from extant subpopulations to store in long-term custodial collections until no longer needed. Adhere to best practice seed storage guidelines and procedures to </w:t>
      </w:r>
      <w:r w:rsidR="00B608C7">
        <w:t>maximise</w:t>
      </w:r>
      <w:r>
        <w:t xml:space="preserve"> seed viability and germinability. </w:t>
      </w:r>
    </w:p>
    <w:p w14:paraId="4727B4DD" w14:textId="3CF62D00" w:rsidR="0071792D" w:rsidRDefault="0071792D" w:rsidP="00DD2360">
      <w:pPr>
        <w:pStyle w:val="ListBullet"/>
      </w:pPr>
      <w:r>
        <w:t>Investigate options</w:t>
      </w:r>
      <w:r w:rsidR="00AC710A">
        <w:t>,</w:t>
      </w:r>
      <w:r>
        <w:t xml:space="preserve"> and suitable locations for translocation should existing subpopulations become non-viable. </w:t>
      </w:r>
      <w:r w:rsidR="00F21F76">
        <w:t xml:space="preserve">Monitor translocated populations to confirm survival and recruitment of the species. </w:t>
      </w:r>
    </w:p>
    <w:p w14:paraId="5454346A" w14:textId="4BE8D7EA" w:rsidR="005D6454" w:rsidRDefault="005D6454" w:rsidP="00DD2360">
      <w:pPr>
        <w:pStyle w:val="ListBullet"/>
      </w:pPr>
      <w:r>
        <w:t xml:space="preserve">Plan for </w:t>
      </w:r>
      <w:r w:rsidR="00AC710A">
        <w:t>ex-situ</w:t>
      </w:r>
      <w:r>
        <w:t xml:space="preserve"> recovery actions (planting from seed stock, protection of extant seedlings) if post-fire recruitment fails</w:t>
      </w:r>
      <w:r w:rsidR="00DF7B59">
        <w:t>, or two frequent and intense fires remove standing population of adult plants</w:t>
      </w:r>
    </w:p>
    <w:p w14:paraId="59525142" w14:textId="77777777" w:rsidR="0071792D" w:rsidRPr="009D7E68" w:rsidRDefault="0071792D" w:rsidP="00DD2360">
      <w:pPr>
        <w:pStyle w:val="ListBullet"/>
      </w:pPr>
      <w:r>
        <w:t>Collate knowledge from seed germination and survival trials and integrate it into future management plans for the species.</w:t>
      </w:r>
    </w:p>
    <w:p w14:paraId="468B51D3" w14:textId="77777777" w:rsidR="007A0EAB" w:rsidRDefault="007A0EAB" w:rsidP="00DD2360">
      <w:pPr>
        <w:pStyle w:val="Heading4"/>
        <w:spacing w:line="276" w:lineRule="auto"/>
        <w:ind w:left="964" w:hanging="964"/>
      </w:pPr>
      <w:r>
        <w:t>Climate change and severe weather</w:t>
      </w:r>
    </w:p>
    <w:p w14:paraId="24767E7D" w14:textId="3B4DB3CA" w:rsidR="0071792D" w:rsidRDefault="0071792D" w:rsidP="00DD2360">
      <w:pPr>
        <w:pStyle w:val="ListBullet"/>
      </w:pPr>
      <w:r>
        <w:t>Identify</w:t>
      </w:r>
      <w:r w:rsidRPr="009C381E">
        <w:t xml:space="preserve"> </w:t>
      </w:r>
      <w:r>
        <w:t xml:space="preserve">current and future parameters that define suitable microhabitats for the species within the distribution and ensure that future suitable habitat remains protected. </w:t>
      </w:r>
    </w:p>
    <w:p w14:paraId="1C39C2C0" w14:textId="77777777" w:rsidR="002B6A3F" w:rsidRDefault="002B6A3F" w:rsidP="00DD2360">
      <w:pPr>
        <w:pStyle w:val="Heading3"/>
        <w:spacing w:line="276" w:lineRule="auto"/>
        <w:ind w:left="964" w:hanging="964"/>
      </w:pPr>
      <w:r>
        <w:t>Stakeholder engagement/community engagement</w:t>
      </w:r>
    </w:p>
    <w:p w14:paraId="6A8AC4AE" w14:textId="2C981314" w:rsidR="00DF7B59" w:rsidRDefault="00DF7B59" w:rsidP="00DF7B59">
      <w:pPr>
        <w:pStyle w:val="ListBullet"/>
      </w:pPr>
      <w:r>
        <w:t xml:space="preserve">Co-develop and support monitoring and management actions with </w:t>
      </w:r>
      <w:r w:rsidR="0042245C">
        <w:t>T</w:t>
      </w:r>
      <w:r w:rsidRPr="002659BD">
        <w:t xml:space="preserve">raditional </w:t>
      </w:r>
      <w:r w:rsidR="0042245C">
        <w:t>O</w:t>
      </w:r>
      <w:r w:rsidRPr="002659BD">
        <w:t xml:space="preserve">wners </w:t>
      </w:r>
      <w:r>
        <w:t xml:space="preserve">in culturally significant areas where </w:t>
      </w:r>
      <w:r w:rsidR="006876A8">
        <w:t xml:space="preserve">three </w:t>
      </w:r>
      <w:proofErr w:type="gramStart"/>
      <w:r w:rsidR="006876A8">
        <w:t>brothers</w:t>
      </w:r>
      <w:proofErr w:type="gramEnd"/>
      <w:r w:rsidR="006876A8">
        <w:t xml:space="preserve"> wattle</w:t>
      </w:r>
      <w:r>
        <w:t xml:space="preserve"> are present</w:t>
      </w:r>
      <w:r w:rsidRPr="002659BD">
        <w:t>.</w:t>
      </w:r>
    </w:p>
    <w:p w14:paraId="16311324" w14:textId="28ED5491" w:rsidR="006A1216" w:rsidRDefault="00DF7B59" w:rsidP="00DD2360">
      <w:pPr>
        <w:pStyle w:val="ListBullet"/>
      </w:pPr>
      <w:r>
        <w:t>Co-ordinate</w:t>
      </w:r>
      <w:r w:rsidR="006A1216">
        <w:t xml:space="preserve"> protection and recovery actions with non-government stakeholders (</w:t>
      </w:r>
      <w:proofErr w:type="gramStart"/>
      <w:r w:rsidR="006A1216">
        <w:t>e.g.</w:t>
      </w:r>
      <w:proofErr w:type="gramEnd"/>
      <w:r w:rsidR="006A1216">
        <w:t xml:space="preserve"> Landcare and bush regeneration groups, landowners and managers) as well as with Local and State government environmental field and extension officers. </w:t>
      </w:r>
    </w:p>
    <w:p w14:paraId="759A1355" w14:textId="3C57ACF2" w:rsidR="006A1216" w:rsidRDefault="00B56B0C" w:rsidP="00DD2360">
      <w:pPr>
        <w:pStyle w:val="ListBullet"/>
      </w:pPr>
      <w:r>
        <w:t xml:space="preserve">Consider </w:t>
      </w:r>
      <w:r w:rsidR="006A1216">
        <w:t xml:space="preserve">citizen science </w:t>
      </w:r>
      <w:r>
        <w:t xml:space="preserve">methods </w:t>
      </w:r>
      <w:r w:rsidR="006A1216">
        <w:t>to collect relevant population data (</w:t>
      </w:r>
      <w:proofErr w:type="gramStart"/>
      <w:r w:rsidR="006A1216">
        <w:t>e.g.</w:t>
      </w:r>
      <w:proofErr w:type="gramEnd"/>
      <w:r w:rsidR="006A1216">
        <w:t xml:space="preserve"> presence/absence and </w:t>
      </w:r>
      <w:r>
        <w:t xml:space="preserve">reproductive seasons and success </w:t>
      </w:r>
      <w:r w:rsidR="006A1216">
        <w:t xml:space="preserve">of </w:t>
      </w:r>
      <w:r w:rsidR="006876A8">
        <w:t>three brothers wattle</w:t>
      </w:r>
      <w:r w:rsidR="006A1216">
        <w:t xml:space="preserve">) with interested stakeholder groups. Ensure method enables quality-assured data for integration with species distribution mapping. </w:t>
      </w:r>
    </w:p>
    <w:p w14:paraId="32E493E6" w14:textId="4894BC3B" w:rsidR="006A1216" w:rsidRDefault="006A1216" w:rsidP="00DD2360">
      <w:pPr>
        <w:pStyle w:val="ListBullet"/>
      </w:pPr>
      <w:r>
        <w:t xml:space="preserve">Alert landowners </w:t>
      </w:r>
      <w:r w:rsidR="0042245C">
        <w:t>to</w:t>
      </w:r>
      <w:r>
        <w:t xml:space="preserve"> the species occurrence on their property and provide guidance on how to protect standing plants and mitigate site-specific threats. </w:t>
      </w:r>
    </w:p>
    <w:p w14:paraId="2E6A252F" w14:textId="31C019B7" w:rsidR="005D6454" w:rsidRPr="009D7E68" w:rsidRDefault="005D6454" w:rsidP="00B56B0C">
      <w:pPr>
        <w:pStyle w:val="ListBullet"/>
      </w:pPr>
      <w:r>
        <w:t xml:space="preserve">Survey and monitor plant destruction and bark removal on National Park and Forestry tenures, employing remote cameras and appropriate signage. </w:t>
      </w:r>
      <w:r w:rsidR="00B56B0C">
        <w:t xml:space="preserve">Communicate the threatened status and the importance of preserving all remaining adults of the </w:t>
      </w:r>
      <w:r w:rsidR="006876A8">
        <w:t xml:space="preserve">three </w:t>
      </w:r>
      <w:proofErr w:type="gramStart"/>
      <w:r w:rsidR="006876A8">
        <w:t>brothers</w:t>
      </w:r>
      <w:proofErr w:type="gramEnd"/>
      <w:r w:rsidR="006876A8">
        <w:t xml:space="preserve"> wattle</w:t>
      </w:r>
      <w:r w:rsidR="00B56B0C">
        <w:t xml:space="preserve"> in the wild through </w:t>
      </w:r>
      <w:r w:rsidR="007C21A3">
        <w:t>relevant</w:t>
      </w:r>
      <w:r w:rsidR="0042245C">
        <w:t xml:space="preserve"> </w:t>
      </w:r>
      <w:r w:rsidR="00B56B0C">
        <w:t xml:space="preserve">websites. Support the responsible trade of seedlings and seeds through reputable licenced gardening centres. </w:t>
      </w:r>
    </w:p>
    <w:p w14:paraId="73F47224" w14:textId="1DDC6711" w:rsidR="002B6A3F" w:rsidRDefault="001B3438" w:rsidP="00DD2360">
      <w:pPr>
        <w:pStyle w:val="Heading3"/>
        <w:spacing w:line="276" w:lineRule="auto"/>
        <w:ind w:left="964" w:hanging="964"/>
      </w:pPr>
      <w:r>
        <w:lastRenderedPageBreak/>
        <w:t>S</w:t>
      </w:r>
      <w:r w:rsidR="002B6A3F">
        <w:t xml:space="preserve">urvey and </w:t>
      </w:r>
      <w:r w:rsidR="009F08D5">
        <w:t>m</w:t>
      </w:r>
      <w:r w:rsidR="002B6A3F">
        <w:t>onitoring priorities</w:t>
      </w:r>
    </w:p>
    <w:p w14:paraId="43D06F01" w14:textId="3E56B5CC" w:rsidR="00DC5022" w:rsidRDefault="0043016D" w:rsidP="00DD2360">
      <w:pPr>
        <w:pStyle w:val="ListBullet"/>
      </w:pPr>
      <w:r>
        <w:t xml:space="preserve">Survey the population on all tenures across South, Middle and North Brother Mountains </w:t>
      </w:r>
      <w:r w:rsidR="00DC5022">
        <w:t xml:space="preserve">at temporal frequencies appropriate </w:t>
      </w:r>
      <w:r>
        <w:t xml:space="preserve">to determine </w:t>
      </w:r>
      <w:r w:rsidR="00DC5022">
        <w:t xml:space="preserve">reproduction and germination in response to fire, precipitation and other environmental variables. </w:t>
      </w:r>
    </w:p>
    <w:p w14:paraId="5BD005BE" w14:textId="5DA6DEE3" w:rsidR="0043016D" w:rsidRDefault="00DC5022" w:rsidP="00DD2360">
      <w:pPr>
        <w:pStyle w:val="ListBullet"/>
      </w:pPr>
      <w:r>
        <w:t xml:space="preserve">Survey total </w:t>
      </w:r>
      <w:r w:rsidR="0043016D">
        <w:t xml:space="preserve">population </w:t>
      </w:r>
      <w:r>
        <w:t xml:space="preserve">abundance, </w:t>
      </w:r>
      <w:r w:rsidR="0043016D">
        <w:t>age</w:t>
      </w:r>
      <w:r>
        <w:t xml:space="preserve"> structure</w:t>
      </w:r>
      <w:r w:rsidR="0043016D">
        <w:t xml:space="preserve">, </w:t>
      </w:r>
      <w:r>
        <w:t xml:space="preserve">and </w:t>
      </w:r>
      <w:r w:rsidR="0043016D">
        <w:t xml:space="preserve">health </w:t>
      </w:r>
      <w:r>
        <w:t>to determine</w:t>
      </w:r>
      <w:r w:rsidR="0043016D">
        <w:t xml:space="preserve"> </w:t>
      </w:r>
      <w:r w:rsidR="00AC710A">
        <w:t>location-specific</w:t>
      </w:r>
      <w:r w:rsidR="0043016D">
        <w:t xml:space="preserve"> threats. </w:t>
      </w:r>
    </w:p>
    <w:p w14:paraId="2348BFC9" w14:textId="01130AA6" w:rsidR="006A1216" w:rsidRPr="009D7E68" w:rsidRDefault="00DC5022" w:rsidP="00DD2360">
      <w:pPr>
        <w:pStyle w:val="ListBullet"/>
      </w:pPr>
      <w:r>
        <w:t>Integrate and share new knowledge on the biology and ecology of the species as it becomes available.</w:t>
      </w:r>
    </w:p>
    <w:p w14:paraId="08C0F423" w14:textId="77777777" w:rsidR="002B6A3F" w:rsidRDefault="002B6A3F" w:rsidP="00DD2360">
      <w:pPr>
        <w:pStyle w:val="Heading3"/>
        <w:spacing w:line="276" w:lineRule="auto"/>
        <w:ind w:left="964" w:hanging="964"/>
      </w:pPr>
      <w:r>
        <w:t xml:space="preserve">Information and </w:t>
      </w:r>
      <w:r w:rsidR="009F08D5">
        <w:t>r</w:t>
      </w:r>
      <w:r>
        <w:t>esearch priorities</w:t>
      </w:r>
    </w:p>
    <w:p w14:paraId="6475C624" w14:textId="77777777" w:rsidR="006A1216" w:rsidRDefault="006A1216" w:rsidP="00DD2360">
      <w:pPr>
        <w:pStyle w:val="ListBullet"/>
      </w:pPr>
      <w:r>
        <w:t xml:space="preserve">Develop an adequate biological and ecological understanding of the species to determine key attributes for management and recovery and enable the identification of important populations and habitats critical to survival. </w:t>
      </w:r>
    </w:p>
    <w:p w14:paraId="153F4918" w14:textId="77777777" w:rsidR="006A1216" w:rsidRDefault="006A1216" w:rsidP="00DD2360">
      <w:pPr>
        <w:pStyle w:val="ListBullet2"/>
      </w:pPr>
      <w:r>
        <w:t>Key attributes should include (but are not limited to): population structure, size, demographics, habitat parameters relevant to species distribution mapping, germination biology and requirements.</w:t>
      </w:r>
    </w:p>
    <w:p w14:paraId="37E3D46B" w14:textId="1439B5F7" w:rsidR="006A1216" w:rsidRDefault="006A1216" w:rsidP="00DD2360">
      <w:pPr>
        <w:pStyle w:val="ListBullet2"/>
      </w:pPr>
      <w:r>
        <w:t xml:space="preserve">Key processes should include (but are not limited to): response to disturbance of different intensities (land clearing, land maintenance, grazing (if relevant), weeds, fire, drought), seed bank ecology, pollination ecology, dispersal. </w:t>
      </w:r>
    </w:p>
    <w:p w14:paraId="520B3D41" w14:textId="3ACCA98F" w:rsidR="003C3C04" w:rsidRDefault="003C3C04" w:rsidP="003C3C04">
      <w:pPr>
        <w:pStyle w:val="ListBullet"/>
      </w:pPr>
      <w:r>
        <w:t>Consider genomic sampling to identify population structure and gene flow, and to determine species traits which are responsible for limiting the recovery of the species (</w:t>
      </w:r>
      <w:proofErr w:type="gramStart"/>
      <w:r>
        <w:t>e.g.</w:t>
      </w:r>
      <w:proofErr w:type="gramEnd"/>
      <w:r>
        <w:t xml:space="preserve"> fecundity, drought tolerance). </w:t>
      </w:r>
    </w:p>
    <w:p w14:paraId="3A58D747" w14:textId="77777777" w:rsidR="006A1216" w:rsidRPr="009D7E68" w:rsidRDefault="006A1216" w:rsidP="00DD2360">
      <w:pPr>
        <w:pStyle w:val="ListBullet"/>
      </w:pPr>
      <w:r>
        <w:t>Undertake surveys in suitable habitats to locate additional subpopulations.</w:t>
      </w:r>
    </w:p>
    <w:p w14:paraId="536DC941" w14:textId="77777777" w:rsidR="002B6A3F" w:rsidRDefault="002B6A3F" w:rsidP="00DD2360">
      <w:pPr>
        <w:pStyle w:val="Heading3"/>
        <w:spacing w:line="276" w:lineRule="auto"/>
        <w:ind w:left="964" w:hanging="964"/>
      </w:pPr>
      <w:r>
        <w:t xml:space="preserve">Recovery </w:t>
      </w:r>
      <w:r w:rsidR="001E4765">
        <w:t>p</w:t>
      </w:r>
      <w:r>
        <w:t xml:space="preserve">lan </w:t>
      </w:r>
      <w:r w:rsidR="009F08D5">
        <w:t>d</w:t>
      </w:r>
      <w:r>
        <w:t>ecision</w:t>
      </w:r>
    </w:p>
    <w:p w14:paraId="64E1F07D" w14:textId="7881B755" w:rsidR="006A1216" w:rsidRDefault="006A1216" w:rsidP="00DD2360">
      <w:pPr>
        <w:spacing w:line="276" w:lineRule="auto"/>
      </w:pPr>
      <w:r>
        <w:t xml:space="preserve">No recovery plan is in place for </w:t>
      </w:r>
      <w:r w:rsidR="006876A8">
        <w:t xml:space="preserve">three </w:t>
      </w:r>
      <w:proofErr w:type="gramStart"/>
      <w:r w:rsidR="006876A8">
        <w:t>brothers</w:t>
      </w:r>
      <w:proofErr w:type="gramEnd"/>
      <w:r w:rsidR="006876A8">
        <w:t xml:space="preserve"> wattle</w:t>
      </w:r>
      <w:r>
        <w:t xml:space="preserve">. This consultation document will elicit the additional information needed to inform the requirement of a Recovery Plan for the species. </w:t>
      </w:r>
    </w:p>
    <w:p w14:paraId="42B6AEE3" w14:textId="77777777" w:rsidR="00B3585C" w:rsidRDefault="00B3585C" w:rsidP="00DD2360">
      <w:pPr>
        <w:spacing w:line="276" w:lineRule="auto"/>
      </w:pPr>
    </w:p>
    <w:p w14:paraId="739687DF" w14:textId="77777777" w:rsidR="002B6A3F" w:rsidRDefault="002B6A3F" w:rsidP="00DD2360">
      <w:pPr>
        <w:pStyle w:val="Heading2"/>
        <w:spacing w:line="276" w:lineRule="auto"/>
        <w:ind w:left="720" w:hanging="720"/>
      </w:pPr>
      <w:r>
        <w:t>Links to relevant implementation documents</w:t>
      </w:r>
    </w:p>
    <w:p w14:paraId="70E769C6" w14:textId="2EEF47BC" w:rsidR="00AE1129" w:rsidRDefault="00CC604F" w:rsidP="00DD2360">
      <w:pPr>
        <w:spacing w:line="276" w:lineRule="auto"/>
      </w:pPr>
      <w:hyperlink r:id="rId26" w:history="1">
        <w:r w:rsidR="000C54B6" w:rsidRPr="00A54795">
          <w:rPr>
            <w:rStyle w:val="Hyperlink"/>
          </w:rPr>
          <w:t>Northern Rivers Regional Biodiversity Management Plan. National Recovery Plan for the Northern Rivers Region.</w:t>
        </w:r>
      </w:hyperlink>
      <w:r w:rsidR="000C54B6">
        <w:t xml:space="preserve"> </w:t>
      </w:r>
    </w:p>
    <w:p w14:paraId="7E9D141E" w14:textId="77777777" w:rsidR="006A1216" w:rsidRDefault="00CC604F" w:rsidP="00DD2360">
      <w:pPr>
        <w:spacing w:line="276" w:lineRule="auto"/>
      </w:pPr>
      <w:hyperlink r:id="rId27" w:history="1">
        <w:r w:rsidR="006A1216" w:rsidRPr="003C7768">
          <w:rPr>
            <w:rStyle w:val="Hyperlink"/>
          </w:rPr>
          <w:t>NSW Government. Coastal Integrated forestry operations approvals.</w:t>
        </w:r>
      </w:hyperlink>
      <w:r w:rsidR="006A1216">
        <w:t xml:space="preserve"> </w:t>
      </w:r>
    </w:p>
    <w:p w14:paraId="13963416" w14:textId="77777777" w:rsidR="006A1216" w:rsidRDefault="00CC604F" w:rsidP="00DD2360">
      <w:pPr>
        <w:spacing w:line="276" w:lineRule="auto"/>
      </w:pPr>
      <w:hyperlink r:id="rId28" w:history="1">
        <w:r w:rsidR="006A1216" w:rsidRPr="003C7768">
          <w:rPr>
            <w:rStyle w:val="Hyperlink"/>
          </w:rPr>
          <w:t>NSW Government. A strategic approach to managing fire in parks and reserves</w:t>
        </w:r>
      </w:hyperlink>
      <w:r w:rsidR="006A1216">
        <w:t xml:space="preserve"> </w:t>
      </w:r>
    </w:p>
    <w:p w14:paraId="0C682952" w14:textId="7674F038" w:rsidR="000C54B6" w:rsidRPr="00AE1129" w:rsidRDefault="00CC604F" w:rsidP="00DD2360">
      <w:pPr>
        <w:spacing w:line="276" w:lineRule="auto"/>
      </w:pPr>
      <w:hyperlink r:id="rId29" w:history="1">
        <w:r w:rsidR="00DD3E4F" w:rsidRPr="00DD3E4F">
          <w:rPr>
            <w:rStyle w:val="Hyperlink"/>
          </w:rPr>
          <w:t xml:space="preserve">NSW Government. North Brother </w:t>
        </w:r>
        <w:r w:rsidR="00F3611F">
          <w:rPr>
            <w:rStyle w:val="Hyperlink"/>
          </w:rPr>
          <w:t>wattle</w:t>
        </w:r>
        <w:r w:rsidR="00DD3E4F" w:rsidRPr="00DD3E4F">
          <w:rPr>
            <w:rStyle w:val="Hyperlink"/>
          </w:rPr>
          <w:t xml:space="preserve"> (</w:t>
        </w:r>
        <w:r w:rsidR="00DD3E4F" w:rsidRPr="00DD3E4F">
          <w:rPr>
            <w:rStyle w:val="Hyperlink"/>
            <w:i/>
            <w:iCs/>
          </w:rPr>
          <w:t>Acacia courtii</w:t>
        </w:r>
        <w:r w:rsidR="00DD3E4F" w:rsidRPr="00DD3E4F">
          <w:rPr>
            <w:rStyle w:val="Hyperlink"/>
          </w:rPr>
          <w:t>) saving our species strategy.</w:t>
        </w:r>
      </w:hyperlink>
      <w:r w:rsidR="00DD3E4F">
        <w:t xml:space="preserve"> </w:t>
      </w:r>
    </w:p>
    <w:p w14:paraId="78D1C331" w14:textId="77777777" w:rsidR="002319AB" w:rsidRDefault="002319AB" w:rsidP="00DD2360">
      <w:pPr>
        <w:pStyle w:val="Heading2"/>
        <w:spacing w:before="120" w:line="276" w:lineRule="auto"/>
        <w:ind w:left="709" w:hanging="709"/>
      </w:pPr>
      <w:r>
        <w:t>Con</w:t>
      </w:r>
      <w:r>
        <w:rPr>
          <w:bCs w:val="0"/>
        </w:rPr>
        <w:t>se</w:t>
      </w:r>
      <w:r>
        <w:t>rva</w:t>
      </w:r>
      <w:r>
        <w:rPr>
          <w:bCs w:val="0"/>
        </w:rPr>
        <w:t>t</w:t>
      </w:r>
      <w:r>
        <w:t>io</w:t>
      </w:r>
      <w:r>
        <w:rPr>
          <w:bCs w:val="0"/>
        </w:rPr>
        <w:t>n</w:t>
      </w:r>
      <w:r>
        <w:t xml:space="preserve"> </w:t>
      </w:r>
      <w:r w:rsidR="00C2128B">
        <w:t>A</w:t>
      </w:r>
      <w:r>
        <w:t>dvi</w:t>
      </w:r>
      <w:r>
        <w:rPr>
          <w:bCs w:val="0"/>
        </w:rPr>
        <w:t>c</w:t>
      </w:r>
      <w:r>
        <w:t xml:space="preserve">e and </w:t>
      </w:r>
      <w:bookmarkEnd w:id="13"/>
      <w:bookmarkEnd w:id="14"/>
      <w:r w:rsidR="0012461E">
        <w:t>L</w:t>
      </w:r>
      <w:r>
        <w:t xml:space="preserve">isting </w:t>
      </w:r>
      <w:r w:rsidR="0012461E">
        <w:t>A</w:t>
      </w:r>
      <w:r>
        <w:t>ssessment references</w:t>
      </w:r>
    </w:p>
    <w:p w14:paraId="56486364" w14:textId="77777777" w:rsidR="00C81684" w:rsidRDefault="00C81684" w:rsidP="00DD2360">
      <w:pPr>
        <w:widowControl w:val="0"/>
        <w:autoSpaceDE w:val="0"/>
        <w:autoSpaceDN w:val="0"/>
        <w:adjustRightInd w:val="0"/>
        <w:spacing w:line="276" w:lineRule="auto"/>
        <w:ind w:left="720" w:hanging="720"/>
      </w:pPr>
      <w:r>
        <w:t xml:space="preserve">ABRS &amp; CSIRO (2001) </w:t>
      </w:r>
      <w:r w:rsidRPr="00992276">
        <w:rPr>
          <w:i/>
          <w:iCs/>
        </w:rPr>
        <w:t>Flora of Australia. Volume 11B. Mimosaceae Acacia part 2</w:t>
      </w:r>
      <w:r>
        <w:t xml:space="preserve">. Australian Biological Resources Study, Canberra. </w:t>
      </w:r>
    </w:p>
    <w:p w14:paraId="490B0F7E" w14:textId="365A63BB" w:rsidR="00262B9E" w:rsidRDefault="00262B9E" w:rsidP="00DD2360">
      <w:pPr>
        <w:widowControl w:val="0"/>
        <w:autoSpaceDE w:val="0"/>
        <w:autoSpaceDN w:val="0"/>
        <w:adjustRightInd w:val="0"/>
        <w:spacing w:line="276" w:lineRule="auto"/>
        <w:ind w:left="720" w:hanging="720"/>
      </w:pPr>
      <w:r>
        <w:t>Auld TD (1986) Population dynamics fo</w:t>
      </w:r>
      <w:r w:rsidR="00262C32">
        <w:t>r</w:t>
      </w:r>
      <w:r>
        <w:t xml:space="preserve"> the shrub </w:t>
      </w:r>
      <w:r w:rsidRPr="00627CD9">
        <w:rPr>
          <w:i/>
          <w:iCs/>
        </w:rPr>
        <w:t>Acacia suaveolens</w:t>
      </w:r>
      <w:r>
        <w:t xml:space="preserve"> (Sm.) </w:t>
      </w:r>
      <w:proofErr w:type="spellStart"/>
      <w:r>
        <w:t>Willd</w:t>
      </w:r>
      <w:proofErr w:type="spellEnd"/>
      <w:r>
        <w:t xml:space="preserve">.: Dispersal and the dynamics of the soil </w:t>
      </w:r>
      <w:proofErr w:type="gramStart"/>
      <w:r>
        <w:t>seed-bank</w:t>
      </w:r>
      <w:proofErr w:type="gramEnd"/>
      <w:r>
        <w:t xml:space="preserve">. </w:t>
      </w:r>
      <w:r w:rsidR="00A04DE3" w:rsidRPr="00627CD9">
        <w:rPr>
          <w:i/>
          <w:iCs/>
        </w:rPr>
        <w:t xml:space="preserve">Australian Journal </w:t>
      </w:r>
      <w:r w:rsidR="00A04DE3" w:rsidRPr="00415CFA">
        <w:rPr>
          <w:i/>
          <w:iCs/>
        </w:rPr>
        <w:t>of</w:t>
      </w:r>
      <w:r w:rsidR="00A04DE3" w:rsidRPr="00627CD9">
        <w:rPr>
          <w:i/>
          <w:iCs/>
        </w:rPr>
        <w:t xml:space="preserve"> ecology</w:t>
      </w:r>
      <w:r w:rsidR="00A04DE3">
        <w:t xml:space="preserve"> 11, 235–254.</w:t>
      </w:r>
    </w:p>
    <w:p w14:paraId="0BFD6E83" w14:textId="7411B5A3" w:rsidR="00114970" w:rsidRDefault="00114970" w:rsidP="00DD2360">
      <w:pPr>
        <w:widowControl w:val="0"/>
        <w:autoSpaceDE w:val="0"/>
        <w:autoSpaceDN w:val="0"/>
        <w:adjustRightInd w:val="0"/>
        <w:spacing w:line="276" w:lineRule="auto"/>
        <w:ind w:left="720" w:hanging="720"/>
      </w:pPr>
      <w:r>
        <w:t xml:space="preserve">Auld TD (1987) Population dynamics of the shrub </w:t>
      </w:r>
      <w:r w:rsidRPr="00627CD9">
        <w:rPr>
          <w:i/>
          <w:iCs/>
        </w:rPr>
        <w:t>Acacia suaveolens</w:t>
      </w:r>
      <w:r>
        <w:t xml:space="preserve"> (Sm.) </w:t>
      </w:r>
      <w:proofErr w:type="spellStart"/>
      <w:r>
        <w:t>Willd</w:t>
      </w:r>
      <w:proofErr w:type="spellEnd"/>
      <w:r>
        <w:t xml:space="preserve">.: Survivorship throughout the life cycle, a synthesis. </w:t>
      </w:r>
      <w:r w:rsidR="000E4333" w:rsidRPr="00627CD9">
        <w:rPr>
          <w:i/>
          <w:iCs/>
        </w:rPr>
        <w:t>Australian Journal of Ecology</w:t>
      </w:r>
      <w:r w:rsidR="000E4333">
        <w:t xml:space="preserve"> 12, 139–151.</w:t>
      </w:r>
    </w:p>
    <w:p w14:paraId="3219DA95" w14:textId="1C6E2841" w:rsidR="00C81684" w:rsidRDefault="00C81684" w:rsidP="00DD2360">
      <w:pPr>
        <w:widowControl w:val="0"/>
        <w:autoSpaceDE w:val="0"/>
        <w:autoSpaceDN w:val="0"/>
        <w:adjustRightInd w:val="0"/>
        <w:spacing w:line="276" w:lineRule="auto"/>
        <w:ind w:left="720" w:hanging="720"/>
      </w:pPr>
      <w:r>
        <w:lastRenderedPageBreak/>
        <w:t>Auld TD</w:t>
      </w:r>
      <w:r w:rsidR="00F24E91">
        <w:t xml:space="preserve"> &amp;</w:t>
      </w:r>
      <w:r>
        <w:t xml:space="preserve"> O’Connell MA (1991) Predicting patterns of post‐fire germination in 35 eastern Australian Fabaceae. </w:t>
      </w:r>
      <w:r w:rsidRPr="00992276">
        <w:rPr>
          <w:i/>
          <w:iCs/>
        </w:rPr>
        <w:t>Australian Journal of Ecology</w:t>
      </w:r>
      <w:r>
        <w:t xml:space="preserve"> 16, 53–70.</w:t>
      </w:r>
    </w:p>
    <w:p w14:paraId="2B9269D5" w14:textId="4FDC2160" w:rsidR="009C60F7" w:rsidRDefault="009C60F7" w:rsidP="00D702E4">
      <w:pPr>
        <w:widowControl w:val="0"/>
        <w:autoSpaceDE w:val="0"/>
        <w:autoSpaceDN w:val="0"/>
        <w:adjustRightInd w:val="0"/>
        <w:spacing w:line="276" w:lineRule="auto"/>
        <w:ind w:left="720" w:hanging="720"/>
      </w:pPr>
      <w:r>
        <w:t xml:space="preserve">Auld TD &amp; Denham AJ (2006) How much seed remains in the soil after a fire? </w:t>
      </w:r>
      <w:r w:rsidRPr="00F910FB">
        <w:rPr>
          <w:i/>
          <w:iCs/>
        </w:rPr>
        <w:t>Plant ecology</w:t>
      </w:r>
      <w:r>
        <w:t xml:space="preserve"> </w:t>
      </w:r>
      <w:r w:rsidRPr="00D702E4">
        <w:t>187</w:t>
      </w:r>
      <w:r w:rsidR="00334E9D" w:rsidRPr="00D702E4">
        <w:t xml:space="preserve">, </w:t>
      </w:r>
      <w:r>
        <w:t>1, 15</w:t>
      </w:r>
      <w:r w:rsidR="000D759A">
        <w:t>–</w:t>
      </w:r>
      <w:r>
        <w:t>24.</w:t>
      </w:r>
    </w:p>
    <w:p w14:paraId="24E34525" w14:textId="4B905999" w:rsidR="00C81684" w:rsidRDefault="00C81684" w:rsidP="00DD2360">
      <w:pPr>
        <w:widowControl w:val="0"/>
        <w:autoSpaceDE w:val="0"/>
        <w:autoSpaceDN w:val="0"/>
        <w:adjustRightInd w:val="0"/>
        <w:spacing w:line="276" w:lineRule="auto"/>
        <w:ind w:left="720" w:hanging="720"/>
      </w:pPr>
      <w:r>
        <w:t xml:space="preserve">Australian Government (2018) </w:t>
      </w:r>
      <w:r w:rsidRPr="00992276">
        <w:rPr>
          <w:i/>
          <w:iCs/>
        </w:rPr>
        <w:t>Australian floral emblem</w:t>
      </w:r>
      <w:r>
        <w:t xml:space="preserve">. </w:t>
      </w:r>
      <w:r w:rsidR="00992276">
        <w:t>Viewed</w:t>
      </w:r>
      <w:r>
        <w:t>:</w:t>
      </w:r>
      <w:r w:rsidR="00992276">
        <w:t>24</w:t>
      </w:r>
      <w:r>
        <w:t xml:space="preserve"> August 2021 Available at:</w:t>
      </w:r>
      <w:r w:rsidR="00992276">
        <w:t xml:space="preserve"> </w:t>
      </w:r>
      <w:hyperlink r:id="rId30" w:history="1">
        <w:r w:rsidR="00992276" w:rsidRPr="00BA74DB">
          <w:rPr>
            <w:rStyle w:val="Hyperlink"/>
          </w:rPr>
          <w:t>https://pmc.gov.au/government/australian-national-symbols/australian-floral-emblem</w:t>
        </w:r>
      </w:hyperlink>
      <w:r w:rsidR="00992276">
        <w:t xml:space="preserve"> </w:t>
      </w:r>
    </w:p>
    <w:p w14:paraId="3DE06D11" w14:textId="7A919D53" w:rsidR="00C81684" w:rsidRDefault="00C81684" w:rsidP="00DD2360">
      <w:pPr>
        <w:widowControl w:val="0"/>
        <w:autoSpaceDE w:val="0"/>
        <w:autoSpaceDN w:val="0"/>
        <w:adjustRightInd w:val="0"/>
        <w:spacing w:line="276" w:lineRule="auto"/>
        <w:ind w:left="720" w:hanging="720"/>
      </w:pPr>
      <w:r>
        <w:t xml:space="preserve">Australian National Herbarium (2018) Court, Arthur Bertram (1927-2012). </w:t>
      </w:r>
      <w:r w:rsidR="00992276">
        <w:t>Viewed</w:t>
      </w:r>
      <w:r>
        <w:t>:</w:t>
      </w:r>
      <w:r w:rsidR="00992276">
        <w:t>30</w:t>
      </w:r>
      <w:r>
        <w:t xml:space="preserve"> August 2021 Available at:</w:t>
      </w:r>
      <w:r w:rsidR="00992276">
        <w:t xml:space="preserve"> </w:t>
      </w:r>
      <w:hyperlink r:id="rId31" w:history="1">
        <w:r w:rsidR="00992276" w:rsidRPr="00BA74DB">
          <w:rPr>
            <w:rStyle w:val="Hyperlink"/>
          </w:rPr>
          <w:t>https://www.anbg.gov.au/biography/court-arthur-bertram.html</w:t>
        </w:r>
      </w:hyperlink>
      <w:r w:rsidR="00992276">
        <w:t xml:space="preserve"> </w:t>
      </w:r>
    </w:p>
    <w:p w14:paraId="65C4E9BC" w14:textId="6821EAC2" w:rsidR="00C81684" w:rsidRDefault="00C81684" w:rsidP="00DD2360">
      <w:pPr>
        <w:widowControl w:val="0"/>
        <w:autoSpaceDE w:val="0"/>
        <w:autoSpaceDN w:val="0"/>
        <w:adjustRightInd w:val="0"/>
        <w:spacing w:line="276" w:lineRule="auto"/>
        <w:ind w:left="720" w:hanging="720"/>
      </w:pPr>
      <w:r>
        <w:t>Bradstock RA</w:t>
      </w:r>
      <w:r w:rsidR="00F24E91">
        <w:t xml:space="preserve"> &amp;</w:t>
      </w:r>
      <w:r>
        <w:t xml:space="preserve"> Auld TD (1995) Soil Temperatures During Experimental Bushfires in Relation to Fire Intensity: Consequences for Legume Germination and Fire Management in South-Eastern Australia. </w:t>
      </w:r>
      <w:r w:rsidRPr="00992276">
        <w:rPr>
          <w:i/>
          <w:iCs/>
        </w:rPr>
        <w:t>The Journal of Applied Ecology</w:t>
      </w:r>
      <w:r>
        <w:t xml:space="preserve"> 32, 76.</w:t>
      </w:r>
    </w:p>
    <w:p w14:paraId="4E47B2DA" w14:textId="6FDA24E8" w:rsidR="00C81684" w:rsidRDefault="00C81684" w:rsidP="00DD2360">
      <w:pPr>
        <w:widowControl w:val="0"/>
        <w:autoSpaceDE w:val="0"/>
        <w:autoSpaceDN w:val="0"/>
        <w:adjustRightInd w:val="0"/>
        <w:spacing w:line="276" w:lineRule="auto"/>
        <w:ind w:left="720" w:hanging="720"/>
      </w:pPr>
      <w:r>
        <w:t>Bradstock RA, Auld TD, Ellis ME</w:t>
      </w:r>
      <w:r w:rsidR="00F24E91">
        <w:t xml:space="preserve"> &amp;</w:t>
      </w:r>
      <w:r>
        <w:t xml:space="preserve"> Cohn JS (1992) Soil temperatures during bushfires in semi‐arid, mallee shrublands. </w:t>
      </w:r>
      <w:r w:rsidRPr="00992276">
        <w:rPr>
          <w:i/>
          <w:iCs/>
        </w:rPr>
        <w:t>Australian Journal of Ecology</w:t>
      </w:r>
      <w:r>
        <w:t xml:space="preserve"> 17, 433–440.</w:t>
      </w:r>
    </w:p>
    <w:p w14:paraId="2FA54211" w14:textId="231007CE" w:rsidR="00C81684" w:rsidRDefault="00C81684" w:rsidP="00DD2360">
      <w:pPr>
        <w:widowControl w:val="0"/>
        <w:autoSpaceDE w:val="0"/>
        <w:autoSpaceDN w:val="0"/>
        <w:adjustRightInd w:val="0"/>
        <w:spacing w:line="276" w:lineRule="auto"/>
        <w:ind w:left="720" w:hanging="720"/>
      </w:pPr>
      <w:r>
        <w:t>Brown GK, Clowes C, Murphy DJ</w:t>
      </w:r>
      <w:r w:rsidR="00F24E91">
        <w:t xml:space="preserve"> &amp;</w:t>
      </w:r>
      <w:r>
        <w:t xml:space="preserve"> </w:t>
      </w:r>
      <w:proofErr w:type="spellStart"/>
      <w:r>
        <w:t>Ladiges</w:t>
      </w:r>
      <w:proofErr w:type="spellEnd"/>
      <w:r>
        <w:t xml:space="preserve"> PY (2010) Phylogenetic analysis based on nuclear DNA and morphology defines a clade of eastern Australian species of Acacia (section </w:t>
      </w:r>
      <w:proofErr w:type="spellStart"/>
      <w:r>
        <w:t>Juliflorae</w:t>
      </w:r>
      <w:proofErr w:type="spellEnd"/>
      <w:r>
        <w:t xml:space="preserve">): The </w:t>
      </w:r>
      <w:r w:rsidRPr="00992276">
        <w:rPr>
          <w:i/>
          <w:iCs/>
        </w:rPr>
        <w:t>Acacia longifolia</w:t>
      </w:r>
      <w:r>
        <w:t xml:space="preserve"> group. </w:t>
      </w:r>
      <w:r w:rsidRPr="00992276">
        <w:rPr>
          <w:i/>
          <w:iCs/>
        </w:rPr>
        <w:t>Australian Systematic Botany</w:t>
      </w:r>
      <w:r>
        <w:t xml:space="preserve"> 23, 162–172.</w:t>
      </w:r>
    </w:p>
    <w:p w14:paraId="161A924E" w14:textId="53930A2C" w:rsidR="001C56D3" w:rsidRDefault="001C56D3" w:rsidP="00DD2360">
      <w:pPr>
        <w:widowControl w:val="0"/>
        <w:autoSpaceDE w:val="0"/>
        <w:autoSpaceDN w:val="0"/>
        <w:adjustRightInd w:val="0"/>
        <w:spacing w:line="276" w:lineRule="auto"/>
        <w:ind w:left="720" w:hanging="720"/>
      </w:pPr>
      <w:r>
        <w:t xml:space="preserve">Burrows GE, </w:t>
      </w:r>
      <w:r w:rsidR="00721AFF">
        <w:t xml:space="preserve">Alden R and Robinson W (2019) Markedly different patterns of imbibition in seeds of 48 </w:t>
      </w:r>
      <w:r w:rsidR="00721AFF" w:rsidRPr="00721AFF">
        <w:rPr>
          <w:i/>
          <w:iCs/>
        </w:rPr>
        <w:t>Acacia</w:t>
      </w:r>
      <w:r w:rsidR="00721AFF">
        <w:t xml:space="preserve"> species</w:t>
      </w:r>
      <w:r w:rsidR="00C35537">
        <w:t xml:space="preserve">. </w:t>
      </w:r>
      <w:r w:rsidR="00C35537" w:rsidRPr="00C35537">
        <w:rPr>
          <w:i/>
          <w:iCs/>
        </w:rPr>
        <w:t>Seed Science Research</w:t>
      </w:r>
      <w:r w:rsidR="00C35537">
        <w:t xml:space="preserve"> 29, 270–282.</w:t>
      </w:r>
    </w:p>
    <w:p w14:paraId="71E45D17" w14:textId="1011CE0D" w:rsidR="00C81684" w:rsidRDefault="00C81684" w:rsidP="00DD2360">
      <w:pPr>
        <w:widowControl w:val="0"/>
        <w:autoSpaceDE w:val="0"/>
        <w:autoSpaceDN w:val="0"/>
        <w:adjustRightInd w:val="0"/>
        <w:spacing w:line="276" w:lineRule="auto"/>
        <w:ind w:left="720" w:hanging="720"/>
      </w:pPr>
      <w:r>
        <w:t xml:space="preserve">Compton SG (2002) Sailing with the wind: dispersal by small flying insects. </w:t>
      </w:r>
      <w:r w:rsidRPr="00992276">
        <w:rPr>
          <w:i/>
          <w:iCs/>
        </w:rPr>
        <w:t>Dispersal Ecology: the 42nd Symposium of the British Ecological Society</w:t>
      </w:r>
      <w:r>
        <w:t xml:space="preserve"> 133, 113–133.</w:t>
      </w:r>
    </w:p>
    <w:p w14:paraId="620F155E" w14:textId="68BD2B59" w:rsidR="00953CE7" w:rsidRDefault="00C81684" w:rsidP="00DD2360">
      <w:pPr>
        <w:widowControl w:val="0"/>
        <w:autoSpaceDE w:val="0"/>
        <w:autoSpaceDN w:val="0"/>
        <w:adjustRightInd w:val="0"/>
        <w:spacing w:line="276" w:lineRule="auto"/>
        <w:ind w:left="720" w:hanging="720"/>
      </w:pPr>
      <w:r>
        <w:t>Correia M, Castro S</w:t>
      </w:r>
      <w:r w:rsidR="00F24E91">
        <w:t xml:space="preserve"> &amp;</w:t>
      </w:r>
      <w:r>
        <w:t xml:space="preserve"> Rodríguez-</w:t>
      </w:r>
      <w:proofErr w:type="spellStart"/>
      <w:r>
        <w:t>Echeverría</w:t>
      </w:r>
      <w:proofErr w:type="spellEnd"/>
      <w:r>
        <w:t xml:space="preserve"> S (2015) Reproductive success of </w:t>
      </w:r>
      <w:r w:rsidRPr="00992276">
        <w:rPr>
          <w:i/>
          <w:iCs/>
        </w:rPr>
        <w:t>Acacia longifolia</w:t>
      </w:r>
      <w:r>
        <w:t xml:space="preserve"> (Fabaceae, Mimosoideae) in native and invasive populations. </w:t>
      </w:r>
      <w:r w:rsidRPr="00992276">
        <w:rPr>
          <w:i/>
          <w:iCs/>
        </w:rPr>
        <w:t>Australian Journal of Botany</w:t>
      </w:r>
      <w:r>
        <w:t xml:space="preserve"> 63, 387–391.</w:t>
      </w:r>
    </w:p>
    <w:p w14:paraId="51F669F0" w14:textId="3FD6C222" w:rsidR="00953CE7" w:rsidRDefault="00953CE7">
      <w:pPr>
        <w:widowControl w:val="0"/>
        <w:autoSpaceDE w:val="0"/>
        <w:autoSpaceDN w:val="0"/>
        <w:adjustRightInd w:val="0"/>
        <w:spacing w:line="276" w:lineRule="auto"/>
        <w:ind w:left="720" w:hanging="720"/>
      </w:pPr>
      <w:r>
        <w:t xml:space="preserve">CSIRO (2021) Recent and historical rainfall maps (2020 &amp; 2021 to October). Viewed 19 November 2021. Available at: </w:t>
      </w:r>
      <w:hyperlink r:id="rId32" w:history="1">
        <w:r w:rsidRPr="00457316">
          <w:rPr>
            <w:rStyle w:val="Hyperlink"/>
          </w:rPr>
          <w:t>http://www.bom.gov.au/climate/maps/rainfall/?variable=rainfall&amp;map=decile&amp;periods=12month&amp;region=ns&amp;year=2021&amp;month=10&amp;day=31</w:t>
        </w:r>
      </w:hyperlink>
      <w:r>
        <w:t xml:space="preserve"> </w:t>
      </w:r>
    </w:p>
    <w:p w14:paraId="2E8C315E" w14:textId="3E440166" w:rsidR="00743509" w:rsidRDefault="00743509" w:rsidP="00DD2360">
      <w:pPr>
        <w:widowControl w:val="0"/>
        <w:autoSpaceDE w:val="0"/>
        <w:autoSpaceDN w:val="0"/>
        <w:adjustRightInd w:val="0"/>
        <w:spacing w:line="276" w:lineRule="auto"/>
        <w:ind w:left="720" w:hanging="720"/>
      </w:pPr>
      <w:r>
        <w:t xml:space="preserve">Croft P, Hunter J &amp; </w:t>
      </w:r>
      <w:r w:rsidR="00F24E91">
        <w:t xml:space="preserve">Reid N (2010) Threat of frequent fire and drought for rare wattle Acacia </w:t>
      </w:r>
      <w:proofErr w:type="spellStart"/>
      <w:r w:rsidR="00F24E91">
        <w:t>williamsiana</w:t>
      </w:r>
      <w:proofErr w:type="spellEnd"/>
      <w:r w:rsidR="00F24E91">
        <w:t xml:space="preserve"> JT Hunter: an experimental burn highlights implications for fire management. </w:t>
      </w:r>
      <w:r w:rsidR="00F24E91" w:rsidRPr="00F24E91">
        <w:rPr>
          <w:i/>
          <w:iCs/>
        </w:rPr>
        <w:t>Ecological Management and Restoration</w:t>
      </w:r>
      <w:r w:rsidR="00F24E91">
        <w:t xml:space="preserve"> 11, 3, 217–220. </w:t>
      </w:r>
    </w:p>
    <w:p w14:paraId="4748C25A" w14:textId="04349C86" w:rsidR="00C81684" w:rsidRDefault="00C81684" w:rsidP="00DD2360">
      <w:pPr>
        <w:widowControl w:val="0"/>
        <w:autoSpaceDE w:val="0"/>
        <w:autoSpaceDN w:val="0"/>
        <w:adjustRightInd w:val="0"/>
        <w:spacing w:line="276" w:lineRule="auto"/>
        <w:ind w:left="720" w:hanging="720"/>
      </w:pPr>
      <w:r>
        <w:t xml:space="preserve">Department of Agriculture Water and the Environment (2020) </w:t>
      </w:r>
      <w:r w:rsidRPr="00992276">
        <w:rPr>
          <w:i/>
          <w:iCs/>
        </w:rPr>
        <w:t>National Indicative Aggregated Fire Extent Datasets.</w:t>
      </w:r>
      <w:r>
        <w:t xml:space="preserve"> </w:t>
      </w:r>
      <w:r w:rsidR="00992276">
        <w:t>Viewed</w:t>
      </w:r>
      <w:r>
        <w:t>:</w:t>
      </w:r>
      <w:r w:rsidR="00992276">
        <w:t>27</w:t>
      </w:r>
      <w:r>
        <w:t xml:space="preserve"> October 2020 Available at:</w:t>
      </w:r>
      <w:r w:rsidR="00992276">
        <w:t xml:space="preserve"> </w:t>
      </w:r>
      <w:hyperlink r:id="rId33" w:history="1">
        <w:r w:rsidR="00992276" w:rsidRPr="00BA74DB">
          <w:rPr>
            <w:rStyle w:val="Hyperlink"/>
          </w:rPr>
          <w:t>http://www.environment.gov.au/fed/catalog/search/resource/details.page?uuid=%7b9acdcb09-0364-4fe8-9459-2a56c792c743%7d</w:t>
        </w:r>
      </w:hyperlink>
      <w:r w:rsidR="00992276">
        <w:t xml:space="preserve"> </w:t>
      </w:r>
    </w:p>
    <w:p w14:paraId="4D54E3A4" w14:textId="1735C50E" w:rsidR="00C81684" w:rsidRDefault="00C81684" w:rsidP="00DD2360">
      <w:pPr>
        <w:widowControl w:val="0"/>
        <w:autoSpaceDE w:val="0"/>
        <w:autoSpaceDN w:val="0"/>
        <w:adjustRightInd w:val="0"/>
        <w:spacing w:line="276" w:lineRule="auto"/>
        <w:ind w:left="720" w:hanging="720"/>
      </w:pPr>
      <w:r>
        <w:t xml:space="preserve">Fuller RS (2020) </w:t>
      </w:r>
      <w:r w:rsidRPr="00992276">
        <w:rPr>
          <w:i/>
          <w:iCs/>
        </w:rPr>
        <w:t xml:space="preserve">The astronomy and </w:t>
      </w:r>
      <w:proofErr w:type="spellStart"/>
      <w:r w:rsidRPr="00992276">
        <w:rPr>
          <w:i/>
          <w:iCs/>
        </w:rPr>
        <w:t>songline</w:t>
      </w:r>
      <w:proofErr w:type="spellEnd"/>
      <w:r w:rsidRPr="00992276">
        <w:rPr>
          <w:i/>
          <w:iCs/>
        </w:rPr>
        <w:t xml:space="preserve"> connections of the saltwater Aboriginal peoples of the New South Wales coast</w:t>
      </w:r>
      <w:r>
        <w:t>.</w:t>
      </w:r>
      <w:r w:rsidR="00704CAC">
        <w:t xml:space="preserve"> </w:t>
      </w:r>
      <w:r w:rsidR="00992276">
        <w:t xml:space="preserve">PhD thesis, University of New South Wales, Sydney. </w:t>
      </w:r>
    </w:p>
    <w:p w14:paraId="4CADE876" w14:textId="76427014" w:rsidR="00C81684" w:rsidRDefault="00C81684" w:rsidP="00DD2360">
      <w:pPr>
        <w:widowControl w:val="0"/>
        <w:autoSpaceDE w:val="0"/>
        <w:autoSpaceDN w:val="0"/>
        <w:adjustRightInd w:val="0"/>
        <w:spacing w:line="276" w:lineRule="auto"/>
        <w:ind w:left="720" w:hanging="720"/>
      </w:pPr>
      <w:r>
        <w:t>Gallagher R V, Allen S, Mackenzie BDE, Yates CJ, Gosper CR, Keith DA</w:t>
      </w:r>
      <w:r w:rsidR="00F24E91">
        <w:t xml:space="preserve">, Merow C, White MD, Wenk E, Maitner DA, He K, Adams VM &amp; Auld TD </w:t>
      </w:r>
      <w:r>
        <w:t>(2021) High fire frequency and the impact of the 2019–2020 megafires on Australian plant diversity. Diversity and Distributions 27, 1166–1179.</w:t>
      </w:r>
    </w:p>
    <w:p w14:paraId="46BBE78F" w14:textId="07FFEC4E" w:rsidR="00C81684" w:rsidRDefault="00C81684" w:rsidP="00DD2360">
      <w:pPr>
        <w:widowControl w:val="0"/>
        <w:autoSpaceDE w:val="0"/>
        <w:autoSpaceDN w:val="0"/>
        <w:adjustRightInd w:val="0"/>
        <w:spacing w:line="276" w:lineRule="auto"/>
        <w:ind w:left="720" w:hanging="720"/>
      </w:pPr>
      <w:r>
        <w:t xml:space="preserve">Gardening Australia (2015) </w:t>
      </w:r>
      <w:r w:rsidR="00F3611F">
        <w:rPr>
          <w:i/>
          <w:iCs/>
        </w:rPr>
        <w:t>wattle</w:t>
      </w:r>
      <w:r w:rsidRPr="00704CAC">
        <w:rPr>
          <w:i/>
          <w:iCs/>
        </w:rPr>
        <w:t xml:space="preserve"> Wonderful World</w:t>
      </w:r>
      <w:r>
        <w:t>.</w:t>
      </w:r>
      <w:r w:rsidR="00704CAC">
        <w:t xml:space="preserve"> Viewed</w:t>
      </w:r>
      <w:r>
        <w:t xml:space="preserve">: </w:t>
      </w:r>
      <w:r w:rsidR="00704CAC">
        <w:t xml:space="preserve">24 </w:t>
      </w:r>
      <w:r>
        <w:t>August 2021 Available at:</w:t>
      </w:r>
      <w:r w:rsidR="00704CAC">
        <w:t xml:space="preserve"> </w:t>
      </w:r>
      <w:hyperlink r:id="rId34" w:history="1">
        <w:r w:rsidR="00704CAC" w:rsidRPr="00BA74DB">
          <w:rPr>
            <w:rStyle w:val="Hyperlink"/>
          </w:rPr>
          <w:t>https://www.abc.net.au/gardening/factsheets/wattle-wonderful-world/9437096</w:t>
        </w:r>
      </w:hyperlink>
      <w:r w:rsidR="00704CAC">
        <w:t xml:space="preserve"> </w:t>
      </w:r>
    </w:p>
    <w:p w14:paraId="31AF39FC" w14:textId="289D42A3" w:rsidR="00C81684" w:rsidRDefault="00C81684" w:rsidP="00DD2360">
      <w:pPr>
        <w:widowControl w:val="0"/>
        <w:autoSpaceDE w:val="0"/>
        <w:autoSpaceDN w:val="0"/>
        <w:adjustRightInd w:val="0"/>
        <w:spacing w:line="276" w:lineRule="auto"/>
        <w:ind w:left="720" w:hanging="720"/>
      </w:pPr>
      <w:r>
        <w:t>Gibson MR, Richardson DM, Marchante E, Marchante H, Rodger JG, Stone GN</w:t>
      </w:r>
      <w:r w:rsidR="00F24E91">
        <w:t xml:space="preserve">, Byrne M, Fuentes-Ramírez A, George N, Harris C, Johnson SD, Le Roux JJ, Miller JT, Murphy DJ, Pauw A, Prescott MN, Wandrag EM &amp; Wilson JRU </w:t>
      </w:r>
      <w:r>
        <w:t xml:space="preserve">(2011) Reproductive biology of Australian acacias: Important mediator of invasiveness? </w:t>
      </w:r>
      <w:r w:rsidRPr="00704CAC">
        <w:rPr>
          <w:i/>
          <w:iCs/>
        </w:rPr>
        <w:t>Diversity and Distributions</w:t>
      </w:r>
      <w:r>
        <w:t xml:space="preserve"> 17, 911–933.</w:t>
      </w:r>
    </w:p>
    <w:p w14:paraId="2A5034A4" w14:textId="01143BCB" w:rsidR="00C81684" w:rsidRDefault="00C81684" w:rsidP="00DD2360">
      <w:pPr>
        <w:widowControl w:val="0"/>
        <w:autoSpaceDE w:val="0"/>
        <w:autoSpaceDN w:val="0"/>
        <w:adjustRightInd w:val="0"/>
        <w:spacing w:line="276" w:lineRule="auto"/>
        <w:ind w:left="720" w:hanging="720"/>
      </w:pPr>
      <w:r>
        <w:t xml:space="preserve">IUCN </w:t>
      </w:r>
      <w:proofErr w:type="spellStart"/>
      <w:r>
        <w:t>IUCN</w:t>
      </w:r>
      <w:proofErr w:type="spellEnd"/>
      <w:r>
        <w:t xml:space="preserve"> </w:t>
      </w:r>
      <w:proofErr w:type="spellStart"/>
      <w:r>
        <w:t>Redlist</w:t>
      </w:r>
      <w:proofErr w:type="spellEnd"/>
      <w:r>
        <w:t xml:space="preserve"> Generation Length Calculator. </w:t>
      </w:r>
      <w:r w:rsidR="00704CAC">
        <w:t>Viewed</w:t>
      </w:r>
      <w:r>
        <w:t xml:space="preserve">: </w:t>
      </w:r>
      <w:r w:rsidR="00704CAC">
        <w:t xml:space="preserve">13 </w:t>
      </w:r>
      <w:r>
        <w:t>January 2021 Available at:</w:t>
      </w:r>
      <w:r w:rsidR="00704CAC">
        <w:t xml:space="preserve"> </w:t>
      </w:r>
      <w:hyperlink r:id="rId35" w:history="1">
        <w:r w:rsidR="00704CAC" w:rsidRPr="00BA74DB">
          <w:rPr>
            <w:rStyle w:val="Hyperlink"/>
          </w:rPr>
          <w:t>https://www.iucnredlist.org/resources/generation-length-calculator</w:t>
        </w:r>
      </w:hyperlink>
      <w:r w:rsidR="00704CAC">
        <w:t xml:space="preserve"> </w:t>
      </w:r>
    </w:p>
    <w:p w14:paraId="620044FA" w14:textId="3C34E37A" w:rsidR="00C81684" w:rsidRDefault="00C81684" w:rsidP="00DD2360">
      <w:pPr>
        <w:widowControl w:val="0"/>
        <w:autoSpaceDE w:val="0"/>
        <w:autoSpaceDN w:val="0"/>
        <w:adjustRightInd w:val="0"/>
        <w:spacing w:line="276" w:lineRule="auto"/>
        <w:ind w:left="720" w:hanging="720"/>
      </w:pPr>
      <w:r>
        <w:t xml:space="preserve">IUCN (2019) Guidelines for using the IUCN red list categories and criteria. Version 14. </w:t>
      </w:r>
      <w:r w:rsidR="0067369E">
        <w:t xml:space="preserve">IUCN Standards and Petitions Committee. </w:t>
      </w:r>
      <w:r>
        <w:t>A</w:t>
      </w:r>
      <w:r w:rsidR="000033D0">
        <w:t>vailable at:</w:t>
      </w:r>
      <w:r>
        <w:t xml:space="preserve"> </w:t>
      </w:r>
      <w:hyperlink r:id="rId36" w:history="1">
        <w:r w:rsidR="000033D0" w:rsidRPr="00BA74DB">
          <w:rPr>
            <w:rStyle w:val="Hyperlink"/>
          </w:rPr>
          <w:t>http://intranet.iucn.org/webfiles/doc/ssc/redlist/redlistguidelines.pdf</w:t>
        </w:r>
      </w:hyperlink>
      <w:r w:rsidR="000033D0">
        <w:t xml:space="preserve"> </w:t>
      </w:r>
    </w:p>
    <w:p w14:paraId="648A2AF3" w14:textId="6BAAE747" w:rsidR="00C24A52" w:rsidRDefault="00C24A52" w:rsidP="00DD2360">
      <w:pPr>
        <w:widowControl w:val="0"/>
        <w:autoSpaceDE w:val="0"/>
        <w:autoSpaceDN w:val="0"/>
        <w:adjustRightInd w:val="0"/>
        <w:spacing w:line="276" w:lineRule="auto"/>
        <w:ind w:left="720" w:hanging="720"/>
      </w:pPr>
      <w:r>
        <w:t>K</w:t>
      </w:r>
      <w:r w:rsidR="00F910FB">
        <w:t>e</w:t>
      </w:r>
      <w:r>
        <w:t>ith D (</w:t>
      </w:r>
      <w:r w:rsidR="00603389">
        <w:t>1996) Fire-driven extinction of plant populations: a synthesis of theory</w:t>
      </w:r>
      <w:r w:rsidR="0079083F">
        <w:t xml:space="preserve"> and review of evidence from Australian vegetation. </w:t>
      </w:r>
      <w:r w:rsidR="0079083F" w:rsidRPr="00627CD9">
        <w:rPr>
          <w:i/>
          <w:iCs/>
        </w:rPr>
        <w:t>Proceedings of the Linnean Society of New South Wales</w:t>
      </w:r>
      <w:r w:rsidR="0079083F">
        <w:t xml:space="preserve"> 116, 37–78. </w:t>
      </w:r>
    </w:p>
    <w:p w14:paraId="3F631D03" w14:textId="76423222" w:rsidR="00C81684" w:rsidRDefault="00C81684" w:rsidP="00DD2360">
      <w:pPr>
        <w:widowControl w:val="0"/>
        <w:autoSpaceDE w:val="0"/>
        <w:autoSpaceDN w:val="0"/>
        <w:adjustRightInd w:val="0"/>
        <w:spacing w:line="276" w:lineRule="auto"/>
        <w:ind w:left="720" w:hanging="720"/>
      </w:pPr>
      <w:r>
        <w:t xml:space="preserve">Kodela P (2005) </w:t>
      </w:r>
      <w:r w:rsidRPr="000033D0">
        <w:rPr>
          <w:i/>
          <w:iCs/>
        </w:rPr>
        <w:t xml:space="preserve">New South Wales Flora Online. Acacia </w:t>
      </w:r>
      <w:proofErr w:type="spellStart"/>
      <w:r w:rsidRPr="000033D0">
        <w:rPr>
          <w:i/>
          <w:iCs/>
        </w:rPr>
        <w:t>courtii</w:t>
      </w:r>
      <w:proofErr w:type="spellEnd"/>
      <w:r w:rsidRPr="000033D0">
        <w:rPr>
          <w:i/>
          <w:iCs/>
        </w:rPr>
        <w:t xml:space="preserve"> Tindale &amp; </w:t>
      </w:r>
      <w:proofErr w:type="spellStart"/>
      <w:r w:rsidRPr="000033D0">
        <w:rPr>
          <w:i/>
          <w:iCs/>
        </w:rPr>
        <w:t>Hersc</w:t>
      </w:r>
      <w:proofErr w:type="spellEnd"/>
      <w:r w:rsidRPr="000033D0">
        <w:rPr>
          <w:i/>
          <w:iCs/>
        </w:rPr>
        <w:t>.</w:t>
      </w:r>
      <w:r>
        <w:t xml:space="preserve"> </w:t>
      </w:r>
      <w:r w:rsidR="000033D0">
        <w:t>Viewed</w:t>
      </w:r>
      <w:r>
        <w:t xml:space="preserve">: </w:t>
      </w:r>
      <w:r w:rsidR="000033D0">
        <w:t xml:space="preserve">30 </w:t>
      </w:r>
      <w:r>
        <w:t>August 2021 Available at:</w:t>
      </w:r>
      <w:r w:rsidR="000033D0">
        <w:t xml:space="preserve"> </w:t>
      </w:r>
      <w:hyperlink r:id="rId37" w:history="1">
        <w:r w:rsidR="000033D0" w:rsidRPr="00BA74DB">
          <w:rPr>
            <w:rStyle w:val="Hyperlink"/>
          </w:rPr>
          <w:t>https://plantnet.rbgsyd.nsw.gov.au/cgi-bin/nswfl.pl?page=nswfl&amp;lvl=sp&amp;name=acacia~courtii</w:t>
        </w:r>
      </w:hyperlink>
      <w:r w:rsidR="000033D0">
        <w:t xml:space="preserve"> </w:t>
      </w:r>
    </w:p>
    <w:p w14:paraId="01745A88" w14:textId="0307DE7E" w:rsidR="005C5891" w:rsidRDefault="00964E1C" w:rsidP="00DD2360">
      <w:pPr>
        <w:widowControl w:val="0"/>
        <w:autoSpaceDE w:val="0"/>
        <w:autoSpaceDN w:val="0"/>
        <w:adjustRightInd w:val="0"/>
        <w:spacing w:line="276" w:lineRule="auto"/>
        <w:ind w:left="720" w:hanging="720"/>
      </w:pPr>
      <w:proofErr w:type="spellStart"/>
      <w:r>
        <w:t>Leino</w:t>
      </w:r>
      <w:proofErr w:type="spellEnd"/>
      <w:r>
        <w:t xml:space="preserve"> M &amp; </w:t>
      </w:r>
      <w:proofErr w:type="spellStart"/>
      <w:r>
        <w:t>Edqvist</w:t>
      </w:r>
      <w:proofErr w:type="spellEnd"/>
      <w:r>
        <w:t xml:space="preserve"> J (2010) Germination of </w:t>
      </w:r>
      <w:r w:rsidR="007D0E61">
        <w:t>151-year-old</w:t>
      </w:r>
      <w:r>
        <w:t xml:space="preserve"> </w:t>
      </w:r>
      <w:r w:rsidRPr="00627CD9">
        <w:rPr>
          <w:i/>
          <w:iCs/>
        </w:rPr>
        <w:t>Acacia spp</w:t>
      </w:r>
      <w:r>
        <w:t>. seeds.</w:t>
      </w:r>
      <w:r w:rsidR="005257A8">
        <w:t xml:space="preserve"> Genetic Resources and Crop Evolution 57, 5, 741–746.</w:t>
      </w:r>
    </w:p>
    <w:p w14:paraId="0A839D1E" w14:textId="5407999C" w:rsidR="00563A75" w:rsidRDefault="00563A75" w:rsidP="00DD2360">
      <w:pPr>
        <w:widowControl w:val="0"/>
        <w:autoSpaceDE w:val="0"/>
        <w:autoSpaceDN w:val="0"/>
        <w:adjustRightInd w:val="0"/>
        <w:spacing w:line="276" w:lineRule="auto"/>
        <w:ind w:left="720" w:hanging="720"/>
      </w:pPr>
      <w:proofErr w:type="spellStart"/>
      <w:r>
        <w:t>Morais</w:t>
      </w:r>
      <w:proofErr w:type="spellEnd"/>
      <w:r>
        <w:t xml:space="preserve"> MC &amp; Freitas H (2015) Phenological dynamics of the invasive plant </w:t>
      </w:r>
      <w:r w:rsidRPr="00627CD9">
        <w:rPr>
          <w:i/>
          <w:iCs/>
        </w:rPr>
        <w:t>Acacia lo</w:t>
      </w:r>
      <w:r w:rsidR="007D0E61" w:rsidRPr="00627CD9">
        <w:rPr>
          <w:i/>
          <w:iCs/>
        </w:rPr>
        <w:t>n</w:t>
      </w:r>
      <w:r w:rsidRPr="00627CD9">
        <w:rPr>
          <w:i/>
          <w:iCs/>
        </w:rPr>
        <w:t>gifolia</w:t>
      </w:r>
      <w:r>
        <w:t xml:space="preserve"> in Portugal. </w:t>
      </w:r>
      <w:r w:rsidRPr="00563A75">
        <w:rPr>
          <w:i/>
          <w:iCs/>
        </w:rPr>
        <w:t>Weed Research</w:t>
      </w:r>
      <w:r>
        <w:t xml:space="preserve"> 55, 6, 555-564. </w:t>
      </w:r>
    </w:p>
    <w:p w14:paraId="585CCF09" w14:textId="5466E59D" w:rsidR="00C81684" w:rsidRDefault="00C81684" w:rsidP="00DD2360">
      <w:pPr>
        <w:widowControl w:val="0"/>
        <w:autoSpaceDE w:val="0"/>
        <w:autoSpaceDN w:val="0"/>
        <w:adjustRightInd w:val="0"/>
        <w:spacing w:line="276" w:lineRule="auto"/>
        <w:ind w:left="720" w:hanging="720"/>
      </w:pPr>
      <w:r>
        <w:t xml:space="preserve">Morrison N (2000) </w:t>
      </w:r>
      <w:r w:rsidRPr="000033D0">
        <w:rPr>
          <w:i/>
          <w:iCs/>
        </w:rPr>
        <w:t xml:space="preserve">Aboriginal Use of </w:t>
      </w:r>
      <w:r w:rsidR="00F3611F">
        <w:rPr>
          <w:i/>
          <w:iCs/>
        </w:rPr>
        <w:t>wattle</w:t>
      </w:r>
      <w:r w:rsidRPr="000033D0">
        <w:rPr>
          <w:i/>
          <w:iCs/>
        </w:rPr>
        <w:t>s</w:t>
      </w:r>
      <w:r>
        <w:t xml:space="preserve">. </w:t>
      </w:r>
      <w:r w:rsidR="000033D0">
        <w:t xml:space="preserve">Australian National Botanical Gardens Education Services. </w:t>
      </w:r>
    </w:p>
    <w:p w14:paraId="7B7F6907" w14:textId="691C82CB" w:rsidR="00C81684" w:rsidRDefault="00C81684" w:rsidP="00DD2360">
      <w:pPr>
        <w:widowControl w:val="0"/>
        <w:autoSpaceDE w:val="0"/>
        <w:autoSpaceDN w:val="0"/>
        <w:adjustRightInd w:val="0"/>
        <w:spacing w:line="276" w:lineRule="auto"/>
        <w:ind w:left="720" w:hanging="720"/>
      </w:pPr>
      <w:r>
        <w:t xml:space="preserve">NSW Government (2004a) Middle Brother National Park plan of management. </w:t>
      </w:r>
      <w:r w:rsidR="00DB4615">
        <w:t xml:space="preserve">NSW Government, </w:t>
      </w:r>
      <w:r>
        <w:t xml:space="preserve">Sydney. </w:t>
      </w:r>
    </w:p>
    <w:p w14:paraId="61ED2CCC" w14:textId="590F0DC4" w:rsidR="00C81684" w:rsidRDefault="00C81684" w:rsidP="00DD2360">
      <w:pPr>
        <w:widowControl w:val="0"/>
        <w:autoSpaceDE w:val="0"/>
        <w:autoSpaceDN w:val="0"/>
        <w:adjustRightInd w:val="0"/>
        <w:spacing w:line="276" w:lineRule="auto"/>
        <w:ind w:left="720" w:hanging="720"/>
      </w:pPr>
      <w:r>
        <w:t xml:space="preserve">NSW Government (2004b) </w:t>
      </w:r>
      <w:proofErr w:type="spellStart"/>
      <w:r>
        <w:t>Dooragan</w:t>
      </w:r>
      <w:proofErr w:type="spellEnd"/>
      <w:r>
        <w:t xml:space="preserve"> National Park plan of management. </w:t>
      </w:r>
      <w:r w:rsidR="00DB4615">
        <w:t xml:space="preserve">NSW Government, </w:t>
      </w:r>
      <w:r>
        <w:t xml:space="preserve">Sydney. </w:t>
      </w:r>
    </w:p>
    <w:p w14:paraId="62DC86AB" w14:textId="7C2E0BAE" w:rsidR="00C81684" w:rsidRDefault="00C81684" w:rsidP="00DD2360">
      <w:pPr>
        <w:widowControl w:val="0"/>
        <w:autoSpaceDE w:val="0"/>
        <w:autoSpaceDN w:val="0"/>
        <w:adjustRightInd w:val="0"/>
        <w:spacing w:line="276" w:lineRule="auto"/>
        <w:ind w:left="720" w:hanging="720"/>
      </w:pPr>
      <w:r>
        <w:t>NSW Government (2014a) New South Wales Climate change snapshot</w:t>
      </w:r>
      <w:r w:rsidR="00DB4615">
        <w:t>, NSW Government, Sydney.</w:t>
      </w:r>
    </w:p>
    <w:p w14:paraId="412731ED" w14:textId="76D3D05B" w:rsidR="00C81684" w:rsidRDefault="00C81684" w:rsidP="00DD2360">
      <w:pPr>
        <w:widowControl w:val="0"/>
        <w:autoSpaceDE w:val="0"/>
        <w:autoSpaceDN w:val="0"/>
        <w:adjustRightInd w:val="0"/>
        <w:spacing w:line="276" w:lineRule="auto"/>
        <w:ind w:left="720" w:hanging="720"/>
      </w:pPr>
      <w:r>
        <w:t xml:space="preserve">NSW Government (2014b) North Coast Climate change snapshot Overview of North Coast Region climate change. </w:t>
      </w:r>
      <w:r w:rsidR="00DB4615">
        <w:t xml:space="preserve">NSW Government, </w:t>
      </w:r>
      <w:r>
        <w:t xml:space="preserve">Sydney. </w:t>
      </w:r>
    </w:p>
    <w:p w14:paraId="17B328D7" w14:textId="22AE8B29" w:rsidR="00C81684" w:rsidRDefault="00C81684" w:rsidP="00DD2360">
      <w:pPr>
        <w:widowControl w:val="0"/>
        <w:autoSpaceDE w:val="0"/>
        <w:autoSpaceDN w:val="0"/>
        <w:adjustRightInd w:val="0"/>
        <w:spacing w:line="276" w:lineRule="auto"/>
        <w:ind w:left="720" w:hanging="720"/>
      </w:pPr>
      <w:r>
        <w:t xml:space="preserve">NSW Government (2017) Saving our species. Help save the North Brother </w:t>
      </w:r>
      <w:r w:rsidR="00F3611F">
        <w:t>wattle</w:t>
      </w:r>
      <w:r>
        <w:t xml:space="preserve">. Sydney. </w:t>
      </w:r>
      <w:r w:rsidR="000033D0">
        <w:t>Viewed</w:t>
      </w:r>
      <w:r>
        <w:t xml:space="preserve">: </w:t>
      </w:r>
      <w:r w:rsidR="000033D0">
        <w:t xml:space="preserve">24 </w:t>
      </w:r>
      <w:r>
        <w:t>August 2021 Available at:</w:t>
      </w:r>
      <w:r w:rsidR="00DB4615">
        <w:t xml:space="preserve"> </w:t>
      </w:r>
      <w:hyperlink r:id="rId38" w:history="1">
        <w:r w:rsidR="00DB4615" w:rsidRPr="00BA74DB">
          <w:rPr>
            <w:rStyle w:val="Hyperlink"/>
          </w:rPr>
          <w:t>https://www.environment.nsw.gov.au/threatenedspeciesapp/profile.aspx?id=10011</w:t>
        </w:r>
      </w:hyperlink>
      <w:r w:rsidR="00DB4615">
        <w:t xml:space="preserve"> </w:t>
      </w:r>
    </w:p>
    <w:p w14:paraId="4F328E7B" w14:textId="138BA40E" w:rsidR="00C81684" w:rsidRDefault="00C81684" w:rsidP="00DD2360">
      <w:pPr>
        <w:widowControl w:val="0"/>
        <w:autoSpaceDE w:val="0"/>
        <w:autoSpaceDN w:val="0"/>
        <w:adjustRightInd w:val="0"/>
        <w:spacing w:line="276" w:lineRule="auto"/>
        <w:ind w:left="720" w:hanging="720"/>
      </w:pPr>
      <w:r>
        <w:t xml:space="preserve">NSW Government (2018) Coastal IFOA. </w:t>
      </w:r>
      <w:r w:rsidR="000033D0">
        <w:t>Viewed</w:t>
      </w:r>
      <w:r>
        <w:t xml:space="preserve">: </w:t>
      </w:r>
      <w:r w:rsidR="000033D0">
        <w:t xml:space="preserve">5 </w:t>
      </w:r>
      <w:r>
        <w:t>July 2021 Available at:</w:t>
      </w:r>
      <w:r w:rsidR="00DB4615">
        <w:t xml:space="preserve"> </w:t>
      </w:r>
      <w:hyperlink r:id="rId39" w:history="1">
        <w:r w:rsidR="00DB4615" w:rsidRPr="00BA74DB">
          <w:rPr>
            <w:rStyle w:val="Hyperlink"/>
          </w:rPr>
          <w:t>https://www.epa.nsw.gov.au/your-environment/native-forestry/integrated-forestry-operations-approvals/coastal-ifoa</w:t>
        </w:r>
      </w:hyperlink>
      <w:r w:rsidR="00DB4615">
        <w:t xml:space="preserve"> </w:t>
      </w:r>
    </w:p>
    <w:p w14:paraId="6190DE5F" w14:textId="6B42E18A" w:rsidR="00C81684" w:rsidRDefault="00C81684" w:rsidP="00DD2360">
      <w:pPr>
        <w:widowControl w:val="0"/>
        <w:autoSpaceDE w:val="0"/>
        <w:autoSpaceDN w:val="0"/>
        <w:adjustRightInd w:val="0"/>
        <w:spacing w:line="276" w:lineRule="auto"/>
        <w:ind w:left="720" w:hanging="720"/>
      </w:pPr>
      <w:r>
        <w:t xml:space="preserve">NSW Government (2021) </w:t>
      </w:r>
      <w:proofErr w:type="spellStart"/>
      <w:r w:rsidRPr="00DB4615">
        <w:rPr>
          <w:i/>
          <w:iCs/>
        </w:rPr>
        <w:t>MinView</w:t>
      </w:r>
      <w:proofErr w:type="spellEnd"/>
      <w:r w:rsidRPr="00DB4615">
        <w:rPr>
          <w:i/>
          <w:iCs/>
        </w:rPr>
        <w:t>. Mining, Exploration and Geoscience</w:t>
      </w:r>
      <w:r>
        <w:t xml:space="preserve">. </w:t>
      </w:r>
      <w:r w:rsidR="000033D0">
        <w:t>Viewed</w:t>
      </w:r>
      <w:r>
        <w:t>:</w:t>
      </w:r>
      <w:r w:rsidR="000033D0">
        <w:t xml:space="preserve"> 20</w:t>
      </w:r>
      <w:r>
        <w:t xml:space="preserve"> November 2020 Available at:</w:t>
      </w:r>
      <w:r w:rsidR="00DB4615">
        <w:t xml:space="preserve"> </w:t>
      </w:r>
      <w:hyperlink r:id="rId40" w:anchor="/?lon=148.5&amp;lat=-32.50000&amp;z=7&amp;l=" w:history="1">
        <w:r w:rsidR="00DB4615" w:rsidRPr="00BA74DB">
          <w:rPr>
            <w:rStyle w:val="Hyperlink"/>
          </w:rPr>
          <w:t>https://minview.geoscience.nsw.gov.au/#/?lon=148.5&amp;lat=-32.50000&amp;z=7&amp;l=</w:t>
        </w:r>
      </w:hyperlink>
      <w:r w:rsidR="00DB4615">
        <w:t xml:space="preserve"> </w:t>
      </w:r>
    </w:p>
    <w:p w14:paraId="0313B340" w14:textId="2B277211" w:rsidR="00EF1122" w:rsidRDefault="00EF1122" w:rsidP="00DD2360">
      <w:pPr>
        <w:widowControl w:val="0"/>
        <w:autoSpaceDE w:val="0"/>
        <w:autoSpaceDN w:val="0"/>
        <w:adjustRightInd w:val="0"/>
        <w:spacing w:line="276" w:lineRule="auto"/>
        <w:ind w:left="720" w:hanging="720"/>
        <w:rPr>
          <w:lang w:eastAsia="ja-JP"/>
        </w:rPr>
      </w:pPr>
      <w:r>
        <w:rPr>
          <w:lang w:eastAsia="ja-JP"/>
        </w:rPr>
        <w:t xml:space="preserve">NSW RFS (2021) Mid-coast NSW Rural Fire Service Fire History data. Accessed: 2 September 2021. Hunter Area Command office. </w:t>
      </w:r>
    </w:p>
    <w:p w14:paraId="1FAD3071" w14:textId="68997C49" w:rsidR="00CF4C98" w:rsidRDefault="00CF4C98" w:rsidP="00DD2360">
      <w:pPr>
        <w:widowControl w:val="0"/>
        <w:autoSpaceDE w:val="0"/>
        <w:autoSpaceDN w:val="0"/>
        <w:adjustRightInd w:val="0"/>
        <w:spacing w:line="276" w:lineRule="auto"/>
        <w:ind w:left="720" w:hanging="720"/>
      </w:pPr>
      <w:r>
        <w:t>Ooi</w:t>
      </w:r>
      <w:r w:rsidR="009E01BA">
        <w:t xml:space="preserve"> MKJ, Denham AJ, Santana VM &amp; Auld TD (2014) Temperature thresholds of physically dormant seeds and plant function response to fire: variation among species and relat</w:t>
      </w:r>
      <w:r w:rsidR="004C24F9">
        <w:t xml:space="preserve">ive impact of climate change. </w:t>
      </w:r>
      <w:r w:rsidR="004C24F9" w:rsidRPr="00627CD9">
        <w:rPr>
          <w:i/>
          <w:iCs/>
        </w:rPr>
        <w:t>Ecology and Evolution</w:t>
      </w:r>
      <w:r w:rsidR="004C24F9">
        <w:t xml:space="preserve"> 4, 5, 656–671.</w:t>
      </w:r>
    </w:p>
    <w:p w14:paraId="0DAFCC9D" w14:textId="4D0DA62F" w:rsidR="00C81684" w:rsidRDefault="00C81684" w:rsidP="00DD2360">
      <w:pPr>
        <w:widowControl w:val="0"/>
        <w:autoSpaceDE w:val="0"/>
        <w:autoSpaceDN w:val="0"/>
        <w:adjustRightInd w:val="0"/>
        <w:spacing w:line="276" w:lineRule="auto"/>
        <w:ind w:left="720" w:hanging="720"/>
      </w:pPr>
      <w:r>
        <w:t>Quinn FC, Williams JB, Gross CL</w:t>
      </w:r>
      <w:r w:rsidR="00DB4615">
        <w:t xml:space="preserve"> &amp;</w:t>
      </w:r>
      <w:r>
        <w:t xml:space="preserve"> Bruhl J</w:t>
      </w:r>
      <w:r w:rsidR="005962EB">
        <w:t xml:space="preserve"> </w:t>
      </w:r>
      <w:r>
        <w:t xml:space="preserve">(1995) </w:t>
      </w:r>
      <w:r w:rsidRPr="00DB4615">
        <w:rPr>
          <w:i/>
          <w:iCs/>
        </w:rPr>
        <w:t>Report on rare and threatened plants of north-eastern New South Wales</w:t>
      </w:r>
      <w:r>
        <w:t xml:space="preserve">. </w:t>
      </w:r>
      <w:r w:rsidR="00DB4615">
        <w:t xml:space="preserve">University of New England, </w:t>
      </w:r>
      <w:r>
        <w:t xml:space="preserve">Armidale. </w:t>
      </w:r>
    </w:p>
    <w:p w14:paraId="2C495E4E" w14:textId="5CA7ACB6" w:rsidR="00C81684" w:rsidRDefault="00C81684" w:rsidP="00DD2360">
      <w:pPr>
        <w:widowControl w:val="0"/>
        <w:autoSpaceDE w:val="0"/>
        <w:autoSpaceDN w:val="0"/>
        <w:adjustRightInd w:val="0"/>
        <w:spacing w:line="276" w:lineRule="auto"/>
        <w:ind w:left="720" w:hanging="720"/>
      </w:pPr>
      <w:r>
        <w:t xml:space="preserve">Richards P (1999) </w:t>
      </w:r>
      <w:r w:rsidRPr="00DB4615">
        <w:rPr>
          <w:i/>
          <w:iCs/>
        </w:rPr>
        <w:t xml:space="preserve">Threatened Plants Project. </w:t>
      </w:r>
      <w:r w:rsidR="00DB4615" w:rsidRPr="00DB4615">
        <w:rPr>
          <w:i/>
          <w:iCs/>
        </w:rPr>
        <w:t>A project undertaken as part of the NSW comprehensive regional assessments</w:t>
      </w:r>
      <w:r w:rsidR="00DB4615">
        <w:t>. NSW Government,</w:t>
      </w:r>
      <w:r>
        <w:t xml:space="preserve"> Sydney. </w:t>
      </w:r>
    </w:p>
    <w:p w14:paraId="15B3A3D1" w14:textId="0A90BEF8" w:rsidR="00C81684" w:rsidRDefault="00C81684" w:rsidP="00DD2360">
      <w:pPr>
        <w:widowControl w:val="0"/>
        <w:autoSpaceDE w:val="0"/>
        <w:autoSpaceDN w:val="0"/>
        <w:adjustRightInd w:val="0"/>
        <w:spacing w:line="276" w:lineRule="auto"/>
        <w:ind w:left="720" w:hanging="720"/>
      </w:pPr>
      <w:r>
        <w:t xml:space="preserve">Richards P (2018) </w:t>
      </w:r>
      <w:r w:rsidRPr="00DB4615">
        <w:rPr>
          <w:i/>
          <w:iCs/>
        </w:rPr>
        <w:t xml:space="preserve">Monitoring the North Brother </w:t>
      </w:r>
      <w:r w:rsidR="00F3611F">
        <w:rPr>
          <w:i/>
          <w:iCs/>
        </w:rPr>
        <w:t>wattle</w:t>
      </w:r>
      <w:r w:rsidRPr="00DB4615">
        <w:rPr>
          <w:i/>
          <w:iCs/>
        </w:rPr>
        <w:t xml:space="preserve"> Acacia courtii. Year 1. Report prepared for the NSW Office of Environment and Heritage. </w:t>
      </w:r>
      <w:r>
        <w:t xml:space="preserve">NSW National Parks and Wildlife Service, Coffs Harbour. </w:t>
      </w:r>
    </w:p>
    <w:p w14:paraId="27A0355C" w14:textId="4FDBE879" w:rsidR="00C81684" w:rsidRDefault="00C81684" w:rsidP="00DD2360">
      <w:pPr>
        <w:widowControl w:val="0"/>
        <w:autoSpaceDE w:val="0"/>
        <w:autoSpaceDN w:val="0"/>
        <w:adjustRightInd w:val="0"/>
        <w:spacing w:line="276" w:lineRule="auto"/>
        <w:ind w:left="720" w:hanging="720"/>
      </w:pPr>
      <w:r>
        <w:t xml:space="preserve">Richards P (2021) </w:t>
      </w:r>
      <w:r w:rsidRPr="00DB4615">
        <w:rPr>
          <w:i/>
          <w:iCs/>
        </w:rPr>
        <w:t xml:space="preserve">Monitoring the Brothers </w:t>
      </w:r>
      <w:r w:rsidR="00F3611F">
        <w:rPr>
          <w:i/>
          <w:iCs/>
        </w:rPr>
        <w:t>wattle</w:t>
      </w:r>
      <w:r w:rsidRPr="00DB4615">
        <w:rPr>
          <w:i/>
          <w:iCs/>
        </w:rPr>
        <w:t xml:space="preserve"> Acacia courtii – 2021 Report to the NSW Dept of </w:t>
      </w:r>
      <w:proofErr w:type="gramStart"/>
      <w:r w:rsidRPr="00DB4615">
        <w:rPr>
          <w:i/>
          <w:iCs/>
        </w:rPr>
        <w:t>Planning ,</w:t>
      </w:r>
      <w:proofErr w:type="gramEnd"/>
      <w:r w:rsidRPr="00DB4615">
        <w:rPr>
          <w:i/>
          <w:iCs/>
        </w:rPr>
        <w:t xml:space="preserve"> Industry &amp; Environment</w:t>
      </w:r>
      <w:r>
        <w:t xml:space="preserve">. Coffs Harbour. </w:t>
      </w:r>
    </w:p>
    <w:p w14:paraId="482BD93F" w14:textId="1F809401" w:rsidR="00C81684" w:rsidRDefault="00C81684" w:rsidP="00DD2360">
      <w:pPr>
        <w:widowControl w:val="0"/>
        <w:autoSpaceDE w:val="0"/>
        <w:autoSpaceDN w:val="0"/>
        <w:adjustRightInd w:val="0"/>
        <w:spacing w:line="276" w:lineRule="auto"/>
        <w:ind w:left="720" w:hanging="720"/>
      </w:pPr>
      <w:r>
        <w:lastRenderedPageBreak/>
        <w:t>Rose TA</w:t>
      </w:r>
      <w:r w:rsidR="00F24E91">
        <w:t xml:space="preserve"> &amp;</w:t>
      </w:r>
      <w:r>
        <w:t xml:space="preserve"> Banks PB (2007) Impacts of black rats </w:t>
      </w:r>
      <w:r w:rsidRPr="00DB4615">
        <w:rPr>
          <w:i/>
          <w:iCs/>
        </w:rPr>
        <w:t xml:space="preserve">Rattus </w:t>
      </w:r>
      <w:proofErr w:type="spellStart"/>
      <w:r w:rsidRPr="00DB4615">
        <w:rPr>
          <w:i/>
          <w:iCs/>
        </w:rPr>
        <w:t>rattus</w:t>
      </w:r>
      <w:proofErr w:type="spellEnd"/>
      <w:r>
        <w:t xml:space="preserve"> across an urban / bushland interface at Sydney’s North Head. In: </w:t>
      </w:r>
      <w:proofErr w:type="spellStart"/>
      <w:r>
        <w:t>Lunney</w:t>
      </w:r>
      <w:proofErr w:type="spellEnd"/>
      <w:r>
        <w:t xml:space="preserve"> D, </w:t>
      </w:r>
      <w:proofErr w:type="spellStart"/>
      <w:r>
        <w:t>Eby</w:t>
      </w:r>
      <w:proofErr w:type="spellEnd"/>
      <w:r>
        <w:t xml:space="preserve"> P, Hutchings P, Burgin S (eds) </w:t>
      </w:r>
      <w:r w:rsidRPr="00DB4615">
        <w:rPr>
          <w:i/>
          <w:iCs/>
        </w:rPr>
        <w:t>Pest or Guest: the zoology of overabundance</w:t>
      </w:r>
      <w:r>
        <w:t>, 251–257. Royal Zoological Society of New South Wales, Mosman, NSW.</w:t>
      </w:r>
    </w:p>
    <w:p w14:paraId="553A2306" w14:textId="238CB816" w:rsidR="00C81684" w:rsidRDefault="00C81684" w:rsidP="00DD2360">
      <w:pPr>
        <w:widowControl w:val="0"/>
        <w:autoSpaceDE w:val="0"/>
        <w:autoSpaceDN w:val="0"/>
        <w:adjustRightInd w:val="0"/>
        <w:spacing w:line="276" w:lineRule="auto"/>
        <w:ind w:left="720" w:hanging="720"/>
      </w:pPr>
      <w:r>
        <w:t>Smith JP, Heard TA, Beekman M</w:t>
      </w:r>
      <w:r w:rsidR="00DB4615">
        <w:t xml:space="preserve"> &amp;</w:t>
      </w:r>
      <w:r>
        <w:t xml:space="preserve"> </w:t>
      </w:r>
      <w:proofErr w:type="spellStart"/>
      <w:r>
        <w:t>Gloag</w:t>
      </w:r>
      <w:proofErr w:type="spellEnd"/>
      <w:r>
        <w:t xml:space="preserve"> R (2017) Flight range of the Australian stingless bee </w:t>
      </w:r>
      <w:proofErr w:type="spellStart"/>
      <w:r w:rsidRPr="00DB4615">
        <w:rPr>
          <w:i/>
          <w:iCs/>
        </w:rPr>
        <w:t>Tetragonula</w:t>
      </w:r>
      <w:proofErr w:type="spellEnd"/>
      <w:r w:rsidRPr="00DB4615">
        <w:rPr>
          <w:i/>
          <w:iCs/>
        </w:rPr>
        <w:t xml:space="preserve"> </w:t>
      </w:r>
      <w:proofErr w:type="spellStart"/>
      <w:r w:rsidRPr="00DB4615">
        <w:rPr>
          <w:i/>
          <w:iCs/>
        </w:rPr>
        <w:t>carbonaria</w:t>
      </w:r>
      <w:proofErr w:type="spellEnd"/>
      <w:r>
        <w:t xml:space="preserve"> (Hymenoptera: Apidae). </w:t>
      </w:r>
      <w:r w:rsidRPr="00DB4615">
        <w:rPr>
          <w:i/>
          <w:iCs/>
        </w:rPr>
        <w:t>Austral Entomology</w:t>
      </w:r>
      <w:r>
        <w:t xml:space="preserve"> 56, 50–53.</w:t>
      </w:r>
    </w:p>
    <w:p w14:paraId="4F2BF14F" w14:textId="36D3216F" w:rsidR="00DB4615" w:rsidRDefault="00C81684" w:rsidP="00704CAC">
      <w:pPr>
        <w:widowControl w:val="0"/>
        <w:autoSpaceDE w:val="0"/>
        <w:autoSpaceDN w:val="0"/>
        <w:adjustRightInd w:val="0"/>
        <w:spacing w:line="276" w:lineRule="auto"/>
        <w:ind w:left="720" w:hanging="720"/>
      </w:pPr>
      <w:r>
        <w:t xml:space="preserve">Stewart A (2016) </w:t>
      </w:r>
      <w:r w:rsidRPr="00DB4615">
        <w:rPr>
          <w:i/>
          <w:iCs/>
        </w:rPr>
        <w:t xml:space="preserve">Gardening with Angus. Acacia courtii - </w:t>
      </w:r>
      <w:r w:rsidR="00F3611F">
        <w:rPr>
          <w:i/>
          <w:iCs/>
        </w:rPr>
        <w:t>wattle</w:t>
      </w:r>
      <w:r>
        <w:t xml:space="preserve">. </w:t>
      </w:r>
      <w:r w:rsidR="000033D0">
        <w:t>Viewed</w:t>
      </w:r>
      <w:r>
        <w:t xml:space="preserve">: </w:t>
      </w:r>
      <w:r w:rsidR="000033D0">
        <w:t xml:space="preserve">23 </w:t>
      </w:r>
      <w:r>
        <w:t>August 2021 Available at:</w:t>
      </w:r>
      <w:r w:rsidR="00DB4615">
        <w:t xml:space="preserve"> </w:t>
      </w:r>
      <w:hyperlink r:id="rId41" w:history="1">
        <w:r w:rsidR="00DB4615" w:rsidRPr="00BA74DB">
          <w:rPr>
            <w:rStyle w:val="Hyperlink"/>
          </w:rPr>
          <w:t>https://www.gardeningwithangus.com.au/acacia-courtii-northern-brother-wattle/</w:t>
        </w:r>
      </w:hyperlink>
    </w:p>
    <w:p w14:paraId="7DB0E13D" w14:textId="2DCBCE2E" w:rsidR="001F187F" w:rsidRDefault="00C81684" w:rsidP="00DD2360">
      <w:pPr>
        <w:widowControl w:val="0"/>
        <w:autoSpaceDE w:val="0"/>
        <w:autoSpaceDN w:val="0"/>
        <w:adjustRightInd w:val="0"/>
        <w:spacing w:line="276" w:lineRule="auto"/>
        <w:ind w:left="720" w:hanging="720"/>
      </w:pPr>
      <w:r>
        <w:t>Tame T, Kodela P, Conn B</w:t>
      </w:r>
      <w:r w:rsidR="00DB4615">
        <w:t xml:space="preserve"> &amp;</w:t>
      </w:r>
      <w:r>
        <w:t xml:space="preserve"> Hill K (2001) </w:t>
      </w:r>
      <w:r w:rsidR="00002B8E">
        <w:rPr>
          <w:i/>
          <w:iCs/>
        </w:rPr>
        <w:t>W</w:t>
      </w:r>
      <w:r w:rsidR="00F3611F">
        <w:rPr>
          <w:i/>
          <w:iCs/>
        </w:rPr>
        <w:t>attle</w:t>
      </w:r>
      <w:r w:rsidRPr="00DB4615">
        <w:rPr>
          <w:i/>
          <w:iCs/>
        </w:rPr>
        <w:t xml:space="preserve"> Web</w:t>
      </w:r>
      <w:r>
        <w:t xml:space="preserve">. </w:t>
      </w:r>
      <w:r w:rsidR="000033D0">
        <w:t>Viewed</w:t>
      </w:r>
      <w:r>
        <w:t>:</w:t>
      </w:r>
      <w:r w:rsidR="000033D0">
        <w:t>30</w:t>
      </w:r>
      <w:r>
        <w:t xml:space="preserve"> August 2021 Available at:</w:t>
      </w:r>
      <w:r w:rsidR="00DB4615">
        <w:t xml:space="preserve"> </w:t>
      </w:r>
      <w:r w:rsidR="001F187F" w:rsidRPr="001F187F">
        <w:t>https://plantnet.rbgsyd.nsw.gov.au/PlantNet/wattle/intro.html</w:t>
      </w:r>
    </w:p>
    <w:p w14:paraId="5884F327" w14:textId="52218091" w:rsidR="00C81684" w:rsidRDefault="00C81684" w:rsidP="00DD2360">
      <w:pPr>
        <w:widowControl w:val="0"/>
        <w:autoSpaceDE w:val="0"/>
        <w:autoSpaceDN w:val="0"/>
        <w:adjustRightInd w:val="0"/>
        <w:spacing w:line="276" w:lineRule="auto"/>
        <w:ind w:left="720" w:hanging="720"/>
      </w:pPr>
      <w:r>
        <w:t>Tindale MD</w:t>
      </w:r>
      <w:r w:rsidR="00DB4615">
        <w:t xml:space="preserve"> &amp;</w:t>
      </w:r>
      <w:r>
        <w:t xml:space="preserve"> </w:t>
      </w:r>
      <w:proofErr w:type="spellStart"/>
      <w:r>
        <w:t>Herscovitch</w:t>
      </w:r>
      <w:proofErr w:type="spellEnd"/>
      <w:r>
        <w:t xml:space="preserve"> C (1990) </w:t>
      </w:r>
      <w:r w:rsidRPr="00DB4615">
        <w:rPr>
          <w:i/>
          <w:iCs/>
        </w:rPr>
        <w:t>Acacia courtii</w:t>
      </w:r>
      <w:r>
        <w:t xml:space="preserve">, a new species from eastern New South Wales (Acacia sect. </w:t>
      </w:r>
      <w:proofErr w:type="spellStart"/>
      <w:r>
        <w:t>Juliflorae</w:t>
      </w:r>
      <w:proofErr w:type="spellEnd"/>
      <w:r>
        <w:t xml:space="preserve">: Fabaceae). </w:t>
      </w:r>
      <w:r w:rsidRPr="00DB4615">
        <w:rPr>
          <w:i/>
          <w:iCs/>
        </w:rPr>
        <w:t>Telopea</w:t>
      </w:r>
      <w:r>
        <w:t xml:space="preserve"> 4, 115.</w:t>
      </w:r>
    </w:p>
    <w:p w14:paraId="0D76D211" w14:textId="25E9EDDA" w:rsidR="0087510A" w:rsidRDefault="0087510A" w:rsidP="00DD2360">
      <w:pPr>
        <w:widowControl w:val="0"/>
        <w:autoSpaceDE w:val="0"/>
        <w:autoSpaceDN w:val="0"/>
        <w:adjustRightInd w:val="0"/>
        <w:spacing w:line="276" w:lineRule="auto"/>
        <w:ind w:left="720" w:hanging="720"/>
      </w:pPr>
      <w:r>
        <w:t xml:space="preserve">Tozer MG &amp; Ooi MKJ (2014) Humidity-regulated dormancy onset in the Fabaceae: a conceptual model and its ecological implications for the Australian wattle </w:t>
      </w:r>
      <w:r w:rsidRPr="00627CD9">
        <w:rPr>
          <w:i/>
          <w:iCs/>
        </w:rPr>
        <w:t>Acacia saligna</w:t>
      </w:r>
      <w:r>
        <w:t xml:space="preserve">. </w:t>
      </w:r>
      <w:r w:rsidR="0035606D" w:rsidRPr="00627CD9">
        <w:rPr>
          <w:i/>
          <w:iCs/>
        </w:rPr>
        <w:t>Annals of Botany</w:t>
      </w:r>
      <w:r w:rsidR="0035606D">
        <w:t xml:space="preserve"> 114, 3, 579–590.</w:t>
      </w:r>
    </w:p>
    <w:p w14:paraId="7F710FC8" w14:textId="6B7548CD" w:rsidR="00C81684" w:rsidRDefault="00C81684" w:rsidP="00DD2360">
      <w:pPr>
        <w:widowControl w:val="0"/>
        <w:autoSpaceDE w:val="0"/>
        <w:autoSpaceDN w:val="0"/>
        <w:adjustRightInd w:val="0"/>
        <w:spacing w:line="276" w:lineRule="auto"/>
        <w:ind w:left="720" w:hanging="720"/>
      </w:pPr>
      <w:r>
        <w:t xml:space="preserve">Walsh Ne (2021) </w:t>
      </w:r>
      <w:r w:rsidRPr="00DB4615">
        <w:rPr>
          <w:i/>
          <w:iCs/>
        </w:rPr>
        <w:t xml:space="preserve">Acacia </w:t>
      </w:r>
      <w:proofErr w:type="spellStart"/>
      <w:r w:rsidRPr="00DB4615">
        <w:rPr>
          <w:i/>
          <w:iCs/>
        </w:rPr>
        <w:t>phlebophylla</w:t>
      </w:r>
      <w:proofErr w:type="spellEnd"/>
      <w:r w:rsidRPr="00DB4615">
        <w:rPr>
          <w:i/>
          <w:iCs/>
        </w:rPr>
        <w:t xml:space="preserve"> Buffalo </w:t>
      </w:r>
      <w:proofErr w:type="gramStart"/>
      <w:r w:rsidRPr="00DB4615">
        <w:rPr>
          <w:i/>
          <w:iCs/>
        </w:rPr>
        <w:t>Sallow-wattle</w:t>
      </w:r>
      <w:proofErr w:type="gramEnd"/>
      <w:r w:rsidRPr="00DB4615">
        <w:rPr>
          <w:i/>
          <w:iCs/>
        </w:rPr>
        <w:t>.</w:t>
      </w:r>
      <w:r>
        <w:t xml:space="preserve"> </w:t>
      </w:r>
      <w:r w:rsidR="000033D0">
        <w:t>Viewed</w:t>
      </w:r>
      <w:r>
        <w:t xml:space="preserve">: </w:t>
      </w:r>
      <w:r w:rsidR="000033D0">
        <w:t xml:space="preserve">25 </w:t>
      </w:r>
      <w:r>
        <w:t>August 2021 Available at:</w:t>
      </w:r>
      <w:r w:rsidR="00DB4615">
        <w:t xml:space="preserve"> </w:t>
      </w:r>
      <w:hyperlink r:id="rId42" w:history="1">
        <w:r w:rsidR="00DB4615" w:rsidRPr="00BA74DB">
          <w:rPr>
            <w:rStyle w:val="Hyperlink"/>
          </w:rPr>
          <w:t>https://vicflora.rbg.vic.gov.au/flora/taxon/4d644936-df45-47f7-b4c6-de321ef38714</w:t>
        </w:r>
      </w:hyperlink>
      <w:r w:rsidR="00DB4615">
        <w:t xml:space="preserve"> </w:t>
      </w:r>
    </w:p>
    <w:p w14:paraId="2F776C16" w14:textId="41A4BA57" w:rsidR="00C81684" w:rsidRDefault="00C81684" w:rsidP="00DD2360">
      <w:pPr>
        <w:widowControl w:val="0"/>
        <w:autoSpaceDE w:val="0"/>
        <w:autoSpaceDN w:val="0"/>
        <w:adjustRightInd w:val="0"/>
        <w:spacing w:line="276" w:lineRule="auto"/>
        <w:ind w:left="720" w:hanging="720"/>
      </w:pPr>
      <w:r>
        <w:t>Weiss PW</w:t>
      </w:r>
      <w:r w:rsidR="00F24E91">
        <w:t xml:space="preserve"> &amp;</w:t>
      </w:r>
      <w:r>
        <w:t xml:space="preserve"> Noble IR (1984) Interactions between seedlings of </w:t>
      </w:r>
      <w:proofErr w:type="spellStart"/>
      <w:r w:rsidRPr="005962EB">
        <w:rPr>
          <w:i/>
          <w:iCs/>
        </w:rPr>
        <w:t>Chrysanthemoides</w:t>
      </w:r>
      <w:proofErr w:type="spellEnd"/>
      <w:r w:rsidRPr="005962EB">
        <w:rPr>
          <w:i/>
          <w:iCs/>
        </w:rPr>
        <w:t xml:space="preserve"> </w:t>
      </w:r>
      <w:proofErr w:type="spellStart"/>
      <w:r w:rsidRPr="005962EB">
        <w:rPr>
          <w:i/>
          <w:iCs/>
        </w:rPr>
        <w:t>monilifera</w:t>
      </w:r>
      <w:proofErr w:type="spellEnd"/>
      <w:r>
        <w:t xml:space="preserve"> and </w:t>
      </w:r>
      <w:r w:rsidRPr="005962EB">
        <w:rPr>
          <w:i/>
          <w:iCs/>
        </w:rPr>
        <w:t>Acacia longifolia</w:t>
      </w:r>
      <w:r>
        <w:t xml:space="preserve">. </w:t>
      </w:r>
      <w:r w:rsidRPr="00DB4615">
        <w:rPr>
          <w:i/>
          <w:iCs/>
        </w:rPr>
        <w:t>Australian Journal of Ecology</w:t>
      </w:r>
      <w:r>
        <w:t xml:space="preserve"> 9, 107–115.</w:t>
      </w:r>
    </w:p>
    <w:p w14:paraId="137A485C" w14:textId="121C94A4" w:rsidR="00C81684" w:rsidRDefault="00C81684" w:rsidP="00DD2360">
      <w:pPr>
        <w:widowControl w:val="0"/>
        <w:autoSpaceDE w:val="0"/>
        <w:autoSpaceDN w:val="0"/>
        <w:adjustRightInd w:val="0"/>
        <w:spacing w:line="276" w:lineRule="auto"/>
        <w:ind w:left="720" w:hanging="720"/>
      </w:pPr>
      <w:proofErr w:type="spellStart"/>
      <w:r>
        <w:t>Welgama</w:t>
      </w:r>
      <w:proofErr w:type="spellEnd"/>
      <w:r>
        <w:t xml:space="preserve"> A, Florentine S, Marchante H, Javaid MM</w:t>
      </w:r>
      <w:r w:rsidR="00DB4615">
        <w:t xml:space="preserve"> &amp;</w:t>
      </w:r>
      <w:r>
        <w:t xml:space="preserve"> </w:t>
      </w:r>
      <w:proofErr w:type="spellStart"/>
      <w:r>
        <w:t>Turville</w:t>
      </w:r>
      <w:proofErr w:type="spellEnd"/>
      <w:r>
        <w:t xml:space="preserve"> C (2019) The germination success of </w:t>
      </w:r>
      <w:r w:rsidRPr="00DB4615">
        <w:rPr>
          <w:i/>
          <w:iCs/>
        </w:rPr>
        <w:t>Acacia longifolia subsp. longifolia</w:t>
      </w:r>
      <w:r>
        <w:t xml:space="preserve"> (Fabaceae): A comparison between its native and exotic ranges. Australian Journal of Botany 67, 414–424.</w:t>
      </w:r>
    </w:p>
    <w:p w14:paraId="5536A605" w14:textId="60422014" w:rsidR="00C81684" w:rsidRDefault="00C81684" w:rsidP="00DD2360">
      <w:pPr>
        <w:widowControl w:val="0"/>
        <w:autoSpaceDE w:val="0"/>
        <w:autoSpaceDN w:val="0"/>
        <w:adjustRightInd w:val="0"/>
        <w:spacing w:line="276" w:lineRule="auto"/>
        <w:ind w:left="720" w:hanging="720"/>
      </w:pPr>
      <w:r>
        <w:t>Westoby M</w:t>
      </w:r>
      <w:r w:rsidR="00DB4615">
        <w:t xml:space="preserve"> &amp;</w:t>
      </w:r>
      <w:r>
        <w:t xml:space="preserve"> Burgman M (2006) Climate change as a threatening process. </w:t>
      </w:r>
      <w:r w:rsidRPr="00DB4615">
        <w:rPr>
          <w:i/>
          <w:iCs/>
        </w:rPr>
        <w:t>Austral Ecology</w:t>
      </w:r>
      <w:r>
        <w:t xml:space="preserve"> 31, 549–550.</w:t>
      </w:r>
    </w:p>
    <w:p w14:paraId="2D2FCADA" w14:textId="4778B1FF" w:rsidR="009E13C2" w:rsidRDefault="009E13C2" w:rsidP="00DD2360">
      <w:pPr>
        <w:widowControl w:val="0"/>
        <w:autoSpaceDE w:val="0"/>
        <w:autoSpaceDN w:val="0"/>
        <w:adjustRightInd w:val="0"/>
        <w:spacing w:line="276" w:lineRule="auto"/>
      </w:pPr>
    </w:p>
    <w:p w14:paraId="5ECBCA6E" w14:textId="5179ACDC" w:rsidR="00C323DC" w:rsidRPr="00DB4615" w:rsidRDefault="008573CA" w:rsidP="008C0D3D">
      <w:pPr>
        <w:keepNext/>
        <w:spacing w:line="276" w:lineRule="auto"/>
        <w:rPr>
          <w:i/>
          <w:iCs/>
          <w:color w:val="404040" w:themeColor="text1" w:themeTint="BF"/>
        </w:rPr>
      </w:pPr>
      <w:r w:rsidRPr="009C1FBB">
        <w:rPr>
          <w:rStyle w:val="SubtleEmphasis"/>
        </w:rPr>
        <w:t>Other References</w:t>
      </w:r>
    </w:p>
    <w:p w14:paraId="4149F11F" w14:textId="71403309" w:rsidR="00C81684" w:rsidRDefault="008C2B27" w:rsidP="00DD2360">
      <w:pPr>
        <w:spacing w:line="276" w:lineRule="auto"/>
        <w:ind w:left="720" w:hanging="720"/>
      </w:pPr>
      <w:bookmarkStart w:id="16" w:name="_Hlk84582685"/>
      <w:r>
        <w:t>FCNSW</w:t>
      </w:r>
      <w:r w:rsidR="00E73793">
        <w:t xml:space="preserve"> </w:t>
      </w:r>
      <w:r w:rsidR="00C81684">
        <w:t xml:space="preserve">(2021). </w:t>
      </w:r>
      <w:r w:rsidR="00E73793">
        <w:t>Mark Drury,</w:t>
      </w:r>
      <w:r w:rsidR="005962EB">
        <w:t xml:space="preserve"> Forestry</w:t>
      </w:r>
      <w:r>
        <w:t xml:space="preserve"> Corporation NSW</w:t>
      </w:r>
      <w:r w:rsidR="005962EB">
        <w:t>.</w:t>
      </w:r>
      <w:r w:rsidR="00E73793">
        <w:t xml:space="preserve"> P</w:t>
      </w:r>
      <w:r w:rsidR="00C81684">
        <w:t>ersonal Communication by phone and email. 30 August 2021</w:t>
      </w:r>
      <w:bookmarkEnd w:id="16"/>
      <w:r w:rsidR="00C81684">
        <w:t xml:space="preserve">. </w:t>
      </w:r>
    </w:p>
    <w:p w14:paraId="140C07A5" w14:textId="65F80F2E" w:rsidR="00DB4615" w:rsidRDefault="003362C3" w:rsidP="00DD2360">
      <w:pPr>
        <w:spacing w:line="276" w:lineRule="auto"/>
        <w:ind w:left="720" w:hanging="720"/>
      </w:pPr>
      <w:r>
        <w:rPr>
          <w:rFonts w:asciiTheme="majorHAnsi" w:hAnsiTheme="majorHAnsi"/>
          <w:szCs w:val="22"/>
        </w:rPr>
        <w:t xml:space="preserve">Australian </w:t>
      </w:r>
      <w:proofErr w:type="spellStart"/>
      <w:r>
        <w:rPr>
          <w:rFonts w:asciiTheme="majorHAnsi" w:hAnsiTheme="majorHAnsi"/>
          <w:szCs w:val="22"/>
        </w:rPr>
        <w:t>PlantBank</w:t>
      </w:r>
      <w:proofErr w:type="spellEnd"/>
      <w:r w:rsidR="00DB4615">
        <w:rPr>
          <w:rFonts w:asciiTheme="majorHAnsi" w:hAnsiTheme="majorHAnsi"/>
          <w:szCs w:val="22"/>
        </w:rPr>
        <w:t xml:space="preserve"> (2021) </w:t>
      </w:r>
      <w:r>
        <w:rPr>
          <w:rFonts w:asciiTheme="majorHAnsi" w:hAnsiTheme="majorHAnsi"/>
          <w:szCs w:val="22"/>
        </w:rPr>
        <w:t xml:space="preserve">Graeme Errington, </w:t>
      </w:r>
      <w:r w:rsidR="00DB4615">
        <w:rPr>
          <w:rFonts w:asciiTheme="majorHAnsi" w:hAnsiTheme="majorHAnsi"/>
          <w:szCs w:val="22"/>
        </w:rPr>
        <w:t xml:space="preserve">Curator of the Australian </w:t>
      </w:r>
      <w:proofErr w:type="spellStart"/>
      <w:r w:rsidR="00DB4615">
        <w:rPr>
          <w:rFonts w:asciiTheme="majorHAnsi" w:hAnsiTheme="majorHAnsi"/>
          <w:szCs w:val="22"/>
        </w:rPr>
        <w:t>PlantBank</w:t>
      </w:r>
      <w:proofErr w:type="spellEnd"/>
      <w:r>
        <w:rPr>
          <w:rFonts w:asciiTheme="majorHAnsi" w:hAnsiTheme="majorHAnsi"/>
          <w:szCs w:val="22"/>
        </w:rPr>
        <w:t>, The Royal Botanic Garden, Sydney.</w:t>
      </w:r>
      <w:r w:rsidR="00DB4615">
        <w:rPr>
          <w:rFonts w:asciiTheme="majorHAnsi" w:hAnsiTheme="majorHAnsi"/>
          <w:szCs w:val="22"/>
        </w:rPr>
        <w:t xml:space="preserve"> Personal communication by email. 13 September 2021</w:t>
      </w:r>
    </w:p>
    <w:p w14:paraId="46D64483" w14:textId="786B3239" w:rsidR="008573CA" w:rsidRDefault="00E73793" w:rsidP="00DD2360">
      <w:pPr>
        <w:spacing w:line="276" w:lineRule="auto"/>
        <w:ind w:left="720" w:hanging="720"/>
      </w:pPr>
      <w:r>
        <w:t>NSW NPWS</w:t>
      </w:r>
      <w:r w:rsidR="008573CA">
        <w:t xml:space="preserve"> (2021)</w:t>
      </w:r>
      <w:r w:rsidRPr="00E73793">
        <w:t xml:space="preserve"> </w:t>
      </w:r>
      <w:r>
        <w:t>Peter Higgins,</w:t>
      </w:r>
      <w:r w:rsidR="008573CA">
        <w:t xml:space="preserve"> NSW National Parks and Wildlife Service. Saving Our Species. Personal Communication by phone. 25 August 2021.</w:t>
      </w:r>
    </w:p>
    <w:p w14:paraId="077E8100" w14:textId="22BB3051" w:rsidR="008573CA" w:rsidRDefault="008573CA" w:rsidP="00DD2360">
      <w:pPr>
        <w:spacing w:line="276" w:lineRule="auto"/>
        <w:ind w:left="720" w:hanging="720"/>
      </w:pPr>
      <w:r>
        <w:t xml:space="preserve">Peter Richards (2021) NSW Plant Ecologist. </w:t>
      </w:r>
      <w:r w:rsidR="00B82BE6" w:rsidRPr="00B82BE6">
        <w:rPr>
          <w:i/>
          <w:iCs/>
        </w:rPr>
        <w:t>Acacia courtii</w:t>
      </w:r>
      <w:r>
        <w:t xml:space="preserve"> </w:t>
      </w:r>
      <w:r w:rsidR="00B82BE6">
        <w:t>expert</w:t>
      </w:r>
      <w:r>
        <w:t xml:space="preserve">. Personal Communication by phone 26 August </w:t>
      </w:r>
      <w:r w:rsidR="00432825">
        <w:t xml:space="preserve">&amp; 2 September </w:t>
      </w:r>
      <w:r>
        <w:t xml:space="preserve">2021. </w:t>
      </w:r>
    </w:p>
    <w:p w14:paraId="2D47228D" w14:textId="43729EBB" w:rsidR="00C86BF5" w:rsidRDefault="003362C3" w:rsidP="00DD2360">
      <w:pPr>
        <w:spacing w:line="276" w:lineRule="auto"/>
        <w:ind w:left="720" w:hanging="720"/>
        <w:rPr>
          <w:lang w:eastAsia="ja-JP"/>
        </w:rPr>
      </w:pPr>
      <w:bookmarkStart w:id="17" w:name="_Hlk84582801"/>
      <w:r>
        <w:rPr>
          <w:lang w:eastAsia="ja-JP"/>
        </w:rPr>
        <w:t>DPIE</w:t>
      </w:r>
      <w:r w:rsidR="00C86BF5">
        <w:rPr>
          <w:lang w:eastAsia="ja-JP"/>
        </w:rPr>
        <w:t xml:space="preserve"> (2021)</w:t>
      </w:r>
      <w:r w:rsidRPr="003362C3">
        <w:rPr>
          <w:lang w:eastAsia="ja-JP"/>
        </w:rPr>
        <w:t xml:space="preserve"> </w:t>
      </w:r>
      <w:r>
        <w:rPr>
          <w:lang w:eastAsia="ja-JP"/>
        </w:rPr>
        <w:t xml:space="preserve">Jaimee </w:t>
      </w:r>
      <w:proofErr w:type="spellStart"/>
      <w:r>
        <w:rPr>
          <w:lang w:eastAsia="ja-JP"/>
        </w:rPr>
        <w:t>Vlastuin</w:t>
      </w:r>
      <w:proofErr w:type="spellEnd"/>
      <w:r>
        <w:rPr>
          <w:lang w:eastAsia="ja-JP"/>
        </w:rPr>
        <w:t>,</w:t>
      </w:r>
      <w:r w:rsidR="00C86BF5">
        <w:rPr>
          <w:lang w:eastAsia="ja-JP"/>
        </w:rPr>
        <w:t xml:space="preserve"> Senior Natural Resource Management Officer. NSW Crown Lands. Personal Communication by phone 2 September 2021. </w:t>
      </w:r>
    </w:p>
    <w:bookmarkEnd w:id="17"/>
    <w:p w14:paraId="7E2F3AA4" w14:textId="77777777" w:rsidR="00C81684" w:rsidRDefault="00C81684" w:rsidP="00DD2360">
      <w:pPr>
        <w:spacing w:line="276" w:lineRule="auto"/>
        <w:rPr>
          <w:rFonts w:asciiTheme="majorHAnsi" w:hAnsiTheme="majorHAnsi"/>
          <w:szCs w:val="22"/>
        </w:rPr>
      </w:pPr>
    </w:p>
    <w:p w14:paraId="1D85E550" w14:textId="737C2F4B" w:rsidR="00C81684" w:rsidRDefault="00C81684" w:rsidP="00DD2360">
      <w:pPr>
        <w:spacing w:line="276" w:lineRule="auto"/>
        <w:sectPr w:rsidR="00C81684" w:rsidSect="005208A6">
          <w:headerReference w:type="even" r:id="rId43"/>
          <w:headerReference w:type="default" r:id="rId44"/>
          <w:footerReference w:type="default" r:id="rId45"/>
          <w:headerReference w:type="first" r:id="rId46"/>
          <w:footerReference w:type="first" r:id="rId47"/>
          <w:pgSz w:w="11906" w:h="16838"/>
          <w:pgMar w:top="1418" w:right="1418" w:bottom="1418" w:left="1418" w:header="567" w:footer="284" w:gutter="0"/>
          <w:cols w:space="708"/>
          <w:titlePg/>
          <w:docGrid w:linePitch="360"/>
        </w:sectPr>
      </w:pPr>
    </w:p>
    <w:p w14:paraId="34BAF8EB" w14:textId="5C1913AB" w:rsidR="003A06CA" w:rsidRDefault="003A06CA" w:rsidP="00DD2360">
      <w:pPr>
        <w:pStyle w:val="Heading2"/>
        <w:pageBreakBefore/>
        <w:spacing w:line="276" w:lineRule="auto"/>
        <w:ind w:left="720" w:hanging="720"/>
      </w:pPr>
      <w:r>
        <w:lastRenderedPageBreak/>
        <w:t xml:space="preserve">Attachment A: Listing </w:t>
      </w:r>
      <w:r w:rsidR="0012461E">
        <w:t>A</w:t>
      </w:r>
      <w:r>
        <w:t xml:space="preserve">ssessment for </w:t>
      </w:r>
      <w:r w:rsidR="00A54795">
        <w:rPr>
          <w:i/>
          <w:iCs/>
        </w:rPr>
        <w:t>Acacia courtii</w:t>
      </w:r>
    </w:p>
    <w:p w14:paraId="03EC1475" w14:textId="77777777" w:rsidR="003A06CA" w:rsidRDefault="003A06CA" w:rsidP="00DD2360">
      <w:pPr>
        <w:pStyle w:val="Heading3"/>
        <w:spacing w:line="276" w:lineRule="auto"/>
        <w:ind w:left="964" w:hanging="964"/>
        <w:rPr>
          <w:lang w:eastAsia="ja-JP"/>
        </w:rPr>
      </w:pPr>
      <w:r>
        <w:rPr>
          <w:lang w:eastAsia="ja-JP"/>
        </w:rPr>
        <w:t>Reason for assessment</w:t>
      </w:r>
    </w:p>
    <w:p w14:paraId="3FC7328F" w14:textId="21731EE9" w:rsidR="003A06CA" w:rsidRPr="00A54795" w:rsidRDefault="00933A0D" w:rsidP="00DD2360">
      <w:pPr>
        <w:spacing w:line="276" w:lineRule="auto"/>
        <w:rPr>
          <w:lang w:eastAsia="ja-JP"/>
        </w:rPr>
      </w:pPr>
      <w:r w:rsidRPr="00A54795">
        <w:rPr>
          <w:lang w:eastAsia="ja-JP"/>
        </w:rPr>
        <w:t xml:space="preserve">The </w:t>
      </w:r>
      <w:r w:rsidR="006876A8">
        <w:rPr>
          <w:lang w:eastAsia="ja-JP"/>
        </w:rPr>
        <w:t xml:space="preserve">three </w:t>
      </w:r>
      <w:proofErr w:type="gramStart"/>
      <w:r w:rsidR="006876A8">
        <w:rPr>
          <w:lang w:eastAsia="ja-JP"/>
        </w:rPr>
        <w:t>brothers</w:t>
      </w:r>
      <w:proofErr w:type="gramEnd"/>
      <w:r w:rsidR="006876A8">
        <w:rPr>
          <w:lang w:eastAsia="ja-JP"/>
        </w:rPr>
        <w:t xml:space="preserve"> wattle</w:t>
      </w:r>
      <w:r w:rsidR="003A06CA" w:rsidRPr="00A54795">
        <w:rPr>
          <w:lang w:eastAsia="ja-JP"/>
        </w:rPr>
        <w:t xml:space="preserve"> was listed as </w:t>
      </w:r>
      <w:sdt>
        <w:sdtPr>
          <w:id w:val="-986937263"/>
          <w:placeholder>
            <w:docPart w:val="E129A16C8355B44FA8DA6C1708F3521F"/>
          </w:placeholder>
          <w:dropDownList>
            <w:listItem w:displayText="Critically Endangered" w:value="Critically Endangered"/>
            <w:listItem w:displayText="Endangered" w:value="Endangered"/>
            <w:listItem w:displayText="Vulnerable" w:value="Vulnerable"/>
            <w:listItem w:displayText="Conservation Dependant" w:value="Conservation Dependant"/>
            <w:listItem w:displayText="Extinct in the Wild" w:value="Extinct in the Wild"/>
            <w:listItem w:displayText="Extinct" w:value="Extinct"/>
          </w:dropDownList>
        </w:sdtPr>
        <w:sdtEndPr/>
        <w:sdtContent>
          <w:r w:rsidR="00A54795" w:rsidRPr="00A54795">
            <w:t>Vulnerable</w:t>
          </w:r>
        </w:sdtContent>
      </w:sdt>
      <w:r w:rsidRPr="00A54795" w:rsidDel="00933A0D">
        <w:rPr>
          <w:lang w:eastAsia="ja-JP"/>
        </w:rPr>
        <w:t xml:space="preserve"> </w:t>
      </w:r>
      <w:r w:rsidR="003A06CA" w:rsidRPr="00A54795">
        <w:rPr>
          <w:lang w:eastAsia="ja-JP"/>
        </w:rPr>
        <w:t xml:space="preserve">under the </w:t>
      </w:r>
      <w:r w:rsidR="003A06CA" w:rsidRPr="00A54795">
        <w:rPr>
          <w:rStyle w:val="Emphasis"/>
        </w:rPr>
        <w:t>Endangered Species Protection Act 1992</w:t>
      </w:r>
      <w:r w:rsidR="003A06CA" w:rsidRPr="00A54795">
        <w:rPr>
          <w:lang w:eastAsia="ja-JP"/>
        </w:rPr>
        <w:t xml:space="preserve"> and transferred to the </w:t>
      </w:r>
      <w:r w:rsidR="003A06CA" w:rsidRPr="00A54795">
        <w:rPr>
          <w:rStyle w:val="Emphasis"/>
        </w:rPr>
        <w:t>Environment Protection and Biodiversity Conservation Act 1999</w:t>
      </w:r>
      <w:r w:rsidR="003A06CA" w:rsidRPr="00A54795">
        <w:rPr>
          <w:lang w:eastAsia="ja-JP"/>
        </w:rPr>
        <w:t xml:space="preserve"> (EPBC Act) when it commenced in July 2000.</w:t>
      </w:r>
    </w:p>
    <w:p w14:paraId="2566D00A" w14:textId="77777777" w:rsidR="00A54795" w:rsidRPr="00A54795" w:rsidRDefault="00A54795" w:rsidP="00DD2360">
      <w:pPr>
        <w:spacing w:line="276" w:lineRule="auto"/>
      </w:pPr>
    </w:p>
    <w:p w14:paraId="32F903CF" w14:textId="6A7A200B" w:rsidR="004D61C9" w:rsidRDefault="003A06CA" w:rsidP="00DD2360">
      <w:pPr>
        <w:spacing w:line="276" w:lineRule="auto"/>
        <w:rPr>
          <w:lang w:eastAsia="ja-JP"/>
        </w:rPr>
      </w:pPr>
      <w:r w:rsidRPr="00A54795">
        <w:t>This assessment follows</w:t>
      </w:r>
      <w:r w:rsidRPr="00A54795">
        <w:rPr>
          <w:lang w:eastAsia="ja-JP"/>
        </w:rPr>
        <w:t xml:space="preserve"> </w:t>
      </w:r>
      <w:r w:rsidR="00B608C7">
        <w:rPr>
          <w:lang w:eastAsia="ja-JP"/>
        </w:rPr>
        <w:t>prioritisation</w:t>
      </w:r>
      <w:r w:rsidRPr="00A54795">
        <w:rPr>
          <w:lang w:eastAsia="ja-JP"/>
        </w:rPr>
        <w:t xml:space="preserve"> of a nomination from the TSSC</w:t>
      </w:r>
    </w:p>
    <w:p w14:paraId="0D69FD97" w14:textId="77777777" w:rsidR="003A06CA" w:rsidRDefault="003A06CA" w:rsidP="00DD2360">
      <w:pPr>
        <w:pStyle w:val="Heading3"/>
        <w:spacing w:line="276" w:lineRule="auto"/>
        <w:ind w:left="964" w:hanging="964"/>
        <w:rPr>
          <w:lang w:eastAsia="ja-JP"/>
        </w:rPr>
      </w:pPr>
      <w:r>
        <w:rPr>
          <w:lang w:eastAsia="ja-JP"/>
        </w:rPr>
        <w:t>Assessment of eligibility for listing</w:t>
      </w:r>
    </w:p>
    <w:p w14:paraId="36324413" w14:textId="4F2D2FFB" w:rsidR="003A06CA" w:rsidRDefault="003A06CA" w:rsidP="00DD2360">
      <w:pPr>
        <w:spacing w:line="276" w:lineRule="auto"/>
        <w:rPr>
          <w:lang w:eastAsia="ja-JP"/>
        </w:rPr>
      </w:pPr>
      <w:r>
        <w:rPr>
          <w:lang w:eastAsia="ja-JP"/>
        </w:rPr>
        <w:t xml:space="preserve">This </w:t>
      </w:r>
      <w:r w:rsidRPr="008D2DCF">
        <w:rPr>
          <w:lang w:eastAsia="ja-JP"/>
        </w:rPr>
        <w:t>assessment</w:t>
      </w:r>
      <w:r>
        <w:rPr>
          <w:lang w:eastAsia="ja-JP"/>
        </w:rPr>
        <w:t xml:space="preserve"> uses the criteria set out in the </w:t>
      </w:r>
      <w:hyperlink r:id="rId48" w:history="1">
        <w:r w:rsidR="00AD2D3A" w:rsidRPr="00C77CE3">
          <w:rPr>
            <w:rStyle w:val="Hyperlink"/>
            <w:lang w:eastAsia="ja-JP"/>
          </w:rPr>
          <w:t>EPBC Regulations</w:t>
        </w:r>
      </w:hyperlink>
      <w:r>
        <w:rPr>
          <w:lang w:eastAsia="ja-JP"/>
        </w:rPr>
        <w:t xml:space="preserve">. The thresholds used </w:t>
      </w:r>
      <w:r w:rsidR="00AC710A">
        <w:rPr>
          <w:lang w:eastAsia="ja-JP"/>
        </w:rPr>
        <w:t xml:space="preserve">to </w:t>
      </w:r>
      <w:r>
        <w:rPr>
          <w:lang w:eastAsia="ja-JP"/>
        </w:rPr>
        <w:t xml:space="preserve">correspond with those in the </w:t>
      </w:r>
      <w:hyperlink r:id="rId49" w:history="1">
        <w:r w:rsidRPr="00C77CE3">
          <w:rPr>
            <w:rStyle w:val="Hyperlink"/>
            <w:lang w:eastAsia="ja-JP"/>
          </w:rPr>
          <w:t>IUCN Red List criteria</w:t>
        </w:r>
      </w:hyperlink>
      <w:r>
        <w:rPr>
          <w:lang w:eastAsia="ja-JP"/>
        </w:rPr>
        <w:t xml:space="preserve"> except where noted in criterion 4, sub-criterion D2. The IUCN criteria are used by Australian jurisdictions to achieve consistent listing assessments through the Common Assessment Method (CAM).</w:t>
      </w:r>
    </w:p>
    <w:p w14:paraId="416A6BE9" w14:textId="77777777" w:rsidR="0077351A" w:rsidRDefault="0077351A" w:rsidP="00DD2360">
      <w:pPr>
        <w:pStyle w:val="Heading3"/>
        <w:spacing w:line="276" w:lineRule="auto"/>
        <w:rPr>
          <w:lang w:eastAsia="ja-JP"/>
        </w:rPr>
      </w:pPr>
      <w:r>
        <w:rPr>
          <w:lang w:eastAsia="ja-JP"/>
        </w:rPr>
        <w:t>Key assessment parameters</w:t>
      </w:r>
    </w:p>
    <w:p w14:paraId="2ABAAFC6" w14:textId="6AD57A05" w:rsidR="007019A7" w:rsidRDefault="0077351A" w:rsidP="00DD2360">
      <w:pPr>
        <w:spacing w:line="276" w:lineRule="auto"/>
        <w:rPr>
          <w:lang w:eastAsia="ja-JP"/>
        </w:rPr>
      </w:pPr>
      <w:r>
        <w:rPr>
          <w:lang w:eastAsia="ja-JP"/>
        </w:rPr>
        <w:t xml:space="preserve">Table </w:t>
      </w:r>
      <w:r w:rsidR="00BA58AC">
        <w:rPr>
          <w:lang w:eastAsia="ja-JP"/>
        </w:rPr>
        <w:t>4</w:t>
      </w:r>
      <w:r>
        <w:rPr>
          <w:lang w:eastAsia="ja-JP"/>
        </w:rPr>
        <w:t xml:space="preserve"> includes the key assessment parameters used in the </w:t>
      </w:r>
      <w:r w:rsidRPr="008D2DCF">
        <w:rPr>
          <w:lang w:eastAsia="ja-JP"/>
        </w:rPr>
        <w:t>assessment</w:t>
      </w:r>
      <w:r>
        <w:rPr>
          <w:lang w:eastAsia="ja-JP"/>
        </w:rPr>
        <w:t xml:space="preserve"> of eligibility for listing</w:t>
      </w:r>
      <w:r w:rsidR="00E22344">
        <w:rPr>
          <w:lang w:eastAsia="ja-JP"/>
        </w:rPr>
        <w:t xml:space="preserve"> against the criteria</w:t>
      </w:r>
      <w:r>
        <w:rPr>
          <w:lang w:eastAsia="ja-JP"/>
        </w:rPr>
        <w:t>.</w:t>
      </w:r>
    </w:p>
    <w:p w14:paraId="65822B5E" w14:textId="77777777" w:rsidR="003C3C04" w:rsidRDefault="003C3C04" w:rsidP="00DD2360">
      <w:pPr>
        <w:spacing w:line="276" w:lineRule="auto"/>
        <w:rPr>
          <w:lang w:eastAsia="ja-JP"/>
        </w:rPr>
      </w:pPr>
    </w:p>
    <w:p w14:paraId="37B14B4E" w14:textId="7B2CE7B7" w:rsidR="0077351A" w:rsidRPr="009502E2" w:rsidRDefault="0077351A" w:rsidP="00DD2360">
      <w:pPr>
        <w:pStyle w:val="Caption"/>
        <w:spacing w:line="276" w:lineRule="auto"/>
      </w:pPr>
      <w:r w:rsidRPr="009502E2">
        <w:lastRenderedPageBreak/>
        <w:t xml:space="preserve">Table </w:t>
      </w:r>
      <w:r w:rsidR="00BA58AC">
        <w:t>4</w:t>
      </w:r>
      <w:r w:rsidR="00BA58AC" w:rsidRPr="009502E2">
        <w:t xml:space="preserve"> </w:t>
      </w:r>
      <w:r w:rsidR="001376F1">
        <w:t>K</w:t>
      </w:r>
      <w:r w:rsidRPr="009502E2">
        <w:t>ey assessment parameters</w:t>
      </w:r>
    </w:p>
    <w:tbl>
      <w:tblPr>
        <w:tblStyle w:val="TableGrid"/>
        <w:tblW w:w="0" w:type="auto"/>
        <w:tblLook w:val="04A0" w:firstRow="1" w:lastRow="0" w:firstColumn="1" w:lastColumn="0" w:noHBand="0" w:noVBand="1"/>
      </w:tblPr>
      <w:tblGrid>
        <w:gridCol w:w="1741"/>
        <w:gridCol w:w="1422"/>
        <w:gridCol w:w="1409"/>
        <w:gridCol w:w="1414"/>
        <w:gridCol w:w="3074"/>
      </w:tblGrid>
      <w:tr w:rsidR="00CD441B" w:rsidRPr="00D20C80" w14:paraId="02BB3016" w14:textId="77777777" w:rsidTr="74FCDAB8">
        <w:trPr>
          <w:cantSplit/>
          <w:tblHeader/>
        </w:trPr>
        <w:tc>
          <w:tcPr>
            <w:tcW w:w="1741" w:type="dxa"/>
          </w:tcPr>
          <w:p w14:paraId="27A2AE47" w14:textId="77777777" w:rsidR="00CD441B" w:rsidRPr="00D20C80" w:rsidRDefault="00CD441B" w:rsidP="00DD2360">
            <w:pPr>
              <w:pStyle w:val="TableHeading"/>
              <w:keepNext w:val="0"/>
              <w:spacing w:line="276" w:lineRule="auto"/>
            </w:pPr>
            <w:bookmarkStart w:id="18" w:name="_Hlk66963083"/>
            <w:r w:rsidRPr="00D20C80">
              <w:t>Metric</w:t>
            </w:r>
          </w:p>
        </w:tc>
        <w:tc>
          <w:tcPr>
            <w:tcW w:w="1422" w:type="dxa"/>
          </w:tcPr>
          <w:p w14:paraId="2704A373" w14:textId="77777777" w:rsidR="00CD441B" w:rsidRPr="00D20C80" w:rsidRDefault="00CD441B" w:rsidP="00DD2360">
            <w:pPr>
              <w:pStyle w:val="TableHeading"/>
              <w:keepNext w:val="0"/>
              <w:spacing w:line="276" w:lineRule="auto"/>
            </w:pPr>
            <w:r w:rsidRPr="00D20C80">
              <w:t>Estimate</w:t>
            </w:r>
            <w:r w:rsidR="00E22344">
              <w:t xml:space="preserve"> used in the assessment</w:t>
            </w:r>
          </w:p>
        </w:tc>
        <w:tc>
          <w:tcPr>
            <w:tcW w:w="1409" w:type="dxa"/>
          </w:tcPr>
          <w:p w14:paraId="77FF3B74" w14:textId="77777777" w:rsidR="00CD441B" w:rsidRPr="00D20C80" w:rsidRDefault="00CD441B" w:rsidP="00DD2360">
            <w:pPr>
              <w:pStyle w:val="TableHeading"/>
              <w:keepNext w:val="0"/>
              <w:spacing w:line="276" w:lineRule="auto"/>
            </w:pPr>
            <w:r w:rsidRPr="00D20C80">
              <w:t>Minimum</w:t>
            </w:r>
            <w:r w:rsidR="00E22344">
              <w:t xml:space="preserve"> plausible value</w:t>
            </w:r>
          </w:p>
        </w:tc>
        <w:tc>
          <w:tcPr>
            <w:tcW w:w="1414" w:type="dxa"/>
          </w:tcPr>
          <w:p w14:paraId="1598D8B0" w14:textId="77777777" w:rsidR="00CD441B" w:rsidRPr="00D20C80" w:rsidRDefault="00CD441B" w:rsidP="00DD2360">
            <w:pPr>
              <w:pStyle w:val="TableHeading"/>
              <w:keepNext w:val="0"/>
              <w:spacing w:line="276" w:lineRule="auto"/>
            </w:pPr>
            <w:r w:rsidRPr="00D20C80">
              <w:t>Maximum</w:t>
            </w:r>
            <w:r w:rsidR="00E22344">
              <w:t xml:space="preserve"> plausible value</w:t>
            </w:r>
          </w:p>
        </w:tc>
        <w:tc>
          <w:tcPr>
            <w:tcW w:w="3074" w:type="dxa"/>
          </w:tcPr>
          <w:p w14:paraId="23BDA20B" w14:textId="77777777" w:rsidR="00CD441B" w:rsidRPr="00D20C80" w:rsidRDefault="00CD441B" w:rsidP="00DD2360">
            <w:pPr>
              <w:pStyle w:val="TableHeading"/>
              <w:keepNext w:val="0"/>
              <w:spacing w:line="276" w:lineRule="auto"/>
            </w:pPr>
            <w:r w:rsidRPr="00D20C80">
              <w:t>Justification</w:t>
            </w:r>
          </w:p>
          <w:p w14:paraId="3CFE4C20" w14:textId="657302B5" w:rsidR="00CD441B" w:rsidRPr="00D20C80" w:rsidRDefault="00CD441B" w:rsidP="00DD2360">
            <w:pPr>
              <w:pStyle w:val="TableText"/>
              <w:spacing w:line="276" w:lineRule="auto"/>
            </w:pPr>
          </w:p>
        </w:tc>
      </w:tr>
      <w:tr w:rsidR="00D37773" w14:paraId="16FA257F" w14:textId="77777777" w:rsidTr="74FCDAB8">
        <w:trPr>
          <w:cantSplit/>
        </w:trPr>
        <w:tc>
          <w:tcPr>
            <w:tcW w:w="1741" w:type="dxa"/>
          </w:tcPr>
          <w:p w14:paraId="623061E7" w14:textId="77777777" w:rsidR="00D37773" w:rsidRDefault="00D37773" w:rsidP="00DD2360">
            <w:pPr>
              <w:pStyle w:val="TableHeading"/>
              <w:keepNext w:val="0"/>
              <w:spacing w:line="276" w:lineRule="auto"/>
              <w:rPr>
                <w:rStyle w:val="Strong"/>
                <w:b/>
                <w:bCs w:val="0"/>
              </w:rPr>
            </w:pPr>
            <w:r w:rsidRPr="00D20C80">
              <w:rPr>
                <w:rStyle w:val="Strong"/>
                <w:b/>
                <w:bCs w:val="0"/>
              </w:rPr>
              <w:t>Number of mature individuals</w:t>
            </w:r>
          </w:p>
          <w:p w14:paraId="7528D7AC" w14:textId="77777777" w:rsidR="00D37773" w:rsidRPr="00D20C80" w:rsidRDefault="00D37773" w:rsidP="00DD2360">
            <w:pPr>
              <w:pStyle w:val="TableText"/>
              <w:spacing w:line="276" w:lineRule="auto"/>
              <w:rPr>
                <w:rStyle w:val="Strong"/>
                <w:b w:val="0"/>
                <w:bCs w:val="0"/>
              </w:rPr>
            </w:pPr>
          </w:p>
        </w:tc>
        <w:tc>
          <w:tcPr>
            <w:tcW w:w="1422" w:type="dxa"/>
            <w:shd w:val="clear" w:color="auto" w:fill="auto"/>
          </w:tcPr>
          <w:p w14:paraId="3AE6E2E3" w14:textId="229D43DF" w:rsidR="00D37773" w:rsidRDefault="00C336FA" w:rsidP="00DD2360">
            <w:pPr>
              <w:pStyle w:val="TableText"/>
              <w:spacing w:line="276" w:lineRule="auto"/>
            </w:pPr>
            <w:r>
              <w:t>8500</w:t>
            </w:r>
          </w:p>
        </w:tc>
        <w:tc>
          <w:tcPr>
            <w:tcW w:w="1409" w:type="dxa"/>
            <w:shd w:val="clear" w:color="auto" w:fill="auto"/>
          </w:tcPr>
          <w:p w14:paraId="39792D98" w14:textId="04C261F4" w:rsidR="0045307C" w:rsidRPr="0045307C" w:rsidRDefault="00E56474" w:rsidP="00310917">
            <w:pPr>
              <w:pStyle w:val="TableText"/>
              <w:spacing w:line="276" w:lineRule="auto"/>
            </w:pPr>
            <w:r>
              <w:t>85</w:t>
            </w:r>
            <w:r w:rsidR="00981FC6">
              <w:t>4</w:t>
            </w:r>
            <w:r>
              <w:t>0</w:t>
            </w:r>
          </w:p>
          <w:p w14:paraId="469AEC9D" w14:textId="230CB49A" w:rsidR="0045307C" w:rsidRPr="0045307C" w:rsidRDefault="0045307C" w:rsidP="0045307C">
            <w:pPr>
              <w:rPr>
                <w:lang w:eastAsia="en-US"/>
              </w:rPr>
            </w:pPr>
          </w:p>
        </w:tc>
        <w:tc>
          <w:tcPr>
            <w:tcW w:w="1414" w:type="dxa"/>
            <w:shd w:val="clear" w:color="auto" w:fill="auto"/>
          </w:tcPr>
          <w:p w14:paraId="40742E2F" w14:textId="6767434C" w:rsidR="00D37773" w:rsidRDefault="00F461B1" w:rsidP="00DD2360">
            <w:pPr>
              <w:pStyle w:val="TableText"/>
              <w:spacing w:line="276" w:lineRule="auto"/>
            </w:pPr>
            <w:r>
              <w:t>1</w:t>
            </w:r>
            <w:r w:rsidR="00BD09FE">
              <w:t>4</w:t>
            </w:r>
            <w:r w:rsidR="00800CB6">
              <w:t>,</w:t>
            </w:r>
            <w:r>
              <w:t>000</w:t>
            </w:r>
          </w:p>
        </w:tc>
        <w:tc>
          <w:tcPr>
            <w:tcW w:w="3074" w:type="dxa"/>
            <w:shd w:val="clear" w:color="auto" w:fill="auto"/>
          </w:tcPr>
          <w:p w14:paraId="798CF169" w14:textId="44903431" w:rsidR="00F461B1" w:rsidRDefault="004600BF" w:rsidP="00DD2360">
            <w:pPr>
              <w:pStyle w:val="TableText"/>
              <w:spacing w:line="276" w:lineRule="auto"/>
            </w:pPr>
            <w:r>
              <w:t xml:space="preserve">The </w:t>
            </w:r>
            <w:r w:rsidR="00184D42">
              <w:t xml:space="preserve">maximum </w:t>
            </w:r>
            <w:r>
              <w:t>plausible value for the number of individuals is 1</w:t>
            </w:r>
            <w:r w:rsidR="00184D42">
              <w:t>0</w:t>
            </w:r>
            <w:r w:rsidR="00B3585C">
              <w:t>,</w:t>
            </w:r>
            <w:r w:rsidR="00184D42">
              <w:t>000 to 1</w:t>
            </w:r>
            <w:r>
              <w:t>2</w:t>
            </w:r>
            <w:r w:rsidR="00B3585C">
              <w:t>,</w:t>
            </w:r>
            <w:r>
              <w:t xml:space="preserve">000 individuals </w:t>
            </w:r>
            <w:r w:rsidR="00F461B1">
              <w:t xml:space="preserve">for North and Middle Brother areas </w:t>
            </w:r>
            <w:r w:rsidR="00184D42">
              <w:fldChar w:fldCharType="begin" w:fldLock="1"/>
            </w:r>
            <w:r w:rsidR="00757427">
              <w:instrText>ADDIN CSL_CITATION {"citationItems":[{"id":"ITEM-1","itemData":{"author":[{"dropping-particle":"","family":"Richards","given":"Peter","non-dropping-particle":"","parse-names":false,"suffix":""}],"id":"ITEM-1","issue":"August","issued":{"date-parts":[["2021"]]},"number-of-pages":"23","publisher-place":"Coffs Harbour","title":"Monitoring the Brothers Wattle Acacia courtii – 2021 Report to the NSW Dept of Planning , Industry &amp; Environment","type":"report"},"uris":["http://www.mendeley.com/documents/?uuid=b1aebc56-710e-4201-887b-4bd74b39a525"]},{"id":"ITEM-2","itemData":{"DOI":"10.1126/science.216.4549.977","ISSN":"0036-8075","abstract":"A project undertaken for the Joint Commonwealth NSW Regional Forest Agreement Steering Committee as part of the NSW Comprehensive Regional Assessments project number NA 22/EH incorporating NU 03/EH Targeted Flora Survey Project","author":[{"dropping-particle":"","family":"Richards","given":"Peter","non-dropping-particle":"","parse-names":false,"suffix":""}],"id":"ITEM-2","issued":{"date-parts":[["1999"]]},"publisher-place":"Sydney","title":"Threatened Plants Project. Northern Region","type":"report"},"uris":["http://www.mendeley.com/documents/?uuid=11870a75-c2fe-41da-8d50-1458b92c58c7"]}],"mendeley":{"formattedCitation":"(Richards 1999, 2021)","plainTextFormattedCitation":"(Richards 1999, 2021)","previouslyFormattedCitation":"(Richards 1999, 2021)"},"properties":{"noteIndex":0},"schema":"https://github.com/citation-style-language/schema/raw/master/csl-citation.json"}</w:instrText>
            </w:r>
            <w:r w:rsidR="00184D42">
              <w:fldChar w:fldCharType="separate"/>
            </w:r>
            <w:r w:rsidR="00184D42" w:rsidRPr="00184D42">
              <w:rPr>
                <w:noProof/>
              </w:rPr>
              <w:t>(Richards 1999, 2021)</w:t>
            </w:r>
            <w:r w:rsidR="00184D42">
              <w:fldChar w:fldCharType="end"/>
            </w:r>
            <w:r>
              <w:t xml:space="preserve">. </w:t>
            </w:r>
            <w:r w:rsidR="004C5531">
              <w:t xml:space="preserve">This estimate was derived from field notes, </w:t>
            </w:r>
            <w:r w:rsidR="00E63320">
              <w:t xml:space="preserve">field </w:t>
            </w:r>
            <w:r w:rsidR="004C5531">
              <w:t xml:space="preserve">surveys and </w:t>
            </w:r>
            <w:r w:rsidR="00E63320">
              <w:t xml:space="preserve">potential </w:t>
            </w:r>
            <w:r w:rsidR="004C5531">
              <w:t xml:space="preserve">habitat mapping using aerial imagery (Richards 2018, 2021). </w:t>
            </w:r>
            <w:r>
              <w:t xml:space="preserve">No recent surveys have been done on South Brother, and </w:t>
            </w:r>
            <w:r w:rsidR="00F461B1">
              <w:t xml:space="preserve">so an estimate of </w:t>
            </w:r>
            <w:r w:rsidR="00BD09FE">
              <w:t>2</w:t>
            </w:r>
            <w:r w:rsidR="00F461B1">
              <w:t xml:space="preserve">000 additional individuals </w:t>
            </w:r>
            <w:r w:rsidR="005962EB">
              <w:t>were</w:t>
            </w:r>
            <w:r w:rsidR="00F461B1">
              <w:t xml:space="preserve"> added based on the </w:t>
            </w:r>
            <w:r w:rsidR="0013601B">
              <w:t>smaller</w:t>
            </w:r>
            <w:r w:rsidR="00F461B1">
              <w:t xml:space="preserve"> area of </w:t>
            </w:r>
            <w:r w:rsidR="0013601B">
              <w:t xml:space="preserve">suitable habitat on </w:t>
            </w:r>
            <w:r w:rsidR="00F461B1">
              <w:t>South Brother Mountain</w:t>
            </w:r>
            <w:r w:rsidR="00BD09FE">
              <w:t xml:space="preserve"> and a</w:t>
            </w:r>
            <w:r w:rsidR="0013601B">
              <w:t>n</w:t>
            </w:r>
            <w:r w:rsidR="00BD09FE">
              <w:t xml:space="preserve"> observation of 50 individuals </w:t>
            </w:r>
            <w:r w:rsidR="00E56474">
              <w:t xml:space="preserve">at one site </w:t>
            </w:r>
            <w:r w:rsidR="0013601B">
              <w:t>(</w:t>
            </w:r>
            <w:r w:rsidR="003362C3">
              <w:t>NSW Forestry</w:t>
            </w:r>
            <w:r w:rsidR="0013601B">
              <w:t xml:space="preserve"> 2021</w:t>
            </w:r>
            <w:r w:rsidR="00864D5C">
              <w:t>.</w:t>
            </w:r>
            <w:r w:rsidR="0013601B">
              <w:t xml:space="preserve"> pers comm 30 August, 50 records are in </w:t>
            </w:r>
            <w:proofErr w:type="spellStart"/>
            <w:r w:rsidR="0013601B">
              <w:t>BioNET</w:t>
            </w:r>
            <w:proofErr w:type="spellEnd"/>
            <w:r w:rsidR="0013601B">
              <w:t>).</w:t>
            </w:r>
          </w:p>
          <w:p w14:paraId="441C912C" w14:textId="5D407C24" w:rsidR="00E56474" w:rsidRDefault="00F461B1" w:rsidP="00366FE3">
            <w:pPr>
              <w:pStyle w:val="TableText"/>
              <w:spacing w:line="276" w:lineRule="auto"/>
            </w:pPr>
            <w:r>
              <w:t xml:space="preserve">Mature individuals </w:t>
            </w:r>
            <w:r w:rsidR="00E67D8A">
              <w:t>(</w:t>
            </w:r>
            <w:r w:rsidR="00A54795">
              <w:t>those taller</w:t>
            </w:r>
            <w:r w:rsidR="00E67D8A">
              <w:t xml:space="preserve"> than 3 m) were 83%</w:t>
            </w:r>
            <w:r w:rsidR="00981FC6">
              <w:t xml:space="preserve"> of the total count of individuals</w:t>
            </w:r>
            <w:r w:rsidR="00E67D8A">
              <w:t xml:space="preserve"> </w:t>
            </w:r>
            <w:r w:rsidR="00981FC6">
              <w:t xml:space="preserve">(in 2018) </w:t>
            </w:r>
            <w:r w:rsidR="00E67D8A">
              <w:t xml:space="preserve">and 61% </w:t>
            </w:r>
            <w:r w:rsidR="00981FC6">
              <w:t xml:space="preserve">(in 2021) </w:t>
            </w:r>
            <w:r w:rsidR="00E67D8A">
              <w:fldChar w:fldCharType="begin" w:fldLock="1"/>
            </w:r>
            <w:r w:rsidR="00757427">
              <w:instrText>ADDIN CSL_CITATION {"citationItems":[{"id":"ITEM-1","itemData":{"author":[{"dropping-particle":"","family":"Richards","given":"Peter","non-dropping-particle":"","parse-names":false,"suffix":""}],"id":"ITEM-1","issue":"August","issued":{"date-parts":[["2021"]]},"number-of-pages":"23","publisher-place":"Coffs Harbour","title":"Monitoring the Brothers Wattle Acacia courtii – 2021 Report to the NSW Dept of Planning , Industry &amp; Environment","type":"report"},"uris":["http://www.mendeley.com/documents/?uuid=b1aebc56-710e-4201-887b-4bd74b39a525"]},{"id":"ITEM-2","itemData":{"DOI":"10.1126/science.216.4549.977","ISSN":"0036-8075","abstract":"A project undertaken for the Joint Commonwealth NSW Regional Forest Agreement Steering Committee as part of the NSW Comprehensive Regional Assessments project number NA 22/EH incorporating NU 03/EH Targeted Flora Survey Project","author":[{"dropping-particle":"","family":"Richards","given":"Peter","non-dropping-particle":"","parse-names":false,"suffix":""}],"id":"ITEM-2","issued":{"date-parts":[["1999"]]},"publisher-place":"Sydney","title":"Threatened Plants Project. Northern Region","type":"report"},"uris":["http://www.mendeley.com/documents/?uuid=11870a75-c2fe-41da-8d50-1458b92c58c7"]}],"mendeley":{"formattedCitation":"(Richards 1999, 2021)","plainTextFormattedCitation":"(Richards 1999, 2021)","previouslyFormattedCitation":"(Richards 1999, 2021)"},"properties":{"noteIndex":0},"schema":"https://github.com/citation-style-language/schema/raw/master/csl-citation.json"}</w:instrText>
            </w:r>
            <w:r w:rsidR="00E67D8A">
              <w:fldChar w:fldCharType="separate"/>
            </w:r>
            <w:r w:rsidR="00E67D8A" w:rsidRPr="00184D42">
              <w:rPr>
                <w:noProof/>
              </w:rPr>
              <w:t>(Richards 1999, 2021)</w:t>
            </w:r>
            <w:r w:rsidR="00E67D8A">
              <w:fldChar w:fldCharType="end"/>
            </w:r>
            <w:r w:rsidR="00981FC6">
              <w:t xml:space="preserve">. </w:t>
            </w:r>
            <w:r w:rsidR="00E56474">
              <w:t xml:space="preserve"> </w:t>
            </w:r>
            <w:r w:rsidR="00981FC6">
              <w:t>T</w:t>
            </w:r>
            <w:r w:rsidR="00E56474">
              <w:t xml:space="preserve">he minimum plausible value </w:t>
            </w:r>
            <w:r w:rsidR="00981FC6">
              <w:t xml:space="preserve">used in the assessment is </w:t>
            </w:r>
            <w:r w:rsidR="00E56474">
              <w:t xml:space="preserve">the </w:t>
            </w:r>
            <w:r w:rsidR="00981FC6">
              <w:t xml:space="preserve">proportion of mature plants estimated from the maximum plausible value for the population </w:t>
            </w:r>
            <w:r w:rsidR="00E56474">
              <w:t>(</w:t>
            </w:r>
            <w:r w:rsidR="00981FC6">
              <w:t>61% of 14</w:t>
            </w:r>
            <w:r w:rsidR="00B3585C">
              <w:t>,</w:t>
            </w:r>
            <w:r w:rsidR="00981FC6">
              <w:t xml:space="preserve">000 is </w:t>
            </w:r>
            <w:r w:rsidR="00E56474">
              <w:t xml:space="preserve">8540). </w:t>
            </w:r>
            <w:r w:rsidR="00981FC6">
              <w:t xml:space="preserve">The estimate used in the assessment was a rounded number value from the minimum (8500). </w:t>
            </w:r>
          </w:p>
        </w:tc>
      </w:tr>
      <w:tr w:rsidR="00D37773" w14:paraId="038794E4" w14:textId="77777777" w:rsidTr="74FCDAB8">
        <w:trPr>
          <w:cantSplit/>
        </w:trPr>
        <w:tc>
          <w:tcPr>
            <w:tcW w:w="1741" w:type="dxa"/>
          </w:tcPr>
          <w:p w14:paraId="157D2AD1" w14:textId="77777777" w:rsidR="00D37773" w:rsidRPr="00D20C80" w:rsidRDefault="00D37773" w:rsidP="00DD2360">
            <w:pPr>
              <w:pStyle w:val="TableHeading"/>
              <w:keepNext w:val="0"/>
              <w:spacing w:line="276" w:lineRule="auto"/>
              <w:rPr>
                <w:rStyle w:val="Strong"/>
                <w:b/>
                <w:bCs w:val="0"/>
              </w:rPr>
            </w:pPr>
            <w:r w:rsidRPr="00D20C80">
              <w:rPr>
                <w:rStyle w:val="Strong"/>
                <w:b/>
                <w:bCs w:val="0"/>
              </w:rPr>
              <w:t>Trend</w:t>
            </w:r>
          </w:p>
        </w:tc>
        <w:tc>
          <w:tcPr>
            <w:tcW w:w="4245" w:type="dxa"/>
            <w:gridSpan w:val="3"/>
            <w:shd w:val="clear" w:color="auto" w:fill="auto"/>
          </w:tcPr>
          <w:p w14:paraId="7DE057CF" w14:textId="1D24B654" w:rsidR="006333B6" w:rsidRDefault="006333B6" w:rsidP="00DD2360">
            <w:pPr>
              <w:pStyle w:val="TableText"/>
              <w:spacing w:line="276" w:lineRule="auto"/>
            </w:pPr>
            <w:r w:rsidRPr="006333B6">
              <w:t>Declining</w:t>
            </w:r>
          </w:p>
          <w:p w14:paraId="22958FC5" w14:textId="1DC8C0A4" w:rsidR="00D37773" w:rsidRDefault="00D37773" w:rsidP="00DD2360">
            <w:pPr>
              <w:pStyle w:val="TableText"/>
              <w:spacing w:line="276" w:lineRule="auto"/>
            </w:pPr>
          </w:p>
        </w:tc>
        <w:tc>
          <w:tcPr>
            <w:tcW w:w="3074" w:type="dxa"/>
            <w:shd w:val="clear" w:color="auto" w:fill="auto"/>
          </w:tcPr>
          <w:p w14:paraId="5EB93DE0" w14:textId="473F622F" w:rsidR="00D37773" w:rsidRDefault="00042AFB" w:rsidP="00DD2360">
            <w:pPr>
              <w:pStyle w:val="TableText"/>
              <w:spacing w:line="276" w:lineRule="auto"/>
            </w:pPr>
            <w:r>
              <w:t>The lack of suitable fire</w:t>
            </w:r>
            <w:r w:rsidR="00121EB4">
              <w:t xml:space="preserve">s (of </w:t>
            </w:r>
            <w:r w:rsidR="0057711E">
              <w:t>sufficient intensity</w:t>
            </w:r>
            <w:r w:rsidR="00121EB4">
              <w:t xml:space="preserve"> in areas where the three brother</w:t>
            </w:r>
            <w:r w:rsidR="001845BB">
              <w:t>s</w:t>
            </w:r>
            <w:r w:rsidR="00121EB4">
              <w:t xml:space="preserve"> wattle occur</w:t>
            </w:r>
            <w:r w:rsidR="0057711E">
              <w:t>s</w:t>
            </w:r>
            <w:r w:rsidR="00121EB4">
              <w:t xml:space="preserve">) </w:t>
            </w:r>
            <w:r w:rsidR="0057711E">
              <w:t>has resulted in low levels of recruitment</w:t>
            </w:r>
            <w:r w:rsidR="00E27F8D">
              <w:t xml:space="preserve">. Adult standing plants have declined in numbers due to </w:t>
            </w:r>
            <w:r w:rsidR="002D4DC6">
              <w:t xml:space="preserve">intentional damage, drought stress and senescence </w:t>
            </w:r>
            <w:r w:rsidR="00E62B8A">
              <w:t>(Richards 2021).</w:t>
            </w:r>
            <w:r w:rsidR="002D4DC6">
              <w:t xml:space="preserve"> </w:t>
            </w:r>
            <w:r w:rsidR="00944BFE">
              <w:t xml:space="preserve">Without a suitable fire regime, it is predicted that </w:t>
            </w:r>
            <w:r w:rsidR="00533D67">
              <w:t xml:space="preserve">recruitment levels will not </w:t>
            </w:r>
            <w:r w:rsidR="00F910FB">
              <w:t>e</w:t>
            </w:r>
            <w:r w:rsidR="00533D67">
              <w:t xml:space="preserve">ffectively replace the decline in adult numbers, and a gradual decline in the total number of </w:t>
            </w:r>
            <w:r w:rsidR="001845BB">
              <w:t xml:space="preserve">mature individuals will occur. </w:t>
            </w:r>
          </w:p>
        </w:tc>
      </w:tr>
      <w:tr w:rsidR="00D37773" w14:paraId="54CAF301" w14:textId="77777777" w:rsidTr="74FCDAB8">
        <w:trPr>
          <w:cantSplit/>
        </w:trPr>
        <w:tc>
          <w:tcPr>
            <w:tcW w:w="1741" w:type="dxa"/>
          </w:tcPr>
          <w:p w14:paraId="0367B27E" w14:textId="77777777" w:rsidR="00D37773" w:rsidRPr="00D20C80" w:rsidRDefault="00D37773" w:rsidP="00DD2360">
            <w:pPr>
              <w:pStyle w:val="TableHeading"/>
              <w:keepNext w:val="0"/>
              <w:spacing w:line="276" w:lineRule="auto"/>
              <w:rPr>
                <w:rStyle w:val="Strong"/>
                <w:b/>
                <w:bCs w:val="0"/>
              </w:rPr>
            </w:pPr>
            <w:r w:rsidRPr="00D20C80">
              <w:rPr>
                <w:rStyle w:val="Strong"/>
                <w:b/>
                <w:bCs w:val="0"/>
              </w:rPr>
              <w:lastRenderedPageBreak/>
              <w:t>Generation time (years)</w:t>
            </w:r>
          </w:p>
        </w:tc>
        <w:tc>
          <w:tcPr>
            <w:tcW w:w="1422" w:type="dxa"/>
            <w:shd w:val="clear" w:color="auto" w:fill="auto"/>
          </w:tcPr>
          <w:p w14:paraId="3C374013" w14:textId="01A717B4" w:rsidR="00D37773" w:rsidRPr="005962EB" w:rsidRDefault="004C34F9" w:rsidP="00DD2360">
            <w:pPr>
              <w:pStyle w:val="TableText"/>
              <w:spacing w:line="276" w:lineRule="auto"/>
            </w:pPr>
            <w:r w:rsidRPr="005962EB">
              <w:t xml:space="preserve">31 </w:t>
            </w:r>
            <w:r w:rsidR="00FD0019" w:rsidRPr="005962EB">
              <w:t>years</w:t>
            </w:r>
          </w:p>
        </w:tc>
        <w:tc>
          <w:tcPr>
            <w:tcW w:w="1409" w:type="dxa"/>
            <w:shd w:val="clear" w:color="auto" w:fill="auto"/>
          </w:tcPr>
          <w:p w14:paraId="2EA1EA80" w14:textId="7689CB90" w:rsidR="00D37773" w:rsidRPr="005962EB" w:rsidRDefault="004C34F9" w:rsidP="00DD2360">
            <w:pPr>
              <w:pStyle w:val="TableText"/>
              <w:spacing w:line="276" w:lineRule="auto"/>
            </w:pPr>
            <w:r w:rsidRPr="005962EB">
              <w:t xml:space="preserve">31 </w:t>
            </w:r>
            <w:r w:rsidR="00B35663" w:rsidRPr="005962EB">
              <w:t>years</w:t>
            </w:r>
          </w:p>
        </w:tc>
        <w:tc>
          <w:tcPr>
            <w:tcW w:w="1414" w:type="dxa"/>
            <w:shd w:val="clear" w:color="auto" w:fill="auto"/>
          </w:tcPr>
          <w:p w14:paraId="14AE02ED" w14:textId="59A81CF5" w:rsidR="00D37773" w:rsidRPr="005962EB" w:rsidRDefault="004C34F9" w:rsidP="00DD2360">
            <w:pPr>
              <w:pStyle w:val="TableText"/>
              <w:spacing w:line="276" w:lineRule="auto"/>
            </w:pPr>
            <w:r w:rsidRPr="005962EB">
              <w:t xml:space="preserve">38 </w:t>
            </w:r>
            <w:r w:rsidR="009E4F62" w:rsidRPr="005962EB">
              <w:t>years</w:t>
            </w:r>
          </w:p>
        </w:tc>
        <w:tc>
          <w:tcPr>
            <w:tcW w:w="3074" w:type="dxa"/>
            <w:shd w:val="clear" w:color="auto" w:fill="auto"/>
          </w:tcPr>
          <w:p w14:paraId="72B2EA14" w14:textId="7A635DC1" w:rsidR="006943A1" w:rsidRDefault="43489BA6">
            <w:pPr>
              <w:pStyle w:val="TableText"/>
              <w:spacing w:line="276" w:lineRule="auto"/>
            </w:pPr>
            <w:r>
              <w:t>T</w:t>
            </w:r>
            <w:r w:rsidR="006876A8">
              <w:t>hree brothers wattle</w:t>
            </w:r>
            <w:r w:rsidR="004600BF">
              <w:t xml:space="preserve"> </w:t>
            </w:r>
            <w:r w:rsidR="000E1FA8">
              <w:t xml:space="preserve">generation time is estimated </w:t>
            </w:r>
            <w:r w:rsidR="24F0FE02">
              <w:t xml:space="preserve">to range between </w:t>
            </w:r>
            <w:r w:rsidR="000E1FA8">
              <w:t xml:space="preserve">31 and 38 years (see Criterion 1). </w:t>
            </w:r>
            <w:r w:rsidR="333E300F">
              <w:t>The generation time used in the assessment was 31 years</w:t>
            </w:r>
            <w:r w:rsidR="24F0FE02">
              <w:t xml:space="preserve"> as this generation time resulted from two valid IUCN methods (a life table and </w:t>
            </w:r>
            <w:r w:rsidR="181F95B9">
              <w:t xml:space="preserve">a simplified equation of generation time from the life table parameters). </w:t>
            </w:r>
            <w:r w:rsidR="24F0FE02">
              <w:t xml:space="preserve"> </w:t>
            </w:r>
          </w:p>
        </w:tc>
      </w:tr>
      <w:tr w:rsidR="00CD441B" w14:paraId="47637666" w14:textId="77777777" w:rsidTr="74FCDAB8">
        <w:trPr>
          <w:cantSplit/>
        </w:trPr>
        <w:tc>
          <w:tcPr>
            <w:tcW w:w="1741" w:type="dxa"/>
          </w:tcPr>
          <w:p w14:paraId="08D96361" w14:textId="77777777" w:rsidR="00CD441B" w:rsidRPr="00D20C80" w:rsidRDefault="00CD441B" w:rsidP="00DD2360">
            <w:pPr>
              <w:pStyle w:val="TableHeading"/>
              <w:keepNext w:val="0"/>
              <w:spacing w:line="276" w:lineRule="auto"/>
              <w:rPr>
                <w:rStyle w:val="Strong"/>
                <w:b/>
                <w:sz w:val="22"/>
              </w:rPr>
            </w:pPr>
            <w:r w:rsidRPr="00D20C80">
              <w:rPr>
                <w:rStyle w:val="Strong"/>
                <w:b/>
                <w:bCs w:val="0"/>
              </w:rPr>
              <w:t>Extent of occurrence</w:t>
            </w:r>
          </w:p>
          <w:p w14:paraId="16C636F0" w14:textId="77777777" w:rsidR="00CD441B" w:rsidRPr="00D20C80" w:rsidRDefault="00CD441B" w:rsidP="00DD2360">
            <w:pPr>
              <w:pStyle w:val="TableText"/>
              <w:spacing w:line="276" w:lineRule="auto"/>
              <w:rPr>
                <w:rStyle w:val="Strong"/>
                <w:b w:val="0"/>
                <w:bCs w:val="0"/>
              </w:rPr>
            </w:pPr>
          </w:p>
        </w:tc>
        <w:tc>
          <w:tcPr>
            <w:tcW w:w="1422" w:type="dxa"/>
            <w:shd w:val="clear" w:color="auto" w:fill="auto"/>
          </w:tcPr>
          <w:p w14:paraId="4D365F97" w14:textId="7AAE6A95" w:rsidR="00CD441B" w:rsidRDefault="00D765F9" w:rsidP="00DD2360">
            <w:pPr>
              <w:pStyle w:val="TableText"/>
              <w:spacing w:line="276" w:lineRule="auto"/>
            </w:pPr>
            <w:r>
              <w:t>10</w:t>
            </w:r>
            <w:r w:rsidR="008E045A">
              <w:t>6</w:t>
            </w:r>
          </w:p>
        </w:tc>
        <w:tc>
          <w:tcPr>
            <w:tcW w:w="1409" w:type="dxa"/>
            <w:shd w:val="clear" w:color="auto" w:fill="auto"/>
          </w:tcPr>
          <w:p w14:paraId="39FE0BDB" w14:textId="1607C173" w:rsidR="00CD441B" w:rsidRDefault="00D765F9" w:rsidP="00DD2360">
            <w:pPr>
              <w:pStyle w:val="TableText"/>
              <w:spacing w:line="276" w:lineRule="auto"/>
            </w:pPr>
            <w:r>
              <w:t>98</w:t>
            </w:r>
          </w:p>
        </w:tc>
        <w:tc>
          <w:tcPr>
            <w:tcW w:w="1414" w:type="dxa"/>
            <w:shd w:val="clear" w:color="auto" w:fill="auto"/>
          </w:tcPr>
          <w:p w14:paraId="6219AEE4" w14:textId="68B6E897" w:rsidR="00CD441B" w:rsidRDefault="00D765F9" w:rsidP="00DD2360">
            <w:pPr>
              <w:pStyle w:val="TableText"/>
              <w:spacing w:line="276" w:lineRule="auto"/>
            </w:pPr>
            <w:r>
              <w:t>106</w:t>
            </w:r>
          </w:p>
        </w:tc>
        <w:tc>
          <w:tcPr>
            <w:tcW w:w="3074" w:type="dxa"/>
            <w:shd w:val="clear" w:color="auto" w:fill="auto"/>
          </w:tcPr>
          <w:p w14:paraId="2FFB65B5" w14:textId="3A1E2C4F" w:rsidR="00CD441B" w:rsidRDefault="4131B991" w:rsidP="00DD2360">
            <w:pPr>
              <w:pStyle w:val="TableText"/>
              <w:spacing w:line="276" w:lineRule="auto"/>
            </w:pPr>
            <w:r>
              <w:t>The minimum plausible value is based on the mapping of point records over</w:t>
            </w:r>
            <w:r w:rsidR="00F910FB">
              <w:t xml:space="preserve"> a</w:t>
            </w:r>
            <w:r>
              <w:t xml:space="preserve"> 16</w:t>
            </w:r>
            <w:r w:rsidR="69F3174C">
              <w:t>-</w:t>
            </w:r>
            <w:r>
              <w:t>year period (2005 to 2021) obtained from DAWE and is 98 km</w:t>
            </w:r>
            <w:r w:rsidRPr="74FCDAB8">
              <w:rPr>
                <w:vertAlign w:val="superscript"/>
              </w:rPr>
              <w:t>2</w:t>
            </w:r>
            <w:r>
              <w:t xml:space="preserve"> using IUCN methods </w:t>
            </w:r>
            <w:r w:rsidR="00D765F9">
              <w:fldChar w:fldCharType="begin" w:fldLock="1"/>
            </w:r>
            <w:r w:rsidR="00D765F9">
              <w:instrText>ADDIN CSL_CITATION {"citationItems":[{"id":"ITEM-1","itemData":{"ISBN":"5555555555","author":[{"dropping-particle":"","family":"IUCN Standards and Petitions Committee","given":"","non-dropping-particle":"","parse-names":false,"suffix":""}],"container-title":"Standards and Petitions Committee","id":"ITEM-1","issued":{"date-parts":[["2019"]]},"number-of-pages":"113","title":"Guidelines for using the IUCN red list categories and criteria. Version 14","type":"report"},"uris":["http://www.mendeley.com/documents/?uuid=e419aa5f-e0f4-4652-b291-1575a542e43c"]}],"mendeley":{"formattedCitation":"(IUCN Standards and Petitions Committee 2019)","plainTextFormattedCitation":"(IUCN Standards and Petitions Committee 2019)","previouslyFormattedCitation":"(IUCN Standards and Petitions Committee 2019)"},"properties":{"noteIndex":0},"schema":"https://github.com/citation-style-language/schema/raw/master/csl-citation.json"}</w:instrText>
            </w:r>
            <w:r w:rsidR="00D765F9">
              <w:fldChar w:fldCharType="separate"/>
            </w:r>
            <w:r w:rsidRPr="74FCDAB8">
              <w:rPr>
                <w:noProof/>
              </w:rPr>
              <w:t>(IUCN Standards and Petitions Committee 2019)</w:t>
            </w:r>
            <w:r w:rsidR="00D765F9">
              <w:fldChar w:fldCharType="end"/>
            </w:r>
            <w:r>
              <w:t xml:space="preserve">. </w:t>
            </w:r>
          </w:p>
          <w:p w14:paraId="725147C0" w14:textId="7B8ABF46" w:rsidR="00D765F9" w:rsidRDefault="00D765F9" w:rsidP="00DD2360">
            <w:pPr>
              <w:pStyle w:val="TableText"/>
              <w:spacing w:line="276" w:lineRule="auto"/>
            </w:pPr>
            <w:r>
              <w:t xml:space="preserve">The maximum plausible value uses the same methodology, though </w:t>
            </w:r>
            <w:r w:rsidR="00AC710A">
              <w:t xml:space="preserve">it </w:t>
            </w:r>
            <w:r>
              <w:t>includes a longer time series of 24 years (1997–2021) and is 106 km</w:t>
            </w:r>
            <w:r w:rsidRPr="00420251">
              <w:rPr>
                <w:vertAlign w:val="superscript"/>
              </w:rPr>
              <w:t>2</w:t>
            </w:r>
            <w:r>
              <w:t>.</w:t>
            </w:r>
          </w:p>
          <w:p w14:paraId="0E5754F8" w14:textId="12483AF0" w:rsidR="00D765F9" w:rsidRDefault="0045307C" w:rsidP="00DD2360">
            <w:pPr>
              <w:pStyle w:val="TableText"/>
              <w:spacing w:line="276" w:lineRule="auto"/>
            </w:pPr>
            <w:r>
              <w:t>The estimate used in the assessment was the maximum value</w:t>
            </w:r>
            <w:r w:rsidR="00386BD4">
              <w:t xml:space="preserve"> as the species lives up to a maximum of 60 years</w:t>
            </w:r>
            <w:r>
              <w:t>.</w:t>
            </w:r>
          </w:p>
        </w:tc>
      </w:tr>
      <w:tr w:rsidR="007313E1" w14:paraId="724D2928" w14:textId="77777777" w:rsidTr="74FCDAB8">
        <w:trPr>
          <w:cantSplit/>
        </w:trPr>
        <w:tc>
          <w:tcPr>
            <w:tcW w:w="1741" w:type="dxa"/>
          </w:tcPr>
          <w:p w14:paraId="4DC20BC2" w14:textId="77777777" w:rsidR="007313E1" w:rsidRPr="00D20C80" w:rsidRDefault="007313E1" w:rsidP="007313E1">
            <w:pPr>
              <w:pStyle w:val="TableHeading"/>
              <w:keepNext w:val="0"/>
              <w:spacing w:line="276" w:lineRule="auto"/>
              <w:rPr>
                <w:rStyle w:val="Strong"/>
                <w:b/>
                <w:sz w:val="22"/>
              </w:rPr>
            </w:pPr>
            <w:r w:rsidRPr="00D20C80">
              <w:rPr>
                <w:rStyle w:val="Strong"/>
                <w:b/>
                <w:bCs w:val="0"/>
              </w:rPr>
              <w:t>Trend</w:t>
            </w:r>
          </w:p>
        </w:tc>
        <w:tc>
          <w:tcPr>
            <w:tcW w:w="4245" w:type="dxa"/>
            <w:gridSpan w:val="3"/>
            <w:shd w:val="clear" w:color="auto" w:fill="auto"/>
          </w:tcPr>
          <w:p w14:paraId="378D4BD2" w14:textId="7FD63B2C" w:rsidR="007313E1" w:rsidRDefault="007313E1" w:rsidP="007313E1">
            <w:pPr>
              <w:pStyle w:val="TableText"/>
              <w:spacing w:line="276" w:lineRule="auto"/>
            </w:pPr>
            <w:r>
              <w:t>Contracting</w:t>
            </w:r>
          </w:p>
        </w:tc>
        <w:tc>
          <w:tcPr>
            <w:tcW w:w="3074" w:type="dxa"/>
            <w:shd w:val="clear" w:color="auto" w:fill="auto"/>
          </w:tcPr>
          <w:p w14:paraId="42A29579" w14:textId="3C73E474" w:rsidR="007313E1" w:rsidRDefault="007313E1" w:rsidP="007313E1">
            <w:pPr>
              <w:pStyle w:val="TableText"/>
              <w:spacing w:line="276" w:lineRule="auto"/>
            </w:pPr>
            <w:r>
              <w:t xml:space="preserve">The three </w:t>
            </w:r>
            <w:proofErr w:type="gramStart"/>
            <w:r>
              <w:t>brothers</w:t>
            </w:r>
            <w:proofErr w:type="gramEnd"/>
            <w:r>
              <w:t xml:space="preserve"> wattle is not actively protected on Forestry, private and Crown tenures and so threatening processes (See habitat loss and degradation section of table 2) may cause a decline in the species, particularly on Southern Brother Mountain, which is mostly private land. Inappropriate fire regime, weeds and accidental and intentional clearing are existing threatening processes, which may also act together to impact the three </w:t>
            </w:r>
            <w:proofErr w:type="gramStart"/>
            <w:r>
              <w:t>brothers</w:t>
            </w:r>
            <w:proofErr w:type="gramEnd"/>
            <w:r>
              <w:t xml:space="preserve"> wattle. These impacts may be more severe on private lands where the three </w:t>
            </w:r>
            <w:proofErr w:type="gramStart"/>
            <w:r>
              <w:t>brothers</w:t>
            </w:r>
            <w:proofErr w:type="gramEnd"/>
            <w:r>
              <w:t xml:space="preserve"> wattle has no active protection. Any loss of individuals at the unprotected periphery of the distribution will result in a contraction of the overall EOO.</w:t>
            </w:r>
          </w:p>
        </w:tc>
      </w:tr>
      <w:tr w:rsidR="00CD441B" w14:paraId="41A7355C" w14:textId="77777777" w:rsidTr="74FCDAB8">
        <w:trPr>
          <w:cantSplit/>
        </w:trPr>
        <w:tc>
          <w:tcPr>
            <w:tcW w:w="1741" w:type="dxa"/>
          </w:tcPr>
          <w:p w14:paraId="1530DA72" w14:textId="77777777" w:rsidR="00CD441B" w:rsidRDefault="00CD441B" w:rsidP="00DD2360">
            <w:pPr>
              <w:pStyle w:val="TableHeading"/>
              <w:keepNext w:val="0"/>
              <w:spacing w:line="276" w:lineRule="auto"/>
              <w:rPr>
                <w:rStyle w:val="Strong"/>
                <w:b/>
                <w:sz w:val="22"/>
              </w:rPr>
            </w:pPr>
            <w:r w:rsidRPr="00D20C80">
              <w:rPr>
                <w:rStyle w:val="Strong"/>
                <w:b/>
                <w:bCs w:val="0"/>
              </w:rPr>
              <w:lastRenderedPageBreak/>
              <w:t>Area of Occupancy</w:t>
            </w:r>
          </w:p>
          <w:p w14:paraId="0E390515" w14:textId="77777777" w:rsidR="00CD441B" w:rsidRPr="00D20C80" w:rsidRDefault="00CD441B" w:rsidP="00DD2360">
            <w:pPr>
              <w:pStyle w:val="TableText"/>
              <w:spacing w:line="276" w:lineRule="auto"/>
              <w:rPr>
                <w:rStyle w:val="Strong"/>
                <w:b w:val="0"/>
                <w:bCs w:val="0"/>
              </w:rPr>
            </w:pPr>
          </w:p>
        </w:tc>
        <w:tc>
          <w:tcPr>
            <w:tcW w:w="1422" w:type="dxa"/>
            <w:shd w:val="clear" w:color="auto" w:fill="auto"/>
          </w:tcPr>
          <w:p w14:paraId="3C84BCEA" w14:textId="0AF7F793" w:rsidR="00CD441B" w:rsidRDefault="0045307C" w:rsidP="00DD2360">
            <w:pPr>
              <w:pStyle w:val="TableText"/>
              <w:spacing w:line="276" w:lineRule="auto"/>
            </w:pPr>
            <w:r>
              <w:t>52</w:t>
            </w:r>
          </w:p>
        </w:tc>
        <w:tc>
          <w:tcPr>
            <w:tcW w:w="1409" w:type="dxa"/>
            <w:shd w:val="clear" w:color="auto" w:fill="auto"/>
          </w:tcPr>
          <w:p w14:paraId="4B501F05" w14:textId="5CC8EB50" w:rsidR="00CD441B" w:rsidRDefault="002234F4" w:rsidP="00DD2360">
            <w:pPr>
              <w:pStyle w:val="TableText"/>
              <w:spacing w:line="276" w:lineRule="auto"/>
            </w:pPr>
            <w:r>
              <w:t>44</w:t>
            </w:r>
          </w:p>
        </w:tc>
        <w:tc>
          <w:tcPr>
            <w:tcW w:w="1414" w:type="dxa"/>
            <w:shd w:val="clear" w:color="auto" w:fill="auto"/>
          </w:tcPr>
          <w:p w14:paraId="5BC2DDA1" w14:textId="7EFC768C" w:rsidR="00CD441B" w:rsidRDefault="002234F4" w:rsidP="00DD2360">
            <w:pPr>
              <w:pStyle w:val="TableText"/>
              <w:spacing w:line="276" w:lineRule="auto"/>
            </w:pPr>
            <w:r>
              <w:t>52</w:t>
            </w:r>
          </w:p>
        </w:tc>
        <w:tc>
          <w:tcPr>
            <w:tcW w:w="3074" w:type="dxa"/>
            <w:shd w:val="clear" w:color="auto" w:fill="auto"/>
          </w:tcPr>
          <w:p w14:paraId="72198915" w14:textId="65A67146" w:rsidR="00D765F9" w:rsidRDefault="4131B991" w:rsidP="00DD2360">
            <w:pPr>
              <w:pStyle w:val="TableText"/>
              <w:spacing w:line="276" w:lineRule="auto"/>
            </w:pPr>
            <w:r>
              <w:t xml:space="preserve">The minimum plausible value is based on the mapping of point records over </w:t>
            </w:r>
            <w:r w:rsidR="00F910FB">
              <w:t xml:space="preserve">a </w:t>
            </w:r>
            <w:r>
              <w:t>16</w:t>
            </w:r>
            <w:r w:rsidR="2A4B0DEB">
              <w:t>-</w:t>
            </w:r>
            <w:r>
              <w:t xml:space="preserve">year period (2005 to 2021) obtained from DAWE and is </w:t>
            </w:r>
            <w:r w:rsidR="756D68DC">
              <w:t>44</w:t>
            </w:r>
            <w:r>
              <w:t xml:space="preserve"> km</w:t>
            </w:r>
            <w:r w:rsidRPr="74FCDAB8">
              <w:rPr>
                <w:vertAlign w:val="superscript"/>
              </w:rPr>
              <w:t>2</w:t>
            </w:r>
            <w:r>
              <w:t xml:space="preserve"> using IUCN methods </w:t>
            </w:r>
            <w:r w:rsidR="00D765F9">
              <w:fldChar w:fldCharType="begin" w:fldLock="1"/>
            </w:r>
            <w:r w:rsidR="00D765F9">
              <w:instrText>ADDIN CSL_CITATION {"citationItems":[{"id":"ITEM-1","itemData":{"ISBN":"5555555555","author":[{"dropping-particle":"","family":"IUCN Standards and Petitions Committee","given":"","non-dropping-particle":"","parse-names":false,"suffix":""}],"container-title":"Standards and Petitions Committee","id":"ITEM-1","issued":{"date-parts":[["2019"]]},"number-of-pages":"113","title":"Guidelines for using the IUCN red list categories and criteria. Version 14","type":"report"},"uris":["http://www.mendeley.com/documents/?uuid=e419aa5f-e0f4-4652-b291-1575a542e43c"]}],"mendeley":{"formattedCitation":"(IUCN Standards and Petitions Committee 2019)","plainTextFormattedCitation":"(IUCN Standards and Petitions Committee 2019)","previouslyFormattedCitation":"(IUCN Standards and Petitions Committee 2019)"},"properties":{"noteIndex":0},"schema":"https://github.com/citation-style-language/schema/raw/master/csl-citation.json"}</w:instrText>
            </w:r>
            <w:r w:rsidR="00D765F9">
              <w:fldChar w:fldCharType="separate"/>
            </w:r>
            <w:r w:rsidRPr="74FCDAB8">
              <w:rPr>
                <w:noProof/>
              </w:rPr>
              <w:t>(IUCN Standards and Petitions Committee 2019)</w:t>
            </w:r>
            <w:r w:rsidR="00D765F9">
              <w:fldChar w:fldCharType="end"/>
            </w:r>
            <w:r>
              <w:t xml:space="preserve">. </w:t>
            </w:r>
          </w:p>
          <w:p w14:paraId="58ACDA45" w14:textId="2BE5234A" w:rsidR="00D765F9" w:rsidRDefault="00D765F9" w:rsidP="00DD2360">
            <w:pPr>
              <w:pStyle w:val="TableText"/>
              <w:spacing w:line="276" w:lineRule="auto"/>
            </w:pPr>
            <w:r>
              <w:t xml:space="preserve">The maximum plausible value uses the same methodology, though </w:t>
            </w:r>
            <w:r w:rsidR="00AC710A">
              <w:t xml:space="preserve">it </w:t>
            </w:r>
            <w:r>
              <w:t xml:space="preserve">includes a longer time series of 24 years (1997–2021) and is </w:t>
            </w:r>
            <w:r w:rsidR="002234F4">
              <w:t>52</w:t>
            </w:r>
            <w:r>
              <w:t xml:space="preserve"> km</w:t>
            </w:r>
            <w:r w:rsidRPr="00420251">
              <w:rPr>
                <w:vertAlign w:val="superscript"/>
              </w:rPr>
              <w:t>2</w:t>
            </w:r>
            <w:r>
              <w:t>.</w:t>
            </w:r>
          </w:p>
          <w:p w14:paraId="5DBD4905" w14:textId="00B5DD0C" w:rsidR="00CD441B" w:rsidRDefault="0045307C" w:rsidP="00DD2360">
            <w:pPr>
              <w:pStyle w:val="TableText"/>
              <w:spacing w:line="276" w:lineRule="auto"/>
            </w:pPr>
            <w:r>
              <w:t>The estimate used in the assessment was the maximum value</w:t>
            </w:r>
            <w:r w:rsidR="00386BD4">
              <w:t xml:space="preserve"> as the species lives up to a maximum of 60 years.</w:t>
            </w:r>
          </w:p>
        </w:tc>
      </w:tr>
      <w:tr w:rsidR="00CD441B" w14:paraId="472B5F58" w14:textId="77777777" w:rsidTr="74FCDAB8">
        <w:trPr>
          <w:cantSplit/>
        </w:trPr>
        <w:tc>
          <w:tcPr>
            <w:tcW w:w="1741" w:type="dxa"/>
          </w:tcPr>
          <w:p w14:paraId="46B6DD84" w14:textId="77777777" w:rsidR="00CD441B" w:rsidRPr="00D20C80" w:rsidRDefault="00CD441B" w:rsidP="00DD2360">
            <w:pPr>
              <w:pStyle w:val="TableHeading"/>
              <w:keepNext w:val="0"/>
              <w:spacing w:line="276" w:lineRule="auto"/>
              <w:rPr>
                <w:rStyle w:val="Strong"/>
                <w:b/>
                <w:sz w:val="22"/>
              </w:rPr>
            </w:pPr>
            <w:r w:rsidRPr="00D20C80">
              <w:rPr>
                <w:rStyle w:val="Strong"/>
                <w:b/>
                <w:bCs w:val="0"/>
              </w:rPr>
              <w:t>Trend</w:t>
            </w:r>
          </w:p>
        </w:tc>
        <w:tc>
          <w:tcPr>
            <w:tcW w:w="4245" w:type="dxa"/>
            <w:gridSpan w:val="3"/>
            <w:shd w:val="clear" w:color="auto" w:fill="auto"/>
          </w:tcPr>
          <w:p w14:paraId="3878D6BC" w14:textId="001EE72D" w:rsidR="00CD441B" w:rsidRDefault="002B3A21" w:rsidP="00DD2360">
            <w:pPr>
              <w:pStyle w:val="TableText"/>
              <w:spacing w:line="276" w:lineRule="auto"/>
            </w:pPr>
            <w:r>
              <w:t>Contracting</w:t>
            </w:r>
          </w:p>
        </w:tc>
        <w:tc>
          <w:tcPr>
            <w:tcW w:w="3074" w:type="dxa"/>
            <w:shd w:val="clear" w:color="auto" w:fill="auto"/>
          </w:tcPr>
          <w:p w14:paraId="0ED2C710" w14:textId="1AC3847C" w:rsidR="00CD441B" w:rsidRDefault="59FEFBF3" w:rsidP="00DD2360">
            <w:pPr>
              <w:pStyle w:val="TableText"/>
              <w:spacing w:line="276" w:lineRule="auto"/>
            </w:pPr>
            <w:r>
              <w:t xml:space="preserve">The </w:t>
            </w:r>
            <w:r w:rsidR="006876A8">
              <w:t xml:space="preserve">three </w:t>
            </w:r>
            <w:proofErr w:type="gramStart"/>
            <w:r w:rsidR="006876A8">
              <w:t>brothers</w:t>
            </w:r>
            <w:proofErr w:type="gramEnd"/>
            <w:r w:rsidR="006876A8">
              <w:t xml:space="preserve"> wattle</w:t>
            </w:r>
            <w:r>
              <w:t xml:space="preserve"> is not actively protected on </w:t>
            </w:r>
            <w:r w:rsidR="709A76BE">
              <w:t xml:space="preserve">Forestry, private and Crown tenures and so </w:t>
            </w:r>
            <w:r>
              <w:t xml:space="preserve">threatening processes (See habitat loss and degradation section of table 2) may cause a decline in the species, particularly on Southern Brother Mountain, </w:t>
            </w:r>
            <w:r w:rsidR="0C6FE2DF">
              <w:t xml:space="preserve">which is mostly private land. </w:t>
            </w:r>
            <w:r w:rsidR="006D6101">
              <w:t>Inappropriate fire regime</w:t>
            </w:r>
            <w:r w:rsidR="0C6FE2DF">
              <w:t>, weeds and accidental and intentional clearing are existing threatening processes</w:t>
            </w:r>
            <w:r w:rsidR="00D85736">
              <w:t xml:space="preserve">, which may also act together to impact the three </w:t>
            </w:r>
            <w:proofErr w:type="gramStart"/>
            <w:r w:rsidR="00D85736">
              <w:t>brothers</w:t>
            </w:r>
            <w:proofErr w:type="gramEnd"/>
            <w:r w:rsidR="00D85736">
              <w:t xml:space="preserve"> wattle. These impacts may be more</w:t>
            </w:r>
            <w:r w:rsidR="0C6FE2DF">
              <w:t xml:space="preserve"> severe on private lands</w:t>
            </w:r>
            <w:r w:rsidR="00D85736">
              <w:t xml:space="preserve"> where the three </w:t>
            </w:r>
            <w:proofErr w:type="gramStart"/>
            <w:r w:rsidR="00D85736">
              <w:t>brothers</w:t>
            </w:r>
            <w:proofErr w:type="gramEnd"/>
            <w:r w:rsidR="00D85736">
              <w:t xml:space="preserve"> wattle has no active protection</w:t>
            </w:r>
            <w:r w:rsidR="0C6FE2DF">
              <w:t xml:space="preserve">. Any loss of individuals at the unprotected </w:t>
            </w:r>
            <w:r w:rsidR="24F0FE02">
              <w:t>periphery</w:t>
            </w:r>
            <w:r w:rsidR="0C6FE2DF">
              <w:t xml:space="preserve"> of the distribution will result in a contraction of the overall AOO.</w:t>
            </w:r>
          </w:p>
        </w:tc>
      </w:tr>
      <w:tr w:rsidR="00CD441B" w14:paraId="3967A88D" w14:textId="77777777" w:rsidTr="74FCDAB8">
        <w:trPr>
          <w:cantSplit/>
        </w:trPr>
        <w:tc>
          <w:tcPr>
            <w:tcW w:w="1741" w:type="dxa"/>
          </w:tcPr>
          <w:p w14:paraId="65F58517" w14:textId="77777777" w:rsidR="00CD441B" w:rsidRDefault="00CD441B" w:rsidP="00DD2360">
            <w:pPr>
              <w:pStyle w:val="TableHeading"/>
              <w:keepNext w:val="0"/>
              <w:spacing w:line="276" w:lineRule="auto"/>
              <w:rPr>
                <w:rStyle w:val="Strong"/>
                <w:b/>
                <w:sz w:val="22"/>
              </w:rPr>
            </w:pPr>
            <w:r w:rsidRPr="00D20C80">
              <w:rPr>
                <w:rStyle w:val="Strong"/>
                <w:b/>
                <w:bCs w:val="0"/>
              </w:rPr>
              <w:t>Number of subpopulations</w:t>
            </w:r>
          </w:p>
          <w:p w14:paraId="16FFA032" w14:textId="77777777" w:rsidR="00CD441B" w:rsidRPr="00D20C80" w:rsidRDefault="00CD441B" w:rsidP="00DD2360">
            <w:pPr>
              <w:pStyle w:val="TableText"/>
              <w:spacing w:line="276" w:lineRule="auto"/>
              <w:rPr>
                <w:rStyle w:val="Strong"/>
                <w:b w:val="0"/>
                <w:bCs w:val="0"/>
              </w:rPr>
            </w:pPr>
          </w:p>
        </w:tc>
        <w:tc>
          <w:tcPr>
            <w:tcW w:w="1422" w:type="dxa"/>
            <w:shd w:val="clear" w:color="auto" w:fill="auto"/>
          </w:tcPr>
          <w:p w14:paraId="67B153A9" w14:textId="20E69BA5" w:rsidR="00CD441B" w:rsidRDefault="00282B2F" w:rsidP="00DD2360">
            <w:pPr>
              <w:pStyle w:val="TableText"/>
              <w:spacing w:line="276" w:lineRule="auto"/>
            </w:pPr>
            <w:r>
              <w:t>1</w:t>
            </w:r>
          </w:p>
        </w:tc>
        <w:tc>
          <w:tcPr>
            <w:tcW w:w="1409" w:type="dxa"/>
            <w:shd w:val="clear" w:color="auto" w:fill="auto"/>
          </w:tcPr>
          <w:p w14:paraId="18E36EC3" w14:textId="49EDCE1A" w:rsidR="00CD441B" w:rsidRDefault="00282B2F" w:rsidP="00DD2360">
            <w:pPr>
              <w:pStyle w:val="TableText"/>
              <w:spacing w:line="276" w:lineRule="auto"/>
            </w:pPr>
            <w:r>
              <w:t>1</w:t>
            </w:r>
          </w:p>
        </w:tc>
        <w:tc>
          <w:tcPr>
            <w:tcW w:w="1414" w:type="dxa"/>
            <w:shd w:val="clear" w:color="auto" w:fill="auto"/>
          </w:tcPr>
          <w:p w14:paraId="681CE5AF" w14:textId="69CF66EC" w:rsidR="00CD441B" w:rsidRDefault="00816070" w:rsidP="00DD2360">
            <w:pPr>
              <w:pStyle w:val="TableText"/>
              <w:spacing w:line="276" w:lineRule="auto"/>
            </w:pPr>
            <w:r>
              <w:t>1</w:t>
            </w:r>
          </w:p>
        </w:tc>
        <w:tc>
          <w:tcPr>
            <w:tcW w:w="3074" w:type="dxa"/>
            <w:shd w:val="clear" w:color="auto" w:fill="auto"/>
          </w:tcPr>
          <w:p w14:paraId="6EAFF5C6" w14:textId="640D96D3" w:rsidR="00816070" w:rsidRDefault="009A63E8" w:rsidP="00DD2360">
            <w:pPr>
              <w:pStyle w:val="TableText"/>
              <w:spacing w:line="276" w:lineRule="auto"/>
            </w:pPr>
            <w:r w:rsidRPr="00816070">
              <w:t xml:space="preserve">The </w:t>
            </w:r>
            <w:r w:rsidR="00816070">
              <w:t>most p</w:t>
            </w:r>
            <w:r w:rsidRPr="00816070">
              <w:t xml:space="preserve">lausible value </w:t>
            </w:r>
            <w:r w:rsidR="00816070">
              <w:t>for the number of subpopulations is one</w:t>
            </w:r>
            <w:r w:rsidR="00995CB4" w:rsidRPr="00816070">
              <w:t xml:space="preserve">. </w:t>
            </w:r>
          </w:p>
          <w:p w14:paraId="37A46947" w14:textId="11771EF8" w:rsidR="00CD441B" w:rsidRPr="00816070" w:rsidRDefault="00816070" w:rsidP="00DD2360">
            <w:pPr>
              <w:pStyle w:val="TableText"/>
              <w:spacing w:line="276" w:lineRule="auto"/>
            </w:pPr>
            <w:r>
              <w:t>The vegetative boundaries of each mountain are less than two km away from each other. A</w:t>
            </w:r>
            <w:r w:rsidR="00995CB4" w:rsidRPr="00816070">
              <w:t xml:space="preserve">t least one gamete per generation exchange </w:t>
            </w:r>
            <w:r>
              <w:t xml:space="preserve">would </w:t>
            </w:r>
            <w:r w:rsidR="00995CB4" w:rsidRPr="00816070">
              <w:t>facilitat</w:t>
            </w:r>
            <w:r>
              <w:t>e</w:t>
            </w:r>
            <w:r w:rsidR="00995CB4" w:rsidRPr="00816070">
              <w:t xml:space="preserve"> ongoing connectivity and gene flow between the three sites. For this reason, a subpopulation number of one was used for the assessment. </w:t>
            </w:r>
            <w:r w:rsidR="009A63E8" w:rsidRPr="00816070">
              <w:t xml:space="preserve"> </w:t>
            </w:r>
          </w:p>
        </w:tc>
      </w:tr>
      <w:tr w:rsidR="00CD441B" w14:paraId="216A0276" w14:textId="77777777" w:rsidTr="74FCDAB8">
        <w:trPr>
          <w:cantSplit/>
        </w:trPr>
        <w:tc>
          <w:tcPr>
            <w:tcW w:w="1741" w:type="dxa"/>
          </w:tcPr>
          <w:p w14:paraId="58BA084E" w14:textId="77777777" w:rsidR="00CD441B" w:rsidRPr="00D20C80" w:rsidRDefault="00CD441B" w:rsidP="00DD2360">
            <w:pPr>
              <w:pStyle w:val="TableHeading"/>
              <w:keepNext w:val="0"/>
              <w:spacing w:line="276" w:lineRule="auto"/>
              <w:rPr>
                <w:rStyle w:val="Strong"/>
                <w:b/>
                <w:sz w:val="22"/>
              </w:rPr>
            </w:pPr>
            <w:r w:rsidRPr="00D20C80">
              <w:rPr>
                <w:rStyle w:val="Strong"/>
                <w:b/>
                <w:bCs w:val="0"/>
              </w:rPr>
              <w:t>Trend</w:t>
            </w:r>
          </w:p>
        </w:tc>
        <w:tc>
          <w:tcPr>
            <w:tcW w:w="4245" w:type="dxa"/>
            <w:gridSpan w:val="3"/>
            <w:shd w:val="clear" w:color="auto" w:fill="auto"/>
          </w:tcPr>
          <w:p w14:paraId="1454B8C9" w14:textId="031B3A50" w:rsidR="00CD441B" w:rsidRDefault="00282B2F" w:rsidP="00DD2360">
            <w:pPr>
              <w:pStyle w:val="TableText"/>
              <w:spacing w:line="276" w:lineRule="auto"/>
            </w:pPr>
            <w:r>
              <w:t>Stable</w:t>
            </w:r>
          </w:p>
        </w:tc>
        <w:tc>
          <w:tcPr>
            <w:tcW w:w="3074" w:type="dxa"/>
            <w:shd w:val="clear" w:color="auto" w:fill="auto"/>
          </w:tcPr>
          <w:p w14:paraId="1141B92F" w14:textId="363BC98F" w:rsidR="00CD441B" w:rsidRPr="001B7D1F" w:rsidRDefault="00DD3E4F" w:rsidP="00DD2360">
            <w:pPr>
              <w:pStyle w:val="TableText"/>
              <w:spacing w:line="276" w:lineRule="auto"/>
            </w:pPr>
            <w:r>
              <w:t xml:space="preserve">There is currently no genetic data to suggest that there </w:t>
            </w:r>
            <w:r w:rsidR="00AC710A">
              <w:t>is</w:t>
            </w:r>
            <w:r>
              <w:t xml:space="preserve"> more than one subpopulation of the species. </w:t>
            </w:r>
          </w:p>
        </w:tc>
      </w:tr>
      <w:tr w:rsidR="00CD441B" w14:paraId="39A4DCCB" w14:textId="77777777" w:rsidTr="74FCDAB8">
        <w:trPr>
          <w:cantSplit/>
        </w:trPr>
        <w:tc>
          <w:tcPr>
            <w:tcW w:w="1741" w:type="dxa"/>
          </w:tcPr>
          <w:p w14:paraId="7AED4028" w14:textId="77777777" w:rsidR="00CD441B" w:rsidRDefault="00CD441B" w:rsidP="00DD2360">
            <w:pPr>
              <w:pStyle w:val="TableHeading"/>
              <w:keepNext w:val="0"/>
              <w:spacing w:line="276" w:lineRule="auto"/>
              <w:rPr>
                <w:rStyle w:val="Strong"/>
                <w:b/>
                <w:sz w:val="22"/>
              </w:rPr>
            </w:pPr>
            <w:r w:rsidRPr="00D20C80">
              <w:rPr>
                <w:rStyle w:val="Strong"/>
                <w:b/>
                <w:bCs w:val="0"/>
              </w:rPr>
              <w:lastRenderedPageBreak/>
              <w:t>Basis of assessment of subpopulation number</w:t>
            </w:r>
          </w:p>
          <w:p w14:paraId="7AC32FD2" w14:textId="77777777" w:rsidR="00CD441B" w:rsidRPr="00D20C80" w:rsidRDefault="00CD441B" w:rsidP="00DD2360">
            <w:pPr>
              <w:pStyle w:val="TableText"/>
              <w:spacing w:line="276" w:lineRule="auto"/>
              <w:rPr>
                <w:rStyle w:val="Strong"/>
                <w:b w:val="0"/>
                <w:bCs w:val="0"/>
              </w:rPr>
            </w:pPr>
          </w:p>
        </w:tc>
        <w:tc>
          <w:tcPr>
            <w:tcW w:w="7319" w:type="dxa"/>
            <w:gridSpan w:val="4"/>
            <w:shd w:val="clear" w:color="auto" w:fill="auto"/>
          </w:tcPr>
          <w:p w14:paraId="1FF94A52" w14:textId="11B2400F" w:rsidR="00CD441B" w:rsidRDefault="00CD441B" w:rsidP="00DD2360">
            <w:pPr>
              <w:pStyle w:val="TableText"/>
              <w:spacing w:line="276" w:lineRule="auto"/>
            </w:pPr>
            <w:r w:rsidRPr="00995CB4">
              <w:t>The population is assumed to be panmictic</w:t>
            </w:r>
            <w:r w:rsidR="00995CB4">
              <w:t>.</w:t>
            </w:r>
            <w:r w:rsidR="009A63E8" w:rsidRPr="00995CB4">
              <w:t xml:space="preserve"> </w:t>
            </w:r>
            <w:r w:rsidR="00D37F83">
              <w:t xml:space="preserve">Pollination: </w:t>
            </w:r>
            <w:r w:rsidR="00AC710A">
              <w:t xml:space="preserve">The </w:t>
            </w:r>
            <w:r w:rsidR="006876A8">
              <w:t xml:space="preserve">three </w:t>
            </w:r>
            <w:proofErr w:type="gramStart"/>
            <w:r w:rsidR="006876A8">
              <w:t>brothers</w:t>
            </w:r>
            <w:proofErr w:type="gramEnd"/>
            <w:r w:rsidR="006876A8">
              <w:t xml:space="preserve"> wattle</w:t>
            </w:r>
            <w:r w:rsidR="009A63E8" w:rsidRPr="00995CB4">
              <w:t xml:space="preserve"> </w:t>
            </w:r>
            <w:r w:rsidR="00AC710A">
              <w:t>is</w:t>
            </w:r>
            <w:r w:rsidR="009A63E8" w:rsidRPr="00995CB4">
              <w:t xml:space="preserve"> likely </w:t>
            </w:r>
            <w:r w:rsidR="00B608C7">
              <w:t>fertilised</w:t>
            </w:r>
            <w:r w:rsidR="009A63E8" w:rsidRPr="00995CB4">
              <w:t xml:space="preserve"> by a range of insects</w:t>
            </w:r>
            <w:r w:rsidR="00995CB4" w:rsidRPr="00995CB4">
              <w:t>, birds and small mammals</w:t>
            </w:r>
            <w:r w:rsidR="009A63E8" w:rsidRPr="00995CB4">
              <w:t>. Native bee (</w:t>
            </w:r>
            <w:proofErr w:type="spellStart"/>
            <w:r w:rsidR="009A63E8" w:rsidRPr="00995CB4">
              <w:rPr>
                <w:i/>
                <w:iCs/>
              </w:rPr>
              <w:t>Tetragonula</w:t>
            </w:r>
            <w:proofErr w:type="spellEnd"/>
            <w:r w:rsidR="009A63E8" w:rsidRPr="00995CB4">
              <w:rPr>
                <w:i/>
                <w:iCs/>
              </w:rPr>
              <w:t xml:space="preserve"> </w:t>
            </w:r>
            <w:proofErr w:type="spellStart"/>
            <w:r w:rsidR="009A63E8" w:rsidRPr="00995CB4">
              <w:rPr>
                <w:i/>
                <w:iCs/>
              </w:rPr>
              <w:t>carbonaria</w:t>
            </w:r>
            <w:proofErr w:type="spellEnd"/>
            <w:r w:rsidR="009A63E8" w:rsidRPr="00995CB4">
              <w:t xml:space="preserve">) has a maximum home range of 712 m </w:t>
            </w:r>
            <w:r w:rsidR="009A63E8" w:rsidRPr="00995CB4">
              <w:fldChar w:fldCharType="begin" w:fldLock="1"/>
            </w:r>
            <w:r w:rsidR="009A63E8" w:rsidRPr="00995CB4">
              <w:instrText>ADDIN CSL_CITATION {"citationItems":[{"id":"ITEM-1","itemData":{"DOI":"10.1111/aen.12206","ISSN":"20521758","abstract":"Bees are key pollinators in both natural and agricultural environments throughout the world. Estimates of the typical distance from their nest that bees will fly to forage are useful when planning their deployment in commercial pollination or ecosystem management. Stingless bees (Meliponini) are social bees that live in colonies comprising a queen and many workers. They pollinate several key tropical crops and can be housed and transported in hives. Thus, there is increasing interest in their use as managed pollinators in regions where they occur naturally, including Australia. Here, we use a mark and release method to estimate the homing range of the most commonly propagated species of Australian stingless bee, Tetragonula carbonaria (Smith), where homing range serves as a proxy for foraging flight range. We find the typical and maximum homing range of T. carbonaria to be 333 and 712 m, respectively. This range is less than that of the most commonly used commercial pollinator, the honey bee Apis mellifera Linnaeus, which we argue confers both advantages and disadvantages on T. carbonaria as an alternative crop pollinator.","author":[{"dropping-particle":"","family":"Smith","given":"Jordan P.","non-dropping-particle":"","parse-names":false,"suffix":""},{"dropping-particle":"","family":"Heard","given":"Tim A.","non-dropping-particle":"","parse-names":false,"suffix":""},{"dropping-particle":"","family":"Beekman","given":"Madeleine","non-dropping-particle":"","parse-names":false,"suffix":""},{"dropping-particle":"","family":"Gloag","given":"Ros","non-dropping-particle":"","parse-names":false,"suffix":""}],"container-title":"Austral Entomology","id":"ITEM-1","issue":"1","issued":{"date-parts":[["2017"]]},"page":"50-53","title":"Flight range of the Australian stingless bee Tetragonula carbonaria (Hymenoptera: Apidae)","type":"article-journal","volume":"56"},"uris":["http://www.mendeley.com/documents/?uuid=09d0c8b4-22b2-4e94-b020-01cc4b3e38e3"]}],"mendeley":{"formattedCitation":"(Smith et al. 2017)","plainTextFormattedCitation":"(Smith et al. 2017)","previouslyFormattedCitation":"(Smith et al. 2017)"},"properties":{"noteIndex":0},"schema":"https://github.com/citation-style-language/schema/raw/master/csl-citation.json"}</w:instrText>
            </w:r>
            <w:r w:rsidR="009A63E8" w:rsidRPr="00995CB4">
              <w:fldChar w:fldCharType="separate"/>
            </w:r>
            <w:r w:rsidR="009A63E8" w:rsidRPr="00995CB4">
              <w:rPr>
                <w:noProof/>
              </w:rPr>
              <w:t>(Smith et al. 2017)</w:t>
            </w:r>
            <w:r w:rsidR="009A63E8" w:rsidRPr="00995CB4">
              <w:fldChar w:fldCharType="end"/>
            </w:r>
            <w:r w:rsidR="009A63E8" w:rsidRPr="00995CB4">
              <w:t xml:space="preserve"> though butterflies and other flying insects may travel much further </w:t>
            </w:r>
            <w:r w:rsidR="009A63E8" w:rsidRPr="00995CB4">
              <w:fldChar w:fldCharType="begin" w:fldLock="1"/>
            </w:r>
            <w:r w:rsidR="009A63E8" w:rsidRPr="00995CB4">
              <w:instrText>ADDIN CSL_CITATION {"citationItems":[{"id":"ITEM-1","itemData":{"ISBN":"0632058773","abstract":"Dispersal has become central to many questions in theoretical and applied ecology in recent years. This has come about through advances in measurement and modelling of dispersal, combined with the key role of spatial processes in current environmental problems. This volume, written by a team of leading ecologists, aims to provide both the advanced student and researcher with a comprehensive review of dispersal and its implications for modern ecology. It presents a broad overview considering plants, invertebrates, vertebrates and microorganisms in both terrestrial and aquatic environments. Up-to-date methods for measuring dispersal are assessed. The importance of dispersal in ecological theory is addressed in chapters on life history evolution, ecological genetics, population and metapopulation dynamics, invasions, landscape ecology and biogeography. Applied questions on topics such as spread of non-native species, effect of habitat fragmentation, species reintroductions, disease epidemiology, responses to climate change and impacts of genetically modified organisms are also considered.","author":[{"dropping-particle":"","family":"Compton","given":"Steve G","non-dropping-particle":"","parse-names":false,"suffix":""}],"container-title":"Dispersal Ecology: the 42nd Symposium of the British Ecological Society","id":"ITEM-1","issue":"April 2001","issued":{"date-parts":[["2002"]]},"page":"113-133","title":"Sailing with the wind: dispersal by small flying insects","type":"article-journal","volume":"133"},"uris":["http://www.mendeley.com/documents/?uuid=5f9e9de2-2f22-4651-8040-c40f39830202"]}],"mendeley":{"formattedCitation":"(Compton 2002)","plainTextFormattedCitation":"(Compton 2002)","previouslyFormattedCitation":"(Compton 2002)"},"properties":{"noteIndex":0},"schema":"https://github.com/citation-style-language/schema/raw/master/csl-citation.json"}</w:instrText>
            </w:r>
            <w:r w:rsidR="009A63E8" w:rsidRPr="00995CB4">
              <w:fldChar w:fldCharType="separate"/>
            </w:r>
            <w:r w:rsidR="009A63E8" w:rsidRPr="00995CB4">
              <w:rPr>
                <w:noProof/>
              </w:rPr>
              <w:t>(Compton 2002)</w:t>
            </w:r>
            <w:r w:rsidR="009A63E8" w:rsidRPr="00995CB4">
              <w:fldChar w:fldCharType="end"/>
            </w:r>
            <w:r w:rsidR="009A63E8" w:rsidRPr="00995CB4">
              <w:t xml:space="preserve">. </w:t>
            </w:r>
            <w:r w:rsidR="00995CB4" w:rsidRPr="00995CB4">
              <w:t>Small mammals</w:t>
            </w:r>
            <w:r w:rsidR="009A63E8" w:rsidRPr="00995CB4">
              <w:t xml:space="preserve"> </w:t>
            </w:r>
            <w:r w:rsidR="00995CB4" w:rsidRPr="00995CB4">
              <w:t>and</w:t>
            </w:r>
            <w:r w:rsidR="009A63E8" w:rsidRPr="00995CB4">
              <w:t xml:space="preserve"> birds may </w:t>
            </w:r>
            <w:r w:rsidR="00995CB4" w:rsidRPr="00995CB4">
              <w:t xml:space="preserve">visit the flowers to </w:t>
            </w:r>
            <w:r w:rsidR="009A63E8" w:rsidRPr="00995CB4">
              <w:t xml:space="preserve">consume the </w:t>
            </w:r>
            <w:r w:rsidR="00995CB4" w:rsidRPr="00995CB4">
              <w:t xml:space="preserve">pollen or the small amount of nectar from the leaves </w:t>
            </w:r>
            <w:r w:rsidR="00995CB4" w:rsidRPr="00995CB4">
              <w:fldChar w:fldCharType="begin" w:fldLock="1"/>
            </w:r>
            <w:r w:rsidR="001F611C">
              <w:instrText>ADDIN CSL_CITATION {"citationItems":[{"id":"ITEM-1","itemData":{"URL":"https://plantnet.rbgsyd.nsw.gov.au/PlantNet/wattle/intro.html","accessed":{"date-parts":[["2021","8","30"]]},"author":[{"dropping-particle":"","family":"Tame","given":"Terry","non-dropping-particle":"","parse-names":false,"suffix":""},{"dropping-particle":"","family":"Kodela","given":"Phillip","non-dropping-particle":"","parse-names":false,"suffix":""},{"dropping-particle":"","family":"Conn","given":"Barry","non-dropping-particle":"","parse-names":false,"suffix":""},{"dropping-particle":"","family":"Hill","given":"Ken","non-dropping-particle":"","parse-names":false,"suffix":""}],"container-title":"Royal Botanic Gardens Sydney","id":"ITEM-1","issued":{"date-parts":[["2001"]]},"title":"Wattle Web","type":"webpage"},"uris":["http://www.mendeley.com/documents/?uuid=5b2487d1-90ac-4ac2-915c-d02f63ee90a0"]}],"mendeley":{"formattedCitation":"(Tame et al. 2001)","plainTextFormattedCitation":"(Tame et al. 2001)","previouslyFormattedCitation":"(Tame et al. 2001)"},"properties":{"noteIndex":0},"schema":"https://github.com/citation-style-language/schema/raw/master/csl-citation.json"}</w:instrText>
            </w:r>
            <w:r w:rsidR="00995CB4" w:rsidRPr="00995CB4">
              <w:fldChar w:fldCharType="separate"/>
            </w:r>
            <w:r w:rsidR="00995CB4" w:rsidRPr="00995CB4">
              <w:rPr>
                <w:noProof/>
              </w:rPr>
              <w:t>(Tame et al. 2001)</w:t>
            </w:r>
            <w:r w:rsidR="00995CB4" w:rsidRPr="00995CB4">
              <w:fldChar w:fldCharType="end"/>
            </w:r>
            <w:r w:rsidR="00995CB4" w:rsidRPr="00995CB4">
              <w:t>.</w:t>
            </w:r>
            <w:r w:rsidR="00995CB4">
              <w:t xml:space="preserve"> </w:t>
            </w:r>
            <w:r w:rsidR="00816070">
              <w:t xml:space="preserve">The Camden Haven River and Stewarts River would inhibit </w:t>
            </w:r>
            <w:r w:rsidR="00AC710A">
              <w:t xml:space="preserve">the </w:t>
            </w:r>
            <w:r w:rsidR="00816070">
              <w:t xml:space="preserve">movement of mammals, and the </w:t>
            </w:r>
            <w:r w:rsidR="00AC710A">
              <w:t>lower-lying</w:t>
            </w:r>
            <w:r w:rsidR="00816070">
              <w:t xml:space="preserve"> open agricultural landscapes between each mountain may also reduce the movement of some insects. Pollen exchange and gene flow would still be possible via birds and wind. </w:t>
            </w:r>
            <w:r w:rsidR="00D37F83">
              <w:t xml:space="preserve">Dispersal: </w:t>
            </w:r>
            <w:r w:rsidR="00487AD0" w:rsidRPr="0094287A">
              <w:rPr>
                <w:i/>
                <w:iCs/>
              </w:rPr>
              <w:t xml:space="preserve">Acacia </w:t>
            </w:r>
            <w:r w:rsidR="00487AD0">
              <w:t>seeds have</w:t>
            </w:r>
            <w:r w:rsidR="002C3AF7">
              <w:t xml:space="preserve"> </w:t>
            </w:r>
            <w:r w:rsidR="002C3AF7" w:rsidRPr="74FCDAB8">
              <w:rPr>
                <w:rFonts w:asciiTheme="majorHAnsi" w:hAnsiTheme="majorHAnsi"/>
              </w:rPr>
              <w:t>an elaiosome</w:t>
            </w:r>
            <w:r w:rsidR="00487AD0">
              <w:t xml:space="preserve"> which </w:t>
            </w:r>
            <w:r w:rsidR="00A2562E">
              <w:t xml:space="preserve">may </w:t>
            </w:r>
            <w:r w:rsidR="00487AD0">
              <w:t>attract both ants and birds</w:t>
            </w:r>
            <w:r w:rsidR="0094287A">
              <w:t xml:space="preserve"> (Gibson et al. 2011)</w:t>
            </w:r>
            <w:r w:rsidR="00487AD0">
              <w:t xml:space="preserve">, </w:t>
            </w:r>
            <w:r w:rsidR="0094287A">
              <w:t>D</w:t>
            </w:r>
            <w:r w:rsidR="00A2562E">
              <w:t>ispersal may be</w:t>
            </w:r>
            <w:r w:rsidR="00C62D54">
              <w:t xml:space="preserve"> quite restricted in distance if ants are the main</w:t>
            </w:r>
            <w:r w:rsidR="0094287A">
              <w:t xml:space="preserve"> consumer of the seed elaiosome </w:t>
            </w:r>
            <w:r w:rsidR="00DC5A55">
              <w:t xml:space="preserve">in the three </w:t>
            </w:r>
            <w:proofErr w:type="gramStart"/>
            <w:r w:rsidR="00DC5A55">
              <w:t>brothers</w:t>
            </w:r>
            <w:proofErr w:type="gramEnd"/>
            <w:r w:rsidR="00DC5A55">
              <w:t xml:space="preserve"> wattle </w:t>
            </w:r>
            <w:r w:rsidR="0094287A">
              <w:t xml:space="preserve">(see Dispersal section above). </w:t>
            </w:r>
            <w:r w:rsidR="00DC5A55">
              <w:t xml:space="preserve">Presumably, the distribution of the species would be wider if birds were the major dispersal </w:t>
            </w:r>
            <w:r w:rsidR="001C56D3">
              <w:t xml:space="preserve">agent. </w:t>
            </w:r>
          </w:p>
        </w:tc>
      </w:tr>
      <w:tr w:rsidR="00CD441B" w14:paraId="7EFFBABD" w14:textId="77777777" w:rsidTr="74FCDAB8">
        <w:trPr>
          <w:cantSplit/>
        </w:trPr>
        <w:tc>
          <w:tcPr>
            <w:tcW w:w="1741" w:type="dxa"/>
          </w:tcPr>
          <w:p w14:paraId="04B729A6" w14:textId="3F206E81" w:rsidR="00CD441B" w:rsidRDefault="00CD441B" w:rsidP="00DD2360">
            <w:pPr>
              <w:pStyle w:val="TableHeading"/>
              <w:keepNext w:val="0"/>
              <w:spacing w:line="276" w:lineRule="auto"/>
              <w:rPr>
                <w:rStyle w:val="Strong"/>
                <w:b/>
                <w:sz w:val="22"/>
              </w:rPr>
            </w:pPr>
            <w:r w:rsidRPr="00D20C80">
              <w:rPr>
                <w:rStyle w:val="Strong"/>
                <w:b/>
                <w:bCs w:val="0"/>
              </w:rPr>
              <w:t>N</w:t>
            </w:r>
            <w:r w:rsidR="00947733">
              <w:rPr>
                <w:rStyle w:val="Strong"/>
                <w:b/>
                <w:bCs w:val="0"/>
              </w:rPr>
              <w:t>umber of</w:t>
            </w:r>
            <w:r w:rsidRPr="00D20C80">
              <w:rPr>
                <w:rStyle w:val="Strong"/>
                <w:b/>
                <w:bCs w:val="0"/>
              </w:rPr>
              <w:t xml:space="preserve"> locations</w:t>
            </w:r>
          </w:p>
          <w:p w14:paraId="01C566E0" w14:textId="77777777" w:rsidR="00CD441B" w:rsidRPr="00DD47BD" w:rsidRDefault="00CD441B" w:rsidP="00DD2360">
            <w:pPr>
              <w:pStyle w:val="TableText"/>
              <w:spacing w:line="276" w:lineRule="auto"/>
              <w:rPr>
                <w:rStyle w:val="Strong"/>
                <w:b w:val="0"/>
                <w:bCs w:val="0"/>
              </w:rPr>
            </w:pPr>
          </w:p>
        </w:tc>
        <w:tc>
          <w:tcPr>
            <w:tcW w:w="1422" w:type="dxa"/>
            <w:shd w:val="clear" w:color="auto" w:fill="auto"/>
          </w:tcPr>
          <w:p w14:paraId="0D08613E" w14:textId="1B845761" w:rsidR="00CD441B" w:rsidRDefault="51A70F0D" w:rsidP="00DD2360">
            <w:pPr>
              <w:pStyle w:val="TableText"/>
              <w:spacing w:line="276" w:lineRule="auto"/>
            </w:pPr>
            <w:r>
              <w:t>≤</w:t>
            </w:r>
            <w:r w:rsidR="45737DDF">
              <w:t>10</w:t>
            </w:r>
          </w:p>
        </w:tc>
        <w:tc>
          <w:tcPr>
            <w:tcW w:w="1409" w:type="dxa"/>
            <w:shd w:val="clear" w:color="auto" w:fill="auto"/>
          </w:tcPr>
          <w:p w14:paraId="15872E0B" w14:textId="3643FDBB" w:rsidR="00CD441B" w:rsidRDefault="00A16AE1" w:rsidP="00DD2360">
            <w:pPr>
              <w:pStyle w:val="TableText"/>
              <w:spacing w:line="276" w:lineRule="auto"/>
            </w:pPr>
            <w:r>
              <w:t>≤</w:t>
            </w:r>
            <w:r w:rsidR="00282B2F">
              <w:t>1</w:t>
            </w:r>
            <w:r>
              <w:t>0</w:t>
            </w:r>
          </w:p>
        </w:tc>
        <w:tc>
          <w:tcPr>
            <w:tcW w:w="1414" w:type="dxa"/>
            <w:shd w:val="clear" w:color="auto" w:fill="auto"/>
          </w:tcPr>
          <w:p w14:paraId="7DFE0E09" w14:textId="320649A5" w:rsidR="00CD441B" w:rsidRDefault="00A16AE1" w:rsidP="00DD2360">
            <w:pPr>
              <w:pStyle w:val="TableText"/>
              <w:spacing w:line="276" w:lineRule="auto"/>
            </w:pPr>
            <w:r>
              <w:t>≤</w:t>
            </w:r>
            <w:r w:rsidR="000200E7">
              <w:t>10</w:t>
            </w:r>
          </w:p>
        </w:tc>
        <w:tc>
          <w:tcPr>
            <w:tcW w:w="3074" w:type="dxa"/>
            <w:shd w:val="clear" w:color="auto" w:fill="auto"/>
          </w:tcPr>
          <w:p w14:paraId="1616615C" w14:textId="660C8C36" w:rsidR="00034AD6" w:rsidRDefault="51A70F0D" w:rsidP="00DD2360">
            <w:pPr>
              <w:pStyle w:val="TableText"/>
              <w:spacing w:line="276" w:lineRule="auto"/>
            </w:pPr>
            <w:r>
              <w:t xml:space="preserve">Both the minimum and </w:t>
            </w:r>
            <w:r w:rsidR="2E2F42DA">
              <w:t xml:space="preserve">maximum plausible number of locations is </w:t>
            </w:r>
            <w:r>
              <w:t xml:space="preserve">equal to or </w:t>
            </w:r>
            <w:r w:rsidR="000200E7">
              <w:t>less than ten</w:t>
            </w:r>
            <w:r w:rsidR="2E2F42DA">
              <w:t>. The geographic isolation between the three mountains (Northern, Middle and South Brother)</w:t>
            </w:r>
            <w:r w:rsidR="00A54C67">
              <w:t xml:space="preserve"> is not extensive; however, there are topographic </w:t>
            </w:r>
            <w:r w:rsidR="008F7F3F">
              <w:t>variations,</w:t>
            </w:r>
            <w:r w:rsidR="009F15E6">
              <w:t xml:space="preserve"> rivers,</w:t>
            </w:r>
            <w:r w:rsidR="008F7F3F">
              <w:t xml:space="preserve"> roads, and agricultural lands between the three sites which may increase the</w:t>
            </w:r>
            <w:r w:rsidR="00210BB3">
              <w:t xml:space="preserve">ir isolation, and the impact of threatening events. For example, </w:t>
            </w:r>
            <w:r w:rsidR="2E2F42DA">
              <w:t>a broadscale bushfire in the area</w:t>
            </w:r>
            <w:r w:rsidR="00E74DB2">
              <w:t xml:space="preserve"> is less likely to spread across the three sites due to the topographic changes. </w:t>
            </w:r>
            <w:r w:rsidR="000941B1">
              <w:t>Also</w:t>
            </w:r>
            <w:r w:rsidR="002078A0">
              <w:t>,</w:t>
            </w:r>
            <w:r w:rsidR="000941B1">
              <w:t xml:space="preserve"> within a site (on each</w:t>
            </w:r>
            <w:r w:rsidR="000D1BC1">
              <w:t xml:space="preserve"> of the</w:t>
            </w:r>
            <w:r w:rsidR="000941B1">
              <w:t xml:space="preserve"> three </w:t>
            </w:r>
            <w:r w:rsidR="000D1BC1">
              <w:t>Brother</w:t>
            </w:r>
            <w:r w:rsidR="000941B1">
              <w:t xml:space="preserve"> </w:t>
            </w:r>
            <w:r w:rsidR="000D1BC1">
              <w:t>M</w:t>
            </w:r>
            <w:r w:rsidR="000941B1">
              <w:t>ountains) the topography vari</w:t>
            </w:r>
            <w:r w:rsidR="003C7B52">
              <w:t xml:space="preserve">es in </w:t>
            </w:r>
            <w:r w:rsidR="00B41D8D">
              <w:t>microhabitat</w:t>
            </w:r>
            <w:r w:rsidR="00D210CD">
              <w:t xml:space="preserve">, vegetative structure and </w:t>
            </w:r>
            <w:r w:rsidR="00B41D8D">
              <w:t xml:space="preserve">steepness. </w:t>
            </w:r>
            <w:r w:rsidR="00A83A5B">
              <w:t xml:space="preserve">This </w:t>
            </w:r>
            <w:r w:rsidR="00D210CD">
              <w:t xml:space="preserve">variability </w:t>
            </w:r>
            <w:r w:rsidR="00A83A5B">
              <w:t xml:space="preserve">may result in a patchy fire impact. </w:t>
            </w:r>
          </w:p>
          <w:p w14:paraId="166D6D1D" w14:textId="3D548038" w:rsidR="00282B2F" w:rsidRDefault="00034AD6" w:rsidP="00DD2360">
            <w:pPr>
              <w:pStyle w:val="TableText"/>
              <w:spacing w:line="276" w:lineRule="auto"/>
            </w:pPr>
            <w:r>
              <w:t>T</w:t>
            </w:r>
            <w:r w:rsidR="000425BD">
              <w:t>he</w:t>
            </w:r>
            <w:r w:rsidR="51A70F0D">
              <w:t xml:space="preserve"> </w:t>
            </w:r>
            <w:r w:rsidR="006876A8">
              <w:t>three-year</w:t>
            </w:r>
            <w:r w:rsidR="51A70F0D">
              <w:t xml:space="preserve"> </w:t>
            </w:r>
            <w:r>
              <w:t xml:space="preserve">long </w:t>
            </w:r>
            <w:r w:rsidR="51A70F0D">
              <w:t xml:space="preserve">drought </w:t>
            </w:r>
            <w:r w:rsidR="000425BD">
              <w:t xml:space="preserve">period between 2017-2019 was observed to </w:t>
            </w:r>
            <w:r w:rsidR="51A70F0D">
              <w:t xml:space="preserve">impact 10% of the </w:t>
            </w:r>
            <w:r w:rsidR="000425BD">
              <w:t>standing three brother wattle at one monitored site</w:t>
            </w:r>
            <w:r w:rsidR="00651569">
              <w:t xml:space="preserve">. Assuming this figure can be applied to the entire population of mature plants, then </w:t>
            </w:r>
            <w:r w:rsidR="002078A0">
              <w:t xml:space="preserve">10 similar events would cause significant declines in the three </w:t>
            </w:r>
            <w:r w:rsidR="006876A8">
              <w:t>brothers wattle</w:t>
            </w:r>
            <w:r w:rsidR="002078A0">
              <w:t xml:space="preserve"> population</w:t>
            </w:r>
            <w:r w:rsidR="601E9C4A">
              <w:t xml:space="preserve">. </w:t>
            </w:r>
          </w:p>
        </w:tc>
      </w:tr>
      <w:tr w:rsidR="00CD441B" w14:paraId="1C17B7BA" w14:textId="77777777" w:rsidTr="74FCDAB8">
        <w:trPr>
          <w:cantSplit/>
        </w:trPr>
        <w:tc>
          <w:tcPr>
            <w:tcW w:w="1741" w:type="dxa"/>
          </w:tcPr>
          <w:p w14:paraId="33ABD042" w14:textId="77777777" w:rsidR="00CD441B" w:rsidRPr="00D20C80" w:rsidRDefault="00CD441B" w:rsidP="00DD2360">
            <w:pPr>
              <w:pStyle w:val="TableHeading"/>
              <w:keepNext w:val="0"/>
              <w:spacing w:line="276" w:lineRule="auto"/>
              <w:rPr>
                <w:rStyle w:val="Strong"/>
                <w:b/>
                <w:sz w:val="22"/>
              </w:rPr>
            </w:pPr>
            <w:r w:rsidRPr="00D20C80">
              <w:rPr>
                <w:rStyle w:val="Strong"/>
                <w:b/>
                <w:bCs w:val="0"/>
              </w:rPr>
              <w:t>Trend</w:t>
            </w:r>
          </w:p>
        </w:tc>
        <w:tc>
          <w:tcPr>
            <w:tcW w:w="4245" w:type="dxa"/>
            <w:gridSpan w:val="3"/>
            <w:shd w:val="clear" w:color="auto" w:fill="auto"/>
          </w:tcPr>
          <w:p w14:paraId="6C01A775" w14:textId="13BEE216" w:rsidR="00CD441B" w:rsidRDefault="00282B2F" w:rsidP="00DD2360">
            <w:pPr>
              <w:pStyle w:val="TableText"/>
              <w:spacing w:line="276" w:lineRule="auto"/>
            </w:pPr>
            <w:r>
              <w:t>Stable</w:t>
            </w:r>
          </w:p>
        </w:tc>
        <w:tc>
          <w:tcPr>
            <w:tcW w:w="3074" w:type="dxa"/>
            <w:shd w:val="clear" w:color="auto" w:fill="auto"/>
          </w:tcPr>
          <w:p w14:paraId="16823429" w14:textId="1631382C" w:rsidR="00CD441B" w:rsidRDefault="00DD3E4F" w:rsidP="00DD2360">
            <w:pPr>
              <w:pStyle w:val="TableText"/>
              <w:spacing w:line="276" w:lineRule="auto"/>
            </w:pPr>
            <w:r>
              <w:t xml:space="preserve">There is currently no evidence to suggest that the number of locations is either increasing or decreasing. </w:t>
            </w:r>
          </w:p>
        </w:tc>
      </w:tr>
      <w:tr w:rsidR="00CD441B" w14:paraId="24EB2861" w14:textId="77777777" w:rsidTr="74FCDAB8">
        <w:trPr>
          <w:cantSplit/>
        </w:trPr>
        <w:tc>
          <w:tcPr>
            <w:tcW w:w="1741" w:type="dxa"/>
          </w:tcPr>
          <w:p w14:paraId="54F02233" w14:textId="4B6BA312" w:rsidR="00CD441B" w:rsidRPr="00D20C80" w:rsidRDefault="00CD441B" w:rsidP="00DD2360">
            <w:pPr>
              <w:pStyle w:val="TableHeading"/>
              <w:keepNext w:val="0"/>
              <w:spacing w:line="276" w:lineRule="auto"/>
              <w:rPr>
                <w:rStyle w:val="Strong"/>
                <w:b/>
                <w:sz w:val="22"/>
              </w:rPr>
            </w:pPr>
            <w:bookmarkStart w:id="19" w:name="_Hlk51878889"/>
            <w:r w:rsidRPr="00D20C80">
              <w:rPr>
                <w:rStyle w:val="Strong"/>
                <w:b/>
                <w:bCs w:val="0"/>
              </w:rPr>
              <w:lastRenderedPageBreak/>
              <w:t>Basis of assessment of location number</w:t>
            </w:r>
            <w:bookmarkEnd w:id="19"/>
          </w:p>
        </w:tc>
        <w:tc>
          <w:tcPr>
            <w:tcW w:w="7319" w:type="dxa"/>
            <w:gridSpan w:val="4"/>
            <w:shd w:val="clear" w:color="auto" w:fill="auto"/>
          </w:tcPr>
          <w:p w14:paraId="78A6E894" w14:textId="72CD5473" w:rsidR="00282B2F" w:rsidRDefault="00816070" w:rsidP="00DD2360">
            <w:pPr>
              <w:pStyle w:val="TableText"/>
              <w:spacing w:line="276" w:lineRule="auto"/>
            </w:pPr>
            <w:r w:rsidRPr="00816070">
              <w:t xml:space="preserve">Northern, Middle and South Brother mountains are separated by </w:t>
            </w:r>
            <w:r w:rsidR="00AF748D">
              <w:t xml:space="preserve">rivers and </w:t>
            </w:r>
            <w:r w:rsidRPr="00816070">
              <w:t xml:space="preserve">areas of </w:t>
            </w:r>
            <w:r w:rsidR="005962EB" w:rsidRPr="00816070">
              <w:t>low-lying</w:t>
            </w:r>
            <w:r w:rsidRPr="00816070">
              <w:t xml:space="preserve"> </w:t>
            </w:r>
            <w:r w:rsidR="00AF748D">
              <w:t xml:space="preserve">grazing and </w:t>
            </w:r>
            <w:r w:rsidRPr="00816070">
              <w:t>agricultur</w:t>
            </w:r>
            <w:r w:rsidR="00AF748D">
              <w:t>al lands, which would a</w:t>
            </w:r>
            <w:r w:rsidRPr="00816070">
              <w:t xml:space="preserve">ct as a fire break dividing the three </w:t>
            </w:r>
            <w:r w:rsidR="00DF44FF">
              <w:t>m</w:t>
            </w:r>
            <w:r w:rsidRPr="00816070">
              <w:t>ountain</w:t>
            </w:r>
            <w:r w:rsidR="00DF44FF">
              <w:t xml:space="preserve"> </w:t>
            </w:r>
            <w:r w:rsidRPr="00816070">
              <w:t>s</w:t>
            </w:r>
            <w:r w:rsidR="00DF44FF">
              <w:t>ites</w:t>
            </w:r>
            <w:r w:rsidRPr="00816070">
              <w:t xml:space="preserve">. The Camden Haven River runs between </w:t>
            </w:r>
            <w:r w:rsidR="00AC710A">
              <w:t xml:space="preserve">the </w:t>
            </w:r>
            <w:r w:rsidRPr="00816070">
              <w:t>North and Middle Brother</w:t>
            </w:r>
            <w:r w:rsidR="00DF44FF">
              <w:t xml:space="preserve"> Mountains</w:t>
            </w:r>
            <w:r w:rsidR="00AC710A">
              <w:t>,</w:t>
            </w:r>
            <w:r w:rsidRPr="00816070">
              <w:t xml:space="preserve"> and </w:t>
            </w:r>
            <w:r w:rsidR="00AC710A">
              <w:t xml:space="preserve">the </w:t>
            </w:r>
            <w:r w:rsidRPr="00816070">
              <w:t xml:space="preserve">Stewarts River runs between </w:t>
            </w:r>
            <w:r w:rsidR="00AC710A">
              <w:t xml:space="preserve">the </w:t>
            </w:r>
            <w:r w:rsidRPr="00816070">
              <w:t>Middle and South Brother</w:t>
            </w:r>
            <w:r w:rsidR="00DF44FF">
              <w:t xml:space="preserve"> Mountain</w:t>
            </w:r>
            <w:r w:rsidRPr="00816070">
              <w:t xml:space="preserve">s. </w:t>
            </w:r>
          </w:p>
          <w:p w14:paraId="79EAEE8F" w14:textId="343D53C1" w:rsidR="00AF748D" w:rsidRDefault="000200E7" w:rsidP="00DD2360">
            <w:pPr>
              <w:pStyle w:val="TableText"/>
              <w:spacing w:line="276" w:lineRule="auto"/>
            </w:pPr>
            <w:r>
              <w:t xml:space="preserve">The </w:t>
            </w:r>
            <w:r w:rsidR="006876A8">
              <w:t xml:space="preserve">three </w:t>
            </w:r>
            <w:proofErr w:type="gramStart"/>
            <w:r w:rsidR="006876A8">
              <w:t>brothers</w:t>
            </w:r>
            <w:proofErr w:type="gramEnd"/>
            <w:r w:rsidR="006876A8">
              <w:t xml:space="preserve"> wattle</w:t>
            </w:r>
            <w:r>
              <w:t xml:space="preserve"> is not contiguous through its range</w:t>
            </w:r>
            <w:r w:rsidR="00AC710A">
              <w:t>, and it</w:t>
            </w:r>
            <w:r>
              <w:t xml:space="preserve"> occurs in patches on sloping rocky territory with shallow soils. The number of bushfires required to impact the entire distribution is difficult to determine but based on </w:t>
            </w:r>
            <w:r w:rsidR="00AC710A">
              <w:t xml:space="preserve">the </w:t>
            </w:r>
            <w:r>
              <w:t>extent of previous fires</w:t>
            </w:r>
            <w:r w:rsidR="008E045A">
              <w:t xml:space="preserve"> (NSW RFS 2021)</w:t>
            </w:r>
            <w:r>
              <w:t xml:space="preserve">, </w:t>
            </w:r>
            <w:r w:rsidR="00AC710A">
              <w:t xml:space="preserve">locations are </w:t>
            </w:r>
            <w:r>
              <w:t xml:space="preserve">estimated to be less than </w:t>
            </w:r>
            <w:r w:rsidR="00AC710A">
              <w:t>ten</w:t>
            </w:r>
            <w:r>
              <w:t>.</w:t>
            </w:r>
          </w:p>
          <w:p w14:paraId="00D9078D" w14:textId="77777777" w:rsidR="00913F73" w:rsidRDefault="00913F73" w:rsidP="00DD2360">
            <w:pPr>
              <w:pStyle w:val="TableText"/>
              <w:spacing w:line="276" w:lineRule="auto"/>
              <w:rPr>
                <w:rStyle w:val="SubtleEmphasis"/>
                <w:i w:val="0"/>
                <w:iCs w:val="0"/>
                <w:color w:val="000000" w:themeColor="text1"/>
              </w:rPr>
            </w:pPr>
            <w:r>
              <w:rPr>
                <w:rStyle w:val="SubtleEmphasis"/>
                <w:i w:val="0"/>
                <w:iCs w:val="0"/>
                <w:color w:val="000000" w:themeColor="text1"/>
              </w:rPr>
              <w:t xml:space="preserve">In drought affected monitoring </w:t>
            </w:r>
            <w:r w:rsidRPr="00913F73">
              <w:rPr>
                <w:rStyle w:val="SubtleEmphasis"/>
                <w:i w:val="0"/>
                <w:iCs w:val="0"/>
                <w:color w:val="000000" w:themeColor="text1"/>
              </w:rPr>
              <w:t>sites on North Brother Mountain,</w:t>
            </w:r>
            <w:r>
              <w:rPr>
                <w:rStyle w:val="SubtleEmphasis"/>
                <w:i w:val="0"/>
                <w:iCs w:val="0"/>
                <w:color w:val="000000" w:themeColor="text1"/>
              </w:rPr>
              <w:t xml:space="preserve"> </w:t>
            </w:r>
            <w:r>
              <w:t xml:space="preserve">drought-related mortalities of adult plants (up to ten percent) </w:t>
            </w:r>
            <w:r w:rsidR="005962EB">
              <w:t>were</w:t>
            </w:r>
            <w:r>
              <w:t xml:space="preserve"> recorded from some plots thought to be caused by the severe drought conditions between 2017 and 2019 (</w:t>
            </w:r>
            <w:r w:rsidR="00864D5C">
              <w:t xml:space="preserve">P </w:t>
            </w:r>
            <w:r>
              <w:t>Richards 2021</w:t>
            </w:r>
            <w:r w:rsidR="00864D5C">
              <w:t>.</w:t>
            </w:r>
            <w:r>
              <w:t xml:space="preserve"> pers comm 2 September)</w:t>
            </w:r>
            <w:r>
              <w:rPr>
                <w:rStyle w:val="SubtleEmphasis"/>
                <w:i w:val="0"/>
                <w:iCs w:val="0"/>
                <w:color w:val="000000" w:themeColor="text1"/>
              </w:rPr>
              <w:t>. Assuming that risk of decline from drought is similar across the population, the number of locations is estimated to be equal or less than 10.</w:t>
            </w:r>
          </w:p>
          <w:p w14:paraId="579FB4E2" w14:textId="69C41537" w:rsidR="00245955" w:rsidRPr="001E04E1" w:rsidRDefault="001E04E1" w:rsidP="00DD2360">
            <w:pPr>
              <w:pStyle w:val="TableText"/>
              <w:spacing w:line="276" w:lineRule="auto"/>
            </w:pPr>
            <w:r>
              <w:t>The lack of fire</w:t>
            </w:r>
            <w:r w:rsidR="008B398C">
              <w:t>, or frequent low severity fires are</w:t>
            </w:r>
            <w:r>
              <w:t xml:space="preserve"> also </w:t>
            </w:r>
            <w:r w:rsidR="008B398C">
              <w:t xml:space="preserve">serious </w:t>
            </w:r>
            <w:r>
              <w:t>threat</w:t>
            </w:r>
            <w:r w:rsidR="008B398C">
              <w:t>s</w:t>
            </w:r>
            <w:r>
              <w:t xml:space="preserve"> to the </w:t>
            </w:r>
            <w:r w:rsidR="00834125">
              <w:t>three brothers wattle</w:t>
            </w:r>
            <w:r w:rsidR="008E779D">
              <w:t xml:space="preserve"> (see Auld 1987)</w:t>
            </w:r>
            <w:r w:rsidR="00834125">
              <w:t xml:space="preserve">; however, </w:t>
            </w:r>
            <w:r w:rsidR="00B909D6">
              <w:t>there was insufficient data</w:t>
            </w:r>
            <w:r w:rsidR="00834125">
              <w:t xml:space="preserve"> to determine </w:t>
            </w:r>
            <w:r w:rsidR="00B909D6">
              <w:t xml:space="preserve">if </w:t>
            </w:r>
            <w:r w:rsidR="00834125">
              <w:t xml:space="preserve">the rate of adult decline </w:t>
            </w:r>
            <w:r w:rsidR="008C6098">
              <w:t xml:space="preserve">was greater than the </w:t>
            </w:r>
            <w:r w:rsidR="00834125">
              <w:t xml:space="preserve">rate of </w:t>
            </w:r>
            <w:r w:rsidR="00830815">
              <w:t>recruitment</w:t>
            </w:r>
            <w:r w:rsidR="003126D1">
              <w:t xml:space="preserve"> </w:t>
            </w:r>
            <w:r w:rsidR="00474E4C">
              <w:t xml:space="preserve">(in the absence of fire) </w:t>
            </w:r>
            <w:r w:rsidR="00D07F52">
              <w:t xml:space="preserve">and whether </w:t>
            </w:r>
            <w:r w:rsidR="003126D1">
              <w:t>th</w:t>
            </w:r>
            <w:r w:rsidR="00D07F52">
              <w:t>e trajectory of decline</w:t>
            </w:r>
            <w:r w:rsidR="003126D1">
              <w:t xml:space="preserve"> would result in a severe reduction within a single generation (</w:t>
            </w:r>
            <w:r w:rsidR="00D07F52">
              <w:t xml:space="preserve">as per </w:t>
            </w:r>
            <w:r w:rsidR="003126D1">
              <w:t xml:space="preserve">IUCN </w:t>
            </w:r>
            <w:r w:rsidR="00D07F52">
              <w:t xml:space="preserve">guidelines </w:t>
            </w:r>
            <w:r w:rsidR="0018370B">
              <w:t xml:space="preserve">for assessing location (IUCN </w:t>
            </w:r>
            <w:r w:rsidR="003126D1">
              <w:t>2019)</w:t>
            </w:r>
            <w:r w:rsidR="0018370B">
              <w:t>)</w:t>
            </w:r>
            <w:r w:rsidR="003126D1">
              <w:t>.</w:t>
            </w:r>
          </w:p>
        </w:tc>
      </w:tr>
      <w:tr w:rsidR="00D37773" w14:paraId="42F07B59" w14:textId="77777777" w:rsidTr="74FCDAB8">
        <w:trPr>
          <w:cantSplit/>
        </w:trPr>
        <w:tc>
          <w:tcPr>
            <w:tcW w:w="1741" w:type="dxa"/>
          </w:tcPr>
          <w:p w14:paraId="6C78E8C1" w14:textId="77777777" w:rsidR="00D37773" w:rsidRDefault="00D37773" w:rsidP="00DD2360">
            <w:pPr>
              <w:pStyle w:val="TableHeading"/>
              <w:keepNext w:val="0"/>
              <w:spacing w:line="276" w:lineRule="auto"/>
              <w:rPr>
                <w:rStyle w:val="Strong"/>
                <w:b/>
                <w:bCs w:val="0"/>
              </w:rPr>
            </w:pPr>
            <w:r w:rsidRPr="00D20C80">
              <w:rPr>
                <w:rStyle w:val="Strong"/>
                <w:b/>
                <w:bCs w:val="0"/>
              </w:rPr>
              <w:t>Fragmentation</w:t>
            </w:r>
          </w:p>
          <w:p w14:paraId="758613F2" w14:textId="77777777" w:rsidR="00D37773" w:rsidRPr="00D20C80" w:rsidRDefault="00D37773" w:rsidP="00DD2360">
            <w:pPr>
              <w:pStyle w:val="TableText"/>
              <w:spacing w:line="276" w:lineRule="auto"/>
              <w:rPr>
                <w:rStyle w:val="Strong"/>
                <w:b w:val="0"/>
                <w:bCs w:val="0"/>
              </w:rPr>
            </w:pPr>
          </w:p>
        </w:tc>
        <w:tc>
          <w:tcPr>
            <w:tcW w:w="7319" w:type="dxa"/>
            <w:gridSpan w:val="4"/>
            <w:shd w:val="clear" w:color="auto" w:fill="auto"/>
          </w:tcPr>
          <w:p w14:paraId="37729CA7" w14:textId="62B5ED92" w:rsidR="00D37773" w:rsidRDefault="00282B2F" w:rsidP="00DD2360">
            <w:pPr>
              <w:pStyle w:val="TableText"/>
              <w:spacing w:line="276" w:lineRule="auto"/>
            </w:pPr>
            <w:r>
              <w:t xml:space="preserve">The </w:t>
            </w:r>
            <w:r w:rsidR="006876A8">
              <w:t xml:space="preserve">three </w:t>
            </w:r>
            <w:proofErr w:type="gramStart"/>
            <w:r w:rsidR="006876A8">
              <w:t>brothers</w:t>
            </w:r>
            <w:proofErr w:type="gramEnd"/>
            <w:r w:rsidR="006876A8">
              <w:t xml:space="preserve"> wattle</w:t>
            </w:r>
            <w:r>
              <w:t xml:space="preserve"> is </w:t>
            </w:r>
            <w:r w:rsidR="008E045A">
              <w:t xml:space="preserve">assumed </w:t>
            </w:r>
            <w:r>
              <w:t xml:space="preserve">not </w:t>
            </w:r>
            <w:r w:rsidR="008E045A">
              <w:t xml:space="preserve">to be </w:t>
            </w:r>
            <w:r>
              <w:t>severely fragmented.</w:t>
            </w:r>
            <w:r w:rsidR="008E045A">
              <w:t xml:space="preserve"> However, research is required to confirm that gene flow is occurring between geographically isolated populations on North, Middle and South Brother mountains. </w:t>
            </w:r>
          </w:p>
        </w:tc>
      </w:tr>
      <w:tr w:rsidR="00CD441B" w14:paraId="3C1FA7C8" w14:textId="77777777" w:rsidTr="74FCDAB8">
        <w:trPr>
          <w:cantSplit/>
        </w:trPr>
        <w:tc>
          <w:tcPr>
            <w:tcW w:w="1741" w:type="dxa"/>
          </w:tcPr>
          <w:p w14:paraId="1EB8E684" w14:textId="77777777" w:rsidR="00CD441B" w:rsidRDefault="00CD441B" w:rsidP="00DD2360">
            <w:pPr>
              <w:pStyle w:val="TableHeading"/>
              <w:keepNext w:val="0"/>
              <w:spacing w:line="276" w:lineRule="auto"/>
              <w:rPr>
                <w:rStyle w:val="Strong"/>
                <w:b/>
                <w:sz w:val="22"/>
              </w:rPr>
            </w:pPr>
            <w:r w:rsidRPr="00D20C80">
              <w:rPr>
                <w:rStyle w:val="Strong"/>
                <w:b/>
                <w:bCs w:val="0"/>
              </w:rPr>
              <w:t>Fluctuations</w:t>
            </w:r>
          </w:p>
          <w:p w14:paraId="36701FFC" w14:textId="77777777" w:rsidR="00CD441B" w:rsidRPr="00D20C80" w:rsidRDefault="00CD441B" w:rsidP="00DD2360">
            <w:pPr>
              <w:pStyle w:val="TableText"/>
              <w:spacing w:line="276" w:lineRule="auto"/>
              <w:rPr>
                <w:rStyle w:val="Strong"/>
                <w:b w:val="0"/>
                <w:bCs w:val="0"/>
              </w:rPr>
            </w:pPr>
          </w:p>
        </w:tc>
        <w:tc>
          <w:tcPr>
            <w:tcW w:w="7319" w:type="dxa"/>
            <w:gridSpan w:val="4"/>
            <w:shd w:val="clear" w:color="auto" w:fill="auto"/>
          </w:tcPr>
          <w:p w14:paraId="229EAB55" w14:textId="5D8F6BAD" w:rsidR="00CD441B" w:rsidRDefault="00BD7308" w:rsidP="00DD2360">
            <w:pPr>
              <w:pStyle w:val="TableText"/>
              <w:spacing w:line="276" w:lineRule="auto"/>
            </w:pPr>
            <w:r w:rsidRPr="00B364F5">
              <w:t>Fluctuati</w:t>
            </w:r>
            <w:r w:rsidR="00B364F5">
              <w:t>o</w:t>
            </w:r>
            <w:r w:rsidRPr="00B364F5">
              <w:t>n</w:t>
            </w:r>
            <w:r w:rsidR="00B364F5">
              <w:t>s are</w:t>
            </w:r>
            <w:r w:rsidRPr="00B364F5">
              <w:t xml:space="preserve"> </w:t>
            </w:r>
            <w:r w:rsidR="00B364F5">
              <w:t xml:space="preserve">likely </w:t>
            </w:r>
            <w:r w:rsidRPr="00B364F5">
              <w:t xml:space="preserve">natural phenomena for </w:t>
            </w:r>
            <w:r w:rsidR="00B364F5" w:rsidRPr="00B364F5">
              <w:t xml:space="preserve">the obligate seeding </w:t>
            </w:r>
            <w:r w:rsidR="006876A8">
              <w:t xml:space="preserve">three </w:t>
            </w:r>
            <w:proofErr w:type="gramStart"/>
            <w:r w:rsidR="006876A8">
              <w:t>brothers</w:t>
            </w:r>
            <w:proofErr w:type="gramEnd"/>
            <w:r w:rsidR="006876A8">
              <w:t xml:space="preserve"> wattle</w:t>
            </w:r>
            <w:r w:rsidR="00B364F5" w:rsidRPr="00B364F5">
              <w:t>. Due to the lack of fire on North, Middle or South Brother mountains</w:t>
            </w:r>
            <w:r w:rsidR="00AC710A">
              <w:t>,</w:t>
            </w:r>
            <w:r w:rsidR="00B364F5" w:rsidRPr="00B364F5">
              <w:t xml:space="preserve"> the population is likely fluctuating less than it would if fire were more frequent. Timber harvest and fire intervals of 10 years occur in State Forest</w:t>
            </w:r>
            <w:r w:rsidR="00AC710A">
              <w:t>,</w:t>
            </w:r>
            <w:r w:rsidR="00B364F5" w:rsidRPr="00B364F5">
              <w:t xml:space="preserve"> which may also be suitable for a sustainable fluctuating </w:t>
            </w:r>
            <w:r w:rsidR="006876A8">
              <w:t>three brothers wattle</w:t>
            </w:r>
            <w:r w:rsidR="00B364F5" w:rsidRPr="00B364F5">
              <w:t xml:space="preserve"> population, though there is no data to support this.</w:t>
            </w:r>
            <w:r w:rsidR="00B364F5">
              <w:t xml:space="preserve"> </w:t>
            </w:r>
          </w:p>
        </w:tc>
      </w:tr>
      <w:bookmarkEnd w:id="18"/>
    </w:tbl>
    <w:p w14:paraId="486622B3" w14:textId="77777777" w:rsidR="008E045A" w:rsidRDefault="008E045A" w:rsidP="008E045A">
      <w:pPr>
        <w:pStyle w:val="Caption"/>
        <w:keepNext w:val="0"/>
        <w:spacing w:line="276" w:lineRule="auto"/>
        <w:rPr>
          <w:lang w:eastAsia="ja-JP"/>
        </w:rPr>
      </w:pPr>
    </w:p>
    <w:p w14:paraId="25747D92" w14:textId="77F9E228" w:rsidR="003A06CA" w:rsidRDefault="00C2736A" w:rsidP="00DD2360">
      <w:pPr>
        <w:pStyle w:val="Caption"/>
        <w:spacing w:line="276" w:lineRule="auto"/>
        <w:rPr>
          <w:lang w:eastAsia="ja-JP"/>
        </w:rPr>
      </w:pPr>
      <w:r>
        <w:rPr>
          <w:lang w:eastAsia="ja-JP"/>
        </w:rPr>
        <w:lastRenderedPageBreak/>
        <w:t xml:space="preserve">Criterion 1 </w:t>
      </w:r>
      <w:r w:rsidR="00933A0D">
        <w:rPr>
          <w:lang w:eastAsia="ja-JP"/>
        </w:rPr>
        <w:t xml:space="preserve">Population </w:t>
      </w:r>
      <w:r w:rsidR="00AC710A">
        <w:rPr>
          <w:lang w:eastAsia="ja-JP"/>
        </w:rPr>
        <w:t>size-reduction</w:t>
      </w:r>
    </w:p>
    <w:tbl>
      <w:tblPr>
        <w:tblStyle w:val="TableGrid"/>
        <w:tblW w:w="9975" w:type="dxa"/>
        <w:tblInd w:w="-86" w:type="dxa"/>
        <w:tblLook w:val="04A0" w:firstRow="1" w:lastRow="0" w:firstColumn="1" w:lastColumn="0" w:noHBand="0" w:noVBand="1"/>
      </w:tblPr>
      <w:tblGrid>
        <w:gridCol w:w="3565"/>
        <w:gridCol w:w="2099"/>
        <w:gridCol w:w="513"/>
        <w:gridCol w:w="1134"/>
        <w:gridCol w:w="333"/>
        <w:gridCol w:w="2331"/>
      </w:tblGrid>
      <w:tr w:rsidR="00DD3067" w:rsidRPr="00556843" w14:paraId="49F9427B" w14:textId="77777777" w:rsidTr="0050535B">
        <w:trPr>
          <w:cantSplit/>
          <w:trHeight w:val="606"/>
        </w:trPr>
        <w:tc>
          <w:tcPr>
            <w:tcW w:w="9975" w:type="dxa"/>
            <w:gridSpan w:val="6"/>
            <w:shd w:val="clear" w:color="auto" w:fill="595959" w:themeFill="text1" w:themeFillTint="A6"/>
            <w:vAlign w:val="center"/>
          </w:tcPr>
          <w:p w14:paraId="010222AF" w14:textId="77777777" w:rsidR="00DD3067" w:rsidRPr="008B78CE" w:rsidRDefault="00936152" w:rsidP="00DD2360">
            <w:pPr>
              <w:pStyle w:val="TableHeading"/>
              <w:spacing w:line="276" w:lineRule="auto"/>
              <w:rPr>
                <w:b w:val="0"/>
                <w:bCs/>
                <w:color w:val="FFFFFF" w:themeColor="background1"/>
              </w:rPr>
            </w:pPr>
            <w:r>
              <w:rPr>
                <w:b w:val="0"/>
                <w:bCs/>
                <w:color w:val="FFFFFF" w:themeColor="background1"/>
              </w:rPr>
              <w:t>R</w:t>
            </w:r>
            <w:r w:rsidR="00DD3067" w:rsidRPr="008B78CE">
              <w:rPr>
                <w:b w:val="0"/>
                <w:bCs/>
                <w:color w:val="FFFFFF" w:themeColor="background1"/>
              </w:rPr>
              <w:t>eduction in total numbers (measured over the longer of 10 years or 3 generations) based on any of A1 to A4</w:t>
            </w:r>
          </w:p>
        </w:tc>
      </w:tr>
      <w:tr w:rsidR="00DD3067" w:rsidRPr="00556843" w14:paraId="21DFEC0B"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A783748" w14:textId="77777777" w:rsidR="00DD3067" w:rsidRPr="00556843" w:rsidRDefault="00280857" w:rsidP="00DD2360">
            <w:pPr>
              <w:keepNext/>
              <w:spacing w:line="276" w:lineRule="auto"/>
              <w:rPr>
                <w:rFonts w:ascii="Arial" w:hAnsi="Arial" w:cs="Arial"/>
                <w:sz w:val="18"/>
                <w:szCs w:val="18"/>
              </w:rPr>
            </w:pPr>
            <w:r w:rsidRPr="0050535B">
              <w:rPr>
                <w:rFonts w:ascii="Arial" w:hAnsi="Arial" w:cs="Arial"/>
                <w:color w:val="FFFFFF" w:themeColor="background1"/>
                <w:sz w:val="18"/>
                <w:szCs w:val="18"/>
              </w:rPr>
              <w:t>–</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70EDBF36" w14:textId="77777777" w:rsidR="00DD3067" w:rsidRPr="00936152" w:rsidRDefault="00DD3067" w:rsidP="00DD2360">
            <w:pPr>
              <w:pStyle w:val="TableText"/>
              <w:keepNext/>
              <w:spacing w:line="276" w:lineRule="auto"/>
              <w:rPr>
                <w:rStyle w:val="Strong"/>
              </w:rPr>
            </w:pPr>
            <w:r w:rsidRPr="00936152">
              <w:rPr>
                <w:rStyle w:val="Strong"/>
              </w:rPr>
              <w:t>Critically Endangered</w:t>
            </w:r>
          </w:p>
          <w:p w14:paraId="6BCD76C5" w14:textId="77777777" w:rsidR="00DD3067" w:rsidRPr="00936152" w:rsidRDefault="00DD3067" w:rsidP="00DD2360">
            <w:pPr>
              <w:pStyle w:val="TableText"/>
              <w:keepNext/>
              <w:spacing w:line="276" w:lineRule="auto"/>
              <w:rPr>
                <w:rStyle w:val="Strong"/>
              </w:rPr>
            </w:pPr>
            <w:r w:rsidRPr="00936152">
              <w:rPr>
                <w:rStyle w:val="Strong"/>
              </w:rPr>
              <w:t>Very severe reduction</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44526305" w14:textId="77777777" w:rsidR="00DD3067" w:rsidRPr="00936152" w:rsidRDefault="00DD3067" w:rsidP="00DD2360">
            <w:pPr>
              <w:pStyle w:val="TableText"/>
              <w:keepNext/>
              <w:spacing w:line="276" w:lineRule="auto"/>
              <w:rPr>
                <w:rStyle w:val="Strong"/>
              </w:rPr>
            </w:pPr>
            <w:r w:rsidRPr="00936152">
              <w:rPr>
                <w:rStyle w:val="Strong"/>
              </w:rPr>
              <w:t>Endangered</w:t>
            </w:r>
          </w:p>
          <w:p w14:paraId="27AD8F9C" w14:textId="77777777" w:rsidR="00DD3067" w:rsidRPr="00936152" w:rsidRDefault="00DD3067" w:rsidP="00DD2360">
            <w:pPr>
              <w:pStyle w:val="TableText"/>
              <w:keepNext/>
              <w:spacing w:line="276" w:lineRule="auto"/>
              <w:rPr>
                <w:rStyle w:val="Strong"/>
              </w:rPr>
            </w:pPr>
            <w:r w:rsidRPr="00936152">
              <w:rPr>
                <w:rStyle w:val="Strong"/>
              </w:rPr>
              <w:t>Severe reduction</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486B1083" w14:textId="77777777" w:rsidR="00DD3067" w:rsidRPr="00936152" w:rsidRDefault="00DD3067" w:rsidP="00DD2360">
            <w:pPr>
              <w:pStyle w:val="TableText"/>
              <w:keepNext/>
              <w:spacing w:line="276" w:lineRule="auto"/>
              <w:rPr>
                <w:rStyle w:val="Strong"/>
              </w:rPr>
            </w:pPr>
            <w:r w:rsidRPr="00936152">
              <w:rPr>
                <w:rStyle w:val="Strong"/>
              </w:rPr>
              <w:t>Vulnerable</w:t>
            </w:r>
          </w:p>
          <w:p w14:paraId="4E655E4F" w14:textId="77777777" w:rsidR="00DD3067" w:rsidRPr="00936152" w:rsidRDefault="00DD3067" w:rsidP="00DD2360">
            <w:pPr>
              <w:pStyle w:val="TableText"/>
              <w:keepNext/>
              <w:spacing w:line="276" w:lineRule="auto"/>
              <w:rPr>
                <w:rStyle w:val="Strong"/>
              </w:rPr>
            </w:pPr>
            <w:r w:rsidRPr="00936152">
              <w:rPr>
                <w:rStyle w:val="Strong"/>
              </w:rPr>
              <w:t>Substantial reduction</w:t>
            </w:r>
          </w:p>
        </w:tc>
      </w:tr>
      <w:tr w:rsidR="00DD3067" w:rsidRPr="00556843" w14:paraId="2193ECEA"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BFBFBF" w:themeFill="background1" w:themeFillShade="BF"/>
          </w:tcPr>
          <w:p w14:paraId="266F38B1" w14:textId="77777777" w:rsidR="00DD3067" w:rsidRPr="00936152" w:rsidRDefault="00DD3067" w:rsidP="00DD2360">
            <w:pPr>
              <w:pStyle w:val="TableText"/>
              <w:keepNext/>
              <w:spacing w:line="276" w:lineRule="auto"/>
              <w:rPr>
                <w:rStyle w:val="Strong"/>
              </w:rPr>
            </w:pPr>
            <w:r w:rsidRPr="00936152">
              <w:rPr>
                <w:rStyle w:val="Strong"/>
              </w:rPr>
              <w:t>A1</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tcPr>
          <w:p w14:paraId="13DE97D9" w14:textId="77777777" w:rsidR="00DD3067" w:rsidRPr="00556843" w:rsidRDefault="00DD3067" w:rsidP="00DD2360">
            <w:pPr>
              <w:pStyle w:val="TableText"/>
              <w:keepNext/>
              <w:spacing w:line="276" w:lineRule="auto"/>
            </w:pPr>
            <w:r w:rsidRPr="00556843">
              <w:t>≥ 90%</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tcPr>
          <w:p w14:paraId="5D74267D" w14:textId="77777777" w:rsidR="00DD3067" w:rsidRPr="00556843" w:rsidRDefault="00DD3067" w:rsidP="00DD2360">
            <w:pPr>
              <w:pStyle w:val="TableText"/>
              <w:keepNext/>
              <w:spacing w:line="276" w:lineRule="auto"/>
            </w:pPr>
            <w:r w:rsidRPr="00556843">
              <w:t>≥ 70%</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tcPr>
          <w:p w14:paraId="4BF56E43" w14:textId="77777777" w:rsidR="00DD3067" w:rsidRPr="00556843" w:rsidRDefault="00DD3067" w:rsidP="00DD2360">
            <w:pPr>
              <w:pStyle w:val="TableText"/>
              <w:keepNext/>
              <w:spacing w:line="276" w:lineRule="auto"/>
            </w:pPr>
            <w:r w:rsidRPr="00556843">
              <w:t>≥ 50%</w:t>
            </w:r>
          </w:p>
        </w:tc>
      </w:tr>
      <w:tr w:rsidR="00DD3067" w:rsidRPr="00556843" w14:paraId="34981034"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nil"/>
              <w:right w:val="single" w:sz="4" w:space="0" w:color="FFFFFF" w:themeColor="background1"/>
            </w:tcBorders>
            <w:shd w:val="clear" w:color="auto" w:fill="BFBFBF" w:themeFill="background1" w:themeFillShade="BF"/>
          </w:tcPr>
          <w:p w14:paraId="42F4880D" w14:textId="77777777" w:rsidR="00DD3067" w:rsidRPr="00936152" w:rsidRDefault="00DD3067" w:rsidP="00DD2360">
            <w:pPr>
              <w:pStyle w:val="TableText"/>
              <w:keepNext/>
              <w:spacing w:line="276" w:lineRule="auto"/>
              <w:rPr>
                <w:rStyle w:val="Strong"/>
              </w:rPr>
            </w:pPr>
            <w:r w:rsidRPr="00936152">
              <w:rPr>
                <w:rStyle w:val="Strong"/>
              </w:rPr>
              <w:t>A2, A3, A4</w:t>
            </w:r>
          </w:p>
        </w:tc>
        <w:tc>
          <w:tcPr>
            <w:tcW w:w="2099" w:type="dxa"/>
            <w:tcBorders>
              <w:top w:val="single" w:sz="4" w:space="0" w:color="FFFFFF" w:themeColor="background1"/>
              <w:left w:val="single" w:sz="4" w:space="0" w:color="FFFFFF" w:themeColor="background1"/>
              <w:bottom w:val="nil"/>
              <w:right w:val="single" w:sz="4" w:space="0" w:color="FFFFFF" w:themeColor="background1"/>
            </w:tcBorders>
            <w:shd w:val="clear" w:color="auto" w:fill="FF7C80"/>
          </w:tcPr>
          <w:p w14:paraId="3A1439A8" w14:textId="77777777" w:rsidR="00DD3067" w:rsidRPr="00556843" w:rsidRDefault="00DD3067" w:rsidP="00DD2360">
            <w:pPr>
              <w:pStyle w:val="TableText"/>
              <w:keepNext/>
              <w:spacing w:line="276" w:lineRule="auto"/>
            </w:pPr>
            <w:r w:rsidRPr="00556843">
              <w:t>≥ 80%</w:t>
            </w:r>
          </w:p>
        </w:tc>
        <w:tc>
          <w:tcPr>
            <w:tcW w:w="198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34F4C131" w14:textId="77777777" w:rsidR="00DD3067" w:rsidRPr="00556843" w:rsidRDefault="00DD3067" w:rsidP="00DD2360">
            <w:pPr>
              <w:pStyle w:val="TableText"/>
              <w:keepNext/>
              <w:spacing w:line="276" w:lineRule="auto"/>
            </w:pPr>
            <w:r w:rsidRPr="00556843">
              <w:t>≥ 50%</w:t>
            </w:r>
          </w:p>
        </w:tc>
        <w:tc>
          <w:tcPr>
            <w:tcW w:w="2331" w:type="dxa"/>
            <w:tcBorders>
              <w:top w:val="single" w:sz="4" w:space="0" w:color="FFFFFF" w:themeColor="background1"/>
              <w:left w:val="single" w:sz="4" w:space="0" w:color="FFFFFF" w:themeColor="background1"/>
              <w:bottom w:val="nil"/>
              <w:right w:val="single" w:sz="4" w:space="0" w:color="auto"/>
            </w:tcBorders>
            <w:shd w:val="clear" w:color="auto" w:fill="FFFF66"/>
          </w:tcPr>
          <w:p w14:paraId="2CA44281" w14:textId="77777777" w:rsidR="00DD3067" w:rsidRPr="00556843" w:rsidRDefault="00DD3067" w:rsidP="00DD2360">
            <w:pPr>
              <w:pStyle w:val="TableText"/>
              <w:keepNext/>
              <w:spacing w:line="276" w:lineRule="auto"/>
            </w:pPr>
            <w:r w:rsidRPr="00556843">
              <w:t>≥ 30%</w:t>
            </w:r>
          </w:p>
        </w:tc>
      </w:tr>
      <w:tr w:rsidR="00266DC5" w:rsidRPr="00556843" w14:paraId="65CAFBC3" w14:textId="77777777" w:rsidTr="001739A8">
        <w:tblPrEx>
          <w:tblCellMar>
            <w:top w:w="57" w:type="dxa"/>
            <w:left w:w="57" w:type="dxa"/>
            <w:bottom w:w="57" w:type="dxa"/>
            <w:right w:w="85" w:type="dxa"/>
          </w:tblCellMar>
        </w:tblPrEx>
        <w:trPr>
          <w:cantSplit/>
          <w:trHeight w:val="3706"/>
        </w:trPr>
        <w:tc>
          <w:tcPr>
            <w:tcW w:w="6177" w:type="dxa"/>
            <w:gridSpan w:val="3"/>
            <w:tcBorders>
              <w:top w:val="nil"/>
              <w:right w:val="nil"/>
            </w:tcBorders>
          </w:tcPr>
          <w:p w14:paraId="48B25D5A" w14:textId="77777777" w:rsidR="00266DC5" w:rsidRPr="00556843" w:rsidRDefault="00266DC5" w:rsidP="00DD2360">
            <w:pPr>
              <w:pStyle w:val="TableText"/>
              <w:keepNext/>
              <w:spacing w:after="200" w:line="276" w:lineRule="auto"/>
              <w:ind w:left="493" w:hanging="493"/>
            </w:pPr>
            <w:r w:rsidRPr="00936152">
              <w:rPr>
                <w:rStyle w:val="Strong"/>
              </w:rPr>
              <w:t>A1</w:t>
            </w:r>
            <w:r w:rsidRPr="00556843">
              <w:tab/>
              <w:t>Population reduction observed, estimated, inferred or suspected in the past and the causes of the reduction are clearly reversible AND understood AND ceased.</w:t>
            </w:r>
          </w:p>
          <w:p w14:paraId="7DB423F4" w14:textId="77777777" w:rsidR="00266DC5" w:rsidRPr="00556843" w:rsidRDefault="00266DC5" w:rsidP="00DD2360">
            <w:pPr>
              <w:pStyle w:val="TableText"/>
              <w:keepNext/>
              <w:spacing w:after="200" w:line="276" w:lineRule="auto"/>
              <w:ind w:left="493" w:hanging="493"/>
            </w:pPr>
            <w:r w:rsidRPr="00936152">
              <w:rPr>
                <w:rStyle w:val="Strong"/>
              </w:rPr>
              <w:t>A2</w:t>
            </w:r>
            <w:r w:rsidRPr="00556843">
              <w:tab/>
              <w:t>Population reduction observed, estimated, inferred or suspected in the past where the causes of the reduction may not have ceased OR may not be understood OR may not be reversible.</w:t>
            </w:r>
          </w:p>
          <w:p w14:paraId="02D434D1" w14:textId="77777777" w:rsidR="00266DC5" w:rsidRPr="00556843" w:rsidRDefault="00266DC5" w:rsidP="00DD2360">
            <w:pPr>
              <w:pStyle w:val="TableText"/>
              <w:keepNext/>
              <w:spacing w:after="200" w:line="276" w:lineRule="auto"/>
              <w:ind w:left="493" w:hanging="493"/>
            </w:pPr>
            <w:r w:rsidRPr="00936152">
              <w:rPr>
                <w:rStyle w:val="Strong"/>
              </w:rPr>
              <w:t>A3</w:t>
            </w:r>
            <w:r w:rsidRPr="00556843">
              <w:tab/>
              <w:t>Population reduction, projected or suspected to be met in the future (up to a maximum of 100 years) [(</w:t>
            </w:r>
            <w:r w:rsidRPr="00556843">
              <w:rPr>
                <w:i/>
              </w:rPr>
              <w:t>a) cannot be used for A3</w:t>
            </w:r>
            <w:r w:rsidRPr="00556843">
              <w:t>]</w:t>
            </w:r>
          </w:p>
          <w:p w14:paraId="21FADC11" w14:textId="77777777" w:rsidR="00266DC5" w:rsidRPr="00556843" w:rsidRDefault="00266DC5" w:rsidP="00DD2360">
            <w:pPr>
              <w:pStyle w:val="TableText"/>
              <w:keepNext/>
              <w:spacing w:after="200" w:line="276" w:lineRule="auto"/>
              <w:ind w:left="493" w:hanging="493"/>
            </w:pPr>
            <w:r w:rsidRPr="00936152">
              <w:rPr>
                <w:rStyle w:val="Strong"/>
              </w:rPr>
              <w:t>A4</w:t>
            </w:r>
            <w:r w:rsidRPr="00556843">
              <w:tab/>
              <w:t>An observed, estimated, inferred, projected or suspected population reduction where the time period must include both the past and the future (up to a max. of 100 years in future), and where the causes of reduction may not have ceased OR may not be understood OR may not be reversible.</w:t>
            </w:r>
          </w:p>
        </w:tc>
        <w:tc>
          <w:tcPr>
            <w:tcW w:w="1134" w:type="dxa"/>
            <w:tcBorders>
              <w:top w:val="nil"/>
              <w:left w:val="nil"/>
              <w:right w:val="nil"/>
            </w:tcBorders>
            <w:vAlign w:val="center"/>
          </w:tcPr>
          <w:p w14:paraId="2FD93D1D" w14:textId="77777777" w:rsidR="00EC2908" w:rsidRPr="00556843" w:rsidRDefault="00EC2908" w:rsidP="00DD2360">
            <w:pPr>
              <w:pStyle w:val="TableText"/>
              <w:spacing w:before="1800" w:line="276" w:lineRule="auto"/>
              <w:ind w:left="165"/>
            </w:pPr>
            <w:r w:rsidRPr="00556843">
              <w:rPr>
                <w:rFonts w:ascii="Arial" w:hAnsi="Arial" w:cs="Arial"/>
                <w:noProof/>
                <w:szCs w:val="18"/>
                <w:lang w:eastAsia="en-AU"/>
              </w:rPr>
              <mc:AlternateContent>
                <mc:Choice Requires="wps">
                  <w:drawing>
                    <wp:anchor distT="0" distB="0" distL="114300" distR="114300" simplePos="0" relativeHeight="251658240" behindDoc="0" locked="0" layoutInCell="1" allowOverlap="1" wp14:anchorId="39D998E0" wp14:editId="6BCA96D9">
                      <wp:simplePos x="0" y="0"/>
                      <wp:positionH relativeFrom="column">
                        <wp:posOffset>-207010</wp:posOffset>
                      </wp:positionH>
                      <wp:positionV relativeFrom="paragraph">
                        <wp:posOffset>19050</wp:posOffset>
                      </wp:positionV>
                      <wp:extent cx="295275" cy="2447925"/>
                      <wp:effectExtent l="0" t="0" r="28575"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447925"/>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516DB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6.3pt;margin-top:1.5pt;width:23.25pt;height:19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" adj="868"/>
                  </w:pict>
                </mc:Fallback>
              </mc:AlternateContent>
            </w:r>
            <w:r w:rsidR="00266DC5">
              <w:t>B</w:t>
            </w:r>
            <w:r w:rsidR="00266DC5" w:rsidRPr="00CE7C59">
              <w:t>ased on any of the following</w:t>
            </w:r>
          </w:p>
        </w:tc>
        <w:tc>
          <w:tcPr>
            <w:tcW w:w="2664" w:type="dxa"/>
            <w:gridSpan w:val="2"/>
            <w:tcBorders>
              <w:top w:val="nil"/>
              <w:left w:val="nil"/>
            </w:tcBorders>
          </w:tcPr>
          <w:p w14:paraId="3C0A5036" w14:textId="77777777" w:rsidR="00266DC5" w:rsidRPr="00556843" w:rsidRDefault="00266DC5" w:rsidP="00DD2360">
            <w:pPr>
              <w:pStyle w:val="TableText"/>
              <w:spacing w:line="276" w:lineRule="auto"/>
              <w:ind w:left="312" w:hanging="312"/>
            </w:pPr>
            <w:r w:rsidRPr="00556843">
              <w:t>(a)</w:t>
            </w:r>
            <w:r w:rsidRPr="00556843">
              <w:tab/>
              <w:t>direct observation [</w:t>
            </w:r>
            <w:r w:rsidRPr="00266DC5">
              <w:t>except A3</w:t>
            </w:r>
            <w:r w:rsidRPr="00556843">
              <w:t>]</w:t>
            </w:r>
          </w:p>
          <w:p w14:paraId="72B3F6D0" w14:textId="77777777" w:rsidR="00266DC5" w:rsidRDefault="00266DC5" w:rsidP="00DD2360">
            <w:pPr>
              <w:pStyle w:val="TableText"/>
              <w:spacing w:line="276" w:lineRule="auto"/>
              <w:ind w:left="312" w:hanging="312"/>
            </w:pPr>
            <w:r w:rsidRPr="00556843">
              <w:t>(b)</w:t>
            </w:r>
            <w:r w:rsidRPr="00556843">
              <w:tab/>
              <w:t>an index of abundance appropriate to the taxon</w:t>
            </w:r>
          </w:p>
          <w:p w14:paraId="7D108989" w14:textId="77777777" w:rsidR="00266DC5" w:rsidRPr="00556843" w:rsidRDefault="00266DC5" w:rsidP="00DD2360">
            <w:pPr>
              <w:pStyle w:val="TableText"/>
              <w:spacing w:line="276" w:lineRule="auto"/>
              <w:ind w:left="312" w:hanging="312"/>
            </w:pPr>
            <w:r w:rsidRPr="00556843">
              <w:t>(c)</w:t>
            </w:r>
            <w:r w:rsidRPr="00556843">
              <w:tab/>
              <w:t>a decline in area of occupancy, extent of occurrence and/or quality of habitat</w:t>
            </w:r>
          </w:p>
          <w:p w14:paraId="7E795642" w14:textId="77777777" w:rsidR="00266DC5" w:rsidRPr="00556843" w:rsidRDefault="00266DC5" w:rsidP="00DD2360">
            <w:pPr>
              <w:pStyle w:val="TableText"/>
              <w:spacing w:line="276" w:lineRule="auto"/>
              <w:ind w:left="312" w:hanging="312"/>
            </w:pPr>
            <w:r w:rsidRPr="00556843">
              <w:t>(d)</w:t>
            </w:r>
            <w:r w:rsidRPr="00556843">
              <w:tab/>
              <w:t>actual or potential levels of exploitation</w:t>
            </w:r>
          </w:p>
          <w:p w14:paraId="0FEF2E2C" w14:textId="2CD884EA" w:rsidR="00266DC5" w:rsidRPr="00556843" w:rsidRDefault="00266DC5" w:rsidP="00DD2360">
            <w:pPr>
              <w:pStyle w:val="TableText"/>
              <w:spacing w:line="276" w:lineRule="auto"/>
              <w:ind w:left="312" w:hanging="312"/>
            </w:pPr>
            <w:r w:rsidRPr="00556843">
              <w:t>(e)</w:t>
            </w:r>
            <w:r w:rsidRPr="00556843">
              <w:tab/>
              <w:t xml:space="preserve">the effects of introduced taxa, </w:t>
            </w:r>
            <w:r w:rsidR="00B608C7">
              <w:t>hybridisation</w:t>
            </w:r>
            <w:r w:rsidRPr="00556843">
              <w:t>, pathogens, pollutants, competitors or parasites</w:t>
            </w:r>
          </w:p>
        </w:tc>
      </w:tr>
    </w:tbl>
    <w:p w14:paraId="3729675E" w14:textId="77777777" w:rsidR="000F3D21" w:rsidRDefault="00C2736A" w:rsidP="00DD2360">
      <w:pPr>
        <w:pStyle w:val="Heading3"/>
        <w:spacing w:line="276" w:lineRule="auto"/>
        <w:rPr>
          <w:lang w:eastAsia="ja-JP"/>
        </w:rPr>
      </w:pPr>
      <w:r>
        <w:rPr>
          <w:lang w:eastAsia="ja-JP"/>
        </w:rPr>
        <w:t>Criterion 1 e</w:t>
      </w:r>
      <w:r w:rsidR="000F3D21">
        <w:rPr>
          <w:lang w:eastAsia="ja-JP"/>
        </w:rPr>
        <w:t>vidence</w:t>
      </w:r>
    </w:p>
    <w:p w14:paraId="7DB337E4" w14:textId="16B54B16" w:rsidR="008664DB" w:rsidRDefault="008664DB" w:rsidP="00DD2360">
      <w:pPr>
        <w:spacing w:line="276" w:lineRule="auto"/>
        <w:rPr>
          <w:lang w:eastAsia="ja-JP"/>
        </w:rPr>
      </w:pPr>
      <w:r w:rsidRPr="00432825">
        <w:rPr>
          <w:rStyle w:val="Strong"/>
        </w:rPr>
        <w:t>Eligible under Criterion 1</w:t>
      </w:r>
      <w:r w:rsidRPr="00432825">
        <w:rPr>
          <w:lang w:eastAsia="ja-JP"/>
        </w:rPr>
        <w:t xml:space="preserve"> </w:t>
      </w:r>
      <w:r w:rsidR="00432825" w:rsidRPr="00432825">
        <w:rPr>
          <w:b/>
          <w:bCs/>
        </w:rPr>
        <w:t>A</w:t>
      </w:r>
      <w:r w:rsidRPr="00432825">
        <w:rPr>
          <w:b/>
          <w:bCs/>
        </w:rPr>
        <w:t>4ac</w:t>
      </w:r>
      <w:r w:rsidRPr="00432825">
        <w:t xml:space="preserve"> </w:t>
      </w:r>
      <w:r w:rsidRPr="00432825">
        <w:rPr>
          <w:b/>
          <w:bCs/>
        </w:rPr>
        <w:t>for listing as</w:t>
      </w:r>
      <w:r w:rsidRPr="00432825">
        <w:t xml:space="preserve"> </w:t>
      </w:r>
      <w:sdt>
        <w:sdtPr>
          <w:rPr>
            <w:b/>
            <w:bCs/>
          </w:rPr>
          <w:id w:val="-796447343"/>
          <w:placeholder>
            <w:docPart w:val="44C05CECF50AB04C8498AB84DFA72FAF"/>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Conservation Dependant" w:value="Conservation Dependant"/>
            <w:listItem w:displayText="Extinct in the Wild" w:value="Extinct in the Wild"/>
            <w:listItem w:displayText="Extinct" w:value="Extinct"/>
          </w:dropDownList>
        </w:sdtPr>
        <w:sdtEndPr/>
        <w:sdtContent>
          <w:r w:rsidR="00432825" w:rsidRPr="005962EB">
            <w:rPr>
              <w:b/>
              <w:bCs/>
            </w:rPr>
            <w:t>Vulnerable</w:t>
          </w:r>
        </w:sdtContent>
      </w:sdt>
    </w:p>
    <w:p w14:paraId="430B2E70" w14:textId="430AB62B" w:rsidR="00F75065" w:rsidRDefault="00F75065" w:rsidP="00DD2360">
      <w:pPr>
        <w:spacing w:line="276" w:lineRule="auto"/>
        <w:rPr>
          <w:lang w:eastAsia="ja-JP"/>
        </w:rPr>
      </w:pPr>
    </w:p>
    <w:p w14:paraId="174DD4B6" w14:textId="77777777" w:rsidR="00FD0019" w:rsidRPr="00783B2F" w:rsidRDefault="00FD0019" w:rsidP="00DD2360">
      <w:pPr>
        <w:spacing w:line="276" w:lineRule="auto"/>
        <w:rPr>
          <w:i/>
          <w:iCs/>
          <w:lang w:eastAsia="ja-JP"/>
        </w:rPr>
      </w:pPr>
      <w:r w:rsidRPr="00783B2F">
        <w:rPr>
          <w:i/>
          <w:iCs/>
          <w:lang w:eastAsia="ja-JP"/>
        </w:rPr>
        <w:t>Generation time</w:t>
      </w:r>
    </w:p>
    <w:p w14:paraId="373B7706" w14:textId="54D102B5" w:rsidR="00A651EF" w:rsidRPr="000E2A6B" w:rsidRDefault="00A651EF" w:rsidP="00A651EF">
      <w:pPr>
        <w:pStyle w:val="TableText"/>
        <w:spacing w:line="276" w:lineRule="auto"/>
        <w:rPr>
          <w:sz w:val="22"/>
        </w:rPr>
      </w:pPr>
      <w:r>
        <w:rPr>
          <w:sz w:val="22"/>
        </w:rPr>
        <w:t>Two generation time estimates were made, the first uses all known and estimated reproductive</w:t>
      </w:r>
      <w:r w:rsidRPr="000E2A6B">
        <w:rPr>
          <w:sz w:val="22"/>
        </w:rPr>
        <w:t xml:space="preserve"> parameters </w:t>
      </w:r>
      <w:r>
        <w:rPr>
          <w:sz w:val="22"/>
        </w:rPr>
        <w:t>(below) a</w:t>
      </w:r>
      <w:r w:rsidR="00EF3942">
        <w:rPr>
          <w:sz w:val="22"/>
        </w:rPr>
        <w:t>s</w:t>
      </w:r>
      <w:r>
        <w:rPr>
          <w:sz w:val="22"/>
        </w:rPr>
        <w:t xml:space="preserve"> inputs into the </w:t>
      </w:r>
      <w:r w:rsidRPr="000E2A6B">
        <w:rPr>
          <w:sz w:val="22"/>
        </w:rPr>
        <w:t xml:space="preserve">IUCN Generation Length Calculator </w:t>
      </w:r>
      <w:r w:rsidRPr="000E2A6B">
        <w:rPr>
          <w:sz w:val="22"/>
        </w:rPr>
        <w:fldChar w:fldCharType="begin" w:fldLock="1"/>
      </w:r>
      <w:r w:rsidRPr="000E2A6B">
        <w:rPr>
          <w:sz w:val="22"/>
        </w:rPr>
        <w:instrText>ADDIN CSL_CITATION {"citationItems":[{"id":"ITEM-1","itemData":{"URL":"https://www.iucnredlist.org/resources/generation-length-calculator","accessed":{"date-parts":[["2021","1","13"]]},"author":[{"dropping-particle":"","family":"IUCN","given":"","non-dropping-particle":"","parse-names":false,"suffix":""}],"id":"ITEM-1","issued":{"date-parts":[["0"]]},"title":"IUCN Redlist Generation Length Calculator","type":"webpage"},"uris":["http://www.mendeley.com/documents/?uuid=d51cfba8-ff3a-4794-b909-05f38c2e8101"]}],"mendeley":{"formattedCitation":"(IUCN)","plainTextFormattedCitation":"(IUCN)","previouslyFormattedCitation":"(IUCN)"},"properties":{"noteIndex":0},"schema":"https://github.com/citation-style-language/schema/raw/master/csl-citation.json"}</w:instrText>
      </w:r>
      <w:r w:rsidRPr="000E2A6B">
        <w:rPr>
          <w:sz w:val="22"/>
        </w:rPr>
        <w:fldChar w:fldCharType="separate"/>
      </w:r>
      <w:r w:rsidRPr="000E2A6B">
        <w:rPr>
          <w:noProof/>
          <w:sz w:val="22"/>
        </w:rPr>
        <w:t>(IUCN)</w:t>
      </w:r>
      <w:r w:rsidRPr="000E2A6B">
        <w:rPr>
          <w:sz w:val="22"/>
        </w:rPr>
        <w:fldChar w:fldCharType="end"/>
      </w:r>
      <w:r>
        <w:rPr>
          <w:sz w:val="22"/>
        </w:rPr>
        <w:t xml:space="preserve">, which provides the average age of parents in the population. </w:t>
      </w:r>
      <w:r w:rsidR="00EF3942">
        <w:rPr>
          <w:sz w:val="22"/>
        </w:rPr>
        <w:t>The second estimate takes a simpler approach</w:t>
      </w:r>
      <w:r w:rsidR="008964F7">
        <w:rPr>
          <w:sz w:val="22"/>
        </w:rPr>
        <w:t>,</w:t>
      </w:r>
      <w:r w:rsidR="00EF3942">
        <w:rPr>
          <w:sz w:val="22"/>
        </w:rPr>
        <w:t xml:space="preserve"> which is also recommended in the IUCN (2019) Guidelines for using the red list categories and criteria. </w:t>
      </w:r>
    </w:p>
    <w:p w14:paraId="4AE81231" w14:textId="7EEEFBC5" w:rsidR="000E1FA8" w:rsidRPr="005962EB" w:rsidRDefault="001408F8" w:rsidP="74FCDAB8">
      <w:pPr>
        <w:pStyle w:val="TableText"/>
        <w:spacing w:line="276" w:lineRule="auto"/>
        <w:rPr>
          <w:sz w:val="22"/>
        </w:rPr>
      </w:pPr>
      <w:r w:rsidRPr="74FCDAB8">
        <w:rPr>
          <w:sz w:val="22"/>
        </w:rPr>
        <w:t>T</w:t>
      </w:r>
      <w:r w:rsidR="006876A8" w:rsidRPr="74FCDAB8">
        <w:rPr>
          <w:sz w:val="22"/>
        </w:rPr>
        <w:t xml:space="preserve">hree </w:t>
      </w:r>
      <w:proofErr w:type="gramStart"/>
      <w:r w:rsidR="006876A8" w:rsidRPr="74FCDAB8">
        <w:rPr>
          <w:sz w:val="22"/>
        </w:rPr>
        <w:t>brothers</w:t>
      </w:r>
      <w:proofErr w:type="gramEnd"/>
      <w:r w:rsidR="006876A8" w:rsidRPr="74FCDAB8">
        <w:rPr>
          <w:sz w:val="22"/>
        </w:rPr>
        <w:t xml:space="preserve"> wattle</w:t>
      </w:r>
      <w:r w:rsidR="00D174E1" w:rsidRPr="74FCDAB8">
        <w:rPr>
          <w:sz w:val="22"/>
        </w:rPr>
        <w:t xml:space="preserve"> is suspected of living between 40–60 years</w:t>
      </w:r>
      <w:r w:rsidR="003721E6" w:rsidRPr="74FCDAB8">
        <w:rPr>
          <w:sz w:val="22"/>
        </w:rPr>
        <w:t xml:space="preserve"> based on observations of </w:t>
      </w:r>
      <w:r w:rsidR="000E1FA8" w:rsidRPr="74FCDAB8">
        <w:rPr>
          <w:sz w:val="22"/>
        </w:rPr>
        <w:t xml:space="preserve">post-fire growth of </w:t>
      </w:r>
      <w:r w:rsidR="003721E6" w:rsidRPr="74FCDAB8">
        <w:rPr>
          <w:sz w:val="22"/>
        </w:rPr>
        <w:t xml:space="preserve">new recruits. Seedlings reached </w:t>
      </w:r>
      <w:r w:rsidR="000E1FA8" w:rsidRPr="74FCDAB8">
        <w:rPr>
          <w:sz w:val="22"/>
        </w:rPr>
        <w:t>approximately one met</w:t>
      </w:r>
      <w:r w:rsidRPr="74FCDAB8">
        <w:rPr>
          <w:sz w:val="22"/>
        </w:rPr>
        <w:t>r</w:t>
      </w:r>
      <w:r w:rsidR="000E1FA8" w:rsidRPr="74FCDAB8">
        <w:rPr>
          <w:sz w:val="22"/>
        </w:rPr>
        <w:t xml:space="preserve">e per year for the first </w:t>
      </w:r>
      <w:r w:rsidR="003721E6" w:rsidRPr="74FCDAB8">
        <w:rPr>
          <w:sz w:val="22"/>
        </w:rPr>
        <w:t>few</w:t>
      </w:r>
      <w:r w:rsidR="000E1FA8" w:rsidRPr="74FCDAB8">
        <w:rPr>
          <w:sz w:val="22"/>
        </w:rPr>
        <w:t xml:space="preserve"> years</w:t>
      </w:r>
      <w:r w:rsidR="00D174E1" w:rsidRPr="74FCDAB8">
        <w:rPr>
          <w:sz w:val="22"/>
        </w:rPr>
        <w:t xml:space="preserve"> (P Richards 2021. pers comm 26 August)</w:t>
      </w:r>
      <w:r w:rsidR="000E1FA8" w:rsidRPr="74FCDAB8">
        <w:rPr>
          <w:sz w:val="22"/>
        </w:rPr>
        <w:t xml:space="preserve">. </w:t>
      </w:r>
      <w:r w:rsidR="154E523C" w:rsidRPr="74FCDAB8">
        <w:rPr>
          <w:sz w:val="22"/>
        </w:rPr>
        <w:t>T</w:t>
      </w:r>
      <w:r w:rsidR="006876A8" w:rsidRPr="74FCDAB8">
        <w:rPr>
          <w:sz w:val="22"/>
        </w:rPr>
        <w:t>hree brothers wattle</w:t>
      </w:r>
      <w:r w:rsidR="000E1FA8" w:rsidRPr="74FCDAB8">
        <w:rPr>
          <w:sz w:val="22"/>
        </w:rPr>
        <w:t xml:space="preserve"> typically flowers at heights of three met</w:t>
      </w:r>
      <w:r w:rsidRPr="74FCDAB8">
        <w:rPr>
          <w:sz w:val="22"/>
        </w:rPr>
        <w:t>r</w:t>
      </w:r>
      <w:r w:rsidR="000E1FA8" w:rsidRPr="74FCDAB8">
        <w:rPr>
          <w:sz w:val="22"/>
        </w:rPr>
        <w:t xml:space="preserve">es or more </w:t>
      </w:r>
      <w:r w:rsidRPr="74FCDAB8">
        <w:rPr>
          <w:sz w:val="22"/>
        </w:rPr>
        <w:fldChar w:fldCharType="begin" w:fldLock="1"/>
      </w:r>
      <w:r w:rsidRPr="74FCDAB8">
        <w:rPr>
          <w:sz w:val="22"/>
        </w:rPr>
        <w:instrText>ADDIN CSL_CITATION {"citationItems":[{"id":"ITEM-1","itemData":{"author":[{"dropping-particle":"","family":"Richards","given":"Peter","non-dropping-particle":"","parse-names":false,"suffix":""}],"id":"ITEM-1","issue":"August","issued":{"date-parts":[["2021"]]},"number-of-pages":"23","publisher-place":"Coffs Harbour","title":"Monitoring the Brothers Wattle Acacia courtii – 2021 Report to the NSW Dept of Planning , Industry &amp; Environment","type":"report"},"uris":["http://www.mendeley.com/documents/?uuid=b1aebc56-710e-4201-887b-4bd74b39a525"]},{"id":"ITEM-2","itemData":{"author":[{"dropping-particle":"","family":"Richards","given":"Peter","non-dropping-particle":"","parse-names":false,"suffix":""}],"id":"ITEM-2","issued":{"date-parts":[["2018"]]},"number-of-pages":"29","publisher":"NSW National Parks and Wildlife Service","publisher-place":"Coffs Harbour","title":"Monitoring the North Brother Wattle Acacia courtii. Year 1. Report prepared for the NSW Office of Environment and Heritage.","type":"report"},"uris":["http://www.mendeley.com/documents/?uuid=b2a923e0-cae8-448d-ab1e-0e343f89b5fe"]}],"mendeley":{"formattedCitation":"(Richards 2018, 2021)","plainTextFormattedCitation":"(Richards 2018, 2021)","previouslyFormattedCitation":"(Richards 2018, 2021)"},"properties":{"noteIndex":0},"schema":"https://github.com/citation-style-language/schema/raw/master/csl-citation.json"}</w:instrText>
      </w:r>
      <w:r w:rsidRPr="74FCDAB8">
        <w:rPr>
          <w:sz w:val="22"/>
        </w:rPr>
        <w:fldChar w:fldCharType="separate"/>
      </w:r>
      <w:r w:rsidR="000E1FA8" w:rsidRPr="74FCDAB8">
        <w:rPr>
          <w:noProof/>
          <w:sz w:val="22"/>
        </w:rPr>
        <w:t>(Richards 2018, 2021)</w:t>
      </w:r>
      <w:r w:rsidRPr="74FCDAB8">
        <w:rPr>
          <w:sz w:val="22"/>
        </w:rPr>
        <w:fldChar w:fldCharType="end"/>
      </w:r>
      <w:r w:rsidR="000E1FA8" w:rsidRPr="74FCDAB8">
        <w:rPr>
          <w:sz w:val="22"/>
        </w:rPr>
        <w:t xml:space="preserve">. </w:t>
      </w:r>
      <w:r w:rsidR="00D174E1" w:rsidRPr="74FCDAB8">
        <w:rPr>
          <w:sz w:val="22"/>
        </w:rPr>
        <w:t>Maximum f</w:t>
      </w:r>
      <w:r w:rsidR="000E1FA8" w:rsidRPr="74FCDAB8">
        <w:rPr>
          <w:sz w:val="22"/>
        </w:rPr>
        <w:t xml:space="preserve">lowering (and seed production) </w:t>
      </w:r>
      <w:r w:rsidR="00D174E1" w:rsidRPr="74FCDAB8">
        <w:rPr>
          <w:sz w:val="22"/>
        </w:rPr>
        <w:t>is</w:t>
      </w:r>
      <w:r w:rsidR="000E1FA8" w:rsidRPr="74FCDAB8">
        <w:rPr>
          <w:sz w:val="22"/>
        </w:rPr>
        <w:t xml:space="preserve"> reached by ten years of age and </w:t>
      </w:r>
      <w:r w:rsidR="00D174E1" w:rsidRPr="74FCDAB8">
        <w:rPr>
          <w:sz w:val="22"/>
        </w:rPr>
        <w:t xml:space="preserve">appears to </w:t>
      </w:r>
      <w:r w:rsidR="000E1FA8" w:rsidRPr="74FCDAB8">
        <w:rPr>
          <w:sz w:val="22"/>
        </w:rPr>
        <w:t xml:space="preserve">decline after 40 years. </w:t>
      </w:r>
    </w:p>
    <w:p w14:paraId="440EC6BB" w14:textId="7161B563" w:rsidR="000E1FA8" w:rsidRPr="005962EB" w:rsidRDefault="000E1FA8" w:rsidP="000E1FA8">
      <w:pPr>
        <w:pStyle w:val="TableText"/>
        <w:spacing w:line="276" w:lineRule="auto"/>
        <w:rPr>
          <w:sz w:val="22"/>
        </w:rPr>
      </w:pPr>
      <w:r w:rsidRPr="005962EB">
        <w:rPr>
          <w:sz w:val="22"/>
        </w:rPr>
        <w:t>Fecundity is not known for the species, though an estimate of 100 seeds in the first flowering year</w:t>
      </w:r>
      <w:r w:rsidR="00D174E1">
        <w:rPr>
          <w:sz w:val="22"/>
        </w:rPr>
        <w:t>,</w:t>
      </w:r>
      <w:r w:rsidRPr="005962EB">
        <w:rPr>
          <w:sz w:val="22"/>
        </w:rPr>
        <w:t xml:space="preserve"> increasing evenly to 1000 seeds in the tenth year</w:t>
      </w:r>
      <w:r w:rsidR="00D174E1">
        <w:rPr>
          <w:sz w:val="22"/>
        </w:rPr>
        <w:t xml:space="preserve"> was deemed a plausible estimate </w:t>
      </w:r>
      <w:r w:rsidR="00D174E1" w:rsidRPr="000E2A6B">
        <w:rPr>
          <w:sz w:val="22"/>
        </w:rPr>
        <w:t>(P Richards 2021. pers comm 26 August)</w:t>
      </w:r>
      <w:r w:rsidRPr="005962EB">
        <w:rPr>
          <w:sz w:val="22"/>
        </w:rPr>
        <w:t xml:space="preserve">. </w:t>
      </w:r>
      <w:r w:rsidR="00D174E1">
        <w:rPr>
          <w:sz w:val="22"/>
        </w:rPr>
        <w:t>For calculations</w:t>
      </w:r>
      <w:r w:rsidR="008964F7">
        <w:rPr>
          <w:sz w:val="22"/>
        </w:rPr>
        <w:t>,</w:t>
      </w:r>
      <w:r w:rsidR="00D174E1">
        <w:rPr>
          <w:sz w:val="22"/>
        </w:rPr>
        <w:t xml:space="preserve"> fecundity was assumed to gradually decrease from 1000 to 100 between </w:t>
      </w:r>
      <w:r w:rsidRPr="005962EB">
        <w:rPr>
          <w:sz w:val="22"/>
        </w:rPr>
        <w:t>20</w:t>
      </w:r>
      <w:r w:rsidR="00D174E1">
        <w:rPr>
          <w:sz w:val="22"/>
        </w:rPr>
        <w:t>–</w:t>
      </w:r>
      <w:r w:rsidRPr="005962EB">
        <w:rPr>
          <w:sz w:val="22"/>
        </w:rPr>
        <w:t>60 years</w:t>
      </w:r>
      <w:r w:rsidR="00D174E1">
        <w:rPr>
          <w:sz w:val="22"/>
        </w:rPr>
        <w:t xml:space="preserve"> of age. </w:t>
      </w:r>
    </w:p>
    <w:p w14:paraId="761E5201" w14:textId="2503909F" w:rsidR="00BA58AC" w:rsidRDefault="000E1FA8" w:rsidP="00D174E1">
      <w:pPr>
        <w:spacing w:line="276" w:lineRule="auto"/>
      </w:pPr>
      <w:r>
        <w:t>Survival affect</w:t>
      </w:r>
      <w:r w:rsidR="00D174E1">
        <w:t>ed the estimate of</w:t>
      </w:r>
      <w:r>
        <w:t xml:space="preserve"> generation time</w:t>
      </w:r>
      <w:r w:rsidR="00D174E1">
        <w:t xml:space="preserve">, as did seed </w:t>
      </w:r>
      <w:r w:rsidR="007C21A3">
        <w:t>half-life</w:t>
      </w:r>
      <w:r w:rsidR="00D174E1">
        <w:t xml:space="preserve">. </w:t>
      </w:r>
      <w:r w:rsidR="00D174E1" w:rsidRPr="74FCDAB8">
        <w:rPr>
          <w:i/>
          <w:iCs/>
        </w:rPr>
        <w:t>Acacia</w:t>
      </w:r>
      <w:r w:rsidR="00D174E1">
        <w:t xml:space="preserve"> generally </w:t>
      </w:r>
      <w:r w:rsidR="003721E6">
        <w:t xml:space="preserve">have </w:t>
      </w:r>
      <w:r w:rsidR="00D174E1">
        <w:t xml:space="preserve">long-lived </w:t>
      </w:r>
      <w:r w:rsidR="003721E6">
        <w:t xml:space="preserve">seeds, which may remain </w:t>
      </w:r>
      <w:r w:rsidR="00D174E1">
        <w:t xml:space="preserve">in the seedbank </w:t>
      </w:r>
      <w:r w:rsidR="003721E6">
        <w:t xml:space="preserve">for </w:t>
      </w:r>
      <w:r w:rsidR="00EF3942">
        <w:t>more than</w:t>
      </w:r>
      <w:r w:rsidR="00D174E1">
        <w:t xml:space="preserve"> 50 years</w:t>
      </w:r>
      <w:r w:rsidR="003721E6">
        <w:t xml:space="preserve"> </w:t>
      </w:r>
      <w:r w:rsidRPr="74FCDAB8">
        <w:rPr>
          <w:rFonts w:asciiTheme="majorHAnsi" w:hAnsiTheme="majorHAnsi"/>
        </w:rPr>
        <w:fldChar w:fldCharType="begin" w:fldLock="1"/>
      </w:r>
      <w:r w:rsidRPr="74FCDAB8">
        <w:rPr>
          <w:rFonts w:asciiTheme="majorHAnsi" w:hAnsiTheme="majorHAnsi"/>
        </w:rPr>
        <w:instrText>ADDIN CSL_CITATION {"citationItems":[{"id":"ITEM-1","itemData":{"DOI":"10.1111/j.1472-4642.2011.00808.x","ISSN":"13669516","abstract":"Aim Reproductive traits are important mediators of establishment and spread of introduced species, both directly and through interactions with other life-history traits and extrinsic factors. We identify features of the reproductive biology of Australian acacias associated with invasiveness. Location Global. Methods We reviewed the pollination biology, seed biology and alternative modes of reproduction of Australian acacias using primary literature, online searches and unpublished data. We used comparative analyses incorporating an Acacia phylogeny to test for associations between invasiveness and eight reproductive traits in a group of introduced and invasive (23) and non-invasive (129) species. We also explore the distribution of groups of trait 'syndromes' between invasive and non-invasive species. Results Reproductive trait data were only available for 126 of 152 introduced species in our data set, representing 23/23 invasive and 103/129 non-invasive species. These data suggest that invasives reach reproductive maturity earlier (10/13 within 2years vs. 7/26 for non-invasives) and are more commonly able to resprout (11/21 vs. 13/54), although only time to reproductive maturity was significant when phylogenetic relationships were controlled for. Our qualitative survey of the literature suggests that invasive species in general tend to have generalist pollination systems, prolific seed production, efficient seed dispersal and the accumulation of large and persistent seed banks that often have fire-, heat- or disturbance-triggered germination cues. Conclusions Invasive species respond quicker to disturbance than non-invasive taxa. Traits found to be significant in our study require more in-depth analysis involving data for a broader array of species given how little is known of the reproductive biology of so many taxa in this species-rich genus. Sets of reproductive traits characteristic of invasive species and a general ability to reproduce effectively in new locations are widespread in Australian acacias. Unless there is substantial evidence to the contrary, care should be taken with all introductions. © 2011 Blackwell Publishing Ltd.","author":[{"dropping-particle":"","family":"Gibson","given":"Michelle R.","non-dropping-particle":"","parse-names":false,"suffix":""},{"dropping-particle":"","family":"Richardson","given":"David M.","non-dropping-particle":"","parse-names":false,"suffix":""},{"dropping-particle":"","family":"Marchante","given":"Elizabete","non-dropping-particle":"","parse-names":false,"suffix":""},{"dropping-particle":"","family":"Marchante","given":"Hélia","non-dropping-particle":"","parse-names":false,"suffix":""},{"dropping-particle":"","family":"Rodger","given":"James G.","non-dropping-particle":"","parse-names":false,"suffix":""},{"dropping-particle":"","family":"Stone","given":"Graham N.","non-dropping-particle":"","parse-names":false,"suffix":""},{"dropping-particle":"","family":"Byrne","given":"Margaret","non-dropping-particle":"","parse-names":false,"suffix":""},{"dropping-particle":"","family":"Fuentes-Ramírez","given":"Andrés","non-dropping-particle":"","parse-names":false,"suffix":""},{"dropping-particle":"","family":"George","given":"Nicholas","non-dropping-particle":"","parse-names":false,"suffix":""},{"dropping-particle":"","family":"Harris","given":"Carla","non-dropping-particle":"","parse-names":false,"suffix":""},{"dropping-particle":"","family":"Johnson","given":"Steven D.","non-dropping-particle":"","parse-names":false,"suffix":""},{"dropping-particle":"","family":"Roux","given":"Johannes J.Le","non-dropping-particle":"","parse-names":false,"suffix":""},{"dropping-particle":"","family":"Miller","given":"Joseph T.","non-dropping-particle":"","parse-names":false,"suffix":""},{"dropping-particle":"","family":"Murphy","given":"Daniel J.","non-dropping-particle":"","parse-names":false,"suffix":""},{"dropping-particle":"","family":"Pauw","given":"Anton","non-dropping-particle":"","parse-names":false,"suffix":""},{"dropping-particle":"","family":"Prescott","given":"Matthew N.","non-dropping-particle":"","parse-names":false,"suffix":""},{"dropping-particle":"","family":"Wandrag","given":"Elizabeth M.","non-dropping-particle":"","parse-names":false,"suffix":""},{"dropping-particle":"","family":"Wilson","given":"John R.U.","non-dropping-particle":"","parse-names":false,"suffix":""}],"container-title":"Diversity and Distributions","id":"ITEM-1","issue":"5","issued":{"date-parts":[["2011"]]},"page":"911-933","title":"Reproductive biology of Australian acacias: Important mediator of invasiveness?","type":"article-journal","volume":"17"},"uris":["http://www.mendeley.com/documents/?uuid=707cc110-77c9-40e8-99cc-797205eee15d"]}],"mendeley":{"formattedCitation":"(Gibson et al. 2011)","plainTextFormattedCitation":"(Gibson et al. 2011)","previouslyFormattedCitation":"(Gibson et al. 2011)"},"properties":{"noteIndex":0},"schema":"https://github.com/citation-style-language/schema/raw/master/csl-citation.json"}</w:instrText>
      </w:r>
      <w:r w:rsidRPr="74FCDAB8">
        <w:rPr>
          <w:rFonts w:asciiTheme="majorHAnsi" w:hAnsiTheme="majorHAnsi"/>
        </w:rPr>
        <w:fldChar w:fldCharType="separate"/>
      </w:r>
      <w:r w:rsidR="00EF3942" w:rsidRPr="74FCDAB8">
        <w:rPr>
          <w:rFonts w:asciiTheme="majorHAnsi" w:hAnsiTheme="majorHAnsi"/>
          <w:noProof/>
        </w:rPr>
        <w:t>(</w:t>
      </w:r>
      <w:r w:rsidR="00455BD7">
        <w:rPr>
          <w:rFonts w:asciiTheme="majorHAnsi" w:hAnsiTheme="majorHAnsi"/>
          <w:noProof/>
        </w:rPr>
        <w:t xml:space="preserve">Tame et al. 2001, </w:t>
      </w:r>
      <w:r w:rsidR="00EF3942" w:rsidRPr="74FCDAB8">
        <w:rPr>
          <w:rFonts w:asciiTheme="majorHAnsi" w:hAnsiTheme="majorHAnsi"/>
          <w:noProof/>
        </w:rPr>
        <w:t>Gibson et al. 2011)</w:t>
      </w:r>
      <w:r w:rsidRPr="74FCDAB8">
        <w:rPr>
          <w:rFonts w:asciiTheme="majorHAnsi" w:hAnsiTheme="majorHAnsi"/>
        </w:rPr>
        <w:fldChar w:fldCharType="end"/>
      </w:r>
      <w:r w:rsidR="00D174E1">
        <w:t>. A m</w:t>
      </w:r>
      <w:r>
        <w:t xml:space="preserve">aximum plausible generation time was </w:t>
      </w:r>
      <w:r w:rsidR="00EF3942">
        <w:t xml:space="preserve">estimated to be </w:t>
      </w:r>
      <w:r w:rsidR="008964F7">
        <w:t xml:space="preserve">between </w:t>
      </w:r>
      <w:r w:rsidR="003721E6">
        <w:t>31</w:t>
      </w:r>
      <w:r w:rsidR="00EF3942">
        <w:t xml:space="preserve"> and </w:t>
      </w:r>
      <w:r w:rsidR="00EF3942">
        <w:lastRenderedPageBreak/>
        <w:t>3</w:t>
      </w:r>
      <w:r>
        <w:t xml:space="preserve">8 </w:t>
      </w:r>
      <w:r w:rsidR="003721E6">
        <w:t>years</w:t>
      </w:r>
      <w:r w:rsidR="008964F7">
        <w:t>,</w:t>
      </w:r>
      <w:r w:rsidR="003721E6">
        <w:t xml:space="preserve"> </w:t>
      </w:r>
      <w:r w:rsidR="00EF3942">
        <w:t xml:space="preserve">applying fine and coarse temporal scales of </w:t>
      </w:r>
      <w:r w:rsidR="007C21A3">
        <w:t>survival</w:t>
      </w:r>
      <w:r w:rsidR="00EF3942">
        <w:t xml:space="preserve"> (respectively). The first age bracket </w:t>
      </w:r>
      <w:r>
        <w:t>included a seed half-life of 20 years</w:t>
      </w:r>
      <w:r w:rsidR="003721E6">
        <w:t xml:space="preserve"> and applied the fine scale survival estimates for the minimum value and coarse scale survival estimates for the maximum value (see Table 5).</w:t>
      </w:r>
    </w:p>
    <w:p w14:paraId="6D5963CF" w14:textId="11940206" w:rsidR="000E1FA8" w:rsidRDefault="000E1FA8" w:rsidP="00D174E1">
      <w:pPr>
        <w:spacing w:line="276" w:lineRule="auto"/>
        <w:rPr>
          <w:szCs w:val="22"/>
        </w:rPr>
      </w:pPr>
      <w:r w:rsidRPr="00CA263D">
        <w:rPr>
          <w:szCs w:val="22"/>
        </w:rPr>
        <w:t xml:space="preserve"> </w:t>
      </w:r>
    </w:p>
    <w:p w14:paraId="48109AA1" w14:textId="78B9D91E" w:rsidR="00BA58AC" w:rsidRPr="00BA58AC" w:rsidRDefault="00BA58AC" w:rsidP="005962EB">
      <w:pPr>
        <w:pStyle w:val="Caption"/>
        <w:rPr>
          <w:lang w:eastAsia="ja-JP"/>
        </w:rPr>
      </w:pPr>
      <w:r>
        <w:t xml:space="preserve">Table 5. Ages </w:t>
      </w:r>
      <w:r w:rsidR="003721E6">
        <w:t xml:space="preserve">of the </w:t>
      </w:r>
      <w:r w:rsidR="006876A8">
        <w:t xml:space="preserve">three </w:t>
      </w:r>
      <w:proofErr w:type="gramStart"/>
      <w:r w:rsidR="006876A8">
        <w:t>brothers</w:t>
      </w:r>
      <w:proofErr w:type="gramEnd"/>
      <w:r w:rsidR="006876A8">
        <w:t xml:space="preserve"> wattle</w:t>
      </w:r>
      <w:r w:rsidR="003721E6">
        <w:t xml:space="preserve"> </w:t>
      </w:r>
      <w:r>
        <w:t xml:space="preserve">and assigned survival </w:t>
      </w:r>
      <w:r w:rsidR="003721E6">
        <w:t xml:space="preserve">rates </w:t>
      </w:r>
      <w:r>
        <w:t xml:space="preserve">estimated at coarse and fine temporal scales. </w:t>
      </w:r>
    </w:p>
    <w:tbl>
      <w:tblPr>
        <w:tblStyle w:val="TableGrid"/>
        <w:tblW w:w="0" w:type="auto"/>
        <w:tblLook w:val="04A0" w:firstRow="1" w:lastRow="0" w:firstColumn="1" w:lastColumn="0" w:noHBand="0" w:noVBand="1"/>
      </w:tblPr>
      <w:tblGrid>
        <w:gridCol w:w="1413"/>
        <w:gridCol w:w="1417"/>
        <w:gridCol w:w="1417"/>
        <w:gridCol w:w="1417"/>
      </w:tblGrid>
      <w:tr w:rsidR="00BA58AC" w14:paraId="604CFE5C" w14:textId="7D3B8535" w:rsidTr="00B0258D">
        <w:tc>
          <w:tcPr>
            <w:tcW w:w="1413" w:type="dxa"/>
          </w:tcPr>
          <w:p w14:paraId="7814D3C6" w14:textId="542B4080" w:rsidR="00BA58AC" w:rsidRDefault="00BA58AC" w:rsidP="005962EB">
            <w:pPr>
              <w:pStyle w:val="TableHeading"/>
            </w:pPr>
            <w:r>
              <w:t>Age bracket (coarse)</w:t>
            </w:r>
          </w:p>
        </w:tc>
        <w:tc>
          <w:tcPr>
            <w:tcW w:w="1417" w:type="dxa"/>
          </w:tcPr>
          <w:p w14:paraId="520D38E8" w14:textId="295CD814" w:rsidR="00BA58AC" w:rsidRDefault="00BA58AC" w:rsidP="005962EB">
            <w:pPr>
              <w:pStyle w:val="TableHeading"/>
            </w:pPr>
            <w:r>
              <w:t>Survival (%) (coarse)</w:t>
            </w:r>
          </w:p>
        </w:tc>
        <w:tc>
          <w:tcPr>
            <w:tcW w:w="1417" w:type="dxa"/>
          </w:tcPr>
          <w:p w14:paraId="027509B6" w14:textId="77777777" w:rsidR="00BA58AC" w:rsidRDefault="00BA58AC" w:rsidP="005962EB">
            <w:pPr>
              <w:pStyle w:val="TableHeading"/>
            </w:pPr>
            <w:r>
              <w:t>Age bracket</w:t>
            </w:r>
          </w:p>
          <w:p w14:paraId="281E97B0" w14:textId="16D7EFD5" w:rsidR="00BA58AC" w:rsidRDefault="00BA58AC" w:rsidP="005962EB">
            <w:pPr>
              <w:pStyle w:val="TableHeading"/>
            </w:pPr>
            <w:r>
              <w:t>(fine)</w:t>
            </w:r>
          </w:p>
        </w:tc>
        <w:tc>
          <w:tcPr>
            <w:tcW w:w="1417" w:type="dxa"/>
          </w:tcPr>
          <w:p w14:paraId="47D73915" w14:textId="77777777" w:rsidR="00BA58AC" w:rsidRDefault="00BA58AC" w:rsidP="005962EB">
            <w:pPr>
              <w:pStyle w:val="TableHeading"/>
            </w:pPr>
            <w:r>
              <w:t>Survival (%)</w:t>
            </w:r>
          </w:p>
          <w:p w14:paraId="6F724321" w14:textId="44F04583" w:rsidR="00BA58AC" w:rsidRDefault="00BA58AC" w:rsidP="005962EB">
            <w:pPr>
              <w:pStyle w:val="TableHeading"/>
            </w:pPr>
            <w:r>
              <w:t>(fine)</w:t>
            </w:r>
          </w:p>
        </w:tc>
      </w:tr>
      <w:tr w:rsidR="00BA58AC" w14:paraId="35DB8C48" w14:textId="77777777" w:rsidTr="00B0258D">
        <w:tc>
          <w:tcPr>
            <w:tcW w:w="1413" w:type="dxa"/>
          </w:tcPr>
          <w:p w14:paraId="3EE14707" w14:textId="523AA86D" w:rsidR="00BA58AC" w:rsidRPr="005962EB" w:rsidRDefault="00EF3942" w:rsidP="005962EB">
            <w:pPr>
              <w:pStyle w:val="TableText"/>
            </w:pPr>
            <w:r>
              <w:t>-2</w:t>
            </w:r>
            <w:r w:rsidR="00BA58AC" w:rsidRPr="005962EB">
              <w:t>0-4</w:t>
            </w:r>
          </w:p>
        </w:tc>
        <w:tc>
          <w:tcPr>
            <w:tcW w:w="1417" w:type="dxa"/>
          </w:tcPr>
          <w:p w14:paraId="636EA40B" w14:textId="4C6CA3DD" w:rsidR="00BA58AC" w:rsidRPr="005962EB" w:rsidRDefault="00BA58AC" w:rsidP="005962EB">
            <w:pPr>
              <w:pStyle w:val="TableText"/>
            </w:pPr>
            <w:r w:rsidRPr="005962EB">
              <w:t>30</w:t>
            </w:r>
          </w:p>
        </w:tc>
        <w:tc>
          <w:tcPr>
            <w:tcW w:w="1417" w:type="dxa"/>
          </w:tcPr>
          <w:p w14:paraId="0E334E7F" w14:textId="4EC46527" w:rsidR="00BA58AC" w:rsidRPr="005962EB" w:rsidRDefault="00EF3942" w:rsidP="005962EB">
            <w:pPr>
              <w:pStyle w:val="TableText"/>
            </w:pPr>
            <w:r>
              <w:t>-20</w:t>
            </w:r>
            <w:r w:rsidR="00BA58AC" w:rsidRPr="005962EB">
              <w:t>–1</w:t>
            </w:r>
          </w:p>
        </w:tc>
        <w:tc>
          <w:tcPr>
            <w:tcW w:w="1417" w:type="dxa"/>
          </w:tcPr>
          <w:p w14:paraId="2698254C" w14:textId="25FDA1C2" w:rsidR="00BA58AC" w:rsidRPr="005962EB" w:rsidRDefault="00BA58AC" w:rsidP="005962EB">
            <w:pPr>
              <w:pStyle w:val="TableText"/>
            </w:pPr>
            <w:r w:rsidRPr="005962EB">
              <w:t>30</w:t>
            </w:r>
          </w:p>
        </w:tc>
      </w:tr>
      <w:tr w:rsidR="00BA58AC" w14:paraId="124DB883" w14:textId="2774A195" w:rsidTr="00B0258D">
        <w:tc>
          <w:tcPr>
            <w:tcW w:w="1413" w:type="dxa"/>
          </w:tcPr>
          <w:p w14:paraId="04C706B6" w14:textId="7ED73018" w:rsidR="00BA58AC" w:rsidRPr="005962EB" w:rsidRDefault="00BA58AC" w:rsidP="005962EB">
            <w:pPr>
              <w:pStyle w:val="TableText"/>
            </w:pPr>
            <w:r w:rsidRPr="005962EB">
              <w:t>4–30</w:t>
            </w:r>
          </w:p>
        </w:tc>
        <w:tc>
          <w:tcPr>
            <w:tcW w:w="1417" w:type="dxa"/>
          </w:tcPr>
          <w:p w14:paraId="62592E2F" w14:textId="205D0E9E" w:rsidR="00BA58AC" w:rsidRPr="005962EB" w:rsidRDefault="00BA58AC" w:rsidP="005962EB">
            <w:pPr>
              <w:pStyle w:val="TableText"/>
            </w:pPr>
            <w:r w:rsidRPr="005962EB">
              <w:t>100</w:t>
            </w:r>
          </w:p>
        </w:tc>
        <w:tc>
          <w:tcPr>
            <w:tcW w:w="1417" w:type="dxa"/>
          </w:tcPr>
          <w:p w14:paraId="0D5FB2BB" w14:textId="153828B0" w:rsidR="00BA58AC" w:rsidRPr="005962EB" w:rsidRDefault="00BA58AC" w:rsidP="005962EB">
            <w:pPr>
              <w:pStyle w:val="TableText"/>
            </w:pPr>
            <w:r w:rsidRPr="005962EB">
              <w:t>1–4</w:t>
            </w:r>
          </w:p>
        </w:tc>
        <w:tc>
          <w:tcPr>
            <w:tcW w:w="1417" w:type="dxa"/>
          </w:tcPr>
          <w:p w14:paraId="40679F94" w14:textId="1B413042" w:rsidR="00BA58AC" w:rsidRPr="005962EB" w:rsidRDefault="00BA58AC" w:rsidP="005962EB">
            <w:pPr>
              <w:pStyle w:val="TableText"/>
            </w:pPr>
            <w:r w:rsidRPr="005962EB">
              <w:t>50</w:t>
            </w:r>
          </w:p>
        </w:tc>
      </w:tr>
      <w:tr w:rsidR="00BA58AC" w14:paraId="1055D244" w14:textId="2ADDB3A0" w:rsidTr="00B0258D">
        <w:tc>
          <w:tcPr>
            <w:tcW w:w="1413" w:type="dxa"/>
          </w:tcPr>
          <w:p w14:paraId="4AAC4198" w14:textId="2D068DA7" w:rsidR="00BA58AC" w:rsidRPr="005962EB" w:rsidRDefault="00BA58AC" w:rsidP="005962EB">
            <w:pPr>
              <w:pStyle w:val="TableText"/>
            </w:pPr>
            <w:r w:rsidRPr="005962EB">
              <w:t>30–40</w:t>
            </w:r>
          </w:p>
        </w:tc>
        <w:tc>
          <w:tcPr>
            <w:tcW w:w="1417" w:type="dxa"/>
          </w:tcPr>
          <w:p w14:paraId="4D5D5369" w14:textId="6F7519BB" w:rsidR="00BA58AC" w:rsidRPr="005962EB" w:rsidRDefault="00BA58AC" w:rsidP="005962EB">
            <w:pPr>
              <w:pStyle w:val="TableText"/>
            </w:pPr>
            <w:r w:rsidRPr="005962EB">
              <w:t>80</w:t>
            </w:r>
          </w:p>
        </w:tc>
        <w:tc>
          <w:tcPr>
            <w:tcW w:w="1417" w:type="dxa"/>
          </w:tcPr>
          <w:p w14:paraId="177BFCE5" w14:textId="44B99463" w:rsidR="00BA58AC" w:rsidRPr="005962EB" w:rsidRDefault="00BA58AC" w:rsidP="005962EB">
            <w:pPr>
              <w:pStyle w:val="TableText"/>
            </w:pPr>
            <w:r w:rsidRPr="005962EB">
              <w:t>4–10</w:t>
            </w:r>
          </w:p>
        </w:tc>
        <w:tc>
          <w:tcPr>
            <w:tcW w:w="1417" w:type="dxa"/>
          </w:tcPr>
          <w:p w14:paraId="1640CB15" w14:textId="231F6188" w:rsidR="00BA58AC" w:rsidRPr="005962EB" w:rsidRDefault="00BA58AC" w:rsidP="005962EB">
            <w:pPr>
              <w:pStyle w:val="TableText"/>
            </w:pPr>
            <w:r w:rsidRPr="005962EB">
              <w:t>90</w:t>
            </w:r>
          </w:p>
        </w:tc>
      </w:tr>
      <w:tr w:rsidR="00BA58AC" w14:paraId="5FDBC61B" w14:textId="42E50F70" w:rsidTr="00B0258D">
        <w:tc>
          <w:tcPr>
            <w:tcW w:w="1413" w:type="dxa"/>
          </w:tcPr>
          <w:p w14:paraId="47703C7D" w14:textId="7A690182" w:rsidR="00BA58AC" w:rsidRPr="005962EB" w:rsidRDefault="00BA58AC" w:rsidP="005962EB">
            <w:pPr>
              <w:pStyle w:val="TableText"/>
            </w:pPr>
            <w:r w:rsidRPr="005962EB">
              <w:t>40–60</w:t>
            </w:r>
          </w:p>
        </w:tc>
        <w:tc>
          <w:tcPr>
            <w:tcW w:w="1417" w:type="dxa"/>
          </w:tcPr>
          <w:p w14:paraId="37CD73AF" w14:textId="296BCBB1" w:rsidR="00BA58AC" w:rsidRPr="005962EB" w:rsidRDefault="00BA58AC" w:rsidP="005962EB">
            <w:pPr>
              <w:pStyle w:val="TableText"/>
            </w:pPr>
            <w:r w:rsidRPr="005962EB">
              <w:t>20</w:t>
            </w:r>
          </w:p>
        </w:tc>
        <w:tc>
          <w:tcPr>
            <w:tcW w:w="1417" w:type="dxa"/>
          </w:tcPr>
          <w:p w14:paraId="523C12C1" w14:textId="739D2C4E" w:rsidR="00BA58AC" w:rsidRPr="005962EB" w:rsidRDefault="00BA58AC" w:rsidP="005962EB">
            <w:pPr>
              <w:pStyle w:val="TableText"/>
            </w:pPr>
            <w:r w:rsidRPr="005962EB">
              <w:t>10–20</w:t>
            </w:r>
          </w:p>
        </w:tc>
        <w:tc>
          <w:tcPr>
            <w:tcW w:w="1417" w:type="dxa"/>
          </w:tcPr>
          <w:p w14:paraId="688E191F" w14:textId="7DD26C9B" w:rsidR="00BA58AC" w:rsidRPr="005962EB" w:rsidRDefault="00BA58AC" w:rsidP="005962EB">
            <w:pPr>
              <w:pStyle w:val="TableText"/>
            </w:pPr>
            <w:r w:rsidRPr="005962EB">
              <w:t>80</w:t>
            </w:r>
          </w:p>
        </w:tc>
      </w:tr>
      <w:tr w:rsidR="00BA58AC" w14:paraId="4D553D0C" w14:textId="125928F9" w:rsidTr="00B0258D">
        <w:tc>
          <w:tcPr>
            <w:tcW w:w="1413" w:type="dxa"/>
          </w:tcPr>
          <w:p w14:paraId="32CF7332" w14:textId="0812D34D" w:rsidR="00BA58AC" w:rsidRPr="005962EB" w:rsidRDefault="00BA58AC" w:rsidP="005962EB">
            <w:pPr>
              <w:pStyle w:val="TableText"/>
            </w:pPr>
          </w:p>
        </w:tc>
        <w:tc>
          <w:tcPr>
            <w:tcW w:w="1417" w:type="dxa"/>
          </w:tcPr>
          <w:p w14:paraId="5B830B4C" w14:textId="46D8D93D" w:rsidR="00BA58AC" w:rsidRPr="005962EB" w:rsidRDefault="00BA58AC" w:rsidP="005962EB">
            <w:pPr>
              <w:pStyle w:val="TableText"/>
            </w:pPr>
          </w:p>
        </w:tc>
        <w:tc>
          <w:tcPr>
            <w:tcW w:w="1417" w:type="dxa"/>
          </w:tcPr>
          <w:p w14:paraId="4C6614C0" w14:textId="3EAD3805" w:rsidR="00BA58AC" w:rsidRPr="005962EB" w:rsidRDefault="00BA58AC" w:rsidP="005962EB">
            <w:pPr>
              <w:pStyle w:val="TableText"/>
            </w:pPr>
            <w:r w:rsidRPr="005962EB">
              <w:t>20–30</w:t>
            </w:r>
          </w:p>
        </w:tc>
        <w:tc>
          <w:tcPr>
            <w:tcW w:w="1417" w:type="dxa"/>
          </w:tcPr>
          <w:p w14:paraId="018594A1" w14:textId="0D518E83" w:rsidR="00BA58AC" w:rsidRPr="005962EB" w:rsidRDefault="00BA58AC" w:rsidP="005962EB">
            <w:pPr>
              <w:pStyle w:val="TableText"/>
            </w:pPr>
            <w:r w:rsidRPr="005962EB">
              <w:t>70</w:t>
            </w:r>
          </w:p>
        </w:tc>
      </w:tr>
      <w:tr w:rsidR="00BA58AC" w14:paraId="23D491C9" w14:textId="77777777" w:rsidTr="00B0258D">
        <w:tc>
          <w:tcPr>
            <w:tcW w:w="1413" w:type="dxa"/>
          </w:tcPr>
          <w:p w14:paraId="461F1630" w14:textId="77777777" w:rsidR="00BA58AC" w:rsidRPr="005962EB" w:rsidRDefault="00BA58AC" w:rsidP="005962EB">
            <w:pPr>
              <w:pStyle w:val="TableText"/>
            </w:pPr>
          </w:p>
        </w:tc>
        <w:tc>
          <w:tcPr>
            <w:tcW w:w="1417" w:type="dxa"/>
          </w:tcPr>
          <w:p w14:paraId="31A30934" w14:textId="77777777" w:rsidR="00BA58AC" w:rsidRPr="005962EB" w:rsidRDefault="00BA58AC" w:rsidP="005962EB">
            <w:pPr>
              <w:pStyle w:val="TableText"/>
            </w:pPr>
          </w:p>
        </w:tc>
        <w:tc>
          <w:tcPr>
            <w:tcW w:w="1417" w:type="dxa"/>
          </w:tcPr>
          <w:p w14:paraId="56A4DA98" w14:textId="4FAD7D63" w:rsidR="00BA58AC" w:rsidRPr="005962EB" w:rsidRDefault="00BA58AC" w:rsidP="005962EB">
            <w:pPr>
              <w:pStyle w:val="TableText"/>
            </w:pPr>
            <w:r w:rsidRPr="005962EB">
              <w:t>30–40</w:t>
            </w:r>
          </w:p>
        </w:tc>
        <w:tc>
          <w:tcPr>
            <w:tcW w:w="1417" w:type="dxa"/>
          </w:tcPr>
          <w:p w14:paraId="0D62D6BC" w14:textId="624A3A51" w:rsidR="00BA58AC" w:rsidRPr="005962EB" w:rsidRDefault="00BA58AC" w:rsidP="005962EB">
            <w:pPr>
              <w:pStyle w:val="TableText"/>
            </w:pPr>
            <w:r w:rsidRPr="005962EB">
              <w:t>30</w:t>
            </w:r>
          </w:p>
        </w:tc>
      </w:tr>
      <w:tr w:rsidR="00BA58AC" w14:paraId="7E0BD9F7" w14:textId="77777777" w:rsidTr="00B0258D">
        <w:tc>
          <w:tcPr>
            <w:tcW w:w="1413" w:type="dxa"/>
          </w:tcPr>
          <w:p w14:paraId="00BCB1F1" w14:textId="77777777" w:rsidR="00BA58AC" w:rsidRPr="005962EB" w:rsidRDefault="00BA58AC" w:rsidP="005962EB">
            <w:pPr>
              <w:pStyle w:val="TableText"/>
            </w:pPr>
          </w:p>
        </w:tc>
        <w:tc>
          <w:tcPr>
            <w:tcW w:w="1417" w:type="dxa"/>
          </w:tcPr>
          <w:p w14:paraId="620313AF" w14:textId="77777777" w:rsidR="00BA58AC" w:rsidRPr="005962EB" w:rsidRDefault="00BA58AC" w:rsidP="005962EB">
            <w:pPr>
              <w:pStyle w:val="TableText"/>
            </w:pPr>
          </w:p>
        </w:tc>
        <w:tc>
          <w:tcPr>
            <w:tcW w:w="1417" w:type="dxa"/>
          </w:tcPr>
          <w:p w14:paraId="2B171611" w14:textId="70B126C3" w:rsidR="00BA58AC" w:rsidRPr="005962EB" w:rsidRDefault="00BA58AC" w:rsidP="005962EB">
            <w:pPr>
              <w:pStyle w:val="TableText"/>
            </w:pPr>
            <w:r w:rsidRPr="005962EB">
              <w:t>40–60</w:t>
            </w:r>
          </w:p>
        </w:tc>
        <w:tc>
          <w:tcPr>
            <w:tcW w:w="1417" w:type="dxa"/>
          </w:tcPr>
          <w:p w14:paraId="2FB641EC" w14:textId="6995C112" w:rsidR="00BA58AC" w:rsidRPr="005962EB" w:rsidRDefault="00BA58AC" w:rsidP="005962EB">
            <w:pPr>
              <w:pStyle w:val="TableText"/>
            </w:pPr>
            <w:r w:rsidRPr="005962EB">
              <w:t>10</w:t>
            </w:r>
          </w:p>
        </w:tc>
      </w:tr>
    </w:tbl>
    <w:p w14:paraId="6D7E41FD" w14:textId="194625C9" w:rsidR="003721E6" w:rsidRDefault="003721E6" w:rsidP="000E1FA8">
      <w:pPr>
        <w:spacing w:line="276" w:lineRule="auto"/>
        <w:rPr>
          <w:lang w:eastAsia="ja-JP"/>
        </w:rPr>
      </w:pPr>
    </w:p>
    <w:p w14:paraId="24355404" w14:textId="7D9A3C94" w:rsidR="00A651EF" w:rsidRDefault="005F2042" w:rsidP="00DD2360">
      <w:pPr>
        <w:spacing w:line="276" w:lineRule="auto"/>
        <w:rPr>
          <w:lang w:eastAsia="ja-JP"/>
        </w:rPr>
      </w:pPr>
      <w:r>
        <w:rPr>
          <w:lang w:eastAsia="ja-JP"/>
        </w:rPr>
        <w:t>Using option 3 of the IUCN guidelines</w:t>
      </w:r>
      <w:r w:rsidR="00A651EF">
        <w:rPr>
          <w:lang w:eastAsia="ja-JP"/>
        </w:rPr>
        <w:t>:</w:t>
      </w:r>
    </w:p>
    <w:p w14:paraId="2CE4EC95" w14:textId="77777777" w:rsidR="00A651EF" w:rsidRPr="00B429A7" w:rsidRDefault="00A651EF" w:rsidP="00A651EF">
      <m:oMathPara>
        <m:oMathParaPr>
          <m:jc m:val="left"/>
        </m:oMathParaPr>
        <m:oMath>
          <m:r>
            <m:rPr>
              <m:sty m:val="p"/>
            </m:rPr>
            <w:rPr>
              <w:rFonts w:ascii="Cambria Math" w:hAnsi="Cambria Math"/>
            </w:rPr>
            <m:t>Generation time</m:t>
          </m:r>
          <m:r>
            <w:rPr>
              <w:rFonts w:ascii="Cambria Math" w:hAnsi="Cambria Math"/>
            </w:rPr>
            <m:t xml:space="preserve">= </m:t>
          </m:r>
          <m:r>
            <m:rPr>
              <m:sty m:val="p"/>
            </m:rPr>
            <w:rPr>
              <w:rFonts w:ascii="Cambria Math" w:hAnsi="Cambria Math"/>
            </w:rPr>
            <m:t>age of first reproduction + [0.5 * (length of reproductive period)]</m:t>
          </m:r>
        </m:oMath>
      </m:oMathPara>
    </w:p>
    <w:p w14:paraId="6554D36A" w14:textId="258B3D94" w:rsidR="00A651EF" w:rsidRDefault="00A651EF" w:rsidP="00A651EF">
      <m:oMath>
        <m:r>
          <m:rPr>
            <m:sty m:val="p"/>
          </m:rPr>
          <w:rPr>
            <w:rFonts w:ascii="Cambria Math" w:hAnsi="Cambria Math"/>
          </w:rPr>
          <m:t>Generation time</m:t>
        </m:r>
        <m:r>
          <w:rPr>
            <w:rFonts w:ascii="Cambria Math" w:hAnsi="Cambria Math"/>
          </w:rPr>
          <m:t xml:space="preserve">= </m:t>
        </m:r>
        <m:r>
          <m:rPr>
            <m:sty m:val="p"/>
          </m:rPr>
          <w:rPr>
            <w:rFonts w:ascii="Cambria Math" w:hAnsi="Cambria Math"/>
          </w:rPr>
          <m:t xml:space="preserve">3 + </m:t>
        </m:r>
        <m:d>
          <m:dPr>
            <m:begChr m:val="["/>
            <m:endChr m:val="]"/>
            <m:ctrlPr>
              <w:rPr>
                <w:rFonts w:ascii="Cambria Math" w:hAnsi="Cambria Math"/>
              </w:rPr>
            </m:ctrlPr>
          </m:dPr>
          <m:e>
            <m:r>
              <m:rPr>
                <m:sty m:val="p"/>
              </m:rPr>
              <w:rPr>
                <w:rFonts w:ascii="Cambria Math" w:hAnsi="Cambria Math"/>
              </w:rPr>
              <m:t xml:space="preserve">0.5 * </m:t>
            </m:r>
            <m:d>
              <m:dPr>
                <m:ctrlPr>
                  <w:rPr>
                    <w:rFonts w:ascii="Cambria Math" w:hAnsi="Cambria Math"/>
                  </w:rPr>
                </m:ctrlPr>
              </m:dPr>
              <m:e>
                <m:r>
                  <m:rPr>
                    <m:sty m:val="p"/>
                  </m:rPr>
                  <w:rPr>
                    <w:rFonts w:ascii="Cambria Math" w:hAnsi="Cambria Math"/>
                  </w:rPr>
                  <m:t>60-3</m:t>
                </m:r>
              </m:e>
            </m:d>
          </m:e>
        </m:d>
        <m:r>
          <w:rPr>
            <w:rFonts w:ascii="Cambria Math" w:hAnsi="Cambria Math"/>
          </w:rPr>
          <m:t xml:space="preserve">=31.5 </m:t>
        </m:r>
        <m:r>
          <m:rPr>
            <m:sty m:val="p"/>
          </m:rPr>
          <w:rPr>
            <w:rFonts w:ascii="Cambria Math" w:hAnsi="Cambria Math"/>
          </w:rPr>
          <m:t>years</m:t>
        </m:r>
      </m:oMath>
      <w:r>
        <w:tab/>
      </w:r>
    </w:p>
    <w:p w14:paraId="54EDF9D7" w14:textId="4896861F" w:rsidR="008760F5" w:rsidRDefault="008760F5" w:rsidP="00DD2360">
      <w:pPr>
        <w:spacing w:line="276" w:lineRule="auto"/>
        <w:rPr>
          <w:lang w:eastAsia="ja-JP"/>
        </w:rPr>
      </w:pPr>
    </w:p>
    <w:p w14:paraId="51A42502" w14:textId="46869001" w:rsidR="008760F5" w:rsidRDefault="008760F5" w:rsidP="00DD2360">
      <w:pPr>
        <w:spacing w:line="276" w:lineRule="auto"/>
        <w:rPr>
          <w:lang w:eastAsia="ja-JP"/>
        </w:rPr>
      </w:pPr>
      <w:r>
        <w:rPr>
          <w:lang w:eastAsia="ja-JP"/>
        </w:rPr>
        <w:t xml:space="preserve">Using an estimate of 31 years for generation time, three generations was estimated to be 93 years. </w:t>
      </w:r>
    </w:p>
    <w:p w14:paraId="0F7445B5" w14:textId="77777777" w:rsidR="003721E6" w:rsidRDefault="003721E6" w:rsidP="00DD2360">
      <w:pPr>
        <w:spacing w:line="276" w:lineRule="auto"/>
        <w:rPr>
          <w:lang w:eastAsia="ja-JP"/>
        </w:rPr>
      </w:pPr>
    </w:p>
    <w:p w14:paraId="0CFB74B4" w14:textId="6ED8DE9A" w:rsidR="00D7394C" w:rsidRPr="00783B2F" w:rsidRDefault="00D7394C" w:rsidP="00DD2360">
      <w:pPr>
        <w:spacing w:line="276" w:lineRule="auto"/>
        <w:rPr>
          <w:i/>
          <w:iCs/>
          <w:lang w:eastAsia="ja-JP"/>
        </w:rPr>
      </w:pPr>
      <w:r w:rsidRPr="00783B2F">
        <w:rPr>
          <w:i/>
          <w:iCs/>
          <w:lang w:eastAsia="ja-JP"/>
        </w:rPr>
        <w:t>Reduction in total numbers</w:t>
      </w:r>
      <w:r w:rsidR="00432825">
        <w:rPr>
          <w:i/>
          <w:iCs/>
          <w:lang w:eastAsia="ja-JP"/>
        </w:rPr>
        <w:t xml:space="preserve"> over three generations – drought </w:t>
      </w:r>
      <w:r w:rsidR="00432825" w:rsidRPr="00CA263D">
        <w:rPr>
          <w:i/>
          <w:iCs/>
          <w:lang w:eastAsia="ja-JP"/>
        </w:rPr>
        <w:t>(</w:t>
      </w:r>
      <w:r w:rsidR="00432825" w:rsidRPr="005962EB">
        <w:rPr>
          <w:i/>
          <w:iCs/>
          <w:lang w:eastAsia="ja-JP"/>
        </w:rPr>
        <w:t>201</w:t>
      </w:r>
      <w:r w:rsidR="005B0772" w:rsidRPr="005962EB">
        <w:rPr>
          <w:i/>
          <w:iCs/>
          <w:lang w:eastAsia="ja-JP"/>
        </w:rPr>
        <w:t>8</w:t>
      </w:r>
      <w:r w:rsidR="00432825" w:rsidRPr="005962EB">
        <w:rPr>
          <w:i/>
          <w:iCs/>
          <w:lang w:eastAsia="ja-JP"/>
        </w:rPr>
        <w:t>–2</w:t>
      </w:r>
      <w:r w:rsidR="008760F5" w:rsidRPr="005962EB">
        <w:rPr>
          <w:i/>
          <w:iCs/>
          <w:lang w:eastAsia="ja-JP"/>
        </w:rPr>
        <w:t>111</w:t>
      </w:r>
      <w:r w:rsidR="00432825">
        <w:rPr>
          <w:i/>
          <w:iCs/>
          <w:lang w:eastAsia="ja-JP"/>
        </w:rPr>
        <w:t>)</w:t>
      </w:r>
    </w:p>
    <w:p w14:paraId="77788BD9" w14:textId="6F213E4B" w:rsidR="00090B89" w:rsidRDefault="005B0772" w:rsidP="00DD2360">
      <w:pPr>
        <w:spacing w:line="276" w:lineRule="auto"/>
      </w:pPr>
      <w:r>
        <w:rPr>
          <w:lang w:eastAsia="ja-JP"/>
        </w:rPr>
        <w:t xml:space="preserve">Plots of </w:t>
      </w:r>
      <w:r w:rsidR="006876A8">
        <w:rPr>
          <w:lang w:eastAsia="ja-JP"/>
        </w:rPr>
        <w:t xml:space="preserve">three </w:t>
      </w:r>
      <w:proofErr w:type="gramStart"/>
      <w:r w:rsidR="006876A8">
        <w:rPr>
          <w:lang w:eastAsia="ja-JP"/>
        </w:rPr>
        <w:t>brothers</w:t>
      </w:r>
      <w:proofErr w:type="gramEnd"/>
      <w:r w:rsidR="006876A8">
        <w:rPr>
          <w:lang w:eastAsia="ja-JP"/>
        </w:rPr>
        <w:t xml:space="preserve"> wattle</w:t>
      </w:r>
      <w:r>
        <w:rPr>
          <w:lang w:eastAsia="ja-JP"/>
        </w:rPr>
        <w:t xml:space="preserve"> were surveyed on North and Middle Brother Mountains in 2018 and 2021. </w:t>
      </w:r>
      <w:r w:rsidR="00D7394C">
        <w:rPr>
          <w:lang w:eastAsia="ja-JP"/>
        </w:rPr>
        <w:t xml:space="preserve">The </w:t>
      </w:r>
      <w:r w:rsidR="008664DB">
        <w:rPr>
          <w:lang w:eastAsia="ja-JP"/>
        </w:rPr>
        <w:t>number</w:t>
      </w:r>
      <w:r w:rsidR="00D7394C">
        <w:rPr>
          <w:lang w:eastAsia="ja-JP"/>
        </w:rPr>
        <w:t xml:space="preserve"> of mature individuals </w:t>
      </w:r>
      <w:r>
        <w:rPr>
          <w:lang w:eastAsia="ja-JP"/>
        </w:rPr>
        <w:t>in 2018 was</w:t>
      </w:r>
      <w:r w:rsidR="00D7394C">
        <w:rPr>
          <w:lang w:eastAsia="ja-JP"/>
        </w:rPr>
        <w:t xml:space="preserve"> </w:t>
      </w:r>
      <w:r w:rsidR="008664DB">
        <w:rPr>
          <w:lang w:eastAsia="ja-JP"/>
        </w:rPr>
        <w:t>123</w:t>
      </w:r>
      <w:r w:rsidR="008664DB">
        <w:t xml:space="preserve"> (total count </w:t>
      </w:r>
      <w:r>
        <w:t xml:space="preserve">including juveniles and seedlings was </w:t>
      </w:r>
      <w:r w:rsidR="008664DB">
        <w:t xml:space="preserve">149) </w:t>
      </w:r>
      <w:r>
        <w:t>and declined to</w:t>
      </w:r>
      <w:r w:rsidR="00D7394C">
        <w:t xml:space="preserve"> </w:t>
      </w:r>
      <w:r w:rsidR="008664DB">
        <w:t>98 (total count 162)</w:t>
      </w:r>
      <w:r w:rsidR="00D7394C">
        <w:t xml:space="preserve"> </w:t>
      </w:r>
      <w:r w:rsidR="008664DB">
        <w:t xml:space="preserve">in </w:t>
      </w:r>
      <w:r w:rsidR="00D7394C">
        <w:t xml:space="preserve">2021 </w:t>
      </w:r>
      <w:r w:rsidR="00D7394C">
        <w:fldChar w:fldCharType="begin" w:fldLock="1"/>
      </w:r>
      <w:r w:rsidR="00D7394C">
        <w:instrText>ADDIN CSL_CITATION {"citationItems":[{"id":"ITEM-1","itemData":{"author":[{"dropping-particle":"","family":"Richards","given":"Peter","non-dropping-particle":"","parse-names":false,"suffix":""}],"id":"ITEM-1","issue":"August","issued":{"date-parts":[["2021"]]},"number-of-pages":"23","publisher-place":"Coffs Harbour","title":"Monitoring the Brothers Wattle Acacia courtii – 2021 Report to the NSW Dept of Planning , Industry &amp; Environment","type":"report"},"uris":["http://www.mendeley.com/documents/?uuid=b1aebc56-710e-4201-887b-4bd74b39a525"]},{"id":"ITEM-2","itemData":{"DOI":"10.1126/science.216.4549.977","ISSN":"0036-8075","abstract":"A project undertaken for the Joint Commonwealth NSW Regional Forest Agreement Steering Committee as part of the NSW Comprehensive Regional Assessments project number NA 22/EH incorporating NU 03/EH Targeted Flora Survey Project","author":[{"dropping-particle":"","family":"Richards","given":"Peter","non-dropping-particle":"","parse-names":false,"suffix":""}],"id":"ITEM-2","issued":{"date-parts":[["1999"]]},"publisher-place":"Sydney","title":"Threatened Plants Project. Northern Region","type":"report"},"uris":["http://www.mendeley.com/documents/?uuid=11870a75-c2fe-41da-8d50-1458b92c58c7"]}],"mendeley":{"formattedCitation":"(Richards 1999, 2021)","plainTextFormattedCitation":"(Richards 1999, 2021)","previouslyFormattedCitation":"(Richards 1999, 2021)"},"properties":{"noteIndex":0},"schema":"https://github.com/citation-style-language/schema/raw/master/csl-citation.json"}</w:instrText>
      </w:r>
      <w:r w:rsidR="00D7394C">
        <w:fldChar w:fldCharType="separate"/>
      </w:r>
      <w:r w:rsidR="00D7394C" w:rsidRPr="00184D42">
        <w:rPr>
          <w:noProof/>
        </w:rPr>
        <w:t>(Richards 1999, 2021)</w:t>
      </w:r>
      <w:r w:rsidR="00D7394C">
        <w:fldChar w:fldCharType="end"/>
      </w:r>
      <w:r>
        <w:t xml:space="preserve">. The </w:t>
      </w:r>
      <w:r w:rsidR="00D7394C">
        <w:t>dec</w:t>
      </w:r>
      <w:r w:rsidR="008664DB">
        <w:t xml:space="preserve">line in adult numbers </w:t>
      </w:r>
      <w:r>
        <w:t>was</w:t>
      </w:r>
      <w:r w:rsidR="008664DB">
        <w:t xml:space="preserve"> </w:t>
      </w:r>
      <w:r w:rsidR="00D7394C">
        <w:t>22 percent</w:t>
      </w:r>
      <w:r w:rsidR="008B27AC">
        <w:t xml:space="preserve"> in </w:t>
      </w:r>
      <w:r w:rsidR="008664DB">
        <w:t xml:space="preserve">the </w:t>
      </w:r>
      <w:r w:rsidR="008B27AC">
        <w:t>survey</w:t>
      </w:r>
      <w:r w:rsidR="00783B2F">
        <w:t>ed</w:t>
      </w:r>
      <w:r w:rsidR="008B27AC">
        <w:t xml:space="preserve"> plots</w:t>
      </w:r>
      <w:r w:rsidR="0072758B">
        <w:t xml:space="preserve"> over four years</w:t>
      </w:r>
      <w:r w:rsidR="00D7394C">
        <w:t xml:space="preserve">. </w:t>
      </w:r>
    </w:p>
    <w:p w14:paraId="3E2398CF" w14:textId="77777777" w:rsidR="00090B89" w:rsidRDefault="00090B89" w:rsidP="00DD2360">
      <w:pPr>
        <w:spacing w:line="276" w:lineRule="auto"/>
      </w:pPr>
    </w:p>
    <w:p w14:paraId="3E62841F" w14:textId="05E2260A" w:rsidR="00D7394C" w:rsidRDefault="005962EB" w:rsidP="00DD2360">
      <w:pPr>
        <w:spacing w:line="276" w:lineRule="auto"/>
      </w:pPr>
      <w:r>
        <w:t>Overall,</w:t>
      </w:r>
      <w:r w:rsidR="008664DB">
        <w:t xml:space="preserve"> there were more individuals</w:t>
      </w:r>
      <w:r w:rsidR="00A3276F">
        <w:t xml:space="preserve"> (both mature and immature)</w:t>
      </w:r>
      <w:r w:rsidR="008664DB">
        <w:t xml:space="preserve"> in 2021 as some recruitment had occurred after good rains in 2020–2021, though there were </w:t>
      </w:r>
      <w:r w:rsidR="00AC710A">
        <w:t>drought-related</w:t>
      </w:r>
      <w:r w:rsidR="008664DB">
        <w:t xml:space="preserve"> mortalities of adult plants </w:t>
      </w:r>
      <w:r w:rsidR="00432825">
        <w:t xml:space="preserve">(up to ten percent) </w:t>
      </w:r>
      <w:r w:rsidR="008664DB">
        <w:t>in some plots</w:t>
      </w:r>
      <w:r w:rsidR="003D148F">
        <w:t>,</w:t>
      </w:r>
      <w:r w:rsidR="008664DB">
        <w:t xml:space="preserve"> </w:t>
      </w:r>
      <w:r w:rsidR="00432825">
        <w:t xml:space="preserve">thought to be caused by the </w:t>
      </w:r>
      <w:r w:rsidR="00090B89">
        <w:t xml:space="preserve">severe </w:t>
      </w:r>
      <w:r w:rsidR="00432825">
        <w:t xml:space="preserve">drought conditions between </w:t>
      </w:r>
      <w:r w:rsidR="008664DB">
        <w:t>2017 and 2019</w:t>
      </w:r>
      <w:r w:rsidR="00432825">
        <w:t xml:space="preserve"> (</w:t>
      </w:r>
      <w:r w:rsidR="00864D5C">
        <w:t xml:space="preserve">P </w:t>
      </w:r>
      <w:r w:rsidR="00432825">
        <w:t>Richards 2021</w:t>
      </w:r>
      <w:r w:rsidR="00864D5C">
        <w:t>.</w:t>
      </w:r>
      <w:r w:rsidR="00432825">
        <w:t xml:space="preserve"> pers comm 2 Sept</w:t>
      </w:r>
      <w:r w:rsidR="00090B89">
        <w:t>ember</w:t>
      </w:r>
      <w:r w:rsidR="00432825">
        <w:t>)</w:t>
      </w:r>
      <w:r w:rsidR="008664DB">
        <w:t xml:space="preserve">. </w:t>
      </w:r>
    </w:p>
    <w:p w14:paraId="56A04448" w14:textId="5D685273" w:rsidR="008B27AC" w:rsidRDefault="008B27AC" w:rsidP="00DD2360">
      <w:pPr>
        <w:spacing w:line="276" w:lineRule="auto"/>
      </w:pPr>
    </w:p>
    <w:p w14:paraId="78171E6B" w14:textId="13CF868D" w:rsidR="00432825" w:rsidRDefault="00090B89" w:rsidP="00DD2360">
      <w:pPr>
        <w:spacing w:line="276" w:lineRule="auto"/>
        <w:rPr>
          <w:lang w:eastAsia="ja-JP"/>
        </w:rPr>
      </w:pPr>
      <w:r>
        <w:t xml:space="preserve">Although the </w:t>
      </w:r>
      <w:r w:rsidR="006876A8">
        <w:t xml:space="preserve">three </w:t>
      </w:r>
      <w:proofErr w:type="gramStart"/>
      <w:r w:rsidR="006876A8">
        <w:t>brothers</w:t>
      </w:r>
      <w:proofErr w:type="gramEnd"/>
      <w:r w:rsidR="006876A8">
        <w:t xml:space="preserve"> wattle</w:t>
      </w:r>
      <w:r>
        <w:t xml:space="preserve"> is a </w:t>
      </w:r>
      <w:r w:rsidR="00AC710A">
        <w:t>drought-tolerant</w:t>
      </w:r>
      <w:r>
        <w:t xml:space="preserve"> species, </w:t>
      </w:r>
      <w:r w:rsidRPr="74FCDAB8">
        <w:rPr>
          <w:lang w:eastAsia="ja-JP"/>
        </w:rPr>
        <w:t>on the three Brother Mountains, it persists in steep, rocky, shallow soil environments (</w:t>
      </w:r>
      <w:r w:rsidR="005962EB" w:rsidRPr="74FCDAB8">
        <w:rPr>
          <w:lang w:eastAsia="ja-JP"/>
        </w:rPr>
        <w:t>e.g.,</w:t>
      </w:r>
      <w:r w:rsidRPr="74FCDAB8">
        <w:rPr>
          <w:lang w:eastAsia="ja-JP"/>
        </w:rPr>
        <w:t xml:space="preserve"> above cliffs, in rocky creek lines) where soil moisture </w:t>
      </w:r>
      <w:r w:rsidR="03A3F72F" w:rsidRPr="74FCDAB8">
        <w:rPr>
          <w:lang w:eastAsia="ja-JP"/>
        </w:rPr>
        <w:t>is variable</w:t>
      </w:r>
      <w:r w:rsidRPr="74FCDAB8">
        <w:rPr>
          <w:lang w:eastAsia="ja-JP"/>
        </w:rPr>
        <w:t xml:space="preserve"> (P Richards 2021</w:t>
      </w:r>
      <w:r w:rsidR="00864D5C" w:rsidRPr="74FCDAB8">
        <w:rPr>
          <w:lang w:eastAsia="ja-JP"/>
        </w:rPr>
        <w:t>.</w:t>
      </w:r>
      <w:r w:rsidRPr="74FCDAB8">
        <w:rPr>
          <w:lang w:eastAsia="ja-JP"/>
        </w:rPr>
        <w:t xml:space="preserve"> pers comm 2 September). </w:t>
      </w:r>
      <w:r w:rsidR="00432825" w:rsidRPr="74FCDAB8">
        <w:rPr>
          <w:lang w:eastAsia="ja-JP"/>
        </w:rPr>
        <w:t>On the north coast region of NSW,  projected increase</w:t>
      </w:r>
      <w:r w:rsidR="652F9DA0" w:rsidRPr="74FCDAB8">
        <w:rPr>
          <w:lang w:eastAsia="ja-JP"/>
        </w:rPr>
        <w:t>s</w:t>
      </w:r>
      <w:r w:rsidR="00432825" w:rsidRPr="74FCDAB8">
        <w:rPr>
          <w:lang w:eastAsia="ja-JP"/>
        </w:rPr>
        <w:t xml:space="preserve"> in maximum temperatures (maximum temperature increase of 0.4–1.0</w:t>
      </w:r>
      <w:r w:rsidR="00432825" w:rsidRPr="74FCDAB8">
        <w:rPr>
          <w:rFonts w:ascii="Symbol" w:eastAsia="Symbol" w:hAnsi="Symbol" w:cs="Symbol"/>
          <w:lang w:eastAsia="ja-JP"/>
        </w:rPr>
        <w:t></w:t>
      </w:r>
      <w:r w:rsidR="00432825" w:rsidRPr="74FCDAB8">
        <w:rPr>
          <w:lang w:eastAsia="ja-JP"/>
        </w:rPr>
        <w:t>C by 2039 and 1.5</w:t>
      </w:r>
      <w:r w:rsidR="006A0EC0" w:rsidRPr="74FCDAB8">
        <w:rPr>
          <w:lang w:eastAsia="ja-JP"/>
        </w:rPr>
        <w:t>–</w:t>
      </w:r>
      <w:r w:rsidR="00432825" w:rsidRPr="74FCDAB8">
        <w:rPr>
          <w:lang w:eastAsia="ja-JP"/>
        </w:rPr>
        <w:t>2.4</w:t>
      </w:r>
      <w:r w:rsidR="00432825" w:rsidRPr="74FCDAB8">
        <w:rPr>
          <w:rFonts w:ascii="Symbol" w:eastAsia="Symbol" w:hAnsi="Symbol" w:cs="Symbol"/>
          <w:lang w:eastAsia="ja-JP"/>
        </w:rPr>
        <w:t></w:t>
      </w:r>
      <w:r w:rsidR="00432825" w:rsidRPr="74FCDAB8">
        <w:rPr>
          <w:lang w:eastAsia="ja-JP"/>
        </w:rPr>
        <w:t>C by 2060-2079) a</w:t>
      </w:r>
      <w:r w:rsidR="0072758B" w:rsidRPr="74FCDAB8">
        <w:rPr>
          <w:lang w:eastAsia="ja-JP"/>
        </w:rPr>
        <w:t>s well as</w:t>
      </w:r>
      <w:r w:rsidR="00432825" w:rsidRPr="74FCDAB8">
        <w:rPr>
          <w:lang w:eastAsia="ja-JP"/>
        </w:rPr>
        <w:t xml:space="preserve"> an increase in the number of hot days (</w:t>
      </w:r>
      <w:r w:rsidR="0072758B" w:rsidRPr="74FCDAB8">
        <w:rPr>
          <w:lang w:eastAsia="ja-JP"/>
        </w:rPr>
        <w:t xml:space="preserve">days </w:t>
      </w:r>
      <w:r w:rsidR="00432825" w:rsidRPr="74FCDAB8">
        <w:rPr>
          <w:lang w:eastAsia="ja-JP"/>
        </w:rPr>
        <w:t>above 35</w:t>
      </w:r>
      <w:r w:rsidR="00432825" w:rsidRPr="74FCDAB8">
        <w:rPr>
          <w:rFonts w:ascii="Symbol" w:eastAsia="Symbol" w:hAnsi="Symbol" w:cs="Symbol"/>
          <w:lang w:eastAsia="ja-JP"/>
        </w:rPr>
        <w:t></w:t>
      </w:r>
      <w:r w:rsidR="00432825" w:rsidRPr="74FCDAB8">
        <w:rPr>
          <w:lang w:eastAsia="ja-JP"/>
        </w:rPr>
        <w:t>C)</w:t>
      </w:r>
      <w:r w:rsidR="00FD697D" w:rsidRPr="74FCDAB8">
        <w:rPr>
          <w:lang w:eastAsia="ja-JP"/>
        </w:rPr>
        <w:t xml:space="preserve"> </w:t>
      </w:r>
      <w:r w:rsidR="78C07449" w:rsidRPr="74FCDAB8">
        <w:rPr>
          <w:lang w:eastAsia="ja-JP"/>
        </w:rPr>
        <w:t xml:space="preserve">have been modelled </w:t>
      </w:r>
      <w:r w:rsidRPr="74FCDAB8">
        <w:rPr>
          <w:lang w:eastAsia="ja-JP"/>
        </w:rPr>
        <w:fldChar w:fldCharType="begin" w:fldLock="1"/>
      </w:r>
      <w:r w:rsidRPr="74FCDAB8">
        <w:rPr>
          <w:lang w:eastAsia="ja-JP"/>
        </w:rPr>
        <w:instrText>ADDIN CSL_CITATION {"citationItems":[{"id":"ITEM-1","itemData":{"author":[{"dropping-particle":"","family":"NSW Government","given":"","non-dropping-particle":"","parse-names":false,"suffix":""}],"id":"ITEM-1","issued":{"date-parts":[["2014"]]},"publisher-place":"Sydney","title":"North Coast Climate change snapshot Overview of North Coast Region climate change","type":"report"},"uris":["http://www.mendeley.com/documents/?uuid=7cf71101-c7a2-4524-bc53-1fa9b3833940"]}],"mendeley":{"formattedCitation":"(NSW Government 2014b)","plainTextFormattedCitation":"(NSW Government 2014b)","previouslyFormattedCitation":"(NSW Government 2014b)"},"properties":{"noteIndex":0},"schema":"https://github.com/citation-style-language/schema/raw/master/csl-citation.json"}</w:instrText>
      </w:r>
      <w:r w:rsidRPr="74FCDAB8">
        <w:rPr>
          <w:lang w:eastAsia="ja-JP"/>
        </w:rPr>
        <w:fldChar w:fldCharType="separate"/>
      </w:r>
      <w:r w:rsidR="00FD697D" w:rsidRPr="74FCDAB8">
        <w:rPr>
          <w:noProof/>
          <w:lang w:eastAsia="ja-JP"/>
        </w:rPr>
        <w:t>(NSW Government 2014b)</w:t>
      </w:r>
      <w:r w:rsidRPr="74FCDAB8">
        <w:rPr>
          <w:lang w:eastAsia="ja-JP"/>
        </w:rPr>
        <w:fldChar w:fldCharType="end"/>
      </w:r>
      <w:r w:rsidR="00432825" w:rsidRPr="74FCDAB8">
        <w:rPr>
          <w:lang w:eastAsia="ja-JP"/>
        </w:rPr>
        <w:t xml:space="preserve">. </w:t>
      </w:r>
      <w:r w:rsidR="0072539A" w:rsidRPr="74FCDAB8">
        <w:rPr>
          <w:lang w:eastAsia="ja-JP"/>
        </w:rPr>
        <w:t xml:space="preserve">Future </w:t>
      </w:r>
      <w:r w:rsidR="000C26DA" w:rsidRPr="74FCDAB8">
        <w:rPr>
          <w:lang w:eastAsia="ja-JP"/>
        </w:rPr>
        <w:t>precipitation</w:t>
      </w:r>
      <w:r w:rsidR="0072539A" w:rsidRPr="74FCDAB8">
        <w:rPr>
          <w:lang w:eastAsia="ja-JP"/>
        </w:rPr>
        <w:t xml:space="preserve"> is difficult to project, though seven of twelve </w:t>
      </w:r>
      <w:r w:rsidR="000C26DA" w:rsidRPr="74FCDAB8">
        <w:rPr>
          <w:lang w:eastAsia="ja-JP"/>
        </w:rPr>
        <w:t>precipitation</w:t>
      </w:r>
      <w:r w:rsidR="00432825" w:rsidRPr="74FCDAB8">
        <w:rPr>
          <w:lang w:eastAsia="ja-JP"/>
        </w:rPr>
        <w:t xml:space="preserve"> </w:t>
      </w:r>
      <w:r w:rsidR="0072539A" w:rsidRPr="74FCDAB8">
        <w:rPr>
          <w:lang w:eastAsia="ja-JP"/>
        </w:rPr>
        <w:t xml:space="preserve">models </w:t>
      </w:r>
      <w:r w:rsidR="00432825" w:rsidRPr="74FCDAB8">
        <w:rPr>
          <w:lang w:eastAsia="ja-JP"/>
        </w:rPr>
        <w:t>project</w:t>
      </w:r>
      <w:r w:rsidR="0072539A" w:rsidRPr="74FCDAB8">
        <w:rPr>
          <w:lang w:eastAsia="ja-JP"/>
        </w:rPr>
        <w:t xml:space="preserve"> a</w:t>
      </w:r>
      <w:r w:rsidR="00432825" w:rsidRPr="74FCDAB8">
        <w:rPr>
          <w:lang w:eastAsia="ja-JP"/>
        </w:rPr>
        <w:t xml:space="preserve"> decrease in winter</w:t>
      </w:r>
      <w:r w:rsidR="0072539A" w:rsidRPr="74FCDAB8">
        <w:rPr>
          <w:lang w:eastAsia="ja-JP"/>
        </w:rPr>
        <w:t xml:space="preserve"> </w:t>
      </w:r>
      <w:r w:rsidR="000C26DA" w:rsidRPr="74FCDAB8">
        <w:rPr>
          <w:lang w:eastAsia="ja-JP"/>
        </w:rPr>
        <w:t>precipitation</w:t>
      </w:r>
      <w:r w:rsidR="0072539A" w:rsidRPr="74FCDAB8">
        <w:rPr>
          <w:lang w:eastAsia="ja-JP"/>
        </w:rPr>
        <w:t xml:space="preserve"> and an increase in </w:t>
      </w:r>
      <w:r w:rsidR="00432825" w:rsidRPr="74FCDAB8">
        <w:rPr>
          <w:lang w:eastAsia="ja-JP"/>
        </w:rPr>
        <w:t xml:space="preserve">autumn and spring </w:t>
      </w:r>
      <w:r w:rsidR="000C26DA" w:rsidRPr="74FCDAB8">
        <w:rPr>
          <w:lang w:eastAsia="ja-JP"/>
        </w:rPr>
        <w:t>precipitation</w:t>
      </w:r>
      <w:r w:rsidR="0072539A" w:rsidRPr="74FCDAB8">
        <w:rPr>
          <w:lang w:eastAsia="ja-JP"/>
        </w:rPr>
        <w:t xml:space="preserve"> for the North Coast of NSW</w:t>
      </w:r>
      <w:r w:rsidR="00432825" w:rsidRPr="74FCDAB8">
        <w:rPr>
          <w:lang w:eastAsia="ja-JP"/>
        </w:rPr>
        <w:t xml:space="preserve">. </w:t>
      </w:r>
      <w:r w:rsidR="0072539A" w:rsidRPr="74FCDAB8">
        <w:rPr>
          <w:lang w:eastAsia="ja-JP"/>
        </w:rPr>
        <w:t xml:space="preserve">The range of </w:t>
      </w:r>
      <w:r w:rsidR="000C26DA" w:rsidRPr="74FCDAB8">
        <w:rPr>
          <w:lang w:eastAsia="ja-JP"/>
        </w:rPr>
        <w:t xml:space="preserve">precipitation </w:t>
      </w:r>
      <w:r w:rsidR="0072539A" w:rsidRPr="74FCDAB8">
        <w:rPr>
          <w:lang w:eastAsia="ja-JP"/>
        </w:rPr>
        <w:t xml:space="preserve">projected in summer spans </w:t>
      </w:r>
      <w:r w:rsidR="001D043B" w:rsidRPr="74FCDAB8">
        <w:rPr>
          <w:lang w:eastAsia="ja-JP"/>
        </w:rPr>
        <w:t xml:space="preserve">a decline of </w:t>
      </w:r>
      <w:r w:rsidR="0072539A" w:rsidRPr="74FCDAB8">
        <w:rPr>
          <w:lang w:eastAsia="ja-JP"/>
        </w:rPr>
        <w:t xml:space="preserve">17 percent to </w:t>
      </w:r>
      <w:r w:rsidR="00AC710A" w:rsidRPr="74FCDAB8">
        <w:rPr>
          <w:lang w:eastAsia="ja-JP"/>
        </w:rPr>
        <w:t>an</w:t>
      </w:r>
      <w:r w:rsidR="001D043B" w:rsidRPr="74FCDAB8">
        <w:rPr>
          <w:lang w:eastAsia="ja-JP"/>
        </w:rPr>
        <w:t xml:space="preserve"> increase </w:t>
      </w:r>
      <w:r w:rsidR="000C26DA" w:rsidRPr="74FCDAB8">
        <w:rPr>
          <w:lang w:eastAsia="ja-JP"/>
        </w:rPr>
        <w:t>of</w:t>
      </w:r>
      <w:r w:rsidR="001D043B" w:rsidRPr="74FCDAB8">
        <w:rPr>
          <w:lang w:eastAsia="ja-JP"/>
        </w:rPr>
        <w:t xml:space="preserve"> </w:t>
      </w:r>
      <w:r w:rsidR="0072539A" w:rsidRPr="74FCDAB8">
        <w:rPr>
          <w:lang w:eastAsia="ja-JP"/>
        </w:rPr>
        <w:t xml:space="preserve">14 </w:t>
      </w:r>
      <w:r w:rsidR="001D043B" w:rsidRPr="74FCDAB8">
        <w:rPr>
          <w:lang w:eastAsia="ja-JP"/>
        </w:rPr>
        <w:t xml:space="preserve">percent </w:t>
      </w:r>
      <w:r w:rsidRPr="74FCDAB8">
        <w:rPr>
          <w:lang w:eastAsia="ja-JP"/>
        </w:rPr>
        <w:fldChar w:fldCharType="begin" w:fldLock="1"/>
      </w:r>
      <w:r w:rsidRPr="74FCDAB8">
        <w:rPr>
          <w:lang w:eastAsia="ja-JP"/>
        </w:rPr>
        <w:instrText>ADDIN CSL_CITATION {"citationItems":[{"id":"ITEM-1","itemData":{"author":[{"dropping-particle":"","family":"NSW Government","given":"","non-dropping-particle":"","parse-names":false,"suffix":""}],"id":"ITEM-1","issued":{"date-parts":[["2014"]]},"publisher-place":"Sydney","title":"North Coast Climate change snapshot Overview of North Coast Region climate change","type":"report"},"uris":["http://www.mendeley.com/documents/?uuid=7cf71101-c7a2-4524-bc53-1fa9b3833940"]}],"mendeley":{"formattedCitation":"(NSW Government 2014b)","plainTextFormattedCitation":"(NSW Government 2014b)","previouslyFormattedCitation":"(NSW Government 2014b)"},"properties":{"noteIndex":0},"schema":"https://github.com/citation-style-language/schema/raw/master/csl-citation.json"}</w:instrText>
      </w:r>
      <w:r w:rsidRPr="74FCDAB8">
        <w:rPr>
          <w:lang w:eastAsia="ja-JP"/>
        </w:rPr>
        <w:fldChar w:fldCharType="separate"/>
      </w:r>
      <w:r w:rsidR="001D043B" w:rsidRPr="74FCDAB8">
        <w:rPr>
          <w:noProof/>
          <w:lang w:eastAsia="ja-JP"/>
        </w:rPr>
        <w:t>(NSW Government 2014b)</w:t>
      </w:r>
      <w:r w:rsidRPr="74FCDAB8">
        <w:rPr>
          <w:lang w:eastAsia="ja-JP"/>
        </w:rPr>
        <w:fldChar w:fldCharType="end"/>
      </w:r>
      <w:r w:rsidR="001D043B" w:rsidRPr="74FCDAB8">
        <w:rPr>
          <w:lang w:eastAsia="ja-JP"/>
        </w:rPr>
        <w:t xml:space="preserve">. The cyclic nature of drought and the increasing hotter conditions driven by climate change are projected to result in a </w:t>
      </w:r>
      <w:r w:rsidRPr="74FCDAB8">
        <w:rPr>
          <w:lang w:eastAsia="ja-JP"/>
        </w:rPr>
        <w:t xml:space="preserve">substantial </w:t>
      </w:r>
      <w:r w:rsidR="00432825" w:rsidRPr="74FCDAB8">
        <w:rPr>
          <w:lang w:eastAsia="ja-JP"/>
        </w:rPr>
        <w:t>decline</w:t>
      </w:r>
      <w:r w:rsidR="001D043B" w:rsidRPr="74FCDAB8">
        <w:rPr>
          <w:lang w:eastAsia="ja-JP"/>
        </w:rPr>
        <w:t xml:space="preserve"> of mature individuals </w:t>
      </w:r>
      <w:r w:rsidRPr="74FCDAB8">
        <w:rPr>
          <w:lang w:eastAsia="ja-JP"/>
        </w:rPr>
        <w:t>by 2</w:t>
      </w:r>
      <w:r w:rsidR="0072758B" w:rsidRPr="74FCDAB8">
        <w:rPr>
          <w:lang w:eastAsia="ja-JP"/>
        </w:rPr>
        <w:t xml:space="preserve">111 (three generations from 2018). The extent of decline is an </w:t>
      </w:r>
      <w:r w:rsidR="0072758B" w:rsidRPr="74FCDAB8">
        <w:rPr>
          <w:lang w:eastAsia="ja-JP"/>
        </w:rPr>
        <w:lastRenderedPageBreak/>
        <w:t>observed 22 percent in the past (2018–2021) and projected to be at least an additional 10 percent in the future (</w:t>
      </w:r>
      <w:r w:rsidR="006E1EFE" w:rsidRPr="74FCDAB8">
        <w:rPr>
          <w:lang w:eastAsia="ja-JP"/>
        </w:rPr>
        <w:t xml:space="preserve">2021–2111); which is </w:t>
      </w:r>
      <w:r w:rsidR="0072758B" w:rsidRPr="74FCDAB8">
        <w:rPr>
          <w:lang w:eastAsia="ja-JP"/>
        </w:rPr>
        <w:t xml:space="preserve">similar to </w:t>
      </w:r>
      <w:r w:rsidR="006E1EFE" w:rsidRPr="74FCDAB8">
        <w:rPr>
          <w:lang w:eastAsia="ja-JP"/>
        </w:rPr>
        <w:t>recently</w:t>
      </w:r>
      <w:r w:rsidR="0072758B" w:rsidRPr="74FCDAB8">
        <w:rPr>
          <w:lang w:eastAsia="ja-JP"/>
        </w:rPr>
        <w:t xml:space="preserve"> observed</w:t>
      </w:r>
      <w:r w:rsidR="006E1EFE" w:rsidRPr="74FCDAB8">
        <w:rPr>
          <w:lang w:eastAsia="ja-JP"/>
        </w:rPr>
        <w:t xml:space="preserve"> rates of declines</w:t>
      </w:r>
      <w:r w:rsidR="0072758B" w:rsidRPr="74FCDAB8">
        <w:rPr>
          <w:lang w:eastAsia="ja-JP"/>
        </w:rPr>
        <w:t xml:space="preserve"> from other drought periods. The low rates of recruitment and the senescent state of the aging population of </w:t>
      </w:r>
      <w:r w:rsidR="006876A8" w:rsidRPr="74FCDAB8">
        <w:rPr>
          <w:lang w:eastAsia="ja-JP"/>
        </w:rPr>
        <w:t xml:space="preserve">three </w:t>
      </w:r>
      <w:proofErr w:type="gramStart"/>
      <w:r w:rsidR="006876A8" w:rsidRPr="74FCDAB8">
        <w:rPr>
          <w:lang w:eastAsia="ja-JP"/>
        </w:rPr>
        <w:t>brothers</w:t>
      </w:r>
      <w:proofErr w:type="gramEnd"/>
      <w:r w:rsidR="006876A8" w:rsidRPr="74FCDAB8">
        <w:rPr>
          <w:lang w:eastAsia="ja-JP"/>
        </w:rPr>
        <w:t xml:space="preserve"> wattle</w:t>
      </w:r>
      <w:r w:rsidR="0072758B" w:rsidRPr="74FCDAB8">
        <w:rPr>
          <w:lang w:eastAsia="ja-JP"/>
        </w:rPr>
        <w:t xml:space="preserve"> (see Table 1) are likely to </w:t>
      </w:r>
      <w:r w:rsidR="007C21A3" w:rsidRPr="74FCDAB8">
        <w:rPr>
          <w:lang w:eastAsia="ja-JP"/>
        </w:rPr>
        <w:t>exacerbate</w:t>
      </w:r>
      <w:r w:rsidR="0072758B" w:rsidRPr="74FCDAB8">
        <w:rPr>
          <w:lang w:eastAsia="ja-JP"/>
        </w:rPr>
        <w:t xml:space="preserve"> the projected decline. </w:t>
      </w:r>
    </w:p>
    <w:p w14:paraId="726E9568" w14:textId="77777777" w:rsidR="00432825" w:rsidRDefault="00432825" w:rsidP="00DD2360">
      <w:pPr>
        <w:spacing w:line="276" w:lineRule="auto"/>
        <w:rPr>
          <w:lang w:eastAsia="ja-JP"/>
        </w:rPr>
      </w:pPr>
    </w:p>
    <w:p w14:paraId="473DFAF2" w14:textId="77777777" w:rsidR="006A1216" w:rsidRPr="004F1708" w:rsidRDefault="006A1216" w:rsidP="00DD2360">
      <w:pPr>
        <w:spacing w:line="276" w:lineRule="auto"/>
        <w:rPr>
          <w:rStyle w:val="SubtleEmphasis"/>
        </w:rPr>
      </w:pPr>
      <w:r w:rsidRPr="004F1708">
        <w:rPr>
          <w:rStyle w:val="SubtleEmphasis"/>
        </w:rPr>
        <w:t>Conclusion</w:t>
      </w:r>
    </w:p>
    <w:p w14:paraId="51C45C5C" w14:textId="77777777" w:rsidR="004F1708" w:rsidRDefault="004F1708" w:rsidP="00DD2360">
      <w:pPr>
        <w:spacing w:line="276" w:lineRule="auto"/>
        <w:rPr>
          <w:bCs/>
        </w:rPr>
      </w:pPr>
    </w:p>
    <w:p w14:paraId="5DDD898B" w14:textId="6B4D8B0E" w:rsidR="001D043B" w:rsidRDefault="001D043B" w:rsidP="00DD2360">
      <w:pPr>
        <w:spacing w:line="276" w:lineRule="auto"/>
        <w:rPr>
          <w:lang w:eastAsia="ja-JP"/>
        </w:rPr>
      </w:pPr>
      <w:r w:rsidRPr="0040031A">
        <w:rPr>
          <w:lang w:eastAsia="ja-JP"/>
        </w:rPr>
        <w:t xml:space="preserve">The Committee </w:t>
      </w:r>
      <w:r w:rsidRPr="001D043B">
        <w:rPr>
          <w:lang w:eastAsia="ja-JP"/>
        </w:rPr>
        <w:t>considers that the species is projected to undergo a substantial reduction</w:t>
      </w:r>
      <w:r w:rsidR="000159BA">
        <w:rPr>
          <w:lang w:eastAsia="ja-JP"/>
        </w:rPr>
        <w:t xml:space="preserve"> (at least 30 percent)</w:t>
      </w:r>
      <w:r w:rsidRPr="001D043B">
        <w:rPr>
          <w:lang w:eastAsia="ja-JP"/>
        </w:rPr>
        <w:t xml:space="preserve"> in numbers over three generations (</w:t>
      </w:r>
      <w:r w:rsidR="0072758B" w:rsidRPr="005962EB">
        <w:rPr>
          <w:lang w:eastAsia="ja-JP"/>
        </w:rPr>
        <w:t>93</w:t>
      </w:r>
      <w:r w:rsidRPr="005962EB">
        <w:rPr>
          <w:lang w:eastAsia="ja-JP"/>
        </w:rPr>
        <w:t xml:space="preserve"> years</w:t>
      </w:r>
      <w:r w:rsidRPr="001D043B">
        <w:rPr>
          <w:lang w:eastAsia="ja-JP"/>
        </w:rPr>
        <w:t xml:space="preserve"> for this assessment), </w:t>
      </w:r>
      <w:r>
        <w:rPr>
          <w:lang w:eastAsia="ja-JP"/>
        </w:rPr>
        <w:t xml:space="preserve">from </w:t>
      </w:r>
      <w:r w:rsidR="000C26DA">
        <w:rPr>
          <w:lang w:eastAsia="ja-JP"/>
        </w:rPr>
        <w:t xml:space="preserve">the </w:t>
      </w:r>
      <w:r>
        <w:rPr>
          <w:lang w:eastAsia="ja-JP"/>
        </w:rPr>
        <w:t xml:space="preserve">year </w:t>
      </w:r>
      <w:r w:rsidRPr="005962EB">
        <w:rPr>
          <w:lang w:eastAsia="ja-JP"/>
        </w:rPr>
        <w:t>201</w:t>
      </w:r>
      <w:r w:rsidR="0072758B">
        <w:rPr>
          <w:lang w:eastAsia="ja-JP"/>
        </w:rPr>
        <w:t>8</w:t>
      </w:r>
      <w:r w:rsidRPr="005962EB">
        <w:rPr>
          <w:lang w:eastAsia="ja-JP"/>
        </w:rPr>
        <w:t xml:space="preserve"> to </w:t>
      </w:r>
      <w:r w:rsidR="0072758B" w:rsidRPr="005962EB">
        <w:rPr>
          <w:lang w:eastAsia="ja-JP"/>
        </w:rPr>
        <w:t>2</w:t>
      </w:r>
      <w:r w:rsidR="0072758B" w:rsidRPr="00CA263D">
        <w:rPr>
          <w:lang w:eastAsia="ja-JP"/>
        </w:rPr>
        <w:t>111</w:t>
      </w:r>
      <w:r w:rsidR="000C26DA">
        <w:rPr>
          <w:lang w:eastAsia="ja-JP"/>
        </w:rPr>
        <w:t>,</w:t>
      </w:r>
      <w:r w:rsidRPr="001D043B">
        <w:rPr>
          <w:lang w:eastAsia="ja-JP"/>
        </w:rPr>
        <w:t xml:space="preserve"> and the reduction has not ceased</w:t>
      </w:r>
      <w:r w:rsidR="000C26DA">
        <w:rPr>
          <w:lang w:eastAsia="ja-JP"/>
        </w:rPr>
        <w:t>,</w:t>
      </w:r>
      <w:r w:rsidRPr="001D043B">
        <w:rPr>
          <w:lang w:eastAsia="ja-JP"/>
        </w:rPr>
        <w:t xml:space="preserve"> and the cause has not ceased. Therefore, the species has met the relevant elements of Criterion 1 to make it eligible for listing as </w:t>
      </w:r>
      <w:sdt>
        <w:sdtPr>
          <w:id w:val="-1921095176"/>
          <w:placeholder>
            <w:docPart w:val="E6F778AAB135E64989480A62F773D7EF"/>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Conservation Dependant" w:value="Conservation Dependant"/>
            <w:listItem w:displayText="Extinct" w:value="Extinct"/>
            <w:listItem w:displayText="Extinct in the Wild" w:value="Extinct in the Wild"/>
          </w:dropDownList>
        </w:sdtPr>
        <w:sdtEndPr/>
        <w:sdtContent>
          <w:r w:rsidRPr="001D043B">
            <w:t>Vulnerable</w:t>
          </w:r>
        </w:sdtContent>
      </w:sdt>
      <w:r w:rsidRPr="001D043B">
        <w:rPr>
          <w:lang w:eastAsia="ja-JP"/>
        </w:rPr>
        <w:t>.</w:t>
      </w:r>
    </w:p>
    <w:p w14:paraId="44D8EAF9" w14:textId="77777777" w:rsidR="00B46B6F" w:rsidRPr="001D043B" w:rsidRDefault="00B46B6F" w:rsidP="00DD2360">
      <w:pPr>
        <w:spacing w:line="276" w:lineRule="auto"/>
        <w:rPr>
          <w:lang w:eastAsia="ja-JP"/>
        </w:rPr>
      </w:pPr>
    </w:p>
    <w:p w14:paraId="0B9DFEA0" w14:textId="18DC8050" w:rsidR="006A1216" w:rsidRPr="001D043B" w:rsidRDefault="001D043B" w:rsidP="00DD2360">
      <w:pPr>
        <w:spacing w:after="240" w:line="276" w:lineRule="auto"/>
        <w:rPr>
          <w:rFonts w:cs="Arial"/>
        </w:rPr>
      </w:pPr>
      <w:r w:rsidRPr="00717B03">
        <w:rPr>
          <w:rFonts w:cs="Arial"/>
        </w:rPr>
        <w:t xml:space="preserve">However, the purpose of this consultation document is to elicit additional information to better understand the species’ status. This conclusion </w:t>
      </w:r>
      <w:r>
        <w:rPr>
          <w:rFonts w:cs="Arial"/>
        </w:rPr>
        <w:t xml:space="preserve">is based on the acceptance that this species is severely fragmented and </w:t>
      </w:r>
      <w:r w:rsidRPr="00717B03">
        <w:rPr>
          <w:rFonts w:cs="Arial"/>
        </w:rPr>
        <w:t>should therefore be considered to be tentative at this stage, as it may be changed as a result of responses to this consultation process.</w:t>
      </w:r>
    </w:p>
    <w:p w14:paraId="149AFEAD" w14:textId="77777777" w:rsidR="00B6264B" w:rsidRDefault="00B6264B" w:rsidP="00DD2360">
      <w:pPr>
        <w:pStyle w:val="Caption"/>
        <w:spacing w:line="276" w:lineRule="auto"/>
        <w:rPr>
          <w:lang w:eastAsia="ja-JP"/>
        </w:rPr>
      </w:pPr>
      <w:r>
        <w:rPr>
          <w:lang w:eastAsia="ja-JP"/>
        </w:rPr>
        <w:t xml:space="preserve">Criterion 2 </w:t>
      </w:r>
      <w:r w:rsidRPr="00B6264B">
        <w:rPr>
          <w:lang w:eastAsia="ja-JP"/>
        </w:rPr>
        <w:t>Geographic distribution as indicators for either extent of occurrence AND/OR area of occupancy</w:t>
      </w:r>
    </w:p>
    <w:tbl>
      <w:tblPr>
        <w:tblStyle w:val="TableGrid"/>
        <w:tblW w:w="0" w:type="auto"/>
        <w:tblInd w:w="-34" w:type="dxa"/>
        <w:tblCellMar>
          <w:top w:w="57" w:type="dxa"/>
          <w:bottom w:w="57" w:type="dxa"/>
        </w:tblCellMar>
        <w:tblLook w:val="04A0" w:firstRow="1" w:lastRow="0" w:firstColumn="1" w:lastColumn="0" w:noHBand="0" w:noVBand="1"/>
      </w:tblPr>
      <w:tblGrid>
        <w:gridCol w:w="3375"/>
        <w:gridCol w:w="1956"/>
        <w:gridCol w:w="1857"/>
        <w:gridCol w:w="1906"/>
      </w:tblGrid>
      <w:tr w:rsidR="00B6264B" w:rsidRPr="00556843" w14:paraId="53D35066" w14:textId="77777777" w:rsidTr="00B6264B">
        <w:trPr>
          <w:trHeight w:val="350"/>
        </w:trPr>
        <w:tc>
          <w:tcPr>
            <w:tcW w:w="10738" w:type="dxa"/>
            <w:gridSpan w:val="4"/>
            <w:tcBorders>
              <w:bottom w:val="nil"/>
            </w:tcBorders>
            <w:shd w:val="clear" w:color="auto" w:fill="595959" w:themeFill="text1" w:themeFillTint="A6"/>
            <w:vAlign w:val="center"/>
          </w:tcPr>
          <w:p w14:paraId="1928F889" w14:textId="77777777" w:rsidR="00B6264B" w:rsidRPr="00556843" w:rsidRDefault="00B6264B" w:rsidP="00DD2360">
            <w:pPr>
              <w:keepNext/>
              <w:tabs>
                <w:tab w:val="left" w:pos="284"/>
              </w:tabs>
              <w:spacing w:line="276" w:lineRule="auto"/>
              <w:ind w:left="1452" w:hanging="1452"/>
              <w:rPr>
                <w:rFonts w:ascii="Arial" w:hAnsi="Arial" w:cs="Arial"/>
                <w:b/>
                <w:color w:val="FFFFFF" w:themeColor="background1"/>
              </w:rPr>
            </w:pPr>
          </w:p>
        </w:tc>
      </w:tr>
      <w:tr w:rsidR="00B6264B" w:rsidRPr="00556843" w14:paraId="30B26DA3" w14:textId="77777777" w:rsidTr="00B6264B">
        <w:tc>
          <w:tcPr>
            <w:tcW w:w="4111" w:type="dxa"/>
            <w:tcBorders>
              <w:top w:val="nil"/>
              <w:bottom w:val="nil"/>
              <w:right w:val="nil"/>
            </w:tcBorders>
          </w:tcPr>
          <w:p w14:paraId="6CC02E78" w14:textId="77777777" w:rsidR="00B6264B" w:rsidRPr="00556843" w:rsidRDefault="00280857" w:rsidP="00DD2360">
            <w:pPr>
              <w:pStyle w:val="TableText"/>
              <w:keepNext/>
              <w:spacing w:line="276" w:lineRule="auto"/>
            </w:pPr>
            <w:r w:rsidRPr="00AE31DA">
              <w:rPr>
                <w:color w:val="FFFFFF" w:themeColor="background1"/>
              </w:rPr>
              <w:t>–</w:t>
            </w:r>
          </w:p>
        </w:tc>
        <w:tc>
          <w:tcPr>
            <w:tcW w:w="2268" w:type="dxa"/>
            <w:tcBorders>
              <w:top w:val="single" w:sz="4" w:space="0" w:color="FFFFFF" w:themeColor="background1"/>
              <w:left w:val="nil"/>
              <w:bottom w:val="nil"/>
              <w:right w:val="single" w:sz="4" w:space="0" w:color="FFFFFF" w:themeColor="background1"/>
            </w:tcBorders>
            <w:shd w:val="clear" w:color="auto" w:fill="FF0000"/>
          </w:tcPr>
          <w:p w14:paraId="23C3B47F" w14:textId="77777777" w:rsidR="00B6264B" w:rsidRPr="00795F43" w:rsidRDefault="00B6264B" w:rsidP="00DD2360">
            <w:pPr>
              <w:pStyle w:val="TableText"/>
              <w:keepNext/>
              <w:spacing w:line="276" w:lineRule="auto"/>
              <w:rPr>
                <w:rStyle w:val="Strong"/>
              </w:rPr>
            </w:pPr>
            <w:r w:rsidRPr="00795F43">
              <w:rPr>
                <w:rStyle w:val="Strong"/>
              </w:rPr>
              <w:t>Critically Endangered</w:t>
            </w:r>
          </w:p>
          <w:p w14:paraId="25F02C34" w14:textId="77777777" w:rsidR="00B6264B" w:rsidRPr="00556843" w:rsidRDefault="00B6264B" w:rsidP="00DD2360">
            <w:pPr>
              <w:pStyle w:val="TableText"/>
              <w:keepNext/>
              <w:spacing w:line="276" w:lineRule="auto"/>
              <w:rPr>
                <w:b/>
              </w:rPr>
            </w:pPr>
            <w:r w:rsidRPr="00795F43">
              <w:rPr>
                <w:rStyle w:val="Strong"/>
              </w:rPr>
              <w:t>Very restricted</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09DC85FC" w14:textId="77777777" w:rsidR="00B6264B" w:rsidRPr="00556843" w:rsidRDefault="00B6264B" w:rsidP="00DD2360">
            <w:pPr>
              <w:pStyle w:val="TableText"/>
              <w:keepNext/>
              <w:spacing w:line="276" w:lineRule="auto"/>
              <w:rPr>
                <w:b/>
              </w:rPr>
            </w:pPr>
            <w:r w:rsidRPr="00556843">
              <w:rPr>
                <w:b/>
              </w:rPr>
              <w:t>Endangered</w:t>
            </w:r>
          </w:p>
          <w:p w14:paraId="6C0CC5C6" w14:textId="77777777" w:rsidR="00B6264B" w:rsidRPr="00556843" w:rsidRDefault="00B6264B" w:rsidP="00DD2360">
            <w:pPr>
              <w:pStyle w:val="TableText"/>
              <w:keepNext/>
              <w:spacing w:line="276" w:lineRule="auto"/>
              <w:rPr>
                <w:b/>
              </w:rPr>
            </w:pPr>
            <w:r w:rsidRPr="00556843">
              <w:rPr>
                <w:b/>
              </w:rPr>
              <w:t>Restricted</w:t>
            </w:r>
          </w:p>
        </w:tc>
        <w:tc>
          <w:tcPr>
            <w:tcW w:w="2232" w:type="dxa"/>
            <w:tcBorders>
              <w:top w:val="single" w:sz="4" w:space="0" w:color="FFFFFF" w:themeColor="background1"/>
              <w:left w:val="single" w:sz="4" w:space="0" w:color="FFFFFF" w:themeColor="background1"/>
              <w:bottom w:val="nil"/>
            </w:tcBorders>
            <w:shd w:val="clear" w:color="auto" w:fill="FFFF00"/>
          </w:tcPr>
          <w:p w14:paraId="410C23BB" w14:textId="77777777" w:rsidR="00B6264B" w:rsidRPr="00556843" w:rsidRDefault="00B6264B" w:rsidP="00DD2360">
            <w:pPr>
              <w:pStyle w:val="TableText"/>
              <w:keepNext/>
              <w:spacing w:line="276" w:lineRule="auto"/>
              <w:rPr>
                <w:b/>
              </w:rPr>
            </w:pPr>
            <w:r w:rsidRPr="00556843">
              <w:rPr>
                <w:b/>
              </w:rPr>
              <w:t>Vulnerable</w:t>
            </w:r>
          </w:p>
          <w:p w14:paraId="09C39EDE" w14:textId="77777777" w:rsidR="00B6264B" w:rsidRPr="00556843" w:rsidRDefault="00B6264B" w:rsidP="00DD2360">
            <w:pPr>
              <w:pStyle w:val="TableText"/>
              <w:keepNext/>
              <w:spacing w:line="276" w:lineRule="auto"/>
              <w:rPr>
                <w:b/>
              </w:rPr>
            </w:pPr>
            <w:r w:rsidRPr="00556843">
              <w:rPr>
                <w:b/>
              </w:rPr>
              <w:t>Limited</w:t>
            </w:r>
          </w:p>
        </w:tc>
      </w:tr>
      <w:tr w:rsidR="00B6264B" w:rsidRPr="00556843" w14:paraId="140CB244" w14:textId="77777777" w:rsidTr="00B6264B">
        <w:tc>
          <w:tcPr>
            <w:tcW w:w="4111" w:type="dxa"/>
            <w:tcBorders>
              <w:top w:val="nil"/>
              <w:left w:val="single" w:sz="4" w:space="0" w:color="auto"/>
              <w:bottom w:val="single" w:sz="4" w:space="0" w:color="FFFFFF" w:themeColor="background1"/>
              <w:right w:val="nil"/>
            </w:tcBorders>
            <w:shd w:val="clear" w:color="auto" w:fill="BFBFBF" w:themeFill="background1" w:themeFillShade="BF"/>
          </w:tcPr>
          <w:p w14:paraId="4824C887" w14:textId="77777777" w:rsidR="00B6264B" w:rsidRPr="00556843" w:rsidRDefault="00B6264B" w:rsidP="00DD2360">
            <w:pPr>
              <w:pStyle w:val="TableText"/>
              <w:keepNext/>
              <w:spacing w:line="276" w:lineRule="auto"/>
              <w:ind w:left="492" w:hanging="492"/>
            </w:pPr>
            <w:r w:rsidRPr="00936152">
              <w:rPr>
                <w:rStyle w:val="Strong"/>
              </w:rPr>
              <w:t>B1.</w:t>
            </w:r>
            <w:r w:rsidRPr="00556843">
              <w:tab/>
              <w:t>Extent of occurrence (EOO)</w:t>
            </w:r>
          </w:p>
        </w:tc>
        <w:tc>
          <w:tcPr>
            <w:tcW w:w="2268" w:type="dxa"/>
            <w:tcBorders>
              <w:top w:val="nil"/>
              <w:left w:val="nil"/>
              <w:bottom w:val="single" w:sz="4" w:space="0" w:color="FFFFFF" w:themeColor="background1"/>
              <w:right w:val="single" w:sz="4" w:space="0" w:color="FFFFFF" w:themeColor="background1"/>
            </w:tcBorders>
            <w:shd w:val="clear" w:color="auto" w:fill="FF7C80"/>
          </w:tcPr>
          <w:p w14:paraId="462DB35E" w14:textId="77777777" w:rsidR="00B6264B" w:rsidRPr="00556843" w:rsidRDefault="00B6264B" w:rsidP="00DD2360">
            <w:pPr>
              <w:pStyle w:val="TableText"/>
              <w:keepNext/>
              <w:spacing w:line="276" w:lineRule="auto"/>
              <w:rPr>
                <w:b/>
              </w:rPr>
            </w:pPr>
            <w:r w:rsidRPr="00556843">
              <w:rPr>
                <w:b/>
              </w:rPr>
              <w:t>&lt; 100 km</w:t>
            </w:r>
            <w:r w:rsidRPr="00556843">
              <w:rPr>
                <w:b/>
                <w:vertAlign w:val="superscript"/>
              </w:rPr>
              <w:t>2</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6246EC32" w14:textId="77777777" w:rsidR="00B6264B" w:rsidRPr="00556843" w:rsidRDefault="00B6264B" w:rsidP="00DD2360">
            <w:pPr>
              <w:pStyle w:val="TableText"/>
              <w:keepNext/>
              <w:spacing w:line="276" w:lineRule="auto"/>
            </w:pPr>
            <w:r w:rsidRPr="00556843">
              <w:rPr>
                <w:b/>
              </w:rPr>
              <w:t>&lt; 5,000 km</w:t>
            </w:r>
            <w:r w:rsidRPr="00556843">
              <w:rPr>
                <w:b/>
                <w:vertAlign w:val="superscript"/>
              </w:rPr>
              <w:t>2</w:t>
            </w:r>
          </w:p>
        </w:tc>
        <w:tc>
          <w:tcPr>
            <w:tcW w:w="2232" w:type="dxa"/>
            <w:tcBorders>
              <w:top w:val="nil"/>
              <w:left w:val="single" w:sz="4" w:space="0" w:color="FFFFFF" w:themeColor="background1"/>
              <w:bottom w:val="single" w:sz="4" w:space="0" w:color="FFFFFF" w:themeColor="background1"/>
            </w:tcBorders>
            <w:shd w:val="clear" w:color="auto" w:fill="FFFF66"/>
          </w:tcPr>
          <w:p w14:paraId="55E02C34" w14:textId="77777777" w:rsidR="00B6264B" w:rsidRPr="00556843" w:rsidRDefault="00B6264B" w:rsidP="00DD2360">
            <w:pPr>
              <w:pStyle w:val="TableText"/>
              <w:keepNext/>
              <w:spacing w:line="276" w:lineRule="auto"/>
            </w:pPr>
            <w:r w:rsidRPr="00556843">
              <w:rPr>
                <w:b/>
              </w:rPr>
              <w:t>&lt; 20,000 km</w:t>
            </w:r>
            <w:r w:rsidRPr="00556843">
              <w:rPr>
                <w:b/>
                <w:vertAlign w:val="superscript"/>
              </w:rPr>
              <w:t>2</w:t>
            </w:r>
          </w:p>
        </w:tc>
      </w:tr>
      <w:tr w:rsidR="00B6264B" w:rsidRPr="00556843" w14:paraId="1AA93E3C" w14:textId="77777777" w:rsidTr="00B6264B">
        <w:tc>
          <w:tcPr>
            <w:tcW w:w="4111" w:type="dxa"/>
            <w:tcBorders>
              <w:top w:val="single" w:sz="4" w:space="0" w:color="FFFFFF" w:themeColor="background1"/>
              <w:left w:val="single" w:sz="4" w:space="0" w:color="auto"/>
              <w:bottom w:val="nil"/>
              <w:right w:val="nil"/>
            </w:tcBorders>
            <w:shd w:val="clear" w:color="auto" w:fill="BFBFBF" w:themeFill="background1" w:themeFillShade="BF"/>
          </w:tcPr>
          <w:p w14:paraId="461F9958" w14:textId="77777777" w:rsidR="00B6264B" w:rsidRPr="00556843" w:rsidRDefault="00B6264B" w:rsidP="00DD2360">
            <w:pPr>
              <w:pStyle w:val="TableText"/>
              <w:keepNext/>
              <w:spacing w:line="276" w:lineRule="auto"/>
              <w:ind w:left="492" w:hanging="492"/>
            </w:pPr>
            <w:r w:rsidRPr="00936152">
              <w:rPr>
                <w:rStyle w:val="Strong"/>
              </w:rPr>
              <w:t>B2.</w:t>
            </w:r>
            <w:r w:rsidRPr="00556843">
              <w:tab/>
              <w:t>Area of occupancy (AOO)</w:t>
            </w:r>
          </w:p>
        </w:tc>
        <w:tc>
          <w:tcPr>
            <w:tcW w:w="2268" w:type="dxa"/>
            <w:tcBorders>
              <w:top w:val="single" w:sz="4" w:space="0" w:color="FFFFFF" w:themeColor="background1"/>
              <w:left w:val="nil"/>
              <w:bottom w:val="nil"/>
              <w:right w:val="single" w:sz="4" w:space="0" w:color="FFFFFF" w:themeColor="background1"/>
            </w:tcBorders>
            <w:shd w:val="clear" w:color="auto" w:fill="FF7C80"/>
          </w:tcPr>
          <w:p w14:paraId="454A991D" w14:textId="77777777" w:rsidR="00B6264B" w:rsidRPr="00556843" w:rsidRDefault="00B6264B" w:rsidP="00DD2360">
            <w:pPr>
              <w:pStyle w:val="TableText"/>
              <w:keepNext/>
              <w:spacing w:line="276" w:lineRule="auto"/>
              <w:rPr>
                <w:b/>
              </w:rPr>
            </w:pPr>
            <w:r w:rsidRPr="00556843">
              <w:rPr>
                <w:b/>
              </w:rPr>
              <w:t>&lt; 10 km</w:t>
            </w:r>
            <w:r w:rsidRPr="00556843">
              <w:rPr>
                <w:b/>
                <w:vertAlign w:val="superscript"/>
              </w:rPr>
              <w:t>2</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59E0C6B3" w14:textId="77777777" w:rsidR="00B6264B" w:rsidRPr="00556843" w:rsidRDefault="00B6264B" w:rsidP="00DD2360">
            <w:pPr>
              <w:pStyle w:val="TableText"/>
              <w:keepNext/>
              <w:spacing w:line="276" w:lineRule="auto"/>
            </w:pPr>
            <w:r w:rsidRPr="00556843">
              <w:rPr>
                <w:b/>
              </w:rPr>
              <w:t>&lt; 500 km</w:t>
            </w:r>
            <w:r w:rsidRPr="00556843">
              <w:rPr>
                <w:b/>
                <w:vertAlign w:val="superscript"/>
              </w:rPr>
              <w:t>2</w:t>
            </w:r>
          </w:p>
        </w:tc>
        <w:tc>
          <w:tcPr>
            <w:tcW w:w="2232" w:type="dxa"/>
            <w:tcBorders>
              <w:top w:val="single" w:sz="4" w:space="0" w:color="FFFFFF" w:themeColor="background1"/>
              <w:left w:val="single" w:sz="4" w:space="0" w:color="FFFFFF" w:themeColor="background1"/>
              <w:bottom w:val="nil"/>
            </w:tcBorders>
            <w:shd w:val="clear" w:color="auto" w:fill="FFFF66"/>
          </w:tcPr>
          <w:p w14:paraId="1F33A0B7" w14:textId="77777777" w:rsidR="00B6264B" w:rsidRPr="00556843" w:rsidRDefault="00B6264B" w:rsidP="00DD2360">
            <w:pPr>
              <w:pStyle w:val="TableText"/>
              <w:keepNext/>
              <w:spacing w:line="276" w:lineRule="auto"/>
            </w:pPr>
            <w:r w:rsidRPr="00556843">
              <w:rPr>
                <w:b/>
              </w:rPr>
              <w:t>&lt; 2,000 km</w:t>
            </w:r>
            <w:r w:rsidRPr="00556843">
              <w:rPr>
                <w:b/>
                <w:vertAlign w:val="superscript"/>
              </w:rPr>
              <w:t>2</w:t>
            </w:r>
          </w:p>
        </w:tc>
      </w:tr>
      <w:tr w:rsidR="00B6264B" w:rsidRPr="00556843" w14:paraId="516721C0" w14:textId="77777777" w:rsidTr="00B6264B">
        <w:tc>
          <w:tcPr>
            <w:tcW w:w="10738" w:type="dxa"/>
            <w:gridSpan w:val="4"/>
            <w:tcBorders>
              <w:top w:val="nil"/>
              <w:bottom w:val="nil"/>
            </w:tcBorders>
          </w:tcPr>
          <w:p w14:paraId="69C54EA6" w14:textId="77777777" w:rsidR="00B6264B" w:rsidRPr="00936152" w:rsidRDefault="00B6264B" w:rsidP="00DD2360">
            <w:pPr>
              <w:pStyle w:val="TableText"/>
              <w:keepNext/>
              <w:spacing w:line="276" w:lineRule="auto"/>
              <w:rPr>
                <w:rStyle w:val="Strong"/>
              </w:rPr>
            </w:pPr>
            <w:r w:rsidRPr="00936152">
              <w:rPr>
                <w:rStyle w:val="Strong"/>
              </w:rPr>
              <w:t>AND at least 2 of the following 3 conditions:</w:t>
            </w:r>
          </w:p>
        </w:tc>
      </w:tr>
      <w:tr w:rsidR="00B6264B" w:rsidRPr="00556843" w14:paraId="3DA67E46" w14:textId="77777777" w:rsidTr="00B6264B">
        <w:tc>
          <w:tcPr>
            <w:tcW w:w="4111" w:type="dxa"/>
            <w:tcBorders>
              <w:top w:val="nil"/>
              <w:bottom w:val="single" w:sz="4" w:space="0" w:color="FFFFFF" w:themeColor="background1"/>
              <w:right w:val="single" w:sz="4" w:space="0" w:color="FFFFFF" w:themeColor="background1"/>
            </w:tcBorders>
            <w:shd w:val="clear" w:color="auto" w:fill="BFBFBF" w:themeFill="background1" w:themeFillShade="BF"/>
          </w:tcPr>
          <w:p w14:paraId="7C86AEB8" w14:textId="77777777" w:rsidR="00B6264B" w:rsidRPr="00556843" w:rsidRDefault="00B6264B" w:rsidP="00DD2360">
            <w:pPr>
              <w:pStyle w:val="TableText"/>
              <w:keepNext/>
              <w:spacing w:line="276" w:lineRule="auto"/>
              <w:ind w:left="492" w:hanging="492"/>
            </w:pPr>
            <w:r w:rsidRPr="00556843">
              <w:t>(a)</w:t>
            </w:r>
            <w:r w:rsidRPr="00556843">
              <w:tab/>
              <w:t>Severely fragmented OR Number of locations</w:t>
            </w:r>
          </w:p>
        </w:tc>
        <w:tc>
          <w:tcPr>
            <w:tcW w:w="2268"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55E9BF3B" w14:textId="77777777" w:rsidR="00B6264B" w:rsidRPr="00556843" w:rsidRDefault="00B6264B" w:rsidP="00DD2360">
            <w:pPr>
              <w:pStyle w:val="TableText"/>
              <w:keepNext/>
              <w:spacing w:line="276" w:lineRule="auto"/>
              <w:rPr>
                <w:b/>
              </w:rPr>
            </w:pPr>
            <w:r w:rsidRPr="00556843">
              <w:rPr>
                <w:b/>
              </w:rPr>
              <w:t>= 1</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035A13FA" w14:textId="77777777" w:rsidR="00B6264B" w:rsidRPr="00556843" w:rsidRDefault="00B6264B" w:rsidP="00DD2360">
            <w:pPr>
              <w:pStyle w:val="TableText"/>
              <w:keepNext/>
              <w:spacing w:line="276" w:lineRule="auto"/>
              <w:rPr>
                <w:b/>
              </w:rPr>
            </w:pPr>
            <w:r w:rsidRPr="00556843">
              <w:rPr>
                <w:b/>
              </w:rPr>
              <w:t>≤ 5</w:t>
            </w:r>
          </w:p>
        </w:tc>
        <w:tc>
          <w:tcPr>
            <w:tcW w:w="2232" w:type="dxa"/>
            <w:tcBorders>
              <w:top w:val="nil"/>
              <w:left w:val="single" w:sz="4" w:space="0" w:color="FFFFFF" w:themeColor="background1"/>
              <w:bottom w:val="single" w:sz="4" w:space="0" w:color="FFFFFF" w:themeColor="background1"/>
            </w:tcBorders>
            <w:shd w:val="clear" w:color="auto" w:fill="FFFF66"/>
            <w:vAlign w:val="center"/>
          </w:tcPr>
          <w:p w14:paraId="31BD139F" w14:textId="77777777" w:rsidR="00B6264B" w:rsidRPr="00556843" w:rsidRDefault="00B6264B" w:rsidP="00DD2360">
            <w:pPr>
              <w:pStyle w:val="TableText"/>
              <w:keepNext/>
              <w:spacing w:line="276" w:lineRule="auto"/>
              <w:rPr>
                <w:b/>
              </w:rPr>
            </w:pPr>
            <w:r w:rsidRPr="00556843">
              <w:rPr>
                <w:b/>
              </w:rPr>
              <w:t>≤ 10</w:t>
            </w:r>
          </w:p>
        </w:tc>
      </w:tr>
      <w:tr w:rsidR="00B6264B" w:rsidRPr="00556843" w14:paraId="3C43A85F" w14:textId="77777777" w:rsidTr="00B6264B">
        <w:tc>
          <w:tcPr>
            <w:tcW w:w="10738" w:type="dxa"/>
            <w:gridSpan w:val="4"/>
            <w:tcBorders>
              <w:top w:val="single" w:sz="4" w:space="0" w:color="FFFFFF" w:themeColor="background1"/>
              <w:bottom w:val="single" w:sz="4" w:space="0" w:color="FFFFFF" w:themeColor="background1"/>
            </w:tcBorders>
            <w:shd w:val="clear" w:color="auto" w:fill="BFBFBF" w:themeFill="background1" w:themeFillShade="BF"/>
          </w:tcPr>
          <w:p w14:paraId="37471028" w14:textId="77777777" w:rsidR="00B6264B" w:rsidRPr="00556843" w:rsidRDefault="00B6264B" w:rsidP="00DD2360">
            <w:pPr>
              <w:pStyle w:val="TableText"/>
              <w:keepNext/>
              <w:spacing w:line="276" w:lineRule="auto"/>
              <w:ind w:left="492" w:hanging="492"/>
            </w:pPr>
            <w:r w:rsidRPr="00556843">
              <w:t>(b)</w:t>
            </w:r>
            <w:r w:rsidRPr="00556843">
              <w:tab/>
              <w:t>Continuing decline observed, estimated, inferred or projected in any of: (i) extent of occurrence; (ii) area of occupancy; (iii) area, extent and/or quality of habitat; (iv) number of locations or subpopulations; (v) number of mature individuals</w:t>
            </w:r>
          </w:p>
        </w:tc>
      </w:tr>
      <w:tr w:rsidR="00B6264B" w:rsidRPr="00556843" w14:paraId="1422E277" w14:textId="77777777" w:rsidTr="00B6264B">
        <w:tc>
          <w:tcPr>
            <w:tcW w:w="10738" w:type="dxa"/>
            <w:gridSpan w:val="4"/>
            <w:tcBorders>
              <w:top w:val="single" w:sz="4" w:space="0" w:color="FFFFFF" w:themeColor="background1"/>
            </w:tcBorders>
            <w:shd w:val="clear" w:color="auto" w:fill="BFBFBF" w:themeFill="background1" w:themeFillShade="BF"/>
          </w:tcPr>
          <w:p w14:paraId="0A9F1630" w14:textId="77777777" w:rsidR="00B6264B" w:rsidRPr="00556843" w:rsidRDefault="00B6264B" w:rsidP="00DD2360">
            <w:pPr>
              <w:pStyle w:val="TableText"/>
              <w:spacing w:line="276" w:lineRule="auto"/>
              <w:ind w:left="492" w:hanging="492"/>
            </w:pPr>
            <w:r w:rsidRPr="00556843">
              <w:t>(c)</w:t>
            </w:r>
            <w:r w:rsidRPr="00556843">
              <w:tab/>
              <w:t>Extreme fluctuations in any of: (i) extent of occurrence; (ii) area of occupancy; (iii) number of locations or subpopulations; (iv) number of mature individuals</w:t>
            </w:r>
          </w:p>
        </w:tc>
      </w:tr>
    </w:tbl>
    <w:p w14:paraId="1956BD75" w14:textId="77777777" w:rsidR="00B6264B" w:rsidRPr="00B6264B" w:rsidRDefault="00C2736A" w:rsidP="00DD2360">
      <w:pPr>
        <w:pStyle w:val="Heading3"/>
        <w:spacing w:before="240" w:line="276" w:lineRule="auto"/>
        <w:ind w:left="964" w:hanging="964"/>
        <w:rPr>
          <w:lang w:eastAsia="ja-JP"/>
        </w:rPr>
      </w:pPr>
      <w:r>
        <w:rPr>
          <w:lang w:eastAsia="ja-JP"/>
        </w:rPr>
        <w:t>Criterion 2 e</w:t>
      </w:r>
      <w:r w:rsidR="00B6264B" w:rsidRPr="00B6264B">
        <w:rPr>
          <w:lang w:eastAsia="ja-JP"/>
        </w:rPr>
        <w:t>vidence</w:t>
      </w:r>
    </w:p>
    <w:p w14:paraId="2FAEFD42" w14:textId="3EFBECE3" w:rsidR="00F52A16" w:rsidRDefault="00B6264B" w:rsidP="00DD2360">
      <w:pPr>
        <w:spacing w:line="276" w:lineRule="auto"/>
        <w:rPr>
          <w:b/>
          <w:bCs/>
          <w:lang w:eastAsia="ja-JP"/>
        </w:rPr>
      </w:pPr>
      <w:r w:rsidRPr="00EC0A91">
        <w:rPr>
          <w:rStyle w:val="Strong"/>
        </w:rPr>
        <w:t>Eligible under Criterion 2</w:t>
      </w:r>
      <w:r w:rsidRPr="74FCDAB8">
        <w:rPr>
          <w:lang w:eastAsia="ja-JP"/>
        </w:rPr>
        <w:t xml:space="preserve"> </w:t>
      </w:r>
      <w:r w:rsidR="00A85421" w:rsidRPr="74FCDAB8">
        <w:rPr>
          <w:b/>
          <w:bCs/>
          <w:lang w:eastAsia="ja-JP"/>
        </w:rPr>
        <w:t>B1ab(</w:t>
      </w:r>
      <w:proofErr w:type="spellStart"/>
      <w:proofErr w:type="gramStart"/>
      <w:r w:rsidR="00A85421" w:rsidRPr="74FCDAB8">
        <w:rPr>
          <w:b/>
          <w:bCs/>
          <w:lang w:eastAsia="ja-JP"/>
        </w:rPr>
        <w:t>i,ii</w:t>
      </w:r>
      <w:proofErr w:type="gramEnd"/>
      <w:r w:rsidR="00A85421" w:rsidRPr="74FCDAB8">
        <w:rPr>
          <w:b/>
          <w:bCs/>
          <w:lang w:eastAsia="ja-JP"/>
        </w:rPr>
        <w:t>,iii,v</w:t>
      </w:r>
      <w:proofErr w:type="spellEnd"/>
      <w:r w:rsidR="00A85421" w:rsidRPr="74FCDAB8">
        <w:rPr>
          <w:b/>
          <w:bCs/>
          <w:lang w:eastAsia="ja-JP"/>
        </w:rPr>
        <w:t>)+2ab(</w:t>
      </w:r>
      <w:proofErr w:type="spellStart"/>
      <w:r w:rsidR="00A85421" w:rsidRPr="74FCDAB8">
        <w:rPr>
          <w:b/>
          <w:bCs/>
          <w:lang w:eastAsia="ja-JP"/>
        </w:rPr>
        <w:t>i,ii,iii,v</w:t>
      </w:r>
      <w:proofErr w:type="spellEnd"/>
      <w:r w:rsidR="00A85421" w:rsidRPr="74FCDAB8">
        <w:rPr>
          <w:b/>
          <w:bCs/>
          <w:lang w:eastAsia="ja-JP"/>
        </w:rPr>
        <w:t>)</w:t>
      </w:r>
      <w:r w:rsidR="00A85421" w:rsidRPr="74FCDAB8">
        <w:rPr>
          <w:lang w:eastAsia="ja-JP"/>
        </w:rPr>
        <w:t xml:space="preserve"> </w:t>
      </w:r>
      <w:r w:rsidRPr="00EC0A91">
        <w:rPr>
          <w:rStyle w:val="Strong"/>
        </w:rPr>
        <w:t>for listing as</w:t>
      </w:r>
      <w:r w:rsidRPr="00EC0A91">
        <w:rPr>
          <w:b/>
          <w:bCs/>
          <w:lang w:eastAsia="ja-JP"/>
        </w:rPr>
        <w:t xml:space="preserve"> </w:t>
      </w:r>
      <w:sdt>
        <w:sdtPr>
          <w:rPr>
            <w:b/>
            <w:bCs/>
          </w:rPr>
          <w:id w:val="1779288282"/>
          <w:placeholder>
            <w:docPart w:val="4FBD1AF1E9611A43AE0189D3C3C7D0ED"/>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Conservation Dependant" w:value="Conservation Dependant"/>
            <w:listItem w:displayText="Extinct" w:value="Extinct"/>
            <w:listItem w:displayText="Extinct in the Wild" w:value="Extinct in the Wild"/>
          </w:dropDownList>
        </w:sdtPr>
        <w:sdtEndPr/>
        <w:sdtContent>
          <w:r w:rsidR="00EC0A91" w:rsidRPr="005962EB">
            <w:rPr>
              <w:b/>
              <w:bCs/>
            </w:rPr>
            <w:t>Vulnerable</w:t>
          </w:r>
        </w:sdtContent>
      </w:sdt>
      <w:r w:rsidR="00A85421" w:rsidRPr="00B6264B">
        <w:rPr>
          <w:b/>
          <w:bCs/>
          <w:lang w:eastAsia="ja-JP"/>
        </w:rPr>
        <w:t xml:space="preserve"> </w:t>
      </w:r>
    </w:p>
    <w:p w14:paraId="11137714" w14:textId="77777777" w:rsidR="001F3D2C" w:rsidRDefault="001F3D2C" w:rsidP="00DD2360">
      <w:pPr>
        <w:spacing w:line="276" w:lineRule="auto"/>
        <w:rPr>
          <w:rStyle w:val="SubtleEmphasis"/>
        </w:rPr>
      </w:pPr>
    </w:p>
    <w:p w14:paraId="7256864A" w14:textId="298FEA12" w:rsidR="00853916" w:rsidRPr="000200E7" w:rsidRDefault="00853916" w:rsidP="00BD27CB">
      <w:pPr>
        <w:keepNext/>
        <w:spacing w:line="276" w:lineRule="auto"/>
        <w:rPr>
          <w:rStyle w:val="SubtleEmphasis"/>
          <w:color w:val="000000" w:themeColor="text1"/>
        </w:rPr>
      </w:pPr>
      <w:r w:rsidRPr="000200E7">
        <w:rPr>
          <w:rStyle w:val="SubtleEmphasis"/>
          <w:color w:val="000000" w:themeColor="text1"/>
        </w:rPr>
        <w:t>Extent of occurrence (EOO) and Area of occupancy (AOO)</w:t>
      </w:r>
    </w:p>
    <w:p w14:paraId="36DB90DC" w14:textId="5B705246" w:rsidR="00853916" w:rsidRDefault="00853916" w:rsidP="00DD2360">
      <w:pPr>
        <w:spacing w:line="276" w:lineRule="auto"/>
        <w:rPr>
          <w:lang w:eastAsia="ja-JP"/>
        </w:rPr>
      </w:pPr>
      <w:r>
        <w:rPr>
          <w:lang w:eastAsia="ja-JP"/>
        </w:rPr>
        <w:t xml:space="preserve">The </w:t>
      </w:r>
      <w:r w:rsidR="006876A8">
        <w:rPr>
          <w:lang w:eastAsia="ja-JP"/>
        </w:rPr>
        <w:t xml:space="preserve">three </w:t>
      </w:r>
      <w:proofErr w:type="gramStart"/>
      <w:r w:rsidR="006876A8">
        <w:rPr>
          <w:lang w:eastAsia="ja-JP"/>
        </w:rPr>
        <w:t>brothers</w:t>
      </w:r>
      <w:proofErr w:type="gramEnd"/>
      <w:r w:rsidR="006876A8">
        <w:rPr>
          <w:lang w:eastAsia="ja-JP"/>
        </w:rPr>
        <w:t xml:space="preserve"> wattle</w:t>
      </w:r>
      <w:r>
        <w:rPr>
          <w:lang w:eastAsia="ja-JP"/>
        </w:rPr>
        <w:t xml:space="preserve"> has a</w:t>
      </w:r>
      <w:r w:rsidR="00BC76EB">
        <w:rPr>
          <w:lang w:eastAsia="ja-JP"/>
        </w:rPr>
        <w:t xml:space="preserve"> restricted geographic distribution with an </w:t>
      </w:r>
      <w:r>
        <w:rPr>
          <w:lang w:eastAsia="ja-JP"/>
        </w:rPr>
        <w:t>EOO of 10</w:t>
      </w:r>
      <w:r w:rsidR="008E045A">
        <w:rPr>
          <w:lang w:eastAsia="ja-JP"/>
        </w:rPr>
        <w:t>6</w:t>
      </w:r>
      <w:r>
        <w:rPr>
          <w:lang w:eastAsia="ja-JP"/>
        </w:rPr>
        <w:t xml:space="preserve"> km</w:t>
      </w:r>
      <w:r w:rsidRPr="00BC76EB">
        <w:rPr>
          <w:vertAlign w:val="superscript"/>
          <w:lang w:eastAsia="ja-JP"/>
        </w:rPr>
        <w:t>2</w:t>
      </w:r>
      <w:r>
        <w:rPr>
          <w:lang w:eastAsia="ja-JP"/>
        </w:rPr>
        <w:t xml:space="preserve"> and an AOO of </w:t>
      </w:r>
      <w:r w:rsidR="0045307C">
        <w:rPr>
          <w:lang w:eastAsia="ja-JP"/>
        </w:rPr>
        <w:t>52</w:t>
      </w:r>
      <w:r>
        <w:rPr>
          <w:lang w:eastAsia="ja-JP"/>
        </w:rPr>
        <w:t xml:space="preserve"> km</w:t>
      </w:r>
      <w:r w:rsidR="00BC76EB" w:rsidRPr="00BC76EB">
        <w:rPr>
          <w:vertAlign w:val="superscript"/>
          <w:lang w:eastAsia="ja-JP"/>
        </w:rPr>
        <w:t>2</w:t>
      </w:r>
      <w:r w:rsidR="00BC76EB">
        <w:rPr>
          <w:lang w:eastAsia="ja-JP"/>
        </w:rPr>
        <w:t xml:space="preserve">. </w:t>
      </w:r>
    </w:p>
    <w:p w14:paraId="57209D66" w14:textId="19432CE8" w:rsidR="00BC76EB" w:rsidRDefault="00BC76EB" w:rsidP="00DD2360">
      <w:pPr>
        <w:spacing w:line="276" w:lineRule="auto"/>
        <w:rPr>
          <w:lang w:eastAsia="ja-JP"/>
        </w:rPr>
      </w:pPr>
    </w:p>
    <w:p w14:paraId="411E9028" w14:textId="331B9B6D" w:rsidR="00BC76EB" w:rsidRPr="000200E7" w:rsidRDefault="00BC76EB" w:rsidP="00BD27CB">
      <w:pPr>
        <w:keepNext/>
        <w:spacing w:line="276" w:lineRule="auto"/>
        <w:rPr>
          <w:rStyle w:val="SubtleEmphasis"/>
          <w:color w:val="000000" w:themeColor="text1"/>
        </w:rPr>
      </w:pPr>
      <w:r w:rsidRPr="000200E7">
        <w:rPr>
          <w:rStyle w:val="SubtleEmphasis"/>
          <w:color w:val="000000" w:themeColor="text1"/>
        </w:rPr>
        <w:lastRenderedPageBreak/>
        <w:t>Number of locations</w:t>
      </w:r>
      <w:r w:rsidR="004A70D3" w:rsidRPr="000200E7">
        <w:rPr>
          <w:rStyle w:val="SubtleEmphasis"/>
          <w:color w:val="000000" w:themeColor="text1"/>
        </w:rPr>
        <w:t xml:space="preserve"> </w:t>
      </w:r>
      <w:r w:rsidR="00D52E22" w:rsidRPr="000200E7">
        <w:rPr>
          <w:rStyle w:val="SubtleEmphasis"/>
          <w:color w:val="000000" w:themeColor="text1"/>
        </w:rPr>
        <w:t>–</w:t>
      </w:r>
      <w:r w:rsidR="004A70D3" w:rsidRPr="000200E7">
        <w:rPr>
          <w:rStyle w:val="SubtleEmphasis"/>
          <w:color w:val="000000" w:themeColor="text1"/>
        </w:rPr>
        <w:t xml:space="preserve"> </w:t>
      </w:r>
      <w:r w:rsidR="004A4A9E">
        <w:rPr>
          <w:rStyle w:val="SubtleEmphasis"/>
          <w:color w:val="000000" w:themeColor="text1"/>
        </w:rPr>
        <w:t xml:space="preserve">severe and extensive future </w:t>
      </w:r>
      <w:r w:rsidR="004A70D3" w:rsidRPr="000200E7">
        <w:rPr>
          <w:rStyle w:val="SubtleEmphasis"/>
          <w:color w:val="000000" w:themeColor="text1"/>
        </w:rPr>
        <w:t>bushfire</w:t>
      </w:r>
      <w:r w:rsidR="00D52E22" w:rsidRPr="000200E7">
        <w:rPr>
          <w:rStyle w:val="SubtleEmphasis"/>
          <w:color w:val="000000" w:themeColor="text1"/>
        </w:rPr>
        <w:t xml:space="preserve"> (</w:t>
      </w:r>
      <w:r w:rsidR="000200E7" w:rsidRPr="000200E7">
        <w:rPr>
          <w:bCs/>
          <w:color w:val="000000" w:themeColor="text1"/>
        </w:rPr>
        <w:t>≤</w:t>
      </w:r>
      <w:r w:rsidR="000200E7" w:rsidRPr="000200E7">
        <w:rPr>
          <w:rStyle w:val="SubtleEmphasis"/>
          <w:color w:val="000000" w:themeColor="text1"/>
        </w:rPr>
        <w:t>10</w:t>
      </w:r>
      <w:r w:rsidR="00D52E22" w:rsidRPr="000200E7">
        <w:rPr>
          <w:rStyle w:val="SubtleEmphasis"/>
          <w:color w:val="000000" w:themeColor="text1"/>
        </w:rPr>
        <w:t>)</w:t>
      </w:r>
    </w:p>
    <w:p w14:paraId="30C45227" w14:textId="0D0F00CB" w:rsidR="00853916" w:rsidRDefault="00BC76EB" w:rsidP="00DD2360">
      <w:pPr>
        <w:spacing w:line="276" w:lineRule="auto"/>
        <w:rPr>
          <w:lang w:eastAsia="ja-JP"/>
        </w:rPr>
      </w:pPr>
      <w:r w:rsidRPr="74FCDAB8">
        <w:rPr>
          <w:lang w:eastAsia="ja-JP"/>
        </w:rPr>
        <w:t>The Three (North</w:t>
      </w:r>
      <w:r w:rsidR="00F96B31" w:rsidRPr="74FCDAB8">
        <w:rPr>
          <w:lang w:eastAsia="ja-JP"/>
        </w:rPr>
        <w:t>,</w:t>
      </w:r>
      <w:r w:rsidRPr="74FCDAB8">
        <w:rPr>
          <w:lang w:eastAsia="ja-JP"/>
        </w:rPr>
        <w:t xml:space="preserve"> Middle and South) Brother Mountains </w:t>
      </w:r>
      <w:r w:rsidR="00D7394C" w:rsidRPr="74FCDAB8">
        <w:rPr>
          <w:lang w:eastAsia="ja-JP"/>
        </w:rPr>
        <w:t>were not affected by</w:t>
      </w:r>
      <w:r w:rsidRPr="74FCDAB8">
        <w:rPr>
          <w:lang w:eastAsia="ja-JP"/>
        </w:rPr>
        <w:t xml:space="preserve"> the 2019-2020 bushfires</w:t>
      </w:r>
      <w:r w:rsidRPr="74FCDAB8">
        <w:rPr>
          <w:lang w:eastAsia="ja-JP"/>
        </w:rPr>
        <w:fldChar w:fldCharType="begin" w:fldLock="1"/>
      </w:r>
      <w:r w:rsidRPr="74FCDAB8">
        <w:rPr>
          <w:lang w:eastAsia="ja-JP"/>
        </w:rPr>
        <w:instrText>ADDIN CSL_CITATION {"citationItems":[{"id":"ITEM-1","itemData":{"URL":"http://www.environment.gov.au/fed/catalog/search/resource/details.page?uuid=%7B9ACDCB09-0364-4FE8-9459-2A56C792C743%7D","accessed":{"date-parts":[["2020","10","27"]]},"author":[{"dropping-particle":"","family":"Department of Agriculture Water and the Environment","given":"","non-dropping-particle":"","parse-names":false,"suffix":""}],"id":"ITEM-1","issued":{"date-parts":[["2020"]]},"title":"National Indicative Aggregated Fire Extent Datasets","type":"webpage"},"uris":["http://www.mendeley.com/documents/?uuid=a7ef8cbb-73a8-4524-9323-1582efbf0922"]}],"mendeley":{"formattedCitation":"(Department of Agriculture Water and the Environment 2020)","plainTextFormattedCitation":"(Department of Agriculture Water and the Environment 2020)","previouslyFormattedCitation":"(Department of Agriculture Water and the Environment 2020)"},"properties":{"noteIndex":0},"schema":"https://github.com/citation-style-language/schema/raw/master/csl-citation.json"}</w:instrText>
      </w:r>
      <w:r w:rsidRPr="74FCDAB8">
        <w:rPr>
          <w:lang w:eastAsia="ja-JP"/>
        </w:rPr>
        <w:fldChar w:fldCharType="end"/>
      </w:r>
      <w:r w:rsidR="00E76B06">
        <w:rPr>
          <w:lang w:eastAsia="ja-JP"/>
        </w:rPr>
        <w:t>; and this was likely due to the</w:t>
      </w:r>
      <w:r w:rsidR="5E4428EC" w:rsidRPr="74FCDAB8">
        <w:rPr>
          <w:lang w:eastAsia="ja-JP"/>
        </w:rPr>
        <w:t xml:space="preserve"> </w:t>
      </w:r>
      <w:r w:rsidR="00E76B06">
        <w:rPr>
          <w:lang w:eastAsia="ja-JP"/>
        </w:rPr>
        <w:t>e</w:t>
      </w:r>
      <w:r w:rsidRPr="74FCDAB8">
        <w:rPr>
          <w:lang w:eastAsia="ja-JP"/>
        </w:rPr>
        <w:t>xtensive containment lines</w:t>
      </w:r>
      <w:r w:rsidR="00E76B06">
        <w:rPr>
          <w:lang w:eastAsia="ja-JP"/>
        </w:rPr>
        <w:t xml:space="preserve"> </w:t>
      </w:r>
      <w:r w:rsidRPr="74FCDAB8">
        <w:rPr>
          <w:lang w:eastAsia="ja-JP"/>
        </w:rPr>
        <w:t xml:space="preserve">and back burning </w:t>
      </w:r>
      <w:r w:rsidR="00E76B06">
        <w:rPr>
          <w:lang w:eastAsia="ja-JP"/>
        </w:rPr>
        <w:t>u</w:t>
      </w:r>
      <w:r w:rsidRPr="74FCDAB8">
        <w:rPr>
          <w:lang w:eastAsia="ja-JP"/>
        </w:rPr>
        <w:t>ndertaken by NSW Forestry to protect Blackbutt forest in the Middle Brother area (</w:t>
      </w:r>
      <w:r w:rsidR="003362C3" w:rsidRPr="74FCDAB8">
        <w:rPr>
          <w:lang w:eastAsia="ja-JP"/>
        </w:rPr>
        <w:t>NSW Forestry</w:t>
      </w:r>
      <w:r w:rsidRPr="74FCDAB8">
        <w:rPr>
          <w:lang w:eastAsia="ja-JP"/>
        </w:rPr>
        <w:t xml:space="preserve"> 2021</w:t>
      </w:r>
      <w:r w:rsidR="00864D5C" w:rsidRPr="74FCDAB8">
        <w:rPr>
          <w:lang w:eastAsia="ja-JP"/>
        </w:rPr>
        <w:t>.</w:t>
      </w:r>
      <w:r w:rsidRPr="74FCDAB8">
        <w:rPr>
          <w:lang w:eastAsia="ja-JP"/>
        </w:rPr>
        <w:t xml:space="preserve"> pers comm 30 August). </w:t>
      </w:r>
      <w:r w:rsidR="00A57F1D" w:rsidRPr="74FCDAB8">
        <w:rPr>
          <w:lang w:eastAsia="ja-JP"/>
        </w:rPr>
        <w:t xml:space="preserve">Given the scale and intensity of the 2019-2020 bushfires </w:t>
      </w:r>
      <w:r w:rsidRPr="74FCDAB8">
        <w:rPr>
          <w:lang w:eastAsia="ja-JP"/>
        </w:rPr>
        <w:fldChar w:fldCharType="begin" w:fldLock="1"/>
      </w:r>
      <w:r w:rsidRPr="74FCDAB8">
        <w:rPr>
          <w:lang w:eastAsia="ja-JP"/>
        </w:rPr>
        <w:instrText>ADDIN CSL_CITATION {"citationItems":[{"id":"ITEM-1","itemData":{"DOI":"10.1111/ddi.13265","ISSN":"14724642","abstract":"Aim: To quantify the impact of the 2019–2020 megafires on Australian plant diversity by assessing burnt area across 26,062 species ranges and the effects of fire history on recovery potential. Further, to exemplify a strategic approach to prioritizing plant species affected by fire for recovery actions and conservation planning at a national scale. Location: Australia. Methods: We combine data on geographic range, fire extent, response traits and fire history to assess the proportion of species ranges burnt in both the 2019–2020 fires and the past. Results: Across Australia, suitable habitat for 69% of all plant species was burnt (17,197 species) by the 2019–2020 fires and herbarium specimens confirm the presence of 9,092 of these species across the fire extent since 1950. Burnt ranges include those of 587 plants listed as threatened under national legislation (44% of Australia's threatened plants). A total of 3,998 of the 17,197 fire-affected species are known to resprout after fire, but at least 2,928 must complete their entire life cycle—from germinant to reproducing adult—prior to subsequent fires, as they are killed by fire. Data on previous fires show that, for 257 species, the historical intervals between fire events across their range are likely too short to allow regeneration. For a further 411 species, future fires during recovery will increase extinction risk as current populations are dominated by immature individuals. Main conclusion: Many Australian plant species have strategies to persist under certain fire regimes, and will recover given time, suitable conditions and low exposure to threats. However, short fire intervals both before and after the 2019–2020 fire season pose a serious risk to the recovery of at least 595 species. Persistent knowledge gaps about species fire response and post-fire population persistence threaten the effective long-term management of Australian vegetation in an increasingly pyric world.","author":[{"dropping-particle":"V.","family":"Gallagher","given":"Rachael","non-dropping-particle":"","parse-names":false,"suffix":""},{"dropping-particle":"","family":"Allen","given":"Stuart","non-dropping-particle":"","parse-names":false,"suffix":""},{"dropping-particle":"","family":"Mackenzie","given":"Berin D.E.","non-dropping-particle":"","parse-names":false,"suffix":""},{"dropping-particle":"","family":"Yates","given":"Colin J.","non-dropping-particle":"","parse-names":false,"suffix":""},{"dropping-particle":"","family":"Gosper","given":"Carl R.","non-dropping-particle":"","parse-names":false,"suffix":""},{"dropping-particle":"","family":"Keith","given":"David A.","non-dropping-particle":"","parse-names":false,"suffix":""},{"dropping-particle":"","family":"Merow","given":"Cory","non-dropping-particle":"","parse-names":false,"suffix":""},{"dropping-particle":"","family":"White","given":"Matthew D.","non-dropping-particle":"","parse-names":false,"suffix":""},{"dropping-particle":"","family":"Wenk","given":"Elizabeth","non-dropping-particle":"","parse-names":false,"suffix":""},{"dropping-particle":"","family":"Maitner","given":"Brian S.","non-dropping-particle":"","parse-names":false,"suffix":""},{"dropping-particle":"","family":"He","given":"Kang","non-dropping-particle":"","parse-names":false,"suffix":""},{"dropping-particle":"","family":"Adams","given":"Vanessa M.","non-dropping-particle":"","parse-names":false,"suffix":""},{"dropping-particle":"","family":"Auld","given":"Tony D.","non-dropping-particle":"","parse-names":false,"suffix":""}],"container-title":"Diversity and Distributions","id":"ITEM-1","issue":"7","issued":{"date-parts":[["2021"]]},"page":"1166-1179","title":"High fire frequency and the impact of the 2019–2020 megafires on Australian plant diversity","type":"article-journal","volume":"27"},"uris":["http://www.mendeley.com/documents/?uuid=3d43ab64-bd58-4111-9278-0fee3c0d4355"]}],"mendeley":{"formattedCitation":"(Gallagher et al. 2021)","plainTextFormattedCitation":"(Gallagher et al. 2021)","previouslyFormattedCitation":"(Gallagher et al. 2021)"},"properties":{"noteIndex":0},"schema":"https://github.com/citation-style-language/schema/raw/master/csl-citation.json"}</w:instrText>
      </w:r>
      <w:r w:rsidRPr="74FCDAB8">
        <w:rPr>
          <w:lang w:eastAsia="ja-JP"/>
        </w:rPr>
        <w:fldChar w:fldCharType="separate"/>
      </w:r>
      <w:r w:rsidR="00A57F1D" w:rsidRPr="74FCDAB8">
        <w:rPr>
          <w:noProof/>
          <w:lang w:eastAsia="ja-JP"/>
        </w:rPr>
        <w:t>(Gallagher et al. 2021)</w:t>
      </w:r>
      <w:r w:rsidRPr="74FCDAB8">
        <w:rPr>
          <w:lang w:eastAsia="ja-JP"/>
        </w:rPr>
        <w:fldChar w:fldCharType="end"/>
      </w:r>
      <w:r w:rsidR="00A57F1D" w:rsidRPr="74FCDAB8">
        <w:rPr>
          <w:lang w:eastAsia="ja-JP"/>
        </w:rPr>
        <w:t xml:space="preserve">, it is feasible to </w:t>
      </w:r>
      <w:r w:rsidR="003D148F" w:rsidRPr="74FCDAB8">
        <w:rPr>
          <w:lang w:eastAsia="ja-JP"/>
        </w:rPr>
        <w:t xml:space="preserve">suspect </w:t>
      </w:r>
      <w:r w:rsidR="00A57F1D" w:rsidRPr="74FCDAB8">
        <w:rPr>
          <w:lang w:eastAsia="ja-JP"/>
        </w:rPr>
        <w:t xml:space="preserve">that future </w:t>
      </w:r>
      <w:r w:rsidR="006E0139">
        <w:rPr>
          <w:lang w:eastAsia="ja-JP"/>
        </w:rPr>
        <w:t>bush</w:t>
      </w:r>
      <w:r w:rsidR="00A57F1D" w:rsidRPr="74FCDAB8">
        <w:rPr>
          <w:lang w:eastAsia="ja-JP"/>
        </w:rPr>
        <w:t>fires may impact all</w:t>
      </w:r>
      <w:r w:rsidR="00D87831" w:rsidRPr="74FCDAB8">
        <w:rPr>
          <w:lang w:eastAsia="ja-JP"/>
        </w:rPr>
        <w:t xml:space="preserve"> three sites in a single fire season; however, </w:t>
      </w:r>
      <w:r w:rsidR="00A57F1D" w:rsidRPr="74FCDAB8">
        <w:rPr>
          <w:lang w:eastAsia="ja-JP"/>
        </w:rPr>
        <w:t xml:space="preserve">there are some natural fire breaks </w:t>
      </w:r>
      <w:r w:rsidR="00EC0A91" w:rsidRPr="74FCDAB8">
        <w:rPr>
          <w:lang w:eastAsia="ja-JP"/>
        </w:rPr>
        <w:t xml:space="preserve">within and </w:t>
      </w:r>
      <w:r w:rsidR="00A57F1D" w:rsidRPr="74FCDAB8">
        <w:rPr>
          <w:lang w:eastAsia="ja-JP"/>
        </w:rPr>
        <w:t xml:space="preserve">between the three sites. </w:t>
      </w:r>
      <w:r w:rsidR="00D7394C" w:rsidRPr="74FCDAB8">
        <w:rPr>
          <w:lang w:eastAsia="ja-JP"/>
        </w:rPr>
        <w:t>North Brother Mountain</w:t>
      </w:r>
      <w:r w:rsidRPr="74FCDAB8">
        <w:rPr>
          <w:lang w:eastAsia="ja-JP"/>
        </w:rPr>
        <w:t xml:space="preserve"> is separated from Middle brother by </w:t>
      </w:r>
      <w:r w:rsidR="00D87831" w:rsidRPr="74FCDAB8">
        <w:rPr>
          <w:lang w:eastAsia="ja-JP"/>
        </w:rPr>
        <w:t xml:space="preserve">a </w:t>
      </w:r>
      <w:r w:rsidR="005F1AC5" w:rsidRPr="74FCDAB8">
        <w:rPr>
          <w:lang w:eastAsia="ja-JP"/>
        </w:rPr>
        <w:t>h</w:t>
      </w:r>
      <w:r w:rsidR="00D87831" w:rsidRPr="74FCDAB8">
        <w:rPr>
          <w:lang w:eastAsia="ja-JP"/>
        </w:rPr>
        <w:t>ighway and a large river system</w:t>
      </w:r>
      <w:r w:rsidR="00A57F1D" w:rsidRPr="74FCDAB8">
        <w:rPr>
          <w:lang w:eastAsia="ja-JP"/>
        </w:rPr>
        <w:t xml:space="preserve"> (</w:t>
      </w:r>
      <w:r w:rsidR="00D87831" w:rsidRPr="74FCDAB8">
        <w:rPr>
          <w:lang w:eastAsia="ja-JP"/>
        </w:rPr>
        <w:t>the Camden Haven River</w:t>
      </w:r>
      <w:r w:rsidR="00A57F1D" w:rsidRPr="74FCDAB8">
        <w:rPr>
          <w:lang w:eastAsia="ja-JP"/>
        </w:rPr>
        <w:t>)</w:t>
      </w:r>
      <w:r w:rsidRPr="74FCDAB8">
        <w:rPr>
          <w:lang w:eastAsia="ja-JP"/>
        </w:rPr>
        <w:t xml:space="preserve">. Middle and South Brother Mountains are </w:t>
      </w:r>
      <w:r w:rsidR="00D87831" w:rsidRPr="74FCDAB8">
        <w:rPr>
          <w:lang w:eastAsia="ja-JP"/>
        </w:rPr>
        <w:t xml:space="preserve">separated </w:t>
      </w:r>
      <w:r w:rsidRPr="74FCDAB8">
        <w:rPr>
          <w:lang w:eastAsia="ja-JP"/>
        </w:rPr>
        <w:t xml:space="preserve">by </w:t>
      </w:r>
      <w:r w:rsidR="00A57F1D" w:rsidRPr="74FCDAB8">
        <w:rPr>
          <w:lang w:eastAsia="ja-JP"/>
        </w:rPr>
        <w:t xml:space="preserve">approximately two </w:t>
      </w:r>
      <w:r w:rsidR="000C26DA" w:rsidRPr="74FCDAB8">
        <w:rPr>
          <w:lang w:eastAsia="ja-JP"/>
        </w:rPr>
        <w:t>kilometres</w:t>
      </w:r>
      <w:r w:rsidR="00D87831" w:rsidRPr="74FCDAB8">
        <w:rPr>
          <w:lang w:eastAsia="ja-JP"/>
        </w:rPr>
        <w:t xml:space="preserve"> of </w:t>
      </w:r>
      <w:r w:rsidR="006876A8" w:rsidRPr="74FCDAB8">
        <w:rPr>
          <w:lang w:eastAsia="ja-JP"/>
        </w:rPr>
        <w:t>low-lying</w:t>
      </w:r>
      <w:r w:rsidR="00D87831" w:rsidRPr="74FCDAB8">
        <w:rPr>
          <w:lang w:eastAsia="ja-JP"/>
        </w:rPr>
        <w:t xml:space="preserve"> grazing and agricultural lands and also </w:t>
      </w:r>
      <w:r w:rsidR="00A57F1D" w:rsidRPr="74FCDAB8">
        <w:rPr>
          <w:lang w:eastAsia="ja-JP"/>
        </w:rPr>
        <w:t xml:space="preserve">by </w:t>
      </w:r>
      <w:r w:rsidR="00D87831" w:rsidRPr="74FCDAB8">
        <w:rPr>
          <w:lang w:eastAsia="ja-JP"/>
        </w:rPr>
        <w:t xml:space="preserve">Stewarts River. </w:t>
      </w:r>
    </w:p>
    <w:p w14:paraId="7D891028" w14:textId="3B763530" w:rsidR="00BC76EB" w:rsidRDefault="00BC76EB" w:rsidP="00DD2360">
      <w:pPr>
        <w:spacing w:line="276" w:lineRule="auto"/>
        <w:rPr>
          <w:lang w:eastAsia="ja-JP"/>
        </w:rPr>
      </w:pPr>
    </w:p>
    <w:p w14:paraId="6D2D02CE" w14:textId="7E12E97F" w:rsidR="008E2BC3" w:rsidRDefault="00EC0A91" w:rsidP="00DD2360">
      <w:pPr>
        <w:spacing w:line="276" w:lineRule="auto"/>
        <w:rPr>
          <w:lang w:eastAsia="ja-JP"/>
        </w:rPr>
      </w:pPr>
      <w:r w:rsidRPr="74FCDAB8">
        <w:rPr>
          <w:lang w:eastAsia="ja-JP"/>
        </w:rPr>
        <w:t xml:space="preserve">Although the </w:t>
      </w:r>
      <w:r w:rsidR="006876A8" w:rsidRPr="74FCDAB8">
        <w:rPr>
          <w:lang w:eastAsia="ja-JP"/>
        </w:rPr>
        <w:t xml:space="preserve">three </w:t>
      </w:r>
      <w:proofErr w:type="gramStart"/>
      <w:r w:rsidR="006876A8" w:rsidRPr="74FCDAB8">
        <w:rPr>
          <w:lang w:eastAsia="ja-JP"/>
        </w:rPr>
        <w:t>brothers</w:t>
      </w:r>
      <w:proofErr w:type="gramEnd"/>
      <w:r w:rsidR="006876A8" w:rsidRPr="74FCDAB8">
        <w:rPr>
          <w:lang w:eastAsia="ja-JP"/>
        </w:rPr>
        <w:t xml:space="preserve"> wattle</w:t>
      </w:r>
      <w:r w:rsidRPr="74FCDAB8">
        <w:rPr>
          <w:lang w:eastAsia="ja-JP"/>
        </w:rPr>
        <w:t xml:space="preserve"> is an obligate seeder, and fire is an integral part of the species ecology, too hot</w:t>
      </w:r>
      <w:r w:rsidR="00A448EF">
        <w:rPr>
          <w:lang w:eastAsia="ja-JP"/>
        </w:rPr>
        <w:t xml:space="preserve"> and too</w:t>
      </w:r>
      <w:r w:rsidR="4AD3A064" w:rsidRPr="74FCDAB8">
        <w:rPr>
          <w:lang w:eastAsia="ja-JP"/>
        </w:rPr>
        <w:t xml:space="preserve"> </w:t>
      </w:r>
      <w:r w:rsidRPr="74FCDAB8">
        <w:rPr>
          <w:lang w:eastAsia="ja-JP"/>
        </w:rPr>
        <w:t xml:space="preserve">frequent </w:t>
      </w:r>
      <w:r w:rsidR="00A448EF">
        <w:rPr>
          <w:lang w:eastAsia="ja-JP"/>
        </w:rPr>
        <w:t xml:space="preserve">fires </w:t>
      </w:r>
      <w:r w:rsidRPr="74FCDAB8">
        <w:rPr>
          <w:lang w:eastAsia="ja-JP"/>
        </w:rPr>
        <w:t xml:space="preserve">are a </w:t>
      </w:r>
      <w:r w:rsidR="760EA127" w:rsidRPr="74FCDAB8">
        <w:rPr>
          <w:lang w:eastAsia="ja-JP"/>
        </w:rPr>
        <w:t xml:space="preserve">plausible </w:t>
      </w:r>
      <w:r w:rsidRPr="74FCDAB8">
        <w:rPr>
          <w:lang w:eastAsia="ja-JP"/>
        </w:rPr>
        <w:t xml:space="preserve">threat to the species. </w:t>
      </w:r>
      <w:r w:rsidR="00D23396">
        <w:rPr>
          <w:lang w:eastAsia="ja-JP"/>
        </w:rPr>
        <w:t>L</w:t>
      </w:r>
      <w:r w:rsidR="00096529" w:rsidRPr="74FCDAB8">
        <w:rPr>
          <w:lang w:eastAsia="ja-JP"/>
        </w:rPr>
        <w:t>ong fire intervals</w:t>
      </w:r>
      <w:r w:rsidR="00D52E22" w:rsidRPr="74FCDAB8">
        <w:rPr>
          <w:lang w:eastAsia="ja-JP"/>
        </w:rPr>
        <w:t xml:space="preserve"> </w:t>
      </w:r>
      <w:r w:rsidR="00D23396">
        <w:rPr>
          <w:lang w:eastAsia="ja-JP"/>
        </w:rPr>
        <w:t xml:space="preserve">on North and Middle Brother Mountains </w:t>
      </w:r>
      <w:r w:rsidR="00A57F1D" w:rsidRPr="74FCDAB8">
        <w:rPr>
          <w:lang w:eastAsia="ja-JP"/>
        </w:rPr>
        <w:t xml:space="preserve">may have resulted in </w:t>
      </w:r>
      <w:r w:rsidR="00D35667">
        <w:rPr>
          <w:lang w:eastAsia="ja-JP"/>
        </w:rPr>
        <w:t xml:space="preserve">the </w:t>
      </w:r>
      <w:r w:rsidR="00262C32" w:rsidRPr="74FCDAB8">
        <w:rPr>
          <w:lang w:eastAsia="ja-JP"/>
        </w:rPr>
        <w:t>build-up</w:t>
      </w:r>
      <w:r w:rsidR="00A57F1D" w:rsidRPr="74FCDAB8">
        <w:rPr>
          <w:lang w:eastAsia="ja-JP"/>
        </w:rPr>
        <w:t xml:space="preserve"> </w:t>
      </w:r>
      <w:r w:rsidR="00D35667">
        <w:rPr>
          <w:lang w:eastAsia="ja-JP"/>
        </w:rPr>
        <w:t>of ground fuel</w:t>
      </w:r>
      <w:r w:rsidR="008F7951">
        <w:rPr>
          <w:lang w:eastAsia="ja-JP"/>
        </w:rPr>
        <w:t xml:space="preserve"> from the Eucalypt overstoreys </w:t>
      </w:r>
      <w:r w:rsidR="00A57F1D" w:rsidRPr="74FCDAB8">
        <w:rPr>
          <w:lang w:eastAsia="ja-JP"/>
        </w:rPr>
        <w:t xml:space="preserve">in the dry sclerophyll forests. </w:t>
      </w:r>
      <w:r w:rsidR="004A70D3" w:rsidRPr="74FCDAB8">
        <w:rPr>
          <w:lang w:eastAsia="ja-JP"/>
        </w:rPr>
        <w:t xml:space="preserve">High fuel loads may facilitate fires that are hotter </w:t>
      </w:r>
      <w:r w:rsidR="00A57F1D" w:rsidRPr="74FCDAB8">
        <w:rPr>
          <w:lang w:eastAsia="ja-JP"/>
        </w:rPr>
        <w:t xml:space="preserve">and slower </w:t>
      </w:r>
      <w:r>
        <w:fldChar w:fldCharType="begin" w:fldLock="1"/>
      </w:r>
      <w:r>
        <w:instrText>ADDIN CSL_CITATION {"citationItems":[{"id":"ITEM-1","itemData":{"DOI":"10.2307/2404417","ISSN":"00218901","abstract":"1. Experimental fires were used to determine the influence of fire intensity and subcomponents of intensity (fuel consumption and rate of spread) on soil temperatures (at 0- 10 cm depth) in shrub/woodland communities in the Sydney region of south-eastern Australia. 2. Temperatures &gt;60°C were achieved at depths of 0-3cm. Such temperatures are sufficient to break seed dormancy in local legume species. 3. Maximum change in soil temperature was not significantly affected by Byram fire intensity. However, at 0-4cm depth, maximum temperature change was significantly affected by the amount of fine fuel (particles &lt;6 mm thick) consumed on the ground (mainly litter, twigs and herbs). Fine fuel above the ground (shrub canopies), coarse fuel (6-25 mm thick) on the ground and rate of spread did not significantly affect maximum change in temperature in the top 4cm of the soil. 4. The results indicate that 0.6-2.0 kg mP2 of fine fuel burnt on the ground is likely to stimulate germination of buried seeds of local legumes (seed dormancy broken at 260 \"C). 5. At the upper end of this fuel consumption range, germination is predicted to occur down to 3-cm depth, while consumption at the lower end of the range will stimulate germination to a depth of 1cm. Post-fire germination in Acacia suaveolens was in accordance with these predictions. 6. These results are discussed in relation to the use of prescribed fire for hazard reduction. Prescribed fires with maximum potential for germination (maximum fuel consumption in the target range) will be close to, or in excess of, the limit for control unless the rate of spread is very low (&lt;0.10rns-~), thereby imposing constraints on the use of prescribed fire to achieve both protection and conservation objectives.","author":[{"dropping-particle":"","family":"Bradstock","given":"R. A.","non-dropping-particle":"","parse-names":false,"suffix":""},{"dropping-particle":"","family":"Auld","given":"T. D.","non-dropping-particle":"","parse-names":false,"suffix":""}],"container-title":"The Journal of Applied Ecology","id":"ITEM-1","issue":"1","issued":{"date-parts":[["1995"]]},"page":"76","title":"Soil Temperatures During Experimental Bushfires in Relation to Fire Intensity: Consequences for Legume Germination and Fire Management in South-Eastern Australia","type":"article-journal","volume":"32"},"uris":["http://www.mendeley.com/documents/?uuid=7c211d56-96e1-4cee-8d44-25422d2725fc"]}],"mendeley":{"formattedCitation":"(Bradstock &amp; Auld 1995)","plainTextFormattedCitation":"(Bradstock &amp; Auld 1995)","previouslyFormattedCitation":"(Bradstock &amp; Auld 1995)"},"properties":{"noteIndex":0},"schema":"https://github.com/citation-style-language/schema/raw/master/csl-citation.json"}</w:instrText>
      </w:r>
      <w:r>
        <w:fldChar w:fldCharType="separate"/>
      </w:r>
      <w:r w:rsidR="00492501" w:rsidRPr="74FCDAB8">
        <w:rPr>
          <w:noProof/>
        </w:rPr>
        <w:t>(Bradstock &amp; Auld 1995)</w:t>
      </w:r>
      <w:r>
        <w:fldChar w:fldCharType="end"/>
      </w:r>
      <w:r w:rsidR="00492501">
        <w:t xml:space="preserve"> </w:t>
      </w:r>
      <w:r w:rsidR="00A57F1D" w:rsidRPr="74FCDAB8">
        <w:rPr>
          <w:lang w:eastAsia="ja-JP"/>
        </w:rPr>
        <w:t xml:space="preserve">and potentially outside the </w:t>
      </w:r>
      <w:r w:rsidR="00150DF4" w:rsidRPr="74FCDAB8">
        <w:rPr>
          <w:lang w:eastAsia="ja-JP"/>
        </w:rPr>
        <w:t xml:space="preserve">tolerance of </w:t>
      </w:r>
      <w:r w:rsidR="006876A8" w:rsidRPr="74FCDAB8">
        <w:rPr>
          <w:lang w:eastAsia="ja-JP"/>
        </w:rPr>
        <w:t>three brothers wattle</w:t>
      </w:r>
      <w:r w:rsidR="00A57F1D" w:rsidRPr="74FCDAB8">
        <w:rPr>
          <w:lang w:eastAsia="ja-JP"/>
        </w:rPr>
        <w:t xml:space="preserve"> </w:t>
      </w:r>
      <w:r w:rsidR="00150DF4" w:rsidRPr="74FCDAB8">
        <w:rPr>
          <w:lang w:eastAsia="ja-JP"/>
        </w:rPr>
        <w:t xml:space="preserve">seeds. </w:t>
      </w:r>
      <w:r w:rsidR="00492501" w:rsidRPr="74FCDAB8">
        <w:rPr>
          <w:lang w:eastAsia="ja-JP"/>
        </w:rPr>
        <w:t xml:space="preserve">Most </w:t>
      </w:r>
      <w:r w:rsidR="00492501" w:rsidRPr="74FCDAB8">
        <w:rPr>
          <w:i/>
          <w:iCs/>
          <w:lang w:eastAsia="ja-JP"/>
        </w:rPr>
        <w:t xml:space="preserve">Acacia </w:t>
      </w:r>
      <w:r w:rsidR="00492501" w:rsidRPr="74FCDAB8">
        <w:rPr>
          <w:lang w:eastAsia="ja-JP"/>
        </w:rPr>
        <w:t xml:space="preserve">species will break dormancy between </w:t>
      </w:r>
      <w:r w:rsidR="00492501">
        <w:t>60–100</w:t>
      </w:r>
      <w:r w:rsidR="00492501" w:rsidRPr="74FCDAB8">
        <w:rPr>
          <w:rFonts w:ascii="Symbol" w:eastAsia="Symbol" w:hAnsi="Symbol" w:cs="Symbol"/>
          <w:lang w:eastAsia="ja-JP"/>
        </w:rPr>
        <w:t></w:t>
      </w:r>
      <w:r w:rsidR="00492501">
        <w:t>C, though seed death will occur if those temperatures last for more than two hours or if soil temperatures rise over 120</w:t>
      </w:r>
      <w:r w:rsidR="00492501" w:rsidRPr="74FCDAB8">
        <w:rPr>
          <w:rFonts w:ascii="Symbol" w:eastAsia="Symbol" w:hAnsi="Symbol" w:cs="Symbol"/>
          <w:lang w:eastAsia="ja-JP"/>
        </w:rPr>
        <w:t></w:t>
      </w:r>
      <w:r w:rsidR="00492501">
        <w:t xml:space="preserve">C for as short as one minute </w:t>
      </w:r>
      <w:r>
        <w:fldChar w:fldCharType="begin" w:fldLock="1"/>
      </w:r>
      <w:r>
        <w:instrText>ADDIN CSL_CITATION {"citationItems":[{"id":"ITEM-1","itemData":{"DOI":"10.1111/j.1442-9993.1991.tb01481.x","ISSN":"14429993","abstract":"Germination in 35 species from 15 legume genera of southeastern Australia was promoted by a heat treatment which broke the seed coatcaused dormancy. Once the critical temperature was reached, most seeds had their dormancy broken, independent of the duration of heating. Species fell into three classes according to whether their dormancy was broken by a temperature of 40, 60 or 80°C. Highest germination in all species was achieved by heating in the temperature range 80–100°C, although long durations (120 min) at 100°C caused seed death in several species. At 120°C, seeds of most species were killed at all but one minute's duration. A proportion of seeds from 7 species (Acacia myrtifolia, Pultenaea daphnoides, P. incurvata, P. linophylla, P. polifolia, Dillwynia floribunda and Sphaerolobium vimineurn) was not killed at 120°C and had their dormancy broken. This proportion varied markedly and resultant germination levels were significantly less than those at 80 and 100°C, except in S. vimineum. Between‐site variations in the 4 species tested (A. myrtifolia, A. suaveolens, A. terminalis and A. ulicifolia) were small. These variations concerned: (i) the minimum temperature required to break seed dormancy in 2 species: 60°C in one population of A. myrtifolia and A. suaveolens, and 80°C in the other; and (ii) the intensity of the germination response. Duration of heating was less important than temperature as a determinant of germination. Ordination techniques revealed that results from one duration across temperatures were comparable with data from multiple durations. This has significant applications in studying rare species, where seed may be in short supply. Predicted germination levels after a moderate intensity fire should far exceed those after a low intensity fire. Little germination was predicted for many species after a low intensity fire and for one species, A. elongata, no germination was predicted. The potential role of indicator species in relation to the maintenance of species in a community is suggested. Copyright © 1991, Wiley Blackwell. All rights reserved","author":[{"dropping-particle":"","family":"Auld","given":"Tony D.","non-dropping-particle":"","parse-names":false,"suffix":""},{"dropping-particle":"","family":"O'Connell","given":"Michael A.","non-dropping-particle":"","parse-names":false,"suffix":""}],"container-title":"Australian Journal of Ecology","id":"ITEM-1","issue":"1","issued":{"date-parts":[["1991"]]},"page":"53-70","title":"Predicting patterns of post‐fire germination in 35 eastern Australian Fabaceae","type":"article-journal","volume":"16"},"uris":["http://www.mendeley.com/documents/?uuid=bf4678db-343b-4e97-bec6-f224c919201b"]}],"mendeley":{"formattedCitation":"(Auld &amp; O’Connell 1991)","plainTextFormattedCitation":"(Auld &amp; O’Connell 1991)","previouslyFormattedCitation":"(Auld &amp; O’Connell 1991)"},"properties":{"noteIndex":0},"schema":"https://github.com/citation-style-language/schema/raw/master/csl-citation.json"}</w:instrText>
      </w:r>
      <w:r>
        <w:fldChar w:fldCharType="separate"/>
      </w:r>
      <w:r w:rsidR="00492501" w:rsidRPr="74FCDAB8">
        <w:rPr>
          <w:noProof/>
        </w:rPr>
        <w:t>(Auld &amp; O’Connell 1991)</w:t>
      </w:r>
      <w:r>
        <w:fldChar w:fldCharType="end"/>
      </w:r>
      <w:r w:rsidR="00492501">
        <w:t>.</w:t>
      </w:r>
      <w:r w:rsidR="005F1AC5" w:rsidRPr="74FCDAB8">
        <w:rPr>
          <w:lang w:eastAsia="ja-JP"/>
        </w:rPr>
        <w:t xml:space="preserve"> </w:t>
      </w:r>
      <w:r w:rsidR="00492501">
        <w:t>I</w:t>
      </w:r>
      <w:r w:rsidR="008E2BC3">
        <w:t xml:space="preserve">n Mallee shrublands of NSW, </w:t>
      </w:r>
      <w:r w:rsidR="008E2BC3" w:rsidRPr="74FCDAB8">
        <w:rPr>
          <w:i/>
          <w:iCs/>
        </w:rPr>
        <w:t>Eucalyptus</w:t>
      </w:r>
      <w:r w:rsidR="008E2BC3">
        <w:t xml:space="preserve"> </w:t>
      </w:r>
      <w:r w:rsidR="003D148F">
        <w:t xml:space="preserve">litter </w:t>
      </w:r>
      <w:r w:rsidR="008E2BC3">
        <w:t xml:space="preserve">(of a depth of ~2cm) resulted in hotter soil temperatures (50 minutes </w:t>
      </w:r>
      <w:r w:rsidR="004221D2">
        <w:t xml:space="preserve">duration reaching </w:t>
      </w:r>
      <w:r w:rsidR="008E2BC3">
        <w:t>60–120</w:t>
      </w:r>
      <w:r w:rsidR="00A57F1D" w:rsidRPr="74FCDAB8">
        <w:rPr>
          <w:rFonts w:ascii="Symbol" w:eastAsia="Symbol" w:hAnsi="Symbol" w:cs="Symbol"/>
        </w:rPr>
        <w:t></w:t>
      </w:r>
      <w:r w:rsidR="008E2BC3">
        <w:t xml:space="preserve">C at 5cm soil depth), </w:t>
      </w:r>
      <w:r w:rsidR="004221D2">
        <w:t xml:space="preserve">at soil depths </w:t>
      </w:r>
      <w:r w:rsidR="008E2BC3">
        <w:t xml:space="preserve">where most </w:t>
      </w:r>
      <w:r w:rsidR="008E2BC3" w:rsidRPr="74FCDAB8">
        <w:rPr>
          <w:i/>
          <w:iCs/>
        </w:rPr>
        <w:t>Acacia</w:t>
      </w:r>
      <w:r w:rsidR="008E2BC3">
        <w:t xml:space="preserve"> seeds occur</w:t>
      </w:r>
      <w:r w:rsidR="00A57F1D">
        <w:t xml:space="preserve"> </w:t>
      </w:r>
      <w:r>
        <w:fldChar w:fldCharType="begin" w:fldLock="1"/>
      </w:r>
      <w:r>
        <w:instrText>ADDIN CSL_CITATION {"citationItems":[{"id":"ITEM-1","itemData":{"DOI":"10.2307/2404417","ISSN":"00218901","abstract":"1. Experimental fires were used to determine the influence of fire intensity and subcomponents of intensity (fuel consumption and rate of spread) on soil temperatures (at 0- 10 cm depth) in shrub/woodland communities in the Sydney region of south-eastern Australia. 2. Temperatures &gt;60°C were achieved at depths of 0-3cm. Such temperatures are sufficient to break seed dormancy in local legume species. 3. Maximum change in soil temperature was not significantly affected by Byram fire intensity. However, at 0-4cm depth, maximum temperature change was significantly affected by the amount of fine fuel (particles &lt;6 mm thick) consumed on the ground (mainly litter, twigs and herbs). Fine fuel above the ground (shrub canopies), coarse fuel (6-25 mm thick) on the ground and rate of spread did not significantly affect maximum change in temperature in the top 4cm of the soil. 4. The results indicate that 0.6-2.0 kg mP2 of fine fuel burnt on the ground is likely to stimulate germination of buried seeds of local legumes (seed dormancy broken at 260 \"C). 5. At the upper end of this fuel consumption range, germination is predicted to occur down to 3-cm depth, while consumption at the lower end of the range will stimulate germination to a depth of 1cm. Post-fire germination in Acacia suaveolens was in accordance with these predictions. 6. These results are discussed in relation to the use of prescribed fire for hazard reduction. Prescribed fires with maximum potential for germination (maximum fuel consumption in the target range) will be close to, or in excess of, the limit for control unless the rate of spread is very low (&lt;0.10rns-~), thereby imposing constraints on the use of prescribed fire to achieve both protection and conservation objectives.","author":[{"dropping-particle":"","family":"Bradstock","given":"R. A.","non-dropping-particle":"","parse-names":false,"suffix":""},{"dropping-particle":"","family":"Auld","given":"T. D.","non-dropping-particle":"","parse-names":false,"suffix":""}],"container-title":"The Journal of Applied Ecology","id":"ITEM-1","issue":"1","issued":{"date-parts":[["1995"]]},"page":"76","title":"Soil Temperatures During Experimental Bushfires in Relation to Fire Intensity: Consequences for Legume Germination and Fire Management in South-Eastern Australia","type":"article-journal","volume":"32"},"uris":["http://www.mendeley.com/documents/?uuid=7c211d56-96e1-4cee-8d44-25422d2725fc"]},{"id":"ITEM-2","itemData":{"DOI":"10.1111/j.1442-9993.1992.tb00826.x","ISSN":"14429993","abstract":"Abstract Soil temperatures were measured during 11 experimental fires in semi‐arid mallee shrublands in central NSW. Sensors were placed at depths from 1–10 cm beneath the soil surface in three fuel types; litter beneath Eucalyptus shrubs, live hummocks of the grass Triodia irritans and litter beneath shrubs of Acacia species. Weights of these fuels per unit area were determined. Maximum soil temperature and its duration were related to fuel type and depth. Mean weights of Eucalyptus and Triodia fuels were similar (0.35 kg m−2), while there was less Acacia fuel (0.1 kg m−2). Highest maximum temperatures were registered under Eucalyptus litter (e.g. 140°C at 2 cm). Maximum temperatures under Triodia and Acacia litter were similar (e.g. 60–70°C at 2 cm). Durations were examined in two temperature classes (60–120 and &gt; 120°C) chosen to represent threshold for stimulation of germination and mortality, respectively, of soil‐stored seeds. Temperatures between 60 and 120°C were recorded only between 0–2 cm soil depth for Acacia and Triodia (one exception at 4 cm). No temperatures &gt;120°C were recorded for these fuel types. Temperatures between 60 and 120°C were recorded to 5 cm depth under Eucalyptus fuels while putative lethal temperatures for seeds occurred occasionally at 0–2 cm depth. The results indicated greatest potential for stimulation of germination and death of buried seeds under Eucalyptus fuels, although the level of variability of temperature was highest under Eucalyptus fuels. Despite similar fuel loads, differences between temperatures under Eucalyptus and Triodia fuels reflected the influence of the depth of the fuel bed, with Triodia hummocks constituting a deep fuel bed and Eucalyptus litter a shallow fuel bed. Copyright © 1992, Wiley Blackwell. All rights reserved","author":[{"dropping-particle":"","family":"Bradstock","given":"R. A.","non-dropping-particle":"","parse-names":false,"suffix":""},{"dropping-particle":"","family":"Auld","given":"T. D.","non-dropping-particle":"","parse-names":false,"suffix":""},{"dropping-particle":"","family":"Ellis","given":"M. E.","non-dropping-particle":"","parse-names":false,"suffix":""},{"dropping-particle":"","family":"Cohn","given":"J. S.","non-dropping-particle":"","parse-names":false,"suffix":""}],"container-title":"Australian Journal of Ecology","id":"ITEM-2","issue":"4","issued":{"date-parts":[["1992"]]},"page":"433-440","title":"Soil temperatures during bushfires in semi‐arid, mallee shrublands","type":"article-journal","volume":"17"},"uris":["http://www.mendeley.com/documents/?uuid=459d7f8c-83d4-43f3-b285-5700205249a1"]}],"mendeley":{"formattedCitation":"(Bradstock et al. 1992, Bradstock &amp; Auld 1995)","plainTextFormattedCitation":"(Bradstock et al. 1992, Bradstock &amp; Auld 1995)","previouslyFormattedCitation":"(Bradstock et al. 1992, Bradstock &amp; Auld 1995)"},"properties":{"noteIndex":0},"schema":"https://github.com/citation-style-language/schema/raw/master/csl-citation.json"}</w:instrText>
      </w:r>
      <w:r>
        <w:fldChar w:fldCharType="separate"/>
      </w:r>
      <w:r w:rsidR="00A57F1D" w:rsidRPr="74FCDAB8">
        <w:rPr>
          <w:noProof/>
        </w:rPr>
        <w:t>(Bradstock et al. 1992, Bradstock &amp; Auld 1995)</w:t>
      </w:r>
      <w:r>
        <w:fldChar w:fldCharType="end"/>
      </w:r>
      <w:r w:rsidR="008E2BC3">
        <w:t xml:space="preserve">. </w:t>
      </w:r>
    </w:p>
    <w:p w14:paraId="4C09C6A8" w14:textId="2E16ED01" w:rsidR="005B0772" w:rsidRDefault="005B0772" w:rsidP="00DD2360">
      <w:pPr>
        <w:spacing w:line="276" w:lineRule="auto"/>
      </w:pPr>
    </w:p>
    <w:p w14:paraId="408F0E43" w14:textId="0DE537B8" w:rsidR="005B0772" w:rsidRDefault="0BB1B96F" w:rsidP="00237A40">
      <w:pPr>
        <w:spacing w:line="276" w:lineRule="auto"/>
        <w:rPr>
          <w:lang w:eastAsia="ja-JP"/>
        </w:rPr>
      </w:pPr>
      <w:r>
        <w:t>T</w:t>
      </w:r>
      <w:r w:rsidR="006876A8">
        <w:t>hree brothers wattle</w:t>
      </w:r>
      <w:r w:rsidR="005B0772">
        <w:t xml:space="preserve"> </w:t>
      </w:r>
      <w:r w:rsidR="00773C69">
        <w:t xml:space="preserve">occurs in </w:t>
      </w:r>
      <w:r w:rsidR="005B0772" w:rsidRPr="74FCDAB8">
        <w:rPr>
          <w:lang w:eastAsia="ja-JP"/>
        </w:rPr>
        <w:t xml:space="preserve">various microhabitats </w:t>
      </w:r>
      <w:r w:rsidR="00096529" w:rsidRPr="74FCDAB8">
        <w:rPr>
          <w:lang w:eastAsia="ja-JP"/>
        </w:rPr>
        <w:t>on</w:t>
      </w:r>
      <w:r w:rsidR="005B0772" w:rsidRPr="74FCDAB8">
        <w:rPr>
          <w:lang w:eastAsia="ja-JP"/>
        </w:rPr>
        <w:t xml:space="preserve"> steep, rocky, shallow soil environments (</w:t>
      </w:r>
      <w:r w:rsidR="005962EB" w:rsidRPr="74FCDAB8">
        <w:rPr>
          <w:lang w:eastAsia="ja-JP"/>
        </w:rPr>
        <w:t>e.g.,</w:t>
      </w:r>
      <w:r w:rsidR="005B0772" w:rsidRPr="74FCDAB8">
        <w:rPr>
          <w:lang w:eastAsia="ja-JP"/>
        </w:rPr>
        <w:t xml:space="preserve"> above cliffs, in rocky creek lines)</w:t>
      </w:r>
      <w:r w:rsidR="000C26DA" w:rsidRPr="74FCDAB8">
        <w:rPr>
          <w:lang w:eastAsia="ja-JP"/>
        </w:rPr>
        <w:t>,</w:t>
      </w:r>
      <w:r w:rsidR="00096529" w:rsidRPr="74FCDAB8">
        <w:rPr>
          <w:lang w:eastAsia="ja-JP"/>
        </w:rPr>
        <w:t xml:space="preserve"> </w:t>
      </w:r>
      <w:r w:rsidR="00773C69" w:rsidRPr="74FCDAB8">
        <w:rPr>
          <w:lang w:eastAsia="ja-JP"/>
        </w:rPr>
        <w:t xml:space="preserve">which </w:t>
      </w:r>
      <w:r w:rsidR="00773C69">
        <w:t xml:space="preserve">likely afford it some protection from </w:t>
      </w:r>
      <w:r w:rsidR="00A44CDB">
        <w:t xml:space="preserve">intense </w:t>
      </w:r>
      <w:r w:rsidR="00773C69">
        <w:t>fire</w:t>
      </w:r>
      <w:r w:rsidR="00A44CDB">
        <w:t>s</w:t>
      </w:r>
      <w:r w:rsidR="00773C69">
        <w:t xml:space="preserve"> </w:t>
      </w:r>
      <w:r w:rsidR="00096529" w:rsidRPr="74FCDAB8">
        <w:rPr>
          <w:lang w:eastAsia="ja-JP"/>
        </w:rPr>
        <w:t>(P Richards 2021</w:t>
      </w:r>
      <w:r w:rsidR="00864D5C" w:rsidRPr="74FCDAB8">
        <w:rPr>
          <w:lang w:eastAsia="ja-JP"/>
        </w:rPr>
        <w:t>.</w:t>
      </w:r>
      <w:r w:rsidR="00096529" w:rsidRPr="74FCDAB8">
        <w:rPr>
          <w:lang w:eastAsia="ja-JP"/>
        </w:rPr>
        <w:t xml:space="preserve"> pers comm 2 Sept)</w:t>
      </w:r>
      <w:r w:rsidR="005B0772" w:rsidRPr="74FCDAB8">
        <w:rPr>
          <w:lang w:eastAsia="ja-JP"/>
        </w:rPr>
        <w:t xml:space="preserve">. </w:t>
      </w:r>
      <w:r w:rsidR="005B6661" w:rsidRPr="74FCDAB8">
        <w:rPr>
          <w:lang w:eastAsia="ja-JP"/>
        </w:rPr>
        <w:t xml:space="preserve">The </w:t>
      </w:r>
      <w:r w:rsidR="006876A8" w:rsidRPr="74FCDAB8">
        <w:rPr>
          <w:lang w:eastAsia="ja-JP"/>
        </w:rPr>
        <w:t xml:space="preserve">three </w:t>
      </w:r>
      <w:proofErr w:type="gramStart"/>
      <w:r w:rsidR="006876A8" w:rsidRPr="74FCDAB8">
        <w:rPr>
          <w:lang w:eastAsia="ja-JP"/>
        </w:rPr>
        <w:t>brothers</w:t>
      </w:r>
      <w:proofErr w:type="gramEnd"/>
      <w:r w:rsidR="006876A8" w:rsidRPr="74FCDAB8">
        <w:rPr>
          <w:lang w:eastAsia="ja-JP"/>
        </w:rPr>
        <w:t xml:space="preserve"> wattle</w:t>
      </w:r>
      <w:r w:rsidR="005B6661" w:rsidRPr="74FCDAB8">
        <w:rPr>
          <w:lang w:eastAsia="ja-JP"/>
        </w:rPr>
        <w:t xml:space="preserve"> is not contiguous throughout the range and instead occurs in patches. </w:t>
      </w:r>
      <w:r w:rsidR="005B0772" w:rsidRPr="74FCDAB8">
        <w:rPr>
          <w:lang w:eastAsia="ja-JP"/>
        </w:rPr>
        <w:t>Fuel loads</w:t>
      </w:r>
      <w:r w:rsidR="000E21A0">
        <w:rPr>
          <w:lang w:eastAsia="ja-JP"/>
        </w:rPr>
        <w:t>,</w:t>
      </w:r>
      <w:r w:rsidR="005B0772" w:rsidRPr="74FCDAB8">
        <w:rPr>
          <w:lang w:eastAsia="ja-JP"/>
        </w:rPr>
        <w:t xml:space="preserve"> fire </w:t>
      </w:r>
      <w:r w:rsidR="005B6661" w:rsidRPr="74FCDAB8">
        <w:rPr>
          <w:lang w:eastAsia="ja-JP"/>
        </w:rPr>
        <w:t>speed and intensity</w:t>
      </w:r>
      <w:r w:rsidR="005B0772" w:rsidRPr="74FCDAB8">
        <w:rPr>
          <w:lang w:eastAsia="ja-JP"/>
        </w:rPr>
        <w:t xml:space="preserve"> would vary </w:t>
      </w:r>
      <w:r w:rsidR="000C26DA" w:rsidRPr="74FCDAB8">
        <w:rPr>
          <w:lang w:eastAsia="ja-JP"/>
        </w:rPr>
        <w:t>throughout</w:t>
      </w:r>
      <w:r w:rsidR="005B6661" w:rsidRPr="74FCDAB8">
        <w:rPr>
          <w:lang w:eastAsia="ja-JP"/>
        </w:rPr>
        <w:t xml:space="preserve"> the distribution and will </w:t>
      </w:r>
      <w:r w:rsidR="005B0772" w:rsidRPr="74FCDAB8">
        <w:rPr>
          <w:lang w:eastAsia="ja-JP"/>
        </w:rPr>
        <w:t xml:space="preserve">depend on the canopy and understory species, </w:t>
      </w:r>
      <w:r w:rsidR="005B6661" w:rsidRPr="74FCDAB8">
        <w:rPr>
          <w:lang w:eastAsia="ja-JP"/>
        </w:rPr>
        <w:t xml:space="preserve">soil moisture, </w:t>
      </w:r>
      <w:r w:rsidR="005B0772" w:rsidRPr="74FCDAB8">
        <w:rPr>
          <w:lang w:eastAsia="ja-JP"/>
        </w:rPr>
        <w:t xml:space="preserve">steepness and aspect of the mountain. Although </w:t>
      </w:r>
      <w:r w:rsidR="000C26DA" w:rsidRPr="74FCDAB8">
        <w:rPr>
          <w:lang w:eastAsia="ja-JP"/>
        </w:rPr>
        <w:t xml:space="preserve">the </w:t>
      </w:r>
      <w:r w:rsidR="005B0772" w:rsidRPr="74FCDAB8">
        <w:rPr>
          <w:lang w:eastAsia="ja-JP"/>
        </w:rPr>
        <w:t xml:space="preserve">threat of fire is significant, it will likely have a variable impact throughout the distribution, resulting in natural fluctuations (death of adults and recruitment of seedlings) in some areas and decline of adults and seeds in others. There is insufficient data to estimate fuel loads, </w:t>
      </w:r>
      <w:r w:rsidR="00EC0A91" w:rsidRPr="74FCDAB8">
        <w:rPr>
          <w:lang w:eastAsia="ja-JP"/>
        </w:rPr>
        <w:t xml:space="preserve">though most canopy species are </w:t>
      </w:r>
      <w:r w:rsidR="00FD697D" w:rsidRPr="74FCDAB8">
        <w:rPr>
          <w:lang w:eastAsia="ja-JP"/>
        </w:rPr>
        <w:t>e</w:t>
      </w:r>
      <w:r w:rsidR="00EC0A91" w:rsidRPr="74FCDAB8">
        <w:rPr>
          <w:lang w:eastAsia="ja-JP"/>
        </w:rPr>
        <w:t>ucalypts</w:t>
      </w:r>
      <w:r w:rsidR="000C26DA" w:rsidRPr="74FCDAB8">
        <w:rPr>
          <w:lang w:eastAsia="ja-JP"/>
        </w:rPr>
        <w:t>,</w:t>
      </w:r>
      <w:r w:rsidR="00EC0A91" w:rsidRPr="74FCDAB8">
        <w:rPr>
          <w:lang w:eastAsia="ja-JP"/>
        </w:rPr>
        <w:t xml:space="preserve"> and fire history suggests that three separate events per mountain site would be a feasible estimate (</w:t>
      </w:r>
      <w:r w:rsidR="000C26DA" w:rsidRPr="74FCDAB8">
        <w:rPr>
          <w:lang w:eastAsia="ja-JP"/>
        </w:rPr>
        <w:t xml:space="preserve">the </w:t>
      </w:r>
      <w:r w:rsidR="00EC0A91" w:rsidRPr="74FCDAB8">
        <w:rPr>
          <w:lang w:eastAsia="ja-JP"/>
        </w:rPr>
        <w:t xml:space="preserve">number of locations </w:t>
      </w:r>
      <w:r w:rsidR="00555A8D" w:rsidRPr="74FCDAB8">
        <w:rPr>
          <w:lang w:eastAsia="ja-JP"/>
        </w:rPr>
        <w:t>are estimated to be equal or less than ten</w:t>
      </w:r>
      <w:r w:rsidR="00EC0A91" w:rsidRPr="74FCDAB8">
        <w:rPr>
          <w:lang w:eastAsia="ja-JP"/>
        </w:rPr>
        <w:t>)</w:t>
      </w:r>
      <w:r w:rsidR="005B0772" w:rsidRPr="74FCDAB8">
        <w:rPr>
          <w:lang w:eastAsia="ja-JP"/>
        </w:rPr>
        <w:t xml:space="preserve">. </w:t>
      </w:r>
    </w:p>
    <w:p w14:paraId="23898C48" w14:textId="77777777" w:rsidR="001F3D2C" w:rsidRPr="001F3D2C" w:rsidRDefault="001F3D2C" w:rsidP="00237A40">
      <w:pPr>
        <w:spacing w:line="276" w:lineRule="auto"/>
        <w:rPr>
          <w:rStyle w:val="SubtleEmphasis"/>
          <w:i w:val="0"/>
          <w:iCs w:val="0"/>
        </w:rPr>
      </w:pPr>
    </w:p>
    <w:p w14:paraId="46A5D52F" w14:textId="2D974E49" w:rsidR="005F1AC5" w:rsidRPr="005F1AC5" w:rsidRDefault="005F1AC5" w:rsidP="00BD27CB">
      <w:pPr>
        <w:keepNext/>
        <w:spacing w:line="276" w:lineRule="auto"/>
        <w:rPr>
          <w:rStyle w:val="SubtleEmphasis"/>
          <w:color w:val="000000" w:themeColor="text1"/>
        </w:rPr>
      </w:pPr>
      <w:r w:rsidRPr="005F1AC5">
        <w:rPr>
          <w:rStyle w:val="SubtleEmphasis"/>
          <w:color w:val="000000" w:themeColor="text1"/>
        </w:rPr>
        <w:t xml:space="preserve">Number of locations </w:t>
      </w:r>
      <w:r>
        <w:rPr>
          <w:rStyle w:val="SubtleEmphasis"/>
          <w:color w:val="000000" w:themeColor="text1"/>
        </w:rPr>
        <w:t xml:space="preserve">– </w:t>
      </w:r>
      <w:r w:rsidR="00D23396">
        <w:rPr>
          <w:rStyle w:val="SubtleEmphasis"/>
          <w:color w:val="000000" w:themeColor="text1"/>
        </w:rPr>
        <w:t>D</w:t>
      </w:r>
      <w:r w:rsidRPr="005F1AC5">
        <w:rPr>
          <w:rStyle w:val="SubtleEmphasis"/>
          <w:color w:val="000000" w:themeColor="text1"/>
        </w:rPr>
        <w:t>rought</w:t>
      </w:r>
      <w:r w:rsidR="00D23396">
        <w:rPr>
          <w:rStyle w:val="SubtleEmphasis"/>
          <w:color w:val="000000" w:themeColor="text1"/>
        </w:rPr>
        <w:t xml:space="preserve"> in the absence of fire</w:t>
      </w:r>
      <w:r>
        <w:rPr>
          <w:rStyle w:val="SubtleEmphasis"/>
          <w:color w:val="000000" w:themeColor="text1"/>
        </w:rPr>
        <w:t xml:space="preserve"> (</w:t>
      </w:r>
      <w:r w:rsidR="0093307C">
        <w:rPr>
          <w:rStyle w:val="SubtleEmphasis"/>
          <w:color w:val="000000" w:themeColor="text1"/>
        </w:rPr>
        <w:t>≤</w:t>
      </w:r>
      <w:r w:rsidRPr="005F1AC5">
        <w:rPr>
          <w:rStyle w:val="SubtleEmphasis"/>
          <w:color w:val="000000" w:themeColor="text1"/>
        </w:rPr>
        <w:t>1</w:t>
      </w:r>
      <w:r w:rsidR="00C35AA3">
        <w:rPr>
          <w:rStyle w:val="SubtleEmphasis"/>
          <w:color w:val="000000" w:themeColor="text1"/>
        </w:rPr>
        <w:t>0</w:t>
      </w:r>
      <w:r>
        <w:rPr>
          <w:rStyle w:val="SubtleEmphasis"/>
          <w:color w:val="000000" w:themeColor="text1"/>
        </w:rPr>
        <w:t>)</w:t>
      </w:r>
    </w:p>
    <w:p w14:paraId="114F88C9" w14:textId="39F67A27" w:rsidR="005F1AC5" w:rsidRPr="00627CD9" w:rsidRDefault="00F265CE" w:rsidP="74FCDAB8">
      <w:pPr>
        <w:spacing w:line="276" w:lineRule="auto"/>
        <w:rPr>
          <w:rStyle w:val="SubtleEmphasis"/>
          <w:i w:val="0"/>
          <w:iCs w:val="0"/>
          <w:color w:val="auto"/>
          <w:lang w:eastAsia="ja-JP"/>
        </w:rPr>
      </w:pPr>
      <w:r>
        <w:rPr>
          <w:lang w:eastAsia="ja-JP"/>
        </w:rPr>
        <w:t>T</w:t>
      </w:r>
      <w:r w:rsidR="00DC4437" w:rsidRPr="74FCDAB8">
        <w:rPr>
          <w:lang w:eastAsia="ja-JP"/>
        </w:rPr>
        <w:t>he</w:t>
      </w:r>
      <w:r w:rsidR="00822751">
        <w:rPr>
          <w:lang w:eastAsia="ja-JP"/>
        </w:rPr>
        <w:t xml:space="preserve"> long</w:t>
      </w:r>
      <w:r w:rsidR="00DC4437" w:rsidRPr="74FCDAB8">
        <w:rPr>
          <w:lang w:eastAsia="ja-JP"/>
        </w:rPr>
        <w:t xml:space="preserve"> absence of fire </w:t>
      </w:r>
      <w:r>
        <w:rPr>
          <w:lang w:eastAsia="ja-JP"/>
        </w:rPr>
        <w:t>in</w:t>
      </w:r>
      <w:r w:rsidR="00DC4437" w:rsidRPr="74FCDAB8">
        <w:rPr>
          <w:lang w:eastAsia="ja-JP"/>
        </w:rPr>
        <w:t xml:space="preserve"> three brothers wattle</w:t>
      </w:r>
      <w:r>
        <w:rPr>
          <w:lang w:eastAsia="ja-JP"/>
        </w:rPr>
        <w:t xml:space="preserve"> habitats</w:t>
      </w:r>
      <w:r w:rsidR="00C31E86">
        <w:rPr>
          <w:lang w:eastAsia="ja-JP"/>
        </w:rPr>
        <w:t xml:space="preserve"> (some areas more than 50 years)</w:t>
      </w:r>
      <w:r>
        <w:rPr>
          <w:lang w:eastAsia="ja-JP"/>
        </w:rPr>
        <w:t xml:space="preserve"> on </w:t>
      </w:r>
      <w:r w:rsidR="00C56A3E">
        <w:rPr>
          <w:lang w:eastAsia="ja-JP"/>
        </w:rPr>
        <w:t>North and Middle Brother Mountains has resulted in an aging and senescent population, vulnerable to drought</w:t>
      </w:r>
      <w:r w:rsidR="00DC4437" w:rsidRPr="74FCDAB8">
        <w:rPr>
          <w:lang w:eastAsia="ja-JP"/>
        </w:rPr>
        <w:t xml:space="preserve"> (Richards 2018</w:t>
      </w:r>
      <w:r w:rsidR="00975587">
        <w:rPr>
          <w:lang w:eastAsia="ja-JP"/>
        </w:rPr>
        <w:t>, 2021,</w:t>
      </w:r>
      <w:r w:rsidR="00DC4437" w:rsidRPr="74FCDAB8">
        <w:rPr>
          <w:lang w:eastAsia="ja-JP"/>
        </w:rPr>
        <w:t xml:space="preserve"> P Richards 2021. pers comm 2 Sept). </w:t>
      </w:r>
      <w:r w:rsidR="003C3CA3">
        <w:rPr>
          <w:lang w:eastAsia="ja-JP"/>
        </w:rPr>
        <w:t xml:space="preserve">The lack of fire </w:t>
      </w:r>
      <w:r w:rsidR="00D82915">
        <w:rPr>
          <w:lang w:eastAsia="ja-JP"/>
        </w:rPr>
        <w:t xml:space="preserve">has resulted in a low recruitment rate. </w:t>
      </w:r>
      <w:r w:rsidR="000A6BCB">
        <w:rPr>
          <w:lang w:eastAsia="ja-JP"/>
        </w:rPr>
        <w:t xml:space="preserve">The number of small juvenile trees increased between </w:t>
      </w:r>
      <w:r w:rsidR="00C66F58">
        <w:rPr>
          <w:lang w:eastAsia="ja-JP"/>
        </w:rPr>
        <w:t xml:space="preserve">2018 and 2021 surveys, presumably older seeds were able to germinate </w:t>
      </w:r>
      <w:r w:rsidR="001653AE">
        <w:rPr>
          <w:lang w:eastAsia="ja-JP"/>
        </w:rPr>
        <w:t>and were supported by the</w:t>
      </w:r>
      <w:r w:rsidR="0071447E">
        <w:rPr>
          <w:lang w:eastAsia="ja-JP"/>
        </w:rPr>
        <w:t xml:space="preserve"> end of the drought and the</w:t>
      </w:r>
      <w:r w:rsidR="001653AE">
        <w:rPr>
          <w:lang w:eastAsia="ja-JP"/>
        </w:rPr>
        <w:t xml:space="preserve"> </w:t>
      </w:r>
      <w:r w:rsidR="002E26FD">
        <w:rPr>
          <w:lang w:eastAsia="ja-JP"/>
        </w:rPr>
        <w:t>higher-than-average</w:t>
      </w:r>
      <w:r w:rsidR="001653AE">
        <w:rPr>
          <w:lang w:eastAsia="ja-JP"/>
        </w:rPr>
        <w:t xml:space="preserve"> rainfall</w:t>
      </w:r>
      <w:r w:rsidR="0071447E">
        <w:rPr>
          <w:lang w:eastAsia="ja-JP"/>
        </w:rPr>
        <w:t xml:space="preserve">s experienced </w:t>
      </w:r>
      <w:r w:rsidR="0050485C">
        <w:rPr>
          <w:lang w:eastAsia="ja-JP"/>
        </w:rPr>
        <w:t xml:space="preserve">in NSW </w:t>
      </w:r>
      <w:r w:rsidR="0071447E">
        <w:rPr>
          <w:lang w:eastAsia="ja-JP"/>
        </w:rPr>
        <w:t>through 2020 and 2021</w:t>
      </w:r>
      <w:r w:rsidR="00FF03AA">
        <w:rPr>
          <w:lang w:eastAsia="ja-JP"/>
        </w:rPr>
        <w:t xml:space="preserve"> </w:t>
      </w:r>
      <w:r w:rsidR="00FF03AA" w:rsidRPr="002E26FD">
        <w:rPr>
          <w:lang w:eastAsia="ja-JP"/>
        </w:rPr>
        <w:t xml:space="preserve">(CSIRO </w:t>
      </w:r>
      <w:r w:rsidR="002578B4" w:rsidRPr="002E26FD">
        <w:rPr>
          <w:lang w:eastAsia="ja-JP"/>
        </w:rPr>
        <w:t>202</w:t>
      </w:r>
      <w:r w:rsidR="00675616" w:rsidRPr="002E26FD">
        <w:rPr>
          <w:lang w:eastAsia="ja-JP"/>
        </w:rPr>
        <w:t>1</w:t>
      </w:r>
      <w:r w:rsidR="00FF03AA" w:rsidRPr="002E26FD">
        <w:rPr>
          <w:lang w:eastAsia="ja-JP"/>
        </w:rPr>
        <w:t>).</w:t>
      </w:r>
      <w:r w:rsidR="00FF03AA">
        <w:rPr>
          <w:lang w:eastAsia="ja-JP"/>
        </w:rPr>
        <w:t xml:space="preserve"> </w:t>
      </w:r>
      <w:r w:rsidR="00237A40" w:rsidRPr="74FCDAB8">
        <w:rPr>
          <w:rStyle w:val="SubtleEmphasis"/>
          <w:i w:val="0"/>
          <w:iCs w:val="0"/>
          <w:color w:val="000000" w:themeColor="text1"/>
        </w:rPr>
        <w:t xml:space="preserve">Although the </w:t>
      </w:r>
      <w:r w:rsidR="006876A8" w:rsidRPr="74FCDAB8">
        <w:rPr>
          <w:rStyle w:val="SubtleEmphasis"/>
          <w:i w:val="0"/>
          <w:iCs w:val="0"/>
          <w:color w:val="000000" w:themeColor="text1"/>
        </w:rPr>
        <w:t xml:space="preserve">three </w:t>
      </w:r>
      <w:proofErr w:type="gramStart"/>
      <w:r w:rsidR="006876A8" w:rsidRPr="74FCDAB8">
        <w:rPr>
          <w:rStyle w:val="SubtleEmphasis"/>
          <w:i w:val="0"/>
          <w:iCs w:val="0"/>
          <w:color w:val="000000" w:themeColor="text1"/>
        </w:rPr>
        <w:t>brothers</w:t>
      </w:r>
      <w:proofErr w:type="gramEnd"/>
      <w:r w:rsidR="006876A8" w:rsidRPr="74FCDAB8">
        <w:rPr>
          <w:rStyle w:val="SubtleEmphasis"/>
          <w:i w:val="0"/>
          <w:iCs w:val="0"/>
          <w:color w:val="000000" w:themeColor="text1"/>
        </w:rPr>
        <w:t xml:space="preserve"> wattle</w:t>
      </w:r>
      <w:r w:rsidR="00237A40" w:rsidRPr="74FCDAB8">
        <w:rPr>
          <w:rStyle w:val="SubtleEmphasis"/>
          <w:i w:val="0"/>
          <w:iCs w:val="0"/>
          <w:color w:val="000000" w:themeColor="text1"/>
        </w:rPr>
        <w:t xml:space="preserve"> is drought tolerant, the mid-slope habitats that it inhabits have shallow soils</w:t>
      </w:r>
      <w:r w:rsidR="00A84BAE">
        <w:rPr>
          <w:rStyle w:val="SubtleEmphasis"/>
          <w:i w:val="0"/>
          <w:iCs w:val="0"/>
          <w:color w:val="000000" w:themeColor="text1"/>
        </w:rPr>
        <w:t>,</w:t>
      </w:r>
      <w:r w:rsidR="00237A40" w:rsidRPr="74FCDAB8">
        <w:rPr>
          <w:rStyle w:val="SubtleEmphasis"/>
          <w:i w:val="0"/>
          <w:iCs w:val="0"/>
          <w:color w:val="000000" w:themeColor="text1"/>
        </w:rPr>
        <w:t xml:space="preserve"> which may </w:t>
      </w:r>
      <w:r w:rsidR="00946280" w:rsidRPr="74FCDAB8">
        <w:rPr>
          <w:rStyle w:val="SubtleEmphasis"/>
          <w:i w:val="0"/>
          <w:iCs w:val="0"/>
          <w:color w:val="000000" w:themeColor="text1"/>
        </w:rPr>
        <w:t xml:space="preserve">limit </w:t>
      </w:r>
      <w:r w:rsidR="00237A40" w:rsidRPr="74FCDAB8">
        <w:rPr>
          <w:rStyle w:val="SubtleEmphasis"/>
          <w:i w:val="0"/>
          <w:iCs w:val="0"/>
          <w:color w:val="000000" w:themeColor="text1"/>
        </w:rPr>
        <w:t xml:space="preserve">survival under </w:t>
      </w:r>
      <w:r w:rsidR="12184FD3" w:rsidRPr="74FCDAB8">
        <w:rPr>
          <w:rStyle w:val="SubtleEmphasis"/>
          <w:i w:val="0"/>
          <w:iCs w:val="0"/>
          <w:color w:val="000000" w:themeColor="text1"/>
        </w:rPr>
        <w:t xml:space="preserve">severe </w:t>
      </w:r>
      <w:r w:rsidR="00237A40" w:rsidRPr="74FCDAB8">
        <w:rPr>
          <w:rStyle w:val="SubtleEmphasis"/>
          <w:i w:val="0"/>
          <w:iCs w:val="0"/>
          <w:color w:val="000000" w:themeColor="text1"/>
        </w:rPr>
        <w:t>drought conditions (see Criterion 1 above). Drought</w:t>
      </w:r>
      <w:r w:rsidR="0038175F">
        <w:rPr>
          <w:rStyle w:val="SubtleEmphasis"/>
          <w:i w:val="0"/>
          <w:iCs w:val="0"/>
          <w:color w:val="000000" w:themeColor="text1"/>
        </w:rPr>
        <w:t xml:space="preserve"> </w:t>
      </w:r>
      <w:r w:rsidR="0DC874F4" w:rsidRPr="74FCDAB8">
        <w:rPr>
          <w:rStyle w:val="SubtleEmphasis"/>
          <w:i w:val="0"/>
          <w:iCs w:val="0"/>
          <w:color w:val="000000" w:themeColor="text1"/>
        </w:rPr>
        <w:t>may</w:t>
      </w:r>
      <w:r w:rsidR="00237A40" w:rsidRPr="74FCDAB8">
        <w:rPr>
          <w:rStyle w:val="SubtleEmphasis"/>
          <w:i w:val="0"/>
          <w:iCs w:val="0"/>
          <w:color w:val="000000" w:themeColor="text1"/>
        </w:rPr>
        <w:t xml:space="preserve"> impact all mature individuals across the distribution within a single generation</w:t>
      </w:r>
      <w:r w:rsidR="00C35AA3" w:rsidRPr="74FCDAB8">
        <w:rPr>
          <w:rStyle w:val="SubtleEmphasis"/>
          <w:i w:val="0"/>
          <w:iCs w:val="0"/>
          <w:color w:val="000000" w:themeColor="text1"/>
        </w:rPr>
        <w:t>.</w:t>
      </w:r>
      <w:r w:rsidR="00237A40" w:rsidRPr="74FCDAB8">
        <w:rPr>
          <w:rStyle w:val="SubtleEmphasis"/>
          <w:i w:val="0"/>
          <w:iCs w:val="0"/>
          <w:color w:val="000000" w:themeColor="text1"/>
        </w:rPr>
        <w:t xml:space="preserve"> </w:t>
      </w:r>
      <w:r w:rsidR="00C35AA3" w:rsidRPr="74FCDAB8">
        <w:rPr>
          <w:rStyle w:val="SubtleEmphasis"/>
          <w:i w:val="0"/>
          <w:iCs w:val="0"/>
          <w:color w:val="000000" w:themeColor="text1"/>
        </w:rPr>
        <w:t xml:space="preserve">In drought affected monitoring sites, </w:t>
      </w:r>
      <w:r w:rsidR="00913F73">
        <w:t xml:space="preserve">drought-related </w:t>
      </w:r>
      <w:r w:rsidR="00913F73">
        <w:lastRenderedPageBreak/>
        <w:t xml:space="preserve">mortalities of adult plants (up to ten percent) </w:t>
      </w:r>
      <w:r w:rsidR="005962EB">
        <w:t>were</w:t>
      </w:r>
      <w:r w:rsidR="00913F73">
        <w:t xml:space="preserve"> recorded from some plots</w:t>
      </w:r>
      <w:r w:rsidR="00262C32">
        <w:t>,</w:t>
      </w:r>
      <w:r w:rsidR="00913F73">
        <w:t xml:space="preserve"> thought to be caused by the severe drought conditions between 2017 and 2019 (</w:t>
      </w:r>
      <w:r w:rsidR="00864D5C">
        <w:t xml:space="preserve">P </w:t>
      </w:r>
      <w:r w:rsidR="00913F73">
        <w:t>Richards 2021</w:t>
      </w:r>
      <w:r w:rsidR="00864D5C">
        <w:t>.</w:t>
      </w:r>
      <w:r w:rsidR="00913F73">
        <w:t xml:space="preserve"> pers comm 2 September)</w:t>
      </w:r>
      <w:r w:rsidR="00C35AA3" w:rsidRPr="74FCDAB8">
        <w:rPr>
          <w:rStyle w:val="SubtleEmphasis"/>
          <w:i w:val="0"/>
          <w:iCs w:val="0"/>
          <w:color w:val="000000" w:themeColor="text1"/>
        </w:rPr>
        <w:t xml:space="preserve">. Assuming that risk of decline </w:t>
      </w:r>
      <w:r w:rsidR="00913F73" w:rsidRPr="74FCDAB8">
        <w:rPr>
          <w:rStyle w:val="SubtleEmphasis"/>
          <w:i w:val="0"/>
          <w:iCs w:val="0"/>
          <w:color w:val="000000" w:themeColor="text1"/>
        </w:rPr>
        <w:t xml:space="preserve">from drought </w:t>
      </w:r>
      <w:r w:rsidR="00C35AA3" w:rsidRPr="74FCDAB8">
        <w:rPr>
          <w:rStyle w:val="SubtleEmphasis"/>
          <w:i w:val="0"/>
          <w:iCs w:val="0"/>
          <w:color w:val="000000" w:themeColor="text1"/>
        </w:rPr>
        <w:t xml:space="preserve">is </w:t>
      </w:r>
      <w:r w:rsidR="00913F73" w:rsidRPr="74FCDAB8">
        <w:rPr>
          <w:rStyle w:val="SubtleEmphasis"/>
          <w:i w:val="0"/>
          <w:iCs w:val="0"/>
          <w:color w:val="000000" w:themeColor="text1"/>
        </w:rPr>
        <w:t xml:space="preserve">similar </w:t>
      </w:r>
      <w:r w:rsidR="00C35AA3" w:rsidRPr="74FCDAB8">
        <w:rPr>
          <w:rStyle w:val="SubtleEmphasis"/>
          <w:i w:val="0"/>
          <w:iCs w:val="0"/>
          <w:color w:val="000000" w:themeColor="text1"/>
        </w:rPr>
        <w:t xml:space="preserve">across the population, the number of locations is estimated to be equal or less than 10. </w:t>
      </w:r>
    </w:p>
    <w:p w14:paraId="1EF2A670" w14:textId="77777777" w:rsidR="005F1AC5" w:rsidRPr="00237A40" w:rsidRDefault="005F1AC5" w:rsidP="00237A40">
      <w:pPr>
        <w:spacing w:line="276" w:lineRule="auto"/>
        <w:rPr>
          <w:rStyle w:val="SubtleEmphasis"/>
          <w:i w:val="0"/>
          <w:iCs w:val="0"/>
          <w:color w:val="000000" w:themeColor="text1"/>
        </w:rPr>
      </w:pPr>
    </w:p>
    <w:p w14:paraId="2E035B67" w14:textId="52B2E5D9" w:rsidR="00E33E64" w:rsidRPr="00237A40" w:rsidRDefault="000C26DA" w:rsidP="00BD27CB">
      <w:pPr>
        <w:keepNext/>
        <w:spacing w:line="276" w:lineRule="auto"/>
        <w:rPr>
          <w:i/>
          <w:iCs/>
          <w:color w:val="000000" w:themeColor="text1"/>
        </w:rPr>
      </w:pPr>
      <w:r w:rsidRPr="00237A40">
        <w:rPr>
          <w:rStyle w:val="SubtleEmphasis"/>
          <w:color w:val="000000" w:themeColor="text1"/>
        </w:rPr>
        <w:t>Ongoing</w:t>
      </w:r>
      <w:r w:rsidR="00853916" w:rsidRPr="00237A40">
        <w:rPr>
          <w:rStyle w:val="SubtleEmphasis"/>
          <w:color w:val="000000" w:themeColor="text1"/>
        </w:rPr>
        <w:t xml:space="preserve"> decline in area, extent and quality of habitat</w:t>
      </w:r>
      <w:r w:rsidR="00555A8D" w:rsidRPr="00237A40">
        <w:rPr>
          <w:rStyle w:val="SubtleEmphasis"/>
          <w:color w:val="000000" w:themeColor="text1"/>
        </w:rPr>
        <w:t>, AOO, EOO and number of mature individuals</w:t>
      </w:r>
    </w:p>
    <w:p w14:paraId="679F75C6" w14:textId="25C3365B" w:rsidR="000446D9" w:rsidRDefault="00853916" w:rsidP="00237A40">
      <w:pPr>
        <w:spacing w:line="276" w:lineRule="auto"/>
        <w:rPr>
          <w:lang w:eastAsia="ja-JP"/>
        </w:rPr>
      </w:pPr>
      <w:r w:rsidRPr="00237A40">
        <w:rPr>
          <w:color w:val="000000" w:themeColor="text1"/>
          <w:lang w:eastAsia="ja-JP"/>
        </w:rPr>
        <w:t xml:space="preserve">On the north </w:t>
      </w:r>
      <w:r>
        <w:rPr>
          <w:lang w:eastAsia="ja-JP"/>
        </w:rPr>
        <w:t>coast region of NSW, there is a projected increase in maximum temperatures (maximum temperature increase of 0.4–1.0</w:t>
      </w:r>
      <w:r>
        <w:rPr>
          <w:rFonts w:ascii="Symbol" w:eastAsia="Symbol" w:hAnsi="Symbol" w:cs="Symbol"/>
          <w:lang w:eastAsia="ja-JP"/>
        </w:rPr>
        <w:t></w:t>
      </w:r>
      <w:r>
        <w:rPr>
          <w:lang w:eastAsia="ja-JP"/>
        </w:rPr>
        <w:t>C by 2039 and 1.5</w:t>
      </w:r>
      <w:r w:rsidR="00623EBB">
        <w:rPr>
          <w:lang w:eastAsia="ja-JP"/>
        </w:rPr>
        <w:t>–</w:t>
      </w:r>
      <w:r>
        <w:rPr>
          <w:lang w:eastAsia="ja-JP"/>
        </w:rPr>
        <w:t>2.4</w:t>
      </w:r>
      <w:r>
        <w:rPr>
          <w:rFonts w:ascii="Symbol" w:eastAsia="Symbol" w:hAnsi="Symbol" w:cs="Symbol"/>
          <w:lang w:eastAsia="ja-JP"/>
        </w:rPr>
        <w:t></w:t>
      </w:r>
      <w:r>
        <w:rPr>
          <w:lang w:eastAsia="ja-JP"/>
        </w:rPr>
        <w:t>C by 2060</w:t>
      </w:r>
      <w:r w:rsidR="00623EBB">
        <w:rPr>
          <w:lang w:eastAsia="ja-JP"/>
        </w:rPr>
        <w:t>–</w:t>
      </w:r>
      <w:r>
        <w:rPr>
          <w:lang w:eastAsia="ja-JP"/>
        </w:rPr>
        <w:t>2079) and an increase in the number of hot days (above 35</w:t>
      </w:r>
      <w:r>
        <w:rPr>
          <w:rFonts w:ascii="Symbol" w:eastAsia="Symbol" w:hAnsi="Symbol" w:cs="Symbol"/>
          <w:lang w:eastAsia="ja-JP"/>
        </w:rPr>
        <w:t></w:t>
      </w:r>
      <w:r>
        <w:rPr>
          <w:lang w:eastAsia="ja-JP"/>
        </w:rPr>
        <w:t xml:space="preserve">C) and </w:t>
      </w:r>
      <w:r w:rsidR="000C26DA">
        <w:rPr>
          <w:lang w:eastAsia="ja-JP"/>
        </w:rPr>
        <w:t xml:space="preserve">the </w:t>
      </w:r>
      <w:r>
        <w:rPr>
          <w:lang w:eastAsia="ja-JP"/>
        </w:rPr>
        <w:t xml:space="preserve">number of fire weather days. </w:t>
      </w:r>
      <w:r w:rsidR="000C26DA">
        <w:rPr>
          <w:lang w:eastAsia="ja-JP"/>
        </w:rPr>
        <w:t>Precipitation</w:t>
      </w:r>
      <w:r>
        <w:rPr>
          <w:lang w:eastAsia="ja-JP"/>
        </w:rPr>
        <w:t xml:space="preserve"> is projected to decrease in winter and increase in autumn and spring </w:t>
      </w:r>
      <w:r>
        <w:rPr>
          <w:lang w:eastAsia="ja-JP"/>
        </w:rPr>
        <w:fldChar w:fldCharType="begin" w:fldLock="1"/>
      </w:r>
      <w:r w:rsidR="00DD3E4F">
        <w:rPr>
          <w:lang w:eastAsia="ja-JP"/>
        </w:rPr>
        <w:instrText>ADDIN CSL_CITATION {"citationItems":[{"id":"ITEM-1","itemData":{"ISSN":"1837–5650","abstract":"The climate change projections in this snapshot are from the NSW and ACT Regional Climate Modelling (NARCliM) project. NARCliM is a multi-agency research partnership between the NSW and ACT governments and the Climate Change Research Centre at the University of NSW. NSW Government funding comes from the Office of Environment and Heritage (OEH), Sydney Catchment Authority, Sydney Water, Hunter Water, NSW Office of Water, Transport for NSW, and the Department of Primary Industries. The NARCliM project has produced a suite of twelve regional climate projections for south-east Australia spanning the range of likely future changes in climate. NARCliM is explicitly designed to sample a large range of possible future climates. Over 100 climate variables, including temperature, rainfall and wind are available at fine resolution (10km and hourly intervals). The data can be used in impacts and adaptation research, and by local decision makers. The data is also available to the public and will help to better understand possible changes in NSW climate.","author":[{"dropping-particle":"","family":"NSW Government","given":"","non-dropping-particle":"","parse-names":false,"suffix":""}],"id":"ITEM-1","issued":{"date-parts":[["2014"]]},"number-of-pages":"18","title":"New South Wales Climate change snapshot","type":"report"},"uris":["http://www.mendeley.com/documents/?uuid=b5bfd83c-faf0-4eac-a3fa-36970eb15b1b"]}],"mendeley":{"formattedCitation":"(NSW Government 2014a)","plainTextFormattedCitation":"(NSW Government 2014a)","previouslyFormattedCitation":"(NSW Government 2014a)"},"properties":{"noteIndex":0},"schema":"https://github.com/citation-style-language/schema/raw/master/csl-citation.json"}</w:instrText>
      </w:r>
      <w:r>
        <w:rPr>
          <w:lang w:eastAsia="ja-JP"/>
        </w:rPr>
        <w:fldChar w:fldCharType="separate"/>
      </w:r>
      <w:r w:rsidR="001D043B" w:rsidRPr="001D043B">
        <w:rPr>
          <w:noProof/>
          <w:lang w:eastAsia="ja-JP"/>
        </w:rPr>
        <w:t>(NSW Government 2014a)</w:t>
      </w:r>
      <w:r>
        <w:rPr>
          <w:lang w:eastAsia="ja-JP"/>
        </w:rPr>
        <w:fldChar w:fldCharType="end"/>
      </w:r>
      <w:r>
        <w:rPr>
          <w:lang w:eastAsia="ja-JP"/>
        </w:rPr>
        <w:t xml:space="preserve">. </w:t>
      </w:r>
      <w:r w:rsidR="00623EBB">
        <w:rPr>
          <w:lang w:eastAsia="ja-JP"/>
        </w:rPr>
        <w:t>S</w:t>
      </w:r>
      <w:r>
        <w:rPr>
          <w:lang w:eastAsia="ja-JP"/>
        </w:rPr>
        <w:t xml:space="preserve">pecies </w:t>
      </w:r>
      <w:r w:rsidR="00623EBB">
        <w:rPr>
          <w:lang w:eastAsia="ja-JP"/>
        </w:rPr>
        <w:t xml:space="preserve">with limited </w:t>
      </w:r>
      <w:r>
        <w:rPr>
          <w:lang w:eastAsia="ja-JP"/>
        </w:rPr>
        <w:t>latitudinal</w:t>
      </w:r>
      <w:r w:rsidR="00623EBB">
        <w:rPr>
          <w:lang w:eastAsia="ja-JP"/>
        </w:rPr>
        <w:t xml:space="preserve"> and </w:t>
      </w:r>
      <w:r>
        <w:rPr>
          <w:lang w:eastAsia="ja-JP"/>
        </w:rPr>
        <w:t>altitudinal range</w:t>
      </w:r>
      <w:r w:rsidR="00623EBB">
        <w:rPr>
          <w:lang w:eastAsia="ja-JP"/>
        </w:rPr>
        <w:t>s</w:t>
      </w:r>
      <w:r>
        <w:rPr>
          <w:lang w:eastAsia="ja-JP"/>
        </w:rPr>
        <w:t xml:space="preserve"> </w:t>
      </w:r>
      <w:r w:rsidR="00623EBB">
        <w:rPr>
          <w:lang w:eastAsia="ja-JP"/>
        </w:rPr>
        <w:t>may</w:t>
      </w:r>
      <w:r>
        <w:rPr>
          <w:lang w:eastAsia="ja-JP"/>
        </w:rPr>
        <w:t xml:space="preserve"> </w:t>
      </w:r>
      <w:r w:rsidR="00623EBB">
        <w:rPr>
          <w:lang w:eastAsia="ja-JP"/>
        </w:rPr>
        <w:t xml:space="preserve">be more at risk of climate change as </w:t>
      </w:r>
      <w:r>
        <w:rPr>
          <w:lang w:eastAsia="ja-JP"/>
        </w:rPr>
        <w:t>temperature envelope</w:t>
      </w:r>
      <w:r w:rsidR="00623EBB">
        <w:rPr>
          <w:lang w:eastAsia="ja-JP"/>
        </w:rPr>
        <w:t xml:space="preserve">s move </w:t>
      </w:r>
      <w:r w:rsidR="006876A8">
        <w:rPr>
          <w:lang w:eastAsia="ja-JP"/>
        </w:rPr>
        <w:t>poleward</w:t>
      </w:r>
      <w:r>
        <w:rPr>
          <w:lang w:eastAsia="ja-JP"/>
        </w:rPr>
        <w:t xml:space="preserve"> </w:t>
      </w:r>
      <w:r>
        <w:rPr>
          <w:lang w:eastAsia="ja-JP"/>
        </w:rPr>
        <w:fldChar w:fldCharType="begin" w:fldLock="1"/>
      </w:r>
      <w:r>
        <w:rPr>
          <w:lang w:eastAsia="ja-JP"/>
        </w:rPr>
        <w:instrText>ADDIN CSL_CITATION {"citationItems":[{"id":"ITEM-1","itemData":{"DOI":"10.1111/j.1442-9993.2006.01657.x","ISSN":"14429985","author":[{"dropping-particle":"","family":"Westoby","given":"Mark","non-dropping-particle":"","parse-names":false,"suffix":""},{"dropping-particle":"","family":"Burgman","given":"Mark","non-dropping-particle":"","parse-names":false,"suffix":""}],"container-title":"Austral Ecology","id":"ITEM-1","issue":"5","issued":{"date-parts":[["2006"]]},"page":"549-550","title":"Climate change as a threatening process","type":"article-journal","volume":"31"},"uris":["http://www.mendeley.com/documents/?uuid=7c859e7f-d851-45d9-a4a7-f256bde8be21"]}],"mendeley":{"formattedCitation":"(Westoby &amp; Burgman 2006)","plainTextFormattedCitation":"(Westoby &amp; Burgman 2006)","previouslyFormattedCitation":"(Westoby &amp; Burgman 2006)"},"properties":{"noteIndex":0},"schema":"https://github.com/citation-style-language/schema/raw/master/csl-citation.json"}</w:instrText>
      </w:r>
      <w:r>
        <w:rPr>
          <w:lang w:eastAsia="ja-JP"/>
        </w:rPr>
        <w:fldChar w:fldCharType="separate"/>
      </w:r>
      <w:r w:rsidRPr="007B31D1">
        <w:rPr>
          <w:noProof/>
          <w:lang w:eastAsia="ja-JP"/>
        </w:rPr>
        <w:t>(Westoby &amp; Burgman 2006)</w:t>
      </w:r>
      <w:r>
        <w:rPr>
          <w:lang w:eastAsia="ja-JP"/>
        </w:rPr>
        <w:fldChar w:fldCharType="end"/>
      </w:r>
      <w:r>
        <w:rPr>
          <w:lang w:eastAsia="ja-JP"/>
        </w:rPr>
        <w:t xml:space="preserve">. The </w:t>
      </w:r>
      <w:r w:rsidR="006876A8">
        <w:rPr>
          <w:lang w:eastAsia="ja-JP"/>
        </w:rPr>
        <w:t>three brothers wattle</w:t>
      </w:r>
      <w:r>
        <w:rPr>
          <w:lang w:eastAsia="ja-JP"/>
        </w:rPr>
        <w:t xml:space="preserve"> occurs at between 40–300 m altitude and has a latitudinal range of 17 km (less than a degree of latitude; distances estimated in </w:t>
      </w:r>
      <w:proofErr w:type="spellStart"/>
      <w:r>
        <w:rPr>
          <w:lang w:eastAsia="ja-JP"/>
        </w:rPr>
        <w:t>GoogleEarth</w:t>
      </w:r>
      <w:proofErr w:type="spellEnd"/>
      <w:r>
        <w:rPr>
          <w:lang w:eastAsia="ja-JP"/>
        </w:rPr>
        <w:t xml:space="preserve">). </w:t>
      </w:r>
    </w:p>
    <w:p w14:paraId="2AE5BA1E" w14:textId="77777777" w:rsidR="000446D9" w:rsidRDefault="000446D9" w:rsidP="00237A40">
      <w:pPr>
        <w:spacing w:line="276" w:lineRule="auto"/>
        <w:rPr>
          <w:lang w:eastAsia="ja-JP"/>
        </w:rPr>
      </w:pPr>
    </w:p>
    <w:p w14:paraId="125AA556" w14:textId="3FB8F9F8" w:rsidR="000446D9" w:rsidRDefault="00CA263D" w:rsidP="00237A40">
      <w:pPr>
        <w:spacing w:line="276" w:lineRule="auto"/>
        <w:rPr>
          <w:lang w:eastAsia="ja-JP"/>
        </w:rPr>
      </w:pPr>
      <w:r w:rsidRPr="74FCDAB8">
        <w:rPr>
          <w:lang w:eastAsia="ja-JP"/>
        </w:rPr>
        <w:t xml:space="preserve">The persistence of </w:t>
      </w:r>
      <w:r w:rsidR="006876A8" w:rsidRPr="74FCDAB8">
        <w:rPr>
          <w:lang w:eastAsia="ja-JP"/>
        </w:rPr>
        <w:t xml:space="preserve">three </w:t>
      </w:r>
      <w:proofErr w:type="gramStart"/>
      <w:r w:rsidR="006876A8" w:rsidRPr="74FCDAB8">
        <w:rPr>
          <w:lang w:eastAsia="ja-JP"/>
        </w:rPr>
        <w:t>brothers</w:t>
      </w:r>
      <w:proofErr w:type="gramEnd"/>
      <w:r w:rsidR="006876A8" w:rsidRPr="74FCDAB8">
        <w:rPr>
          <w:lang w:eastAsia="ja-JP"/>
        </w:rPr>
        <w:t xml:space="preserve"> wattle</w:t>
      </w:r>
      <w:r w:rsidRPr="74FCDAB8">
        <w:rPr>
          <w:lang w:eastAsia="ja-JP"/>
        </w:rPr>
        <w:t xml:space="preserve"> will rely on a suitable f</w:t>
      </w:r>
      <w:r w:rsidR="000446D9" w:rsidRPr="74FCDAB8">
        <w:rPr>
          <w:lang w:eastAsia="ja-JP"/>
        </w:rPr>
        <w:t>ire</w:t>
      </w:r>
      <w:r w:rsidRPr="74FCDAB8">
        <w:rPr>
          <w:lang w:eastAsia="ja-JP"/>
        </w:rPr>
        <w:t xml:space="preserve"> regime</w:t>
      </w:r>
      <w:r w:rsidR="000446D9" w:rsidRPr="74FCDAB8">
        <w:rPr>
          <w:lang w:eastAsia="ja-JP"/>
        </w:rPr>
        <w:t xml:space="preserve"> </w:t>
      </w:r>
      <w:r w:rsidR="00E2378B" w:rsidRPr="74FCDAB8">
        <w:rPr>
          <w:lang w:eastAsia="ja-JP"/>
        </w:rPr>
        <w:t xml:space="preserve">(with a frequency longer than 10 years and an intensity suitable for germination) as well as </w:t>
      </w:r>
      <w:r w:rsidR="000446D9" w:rsidRPr="74FCDAB8">
        <w:rPr>
          <w:lang w:eastAsia="ja-JP"/>
        </w:rPr>
        <w:t xml:space="preserve">following rains </w:t>
      </w:r>
      <w:r w:rsidR="00E2378B" w:rsidRPr="74FCDAB8">
        <w:rPr>
          <w:lang w:eastAsia="ja-JP"/>
        </w:rPr>
        <w:t>to support the survival of seedlings</w:t>
      </w:r>
      <w:r w:rsidR="000446D9" w:rsidRPr="74FCDAB8">
        <w:rPr>
          <w:lang w:eastAsia="ja-JP"/>
        </w:rPr>
        <w:t xml:space="preserve">. </w:t>
      </w:r>
      <w:r w:rsidR="00E2378B" w:rsidRPr="74FCDAB8">
        <w:rPr>
          <w:lang w:eastAsia="ja-JP"/>
        </w:rPr>
        <w:t xml:space="preserve">Recent past conditions have not been suitable for the species. </w:t>
      </w:r>
      <w:r w:rsidR="000446D9" w:rsidRPr="74FCDAB8">
        <w:rPr>
          <w:lang w:eastAsia="ja-JP"/>
        </w:rPr>
        <w:t>The lack fire</w:t>
      </w:r>
      <w:r w:rsidRPr="74FCDAB8">
        <w:rPr>
          <w:lang w:eastAsia="ja-JP"/>
        </w:rPr>
        <w:t xml:space="preserve"> on the mid-slopes</w:t>
      </w:r>
      <w:r w:rsidR="00A95FCB" w:rsidRPr="74FCDAB8">
        <w:rPr>
          <w:lang w:eastAsia="ja-JP"/>
        </w:rPr>
        <w:t xml:space="preserve"> and aspects</w:t>
      </w:r>
      <w:r w:rsidRPr="74FCDAB8">
        <w:rPr>
          <w:lang w:eastAsia="ja-JP"/>
        </w:rPr>
        <w:t xml:space="preserve"> </w:t>
      </w:r>
      <w:r w:rsidR="00A95FCB" w:rsidRPr="74FCDAB8">
        <w:rPr>
          <w:lang w:eastAsia="ja-JP"/>
        </w:rPr>
        <w:t>that</w:t>
      </w:r>
      <w:r w:rsidRPr="74FCDAB8">
        <w:rPr>
          <w:lang w:eastAsia="ja-JP"/>
        </w:rPr>
        <w:t xml:space="preserve"> the </w:t>
      </w:r>
      <w:r w:rsidR="006876A8" w:rsidRPr="74FCDAB8">
        <w:rPr>
          <w:lang w:eastAsia="ja-JP"/>
        </w:rPr>
        <w:t>three brothers wattle</w:t>
      </w:r>
      <w:r w:rsidRPr="74FCDAB8">
        <w:rPr>
          <w:lang w:eastAsia="ja-JP"/>
        </w:rPr>
        <w:t xml:space="preserve"> </w:t>
      </w:r>
      <w:r w:rsidR="00A95FCB" w:rsidRPr="74FCDAB8">
        <w:rPr>
          <w:lang w:eastAsia="ja-JP"/>
        </w:rPr>
        <w:t>grows on</w:t>
      </w:r>
      <w:r w:rsidR="000446D9" w:rsidRPr="74FCDAB8">
        <w:rPr>
          <w:lang w:eastAsia="ja-JP"/>
        </w:rPr>
        <w:t xml:space="preserve"> has led to no recruitment in many of the surveyed sites</w:t>
      </w:r>
      <w:r w:rsidR="00A95FCB" w:rsidRPr="74FCDAB8">
        <w:rPr>
          <w:lang w:eastAsia="ja-JP"/>
        </w:rPr>
        <w:t xml:space="preserve"> (Richards 2021). Further, </w:t>
      </w:r>
      <w:r w:rsidR="000446D9" w:rsidRPr="74FCDAB8">
        <w:rPr>
          <w:lang w:eastAsia="ja-JP"/>
        </w:rPr>
        <w:t xml:space="preserve">the drought period between 2017 and 2019 is suspected of killing </w:t>
      </w:r>
      <w:r w:rsidR="00E2378B" w:rsidRPr="74FCDAB8">
        <w:rPr>
          <w:lang w:eastAsia="ja-JP"/>
        </w:rPr>
        <w:t xml:space="preserve">adults and </w:t>
      </w:r>
      <w:r w:rsidR="000446D9" w:rsidRPr="74FCDAB8">
        <w:rPr>
          <w:lang w:eastAsia="ja-JP"/>
        </w:rPr>
        <w:t xml:space="preserve">some seedlings on Northern and Middle Brother Mountains (Richards 2018, 2021). </w:t>
      </w:r>
      <w:r w:rsidR="00E2378B" w:rsidRPr="74FCDAB8">
        <w:rPr>
          <w:lang w:eastAsia="ja-JP"/>
        </w:rPr>
        <w:t xml:space="preserve"> If fires </w:t>
      </w:r>
      <w:r w:rsidR="1B26E2BA" w:rsidRPr="74FCDAB8">
        <w:rPr>
          <w:lang w:eastAsia="ja-JP"/>
        </w:rPr>
        <w:t xml:space="preserve">become </w:t>
      </w:r>
      <w:r w:rsidR="00E2378B" w:rsidRPr="74FCDAB8">
        <w:rPr>
          <w:lang w:eastAsia="ja-JP"/>
        </w:rPr>
        <w:t>too frequent</w:t>
      </w:r>
      <w:r w:rsidR="6D076E46" w:rsidRPr="74FCDAB8">
        <w:rPr>
          <w:lang w:eastAsia="ja-JP"/>
        </w:rPr>
        <w:t xml:space="preserve"> </w:t>
      </w:r>
      <w:r w:rsidR="00E2378B" w:rsidRPr="74FCDAB8">
        <w:rPr>
          <w:lang w:eastAsia="ja-JP"/>
        </w:rPr>
        <w:t>(</w:t>
      </w:r>
      <w:proofErr w:type="gramStart"/>
      <w:r w:rsidR="00E2378B" w:rsidRPr="74FCDAB8">
        <w:rPr>
          <w:lang w:eastAsia="ja-JP"/>
        </w:rPr>
        <w:t>e.g.</w:t>
      </w:r>
      <w:proofErr w:type="gramEnd"/>
      <w:r w:rsidR="00E2378B" w:rsidRPr="74FCDAB8">
        <w:rPr>
          <w:lang w:eastAsia="ja-JP"/>
        </w:rPr>
        <w:t xml:space="preserve"> repeat fires within three years) </w:t>
      </w:r>
      <w:r w:rsidR="00A95FCB" w:rsidRPr="74FCDAB8">
        <w:rPr>
          <w:lang w:eastAsia="ja-JP"/>
        </w:rPr>
        <w:t xml:space="preserve">or too hot, </w:t>
      </w:r>
      <w:r w:rsidR="00E2378B" w:rsidRPr="74FCDAB8">
        <w:rPr>
          <w:lang w:eastAsia="ja-JP"/>
        </w:rPr>
        <w:t>then the impacted portion of the population will die</w:t>
      </w:r>
      <w:r w:rsidR="00557555" w:rsidRPr="74FCDAB8">
        <w:rPr>
          <w:lang w:eastAsia="ja-JP"/>
        </w:rPr>
        <w:t xml:space="preserve"> out</w:t>
      </w:r>
      <w:r w:rsidR="00E2378B" w:rsidRPr="74FCDAB8">
        <w:rPr>
          <w:lang w:eastAsia="ja-JP"/>
        </w:rPr>
        <w:t>. If drought follows fire, or if fire occurs at a time of year when rains are not predicted to follow, then seedlings will not survive.</w:t>
      </w:r>
      <w:r w:rsidR="00557555" w:rsidRPr="74FCDAB8">
        <w:rPr>
          <w:lang w:eastAsia="ja-JP"/>
        </w:rPr>
        <w:t xml:space="preserve"> </w:t>
      </w:r>
      <w:r w:rsidR="00E2378B" w:rsidRPr="74FCDAB8">
        <w:rPr>
          <w:lang w:eastAsia="ja-JP"/>
        </w:rPr>
        <w:t xml:space="preserve"> </w:t>
      </w:r>
      <w:r w:rsidR="00557555" w:rsidRPr="74FCDAB8">
        <w:rPr>
          <w:lang w:eastAsia="ja-JP"/>
        </w:rPr>
        <w:t xml:space="preserve">If there continues to be no fire, then the standing population of adults (currently estimated to be 20 years past peak reproductive ages) will contribute less and less to an aging seed bank. </w:t>
      </w:r>
      <w:r w:rsidR="00A95FCB" w:rsidRPr="74FCDAB8">
        <w:rPr>
          <w:lang w:eastAsia="ja-JP"/>
        </w:rPr>
        <w:t xml:space="preserve">Where the dominant canopy is </w:t>
      </w:r>
      <w:r w:rsidR="00A95FCB" w:rsidRPr="74FCDAB8">
        <w:rPr>
          <w:i/>
          <w:iCs/>
          <w:lang w:eastAsia="ja-JP"/>
        </w:rPr>
        <w:t>Eucalyptus</w:t>
      </w:r>
      <w:r w:rsidR="00A95FCB" w:rsidRPr="74FCDAB8">
        <w:rPr>
          <w:lang w:eastAsia="ja-JP"/>
        </w:rPr>
        <w:t xml:space="preserve">, there may be sufficient heat in a fire to destroy the seed bank </w:t>
      </w:r>
      <w:r w:rsidR="00A95FCB">
        <w:t xml:space="preserve">(see </w:t>
      </w:r>
      <w:r w:rsidR="00A95FCB" w:rsidRPr="74FCDAB8">
        <w:rPr>
          <w:rStyle w:val="SubtleEmphasis"/>
          <w:color w:val="000000" w:themeColor="text1"/>
        </w:rPr>
        <w:t>Number of locations – bushfire</w:t>
      </w:r>
      <w:r w:rsidR="00262C32">
        <w:rPr>
          <w:rStyle w:val="SubtleEmphasis"/>
          <w:color w:val="000000" w:themeColor="text1"/>
        </w:rPr>
        <w:t xml:space="preserve"> </w:t>
      </w:r>
      <w:r w:rsidR="00A95FCB">
        <w:t>section above)</w:t>
      </w:r>
      <w:r w:rsidR="00A95FCB">
        <w:rPr>
          <w:lang w:eastAsia="ja-JP"/>
        </w:rPr>
        <w:t>.</w:t>
      </w:r>
      <w:r w:rsidR="003B1446">
        <w:rPr>
          <w:lang w:eastAsia="ja-JP"/>
        </w:rPr>
        <w:t xml:space="preserve"> All of these scenarios project an ongoing decline in the </w:t>
      </w:r>
      <w:r w:rsidR="006876A8">
        <w:rPr>
          <w:lang w:eastAsia="ja-JP"/>
        </w:rPr>
        <w:t xml:space="preserve">three </w:t>
      </w:r>
      <w:proofErr w:type="gramStart"/>
      <w:r w:rsidR="006876A8">
        <w:rPr>
          <w:lang w:eastAsia="ja-JP"/>
        </w:rPr>
        <w:t>brothers</w:t>
      </w:r>
      <w:proofErr w:type="gramEnd"/>
      <w:r w:rsidR="006876A8">
        <w:rPr>
          <w:lang w:eastAsia="ja-JP"/>
        </w:rPr>
        <w:t xml:space="preserve"> wattle</w:t>
      </w:r>
      <w:r w:rsidR="003B1446">
        <w:rPr>
          <w:lang w:eastAsia="ja-JP"/>
        </w:rPr>
        <w:t xml:space="preserve">. </w:t>
      </w:r>
    </w:p>
    <w:p w14:paraId="6E0ACF0F" w14:textId="77777777" w:rsidR="00557555" w:rsidRDefault="00557555" w:rsidP="00237A40">
      <w:pPr>
        <w:spacing w:line="276" w:lineRule="auto"/>
        <w:rPr>
          <w:lang w:eastAsia="ja-JP"/>
        </w:rPr>
      </w:pPr>
    </w:p>
    <w:p w14:paraId="50262F07" w14:textId="5574001E" w:rsidR="00853916" w:rsidRDefault="00555A8D" w:rsidP="00237A40">
      <w:pPr>
        <w:spacing w:line="276" w:lineRule="auto"/>
        <w:rPr>
          <w:lang w:eastAsia="ja-JP"/>
        </w:rPr>
      </w:pPr>
      <w:r>
        <w:rPr>
          <w:lang w:eastAsia="ja-JP"/>
        </w:rPr>
        <w:t>A combination of drought (see Criterion 1) and in</w:t>
      </w:r>
      <w:r w:rsidR="00557555">
        <w:rPr>
          <w:lang w:eastAsia="ja-JP"/>
        </w:rPr>
        <w:t>appropriate fire regime a</w:t>
      </w:r>
      <w:r>
        <w:rPr>
          <w:lang w:eastAsia="ja-JP"/>
        </w:rPr>
        <w:t xml:space="preserve">re predicted to lead to reductions in total numbers of mature </w:t>
      </w:r>
      <w:r w:rsidR="000C26DA">
        <w:rPr>
          <w:lang w:eastAsia="ja-JP"/>
        </w:rPr>
        <w:t>individuals</w:t>
      </w:r>
      <w:r w:rsidR="00CA263D">
        <w:rPr>
          <w:lang w:eastAsia="ja-JP"/>
        </w:rPr>
        <w:t xml:space="preserve">. The influence of other threats (weeds and intentional or accidental removal or damage) is possibly higher on the private and crown properties </w:t>
      </w:r>
      <w:r w:rsidR="00AE5B89">
        <w:rPr>
          <w:lang w:eastAsia="ja-JP"/>
        </w:rPr>
        <w:t>as</w:t>
      </w:r>
      <w:r w:rsidR="00CA263D">
        <w:rPr>
          <w:lang w:eastAsia="ja-JP"/>
        </w:rPr>
        <w:t xml:space="preserve"> they are not managed for the </w:t>
      </w:r>
      <w:r w:rsidR="006876A8">
        <w:rPr>
          <w:lang w:eastAsia="ja-JP"/>
        </w:rPr>
        <w:t xml:space="preserve">three </w:t>
      </w:r>
      <w:proofErr w:type="gramStart"/>
      <w:r w:rsidR="006876A8">
        <w:rPr>
          <w:lang w:eastAsia="ja-JP"/>
        </w:rPr>
        <w:t>brothers</w:t>
      </w:r>
      <w:proofErr w:type="gramEnd"/>
      <w:r w:rsidR="006876A8">
        <w:rPr>
          <w:lang w:eastAsia="ja-JP"/>
        </w:rPr>
        <w:t xml:space="preserve"> wattle</w:t>
      </w:r>
      <w:r w:rsidR="00CA263D">
        <w:rPr>
          <w:lang w:eastAsia="ja-JP"/>
        </w:rPr>
        <w:t xml:space="preserve">. These properties occur at the periphery of the distribution and a decline in adult </w:t>
      </w:r>
      <w:r w:rsidR="006876A8">
        <w:rPr>
          <w:lang w:eastAsia="ja-JP"/>
        </w:rPr>
        <w:t xml:space="preserve">three </w:t>
      </w:r>
      <w:proofErr w:type="gramStart"/>
      <w:r w:rsidR="006876A8">
        <w:rPr>
          <w:lang w:eastAsia="ja-JP"/>
        </w:rPr>
        <w:t>brothers</w:t>
      </w:r>
      <w:proofErr w:type="gramEnd"/>
      <w:r w:rsidR="006876A8">
        <w:rPr>
          <w:lang w:eastAsia="ja-JP"/>
        </w:rPr>
        <w:t xml:space="preserve"> wattle</w:t>
      </w:r>
      <w:r w:rsidR="00CA263D">
        <w:rPr>
          <w:lang w:eastAsia="ja-JP"/>
        </w:rPr>
        <w:t>s there will result in a</w:t>
      </w:r>
      <w:r>
        <w:rPr>
          <w:lang w:eastAsia="ja-JP"/>
        </w:rPr>
        <w:t xml:space="preserve"> retract</w:t>
      </w:r>
      <w:r w:rsidR="00623EBB">
        <w:rPr>
          <w:lang w:eastAsia="ja-JP"/>
        </w:rPr>
        <w:t>ion</w:t>
      </w:r>
      <w:r>
        <w:rPr>
          <w:lang w:eastAsia="ja-JP"/>
        </w:rPr>
        <w:t xml:space="preserve"> of </w:t>
      </w:r>
      <w:r w:rsidR="003B1446">
        <w:rPr>
          <w:lang w:eastAsia="ja-JP"/>
        </w:rPr>
        <w:t xml:space="preserve">both </w:t>
      </w:r>
      <w:r>
        <w:rPr>
          <w:lang w:eastAsia="ja-JP"/>
        </w:rPr>
        <w:t xml:space="preserve">AOO and EOO. </w:t>
      </w:r>
    </w:p>
    <w:p w14:paraId="09D1C95A" w14:textId="693D0339" w:rsidR="00853916" w:rsidRDefault="00853916" w:rsidP="00DD2360">
      <w:pPr>
        <w:spacing w:line="276" w:lineRule="auto"/>
        <w:rPr>
          <w:lang w:eastAsia="ja-JP"/>
        </w:rPr>
      </w:pPr>
    </w:p>
    <w:p w14:paraId="74FC4362" w14:textId="2C72117F" w:rsidR="00D71FFA" w:rsidRPr="00BD27CB" w:rsidRDefault="00D71FFA" w:rsidP="00BD27CB">
      <w:pPr>
        <w:keepNext/>
        <w:spacing w:line="276" w:lineRule="auto"/>
        <w:rPr>
          <w:bCs/>
          <w:i/>
          <w:iCs/>
          <w:lang w:eastAsia="ja-JP"/>
        </w:rPr>
      </w:pPr>
      <w:r w:rsidRPr="00AA0356">
        <w:rPr>
          <w:bCs/>
          <w:i/>
          <w:iCs/>
          <w:lang w:eastAsia="ja-JP"/>
        </w:rPr>
        <w:t>Conclusion</w:t>
      </w:r>
    </w:p>
    <w:p w14:paraId="255CF863" w14:textId="2B3B0227" w:rsidR="00832FAC" w:rsidRPr="00893468" w:rsidRDefault="00B6264B" w:rsidP="00DD2360">
      <w:pPr>
        <w:spacing w:line="276" w:lineRule="auto"/>
        <w:rPr>
          <w:bCs/>
          <w:lang w:eastAsia="ja-JP"/>
        </w:rPr>
      </w:pPr>
      <w:r w:rsidRPr="00B6264B">
        <w:rPr>
          <w:bCs/>
          <w:lang w:eastAsia="ja-JP"/>
        </w:rPr>
        <w:t xml:space="preserve">The Committee </w:t>
      </w:r>
      <w:r w:rsidRPr="00893468">
        <w:rPr>
          <w:bCs/>
          <w:lang w:eastAsia="ja-JP"/>
        </w:rPr>
        <w:t xml:space="preserve">considers that the species EOO and AOO is restricted, </w:t>
      </w:r>
      <w:r w:rsidR="00AF0C5D" w:rsidRPr="00893468">
        <w:rPr>
          <w:bCs/>
          <w:lang w:eastAsia="ja-JP"/>
        </w:rPr>
        <w:t xml:space="preserve">the </w:t>
      </w:r>
      <w:r w:rsidRPr="00893468">
        <w:rPr>
          <w:bCs/>
          <w:lang w:eastAsia="ja-JP"/>
        </w:rPr>
        <w:t xml:space="preserve">number of locations is </w:t>
      </w:r>
      <w:r w:rsidR="005962EB">
        <w:rPr>
          <w:bCs/>
          <w:lang w:eastAsia="ja-JP"/>
        </w:rPr>
        <w:t>limited,</w:t>
      </w:r>
      <w:r w:rsidR="00EC0A91">
        <w:rPr>
          <w:bCs/>
          <w:lang w:eastAsia="ja-JP"/>
        </w:rPr>
        <w:t xml:space="preserve"> </w:t>
      </w:r>
      <w:r w:rsidRPr="00893468">
        <w:rPr>
          <w:bCs/>
          <w:lang w:eastAsia="ja-JP"/>
        </w:rPr>
        <w:t>and continuing decline is projected</w:t>
      </w:r>
      <w:r w:rsidR="00AA0356" w:rsidRPr="00893468">
        <w:rPr>
          <w:bCs/>
          <w:lang w:eastAsia="ja-JP"/>
        </w:rPr>
        <w:t xml:space="preserve"> for the </w:t>
      </w:r>
      <w:r w:rsidRPr="00893468">
        <w:rPr>
          <w:bCs/>
          <w:lang w:eastAsia="ja-JP"/>
        </w:rPr>
        <w:t>extent of occurrence</w:t>
      </w:r>
      <w:r w:rsidR="00AA0356" w:rsidRPr="00893468">
        <w:rPr>
          <w:bCs/>
          <w:lang w:eastAsia="ja-JP"/>
        </w:rPr>
        <w:t xml:space="preserve">, </w:t>
      </w:r>
      <w:r w:rsidRPr="00893468">
        <w:rPr>
          <w:bCs/>
          <w:lang w:eastAsia="ja-JP"/>
        </w:rPr>
        <w:t>area of occupancy</w:t>
      </w:r>
      <w:r w:rsidR="00AA0356" w:rsidRPr="00893468">
        <w:rPr>
          <w:bCs/>
          <w:lang w:eastAsia="ja-JP"/>
        </w:rPr>
        <w:t>,</w:t>
      </w:r>
      <w:r w:rsidRPr="00893468">
        <w:rPr>
          <w:bCs/>
          <w:lang w:eastAsia="ja-JP"/>
        </w:rPr>
        <w:t xml:space="preserve"> quality </w:t>
      </w:r>
      <w:r w:rsidR="00AA0356" w:rsidRPr="00893468">
        <w:rPr>
          <w:bCs/>
          <w:lang w:eastAsia="ja-JP"/>
        </w:rPr>
        <w:t xml:space="preserve">of </w:t>
      </w:r>
      <w:r w:rsidRPr="00893468">
        <w:rPr>
          <w:bCs/>
          <w:lang w:eastAsia="ja-JP"/>
        </w:rPr>
        <w:t xml:space="preserve">habitat </w:t>
      </w:r>
      <w:r w:rsidR="00AA0356" w:rsidRPr="00893468">
        <w:rPr>
          <w:bCs/>
          <w:lang w:eastAsia="ja-JP"/>
        </w:rPr>
        <w:t>and</w:t>
      </w:r>
      <w:r w:rsidRPr="00893468">
        <w:rPr>
          <w:bCs/>
          <w:lang w:eastAsia="ja-JP"/>
        </w:rPr>
        <w:t xml:space="preserve"> number of mature individuals</w:t>
      </w:r>
      <w:r w:rsidR="00280857" w:rsidRPr="00893468">
        <w:rPr>
          <w:bCs/>
          <w:lang w:eastAsia="ja-JP"/>
        </w:rPr>
        <w:t>.</w:t>
      </w:r>
    </w:p>
    <w:p w14:paraId="0FAB246F" w14:textId="7F88BAE1" w:rsidR="00B6264B" w:rsidRPr="00893468" w:rsidRDefault="00B6264B" w:rsidP="00DD2360">
      <w:pPr>
        <w:spacing w:line="276" w:lineRule="auto"/>
        <w:rPr>
          <w:bCs/>
          <w:lang w:eastAsia="ja-JP"/>
        </w:rPr>
      </w:pPr>
      <w:r w:rsidRPr="00893468">
        <w:rPr>
          <w:bCs/>
          <w:lang w:eastAsia="ja-JP"/>
        </w:rPr>
        <w:t xml:space="preserve">Therefore, the species has met the relevant elements of Criterion 2 to make it eligible for listing as </w:t>
      </w:r>
      <w:sdt>
        <w:sdtPr>
          <w:id w:val="-981840149"/>
          <w:placeholder>
            <w:docPart w:val="9BF259838155E049B6B516128A6A54F6"/>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Conservation Dependant" w:value="Conservation Dependant"/>
            <w:listItem w:displayText="Extinct" w:value="Extinct"/>
            <w:listItem w:displayText="Extinct in the Wild" w:value="Extinct in the Wild"/>
          </w:dropDownList>
        </w:sdtPr>
        <w:sdtEndPr/>
        <w:sdtContent>
          <w:r w:rsidR="00EC0A91">
            <w:t>Vulnerable</w:t>
          </w:r>
        </w:sdtContent>
      </w:sdt>
      <w:r w:rsidRPr="00893468">
        <w:rPr>
          <w:bCs/>
          <w:lang w:eastAsia="ja-JP"/>
        </w:rPr>
        <w:t>.</w:t>
      </w:r>
    </w:p>
    <w:p w14:paraId="0F1D9EFD" w14:textId="77777777" w:rsidR="00AA0356" w:rsidRDefault="00AA0356" w:rsidP="00DD2360">
      <w:pPr>
        <w:spacing w:line="276" w:lineRule="auto"/>
        <w:rPr>
          <w:bCs/>
          <w:lang w:eastAsia="ja-JP"/>
        </w:rPr>
      </w:pPr>
    </w:p>
    <w:p w14:paraId="77E48AC7" w14:textId="74FCE630" w:rsidR="006A1216" w:rsidRPr="00070810" w:rsidRDefault="006A1216" w:rsidP="00070810">
      <w:pPr>
        <w:spacing w:after="240" w:line="276" w:lineRule="auto"/>
        <w:rPr>
          <w:rFonts w:cs="Arial"/>
        </w:rPr>
      </w:pPr>
      <w:r w:rsidRPr="00717B03">
        <w:rPr>
          <w:rFonts w:cs="Arial"/>
        </w:rPr>
        <w:t xml:space="preserve">However, the purpose of this consultation document is to elicit additional information to better understand the species’ status. This conclusion </w:t>
      </w:r>
      <w:r>
        <w:rPr>
          <w:rFonts w:cs="Arial"/>
        </w:rPr>
        <w:t xml:space="preserve">is based on the acceptance that this species is </w:t>
      </w:r>
      <w:r>
        <w:rPr>
          <w:rFonts w:cs="Arial"/>
        </w:rPr>
        <w:lastRenderedPageBreak/>
        <w:t xml:space="preserve">severely fragmented and </w:t>
      </w:r>
      <w:r w:rsidRPr="00717B03">
        <w:rPr>
          <w:rFonts w:cs="Arial"/>
        </w:rPr>
        <w:t>should therefore be considered to be tentative at this stage, as it may be changed as a result of responses to this consultation process.</w:t>
      </w:r>
    </w:p>
    <w:p w14:paraId="0640467C" w14:textId="77777777" w:rsidR="006A1216" w:rsidRDefault="006A1216" w:rsidP="00DD2360">
      <w:pPr>
        <w:spacing w:line="276" w:lineRule="auto"/>
        <w:rPr>
          <w:bCs/>
          <w:lang w:eastAsia="ja-JP"/>
        </w:rPr>
      </w:pPr>
    </w:p>
    <w:p w14:paraId="1C7C71E7" w14:textId="77777777" w:rsidR="002B69E4" w:rsidRPr="008C531D" w:rsidRDefault="002B69E4" w:rsidP="00DD2360">
      <w:pPr>
        <w:pStyle w:val="Caption"/>
        <w:spacing w:line="276" w:lineRule="auto"/>
        <w:rPr>
          <w:lang w:eastAsia="ja-JP"/>
        </w:rPr>
      </w:pPr>
      <w:r w:rsidRPr="002B69E4">
        <w:rPr>
          <w:lang w:eastAsia="ja-JP"/>
        </w:rPr>
        <w:t>Criterion 3</w:t>
      </w:r>
      <w:r w:rsidR="00280857">
        <w:rPr>
          <w:lang w:eastAsia="ja-JP"/>
        </w:rPr>
        <w:t xml:space="preserve"> </w:t>
      </w:r>
      <w:r w:rsidRPr="002B69E4">
        <w:rPr>
          <w:lang w:eastAsia="ja-JP"/>
        </w:rPr>
        <w:t>Population size and decline</w:t>
      </w:r>
    </w:p>
    <w:tbl>
      <w:tblPr>
        <w:tblStyle w:val="TableGrid"/>
        <w:tblW w:w="0" w:type="auto"/>
        <w:tblCellMar>
          <w:top w:w="57" w:type="dxa"/>
          <w:left w:w="85" w:type="dxa"/>
          <w:bottom w:w="57" w:type="dxa"/>
        </w:tblCellMar>
        <w:tblLook w:val="04A0" w:firstRow="1" w:lastRow="0" w:firstColumn="1" w:lastColumn="0" w:noHBand="0" w:noVBand="1"/>
      </w:tblPr>
      <w:tblGrid>
        <w:gridCol w:w="419"/>
        <w:gridCol w:w="2976"/>
        <w:gridCol w:w="1930"/>
        <w:gridCol w:w="1833"/>
        <w:gridCol w:w="1902"/>
      </w:tblGrid>
      <w:tr w:rsidR="002B134C" w:rsidRPr="00556843" w14:paraId="0DFB344A" w14:textId="77777777" w:rsidTr="002B134C">
        <w:trPr>
          <w:trHeight w:val="350"/>
        </w:trPr>
        <w:tc>
          <w:tcPr>
            <w:tcW w:w="9060" w:type="dxa"/>
            <w:gridSpan w:val="5"/>
            <w:tcBorders>
              <w:left w:val="single" w:sz="4" w:space="0" w:color="auto"/>
              <w:bottom w:val="nil"/>
              <w:right w:val="single" w:sz="4" w:space="0" w:color="auto"/>
            </w:tcBorders>
            <w:shd w:val="clear" w:color="auto" w:fill="595959" w:themeFill="text1" w:themeFillTint="A6"/>
            <w:vAlign w:val="center"/>
          </w:tcPr>
          <w:p w14:paraId="6D2A61EA" w14:textId="77777777" w:rsidR="002B134C" w:rsidRPr="00556843" w:rsidRDefault="002B134C" w:rsidP="00DD2360">
            <w:pPr>
              <w:keepNext/>
              <w:tabs>
                <w:tab w:val="left" w:pos="284"/>
              </w:tabs>
              <w:spacing w:line="276" w:lineRule="auto"/>
              <w:rPr>
                <w:rFonts w:ascii="Arial" w:hAnsi="Arial" w:cs="Arial"/>
                <w:b/>
                <w:color w:val="FFFFFF" w:themeColor="background1"/>
              </w:rPr>
            </w:pPr>
          </w:p>
        </w:tc>
      </w:tr>
      <w:tr w:rsidR="002B134C" w:rsidRPr="00556843" w14:paraId="5B5B9B42" w14:textId="77777777" w:rsidTr="002B134C">
        <w:tc>
          <w:tcPr>
            <w:tcW w:w="3395" w:type="dxa"/>
            <w:gridSpan w:val="2"/>
            <w:tcBorders>
              <w:top w:val="nil"/>
              <w:left w:val="single" w:sz="4" w:space="0" w:color="auto"/>
              <w:bottom w:val="nil"/>
              <w:right w:val="nil"/>
            </w:tcBorders>
          </w:tcPr>
          <w:p w14:paraId="7911AC1C" w14:textId="77777777" w:rsidR="002B134C" w:rsidRPr="00AE31DA" w:rsidRDefault="002B134C" w:rsidP="00DD2360">
            <w:pPr>
              <w:pStyle w:val="TableText"/>
              <w:keepNext/>
              <w:spacing w:line="276" w:lineRule="auto"/>
            </w:pPr>
            <w:r w:rsidRPr="00AE31DA">
              <w:rPr>
                <w:color w:val="FFFFFF" w:themeColor="background1"/>
              </w:rPr>
              <w:t>–</w:t>
            </w:r>
          </w:p>
        </w:tc>
        <w:tc>
          <w:tcPr>
            <w:tcW w:w="1930" w:type="dxa"/>
            <w:tcBorders>
              <w:top w:val="single" w:sz="4" w:space="0" w:color="FFFFFF" w:themeColor="background1"/>
              <w:left w:val="nil"/>
              <w:bottom w:val="nil"/>
              <w:right w:val="single" w:sz="4" w:space="0" w:color="FFFFFF" w:themeColor="background1"/>
            </w:tcBorders>
            <w:shd w:val="clear" w:color="auto" w:fill="FF0000"/>
          </w:tcPr>
          <w:p w14:paraId="360494F9" w14:textId="77777777" w:rsidR="002B134C" w:rsidRPr="00556843" w:rsidRDefault="002B134C" w:rsidP="00DD2360">
            <w:pPr>
              <w:pStyle w:val="TableText"/>
              <w:keepNext/>
              <w:spacing w:line="276" w:lineRule="auto"/>
              <w:rPr>
                <w:b/>
              </w:rPr>
            </w:pPr>
            <w:r w:rsidRPr="00556843">
              <w:rPr>
                <w:b/>
              </w:rPr>
              <w:t>Critically Endangered</w:t>
            </w:r>
          </w:p>
          <w:p w14:paraId="68D3F663" w14:textId="77777777" w:rsidR="002B134C" w:rsidRPr="00556843" w:rsidRDefault="002B134C" w:rsidP="00DD2360">
            <w:pPr>
              <w:pStyle w:val="TableText"/>
              <w:keepNext/>
              <w:spacing w:line="276" w:lineRule="auto"/>
              <w:rPr>
                <w:b/>
              </w:rPr>
            </w:pPr>
            <w:r w:rsidRPr="00556843">
              <w:rPr>
                <w:b/>
              </w:rPr>
              <w:t>Very low</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26A01D51" w14:textId="77777777" w:rsidR="002B134C" w:rsidRPr="00556843" w:rsidRDefault="002B134C" w:rsidP="00DD2360">
            <w:pPr>
              <w:pStyle w:val="TableText"/>
              <w:keepNext/>
              <w:spacing w:line="276" w:lineRule="auto"/>
              <w:rPr>
                <w:b/>
              </w:rPr>
            </w:pPr>
            <w:r w:rsidRPr="00556843">
              <w:rPr>
                <w:b/>
              </w:rPr>
              <w:t>Endangered</w:t>
            </w:r>
          </w:p>
          <w:p w14:paraId="67916EBC" w14:textId="77777777" w:rsidR="002B134C" w:rsidRPr="00556843" w:rsidRDefault="002B134C" w:rsidP="00DD2360">
            <w:pPr>
              <w:pStyle w:val="TableText"/>
              <w:keepNext/>
              <w:spacing w:line="276" w:lineRule="auto"/>
              <w:rPr>
                <w:b/>
              </w:rPr>
            </w:pPr>
            <w:r w:rsidRPr="00556843">
              <w:rPr>
                <w:b/>
              </w:rPr>
              <w:t>Low</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00"/>
          </w:tcPr>
          <w:p w14:paraId="515218FC" w14:textId="77777777" w:rsidR="002B134C" w:rsidRPr="00556843" w:rsidRDefault="002B134C" w:rsidP="00DD2360">
            <w:pPr>
              <w:pStyle w:val="TableText"/>
              <w:keepNext/>
              <w:spacing w:line="276" w:lineRule="auto"/>
              <w:rPr>
                <w:b/>
              </w:rPr>
            </w:pPr>
            <w:r w:rsidRPr="00556843">
              <w:rPr>
                <w:b/>
              </w:rPr>
              <w:t>Vulnerable</w:t>
            </w:r>
          </w:p>
          <w:p w14:paraId="55954A98" w14:textId="77777777" w:rsidR="002B134C" w:rsidRPr="00556843" w:rsidRDefault="002B134C" w:rsidP="00DD2360">
            <w:pPr>
              <w:pStyle w:val="TableText"/>
              <w:keepNext/>
              <w:spacing w:line="276" w:lineRule="auto"/>
              <w:rPr>
                <w:b/>
              </w:rPr>
            </w:pPr>
            <w:r w:rsidRPr="00556843">
              <w:rPr>
                <w:b/>
              </w:rPr>
              <w:t>Limited</w:t>
            </w:r>
          </w:p>
        </w:tc>
      </w:tr>
      <w:tr w:rsidR="002B134C" w:rsidRPr="00556843" w14:paraId="618BB8AC" w14:textId="77777777" w:rsidTr="002B134C">
        <w:tc>
          <w:tcPr>
            <w:tcW w:w="3395" w:type="dxa"/>
            <w:gridSpan w:val="2"/>
            <w:tcBorders>
              <w:top w:val="nil"/>
              <w:left w:val="single" w:sz="4" w:space="0" w:color="auto"/>
              <w:bottom w:val="single" w:sz="4" w:space="0" w:color="FFFFFF" w:themeColor="background1"/>
              <w:right w:val="nil"/>
            </w:tcBorders>
            <w:shd w:val="clear" w:color="auto" w:fill="BFBFBF" w:themeFill="background1" w:themeFillShade="BF"/>
          </w:tcPr>
          <w:p w14:paraId="64601E59" w14:textId="77777777" w:rsidR="002B134C" w:rsidRPr="00556843" w:rsidRDefault="002B134C" w:rsidP="00DD2360">
            <w:pPr>
              <w:pStyle w:val="TableText"/>
              <w:keepNext/>
              <w:spacing w:line="276" w:lineRule="auto"/>
            </w:pPr>
            <w:r w:rsidRPr="00556843">
              <w:t>Estimated number of mature individuals</w:t>
            </w:r>
          </w:p>
        </w:tc>
        <w:tc>
          <w:tcPr>
            <w:tcW w:w="1930" w:type="dxa"/>
            <w:tcBorders>
              <w:top w:val="nil"/>
              <w:left w:val="nil"/>
              <w:bottom w:val="single" w:sz="4" w:space="0" w:color="FFFFFF" w:themeColor="background1"/>
              <w:right w:val="single" w:sz="4" w:space="0" w:color="FFFFFF" w:themeColor="background1"/>
            </w:tcBorders>
            <w:shd w:val="clear" w:color="auto" w:fill="FF7C80"/>
          </w:tcPr>
          <w:p w14:paraId="56792156" w14:textId="77777777" w:rsidR="002B134C" w:rsidRPr="00556843" w:rsidRDefault="002B134C" w:rsidP="00DD2360">
            <w:pPr>
              <w:pStyle w:val="TableText"/>
              <w:keepNext/>
              <w:spacing w:line="276" w:lineRule="auto"/>
              <w:rPr>
                <w:b/>
              </w:rPr>
            </w:pPr>
            <w:r w:rsidRPr="00556843">
              <w:rPr>
                <w:b/>
              </w:rPr>
              <w:t>&lt; 250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0000B464" w14:textId="77777777" w:rsidR="002B134C" w:rsidRPr="00556843" w:rsidRDefault="002B134C" w:rsidP="00DD2360">
            <w:pPr>
              <w:pStyle w:val="TableText"/>
              <w:keepNext/>
              <w:spacing w:line="276" w:lineRule="auto"/>
            </w:pPr>
            <w:r w:rsidRPr="00556843">
              <w:rPr>
                <w:b/>
              </w:rPr>
              <w:t xml:space="preserve">&lt; 2,500 </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tcPr>
          <w:p w14:paraId="36151321" w14:textId="77777777" w:rsidR="002B134C" w:rsidRPr="00556843" w:rsidRDefault="002B134C" w:rsidP="00DD2360">
            <w:pPr>
              <w:pStyle w:val="TableText"/>
              <w:keepNext/>
              <w:spacing w:line="276" w:lineRule="auto"/>
            </w:pPr>
            <w:r w:rsidRPr="00556843">
              <w:rPr>
                <w:b/>
              </w:rPr>
              <w:t xml:space="preserve">&lt; 10,000 </w:t>
            </w:r>
          </w:p>
        </w:tc>
      </w:tr>
      <w:tr w:rsidR="002B134C" w:rsidRPr="00556843" w14:paraId="75DF61F1" w14:textId="77777777" w:rsidTr="002B134C">
        <w:tc>
          <w:tcPr>
            <w:tcW w:w="3395" w:type="dxa"/>
            <w:gridSpan w:val="2"/>
            <w:tcBorders>
              <w:top w:val="nil"/>
              <w:left w:val="single" w:sz="4" w:space="0" w:color="auto"/>
              <w:bottom w:val="single" w:sz="4" w:space="0" w:color="FFFFFF" w:themeColor="background1"/>
              <w:right w:val="nil"/>
            </w:tcBorders>
            <w:shd w:val="clear" w:color="auto" w:fill="auto"/>
          </w:tcPr>
          <w:p w14:paraId="48388463" w14:textId="77777777" w:rsidR="002B134C" w:rsidRPr="00556843" w:rsidRDefault="002B134C" w:rsidP="00DD2360">
            <w:pPr>
              <w:pStyle w:val="TableText"/>
              <w:keepNext/>
              <w:spacing w:line="276" w:lineRule="auto"/>
            </w:pPr>
            <w:r w:rsidRPr="00556843">
              <w:t>AND either (C1) or (C2) is true</w:t>
            </w:r>
          </w:p>
        </w:tc>
        <w:tc>
          <w:tcPr>
            <w:tcW w:w="1930" w:type="dxa"/>
            <w:tcBorders>
              <w:top w:val="nil"/>
              <w:left w:val="nil"/>
              <w:bottom w:val="single" w:sz="4" w:space="0" w:color="FFFFFF" w:themeColor="background1"/>
              <w:right w:val="single" w:sz="4" w:space="0" w:color="FFFFFF" w:themeColor="background1"/>
            </w:tcBorders>
            <w:shd w:val="clear" w:color="auto" w:fill="auto"/>
          </w:tcPr>
          <w:p w14:paraId="3B3BA501" w14:textId="77777777" w:rsidR="002B134C" w:rsidRPr="00556843" w:rsidRDefault="002B134C" w:rsidP="00DD2360">
            <w:pPr>
              <w:pStyle w:val="TableText"/>
              <w:keepNext/>
              <w:spacing w:line="276" w:lineRule="auto"/>
              <w:rPr>
                <w:b/>
              </w:rPr>
            </w:pP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tcPr>
          <w:p w14:paraId="7A35E56F" w14:textId="77777777" w:rsidR="002B134C" w:rsidRPr="00556843" w:rsidRDefault="002B134C" w:rsidP="00DD2360">
            <w:pPr>
              <w:pStyle w:val="TableText"/>
              <w:keepNext/>
              <w:spacing w:line="276" w:lineRule="auto"/>
              <w:rPr>
                <w:b/>
              </w:rPr>
            </w:pP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auto"/>
          </w:tcPr>
          <w:p w14:paraId="00AFDDDF" w14:textId="77777777" w:rsidR="002B134C" w:rsidRPr="00556843" w:rsidRDefault="002B134C" w:rsidP="00DD2360">
            <w:pPr>
              <w:pStyle w:val="TableText"/>
              <w:keepNext/>
              <w:spacing w:line="276" w:lineRule="auto"/>
              <w:rPr>
                <w:b/>
              </w:rPr>
            </w:pPr>
          </w:p>
        </w:tc>
      </w:tr>
      <w:tr w:rsidR="002B134C" w:rsidRPr="00556843" w14:paraId="24123F28" w14:textId="77777777" w:rsidTr="002B134C">
        <w:tc>
          <w:tcPr>
            <w:tcW w:w="3395" w:type="dxa"/>
            <w:gridSpan w:val="2"/>
            <w:tcBorders>
              <w:top w:val="single" w:sz="4" w:space="0" w:color="FFFFFF" w:themeColor="background1"/>
              <w:left w:val="single" w:sz="4" w:space="0" w:color="auto"/>
              <w:bottom w:val="nil"/>
              <w:right w:val="nil"/>
            </w:tcBorders>
            <w:shd w:val="clear" w:color="auto" w:fill="BFBFBF" w:themeFill="background1" w:themeFillShade="BF"/>
          </w:tcPr>
          <w:p w14:paraId="15BD41A8" w14:textId="77777777" w:rsidR="002B134C" w:rsidRPr="00556843" w:rsidRDefault="002B134C" w:rsidP="00DD2360">
            <w:pPr>
              <w:pStyle w:val="TableText"/>
              <w:keepNext/>
              <w:spacing w:line="276" w:lineRule="auto"/>
              <w:ind w:left="334" w:hanging="334"/>
            </w:pPr>
            <w:r w:rsidRPr="00855316">
              <w:rPr>
                <w:rStyle w:val="Strong"/>
              </w:rPr>
              <w:t>C1</w:t>
            </w:r>
            <w:r w:rsidR="00855316">
              <w:rPr>
                <w:rStyle w:val="Strong"/>
              </w:rPr>
              <w:t>.</w:t>
            </w:r>
            <w:r w:rsidRPr="00556843">
              <w:tab/>
              <w:t>An observed, estimated or projected continuing decline of at least (up to a max. of 100 years in future)</w:t>
            </w:r>
          </w:p>
        </w:tc>
        <w:tc>
          <w:tcPr>
            <w:tcW w:w="1930" w:type="dxa"/>
            <w:tcBorders>
              <w:top w:val="single" w:sz="4" w:space="0" w:color="FFFFFF" w:themeColor="background1"/>
              <w:left w:val="nil"/>
              <w:bottom w:val="nil"/>
              <w:right w:val="single" w:sz="4" w:space="0" w:color="FFFFFF" w:themeColor="background1"/>
            </w:tcBorders>
            <w:shd w:val="clear" w:color="auto" w:fill="FF7C80"/>
          </w:tcPr>
          <w:p w14:paraId="188C86A7" w14:textId="77777777" w:rsidR="002B134C" w:rsidRPr="00556843" w:rsidRDefault="002B134C" w:rsidP="00DD2360">
            <w:pPr>
              <w:pStyle w:val="TableText"/>
              <w:keepNext/>
              <w:spacing w:line="276" w:lineRule="auto"/>
              <w:rPr>
                <w:b/>
              </w:rPr>
            </w:pPr>
            <w:r w:rsidRPr="00556843">
              <w:rPr>
                <w:b/>
              </w:rPr>
              <w:t>Very high rate</w:t>
            </w:r>
          </w:p>
          <w:p w14:paraId="6216661E" w14:textId="77777777" w:rsidR="002B134C" w:rsidRPr="00556843" w:rsidRDefault="002B134C" w:rsidP="00DD2360">
            <w:pPr>
              <w:pStyle w:val="TableText"/>
              <w:keepNext/>
              <w:spacing w:line="276" w:lineRule="auto"/>
              <w:rPr>
                <w:b/>
              </w:rPr>
            </w:pPr>
            <w:r w:rsidRPr="00556843">
              <w:rPr>
                <w:b/>
              </w:rPr>
              <w:t>25% in 3 years or 1 generation</w:t>
            </w:r>
          </w:p>
          <w:p w14:paraId="1058889C" w14:textId="77777777" w:rsidR="002B134C" w:rsidRPr="00556843" w:rsidRDefault="002B134C" w:rsidP="00DD2360">
            <w:pPr>
              <w:pStyle w:val="TableText"/>
              <w:keepNext/>
              <w:spacing w:line="276" w:lineRule="auto"/>
              <w:rPr>
                <w:b/>
              </w:rPr>
            </w:pPr>
            <w:r w:rsidRPr="00556843">
              <w:rPr>
                <w:b/>
              </w:rPr>
              <w:t>(whichever is longer)</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2F7D77E1" w14:textId="77777777" w:rsidR="002B134C" w:rsidRPr="00556843" w:rsidRDefault="002B134C" w:rsidP="00DD2360">
            <w:pPr>
              <w:pStyle w:val="TableText"/>
              <w:keepNext/>
              <w:spacing w:line="276" w:lineRule="auto"/>
              <w:rPr>
                <w:b/>
              </w:rPr>
            </w:pPr>
            <w:r w:rsidRPr="00556843">
              <w:rPr>
                <w:b/>
              </w:rPr>
              <w:t>High rate</w:t>
            </w:r>
          </w:p>
          <w:p w14:paraId="7B6CB6D8" w14:textId="77777777" w:rsidR="002B134C" w:rsidRPr="00556843" w:rsidRDefault="002B134C" w:rsidP="00DD2360">
            <w:pPr>
              <w:pStyle w:val="TableText"/>
              <w:keepNext/>
              <w:spacing w:line="276" w:lineRule="auto"/>
              <w:rPr>
                <w:b/>
              </w:rPr>
            </w:pPr>
            <w:r w:rsidRPr="00556843">
              <w:rPr>
                <w:b/>
              </w:rPr>
              <w:t>20% in 5 years or 2 generation</w:t>
            </w:r>
          </w:p>
          <w:p w14:paraId="14AF80F2" w14:textId="77777777" w:rsidR="002B134C" w:rsidRPr="00556843" w:rsidRDefault="002B134C" w:rsidP="00DD2360">
            <w:pPr>
              <w:pStyle w:val="TableText"/>
              <w:keepNext/>
              <w:spacing w:line="276" w:lineRule="auto"/>
              <w:rPr>
                <w:b/>
              </w:rPr>
            </w:pPr>
            <w:r w:rsidRPr="00556843">
              <w:rPr>
                <w:b/>
              </w:rPr>
              <w:t>(whichever is longer)</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66"/>
          </w:tcPr>
          <w:p w14:paraId="2BF27CC9" w14:textId="77777777" w:rsidR="002B134C" w:rsidRPr="00556843" w:rsidRDefault="002B134C" w:rsidP="00DD2360">
            <w:pPr>
              <w:pStyle w:val="TableText"/>
              <w:keepNext/>
              <w:spacing w:line="276" w:lineRule="auto"/>
              <w:rPr>
                <w:b/>
              </w:rPr>
            </w:pPr>
            <w:r w:rsidRPr="00556843">
              <w:rPr>
                <w:b/>
              </w:rPr>
              <w:t>Substantial rate</w:t>
            </w:r>
          </w:p>
          <w:p w14:paraId="10A9FFB1" w14:textId="77777777" w:rsidR="002B134C" w:rsidRPr="00556843" w:rsidRDefault="002B134C" w:rsidP="00DD2360">
            <w:pPr>
              <w:pStyle w:val="TableText"/>
              <w:keepNext/>
              <w:spacing w:line="276" w:lineRule="auto"/>
              <w:rPr>
                <w:b/>
              </w:rPr>
            </w:pPr>
            <w:r w:rsidRPr="00556843">
              <w:rPr>
                <w:b/>
              </w:rPr>
              <w:t>10% in 10 years or 3 generations</w:t>
            </w:r>
          </w:p>
          <w:p w14:paraId="64C2E684" w14:textId="77777777" w:rsidR="002B134C" w:rsidRPr="00556843" w:rsidRDefault="002B134C" w:rsidP="00DD2360">
            <w:pPr>
              <w:pStyle w:val="TableText"/>
              <w:keepNext/>
              <w:spacing w:line="276" w:lineRule="auto"/>
              <w:rPr>
                <w:b/>
              </w:rPr>
            </w:pPr>
            <w:r w:rsidRPr="00556843">
              <w:rPr>
                <w:b/>
              </w:rPr>
              <w:t>(whichever is longer)</w:t>
            </w:r>
          </w:p>
        </w:tc>
      </w:tr>
      <w:tr w:rsidR="002B134C" w:rsidRPr="00556843" w14:paraId="7AB5C68A" w14:textId="77777777" w:rsidTr="002B134C">
        <w:tc>
          <w:tcPr>
            <w:tcW w:w="3395" w:type="dxa"/>
            <w:gridSpan w:val="2"/>
            <w:tcBorders>
              <w:top w:val="nil"/>
              <w:left w:val="single" w:sz="4" w:space="0" w:color="auto"/>
              <w:bottom w:val="nil"/>
              <w:right w:val="nil"/>
            </w:tcBorders>
            <w:shd w:val="clear" w:color="auto" w:fill="BFBFBF" w:themeFill="background1" w:themeFillShade="BF"/>
          </w:tcPr>
          <w:p w14:paraId="6B0D95E7" w14:textId="77777777" w:rsidR="002B134C" w:rsidRPr="00556843" w:rsidRDefault="002B134C" w:rsidP="00DD2360">
            <w:pPr>
              <w:pStyle w:val="TableText"/>
              <w:keepNext/>
              <w:spacing w:line="276" w:lineRule="auto"/>
              <w:ind w:left="336" w:hanging="336"/>
            </w:pPr>
            <w:r w:rsidRPr="00855316">
              <w:rPr>
                <w:rStyle w:val="Strong"/>
              </w:rPr>
              <w:t>C2</w:t>
            </w:r>
            <w:r w:rsidR="00855316">
              <w:rPr>
                <w:rStyle w:val="Strong"/>
              </w:rPr>
              <w:t>.</w:t>
            </w:r>
            <w:r w:rsidRPr="00556843">
              <w:tab/>
              <w:t>An observed, estimated, projected or inferred continuing decline AND its geographic distribution is precarious for its survival based on at least 1 of the following 3 conditions:</w:t>
            </w:r>
          </w:p>
        </w:tc>
        <w:tc>
          <w:tcPr>
            <w:tcW w:w="1930" w:type="dxa"/>
            <w:tcBorders>
              <w:top w:val="nil"/>
              <w:left w:val="nil"/>
              <w:bottom w:val="nil"/>
              <w:right w:val="nil"/>
            </w:tcBorders>
          </w:tcPr>
          <w:p w14:paraId="033CBDDA" w14:textId="77777777" w:rsidR="002B134C" w:rsidRPr="00556843" w:rsidRDefault="002B134C" w:rsidP="00DD2360">
            <w:pPr>
              <w:pStyle w:val="TableText"/>
              <w:keepNext/>
              <w:spacing w:line="276" w:lineRule="auto"/>
            </w:pPr>
          </w:p>
        </w:tc>
        <w:tc>
          <w:tcPr>
            <w:tcW w:w="1833" w:type="dxa"/>
            <w:tcBorders>
              <w:top w:val="nil"/>
              <w:left w:val="nil"/>
              <w:bottom w:val="nil"/>
              <w:right w:val="nil"/>
            </w:tcBorders>
          </w:tcPr>
          <w:p w14:paraId="4C4BFC48" w14:textId="77777777" w:rsidR="002B134C" w:rsidRPr="00556843" w:rsidRDefault="002B134C" w:rsidP="00DD2360">
            <w:pPr>
              <w:pStyle w:val="TableText"/>
              <w:keepNext/>
              <w:spacing w:line="276" w:lineRule="auto"/>
            </w:pPr>
          </w:p>
        </w:tc>
        <w:tc>
          <w:tcPr>
            <w:tcW w:w="1902" w:type="dxa"/>
            <w:tcBorders>
              <w:top w:val="nil"/>
              <w:left w:val="nil"/>
              <w:bottom w:val="nil"/>
              <w:right w:val="single" w:sz="4" w:space="0" w:color="auto"/>
            </w:tcBorders>
          </w:tcPr>
          <w:p w14:paraId="1A1A36D2" w14:textId="77777777" w:rsidR="002B134C" w:rsidRPr="00556843" w:rsidRDefault="002B134C" w:rsidP="00DD2360">
            <w:pPr>
              <w:pStyle w:val="TableText"/>
              <w:keepNext/>
              <w:spacing w:line="276" w:lineRule="auto"/>
            </w:pPr>
          </w:p>
        </w:tc>
      </w:tr>
      <w:tr w:rsidR="002B134C" w:rsidRPr="00556843" w14:paraId="387B8D1D" w14:textId="77777777" w:rsidTr="002B134C">
        <w:tc>
          <w:tcPr>
            <w:tcW w:w="419" w:type="dxa"/>
            <w:vMerge w:val="restart"/>
            <w:tcBorders>
              <w:top w:val="nil"/>
              <w:left w:val="single" w:sz="4" w:space="0" w:color="auto"/>
              <w:right w:val="nil"/>
            </w:tcBorders>
            <w:shd w:val="clear" w:color="auto" w:fill="D9D9D9" w:themeFill="background1" w:themeFillShade="D9"/>
            <w:vAlign w:val="center"/>
          </w:tcPr>
          <w:p w14:paraId="2A8E9B70" w14:textId="77777777" w:rsidR="002B134C" w:rsidRPr="00556843" w:rsidRDefault="002B134C" w:rsidP="00DD2360">
            <w:pPr>
              <w:pStyle w:val="TableText"/>
              <w:keepNext/>
              <w:spacing w:line="276" w:lineRule="auto"/>
            </w:pPr>
            <w:r w:rsidRPr="00556843">
              <w:t>(a)</w:t>
            </w:r>
          </w:p>
        </w:tc>
        <w:tc>
          <w:tcPr>
            <w:tcW w:w="2976" w:type="dxa"/>
            <w:tcBorders>
              <w:top w:val="single" w:sz="4" w:space="0" w:color="FFFFFF" w:themeColor="background1"/>
              <w:left w:val="nil"/>
              <w:bottom w:val="single" w:sz="4" w:space="0" w:color="FFFFFF" w:themeColor="background1"/>
              <w:right w:val="single" w:sz="4" w:space="0" w:color="FFFFFF" w:themeColor="background1"/>
            </w:tcBorders>
            <w:shd w:val="clear" w:color="auto" w:fill="D9D9D9" w:themeFill="background1" w:themeFillShade="D9"/>
          </w:tcPr>
          <w:p w14:paraId="3BEDE28B" w14:textId="77777777" w:rsidR="002B134C" w:rsidRPr="00556843" w:rsidRDefault="002B134C" w:rsidP="00DD2360">
            <w:pPr>
              <w:pStyle w:val="TableText"/>
              <w:keepNext/>
              <w:spacing w:line="276" w:lineRule="auto"/>
              <w:ind w:left="340" w:hanging="340"/>
            </w:pPr>
            <w:r w:rsidRPr="00556843">
              <w:t>(i)</w:t>
            </w:r>
            <w:r w:rsidRPr="00556843">
              <w:tab/>
              <w:t xml:space="preserve">Number of mature individuals in each subpopulation </w:t>
            </w:r>
          </w:p>
        </w:tc>
        <w:tc>
          <w:tcPr>
            <w:tcW w:w="1930"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3018B395" w14:textId="77777777" w:rsidR="002B134C" w:rsidRPr="00556843" w:rsidRDefault="002B134C" w:rsidP="00DD2360">
            <w:pPr>
              <w:pStyle w:val="TableText"/>
              <w:keepNext/>
              <w:spacing w:line="276" w:lineRule="auto"/>
              <w:rPr>
                <w:b/>
              </w:rPr>
            </w:pPr>
            <w:r w:rsidRPr="00556843">
              <w:rPr>
                <w:b/>
              </w:rPr>
              <w:t>≤ 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3EAE20BD" w14:textId="77777777" w:rsidR="002B134C" w:rsidRPr="00556843" w:rsidRDefault="002B134C" w:rsidP="00DD2360">
            <w:pPr>
              <w:pStyle w:val="TableText"/>
              <w:keepNext/>
              <w:spacing w:line="276" w:lineRule="auto"/>
              <w:rPr>
                <w:b/>
              </w:rPr>
            </w:pPr>
            <w:r w:rsidRPr="00556843">
              <w:rPr>
                <w:b/>
              </w:rPr>
              <w:t>≤ 250</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vAlign w:val="center"/>
          </w:tcPr>
          <w:p w14:paraId="392AC2AF" w14:textId="77777777" w:rsidR="002B134C" w:rsidRPr="00556843" w:rsidRDefault="002B134C" w:rsidP="00DD2360">
            <w:pPr>
              <w:pStyle w:val="TableText"/>
              <w:keepNext/>
              <w:spacing w:line="276" w:lineRule="auto"/>
              <w:rPr>
                <w:b/>
              </w:rPr>
            </w:pPr>
            <w:r w:rsidRPr="00556843">
              <w:rPr>
                <w:b/>
              </w:rPr>
              <w:t>≤ 1,000</w:t>
            </w:r>
          </w:p>
        </w:tc>
      </w:tr>
      <w:tr w:rsidR="002B134C" w:rsidRPr="00556843" w14:paraId="19D5472F" w14:textId="77777777" w:rsidTr="002B134C">
        <w:tc>
          <w:tcPr>
            <w:tcW w:w="419" w:type="dxa"/>
            <w:vMerge/>
            <w:tcBorders>
              <w:left w:val="single" w:sz="4" w:space="0" w:color="auto"/>
              <w:bottom w:val="single" w:sz="4" w:space="0" w:color="FFFFFF" w:themeColor="background1"/>
              <w:right w:val="single" w:sz="4" w:space="0" w:color="FFFFFF" w:themeColor="background1"/>
            </w:tcBorders>
            <w:shd w:val="clear" w:color="auto" w:fill="D9D9D9" w:themeFill="background1" w:themeFillShade="D9"/>
          </w:tcPr>
          <w:p w14:paraId="76E16DB2" w14:textId="77777777" w:rsidR="002B134C" w:rsidRPr="00556843" w:rsidRDefault="002B134C" w:rsidP="00DD2360">
            <w:pPr>
              <w:pStyle w:val="TableText"/>
              <w:keepNext/>
              <w:spacing w:line="276" w:lineRule="auto"/>
            </w:pP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13A2F8A" w14:textId="77777777" w:rsidR="002B134C" w:rsidRPr="00556843" w:rsidRDefault="002B134C" w:rsidP="00DD2360">
            <w:pPr>
              <w:pStyle w:val="TableText"/>
              <w:keepNext/>
              <w:spacing w:line="276" w:lineRule="auto"/>
              <w:ind w:left="340" w:hanging="340"/>
            </w:pPr>
            <w:r w:rsidRPr="00556843">
              <w:t xml:space="preserve">(ii) </w:t>
            </w:r>
            <w:r w:rsidRPr="00556843">
              <w:tab/>
              <w:t>% of mature individuals in one subpopulation =</w:t>
            </w:r>
          </w:p>
        </w:tc>
        <w:tc>
          <w:tcPr>
            <w:tcW w:w="19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703E8DEF" w14:textId="77777777" w:rsidR="002B134C" w:rsidRPr="00556843" w:rsidRDefault="002B134C" w:rsidP="00DD2360">
            <w:pPr>
              <w:pStyle w:val="TableText"/>
              <w:keepNext/>
              <w:spacing w:line="276" w:lineRule="auto"/>
              <w:rPr>
                <w:b/>
              </w:rPr>
            </w:pPr>
            <w:r w:rsidRPr="00556843">
              <w:rPr>
                <w:b/>
              </w:rPr>
              <w:t>90 – 100%</w:t>
            </w:r>
          </w:p>
        </w:tc>
        <w:tc>
          <w:tcPr>
            <w:tcW w:w="1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2AD7EAA2" w14:textId="77777777" w:rsidR="002B134C" w:rsidRPr="00556843" w:rsidRDefault="002B134C" w:rsidP="00DD2360">
            <w:pPr>
              <w:pStyle w:val="TableText"/>
              <w:keepNext/>
              <w:spacing w:line="276" w:lineRule="auto"/>
              <w:rPr>
                <w:b/>
              </w:rPr>
            </w:pPr>
            <w:r w:rsidRPr="00556843">
              <w:rPr>
                <w:b/>
              </w:rPr>
              <w:t>95 – 100%</w:t>
            </w:r>
          </w:p>
        </w:tc>
        <w:tc>
          <w:tcPr>
            <w:tcW w:w="190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vAlign w:val="center"/>
          </w:tcPr>
          <w:p w14:paraId="38511667" w14:textId="77777777" w:rsidR="002B134C" w:rsidRPr="00556843" w:rsidRDefault="002B134C" w:rsidP="00DD2360">
            <w:pPr>
              <w:pStyle w:val="TableText"/>
              <w:keepNext/>
              <w:spacing w:line="276" w:lineRule="auto"/>
              <w:rPr>
                <w:b/>
              </w:rPr>
            </w:pPr>
            <w:r w:rsidRPr="00556843">
              <w:rPr>
                <w:b/>
              </w:rPr>
              <w:t>100%</w:t>
            </w:r>
          </w:p>
        </w:tc>
      </w:tr>
      <w:tr w:rsidR="002B134C" w:rsidRPr="00556843" w14:paraId="50992233" w14:textId="77777777" w:rsidTr="002B134C">
        <w:tc>
          <w:tcPr>
            <w:tcW w:w="3395" w:type="dxa"/>
            <w:gridSpan w:val="2"/>
            <w:tcBorders>
              <w:top w:val="single" w:sz="4" w:space="0" w:color="FFFFFF" w:themeColor="background1"/>
              <w:left w:val="single" w:sz="4" w:space="0" w:color="auto"/>
              <w:right w:val="single" w:sz="4" w:space="0" w:color="FFFFFF" w:themeColor="background1"/>
            </w:tcBorders>
            <w:shd w:val="clear" w:color="auto" w:fill="D9D9D9" w:themeFill="background1" w:themeFillShade="D9"/>
          </w:tcPr>
          <w:p w14:paraId="2618A0C8" w14:textId="77777777" w:rsidR="002B134C" w:rsidRPr="00556843" w:rsidRDefault="002B134C" w:rsidP="00DD2360">
            <w:pPr>
              <w:pStyle w:val="TableText"/>
              <w:keepNext/>
              <w:spacing w:line="276" w:lineRule="auto"/>
              <w:ind w:left="334" w:hanging="334"/>
            </w:pPr>
            <w:r w:rsidRPr="00556843">
              <w:t>(b)</w:t>
            </w:r>
            <w:r w:rsidRPr="00556843">
              <w:tab/>
              <w:t>Extreme fluctuations in the number of mature individuals</w:t>
            </w:r>
          </w:p>
        </w:tc>
        <w:tc>
          <w:tcPr>
            <w:tcW w:w="1930" w:type="dxa"/>
            <w:tcBorders>
              <w:top w:val="single" w:sz="4" w:space="0" w:color="FFFFFF" w:themeColor="background1"/>
              <w:left w:val="single" w:sz="4" w:space="0" w:color="FFFFFF" w:themeColor="background1"/>
              <w:right w:val="nil"/>
            </w:tcBorders>
            <w:shd w:val="clear" w:color="auto" w:fill="auto"/>
          </w:tcPr>
          <w:p w14:paraId="19DCCFCE" w14:textId="77777777" w:rsidR="002B134C" w:rsidRPr="00556843" w:rsidRDefault="002B134C" w:rsidP="00DD2360">
            <w:pPr>
              <w:pStyle w:val="TableText"/>
              <w:keepNext/>
              <w:spacing w:line="276" w:lineRule="auto"/>
            </w:pPr>
          </w:p>
        </w:tc>
        <w:tc>
          <w:tcPr>
            <w:tcW w:w="1833" w:type="dxa"/>
            <w:tcBorders>
              <w:top w:val="single" w:sz="4" w:space="0" w:color="FFFFFF" w:themeColor="background1"/>
              <w:left w:val="nil"/>
              <w:right w:val="nil"/>
            </w:tcBorders>
            <w:shd w:val="clear" w:color="auto" w:fill="auto"/>
          </w:tcPr>
          <w:p w14:paraId="471CDFB0" w14:textId="77777777" w:rsidR="002B134C" w:rsidRPr="00556843" w:rsidRDefault="002B134C" w:rsidP="00DD2360">
            <w:pPr>
              <w:pStyle w:val="TableText"/>
              <w:keepNext/>
              <w:spacing w:line="276" w:lineRule="auto"/>
            </w:pPr>
          </w:p>
        </w:tc>
        <w:tc>
          <w:tcPr>
            <w:tcW w:w="1902" w:type="dxa"/>
            <w:tcBorders>
              <w:top w:val="single" w:sz="4" w:space="0" w:color="FFFFFF" w:themeColor="background1"/>
              <w:left w:val="nil"/>
              <w:right w:val="single" w:sz="4" w:space="0" w:color="auto"/>
            </w:tcBorders>
            <w:shd w:val="clear" w:color="auto" w:fill="auto"/>
          </w:tcPr>
          <w:p w14:paraId="39BE3236" w14:textId="77777777" w:rsidR="002B134C" w:rsidRPr="00556843" w:rsidRDefault="002B134C" w:rsidP="00DD2360">
            <w:pPr>
              <w:pStyle w:val="TableText"/>
              <w:keepNext/>
              <w:spacing w:line="276" w:lineRule="auto"/>
            </w:pPr>
          </w:p>
        </w:tc>
      </w:tr>
    </w:tbl>
    <w:p w14:paraId="1DC1DD8A" w14:textId="77777777" w:rsidR="002B69E4" w:rsidRPr="002B69E4" w:rsidRDefault="00C2736A" w:rsidP="00DD2360">
      <w:pPr>
        <w:pStyle w:val="Heading3"/>
        <w:spacing w:before="240" w:line="276" w:lineRule="auto"/>
        <w:ind w:left="964" w:hanging="964"/>
      </w:pPr>
      <w:r>
        <w:t>Criterion 3 e</w:t>
      </w:r>
      <w:r w:rsidR="002B69E4" w:rsidRPr="002B69E4">
        <w:t>vidence</w:t>
      </w:r>
    </w:p>
    <w:p w14:paraId="315CB6E6" w14:textId="66EC0709" w:rsidR="00A45C2B" w:rsidRDefault="002B69E4" w:rsidP="00DD2360">
      <w:pPr>
        <w:spacing w:line="276" w:lineRule="auto"/>
        <w:rPr>
          <w:b/>
          <w:bCs/>
        </w:rPr>
      </w:pPr>
      <w:r w:rsidRPr="0014527D">
        <w:rPr>
          <w:rStyle w:val="Strong"/>
        </w:rPr>
        <w:t>Eligible under Criterion 3</w:t>
      </w:r>
      <w:r w:rsidRPr="0014527D">
        <w:rPr>
          <w:bCs/>
        </w:rPr>
        <w:t xml:space="preserve"> </w:t>
      </w:r>
      <w:r w:rsidRPr="0014527D">
        <w:rPr>
          <w:b/>
          <w:bCs/>
        </w:rPr>
        <w:t>C1a(ii)+C2a(ii)</w:t>
      </w:r>
      <w:r w:rsidRPr="0014527D">
        <w:rPr>
          <w:bCs/>
        </w:rPr>
        <w:t xml:space="preserve"> </w:t>
      </w:r>
      <w:r w:rsidRPr="0014527D">
        <w:rPr>
          <w:rStyle w:val="Strong"/>
        </w:rPr>
        <w:t>for listing as</w:t>
      </w:r>
      <w:r w:rsidRPr="0014527D">
        <w:rPr>
          <w:bCs/>
        </w:rPr>
        <w:t xml:space="preserve"> </w:t>
      </w:r>
      <w:sdt>
        <w:sdtPr>
          <w:rPr>
            <w:b/>
            <w:bCs/>
          </w:rPr>
          <w:id w:val="702371327"/>
          <w:placeholder>
            <w:docPart w:val="68348ED39A15A841B9ED9F3EDBE0B320"/>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Conservation Dependant" w:value="Conservation Dependant"/>
            <w:listItem w:displayText="Extinct in the Wild" w:value="Extinct in the Wild"/>
            <w:listItem w:displayText="Extinct" w:value="Extinct"/>
          </w:dropDownList>
        </w:sdtPr>
        <w:sdtEndPr/>
        <w:sdtContent>
          <w:r w:rsidR="00DC3AE0" w:rsidRPr="005962EB">
            <w:rPr>
              <w:b/>
              <w:bCs/>
            </w:rPr>
            <w:t>Vulnerable</w:t>
          </w:r>
        </w:sdtContent>
      </w:sdt>
      <w:r w:rsidRPr="002B69E4">
        <w:rPr>
          <w:b/>
          <w:bCs/>
        </w:rPr>
        <w:t xml:space="preserve"> </w:t>
      </w:r>
      <w:r w:rsidR="00612AA8">
        <w:rPr>
          <w:b/>
          <w:bCs/>
        </w:rPr>
        <w:t xml:space="preserve"> </w:t>
      </w:r>
    </w:p>
    <w:p w14:paraId="4C543F6D" w14:textId="731F8315" w:rsidR="00D21025" w:rsidRDefault="00D21025" w:rsidP="00DD2360">
      <w:pPr>
        <w:pStyle w:val="Instructiontext"/>
        <w:rPr>
          <w:rStyle w:val="Strong"/>
        </w:rPr>
      </w:pPr>
    </w:p>
    <w:p w14:paraId="43928AE1" w14:textId="67E6BE41" w:rsidR="00A2390D" w:rsidRPr="001C3F13" w:rsidRDefault="00D21025" w:rsidP="00DD2360">
      <w:pPr>
        <w:spacing w:line="276" w:lineRule="auto"/>
        <w:rPr>
          <w:i/>
          <w:iCs/>
          <w:lang w:eastAsia="en-US"/>
        </w:rPr>
      </w:pPr>
      <w:r w:rsidRPr="001C3F13">
        <w:rPr>
          <w:i/>
          <w:iCs/>
          <w:lang w:eastAsia="en-US"/>
        </w:rPr>
        <w:t>Number of Mature Individuals</w:t>
      </w:r>
      <w:r w:rsidR="00A2390D">
        <w:rPr>
          <w:i/>
          <w:iCs/>
          <w:lang w:eastAsia="en-US"/>
        </w:rPr>
        <w:t xml:space="preserve"> in one subpopulation</w:t>
      </w:r>
    </w:p>
    <w:p w14:paraId="6EAA1E35" w14:textId="3834EFC1" w:rsidR="00D21025" w:rsidRDefault="00D21025" w:rsidP="00DD2360">
      <w:pPr>
        <w:spacing w:line="276" w:lineRule="auto"/>
        <w:rPr>
          <w:rStyle w:val="Strong"/>
          <w:b w:val="0"/>
          <w:bCs w:val="0"/>
        </w:rPr>
      </w:pPr>
      <w:r w:rsidRPr="00D21025">
        <w:rPr>
          <w:rStyle w:val="Strong"/>
          <w:b w:val="0"/>
          <w:bCs w:val="0"/>
        </w:rPr>
        <w:t xml:space="preserve">The total population on </w:t>
      </w:r>
      <w:r w:rsidR="000C26DA">
        <w:rPr>
          <w:rStyle w:val="Strong"/>
          <w:b w:val="0"/>
          <w:bCs w:val="0"/>
        </w:rPr>
        <w:t xml:space="preserve">the </w:t>
      </w:r>
      <w:r w:rsidRPr="00D21025">
        <w:rPr>
          <w:rStyle w:val="Strong"/>
          <w:b w:val="0"/>
          <w:bCs w:val="0"/>
        </w:rPr>
        <w:t xml:space="preserve">North, Middle and South brother mountains is </w:t>
      </w:r>
      <w:r w:rsidR="00041A9E">
        <w:rPr>
          <w:rStyle w:val="Strong"/>
          <w:b w:val="0"/>
          <w:bCs w:val="0"/>
        </w:rPr>
        <w:t xml:space="preserve">estimated to be </w:t>
      </w:r>
      <w:r w:rsidRPr="00D21025">
        <w:rPr>
          <w:rStyle w:val="Strong"/>
          <w:b w:val="0"/>
          <w:bCs w:val="0"/>
        </w:rPr>
        <w:t xml:space="preserve">8500 individuals (see Table 3). </w:t>
      </w:r>
      <w:r w:rsidR="00DC3AE0">
        <w:rPr>
          <w:rStyle w:val="Strong"/>
          <w:b w:val="0"/>
          <w:bCs w:val="0"/>
        </w:rPr>
        <w:t xml:space="preserve">Although they are geographically isolated, there is </w:t>
      </w:r>
      <w:r w:rsidR="00B608C7">
        <w:rPr>
          <w:rStyle w:val="Strong"/>
          <w:b w:val="0"/>
          <w:bCs w:val="0"/>
        </w:rPr>
        <w:t>hypothesised</w:t>
      </w:r>
      <w:r w:rsidR="00DC3AE0">
        <w:rPr>
          <w:rStyle w:val="Strong"/>
          <w:b w:val="0"/>
          <w:bCs w:val="0"/>
        </w:rPr>
        <w:t xml:space="preserve"> gene flow sufficient to maintain genetic connectivity between sites (see Subpopulations, Table 3)</w:t>
      </w:r>
      <w:r w:rsidR="00A2390D">
        <w:rPr>
          <w:rStyle w:val="Strong"/>
          <w:b w:val="0"/>
          <w:bCs w:val="0"/>
        </w:rPr>
        <w:t xml:space="preserve">; </w:t>
      </w:r>
      <w:r w:rsidR="000C26DA">
        <w:rPr>
          <w:rStyle w:val="Strong"/>
          <w:b w:val="0"/>
          <w:bCs w:val="0"/>
        </w:rPr>
        <w:t>therefore,</w:t>
      </w:r>
      <w:r w:rsidR="00A2390D">
        <w:rPr>
          <w:rStyle w:val="Strong"/>
          <w:b w:val="0"/>
          <w:bCs w:val="0"/>
        </w:rPr>
        <w:t xml:space="preserve"> 100 percent of the mature population is in one </w:t>
      </w:r>
      <w:r w:rsidR="0014527D">
        <w:rPr>
          <w:rStyle w:val="Strong"/>
          <w:b w:val="0"/>
          <w:bCs w:val="0"/>
        </w:rPr>
        <w:t>sub</w:t>
      </w:r>
      <w:r w:rsidR="00A2390D">
        <w:rPr>
          <w:rStyle w:val="Strong"/>
          <w:b w:val="0"/>
          <w:bCs w:val="0"/>
        </w:rPr>
        <w:t>population</w:t>
      </w:r>
      <w:r w:rsidR="0014527D">
        <w:rPr>
          <w:rStyle w:val="Strong"/>
          <w:b w:val="0"/>
          <w:bCs w:val="0"/>
        </w:rPr>
        <w:t xml:space="preserve"> (for the purpose of the criteria</w:t>
      </w:r>
      <w:r w:rsidR="000C26DA">
        <w:rPr>
          <w:rStyle w:val="Strong"/>
          <w:b w:val="0"/>
          <w:bCs w:val="0"/>
        </w:rPr>
        <w:t>,</w:t>
      </w:r>
      <w:r w:rsidR="0014527D">
        <w:rPr>
          <w:rStyle w:val="Strong"/>
          <w:b w:val="0"/>
          <w:bCs w:val="0"/>
        </w:rPr>
        <w:t xml:space="preserve"> the subpopulation is the entire population)</w:t>
      </w:r>
      <w:r w:rsidR="00DC3AE0">
        <w:rPr>
          <w:rStyle w:val="Strong"/>
          <w:b w:val="0"/>
          <w:bCs w:val="0"/>
        </w:rPr>
        <w:t xml:space="preserve">. </w:t>
      </w:r>
    </w:p>
    <w:p w14:paraId="7463CD6D" w14:textId="79AD088E" w:rsidR="00D21025" w:rsidRDefault="00D21025" w:rsidP="00DD2360">
      <w:pPr>
        <w:spacing w:line="276" w:lineRule="auto"/>
        <w:rPr>
          <w:rStyle w:val="Strong"/>
          <w:b w:val="0"/>
          <w:bCs w:val="0"/>
        </w:rPr>
      </w:pPr>
    </w:p>
    <w:p w14:paraId="7E2E1E1A" w14:textId="5080D218" w:rsidR="0051440D" w:rsidRPr="0051440D" w:rsidRDefault="0051440D" w:rsidP="00BD27CB">
      <w:pPr>
        <w:keepNext/>
        <w:spacing w:line="276" w:lineRule="auto"/>
        <w:rPr>
          <w:rStyle w:val="Strong"/>
          <w:b w:val="0"/>
          <w:bCs w:val="0"/>
          <w:i/>
          <w:iCs/>
        </w:rPr>
      </w:pPr>
      <w:r w:rsidRPr="0051440D">
        <w:rPr>
          <w:rStyle w:val="Strong"/>
          <w:b w:val="0"/>
          <w:bCs w:val="0"/>
          <w:i/>
          <w:iCs/>
        </w:rPr>
        <w:t xml:space="preserve">Decline in population – </w:t>
      </w:r>
      <w:r>
        <w:rPr>
          <w:rStyle w:val="Strong"/>
          <w:b w:val="0"/>
          <w:bCs w:val="0"/>
          <w:i/>
          <w:iCs/>
        </w:rPr>
        <w:t xml:space="preserve">drought and </w:t>
      </w:r>
      <w:r w:rsidRPr="0051440D">
        <w:rPr>
          <w:rStyle w:val="Strong"/>
          <w:b w:val="0"/>
          <w:bCs w:val="0"/>
          <w:i/>
          <w:iCs/>
        </w:rPr>
        <w:t>climate change</w:t>
      </w:r>
    </w:p>
    <w:p w14:paraId="1AEF0E2C" w14:textId="3D440560" w:rsidR="0051440D" w:rsidRDefault="003B1446" w:rsidP="00DD2360">
      <w:pPr>
        <w:spacing w:line="276" w:lineRule="auto"/>
        <w:rPr>
          <w:rStyle w:val="Strong"/>
          <w:b w:val="0"/>
          <w:bCs w:val="0"/>
          <w:lang w:eastAsia="ja-JP"/>
        </w:rPr>
      </w:pPr>
      <w:r>
        <w:rPr>
          <w:lang w:eastAsia="ja-JP"/>
        </w:rPr>
        <w:t xml:space="preserve">Drought conditions </w:t>
      </w:r>
      <w:r w:rsidR="00800CB6">
        <w:rPr>
          <w:lang w:eastAsia="ja-JP"/>
        </w:rPr>
        <w:t>resulted in the</w:t>
      </w:r>
      <w:r>
        <w:rPr>
          <w:lang w:eastAsia="ja-JP"/>
        </w:rPr>
        <w:t xml:space="preserve"> mortality of adults and seedlings on Northern and Middle Brother Mountains between 2018 and 2021 (See Criteria 1 and 2). Mature adults of</w:t>
      </w:r>
      <w:r w:rsidR="0051440D">
        <w:rPr>
          <w:lang w:eastAsia="ja-JP"/>
        </w:rPr>
        <w:t xml:space="preserve"> </w:t>
      </w:r>
      <w:r w:rsidR="006876A8">
        <w:rPr>
          <w:lang w:eastAsia="ja-JP"/>
        </w:rPr>
        <w:t xml:space="preserve">three </w:t>
      </w:r>
      <w:proofErr w:type="gramStart"/>
      <w:r w:rsidR="006876A8">
        <w:rPr>
          <w:lang w:eastAsia="ja-JP"/>
        </w:rPr>
        <w:lastRenderedPageBreak/>
        <w:t>brothers</w:t>
      </w:r>
      <w:proofErr w:type="gramEnd"/>
      <w:r w:rsidR="006876A8">
        <w:rPr>
          <w:lang w:eastAsia="ja-JP"/>
        </w:rPr>
        <w:t xml:space="preserve"> wattle</w:t>
      </w:r>
      <w:r w:rsidR="00BA19DF">
        <w:rPr>
          <w:lang w:eastAsia="ja-JP"/>
        </w:rPr>
        <w:t xml:space="preserve"> in surveyed sites</w:t>
      </w:r>
      <w:r>
        <w:rPr>
          <w:lang w:eastAsia="ja-JP"/>
        </w:rPr>
        <w:t xml:space="preserve"> declined by 22 percent </w:t>
      </w:r>
      <w:r w:rsidR="00BA19DF">
        <w:rPr>
          <w:lang w:eastAsia="ja-JP"/>
        </w:rPr>
        <w:t xml:space="preserve">over three years </w:t>
      </w:r>
      <w:r>
        <w:rPr>
          <w:lang w:eastAsia="ja-JP"/>
        </w:rPr>
        <w:t>between 2018 and 2021</w:t>
      </w:r>
      <w:r w:rsidR="00BA19DF">
        <w:rPr>
          <w:lang w:eastAsia="ja-JP"/>
        </w:rPr>
        <w:t xml:space="preserve"> </w:t>
      </w:r>
      <w:r>
        <w:rPr>
          <w:lang w:eastAsia="ja-JP"/>
        </w:rPr>
        <w:t xml:space="preserve">(some as a result of drought, and others due to </w:t>
      </w:r>
      <w:r w:rsidR="007C21A3">
        <w:rPr>
          <w:lang w:eastAsia="ja-JP"/>
        </w:rPr>
        <w:t>senescence</w:t>
      </w:r>
      <w:r>
        <w:rPr>
          <w:lang w:eastAsia="ja-JP"/>
        </w:rPr>
        <w:t xml:space="preserve"> (Richards 2021)).</w:t>
      </w:r>
      <w:r w:rsidR="0051440D">
        <w:rPr>
          <w:lang w:eastAsia="ja-JP"/>
        </w:rPr>
        <w:t xml:space="preserve"> </w:t>
      </w:r>
      <w:r>
        <w:rPr>
          <w:lang w:eastAsia="ja-JP"/>
        </w:rPr>
        <w:t>C</w:t>
      </w:r>
      <w:r w:rsidR="0051440D">
        <w:rPr>
          <w:lang w:eastAsia="ja-JP"/>
        </w:rPr>
        <w:t xml:space="preserve">limate </w:t>
      </w:r>
      <w:r>
        <w:rPr>
          <w:lang w:eastAsia="ja-JP"/>
        </w:rPr>
        <w:t xml:space="preserve">projections </w:t>
      </w:r>
      <w:r w:rsidR="00BA19DF">
        <w:rPr>
          <w:lang w:eastAsia="ja-JP"/>
        </w:rPr>
        <w:t xml:space="preserve">suggest that conditions will not become more suitable to the </w:t>
      </w:r>
      <w:r w:rsidR="006876A8">
        <w:rPr>
          <w:lang w:eastAsia="ja-JP"/>
        </w:rPr>
        <w:t xml:space="preserve">three </w:t>
      </w:r>
      <w:proofErr w:type="gramStart"/>
      <w:r w:rsidR="006876A8">
        <w:rPr>
          <w:lang w:eastAsia="ja-JP"/>
        </w:rPr>
        <w:t>brothers</w:t>
      </w:r>
      <w:proofErr w:type="gramEnd"/>
      <w:r w:rsidR="006876A8">
        <w:rPr>
          <w:lang w:eastAsia="ja-JP"/>
        </w:rPr>
        <w:t xml:space="preserve"> wattle</w:t>
      </w:r>
      <w:r w:rsidR="00BA19DF">
        <w:rPr>
          <w:lang w:eastAsia="ja-JP"/>
        </w:rPr>
        <w:t xml:space="preserve"> (see Criterion 2) and fecundity is possibly declining in an aging population (see Criterion 2) so a decline of at</w:t>
      </w:r>
      <w:r w:rsidR="0051440D">
        <w:rPr>
          <w:lang w:eastAsia="ja-JP"/>
        </w:rPr>
        <w:t xml:space="preserve"> least ten percent over the next three </w:t>
      </w:r>
      <w:r w:rsidR="0051440D" w:rsidRPr="00BA19DF">
        <w:rPr>
          <w:lang w:eastAsia="ja-JP"/>
        </w:rPr>
        <w:t>generations (</w:t>
      </w:r>
      <w:r w:rsidR="00BA19DF" w:rsidRPr="005962EB">
        <w:rPr>
          <w:lang w:eastAsia="ja-JP"/>
        </w:rPr>
        <w:t>93</w:t>
      </w:r>
      <w:r w:rsidR="0051440D" w:rsidRPr="005962EB">
        <w:rPr>
          <w:lang w:eastAsia="ja-JP"/>
        </w:rPr>
        <w:t xml:space="preserve"> years; by 2</w:t>
      </w:r>
      <w:r w:rsidR="00BA19DF" w:rsidRPr="005962EB">
        <w:rPr>
          <w:lang w:eastAsia="ja-JP"/>
        </w:rPr>
        <w:t>111</w:t>
      </w:r>
      <w:r w:rsidR="0051440D" w:rsidRPr="00BA19DF">
        <w:rPr>
          <w:lang w:eastAsia="ja-JP"/>
        </w:rPr>
        <w:t>)</w:t>
      </w:r>
      <w:r w:rsidR="00BA19DF">
        <w:rPr>
          <w:lang w:eastAsia="ja-JP"/>
        </w:rPr>
        <w:t xml:space="preserve"> is considered likely</w:t>
      </w:r>
      <w:r w:rsidR="0051440D" w:rsidRPr="00BA19DF">
        <w:rPr>
          <w:lang w:eastAsia="ja-JP"/>
        </w:rPr>
        <w:t xml:space="preserve">. </w:t>
      </w:r>
    </w:p>
    <w:p w14:paraId="51655694" w14:textId="1D50F4C7" w:rsidR="001C3F13" w:rsidRDefault="001C3F13" w:rsidP="00DD2360">
      <w:pPr>
        <w:spacing w:line="276" w:lineRule="auto"/>
        <w:rPr>
          <w:lang w:eastAsia="ja-JP"/>
        </w:rPr>
      </w:pPr>
    </w:p>
    <w:p w14:paraId="45CB25A6" w14:textId="57C4A05F" w:rsidR="0051440D" w:rsidRPr="0051440D" w:rsidRDefault="0051440D" w:rsidP="00DD2360">
      <w:pPr>
        <w:spacing w:line="276" w:lineRule="auto"/>
        <w:rPr>
          <w:i/>
          <w:iCs/>
          <w:lang w:eastAsia="ja-JP"/>
        </w:rPr>
      </w:pPr>
      <w:r w:rsidRPr="0051440D">
        <w:rPr>
          <w:i/>
          <w:iCs/>
          <w:lang w:eastAsia="ja-JP"/>
        </w:rPr>
        <w:t>Conclusion</w:t>
      </w:r>
    </w:p>
    <w:p w14:paraId="2D493B5F" w14:textId="77777777" w:rsidR="0051440D" w:rsidRDefault="0051440D" w:rsidP="00DD2360">
      <w:pPr>
        <w:spacing w:line="276" w:lineRule="auto"/>
        <w:rPr>
          <w:lang w:eastAsia="ja-JP"/>
        </w:rPr>
      </w:pPr>
    </w:p>
    <w:p w14:paraId="48C6832E" w14:textId="0E370B8B" w:rsidR="002B69E4" w:rsidRDefault="002B69E4" w:rsidP="00DD2360">
      <w:pPr>
        <w:spacing w:line="276" w:lineRule="auto"/>
        <w:rPr>
          <w:bCs/>
        </w:rPr>
      </w:pPr>
      <w:r w:rsidRPr="002B69E4">
        <w:rPr>
          <w:bCs/>
        </w:rPr>
        <w:t xml:space="preserve">The estimated total number of mature </w:t>
      </w:r>
      <w:r w:rsidRPr="009D2264">
        <w:rPr>
          <w:bCs/>
        </w:rPr>
        <w:t>individuals of this species is limited</w:t>
      </w:r>
      <w:r w:rsidR="000C26DA">
        <w:rPr>
          <w:bCs/>
        </w:rPr>
        <w:t xml:space="preserve"> and</w:t>
      </w:r>
      <w:r w:rsidRPr="009D2264">
        <w:rPr>
          <w:bCs/>
        </w:rPr>
        <w:t xml:space="preserve"> projected continuing decline is continuing at a substantial rate</w:t>
      </w:r>
      <w:r w:rsidR="0051440D" w:rsidRPr="009D2264">
        <w:rPr>
          <w:bCs/>
        </w:rPr>
        <w:t xml:space="preserve">. </w:t>
      </w:r>
      <w:r w:rsidR="00E05F06" w:rsidRPr="009D2264">
        <w:rPr>
          <w:bCs/>
        </w:rPr>
        <w:t xml:space="preserve">There is a </w:t>
      </w:r>
      <w:r w:rsidRPr="009D2264">
        <w:rPr>
          <w:bCs/>
        </w:rPr>
        <w:t>projected continuing decline</w:t>
      </w:r>
      <w:r w:rsidR="000C26DA">
        <w:rPr>
          <w:bCs/>
        </w:rPr>
        <w:t>,</w:t>
      </w:r>
      <w:r w:rsidRPr="009D2264">
        <w:rPr>
          <w:bCs/>
        </w:rPr>
        <w:t xml:space="preserve"> </w:t>
      </w:r>
      <w:r w:rsidR="00E05F06" w:rsidRPr="009D2264">
        <w:rPr>
          <w:bCs/>
        </w:rPr>
        <w:t>and</w:t>
      </w:r>
      <w:r w:rsidRPr="009D2264">
        <w:rPr>
          <w:bCs/>
        </w:rPr>
        <w:t xml:space="preserve"> the geographic distribution is precarious for the survival of the species because </w:t>
      </w:r>
      <w:r w:rsidR="00E05F06" w:rsidRPr="009D2264">
        <w:rPr>
          <w:bCs/>
        </w:rPr>
        <w:t xml:space="preserve">the percentage </w:t>
      </w:r>
      <w:r w:rsidRPr="009D2264">
        <w:rPr>
          <w:bCs/>
        </w:rPr>
        <w:t>of mature individuals in one subpopulation is 100</w:t>
      </w:r>
      <w:r w:rsidR="000C26DA">
        <w:rPr>
          <w:bCs/>
        </w:rPr>
        <w:t xml:space="preserve"> percent</w:t>
      </w:r>
      <w:r w:rsidR="00E05F06" w:rsidRPr="009D2264">
        <w:rPr>
          <w:bCs/>
        </w:rPr>
        <w:t xml:space="preserve">. </w:t>
      </w:r>
      <w:r w:rsidRPr="009D2264">
        <w:rPr>
          <w:bCs/>
        </w:rPr>
        <w:t>Therefore, the species has met the relevant elements of Criterion 3 to make it eligible for</w:t>
      </w:r>
      <w:r w:rsidRPr="002B69E4">
        <w:rPr>
          <w:bCs/>
        </w:rPr>
        <w:t xml:space="preserve"> listing as </w:t>
      </w:r>
      <w:sdt>
        <w:sdtPr>
          <w:id w:val="-1652589955"/>
          <w:placeholder>
            <w:docPart w:val="5DD94CB8320282439000B9626EB4D9F2"/>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00E05F06">
            <w:t>Vulnerable</w:t>
          </w:r>
        </w:sdtContent>
      </w:sdt>
      <w:r w:rsidRPr="002B69E4">
        <w:rPr>
          <w:bCs/>
        </w:rPr>
        <w:t xml:space="preserve">. </w:t>
      </w:r>
    </w:p>
    <w:p w14:paraId="69A876DA" w14:textId="1C475DCD" w:rsidR="00E05F06" w:rsidRDefault="00E05F06" w:rsidP="00DD2360">
      <w:pPr>
        <w:spacing w:line="276" w:lineRule="auto"/>
        <w:rPr>
          <w:bCs/>
        </w:rPr>
      </w:pPr>
    </w:p>
    <w:p w14:paraId="3769A408" w14:textId="45AA15B3" w:rsidR="00E05F06" w:rsidRPr="0018709B" w:rsidRDefault="00E05F06" w:rsidP="00DD2360">
      <w:pPr>
        <w:spacing w:after="240" w:line="276" w:lineRule="auto"/>
        <w:rPr>
          <w:rFonts w:cs="Arial"/>
        </w:rPr>
      </w:pPr>
      <w:r w:rsidRPr="00717B03">
        <w:rPr>
          <w:rFonts w:cs="Arial"/>
        </w:rPr>
        <w:t xml:space="preserve">However, the purpose of this consultation document is to elicit additional information to better understand the species’ status. This conclusion </w:t>
      </w:r>
      <w:r>
        <w:rPr>
          <w:rFonts w:cs="Arial"/>
        </w:rPr>
        <w:t xml:space="preserve">is based on the acceptance that this species is severely fragmented and </w:t>
      </w:r>
      <w:r w:rsidRPr="00717B03">
        <w:rPr>
          <w:rFonts w:cs="Arial"/>
        </w:rPr>
        <w:t>should therefore be considered to be tentative at this stage, as it may be changed as a result of responses to this consultation process.</w:t>
      </w:r>
    </w:p>
    <w:p w14:paraId="6419D25A" w14:textId="77777777" w:rsidR="00E05F06" w:rsidRPr="00E05F06" w:rsidRDefault="00E05F06" w:rsidP="00DD2360">
      <w:pPr>
        <w:spacing w:line="276" w:lineRule="auto"/>
        <w:rPr>
          <w:bCs/>
        </w:rPr>
      </w:pPr>
    </w:p>
    <w:p w14:paraId="1445BC9A" w14:textId="77777777" w:rsidR="00166185" w:rsidRDefault="00166185" w:rsidP="00DD2360">
      <w:pPr>
        <w:pStyle w:val="Caption"/>
        <w:spacing w:line="276" w:lineRule="auto"/>
      </w:pPr>
      <w:r w:rsidRPr="00166185">
        <w:t>Criterion 4 Number of mature individuals</w:t>
      </w:r>
    </w:p>
    <w:tbl>
      <w:tblPr>
        <w:tblW w:w="9346" w:type="dxa"/>
        <w:tblCellMar>
          <w:left w:w="0" w:type="dxa"/>
          <w:right w:w="0" w:type="dxa"/>
        </w:tblCellMar>
        <w:tblLook w:val="04A0" w:firstRow="1" w:lastRow="0" w:firstColumn="1" w:lastColumn="0" w:noHBand="0" w:noVBand="1"/>
      </w:tblPr>
      <w:tblGrid>
        <w:gridCol w:w="3392"/>
        <w:gridCol w:w="2127"/>
        <w:gridCol w:w="1842"/>
        <w:gridCol w:w="1985"/>
      </w:tblGrid>
      <w:tr w:rsidR="00166185" w:rsidRPr="00166185" w14:paraId="735DAEF2" w14:textId="77777777" w:rsidTr="001C7420">
        <w:trPr>
          <w:trHeight w:val="350"/>
        </w:trPr>
        <w:tc>
          <w:tcPr>
            <w:tcW w:w="9346" w:type="dxa"/>
            <w:gridSpan w:val="4"/>
            <w:tcBorders>
              <w:top w:val="single" w:sz="8" w:space="0" w:color="auto"/>
              <w:left w:val="single" w:sz="8" w:space="0" w:color="auto"/>
              <w:bottom w:val="nil"/>
              <w:right w:val="single" w:sz="4" w:space="0" w:color="auto"/>
            </w:tcBorders>
            <w:shd w:val="clear" w:color="auto" w:fill="595959"/>
            <w:tcMar>
              <w:top w:w="57" w:type="dxa"/>
              <w:left w:w="85" w:type="dxa"/>
              <w:bottom w:w="57" w:type="dxa"/>
              <w:right w:w="108" w:type="dxa"/>
            </w:tcMar>
            <w:vAlign w:val="center"/>
            <w:hideMark/>
          </w:tcPr>
          <w:p w14:paraId="526121E2" w14:textId="77777777" w:rsidR="00166185" w:rsidRPr="00166185" w:rsidRDefault="00166185" w:rsidP="00DD2360">
            <w:pPr>
              <w:pStyle w:val="TableText"/>
              <w:keepNext/>
              <w:spacing w:line="276" w:lineRule="auto"/>
            </w:pPr>
          </w:p>
        </w:tc>
      </w:tr>
      <w:tr w:rsidR="00166185" w:rsidRPr="00166185" w14:paraId="333F2524" w14:textId="77777777" w:rsidTr="001C7420">
        <w:trPr>
          <w:trHeight w:val="524"/>
        </w:trPr>
        <w:tc>
          <w:tcPr>
            <w:tcW w:w="3392" w:type="dxa"/>
            <w:tcBorders>
              <w:top w:val="nil"/>
              <w:left w:val="single" w:sz="8" w:space="0" w:color="auto"/>
              <w:bottom w:val="nil"/>
              <w:right w:val="nil"/>
            </w:tcBorders>
            <w:tcMar>
              <w:top w:w="57" w:type="dxa"/>
              <w:left w:w="85" w:type="dxa"/>
              <w:bottom w:w="57" w:type="dxa"/>
              <w:right w:w="108" w:type="dxa"/>
            </w:tcMar>
          </w:tcPr>
          <w:p w14:paraId="6C0D5D91" w14:textId="77777777" w:rsidR="00166185" w:rsidRPr="00166185" w:rsidRDefault="00280857" w:rsidP="00DD2360">
            <w:pPr>
              <w:pStyle w:val="TableText"/>
              <w:keepNext/>
              <w:spacing w:line="276" w:lineRule="auto"/>
              <w:rPr>
                <w:szCs w:val="18"/>
              </w:rPr>
            </w:pPr>
            <w:r w:rsidRPr="0095692A">
              <w:rPr>
                <w:color w:val="FFFFFF" w:themeColor="background1"/>
                <w:szCs w:val="18"/>
              </w:rPr>
              <w:t>–</w:t>
            </w:r>
          </w:p>
        </w:tc>
        <w:tc>
          <w:tcPr>
            <w:tcW w:w="2127" w:type="dxa"/>
            <w:tcBorders>
              <w:top w:val="single" w:sz="8" w:space="0" w:color="FFFFFF"/>
              <w:left w:val="nil"/>
              <w:bottom w:val="single" w:sz="8" w:space="0" w:color="FFFFFF"/>
              <w:right w:val="single" w:sz="8" w:space="0" w:color="FFFFFF"/>
            </w:tcBorders>
            <w:shd w:val="clear" w:color="auto" w:fill="FF0000"/>
            <w:tcMar>
              <w:top w:w="57" w:type="dxa"/>
              <w:left w:w="85" w:type="dxa"/>
              <w:bottom w:w="57" w:type="dxa"/>
              <w:right w:w="108" w:type="dxa"/>
            </w:tcMar>
            <w:hideMark/>
          </w:tcPr>
          <w:p w14:paraId="57CB73FE" w14:textId="77777777" w:rsidR="00166185" w:rsidRPr="009E3E71" w:rsidRDefault="00166185" w:rsidP="00DD2360">
            <w:pPr>
              <w:pStyle w:val="TableText"/>
              <w:keepNext/>
              <w:spacing w:line="276" w:lineRule="auto"/>
              <w:rPr>
                <w:rStyle w:val="Strong"/>
              </w:rPr>
            </w:pPr>
            <w:r w:rsidRPr="009E3E71">
              <w:rPr>
                <w:rStyle w:val="Strong"/>
              </w:rPr>
              <w:t>Critically Endangered</w:t>
            </w:r>
          </w:p>
          <w:p w14:paraId="332DBBE7" w14:textId="77777777" w:rsidR="00166185" w:rsidRPr="009E3E71" w:rsidRDefault="00166185" w:rsidP="00DD2360">
            <w:pPr>
              <w:pStyle w:val="TableText"/>
              <w:keepNext/>
              <w:spacing w:line="276" w:lineRule="auto"/>
              <w:rPr>
                <w:rStyle w:val="Strong"/>
              </w:rPr>
            </w:pPr>
            <w:r w:rsidRPr="009E3E71">
              <w:rPr>
                <w:rStyle w:val="Strong"/>
              </w:rPr>
              <w:t>Extremely low</w:t>
            </w:r>
          </w:p>
        </w:tc>
        <w:tc>
          <w:tcPr>
            <w:tcW w:w="1842" w:type="dxa"/>
            <w:tcBorders>
              <w:top w:val="single" w:sz="8" w:space="0" w:color="FFFFFF"/>
              <w:left w:val="nil"/>
              <w:bottom w:val="single" w:sz="8" w:space="0" w:color="FFFFFF"/>
              <w:right w:val="single" w:sz="8" w:space="0" w:color="FFFFFF"/>
            </w:tcBorders>
            <w:shd w:val="clear" w:color="auto" w:fill="FF6600"/>
            <w:tcMar>
              <w:top w:w="57" w:type="dxa"/>
              <w:left w:w="85" w:type="dxa"/>
              <w:bottom w:w="57" w:type="dxa"/>
              <w:right w:w="108" w:type="dxa"/>
            </w:tcMar>
            <w:hideMark/>
          </w:tcPr>
          <w:p w14:paraId="7C8E6495" w14:textId="77777777" w:rsidR="00166185" w:rsidRPr="009E3E71" w:rsidRDefault="00166185" w:rsidP="00DD2360">
            <w:pPr>
              <w:pStyle w:val="TableText"/>
              <w:keepNext/>
              <w:spacing w:line="276" w:lineRule="auto"/>
              <w:rPr>
                <w:rStyle w:val="Strong"/>
              </w:rPr>
            </w:pPr>
            <w:r w:rsidRPr="009E3E71">
              <w:rPr>
                <w:rStyle w:val="Strong"/>
              </w:rPr>
              <w:t>Endangered</w:t>
            </w:r>
          </w:p>
          <w:p w14:paraId="7DB595E5" w14:textId="77777777" w:rsidR="00166185" w:rsidRPr="009E3E71" w:rsidRDefault="00166185" w:rsidP="00DD2360">
            <w:pPr>
              <w:pStyle w:val="TableText"/>
              <w:keepNext/>
              <w:spacing w:line="276" w:lineRule="auto"/>
              <w:rPr>
                <w:rStyle w:val="Strong"/>
              </w:rPr>
            </w:pPr>
            <w:r w:rsidRPr="009E3E71">
              <w:rPr>
                <w:rStyle w:val="Strong"/>
              </w:rPr>
              <w:t>Very Low</w:t>
            </w:r>
          </w:p>
        </w:tc>
        <w:tc>
          <w:tcPr>
            <w:tcW w:w="1985" w:type="dxa"/>
            <w:tcBorders>
              <w:top w:val="single" w:sz="8" w:space="0" w:color="FFFFFF"/>
              <w:left w:val="nil"/>
              <w:bottom w:val="single" w:sz="8" w:space="0" w:color="FFFFFF"/>
              <w:right w:val="single" w:sz="4" w:space="0" w:color="auto"/>
            </w:tcBorders>
            <w:shd w:val="clear" w:color="auto" w:fill="FFFF00"/>
            <w:tcMar>
              <w:top w:w="57" w:type="dxa"/>
              <w:left w:w="85" w:type="dxa"/>
              <w:bottom w:w="57" w:type="dxa"/>
              <w:right w:w="108" w:type="dxa"/>
            </w:tcMar>
            <w:hideMark/>
          </w:tcPr>
          <w:p w14:paraId="3A447671" w14:textId="77777777" w:rsidR="00166185" w:rsidRPr="009E3E71" w:rsidRDefault="00166185" w:rsidP="00DD2360">
            <w:pPr>
              <w:pStyle w:val="TableText"/>
              <w:keepNext/>
              <w:spacing w:line="276" w:lineRule="auto"/>
              <w:rPr>
                <w:rStyle w:val="Strong"/>
              </w:rPr>
            </w:pPr>
            <w:r w:rsidRPr="009E3E71">
              <w:rPr>
                <w:rStyle w:val="Strong"/>
              </w:rPr>
              <w:t>Vulnerable</w:t>
            </w:r>
          </w:p>
          <w:p w14:paraId="6F809774" w14:textId="77777777" w:rsidR="00166185" w:rsidRPr="009E3E71" w:rsidRDefault="00166185" w:rsidP="00DD2360">
            <w:pPr>
              <w:pStyle w:val="TableText"/>
              <w:keepNext/>
              <w:spacing w:line="276" w:lineRule="auto"/>
              <w:rPr>
                <w:rStyle w:val="Strong"/>
              </w:rPr>
            </w:pPr>
            <w:r w:rsidRPr="009E3E71">
              <w:rPr>
                <w:rStyle w:val="Strong"/>
              </w:rPr>
              <w:t>Low</w:t>
            </w:r>
          </w:p>
        </w:tc>
      </w:tr>
      <w:tr w:rsidR="00166185" w:rsidRPr="00166185" w14:paraId="70BDF4B1" w14:textId="77777777" w:rsidTr="001C7420">
        <w:trPr>
          <w:trHeight w:val="442"/>
        </w:trPr>
        <w:tc>
          <w:tcPr>
            <w:tcW w:w="3392" w:type="dxa"/>
            <w:tcBorders>
              <w:top w:val="nil"/>
              <w:left w:val="single" w:sz="8" w:space="0" w:color="auto"/>
              <w:bottom w:val="nil"/>
              <w:right w:val="single" w:sz="8" w:space="0" w:color="FFFFFF"/>
            </w:tcBorders>
            <w:shd w:val="clear" w:color="auto" w:fill="BFBFBF"/>
            <w:tcMar>
              <w:top w:w="57" w:type="dxa"/>
              <w:left w:w="85" w:type="dxa"/>
              <w:bottom w:w="57" w:type="dxa"/>
              <w:right w:w="108" w:type="dxa"/>
            </w:tcMar>
            <w:vAlign w:val="center"/>
            <w:hideMark/>
          </w:tcPr>
          <w:p w14:paraId="1880B46A" w14:textId="77777777" w:rsidR="00166185" w:rsidRPr="00166185" w:rsidRDefault="00DC4577" w:rsidP="00DD2360">
            <w:pPr>
              <w:pStyle w:val="TableText"/>
              <w:keepNext/>
              <w:spacing w:line="276" w:lineRule="auto"/>
              <w:rPr>
                <w:szCs w:val="18"/>
              </w:rPr>
            </w:pPr>
            <w:r w:rsidRPr="004F5429">
              <w:rPr>
                <w:rStyle w:val="Strong"/>
              </w:rPr>
              <w:t>D</w:t>
            </w:r>
            <w:r w:rsidR="00805DF5">
              <w:rPr>
                <w:rStyle w:val="Strong"/>
              </w:rPr>
              <w:t>.</w:t>
            </w:r>
            <w:r w:rsidR="006C5497" w:rsidRPr="004F5429">
              <w:rPr>
                <w:rStyle w:val="Strong"/>
              </w:rPr>
              <w:t xml:space="preserve"> </w:t>
            </w:r>
            <w:r w:rsidR="00166185" w:rsidRPr="00166185">
              <w:rPr>
                <w:szCs w:val="18"/>
              </w:rPr>
              <w:t>Number of mature individuals</w:t>
            </w:r>
          </w:p>
        </w:tc>
        <w:tc>
          <w:tcPr>
            <w:tcW w:w="2127" w:type="dxa"/>
            <w:tcBorders>
              <w:top w:val="nil"/>
              <w:left w:val="nil"/>
              <w:bottom w:val="single" w:sz="8" w:space="0" w:color="FFFFFF"/>
              <w:right w:val="single" w:sz="8" w:space="0" w:color="FFFFFF"/>
            </w:tcBorders>
            <w:shd w:val="clear" w:color="auto" w:fill="FF7C80"/>
            <w:tcMar>
              <w:top w:w="57" w:type="dxa"/>
              <w:left w:w="85" w:type="dxa"/>
              <w:bottom w:w="57" w:type="dxa"/>
              <w:right w:w="108" w:type="dxa"/>
            </w:tcMar>
            <w:vAlign w:val="center"/>
            <w:hideMark/>
          </w:tcPr>
          <w:p w14:paraId="1C961449" w14:textId="77777777" w:rsidR="00166185" w:rsidRPr="00166185" w:rsidRDefault="00166185" w:rsidP="00DD2360">
            <w:pPr>
              <w:pStyle w:val="TableText"/>
              <w:keepNext/>
              <w:spacing w:line="276" w:lineRule="auto"/>
              <w:rPr>
                <w:szCs w:val="18"/>
              </w:rPr>
            </w:pPr>
            <w:r w:rsidRPr="00166185">
              <w:rPr>
                <w:szCs w:val="18"/>
              </w:rPr>
              <w:t>&lt; 50</w:t>
            </w:r>
          </w:p>
        </w:tc>
        <w:tc>
          <w:tcPr>
            <w:tcW w:w="1842" w:type="dxa"/>
            <w:tcBorders>
              <w:top w:val="nil"/>
              <w:left w:val="nil"/>
              <w:bottom w:val="single" w:sz="8" w:space="0" w:color="FFFFFF"/>
              <w:right w:val="single" w:sz="8" w:space="0" w:color="FFFFFF"/>
            </w:tcBorders>
            <w:shd w:val="clear" w:color="auto" w:fill="FF9933"/>
            <w:tcMar>
              <w:top w:w="57" w:type="dxa"/>
              <w:left w:w="85" w:type="dxa"/>
              <w:bottom w:w="57" w:type="dxa"/>
              <w:right w:w="108" w:type="dxa"/>
            </w:tcMar>
            <w:vAlign w:val="center"/>
            <w:hideMark/>
          </w:tcPr>
          <w:p w14:paraId="4494FCD3" w14:textId="77777777" w:rsidR="00166185" w:rsidRPr="00166185" w:rsidRDefault="00166185" w:rsidP="00DD2360">
            <w:pPr>
              <w:pStyle w:val="TableText"/>
              <w:keepNext/>
              <w:spacing w:line="276" w:lineRule="auto"/>
              <w:rPr>
                <w:rFonts w:ascii="Times New Roman" w:hAnsi="Times New Roman" w:cs="Times New Roman"/>
                <w:szCs w:val="18"/>
              </w:rPr>
            </w:pPr>
            <w:r w:rsidRPr="00166185">
              <w:rPr>
                <w:szCs w:val="18"/>
              </w:rPr>
              <w:t>&lt; 250</w:t>
            </w:r>
          </w:p>
        </w:tc>
        <w:tc>
          <w:tcPr>
            <w:tcW w:w="1985" w:type="dxa"/>
            <w:tcBorders>
              <w:top w:val="single" w:sz="8" w:space="0" w:color="FFFFFF"/>
              <w:left w:val="nil"/>
              <w:bottom w:val="single" w:sz="8" w:space="0" w:color="FFFFFF"/>
              <w:right w:val="single" w:sz="4" w:space="0" w:color="auto"/>
            </w:tcBorders>
            <w:shd w:val="clear" w:color="auto" w:fill="FFFF66"/>
            <w:tcMar>
              <w:top w:w="57" w:type="dxa"/>
              <w:left w:w="85" w:type="dxa"/>
              <w:bottom w:w="57" w:type="dxa"/>
              <w:right w:w="108" w:type="dxa"/>
            </w:tcMar>
            <w:vAlign w:val="center"/>
            <w:hideMark/>
          </w:tcPr>
          <w:p w14:paraId="22B40F5C" w14:textId="77777777" w:rsidR="00166185" w:rsidRPr="00166185" w:rsidRDefault="00166185" w:rsidP="00DD2360">
            <w:pPr>
              <w:pStyle w:val="TableText"/>
              <w:keepNext/>
              <w:spacing w:line="276" w:lineRule="auto"/>
              <w:rPr>
                <w:rFonts w:ascii="Times New Roman" w:hAnsi="Times New Roman" w:cs="Times New Roman"/>
                <w:szCs w:val="18"/>
              </w:rPr>
            </w:pPr>
            <w:r w:rsidRPr="00166185">
              <w:rPr>
                <w:szCs w:val="18"/>
              </w:rPr>
              <w:t>&lt; 1,000</w:t>
            </w:r>
          </w:p>
        </w:tc>
      </w:tr>
      <w:tr w:rsidR="00166185" w:rsidRPr="00166185" w14:paraId="3E3A0E55" w14:textId="77777777" w:rsidTr="00A034C7">
        <w:trPr>
          <w:trHeight w:val="442"/>
        </w:trPr>
        <w:tc>
          <w:tcPr>
            <w:tcW w:w="3392" w:type="dxa"/>
            <w:tcBorders>
              <w:top w:val="nil"/>
              <w:left w:val="single" w:sz="8" w:space="0" w:color="auto"/>
              <w:bottom w:val="single" w:sz="8" w:space="0" w:color="auto"/>
              <w:right w:val="single" w:sz="8" w:space="0" w:color="FFFFFF"/>
            </w:tcBorders>
            <w:shd w:val="clear" w:color="auto" w:fill="BFBFBF"/>
            <w:tcMar>
              <w:top w:w="57" w:type="dxa"/>
              <w:left w:w="85" w:type="dxa"/>
              <w:bottom w:w="57" w:type="dxa"/>
              <w:right w:w="108" w:type="dxa"/>
            </w:tcMar>
            <w:vAlign w:val="center"/>
            <w:hideMark/>
          </w:tcPr>
          <w:p w14:paraId="426113F3" w14:textId="77777777" w:rsidR="00166185" w:rsidRPr="00166185" w:rsidRDefault="00166185" w:rsidP="00DD2360">
            <w:pPr>
              <w:pStyle w:val="TableText"/>
              <w:keepNext/>
              <w:spacing w:line="276" w:lineRule="auto"/>
              <w:rPr>
                <w:szCs w:val="18"/>
              </w:rPr>
            </w:pPr>
            <w:r w:rsidRPr="004F5429">
              <w:rPr>
                <w:rStyle w:val="Strong"/>
              </w:rPr>
              <w:t>D2</w:t>
            </w:r>
            <w:r w:rsidR="00805DF5">
              <w:rPr>
                <w:rStyle w:val="Strong"/>
              </w:rPr>
              <w:t>.</w:t>
            </w:r>
            <w:r w:rsidRPr="00166185">
              <w:rPr>
                <w:szCs w:val="18"/>
                <w:vertAlign w:val="superscript"/>
              </w:rPr>
              <w:t>1</w:t>
            </w:r>
            <w:r w:rsidRPr="00166185">
              <w:rPr>
                <w:szCs w:val="18"/>
              </w:rPr>
              <w:t xml:space="preserve"> </w:t>
            </w:r>
            <w:r w:rsidRPr="00166185">
              <w:rPr>
                <w:i/>
                <w:szCs w:val="18"/>
              </w:rPr>
              <w:t>Only applies to the Vulnerable category</w:t>
            </w:r>
          </w:p>
          <w:p w14:paraId="21472F9D" w14:textId="77777777" w:rsidR="00166185" w:rsidRPr="00166185" w:rsidRDefault="00166185" w:rsidP="00DD2360">
            <w:pPr>
              <w:pStyle w:val="TableText"/>
              <w:keepNext/>
              <w:spacing w:line="276" w:lineRule="auto"/>
              <w:rPr>
                <w:szCs w:val="18"/>
              </w:rPr>
            </w:pPr>
            <w:r w:rsidRPr="00166185">
              <w:rPr>
                <w:szCs w:val="18"/>
              </w:rPr>
              <w:t>Restricted area of occupancy or number of locations with a plausible future threat that could drive the species to critically endangered or Extinct in a very short time</w:t>
            </w:r>
          </w:p>
        </w:tc>
        <w:tc>
          <w:tcPr>
            <w:tcW w:w="2127"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42FA67D0" w14:textId="77777777" w:rsidR="00166185" w:rsidRPr="00A034C7" w:rsidRDefault="00166185" w:rsidP="00DD2360">
            <w:pPr>
              <w:pStyle w:val="TableText"/>
              <w:keepNext/>
              <w:spacing w:line="276" w:lineRule="auto"/>
              <w:rPr>
                <w:color w:val="FFFFFF" w:themeColor="background1"/>
                <w:szCs w:val="18"/>
              </w:rPr>
            </w:pPr>
            <w:r w:rsidRPr="00A034C7">
              <w:rPr>
                <w:color w:val="FFFFFF" w:themeColor="background1"/>
                <w:szCs w:val="18"/>
              </w:rPr>
              <w:t>-</w:t>
            </w:r>
          </w:p>
        </w:tc>
        <w:tc>
          <w:tcPr>
            <w:tcW w:w="1842"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1B6D5EDF" w14:textId="77777777" w:rsidR="00166185" w:rsidRPr="00A034C7" w:rsidRDefault="00166185" w:rsidP="00DD2360">
            <w:pPr>
              <w:pStyle w:val="TableText"/>
              <w:keepNext/>
              <w:spacing w:line="276" w:lineRule="auto"/>
              <w:rPr>
                <w:color w:val="FFFFFF" w:themeColor="background1"/>
                <w:szCs w:val="18"/>
              </w:rPr>
            </w:pPr>
            <w:r w:rsidRPr="00A034C7">
              <w:rPr>
                <w:color w:val="FFFFFF" w:themeColor="background1"/>
                <w:szCs w:val="18"/>
              </w:rPr>
              <w:t>-</w:t>
            </w:r>
          </w:p>
        </w:tc>
        <w:tc>
          <w:tcPr>
            <w:tcW w:w="1985" w:type="dxa"/>
            <w:tcBorders>
              <w:top w:val="single" w:sz="8" w:space="0" w:color="FFFFFF"/>
              <w:left w:val="nil"/>
              <w:bottom w:val="single" w:sz="8" w:space="0" w:color="auto"/>
              <w:right w:val="single" w:sz="4" w:space="0" w:color="auto"/>
            </w:tcBorders>
            <w:shd w:val="clear" w:color="auto" w:fill="FFFF66"/>
            <w:tcMar>
              <w:top w:w="57" w:type="dxa"/>
              <w:left w:w="85" w:type="dxa"/>
              <w:bottom w:w="57" w:type="dxa"/>
              <w:right w:w="108" w:type="dxa"/>
            </w:tcMar>
            <w:vAlign w:val="center"/>
            <w:hideMark/>
          </w:tcPr>
          <w:p w14:paraId="4DDD4F5A" w14:textId="77777777" w:rsidR="00166185" w:rsidRPr="00166185" w:rsidRDefault="00166185" w:rsidP="00DD2360">
            <w:pPr>
              <w:pStyle w:val="TableText"/>
              <w:keepNext/>
              <w:spacing w:line="276" w:lineRule="auto"/>
              <w:rPr>
                <w:szCs w:val="18"/>
              </w:rPr>
            </w:pPr>
            <w:r w:rsidRPr="00166185">
              <w:rPr>
                <w:szCs w:val="18"/>
              </w:rPr>
              <w:t>D2. Typically: area of occupancy &lt; 20 km</w:t>
            </w:r>
            <w:r w:rsidRPr="00166185">
              <w:rPr>
                <w:szCs w:val="18"/>
                <w:vertAlign w:val="superscript"/>
              </w:rPr>
              <w:t>2</w:t>
            </w:r>
            <w:r w:rsidRPr="00166185">
              <w:rPr>
                <w:szCs w:val="18"/>
              </w:rPr>
              <w:t xml:space="preserve"> or number of locations ≤ 5</w:t>
            </w:r>
          </w:p>
        </w:tc>
      </w:tr>
    </w:tbl>
    <w:p w14:paraId="5444962A" w14:textId="77777777" w:rsidR="00166185" w:rsidRPr="00166185" w:rsidRDefault="00166185" w:rsidP="00DD2360">
      <w:pPr>
        <w:pStyle w:val="FigureTableNoteSource"/>
        <w:spacing w:line="276" w:lineRule="auto"/>
      </w:pPr>
      <w:r w:rsidRPr="00166185">
        <w:rPr>
          <w:vertAlign w:val="superscript"/>
        </w:rPr>
        <w:t>1</w:t>
      </w:r>
      <w:r w:rsidRPr="00166185">
        <w:t xml:space="preserve"> The IUCN Red List Criterion D allows for species to be listed as Vulnerable under Criterion D2. The corresponding Criterion 4 in the EPBC Regulations does not currently include the provision for listing a species under D2. As such, a species cannot currently be listed under the EPBC Act under Criterion D2 only. However, assessments may include information relevant to D2. This information will not be considered by the Committee in making its recommendation of the species’ eligibility for listing under the EPBC Act, but may assist other jurisdictions to adopt the assessment outcome under the </w:t>
      </w:r>
      <w:hyperlink r:id="rId50" w:history="1">
        <w:r w:rsidRPr="00166185">
          <w:rPr>
            <w:rStyle w:val="Hyperlink"/>
            <w:bCs/>
            <w:i/>
            <w:iCs/>
          </w:rPr>
          <w:t>common assessment method</w:t>
        </w:r>
      </w:hyperlink>
      <w:r w:rsidRPr="00166185">
        <w:t>.</w:t>
      </w:r>
    </w:p>
    <w:p w14:paraId="6641A771" w14:textId="77777777" w:rsidR="00C2736A" w:rsidRPr="00C2736A" w:rsidRDefault="00C2736A" w:rsidP="00DD2360">
      <w:pPr>
        <w:pStyle w:val="Heading3"/>
        <w:spacing w:line="276" w:lineRule="auto"/>
        <w:ind w:left="964" w:hanging="964"/>
      </w:pPr>
      <w:r>
        <w:t>Criterion 4 e</w:t>
      </w:r>
      <w:r w:rsidR="00BE530B" w:rsidRPr="00BE530B">
        <w:t>vidence</w:t>
      </w:r>
    </w:p>
    <w:p w14:paraId="4555E1C3" w14:textId="77777777" w:rsidR="00BE530B" w:rsidRPr="00E05F06" w:rsidRDefault="00BE530B" w:rsidP="00DD2360">
      <w:pPr>
        <w:spacing w:line="276" w:lineRule="auto"/>
        <w:rPr>
          <w:rStyle w:val="Strong"/>
        </w:rPr>
      </w:pPr>
      <w:r w:rsidRPr="00E05F06">
        <w:rPr>
          <w:rStyle w:val="Strong"/>
        </w:rPr>
        <w:t>Not eligible</w:t>
      </w:r>
    </w:p>
    <w:p w14:paraId="5EE6CA04" w14:textId="77777777" w:rsidR="00E05F06" w:rsidRPr="00E05F06" w:rsidRDefault="00E05F06" w:rsidP="00DD2360">
      <w:pPr>
        <w:spacing w:line="276" w:lineRule="auto"/>
        <w:rPr>
          <w:bCs/>
        </w:rPr>
      </w:pPr>
    </w:p>
    <w:p w14:paraId="0E8B0012" w14:textId="4F412C13" w:rsidR="00E05F06" w:rsidRPr="00E05F06" w:rsidRDefault="00E05F06" w:rsidP="00DD2360">
      <w:pPr>
        <w:spacing w:line="276" w:lineRule="auto"/>
        <w:rPr>
          <w:bCs/>
        </w:rPr>
      </w:pPr>
      <w:r w:rsidRPr="00E05F06">
        <w:rPr>
          <w:bCs/>
        </w:rPr>
        <w:t>Conclusion</w:t>
      </w:r>
    </w:p>
    <w:p w14:paraId="01FC037A" w14:textId="70C27F8D" w:rsidR="00A96BBC" w:rsidRPr="00E05F06" w:rsidRDefault="00BE530B" w:rsidP="00DD2360">
      <w:pPr>
        <w:spacing w:line="276" w:lineRule="auto"/>
        <w:rPr>
          <w:bCs/>
        </w:rPr>
      </w:pPr>
      <w:r w:rsidRPr="00E05F06">
        <w:rPr>
          <w:bCs/>
        </w:rPr>
        <w:lastRenderedPageBreak/>
        <w:t xml:space="preserve">The total number of mature individuals is </w:t>
      </w:r>
      <w:r w:rsidR="00E05F06" w:rsidRPr="00E05F06">
        <w:rPr>
          <w:bCs/>
        </w:rPr>
        <w:t>8500</w:t>
      </w:r>
      <w:r w:rsidR="0003076C">
        <w:rPr>
          <w:bCs/>
        </w:rPr>
        <w:t>,</w:t>
      </w:r>
      <w:r w:rsidRPr="00E05F06">
        <w:rPr>
          <w:bCs/>
        </w:rPr>
        <w:t xml:space="preserve"> which is not considered </w:t>
      </w:r>
      <w:r w:rsidR="00E05F06" w:rsidRPr="00E05F06">
        <w:rPr>
          <w:bCs/>
        </w:rPr>
        <w:t>l</w:t>
      </w:r>
      <w:r w:rsidRPr="00E05F06">
        <w:rPr>
          <w:bCs/>
        </w:rPr>
        <w:t>ow. Therefore, the species has not met this required element of this criterion.</w:t>
      </w:r>
    </w:p>
    <w:p w14:paraId="00A0837F" w14:textId="28E140B5" w:rsidR="00E05F06" w:rsidRPr="00E05F06" w:rsidRDefault="00E05F06" w:rsidP="00DD2360">
      <w:pPr>
        <w:spacing w:line="276" w:lineRule="auto"/>
        <w:rPr>
          <w:bCs/>
        </w:rPr>
      </w:pPr>
    </w:p>
    <w:p w14:paraId="092282C8" w14:textId="290F4B65" w:rsidR="00E05F06" w:rsidRPr="0018709B" w:rsidRDefault="00E05F06" w:rsidP="00DD2360">
      <w:pPr>
        <w:spacing w:after="240" w:line="276" w:lineRule="auto"/>
        <w:rPr>
          <w:rFonts w:cs="Arial"/>
        </w:rPr>
      </w:pPr>
      <w:r w:rsidRPr="00E05F06">
        <w:rPr>
          <w:rFonts w:cs="Arial"/>
        </w:rPr>
        <w:t>However, the purpose of this consultation</w:t>
      </w:r>
      <w:r w:rsidRPr="00717B03">
        <w:rPr>
          <w:rFonts w:cs="Arial"/>
        </w:rPr>
        <w:t xml:space="preserve"> document is to elicit additional information to better understand the species’ status. This conclusion </w:t>
      </w:r>
      <w:r>
        <w:rPr>
          <w:rFonts w:cs="Arial"/>
        </w:rPr>
        <w:t xml:space="preserve">is based on the acceptance that this species is severely fragmented and </w:t>
      </w:r>
      <w:r w:rsidRPr="00717B03">
        <w:rPr>
          <w:rFonts w:cs="Arial"/>
        </w:rPr>
        <w:t>should therefore be considered to be tentative at this stage, as it may be changed as a result of responses to this consultation process.</w:t>
      </w:r>
    </w:p>
    <w:p w14:paraId="647C219D" w14:textId="77777777" w:rsidR="00E05F06" w:rsidRPr="006157FE" w:rsidRDefault="00E05F06" w:rsidP="00DD2360">
      <w:pPr>
        <w:spacing w:line="276" w:lineRule="auto"/>
        <w:rPr>
          <w:lang w:eastAsia="ja-JP"/>
        </w:rPr>
      </w:pPr>
    </w:p>
    <w:p w14:paraId="3C1E0EFA" w14:textId="77777777" w:rsidR="00AD2722" w:rsidRDefault="00AD2722" w:rsidP="00DD2360">
      <w:pPr>
        <w:pStyle w:val="Caption"/>
        <w:spacing w:line="276" w:lineRule="auto"/>
      </w:pPr>
      <w:r w:rsidRPr="00AD2722">
        <w:t>Criterion 5</w:t>
      </w:r>
      <w:r w:rsidR="00280857">
        <w:t xml:space="preserve"> </w:t>
      </w:r>
      <w:r w:rsidRPr="00AD2722">
        <w:t xml:space="preserve">Quantitative </w:t>
      </w:r>
      <w:r w:rsidR="00280857">
        <w:t>a</w:t>
      </w:r>
      <w:r w:rsidRPr="00AD2722">
        <w:t>nalysis</w:t>
      </w:r>
    </w:p>
    <w:tbl>
      <w:tblPr>
        <w:tblStyle w:val="TableGrid"/>
        <w:tblW w:w="0" w:type="auto"/>
        <w:tblCellMar>
          <w:top w:w="57" w:type="dxa"/>
          <w:left w:w="85" w:type="dxa"/>
          <w:bottom w:w="57" w:type="dxa"/>
        </w:tblCellMar>
        <w:tblLook w:val="04A0" w:firstRow="1" w:lastRow="0" w:firstColumn="1" w:lastColumn="0" w:noHBand="0" w:noVBand="1"/>
      </w:tblPr>
      <w:tblGrid>
        <w:gridCol w:w="3282"/>
        <w:gridCol w:w="1976"/>
        <w:gridCol w:w="1873"/>
        <w:gridCol w:w="1929"/>
      </w:tblGrid>
      <w:tr w:rsidR="00AD2722" w:rsidRPr="00556843" w14:paraId="477EE9A0" w14:textId="77777777" w:rsidTr="001C7420">
        <w:trPr>
          <w:trHeight w:val="350"/>
        </w:trPr>
        <w:tc>
          <w:tcPr>
            <w:tcW w:w="10624" w:type="dxa"/>
            <w:gridSpan w:val="4"/>
            <w:tcBorders>
              <w:left w:val="single" w:sz="4" w:space="0" w:color="auto"/>
              <w:bottom w:val="nil"/>
              <w:right w:val="single" w:sz="4" w:space="0" w:color="auto"/>
            </w:tcBorders>
            <w:shd w:val="clear" w:color="auto" w:fill="595959" w:themeFill="text1" w:themeFillTint="A6"/>
            <w:vAlign w:val="center"/>
          </w:tcPr>
          <w:p w14:paraId="68315461" w14:textId="77777777" w:rsidR="00AD2722" w:rsidRPr="00556843" w:rsidRDefault="00AD2722" w:rsidP="00DD2360">
            <w:pPr>
              <w:keepNext/>
              <w:tabs>
                <w:tab w:val="left" w:pos="284"/>
              </w:tabs>
              <w:spacing w:line="276" w:lineRule="auto"/>
              <w:rPr>
                <w:rFonts w:ascii="Arial" w:hAnsi="Arial" w:cs="Arial"/>
                <w:b/>
                <w:color w:val="FFFFFF" w:themeColor="background1"/>
              </w:rPr>
            </w:pPr>
          </w:p>
        </w:tc>
      </w:tr>
      <w:tr w:rsidR="00AD2722" w:rsidRPr="00556843" w14:paraId="3E83C009" w14:textId="77777777" w:rsidTr="001C7420">
        <w:trPr>
          <w:trHeight w:val="439"/>
        </w:trPr>
        <w:tc>
          <w:tcPr>
            <w:tcW w:w="4042" w:type="dxa"/>
            <w:tcBorders>
              <w:top w:val="nil"/>
              <w:left w:val="single" w:sz="4" w:space="0" w:color="auto"/>
              <w:bottom w:val="nil"/>
              <w:right w:val="nil"/>
            </w:tcBorders>
          </w:tcPr>
          <w:p w14:paraId="6AD5778A" w14:textId="77777777" w:rsidR="00AD2722" w:rsidRPr="00556843" w:rsidRDefault="00280857" w:rsidP="00DD2360">
            <w:pPr>
              <w:pStyle w:val="TableText"/>
              <w:keepNext/>
              <w:spacing w:line="276" w:lineRule="auto"/>
            </w:pPr>
            <w:r w:rsidRPr="00E73F60">
              <w:rPr>
                <w:color w:val="FFFFFF" w:themeColor="background1"/>
              </w:rPr>
              <w:t>–</w:t>
            </w:r>
          </w:p>
        </w:tc>
        <w:tc>
          <w:tcPr>
            <w:tcW w:w="2252" w:type="dxa"/>
            <w:tcBorders>
              <w:top w:val="single" w:sz="4" w:space="0" w:color="FFFFFF" w:themeColor="background1"/>
              <w:left w:val="nil"/>
              <w:bottom w:val="single" w:sz="4" w:space="0" w:color="FFFFFF" w:themeColor="background1"/>
              <w:right w:val="single" w:sz="4" w:space="0" w:color="FFFFFF" w:themeColor="background1"/>
            </w:tcBorders>
            <w:shd w:val="clear" w:color="auto" w:fill="FF0000"/>
          </w:tcPr>
          <w:p w14:paraId="1A57CFDD" w14:textId="77777777" w:rsidR="00AD2722" w:rsidRPr="009E3E71" w:rsidRDefault="00AD2722" w:rsidP="00DD2360">
            <w:pPr>
              <w:pStyle w:val="TableText"/>
              <w:keepNext/>
              <w:spacing w:line="276" w:lineRule="auto"/>
              <w:rPr>
                <w:rStyle w:val="Strong"/>
              </w:rPr>
            </w:pPr>
            <w:r w:rsidRPr="009E3E71">
              <w:rPr>
                <w:rStyle w:val="Strong"/>
              </w:rPr>
              <w:t>Critically Endangered</w:t>
            </w:r>
          </w:p>
          <w:p w14:paraId="35CE05F6" w14:textId="77777777" w:rsidR="00AD2722" w:rsidRPr="00556843" w:rsidRDefault="00AD2722" w:rsidP="00DD2360">
            <w:pPr>
              <w:pStyle w:val="TableText"/>
              <w:keepNext/>
              <w:spacing w:line="276" w:lineRule="auto"/>
              <w:rPr>
                <w:b/>
              </w:rPr>
            </w:pPr>
            <w:r w:rsidRPr="009E3E71">
              <w:rPr>
                <w:rStyle w:val="Strong"/>
              </w:rPr>
              <w:t>Immediate future</w:t>
            </w:r>
          </w:p>
        </w:tc>
        <w:tc>
          <w:tcPr>
            <w:tcW w:w="21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3BC77C71" w14:textId="77777777" w:rsidR="00AD2722" w:rsidRPr="009E3E71" w:rsidRDefault="00AD2722" w:rsidP="00DD2360">
            <w:pPr>
              <w:pStyle w:val="TableText"/>
              <w:keepNext/>
              <w:spacing w:line="276" w:lineRule="auto"/>
              <w:rPr>
                <w:rStyle w:val="Strong"/>
              </w:rPr>
            </w:pPr>
            <w:r w:rsidRPr="009E3E71">
              <w:rPr>
                <w:rStyle w:val="Strong"/>
              </w:rPr>
              <w:t>Endangered</w:t>
            </w:r>
          </w:p>
          <w:p w14:paraId="6EFDDF3A" w14:textId="77777777" w:rsidR="00AD2722" w:rsidRPr="009E3E71" w:rsidRDefault="00AD2722" w:rsidP="00DD2360">
            <w:pPr>
              <w:pStyle w:val="TableText"/>
              <w:keepNext/>
              <w:spacing w:line="276" w:lineRule="auto"/>
              <w:rPr>
                <w:rStyle w:val="Strong"/>
              </w:rPr>
            </w:pPr>
            <w:r w:rsidRPr="009E3E71">
              <w:rPr>
                <w:rStyle w:val="Strong"/>
              </w:rPr>
              <w:t>Near future</w:t>
            </w:r>
          </w:p>
        </w:tc>
        <w:tc>
          <w:tcPr>
            <w:tcW w:w="2217"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1C69AEA8" w14:textId="77777777" w:rsidR="00AD2722" w:rsidRPr="009E3E71" w:rsidRDefault="00AD2722" w:rsidP="00DD2360">
            <w:pPr>
              <w:pStyle w:val="TableText"/>
              <w:keepNext/>
              <w:spacing w:line="276" w:lineRule="auto"/>
              <w:rPr>
                <w:rStyle w:val="Strong"/>
              </w:rPr>
            </w:pPr>
            <w:r w:rsidRPr="009E3E71">
              <w:rPr>
                <w:rStyle w:val="Strong"/>
              </w:rPr>
              <w:t>Vulnerable</w:t>
            </w:r>
          </w:p>
          <w:p w14:paraId="1D5E1CCE" w14:textId="77777777" w:rsidR="00AD2722" w:rsidRPr="009E3E71" w:rsidRDefault="00AD2722" w:rsidP="00DD2360">
            <w:pPr>
              <w:pStyle w:val="TableText"/>
              <w:keepNext/>
              <w:spacing w:line="276" w:lineRule="auto"/>
              <w:rPr>
                <w:rStyle w:val="Strong"/>
              </w:rPr>
            </w:pPr>
            <w:r w:rsidRPr="009E3E71">
              <w:rPr>
                <w:rStyle w:val="Strong"/>
              </w:rPr>
              <w:t>Medium-term future</w:t>
            </w:r>
          </w:p>
        </w:tc>
      </w:tr>
      <w:tr w:rsidR="00AD2722" w:rsidRPr="004F5429" w14:paraId="28A5E7EB" w14:textId="77777777" w:rsidTr="001C7420">
        <w:trPr>
          <w:trHeight w:val="442"/>
        </w:trPr>
        <w:tc>
          <w:tcPr>
            <w:tcW w:w="4042" w:type="dxa"/>
            <w:tcBorders>
              <w:top w:val="nil"/>
              <w:left w:val="single" w:sz="4" w:space="0" w:color="auto"/>
              <w:bottom w:val="single" w:sz="4" w:space="0" w:color="auto"/>
              <w:right w:val="nil"/>
            </w:tcBorders>
            <w:shd w:val="clear" w:color="auto" w:fill="BFBFBF" w:themeFill="background1" w:themeFillShade="BF"/>
            <w:vAlign w:val="center"/>
          </w:tcPr>
          <w:p w14:paraId="5F6AF1C2" w14:textId="77777777" w:rsidR="00AD2722" w:rsidRPr="004F5429" w:rsidRDefault="00AD2722" w:rsidP="00DD2360">
            <w:pPr>
              <w:pStyle w:val="TableText"/>
              <w:spacing w:line="276" w:lineRule="auto"/>
              <w:rPr>
                <w:rStyle w:val="Strong"/>
              </w:rPr>
            </w:pPr>
            <w:r w:rsidRPr="004F5429">
              <w:rPr>
                <w:rStyle w:val="Strong"/>
              </w:rPr>
              <w:t xml:space="preserve">Indicating the probability of extinction in the wild to be: </w:t>
            </w:r>
          </w:p>
        </w:tc>
        <w:tc>
          <w:tcPr>
            <w:tcW w:w="2252" w:type="dxa"/>
            <w:tcBorders>
              <w:top w:val="single" w:sz="4" w:space="0" w:color="FFFFFF" w:themeColor="background1"/>
              <w:left w:val="nil"/>
              <w:bottom w:val="single" w:sz="4" w:space="0" w:color="auto"/>
              <w:right w:val="single" w:sz="4" w:space="0" w:color="FFFFFF" w:themeColor="background1"/>
            </w:tcBorders>
            <w:shd w:val="clear" w:color="auto" w:fill="FF7C80"/>
            <w:vAlign w:val="center"/>
          </w:tcPr>
          <w:p w14:paraId="24C98D2C" w14:textId="77777777" w:rsidR="00AD2722" w:rsidRPr="004F5429" w:rsidRDefault="00AD2722" w:rsidP="00DD2360">
            <w:pPr>
              <w:pStyle w:val="TableText"/>
              <w:spacing w:line="276" w:lineRule="auto"/>
              <w:rPr>
                <w:rStyle w:val="Strong"/>
                <w:b w:val="0"/>
                <w:bCs w:val="0"/>
              </w:rPr>
            </w:pPr>
            <w:r w:rsidRPr="004F5429">
              <w:rPr>
                <w:rStyle w:val="Strong"/>
                <w:b w:val="0"/>
                <w:bCs w:val="0"/>
              </w:rPr>
              <w:t>≥ 50% in 10 years or 3 generations, whichever is longer (100 years max.)</w:t>
            </w:r>
          </w:p>
        </w:tc>
        <w:tc>
          <w:tcPr>
            <w:tcW w:w="211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9933"/>
            <w:vAlign w:val="center"/>
          </w:tcPr>
          <w:p w14:paraId="6339A7D3" w14:textId="77777777" w:rsidR="00AD2722" w:rsidRPr="004F5429" w:rsidRDefault="00AD2722" w:rsidP="00DD2360">
            <w:pPr>
              <w:pStyle w:val="TableText"/>
              <w:spacing w:line="276" w:lineRule="auto"/>
              <w:rPr>
                <w:rStyle w:val="Strong"/>
                <w:b w:val="0"/>
                <w:bCs w:val="0"/>
              </w:rPr>
            </w:pPr>
            <w:r w:rsidRPr="004F5429">
              <w:rPr>
                <w:rStyle w:val="Strong"/>
                <w:b w:val="0"/>
                <w:bCs w:val="0"/>
              </w:rPr>
              <w:t>≥ 20% in 20 years or 5 generations, whichever is longer (100 years max.)</w:t>
            </w:r>
          </w:p>
        </w:tc>
        <w:tc>
          <w:tcPr>
            <w:tcW w:w="2217"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66"/>
            <w:vAlign w:val="center"/>
          </w:tcPr>
          <w:p w14:paraId="35E83780" w14:textId="77777777" w:rsidR="00AD2722" w:rsidRPr="004F5429" w:rsidRDefault="00AD2722" w:rsidP="00DD2360">
            <w:pPr>
              <w:pStyle w:val="TableText"/>
              <w:spacing w:line="276" w:lineRule="auto"/>
              <w:rPr>
                <w:rStyle w:val="Strong"/>
                <w:b w:val="0"/>
                <w:bCs w:val="0"/>
              </w:rPr>
            </w:pPr>
            <w:r w:rsidRPr="004F5429">
              <w:rPr>
                <w:rStyle w:val="Strong"/>
                <w:b w:val="0"/>
                <w:bCs w:val="0"/>
              </w:rPr>
              <w:t xml:space="preserve">≥ 10% in 100 years </w:t>
            </w:r>
          </w:p>
        </w:tc>
      </w:tr>
    </w:tbl>
    <w:p w14:paraId="7FBEE19B" w14:textId="77777777" w:rsidR="00AD2722" w:rsidRPr="00AD2722" w:rsidRDefault="00C2736A" w:rsidP="00DD2360">
      <w:pPr>
        <w:pStyle w:val="Heading3"/>
        <w:spacing w:before="240" w:line="276" w:lineRule="auto"/>
        <w:ind w:left="964" w:hanging="964"/>
      </w:pPr>
      <w:r>
        <w:t>Criterion 5 e</w:t>
      </w:r>
      <w:r w:rsidR="00AD2722" w:rsidRPr="00AD2722">
        <w:t>vidence</w:t>
      </w:r>
    </w:p>
    <w:p w14:paraId="5FA4008B" w14:textId="77777777" w:rsidR="00145862" w:rsidRPr="007D5996" w:rsidRDefault="00AD2722" w:rsidP="00DD2360">
      <w:pPr>
        <w:spacing w:line="276" w:lineRule="auto"/>
        <w:rPr>
          <w:rStyle w:val="Strong"/>
        </w:rPr>
      </w:pPr>
      <w:r w:rsidRPr="007D5996">
        <w:rPr>
          <w:rStyle w:val="Strong"/>
        </w:rPr>
        <w:t xml:space="preserve">Insufficient data to determine eligibility </w:t>
      </w:r>
    </w:p>
    <w:p w14:paraId="7E73B8C9" w14:textId="77777777" w:rsidR="007D5996" w:rsidRPr="007D5996" w:rsidRDefault="007D5996" w:rsidP="00DD2360">
      <w:pPr>
        <w:spacing w:line="276" w:lineRule="auto"/>
        <w:rPr>
          <w:bCs/>
        </w:rPr>
      </w:pPr>
    </w:p>
    <w:p w14:paraId="3DB19F72" w14:textId="049DD280" w:rsidR="00A96BBC" w:rsidRDefault="00AD2722" w:rsidP="00DD2360">
      <w:pPr>
        <w:spacing w:line="276" w:lineRule="auto"/>
        <w:rPr>
          <w:bCs/>
        </w:rPr>
      </w:pPr>
      <w:r w:rsidRPr="007D5996">
        <w:rPr>
          <w:bCs/>
        </w:rPr>
        <w:t>Population viability analysis has not been undertaken. Therefore, there is insufficient information to determine the eligibility of the species for listing in any category under this criterion.</w:t>
      </w:r>
    </w:p>
    <w:p w14:paraId="14EFCCBE" w14:textId="77777777" w:rsidR="007D5996" w:rsidRDefault="007D5996" w:rsidP="00DD2360">
      <w:pPr>
        <w:spacing w:after="240" w:line="276" w:lineRule="auto"/>
        <w:rPr>
          <w:rFonts w:cs="Arial"/>
        </w:rPr>
      </w:pPr>
    </w:p>
    <w:p w14:paraId="02888E5A" w14:textId="4BC9B9F5" w:rsidR="007D5996" w:rsidRPr="0018709B" w:rsidRDefault="007D5996" w:rsidP="00DD2360">
      <w:pPr>
        <w:spacing w:after="240" w:line="276" w:lineRule="auto"/>
        <w:rPr>
          <w:rFonts w:cs="Arial"/>
        </w:rPr>
      </w:pPr>
      <w:r w:rsidRPr="00717B03">
        <w:rPr>
          <w:rFonts w:cs="Arial"/>
        </w:rPr>
        <w:t xml:space="preserve">However, the purpose of this consultation document is to elicit additional information to better understand the </w:t>
      </w:r>
      <w:r>
        <w:rPr>
          <w:rFonts w:cs="Arial"/>
        </w:rPr>
        <w:t>sub</w:t>
      </w:r>
      <w:r w:rsidRPr="00717B03">
        <w:rPr>
          <w:rFonts w:cs="Arial"/>
        </w:rPr>
        <w:t xml:space="preserve">species’ status. This conclusion </w:t>
      </w:r>
      <w:r>
        <w:rPr>
          <w:rFonts w:cs="Arial"/>
        </w:rPr>
        <w:t xml:space="preserve">is based on the acceptance that this species is severely fragmented and </w:t>
      </w:r>
      <w:r w:rsidRPr="00717B03">
        <w:rPr>
          <w:rFonts w:cs="Arial"/>
        </w:rPr>
        <w:t>should therefore be considered to be tentative at this stage, as it may be changed as a result of responses to this consultation process.</w:t>
      </w:r>
    </w:p>
    <w:p w14:paraId="623EB70C" w14:textId="77777777" w:rsidR="00AD2722" w:rsidRPr="00AD2722" w:rsidRDefault="00AD2722" w:rsidP="00DD2360">
      <w:pPr>
        <w:pStyle w:val="Heading3"/>
        <w:spacing w:line="276" w:lineRule="auto"/>
        <w:ind w:left="964" w:hanging="964"/>
      </w:pPr>
      <w:r w:rsidRPr="00AD2722">
        <w:t>Adequacy of survey</w:t>
      </w:r>
    </w:p>
    <w:p w14:paraId="17C1F7EA" w14:textId="77777777" w:rsidR="00E4374F" w:rsidRDefault="00AD2722" w:rsidP="00DD2360">
      <w:pPr>
        <w:spacing w:line="276" w:lineRule="auto"/>
      </w:pPr>
      <w:r w:rsidRPr="007D5996">
        <w:t>The survey effort has been considered adequate and there is sufficient scientific evidence to support the assessment.</w:t>
      </w:r>
    </w:p>
    <w:p w14:paraId="0EB0319A" w14:textId="7482AFFF" w:rsidR="00AD44EA" w:rsidRDefault="00AD44EA" w:rsidP="00DD2360">
      <w:pPr>
        <w:pStyle w:val="Normalsmall"/>
        <w:pageBreakBefore/>
      </w:pPr>
      <w:r>
        <w:lastRenderedPageBreak/>
        <w:t xml:space="preserve">© Commonwealth of Australia </w:t>
      </w:r>
      <w:r w:rsidRPr="005962EB">
        <w:t>202</w:t>
      </w:r>
      <w:r w:rsidR="001F3D2C" w:rsidRPr="005962EB">
        <w:t>2</w:t>
      </w:r>
      <w:r w:rsidR="00D431C8">
        <w:t xml:space="preserve"> </w:t>
      </w:r>
      <w:r w:rsidR="00D431C8" w:rsidRPr="00D431C8">
        <w:rPr>
          <w:noProof/>
        </w:rPr>
        <w:drawing>
          <wp:inline distT="0" distB="0" distL="0" distR="0" wp14:anchorId="5609FBFD" wp14:editId="58150E2C">
            <wp:extent cx="600075" cy="20995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625166" cy="218731"/>
                    </a:xfrm>
                    <a:prstGeom prst="rect">
                      <a:avLst/>
                    </a:prstGeom>
                  </pic:spPr>
                </pic:pic>
              </a:graphicData>
            </a:graphic>
          </wp:inline>
        </w:drawing>
      </w:r>
    </w:p>
    <w:p w14:paraId="186BACED" w14:textId="77777777" w:rsidR="00AD44EA" w:rsidRDefault="00AD44EA" w:rsidP="00DD2360">
      <w:pPr>
        <w:pStyle w:val="Normalsmall"/>
        <w:rPr>
          <w:rStyle w:val="Strong"/>
        </w:rPr>
      </w:pPr>
      <w:r>
        <w:rPr>
          <w:rStyle w:val="Strong"/>
        </w:rPr>
        <w:t>Ownership of intellectual property rights</w:t>
      </w:r>
    </w:p>
    <w:p w14:paraId="75D5BA9D" w14:textId="77777777" w:rsidR="00AD44EA" w:rsidRDefault="00AD44EA" w:rsidP="00DD2360">
      <w:pPr>
        <w:pStyle w:val="Normalsmall"/>
      </w:pPr>
      <w:r>
        <w:t>Unless otherwise noted, copyright (and any other intellectual property rights) in this publication is owned by the Commonwealth of Australia (referred to as the Commonwealth).</w:t>
      </w:r>
    </w:p>
    <w:p w14:paraId="236513EB" w14:textId="77777777" w:rsidR="00AD44EA" w:rsidRDefault="00AD44EA" w:rsidP="00DD2360">
      <w:pPr>
        <w:pStyle w:val="Normalsmall"/>
        <w:rPr>
          <w:rStyle w:val="Strong"/>
        </w:rPr>
      </w:pPr>
      <w:r>
        <w:rPr>
          <w:rStyle w:val="Strong"/>
        </w:rPr>
        <w:t>Creative Commons licence</w:t>
      </w:r>
    </w:p>
    <w:p w14:paraId="77B9F403" w14:textId="77777777" w:rsidR="00AD44EA" w:rsidRDefault="00AD44EA" w:rsidP="00DD2360">
      <w:pPr>
        <w:pStyle w:val="Normalsmall"/>
      </w:pPr>
      <w:r>
        <w:t xml:space="preserve">All material in this publication is licensed under a </w:t>
      </w:r>
      <w:hyperlink r:id="rId52" w:history="1">
        <w:r>
          <w:rPr>
            <w:rStyle w:val="Hyperlink"/>
          </w:rPr>
          <w:t>Creative Commons Attribution 4.0 International Licence</w:t>
        </w:r>
      </w:hyperlink>
      <w:r>
        <w:t xml:space="preserve"> except content supplied by third parties, logos and the Commonwealth Coat of Arms.</w:t>
      </w:r>
    </w:p>
    <w:p w14:paraId="33D30888" w14:textId="77777777" w:rsidR="00AD44EA" w:rsidRDefault="00AD44EA" w:rsidP="00DD2360">
      <w:pPr>
        <w:pStyle w:val="Normalsmall"/>
      </w:pPr>
      <w:r>
        <w:t xml:space="preserve">Inquiries about the licence and any use of this document should be emailed to </w:t>
      </w:r>
      <w:hyperlink r:id="rId53" w:history="1">
        <w:r w:rsidRPr="00CD29E9">
          <w:rPr>
            <w:rStyle w:val="Hyperlink"/>
          </w:rPr>
          <w:t>copyright@awe.gov.au</w:t>
        </w:r>
      </w:hyperlink>
      <w:r>
        <w:t>.</w:t>
      </w:r>
    </w:p>
    <w:p w14:paraId="41FB238C" w14:textId="77777777" w:rsidR="00AD44EA" w:rsidRDefault="00AD44EA" w:rsidP="00DD2360">
      <w:pPr>
        <w:pStyle w:val="Normalsmall"/>
        <w:rPr>
          <w:rStyle w:val="Strong"/>
        </w:rPr>
      </w:pPr>
      <w:r>
        <w:rPr>
          <w:rStyle w:val="Strong"/>
        </w:rPr>
        <w:t>Cataloguing data</w:t>
      </w:r>
    </w:p>
    <w:p w14:paraId="5A8F790A" w14:textId="0B5BD62D" w:rsidR="00AD44EA" w:rsidRDefault="00AD44EA" w:rsidP="00DD2360">
      <w:pPr>
        <w:pStyle w:val="Normalsmall"/>
      </w:pPr>
      <w:r>
        <w:t xml:space="preserve">This publication (and any material sourced from it) should be attributed as: </w:t>
      </w:r>
      <w:r w:rsidRPr="00AD44EA">
        <w:t xml:space="preserve">Department of Agriculture, Water and the </w:t>
      </w:r>
      <w:r w:rsidRPr="005962EB">
        <w:t>Environment 202</w:t>
      </w:r>
      <w:r w:rsidR="001F3D2C" w:rsidRPr="005962EB">
        <w:t>2</w:t>
      </w:r>
      <w:r w:rsidRPr="005962EB">
        <w:t xml:space="preserve">, </w:t>
      </w:r>
      <w:r w:rsidRPr="005962EB">
        <w:rPr>
          <w:i/>
        </w:rPr>
        <w:t>Conservation</w:t>
      </w:r>
      <w:r>
        <w:rPr>
          <w:i/>
        </w:rPr>
        <w:t xml:space="preserve"> </w:t>
      </w:r>
      <w:r w:rsidR="0010557C">
        <w:rPr>
          <w:i/>
        </w:rPr>
        <w:t>A</w:t>
      </w:r>
      <w:r>
        <w:rPr>
          <w:i/>
        </w:rPr>
        <w:t xml:space="preserve">dvice for </w:t>
      </w:r>
      <w:r w:rsidR="001F3D2C">
        <w:rPr>
          <w:i/>
          <w:iCs/>
        </w:rPr>
        <w:t>Acacia courtii</w:t>
      </w:r>
      <w:r>
        <w:rPr>
          <w:i/>
        </w:rPr>
        <w:t xml:space="preserve"> </w:t>
      </w:r>
      <w:r w:rsidRPr="00243014">
        <w:rPr>
          <w:iCs/>
        </w:rPr>
        <w:t>(</w:t>
      </w:r>
      <w:r w:rsidR="006876A8">
        <w:rPr>
          <w:iCs/>
        </w:rPr>
        <w:t xml:space="preserve">three </w:t>
      </w:r>
      <w:proofErr w:type="gramStart"/>
      <w:r w:rsidR="006876A8">
        <w:rPr>
          <w:iCs/>
        </w:rPr>
        <w:t>brothers</w:t>
      </w:r>
      <w:proofErr w:type="gramEnd"/>
      <w:r w:rsidR="006876A8">
        <w:rPr>
          <w:iCs/>
        </w:rPr>
        <w:t xml:space="preserve"> wattle</w:t>
      </w:r>
      <w:r w:rsidRPr="00243014">
        <w:rPr>
          <w:iCs/>
        </w:rPr>
        <w:t>)</w:t>
      </w:r>
      <w:r>
        <w:t xml:space="preserve">, Canberra. </w:t>
      </w:r>
      <w:r w:rsidR="003E1291" w:rsidRPr="00D431C8">
        <w:rPr>
          <w:noProof/>
        </w:rPr>
        <w:drawing>
          <wp:inline distT="0" distB="0" distL="0" distR="0" wp14:anchorId="3ACD9217" wp14:editId="7B6A499A">
            <wp:extent cx="600075" cy="2099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625166" cy="218731"/>
                    </a:xfrm>
                    <a:prstGeom prst="rect">
                      <a:avLst/>
                    </a:prstGeom>
                  </pic:spPr>
                </pic:pic>
              </a:graphicData>
            </a:graphic>
          </wp:inline>
        </w:drawing>
      </w:r>
    </w:p>
    <w:p w14:paraId="61BC64A4" w14:textId="387CE7E8" w:rsidR="00AD44EA" w:rsidRDefault="00AD44EA" w:rsidP="00DD2360">
      <w:pPr>
        <w:pStyle w:val="Normalsmall"/>
      </w:pPr>
      <w:r>
        <w:t xml:space="preserve">This publication is </w:t>
      </w:r>
      <w:r w:rsidRPr="00E20810">
        <w:t>available at</w:t>
      </w:r>
      <w:r w:rsidR="00BA28D1">
        <w:t xml:space="preserve"> the </w:t>
      </w:r>
      <w:hyperlink r:id="rId54" w:history="1">
        <w:r w:rsidR="00BA28D1" w:rsidRPr="00BA28D1">
          <w:rPr>
            <w:rStyle w:val="Hyperlink"/>
          </w:rPr>
          <w:t xml:space="preserve">SPRAT profile for </w:t>
        </w:r>
        <w:r w:rsidR="001F3D2C">
          <w:rPr>
            <w:rStyle w:val="Hyperlink"/>
            <w:i/>
            <w:iCs/>
          </w:rPr>
          <w:t>Acacia courtii</w:t>
        </w:r>
        <w:r w:rsidR="00BA28D1" w:rsidRPr="00BA28D1">
          <w:rPr>
            <w:rStyle w:val="Hyperlink"/>
            <w:i/>
          </w:rPr>
          <w:t xml:space="preserve"> </w:t>
        </w:r>
        <w:r w:rsidR="00BA28D1" w:rsidRPr="00243014">
          <w:rPr>
            <w:rStyle w:val="Hyperlink"/>
            <w:iCs/>
          </w:rPr>
          <w:t>(</w:t>
        </w:r>
        <w:r w:rsidR="006876A8">
          <w:rPr>
            <w:rStyle w:val="Hyperlink"/>
            <w:iCs/>
          </w:rPr>
          <w:t xml:space="preserve">three </w:t>
        </w:r>
        <w:proofErr w:type="gramStart"/>
        <w:r w:rsidR="006876A8">
          <w:rPr>
            <w:rStyle w:val="Hyperlink"/>
            <w:iCs/>
          </w:rPr>
          <w:t>brothers</w:t>
        </w:r>
        <w:proofErr w:type="gramEnd"/>
        <w:r w:rsidR="006876A8">
          <w:rPr>
            <w:rStyle w:val="Hyperlink"/>
            <w:iCs/>
          </w:rPr>
          <w:t xml:space="preserve"> wattle</w:t>
        </w:r>
        <w:r w:rsidR="00BA28D1" w:rsidRPr="00243014">
          <w:rPr>
            <w:rStyle w:val="Hyperlink"/>
            <w:iCs/>
          </w:rPr>
          <w:t>)</w:t>
        </w:r>
        <w:r w:rsidR="00BA28D1" w:rsidRPr="00BA28D1">
          <w:rPr>
            <w:rStyle w:val="Hyperlink"/>
            <w:i/>
          </w:rPr>
          <w:t>.</w:t>
        </w:r>
      </w:hyperlink>
    </w:p>
    <w:p w14:paraId="136DCB9C" w14:textId="77777777" w:rsidR="00AD44EA" w:rsidRDefault="00AD44EA" w:rsidP="00DD2360">
      <w:pPr>
        <w:pStyle w:val="Normalsmall"/>
        <w:spacing w:after="0"/>
      </w:pPr>
      <w:r>
        <w:t>Department of Agriculture, Water and the Environment</w:t>
      </w:r>
    </w:p>
    <w:p w14:paraId="7628E5F4" w14:textId="77777777" w:rsidR="00AD44EA" w:rsidRDefault="00AD44EA" w:rsidP="00DD2360">
      <w:pPr>
        <w:pStyle w:val="Normalsmall"/>
        <w:spacing w:after="0"/>
      </w:pPr>
      <w:r>
        <w:t>GPO Box 858</w:t>
      </w:r>
      <w:r w:rsidR="00B16806">
        <w:t>,</w:t>
      </w:r>
      <w:r>
        <w:t xml:space="preserve"> Canberra ACT 2601</w:t>
      </w:r>
    </w:p>
    <w:p w14:paraId="1A0AAA05" w14:textId="77777777" w:rsidR="00AD44EA" w:rsidRDefault="00AD44EA" w:rsidP="00DD2360">
      <w:pPr>
        <w:pStyle w:val="Normalsmall"/>
        <w:spacing w:after="0"/>
      </w:pPr>
      <w:r>
        <w:t xml:space="preserve">Telephone </w:t>
      </w:r>
      <w:r w:rsidRPr="00773056">
        <w:t>1800 900 090</w:t>
      </w:r>
    </w:p>
    <w:p w14:paraId="26293658" w14:textId="77777777" w:rsidR="00AD44EA" w:rsidRDefault="00AD44EA" w:rsidP="00DD2360">
      <w:pPr>
        <w:pStyle w:val="Normalsmall"/>
      </w:pPr>
      <w:r w:rsidRPr="00E20810">
        <w:t xml:space="preserve">Web </w:t>
      </w:r>
      <w:hyperlink r:id="rId55" w:history="1">
        <w:r w:rsidRPr="00E20810">
          <w:rPr>
            <w:rStyle w:val="Hyperlink"/>
          </w:rPr>
          <w:t>awe.gov.au</w:t>
        </w:r>
      </w:hyperlink>
    </w:p>
    <w:p w14:paraId="16168E1C" w14:textId="77777777" w:rsidR="00AD44EA" w:rsidRDefault="00AD44EA" w:rsidP="00DD2360">
      <w:pPr>
        <w:pStyle w:val="Normalsmall"/>
      </w:pPr>
      <w:r>
        <w:t>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7A568E3A" w14:textId="77777777" w:rsidR="00AD44EA" w:rsidRPr="00E958C5" w:rsidRDefault="00AD44EA" w:rsidP="00DD2360">
      <w:pPr>
        <w:pStyle w:val="Normalsmall"/>
        <w:rPr>
          <w:rStyle w:val="Strong"/>
        </w:rPr>
      </w:pPr>
      <w:r w:rsidRPr="00E958C5">
        <w:rPr>
          <w:rStyle w:val="Strong"/>
        </w:rPr>
        <w:t>Acknowledgements</w:t>
      </w:r>
    </w:p>
    <w:p w14:paraId="1037ACCB" w14:textId="77AA6DB4" w:rsidR="00E958C5" w:rsidRPr="00C53E8D" w:rsidRDefault="00E958C5" w:rsidP="00DD2360">
      <w:pPr>
        <w:spacing w:line="276" w:lineRule="auto"/>
        <w:rPr>
          <w:sz w:val="18"/>
          <w:szCs w:val="18"/>
        </w:rPr>
      </w:pPr>
      <w:r w:rsidRPr="00C53E8D">
        <w:rPr>
          <w:sz w:val="18"/>
          <w:szCs w:val="18"/>
        </w:rPr>
        <w:t xml:space="preserve">Thanks to Mark Drury, Peter Higgins, Peter Richards, Jaimee </w:t>
      </w:r>
      <w:proofErr w:type="spellStart"/>
      <w:r w:rsidRPr="00C53E8D">
        <w:rPr>
          <w:sz w:val="18"/>
          <w:szCs w:val="18"/>
        </w:rPr>
        <w:t>Vlastuin</w:t>
      </w:r>
      <w:proofErr w:type="spellEnd"/>
      <w:r w:rsidRPr="00C53E8D">
        <w:rPr>
          <w:sz w:val="18"/>
          <w:szCs w:val="18"/>
        </w:rPr>
        <w:t xml:space="preserve"> </w:t>
      </w:r>
      <w:r w:rsidR="00C53E8D">
        <w:rPr>
          <w:sz w:val="18"/>
          <w:szCs w:val="18"/>
        </w:rPr>
        <w:t xml:space="preserve">and Ian Pilgrim </w:t>
      </w:r>
      <w:r w:rsidRPr="00C53E8D">
        <w:rPr>
          <w:sz w:val="18"/>
          <w:szCs w:val="18"/>
        </w:rPr>
        <w:t xml:space="preserve">for sharing their local knowledge and providing valuable insight into the fire history and management of the Three Brothers Mountains as well as biological and ecological information on the </w:t>
      </w:r>
      <w:r w:rsidR="006876A8">
        <w:rPr>
          <w:sz w:val="18"/>
          <w:szCs w:val="18"/>
        </w:rPr>
        <w:t>three brothers wattle</w:t>
      </w:r>
      <w:r w:rsidR="000C26DA">
        <w:rPr>
          <w:sz w:val="18"/>
          <w:szCs w:val="18"/>
        </w:rPr>
        <w:t>,</w:t>
      </w:r>
      <w:r w:rsidRPr="00C53E8D">
        <w:rPr>
          <w:sz w:val="18"/>
          <w:szCs w:val="18"/>
        </w:rPr>
        <w:t xml:space="preserve"> which improved the conservation advice and listing assessment. </w:t>
      </w:r>
    </w:p>
    <w:p w14:paraId="659B40E7" w14:textId="719F882A" w:rsidR="00AD44EA" w:rsidRDefault="00E958C5" w:rsidP="00DD2360">
      <w:pPr>
        <w:spacing w:line="276" w:lineRule="auto"/>
      </w:pPr>
      <w:r>
        <w:t xml:space="preserve"> </w:t>
      </w:r>
    </w:p>
    <w:p w14:paraId="2E3CC7DF" w14:textId="440FE1B5" w:rsidR="009E30E5" w:rsidRPr="00AF6941" w:rsidRDefault="009E30E5" w:rsidP="00DD2360">
      <w:pPr>
        <w:pStyle w:val="Caption"/>
        <w:spacing w:line="276" w:lineRule="auto"/>
      </w:pPr>
      <w:r>
        <w:t>Version history table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9E30E5" w14:paraId="442C96D7" w14:textId="77777777" w:rsidTr="005F3E72">
        <w:trPr>
          <w:cantSplit/>
          <w:tblHeader/>
        </w:trPr>
        <w:tc>
          <w:tcPr>
            <w:tcW w:w="3020" w:type="dxa"/>
            <w:tcBorders>
              <w:top w:val="single" w:sz="4" w:space="0" w:color="auto"/>
              <w:bottom w:val="single" w:sz="4" w:space="0" w:color="auto"/>
            </w:tcBorders>
          </w:tcPr>
          <w:p w14:paraId="6CCC8283" w14:textId="77777777" w:rsidR="009E30E5" w:rsidRDefault="009E30E5" w:rsidP="00DD2360">
            <w:pPr>
              <w:pStyle w:val="TableHeading"/>
              <w:spacing w:line="276" w:lineRule="auto"/>
            </w:pPr>
            <w:r>
              <w:t>Document type</w:t>
            </w:r>
          </w:p>
        </w:tc>
        <w:tc>
          <w:tcPr>
            <w:tcW w:w="3020" w:type="dxa"/>
            <w:tcBorders>
              <w:top w:val="single" w:sz="4" w:space="0" w:color="auto"/>
              <w:bottom w:val="single" w:sz="4" w:space="0" w:color="auto"/>
            </w:tcBorders>
          </w:tcPr>
          <w:p w14:paraId="7CB7C6E2" w14:textId="77777777" w:rsidR="009E30E5" w:rsidRDefault="009E30E5" w:rsidP="00DD2360">
            <w:pPr>
              <w:pStyle w:val="TableHeading"/>
              <w:spacing w:line="276" w:lineRule="auto"/>
            </w:pPr>
            <w:r>
              <w:t>Title</w:t>
            </w:r>
          </w:p>
        </w:tc>
        <w:tc>
          <w:tcPr>
            <w:tcW w:w="3020" w:type="dxa"/>
            <w:tcBorders>
              <w:top w:val="single" w:sz="4" w:space="0" w:color="auto"/>
              <w:bottom w:val="single" w:sz="4" w:space="0" w:color="auto"/>
            </w:tcBorders>
          </w:tcPr>
          <w:p w14:paraId="3155D080" w14:textId="77777777" w:rsidR="009E30E5" w:rsidRDefault="00EE0F9A" w:rsidP="00DD2360">
            <w:pPr>
              <w:pStyle w:val="TableHeading"/>
              <w:spacing w:line="276" w:lineRule="auto"/>
            </w:pPr>
            <w:r>
              <w:t>Date</w:t>
            </w:r>
            <w:r w:rsidR="009E30E5">
              <w:t xml:space="preserve"> [dd mm yyyy]</w:t>
            </w:r>
          </w:p>
        </w:tc>
      </w:tr>
      <w:tr w:rsidR="009E30E5" w14:paraId="13D9BB38" w14:textId="77777777" w:rsidTr="009E30E5">
        <w:tc>
          <w:tcPr>
            <w:tcW w:w="3020" w:type="dxa"/>
            <w:tcBorders>
              <w:top w:val="single" w:sz="4" w:space="0" w:color="auto"/>
            </w:tcBorders>
          </w:tcPr>
          <w:p w14:paraId="7DA395DC" w14:textId="21554D55" w:rsidR="009E30E5" w:rsidRDefault="000C54B6" w:rsidP="00DD2360">
            <w:pPr>
              <w:pStyle w:val="TableText"/>
              <w:spacing w:line="276" w:lineRule="auto"/>
            </w:pPr>
            <w:r>
              <w:t>Conservation Advice</w:t>
            </w:r>
          </w:p>
        </w:tc>
        <w:tc>
          <w:tcPr>
            <w:tcW w:w="3020" w:type="dxa"/>
            <w:tcBorders>
              <w:top w:val="single" w:sz="4" w:space="0" w:color="auto"/>
            </w:tcBorders>
          </w:tcPr>
          <w:p w14:paraId="07B91E5F" w14:textId="5600B7E9" w:rsidR="009E30E5" w:rsidRDefault="000C54B6" w:rsidP="00DD2360">
            <w:pPr>
              <w:pStyle w:val="TableText"/>
              <w:spacing w:line="276" w:lineRule="auto"/>
            </w:pPr>
            <w:r>
              <w:t xml:space="preserve">Approved conservation advice for </w:t>
            </w:r>
            <w:r w:rsidRPr="000C54B6">
              <w:rPr>
                <w:i/>
                <w:iCs/>
              </w:rPr>
              <w:t>Acacia courtii</w:t>
            </w:r>
          </w:p>
        </w:tc>
        <w:tc>
          <w:tcPr>
            <w:tcW w:w="3020" w:type="dxa"/>
            <w:tcBorders>
              <w:top w:val="single" w:sz="4" w:space="0" w:color="auto"/>
            </w:tcBorders>
          </w:tcPr>
          <w:p w14:paraId="63CEE951" w14:textId="7119488C" w:rsidR="009E30E5" w:rsidRDefault="000C54B6" w:rsidP="00DD2360">
            <w:pPr>
              <w:pStyle w:val="TableText"/>
              <w:spacing w:line="276" w:lineRule="auto"/>
            </w:pPr>
            <w:r>
              <w:t>26 03 2008</w:t>
            </w:r>
          </w:p>
        </w:tc>
      </w:tr>
      <w:tr w:rsidR="009E30E5" w14:paraId="4F034A2A" w14:textId="77777777" w:rsidTr="009E30E5">
        <w:tc>
          <w:tcPr>
            <w:tcW w:w="3020" w:type="dxa"/>
          </w:tcPr>
          <w:p w14:paraId="22F01150" w14:textId="77777777" w:rsidR="009E30E5" w:rsidRDefault="00D17C18" w:rsidP="00DD2360">
            <w:pPr>
              <w:pStyle w:val="TableText"/>
              <w:spacing w:line="276" w:lineRule="auto"/>
            </w:pPr>
            <w:r>
              <w:t>–</w:t>
            </w:r>
          </w:p>
        </w:tc>
        <w:tc>
          <w:tcPr>
            <w:tcW w:w="3020" w:type="dxa"/>
          </w:tcPr>
          <w:p w14:paraId="6ED4E5DA" w14:textId="77777777" w:rsidR="009E30E5" w:rsidRDefault="00D17C18" w:rsidP="00DD2360">
            <w:pPr>
              <w:pStyle w:val="TableText"/>
              <w:spacing w:line="276" w:lineRule="auto"/>
            </w:pPr>
            <w:r>
              <w:t>–</w:t>
            </w:r>
          </w:p>
        </w:tc>
        <w:tc>
          <w:tcPr>
            <w:tcW w:w="3020" w:type="dxa"/>
          </w:tcPr>
          <w:p w14:paraId="7882DA72" w14:textId="77777777" w:rsidR="009E30E5" w:rsidRDefault="00D17C18" w:rsidP="00DD2360">
            <w:pPr>
              <w:pStyle w:val="TableText"/>
              <w:spacing w:line="276" w:lineRule="auto"/>
            </w:pPr>
            <w:r>
              <w:t>–</w:t>
            </w:r>
          </w:p>
        </w:tc>
      </w:tr>
    </w:tbl>
    <w:p w14:paraId="4C4105BF" w14:textId="77777777" w:rsidR="009E30E5" w:rsidRPr="009E30E5" w:rsidRDefault="009E30E5" w:rsidP="00DD2360">
      <w:pPr>
        <w:spacing w:line="276" w:lineRule="auto"/>
      </w:pPr>
    </w:p>
    <w:sectPr w:rsidR="009E30E5" w:rsidRPr="009E30E5" w:rsidSect="002F232F">
      <w:headerReference w:type="first" r:id="rId56"/>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B62EF" w14:textId="77777777" w:rsidR="005879C5" w:rsidRDefault="005879C5">
      <w:r>
        <w:separator/>
      </w:r>
    </w:p>
    <w:p w14:paraId="3E0F609D" w14:textId="77777777" w:rsidR="005879C5" w:rsidRDefault="005879C5"/>
    <w:p w14:paraId="6EFA2F30" w14:textId="77777777" w:rsidR="005879C5" w:rsidRDefault="005879C5"/>
    <w:p w14:paraId="0EF14192" w14:textId="77777777" w:rsidR="005879C5" w:rsidRDefault="005879C5"/>
  </w:endnote>
  <w:endnote w:type="continuationSeparator" w:id="0">
    <w:p w14:paraId="720B4FDC" w14:textId="77777777" w:rsidR="005879C5" w:rsidRDefault="005879C5">
      <w:r>
        <w:continuationSeparator/>
      </w:r>
    </w:p>
    <w:p w14:paraId="3703AE46" w14:textId="77777777" w:rsidR="005879C5" w:rsidRDefault="005879C5"/>
    <w:p w14:paraId="234176F1" w14:textId="77777777" w:rsidR="005879C5" w:rsidRDefault="005879C5"/>
    <w:p w14:paraId="217CC848" w14:textId="77777777" w:rsidR="005879C5" w:rsidRDefault="005879C5"/>
  </w:endnote>
  <w:endnote w:type="continuationNotice" w:id="1">
    <w:p w14:paraId="11DC8987" w14:textId="77777777" w:rsidR="005879C5" w:rsidRDefault="005879C5">
      <w:pPr>
        <w:pStyle w:val="Footer"/>
      </w:pPr>
    </w:p>
    <w:p w14:paraId="5494B311" w14:textId="77777777" w:rsidR="005879C5" w:rsidRDefault="005879C5"/>
    <w:p w14:paraId="67A687C3" w14:textId="77777777" w:rsidR="005879C5" w:rsidRDefault="005879C5"/>
    <w:p w14:paraId="7AB335F4" w14:textId="77777777" w:rsidR="005879C5" w:rsidRDefault="005879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94E53" w14:textId="7A06A3FC" w:rsidR="00D74545" w:rsidRDefault="00D74545" w:rsidP="00E02D9C">
    <w:pPr>
      <w:pStyle w:val="Footer"/>
    </w:pPr>
    <w:r>
      <w:t>Threatened Species Scientific Committee</w:t>
    </w:r>
  </w:p>
  <w:p w14:paraId="704E7F05" w14:textId="77777777" w:rsidR="00D74545" w:rsidRDefault="00D74545" w:rsidP="00E02D9C">
    <w:pPr>
      <w:pStyle w:val="Footer"/>
    </w:pP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09248" w14:textId="04CD35E1" w:rsidR="00D74545" w:rsidRDefault="00D74545" w:rsidP="0045307C">
    <w:pPr>
      <w:pStyle w:val="Footer"/>
    </w:pPr>
    <w:r>
      <w:t>Department of Agriculture, Water and the Environment</w:t>
    </w:r>
  </w:p>
  <w:p w14:paraId="671E3CB9" w14:textId="77777777" w:rsidR="00D74545" w:rsidRDefault="00D74545" w:rsidP="002F232F">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866FD" w14:textId="77777777" w:rsidR="005879C5" w:rsidRDefault="005879C5">
      <w:r>
        <w:separator/>
      </w:r>
    </w:p>
    <w:p w14:paraId="4C93EED2" w14:textId="77777777" w:rsidR="005879C5" w:rsidRDefault="005879C5"/>
    <w:p w14:paraId="623DD23E" w14:textId="77777777" w:rsidR="005879C5" w:rsidRDefault="005879C5"/>
    <w:p w14:paraId="78B77A33" w14:textId="77777777" w:rsidR="005879C5" w:rsidRDefault="005879C5"/>
  </w:footnote>
  <w:footnote w:type="continuationSeparator" w:id="0">
    <w:p w14:paraId="422D379E" w14:textId="77777777" w:rsidR="005879C5" w:rsidRDefault="005879C5">
      <w:r>
        <w:continuationSeparator/>
      </w:r>
    </w:p>
    <w:p w14:paraId="5BBB8B74" w14:textId="77777777" w:rsidR="005879C5" w:rsidRDefault="005879C5"/>
    <w:p w14:paraId="44E1BFED" w14:textId="77777777" w:rsidR="005879C5" w:rsidRDefault="005879C5"/>
    <w:p w14:paraId="238CB852" w14:textId="77777777" w:rsidR="005879C5" w:rsidRDefault="005879C5"/>
  </w:footnote>
  <w:footnote w:type="continuationNotice" w:id="1">
    <w:p w14:paraId="4337A7E3" w14:textId="77777777" w:rsidR="005879C5" w:rsidRDefault="005879C5">
      <w:pPr>
        <w:pStyle w:val="Footer"/>
      </w:pPr>
    </w:p>
    <w:p w14:paraId="493078F8" w14:textId="77777777" w:rsidR="005879C5" w:rsidRDefault="005879C5"/>
    <w:p w14:paraId="639DA333" w14:textId="77777777" w:rsidR="005879C5" w:rsidRDefault="005879C5"/>
    <w:p w14:paraId="318AC4F4" w14:textId="77777777" w:rsidR="005879C5" w:rsidRDefault="005879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3E6B" w14:textId="16327CC7" w:rsidR="00D74545" w:rsidRDefault="00A53250">
    <w:pPr>
      <w:pStyle w:val="Header"/>
    </w:pPr>
    <w:r>
      <w:rPr>
        <w:noProof/>
      </w:rPr>
      <mc:AlternateContent>
        <mc:Choice Requires="wps">
          <w:drawing>
            <wp:anchor distT="0" distB="0" distL="114300" distR="114300" simplePos="0" relativeHeight="251661312" behindDoc="1" locked="0" layoutInCell="0" allowOverlap="1" wp14:anchorId="2E1ECEE4" wp14:editId="354E4179">
              <wp:simplePos x="0" y="0"/>
              <wp:positionH relativeFrom="margin">
                <wp:align>center</wp:align>
              </wp:positionH>
              <wp:positionV relativeFrom="margin">
                <wp:align>center</wp:align>
              </wp:positionV>
              <wp:extent cx="5800090" cy="2319655"/>
              <wp:effectExtent l="0" t="0" r="635" b="4445"/>
              <wp:wrapNone/>
              <wp:docPr id="2" name="Text Box 2"/>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txBox="1">
                      <a:spLocks noGrp="1" noRot="1" noChangeAspect="1" noEditPoints="1" noAdjustHandles="1" noChangeArrowheads="1" noChangeShapeType="1"/>
                    </wps:cNvSpPr>
                    <wps:spPr bwMode="auto">
                      <a:xfrm rot="18900000">
                        <a:off x="0" y="0"/>
                        <a:ext cx="5800090" cy="2319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D1380" w14:textId="77777777" w:rsidR="00D74545" w:rsidRDefault="00D74545" w:rsidP="00255674">
                          <w:pPr>
                            <w:jc w:val="center"/>
                            <w:rPr>
                              <w:color w:val="C0C0C0"/>
                              <w:sz w:val="72"/>
                              <w:szCs w:val="72"/>
                              <w:lang w:val="en-GB"/>
                              <w14:textFill>
                                <w14:solidFill>
                                  <w14:srgbClr w14:val="C0C0C0">
                                    <w14:alpha w14:val="50000"/>
                                  </w14:srgbClr>
                                </w14:solidFill>
                              </w14:textFill>
                            </w:rPr>
                          </w:pPr>
                          <w:r>
                            <w:rPr>
                              <w:color w:val="C0C0C0"/>
                              <w:sz w:val="72"/>
                              <w:szCs w:val="72"/>
                              <w:lang w:val="en-GB"/>
                              <w14:textFill>
                                <w14:solidFill>
                                  <w14:srgbClr w14:val="C0C0C0">
                                    <w14:alpha w14:val="50000"/>
                                  </w14:srgbClr>
                                </w14:solidFill>
                              </w14:textFill>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ECEE4" id="_x0000_t202" coordsize="21600,21600" o:spt="202" path="m,l,21600r21600,l21600,xe">
              <v:stroke joinstyle="miter"/>
              <v:path gradientshapeok="t" o:connecttype="rect"/>
            </v:shapetype>
            <v:shape id="_x0000_s1027" type="#_x0000_t202" style="position:absolute;left:0;text-align:left;margin-left:0;margin-top:0;width:456.7pt;height:182.6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" o:allowincell="f" filled="f" stroked="f">
              <o:lock v:ext="edit" rotation="t" aspectratio="t" verticies="t" adjusthandles="t" grouping="t" shapetype="t"/>
              <v:textbox>
                <w:txbxContent>
                  <w:p w14:paraId="02DD1380" w14:textId="77777777" w:rsidR="00D74545" w:rsidRDefault="00D74545" w:rsidP="00255674">
                    <w:pPr>
                      <w:jc w:val="center"/>
                      <w:rPr>
                        <w:color w:val="C0C0C0"/>
                        <w:sz w:val="72"/>
                        <w:szCs w:val="72"/>
                        <w:lang w:val="en-GB"/>
                        <w14:textFill>
                          <w14:solidFill>
                            <w14:srgbClr w14:val="C0C0C0">
                              <w14:alpha w14:val="50000"/>
                            </w14:srgbClr>
                          </w14:solidFill>
                        </w14:textFill>
                      </w:rPr>
                    </w:pPr>
                    <w:r>
                      <w:rPr>
                        <w:color w:val="C0C0C0"/>
                        <w:sz w:val="72"/>
                        <w:szCs w:val="72"/>
                        <w:lang w:val="en-GB"/>
                        <w14:textFill>
                          <w14:solidFill>
                            <w14:srgbClr w14:val="C0C0C0">
                              <w14:alpha w14:val="50000"/>
                            </w14:srgbClr>
                          </w14:solidFill>
                        </w14:textFill>
                      </w:rPr>
                      <w:t>DRAFT</w:t>
                    </w:r>
                  </w:p>
                </w:txbxContent>
              </v:textbox>
              <w10:wrap anchorx="margin" anchory="margin"/>
            </v:shape>
          </w:pict>
        </mc:Fallback>
      </mc:AlternateContent>
    </w:r>
  </w:p>
  <w:p w14:paraId="0AA566B1" w14:textId="77777777" w:rsidR="00D74545" w:rsidRDefault="00D7454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EF6B9" w14:textId="02E49797" w:rsidR="00D74545" w:rsidRDefault="00CC604F" w:rsidP="000202F4">
    <w:pPr>
      <w:pStyle w:val="Header"/>
    </w:pPr>
    <w:r>
      <w:rPr>
        <w:noProof/>
      </w:rPr>
      <w:pict w14:anchorId="4FFB4C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80" o:spid="_x0000_s2050" type="#_x0000_t136" alt="" style="position:absolute;left:0;text-align:left;margin-left:0;margin-top:0;width:456.7pt;height:182.6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DRAFT"/>
          <w10:wrap anchorx="margin" anchory="margin"/>
        </v:shape>
      </w:pict>
    </w:r>
    <w:r w:rsidR="00D74545" w:rsidRPr="00AE297B">
      <w:rPr>
        <w:i/>
        <w:iCs/>
        <w:noProof/>
      </w:rPr>
      <w:t>Acacia courtii</w:t>
    </w:r>
    <w:r w:rsidR="00D74545">
      <w:t xml:space="preserve"> (three </w:t>
    </w:r>
    <w:proofErr w:type="gramStart"/>
    <w:r w:rsidR="00D74545">
      <w:t>brothers</w:t>
    </w:r>
    <w:proofErr w:type="gramEnd"/>
    <w:r w:rsidR="00D74545">
      <w:t xml:space="preserve"> wattle) Conservation Advice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AB18F" w14:textId="4A1A9C89" w:rsidR="00D74545" w:rsidRPr="0045307C" w:rsidRDefault="00D74545" w:rsidP="0045307C">
    <w:pPr>
      <w:pStyle w:val="Header"/>
      <w:jc w:val="left"/>
    </w:pPr>
    <w:r>
      <w:rPr>
        <w:noProof/>
        <w:lang w:eastAsia="en-AU"/>
      </w:rPr>
      <w:drawing>
        <wp:inline distT="0" distB="0" distL="0" distR="0" wp14:anchorId="79F407FC" wp14:editId="21E3550C">
          <wp:extent cx="2417064" cy="725424"/>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EDD27" w14:textId="77777777" w:rsidR="00D74545" w:rsidRPr="003E30FD" w:rsidRDefault="00CC604F" w:rsidP="00310917">
    <w:pPr>
      <w:pStyle w:val="Header"/>
      <w:rPr>
        <w:sz w:val="28"/>
        <w:szCs w:val="28"/>
        <w14:shadow w14:blurRad="50800" w14:dist="38100" w14:dir="2700000" w14:sx="100000" w14:sy="100000" w14:kx="0" w14:ky="0" w14:algn="tl">
          <w14:srgbClr w14:val="000000">
            <w14:alpha w14:val="60000"/>
          </w14:srgbClr>
        </w14:shadow>
      </w:rPr>
    </w:pPr>
    <w:r>
      <w:rPr>
        <w:noProof/>
      </w:rPr>
      <w:pict w14:anchorId="059B73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81" o:spid="_x0000_s2049" type="#_x0000_t136" alt="" style="position:absolute;left:0;text-align:left;margin-left:0;margin-top:0;width:456.7pt;height:182.6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DRAFT"/>
          <w10:wrap anchorx="margin" anchory="margin"/>
        </v:shape>
      </w:pict>
    </w:r>
    <w:r w:rsidR="00D74545" w:rsidRPr="003E30FD">
      <w:rPr>
        <w:rStyle w:val="Emphasis"/>
        <w:i w:val="0"/>
        <w:iCs w:val="0"/>
        <w:sz w:val="28"/>
        <w:szCs w:val="28"/>
        <w:lang w:val="en-US"/>
        <w14:shadow w14:blurRad="50800" w14:dist="38100" w14:dir="2700000" w14:sx="100000" w14:sy="100000" w14:kx="0" w14:ky="0" w14:algn="tl">
          <w14:srgbClr w14:val="000000">
            <w14:alpha w14:val="60000"/>
          </w14:srgbClr>
        </w14:shadow>
      </w:rPr>
      <w:t>THREATENED SPECIES SCIENTIFIC COMMITTEE</w:t>
    </w:r>
  </w:p>
  <w:p w14:paraId="35470F9D" w14:textId="77777777" w:rsidR="00D74545" w:rsidRPr="00D728A1" w:rsidRDefault="00D74545" w:rsidP="00310917">
    <w:pPr>
      <w:pStyle w:val="Header"/>
      <w:pBdr>
        <w:bottom w:val="single" w:sz="6" w:space="1" w:color="auto"/>
      </w:pBdr>
      <w:rPr>
        <w:rFonts w:asciiTheme="majorHAnsi" w:hAnsiTheme="majorHAnsi"/>
        <w:b/>
        <w:bCs/>
        <w:i/>
        <w:iCs/>
      </w:rPr>
    </w:pPr>
    <w:r w:rsidRPr="003E30FD">
      <w:rPr>
        <w:rFonts w:asciiTheme="majorHAnsi" w:hAnsiTheme="majorHAnsi"/>
        <w:b/>
        <w:bCs/>
      </w:rPr>
      <w:t xml:space="preserve">Established under the </w:t>
    </w:r>
    <w:r w:rsidRPr="003E30FD">
      <w:rPr>
        <w:rStyle w:val="Emphasis"/>
        <w:rFonts w:asciiTheme="majorHAnsi" w:hAnsiTheme="majorHAnsi"/>
        <w:b/>
        <w:bCs/>
      </w:rPr>
      <w:t>Environment Protection and Biodiversity Conservation Act 1999</w:t>
    </w:r>
  </w:p>
  <w:p w14:paraId="070A7F0C" w14:textId="21176502" w:rsidR="00D74545" w:rsidRPr="0045307C" w:rsidRDefault="00D74545" w:rsidP="00310917">
    <w:pPr>
      <w:pStyle w:val="Header"/>
    </w:pPr>
    <w:r>
      <w:t xml:space="preserve">The Threatened Species Scientific Committee finalised this assessment on </w:t>
    </w:r>
    <w:r w:rsidRPr="00280857">
      <w:rPr>
        <w:highlight w:val="yellow"/>
      </w:rPr>
      <w:t>DD Month Year</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86D"/>
    <w:multiLevelType w:val="hybridMultilevel"/>
    <w:tmpl w:val="F18ABFA0"/>
    <w:lvl w:ilvl="0" w:tplc="ED323CAC">
      <w:start w:val="1"/>
      <w:numFmt w:val="decimal"/>
      <w:pStyle w:val="TSSC"/>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8F0654F"/>
    <w:multiLevelType w:val="hybridMultilevel"/>
    <w:tmpl w:val="24A6526E"/>
    <w:lvl w:ilvl="0" w:tplc="0C09000F">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4" w15:restartNumberingAfterBreak="0">
    <w:nsid w:val="21A328D5"/>
    <w:multiLevelType w:val="multilevel"/>
    <w:tmpl w:val="BE78A4F8"/>
    <w:numStyleLink w:val="Numberlist"/>
  </w:abstractNum>
  <w:abstractNum w:abstractNumId="5"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9"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6"/>
  </w:num>
  <w:num w:numId="2">
    <w:abstractNumId w:val="3"/>
  </w:num>
  <w:num w:numId="3">
    <w:abstractNumId w:val="9"/>
  </w:num>
  <w:num w:numId="4">
    <w:abstractNumId w:val="10"/>
  </w:num>
  <w:num w:numId="5">
    <w:abstractNumId w:val="5"/>
  </w:num>
  <w:num w:numId="6">
    <w:abstractNumId w:val="8"/>
  </w:num>
  <w:num w:numId="7">
    <w:abstractNumId w:val="4"/>
  </w:num>
  <w:num w:numId="8">
    <w:abstractNumId w:val="7"/>
  </w:num>
  <w:num w:numId="9">
    <w:abstractNumId w:val="1"/>
  </w:num>
  <w:num w:numId="10">
    <w:abstractNumId w:val="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152"/>
    <w:rsid w:val="0000081F"/>
    <w:rsid w:val="000011D8"/>
    <w:rsid w:val="00001305"/>
    <w:rsid w:val="00002B8E"/>
    <w:rsid w:val="000033D0"/>
    <w:rsid w:val="00003AD1"/>
    <w:rsid w:val="0000469B"/>
    <w:rsid w:val="000057F8"/>
    <w:rsid w:val="00005B2E"/>
    <w:rsid w:val="00006150"/>
    <w:rsid w:val="00006746"/>
    <w:rsid w:val="000075C7"/>
    <w:rsid w:val="00010A9A"/>
    <w:rsid w:val="00010D07"/>
    <w:rsid w:val="00010EBA"/>
    <w:rsid w:val="00011E88"/>
    <w:rsid w:val="00012CC2"/>
    <w:rsid w:val="0001339B"/>
    <w:rsid w:val="0001415F"/>
    <w:rsid w:val="0001582A"/>
    <w:rsid w:val="000159BA"/>
    <w:rsid w:val="000200E7"/>
    <w:rsid w:val="000202F4"/>
    <w:rsid w:val="000213FD"/>
    <w:rsid w:val="00021D95"/>
    <w:rsid w:val="0002419A"/>
    <w:rsid w:val="00025619"/>
    <w:rsid w:val="0003076C"/>
    <w:rsid w:val="00031F6F"/>
    <w:rsid w:val="00033701"/>
    <w:rsid w:val="000341E0"/>
    <w:rsid w:val="00034AD6"/>
    <w:rsid w:val="000369EC"/>
    <w:rsid w:val="00041499"/>
    <w:rsid w:val="00041A9E"/>
    <w:rsid w:val="000425BD"/>
    <w:rsid w:val="00042AFB"/>
    <w:rsid w:val="000446D9"/>
    <w:rsid w:val="0004550E"/>
    <w:rsid w:val="00050B23"/>
    <w:rsid w:val="000536D8"/>
    <w:rsid w:val="00055AFD"/>
    <w:rsid w:val="000561FD"/>
    <w:rsid w:val="00063604"/>
    <w:rsid w:val="00063C71"/>
    <w:rsid w:val="00063E78"/>
    <w:rsid w:val="000653A3"/>
    <w:rsid w:val="00065F4B"/>
    <w:rsid w:val="00070810"/>
    <w:rsid w:val="00071129"/>
    <w:rsid w:val="000712CA"/>
    <w:rsid w:val="00072214"/>
    <w:rsid w:val="0007233A"/>
    <w:rsid w:val="00073C60"/>
    <w:rsid w:val="00076D84"/>
    <w:rsid w:val="000818D9"/>
    <w:rsid w:val="00081E7A"/>
    <w:rsid w:val="00082347"/>
    <w:rsid w:val="000835A0"/>
    <w:rsid w:val="00085069"/>
    <w:rsid w:val="0008655C"/>
    <w:rsid w:val="00087CF6"/>
    <w:rsid w:val="00090B89"/>
    <w:rsid w:val="00091B48"/>
    <w:rsid w:val="000941B1"/>
    <w:rsid w:val="00094C09"/>
    <w:rsid w:val="00094EF6"/>
    <w:rsid w:val="00094F22"/>
    <w:rsid w:val="000959C5"/>
    <w:rsid w:val="00095F9C"/>
    <w:rsid w:val="00096529"/>
    <w:rsid w:val="00097670"/>
    <w:rsid w:val="000A1767"/>
    <w:rsid w:val="000A2068"/>
    <w:rsid w:val="000A3E21"/>
    <w:rsid w:val="000A4134"/>
    <w:rsid w:val="000A5B25"/>
    <w:rsid w:val="000A5C2B"/>
    <w:rsid w:val="000A6133"/>
    <w:rsid w:val="000A6BCB"/>
    <w:rsid w:val="000A722E"/>
    <w:rsid w:val="000A769C"/>
    <w:rsid w:val="000A79AA"/>
    <w:rsid w:val="000B0047"/>
    <w:rsid w:val="000B18D1"/>
    <w:rsid w:val="000B3915"/>
    <w:rsid w:val="000B5E97"/>
    <w:rsid w:val="000B7CE7"/>
    <w:rsid w:val="000C014E"/>
    <w:rsid w:val="000C035B"/>
    <w:rsid w:val="000C1AC9"/>
    <w:rsid w:val="000C1F0D"/>
    <w:rsid w:val="000C26DA"/>
    <w:rsid w:val="000C2BBB"/>
    <w:rsid w:val="000C4F0C"/>
    <w:rsid w:val="000C54B6"/>
    <w:rsid w:val="000C55A6"/>
    <w:rsid w:val="000D1830"/>
    <w:rsid w:val="000D1BC1"/>
    <w:rsid w:val="000D4ACF"/>
    <w:rsid w:val="000D51F3"/>
    <w:rsid w:val="000D55BC"/>
    <w:rsid w:val="000D738D"/>
    <w:rsid w:val="000D759A"/>
    <w:rsid w:val="000D7FAF"/>
    <w:rsid w:val="000E03C6"/>
    <w:rsid w:val="000E0A35"/>
    <w:rsid w:val="000E0D52"/>
    <w:rsid w:val="000E1FA8"/>
    <w:rsid w:val="000E21A0"/>
    <w:rsid w:val="000E3AA3"/>
    <w:rsid w:val="000E4333"/>
    <w:rsid w:val="000E506C"/>
    <w:rsid w:val="000E630E"/>
    <w:rsid w:val="000E690C"/>
    <w:rsid w:val="000E699F"/>
    <w:rsid w:val="000F018A"/>
    <w:rsid w:val="000F0B6F"/>
    <w:rsid w:val="000F194B"/>
    <w:rsid w:val="000F1EAD"/>
    <w:rsid w:val="000F21A1"/>
    <w:rsid w:val="000F30DC"/>
    <w:rsid w:val="000F343B"/>
    <w:rsid w:val="000F3D21"/>
    <w:rsid w:val="000F41AE"/>
    <w:rsid w:val="000F4899"/>
    <w:rsid w:val="000F5E46"/>
    <w:rsid w:val="000F615D"/>
    <w:rsid w:val="000F6CE8"/>
    <w:rsid w:val="000F6D5A"/>
    <w:rsid w:val="000F6F78"/>
    <w:rsid w:val="00102FDA"/>
    <w:rsid w:val="0010557C"/>
    <w:rsid w:val="00105970"/>
    <w:rsid w:val="00105FAD"/>
    <w:rsid w:val="001063AE"/>
    <w:rsid w:val="00107887"/>
    <w:rsid w:val="001112AB"/>
    <w:rsid w:val="00111706"/>
    <w:rsid w:val="00114207"/>
    <w:rsid w:val="00114970"/>
    <w:rsid w:val="0011667C"/>
    <w:rsid w:val="001200FA"/>
    <w:rsid w:val="00120516"/>
    <w:rsid w:val="00120CED"/>
    <w:rsid w:val="00121EB4"/>
    <w:rsid w:val="0012461E"/>
    <w:rsid w:val="00125D32"/>
    <w:rsid w:val="00127671"/>
    <w:rsid w:val="00130A0B"/>
    <w:rsid w:val="00130A22"/>
    <w:rsid w:val="00131A5B"/>
    <w:rsid w:val="00133292"/>
    <w:rsid w:val="00135FC2"/>
    <w:rsid w:val="0013601B"/>
    <w:rsid w:val="001376F1"/>
    <w:rsid w:val="00137F5A"/>
    <w:rsid w:val="001408F8"/>
    <w:rsid w:val="00142262"/>
    <w:rsid w:val="0014527D"/>
    <w:rsid w:val="00145862"/>
    <w:rsid w:val="00145DB1"/>
    <w:rsid w:val="00150DF4"/>
    <w:rsid w:val="00154B5B"/>
    <w:rsid w:val="00155BA9"/>
    <w:rsid w:val="001573B8"/>
    <w:rsid w:val="0016081E"/>
    <w:rsid w:val="00161E8C"/>
    <w:rsid w:val="001633F4"/>
    <w:rsid w:val="0016367E"/>
    <w:rsid w:val="0016412B"/>
    <w:rsid w:val="00165364"/>
    <w:rsid w:val="001653AE"/>
    <w:rsid w:val="00166185"/>
    <w:rsid w:val="00167204"/>
    <w:rsid w:val="001672E3"/>
    <w:rsid w:val="00167CE8"/>
    <w:rsid w:val="00170795"/>
    <w:rsid w:val="00172CCD"/>
    <w:rsid w:val="00172CFB"/>
    <w:rsid w:val="001739A8"/>
    <w:rsid w:val="00173EDD"/>
    <w:rsid w:val="001746CF"/>
    <w:rsid w:val="00175AAE"/>
    <w:rsid w:val="0017683C"/>
    <w:rsid w:val="001775D9"/>
    <w:rsid w:val="00177744"/>
    <w:rsid w:val="0017795A"/>
    <w:rsid w:val="00180329"/>
    <w:rsid w:val="0018058D"/>
    <w:rsid w:val="0018370B"/>
    <w:rsid w:val="001845BB"/>
    <w:rsid w:val="00184D42"/>
    <w:rsid w:val="00186635"/>
    <w:rsid w:val="00187C9C"/>
    <w:rsid w:val="00187DA8"/>
    <w:rsid w:val="0019598A"/>
    <w:rsid w:val="001A0FF1"/>
    <w:rsid w:val="001A1E54"/>
    <w:rsid w:val="001A2D13"/>
    <w:rsid w:val="001A3C77"/>
    <w:rsid w:val="001A6916"/>
    <w:rsid w:val="001B077B"/>
    <w:rsid w:val="001B0CFE"/>
    <w:rsid w:val="001B19FD"/>
    <w:rsid w:val="001B2331"/>
    <w:rsid w:val="001B2BE2"/>
    <w:rsid w:val="001B3438"/>
    <w:rsid w:val="001B441B"/>
    <w:rsid w:val="001B55AE"/>
    <w:rsid w:val="001B6655"/>
    <w:rsid w:val="001B69A4"/>
    <w:rsid w:val="001B729C"/>
    <w:rsid w:val="001C0493"/>
    <w:rsid w:val="001C0992"/>
    <w:rsid w:val="001C31E1"/>
    <w:rsid w:val="001C3F13"/>
    <w:rsid w:val="001C3F42"/>
    <w:rsid w:val="001C56D3"/>
    <w:rsid w:val="001C5822"/>
    <w:rsid w:val="001C7420"/>
    <w:rsid w:val="001D043B"/>
    <w:rsid w:val="001E04E1"/>
    <w:rsid w:val="001E17D5"/>
    <w:rsid w:val="001E2671"/>
    <w:rsid w:val="001E3289"/>
    <w:rsid w:val="001E37F8"/>
    <w:rsid w:val="001E4765"/>
    <w:rsid w:val="001E4B30"/>
    <w:rsid w:val="001E5131"/>
    <w:rsid w:val="001E68C4"/>
    <w:rsid w:val="001E7C8D"/>
    <w:rsid w:val="001F0C56"/>
    <w:rsid w:val="001F187F"/>
    <w:rsid w:val="001F1C51"/>
    <w:rsid w:val="001F37BB"/>
    <w:rsid w:val="001F37CF"/>
    <w:rsid w:val="001F3D2C"/>
    <w:rsid w:val="001F611C"/>
    <w:rsid w:val="00200175"/>
    <w:rsid w:val="00202562"/>
    <w:rsid w:val="00202E0A"/>
    <w:rsid w:val="00204B3F"/>
    <w:rsid w:val="002056AD"/>
    <w:rsid w:val="002078A0"/>
    <w:rsid w:val="00210237"/>
    <w:rsid w:val="00210BB3"/>
    <w:rsid w:val="00212ECE"/>
    <w:rsid w:val="0021433D"/>
    <w:rsid w:val="00215467"/>
    <w:rsid w:val="00216BA8"/>
    <w:rsid w:val="002175D4"/>
    <w:rsid w:val="00217A71"/>
    <w:rsid w:val="00221209"/>
    <w:rsid w:val="0022142B"/>
    <w:rsid w:val="00223138"/>
    <w:rsid w:val="002234F4"/>
    <w:rsid w:val="00225F4C"/>
    <w:rsid w:val="0023010D"/>
    <w:rsid w:val="002306C0"/>
    <w:rsid w:val="002319AB"/>
    <w:rsid w:val="00232977"/>
    <w:rsid w:val="00233F37"/>
    <w:rsid w:val="002366A3"/>
    <w:rsid w:val="00237A40"/>
    <w:rsid w:val="00237FDF"/>
    <w:rsid w:val="00241AE1"/>
    <w:rsid w:val="00243014"/>
    <w:rsid w:val="0024549B"/>
    <w:rsid w:val="00245562"/>
    <w:rsid w:val="00245955"/>
    <w:rsid w:val="002474A7"/>
    <w:rsid w:val="00247AFD"/>
    <w:rsid w:val="00247C06"/>
    <w:rsid w:val="00251F5A"/>
    <w:rsid w:val="00252237"/>
    <w:rsid w:val="00252454"/>
    <w:rsid w:val="002526DD"/>
    <w:rsid w:val="002531B2"/>
    <w:rsid w:val="00254D7E"/>
    <w:rsid w:val="00255674"/>
    <w:rsid w:val="00255DEF"/>
    <w:rsid w:val="00256A28"/>
    <w:rsid w:val="002578B4"/>
    <w:rsid w:val="00260FC7"/>
    <w:rsid w:val="00262290"/>
    <w:rsid w:val="002626C8"/>
    <w:rsid w:val="00262B9E"/>
    <w:rsid w:val="00262C32"/>
    <w:rsid w:val="00266DC5"/>
    <w:rsid w:val="00267DF4"/>
    <w:rsid w:val="002716D1"/>
    <w:rsid w:val="00271B32"/>
    <w:rsid w:val="00274B8A"/>
    <w:rsid w:val="00275DFA"/>
    <w:rsid w:val="00276E5C"/>
    <w:rsid w:val="002802A2"/>
    <w:rsid w:val="00280329"/>
    <w:rsid w:val="002803B8"/>
    <w:rsid w:val="00280857"/>
    <w:rsid w:val="0028144F"/>
    <w:rsid w:val="0028148E"/>
    <w:rsid w:val="00282B2F"/>
    <w:rsid w:val="00284BB5"/>
    <w:rsid w:val="00284BD0"/>
    <w:rsid w:val="00284E69"/>
    <w:rsid w:val="0028601D"/>
    <w:rsid w:val="00286E84"/>
    <w:rsid w:val="002906BC"/>
    <w:rsid w:val="00290B9E"/>
    <w:rsid w:val="00291107"/>
    <w:rsid w:val="00292F01"/>
    <w:rsid w:val="0029531A"/>
    <w:rsid w:val="002965BA"/>
    <w:rsid w:val="00296AD4"/>
    <w:rsid w:val="00296FAE"/>
    <w:rsid w:val="00297049"/>
    <w:rsid w:val="002970BE"/>
    <w:rsid w:val="0029756F"/>
    <w:rsid w:val="00297EB3"/>
    <w:rsid w:val="002A0AD7"/>
    <w:rsid w:val="002A0B5E"/>
    <w:rsid w:val="002A4C30"/>
    <w:rsid w:val="002A6BDE"/>
    <w:rsid w:val="002A7652"/>
    <w:rsid w:val="002A7A4E"/>
    <w:rsid w:val="002B01AE"/>
    <w:rsid w:val="002B01EE"/>
    <w:rsid w:val="002B0F2C"/>
    <w:rsid w:val="002B134C"/>
    <w:rsid w:val="002B1F3E"/>
    <w:rsid w:val="002B3A21"/>
    <w:rsid w:val="002B6161"/>
    <w:rsid w:val="002B69E4"/>
    <w:rsid w:val="002B6A3F"/>
    <w:rsid w:val="002B76C9"/>
    <w:rsid w:val="002C0AD0"/>
    <w:rsid w:val="002C343D"/>
    <w:rsid w:val="002C3AF7"/>
    <w:rsid w:val="002C6E87"/>
    <w:rsid w:val="002D12E1"/>
    <w:rsid w:val="002D1742"/>
    <w:rsid w:val="002D4DC6"/>
    <w:rsid w:val="002E0694"/>
    <w:rsid w:val="002E20C7"/>
    <w:rsid w:val="002E26FD"/>
    <w:rsid w:val="002E2A02"/>
    <w:rsid w:val="002E31FA"/>
    <w:rsid w:val="002E32CA"/>
    <w:rsid w:val="002E34B7"/>
    <w:rsid w:val="002E4782"/>
    <w:rsid w:val="002E4B27"/>
    <w:rsid w:val="002E5206"/>
    <w:rsid w:val="002E7438"/>
    <w:rsid w:val="002F225E"/>
    <w:rsid w:val="002F232F"/>
    <w:rsid w:val="002F326C"/>
    <w:rsid w:val="002F34D8"/>
    <w:rsid w:val="002F3ACB"/>
    <w:rsid w:val="002F3AEA"/>
    <w:rsid w:val="002F4DAD"/>
    <w:rsid w:val="00300836"/>
    <w:rsid w:val="003016A4"/>
    <w:rsid w:val="003045A0"/>
    <w:rsid w:val="003046B4"/>
    <w:rsid w:val="00310917"/>
    <w:rsid w:val="003113EE"/>
    <w:rsid w:val="00312588"/>
    <w:rsid w:val="003126D1"/>
    <w:rsid w:val="003169DD"/>
    <w:rsid w:val="00317C0A"/>
    <w:rsid w:val="00320709"/>
    <w:rsid w:val="00322029"/>
    <w:rsid w:val="00322655"/>
    <w:rsid w:val="003228D2"/>
    <w:rsid w:val="00322A48"/>
    <w:rsid w:val="00326786"/>
    <w:rsid w:val="00326DB1"/>
    <w:rsid w:val="003334F0"/>
    <w:rsid w:val="00334E9D"/>
    <w:rsid w:val="003362C3"/>
    <w:rsid w:val="00336B4D"/>
    <w:rsid w:val="00337360"/>
    <w:rsid w:val="003415D9"/>
    <w:rsid w:val="003437D5"/>
    <w:rsid w:val="00344133"/>
    <w:rsid w:val="003445EF"/>
    <w:rsid w:val="00344617"/>
    <w:rsid w:val="00346541"/>
    <w:rsid w:val="00347206"/>
    <w:rsid w:val="00347EE1"/>
    <w:rsid w:val="00351797"/>
    <w:rsid w:val="00351E68"/>
    <w:rsid w:val="003528C4"/>
    <w:rsid w:val="003558BA"/>
    <w:rsid w:val="00355F1B"/>
    <w:rsid w:val="0035606D"/>
    <w:rsid w:val="0035766D"/>
    <w:rsid w:val="003607B9"/>
    <w:rsid w:val="00360ACE"/>
    <w:rsid w:val="00361F81"/>
    <w:rsid w:val="00366FE3"/>
    <w:rsid w:val="00367D56"/>
    <w:rsid w:val="003721E6"/>
    <w:rsid w:val="0037602E"/>
    <w:rsid w:val="003800B8"/>
    <w:rsid w:val="0038175F"/>
    <w:rsid w:val="00381D0B"/>
    <w:rsid w:val="003833F4"/>
    <w:rsid w:val="0038356D"/>
    <w:rsid w:val="003841E0"/>
    <w:rsid w:val="003844EE"/>
    <w:rsid w:val="00386BD4"/>
    <w:rsid w:val="003878FE"/>
    <w:rsid w:val="00387E7C"/>
    <w:rsid w:val="0039336C"/>
    <w:rsid w:val="003933E8"/>
    <w:rsid w:val="00393ACF"/>
    <w:rsid w:val="00394AB6"/>
    <w:rsid w:val="00395553"/>
    <w:rsid w:val="00395CFA"/>
    <w:rsid w:val="003A06CA"/>
    <w:rsid w:val="003A4214"/>
    <w:rsid w:val="003A6771"/>
    <w:rsid w:val="003A7E69"/>
    <w:rsid w:val="003B0E1A"/>
    <w:rsid w:val="003B1446"/>
    <w:rsid w:val="003B256C"/>
    <w:rsid w:val="003B2A51"/>
    <w:rsid w:val="003B7E7C"/>
    <w:rsid w:val="003C3C04"/>
    <w:rsid w:val="003C3CA3"/>
    <w:rsid w:val="003C50DA"/>
    <w:rsid w:val="003C7B52"/>
    <w:rsid w:val="003C7B5E"/>
    <w:rsid w:val="003D02E9"/>
    <w:rsid w:val="003D148F"/>
    <w:rsid w:val="003D1E1A"/>
    <w:rsid w:val="003D1EAE"/>
    <w:rsid w:val="003D5B02"/>
    <w:rsid w:val="003D5FF1"/>
    <w:rsid w:val="003D6E06"/>
    <w:rsid w:val="003E0C0A"/>
    <w:rsid w:val="003E1291"/>
    <w:rsid w:val="003E2AEC"/>
    <w:rsid w:val="003E30FD"/>
    <w:rsid w:val="003E5E90"/>
    <w:rsid w:val="003E6102"/>
    <w:rsid w:val="003E67A6"/>
    <w:rsid w:val="003E77D1"/>
    <w:rsid w:val="003E79D5"/>
    <w:rsid w:val="003F00F4"/>
    <w:rsid w:val="003F22EA"/>
    <w:rsid w:val="003F60E2"/>
    <w:rsid w:val="003F6EE8"/>
    <w:rsid w:val="0040031A"/>
    <w:rsid w:val="00400494"/>
    <w:rsid w:val="00400734"/>
    <w:rsid w:val="00402255"/>
    <w:rsid w:val="00402374"/>
    <w:rsid w:val="0040258A"/>
    <w:rsid w:val="00406FB1"/>
    <w:rsid w:val="00407763"/>
    <w:rsid w:val="00410A7E"/>
    <w:rsid w:val="00412830"/>
    <w:rsid w:val="00415563"/>
    <w:rsid w:val="00415CFA"/>
    <w:rsid w:val="00416E11"/>
    <w:rsid w:val="00420E21"/>
    <w:rsid w:val="0042155B"/>
    <w:rsid w:val="004218F0"/>
    <w:rsid w:val="00421E71"/>
    <w:rsid w:val="00421FA6"/>
    <w:rsid w:val="004221D2"/>
    <w:rsid w:val="0042245C"/>
    <w:rsid w:val="00422CE8"/>
    <w:rsid w:val="004233F7"/>
    <w:rsid w:val="004236E0"/>
    <w:rsid w:val="004247E0"/>
    <w:rsid w:val="00426D2B"/>
    <w:rsid w:val="0043016D"/>
    <w:rsid w:val="0043026B"/>
    <w:rsid w:val="00431CDE"/>
    <w:rsid w:val="0043234E"/>
    <w:rsid w:val="00432825"/>
    <w:rsid w:val="00432BB0"/>
    <w:rsid w:val="0043513C"/>
    <w:rsid w:val="00437E66"/>
    <w:rsid w:val="00440C79"/>
    <w:rsid w:val="0044391F"/>
    <w:rsid w:val="00447968"/>
    <w:rsid w:val="0045307C"/>
    <w:rsid w:val="00455BD7"/>
    <w:rsid w:val="004570CF"/>
    <w:rsid w:val="004600BF"/>
    <w:rsid w:val="00460C44"/>
    <w:rsid w:val="00460D0D"/>
    <w:rsid w:val="00460D29"/>
    <w:rsid w:val="00460D54"/>
    <w:rsid w:val="0046168A"/>
    <w:rsid w:val="00463651"/>
    <w:rsid w:val="00471D75"/>
    <w:rsid w:val="00472FE3"/>
    <w:rsid w:val="00473104"/>
    <w:rsid w:val="00473DF9"/>
    <w:rsid w:val="00473F65"/>
    <w:rsid w:val="00474E4C"/>
    <w:rsid w:val="00475FF3"/>
    <w:rsid w:val="00476948"/>
    <w:rsid w:val="00480C78"/>
    <w:rsid w:val="00481223"/>
    <w:rsid w:val="00482558"/>
    <w:rsid w:val="00486C20"/>
    <w:rsid w:val="00487AD0"/>
    <w:rsid w:val="004913F4"/>
    <w:rsid w:val="00491A9A"/>
    <w:rsid w:val="00492501"/>
    <w:rsid w:val="00492AE4"/>
    <w:rsid w:val="00492C3D"/>
    <w:rsid w:val="00493CCE"/>
    <w:rsid w:val="0049477E"/>
    <w:rsid w:val="004A04EE"/>
    <w:rsid w:val="004A0C85"/>
    <w:rsid w:val="004A3350"/>
    <w:rsid w:val="004A3FD9"/>
    <w:rsid w:val="004A4A6F"/>
    <w:rsid w:val="004A4A9E"/>
    <w:rsid w:val="004A4D24"/>
    <w:rsid w:val="004A606D"/>
    <w:rsid w:val="004A64E3"/>
    <w:rsid w:val="004A6FCC"/>
    <w:rsid w:val="004A70D3"/>
    <w:rsid w:val="004A7BEA"/>
    <w:rsid w:val="004A7C02"/>
    <w:rsid w:val="004B06F9"/>
    <w:rsid w:val="004B1469"/>
    <w:rsid w:val="004B1626"/>
    <w:rsid w:val="004B38BC"/>
    <w:rsid w:val="004B4A69"/>
    <w:rsid w:val="004B787C"/>
    <w:rsid w:val="004C063E"/>
    <w:rsid w:val="004C0888"/>
    <w:rsid w:val="004C14D0"/>
    <w:rsid w:val="004C24F9"/>
    <w:rsid w:val="004C2E79"/>
    <w:rsid w:val="004C3033"/>
    <w:rsid w:val="004C34F9"/>
    <w:rsid w:val="004C4253"/>
    <w:rsid w:val="004C49CE"/>
    <w:rsid w:val="004C4E00"/>
    <w:rsid w:val="004C5531"/>
    <w:rsid w:val="004C6D5B"/>
    <w:rsid w:val="004C756F"/>
    <w:rsid w:val="004C77BF"/>
    <w:rsid w:val="004C7F78"/>
    <w:rsid w:val="004D2790"/>
    <w:rsid w:val="004D2E53"/>
    <w:rsid w:val="004D48AF"/>
    <w:rsid w:val="004D4959"/>
    <w:rsid w:val="004D4BE2"/>
    <w:rsid w:val="004D500D"/>
    <w:rsid w:val="004D61C9"/>
    <w:rsid w:val="004E52D7"/>
    <w:rsid w:val="004E6073"/>
    <w:rsid w:val="004E60AB"/>
    <w:rsid w:val="004E7AAB"/>
    <w:rsid w:val="004E7DA2"/>
    <w:rsid w:val="004F1708"/>
    <w:rsid w:val="004F252E"/>
    <w:rsid w:val="004F2E3E"/>
    <w:rsid w:val="004F32AB"/>
    <w:rsid w:val="004F412F"/>
    <w:rsid w:val="004F5120"/>
    <w:rsid w:val="004F5429"/>
    <w:rsid w:val="0050079E"/>
    <w:rsid w:val="00501322"/>
    <w:rsid w:val="00501D99"/>
    <w:rsid w:val="005022CE"/>
    <w:rsid w:val="005033A2"/>
    <w:rsid w:val="0050438E"/>
    <w:rsid w:val="00504740"/>
    <w:rsid w:val="0050485C"/>
    <w:rsid w:val="00504E67"/>
    <w:rsid w:val="0050535B"/>
    <w:rsid w:val="0050545D"/>
    <w:rsid w:val="005059FD"/>
    <w:rsid w:val="005075F2"/>
    <w:rsid w:val="00510CEA"/>
    <w:rsid w:val="0051202F"/>
    <w:rsid w:val="00513053"/>
    <w:rsid w:val="005141C4"/>
    <w:rsid w:val="0051440D"/>
    <w:rsid w:val="00514A37"/>
    <w:rsid w:val="0051701F"/>
    <w:rsid w:val="005171E6"/>
    <w:rsid w:val="005208A6"/>
    <w:rsid w:val="005219AD"/>
    <w:rsid w:val="005224EB"/>
    <w:rsid w:val="005226A3"/>
    <w:rsid w:val="005257A8"/>
    <w:rsid w:val="00526754"/>
    <w:rsid w:val="00527756"/>
    <w:rsid w:val="0053031D"/>
    <w:rsid w:val="005305DE"/>
    <w:rsid w:val="005306BA"/>
    <w:rsid w:val="005328E8"/>
    <w:rsid w:val="00532CE4"/>
    <w:rsid w:val="00533D67"/>
    <w:rsid w:val="005363D4"/>
    <w:rsid w:val="0053651D"/>
    <w:rsid w:val="00536A38"/>
    <w:rsid w:val="00540185"/>
    <w:rsid w:val="0054127C"/>
    <w:rsid w:val="0054151D"/>
    <w:rsid w:val="00541E51"/>
    <w:rsid w:val="005448E3"/>
    <w:rsid w:val="0054559E"/>
    <w:rsid w:val="00547B73"/>
    <w:rsid w:val="0055033C"/>
    <w:rsid w:val="005533CA"/>
    <w:rsid w:val="00555A8D"/>
    <w:rsid w:val="005568E4"/>
    <w:rsid w:val="00557555"/>
    <w:rsid w:val="00557F54"/>
    <w:rsid w:val="0056013C"/>
    <w:rsid w:val="005602D2"/>
    <w:rsid w:val="00561807"/>
    <w:rsid w:val="0056348C"/>
    <w:rsid w:val="00563809"/>
    <w:rsid w:val="00563A75"/>
    <w:rsid w:val="005654E4"/>
    <w:rsid w:val="00565BF5"/>
    <w:rsid w:val="00565F5A"/>
    <w:rsid w:val="005672D8"/>
    <w:rsid w:val="005729AE"/>
    <w:rsid w:val="00573B2C"/>
    <w:rsid w:val="00573E50"/>
    <w:rsid w:val="005749EC"/>
    <w:rsid w:val="0057711E"/>
    <w:rsid w:val="005775D1"/>
    <w:rsid w:val="0058168E"/>
    <w:rsid w:val="00583530"/>
    <w:rsid w:val="005849AB"/>
    <w:rsid w:val="00584D3C"/>
    <w:rsid w:val="0058583E"/>
    <w:rsid w:val="005879C5"/>
    <w:rsid w:val="0059062B"/>
    <w:rsid w:val="00590E2A"/>
    <w:rsid w:val="00594E48"/>
    <w:rsid w:val="005960E3"/>
    <w:rsid w:val="00596124"/>
    <w:rsid w:val="005962EB"/>
    <w:rsid w:val="0059777E"/>
    <w:rsid w:val="00597B1A"/>
    <w:rsid w:val="005A02CB"/>
    <w:rsid w:val="005A3DAB"/>
    <w:rsid w:val="005A5113"/>
    <w:rsid w:val="005A5154"/>
    <w:rsid w:val="005A6B68"/>
    <w:rsid w:val="005B0772"/>
    <w:rsid w:val="005B2DA0"/>
    <w:rsid w:val="005B32FA"/>
    <w:rsid w:val="005B3D88"/>
    <w:rsid w:val="005B4694"/>
    <w:rsid w:val="005B55DA"/>
    <w:rsid w:val="005B5F07"/>
    <w:rsid w:val="005B6481"/>
    <w:rsid w:val="005B6661"/>
    <w:rsid w:val="005C4878"/>
    <w:rsid w:val="005C5891"/>
    <w:rsid w:val="005C60CF"/>
    <w:rsid w:val="005C7419"/>
    <w:rsid w:val="005D0160"/>
    <w:rsid w:val="005D0B73"/>
    <w:rsid w:val="005D2006"/>
    <w:rsid w:val="005D22D0"/>
    <w:rsid w:val="005D3AAC"/>
    <w:rsid w:val="005D452F"/>
    <w:rsid w:val="005D5124"/>
    <w:rsid w:val="005D558A"/>
    <w:rsid w:val="005D6454"/>
    <w:rsid w:val="005D7F8D"/>
    <w:rsid w:val="005E07DA"/>
    <w:rsid w:val="005E4AF2"/>
    <w:rsid w:val="005E59A4"/>
    <w:rsid w:val="005E72DF"/>
    <w:rsid w:val="005F0E4D"/>
    <w:rsid w:val="005F1AC5"/>
    <w:rsid w:val="005F1CE2"/>
    <w:rsid w:val="005F2042"/>
    <w:rsid w:val="005F23CA"/>
    <w:rsid w:val="005F376D"/>
    <w:rsid w:val="005F3E72"/>
    <w:rsid w:val="005F4EF6"/>
    <w:rsid w:val="005F56A2"/>
    <w:rsid w:val="00601FF6"/>
    <w:rsid w:val="006020FB"/>
    <w:rsid w:val="00603389"/>
    <w:rsid w:val="00605A86"/>
    <w:rsid w:val="00605BF7"/>
    <w:rsid w:val="00607399"/>
    <w:rsid w:val="00607BDB"/>
    <w:rsid w:val="00610007"/>
    <w:rsid w:val="00611FAC"/>
    <w:rsid w:val="006129B6"/>
    <w:rsid w:val="00612AA8"/>
    <w:rsid w:val="006134A7"/>
    <w:rsid w:val="0061515E"/>
    <w:rsid w:val="006157FE"/>
    <w:rsid w:val="006167EE"/>
    <w:rsid w:val="00621539"/>
    <w:rsid w:val="00622D0D"/>
    <w:rsid w:val="006233A7"/>
    <w:rsid w:val="00623EBB"/>
    <w:rsid w:val="00624A10"/>
    <w:rsid w:val="00625A55"/>
    <w:rsid w:val="00627CD9"/>
    <w:rsid w:val="006324A5"/>
    <w:rsid w:val="006333B6"/>
    <w:rsid w:val="00642194"/>
    <w:rsid w:val="00643D03"/>
    <w:rsid w:val="00643EE8"/>
    <w:rsid w:val="006441D1"/>
    <w:rsid w:val="0064551D"/>
    <w:rsid w:val="006505A3"/>
    <w:rsid w:val="0065073D"/>
    <w:rsid w:val="00651569"/>
    <w:rsid w:val="00651F93"/>
    <w:rsid w:val="00652A21"/>
    <w:rsid w:val="00655AF5"/>
    <w:rsid w:val="00655BD3"/>
    <w:rsid w:val="00656321"/>
    <w:rsid w:val="00657D7F"/>
    <w:rsid w:val="006604F0"/>
    <w:rsid w:val="0066106F"/>
    <w:rsid w:val="00661CF1"/>
    <w:rsid w:val="00663877"/>
    <w:rsid w:val="0066701A"/>
    <w:rsid w:val="006673D6"/>
    <w:rsid w:val="0067369E"/>
    <w:rsid w:val="00675616"/>
    <w:rsid w:val="00677456"/>
    <w:rsid w:val="00680322"/>
    <w:rsid w:val="006807B3"/>
    <w:rsid w:val="00681040"/>
    <w:rsid w:val="00683895"/>
    <w:rsid w:val="00683B26"/>
    <w:rsid w:val="00685944"/>
    <w:rsid w:val="006876A8"/>
    <w:rsid w:val="00691AC8"/>
    <w:rsid w:val="006920D9"/>
    <w:rsid w:val="00692451"/>
    <w:rsid w:val="0069302E"/>
    <w:rsid w:val="00693078"/>
    <w:rsid w:val="006943A1"/>
    <w:rsid w:val="00694B09"/>
    <w:rsid w:val="00695903"/>
    <w:rsid w:val="00695BF3"/>
    <w:rsid w:val="006974EF"/>
    <w:rsid w:val="006975EE"/>
    <w:rsid w:val="00697EA2"/>
    <w:rsid w:val="006A04F0"/>
    <w:rsid w:val="006A0EC0"/>
    <w:rsid w:val="006A0F0C"/>
    <w:rsid w:val="006A1216"/>
    <w:rsid w:val="006A17FF"/>
    <w:rsid w:val="006A40DC"/>
    <w:rsid w:val="006A5604"/>
    <w:rsid w:val="006A6526"/>
    <w:rsid w:val="006A7129"/>
    <w:rsid w:val="006A7709"/>
    <w:rsid w:val="006A78FE"/>
    <w:rsid w:val="006A7AEA"/>
    <w:rsid w:val="006B20CB"/>
    <w:rsid w:val="006B2B04"/>
    <w:rsid w:val="006C07A3"/>
    <w:rsid w:val="006C225D"/>
    <w:rsid w:val="006C3BD2"/>
    <w:rsid w:val="006C480C"/>
    <w:rsid w:val="006C5497"/>
    <w:rsid w:val="006C5AE4"/>
    <w:rsid w:val="006C710D"/>
    <w:rsid w:val="006C7342"/>
    <w:rsid w:val="006D0068"/>
    <w:rsid w:val="006D3581"/>
    <w:rsid w:val="006D3824"/>
    <w:rsid w:val="006D384D"/>
    <w:rsid w:val="006D39D9"/>
    <w:rsid w:val="006D5710"/>
    <w:rsid w:val="006D6101"/>
    <w:rsid w:val="006D645C"/>
    <w:rsid w:val="006D6C77"/>
    <w:rsid w:val="006D779F"/>
    <w:rsid w:val="006E0139"/>
    <w:rsid w:val="006E04A7"/>
    <w:rsid w:val="006E1EFE"/>
    <w:rsid w:val="006E3AB2"/>
    <w:rsid w:val="006E56CB"/>
    <w:rsid w:val="006E5CC3"/>
    <w:rsid w:val="006E6507"/>
    <w:rsid w:val="006E68EA"/>
    <w:rsid w:val="006E7B8E"/>
    <w:rsid w:val="006F1D0B"/>
    <w:rsid w:val="006F34F8"/>
    <w:rsid w:val="006F4AC3"/>
    <w:rsid w:val="006F5022"/>
    <w:rsid w:val="006F5FCC"/>
    <w:rsid w:val="006F6134"/>
    <w:rsid w:val="006F68A3"/>
    <w:rsid w:val="006F6EA0"/>
    <w:rsid w:val="00700DDB"/>
    <w:rsid w:val="007019A7"/>
    <w:rsid w:val="0070330D"/>
    <w:rsid w:val="0070330E"/>
    <w:rsid w:val="00703A2C"/>
    <w:rsid w:val="00703DF6"/>
    <w:rsid w:val="00704CAC"/>
    <w:rsid w:val="00705A11"/>
    <w:rsid w:val="00705FD2"/>
    <w:rsid w:val="007062CB"/>
    <w:rsid w:val="007063FF"/>
    <w:rsid w:val="00710AC8"/>
    <w:rsid w:val="0071447E"/>
    <w:rsid w:val="0071552D"/>
    <w:rsid w:val="007159CB"/>
    <w:rsid w:val="00715C18"/>
    <w:rsid w:val="0071792D"/>
    <w:rsid w:val="00720F63"/>
    <w:rsid w:val="007210AB"/>
    <w:rsid w:val="00721AFF"/>
    <w:rsid w:val="0072328F"/>
    <w:rsid w:val="00723F12"/>
    <w:rsid w:val="00724337"/>
    <w:rsid w:val="0072539A"/>
    <w:rsid w:val="007269A3"/>
    <w:rsid w:val="0072758B"/>
    <w:rsid w:val="007278B8"/>
    <w:rsid w:val="00730CF3"/>
    <w:rsid w:val="007313E1"/>
    <w:rsid w:val="00732AB1"/>
    <w:rsid w:val="00734925"/>
    <w:rsid w:val="00734BDD"/>
    <w:rsid w:val="0073584B"/>
    <w:rsid w:val="00737D6A"/>
    <w:rsid w:val="007405CB"/>
    <w:rsid w:val="0074317F"/>
    <w:rsid w:val="00743509"/>
    <w:rsid w:val="00743AA2"/>
    <w:rsid w:val="00743CA6"/>
    <w:rsid w:val="0074480F"/>
    <w:rsid w:val="00745F00"/>
    <w:rsid w:val="0074658B"/>
    <w:rsid w:val="00746B45"/>
    <w:rsid w:val="007510EC"/>
    <w:rsid w:val="0075284D"/>
    <w:rsid w:val="007531FC"/>
    <w:rsid w:val="0075388B"/>
    <w:rsid w:val="00753D2E"/>
    <w:rsid w:val="0075642E"/>
    <w:rsid w:val="00757427"/>
    <w:rsid w:val="0076046D"/>
    <w:rsid w:val="00760FF8"/>
    <w:rsid w:val="0076197C"/>
    <w:rsid w:val="00763F74"/>
    <w:rsid w:val="00764ECB"/>
    <w:rsid w:val="0076542A"/>
    <w:rsid w:val="00765819"/>
    <w:rsid w:val="00767620"/>
    <w:rsid w:val="0077054A"/>
    <w:rsid w:val="00772527"/>
    <w:rsid w:val="0077351A"/>
    <w:rsid w:val="00773C69"/>
    <w:rsid w:val="00774EAA"/>
    <w:rsid w:val="0077667D"/>
    <w:rsid w:val="00776BBD"/>
    <w:rsid w:val="00777F9F"/>
    <w:rsid w:val="007800B5"/>
    <w:rsid w:val="00780907"/>
    <w:rsid w:val="00782E3B"/>
    <w:rsid w:val="0078307B"/>
    <w:rsid w:val="00783314"/>
    <w:rsid w:val="00783B2F"/>
    <w:rsid w:val="00783F28"/>
    <w:rsid w:val="0078439C"/>
    <w:rsid w:val="007843A3"/>
    <w:rsid w:val="00785AC0"/>
    <w:rsid w:val="00785F10"/>
    <w:rsid w:val="00787EB2"/>
    <w:rsid w:val="007901A6"/>
    <w:rsid w:val="0079083F"/>
    <w:rsid w:val="00792E2B"/>
    <w:rsid w:val="00793C63"/>
    <w:rsid w:val="00794BA6"/>
    <w:rsid w:val="00794EE6"/>
    <w:rsid w:val="00795F43"/>
    <w:rsid w:val="00797606"/>
    <w:rsid w:val="007A0E1A"/>
    <w:rsid w:val="007A0EAB"/>
    <w:rsid w:val="007A3729"/>
    <w:rsid w:val="007A37AC"/>
    <w:rsid w:val="007A5898"/>
    <w:rsid w:val="007A5A1A"/>
    <w:rsid w:val="007A7A33"/>
    <w:rsid w:val="007B028A"/>
    <w:rsid w:val="007B152D"/>
    <w:rsid w:val="007B1BA0"/>
    <w:rsid w:val="007B31D1"/>
    <w:rsid w:val="007B40C1"/>
    <w:rsid w:val="007B6482"/>
    <w:rsid w:val="007B673E"/>
    <w:rsid w:val="007B6AC2"/>
    <w:rsid w:val="007B6C14"/>
    <w:rsid w:val="007B73FC"/>
    <w:rsid w:val="007C0912"/>
    <w:rsid w:val="007C0F58"/>
    <w:rsid w:val="007C1000"/>
    <w:rsid w:val="007C1F1D"/>
    <w:rsid w:val="007C21A3"/>
    <w:rsid w:val="007C3C77"/>
    <w:rsid w:val="007C55D5"/>
    <w:rsid w:val="007C5B94"/>
    <w:rsid w:val="007C6BE1"/>
    <w:rsid w:val="007D0BB0"/>
    <w:rsid w:val="007D0E61"/>
    <w:rsid w:val="007D4E67"/>
    <w:rsid w:val="007D5996"/>
    <w:rsid w:val="007D611A"/>
    <w:rsid w:val="007E0115"/>
    <w:rsid w:val="007E168F"/>
    <w:rsid w:val="007E21BF"/>
    <w:rsid w:val="007E2ACF"/>
    <w:rsid w:val="007E2BD0"/>
    <w:rsid w:val="007E34C8"/>
    <w:rsid w:val="007F065A"/>
    <w:rsid w:val="007F07C8"/>
    <w:rsid w:val="007F185A"/>
    <w:rsid w:val="007F1E35"/>
    <w:rsid w:val="007F4024"/>
    <w:rsid w:val="007F4224"/>
    <w:rsid w:val="007F5127"/>
    <w:rsid w:val="007F5787"/>
    <w:rsid w:val="007F7FAC"/>
    <w:rsid w:val="00800CB6"/>
    <w:rsid w:val="008016C3"/>
    <w:rsid w:val="00802145"/>
    <w:rsid w:val="00802773"/>
    <w:rsid w:val="00802C21"/>
    <w:rsid w:val="00803823"/>
    <w:rsid w:val="008041AC"/>
    <w:rsid w:val="00805DF5"/>
    <w:rsid w:val="008064B3"/>
    <w:rsid w:val="00807052"/>
    <w:rsid w:val="00813E51"/>
    <w:rsid w:val="00814CBA"/>
    <w:rsid w:val="00815783"/>
    <w:rsid w:val="00816070"/>
    <w:rsid w:val="00820849"/>
    <w:rsid w:val="0082249A"/>
    <w:rsid w:val="00822751"/>
    <w:rsid w:val="00826315"/>
    <w:rsid w:val="00826439"/>
    <w:rsid w:val="00830815"/>
    <w:rsid w:val="00832E99"/>
    <w:rsid w:val="00832FAC"/>
    <w:rsid w:val="00833933"/>
    <w:rsid w:val="00834125"/>
    <w:rsid w:val="008372A6"/>
    <w:rsid w:val="00837EFE"/>
    <w:rsid w:val="00840E76"/>
    <w:rsid w:val="008421B9"/>
    <w:rsid w:val="008432D4"/>
    <w:rsid w:val="0085136A"/>
    <w:rsid w:val="00853916"/>
    <w:rsid w:val="0085476C"/>
    <w:rsid w:val="00855316"/>
    <w:rsid w:val="008570BE"/>
    <w:rsid w:val="008573CA"/>
    <w:rsid w:val="0086194F"/>
    <w:rsid w:val="00863278"/>
    <w:rsid w:val="00864D5C"/>
    <w:rsid w:val="0086619D"/>
    <w:rsid w:val="008664DB"/>
    <w:rsid w:val="00871953"/>
    <w:rsid w:val="00871C8E"/>
    <w:rsid w:val="00872E14"/>
    <w:rsid w:val="008745FF"/>
    <w:rsid w:val="00874719"/>
    <w:rsid w:val="0087510A"/>
    <w:rsid w:val="008760F5"/>
    <w:rsid w:val="00880060"/>
    <w:rsid w:val="00880E00"/>
    <w:rsid w:val="00881197"/>
    <w:rsid w:val="00881205"/>
    <w:rsid w:val="00881F33"/>
    <w:rsid w:val="00885209"/>
    <w:rsid w:val="008861BF"/>
    <w:rsid w:val="00887C8A"/>
    <w:rsid w:val="00887CFD"/>
    <w:rsid w:val="00892078"/>
    <w:rsid w:val="00893468"/>
    <w:rsid w:val="008938D3"/>
    <w:rsid w:val="00894093"/>
    <w:rsid w:val="00895793"/>
    <w:rsid w:val="0089596B"/>
    <w:rsid w:val="008964F7"/>
    <w:rsid w:val="008A17E1"/>
    <w:rsid w:val="008A18B0"/>
    <w:rsid w:val="008A24A1"/>
    <w:rsid w:val="008A35DD"/>
    <w:rsid w:val="008A3D0A"/>
    <w:rsid w:val="008A51E7"/>
    <w:rsid w:val="008A54E9"/>
    <w:rsid w:val="008A6658"/>
    <w:rsid w:val="008A6F13"/>
    <w:rsid w:val="008B00FB"/>
    <w:rsid w:val="008B118D"/>
    <w:rsid w:val="008B245F"/>
    <w:rsid w:val="008B259F"/>
    <w:rsid w:val="008B27AC"/>
    <w:rsid w:val="008B2C41"/>
    <w:rsid w:val="008B398C"/>
    <w:rsid w:val="008B39BF"/>
    <w:rsid w:val="008B5A31"/>
    <w:rsid w:val="008B5DCA"/>
    <w:rsid w:val="008B78CE"/>
    <w:rsid w:val="008C0D3D"/>
    <w:rsid w:val="008C24F9"/>
    <w:rsid w:val="008C2B27"/>
    <w:rsid w:val="008C531D"/>
    <w:rsid w:val="008C5A24"/>
    <w:rsid w:val="008C6098"/>
    <w:rsid w:val="008C7D08"/>
    <w:rsid w:val="008D0B90"/>
    <w:rsid w:val="008D19AA"/>
    <w:rsid w:val="008D2312"/>
    <w:rsid w:val="008D2DCF"/>
    <w:rsid w:val="008D30CA"/>
    <w:rsid w:val="008D4C1F"/>
    <w:rsid w:val="008D4C2A"/>
    <w:rsid w:val="008D4E8C"/>
    <w:rsid w:val="008D5489"/>
    <w:rsid w:val="008D5FB2"/>
    <w:rsid w:val="008D77A7"/>
    <w:rsid w:val="008D7975"/>
    <w:rsid w:val="008E045A"/>
    <w:rsid w:val="008E2333"/>
    <w:rsid w:val="008E2BC3"/>
    <w:rsid w:val="008E4C40"/>
    <w:rsid w:val="008E608A"/>
    <w:rsid w:val="008E6571"/>
    <w:rsid w:val="008E6F03"/>
    <w:rsid w:val="008E7058"/>
    <w:rsid w:val="008E7368"/>
    <w:rsid w:val="008E779D"/>
    <w:rsid w:val="008E7C80"/>
    <w:rsid w:val="008F0F06"/>
    <w:rsid w:val="008F1B3D"/>
    <w:rsid w:val="008F3768"/>
    <w:rsid w:val="008F5721"/>
    <w:rsid w:val="008F57A7"/>
    <w:rsid w:val="008F7951"/>
    <w:rsid w:val="008F7F3F"/>
    <w:rsid w:val="00903833"/>
    <w:rsid w:val="0090436A"/>
    <w:rsid w:val="00904655"/>
    <w:rsid w:val="00904A47"/>
    <w:rsid w:val="00907B9E"/>
    <w:rsid w:val="00907DBE"/>
    <w:rsid w:val="00910D84"/>
    <w:rsid w:val="00911931"/>
    <w:rsid w:val="00913588"/>
    <w:rsid w:val="009137FE"/>
    <w:rsid w:val="00913A44"/>
    <w:rsid w:val="00913F73"/>
    <w:rsid w:val="00916F8B"/>
    <w:rsid w:val="0091789D"/>
    <w:rsid w:val="0092024B"/>
    <w:rsid w:val="009205A9"/>
    <w:rsid w:val="00920BF0"/>
    <w:rsid w:val="00921F7C"/>
    <w:rsid w:val="009228FA"/>
    <w:rsid w:val="00923BC4"/>
    <w:rsid w:val="009262B2"/>
    <w:rsid w:val="00927D81"/>
    <w:rsid w:val="00930234"/>
    <w:rsid w:val="00931643"/>
    <w:rsid w:val="00931D7A"/>
    <w:rsid w:val="00932DA2"/>
    <w:rsid w:val="0093307C"/>
    <w:rsid w:val="00933A0D"/>
    <w:rsid w:val="00933B07"/>
    <w:rsid w:val="00934607"/>
    <w:rsid w:val="009349A2"/>
    <w:rsid w:val="00934BE0"/>
    <w:rsid w:val="00935CDF"/>
    <w:rsid w:val="00936152"/>
    <w:rsid w:val="009365DD"/>
    <w:rsid w:val="00942315"/>
    <w:rsid w:val="0094287A"/>
    <w:rsid w:val="00942AA0"/>
    <w:rsid w:val="009434BA"/>
    <w:rsid w:val="00944BFE"/>
    <w:rsid w:val="00946280"/>
    <w:rsid w:val="009468FD"/>
    <w:rsid w:val="009471B9"/>
    <w:rsid w:val="00947733"/>
    <w:rsid w:val="00947982"/>
    <w:rsid w:val="009502E2"/>
    <w:rsid w:val="00952972"/>
    <w:rsid w:val="00952F77"/>
    <w:rsid w:val="0095351A"/>
    <w:rsid w:val="00953CE7"/>
    <w:rsid w:val="00953F4C"/>
    <w:rsid w:val="0095692A"/>
    <w:rsid w:val="00956DC6"/>
    <w:rsid w:val="0095701C"/>
    <w:rsid w:val="00957A21"/>
    <w:rsid w:val="00960FFD"/>
    <w:rsid w:val="00962432"/>
    <w:rsid w:val="0096275B"/>
    <w:rsid w:val="009638AE"/>
    <w:rsid w:val="00964E1C"/>
    <w:rsid w:val="009703F5"/>
    <w:rsid w:val="00972E40"/>
    <w:rsid w:val="0097373D"/>
    <w:rsid w:val="009746AB"/>
    <w:rsid w:val="00975587"/>
    <w:rsid w:val="00975E38"/>
    <w:rsid w:val="0097684A"/>
    <w:rsid w:val="00980788"/>
    <w:rsid w:val="0098092F"/>
    <w:rsid w:val="00981088"/>
    <w:rsid w:val="00981FC6"/>
    <w:rsid w:val="009826D1"/>
    <w:rsid w:val="00984A0B"/>
    <w:rsid w:val="0099048B"/>
    <w:rsid w:val="00991969"/>
    <w:rsid w:val="00992276"/>
    <w:rsid w:val="009922A0"/>
    <w:rsid w:val="009939D9"/>
    <w:rsid w:val="0099413F"/>
    <w:rsid w:val="00995B7F"/>
    <w:rsid w:val="00995CB4"/>
    <w:rsid w:val="009970C8"/>
    <w:rsid w:val="00997EF5"/>
    <w:rsid w:val="009A1768"/>
    <w:rsid w:val="009A5676"/>
    <w:rsid w:val="009A5850"/>
    <w:rsid w:val="009A615F"/>
    <w:rsid w:val="009A63E8"/>
    <w:rsid w:val="009A7056"/>
    <w:rsid w:val="009A799D"/>
    <w:rsid w:val="009B1303"/>
    <w:rsid w:val="009B2322"/>
    <w:rsid w:val="009B26F5"/>
    <w:rsid w:val="009B5162"/>
    <w:rsid w:val="009B60C0"/>
    <w:rsid w:val="009B6389"/>
    <w:rsid w:val="009C1FBB"/>
    <w:rsid w:val="009C33A3"/>
    <w:rsid w:val="009C4AC4"/>
    <w:rsid w:val="009C5EFA"/>
    <w:rsid w:val="009C60F7"/>
    <w:rsid w:val="009D1FB7"/>
    <w:rsid w:val="009D2264"/>
    <w:rsid w:val="009D23F7"/>
    <w:rsid w:val="009D41D2"/>
    <w:rsid w:val="009D691C"/>
    <w:rsid w:val="009E01BA"/>
    <w:rsid w:val="009E0E09"/>
    <w:rsid w:val="009E13C2"/>
    <w:rsid w:val="009E2A8A"/>
    <w:rsid w:val="009E2BC4"/>
    <w:rsid w:val="009E30E5"/>
    <w:rsid w:val="009E3DFC"/>
    <w:rsid w:val="009E3E71"/>
    <w:rsid w:val="009E4730"/>
    <w:rsid w:val="009E4F62"/>
    <w:rsid w:val="009E59CA"/>
    <w:rsid w:val="009E610D"/>
    <w:rsid w:val="009E7A91"/>
    <w:rsid w:val="009F08D5"/>
    <w:rsid w:val="009F10A8"/>
    <w:rsid w:val="009F15E6"/>
    <w:rsid w:val="009F1A26"/>
    <w:rsid w:val="009F2B1B"/>
    <w:rsid w:val="009F3152"/>
    <w:rsid w:val="009F4586"/>
    <w:rsid w:val="009F4812"/>
    <w:rsid w:val="009F5905"/>
    <w:rsid w:val="00A0179C"/>
    <w:rsid w:val="00A0326F"/>
    <w:rsid w:val="00A034C7"/>
    <w:rsid w:val="00A03B2E"/>
    <w:rsid w:val="00A0427D"/>
    <w:rsid w:val="00A04612"/>
    <w:rsid w:val="00A04DE3"/>
    <w:rsid w:val="00A06FC3"/>
    <w:rsid w:val="00A07DF2"/>
    <w:rsid w:val="00A12094"/>
    <w:rsid w:val="00A124EB"/>
    <w:rsid w:val="00A14299"/>
    <w:rsid w:val="00A14BC6"/>
    <w:rsid w:val="00A15314"/>
    <w:rsid w:val="00A16AE1"/>
    <w:rsid w:val="00A20889"/>
    <w:rsid w:val="00A20A96"/>
    <w:rsid w:val="00A20E42"/>
    <w:rsid w:val="00A21391"/>
    <w:rsid w:val="00A219BF"/>
    <w:rsid w:val="00A2217C"/>
    <w:rsid w:val="00A22A9F"/>
    <w:rsid w:val="00A22CE3"/>
    <w:rsid w:val="00A2390D"/>
    <w:rsid w:val="00A23A0A"/>
    <w:rsid w:val="00A23AF2"/>
    <w:rsid w:val="00A24136"/>
    <w:rsid w:val="00A249AE"/>
    <w:rsid w:val="00A2562E"/>
    <w:rsid w:val="00A32717"/>
    <w:rsid w:val="00A3276F"/>
    <w:rsid w:val="00A32FFB"/>
    <w:rsid w:val="00A33B04"/>
    <w:rsid w:val="00A37425"/>
    <w:rsid w:val="00A37B41"/>
    <w:rsid w:val="00A4026D"/>
    <w:rsid w:val="00A41058"/>
    <w:rsid w:val="00A439C9"/>
    <w:rsid w:val="00A448EF"/>
    <w:rsid w:val="00A44CDB"/>
    <w:rsid w:val="00A45713"/>
    <w:rsid w:val="00A45C2B"/>
    <w:rsid w:val="00A46C11"/>
    <w:rsid w:val="00A502FB"/>
    <w:rsid w:val="00A50A05"/>
    <w:rsid w:val="00A50A6B"/>
    <w:rsid w:val="00A51484"/>
    <w:rsid w:val="00A51891"/>
    <w:rsid w:val="00A53250"/>
    <w:rsid w:val="00A5399A"/>
    <w:rsid w:val="00A53DEA"/>
    <w:rsid w:val="00A54795"/>
    <w:rsid w:val="00A54960"/>
    <w:rsid w:val="00A54B60"/>
    <w:rsid w:val="00A54C67"/>
    <w:rsid w:val="00A54D0D"/>
    <w:rsid w:val="00A56664"/>
    <w:rsid w:val="00A57F1D"/>
    <w:rsid w:val="00A60CB6"/>
    <w:rsid w:val="00A625CA"/>
    <w:rsid w:val="00A627F7"/>
    <w:rsid w:val="00A62941"/>
    <w:rsid w:val="00A62F8B"/>
    <w:rsid w:val="00A64604"/>
    <w:rsid w:val="00A64A84"/>
    <w:rsid w:val="00A64D1E"/>
    <w:rsid w:val="00A651EF"/>
    <w:rsid w:val="00A65D7F"/>
    <w:rsid w:val="00A7074F"/>
    <w:rsid w:val="00A7089F"/>
    <w:rsid w:val="00A7191F"/>
    <w:rsid w:val="00A72E1A"/>
    <w:rsid w:val="00A73284"/>
    <w:rsid w:val="00A73DD2"/>
    <w:rsid w:val="00A740B7"/>
    <w:rsid w:val="00A7550F"/>
    <w:rsid w:val="00A76DEA"/>
    <w:rsid w:val="00A76F32"/>
    <w:rsid w:val="00A7740E"/>
    <w:rsid w:val="00A7798C"/>
    <w:rsid w:val="00A802FB"/>
    <w:rsid w:val="00A81027"/>
    <w:rsid w:val="00A81D74"/>
    <w:rsid w:val="00A83A5B"/>
    <w:rsid w:val="00A84071"/>
    <w:rsid w:val="00A84BAE"/>
    <w:rsid w:val="00A85421"/>
    <w:rsid w:val="00A85E32"/>
    <w:rsid w:val="00A86AB2"/>
    <w:rsid w:val="00A876F6"/>
    <w:rsid w:val="00A87EFD"/>
    <w:rsid w:val="00A90216"/>
    <w:rsid w:val="00A908E8"/>
    <w:rsid w:val="00A91A3E"/>
    <w:rsid w:val="00A941C6"/>
    <w:rsid w:val="00A95FCB"/>
    <w:rsid w:val="00A96BBC"/>
    <w:rsid w:val="00AA0356"/>
    <w:rsid w:val="00AA0A06"/>
    <w:rsid w:val="00AA2903"/>
    <w:rsid w:val="00AA2925"/>
    <w:rsid w:val="00AA30F3"/>
    <w:rsid w:val="00AA4245"/>
    <w:rsid w:val="00AA5B46"/>
    <w:rsid w:val="00AA5BD8"/>
    <w:rsid w:val="00AA6060"/>
    <w:rsid w:val="00AA70E3"/>
    <w:rsid w:val="00AA74F0"/>
    <w:rsid w:val="00AB0FBE"/>
    <w:rsid w:val="00AB1E34"/>
    <w:rsid w:val="00AB2941"/>
    <w:rsid w:val="00AB3764"/>
    <w:rsid w:val="00AB5184"/>
    <w:rsid w:val="00AC049E"/>
    <w:rsid w:val="00AC1F52"/>
    <w:rsid w:val="00AC3A2A"/>
    <w:rsid w:val="00AC5F6E"/>
    <w:rsid w:val="00AC710A"/>
    <w:rsid w:val="00AC7D0C"/>
    <w:rsid w:val="00AD2182"/>
    <w:rsid w:val="00AD2722"/>
    <w:rsid w:val="00AD2D38"/>
    <w:rsid w:val="00AD2D3A"/>
    <w:rsid w:val="00AD44EA"/>
    <w:rsid w:val="00AD4D59"/>
    <w:rsid w:val="00AD5468"/>
    <w:rsid w:val="00AD60E4"/>
    <w:rsid w:val="00AD6E9F"/>
    <w:rsid w:val="00AE1129"/>
    <w:rsid w:val="00AE297B"/>
    <w:rsid w:val="00AE31DA"/>
    <w:rsid w:val="00AE364B"/>
    <w:rsid w:val="00AE471A"/>
    <w:rsid w:val="00AE4893"/>
    <w:rsid w:val="00AE4D3F"/>
    <w:rsid w:val="00AE5566"/>
    <w:rsid w:val="00AE5B89"/>
    <w:rsid w:val="00AE749B"/>
    <w:rsid w:val="00AF05C1"/>
    <w:rsid w:val="00AF0C5D"/>
    <w:rsid w:val="00AF0EC2"/>
    <w:rsid w:val="00AF1739"/>
    <w:rsid w:val="00AF1C8A"/>
    <w:rsid w:val="00AF31B8"/>
    <w:rsid w:val="00AF4755"/>
    <w:rsid w:val="00AF4998"/>
    <w:rsid w:val="00AF5211"/>
    <w:rsid w:val="00AF527D"/>
    <w:rsid w:val="00AF6941"/>
    <w:rsid w:val="00AF6CF8"/>
    <w:rsid w:val="00AF748D"/>
    <w:rsid w:val="00AF790C"/>
    <w:rsid w:val="00B00236"/>
    <w:rsid w:val="00B01081"/>
    <w:rsid w:val="00B012AB"/>
    <w:rsid w:val="00B01AD0"/>
    <w:rsid w:val="00B01FB8"/>
    <w:rsid w:val="00B0203B"/>
    <w:rsid w:val="00B0258D"/>
    <w:rsid w:val="00B038DF"/>
    <w:rsid w:val="00B05169"/>
    <w:rsid w:val="00B07237"/>
    <w:rsid w:val="00B150DF"/>
    <w:rsid w:val="00B16806"/>
    <w:rsid w:val="00B170BA"/>
    <w:rsid w:val="00B17200"/>
    <w:rsid w:val="00B208B4"/>
    <w:rsid w:val="00B21C20"/>
    <w:rsid w:val="00B22587"/>
    <w:rsid w:val="00B244EA"/>
    <w:rsid w:val="00B26CA1"/>
    <w:rsid w:val="00B27E5A"/>
    <w:rsid w:val="00B32BE4"/>
    <w:rsid w:val="00B33F56"/>
    <w:rsid w:val="00B35663"/>
    <w:rsid w:val="00B3585C"/>
    <w:rsid w:val="00B364F5"/>
    <w:rsid w:val="00B3750C"/>
    <w:rsid w:val="00B40556"/>
    <w:rsid w:val="00B411FF"/>
    <w:rsid w:val="00B41D8D"/>
    <w:rsid w:val="00B41E52"/>
    <w:rsid w:val="00B42A6F"/>
    <w:rsid w:val="00B4649B"/>
    <w:rsid w:val="00B46589"/>
    <w:rsid w:val="00B46812"/>
    <w:rsid w:val="00B46B6F"/>
    <w:rsid w:val="00B4728E"/>
    <w:rsid w:val="00B52E90"/>
    <w:rsid w:val="00B54C08"/>
    <w:rsid w:val="00B55CA6"/>
    <w:rsid w:val="00B56507"/>
    <w:rsid w:val="00B568E7"/>
    <w:rsid w:val="00B56B0C"/>
    <w:rsid w:val="00B56C35"/>
    <w:rsid w:val="00B608C7"/>
    <w:rsid w:val="00B60BF3"/>
    <w:rsid w:val="00B6264B"/>
    <w:rsid w:val="00B63452"/>
    <w:rsid w:val="00B64C33"/>
    <w:rsid w:val="00B64FEB"/>
    <w:rsid w:val="00B66CC6"/>
    <w:rsid w:val="00B66D75"/>
    <w:rsid w:val="00B67085"/>
    <w:rsid w:val="00B706ED"/>
    <w:rsid w:val="00B745EF"/>
    <w:rsid w:val="00B75142"/>
    <w:rsid w:val="00B7745D"/>
    <w:rsid w:val="00B77CCE"/>
    <w:rsid w:val="00B810EC"/>
    <w:rsid w:val="00B82BE6"/>
    <w:rsid w:val="00B830F9"/>
    <w:rsid w:val="00B84FCB"/>
    <w:rsid w:val="00B85665"/>
    <w:rsid w:val="00B85D37"/>
    <w:rsid w:val="00B86BDB"/>
    <w:rsid w:val="00B900F0"/>
    <w:rsid w:val="00B909D6"/>
    <w:rsid w:val="00B92695"/>
    <w:rsid w:val="00B92E12"/>
    <w:rsid w:val="00B9651E"/>
    <w:rsid w:val="00B967B9"/>
    <w:rsid w:val="00BA19DF"/>
    <w:rsid w:val="00BA28D1"/>
    <w:rsid w:val="00BA2F7F"/>
    <w:rsid w:val="00BA5157"/>
    <w:rsid w:val="00BA58AC"/>
    <w:rsid w:val="00BA5DC7"/>
    <w:rsid w:val="00BA5E0A"/>
    <w:rsid w:val="00BA63AD"/>
    <w:rsid w:val="00BB12A6"/>
    <w:rsid w:val="00BB2E0D"/>
    <w:rsid w:val="00BB365A"/>
    <w:rsid w:val="00BB3885"/>
    <w:rsid w:val="00BB3E03"/>
    <w:rsid w:val="00BB461B"/>
    <w:rsid w:val="00BB4B58"/>
    <w:rsid w:val="00BC07AE"/>
    <w:rsid w:val="00BC37A2"/>
    <w:rsid w:val="00BC439D"/>
    <w:rsid w:val="00BC43A6"/>
    <w:rsid w:val="00BC6360"/>
    <w:rsid w:val="00BC749F"/>
    <w:rsid w:val="00BC76EB"/>
    <w:rsid w:val="00BD04E1"/>
    <w:rsid w:val="00BD09FE"/>
    <w:rsid w:val="00BD2367"/>
    <w:rsid w:val="00BD27CB"/>
    <w:rsid w:val="00BD3656"/>
    <w:rsid w:val="00BD5ADE"/>
    <w:rsid w:val="00BD67DE"/>
    <w:rsid w:val="00BD7308"/>
    <w:rsid w:val="00BD7983"/>
    <w:rsid w:val="00BD7B9D"/>
    <w:rsid w:val="00BE1AEB"/>
    <w:rsid w:val="00BE4FE4"/>
    <w:rsid w:val="00BE530B"/>
    <w:rsid w:val="00BE5A28"/>
    <w:rsid w:val="00BE5DB2"/>
    <w:rsid w:val="00BE6E08"/>
    <w:rsid w:val="00BF0B62"/>
    <w:rsid w:val="00BF1AF2"/>
    <w:rsid w:val="00BF2381"/>
    <w:rsid w:val="00BF3357"/>
    <w:rsid w:val="00BF6502"/>
    <w:rsid w:val="00BF690B"/>
    <w:rsid w:val="00BF6AC7"/>
    <w:rsid w:val="00BF752E"/>
    <w:rsid w:val="00C00BB1"/>
    <w:rsid w:val="00C026D2"/>
    <w:rsid w:val="00C032AA"/>
    <w:rsid w:val="00C032B2"/>
    <w:rsid w:val="00C0457A"/>
    <w:rsid w:val="00C0578E"/>
    <w:rsid w:val="00C116F9"/>
    <w:rsid w:val="00C1341A"/>
    <w:rsid w:val="00C145FB"/>
    <w:rsid w:val="00C14D04"/>
    <w:rsid w:val="00C15DA3"/>
    <w:rsid w:val="00C171E4"/>
    <w:rsid w:val="00C17381"/>
    <w:rsid w:val="00C2128B"/>
    <w:rsid w:val="00C21813"/>
    <w:rsid w:val="00C22C00"/>
    <w:rsid w:val="00C23646"/>
    <w:rsid w:val="00C24A52"/>
    <w:rsid w:val="00C24E3B"/>
    <w:rsid w:val="00C24F49"/>
    <w:rsid w:val="00C2506D"/>
    <w:rsid w:val="00C2710D"/>
    <w:rsid w:val="00C2736A"/>
    <w:rsid w:val="00C304AA"/>
    <w:rsid w:val="00C31D9B"/>
    <w:rsid w:val="00C31E86"/>
    <w:rsid w:val="00C3212A"/>
    <w:rsid w:val="00C323DC"/>
    <w:rsid w:val="00C3331E"/>
    <w:rsid w:val="00C336FA"/>
    <w:rsid w:val="00C35537"/>
    <w:rsid w:val="00C358D7"/>
    <w:rsid w:val="00C35AA3"/>
    <w:rsid w:val="00C35E9E"/>
    <w:rsid w:val="00C371D5"/>
    <w:rsid w:val="00C37215"/>
    <w:rsid w:val="00C37363"/>
    <w:rsid w:val="00C37A84"/>
    <w:rsid w:val="00C42C16"/>
    <w:rsid w:val="00C42E53"/>
    <w:rsid w:val="00C4375B"/>
    <w:rsid w:val="00C45B88"/>
    <w:rsid w:val="00C51603"/>
    <w:rsid w:val="00C52112"/>
    <w:rsid w:val="00C52C46"/>
    <w:rsid w:val="00C53E8D"/>
    <w:rsid w:val="00C5493E"/>
    <w:rsid w:val="00C56A3E"/>
    <w:rsid w:val="00C624B9"/>
    <w:rsid w:val="00C62D54"/>
    <w:rsid w:val="00C64607"/>
    <w:rsid w:val="00C64C7F"/>
    <w:rsid w:val="00C658DA"/>
    <w:rsid w:val="00C66F58"/>
    <w:rsid w:val="00C705C6"/>
    <w:rsid w:val="00C72F10"/>
    <w:rsid w:val="00C75901"/>
    <w:rsid w:val="00C7602F"/>
    <w:rsid w:val="00C77652"/>
    <w:rsid w:val="00C77CE3"/>
    <w:rsid w:val="00C815C0"/>
    <w:rsid w:val="00C81684"/>
    <w:rsid w:val="00C81E56"/>
    <w:rsid w:val="00C83D5B"/>
    <w:rsid w:val="00C8541A"/>
    <w:rsid w:val="00C86BF5"/>
    <w:rsid w:val="00C871F9"/>
    <w:rsid w:val="00C9032C"/>
    <w:rsid w:val="00C909CA"/>
    <w:rsid w:val="00C92109"/>
    <w:rsid w:val="00C93A56"/>
    <w:rsid w:val="00C9428B"/>
    <w:rsid w:val="00C95107"/>
    <w:rsid w:val="00C953C1"/>
    <w:rsid w:val="00CA263D"/>
    <w:rsid w:val="00CA32C5"/>
    <w:rsid w:val="00CA3BFF"/>
    <w:rsid w:val="00CA3D45"/>
    <w:rsid w:val="00CA3E3A"/>
    <w:rsid w:val="00CA4589"/>
    <w:rsid w:val="00CA4B6B"/>
    <w:rsid w:val="00CA6D34"/>
    <w:rsid w:val="00CA71BA"/>
    <w:rsid w:val="00CA7C3F"/>
    <w:rsid w:val="00CB222C"/>
    <w:rsid w:val="00CB2B40"/>
    <w:rsid w:val="00CB7F45"/>
    <w:rsid w:val="00CB7F68"/>
    <w:rsid w:val="00CC062B"/>
    <w:rsid w:val="00CC0AC2"/>
    <w:rsid w:val="00CC11B4"/>
    <w:rsid w:val="00CC3F14"/>
    <w:rsid w:val="00CC4166"/>
    <w:rsid w:val="00CC5663"/>
    <w:rsid w:val="00CC604F"/>
    <w:rsid w:val="00CC7E29"/>
    <w:rsid w:val="00CD02B8"/>
    <w:rsid w:val="00CD0AE6"/>
    <w:rsid w:val="00CD291E"/>
    <w:rsid w:val="00CD30FC"/>
    <w:rsid w:val="00CD40A1"/>
    <w:rsid w:val="00CD441B"/>
    <w:rsid w:val="00CD4B16"/>
    <w:rsid w:val="00CD6462"/>
    <w:rsid w:val="00CD76FD"/>
    <w:rsid w:val="00CE0DC2"/>
    <w:rsid w:val="00CE102A"/>
    <w:rsid w:val="00CE18A3"/>
    <w:rsid w:val="00CE2EE7"/>
    <w:rsid w:val="00CE4287"/>
    <w:rsid w:val="00CE7CBA"/>
    <w:rsid w:val="00CF06D5"/>
    <w:rsid w:val="00CF0A90"/>
    <w:rsid w:val="00CF120E"/>
    <w:rsid w:val="00CF270B"/>
    <w:rsid w:val="00CF4C98"/>
    <w:rsid w:val="00CF7FCD"/>
    <w:rsid w:val="00D04B21"/>
    <w:rsid w:val="00D06356"/>
    <w:rsid w:val="00D06464"/>
    <w:rsid w:val="00D07F52"/>
    <w:rsid w:val="00D07FCA"/>
    <w:rsid w:val="00D12B6F"/>
    <w:rsid w:val="00D154D1"/>
    <w:rsid w:val="00D174E1"/>
    <w:rsid w:val="00D17C18"/>
    <w:rsid w:val="00D21025"/>
    <w:rsid w:val="00D210CD"/>
    <w:rsid w:val="00D21602"/>
    <w:rsid w:val="00D23396"/>
    <w:rsid w:val="00D24058"/>
    <w:rsid w:val="00D2523F"/>
    <w:rsid w:val="00D302F1"/>
    <w:rsid w:val="00D31095"/>
    <w:rsid w:val="00D322B3"/>
    <w:rsid w:val="00D33474"/>
    <w:rsid w:val="00D33F98"/>
    <w:rsid w:val="00D34ADB"/>
    <w:rsid w:val="00D34EF2"/>
    <w:rsid w:val="00D35115"/>
    <w:rsid w:val="00D35667"/>
    <w:rsid w:val="00D37773"/>
    <w:rsid w:val="00D37F83"/>
    <w:rsid w:val="00D409F0"/>
    <w:rsid w:val="00D4217D"/>
    <w:rsid w:val="00D431C8"/>
    <w:rsid w:val="00D43428"/>
    <w:rsid w:val="00D43AFB"/>
    <w:rsid w:val="00D447A7"/>
    <w:rsid w:val="00D447F8"/>
    <w:rsid w:val="00D45274"/>
    <w:rsid w:val="00D45E0E"/>
    <w:rsid w:val="00D46452"/>
    <w:rsid w:val="00D47187"/>
    <w:rsid w:val="00D51697"/>
    <w:rsid w:val="00D516CF"/>
    <w:rsid w:val="00D51805"/>
    <w:rsid w:val="00D52E22"/>
    <w:rsid w:val="00D60C9A"/>
    <w:rsid w:val="00D60D9A"/>
    <w:rsid w:val="00D60ED5"/>
    <w:rsid w:val="00D666DC"/>
    <w:rsid w:val="00D702E4"/>
    <w:rsid w:val="00D7056B"/>
    <w:rsid w:val="00D71FFA"/>
    <w:rsid w:val="00D728A1"/>
    <w:rsid w:val="00D7394C"/>
    <w:rsid w:val="00D74545"/>
    <w:rsid w:val="00D759FF"/>
    <w:rsid w:val="00D765F9"/>
    <w:rsid w:val="00D81936"/>
    <w:rsid w:val="00D82915"/>
    <w:rsid w:val="00D830A9"/>
    <w:rsid w:val="00D83F21"/>
    <w:rsid w:val="00D85736"/>
    <w:rsid w:val="00D85801"/>
    <w:rsid w:val="00D8646F"/>
    <w:rsid w:val="00D86EDB"/>
    <w:rsid w:val="00D87831"/>
    <w:rsid w:val="00D90115"/>
    <w:rsid w:val="00D91156"/>
    <w:rsid w:val="00D930D1"/>
    <w:rsid w:val="00D93E30"/>
    <w:rsid w:val="00D945A0"/>
    <w:rsid w:val="00D9606A"/>
    <w:rsid w:val="00D965AE"/>
    <w:rsid w:val="00D96C40"/>
    <w:rsid w:val="00DA16D6"/>
    <w:rsid w:val="00DA2A0E"/>
    <w:rsid w:val="00DA3960"/>
    <w:rsid w:val="00DA5471"/>
    <w:rsid w:val="00DA65E7"/>
    <w:rsid w:val="00DB0E21"/>
    <w:rsid w:val="00DB3C26"/>
    <w:rsid w:val="00DB45BE"/>
    <w:rsid w:val="00DB4615"/>
    <w:rsid w:val="00DB4690"/>
    <w:rsid w:val="00DB5C4C"/>
    <w:rsid w:val="00DC055C"/>
    <w:rsid w:val="00DC15A5"/>
    <w:rsid w:val="00DC3AE0"/>
    <w:rsid w:val="00DC3D9D"/>
    <w:rsid w:val="00DC435C"/>
    <w:rsid w:val="00DC4437"/>
    <w:rsid w:val="00DC4577"/>
    <w:rsid w:val="00DC5022"/>
    <w:rsid w:val="00DC5926"/>
    <w:rsid w:val="00DC5A55"/>
    <w:rsid w:val="00DD2360"/>
    <w:rsid w:val="00DD3067"/>
    <w:rsid w:val="00DD3E4F"/>
    <w:rsid w:val="00DD4163"/>
    <w:rsid w:val="00DD59E2"/>
    <w:rsid w:val="00DD66FB"/>
    <w:rsid w:val="00DD6E1F"/>
    <w:rsid w:val="00DE00A7"/>
    <w:rsid w:val="00DE27DB"/>
    <w:rsid w:val="00DE2870"/>
    <w:rsid w:val="00DE2C0D"/>
    <w:rsid w:val="00DE4612"/>
    <w:rsid w:val="00DF0DAF"/>
    <w:rsid w:val="00DF2483"/>
    <w:rsid w:val="00DF44FF"/>
    <w:rsid w:val="00DF4B35"/>
    <w:rsid w:val="00DF57BF"/>
    <w:rsid w:val="00DF7B59"/>
    <w:rsid w:val="00E02A63"/>
    <w:rsid w:val="00E02AD7"/>
    <w:rsid w:val="00E02D9C"/>
    <w:rsid w:val="00E04F88"/>
    <w:rsid w:val="00E05E24"/>
    <w:rsid w:val="00E05F06"/>
    <w:rsid w:val="00E061EB"/>
    <w:rsid w:val="00E10726"/>
    <w:rsid w:val="00E10F3B"/>
    <w:rsid w:val="00E12DFD"/>
    <w:rsid w:val="00E14382"/>
    <w:rsid w:val="00E155B3"/>
    <w:rsid w:val="00E1615E"/>
    <w:rsid w:val="00E16E00"/>
    <w:rsid w:val="00E1748C"/>
    <w:rsid w:val="00E22344"/>
    <w:rsid w:val="00E233A3"/>
    <w:rsid w:val="00E2378B"/>
    <w:rsid w:val="00E25445"/>
    <w:rsid w:val="00E25A4B"/>
    <w:rsid w:val="00E26D9F"/>
    <w:rsid w:val="00E27F8D"/>
    <w:rsid w:val="00E30BAB"/>
    <w:rsid w:val="00E30C87"/>
    <w:rsid w:val="00E325CB"/>
    <w:rsid w:val="00E3282F"/>
    <w:rsid w:val="00E33E64"/>
    <w:rsid w:val="00E34171"/>
    <w:rsid w:val="00E349E8"/>
    <w:rsid w:val="00E35BE9"/>
    <w:rsid w:val="00E36012"/>
    <w:rsid w:val="00E362EF"/>
    <w:rsid w:val="00E366ED"/>
    <w:rsid w:val="00E36F63"/>
    <w:rsid w:val="00E418DC"/>
    <w:rsid w:val="00E4374F"/>
    <w:rsid w:val="00E4466C"/>
    <w:rsid w:val="00E47B4E"/>
    <w:rsid w:val="00E50CCA"/>
    <w:rsid w:val="00E522CA"/>
    <w:rsid w:val="00E5498E"/>
    <w:rsid w:val="00E560BF"/>
    <w:rsid w:val="00E56474"/>
    <w:rsid w:val="00E61E77"/>
    <w:rsid w:val="00E6238F"/>
    <w:rsid w:val="00E626EE"/>
    <w:rsid w:val="00E62B8A"/>
    <w:rsid w:val="00E63320"/>
    <w:rsid w:val="00E63622"/>
    <w:rsid w:val="00E65DA3"/>
    <w:rsid w:val="00E65F26"/>
    <w:rsid w:val="00E66543"/>
    <w:rsid w:val="00E6654B"/>
    <w:rsid w:val="00E66BFA"/>
    <w:rsid w:val="00E67D8A"/>
    <w:rsid w:val="00E707AE"/>
    <w:rsid w:val="00E70B20"/>
    <w:rsid w:val="00E72434"/>
    <w:rsid w:val="00E73054"/>
    <w:rsid w:val="00E73793"/>
    <w:rsid w:val="00E73F60"/>
    <w:rsid w:val="00E74DB2"/>
    <w:rsid w:val="00E76B06"/>
    <w:rsid w:val="00E812BD"/>
    <w:rsid w:val="00E838B6"/>
    <w:rsid w:val="00E83AA3"/>
    <w:rsid w:val="00E8423F"/>
    <w:rsid w:val="00E84D66"/>
    <w:rsid w:val="00E869F7"/>
    <w:rsid w:val="00E92476"/>
    <w:rsid w:val="00E93125"/>
    <w:rsid w:val="00E94AA3"/>
    <w:rsid w:val="00E94AB3"/>
    <w:rsid w:val="00E958C5"/>
    <w:rsid w:val="00EA0DA1"/>
    <w:rsid w:val="00EA15CB"/>
    <w:rsid w:val="00EA18E9"/>
    <w:rsid w:val="00EA2E37"/>
    <w:rsid w:val="00EA4D74"/>
    <w:rsid w:val="00EA690A"/>
    <w:rsid w:val="00EA7138"/>
    <w:rsid w:val="00EA7590"/>
    <w:rsid w:val="00EB10A4"/>
    <w:rsid w:val="00EB312F"/>
    <w:rsid w:val="00EB33D2"/>
    <w:rsid w:val="00EB3E47"/>
    <w:rsid w:val="00EB3F0F"/>
    <w:rsid w:val="00EB4F67"/>
    <w:rsid w:val="00EB75BF"/>
    <w:rsid w:val="00EC0215"/>
    <w:rsid w:val="00EC0793"/>
    <w:rsid w:val="00EC0A91"/>
    <w:rsid w:val="00EC1B80"/>
    <w:rsid w:val="00EC1BE6"/>
    <w:rsid w:val="00EC223B"/>
    <w:rsid w:val="00EC2908"/>
    <w:rsid w:val="00EC2B2B"/>
    <w:rsid w:val="00EC3C80"/>
    <w:rsid w:val="00EC6DFD"/>
    <w:rsid w:val="00EC7103"/>
    <w:rsid w:val="00EC7C3F"/>
    <w:rsid w:val="00ED07EC"/>
    <w:rsid w:val="00ED11A6"/>
    <w:rsid w:val="00ED2295"/>
    <w:rsid w:val="00ED2D87"/>
    <w:rsid w:val="00ED7AE5"/>
    <w:rsid w:val="00EE0F9A"/>
    <w:rsid w:val="00EE1E7A"/>
    <w:rsid w:val="00EE24D3"/>
    <w:rsid w:val="00EE4544"/>
    <w:rsid w:val="00EE4E28"/>
    <w:rsid w:val="00EF070B"/>
    <w:rsid w:val="00EF1122"/>
    <w:rsid w:val="00EF1199"/>
    <w:rsid w:val="00EF180E"/>
    <w:rsid w:val="00EF1ACF"/>
    <w:rsid w:val="00EF300F"/>
    <w:rsid w:val="00EF3899"/>
    <w:rsid w:val="00EF3942"/>
    <w:rsid w:val="00EF57AF"/>
    <w:rsid w:val="00EF6FFB"/>
    <w:rsid w:val="00F0010E"/>
    <w:rsid w:val="00F02452"/>
    <w:rsid w:val="00F03209"/>
    <w:rsid w:val="00F03AE6"/>
    <w:rsid w:val="00F042B9"/>
    <w:rsid w:val="00F05DED"/>
    <w:rsid w:val="00F0635E"/>
    <w:rsid w:val="00F06BF6"/>
    <w:rsid w:val="00F11913"/>
    <w:rsid w:val="00F127EB"/>
    <w:rsid w:val="00F13D60"/>
    <w:rsid w:val="00F141CD"/>
    <w:rsid w:val="00F20180"/>
    <w:rsid w:val="00F21257"/>
    <w:rsid w:val="00F21ABB"/>
    <w:rsid w:val="00F21F76"/>
    <w:rsid w:val="00F22429"/>
    <w:rsid w:val="00F22A63"/>
    <w:rsid w:val="00F23281"/>
    <w:rsid w:val="00F24E91"/>
    <w:rsid w:val="00F258E1"/>
    <w:rsid w:val="00F265CE"/>
    <w:rsid w:val="00F31113"/>
    <w:rsid w:val="00F321A6"/>
    <w:rsid w:val="00F3547C"/>
    <w:rsid w:val="00F35B65"/>
    <w:rsid w:val="00F3611F"/>
    <w:rsid w:val="00F36D94"/>
    <w:rsid w:val="00F41162"/>
    <w:rsid w:val="00F427CA"/>
    <w:rsid w:val="00F4330D"/>
    <w:rsid w:val="00F44457"/>
    <w:rsid w:val="00F4499B"/>
    <w:rsid w:val="00F45C93"/>
    <w:rsid w:val="00F461B1"/>
    <w:rsid w:val="00F510A0"/>
    <w:rsid w:val="00F52A16"/>
    <w:rsid w:val="00F52B74"/>
    <w:rsid w:val="00F5322A"/>
    <w:rsid w:val="00F53585"/>
    <w:rsid w:val="00F5467D"/>
    <w:rsid w:val="00F55468"/>
    <w:rsid w:val="00F55522"/>
    <w:rsid w:val="00F6192D"/>
    <w:rsid w:val="00F64C25"/>
    <w:rsid w:val="00F64E7E"/>
    <w:rsid w:val="00F658E8"/>
    <w:rsid w:val="00F730C8"/>
    <w:rsid w:val="00F73C85"/>
    <w:rsid w:val="00F74A4A"/>
    <w:rsid w:val="00F75065"/>
    <w:rsid w:val="00F77013"/>
    <w:rsid w:val="00F83E8F"/>
    <w:rsid w:val="00F854D8"/>
    <w:rsid w:val="00F85FFD"/>
    <w:rsid w:val="00F910FB"/>
    <w:rsid w:val="00F92E66"/>
    <w:rsid w:val="00F932BC"/>
    <w:rsid w:val="00F9338A"/>
    <w:rsid w:val="00F96B31"/>
    <w:rsid w:val="00F96CC2"/>
    <w:rsid w:val="00F97653"/>
    <w:rsid w:val="00FA0C5B"/>
    <w:rsid w:val="00FA20C9"/>
    <w:rsid w:val="00FA39C1"/>
    <w:rsid w:val="00FA52A4"/>
    <w:rsid w:val="00FA5392"/>
    <w:rsid w:val="00FA65B3"/>
    <w:rsid w:val="00FA66DA"/>
    <w:rsid w:val="00FB08F7"/>
    <w:rsid w:val="00FB1187"/>
    <w:rsid w:val="00FB1937"/>
    <w:rsid w:val="00FB1F05"/>
    <w:rsid w:val="00FB3DC0"/>
    <w:rsid w:val="00FB4631"/>
    <w:rsid w:val="00FB5637"/>
    <w:rsid w:val="00FB5E4E"/>
    <w:rsid w:val="00FC0EFA"/>
    <w:rsid w:val="00FC3279"/>
    <w:rsid w:val="00FC6E46"/>
    <w:rsid w:val="00FD0019"/>
    <w:rsid w:val="00FD0B84"/>
    <w:rsid w:val="00FD1166"/>
    <w:rsid w:val="00FD119E"/>
    <w:rsid w:val="00FD2DCA"/>
    <w:rsid w:val="00FD515C"/>
    <w:rsid w:val="00FD697D"/>
    <w:rsid w:val="00FE0139"/>
    <w:rsid w:val="00FE0F10"/>
    <w:rsid w:val="00FE0F63"/>
    <w:rsid w:val="00FE133B"/>
    <w:rsid w:val="00FE13EE"/>
    <w:rsid w:val="00FE23C9"/>
    <w:rsid w:val="00FE674B"/>
    <w:rsid w:val="00FF03AA"/>
    <w:rsid w:val="00FF3ECD"/>
    <w:rsid w:val="00FF4E11"/>
    <w:rsid w:val="00FF6CA9"/>
    <w:rsid w:val="0188855B"/>
    <w:rsid w:val="01A91AC1"/>
    <w:rsid w:val="034F40AC"/>
    <w:rsid w:val="03A3F72F"/>
    <w:rsid w:val="03CEEDFD"/>
    <w:rsid w:val="0443CF17"/>
    <w:rsid w:val="05DFBAD8"/>
    <w:rsid w:val="05E7ED6A"/>
    <w:rsid w:val="070CBBBB"/>
    <w:rsid w:val="07C59AA8"/>
    <w:rsid w:val="07C65334"/>
    <w:rsid w:val="07EB0964"/>
    <w:rsid w:val="0881BEAE"/>
    <w:rsid w:val="08D22C6A"/>
    <w:rsid w:val="09D1DBCB"/>
    <w:rsid w:val="0B02B2BF"/>
    <w:rsid w:val="0BB1B96F"/>
    <w:rsid w:val="0BBEE31C"/>
    <w:rsid w:val="0C6FE2DF"/>
    <w:rsid w:val="0CD3575E"/>
    <w:rsid w:val="0D5AC48A"/>
    <w:rsid w:val="0DC874F4"/>
    <w:rsid w:val="0DEC393D"/>
    <w:rsid w:val="0E7E1B80"/>
    <w:rsid w:val="0F8D30E4"/>
    <w:rsid w:val="101B9B77"/>
    <w:rsid w:val="11A696AB"/>
    <w:rsid w:val="11B3E64C"/>
    <w:rsid w:val="12184FD3"/>
    <w:rsid w:val="138B3270"/>
    <w:rsid w:val="154E523C"/>
    <w:rsid w:val="1622A7B7"/>
    <w:rsid w:val="1656C733"/>
    <w:rsid w:val="1693DC77"/>
    <w:rsid w:val="17759B0B"/>
    <w:rsid w:val="181F95B9"/>
    <w:rsid w:val="182EE472"/>
    <w:rsid w:val="18A8E281"/>
    <w:rsid w:val="18FC15BD"/>
    <w:rsid w:val="19B3C80C"/>
    <w:rsid w:val="1A4D35EC"/>
    <w:rsid w:val="1B26E2BA"/>
    <w:rsid w:val="1B71335E"/>
    <w:rsid w:val="1BF11B11"/>
    <w:rsid w:val="1D2F7EE8"/>
    <w:rsid w:val="1DB1E28D"/>
    <w:rsid w:val="1E7899A1"/>
    <w:rsid w:val="1F077EB2"/>
    <w:rsid w:val="1F0D53F1"/>
    <w:rsid w:val="1F79B12B"/>
    <w:rsid w:val="1F7DFBA0"/>
    <w:rsid w:val="1F8EADA4"/>
    <w:rsid w:val="1FF80465"/>
    <w:rsid w:val="202983E6"/>
    <w:rsid w:val="202F6D9B"/>
    <w:rsid w:val="2068182A"/>
    <w:rsid w:val="208FD723"/>
    <w:rsid w:val="20A34F13"/>
    <w:rsid w:val="21085433"/>
    <w:rsid w:val="2116CC83"/>
    <w:rsid w:val="224CD9AD"/>
    <w:rsid w:val="2262B2A3"/>
    <w:rsid w:val="22DC273E"/>
    <w:rsid w:val="2332A4FE"/>
    <w:rsid w:val="23696CFB"/>
    <w:rsid w:val="2418DCAE"/>
    <w:rsid w:val="24F0FE02"/>
    <w:rsid w:val="2581D082"/>
    <w:rsid w:val="2674CB4E"/>
    <w:rsid w:val="269A389A"/>
    <w:rsid w:val="29697DF2"/>
    <w:rsid w:val="29D1D95C"/>
    <w:rsid w:val="29DEDF77"/>
    <w:rsid w:val="2A4B0DEB"/>
    <w:rsid w:val="2AA05012"/>
    <w:rsid w:val="2B1C85F4"/>
    <w:rsid w:val="2BBCF7A0"/>
    <w:rsid w:val="2BEDB1D7"/>
    <w:rsid w:val="2C69A5F9"/>
    <w:rsid w:val="2CC8B114"/>
    <w:rsid w:val="2D097A1E"/>
    <w:rsid w:val="2D5BB53C"/>
    <w:rsid w:val="2D6A0620"/>
    <w:rsid w:val="2D993F47"/>
    <w:rsid w:val="2D9D689D"/>
    <w:rsid w:val="2DD78333"/>
    <w:rsid w:val="2E2F42DA"/>
    <w:rsid w:val="2F14958B"/>
    <w:rsid w:val="2F55CA81"/>
    <w:rsid w:val="2FA42BC3"/>
    <w:rsid w:val="30323006"/>
    <w:rsid w:val="30411AE0"/>
    <w:rsid w:val="30479536"/>
    <w:rsid w:val="30617397"/>
    <w:rsid w:val="30AF8E14"/>
    <w:rsid w:val="3111A874"/>
    <w:rsid w:val="316C4D4A"/>
    <w:rsid w:val="31AD35D0"/>
    <w:rsid w:val="31B54A94"/>
    <w:rsid w:val="32668537"/>
    <w:rsid w:val="3271D032"/>
    <w:rsid w:val="3278DA92"/>
    <w:rsid w:val="333E300F"/>
    <w:rsid w:val="33D438CE"/>
    <w:rsid w:val="33FD527F"/>
    <w:rsid w:val="351E1F8F"/>
    <w:rsid w:val="357BA929"/>
    <w:rsid w:val="358041D1"/>
    <w:rsid w:val="358A4C6F"/>
    <w:rsid w:val="36889479"/>
    <w:rsid w:val="36F8FF8F"/>
    <w:rsid w:val="3952E1B6"/>
    <w:rsid w:val="3992B610"/>
    <w:rsid w:val="39FB10A0"/>
    <w:rsid w:val="3AB55631"/>
    <w:rsid w:val="3AF8D0A8"/>
    <w:rsid w:val="3B9845B7"/>
    <w:rsid w:val="3BE88FAD"/>
    <w:rsid w:val="3CCB3D42"/>
    <w:rsid w:val="3D0CEFE1"/>
    <w:rsid w:val="3D45998F"/>
    <w:rsid w:val="3DC13324"/>
    <w:rsid w:val="3EA8C042"/>
    <w:rsid w:val="3F5F46FB"/>
    <w:rsid w:val="3F7A7A86"/>
    <w:rsid w:val="40094C3C"/>
    <w:rsid w:val="4106C3AD"/>
    <w:rsid w:val="4131B991"/>
    <w:rsid w:val="41A60589"/>
    <w:rsid w:val="4203E6CC"/>
    <w:rsid w:val="43489BA6"/>
    <w:rsid w:val="436BC1C9"/>
    <w:rsid w:val="4439C491"/>
    <w:rsid w:val="4459C7CE"/>
    <w:rsid w:val="44E5B97E"/>
    <w:rsid w:val="45737DDF"/>
    <w:rsid w:val="45AD7397"/>
    <w:rsid w:val="47042BA7"/>
    <w:rsid w:val="47C0F9E5"/>
    <w:rsid w:val="481F44A6"/>
    <w:rsid w:val="48ED00E4"/>
    <w:rsid w:val="49CCB04E"/>
    <w:rsid w:val="4A3856D5"/>
    <w:rsid w:val="4AD3A064"/>
    <w:rsid w:val="4C08FBFD"/>
    <w:rsid w:val="4D082525"/>
    <w:rsid w:val="4D712615"/>
    <w:rsid w:val="4F93044C"/>
    <w:rsid w:val="4FCEF7E9"/>
    <w:rsid w:val="501ABB17"/>
    <w:rsid w:val="506C83D6"/>
    <w:rsid w:val="50D5551A"/>
    <w:rsid w:val="51A70F0D"/>
    <w:rsid w:val="51C528DE"/>
    <w:rsid w:val="52DADF57"/>
    <w:rsid w:val="538521C4"/>
    <w:rsid w:val="5393BA36"/>
    <w:rsid w:val="54579878"/>
    <w:rsid w:val="546645EA"/>
    <w:rsid w:val="549356EA"/>
    <w:rsid w:val="5515256C"/>
    <w:rsid w:val="5637D9D6"/>
    <w:rsid w:val="575D1C5B"/>
    <w:rsid w:val="58122442"/>
    <w:rsid w:val="58BE1DBE"/>
    <w:rsid w:val="58F1655C"/>
    <w:rsid w:val="59B3C8B3"/>
    <w:rsid w:val="59FEFBF3"/>
    <w:rsid w:val="5A2B8A09"/>
    <w:rsid w:val="5A62B86D"/>
    <w:rsid w:val="5AD6970B"/>
    <w:rsid w:val="5ADC3149"/>
    <w:rsid w:val="5DFEB827"/>
    <w:rsid w:val="5E4428EC"/>
    <w:rsid w:val="5EA2DF55"/>
    <w:rsid w:val="5ED76584"/>
    <w:rsid w:val="5F192B31"/>
    <w:rsid w:val="5F80EDB4"/>
    <w:rsid w:val="5FE09A9D"/>
    <w:rsid w:val="601E9C4A"/>
    <w:rsid w:val="609CB4E0"/>
    <w:rsid w:val="611D308C"/>
    <w:rsid w:val="6290DF92"/>
    <w:rsid w:val="63650ACF"/>
    <w:rsid w:val="64016D46"/>
    <w:rsid w:val="642CAFF3"/>
    <w:rsid w:val="652F9DA0"/>
    <w:rsid w:val="6582C7C2"/>
    <w:rsid w:val="6688989E"/>
    <w:rsid w:val="67207D23"/>
    <w:rsid w:val="676370B1"/>
    <w:rsid w:val="682DF1EA"/>
    <w:rsid w:val="68D33F9B"/>
    <w:rsid w:val="69B8CEF8"/>
    <w:rsid w:val="69F3174C"/>
    <w:rsid w:val="6AA5C908"/>
    <w:rsid w:val="6B7F1BE2"/>
    <w:rsid w:val="6BC6C986"/>
    <w:rsid w:val="6BC7556B"/>
    <w:rsid w:val="6CBC7A1F"/>
    <w:rsid w:val="6D076E46"/>
    <w:rsid w:val="6E4D03F6"/>
    <w:rsid w:val="709A76BE"/>
    <w:rsid w:val="70F5472F"/>
    <w:rsid w:val="7163E9DF"/>
    <w:rsid w:val="723696EF"/>
    <w:rsid w:val="72EC2C21"/>
    <w:rsid w:val="742B572B"/>
    <w:rsid w:val="74C32AAF"/>
    <w:rsid w:val="74FCDAB8"/>
    <w:rsid w:val="75436CEC"/>
    <w:rsid w:val="756C7244"/>
    <w:rsid w:val="756D68DC"/>
    <w:rsid w:val="758B83B7"/>
    <w:rsid w:val="75C512F6"/>
    <w:rsid w:val="75DF184A"/>
    <w:rsid w:val="760EA127"/>
    <w:rsid w:val="761E32A5"/>
    <w:rsid w:val="7696800A"/>
    <w:rsid w:val="77DABDDF"/>
    <w:rsid w:val="781AD0F2"/>
    <w:rsid w:val="78C07449"/>
    <w:rsid w:val="78FA111E"/>
    <w:rsid w:val="792DFE7C"/>
    <w:rsid w:val="7981D4CA"/>
    <w:rsid w:val="7A504D0B"/>
    <w:rsid w:val="7A55BC5D"/>
    <w:rsid w:val="7C1E4858"/>
    <w:rsid w:val="7C8A81F6"/>
    <w:rsid w:val="7D8156E9"/>
    <w:rsid w:val="7E663F68"/>
    <w:rsid w:val="7EC644DB"/>
    <w:rsid w:val="7F4A76FD"/>
    <w:rsid w:val="7F9C6C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09E3139"/>
  <w15:docId w15:val="{69DE6DB4-6AE9-C04E-868E-01566ADE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AAE"/>
    <w:rPr>
      <w:rFonts w:eastAsia="Times New Roman"/>
      <w:sz w:val="22"/>
      <w:szCs w:val="24"/>
      <w:lang w:eastAsia="en-GB"/>
    </w:rPr>
  </w:style>
  <w:style w:type="paragraph" w:styleId="Heading1">
    <w:name w:val="heading 1"/>
    <w:next w:val="Normal"/>
    <w:link w:val="Heading1Char"/>
    <w:uiPriority w:val="1"/>
    <w:qFormat/>
    <w:rsid w:val="004D2E53"/>
    <w:pPr>
      <w:widowControl w:val="0"/>
      <w:spacing w:before="360" w:after="24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ED07EC"/>
    <w:pPr>
      <w:keepNext/>
      <w:spacing w:after="60"/>
      <w:outlineLvl w:val="1"/>
    </w:pPr>
    <w:rPr>
      <w:rFonts w:ascii="Calibri" w:eastAsiaTheme="minorEastAsia" w:hAnsi="Calibri" w:cstheme="minorBidi"/>
      <w:bCs/>
      <w:color w:val="000000"/>
      <w:sz w:val="36"/>
      <w:szCs w:val="28"/>
      <w:lang w:eastAsia="ja-JP"/>
    </w:rPr>
  </w:style>
  <w:style w:type="paragraph" w:styleId="Heading3">
    <w:name w:val="heading 3"/>
    <w:next w:val="Normal"/>
    <w:link w:val="Heading3Char"/>
    <w:uiPriority w:val="4"/>
    <w:qFormat/>
    <w:rsid w:val="00AF527D"/>
    <w:pPr>
      <w:keepNext/>
      <w:keepLines/>
      <w:spacing w:before="120" w:after="120"/>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ED07EC"/>
    <w:pPr>
      <w:keepNext/>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outlineLvl w:val="4"/>
    </w:pPr>
    <w:rPr>
      <w:rFonts w:ascii="Calibri" w:eastAsiaTheme="minorHAnsi" w:hAnsi="Calibri" w:cstheme="minorBidi"/>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after="200" w:line="276" w:lineRule="auto"/>
    </w:pPr>
    <w:rPr>
      <w:rFonts w:eastAsiaTheme="minorHAnsi" w:cstheme="minorBidi"/>
      <w:sz w:val="20"/>
      <w:szCs w:val="20"/>
      <w:lang w:eastAsia="en-US"/>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after="200"/>
      <w:jc w:val="center"/>
    </w:pPr>
    <w:rPr>
      <w:rFonts w:ascii="Calibri" w:eastAsiaTheme="minorHAnsi" w:hAnsi="Calibri" w:cstheme="minorBidi"/>
      <w:sz w:val="20"/>
      <w:szCs w:val="22"/>
      <w:lang w:eastAsia="en-US"/>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jc w:val="center"/>
    </w:pPr>
    <w:rPr>
      <w:rFonts w:ascii="Calibri" w:eastAsiaTheme="minorHAnsi" w:hAnsi="Calibri" w:cstheme="minorBidi"/>
      <w:sz w:val="20"/>
      <w:szCs w:val="22"/>
      <w:lang w:eastAsia="en-US"/>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4D2E53"/>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AF527D"/>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spacing w:after="200" w:line="276" w:lineRule="auto"/>
      <w:ind w:left="709" w:right="567"/>
    </w:pPr>
    <w:rPr>
      <w:rFonts w:eastAsiaTheme="minorHAnsi" w:cstheme="minorBidi"/>
      <w:iCs/>
      <w:color w:val="000000"/>
      <w:szCs w:val="22"/>
      <w:lang w:eastAsia="en-US"/>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line="276" w:lineRule="auto"/>
    </w:pPr>
    <w:rPr>
      <w:rFonts w:eastAsiaTheme="minorHAnsi" w:cstheme="minorBidi"/>
      <w:sz w:val="20"/>
      <w:szCs w:val="22"/>
      <w:lang w:eastAsia="en-US"/>
    </w:rPr>
  </w:style>
  <w:style w:type="paragraph" w:styleId="Caption">
    <w:name w:val="caption"/>
    <w:basedOn w:val="Normal"/>
    <w:next w:val="Normal"/>
    <w:uiPriority w:val="12"/>
    <w:qFormat/>
    <w:pPr>
      <w:keepNext/>
      <w:spacing w:after="120"/>
    </w:pPr>
    <w:rPr>
      <w:rFonts w:ascii="Calibri" w:eastAsiaTheme="minorHAnsi" w:hAnsi="Calibri" w:cstheme="minorBidi"/>
      <w:b/>
      <w:bCs/>
      <w:szCs w:val="18"/>
      <w:lang w:eastAsia="en-US"/>
    </w:rPr>
  </w:style>
  <w:style w:type="paragraph" w:customStyle="1" w:styleId="FigureTableNoteSource">
    <w:name w:val="Figure/Table Note/Source"/>
    <w:basedOn w:val="Normal"/>
    <w:next w:val="Normal"/>
    <w:uiPriority w:val="16"/>
    <w:qFormat/>
    <w:pPr>
      <w:spacing w:before="120" w:after="200" w:line="264" w:lineRule="auto"/>
      <w:contextualSpacing/>
    </w:pPr>
    <w:rPr>
      <w:rFonts w:ascii="Calibri" w:eastAsiaTheme="minorHAnsi" w:hAnsi="Calibri" w:cstheme="minorBidi"/>
      <w:sz w:val="18"/>
      <w:szCs w:val="22"/>
      <w:lang w:eastAsia="en-US"/>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pPr>
    <w:rPr>
      <w:rFonts w:eastAsiaTheme="minorHAnsi" w:cstheme="minorBidi"/>
      <w:b/>
      <w:noProof/>
      <w:szCs w:val="22"/>
      <w:lang w:eastAsia="en-US"/>
    </w:rPr>
  </w:style>
  <w:style w:type="paragraph" w:styleId="TOC2">
    <w:name w:val="toc 2"/>
    <w:basedOn w:val="Normal"/>
    <w:next w:val="Normal"/>
    <w:uiPriority w:val="39"/>
    <w:unhideWhenUsed/>
    <w:qFormat/>
    <w:pPr>
      <w:tabs>
        <w:tab w:val="right" w:leader="dot" w:pos="9060"/>
      </w:tabs>
      <w:spacing w:before="120" w:after="120"/>
      <w:ind w:firstLine="425"/>
    </w:pPr>
    <w:rPr>
      <w:rFonts w:eastAsiaTheme="minorHAnsi" w:cstheme="minorBidi"/>
      <w:noProof/>
      <w:szCs w:val="22"/>
      <w:lang w:eastAsia="en-US"/>
    </w:rPr>
  </w:style>
  <w:style w:type="paragraph" w:styleId="TOC3">
    <w:name w:val="toc 3"/>
    <w:basedOn w:val="Normal"/>
    <w:next w:val="Normal"/>
    <w:uiPriority w:val="39"/>
    <w:unhideWhenUsed/>
    <w:qFormat/>
    <w:pPr>
      <w:tabs>
        <w:tab w:val="right" w:leader="dot" w:pos="9072"/>
      </w:tabs>
      <w:spacing w:before="120" w:after="120"/>
      <w:ind w:firstLine="851"/>
    </w:pPr>
    <w:rPr>
      <w:rFonts w:eastAsiaTheme="minorHAnsi" w:cstheme="minorBidi"/>
      <w:noProof/>
      <w:szCs w:val="22"/>
      <w:lang w:eastAsia="en-US"/>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3"/>
      </w:numPr>
      <w:spacing w:before="120" w:after="120" w:line="276" w:lineRule="auto"/>
    </w:pPr>
    <w:rPr>
      <w:rFonts w:eastAsiaTheme="minorHAnsi" w:cstheme="minorBidi"/>
      <w:szCs w:val="22"/>
      <w:lang w:eastAsia="en-US"/>
    </w:rPr>
  </w:style>
  <w:style w:type="paragraph" w:styleId="TableofFigures">
    <w:name w:val="table of figures"/>
    <w:basedOn w:val="Normal"/>
    <w:next w:val="Normal"/>
    <w:uiPriority w:val="99"/>
    <w:pPr>
      <w:spacing w:before="120" w:after="120"/>
    </w:pPr>
    <w:rPr>
      <w:rFonts w:eastAsiaTheme="minorHAnsi" w:cstheme="minorBidi"/>
      <w:szCs w:val="22"/>
      <w:lang w:eastAsia="en-US"/>
    </w:rPr>
  </w:style>
  <w:style w:type="paragraph" w:styleId="ListBullet2">
    <w:name w:val="List Bullet 2"/>
    <w:basedOn w:val="Normal"/>
    <w:uiPriority w:val="8"/>
    <w:qFormat/>
    <w:pPr>
      <w:numPr>
        <w:ilvl w:val="1"/>
        <w:numId w:val="3"/>
      </w:numPr>
      <w:spacing w:before="120" w:after="120" w:line="276" w:lineRule="auto"/>
      <w:contextualSpacing/>
    </w:pPr>
    <w:rPr>
      <w:rFonts w:eastAsiaTheme="minorHAnsi" w:cstheme="minorBidi"/>
      <w:szCs w:val="22"/>
      <w:lang w:eastAsia="en-US"/>
    </w:rPr>
  </w:style>
  <w:style w:type="paragraph" w:styleId="ListNumber">
    <w:name w:val="List Number"/>
    <w:basedOn w:val="Normal"/>
    <w:uiPriority w:val="9"/>
    <w:qFormat/>
    <w:pPr>
      <w:numPr>
        <w:numId w:val="7"/>
      </w:numPr>
      <w:tabs>
        <w:tab w:val="left" w:pos="142"/>
      </w:tabs>
      <w:spacing w:before="120" w:after="120" w:line="276" w:lineRule="auto"/>
    </w:pPr>
    <w:rPr>
      <w:rFonts w:eastAsiaTheme="minorHAnsi" w:cstheme="minorBidi"/>
      <w:szCs w:val="22"/>
      <w:lang w:eastAsia="en-US"/>
    </w:r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pPr>
    <w:rPr>
      <w:rFonts w:eastAsiaTheme="minorHAnsi" w:cstheme="minorBidi"/>
      <w:sz w:val="18"/>
      <w:szCs w:val="22"/>
      <w:lang w:eastAsia="en-US"/>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line="276" w:lineRule="auto"/>
    </w:pPr>
    <w:rPr>
      <w:rFonts w:eastAsiaTheme="minorHAnsi" w:cstheme="minorBidi"/>
      <w:b/>
      <w:szCs w:val="28"/>
      <w:lang w:eastAsia="en-US"/>
    </w:rPr>
  </w:style>
  <w:style w:type="paragraph" w:customStyle="1" w:styleId="AuthorOrganisationAffiliation">
    <w:name w:val="Author Organisation/Affiliation"/>
    <w:basedOn w:val="Normal"/>
    <w:next w:val="Normal"/>
    <w:uiPriority w:val="25"/>
    <w:qFormat/>
    <w:pPr>
      <w:spacing w:after="200" w:line="276" w:lineRule="auto"/>
    </w:pPr>
    <w:rPr>
      <w:rFonts w:eastAsiaTheme="minorHAnsi" w:cstheme="minorBidi"/>
      <w:szCs w:val="22"/>
      <w:lang w:eastAsia="en-US"/>
    </w:r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20"/>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pPr>
    <w:rPr>
      <w:rFonts w:eastAsiaTheme="minorHAnsi" w:cstheme="minorBidi"/>
      <w:noProof/>
      <w:szCs w:val="22"/>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nhideWhenUsed/>
    <w:pPr>
      <w:spacing w:after="60" w:line="264" w:lineRule="auto"/>
    </w:pPr>
    <w:rPr>
      <w:rFonts w:eastAsiaTheme="minorHAnsi" w:cstheme="minorBidi"/>
      <w:sz w:val="20"/>
      <w:szCs w:val="20"/>
      <w:lang w:eastAsia="en-US"/>
    </w:rPr>
  </w:style>
  <w:style w:type="character" w:customStyle="1" w:styleId="FootnoteTextChar">
    <w:name w:val="Footnote Text Char"/>
    <w:basedOn w:val="DefaultParagraphFont"/>
    <w:link w:val="FootnoteText"/>
    <w:rPr>
      <w:rFonts w:eastAsiaTheme="minorHAnsi" w:cstheme="minorBidi"/>
      <w:lang w:eastAsia="en-US"/>
    </w:rPr>
  </w:style>
  <w:style w:type="character" w:styleId="FootnoteReference">
    <w:name w:val="footnote reference"/>
    <w:basedOn w:val="DefaultParagraphFont"/>
    <w:semiHidden/>
    <w:unhideWhenUsed/>
    <w:rPr>
      <w:vertAlign w:val="superscript"/>
    </w:rPr>
  </w:style>
  <w:style w:type="paragraph" w:styleId="EndnoteText">
    <w:name w:val="endnote text"/>
    <w:basedOn w:val="Normal"/>
    <w:link w:val="EndnoteTextChar"/>
    <w:uiPriority w:val="99"/>
    <w:unhideWhenUsed/>
    <w:pPr>
      <w:spacing w:after="60" w:line="264" w:lineRule="auto"/>
    </w:pPr>
    <w:rPr>
      <w:rFonts w:eastAsiaTheme="minorHAnsi" w:cstheme="minorBidi"/>
      <w:sz w:val="20"/>
      <w:szCs w:val="20"/>
      <w:lang w:eastAsia="en-US"/>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3"/>
      </w:numPr>
      <w:spacing w:after="120" w:line="276" w:lineRule="auto"/>
      <w:contextualSpacing/>
    </w:pPr>
    <w:rPr>
      <w:rFonts w:eastAsiaTheme="minorHAnsi" w:cstheme="minorBidi"/>
      <w:szCs w:val="22"/>
      <w:lang w:eastAsia="en-US"/>
    </w:r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9"/>
      </w:numPr>
      <w:tabs>
        <w:tab w:val="num" w:pos="284"/>
      </w:tabs>
      <w:ind w:left="568" w:hanging="284"/>
    </w:pPr>
  </w:style>
  <w:style w:type="numbering" w:customStyle="1" w:styleId="TableBulletlist">
    <w:name w:val="Table Bullet list"/>
    <w:uiPriority w:val="99"/>
    <w:pPr>
      <w:numPr>
        <w:numId w:val="8"/>
      </w:numPr>
    </w:pPr>
  </w:style>
  <w:style w:type="paragraph" w:styleId="Date">
    <w:name w:val="Date"/>
    <w:basedOn w:val="Normal"/>
    <w:next w:val="Normal"/>
    <w:link w:val="DateChar"/>
    <w:uiPriority w:val="99"/>
    <w:unhideWhenUsed/>
    <w:rsid w:val="00AC3A2A"/>
    <w:pPr>
      <w:spacing w:after="200" w:line="276" w:lineRule="auto"/>
      <w:jc w:val="right"/>
    </w:pPr>
    <w:rPr>
      <w:rFonts w:eastAsiaTheme="minorHAnsi" w:cstheme="minorBidi"/>
      <w:szCs w:val="22"/>
      <w:lang w:eastAsia="en-US"/>
    </w:rPr>
  </w:style>
  <w:style w:type="character" w:customStyle="1" w:styleId="DateChar">
    <w:name w:val="Date Char"/>
    <w:basedOn w:val="DefaultParagraphFont"/>
    <w:link w:val="Date"/>
    <w:uiPriority w:val="99"/>
    <w:rsid w:val="00AC3A2A"/>
    <w:rPr>
      <w:rFonts w:eastAsiaTheme="minorHAnsi" w:cstheme="minorBidi"/>
      <w:sz w:val="22"/>
      <w:szCs w:val="22"/>
      <w:lang w:eastAsia="en-US"/>
    </w:rPr>
  </w:style>
  <w:style w:type="paragraph" w:styleId="Revision">
    <w:name w:val="Revision"/>
    <w:hidden/>
    <w:uiPriority w:val="99"/>
    <w:semiHidden/>
    <w:rsid w:val="00CE18A3"/>
    <w:rPr>
      <w:rFonts w:eastAsiaTheme="minorHAnsi" w:cstheme="minorBidi"/>
      <w:sz w:val="22"/>
      <w:szCs w:val="22"/>
      <w:lang w:eastAsia="en-US"/>
    </w:rPr>
  </w:style>
  <w:style w:type="character" w:customStyle="1" w:styleId="UnresolvedMention1">
    <w:name w:val="Unresolved Mention1"/>
    <w:basedOn w:val="DefaultParagraphFont"/>
    <w:uiPriority w:val="99"/>
    <w:semiHidden/>
    <w:unhideWhenUsed/>
    <w:rsid w:val="00F03209"/>
    <w:rPr>
      <w:color w:val="605E5C"/>
      <w:shd w:val="clear" w:color="auto" w:fill="E1DFDD"/>
    </w:rPr>
  </w:style>
  <w:style w:type="paragraph" w:customStyle="1" w:styleId="Instructiontext">
    <w:name w:val="Instruction text"/>
    <w:basedOn w:val="Normal"/>
    <w:next w:val="Normal"/>
    <w:qFormat/>
    <w:rsid w:val="00651F93"/>
    <w:pPr>
      <w:spacing w:after="200" w:line="276" w:lineRule="auto"/>
    </w:pPr>
    <w:rPr>
      <w:rFonts w:eastAsiaTheme="minorHAnsi" w:cstheme="minorBidi"/>
      <w:color w:val="1F497D" w:themeColor="text2"/>
      <w:szCs w:val="22"/>
      <w:shd w:val="clear" w:color="auto" w:fill="DBE5F1" w:themeFill="accent1" w:themeFillTint="33"/>
      <w:lang w:eastAsia="en-US"/>
    </w:rPr>
  </w:style>
  <w:style w:type="character" w:customStyle="1" w:styleId="UnresolvedMention2">
    <w:name w:val="Unresolved Mention2"/>
    <w:basedOn w:val="DefaultParagraphFont"/>
    <w:uiPriority w:val="99"/>
    <w:semiHidden/>
    <w:unhideWhenUsed/>
    <w:rsid w:val="00412830"/>
    <w:rPr>
      <w:color w:val="605E5C"/>
      <w:shd w:val="clear" w:color="auto" w:fill="E1DFDD"/>
    </w:rPr>
  </w:style>
  <w:style w:type="paragraph" w:customStyle="1" w:styleId="Tabletextinstruction">
    <w:name w:val="Table text instruction"/>
    <w:basedOn w:val="TableText"/>
    <w:qFormat/>
    <w:rsid w:val="00276E5C"/>
    <w:pPr>
      <w:shd w:val="clear" w:color="auto" w:fill="D9D9D9" w:themeFill="background1" w:themeFillShade="D9"/>
    </w:pPr>
  </w:style>
  <w:style w:type="character" w:styleId="UnresolvedMention">
    <w:name w:val="Unresolved Mention"/>
    <w:basedOn w:val="DefaultParagraphFont"/>
    <w:uiPriority w:val="99"/>
    <w:semiHidden/>
    <w:unhideWhenUsed/>
    <w:rsid w:val="00BA28D1"/>
    <w:rPr>
      <w:color w:val="605E5C"/>
      <w:shd w:val="clear" w:color="auto" w:fill="E1DFDD"/>
    </w:rPr>
  </w:style>
  <w:style w:type="paragraph" w:styleId="ListParagraph">
    <w:name w:val="List Paragraph"/>
    <w:basedOn w:val="Normal"/>
    <w:uiPriority w:val="34"/>
    <w:qFormat/>
    <w:rsid w:val="00683B26"/>
    <w:pPr>
      <w:spacing w:after="200" w:line="276" w:lineRule="auto"/>
      <w:ind w:left="720"/>
      <w:contextualSpacing/>
    </w:pPr>
    <w:rPr>
      <w:rFonts w:eastAsiaTheme="minorHAnsi" w:cstheme="minorBidi"/>
      <w:szCs w:val="22"/>
      <w:lang w:eastAsia="en-US"/>
    </w:rPr>
  </w:style>
  <w:style w:type="paragraph" w:customStyle="1" w:styleId="Consultationtext">
    <w:name w:val="Consultation text"/>
    <w:basedOn w:val="Normal"/>
    <w:qFormat/>
    <w:rsid w:val="004A3350"/>
    <w:pPr>
      <w:spacing w:after="200" w:line="276" w:lineRule="auto"/>
    </w:pPr>
    <w:rPr>
      <w:rFonts w:eastAsiaTheme="minorHAnsi" w:cstheme="minorBidi"/>
      <w:color w:val="FF0000"/>
      <w:szCs w:val="22"/>
      <w:lang w:eastAsia="en-US"/>
    </w:rPr>
  </w:style>
  <w:style w:type="paragraph" w:customStyle="1" w:styleId="figuretablenotesource0">
    <w:name w:val="figuretablenotesource"/>
    <w:basedOn w:val="Normal"/>
    <w:rsid w:val="007800B5"/>
    <w:pPr>
      <w:spacing w:before="100" w:beforeAutospacing="1" w:after="100" w:afterAutospacing="1"/>
    </w:pPr>
  </w:style>
  <w:style w:type="character" w:styleId="SubtleEmphasis">
    <w:name w:val="Subtle Emphasis"/>
    <w:basedOn w:val="DefaultParagraphFont"/>
    <w:uiPriority w:val="19"/>
    <w:qFormat/>
    <w:rsid w:val="004F1708"/>
    <w:rPr>
      <w:i/>
      <w:iCs/>
      <w:color w:val="404040" w:themeColor="text1" w:themeTint="BF"/>
    </w:rPr>
  </w:style>
  <w:style w:type="paragraph" w:customStyle="1" w:styleId="xmsonormal">
    <w:name w:val="x_msonormal"/>
    <w:basedOn w:val="Normal"/>
    <w:rsid w:val="00D74545"/>
    <w:pPr>
      <w:spacing w:before="100" w:beforeAutospacing="1" w:after="100" w:afterAutospacing="1"/>
    </w:pPr>
    <w:rPr>
      <w:rFonts w:ascii="Times New Roman" w:hAnsi="Times New Roman"/>
      <w:sz w:val="24"/>
      <w:lang w:eastAsia="en-AU"/>
    </w:rPr>
  </w:style>
  <w:style w:type="paragraph" w:customStyle="1" w:styleId="TSSC">
    <w:name w:val="TSSC"/>
    <w:basedOn w:val="Normal"/>
    <w:qFormat/>
    <w:rsid w:val="00A53250"/>
    <w:pPr>
      <w:numPr>
        <w:numId w:val="10"/>
      </w:numPr>
      <w:tabs>
        <w:tab w:val="left" w:pos="567"/>
      </w:tabs>
      <w:spacing w:after="240"/>
      <w:ind w:left="567" w:hanging="567"/>
    </w:pPr>
    <w:rPr>
      <w:rFonts w:ascii="Times New Roman" w:hAnsi="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891127">
      <w:bodyDiv w:val="1"/>
      <w:marLeft w:val="0"/>
      <w:marRight w:val="0"/>
      <w:marTop w:val="0"/>
      <w:marBottom w:val="0"/>
      <w:divBdr>
        <w:top w:val="none" w:sz="0" w:space="0" w:color="auto"/>
        <w:left w:val="none" w:sz="0" w:space="0" w:color="auto"/>
        <w:bottom w:val="none" w:sz="0" w:space="0" w:color="auto"/>
        <w:right w:val="none" w:sz="0" w:space="0" w:color="auto"/>
      </w:divBdr>
    </w:div>
    <w:div w:id="322201319">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1638">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613737">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707271">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014441">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23777201">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977776">
      <w:bodyDiv w:val="1"/>
      <w:marLeft w:val="0"/>
      <w:marRight w:val="0"/>
      <w:marTop w:val="0"/>
      <w:marBottom w:val="0"/>
      <w:divBdr>
        <w:top w:val="none" w:sz="0" w:space="0" w:color="auto"/>
        <w:left w:val="none" w:sz="0" w:space="0" w:color="auto"/>
        <w:bottom w:val="none" w:sz="0" w:space="0" w:color="auto"/>
        <w:right w:val="none" w:sz="0" w:space="0" w:color="auto"/>
      </w:divBdr>
    </w:div>
    <w:div w:id="15092947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95819059">
      <w:bodyDiv w:val="1"/>
      <w:marLeft w:val="0"/>
      <w:marRight w:val="0"/>
      <w:marTop w:val="0"/>
      <w:marBottom w:val="0"/>
      <w:divBdr>
        <w:top w:val="none" w:sz="0" w:space="0" w:color="auto"/>
        <w:left w:val="none" w:sz="0" w:space="0" w:color="auto"/>
        <w:bottom w:val="none" w:sz="0" w:space="0" w:color="auto"/>
        <w:right w:val="none" w:sz="0" w:space="0" w:color="auto"/>
      </w:divBdr>
    </w:div>
    <w:div w:id="164038249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672649">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159834">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2852789">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pecies.consultation@awe.gov.au" TargetMode="External"/><Relationship Id="rId18" Type="http://schemas.openxmlformats.org/officeDocument/2006/relationships/hyperlink" Target="https://www.awe.gov.au/environment/biodiversity/threatened/cam" TargetMode="External"/><Relationship Id="rId26" Type="http://schemas.openxmlformats.org/officeDocument/2006/relationships/hyperlink" Target="https://www.environment.gov.au/biodiversity/threatened/recovery-plans/northern-rivers-regional-biodiversity-management-plan-2010" TargetMode="External"/><Relationship Id="rId39" Type="http://schemas.openxmlformats.org/officeDocument/2006/relationships/hyperlink" Target="https://www.epa.nsw.gov.au/your-environment/native-forestry/integrated-forestry-operations-approvals/coastal-ifoa" TargetMode="External"/><Relationship Id="rId21" Type="http://schemas.openxmlformats.org/officeDocument/2006/relationships/image" Target="media/image2.jpg"/><Relationship Id="rId34" Type="http://schemas.openxmlformats.org/officeDocument/2006/relationships/hyperlink" Target="https://www.abc.net.au/gardening/factsheets/wattle-wonderful-world/9437096" TargetMode="External"/><Relationship Id="rId42" Type="http://schemas.openxmlformats.org/officeDocument/2006/relationships/hyperlink" Target="https://vicflora.rbg.vic.gov.au/flora/taxon/4d644936-df45-47f7-b4c6-de321ef38714" TargetMode="External"/><Relationship Id="rId47" Type="http://schemas.openxmlformats.org/officeDocument/2006/relationships/footer" Target="footer2.xml"/><Relationship Id="rId50" Type="http://schemas.openxmlformats.org/officeDocument/2006/relationships/hyperlink" Target="http://www.environment.gov.au/biodiversity/threatened/cam" TargetMode="External"/><Relationship Id="rId55" Type="http://schemas.openxmlformats.org/officeDocument/2006/relationships/hyperlink" Target="http://agriculture.gov.au/"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awe.gov.au/environment/biodiversity/threatened/nominations" TargetMode="External"/><Relationship Id="rId29" Type="http://schemas.openxmlformats.org/officeDocument/2006/relationships/hyperlink" Target="https://www.environment.nsw.gov.au/savingourspeciesapp/project.aspx?ProfileID=10011" TargetMode="External"/><Relationship Id="rId11" Type="http://schemas.openxmlformats.org/officeDocument/2006/relationships/footnotes" Target="footnotes.xml"/><Relationship Id="rId24" Type="http://schemas.openxmlformats.org/officeDocument/2006/relationships/image" Target="media/image4.jpeg"/><Relationship Id="rId32" Type="http://schemas.openxmlformats.org/officeDocument/2006/relationships/hyperlink" Target="http://www.bom.gov.au/climate/maps/rainfall/?variable=rainfall&amp;map=decile&amp;periods=12month&amp;region=ns&amp;year=2021&amp;month=10&amp;day=31" TargetMode="External"/><Relationship Id="rId37" Type="http://schemas.openxmlformats.org/officeDocument/2006/relationships/hyperlink" Target="https://plantnet.rbgsyd.nsw.gov.au/cgi-bin/nswfl.pl?page=nswfl&amp;lvl=sp&amp;name=acacia~courtii" TargetMode="External"/><Relationship Id="rId40" Type="http://schemas.openxmlformats.org/officeDocument/2006/relationships/hyperlink" Target="https://minview.geoscience.nsw.gov.au/" TargetMode="External"/><Relationship Id="rId45" Type="http://schemas.openxmlformats.org/officeDocument/2006/relationships/footer" Target="footer1.xml"/><Relationship Id="rId53" Type="http://schemas.openxmlformats.org/officeDocument/2006/relationships/hyperlink" Target="mailto:copyright@awe.gov.au" TargetMode="External"/><Relationship Id="rId58" Type="http://schemas.openxmlformats.org/officeDocument/2006/relationships/glossaryDocument" Target="glossary/document.xml"/><Relationship Id="rId5" Type="http://schemas.openxmlformats.org/officeDocument/2006/relationships/customXml" Target="../customXml/item5.xml"/><Relationship Id="rId19" Type="http://schemas.openxmlformats.org/officeDocument/2006/relationships/hyperlink" Target="https://www.awe.gov.au/about/commitment/privacy" TargetMode="External"/><Relationship Id="rId56" Type="http://schemas.openxmlformats.org/officeDocument/2006/relationships/header" Target="header4.xml"/><Relationship Id="rId9" Type="http://schemas.openxmlformats.org/officeDocument/2006/relationships/settings" Target="settings.xml"/><Relationship Id="rId14" Type="http://schemas.openxmlformats.org/officeDocument/2006/relationships/hyperlink" Target="https://www.awe.gov.au/environment/biodiversity/threatened" TargetMode="External"/><Relationship Id="rId22" Type="http://schemas.openxmlformats.org/officeDocument/2006/relationships/image" Target="media/image3.jpg"/><Relationship Id="rId27" Type="http://schemas.openxmlformats.org/officeDocument/2006/relationships/hyperlink" Target="https://www.epa.nsw.gov.au/your-environment/native-forestry/integrated-forestry-operations-approvals/coastal-ifoa" TargetMode="External"/><Relationship Id="rId30" Type="http://schemas.openxmlformats.org/officeDocument/2006/relationships/hyperlink" Target="https://pmc.gov.au/government/australian-national-symbols/australian-floral-emblem" TargetMode="External"/><Relationship Id="rId35" Type="http://schemas.openxmlformats.org/officeDocument/2006/relationships/hyperlink" Target="https://www.iucnredlist.org/resources/generation-length-calculator" TargetMode="External"/><Relationship Id="rId43" Type="http://schemas.openxmlformats.org/officeDocument/2006/relationships/header" Target="header1.xml"/><Relationship Id="rId48" Type="http://schemas.openxmlformats.org/officeDocument/2006/relationships/hyperlink" Target="http://www.environment.gov.au/system/files/pages/d72dfd1a-f0d8-4699-8d43-5d95bbb02428/files/tssc-guidelines-assessing-species-2018.pdf" TargetMode="External"/><Relationship Id="rId8" Type="http://schemas.openxmlformats.org/officeDocument/2006/relationships/styles" Target="styles.xml"/><Relationship Id="rId51" Type="http://schemas.openxmlformats.org/officeDocument/2006/relationships/image" Target="media/image6.png"/><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awe.gov.au/environment/biodiversity/threatened/recovery-plans" TargetMode="External"/><Relationship Id="rId25" Type="http://schemas.openxmlformats.org/officeDocument/2006/relationships/hyperlink" Target="https://www.awe.gov.au/environment/environmental-information-data/databases-applications/snes" TargetMode="External"/><Relationship Id="rId33" Type="http://schemas.openxmlformats.org/officeDocument/2006/relationships/hyperlink" Target="http://www.environment.gov.au/fed/catalog/search/resource/details.page?uuid=%7b9acdcb09-0364-4fe8-9459-2a56c792c743%7d" TargetMode="External"/><Relationship Id="rId38" Type="http://schemas.openxmlformats.org/officeDocument/2006/relationships/hyperlink" Target="https://www.environment.nsw.gov.au/threatenedspeciesapp/profile.aspx?id=10011" TargetMode="External"/><Relationship Id="rId46" Type="http://schemas.openxmlformats.org/officeDocument/2006/relationships/header" Target="header3.xml"/><Relationship Id="rId59" Type="http://schemas.openxmlformats.org/officeDocument/2006/relationships/theme" Target="theme/theme1.xml"/><Relationship Id="rId20" Type="http://schemas.openxmlformats.org/officeDocument/2006/relationships/image" Target="media/image1.jpg"/><Relationship Id="rId41" Type="http://schemas.openxmlformats.org/officeDocument/2006/relationships/hyperlink" Target="https://www.gardeningwithangus.com.au/acacia-courtii-northern-brother-wattle/" TargetMode="External"/><Relationship Id="rId54" Type="http://schemas.openxmlformats.org/officeDocument/2006/relationships/hyperlink" Target="http://www.environment.gov.au/cgi-bin/sprat/public/publicspecies.pl?taxon_id=56299" TargetMode="External"/><Relationship Id="rId6" Type="http://schemas.openxmlformats.org/officeDocument/2006/relationships/customXml" Target="../customXml/item6.xml"/><Relationship Id="rId15" Type="http://schemas.openxmlformats.org/officeDocument/2006/relationships/hyperlink" Target="http://www.awe.gov.au/system/files/pages/d72dfd1a-f0d8-4699-8d43-5d95bbb02428/files/tssc-guidelines-assessing-species-2021.pdf" TargetMode="External"/><Relationship Id="rId23" Type="http://schemas.openxmlformats.org/officeDocument/2006/relationships/hyperlink" Target="http://www.environment.gov.au/cgi-bin/sprat/public/sprat.pl" TargetMode="External"/><Relationship Id="rId28" Type="http://schemas.openxmlformats.org/officeDocument/2006/relationships/hyperlink" Target="https://www.nationalparks.nsw.gov.au/about-npws/managing-fire-in-parks" TargetMode="External"/><Relationship Id="rId36" Type="http://schemas.openxmlformats.org/officeDocument/2006/relationships/hyperlink" Target="http://intranet.iucn.org/webfiles/doc/ssc/redlist/redlistguidelines.pdf" TargetMode="External"/><Relationship Id="rId49" Type="http://schemas.openxmlformats.org/officeDocument/2006/relationships/hyperlink" Target="https://nc.iucnredlist.org/redlist/content/attachment_files/RedListGuidelines.pdf" TargetMode="External"/><Relationship Id="rId57" Type="http://schemas.openxmlformats.org/officeDocument/2006/relationships/fontTable" Target="fontTable.xml"/><Relationship Id="rId10" Type="http://schemas.openxmlformats.org/officeDocument/2006/relationships/webSettings" Target="webSettings.xml"/><Relationship Id="rId31" Type="http://schemas.openxmlformats.org/officeDocument/2006/relationships/hyperlink" Target="https://www.anbg.gov.au/biography/court-arthur-bertram.html" TargetMode="External"/><Relationship Id="rId44" Type="http://schemas.openxmlformats.org/officeDocument/2006/relationships/header" Target="header2.xml"/><Relationship Id="rId52" Type="http://schemas.openxmlformats.org/officeDocument/2006/relationships/hyperlink" Target="https://creativecommons.org/licenses/by/4.0/legalco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27553\OneDrive%20-%20Environment\HomeDrive\Profile\Desktop\I3%20Conservation%20Advic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5E024E7136DB4B89ECAD6937940ECA"/>
        <w:category>
          <w:name w:val="General"/>
          <w:gallery w:val="placeholder"/>
        </w:category>
        <w:types>
          <w:type w:val="bbPlcHdr"/>
        </w:types>
        <w:behaviors>
          <w:behavior w:val="content"/>
        </w:behaviors>
        <w:guid w:val="{972BB759-5200-CC42-AF44-2CC0DE9DEDA7}"/>
      </w:docPartPr>
      <w:docPartBody>
        <w:p w:rsidR="00BC6820" w:rsidRDefault="0099048B">
          <w:pPr>
            <w:pStyle w:val="3737889919C8F540AB61C503A41CF33E"/>
          </w:pPr>
          <w:r w:rsidRPr="0045331C">
            <w:rPr>
              <w:rStyle w:val="PlaceholderText"/>
            </w:rPr>
            <w:t>Choose an item.</w:t>
          </w:r>
        </w:p>
      </w:docPartBody>
    </w:docPart>
    <w:docPart>
      <w:docPartPr>
        <w:name w:val="3737889919C8F540AB61C503A41CF33E"/>
        <w:category>
          <w:name w:val="General"/>
          <w:gallery w:val="placeholder"/>
        </w:category>
        <w:types>
          <w:type w:val="bbPlcHdr"/>
        </w:types>
        <w:behaviors>
          <w:behavior w:val="content"/>
        </w:behaviors>
        <w:guid w:val="{2433C318-3247-1D41-B9DD-EBA5BE65CE80}"/>
      </w:docPartPr>
      <w:docPartBody>
        <w:p w:rsidR="00BC6820" w:rsidRDefault="0099048B">
          <w:pPr>
            <w:pStyle w:val="99D6BD6D2923BC48A6B5811BE2A9413D"/>
          </w:pPr>
          <w:r w:rsidRPr="0045331C">
            <w:rPr>
              <w:rStyle w:val="PlaceholderText"/>
            </w:rPr>
            <w:t>Choose an item.</w:t>
          </w:r>
        </w:p>
      </w:docPartBody>
    </w:docPart>
    <w:docPart>
      <w:docPartPr>
        <w:name w:val="99D6BD6D2923BC48A6B5811BE2A9413D"/>
        <w:category>
          <w:name w:val="General"/>
          <w:gallery w:val="placeholder"/>
        </w:category>
        <w:types>
          <w:type w:val="bbPlcHdr"/>
        </w:types>
        <w:behaviors>
          <w:behavior w:val="content"/>
        </w:behaviors>
        <w:guid w:val="{9770E764-CE31-284D-BBEB-ED1796E265E8}"/>
      </w:docPartPr>
      <w:docPartBody>
        <w:p w:rsidR="00BC6820" w:rsidRDefault="0099048B">
          <w:pPr>
            <w:pStyle w:val="CAF9448C92B67D40A2FD7B83E1B1CEAA"/>
          </w:pPr>
          <w:r w:rsidRPr="0045331C">
            <w:rPr>
              <w:rStyle w:val="PlaceholderText"/>
            </w:rPr>
            <w:t>Choose an item.</w:t>
          </w:r>
        </w:p>
      </w:docPartBody>
    </w:docPart>
    <w:docPart>
      <w:docPartPr>
        <w:name w:val="CAF9448C92B67D40A2FD7B83E1B1CEAA"/>
        <w:category>
          <w:name w:val="General"/>
          <w:gallery w:val="placeholder"/>
        </w:category>
        <w:types>
          <w:type w:val="bbPlcHdr"/>
        </w:types>
        <w:behaviors>
          <w:behavior w:val="content"/>
        </w:behaviors>
        <w:guid w:val="{173B1651-2C0B-F246-944C-EBEBE20F8B17}"/>
      </w:docPartPr>
      <w:docPartBody>
        <w:p w:rsidR="00BC6820" w:rsidRDefault="0099048B">
          <w:pPr>
            <w:pStyle w:val="0BC3F2FBF590F74DB06ADF6866B7ACCB"/>
          </w:pPr>
          <w:r w:rsidRPr="0045331C">
            <w:rPr>
              <w:rStyle w:val="PlaceholderText"/>
            </w:rPr>
            <w:t>Choose an item.</w:t>
          </w:r>
        </w:p>
      </w:docPartBody>
    </w:docPart>
    <w:docPart>
      <w:docPartPr>
        <w:name w:val="0BC3F2FBF590F74DB06ADF6866B7ACCB"/>
        <w:category>
          <w:name w:val="General"/>
          <w:gallery w:val="placeholder"/>
        </w:category>
        <w:types>
          <w:type w:val="bbPlcHdr"/>
        </w:types>
        <w:behaviors>
          <w:behavior w:val="content"/>
        </w:behaviors>
        <w:guid w:val="{9F5DC136-3088-C747-B696-589E58DD18FA}"/>
      </w:docPartPr>
      <w:docPartBody>
        <w:p w:rsidR="00BC6820" w:rsidRDefault="0099048B">
          <w:pPr>
            <w:pStyle w:val="8B0B28AE2F93F34EB00AD5B58AF180D5"/>
          </w:pPr>
          <w:r w:rsidRPr="0045331C">
            <w:rPr>
              <w:rStyle w:val="PlaceholderText"/>
            </w:rPr>
            <w:t>Choose an item.</w:t>
          </w:r>
        </w:p>
      </w:docPartBody>
    </w:docPart>
    <w:docPart>
      <w:docPartPr>
        <w:name w:val="8B0B28AE2F93F34EB00AD5B58AF180D5"/>
        <w:category>
          <w:name w:val="General"/>
          <w:gallery w:val="placeholder"/>
        </w:category>
        <w:types>
          <w:type w:val="bbPlcHdr"/>
        </w:types>
        <w:behaviors>
          <w:behavior w:val="content"/>
        </w:behaviors>
        <w:guid w:val="{A7E68CF5-AEFC-204E-9D00-6B161C1396CB}"/>
      </w:docPartPr>
      <w:docPartBody>
        <w:p w:rsidR="00BC6820" w:rsidRDefault="0099048B">
          <w:pPr>
            <w:pStyle w:val="5A4B48AEF5D08A42AA561064597D6AA1"/>
          </w:pPr>
          <w:r w:rsidRPr="0045331C">
            <w:rPr>
              <w:rStyle w:val="PlaceholderText"/>
            </w:rPr>
            <w:t>Choose an item.</w:t>
          </w:r>
        </w:p>
      </w:docPartBody>
    </w:docPart>
    <w:docPart>
      <w:docPartPr>
        <w:name w:val="5A4B48AEF5D08A42AA561064597D6AA1"/>
        <w:category>
          <w:name w:val="General"/>
          <w:gallery w:val="placeholder"/>
        </w:category>
        <w:types>
          <w:type w:val="bbPlcHdr"/>
        </w:types>
        <w:behaviors>
          <w:behavior w:val="content"/>
        </w:behaviors>
        <w:guid w:val="{1882839A-48CF-3547-AF74-D8DF40223C55}"/>
      </w:docPartPr>
      <w:docPartBody>
        <w:p w:rsidR="00BC6820" w:rsidRDefault="0099048B">
          <w:pPr>
            <w:pStyle w:val="E129A16C8355B44FA8DA6C1708F3521F"/>
          </w:pPr>
          <w:r w:rsidRPr="0045331C">
            <w:rPr>
              <w:rStyle w:val="PlaceholderText"/>
            </w:rPr>
            <w:t>Choose an item.</w:t>
          </w:r>
        </w:p>
      </w:docPartBody>
    </w:docPart>
    <w:docPart>
      <w:docPartPr>
        <w:name w:val="E129A16C8355B44FA8DA6C1708F3521F"/>
        <w:category>
          <w:name w:val="General"/>
          <w:gallery w:val="placeholder"/>
        </w:category>
        <w:types>
          <w:type w:val="bbPlcHdr"/>
        </w:types>
        <w:behaviors>
          <w:behavior w:val="content"/>
        </w:behaviors>
        <w:guid w:val="{E6182A70-6C4A-234C-B235-980B139504A4}"/>
      </w:docPartPr>
      <w:docPartBody>
        <w:p w:rsidR="00BC6820" w:rsidRDefault="0099048B">
          <w:pPr>
            <w:pStyle w:val="4FBD1AF1E9611A43AE0189D3C3C7D0ED"/>
          </w:pPr>
          <w:r w:rsidRPr="004D61C9">
            <w:rPr>
              <w:rStyle w:val="PlaceholderText"/>
              <w:highlight w:val="yellow"/>
            </w:rPr>
            <w:t>Choose an item.</w:t>
          </w:r>
        </w:p>
      </w:docPartBody>
    </w:docPart>
    <w:docPart>
      <w:docPartPr>
        <w:name w:val="4FBD1AF1E9611A43AE0189D3C3C7D0ED"/>
        <w:category>
          <w:name w:val="General"/>
          <w:gallery w:val="placeholder"/>
        </w:category>
        <w:types>
          <w:type w:val="bbPlcHdr"/>
        </w:types>
        <w:behaviors>
          <w:behavior w:val="content"/>
        </w:behaviors>
        <w:guid w:val="{93660A18-19D9-B143-92A6-827034A1DF45}"/>
      </w:docPartPr>
      <w:docPartBody>
        <w:p w:rsidR="00BC6820" w:rsidRDefault="0099048B">
          <w:pPr>
            <w:pStyle w:val="9BF259838155E049B6B516128A6A54F6"/>
          </w:pPr>
          <w:r w:rsidRPr="00F20180">
            <w:rPr>
              <w:rStyle w:val="PlaceholderText"/>
              <w:highlight w:val="yellow"/>
            </w:rPr>
            <w:t>Choose an item.</w:t>
          </w:r>
        </w:p>
      </w:docPartBody>
    </w:docPart>
    <w:docPart>
      <w:docPartPr>
        <w:name w:val="9BF259838155E049B6B516128A6A54F6"/>
        <w:category>
          <w:name w:val="General"/>
          <w:gallery w:val="placeholder"/>
        </w:category>
        <w:types>
          <w:type w:val="bbPlcHdr"/>
        </w:types>
        <w:behaviors>
          <w:behavior w:val="content"/>
        </w:behaviors>
        <w:guid w:val="{31603B63-F454-AA4E-BA9D-B422302B3B4B}"/>
      </w:docPartPr>
      <w:docPartBody>
        <w:p w:rsidR="00BC6820" w:rsidRDefault="0099048B">
          <w:pPr>
            <w:pStyle w:val="68348ED39A15A841B9ED9F3EDBE0B320"/>
          </w:pPr>
          <w:r w:rsidRPr="0045331C">
            <w:rPr>
              <w:rStyle w:val="PlaceholderText"/>
            </w:rPr>
            <w:t>Choose an item.</w:t>
          </w:r>
        </w:p>
      </w:docPartBody>
    </w:docPart>
    <w:docPart>
      <w:docPartPr>
        <w:name w:val="68348ED39A15A841B9ED9F3EDBE0B320"/>
        <w:category>
          <w:name w:val="General"/>
          <w:gallery w:val="placeholder"/>
        </w:category>
        <w:types>
          <w:type w:val="bbPlcHdr"/>
        </w:types>
        <w:behaviors>
          <w:behavior w:val="content"/>
        </w:behaviors>
        <w:guid w:val="{22D41FA2-4293-5D49-8674-34BD5FAE65BA}"/>
      </w:docPartPr>
      <w:docPartBody>
        <w:p w:rsidR="00BC6820" w:rsidRDefault="0099048B">
          <w:pPr>
            <w:pStyle w:val="5DD94CB8320282439000B9626EB4D9F2"/>
          </w:pPr>
          <w:r w:rsidRPr="00F20180">
            <w:rPr>
              <w:rStyle w:val="PlaceholderText"/>
              <w:highlight w:val="yellow"/>
            </w:rPr>
            <w:t>Choose an item.</w:t>
          </w:r>
        </w:p>
      </w:docPartBody>
    </w:docPart>
    <w:docPart>
      <w:docPartPr>
        <w:name w:val="5DD94CB8320282439000B9626EB4D9F2"/>
        <w:category>
          <w:name w:val="General"/>
          <w:gallery w:val="placeholder"/>
        </w:category>
        <w:types>
          <w:type w:val="bbPlcHdr"/>
        </w:types>
        <w:behaviors>
          <w:behavior w:val="content"/>
        </w:behaviors>
        <w:guid w:val="{3B0B6B75-928E-744D-BC57-2B84E379266B}"/>
      </w:docPartPr>
      <w:docPartBody>
        <w:p w:rsidR="00BC6820" w:rsidRDefault="0099048B">
          <w:pPr>
            <w:pStyle w:val="44C05CECF50AB04C8498AB84DFA72FAF"/>
          </w:pPr>
          <w:r w:rsidRPr="0045331C">
            <w:rPr>
              <w:rStyle w:val="PlaceholderText"/>
            </w:rPr>
            <w:t>Choose an item.</w:t>
          </w:r>
        </w:p>
      </w:docPartBody>
    </w:docPart>
    <w:docPart>
      <w:docPartPr>
        <w:name w:val="44C05CECF50AB04C8498AB84DFA72FAF"/>
        <w:category>
          <w:name w:val="General"/>
          <w:gallery w:val="placeholder"/>
        </w:category>
        <w:types>
          <w:type w:val="bbPlcHdr"/>
        </w:types>
        <w:behaviors>
          <w:behavior w:val="content"/>
        </w:behaviors>
        <w:guid w:val="{01141ECB-B632-044B-B469-FA49A23EA7AE}"/>
      </w:docPartPr>
      <w:docPartBody>
        <w:p w:rsidR="00AD3776" w:rsidRDefault="00351797" w:rsidP="00351797">
          <w:pPr>
            <w:pStyle w:val="E6F778AAB135E64989480A62F773D7EF"/>
          </w:pPr>
          <w:r w:rsidRPr="00F20180">
            <w:rPr>
              <w:rStyle w:val="PlaceholderText"/>
              <w:highlight w:val="yellow"/>
            </w:rPr>
            <w:t>Choose an item.</w:t>
          </w:r>
        </w:p>
      </w:docPartBody>
    </w:docPart>
    <w:docPart>
      <w:docPartPr>
        <w:name w:val="E6F778AAB135E64989480A62F773D7EF"/>
        <w:category>
          <w:name w:val="General"/>
          <w:gallery w:val="placeholder"/>
        </w:category>
        <w:types>
          <w:type w:val="bbPlcHdr"/>
        </w:types>
        <w:behaviors>
          <w:behavior w:val="content"/>
        </w:behaviors>
        <w:guid w:val="{C4A1821E-9032-CF4F-A4CE-1C0D2021EA52}"/>
      </w:docPartPr>
      <w:docPartBody>
        <w:p w:rsidR="00AD3776" w:rsidRDefault="00351797" w:rsidP="00351797">
          <w:r w:rsidRPr="0045331C">
            <w:rPr>
              <w:rStyle w:val="PlaceholderText"/>
            </w:rPr>
            <w:t>Choose an item.</w:t>
          </w:r>
        </w:p>
      </w:docPartBody>
    </w:docPart>
    <w:docPart>
      <w:docPartPr>
        <w:name w:val="F19950B441374091AD6F790863F34B90"/>
        <w:category>
          <w:name w:val="General"/>
          <w:gallery w:val="placeholder"/>
        </w:category>
        <w:types>
          <w:type w:val="bbPlcHdr"/>
        </w:types>
        <w:behaviors>
          <w:behavior w:val="content"/>
        </w:behaviors>
        <w:guid w:val="{B47B4F60-6CE2-4853-AC77-E7578CE02123}"/>
      </w:docPartPr>
      <w:docPartBody>
        <w:p w:rsidR="00215990" w:rsidRDefault="00B22587" w:rsidP="00B22587">
          <w:pPr>
            <w:pStyle w:val="F19950B441374091AD6F790863F34B90"/>
          </w:pPr>
          <w:r w:rsidRPr="0045331C">
            <w:rPr>
              <w:rStyle w:val="PlaceholderText"/>
            </w:rPr>
            <w:t>Choose an item.</w:t>
          </w:r>
        </w:p>
      </w:docPartBody>
    </w:docPart>
    <w:docPart>
      <w:docPartPr>
        <w:name w:val="978B76EEDD1D4C4B9D7DA5D615E028B8"/>
        <w:category>
          <w:name w:val="General"/>
          <w:gallery w:val="placeholder"/>
        </w:category>
        <w:types>
          <w:type w:val="bbPlcHdr"/>
        </w:types>
        <w:behaviors>
          <w:behavior w:val="content"/>
        </w:behaviors>
        <w:guid w:val="{B4E64F56-45B2-44B4-99F2-7FD707994EC3}"/>
      </w:docPartPr>
      <w:docPartBody>
        <w:p w:rsidR="00215990" w:rsidRDefault="00B22587" w:rsidP="00B22587">
          <w:pPr>
            <w:pStyle w:val="978B76EEDD1D4C4B9D7DA5D615E028B8"/>
          </w:pPr>
          <w:r w:rsidRPr="0045331C">
            <w:rPr>
              <w:rStyle w:val="PlaceholderText"/>
            </w:rPr>
            <w:t>Click here to enter a date.</w:t>
          </w:r>
        </w:p>
      </w:docPartBody>
    </w:docPart>
    <w:docPart>
      <w:docPartPr>
        <w:name w:val="634C8C12938444409547215E61E78B8F"/>
        <w:category>
          <w:name w:val="General"/>
          <w:gallery w:val="placeholder"/>
        </w:category>
        <w:types>
          <w:type w:val="bbPlcHdr"/>
        </w:types>
        <w:behaviors>
          <w:behavior w:val="content"/>
        </w:behaviors>
        <w:guid w:val="{0D840709-73F3-4421-A91A-7BC1F16A1F57}"/>
      </w:docPartPr>
      <w:docPartBody>
        <w:p w:rsidR="00215990" w:rsidRDefault="00B22587" w:rsidP="00B22587">
          <w:pPr>
            <w:pStyle w:val="634C8C12938444409547215E61E78B8F"/>
          </w:pPr>
          <w:r w:rsidRPr="0045331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48B"/>
    <w:rsid w:val="00023E32"/>
    <w:rsid w:val="00036B36"/>
    <w:rsid w:val="00054E0D"/>
    <w:rsid w:val="00130893"/>
    <w:rsid w:val="00132C27"/>
    <w:rsid w:val="001A23A6"/>
    <w:rsid w:val="001B3183"/>
    <w:rsid w:val="001B7A14"/>
    <w:rsid w:val="00215989"/>
    <w:rsid w:val="00215990"/>
    <w:rsid w:val="00226CE5"/>
    <w:rsid w:val="002A49C8"/>
    <w:rsid w:val="002C06C0"/>
    <w:rsid w:val="00300E8D"/>
    <w:rsid w:val="00351797"/>
    <w:rsid w:val="00505A9D"/>
    <w:rsid w:val="00517124"/>
    <w:rsid w:val="00525E56"/>
    <w:rsid w:val="00595DBF"/>
    <w:rsid w:val="005A6076"/>
    <w:rsid w:val="005C01AF"/>
    <w:rsid w:val="005D206C"/>
    <w:rsid w:val="00635243"/>
    <w:rsid w:val="0066553F"/>
    <w:rsid w:val="006755A9"/>
    <w:rsid w:val="006936A1"/>
    <w:rsid w:val="007C0F7F"/>
    <w:rsid w:val="007D77E7"/>
    <w:rsid w:val="0082364F"/>
    <w:rsid w:val="008900BC"/>
    <w:rsid w:val="008E651C"/>
    <w:rsid w:val="00917DD1"/>
    <w:rsid w:val="0099048B"/>
    <w:rsid w:val="009E49F5"/>
    <w:rsid w:val="00A11C7A"/>
    <w:rsid w:val="00A11DA8"/>
    <w:rsid w:val="00A41DE4"/>
    <w:rsid w:val="00A65D10"/>
    <w:rsid w:val="00AB2871"/>
    <w:rsid w:val="00AD3776"/>
    <w:rsid w:val="00B22587"/>
    <w:rsid w:val="00B747A6"/>
    <w:rsid w:val="00B943EA"/>
    <w:rsid w:val="00BC6820"/>
    <w:rsid w:val="00C00580"/>
    <w:rsid w:val="00C105CD"/>
    <w:rsid w:val="00C41406"/>
    <w:rsid w:val="00CE2DB7"/>
    <w:rsid w:val="00D2115D"/>
    <w:rsid w:val="00D2419C"/>
    <w:rsid w:val="00D26542"/>
    <w:rsid w:val="00D85B40"/>
    <w:rsid w:val="00DB4950"/>
    <w:rsid w:val="00DD0E52"/>
    <w:rsid w:val="00E17A5C"/>
    <w:rsid w:val="00E277E3"/>
    <w:rsid w:val="00E31E50"/>
    <w:rsid w:val="00E75E6E"/>
    <w:rsid w:val="00EC2C1D"/>
    <w:rsid w:val="00FC2D86"/>
    <w:rsid w:val="00FE42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2587"/>
    <w:rPr>
      <w:color w:val="808080"/>
    </w:rPr>
  </w:style>
  <w:style w:type="paragraph" w:customStyle="1" w:styleId="3737889919C8F540AB61C503A41CF33E">
    <w:name w:val="3737889919C8F540AB61C503A41CF33E"/>
  </w:style>
  <w:style w:type="paragraph" w:customStyle="1" w:styleId="99D6BD6D2923BC48A6B5811BE2A9413D">
    <w:name w:val="99D6BD6D2923BC48A6B5811BE2A9413D"/>
  </w:style>
  <w:style w:type="paragraph" w:customStyle="1" w:styleId="CAF9448C92B67D40A2FD7B83E1B1CEAA">
    <w:name w:val="CAF9448C92B67D40A2FD7B83E1B1CEAA"/>
  </w:style>
  <w:style w:type="paragraph" w:customStyle="1" w:styleId="0BC3F2FBF590F74DB06ADF6866B7ACCB">
    <w:name w:val="0BC3F2FBF590F74DB06ADF6866B7ACCB"/>
  </w:style>
  <w:style w:type="paragraph" w:customStyle="1" w:styleId="8B0B28AE2F93F34EB00AD5B58AF180D5">
    <w:name w:val="8B0B28AE2F93F34EB00AD5B58AF180D5"/>
  </w:style>
  <w:style w:type="paragraph" w:customStyle="1" w:styleId="5A4B48AEF5D08A42AA561064597D6AA1">
    <w:name w:val="5A4B48AEF5D08A42AA561064597D6AA1"/>
  </w:style>
  <w:style w:type="paragraph" w:customStyle="1" w:styleId="E129A16C8355B44FA8DA6C1708F3521F">
    <w:name w:val="E129A16C8355B44FA8DA6C1708F3521F"/>
  </w:style>
  <w:style w:type="paragraph" w:customStyle="1" w:styleId="4FBD1AF1E9611A43AE0189D3C3C7D0ED">
    <w:name w:val="4FBD1AF1E9611A43AE0189D3C3C7D0ED"/>
  </w:style>
  <w:style w:type="paragraph" w:customStyle="1" w:styleId="9BF259838155E049B6B516128A6A54F6">
    <w:name w:val="9BF259838155E049B6B516128A6A54F6"/>
  </w:style>
  <w:style w:type="paragraph" w:customStyle="1" w:styleId="68348ED39A15A841B9ED9F3EDBE0B320">
    <w:name w:val="68348ED39A15A841B9ED9F3EDBE0B320"/>
  </w:style>
  <w:style w:type="paragraph" w:customStyle="1" w:styleId="5DD94CB8320282439000B9626EB4D9F2">
    <w:name w:val="5DD94CB8320282439000B9626EB4D9F2"/>
  </w:style>
  <w:style w:type="paragraph" w:customStyle="1" w:styleId="44C05CECF50AB04C8498AB84DFA72FAF">
    <w:name w:val="44C05CECF50AB04C8498AB84DFA72FAF"/>
    <w:rsid w:val="00351797"/>
  </w:style>
  <w:style w:type="paragraph" w:customStyle="1" w:styleId="E6F778AAB135E64989480A62F773D7EF">
    <w:name w:val="E6F778AAB135E64989480A62F773D7EF"/>
    <w:rsid w:val="00351797"/>
  </w:style>
  <w:style w:type="paragraph" w:customStyle="1" w:styleId="F19950B441374091AD6F790863F34B90">
    <w:name w:val="F19950B441374091AD6F790863F34B90"/>
    <w:rsid w:val="00B22587"/>
    <w:pPr>
      <w:spacing w:after="160" w:line="259" w:lineRule="auto"/>
    </w:pPr>
    <w:rPr>
      <w:sz w:val="22"/>
      <w:szCs w:val="22"/>
      <w:lang w:eastAsia="en-AU"/>
    </w:rPr>
  </w:style>
  <w:style w:type="paragraph" w:customStyle="1" w:styleId="978B76EEDD1D4C4B9D7DA5D615E028B8">
    <w:name w:val="978B76EEDD1D4C4B9D7DA5D615E028B8"/>
    <w:rsid w:val="00B22587"/>
    <w:pPr>
      <w:spacing w:after="160" w:line="259" w:lineRule="auto"/>
    </w:pPr>
    <w:rPr>
      <w:sz w:val="22"/>
      <w:szCs w:val="22"/>
      <w:lang w:eastAsia="en-AU"/>
    </w:rPr>
  </w:style>
  <w:style w:type="paragraph" w:customStyle="1" w:styleId="634C8C12938444409547215E61E78B8F">
    <w:name w:val="634C8C12938444409547215E61E78B8F"/>
    <w:rsid w:val="00B22587"/>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9495DD-FB2B-EB4E-89D9-52BD7DF46F07}">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49E6DCE9993CCC4886F9AAE6E9B0E76B" ma:contentTypeVersion="10" ma:contentTypeDescription="SPIRE Document" ma:contentTypeScope="" ma:versionID="055d8106239dcc40562c5241929042a7">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080871f1848cac6354d1a5ae987fcc27"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b:Sources xmlns:b="http://schemas.openxmlformats.org/officeDocument/2006/bibliography" xmlns="http://schemas.openxmlformats.org/officeDocument/2006/bibliography" SelectedStyle="\HarvardAGPS.XSL" StyleName="Harvard - AGPS*"/>
</file>

<file path=customXml/item6.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9280F8B1-605D-4B5A-BA67-B17AA2C4B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14C0B0-181D-459D-B04A-F9C4C49D3BEB}"/>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F241E2BD-FF48-47AA-BA75-831C1FCD71F9}">
  <ds:schemaRefs>
    <ds:schemaRef ds:uri="http://schemas.microsoft.com/office/2006/metadata/customXsn"/>
  </ds:schemaRefs>
</ds:datastoreItem>
</file>

<file path=customXml/itemProps5.xml><?xml version="1.0" encoding="utf-8"?>
<ds:datastoreItem xmlns:ds="http://schemas.openxmlformats.org/officeDocument/2006/customXml" ds:itemID="{F5317890-9E57-46A6-A342-85B0B3BFC5B7}">
  <ds:schemaRefs>
    <ds:schemaRef ds:uri="http://schemas.openxmlformats.org/officeDocument/2006/bibliography"/>
  </ds:schemaRefs>
</ds:datastoreItem>
</file>

<file path=customXml/itemProps6.xml><?xml version="1.0" encoding="utf-8"?>
<ds:datastoreItem xmlns:ds="http://schemas.openxmlformats.org/officeDocument/2006/customXml" ds:itemID="{9D1CAD33-3B39-4665-A5E6-666D035120E9}">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microsoft.com/sharepoint/v4"/>
    <ds:schemaRef ds:uri="http://schemas.openxmlformats.org/package/2006/metadata/core-properties"/>
    <ds:schemaRef ds:uri="http://purl.org/dc/elements/1.1/"/>
    <ds:schemaRef ds:uri="344c6e69-c594-4ca4-b341-09ae9dfc142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I3 Conservation Advice template.dotx</Template>
  <TotalTime>1</TotalTime>
  <Pages>45</Pages>
  <Words>36666</Words>
  <Characters>208999</Characters>
  <Application>Microsoft Office Word</Application>
  <DocSecurity>4</DocSecurity>
  <Lines>1741</Lines>
  <Paragraphs>490</Paragraphs>
  <ScaleCrop>false</ScaleCrop>
  <HeadingPairs>
    <vt:vector size="2" baseType="variant">
      <vt:variant>
        <vt:lpstr>Title</vt:lpstr>
      </vt:variant>
      <vt:variant>
        <vt:i4>1</vt:i4>
      </vt:variant>
    </vt:vector>
  </HeadingPairs>
  <TitlesOfParts>
    <vt:vector size="1" baseType="lpstr">
      <vt:lpstr>Draft Conservation Advice Listing Assessment Acacia courtii</vt:lpstr>
    </vt:vector>
  </TitlesOfParts>
  <Company/>
  <LinksUpToDate>false</LinksUpToDate>
  <CharactersWithSpaces>245175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Conservation Advice Listing Assessment Acacia courtii</dc:title>
  <dc:creator>"Department of Agriculture, Water and the Environment"</dc:creator>
  <cp:lastModifiedBy>Bec Durack</cp:lastModifiedBy>
  <cp:revision>2</cp:revision>
  <cp:lastPrinted>2022-01-11T01:01:00Z</cp:lastPrinted>
  <dcterms:created xsi:type="dcterms:W3CDTF">2022-01-12T01:15:00Z</dcterms:created>
  <dcterms:modified xsi:type="dcterms:W3CDTF">2022-01-12T01:15:00Z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{c2343697-786a-4864-9b9e-d8eda4729cc2}</vt:lpwstr>
  </property>
  <property fmtid="{D5CDD505-2E9C-101B-9397-08002B2CF9AE}" pid="6" name="RecordPoint_ActiveItemUniqueId">
    <vt:lpwstr>{bb3bca24-971c-427f-ae9e-bdbb26e5c9ce}</vt:lpwstr>
  </property>
  <property fmtid="{D5CDD505-2E9C-101B-9397-08002B2CF9AE}" pid="7" name="RecordPoint_ActiveItemWebId">
    <vt:lpwstr>{ce0940a8-fbdd-4d61-aa5f-5fccf7e3a693}</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SubmissionCompleted">
    <vt:lpwstr/>
  </property>
  <property fmtid="{D5CDD505-2E9C-101B-9397-08002B2CF9AE}" pid="12" name="RecordPoint_RecordFormat">
    <vt:lpwstr/>
  </property>
  <property fmtid="{D5CDD505-2E9C-101B-9397-08002B2CF9AE}" pid="13" name="Mendeley Recent Style Id 0_1">
    <vt:lpwstr>http://www.zotero.org/styles/american-political-science-association</vt:lpwstr>
  </property>
  <property fmtid="{D5CDD505-2E9C-101B-9397-08002B2CF9AE}" pid="14" name="Mendeley Recent Style Name 0_1">
    <vt:lpwstr>American Political Science Association</vt:lpwstr>
  </property>
  <property fmtid="{D5CDD505-2E9C-101B-9397-08002B2CF9AE}" pid="15" name="Mendeley Recent Style Id 1_1">
    <vt:lpwstr>http://www.zotero.org/styles/apa</vt:lpwstr>
  </property>
  <property fmtid="{D5CDD505-2E9C-101B-9397-08002B2CF9AE}" pid="16" name="Mendeley Recent Style Name 1_1">
    <vt:lpwstr>American Psychological Association 7th edition</vt:lpwstr>
  </property>
  <property fmtid="{D5CDD505-2E9C-101B-9397-08002B2CF9AE}" pid="17" name="Mendeley Recent Style Id 2_1">
    <vt:lpwstr>http://www.zotero.org/styles/american-sociological-association</vt:lpwstr>
  </property>
  <property fmtid="{D5CDD505-2E9C-101B-9397-08002B2CF9AE}" pid="18" name="Mendeley Recent Style Name 2_1">
    <vt:lpwstr>American Sociological Association 6th edition</vt:lpwstr>
  </property>
  <property fmtid="{D5CDD505-2E9C-101B-9397-08002B2CF9AE}" pid="19" name="Mendeley Recent Style Id 3_1">
    <vt:lpwstr>http://csl.mendeley.com/styles/536229741/BASA26May21-2</vt:lpwstr>
  </property>
  <property fmtid="{D5CDD505-2E9C-101B-9397-08002B2CF9AE}" pid="20" name="Mendeley Recent Style Name 3_1">
    <vt:lpwstr>BASA - 26may21</vt:lpwstr>
  </property>
  <property fmtid="{D5CDD505-2E9C-101B-9397-08002B2CF9AE}" pid="21" name="Mendeley Recent Style Id 4_1">
    <vt:lpwstr>http://csl.mendeley.com/styles/536229741/BASA26May21</vt:lpwstr>
  </property>
  <property fmtid="{D5CDD505-2E9C-101B-9397-08002B2CF9AE}" pid="22" name="Mendeley Recent Style Name 4_1">
    <vt:lpwstr>BASA - Jodie Haig</vt:lpwstr>
  </property>
  <property fmtid="{D5CDD505-2E9C-101B-9397-08002B2CF9AE}" pid="23" name="Mendeley Recent Style Id 5_1">
    <vt:lpwstr>http://www.zotero.org/styles/chicago-author-date</vt:lpwstr>
  </property>
  <property fmtid="{D5CDD505-2E9C-101B-9397-08002B2CF9AE}" pid="24" name="Mendeley Recent Style Name 5_1">
    <vt:lpwstr>Chicago Manual of Style 17th edition (author-date)</vt:lpwstr>
  </property>
  <property fmtid="{D5CDD505-2E9C-101B-9397-08002B2CF9AE}" pid="25" name="Mendeley Recent Style Id 6_1">
    <vt:lpwstr>http://www.zotero.org/styles/harvard-cite-them-right</vt:lpwstr>
  </property>
  <property fmtid="{D5CDD505-2E9C-101B-9397-08002B2CF9AE}" pid="26" name="Mendeley Recent Style Name 6_1">
    <vt:lpwstr>Cite Them Right 10th edition - Harvard</vt:lpwstr>
  </property>
  <property fmtid="{D5CDD505-2E9C-101B-9397-08002B2CF9AE}" pid="27" name="Mendeley Recent Style Id 7_1">
    <vt:lpwstr>http://www.zotero.org/styles/ieee</vt:lpwstr>
  </property>
  <property fmtid="{D5CDD505-2E9C-101B-9397-08002B2CF9AE}" pid="28" name="Mendeley Recent Style Name 7_1">
    <vt:lpwstr>IEEE</vt:lpwstr>
  </property>
  <property fmtid="{D5CDD505-2E9C-101B-9397-08002B2CF9AE}" pid="29" name="Mendeley Recent Style Id 8_1">
    <vt:lpwstr>http://www.zotero.org/styles/modern-humanities-research-association</vt:lpwstr>
  </property>
  <property fmtid="{D5CDD505-2E9C-101B-9397-08002B2CF9AE}" pid="30" name="Mendeley Recent Style Name 8_1">
    <vt:lpwstr>Modern Humanities Research Association 3rd edition (note with bibliography)</vt:lpwstr>
  </property>
  <property fmtid="{D5CDD505-2E9C-101B-9397-08002B2CF9AE}" pid="31" name="Mendeley Recent Style Id 9_1">
    <vt:lpwstr>http://www.zotero.org/styles/modern-language-association</vt:lpwstr>
  </property>
  <property fmtid="{D5CDD505-2E9C-101B-9397-08002B2CF9AE}" pid="32" name="Mendeley Recent Style Name 9_1">
    <vt:lpwstr>Modern Language Association 8th edition</vt:lpwstr>
  </property>
  <property fmtid="{D5CDD505-2E9C-101B-9397-08002B2CF9AE}" pid="33" name="Mendeley Document_1">
    <vt:lpwstr>True</vt:lpwstr>
  </property>
  <property fmtid="{D5CDD505-2E9C-101B-9397-08002B2CF9AE}" pid="34" name="Mendeley Unique User Id_1">
    <vt:lpwstr>1b14789f-a4d8-30ed-9bb7-11823ef9ee35</vt:lpwstr>
  </property>
  <property fmtid="{D5CDD505-2E9C-101B-9397-08002B2CF9AE}" pid="35" name="Mendeley Citation Style_1">
    <vt:lpwstr>http://csl.mendeley.com/styles/536229741/BASA26May21-2</vt:lpwstr>
  </property>
  <property fmtid="{D5CDD505-2E9C-101B-9397-08002B2CF9AE}" pid="36" name="grammarly_documentId">
    <vt:lpwstr>documentId_6740</vt:lpwstr>
  </property>
  <property fmtid="{D5CDD505-2E9C-101B-9397-08002B2CF9AE}" pid="37" name="grammarly_documentContext">
    <vt:lpwstr>{"goals":[],"domain":"general","emotions":[],"dialect":"australian"}</vt:lpwstr>
  </property>
</Properties>
</file>