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E6FF" w14:textId="77777777" w:rsidR="00C2624F" w:rsidRPr="00AE7AEA" w:rsidRDefault="00C2624F" w:rsidP="00C2624F">
      <w:pPr>
        <w:jc w:val="center"/>
        <w:rPr>
          <w:rFonts w:ascii="Arial" w:hAnsi="Arial" w:cs="Arial"/>
          <w:b/>
          <w:sz w:val="28"/>
          <w:szCs w:val="28"/>
        </w:rPr>
      </w:pPr>
      <w:r w:rsidRPr="003A6857">
        <w:rPr>
          <w:rFonts w:ascii="Arial" w:hAnsi="Arial" w:cs="Arial"/>
          <w:b/>
          <w:sz w:val="28"/>
          <w:szCs w:val="28"/>
        </w:rPr>
        <w:t>Consultation Document on Listing Eligibility and Conservation Actions</w:t>
      </w:r>
    </w:p>
    <w:p w14:paraId="5793A7D7" w14:textId="1F02E690" w:rsidR="00C2624F" w:rsidRPr="00BA5A4D" w:rsidRDefault="00EB417A" w:rsidP="00C2624F">
      <w:pPr>
        <w:pStyle w:val="NormalWeb"/>
        <w:spacing w:before="120" w:after="240"/>
        <w:jc w:val="center"/>
        <w:rPr>
          <w:rFonts w:ascii="Arial" w:eastAsiaTheme="majorEastAsia" w:hAnsi="Arial" w:cs="Arial"/>
          <w:b/>
          <w:i/>
          <w:iCs/>
          <w:spacing w:val="5"/>
          <w:kern w:val="28"/>
          <w:sz w:val="22"/>
          <w:szCs w:val="22"/>
          <w:lang w:eastAsia="en-US"/>
        </w:rPr>
      </w:pPr>
      <w:r w:rsidRPr="00BA5A4D">
        <w:rPr>
          <w:rFonts w:ascii="Arial" w:eastAsiaTheme="majorEastAsia" w:hAnsi="Arial" w:cs="Arial"/>
          <w:b/>
          <w:i/>
          <w:iCs/>
          <w:spacing w:val="5"/>
          <w:kern w:val="28"/>
          <w:sz w:val="22"/>
          <w:szCs w:val="22"/>
          <w:lang w:eastAsia="en-US"/>
        </w:rPr>
        <w:t>C</w:t>
      </w:r>
      <w:r w:rsidR="00192A34" w:rsidRPr="00BA5A4D">
        <w:rPr>
          <w:rFonts w:ascii="Arial" w:eastAsiaTheme="majorEastAsia" w:hAnsi="Arial" w:cs="Arial"/>
          <w:b/>
          <w:i/>
          <w:iCs/>
          <w:spacing w:val="5"/>
          <w:kern w:val="28"/>
          <w:sz w:val="22"/>
          <w:szCs w:val="22"/>
          <w:lang w:eastAsia="en-US"/>
        </w:rPr>
        <w:t>yclopsitta diophthalma coxeni</w:t>
      </w:r>
      <w:r w:rsidR="00C2624F" w:rsidRPr="00BA5A4D">
        <w:rPr>
          <w:rFonts w:ascii="Arial" w:eastAsiaTheme="majorEastAsia" w:hAnsi="Arial" w:cs="Arial"/>
          <w:b/>
          <w:i/>
          <w:iCs/>
          <w:spacing w:val="5"/>
          <w:kern w:val="28"/>
          <w:sz w:val="22"/>
          <w:szCs w:val="22"/>
          <w:lang w:eastAsia="en-US"/>
        </w:rPr>
        <w:t xml:space="preserve"> </w:t>
      </w:r>
      <w:r w:rsidR="00C2624F" w:rsidRPr="00BA5A4D">
        <w:rPr>
          <w:rFonts w:ascii="Arial" w:eastAsiaTheme="majorEastAsia" w:hAnsi="Arial" w:cs="Arial"/>
          <w:b/>
          <w:spacing w:val="5"/>
          <w:kern w:val="28"/>
          <w:sz w:val="22"/>
          <w:szCs w:val="22"/>
          <w:lang w:eastAsia="en-US"/>
        </w:rPr>
        <w:t>(</w:t>
      </w:r>
      <w:r w:rsidR="00192A34" w:rsidRPr="00BA5A4D">
        <w:rPr>
          <w:rFonts w:ascii="Arial" w:eastAsiaTheme="majorEastAsia" w:hAnsi="Arial" w:cs="Arial"/>
          <w:b/>
          <w:spacing w:val="5"/>
          <w:kern w:val="28"/>
          <w:sz w:val="22"/>
          <w:szCs w:val="22"/>
          <w:lang w:eastAsia="en-US"/>
        </w:rPr>
        <w:t>Coxen’s Fig-Parrot</w:t>
      </w:r>
      <w:r w:rsidR="00C2624F" w:rsidRPr="00BA5A4D">
        <w:rPr>
          <w:rFonts w:ascii="Arial" w:eastAsiaTheme="majorEastAsia" w:hAnsi="Arial" w:cs="Arial"/>
          <w:b/>
          <w:spacing w:val="5"/>
          <w:kern w:val="28"/>
          <w:sz w:val="22"/>
          <w:szCs w:val="22"/>
          <w:lang w:eastAsia="en-US"/>
        </w:rPr>
        <w:t>)</w:t>
      </w:r>
    </w:p>
    <w:p w14:paraId="569ACFD3" w14:textId="77777777" w:rsidR="00C2624F" w:rsidRPr="00BA5A4D" w:rsidRDefault="00C2624F" w:rsidP="00C2624F">
      <w:pPr>
        <w:pStyle w:val="NormalWeb"/>
        <w:spacing w:before="120" w:after="240"/>
        <w:rPr>
          <w:rFonts w:ascii="Arial" w:hAnsi="Arial" w:cs="Arial"/>
          <w:sz w:val="22"/>
          <w:szCs w:val="22"/>
        </w:rPr>
      </w:pPr>
      <w:r w:rsidRPr="00BA5A4D">
        <w:rPr>
          <w:rFonts w:ascii="Arial" w:hAnsi="Arial" w:cs="Arial"/>
          <w:sz w:val="22"/>
          <w:szCs w:val="22"/>
        </w:rPr>
        <w:t>You are invited to provide your views and supporting reasons related to:</w:t>
      </w:r>
    </w:p>
    <w:p w14:paraId="0C23C100" w14:textId="2D263CA2" w:rsidR="00C2624F" w:rsidRDefault="00C2624F" w:rsidP="00C2624F">
      <w:pPr>
        <w:pStyle w:val="NormalWeb"/>
        <w:tabs>
          <w:tab w:val="left" w:pos="426"/>
        </w:tabs>
        <w:spacing w:before="120" w:after="240"/>
        <w:ind w:left="426" w:hanging="426"/>
        <w:rPr>
          <w:rFonts w:ascii="Arial" w:hAnsi="Arial" w:cs="Arial"/>
          <w:sz w:val="22"/>
          <w:szCs w:val="22"/>
        </w:rPr>
      </w:pPr>
      <w:r w:rsidRPr="00BA5A4D">
        <w:rPr>
          <w:rFonts w:ascii="Arial" w:hAnsi="Arial" w:cs="Arial"/>
          <w:sz w:val="22"/>
          <w:szCs w:val="22"/>
        </w:rPr>
        <w:t>1)</w:t>
      </w:r>
      <w:r w:rsidRPr="00BA5A4D">
        <w:rPr>
          <w:rFonts w:ascii="Arial" w:hAnsi="Arial" w:cs="Arial"/>
          <w:sz w:val="22"/>
          <w:szCs w:val="22"/>
        </w:rPr>
        <w:tab/>
        <w:t xml:space="preserve">the eligibility of </w:t>
      </w:r>
      <w:r w:rsidR="003470E4" w:rsidRPr="00BA5A4D">
        <w:rPr>
          <w:rFonts w:ascii="Arial" w:hAnsi="Arial" w:cs="Arial"/>
          <w:i/>
          <w:iCs/>
          <w:sz w:val="22"/>
          <w:szCs w:val="22"/>
        </w:rPr>
        <w:t>Cyclopsitta diophthalma coxeni</w:t>
      </w:r>
      <w:r w:rsidRPr="00BA5A4D">
        <w:rPr>
          <w:rFonts w:ascii="Arial" w:hAnsi="Arial" w:cs="Arial"/>
          <w:i/>
          <w:iCs/>
          <w:sz w:val="22"/>
          <w:szCs w:val="22"/>
        </w:rPr>
        <w:t xml:space="preserve"> </w:t>
      </w:r>
      <w:r w:rsidRPr="00BA5A4D">
        <w:rPr>
          <w:rFonts w:ascii="Arial" w:hAnsi="Arial" w:cs="Arial"/>
          <w:sz w:val="22"/>
          <w:szCs w:val="22"/>
        </w:rPr>
        <w:t>(</w:t>
      </w:r>
      <w:r w:rsidR="003470E4" w:rsidRPr="00BA5A4D">
        <w:rPr>
          <w:rFonts w:ascii="Arial" w:hAnsi="Arial" w:cs="Arial"/>
          <w:sz w:val="22"/>
          <w:szCs w:val="22"/>
        </w:rPr>
        <w:t>Coxen’s Fig-Parrot</w:t>
      </w:r>
      <w:r w:rsidRPr="00BA5A4D">
        <w:rPr>
          <w:rFonts w:ascii="Arial" w:hAnsi="Arial" w:cs="Arial"/>
          <w:sz w:val="22"/>
          <w:szCs w:val="22"/>
        </w:rPr>
        <w:t>)</w:t>
      </w:r>
      <w:r w:rsidRPr="00BA5A4D">
        <w:rPr>
          <w:rFonts w:ascii="Arial" w:hAnsi="Arial" w:cs="Arial"/>
          <w:i/>
          <w:iCs/>
          <w:sz w:val="22"/>
          <w:szCs w:val="22"/>
        </w:rPr>
        <w:t xml:space="preserve"> </w:t>
      </w:r>
      <w:r w:rsidRPr="00BA5A4D">
        <w:rPr>
          <w:rFonts w:ascii="Arial" w:hAnsi="Arial" w:cs="Arial"/>
          <w:sz w:val="22"/>
          <w:szCs w:val="22"/>
        </w:rPr>
        <w:t xml:space="preserve">for inclusion on the </w:t>
      </w:r>
      <w:r w:rsidRPr="00BA5A4D">
        <w:rPr>
          <w:rStyle w:val="HTMLAcronym"/>
          <w:rFonts w:ascii="Arial" w:hAnsi="Arial" w:cs="Arial"/>
          <w:sz w:val="22"/>
          <w:szCs w:val="22"/>
        </w:rPr>
        <w:t>EPBC</w:t>
      </w:r>
      <w:r w:rsidRPr="00BA5A4D">
        <w:rPr>
          <w:rFonts w:ascii="Arial" w:hAnsi="Arial" w:cs="Arial"/>
          <w:sz w:val="22"/>
          <w:szCs w:val="22"/>
        </w:rPr>
        <w:t xml:space="preserve"> Act threatened species list in the </w:t>
      </w:r>
      <w:r w:rsidR="003470E4" w:rsidRPr="00BA5A4D">
        <w:rPr>
          <w:rFonts w:ascii="Arial" w:hAnsi="Arial" w:cs="Arial"/>
          <w:sz w:val="22"/>
          <w:szCs w:val="22"/>
        </w:rPr>
        <w:t>Critically Endangered</w:t>
      </w:r>
      <w:r w:rsidRPr="00BA5A4D">
        <w:rPr>
          <w:rFonts w:ascii="Arial" w:hAnsi="Arial" w:cs="Arial"/>
          <w:sz w:val="22"/>
          <w:szCs w:val="22"/>
        </w:rPr>
        <w:t xml:space="preserve"> category; and</w:t>
      </w:r>
      <w:r>
        <w:rPr>
          <w:rFonts w:ascii="Arial" w:hAnsi="Arial" w:cs="Arial"/>
          <w:sz w:val="22"/>
          <w:szCs w:val="22"/>
        </w:rPr>
        <w:t xml:space="preserve"> </w:t>
      </w:r>
    </w:p>
    <w:p w14:paraId="52AFCD54" w14:textId="77777777" w:rsidR="00C2624F" w:rsidRDefault="00C2624F" w:rsidP="00C2624F">
      <w:pPr>
        <w:pStyle w:val="NormalWeb"/>
        <w:tabs>
          <w:tab w:val="left" w:pos="426"/>
        </w:tabs>
        <w:spacing w:before="120" w:after="240"/>
        <w:rPr>
          <w:rFonts w:ascii="Arial" w:hAnsi="Arial" w:cs="Arial"/>
          <w:sz w:val="22"/>
          <w:szCs w:val="22"/>
        </w:rPr>
      </w:pPr>
      <w:r>
        <w:rPr>
          <w:rFonts w:ascii="Arial" w:hAnsi="Arial" w:cs="Arial"/>
          <w:sz w:val="22"/>
          <w:szCs w:val="22"/>
        </w:rPr>
        <w:t>2)</w:t>
      </w:r>
      <w:r>
        <w:rPr>
          <w:rFonts w:ascii="Arial" w:hAnsi="Arial" w:cs="Arial"/>
          <w:sz w:val="22"/>
          <w:szCs w:val="22"/>
        </w:rPr>
        <w:tab/>
        <w:t>the necessary conservation actions for the above species.</w:t>
      </w:r>
    </w:p>
    <w:p w14:paraId="3D64EF6D" w14:textId="77777777" w:rsidR="00C2624F" w:rsidRDefault="00C2624F" w:rsidP="00C2624F">
      <w:pPr>
        <w:spacing w:before="120" w:after="240"/>
        <w:rPr>
          <w:rFonts w:ascii="Arial" w:hAnsi="Arial" w:cs="Arial"/>
        </w:rPr>
      </w:pPr>
      <w:r>
        <w:rPr>
          <w:rFonts w:ascii="Arial" w:hAnsi="Arial" w:cs="Arial"/>
        </w:rPr>
        <w:t>Evidence provided by</w:t>
      </w:r>
      <w:r w:rsidRPr="00616F58">
        <w:rPr>
          <w:rFonts w:ascii="Arial" w:hAnsi="Arial" w:cs="Arial"/>
        </w:rPr>
        <w:t xml:space="preserve"> experts, stak</w:t>
      </w:r>
      <w:r>
        <w:rPr>
          <w:rFonts w:ascii="Arial" w:hAnsi="Arial" w:cs="Arial"/>
        </w:rPr>
        <w:t>eholders and the general public are welcome. R</w:t>
      </w:r>
      <w:r w:rsidRPr="00616F58">
        <w:rPr>
          <w:rFonts w:ascii="Arial" w:hAnsi="Arial" w:cs="Arial"/>
        </w:rPr>
        <w:t xml:space="preserve">esponses can be </w:t>
      </w:r>
      <w:r>
        <w:rPr>
          <w:rFonts w:ascii="Arial" w:hAnsi="Arial" w:cs="Arial"/>
        </w:rPr>
        <w:t xml:space="preserve">provided by any interested person. </w:t>
      </w:r>
    </w:p>
    <w:p w14:paraId="6441EF41" w14:textId="77777777" w:rsidR="00C2624F" w:rsidRDefault="00C2624F" w:rsidP="00C2624F">
      <w:pPr>
        <w:rPr>
          <w:rFonts w:ascii="Arial" w:hAnsi="Arial" w:cs="Arial"/>
        </w:rPr>
      </w:pPr>
      <w:r w:rsidRPr="00616F58">
        <w:rPr>
          <w:rFonts w:ascii="Arial" w:hAnsi="Arial" w:cs="Arial"/>
        </w:rPr>
        <w:t xml:space="preserve">Anyone may nominate a native species, ecological community or threatening process for listing under the </w:t>
      </w:r>
      <w:r w:rsidRPr="00616F58">
        <w:rPr>
          <w:rFonts w:ascii="Arial" w:hAnsi="Arial" w:cs="Arial"/>
          <w:i/>
          <w:iCs/>
        </w:rPr>
        <w:t>Environment Protection and Biodiversity Conservation Act 1999</w:t>
      </w:r>
      <w:r w:rsidRPr="00616F58">
        <w:rPr>
          <w:rFonts w:ascii="Arial" w:hAnsi="Arial" w:cs="Arial"/>
        </w:rPr>
        <w:t xml:space="preserve"> (</w:t>
      </w:r>
      <w:r>
        <w:rPr>
          <w:rFonts w:ascii="Arial" w:hAnsi="Arial" w:cs="Arial"/>
        </w:rPr>
        <w:t>EPBC Act) or for a transfer of an item already on the list to a new listing category.</w:t>
      </w:r>
      <w:r w:rsidRPr="00B61DDB">
        <w:rPr>
          <w:rFonts w:ascii="Arial" w:hAnsi="Arial" w:cs="Arial"/>
        </w:rPr>
        <w:t xml:space="preserve"> The Threatened Species Scientific Committee (the Committee) undertakes the assessment of </w:t>
      </w:r>
      <w:r>
        <w:rPr>
          <w:rFonts w:ascii="Arial" w:hAnsi="Arial" w:cs="Arial"/>
        </w:rPr>
        <w:t>species to determine</w:t>
      </w:r>
      <w:r w:rsidRPr="00B61DDB">
        <w:rPr>
          <w:rFonts w:ascii="Arial" w:hAnsi="Arial" w:cs="Arial"/>
        </w:rPr>
        <w:t xml:space="preserve"> eligibility for inclusion in the list of threatened </w:t>
      </w:r>
      <w:r>
        <w:rPr>
          <w:rFonts w:ascii="Arial" w:hAnsi="Arial" w:cs="Arial"/>
        </w:rPr>
        <w:t>species</w:t>
      </w:r>
      <w:r w:rsidRPr="00B61DDB">
        <w:rPr>
          <w:rFonts w:ascii="Arial" w:hAnsi="Arial" w:cs="Arial"/>
        </w:rPr>
        <w:t xml:space="preserve"> and provides its recommendation to the </w:t>
      </w:r>
      <w:r>
        <w:rPr>
          <w:rFonts w:ascii="Arial" w:hAnsi="Arial" w:cs="Arial"/>
        </w:rPr>
        <w:t xml:space="preserve">Australian Government </w:t>
      </w:r>
      <w:r w:rsidRPr="00616F58">
        <w:rPr>
          <w:rFonts w:ascii="Arial" w:hAnsi="Arial" w:cs="Arial"/>
        </w:rPr>
        <w:t>Minister for</w:t>
      </w:r>
      <w:r>
        <w:rPr>
          <w:rFonts w:ascii="Arial" w:hAnsi="Arial" w:cs="Arial"/>
        </w:rPr>
        <w:t xml:space="preserve"> the Environment.</w:t>
      </w:r>
    </w:p>
    <w:p w14:paraId="50847577" w14:textId="77777777" w:rsidR="00C2624F" w:rsidRDefault="00C2624F" w:rsidP="00C2624F">
      <w:pPr>
        <w:rPr>
          <w:rFonts w:ascii="Arial" w:hAnsi="Arial" w:cs="Arial"/>
        </w:rPr>
      </w:pPr>
      <w:r>
        <w:rPr>
          <w:rFonts w:ascii="Arial" w:hAnsi="Arial" w:cs="Arial"/>
        </w:rPr>
        <w:t xml:space="preserve">Responses are to be </w:t>
      </w:r>
      <w:r w:rsidRPr="00616F58">
        <w:rPr>
          <w:rFonts w:ascii="Arial" w:hAnsi="Arial" w:cs="Arial"/>
        </w:rPr>
        <w:t xml:space="preserve">provided </w:t>
      </w:r>
      <w:r>
        <w:rPr>
          <w:rFonts w:ascii="Arial" w:hAnsi="Arial" w:cs="Arial"/>
        </w:rPr>
        <w:t xml:space="preserve">in writing either </w:t>
      </w:r>
      <w:r w:rsidRPr="00616F58">
        <w:rPr>
          <w:rFonts w:ascii="Arial" w:hAnsi="Arial" w:cs="Arial"/>
        </w:rPr>
        <w:t>by email to</w:t>
      </w:r>
      <w:r>
        <w:rPr>
          <w:rFonts w:ascii="Arial" w:hAnsi="Arial" w:cs="Arial"/>
        </w:rPr>
        <w:t xml:space="preserve">: </w:t>
      </w:r>
      <w:hyperlink r:id="rId13" w:history="1">
        <w:r w:rsidRPr="00616F58">
          <w:rPr>
            <w:rStyle w:val="Hyperlink"/>
            <w:rFonts w:ascii="Arial" w:hAnsi="Arial" w:cs="Arial"/>
          </w:rPr>
          <w:t>species.consultation@</w:t>
        </w:r>
        <w:r w:rsidRPr="004F6E9D">
          <w:rPr>
            <w:rStyle w:val="Hyperlink"/>
            <w:rFonts w:ascii="Arial" w:hAnsi="Arial" w:cs="Arial"/>
          </w:rPr>
          <w:t>environment</w:t>
        </w:r>
        <w:r w:rsidRPr="00616F58">
          <w:rPr>
            <w:rStyle w:val="Hyperlink"/>
            <w:rFonts w:ascii="Arial" w:hAnsi="Arial" w:cs="Arial"/>
          </w:rPr>
          <w:t>.gov.au</w:t>
        </w:r>
      </w:hyperlink>
      <w:r w:rsidRPr="00616F58">
        <w:rPr>
          <w:rFonts w:ascii="Arial" w:hAnsi="Arial" w:cs="Arial"/>
        </w:rPr>
        <w:t xml:space="preserve"> </w:t>
      </w:r>
    </w:p>
    <w:p w14:paraId="049B42CE" w14:textId="77777777" w:rsidR="00C2624F" w:rsidRPr="00AE7AEA" w:rsidRDefault="00C2624F" w:rsidP="00C2624F">
      <w:pPr>
        <w:rPr>
          <w:rFonts w:ascii="Arial" w:hAnsi="Arial" w:cs="Arial"/>
        </w:rPr>
      </w:pPr>
      <w:r w:rsidRPr="00616F58">
        <w:rPr>
          <w:rFonts w:ascii="Arial" w:hAnsi="Arial" w:cs="Arial"/>
          <w:color w:val="000000"/>
        </w:rPr>
        <w:t>or by mail to</w:t>
      </w:r>
      <w:r>
        <w:rPr>
          <w:rFonts w:ascii="Arial" w:hAnsi="Arial" w:cs="Arial"/>
          <w:color w:val="000000"/>
        </w:rPr>
        <w:t>:</w:t>
      </w:r>
      <w:r w:rsidRPr="00616F58">
        <w:rPr>
          <w:rFonts w:ascii="Arial" w:hAnsi="Arial" w:cs="Arial"/>
          <w:color w:val="000000"/>
        </w:rPr>
        <w:t xml:space="preserve"> </w:t>
      </w:r>
    </w:p>
    <w:p w14:paraId="535E93E1" w14:textId="77777777" w:rsidR="00C2624F" w:rsidRPr="00665ED7" w:rsidRDefault="00C2624F" w:rsidP="00C2624F">
      <w:pPr>
        <w:spacing w:after="0"/>
        <w:ind w:left="426"/>
        <w:rPr>
          <w:rFonts w:ascii="Arial" w:hAnsi="Arial" w:cs="Arial"/>
        </w:rPr>
      </w:pPr>
      <w:r w:rsidRPr="00665ED7">
        <w:rPr>
          <w:rFonts w:ascii="Arial" w:hAnsi="Arial" w:cs="Arial"/>
        </w:rPr>
        <w:t>The Director</w:t>
      </w:r>
    </w:p>
    <w:p w14:paraId="6E5BFDAC" w14:textId="77777777" w:rsidR="00C2624F" w:rsidRPr="00665ED7" w:rsidRDefault="00C2624F" w:rsidP="00C2624F">
      <w:pPr>
        <w:spacing w:after="0"/>
        <w:ind w:left="426"/>
        <w:rPr>
          <w:rFonts w:ascii="Arial" w:hAnsi="Arial" w:cs="Arial"/>
        </w:rPr>
      </w:pPr>
      <w:r w:rsidRPr="00665ED7">
        <w:rPr>
          <w:rFonts w:ascii="Arial" w:hAnsi="Arial" w:cs="Arial"/>
        </w:rPr>
        <w:t>Migratory Species Section</w:t>
      </w:r>
    </w:p>
    <w:p w14:paraId="5A1F8EA4" w14:textId="77777777" w:rsidR="00C2624F" w:rsidRDefault="00C2624F" w:rsidP="00C2624F">
      <w:pPr>
        <w:spacing w:after="0"/>
        <w:ind w:left="426"/>
        <w:rPr>
          <w:rFonts w:ascii="Arial" w:hAnsi="Arial" w:cs="Arial"/>
          <w:color w:val="000000"/>
        </w:rPr>
      </w:pPr>
      <w:r>
        <w:rPr>
          <w:rFonts w:ascii="Arial" w:hAnsi="Arial" w:cs="Arial"/>
          <w:color w:val="000000"/>
        </w:rPr>
        <w:t>Biodiversity Conservation Division</w:t>
      </w:r>
    </w:p>
    <w:p w14:paraId="07B01DCC" w14:textId="77777777" w:rsidR="00C2624F" w:rsidRPr="00B61DDB" w:rsidRDefault="00C2624F" w:rsidP="00C2624F">
      <w:pPr>
        <w:spacing w:after="0"/>
        <w:ind w:left="426"/>
        <w:rPr>
          <w:rFonts w:ascii="Arial" w:hAnsi="Arial" w:cs="Arial"/>
          <w:color w:val="000000"/>
        </w:rPr>
      </w:pPr>
      <w:r>
        <w:rPr>
          <w:rFonts w:ascii="Arial" w:hAnsi="Arial" w:cs="Arial"/>
          <w:color w:val="000000"/>
        </w:rPr>
        <w:t>Department of Agriculture, Water and the Environment</w:t>
      </w:r>
    </w:p>
    <w:p w14:paraId="0A73C406" w14:textId="77777777" w:rsidR="00C2624F" w:rsidRPr="00616F58" w:rsidRDefault="00C2624F" w:rsidP="00C2624F">
      <w:pPr>
        <w:spacing w:after="0"/>
        <w:ind w:left="426"/>
        <w:rPr>
          <w:rFonts w:ascii="Arial" w:hAnsi="Arial" w:cs="Arial"/>
          <w:color w:val="000000"/>
        </w:rPr>
      </w:pPr>
      <w:r w:rsidRPr="00B61DDB">
        <w:rPr>
          <w:rFonts w:ascii="Arial" w:hAnsi="Arial" w:cs="Arial"/>
          <w:color w:val="000000"/>
        </w:rPr>
        <w:t xml:space="preserve">PO Box </w:t>
      </w:r>
      <w:r>
        <w:rPr>
          <w:rFonts w:ascii="Arial" w:hAnsi="Arial" w:cs="Arial"/>
          <w:color w:val="000000"/>
        </w:rPr>
        <w:t>858</w:t>
      </w:r>
    </w:p>
    <w:p w14:paraId="1633D467" w14:textId="77777777" w:rsidR="00C2624F" w:rsidRDefault="00C2624F" w:rsidP="00C2624F">
      <w:pPr>
        <w:ind w:left="426"/>
        <w:rPr>
          <w:rFonts w:ascii="Arial" w:hAnsi="Arial" w:cs="Arial"/>
          <w:color w:val="000000"/>
        </w:rPr>
      </w:pPr>
      <w:r w:rsidRPr="00616F58">
        <w:rPr>
          <w:rFonts w:ascii="Arial" w:hAnsi="Arial" w:cs="Arial"/>
          <w:color w:val="000000"/>
        </w:rPr>
        <w:t>Canberra ACT 2601</w:t>
      </w:r>
    </w:p>
    <w:p w14:paraId="5D682C10" w14:textId="596A7ED8" w:rsidR="00C2624F" w:rsidRDefault="00C2624F" w:rsidP="00C2624F">
      <w:pPr>
        <w:spacing w:after="120"/>
        <w:rPr>
          <w:rFonts w:ascii="Arial" w:hAnsi="Arial" w:cs="Arial"/>
          <w:color w:val="000000"/>
        </w:rPr>
      </w:pPr>
      <w:r w:rsidRPr="001C0C0C">
        <w:rPr>
          <w:rFonts w:ascii="Arial" w:hAnsi="Arial" w:cs="Arial"/>
          <w:b/>
        </w:rPr>
        <w:t>Responses are required to be submitted by</w:t>
      </w:r>
      <w:r w:rsidR="0021007A">
        <w:rPr>
          <w:rFonts w:ascii="Arial" w:hAnsi="Arial" w:cs="Arial"/>
          <w:b/>
        </w:rPr>
        <w:t xml:space="preserve"> 18 March 2022.</w:t>
      </w:r>
    </w:p>
    <w:tbl>
      <w:tblPr>
        <w:tblW w:w="9854" w:type="dxa"/>
        <w:tblLayout w:type="fixed"/>
        <w:tblLook w:val="04A0" w:firstRow="1" w:lastRow="0" w:firstColumn="1" w:lastColumn="0" w:noHBand="0" w:noVBand="1"/>
      </w:tblPr>
      <w:tblGrid>
        <w:gridCol w:w="9039"/>
        <w:gridCol w:w="815"/>
      </w:tblGrid>
      <w:tr w:rsidR="00C2624F" w:rsidRPr="00CE5A35" w14:paraId="35E98411" w14:textId="77777777" w:rsidTr="00C2624F">
        <w:tc>
          <w:tcPr>
            <w:tcW w:w="9039" w:type="dxa"/>
            <w:tcBorders>
              <w:top w:val="single" w:sz="4" w:space="0" w:color="auto"/>
              <w:left w:val="single" w:sz="4" w:space="0" w:color="auto"/>
              <w:bottom w:val="single" w:sz="4" w:space="0" w:color="auto"/>
              <w:right w:val="single" w:sz="4" w:space="0" w:color="auto"/>
            </w:tcBorders>
            <w:shd w:val="pct15" w:color="auto" w:fill="auto"/>
          </w:tcPr>
          <w:p w14:paraId="006F47F2" w14:textId="77777777" w:rsidR="00C2624F" w:rsidRPr="00E20C53" w:rsidRDefault="00C2624F" w:rsidP="00C2624F">
            <w:pPr>
              <w:rPr>
                <w:rFonts w:ascii="Arial" w:hAnsi="Arial" w:cs="Arial"/>
                <w:b/>
              </w:rPr>
            </w:pPr>
            <w:r w:rsidRPr="00D06A4A">
              <w:rPr>
                <w:rFonts w:ascii="Arial"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4827B221" w14:textId="77777777" w:rsidR="00C2624F" w:rsidRPr="00E20C53" w:rsidRDefault="00C2624F" w:rsidP="00C2624F">
            <w:pPr>
              <w:rPr>
                <w:rFonts w:ascii="Arial" w:hAnsi="Arial" w:cs="Arial"/>
                <w:b/>
                <w:bCs/>
              </w:rPr>
            </w:pPr>
            <w:r w:rsidRPr="00E20C53">
              <w:rPr>
                <w:rFonts w:ascii="Arial" w:hAnsi="Arial" w:cs="Arial"/>
                <w:b/>
                <w:bCs/>
              </w:rPr>
              <w:t>Page</w:t>
            </w:r>
          </w:p>
        </w:tc>
      </w:tr>
      <w:tr w:rsidR="00C2624F" w:rsidRPr="00CE5A35" w14:paraId="303EF88A" w14:textId="77777777" w:rsidTr="00C2624F">
        <w:tc>
          <w:tcPr>
            <w:tcW w:w="9039" w:type="dxa"/>
            <w:tcBorders>
              <w:top w:val="single" w:sz="4" w:space="0" w:color="auto"/>
              <w:left w:val="single" w:sz="4" w:space="0" w:color="auto"/>
              <w:bottom w:val="single" w:sz="4" w:space="0" w:color="auto"/>
              <w:right w:val="single" w:sz="4" w:space="0" w:color="auto"/>
            </w:tcBorders>
          </w:tcPr>
          <w:p w14:paraId="5A7C4A94" w14:textId="77777777" w:rsidR="00C2624F" w:rsidRPr="006E11B4" w:rsidRDefault="00C2624F" w:rsidP="00C2624F">
            <w:pPr>
              <w:rPr>
                <w:rFonts w:ascii="Arial" w:hAnsi="Arial" w:cs="Arial"/>
              </w:rPr>
            </w:pPr>
            <w:r w:rsidRPr="006E11B4">
              <w:rPr>
                <w:rFonts w:ascii="Arial"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6D45F7C3" w14:textId="35485254" w:rsidR="00C2624F" w:rsidRPr="004E6A3F" w:rsidRDefault="004E6A3F" w:rsidP="00C2624F">
            <w:pPr>
              <w:jc w:val="center"/>
              <w:rPr>
                <w:rFonts w:ascii="Arial" w:hAnsi="Arial" w:cs="Arial"/>
              </w:rPr>
            </w:pPr>
            <w:r w:rsidRPr="004E6A3F">
              <w:rPr>
                <w:rFonts w:ascii="Arial" w:hAnsi="Arial" w:cs="Arial"/>
              </w:rPr>
              <w:t>2</w:t>
            </w:r>
          </w:p>
        </w:tc>
      </w:tr>
      <w:tr w:rsidR="00C2624F" w:rsidRPr="00CE5A35" w14:paraId="534ACE05" w14:textId="77777777" w:rsidTr="00C2624F">
        <w:tc>
          <w:tcPr>
            <w:tcW w:w="9039" w:type="dxa"/>
            <w:tcBorders>
              <w:top w:val="single" w:sz="4" w:space="0" w:color="auto"/>
              <w:left w:val="single" w:sz="4" w:space="0" w:color="auto"/>
              <w:bottom w:val="single" w:sz="4" w:space="0" w:color="auto"/>
              <w:right w:val="single" w:sz="4" w:space="0" w:color="auto"/>
            </w:tcBorders>
          </w:tcPr>
          <w:p w14:paraId="7AD193FB" w14:textId="77777777" w:rsidR="00C2624F" w:rsidRPr="006E11B4" w:rsidRDefault="00C2624F" w:rsidP="00C2624F">
            <w:pPr>
              <w:rPr>
                <w:rFonts w:ascii="Arial" w:hAnsi="Arial" w:cs="Arial"/>
              </w:rPr>
            </w:pPr>
            <w:r w:rsidRPr="006E11B4">
              <w:rPr>
                <w:rFonts w:ascii="Arial"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5526F9D2" w14:textId="328B4179" w:rsidR="00C2624F" w:rsidRPr="004E6A3F" w:rsidRDefault="004E6A3F" w:rsidP="00C2624F">
            <w:pPr>
              <w:jc w:val="center"/>
              <w:rPr>
                <w:rFonts w:ascii="Arial" w:hAnsi="Arial" w:cs="Arial"/>
              </w:rPr>
            </w:pPr>
            <w:r w:rsidRPr="004E6A3F">
              <w:rPr>
                <w:rFonts w:ascii="Arial" w:hAnsi="Arial" w:cs="Arial"/>
              </w:rPr>
              <w:t>2</w:t>
            </w:r>
          </w:p>
        </w:tc>
      </w:tr>
      <w:tr w:rsidR="00C2624F" w:rsidRPr="00CE5A35" w14:paraId="3DD4B9F9" w14:textId="77777777" w:rsidTr="00C2624F">
        <w:tc>
          <w:tcPr>
            <w:tcW w:w="9039" w:type="dxa"/>
            <w:tcBorders>
              <w:top w:val="single" w:sz="4" w:space="0" w:color="auto"/>
              <w:left w:val="single" w:sz="4" w:space="0" w:color="auto"/>
              <w:bottom w:val="single" w:sz="4" w:space="0" w:color="auto"/>
              <w:right w:val="single" w:sz="4" w:space="0" w:color="auto"/>
            </w:tcBorders>
          </w:tcPr>
          <w:p w14:paraId="77CE82C2" w14:textId="0B25E612" w:rsidR="00C2624F" w:rsidRPr="00CE5A35" w:rsidRDefault="00C2624F" w:rsidP="00C2624F">
            <w:pPr>
              <w:rPr>
                <w:rFonts w:ascii="Arial" w:hAnsi="Arial" w:cs="Arial"/>
              </w:rPr>
            </w:pPr>
            <w:r w:rsidRPr="00CE5A35">
              <w:rPr>
                <w:rFonts w:ascii="Arial" w:hAnsi="Arial" w:cs="Arial"/>
              </w:rPr>
              <w:t xml:space="preserve">Draft information </w:t>
            </w:r>
            <w:r w:rsidRPr="00F929C0">
              <w:rPr>
                <w:rFonts w:ascii="Arial" w:hAnsi="Arial" w:cs="Arial"/>
              </w:rPr>
              <w:t xml:space="preserve">about </w:t>
            </w:r>
            <w:r>
              <w:rPr>
                <w:rFonts w:ascii="Arial" w:hAnsi="Arial" w:cs="Arial"/>
                <w:iCs/>
              </w:rPr>
              <w:t xml:space="preserve">the </w:t>
            </w:r>
            <w:r w:rsidR="003470E4">
              <w:rPr>
                <w:rFonts w:ascii="Arial" w:hAnsi="Arial" w:cs="Arial"/>
              </w:rPr>
              <w:t>Coxen’s Fig-Parrot</w:t>
            </w:r>
            <w:r w:rsidRPr="00D05682">
              <w:rPr>
                <w:rFonts w:ascii="Arial" w:hAnsi="Arial" w:cs="Arial"/>
              </w:rPr>
              <w:t xml:space="preserve"> </w:t>
            </w:r>
            <w:r w:rsidRPr="00F929C0">
              <w:rPr>
                <w:rFonts w:ascii="Arial" w:hAnsi="Arial" w:cs="Arial"/>
              </w:rPr>
              <w:t>and its eligibility</w:t>
            </w:r>
            <w:r>
              <w:rPr>
                <w:rFonts w:ascii="Arial" w:hAnsi="Arial" w:cs="Arial"/>
              </w:rPr>
              <w:t xml:space="preserve"> for listing</w:t>
            </w:r>
          </w:p>
        </w:tc>
        <w:tc>
          <w:tcPr>
            <w:tcW w:w="815" w:type="dxa"/>
            <w:tcBorders>
              <w:top w:val="single" w:sz="4" w:space="0" w:color="auto"/>
              <w:left w:val="single" w:sz="4" w:space="0" w:color="auto"/>
              <w:bottom w:val="single" w:sz="4" w:space="0" w:color="auto"/>
              <w:right w:val="single" w:sz="4" w:space="0" w:color="auto"/>
            </w:tcBorders>
          </w:tcPr>
          <w:p w14:paraId="487B50BA" w14:textId="235B9A72" w:rsidR="00C2624F" w:rsidRPr="004E6A3F" w:rsidRDefault="004E6A3F" w:rsidP="00C2624F">
            <w:pPr>
              <w:jc w:val="center"/>
              <w:rPr>
                <w:rFonts w:ascii="Arial" w:hAnsi="Arial" w:cs="Arial"/>
              </w:rPr>
            </w:pPr>
            <w:r w:rsidRPr="004E6A3F">
              <w:rPr>
                <w:rFonts w:ascii="Arial" w:hAnsi="Arial" w:cs="Arial"/>
              </w:rPr>
              <w:t>4</w:t>
            </w:r>
          </w:p>
        </w:tc>
      </w:tr>
      <w:tr w:rsidR="00C2624F" w:rsidRPr="00CE5A35" w14:paraId="0ED1A8E2" w14:textId="77777777" w:rsidTr="00C2624F">
        <w:tc>
          <w:tcPr>
            <w:tcW w:w="9039" w:type="dxa"/>
            <w:tcBorders>
              <w:top w:val="single" w:sz="4" w:space="0" w:color="auto"/>
              <w:left w:val="single" w:sz="4" w:space="0" w:color="auto"/>
              <w:bottom w:val="single" w:sz="4" w:space="0" w:color="auto"/>
              <w:right w:val="single" w:sz="4" w:space="0" w:color="auto"/>
            </w:tcBorders>
          </w:tcPr>
          <w:p w14:paraId="24EF6D76" w14:textId="77777777" w:rsidR="00C2624F" w:rsidRPr="00AE557F" w:rsidRDefault="00C2624F" w:rsidP="00C2624F">
            <w:pPr>
              <w:rPr>
                <w:rFonts w:ascii="Arial" w:hAnsi="Arial" w:cs="Arial"/>
              </w:rPr>
            </w:pPr>
            <w:r w:rsidRPr="00AE557F">
              <w:rPr>
                <w:rFonts w:ascii="Arial" w:hAnsi="Arial" w:cs="Arial"/>
              </w:rPr>
              <w:t xml:space="preserve">Conservation actions for </w:t>
            </w:r>
            <w:r>
              <w:rPr>
                <w:rFonts w:ascii="Arial" w:hAnsi="Arial" w:cs="Arial"/>
              </w:rPr>
              <w:t>the</w:t>
            </w:r>
            <w:r w:rsidRPr="00AE557F">
              <w:rPr>
                <w:rFonts w:ascii="Arial" w:hAnsi="Arial" w:cs="Arial"/>
              </w:rPr>
              <w:t xml:space="preserve"> species</w:t>
            </w:r>
          </w:p>
        </w:tc>
        <w:tc>
          <w:tcPr>
            <w:tcW w:w="815" w:type="dxa"/>
            <w:tcBorders>
              <w:top w:val="single" w:sz="4" w:space="0" w:color="auto"/>
              <w:left w:val="single" w:sz="4" w:space="0" w:color="auto"/>
              <w:bottom w:val="single" w:sz="4" w:space="0" w:color="auto"/>
              <w:right w:val="single" w:sz="4" w:space="0" w:color="auto"/>
            </w:tcBorders>
          </w:tcPr>
          <w:p w14:paraId="1046FFD8" w14:textId="2ECF3AA4" w:rsidR="00C2624F" w:rsidRPr="004E6A3F" w:rsidRDefault="004E6A3F" w:rsidP="00C2624F">
            <w:pPr>
              <w:jc w:val="center"/>
              <w:rPr>
                <w:rFonts w:ascii="Arial" w:hAnsi="Arial" w:cs="Arial"/>
              </w:rPr>
            </w:pPr>
            <w:r w:rsidRPr="004E6A3F">
              <w:rPr>
                <w:rFonts w:ascii="Arial" w:hAnsi="Arial" w:cs="Arial"/>
              </w:rPr>
              <w:t>11</w:t>
            </w:r>
          </w:p>
        </w:tc>
      </w:tr>
      <w:tr w:rsidR="00C2624F" w:rsidRPr="00CE5A35" w14:paraId="5E1A63AE" w14:textId="77777777" w:rsidTr="00C2624F">
        <w:tc>
          <w:tcPr>
            <w:tcW w:w="9039" w:type="dxa"/>
            <w:tcBorders>
              <w:top w:val="single" w:sz="4" w:space="0" w:color="auto"/>
              <w:left w:val="single" w:sz="4" w:space="0" w:color="auto"/>
              <w:bottom w:val="single" w:sz="4" w:space="0" w:color="auto"/>
              <w:right w:val="single" w:sz="4" w:space="0" w:color="auto"/>
            </w:tcBorders>
          </w:tcPr>
          <w:p w14:paraId="1C48AE69" w14:textId="77777777" w:rsidR="00C2624F" w:rsidRPr="00AE557F" w:rsidRDefault="00C2624F" w:rsidP="00C2624F">
            <w:pPr>
              <w:rPr>
                <w:rFonts w:ascii="Arial" w:hAnsi="Arial" w:cs="Arial"/>
              </w:rPr>
            </w:pPr>
            <w:r w:rsidRPr="00AE557F">
              <w:rPr>
                <w:rFonts w:ascii="Arial" w:hAnsi="Arial" w:cs="Arial"/>
              </w:rPr>
              <w:t xml:space="preserve">References cited </w:t>
            </w:r>
          </w:p>
        </w:tc>
        <w:tc>
          <w:tcPr>
            <w:tcW w:w="815" w:type="dxa"/>
            <w:tcBorders>
              <w:top w:val="single" w:sz="4" w:space="0" w:color="auto"/>
              <w:left w:val="single" w:sz="4" w:space="0" w:color="auto"/>
              <w:bottom w:val="single" w:sz="4" w:space="0" w:color="auto"/>
              <w:right w:val="single" w:sz="4" w:space="0" w:color="auto"/>
            </w:tcBorders>
          </w:tcPr>
          <w:p w14:paraId="2B57B07D" w14:textId="09E8A35E" w:rsidR="00C2624F" w:rsidRPr="004E6A3F" w:rsidRDefault="004E6A3F" w:rsidP="00C2624F">
            <w:pPr>
              <w:jc w:val="center"/>
              <w:rPr>
                <w:rFonts w:ascii="Arial" w:hAnsi="Arial" w:cs="Arial"/>
              </w:rPr>
            </w:pPr>
            <w:r w:rsidRPr="004E6A3F">
              <w:rPr>
                <w:rFonts w:ascii="Arial" w:hAnsi="Arial" w:cs="Arial"/>
              </w:rPr>
              <w:t>12</w:t>
            </w:r>
          </w:p>
        </w:tc>
      </w:tr>
      <w:tr w:rsidR="00C2624F" w:rsidRPr="00CE5A35" w14:paraId="72FF7B02" w14:textId="77777777" w:rsidTr="00C2624F">
        <w:tc>
          <w:tcPr>
            <w:tcW w:w="9039" w:type="dxa"/>
            <w:tcBorders>
              <w:top w:val="single" w:sz="4" w:space="0" w:color="auto"/>
              <w:left w:val="single" w:sz="4" w:space="0" w:color="auto"/>
              <w:bottom w:val="single" w:sz="4" w:space="0" w:color="auto"/>
              <w:right w:val="single" w:sz="4" w:space="0" w:color="auto"/>
            </w:tcBorders>
          </w:tcPr>
          <w:p w14:paraId="356EF3DC" w14:textId="77777777" w:rsidR="00C2624F" w:rsidRPr="00AE557F" w:rsidRDefault="00C2624F" w:rsidP="00C2624F">
            <w:pPr>
              <w:rPr>
                <w:rFonts w:ascii="Arial" w:hAnsi="Arial" w:cs="Arial"/>
              </w:rPr>
            </w:pPr>
            <w:r w:rsidRPr="00AE557F">
              <w:rPr>
                <w:rFonts w:ascii="Arial" w:hAnsi="Arial" w:cs="Arial"/>
              </w:rPr>
              <w:t>Collective list of questions – your views</w:t>
            </w:r>
          </w:p>
        </w:tc>
        <w:tc>
          <w:tcPr>
            <w:tcW w:w="815" w:type="dxa"/>
            <w:tcBorders>
              <w:top w:val="single" w:sz="4" w:space="0" w:color="auto"/>
              <w:left w:val="single" w:sz="4" w:space="0" w:color="auto"/>
              <w:bottom w:val="single" w:sz="4" w:space="0" w:color="auto"/>
              <w:right w:val="single" w:sz="4" w:space="0" w:color="auto"/>
            </w:tcBorders>
          </w:tcPr>
          <w:p w14:paraId="7C8E1D1A" w14:textId="11AF3792" w:rsidR="00C2624F" w:rsidRPr="004E6A3F" w:rsidRDefault="004E6A3F" w:rsidP="00C2624F">
            <w:pPr>
              <w:jc w:val="center"/>
              <w:rPr>
                <w:rFonts w:ascii="Arial" w:hAnsi="Arial" w:cs="Arial"/>
              </w:rPr>
            </w:pPr>
            <w:r w:rsidRPr="004E6A3F">
              <w:rPr>
                <w:rFonts w:ascii="Arial" w:hAnsi="Arial" w:cs="Arial"/>
              </w:rPr>
              <w:t>22</w:t>
            </w:r>
          </w:p>
        </w:tc>
      </w:tr>
    </w:tbl>
    <w:p w14:paraId="4E1EF2A3" w14:textId="77777777" w:rsidR="00C2624F" w:rsidRPr="00BA49B4" w:rsidRDefault="00C2624F" w:rsidP="00C2624F">
      <w:pPr>
        <w:rPr>
          <w:rFonts w:ascii="Arial" w:hAnsi="Arial" w:cs="Arial"/>
          <w:b/>
        </w:rPr>
      </w:pPr>
      <w:r w:rsidRPr="00A16DF6">
        <w:rPr>
          <w:rFonts w:ascii="Arial" w:hAnsi="Arial" w:cs="Arial"/>
        </w:rPr>
        <w:br w:type="page"/>
      </w:r>
      <w:r>
        <w:rPr>
          <w:rFonts w:ascii="Arial" w:hAnsi="Arial" w:cs="Arial"/>
          <w:b/>
        </w:rPr>
        <w:lastRenderedPageBreak/>
        <w:t>General background information</w:t>
      </w:r>
      <w:r w:rsidRPr="00732E63">
        <w:rPr>
          <w:rFonts w:ascii="Arial" w:hAnsi="Arial" w:cs="Arial"/>
          <w:b/>
        </w:rPr>
        <w:t xml:space="preserve"> about </w:t>
      </w:r>
      <w:r w:rsidRPr="00331826">
        <w:rPr>
          <w:rFonts w:ascii="Arial" w:hAnsi="Arial" w:cs="Arial"/>
          <w:b/>
        </w:rPr>
        <w:t>listing threatened species</w:t>
      </w:r>
    </w:p>
    <w:p w14:paraId="144F3B3F" w14:textId="77777777" w:rsidR="00C2624F" w:rsidRDefault="00C2624F" w:rsidP="00C2624F">
      <w:pPr>
        <w:rPr>
          <w:rFonts w:ascii="Arial" w:hAnsi="Arial" w:cs="Arial"/>
        </w:rPr>
      </w:pPr>
      <w:r w:rsidRPr="007D3CBD">
        <w:rPr>
          <w:rFonts w:ascii="Arial" w:hAnsi="Arial" w:cs="Arial"/>
        </w:rPr>
        <w:t xml:space="preserve">The Australian Government helps protect species at risk </w:t>
      </w:r>
      <w:r>
        <w:rPr>
          <w:rFonts w:ascii="Arial" w:hAnsi="Arial" w:cs="Arial"/>
        </w:rPr>
        <w:t xml:space="preserve">of extinction </w:t>
      </w:r>
      <w:r w:rsidRPr="007D3CBD">
        <w:rPr>
          <w:rFonts w:ascii="Arial" w:hAnsi="Arial" w:cs="Arial"/>
        </w:rPr>
        <w:t>by listing them as threatened under Part 13 of the EPBC Act. Once listed</w:t>
      </w:r>
      <w:r>
        <w:rPr>
          <w:rFonts w:ascii="Arial" w:hAnsi="Arial" w:cs="Arial"/>
        </w:rPr>
        <w:t xml:space="preserve"> under the EPBC Act</w:t>
      </w:r>
      <w:r w:rsidRPr="007D3CBD">
        <w:rPr>
          <w:rFonts w:ascii="Arial" w:hAnsi="Arial" w:cs="Arial"/>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rPr>
        <w:t xml:space="preserve">More information about </w:t>
      </w:r>
      <w:r>
        <w:rPr>
          <w:rFonts w:ascii="Arial" w:hAnsi="Arial" w:cs="Arial"/>
        </w:rPr>
        <w:t>threatened species</w:t>
      </w:r>
      <w:r w:rsidRPr="00FD5B5C">
        <w:rPr>
          <w:rFonts w:ascii="Arial" w:hAnsi="Arial" w:cs="Arial"/>
        </w:rPr>
        <w:t xml:space="preserve"> is available on the department’s website at: </w:t>
      </w:r>
      <w:hyperlink r:id="rId14" w:history="1">
        <w:r w:rsidRPr="001A7A83">
          <w:rPr>
            <w:rStyle w:val="Hyperlink"/>
            <w:rFonts w:ascii="Arial" w:hAnsi="Arial" w:cs="Arial"/>
          </w:rPr>
          <w:t>http://www.environment.gov.au/biodiversity/threatened/index.html</w:t>
        </w:r>
      </w:hyperlink>
      <w:r>
        <w:rPr>
          <w:rFonts w:ascii="Arial" w:hAnsi="Arial" w:cs="Arial"/>
        </w:rPr>
        <w:t>.</w:t>
      </w:r>
    </w:p>
    <w:p w14:paraId="3EA0A62B" w14:textId="77777777" w:rsidR="00C2624F" w:rsidRPr="00650D63" w:rsidRDefault="00C2624F" w:rsidP="00C2624F">
      <w:pPr>
        <w:rPr>
          <w:color w:val="1F497D"/>
        </w:rPr>
      </w:pPr>
      <w:r w:rsidRPr="00FD5B5C">
        <w:rPr>
          <w:rFonts w:ascii="Arial" w:hAnsi="Arial" w:cs="Arial"/>
        </w:rPr>
        <w:t xml:space="preserve">Public nominations to list </w:t>
      </w:r>
      <w:r>
        <w:rPr>
          <w:rFonts w:ascii="Arial" w:hAnsi="Arial" w:cs="Arial"/>
        </w:rPr>
        <w:t>threatened species</w:t>
      </w:r>
      <w:r w:rsidRPr="00FD5B5C">
        <w:rPr>
          <w:rFonts w:ascii="Arial" w:hAnsi="Arial" w:cs="Arial"/>
        </w:rPr>
        <w:t xml:space="preserve"> under the EPBC Act are rece</w:t>
      </w:r>
      <w:r>
        <w:rPr>
          <w:rFonts w:ascii="Arial" w:hAnsi="Arial" w:cs="Arial"/>
        </w:rPr>
        <w:t>ived annually by the Department</w:t>
      </w:r>
      <w:r w:rsidRPr="00FD5B5C">
        <w:rPr>
          <w:rFonts w:ascii="Arial" w:hAnsi="Arial" w:cs="Arial"/>
        </w:rPr>
        <w:t xml:space="preserve">. </w:t>
      </w:r>
      <w:r w:rsidRPr="00616F58">
        <w:rPr>
          <w:rFonts w:ascii="Arial" w:hAnsi="Arial" w:cs="Arial"/>
        </w:rPr>
        <w:t>In order to determine if a species is eligible for listing</w:t>
      </w:r>
      <w:r>
        <w:rPr>
          <w:rFonts w:ascii="Arial" w:hAnsi="Arial" w:cs="Arial"/>
        </w:rPr>
        <w:t xml:space="preserve"> as threatened</w:t>
      </w:r>
      <w:r w:rsidRPr="00616F58">
        <w:rPr>
          <w:rFonts w:ascii="Arial" w:hAnsi="Arial" w:cs="Arial"/>
        </w:rPr>
        <w:t xml:space="preserve"> under the EPBC Act, the </w:t>
      </w:r>
      <w:r>
        <w:rPr>
          <w:rFonts w:ascii="Arial" w:hAnsi="Arial" w:cs="Arial"/>
        </w:rPr>
        <w:t xml:space="preserve">Threatened Species Scientific </w:t>
      </w:r>
      <w:r w:rsidRPr="00616F58">
        <w:rPr>
          <w:rFonts w:ascii="Arial" w:hAnsi="Arial" w:cs="Arial"/>
        </w:rPr>
        <w:t>Committee</w:t>
      </w:r>
      <w:r>
        <w:rPr>
          <w:rFonts w:ascii="Arial" w:hAnsi="Arial" w:cs="Arial"/>
        </w:rPr>
        <w:t xml:space="preserve"> (the Committee) undertakes</w:t>
      </w:r>
      <w:r w:rsidRPr="00616F58">
        <w:rPr>
          <w:rFonts w:ascii="Arial" w:hAnsi="Arial" w:cs="Arial"/>
        </w:rPr>
        <w:t xml:space="preserve"> a rigorous scientific assessment of its </w:t>
      </w:r>
      <w:r>
        <w:rPr>
          <w:rFonts w:ascii="Arial" w:hAnsi="Arial" w:cs="Arial"/>
        </w:rPr>
        <w:t xml:space="preserve">status </w:t>
      </w:r>
      <w:r w:rsidRPr="00616F58">
        <w:rPr>
          <w:rFonts w:ascii="Arial" w:hAnsi="Arial" w:cs="Arial"/>
        </w:rPr>
        <w:t xml:space="preserve">to determine if </w:t>
      </w:r>
      <w:r>
        <w:rPr>
          <w:rFonts w:ascii="Arial" w:hAnsi="Arial" w:cs="Arial"/>
        </w:rPr>
        <w:t xml:space="preserve">the species </w:t>
      </w:r>
      <w:r w:rsidRPr="00616F58">
        <w:rPr>
          <w:rFonts w:ascii="Arial" w:hAnsi="Arial" w:cs="Arial"/>
        </w:rPr>
        <w:t>is eligible for listing against a set of criteria</w:t>
      </w:r>
      <w:r>
        <w:rPr>
          <w:rFonts w:ascii="Arial" w:hAnsi="Arial" w:cs="Arial"/>
        </w:rPr>
        <w:t xml:space="preserve">. These </w:t>
      </w:r>
      <w:r w:rsidRPr="00616F58">
        <w:rPr>
          <w:rFonts w:ascii="Arial" w:hAnsi="Arial" w:cs="Arial"/>
        </w:rPr>
        <w:t>criteria</w:t>
      </w:r>
      <w:r>
        <w:rPr>
          <w:rFonts w:ascii="Arial" w:hAnsi="Arial" w:cs="Arial"/>
        </w:rPr>
        <w:t xml:space="preserve"> are </w:t>
      </w:r>
      <w:r w:rsidRPr="00616F58">
        <w:rPr>
          <w:rFonts w:ascii="Arial" w:hAnsi="Arial" w:cs="Arial"/>
        </w:rPr>
        <w:t>available</w:t>
      </w:r>
      <w:r>
        <w:rPr>
          <w:rFonts w:ascii="Arial" w:hAnsi="Arial" w:cs="Arial"/>
        </w:rPr>
        <w:t xml:space="preserve"> on the Department’s website</w:t>
      </w:r>
      <w:r w:rsidRPr="00616F58">
        <w:rPr>
          <w:rFonts w:ascii="Arial" w:hAnsi="Arial" w:cs="Arial"/>
        </w:rPr>
        <w:t xml:space="preserve"> at:</w:t>
      </w:r>
      <w:r>
        <w:rPr>
          <w:rFonts w:ascii="Arial" w:hAnsi="Arial" w:cs="Arial"/>
        </w:rPr>
        <w:t xml:space="preserve"> </w:t>
      </w:r>
      <w:hyperlink r:id="rId15" w:history="1">
        <w:r w:rsidRPr="001A7A83">
          <w:rPr>
            <w:rStyle w:val="Hyperlink"/>
            <w:rFonts w:ascii="Arial" w:hAnsi="Arial" w:cs="Arial"/>
          </w:rPr>
          <w:t>http://www.environment.gov.au/system/files/pages/d72dfd1a-f0d8-4699-8d43-5d95bbb02428/files/tssc-guidelines-assessing-species-2018.pdf</w:t>
        </w:r>
      </w:hyperlink>
      <w:r w:rsidRPr="00FB2C14">
        <w:rPr>
          <w:color w:val="1F497D"/>
        </w:rPr>
        <w:t>.</w:t>
      </w:r>
    </w:p>
    <w:p w14:paraId="3413A7FF" w14:textId="77777777" w:rsidR="00C2624F" w:rsidRDefault="00C2624F" w:rsidP="00C2624F">
      <w:pPr>
        <w:rPr>
          <w:rFonts w:ascii="Arial" w:hAnsi="Arial" w:cs="Arial"/>
        </w:rPr>
      </w:pPr>
      <w:r w:rsidRPr="00FD5B5C">
        <w:rPr>
          <w:rFonts w:ascii="Arial" w:hAnsi="Arial" w:cs="Arial"/>
        </w:rPr>
        <w:t xml:space="preserve">As part of the assessment process, the Committee consults with the public and stakeholders to obtain specific details </w:t>
      </w:r>
      <w:r>
        <w:rPr>
          <w:rFonts w:ascii="Arial" w:hAnsi="Arial" w:cs="Arial"/>
        </w:rPr>
        <w:t>about</w:t>
      </w:r>
      <w:r w:rsidRPr="00FD5B5C">
        <w:rPr>
          <w:rFonts w:ascii="Arial" w:hAnsi="Arial" w:cs="Arial"/>
        </w:rPr>
        <w:t xml:space="preserve"> the </w:t>
      </w:r>
      <w:r>
        <w:rPr>
          <w:rFonts w:ascii="Arial" w:hAnsi="Arial" w:cs="Arial"/>
        </w:rPr>
        <w:t>species</w:t>
      </w:r>
      <w:r w:rsidRPr="00FD5B5C">
        <w:rPr>
          <w:rFonts w:ascii="Arial" w:hAnsi="Arial" w:cs="Arial"/>
        </w:rPr>
        <w:t xml:space="preserve">, as well as advice on what </w:t>
      </w:r>
      <w:r>
        <w:rPr>
          <w:rFonts w:ascii="Arial" w:hAnsi="Arial" w:cs="Arial"/>
        </w:rPr>
        <w:t>conservation</w:t>
      </w:r>
      <w:r w:rsidRPr="00FD5B5C">
        <w:rPr>
          <w:rFonts w:ascii="Arial" w:hAnsi="Arial" w:cs="Arial"/>
        </w:rPr>
        <w:t xml:space="preserve"> actions might be appropriate. Information provided through the consultation process is considered by the Committee in its assessment. </w:t>
      </w:r>
      <w:r>
        <w:rPr>
          <w:rFonts w:ascii="Arial" w:hAnsi="Arial" w:cs="Arial"/>
        </w:rPr>
        <w:t>The Committee provides its advice on the assessment (together with comments received) to</w:t>
      </w:r>
      <w:r w:rsidRPr="00FD5B5C">
        <w:rPr>
          <w:rFonts w:ascii="Arial" w:hAnsi="Arial" w:cs="Arial"/>
        </w:rPr>
        <w:t xml:space="preserve"> the Minister regarding the eligibility of the </w:t>
      </w:r>
      <w:r>
        <w:rPr>
          <w:rFonts w:ascii="Arial" w:hAnsi="Arial" w:cs="Arial"/>
        </w:rPr>
        <w:t>species</w:t>
      </w:r>
      <w:r w:rsidRPr="00FD5B5C">
        <w:rPr>
          <w:rFonts w:ascii="Arial" w:hAnsi="Arial" w:cs="Arial"/>
        </w:rPr>
        <w:t xml:space="preserve"> for listing</w:t>
      </w:r>
      <w:r>
        <w:rPr>
          <w:rFonts w:ascii="Arial" w:hAnsi="Arial" w:cs="Arial"/>
        </w:rPr>
        <w:t xml:space="preserve"> under a particular category</w:t>
      </w:r>
      <w:r w:rsidRPr="00FD5B5C">
        <w:rPr>
          <w:rFonts w:ascii="Arial" w:hAnsi="Arial" w:cs="Arial"/>
        </w:rPr>
        <w:t xml:space="preserve"> and what </w:t>
      </w:r>
      <w:r>
        <w:rPr>
          <w:rFonts w:ascii="Arial" w:hAnsi="Arial" w:cs="Arial"/>
        </w:rPr>
        <w:t>conservation</w:t>
      </w:r>
      <w:r w:rsidRPr="00FD5B5C">
        <w:rPr>
          <w:rFonts w:ascii="Arial" w:hAnsi="Arial" w:cs="Arial"/>
        </w:rPr>
        <w:t xml:space="preserve"> actions might be appropriate. The Minister decides to add, or not to add, </w:t>
      </w:r>
      <w:r>
        <w:rPr>
          <w:rFonts w:ascii="Arial" w:hAnsi="Arial" w:cs="Arial"/>
        </w:rPr>
        <w:t>the species to the list of threatened species</w:t>
      </w:r>
      <w:r w:rsidRPr="00FD5B5C">
        <w:rPr>
          <w:rFonts w:ascii="Arial" w:hAnsi="Arial" w:cs="Arial"/>
        </w:rPr>
        <w:t xml:space="preserve"> under the EPBC Act.</w:t>
      </w:r>
      <w:r w:rsidRPr="00E04B1E">
        <w:rPr>
          <w:rFonts w:ascii="Arial" w:hAnsi="Arial" w:cs="Arial"/>
        </w:rPr>
        <w:t xml:space="preserve"> </w:t>
      </w:r>
      <w:r w:rsidRPr="007D3CBD">
        <w:rPr>
          <w:rFonts w:ascii="Arial" w:hAnsi="Arial" w:cs="Arial"/>
        </w:rPr>
        <w:t>More detailed information about the</w:t>
      </w:r>
      <w:r>
        <w:rPr>
          <w:rFonts w:ascii="Arial" w:hAnsi="Arial" w:cs="Arial"/>
        </w:rPr>
        <w:t xml:space="preserve"> listing process is at: </w:t>
      </w:r>
      <w:hyperlink r:id="rId16" w:history="1">
        <w:r w:rsidRPr="007C4BD5">
          <w:rPr>
            <w:rStyle w:val="Hyperlink"/>
            <w:rFonts w:ascii="Arial" w:hAnsi="Arial" w:cs="Arial"/>
          </w:rPr>
          <w:t>http://www.environment.gov.au/biodiversity/threatened/nominations.html</w:t>
        </w:r>
      </w:hyperlink>
      <w:r>
        <w:rPr>
          <w:rFonts w:ascii="Arial" w:hAnsi="Arial" w:cs="Arial"/>
        </w:rPr>
        <w:t>.</w:t>
      </w:r>
    </w:p>
    <w:p w14:paraId="7120BC72" w14:textId="77777777" w:rsidR="00C2624F" w:rsidRDefault="00C2624F" w:rsidP="00C2624F">
      <w:pPr>
        <w:rPr>
          <w:rFonts w:ascii="Arial" w:hAnsi="Arial" w:cs="Arial"/>
        </w:rPr>
      </w:pPr>
      <w:r w:rsidRPr="007D3CBD">
        <w:rPr>
          <w:rFonts w:ascii="Arial" w:hAnsi="Arial" w:cs="Arial"/>
        </w:rPr>
        <w:t>To promote the recovery of listed threatened species and ecological communities, conservation advices and</w:t>
      </w:r>
      <w:r>
        <w:rPr>
          <w:rFonts w:ascii="Arial" w:hAnsi="Arial" w:cs="Arial"/>
        </w:rPr>
        <w:t xml:space="preserve"> where required,</w:t>
      </w:r>
      <w:r w:rsidRPr="007D3CBD">
        <w:rPr>
          <w:rFonts w:ascii="Arial" w:hAnsi="Arial" w:cs="Arial"/>
        </w:rPr>
        <w:t xml:space="preserve">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rPr>
        <w:t>I</w:t>
      </w:r>
      <w:r w:rsidRPr="007D3CBD">
        <w:rPr>
          <w:rFonts w:ascii="Arial" w:hAnsi="Arial" w:cs="Arial"/>
        </w:rPr>
        <w:t xml:space="preserve">nformation about recovery plans is available on the department’s website at: </w:t>
      </w:r>
      <w:hyperlink r:id="rId17" w:history="1">
        <w:r w:rsidRPr="00806CE6">
          <w:rPr>
            <w:rStyle w:val="Hyperlink"/>
            <w:rFonts w:ascii="Arial" w:hAnsi="Arial" w:cs="Arial"/>
          </w:rPr>
          <w:t>http://www.environment.gov.au/biodiversity/threatened/recovery.html</w:t>
        </w:r>
      </w:hyperlink>
      <w:r>
        <w:rPr>
          <w:rFonts w:ascii="Arial" w:hAnsi="Arial" w:cs="Arial"/>
        </w:rPr>
        <w:t>.</w:t>
      </w:r>
    </w:p>
    <w:p w14:paraId="0FEA6750" w14:textId="77777777" w:rsidR="00C2624F" w:rsidRPr="001111B2" w:rsidRDefault="00C2624F" w:rsidP="00C2624F">
      <w:pPr>
        <w:rPr>
          <w:rFonts w:ascii="Arial" w:hAnsi="Arial" w:cs="Arial"/>
          <w:b/>
        </w:rPr>
      </w:pPr>
      <w:r w:rsidRPr="001111B2">
        <w:rPr>
          <w:rFonts w:ascii="Arial" w:hAnsi="Arial" w:cs="Arial"/>
          <w:b/>
        </w:rPr>
        <w:t>Privacy notice</w:t>
      </w:r>
    </w:p>
    <w:p w14:paraId="2E8A3251" w14:textId="77777777" w:rsidR="00C2624F" w:rsidRPr="001111B2" w:rsidRDefault="00C2624F" w:rsidP="00C2624F">
      <w:pPr>
        <w:rPr>
          <w:rFonts w:ascii="Arial" w:hAnsi="Arial" w:cs="Arial"/>
        </w:rPr>
      </w:pPr>
      <w:r w:rsidRPr="001111B2">
        <w:rPr>
          <w:rFonts w:ascii="Arial" w:hAnsi="Arial" w:cs="Arial"/>
        </w:rPr>
        <w:t xml:space="preserve">The Department will collect, use, store and disclose the personal information you provide in a manner consistent with the Department’s obligations under the </w:t>
      </w:r>
      <w:r w:rsidRPr="00986028">
        <w:rPr>
          <w:rFonts w:ascii="Arial" w:hAnsi="Arial" w:cs="Arial"/>
          <w:i/>
        </w:rPr>
        <w:t>Privacy Act 1988</w:t>
      </w:r>
      <w:r w:rsidRPr="001111B2">
        <w:rPr>
          <w:rFonts w:ascii="Arial" w:hAnsi="Arial" w:cs="Arial"/>
        </w:rPr>
        <w:t xml:space="preserve"> (</w:t>
      </w:r>
      <w:proofErr w:type="spellStart"/>
      <w:r w:rsidRPr="001111B2">
        <w:rPr>
          <w:rFonts w:ascii="Arial" w:hAnsi="Arial" w:cs="Arial"/>
        </w:rPr>
        <w:t>Cwth</w:t>
      </w:r>
      <w:proofErr w:type="spellEnd"/>
      <w:r w:rsidRPr="001111B2">
        <w:rPr>
          <w:rFonts w:ascii="Arial" w:hAnsi="Arial" w:cs="Arial"/>
        </w:rPr>
        <w:t>) and the Department’s Privacy Policy.</w:t>
      </w:r>
    </w:p>
    <w:p w14:paraId="06B9277E" w14:textId="77777777" w:rsidR="00C2624F" w:rsidRPr="001111B2" w:rsidRDefault="00C2624F" w:rsidP="00C2624F">
      <w:pPr>
        <w:rPr>
          <w:rFonts w:ascii="Arial" w:hAnsi="Arial" w:cs="Arial"/>
        </w:rPr>
      </w:pPr>
      <w:r w:rsidRPr="001111B2">
        <w:rPr>
          <w:rFonts w:ascii="Arial"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082CCCFE" w14:textId="77777777" w:rsidR="00C2624F" w:rsidRPr="001111B2" w:rsidRDefault="00C2624F" w:rsidP="00C2624F">
      <w:pPr>
        <w:rPr>
          <w:rFonts w:ascii="Arial" w:hAnsi="Arial" w:cs="Arial"/>
        </w:rPr>
      </w:pPr>
      <w:r w:rsidRPr="001111B2">
        <w:rPr>
          <w:rFonts w:ascii="Arial" w:hAnsi="Arial" w:cs="Arial"/>
        </w:rPr>
        <w:t xml:space="preserve">Further, the Commonwealth, State and Territory governments have agreed to share threatened species assessment documentation (including comments) to ensure that all States and Territories have access to the same documentation when making a decision on </w:t>
      </w:r>
      <w:r w:rsidRPr="001111B2">
        <w:rPr>
          <w:rFonts w:ascii="Arial" w:hAnsi="Arial" w:cs="Arial"/>
        </w:rPr>
        <w:lastRenderedPageBreak/>
        <w:t xml:space="preserve">the status of a potentially threatened species. This is also known as the </w:t>
      </w:r>
      <w:hyperlink r:id="rId18" w:history="1">
        <w:r w:rsidRPr="001111B2">
          <w:rPr>
            <w:rStyle w:val="Hyperlink"/>
            <w:rFonts w:ascii="Arial" w:hAnsi="Arial" w:cs="Arial"/>
          </w:rPr>
          <w:t>‘common assessment method’</w:t>
        </w:r>
      </w:hyperlink>
      <w:r w:rsidRPr="001111B2">
        <w:rPr>
          <w:rFonts w:ascii="Arial" w:hAnsi="Arial" w:cs="Arial"/>
        </w:rPr>
        <w:t xml:space="preserve">.  As a result, any personal information that you have provided in connection with your comments may be shared between Commonwealth, State or Territory government entities to assist with their assessment processes. </w:t>
      </w:r>
    </w:p>
    <w:p w14:paraId="39C0D2F0" w14:textId="77777777" w:rsidR="00C2624F" w:rsidRPr="00BA49B4" w:rsidRDefault="00C2624F" w:rsidP="00C2624F">
      <w:pPr>
        <w:rPr>
          <w:rFonts w:ascii="Arial" w:hAnsi="Arial" w:cs="Arial"/>
        </w:rPr>
      </w:pPr>
      <w:r w:rsidRPr="001111B2">
        <w:rPr>
          <w:rFonts w:ascii="Arial" w:hAnsi="Arial" w:cs="Arial"/>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sidRPr="00667AE5">
          <w:rPr>
            <w:rStyle w:val="Hyperlink"/>
            <w:rFonts w:ascii="Arial" w:hAnsi="Arial" w:cs="Arial"/>
          </w:rPr>
          <w:t>http://environment.gov.au/privacy-policy</w:t>
        </w:r>
      </w:hyperlink>
      <w:r>
        <w:rPr>
          <w:rFonts w:ascii="Arial" w:hAnsi="Arial" w:cs="Arial"/>
        </w:rPr>
        <w:t xml:space="preserve"> .</w:t>
      </w:r>
    </w:p>
    <w:p w14:paraId="3569108A" w14:textId="77777777" w:rsidR="00C2624F" w:rsidRPr="00BA49B4" w:rsidRDefault="00C2624F" w:rsidP="00C2624F">
      <w:pPr>
        <w:rPr>
          <w:rFonts w:ascii="Arial" w:hAnsi="Arial" w:cs="Arial"/>
          <w:b/>
        </w:rPr>
      </w:pPr>
      <w:r>
        <w:rPr>
          <w:rFonts w:ascii="Arial" w:hAnsi="Arial" w:cs="Arial"/>
          <w:b/>
        </w:rPr>
        <w:t xml:space="preserve">Information about this </w:t>
      </w:r>
      <w:r w:rsidRPr="00D06A4A">
        <w:rPr>
          <w:rFonts w:ascii="Arial" w:hAnsi="Arial" w:cs="Arial"/>
          <w:b/>
        </w:rPr>
        <w:t>consultation</w:t>
      </w:r>
      <w:r>
        <w:rPr>
          <w:rFonts w:ascii="Arial" w:hAnsi="Arial" w:cs="Arial"/>
          <w:b/>
        </w:rPr>
        <w:t xml:space="preserve"> process</w:t>
      </w:r>
    </w:p>
    <w:p w14:paraId="1AAC3F53" w14:textId="77777777" w:rsidR="00C2624F" w:rsidRDefault="00C2624F" w:rsidP="00C2624F">
      <w:pPr>
        <w:rPr>
          <w:rFonts w:ascii="Arial" w:hAnsi="Arial" w:cs="Arial"/>
        </w:rPr>
      </w:pPr>
      <w:r>
        <w:rPr>
          <w:rFonts w:ascii="Arial" w:hAnsi="Arial" w:cs="Arial"/>
        </w:rPr>
        <w:t>R</w:t>
      </w:r>
      <w:r w:rsidRPr="00616F58">
        <w:rPr>
          <w:rFonts w:ascii="Arial" w:hAnsi="Arial" w:cs="Arial"/>
        </w:rPr>
        <w:t xml:space="preserve">esponses to this consultation </w:t>
      </w:r>
      <w:r>
        <w:rPr>
          <w:rFonts w:ascii="Arial" w:hAnsi="Arial" w:cs="Arial"/>
        </w:rPr>
        <w:t xml:space="preserve">can be provided electronically or in hard copy to the contact addresses provided on Page 1. All responses received </w:t>
      </w:r>
      <w:r w:rsidRPr="00616F58">
        <w:rPr>
          <w:rFonts w:ascii="Arial" w:hAnsi="Arial" w:cs="Arial"/>
        </w:rPr>
        <w:t>will be provided in full to the</w:t>
      </w:r>
      <w:r>
        <w:rPr>
          <w:rFonts w:ascii="Arial" w:hAnsi="Arial" w:cs="Arial"/>
        </w:rPr>
        <w:t xml:space="preserve"> Committee and then to the</w:t>
      </w:r>
      <w:r w:rsidRPr="00616F58">
        <w:rPr>
          <w:rFonts w:ascii="Arial" w:hAnsi="Arial" w:cs="Arial"/>
        </w:rPr>
        <w:t xml:space="preserve"> </w:t>
      </w:r>
      <w:r>
        <w:rPr>
          <w:rFonts w:ascii="Arial" w:hAnsi="Arial" w:cs="Arial"/>
        </w:rPr>
        <w:t xml:space="preserve">Australian Government </w:t>
      </w:r>
      <w:r w:rsidRPr="00616F58">
        <w:rPr>
          <w:rFonts w:ascii="Arial" w:hAnsi="Arial" w:cs="Arial"/>
        </w:rPr>
        <w:t>Minister for</w:t>
      </w:r>
      <w:r>
        <w:rPr>
          <w:rFonts w:ascii="Arial" w:hAnsi="Arial" w:cs="Arial"/>
        </w:rPr>
        <w:t xml:space="preserve"> the Environment.</w:t>
      </w:r>
    </w:p>
    <w:p w14:paraId="5D0607AD" w14:textId="77777777" w:rsidR="00C2624F" w:rsidRPr="00616F58" w:rsidRDefault="00C2624F" w:rsidP="00C2624F">
      <w:pPr>
        <w:rPr>
          <w:rFonts w:ascii="Arial" w:hAnsi="Arial" w:cs="Arial"/>
        </w:rPr>
      </w:pPr>
      <w:r w:rsidRPr="00616F58">
        <w:rPr>
          <w:rFonts w:ascii="Arial" w:hAnsi="Arial" w:cs="Arial"/>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rPr>
        <w:t xml:space="preserve">a </w:t>
      </w:r>
      <w:r w:rsidRPr="00616F58">
        <w:rPr>
          <w:rFonts w:ascii="Arial" w:hAnsi="Arial" w:cs="Arial"/>
        </w:rPr>
        <w:t>‘personal communication’ unless you provide references or otherwise attribute this information</w:t>
      </w:r>
      <w:r>
        <w:rPr>
          <w:rFonts w:ascii="Arial" w:hAnsi="Arial" w:cs="Arial"/>
        </w:rPr>
        <w:t xml:space="preserve"> (please specify if your organisation requires that this information is attributed to your organisation instead of yourself)</w:t>
      </w:r>
      <w:r w:rsidRPr="00616F58">
        <w:rPr>
          <w:rFonts w:ascii="Arial" w:hAnsi="Arial" w:cs="Arial"/>
        </w:rPr>
        <w:t>.</w:t>
      </w:r>
      <w:r>
        <w:rPr>
          <w:rFonts w:ascii="Arial" w:hAnsi="Arial" w:cs="Arial"/>
        </w:rPr>
        <w:t xml:space="preserve"> </w:t>
      </w:r>
      <w:r w:rsidRPr="00616F58">
        <w:rPr>
          <w:rFonts w:ascii="Arial" w:hAnsi="Arial" w:cs="Arial"/>
        </w:rPr>
        <w:t xml:space="preserve">The final advice </w:t>
      </w:r>
      <w:r>
        <w:rPr>
          <w:rFonts w:ascii="Arial" w:hAnsi="Arial" w:cs="Arial"/>
        </w:rPr>
        <w:t xml:space="preserve">by the Committee </w:t>
      </w:r>
      <w:r w:rsidRPr="00616F58">
        <w:rPr>
          <w:rFonts w:ascii="Arial" w:hAnsi="Arial" w:cs="Arial"/>
        </w:rPr>
        <w:t xml:space="preserve">will be published on the department’s website </w:t>
      </w:r>
      <w:r>
        <w:rPr>
          <w:rFonts w:ascii="Arial" w:hAnsi="Arial" w:cs="Arial"/>
        </w:rPr>
        <w:t>following the listing</w:t>
      </w:r>
      <w:r w:rsidRPr="00616F58">
        <w:rPr>
          <w:rFonts w:ascii="Arial" w:hAnsi="Arial" w:cs="Arial"/>
        </w:rPr>
        <w:t xml:space="preserve"> decision </w:t>
      </w:r>
      <w:r>
        <w:rPr>
          <w:rFonts w:ascii="Arial" w:hAnsi="Arial" w:cs="Arial"/>
        </w:rPr>
        <w:t>by the Minister.</w:t>
      </w:r>
    </w:p>
    <w:p w14:paraId="4B615E59" w14:textId="77777777" w:rsidR="00C2624F" w:rsidRDefault="00C2624F" w:rsidP="00C2624F">
      <w:pPr>
        <w:rPr>
          <w:rFonts w:ascii="Arial" w:hAnsi="Arial" w:cs="Arial"/>
        </w:rPr>
      </w:pPr>
      <w:r w:rsidRPr="00616F58">
        <w:rPr>
          <w:rFonts w:ascii="Arial" w:hAnsi="Arial" w:cs="Arial"/>
        </w:rPr>
        <w:t>Information provided through consultation may be subject to freedom of information legislation and court processes. It is also important to note that under the EPBC Act,</w:t>
      </w:r>
      <w:r w:rsidRPr="00616F58">
        <w:rPr>
          <w:rFonts w:ascii="Arial" w:hAnsi="Arial" w:cs="Arial"/>
          <w:i/>
        </w:rPr>
        <w:t xml:space="preserve"> </w:t>
      </w:r>
      <w:r w:rsidRPr="00616F58">
        <w:rPr>
          <w:rFonts w:ascii="Arial" w:hAnsi="Arial" w:cs="Arial"/>
        </w:rPr>
        <w:t>the deliberations and recommendations of the Committee are confidential until the Minister has made a final decision on the nomination, unless otherwise determined by the Minister.</w:t>
      </w:r>
    </w:p>
    <w:p w14:paraId="716D68C0" w14:textId="77777777" w:rsidR="00C2624F" w:rsidRDefault="00C2624F" w:rsidP="00C2624F">
      <w:pPr>
        <w:spacing w:after="0" w:line="240" w:lineRule="auto"/>
        <w:rPr>
          <w:rFonts w:ascii="Calibri" w:hAnsi="Calibri"/>
          <w:b/>
          <w:bCs/>
          <w:color w:val="000000"/>
          <w:spacing w:val="5"/>
          <w:kern w:val="28"/>
          <w:sz w:val="52"/>
          <w:szCs w:val="28"/>
        </w:rPr>
      </w:pPr>
      <w:r>
        <w:br w:type="page"/>
      </w:r>
    </w:p>
    <w:p w14:paraId="0D588796" w14:textId="5B16B762" w:rsidR="003113EE" w:rsidRPr="003113EE" w:rsidRDefault="00093761" w:rsidP="003113EE">
      <w:pPr>
        <w:pStyle w:val="Heading1"/>
      </w:pPr>
      <w:r>
        <w:lastRenderedPageBreak/>
        <w:t>Consultation document</w:t>
      </w:r>
      <w:r w:rsidR="00460C44">
        <w:t xml:space="preserve"> for </w:t>
      </w:r>
      <w:r>
        <w:br/>
      </w:r>
      <w:r w:rsidR="008F5D9C" w:rsidRPr="3C990E50">
        <w:rPr>
          <w:rStyle w:val="Emphasis"/>
        </w:rPr>
        <w:t>Cyclopsitta diophthalma coxeni</w:t>
      </w:r>
      <w:r w:rsidR="002B01EE">
        <w:t xml:space="preserve"> </w:t>
      </w:r>
      <w:r w:rsidR="00460C44">
        <w:t>(</w:t>
      </w:r>
      <w:r w:rsidR="008F5D9C">
        <w:t>Coxen’s Fig-Parrot</w:t>
      </w:r>
      <w:r w:rsidR="00460C44">
        <w:t>)</w:t>
      </w:r>
    </w:p>
    <w:p w14:paraId="18564675" w14:textId="77777777" w:rsidR="00916F8B" w:rsidRPr="00E707AE" w:rsidRDefault="00CA3BFF" w:rsidP="00E707AE">
      <w:pPr>
        <w:pStyle w:val="Author"/>
      </w:pPr>
      <w:r w:rsidRPr="00E707AE">
        <w:t xml:space="preserve">In effect under the </w:t>
      </w:r>
      <w:r w:rsidRPr="00E707AE">
        <w:rPr>
          <w:rStyle w:val="Emphasis"/>
        </w:rPr>
        <w:t>Environment Protection and Biodiversity Conservation Act 1999</w:t>
      </w:r>
      <w:r w:rsidRPr="00E707AE">
        <w:t xml:space="preserve"> from </w:t>
      </w:r>
      <w:r w:rsidRPr="00E707AE">
        <w:rPr>
          <w:highlight w:val="yellow"/>
        </w:rPr>
        <w:t xml:space="preserve">dd month </w:t>
      </w:r>
      <w:proofErr w:type="spellStart"/>
      <w:r w:rsidRPr="00E707AE">
        <w:rPr>
          <w:highlight w:val="yellow"/>
        </w:rPr>
        <w:t>yyyy</w:t>
      </w:r>
      <w:proofErr w:type="spellEnd"/>
      <w:r w:rsidRPr="00E707AE">
        <w:t>.</w:t>
      </w:r>
    </w:p>
    <w:p w14:paraId="7C20D3E9" w14:textId="0009E934" w:rsidR="0016081E" w:rsidRDefault="0016081E" w:rsidP="001C7420">
      <w:r w:rsidRPr="0016081E">
        <w:t xml:space="preserve">This document combines the </w:t>
      </w:r>
      <w:r w:rsidR="00B96453">
        <w:t>draft</w:t>
      </w:r>
      <w:r w:rsidRPr="0016081E">
        <w:t xml:space="preserve"> conservation advice and listing assessment for the </w:t>
      </w:r>
      <w:r w:rsidR="00CF7304">
        <w:t>subspecies</w:t>
      </w:r>
      <w:r w:rsidRPr="0016081E">
        <w:t xml:space="preserve">. It provides a foundation for conservation action and </w:t>
      </w:r>
      <w:r w:rsidRPr="005960E3">
        <w:t>further planning</w:t>
      </w:r>
      <w:r w:rsidRPr="0016081E">
        <w:t>.</w:t>
      </w:r>
    </w:p>
    <w:p w14:paraId="73DF6C00" w14:textId="77777777" w:rsidR="006D3581" w:rsidRPr="00AC3A2A" w:rsidRDefault="006D3581" w:rsidP="006D3581">
      <w:pPr>
        <w:pStyle w:val="Heading2"/>
        <w:ind w:left="720" w:hanging="720"/>
      </w:pPr>
      <w:r>
        <w:t>Conservation status</w:t>
      </w:r>
    </w:p>
    <w:p w14:paraId="5D3F2B6B" w14:textId="2A6BA934" w:rsidR="006D3581" w:rsidRDefault="00D909B0" w:rsidP="001B55AE">
      <w:r w:rsidRPr="00AA72B7">
        <w:rPr>
          <w:rStyle w:val="Emphasis"/>
        </w:rPr>
        <w:t>Cyclopsitta diophthalma coxeni</w:t>
      </w:r>
      <w:r w:rsidR="001B55AE" w:rsidRPr="00AA72B7">
        <w:t xml:space="preserve"> </w:t>
      </w:r>
      <w:r w:rsidR="006D3581" w:rsidRPr="00AA72B7">
        <w:t>(</w:t>
      </w:r>
      <w:r w:rsidRPr="00AA72B7">
        <w:t>Coxen’s Fig-Parrot</w:t>
      </w:r>
      <w:r w:rsidR="006D3581" w:rsidRPr="00AA72B7">
        <w:t>) is listed</w:t>
      </w:r>
      <w:r w:rsidR="006D3581" w:rsidRPr="006D3581">
        <w:t xml:space="preserve"> in the</w:t>
      </w:r>
      <w:r w:rsidR="00D86EDB" w:rsidRPr="00D86EDB">
        <w:t xml:space="preserve"> </w:t>
      </w:r>
      <w:sdt>
        <w:sdtPr>
          <w:id w:val="223427237"/>
          <w:placeholder>
            <w:docPart w:val="6FDEC84535AC4FE7A1CBABD050DC7FC9"/>
          </w:placeholder>
          <w:dropDownList>
            <w:listItem w:displayText="Critically Endangered" w:value="Critically Endangered"/>
            <w:listItem w:displayText="Endangered" w:value="Endangered"/>
            <w:listItem w:displayText="Vulnerable" w:value="Vulnerable"/>
          </w:dropDownList>
        </w:sdtPr>
        <w:sdtEndPr/>
        <w:sdtContent>
          <w:r>
            <w:t>Endangered</w:t>
          </w:r>
        </w:sdtContent>
      </w:sdt>
      <w:r w:rsidR="006D3581" w:rsidRPr="006D3581">
        <w:t xml:space="preserve"> category of the threatened species list under the </w:t>
      </w:r>
      <w:r w:rsidR="006D3581" w:rsidRPr="006D3581">
        <w:rPr>
          <w:rStyle w:val="Emphasis"/>
        </w:rPr>
        <w:t>Environment Protection and Biodiversity Conservation Act 1999</w:t>
      </w:r>
      <w:r w:rsidR="006D3581" w:rsidRPr="006D3581">
        <w:t xml:space="preserve"> (</w:t>
      </w:r>
      <w:proofErr w:type="spellStart"/>
      <w:r w:rsidR="006D3581" w:rsidRPr="006D3581">
        <w:t>Cwth</w:t>
      </w:r>
      <w:proofErr w:type="spellEnd"/>
      <w:r w:rsidR="006D3581" w:rsidRPr="006D3581">
        <w:t>) (EPBC Act) effective from</w:t>
      </w:r>
      <w:r w:rsidR="003E5E90">
        <w:t xml:space="preserve"> </w:t>
      </w:r>
      <w:sdt>
        <w:sdtPr>
          <w:tag w:val="dateofeffect"/>
          <w:id w:val="-1070420825"/>
          <w:placeholder>
            <w:docPart w:val="5085322BBCDE41668DCBDC8A3322D34B"/>
          </w:placeholder>
          <w:date w:fullDate="2000-07-16T00:00:00Z">
            <w:dateFormat w:val="d MMMM yyyy"/>
            <w:lid w:val="en-AU"/>
            <w:storeMappedDataAs w:val="dateTime"/>
            <w:calendar w:val="gregorian"/>
          </w:date>
        </w:sdtPr>
        <w:sdtEndPr/>
        <w:sdtContent>
          <w:r w:rsidR="00930D6C">
            <w:t>16 July 2000</w:t>
          </w:r>
        </w:sdtContent>
      </w:sdt>
      <w:r w:rsidR="006D3581" w:rsidRPr="006D3581">
        <w:t>.</w:t>
      </w:r>
    </w:p>
    <w:p w14:paraId="2D1F6E11" w14:textId="6F5EBB24" w:rsidR="004D2790" w:rsidRDefault="00930D6C" w:rsidP="004D2790">
      <w:r>
        <w:rPr>
          <w:rStyle w:val="Emphasis"/>
        </w:rPr>
        <w:t>Cyclopsitta diophthalma coxeni</w:t>
      </w:r>
      <w:r w:rsidR="004D2790">
        <w:t xml:space="preserve"> </w:t>
      </w:r>
      <w:r>
        <w:t>is being reassessed</w:t>
      </w:r>
      <w:r w:rsidR="004D2790">
        <w:t xml:space="preserve"> by the Threatened Species Scientific Committee</w:t>
      </w:r>
      <w:r w:rsidR="005306BA">
        <w:t xml:space="preserve"> </w:t>
      </w:r>
      <w:r w:rsidR="00CD6282">
        <w:t xml:space="preserve">and appears </w:t>
      </w:r>
      <w:r w:rsidR="005306BA">
        <w:t xml:space="preserve">to be eligible for listing as </w:t>
      </w:r>
      <w:sdt>
        <w:sdtPr>
          <w:id w:val="257643898"/>
          <w:placeholder>
            <w:docPart w:val="5462ED09E56040EDB1F44F0A84E39CD1"/>
          </w:placeholder>
          <w:dropDownList>
            <w:listItem w:displayText="Critically Endangered" w:value="Critically Endangered"/>
            <w:listItem w:displayText="Endangered" w:value="Endangered"/>
            <w:listItem w:displayText="Vulnerable" w:value="Vulnerable"/>
          </w:dropDownList>
        </w:sdtPr>
        <w:sdtEndPr/>
        <w:sdtContent>
          <w:r>
            <w:t>Critically Endangered</w:t>
          </w:r>
        </w:sdtContent>
      </w:sdt>
      <w:r w:rsidR="005306BA">
        <w:t xml:space="preserve"> </w:t>
      </w:r>
      <w:r w:rsidR="004D2790">
        <w:t xml:space="preserve">under </w:t>
      </w:r>
      <w:r>
        <w:t xml:space="preserve">criterion </w:t>
      </w:r>
      <w:r w:rsidR="00BA5A4D">
        <w:t>4</w:t>
      </w:r>
      <w:r w:rsidR="004D2790">
        <w:t>. The Committee’s assessment is at Attachment A. The Committee assessment of the species</w:t>
      </w:r>
      <w:r w:rsidR="009468FD">
        <w:t>’</w:t>
      </w:r>
      <w:r w:rsidR="004D2790">
        <w:t xml:space="preserve"> eligibility against each of the listing criteria is:</w:t>
      </w:r>
    </w:p>
    <w:p w14:paraId="693D3EB2" w14:textId="3698B29D" w:rsidR="004D2790" w:rsidRDefault="004D2790" w:rsidP="004D2790">
      <w:pPr>
        <w:pStyle w:val="ListBullet"/>
      </w:pPr>
      <w:r>
        <w:t xml:space="preserve">Criterion 1: </w:t>
      </w:r>
      <w:sdt>
        <w:sdtPr>
          <w:id w:val="77107183"/>
          <w:placeholder>
            <w:docPart w:val="44EC9349A501479E82E06EBD87BB679B"/>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0A5D4D">
            <w:t>Insufficient data</w:t>
          </w:r>
        </w:sdtContent>
      </w:sdt>
    </w:p>
    <w:p w14:paraId="6D9B2D78" w14:textId="3755EC44" w:rsidR="004D2790" w:rsidRDefault="004D2790" w:rsidP="004D2790">
      <w:pPr>
        <w:pStyle w:val="ListBullet"/>
      </w:pPr>
      <w:r>
        <w:t xml:space="preserve">Criterion 2: </w:t>
      </w:r>
      <w:r w:rsidR="00FA1943">
        <w:t>Not eligible</w:t>
      </w:r>
    </w:p>
    <w:p w14:paraId="752C49A1" w14:textId="36C1E35D" w:rsidR="004D2790" w:rsidRDefault="004D2790" w:rsidP="004D2790">
      <w:pPr>
        <w:pStyle w:val="ListBullet"/>
      </w:pPr>
      <w:r>
        <w:t xml:space="preserve">Criterion 3: </w:t>
      </w:r>
      <w:r w:rsidR="00FA1943">
        <w:t>Not eligible</w:t>
      </w:r>
    </w:p>
    <w:p w14:paraId="3F119B33" w14:textId="2CB97F47" w:rsidR="002E32CA" w:rsidRDefault="004D2790" w:rsidP="004D2790">
      <w:pPr>
        <w:pStyle w:val="ListBullet"/>
      </w:pPr>
      <w:r>
        <w:t xml:space="preserve">Criterion 4:  </w:t>
      </w:r>
      <w:sdt>
        <w:sdtPr>
          <w:id w:val="-2084978900"/>
          <w:placeholder>
            <w:docPart w:val="61D648FE027B47F8B2D6FA5378208433"/>
          </w:placeholder>
          <w:dropDownList>
            <w:listItem w:displayText="D Critically Endangered" w:value="D Critically Endangered"/>
            <w:listItem w:displayText="D Endangered" w:value="D Endangered"/>
            <w:listItem w:displayText="D Vulnerable" w:value="D Vulnerable"/>
            <w:listItem w:displayText="D2 Vulnerable" w:value="D2 Vulnerable"/>
            <w:listItem w:displayText="Insufficient data" w:value="Insufficient data"/>
          </w:dropDownList>
        </w:sdtPr>
        <w:sdtEndPr/>
        <w:sdtContent>
          <w:r w:rsidR="00FA1943">
            <w:t>D Critically Endangered</w:t>
          </w:r>
        </w:sdtContent>
      </w:sdt>
    </w:p>
    <w:p w14:paraId="27934907" w14:textId="0259575A" w:rsidR="005306BA" w:rsidRDefault="004D2790" w:rsidP="003A06CA">
      <w:pPr>
        <w:pStyle w:val="ListBullet"/>
      </w:pPr>
      <w:r>
        <w:t xml:space="preserve">Criterion 5: </w:t>
      </w:r>
      <w:sdt>
        <w:sdtPr>
          <w:id w:val="1205373663"/>
          <w:placeholder>
            <w:docPart w:val="1A295A0F086E4CF1A844206282C27389"/>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FA1943">
            <w:t>Insufficient data</w:t>
          </w:r>
        </w:sdtContent>
      </w:sdt>
    </w:p>
    <w:p w14:paraId="58654D8F" w14:textId="1B0900B0" w:rsidR="00C116F9" w:rsidRDefault="004D2790" w:rsidP="005306BA">
      <w:r>
        <w:t xml:space="preserve">The main factors that make the species eligible for listing in the </w:t>
      </w:r>
      <w:sdt>
        <w:sdtPr>
          <w:id w:val="-775248640"/>
          <w:placeholder>
            <w:docPart w:val="0AC8BB357E0F4519A7BA3B7CD65145DA"/>
          </w:placeholder>
          <w:dropDownList>
            <w:listItem w:displayText="Critically Endangered" w:value="Critically Endangered"/>
            <w:listItem w:displayText="Endangered" w:value="Endangered"/>
            <w:listItem w:displayText="Vulnerable" w:value="Vulnerable"/>
          </w:dropDownList>
        </w:sdtPr>
        <w:sdtEndPr/>
        <w:sdtContent>
          <w:r w:rsidR="00235943">
            <w:t>Critically Endangered</w:t>
          </w:r>
        </w:sdtContent>
      </w:sdt>
      <w:r w:rsidR="00624A10">
        <w:t xml:space="preserve"> </w:t>
      </w:r>
      <w:r>
        <w:t xml:space="preserve">category </w:t>
      </w:r>
      <w:r w:rsidR="00A40FAA">
        <w:t xml:space="preserve">is the consistently </w:t>
      </w:r>
      <w:r w:rsidR="00147EDE">
        <w:t>low and scattered sightings</w:t>
      </w:r>
      <w:r w:rsidR="00F0097B">
        <w:t xml:space="preserve">, </w:t>
      </w:r>
      <w:r w:rsidR="00E060C9">
        <w:t xml:space="preserve">suggests greater rarity than previously assumed. The </w:t>
      </w:r>
      <w:r w:rsidR="0033563B">
        <w:t xml:space="preserve">population estimates </w:t>
      </w:r>
      <w:r w:rsidR="00A717A9">
        <w:t>have</w:t>
      </w:r>
      <w:r w:rsidR="0033563B">
        <w:t xml:space="preserve"> been around 100 mature individuals in the past two decades (Garnett &amp; Crowley 2000; Garnett et al. 2011). The most recent estimation</w:t>
      </w:r>
      <w:r w:rsidR="008A4CE2">
        <w:t xml:space="preserve"> range</w:t>
      </w:r>
      <w:r w:rsidR="00CD6282">
        <w:t>s</w:t>
      </w:r>
      <w:r w:rsidR="008A4CE2">
        <w:t xml:space="preserve"> from 50 – 250 birds (Gynther &amp; Garnett 2021), this assessment</w:t>
      </w:r>
      <w:r w:rsidR="00CD6282">
        <w:t xml:space="preserve"> has</w:t>
      </w:r>
      <w:r w:rsidR="008A4CE2">
        <w:t xml:space="preserve"> used the precautionary approached of 50 </w:t>
      </w:r>
      <w:r w:rsidR="00062B66">
        <w:t>mature individuals, placing the subspecies in the Critically Endangered Category.</w:t>
      </w:r>
    </w:p>
    <w:p w14:paraId="34629656"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0" w:history="1">
        <w:r w:rsidR="00624A10" w:rsidRPr="00624A10">
          <w:rPr>
            <w:rStyle w:val="Hyperlink"/>
          </w:rPr>
          <w:t>Species Profile and Threat Database</w:t>
        </w:r>
      </w:hyperlink>
      <w:r w:rsidR="00624A10">
        <w:t>.</w:t>
      </w:r>
    </w:p>
    <w:p w14:paraId="452E33D0" w14:textId="77777777" w:rsidR="006D3581" w:rsidRDefault="006D3581" w:rsidP="006D3581">
      <w:pPr>
        <w:pStyle w:val="Heading2"/>
        <w:ind w:left="720" w:hanging="720"/>
      </w:pPr>
      <w:r>
        <w:t>Species information</w:t>
      </w:r>
    </w:p>
    <w:p w14:paraId="188692D9" w14:textId="00FBB3A7" w:rsidR="006D3581" w:rsidRDefault="006D3581" w:rsidP="00476948">
      <w:pPr>
        <w:pStyle w:val="Heading3"/>
      </w:pPr>
      <w:r>
        <w:t>Taxonomy</w:t>
      </w:r>
    </w:p>
    <w:p w14:paraId="44FD8F57" w14:textId="38243C7C" w:rsidR="008C02F2" w:rsidRPr="008C02F2" w:rsidRDefault="0054548E" w:rsidP="008C02F2">
      <w:r>
        <w:t xml:space="preserve">Currently </w:t>
      </w:r>
      <w:r w:rsidR="008A7330">
        <w:t xml:space="preserve">accepted as </w:t>
      </w:r>
      <w:r w:rsidR="008A7330" w:rsidRPr="4885BA65">
        <w:rPr>
          <w:i/>
          <w:iCs/>
        </w:rPr>
        <w:t>Cyclopsitta diophthalma coxeni</w:t>
      </w:r>
      <w:r w:rsidR="008A7330">
        <w:t xml:space="preserve"> Gould, 1867, the subspecies is commonly known as Coxen’s Fig-Parrot. </w:t>
      </w:r>
      <w:r w:rsidR="29C55AF0">
        <w:t>It is</w:t>
      </w:r>
      <w:r w:rsidR="008A7330">
        <w:t xml:space="preserve"> </w:t>
      </w:r>
      <w:r w:rsidR="00C510DE">
        <w:t>one of three subspecies of the Double-eyed Fig-parrot found in Australia. The other two subspecies, Marshall’s Fig-parrot (</w:t>
      </w:r>
      <w:r w:rsidR="00C510DE" w:rsidRPr="4885BA65">
        <w:rPr>
          <w:i/>
          <w:iCs/>
        </w:rPr>
        <w:t xml:space="preserve">C. d. </w:t>
      </w:r>
      <w:proofErr w:type="spellStart"/>
      <w:r w:rsidR="00AB66F1" w:rsidRPr="4885BA65">
        <w:rPr>
          <w:i/>
          <w:iCs/>
        </w:rPr>
        <w:t>marshalli</w:t>
      </w:r>
      <w:proofErr w:type="spellEnd"/>
      <w:r w:rsidR="00AB66F1">
        <w:t xml:space="preserve">) </w:t>
      </w:r>
      <w:r w:rsidR="00EB2E8E">
        <w:t>and Macleay’s Fig-</w:t>
      </w:r>
      <w:r w:rsidR="00EB2E8E">
        <w:lastRenderedPageBreak/>
        <w:t>Parrot</w:t>
      </w:r>
      <w:r w:rsidR="006D1CC0">
        <w:t xml:space="preserve"> (</w:t>
      </w:r>
      <w:r w:rsidR="00B322C9" w:rsidRPr="4885BA65">
        <w:rPr>
          <w:i/>
          <w:iCs/>
        </w:rPr>
        <w:t xml:space="preserve">C. d. </w:t>
      </w:r>
      <w:proofErr w:type="spellStart"/>
      <w:r w:rsidR="00B322C9" w:rsidRPr="4885BA65">
        <w:rPr>
          <w:i/>
          <w:iCs/>
        </w:rPr>
        <w:t>macleayana</w:t>
      </w:r>
      <w:proofErr w:type="spellEnd"/>
      <w:r w:rsidR="00B322C9">
        <w:t>) are Least Concern</w:t>
      </w:r>
      <w:r w:rsidR="006A02AA">
        <w:t>.</w:t>
      </w:r>
      <w:r w:rsidR="008C02F2">
        <w:t xml:space="preserve"> There are five other subspecies, found on New Guinea and nearby islands.</w:t>
      </w:r>
    </w:p>
    <w:p w14:paraId="4E70E8E0" w14:textId="6AEBCB77" w:rsidR="008C02F2" w:rsidRPr="008C02F2" w:rsidRDefault="008C02F2" w:rsidP="008C02F2">
      <w:r>
        <w:t>The taxonomy of Coxen’s Fig-parrot is contentious</w:t>
      </w:r>
      <w:r w:rsidR="00E103E3">
        <w:t>, d</w:t>
      </w:r>
      <w:r>
        <w:t xml:space="preserve">ue to </w:t>
      </w:r>
      <w:r w:rsidR="4EF5F31F">
        <w:t>its</w:t>
      </w:r>
      <w:r>
        <w:t xml:space="preserve"> large</w:t>
      </w:r>
      <w:r w:rsidR="27D6E243">
        <w:t xml:space="preserve"> body</w:t>
      </w:r>
      <w:r>
        <w:t xml:space="preserve"> size (compared to the other two Australian subspecies) and the lack of dimorphism between the sexes (</w:t>
      </w:r>
      <w:proofErr w:type="spellStart"/>
      <w:r>
        <w:t>Foreshaw</w:t>
      </w:r>
      <w:proofErr w:type="spellEnd"/>
      <w:r>
        <w:t xml:space="preserve"> 1967)</w:t>
      </w:r>
      <w:r w:rsidR="008C43E8">
        <w:t>. S</w:t>
      </w:r>
      <w:r>
        <w:t xml:space="preserve">ome </w:t>
      </w:r>
      <w:r w:rsidR="00E3549C">
        <w:t xml:space="preserve">authorities </w:t>
      </w:r>
      <w:r w:rsidR="007F5894">
        <w:t>recognise</w:t>
      </w:r>
      <w:r>
        <w:t xml:space="preserve"> the</w:t>
      </w:r>
      <w:r w:rsidR="00CD6282">
        <w:t xml:space="preserve"> subspecies</w:t>
      </w:r>
      <w:r>
        <w:t xml:space="preserve"> as a </w:t>
      </w:r>
      <w:r w:rsidR="00CD6282">
        <w:t xml:space="preserve">full </w:t>
      </w:r>
      <w:r w:rsidR="00023FD7">
        <w:t>species (</w:t>
      </w:r>
      <w:proofErr w:type="spellStart"/>
      <w:r w:rsidRPr="4885BA65">
        <w:rPr>
          <w:i/>
          <w:iCs/>
        </w:rPr>
        <w:t>Cyclopsitta</w:t>
      </w:r>
      <w:proofErr w:type="spellEnd"/>
      <w:r w:rsidRPr="4885BA65">
        <w:rPr>
          <w:i/>
          <w:iCs/>
        </w:rPr>
        <w:t xml:space="preserve"> </w:t>
      </w:r>
      <w:proofErr w:type="spellStart"/>
      <w:r w:rsidRPr="4885BA65">
        <w:rPr>
          <w:i/>
          <w:iCs/>
        </w:rPr>
        <w:t>coxeni</w:t>
      </w:r>
      <w:proofErr w:type="spellEnd"/>
      <w:r>
        <w:t xml:space="preserve">; </w:t>
      </w:r>
      <w:r w:rsidR="00055F2E">
        <w:t xml:space="preserve">del </w:t>
      </w:r>
      <w:proofErr w:type="spellStart"/>
      <w:r w:rsidR="00055F2E">
        <w:t>Hoy</w:t>
      </w:r>
      <w:r w:rsidR="00326DDE">
        <w:t>o</w:t>
      </w:r>
      <w:proofErr w:type="spellEnd"/>
      <w:r w:rsidR="00055F2E">
        <w:t xml:space="preserve"> et al. 2014; </w:t>
      </w:r>
      <w:r>
        <w:t>BirdLife International 202</w:t>
      </w:r>
      <w:r w:rsidR="00574A98">
        <w:t>1</w:t>
      </w:r>
      <w:r>
        <w:t>). In the past the Double-eyed Fig-</w:t>
      </w:r>
      <w:r w:rsidR="00326DDE">
        <w:t>P</w:t>
      </w:r>
      <w:r>
        <w:t xml:space="preserve">arrot have also been assigned to other genera, </w:t>
      </w:r>
      <w:proofErr w:type="spellStart"/>
      <w:r w:rsidRPr="4885BA65">
        <w:rPr>
          <w:i/>
          <w:iCs/>
        </w:rPr>
        <w:t>Psittacula</w:t>
      </w:r>
      <w:proofErr w:type="spellEnd"/>
      <w:r w:rsidRPr="4885BA65">
        <w:rPr>
          <w:i/>
          <w:iCs/>
        </w:rPr>
        <w:t xml:space="preserve">, </w:t>
      </w:r>
      <w:proofErr w:type="spellStart"/>
      <w:r w:rsidRPr="4885BA65">
        <w:rPr>
          <w:i/>
          <w:iCs/>
        </w:rPr>
        <w:t>Opopsitta</w:t>
      </w:r>
      <w:proofErr w:type="spellEnd"/>
      <w:r>
        <w:t xml:space="preserve"> and </w:t>
      </w:r>
      <w:proofErr w:type="spellStart"/>
      <w:r w:rsidRPr="4885BA65">
        <w:rPr>
          <w:i/>
          <w:iCs/>
        </w:rPr>
        <w:t>Psittaculirostris</w:t>
      </w:r>
      <w:proofErr w:type="spellEnd"/>
      <w:r>
        <w:t>.</w:t>
      </w:r>
    </w:p>
    <w:p w14:paraId="17066321" w14:textId="0C56C801" w:rsidR="008064B3" w:rsidRDefault="008064B3" w:rsidP="008064B3">
      <w:pPr>
        <w:pStyle w:val="Heading3"/>
      </w:pPr>
      <w:bookmarkStart w:id="0" w:name="_Ref445985062"/>
      <w:bookmarkStart w:id="1" w:name="_Toc409769199"/>
      <w:bookmarkStart w:id="2" w:name="_Toc454439316"/>
      <w:r w:rsidRPr="008064B3">
        <w:t>Description</w:t>
      </w:r>
    </w:p>
    <w:p w14:paraId="4858F601" w14:textId="6379A5A1" w:rsidR="00AB4C7D" w:rsidRPr="00AB4C7D" w:rsidRDefault="00AB4C7D" w:rsidP="00AB4C7D">
      <w:r w:rsidRPr="00AB4C7D">
        <w:t xml:space="preserve">Coxen’s </w:t>
      </w:r>
      <w:r>
        <w:t>Fig-Parrot</w:t>
      </w:r>
      <w:r w:rsidRPr="00AB4C7D">
        <w:t xml:space="preserve"> is a small, green and blue parrot with an overlarge head and bill, and a short tail. Its appearance resembles an </w:t>
      </w:r>
      <w:r w:rsidRPr="001479EE">
        <w:t>exotic lovebird (</w:t>
      </w:r>
      <w:r w:rsidRPr="001479EE">
        <w:rPr>
          <w:i/>
        </w:rPr>
        <w:t xml:space="preserve">Agapornis </w:t>
      </w:r>
      <w:r w:rsidRPr="001479EE">
        <w:t>spp.) (</w:t>
      </w:r>
      <w:r w:rsidRPr="001479EE">
        <w:rPr>
          <w:bCs/>
        </w:rPr>
        <w:t>Coxen’s Fig-Parrot Recovery Team</w:t>
      </w:r>
      <w:r w:rsidRPr="001479EE">
        <w:t xml:space="preserve"> 2001). It has a length of 16</w:t>
      </w:r>
      <w:r w:rsidR="002C116E">
        <w:t xml:space="preserve"> </w:t>
      </w:r>
      <w:r w:rsidRPr="001479EE">
        <w:t xml:space="preserve">cm (Pizzey </w:t>
      </w:r>
      <w:r w:rsidR="00552D20" w:rsidRPr="001479EE">
        <w:t>&amp;</w:t>
      </w:r>
      <w:r w:rsidRPr="001479EE">
        <w:t xml:space="preserve"> Knight 1997). Both sexes are green above and yellowish-green below with a yellow-sided upper breast and</w:t>
      </w:r>
      <w:r w:rsidRPr="00AB4C7D">
        <w:t xml:space="preserve"> flanks (</w:t>
      </w:r>
      <w:r w:rsidRPr="00AB4C7D">
        <w:rPr>
          <w:bCs/>
        </w:rPr>
        <w:t>Coxen’s Fig-Parrot Recovery Team</w:t>
      </w:r>
      <w:r w:rsidRPr="00AB4C7D">
        <w:t xml:space="preserve"> 2001). The wings are green with the outer sections of the primary feathers dark blue and inner sections dark grey. The bill is two-toned: pale grey with a dark grey or black tip. The eye is brown. The male has a distinctive blue forehead surrounded by a few red feathers and an orange-red cheek patch bordered below by a mauve-blue band (</w:t>
      </w:r>
      <w:r w:rsidRPr="00AB4C7D">
        <w:rPr>
          <w:bCs/>
        </w:rPr>
        <w:t>Coxen’s Fig-Parrot Recovery Team</w:t>
      </w:r>
      <w:r w:rsidRPr="00AB4C7D">
        <w:t xml:space="preserve"> 2001). The female is similar but with a smaller blue forehead patch with less or no red, and a duller, smaller orange-red cheek patch (Pizzey </w:t>
      </w:r>
      <w:r w:rsidR="00552D20">
        <w:t>&amp;</w:t>
      </w:r>
      <w:r w:rsidRPr="00AB4C7D">
        <w:t xml:space="preserve"> Knight 1997).</w:t>
      </w:r>
    </w:p>
    <w:p w14:paraId="36AA7835" w14:textId="77777777" w:rsidR="008064B3" w:rsidRPr="008064B3" w:rsidRDefault="008064B3" w:rsidP="008064B3">
      <w:pPr>
        <w:pStyle w:val="Heading3"/>
      </w:pPr>
      <w:r w:rsidRPr="008064B3">
        <w:t>Distribution</w:t>
      </w:r>
    </w:p>
    <w:p w14:paraId="712BF50E" w14:textId="07ED26AB" w:rsidR="000A6351" w:rsidRPr="00610419" w:rsidRDefault="008E665E" w:rsidP="00394064">
      <w:r>
        <w:t xml:space="preserve">Coxen’s Fig-parrot is currently only known in the wild from a low number of reliable records in Queensland and New South Wales (Coxen’s Fig-Parrot Recovery Team 2001; NSW National Parks &amp; Wildlife Service 2002; Department of Environment and Science 2018).  </w:t>
      </w:r>
      <w:r w:rsidR="40B7C782">
        <w:t>It has</w:t>
      </w:r>
      <w:r>
        <w:t xml:space="preserve"> been recorded between Rockhampton in central Queensland to the </w:t>
      </w:r>
      <w:r w:rsidR="00A7700D">
        <w:t>Richmond</w:t>
      </w:r>
      <w:r>
        <w:t xml:space="preserve"> River in north-eastern New South Wales, and west to the Bunya Mountains, Main Ranges, Richmond Range and </w:t>
      </w:r>
      <w:proofErr w:type="spellStart"/>
      <w:r>
        <w:t>Koreelah</w:t>
      </w:r>
      <w:proofErr w:type="spellEnd"/>
      <w:r>
        <w:t xml:space="preserve"> Range (</w:t>
      </w:r>
      <w:proofErr w:type="spellStart"/>
      <w:r w:rsidR="00A7700D">
        <w:t>Coxen’s</w:t>
      </w:r>
      <w:proofErr w:type="spellEnd"/>
      <w:r w:rsidR="00A7700D">
        <w:t xml:space="preserve"> Fig-Parrot Recovery Team 2001</w:t>
      </w:r>
      <w:r>
        <w:t xml:space="preserve">). Additional plausible but unconfirmed </w:t>
      </w:r>
      <w:r w:rsidR="000A6351">
        <w:t>records</w:t>
      </w:r>
      <w:r>
        <w:t xml:space="preserve"> have been reported from further south in New South Wales (Department of Environment and Science 2018). </w:t>
      </w:r>
      <w:r w:rsidR="00394064">
        <w:t>In Queensland, birds were reported from Thompson Point in November</w:t>
      </w:r>
      <w:r w:rsidR="00B52C3A">
        <w:t xml:space="preserve"> </w:t>
      </w:r>
      <w:r w:rsidR="00394064">
        <w:t>2008, the southern Blackall Range and its foot slopes between 2008 and 2014, Lamington National Park in July 2009, the</w:t>
      </w:r>
      <w:r w:rsidR="00B52C3A">
        <w:t xml:space="preserve"> </w:t>
      </w:r>
      <w:r w:rsidR="00394064">
        <w:t xml:space="preserve">upper Mary Valley between 2009 and 2013, </w:t>
      </w:r>
      <w:proofErr w:type="spellStart"/>
      <w:r w:rsidR="00394064">
        <w:t>Craignish</w:t>
      </w:r>
      <w:proofErr w:type="spellEnd"/>
      <w:r w:rsidR="00394064">
        <w:t xml:space="preserve"> in October 2011 and Forest Glen in January 2013. In New South</w:t>
      </w:r>
      <w:r w:rsidR="00B52C3A">
        <w:t xml:space="preserve"> </w:t>
      </w:r>
      <w:r w:rsidR="00394064">
        <w:t xml:space="preserve">Wales, there were records from </w:t>
      </w:r>
      <w:proofErr w:type="spellStart"/>
      <w:r w:rsidR="00394064">
        <w:t>Cougal</w:t>
      </w:r>
      <w:proofErr w:type="spellEnd"/>
      <w:r w:rsidR="00394064">
        <w:t xml:space="preserve"> in April 2009, Dunoon in February 2011, </w:t>
      </w:r>
      <w:proofErr w:type="spellStart"/>
      <w:r w:rsidR="00394064">
        <w:t>Huonbrook</w:t>
      </w:r>
      <w:proofErr w:type="spellEnd"/>
      <w:r w:rsidR="00394064">
        <w:t xml:space="preserve"> in December 2011, Richmond</w:t>
      </w:r>
      <w:r w:rsidR="00B52C3A">
        <w:t xml:space="preserve"> </w:t>
      </w:r>
      <w:r w:rsidR="00394064">
        <w:t xml:space="preserve">Range National Park in September 2013 and the </w:t>
      </w:r>
      <w:proofErr w:type="spellStart"/>
      <w:r w:rsidR="00394064">
        <w:t>Limpinwood</w:t>
      </w:r>
      <w:proofErr w:type="spellEnd"/>
      <w:r w:rsidR="00394064">
        <w:t xml:space="preserve"> Nature Reserve in April 2020</w:t>
      </w:r>
      <w:r w:rsidR="00B52C3A">
        <w:t xml:space="preserve"> (I Gynther unpublished data cited in Gynther &amp; Garnett 2021).</w:t>
      </w:r>
    </w:p>
    <w:p w14:paraId="5A12CC36" w14:textId="456F1C71" w:rsidR="00E362EF" w:rsidRDefault="007C5B94" w:rsidP="008064B3">
      <w:pPr>
        <w:pStyle w:val="Caption"/>
      </w:pPr>
      <w:r>
        <w:lastRenderedPageBreak/>
        <w:t xml:space="preserve">Map </w:t>
      </w:r>
      <w:r>
        <w:rPr>
          <w:noProof/>
        </w:rPr>
        <w:fldChar w:fldCharType="begin"/>
      </w:r>
      <w:r>
        <w:rPr>
          <w:noProof/>
        </w:rPr>
        <w:instrText xml:space="preserve"> SEQ Map \* ARABIC </w:instrText>
      </w:r>
      <w:r>
        <w:rPr>
          <w:noProof/>
        </w:rPr>
        <w:fldChar w:fldCharType="separate"/>
      </w:r>
      <w:r w:rsidR="00AA447B">
        <w:rPr>
          <w:noProof/>
        </w:rPr>
        <w:t>1</w:t>
      </w:r>
      <w:r>
        <w:rPr>
          <w:noProof/>
        </w:rPr>
        <w:fldChar w:fldCharType="end"/>
      </w:r>
      <w:bookmarkEnd w:id="0"/>
      <w:r>
        <w:t xml:space="preserve"> </w:t>
      </w:r>
      <w:bookmarkEnd w:id="1"/>
      <w:bookmarkEnd w:id="2"/>
      <w:r w:rsidR="008064B3">
        <w:t xml:space="preserve">Modelled distribution </w:t>
      </w:r>
      <w:r w:rsidR="004C7F78">
        <w:t xml:space="preserve">of </w:t>
      </w:r>
      <w:r w:rsidR="00196CC8">
        <w:t>Coxen’s Fig-Parrot</w:t>
      </w:r>
    </w:p>
    <w:p w14:paraId="1E3110E8" w14:textId="5B2FE8FE" w:rsidR="00E362EF" w:rsidRDefault="00023FD7">
      <w:pPr>
        <w:pStyle w:val="Picture"/>
      </w:pPr>
      <w:r>
        <w:drawing>
          <wp:inline distT="0" distB="0" distL="0" distR="0" wp14:anchorId="771CD701" wp14:editId="088939A1">
            <wp:extent cx="5759450" cy="4069080"/>
            <wp:effectExtent l="0" t="0" r="0" b="762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4069080"/>
                    </a:xfrm>
                    <a:prstGeom prst="rect">
                      <a:avLst/>
                    </a:prstGeom>
                    <a:noFill/>
                    <a:ln>
                      <a:noFill/>
                    </a:ln>
                  </pic:spPr>
                </pic:pic>
              </a:graphicData>
            </a:graphic>
          </wp:inline>
        </w:drawing>
      </w:r>
    </w:p>
    <w:p w14:paraId="5B624D3A" w14:textId="77777777" w:rsidR="00E362EF" w:rsidRDefault="007C5B94">
      <w:pPr>
        <w:pStyle w:val="FigureTableNoteSource"/>
      </w:pPr>
      <w:r>
        <w:t xml:space="preserve">Source: </w:t>
      </w:r>
      <w:r w:rsidR="00A12094">
        <w:t xml:space="preserve">Base map </w:t>
      </w:r>
      <w:r w:rsidR="008064B3">
        <w:t xml:space="preserve">Geoscience Australia; </w:t>
      </w:r>
      <w:r w:rsidR="00A12094">
        <w:t xml:space="preserve">species distribution data </w:t>
      </w:r>
      <w:hyperlink r:id="rId22" w:history="1">
        <w:r w:rsidR="008064B3" w:rsidRPr="008064B3">
          <w:rPr>
            <w:rStyle w:val="Hyperlink"/>
          </w:rPr>
          <w:t>Species of National Environmental Significance</w:t>
        </w:r>
      </w:hyperlink>
      <w:r w:rsidR="008064B3">
        <w:t xml:space="preserve"> database.</w:t>
      </w:r>
    </w:p>
    <w:p w14:paraId="653985B5" w14:textId="7CC0B19B" w:rsidR="00C304AA" w:rsidRDefault="00C304AA" w:rsidP="00C304AA">
      <w:pPr>
        <w:pStyle w:val="Heading3"/>
        <w:ind w:left="964" w:hanging="964"/>
      </w:pPr>
      <w:r>
        <w:t>Cultural and community significance</w:t>
      </w:r>
    </w:p>
    <w:p w14:paraId="076A8890" w14:textId="1116D748" w:rsidR="00A956D6" w:rsidRPr="00A956D6" w:rsidRDefault="00A956D6" w:rsidP="00A956D6">
      <w:r>
        <w:t xml:space="preserve">Coxen’s Fig-Parrot may occur on the lands of at least the following Indigenous Peoples: Bundjalung, </w:t>
      </w:r>
      <w:proofErr w:type="spellStart"/>
      <w:r>
        <w:t>Butchulla</w:t>
      </w:r>
      <w:proofErr w:type="spellEnd"/>
      <w:r>
        <w:t xml:space="preserve">, </w:t>
      </w:r>
      <w:proofErr w:type="spellStart"/>
      <w:r>
        <w:t>Turrbal</w:t>
      </w:r>
      <w:proofErr w:type="spellEnd"/>
      <w:r>
        <w:t xml:space="preserve">, </w:t>
      </w:r>
      <w:proofErr w:type="spellStart"/>
      <w:r>
        <w:t>Yugara</w:t>
      </w:r>
      <w:proofErr w:type="spellEnd"/>
      <w:r>
        <w:t xml:space="preserve">, Waka </w:t>
      </w:r>
      <w:proofErr w:type="spellStart"/>
      <w:r>
        <w:t>Waka</w:t>
      </w:r>
      <w:proofErr w:type="spellEnd"/>
      <w:r>
        <w:t xml:space="preserve"> and </w:t>
      </w:r>
      <w:proofErr w:type="spellStart"/>
      <w:r>
        <w:t>Yaegl</w:t>
      </w:r>
      <w:proofErr w:type="spellEnd"/>
      <w:r>
        <w:t xml:space="preserve">. The cultural and community significance is unknown, further research into this area may </w:t>
      </w:r>
      <w:r w:rsidR="00B11B3E">
        <w:t>contribute to conservation planning by providing insights into traditional land management.</w:t>
      </w:r>
    </w:p>
    <w:p w14:paraId="14D11132" w14:textId="6623ED0C" w:rsidR="00C304AA" w:rsidRDefault="00C304AA" w:rsidP="00C304AA">
      <w:pPr>
        <w:pStyle w:val="Heading3"/>
        <w:ind w:left="964" w:hanging="964"/>
      </w:pPr>
      <w:r>
        <w:t>Relevant biology and ecology</w:t>
      </w:r>
    </w:p>
    <w:p w14:paraId="69148FF7" w14:textId="226973AA" w:rsidR="00702480" w:rsidRPr="00702480" w:rsidRDefault="00702480" w:rsidP="00702480">
      <w:r w:rsidRPr="00702480">
        <w:t>The life history and ecology of Coxen’s Fig-parrot are largely unknown. Information is pieced together from incidental sightings and, where appropriate and possible, extrapolated from knowledge of the other subspecies</w:t>
      </w:r>
      <w:r w:rsidRPr="00270C5A">
        <w:t>. Holmes (1990, 1994, 1995) summarises knowledge that is currently available</w:t>
      </w:r>
      <w:r w:rsidR="008E5332">
        <w:t xml:space="preserve"> (Coxen’s Fig-Parrot Recovery Team</w:t>
      </w:r>
      <w:r w:rsidR="0095573E">
        <w:t xml:space="preserve"> 2001)</w:t>
      </w:r>
      <w:r w:rsidR="00DB05CD">
        <w:t>.</w:t>
      </w:r>
    </w:p>
    <w:p w14:paraId="54E3E519" w14:textId="460A1A11" w:rsidR="00702480" w:rsidRPr="00702480" w:rsidRDefault="00702480" w:rsidP="00702480">
      <w:r w:rsidRPr="00702480">
        <w:t>Coxen’s Fig-</w:t>
      </w:r>
      <w:r w:rsidR="003B6A62">
        <w:t>P</w:t>
      </w:r>
      <w:r w:rsidRPr="00702480">
        <w:t xml:space="preserve">arrot is a cryptic species. Most observations </w:t>
      </w:r>
      <w:r w:rsidRPr="007D4D2B">
        <w:t>are of single birds or pairs feeding in fruiting trees or flying above the forest canopy (</w:t>
      </w:r>
      <w:r w:rsidRPr="007D4D2B">
        <w:rPr>
          <w:bCs/>
        </w:rPr>
        <w:t>Coxen’s Fig-Parrot Recovery Team 2001)</w:t>
      </w:r>
      <w:r w:rsidRPr="007D4D2B">
        <w:t>. They feed quietly, moving swiftly and silently along the branches (Brenan 1924</w:t>
      </w:r>
      <w:r w:rsidR="00A20A22" w:rsidRPr="007D4D2B">
        <w:t xml:space="preserve">; </w:t>
      </w:r>
      <w:r w:rsidRPr="007D4D2B">
        <w:t xml:space="preserve">Chisholm 1924, Irby 1930 cited in </w:t>
      </w:r>
      <w:r w:rsidRPr="007D4D2B">
        <w:rPr>
          <w:bCs/>
        </w:rPr>
        <w:t>Coxen’s Fig-Parrot Recovery Team</w:t>
      </w:r>
      <w:r w:rsidRPr="007D4D2B">
        <w:t xml:space="preserve"> 2001). Often, they are only detected by the continual stream of fruit debris, the unwanted pulp of </w:t>
      </w:r>
      <w:r w:rsidR="005615AA">
        <w:t>f</w:t>
      </w:r>
      <w:r w:rsidRPr="007D4D2B">
        <w:t>igs falling to the ground (Chisholm 1924).</w:t>
      </w:r>
      <w:r w:rsidRPr="00702480">
        <w:t xml:space="preserve"> </w:t>
      </w:r>
    </w:p>
    <w:p w14:paraId="45D8DF47" w14:textId="76F9E0DC" w:rsidR="00702480" w:rsidRPr="00702480" w:rsidRDefault="00702480" w:rsidP="00702480">
      <w:pPr>
        <w:rPr>
          <w:bCs/>
        </w:rPr>
      </w:pPr>
      <w:r w:rsidRPr="00702480">
        <w:rPr>
          <w:bCs/>
        </w:rPr>
        <w:t>The primary habitat is lowland subtropical rainforest, dry rainforest, littoral and developing littoral rainforest</w:t>
      </w:r>
      <w:r w:rsidRPr="008A35EB">
        <w:rPr>
          <w:bCs/>
        </w:rPr>
        <w:t xml:space="preserve">, sub-littoral mixed scrub, riparian corridors in woodland, open woodland and across cleared land, and urbanised and agricultural areas with </w:t>
      </w:r>
      <w:r w:rsidR="008A057C">
        <w:rPr>
          <w:bCs/>
        </w:rPr>
        <w:t>f</w:t>
      </w:r>
      <w:r w:rsidRPr="008A35EB">
        <w:rPr>
          <w:bCs/>
        </w:rPr>
        <w:t>ig trees</w:t>
      </w:r>
      <w:r w:rsidRPr="008A35EB">
        <w:rPr>
          <w:bCs/>
          <w:i/>
        </w:rPr>
        <w:t xml:space="preserve"> Ficus </w:t>
      </w:r>
      <w:r w:rsidRPr="008A35EB">
        <w:rPr>
          <w:bCs/>
        </w:rPr>
        <w:t xml:space="preserve">spp. </w:t>
      </w:r>
      <w:r w:rsidR="003B6A62" w:rsidRPr="008A35EB">
        <w:rPr>
          <w:bCs/>
        </w:rPr>
        <w:t>Birds feed</w:t>
      </w:r>
      <w:r w:rsidRPr="008A35EB">
        <w:rPr>
          <w:bCs/>
        </w:rPr>
        <w:t xml:space="preserve"> on the seeds of figs, but also on fruit of other native and exotic trees, as well as nectar, lichen, and insect larvae (Higgins 1999; Coxen’s</w:t>
      </w:r>
      <w:r w:rsidRPr="00702480">
        <w:rPr>
          <w:bCs/>
        </w:rPr>
        <w:t xml:space="preserve"> Fig-Parrot Recovery Team 2001). </w:t>
      </w:r>
    </w:p>
    <w:p w14:paraId="0B49DAB3" w14:textId="0DBB9BAE" w:rsidR="00702480" w:rsidRPr="00CB4A34" w:rsidRDefault="00702480" w:rsidP="00702480">
      <w:r>
        <w:lastRenderedPageBreak/>
        <w:t>Reproductive biology of the Coxen’s Fig-</w:t>
      </w:r>
      <w:r w:rsidR="003B2F03">
        <w:t>P</w:t>
      </w:r>
      <w:r>
        <w:t xml:space="preserve">arrot is almost entirely unknown. The breeding season is thought to be from August to December. The nest is placed in a chamber that is excavated in the rotting wood of a decaying limb or trunk of a living or dead tree (Coxen's Fig-Parrot Recovery Plan 2001). Clutch size is probably two (Holmes 1995; Pizzey &amp; Knight 1997). Other information based on the subspecies </w:t>
      </w:r>
      <w:r w:rsidRPr="4885BA65">
        <w:rPr>
          <w:i/>
          <w:iCs/>
        </w:rPr>
        <w:t xml:space="preserve">C. d. </w:t>
      </w:r>
      <w:proofErr w:type="spellStart"/>
      <w:r w:rsidRPr="4885BA65">
        <w:rPr>
          <w:i/>
          <w:iCs/>
        </w:rPr>
        <w:t>macleayana</w:t>
      </w:r>
      <w:proofErr w:type="spellEnd"/>
      <w:r>
        <w:t xml:space="preserve">, in captivity, </w:t>
      </w:r>
      <w:r w:rsidR="3273D10B">
        <w:t xml:space="preserve">suggests an </w:t>
      </w:r>
      <w:r>
        <w:t>incubat</w:t>
      </w:r>
      <w:r w:rsidR="019721FA">
        <w:t>ion period</w:t>
      </w:r>
      <w:r w:rsidR="79926C5D">
        <w:t xml:space="preserve"> of</w:t>
      </w:r>
      <w:r>
        <w:t xml:space="preserve"> 20-24 days and </w:t>
      </w:r>
      <w:r w:rsidR="475C95EE">
        <w:t xml:space="preserve">fledging of </w:t>
      </w:r>
      <w:r w:rsidR="00065778">
        <w:t>young around</w:t>
      </w:r>
      <w:r>
        <w:t xml:space="preserve"> 36-42 days</w:t>
      </w:r>
      <w:r w:rsidR="69E0CB8D">
        <w:t xml:space="preserve"> after hatching</w:t>
      </w:r>
      <w:r>
        <w:t xml:space="preserve"> (Romer &amp; </w:t>
      </w:r>
      <w:proofErr w:type="spellStart"/>
      <w:r>
        <w:t>Spittall</w:t>
      </w:r>
      <w:proofErr w:type="spellEnd"/>
      <w:r>
        <w:t xml:space="preserve"> 1994).</w:t>
      </w:r>
      <w:r w:rsidR="00B16B12">
        <w:t xml:space="preserve"> The estimated generation length </w:t>
      </w:r>
      <w:r w:rsidR="4D3B3169">
        <w:t>is</w:t>
      </w:r>
      <w:r w:rsidR="00B16B12">
        <w:t xml:space="preserve"> </w:t>
      </w:r>
      <w:r w:rsidR="0007055B">
        <w:t xml:space="preserve">4.4 years (three generations </w:t>
      </w:r>
      <w:r w:rsidR="007C10AB">
        <w:t>of 13.2 years; Bird et al. 2020).</w:t>
      </w:r>
    </w:p>
    <w:p w14:paraId="59B4DF5B" w14:textId="34FD1433" w:rsidR="00C304AA" w:rsidRDefault="00C304AA" w:rsidP="00C304AA">
      <w:pPr>
        <w:pStyle w:val="Heading3"/>
        <w:ind w:left="964" w:hanging="964"/>
      </w:pPr>
      <w:r>
        <w:t>Habitat critical to the survival</w:t>
      </w:r>
    </w:p>
    <w:p w14:paraId="25D83C23" w14:textId="59B3702B" w:rsidR="006F4D0A" w:rsidRPr="006F4D0A" w:rsidRDefault="006F4D0A" w:rsidP="006F4D0A">
      <w:r>
        <w:t xml:space="preserve">Coxen’s Fig-Parrot Recovery Team (2001) suggested that </w:t>
      </w:r>
      <w:r w:rsidR="00CD6282">
        <w:t xml:space="preserve">areas with </w:t>
      </w:r>
      <w:r>
        <w:t>abundant fig trees appears to be an important habitat component for Coxen’s Fig-</w:t>
      </w:r>
      <w:r w:rsidR="00360FAC">
        <w:t>P</w:t>
      </w:r>
      <w:r>
        <w:t xml:space="preserve">arrot. </w:t>
      </w:r>
      <w:r w:rsidR="2E1A1B92">
        <w:t>O</w:t>
      </w:r>
      <w:r w:rsidR="00360FAC">
        <w:t>therwise,</w:t>
      </w:r>
      <w:r>
        <w:t xml:space="preserve"> it is not possible to state definitively what constitutes habitat critical to the survival of the </w:t>
      </w:r>
      <w:r w:rsidR="00BC4B95">
        <w:t>sub</w:t>
      </w:r>
      <w:r>
        <w:t>species, given the poor state of knowledge about the distribution, movement, and ecology of the Coxen’s Fig-</w:t>
      </w:r>
      <w:r w:rsidR="00A24D91">
        <w:t>P</w:t>
      </w:r>
      <w:r>
        <w:t>arrot.</w:t>
      </w:r>
    </w:p>
    <w:p w14:paraId="7387E3A7" w14:textId="77777777" w:rsidR="006F4D0A" w:rsidRPr="006F4D0A" w:rsidRDefault="006F4D0A" w:rsidP="006F4D0A">
      <w:r w:rsidRPr="006F4D0A">
        <w:t>No Critical Habitat as defined under section 207A of the EPBC Act has been identified or included in the Register of Critical Habitat.</w:t>
      </w:r>
    </w:p>
    <w:p w14:paraId="287B2471" w14:textId="02241533" w:rsidR="00B54C08" w:rsidRDefault="00C304AA" w:rsidP="00476948">
      <w:pPr>
        <w:pStyle w:val="Heading3"/>
        <w:rPr>
          <w:rFonts w:eastAsiaTheme="minorHAnsi"/>
        </w:rPr>
      </w:pPr>
      <w:r w:rsidRPr="00476948">
        <w:rPr>
          <w:rFonts w:eastAsiaTheme="minorHAnsi"/>
        </w:rPr>
        <w:t>Important populations</w:t>
      </w:r>
    </w:p>
    <w:p w14:paraId="6658D3A5" w14:textId="74F1F1E4" w:rsidR="0056110A" w:rsidRDefault="0056110A" w:rsidP="00561756">
      <w:r>
        <w:t>Gynther &amp; Garnett (2021) estimated, with low reliability, up to 4 subpopulations that may be isolated from each other throughout the range of the subspecies. Although these populations may mix, and with a very low estimated number of mature individuals. Coxen’s Fig-Parrot should be considered as one important population during any conservation planning.</w:t>
      </w:r>
    </w:p>
    <w:p w14:paraId="6BA02044" w14:textId="7AA6ECE5" w:rsidR="00C304AA" w:rsidRDefault="00C304AA" w:rsidP="001E5131">
      <w:pPr>
        <w:pStyle w:val="Heading3"/>
        <w:ind w:left="964" w:hanging="964"/>
      </w:pPr>
      <w:r>
        <w:t>Threats</w:t>
      </w:r>
    </w:p>
    <w:p w14:paraId="70DAF963" w14:textId="5D2E26F6" w:rsidR="00026A33" w:rsidRPr="00026A33" w:rsidRDefault="00026A33" w:rsidP="00026A33">
      <w:r>
        <w:t xml:space="preserve">The </w:t>
      </w:r>
      <w:r w:rsidR="00EC1954">
        <w:t xml:space="preserve">poor understanding on the </w:t>
      </w:r>
      <w:r w:rsidR="00232148">
        <w:t>subspecies’ population</w:t>
      </w:r>
      <w:r w:rsidR="00D72698">
        <w:t xml:space="preserve"> size and trend</w:t>
      </w:r>
      <w:r w:rsidR="00232148">
        <w:t>, distribution, movement, and ecology means that there is also a lack of understanding on the threats affecting the subspecies’ survival.</w:t>
      </w:r>
      <w:r w:rsidR="00A921D7">
        <w:t xml:space="preserve"> While most clearance of lowland rainforest occurred over a century ago (TSSC 2016), it is thought to have created a temporal gap in food availability throughout the year (Coxen’s Fig-Parrot Recovery Team 2001), particularly during drought </w:t>
      </w:r>
      <w:r w:rsidR="00092D0B">
        <w:t>(Spencer et al. 1996).</w:t>
      </w:r>
      <w:r w:rsidR="006111E0">
        <w:t xml:space="preserve"> Climate change may further exacerbate the threat of </w:t>
      </w:r>
      <w:r w:rsidR="00DE2D95">
        <w:t>reduced and seasonal gaps in food availability</w:t>
      </w:r>
      <w:r w:rsidR="008A0572">
        <w:t xml:space="preserve">, as longer and more frequent droughts are expected (Evans et al. 2017). Other potential threats </w:t>
      </w:r>
      <w:r w:rsidR="001D7322">
        <w:t>faced by the subspecies include genetic drift due to the extremely low population size, invasive weeds reducing habitat quality, and illegal poaching of eggs and birds.</w:t>
      </w:r>
    </w:p>
    <w:p w14:paraId="4948A986" w14:textId="63606934" w:rsidR="00957A21" w:rsidRDefault="00957A21" w:rsidP="009502E2">
      <w:pPr>
        <w:pStyle w:val="Caption"/>
      </w:pPr>
      <w:bookmarkStart w:id="3" w:name="_Ref40886856"/>
      <w:r w:rsidRPr="006F73A6">
        <w:t xml:space="preserve">Table </w:t>
      </w:r>
      <w:r w:rsidR="003A06CA" w:rsidRPr="006F73A6">
        <w:rPr>
          <w:noProof/>
        </w:rPr>
        <w:fldChar w:fldCharType="begin"/>
      </w:r>
      <w:r w:rsidR="003A06CA" w:rsidRPr="006F73A6">
        <w:rPr>
          <w:noProof/>
        </w:rPr>
        <w:instrText xml:space="preserve"> SEQ Table \* ARABIC </w:instrText>
      </w:r>
      <w:r w:rsidR="003A06CA" w:rsidRPr="006F73A6">
        <w:rPr>
          <w:noProof/>
        </w:rPr>
        <w:fldChar w:fldCharType="separate"/>
      </w:r>
      <w:r w:rsidR="00AA447B">
        <w:rPr>
          <w:noProof/>
        </w:rPr>
        <w:t>1</w:t>
      </w:r>
      <w:r w:rsidR="003A06CA" w:rsidRPr="006F73A6">
        <w:rPr>
          <w:noProof/>
        </w:rPr>
        <w:fldChar w:fldCharType="end"/>
      </w:r>
      <w:bookmarkEnd w:id="3"/>
      <w:r w:rsidRPr="006F73A6">
        <w:t xml:space="preserve"> Threats impacting </w:t>
      </w:r>
      <w:r w:rsidR="00640C2F" w:rsidRPr="006F73A6">
        <w:t>Coxen’s Fig-Parrot</w:t>
      </w:r>
    </w:p>
    <w:tbl>
      <w:tblPr>
        <w:tblStyle w:val="TableGrid"/>
        <w:tblW w:w="0" w:type="auto"/>
        <w:tblLook w:val="04A0" w:firstRow="1" w:lastRow="0" w:firstColumn="1" w:lastColumn="0" w:noHBand="0" w:noVBand="1"/>
      </w:tblPr>
      <w:tblGrid>
        <w:gridCol w:w="2405"/>
        <w:gridCol w:w="2977"/>
        <w:gridCol w:w="3678"/>
      </w:tblGrid>
      <w:tr w:rsidR="0081061B" w14:paraId="43DD831F" w14:textId="77777777" w:rsidTr="6603B30B">
        <w:tc>
          <w:tcPr>
            <w:tcW w:w="2405" w:type="dxa"/>
          </w:tcPr>
          <w:p w14:paraId="7574C36C" w14:textId="77777777" w:rsidR="0081061B" w:rsidRDefault="0081061B" w:rsidP="00CD6282">
            <w:pPr>
              <w:pStyle w:val="TableHeading"/>
            </w:pPr>
            <w:r>
              <w:t>Threat factor</w:t>
            </w:r>
          </w:p>
        </w:tc>
        <w:tc>
          <w:tcPr>
            <w:tcW w:w="2977" w:type="dxa"/>
          </w:tcPr>
          <w:p w14:paraId="1B7A0624" w14:textId="77777777" w:rsidR="0081061B" w:rsidRDefault="0081061B" w:rsidP="00CD6282">
            <w:pPr>
              <w:pStyle w:val="TableHeading"/>
            </w:pPr>
            <w:r>
              <w:t xml:space="preserve">Threat status and severity </w:t>
            </w:r>
            <w:r w:rsidRPr="006E5CC3">
              <w:rPr>
                <w:rStyle w:val="Strong"/>
                <w:vertAlign w:val="superscript"/>
              </w:rPr>
              <w:t>a</w:t>
            </w:r>
          </w:p>
        </w:tc>
        <w:tc>
          <w:tcPr>
            <w:tcW w:w="3678" w:type="dxa"/>
          </w:tcPr>
          <w:p w14:paraId="334A48F4" w14:textId="77777777" w:rsidR="0081061B" w:rsidRDefault="0081061B" w:rsidP="00CD6282">
            <w:pPr>
              <w:pStyle w:val="TableHeading"/>
            </w:pPr>
            <w:r>
              <w:t>Evidence base</w:t>
            </w:r>
          </w:p>
        </w:tc>
      </w:tr>
      <w:tr w:rsidR="0081061B" w14:paraId="0BCCA2E1" w14:textId="77777777" w:rsidTr="6603B30B">
        <w:tc>
          <w:tcPr>
            <w:tcW w:w="9060" w:type="dxa"/>
            <w:gridSpan w:val="3"/>
          </w:tcPr>
          <w:p w14:paraId="47CC830F" w14:textId="7F77210C" w:rsidR="0081061B" w:rsidRDefault="0081061B" w:rsidP="00CD6282">
            <w:pPr>
              <w:pStyle w:val="TableText"/>
            </w:pPr>
            <w:r w:rsidRPr="00A7593F">
              <w:t xml:space="preserve">Habitat </w:t>
            </w:r>
            <w:r>
              <w:t>loss, fragmentation and degradation</w:t>
            </w:r>
          </w:p>
        </w:tc>
      </w:tr>
      <w:tr w:rsidR="0081061B" w14:paraId="6D44844A" w14:textId="77777777" w:rsidTr="6603B30B">
        <w:tc>
          <w:tcPr>
            <w:tcW w:w="2405" w:type="dxa"/>
          </w:tcPr>
          <w:p w14:paraId="1F35F670" w14:textId="4CE46EBF" w:rsidR="0081061B" w:rsidRPr="000E24E9" w:rsidRDefault="0081061B" w:rsidP="00CD6282">
            <w:pPr>
              <w:pStyle w:val="TableText"/>
            </w:pPr>
            <w:r>
              <w:t xml:space="preserve">Fragmented &amp; </w:t>
            </w:r>
            <w:r w:rsidR="00050344">
              <w:t>i</w:t>
            </w:r>
            <w:r>
              <w:t>nadequate extent/quality of habitat</w:t>
            </w:r>
          </w:p>
          <w:p w14:paraId="743BEB78" w14:textId="77777777" w:rsidR="0081061B" w:rsidRPr="000E24E9" w:rsidRDefault="0081061B" w:rsidP="00CD6282">
            <w:pPr>
              <w:pStyle w:val="TableText"/>
            </w:pPr>
          </w:p>
        </w:tc>
        <w:tc>
          <w:tcPr>
            <w:tcW w:w="2977" w:type="dxa"/>
          </w:tcPr>
          <w:p w14:paraId="39C5510E" w14:textId="0CF8E1EB" w:rsidR="0081061B" w:rsidRDefault="0081061B" w:rsidP="00CD6282">
            <w:pPr>
              <w:pStyle w:val="TableBullet1"/>
              <w:keepNext/>
            </w:pPr>
            <w:r>
              <w:t xml:space="preserve">Status: </w:t>
            </w:r>
            <w:r w:rsidR="004F6ED8">
              <w:t>historical &amp; current</w:t>
            </w:r>
          </w:p>
          <w:p w14:paraId="61C366AB" w14:textId="77777777" w:rsidR="0081061B" w:rsidRDefault="0081061B" w:rsidP="00CD6282">
            <w:pPr>
              <w:pStyle w:val="TableBullet1"/>
              <w:keepNext/>
            </w:pPr>
            <w:r>
              <w:t>Confidence: inferred</w:t>
            </w:r>
          </w:p>
          <w:p w14:paraId="20468D22" w14:textId="77777777" w:rsidR="0081061B" w:rsidRPr="000E7648" w:rsidRDefault="0081061B" w:rsidP="00CD6282">
            <w:pPr>
              <w:pStyle w:val="TableBullet1"/>
              <w:keepNext/>
            </w:pPr>
            <w:r w:rsidRPr="000E7648">
              <w:t>Consequence: severe</w:t>
            </w:r>
          </w:p>
          <w:p w14:paraId="4DA1111D" w14:textId="77777777" w:rsidR="0081061B" w:rsidRPr="000E7648" w:rsidRDefault="0081061B" w:rsidP="00CD6282">
            <w:pPr>
              <w:pStyle w:val="TableBullet1"/>
              <w:keepNext/>
            </w:pPr>
            <w:r w:rsidRPr="000E7648">
              <w:t>Trend: static</w:t>
            </w:r>
          </w:p>
          <w:p w14:paraId="371A757B" w14:textId="77777777" w:rsidR="0081061B" w:rsidRDefault="0081061B" w:rsidP="00CD6282">
            <w:pPr>
              <w:pStyle w:val="TableBullet1"/>
              <w:keepNext/>
            </w:pPr>
            <w:r w:rsidRPr="000E7648">
              <w:t xml:space="preserve">Extent: across the entire range </w:t>
            </w:r>
          </w:p>
        </w:tc>
        <w:tc>
          <w:tcPr>
            <w:tcW w:w="3678" w:type="dxa"/>
          </w:tcPr>
          <w:p w14:paraId="0D19B166" w14:textId="4581EFEA" w:rsidR="0081061B" w:rsidRDefault="0081061B" w:rsidP="00CD6282">
            <w:pPr>
              <w:pStyle w:val="TableText"/>
            </w:pPr>
            <w:r>
              <w:t xml:space="preserve">Likely one of the major causes for the decline of the </w:t>
            </w:r>
            <w:r w:rsidR="00384B57">
              <w:t>sub</w:t>
            </w:r>
            <w:r>
              <w:t xml:space="preserve">species is the clearing of lowland subtropical rainforest for agriculture and housing in the </w:t>
            </w:r>
            <w:r w:rsidRPr="00CA2CDF">
              <w:t>mid-1800s, and then the logging of rainforest timbers until 1984 (</w:t>
            </w:r>
            <w:r w:rsidR="00CA2CDF" w:rsidRPr="00CA2CDF">
              <w:t>Coxen’s Fig-Parrot Recovery Team 2001</w:t>
            </w:r>
            <w:r w:rsidRPr="00CA2CDF">
              <w:t>)</w:t>
            </w:r>
            <w:r w:rsidR="00AC3EAD" w:rsidRPr="00CA2CDF">
              <w:t>, l</w:t>
            </w:r>
            <w:r w:rsidRPr="00CA2CDF">
              <w:t xml:space="preserve">eading to a substantial amount of </w:t>
            </w:r>
            <w:r w:rsidR="00820047" w:rsidRPr="00CA2CDF">
              <w:t>habitat fragmentation.</w:t>
            </w:r>
          </w:p>
          <w:p w14:paraId="2DB754FF" w14:textId="69D78A99" w:rsidR="0081061B" w:rsidRPr="00C40B83" w:rsidRDefault="0081061B" w:rsidP="00CD6282">
            <w:pPr>
              <w:pStyle w:val="TableText"/>
            </w:pPr>
            <w:r>
              <w:t xml:space="preserve">The loss of connectivity between habitats may lead to other issues such as requiring the birds to cross open areas, which exposes them to predators. </w:t>
            </w:r>
            <w:r w:rsidR="007D38E3">
              <w:t>The species has</w:t>
            </w:r>
            <w:r>
              <w:t xml:space="preserve"> disjunct </w:t>
            </w:r>
            <w:r>
              <w:lastRenderedPageBreak/>
              <w:t>feeding grounds, leading to difficulties in finding food (Coxen’s Fig-Parrot Recovery Team 2001).</w:t>
            </w:r>
          </w:p>
        </w:tc>
      </w:tr>
      <w:tr w:rsidR="0081061B" w14:paraId="06515DEE" w14:textId="77777777" w:rsidTr="6603B30B">
        <w:tc>
          <w:tcPr>
            <w:tcW w:w="2405" w:type="dxa"/>
          </w:tcPr>
          <w:p w14:paraId="7893F9EC" w14:textId="24387E7A" w:rsidR="0081061B" w:rsidRDefault="03F7F6F0" w:rsidP="00CD6282">
            <w:pPr>
              <w:pStyle w:val="TableText"/>
            </w:pPr>
            <w:r>
              <w:lastRenderedPageBreak/>
              <w:t>S</w:t>
            </w:r>
            <w:r w:rsidR="0081061B">
              <w:t>easonal gaps in food availability</w:t>
            </w:r>
          </w:p>
        </w:tc>
        <w:tc>
          <w:tcPr>
            <w:tcW w:w="2977" w:type="dxa"/>
          </w:tcPr>
          <w:p w14:paraId="5FE7DA6E" w14:textId="77777777" w:rsidR="0081061B" w:rsidRDefault="0081061B" w:rsidP="00CD6282">
            <w:pPr>
              <w:pStyle w:val="TableBullet1"/>
              <w:keepNext/>
            </w:pPr>
            <w:r>
              <w:t>Status: current &amp; future</w:t>
            </w:r>
          </w:p>
          <w:p w14:paraId="5CB38600" w14:textId="77777777" w:rsidR="0081061B" w:rsidRDefault="0081061B" w:rsidP="00CD6282">
            <w:pPr>
              <w:pStyle w:val="TableBullet1"/>
              <w:keepNext/>
            </w:pPr>
            <w:r>
              <w:t>Confidence: inferred</w:t>
            </w:r>
          </w:p>
          <w:p w14:paraId="6E28983F" w14:textId="77777777" w:rsidR="0081061B" w:rsidRPr="00B77DB2" w:rsidRDefault="0081061B" w:rsidP="00CD6282">
            <w:pPr>
              <w:pStyle w:val="TableBullet1"/>
              <w:keepNext/>
            </w:pPr>
            <w:r w:rsidRPr="00B77DB2">
              <w:t>Consequence: severe</w:t>
            </w:r>
          </w:p>
          <w:p w14:paraId="26659875" w14:textId="77777777" w:rsidR="0081061B" w:rsidRPr="00B77DB2" w:rsidRDefault="0081061B" w:rsidP="00CD6282">
            <w:pPr>
              <w:pStyle w:val="TableBullet1"/>
              <w:keepNext/>
            </w:pPr>
            <w:r w:rsidRPr="00B77DB2">
              <w:t>Trend: unknown</w:t>
            </w:r>
          </w:p>
          <w:p w14:paraId="229685D1" w14:textId="77777777" w:rsidR="0081061B" w:rsidRDefault="0081061B" w:rsidP="00CD6282">
            <w:pPr>
              <w:pStyle w:val="TableBullet1"/>
              <w:keepNext/>
            </w:pPr>
            <w:r w:rsidRPr="00B77DB2">
              <w:t>Extent: unknown</w:t>
            </w:r>
          </w:p>
        </w:tc>
        <w:tc>
          <w:tcPr>
            <w:tcW w:w="3678" w:type="dxa"/>
          </w:tcPr>
          <w:p w14:paraId="13E758C9" w14:textId="1BF3C0EB" w:rsidR="0081061B" w:rsidRDefault="0081061B" w:rsidP="00CD6282">
            <w:pPr>
              <w:pStyle w:val="TableText"/>
            </w:pPr>
            <w:r>
              <w:t>In addition to difficulties in finding food due to habitat fragmentation (see above), seasonal food shortages may also lead to abnormal resource competition (NSW National Parks &amp; Wildlife Service 2002). This could pose a substantial threat in</w:t>
            </w:r>
            <w:r w:rsidR="00402610">
              <w:t xml:space="preserve"> </w:t>
            </w:r>
            <w:r>
              <w:t xml:space="preserve">conjunction with the threat of demographic stochasticity (see </w:t>
            </w:r>
            <w:r w:rsidRPr="3C990E50">
              <w:rPr>
                <w:i/>
                <w:iCs/>
              </w:rPr>
              <w:t>Demographic and genetic stochasticity</w:t>
            </w:r>
            <w:r>
              <w:t>)</w:t>
            </w:r>
            <w:r w:rsidR="008E694F">
              <w:t>.</w:t>
            </w:r>
          </w:p>
          <w:p w14:paraId="03985714" w14:textId="39F87D65" w:rsidR="00173940" w:rsidRPr="005E7840" w:rsidRDefault="79980C2E" w:rsidP="00CD6282">
            <w:pPr>
              <w:pStyle w:val="TableText"/>
            </w:pPr>
            <w:r>
              <w:t>With increa</w:t>
            </w:r>
            <w:r w:rsidR="19B94A8A">
              <w:t xml:space="preserve">se in frequency and </w:t>
            </w:r>
            <w:r w:rsidR="006111E0">
              <w:t>length</w:t>
            </w:r>
            <w:r w:rsidR="19B94A8A">
              <w:t xml:space="preserve"> of drought due to climate </w:t>
            </w:r>
            <w:r w:rsidR="006111E0">
              <w:t>change (Evans et al. 2017)</w:t>
            </w:r>
            <w:r w:rsidR="19B94A8A">
              <w:t>, this may have a significant impact on the subspecies</w:t>
            </w:r>
            <w:r w:rsidR="0050070C">
              <w:t xml:space="preserve"> </w:t>
            </w:r>
            <w:r w:rsidR="384EF1C9">
              <w:t>a</w:t>
            </w:r>
            <w:r w:rsidR="19B94A8A">
              <w:t xml:space="preserve">s the production of figs </w:t>
            </w:r>
            <w:r w:rsidR="18B81833">
              <w:t>is</w:t>
            </w:r>
            <w:r w:rsidR="56022E62">
              <w:t xml:space="preserve"> reduced</w:t>
            </w:r>
            <w:r w:rsidR="19B94A8A">
              <w:t xml:space="preserve"> </w:t>
            </w:r>
            <w:r w:rsidR="30792378">
              <w:t>by drought (Spencer et al. 1996).</w:t>
            </w:r>
          </w:p>
        </w:tc>
      </w:tr>
      <w:tr w:rsidR="0081061B" w14:paraId="4EE18A0C" w14:textId="77777777" w:rsidTr="6603B30B">
        <w:tc>
          <w:tcPr>
            <w:tcW w:w="2405" w:type="dxa"/>
          </w:tcPr>
          <w:p w14:paraId="7A8D27C2" w14:textId="45D1F75A" w:rsidR="0081061B" w:rsidRDefault="0081061B" w:rsidP="00CD6282">
            <w:pPr>
              <w:pStyle w:val="TableText"/>
            </w:pPr>
            <w:bookmarkStart w:id="4" w:name="_Hlk52443102"/>
            <w:r>
              <w:t xml:space="preserve">Invasive </w:t>
            </w:r>
            <w:bookmarkEnd w:id="4"/>
            <w:r w:rsidR="006F73A6">
              <w:t>weeds</w:t>
            </w:r>
          </w:p>
        </w:tc>
        <w:tc>
          <w:tcPr>
            <w:tcW w:w="2977" w:type="dxa"/>
          </w:tcPr>
          <w:p w14:paraId="143B3571" w14:textId="77777777" w:rsidR="0081061B" w:rsidRDefault="0081061B" w:rsidP="00CD6282">
            <w:pPr>
              <w:pStyle w:val="TableBullet1"/>
              <w:keepNext/>
            </w:pPr>
            <w:r>
              <w:t>Status: current</w:t>
            </w:r>
          </w:p>
          <w:p w14:paraId="3E7DDC2F" w14:textId="77777777" w:rsidR="0081061B" w:rsidRPr="00B77DB2" w:rsidRDefault="0081061B" w:rsidP="00CD6282">
            <w:pPr>
              <w:pStyle w:val="TableBullet1"/>
              <w:keepNext/>
            </w:pPr>
            <w:r w:rsidRPr="00B77DB2">
              <w:t>Confidence: suspected</w:t>
            </w:r>
          </w:p>
          <w:p w14:paraId="7D74D063" w14:textId="77777777" w:rsidR="0081061B" w:rsidRPr="00B77DB2" w:rsidRDefault="0081061B" w:rsidP="00CD6282">
            <w:pPr>
              <w:pStyle w:val="TableBullet1"/>
              <w:keepNext/>
            </w:pPr>
            <w:r w:rsidRPr="00B77DB2">
              <w:t>Consequence: moderate</w:t>
            </w:r>
          </w:p>
          <w:p w14:paraId="056B5397" w14:textId="77777777" w:rsidR="0081061B" w:rsidRPr="00B77DB2" w:rsidRDefault="0081061B" w:rsidP="00CD6282">
            <w:pPr>
              <w:pStyle w:val="TableBullet1"/>
              <w:keepNext/>
            </w:pPr>
            <w:r w:rsidRPr="00B77DB2">
              <w:t>Trend: unknown</w:t>
            </w:r>
          </w:p>
          <w:p w14:paraId="01727172" w14:textId="77777777" w:rsidR="0081061B" w:rsidRDefault="0081061B" w:rsidP="00CD6282">
            <w:pPr>
              <w:pStyle w:val="TableBullet1"/>
              <w:keepNext/>
            </w:pPr>
            <w:r w:rsidRPr="00B77DB2">
              <w:t>Extent: unknown</w:t>
            </w:r>
          </w:p>
        </w:tc>
        <w:tc>
          <w:tcPr>
            <w:tcW w:w="3678" w:type="dxa"/>
          </w:tcPr>
          <w:p w14:paraId="1E76CEA0" w14:textId="51B40178" w:rsidR="0081061B" w:rsidRPr="00A078D2" w:rsidRDefault="18DCCE84" w:rsidP="00CD6282">
            <w:pPr>
              <w:pStyle w:val="TableText"/>
            </w:pPr>
            <w:r>
              <w:t>Another factor that contributes to the habitat degradation is invasion of weeds, which could affect both food availability and quality of breeding grounds</w:t>
            </w:r>
            <w:r w:rsidR="008A7C6C">
              <w:t xml:space="preserve"> by slowing the regeneration rate or changing the floristic structure of suitable habitat</w:t>
            </w:r>
            <w:r>
              <w:t>. Some of the weeds threatening lowland subtropical rainforests include: Cat</w:t>
            </w:r>
            <w:r w:rsidR="6DEF90EC">
              <w:t>’</w:t>
            </w:r>
            <w:r>
              <w:t>s</w:t>
            </w:r>
            <w:r w:rsidR="6DEF90EC">
              <w:t xml:space="preserve"> C</w:t>
            </w:r>
            <w:r>
              <w:t xml:space="preserve">law </w:t>
            </w:r>
            <w:r w:rsidR="6DEF90EC">
              <w:t>Creeper</w:t>
            </w:r>
            <w:r>
              <w:t>(</w:t>
            </w:r>
            <w:proofErr w:type="spellStart"/>
            <w:r w:rsidRPr="6603B30B">
              <w:rPr>
                <w:i/>
                <w:iCs/>
              </w:rPr>
              <w:t>Macfadyena</w:t>
            </w:r>
            <w:proofErr w:type="spellEnd"/>
            <w:r w:rsidRPr="6603B30B">
              <w:rPr>
                <w:i/>
                <w:iCs/>
              </w:rPr>
              <w:t xml:space="preserve"> unguis-cati</w:t>
            </w:r>
            <w:r>
              <w:t>)</w:t>
            </w:r>
            <w:r w:rsidR="1994919F">
              <w:t xml:space="preserve">, </w:t>
            </w:r>
            <w:r>
              <w:t>Camphor Laurel (</w:t>
            </w:r>
            <w:r w:rsidRPr="6603B30B">
              <w:rPr>
                <w:i/>
                <w:iCs/>
              </w:rPr>
              <w:t xml:space="preserve">Cinnamomum </w:t>
            </w:r>
            <w:proofErr w:type="spellStart"/>
            <w:r w:rsidRPr="6603B30B">
              <w:rPr>
                <w:i/>
                <w:iCs/>
              </w:rPr>
              <w:t>camphora</w:t>
            </w:r>
            <w:proofErr w:type="spellEnd"/>
            <w:r>
              <w:t>)</w:t>
            </w:r>
            <w:r w:rsidR="1994919F">
              <w:t>,</w:t>
            </w:r>
            <w:r>
              <w:t xml:space="preserve"> Madeira Vine (</w:t>
            </w:r>
            <w:proofErr w:type="spellStart"/>
            <w:r w:rsidRPr="6603B30B">
              <w:rPr>
                <w:i/>
                <w:iCs/>
              </w:rPr>
              <w:t>Anredera</w:t>
            </w:r>
            <w:proofErr w:type="spellEnd"/>
            <w:r w:rsidRPr="6603B30B">
              <w:rPr>
                <w:i/>
                <w:iCs/>
              </w:rPr>
              <w:t xml:space="preserve"> cordifolia</w:t>
            </w:r>
            <w:r>
              <w:t>)</w:t>
            </w:r>
            <w:r w:rsidR="1994919F">
              <w:t>,</w:t>
            </w:r>
            <w:r>
              <w:t xml:space="preserve"> Balloon Vine (</w:t>
            </w:r>
            <w:r w:rsidRPr="6603B30B">
              <w:rPr>
                <w:i/>
                <w:iCs/>
              </w:rPr>
              <w:t>Cardiospermum grandiflorum</w:t>
            </w:r>
            <w:r>
              <w:t>)</w:t>
            </w:r>
            <w:r w:rsidR="1994919F">
              <w:t>,</w:t>
            </w:r>
            <w:r>
              <w:t xml:space="preserve"> Large-leaved Privet (</w:t>
            </w:r>
            <w:r w:rsidRPr="6603B30B">
              <w:rPr>
                <w:i/>
                <w:iCs/>
              </w:rPr>
              <w:t>Ligustrum lucidum</w:t>
            </w:r>
            <w:r>
              <w:t>)</w:t>
            </w:r>
            <w:r w:rsidR="1994919F">
              <w:t>,</w:t>
            </w:r>
            <w:r>
              <w:t xml:space="preserve"> Small-leaved Privet (</w:t>
            </w:r>
            <w:r w:rsidRPr="6603B30B">
              <w:rPr>
                <w:i/>
                <w:iCs/>
              </w:rPr>
              <w:t xml:space="preserve">L. </w:t>
            </w:r>
            <w:proofErr w:type="spellStart"/>
            <w:r w:rsidRPr="6603B30B">
              <w:rPr>
                <w:i/>
                <w:iCs/>
              </w:rPr>
              <w:t>sinense</w:t>
            </w:r>
            <w:proofErr w:type="spellEnd"/>
            <w:r>
              <w:t>)</w:t>
            </w:r>
            <w:r w:rsidR="1994919F">
              <w:t>,</w:t>
            </w:r>
            <w:r>
              <w:t xml:space="preserve"> Wandering Dew (</w:t>
            </w:r>
            <w:r w:rsidRPr="6603B30B">
              <w:rPr>
                <w:i/>
                <w:iCs/>
              </w:rPr>
              <w:t>Tradescantia alba</w:t>
            </w:r>
            <w:r>
              <w:t>)</w:t>
            </w:r>
            <w:r w:rsidR="1994919F">
              <w:t>,</w:t>
            </w:r>
            <w:r>
              <w:t xml:space="preserve"> Coral Berry (</w:t>
            </w:r>
            <w:proofErr w:type="spellStart"/>
            <w:r w:rsidRPr="6603B30B">
              <w:rPr>
                <w:i/>
                <w:iCs/>
              </w:rPr>
              <w:t>Rivina</w:t>
            </w:r>
            <w:proofErr w:type="spellEnd"/>
            <w:r w:rsidRPr="6603B30B">
              <w:rPr>
                <w:i/>
                <w:iCs/>
              </w:rPr>
              <w:t xml:space="preserve"> humilis</w:t>
            </w:r>
            <w:r>
              <w:t>)</w:t>
            </w:r>
            <w:r w:rsidR="1994919F">
              <w:t>,</w:t>
            </w:r>
            <w:r>
              <w:t xml:space="preserve"> Asparagus Fern (</w:t>
            </w:r>
            <w:proofErr w:type="spellStart"/>
            <w:r w:rsidRPr="6603B30B">
              <w:rPr>
                <w:i/>
                <w:iCs/>
              </w:rPr>
              <w:t>Protasparagus</w:t>
            </w:r>
            <w:proofErr w:type="spellEnd"/>
            <w:r w:rsidRPr="6603B30B">
              <w:rPr>
                <w:i/>
                <w:iCs/>
              </w:rPr>
              <w:t xml:space="preserve"> </w:t>
            </w:r>
            <w:r>
              <w:t>spp.)</w:t>
            </w:r>
            <w:r w:rsidR="1994919F">
              <w:t xml:space="preserve">, </w:t>
            </w:r>
            <w:r>
              <w:t>Micky Mouse Plant (</w:t>
            </w:r>
            <w:r w:rsidRPr="6603B30B">
              <w:rPr>
                <w:i/>
                <w:iCs/>
              </w:rPr>
              <w:t>Ochna serrulate</w:t>
            </w:r>
            <w:r>
              <w:t>)</w:t>
            </w:r>
            <w:r w:rsidR="1994919F">
              <w:t xml:space="preserve">, </w:t>
            </w:r>
            <w:r>
              <w:t>and Dutchman’s Pipe (</w:t>
            </w:r>
            <w:proofErr w:type="spellStart"/>
            <w:r w:rsidRPr="6603B30B">
              <w:rPr>
                <w:i/>
                <w:iCs/>
              </w:rPr>
              <w:t>Aristolochia</w:t>
            </w:r>
            <w:proofErr w:type="spellEnd"/>
            <w:r w:rsidRPr="6603B30B">
              <w:rPr>
                <w:i/>
                <w:iCs/>
              </w:rPr>
              <w:t xml:space="preserve"> elegans</w:t>
            </w:r>
            <w:r>
              <w:t>) (NSW National Parks &amp; Wildlife Service 2002).</w:t>
            </w:r>
          </w:p>
        </w:tc>
      </w:tr>
      <w:tr w:rsidR="0081061B" w14:paraId="722401C9" w14:textId="77777777" w:rsidTr="6603B30B">
        <w:tc>
          <w:tcPr>
            <w:tcW w:w="9060" w:type="dxa"/>
            <w:gridSpan w:val="3"/>
          </w:tcPr>
          <w:p w14:paraId="59DF9A01" w14:textId="4ECFC48F" w:rsidR="0081061B" w:rsidRDefault="0081061B" w:rsidP="0081061B">
            <w:pPr>
              <w:pStyle w:val="TableText"/>
              <w:rPr>
                <w:szCs w:val="18"/>
              </w:rPr>
            </w:pPr>
            <w:r w:rsidRPr="009A46D4">
              <w:t>Fragmented populations and low population size</w:t>
            </w:r>
          </w:p>
        </w:tc>
      </w:tr>
      <w:tr w:rsidR="0081061B" w14:paraId="500659C4" w14:textId="77777777" w:rsidTr="6603B30B">
        <w:tc>
          <w:tcPr>
            <w:tcW w:w="2405" w:type="dxa"/>
          </w:tcPr>
          <w:p w14:paraId="7A2D1D53" w14:textId="77777777" w:rsidR="0081061B" w:rsidRPr="000908B7" w:rsidRDefault="0081061B" w:rsidP="0081061B">
            <w:pPr>
              <w:pStyle w:val="TableText"/>
            </w:pPr>
            <w:r>
              <w:t xml:space="preserve">Demographic and genetic stochasticity </w:t>
            </w:r>
          </w:p>
        </w:tc>
        <w:tc>
          <w:tcPr>
            <w:tcW w:w="2977" w:type="dxa"/>
          </w:tcPr>
          <w:p w14:paraId="2FCAF157" w14:textId="77777777" w:rsidR="0081061B" w:rsidRDefault="0081061B" w:rsidP="0081061B">
            <w:pPr>
              <w:pStyle w:val="TableBullet1"/>
              <w:keepNext/>
            </w:pPr>
            <w:r>
              <w:t>Status: current &amp; future</w:t>
            </w:r>
          </w:p>
          <w:p w14:paraId="17996EA6" w14:textId="61BC4E6D" w:rsidR="0081061B" w:rsidRPr="00333180" w:rsidRDefault="0081061B" w:rsidP="0081061B">
            <w:pPr>
              <w:pStyle w:val="TableBullet1"/>
              <w:keepNext/>
            </w:pPr>
            <w:r w:rsidRPr="00333180">
              <w:t xml:space="preserve">Confidence: </w:t>
            </w:r>
            <w:r w:rsidR="008A7C6C">
              <w:t>suspected</w:t>
            </w:r>
          </w:p>
          <w:p w14:paraId="74369A30" w14:textId="77777777" w:rsidR="0081061B" w:rsidRPr="00333180" w:rsidRDefault="0081061B" w:rsidP="0081061B">
            <w:pPr>
              <w:pStyle w:val="TableBullet1"/>
              <w:keepNext/>
            </w:pPr>
            <w:r w:rsidRPr="00333180">
              <w:t>Consequence: severe</w:t>
            </w:r>
          </w:p>
          <w:p w14:paraId="6DC61301" w14:textId="77777777" w:rsidR="0081061B" w:rsidRPr="00333180" w:rsidRDefault="0081061B" w:rsidP="0081061B">
            <w:pPr>
              <w:pStyle w:val="TableBullet1"/>
              <w:keepNext/>
            </w:pPr>
            <w:r w:rsidRPr="00333180">
              <w:t>Trend: unknown</w:t>
            </w:r>
          </w:p>
          <w:p w14:paraId="62D3F909" w14:textId="77777777" w:rsidR="0081061B" w:rsidRDefault="0081061B" w:rsidP="0081061B">
            <w:pPr>
              <w:pStyle w:val="TableBullet1"/>
              <w:keepNext/>
            </w:pPr>
            <w:r w:rsidRPr="00333180">
              <w:t>Extent: across the entire range</w:t>
            </w:r>
          </w:p>
        </w:tc>
        <w:tc>
          <w:tcPr>
            <w:tcW w:w="3678" w:type="dxa"/>
          </w:tcPr>
          <w:p w14:paraId="7905A8DB" w14:textId="22DF9891" w:rsidR="0081061B" w:rsidRDefault="082FA426" w:rsidP="0081061B">
            <w:pPr>
              <w:pStyle w:val="TableText"/>
            </w:pPr>
            <w:r>
              <w:t xml:space="preserve">Demographic stochasticity refers to the unpredictable variability in factors that determines a population's persistence, such as population growth rates arising from differences amongst individuals in seasonal survival, reproduction and sex ratios (Frankham et al. 2002). With </w:t>
            </w:r>
            <w:r w:rsidR="0ADE51EE">
              <w:t xml:space="preserve">a </w:t>
            </w:r>
            <w:r w:rsidR="28A9A8DE">
              <w:t>very low</w:t>
            </w:r>
            <w:r>
              <w:t xml:space="preserve"> number of mature individuals, </w:t>
            </w:r>
            <w:r w:rsidR="0B3E6BA4">
              <w:t>the subspecies is</w:t>
            </w:r>
            <w:r>
              <w:t xml:space="preserve"> particularly vulnerable</w:t>
            </w:r>
            <w:r w:rsidR="7D915B8B">
              <w:t xml:space="preserve"> to stochasticity</w:t>
            </w:r>
            <w:r>
              <w:t xml:space="preserve">, especially to extreme events (Coxen’s Fig-Parrot Recovery Team 2001). </w:t>
            </w:r>
          </w:p>
          <w:p w14:paraId="692BCA8C" w14:textId="09BDB441" w:rsidR="0081061B" w:rsidRPr="003607DD" w:rsidRDefault="082FA426" w:rsidP="0081061B">
            <w:pPr>
              <w:spacing w:after="60" w:line="240" w:lineRule="auto"/>
              <w:rPr>
                <w:rFonts w:eastAsia="Times New Roman" w:cs="Times New Roman"/>
                <w:sz w:val="18"/>
                <w:szCs w:val="18"/>
                <w:lang w:eastAsia="en-AU"/>
              </w:rPr>
            </w:pPr>
            <w:r w:rsidRPr="4885BA65">
              <w:rPr>
                <w:rFonts w:eastAsia="Times New Roman" w:cs="Times New Roman"/>
                <w:sz w:val="18"/>
                <w:szCs w:val="18"/>
                <w:lang w:eastAsia="en-AU"/>
              </w:rPr>
              <w:t xml:space="preserve">Another potential threat </w:t>
            </w:r>
            <w:r w:rsidR="7C557229" w:rsidRPr="4885BA65">
              <w:rPr>
                <w:rFonts w:eastAsia="Times New Roman" w:cs="Times New Roman"/>
                <w:sz w:val="18"/>
                <w:szCs w:val="18"/>
                <w:lang w:eastAsia="en-AU"/>
              </w:rPr>
              <w:t>to</w:t>
            </w:r>
            <w:r w:rsidRPr="4885BA65">
              <w:rPr>
                <w:rFonts w:eastAsia="Times New Roman" w:cs="Times New Roman"/>
                <w:sz w:val="18"/>
                <w:szCs w:val="18"/>
                <w:lang w:eastAsia="en-AU"/>
              </w:rPr>
              <w:t xml:space="preserve"> small, isolated populations is genetic drift, which c</w:t>
            </w:r>
            <w:r w:rsidR="01D3A1AD" w:rsidRPr="4885BA65">
              <w:rPr>
                <w:rFonts w:eastAsia="Times New Roman" w:cs="Times New Roman"/>
                <w:sz w:val="18"/>
                <w:szCs w:val="18"/>
                <w:lang w:eastAsia="en-AU"/>
              </w:rPr>
              <w:t>an</w:t>
            </w:r>
            <w:r w:rsidRPr="4885BA65">
              <w:rPr>
                <w:rFonts w:eastAsia="Times New Roman" w:cs="Times New Roman"/>
                <w:sz w:val="18"/>
                <w:szCs w:val="18"/>
                <w:lang w:eastAsia="en-AU"/>
              </w:rPr>
              <w:t xml:space="preserve"> lead to consequences such as the loss of genetic diversity, inbreeding depression and the accumulation of deleterious mutation. These could </w:t>
            </w:r>
            <w:r w:rsidR="14C20D14" w:rsidRPr="4885BA65">
              <w:rPr>
                <w:rFonts w:eastAsia="Times New Roman" w:cs="Times New Roman"/>
                <w:sz w:val="18"/>
                <w:szCs w:val="18"/>
                <w:lang w:eastAsia="en-AU"/>
              </w:rPr>
              <w:t>result in</w:t>
            </w:r>
            <w:r w:rsidRPr="4885BA65">
              <w:rPr>
                <w:rFonts w:eastAsia="Times New Roman" w:cs="Times New Roman"/>
                <w:sz w:val="18"/>
                <w:szCs w:val="18"/>
                <w:lang w:eastAsia="en-AU"/>
              </w:rPr>
              <w:t xml:space="preserve"> a lower capacity to respond to environmental changes or fluctuations, and increased expression of deleterious recessive alleles, could reduce individual survival and reproductive capacity (Frankham et al. 2002)</w:t>
            </w:r>
          </w:p>
        </w:tc>
      </w:tr>
      <w:tr w:rsidR="0081061B" w14:paraId="7923E3E8" w14:textId="77777777" w:rsidTr="6603B30B">
        <w:tc>
          <w:tcPr>
            <w:tcW w:w="9060" w:type="dxa"/>
            <w:gridSpan w:val="3"/>
          </w:tcPr>
          <w:p w14:paraId="04CE4B1A" w14:textId="6B0017DB" w:rsidR="0081061B" w:rsidRDefault="0081061B" w:rsidP="0081061B">
            <w:pPr>
              <w:pStyle w:val="TableText"/>
            </w:pPr>
            <w:r w:rsidRPr="009A46D4">
              <w:t>Climate change</w:t>
            </w:r>
          </w:p>
        </w:tc>
      </w:tr>
      <w:tr w:rsidR="0081061B" w14:paraId="49295412" w14:textId="77777777" w:rsidTr="6603B30B">
        <w:tc>
          <w:tcPr>
            <w:tcW w:w="2405" w:type="dxa"/>
          </w:tcPr>
          <w:p w14:paraId="4213C3FE" w14:textId="5B6F9F5A" w:rsidR="0081061B" w:rsidRPr="000908B7" w:rsidRDefault="0081061B" w:rsidP="0081061B">
            <w:pPr>
              <w:pStyle w:val="TableText"/>
            </w:pPr>
            <w:bookmarkStart w:id="5" w:name="_Hlk52443138"/>
            <w:r>
              <w:lastRenderedPageBreak/>
              <w:t>Increased likelihood of extreme events</w:t>
            </w:r>
            <w:bookmarkEnd w:id="5"/>
            <w:r w:rsidR="00AC659E">
              <w:t xml:space="preserve"> (</w:t>
            </w:r>
            <w:proofErr w:type="gramStart"/>
            <w:r w:rsidR="00AC659E">
              <w:t>e.g.</w:t>
            </w:r>
            <w:proofErr w:type="gramEnd"/>
            <w:r w:rsidR="00AC659E">
              <w:t xml:space="preserve"> wildfire, heatwave and drought</w:t>
            </w:r>
            <w:r w:rsidR="00F0390D">
              <w:t>)</w:t>
            </w:r>
          </w:p>
        </w:tc>
        <w:tc>
          <w:tcPr>
            <w:tcW w:w="2977" w:type="dxa"/>
          </w:tcPr>
          <w:p w14:paraId="0B52B487" w14:textId="77777777" w:rsidR="0081061B" w:rsidRDefault="0081061B" w:rsidP="0081061B">
            <w:pPr>
              <w:pStyle w:val="TableBullet1"/>
              <w:keepNext/>
            </w:pPr>
            <w:r>
              <w:t>Status: current &amp; future</w:t>
            </w:r>
          </w:p>
          <w:p w14:paraId="7EE45CEE" w14:textId="77777777" w:rsidR="0081061B" w:rsidRDefault="0081061B" w:rsidP="0081061B">
            <w:pPr>
              <w:pStyle w:val="TableBullet1"/>
              <w:keepNext/>
            </w:pPr>
            <w:r>
              <w:t>Confidence: known</w:t>
            </w:r>
          </w:p>
          <w:p w14:paraId="19CE1804" w14:textId="77777777" w:rsidR="0081061B" w:rsidRDefault="0081061B" w:rsidP="0081061B">
            <w:pPr>
              <w:pStyle w:val="TableBullet1"/>
              <w:keepNext/>
            </w:pPr>
            <w:r>
              <w:t>Consequence: severe</w:t>
            </w:r>
          </w:p>
          <w:p w14:paraId="127C072E" w14:textId="77777777" w:rsidR="0081061B" w:rsidRDefault="0081061B" w:rsidP="0081061B">
            <w:pPr>
              <w:pStyle w:val="TableBullet1"/>
              <w:keepNext/>
            </w:pPr>
            <w:r>
              <w:t>Trend: increasing</w:t>
            </w:r>
          </w:p>
          <w:p w14:paraId="3B2C2C41" w14:textId="77777777" w:rsidR="0081061B" w:rsidRDefault="0081061B" w:rsidP="0081061B">
            <w:pPr>
              <w:pStyle w:val="TableBullet1"/>
              <w:keepNext/>
            </w:pPr>
            <w:r>
              <w:t>Extent: across the entire range</w:t>
            </w:r>
          </w:p>
        </w:tc>
        <w:tc>
          <w:tcPr>
            <w:tcW w:w="3678" w:type="dxa"/>
          </w:tcPr>
          <w:p w14:paraId="2E60009D" w14:textId="4093D4C7" w:rsidR="001860F8" w:rsidRDefault="00922F77" w:rsidP="0081061B">
            <w:pPr>
              <w:pStyle w:val="TableText"/>
            </w:pPr>
            <w:r>
              <w:t xml:space="preserve">Mean temperature in Australia has increased by around </w:t>
            </w:r>
            <w:r w:rsidRPr="00922F77">
              <w:t xml:space="preserve">1.4 °C since </w:t>
            </w:r>
            <w:proofErr w:type="gramStart"/>
            <w:r w:rsidRPr="00922F77">
              <w:t>1910, and</w:t>
            </w:r>
            <w:proofErr w:type="gramEnd"/>
            <w:r w:rsidRPr="00922F77">
              <w:t xml:space="preserve"> is expected to continue to rise (BOM &amp; CSIRO 2020; IPCC 2021).</w:t>
            </w:r>
            <w:r>
              <w:t xml:space="preserve"> In Queensland, </w:t>
            </w:r>
            <w:r w:rsidR="00AE524D">
              <w:t>by 2070, the projected range of warming is between 1.2 – 3.9</w:t>
            </w:r>
            <w:r w:rsidR="00AE524D" w:rsidRPr="00AE524D">
              <w:t>°C</w:t>
            </w:r>
            <w:r w:rsidR="00AE524D">
              <w:t xml:space="preserve"> (Department of Environment and Science 2019). Rainfall patterns may also be affected, with decreasing rainfall expected in south-eastern Queensland (Department of Environment and Science 2019; BOM &amp; CSIRO 2020), which would result in longer, and more severe droughts (Evans et al. 2019). The number of dangerous fire weather days is expected to increase significantly across the subspecies’ range (BOM &amp; CSIRO 2020).</w:t>
            </w:r>
          </w:p>
          <w:p w14:paraId="318EAA55" w14:textId="244533EA" w:rsidR="00F0390D" w:rsidRPr="009A46D4" w:rsidRDefault="0235C3EF" w:rsidP="0081061B">
            <w:pPr>
              <w:pStyle w:val="TableText"/>
            </w:pPr>
            <w:r>
              <w:t>The cumulative effect of the climate anomalies ha</w:t>
            </w:r>
            <w:r w:rsidR="1329D58D">
              <w:t>s</w:t>
            </w:r>
            <w:r>
              <w:t xml:space="preserve"> led </w:t>
            </w:r>
            <w:proofErr w:type="gramStart"/>
            <w:r>
              <w:t>to, and</w:t>
            </w:r>
            <w:proofErr w:type="gramEnd"/>
            <w:r>
              <w:t xml:space="preserve"> will continue to increase the likelihood of extreme events such as wildfire, </w:t>
            </w:r>
            <w:r w:rsidR="67FA7C95">
              <w:t>heatwave, and drought (BOM &amp; CSIRO 2020</w:t>
            </w:r>
            <w:r w:rsidR="008A7C6C">
              <w:t>), which</w:t>
            </w:r>
            <w:r w:rsidR="67FA7C95">
              <w:t xml:space="preserve"> may have detrimental effect on the subspecies and their habitats.</w:t>
            </w:r>
          </w:p>
        </w:tc>
      </w:tr>
      <w:tr w:rsidR="0081061B" w14:paraId="1CBC28A5" w14:textId="77777777" w:rsidTr="6603B30B">
        <w:tc>
          <w:tcPr>
            <w:tcW w:w="9060" w:type="dxa"/>
            <w:gridSpan w:val="3"/>
          </w:tcPr>
          <w:p w14:paraId="5AE4F5F2" w14:textId="0F0FB4AE" w:rsidR="0081061B" w:rsidRDefault="0081061B" w:rsidP="0081061B">
            <w:pPr>
              <w:pStyle w:val="TableText"/>
              <w:rPr>
                <w:color w:val="FF0000"/>
              </w:rPr>
            </w:pPr>
            <w:r w:rsidRPr="009A46D4">
              <w:t>Disease</w:t>
            </w:r>
          </w:p>
        </w:tc>
      </w:tr>
      <w:tr w:rsidR="0081061B" w14:paraId="176673A5" w14:textId="77777777" w:rsidTr="6603B30B">
        <w:tc>
          <w:tcPr>
            <w:tcW w:w="2405" w:type="dxa"/>
          </w:tcPr>
          <w:p w14:paraId="04784AA0" w14:textId="0028E518" w:rsidR="0081061B" w:rsidRDefault="0081061B" w:rsidP="0081061B">
            <w:pPr>
              <w:pStyle w:val="TableText"/>
            </w:pPr>
            <w:r>
              <w:t>Psittacine beak and feather disease</w:t>
            </w:r>
            <w:r w:rsidR="00905F07">
              <w:t xml:space="preserve"> (PBFD)</w:t>
            </w:r>
          </w:p>
        </w:tc>
        <w:tc>
          <w:tcPr>
            <w:tcW w:w="2977" w:type="dxa"/>
          </w:tcPr>
          <w:p w14:paraId="15D39C0B" w14:textId="77777777" w:rsidR="0081061B" w:rsidRDefault="0081061B" w:rsidP="0081061B">
            <w:pPr>
              <w:pStyle w:val="TableBullet1"/>
              <w:keepNext/>
            </w:pPr>
            <w:r>
              <w:t>Status: future</w:t>
            </w:r>
          </w:p>
          <w:p w14:paraId="72160325" w14:textId="77777777" w:rsidR="0081061B" w:rsidRPr="00495BAB" w:rsidRDefault="0081061B" w:rsidP="0081061B">
            <w:pPr>
              <w:pStyle w:val="TableBullet1"/>
              <w:keepNext/>
            </w:pPr>
            <w:r w:rsidRPr="00495BAB">
              <w:t>Confidence: inferred</w:t>
            </w:r>
          </w:p>
          <w:p w14:paraId="5183A8A3" w14:textId="77777777" w:rsidR="0081061B" w:rsidRPr="00495BAB" w:rsidRDefault="0081061B" w:rsidP="0081061B">
            <w:pPr>
              <w:pStyle w:val="TableBullet1"/>
              <w:keepNext/>
            </w:pPr>
            <w:r w:rsidRPr="00495BAB">
              <w:t>Consequence: moderate</w:t>
            </w:r>
          </w:p>
          <w:p w14:paraId="42E95B58" w14:textId="77777777" w:rsidR="0081061B" w:rsidRPr="00495BAB" w:rsidRDefault="0081061B" w:rsidP="0081061B">
            <w:pPr>
              <w:pStyle w:val="TableBullet1"/>
              <w:keepNext/>
            </w:pPr>
            <w:r w:rsidRPr="00495BAB">
              <w:t>Trend: unknown</w:t>
            </w:r>
          </w:p>
          <w:p w14:paraId="0D62088D" w14:textId="77777777" w:rsidR="0081061B" w:rsidRDefault="0081061B" w:rsidP="0081061B">
            <w:pPr>
              <w:pStyle w:val="TableBullet1"/>
              <w:keepNext/>
            </w:pPr>
            <w:r w:rsidRPr="00495BAB">
              <w:t>Extent: unknown</w:t>
            </w:r>
          </w:p>
        </w:tc>
        <w:tc>
          <w:tcPr>
            <w:tcW w:w="3678" w:type="dxa"/>
          </w:tcPr>
          <w:p w14:paraId="7A644CF1" w14:textId="1EDC8CCC" w:rsidR="00DE0740" w:rsidRPr="00D95A78" w:rsidRDefault="1E8E9B03" w:rsidP="0081061B">
            <w:pPr>
              <w:pStyle w:val="TableText"/>
            </w:pPr>
            <w:r>
              <w:t>Psittacine beak and feather disease (PBFD) is a viral disease affecting many species of parrots throughout Australia (</w:t>
            </w:r>
            <w:r w:rsidR="68B6EED5">
              <w:t>DEE</w:t>
            </w:r>
            <w:r w:rsidR="21257AE6">
              <w:t xml:space="preserve"> 2016</w:t>
            </w:r>
            <w:r>
              <w:t>).</w:t>
            </w:r>
            <w:r w:rsidR="3F6D19BD">
              <w:t xml:space="preserve"> It is currently not a known threat to </w:t>
            </w:r>
            <w:r w:rsidR="3F6D19BD" w:rsidRPr="6603B30B">
              <w:rPr>
                <w:i/>
                <w:iCs/>
              </w:rPr>
              <w:t xml:space="preserve">C. d. coxeni </w:t>
            </w:r>
            <w:r w:rsidR="3F6D19BD">
              <w:t xml:space="preserve">as there </w:t>
            </w:r>
            <w:r w:rsidR="3F6D19BD" w:rsidRPr="00D95A78">
              <w:t xml:space="preserve">have been no known case of PBFD in the population, and the disease probably did not contribute to the decline of </w:t>
            </w:r>
            <w:r w:rsidR="3F6D19BD" w:rsidRPr="00D95A78">
              <w:rPr>
                <w:i/>
                <w:iCs/>
              </w:rPr>
              <w:t>C. d. coxeni</w:t>
            </w:r>
            <w:r w:rsidR="3F6D19BD" w:rsidRPr="00D95A78">
              <w:t xml:space="preserve"> (DEE 2016). </w:t>
            </w:r>
            <w:r w:rsidR="00DE0740" w:rsidRPr="00D95A78">
              <w:t xml:space="preserve">Additionally, as the Coxen’s Fig-Parrot excavate their nests rather than using existing hollows, </w:t>
            </w:r>
            <w:r w:rsidR="00D95A78" w:rsidRPr="00D95A78">
              <w:t>transmission of PBFD would be less likely compared to other psittacine species.</w:t>
            </w:r>
            <w:r w:rsidR="00DE0740" w:rsidRPr="00D95A78">
              <w:t xml:space="preserve"> </w:t>
            </w:r>
          </w:p>
          <w:p w14:paraId="57EC1820" w14:textId="61043B50" w:rsidR="0081061B" w:rsidRPr="00EC2241" w:rsidRDefault="3F6D19BD" w:rsidP="0081061B">
            <w:pPr>
              <w:pStyle w:val="TableText"/>
            </w:pPr>
            <w:r w:rsidRPr="00D95A78">
              <w:t>However, the subspecies is</w:t>
            </w:r>
            <w:r>
              <w:t xml:space="preserve"> still likely to be susceptible to the disease.</w:t>
            </w:r>
            <w:r w:rsidR="1E8E9B03">
              <w:t xml:space="preserve"> </w:t>
            </w:r>
            <w:r w:rsidR="50DC9B8C">
              <w:t>M</w:t>
            </w:r>
            <w:r w:rsidR="1E8E9B03">
              <w:t xml:space="preserve">ass mortality events caused by the disease </w:t>
            </w:r>
            <w:r w:rsidR="4A3F9CA7">
              <w:t>are</w:t>
            </w:r>
            <w:r w:rsidR="1E8E9B03">
              <w:t xml:space="preserve"> uncommon, but in the case of </w:t>
            </w:r>
            <w:r w:rsidR="1E8E9B03" w:rsidRPr="6603B30B">
              <w:rPr>
                <w:i/>
                <w:iCs/>
              </w:rPr>
              <w:t>C. d. coxeni</w:t>
            </w:r>
            <w:r w:rsidR="1E8E9B03">
              <w:t>, small population</w:t>
            </w:r>
            <w:r w:rsidR="3BD2BA82">
              <w:t xml:space="preserve"> size means that</w:t>
            </w:r>
            <w:r w:rsidR="1E8E9B03">
              <w:t xml:space="preserve"> the loss of a few breeding individuals could have significant impact on the population persistence.</w:t>
            </w:r>
          </w:p>
        </w:tc>
      </w:tr>
      <w:tr w:rsidR="0065764B" w14:paraId="5578C86B" w14:textId="77777777" w:rsidTr="6603B30B">
        <w:tc>
          <w:tcPr>
            <w:tcW w:w="9060" w:type="dxa"/>
            <w:gridSpan w:val="3"/>
          </w:tcPr>
          <w:p w14:paraId="22F61462" w14:textId="42CC24EF" w:rsidR="0065764B" w:rsidRDefault="0065764B" w:rsidP="0065764B">
            <w:pPr>
              <w:pStyle w:val="TableText"/>
            </w:pPr>
            <w:r w:rsidRPr="009A46D4">
              <w:t xml:space="preserve">Illegal </w:t>
            </w:r>
            <w:r>
              <w:t>avicultural trade</w:t>
            </w:r>
          </w:p>
        </w:tc>
      </w:tr>
      <w:tr w:rsidR="0065764B" w14:paraId="5D3B8001" w14:textId="77777777" w:rsidTr="6603B30B">
        <w:tc>
          <w:tcPr>
            <w:tcW w:w="2405" w:type="dxa"/>
          </w:tcPr>
          <w:p w14:paraId="2DD25C8C" w14:textId="77777777" w:rsidR="0065764B" w:rsidRDefault="0065764B" w:rsidP="0065764B">
            <w:pPr>
              <w:pStyle w:val="TableText"/>
            </w:pPr>
            <w:r>
              <w:t>Bird or egg collection</w:t>
            </w:r>
          </w:p>
        </w:tc>
        <w:tc>
          <w:tcPr>
            <w:tcW w:w="2977" w:type="dxa"/>
          </w:tcPr>
          <w:p w14:paraId="7A353DD9" w14:textId="77777777" w:rsidR="0065764B" w:rsidRPr="00EE424D" w:rsidRDefault="0065764B" w:rsidP="0065764B">
            <w:pPr>
              <w:pStyle w:val="TableBullet1"/>
              <w:keepNext/>
            </w:pPr>
            <w:r w:rsidRPr="00EE424D">
              <w:t>Status: current</w:t>
            </w:r>
          </w:p>
          <w:p w14:paraId="6792A99D" w14:textId="77777777" w:rsidR="0065764B" w:rsidRPr="00EE424D" w:rsidRDefault="0065764B" w:rsidP="0065764B">
            <w:pPr>
              <w:pStyle w:val="TableBullet1"/>
              <w:keepNext/>
            </w:pPr>
            <w:r w:rsidRPr="00EE424D">
              <w:t>Confidence: suspected</w:t>
            </w:r>
          </w:p>
          <w:p w14:paraId="0081C893" w14:textId="77777777" w:rsidR="0065764B" w:rsidRPr="00EE424D" w:rsidRDefault="0065764B" w:rsidP="0065764B">
            <w:pPr>
              <w:pStyle w:val="TableBullet1"/>
              <w:keepNext/>
            </w:pPr>
            <w:r w:rsidRPr="00EE424D">
              <w:t>Consequence: severe</w:t>
            </w:r>
          </w:p>
          <w:p w14:paraId="0DF86F65" w14:textId="77777777" w:rsidR="0065764B" w:rsidRPr="00EE424D" w:rsidRDefault="0065764B" w:rsidP="0065764B">
            <w:pPr>
              <w:pStyle w:val="TableBullet1"/>
              <w:keepNext/>
            </w:pPr>
            <w:r w:rsidRPr="00EE424D">
              <w:t>Trend: unknown</w:t>
            </w:r>
          </w:p>
          <w:p w14:paraId="0ED62DD1" w14:textId="77777777" w:rsidR="0065764B" w:rsidRDefault="0065764B" w:rsidP="0065764B">
            <w:pPr>
              <w:pStyle w:val="TableBullet1"/>
              <w:keepNext/>
            </w:pPr>
            <w:r w:rsidRPr="00EE424D">
              <w:t>Extent: unknown</w:t>
            </w:r>
          </w:p>
        </w:tc>
        <w:tc>
          <w:tcPr>
            <w:tcW w:w="3678" w:type="dxa"/>
          </w:tcPr>
          <w:p w14:paraId="49A86BC7" w14:textId="4173EFC9" w:rsidR="0065764B" w:rsidRPr="005D73D9" w:rsidRDefault="29C1F33F" w:rsidP="0065764B">
            <w:pPr>
              <w:pStyle w:val="TableText"/>
            </w:pPr>
            <w:r>
              <w:t>This is a</w:t>
            </w:r>
            <w:r w:rsidR="53971AE2">
              <w:t xml:space="preserve"> possible threat to </w:t>
            </w:r>
            <w:r w:rsidR="0E998D89">
              <w:t>the subspecies</w:t>
            </w:r>
            <w:r w:rsidR="53971AE2">
              <w:t xml:space="preserve"> (Coxen’s Fig-Parrot Recovery Team 2001; Department of Environment and Science 2018)</w:t>
            </w:r>
            <w:r w:rsidR="1857EF0A">
              <w:t xml:space="preserve"> that would be </w:t>
            </w:r>
            <w:r w:rsidR="5199E6B8">
              <w:t>e</w:t>
            </w:r>
            <w:r w:rsidR="53971AE2">
              <w:t>xtremely detrimental if on-going, due to the critically low population size.</w:t>
            </w:r>
          </w:p>
        </w:tc>
      </w:tr>
    </w:tbl>
    <w:p w14:paraId="2BCD2A76" w14:textId="77777777" w:rsidR="00C72F10" w:rsidRPr="009A615F" w:rsidRDefault="006E5CC3" w:rsidP="00154B5B">
      <w:pPr>
        <w:pStyle w:val="TableText"/>
      </w:pPr>
      <w:r w:rsidRPr="009A615F">
        <w:t xml:space="preserve">Status—identify the temporal nature of the </w:t>
      </w:r>
      <w:proofErr w:type="gramStart"/>
      <w:r w:rsidRPr="009A615F">
        <w:t>threat</w:t>
      </w:r>
      <w:r w:rsidR="002F34D8" w:rsidRPr="009A615F">
        <w:t>;</w:t>
      </w:r>
      <w:proofErr w:type="gramEnd"/>
    </w:p>
    <w:p w14:paraId="78E2BC18" w14:textId="77777777" w:rsidR="00C72F10" w:rsidRPr="009A615F" w:rsidRDefault="006E5CC3" w:rsidP="00154B5B">
      <w:pPr>
        <w:pStyle w:val="TableText"/>
      </w:pPr>
      <w:r w:rsidRPr="009A615F">
        <w:t>Confidence—identify the extent to which we have confidence about th</w:t>
      </w:r>
      <w:r w:rsidR="00F92E66" w:rsidRPr="009A615F">
        <w:t>e impact of the</w:t>
      </w:r>
      <w:r w:rsidRPr="009A615F">
        <w:t xml:space="preserve"> threat</w:t>
      </w:r>
      <w:r w:rsidR="00F92E66" w:rsidRPr="009A615F">
        <w:t xml:space="preserve"> on the </w:t>
      </w:r>
      <w:proofErr w:type="gramStart"/>
      <w:r w:rsidR="00F92E66" w:rsidRPr="009A615F">
        <w:t>species</w:t>
      </w:r>
      <w:r w:rsidR="002F34D8" w:rsidRPr="009A615F">
        <w:t>;</w:t>
      </w:r>
      <w:proofErr w:type="gramEnd"/>
    </w:p>
    <w:p w14:paraId="2D56CCA5" w14:textId="77777777" w:rsidR="00C72F10" w:rsidRPr="009A615F" w:rsidRDefault="006E5CC3" w:rsidP="00154B5B">
      <w:pPr>
        <w:pStyle w:val="TableText"/>
      </w:pPr>
      <w:r w:rsidRPr="009A615F">
        <w:t>Consequence—identify the severity of th</w:t>
      </w:r>
      <w:r w:rsidR="00F92E66" w:rsidRPr="009A615F">
        <w:t>e</w:t>
      </w:r>
      <w:r w:rsidRPr="009A615F">
        <w:t xml:space="preserve"> </w:t>
      </w:r>
      <w:proofErr w:type="gramStart"/>
      <w:r w:rsidRPr="009A615F">
        <w:t>threat</w:t>
      </w:r>
      <w:r w:rsidR="002F34D8" w:rsidRPr="009A615F">
        <w:t>;</w:t>
      </w:r>
      <w:proofErr w:type="gramEnd"/>
    </w:p>
    <w:p w14:paraId="75F5AD61" w14:textId="77777777" w:rsidR="00C72F10" w:rsidRPr="009A615F" w:rsidRDefault="006E5CC3" w:rsidP="00154B5B">
      <w:pPr>
        <w:pStyle w:val="TableText"/>
      </w:pPr>
      <w:r w:rsidRPr="009A615F">
        <w:t xml:space="preserve">Trend—identify the extent to which it will continue to operate on the </w:t>
      </w:r>
      <w:proofErr w:type="gramStart"/>
      <w:r w:rsidRPr="009A615F">
        <w:t>species</w:t>
      </w:r>
      <w:r w:rsidR="002F34D8" w:rsidRPr="009A615F">
        <w:t>;</w:t>
      </w:r>
      <w:proofErr w:type="gramEnd"/>
    </w:p>
    <w:p w14:paraId="6D096177" w14:textId="77777777" w:rsidR="00C304AA" w:rsidRDefault="006E5CC3" w:rsidP="00154B5B">
      <w:pPr>
        <w:pStyle w:val="TableText"/>
      </w:pPr>
      <w:r w:rsidRPr="009A615F">
        <w:t>Extent—identify its spatial content</w:t>
      </w:r>
      <w:r w:rsidR="00F92E66" w:rsidRPr="009A615F">
        <w:t xml:space="preserve"> in terms of the range of the species</w:t>
      </w:r>
      <w:r w:rsidRPr="009A615F">
        <w:t>.</w:t>
      </w:r>
    </w:p>
    <w:p w14:paraId="1BECFC8E" w14:textId="77777777" w:rsidR="00154B5B" w:rsidRPr="009A615F" w:rsidRDefault="00154B5B" w:rsidP="00154B5B">
      <w:pPr>
        <w:pStyle w:val="TableText"/>
      </w:pPr>
    </w:p>
    <w:p w14:paraId="03B87CAC" w14:textId="77777777" w:rsidR="00AA447B" w:rsidRDefault="00BD7983" w:rsidP="00AC5978">
      <w:pPr>
        <w:pStyle w:val="Caption"/>
      </w:pPr>
      <w:bookmarkStart w:id="6" w:name="_Toc430782162"/>
      <w:bookmarkStart w:id="7" w:name="_Toc511376531"/>
      <w:r>
        <w:lastRenderedPageBreak/>
        <w:t xml:space="preserve">Each threat has been described </w:t>
      </w:r>
      <w:r w:rsidR="000E630E">
        <w:t xml:space="preserve">in </w:t>
      </w:r>
      <w:r w:rsidR="004F1425">
        <w:fldChar w:fldCharType="begin"/>
      </w:r>
      <w:r w:rsidR="004F1425">
        <w:instrText xml:space="preserve"> REF _Ref40886856 \h </w:instrText>
      </w:r>
      <w:r w:rsidR="004F1425">
        <w:fldChar w:fldCharType="separate"/>
      </w:r>
      <w:r w:rsidR="00AA447B" w:rsidRPr="006F73A6">
        <w:t xml:space="preserve">Table </w:t>
      </w:r>
      <w:r w:rsidR="00AA447B">
        <w:rPr>
          <w:noProof/>
        </w:rPr>
        <w:t>1</w:t>
      </w:r>
      <w:r w:rsidR="004F1425">
        <w:fldChar w:fldCharType="end"/>
      </w:r>
      <w:r w:rsidR="00717DA0">
        <w:t xml:space="preserve"> </w:t>
      </w:r>
      <w:r>
        <w:t xml:space="preserve">in terms of the extent that it is operating on the </w:t>
      </w:r>
      <w:r w:rsidR="00384B57">
        <w:t>sub</w:t>
      </w:r>
      <w:r>
        <w:t xml:space="preserve">species. </w:t>
      </w:r>
      <w:r w:rsidR="00F92E66">
        <w:t>The</w:t>
      </w:r>
      <w:r>
        <w:t xml:space="preserve"> risk matrix (</w:t>
      </w:r>
      <w:r w:rsidR="004F1425">
        <w:fldChar w:fldCharType="begin"/>
      </w:r>
      <w:r w:rsidR="004F1425">
        <w:instrText xml:space="preserve"> REF _Ref79656199 \h </w:instrText>
      </w:r>
      <w:r w:rsidR="004F1425">
        <w:fldChar w:fldCharType="separate"/>
      </w:r>
      <w:r w:rsidR="00AA447B">
        <w:t xml:space="preserve">Table </w:t>
      </w:r>
      <w:r w:rsidR="00AA447B">
        <w:rPr>
          <w:noProof/>
        </w:rPr>
        <w:t>3</w:t>
      </w:r>
      <w:r w:rsidR="004F1425">
        <w:fldChar w:fldCharType="end"/>
      </w:r>
      <w:r w:rsidR="00C64C7F">
        <w:fldChar w:fldCharType="begin"/>
      </w:r>
      <w:r w:rsidR="00C64C7F">
        <w:instrText xml:space="preserve"> REF _Ref43127879 \h </w:instrText>
      </w:r>
      <w:r w:rsidR="00C64C7F">
        <w:fldChar w:fldCharType="separate"/>
      </w:r>
      <w:r w:rsidR="00AA447B">
        <w:t xml:space="preserve">Table </w:t>
      </w:r>
      <w:r w:rsidR="00AA447B">
        <w:rPr>
          <w:noProof/>
        </w:rPr>
        <w:t>2</w:t>
      </w:r>
      <w:r w:rsidR="00AA447B">
        <w:t xml:space="preserve"> Risk prioritisation</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AA447B" w14:paraId="71F5DD9F" w14:textId="77777777" w:rsidTr="00CD6282">
        <w:trPr>
          <w:cantSplit/>
          <w:tblHeader/>
        </w:trPr>
        <w:tc>
          <w:tcPr>
            <w:tcW w:w="1510" w:type="dxa"/>
            <w:vMerge w:val="restart"/>
          </w:tcPr>
          <w:p w14:paraId="579395FE" w14:textId="77777777" w:rsidR="00AA447B" w:rsidRDefault="00AA447B" w:rsidP="00CD6282">
            <w:pPr>
              <w:pStyle w:val="TableHeading"/>
            </w:pPr>
            <w:r>
              <w:t>Likelihood</w:t>
            </w:r>
          </w:p>
        </w:tc>
        <w:tc>
          <w:tcPr>
            <w:tcW w:w="7550" w:type="dxa"/>
            <w:gridSpan w:val="5"/>
          </w:tcPr>
          <w:p w14:paraId="53EE245D" w14:textId="77777777" w:rsidR="00AA447B" w:rsidRDefault="00AA447B" w:rsidP="00CD6282">
            <w:pPr>
              <w:pStyle w:val="TableHeading"/>
            </w:pPr>
            <w:r>
              <w:t>Consequences</w:t>
            </w:r>
          </w:p>
        </w:tc>
      </w:tr>
      <w:tr w:rsidR="00AA447B" w14:paraId="0C886847" w14:textId="77777777" w:rsidTr="00CD6282">
        <w:trPr>
          <w:cantSplit/>
          <w:tblHeader/>
        </w:trPr>
        <w:tc>
          <w:tcPr>
            <w:tcW w:w="1510" w:type="dxa"/>
            <w:vMerge/>
          </w:tcPr>
          <w:p w14:paraId="004414CD" w14:textId="77777777" w:rsidR="00AA447B" w:rsidRDefault="00AA447B" w:rsidP="00CD6282">
            <w:pPr>
              <w:pStyle w:val="TableHeading"/>
            </w:pPr>
          </w:p>
        </w:tc>
        <w:tc>
          <w:tcPr>
            <w:tcW w:w="1510" w:type="dxa"/>
          </w:tcPr>
          <w:p w14:paraId="4EDEAFA6" w14:textId="77777777" w:rsidR="00AA447B" w:rsidRDefault="00AA447B" w:rsidP="00CD6282">
            <w:pPr>
              <w:pStyle w:val="TableHeading"/>
            </w:pPr>
            <w:r>
              <w:t>Not significant</w:t>
            </w:r>
          </w:p>
        </w:tc>
        <w:tc>
          <w:tcPr>
            <w:tcW w:w="1510" w:type="dxa"/>
          </w:tcPr>
          <w:p w14:paraId="50054F78" w14:textId="77777777" w:rsidR="00AA447B" w:rsidRDefault="00AA447B" w:rsidP="00CD6282">
            <w:pPr>
              <w:pStyle w:val="TableHeading"/>
            </w:pPr>
            <w:r>
              <w:t>Minor</w:t>
            </w:r>
          </w:p>
        </w:tc>
        <w:tc>
          <w:tcPr>
            <w:tcW w:w="1510" w:type="dxa"/>
          </w:tcPr>
          <w:p w14:paraId="76C6807D" w14:textId="77777777" w:rsidR="00AA447B" w:rsidRDefault="00AA447B" w:rsidP="00CD6282">
            <w:pPr>
              <w:pStyle w:val="TableHeading"/>
            </w:pPr>
            <w:r>
              <w:t>Moderate</w:t>
            </w:r>
          </w:p>
        </w:tc>
        <w:tc>
          <w:tcPr>
            <w:tcW w:w="1510" w:type="dxa"/>
          </w:tcPr>
          <w:p w14:paraId="383C29B5" w14:textId="77777777" w:rsidR="00AA447B" w:rsidRDefault="00AA447B" w:rsidP="00CD6282">
            <w:pPr>
              <w:pStyle w:val="TableHeading"/>
            </w:pPr>
            <w:r>
              <w:t>Major</w:t>
            </w:r>
          </w:p>
        </w:tc>
        <w:tc>
          <w:tcPr>
            <w:tcW w:w="1510" w:type="dxa"/>
          </w:tcPr>
          <w:p w14:paraId="7718C69D" w14:textId="77777777" w:rsidR="00AA447B" w:rsidRDefault="00AA447B" w:rsidP="00CD6282">
            <w:pPr>
              <w:pStyle w:val="TableHeading"/>
            </w:pPr>
            <w:r>
              <w:t>Catastrophic</w:t>
            </w:r>
          </w:p>
        </w:tc>
      </w:tr>
      <w:tr w:rsidR="00AA447B" w14:paraId="1D61432D" w14:textId="77777777" w:rsidTr="00CD6282">
        <w:tc>
          <w:tcPr>
            <w:tcW w:w="1510" w:type="dxa"/>
          </w:tcPr>
          <w:p w14:paraId="68152D5A" w14:textId="77777777" w:rsidR="00AA447B" w:rsidRPr="00774EAA" w:rsidRDefault="00AA447B" w:rsidP="00CD6282">
            <w:pPr>
              <w:pStyle w:val="TableText"/>
              <w:rPr>
                <w:rStyle w:val="Strong"/>
              </w:rPr>
            </w:pPr>
            <w:r w:rsidRPr="00774EAA">
              <w:rPr>
                <w:rStyle w:val="Strong"/>
              </w:rPr>
              <w:t>Almost certain</w:t>
            </w:r>
          </w:p>
        </w:tc>
        <w:tc>
          <w:tcPr>
            <w:tcW w:w="1510" w:type="dxa"/>
            <w:shd w:val="clear" w:color="auto" w:fill="C2D69B" w:themeFill="accent3" w:themeFillTint="99"/>
          </w:tcPr>
          <w:p w14:paraId="0F79D36E" w14:textId="77777777" w:rsidR="00AA447B" w:rsidRDefault="00AA447B" w:rsidP="00CD6282">
            <w:pPr>
              <w:pStyle w:val="TableText"/>
            </w:pPr>
            <w:r>
              <w:t>Low risk</w:t>
            </w:r>
          </w:p>
        </w:tc>
        <w:tc>
          <w:tcPr>
            <w:tcW w:w="1510" w:type="dxa"/>
            <w:shd w:val="clear" w:color="auto" w:fill="8DB3E2" w:themeFill="text2" w:themeFillTint="66"/>
          </w:tcPr>
          <w:p w14:paraId="4FB0CE7E" w14:textId="77777777" w:rsidR="00AA447B" w:rsidRDefault="00AA447B" w:rsidP="00CD6282">
            <w:pPr>
              <w:pStyle w:val="TableText"/>
            </w:pPr>
            <w:r>
              <w:t>Moderate risk</w:t>
            </w:r>
          </w:p>
        </w:tc>
        <w:tc>
          <w:tcPr>
            <w:tcW w:w="1510" w:type="dxa"/>
            <w:shd w:val="clear" w:color="auto" w:fill="D99594" w:themeFill="accent2" w:themeFillTint="99"/>
          </w:tcPr>
          <w:p w14:paraId="4CEEA611" w14:textId="77777777" w:rsidR="00AA447B" w:rsidRDefault="00AA447B" w:rsidP="00CD6282">
            <w:pPr>
              <w:pStyle w:val="TableText"/>
            </w:pPr>
            <w:r>
              <w:t>Very high risk</w:t>
            </w:r>
          </w:p>
        </w:tc>
        <w:tc>
          <w:tcPr>
            <w:tcW w:w="1510" w:type="dxa"/>
            <w:shd w:val="clear" w:color="auto" w:fill="D99594" w:themeFill="accent2" w:themeFillTint="99"/>
          </w:tcPr>
          <w:p w14:paraId="7A65C266" w14:textId="77777777" w:rsidR="00AA447B" w:rsidRDefault="00AA447B" w:rsidP="00CD6282">
            <w:pPr>
              <w:pStyle w:val="TableText"/>
            </w:pPr>
            <w:r>
              <w:t>Very high risk</w:t>
            </w:r>
          </w:p>
        </w:tc>
        <w:tc>
          <w:tcPr>
            <w:tcW w:w="1510" w:type="dxa"/>
            <w:shd w:val="clear" w:color="auto" w:fill="D99594" w:themeFill="accent2" w:themeFillTint="99"/>
          </w:tcPr>
          <w:p w14:paraId="2CDFB64C" w14:textId="77777777" w:rsidR="00AA447B" w:rsidRDefault="00AA447B" w:rsidP="00CD6282">
            <w:pPr>
              <w:pStyle w:val="TableText"/>
            </w:pPr>
            <w:r>
              <w:t>Very high risk</w:t>
            </w:r>
          </w:p>
        </w:tc>
      </w:tr>
      <w:tr w:rsidR="00AA447B" w14:paraId="72CE4FC0" w14:textId="77777777" w:rsidTr="00CD6282">
        <w:tc>
          <w:tcPr>
            <w:tcW w:w="1510" w:type="dxa"/>
          </w:tcPr>
          <w:p w14:paraId="375AC65A" w14:textId="77777777" w:rsidR="00AA447B" w:rsidRPr="00774EAA" w:rsidRDefault="00AA447B" w:rsidP="00CD6282">
            <w:pPr>
              <w:pStyle w:val="TableText"/>
              <w:rPr>
                <w:rStyle w:val="Strong"/>
              </w:rPr>
            </w:pPr>
            <w:r w:rsidRPr="00774EAA">
              <w:rPr>
                <w:rStyle w:val="Strong"/>
              </w:rPr>
              <w:t>Likely</w:t>
            </w:r>
          </w:p>
        </w:tc>
        <w:tc>
          <w:tcPr>
            <w:tcW w:w="1510" w:type="dxa"/>
            <w:shd w:val="clear" w:color="auto" w:fill="C2D69B" w:themeFill="accent3" w:themeFillTint="99"/>
          </w:tcPr>
          <w:p w14:paraId="30783C98" w14:textId="77777777" w:rsidR="00AA447B" w:rsidRDefault="00AA447B" w:rsidP="00CD6282">
            <w:pPr>
              <w:pStyle w:val="TableText"/>
            </w:pPr>
            <w:r>
              <w:t>Low risk</w:t>
            </w:r>
          </w:p>
        </w:tc>
        <w:tc>
          <w:tcPr>
            <w:tcW w:w="1510" w:type="dxa"/>
            <w:shd w:val="clear" w:color="auto" w:fill="8DB3E2" w:themeFill="text2" w:themeFillTint="66"/>
          </w:tcPr>
          <w:p w14:paraId="0FB95B27" w14:textId="77777777" w:rsidR="00AA447B" w:rsidRDefault="00AA447B" w:rsidP="00CD6282">
            <w:pPr>
              <w:pStyle w:val="TableText"/>
            </w:pPr>
            <w:r>
              <w:t>Moderate risk</w:t>
            </w:r>
          </w:p>
        </w:tc>
        <w:tc>
          <w:tcPr>
            <w:tcW w:w="1510" w:type="dxa"/>
            <w:shd w:val="clear" w:color="auto" w:fill="FFFF00"/>
          </w:tcPr>
          <w:p w14:paraId="54EAA907" w14:textId="77777777" w:rsidR="00AA447B" w:rsidRDefault="00AA447B" w:rsidP="00CD6282">
            <w:pPr>
              <w:pStyle w:val="TableText"/>
            </w:pPr>
            <w:r>
              <w:t>High risk</w:t>
            </w:r>
          </w:p>
        </w:tc>
        <w:tc>
          <w:tcPr>
            <w:tcW w:w="1510" w:type="dxa"/>
            <w:shd w:val="clear" w:color="auto" w:fill="D99594" w:themeFill="accent2" w:themeFillTint="99"/>
          </w:tcPr>
          <w:p w14:paraId="496364C8" w14:textId="77777777" w:rsidR="00AA447B" w:rsidRDefault="00AA447B" w:rsidP="00CD6282">
            <w:pPr>
              <w:pStyle w:val="TableText"/>
            </w:pPr>
            <w:r>
              <w:t>Very high risk</w:t>
            </w:r>
          </w:p>
        </w:tc>
        <w:tc>
          <w:tcPr>
            <w:tcW w:w="1510" w:type="dxa"/>
            <w:shd w:val="clear" w:color="auto" w:fill="D99594" w:themeFill="accent2" w:themeFillTint="99"/>
          </w:tcPr>
          <w:p w14:paraId="051E3470" w14:textId="77777777" w:rsidR="00AA447B" w:rsidRDefault="00AA447B" w:rsidP="00CD6282">
            <w:pPr>
              <w:pStyle w:val="TableText"/>
            </w:pPr>
            <w:r>
              <w:t>Very high risk</w:t>
            </w:r>
          </w:p>
        </w:tc>
      </w:tr>
      <w:tr w:rsidR="00AA447B" w14:paraId="5C2932F7" w14:textId="77777777" w:rsidTr="00CD6282">
        <w:tc>
          <w:tcPr>
            <w:tcW w:w="1510" w:type="dxa"/>
          </w:tcPr>
          <w:p w14:paraId="6FD67940" w14:textId="77777777" w:rsidR="00AA447B" w:rsidRPr="00774EAA" w:rsidRDefault="00AA447B" w:rsidP="00CD6282">
            <w:pPr>
              <w:pStyle w:val="TableText"/>
              <w:rPr>
                <w:rStyle w:val="Strong"/>
              </w:rPr>
            </w:pPr>
            <w:r w:rsidRPr="00774EAA">
              <w:rPr>
                <w:rStyle w:val="Strong"/>
              </w:rPr>
              <w:t>Possible</w:t>
            </w:r>
          </w:p>
        </w:tc>
        <w:tc>
          <w:tcPr>
            <w:tcW w:w="1510" w:type="dxa"/>
            <w:shd w:val="clear" w:color="auto" w:fill="C2D69B" w:themeFill="accent3" w:themeFillTint="99"/>
          </w:tcPr>
          <w:p w14:paraId="11F679E0" w14:textId="77777777" w:rsidR="00AA447B" w:rsidRDefault="00AA447B" w:rsidP="00CD6282">
            <w:pPr>
              <w:pStyle w:val="TableText"/>
            </w:pPr>
            <w:r>
              <w:t>Low risk</w:t>
            </w:r>
          </w:p>
        </w:tc>
        <w:tc>
          <w:tcPr>
            <w:tcW w:w="1510" w:type="dxa"/>
            <w:shd w:val="clear" w:color="auto" w:fill="8DB3E2" w:themeFill="text2" w:themeFillTint="66"/>
          </w:tcPr>
          <w:p w14:paraId="37AE2FF6" w14:textId="77777777" w:rsidR="00AA447B" w:rsidRDefault="00AA447B" w:rsidP="00CD6282">
            <w:pPr>
              <w:pStyle w:val="TableText"/>
            </w:pPr>
            <w:r>
              <w:t>Moderate risk</w:t>
            </w:r>
          </w:p>
        </w:tc>
        <w:tc>
          <w:tcPr>
            <w:tcW w:w="1510" w:type="dxa"/>
            <w:shd w:val="clear" w:color="auto" w:fill="FFFF00"/>
          </w:tcPr>
          <w:p w14:paraId="3072C2F0" w14:textId="77777777" w:rsidR="00AA447B" w:rsidRDefault="00AA447B" w:rsidP="00CD6282">
            <w:pPr>
              <w:pStyle w:val="TableText"/>
            </w:pPr>
            <w:r>
              <w:t>High risk</w:t>
            </w:r>
          </w:p>
        </w:tc>
        <w:tc>
          <w:tcPr>
            <w:tcW w:w="1510" w:type="dxa"/>
            <w:shd w:val="clear" w:color="auto" w:fill="D99594" w:themeFill="accent2" w:themeFillTint="99"/>
          </w:tcPr>
          <w:p w14:paraId="3DAD5179" w14:textId="77777777" w:rsidR="00AA447B" w:rsidRDefault="00AA447B" w:rsidP="00CD6282">
            <w:pPr>
              <w:pStyle w:val="TableText"/>
            </w:pPr>
            <w:r>
              <w:t>Very high risk</w:t>
            </w:r>
          </w:p>
        </w:tc>
        <w:tc>
          <w:tcPr>
            <w:tcW w:w="1510" w:type="dxa"/>
            <w:shd w:val="clear" w:color="auto" w:fill="D99594" w:themeFill="accent2" w:themeFillTint="99"/>
          </w:tcPr>
          <w:p w14:paraId="3D1B5218" w14:textId="77777777" w:rsidR="00AA447B" w:rsidRDefault="00AA447B" w:rsidP="00CD6282">
            <w:pPr>
              <w:pStyle w:val="TableText"/>
            </w:pPr>
            <w:r>
              <w:t>Very high risk</w:t>
            </w:r>
          </w:p>
        </w:tc>
      </w:tr>
      <w:tr w:rsidR="00AA447B" w14:paraId="49ABCFFB" w14:textId="77777777" w:rsidTr="00CD6282">
        <w:tc>
          <w:tcPr>
            <w:tcW w:w="1510" w:type="dxa"/>
          </w:tcPr>
          <w:p w14:paraId="33951C2D" w14:textId="77777777" w:rsidR="00AA447B" w:rsidRPr="00774EAA" w:rsidRDefault="00AA447B" w:rsidP="00CD6282">
            <w:pPr>
              <w:pStyle w:val="TableText"/>
              <w:rPr>
                <w:rStyle w:val="Strong"/>
              </w:rPr>
            </w:pPr>
            <w:r w:rsidRPr="00774EAA">
              <w:rPr>
                <w:rStyle w:val="Strong"/>
              </w:rPr>
              <w:t>Unlikely</w:t>
            </w:r>
          </w:p>
        </w:tc>
        <w:tc>
          <w:tcPr>
            <w:tcW w:w="1510" w:type="dxa"/>
            <w:shd w:val="clear" w:color="auto" w:fill="C2D69B" w:themeFill="accent3" w:themeFillTint="99"/>
          </w:tcPr>
          <w:p w14:paraId="7A66BA25" w14:textId="77777777" w:rsidR="00AA447B" w:rsidRDefault="00AA447B" w:rsidP="00CD6282">
            <w:pPr>
              <w:pStyle w:val="TableText"/>
            </w:pPr>
            <w:r>
              <w:t>Low risk</w:t>
            </w:r>
          </w:p>
        </w:tc>
        <w:tc>
          <w:tcPr>
            <w:tcW w:w="1510" w:type="dxa"/>
            <w:shd w:val="clear" w:color="auto" w:fill="C2D69B" w:themeFill="accent3" w:themeFillTint="99"/>
          </w:tcPr>
          <w:p w14:paraId="52000870" w14:textId="77777777" w:rsidR="00AA447B" w:rsidRDefault="00AA447B" w:rsidP="00CD6282">
            <w:pPr>
              <w:pStyle w:val="TableText"/>
            </w:pPr>
            <w:r>
              <w:t>Low risk</w:t>
            </w:r>
          </w:p>
        </w:tc>
        <w:tc>
          <w:tcPr>
            <w:tcW w:w="1510" w:type="dxa"/>
            <w:shd w:val="clear" w:color="auto" w:fill="8DB3E2" w:themeFill="text2" w:themeFillTint="66"/>
          </w:tcPr>
          <w:p w14:paraId="66509936" w14:textId="77777777" w:rsidR="00AA447B" w:rsidRDefault="00AA447B" w:rsidP="00CD6282">
            <w:pPr>
              <w:pStyle w:val="TableText"/>
            </w:pPr>
            <w:r>
              <w:t>Moderate risk</w:t>
            </w:r>
          </w:p>
        </w:tc>
        <w:tc>
          <w:tcPr>
            <w:tcW w:w="1510" w:type="dxa"/>
            <w:shd w:val="clear" w:color="auto" w:fill="FFFF00"/>
          </w:tcPr>
          <w:p w14:paraId="3D12955E" w14:textId="77777777" w:rsidR="00AA447B" w:rsidRDefault="00AA447B" w:rsidP="00CD6282">
            <w:pPr>
              <w:pStyle w:val="TableText"/>
            </w:pPr>
            <w:r>
              <w:t>High risk</w:t>
            </w:r>
          </w:p>
        </w:tc>
        <w:tc>
          <w:tcPr>
            <w:tcW w:w="1510" w:type="dxa"/>
            <w:shd w:val="clear" w:color="auto" w:fill="D99594" w:themeFill="accent2" w:themeFillTint="99"/>
          </w:tcPr>
          <w:p w14:paraId="0CF90E71" w14:textId="77777777" w:rsidR="00AA447B" w:rsidRDefault="00AA447B" w:rsidP="00CD6282">
            <w:pPr>
              <w:pStyle w:val="TableText"/>
            </w:pPr>
            <w:r>
              <w:t>Very high risk</w:t>
            </w:r>
          </w:p>
        </w:tc>
      </w:tr>
      <w:tr w:rsidR="00AA447B" w14:paraId="0BA54649" w14:textId="77777777" w:rsidTr="00CD6282">
        <w:tc>
          <w:tcPr>
            <w:tcW w:w="1510" w:type="dxa"/>
          </w:tcPr>
          <w:p w14:paraId="5F569C3C" w14:textId="77777777" w:rsidR="00AA447B" w:rsidRPr="00774EAA" w:rsidRDefault="00AA447B" w:rsidP="00CD6282">
            <w:pPr>
              <w:pStyle w:val="TableText"/>
              <w:rPr>
                <w:rStyle w:val="Strong"/>
              </w:rPr>
            </w:pPr>
            <w:r w:rsidRPr="00774EAA">
              <w:rPr>
                <w:rStyle w:val="Strong"/>
              </w:rPr>
              <w:t>Unknown</w:t>
            </w:r>
          </w:p>
        </w:tc>
        <w:tc>
          <w:tcPr>
            <w:tcW w:w="1510" w:type="dxa"/>
            <w:shd w:val="clear" w:color="auto" w:fill="C2D69B" w:themeFill="accent3" w:themeFillTint="99"/>
          </w:tcPr>
          <w:p w14:paraId="18B491A6" w14:textId="77777777" w:rsidR="00AA447B" w:rsidRDefault="00AA447B" w:rsidP="00CD6282">
            <w:pPr>
              <w:pStyle w:val="TableText"/>
            </w:pPr>
            <w:r>
              <w:t>Low risk</w:t>
            </w:r>
          </w:p>
        </w:tc>
        <w:tc>
          <w:tcPr>
            <w:tcW w:w="1510" w:type="dxa"/>
            <w:shd w:val="clear" w:color="auto" w:fill="C2D69B" w:themeFill="accent3" w:themeFillTint="99"/>
          </w:tcPr>
          <w:p w14:paraId="62445DB3" w14:textId="77777777" w:rsidR="00AA447B" w:rsidRDefault="00AA447B" w:rsidP="00CD6282">
            <w:pPr>
              <w:pStyle w:val="TableText"/>
            </w:pPr>
            <w:r>
              <w:t>Low risk</w:t>
            </w:r>
          </w:p>
        </w:tc>
        <w:tc>
          <w:tcPr>
            <w:tcW w:w="1510" w:type="dxa"/>
            <w:shd w:val="clear" w:color="auto" w:fill="8DB3E2" w:themeFill="text2" w:themeFillTint="66"/>
          </w:tcPr>
          <w:p w14:paraId="73CB9868" w14:textId="77777777" w:rsidR="00AA447B" w:rsidRDefault="00AA447B" w:rsidP="00CD6282">
            <w:pPr>
              <w:pStyle w:val="TableText"/>
            </w:pPr>
            <w:r>
              <w:t>Moderate risk</w:t>
            </w:r>
          </w:p>
        </w:tc>
        <w:tc>
          <w:tcPr>
            <w:tcW w:w="1510" w:type="dxa"/>
            <w:shd w:val="clear" w:color="auto" w:fill="FFFF00"/>
          </w:tcPr>
          <w:p w14:paraId="64A2BBB3" w14:textId="77777777" w:rsidR="00AA447B" w:rsidRDefault="00AA447B" w:rsidP="00CD6282">
            <w:pPr>
              <w:pStyle w:val="TableText"/>
            </w:pPr>
            <w:r>
              <w:t>High risk</w:t>
            </w:r>
          </w:p>
        </w:tc>
        <w:tc>
          <w:tcPr>
            <w:tcW w:w="1510" w:type="dxa"/>
            <w:shd w:val="clear" w:color="auto" w:fill="D99594" w:themeFill="accent2" w:themeFillTint="99"/>
          </w:tcPr>
          <w:p w14:paraId="5207ADD9" w14:textId="77777777" w:rsidR="00AA447B" w:rsidRDefault="00AA447B" w:rsidP="00CD6282">
            <w:pPr>
              <w:pStyle w:val="TableText"/>
            </w:pPr>
            <w:r>
              <w:t>Very high risk</w:t>
            </w:r>
          </w:p>
        </w:tc>
      </w:tr>
    </w:tbl>
    <w:p w14:paraId="5E8619F0" w14:textId="77777777" w:rsidR="00AA447B" w:rsidRPr="007C1FBE" w:rsidRDefault="00AA447B" w:rsidP="00AC5978">
      <w:pPr>
        <w:pStyle w:val="FigureTableNoteSource"/>
        <w:rPr>
          <w:rStyle w:val="Strong"/>
        </w:rPr>
      </w:pPr>
      <w:r w:rsidRPr="007C1FBE">
        <w:rPr>
          <w:rStyle w:val="Strong"/>
        </w:rPr>
        <w:t>Categories for likelihood are defined as follows:</w:t>
      </w:r>
    </w:p>
    <w:p w14:paraId="599DE799" w14:textId="77777777" w:rsidR="00AA447B" w:rsidRPr="00E81027" w:rsidRDefault="00AA447B" w:rsidP="00AC5978">
      <w:pPr>
        <w:pStyle w:val="FigureTableNoteSource"/>
      </w:pPr>
      <w:r w:rsidRPr="00E81027">
        <w:t xml:space="preserve">Almost certain – expected to occur every year </w:t>
      </w:r>
    </w:p>
    <w:p w14:paraId="19CAC980" w14:textId="77777777" w:rsidR="00AA447B" w:rsidRPr="00E81027" w:rsidRDefault="00AA447B" w:rsidP="00AC5978">
      <w:pPr>
        <w:pStyle w:val="FigureTableNoteSource"/>
      </w:pPr>
      <w:r w:rsidRPr="00E81027">
        <w:t xml:space="preserve">Likely – expected to occur at least once every five years </w:t>
      </w:r>
    </w:p>
    <w:p w14:paraId="13A10314" w14:textId="77777777" w:rsidR="00AA447B" w:rsidRPr="00E81027" w:rsidRDefault="00AA447B" w:rsidP="00AC5978">
      <w:pPr>
        <w:pStyle w:val="FigureTableNoteSource"/>
      </w:pPr>
      <w:r w:rsidRPr="00E81027">
        <w:t>Possible – might occur at some time</w:t>
      </w:r>
    </w:p>
    <w:p w14:paraId="22FFC5FF" w14:textId="77777777" w:rsidR="00AA447B" w:rsidRPr="00E81027" w:rsidRDefault="00AA447B" w:rsidP="00AC5978">
      <w:pPr>
        <w:pStyle w:val="FigureTableNoteSource"/>
      </w:pPr>
      <w:r w:rsidRPr="00E81027">
        <w:t>Unlikely – such events are known to have occurred on a worldwide basis but only a few times</w:t>
      </w:r>
    </w:p>
    <w:p w14:paraId="495B9629" w14:textId="77777777" w:rsidR="00AA447B" w:rsidRDefault="00AA447B" w:rsidP="00AC5978">
      <w:pPr>
        <w:pStyle w:val="FigureTableNoteSource"/>
      </w:pPr>
      <w:r w:rsidRPr="00E81027">
        <w:t>Rare or Unknown – may occur only in exceptional circumstances; OR it is currently unknown how often the incident will occur</w:t>
      </w:r>
    </w:p>
    <w:p w14:paraId="599C8A85" w14:textId="77777777" w:rsidR="00AA447B" w:rsidRPr="0037721B" w:rsidRDefault="00AA447B" w:rsidP="00AC5978">
      <w:pPr>
        <w:pStyle w:val="FigureTableNoteSource"/>
        <w:rPr>
          <w:rStyle w:val="Strong"/>
        </w:rPr>
      </w:pPr>
      <w:r w:rsidRPr="0037721B">
        <w:rPr>
          <w:rStyle w:val="Strong"/>
        </w:rPr>
        <w:t>Categories for consequences are defined as follows:</w:t>
      </w:r>
    </w:p>
    <w:p w14:paraId="657AF22C" w14:textId="77777777" w:rsidR="00AA447B" w:rsidRPr="00E81027" w:rsidRDefault="00AA447B" w:rsidP="00AC5978">
      <w:pPr>
        <w:pStyle w:val="FigureTableNoteSource"/>
      </w:pPr>
      <w:r w:rsidRPr="00E81027">
        <w:t>Not significant – no long-term effect on individuals or populations</w:t>
      </w:r>
    </w:p>
    <w:p w14:paraId="38A9645E" w14:textId="77777777" w:rsidR="00AA447B" w:rsidRPr="00E81027" w:rsidRDefault="00AA447B" w:rsidP="00AC5978">
      <w:pPr>
        <w:pStyle w:val="FigureTableNoteSource"/>
      </w:pPr>
      <w:r w:rsidRPr="00E81027">
        <w:t>Minor – individuals are adversely affected but no effect at population level</w:t>
      </w:r>
    </w:p>
    <w:p w14:paraId="557C3094" w14:textId="77777777" w:rsidR="00AA447B" w:rsidRPr="00E81027" w:rsidRDefault="00AA447B" w:rsidP="00AC5978">
      <w:pPr>
        <w:pStyle w:val="FigureTableNoteSource"/>
      </w:pPr>
      <w:r w:rsidRPr="00E81027">
        <w:t>Moderate – population recovery stalls or reduces</w:t>
      </w:r>
    </w:p>
    <w:p w14:paraId="18609415" w14:textId="77777777" w:rsidR="00AA447B" w:rsidRPr="00E81027" w:rsidRDefault="00AA447B" w:rsidP="00AC5978">
      <w:pPr>
        <w:pStyle w:val="FigureTableNoteSource"/>
      </w:pPr>
      <w:r w:rsidRPr="00E81027">
        <w:t>Major – population decreases</w:t>
      </w:r>
    </w:p>
    <w:p w14:paraId="4C1D95D6" w14:textId="77777777" w:rsidR="00AA447B" w:rsidRDefault="00AA447B" w:rsidP="00AC5978">
      <w:pPr>
        <w:pStyle w:val="FigureTableNoteSource"/>
      </w:pPr>
      <w:r w:rsidRPr="00E81027">
        <w:t>Catastrophic – population extinction</w:t>
      </w:r>
    </w:p>
    <w:p w14:paraId="6DA1A3D5" w14:textId="260A1307" w:rsidR="00E707AE" w:rsidRDefault="00AA447B">
      <w:r>
        <w:t xml:space="preserve">Table </w:t>
      </w:r>
      <w:r>
        <w:rPr>
          <w:noProof/>
        </w:rPr>
        <w:t>3</w:t>
      </w:r>
      <w:r>
        <w:t xml:space="preserve"> </w:t>
      </w:r>
      <w:proofErr w:type="spellStart"/>
      <w:r>
        <w:t>Coxen’s</w:t>
      </w:r>
      <w:proofErr w:type="spellEnd"/>
      <w:r>
        <w:t xml:space="preserve"> Fig-Parrot risk matrix</w:t>
      </w:r>
      <w:r w:rsidR="00C64C7F">
        <w:fldChar w:fldCharType="end"/>
      </w:r>
      <w:r w:rsidR="00BD7983">
        <w:t xml:space="preserve">) provides a visual </w:t>
      </w:r>
      <w:r w:rsidR="00F92E66">
        <w:t>depiction of</w:t>
      </w:r>
      <w:r w:rsidR="00BD7983">
        <w:t xml:space="preserve"> the level of risk being imposed by a threat and supports the prioritisation of subsequent management and conservation actions. In </w:t>
      </w:r>
      <w:r w:rsidR="00F92E66" w:rsidRPr="00210833">
        <w:t xml:space="preserve">preparing </w:t>
      </w:r>
      <w:r w:rsidR="00BD7983" w:rsidRPr="00210833">
        <w:t>a risk matrix</w:t>
      </w:r>
      <w:r w:rsidR="00F92E66" w:rsidRPr="00210833">
        <w:t>,</w:t>
      </w:r>
      <w:r w:rsidR="00BD7983" w:rsidRPr="00210833">
        <w:t xml:space="preserve"> several factors have been taken into consideration, they </w:t>
      </w:r>
      <w:proofErr w:type="gramStart"/>
      <w:r w:rsidR="00BD7983" w:rsidRPr="00210833">
        <w:t>are:</w:t>
      </w:r>
      <w:proofErr w:type="gramEnd"/>
      <w:r w:rsidR="00BD7983" w:rsidRPr="00210833">
        <w:t xml:space="preserve"> the life stage they affect; the duration of the impact; and the efficacy of current management regimes, assuming that management will continu</w:t>
      </w:r>
      <w:r w:rsidR="00774EAA" w:rsidRPr="00210833">
        <w:t>e to be applied appropriately.</w:t>
      </w:r>
      <w:r w:rsidR="00BD7983" w:rsidRPr="00210833">
        <w:t xml:space="preserve"> The risk matrix</w:t>
      </w:r>
      <w:r w:rsidR="001B077B" w:rsidRPr="00210833">
        <w:t xml:space="preserve"> </w:t>
      </w:r>
      <w:r w:rsidR="00BD7983" w:rsidRPr="00210833">
        <w:t>and ranking of threats has been developed in consultation with in-house expertise using available literature.</w:t>
      </w:r>
    </w:p>
    <w:p w14:paraId="779EA885" w14:textId="61BB48AE" w:rsidR="00AC5978" w:rsidRDefault="00AC5978" w:rsidP="00AC5978">
      <w:pPr>
        <w:pStyle w:val="Caption"/>
      </w:pPr>
      <w:bookmarkStart w:id="8" w:name="_Ref43127879"/>
      <w:r>
        <w:t xml:space="preserve">Table </w:t>
      </w:r>
      <w:r w:rsidR="00062EB1">
        <w:fldChar w:fldCharType="begin"/>
      </w:r>
      <w:r w:rsidR="00062EB1">
        <w:instrText xml:space="preserve"> SEQ Table \* ARABIC </w:instrText>
      </w:r>
      <w:r w:rsidR="00062EB1">
        <w:fldChar w:fldCharType="separate"/>
      </w:r>
      <w:r w:rsidR="00AA447B">
        <w:rPr>
          <w:noProof/>
        </w:rPr>
        <w:t>2</w:t>
      </w:r>
      <w:r w:rsidR="00062EB1">
        <w:rPr>
          <w:noProof/>
        </w:rPr>
        <w:fldChar w:fldCharType="end"/>
      </w:r>
      <w:r>
        <w:t xml:space="preserve"> Risk prioritisation</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AC5978" w14:paraId="03529E35" w14:textId="77777777" w:rsidTr="00CD6282">
        <w:trPr>
          <w:cantSplit/>
          <w:tblHeader/>
        </w:trPr>
        <w:tc>
          <w:tcPr>
            <w:tcW w:w="1510" w:type="dxa"/>
            <w:vMerge w:val="restart"/>
          </w:tcPr>
          <w:p w14:paraId="1CB3F7DF" w14:textId="77777777" w:rsidR="00AC5978" w:rsidRDefault="00AC5978" w:rsidP="00CD6282">
            <w:pPr>
              <w:pStyle w:val="TableHeading"/>
            </w:pPr>
            <w:r>
              <w:t>Likelihood</w:t>
            </w:r>
          </w:p>
        </w:tc>
        <w:tc>
          <w:tcPr>
            <w:tcW w:w="7550" w:type="dxa"/>
            <w:gridSpan w:val="5"/>
          </w:tcPr>
          <w:p w14:paraId="3F38DBBC" w14:textId="77777777" w:rsidR="00AC5978" w:rsidRDefault="00AC5978" w:rsidP="00CD6282">
            <w:pPr>
              <w:pStyle w:val="TableHeading"/>
            </w:pPr>
            <w:r>
              <w:t>Consequences</w:t>
            </w:r>
          </w:p>
        </w:tc>
      </w:tr>
      <w:tr w:rsidR="00AC5978" w14:paraId="35873841" w14:textId="77777777" w:rsidTr="00CD6282">
        <w:trPr>
          <w:cantSplit/>
          <w:tblHeader/>
        </w:trPr>
        <w:tc>
          <w:tcPr>
            <w:tcW w:w="1510" w:type="dxa"/>
            <w:vMerge/>
          </w:tcPr>
          <w:p w14:paraId="138C01BE" w14:textId="77777777" w:rsidR="00AC5978" w:rsidRDefault="00AC5978" w:rsidP="00CD6282">
            <w:pPr>
              <w:pStyle w:val="TableHeading"/>
            </w:pPr>
          </w:p>
        </w:tc>
        <w:tc>
          <w:tcPr>
            <w:tcW w:w="1510" w:type="dxa"/>
          </w:tcPr>
          <w:p w14:paraId="7D2B8920" w14:textId="77777777" w:rsidR="00AC5978" w:rsidRDefault="00AC5978" w:rsidP="00CD6282">
            <w:pPr>
              <w:pStyle w:val="TableHeading"/>
            </w:pPr>
            <w:r>
              <w:t>Not significant</w:t>
            </w:r>
          </w:p>
        </w:tc>
        <w:tc>
          <w:tcPr>
            <w:tcW w:w="1510" w:type="dxa"/>
          </w:tcPr>
          <w:p w14:paraId="0A387CD3" w14:textId="77777777" w:rsidR="00AC5978" w:rsidRDefault="00AC5978" w:rsidP="00CD6282">
            <w:pPr>
              <w:pStyle w:val="TableHeading"/>
            </w:pPr>
            <w:r>
              <w:t>Minor</w:t>
            </w:r>
          </w:p>
        </w:tc>
        <w:tc>
          <w:tcPr>
            <w:tcW w:w="1510" w:type="dxa"/>
          </w:tcPr>
          <w:p w14:paraId="34196938" w14:textId="77777777" w:rsidR="00AC5978" w:rsidRDefault="00AC5978" w:rsidP="00CD6282">
            <w:pPr>
              <w:pStyle w:val="TableHeading"/>
            </w:pPr>
            <w:r>
              <w:t>Moderate</w:t>
            </w:r>
          </w:p>
        </w:tc>
        <w:tc>
          <w:tcPr>
            <w:tcW w:w="1510" w:type="dxa"/>
          </w:tcPr>
          <w:p w14:paraId="4DE65685" w14:textId="77777777" w:rsidR="00AC5978" w:rsidRDefault="00AC5978" w:rsidP="00CD6282">
            <w:pPr>
              <w:pStyle w:val="TableHeading"/>
            </w:pPr>
            <w:r>
              <w:t>Major</w:t>
            </w:r>
          </w:p>
        </w:tc>
        <w:tc>
          <w:tcPr>
            <w:tcW w:w="1510" w:type="dxa"/>
          </w:tcPr>
          <w:p w14:paraId="1892099B" w14:textId="77777777" w:rsidR="00AC5978" w:rsidRDefault="00AC5978" w:rsidP="00CD6282">
            <w:pPr>
              <w:pStyle w:val="TableHeading"/>
            </w:pPr>
            <w:r>
              <w:t>Catastrophic</w:t>
            </w:r>
          </w:p>
        </w:tc>
      </w:tr>
      <w:tr w:rsidR="00AC5978" w14:paraId="76F7FE7B" w14:textId="77777777" w:rsidTr="00CD6282">
        <w:tc>
          <w:tcPr>
            <w:tcW w:w="1510" w:type="dxa"/>
          </w:tcPr>
          <w:p w14:paraId="1F85F141" w14:textId="77777777" w:rsidR="00AC5978" w:rsidRPr="00774EAA" w:rsidRDefault="00AC5978" w:rsidP="00CD6282">
            <w:pPr>
              <w:pStyle w:val="TableText"/>
              <w:rPr>
                <w:rStyle w:val="Strong"/>
              </w:rPr>
            </w:pPr>
            <w:r w:rsidRPr="00774EAA">
              <w:rPr>
                <w:rStyle w:val="Strong"/>
              </w:rPr>
              <w:t>Almost certain</w:t>
            </w:r>
          </w:p>
        </w:tc>
        <w:tc>
          <w:tcPr>
            <w:tcW w:w="1510" w:type="dxa"/>
            <w:shd w:val="clear" w:color="auto" w:fill="C2D69B" w:themeFill="accent3" w:themeFillTint="99"/>
          </w:tcPr>
          <w:p w14:paraId="708503B5" w14:textId="77777777" w:rsidR="00AC5978" w:rsidRDefault="00AC5978" w:rsidP="00CD6282">
            <w:pPr>
              <w:pStyle w:val="TableText"/>
            </w:pPr>
            <w:r>
              <w:t>Low risk</w:t>
            </w:r>
          </w:p>
        </w:tc>
        <w:tc>
          <w:tcPr>
            <w:tcW w:w="1510" w:type="dxa"/>
            <w:shd w:val="clear" w:color="auto" w:fill="8DB3E2" w:themeFill="text2" w:themeFillTint="66"/>
          </w:tcPr>
          <w:p w14:paraId="39EC2054" w14:textId="77777777" w:rsidR="00AC5978" w:rsidRDefault="00AC5978" w:rsidP="00CD6282">
            <w:pPr>
              <w:pStyle w:val="TableText"/>
            </w:pPr>
            <w:r>
              <w:t>Moderate risk</w:t>
            </w:r>
          </w:p>
        </w:tc>
        <w:tc>
          <w:tcPr>
            <w:tcW w:w="1510" w:type="dxa"/>
            <w:shd w:val="clear" w:color="auto" w:fill="D99594" w:themeFill="accent2" w:themeFillTint="99"/>
          </w:tcPr>
          <w:p w14:paraId="32A10DCF" w14:textId="77777777" w:rsidR="00AC5978" w:rsidRDefault="00AC5978" w:rsidP="00CD6282">
            <w:pPr>
              <w:pStyle w:val="TableText"/>
            </w:pPr>
            <w:r>
              <w:t>Very high risk</w:t>
            </w:r>
          </w:p>
        </w:tc>
        <w:tc>
          <w:tcPr>
            <w:tcW w:w="1510" w:type="dxa"/>
            <w:shd w:val="clear" w:color="auto" w:fill="D99594" w:themeFill="accent2" w:themeFillTint="99"/>
          </w:tcPr>
          <w:p w14:paraId="679B8920" w14:textId="77777777" w:rsidR="00AC5978" w:rsidRDefault="00AC5978" w:rsidP="00CD6282">
            <w:pPr>
              <w:pStyle w:val="TableText"/>
            </w:pPr>
            <w:r>
              <w:t>Very high risk</w:t>
            </w:r>
          </w:p>
        </w:tc>
        <w:tc>
          <w:tcPr>
            <w:tcW w:w="1510" w:type="dxa"/>
            <w:shd w:val="clear" w:color="auto" w:fill="D99594" w:themeFill="accent2" w:themeFillTint="99"/>
          </w:tcPr>
          <w:p w14:paraId="54E8830A" w14:textId="77777777" w:rsidR="00AC5978" w:rsidRDefault="00AC5978" w:rsidP="00CD6282">
            <w:pPr>
              <w:pStyle w:val="TableText"/>
            </w:pPr>
            <w:r>
              <w:t>Very high risk</w:t>
            </w:r>
          </w:p>
        </w:tc>
      </w:tr>
      <w:tr w:rsidR="00AC5978" w14:paraId="59DB9199" w14:textId="77777777" w:rsidTr="00CD6282">
        <w:tc>
          <w:tcPr>
            <w:tcW w:w="1510" w:type="dxa"/>
          </w:tcPr>
          <w:p w14:paraId="22EAAB72" w14:textId="77777777" w:rsidR="00AC5978" w:rsidRPr="00774EAA" w:rsidRDefault="00AC5978" w:rsidP="00CD6282">
            <w:pPr>
              <w:pStyle w:val="TableText"/>
              <w:rPr>
                <w:rStyle w:val="Strong"/>
              </w:rPr>
            </w:pPr>
            <w:r w:rsidRPr="00774EAA">
              <w:rPr>
                <w:rStyle w:val="Strong"/>
              </w:rPr>
              <w:t>Likely</w:t>
            </w:r>
          </w:p>
        </w:tc>
        <w:tc>
          <w:tcPr>
            <w:tcW w:w="1510" w:type="dxa"/>
            <w:shd w:val="clear" w:color="auto" w:fill="C2D69B" w:themeFill="accent3" w:themeFillTint="99"/>
          </w:tcPr>
          <w:p w14:paraId="1FC00A82" w14:textId="77777777" w:rsidR="00AC5978" w:rsidRDefault="00AC5978" w:rsidP="00CD6282">
            <w:pPr>
              <w:pStyle w:val="TableText"/>
            </w:pPr>
            <w:r>
              <w:t>Low risk</w:t>
            </w:r>
          </w:p>
        </w:tc>
        <w:tc>
          <w:tcPr>
            <w:tcW w:w="1510" w:type="dxa"/>
            <w:shd w:val="clear" w:color="auto" w:fill="8DB3E2" w:themeFill="text2" w:themeFillTint="66"/>
          </w:tcPr>
          <w:p w14:paraId="255FEBC1" w14:textId="77777777" w:rsidR="00AC5978" w:rsidRDefault="00AC5978" w:rsidP="00CD6282">
            <w:pPr>
              <w:pStyle w:val="TableText"/>
            </w:pPr>
            <w:r>
              <w:t>Moderate risk</w:t>
            </w:r>
          </w:p>
        </w:tc>
        <w:tc>
          <w:tcPr>
            <w:tcW w:w="1510" w:type="dxa"/>
            <w:shd w:val="clear" w:color="auto" w:fill="FFFF00"/>
          </w:tcPr>
          <w:p w14:paraId="6BE40C60" w14:textId="77777777" w:rsidR="00AC5978" w:rsidRDefault="00AC5978" w:rsidP="00CD6282">
            <w:pPr>
              <w:pStyle w:val="TableText"/>
            </w:pPr>
            <w:r>
              <w:t>High risk</w:t>
            </w:r>
          </w:p>
        </w:tc>
        <w:tc>
          <w:tcPr>
            <w:tcW w:w="1510" w:type="dxa"/>
            <w:shd w:val="clear" w:color="auto" w:fill="D99594" w:themeFill="accent2" w:themeFillTint="99"/>
          </w:tcPr>
          <w:p w14:paraId="26BBA0BC" w14:textId="77777777" w:rsidR="00AC5978" w:rsidRDefault="00AC5978" w:rsidP="00CD6282">
            <w:pPr>
              <w:pStyle w:val="TableText"/>
            </w:pPr>
            <w:r>
              <w:t>Very high risk</w:t>
            </w:r>
          </w:p>
        </w:tc>
        <w:tc>
          <w:tcPr>
            <w:tcW w:w="1510" w:type="dxa"/>
            <w:shd w:val="clear" w:color="auto" w:fill="D99594" w:themeFill="accent2" w:themeFillTint="99"/>
          </w:tcPr>
          <w:p w14:paraId="07120878" w14:textId="77777777" w:rsidR="00AC5978" w:rsidRDefault="00AC5978" w:rsidP="00CD6282">
            <w:pPr>
              <w:pStyle w:val="TableText"/>
            </w:pPr>
            <w:r>
              <w:t>Very high risk</w:t>
            </w:r>
          </w:p>
        </w:tc>
      </w:tr>
      <w:tr w:rsidR="00AC5978" w14:paraId="0019D080" w14:textId="77777777" w:rsidTr="00CD6282">
        <w:tc>
          <w:tcPr>
            <w:tcW w:w="1510" w:type="dxa"/>
          </w:tcPr>
          <w:p w14:paraId="576D88A7" w14:textId="77777777" w:rsidR="00AC5978" w:rsidRPr="00774EAA" w:rsidRDefault="00AC5978" w:rsidP="00CD6282">
            <w:pPr>
              <w:pStyle w:val="TableText"/>
              <w:rPr>
                <w:rStyle w:val="Strong"/>
              </w:rPr>
            </w:pPr>
            <w:r w:rsidRPr="00774EAA">
              <w:rPr>
                <w:rStyle w:val="Strong"/>
              </w:rPr>
              <w:t>Possible</w:t>
            </w:r>
          </w:p>
        </w:tc>
        <w:tc>
          <w:tcPr>
            <w:tcW w:w="1510" w:type="dxa"/>
            <w:shd w:val="clear" w:color="auto" w:fill="C2D69B" w:themeFill="accent3" w:themeFillTint="99"/>
          </w:tcPr>
          <w:p w14:paraId="202041FE" w14:textId="77777777" w:rsidR="00AC5978" w:rsidRDefault="00AC5978" w:rsidP="00CD6282">
            <w:pPr>
              <w:pStyle w:val="TableText"/>
            </w:pPr>
            <w:r>
              <w:t>Low risk</w:t>
            </w:r>
          </w:p>
        </w:tc>
        <w:tc>
          <w:tcPr>
            <w:tcW w:w="1510" w:type="dxa"/>
            <w:shd w:val="clear" w:color="auto" w:fill="8DB3E2" w:themeFill="text2" w:themeFillTint="66"/>
          </w:tcPr>
          <w:p w14:paraId="10906027" w14:textId="77777777" w:rsidR="00AC5978" w:rsidRDefault="00AC5978" w:rsidP="00CD6282">
            <w:pPr>
              <w:pStyle w:val="TableText"/>
            </w:pPr>
            <w:r>
              <w:t>Moderate risk</w:t>
            </w:r>
          </w:p>
        </w:tc>
        <w:tc>
          <w:tcPr>
            <w:tcW w:w="1510" w:type="dxa"/>
            <w:shd w:val="clear" w:color="auto" w:fill="FFFF00"/>
          </w:tcPr>
          <w:p w14:paraId="0DC57876" w14:textId="77777777" w:rsidR="00AC5978" w:rsidRDefault="00AC5978" w:rsidP="00CD6282">
            <w:pPr>
              <w:pStyle w:val="TableText"/>
            </w:pPr>
            <w:r>
              <w:t>High risk</w:t>
            </w:r>
          </w:p>
        </w:tc>
        <w:tc>
          <w:tcPr>
            <w:tcW w:w="1510" w:type="dxa"/>
            <w:shd w:val="clear" w:color="auto" w:fill="D99594" w:themeFill="accent2" w:themeFillTint="99"/>
          </w:tcPr>
          <w:p w14:paraId="6BAAF47F" w14:textId="77777777" w:rsidR="00AC5978" w:rsidRDefault="00AC5978" w:rsidP="00CD6282">
            <w:pPr>
              <w:pStyle w:val="TableText"/>
            </w:pPr>
            <w:r>
              <w:t>Very high risk</w:t>
            </w:r>
          </w:p>
        </w:tc>
        <w:tc>
          <w:tcPr>
            <w:tcW w:w="1510" w:type="dxa"/>
            <w:shd w:val="clear" w:color="auto" w:fill="D99594" w:themeFill="accent2" w:themeFillTint="99"/>
          </w:tcPr>
          <w:p w14:paraId="18729DBB" w14:textId="77777777" w:rsidR="00AC5978" w:rsidRDefault="00AC5978" w:rsidP="00CD6282">
            <w:pPr>
              <w:pStyle w:val="TableText"/>
            </w:pPr>
            <w:r>
              <w:t>Very high risk</w:t>
            </w:r>
          </w:p>
        </w:tc>
      </w:tr>
      <w:tr w:rsidR="00AC5978" w14:paraId="31087917" w14:textId="77777777" w:rsidTr="00CD6282">
        <w:tc>
          <w:tcPr>
            <w:tcW w:w="1510" w:type="dxa"/>
          </w:tcPr>
          <w:p w14:paraId="79606F80" w14:textId="77777777" w:rsidR="00AC5978" w:rsidRPr="00774EAA" w:rsidRDefault="00AC5978" w:rsidP="00CD6282">
            <w:pPr>
              <w:pStyle w:val="TableText"/>
              <w:rPr>
                <w:rStyle w:val="Strong"/>
              </w:rPr>
            </w:pPr>
            <w:r w:rsidRPr="00774EAA">
              <w:rPr>
                <w:rStyle w:val="Strong"/>
              </w:rPr>
              <w:t>Unlikely</w:t>
            </w:r>
          </w:p>
        </w:tc>
        <w:tc>
          <w:tcPr>
            <w:tcW w:w="1510" w:type="dxa"/>
            <w:shd w:val="clear" w:color="auto" w:fill="C2D69B" w:themeFill="accent3" w:themeFillTint="99"/>
          </w:tcPr>
          <w:p w14:paraId="03A279C4" w14:textId="77777777" w:rsidR="00AC5978" w:rsidRDefault="00AC5978" w:rsidP="00CD6282">
            <w:pPr>
              <w:pStyle w:val="TableText"/>
            </w:pPr>
            <w:r>
              <w:t>Low risk</w:t>
            </w:r>
          </w:p>
        </w:tc>
        <w:tc>
          <w:tcPr>
            <w:tcW w:w="1510" w:type="dxa"/>
            <w:shd w:val="clear" w:color="auto" w:fill="C2D69B" w:themeFill="accent3" w:themeFillTint="99"/>
          </w:tcPr>
          <w:p w14:paraId="0B26037D" w14:textId="77777777" w:rsidR="00AC5978" w:rsidRDefault="00AC5978" w:rsidP="00CD6282">
            <w:pPr>
              <w:pStyle w:val="TableText"/>
            </w:pPr>
            <w:r>
              <w:t>Low risk</w:t>
            </w:r>
          </w:p>
        </w:tc>
        <w:tc>
          <w:tcPr>
            <w:tcW w:w="1510" w:type="dxa"/>
            <w:shd w:val="clear" w:color="auto" w:fill="8DB3E2" w:themeFill="text2" w:themeFillTint="66"/>
          </w:tcPr>
          <w:p w14:paraId="4C607720" w14:textId="77777777" w:rsidR="00AC5978" w:rsidRDefault="00AC5978" w:rsidP="00CD6282">
            <w:pPr>
              <w:pStyle w:val="TableText"/>
            </w:pPr>
            <w:r>
              <w:t>Moderate risk</w:t>
            </w:r>
          </w:p>
        </w:tc>
        <w:tc>
          <w:tcPr>
            <w:tcW w:w="1510" w:type="dxa"/>
            <w:shd w:val="clear" w:color="auto" w:fill="FFFF00"/>
          </w:tcPr>
          <w:p w14:paraId="2BC6E09E" w14:textId="77777777" w:rsidR="00AC5978" w:rsidRDefault="00AC5978" w:rsidP="00CD6282">
            <w:pPr>
              <w:pStyle w:val="TableText"/>
            </w:pPr>
            <w:r>
              <w:t>High risk</w:t>
            </w:r>
          </w:p>
        </w:tc>
        <w:tc>
          <w:tcPr>
            <w:tcW w:w="1510" w:type="dxa"/>
            <w:shd w:val="clear" w:color="auto" w:fill="D99594" w:themeFill="accent2" w:themeFillTint="99"/>
          </w:tcPr>
          <w:p w14:paraId="07A3C6A6" w14:textId="77777777" w:rsidR="00AC5978" w:rsidRDefault="00AC5978" w:rsidP="00CD6282">
            <w:pPr>
              <w:pStyle w:val="TableText"/>
            </w:pPr>
            <w:r>
              <w:t>Very high risk</w:t>
            </w:r>
          </w:p>
        </w:tc>
      </w:tr>
      <w:tr w:rsidR="00AC5978" w14:paraId="689AEF79" w14:textId="77777777" w:rsidTr="00CD6282">
        <w:tc>
          <w:tcPr>
            <w:tcW w:w="1510" w:type="dxa"/>
          </w:tcPr>
          <w:p w14:paraId="2D1A3655" w14:textId="77777777" w:rsidR="00AC5978" w:rsidRPr="00774EAA" w:rsidRDefault="00AC5978" w:rsidP="00CD6282">
            <w:pPr>
              <w:pStyle w:val="TableText"/>
              <w:rPr>
                <w:rStyle w:val="Strong"/>
              </w:rPr>
            </w:pPr>
            <w:r w:rsidRPr="00774EAA">
              <w:rPr>
                <w:rStyle w:val="Strong"/>
              </w:rPr>
              <w:t>Unknown</w:t>
            </w:r>
          </w:p>
        </w:tc>
        <w:tc>
          <w:tcPr>
            <w:tcW w:w="1510" w:type="dxa"/>
            <w:shd w:val="clear" w:color="auto" w:fill="C2D69B" w:themeFill="accent3" w:themeFillTint="99"/>
          </w:tcPr>
          <w:p w14:paraId="61A31F96" w14:textId="77777777" w:rsidR="00AC5978" w:rsidRDefault="00AC5978" w:rsidP="00CD6282">
            <w:pPr>
              <w:pStyle w:val="TableText"/>
            </w:pPr>
            <w:r>
              <w:t>Low risk</w:t>
            </w:r>
          </w:p>
        </w:tc>
        <w:tc>
          <w:tcPr>
            <w:tcW w:w="1510" w:type="dxa"/>
            <w:shd w:val="clear" w:color="auto" w:fill="C2D69B" w:themeFill="accent3" w:themeFillTint="99"/>
          </w:tcPr>
          <w:p w14:paraId="49FFACFC" w14:textId="77777777" w:rsidR="00AC5978" w:rsidRDefault="00AC5978" w:rsidP="00CD6282">
            <w:pPr>
              <w:pStyle w:val="TableText"/>
            </w:pPr>
            <w:r>
              <w:t>Low risk</w:t>
            </w:r>
          </w:p>
        </w:tc>
        <w:tc>
          <w:tcPr>
            <w:tcW w:w="1510" w:type="dxa"/>
            <w:shd w:val="clear" w:color="auto" w:fill="8DB3E2" w:themeFill="text2" w:themeFillTint="66"/>
          </w:tcPr>
          <w:p w14:paraId="709C242C" w14:textId="77777777" w:rsidR="00AC5978" w:rsidRDefault="00AC5978" w:rsidP="00CD6282">
            <w:pPr>
              <w:pStyle w:val="TableText"/>
            </w:pPr>
            <w:r>
              <w:t>Moderate risk</w:t>
            </w:r>
          </w:p>
        </w:tc>
        <w:tc>
          <w:tcPr>
            <w:tcW w:w="1510" w:type="dxa"/>
            <w:shd w:val="clear" w:color="auto" w:fill="FFFF00"/>
          </w:tcPr>
          <w:p w14:paraId="3124AA04" w14:textId="77777777" w:rsidR="00AC5978" w:rsidRDefault="00AC5978" w:rsidP="00CD6282">
            <w:pPr>
              <w:pStyle w:val="TableText"/>
            </w:pPr>
            <w:r>
              <w:t>High risk</w:t>
            </w:r>
          </w:p>
        </w:tc>
        <w:tc>
          <w:tcPr>
            <w:tcW w:w="1510" w:type="dxa"/>
            <w:shd w:val="clear" w:color="auto" w:fill="D99594" w:themeFill="accent2" w:themeFillTint="99"/>
          </w:tcPr>
          <w:p w14:paraId="669B2302" w14:textId="77777777" w:rsidR="00AC5978" w:rsidRDefault="00AC5978" w:rsidP="00CD6282">
            <w:pPr>
              <w:pStyle w:val="TableText"/>
            </w:pPr>
            <w:r>
              <w:t>Very high risk</w:t>
            </w:r>
          </w:p>
        </w:tc>
      </w:tr>
    </w:tbl>
    <w:p w14:paraId="1AE1D671" w14:textId="77777777" w:rsidR="00AC5978" w:rsidRPr="007C1FBE" w:rsidRDefault="00AC5978" w:rsidP="00AC5978">
      <w:pPr>
        <w:pStyle w:val="FigureTableNoteSource"/>
        <w:rPr>
          <w:rStyle w:val="Strong"/>
        </w:rPr>
      </w:pPr>
      <w:r w:rsidRPr="007C1FBE">
        <w:rPr>
          <w:rStyle w:val="Strong"/>
        </w:rPr>
        <w:t>Categories for likelihood are defined as follows:</w:t>
      </w:r>
    </w:p>
    <w:p w14:paraId="64EC6C97" w14:textId="77777777" w:rsidR="00AC5978" w:rsidRPr="00E81027" w:rsidRDefault="00AC5978" w:rsidP="00AC5978">
      <w:pPr>
        <w:pStyle w:val="FigureTableNoteSource"/>
      </w:pPr>
      <w:r w:rsidRPr="00E81027">
        <w:t xml:space="preserve">Almost certain – expected to occur every year </w:t>
      </w:r>
    </w:p>
    <w:p w14:paraId="5D0EB7E4" w14:textId="77777777" w:rsidR="00AC5978" w:rsidRPr="00E81027" w:rsidRDefault="00AC5978" w:rsidP="00AC5978">
      <w:pPr>
        <w:pStyle w:val="FigureTableNoteSource"/>
      </w:pPr>
      <w:r w:rsidRPr="00E81027">
        <w:t xml:space="preserve">Likely – expected to occur at least once every five years </w:t>
      </w:r>
    </w:p>
    <w:p w14:paraId="18B19A45" w14:textId="77777777" w:rsidR="00AC5978" w:rsidRPr="00E81027" w:rsidRDefault="00AC5978" w:rsidP="00AC5978">
      <w:pPr>
        <w:pStyle w:val="FigureTableNoteSource"/>
      </w:pPr>
      <w:r w:rsidRPr="00E81027">
        <w:t>Possible – might occur at some time</w:t>
      </w:r>
    </w:p>
    <w:p w14:paraId="707806E1" w14:textId="77777777" w:rsidR="00AC5978" w:rsidRPr="00E81027" w:rsidRDefault="00AC5978" w:rsidP="00AC5978">
      <w:pPr>
        <w:pStyle w:val="FigureTableNoteSource"/>
      </w:pPr>
      <w:r w:rsidRPr="00E81027">
        <w:t>Unlikely – such events are known to have occurred on a worldwide basis but only a few times</w:t>
      </w:r>
    </w:p>
    <w:p w14:paraId="47ACE052" w14:textId="77777777" w:rsidR="00AC5978" w:rsidRDefault="00AC5978" w:rsidP="00AC5978">
      <w:pPr>
        <w:pStyle w:val="FigureTableNoteSource"/>
      </w:pPr>
      <w:r w:rsidRPr="00E81027">
        <w:t>Rare or Unknown – may occur only in exceptional circumstances; OR it is currently unknown how often the incident will occur</w:t>
      </w:r>
    </w:p>
    <w:p w14:paraId="4E2689EC" w14:textId="77777777" w:rsidR="00AC5978" w:rsidRPr="0037721B" w:rsidRDefault="00AC5978" w:rsidP="00AC5978">
      <w:pPr>
        <w:pStyle w:val="FigureTableNoteSource"/>
        <w:rPr>
          <w:rStyle w:val="Strong"/>
        </w:rPr>
      </w:pPr>
      <w:r w:rsidRPr="0037721B">
        <w:rPr>
          <w:rStyle w:val="Strong"/>
        </w:rPr>
        <w:t>Categories for consequences are defined as follows:</w:t>
      </w:r>
    </w:p>
    <w:p w14:paraId="3785FE4C" w14:textId="77777777" w:rsidR="00AC5978" w:rsidRPr="00E81027" w:rsidRDefault="00AC5978" w:rsidP="00AC5978">
      <w:pPr>
        <w:pStyle w:val="FigureTableNoteSource"/>
      </w:pPr>
      <w:r w:rsidRPr="00E81027">
        <w:t>Not significant – no long-term effect on individuals or populations</w:t>
      </w:r>
    </w:p>
    <w:p w14:paraId="2A79821A" w14:textId="77777777" w:rsidR="00AC5978" w:rsidRPr="00E81027" w:rsidRDefault="00AC5978" w:rsidP="00AC5978">
      <w:pPr>
        <w:pStyle w:val="FigureTableNoteSource"/>
      </w:pPr>
      <w:r w:rsidRPr="00E81027">
        <w:lastRenderedPageBreak/>
        <w:t>Minor – individuals are adversely affected but no effect at population level</w:t>
      </w:r>
    </w:p>
    <w:p w14:paraId="1280E6C8" w14:textId="77777777" w:rsidR="00AC5978" w:rsidRPr="00E81027" w:rsidRDefault="00AC5978" w:rsidP="00AC5978">
      <w:pPr>
        <w:pStyle w:val="FigureTableNoteSource"/>
      </w:pPr>
      <w:r w:rsidRPr="00E81027">
        <w:t>Moderate – population recovery stalls or reduces</w:t>
      </w:r>
    </w:p>
    <w:p w14:paraId="76223722" w14:textId="77777777" w:rsidR="00AC5978" w:rsidRPr="00E81027" w:rsidRDefault="00AC5978" w:rsidP="00AC5978">
      <w:pPr>
        <w:pStyle w:val="FigureTableNoteSource"/>
      </w:pPr>
      <w:r w:rsidRPr="00E81027">
        <w:t>Major – population decreases</w:t>
      </w:r>
    </w:p>
    <w:p w14:paraId="19AA0133" w14:textId="77777777" w:rsidR="00AC5978" w:rsidRDefault="00AC5978" w:rsidP="00AC5978">
      <w:pPr>
        <w:pStyle w:val="FigureTableNoteSource"/>
      </w:pPr>
      <w:r w:rsidRPr="00E81027">
        <w:t>Catastrophic – population extinction</w:t>
      </w:r>
    </w:p>
    <w:p w14:paraId="606225E5" w14:textId="4C2A2EDE" w:rsidR="00AC5978" w:rsidRPr="001A3C77" w:rsidRDefault="00054A10" w:rsidP="009D3E1C">
      <w:pPr>
        <w:pStyle w:val="Caption"/>
      </w:pPr>
      <w:bookmarkStart w:id="9" w:name="_Ref79656199"/>
      <w:r>
        <w:t xml:space="preserve">Table </w:t>
      </w:r>
      <w:r w:rsidR="00062EB1">
        <w:fldChar w:fldCharType="begin"/>
      </w:r>
      <w:r w:rsidR="00062EB1">
        <w:instrText xml:space="preserve"> SEQ Table \* ARABIC </w:instrText>
      </w:r>
      <w:r w:rsidR="00062EB1">
        <w:fldChar w:fldCharType="separate"/>
      </w:r>
      <w:r w:rsidR="00AA447B">
        <w:rPr>
          <w:noProof/>
        </w:rPr>
        <w:t>3</w:t>
      </w:r>
      <w:r w:rsidR="00062EB1">
        <w:rPr>
          <w:noProof/>
        </w:rPr>
        <w:fldChar w:fldCharType="end"/>
      </w:r>
      <w:bookmarkEnd w:id="9"/>
      <w:r>
        <w:t xml:space="preserve"> </w:t>
      </w:r>
      <w:r w:rsidR="009D3E1C">
        <w:t>Coxen’s Fig-Parrot</w:t>
      </w:r>
      <w:r>
        <w:t xml:space="preserve"> risk matrix</w:t>
      </w:r>
      <w:bookmarkEnd w:id="8"/>
    </w:p>
    <w:tbl>
      <w:tblPr>
        <w:tblStyle w:val="TableGrid"/>
        <w:tblW w:w="0" w:type="auto"/>
        <w:tblLook w:val="04A0" w:firstRow="1" w:lastRow="0" w:firstColumn="1" w:lastColumn="0" w:noHBand="0" w:noVBand="1"/>
      </w:tblPr>
      <w:tblGrid>
        <w:gridCol w:w="1490"/>
        <w:gridCol w:w="1489"/>
        <w:gridCol w:w="1471"/>
        <w:gridCol w:w="1498"/>
        <w:gridCol w:w="1502"/>
        <w:gridCol w:w="1610"/>
      </w:tblGrid>
      <w:tr w:rsidR="00AC5978" w14:paraId="2213FE21" w14:textId="77777777" w:rsidTr="3C990E50">
        <w:trPr>
          <w:cantSplit/>
          <w:tblHeader/>
        </w:trPr>
        <w:tc>
          <w:tcPr>
            <w:tcW w:w="1510" w:type="dxa"/>
            <w:vMerge w:val="restart"/>
          </w:tcPr>
          <w:p w14:paraId="30549F7A" w14:textId="77777777" w:rsidR="00AC5978" w:rsidRDefault="00AC5978" w:rsidP="00CD6282">
            <w:pPr>
              <w:pStyle w:val="TableHeading"/>
            </w:pPr>
            <w:r>
              <w:t>Likelihood</w:t>
            </w:r>
          </w:p>
        </w:tc>
        <w:tc>
          <w:tcPr>
            <w:tcW w:w="7550" w:type="dxa"/>
            <w:gridSpan w:val="5"/>
          </w:tcPr>
          <w:p w14:paraId="3976EAA1" w14:textId="77777777" w:rsidR="00AC5978" w:rsidRDefault="00AC5978" w:rsidP="00CD6282">
            <w:pPr>
              <w:pStyle w:val="TableHeading"/>
            </w:pPr>
            <w:r>
              <w:t>Consequences</w:t>
            </w:r>
          </w:p>
        </w:tc>
      </w:tr>
      <w:tr w:rsidR="00AC5978" w14:paraId="7E8AD9D1" w14:textId="77777777" w:rsidTr="3C990E50">
        <w:trPr>
          <w:cantSplit/>
          <w:tblHeader/>
        </w:trPr>
        <w:tc>
          <w:tcPr>
            <w:tcW w:w="1510" w:type="dxa"/>
            <w:vMerge/>
          </w:tcPr>
          <w:p w14:paraId="7408F115" w14:textId="77777777" w:rsidR="00AC5978" w:rsidRDefault="00AC5978" w:rsidP="00CD6282">
            <w:pPr>
              <w:pStyle w:val="TableHeading"/>
            </w:pPr>
          </w:p>
        </w:tc>
        <w:tc>
          <w:tcPr>
            <w:tcW w:w="1510" w:type="dxa"/>
          </w:tcPr>
          <w:p w14:paraId="16159C35" w14:textId="77777777" w:rsidR="00AC5978" w:rsidRDefault="00AC5978" w:rsidP="00CD6282">
            <w:pPr>
              <w:pStyle w:val="TableHeading"/>
            </w:pPr>
            <w:r>
              <w:t>Not significant</w:t>
            </w:r>
          </w:p>
        </w:tc>
        <w:tc>
          <w:tcPr>
            <w:tcW w:w="1510" w:type="dxa"/>
          </w:tcPr>
          <w:p w14:paraId="56164E2E" w14:textId="77777777" w:rsidR="00AC5978" w:rsidRDefault="00AC5978" w:rsidP="00CD6282">
            <w:pPr>
              <w:pStyle w:val="TableHeading"/>
            </w:pPr>
            <w:r>
              <w:t>Minor</w:t>
            </w:r>
          </w:p>
        </w:tc>
        <w:tc>
          <w:tcPr>
            <w:tcW w:w="1510" w:type="dxa"/>
          </w:tcPr>
          <w:p w14:paraId="30C22C01" w14:textId="77777777" w:rsidR="00AC5978" w:rsidRDefault="00AC5978" w:rsidP="00CD6282">
            <w:pPr>
              <w:pStyle w:val="TableHeading"/>
            </w:pPr>
            <w:r>
              <w:t>Moderate</w:t>
            </w:r>
          </w:p>
        </w:tc>
        <w:tc>
          <w:tcPr>
            <w:tcW w:w="1510" w:type="dxa"/>
          </w:tcPr>
          <w:p w14:paraId="241EEE6B" w14:textId="77777777" w:rsidR="00AC5978" w:rsidRDefault="00AC5978" w:rsidP="00CD6282">
            <w:pPr>
              <w:pStyle w:val="TableHeading"/>
            </w:pPr>
            <w:r>
              <w:t>Major</w:t>
            </w:r>
          </w:p>
        </w:tc>
        <w:tc>
          <w:tcPr>
            <w:tcW w:w="1510" w:type="dxa"/>
          </w:tcPr>
          <w:p w14:paraId="51AD405C" w14:textId="77777777" w:rsidR="00AC5978" w:rsidRDefault="00AC5978" w:rsidP="00CD6282">
            <w:pPr>
              <w:pStyle w:val="TableHeading"/>
            </w:pPr>
            <w:r>
              <w:t>Catastrophic</w:t>
            </w:r>
          </w:p>
        </w:tc>
      </w:tr>
      <w:tr w:rsidR="002B3707" w14:paraId="023F6298" w14:textId="77777777" w:rsidTr="3C990E50">
        <w:tc>
          <w:tcPr>
            <w:tcW w:w="1510" w:type="dxa"/>
          </w:tcPr>
          <w:p w14:paraId="2FD3234F" w14:textId="77777777" w:rsidR="002B3707" w:rsidRPr="00774EAA" w:rsidRDefault="002B3707" w:rsidP="002B3707">
            <w:pPr>
              <w:pStyle w:val="TableText"/>
              <w:rPr>
                <w:rStyle w:val="Strong"/>
              </w:rPr>
            </w:pPr>
            <w:r w:rsidRPr="00774EAA">
              <w:rPr>
                <w:rStyle w:val="Strong"/>
              </w:rPr>
              <w:t>Almost certain</w:t>
            </w:r>
          </w:p>
        </w:tc>
        <w:tc>
          <w:tcPr>
            <w:tcW w:w="1510" w:type="dxa"/>
            <w:shd w:val="clear" w:color="auto" w:fill="C2D69B" w:themeFill="accent3" w:themeFillTint="99"/>
          </w:tcPr>
          <w:p w14:paraId="51FE5541" w14:textId="37D7AB61" w:rsidR="002B3707" w:rsidRDefault="002B3707" w:rsidP="002B3707">
            <w:pPr>
              <w:pStyle w:val="TableText"/>
            </w:pPr>
          </w:p>
        </w:tc>
        <w:tc>
          <w:tcPr>
            <w:tcW w:w="1510" w:type="dxa"/>
            <w:shd w:val="clear" w:color="auto" w:fill="8DB3E2" w:themeFill="text2" w:themeFillTint="66"/>
          </w:tcPr>
          <w:p w14:paraId="25198A5D" w14:textId="0A63F5C1" w:rsidR="002B3707" w:rsidRDefault="002B3707" w:rsidP="002B3707">
            <w:pPr>
              <w:pStyle w:val="TableText"/>
            </w:pPr>
          </w:p>
        </w:tc>
        <w:tc>
          <w:tcPr>
            <w:tcW w:w="1510" w:type="dxa"/>
            <w:shd w:val="clear" w:color="auto" w:fill="D99594" w:themeFill="accent2" w:themeFillTint="99"/>
          </w:tcPr>
          <w:p w14:paraId="5FDDCCE7" w14:textId="7188063B" w:rsidR="002B3707" w:rsidRDefault="002B3707" w:rsidP="002B3707">
            <w:pPr>
              <w:pStyle w:val="TableText"/>
            </w:pPr>
          </w:p>
        </w:tc>
        <w:tc>
          <w:tcPr>
            <w:tcW w:w="1510" w:type="dxa"/>
            <w:shd w:val="clear" w:color="auto" w:fill="D99594" w:themeFill="accent2" w:themeFillTint="99"/>
          </w:tcPr>
          <w:p w14:paraId="5B0A9FD2" w14:textId="0D650624" w:rsidR="002B3707" w:rsidRDefault="002B3707" w:rsidP="009430E8">
            <w:pPr>
              <w:pStyle w:val="TableBullet1"/>
              <w:numPr>
                <w:ilvl w:val="0"/>
                <w:numId w:val="0"/>
              </w:numPr>
              <w:ind w:left="284" w:hanging="284"/>
            </w:pPr>
          </w:p>
        </w:tc>
        <w:tc>
          <w:tcPr>
            <w:tcW w:w="1510" w:type="dxa"/>
            <w:shd w:val="clear" w:color="auto" w:fill="D99594" w:themeFill="accent2" w:themeFillTint="99"/>
          </w:tcPr>
          <w:p w14:paraId="41A21654" w14:textId="20EF477B" w:rsidR="002B3707" w:rsidRDefault="002B3707" w:rsidP="00FF5198">
            <w:pPr>
              <w:pStyle w:val="TableBullet1"/>
              <w:numPr>
                <w:ilvl w:val="0"/>
                <w:numId w:val="0"/>
              </w:numPr>
              <w:ind w:left="284" w:hanging="284"/>
            </w:pPr>
          </w:p>
        </w:tc>
      </w:tr>
      <w:tr w:rsidR="002B3707" w14:paraId="46F7894D" w14:textId="77777777" w:rsidTr="3C990E50">
        <w:tc>
          <w:tcPr>
            <w:tcW w:w="1510" w:type="dxa"/>
          </w:tcPr>
          <w:p w14:paraId="54B61F09" w14:textId="77777777" w:rsidR="002B3707" w:rsidRPr="00774EAA" w:rsidRDefault="002B3707" w:rsidP="002B3707">
            <w:pPr>
              <w:pStyle w:val="TableText"/>
              <w:rPr>
                <w:rStyle w:val="Strong"/>
              </w:rPr>
            </w:pPr>
            <w:r w:rsidRPr="00774EAA">
              <w:rPr>
                <w:rStyle w:val="Strong"/>
              </w:rPr>
              <w:t>Likely</w:t>
            </w:r>
          </w:p>
        </w:tc>
        <w:tc>
          <w:tcPr>
            <w:tcW w:w="1510" w:type="dxa"/>
            <w:shd w:val="clear" w:color="auto" w:fill="C2D69B" w:themeFill="accent3" w:themeFillTint="99"/>
          </w:tcPr>
          <w:p w14:paraId="69D1707D" w14:textId="21122754" w:rsidR="002B3707" w:rsidRDefault="002B3707" w:rsidP="002B3707">
            <w:pPr>
              <w:pStyle w:val="TableText"/>
            </w:pPr>
          </w:p>
        </w:tc>
        <w:tc>
          <w:tcPr>
            <w:tcW w:w="1510" w:type="dxa"/>
            <w:shd w:val="clear" w:color="auto" w:fill="8DB3E2" w:themeFill="text2" w:themeFillTint="66"/>
          </w:tcPr>
          <w:p w14:paraId="22D5628C" w14:textId="39D4501C" w:rsidR="002B3707" w:rsidRDefault="002B3707" w:rsidP="002B3707">
            <w:pPr>
              <w:pStyle w:val="TableText"/>
            </w:pPr>
          </w:p>
        </w:tc>
        <w:tc>
          <w:tcPr>
            <w:tcW w:w="1510" w:type="dxa"/>
            <w:shd w:val="clear" w:color="auto" w:fill="FFFF00"/>
          </w:tcPr>
          <w:p w14:paraId="6F32675A" w14:textId="44A0E255" w:rsidR="002B3707" w:rsidRDefault="002B3707" w:rsidP="00E0340B">
            <w:pPr>
              <w:pStyle w:val="TableBullet1"/>
              <w:numPr>
                <w:ilvl w:val="0"/>
                <w:numId w:val="0"/>
              </w:numPr>
              <w:ind w:left="284" w:hanging="284"/>
            </w:pPr>
          </w:p>
        </w:tc>
        <w:tc>
          <w:tcPr>
            <w:tcW w:w="1510" w:type="dxa"/>
            <w:shd w:val="clear" w:color="auto" w:fill="D99594" w:themeFill="accent2" w:themeFillTint="99"/>
          </w:tcPr>
          <w:p w14:paraId="7BB3E75F" w14:textId="5855297C" w:rsidR="002B3707" w:rsidRPr="00E819B0" w:rsidRDefault="008A7C6C" w:rsidP="00E819B0">
            <w:pPr>
              <w:pStyle w:val="TableBullet1"/>
            </w:pPr>
            <w:r w:rsidRPr="008A7C6C">
              <w:t>Increased likelihood of extreme events (</w:t>
            </w:r>
            <w:proofErr w:type="gramStart"/>
            <w:r w:rsidRPr="008A7C6C">
              <w:t>e.g.</w:t>
            </w:r>
            <w:proofErr w:type="gramEnd"/>
            <w:r w:rsidRPr="008A7C6C">
              <w:t xml:space="preserve"> wildfire, heatwave and drought)</w:t>
            </w:r>
          </w:p>
        </w:tc>
        <w:tc>
          <w:tcPr>
            <w:tcW w:w="1510" w:type="dxa"/>
            <w:shd w:val="clear" w:color="auto" w:fill="D99594" w:themeFill="accent2" w:themeFillTint="99"/>
          </w:tcPr>
          <w:p w14:paraId="3FC01522" w14:textId="5F535C6F" w:rsidR="002B3707" w:rsidRDefault="00023FCC" w:rsidP="00023FCC">
            <w:pPr>
              <w:pStyle w:val="TableBullet1"/>
            </w:pPr>
            <w:r>
              <w:t>Fragmented &amp; Inadequate extent/quality of habitat</w:t>
            </w:r>
          </w:p>
        </w:tc>
      </w:tr>
      <w:tr w:rsidR="002B3707" w14:paraId="7F1230EC" w14:textId="77777777" w:rsidTr="3C990E50">
        <w:tc>
          <w:tcPr>
            <w:tcW w:w="1510" w:type="dxa"/>
          </w:tcPr>
          <w:p w14:paraId="215B218C" w14:textId="77777777" w:rsidR="002B3707" w:rsidRPr="00774EAA" w:rsidRDefault="002B3707" w:rsidP="002B3707">
            <w:pPr>
              <w:pStyle w:val="TableText"/>
              <w:rPr>
                <w:rStyle w:val="Strong"/>
              </w:rPr>
            </w:pPr>
            <w:r w:rsidRPr="00774EAA">
              <w:rPr>
                <w:rStyle w:val="Strong"/>
              </w:rPr>
              <w:t>Possible</w:t>
            </w:r>
          </w:p>
        </w:tc>
        <w:tc>
          <w:tcPr>
            <w:tcW w:w="1510" w:type="dxa"/>
            <w:shd w:val="clear" w:color="auto" w:fill="C2D69B" w:themeFill="accent3" w:themeFillTint="99"/>
          </w:tcPr>
          <w:p w14:paraId="4022B1C7" w14:textId="69D0660A" w:rsidR="002B3707" w:rsidRDefault="002B3707" w:rsidP="002B3707">
            <w:pPr>
              <w:pStyle w:val="TableText"/>
            </w:pPr>
          </w:p>
        </w:tc>
        <w:tc>
          <w:tcPr>
            <w:tcW w:w="1510" w:type="dxa"/>
            <w:shd w:val="clear" w:color="auto" w:fill="8DB3E2" w:themeFill="text2" w:themeFillTint="66"/>
          </w:tcPr>
          <w:p w14:paraId="585D23FE" w14:textId="28268BDD" w:rsidR="002B3707" w:rsidRDefault="002B3707" w:rsidP="002B3707">
            <w:pPr>
              <w:pStyle w:val="TableText"/>
            </w:pPr>
          </w:p>
        </w:tc>
        <w:tc>
          <w:tcPr>
            <w:tcW w:w="1510" w:type="dxa"/>
            <w:shd w:val="clear" w:color="auto" w:fill="FFFF00"/>
          </w:tcPr>
          <w:p w14:paraId="083AB5B9" w14:textId="4DE66E47" w:rsidR="002B3707" w:rsidRDefault="002B3707" w:rsidP="002B3707">
            <w:pPr>
              <w:pStyle w:val="TableText"/>
            </w:pPr>
          </w:p>
        </w:tc>
        <w:tc>
          <w:tcPr>
            <w:tcW w:w="1510" w:type="dxa"/>
            <w:shd w:val="clear" w:color="auto" w:fill="D99594" w:themeFill="accent2" w:themeFillTint="99"/>
          </w:tcPr>
          <w:p w14:paraId="4F5A23A4" w14:textId="2C8037B9" w:rsidR="002B3707" w:rsidRDefault="002B3707" w:rsidP="002B3707">
            <w:pPr>
              <w:pStyle w:val="TableText"/>
            </w:pPr>
          </w:p>
        </w:tc>
        <w:tc>
          <w:tcPr>
            <w:tcW w:w="1510" w:type="dxa"/>
            <w:shd w:val="clear" w:color="auto" w:fill="D99594" w:themeFill="accent2" w:themeFillTint="99"/>
          </w:tcPr>
          <w:p w14:paraId="50163593" w14:textId="507B7D3C" w:rsidR="002B3707" w:rsidRDefault="002B3707" w:rsidP="002B3707">
            <w:pPr>
              <w:pStyle w:val="TableText"/>
            </w:pPr>
          </w:p>
        </w:tc>
      </w:tr>
      <w:tr w:rsidR="002B3707" w14:paraId="7B6BE099" w14:textId="77777777" w:rsidTr="3C990E50">
        <w:tc>
          <w:tcPr>
            <w:tcW w:w="1510" w:type="dxa"/>
          </w:tcPr>
          <w:p w14:paraId="77EBDCD8" w14:textId="77777777" w:rsidR="002B3707" w:rsidRPr="00774EAA" w:rsidRDefault="002B3707" w:rsidP="002B3707">
            <w:pPr>
              <w:pStyle w:val="TableText"/>
              <w:rPr>
                <w:rStyle w:val="Strong"/>
              </w:rPr>
            </w:pPr>
            <w:r w:rsidRPr="00774EAA">
              <w:rPr>
                <w:rStyle w:val="Strong"/>
              </w:rPr>
              <w:t>Unlikely</w:t>
            </w:r>
          </w:p>
        </w:tc>
        <w:tc>
          <w:tcPr>
            <w:tcW w:w="1510" w:type="dxa"/>
            <w:shd w:val="clear" w:color="auto" w:fill="C2D69B" w:themeFill="accent3" w:themeFillTint="99"/>
          </w:tcPr>
          <w:p w14:paraId="2E844846" w14:textId="75C890D9" w:rsidR="002B3707" w:rsidRDefault="002B3707" w:rsidP="002B3707">
            <w:pPr>
              <w:pStyle w:val="TableText"/>
            </w:pPr>
          </w:p>
        </w:tc>
        <w:tc>
          <w:tcPr>
            <w:tcW w:w="1510" w:type="dxa"/>
            <w:shd w:val="clear" w:color="auto" w:fill="C2D69B" w:themeFill="accent3" w:themeFillTint="99"/>
          </w:tcPr>
          <w:p w14:paraId="23D57E5F" w14:textId="70367F8F" w:rsidR="002B3707" w:rsidRDefault="002B3707" w:rsidP="002B3707">
            <w:pPr>
              <w:pStyle w:val="TableText"/>
            </w:pPr>
          </w:p>
        </w:tc>
        <w:tc>
          <w:tcPr>
            <w:tcW w:w="1510" w:type="dxa"/>
            <w:shd w:val="clear" w:color="auto" w:fill="8DB3E2" w:themeFill="text2" w:themeFillTint="66"/>
          </w:tcPr>
          <w:p w14:paraId="505DCD4A" w14:textId="03B92113" w:rsidR="002B3707" w:rsidRDefault="002B3707" w:rsidP="002B3707">
            <w:pPr>
              <w:pStyle w:val="TableText"/>
            </w:pPr>
          </w:p>
        </w:tc>
        <w:tc>
          <w:tcPr>
            <w:tcW w:w="1510" w:type="dxa"/>
            <w:shd w:val="clear" w:color="auto" w:fill="FFFF00"/>
          </w:tcPr>
          <w:p w14:paraId="3999745D" w14:textId="1C9E65EE" w:rsidR="002B3707" w:rsidRDefault="002B3707" w:rsidP="002B3707">
            <w:pPr>
              <w:pStyle w:val="TableText"/>
            </w:pPr>
          </w:p>
        </w:tc>
        <w:tc>
          <w:tcPr>
            <w:tcW w:w="1510" w:type="dxa"/>
            <w:shd w:val="clear" w:color="auto" w:fill="D99594" w:themeFill="accent2" w:themeFillTint="99"/>
          </w:tcPr>
          <w:p w14:paraId="4F11DD84" w14:textId="7AE775C8" w:rsidR="002B3707" w:rsidRDefault="002B3707" w:rsidP="002B3707">
            <w:pPr>
              <w:pStyle w:val="TableText"/>
            </w:pPr>
          </w:p>
        </w:tc>
      </w:tr>
      <w:tr w:rsidR="0065759C" w14:paraId="6A2AA4A4" w14:textId="77777777" w:rsidTr="3C990E50">
        <w:tc>
          <w:tcPr>
            <w:tcW w:w="1510" w:type="dxa"/>
          </w:tcPr>
          <w:p w14:paraId="74945101" w14:textId="77777777" w:rsidR="0065759C" w:rsidRPr="00774EAA" w:rsidRDefault="0065759C" w:rsidP="0065759C">
            <w:pPr>
              <w:pStyle w:val="TableText"/>
              <w:rPr>
                <w:rStyle w:val="Strong"/>
              </w:rPr>
            </w:pPr>
            <w:r w:rsidRPr="00774EAA">
              <w:rPr>
                <w:rStyle w:val="Strong"/>
              </w:rPr>
              <w:t>Unknown</w:t>
            </w:r>
          </w:p>
        </w:tc>
        <w:tc>
          <w:tcPr>
            <w:tcW w:w="1510" w:type="dxa"/>
            <w:shd w:val="clear" w:color="auto" w:fill="C2D69B" w:themeFill="accent3" w:themeFillTint="99"/>
          </w:tcPr>
          <w:p w14:paraId="78F48447" w14:textId="2A79160F" w:rsidR="0065759C" w:rsidRDefault="0065759C" w:rsidP="0065759C">
            <w:pPr>
              <w:pStyle w:val="TableText"/>
            </w:pPr>
          </w:p>
        </w:tc>
        <w:tc>
          <w:tcPr>
            <w:tcW w:w="1510" w:type="dxa"/>
            <w:shd w:val="clear" w:color="auto" w:fill="C2D69B" w:themeFill="accent3" w:themeFillTint="99"/>
          </w:tcPr>
          <w:p w14:paraId="57838DCE" w14:textId="32E8DD28" w:rsidR="0065759C" w:rsidRDefault="0065759C" w:rsidP="0065759C">
            <w:pPr>
              <w:pStyle w:val="TableText"/>
            </w:pPr>
          </w:p>
        </w:tc>
        <w:tc>
          <w:tcPr>
            <w:tcW w:w="1510" w:type="dxa"/>
            <w:shd w:val="clear" w:color="auto" w:fill="8DB3E2" w:themeFill="text2" w:themeFillTint="66"/>
          </w:tcPr>
          <w:p w14:paraId="455B0072" w14:textId="77777777" w:rsidR="00E0340B" w:rsidRDefault="00E0340B" w:rsidP="00A05E46">
            <w:pPr>
              <w:pStyle w:val="TableBullet1"/>
            </w:pPr>
            <w:r>
              <w:t>Invasive weeds</w:t>
            </w:r>
            <w:r w:rsidRPr="00905F07">
              <w:t xml:space="preserve"> </w:t>
            </w:r>
          </w:p>
          <w:p w14:paraId="79AD09C1" w14:textId="4EA5AFED" w:rsidR="0065759C" w:rsidRDefault="0065759C" w:rsidP="00A05E46">
            <w:pPr>
              <w:pStyle w:val="TableBullet1"/>
            </w:pPr>
            <w:r w:rsidRPr="00905F07">
              <w:t>Psittacine beak and feather disease (PBFD)</w:t>
            </w:r>
          </w:p>
          <w:p w14:paraId="066735C4" w14:textId="4086425F" w:rsidR="0065759C" w:rsidRDefault="0065759C" w:rsidP="00A05E46">
            <w:pPr>
              <w:pStyle w:val="TableBullet1"/>
            </w:pPr>
            <w:r>
              <w:t>Bird or egg collection</w:t>
            </w:r>
          </w:p>
          <w:p w14:paraId="6CE3F4F8" w14:textId="4B43E2F9" w:rsidR="0065759C" w:rsidRDefault="0065759C" w:rsidP="0065759C">
            <w:pPr>
              <w:pStyle w:val="TableText"/>
            </w:pPr>
          </w:p>
        </w:tc>
        <w:tc>
          <w:tcPr>
            <w:tcW w:w="1510" w:type="dxa"/>
            <w:shd w:val="clear" w:color="auto" w:fill="FFFF00"/>
          </w:tcPr>
          <w:p w14:paraId="0039C5D5" w14:textId="7B58505C" w:rsidR="0065759C" w:rsidRDefault="008A7C6C" w:rsidP="00A05E46">
            <w:pPr>
              <w:pStyle w:val="TableBullet1"/>
            </w:pPr>
            <w:r w:rsidRPr="008A7C6C">
              <w:t>Seasonal gaps in food availability</w:t>
            </w:r>
          </w:p>
        </w:tc>
        <w:tc>
          <w:tcPr>
            <w:tcW w:w="1510" w:type="dxa"/>
            <w:shd w:val="clear" w:color="auto" w:fill="D99594" w:themeFill="accent2" w:themeFillTint="99"/>
          </w:tcPr>
          <w:p w14:paraId="43673A0C" w14:textId="38BFE463" w:rsidR="0065759C" w:rsidRDefault="0065759C" w:rsidP="00A05E46">
            <w:pPr>
              <w:pStyle w:val="TableBullet1"/>
            </w:pPr>
            <w:r w:rsidRPr="002B3707">
              <w:t>Demographic and genetic stochasticity</w:t>
            </w:r>
          </w:p>
        </w:tc>
      </w:tr>
    </w:tbl>
    <w:p w14:paraId="4BCAF4BB" w14:textId="77777777" w:rsidR="009D3E1C" w:rsidRDefault="009D3E1C" w:rsidP="00AC5978">
      <w:pPr>
        <w:rPr>
          <w:highlight w:val="yellow"/>
        </w:rPr>
      </w:pPr>
    </w:p>
    <w:p w14:paraId="56F552AE" w14:textId="4D04CA1F" w:rsidR="00AC5978" w:rsidRDefault="00AC5978" w:rsidP="00AC5978">
      <w:r w:rsidRPr="005D7D1D">
        <w:t>Priority actions have then been developed to manage the threat particularly where the risk was deemed to be ‘very high’ or ‘high’. For those threats with an unknown or low risk outcome it may be more appropriate to identify further research or maintain a watching brief.</w:t>
      </w:r>
    </w:p>
    <w:p w14:paraId="15B4A9F2" w14:textId="77777777" w:rsidR="002B6A3F" w:rsidRDefault="002B6A3F" w:rsidP="002B6A3F">
      <w:pPr>
        <w:pStyle w:val="Heading2"/>
        <w:ind w:left="720" w:hanging="720"/>
      </w:pPr>
      <w:r>
        <w:t xml:space="preserve">Conservation and recovery </w:t>
      </w:r>
      <w:r w:rsidRPr="002B6A3F">
        <w:t>actions</w:t>
      </w:r>
    </w:p>
    <w:p w14:paraId="48C5C8ED" w14:textId="62B694FB" w:rsidR="00C973B8" w:rsidRDefault="00C973B8" w:rsidP="00C973B8">
      <w:pPr>
        <w:pStyle w:val="Heading3"/>
        <w:ind w:left="964" w:hanging="964"/>
      </w:pPr>
      <w:r>
        <w:t>Primary conservation outcome</w:t>
      </w:r>
    </w:p>
    <w:p w14:paraId="66B9F9CC" w14:textId="162D3770" w:rsidR="00C973B8" w:rsidRDefault="3D0BF3B3" w:rsidP="006F73A6">
      <w:pPr>
        <w:pStyle w:val="ListBullet"/>
      </w:pPr>
      <w:r>
        <w:t>The size of the wild population has increased, and a captive population has been established as insurance against further decline in the</w:t>
      </w:r>
      <w:r w:rsidR="24E8C711">
        <w:t xml:space="preserve"> wild and for reintroduction.</w:t>
      </w:r>
    </w:p>
    <w:p w14:paraId="34E0A15B" w14:textId="420FE2A0" w:rsidR="007619CC" w:rsidRDefault="00906BC4" w:rsidP="006F73A6">
      <w:pPr>
        <w:pStyle w:val="ListBullet"/>
      </w:pPr>
      <w:r>
        <w:t>Extent, quality and connectivity of habitat extended.</w:t>
      </w:r>
    </w:p>
    <w:p w14:paraId="3AF81871" w14:textId="77777777" w:rsidR="00C973B8" w:rsidRDefault="00C973B8" w:rsidP="00C973B8">
      <w:pPr>
        <w:pStyle w:val="Heading3"/>
        <w:ind w:left="964" w:hanging="964"/>
      </w:pPr>
      <w:r>
        <w:t>Conservation and management priorities</w:t>
      </w:r>
    </w:p>
    <w:p w14:paraId="5ACE6DDB" w14:textId="77777777" w:rsidR="00C973B8" w:rsidRPr="00EE4E28" w:rsidRDefault="00C973B8" w:rsidP="00C973B8">
      <w:pPr>
        <w:pStyle w:val="Heading4"/>
      </w:pPr>
      <w:r w:rsidRPr="00F77BAD">
        <w:t xml:space="preserve">Fragmented &amp; Inadequate extent/quality of habitat </w:t>
      </w:r>
    </w:p>
    <w:p w14:paraId="5B694A20" w14:textId="65C8CD37" w:rsidR="007619CC" w:rsidRDefault="00C973B8" w:rsidP="00C973B8">
      <w:pPr>
        <w:pStyle w:val="ListBullet"/>
      </w:pPr>
      <w:r>
        <w:t>Protect and enhance quality of known suitable habitats for Coxen’s Fig-</w:t>
      </w:r>
      <w:r w:rsidR="001E6290">
        <w:t>P</w:t>
      </w:r>
      <w:r>
        <w:t>arrot</w:t>
      </w:r>
      <w:r w:rsidR="54AE9A33">
        <w:t>,</w:t>
      </w:r>
      <w:r w:rsidR="3744273E">
        <w:t xml:space="preserve"> w</w:t>
      </w:r>
      <w:r>
        <w:t>ith the goal of reconnecting fragmented habitats.</w:t>
      </w:r>
      <w:r w:rsidR="27B81226">
        <w:t xml:space="preserve"> </w:t>
      </w:r>
    </w:p>
    <w:p w14:paraId="3C595D59" w14:textId="289AF302" w:rsidR="00C973B8" w:rsidRDefault="27B81226" w:rsidP="00C973B8">
      <w:pPr>
        <w:pStyle w:val="ListBullet"/>
      </w:pPr>
      <w:r>
        <w:t>Restore habitat in locations likely to be significant for maintenance of the subspecies population.</w:t>
      </w:r>
    </w:p>
    <w:p w14:paraId="4B5F03A9" w14:textId="27401654" w:rsidR="00C973B8" w:rsidRDefault="008A7C6C" w:rsidP="00C973B8">
      <w:pPr>
        <w:pStyle w:val="Heading4"/>
      </w:pPr>
      <w:r>
        <w:lastRenderedPageBreak/>
        <w:t>S</w:t>
      </w:r>
      <w:r w:rsidR="00C973B8" w:rsidRPr="00F77BAD">
        <w:t>easonal gaps in food availability</w:t>
      </w:r>
    </w:p>
    <w:p w14:paraId="171C4C8E" w14:textId="6A2BBF54" w:rsidR="00C973B8" w:rsidRDefault="00C973B8" w:rsidP="00C973B8">
      <w:pPr>
        <w:pStyle w:val="ListBullet"/>
      </w:pPr>
      <w:r>
        <w:t xml:space="preserve">Protect and enhance quality of known suitable habitats for </w:t>
      </w:r>
      <w:proofErr w:type="spellStart"/>
      <w:r>
        <w:t>Coxen’s</w:t>
      </w:r>
      <w:proofErr w:type="spellEnd"/>
      <w:r>
        <w:t xml:space="preserve"> Fig-</w:t>
      </w:r>
      <w:r w:rsidR="00C155A7">
        <w:t>P</w:t>
      </w:r>
      <w:r>
        <w:t>arrot.</w:t>
      </w:r>
    </w:p>
    <w:p w14:paraId="2B57E1BE" w14:textId="591BA18E" w:rsidR="00906BC4" w:rsidRDefault="00906BC4" w:rsidP="00C973B8">
      <w:pPr>
        <w:pStyle w:val="ListBullet"/>
      </w:pPr>
      <w:r>
        <w:t xml:space="preserve">Restore and revegetate sites with feed plant species that will provide reliable food </w:t>
      </w:r>
      <w:r w:rsidR="000E6650">
        <w:t>supply</w:t>
      </w:r>
      <w:r>
        <w:t>.</w:t>
      </w:r>
    </w:p>
    <w:p w14:paraId="031989A5" w14:textId="5289B7E3" w:rsidR="00C973B8" w:rsidRDefault="00906BC4" w:rsidP="00C973B8">
      <w:pPr>
        <w:pStyle w:val="Heading4"/>
      </w:pPr>
      <w:r>
        <w:t>Ex-situ management</w:t>
      </w:r>
    </w:p>
    <w:p w14:paraId="67E01E85" w14:textId="13602E48" w:rsidR="005F6198" w:rsidRDefault="005821F2" w:rsidP="00C973B8">
      <w:pPr>
        <w:pStyle w:val="ListBullet"/>
      </w:pPr>
      <w:r>
        <w:t xml:space="preserve">A captive population of the Red-browed Fig-Parrot has been established to develop husbandry skills for the potential application to </w:t>
      </w:r>
      <w:proofErr w:type="spellStart"/>
      <w:r>
        <w:t>Coxen’</w:t>
      </w:r>
      <w:r w:rsidR="00504EF7">
        <w:t>s</w:t>
      </w:r>
      <w:proofErr w:type="spellEnd"/>
      <w:r>
        <w:t xml:space="preserve"> Fig-Parrot.</w:t>
      </w:r>
    </w:p>
    <w:p w14:paraId="0F771D25" w14:textId="77777777" w:rsidR="00C973B8" w:rsidRDefault="00C973B8" w:rsidP="00C973B8">
      <w:pPr>
        <w:pStyle w:val="Heading3"/>
        <w:ind w:left="964" w:hanging="964"/>
      </w:pPr>
      <w:r>
        <w:t>Stakeholder engagement/community engagement</w:t>
      </w:r>
    </w:p>
    <w:p w14:paraId="64298CC0" w14:textId="63E52F89" w:rsidR="0028173F" w:rsidRPr="0028173F" w:rsidRDefault="2C13C037" w:rsidP="00C973B8">
      <w:pPr>
        <w:pStyle w:val="ListBullet"/>
        <w:rPr>
          <w:lang w:eastAsia="en-AU"/>
        </w:rPr>
      </w:pPr>
      <w:r w:rsidRPr="6603B30B">
        <w:rPr>
          <w:lang w:eastAsia="en-AU"/>
        </w:rPr>
        <w:t>Prepare a site-</w:t>
      </w:r>
      <w:r w:rsidR="0028173F">
        <w:rPr>
          <w:lang w:eastAsia="en-AU"/>
        </w:rPr>
        <w:t xml:space="preserve"> or regional-</w:t>
      </w:r>
      <w:r w:rsidRPr="6603B30B">
        <w:rPr>
          <w:lang w:eastAsia="en-AU"/>
        </w:rPr>
        <w:t xml:space="preserve">based management strategy with input from local experts (e.g. </w:t>
      </w:r>
      <w:r w:rsidRPr="6603B30B">
        <w:rPr>
          <w:lang w:val="en-US" w:eastAsia="en-AU"/>
        </w:rPr>
        <w:t>Coxen’s Fig-Parrot Recovery Team)</w:t>
      </w:r>
      <w:r w:rsidR="0028173F">
        <w:rPr>
          <w:lang w:val="en-US" w:eastAsia="en-AU"/>
        </w:rPr>
        <w:t>.</w:t>
      </w:r>
    </w:p>
    <w:p w14:paraId="67A5BE40" w14:textId="37281B2D" w:rsidR="00C973B8" w:rsidRPr="00181D5A" w:rsidRDefault="0028173F" w:rsidP="00C973B8">
      <w:pPr>
        <w:pStyle w:val="ListBullet"/>
        <w:rPr>
          <w:lang w:eastAsia="en-AU"/>
        </w:rPr>
      </w:pPr>
      <w:r>
        <w:rPr>
          <w:lang w:val="en-US" w:eastAsia="en-AU"/>
        </w:rPr>
        <w:t xml:space="preserve">Engage with landholders and </w:t>
      </w:r>
      <w:proofErr w:type="spellStart"/>
      <w:r>
        <w:rPr>
          <w:lang w:val="en-US" w:eastAsia="en-AU"/>
        </w:rPr>
        <w:t>incentivise</w:t>
      </w:r>
      <w:proofErr w:type="spellEnd"/>
      <w:r>
        <w:rPr>
          <w:lang w:val="en-US" w:eastAsia="en-AU"/>
        </w:rPr>
        <w:t xml:space="preserve"> their involvement in habitat restoration and the implementation of management actions on private properties</w:t>
      </w:r>
      <w:r w:rsidR="2C13C037" w:rsidRPr="6603B30B">
        <w:rPr>
          <w:lang w:val="en-US" w:eastAsia="en-AU"/>
        </w:rPr>
        <w:t>.</w:t>
      </w:r>
    </w:p>
    <w:p w14:paraId="5C8084B9" w14:textId="77777777" w:rsidR="00C973B8" w:rsidRDefault="00C973B8" w:rsidP="00C973B8">
      <w:pPr>
        <w:pStyle w:val="ListBullet"/>
      </w:pPr>
      <w:r>
        <w:t>Raise awareness with the public and encourage submission of sightings.</w:t>
      </w:r>
    </w:p>
    <w:p w14:paraId="4970A77D" w14:textId="4DC798D6" w:rsidR="00C973B8" w:rsidRDefault="00C973B8" w:rsidP="00C973B8">
      <w:pPr>
        <w:pStyle w:val="ListBullet"/>
      </w:pPr>
      <w:r>
        <w:t>Raise the profile of the species and important habitats with landholders.</w:t>
      </w:r>
    </w:p>
    <w:p w14:paraId="7D3F30D7" w14:textId="014EB9B2" w:rsidR="00FE1794" w:rsidRDefault="00FE1794" w:rsidP="00C973B8">
      <w:pPr>
        <w:pStyle w:val="ListBullet"/>
      </w:pPr>
      <w:r>
        <w:t>Undertake extension to private landholders with potential habitat.</w:t>
      </w:r>
    </w:p>
    <w:p w14:paraId="01D6510A" w14:textId="77777777" w:rsidR="00C973B8" w:rsidRDefault="00C973B8" w:rsidP="00C973B8">
      <w:pPr>
        <w:pStyle w:val="Heading3"/>
        <w:ind w:left="964" w:hanging="964"/>
      </w:pPr>
      <w:r>
        <w:t>Survey and monitoring priorities</w:t>
      </w:r>
    </w:p>
    <w:p w14:paraId="207E597E" w14:textId="7320B912" w:rsidR="00023FCC" w:rsidRDefault="00023FCC" w:rsidP="00C973B8">
      <w:pPr>
        <w:pStyle w:val="ListBullet"/>
      </w:pPr>
      <w:r>
        <w:t xml:space="preserve">Conduct range-wide systematic surveys </w:t>
      </w:r>
      <w:r w:rsidR="002D6AC0">
        <w:t>across potential sites across multiple seasons to monitor the population size and trends over time.</w:t>
      </w:r>
    </w:p>
    <w:p w14:paraId="5A69D233" w14:textId="0D62C077" w:rsidR="00FE62C7" w:rsidRDefault="00FE62C7" w:rsidP="00C973B8">
      <w:pPr>
        <w:pStyle w:val="ListBullet"/>
      </w:pPr>
      <w:r>
        <w:t>Respond rapidly to verify credible reported sightings.</w:t>
      </w:r>
    </w:p>
    <w:p w14:paraId="15EF8BF5" w14:textId="0F7ECF06" w:rsidR="00C973B8" w:rsidRPr="00EE4E28" w:rsidRDefault="00EA06FC" w:rsidP="00C973B8">
      <w:pPr>
        <w:pStyle w:val="ListBullet"/>
      </w:pPr>
      <w:r>
        <w:t>If wild birds observed, or captive population established, monitor for cases of PBFD.</w:t>
      </w:r>
    </w:p>
    <w:p w14:paraId="21D8E6A3" w14:textId="77777777" w:rsidR="00C973B8" w:rsidRDefault="00C973B8" w:rsidP="00C973B8">
      <w:pPr>
        <w:pStyle w:val="Heading3"/>
        <w:ind w:left="964" w:hanging="964"/>
      </w:pPr>
      <w:r>
        <w:t>Information and research priorities</w:t>
      </w:r>
    </w:p>
    <w:p w14:paraId="50EAEFC5" w14:textId="060619A3" w:rsidR="00C155A7" w:rsidRDefault="00C155A7" w:rsidP="00C155A7">
      <w:pPr>
        <w:pStyle w:val="ListBullet"/>
      </w:pPr>
      <w:r>
        <w:t>Further research required to understand the impact of seasonal fluctuation of food availability o</w:t>
      </w:r>
      <w:r w:rsidR="558FAFE5">
        <w:t>n feeding, survival and reproduction of the</w:t>
      </w:r>
      <w:r>
        <w:t xml:space="preserve"> subspecies</w:t>
      </w:r>
      <w:r w:rsidR="34E2227E">
        <w:t>.</w:t>
      </w:r>
    </w:p>
    <w:p w14:paraId="3312268E" w14:textId="14535679" w:rsidR="00906BC4" w:rsidRDefault="00906BC4" w:rsidP="00906BC4">
      <w:pPr>
        <w:pStyle w:val="ListBullet"/>
      </w:pPr>
      <w:r w:rsidRPr="00906BC4">
        <w:t>Use climate modelling technique to investigate the potential impact of climate change on the subspecies and habitat critical to its survival.</w:t>
      </w:r>
    </w:p>
    <w:p w14:paraId="7D5A729C" w14:textId="5591AEC7" w:rsidR="00CB6E8B" w:rsidRDefault="00CB6E8B" w:rsidP="00C973B8">
      <w:pPr>
        <w:pStyle w:val="ListBullet"/>
      </w:pPr>
      <w:r>
        <w:t xml:space="preserve">Ensure currency of a contingency plan in the </w:t>
      </w:r>
      <w:r w:rsidR="00504EF7">
        <w:t>event</w:t>
      </w:r>
      <w:r>
        <w:t xml:space="preserve"> of reliable sightings or the discovery of a nest.</w:t>
      </w:r>
    </w:p>
    <w:p w14:paraId="1914C147" w14:textId="2502F414" w:rsidR="00C973B8" w:rsidRDefault="00C973B8" w:rsidP="00C973B8">
      <w:pPr>
        <w:pStyle w:val="ListBullet"/>
      </w:pPr>
      <w:r>
        <w:t>Improve knowledge on the ecological requirements of the species.</w:t>
      </w:r>
    </w:p>
    <w:p w14:paraId="4C476DE6" w14:textId="7F7E22F3" w:rsidR="00C973B8" w:rsidRPr="00EE4E28" w:rsidRDefault="00C973B8" w:rsidP="00C973B8">
      <w:pPr>
        <w:pStyle w:val="ListBullet"/>
      </w:pPr>
      <w:r>
        <w:t>Develop a reliable technique for finding the birds</w:t>
      </w:r>
      <w:r w:rsidR="00CB6E8B">
        <w:t>.</w:t>
      </w:r>
    </w:p>
    <w:p w14:paraId="136DFE48" w14:textId="671C8DE3" w:rsidR="002B6A3F" w:rsidRDefault="002B6A3F" w:rsidP="00387E7C">
      <w:pPr>
        <w:pStyle w:val="Heading3"/>
        <w:ind w:left="964" w:hanging="964"/>
      </w:pPr>
      <w:r>
        <w:t xml:space="preserve">Recovery </w:t>
      </w:r>
      <w:r w:rsidR="001E4765">
        <w:t>p</w:t>
      </w:r>
      <w:r>
        <w:t xml:space="preserve">lan </w:t>
      </w:r>
      <w:r w:rsidR="009F08D5">
        <w:t>d</w:t>
      </w:r>
      <w:r>
        <w:t>ecision</w:t>
      </w:r>
    </w:p>
    <w:p w14:paraId="2536A17A" w14:textId="77777777" w:rsidR="00210833" w:rsidRPr="00210833" w:rsidRDefault="00210833" w:rsidP="00210833">
      <w:bookmarkStart w:id="10" w:name="_Hlk56153673"/>
      <w:bookmarkStart w:id="11" w:name="_Hlk66269146"/>
      <w:r w:rsidRPr="00210833">
        <w:t>A decision about whether there should be a recovery plan for this species has not yet been determined. The purpose of this consultation document is to elicit additional information to help inform this decision.</w:t>
      </w:r>
      <w:bookmarkEnd w:id="10"/>
    </w:p>
    <w:bookmarkEnd w:id="11"/>
    <w:p w14:paraId="21075B75" w14:textId="5FA2E60A" w:rsidR="002B6A3F" w:rsidRDefault="002B6A3F" w:rsidP="00CC062B">
      <w:pPr>
        <w:pStyle w:val="Heading2"/>
        <w:ind w:left="720" w:hanging="720"/>
      </w:pPr>
      <w:r>
        <w:t>Links to relevant implementation documents</w:t>
      </w:r>
    </w:p>
    <w:p w14:paraId="075FF1BE" w14:textId="646ABFAF" w:rsidR="004D5AF4" w:rsidRPr="00E8543E" w:rsidRDefault="00E8543E" w:rsidP="00F05476">
      <w:pPr>
        <w:pStyle w:val="ListBullet"/>
        <w:rPr>
          <w:lang w:eastAsia="ja-JP"/>
        </w:rPr>
      </w:pPr>
      <w:r w:rsidRPr="00E8543E">
        <w:rPr>
          <w:lang w:eastAsia="ja-JP"/>
        </w:rPr>
        <w:t>Threat Abatement Advice for the key threatening process ‘Psittacine Circoviral (beak and feather) Disease affecting endangered psittacine species (DEE 2016).</w:t>
      </w:r>
    </w:p>
    <w:p w14:paraId="393213D0" w14:textId="29CE81D5" w:rsidR="002319AB" w:rsidRDefault="002319AB" w:rsidP="002319AB">
      <w:pPr>
        <w:pStyle w:val="Heading2"/>
        <w:spacing w:before="120"/>
        <w:ind w:left="709" w:hanging="709"/>
      </w:pPr>
      <w:r>
        <w:lastRenderedPageBreak/>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6"/>
      <w:bookmarkEnd w:id="7"/>
      <w:r w:rsidR="0012461E">
        <w:t>L</w:t>
      </w:r>
      <w:r>
        <w:t xml:space="preserve">isting </w:t>
      </w:r>
      <w:r w:rsidR="0012461E">
        <w:t>A</w:t>
      </w:r>
      <w:r>
        <w:t>ssessment references</w:t>
      </w:r>
    </w:p>
    <w:p w14:paraId="1F7C1B3D" w14:textId="77777777" w:rsidR="007F5894" w:rsidRPr="007F5894" w:rsidRDefault="007F5894" w:rsidP="007F5894">
      <w:pPr>
        <w:rPr>
          <w:lang w:val="en-US" w:eastAsia="ja-JP"/>
        </w:rPr>
      </w:pPr>
      <w:r w:rsidRPr="007F5894">
        <w:rPr>
          <w:lang w:val="en-US" w:eastAsia="ja-JP"/>
        </w:rPr>
        <w:t xml:space="preserve">Bird JP, Martin R, </w:t>
      </w:r>
      <w:proofErr w:type="spellStart"/>
      <w:r w:rsidRPr="007F5894">
        <w:rPr>
          <w:lang w:val="en-US" w:eastAsia="ja-JP"/>
        </w:rPr>
        <w:t>Akçakaya</w:t>
      </w:r>
      <w:proofErr w:type="spellEnd"/>
      <w:r w:rsidRPr="007F5894">
        <w:rPr>
          <w:lang w:val="en-US" w:eastAsia="ja-JP"/>
        </w:rPr>
        <w:t xml:space="preserve"> HR, Gilroy J, Burfield IJ, Garnett ST, Symes A, Taylor J, </w:t>
      </w:r>
      <w:proofErr w:type="spellStart"/>
      <w:r w:rsidRPr="007F5894">
        <w:rPr>
          <w:lang w:val="en-US" w:eastAsia="ja-JP"/>
        </w:rPr>
        <w:t>Şekercioğlu</w:t>
      </w:r>
      <w:proofErr w:type="spellEnd"/>
      <w:r w:rsidRPr="007F5894">
        <w:rPr>
          <w:lang w:val="en-US" w:eastAsia="ja-JP"/>
        </w:rPr>
        <w:t xml:space="preserve"> ÇH, Butchart SHM (2020) Generation lengths of the world's birds and their implications for extinction risk. </w:t>
      </w:r>
      <w:r w:rsidRPr="007F5894">
        <w:rPr>
          <w:i/>
          <w:iCs/>
          <w:lang w:val="en-US" w:eastAsia="ja-JP"/>
        </w:rPr>
        <w:t>Conservation Biology</w:t>
      </w:r>
      <w:r w:rsidRPr="007F5894">
        <w:rPr>
          <w:lang w:val="en-US" w:eastAsia="ja-JP"/>
        </w:rPr>
        <w:t xml:space="preserve"> 34, 1252–1261.</w:t>
      </w:r>
    </w:p>
    <w:p w14:paraId="772DC1FB" w14:textId="77777777" w:rsidR="007F5894" w:rsidRPr="007F5894" w:rsidRDefault="007F5894" w:rsidP="007F5894">
      <w:pPr>
        <w:rPr>
          <w:lang w:eastAsia="ja-JP"/>
        </w:rPr>
      </w:pPr>
      <w:r w:rsidRPr="007F5894">
        <w:rPr>
          <w:lang w:eastAsia="ja-JP"/>
        </w:rPr>
        <w:t xml:space="preserve">BirdLife International (2021) </w:t>
      </w:r>
      <w:r w:rsidRPr="007F5894">
        <w:rPr>
          <w:i/>
          <w:iCs/>
          <w:lang w:eastAsia="ja-JP"/>
        </w:rPr>
        <w:t xml:space="preserve">Species factsheet: </w:t>
      </w:r>
      <w:r w:rsidRPr="007F5894">
        <w:rPr>
          <w:i/>
          <w:iCs/>
          <w:u w:val="single"/>
          <w:lang w:eastAsia="ja-JP"/>
        </w:rPr>
        <w:t>Cyclopsitta coxeni</w:t>
      </w:r>
      <w:r w:rsidRPr="007F5894">
        <w:rPr>
          <w:lang w:eastAsia="ja-JP"/>
        </w:rPr>
        <w:t xml:space="preserve">. Viewed 31 August 2021. Available at: </w:t>
      </w:r>
      <w:hyperlink r:id="rId23" w:history="1">
        <w:r w:rsidRPr="007F5894">
          <w:rPr>
            <w:rStyle w:val="Hyperlink"/>
            <w:lang w:eastAsia="ja-JP"/>
          </w:rPr>
          <w:t>http://datazone.birdlife.org/species/factsheet/coxens-fig-parrot-cyclopsitta-coxeni</w:t>
        </w:r>
      </w:hyperlink>
      <w:r w:rsidRPr="007F5894">
        <w:rPr>
          <w:lang w:eastAsia="ja-JP"/>
        </w:rPr>
        <w:t>.</w:t>
      </w:r>
    </w:p>
    <w:p w14:paraId="3177BDAF" w14:textId="77777777" w:rsidR="007F5894" w:rsidRPr="007F5894" w:rsidRDefault="007F5894" w:rsidP="007F5894">
      <w:pPr>
        <w:rPr>
          <w:lang w:eastAsia="ja-JP"/>
        </w:rPr>
      </w:pPr>
      <w:r w:rsidRPr="007F5894">
        <w:rPr>
          <w:lang w:eastAsia="ja-JP"/>
        </w:rPr>
        <w:t xml:space="preserve">Brenan JO (1924) The Fig Parrot. Nature Notes. </w:t>
      </w:r>
      <w:r w:rsidRPr="007F5894">
        <w:rPr>
          <w:i/>
          <w:iCs/>
          <w:lang w:eastAsia="ja-JP"/>
        </w:rPr>
        <w:t>Daily Mail</w:t>
      </w:r>
      <w:r w:rsidRPr="007F5894">
        <w:rPr>
          <w:lang w:eastAsia="ja-JP"/>
        </w:rPr>
        <w:t>, Brisbane.</w:t>
      </w:r>
    </w:p>
    <w:p w14:paraId="59B4B405" w14:textId="77777777" w:rsidR="007F5894" w:rsidRPr="007F5894" w:rsidRDefault="007F5894" w:rsidP="007F5894">
      <w:pPr>
        <w:rPr>
          <w:lang w:eastAsia="ja-JP"/>
        </w:rPr>
      </w:pPr>
      <w:r w:rsidRPr="007F5894">
        <w:rPr>
          <w:lang w:eastAsia="ja-JP"/>
        </w:rPr>
        <w:t xml:space="preserve">Bureau of Meteorology (BOM) &amp; CSIRO (2020) </w:t>
      </w:r>
      <w:r w:rsidRPr="007F5894">
        <w:rPr>
          <w:i/>
          <w:iCs/>
          <w:lang w:eastAsia="ja-JP"/>
        </w:rPr>
        <w:t>State of the Climate 2020</w:t>
      </w:r>
      <w:r w:rsidRPr="007F5894">
        <w:rPr>
          <w:lang w:eastAsia="ja-JP"/>
        </w:rPr>
        <w:t>. CSIRO, Acton.</w:t>
      </w:r>
    </w:p>
    <w:p w14:paraId="046B0EAB" w14:textId="77777777" w:rsidR="007F5894" w:rsidRPr="007F5894" w:rsidRDefault="007F5894" w:rsidP="007F5894">
      <w:pPr>
        <w:rPr>
          <w:lang w:eastAsia="ja-JP"/>
        </w:rPr>
      </w:pPr>
      <w:r w:rsidRPr="007F5894">
        <w:rPr>
          <w:lang w:eastAsia="ja-JP"/>
        </w:rPr>
        <w:t xml:space="preserve">Chisholm AH (1924) Seeking rare parrots. </w:t>
      </w:r>
      <w:r w:rsidRPr="007F5894">
        <w:rPr>
          <w:i/>
          <w:iCs/>
          <w:lang w:eastAsia="ja-JP"/>
        </w:rPr>
        <w:t>Emu</w:t>
      </w:r>
      <w:r w:rsidRPr="007F5894">
        <w:rPr>
          <w:lang w:eastAsia="ja-JP"/>
        </w:rPr>
        <w:t xml:space="preserve"> 24, 25-32.</w:t>
      </w:r>
    </w:p>
    <w:p w14:paraId="1A1E6A59" w14:textId="77777777" w:rsidR="007F5894" w:rsidRPr="007F5894" w:rsidRDefault="007F5894" w:rsidP="007F5894">
      <w:pPr>
        <w:rPr>
          <w:lang w:eastAsia="ja-JP"/>
        </w:rPr>
      </w:pPr>
      <w:r w:rsidRPr="007F5894">
        <w:rPr>
          <w:lang w:eastAsia="ja-JP"/>
        </w:rPr>
        <w:t xml:space="preserve">Coxen's Fig-Parrot Recovery Team (2001) </w:t>
      </w:r>
      <w:r w:rsidRPr="007F5894">
        <w:rPr>
          <w:i/>
          <w:iCs/>
          <w:lang w:eastAsia="ja-JP"/>
        </w:rPr>
        <w:t xml:space="preserve">Coxen's fig-parrot </w:t>
      </w:r>
      <w:r w:rsidRPr="007F5894">
        <w:rPr>
          <w:i/>
          <w:iCs/>
          <w:u w:val="single"/>
          <w:lang w:eastAsia="ja-JP"/>
        </w:rPr>
        <w:t>Cyclopsitta diophthalma coxeni</w:t>
      </w:r>
      <w:r w:rsidRPr="007F5894">
        <w:rPr>
          <w:i/>
          <w:iCs/>
          <w:lang w:eastAsia="ja-JP"/>
        </w:rPr>
        <w:t xml:space="preserve"> recovery plan 2001-2005. </w:t>
      </w:r>
      <w:r w:rsidRPr="007F5894">
        <w:rPr>
          <w:lang w:eastAsia="ja-JP"/>
        </w:rPr>
        <w:t>Report to Environment Australia, Canberra. Queensland Parks and Wildlife Service, Brisbane.</w:t>
      </w:r>
    </w:p>
    <w:p w14:paraId="1BE2A2F7" w14:textId="13197427" w:rsidR="007F5894" w:rsidRPr="007F5894" w:rsidRDefault="007F5894" w:rsidP="007F5894">
      <w:pPr>
        <w:rPr>
          <w:lang w:eastAsia="ja-JP"/>
        </w:rPr>
      </w:pPr>
      <w:r w:rsidRPr="007F5894">
        <w:rPr>
          <w:lang w:eastAsia="ja-JP"/>
        </w:rPr>
        <w:t xml:space="preserve">Del Hoyo J, Collar NJ, Christie DA, Elliott A &amp; </w:t>
      </w:r>
      <w:proofErr w:type="spellStart"/>
      <w:r w:rsidRPr="007F5894">
        <w:rPr>
          <w:lang w:eastAsia="ja-JP"/>
        </w:rPr>
        <w:t>Fishpool</w:t>
      </w:r>
      <w:proofErr w:type="spellEnd"/>
      <w:r w:rsidRPr="007F5894">
        <w:rPr>
          <w:lang w:eastAsia="ja-JP"/>
        </w:rPr>
        <w:t xml:space="preserve"> LDC (2014) </w:t>
      </w:r>
      <w:r w:rsidRPr="007F5894">
        <w:rPr>
          <w:i/>
          <w:iCs/>
          <w:lang w:eastAsia="ja-JP"/>
        </w:rPr>
        <w:t>HBW and BirdLife International illustrated checklist of the birds of the world</w:t>
      </w:r>
      <w:r w:rsidRPr="007F5894">
        <w:rPr>
          <w:lang w:eastAsia="ja-JP"/>
        </w:rPr>
        <w:t xml:space="preserve">. </w:t>
      </w:r>
      <w:r w:rsidRPr="007F5894">
        <w:rPr>
          <w:lang w:val="en-US" w:eastAsia="ja-JP"/>
        </w:rPr>
        <w:t xml:space="preserve">Lynx </w:t>
      </w:r>
      <w:proofErr w:type="spellStart"/>
      <w:r w:rsidRPr="007F5894">
        <w:rPr>
          <w:lang w:val="en-US" w:eastAsia="ja-JP"/>
        </w:rPr>
        <w:t>Edicions</w:t>
      </w:r>
      <w:proofErr w:type="spellEnd"/>
      <w:r w:rsidRPr="007F5894">
        <w:rPr>
          <w:lang w:val="en-US" w:eastAsia="ja-JP"/>
        </w:rPr>
        <w:t xml:space="preserve"> and </w:t>
      </w:r>
      <w:proofErr w:type="spellStart"/>
      <w:r w:rsidRPr="007F5894">
        <w:rPr>
          <w:lang w:val="en-US" w:eastAsia="ja-JP"/>
        </w:rPr>
        <w:t>BirdLife</w:t>
      </w:r>
      <w:proofErr w:type="spellEnd"/>
      <w:r w:rsidRPr="007F5894">
        <w:rPr>
          <w:lang w:val="en-US" w:eastAsia="ja-JP"/>
        </w:rPr>
        <w:t xml:space="preserve"> International, Barcelona, </w:t>
      </w:r>
      <w:r w:rsidR="00FF5198" w:rsidRPr="007F5894">
        <w:rPr>
          <w:lang w:val="en-US" w:eastAsia="ja-JP"/>
        </w:rPr>
        <w:t>Spain and</w:t>
      </w:r>
      <w:r w:rsidRPr="007F5894">
        <w:rPr>
          <w:lang w:val="en-US" w:eastAsia="ja-JP"/>
        </w:rPr>
        <w:t xml:space="preserve"> Cambridge, UK.</w:t>
      </w:r>
    </w:p>
    <w:p w14:paraId="60928DE8" w14:textId="77777777" w:rsidR="007F5894" w:rsidRPr="007F5894" w:rsidRDefault="007F5894" w:rsidP="007F5894">
      <w:pPr>
        <w:rPr>
          <w:lang w:val="en-US" w:eastAsia="ja-JP"/>
        </w:rPr>
      </w:pPr>
      <w:r w:rsidRPr="007F5894">
        <w:rPr>
          <w:lang w:val="en-US" w:eastAsia="ja-JP"/>
        </w:rPr>
        <w:t xml:space="preserve">Department of Environment and Energy (DEE) (2016) </w:t>
      </w:r>
      <w:r w:rsidRPr="007F5894">
        <w:rPr>
          <w:i/>
          <w:iCs/>
          <w:lang w:val="en-US" w:eastAsia="ja-JP"/>
        </w:rPr>
        <w:t>Threat Abatement Advice for the key threatening process 'Psittacine Circoviral (beak and feather) Disease affecting endangered psittacine species'</w:t>
      </w:r>
      <w:r w:rsidRPr="007F5894">
        <w:rPr>
          <w:lang w:val="en-US" w:eastAsia="ja-JP"/>
        </w:rPr>
        <w:t>. Department of Environment and Energy, Canberra.</w:t>
      </w:r>
    </w:p>
    <w:p w14:paraId="715AF59D" w14:textId="7F1CDD52" w:rsidR="007F5894" w:rsidRDefault="007F5894" w:rsidP="007F5894">
      <w:pPr>
        <w:rPr>
          <w:lang w:val="en-US" w:eastAsia="ja-JP"/>
        </w:rPr>
      </w:pPr>
      <w:r w:rsidRPr="007F5894">
        <w:rPr>
          <w:lang w:val="en-US" w:eastAsia="ja-JP"/>
        </w:rPr>
        <w:t xml:space="preserve">Department of Environment and Science (2018) </w:t>
      </w:r>
      <w:r w:rsidRPr="007F5894">
        <w:rPr>
          <w:i/>
          <w:iCs/>
          <w:lang w:val="en-US" w:eastAsia="ja-JP"/>
        </w:rPr>
        <w:t xml:space="preserve">A summary of recovery effort and future direction for Coxen's fig-parrot </w:t>
      </w:r>
      <w:r w:rsidRPr="007F5894">
        <w:rPr>
          <w:i/>
          <w:iCs/>
          <w:u w:val="single"/>
          <w:lang w:val="en-US" w:eastAsia="ja-JP"/>
        </w:rPr>
        <w:t>Cyclopsitta diophthalma coxeni</w:t>
      </w:r>
      <w:r w:rsidRPr="007F5894">
        <w:rPr>
          <w:lang w:val="en-US" w:eastAsia="ja-JP"/>
        </w:rPr>
        <w:t>. Department of Environment and Science, Queensland Government, Brisbane.</w:t>
      </w:r>
    </w:p>
    <w:p w14:paraId="116380F0" w14:textId="681468F8" w:rsidR="00922F77" w:rsidRPr="00922F77" w:rsidRDefault="00922F77" w:rsidP="007F5894">
      <w:pPr>
        <w:rPr>
          <w:lang w:val="en-US" w:eastAsia="ja-JP"/>
        </w:rPr>
      </w:pPr>
      <w:r>
        <w:rPr>
          <w:lang w:val="en-US" w:eastAsia="ja-JP"/>
        </w:rPr>
        <w:t xml:space="preserve">Department of Environment and Science (2019) </w:t>
      </w:r>
      <w:r>
        <w:rPr>
          <w:i/>
          <w:iCs/>
          <w:lang w:val="en-US" w:eastAsia="ja-JP"/>
        </w:rPr>
        <w:t>Climate change in Queensland VERSION 1</w:t>
      </w:r>
      <w:r>
        <w:rPr>
          <w:lang w:val="en-US" w:eastAsia="ja-JP"/>
        </w:rPr>
        <w:t>. Department of Environment and Science, Brisbane</w:t>
      </w:r>
      <w:r w:rsidR="00AE524D">
        <w:rPr>
          <w:lang w:val="en-US" w:eastAsia="ja-JP"/>
        </w:rPr>
        <w:t xml:space="preserve">. Available at: </w:t>
      </w:r>
      <w:hyperlink r:id="rId24" w:history="1">
        <w:r w:rsidR="00AE524D" w:rsidRPr="00475F04">
          <w:rPr>
            <w:rStyle w:val="Hyperlink"/>
            <w:lang w:val="en-US" w:eastAsia="ja-JP"/>
          </w:rPr>
          <w:t>https://www.qld.gov.au/__data/assets/pdf_file/0023/68126/queensland-climate-change-impact-summary.pdf</w:t>
        </w:r>
      </w:hyperlink>
      <w:r w:rsidR="00AE524D">
        <w:rPr>
          <w:lang w:val="en-US" w:eastAsia="ja-JP"/>
        </w:rPr>
        <w:t>.</w:t>
      </w:r>
    </w:p>
    <w:p w14:paraId="498D7D4C" w14:textId="77777777" w:rsidR="007F5894" w:rsidRPr="007F5894" w:rsidRDefault="007F5894" w:rsidP="007F5894">
      <w:pPr>
        <w:rPr>
          <w:lang w:val="en-US" w:eastAsia="ja-JP"/>
        </w:rPr>
      </w:pPr>
      <w:r w:rsidRPr="007F5894">
        <w:rPr>
          <w:lang w:val="en-US" w:eastAsia="ja-JP"/>
        </w:rPr>
        <w:t xml:space="preserve">Evans JP, </w:t>
      </w:r>
      <w:proofErr w:type="spellStart"/>
      <w:r w:rsidRPr="007F5894">
        <w:rPr>
          <w:lang w:val="en-US" w:eastAsia="ja-JP"/>
        </w:rPr>
        <w:t>Argueso</w:t>
      </w:r>
      <w:proofErr w:type="spellEnd"/>
      <w:r w:rsidRPr="007F5894">
        <w:rPr>
          <w:lang w:val="en-US" w:eastAsia="ja-JP"/>
        </w:rPr>
        <w:t xml:space="preserve"> D, Olson R &amp; Di Luca A (2017) Bias-corrected regional climate projections of extreme rainfall in south-east Australia. </w:t>
      </w:r>
      <w:r w:rsidRPr="007F5894">
        <w:rPr>
          <w:i/>
          <w:iCs/>
          <w:lang w:val="en-US" w:eastAsia="ja-JP"/>
        </w:rPr>
        <w:t>Theoretical and Applied Climatology</w:t>
      </w:r>
      <w:r w:rsidRPr="007F5894">
        <w:rPr>
          <w:lang w:val="en-US" w:eastAsia="ja-JP"/>
        </w:rPr>
        <w:t>, 130, 3, 1085-1098.</w:t>
      </w:r>
    </w:p>
    <w:p w14:paraId="540CB0CA" w14:textId="77777777" w:rsidR="007F5894" w:rsidRPr="007F5894" w:rsidRDefault="007F5894" w:rsidP="007F5894">
      <w:pPr>
        <w:rPr>
          <w:lang w:val="en-US" w:eastAsia="ja-JP"/>
        </w:rPr>
      </w:pPr>
      <w:r w:rsidRPr="007F5894">
        <w:rPr>
          <w:lang w:val="en-US" w:eastAsia="ja-JP"/>
        </w:rPr>
        <w:t xml:space="preserve">Frankham R, Ballou JD &amp; Briscoe DA (2002) </w:t>
      </w:r>
      <w:r w:rsidRPr="007F5894">
        <w:rPr>
          <w:i/>
          <w:iCs/>
          <w:lang w:val="en-US" w:eastAsia="ja-JP"/>
        </w:rPr>
        <w:t>Introduction to Conservation Genetics</w:t>
      </w:r>
      <w:r w:rsidRPr="007F5894">
        <w:rPr>
          <w:lang w:val="en-US" w:eastAsia="ja-JP"/>
        </w:rPr>
        <w:t>. Cambridge University Press, New York.</w:t>
      </w:r>
    </w:p>
    <w:p w14:paraId="05E7099B" w14:textId="77777777" w:rsidR="007F5894" w:rsidRPr="007F5894" w:rsidRDefault="007F5894" w:rsidP="007F5894">
      <w:pPr>
        <w:rPr>
          <w:lang w:val="en-US" w:eastAsia="ja-JP"/>
        </w:rPr>
      </w:pPr>
      <w:r w:rsidRPr="007F5894">
        <w:rPr>
          <w:lang w:val="en-US" w:eastAsia="ja-JP"/>
        </w:rPr>
        <w:t xml:space="preserve">Forshaw JM (1967) The subspecies of the Fig Parrot, </w:t>
      </w:r>
      <w:proofErr w:type="spellStart"/>
      <w:r w:rsidRPr="007F5894">
        <w:rPr>
          <w:i/>
          <w:iCs/>
          <w:lang w:val="en-US" w:eastAsia="ja-JP"/>
        </w:rPr>
        <w:t>Opopsitta</w:t>
      </w:r>
      <w:proofErr w:type="spellEnd"/>
      <w:r w:rsidRPr="007F5894">
        <w:rPr>
          <w:i/>
          <w:iCs/>
          <w:lang w:val="en-US" w:eastAsia="ja-JP"/>
        </w:rPr>
        <w:t xml:space="preserve"> </w:t>
      </w:r>
      <w:proofErr w:type="spellStart"/>
      <w:r w:rsidRPr="007F5894">
        <w:rPr>
          <w:i/>
          <w:iCs/>
          <w:lang w:val="en-US" w:eastAsia="ja-JP"/>
        </w:rPr>
        <w:t>diophthalma</w:t>
      </w:r>
      <w:proofErr w:type="spellEnd"/>
      <w:r w:rsidRPr="007F5894">
        <w:rPr>
          <w:lang w:val="en-US" w:eastAsia="ja-JP"/>
        </w:rPr>
        <w:t xml:space="preserve">. </w:t>
      </w:r>
      <w:r w:rsidRPr="007F5894">
        <w:rPr>
          <w:i/>
          <w:iCs/>
          <w:lang w:val="en-US" w:eastAsia="ja-JP"/>
        </w:rPr>
        <w:t>Memoirs Qld Museum</w:t>
      </w:r>
      <w:r w:rsidRPr="007F5894">
        <w:rPr>
          <w:lang w:val="en-US" w:eastAsia="ja-JP"/>
        </w:rPr>
        <w:t xml:space="preserve"> 15, 43-52.</w:t>
      </w:r>
    </w:p>
    <w:p w14:paraId="0B683915" w14:textId="77777777" w:rsidR="007F5894" w:rsidRPr="007F5894" w:rsidRDefault="007F5894" w:rsidP="007F5894">
      <w:pPr>
        <w:rPr>
          <w:lang w:val="en-US" w:eastAsia="ja-JP"/>
        </w:rPr>
      </w:pPr>
      <w:r w:rsidRPr="007F5894">
        <w:rPr>
          <w:lang w:val="en-US" w:eastAsia="ja-JP"/>
        </w:rPr>
        <w:t xml:space="preserve">Garnett ST &amp; Crowley GM (2000) </w:t>
      </w:r>
      <w:r w:rsidRPr="007F5894">
        <w:rPr>
          <w:i/>
          <w:iCs/>
          <w:lang w:val="en-US" w:eastAsia="ja-JP"/>
        </w:rPr>
        <w:t>The Action Plan for Australian Birds 2000</w:t>
      </w:r>
      <w:r w:rsidRPr="007F5894">
        <w:rPr>
          <w:lang w:val="en-US" w:eastAsia="ja-JP"/>
        </w:rPr>
        <w:t>. Environment Australia, Canberra.</w:t>
      </w:r>
    </w:p>
    <w:p w14:paraId="38628FD4" w14:textId="77777777" w:rsidR="007F5894" w:rsidRPr="007F5894" w:rsidRDefault="007F5894" w:rsidP="007F5894">
      <w:pPr>
        <w:rPr>
          <w:lang w:val="en-US" w:eastAsia="ja-JP"/>
        </w:rPr>
      </w:pPr>
      <w:r w:rsidRPr="007F5894">
        <w:rPr>
          <w:lang w:val="en-US" w:eastAsia="ja-JP"/>
        </w:rPr>
        <w:t xml:space="preserve">Garnett ST, Szabo JK, &amp; </w:t>
      </w:r>
      <w:proofErr w:type="spellStart"/>
      <w:r w:rsidRPr="007F5894">
        <w:rPr>
          <w:lang w:val="en-US" w:eastAsia="ja-JP"/>
        </w:rPr>
        <w:t>Dutson</w:t>
      </w:r>
      <w:proofErr w:type="spellEnd"/>
      <w:r w:rsidRPr="007F5894">
        <w:rPr>
          <w:lang w:val="en-US" w:eastAsia="ja-JP"/>
        </w:rPr>
        <w:t xml:space="preserve"> G (2011)</w:t>
      </w:r>
      <w:r w:rsidRPr="007F5894">
        <w:rPr>
          <w:i/>
          <w:iCs/>
          <w:lang w:val="en-US" w:eastAsia="ja-JP"/>
        </w:rPr>
        <w:t xml:space="preserve"> The Action Plan for Australian Birds 2010</w:t>
      </w:r>
      <w:r w:rsidRPr="007F5894">
        <w:rPr>
          <w:lang w:val="en-US" w:eastAsia="ja-JP"/>
        </w:rPr>
        <w:t>. CSIRO Publishing, Collingwood.</w:t>
      </w:r>
    </w:p>
    <w:p w14:paraId="38349082" w14:textId="77777777" w:rsidR="007F5894" w:rsidRPr="007F5894" w:rsidRDefault="007F5894" w:rsidP="007F5894">
      <w:pPr>
        <w:rPr>
          <w:lang w:val="en-US" w:eastAsia="ja-JP"/>
        </w:rPr>
      </w:pPr>
      <w:r w:rsidRPr="007F5894">
        <w:rPr>
          <w:lang w:val="en-US" w:eastAsia="ja-JP"/>
        </w:rPr>
        <w:lastRenderedPageBreak/>
        <w:t xml:space="preserve">Gynther I &amp; Garnett ST (2021) Coxen's Fig-Parrot </w:t>
      </w:r>
      <w:r w:rsidRPr="007F5894">
        <w:rPr>
          <w:i/>
          <w:iCs/>
          <w:lang w:val="en-US" w:eastAsia="ja-JP"/>
        </w:rPr>
        <w:t>Cyclopsitta coxeni</w:t>
      </w:r>
      <w:r w:rsidRPr="007F5894">
        <w:rPr>
          <w:lang w:val="en-US" w:eastAsia="ja-JP"/>
        </w:rPr>
        <w:t xml:space="preserve">. In </w:t>
      </w:r>
      <w:r w:rsidRPr="007F5894">
        <w:rPr>
          <w:i/>
          <w:iCs/>
          <w:lang w:val="en-US" w:eastAsia="ja-JP"/>
        </w:rPr>
        <w:t>The Action Plan for Australian Birds 2020</w:t>
      </w:r>
      <w:r w:rsidRPr="007F5894">
        <w:rPr>
          <w:lang w:val="en-US" w:eastAsia="ja-JP"/>
        </w:rPr>
        <w:t>. (Eds ST Garnett and GB Baker) pp. XXX–XXX. CSIRO Publishing, Melbourne.</w:t>
      </w:r>
    </w:p>
    <w:p w14:paraId="5398928F" w14:textId="77777777" w:rsidR="007F5894" w:rsidRPr="007F5894" w:rsidRDefault="007F5894" w:rsidP="007F5894">
      <w:pPr>
        <w:rPr>
          <w:lang w:val="en-US" w:eastAsia="ja-JP"/>
        </w:rPr>
      </w:pPr>
      <w:r w:rsidRPr="007F5894">
        <w:rPr>
          <w:lang w:val="en-US" w:eastAsia="ja-JP"/>
        </w:rPr>
        <w:t xml:space="preserve">Higgins PJ (Ed) (1999) </w:t>
      </w:r>
      <w:r w:rsidRPr="007F5894">
        <w:rPr>
          <w:i/>
          <w:iCs/>
          <w:lang w:val="en-US" w:eastAsia="ja-JP"/>
        </w:rPr>
        <w:t>Handbook of Australian, New Zealand and Antarctic Birds. Volume 4: Parrots to Dollarbird</w:t>
      </w:r>
      <w:r w:rsidRPr="007F5894">
        <w:rPr>
          <w:lang w:val="en-US" w:eastAsia="ja-JP"/>
        </w:rPr>
        <w:t>. Oxford University Press, Melbourne.</w:t>
      </w:r>
    </w:p>
    <w:p w14:paraId="1F3B4ECB" w14:textId="77777777" w:rsidR="007F5894" w:rsidRPr="007F5894" w:rsidRDefault="007F5894" w:rsidP="007F5894">
      <w:pPr>
        <w:rPr>
          <w:lang w:val="en-US" w:eastAsia="ja-JP"/>
        </w:rPr>
      </w:pPr>
      <w:r w:rsidRPr="007F5894">
        <w:rPr>
          <w:lang w:val="en-US" w:eastAsia="ja-JP"/>
        </w:rPr>
        <w:t xml:space="preserve">Holmes G (1990) </w:t>
      </w:r>
      <w:r w:rsidRPr="007F5894">
        <w:rPr>
          <w:i/>
          <w:iCs/>
          <w:lang w:val="en-US" w:eastAsia="ja-JP"/>
        </w:rPr>
        <w:t>The Biology and Ecology of Coxen's Fig-Parrot</w:t>
      </w:r>
      <w:r w:rsidRPr="007F5894">
        <w:rPr>
          <w:lang w:val="en-US" w:eastAsia="ja-JP"/>
        </w:rPr>
        <w:t>. RAOU Report No. 65. RAOU, Melbourne.</w:t>
      </w:r>
    </w:p>
    <w:p w14:paraId="414A893A" w14:textId="77777777" w:rsidR="007F5894" w:rsidRPr="007F5894" w:rsidRDefault="007F5894" w:rsidP="007F5894">
      <w:pPr>
        <w:rPr>
          <w:lang w:val="en-US" w:eastAsia="ja-JP"/>
        </w:rPr>
      </w:pPr>
      <w:r w:rsidRPr="007F5894">
        <w:rPr>
          <w:lang w:val="en-US" w:eastAsia="ja-JP"/>
        </w:rPr>
        <w:t xml:space="preserve">Holmes G (1994) </w:t>
      </w:r>
      <w:r w:rsidRPr="007F5894">
        <w:rPr>
          <w:i/>
          <w:iCs/>
          <w:lang w:val="en-US" w:eastAsia="ja-JP"/>
        </w:rPr>
        <w:t>Survey of the Coxen's Fig-Parrot. Project 312</w:t>
      </w:r>
      <w:r w:rsidRPr="007F5894">
        <w:rPr>
          <w:lang w:val="en-US" w:eastAsia="ja-JP"/>
        </w:rPr>
        <w:t>. Unpublished report to the Queensland Department of Environment and Heritage &amp; Australian Nature Conservation Agency, Brisbane &amp; Canberra.</w:t>
      </w:r>
    </w:p>
    <w:p w14:paraId="637F5AD9" w14:textId="77777777" w:rsidR="007F5894" w:rsidRPr="007F5894" w:rsidRDefault="007F5894" w:rsidP="007F5894">
      <w:pPr>
        <w:rPr>
          <w:lang w:val="en-US" w:eastAsia="ja-JP"/>
        </w:rPr>
      </w:pPr>
      <w:r w:rsidRPr="007F5894">
        <w:rPr>
          <w:lang w:val="en-US" w:eastAsia="ja-JP"/>
        </w:rPr>
        <w:t xml:space="preserve">Holmes G (1995) </w:t>
      </w:r>
      <w:r w:rsidRPr="007F5894">
        <w:rPr>
          <w:i/>
          <w:iCs/>
          <w:lang w:val="en-US" w:eastAsia="ja-JP"/>
        </w:rPr>
        <w:t>Coxen's Fig Parrot Survey</w:t>
      </w:r>
      <w:r w:rsidRPr="007F5894">
        <w:rPr>
          <w:lang w:val="en-US" w:eastAsia="ja-JP"/>
        </w:rPr>
        <w:t>. Draft report to the Coxen's Fig-Parrot Recovery Team, Brisbane.</w:t>
      </w:r>
    </w:p>
    <w:p w14:paraId="27CD1C70" w14:textId="77777777" w:rsidR="007F5894" w:rsidRPr="007F5894" w:rsidRDefault="007F5894" w:rsidP="007F5894">
      <w:pPr>
        <w:rPr>
          <w:lang w:eastAsia="ja-JP"/>
        </w:rPr>
      </w:pPr>
      <w:r w:rsidRPr="007F5894">
        <w:rPr>
          <w:lang w:val="en-US" w:eastAsia="ja-JP"/>
        </w:rPr>
        <w:t xml:space="preserve">IPCC (2021) </w:t>
      </w:r>
      <w:r w:rsidRPr="007F5894">
        <w:rPr>
          <w:i/>
          <w:iCs/>
          <w:lang w:val="en-US" w:eastAsia="ja-JP"/>
        </w:rPr>
        <w:t>Regional fact sheet - Australasia</w:t>
      </w:r>
      <w:r w:rsidRPr="007F5894">
        <w:rPr>
          <w:lang w:val="en-US" w:eastAsia="ja-JP"/>
        </w:rPr>
        <w:t xml:space="preserve">. Sixth Assessment Report Working Group I - The Physical Science Basis. Available at: </w:t>
      </w:r>
      <w:hyperlink r:id="rId25" w:history="1">
        <w:r w:rsidRPr="007F5894">
          <w:rPr>
            <w:rStyle w:val="Hyperlink"/>
            <w:lang w:eastAsia="ja-JP"/>
          </w:rPr>
          <w:t>https://www.ipcc.ch/report/ar6/wg1/downloads/factsheets/IPCC_AR6_WGI_Regional_Fact_Sheet_Australasia.pdf</w:t>
        </w:r>
      </w:hyperlink>
      <w:r w:rsidRPr="007F5894">
        <w:rPr>
          <w:lang w:eastAsia="ja-JP"/>
        </w:rPr>
        <w:t>.</w:t>
      </w:r>
    </w:p>
    <w:p w14:paraId="02C8B3DB" w14:textId="77777777" w:rsidR="007F5894" w:rsidRPr="007F5894" w:rsidRDefault="007F5894" w:rsidP="007F5894">
      <w:pPr>
        <w:rPr>
          <w:lang w:val="en-US" w:eastAsia="ja-JP"/>
        </w:rPr>
      </w:pPr>
      <w:r w:rsidRPr="007F5894">
        <w:rPr>
          <w:lang w:val="en-US" w:eastAsia="ja-JP"/>
        </w:rPr>
        <w:t xml:space="preserve">NSW National Parks &amp; Wildlife Service (2002) </w:t>
      </w:r>
      <w:r w:rsidRPr="007F5894">
        <w:rPr>
          <w:i/>
          <w:iCs/>
          <w:lang w:val="en-US" w:eastAsia="ja-JP"/>
        </w:rPr>
        <w:t xml:space="preserve">Approved Recovery Plan for the Coxen's Fig-Parrot </w:t>
      </w:r>
      <w:r w:rsidRPr="007F5894">
        <w:rPr>
          <w:i/>
          <w:iCs/>
          <w:u w:val="single"/>
          <w:lang w:val="en-US" w:eastAsia="ja-JP"/>
        </w:rPr>
        <w:t>Cyclopsitta diophthalma coxeni</w:t>
      </w:r>
      <w:r w:rsidRPr="007F5894">
        <w:rPr>
          <w:i/>
          <w:iCs/>
          <w:lang w:val="en-US" w:eastAsia="ja-JP"/>
        </w:rPr>
        <w:t xml:space="preserve"> (Gould)</w:t>
      </w:r>
      <w:r w:rsidRPr="007F5894">
        <w:rPr>
          <w:lang w:val="en-US" w:eastAsia="ja-JP"/>
        </w:rPr>
        <w:t>. NSW National Parks &amp; Wildlife Service, Hurstville.</w:t>
      </w:r>
    </w:p>
    <w:p w14:paraId="68A890C1" w14:textId="77777777" w:rsidR="007F5894" w:rsidRPr="007F5894" w:rsidRDefault="007F5894" w:rsidP="007F5894">
      <w:pPr>
        <w:rPr>
          <w:lang w:val="en-US" w:eastAsia="ja-JP"/>
        </w:rPr>
      </w:pPr>
      <w:r w:rsidRPr="007F5894">
        <w:rPr>
          <w:lang w:val="en-US" w:eastAsia="ja-JP"/>
        </w:rPr>
        <w:t xml:space="preserve">Pizzey G &amp; Knight F (1997) </w:t>
      </w:r>
      <w:r w:rsidRPr="007F5894">
        <w:rPr>
          <w:i/>
          <w:iCs/>
          <w:lang w:val="en-US" w:eastAsia="ja-JP"/>
        </w:rPr>
        <w:t>The Field Guide to the Birds of Australia</w:t>
      </w:r>
      <w:r w:rsidRPr="007F5894">
        <w:rPr>
          <w:lang w:val="en-US" w:eastAsia="ja-JP"/>
        </w:rPr>
        <w:t>. Angus and Robertson, Sydney, Australia.</w:t>
      </w:r>
    </w:p>
    <w:p w14:paraId="25C61ECC" w14:textId="77777777" w:rsidR="007F5894" w:rsidRPr="007F5894" w:rsidRDefault="007F5894" w:rsidP="007F5894">
      <w:pPr>
        <w:rPr>
          <w:lang w:val="en-US" w:eastAsia="ja-JP"/>
        </w:rPr>
      </w:pPr>
      <w:r w:rsidRPr="007F5894">
        <w:rPr>
          <w:lang w:val="en-US" w:eastAsia="ja-JP"/>
        </w:rPr>
        <w:t xml:space="preserve">Romer L &amp; </w:t>
      </w:r>
      <w:proofErr w:type="spellStart"/>
      <w:r w:rsidRPr="007F5894">
        <w:rPr>
          <w:lang w:val="en-US" w:eastAsia="ja-JP"/>
        </w:rPr>
        <w:t>Spittall</w:t>
      </w:r>
      <w:proofErr w:type="spellEnd"/>
      <w:r w:rsidRPr="007F5894">
        <w:rPr>
          <w:lang w:val="en-US" w:eastAsia="ja-JP"/>
        </w:rPr>
        <w:t xml:space="preserve"> D (1994) </w:t>
      </w:r>
      <w:proofErr w:type="spellStart"/>
      <w:r w:rsidRPr="007F5894">
        <w:rPr>
          <w:lang w:val="en-US" w:eastAsia="ja-JP"/>
        </w:rPr>
        <w:t>Coxen's</w:t>
      </w:r>
      <w:proofErr w:type="spellEnd"/>
      <w:r w:rsidRPr="007F5894">
        <w:rPr>
          <w:lang w:val="en-US" w:eastAsia="ja-JP"/>
        </w:rPr>
        <w:t xml:space="preserve"> Fig-Parrot recovery program. </w:t>
      </w:r>
      <w:r w:rsidRPr="007F5894">
        <w:rPr>
          <w:i/>
          <w:iCs/>
          <w:lang w:val="en-US" w:eastAsia="ja-JP"/>
        </w:rPr>
        <w:t>ARAZPA/ASZK Conference Proceedings</w:t>
      </w:r>
      <w:r w:rsidRPr="007F5894">
        <w:rPr>
          <w:lang w:val="en-US" w:eastAsia="ja-JP"/>
        </w:rPr>
        <w:t>. Darwin.</w:t>
      </w:r>
    </w:p>
    <w:p w14:paraId="3C984B0E" w14:textId="77777777" w:rsidR="007F5894" w:rsidRPr="007F5894" w:rsidRDefault="007F5894" w:rsidP="007F5894">
      <w:pPr>
        <w:rPr>
          <w:lang w:val="en-US" w:eastAsia="ja-JP"/>
        </w:rPr>
      </w:pPr>
      <w:r w:rsidRPr="007F5894">
        <w:rPr>
          <w:lang w:val="en-US" w:eastAsia="ja-JP"/>
        </w:rPr>
        <w:t xml:space="preserve">Spencer H, </w:t>
      </w:r>
      <w:proofErr w:type="spellStart"/>
      <w:r w:rsidRPr="007F5894">
        <w:rPr>
          <w:lang w:val="en-US" w:eastAsia="ja-JP"/>
        </w:rPr>
        <w:t>Weiblen</w:t>
      </w:r>
      <w:proofErr w:type="spellEnd"/>
      <w:r w:rsidRPr="007F5894">
        <w:rPr>
          <w:lang w:val="en-US" w:eastAsia="ja-JP"/>
        </w:rPr>
        <w:t xml:space="preserve"> G &amp; Flick B (1996) Phenology of </w:t>
      </w:r>
      <w:r w:rsidRPr="007F5894">
        <w:rPr>
          <w:i/>
          <w:iCs/>
          <w:lang w:val="en-US" w:eastAsia="ja-JP"/>
        </w:rPr>
        <w:t xml:space="preserve">Ficus </w:t>
      </w:r>
      <w:proofErr w:type="spellStart"/>
      <w:r w:rsidRPr="007F5894">
        <w:rPr>
          <w:i/>
          <w:iCs/>
          <w:lang w:val="en-US" w:eastAsia="ja-JP"/>
        </w:rPr>
        <w:t>variegata</w:t>
      </w:r>
      <w:proofErr w:type="spellEnd"/>
      <w:r w:rsidRPr="007F5894">
        <w:rPr>
          <w:lang w:val="en-US" w:eastAsia="ja-JP"/>
        </w:rPr>
        <w:t xml:space="preserve"> in a seasonal wet tropical forest at Cape Tribulation, Australia.</w:t>
      </w:r>
    </w:p>
    <w:p w14:paraId="398434D9" w14:textId="77777777" w:rsidR="007F5894" w:rsidRPr="007F5894" w:rsidRDefault="007F5894" w:rsidP="007F5894">
      <w:pPr>
        <w:rPr>
          <w:lang w:eastAsia="ja-JP"/>
        </w:rPr>
      </w:pPr>
      <w:r w:rsidRPr="007F5894">
        <w:rPr>
          <w:lang w:val="en-US" w:eastAsia="ja-JP"/>
        </w:rPr>
        <w:t xml:space="preserve">Threatened Species Scientific Committee (TSSC) (2016) </w:t>
      </w:r>
      <w:r w:rsidRPr="007F5894">
        <w:rPr>
          <w:i/>
          <w:iCs/>
          <w:lang w:val="en-US" w:eastAsia="ja-JP"/>
        </w:rPr>
        <w:t xml:space="preserve">Conservation Advice </w:t>
      </w:r>
      <w:proofErr w:type="spellStart"/>
      <w:r w:rsidRPr="007F5894">
        <w:rPr>
          <w:i/>
          <w:iCs/>
          <w:u w:val="single"/>
          <w:lang w:val="en-US" w:eastAsia="ja-JP"/>
        </w:rPr>
        <w:t>Cylopsitta</w:t>
      </w:r>
      <w:proofErr w:type="spellEnd"/>
      <w:r w:rsidRPr="007F5894">
        <w:rPr>
          <w:i/>
          <w:iCs/>
          <w:u w:val="single"/>
          <w:lang w:val="en-US" w:eastAsia="ja-JP"/>
        </w:rPr>
        <w:t xml:space="preserve"> </w:t>
      </w:r>
      <w:proofErr w:type="spellStart"/>
      <w:r w:rsidRPr="007F5894">
        <w:rPr>
          <w:i/>
          <w:iCs/>
          <w:u w:val="single"/>
          <w:lang w:val="en-US" w:eastAsia="ja-JP"/>
        </w:rPr>
        <w:t>diophthalma</w:t>
      </w:r>
      <w:proofErr w:type="spellEnd"/>
      <w:r w:rsidRPr="007F5894">
        <w:rPr>
          <w:i/>
          <w:iCs/>
          <w:u w:val="single"/>
          <w:lang w:val="en-US" w:eastAsia="ja-JP"/>
        </w:rPr>
        <w:t xml:space="preserve"> </w:t>
      </w:r>
      <w:proofErr w:type="spellStart"/>
      <w:r w:rsidRPr="007F5894">
        <w:rPr>
          <w:i/>
          <w:iCs/>
          <w:u w:val="single"/>
          <w:lang w:val="en-US" w:eastAsia="ja-JP"/>
        </w:rPr>
        <w:t>coxeni</w:t>
      </w:r>
      <w:proofErr w:type="spellEnd"/>
      <w:r w:rsidRPr="007F5894">
        <w:rPr>
          <w:i/>
          <w:iCs/>
          <w:lang w:val="en-US" w:eastAsia="ja-JP"/>
        </w:rPr>
        <w:t xml:space="preserve"> </w:t>
      </w:r>
      <w:proofErr w:type="spellStart"/>
      <w:r w:rsidRPr="007F5894">
        <w:rPr>
          <w:i/>
          <w:iCs/>
          <w:lang w:val="en-US" w:eastAsia="ja-JP"/>
        </w:rPr>
        <w:t>Coxen's</w:t>
      </w:r>
      <w:proofErr w:type="spellEnd"/>
      <w:r w:rsidRPr="007F5894">
        <w:rPr>
          <w:i/>
          <w:iCs/>
          <w:lang w:val="en-US" w:eastAsia="ja-JP"/>
        </w:rPr>
        <w:t xml:space="preserve"> fig-parrot. </w:t>
      </w:r>
      <w:r w:rsidRPr="007F5894">
        <w:rPr>
          <w:lang w:val="en-US" w:eastAsia="ja-JP"/>
        </w:rPr>
        <w:t xml:space="preserve">Department of the Environment, Canberra. Available at: </w:t>
      </w:r>
      <w:hyperlink r:id="rId26" w:history="1">
        <w:r w:rsidRPr="007F5894">
          <w:rPr>
            <w:rStyle w:val="Hyperlink"/>
            <w:lang w:eastAsia="ja-JP"/>
          </w:rPr>
          <w:t>http://www.environment.gov.au/biodiversity/threatened/species/pubs/59714-conservation-advice-15072016.pdf</w:t>
        </w:r>
      </w:hyperlink>
    </w:p>
    <w:p w14:paraId="725796E7" w14:textId="77777777" w:rsidR="007F5894" w:rsidRPr="007F5894" w:rsidRDefault="007F5894" w:rsidP="007F5894">
      <w:pPr>
        <w:rPr>
          <w:lang w:eastAsia="ja-JP"/>
        </w:rPr>
      </w:pPr>
    </w:p>
    <w:p w14:paraId="003598C9" w14:textId="77777777" w:rsidR="0086619D" w:rsidRDefault="0086619D" w:rsidP="00601FF6">
      <w:pPr>
        <w:sectPr w:rsidR="0086619D" w:rsidSect="005208A6">
          <w:headerReference w:type="even" r:id="rId27"/>
          <w:headerReference w:type="default" r:id="rId28"/>
          <w:footerReference w:type="default" r:id="rId29"/>
          <w:headerReference w:type="first" r:id="rId30"/>
          <w:footerReference w:type="first" r:id="rId31"/>
          <w:pgSz w:w="11906" w:h="16838"/>
          <w:pgMar w:top="1418" w:right="1418" w:bottom="1418" w:left="1418" w:header="567" w:footer="284" w:gutter="0"/>
          <w:cols w:space="708"/>
          <w:titlePg/>
          <w:docGrid w:linePitch="360"/>
        </w:sectPr>
      </w:pPr>
    </w:p>
    <w:p w14:paraId="23330F38" w14:textId="26917687" w:rsidR="003A06CA" w:rsidRDefault="003A06CA" w:rsidP="003A06CA">
      <w:pPr>
        <w:pStyle w:val="Heading2"/>
        <w:pageBreakBefore/>
        <w:ind w:left="720" w:hanging="720"/>
      </w:pPr>
      <w:r>
        <w:lastRenderedPageBreak/>
        <w:t xml:space="preserve">Attachment A: Listing </w:t>
      </w:r>
      <w:r w:rsidR="0012461E">
        <w:t>A</w:t>
      </w:r>
      <w:r>
        <w:t xml:space="preserve">ssessment for </w:t>
      </w:r>
      <w:r w:rsidR="00613CC0">
        <w:rPr>
          <w:i/>
          <w:iCs/>
        </w:rPr>
        <w:t>Cyclopsitta diophthalma coxeni</w:t>
      </w:r>
    </w:p>
    <w:p w14:paraId="78DB93A9" w14:textId="77777777" w:rsidR="003A06CA" w:rsidRDefault="003A06CA" w:rsidP="00933A0D">
      <w:pPr>
        <w:pStyle w:val="Heading3"/>
        <w:ind w:left="964" w:hanging="964"/>
        <w:rPr>
          <w:lang w:eastAsia="ja-JP"/>
        </w:rPr>
      </w:pPr>
      <w:r>
        <w:rPr>
          <w:lang w:eastAsia="ja-JP"/>
        </w:rPr>
        <w:t>Reason for assessment</w:t>
      </w:r>
    </w:p>
    <w:p w14:paraId="52FC4C06" w14:textId="1AB6C78D" w:rsidR="003A06CA" w:rsidRPr="00613CC0" w:rsidRDefault="00933A0D" w:rsidP="003A06CA">
      <w:pPr>
        <w:rPr>
          <w:lang w:eastAsia="ja-JP"/>
        </w:rPr>
      </w:pPr>
      <w:r w:rsidRPr="00613CC0">
        <w:rPr>
          <w:lang w:eastAsia="ja-JP"/>
        </w:rPr>
        <w:t xml:space="preserve">The </w:t>
      </w:r>
      <w:r w:rsidR="00043707" w:rsidRPr="00613CC0">
        <w:rPr>
          <w:lang w:eastAsia="ja-JP"/>
        </w:rPr>
        <w:t>Coxen’s Fig-Parrot</w:t>
      </w:r>
      <w:r w:rsidR="003A06CA" w:rsidRPr="00613CC0">
        <w:rPr>
          <w:lang w:eastAsia="ja-JP"/>
        </w:rPr>
        <w:t xml:space="preserve"> was listed as </w:t>
      </w:r>
      <w:sdt>
        <w:sdtPr>
          <w:id w:val="-986937263"/>
          <w:placeholder>
            <w:docPart w:val="1BB21A518AED4E3488D42B1A85EF077E"/>
          </w:placeholder>
          <w:dropDownList>
            <w:listItem w:displayText="Critically Endangered" w:value="Critically Endangered"/>
            <w:listItem w:displayText="Endangered" w:value="Endangered"/>
            <w:listItem w:displayText="Vulnerable" w:value="Vulnerable"/>
          </w:dropDownList>
        </w:sdtPr>
        <w:sdtEndPr/>
        <w:sdtContent>
          <w:r w:rsidR="00EC5244" w:rsidRPr="00613CC0">
            <w:t>Endangered</w:t>
          </w:r>
        </w:sdtContent>
      </w:sdt>
      <w:r w:rsidRPr="00613CC0" w:rsidDel="00933A0D">
        <w:rPr>
          <w:lang w:eastAsia="ja-JP"/>
        </w:rPr>
        <w:t xml:space="preserve"> </w:t>
      </w:r>
      <w:r w:rsidR="003A06CA" w:rsidRPr="00613CC0">
        <w:rPr>
          <w:lang w:eastAsia="ja-JP"/>
        </w:rPr>
        <w:t xml:space="preserve">under the </w:t>
      </w:r>
      <w:r w:rsidR="003A06CA" w:rsidRPr="00613CC0">
        <w:rPr>
          <w:rStyle w:val="Emphasis"/>
        </w:rPr>
        <w:t>Endangered Species Protection Act 1992</w:t>
      </w:r>
      <w:r w:rsidR="003A06CA" w:rsidRPr="00613CC0">
        <w:rPr>
          <w:lang w:eastAsia="ja-JP"/>
        </w:rPr>
        <w:t xml:space="preserve"> and transferred to the </w:t>
      </w:r>
      <w:r w:rsidR="003A06CA" w:rsidRPr="00613CC0">
        <w:rPr>
          <w:rStyle w:val="Emphasis"/>
        </w:rPr>
        <w:t>Environment Protection and Biodiversity Conservation Act 1999</w:t>
      </w:r>
      <w:r w:rsidR="003A06CA" w:rsidRPr="00613CC0">
        <w:rPr>
          <w:lang w:eastAsia="ja-JP"/>
        </w:rPr>
        <w:t xml:space="preserve"> (EPBC Act) when it commenced in July 2000.</w:t>
      </w:r>
    </w:p>
    <w:p w14:paraId="7F29F919" w14:textId="4C10DF5B" w:rsidR="006C7342" w:rsidRPr="006C7342" w:rsidRDefault="003A06CA" w:rsidP="003B5EED">
      <w:pPr>
        <w:rPr>
          <w:lang w:eastAsia="ja-JP"/>
        </w:rPr>
      </w:pPr>
      <w:r w:rsidRPr="00613CC0">
        <w:t>This assessment follows</w:t>
      </w:r>
      <w:r w:rsidRPr="00613CC0">
        <w:rPr>
          <w:lang w:eastAsia="ja-JP"/>
        </w:rPr>
        <w:t xml:space="preserve"> prioritisation of a nomination from the TSSC</w:t>
      </w:r>
      <w:r w:rsidR="003B5EED" w:rsidRPr="00613CC0">
        <w:rPr>
          <w:lang w:eastAsia="ja-JP"/>
        </w:rPr>
        <w:t>.</w:t>
      </w:r>
    </w:p>
    <w:p w14:paraId="0846327D" w14:textId="77777777" w:rsidR="003A06CA" w:rsidRDefault="003A06CA" w:rsidP="004D61C9">
      <w:pPr>
        <w:pStyle w:val="Heading3"/>
        <w:ind w:left="964" w:hanging="964"/>
        <w:rPr>
          <w:lang w:eastAsia="ja-JP"/>
        </w:rPr>
      </w:pPr>
      <w:r>
        <w:rPr>
          <w:lang w:eastAsia="ja-JP"/>
        </w:rPr>
        <w:t>Assessment of eligibility for listing</w:t>
      </w:r>
    </w:p>
    <w:p w14:paraId="080BA960" w14:textId="77777777" w:rsidR="003A06CA" w:rsidRDefault="003A06CA" w:rsidP="003A06CA">
      <w:pPr>
        <w:rPr>
          <w:lang w:eastAsia="ja-JP"/>
        </w:rPr>
      </w:pPr>
      <w:r>
        <w:rPr>
          <w:lang w:eastAsia="ja-JP"/>
        </w:rPr>
        <w:t xml:space="preserve">This assessment uses the criteria set out in the </w:t>
      </w:r>
      <w:hyperlink r:id="rId32" w:history="1">
        <w:r w:rsidRPr="00C77CE3">
          <w:rPr>
            <w:rStyle w:val="Hyperlink"/>
            <w:lang w:eastAsia="ja-JP"/>
          </w:rPr>
          <w:t>EPBC Regulations</w:t>
        </w:r>
      </w:hyperlink>
      <w:r>
        <w:rPr>
          <w:lang w:eastAsia="ja-JP"/>
        </w:rPr>
        <w:t xml:space="preserve">. The thresholds used correspond with those in the </w:t>
      </w:r>
      <w:hyperlink r:id="rId33"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426D71AF" w14:textId="77777777" w:rsidR="0077351A" w:rsidRDefault="0077351A" w:rsidP="0077351A">
      <w:pPr>
        <w:pStyle w:val="Heading3"/>
        <w:rPr>
          <w:lang w:eastAsia="ja-JP"/>
        </w:rPr>
      </w:pPr>
      <w:r>
        <w:rPr>
          <w:lang w:eastAsia="ja-JP"/>
        </w:rPr>
        <w:t>Key assessment parameters</w:t>
      </w:r>
    </w:p>
    <w:p w14:paraId="7BAF2E0C" w14:textId="2FB06D18" w:rsidR="007019A7" w:rsidRDefault="0077351A" w:rsidP="0077351A">
      <w:pPr>
        <w:rPr>
          <w:lang w:eastAsia="ja-JP"/>
        </w:rPr>
      </w:pPr>
      <w:r>
        <w:rPr>
          <w:lang w:eastAsia="ja-JP"/>
        </w:rPr>
        <w:t xml:space="preserve">Table </w:t>
      </w:r>
      <w:r w:rsidR="00E66BC1">
        <w:rPr>
          <w:lang w:eastAsia="ja-JP"/>
        </w:rPr>
        <w:t>4</w:t>
      </w:r>
      <w:r>
        <w:rPr>
          <w:lang w:eastAsia="ja-JP"/>
        </w:rPr>
        <w:t xml:space="preserve"> includes the key assessment parameters used in the assessment of eligibility for listing</w:t>
      </w:r>
      <w:r w:rsidR="00E22344">
        <w:rPr>
          <w:lang w:eastAsia="ja-JP"/>
        </w:rPr>
        <w:t xml:space="preserve"> against the criteria</w:t>
      </w:r>
      <w:r>
        <w:rPr>
          <w:lang w:eastAsia="ja-JP"/>
        </w:rPr>
        <w:t>.</w:t>
      </w:r>
    </w:p>
    <w:p w14:paraId="64688A33" w14:textId="3ED031C8" w:rsidR="0077351A" w:rsidRPr="009502E2" w:rsidRDefault="00054A10" w:rsidP="0077351A">
      <w:pPr>
        <w:pStyle w:val="Caption"/>
      </w:pPr>
      <w:bookmarkStart w:id="12" w:name="_Ref79656089"/>
      <w:r>
        <w:t xml:space="preserve">Table </w:t>
      </w:r>
      <w:r w:rsidR="00062EB1">
        <w:fldChar w:fldCharType="begin"/>
      </w:r>
      <w:r w:rsidR="00062EB1">
        <w:instrText xml:space="preserve"> SEQ Table \* ARABIC </w:instrText>
      </w:r>
      <w:r w:rsidR="00062EB1">
        <w:fldChar w:fldCharType="separate"/>
      </w:r>
      <w:r w:rsidR="00AA447B">
        <w:rPr>
          <w:noProof/>
        </w:rPr>
        <w:t>4</w:t>
      </w:r>
      <w:r w:rsidR="00062EB1">
        <w:rPr>
          <w:noProof/>
        </w:rPr>
        <w:fldChar w:fldCharType="end"/>
      </w:r>
      <w:r>
        <w:t xml:space="preserve"> Key assessment parameters</w:t>
      </w:r>
      <w:bookmarkEnd w:id="12"/>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5A3176F5" w14:textId="77777777" w:rsidTr="25C127B3">
        <w:trPr>
          <w:cantSplit/>
          <w:tblHeader/>
        </w:trPr>
        <w:tc>
          <w:tcPr>
            <w:tcW w:w="1741" w:type="dxa"/>
          </w:tcPr>
          <w:p w14:paraId="198AB294" w14:textId="77777777" w:rsidR="00CD441B" w:rsidRPr="00D20C80" w:rsidRDefault="00CD441B" w:rsidP="00C5493E">
            <w:pPr>
              <w:pStyle w:val="TableHeading"/>
              <w:keepNext w:val="0"/>
            </w:pPr>
            <w:r w:rsidRPr="00D20C80">
              <w:t>Metric</w:t>
            </w:r>
          </w:p>
        </w:tc>
        <w:tc>
          <w:tcPr>
            <w:tcW w:w="1422" w:type="dxa"/>
          </w:tcPr>
          <w:p w14:paraId="78F18864" w14:textId="77777777" w:rsidR="00CD441B" w:rsidRPr="00D20C80" w:rsidRDefault="00CD441B" w:rsidP="00FD515C">
            <w:pPr>
              <w:pStyle w:val="TableHeading"/>
              <w:keepNext w:val="0"/>
            </w:pPr>
            <w:r w:rsidRPr="00D20C80">
              <w:t>Estimate</w:t>
            </w:r>
            <w:r w:rsidR="00E22344">
              <w:t xml:space="preserve"> used in the assessment</w:t>
            </w:r>
          </w:p>
        </w:tc>
        <w:tc>
          <w:tcPr>
            <w:tcW w:w="1409" w:type="dxa"/>
          </w:tcPr>
          <w:p w14:paraId="650A601C" w14:textId="77777777" w:rsidR="00CD441B" w:rsidRPr="00D20C80" w:rsidRDefault="00CD441B" w:rsidP="00FD515C">
            <w:pPr>
              <w:pStyle w:val="TableHeading"/>
              <w:keepNext w:val="0"/>
            </w:pPr>
            <w:r w:rsidRPr="00D20C80">
              <w:t>Minimum</w:t>
            </w:r>
            <w:r w:rsidR="00E22344">
              <w:t xml:space="preserve"> plausible value</w:t>
            </w:r>
          </w:p>
        </w:tc>
        <w:tc>
          <w:tcPr>
            <w:tcW w:w="1414" w:type="dxa"/>
          </w:tcPr>
          <w:p w14:paraId="5A15EEB5" w14:textId="77777777" w:rsidR="00CD441B" w:rsidRPr="00D20C80" w:rsidRDefault="00CD441B" w:rsidP="00FD515C">
            <w:pPr>
              <w:pStyle w:val="TableHeading"/>
              <w:keepNext w:val="0"/>
            </w:pPr>
            <w:r w:rsidRPr="00D20C80">
              <w:t>Maximum</w:t>
            </w:r>
            <w:r w:rsidR="00E22344">
              <w:t xml:space="preserve"> plausible value</w:t>
            </w:r>
          </w:p>
        </w:tc>
        <w:tc>
          <w:tcPr>
            <w:tcW w:w="3074" w:type="dxa"/>
          </w:tcPr>
          <w:p w14:paraId="676CF64B" w14:textId="3F693A04" w:rsidR="00CD441B" w:rsidRPr="00D20C80" w:rsidRDefault="00CD441B" w:rsidP="00716488">
            <w:pPr>
              <w:pStyle w:val="TableHeading"/>
              <w:keepNext w:val="0"/>
            </w:pPr>
            <w:r w:rsidRPr="00D20C80">
              <w:t>Justification</w:t>
            </w:r>
          </w:p>
        </w:tc>
      </w:tr>
      <w:tr w:rsidR="00D37773" w14:paraId="68A87570" w14:textId="77777777" w:rsidTr="25C127B3">
        <w:trPr>
          <w:cantSplit/>
        </w:trPr>
        <w:tc>
          <w:tcPr>
            <w:tcW w:w="1741" w:type="dxa"/>
          </w:tcPr>
          <w:p w14:paraId="36AD7B6F" w14:textId="77777777" w:rsidR="00D37773" w:rsidRDefault="00D37773" w:rsidP="002E31FA">
            <w:pPr>
              <w:pStyle w:val="TableHeading"/>
              <w:keepNext w:val="0"/>
              <w:rPr>
                <w:rStyle w:val="Strong"/>
                <w:b/>
                <w:bCs w:val="0"/>
              </w:rPr>
            </w:pPr>
            <w:r w:rsidRPr="00D20C80">
              <w:rPr>
                <w:rStyle w:val="Strong"/>
                <w:b/>
                <w:bCs w:val="0"/>
              </w:rPr>
              <w:t>Number of mature individuals</w:t>
            </w:r>
          </w:p>
          <w:p w14:paraId="3865106A" w14:textId="77777777" w:rsidR="00D37773" w:rsidRPr="00D20C80" w:rsidRDefault="00D37773" w:rsidP="001376F1">
            <w:pPr>
              <w:pStyle w:val="TableText"/>
              <w:rPr>
                <w:rStyle w:val="Strong"/>
                <w:b w:val="0"/>
                <w:bCs w:val="0"/>
              </w:rPr>
            </w:pPr>
          </w:p>
        </w:tc>
        <w:tc>
          <w:tcPr>
            <w:tcW w:w="1422" w:type="dxa"/>
            <w:shd w:val="clear" w:color="auto" w:fill="auto"/>
          </w:tcPr>
          <w:p w14:paraId="18338A1A" w14:textId="5D1E7E88" w:rsidR="00D37773" w:rsidRDefault="001B6E19" w:rsidP="002E31FA">
            <w:pPr>
              <w:pStyle w:val="TableText"/>
            </w:pPr>
            <w:r>
              <w:t>50</w:t>
            </w:r>
          </w:p>
        </w:tc>
        <w:tc>
          <w:tcPr>
            <w:tcW w:w="1409" w:type="dxa"/>
            <w:shd w:val="clear" w:color="auto" w:fill="auto"/>
          </w:tcPr>
          <w:p w14:paraId="0C45C7E3" w14:textId="1429C2F1" w:rsidR="00D37773" w:rsidRDefault="00541503" w:rsidP="002E31FA">
            <w:pPr>
              <w:pStyle w:val="TableText"/>
            </w:pPr>
            <w:r>
              <w:t>50</w:t>
            </w:r>
          </w:p>
        </w:tc>
        <w:tc>
          <w:tcPr>
            <w:tcW w:w="1414" w:type="dxa"/>
            <w:shd w:val="clear" w:color="auto" w:fill="auto"/>
          </w:tcPr>
          <w:p w14:paraId="6C120B08" w14:textId="44F46C03" w:rsidR="00D37773" w:rsidRDefault="00541503" w:rsidP="002E31FA">
            <w:pPr>
              <w:pStyle w:val="TableText"/>
            </w:pPr>
            <w:r>
              <w:t>250</w:t>
            </w:r>
          </w:p>
        </w:tc>
        <w:tc>
          <w:tcPr>
            <w:tcW w:w="3074" w:type="dxa"/>
            <w:shd w:val="clear" w:color="auto" w:fill="auto"/>
          </w:tcPr>
          <w:p w14:paraId="72229DA2" w14:textId="0C1060F5" w:rsidR="00D37773" w:rsidRDefault="3C7A1525" w:rsidP="002E31FA">
            <w:pPr>
              <w:pStyle w:val="TableText"/>
            </w:pPr>
            <w:r>
              <w:t>Th</w:t>
            </w:r>
            <w:r w:rsidR="549E69CE">
              <w:t>ere were 30 sightings of Coxen’s Fig-Parrots in New South Wales, and 90 in Queensland between 1970 and 2000 (TSSC 2016)</w:t>
            </w:r>
            <w:r w:rsidR="1286BB7E">
              <w:t>. In addition, incidental sightings continue to be reported sporadically by the public (</w:t>
            </w:r>
            <w:r w:rsidR="0EDDB430">
              <w:t xml:space="preserve">I </w:t>
            </w:r>
            <w:r w:rsidR="29754ACD">
              <w:t>Gynther</w:t>
            </w:r>
            <w:r w:rsidR="0EDDB430">
              <w:t xml:space="preserve"> </w:t>
            </w:r>
            <w:r w:rsidR="41324186">
              <w:t>unpublished</w:t>
            </w:r>
            <w:r w:rsidR="0EDDB430">
              <w:t xml:space="preserve"> data cited in Gynther &amp; Garnett 2021), suggesting a very small population continues to exist.</w:t>
            </w:r>
            <w:r w:rsidR="00B83C2D">
              <w:t xml:space="preserve"> </w:t>
            </w:r>
            <w:r w:rsidR="005D65B6" w:rsidRPr="005D65B6">
              <w:t>However, none of these sightings have been backed up by photos, audio recordings, or evidence of a nest, therefore some of these may have been misidentifications.</w:t>
            </w:r>
          </w:p>
          <w:p w14:paraId="0B3E1B42" w14:textId="2EFA2B58" w:rsidR="00023F5B" w:rsidRDefault="633D9CE5" w:rsidP="002E31FA">
            <w:pPr>
              <w:pStyle w:val="TableText"/>
            </w:pPr>
            <w:r>
              <w:t xml:space="preserve">The </w:t>
            </w:r>
            <w:r w:rsidR="5A2E522E">
              <w:t>estimated</w:t>
            </w:r>
            <w:r w:rsidR="39F57616">
              <w:t xml:space="preserve"> population size </w:t>
            </w:r>
            <w:r w:rsidR="021E9188">
              <w:t>has been</w:t>
            </w:r>
            <w:r w:rsidR="5A2E522E">
              <w:t xml:space="preserve"> around 100 mature individuals </w:t>
            </w:r>
            <w:r w:rsidR="41324186">
              <w:t>in the last two decades (Garnett &amp; Crowley 2000; Garnett et al. 2011).</w:t>
            </w:r>
            <w:r w:rsidR="5A2E522E">
              <w:t xml:space="preserve"> </w:t>
            </w:r>
            <w:r w:rsidR="021E9188">
              <w:t xml:space="preserve">Most recently, Gynther &amp; Garnett (2021) </w:t>
            </w:r>
            <w:r w:rsidR="29754ACD">
              <w:t>estimated a range of 50 – 250 individuals.</w:t>
            </w:r>
            <w:r w:rsidR="74EB02FD">
              <w:t xml:space="preserve"> Due to the lack of </w:t>
            </w:r>
            <w:r w:rsidR="16075EE9">
              <w:t xml:space="preserve">records, and the extremely low estimated number of mature individuals, this assessment </w:t>
            </w:r>
            <w:r w:rsidR="778D5C8E">
              <w:t>used</w:t>
            </w:r>
            <w:r w:rsidR="403E6090">
              <w:t xml:space="preserve"> the precautionary estimation of 50 mature individuals. </w:t>
            </w:r>
          </w:p>
        </w:tc>
      </w:tr>
      <w:tr w:rsidR="00D37773" w14:paraId="133C43B0" w14:textId="77777777" w:rsidTr="25C127B3">
        <w:trPr>
          <w:cantSplit/>
        </w:trPr>
        <w:tc>
          <w:tcPr>
            <w:tcW w:w="1741" w:type="dxa"/>
          </w:tcPr>
          <w:p w14:paraId="21AE27F3" w14:textId="77777777" w:rsidR="00D37773" w:rsidRPr="00D20C80" w:rsidRDefault="00D37773" w:rsidP="002E31FA">
            <w:pPr>
              <w:pStyle w:val="TableHeading"/>
              <w:keepNext w:val="0"/>
              <w:rPr>
                <w:rStyle w:val="Strong"/>
                <w:b/>
                <w:bCs w:val="0"/>
              </w:rPr>
            </w:pPr>
            <w:r w:rsidRPr="00D20C80">
              <w:rPr>
                <w:rStyle w:val="Strong"/>
                <w:b/>
                <w:bCs w:val="0"/>
              </w:rPr>
              <w:t>Trend</w:t>
            </w:r>
          </w:p>
        </w:tc>
        <w:tc>
          <w:tcPr>
            <w:tcW w:w="4245" w:type="dxa"/>
            <w:gridSpan w:val="3"/>
            <w:shd w:val="clear" w:color="auto" w:fill="auto"/>
          </w:tcPr>
          <w:p w14:paraId="66BC846B" w14:textId="0F174E71" w:rsidR="00D37773" w:rsidRDefault="00D66B03" w:rsidP="001376F1">
            <w:pPr>
              <w:pStyle w:val="TableText"/>
            </w:pPr>
            <w:r>
              <w:t>S</w:t>
            </w:r>
            <w:r w:rsidR="00716488">
              <w:t>table</w:t>
            </w:r>
          </w:p>
        </w:tc>
        <w:tc>
          <w:tcPr>
            <w:tcW w:w="3074" w:type="dxa"/>
            <w:shd w:val="clear" w:color="auto" w:fill="auto"/>
          </w:tcPr>
          <w:p w14:paraId="6930E133" w14:textId="77777777" w:rsidR="00D37773" w:rsidRDefault="00D37773" w:rsidP="002E31FA">
            <w:pPr>
              <w:pStyle w:val="TableText"/>
            </w:pPr>
          </w:p>
        </w:tc>
      </w:tr>
      <w:tr w:rsidR="00D37773" w14:paraId="1AC68593" w14:textId="77777777" w:rsidTr="25C127B3">
        <w:trPr>
          <w:cantSplit/>
        </w:trPr>
        <w:tc>
          <w:tcPr>
            <w:tcW w:w="1741" w:type="dxa"/>
          </w:tcPr>
          <w:p w14:paraId="09FD6878" w14:textId="77777777" w:rsidR="00D37773" w:rsidRPr="00D20C80" w:rsidRDefault="00D37773" w:rsidP="002E31FA">
            <w:pPr>
              <w:pStyle w:val="TableHeading"/>
              <w:keepNext w:val="0"/>
              <w:rPr>
                <w:rStyle w:val="Strong"/>
                <w:b/>
                <w:bCs w:val="0"/>
              </w:rPr>
            </w:pPr>
            <w:r w:rsidRPr="00D20C80">
              <w:rPr>
                <w:rStyle w:val="Strong"/>
                <w:b/>
                <w:bCs w:val="0"/>
              </w:rPr>
              <w:lastRenderedPageBreak/>
              <w:t>Generation time (years)</w:t>
            </w:r>
          </w:p>
        </w:tc>
        <w:tc>
          <w:tcPr>
            <w:tcW w:w="1422" w:type="dxa"/>
            <w:shd w:val="clear" w:color="auto" w:fill="auto"/>
          </w:tcPr>
          <w:p w14:paraId="599D798A" w14:textId="40D704A3" w:rsidR="00D37773" w:rsidRDefault="007C10AB" w:rsidP="002E31FA">
            <w:pPr>
              <w:pStyle w:val="TableText"/>
            </w:pPr>
            <w:r>
              <w:t>4.4</w:t>
            </w:r>
          </w:p>
        </w:tc>
        <w:tc>
          <w:tcPr>
            <w:tcW w:w="1409" w:type="dxa"/>
            <w:shd w:val="clear" w:color="auto" w:fill="auto"/>
          </w:tcPr>
          <w:p w14:paraId="094C9AF2" w14:textId="40F4BB63" w:rsidR="00D37773" w:rsidRDefault="00436CC8" w:rsidP="002E31FA">
            <w:pPr>
              <w:pStyle w:val="TableText"/>
            </w:pPr>
            <w:r>
              <w:t>2.9</w:t>
            </w:r>
          </w:p>
        </w:tc>
        <w:tc>
          <w:tcPr>
            <w:tcW w:w="1414" w:type="dxa"/>
            <w:shd w:val="clear" w:color="auto" w:fill="auto"/>
          </w:tcPr>
          <w:p w14:paraId="5AE0FA66" w14:textId="3275253A" w:rsidR="00D37773" w:rsidRDefault="00436CC8" w:rsidP="002E31FA">
            <w:pPr>
              <w:pStyle w:val="TableText"/>
            </w:pPr>
            <w:r>
              <w:t>5.1</w:t>
            </w:r>
          </w:p>
        </w:tc>
        <w:tc>
          <w:tcPr>
            <w:tcW w:w="3074" w:type="dxa"/>
            <w:shd w:val="clear" w:color="auto" w:fill="auto"/>
          </w:tcPr>
          <w:p w14:paraId="03F2F5A6" w14:textId="65FB84D6" w:rsidR="00D37773" w:rsidRDefault="00436CC8" w:rsidP="002E31FA">
            <w:pPr>
              <w:pStyle w:val="TableText"/>
            </w:pPr>
            <w:r>
              <w:t>Bird et al. (2020)</w:t>
            </w:r>
          </w:p>
        </w:tc>
      </w:tr>
      <w:tr w:rsidR="00CD441B" w14:paraId="3E024AB3" w14:textId="77777777" w:rsidTr="25C127B3">
        <w:trPr>
          <w:cantSplit/>
        </w:trPr>
        <w:tc>
          <w:tcPr>
            <w:tcW w:w="1741" w:type="dxa"/>
          </w:tcPr>
          <w:p w14:paraId="4CFF0895" w14:textId="388E0447" w:rsidR="00CD441B" w:rsidRPr="00D20C80" w:rsidRDefault="00CD441B" w:rsidP="00FD515C">
            <w:pPr>
              <w:pStyle w:val="TableHeading"/>
              <w:keepNext w:val="0"/>
              <w:rPr>
                <w:rStyle w:val="Strong"/>
                <w:b/>
                <w:sz w:val="22"/>
              </w:rPr>
            </w:pPr>
            <w:r w:rsidRPr="00D20C80">
              <w:rPr>
                <w:rStyle w:val="Strong"/>
                <w:b/>
                <w:bCs w:val="0"/>
              </w:rPr>
              <w:t>Extent of occurrence</w:t>
            </w:r>
            <w:r w:rsidR="00C454E6">
              <w:rPr>
                <w:rStyle w:val="Strong"/>
                <w:b/>
                <w:bCs w:val="0"/>
              </w:rPr>
              <w:t xml:space="preserve"> </w:t>
            </w:r>
            <w:r w:rsidR="00C454E6">
              <w:rPr>
                <w:rStyle w:val="Strong"/>
                <w:b/>
              </w:rPr>
              <w:t>(EOO)</w:t>
            </w:r>
          </w:p>
          <w:p w14:paraId="6EF90E19" w14:textId="77777777" w:rsidR="00CD441B" w:rsidRPr="00D20C80" w:rsidRDefault="00CD441B" w:rsidP="001376F1">
            <w:pPr>
              <w:pStyle w:val="TableText"/>
              <w:rPr>
                <w:rStyle w:val="Strong"/>
                <w:b w:val="0"/>
                <w:bCs w:val="0"/>
              </w:rPr>
            </w:pPr>
          </w:p>
        </w:tc>
        <w:tc>
          <w:tcPr>
            <w:tcW w:w="1422" w:type="dxa"/>
            <w:shd w:val="clear" w:color="auto" w:fill="auto"/>
          </w:tcPr>
          <w:p w14:paraId="639ECA58" w14:textId="77C3B2F1" w:rsidR="00CD441B" w:rsidRPr="00D66B03" w:rsidRDefault="00D66B03" w:rsidP="00FD515C">
            <w:pPr>
              <w:pStyle w:val="TableText"/>
              <w:rPr>
                <w:vertAlign w:val="superscript"/>
              </w:rPr>
            </w:pPr>
            <w:r>
              <w:t>66,000 km</w:t>
            </w:r>
            <w:r>
              <w:rPr>
                <w:vertAlign w:val="superscript"/>
              </w:rPr>
              <w:t>2</w:t>
            </w:r>
          </w:p>
        </w:tc>
        <w:tc>
          <w:tcPr>
            <w:tcW w:w="1409" w:type="dxa"/>
            <w:shd w:val="clear" w:color="auto" w:fill="auto"/>
          </w:tcPr>
          <w:p w14:paraId="5DC57625" w14:textId="02581542" w:rsidR="00CD441B" w:rsidRPr="00D66B03" w:rsidRDefault="00D66B03" w:rsidP="00FD515C">
            <w:pPr>
              <w:pStyle w:val="TableText"/>
              <w:rPr>
                <w:vertAlign w:val="superscript"/>
              </w:rPr>
            </w:pPr>
            <w:r>
              <w:t>64,000 km</w:t>
            </w:r>
            <w:r>
              <w:rPr>
                <w:vertAlign w:val="superscript"/>
              </w:rPr>
              <w:t>2</w:t>
            </w:r>
          </w:p>
        </w:tc>
        <w:tc>
          <w:tcPr>
            <w:tcW w:w="1414" w:type="dxa"/>
            <w:shd w:val="clear" w:color="auto" w:fill="auto"/>
          </w:tcPr>
          <w:p w14:paraId="7B526405" w14:textId="31316EF5" w:rsidR="00CD441B" w:rsidRPr="00D66B03" w:rsidRDefault="00D66B03" w:rsidP="00FD515C">
            <w:pPr>
              <w:pStyle w:val="TableText"/>
              <w:rPr>
                <w:vertAlign w:val="superscript"/>
              </w:rPr>
            </w:pPr>
            <w:r>
              <w:t>70,000 km</w:t>
            </w:r>
            <w:r>
              <w:rPr>
                <w:vertAlign w:val="superscript"/>
              </w:rPr>
              <w:t>2</w:t>
            </w:r>
          </w:p>
        </w:tc>
        <w:tc>
          <w:tcPr>
            <w:tcW w:w="3074" w:type="dxa"/>
            <w:shd w:val="clear" w:color="auto" w:fill="auto"/>
          </w:tcPr>
          <w:p w14:paraId="22D41A51" w14:textId="1F44B2C7" w:rsidR="00CD441B" w:rsidRDefault="00314975" w:rsidP="00FD515C">
            <w:pPr>
              <w:pStyle w:val="TableText"/>
            </w:pPr>
            <w:r>
              <w:t>The EOO estimate encompasses</w:t>
            </w:r>
            <w:r w:rsidR="00D46EA9">
              <w:t xml:space="preserve"> all high-quality records since 1990</w:t>
            </w:r>
            <w:r w:rsidR="004930E8">
              <w:t xml:space="preserve">. The minimum only includes records from the last three generations </w:t>
            </w:r>
            <w:r w:rsidR="00D46EA9">
              <w:t xml:space="preserve">(Gynther &amp; Garnett </w:t>
            </w:r>
            <w:r w:rsidR="004261A5">
              <w:t>2021).</w:t>
            </w:r>
          </w:p>
        </w:tc>
      </w:tr>
      <w:tr w:rsidR="00CD441B" w14:paraId="5EE4A660" w14:textId="77777777" w:rsidTr="25C127B3">
        <w:trPr>
          <w:cantSplit/>
        </w:trPr>
        <w:tc>
          <w:tcPr>
            <w:tcW w:w="1741" w:type="dxa"/>
          </w:tcPr>
          <w:p w14:paraId="78F8947C"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0EB9A50E" w14:textId="2A00D42B" w:rsidR="00CD441B" w:rsidRDefault="00D66B03" w:rsidP="00FD515C">
            <w:pPr>
              <w:pStyle w:val="TableText"/>
            </w:pPr>
            <w:r>
              <w:t>Stable</w:t>
            </w:r>
          </w:p>
        </w:tc>
        <w:tc>
          <w:tcPr>
            <w:tcW w:w="3074" w:type="dxa"/>
            <w:shd w:val="clear" w:color="auto" w:fill="auto"/>
          </w:tcPr>
          <w:p w14:paraId="02FDD518" w14:textId="77777777" w:rsidR="00CD441B" w:rsidRDefault="00CD441B" w:rsidP="00FD515C">
            <w:pPr>
              <w:pStyle w:val="TableText"/>
            </w:pPr>
          </w:p>
        </w:tc>
      </w:tr>
      <w:tr w:rsidR="00CD441B" w14:paraId="733A5485" w14:textId="77777777" w:rsidTr="25C127B3">
        <w:trPr>
          <w:cantSplit/>
        </w:trPr>
        <w:tc>
          <w:tcPr>
            <w:tcW w:w="1741" w:type="dxa"/>
          </w:tcPr>
          <w:p w14:paraId="04CF949C" w14:textId="6BBA97E7" w:rsidR="00CD441B" w:rsidRDefault="00CD441B" w:rsidP="00FD515C">
            <w:pPr>
              <w:pStyle w:val="TableHeading"/>
              <w:keepNext w:val="0"/>
              <w:rPr>
                <w:rStyle w:val="Strong"/>
                <w:b/>
                <w:sz w:val="22"/>
              </w:rPr>
            </w:pPr>
            <w:r w:rsidRPr="00D20C80">
              <w:rPr>
                <w:rStyle w:val="Strong"/>
                <w:b/>
                <w:bCs w:val="0"/>
              </w:rPr>
              <w:t>Area of Occupancy</w:t>
            </w:r>
            <w:r w:rsidR="00C454E6">
              <w:rPr>
                <w:rStyle w:val="Strong"/>
                <w:b/>
                <w:bCs w:val="0"/>
              </w:rPr>
              <w:t xml:space="preserve"> </w:t>
            </w:r>
            <w:r w:rsidR="00C454E6">
              <w:rPr>
                <w:rStyle w:val="Strong"/>
                <w:b/>
              </w:rPr>
              <w:t>(AOO)</w:t>
            </w:r>
          </w:p>
          <w:p w14:paraId="2A84E616" w14:textId="77777777" w:rsidR="00CD441B" w:rsidRPr="00D20C80" w:rsidRDefault="00CD441B" w:rsidP="001376F1">
            <w:pPr>
              <w:pStyle w:val="TableText"/>
              <w:rPr>
                <w:rStyle w:val="Strong"/>
                <w:b w:val="0"/>
                <w:bCs w:val="0"/>
              </w:rPr>
            </w:pPr>
          </w:p>
        </w:tc>
        <w:tc>
          <w:tcPr>
            <w:tcW w:w="1422" w:type="dxa"/>
            <w:shd w:val="clear" w:color="auto" w:fill="auto"/>
          </w:tcPr>
          <w:p w14:paraId="477BA36C" w14:textId="1993FDC8" w:rsidR="00CD441B" w:rsidRPr="00FB1EE8" w:rsidRDefault="00FB1EE8" w:rsidP="00FD515C">
            <w:pPr>
              <w:pStyle w:val="TableText"/>
              <w:rPr>
                <w:vertAlign w:val="superscript"/>
              </w:rPr>
            </w:pPr>
            <w:r>
              <w:t>268 km</w:t>
            </w:r>
            <w:r>
              <w:rPr>
                <w:vertAlign w:val="superscript"/>
              </w:rPr>
              <w:t>2</w:t>
            </w:r>
          </w:p>
        </w:tc>
        <w:tc>
          <w:tcPr>
            <w:tcW w:w="1409" w:type="dxa"/>
            <w:shd w:val="clear" w:color="auto" w:fill="auto"/>
          </w:tcPr>
          <w:p w14:paraId="6D39405F" w14:textId="0A32B74C" w:rsidR="00CD441B" w:rsidRPr="00FB1EE8" w:rsidRDefault="00FB1EE8" w:rsidP="00FD515C">
            <w:pPr>
              <w:pStyle w:val="TableText"/>
              <w:rPr>
                <w:vertAlign w:val="superscript"/>
              </w:rPr>
            </w:pPr>
            <w:r>
              <w:t>56 km</w:t>
            </w:r>
            <w:r>
              <w:rPr>
                <w:vertAlign w:val="superscript"/>
              </w:rPr>
              <w:t>2</w:t>
            </w:r>
          </w:p>
        </w:tc>
        <w:tc>
          <w:tcPr>
            <w:tcW w:w="1414" w:type="dxa"/>
            <w:shd w:val="clear" w:color="auto" w:fill="auto"/>
          </w:tcPr>
          <w:p w14:paraId="48676A0F" w14:textId="4C4F1419" w:rsidR="00CD441B" w:rsidRPr="00FB1EE8" w:rsidRDefault="00473932" w:rsidP="00FD515C">
            <w:pPr>
              <w:pStyle w:val="TableText"/>
              <w:rPr>
                <w:vertAlign w:val="superscript"/>
              </w:rPr>
            </w:pPr>
            <w:r>
              <w:t>500</w:t>
            </w:r>
            <w:r w:rsidR="00FB1EE8">
              <w:t xml:space="preserve"> km</w:t>
            </w:r>
            <w:r w:rsidR="00FB1EE8">
              <w:rPr>
                <w:vertAlign w:val="superscript"/>
              </w:rPr>
              <w:t>2</w:t>
            </w:r>
          </w:p>
        </w:tc>
        <w:tc>
          <w:tcPr>
            <w:tcW w:w="3074" w:type="dxa"/>
            <w:shd w:val="clear" w:color="auto" w:fill="auto"/>
          </w:tcPr>
          <w:p w14:paraId="425C8A81" w14:textId="32D90365" w:rsidR="00CD441B" w:rsidRDefault="28AB0CF2" w:rsidP="00FD515C">
            <w:pPr>
              <w:pStyle w:val="TableText"/>
            </w:pPr>
            <w:r>
              <w:t xml:space="preserve">The AOO estimation is derived from the number of 2x2 km squares that encompass </w:t>
            </w:r>
            <w:r w:rsidR="711E7A36">
              <w:t xml:space="preserve">all high-quality records since 1990. </w:t>
            </w:r>
            <w:r w:rsidR="7718F4DA">
              <w:t xml:space="preserve">The minimum </w:t>
            </w:r>
            <w:r w:rsidR="000A5D4D">
              <w:t>value includes</w:t>
            </w:r>
            <w:r w:rsidR="18B8E1E3">
              <w:t xml:space="preserve"> only</w:t>
            </w:r>
            <w:r w:rsidR="4DB18254">
              <w:t xml:space="preserve"> records from the last three generations (Gynther &amp; Garnett 2021).</w:t>
            </w:r>
          </w:p>
        </w:tc>
      </w:tr>
      <w:tr w:rsidR="00CD441B" w14:paraId="375E4912" w14:textId="77777777" w:rsidTr="25C127B3">
        <w:trPr>
          <w:cantSplit/>
        </w:trPr>
        <w:tc>
          <w:tcPr>
            <w:tcW w:w="1741" w:type="dxa"/>
          </w:tcPr>
          <w:p w14:paraId="1FC97478"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3A39EF5C" w14:textId="04BBF161" w:rsidR="00CD441B" w:rsidRDefault="00FB1EE8" w:rsidP="00605A86">
            <w:pPr>
              <w:pStyle w:val="TableText"/>
            </w:pPr>
            <w:r>
              <w:t>Stable</w:t>
            </w:r>
          </w:p>
        </w:tc>
        <w:tc>
          <w:tcPr>
            <w:tcW w:w="3074" w:type="dxa"/>
            <w:shd w:val="clear" w:color="auto" w:fill="auto"/>
          </w:tcPr>
          <w:p w14:paraId="5BA08013" w14:textId="77777777" w:rsidR="00CD441B" w:rsidRDefault="00CD441B" w:rsidP="00FD515C">
            <w:pPr>
              <w:pStyle w:val="TableText"/>
            </w:pPr>
          </w:p>
        </w:tc>
      </w:tr>
      <w:tr w:rsidR="00CD441B" w14:paraId="23924414" w14:textId="77777777" w:rsidTr="25C127B3">
        <w:trPr>
          <w:cantSplit/>
        </w:trPr>
        <w:tc>
          <w:tcPr>
            <w:tcW w:w="1741" w:type="dxa"/>
          </w:tcPr>
          <w:p w14:paraId="37260E28" w14:textId="77777777" w:rsidR="00CD441B" w:rsidRDefault="00CD441B" w:rsidP="00FD515C">
            <w:pPr>
              <w:pStyle w:val="TableHeading"/>
              <w:keepNext w:val="0"/>
              <w:rPr>
                <w:rStyle w:val="Strong"/>
                <w:b/>
                <w:sz w:val="22"/>
              </w:rPr>
            </w:pPr>
            <w:r w:rsidRPr="00D20C80">
              <w:rPr>
                <w:rStyle w:val="Strong"/>
                <w:b/>
                <w:bCs w:val="0"/>
              </w:rPr>
              <w:t>Number of subpopulations</w:t>
            </w:r>
          </w:p>
          <w:p w14:paraId="49F9ED79" w14:textId="77777777" w:rsidR="00CD441B" w:rsidRPr="00D20C80" w:rsidRDefault="00CD441B" w:rsidP="001376F1">
            <w:pPr>
              <w:pStyle w:val="TableText"/>
              <w:rPr>
                <w:rStyle w:val="Strong"/>
                <w:b w:val="0"/>
                <w:bCs w:val="0"/>
              </w:rPr>
            </w:pPr>
          </w:p>
        </w:tc>
        <w:tc>
          <w:tcPr>
            <w:tcW w:w="1422" w:type="dxa"/>
            <w:shd w:val="clear" w:color="auto" w:fill="auto"/>
          </w:tcPr>
          <w:p w14:paraId="141805BD" w14:textId="6C2ECB6D" w:rsidR="00CD441B" w:rsidRDefault="00474AD3" w:rsidP="00FD515C">
            <w:pPr>
              <w:pStyle w:val="TableText"/>
            </w:pPr>
            <w:r>
              <w:t>4</w:t>
            </w:r>
          </w:p>
        </w:tc>
        <w:tc>
          <w:tcPr>
            <w:tcW w:w="1409" w:type="dxa"/>
            <w:shd w:val="clear" w:color="auto" w:fill="auto"/>
          </w:tcPr>
          <w:p w14:paraId="78A0E1C6" w14:textId="5A3EFF98" w:rsidR="00CD441B" w:rsidRDefault="00474AD3" w:rsidP="00FD515C">
            <w:pPr>
              <w:pStyle w:val="TableText"/>
            </w:pPr>
            <w:r>
              <w:t>1</w:t>
            </w:r>
          </w:p>
        </w:tc>
        <w:tc>
          <w:tcPr>
            <w:tcW w:w="1414" w:type="dxa"/>
            <w:shd w:val="clear" w:color="auto" w:fill="auto"/>
          </w:tcPr>
          <w:p w14:paraId="4F025906" w14:textId="3DE052BF" w:rsidR="00CD441B" w:rsidRDefault="00474AD3" w:rsidP="00FD515C">
            <w:pPr>
              <w:pStyle w:val="TableText"/>
            </w:pPr>
            <w:r>
              <w:t>4</w:t>
            </w:r>
          </w:p>
        </w:tc>
        <w:tc>
          <w:tcPr>
            <w:tcW w:w="3074" w:type="dxa"/>
            <w:shd w:val="clear" w:color="auto" w:fill="auto"/>
          </w:tcPr>
          <w:p w14:paraId="281E0AD5" w14:textId="3835EBB9" w:rsidR="00CD441B" w:rsidRDefault="00F62A7C" w:rsidP="00FD515C">
            <w:pPr>
              <w:pStyle w:val="TableText"/>
            </w:pPr>
            <w:r>
              <w:t>Gynther &amp; Garnett (2021)</w:t>
            </w:r>
          </w:p>
        </w:tc>
      </w:tr>
      <w:tr w:rsidR="00CD441B" w14:paraId="0C6CF09A" w14:textId="77777777" w:rsidTr="25C127B3">
        <w:trPr>
          <w:cantSplit/>
        </w:trPr>
        <w:tc>
          <w:tcPr>
            <w:tcW w:w="1741" w:type="dxa"/>
          </w:tcPr>
          <w:p w14:paraId="3D4A7DAB"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1106109A" w14:textId="73A6C908" w:rsidR="00CD441B" w:rsidRDefault="00BB4E7A" w:rsidP="00FD515C">
            <w:pPr>
              <w:pStyle w:val="TableText"/>
            </w:pPr>
            <w:r>
              <w:t>Stable</w:t>
            </w:r>
          </w:p>
        </w:tc>
        <w:tc>
          <w:tcPr>
            <w:tcW w:w="3074" w:type="dxa"/>
            <w:shd w:val="clear" w:color="auto" w:fill="auto"/>
          </w:tcPr>
          <w:p w14:paraId="30B78B6F" w14:textId="77777777" w:rsidR="00CD441B" w:rsidRPr="001B7D1F" w:rsidRDefault="00CD441B" w:rsidP="00FD515C">
            <w:pPr>
              <w:pStyle w:val="TableText"/>
            </w:pPr>
          </w:p>
        </w:tc>
      </w:tr>
      <w:tr w:rsidR="00CD441B" w14:paraId="66EC7914" w14:textId="77777777" w:rsidTr="25C127B3">
        <w:trPr>
          <w:cantSplit/>
        </w:trPr>
        <w:tc>
          <w:tcPr>
            <w:tcW w:w="1741" w:type="dxa"/>
          </w:tcPr>
          <w:p w14:paraId="4A56FE2A" w14:textId="77777777" w:rsidR="00CD441B" w:rsidRDefault="00CD441B" w:rsidP="00FD515C">
            <w:pPr>
              <w:pStyle w:val="TableHeading"/>
              <w:keepNext w:val="0"/>
              <w:rPr>
                <w:rStyle w:val="Strong"/>
                <w:b/>
                <w:sz w:val="22"/>
              </w:rPr>
            </w:pPr>
            <w:r w:rsidRPr="00D20C80">
              <w:rPr>
                <w:rStyle w:val="Strong"/>
                <w:b/>
                <w:bCs w:val="0"/>
              </w:rPr>
              <w:t>Basis of assessment of subpopulation number</w:t>
            </w:r>
          </w:p>
          <w:p w14:paraId="06617045" w14:textId="77777777" w:rsidR="00CD441B" w:rsidRPr="00D20C80" w:rsidRDefault="00CD441B" w:rsidP="001376F1">
            <w:pPr>
              <w:pStyle w:val="TableText"/>
              <w:rPr>
                <w:rStyle w:val="Strong"/>
                <w:b w:val="0"/>
                <w:bCs w:val="0"/>
              </w:rPr>
            </w:pPr>
          </w:p>
        </w:tc>
        <w:tc>
          <w:tcPr>
            <w:tcW w:w="7319" w:type="dxa"/>
            <w:gridSpan w:val="4"/>
            <w:shd w:val="clear" w:color="auto" w:fill="auto"/>
          </w:tcPr>
          <w:p w14:paraId="6204A2F5" w14:textId="2C1DD6C8" w:rsidR="00CD441B" w:rsidRDefault="00BB4E7A" w:rsidP="001376F1">
            <w:pPr>
              <w:pStyle w:val="TableText"/>
            </w:pPr>
            <w:r w:rsidRPr="00BB4E7A">
              <w:t>Records are clumped in four areas, with intervening records and many habitat gaps. Although they may all be in one subpopulation (Gynther &amp; Garnett 2021).</w:t>
            </w:r>
          </w:p>
        </w:tc>
      </w:tr>
      <w:tr w:rsidR="00CD441B" w14:paraId="00889100" w14:textId="77777777" w:rsidTr="25C127B3">
        <w:trPr>
          <w:cantSplit/>
        </w:trPr>
        <w:tc>
          <w:tcPr>
            <w:tcW w:w="1741" w:type="dxa"/>
          </w:tcPr>
          <w:p w14:paraId="18EDD992" w14:textId="77777777" w:rsidR="00CD441B" w:rsidRDefault="00CD441B" w:rsidP="00FD515C">
            <w:pPr>
              <w:pStyle w:val="TableHeading"/>
              <w:keepNext w:val="0"/>
              <w:rPr>
                <w:rStyle w:val="Strong"/>
                <w:b/>
                <w:sz w:val="22"/>
              </w:rPr>
            </w:pPr>
            <w:r w:rsidRPr="00D20C80">
              <w:rPr>
                <w:rStyle w:val="Strong"/>
                <w:b/>
                <w:bCs w:val="0"/>
              </w:rPr>
              <w:t>No. locations</w:t>
            </w:r>
          </w:p>
          <w:p w14:paraId="77C07FB1" w14:textId="77777777" w:rsidR="00CD441B" w:rsidRPr="00DD47BD" w:rsidRDefault="00CD441B" w:rsidP="001376F1">
            <w:pPr>
              <w:pStyle w:val="TableText"/>
              <w:rPr>
                <w:rStyle w:val="Strong"/>
                <w:b w:val="0"/>
                <w:bCs w:val="0"/>
              </w:rPr>
            </w:pPr>
          </w:p>
        </w:tc>
        <w:tc>
          <w:tcPr>
            <w:tcW w:w="1422" w:type="dxa"/>
            <w:shd w:val="clear" w:color="auto" w:fill="auto"/>
          </w:tcPr>
          <w:p w14:paraId="2EEF9859" w14:textId="495CC303" w:rsidR="00CD441B" w:rsidRDefault="002924CA" w:rsidP="00FD515C">
            <w:pPr>
              <w:pStyle w:val="TableText"/>
            </w:pPr>
            <w:r>
              <w:t>&gt;10</w:t>
            </w:r>
          </w:p>
        </w:tc>
        <w:tc>
          <w:tcPr>
            <w:tcW w:w="1409" w:type="dxa"/>
            <w:shd w:val="clear" w:color="auto" w:fill="auto"/>
          </w:tcPr>
          <w:p w14:paraId="38B4494D" w14:textId="77777777" w:rsidR="00CD441B" w:rsidRDefault="00CD441B" w:rsidP="00FD515C">
            <w:pPr>
              <w:pStyle w:val="TableText"/>
            </w:pPr>
          </w:p>
        </w:tc>
        <w:tc>
          <w:tcPr>
            <w:tcW w:w="1414" w:type="dxa"/>
            <w:shd w:val="clear" w:color="auto" w:fill="auto"/>
          </w:tcPr>
          <w:p w14:paraId="776CE6EF" w14:textId="77777777" w:rsidR="00CD441B" w:rsidRDefault="00CD441B" w:rsidP="00FD515C">
            <w:pPr>
              <w:pStyle w:val="TableText"/>
            </w:pPr>
          </w:p>
        </w:tc>
        <w:tc>
          <w:tcPr>
            <w:tcW w:w="3074" w:type="dxa"/>
            <w:shd w:val="clear" w:color="auto" w:fill="auto"/>
          </w:tcPr>
          <w:p w14:paraId="27E46878" w14:textId="77777777" w:rsidR="00CD441B" w:rsidRDefault="00CD441B" w:rsidP="00FD515C">
            <w:pPr>
              <w:pStyle w:val="TableText"/>
            </w:pPr>
          </w:p>
        </w:tc>
      </w:tr>
      <w:tr w:rsidR="00CD441B" w14:paraId="0CCCE495" w14:textId="77777777" w:rsidTr="25C127B3">
        <w:trPr>
          <w:cantSplit/>
        </w:trPr>
        <w:tc>
          <w:tcPr>
            <w:tcW w:w="1741" w:type="dxa"/>
          </w:tcPr>
          <w:p w14:paraId="122F5278"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6D8109C" w14:textId="6E7C259B" w:rsidR="00CD441B" w:rsidRDefault="002924CA" w:rsidP="00FD515C">
            <w:pPr>
              <w:pStyle w:val="TableText"/>
            </w:pPr>
            <w:r>
              <w:t>Not calculated</w:t>
            </w:r>
          </w:p>
        </w:tc>
        <w:tc>
          <w:tcPr>
            <w:tcW w:w="3074" w:type="dxa"/>
            <w:shd w:val="clear" w:color="auto" w:fill="auto"/>
          </w:tcPr>
          <w:p w14:paraId="0A02142E" w14:textId="77777777" w:rsidR="00CD441B" w:rsidRDefault="00CD441B" w:rsidP="00FD515C">
            <w:pPr>
              <w:pStyle w:val="TableText"/>
            </w:pPr>
          </w:p>
        </w:tc>
      </w:tr>
      <w:tr w:rsidR="00CD441B" w14:paraId="04899B37" w14:textId="77777777" w:rsidTr="25C127B3">
        <w:trPr>
          <w:cantSplit/>
        </w:trPr>
        <w:tc>
          <w:tcPr>
            <w:tcW w:w="1741" w:type="dxa"/>
          </w:tcPr>
          <w:p w14:paraId="2B69E0A0" w14:textId="77777777" w:rsidR="00CD441B" w:rsidRPr="004C22BE" w:rsidRDefault="00CD441B" w:rsidP="00FD515C">
            <w:pPr>
              <w:pStyle w:val="TableHeading"/>
              <w:keepNext w:val="0"/>
              <w:rPr>
                <w:rStyle w:val="Strong"/>
                <w:b/>
                <w:sz w:val="22"/>
              </w:rPr>
            </w:pPr>
            <w:bookmarkStart w:id="13" w:name="_Hlk51878889"/>
            <w:r w:rsidRPr="004C22BE">
              <w:rPr>
                <w:rStyle w:val="Strong"/>
                <w:b/>
                <w:bCs w:val="0"/>
              </w:rPr>
              <w:t>Basis of assessment of location number</w:t>
            </w:r>
            <w:bookmarkEnd w:id="13"/>
          </w:p>
        </w:tc>
        <w:tc>
          <w:tcPr>
            <w:tcW w:w="7319" w:type="dxa"/>
            <w:gridSpan w:val="4"/>
            <w:shd w:val="clear" w:color="auto" w:fill="auto"/>
          </w:tcPr>
          <w:p w14:paraId="4F261F3F" w14:textId="31D44922" w:rsidR="00CD441B" w:rsidRPr="004C22BE" w:rsidRDefault="6E673706" w:rsidP="00FE0F63">
            <w:pPr>
              <w:pStyle w:val="TableText"/>
            </w:pPr>
            <w:r w:rsidRPr="004C22BE">
              <w:t xml:space="preserve">The spatial nature of the threats is such that there </w:t>
            </w:r>
            <w:r w:rsidR="004C22BE" w:rsidRPr="004C22BE">
              <w:t xml:space="preserve">is </w:t>
            </w:r>
            <w:proofErr w:type="gramStart"/>
            <w:r w:rsidR="004C22BE" w:rsidRPr="004C22BE">
              <w:t>a number of</w:t>
            </w:r>
            <w:proofErr w:type="gramEnd"/>
            <w:r w:rsidRPr="004C22BE">
              <w:t xml:space="preserve"> geographically or ecologically distinct areas where a single threat could affect all individuals </w:t>
            </w:r>
            <w:r w:rsidR="3783AC91" w:rsidRPr="004C22BE">
              <w:t xml:space="preserve">present within a period of three generations. </w:t>
            </w:r>
            <w:r w:rsidR="402838D4" w:rsidRPr="004C22BE">
              <w:t xml:space="preserve">Severe </w:t>
            </w:r>
            <w:r w:rsidR="564F595C" w:rsidRPr="004C22BE">
              <w:t>drought</w:t>
            </w:r>
            <w:r w:rsidR="402838D4" w:rsidRPr="004C22BE">
              <w:t xml:space="preserve"> </w:t>
            </w:r>
            <w:r w:rsidR="564F595C" w:rsidRPr="004C22BE">
              <w:t>could</w:t>
            </w:r>
            <w:r w:rsidR="402838D4" w:rsidRPr="004C22BE">
              <w:t xml:space="preserve"> affect a large </w:t>
            </w:r>
            <w:r w:rsidR="617FA284" w:rsidRPr="004C22BE">
              <w:t>part of the AOO but is unlikely to affect all food resources at once. All other putative threats are affected by tenure and management regime, all of which are diverse and numerous within the AOO</w:t>
            </w:r>
            <w:r w:rsidR="007C4E5E" w:rsidRPr="004C22BE">
              <w:t xml:space="preserve"> (Gynther &amp; Garnett 2021)</w:t>
            </w:r>
            <w:r w:rsidR="617FA284" w:rsidRPr="004C22BE">
              <w:t>.</w:t>
            </w:r>
          </w:p>
        </w:tc>
      </w:tr>
      <w:tr w:rsidR="00D37773" w14:paraId="0B1BCD5D" w14:textId="77777777" w:rsidTr="25C127B3">
        <w:trPr>
          <w:cantSplit/>
        </w:trPr>
        <w:tc>
          <w:tcPr>
            <w:tcW w:w="1741" w:type="dxa"/>
          </w:tcPr>
          <w:p w14:paraId="2E1452F7" w14:textId="77777777" w:rsidR="00D37773" w:rsidRDefault="00D37773" w:rsidP="002E31FA">
            <w:pPr>
              <w:pStyle w:val="TableHeading"/>
              <w:keepNext w:val="0"/>
              <w:rPr>
                <w:rStyle w:val="Strong"/>
                <w:b/>
                <w:bCs w:val="0"/>
              </w:rPr>
            </w:pPr>
            <w:r w:rsidRPr="00D20C80">
              <w:rPr>
                <w:rStyle w:val="Strong"/>
                <w:b/>
                <w:bCs w:val="0"/>
              </w:rPr>
              <w:t>Fragmentation</w:t>
            </w:r>
          </w:p>
          <w:p w14:paraId="5CBF9A3B" w14:textId="77777777" w:rsidR="00D37773" w:rsidRPr="00D20C80" w:rsidRDefault="00D37773" w:rsidP="001376F1">
            <w:pPr>
              <w:pStyle w:val="TableText"/>
              <w:rPr>
                <w:rStyle w:val="Strong"/>
                <w:b w:val="0"/>
                <w:bCs w:val="0"/>
              </w:rPr>
            </w:pPr>
          </w:p>
        </w:tc>
        <w:tc>
          <w:tcPr>
            <w:tcW w:w="7319" w:type="dxa"/>
            <w:gridSpan w:val="4"/>
            <w:shd w:val="clear" w:color="auto" w:fill="auto"/>
          </w:tcPr>
          <w:p w14:paraId="59FE47F8" w14:textId="40EDE26B" w:rsidR="00D37773" w:rsidRDefault="07B7B5AA" w:rsidP="001E6A59">
            <w:pPr>
              <w:pStyle w:val="TableText"/>
              <w:tabs>
                <w:tab w:val="left" w:pos="5190"/>
              </w:tabs>
            </w:pPr>
            <w:r>
              <w:t>Not severely fragmented.</w:t>
            </w:r>
          </w:p>
        </w:tc>
      </w:tr>
      <w:tr w:rsidR="00CD441B" w14:paraId="77208F3A" w14:textId="77777777" w:rsidTr="25C127B3">
        <w:trPr>
          <w:cantSplit/>
        </w:trPr>
        <w:tc>
          <w:tcPr>
            <w:tcW w:w="1741" w:type="dxa"/>
          </w:tcPr>
          <w:p w14:paraId="44A21B36" w14:textId="77777777" w:rsidR="00CD441B" w:rsidRDefault="00CD441B" w:rsidP="008E4C40">
            <w:pPr>
              <w:pStyle w:val="TableHeading"/>
              <w:keepNext w:val="0"/>
              <w:rPr>
                <w:rStyle w:val="Strong"/>
                <w:b/>
                <w:sz w:val="22"/>
              </w:rPr>
            </w:pPr>
            <w:r w:rsidRPr="00D20C80">
              <w:rPr>
                <w:rStyle w:val="Strong"/>
                <w:b/>
                <w:bCs w:val="0"/>
              </w:rPr>
              <w:t>Fluctuations</w:t>
            </w:r>
          </w:p>
          <w:p w14:paraId="19FAC9D3" w14:textId="77777777" w:rsidR="00CD441B" w:rsidRPr="00D20C80" w:rsidRDefault="00CD441B" w:rsidP="001376F1">
            <w:pPr>
              <w:pStyle w:val="TableText"/>
              <w:rPr>
                <w:rStyle w:val="Strong"/>
                <w:b w:val="0"/>
                <w:bCs w:val="0"/>
              </w:rPr>
            </w:pPr>
          </w:p>
        </w:tc>
        <w:tc>
          <w:tcPr>
            <w:tcW w:w="7319" w:type="dxa"/>
            <w:gridSpan w:val="4"/>
            <w:shd w:val="clear" w:color="auto" w:fill="auto"/>
          </w:tcPr>
          <w:p w14:paraId="1478BE13" w14:textId="5E0EA723" w:rsidR="00CD441B" w:rsidRDefault="00CD441B" w:rsidP="008E4C40">
            <w:pPr>
              <w:pStyle w:val="TableText"/>
            </w:pPr>
            <w:r w:rsidRPr="00B867BB">
              <w:t>Not subject to extreme fluctuations in EOO, AOO, number of subpopulations, locations or mature individuals</w:t>
            </w:r>
            <w:r w:rsidR="00B867BB" w:rsidRPr="00B867BB">
              <w:t>.</w:t>
            </w:r>
          </w:p>
        </w:tc>
      </w:tr>
    </w:tbl>
    <w:p w14:paraId="3723AA58" w14:textId="77777777" w:rsidR="003A06CA" w:rsidRDefault="00C2736A" w:rsidP="00D447A7">
      <w:pPr>
        <w:pStyle w:val="Caption"/>
        <w:rPr>
          <w:lang w:eastAsia="ja-JP"/>
        </w:rPr>
      </w:pPr>
      <w:r>
        <w:rPr>
          <w:lang w:eastAsia="ja-JP"/>
        </w:rPr>
        <w:lastRenderedPageBreak/>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4399B6FB" w14:textId="77777777" w:rsidTr="0050535B">
        <w:trPr>
          <w:cantSplit/>
          <w:trHeight w:val="606"/>
        </w:trPr>
        <w:tc>
          <w:tcPr>
            <w:tcW w:w="9975" w:type="dxa"/>
            <w:gridSpan w:val="6"/>
            <w:shd w:val="clear" w:color="auto" w:fill="595959" w:themeFill="text1" w:themeFillTint="A6"/>
            <w:vAlign w:val="center"/>
          </w:tcPr>
          <w:p w14:paraId="6E4AB8A0"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70EB26B4"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B0D818A"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02F7A7A" w14:textId="77777777" w:rsidR="00DD3067" w:rsidRPr="00936152" w:rsidRDefault="00DD3067" w:rsidP="00476948">
            <w:pPr>
              <w:pStyle w:val="TableText"/>
              <w:keepNext/>
              <w:rPr>
                <w:rStyle w:val="Strong"/>
              </w:rPr>
            </w:pPr>
            <w:r w:rsidRPr="00936152">
              <w:rPr>
                <w:rStyle w:val="Strong"/>
              </w:rPr>
              <w:t>Critically Endangered</w:t>
            </w:r>
          </w:p>
          <w:p w14:paraId="487A7129"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C541FBE" w14:textId="77777777" w:rsidR="00DD3067" w:rsidRPr="00936152" w:rsidRDefault="00DD3067" w:rsidP="00476948">
            <w:pPr>
              <w:pStyle w:val="TableText"/>
              <w:keepNext/>
              <w:rPr>
                <w:rStyle w:val="Strong"/>
              </w:rPr>
            </w:pPr>
            <w:r w:rsidRPr="00936152">
              <w:rPr>
                <w:rStyle w:val="Strong"/>
              </w:rPr>
              <w:t>Endangered</w:t>
            </w:r>
          </w:p>
          <w:p w14:paraId="62527A70"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1130004B" w14:textId="77777777" w:rsidR="00DD3067" w:rsidRPr="00936152" w:rsidRDefault="00DD3067" w:rsidP="00476948">
            <w:pPr>
              <w:pStyle w:val="TableText"/>
              <w:keepNext/>
              <w:rPr>
                <w:rStyle w:val="Strong"/>
              </w:rPr>
            </w:pPr>
            <w:r w:rsidRPr="00936152">
              <w:rPr>
                <w:rStyle w:val="Strong"/>
              </w:rPr>
              <w:t>Vulnerable</w:t>
            </w:r>
          </w:p>
          <w:p w14:paraId="7987FC68"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0AFFFCD1"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0838AA3A"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00E716AA"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C5D35F3"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5EEB7BFA" w14:textId="77777777" w:rsidR="00DD3067" w:rsidRPr="00556843" w:rsidRDefault="00DD3067" w:rsidP="00476948">
            <w:pPr>
              <w:pStyle w:val="TableText"/>
              <w:keepNext/>
            </w:pPr>
            <w:r w:rsidRPr="00556843">
              <w:t>≥ 50%</w:t>
            </w:r>
          </w:p>
        </w:tc>
      </w:tr>
      <w:tr w:rsidR="00DD3067" w:rsidRPr="00556843" w14:paraId="7ACBD203"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19928CFC"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263755B9"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3E05A32"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40F10EA6" w14:textId="77777777" w:rsidR="00DD3067" w:rsidRPr="00556843" w:rsidRDefault="00DD3067" w:rsidP="00476948">
            <w:pPr>
              <w:pStyle w:val="TableText"/>
              <w:keepNext/>
            </w:pPr>
            <w:r w:rsidRPr="00556843">
              <w:t>≥ 30%</w:t>
            </w:r>
          </w:p>
        </w:tc>
      </w:tr>
      <w:tr w:rsidR="00266DC5" w:rsidRPr="00556843" w14:paraId="08714ABB"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7844C9E1"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Population reduction observed, estimated, inferred or suspected in the past and the causes of the reduction are clearly reversible AND understood AND ceased.</w:t>
            </w:r>
          </w:p>
          <w:p w14:paraId="0201A245"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Population reduction observed, estimated, inferred or suspected in the past where the causes of the reduction may not have ceased OR may not be understood OR may not be reversible.</w:t>
            </w:r>
          </w:p>
          <w:p w14:paraId="13BAE957"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049671E6"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1A9C2D05"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2A11C1FC" wp14:editId="064BA389">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CDD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7477CF96"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3363A53B" w14:textId="77777777" w:rsidR="00266DC5" w:rsidRDefault="00266DC5" w:rsidP="000D55BC">
            <w:pPr>
              <w:pStyle w:val="TableText"/>
              <w:ind w:left="312" w:hanging="312"/>
            </w:pPr>
            <w:r w:rsidRPr="00556843">
              <w:t>(b)</w:t>
            </w:r>
            <w:r w:rsidRPr="00556843">
              <w:tab/>
              <w:t>an index of abundance appropriate to the taxon</w:t>
            </w:r>
          </w:p>
          <w:p w14:paraId="10C6861A"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2B1359BB" w14:textId="77777777" w:rsidR="00266DC5" w:rsidRPr="00556843" w:rsidRDefault="00266DC5" w:rsidP="000D55BC">
            <w:pPr>
              <w:pStyle w:val="TableText"/>
              <w:ind w:left="312" w:hanging="312"/>
            </w:pPr>
            <w:r w:rsidRPr="00556843">
              <w:t>(d)</w:t>
            </w:r>
            <w:r w:rsidRPr="00556843">
              <w:tab/>
              <w:t>actual or potential levels of exploitation</w:t>
            </w:r>
          </w:p>
          <w:p w14:paraId="20661CF3" w14:textId="77777777" w:rsidR="00266DC5" w:rsidRPr="00556843" w:rsidRDefault="00266DC5" w:rsidP="000D55BC">
            <w:pPr>
              <w:pStyle w:val="TableText"/>
              <w:ind w:left="312" w:hanging="312"/>
            </w:pPr>
            <w:r w:rsidRPr="00556843">
              <w:t>(e)</w:t>
            </w:r>
            <w:r w:rsidRPr="00556843">
              <w:tab/>
              <w:t>the effects of introduced taxa, hybridization, pathogens, pollutants, competitors or parasites</w:t>
            </w:r>
          </w:p>
        </w:tc>
      </w:tr>
    </w:tbl>
    <w:p w14:paraId="7D4CA11A" w14:textId="77777777" w:rsidR="000F3D21" w:rsidRDefault="00C2736A" w:rsidP="00B52E90">
      <w:pPr>
        <w:pStyle w:val="Heading3"/>
        <w:rPr>
          <w:lang w:eastAsia="ja-JP"/>
        </w:rPr>
      </w:pPr>
      <w:r>
        <w:rPr>
          <w:lang w:eastAsia="ja-JP"/>
        </w:rPr>
        <w:t>Criterion 1 e</w:t>
      </w:r>
      <w:r w:rsidR="000F3D21">
        <w:rPr>
          <w:lang w:eastAsia="ja-JP"/>
        </w:rPr>
        <w:t>vidence</w:t>
      </w:r>
    </w:p>
    <w:p w14:paraId="7FCD52FC" w14:textId="3B35F1A8" w:rsidR="00CF270B" w:rsidRDefault="00776F61" w:rsidP="00CF270B">
      <w:r>
        <w:rPr>
          <w:rStyle w:val="Strong"/>
        </w:rPr>
        <w:t>Insufficient data to determine eligibility</w:t>
      </w:r>
    </w:p>
    <w:p w14:paraId="57C5C710" w14:textId="2CABFDC9" w:rsidR="00461C10" w:rsidRDefault="00A2351B" w:rsidP="00A2351B">
      <w:pPr>
        <w:rPr>
          <w:lang w:eastAsia="ja-JP"/>
        </w:rPr>
      </w:pPr>
      <w:r w:rsidRPr="00A2351B">
        <w:rPr>
          <w:lang w:eastAsia="ja-JP"/>
        </w:rPr>
        <w:t>The estimated population size has been around 100 mature individuals in the last two decades (Garnett &amp; Crowley 2000; Garnett et al. 2011). Most recently, Gynther &amp; Garnett (2021) estimated a range of 50 – 250 individuals. Due to the lack of records, and the extremely low estimated number of mature individuals, this assessment uses the precautionary estimation of 50 mature individuals.</w:t>
      </w:r>
    </w:p>
    <w:p w14:paraId="5D33E3A8" w14:textId="21CD3E4F" w:rsidR="00CD6EA6" w:rsidRDefault="00C50901" w:rsidP="00A2351B">
      <w:pPr>
        <w:rPr>
          <w:lang w:eastAsia="ja-JP"/>
        </w:rPr>
      </w:pPr>
      <w:r>
        <w:rPr>
          <w:lang w:eastAsia="ja-JP"/>
        </w:rPr>
        <w:t>Although the possibility of some decline cannot be ruled out</w:t>
      </w:r>
      <w:r w:rsidR="006E3509">
        <w:rPr>
          <w:lang w:eastAsia="ja-JP"/>
        </w:rPr>
        <w:t>, c</w:t>
      </w:r>
      <w:r w:rsidR="09A128D6" w:rsidRPr="6603B30B">
        <w:rPr>
          <w:lang w:eastAsia="ja-JP"/>
        </w:rPr>
        <w:t>ontinuing</w:t>
      </w:r>
      <w:r w:rsidR="771F0BD6" w:rsidRPr="6603B30B">
        <w:rPr>
          <w:lang w:eastAsia="ja-JP"/>
        </w:rPr>
        <w:t xml:space="preserve"> </w:t>
      </w:r>
      <w:r w:rsidR="09A128D6" w:rsidRPr="6603B30B">
        <w:rPr>
          <w:lang w:eastAsia="ja-JP"/>
        </w:rPr>
        <w:t xml:space="preserve">decline </w:t>
      </w:r>
      <w:r w:rsidR="61352579" w:rsidRPr="6603B30B">
        <w:rPr>
          <w:lang w:eastAsia="ja-JP"/>
        </w:rPr>
        <w:t>appears</w:t>
      </w:r>
      <w:r w:rsidR="09A128D6" w:rsidRPr="6603B30B">
        <w:rPr>
          <w:lang w:eastAsia="ja-JP"/>
        </w:rPr>
        <w:t xml:space="preserve"> unlikely, otherwise the </w:t>
      </w:r>
      <w:r w:rsidR="7E00BE12" w:rsidRPr="6603B30B">
        <w:rPr>
          <w:lang w:eastAsia="ja-JP"/>
        </w:rPr>
        <w:t>sub</w:t>
      </w:r>
      <w:r w:rsidR="09A128D6" w:rsidRPr="6603B30B">
        <w:rPr>
          <w:lang w:eastAsia="ja-JP"/>
        </w:rPr>
        <w:t>species would</w:t>
      </w:r>
      <w:r w:rsidR="0C61AD36" w:rsidRPr="6603B30B">
        <w:rPr>
          <w:lang w:eastAsia="ja-JP"/>
        </w:rPr>
        <w:t xml:space="preserve"> already</w:t>
      </w:r>
      <w:r w:rsidR="09A128D6" w:rsidRPr="6603B30B">
        <w:rPr>
          <w:lang w:eastAsia="ja-JP"/>
        </w:rPr>
        <w:t xml:space="preserve"> be extinct </w:t>
      </w:r>
      <w:r w:rsidR="32B55B2B" w:rsidRPr="6603B30B">
        <w:rPr>
          <w:lang w:eastAsia="ja-JP"/>
        </w:rPr>
        <w:t>given</w:t>
      </w:r>
      <w:r w:rsidR="09A128D6" w:rsidRPr="6603B30B">
        <w:rPr>
          <w:lang w:eastAsia="ja-JP"/>
        </w:rPr>
        <w:t xml:space="preserve"> the extremely </w:t>
      </w:r>
      <w:r w:rsidR="320171EC" w:rsidRPr="6603B30B">
        <w:rPr>
          <w:lang w:eastAsia="ja-JP"/>
        </w:rPr>
        <w:t>low number of mature individuals</w:t>
      </w:r>
      <w:r w:rsidR="63967585" w:rsidRPr="6603B30B">
        <w:rPr>
          <w:lang w:eastAsia="ja-JP"/>
        </w:rPr>
        <w:t xml:space="preserve"> recorded since 1970</w:t>
      </w:r>
      <w:r w:rsidR="5C584607" w:rsidRPr="6603B30B">
        <w:rPr>
          <w:lang w:eastAsia="ja-JP"/>
        </w:rPr>
        <w:t>.</w:t>
      </w:r>
    </w:p>
    <w:p w14:paraId="46E78D09" w14:textId="03876D2F" w:rsidR="00C50901" w:rsidRDefault="00C50901" w:rsidP="00A2351B">
      <w:pPr>
        <w:rPr>
          <w:lang w:eastAsia="ja-JP"/>
        </w:rPr>
      </w:pPr>
      <w:r>
        <w:rPr>
          <w:lang w:eastAsia="ja-JP"/>
        </w:rPr>
        <w:t xml:space="preserve">The Committee considers that there is insufficient information to determine the eligibility of the subspecies for listing in any category under this criterion. However, the purpose of this consultation document is to elicit additional information to better understand the subspecies’ status. This conclusion should therefore </w:t>
      </w:r>
      <w:proofErr w:type="gramStart"/>
      <w:r>
        <w:rPr>
          <w:lang w:eastAsia="ja-JP"/>
        </w:rPr>
        <w:t>be considered to be</w:t>
      </w:r>
      <w:proofErr w:type="gramEnd"/>
      <w:r>
        <w:rPr>
          <w:lang w:eastAsia="ja-JP"/>
        </w:rPr>
        <w:t xml:space="preserve"> tentative at this stage, as it may be changed as a result of responses to this consultation process.</w:t>
      </w:r>
    </w:p>
    <w:p w14:paraId="5F58C6DB" w14:textId="10A231A9" w:rsidR="00461C10" w:rsidRPr="00461C10" w:rsidRDefault="00461C10" w:rsidP="007421FD">
      <w:pPr>
        <w:rPr>
          <w:rFonts w:ascii="Calibri" w:hAnsi="Calibri"/>
          <w:b/>
          <w:bCs/>
          <w:sz w:val="24"/>
          <w:szCs w:val="24"/>
          <w:lang w:eastAsia="ja-JP"/>
        </w:rPr>
      </w:pPr>
    </w:p>
    <w:p w14:paraId="0D7B71D3" w14:textId="6F94EE2D" w:rsidR="00B6264B" w:rsidRDefault="00B6264B" w:rsidP="00B6264B">
      <w:pPr>
        <w:pStyle w:val="Caption"/>
        <w:rPr>
          <w:lang w:eastAsia="ja-JP"/>
        </w:rPr>
      </w:pPr>
      <w:r>
        <w:rPr>
          <w:lang w:eastAsia="ja-JP"/>
        </w:rPr>
        <w:lastRenderedPageBreak/>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18DAE231" w14:textId="77777777" w:rsidTr="00B6264B">
        <w:trPr>
          <w:trHeight w:val="350"/>
        </w:trPr>
        <w:tc>
          <w:tcPr>
            <w:tcW w:w="10738" w:type="dxa"/>
            <w:gridSpan w:val="4"/>
            <w:tcBorders>
              <w:bottom w:val="nil"/>
            </w:tcBorders>
            <w:shd w:val="clear" w:color="auto" w:fill="595959" w:themeFill="text1" w:themeFillTint="A6"/>
            <w:vAlign w:val="center"/>
          </w:tcPr>
          <w:p w14:paraId="53CA7442"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08B49DDC" w14:textId="77777777" w:rsidTr="00B6264B">
        <w:tc>
          <w:tcPr>
            <w:tcW w:w="4111" w:type="dxa"/>
            <w:tcBorders>
              <w:top w:val="nil"/>
              <w:bottom w:val="nil"/>
              <w:right w:val="nil"/>
            </w:tcBorders>
          </w:tcPr>
          <w:p w14:paraId="20243FF4"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29B6386D" w14:textId="77777777" w:rsidR="00B6264B" w:rsidRPr="00795F43" w:rsidRDefault="00B6264B" w:rsidP="000E630E">
            <w:pPr>
              <w:pStyle w:val="TableText"/>
              <w:keepNext/>
              <w:rPr>
                <w:rStyle w:val="Strong"/>
              </w:rPr>
            </w:pPr>
            <w:r w:rsidRPr="00795F43">
              <w:rPr>
                <w:rStyle w:val="Strong"/>
              </w:rPr>
              <w:t>Critically Endangered</w:t>
            </w:r>
          </w:p>
          <w:p w14:paraId="4E9F7DB2"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57A5F62C" w14:textId="77777777" w:rsidR="00B6264B" w:rsidRPr="00556843" w:rsidRDefault="00B6264B" w:rsidP="000E630E">
            <w:pPr>
              <w:pStyle w:val="TableText"/>
              <w:keepNext/>
              <w:rPr>
                <w:b/>
              </w:rPr>
            </w:pPr>
            <w:r w:rsidRPr="00556843">
              <w:rPr>
                <w:b/>
              </w:rPr>
              <w:t>Endangered</w:t>
            </w:r>
          </w:p>
          <w:p w14:paraId="14E1CE07"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35A9A66E" w14:textId="77777777" w:rsidR="00B6264B" w:rsidRPr="00556843" w:rsidRDefault="00B6264B" w:rsidP="000E630E">
            <w:pPr>
              <w:pStyle w:val="TableText"/>
              <w:keepNext/>
              <w:rPr>
                <w:b/>
              </w:rPr>
            </w:pPr>
            <w:r w:rsidRPr="00556843">
              <w:rPr>
                <w:b/>
              </w:rPr>
              <w:t>Vulnerable</w:t>
            </w:r>
          </w:p>
          <w:p w14:paraId="4862932A" w14:textId="77777777" w:rsidR="00B6264B" w:rsidRPr="00556843" w:rsidRDefault="00B6264B" w:rsidP="000E630E">
            <w:pPr>
              <w:pStyle w:val="TableText"/>
              <w:keepNext/>
              <w:rPr>
                <w:b/>
              </w:rPr>
            </w:pPr>
            <w:r w:rsidRPr="00556843">
              <w:rPr>
                <w:b/>
              </w:rPr>
              <w:t>Limited</w:t>
            </w:r>
          </w:p>
        </w:tc>
      </w:tr>
      <w:tr w:rsidR="00B6264B" w:rsidRPr="00556843" w14:paraId="1C0DF4FA"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1418AE1B"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11DC0998"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4168C025"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6AA0208F"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280DE28C"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5E7BEB4B"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52FE793B"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77DB63C"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7CC4E18D"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4B68292F" w14:textId="77777777" w:rsidTr="00B6264B">
        <w:tc>
          <w:tcPr>
            <w:tcW w:w="10738" w:type="dxa"/>
            <w:gridSpan w:val="4"/>
            <w:tcBorders>
              <w:top w:val="nil"/>
              <w:bottom w:val="nil"/>
            </w:tcBorders>
          </w:tcPr>
          <w:p w14:paraId="37B8E64F"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2CBEB66E"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600CAA9"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76BA664"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7DAFA83"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46C91F33" w14:textId="77777777" w:rsidR="00B6264B" w:rsidRPr="00556843" w:rsidRDefault="00B6264B" w:rsidP="000E630E">
            <w:pPr>
              <w:pStyle w:val="TableText"/>
              <w:keepNext/>
              <w:rPr>
                <w:b/>
              </w:rPr>
            </w:pPr>
            <w:r w:rsidRPr="00556843">
              <w:rPr>
                <w:b/>
              </w:rPr>
              <w:t>≤ 10</w:t>
            </w:r>
          </w:p>
        </w:tc>
      </w:tr>
      <w:tr w:rsidR="00B6264B" w:rsidRPr="00556843" w14:paraId="035661A5"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2B6957B4" w14:textId="77777777" w:rsidR="00B6264B" w:rsidRPr="00556843" w:rsidRDefault="00B6264B" w:rsidP="000D55BC">
            <w:pPr>
              <w:pStyle w:val="TableText"/>
              <w:keepNext/>
              <w:ind w:left="492" w:hanging="492"/>
            </w:pPr>
            <w:r w:rsidRPr="00556843">
              <w:t>(b)</w:t>
            </w:r>
            <w:r w:rsidRPr="00556843">
              <w:tab/>
              <w:t>Continuing decline observed, estimated, inferred or projected in any of: (i) extent of occurrence; (ii) area of occupancy; (iii) area, extent and/or quality of habitat; (iv) number of locations or subpopulations; (v) number of mature individuals</w:t>
            </w:r>
          </w:p>
        </w:tc>
      </w:tr>
      <w:tr w:rsidR="00B6264B" w:rsidRPr="00556843" w14:paraId="4AE22A91" w14:textId="77777777" w:rsidTr="00B6264B">
        <w:tc>
          <w:tcPr>
            <w:tcW w:w="10738" w:type="dxa"/>
            <w:gridSpan w:val="4"/>
            <w:tcBorders>
              <w:top w:val="single" w:sz="4" w:space="0" w:color="FFFFFF" w:themeColor="background1"/>
            </w:tcBorders>
            <w:shd w:val="clear" w:color="auto" w:fill="BFBFBF" w:themeFill="background1" w:themeFillShade="BF"/>
          </w:tcPr>
          <w:p w14:paraId="23ECB4D6" w14:textId="77777777" w:rsidR="00B6264B" w:rsidRPr="00556843" w:rsidRDefault="00B6264B" w:rsidP="000D55BC">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6187D8B0"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6EF4117E" w14:textId="77777777" w:rsidR="00B6264B" w:rsidRPr="00B6264B" w:rsidRDefault="00B6264B" w:rsidP="00B6264B">
      <w:pPr>
        <w:rPr>
          <w:b/>
          <w:bCs/>
          <w:lang w:eastAsia="ja-JP"/>
        </w:rPr>
      </w:pPr>
      <w:r w:rsidRPr="00136835">
        <w:rPr>
          <w:b/>
          <w:bCs/>
          <w:lang w:eastAsia="ja-JP"/>
        </w:rPr>
        <w:t>Not eligible</w:t>
      </w:r>
    </w:p>
    <w:p w14:paraId="61185F5E" w14:textId="0B44FBB8" w:rsidR="00103022" w:rsidRPr="00103022" w:rsidRDefault="00333BA5" w:rsidP="00103022">
      <w:pPr>
        <w:rPr>
          <w:bCs/>
          <w:lang w:eastAsia="ja-JP"/>
        </w:rPr>
      </w:pPr>
      <w:r>
        <w:rPr>
          <w:bCs/>
          <w:lang w:eastAsia="ja-JP"/>
        </w:rPr>
        <w:t xml:space="preserve">Coxen’s Fig-Parrot has an estimated EOO of </w:t>
      </w:r>
      <w:r w:rsidR="00845D75">
        <w:rPr>
          <w:bCs/>
          <w:lang w:eastAsia="ja-JP"/>
        </w:rPr>
        <w:t xml:space="preserve">66,000 </w:t>
      </w:r>
      <w:r w:rsidR="00AD38CF">
        <w:rPr>
          <w:bCs/>
          <w:lang w:eastAsia="ja-JP"/>
        </w:rPr>
        <w:t>(range 64,000 – 70,000) km</w:t>
      </w:r>
      <w:r w:rsidR="00AD38CF">
        <w:rPr>
          <w:bCs/>
          <w:vertAlign w:val="superscript"/>
          <w:lang w:eastAsia="ja-JP"/>
        </w:rPr>
        <w:t>2</w:t>
      </w:r>
      <w:r w:rsidR="00AD38CF">
        <w:rPr>
          <w:bCs/>
          <w:lang w:eastAsia="ja-JP"/>
        </w:rPr>
        <w:t>, and an AOO of 268 (range</w:t>
      </w:r>
      <w:r w:rsidR="00C847AF">
        <w:rPr>
          <w:bCs/>
          <w:lang w:eastAsia="ja-JP"/>
        </w:rPr>
        <w:t xml:space="preserve"> 56 – 500) </w:t>
      </w:r>
      <w:r w:rsidR="00AD38CF">
        <w:rPr>
          <w:bCs/>
          <w:lang w:eastAsia="ja-JP"/>
        </w:rPr>
        <w:t>km</w:t>
      </w:r>
      <w:r w:rsidR="00AD38CF">
        <w:rPr>
          <w:bCs/>
          <w:vertAlign w:val="superscript"/>
          <w:lang w:eastAsia="ja-JP"/>
        </w:rPr>
        <w:t>2</w:t>
      </w:r>
      <w:r w:rsidR="00C847AF">
        <w:rPr>
          <w:bCs/>
          <w:lang w:eastAsia="ja-JP"/>
        </w:rPr>
        <w:t xml:space="preserve">. </w:t>
      </w:r>
      <w:r w:rsidR="00103022">
        <w:rPr>
          <w:bCs/>
          <w:lang w:eastAsia="ja-JP"/>
        </w:rPr>
        <w:t xml:space="preserve">Birds </w:t>
      </w:r>
      <w:r w:rsidR="00103022" w:rsidRPr="00103022">
        <w:rPr>
          <w:bCs/>
          <w:lang w:eastAsia="ja-JP"/>
        </w:rPr>
        <w:t xml:space="preserve">have been recorded between Rockhampton in central Queensland to the Richmond River in north-eastern New South Wales, and west to the Bunya Mountains, Main Ranges, Richmond Range and </w:t>
      </w:r>
      <w:proofErr w:type="spellStart"/>
      <w:r w:rsidR="00103022" w:rsidRPr="00103022">
        <w:rPr>
          <w:bCs/>
          <w:lang w:eastAsia="ja-JP"/>
        </w:rPr>
        <w:t>Koreelah</w:t>
      </w:r>
      <w:proofErr w:type="spellEnd"/>
      <w:r w:rsidR="00103022" w:rsidRPr="00103022">
        <w:rPr>
          <w:bCs/>
          <w:lang w:eastAsia="ja-JP"/>
        </w:rPr>
        <w:t xml:space="preserve"> Range (</w:t>
      </w:r>
      <w:proofErr w:type="spellStart"/>
      <w:r w:rsidR="00103022" w:rsidRPr="00103022">
        <w:rPr>
          <w:bCs/>
          <w:lang w:eastAsia="ja-JP"/>
        </w:rPr>
        <w:t>Coxen’s</w:t>
      </w:r>
      <w:proofErr w:type="spellEnd"/>
      <w:r w:rsidR="00103022" w:rsidRPr="00103022">
        <w:rPr>
          <w:bCs/>
          <w:lang w:eastAsia="ja-JP"/>
        </w:rPr>
        <w:t xml:space="preserve"> Fig-Parrot Recovery Team 2001). Additional plausible but unconfirmed records have been reported from further south in New South Wales (Department of Environment and Science 2018). In Queensland, birds were reported from Thompson Point in November 2008, the southern Blackall Range and its foot slopes between 2008 and 2014, Lamington National Park in July 2009, the upper Mary Valley between 2009 and 2013, </w:t>
      </w:r>
      <w:proofErr w:type="spellStart"/>
      <w:r w:rsidR="00103022" w:rsidRPr="00103022">
        <w:rPr>
          <w:bCs/>
          <w:lang w:eastAsia="ja-JP"/>
        </w:rPr>
        <w:t>Craignish</w:t>
      </w:r>
      <w:proofErr w:type="spellEnd"/>
      <w:r w:rsidR="00103022" w:rsidRPr="00103022">
        <w:rPr>
          <w:bCs/>
          <w:lang w:eastAsia="ja-JP"/>
        </w:rPr>
        <w:t xml:space="preserve"> in October 2011 and Forest Glen in January 2013. In New South Wales, there were records from </w:t>
      </w:r>
      <w:proofErr w:type="spellStart"/>
      <w:r w:rsidR="00103022" w:rsidRPr="00103022">
        <w:rPr>
          <w:bCs/>
          <w:lang w:eastAsia="ja-JP"/>
        </w:rPr>
        <w:t>Cougal</w:t>
      </w:r>
      <w:proofErr w:type="spellEnd"/>
      <w:r w:rsidR="00103022" w:rsidRPr="00103022">
        <w:rPr>
          <w:bCs/>
          <w:lang w:eastAsia="ja-JP"/>
        </w:rPr>
        <w:t xml:space="preserve"> in April 2009, Dunoon in February 2011, </w:t>
      </w:r>
      <w:proofErr w:type="spellStart"/>
      <w:r w:rsidR="00103022" w:rsidRPr="00103022">
        <w:rPr>
          <w:bCs/>
          <w:lang w:eastAsia="ja-JP"/>
        </w:rPr>
        <w:t>Huonbrook</w:t>
      </w:r>
      <w:proofErr w:type="spellEnd"/>
      <w:r w:rsidR="00103022" w:rsidRPr="00103022">
        <w:rPr>
          <w:bCs/>
          <w:lang w:eastAsia="ja-JP"/>
        </w:rPr>
        <w:t xml:space="preserve"> in December 2011, Richmond Range National Park in September 2013 and the </w:t>
      </w:r>
      <w:proofErr w:type="spellStart"/>
      <w:r w:rsidR="00103022" w:rsidRPr="00103022">
        <w:rPr>
          <w:bCs/>
          <w:lang w:eastAsia="ja-JP"/>
        </w:rPr>
        <w:t>Limpinwood</w:t>
      </w:r>
      <w:proofErr w:type="spellEnd"/>
      <w:r w:rsidR="00103022" w:rsidRPr="00103022">
        <w:rPr>
          <w:bCs/>
          <w:lang w:eastAsia="ja-JP"/>
        </w:rPr>
        <w:t xml:space="preserve"> Nature Reserve in April 2020 (I Gynther unpublished data cited in Gynther &amp; Garnett 2021).</w:t>
      </w:r>
    </w:p>
    <w:p w14:paraId="622282AC" w14:textId="77506171" w:rsidR="00103022" w:rsidRPr="00103022" w:rsidRDefault="18A78977" w:rsidP="00B6264B">
      <w:pPr>
        <w:rPr>
          <w:bCs/>
          <w:lang w:eastAsia="ja-JP"/>
        </w:rPr>
      </w:pPr>
      <w:r w:rsidRPr="6603B30B">
        <w:rPr>
          <w:lang w:eastAsia="ja-JP"/>
        </w:rPr>
        <w:t xml:space="preserve">Although the subspecies’ AOO is </w:t>
      </w:r>
      <w:r w:rsidR="00C50901">
        <w:rPr>
          <w:lang w:eastAsia="ja-JP"/>
        </w:rPr>
        <w:t>restricted</w:t>
      </w:r>
      <w:r w:rsidRPr="6603B30B">
        <w:rPr>
          <w:lang w:eastAsia="ja-JP"/>
        </w:rPr>
        <w:t xml:space="preserve">, </w:t>
      </w:r>
      <w:r w:rsidR="00C50901">
        <w:rPr>
          <w:lang w:eastAsia="ja-JP"/>
        </w:rPr>
        <w:t xml:space="preserve">however there are insufficient data available to judge whether there are threats operating that would make the subspecies’ geographic distribution precarious for its survival. Therefore, the subspecies </w:t>
      </w:r>
      <w:r w:rsidR="005D65B6">
        <w:rPr>
          <w:lang w:eastAsia="ja-JP"/>
        </w:rPr>
        <w:t>has not met this required element of this criterion</w:t>
      </w:r>
      <w:r w:rsidR="00EB41C3">
        <w:rPr>
          <w:bCs/>
          <w:lang w:eastAsia="ja-JP"/>
        </w:rPr>
        <w:t xml:space="preserve">. </w:t>
      </w:r>
      <w:r w:rsidR="00776E7F" w:rsidRPr="00776E7F">
        <w:rPr>
          <w:bCs/>
          <w:lang w:eastAsia="ja-JP"/>
        </w:rPr>
        <w:t xml:space="preserve">However, the purpose of this consultation document is to elicit additional information to better understand the subspecies’ status. This conclusion should therefore </w:t>
      </w:r>
      <w:proofErr w:type="gramStart"/>
      <w:r w:rsidR="00776E7F" w:rsidRPr="00776E7F">
        <w:rPr>
          <w:bCs/>
          <w:lang w:eastAsia="ja-JP"/>
        </w:rPr>
        <w:t>be considered to be</w:t>
      </w:r>
      <w:proofErr w:type="gramEnd"/>
      <w:r w:rsidR="00776E7F" w:rsidRPr="00776E7F">
        <w:rPr>
          <w:bCs/>
          <w:lang w:eastAsia="ja-JP"/>
        </w:rPr>
        <w:t xml:space="preserve"> tentative at this state, as it may be changed as a result of responses to this consultation process.</w:t>
      </w:r>
      <w:r w:rsidR="00794F71">
        <w:rPr>
          <w:bCs/>
          <w:lang w:eastAsia="ja-JP"/>
        </w:rPr>
        <w:t xml:space="preserve"> </w:t>
      </w:r>
    </w:p>
    <w:p w14:paraId="1EAC75EC" w14:textId="7777777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5551FFD1"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5934B008"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2A296E00" w14:textId="77777777" w:rsidTr="002B134C">
        <w:tc>
          <w:tcPr>
            <w:tcW w:w="3395" w:type="dxa"/>
            <w:gridSpan w:val="2"/>
            <w:tcBorders>
              <w:top w:val="nil"/>
              <w:left w:val="single" w:sz="4" w:space="0" w:color="auto"/>
              <w:bottom w:val="nil"/>
              <w:right w:val="nil"/>
            </w:tcBorders>
          </w:tcPr>
          <w:p w14:paraId="45CFD7C2"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5194F75B" w14:textId="77777777" w:rsidR="002B134C" w:rsidRPr="00556843" w:rsidRDefault="002B134C" w:rsidP="00F658E8">
            <w:pPr>
              <w:pStyle w:val="TableText"/>
              <w:keepNext/>
              <w:rPr>
                <w:b/>
              </w:rPr>
            </w:pPr>
            <w:r w:rsidRPr="00556843">
              <w:rPr>
                <w:b/>
              </w:rPr>
              <w:t>Critically Endangered</w:t>
            </w:r>
          </w:p>
          <w:p w14:paraId="5AE23BA5"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3416FDC3" w14:textId="77777777" w:rsidR="002B134C" w:rsidRPr="00556843" w:rsidRDefault="002B134C" w:rsidP="00F658E8">
            <w:pPr>
              <w:pStyle w:val="TableText"/>
              <w:keepNext/>
              <w:rPr>
                <w:b/>
              </w:rPr>
            </w:pPr>
            <w:r w:rsidRPr="00556843">
              <w:rPr>
                <w:b/>
              </w:rPr>
              <w:t>Endangered</w:t>
            </w:r>
          </w:p>
          <w:p w14:paraId="7111ECFE"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57BDAD3B" w14:textId="77777777" w:rsidR="002B134C" w:rsidRPr="00556843" w:rsidRDefault="002B134C" w:rsidP="00F658E8">
            <w:pPr>
              <w:pStyle w:val="TableText"/>
              <w:keepNext/>
              <w:rPr>
                <w:b/>
              </w:rPr>
            </w:pPr>
            <w:r w:rsidRPr="00556843">
              <w:rPr>
                <w:b/>
              </w:rPr>
              <w:t>Vulnerable</w:t>
            </w:r>
          </w:p>
          <w:p w14:paraId="22AB8C13" w14:textId="77777777" w:rsidR="002B134C" w:rsidRPr="00556843" w:rsidRDefault="002B134C" w:rsidP="00F658E8">
            <w:pPr>
              <w:pStyle w:val="TableText"/>
              <w:keepNext/>
              <w:rPr>
                <w:b/>
              </w:rPr>
            </w:pPr>
            <w:r w:rsidRPr="00556843">
              <w:rPr>
                <w:b/>
              </w:rPr>
              <w:t>Limited</w:t>
            </w:r>
          </w:p>
        </w:tc>
      </w:tr>
      <w:tr w:rsidR="002B134C" w:rsidRPr="00556843" w14:paraId="173C6CCB"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126DB937"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166723D6"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0DD68CB5"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7AE0A590" w14:textId="77777777" w:rsidR="002B134C" w:rsidRPr="00556843" w:rsidRDefault="002B134C" w:rsidP="00F658E8">
            <w:pPr>
              <w:pStyle w:val="TableText"/>
              <w:keepNext/>
            </w:pPr>
            <w:r w:rsidRPr="00556843">
              <w:rPr>
                <w:b/>
              </w:rPr>
              <w:t xml:space="preserve">&lt; 10,000 </w:t>
            </w:r>
          </w:p>
        </w:tc>
      </w:tr>
      <w:tr w:rsidR="002B134C" w:rsidRPr="00556843" w14:paraId="48F7189A"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04265562"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4DA63577"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7C5DFE27"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3CEC1BE6" w14:textId="77777777" w:rsidR="002B134C" w:rsidRPr="00556843" w:rsidRDefault="002B134C" w:rsidP="00F658E8">
            <w:pPr>
              <w:pStyle w:val="TableText"/>
              <w:keepNext/>
              <w:rPr>
                <w:b/>
              </w:rPr>
            </w:pPr>
          </w:p>
        </w:tc>
      </w:tr>
      <w:tr w:rsidR="002B134C" w:rsidRPr="00556843" w14:paraId="75E247F9"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4A77A1D0"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6A87888B" w14:textId="77777777" w:rsidR="002B134C" w:rsidRPr="00556843" w:rsidRDefault="002B134C" w:rsidP="00F658E8">
            <w:pPr>
              <w:pStyle w:val="TableText"/>
              <w:keepNext/>
              <w:rPr>
                <w:b/>
              </w:rPr>
            </w:pPr>
            <w:r w:rsidRPr="00556843">
              <w:rPr>
                <w:b/>
              </w:rPr>
              <w:t>Very high rate</w:t>
            </w:r>
          </w:p>
          <w:p w14:paraId="6C8E307C" w14:textId="77777777" w:rsidR="002B134C" w:rsidRPr="00556843" w:rsidRDefault="002B134C" w:rsidP="00F658E8">
            <w:pPr>
              <w:pStyle w:val="TableText"/>
              <w:keepNext/>
              <w:rPr>
                <w:b/>
              </w:rPr>
            </w:pPr>
            <w:r w:rsidRPr="00556843">
              <w:rPr>
                <w:b/>
              </w:rPr>
              <w:t>25% in 3 years or 1 generation</w:t>
            </w:r>
          </w:p>
          <w:p w14:paraId="25E6E5C8" w14:textId="77777777" w:rsidR="002B134C" w:rsidRPr="00556843" w:rsidRDefault="002B134C" w:rsidP="00F658E8">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609F051" w14:textId="77777777" w:rsidR="002B134C" w:rsidRPr="00556843" w:rsidRDefault="002B134C" w:rsidP="00F658E8">
            <w:pPr>
              <w:pStyle w:val="TableText"/>
              <w:keepNext/>
              <w:rPr>
                <w:b/>
              </w:rPr>
            </w:pPr>
            <w:r w:rsidRPr="00556843">
              <w:rPr>
                <w:b/>
              </w:rPr>
              <w:t>High rate</w:t>
            </w:r>
          </w:p>
          <w:p w14:paraId="665511EA" w14:textId="77777777" w:rsidR="002B134C" w:rsidRPr="00556843" w:rsidRDefault="002B134C" w:rsidP="00F658E8">
            <w:pPr>
              <w:pStyle w:val="TableText"/>
              <w:keepNext/>
              <w:rPr>
                <w:b/>
              </w:rPr>
            </w:pPr>
            <w:r w:rsidRPr="00556843">
              <w:rPr>
                <w:b/>
              </w:rPr>
              <w:t>20% in 5 years or 2 generation</w:t>
            </w:r>
          </w:p>
          <w:p w14:paraId="689D2A94" w14:textId="77777777" w:rsidR="002B134C" w:rsidRPr="00556843" w:rsidRDefault="002B134C" w:rsidP="00F658E8">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7077512B" w14:textId="77777777" w:rsidR="002B134C" w:rsidRPr="00556843" w:rsidRDefault="002B134C" w:rsidP="00F658E8">
            <w:pPr>
              <w:pStyle w:val="TableText"/>
              <w:keepNext/>
              <w:rPr>
                <w:b/>
              </w:rPr>
            </w:pPr>
            <w:r w:rsidRPr="00556843">
              <w:rPr>
                <w:b/>
              </w:rPr>
              <w:t>Substantial rate</w:t>
            </w:r>
          </w:p>
          <w:p w14:paraId="2C71E3EC" w14:textId="77777777" w:rsidR="002B134C" w:rsidRPr="00556843" w:rsidRDefault="002B134C" w:rsidP="00F658E8">
            <w:pPr>
              <w:pStyle w:val="TableText"/>
              <w:keepNext/>
              <w:rPr>
                <w:b/>
              </w:rPr>
            </w:pPr>
            <w:r w:rsidRPr="00556843">
              <w:rPr>
                <w:b/>
              </w:rPr>
              <w:t>10% in 10 years or 3 generations</w:t>
            </w:r>
          </w:p>
          <w:p w14:paraId="28418D9B" w14:textId="77777777" w:rsidR="002B134C" w:rsidRPr="00556843" w:rsidRDefault="002B134C" w:rsidP="00F658E8">
            <w:pPr>
              <w:pStyle w:val="TableText"/>
              <w:keepNext/>
              <w:rPr>
                <w:b/>
              </w:rPr>
            </w:pPr>
            <w:r w:rsidRPr="00556843">
              <w:rPr>
                <w:b/>
              </w:rPr>
              <w:t>(whichever is longer)</w:t>
            </w:r>
          </w:p>
        </w:tc>
      </w:tr>
      <w:tr w:rsidR="002B134C" w:rsidRPr="00556843" w14:paraId="461590D8"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04F02567"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0BD7A355" w14:textId="77777777" w:rsidR="002B134C" w:rsidRPr="00556843" w:rsidRDefault="002B134C" w:rsidP="00F658E8">
            <w:pPr>
              <w:pStyle w:val="TableText"/>
              <w:keepNext/>
            </w:pPr>
          </w:p>
        </w:tc>
        <w:tc>
          <w:tcPr>
            <w:tcW w:w="1833" w:type="dxa"/>
            <w:tcBorders>
              <w:top w:val="nil"/>
              <w:left w:val="nil"/>
              <w:bottom w:val="nil"/>
              <w:right w:val="nil"/>
            </w:tcBorders>
          </w:tcPr>
          <w:p w14:paraId="6AA1AF38"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57CBF226" w14:textId="77777777" w:rsidR="002B134C" w:rsidRPr="00556843" w:rsidRDefault="002B134C" w:rsidP="00F658E8">
            <w:pPr>
              <w:pStyle w:val="TableText"/>
              <w:keepNext/>
            </w:pPr>
          </w:p>
        </w:tc>
      </w:tr>
      <w:tr w:rsidR="002B134C" w:rsidRPr="00556843" w14:paraId="14A70D6E"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44627DAB"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117BE2BD" w14:textId="77777777" w:rsidR="002B134C" w:rsidRPr="00556843" w:rsidRDefault="002B134C" w:rsidP="00F658E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8B6296D"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F602059"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05C5E9CD" w14:textId="77777777" w:rsidR="002B134C" w:rsidRPr="00556843" w:rsidRDefault="002B134C" w:rsidP="00F658E8">
            <w:pPr>
              <w:pStyle w:val="TableText"/>
              <w:keepNext/>
              <w:rPr>
                <w:b/>
              </w:rPr>
            </w:pPr>
            <w:r w:rsidRPr="00556843">
              <w:rPr>
                <w:b/>
              </w:rPr>
              <w:t>≤ 1,000</w:t>
            </w:r>
          </w:p>
        </w:tc>
      </w:tr>
      <w:tr w:rsidR="002B134C" w:rsidRPr="00556843" w14:paraId="4758D8B7"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67BAF207"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9E3D1CF"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3F4AED2"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CE35FBE"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19DCD15F" w14:textId="77777777" w:rsidR="002B134C" w:rsidRPr="00556843" w:rsidRDefault="002B134C" w:rsidP="00F658E8">
            <w:pPr>
              <w:pStyle w:val="TableText"/>
              <w:keepNext/>
              <w:rPr>
                <w:b/>
              </w:rPr>
            </w:pPr>
            <w:r w:rsidRPr="00556843">
              <w:rPr>
                <w:b/>
              </w:rPr>
              <w:t>100%</w:t>
            </w:r>
          </w:p>
        </w:tc>
      </w:tr>
      <w:tr w:rsidR="002B134C" w:rsidRPr="00556843" w14:paraId="7F1B71B5"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367ECEF4"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39D644C0"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6C1858FB"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7D1A9036" w14:textId="77777777" w:rsidR="002B134C" w:rsidRPr="00556843" w:rsidRDefault="002B134C" w:rsidP="00F658E8">
            <w:pPr>
              <w:pStyle w:val="TableText"/>
              <w:keepNext/>
            </w:pPr>
          </w:p>
        </w:tc>
      </w:tr>
    </w:tbl>
    <w:p w14:paraId="5AE623F7" w14:textId="77777777" w:rsidR="002B69E4" w:rsidRPr="002B69E4" w:rsidRDefault="00C2736A" w:rsidP="00CD30FC">
      <w:pPr>
        <w:pStyle w:val="Heading3"/>
        <w:spacing w:before="240"/>
        <w:ind w:left="964" w:hanging="964"/>
      </w:pPr>
      <w:r>
        <w:t>Criterion 3 e</w:t>
      </w:r>
      <w:r w:rsidR="002B69E4" w:rsidRPr="002B69E4">
        <w:t>vidence</w:t>
      </w:r>
    </w:p>
    <w:p w14:paraId="67AEFA6A" w14:textId="2B33315F" w:rsidR="002B69E4" w:rsidRDefault="00A45C2B" w:rsidP="002B69E4">
      <w:pPr>
        <w:rPr>
          <w:rStyle w:val="Strong"/>
        </w:rPr>
      </w:pPr>
      <w:r w:rsidRPr="00136835">
        <w:rPr>
          <w:rStyle w:val="Strong"/>
        </w:rPr>
        <w:t>N</w:t>
      </w:r>
      <w:r w:rsidR="002B69E4" w:rsidRPr="00136835">
        <w:rPr>
          <w:rStyle w:val="Strong"/>
        </w:rPr>
        <w:t>ot eligible</w:t>
      </w:r>
    </w:p>
    <w:p w14:paraId="1455F761" w14:textId="7E878A8C" w:rsidR="005770F1" w:rsidRDefault="558E8B18" w:rsidP="002A6655">
      <w:r>
        <w:t xml:space="preserve">The estimated number of individuals is 50 (range 50 – 250), this assessment has </w:t>
      </w:r>
      <w:r w:rsidR="5E533E83">
        <w:t>used</w:t>
      </w:r>
      <w:r>
        <w:t xml:space="preserve"> the precautionary approach due to the </w:t>
      </w:r>
      <w:r w:rsidR="75E43ADE">
        <w:t xml:space="preserve">lack of high confidence data, and the consistently low estimated </w:t>
      </w:r>
      <w:r w:rsidR="009B4DC1">
        <w:t xml:space="preserve">population estimation (Garnett &amp; Crowley 2000; Garnett et al. 2011; </w:t>
      </w:r>
      <w:r w:rsidR="05BC9A65">
        <w:t xml:space="preserve">Gynther </w:t>
      </w:r>
      <w:r w:rsidR="7C8EDB3F">
        <w:t>&amp; Garnett 2021).</w:t>
      </w:r>
      <w:r w:rsidR="302F81BB">
        <w:t xml:space="preserve"> </w:t>
      </w:r>
      <w:r w:rsidR="7C8EDB3F">
        <w:t>However, it is unlikely the subspecies is experiencing a continuing decline</w:t>
      </w:r>
      <w:r w:rsidR="11D88776">
        <w:t xml:space="preserve">, </w:t>
      </w:r>
      <w:r w:rsidR="7DD76636">
        <w:t>or it would mean that it should already be extinct (</w:t>
      </w:r>
      <w:proofErr w:type="spellStart"/>
      <w:r w:rsidR="7DD76636">
        <w:t>Gynther</w:t>
      </w:r>
      <w:proofErr w:type="spellEnd"/>
      <w:r w:rsidR="7DD76636">
        <w:t xml:space="preserve"> &amp; Garnett 2021).</w:t>
      </w:r>
    </w:p>
    <w:p w14:paraId="1B673B0A" w14:textId="77777777" w:rsidR="003D7FE8" w:rsidRPr="003D7FE8" w:rsidRDefault="003D7FE8" w:rsidP="003D7FE8">
      <w:pPr>
        <w:rPr>
          <w:bCs/>
        </w:rPr>
      </w:pPr>
      <w:r w:rsidRPr="003D7FE8">
        <w:rPr>
          <w:bCs/>
        </w:rPr>
        <w:t xml:space="preserve">The data presented above appear to demonstrate the subspecies is not eligible for listing under this criterion. However, the purpose of this consultation document is to elicit additional information to better understand the subspecies’ status. This conclusion should therefore </w:t>
      </w:r>
      <w:proofErr w:type="gramStart"/>
      <w:r w:rsidRPr="003D7FE8">
        <w:rPr>
          <w:bCs/>
        </w:rPr>
        <w:t>be considered to be</w:t>
      </w:r>
      <w:proofErr w:type="gramEnd"/>
      <w:r w:rsidRPr="003D7FE8">
        <w:rPr>
          <w:bCs/>
        </w:rPr>
        <w:t xml:space="preserve"> tentative at this state, as it may be changed as a result of responses to this consultation process. </w:t>
      </w:r>
    </w:p>
    <w:p w14:paraId="5DE9F237" w14:textId="77777777" w:rsidR="00166185" w:rsidRDefault="00166185" w:rsidP="00166185">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18DA4176"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72FE178C" w14:textId="77777777" w:rsidR="00166185" w:rsidRPr="00166185" w:rsidRDefault="00166185" w:rsidP="000E630E">
            <w:pPr>
              <w:pStyle w:val="TableText"/>
              <w:keepNext/>
            </w:pPr>
          </w:p>
        </w:tc>
      </w:tr>
      <w:tr w:rsidR="00166185" w:rsidRPr="00166185" w14:paraId="6606D3D8"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080DF90D"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1B182F82" w14:textId="77777777" w:rsidR="00166185" w:rsidRPr="009E3E71" w:rsidRDefault="00166185" w:rsidP="000E630E">
            <w:pPr>
              <w:pStyle w:val="TableText"/>
              <w:keepNext/>
              <w:rPr>
                <w:rStyle w:val="Strong"/>
              </w:rPr>
            </w:pPr>
            <w:r w:rsidRPr="009E3E71">
              <w:rPr>
                <w:rStyle w:val="Strong"/>
              </w:rPr>
              <w:t>Critically Endangered</w:t>
            </w:r>
          </w:p>
          <w:p w14:paraId="09E34228"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6E6DA749" w14:textId="77777777" w:rsidR="00166185" w:rsidRPr="009E3E71" w:rsidRDefault="00166185" w:rsidP="000E630E">
            <w:pPr>
              <w:pStyle w:val="TableText"/>
              <w:keepNext/>
              <w:rPr>
                <w:rStyle w:val="Strong"/>
              </w:rPr>
            </w:pPr>
            <w:r w:rsidRPr="009E3E71">
              <w:rPr>
                <w:rStyle w:val="Strong"/>
              </w:rPr>
              <w:t>Endangered</w:t>
            </w:r>
          </w:p>
          <w:p w14:paraId="7FB7828B"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3E180568" w14:textId="77777777" w:rsidR="00166185" w:rsidRPr="009E3E71" w:rsidRDefault="00166185" w:rsidP="000E630E">
            <w:pPr>
              <w:pStyle w:val="TableText"/>
              <w:keepNext/>
              <w:rPr>
                <w:rStyle w:val="Strong"/>
              </w:rPr>
            </w:pPr>
            <w:r w:rsidRPr="009E3E71">
              <w:rPr>
                <w:rStyle w:val="Strong"/>
              </w:rPr>
              <w:t>Vulnerable</w:t>
            </w:r>
          </w:p>
          <w:p w14:paraId="3A944AD0" w14:textId="77777777" w:rsidR="00166185" w:rsidRPr="009E3E71" w:rsidRDefault="00166185" w:rsidP="000E630E">
            <w:pPr>
              <w:pStyle w:val="TableText"/>
              <w:keepNext/>
              <w:rPr>
                <w:rStyle w:val="Strong"/>
              </w:rPr>
            </w:pPr>
            <w:r w:rsidRPr="009E3E71">
              <w:rPr>
                <w:rStyle w:val="Strong"/>
              </w:rPr>
              <w:t>Low</w:t>
            </w:r>
          </w:p>
        </w:tc>
      </w:tr>
      <w:tr w:rsidR="00166185" w:rsidRPr="00166185" w14:paraId="026F9CC8"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2EF9EDD8"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45265248"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6A2F73B0"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3976177B"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096D8C4C"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0EDE68FF"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056EA4EE"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00BA01FA"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7AEA7A2E"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105E36EB"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4AABF88E"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4" w:history="1">
        <w:r w:rsidRPr="00166185">
          <w:rPr>
            <w:rStyle w:val="Hyperlink"/>
            <w:bCs/>
            <w:i/>
            <w:iCs/>
          </w:rPr>
          <w:t>common assessment method</w:t>
        </w:r>
      </w:hyperlink>
      <w:r w:rsidRPr="00166185">
        <w:t>.</w:t>
      </w:r>
    </w:p>
    <w:p w14:paraId="426B3B39" w14:textId="77777777" w:rsidR="00C2736A" w:rsidRPr="00C2736A" w:rsidRDefault="00C2736A">
      <w:pPr>
        <w:pStyle w:val="Heading3"/>
        <w:ind w:left="964" w:hanging="964"/>
      </w:pPr>
      <w:r>
        <w:t>Criterion 4 e</w:t>
      </w:r>
      <w:r w:rsidR="00BE530B" w:rsidRPr="00BE530B">
        <w:t>vidence</w:t>
      </w:r>
    </w:p>
    <w:p w14:paraId="26CBD92B" w14:textId="5EC2413C" w:rsidR="00ED2D87" w:rsidRDefault="00BE530B" w:rsidP="00BE530B">
      <w:pPr>
        <w:rPr>
          <w:b/>
          <w:bCs/>
        </w:rPr>
      </w:pPr>
      <w:r w:rsidRPr="00C14D04">
        <w:rPr>
          <w:rStyle w:val="Strong"/>
        </w:rPr>
        <w:t>Eligible under Criterion 4</w:t>
      </w:r>
      <w:r w:rsidRPr="00BE530B">
        <w:rPr>
          <w:b/>
          <w:bCs/>
        </w:rPr>
        <w:t xml:space="preserve"> </w:t>
      </w:r>
      <w:r w:rsidR="008D5FB2" w:rsidRPr="00136835">
        <w:t>D</w:t>
      </w:r>
      <w:r w:rsidR="003D7FE8" w:rsidRPr="00136835">
        <w:t xml:space="preserve"> </w:t>
      </w:r>
      <w:r w:rsidRPr="00136835">
        <w:rPr>
          <w:rStyle w:val="Strong"/>
        </w:rPr>
        <w:t>for listing as</w:t>
      </w:r>
      <w:r w:rsidRPr="00136835">
        <w:rPr>
          <w:b/>
          <w:bCs/>
        </w:rPr>
        <w:t xml:space="preserve"> </w:t>
      </w:r>
      <w:sdt>
        <w:sdtPr>
          <w:id w:val="66926998"/>
          <w:placeholder>
            <w:docPart w:val="69C5A2364E5848D38A19F3D922DCFB50"/>
          </w:placeholder>
          <w:dropDownList>
            <w:listItem w:displayText="D Critically Endangered" w:value="D Critically Endangered"/>
            <w:listItem w:displayText="D Endangered" w:value="D Endangered"/>
            <w:listItem w:displayText="D Vulnerable" w:value="D Vulnerable"/>
            <w:listItem w:displayText="D2 Vulnerable" w:value="D2 Vulnerable"/>
            <w:listItem w:displayText="Insufficient data" w:value="Insufficient data"/>
          </w:dropDownList>
        </w:sdtPr>
        <w:sdtEndPr/>
        <w:sdtContent>
          <w:r w:rsidR="003D7FE8" w:rsidRPr="00136835">
            <w:t>D Critically Endangered</w:t>
          </w:r>
        </w:sdtContent>
      </w:sdt>
      <w:r w:rsidR="00085069">
        <w:rPr>
          <w:b/>
          <w:bCs/>
        </w:rPr>
        <w:t xml:space="preserve"> </w:t>
      </w:r>
    </w:p>
    <w:p w14:paraId="4C0CCAB6" w14:textId="28E7D41F" w:rsidR="005D65B6" w:rsidRDefault="4E30D2E3" w:rsidP="4885BA65">
      <w:r>
        <w:t xml:space="preserve">There were 30 sightings of Coxen’s Fig-Parrots in New South Wales, and 90 in Queensland between 1970 and 2000 (TSSC 2016). In addition, incidental sightings continue to be reported sporadically by the public (I Gynther unpublished data cited in Gynther &amp; Garnett 2021), suggesting a very small population continues to exist. </w:t>
      </w:r>
      <w:r w:rsidR="005D65B6" w:rsidRPr="005D65B6">
        <w:t>However, none of these sightings have been backed up by photos, audio recordings, or evidence of a nest, therefore some of these may have been misidentifications.</w:t>
      </w:r>
    </w:p>
    <w:p w14:paraId="18D2DB2D" w14:textId="64749E50" w:rsidR="0040243B" w:rsidRDefault="005D65B6" w:rsidP="4885BA65">
      <w:r>
        <w:t>The estimated population size has been consistently low in the last two decades</w:t>
      </w:r>
      <w:r w:rsidR="0040243B">
        <w:t>, with low reliability</w:t>
      </w:r>
      <w:r>
        <w:t xml:space="preserve"> (</w:t>
      </w:r>
      <w:r w:rsidRPr="005D65B6">
        <w:t>Garnett &amp; Crowley 2000; Garnett et al. 2011; Gynther &amp; Garnett 2021</w:t>
      </w:r>
      <w:r>
        <w:t>)</w:t>
      </w:r>
      <w:r w:rsidR="0040243B">
        <w:t>, suggesting greater rarity than previously assumed.</w:t>
      </w:r>
    </w:p>
    <w:p w14:paraId="60C184F9" w14:textId="41B2A8B7" w:rsidR="005D65B6" w:rsidRDefault="005D65B6" w:rsidP="4885BA65">
      <w:r>
        <w:t xml:space="preserve">This assessment has </w:t>
      </w:r>
      <w:r w:rsidR="0040243B">
        <w:t>adopted</w:t>
      </w:r>
      <w:r>
        <w:t xml:space="preserve"> the precautionary approach and </w:t>
      </w:r>
      <w:r w:rsidR="0040243B">
        <w:t>use the estimated number of mature individuals of 50 due to the very low incidental reporting rate, lack of high confidence data, and the consistently low estimated population size in the last two decades.</w:t>
      </w:r>
    </w:p>
    <w:p w14:paraId="41464082" w14:textId="060BC084" w:rsidR="00993CDC" w:rsidRPr="00B90F27" w:rsidRDefault="00993CDC" w:rsidP="00BE530B">
      <w:pPr>
        <w:rPr>
          <w:bCs/>
        </w:rPr>
      </w:pPr>
      <w:r>
        <w:rPr>
          <w:bCs/>
        </w:rPr>
        <w:t>The data presented above appear to demonstrate</w:t>
      </w:r>
      <w:r w:rsidR="00B90F27">
        <w:rPr>
          <w:bCs/>
        </w:rPr>
        <w:t xml:space="preserve"> that the subspecies is eligible to be listed under this criterion as </w:t>
      </w:r>
      <w:r w:rsidR="00B90F27">
        <w:rPr>
          <w:b/>
        </w:rPr>
        <w:t>Critically Endangered</w:t>
      </w:r>
      <w:r w:rsidR="00B90F27">
        <w:rPr>
          <w:bCs/>
        </w:rPr>
        <w:t xml:space="preserve">. </w:t>
      </w:r>
      <w:r w:rsidR="00B90F27" w:rsidRPr="003D7FE8">
        <w:rPr>
          <w:bCs/>
        </w:rPr>
        <w:t xml:space="preserve">However, the purpose of this consultation document is to elicit additional information to better understand the subspecies’ status. This conclusion should therefore </w:t>
      </w:r>
      <w:proofErr w:type="gramStart"/>
      <w:r w:rsidR="00B90F27" w:rsidRPr="003D7FE8">
        <w:rPr>
          <w:bCs/>
        </w:rPr>
        <w:t>be considered to be</w:t>
      </w:r>
      <w:proofErr w:type="gramEnd"/>
      <w:r w:rsidR="00B90F27" w:rsidRPr="003D7FE8">
        <w:rPr>
          <w:bCs/>
        </w:rPr>
        <w:t xml:space="preserve"> tentative at this state, as it may be changed as a result of responses to this consultation process.</w:t>
      </w:r>
    </w:p>
    <w:p w14:paraId="7600BEDE" w14:textId="77777777" w:rsidR="00AD2722" w:rsidRDefault="00AD2722" w:rsidP="00AD2722">
      <w:pPr>
        <w:pStyle w:val="Caption"/>
      </w:pPr>
      <w:r w:rsidRPr="00AD2722">
        <w:lastRenderedPageBreak/>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4F3FAFBC"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15A7539F"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5D91C4BE" w14:textId="77777777" w:rsidTr="001C7420">
        <w:trPr>
          <w:trHeight w:val="439"/>
        </w:trPr>
        <w:tc>
          <w:tcPr>
            <w:tcW w:w="4042" w:type="dxa"/>
            <w:tcBorders>
              <w:top w:val="nil"/>
              <w:left w:val="single" w:sz="4" w:space="0" w:color="auto"/>
              <w:bottom w:val="nil"/>
              <w:right w:val="nil"/>
            </w:tcBorders>
          </w:tcPr>
          <w:p w14:paraId="5945A93F"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607AA994" w14:textId="77777777" w:rsidR="00AD2722" w:rsidRPr="009E3E71" w:rsidRDefault="00AD2722" w:rsidP="000E630E">
            <w:pPr>
              <w:pStyle w:val="TableText"/>
              <w:keepNext/>
              <w:rPr>
                <w:rStyle w:val="Strong"/>
              </w:rPr>
            </w:pPr>
            <w:r w:rsidRPr="009E3E71">
              <w:rPr>
                <w:rStyle w:val="Strong"/>
              </w:rPr>
              <w:t>Critically Endangered</w:t>
            </w:r>
          </w:p>
          <w:p w14:paraId="5CC88ED8"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51CECE2" w14:textId="77777777" w:rsidR="00AD2722" w:rsidRPr="009E3E71" w:rsidRDefault="00AD2722" w:rsidP="000E630E">
            <w:pPr>
              <w:pStyle w:val="TableText"/>
              <w:keepNext/>
              <w:rPr>
                <w:rStyle w:val="Strong"/>
              </w:rPr>
            </w:pPr>
            <w:r w:rsidRPr="009E3E71">
              <w:rPr>
                <w:rStyle w:val="Strong"/>
              </w:rPr>
              <w:t>Endangered</w:t>
            </w:r>
          </w:p>
          <w:p w14:paraId="11B8499C"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5EC9F4A" w14:textId="77777777" w:rsidR="00AD2722" w:rsidRPr="009E3E71" w:rsidRDefault="00AD2722" w:rsidP="000E630E">
            <w:pPr>
              <w:pStyle w:val="TableText"/>
              <w:keepNext/>
              <w:rPr>
                <w:rStyle w:val="Strong"/>
              </w:rPr>
            </w:pPr>
            <w:r w:rsidRPr="009E3E71">
              <w:rPr>
                <w:rStyle w:val="Strong"/>
              </w:rPr>
              <w:t>Vulnerable</w:t>
            </w:r>
          </w:p>
          <w:p w14:paraId="41A7CDDF"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6DA0DB37"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3C3599F8"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6F609CFA"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68731383"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21C069A0"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4F06C0BE" w14:textId="77777777" w:rsidR="00AD2722" w:rsidRPr="00AD2722" w:rsidRDefault="00C2736A" w:rsidP="00A41058">
      <w:pPr>
        <w:pStyle w:val="Heading3"/>
        <w:spacing w:before="240"/>
        <w:ind w:left="964" w:hanging="964"/>
      </w:pPr>
      <w:r>
        <w:t>Criterion 5 e</w:t>
      </w:r>
      <w:r w:rsidR="00AD2722" w:rsidRPr="00AD2722">
        <w:t>vidence</w:t>
      </w:r>
    </w:p>
    <w:p w14:paraId="4E235DC0" w14:textId="77777777" w:rsidR="00145862" w:rsidRPr="00A41058" w:rsidRDefault="00AD2722" w:rsidP="00AD2722">
      <w:pPr>
        <w:rPr>
          <w:rStyle w:val="Strong"/>
        </w:rPr>
      </w:pPr>
      <w:r w:rsidRPr="00B90F27">
        <w:rPr>
          <w:rStyle w:val="Strong"/>
        </w:rPr>
        <w:t>Insufficient data to determine eligibility</w:t>
      </w:r>
      <w:r w:rsidRPr="00A41058">
        <w:rPr>
          <w:rStyle w:val="Strong"/>
        </w:rPr>
        <w:t xml:space="preserve"> </w:t>
      </w:r>
    </w:p>
    <w:p w14:paraId="639B218A" w14:textId="77777777" w:rsidR="00AD2722" w:rsidRPr="00AD2722" w:rsidRDefault="00AD2722" w:rsidP="00AD2722">
      <w:pPr>
        <w:rPr>
          <w:bCs/>
        </w:rPr>
      </w:pPr>
      <w:r w:rsidRPr="00AD2722">
        <w:rPr>
          <w:bCs/>
        </w:rPr>
        <w:t>Population viability analysis has not been undertaken. Therefore, there is insufficient information to determine the eligibility of the species for listing in any category under this criterion.</w:t>
      </w:r>
    </w:p>
    <w:p w14:paraId="51629B60" w14:textId="19E49423" w:rsidR="00AD2722" w:rsidRDefault="00AD2722" w:rsidP="00F20180">
      <w:pPr>
        <w:pStyle w:val="Heading3"/>
        <w:ind w:left="964" w:hanging="964"/>
      </w:pPr>
      <w:r w:rsidRPr="00AD2722">
        <w:t>Adequacy of survey</w:t>
      </w:r>
    </w:p>
    <w:p w14:paraId="7113C240" w14:textId="780DEE8A" w:rsidR="00B90F27" w:rsidRPr="00B90F27" w:rsidRDefault="00727C1C" w:rsidP="00B90F27">
      <w:r>
        <w:t>There has bee</w:t>
      </w:r>
      <w:r w:rsidR="001617DC">
        <w:t>n virtually no monitoring program for the subspecies</w:t>
      </w:r>
      <w:r w:rsidR="00FB3B4F">
        <w:t xml:space="preserve"> as the </w:t>
      </w:r>
      <w:r w:rsidR="008A187A">
        <w:t xml:space="preserve">birds are so rare and elusive, there are no photographs and </w:t>
      </w:r>
      <w:r w:rsidR="00A037DE">
        <w:t>attempts to detect birds using acoustic remote sensors have not so far yielded results.</w:t>
      </w:r>
    </w:p>
    <w:p w14:paraId="04590918" w14:textId="77777777" w:rsidR="008D4D82" w:rsidRDefault="008D4D82" w:rsidP="008D4D82">
      <w:pPr>
        <w:pStyle w:val="TSSC"/>
        <w:numPr>
          <w:ilvl w:val="0"/>
          <w:numId w:val="0"/>
        </w:numPr>
        <w:tabs>
          <w:tab w:val="clear" w:pos="567"/>
          <w:tab w:val="left" w:pos="720"/>
        </w:tabs>
        <w:ind w:left="1560" w:hanging="1560"/>
        <w:rPr>
          <w:rFonts w:ascii="Arial" w:hAnsi="Arial" w:cs="Arial"/>
          <w:b/>
          <w:szCs w:val="24"/>
          <w:u w:val="single"/>
        </w:rPr>
      </w:pPr>
      <w:r>
        <w:rPr>
          <w:rFonts w:ascii="Arial" w:hAnsi="Arial" w:cs="Arial"/>
          <w:b/>
          <w:szCs w:val="24"/>
          <w:u w:val="single"/>
        </w:rPr>
        <w:br w:type="page"/>
      </w:r>
    </w:p>
    <w:p w14:paraId="66BE9850" w14:textId="4B7820FC" w:rsidR="008D4D82" w:rsidRPr="00341C73" w:rsidRDefault="008D4D82" w:rsidP="008D4D82">
      <w:pPr>
        <w:pStyle w:val="TSSC"/>
        <w:numPr>
          <w:ilvl w:val="0"/>
          <w:numId w:val="0"/>
        </w:numPr>
        <w:tabs>
          <w:tab w:val="clear" w:pos="567"/>
          <w:tab w:val="left" w:pos="720"/>
        </w:tabs>
        <w:ind w:left="1560" w:hanging="1560"/>
        <w:rPr>
          <w:rFonts w:ascii="Arial" w:hAnsi="Arial" w:cs="Arial"/>
          <w:b/>
          <w:szCs w:val="24"/>
          <w:u w:val="single"/>
        </w:rPr>
      </w:pPr>
      <w:r w:rsidRPr="00341C73">
        <w:rPr>
          <w:rFonts w:ascii="Arial" w:hAnsi="Arial" w:cs="Arial"/>
          <w:b/>
          <w:szCs w:val="24"/>
          <w:u w:val="single"/>
        </w:rPr>
        <w:lastRenderedPageBreak/>
        <w:t xml:space="preserve">CONSULTATION </w:t>
      </w:r>
      <w:r w:rsidRPr="00C739DD">
        <w:rPr>
          <w:rFonts w:ascii="Arial" w:hAnsi="Arial" w:cs="Arial"/>
          <w:b/>
          <w:szCs w:val="24"/>
          <w:u w:val="single"/>
        </w:rPr>
        <w:t xml:space="preserve">QUESTIONS FOR </w:t>
      </w:r>
      <w:r w:rsidR="00C739DD" w:rsidRPr="00C739DD">
        <w:rPr>
          <w:rFonts w:ascii="Arial" w:hAnsi="Arial" w:cs="Arial"/>
          <w:b/>
          <w:i/>
          <w:iCs/>
          <w:szCs w:val="24"/>
          <w:u w:val="single"/>
        </w:rPr>
        <w:t>Cyclopsitta diophthalma coxeni</w:t>
      </w:r>
      <w:r w:rsidRPr="00C739DD">
        <w:rPr>
          <w:rFonts w:ascii="Arial" w:hAnsi="Arial" w:cs="Arial"/>
          <w:b/>
          <w:szCs w:val="24"/>
          <w:u w:val="single"/>
        </w:rPr>
        <w:t xml:space="preserve"> (</w:t>
      </w:r>
      <w:r w:rsidR="00C739DD" w:rsidRPr="00C739DD">
        <w:rPr>
          <w:rFonts w:ascii="Arial" w:hAnsi="Arial" w:cs="Arial"/>
          <w:b/>
          <w:szCs w:val="24"/>
          <w:u w:val="single"/>
        </w:rPr>
        <w:t>Coxen’s Fig-Parrot</w:t>
      </w:r>
      <w:r w:rsidRPr="00C739DD">
        <w:rPr>
          <w:rFonts w:ascii="Arial" w:hAnsi="Arial" w:cs="Arial"/>
          <w:b/>
          <w:szCs w:val="24"/>
          <w:u w:val="single"/>
        </w:rPr>
        <w:t>)</w:t>
      </w:r>
    </w:p>
    <w:p w14:paraId="38E6108D" w14:textId="77777777" w:rsidR="008D4D82" w:rsidRPr="00341C73" w:rsidRDefault="008D4D82" w:rsidP="008D4D82">
      <w:pPr>
        <w:tabs>
          <w:tab w:val="left" w:pos="720"/>
        </w:tabs>
        <w:spacing w:after="240" w:line="240" w:lineRule="auto"/>
        <w:ind w:left="1560" w:hanging="1560"/>
        <w:rPr>
          <w:rFonts w:ascii="Arial" w:eastAsia="Times New Roman" w:hAnsi="Arial" w:cs="Arial"/>
          <w:u w:val="single"/>
        </w:rPr>
      </w:pPr>
      <w:r w:rsidRPr="00341C73">
        <w:rPr>
          <w:rFonts w:ascii="Arial" w:eastAsia="Times New Roman" w:hAnsi="Arial" w:cs="Arial"/>
          <w:b/>
          <w:u w:val="single"/>
        </w:rPr>
        <w:t>SECTION A - GENERAL</w:t>
      </w:r>
    </w:p>
    <w:p w14:paraId="6D15C2BE"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Is the information used to assess the nationally threatened status of the species/subspecies robust? Have all the underlying assumptions been made explicit? Please provide justification for your response.</w:t>
      </w:r>
    </w:p>
    <w:p w14:paraId="76DCE4D6"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1343E2A7"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additional data or information relevant to this assessment?</w:t>
      </w:r>
    </w:p>
    <w:p w14:paraId="2E5ACC5A"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6C5E6E90"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Have you been involved in previous state, territory or national assessments of this species/subspecies? If so, in what capacity?</w:t>
      </w:r>
    </w:p>
    <w:p w14:paraId="7DC46A4B"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732EB34F" w14:textId="77777777" w:rsidR="008D4D82" w:rsidRPr="00341C73" w:rsidRDefault="008D4D82" w:rsidP="008D4D82">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61A1C579" w14:textId="77777777" w:rsidR="008D4D82" w:rsidRPr="00341C73" w:rsidRDefault="008D4D82" w:rsidP="008D4D82">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1 – INFORMATION TO ASSIST LISTING ASSESSMENT</w:t>
      </w:r>
    </w:p>
    <w:p w14:paraId="1621A2D4" w14:textId="77777777" w:rsidR="008D4D82" w:rsidRPr="00341C73" w:rsidRDefault="008D4D82" w:rsidP="008D4D82">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237059C3"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283050E7" w14:textId="77777777" w:rsidR="008D4D82" w:rsidRPr="00341C73" w:rsidRDefault="008D4D82" w:rsidP="008D4D82">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B</w:t>
      </w:r>
      <w:r w:rsidRPr="00341C73">
        <w:rPr>
          <w:rFonts w:ascii="Arial" w:eastAsia="Times New Roman" w:hAnsi="Arial" w:cs="Arial"/>
          <w:b/>
        </w:rPr>
        <w:tab/>
        <w:t>DO YOU HAVE ADDITIONAL INFORMATION ON THE ECOLOGY OR BIOLOGY OF THE SPECIES/SUBSPECIES? (If no, skip to section C)</w:t>
      </w:r>
    </w:p>
    <w:p w14:paraId="609C7732" w14:textId="77777777" w:rsidR="008D4D82" w:rsidRPr="00341C73" w:rsidRDefault="008D4D82" w:rsidP="008D4D82">
      <w:pPr>
        <w:autoSpaceDE w:val="0"/>
        <w:autoSpaceDN w:val="0"/>
        <w:adjustRightInd w:val="0"/>
        <w:spacing w:after="0" w:line="240" w:lineRule="auto"/>
        <w:ind w:left="1560" w:hanging="1560"/>
        <w:rPr>
          <w:rFonts w:ascii="Arial" w:eastAsia="Times New Roman" w:hAnsi="Arial" w:cs="Arial"/>
          <w:b/>
        </w:rPr>
      </w:pPr>
    </w:p>
    <w:p w14:paraId="6D95ABBA" w14:textId="77777777" w:rsidR="008D4D82" w:rsidRPr="00341C73" w:rsidRDefault="008D4D82" w:rsidP="008D4D82">
      <w:pPr>
        <w:autoSpaceDE w:val="0"/>
        <w:autoSpaceDN w:val="0"/>
        <w:adjustRightInd w:val="0"/>
        <w:spacing w:after="0" w:line="240" w:lineRule="auto"/>
        <w:rPr>
          <w:rFonts w:ascii="Arial" w:eastAsia="Times New Roman" w:hAnsi="Arial" w:cs="Arial"/>
          <w:b/>
          <w:bCs/>
        </w:rPr>
      </w:pPr>
      <w:r w:rsidRPr="00341C73">
        <w:rPr>
          <w:rFonts w:ascii="Arial" w:eastAsia="Times New Roman" w:hAnsi="Arial" w:cs="Arial"/>
          <w:b/>
          <w:bCs/>
        </w:rPr>
        <w:t>Biological information</w:t>
      </w:r>
    </w:p>
    <w:p w14:paraId="21E9F45C" w14:textId="77777777" w:rsidR="008D4D82" w:rsidRPr="00341C73" w:rsidRDefault="008D4D82" w:rsidP="008D4D82">
      <w:pPr>
        <w:autoSpaceDE w:val="0"/>
        <w:autoSpaceDN w:val="0"/>
        <w:adjustRightInd w:val="0"/>
        <w:spacing w:after="0" w:line="240" w:lineRule="auto"/>
        <w:rPr>
          <w:rFonts w:ascii="Arial" w:eastAsia="Times New Roman" w:hAnsi="Arial" w:cs="Arial"/>
          <w:b/>
          <w:bCs/>
        </w:rPr>
      </w:pPr>
    </w:p>
    <w:p w14:paraId="27503594"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any additional or alternative references, information or estimates on longevity, average life span and generation length?</w:t>
      </w:r>
    </w:p>
    <w:p w14:paraId="4B244588"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498C5948"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have any additional information on the ecology or biology of the species/subspecies not in the current advice?</w:t>
      </w:r>
    </w:p>
    <w:p w14:paraId="284A080F"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3B23E651" w14:textId="77777777" w:rsidR="008D4D82" w:rsidRPr="00341C73" w:rsidRDefault="008D4D82" w:rsidP="008D4D82">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C</w:t>
      </w:r>
      <w:r w:rsidRPr="00341C73">
        <w:rPr>
          <w:rFonts w:ascii="Arial" w:eastAsia="Times New Roman" w:hAnsi="Arial" w:cs="Arial"/>
        </w:rPr>
        <w:tab/>
      </w:r>
      <w:r w:rsidRPr="00341C73">
        <w:rPr>
          <w:rFonts w:ascii="Arial" w:eastAsia="Times New Roman" w:hAnsi="Arial" w:cs="Arial"/>
          <w:b/>
        </w:rPr>
        <w:t>ARE YOU AWARE OF THE STATUS OF THE TOTAL NATIONAL POPULATION OF THE SPECIES/SUBSPECIES? (If no, skip to section D)</w:t>
      </w:r>
    </w:p>
    <w:p w14:paraId="6B47741C"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2F3E4957" w14:textId="77777777" w:rsidR="008D4D82" w:rsidRPr="00341C73" w:rsidRDefault="008D4D82" w:rsidP="008D4D82">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Population size</w:t>
      </w:r>
    </w:p>
    <w:p w14:paraId="03904921" w14:textId="77777777" w:rsidR="008D4D82" w:rsidRPr="00341C73" w:rsidRDefault="008D4D82" w:rsidP="008D4D82">
      <w:pPr>
        <w:autoSpaceDE w:val="0"/>
        <w:autoSpaceDN w:val="0"/>
        <w:adjustRightInd w:val="0"/>
        <w:spacing w:after="0" w:line="240" w:lineRule="auto"/>
        <w:rPr>
          <w:rFonts w:ascii="Arial,Bold" w:eastAsia="Times New Roman" w:hAnsi="Arial,Bold" w:cs="Arial,Bold"/>
          <w:b/>
          <w:bCs/>
        </w:rPr>
      </w:pPr>
    </w:p>
    <w:p w14:paraId="51522525"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Has the survey effort for this taxon been adequate to determine its national adult population size? If not, please provide justification for your response.</w:t>
      </w:r>
    </w:p>
    <w:p w14:paraId="5767D215"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44F36112"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47DFC987"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6F431FA6"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If not, can you provide a further estimate of the current population size of mature adults of the species/subspecies (national extent)? Please provide supporting justification or other information.</w:t>
      </w:r>
    </w:p>
    <w:p w14:paraId="7D221AD0"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206B92FA"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w:t>
      </w:r>
    </w:p>
    <w:p w14:paraId="59F24C92" w14:textId="77777777" w:rsidR="008D4D82" w:rsidRPr="00341C73" w:rsidRDefault="008D4D82" w:rsidP="008D4D82">
      <w:pPr>
        <w:autoSpaceDE w:val="0"/>
        <w:autoSpaceDN w:val="0"/>
        <w:adjustRightInd w:val="0"/>
        <w:spacing w:after="0" w:line="240" w:lineRule="auto"/>
        <w:ind w:left="1560" w:hanging="1560"/>
        <w:rPr>
          <w:rFonts w:ascii="Arial" w:eastAsia="Times New Roman" w:hAnsi="Arial" w:cs="Arial"/>
          <w:b/>
        </w:rPr>
      </w:pPr>
    </w:p>
    <w:p w14:paraId="3F706F61"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Number of mature individuals is estimated to be in the range of:</w:t>
      </w:r>
    </w:p>
    <w:p w14:paraId="576DBD1F" w14:textId="46358C1D" w:rsidR="008D4D82" w:rsidRPr="00341C73" w:rsidRDefault="008D4D82" w:rsidP="008D4D82">
      <w:pPr>
        <w:autoSpaceDE w:val="0"/>
        <w:autoSpaceDN w:val="0"/>
        <w:adjustRightInd w:val="0"/>
        <w:spacing w:after="0" w:line="240" w:lineRule="auto"/>
        <w:ind w:left="360"/>
        <w:rPr>
          <w:rFonts w:ascii="Arial" w:eastAsia="Times New Roman" w:hAnsi="Arial" w:cs="Arial"/>
          <w:color w:val="FF0000"/>
        </w:rPr>
      </w:pPr>
      <w:bookmarkStart w:id="14" w:name="_Hlk81319361"/>
      <w:r w:rsidRPr="00DF0F93">
        <w:rPr>
          <w:rFonts w:ascii="Arial" w:eastAsia="Times New Roman" w:hAnsi="Arial" w:cs="Arial"/>
          <w:sz w:val="44"/>
          <w:szCs w:val="44"/>
        </w:rPr>
        <w:t>□</w:t>
      </w:r>
      <w:r w:rsidRPr="00DF0F93">
        <w:rPr>
          <w:rFonts w:ascii="Arial" w:eastAsia="Times New Roman" w:hAnsi="Arial" w:cs="Arial"/>
        </w:rPr>
        <w:t xml:space="preserve"> &lt;</w:t>
      </w:r>
      <w:r w:rsidR="002215BE" w:rsidRPr="00DF0F93">
        <w:rPr>
          <w:rFonts w:ascii="Arial" w:eastAsia="Times New Roman" w:hAnsi="Arial" w:cs="Arial"/>
        </w:rPr>
        <w:t>50</w:t>
      </w:r>
      <w:r w:rsidRPr="00DF0F93">
        <w:rPr>
          <w:rFonts w:ascii="Arial" w:eastAsia="Times New Roman" w:hAnsi="Arial" w:cs="Arial"/>
        </w:rPr>
        <w:t xml:space="preserve"> </w:t>
      </w:r>
      <w:r w:rsidRPr="00DF0F93">
        <w:rPr>
          <w:rFonts w:ascii="Arial" w:eastAsia="Times New Roman" w:hAnsi="Arial" w:cs="Arial"/>
          <w:sz w:val="44"/>
          <w:szCs w:val="44"/>
        </w:rPr>
        <w:t>□</w:t>
      </w:r>
      <w:r w:rsidRPr="00DF0F93">
        <w:rPr>
          <w:rFonts w:ascii="Arial" w:eastAsia="Times New Roman" w:hAnsi="Arial" w:cs="Arial"/>
        </w:rPr>
        <w:t xml:space="preserve"> </w:t>
      </w:r>
      <w:r w:rsidR="002215BE" w:rsidRPr="00DF0F93">
        <w:rPr>
          <w:rFonts w:ascii="Arial" w:eastAsia="Times New Roman" w:hAnsi="Arial" w:cs="Arial"/>
        </w:rPr>
        <w:t>50</w:t>
      </w:r>
      <w:r w:rsidRPr="00DF0F93">
        <w:rPr>
          <w:rFonts w:ascii="Arial" w:eastAsia="Times New Roman" w:hAnsi="Arial" w:cs="Arial"/>
        </w:rPr>
        <w:t>–</w:t>
      </w:r>
      <w:r w:rsidR="002215BE" w:rsidRPr="00DF0F93">
        <w:rPr>
          <w:rFonts w:ascii="Arial" w:eastAsia="Times New Roman" w:hAnsi="Arial" w:cs="Arial"/>
        </w:rPr>
        <w:t>100</w:t>
      </w:r>
      <w:r w:rsidRPr="00DF0F93">
        <w:rPr>
          <w:rFonts w:ascii="Arial" w:eastAsia="Times New Roman" w:hAnsi="Arial" w:cs="Arial"/>
        </w:rPr>
        <w:t xml:space="preserve"> </w:t>
      </w:r>
      <w:r w:rsidRPr="00DF0F93">
        <w:rPr>
          <w:rFonts w:ascii="Arial" w:eastAsia="Times New Roman" w:hAnsi="Arial" w:cs="Arial"/>
          <w:sz w:val="44"/>
          <w:szCs w:val="44"/>
        </w:rPr>
        <w:t>□</w:t>
      </w:r>
      <w:r w:rsidRPr="00DF0F93">
        <w:rPr>
          <w:rFonts w:ascii="Arial" w:eastAsia="Times New Roman" w:hAnsi="Arial" w:cs="Arial"/>
        </w:rPr>
        <w:t xml:space="preserve"> </w:t>
      </w:r>
      <w:r w:rsidR="002215BE" w:rsidRPr="00DF0F93">
        <w:rPr>
          <w:rFonts w:ascii="Arial" w:eastAsia="Times New Roman" w:hAnsi="Arial" w:cs="Arial"/>
        </w:rPr>
        <w:t>101</w:t>
      </w:r>
      <w:r w:rsidRPr="00DF0F93">
        <w:rPr>
          <w:rFonts w:ascii="Arial" w:eastAsia="Times New Roman" w:hAnsi="Arial" w:cs="Arial"/>
        </w:rPr>
        <w:t>–</w:t>
      </w:r>
      <w:r w:rsidR="002215BE" w:rsidRPr="00DF0F93">
        <w:rPr>
          <w:rFonts w:ascii="Arial" w:eastAsia="Times New Roman" w:hAnsi="Arial" w:cs="Arial"/>
        </w:rPr>
        <w:t>250</w:t>
      </w:r>
      <w:r w:rsidRPr="00DF0F93">
        <w:rPr>
          <w:rFonts w:ascii="Arial" w:eastAsia="Times New Roman" w:hAnsi="Arial" w:cs="Arial"/>
          <w:sz w:val="44"/>
          <w:szCs w:val="44"/>
        </w:rPr>
        <w:t xml:space="preserve"> □ </w:t>
      </w:r>
      <w:r w:rsidR="00DF0F93" w:rsidRPr="00DF0F93">
        <w:rPr>
          <w:rFonts w:ascii="Arial" w:eastAsia="Times New Roman" w:hAnsi="Arial" w:cs="Arial"/>
        </w:rPr>
        <w:t>251</w:t>
      </w:r>
      <w:r w:rsidRPr="00DF0F93">
        <w:rPr>
          <w:rFonts w:ascii="Arial" w:eastAsia="Times New Roman" w:hAnsi="Arial" w:cs="Arial"/>
        </w:rPr>
        <w:t>–</w:t>
      </w:r>
      <w:r w:rsidR="00DF0F93" w:rsidRPr="00DF0F93">
        <w:rPr>
          <w:rFonts w:ascii="Arial" w:eastAsia="Times New Roman" w:hAnsi="Arial" w:cs="Arial"/>
        </w:rPr>
        <w:t>500</w:t>
      </w:r>
      <w:r w:rsidRPr="00DF0F93">
        <w:rPr>
          <w:rFonts w:ascii="Arial" w:eastAsia="Times New Roman" w:hAnsi="Arial" w:cs="Arial"/>
        </w:rPr>
        <w:t xml:space="preserve"> </w:t>
      </w:r>
      <w:r w:rsidRPr="00DF0F93">
        <w:rPr>
          <w:rFonts w:ascii="Arial" w:eastAsia="Times New Roman" w:hAnsi="Arial" w:cs="Arial"/>
          <w:sz w:val="44"/>
          <w:szCs w:val="44"/>
        </w:rPr>
        <w:t>□</w:t>
      </w:r>
      <w:r w:rsidRPr="00DF0F93">
        <w:rPr>
          <w:rFonts w:ascii="Arial" w:eastAsia="Times New Roman" w:hAnsi="Arial" w:cs="Arial"/>
        </w:rPr>
        <w:t xml:space="preserve"> &gt;</w:t>
      </w:r>
      <w:r w:rsidR="00DF0F93" w:rsidRPr="00DF0F93">
        <w:rPr>
          <w:rFonts w:ascii="Arial" w:eastAsia="Times New Roman" w:hAnsi="Arial" w:cs="Arial"/>
        </w:rPr>
        <w:t>500</w:t>
      </w:r>
      <w:r w:rsidRPr="00341C73">
        <w:rPr>
          <w:rFonts w:ascii="Arial" w:eastAsia="Times New Roman" w:hAnsi="Arial" w:cs="Arial"/>
        </w:rPr>
        <w:t xml:space="preserve"> </w:t>
      </w:r>
    </w:p>
    <w:bookmarkEnd w:id="14"/>
    <w:p w14:paraId="27FD22C8"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352C284D"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w:t>
      </w:r>
    </w:p>
    <w:p w14:paraId="7A12DD0C"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40B715B6"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4AC8C6CD"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information suggests this range</w:t>
      </w:r>
    </w:p>
    <w:p w14:paraId="137F7E97"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95–100% - high level of certainty, information indicates quantity within this range</w:t>
      </w:r>
    </w:p>
    <w:p w14:paraId="1D2831B6"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99–100% - very high level of certainty, data are accurate within this range</w:t>
      </w:r>
    </w:p>
    <w:p w14:paraId="2A07D834"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09FE0881" w14:textId="77777777" w:rsidR="008D4D82" w:rsidRPr="00341C73" w:rsidRDefault="008D4D82" w:rsidP="008D4D82">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D</w:t>
      </w:r>
      <w:r w:rsidRPr="00341C73">
        <w:rPr>
          <w:rFonts w:ascii="Arial" w:eastAsia="Times New Roman" w:hAnsi="Arial" w:cs="Arial"/>
        </w:rPr>
        <w:tab/>
      </w:r>
      <w:r w:rsidRPr="00341C73">
        <w:rPr>
          <w:rFonts w:ascii="Arial" w:eastAsia="Times New Roman" w:hAnsi="Arial" w:cs="Arial"/>
          <w:b/>
        </w:rPr>
        <w:t>ARE YOU AWARE OF TRENDS IN THE OVERALL POPULATION OF THE SPECIES/SUBSPECIES? (If no, skip to section E)</w:t>
      </w:r>
    </w:p>
    <w:p w14:paraId="7198E685" w14:textId="77777777" w:rsidR="008D4D82" w:rsidRPr="00341C73" w:rsidRDefault="008D4D82" w:rsidP="008D4D82">
      <w:pPr>
        <w:autoSpaceDE w:val="0"/>
        <w:autoSpaceDN w:val="0"/>
        <w:adjustRightInd w:val="0"/>
        <w:spacing w:after="0" w:line="240" w:lineRule="auto"/>
        <w:ind w:left="1560" w:hanging="1560"/>
        <w:rPr>
          <w:rFonts w:ascii="Arial" w:eastAsia="Times New Roman" w:hAnsi="Arial" w:cs="Arial"/>
          <w:b/>
        </w:rPr>
      </w:pPr>
    </w:p>
    <w:p w14:paraId="11D07C39"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Does the current and predicted rate of decline used in the assessment seem reasonable? Do you consider that the way this estimate has been derived is appropriate? If not, please provide justification of your response.</w:t>
      </w:r>
    </w:p>
    <w:p w14:paraId="063A4C96"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0598BA9D" w14:textId="77777777" w:rsidR="008D4D82" w:rsidRPr="00341C73" w:rsidRDefault="008D4D82" w:rsidP="008D4D82">
      <w:pPr>
        <w:autoSpaceDE w:val="0"/>
        <w:autoSpaceDN w:val="0"/>
        <w:adjustRightInd w:val="0"/>
        <w:spacing w:after="0" w:line="240" w:lineRule="auto"/>
        <w:rPr>
          <w:rFonts w:ascii="Arial" w:eastAsia="Times New Roman" w:hAnsi="Arial" w:cs="Arial"/>
        </w:rPr>
      </w:pPr>
      <w:r w:rsidRPr="00341C73">
        <w:rPr>
          <w:rFonts w:ascii="Arial,Bold" w:eastAsia="Times New Roman" w:hAnsi="Arial,Bold" w:cs="Arial,Bold"/>
          <w:b/>
          <w:bCs/>
        </w:rPr>
        <w:t>Evidence of total population size change</w:t>
      </w:r>
    </w:p>
    <w:p w14:paraId="4F3BBB47" w14:textId="77777777" w:rsidR="008D4D82" w:rsidRPr="00341C73" w:rsidRDefault="008D4D82" w:rsidP="008D4D82">
      <w:pPr>
        <w:autoSpaceDE w:val="0"/>
        <w:autoSpaceDN w:val="0"/>
        <w:adjustRightInd w:val="0"/>
        <w:spacing w:after="0" w:line="240" w:lineRule="auto"/>
        <w:rPr>
          <w:rFonts w:ascii="Arial,Bold" w:eastAsia="Times New Roman" w:hAnsi="Arial,Bold" w:cs="Arial,Bold"/>
          <w:b/>
          <w:bCs/>
        </w:rPr>
      </w:pPr>
    </w:p>
    <w:p w14:paraId="418C6D02" w14:textId="77777777" w:rsidR="008D4D82" w:rsidRPr="00341C73" w:rsidRDefault="008D4D82" w:rsidP="008D4D82">
      <w:pPr>
        <w:numPr>
          <w:ilvl w:val="0"/>
          <w:numId w:val="48"/>
        </w:numPr>
        <w:autoSpaceDE w:val="0"/>
        <w:autoSpaceDN w:val="0"/>
        <w:adjustRightInd w:val="0"/>
        <w:spacing w:after="0" w:line="240" w:lineRule="auto"/>
        <w:contextualSpacing/>
        <w:rPr>
          <w:rFonts w:ascii="Arial,Italic" w:eastAsia="Times New Roman" w:hAnsi="Arial,Italic" w:cs="Arial,Italic"/>
          <w:i/>
          <w:iCs/>
        </w:rPr>
      </w:pPr>
      <w:r w:rsidRPr="00341C73">
        <w:rPr>
          <w:rFonts w:ascii="Arial" w:eastAsia="Times New Roman" w:hAnsi="Arial" w:cs="Arial"/>
        </w:rPr>
        <w:t xml:space="preserve">Are you able to provide an estimate of the total population size during the </w:t>
      </w:r>
      <w:r>
        <w:rPr>
          <w:rFonts w:ascii="Arial" w:eastAsia="Times New Roman" w:hAnsi="Arial" w:cs="Arial"/>
        </w:rPr>
        <w:t>late</w:t>
      </w:r>
      <w:r w:rsidRPr="00341C73">
        <w:rPr>
          <w:rFonts w:ascii="Arial" w:eastAsia="Times New Roman" w:hAnsi="Arial" w:cs="Arial"/>
        </w:rPr>
        <w:t xml:space="preserve"> </w:t>
      </w:r>
      <w:r>
        <w:rPr>
          <w:rFonts w:ascii="Arial" w:eastAsia="Times New Roman" w:hAnsi="Arial" w:cs="Arial"/>
        </w:rPr>
        <w:t>2000</w:t>
      </w:r>
      <w:r w:rsidRPr="00341C73">
        <w:rPr>
          <w:rFonts w:ascii="Arial" w:eastAsia="Times New Roman" w:hAnsi="Arial" w:cs="Arial"/>
        </w:rPr>
        <w:t xml:space="preserve">s </w:t>
      </w:r>
      <w:r w:rsidRPr="00341C73">
        <w:rPr>
          <w:rFonts w:ascii="Arial,Italic" w:eastAsia="Times New Roman" w:hAnsi="Arial,Italic" w:cs="Arial,Italic"/>
          <w:i/>
          <w:iCs/>
        </w:rPr>
        <w:t>(at or soon after the start of the most recent three generation period)</w:t>
      </w:r>
      <w:r w:rsidRPr="00341C73">
        <w:rPr>
          <w:rFonts w:ascii="Arial" w:eastAsia="Times New Roman" w:hAnsi="Arial" w:cs="Arial"/>
        </w:rPr>
        <w:t>? Please provide justification for your response.</w:t>
      </w:r>
    </w:p>
    <w:p w14:paraId="433EB3E0" w14:textId="77777777" w:rsidR="008D4D82" w:rsidRPr="00341C73" w:rsidRDefault="008D4D82" w:rsidP="008D4D82">
      <w:pPr>
        <w:autoSpaceDE w:val="0"/>
        <w:autoSpaceDN w:val="0"/>
        <w:adjustRightInd w:val="0"/>
        <w:spacing w:after="0" w:line="240" w:lineRule="auto"/>
        <w:ind w:left="360"/>
        <w:rPr>
          <w:rFonts w:ascii="Arial,Italic" w:eastAsia="Times New Roman" w:hAnsi="Arial,Italic" w:cs="Arial,Italic"/>
          <w:i/>
          <w:iCs/>
        </w:rPr>
      </w:pPr>
    </w:p>
    <w:p w14:paraId="57878385"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w:t>
      </w:r>
    </w:p>
    <w:p w14:paraId="04CD7BC8"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5A1261CD"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Number of mature individuals is estimated to be in the range of:</w:t>
      </w:r>
    </w:p>
    <w:p w14:paraId="792CCFC8" w14:textId="77777777" w:rsidR="00DF0F93" w:rsidRPr="00341C73" w:rsidRDefault="00DF0F93" w:rsidP="00DF0F93">
      <w:pPr>
        <w:autoSpaceDE w:val="0"/>
        <w:autoSpaceDN w:val="0"/>
        <w:adjustRightInd w:val="0"/>
        <w:spacing w:after="0" w:line="240" w:lineRule="auto"/>
        <w:ind w:left="360"/>
        <w:rPr>
          <w:rFonts w:ascii="Arial" w:eastAsia="Times New Roman" w:hAnsi="Arial" w:cs="Arial"/>
          <w:color w:val="FF0000"/>
        </w:rPr>
      </w:pPr>
      <w:r w:rsidRPr="00DF0F93">
        <w:rPr>
          <w:rFonts w:ascii="Arial" w:eastAsia="Times New Roman" w:hAnsi="Arial" w:cs="Arial"/>
          <w:sz w:val="44"/>
          <w:szCs w:val="44"/>
        </w:rPr>
        <w:t>□</w:t>
      </w:r>
      <w:r w:rsidRPr="00DF0F93">
        <w:rPr>
          <w:rFonts w:ascii="Arial" w:eastAsia="Times New Roman" w:hAnsi="Arial" w:cs="Arial"/>
        </w:rPr>
        <w:t xml:space="preserve"> &lt;50 </w:t>
      </w:r>
      <w:r w:rsidRPr="00DF0F93">
        <w:rPr>
          <w:rFonts w:ascii="Arial" w:eastAsia="Times New Roman" w:hAnsi="Arial" w:cs="Arial"/>
          <w:sz w:val="44"/>
          <w:szCs w:val="44"/>
        </w:rPr>
        <w:t>□</w:t>
      </w:r>
      <w:r w:rsidRPr="00DF0F93">
        <w:rPr>
          <w:rFonts w:ascii="Arial" w:eastAsia="Times New Roman" w:hAnsi="Arial" w:cs="Arial"/>
        </w:rPr>
        <w:t xml:space="preserve"> 50–100 </w:t>
      </w:r>
      <w:r w:rsidRPr="00DF0F93">
        <w:rPr>
          <w:rFonts w:ascii="Arial" w:eastAsia="Times New Roman" w:hAnsi="Arial" w:cs="Arial"/>
          <w:sz w:val="44"/>
          <w:szCs w:val="44"/>
        </w:rPr>
        <w:t>□</w:t>
      </w:r>
      <w:r w:rsidRPr="00DF0F93">
        <w:rPr>
          <w:rFonts w:ascii="Arial" w:eastAsia="Times New Roman" w:hAnsi="Arial" w:cs="Arial"/>
        </w:rPr>
        <w:t xml:space="preserve"> 101–250</w:t>
      </w:r>
      <w:r w:rsidRPr="00DF0F93">
        <w:rPr>
          <w:rFonts w:ascii="Arial" w:eastAsia="Times New Roman" w:hAnsi="Arial" w:cs="Arial"/>
          <w:sz w:val="44"/>
          <w:szCs w:val="44"/>
        </w:rPr>
        <w:t xml:space="preserve"> □ </w:t>
      </w:r>
      <w:r w:rsidRPr="00DF0F93">
        <w:rPr>
          <w:rFonts w:ascii="Arial" w:eastAsia="Times New Roman" w:hAnsi="Arial" w:cs="Arial"/>
        </w:rPr>
        <w:t xml:space="preserve">251–500 </w:t>
      </w:r>
      <w:r w:rsidRPr="00DF0F93">
        <w:rPr>
          <w:rFonts w:ascii="Arial" w:eastAsia="Times New Roman" w:hAnsi="Arial" w:cs="Arial"/>
          <w:sz w:val="44"/>
          <w:szCs w:val="44"/>
        </w:rPr>
        <w:t>□</w:t>
      </w:r>
      <w:r w:rsidRPr="00DF0F93">
        <w:rPr>
          <w:rFonts w:ascii="Arial" w:eastAsia="Times New Roman" w:hAnsi="Arial" w:cs="Arial"/>
        </w:rPr>
        <w:t xml:space="preserve"> &gt;500</w:t>
      </w:r>
      <w:r w:rsidRPr="00341C73">
        <w:rPr>
          <w:rFonts w:ascii="Arial" w:eastAsia="Times New Roman" w:hAnsi="Arial" w:cs="Arial"/>
        </w:rPr>
        <w:t xml:space="preserve"> </w:t>
      </w:r>
    </w:p>
    <w:p w14:paraId="1A5F04D7"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4A49754F"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w:t>
      </w:r>
    </w:p>
    <w:p w14:paraId="7F26434B"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79F08E27"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1C8A5C64"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information suggests this range</w:t>
      </w:r>
    </w:p>
    <w:p w14:paraId="0307234D"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information indicates quantity within this range</w:t>
      </w:r>
    </w:p>
    <w:p w14:paraId="43E1F293"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are accurate within this range</w:t>
      </w:r>
    </w:p>
    <w:p w14:paraId="4E23D4AF" w14:textId="77777777" w:rsidR="008D4D82" w:rsidRPr="00341C73" w:rsidRDefault="008D4D82" w:rsidP="008D4D82">
      <w:pPr>
        <w:autoSpaceDE w:val="0"/>
        <w:autoSpaceDN w:val="0"/>
        <w:adjustRightInd w:val="0"/>
        <w:spacing w:after="0" w:line="240" w:lineRule="auto"/>
        <w:rPr>
          <w:rFonts w:ascii="Arial,Italic" w:eastAsia="Times New Roman" w:hAnsi="Arial,Italic" w:cs="Arial,Italic"/>
          <w:i/>
          <w:iCs/>
        </w:rPr>
      </w:pPr>
    </w:p>
    <w:p w14:paraId="4FA321E7"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Are you able to comment on the extent of decline in the species/subspecies’ total population size over the last approximately 1</w:t>
      </w:r>
      <w:r>
        <w:rPr>
          <w:rFonts w:ascii="Arial" w:eastAsia="Times New Roman" w:hAnsi="Arial" w:cs="Arial"/>
        </w:rPr>
        <w:t>3</w:t>
      </w:r>
      <w:r w:rsidRPr="00341C73">
        <w:rPr>
          <w:rFonts w:ascii="Arial" w:eastAsia="Times New Roman" w:hAnsi="Arial" w:cs="Arial"/>
        </w:rPr>
        <w:t xml:space="preserve"> years</w:t>
      </w:r>
      <w:r w:rsidRPr="00341C73">
        <w:rPr>
          <w:rFonts w:ascii="Arial" w:eastAsia="Times New Roman" w:hAnsi="Arial" w:cs="Arial"/>
          <w:color w:val="FF0000"/>
        </w:rPr>
        <w:t xml:space="preserve"> </w:t>
      </w:r>
      <w:r w:rsidRPr="00341C73">
        <w:rPr>
          <w:rFonts w:ascii="Arial" w:eastAsia="Times New Roman" w:hAnsi="Arial" w:cs="Arial"/>
        </w:rPr>
        <w:t>(i.e., three generations)? Please provide justification for your response.</w:t>
      </w:r>
    </w:p>
    <w:p w14:paraId="40587D13"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1DC319CC"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r>
        <w:rPr>
          <w:rFonts w:ascii="Arial" w:eastAsia="Times New Roman" w:hAnsi="Arial" w:cs="Arial"/>
        </w:rPr>
        <w:t>.</w:t>
      </w:r>
    </w:p>
    <w:p w14:paraId="60C15D0E"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751BD9E5"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Decline estimated to be in the range of:</w:t>
      </w:r>
    </w:p>
    <w:p w14:paraId="4883110A"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F86785">
        <w:rPr>
          <w:rFonts w:ascii="Arial" w:eastAsia="Times New Roman" w:hAnsi="Arial" w:cs="Arial"/>
          <w:sz w:val="44"/>
          <w:szCs w:val="44"/>
        </w:rPr>
        <w:t>□</w:t>
      </w:r>
      <w:r w:rsidRPr="00F86785">
        <w:rPr>
          <w:rFonts w:ascii="Arial" w:eastAsia="Times New Roman" w:hAnsi="Arial" w:cs="Arial"/>
        </w:rPr>
        <w:t xml:space="preserve"> 1–30% </w:t>
      </w:r>
      <w:r w:rsidRPr="00F86785">
        <w:rPr>
          <w:rFonts w:ascii="Arial" w:eastAsia="Times New Roman" w:hAnsi="Arial" w:cs="Arial"/>
          <w:sz w:val="44"/>
          <w:szCs w:val="44"/>
        </w:rPr>
        <w:t>□</w:t>
      </w:r>
      <w:r w:rsidRPr="00F86785">
        <w:rPr>
          <w:rFonts w:ascii="Arial" w:eastAsia="Times New Roman" w:hAnsi="Arial" w:cs="Arial"/>
        </w:rPr>
        <w:t xml:space="preserve">31–50% </w:t>
      </w:r>
      <w:r w:rsidRPr="00F86785">
        <w:rPr>
          <w:rFonts w:ascii="Arial" w:eastAsia="Times New Roman" w:hAnsi="Arial" w:cs="Arial"/>
          <w:sz w:val="44"/>
          <w:szCs w:val="44"/>
        </w:rPr>
        <w:t>□</w:t>
      </w:r>
      <w:r w:rsidRPr="00F86785">
        <w:rPr>
          <w:rFonts w:ascii="Arial" w:eastAsia="Times New Roman" w:hAnsi="Arial" w:cs="Arial"/>
        </w:rPr>
        <w:t xml:space="preserve">51–80% </w:t>
      </w:r>
      <w:r w:rsidRPr="00F86785">
        <w:rPr>
          <w:rFonts w:ascii="Arial" w:eastAsia="Times New Roman" w:hAnsi="Arial" w:cs="Arial"/>
          <w:sz w:val="44"/>
          <w:szCs w:val="44"/>
        </w:rPr>
        <w:t>□</w:t>
      </w:r>
      <w:r w:rsidRPr="00F86785">
        <w:rPr>
          <w:rFonts w:ascii="Arial" w:eastAsia="Times New Roman" w:hAnsi="Arial" w:cs="Arial"/>
        </w:rPr>
        <w:t xml:space="preserve">81–100% </w:t>
      </w:r>
      <w:r w:rsidRPr="00F86785">
        <w:rPr>
          <w:rFonts w:ascii="Arial" w:eastAsia="Times New Roman" w:hAnsi="Arial" w:cs="Arial"/>
          <w:sz w:val="44"/>
          <w:szCs w:val="44"/>
        </w:rPr>
        <w:t>□</w:t>
      </w:r>
      <w:r w:rsidRPr="00F86785">
        <w:rPr>
          <w:rFonts w:ascii="Arial" w:eastAsia="Times New Roman" w:hAnsi="Arial" w:cs="Arial"/>
        </w:rPr>
        <w:t>90–100%</w:t>
      </w:r>
    </w:p>
    <w:p w14:paraId="6731875E"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72232013"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estimated decline:</w:t>
      </w:r>
    </w:p>
    <w:p w14:paraId="48926D91"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34822679"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000ABEC9"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suggests this range of decline</w:t>
      </w:r>
    </w:p>
    <w:p w14:paraId="3745DBCB"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information indicates a decline within this range</w:t>
      </w:r>
    </w:p>
    <w:p w14:paraId="0E0DCC1F"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are accurate within this range</w:t>
      </w:r>
    </w:p>
    <w:p w14:paraId="425C8C6A"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73839F76"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Please provide (if known) any additional evidence which shows the population is stable, increasing or declining.</w:t>
      </w:r>
    </w:p>
    <w:p w14:paraId="1B8973B8"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03292B72" w14:textId="77777777" w:rsidR="008D4D82" w:rsidRPr="00341C73" w:rsidRDefault="008D4D82" w:rsidP="008D4D82">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E</w:t>
      </w:r>
      <w:r w:rsidRPr="00341C73">
        <w:rPr>
          <w:rFonts w:ascii="Arial" w:eastAsia="Times New Roman" w:hAnsi="Arial" w:cs="Arial"/>
          <w:b/>
        </w:rPr>
        <w:tab/>
        <w:t>ARE YOU AWARE OF INFORMATION ON THE TOTAL RANGE OF THE SPECIES/SUBSPECIES? (If no, skip to section F)</w:t>
      </w:r>
    </w:p>
    <w:p w14:paraId="5D746078" w14:textId="77777777" w:rsidR="008D4D82" w:rsidRPr="00341C73" w:rsidRDefault="008D4D82" w:rsidP="008D4D82">
      <w:pPr>
        <w:autoSpaceDE w:val="0"/>
        <w:autoSpaceDN w:val="0"/>
        <w:adjustRightInd w:val="0"/>
        <w:spacing w:after="0" w:line="240" w:lineRule="auto"/>
        <w:ind w:left="1560" w:hanging="1560"/>
        <w:rPr>
          <w:rFonts w:ascii="Arial" w:eastAsia="Times New Roman" w:hAnsi="Arial" w:cs="Arial"/>
          <w:b/>
        </w:rPr>
      </w:pPr>
    </w:p>
    <w:p w14:paraId="54A5D44E" w14:textId="77777777" w:rsidR="008D4D82" w:rsidRPr="00341C73" w:rsidRDefault="008D4D82" w:rsidP="008D4D82">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Current Distribution/range/extent of occurrence, area of occupancy</w:t>
      </w:r>
    </w:p>
    <w:p w14:paraId="78CE96B7" w14:textId="77777777" w:rsidR="008D4D82" w:rsidRPr="00341C73" w:rsidRDefault="008D4D82" w:rsidP="008D4D82">
      <w:pPr>
        <w:autoSpaceDE w:val="0"/>
        <w:autoSpaceDN w:val="0"/>
        <w:adjustRightInd w:val="0"/>
        <w:spacing w:after="0" w:line="240" w:lineRule="auto"/>
        <w:rPr>
          <w:rFonts w:ascii="Arial,Bold" w:eastAsia="Times New Roman" w:hAnsi="Arial,Bold" w:cs="Arial,Bold"/>
          <w:b/>
          <w:bCs/>
        </w:rPr>
      </w:pPr>
    </w:p>
    <w:p w14:paraId="2878D747"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Does the assessment consider the entire geographic extent and national extent of the species/subspecies? If not, please provide justification for your response.</w:t>
      </w:r>
    </w:p>
    <w:p w14:paraId="3EE78EBE"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545BE198"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Has the survey effort for this species/subspecies been adequate to determine its national distribution? If not, please provide justification for your response.</w:t>
      </w:r>
    </w:p>
    <w:p w14:paraId="63EA6480"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321E6C00"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Is the distribution described in the assessment accurate? If not, please provide justification for your response and provide alternate information.</w:t>
      </w:r>
    </w:p>
    <w:p w14:paraId="54220C3F"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393CBB55"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agree that the way the current extent of occurrence and/or area of occupancy have been estimated is appropriate? Please provide justification for your response.</w:t>
      </w:r>
    </w:p>
    <w:p w14:paraId="69EB7BAD"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09F486D9"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Can you provide estimates (or if you disagree with the estimates provided, alternative estimates) of the extent of occurrence and/or area of </w:t>
      </w:r>
      <w:proofErr w:type="gramStart"/>
      <w:r w:rsidRPr="00341C73">
        <w:rPr>
          <w:rFonts w:ascii="Arial" w:eastAsia="Times New Roman" w:hAnsi="Arial" w:cs="Arial"/>
        </w:rPr>
        <w:t>occupancy.</w:t>
      </w:r>
      <w:proofErr w:type="gramEnd"/>
    </w:p>
    <w:p w14:paraId="04E5F4FF"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04F49D07"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3738C679" w14:textId="77777777" w:rsidR="008D4D82" w:rsidRPr="00341C73" w:rsidRDefault="008D4D82" w:rsidP="008D4D82">
      <w:pPr>
        <w:autoSpaceDE w:val="0"/>
        <w:autoSpaceDN w:val="0"/>
        <w:adjustRightInd w:val="0"/>
        <w:spacing w:after="0" w:line="240" w:lineRule="auto"/>
        <w:rPr>
          <w:rFonts w:ascii="Arial" w:eastAsia="Times New Roman" w:hAnsi="Arial" w:cs="Arial"/>
          <w:sz w:val="20"/>
          <w:szCs w:val="20"/>
        </w:rPr>
      </w:pPr>
    </w:p>
    <w:p w14:paraId="1822DAE3"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Current extent of occurrence </w:t>
      </w:r>
      <w:r w:rsidRPr="00341C73">
        <w:rPr>
          <w:rFonts w:ascii="Arial" w:eastAsia="Times New Roman" w:hAnsi="Arial" w:cs="Arial"/>
        </w:rPr>
        <w:t>is estimated to be in the range of:</w:t>
      </w:r>
    </w:p>
    <w:p w14:paraId="0C340285" w14:textId="77A822AF"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233B1D">
        <w:rPr>
          <w:rFonts w:ascii="Arial" w:eastAsia="Times New Roman" w:hAnsi="Arial" w:cs="Arial"/>
          <w:sz w:val="44"/>
          <w:szCs w:val="44"/>
        </w:rPr>
        <w:t>□</w:t>
      </w:r>
      <w:r w:rsidRPr="00233B1D">
        <w:rPr>
          <w:rFonts w:ascii="Arial" w:eastAsia="Times New Roman" w:hAnsi="Arial" w:cs="Arial"/>
        </w:rPr>
        <w:t xml:space="preserve"> &lt;</w:t>
      </w:r>
      <w:r w:rsidR="00F86785" w:rsidRPr="00233B1D">
        <w:rPr>
          <w:rFonts w:ascii="Arial" w:eastAsia="Times New Roman" w:hAnsi="Arial" w:cs="Arial"/>
        </w:rPr>
        <w:t>50,000</w:t>
      </w:r>
      <w:r w:rsidRPr="00233B1D">
        <w:rPr>
          <w:rFonts w:ascii="Arial" w:eastAsia="Times New Roman" w:hAnsi="Arial" w:cs="Arial"/>
        </w:rPr>
        <w:t xml:space="preserve"> km</w:t>
      </w:r>
      <w:r w:rsidRPr="00233B1D">
        <w:rPr>
          <w:rFonts w:ascii="Arial" w:eastAsia="Times New Roman" w:hAnsi="Arial" w:cs="Arial"/>
          <w:vertAlign w:val="superscript"/>
        </w:rPr>
        <w:t>2</w:t>
      </w:r>
      <w:r w:rsidRPr="00233B1D">
        <w:rPr>
          <w:rFonts w:ascii="Arial" w:eastAsia="Times New Roman" w:hAnsi="Arial" w:cs="Arial"/>
        </w:rPr>
        <w:t xml:space="preserve"> </w:t>
      </w:r>
      <w:r w:rsidRPr="00233B1D">
        <w:rPr>
          <w:rFonts w:ascii="Arial" w:eastAsia="Times New Roman" w:hAnsi="Arial" w:cs="Arial"/>
          <w:sz w:val="44"/>
          <w:szCs w:val="44"/>
        </w:rPr>
        <w:t>□</w:t>
      </w:r>
      <w:r w:rsidRPr="00233B1D">
        <w:rPr>
          <w:rFonts w:ascii="Arial" w:eastAsia="Times New Roman" w:hAnsi="Arial" w:cs="Arial"/>
        </w:rPr>
        <w:t xml:space="preserve"> </w:t>
      </w:r>
      <w:r w:rsidR="00F86785" w:rsidRPr="00233B1D">
        <w:rPr>
          <w:rFonts w:ascii="Arial" w:eastAsia="Times New Roman" w:hAnsi="Arial" w:cs="Arial"/>
        </w:rPr>
        <w:t>50,000</w:t>
      </w:r>
      <w:r w:rsidRPr="00233B1D">
        <w:rPr>
          <w:rFonts w:ascii="Arial" w:eastAsia="Times New Roman" w:hAnsi="Arial" w:cs="Arial"/>
        </w:rPr>
        <w:t xml:space="preserve"> – </w:t>
      </w:r>
      <w:r w:rsidR="00233B1D" w:rsidRPr="00233B1D">
        <w:rPr>
          <w:rFonts w:ascii="Arial" w:eastAsia="Times New Roman" w:hAnsi="Arial" w:cs="Arial"/>
        </w:rPr>
        <w:t>75,000</w:t>
      </w:r>
      <w:r w:rsidRPr="00233B1D">
        <w:rPr>
          <w:rFonts w:ascii="Arial" w:eastAsia="Times New Roman" w:hAnsi="Arial" w:cs="Arial"/>
        </w:rPr>
        <w:t xml:space="preserve"> km</w:t>
      </w:r>
      <w:r w:rsidRPr="00233B1D">
        <w:rPr>
          <w:rFonts w:ascii="Arial" w:eastAsia="Times New Roman" w:hAnsi="Arial" w:cs="Arial"/>
          <w:vertAlign w:val="superscript"/>
        </w:rPr>
        <w:t>2</w:t>
      </w:r>
      <w:r w:rsidRPr="00233B1D">
        <w:rPr>
          <w:rFonts w:ascii="Arial" w:eastAsia="Times New Roman" w:hAnsi="Arial" w:cs="Arial"/>
        </w:rPr>
        <w:t xml:space="preserve"> </w:t>
      </w:r>
      <w:r w:rsidRPr="00233B1D">
        <w:rPr>
          <w:rFonts w:ascii="Arial" w:eastAsia="Times New Roman" w:hAnsi="Arial" w:cs="Arial"/>
          <w:sz w:val="44"/>
          <w:szCs w:val="44"/>
        </w:rPr>
        <w:t>□</w:t>
      </w:r>
      <w:r w:rsidRPr="00233B1D">
        <w:rPr>
          <w:rFonts w:ascii="Arial" w:eastAsia="Times New Roman" w:hAnsi="Arial" w:cs="Arial"/>
        </w:rPr>
        <w:t xml:space="preserve"> </w:t>
      </w:r>
      <w:r w:rsidR="00233B1D" w:rsidRPr="00233B1D">
        <w:rPr>
          <w:rFonts w:ascii="Arial" w:eastAsia="Times New Roman" w:hAnsi="Arial" w:cs="Arial"/>
        </w:rPr>
        <w:t>75,001</w:t>
      </w:r>
      <w:r w:rsidRPr="00233B1D">
        <w:rPr>
          <w:rFonts w:ascii="Arial" w:eastAsia="Times New Roman" w:hAnsi="Arial" w:cs="Arial"/>
        </w:rPr>
        <w:t xml:space="preserve"> – </w:t>
      </w:r>
      <w:r w:rsidR="00233B1D" w:rsidRPr="00233B1D">
        <w:rPr>
          <w:rFonts w:ascii="Arial" w:eastAsia="Times New Roman" w:hAnsi="Arial" w:cs="Arial"/>
        </w:rPr>
        <w:t>100,000</w:t>
      </w:r>
      <w:r w:rsidRPr="00233B1D">
        <w:rPr>
          <w:rFonts w:ascii="Arial" w:eastAsia="Times New Roman" w:hAnsi="Arial" w:cs="Arial"/>
        </w:rPr>
        <w:t xml:space="preserve"> km</w:t>
      </w:r>
      <w:r w:rsidRPr="00233B1D">
        <w:rPr>
          <w:rFonts w:ascii="Arial" w:eastAsia="Times New Roman" w:hAnsi="Arial" w:cs="Arial"/>
          <w:vertAlign w:val="superscript"/>
        </w:rPr>
        <w:t>2</w:t>
      </w:r>
      <w:r w:rsidRPr="00233B1D">
        <w:rPr>
          <w:rFonts w:ascii="Arial" w:eastAsia="Times New Roman" w:hAnsi="Arial" w:cs="Arial"/>
        </w:rPr>
        <w:t xml:space="preserve"> </w:t>
      </w:r>
      <w:r w:rsidRPr="00233B1D">
        <w:rPr>
          <w:rFonts w:ascii="Arial" w:eastAsia="Times New Roman" w:hAnsi="Arial" w:cs="Arial"/>
          <w:sz w:val="44"/>
          <w:szCs w:val="44"/>
        </w:rPr>
        <w:t>□</w:t>
      </w:r>
      <w:r w:rsidRPr="00233B1D">
        <w:rPr>
          <w:rFonts w:ascii="Arial" w:eastAsia="Times New Roman" w:hAnsi="Arial" w:cs="Arial"/>
        </w:rPr>
        <w:t xml:space="preserve"> &gt;</w:t>
      </w:r>
      <w:r w:rsidR="00233B1D" w:rsidRPr="00233B1D">
        <w:rPr>
          <w:rFonts w:ascii="Arial" w:eastAsia="Times New Roman" w:hAnsi="Arial" w:cs="Arial"/>
        </w:rPr>
        <w:t>100,000</w:t>
      </w:r>
      <w:r w:rsidRPr="00233B1D">
        <w:rPr>
          <w:rFonts w:ascii="Arial" w:eastAsia="Times New Roman" w:hAnsi="Arial" w:cs="Arial"/>
        </w:rPr>
        <w:t xml:space="preserve"> km</w:t>
      </w:r>
      <w:r w:rsidRPr="00233B1D">
        <w:rPr>
          <w:rFonts w:ascii="Arial" w:eastAsia="Times New Roman" w:hAnsi="Arial" w:cs="Arial"/>
          <w:vertAlign w:val="superscript"/>
        </w:rPr>
        <w:t>2</w:t>
      </w:r>
    </w:p>
    <w:p w14:paraId="425169CE"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4854D43C"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t>Level of your confidence in this estimated extent of occurrence</w:t>
      </w:r>
    </w:p>
    <w:p w14:paraId="795ED7D0"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0–30% - low level of certainty/ a bit of a guess/ not much data to go on</w:t>
      </w:r>
    </w:p>
    <w:p w14:paraId="468A347B"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3F0C3E81"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lastRenderedPageBreak/>
        <w:t>□</w:t>
      </w:r>
      <w:r w:rsidRPr="00341C73">
        <w:rPr>
          <w:rFonts w:ascii="Arial" w:eastAsia="Times New Roman" w:hAnsi="Arial" w:cs="Arial"/>
        </w:rPr>
        <w:t xml:space="preserve"> 51–95% - reasonably certain, data suggests this range of decline</w:t>
      </w:r>
    </w:p>
    <w:p w14:paraId="53C6C350"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0B3FB5D9"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99–100% - very high level of certainty, data is accurate within this range</w:t>
      </w:r>
    </w:p>
    <w:p w14:paraId="262FFAE2"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19B87AA8"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55464E9B" w14:textId="77777777" w:rsidR="008D4D82" w:rsidRPr="00341C73" w:rsidRDefault="008D4D82" w:rsidP="008D4D82">
      <w:pPr>
        <w:autoSpaceDE w:val="0"/>
        <w:autoSpaceDN w:val="0"/>
        <w:adjustRightInd w:val="0"/>
        <w:spacing w:after="0" w:line="240" w:lineRule="auto"/>
        <w:rPr>
          <w:rFonts w:ascii="Arial" w:eastAsia="Times New Roman" w:hAnsi="Arial" w:cs="Arial"/>
          <w:sz w:val="20"/>
          <w:szCs w:val="20"/>
        </w:rPr>
      </w:pPr>
    </w:p>
    <w:p w14:paraId="05426668"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Bold" w:eastAsia="Times New Roman" w:hAnsi="Arial,Bold" w:cs="Arial,Bold"/>
          <w:b/>
          <w:bCs/>
        </w:rPr>
        <w:t xml:space="preserve">Current area of occupancy </w:t>
      </w:r>
      <w:r w:rsidRPr="00341C73">
        <w:rPr>
          <w:rFonts w:ascii="Arial" w:eastAsia="Times New Roman" w:hAnsi="Arial" w:cs="Arial"/>
        </w:rPr>
        <w:t>is estimated to be in the range of:</w:t>
      </w:r>
    </w:p>
    <w:p w14:paraId="5F5F4BF1" w14:textId="2E025103"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2A2EFB">
        <w:rPr>
          <w:rFonts w:ascii="Arial" w:eastAsia="Times New Roman" w:hAnsi="Arial" w:cs="Arial"/>
          <w:sz w:val="44"/>
          <w:szCs w:val="44"/>
        </w:rPr>
        <w:t>□</w:t>
      </w:r>
      <w:r w:rsidRPr="002A2EFB">
        <w:rPr>
          <w:rFonts w:ascii="Arial" w:eastAsia="Times New Roman" w:hAnsi="Arial" w:cs="Arial"/>
        </w:rPr>
        <w:t xml:space="preserve"> &lt;</w:t>
      </w:r>
      <w:r w:rsidR="00233B1D" w:rsidRPr="002A2EFB">
        <w:rPr>
          <w:rFonts w:ascii="Arial" w:eastAsia="Times New Roman" w:hAnsi="Arial" w:cs="Arial"/>
        </w:rPr>
        <w:t>50</w:t>
      </w:r>
      <w:r w:rsidRPr="002A2EFB">
        <w:rPr>
          <w:rFonts w:ascii="Arial" w:eastAsia="Times New Roman" w:hAnsi="Arial" w:cs="Arial"/>
        </w:rPr>
        <w:t xml:space="preserve"> km</w:t>
      </w:r>
      <w:r w:rsidRPr="002A2EFB">
        <w:rPr>
          <w:rFonts w:ascii="Arial" w:eastAsia="Times New Roman" w:hAnsi="Arial" w:cs="Arial"/>
          <w:vertAlign w:val="superscript"/>
        </w:rPr>
        <w:t>2</w:t>
      </w:r>
      <w:r w:rsidRPr="002A2EFB">
        <w:rPr>
          <w:rFonts w:ascii="Arial" w:eastAsia="Times New Roman" w:hAnsi="Arial" w:cs="Arial"/>
        </w:rPr>
        <w:t xml:space="preserve"> </w:t>
      </w:r>
      <w:r w:rsidRPr="002A2EFB">
        <w:rPr>
          <w:rFonts w:ascii="Arial" w:eastAsia="Times New Roman" w:hAnsi="Arial" w:cs="Arial"/>
          <w:sz w:val="44"/>
          <w:szCs w:val="44"/>
        </w:rPr>
        <w:t>□</w:t>
      </w:r>
      <w:r w:rsidRPr="002A2EFB">
        <w:rPr>
          <w:rFonts w:ascii="Arial" w:eastAsia="Times New Roman" w:hAnsi="Arial" w:cs="Arial"/>
        </w:rPr>
        <w:t xml:space="preserve"> </w:t>
      </w:r>
      <w:r w:rsidR="00233B1D" w:rsidRPr="002A2EFB">
        <w:rPr>
          <w:rFonts w:ascii="Arial" w:eastAsia="Times New Roman" w:hAnsi="Arial" w:cs="Arial"/>
        </w:rPr>
        <w:t>50</w:t>
      </w:r>
      <w:r w:rsidRPr="002A2EFB">
        <w:rPr>
          <w:rFonts w:ascii="Arial" w:eastAsia="Times New Roman" w:hAnsi="Arial" w:cs="Arial"/>
        </w:rPr>
        <w:t xml:space="preserve"> – </w:t>
      </w:r>
      <w:r w:rsidR="00233B1D" w:rsidRPr="002A2EFB">
        <w:rPr>
          <w:rFonts w:ascii="Arial" w:eastAsia="Times New Roman" w:hAnsi="Arial" w:cs="Arial"/>
        </w:rPr>
        <w:t>100</w:t>
      </w:r>
      <w:r w:rsidRPr="002A2EFB">
        <w:rPr>
          <w:rFonts w:ascii="Arial" w:eastAsia="Times New Roman" w:hAnsi="Arial" w:cs="Arial"/>
        </w:rPr>
        <w:t xml:space="preserve"> km</w:t>
      </w:r>
      <w:r w:rsidRPr="002A2EFB">
        <w:rPr>
          <w:rFonts w:ascii="Arial" w:eastAsia="Times New Roman" w:hAnsi="Arial" w:cs="Arial"/>
          <w:vertAlign w:val="superscript"/>
        </w:rPr>
        <w:t>2</w:t>
      </w:r>
      <w:r w:rsidRPr="002A2EFB">
        <w:rPr>
          <w:rFonts w:ascii="Arial" w:eastAsia="Times New Roman" w:hAnsi="Arial" w:cs="Arial"/>
        </w:rPr>
        <w:t xml:space="preserve"> </w:t>
      </w:r>
      <w:r w:rsidRPr="002A2EFB">
        <w:rPr>
          <w:rFonts w:ascii="Arial" w:eastAsia="Times New Roman" w:hAnsi="Arial" w:cs="Arial"/>
          <w:sz w:val="44"/>
          <w:szCs w:val="44"/>
        </w:rPr>
        <w:t>□</w:t>
      </w:r>
      <w:r w:rsidRPr="002A2EFB">
        <w:rPr>
          <w:rFonts w:ascii="Arial" w:eastAsia="Times New Roman" w:hAnsi="Arial" w:cs="Arial"/>
        </w:rPr>
        <w:t xml:space="preserve"> </w:t>
      </w:r>
      <w:r w:rsidR="00233B1D" w:rsidRPr="002A2EFB">
        <w:rPr>
          <w:rFonts w:ascii="Arial" w:eastAsia="Times New Roman" w:hAnsi="Arial" w:cs="Arial"/>
        </w:rPr>
        <w:t>101</w:t>
      </w:r>
      <w:r w:rsidRPr="002A2EFB">
        <w:rPr>
          <w:rFonts w:ascii="Arial" w:eastAsia="Times New Roman" w:hAnsi="Arial" w:cs="Arial"/>
        </w:rPr>
        <w:t xml:space="preserve"> – </w:t>
      </w:r>
      <w:r w:rsidR="002A2EFB" w:rsidRPr="002A2EFB">
        <w:rPr>
          <w:rFonts w:ascii="Arial" w:eastAsia="Times New Roman" w:hAnsi="Arial" w:cs="Arial"/>
        </w:rPr>
        <w:t>250</w:t>
      </w:r>
      <w:r w:rsidRPr="002A2EFB">
        <w:rPr>
          <w:rFonts w:ascii="Arial" w:eastAsia="Times New Roman" w:hAnsi="Arial" w:cs="Arial"/>
        </w:rPr>
        <w:t xml:space="preserve"> km</w:t>
      </w:r>
      <w:r w:rsidRPr="002A2EFB">
        <w:rPr>
          <w:rFonts w:ascii="Arial" w:eastAsia="Times New Roman" w:hAnsi="Arial" w:cs="Arial"/>
          <w:vertAlign w:val="superscript"/>
        </w:rPr>
        <w:t>2</w:t>
      </w:r>
      <w:r w:rsidRPr="002A2EFB">
        <w:rPr>
          <w:rFonts w:ascii="Arial" w:eastAsia="Times New Roman" w:hAnsi="Arial" w:cs="Arial"/>
        </w:rPr>
        <w:t xml:space="preserve"> </w:t>
      </w:r>
      <w:r w:rsidR="002A2EFB" w:rsidRPr="002A2EFB">
        <w:rPr>
          <w:rFonts w:ascii="Arial" w:eastAsia="Times New Roman" w:hAnsi="Arial" w:cs="Arial"/>
          <w:sz w:val="44"/>
          <w:szCs w:val="44"/>
        </w:rPr>
        <w:t>□</w:t>
      </w:r>
      <w:r w:rsidR="002A2EFB" w:rsidRPr="002A2EFB">
        <w:rPr>
          <w:rFonts w:ascii="Arial" w:eastAsia="Times New Roman" w:hAnsi="Arial" w:cs="Arial"/>
        </w:rPr>
        <w:t xml:space="preserve"> 251 – 500 km</w:t>
      </w:r>
      <w:r w:rsidR="002A2EFB" w:rsidRPr="002A2EFB">
        <w:rPr>
          <w:rFonts w:ascii="Arial" w:eastAsia="Times New Roman" w:hAnsi="Arial" w:cs="Arial"/>
          <w:vertAlign w:val="superscript"/>
        </w:rPr>
        <w:t>2</w:t>
      </w:r>
      <w:r w:rsidR="002A2EFB" w:rsidRPr="002A2EFB">
        <w:rPr>
          <w:rFonts w:ascii="Arial" w:eastAsia="Times New Roman" w:hAnsi="Arial" w:cs="Arial"/>
        </w:rPr>
        <w:t xml:space="preserve"> </w:t>
      </w:r>
      <w:r w:rsidRPr="002A2EFB">
        <w:rPr>
          <w:rFonts w:ascii="Arial" w:eastAsia="Times New Roman" w:hAnsi="Arial" w:cs="Arial"/>
          <w:sz w:val="44"/>
          <w:szCs w:val="44"/>
        </w:rPr>
        <w:t>□</w:t>
      </w:r>
      <w:r w:rsidRPr="002A2EFB">
        <w:rPr>
          <w:rFonts w:ascii="Arial" w:eastAsia="Times New Roman" w:hAnsi="Arial" w:cs="Arial"/>
        </w:rPr>
        <w:t xml:space="preserve"> &gt;</w:t>
      </w:r>
      <w:r w:rsidR="002A2EFB" w:rsidRPr="002A2EFB">
        <w:rPr>
          <w:rFonts w:ascii="Arial" w:eastAsia="Times New Roman" w:hAnsi="Arial" w:cs="Arial"/>
        </w:rPr>
        <w:t>500</w:t>
      </w:r>
      <w:r w:rsidRPr="002A2EFB">
        <w:rPr>
          <w:rFonts w:ascii="Arial" w:eastAsia="Times New Roman" w:hAnsi="Arial" w:cs="Arial"/>
        </w:rPr>
        <w:t xml:space="preserve"> km</w:t>
      </w:r>
      <w:r w:rsidRPr="002A2EFB">
        <w:rPr>
          <w:rFonts w:ascii="Arial" w:eastAsia="Times New Roman" w:hAnsi="Arial" w:cs="Arial"/>
          <w:vertAlign w:val="superscript"/>
        </w:rPr>
        <w:t>2</w:t>
      </w:r>
    </w:p>
    <w:p w14:paraId="65F1442D"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73D15433"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estimated extent of occurrence:</w:t>
      </w:r>
    </w:p>
    <w:p w14:paraId="40983146"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29A710F0"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09419E1C"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355B4042"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08BD04A3"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5667A0D4" w14:textId="77777777" w:rsidR="008D4D82" w:rsidRPr="00341C73" w:rsidRDefault="008D4D82" w:rsidP="008D4D82">
      <w:pPr>
        <w:autoSpaceDE w:val="0"/>
        <w:autoSpaceDN w:val="0"/>
        <w:adjustRightInd w:val="0"/>
        <w:spacing w:after="0" w:line="240" w:lineRule="auto"/>
        <w:ind w:left="1920" w:hanging="1560"/>
        <w:rPr>
          <w:rFonts w:ascii="Arial" w:eastAsia="Times New Roman" w:hAnsi="Arial" w:cs="Arial"/>
          <w:b/>
        </w:rPr>
      </w:pPr>
    </w:p>
    <w:p w14:paraId="6091C705" w14:textId="77777777" w:rsidR="008D4D82" w:rsidRPr="00341C73" w:rsidRDefault="008D4D82" w:rsidP="008D4D82">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F</w:t>
      </w:r>
      <w:r w:rsidRPr="00341C73">
        <w:rPr>
          <w:rFonts w:ascii="Arial" w:eastAsia="Times New Roman" w:hAnsi="Arial" w:cs="Arial"/>
          <w:b/>
        </w:rPr>
        <w:tab/>
        <w:t>ARE YOU AWARE OF TRENDS IN THE TOTAL RANGE OF THE SPECIES/SUBSPECIES? (If no, skip to section G)</w:t>
      </w:r>
    </w:p>
    <w:p w14:paraId="538CFB22" w14:textId="77777777" w:rsidR="008D4D82" w:rsidRPr="00341C73" w:rsidRDefault="008D4D82" w:rsidP="008D4D82">
      <w:pPr>
        <w:autoSpaceDE w:val="0"/>
        <w:autoSpaceDN w:val="0"/>
        <w:adjustRightInd w:val="0"/>
        <w:spacing w:after="0" w:line="240" w:lineRule="auto"/>
        <w:rPr>
          <w:rFonts w:ascii="Arial" w:eastAsia="Times New Roman" w:hAnsi="Arial" w:cs="Arial"/>
          <w:b/>
        </w:rPr>
      </w:pPr>
    </w:p>
    <w:p w14:paraId="628B2BE7" w14:textId="77777777" w:rsidR="008D4D82" w:rsidRPr="00341C73" w:rsidRDefault="008D4D82" w:rsidP="008D4D82">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Past Distribution/range/extent of occurrence, area of occupancy</w:t>
      </w:r>
    </w:p>
    <w:p w14:paraId="102033FB"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3E76EFB6"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that the way the historic distribution has been estimated is appropriate? Please provide justification for your response.</w:t>
      </w:r>
    </w:p>
    <w:p w14:paraId="73D6F68D"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18BD6C79"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estimates (or if you disagree with the estimates provided, alternative estimates) of the former extent of occurrence and/or area of occupancy?</w:t>
      </w:r>
    </w:p>
    <w:p w14:paraId="35F70B24"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61732BDC"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1A667137" w14:textId="77777777" w:rsidR="008D4D82" w:rsidRPr="00341C73" w:rsidRDefault="008D4D82" w:rsidP="008D4D82">
      <w:pPr>
        <w:autoSpaceDE w:val="0"/>
        <w:autoSpaceDN w:val="0"/>
        <w:adjustRightInd w:val="0"/>
        <w:spacing w:after="0" w:line="240" w:lineRule="auto"/>
        <w:rPr>
          <w:rFonts w:ascii="Arial,Bold" w:eastAsia="Times New Roman" w:hAnsi="Arial,Bold" w:cs="Arial,Bold"/>
          <w:b/>
          <w:bCs/>
        </w:rPr>
      </w:pPr>
    </w:p>
    <w:p w14:paraId="6711F9BC"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Past extent of occurrence </w:t>
      </w:r>
      <w:r w:rsidRPr="00341C73">
        <w:rPr>
          <w:rFonts w:ascii="Arial" w:eastAsia="Times New Roman" w:hAnsi="Arial" w:cs="Arial"/>
        </w:rPr>
        <w:t>is estimated to be in the range of:</w:t>
      </w:r>
    </w:p>
    <w:p w14:paraId="6F9D347A" w14:textId="77777777" w:rsidR="00233B1D" w:rsidRPr="00341C73" w:rsidRDefault="00233B1D" w:rsidP="00233B1D">
      <w:pPr>
        <w:autoSpaceDE w:val="0"/>
        <w:autoSpaceDN w:val="0"/>
        <w:adjustRightInd w:val="0"/>
        <w:spacing w:after="0" w:line="240" w:lineRule="auto"/>
        <w:ind w:firstLine="360"/>
        <w:rPr>
          <w:rFonts w:ascii="Arial" w:eastAsia="Times New Roman" w:hAnsi="Arial" w:cs="Arial"/>
        </w:rPr>
      </w:pPr>
      <w:r w:rsidRPr="00233B1D">
        <w:rPr>
          <w:rFonts w:ascii="Arial" w:eastAsia="Times New Roman" w:hAnsi="Arial" w:cs="Arial"/>
          <w:sz w:val="44"/>
          <w:szCs w:val="44"/>
        </w:rPr>
        <w:t>□</w:t>
      </w:r>
      <w:r w:rsidRPr="00233B1D">
        <w:rPr>
          <w:rFonts w:ascii="Arial" w:eastAsia="Times New Roman" w:hAnsi="Arial" w:cs="Arial"/>
        </w:rPr>
        <w:t xml:space="preserve"> &lt;50,000 km</w:t>
      </w:r>
      <w:r w:rsidRPr="00233B1D">
        <w:rPr>
          <w:rFonts w:ascii="Arial" w:eastAsia="Times New Roman" w:hAnsi="Arial" w:cs="Arial"/>
          <w:vertAlign w:val="superscript"/>
        </w:rPr>
        <w:t>2</w:t>
      </w:r>
      <w:r w:rsidRPr="00233B1D">
        <w:rPr>
          <w:rFonts w:ascii="Arial" w:eastAsia="Times New Roman" w:hAnsi="Arial" w:cs="Arial"/>
        </w:rPr>
        <w:t xml:space="preserve"> </w:t>
      </w:r>
      <w:r w:rsidRPr="00233B1D">
        <w:rPr>
          <w:rFonts w:ascii="Arial" w:eastAsia="Times New Roman" w:hAnsi="Arial" w:cs="Arial"/>
          <w:sz w:val="44"/>
          <w:szCs w:val="44"/>
        </w:rPr>
        <w:t>□</w:t>
      </w:r>
      <w:r w:rsidRPr="00233B1D">
        <w:rPr>
          <w:rFonts w:ascii="Arial" w:eastAsia="Times New Roman" w:hAnsi="Arial" w:cs="Arial"/>
        </w:rPr>
        <w:t xml:space="preserve"> 50,000 – 75,000 km</w:t>
      </w:r>
      <w:r w:rsidRPr="00233B1D">
        <w:rPr>
          <w:rFonts w:ascii="Arial" w:eastAsia="Times New Roman" w:hAnsi="Arial" w:cs="Arial"/>
          <w:vertAlign w:val="superscript"/>
        </w:rPr>
        <w:t>2</w:t>
      </w:r>
      <w:r w:rsidRPr="00233B1D">
        <w:rPr>
          <w:rFonts w:ascii="Arial" w:eastAsia="Times New Roman" w:hAnsi="Arial" w:cs="Arial"/>
        </w:rPr>
        <w:t xml:space="preserve"> </w:t>
      </w:r>
      <w:r w:rsidRPr="00233B1D">
        <w:rPr>
          <w:rFonts w:ascii="Arial" w:eastAsia="Times New Roman" w:hAnsi="Arial" w:cs="Arial"/>
          <w:sz w:val="44"/>
          <w:szCs w:val="44"/>
        </w:rPr>
        <w:t>□</w:t>
      </w:r>
      <w:r w:rsidRPr="00233B1D">
        <w:rPr>
          <w:rFonts w:ascii="Arial" w:eastAsia="Times New Roman" w:hAnsi="Arial" w:cs="Arial"/>
        </w:rPr>
        <w:t xml:space="preserve"> 75,001 – 100,000 km</w:t>
      </w:r>
      <w:r w:rsidRPr="00233B1D">
        <w:rPr>
          <w:rFonts w:ascii="Arial" w:eastAsia="Times New Roman" w:hAnsi="Arial" w:cs="Arial"/>
          <w:vertAlign w:val="superscript"/>
        </w:rPr>
        <w:t>2</w:t>
      </w:r>
      <w:r w:rsidRPr="00233B1D">
        <w:rPr>
          <w:rFonts w:ascii="Arial" w:eastAsia="Times New Roman" w:hAnsi="Arial" w:cs="Arial"/>
        </w:rPr>
        <w:t xml:space="preserve"> </w:t>
      </w:r>
      <w:r w:rsidRPr="00233B1D">
        <w:rPr>
          <w:rFonts w:ascii="Arial" w:eastAsia="Times New Roman" w:hAnsi="Arial" w:cs="Arial"/>
          <w:sz w:val="44"/>
          <w:szCs w:val="44"/>
        </w:rPr>
        <w:t>□</w:t>
      </w:r>
      <w:r w:rsidRPr="00233B1D">
        <w:rPr>
          <w:rFonts w:ascii="Arial" w:eastAsia="Times New Roman" w:hAnsi="Arial" w:cs="Arial"/>
        </w:rPr>
        <w:t xml:space="preserve"> &gt;100,000 km</w:t>
      </w:r>
      <w:r w:rsidRPr="00233B1D">
        <w:rPr>
          <w:rFonts w:ascii="Arial" w:eastAsia="Times New Roman" w:hAnsi="Arial" w:cs="Arial"/>
          <w:vertAlign w:val="superscript"/>
        </w:rPr>
        <w:t>2</w:t>
      </w:r>
    </w:p>
    <w:p w14:paraId="0AC8A8A1"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p>
    <w:p w14:paraId="4EF9DF1C"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t>Level of your confidence in this estimated extent of occurrence</w:t>
      </w:r>
    </w:p>
    <w:p w14:paraId="62F11EF8"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573DFC37"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0001A7F2"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5A9499D9"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lastRenderedPageBreak/>
        <w:t>□</w:t>
      </w:r>
      <w:r w:rsidRPr="00341C73">
        <w:rPr>
          <w:rFonts w:ascii="Arial" w:eastAsia="Times New Roman" w:hAnsi="Arial" w:cs="Arial"/>
        </w:rPr>
        <w:t xml:space="preserve"> 95–100% - high level of certainty, data indicates a decline within this range</w:t>
      </w:r>
    </w:p>
    <w:p w14:paraId="11DEF6BF"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31ACC7B7"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p>
    <w:p w14:paraId="4C769883"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7CC5BC0B" w14:textId="77777777" w:rsidR="008D4D82" w:rsidRPr="00341C73" w:rsidRDefault="008D4D82" w:rsidP="008D4D82">
      <w:pPr>
        <w:autoSpaceDE w:val="0"/>
        <w:autoSpaceDN w:val="0"/>
        <w:adjustRightInd w:val="0"/>
        <w:spacing w:after="0" w:line="240" w:lineRule="auto"/>
        <w:rPr>
          <w:rFonts w:ascii="Arial,Bold" w:eastAsia="Times New Roman" w:hAnsi="Arial,Bold" w:cs="Arial,Bold"/>
          <w:b/>
          <w:bCs/>
        </w:rPr>
      </w:pPr>
    </w:p>
    <w:p w14:paraId="48CBE5C3"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Past area of occupancy </w:t>
      </w:r>
      <w:r w:rsidRPr="00341C73">
        <w:rPr>
          <w:rFonts w:ascii="Arial" w:eastAsia="Times New Roman" w:hAnsi="Arial" w:cs="Arial"/>
        </w:rPr>
        <w:t>is estimated to be in the range of:</w:t>
      </w:r>
    </w:p>
    <w:p w14:paraId="16D95CA5" w14:textId="77777777" w:rsidR="002A2EFB" w:rsidRPr="00341C73" w:rsidRDefault="002A2EFB" w:rsidP="002A2EFB">
      <w:pPr>
        <w:autoSpaceDE w:val="0"/>
        <w:autoSpaceDN w:val="0"/>
        <w:adjustRightInd w:val="0"/>
        <w:spacing w:after="0" w:line="240" w:lineRule="auto"/>
        <w:ind w:left="360"/>
        <w:rPr>
          <w:rFonts w:ascii="Arial" w:eastAsia="Times New Roman" w:hAnsi="Arial" w:cs="Arial"/>
        </w:rPr>
      </w:pPr>
      <w:r w:rsidRPr="002A2EFB">
        <w:rPr>
          <w:rFonts w:ascii="Arial" w:eastAsia="Times New Roman" w:hAnsi="Arial" w:cs="Arial"/>
          <w:sz w:val="44"/>
          <w:szCs w:val="44"/>
        </w:rPr>
        <w:t>□</w:t>
      </w:r>
      <w:r w:rsidRPr="002A2EFB">
        <w:rPr>
          <w:rFonts w:ascii="Arial" w:eastAsia="Times New Roman" w:hAnsi="Arial" w:cs="Arial"/>
        </w:rPr>
        <w:t xml:space="preserve"> &lt;50 km</w:t>
      </w:r>
      <w:r w:rsidRPr="002A2EFB">
        <w:rPr>
          <w:rFonts w:ascii="Arial" w:eastAsia="Times New Roman" w:hAnsi="Arial" w:cs="Arial"/>
          <w:vertAlign w:val="superscript"/>
        </w:rPr>
        <w:t>2</w:t>
      </w:r>
      <w:r w:rsidRPr="002A2EFB">
        <w:rPr>
          <w:rFonts w:ascii="Arial" w:eastAsia="Times New Roman" w:hAnsi="Arial" w:cs="Arial"/>
        </w:rPr>
        <w:t xml:space="preserve"> </w:t>
      </w:r>
      <w:r w:rsidRPr="002A2EFB">
        <w:rPr>
          <w:rFonts w:ascii="Arial" w:eastAsia="Times New Roman" w:hAnsi="Arial" w:cs="Arial"/>
          <w:sz w:val="44"/>
          <w:szCs w:val="44"/>
        </w:rPr>
        <w:t>□</w:t>
      </w:r>
      <w:r w:rsidRPr="002A2EFB">
        <w:rPr>
          <w:rFonts w:ascii="Arial" w:eastAsia="Times New Roman" w:hAnsi="Arial" w:cs="Arial"/>
        </w:rPr>
        <w:t xml:space="preserve"> 50 – 100 km</w:t>
      </w:r>
      <w:r w:rsidRPr="002A2EFB">
        <w:rPr>
          <w:rFonts w:ascii="Arial" w:eastAsia="Times New Roman" w:hAnsi="Arial" w:cs="Arial"/>
          <w:vertAlign w:val="superscript"/>
        </w:rPr>
        <w:t>2</w:t>
      </w:r>
      <w:r w:rsidRPr="002A2EFB">
        <w:rPr>
          <w:rFonts w:ascii="Arial" w:eastAsia="Times New Roman" w:hAnsi="Arial" w:cs="Arial"/>
        </w:rPr>
        <w:t xml:space="preserve"> </w:t>
      </w:r>
      <w:r w:rsidRPr="002A2EFB">
        <w:rPr>
          <w:rFonts w:ascii="Arial" w:eastAsia="Times New Roman" w:hAnsi="Arial" w:cs="Arial"/>
          <w:sz w:val="44"/>
          <w:szCs w:val="44"/>
        </w:rPr>
        <w:t>□</w:t>
      </w:r>
      <w:r w:rsidRPr="002A2EFB">
        <w:rPr>
          <w:rFonts w:ascii="Arial" w:eastAsia="Times New Roman" w:hAnsi="Arial" w:cs="Arial"/>
        </w:rPr>
        <w:t xml:space="preserve"> 101 – 250 km</w:t>
      </w:r>
      <w:r w:rsidRPr="002A2EFB">
        <w:rPr>
          <w:rFonts w:ascii="Arial" w:eastAsia="Times New Roman" w:hAnsi="Arial" w:cs="Arial"/>
          <w:vertAlign w:val="superscript"/>
        </w:rPr>
        <w:t>2</w:t>
      </w:r>
      <w:r w:rsidRPr="002A2EFB">
        <w:rPr>
          <w:rFonts w:ascii="Arial" w:eastAsia="Times New Roman" w:hAnsi="Arial" w:cs="Arial"/>
        </w:rPr>
        <w:t xml:space="preserve"> </w:t>
      </w:r>
      <w:r w:rsidRPr="002A2EFB">
        <w:rPr>
          <w:rFonts w:ascii="Arial" w:eastAsia="Times New Roman" w:hAnsi="Arial" w:cs="Arial"/>
          <w:sz w:val="44"/>
          <w:szCs w:val="44"/>
        </w:rPr>
        <w:t>□</w:t>
      </w:r>
      <w:r w:rsidRPr="002A2EFB">
        <w:rPr>
          <w:rFonts w:ascii="Arial" w:eastAsia="Times New Roman" w:hAnsi="Arial" w:cs="Arial"/>
        </w:rPr>
        <w:t xml:space="preserve"> 251 – 500 km</w:t>
      </w:r>
      <w:r w:rsidRPr="002A2EFB">
        <w:rPr>
          <w:rFonts w:ascii="Arial" w:eastAsia="Times New Roman" w:hAnsi="Arial" w:cs="Arial"/>
          <w:vertAlign w:val="superscript"/>
        </w:rPr>
        <w:t>2</w:t>
      </w:r>
      <w:r w:rsidRPr="002A2EFB">
        <w:rPr>
          <w:rFonts w:ascii="Arial" w:eastAsia="Times New Roman" w:hAnsi="Arial" w:cs="Arial"/>
        </w:rPr>
        <w:t xml:space="preserve"> </w:t>
      </w:r>
      <w:r w:rsidRPr="002A2EFB">
        <w:rPr>
          <w:rFonts w:ascii="Arial" w:eastAsia="Times New Roman" w:hAnsi="Arial" w:cs="Arial"/>
          <w:sz w:val="44"/>
          <w:szCs w:val="44"/>
        </w:rPr>
        <w:t>□</w:t>
      </w:r>
      <w:r w:rsidRPr="002A2EFB">
        <w:rPr>
          <w:rFonts w:ascii="Arial" w:eastAsia="Times New Roman" w:hAnsi="Arial" w:cs="Arial"/>
        </w:rPr>
        <w:t xml:space="preserve"> &gt;500 km</w:t>
      </w:r>
      <w:r w:rsidRPr="002A2EFB">
        <w:rPr>
          <w:rFonts w:ascii="Arial" w:eastAsia="Times New Roman" w:hAnsi="Arial" w:cs="Arial"/>
          <w:vertAlign w:val="superscript"/>
        </w:rPr>
        <w:t>2</w:t>
      </w:r>
    </w:p>
    <w:p w14:paraId="412C93F0"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p>
    <w:p w14:paraId="663436D3"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t>Level of your confidence in this estimated extent of occurrence:</w:t>
      </w:r>
    </w:p>
    <w:p w14:paraId="7C283848"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2E04171F"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6DF7C891"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55D64761" w14:textId="77777777" w:rsidR="008D4D82" w:rsidRPr="00341C73" w:rsidRDefault="008D4D82" w:rsidP="008D4D8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-high level of certainty, data indicates a decline within this range</w:t>
      </w:r>
    </w:p>
    <w:p w14:paraId="187D32E0" w14:textId="77777777" w:rsidR="008D4D82" w:rsidRPr="00341C73" w:rsidRDefault="008D4D82" w:rsidP="008D4D82">
      <w:pPr>
        <w:spacing w:after="0" w:line="240" w:lineRule="auto"/>
        <w:ind w:firstLine="360"/>
        <w:rPr>
          <w:rFonts w:ascii="Times New Roman" w:eastAsia="Times New Roman" w:hAnsi="Times New Roman" w:cs="Times New Roman"/>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16157EAA"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51A8F794" w14:textId="77777777" w:rsidR="008D4D82" w:rsidRPr="00341C73" w:rsidRDefault="008D4D82" w:rsidP="008D4D82">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5A2ECEF7" w14:textId="77777777" w:rsidR="008D4D82" w:rsidRPr="00341C73" w:rsidRDefault="008D4D82" w:rsidP="008D4D82">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2 – INFORMATION FOR CONSERVATION ADVICE ON THREATS AND CONSERVATION ACTIONS</w:t>
      </w:r>
    </w:p>
    <w:p w14:paraId="50C6D0A4" w14:textId="77777777" w:rsidR="008D4D82" w:rsidRPr="00341C73" w:rsidRDefault="008D4D82" w:rsidP="008D4D82">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763F0788"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6B10D215" w14:textId="77777777" w:rsidR="008D4D82" w:rsidRPr="00341C73" w:rsidRDefault="008D4D82" w:rsidP="008D4D82">
      <w:pPr>
        <w:autoSpaceDE w:val="0"/>
        <w:autoSpaceDN w:val="0"/>
        <w:adjustRightInd w:val="0"/>
        <w:spacing w:after="0" w:line="240" w:lineRule="auto"/>
        <w:ind w:left="1560" w:hanging="1560"/>
        <w:rPr>
          <w:rFonts w:ascii="Arial" w:eastAsia="Times New Roman" w:hAnsi="Arial" w:cs="Arial"/>
          <w:b/>
        </w:rPr>
      </w:pPr>
      <w:r w:rsidRPr="00341C73">
        <w:rPr>
          <w:rFonts w:ascii="Arial,Bold" w:eastAsia="Times New Roman" w:hAnsi="Arial,Bold" w:cs="Arial,Bold"/>
          <w:b/>
          <w:bCs/>
          <w:u w:val="single"/>
        </w:rPr>
        <w:t>SECTION G</w:t>
      </w:r>
      <w:r w:rsidRPr="00341C73">
        <w:rPr>
          <w:rFonts w:ascii="Arial,Bold" w:eastAsia="Times New Roman" w:hAnsi="Arial,Bold" w:cs="Arial,Bold"/>
          <w:b/>
          <w:bCs/>
        </w:rPr>
        <w:tab/>
        <w:t xml:space="preserve">DO YOU HAVE INFORMATION ON THREATS TO THE SURVIVAL OF THE SPECIES/SUBSPECIES? </w:t>
      </w:r>
      <w:r w:rsidRPr="00341C73">
        <w:rPr>
          <w:rFonts w:ascii="Arial" w:eastAsia="Times New Roman" w:hAnsi="Arial" w:cs="Arial"/>
          <w:b/>
        </w:rPr>
        <w:t>(If no, skip to section H)</w:t>
      </w:r>
    </w:p>
    <w:p w14:paraId="7F585C32" w14:textId="77777777" w:rsidR="008D4D82" w:rsidRPr="00341C73" w:rsidRDefault="008D4D82" w:rsidP="008D4D82">
      <w:pPr>
        <w:autoSpaceDE w:val="0"/>
        <w:autoSpaceDN w:val="0"/>
        <w:adjustRightInd w:val="0"/>
        <w:spacing w:after="0" w:line="240" w:lineRule="auto"/>
        <w:ind w:left="1560" w:hanging="1560"/>
        <w:rPr>
          <w:rFonts w:ascii="Arial,Bold" w:eastAsia="Times New Roman" w:hAnsi="Arial,Bold" w:cs="Arial,Bold"/>
          <w:b/>
          <w:bCs/>
        </w:rPr>
      </w:pPr>
    </w:p>
    <w:p w14:paraId="7BD5F201"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that all major threats have been identified and described adequately?</w:t>
      </w:r>
    </w:p>
    <w:p w14:paraId="59B21CB4"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21040779"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To what degree are the identified threats likely to impact on the species/subspecies in the future?</w:t>
      </w:r>
    </w:p>
    <w:p w14:paraId="329F7DE1"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2BAD012C"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Are the threats impacting on different populations equally, or do the threats vary across different populations?</w:t>
      </w:r>
    </w:p>
    <w:p w14:paraId="2712C60F"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1644F575"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additional or alternative information on past, current or potential threats that may adversely affect the species/subspecies at any stage of its life cycle?</w:t>
      </w:r>
    </w:p>
    <w:p w14:paraId="6E895255"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25287600"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supporting data/justification or other information for your responses to these questions about threats?</w:t>
      </w:r>
    </w:p>
    <w:p w14:paraId="1C439FDD" w14:textId="77777777" w:rsidR="008D4D82" w:rsidRPr="00341C73" w:rsidRDefault="008D4D82" w:rsidP="008D4D82">
      <w:pPr>
        <w:autoSpaceDE w:val="0"/>
        <w:autoSpaceDN w:val="0"/>
        <w:adjustRightInd w:val="0"/>
        <w:spacing w:after="0" w:line="240" w:lineRule="auto"/>
        <w:ind w:left="1560" w:hanging="1560"/>
        <w:rPr>
          <w:rFonts w:ascii="Arial,Bold" w:eastAsia="Times New Roman" w:hAnsi="Arial,Bold" w:cs="Arial,Bold"/>
          <w:b/>
          <w:bCs/>
        </w:rPr>
      </w:pPr>
    </w:p>
    <w:p w14:paraId="6958AE29" w14:textId="77777777" w:rsidR="008D4D82" w:rsidRPr="00341C73" w:rsidRDefault="008D4D82" w:rsidP="008D4D82">
      <w:pPr>
        <w:autoSpaceDE w:val="0"/>
        <w:autoSpaceDN w:val="0"/>
        <w:adjustRightInd w:val="0"/>
        <w:spacing w:after="0" w:line="240" w:lineRule="auto"/>
        <w:ind w:left="1560" w:hanging="1560"/>
        <w:rPr>
          <w:rFonts w:ascii="Arial" w:eastAsia="Times New Roman" w:hAnsi="Arial" w:cs="Arial"/>
          <w:b/>
        </w:rPr>
      </w:pPr>
      <w:r w:rsidRPr="00341C73">
        <w:rPr>
          <w:rFonts w:ascii="Arial,Bold" w:eastAsia="Times New Roman" w:hAnsi="Arial,Bold" w:cs="Arial,Bold"/>
          <w:b/>
          <w:bCs/>
          <w:u w:val="single"/>
        </w:rPr>
        <w:t>SECTION H</w:t>
      </w:r>
      <w:r w:rsidRPr="00341C73">
        <w:rPr>
          <w:rFonts w:ascii="Arial,Bold" w:eastAsia="Times New Roman" w:hAnsi="Arial,Bold" w:cs="Arial,Bold"/>
          <w:b/>
          <w:bCs/>
        </w:rPr>
        <w:t xml:space="preserve"> </w:t>
      </w:r>
      <w:r w:rsidRPr="00341C73">
        <w:rPr>
          <w:rFonts w:ascii="Arial,Bold" w:eastAsia="Times New Roman" w:hAnsi="Arial,Bold" w:cs="Arial,Bold"/>
          <w:b/>
          <w:bCs/>
        </w:rPr>
        <w:tab/>
        <w:t xml:space="preserve">DO YOU HAVE INFORMATION ON CURRENT OR FUTURE MANAGEMENT FOR THE RECOVERY OF THE SPECIES/SUBSPECIES? </w:t>
      </w:r>
      <w:r w:rsidRPr="00341C73">
        <w:rPr>
          <w:rFonts w:ascii="Arial" w:eastAsia="Times New Roman" w:hAnsi="Arial" w:cs="Arial"/>
          <w:b/>
        </w:rPr>
        <w:t>(If no, skip to section I)</w:t>
      </w:r>
    </w:p>
    <w:p w14:paraId="0A1E42AD" w14:textId="77777777" w:rsidR="008D4D82" w:rsidRPr="00341C73" w:rsidRDefault="008D4D82" w:rsidP="008D4D82">
      <w:pPr>
        <w:autoSpaceDE w:val="0"/>
        <w:autoSpaceDN w:val="0"/>
        <w:adjustRightInd w:val="0"/>
        <w:spacing w:after="0" w:line="240" w:lineRule="auto"/>
        <w:ind w:left="1560" w:hanging="1560"/>
        <w:rPr>
          <w:rFonts w:ascii="Arial,Bold" w:eastAsia="Times New Roman" w:hAnsi="Arial,Bold" w:cs="Arial,Bold"/>
          <w:b/>
          <w:bCs/>
        </w:rPr>
      </w:pPr>
    </w:p>
    <w:p w14:paraId="45F089EA"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What planning, management and recovery actions are currently in place supporting protection and recovery of the species/subspecies? To what extent have they been effective?</w:t>
      </w:r>
    </w:p>
    <w:p w14:paraId="37E7B026"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4E5D68FC"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recommend any additional or alternative specific threat abatement or conservation actions that would aid the protection and recovery of the species/subspecies?</w:t>
      </w:r>
    </w:p>
    <w:p w14:paraId="70917AD0" w14:textId="77777777" w:rsidR="008D4D82" w:rsidRPr="00341C73" w:rsidRDefault="008D4D82" w:rsidP="008D4D82">
      <w:pPr>
        <w:autoSpaceDE w:val="0"/>
        <w:autoSpaceDN w:val="0"/>
        <w:adjustRightInd w:val="0"/>
        <w:spacing w:after="0" w:line="240" w:lineRule="auto"/>
        <w:ind w:left="360"/>
        <w:rPr>
          <w:rFonts w:ascii="Arial" w:eastAsia="Times New Roman" w:hAnsi="Arial" w:cs="Arial"/>
        </w:rPr>
      </w:pPr>
    </w:p>
    <w:p w14:paraId="182173A7"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Would you recommend translocation (outside of the species’ historic range) as a viable option as a conservation actions for this species/subspecies?</w:t>
      </w:r>
    </w:p>
    <w:p w14:paraId="565E8B55"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04142887" w14:textId="77777777" w:rsidR="008D4D82" w:rsidRPr="00341C73" w:rsidRDefault="008D4D82" w:rsidP="008D4D82">
      <w:pPr>
        <w:keepNext/>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I</w:t>
      </w:r>
      <w:r w:rsidRPr="00341C73">
        <w:rPr>
          <w:rFonts w:ascii="Arial" w:eastAsia="Times New Roman" w:hAnsi="Arial" w:cs="Arial"/>
          <w:b/>
        </w:rPr>
        <w:t xml:space="preserve"> </w:t>
      </w:r>
      <w:r w:rsidRPr="00341C73">
        <w:rPr>
          <w:rFonts w:ascii="Arial" w:eastAsia="Times New Roman" w:hAnsi="Arial" w:cs="Arial"/>
          <w:b/>
        </w:rPr>
        <w:tab/>
        <w:t>DO YOU HAVE INFORMATION ON STAKEHOLDERS IN THE RECOVERY OF THE SPECIES/SUBSPECIES?</w:t>
      </w:r>
    </w:p>
    <w:p w14:paraId="1463850F" w14:textId="77777777" w:rsidR="008D4D82" w:rsidRPr="00341C73" w:rsidRDefault="008D4D82" w:rsidP="008D4D82">
      <w:pPr>
        <w:keepNext/>
        <w:autoSpaceDE w:val="0"/>
        <w:autoSpaceDN w:val="0"/>
        <w:adjustRightInd w:val="0"/>
        <w:spacing w:after="0" w:line="240" w:lineRule="auto"/>
        <w:ind w:left="1560" w:hanging="1560"/>
        <w:rPr>
          <w:rFonts w:ascii="Arial" w:eastAsia="Times New Roman" w:hAnsi="Arial" w:cs="Arial"/>
          <w:b/>
        </w:rPr>
      </w:pPr>
    </w:p>
    <w:p w14:paraId="48F444E6"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you aware of other knowledge (e.g., traditional ecological knowledge) or individuals/groups with knowledge that may help better understand population trends/fluctuations, or critical areas of habitat?</w:t>
      </w:r>
    </w:p>
    <w:p w14:paraId="5E040B16" w14:textId="77777777" w:rsidR="008D4D82" w:rsidRPr="00341C73" w:rsidRDefault="008D4D82" w:rsidP="008D4D82">
      <w:pPr>
        <w:autoSpaceDE w:val="0"/>
        <w:autoSpaceDN w:val="0"/>
        <w:adjustRightInd w:val="0"/>
        <w:spacing w:after="0" w:line="240" w:lineRule="auto"/>
        <w:ind w:left="360"/>
        <w:rPr>
          <w:rFonts w:ascii="Arial" w:eastAsia="Times New Roman" w:hAnsi="Arial" w:cs="Arial"/>
          <w:color w:val="000000"/>
        </w:rPr>
      </w:pPr>
    </w:p>
    <w:p w14:paraId="5C2A3B88"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you aware of any cultural or social importance or use that the species/subspecies has?</w:t>
      </w:r>
    </w:p>
    <w:p w14:paraId="5B3AC9DD" w14:textId="77777777" w:rsidR="008D4D82" w:rsidRPr="00341C73" w:rsidRDefault="008D4D82" w:rsidP="008D4D82">
      <w:pPr>
        <w:autoSpaceDE w:val="0"/>
        <w:autoSpaceDN w:val="0"/>
        <w:adjustRightInd w:val="0"/>
        <w:spacing w:after="0" w:line="240" w:lineRule="auto"/>
        <w:ind w:left="360"/>
        <w:rPr>
          <w:rFonts w:ascii="Arial" w:eastAsia="Times New Roman" w:hAnsi="Arial" w:cs="Arial"/>
          <w:color w:val="000000"/>
        </w:rPr>
      </w:pPr>
    </w:p>
    <w:p w14:paraId="795F0DFB"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rPr>
        <w:t>What individuals or organisations are currently, or potentially could be, involved in management and recovery of the species/subspecies?</w:t>
      </w:r>
    </w:p>
    <w:p w14:paraId="4EA84933" w14:textId="77777777" w:rsidR="008D4D82" w:rsidRPr="00341C73" w:rsidRDefault="008D4D82" w:rsidP="008D4D82">
      <w:pPr>
        <w:autoSpaceDE w:val="0"/>
        <w:autoSpaceDN w:val="0"/>
        <w:adjustRightInd w:val="0"/>
        <w:spacing w:after="0" w:line="240" w:lineRule="auto"/>
        <w:ind w:left="360"/>
        <w:rPr>
          <w:rFonts w:ascii="Arial" w:eastAsia="Times New Roman" w:hAnsi="Arial" w:cs="Arial"/>
          <w:color w:val="000000"/>
        </w:rPr>
      </w:pPr>
    </w:p>
    <w:p w14:paraId="290CFC7A"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 xml:space="preserve">How aware of this species/subspecies are land managers where the species/subspecies is found? </w:t>
      </w:r>
    </w:p>
    <w:p w14:paraId="723E8AB7" w14:textId="77777777" w:rsidR="008D4D82" w:rsidRPr="00341C73" w:rsidRDefault="008D4D82" w:rsidP="008D4D82">
      <w:pPr>
        <w:autoSpaceDE w:val="0"/>
        <w:autoSpaceDN w:val="0"/>
        <w:adjustRightInd w:val="0"/>
        <w:spacing w:after="0" w:line="240" w:lineRule="auto"/>
        <w:ind w:left="360"/>
        <w:rPr>
          <w:rFonts w:ascii="Arial" w:eastAsia="Times New Roman" w:hAnsi="Arial" w:cs="Arial"/>
          <w:color w:val="000000"/>
        </w:rPr>
      </w:pPr>
    </w:p>
    <w:p w14:paraId="645C89BC"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rPr>
        <w:t>What level of awareness is there with individuals or organisations around the issues affecting the species/subspecies?</w:t>
      </w:r>
    </w:p>
    <w:p w14:paraId="4D1CE9DB" w14:textId="77777777" w:rsidR="008D4D82" w:rsidRPr="00341C73" w:rsidRDefault="008D4D82" w:rsidP="008D4D82">
      <w:pPr>
        <w:autoSpaceDE w:val="0"/>
        <w:autoSpaceDN w:val="0"/>
        <w:adjustRightInd w:val="0"/>
        <w:spacing w:after="0" w:line="240" w:lineRule="auto"/>
        <w:ind w:left="360"/>
        <w:rPr>
          <w:rFonts w:ascii="Arial" w:eastAsia="Times New Roman" w:hAnsi="Arial" w:cs="Arial"/>
          <w:color w:val="000000"/>
        </w:rPr>
      </w:pPr>
    </w:p>
    <w:p w14:paraId="69445A5C" w14:textId="77777777" w:rsidR="008D4D82" w:rsidRPr="00341C73" w:rsidRDefault="008D4D82" w:rsidP="008D4D82">
      <w:pPr>
        <w:numPr>
          <w:ilvl w:val="1"/>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Where there is awareness, what are these interests of these individuals/organisations?</w:t>
      </w:r>
    </w:p>
    <w:p w14:paraId="7E4B7986" w14:textId="77777777" w:rsidR="008D4D82" w:rsidRPr="00341C73" w:rsidRDefault="008D4D82" w:rsidP="008D4D82">
      <w:pPr>
        <w:autoSpaceDE w:val="0"/>
        <w:autoSpaceDN w:val="0"/>
        <w:adjustRightInd w:val="0"/>
        <w:spacing w:after="0" w:line="240" w:lineRule="auto"/>
        <w:ind w:left="1080"/>
        <w:rPr>
          <w:rFonts w:ascii="Arial" w:eastAsia="Times New Roman" w:hAnsi="Arial" w:cs="Arial"/>
          <w:color w:val="000000"/>
        </w:rPr>
      </w:pPr>
    </w:p>
    <w:p w14:paraId="3081FE6B" w14:textId="77777777" w:rsidR="008D4D82" w:rsidRPr="00341C73" w:rsidRDefault="008D4D82" w:rsidP="008D4D82">
      <w:pPr>
        <w:numPr>
          <w:ilvl w:val="1"/>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there populations or areas of habitat that are particularly important to the community?</w:t>
      </w:r>
    </w:p>
    <w:p w14:paraId="060A28B7" w14:textId="77777777" w:rsidR="008D4D82" w:rsidRPr="00341C73" w:rsidRDefault="008D4D82" w:rsidP="008D4D82">
      <w:pPr>
        <w:autoSpaceDE w:val="0"/>
        <w:autoSpaceDN w:val="0"/>
        <w:adjustRightInd w:val="0"/>
        <w:spacing w:after="0" w:line="240" w:lineRule="auto"/>
        <w:rPr>
          <w:rFonts w:ascii="Times New Roman" w:eastAsia="Times New Roman" w:hAnsi="Times New Roman" w:cs="Times New Roman"/>
          <w:sz w:val="20"/>
          <w:szCs w:val="20"/>
        </w:rPr>
      </w:pPr>
    </w:p>
    <w:p w14:paraId="4EC89FCA" w14:textId="77777777" w:rsidR="008D4D82" w:rsidRPr="00341C73" w:rsidRDefault="008D4D82" w:rsidP="008D4D82">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01A6E1C7" w14:textId="77777777" w:rsidR="008D4D82" w:rsidRPr="00341C73" w:rsidRDefault="008D4D82" w:rsidP="008D4D82">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3 – ANY OTHER INFORMATION</w:t>
      </w:r>
    </w:p>
    <w:p w14:paraId="7A303727" w14:textId="77777777" w:rsidR="008D4D82" w:rsidRPr="00341C73" w:rsidRDefault="008D4D82" w:rsidP="008D4D82">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26C0C549" w14:textId="77777777" w:rsidR="008D4D82" w:rsidRPr="00341C73" w:rsidRDefault="008D4D82" w:rsidP="008D4D82">
      <w:pPr>
        <w:autoSpaceDE w:val="0"/>
        <w:autoSpaceDN w:val="0"/>
        <w:adjustRightInd w:val="0"/>
        <w:spacing w:after="0" w:line="240" w:lineRule="auto"/>
        <w:rPr>
          <w:rFonts w:ascii="Arial" w:eastAsia="Times New Roman" w:hAnsi="Arial" w:cs="Arial"/>
        </w:rPr>
      </w:pPr>
    </w:p>
    <w:p w14:paraId="4C5D591C" w14:textId="77777777" w:rsidR="008D4D82" w:rsidRPr="00341C73" w:rsidRDefault="008D4D82" w:rsidP="008D4D82">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Do you have comments on any other matters relevant to the assessment of this species/subspecies?</w:t>
      </w:r>
    </w:p>
    <w:p w14:paraId="34306DF9" w14:textId="77777777" w:rsidR="008D4D82" w:rsidRPr="00341C73" w:rsidRDefault="008D4D82" w:rsidP="008D4D82">
      <w:pPr>
        <w:spacing w:after="0" w:line="240" w:lineRule="auto"/>
        <w:rPr>
          <w:rFonts w:ascii="Times New Roman" w:eastAsia="Times New Roman" w:hAnsi="Times New Roman" w:cs="Times New Roman"/>
          <w:sz w:val="20"/>
          <w:szCs w:val="20"/>
        </w:rPr>
      </w:pPr>
    </w:p>
    <w:p w14:paraId="40F7CB63" w14:textId="77777777" w:rsidR="008D4D82" w:rsidRPr="00341C73" w:rsidRDefault="008D4D82" w:rsidP="008D4D82">
      <w:pPr>
        <w:spacing w:after="0" w:line="240" w:lineRule="auto"/>
        <w:rPr>
          <w:rFonts w:ascii="Times New Roman" w:eastAsia="Times New Roman" w:hAnsi="Times New Roman" w:cs="Times New Roman"/>
          <w:sz w:val="20"/>
          <w:szCs w:val="20"/>
        </w:rPr>
      </w:pPr>
    </w:p>
    <w:p w14:paraId="7D427E50" w14:textId="77777777" w:rsidR="008D4D82" w:rsidRDefault="008D4D82" w:rsidP="008D4D82">
      <w:pPr>
        <w:spacing w:after="0" w:line="240" w:lineRule="auto"/>
      </w:pPr>
    </w:p>
    <w:p w14:paraId="7AF4ABBC" w14:textId="77777777" w:rsidR="008D4D82" w:rsidRPr="009E30E5" w:rsidRDefault="008D4D82" w:rsidP="008D4D82">
      <w:pPr>
        <w:keepNext/>
        <w:keepLines/>
        <w:spacing w:after="0" w:line="240" w:lineRule="auto"/>
        <w:ind w:left="964" w:hanging="964"/>
        <w:outlineLvl w:val="2"/>
      </w:pPr>
    </w:p>
    <w:p w14:paraId="176D4210" w14:textId="77777777" w:rsidR="008D4D82" w:rsidRDefault="008D4D82" w:rsidP="008D4D82">
      <w:pPr>
        <w:rPr>
          <w:bCs/>
        </w:rPr>
      </w:pPr>
    </w:p>
    <w:p w14:paraId="558C0F8A" w14:textId="77777777" w:rsidR="009E30E5" w:rsidRPr="009E30E5" w:rsidRDefault="009E30E5" w:rsidP="009E30E5"/>
    <w:sectPr w:rsidR="009E30E5" w:rsidRPr="009E30E5" w:rsidSect="002F232F">
      <w:headerReference w:type="even" r:id="rId35"/>
      <w:headerReference w:type="default" r:id="rId36"/>
      <w:headerReference w:type="first" r:id="rId37"/>
      <w:footerReference w:type="first" r:id="rId3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16B6" w14:textId="77777777" w:rsidR="00C5466E" w:rsidRDefault="00C5466E">
      <w:r>
        <w:separator/>
      </w:r>
    </w:p>
    <w:p w14:paraId="1DD513EB" w14:textId="77777777" w:rsidR="00C5466E" w:rsidRDefault="00C5466E"/>
    <w:p w14:paraId="1269E302" w14:textId="77777777" w:rsidR="00C5466E" w:rsidRDefault="00C5466E"/>
    <w:p w14:paraId="033685E4" w14:textId="77777777" w:rsidR="00C5466E" w:rsidRDefault="00C5466E"/>
  </w:endnote>
  <w:endnote w:type="continuationSeparator" w:id="0">
    <w:p w14:paraId="734E9B45" w14:textId="77777777" w:rsidR="00C5466E" w:rsidRDefault="00C5466E">
      <w:r>
        <w:continuationSeparator/>
      </w:r>
    </w:p>
    <w:p w14:paraId="29A7AE5D" w14:textId="77777777" w:rsidR="00C5466E" w:rsidRDefault="00C5466E"/>
    <w:p w14:paraId="20D8E8D9" w14:textId="77777777" w:rsidR="00C5466E" w:rsidRDefault="00C5466E"/>
    <w:p w14:paraId="3C69961D" w14:textId="77777777" w:rsidR="00C5466E" w:rsidRDefault="00C5466E"/>
  </w:endnote>
  <w:endnote w:type="continuationNotice" w:id="1">
    <w:p w14:paraId="485FFC15" w14:textId="77777777" w:rsidR="00C5466E" w:rsidRDefault="00C5466E">
      <w:pPr>
        <w:pStyle w:val="Footer"/>
      </w:pPr>
    </w:p>
    <w:p w14:paraId="2556A026" w14:textId="77777777" w:rsidR="00C5466E" w:rsidRDefault="00C5466E"/>
    <w:p w14:paraId="074AA893" w14:textId="77777777" w:rsidR="00C5466E" w:rsidRDefault="00C5466E"/>
    <w:p w14:paraId="5631CFEA" w14:textId="77777777" w:rsidR="00C5466E" w:rsidRDefault="00C54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78D9" w14:textId="77777777" w:rsidR="00CD6282" w:rsidRDefault="00CD6282" w:rsidP="00E02D9C">
    <w:pPr>
      <w:pStyle w:val="Footer"/>
    </w:pPr>
    <w:r>
      <w:t>Threatened Species Scientific Committee</w:t>
    </w:r>
  </w:p>
  <w:p w14:paraId="34EBE823" w14:textId="77777777" w:rsidR="00CD6282" w:rsidRDefault="00CD6282"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AFB0" w14:textId="77777777" w:rsidR="00CD6282" w:rsidRDefault="00CD6282" w:rsidP="002F232F">
    <w:pPr>
      <w:pStyle w:val="Footer"/>
    </w:pPr>
    <w:r>
      <w:t>Department of Agriculture, Water and the Environment</w:t>
    </w:r>
  </w:p>
  <w:p w14:paraId="1C64AE22" w14:textId="77777777" w:rsidR="00CD6282" w:rsidRDefault="00CD6282"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7FC1" w14:textId="77777777" w:rsidR="00CD6282" w:rsidRDefault="00CD6282" w:rsidP="002F232F">
    <w:pPr>
      <w:pStyle w:val="Footer"/>
    </w:pPr>
    <w:r>
      <w:t>Threatened Species Scientific Committee</w:t>
    </w:r>
  </w:p>
  <w:p w14:paraId="0CFD16A9" w14:textId="77777777" w:rsidR="00CD6282" w:rsidRDefault="00CD6282"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7A79" w14:textId="77777777" w:rsidR="00C5466E" w:rsidRDefault="00C5466E">
      <w:r>
        <w:separator/>
      </w:r>
    </w:p>
    <w:p w14:paraId="67F542EE" w14:textId="77777777" w:rsidR="00C5466E" w:rsidRDefault="00C5466E"/>
    <w:p w14:paraId="47158F89" w14:textId="77777777" w:rsidR="00C5466E" w:rsidRDefault="00C5466E"/>
    <w:p w14:paraId="213043E7" w14:textId="77777777" w:rsidR="00C5466E" w:rsidRDefault="00C5466E"/>
  </w:footnote>
  <w:footnote w:type="continuationSeparator" w:id="0">
    <w:p w14:paraId="304BE9BE" w14:textId="77777777" w:rsidR="00C5466E" w:rsidRDefault="00C5466E">
      <w:r>
        <w:continuationSeparator/>
      </w:r>
    </w:p>
    <w:p w14:paraId="6B52E56E" w14:textId="77777777" w:rsidR="00C5466E" w:rsidRDefault="00C5466E"/>
    <w:p w14:paraId="66388AC5" w14:textId="77777777" w:rsidR="00C5466E" w:rsidRDefault="00C5466E"/>
    <w:p w14:paraId="2230914B" w14:textId="77777777" w:rsidR="00C5466E" w:rsidRDefault="00C5466E"/>
  </w:footnote>
  <w:footnote w:type="continuationNotice" w:id="1">
    <w:p w14:paraId="645BA059" w14:textId="77777777" w:rsidR="00C5466E" w:rsidRDefault="00C5466E">
      <w:pPr>
        <w:pStyle w:val="Footer"/>
      </w:pPr>
    </w:p>
    <w:p w14:paraId="2A236D9F" w14:textId="77777777" w:rsidR="00C5466E" w:rsidRDefault="00C5466E"/>
    <w:p w14:paraId="2C3126D5" w14:textId="77777777" w:rsidR="00C5466E" w:rsidRDefault="00C5466E"/>
    <w:p w14:paraId="74AB8A73" w14:textId="77777777" w:rsidR="00C5466E" w:rsidRDefault="00C54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1FB6" w14:textId="77777777" w:rsidR="00CD6282" w:rsidRDefault="00CD6282">
    <w:pPr>
      <w:pStyle w:val="Header"/>
    </w:pPr>
  </w:p>
  <w:p w14:paraId="0EA68859" w14:textId="77777777" w:rsidR="00CD6282" w:rsidRDefault="00CD62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87AE" w14:textId="49A7AB7C" w:rsidR="00CD6282" w:rsidRDefault="00CD6282" w:rsidP="000202F4">
    <w:pPr>
      <w:pStyle w:val="Header"/>
    </w:pPr>
    <w:r>
      <w:rPr>
        <w:rStyle w:val="Emphasis"/>
      </w:rPr>
      <w:t>Cyclopsitta diophthalma coxeni</w:t>
    </w:r>
    <w:r>
      <w:t xml:space="preserve"> (Coxen’s Fig-Parrot) consultation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F721" w14:textId="77777777" w:rsidR="00CD6282" w:rsidRDefault="00CD6282" w:rsidP="00C37215">
    <w:pPr>
      <w:pStyle w:val="Header"/>
      <w:tabs>
        <w:tab w:val="clear" w:pos="4820"/>
        <w:tab w:val="left" w:pos="7992"/>
      </w:tabs>
      <w:jc w:val="left"/>
    </w:pPr>
    <w:r>
      <w:rPr>
        <w:noProof/>
        <w:lang w:eastAsia="en-AU"/>
      </w:rPr>
      <w:drawing>
        <wp:inline distT="0" distB="0" distL="0" distR="0" wp14:anchorId="6855EDF1" wp14:editId="43962931">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12D8" w14:textId="77777777" w:rsidR="00CD6282" w:rsidRDefault="00CD62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783E" w14:textId="4D2B150E" w:rsidR="00CD6282" w:rsidRDefault="00CD6282" w:rsidP="008E7C80">
    <w:pPr>
      <w:pStyle w:val="Header"/>
    </w:pPr>
    <w:r>
      <w:rPr>
        <w:rStyle w:val="Emphasis"/>
      </w:rPr>
      <w:t>Cyclopsitta diophthalma coxeni</w:t>
    </w:r>
    <w:r>
      <w:t xml:space="preserve"> (Coxen’s Fig-Parrot) consultation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7840" w14:textId="77777777" w:rsidR="00CD6282" w:rsidRPr="003E30FD" w:rsidRDefault="00CD6282" w:rsidP="005208A6">
    <w:pPr>
      <w:pStyle w:val="Header"/>
      <w:rPr>
        <w:sz w:val="28"/>
        <w:szCs w:val="28"/>
        <w14:shadow w14:blurRad="50800" w14:dist="38100" w14:dir="2700000" w14:sx="100000" w14:sy="100000" w14:kx="0" w14:ky="0" w14:algn="tl">
          <w14:srgbClr w14:val="000000">
            <w14:alpha w14:val="60000"/>
          </w14:srgbClr>
        </w14:shadow>
      </w:rPr>
    </w:pP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7C67F0F5" w14:textId="77777777" w:rsidR="00CD6282" w:rsidRPr="00D728A1" w:rsidRDefault="00CD6282"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3A93F2AC" w14:textId="77777777" w:rsidR="00CD6282" w:rsidRDefault="00CD6282"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EE209D6"/>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FFC698B"/>
    <w:multiLevelType w:val="hybridMultilevel"/>
    <w:tmpl w:val="F03A9A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23887CA2"/>
    <w:numStyleLink w:val="List1"/>
  </w:abstractNum>
  <w:abstractNum w:abstractNumId="20" w15:restartNumberingAfterBreak="0">
    <w:nsid w:val="486800B4"/>
    <w:multiLevelType w:val="multilevel"/>
    <w:tmpl w:val="23887CA2"/>
    <w:numStyleLink w:val="List1"/>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33934B7"/>
    <w:multiLevelType w:val="multilevel"/>
    <w:tmpl w:val="23887CA2"/>
    <w:numStyleLink w:val="List1"/>
  </w:abstractNum>
  <w:num w:numId="1">
    <w:abstractNumId w:val="7"/>
  </w:num>
  <w:num w:numId="2">
    <w:abstractNumId w:val="20"/>
  </w:num>
  <w:num w:numId="3">
    <w:abstractNumId w:val="21"/>
  </w:num>
  <w:num w:numId="4">
    <w:abstractNumId w:val="13"/>
  </w:num>
  <w:num w:numId="5">
    <w:abstractNumId w:val="26"/>
  </w:num>
  <w:num w:numId="6">
    <w:abstractNumId w:val="27"/>
  </w:num>
  <w:num w:numId="7">
    <w:abstractNumId w:val="9"/>
  </w:num>
  <w:num w:numId="8">
    <w:abstractNumId w:val="16"/>
  </w:num>
  <w:num w:numId="9">
    <w:abstractNumId w:val="18"/>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4"/>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num>
  <w:num w:numId="20">
    <w:abstractNumId w:val="0"/>
  </w:num>
  <w:num w:numId="21">
    <w:abstractNumId w:val="17"/>
  </w:num>
  <w:num w:numId="22">
    <w:abstractNumId w:val="22"/>
  </w:num>
  <w:num w:numId="23">
    <w:abstractNumId w:val="29"/>
  </w:num>
  <w:num w:numId="24">
    <w:abstractNumId w:val="15"/>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3"/>
  </w:num>
  <w:num w:numId="29">
    <w:abstractNumId w:val="25"/>
  </w:num>
  <w:num w:numId="30">
    <w:abstractNumId w:val="11"/>
  </w:num>
  <w:num w:numId="31">
    <w:abstractNumId w:val="5"/>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8"/>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64"/>
    <w:rsid w:val="000011D8"/>
    <w:rsid w:val="00004323"/>
    <w:rsid w:val="000075C7"/>
    <w:rsid w:val="00010D07"/>
    <w:rsid w:val="000202F4"/>
    <w:rsid w:val="000213FD"/>
    <w:rsid w:val="00023F5B"/>
    <w:rsid w:val="00023FCC"/>
    <w:rsid w:val="00023FD7"/>
    <w:rsid w:val="00025619"/>
    <w:rsid w:val="00026A33"/>
    <w:rsid w:val="00026FC2"/>
    <w:rsid w:val="000341B6"/>
    <w:rsid w:val="000341E0"/>
    <w:rsid w:val="00041499"/>
    <w:rsid w:val="00042C60"/>
    <w:rsid w:val="00042FA6"/>
    <w:rsid w:val="00043707"/>
    <w:rsid w:val="0004550E"/>
    <w:rsid w:val="00050344"/>
    <w:rsid w:val="00054A10"/>
    <w:rsid w:val="00055F2E"/>
    <w:rsid w:val="00062B66"/>
    <w:rsid w:val="00062EB1"/>
    <w:rsid w:val="00063C71"/>
    <w:rsid w:val="00063E78"/>
    <w:rsid w:val="00065778"/>
    <w:rsid w:val="00065F4B"/>
    <w:rsid w:val="0007055B"/>
    <w:rsid w:val="00071129"/>
    <w:rsid w:val="00074E64"/>
    <w:rsid w:val="00077872"/>
    <w:rsid w:val="000835A0"/>
    <w:rsid w:val="00084B5C"/>
    <w:rsid w:val="00085069"/>
    <w:rsid w:val="0008655C"/>
    <w:rsid w:val="0008714B"/>
    <w:rsid w:val="00092D0B"/>
    <w:rsid w:val="00093761"/>
    <w:rsid w:val="000959C5"/>
    <w:rsid w:val="000A0569"/>
    <w:rsid w:val="000A4134"/>
    <w:rsid w:val="000A5D4D"/>
    <w:rsid w:val="000A6133"/>
    <w:rsid w:val="000A6351"/>
    <w:rsid w:val="000A722E"/>
    <w:rsid w:val="000B3905"/>
    <w:rsid w:val="000B5E97"/>
    <w:rsid w:val="000B7CE7"/>
    <w:rsid w:val="000C2910"/>
    <w:rsid w:val="000D1830"/>
    <w:rsid w:val="000D4B55"/>
    <w:rsid w:val="000D51F3"/>
    <w:rsid w:val="000D55BC"/>
    <w:rsid w:val="000D738D"/>
    <w:rsid w:val="000D7FAF"/>
    <w:rsid w:val="000E2C7F"/>
    <w:rsid w:val="000E630E"/>
    <w:rsid w:val="000E6650"/>
    <w:rsid w:val="000E690C"/>
    <w:rsid w:val="000F018A"/>
    <w:rsid w:val="000F30DC"/>
    <w:rsid w:val="000F3D21"/>
    <w:rsid w:val="00102FDA"/>
    <w:rsid w:val="00103022"/>
    <w:rsid w:val="00114207"/>
    <w:rsid w:val="0011667C"/>
    <w:rsid w:val="001200FA"/>
    <w:rsid w:val="00120CED"/>
    <w:rsid w:val="0012461E"/>
    <w:rsid w:val="00130A0B"/>
    <w:rsid w:val="00133292"/>
    <w:rsid w:val="00136835"/>
    <w:rsid w:val="001376F1"/>
    <w:rsid w:val="00137F5A"/>
    <w:rsid w:val="00145862"/>
    <w:rsid w:val="00145DB1"/>
    <w:rsid w:val="001479EE"/>
    <w:rsid w:val="00147EDE"/>
    <w:rsid w:val="00154B5B"/>
    <w:rsid w:val="00155BA9"/>
    <w:rsid w:val="0016081E"/>
    <w:rsid w:val="001617DC"/>
    <w:rsid w:val="00161E8C"/>
    <w:rsid w:val="001633F4"/>
    <w:rsid w:val="00165364"/>
    <w:rsid w:val="00166185"/>
    <w:rsid w:val="00170795"/>
    <w:rsid w:val="00172CCD"/>
    <w:rsid w:val="00173940"/>
    <w:rsid w:val="001739A8"/>
    <w:rsid w:val="00177744"/>
    <w:rsid w:val="00180329"/>
    <w:rsid w:val="0018058D"/>
    <w:rsid w:val="00181EC0"/>
    <w:rsid w:val="00184054"/>
    <w:rsid w:val="00184BD6"/>
    <w:rsid w:val="001860F8"/>
    <w:rsid w:val="00186635"/>
    <w:rsid w:val="00192A34"/>
    <w:rsid w:val="001944B7"/>
    <w:rsid w:val="001951DF"/>
    <w:rsid w:val="0019598A"/>
    <w:rsid w:val="00195CFB"/>
    <w:rsid w:val="00196CC8"/>
    <w:rsid w:val="001A0FF1"/>
    <w:rsid w:val="001A1AA1"/>
    <w:rsid w:val="001A2D13"/>
    <w:rsid w:val="001A3C77"/>
    <w:rsid w:val="001B077B"/>
    <w:rsid w:val="001B19FD"/>
    <w:rsid w:val="001B2BE2"/>
    <w:rsid w:val="001B3299"/>
    <w:rsid w:val="001B441B"/>
    <w:rsid w:val="001B55AE"/>
    <w:rsid w:val="001B6E19"/>
    <w:rsid w:val="001B729C"/>
    <w:rsid w:val="001C3F42"/>
    <w:rsid w:val="001C7420"/>
    <w:rsid w:val="001D0A97"/>
    <w:rsid w:val="001D230F"/>
    <w:rsid w:val="001D7322"/>
    <w:rsid w:val="001E3289"/>
    <w:rsid w:val="001E4765"/>
    <w:rsid w:val="001E5131"/>
    <w:rsid w:val="001E6290"/>
    <w:rsid w:val="001E68C4"/>
    <w:rsid w:val="001E6A59"/>
    <w:rsid w:val="00206A24"/>
    <w:rsid w:val="0021007A"/>
    <w:rsid w:val="00210833"/>
    <w:rsid w:val="0021433D"/>
    <w:rsid w:val="00221209"/>
    <w:rsid w:val="0022142B"/>
    <w:rsid w:val="002215BE"/>
    <w:rsid w:val="00223138"/>
    <w:rsid w:val="00226742"/>
    <w:rsid w:val="0023010D"/>
    <w:rsid w:val="002319AB"/>
    <w:rsid w:val="00232148"/>
    <w:rsid w:val="00232977"/>
    <w:rsid w:val="00233B1D"/>
    <w:rsid w:val="00235943"/>
    <w:rsid w:val="0024549B"/>
    <w:rsid w:val="00252237"/>
    <w:rsid w:val="00252454"/>
    <w:rsid w:val="002668A0"/>
    <w:rsid w:val="00266DC5"/>
    <w:rsid w:val="00270C5A"/>
    <w:rsid w:val="00274B8A"/>
    <w:rsid w:val="00276B64"/>
    <w:rsid w:val="00276E5C"/>
    <w:rsid w:val="00277BFB"/>
    <w:rsid w:val="002802A2"/>
    <w:rsid w:val="002803B8"/>
    <w:rsid w:val="00280857"/>
    <w:rsid w:val="0028144F"/>
    <w:rsid w:val="0028148E"/>
    <w:rsid w:val="0028173F"/>
    <w:rsid w:val="00284E64"/>
    <w:rsid w:val="00284E69"/>
    <w:rsid w:val="002906BC"/>
    <w:rsid w:val="00291107"/>
    <w:rsid w:val="002924CA"/>
    <w:rsid w:val="00292F01"/>
    <w:rsid w:val="00297049"/>
    <w:rsid w:val="0029756F"/>
    <w:rsid w:val="002A2EFB"/>
    <w:rsid w:val="002A6655"/>
    <w:rsid w:val="002A6BDE"/>
    <w:rsid w:val="002B01EE"/>
    <w:rsid w:val="002B134C"/>
    <w:rsid w:val="002B1F3E"/>
    <w:rsid w:val="002B230B"/>
    <w:rsid w:val="002B3707"/>
    <w:rsid w:val="002B69E4"/>
    <w:rsid w:val="002B6A3F"/>
    <w:rsid w:val="002B76C9"/>
    <w:rsid w:val="002B7D13"/>
    <w:rsid w:val="002C116E"/>
    <w:rsid w:val="002D17E2"/>
    <w:rsid w:val="002D2B18"/>
    <w:rsid w:val="002D6AC0"/>
    <w:rsid w:val="002D7CF8"/>
    <w:rsid w:val="002E31FA"/>
    <w:rsid w:val="002E32CA"/>
    <w:rsid w:val="002E34B7"/>
    <w:rsid w:val="002F232F"/>
    <w:rsid w:val="002F34D8"/>
    <w:rsid w:val="002F3AEA"/>
    <w:rsid w:val="002F4DAD"/>
    <w:rsid w:val="003113EE"/>
    <w:rsid w:val="00314975"/>
    <w:rsid w:val="00326DDE"/>
    <w:rsid w:val="00333BA5"/>
    <w:rsid w:val="0033563B"/>
    <w:rsid w:val="00337360"/>
    <w:rsid w:val="003437D5"/>
    <w:rsid w:val="003445EF"/>
    <w:rsid w:val="00344617"/>
    <w:rsid w:val="00346541"/>
    <w:rsid w:val="003470E4"/>
    <w:rsid w:val="00347206"/>
    <w:rsid w:val="00351E68"/>
    <w:rsid w:val="00355F1B"/>
    <w:rsid w:val="003607B9"/>
    <w:rsid w:val="00360ACE"/>
    <w:rsid w:val="00360FAC"/>
    <w:rsid w:val="00365B46"/>
    <w:rsid w:val="00370F9F"/>
    <w:rsid w:val="00372DAE"/>
    <w:rsid w:val="0037602E"/>
    <w:rsid w:val="00383A12"/>
    <w:rsid w:val="003844EE"/>
    <w:rsid w:val="00384B57"/>
    <w:rsid w:val="00387E7C"/>
    <w:rsid w:val="0039259C"/>
    <w:rsid w:val="0039336C"/>
    <w:rsid w:val="00394064"/>
    <w:rsid w:val="00394AB6"/>
    <w:rsid w:val="003A04C1"/>
    <w:rsid w:val="003A06CA"/>
    <w:rsid w:val="003A1454"/>
    <w:rsid w:val="003A2343"/>
    <w:rsid w:val="003B2F03"/>
    <w:rsid w:val="003B5EED"/>
    <w:rsid w:val="003B6A62"/>
    <w:rsid w:val="003B724A"/>
    <w:rsid w:val="003B7E7C"/>
    <w:rsid w:val="003C7B5E"/>
    <w:rsid w:val="003D7FE8"/>
    <w:rsid w:val="003E1291"/>
    <w:rsid w:val="003E1A6F"/>
    <w:rsid w:val="003E30FD"/>
    <w:rsid w:val="003E5E90"/>
    <w:rsid w:val="003E6102"/>
    <w:rsid w:val="003F22EA"/>
    <w:rsid w:val="003F60E2"/>
    <w:rsid w:val="003F6EE8"/>
    <w:rsid w:val="0040031A"/>
    <w:rsid w:val="0040243B"/>
    <w:rsid w:val="0040258A"/>
    <w:rsid w:val="00402610"/>
    <w:rsid w:val="00412830"/>
    <w:rsid w:val="004218F0"/>
    <w:rsid w:val="00421E71"/>
    <w:rsid w:val="004236E0"/>
    <w:rsid w:val="004247E0"/>
    <w:rsid w:val="004261A5"/>
    <w:rsid w:val="00432BB0"/>
    <w:rsid w:val="0043513C"/>
    <w:rsid w:val="004368AE"/>
    <w:rsid w:val="00436CC8"/>
    <w:rsid w:val="00437E66"/>
    <w:rsid w:val="00440C79"/>
    <w:rsid w:val="00443666"/>
    <w:rsid w:val="0044391F"/>
    <w:rsid w:val="00460C44"/>
    <w:rsid w:val="00460D54"/>
    <w:rsid w:val="0046168A"/>
    <w:rsid w:val="00461C10"/>
    <w:rsid w:val="00473932"/>
    <w:rsid w:val="00473DF9"/>
    <w:rsid w:val="00474AD3"/>
    <w:rsid w:val="00475FF3"/>
    <w:rsid w:val="00476948"/>
    <w:rsid w:val="00476ACB"/>
    <w:rsid w:val="00480C78"/>
    <w:rsid w:val="00481223"/>
    <w:rsid w:val="00482558"/>
    <w:rsid w:val="00482665"/>
    <w:rsid w:val="00486C20"/>
    <w:rsid w:val="00492C3D"/>
    <w:rsid w:val="004930E8"/>
    <w:rsid w:val="0049477E"/>
    <w:rsid w:val="004B06F9"/>
    <w:rsid w:val="004B2A61"/>
    <w:rsid w:val="004C22BE"/>
    <w:rsid w:val="004C2A0C"/>
    <w:rsid w:val="004C3033"/>
    <w:rsid w:val="004C4253"/>
    <w:rsid w:val="004C7F78"/>
    <w:rsid w:val="004D2790"/>
    <w:rsid w:val="004D2E53"/>
    <w:rsid w:val="004D5AF4"/>
    <w:rsid w:val="004D61C9"/>
    <w:rsid w:val="004E6A3F"/>
    <w:rsid w:val="004E7AAB"/>
    <w:rsid w:val="004F1425"/>
    <w:rsid w:val="004F32AB"/>
    <w:rsid w:val="004F412F"/>
    <w:rsid w:val="004F5429"/>
    <w:rsid w:val="004F6ED8"/>
    <w:rsid w:val="0050070C"/>
    <w:rsid w:val="00501322"/>
    <w:rsid w:val="005033A2"/>
    <w:rsid w:val="005036B9"/>
    <w:rsid w:val="0050438E"/>
    <w:rsid w:val="00504E67"/>
    <w:rsid w:val="00504EF7"/>
    <w:rsid w:val="0050535B"/>
    <w:rsid w:val="0050545D"/>
    <w:rsid w:val="005059FD"/>
    <w:rsid w:val="00510CEA"/>
    <w:rsid w:val="0051202F"/>
    <w:rsid w:val="00513805"/>
    <w:rsid w:val="0051701F"/>
    <w:rsid w:val="005208A6"/>
    <w:rsid w:val="00520BB1"/>
    <w:rsid w:val="005219AD"/>
    <w:rsid w:val="005306BA"/>
    <w:rsid w:val="00533DCB"/>
    <w:rsid w:val="00541503"/>
    <w:rsid w:val="0054548E"/>
    <w:rsid w:val="0054559E"/>
    <w:rsid w:val="0055033C"/>
    <w:rsid w:val="00550F48"/>
    <w:rsid w:val="00552D20"/>
    <w:rsid w:val="005568E4"/>
    <w:rsid w:val="0056110A"/>
    <w:rsid w:val="005615AA"/>
    <w:rsid w:val="00561756"/>
    <w:rsid w:val="0056348C"/>
    <w:rsid w:val="005647B8"/>
    <w:rsid w:val="00574A98"/>
    <w:rsid w:val="005770F1"/>
    <w:rsid w:val="005821F2"/>
    <w:rsid w:val="0058583E"/>
    <w:rsid w:val="00590E2A"/>
    <w:rsid w:val="005936C5"/>
    <w:rsid w:val="005960E3"/>
    <w:rsid w:val="005A02CB"/>
    <w:rsid w:val="005A3DAB"/>
    <w:rsid w:val="005A5154"/>
    <w:rsid w:val="005B2DA0"/>
    <w:rsid w:val="005C1D14"/>
    <w:rsid w:val="005C4878"/>
    <w:rsid w:val="005D0B73"/>
    <w:rsid w:val="005D2006"/>
    <w:rsid w:val="005D22D0"/>
    <w:rsid w:val="005D3AAC"/>
    <w:rsid w:val="005D65B6"/>
    <w:rsid w:val="005D7D1D"/>
    <w:rsid w:val="005E4AF2"/>
    <w:rsid w:val="005F0E4D"/>
    <w:rsid w:val="005F376D"/>
    <w:rsid w:val="005F3E72"/>
    <w:rsid w:val="005F6198"/>
    <w:rsid w:val="005F69E5"/>
    <w:rsid w:val="00601FF6"/>
    <w:rsid w:val="00605A86"/>
    <w:rsid w:val="00605BF7"/>
    <w:rsid w:val="00606600"/>
    <w:rsid w:val="00610419"/>
    <w:rsid w:val="006111E0"/>
    <w:rsid w:val="00611FAC"/>
    <w:rsid w:val="006129B6"/>
    <w:rsid w:val="00612AA8"/>
    <w:rsid w:val="006134A7"/>
    <w:rsid w:val="00613CC0"/>
    <w:rsid w:val="0061515E"/>
    <w:rsid w:val="00622D0D"/>
    <w:rsid w:val="00624A10"/>
    <w:rsid w:val="00625A55"/>
    <w:rsid w:val="00626383"/>
    <w:rsid w:val="00626C06"/>
    <w:rsid w:val="0063244C"/>
    <w:rsid w:val="00640C2F"/>
    <w:rsid w:val="00643D03"/>
    <w:rsid w:val="0065073D"/>
    <w:rsid w:val="00651F93"/>
    <w:rsid w:val="0065759C"/>
    <w:rsid w:val="0065764B"/>
    <w:rsid w:val="00665D41"/>
    <w:rsid w:val="00677456"/>
    <w:rsid w:val="006807B3"/>
    <w:rsid w:val="00685944"/>
    <w:rsid w:val="00691AC8"/>
    <w:rsid w:val="00695903"/>
    <w:rsid w:val="00697EA2"/>
    <w:rsid w:val="006A02AA"/>
    <w:rsid w:val="006A5604"/>
    <w:rsid w:val="006A6526"/>
    <w:rsid w:val="006A78FE"/>
    <w:rsid w:val="006B75F9"/>
    <w:rsid w:val="006C33D6"/>
    <w:rsid w:val="006C480C"/>
    <w:rsid w:val="006C5497"/>
    <w:rsid w:val="006C7342"/>
    <w:rsid w:val="006D0068"/>
    <w:rsid w:val="006D1CC0"/>
    <w:rsid w:val="006D3581"/>
    <w:rsid w:val="006D6C77"/>
    <w:rsid w:val="006E04A7"/>
    <w:rsid w:val="006E3509"/>
    <w:rsid w:val="006E5CC3"/>
    <w:rsid w:val="006E7991"/>
    <w:rsid w:val="006E7B8E"/>
    <w:rsid w:val="006F1D0B"/>
    <w:rsid w:val="006F259B"/>
    <w:rsid w:val="006F34F8"/>
    <w:rsid w:val="006F4AC3"/>
    <w:rsid w:val="006F4D0A"/>
    <w:rsid w:val="006F73A6"/>
    <w:rsid w:val="007019A7"/>
    <w:rsid w:val="00702480"/>
    <w:rsid w:val="0070330E"/>
    <w:rsid w:val="007063FF"/>
    <w:rsid w:val="00710492"/>
    <w:rsid w:val="0071552D"/>
    <w:rsid w:val="00715C18"/>
    <w:rsid w:val="00716488"/>
    <w:rsid w:val="00717684"/>
    <w:rsid w:val="00717DA0"/>
    <w:rsid w:val="00720F63"/>
    <w:rsid w:val="007210AB"/>
    <w:rsid w:val="0072328F"/>
    <w:rsid w:val="007269A3"/>
    <w:rsid w:val="00726BA3"/>
    <w:rsid w:val="00727C1C"/>
    <w:rsid w:val="00730CF3"/>
    <w:rsid w:val="0073584B"/>
    <w:rsid w:val="00735921"/>
    <w:rsid w:val="007405CB"/>
    <w:rsid w:val="007421FD"/>
    <w:rsid w:val="00743973"/>
    <w:rsid w:val="00743AA2"/>
    <w:rsid w:val="0074480F"/>
    <w:rsid w:val="0074658B"/>
    <w:rsid w:val="00746B45"/>
    <w:rsid w:val="0075388B"/>
    <w:rsid w:val="00754465"/>
    <w:rsid w:val="00760FF8"/>
    <w:rsid w:val="0076197C"/>
    <w:rsid w:val="007619CC"/>
    <w:rsid w:val="00763F74"/>
    <w:rsid w:val="0076542A"/>
    <w:rsid w:val="00765819"/>
    <w:rsid w:val="00772527"/>
    <w:rsid w:val="0077351A"/>
    <w:rsid w:val="00774EAA"/>
    <w:rsid w:val="00776E7F"/>
    <w:rsid w:val="00776F61"/>
    <w:rsid w:val="00780907"/>
    <w:rsid w:val="0078307B"/>
    <w:rsid w:val="00783F28"/>
    <w:rsid w:val="00785AC0"/>
    <w:rsid w:val="00792E2B"/>
    <w:rsid w:val="00794F71"/>
    <w:rsid w:val="00795F43"/>
    <w:rsid w:val="007A2C86"/>
    <w:rsid w:val="007A5898"/>
    <w:rsid w:val="007B16E7"/>
    <w:rsid w:val="007B1BA0"/>
    <w:rsid w:val="007C1000"/>
    <w:rsid w:val="007C10AB"/>
    <w:rsid w:val="007C4E5E"/>
    <w:rsid w:val="007C5B94"/>
    <w:rsid w:val="007D0BB0"/>
    <w:rsid w:val="007D38E3"/>
    <w:rsid w:val="007D434C"/>
    <w:rsid w:val="007D4D2B"/>
    <w:rsid w:val="007E524A"/>
    <w:rsid w:val="007E6D22"/>
    <w:rsid w:val="007F4024"/>
    <w:rsid w:val="007F4224"/>
    <w:rsid w:val="007F5894"/>
    <w:rsid w:val="00802773"/>
    <w:rsid w:val="00802C21"/>
    <w:rsid w:val="00804003"/>
    <w:rsid w:val="00805DF5"/>
    <w:rsid w:val="008064B3"/>
    <w:rsid w:val="00807052"/>
    <w:rsid w:val="0081061B"/>
    <w:rsid w:val="00812B10"/>
    <w:rsid w:val="00814CBA"/>
    <w:rsid w:val="00820047"/>
    <w:rsid w:val="00820AC2"/>
    <w:rsid w:val="0082249A"/>
    <w:rsid w:val="00826144"/>
    <w:rsid w:val="00832E99"/>
    <w:rsid w:val="00832FAC"/>
    <w:rsid w:val="00833933"/>
    <w:rsid w:val="00845D75"/>
    <w:rsid w:val="0085217B"/>
    <w:rsid w:val="00853324"/>
    <w:rsid w:val="00855316"/>
    <w:rsid w:val="008570BE"/>
    <w:rsid w:val="0086619D"/>
    <w:rsid w:val="00871C8E"/>
    <w:rsid w:val="00872E14"/>
    <w:rsid w:val="00874F78"/>
    <w:rsid w:val="00880060"/>
    <w:rsid w:val="00880E00"/>
    <w:rsid w:val="00881197"/>
    <w:rsid w:val="008861BF"/>
    <w:rsid w:val="00895793"/>
    <w:rsid w:val="0089596B"/>
    <w:rsid w:val="008A0572"/>
    <w:rsid w:val="008A057C"/>
    <w:rsid w:val="008A17E1"/>
    <w:rsid w:val="008A187A"/>
    <w:rsid w:val="008A18B0"/>
    <w:rsid w:val="008A24A1"/>
    <w:rsid w:val="008A35EB"/>
    <w:rsid w:val="008A3D0A"/>
    <w:rsid w:val="008A4CE2"/>
    <w:rsid w:val="008A51E7"/>
    <w:rsid w:val="008A6F13"/>
    <w:rsid w:val="008A7330"/>
    <w:rsid w:val="008A7C6C"/>
    <w:rsid w:val="008B00FB"/>
    <w:rsid w:val="008B118D"/>
    <w:rsid w:val="008B5DCA"/>
    <w:rsid w:val="008B78CE"/>
    <w:rsid w:val="008C02F2"/>
    <w:rsid w:val="008C43E8"/>
    <w:rsid w:val="008C531D"/>
    <w:rsid w:val="008D2312"/>
    <w:rsid w:val="008D4C1F"/>
    <w:rsid w:val="008D4D82"/>
    <w:rsid w:val="008D4E8C"/>
    <w:rsid w:val="008D5FB2"/>
    <w:rsid w:val="008E472A"/>
    <w:rsid w:val="008E4C40"/>
    <w:rsid w:val="008E5332"/>
    <w:rsid w:val="008E665E"/>
    <w:rsid w:val="008E694F"/>
    <w:rsid w:val="008E7C80"/>
    <w:rsid w:val="008F1DD4"/>
    <w:rsid w:val="008F57A7"/>
    <w:rsid w:val="008F5D9C"/>
    <w:rsid w:val="008F790C"/>
    <w:rsid w:val="00903833"/>
    <w:rsid w:val="00905F07"/>
    <w:rsid w:val="00906BC4"/>
    <w:rsid w:val="00910D84"/>
    <w:rsid w:val="00911931"/>
    <w:rsid w:val="00916F8B"/>
    <w:rsid w:val="00921F7C"/>
    <w:rsid w:val="00922F77"/>
    <w:rsid w:val="009262B2"/>
    <w:rsid w:val="009268CA"/>
    <w:rsid w:val="00927D81"/>
    <w:rsid w:val="00927F6C"/>
    <w:rsid w:val="009304D0"/>
    <w:rsid w:val="00930D6C"/>
    <w:rsid w:val="009312E0"/>
    <w:rsid w:val="00931643"/>
    <w:rsid w:val="00931AFE"/>
    <w:rsid w:val="00932DA2"/>
    <w:rsid w:val="00933A0D"/>
    <w:rsid w:val="00933A3D"/>
    <w:rsid w:val="00933B07"/>
    <w:rsid w:val="00935CDF"/>
    <w:rsid w:val="00936152"/>
    <w:rsid w:val="00942315"/>
    <w:rsid w:val="009430E8"/>
    <w:rsid w:val="0094653C"/>
    <w:rsid w:val="009468FD"/>
    <w:rsid w:val="00947982"/>
    <w:rsid w:val="009502E2"/>
    <w:rsid w:val="00953F4C"/>
    <w:rsid w:val="0095573E"/>
    <w:rsid w:val="0095692A"/>
    <w:rsid w:val="00956DC6"/>
    <w:rsid w:val="0095701C"/>
    <w:rsid w:val="00957A21"/>
    <w:rsid w:val="00975E38"/>
    <w:rsid w:val="0097684A"/>
    <w:rsid w:val="00980788"/>
    <w:rsid w:val="0098092F"/>
    <w:rsid w:val="009939D9"/>
    <w:rsid w:val="00993CDC"/>
    <w:rsid w:val="00995B7F"/>
    <w:rsid w:val="00997628"/>
    <w:rsid w:val="009A165E"/>
    <w:rsid w:val="009A5676"/>
    <w:rsid w:val="009A5850"/>
    <w:rsid w:val="009A615F"/>
    <w:rsid w:val="009B1303"/>
    <w:rsid w:val="009B4DC1"/>
    <w:rsid w:val="009B5162"/>
    <w:rsid w:val="009C08F5"/>
    <w:rsid w:val="009C30EC"/>
    <w:rsid w:val="009C33A3"/>
    <w:rsid w:val="009D0936"/>
    <w:rsid w:val="009D3E1C"/>
    <w:rsid w:val="009E0E09"/>
    <w:rsid w:val="009E13C2"/>
    <w:rsid w:val="009E2BC4"/>
    <w:rsid w:val="009E30E5"/>
    <w:rsid w:val="009E3E71"/>
    <w:rsid w:val="009E59CA"/>
    <w:rsid w:val="009E72A8"/>
    <w:rsid w:val="009E7A91"/>
    <w:rsid w:val="009F08D5"/>
    <w:rsid w:val="009F10A8"/>
    <w:rsid w:val="009F1A26"/>
    <w:rsid w:val="009F2B1B"/>
    <w:rsid w:val="00A034C7"/>
    <w:rsid w:val="00A037DE"/>
    <w:rsid w:val="00A03B2E"/>
    <w:rsid w:val="00A05E46"/>
    <w:rsid w:val="00A06FC3"/>
    <w:rsid w:val="00A12094"/>
    <w:rsid w:val="00A20A22"/>
    <w:rsid w:val="00A21391"/>
    <w:rsid w:val="00A2351B"/>
    <w:rsid w:val="00A24D91"/>
    <w:rsid w:val="00A33B04"/>
    <w:rsid w:val="00A37B41"/>
    <w:rsid w:val="00A40FAA"/>
    <w:rsid w:val="00A41058"/>
    <w:rsid w:val="00A45C2B"/>
    <w:rsid w:val="00A46447"/>
    <w:rsid w:val="00A46D91"/>
    <w:rsid w:val="00A51891"/>
    <w:rsid w:val="00A54B60"/>
    <w:rsid w:val="00A56664"/>
    <w:rsid w:val="00A60CB6"/>
    <w:rsid w:val="00A62941"/>
    <w:rsid w:val="00A64A84"/>
    <w:rsid w:val="00A65D7F"/>
    <w:rsid w:val="00A717A9"/>
    <w:rsid w:val="00A72E1A"/>
    <w:rsid w:val="00A73DD2"/>
    <w:rsid w:val="00A7700D"/>
    <w:rsid w:val="00A7740E"/>
    <w:rsid w:val="00A81027"/>
    <w:rsid w:val="00A85421"/>
    <w:rsid w:val="00A85E32"/>
    <w:rsid w:val="00A87EFD"/>
    <w:rsid w:val="00A921D7"/>
    <w:rsid w:val="00A941C6"/>
    <w:rsid w:val="00A942E0"/>
    <w:rsid w:val="00A956D6"/>
    <w:rsid w:val="00AA2925"/>
    <w:rsid w:val="00AA3020"/>
    <w:rsid w:val="00AA447B"/>
    <w:rsid w:val="00AA5B46"/>
    <w:rsid w:val="00AA6060"/>
    <w:rsid w:val="00AA70E3"/>
    <w:rsid w:val="00AA72B7"/>
    <w:rsid w:val="00AA74F0"/>
    <w:rsid w:val="00AB0FBE"/>
    <w:rsid w:val="00AB3AB5"/>
    <w:rsid w:val="00AB4C7D"/>
    <w:rsid w:val="00AB66F1"/>
    <w:rsid w:val="00AC049E"/>
    <w:rsid w:val="00AC1F52"/>
    <w:rsid w:val="00AC3A2A"/>
    <w:rsid w:val="00AC3EAD"/>
    <w:rsid w:val="00AC5978"/>
    <w:rsid w:val="00AC5F6E"/>
    <w:rsid w:val="00AC659E"/>
    <w:rsid w:val="00AD0A8E"/>
    <w:rsid w:val="00AD181E"/>
    <w:rsid w:val="00AD2722"/>
    <w:rsid w:val="00AD2D38"/>
    <w:rsid w:val="00AD38CF"/>
    <w:rsid w:val="00AD44EA"/>
    <w:rsid w:val="00AE31DA"/>
    <w:rsid w:val="00AE524D"/>
    <w:rsid w:val="00AE6EC7"/>
    <w:rsid w:val="00AF26CF"/>
    <w:rsid w:val="00AF5211"/>
    <w:rsid w:val="00AF6941"/>
    <w:rsid w:val="00AF6CF8"/>
    <w:rsid w:val="00AF7492"/>
    <w:rsid w:val="00B01AD0"/>
    <w:rsid w:val="00B01FB8"/>
    <w:rsid w:val="00B0203B"/>
    <w:rsid w:val="00B07E82"/>
    <w:rsid w:val="00B11B3E"/>
    <w:rsid w:val="00B121C1"/>
    <w:rsid w:val="00B150DF"/>
    <w:rsid w:val="00B16806"/>
    <w:rsid w:val="00B16B12"/>
    <w:rsid w:val="00B21C20"/>
    <w:rsid w:val="00B27E5A"/>
    <w:rsid w:val="00B322C9"/>
    <w:rsid w:val="00B3750C"/>
    <w:rsid w:val="00B40556"/>
    <w:rsid w:val="00B411FF"/>
    <w:rsid w:val="00B43B0D"/>
    <w:rsid w:val="00B4649B"/>
    <w:rsid w:val="00B52C3A"/>
    <w:rsid w:val="00B52E90"/>
    <w:rsid w:val="00B54C08"/>
    <w:rsid w:val="00B55CA6"/>
    <w:rsid w:val="00B60BF3"/>
    <w:rsid w:val="00B6264B"/>
    <w:rsid w:val="00B63452"/>
    <w:rsid w:val="00B64FEB"/>
    <w:rsid w:val="00B66CC6"/>
    <w:rsid w:val="00B706ED"/>
    <w:rsid w:val="00B7745D"/>
    <w:rsid w:val="00B810EC"/>
    <w:rsid w:val="00B83C2D"/>
    <w:rsid w:val="00B84369"/>
    <w:rsid w:val="00B85665"/>
    <w:rsid w:val="00B867BB"/>
    <w:rsid w:val="00B870AF"/>
    <w:rsid w:val="00B900F0"/>
    <w:rsid w:val="00B90F27"/>
    <w:rsid w:val="00B92695"/>
    <w:rsid w:val="00B96453"/>
    <w:rsid w:val="00BA28D1"/>
    <w:rsid w:val="00BA5A4D"/>
    <w:rsid w:val="00BA5DC7"/>
    <w:rsid w:val="00BB352F"/>
    <w:rsid w:val="00BB365A"/>
    <w:rsid w:val="00BB3E03"/>
    <w:rsid w:val="00BB4E7A"/>
    <w:rsid w:val="00BC4B95"/>
    <w:rsid w:val="00BD67DE"/>
    <w:rsid w:val="00BD7983"/>
    <w:rsid w:val="00BE1AEB"/>
    <w:rsid w:val="00BE530B"/>
    <w:rsid w:val="00BF2381"/>
    <w:rsid w:val="00C01E6C"/>
    <w:rsid w:val="00C024C1"/>
    <w:rsid w:val="00C032B2"/>
    <w:rsid w:val="00C0578E"/>
    <w:rsid w:val="00C05A3E"/>
    <w:rsid w:val="00C116F9"/>
    <w:rsid w:val="00C11F9B"/>
    <w:rsid w:val="00C1341A"/>
    <w:rsid w:val="00C14D04"/>
    <w:rsid w:val="00C155A7"/>
    <w:rsid w:val="00C171E4"/>
    <w:rsid w:val="00C17381"/>
    <w:rsid w:val="00C2128B"/>
    <w:rsid w:val="00C21813"/>
    <w:rsid w:val="00C2548B"/>
    <w:rsid w:val="00C2624F"/>
    <w:rsid w:val="00C26DC0"/>
    <w:rsid w:val="00C2736A"/>
    <w:rsid w:val="00C304AA"/>
    <w:rsid w:val="00C31D9B"/>
    <w:rsid w:val="00C358D7"/>
    <w:rsid w:val="00C37215"/>
    <w:rsid w:val="00C454E6"/>
    <w:rsid w:val="00C50901"/>
    <w:rsid w:val="00C510DE"/>
    <w:rsid w:val="00C52C46"/>
    <w:rsid w:val="00C5466E"/>
    <w:rsid w:val="00C5493E"/>
    <w:rsid w:val="00C64C7F"/>
    <w:rsid w:val="00C658BC"/>
    <w:rsid w:val="00C72F10"/>
    <w:rsid w:val="00C739DD"/>
    <w:rsid w:val="00C77652"/>
    <w:rsid w:val="00C77CE3"/>
    <w:rsid w:val="00C80CC6"/>
    <w:rsid w:val="00C815C0"/>
    <w:rsid w:val="00C847AF"/>
    <w:rsid w:val="00C8541A"/>
    <w:rsid w:val="00C916A6"/>
    <w:rsid w:val="00C9428B"/>
    <w:rsid w:val="00C973B8"/>
    <w:rsid w:val="00CA2CDF"/>
    <w:rsid w:val="00CA3BFF"/>
    <w:rsid w:val="00CA5A75"/>
    <w:rsid w:val="00CA6D34"/>
    <w:rsid w:val="00CA7C3F"/>
    <w:rsid w:val="00CB4A34"/>
    <w:rsid w:val="00CB6E8B"/>
    <w:rsid w:val="00CC062B"/>
    <w:rsid w:val="00CC7E29"/>
    <w:rsid w:val="00CD291E"/>
    <w:rsid w:val="00CD30FC"/>
    <w:rsid w:val="00CD40A1"/>
    <w:rsid w:val="00CD441B"/>
    <w:rsid w:val="00CD6282"/>
    <w:rsid w:val="00CD6EA6"/>
    <w:rsid w:val="00CE0F4A"/>
    <w:rsid w:val="00CE18A3"/>
    <w:rsid w:val="00CE2EE7"/>
    <w:rsid w:val="00CE5720"/>
    <w:rsid w:val="00CF0A90"/>
    <w:rsid w:val="00CF270B"/>
    <w:rsid w:val="00CF7304"/>
    <w:rsid w:val="00D06356"/>
    <w:rsid w:val="00D17C18"/>
    <w:rsid w:val="00D24058"/>
    <w:rsid w:val="00D302F1"/>
    <w:rsid w:val="00D34ADB"/>
    <w:rsid w:val="00D35115"/>
    <w:rsid w:val="00D37773"/>
    <w:rsid w:val="00D409F0"/>
    <w:rsid w:val="00D431C8"/>
    <w:rsid w:val="00D43428"/>
    <w:rsid w:val="00D447A7"/>
    <w:rsid w:val="00D447F8"/>
    <w:rsid w:val="00D45274"/>
    <w:rsid w:val="00D45E0E"/>
    <w:rsid w:val="00D46EA9"/>
    <w:rsid w:val="00D516CF"/>
    <w:rsid w:val="00D52DA0"/>
    <w:rsid w:val="00D53EB5"/>
    <w:rsid w:val="00D601AF"/>
    <w:rsid w:val="00D60C9A"/>
    <w:rsid w:val="00D666DC"/>
    <w:rsid w:val="00D66B03"/>
    <w:rsid w:val="00D7056B"/>
    <w:rsid w:val="00D714AA"/>
    <w:rsid w:val="00D72698"/>
    <w:rsid w:val="00D728A1"/>
    <w:rsid w:val="00D739C0"/>
    <w:rsid w:val="00D745CF"/>
    <w:rsid w:val="00D81936"/>
    <w:rsid w:val="00D830A9"/>
    <w:rsid w:val="00D85801"/>
    <w:rsid w:val="00D86EDB"/>
    <w:rsid w:val="00D909B0"/>
    <w:rsid w:val="00D91156"/>
    <w:rsid w:val="00D913F6"/>
    <w:rsid w:val="00D93E30"/>
    <w:rsid w:val="00D945A0"/>
    <w:rsid w:val="00D95A78"/>
    <w:rsid w:val="00D965AE"/>
    <w:rsid w:val="00DA16D6"/>
    <w:rsid w:val="00DA5471"/>
    <w:rsid w:val="00DB05CD"/>
    <w:rsid w:val="00DB5C4C"/>
    <w:rsid w:val="00DC398B"/>
    <w:rsid w:val="00DC3D9D"/>
    <w:rsid w:val="00DC4577"/>
    <w:rsid w:val="00DC4EE9"/>
    <w:rsid w:val="00DC5926"/>
    <w:rsid w:val="00DD3067"/>
    <w:rsid w:val="00DD33CE"/>
    <w:rsid w:val="00DE00A7"/>
    <w:rsid w:val="00DE0740"/>
    <w:rsid w:val="00DE1A11"/>
    <w:rsid w:val="00DE2D95"/>
    <w:rsid w:val="00DE4612"/>
    <w:rsid w:val="00DE6937"/>
    <w:rsid w:val="00DF0F93"/>
    <w:rsid w:val="00DF3B2B"/>
    <w:rsid w:val="00E02D9C"/>
    <w:rsid w:val="00E0340B"/>
    <w:rsid w:val="00E060C9"/>
    <w:rsid w:val="00E061EB"/>
    <w:rsid w:val="00E103E3"/>
    <w:rsid w:val="00E110EF"/>
    <w:rsid w:val="00E22344"/>
    <w:rsid w:val="00E25445"/>
    <w:rsid w:val="00E26D9F"/>
    <w:rsid w:val="00E30C87"/>
    <w:rsid w:val="00E3101E"/>
    <w:rsid w:val="00E325CB"/>
    <w:rsid w:val="00E3282F"/>
    <w:rsid w:val="00E349E8"/>
    <w:rsid w:val="00E3549C"/>
    <w:rsid w:val="00E35C65"/>
    <w:rsid w:val="00E362EF"/>
    <w:rsid w:val="00E418DC"/>
    <w:rsid w:val="00E4466C"/>
    <w:rsid w:val="00E47FC8"/>
    <w:rsid w:val="00E50CCA"/>
    <w:rsid w:val="00E560BF"/>
    <w:rsid w:val="00E56925"/>
    <w:rsid w:val="00E56C46"/>
    <w:rsid w:val="00E6238F"/>
    <w:rsid w:val="00E66BC1"/>
    <w:rsid w:val="00E707AE"/>
    <w:rsid w:val="00E72434"/>
    <w:rsid w:val="00E73F60"/>
    <w:rsid w:val="00E77A26"/>
    <w:rsid w:val="00E819B0"/>
    <w:rsid w:val="00E838B6"/>
    <w:rsid w:val="00E8423F"/>
    <w:rsid w:val="00E84D66"/>
    <w:rsid w:val="00E8543E"/>
    <w:rsid w:val="00E869F7"/>
    <w:rsid w:val="00E94096"/>
    <w:rsid w:val="00E97B8A"/>
    <w:rsid w:val="00EA06FC"/>
    <w:rsid w:val="00EA0DA1"/>
    <w:rsid w:val="00EA2E37"/>
    <w:rsid w:val="00EA4D74"/>
    <w:rsid w:val="00EA690A"/>
    <w:rsid w:val="00EB2547"/>
    <w:rsid w:val="00EB2E8E"/>
    <w:rsid w:val="00EB33D2"/>
    <w:rsid w:val="00EB417A"/>
    <w:rsid w:val="00EB41C3"/>
    <w:rsid w:val="00EC1954"/>
    <w:rsid w:val="00EC2908"/>
    <w:rsid w:val="00EC5244"/>
    <w:rsid w:val="00EC7C3F"/>
    <w:rsid w:val="00ED07EC"/>
    <w:rsid w:val="00ED2D87"/>
    <w:rsid w:val="00EE0F9A"/>
    <w:rsid w:val="00EE1E7A"/>
    <w:rsid w:val="00EE24D3"/>
    <w:rsid w:val="00EE4544"/>
    <w:rsid w:val="00EE4E28"/>
    <w:rsid w:val="00EF1ACF"/>
    <w:rsid w:val="00EF3899"/>
    <w:rsid w:val="00EF570D"/>
    <w:rsid w:val="00F0097B"/>
    <w:rsid w:val="00F03209"/>
    <w:rsid w:val="00F0390D"/>
    <w:rsid w:val="00F05476"/>
    <w:rsid w:val="00F0789C"/>
    <w:rsid w:val="00F104BF"/>
    <w:rsid w:val="00F11913"/>
    <w:rsid w:val="00F162F6"/>
    <w:rsid w:val="00F20180"/>
    <w:rsid w:val="00F2298A"/>
    <w:rsid w:val="00F23281"/>
    <w:rsid w:val="00F25455"/>
    <w:rsid w:val="00F321A6"/>
    <w:rsid w:val="00F35B65"/>
    <w:rsid w:val="00F36D94"/>
    <w:rsid w:val="00F52A16"/>
    <w:rsid w:val="00F5322A"/>
    <w:rsid w:val="00F5467D"/>
    <w:rsid w:val="00F62A7C"/>
    <w:rsid w:val="00F64C25"/>
    <w:rsid w:val="00F658E8"/>
    <w:rsid w:val="00F73839"/>
    <w:rsid w:val="00F76CFC"/>
    <w:rsid w:val="00F83E8F"/>
    <w:rsid w:val="00F86785"/>
    <w:rsid w:val="00F87B2C"/>
    <w:rsid w:val="00F92E66"/>
    <w:rsid w:val="00F9338A"/>
    <w:rsid w:val="00F96CC2"/>
    <w:rsid w:val="00FA04DD"/>
    <w:rsid w:val="00FA1943"/>
    <w:rsid w:val="00FA39C1"/>
    <w:rsid w:val="00FA66DA"/>
    <w:rsid w:val="00FB08F7"/>
    <w:rsid w:val="00FB1187"/>
    <w:rsid w:val="00FB1937"/>
    <w:rsid w:val="00FB1EE8"/>
    <w:rsid w:val="00FB3B4F"/>
    <w:rsid w:val="00FB3DC0"/>
    <w:rsid w:val="00FB65A8"/>
    <w:rsid w:val="00FC0EFA"/>
    <w:rsid w:val="00FC6E46"/>
    <w:rsid w:val="00FD0B84"/>
    <w:rsid w:val="00FD515C"/>
    <w:rsid w:val="00FD55F1"/>
    <w:rsid w:val="00FE0139"/>
    <w:rsid w:val="00FE0F63"/>
    <w:rsid w:val="00FE1794"/>
    <w:rsid w:val="00FE62C7"/>
    <w:rsid w:val="00FF5198"/>
    <w:rsid w:val="019721FA"/>
    <w:rsid w:val="01D3A1AD"/>
    <w:rsid w:val="01E660ED"/>
    <w:rsid w:val="021E9188"/>
    <w:rsid w:val="0235C3EF"/>
    <w:rsid w:val="039E6D79"/>
    <w:rsid w:val="03BEC494"/>
    <w:rsid w:val="03F7F6F0"/>
    <w:rsid w:val="04520F99"/>
    <w:rsid w:val="0569173B"/>
    <w:rsid w:val="05BC9A65"/>
    <w:rsid w:val="060B036B"/>
    <w:rsid w:val="06A41AF5"/>
    <w:rsid w:val="0763A345"/>
    <w:rsid w:val="07B7B5AA"/>
    <w:rsid w:val="082FA426"/>
    <w:rsid w:val="08CE7A15"/>
    <w:rsid w:val="09A128D6"/>
    <w:rsid w:val="0A167DCF"/>
    <w:rsid w:val="0A6E6CC1"/>
    <w:rsid w:val="0AB76B59"/>
    <w:rsid w:val="0AD4B703"/>
    <w:rsid w:val="0ADE51EE"/>
    <w:rsid w:val="0B3E6BA4"/>
    <w:rsid w:val="0BC6EA6F"/>
    <w:rsid w:val="0C5D852F"/>
    <w:rsid w:val="0C61AD36"/>
    <w:rsid w:val="0CA410AB"/>
    <w:rsid w:val="0D20AA1C"/>
    <w:rsid w:val="0E2FD525"/>
    <w:rsid w:val="0E3FE10C"/>
    <w:rsid w:val="0E8E2415"/>
    <w:rsid w:val="0E998D89"/>
    <w:rsid w:val="0EBC52B9"/>
    <w:rsid w:val="0EDDB430"/>
    <w:rsid w:val="0F001AB8"/>
    <w:rsid w:val="0F239818"/>
    <w:rsid w:val="0F4A107D"/>
    <w:rsid w:val="117978DD"/>
    <w:rsid w:val="11D88776"/>
    <w:rsid w:val="122D80D3"/>
    <w:rsid w:val="12417905"/>
    <w:rsid w:val="1242DB60"/>
    <w:rsid w:val="124A426D"/>
    <w:rsid w:val="1286BB7E"/>
    <w:rsid w:val="1329D58D"/>
    <w:rsid w:val="13D100AF"/>
    <w:rsid w:val="14182703"/>
    <w:rsid w:val="14C20D14"/>
    <w:rsid w:val="16075EE9"/>
    <w:rsid w:val="162F029A"/>
    <w:rsid w:val="16E1C588"/>
    <w:rsid w:val="16F1F855"/>
    <w:rsid w:val="17276C43"/>
    <w:rsid w:val="176DA192"/>
    <w:rsid w:val="1857EF0A"/>
    <w:rsid w:val="18A78977"/>
    <w:rsid w:val="18B81833"/>
    <w:rsid w:val="18B8E1E3"/>
    <w:rsid w:val="18DCCE84"/>
    <w:rsid w:val="1994919F"/>
    <w:rsid w:val="199D2CA6"/>
    <w:rsid w:val="19B94A8A"/>
    <w:rsid w:val="1A7F353E"/>
    <w:rsid w:val="1B0218B2"/>
    <w:rsid w:val="1B23E490"/>
    <w:rsid w:val="1B26519A"/>
    <w:rsid w:val="1C066631"/>
    <w:rsid w:val="1D5CF0A1"/>
    <w:rsid w:val="1E8E9B03"/>
    <w:rsid w:val="1FA5966E"/>
    <w:rsid w:val="20B36058"/>
    <w:rsid w:val="21257AE6"/>
    <w:rsid w:val="21D518C2"/>
    <w:rsid w:val="224BA6EC"/>
    <w:rsid w:val="226A2AD2"/>
    <w:rsid w:val="22833075"/>
    <w:rsid w:val="2397144C"/>
    <w:rsid w:val="241A3565"/>
    <w:rsid w:val="24A3FF9C"/>
    <w:rsid w:val="24E8C711"/>
    <w:rsid w:val="25C127B3"/>
    <w:rsid w:val="25C6D7E3"/>
    <w:rsid w:val="260F45AB"/>
    <w:rsid w:val="261C529D"/>
    <w:rsid w:val="27B81226"/>
    <w:rsid w:val="27D6E243"/>
    <w:rsid w:val="28375681"/>
    <w:rsid w:val="28A9A8DE"/>
    <w:rsid w:val="28AB0CF2"/>
    <w:rsid w:val="28D73762"/>
    <w:rsid w:val="29754ACD"/>
    <w:rsid w:val="29C1F33F"/>
    <w:rsid w:val="29C55AF0"/>
    <w:rsid w:val="2A3F2E11"/>
    <w:rsid w:val="2C13C037"/>
    <w:rsid w:val="2C9000BC"/>
    <w:rsid w:val="2CB12F13"/>
    <w:rsid w:val="2CB35C92"/>
    <w:rsid w:val="2E1A1B92"/>
    <w:rsid w:val="2F36A665"/>
    <w:rsid w:val="302F81BB"/>
    <w:rsid w:val="30792378"/>
    <w:rsid w:val="31166243"/>
    <w:rsid w:val="3136CF2F"/>
    <w:rsid w:val="31657F68"/>
    <w:rsid w:val="31D54098"/>
    <w:rsid w:val="320171EC"/>
    <w:rsid w:val="322B5442"/>
    <w:rsid w:val="324806F3"/>
    <w:rsid w:val="3273D10B"/>
    <w:rsid w:val="32B55B2B"/>
    <w:rsid w:val="33052AA8"/>
    <w:rsid w:val="33FC9648"/>
    <w:rsid w:val="34E2227E"/>
    <w:rsid w:val="36486AC6"/>
    <w:rsid w:val="3744273E"/>
    <w:rsid w:val="3783AC91"/>
    <w:rsid w:val="3848783B"/>
    <w:rsid w:val="384EF1C9"/>
    <w:rsid w:val="389CD427"/>
    <w:rsid w:val="38A8E15E"/>
    <w:rsid w:val="38F59302"/>
    <w:rsid w:val="39F57616"/>
    <w:rsid w:val="3AB8D2B4"/>
    <w:rsid w:val="3BD2BA82"/>
    <w:rsid w:val="3C7A1525"/>
    <w:rsid w:val="3C929DEF"/>
    <w:rsid w:val="3C990E50"/>
    <w:rsid w:val="3CC708EC"/>
    <w:rsid w:val="3CD90A55"/>
    <w:rsid w:val="3D0BF3B3"/>
    <w:rsid w:val="3F6D19BD"/>
    <w:rsid w:val="3FD42A17"/>
    <w:rsid w:val="3FE67ACF"/>
    <w:rsid w:val="402838D4"/>
    <w:rsid w:val="403E6090"/>
    <w:rsid w:val="40B7C782"/>
    <w:rsid w:val="40C05CB6"/>
    <w:rsid w:val="41324186"/>
    <w:rsid w:val="4138793F"/>
    <w:rsid w:val="4160EDBF"/>
    <w:rsid w:val="43299B80"/>
    <w:rsid w:val="4390383B"/>
    <w:rsid w:val="45876466"/>
    <w:rsid w:val="4594A5E7"/>
    <w:rsid w:val="46828AA0"/>
    <w:rsid w:val="46D0B795"/>
    <w:rsid w:val="475C95EE"/>
    <w:rsid w:val="4834295F"/>
    <w:rsid w:val="4885BA65"/>
    <w:rsid w:val="4A3F9CA7"/>
    <w:rsid w:val="4A829DFA"/>
    <w:rsid w:val="4AC9BA47"/>
    <w:rsid w:val="4AD5111A"/>
    <w:rsid w:val="4B5C789C"/>
    <w:rsid w:val="4CE7231E"/>
    <w:rsid w:val="4D3B3169"/>
    <w:rsid w:val="4DB18254"/>
    <w:rsid w:val="4E30D2E3"/>
    <w:rsid w:val="4ED86447"/>
    <w:rsid w:val="4EDA6B69"/>
    <w:rsid w:val="4EF5F31F"/>
    <w:rsid w:val="4F291981"/>
    <w:rsid w:val="5008E142"/>
    <w:rsid w:val="507251B0"/>
    <w:rsid w:val="50D46C10"/>
    <w:rsid w:val="50DC9B8C"/>
    <w:rsid w:val="515C2DFD"/>
    <w:rsid w:val="5199E6B8"/>
    <w:rsid w:val="531D83FD"/>
    <w:rsid w:val="53971AE2"/>
    <w:rsid w:val="53A12A95"/>
    <w:rsid w:val="549E69CE"/>
    <w:rsid w:val="54A1E72E"/>
    <w:rsid w:val="54AE9A33"/>
    <w:rsid w:val="54DC5265"/>
    <w:rsid w:val="558E8B18"/>
    <w:rsid w:val="558FAFE5"/>
    <w:rsid w:val="56022E62"/>
    <w:rsid w:val="564F595C"/>
    <w:rsid w:val="569F6766"/>
    <w:rsid w:val="56B91394"/>
    <w:rsid w:val="57865925"/>
    <w:rsid w:val="5805CBA6"/>
    <w:rsid w:val="5814121F"/>
    <w:rsid w:val="58C1D382"/>
    <w:rsid w:val="58FDC227"/>
    <w:rsid w:val="59D4E890"/>
    <w:rsid w:val="5A2E522E"/>
    <w:rsid w:val="5A4687F0"/>
    <w:rsid w:val="5B94BF2B"/>
    <w:rsid w:val="5C584607"/>
    <w:rsid w:val="5D0958F4"/>
    <w:rsid w:val="5E533E83"/>
    <w:rsid w:val="5EE37AA3"/>
    <w:rsid w:val="601C276B"/>
    <w:rsid w:val="60F3AA5F"/>
    <w:rsid w:val="611A2B46"/>
    <w:rsid w:val="6132A7C1"/>
    <w:rsid w:val="61352579"/>
    <w:rsid w:val="617FA284"/>
    <w:rsid w:val="6232893B"/>
    <w:rsid w:val="62C8D574"/>
    <w:rsid w:val="633D9CE5"/>
    <w:rsid w:val="6347E290"/>
    <w:rsid w:val="63967585"/>
    <w:rsid w:val="63CB4483"/>
    <w:rsid w:val="64C5833D"/>
    <w:rsid w:val="6501C6FC"/>
    <w:rsid w:val="6579AB93"/>
    <w:rsid w:val="65845ECC"/>
    <w:rsid w:val="6603B30B"/>
    <w:rsid w:val="67FA7C95"/>
    <w:rsid w:val="68B6EED5"/>
    <w:rsid w:val="693A7411"/>
    <w:rsid w:val="69E0CB8D"/>
    <w:rsid w:val="6ACB8EB1"/>
    <w:rsid w:val="6BC259D5"/>
    <w:rsid w:val="6C583D9A"/>
    <w:rsid w:val="6CB761E9"/>
    <w:rsid w:val="6DC29665"/>
    <w:rsid w:val="6DEF90EC"/>
    <w:rsid w:val="6E673706"/>
    <w:rsid w:val="6EF18E0C"/>
    <w:rsid w:val="703D165C"/>
    <w:rsid w:val="70709FA3"/>
    <w:rsid w:val="707B035C"/>
    <w:rsid w:val="711E7A36"/>
    <w:rsid w:val="72BC173D"/>
    <w:rsid w:val="73158709"/>
    <w:rsid w:val="73FBEFAE"/>
    <w:rsid w:val="7458218F"/>
    <w:rsid w:val="74EB02FD"/>
    <w:rsid w:val="75E43ADE"/>
    <w:rsid w:val="76D93BC5"/>
    <w:rsid w:val="7718F4DA"/>
    <w:rsid w:val="771F0BD6"/>
    <w:rsid w:val="778D5C8E"/>
    <w:rsid w:val="787A00B7"/>
    <w:rsid w:val="78B3B8B1"/>
    <w:rsid w:val="78B6E5C5"/>
    <w:rsid w:val="798C866F"/>
    <w:rsid w:val="79926C5D"/>
    <w:rsid w:val="79980C2E"/>
    <w:rsid w:val="7A3E4C79"/>
    <w:rsid w:val="7AC4A6C9"/>
    <w:rsid w:val="7B8A1E06"/>
    <w:rsid w:val="7C0E9702"/>
    <w:rsid w:val="7C557229"/>
    <w:rsid w:val="7C8EDB3F"/>
    <w:rsid w:val="7CD9A44B"/>
    <w:rsid w:val="7D25EE67"/>
    <w:rsid w:val="7D463906"/>
    <w:rsid w:val="7D915B8B"/>
    <w:rsid w:val="7DD76636"/>
    <w:rsid w:val="7E00BE12"/>
    <w:rsid w:val="7E24D411"/>
    <w:rsid w:val="7F353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DF475B"/>
  <w15:docId w15:val="{DDDCFB0D-665A-4D88-8A4E-37847D4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F93"/>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D07E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link w:val="NormalWebChar"/>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character" w:customStyle="1" w:styleId="NormalWebChar">
    <w:name w:val="Normal (Web) Char"/>
    <w:basedOn w:val="DefaultParagraphFont"/>
    <w:link w:val="NormalWeb"/>
    <w:rsid w:val="00C2624F"/>
    <w:rPr>
      <w:rFonts w:ascii="Times New Roman" w:eastAsiaTheme="minorHAnsi" w:hAnsi="Times New Roman" w:cstheme="minorBidi"/>
      <w:sz w:val="13"/>
      <w:szCs w:val="13"/>
    </w:rPr>
  </w:style>
  <w:style w:type="character" w:styleId="HTMLAcronym">
    <w:name w:val="HTML Acronym"/>
    <w:basedOn w:val="DefaultParagraphFont"/>
    <w:rsid w:val="00C2624F"/>
  </w:style>
  <w:style w:type="paragraph" w:customStyle="1" w:styleId="TSSC">
    <w:name w:val="TSSC"/>
    <w:basedOn w:val="Normal"/>
    <w:qFormat/>
    <w:rsid w:val="008D4D82"/>
    <w:pPr>
      <w:numPr>
        <w:numId w:val="47"/>
      </w:numPr>
      <w:tabs>
        <w:tab w:val="left" w:pos="567"/>
      </w:tabs>
      <w:spacing w:after="240" w:line="240" w:lineRule="auto"/>
      <w:ind w:left="567" w:hanging="567"/>
    </w:pPr>
    <w:rPr>
      <w:rFonts w:ascii="Times New Roman" w:eastAsia="Times New Roman" w:hAnsi="Times New Roman" w:cs="Times New Roman"/>
      <w:sz w:val="24"/>
      <w:szCs w:val="20"/>
    </w:rPr>
  </w:style>
  <w:style w:type="paragraph" w:styleId="ListParagraph">
    <w:name w:val="List Paragraph"/>
    <w:basedOn w:val="Normal"/>
    <w:uiPriority w:val="99"/>
    <w:qFormat/>
    <w:rsid w:val="00C97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8415133">
      <w:bodyDiv w:val="1"/>
      <w:marLeft w:val="0"/>
      <w:marRight w:val="0"/>
      <w:marTop w:val="0"/>
      <w:marBottom w:val="0"/>
      <w:divBdr>
        <w:top w:val="none" w:sz="0" w:space="0" w:color="auto"/>
        <w:left w:val="none" w:sz="0" w:space="0" w:color="auto"/>
        <w:bottom w:val="none" w:sz="0" w:space="0" w:color="auto"/>
        <w:right w:val="none" w:sz="0" w:space="0" w:color="auto"/>
      </w:divBdr>
    </w:div>
    <w:div w:id="1638341378">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environment.gov.au" TargetMode="External"/><Relationship Id="rId18" Type="http://schemas.openxmlformats.org/officeDocument/2006/relationships/hyperlink" Target="http://www.environment.gov.au/biodiversity/threatened/cam" TargetMode="External"/><Relationship Id="rId26" Type="http://schemas.openxmlformats.org/officeDocument/2006/relationships/hyperlink" Target="http://www.environment.gov.au/biodiversity/threatened/species/pubs/59714-conservation-advice-15072016.pdf" TargetMode="External"/><Relationship Id="rId39" Type="http://schemas.openxmlformats.org/officeDocument/2006/relationships/fontTable" Target="fontTable.xml"/><Relationship Id="rId21" Type="http://schemas.openxmlformats.org/officeDocument/2006/relationships/image" Target="media/image1.jpeg"/><Relationship Id="rId34" Type="http://schemas.openxmlformats.org/officeDocument/2006/relationships/hyperlink" Target="http://www.environment.gov.au/biodiversity/threatened/ca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vironment.gov.au/biodiversity/threatened/recovery.html" TargetMode="External"/><Relationship Id="rId25" Type="http://schemas.openxmlformats.org/officeDocument/2006/relationships/hyperlink" Target="https://www.ipcc.ch/report/ar6/wg1/downloads/factsheets/IPCC_AR6_WGI_Regional_Fact_Sheet_Australasia.pdf" TargetMode="External"/><Relationship Id="rId33" Type="http://schemas.openxmlformats.org/officeDocument/2006/relationships/hyperlink" Target="https://nc.iucnredlist.org/redlist/content/attachment_files/RedListGuidelines.pdf"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nvironment.gov.au/biodiversity/threatened/nominations.html" TargetMode="External"/><Relationship Id="rId20" Type="http://schemas.openxmlformats.org/officeDocument/2006/relationships/hyperlink" Target="http://www.environment.gov.au/cgi-bin/sprat/public/sprat.pl" TargetMode="External"/><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ld.gov.au/__data/assets/pdf_file/0023/68126/queensland-climate-change-impact-summary.pdf" TargetMode="External"/><Relationship Id="rId32" Type="http://schemas.openxmlformats.org/officeDocument/2006/relationships/hyperlink" Target="http://www.environment.gov.au/system/files/pages/d72dfd1a-f0d8-4699-8d43-5d95bbb02428/files/tssc-guidelines-assessing-species-2018.pdf" TargetMode="External"/><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nvironment.gov.au/system/files/pages/d72dfd1a-f0d8-4699-8d43-5d95bbb02428/files/tssc-guidelines-assessing-species-2018.pdf" TargetMode="External"/><Relationship Id="rId23" Type="http://schemas.openxmlformats.org/officeDocument/2006/relationships/hyperlink" Target="http://datazone.birdlife.org/species/factsheet/coxens-fig-parrot-cyclopsitta-coxeni"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environment.gov.au/privacy-policy" TargetMode="External"/><Relationship Id="rId31" Type="http://schemas.openxmlformats.org/officeDocument/2006/relationships/footer" Target="footer2.xml"/><Relationship Id="rId35" Type="http://schemas.openxmlformats.org/officeDocument/2006/relationships/header" Target="header4.xml"/><Relationship Id="rId9" Type="http://schemas.openxmlformats.org/officeDocument/2006/relationships/settings" Target="settings.xml"/><Relationship Id="rId14" Type="http://schemas.openxmlformats.org/officeDocument/2006/relationships/hyperlink" Target="http://www.environment.gov.au/biodiversity/threatened/index.html" TargetMode="External"/><Relationship Id="rId22" Type="http://schemas.openxmlformats.org/officeDocument/2006/relationships/hyperlink" Target="http://www.environment.gov.au/science/erin/databases-maps/snes"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7598\OneDrive%20-%20Environment\Documents\Templates\Conservation%20Advice%20Template%20-%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DEC84535AC4FE7A1CBABD050DC7FC9"/>
        <w:category>
          <w:name w:val="General"/>
          <w:gallery w:val="placeholder"/>
        </w:category>
        <w:types>
          <w:type w:val="bbPlcHdr"/>
        </w:types>
        <w:behaviors>
          <w:behavior w:val="content"/>
        </w:behaviors>
        <w:guid w:val="{D6CCA9C9-42F9-4A91-B859-A72AC13767CC}"/>
      </w:docPartPr>
      <w:docPartBody>
        <w:p w:rsidR="009F225C" w:rsidRDefault="004C2A0C">
          <w:pPr>
            <w:pStyle w:val="6FDEC84535AC4FE7A1CBABD050DC7FC9"/>
          </w:pPr>
          <w:r w:rsidRPr="0045331C">
            <w:rPr>
              <w:rStyle w:val="PlaceholderText"/>
            </w:rPr>
            <w:t>Choose an item.</w:t>
          </w:r>
        </w:p>
      </w:docPartBody>
    </w:docPart>
    <w:docPart>
      <w:docPartPr>
        <w:name w:val="5085322BBCDE41668DCBDC8A3322D34B"/>
        <w:category>
          <w:name w:val="General"/>
          <w:gallery w:val="placeholder"/>
        </w:category>
        <w:types>
          <w:type w:val="bbPlcHdr"/>
        </w:types>
        <w:behaviors>
          <w:behavior w:val="content"/>
        </w:behaviors>
        <w:guid w:val="{7254DF38-C19C-42AC-802F-58767127A981}"/>
      </w:docPartPr>
      <w:docPartBody>
        <w:p w:rsidR="009F225C" w:rsidRDefault="004C2A0C">
          <w:pPr>
            <w:pStyle w:val="5085322BBCDE41668DCBDC8A3322D34B"/>
          </w:pPr>
          <w:r w:rsidRPr="0045331C">
            <w:rPr>
              <w:rStyle w:val="PlaceholderText"/>
            </w:rPr>
            <w:t>Click here to enter a date.</w:t>
          </w:r>
        </w:p>
      </w:docPartBody>
    </w:docPart>
    <w:docPart>
      <w:docPartPr>
        <w:name w:val="5462ED09E56040EDB1F44F0A84E39CD1"/>
        <w:category>
          <w:name w:val="General"/>
          <w:gallery w:val="placeholder"/>
        </w:category>
        <w:types>
          <w:type w:val="bbPlcHdr"/>
        </w:types>
        <w:behaviors>
          <w:behavior w:val="content"/>
        </w:behaviors>
        <w:guid w:val="{4BFCE234-D4E0-46CA-86E3-A30EA3851F99}"/>
      </w:docPartPr>
      <w:docPartBody>
        <w:p w:rsidR="009F225C" w:rsidRDefault="004C2A0C">
          <w:pPr>
            <w:pStyle w:val="5462ED09E56040EDB1F44F0A84E39CD1"/>
          </w:pPr>
          <w:r w:rsidRPr="0045331C">
            <w:rPr>
              <w:rStyle w:val="PlaceholderText"/>
            </w:rPr>
            <w:t>Choose an item.</w:t>
          </w:r>
        </w:p>
      </w:docPartBody>
    </w:docPart>
    <w:docPart>
      <w:docPartPr>
        <w:name w:val="44EC9349A501479E82E06EBD87BB679B"/>
        <w:category>
          <w:name w:val="General"/>
          <w:gallery w:val="placeholder"/>
        </w:category>
        <w:types>
          <w:type w:val="bbPlcHdr"/>
        </w:types>
        <w:behaviors>
          <w:behavior w:val="content"/>
        </w:behaviors>
        <w:guid w:val="{0A986B51-30C2-48A5-900F-7672F945AA93}"/>
      </w:docPartPr>
      <w:docPartBody>
        <w:p w:rsidR="009F225C" w:rsidRDefault="004C2A0C">
          <w:pPr>
            <w:pStyle w:val="44EC9349A501479E82E06EBD87BB679B"/>
          </w:pPr>
          <w:r w:rsidRPr="0045331C">
            <w:rPr>
              <w:rStyle w:val="PlaceholderText"/>
            </w:rPr>
            <w:t>Choose an item.</w:t>
          </w:r>
        </w:p>
      </w:docPartBody>
    </w:docPart>
    <w:docPart>
      <w:docPartPr>
        <w:name w:val="61D648FE027B47F8B2D6FA5378208433"/>
        <w:category>
          <w:name w:val="General"/>
          <w:gallery w:val="placeholder"/>
        </w:category>
        <w:types>
          <w:type w:val="bbPlcHdr"/>
        </w:types>
        <w:behaviors>
          <w:behavior w:val="content"/>
        </w:behaviors>
        <w:guid w:val="{6F58A3FC-D271-4FC7-B24D-9064F0AD0666}"/>
      </w:docPartPr>
      <w:docPartBody>
        <w:p w:rsidR="009F225C" w:rsidRDefault="004C2A0C">
          <w:pPr>
            <w:pStyle w:val="61D648FE027B47F8B2D6FA5378208433"/>
          </w:pPr>
          <w:r w:rsidRPr="0045331C">
            <w:rPr>
              <w:rStyle w:val="PlaceholderText"/>
            </w:rPr>
            <w:t>Choose an item.</w:t>
          </w:r>
        </w:p>
      </w:docPartBody>
    </w:docPart>
    <w:docPart>
      <w:docPartPr>
        <w:name w:val="1A295A0F086E4CF1A844206282C27389"/>
        <w:category>
          <w:name w:val="General"/>
          <w:gallery w:val="placeholder"/>
        </w:category>
        <w:types>
          <w:type w:val="bbPlcHdr"/>
        </w:types>
        <w:behaviors>
          <w:behavior w:val="content"/>
        </w:behaviors>
        <w:guid w:val="{B81C22C9-A9C6-43C7-B85F-B364910ED1F1}"/>
      </w:docPartPr>
      <w:docPartBody>
        <w:p w:rsidR="009F225C" w:rsidRDefault="004C2A0C">
          <w:pPr>
            <w:pStyle w:val="1A295A0F086E4CF1A844206282C27389"/>
          </w:pPr>
          <w:r w:rsidRPr="0045331C">
            <w:rPr>
              <w:rStyle w:val="PlaceholderText"/>
            </w:rPr>
            <w:t>Choose an item.</w:t>
          </w:r>
        </w:p>
      </w:docPartBody>
    </w:docPart>
    <w:docPart>
      <w:docPartPr>
        <w:name w:val="0AC8BB357E0F4519A7BA3B7CD65145DA"/>
        <w:category>
          <w:name w:val="General"/>
          <w:gallery w:val="placeholder"/>
        </w:category>
        <w:types>
          <w:type w:val="bbPlcHdr"/>
        </w:types>
        <w:behaviors>
          <w:behavior w:val="content"/>
        </w:behaviors>
        <w:guid w:val="{5306A184-838A-45CA-832B-769D872CC205}"/>
      </w:docPartPr>
      <w:docPartBody>
        <w:p w:rsidR="009F225C" w:rsidRDefault="004C2A0C">
          <w:pPr>
            <w:pStyle w:val="0AC8BB357E0F4519A7BA3B7CD65145DA"/>
          </w:pPr>
          <w:r w:rsidRPr="0045331C">
            <w:rPr>
              <w:rStyle w:val="PlaceholderText"/>
            </w:rPr>
            <w:t>Choose an item.</w:t>
          </w:r>
        </w:p>
      </w:docPartBody>
    </w:docPart>
    <w:docPart>
      <w:docPartPr>
        <w:name w:val="1BB21A518AED4E3488D42B1A85EF077E"/>
        <w:category>
          <w:name w:val="General"/>
          <w:gallery w:val="placeholder"/>
        </w:category>
        <w:types>
          <w:type w:val="bbPlcHdr"/>
        </w:types>
        <w:behaviors>
          <w:behavior w:val="content"/>
        </w:behaviors>
        <w:guid w:val="{49E11307-3F19-40CE-871A-667EBDBBF070}"/>
      </w:docPartPr>
      <w:docPartBody>
        <w:p w:rsidR="009F225C" w:rsidRDefault="004C2A0C">
          <w:pPr>
            <w:pStyle w:val="1BB21A518AED4E3488D42B1A85EF077E"/>
          </w:pPr>
          <w:r w:rsidRPr="004D61C9">
            <w:rPr>
              <w:rStyle w:val="PlaceholderText"/>
              <w:highlight w:val="yellow"/>
            </w:rPr>
            <w:t>Choose an item.</w:t>
          </w:r>
        </w:p>
      </w:docPartBody>
    </w:docPart>
    <w:docPart>
      <w:docPartPr>
        <w:name w:val="69C5A2364E5848D38A19F3D922DCFB50"/>
        <w:category>
          <w:name w:val="General"/>
          <w:gallery w:val="placeholder"/>
        </w:category>
        <w:types>
          <w:type w:val="bbPlcHdr"/>
        </w:types>
        <w:behaviors>
          <w:behavior w:val="content"/>
        </w:behaviors>
        <w:guid w:val="{E1194B80-9664-4E36-A203-748C5CD1555D}"/>
      </w:docPartPr>
      <w:docPartBody>
        <w:p w:rsidR="009F225C" w:rsidRDefault="004C2A0C">
          <w:pPr>
            <w:pStyle w:val="69C5A2364E5848D38A19F3D922DCFB50"/>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5C"/>
    <w:rsid w:val="002821E8"/>
    <w:rsid w:val="00375764"/>
    <w:rsid w:val="004C2A0C"/>
    <w:rsid w:val="005F68F2"/>
    <w:rsid w:val="006A2C2D"/>
    <w:rsid w:val="00722E5B"/>
    <w:rsid w:val="00891D1F"/>
    <w:rsid w:val="009F225C"/>
    <w:rsid w:val="00B66A4E"/>
    <w:rsid w:val="00EC162E"/>
    <w:rsid w:val="00FC1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DEC84535AC4FE7A1CBABD050DC7FC9">
    <w:name w:val="6FDEC84535AC4FE7A1CBABD050DC7FC9"/>
  </w:style>
  <w:style w:type="paragraph" w:customStyle="1" w:styleId="5085322BBCDE41668DCBDC8A3322D34B">
    <w:name w:val="5085322BBCDE41668DCBDC8A3322D34B"/>
  </w:style>
  <w:style w:type="paragraph" w:customStyle="1" w:styleId="5462ED09E56040EDB1F44F0A84E39CD1">
    <w:name w:val="5462ED09E56040EDB1F44F0A84E39CD1"/>
  </w:style>
  <w:style w:type="paragraph" w:customStyle="1" w:styleId="44EC9349A501479E82E06EBD87BB679B">
    <w:name w:val="44EC9349A501479E82E06EBD87BB679B"/>
  </w:style>
  <w:style w:type="paragraph" w:customStyle="1" w:styleId="61D648FE027B47F8B2D6FA5378208433">
    <w:name w:val="61D648FE027B47F8B2D6FA5378208433"/>
  </w:style>
  <w:style w:type="paragraph" w:customStyle="1" w:styleId="1A295A0F086E4CF1A844206282C27389">
    <w:name w:val="1A295A0F086E4CF1A844206282C27389"/>
  </w:style>
  <w:style w:type="paragraph" w:customStyle="1" w:styleId="0AC8BB357E0F4519A7BA3B7CD65145DA">
    <w:name w:val="0AC8BB357E0F4519A7BA3B7CD65145DA"/>
  </w:style>
  <w:style w:type="paragraph" w:customStyle="1" w:styleId="1BB21A518AED4E3488D42B1A85EF077E">
    <w:name w:val="1BB21A518AED4E3488D42B1A85EF077E"/>
  </w:style>
  <w:style w:type="paragraph" w:customStyle="1" w:styleId="69C5A2364E5848D38A19F3D922DCFB50">
    <w:name w:val="69C5A2364E5848D38A19F3D922DCF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FB612-252C-4937-AD96-5EDDA560A4E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344c6e69-c594-4ca4-b341-09ae9dfc1422"/>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B1DC2BD-0EBC-48A7-9167-0919A640F2E6}">
  <ds:schemaRefs>
    <ds:schemaRef ds:uri="http://schemas.microsoft.com/office/2006/metadata/customXsn"/>
  </ds:schemaRefs>
</ds:datastoreItem>
</file>

<file path=customXml/itemProps4.xml><?xml version="1.0" encoding="utf-8"?>
<ds:datastoreItem xmlns:ds="http://schemas.openxmlformats.org/officeDocument/2006/customXml" ds:itemID="{90B01706-BB2B-42D8-9981-5387C7187B77}">
  <ds:schemaRefs>
    <ds:schemaRef ds:uri="http://schemas.microsoft.com/sharepoint/events"/>
  </ds:schemaRefs>
</ds:datastoreItem>
</file>

<file path=customXml/itemProps5.xml><?xml version="1.0" encoding="utf-8"?>
<ds:datastoreItem xmlns:ds="http://schemas.openxmlformats.org/officeDocument/2006/customXml" ds:itemID="{E4107DD1-E652-4DB9-B8E0-208236A4B0B7}"/>
</file>

<file path=customXml/itemProps6.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Conservation Advice Template - Draft.dotx</Template>
  <TotalTime>1</TotalTime>
  <Pages>27</Pages>
  <Words>9225</Words>
  <Characters>52583</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Cyclopsitta diophthalma coxeni</vt:lpstr>
    </vt:vector>
  </TitlesOfParts>
  <Company/>
  <LinksUpToDate>false</LinksUpToDate>
  <CharactersWithSpaces>61685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Cyclopsitta diophthalma coxeni</dc:title>
  <dc:creator>Department of Agriculture, Water and the Environment</dc:creator>
  <cp:lastModifiedBy>Bec Durack</cp:lastModifiedBy>
  <cp:revision>2</cp:revision>
  <cp:lastPrinted>2022-01-26T22:57:00Z</cp:lastPrinted>
  <dcterms:created xsi:type="dcterms:W3CDTF">2022-01-27T03:15:00Z</dcterms:created>
  <dcterms:modified xsi:type="dcterms:W3CDTF">2022-01-27T03:15:00Z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{36efbb6d-c6de-4a49-9e20-402202bef1a5}</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