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37032" w14:textId="0E67DF2C" w:rsidR="004D017B" w:rsidRDefault="00B438CD" w:rsidP="002A0E5C">
      <w:pPr>
        <w:pStyle w:val="Heading1"/>
      </w:pPr>
      <w:r>
        <w:t>Fisheries:</w:t>
      </w:r>
      <w:r w:rsidR="002A0E5C">
        <w:t xml:space="preserve"> </w:t>
      </w:r>
      <w:r w:rsidR="004D017B">
        <w:t>Video</w:t>
      </w:r>
      <w:r w:rsidR="009E1DE0">
        <w:t xml:space="preserve"> </w:t>
      </w:r>
      <w:r w:rsidR="004D017B">
        <w:t>description and transcript</w:t>
      </w:r>
    </w:p>
    <w:p w14:paraId="25542F7E" w14:textId="3CDE4692" w:rsidR="00350EA2" w:rsidRPr="00350EA2" w:rsidRDefault="00312F30" w:rsidP="00350EA2">
      <w:pPr>
        <w:pStyle w:val="Date"/>
      </w:pPr>
      <w:r>
        <w:t>11 November</w:t>
      </w:r>
      <w:r w:rsidR="00350EA2">
        <w:t xml:space="preserve"> 20</w:t>
      </w:r>
      <w:r w:rsidR="00EC4531">
        <w:t>2</w:t>
      </w:r>
      <w:r w:rsidR="00836D0C">
        <w:t>4</w:t>
      </w:r>
    </w:p>
    <w:p w14:paraId="29AEBC08" w14:textId="77777777" w:rsidR="00350EA2" w:rsidRPr="006A2426" w:rsidRDefault="00350EA2" w:rsidP="006A2426">
      <w:pPr>
        <w:pStyle w:val="Heading2"/>
        <w:numPr>
          <w:ilvl w:val="0"/>
          <w:numId w:val="0"/>
        </w:numPr>
        <w:ind w:left="720" w:hanging="720"/>
      </w:pPr>
      <w:r w:rsidRPr="006A2426">
        <w:t>Introduction</w:t>
      </w:r>
    </w:p>
    <w:p w14:paraId="2F704EC8" w14:textId="32A16900" w:rsidR="00ED0341" w:rsidRDefault="004D017B" w:rsidP="00ED0341">
      <w:r>
        <w:t xml:space="preserve">This is the accessible text transcript </w:t>
      </w:r>
      <w:r w:rsidR="002605DB">
        <w:t>of a</w:t>
      </w:r>
      <w:r w:rsidR="00D72C8A">
        <w:t xml:space="preserve"> </w:t>
      </w:r>
      <w:r w:rsidR="00A53301">
        <w:t xml:space="preserve">video </w:t>
      </w:r>
      <w:r w:rsidR="008827DC">
        <w:t xml:space="preserve">for COP29 </w:t>
      </w:r>
      <w:r w:rsidR="00A53301">
        <w:t xml:space="preserve">on </w:t>
      </w:r>
      <w:r w:rsidR="007C2D29">
        <w:t xml:space="preserve">the Australian Government’s approach to </w:t>
      </w:r>
      <w:r w:rsidR="00F71EC0">
        <w:t>sustainable fisheries.</w:t>
      </w:r>
    </w:p>
    <w:p w14:paraId="028B1A43" w14:textId="77777777" w:rsidR="00D72C8A" w:rsidRDefault="00D72C8A" w:rsidP="006A2426">
      <w:pPr>
        <w:pStyle w:val="Heading2"/>
        <w:numPr>
          <w:ilvl w:val="0"/>
          <w:numId w:val="0"/>
        </w:numPr>
      </w:pPr>
      <w:r>
        <w:t>Transcript</w:t>
      </w:r>
    </w:p>
    <w:p w14:paraId="2D7B3A62" w14:textId="77777777" w:rsidR="00D72C8A" w:rsidRPr="00D72C8A" w:rsidRDefault="00D72C8A" w:rsidP="00D72C8A">
      <w:r>
        <w:t>[</w:t>
      </w:r>
      <w:r w:rsidRPr="00D72C8A">
        <w:t>Video begins</w:t>
      </w:r>
      <w:r>
        <w:t>]</w:t>
      </w:r>
    </w:p>
    <w:p w14:paraId="6B7B845D" w14:textId="6305D863" w:rsidR="004D017B" w:rsidRPr="00D72C8A" w:rsidRDefault="004D017B" w:rsidP="00D72C8A">
      <w:r w:rsidRPr="00D72C8A">
        <w:t>Sc</w:t>
      </w:r>
      <w:r w:rsidR="004B3E31">
        <w:t>reen</w:t>
      </w:r>
      <w:r w:rsidRPr="00D72C8A">
        <w:t xml:space="preserve"> 1</w:t>
      </w:r>
      <w:r w:rsidR="00D72C8A" w:rsidRPr="00D72C8A">
        <w:t xml:space="preserve">: </w:t>
      </w:r>
      <w:r w:rsidRPr="00D72C8A">
        <w:t xml:space="preserve">[Video description: text panel over </w:t>
      </w:r>
      <w:r w:rsidR="000E4DE3">
        <w:t xml:space="preserve">background of </w:t>
      </w:r>
      <w:r w:rsidR="00FE131D">
        <w:t xml:space="preserve">a </w:t>
      </w:r>
      <w:r w:rsidR="007B5F31">
        <w:t>fishing boat at sea</w:t>
      </w:r>
      <w:r w:rsidRPr="00D72C8A">
        <w:t>.]</w:t>
      </w:r>
    </w:p>
    <w:p w14:paraId="63985FFB" w14:textId="0410999C" w:rsidR="00F71EC0" w:rsidRPr="002B571C" w:rsidRDefault="004B3E31" w:rsidP="00F71EC0">
      <w:r>
        <w:t>[</w:t>
      </w:r>
      <w:r w:rsidR="00312F30">
        <w:t>Text</w:t>
      </w:r>
      <w:r>
        <w:t xml:space="preserve">]: </w:t>
      </w:r>
      <w:r w:rsidR="00F71EC0" w:rsidRPr="002B571C">
        <w:t>Our oceans are experiencing some of the worst impacts of climate change – 93% of reefs on the Great Barrier Reef have shown signs of coral bleaching due to warming ocean temperatures.</w:t>
      </w:r>
    </w:p>
    <w:p w14:paraId="67A6FC1E" w14:textId="29F0BBF5" w:rsidR="00F71EC0" w:rsidRPr="002B571C" w:rsidRDefault="00F71EC0" w:rsidP="00F71EC0">
      <w:r w:rsidRPr="002B571C">
        <w:t>The sustainable growth of the Australian fishing, aquaculture and seafood industry requires a persistent and collaborative effort across government, industry and communities.</w:t>
      </w:r>
    </w:p>
    <w:p w14:paraId="0C23063C" w14:textId="0B53D3CB" w:rsidR="00F71EC0" w:rsidRPr="002B571C" w:rsidRDefault="00F71EC0" w:rsidP="00F71EC0">
      <w:r w:rsidRPr="002B571C">
        <w:t>The Australian Government is working closely with the sector to address challenges posed by climate change.</w:t>
      </w:r>
    </w:p>
    <w:p w14:paraId="36B2DE86" w14:textId="58B0A26B" w:rsidR="00F71EC0" w:rsidRPr="002B571C" w:rsidRDefault="00F71EC0" w:rsidP="00F71EC0">
      <w:r w:rsidRPr="002B571C">
        <w:t>Australia’s first National Fisheries Plan, released in 2022, provides a strategic framework to sustainably grow the Australian fishing and seafood industry between now and 2030.</w:t>
      </w:r>
    </w:p>
    <w:p w14:paraId="070F9366" w14:textId="77777777" w:rsidR="00F71EC0" w:rsidRPr="002B571C" w:rsidRDefault="00F71EC0" w:rsidP="00F71EC0">
      <w:pPr>
        <w:rPr>
          <w:i/>
          <w:iCs/>
        </w:rPr>
      </w:pPr>
      <w:r w:rsidRPr="002B571C">
        <w:t>The National Fisheries Plan ensures our fisheries are carefully and sustainably managed for future generations</w:t>
      </w:r>
      <w:r w:rsidRPr="002B571C">
        <w:rPr>
          <w:i/>
          <w:iCs/>
        </w:rPr>
        <w:t>.</w:t>
      </w:r>
    </w:p>
    <w:p w14:paraId="170D2B8B" w14:textId="6F4C2EE9" w:rsidR="00F71EC0" w:rsidRDefault="00F71EC0" w:rsidP="00F71EC0">
      <w:r w:rsidRPr="006F11E1">
        <w:t>To find out more, visit: agriculture.gov.au/COP29</w:t>
      </w:r>
    </w:p>
    <w:p w14:paraId="7FD78BDC" w14:textId="52621003" w:rsidR="004D017B" w:rsidRDefault="004D017B" w:rsidP="00F71EC0">
      <w:r>
        <w:t>[</w:t>
      </w:r>
      <w:r w:rsidR="006828BE">
        <w:t>V</w:t>
      </w:r>
      <w:r>
        <w:t>ideo</w:t>
      </w:r>
      <w:r w:rsidR="006828BE">
        <w:t xml:space="preserve"> ends</w:t>
      </w:r>
      <w:r>
        <w:t>]</w:t>
      </w:r>
    </w:p>
    <w:p w14:paraId="0B1D7029" w14:textId="77777777" w:rsidR="004D017B" w:rsidRDefault="004D017B" w:rsidP="004D017B">
      <w:r>
        <w:t>[End of transcript.]</w:t>
      </w:r>
    </w:p>
    <w:p w14:paraId="0364847A" w14:textId="77777777" w:rsidR="00910B34" w:rsidRDefault="00910B34" w:rsidP="00910B34">
      <w:pPr>
        <w:pStyle w:val="Normalsmall"/>
        <w:keepNext/>
      </w:pPr>
      <w:r>
        <w:rPr>
          <w:rStyle w:val="Strong"/>
        </w:rPr>
        <w:t>Acknowledgement of Country</w:t>
      </w:r>
    </w:p>
    <w:p w14:paraId="423AFCE9"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C054026" w14:textId="77777777" w:rsidR="00826A4F" w:rsidRDefault="00826A4F" w:rsidP="00826A4F">
      <w:pPr>
        <w:pStyle w:val="Normalsmall"/>
        <w:spacing w:before="360"/>
      </w:pPr>
      <w:r>
        <w:t>© Commonwealth of Australia 202</w:t>
      </w:r>
      <w:r w:rsidR="00836D0C">
        <w:t>4</w:t>
      </w:r>
    </w:p>
    <w:p w14:paraId="207AD2EA"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22FA1E12"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06061D1" w14:textId="77777777" w:rsidR="00A60575" w:rsidRDefault="00826A4F" w:rsidP="00A60575">
      <w:pPr>
        <w:pStyle w:val="Normalsmall"/>
      </w:pPr>
      <w:r>
        <w:lastRenderedPageBreak/>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A6057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7F6FB" w14:textId="77777777" w:rsidR="006627BC" w:rsidRDefault="006627BC">
      <w:r>
        <w:separator/>
      </w:r>
    </w:p>
    <w:p w14:paraId="2B4AAE49" w14:textId="77777777" w:rsidR="006627BC" w:rsidRDefault="006627BC"/>
  </w:endnote>
  <w:endnote w:type="continuationSeparator" w:id="0">
    <w:p w14:paraId="6C21631C" w14:textId="77777777" w:rsidR="006627BC" w:rsidRDefault="006627BC">
      <w:r>
        <w:continuationSeparator/>
      </w:r>
    </w:p>
    <w:p w14:paraId="57E41BE3" w14:textId="77777777" w:rsidR="006627BC" w:rsidRDefault="006627BC"/>
  </w:endnote>
  <w:endnote w:type="continuationNotice" w:id="1">
    <w:p w14:paraId="7FA554CC" w14:textId="77777777" w:rsidR="006627BC" w:rsidRDefault="006627BC">
      <w:pPr>
        <w:pStyle w:val="Footer"/>
      </w:pPr>
    </w:p>
    <w:p w14:paraId="04B30FDF" w14:textId="77777777" w:rsidR="006627BC" w:rsidRDefault="00662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EBAE" w14:textId="77777777" w:rsidR="002E461F" w:rsidRDefault="002A0E5C">
    <w:pPr>
      <w:pStyle w:val="Footer"/>
    </w:pPr>
    <w:r>
      <w:rPr>
        <w:noProof/>
      </w:rPr>
      <mc:AlternateContent>
        <mc:Choice Requires="wps">
          <w:drawing>
            <wp:anchor distT="0" distB="0" distL="0" distR="0" simplePos="0" relativeHeight="251673600" behindDoc="0" locked="0" layoutInCell="1" allowOverlap="1" wp14:anchorId="6BF2FBEF" wp14:editId="63B7E400">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FD4E2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F2FBEF"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CFD4E2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C70D" w14:textId="77777777" w:rsidR="00350EA2" w:rsidRDefault="002A0E5C" w:rsidP="00350EA2">
    <w:pPr>
      <w:pStyle w:val="Footer"/>
    </w:pPr>
    <w:r>
      <w:rPr>
        <w:noProof/>
      </w:rPr>
      <mc:AlternateContent>
        <mc:Choice Requires="wps">
          <w:drawing>
            <wp:anchor distT="0" distB="0" distL="0" distR="0" simplePos="0" relativeHeight="251674624" behindDoc="0" locked="0" layoutInCell="1" allowOverlap="1" wp14:anchorId="20B2CEA9" wp14:editId="06AEEA23">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73DA3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B2CEA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E73DA3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p>
  <w:p w14:paraId="5CC5EEA6"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D23CA" w14:textId="77777777" w:rsidR="00302CCB" w:rsidRDefault="002A0E5C" w:rsidP="002A0E5C">
    <w:pPr>
      <w:pStyle w:val="Footer"/>
    </w:pPr>
    <w:r>
      <w:rPr>
        <w:noProof/>
      </w:rPr>
      <mc:AlternateContent>
        <mc:Choice Requires="wps">
          <w:drawing>
            <wp:anchor distT="0" distB="0" distL="0" distR="0" simplePos="0" relativeHeight="251672576" behindDoc="0" locked="0" layoutInCell="1" allowOverlap="1" wp14:anchorId="214549AD" wp14:editId="7A2845D7">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FE2CE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549AD"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EFE2CE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BCBF" w14:textId="77777777" w:rsidR="006627BC" w:rsidRDefault="006627BC">
      <w:r>
        <w:separator/>
      </w:r>
    </w:p>
    <w:p w14:paraId="7D158AEE" w14:textId="77777777" w:rsidR="006627BC" w:rsidRDefault="006627BC"/>
  </w:footnote>
  <w:footnote w:type="continuationSeparator" w:id="0">
    <w:p w14:paraId="44D07604" w14:textId="77777777" w:rsidR="006627BC" w:rsidRDefault="006627BC">
      <w:r>
        <w:continuationSeparator/>
      </w:r>
    </w:p>
    <w:p w14:paraId="0C4C5411" w14:textId="77777777" w:rsidR="006627BC" w:rsidRDefault="006627BC"/>
  </w:footnote>
  <w:footnote w:type="continuationNotice" w:id="1">
    <w:p w14:paraId="63E70DB7" w14:textId="77777777" w:rsidR="006627BC" w:rsidRDefault="006627BC">
      <w:pPr>
        <w:pStyle w:val="Footer"/>
      </w:pPr>
    </w:p>
    <w:p w14:paraId="32060192" w14:textId="77777777" w:rsidR="006627BC" w:rsidRDefault="00662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6EF5" w14:textId="77777777" w:rsidR="002E461F" w:rsidRDefault="002A0E5C">
    <w:pPr>
      <w:pStyle w:val="Header"/>
    </w:pPr>
    <w:r>
      <w:rPr>
        <w:noProof/>
      </w:rPr>
      <mc:AlternateContent>
        <mc:Choice Requires="wps">
          <w:drawing>
            <wp:anchor distT="0" distB="0" distL="0" distR="0" simplePos="0" relativeHeight="251670528" behindDoc="0" locked="0" layoutInCell="1" allowOverlap="1" wp14:anchorId="5806BC34" wp14:editId="156EF860">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0C3AB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06BC34"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60C3AB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AC7B" w14:textId="4D0B5BF0" w:rsidR="00302CCB" w:rsidRPr="00350EA2" w:rsidRDefault="002A0E5C" w:rsidP="00350EA2">
    <w:pPr>
      <w:pStyle w:val="Header"/>
    </w:pPr>
    <w:r>
      <w:rPr>
        <w:noProof/>
      </w:rPr>
      <mc:AlternateContent>
        <mc:Choice Requires="wps">
          <w:drawing>
            <wp:anchor distT="0" distB="0" distL="0" distR="0" simplePos="0" relativeHeight="251749376" behindDoc="0" locked="0" layoutInCell="1" allowOverlap="1" wp14:anchorId="5D3B3A6A" wp14:editId="443CCF8C">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E7C64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B3A6A"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749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4E7C64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B62FC2">
      <w:t>Fisheries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84A3" w14:textId="77777777" w:rsidR="00302CCB" w:rsidRDefault="002A0E5C">
    <w:pPr>
      <w:pStyle w:val="Header"/>
      <w:jc w:val="left"/>
    </w:pPr>
    <w:r>
      <w:rPr>
        <w:noProof/>
        <w:lang w:eastAsia="en-AU"/>
      </w:rPr>
      <mc:AlternateContent>
        <mc:Choice Requires="wps">
          <w:drawing>
            <wp:anchor distT="0" distB="0" distL="0" distR="0" simplePos="0" relativeHeight="251669504" behindDoc="0" locked="0" layoutInCell="1" allowOverlap="1" wp14:anchorId="7F58F1CA" wp14:editId="1240D19D">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6B1CA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58F1CA"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36B1CA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5BB637FE" wp14:editId="788F01CF">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6"/>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0"/>
  </w:num>
  <w:num w:numId="5" w16cid:durableId="1965577474">
    <w:abstractNumId w:val="11"/>
  </w:num>
  <w:num w:numId="6" w16cid:durableId="73862057">
    <w:abstractNumId w:val="2"/>
  </w:num>
  <w:num w:numId="7" w16cid:durableId="2110813501">
    <w:abstractNumId w:val="1"/>
  </w:num>
  <w:num w:numId="8" w16cid:durableId="1920214031">
    <w:abstractNumId w:val="0"/>
  </w:num>
  <w:num w:numId="9" w16cid:durableId="107310790">
    <w:abstractNumId w:val="7"/>
  </w:num>
  <w:num w:numId="10" w16cid:durableId="1707176675">
    <w:abstractNumId w:val="8"/>
  </w:num>
  <w:num w:numId="11" w16cid:durableId="620460175">
    <w:abstractNumId w:val="3"/>
  </w:num>
  <w:num w:numId="12" w16cid:durableId="419719021">
    <w:abstractNumId w:val="9"/>
  </w:num>
  <w:num w:numId="13" w16cid:durableId="1772509964">
    <w:abstractNumId w:val="13"/>
  </w:num>
  <w:num w:numId="14" w16cid:durableId="857545050">
    <w:abstractNumId w:val="13"/>
  </w:num>
  <w:num w:numId="15" w16cid:durableId="1321153210">
    <w:abstractNumId w:val="13"/>
  </w:num>
  <w:num w:numId="16" w16cid:durableId="1503661639">
    <w:abstractNumId w:val="13"/>
  </w:num>
  <w:num w:numId="17" w16cid:durableId="1361395064">
    <w:abstractNumId w:val="12"/>
  </w:num>
  <w:num w:numId="18" w16cid:durableId="78508400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BC"/>
    <w:rsid w:val="000132CC"/>
    <w:rsid w:val="0007002A"/>
    <w:rsid w:val="00071927"/>
    <w:rsid w:val="000968C2"/>
    <w:rsid w:val="000E4DE3"/>
    <w:rsid w:val="000E6109"/>
    <w:rsid w:val="00141135"/>
    <w:rsid w:val="001902C7"/>
    <w:rsid w:val="001D313F"/>
    <w:rsid w:val="001F2A38"/>
    <w:rsid w:val="00231DA0"/>
    <w:rsid w:val="002605DB"/>
    <w:rsid w:val="002A0E5C"/>
    <w:rsid w:val="002B0DE3"/>
    <w:rsid w:val="002B4D8D"/>
    <w:rsid w:val="002C54C7"/>
    <w:rsid w:val="002E461F"/>
    <w:rsid w:val="002F7EA4"/>
    <w:rsid w:val="00302CCB"/>
    <w:rsid w:val="00312F30"/>
    <w:rsid w:val="00344815"/>
    <w:rsid w:val="00347F2C"/>
    <w:rsid w:val="00350EA2"/>
    <w:rsid w:val="003B7BA9"/>
    <w:rsid w:val="003E34CF"/>
    <w:rsid w:val="003F7D55"/>
    <w:rsid w:val="004A3310"/>
    <w:rsid w:val="004B3E31"/>
    <w:rsid w:val="004C38A3"/>
    <w:rsid w:val="004D017B"/>
    <w:rsid w:val="00512346"/>
    <w:rsid w:val="00527BEB"/>
    <w:rsid w:val="00592617"/>
    <w:rsid w:val="00643B54"/>
    <w:rsid w:val="006627BC"/>
    <w:rsid w:val="00676C27"/>
    <w:rsid w:val="006828BE"/>
    <w:rsid w:val="006A2426"/>
    <w:rsid w:val="00702EBF"/>
    <w:rsid w:val="00714CA9"/>
    <w:rsid w:val="00760F1C"/>
    <w:rsid w:val="00796616"/>
    <w:rsid w:val="007B5F31"/>
    <w:rsid w:val="007C2D29"/>
    <w:rsid w:val="007E222B"/>
    <w:rsid w:val="007F5427"/>
    <w:rsid w:val="00826A4F"/>
    <w:rsid w:val="00836D0C"/>
    <w:rsid w:val="008557FB"/>
    <w:rsid w:val="008827DC"/>
    <w:rsid w:val="008D7FE9"/>
    <w:rsid w:val="00910B34"/>
    <w:rsid w:val="00935476"/>
    <w:rsid w:val="009668E7"/>
    <w:rsid w:val="009C551C"/>
    <w:rsid w:val="009D6E89"/>
    <w:rsid w:val="009E1DE0"/>
    <w:rsid w:val="00A018DD"/>
    <w:rsid w:val="00A53301"/>
    <w:rsid w:val="00A60575"/>
    <w:rsid w:val="00A700C2"/>
    <w:rsid w:val="00A72427"/>
    <w:rsid w:val="00A92F50"/>
    <w:rsid w:val="00AC7A5F"/>
    <w:rsid w:val="00B325ED"/>
    <w:rsid w:val="00B33DC3"/>
    <w:rsid w:val="00B438CD"/>
    <w:rsid w:val="00B62FC2"/>
    <w:rsid w:val="00B806E8"/>
    <w:rsid w:val="00B97B0E"/>
    <w:rsid w:val="00BD3E62"/>
    <w:rsid w:val="00BD5476"/>
    <w:rsid w:val="00C02350"/>
    <w:rsid w:val="00C76028"/>
    <w:rsid w:val="00C9330C"/>
    <w:rsid w:val="00CA1C77"/>
    <w:rsid w:val="00CD2638"/>
    <w:rsid w:val="00D04AEA"/>
    <w:rsid w:val="00D11DFB"/>
    <w:rsid w:val="00D712F9"/>
    <w:rsid w:val="00D72C8A"/>
    <w:rsid w:val="00DF5A76"/>
    <w:rsid w:val="00E223F4"/>
    <w:rsid w:val="00E239F6"/>
    <w:rsid w:val="00EC4531"/>
    <w:rsid w:val="00ED0341"/>
    <w:rsid w:val="00F62B7E"/>
    <w:rsid w:val="00F71EC0"/>
    <w:rsid w:val="00F90EC3"/>
    <w:rsid w:val="00FC384B"/>
    <w:rsid w:val="00FE1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7FED"/>
  <w15:chartTrackingRefBased/>
  <w15:docId w15:val="{E57E4F65-6DC8-4F9C-9EE7-EFDA91B1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E461F"/>
    <w:pPr>
      <w:numPr>
        <w:ilvl w:val="1"/>
        <w:numId w:val="5"/>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2.xml><?xml version="1.0" encoding="utf-8"?>
<ds:datastoreItem xmlns:ds="http://schemas.openxmlformats.org/officeDocument/2006/customXml" ds:itemID="{EFA12612-CB2A-4220-B17D-C3F782264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5</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Video transcript template</vt:lpstr>
    </vt:vector>
  </TitlesOfParts>
  <Company/>
  <LinksUpToDate>false</LinksUpToDate>
  <CharactersWithSpaces>2493</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template</dc:title>
  <dc:subject/>
  <dc:creator>Ryan, Siobhain</dc:creator>
  <cp:keywords/>
  <dc:description/>
  <cp:lastModifiedBy>Ryan, Siobhain</cp:lastModifiedBy>
  <cp:revision>7</cp:revision>
  <cp:lastPrinted>2018-11-26T22:31:00Z</cp:lastPrinted>
  <dcterms:created xsi:type="dcterms:W3CDTF">2024-11-07T07:49:00Z</dcterms:created>
  <dcterms:modified xsi:type="dcterms:W3CDTF">2024-11-07T08:13:00Z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5937e7e,aa19e82,12867079,69aef9a3,4bac811c</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197af8b8,5ea9aeb8,7ca44a1c,ddff197,5b60bc7a</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2024-07-17T07:20:03Z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915c1056-44ab-4590-be5d-066da1b9edde</vt:lpwstr>
  </property>
  <property fmtid="{D5CDD505-2E9C-101B-9397-08002B2CF9AE}" pid="24" name="MSIP_Label_933d8be6-3c40-4052-87a2-9c2adcba8759_ContentBits">
    <vt:lpwstr>3</vt:lpwstr>
  </property>
</Properties>
</file>