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032" w14:textId="64671F6C" w:rsidR="004D017B" w:rsidRDefault="007C2D29" w:rsidP="002A0E5C">
      <w:pPr>
        <w:pStyle w:val="Heading1"/>
      </w:pPr>
      <w:r>
        <w:t>Drought resilience:</w:t>
      </w:r>
      <w:r w:rsidR="002A0E5C">
        <w:t xml:space="preserve"> </w:t>
      </w:r>
      <w:r w:rsidR="004D017B">
        <w:t>Video</w:t>
      </w:r>
      <w:r w:rsidR="009E1DE0">
        <w:t xml:space="preserve"> </w:t>
      </w:r>
      <w:r w:rsidR="004D017B">
        <w:t>description and transcript</w:t>
      </w:r>
    </w:p>
    <w:p w14:paraId="25542F7E" w14:textId="588C2C6E" w:rsidR="00350EA2" w:rsidRPr="00350EA2" w:rsidRDefault="00312F30" w:rsidP="00350EA2">
      <w:pPr>
        <w:pStyle w:val="Date"/>
      </w:pPr>
      <w:r>
        <w:t>1</w:t>
      </w:r>
      <w:r w:rsidR="006D4B7C">
        <w:t>0</w:t>
      </w:r>
      <w:r>
        <w:t xml:space="preserve"> November</w:t>
      </w:r>
      <w:r w:rsidR="00350EA2">
        <w:t xml:space="preserve"> 20</w:t>
      </w:r>
      <w:r w:rsidR="00EC4531">
        <w:t>2</w:t>
      </w:r>
      <w:r w:rsidR="006D4B7C">
        <w:t>5</w:t>
      </w:r>
    </w:p>
    <w:p w14:paraId="29AEBC08" w14:textId="77777777" w:rsidR="00350EA2" w:rsidRPr="006A2426" w:rsidRDefault="00350EA2" w:rsidP="006A2426">
      <w:pPr>
        <w:pStyle w:val="Heading2"/>
        <w:numPr>
          <w:ilvl w:val="0"/>
          <w:numId w:val="0"/>
        </w:numPr>
        <w:ind w:left="720" w:hanging="720"/>
      </w:pPr>
      <w:r w:rsidRPr="006A2426">
        <w:t>Introduction</w:t>
      </w:r>
    </w:p>
    <w:p w14:paraId="2F704EC8" w14:textId="65FFBAF6" w:rsidR="00ED0341" w:rsidRDefault="004D017B" w:rsidP="00ED0341">
      <w:r>
        <w:t xml:space="preserve">This is the accessible text transcript </w:t>
      </w:r>
      <w:r w:rsidR="002605DB">
        <w:t>of a</w:t>
      </w:r>
      <w:r w:rsidR="00D72C8A">
        <w:t xml:space="preserve"> </w:t>
      </w:r>
      <w:r w:rsidR="00A53301">
        <w:t xml:space="preserve">video </w:t>
      </w:r>
      <w:r w:rsidR="00584F62">
        <w:t>for COP</w:t>
      </w:r>
      <w:r w:rsidR="006D4B7C">
        <w:t>30</w:t>
      </w:r>
      <w:r w:rsidR="00584F62">
        <w:t xml:space="preserve"> </w:t>
      </w:r>
      <w:r w:rsidR="00A53301">
        <w:t xml:space="preserve">on </w:t>
      </w:r>
      <w:r w:rsidR="007C2D29">
        <w:t xml:space="preserve">the Australian Government’s approach to drought </w:t>
      </w:r>
      <w:r w:rsidR="00584F62">
        <w:t>resilience</w:t>
      </w:r>
      <w:r w:rsidR="00DF5A76">
        <w:t>.</w:t>
      </w:r>
    </w:p>
    <w:p w14:paraId="028B1A43" w14:textId="77777777" w:rsidR="00D72C8A" w:rsidRDefault="00D72C8A" w:rsidP="006A2426">
      <w:pPr>
        <w:pStyle w:val="Heading2"/>
        <w:numPr>
          <w:ilvl w:val="0"/>
          <w:numId w:val="0"/>
        </w:numPr>
      </w:pPr>
      <w:r>
        <w:t>Transcript</w:t>
      </w:r>
    </w:p>
    <w:p w14:paraId="2D7B3A62" w14:textId="77777777" w:rsidR="00D72C8A" w:rsidRPr="00D72C8A" w:rsidRDefault="00D72C8A" w:rsidP="00D72C8A">
      <w:r>
        <w:t>[</w:t>
      </w:r>
      <w:r w:rsidRPr="00D72C8A">
        <w:t>Video begins</w:t>
      </w:r>
      <w:r>
        <w:t>]</w:t>
      </w:r>
    </w:p>
    <w:p w14:paraId="6B7B845D" w14:textId="447CA0E1" w:rsidR="004D017B" w:rsidRPr="00D72C8A" w:rsidRDefault="004D017B" w:rsidP="00D72C8A">
      <w:r w:rsidRPr="00D72C8A">
        <w:t>Sc</w:t>
      </w:r>
      <w:r w:rsidR="004B3E31">
        <w:t>reen</w:t>
      </w:r>
      <w:r w:rsidRPr="00D72C8A">
        <w:t xml:space="preserve"> 1</w:t>
      </w:r>
      <w:r w:rsidR="00D72C8A" w:rsidRPr="00D72C8A">
        <w:t xml:space="preserve">: </w:t>
      </w:r>
      <w:r w:rsidRPr="00D72C8A">
        <w:t xml:space="preserve">[Video description: text panel over </w:t>
      </w:r>
      <w:r w:rsidR="000E4DE3">
        <w:t xml:space="preserve">background of </w:t>
      </w:r>
      <w:r w:rsidR="00FE131D">
        <w:t>a cattle herd</w:t>
      </w:r>
      <w:r w:rsidRPr="00D72C8A">
        <w:t>.]</w:t>
      </w:r>
    </w:p>
    <w:p w14:paraId="599D4156" w14:textId="0BEF338E" w:rsidR="007C2D29" w:rsidRDefault="004B3E31" w:rsidP="007C2D29">
      <w:r>
        <w:t>[</w:t>
      </w:r>
      <w:r w:rsidR="00312F30">
        <w:t>Text</w:t>
      </w:r>
      <w:r>
        <w:t xml:space="preserve">]: </w:t>
      </w:r>
      <w:r w:rsidR="007C2D29" w:rsidRPr="00115106">
        <w:t>As the driest inhabited continent, droughts are a recurring feature of Australia’s landscape.</w:t>
      </w:r>
    </w:p>
    <w:p w14:paraId="00E070F0" w14:textId="7C34AD74" w:rsidR="007C2D29" w:rsidRDefault="007C2D29" w:rsidP="007C2D29">
      <w:r w:rsidRPr="00115106">
        <w:t xml:space="preserve">Drought resilience is a key priority of the Australian </w:t>
      </w:r>
      <w:r>
        <w:t>G</w:t>
      </w:r>
      <w:r w:rsidRPr="00115106">
        <w:t>overnment.</w:t>
      </w:r>
    </w:p>
    <w:p w14:paraId="3D5961DB" w14:textId="72997E2A" w:rsidR="007C2D29" w:rsidRDefault="007C2D29" w:rsidP="007C2D29">
      <w:r w:rsidRPr="00115106">
        <w:t>Australia’s approach to drought policy emphasises preparedness, risk management, and financial self-reliance with an appropriate safety net always available to those experiencing hardship.</w:t>
      </w:r>
    </w:p>
    <w:p w14:paraId="290BF104" w14:textId="53F66CC6" w:rsidR="007C2D29" w:rsidRDefault="007C2D29" w:rsidP="007C2D29">
      <w:r w:rsidRPr="00115106">
        <w:t>Governments, industry groups, farmers and their communities all play</w:t>
      </w:r>
      <w:r>
        <w:t xml:space="preserve"> a</w:t>
      </w:r>
      <w:r w:rsidRPr="00115106">
        <w:t xml:space="preserve"> role in drought management and resilience.</w:t>
      </w:r>
    </w:p>
    <w:p w14:paraId="4A29FF51" w14:textId="0589F837" w:rsidR="007C2D29" w:rsidRDefault="007C2D29" w:rsidP="007C2D29">
      <w:r w:rsidRPr="00115106">
        <w:t>Preparedness is key to mitigating the impact of extreme events and enabling Australian farm businesses and rural communities to bounce back from drought.</w:t>
      </w:r>
    </w:p>
    <w:p w14:paraId="4834B099" w14:textId="71DFBDE4" w:rsidR="007C2D29" w:rsidRDefault="007C2D29" w:rsidP="007C2D29">
      <w:r w:rsidRPr="00115106">
        <w:t xml:space="preserve">The Australian </w:t>
      </w:r>
      <w:r>
        <w:t>G</w:t>
      </w:r>
      <w:r w:rsidRPr="00115106">
        <w:t>overnment</w:t>
      </w:r>
      <w:r>
        <w:t>’</w:t>
      </w:r>
      <w:r w:rsidRPr="00115106">
        <w:t xml:space="preserve">s </w:t>
      </w:r>
      <w:r>
        <w:t>F</w:t>
      </w:r>
      <w:r w:rsidRPr="00115106">
        <w:t xml:space="preserve">uture </w:t>
      </w:r>
      <w:r>
        <w:t>D</w:t>
      </w:r>
      <w:r w:rsidRPr="00115106">
        <w:t xml:space="preserve">rought </w:t>
      </w:r>
      <w:r>
        <w:t>F</w:t>
      </w:r>
      <w:r w:rsidRPr="00115106">
        <w:t>und</w:t>
      </w:r>
      <w:r>
        <w:t>,</w:t>
      </w:r>
      <w:r w:rsidRPr="00115106">
        <w:t xml:space="preserve"> established in 2019</w:t>
      </w:r>
      <w:r>
        <w:t>,</w:t>
      </w:r>
      <w:r w:rsidRPr="00115106">
        <w:t xml:space="preserve"> is helping build drought </w:t>
      </w:r>
      <w:r w:rsidR="009568F4">
        <w:t xml:space="preserve">and climate </w:t>
      </w:r>
      <w:r w:rsidRPr="00115106">
        <w:t>resilience across Australia’s agriculture sector, landscapes and communities.</w:t>
      </w:r>
    </w:p>
    <w:p w14:paraId="2867C62F" w14:textId="54BAC411" w:rsidR="007C2D29" w:rsidRDefault="007C2D29" w:rsidP="007C2D29">
      <w:r w:rsidRPr="00115106">
        <w:t xml:space="preserve">The </w:t>
      </w:r>
      <w:r>
        <w:t>F</w:t>
      </w:r>
      <w:r w:rsidRPr="00115106">
        <w:t xml:space="preserve">uture </w:t>
      </w:r>
      <w:r>
        <w:t>D</w:t>
      </w:r>
      <w:r w:rsidRPr="00115106">
        <w:t xml:space="preserve">rought </w:t>
      </w:r>
      <w:r>
        <w:t>F</w:t>
      </w:r>
      <w:r w:rsidRPr="00115106">
        <w:t xml:space="preserve">und </w:t>
      </w:r>
      <w:r w:rsidR="009568F4">
        <w:t>is delivering</w:t>
      </w:r>
      <w:r w:rsidRPr="00115106">
        <w:t xml:space="preserve"> high</w:t>
      </w:r>
      <w:r>
        <w:t>-</w:t>
      </w:r>
      <w:r w:rsidRPr="00115106">
        <w:t xml:space="preserve">impact programs that focus </w:t>
      </w:r>
      <w:proofErr w:type="gramStart"/>
      <w:r w:rsidRPr="00115106">
        <w:t>on</w:t>
      </w:r>
      <w:r>
        <w:t>:</w:t>
      </w:r>
      <w:proofErr w:type="gramEnd"/>
      <w:r w:rsidRPr="00115106">
        <w:t xml:space="preserve"> </w:t>
      </w:r>
      <w:r w:rsidR="009568F4">
        <w:t>p</w:t>
      </w:r>
      <w:r w:rsidRPr="00115106">
        <w:t>artnering for local solutions</w:t>
      </w:r>
      <w:r w:rsidR="009568F4">
        <w:t xml:space="preserve">; </w:t>
      </w:r>
      <w:r>
        <w:t>F</w:t>
      </w:r>
      <w:r w:rsidRPr="00115106">
        <w:t>irst Nations initiatives</w:t>
      </w:r>
      <w:r>
        <w:t>;</w:t>
      </w:r>
      <w:r w:rsidRPr="00115106">
        <w:t xml:space="preserve"> building, knowledge, skills, and capability</w:t>
      </w:r>
      <w:r>
        <w:t>;</w:t>
      </w:r>
      <w:r w:rsidRPr="00115106">
        <w:t xml:space="preserve"> and innovating for transformation.</w:t>
      </w:r>
    </w:p>
    <w:p w14:paraId="302AC26E" w14:textId="1C0097FF" w:rsidR="007C2D29" w:rsidRDefault="007C2D29" w:rsidP="007C2D29">
      <w:r w:rsidRPr="00115106">
        <w:t xml:space="preserve">In 2023, Australia </w:t>
      </w:r>
      <w:r w:rsidR="009568F4">
        <w:t>j</w:t>
      </w:r>
      <w:r w:rsidRPr="00115106">
        <w:t xml:space="preserve">oined the </w:t>
      </w:r>
      <w:r>
        <w:t>I</w:t>
      </w:r>
      <w:r w:rsidRPr="00115106">
        <w:t xml:space="preserve">nternational </w:t>
      </w:r>
      <w:r>
        <w:t>D</w:t>
      </w:r>
      <w:r w:rsidRPr="00115106">
        <w:t xml:space="preserve">rought </w:t>
      </w:r>
      <w:r>
        <w:t>R</w:t>
      </w:r>
      <w:r w:rsidRPr="00115106">
        <w:t xml:space="preserve">esilience </w:t>
      </w:r>
      <w:r>
        <w:t>A</w:t>
      </w:r>
      <w:r w:rsidRPr="00115106">
        <w:t>lliance, launched by Spain and Senegal.</w:t>
      </w:r>
    </w:p>
    <w:p w14:paraId="7371C921" w14:textId="40DD025B" w:rsidR="007C2D29" w:rsidRDefault="007C2D29" w:rsidP="007C2D29">
      <w:r w:rsidRPr="00115106">
        <w:t>It is a platform for countries to put their heads together and look</w:t>
      </w:r>
      <w:r>
        <w:t xml:space="preserve"> a</w:t>
      </w:r>
      <w:r w:rsidRPr="00115106">
        <w:t>t ways we can move from crisis management to drought preparedness and adaptation.</w:t>
      </w:r>
    </w:p>
    <w:p w14:paraId="6F3DE8A7" w14:textId="77777777" w:rsidR="007C2D29" w:rsidRDefault="007C2D29" w:rsidP="007C2D29">
      <w:r w:rsidRPr="00115106">
        <w:t>It also encourages governments to allocate resources towards drought resilience.</w:t>
      </w:r>
    </w:p>
    <w:p w14:paraId="54D1F117" w14:textId="10D14ECD" w:rsidR="007C2D29" w:rsidRDefault="007C2D29" w:rsidP="007C2D29">
      <w:r w:rsidRPr="006F11E1">
        <w:t>To find out more, visit: agriculture.gov.au/COP</w:t>
      </w:r>
      <w:r w:rsidR="006D4B7C">
        <w:t>30</w:t>
      </w:r>
    </w:p>
    <w:p w14:paraId="7FD78BDC" w14:textId="42190497" w:rsidR="004D017B" w:rsidRDefault="004D017B" w:rsidP="007C2D29">
      <w:r>
        <w:t>[</w:t>
      </w:r>
      <w:r w:rsidR="006828BE">
        <w:t>V</w:t>
      </w:r>
      <w:r>
        <w:t>ideo</w:t>
      </w:r>
      <w:r w:rsidR="006828BE">
        <w:t xml:space="preserve"> ends</w:t>
      </w:r>
      <w:r>
        <w:t>]</w:t>
      </w:r>
    </w:p>
    <w:p w14:paraId="0B1D7029" w14:textId="77777777" w:rsidR="004D017B" w:rsidRDefault="004D017B" w:rsidP="004D017B">
      <w:r>
        <w:lastRenderedPageBreak/>
        <w:t>[End of transcript.]</w:t>
      </w:r>
    </w:p>
    <w:p w14:paraId="0364847A" w14:textId="77777777" w:rsidR="00910B34" w:rsidRDefault="00910B34" w:rsidP="00910B34">
      <w:pPr>
        <w:pStyle w:val="Normalsmall"/>
        <w:keepNext/>
      </w:pPr>
      <w:r>
        <w:rPr>
          <w:rStyle w:val="Strong"/>
        </w:rPr>
        <w:t>Acknowledgement of Country</w:t>
      </w:r>
    </w:p>
    <w:p w14:paraId="423AFCE9"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C054026" w14:textId="5A29C8E9" w:rsidR="00826A4F" w:rsidRDefault="00826A4F" w:rsidP="00826A4F">
      <w:pPr>
        <w:pStyle w:val="Normalsmall"/>
        <w:spacing w:before="360"/>
      </w:pPr>
      <w:r>
        <w:t>© Commonwealth of Australia 202</w:t>
      </w:r>
      <w:r w:rsidR="006D4B7C">
        <w:t>5</w:t>
      </w:r>
    </w:p>
    <w:p w14:paraId="207AD2E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2FA1E12"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6061D1" w14:textId="77777777" w:rsidR="00A60575" w:rsidRDefault="00826A4F" w:rsidP="00A60575">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8214" w14:textId="77777777" w:rsidR="006961B9" w:rsidRDefault="006961B9">
      <w:r>
        <w:separator/>
      </w:r>
    </w:p>
    <w:p w14:paraId="6799173A" w14:textId="77777777" w:rsidR="006961B9" w:rsidRDefault="006961B9"/>
  </w:endnote>
  <w:endnote w:type="continuationSeparator" w:id="0">
    <w:p w14:paraId="2B1E783F" w14:textId="77777777" w:rsidR="006961B9" w:rsidRDefault="006961B9">
      <w:r>
        <w:continuationSeparator/>
      </w:r>
    </w:p>
    <w:p w14:paraId="4AF7DC6E" w14:textId="77777777" w:rsidR="006961B9" w:rsidRDefault="006961B9"/>
  </w:endnote>
  <w:endnote w:type="continuationNotice" w:id="1">
    <w:p w14:paraId="50842419" w14:textId="77777777" w:rsidR="006961B9" w:rsidRDefault="006961B9">
      <w:pPr>
        <w:pStyle w:val="Footer"/>
      </w:pPr>
    </w:p>
    <w:p w14:paraId="7869A833" w14:textId="77777777" w:rsidR="006961B9" w:rsidRDefault="00696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BAE"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6BF2FBEF" wp14:editId="63B7E400">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2FBEF"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70D" w14:textId="77777777" w:rsidR="00350EA2" w:rsidRDefault="002A0E5C" w:rsidP="00350EA2">
    <w:pPr>
      <w:pStyle w:val="Footer"/>
    </w:pPr>
    <w:r>
      <w:rPr>
        <w:noProof/>
      </w:rPr>
      <mc:AlternateContent>
        <mc:Choice Requires="wps">
          <w:drawing>
            <wp:anchor distT="0" distB="0" distL="0" distR="0" simplePos="0" relativeHeight="251674624" behindDoc="0" locked="0" layoutInCell="1" allowOverlap="1" wp14:anchorId="20B2CEA9" wp14:editId="06AEEA23">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2CEA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5CC5EEA6"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3CA"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214549AD" wp14:editId="7A2845D7">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549A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ED59" w14:textId="77777777" w:rsidR="006961B9" w:rsidRDefault="006961B9">
      <w:r>
        <w:separator/>
      </w:r>
    </w:p>
    <w:p w14:paraId="1AA042E1" w14:textId="77777777" w:rsidR="006961B9" w:rsidRDefault="006961B9"/>
  </w:footnote>
  <w:footnote w:type="continuationSeparator" w:id="0">
    <w:p w14:paraId="586CBD9B" w14:textId="77777777" w:rsidR="006961B9" w:rsidRDefault="006961B9">
      <w:r>
        <w:continuationSeparator/>
      </w:r>
    </w:p>
    <w:p w14:paraId="5EB2B86D" w14:textId="77777777" w:rsidR="006961B9" w:rsidRDefault="006961B9"/>
  </w:footnote>
  <w:footnote w:type="continuationNotice" w:id="1">
    <w:p w14:paraId="5FD60E99" w14:textId="77777777" w:rsidR="006961B9" w:rsidRDefault="006961B9">
      <w:pPr>
        <w:pStyle w:val="Footer"/>
      </w:pPr>
    </w:p>
    <w:p w14:paraId="31FAE092" w14:textId="77777777" w:rsidR="006961B9" w:rsidRDefault="00696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EF5"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5806BC34" wp14:editId="156EF860">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BC3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AC7B" w14:textId="74432856" w:rsidR="00302CCB" w:rsidRPr="00350EA2" w:rsidRDefault="002A0E5C" w:rsidP="00350EA2">
    <w:pPr>
      <w:pStyle w:val="Header"/>
    </w:pPr>
    <w:r>
      <w:rPr>
        <w:noProof/>
      </w:rPr>
      <mc:AlternateContent>
        <mc:Choice Requires="wps">
          <w:drawing>
            <wp:anchor distT="0" distB="0" distL="0" distR="0" simplePos="0" relativeHeight="251680768" behindDoc="0" locked="0" layoutInCell="1" allowOverlap="1" wp14:anchorId="5D3B3A6A" wp14:editId="443CCF8C">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B3A6A"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FE131D">
      <w:t>Drought resilience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84A3"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7F58F1CA" wp14:editId="1240D19D">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8F1CA"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5BB637FE" wp14:editId="788F01CF">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BC"/>
    <w:rsid w:val="000132CC"/>
    <w:rsid w:val="0007002A"/>
    <w:rsid w:val="00071927"/>
    <w:rsid w:val="000968C2"/>
    <w:rsid w:val="000E4DE3"/>
    <w:rsid w:val="000E6109"/>
    <w:rsid w:val="00141135"/>
    <w:rsid w:val="001902C7"/>
    <w:rsid w:val="001D313F"/>
    <w:rsid w:val="001F2A38"/>
    <w:rsid w:val="00231DA0"/>
    <w:rsid w:val="002605DB"/>
    <w:rsid w:val="002A0E5C"/>
    <w:rsid w:val="002B0DE3"/>
    <w:rsid w:val="002B4D8D"/>
    <w:rsid w:val="002E461F"/>
    <w:rsid w:val="002F7EA4"/>
    <w:rsid w:val="00302CCB"/>
    <w:rsid w:val="00312F30"/>
    <w:rsid w:val="00344815"/>
    <w:rsid w:val="00347F2C"/>
    <w:rsid w:val="00350EA2"/>
    <w:rsid w:val="003B7BA9"/>
    <w:rsid w:val="003D49EB"/>
    <w:rsid w:val="003E34CF"/>
    <w:rsid w:val="003F7D55"/>
    <w:rsid w:val="004A3310"/>
    <w:rsid w:val="004B3E31"/>
    <w:rsid w:val="004B5159"/>
    <w:rsid w:val="004C38A3"/>
    <w:rsid w:val="004D017B"/>
    <w:rsid w:val="00512346"/>
    <w:rsid w:val="00527BEB"/>
    <w:rsid w:val="00584F62"/>
    <w:rsid w:val="00592617"/>
    <w:rsid w:val="00643B54"/>
    <w:rsid w:val="006627BC"/>
    <w:rsid w:val="00676C27"/>
    <w:rsid w:val="006828BE"/>
    <w:rsid w:val="006961B9"/>
    <w:rsid w:val="006A2426"/>
    <w:rsid w:val="006D4B7C"/>
    <w:rsid w:val="006F2635"/>
    <w:rsid w:val="00702EBF"/>
    <w:rsid w:val="00714CA9"/>
    <w:rsid w:val="00760F1C"/>
    <w:rsid w:val="00796616"/>
    <w:rsid w:val="007B1B49"/>
    <w:rsid w:val="007C2D29"/>
    <w:rsid w:val="007E222B"/>
    <w:rsid w:val="007F5427"/>
    <w:rsid w:val="00826A4F"/>
    <w:rsid w:val="00836D0C"/>
    <w:rsid w:val="008557FB"/>
    <w:rsid w:val="008D7FE9"/>
    <w:rsid w:val="00910B34"/>
    <w:rsid w:val="00912501"/>
    <w:rsid w:val="00935476"/>
    <w:rsid w:val="009568F4"/>
    <w:rsid w:val="009668E7"/>
    <w:rsid w:val="009C551C"/>
    <w:rsid w:val="009D6E89"/>
    <w:rsid w:val="009E1DE0"/>
    <w:rsid w:val="00A018DD"/>
    <w:rsid w:val="00A53301"/>
    <w:rsid w:val="00A60575"/>
    <w:rsid w:val="00A700C2"/>
    <w:rsid w:val="00A72427"/>
    <w:rsid w:val="00A72500"/>
    <w:rsid w:val="00A92F50"/>
    <w:rsid w:val="00AC7A5F"/>
    <w:rsid w:val="00B325ED"/>
    <w:rsid w:val="00B33DC3"/>
    <w:rsid w:val="00B806E8"/>
    <w:rsid w:val="00B97B0E"/>
    <w:rsid w:val="00BD3E62"/>
    <w:rsid w:val="00BD5476"/>
    <w:rsid w:val="00C02350"/>
    <w:rsid w:val="00C76028"/>
    <w:rsid w:val="00C9330C"/>
    <w:rsid w:val="00CA1C77"/>
    <w:rsid w:val="00CD2638"/>
    <w:rsid w:val="00D04AEA"/>
    <w:rsid w:val="00D11DFB"/>
    <w:rsid w:val="00D31F91"/>
    <w:rsid w:val="00D712F9"/>
    <w:rsid w:val="00D72C8A"/>
    <w:rsid w:val="00DF5A76"/>
    <w:rsid w:val="00E223F4"/>
    <w:rsid w:val="00E239F6"/>
    <w:rsid w:val="00E7029E"/>
    <w:rsid w:val="00EC4531"/>
    <w:rsid w:val="00EC4B7C"/>
    <w:rsid w:val="00ED0341"/>
    <w:rsid w:val="00F62B7E"/>
    <w:rsid w:val="00FC384B"/>
    <w:rsid w:val="00FE1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7FED"/>
  <w15:chartTrackingRefBased/>
  <w15:docId w15:val="{E57E4F65-6DC8-4F9C-9EE7-EFDA91B1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 w:type="paragraph" w:styleId="Revision">
    <w:name w:val="Revision"/>
    <w:hidden/>
    <w:uiPriority w:val="99"/>
    <w:semiHidden/>
    <w:rsid w:val="009568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8" ma:contentTypeDescription="Create a new document." ma:contentTypeScope="" ma:versionID="b82cc0b2c0dc3404be30defcf3bb967b">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b456b368a2aee72ef41444a13c852654"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9c70e5-6b79-44b3-a671-a782b696d780}"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de672c-1b5f-4da1-bec5-4851e7d5dd0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2.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3.xml><?xml version="1.0" encoding="utf-8"?>
<ds:datastoreItem xmlns:ds="http://schemas.openxmlformats.org/officeDocument/2006/customXml" ds:itemID="{CDFC4DDE-A338-4769-A469-55A3BE555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5.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a6de672c-1b5f-4da1-bec5-4851e7d5dd05"/>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5</TotalTime>
  <Pages>2</Pages>
  <Words>456</Words>
  <Characters>2634</Characters>
  <Application>Microsoft Office Word</Application>
  <DocSecurity>0</DocSecurity>
  <Lines>154</Lines>
  <Paragraphs>33</Paragraphs>
  <ScaleCrop>false</ScaleCrop>
  <HeadingPairs>
    <vt:vector size="2" baseType="variant">
      <vt:variant>
        <vt:lpstr>Title</vt:lpstr>
      </vt:variant>
      <vt:variant>
        <vt:i4>1</vt:i4>
      </vt:variant>
    </vt:vector>
  </HeadingPairs>
  <TitlesOfParts>
    <vt:vector size="1" baseType="lpstr">
      <vt:lpstr>Video transcript template</vt:lpstr>
    </vt:vector>
  </TitlesOfParts>
  <Company/>
  <LinksUpToDate>false</LinksUpToDate>
  <CharactersWithSpaces>3057</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template</dc:title>
  <dc:subject/>
  <dc:creator>Department of Agriculture</dc:creator>
  <cp:keywords/>
  <dc:description/>
  <cp:lastModifiedBy>Michel, Matthew</cp:lastModifiedBy>
  <cp:revision>4</cp:revision>
  <cp:lastPrinted>2018-11-26T22:31:00Z</cp:lastPrinted>
  <dcterms:created xsi:type="dcterms:W3CDTF">2025-11-06T06:46:00Z</dcterms:created>
  <dcterms:modified xsi:type="dcterms:W3CDTF">2025-11-06T06:51:00Z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0x010100285B1B0C36B0F64690765D004BDA2205</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