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3E3AC07F" w:rsidR="004D017B" w:rsidRDefault="00A53301" w:rsidP="002A0E5C">
      <w:pPr>
        <w:pStyle w:val="Heading1"/>
      </w:pPr>
      <w:r>
        <w:t>Traceability</w:t>
      </w:r>
      <w:r w:rsidR="002A0E5C">
        <w:t xml:space="preserve">: </w:t>
      </w:r>
      <w:r w:rsidR="004D017B">
        <w:t>Video</w:t>
      </w:r>
      <w:r w:rsidR="009E1DE0">
        <w:t xml:space="preserve"> </w:t>
      </w:r>
      <w:r w:rsidR="004D017B">
        <w:t>description and transcript</w:t>
      </w:r>
    </w:p>
    <w:p w14:paraId="25542F7E" w14:textId="46B451BB" w:rsidR="00350EA2" w:rsidRPr="00350EA2" w:rsidRDefault="00312F30" w:rsidP="00350EA2">
      <w:pPr>
        <w:pStyle w:val="Date"/>
      </w:pPr>
      <w:r>
        <w:t>1</w:t>
      </w:r>
      <w:r w:rsidR="00713A29">
        <w:t>0</w:t>
      </w:r>
      <w:r>
        <w:t xml:space="preserve"> November</w:t>
      </w:r>
      <w:r w:rsidR="00350EA2">
        <w:t xml:space="preserve"> 20</w:t>
      </w:r>
      <w:r w:rsidR="00EC4531">
        <w:t>2</w:t>
      </w:r>
      <w:r w:rsidR="00713A29">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4F22B2BD" w:rsidR="00ED0341" w:rsidRDefault="004D017B" w:rsidP="00ED0341">
      <w:r>
        <w:t xml:space="preserve">This is the accessible text transcript </w:t>
      </w:r>
      <w:r w:rsidR="002605DB">
        <w:t>of a</w:t>
      </w:r>
      <w:r w:rsidR="00D72C8A">
        <w:t xml:space="preserve"> </w:t>
      </w:r>
      <w:r w:rsidR="00A53301">
        <w:t xml:space="preserve">video </w:t>
      </w:r>
      <w:r w:rsidR="00B647A3">
        <w:t>for COP</w:t>
      </w:r>
      <w:r w:rsidR="00AA1819">
        <w:t>30</w:t>
      </w:r>
      <w:r w:rsidR="00B647A3">
        <w:t xml:space="preserve"> </w:t>
      </w:r>
      <w:r w:rsidR="00A53301">
        <w:t>on</w:t>
      </w:r>
      <w:r w:rsidR="00B647A3">
        <w:t xml:space="preserve"> the Australian Government’s approach to</w:t>
      </w:r>
      <w:r w:rsidR="00A53301">
        <w:t xml:space="preserve"> traceability </w:t>
      </w:r>
      <w:r w:rsidR="00312F30">
        <w:t>in agriculture</w:t>
      </w:r>
      <w:r>
        <w:t>.</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158816E5"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background of farm machinery in the field</w:t>
      </w:r>
      <w:r w:rsidRPr="00D72C8A">
        <w:t>.]</w:t>
      </w:r>
    </w:p>
    <w:p w14:paraId="1668C325" w14:textId="44802BD9" w:rsidR="00312F30" w:rsidRPr="006F11E1" w:rsidRDefault="004B3E31" w:rsidP="00312F30">
      <w:r>
        <w:t>[</w:t>
      </w:r>
      <w:r w:rsidR="00312F30">
        <w:t>Text</w:t>
      </w:r>
      <w:r>
        <w:t xml:space="preserve">]: </w:t>
      </w:r>
      <w:r w:rsidR="00312F30">
        <w:t xml:space="preserve">We have launched Australia’s </w:t>
      </w:r>
      <w:r w:rsidR="00312F30" w:rsidRPr="4248B2E3">
        <w:rPr>
          <w:i/>
          <w:iCs/>
        </w:rPr>
        <w:t>National Agricultural Traceability Strategy 2023 to 2033</w:t>
      </w:r>
      <w:r w:rsidR="00312F30">
        <w:t xml:space="preserve"> to help enhance traceability, support verifiable </w:t>
      </w:r>
      <w:bookmarkStart w:id="0" w:name="_Int_VmkayFUL"/>
      <w:r w:rsidR="00312F30">
        <w:t>claims</w:t>
      </w:r>
      <w:bookmarkEnd w:id="0"/>
      <w:r w:rsidR="00312F30">
        <w:t xml:space="preserve"> and enable better use of data and technology.</w:t>
      </w:r>
    </w:p>
    <w:p w14:paraId="4C132C3F" w14:textId="17005E99" w:rsidR="00312F30" w:rsidRPr="006F11E1" w:rsidRDefault="00312F30" w:rsidP="00312F30">
      <w:r>
        <w:t>Under the strategy, we</w:t>
      </w:r>
      <w:r w:rsidRPr="006F11E1">
        <w:t xml:space="preserve"> are working </w:t>
      </w:r>
      <w:r>
        <w:t>with</w:t>
      </w:r>
      <w:r w:rsidRPr="006F11E1">
        <w:t xml:space="preserve"> </w:t>
      </w:r>
      <w:r>
        <w:t xml:space="preserve">industry and supply chains </w:t>
      </w:r>
      <w:r w:rsidRPr="006F11E1">
        <w:t>to ensure Australia’s agricultural traceability systems meet future challenges.</w:t>
      </w:r>
    </w:p>
    <w:p w14:paraId="16954382" w14:textId="77777777" w:rsidR="00312F30" w:rsidRPr="006F11E1" w:rsidRDefault="00312F30" w:rsidP="00312F30">
      <w:r>
        <w:t>By</w:t>
      </w:r>
      <w:r w:rsidRPr="006F11E1">
        <w:t xml:space="preserve"> investing in First Nations agricultural businesses, </w:t>
      </w:r>
      <w:r>
        <w:t xml:space="preserve">we are </w:t>
      </w:r>
      <w:r w:rsidRPr="006F11E1">
        <w:t>develop</w:t>
      </w:r>
      <w:r>
        <w:t>ing</w:t>
      </w:r>
      <w:r w:rsidRPr="006F11E1">
        <w:t xml:space="preserve"> Australia's first Indigenous Agricultural Product Framework </w:t>
      </w:r>
      <w:r>
        <w:t>and aim to</w:t>
      </w:r>
      <w:r w:rsidRPr="006F11E1">
        <w:t xml:space="preserve"> uplift their export readiness.</w:t>
      </w:r>
    </w:p>
    <w:p w14:paraId="774B84CD" w14:textId="0439D1B4" w:rsidR="00312F30" w:rsidRPr="006F11E1" w:rsidRDefault="00312F30" w:rsidP="00312F30">
      <w:r w:rsidRPr="006F11E1">
        <w:t xml:space="preserve">This </w:t>
      </w:r>
      <w:r>
        <w:t xml:space="preserve">will </w:t>
      </w:r>
      <w:r w:rsidRPr="006F11E1">
        <w:t>enable greater recognition of First Nations people</w:t>
      </w:r>
      <w:r>
        <w:t>s’ cultural heritage</w:t>
      </w:r>
      <w:r w:rsidRPr="006F11E1">
        <w:t xml:space="preserve"> and provide better social and economic outcomes for </w:t>
      </w:r>
      <w:r>
        <w:t>them</w:t>
      </w:r>
      <w:r w:rsidRPr="006F11E1">
        <w:t>.</w:t>
      </w:r>
    </w:p>
    <w:p w14:paraId="27329D9E" w14:textId="392E89C2" w:rsidR="00312F30" w:rsidRPr="006F11E1" w:rsidRDefault="00312F30" w:rsidP="00312F30">
      <w:bookmarkStart w:id="1" w:name="_Int_dE6IDDhu"/>
      <w:r>
        <w:t>We’re</w:t>
      </w:r>
      <w:bookmarkEnd w:id="1"/>
      <w:r>
        <w:t xml:space="preserve"> also investing in projects to test new ways of collecting and sharing data—such as the </w:t>
      </w:r>
      <w:proofErr w:type="spellStart"/>
      <w:r>
        <w:t>AgTrace</w:t>
      </w:r>
      <w:proofErr w:type="spellEnd"/>
      <w:r>
        <w:t xml:space="preserve"> project.</w:t>
      </w:r>
    </w:p>
    <w:p w14:paraId="5BD574AA" w14:textId="4967A720" w:rsidR="00312F30" w:rsidRPr="006F11E1" w:rsidRDefault="00312F30" w:rsidP="00312F30">
      <w:r w:rsidRPr="006F11E1">
        <w:t xml:space="preserve">Developed through </w:t>
      </w:r>
      <w:proofErr w:type="spellStart"/>
      <w:r>
        <w:t>AgTrace</w:t>
      </w:r>
      <w:proofErr w:type="spellEnd"/>
      <w:r w:rsidRPr="006F11E1">
        <w:t>, the Australian Agricultural Traceability Protocol creates a</w:t>
      </w:r>
      <w:r w:rsidRPr="004838BB">
        <w:t xml:space="preserve"> </w:t>
      </w:r>
      <w:r>
        <w:t>secure and permissions-based</w:t>
      </w:r>
      <w:r w:rsidRPr="006F11E1">
        <w:t xml:space="preserve"> </w:t>
      </w:r>
      <w:r>
        <w:t>‘</w:t>
      </w:r>
      <w:r w:rsidRPr="006F11E1">
        <w:t>product passport</w:t>
      </w:r>
      <w:r>
        <w:t>’ to</w:t>
      </w:r>
      <w:r w:rsidRPr="006F11E1">
        <w:t xml:space="preserve"> accompany </w:t>
      </w:r>
      <w:r>
        <w:t>products</w:t>
      </w:r>
      <w:r w:rsidRPr="006F11E1">
        <w:t xml:space="preserve"> from </w:t>
      </w:r>
      <w:r>
        <w:t>farm to fork</w:t>
      </w:r>
      <w:r w:rsidRPr="006F11E1">
        <w:t>.</w:t>
      </w:r>
    </w:p>
    <w:p w14:paraId="26E9756D" w14:textId="77777777" w:rsidR="00312F30" w:rsidRPr="006F11E1" w:rsidRDefault="00312F30" w:rsidP="00312F30">
      <w:r>
        <w:t>The Protocol</w:t>
      </w:r>
      <w:r w:rsidRPr="006F11E1">
        <w:t xml:space="preserve"> is designed to be adaptable and scalable, so </w:t>
      </w:r>
      <w:r>
        <w:t>it could</w:t>
      </w:r>
      <w:r w:rsidRPr="006F11E1">
        <w:t xml:space="preserve"> be applied to any agricultural commodity and support </w:t>
      </w:r>
      <w:r>
        <w:t>a range o</w:t>
      </w:r>
      <w:r w:rsidRPr="006F11E1">
        <w:t xml:space="preserve">f product </w:t>
      </w:r>
      <w:r>
        <w:t>claims</w:t>
      </w:r>
      <w:r w:rsidRPr="006F11E1">
        <w:t>.</w:t>
      </w:r>
    </w:p>
    <w:p w14:paraId="654A9E01" w14:textId="288353B0" w:rsidR="00312F30" w:rsidRPr="006F11E1" w:rsidRDefault="00312F30" w:rsidP="00312F30">
      <w:r>
        <w:t xml:space="preserve">It </w:t>
      </w:r>
      <w:r w:rsidRPr="006F11E1">
        <w:t xml:space="preserve">will enable Australian producers to meet new and emerging market access requirements such as sustainability </w:t>
      </w:r>
      <w:r>
        <w:t>requirements</w:t>
      </w:r>
      <w:r w:rsidRPr="006F11E1">
        <w:t>.</w:t>
      </w:r>
    </w:p>
    <w:p w14:paraId="7A9C6A2C" w14:textId="18B8D7BE" w:rsidR="00312F30" w:rsidRDefault="00312F30" w:rsidP="00312F30">
      <w:r w:rsidRPr="006F11E1">
        <w:t>To find out more, visit: agriculture.gov.au/COP</w:t>
      </w:r>
      <w:r w:rsidR="00555A3B">
        <w:t>30</w:t>
      </w:r>
    </w:p>
    <w:p w14:paraId="7FD78BDC" w14:textId="5DA203B5" w:rsidR="004D017B" w:rsidRDefault="004D017B" w:rsidP="00312F30">
      <w:r>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lastRenderedPageBreak/>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5FE5DABF" w:rsidR="00826A4F" w:rsidRDefault="00826A4F" w:rsidP="00826A4F">
      <w:pPr>
        <w:pStyle w:val="Normalsmall"/>
        <w:spacing w:before="360"/>
      </w:pPr>
      <w:r>
        <w:t>© Commonwealth of Australia 202</w:t>
      </w:r>
      <w:r w:rsidR="00555A3B">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500B" w14:textId="77777777" w:rsidR="00E26D66" w:rsidRDefault="00E26D66">
      <w:r>
        <w:separator/>
      </w:r>
    </w:p>
    <w:p w14:paraId="30D89E39" w14:textId="77777777" w:rsidR="00E26D66" w:rsidRDefault="00E26D66"/>
  </w:endnote>
  <w:endnote w:type="continuationSeparator" w:id="0">
    <w:p w14:paraId="4587E4E8" w14:textId="77777777" w:rsidR="00E26D66" w:rsidRDefault="00E26D66">
      <w:r>
        <w:continuationSeparator/>
      </w:r>
    </w:p>
    <w:p w14:paraId="096561B7" w14:textId="77777777" w:rsidR="00E26D66" w:rsidRDefault="00E26D66"/>
  </w:endnote>
  <w:endnote w:type="continuationNotice" w:id="1">
    <w:p w14:paraId="07584060" w14:textId="77777777" w:rsidR="00E26D66" w:rsidRDefault="00E26D66">
      <w:pPr>
        <w:pStyle w:val="Footer"/>
      </w:pPr>
    </w:p>
    <w:p w14:paraId="5FAA5B12" w14:textId="77777777" w:rsidR="00E26D66" w:rsidRDefault="00E2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6BF2FBEF" wp14:editId="63B7E400">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74624" behindDoc="0" locked="0" layoutInCell="1" allowOverlap="1" wp14:anchorId="20B2CEA9" wp14:editId="06AEEA2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14549AD" wp14:editId="7A2845D7">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3A65" w14:textId="77777777" w:rsidR="00E26D66" w:rsidRDefault="00E26D66">
      <w:r>
        <w:separator/>
      </w:r>
    </w:p>
    <w:p w14:paraId="0AB1F6DB" w14:textId="77777777" w:rsidR="00E26D66" w:rsidRDefault="00E26D66"/>
  </w:footnote>
  <w:footnote w:type="continuationSeparator" w:id="0">
    <w:p w14:paraId="10E9A835" w14:textId="77777777" w:rsidR="00E26D66" w:rsidRDefault="00E26D66">
      <w:r>
        <w:continuationSeparator/>
      </w:r>
    </w:p>
    <w:p w14:paraId="6EE6C42E" w14:textId="77777777" w:rsidR="00E26D66" w:rsidRDefault="00E26D66"/>
  </w:footnote>
  <w:footnote w:type="continuationNotice" w:id="1">
    <w:p w14:paraId="1114B28E" w14:textId="77777777" w:rsidR="00E26D66" w:rsidRDefault="00E26D66">
      <w:pPr>
        <w:pStyle w:val="Footer"/>
      </w:pPr>
    </w:p>
    <w:p w14:paraId="6212A296" w14:textId="77777777" w:rsidR="00E26D66" w:rsidRDefault="00E26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06BC34" wp14:editId="156EF86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0513F126" w:rsidR="00302CCB" w:rsidRPr="00350EA2" w:rsidRDefault="002A0E5C" w:rsidP="00350EA2">
    <w:pPr>
      <w:pStyle w:val="Header"/>
    </w:pPr>
    <w:r>
      <w:rPr>
        <w:noProof/>
      </w:rPr>
      <mc:AlternateContent>
        <mc:Choice Requires="wps">
          <w:drawing>
            <wp:anchor distT="0" distB="0" distL="0" distR="0" simplePos="0" relativeHeight="251681792" behindDoc="0" locked="0" layoutInCell="1" allowOverlap="1" wp14:anchorId="5D3B3A6A" wp14:editId="443CCF8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676C27">
      <w:t>Traceability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7F58F1CA" wp14:editId="1240D19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80231"/>
    <w:rsid w:val="001902C7"/>
    <w:rsid w:val="001F2A38"/>
    <w:rsid w:val="00231DA0"/>
    <w:rsid w:val="002605DB"/>
    <w:rsid w:val="002A0E5C"/>
    <w:rsid w:val="002B4D8D"/>
    <w:rsid w:val="002E461F"/>
    <w:rsid w:val="002F7EA4"/>
    <w:rsid w:val="00302CCB"/>
    <w:rsid w:val="00312F30"/>
    <w:rsid w:val="00344815"/>
    <w:rsid w:val="00347F2C"/>
    <w:rsid w:val="00350EA2"/>
    <w:rsid w:val="003B7BA9"/>
    <w:rsid w:val="003E34CF"/>
    <w:rsid w:val="003F7D55"/>
    <w:rsid w:val="004A3310"/>
    <w:rsid w:val="004B3E31"/>
    <w:rsid w:val="004C38A3"/>
    <w:rsid w:val="004D017B"/>
    <w:rsid w:val="00512346"/>
    <w:rsid w:val="00527BEB"/>
    <w:rsid w:val="00537629"/>
    <w:rsid w:val="00555A3B"/>
    <w:rsid w:val="00592617"/>
    <w:rsid w:val="00643B54"/>
    <w:rsid w:val="006627BC"/>
    <w:rsid w:val="00676C27"/>
    <w:rsid w:val="006828BE"/>
    <w:rsid w:val="006A2426"/>
    <w:rsid w:val="006F2A72"/>
    <w:rsid w:val="00702EBF"/>
    <w:rsid w:val="00713A29"/>
    <w:rsid w:val="00714CA9"/>
    <w:rsid w:val="00760F1C"/>
    <w:rsid w:val="00796616"/>
    <w:rsid w:val="007F5427"/>
    <w:rsid w:val="00826A4F"/>
    <w:rsid w:val="00836D0C"/>
    <w:rsid w:val="008557FB"/>
    <w:rsid w:val="00910B34"/>
    <w:rsid w:val="00912501"/>
    <w:rsid w:val="00935476"/>
    <w:rsid w:val="009668E7"/>
    <w:rsid w:val="009C551C"/>
    <w:rsid w:val="009D6E89"/>
    <w:rsid w:val="009E1DE0"/>
    <w:rsid w:val="00A018DD"/>
    <w:rsid w:val="00A53301"/>
    <w:rsid w:val="00A60575"/>
    <w:rsid w:val="00A700C2"/>
    <w:rsid w:val="00A72427"/>
    <w:rsid w:val="00A92F50"/>
    <w:rsid w:val="00AA1819"/>
    <w:rsid w:val="00AC7A5F"/>
    <w:rsid w:val="00B325ED"/>
    <w:rsid w:val="00B33DC3"/>
    <w:rsid w:val="00B647A3"/>
    <w:rsid w:val="00B806E8"/>
    <w:rsid w:val="00B97B0E"/>
    <w:rsid w:val="00BD3E62"/>
    <w:rsid w:val="00BD5476"/>
    <w:rsid w:val="00C02350"/>
    <w:rsid w:val="00C76028"/>
    <w:rsid w:val="00C9330C"/>
    <w:rsid w:val="00CA1C77"/>
    <w:rsid w:val="00CD2638"/>
    <w:rsid w:val="00D04AEA"/>
    <w:rsid w:val="00D11DFB"/>
    <w:rsid w:val="00D712F9"/>
    <w:rsid w:val="00D72C8A"/>
    <w:rsid w:val="00E223F4"/>
    <w:rsid w:val="00E239F6"/>
    <w:rsid w:val="00E26D66"/>
    <w:rsid w:val="00E7029E"/>
    <w:rsid w:val="00EC4531"/>
    <w:rsid w:val="00ED0341"/>
    <w:rsid w:val="00F322A7"/>
    <w:rsid w:val="00F62B7E"/>
    <w:rsid w:val="00FC3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a6de672c-1b5f-4da1-bec5-4851e7d5dd05"/>
    <ds:schemaRef ds:uri="81c01dc6-2c49-4730-b140-874c95cac377"/>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33E15236-30DF-48CD-880E-C27BADA0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1</TotalTime>
  <Pages>2</Pages>
  <Words>437</Words>
  <Characters>2525</Characters>
  <Application>Microsoft Office Word</Application>
  <DocSecurity>0</DocSecurity>
  <Lines>148</Lines>
  <Paragraphs>32</Paragraphs>
  <ScaleCrop>false</ScaleCrop>
  <HeadingPairs>
    <vt:vector size="2" baseType="variant">
      <vt:variant>
        <vt:lpstr>Title</vt:lpstr>
      </vt:variant>
      <vt:variant>
        <vt:i4>1</vt:i4>
      </vt:variant>
    </vt:vector>
  </HeadingPairs>
  <TitlesOfParts>
    <vt:vector size="1" baseType="lpstr">
      <vt:lpstr>Video transcript traceability</vt:lpstr>
    </vt:vector>
  </TitlesOfParts>
  <Company/>
  <LinksUpToDate>false</LinksUpToDate>
  <CharactersWithSpaces>2930</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traceability</dc:title>
  <dc:subject/>
  <dc:creator>Department of Agriculture, Fisheries and Forestry</dc:creator>
  <cp:keywords/>
  <dc:description/>
  <cp:lastModifiedBy>Michel, Matthew</cp:lastModifiedBy>
  <cp:revision>2</cp:revision>
  <cp:lastPrinted>2018-11-26T22:31:00Z</cp:lastPrinted>
  <dcterms:created xsi:type="dcterms:W3CDTF">2025-11-06T06:32:00Z</dcterms:created>
  <dcterms:modified xsi:type="dcterms:W3CDTF">2025-11-06T06:32:00Z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