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4E65" w14:textId="7EC73058" w:rsidR="0039426F" w:rsidRDefault="00946008" w:rsidP="00243533">
      <w:pPr>
        <w:contextualSpacing/>
        <w:rPr>
          <w:rStyle w:val="Strong"/>
          <w:b w:val="0"/>
          <w:bCs w:val="0"/>
        </w:rPr>
      </w:pPr>
      <w:r w:rsidRPr="03AB3684">
        <w:rPr>
          <w:rStyle w:val="Strong"/>
        </w:rPr>
        <w:t xml:space="preserve">Request type: </w:t>
      </w:r>
      <w:r w:rsidR="00C929DD" w:rsidRPr="03AB3684">
        <w:rPr>
          <w:rStyle w:val="Strong"/>
          <w:b w:val="0"/>
          <w:bCs w:val="0"/>
        </w:rPr>
        <w:t xml:space="preserve">Edit existing </w:t>
      </w:r>
      <w:r w:rsidRPr="03AB3684">
        <w:rPr>
          <w:rStyle w:val="Strong"/>
          <w:b w:val="0"/>
          <w:bCs w:val="0"/>
        </w:rPr>
        <w:t>page</w:t>
      </w:r>
      <w:r w:rsidR="00F51883" w:rsidRPr="03AB3684">
        <w:rPr>
          <w:rStyle w:val="Strong"/>
          <w:b w:val="0"/>
          <w:bCs w:val="0"/>
        </w:rPr>
        <w:t xml:space="preserve"> </w:t>
      </w:r>
      <w:sdt>
        <w:sdtPr>
          <w:rPr>
            <w:rStyle w:val="Strong"/>
            <w:b w:val="0"/>
            <w:bCs w:val="0"/>
          </w:rPr>
          <w:id w:val="-6285589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2FB3B90" w:rsidRPr="03AB3684">
            <w:rPr>
              <w:rStyle w:val="Strong"/>
              <w:rFonts w:ascii="MS Gothic" w:eastAsia="MS Gothic" w:hAnsi="MS Gothic" w:cs="MS Gothic"/>
              <w:b w:val="0"/>
              <w:bCs w:val="0"/>
            </w:rPr>
            <w:t>☒</w:t>
          </w:r>
        </w:sdtContent>
      </w:sdt>
      <w:r w:rsidR="00A7794F" w:rsidRPr="03AB3684">
        <w:rPr>
          <w:rStyle w:val="Strong"/>
          <w:b w:val="0"/>
          <w:bCs w:val="0"/>
        </w:rPr>
        <w:t xml:space="preserve"> </w:t>
      </w:r>
      <w:r w:rsidR="009E6C50" w:rsidRPr="03AB3684">
        <w:rPr>
          <w:rStyle w:val="Strong"/>
          <w:b w:val="0"/>
          <w:bCs w:val="0"/>
        </w:rPr>
        <w:t xml:space="preserve">/ </w:t>
      </w:r>
      <w:r w:rsidR="00C929DD" w:rsidRPr="03AB3684">
        <w:rPr>
          <w:rStyle w:val="Strong"/>
          <w:b w:val="0"/>
          <w:bCs w:val="0"/>
        </w:rPr>
        <w:t xml:space="preserve">New </w:t>
      </w:r>
      <w:r w:rsidRPr="03AB3684">
        <w:rPr>
          <w:rStyle w:val="Strong"/>
          <w:b w:val="0"/>
          <w:bCs w:val="0"/>
        </w:rPr>
        <w:t>page</w:t>
      </w:r>
      <w:r w:rsidR="009E6C50" w:rsidRPr="03AB3684">
        <w:rPr>
          <w:rStyle w:val="Strong"/>
          <w:b w:val="0"/>
          <w:bCs w:val="0"/>
        </w:rPr>
        <w:t xml:space="preserve"> </w:t>
      </w:r>
      <w:sdt>
        <w:sdtPr>
          <w:rPr>
            <w:rStyle w:val="Strong"/>
            <w:b w:val="0"/>
            <w:bCs w:val="0"/>
          </w:rPr>
          <w:id w:val="87165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83" w:rsidRPr="03AB3684">
            <w:rPr>
              <w:rStyle w:val="Strong"/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9E6C50" w:rsidRPr="03AB3684">
        <w:rPr>
          <w:rStyle w:val="Strong"/>
          <w:b w:val="0"/>
          <w:bCs w:val="0"/>
        </w:rPr>
        <w:t xml:space="preserve"> / </w:t>
      </w:r>
      <w:r w:rsidR="00E950ED" w:rsidRPr="03AB3684">
        <w:rPr>
          <w:rStyle w:val="Strong"/>
          <w:b w:val="0"/>
          <w:bCs w:val="0"/>
        </w:rPr>
        <w:t xml:space="preserve">Delete </w:t>
      </w:r>
      <w:r w:rsidRPr="03AB3684">
        <w:rPr>
          <w:rStyle w:val="Strong"/>
          <w:b w:val="0"/>
          <w:bCs w:val="0"/>
        </w:rPr>
        <w:t>page</w:t>
      </w:r>
      <w:r w:rsidR="00865F6C" w:rsidRPr="03AB3684">
        <w:rPr>
          <w:rFonts w:eastAsia="Times New Roman"/>
          <w:b/>
          <w:bCs/>
          <w:color w:val="C00000"/>
          <w:lang w:eastAsia="en-AU"/>
        </w:rPr>
        <w:t xml:space="preserve"> </w:t>
      </w:r>
      <w:sdt>
        <w:sdtPr>
          <w:rPr>
            <w:rStyle w:val="Strong"/>
            <w:b w:val="0"/>
            <w:bCs w:val="0"/>
          </w:rPr>
          <w:id w:val="-92279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23" w:rsidRPr="03AB3684">
            <w:rPr>
              <w:rStyle w:val="Strong"/>
              <w:rFonts w:ascii="MS Gothic" w:eastAsia="MS Gothic" w:hAnsi="MS Gothic"/>
              <w:b w:val="0"/>
              <w:bCs w:val="0"/>
            </w:rPr>
            <w:t>☐</w:t>
          </w:r>
        </w:sdtContent>
      </w:sdt>
    </w:p>
    <w:p w14:paraId="424B7C31" w14:textId="77777777" w:rsidR="00B06E01" w:rsidRPr="007D1F44" w:rsidRDefault="00B06E01" w:rsidP="007D1F44">
      <w:pPr>
        <w:shd w:val="clear" w:color="auto" w:fill="EEECE1" w:themeFill="background2"/>
        <w:spacing w:after="120"/>
      </w:pPr>
      <w:r>
        <w:t>[</w:t>
      </w:r>
      <w:r w:rsidRPr="00B06E01">
        <w:t>Deleted pages are removed from the department’s website permanently</w:t>
      </w:r>
      <w:r>
        <w:t xml:space="preserve"> (</w:t>
      </w:r>
      <w:r w:rsidRPr="00B06E01">
        <w:t>including all content, images and files</w:t>
      </w:r>
      <w:r>
        <w:t>)</w:t>
      </w:r>
      <w:r w:rsidRPr="00B06E01">
        <w:t xml:space="preserve">. </w:t>
      </w:r>
      <w:r w:rsidR="00AD3842">
        <w:t>Y</w:t>
      </w:r>
      <w:r w:rsidRPr="00B06E01">
        <w:t>ou are responsible for keeping</w:t>
      </w:r>
      <w:r>
        <w:t xml:space="preserve"> a</w:t>
      </w:r>
      <w:r w:rsidRPr="00B06E01">
        <w:t xml:space="preserve"> record of the </w:t>
      </w:r>
      <w:r w:rsidR="00AD3842">
        <w:t xml:space="preserve">deleted </w:t>
      </w:r>
      <w:r w:rsidRPr="00B06E01">
        <w:t>page URL, content and removal date.</w:t>
      </w:r>
      <w:r>
        <w:t>]</w:t>
      </w:r>
    </w:p>
    <w:p w14:paraId="64E8353F" w14:textId="77777777" w:rsidR="00497940" w:rsidRPr="00177180" w:rsidRDefault="00497940" w:rsidP="00243533">
      <w:pPr>
        <w:contextualSpacing/>
      </w:pPr>
      <w:r w:rsidRPr="00FB4BBF">
        <w:rPr>
          <w:rStyle w:val="Strong"/>
        </w:rPr>
        <w:t xml:space="preserve">Is </w:t>
      </w:r>
      <w:r w:rsidR="00AB50CD" w:rsidRPr="00FB4BBF">
        <w:rPr>
          <w:rStyle w:val="Strong"/>
        </w:rPr>
        <w:t>this change under embargo?</w:t>
      </w:r>
      <w:r w:rsidR="00AB50CD">
        <w:rPr>
          <w:rStyle w:val="Strong"/>
          <w:b w:val="0"/>
          <w:bCs w:val="0"/>
        </w:rPr>
        <w:t xml:space="preserve"> Yes</w:t>
      </w:r>
      <w:r w:rsidR="005A7698">
        <w:rPr>
          <w:rStyle w:val="Strong"/>
          <w:b w:val="0"/>
          <w:bCs w:val="0"/>
        </w:rPr>
        <w:t xml:space="preserve"> </w:t>
      </w:r>
      <w:sdt>
        <w:sdtPr>
          <w:rPr>
            <w:rStyle w:val="Strong"/>
            <w:b w:val="0"/>
            <w:bCs w:val="0"/>
          </w:rPr>
          <w:id w:val="-184316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965">
            <w:rPr>
              <w:rStyle w:val="Strong"/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AB50CD">
        <w:rPr>
          <w:rStyle w:val="Strong"/>
          <w:b w:val="0"/>
          <w:bCs w:val="0"/>
        </w:rPr>
        <w:t xml:space="preserve"> / No</w:t>
      </w:r>
      <w:r w:rsidR="005A7698">
        <w:rPr>
          <w:rStyle w:val="Strong"/>
          <w:b w:val="0"/>
          <w:bCs w:val="0"/>
        </w:rPr>
        <w:t xml:space="preserve"> </w:t>
      </w:r>
      <w:sdt>
        <w:sdtPr>
          <w:rPr>
            <w:rStyle w:val="Strong"/>
            <w:b w:val="0"/>
            <w:bCs w:val="0"/>
          </w:rPr>
          <w:id w:val="45452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655D46F" w:rsidRPr="03AB3684">
            <w:rPr>
              <w:rStyle w:val="Strong"/>
              <w:rFonts w:ascii="MS Gothic" w:eastAsia="MS Gothic" w:hAnsi="MS Gothic" w:cs="MS Gothic"/>
              <w:b w:val="0"/>
              <w:bCs w:val="0"/>
            </w:rPr>
            <w:t>☒</w:t>
          </w:r>
        </w:sdtContent>
      </w:sdt>
      <w:r w:rsidR="00AB50CD">
        <w:rPr>
          <w:rStyle w:val="Strong"/>
          <w:b w:val="0"/>
          <w:bCs w:val="0"/>
        </w:rPr>
        <w:t xml:space="preserve"> </w:t>
      </w:r>
      <w:r w:rsidR="00AB50CD" w:rsidRPr="00177180">
        <w:t>[</w:t>
      </w:r>
      <w:r w:rsidR="00AB50CD" w:rsidRPr="00A8798A">
        <w:rPr>
          <w:shd w:val="clear" w:color="auto" w:fill="EEECE1"/>
        </w:rPr>
        <w:t>If yes</w:t>
      </w:r>
      <w:r w:rsidR="00A8798A" w:rsidRPr="00A8798A">
        <w:rPr>
          <w:shd w:val="clear" w:color="auto" w:fill="EEECE1"/>
        </w:rPr>
        <w:t>,</w:t>
      </w:r>
      <w:r w:rsidR="00AB50CD" w:rsidRPr="00A8798A">
        <w:rPr>
          <w:shd w:val="clear" w:color="auto" w:fill="EEECE1"/>
        </w:rPr>
        <w:t xml:space="preserve"> please add date and time if known</w:t>
      </w:r>
      <w:r w:rsidR="00555B1A">
        <w:rPr>
          <w:shd w:val="clear" w:color="auto" w:fill="EEECE1"/>
        </w:rPr>
        <w:t>.</w:t>
      </w:r>
      <w:r w:rsidR="00AB50CD" w:rsidRPr="00177180">
        <w:t>]</w:t>
      </w:r>
    </w:p>
    <w:p w14:paraId="3B4F9CBC" w14:textId="5199671F" w:rsidR="00996DC0" w:rsidRPr="007B6625" w:rsidRDefault="00243533" w:rsidP="00243533">
      <w:pPr>
        <w:contextualSpacing/>
      </w:pPr>
      <w:r w:rsidRPr="00C26E43">
        <w:rPr>
          <w:rStyle w:val="Strong"/>
        </w:rPr>
        <w:t>Website:</w:t>
      </w:r>
      <w:r w:rsidRPr="00C26E43">
        <w:t xml:space="preserve"> </w:t>
      </w:r>
      <w:hyperlink r:id="rId11" w:history="1">
        <w:r w:rsidR="00C100EE" w:rsidRPr="00C100EE">
          <w:rPr>
            <w:rStyle w:val="Hyperlink"/>
          </w:rPr>
          <w:t>Home - DAFF</w:t>
        </w:r>
      </w:hyperlink>
      <w:r w:rsidR="007104FA" w:rsidRPr="007B6625">
        <w:t xml:space="preserve"> </w:t>
      </w:r>
      <w:r w:rsidR="007104FA" w:rsidRPr="007D1F44">
        <w:t>[</w:t>
      </w:r>
      <w:r w:rsidR="00555B1A">
        <w:rPr>
          <w:shd w:val="clear" w:color="auto" w:fill="EEECE1"/>
        </w:rPr>
        <w:t>U</w:t>
      </w:r>
      <w:r w:rsidR="008D7484" w:rsidRPr="007D1F44">
        <w:rPr>
          <w:shd w:val="clear" w:color="auto" w:fill="EEECE1"/>
        </w:rPr>
        <w:t>pdate to rele</w:t>
      </w:r>
      <w:r w:rsidR="007B6625" w:rsidRPr="007D1F44">
        <w:rPr>
          <w:shd w:val="clear" w:color="auto" w:fill="EEECE1"/>
        </w:rPr>
        <w:t>vant w</w:t>
      </w:r>
      <w:r w:rsidR="00E63097" w:rsidRPr="007D1F44">
        <w:rPr>
          <w:shd w:val="clear" w:color="auto" w:fill="EEECE1"/>
        </w:rPr>
        <w:t>ebsite</w:t>
      </w:r>
      <w:r w:rsidR="00555B1A">
        <w:rPr>
          <w:shd w:val="clear" w:color="auto" w:fill="EEECE1"/>
        </w:rPr>
        <w:t>.</w:t>
      </w:r>
      <w:r w:rsidR="00FE64F2" w:rsidRPr="007D1F44">
        <w:t>]</w:t>
      </w:r>
    </w:p>
    <w:p w14:paraId="5EB0065B" w14:textId="77777777" w:rsidR="00A54FF7" w:rsidRDefault="00143CA4" w:rsidP="00243533">
      <w:pPr>
        <w:contextualSpacing/>
      </w:pPr>
      <w:r w:rsidRPr="00C26E43">
        <w:rPr>
          <w:rStyle w:val="Strong"/>
        </w:rPr>
        <w:t>URL:</w:t>
      </w:r>
      <w:r w:rsidRPr="00C26E43">
        <w:t xml:space="preserve"> </w:t>
      </w:r>
      <w:hyperlink r:id="rId12" w:anchor="_2024" w:history="1">
        <w:r w:rsidR="00A54FF7" w:rsidRPr="00A54FF7">
          <w:rPr>
            <w:rStyle w:val="Hyperlink"/>
          </w:rPr>
          <w:t>Departm</w:t>
        </w:r>
        <w:r w:rsidR="00A54FF7" w:rsidRPr="00A54FF7">
          <w:rPr>
            <w:rStyle w:val="Hyperlink"/>
          </w:rPr>
          <w:t>ent of Agriculture, Fisheries and Forestry Cargo Consultative Committee - DAFF</w:t>
        </w:r>
      </w:hyperlink>
    </w:p>
    <w:p w14:paraId="29DE3357" w14:textId="77777777" w:rsidR="00A54FF7" w:rsidRPr="00A54FF7" w:rsidRDefault="00243533" w:rsidP="00A54FF7">
      <w:r w:rsidRPr="00C26E43">
        <w:rPr>
          <w:rStyle w:val="Strong"/>
        </w:rPr>
        <w:t>Page title</w:t>
      </w:r>
      <w:r w:rsidRPr="007D1F44">
        <w:t>:</w:t>
      </w:r>
      <w:r w:rsidRPr="001A1441">
        <w:t xml:space="preserve"> </w:t>
      </w:r>
      <w:r w:rsidR="00A54FF7" w:rsidRPr="00A54FF7">
        <w:t>Department of Agriculture, Fisheries and Forestry Cargo Consultative Committee</w:t>
      </w:r>
    </w:p>
    <w:p w14:paraId="72DD6442" w14:textId="4C64602E" w:rsidR="00996DC0" w:rsidRPr="001A1441" w:rsidRDefault="00201DFE" w:rsidP="00243533">
      <w:pPr>
        <w:contextualSpacing/>
      </w:pPr>
      <w:r w:rsidRPr="00201DFE">
        <w:rPr>
          <w:rStyle w:val="Strong"/>
        </w:rPr>
        <w:t>Readability</w:t>
      </w:r>
      <w:r w:rsidR="00CA4540" w:rsidRPr="007D1F44">
        <w:t>:</w:t>
      </w:r>
      <w:r w:rsidRPr="007D1F44">
        <w:t xml:space="preserve"> </w:t>
      </w:r>
      <w:r w:rsidR="00333976" w:rsidRPr="007D1F44">
        <w:t>[</w:t>
      </w:r>
      <w:r w:rsidR="00555B1A">
        <w:rPr>
          <w:shd w:val="clear" w:color="auto" w:fill="EEECE1"/>
        </w:rPr>
        <w:t>T</w:t>
      </w:r>
      <w:r w:rsidR="00177180" w:rsidRPr="007D1F44">
        <w:rPr>
          <w:shd w:val="clear" w:color="auto" w:fill="EEECE1"/>
        </w:rPr>
        <w:t xml:space="preserve">o </w:t>
      </w:r>
      <w:r w:rsidRPr="007D1F44">
        <w:rPr>
          <w:shd w:val="clear" w:color="auto" w:fill="EEECE1"/>
        </w:rPr>
        <w:t>meet Grade 5</w:t>
      </w:r>
      <w:r w:rsidR="00A7794F" w:rsidRPr="00A8798A">
        <w:rPr>
          <w:shd w:val="clear" w:color="auto" w:fill="EEECE1"/>
        </w:rPr>
        <w:t xml:space="preserve"> to </w:t>
      </w:r>
      <w:r w:rsidRPr="007D1F44">
        <w:rPr>
          <w:shd w:val="clear" w:color="auto" w:fill="EEECE1"/>
        </w:rPr>
        <w:t xml:space="preserve">9, use </w:t>
      </w:r>
      <w:hyperlink r:id="rId13" w:history="1">
        <w:r w:rsidRPr="00A8798A">
          <w:rPr>
            <w:rStyle w:val="Hyperlink"/>
            <w:shd w:val="clear" w:color="auto" w:fill="EEECE1"/>
          </w:rPr>
          <w:t>Hemingway Editor</w:t>
        </w:r>
      </w:hyperlink>
      <w:r w:rsidR="00555B1A">
        <w:rPr>
          <w:shd w:val="clear" w:color="auto" w:fill="EEECE1"/>
        </w:rPr>
        <w:t>.</w:t>
      </w:r>
      <w:r w:rsidR="00333976" w:rsidRPr="007D1F44">
        <w:t>]</w:t>
      </w:r>
    </w:p>
    <w:p w14:paraId="325C3050" w14:textId="7384524F" w:rsidR="00996DC0" w:rsidRDefault="00143CA4" w:rsidP="00243533">
      <w:pPr>
        <w:contextualSpacing/>
      </w:pPr>
      <w:r w:rsidRPr="0609C47B">
        <w:rPr>
          <w:rStyle w:val="Strong"/>
        </w:rPr>
        <w:t>Communications contact</w:t>
      </w:r>
      <w:r w:rsidR="00243533" w:rsidRPr="0609C47B">
        <w:rPr>
          <w:rStyle w:val="Strong"/>
        </w:rPr>
        <w:t>:</w:t>
      </w:r>
      <w:r w:rsidR="00243533">
        <w:t xml:space="preserve"> </w:t>
      </w:r>
      <w:r w:rsidR="38C2C194">
        <w:t>[Aliva Evana</w:t>
      </w:r>
      <w:r w:rsidR="00A8798A">
        <w:t>]</w:t>
      </w:r>
    </w:p>
    <w:p w14:paraId="15B63C1D" w14:textId="0BABC10A" w:rsidR="00996DC0" w:rsidRDefault="00243533" w:rsidP="3704EEB7">
      <w:pPr>
        <w:contextualSpacing/>
      </w:pPr>
      <w:r w:rsidRPr="3F356E1E">
        <w:rPr>
          <w:rStyle w:val="Strong"/>
        </w:rPr>
        <w:t>Business contact:</w:t>
      </w:r>
      <w:r>
        <w:t xml:space="preserve"> </w:t>
      </w:r>
      <w:r w:rsidR="00A8798A">
        <w:t>[</w:t>
      </w:r>
      <w:r w:rsidR="004128D3">
        <w:t>Aliva Evana</w:t>
      </w:r>
      <w:r w:rsidR="00A8798A">
        <w:t>]</w:t>
      </w:r>
    </w:p>
    <w:p w14:paraId="0B2CF037" w14:textId="34757D7A" w:rsidR="00B17FD7" w:rsidRDefault="00143CA4" w:rsidP="3704EEB7">
      <w:pPr>
        <w:contextualSpacing/>
      </w:pPr>
      <w:r w:rsidRPr="3F356E1E">
        <w:rPr>
          <w:rStyle w:val="Strong"/>
        </w:rPr>
        <w:t>SES approver:</w:t>
      </w:r>
      <w:r>
        <w:t xml:space="preserve"> </w:t>
      </w:r>
      <w:r w:rsidR="00A8798A">
        <w:t>[</w:t>
      </w:r>
      <w:r w:rsidR="00A54FF7">
        <w:t>Monica Collins, FAS/BOD</w:t>
      </w:r>
      <w:r w:rsidR="00A8798A">
        <w:t>]</w:t>
      </w:r>
    </w:p>
    <w:p w14:paraId="560832FD" w14:textId="1A5B89BD" w:rsidR="001667DC" w:rsidRPr="001A1441" w:rsidRDefault="001667DC" w:rsidP="03AB3684">
      <w:pPr>
        <w:spacing w:before="120" w:after="120"/>
        <w:contextualSpacing/>
      </w:pPr>
      <w:r w:rsidRPr="3704EEB7">
        <w:rPr>
          <w:b/>
          <w:bCs/>
        </w:rPr>
        <w:t>Comments</w:t>
      </w:r>
      <w:r>
        <w:t xml:space="preserve">: </w:t>
      </w:r>
    </w:p>
    <w:p w14:paraId="082DAB32" w14:textId="623321D6" w:rsidR="03AB3684" w:rsidRDefault="00A54FF7" w:rsidP="00466466">
      <w:pPr>
        <w:spacing w:before="120" w:after="120"/>
      </w:pPr>
      <w:r>
        <w:t>Please add links to the attachment at:</w:t>
      </w:r>
    </w:p>
    <w:p w14:paraId="7B485AF5" w14:textId="77777777" w:rsidR="00A54FF7" w:rsidRPr="00A54FF7" w:rsidRDefault="00A54FF7" w:rsidP="00A54FF7">
      <w:pPr>
        <w:spacing w:before="120" w:after="120"/>
      </w:pPr>
      <w:r w:rsidRPr="00A54FF7">
        <w:t>DCCC Meeting minutes, communiques and papers</w:t>
      </w:r>
    </w:p>
    <w:p w14:paraId="21D653A1" w14:textId="77777777" w:rsidR="00A54FF7" w:rsidRPr="00A54FF7" w:rsidRDefault="00A54FF7" w:rsidP="00A54FF7">
      <w:pPr>
        <w:spacing w:before="120" w:after="120"/>
      </w:pPr>
      <w:r w:rsidRPr="00A54FF7">
        <w:t>Download meeting reports from previous DCCC meetings.</w:t>
      </w:r>
    </w:p>
    <w:p w14:paraId="36530D3F" w14:textId="77777777" w:rsidR="00A54FF7" w:rsidRPr="00A54FF7" w:rsidRDefault="00A54FF7" w:rsidP="00A54FF7">
      <w:pPr>
        <w:spacing w:before="120" w:after="120"/>
      </w:pPr>
      <w:r w:rsidRPr="00A54FF7">
        <w:t>[ </w:t>
      </w:r>
      <w:hyperlink r:id="rId14" w:history="1">
        <w:r w:rsidRPr="00A54FF7">
          <w:rPr>
            <w:rStyle w:val="Hyperlink"/>
          </w:rPr>
          <w:t>show all</w:t>
        </w:r>
      </w:hyperlink>
      <w:r w:rsidRPr="00A54FF7">
        <w:t> | </w:t>
      </w:r>
      <w:hyperlink r:id="rId15" w:history="1">
        <w:r w:rsidRPr="00A54FF7">
          <w:rPr>
            <w:rStyle w:val="Hyperlink"/>
          </w:rPr>
          <w:t>hide all</w:t>
        </w:r>
      </w:hyperlink>
      <w:r w:rsidRPr="00A54FF7">
        <w:t> ]</w:t>
      </w:r>
    </w:p>
    <w:p w14:paraId="2B3007D9" w14:textId="1E687FFC" w:rsidR="00A54FF7" w:rsidRPr="00A54FF7" w:rsidRDefault="00A54FF7" w:rsidP="00A54FF7">
      <w:pPr>
        <w:spacing w:before="120" w:after="120"/>
        <w:rPr>
          <w:b/>
          <w:bCs/>
        </w:rPr>
      </w:pPr>
      <w:r w:rsidRPr="00A54FF7">
        <w:rPr>
          <w:b/>
          <w:bCs/>
        </w:rPr>
        <w:t>202</w:t>
      </w:r>
      <w:r w:rsidR="00C100EE">
        <w:rPr>
          <w:b/>
          <w:bCs/>
        </w:rPr>
        <w:t>5</w:t>
      </w:r>
    </w:p>
    <w:p w14:paraId="6CA9E120" w14:textId="77777777" w:rsidR="00A54FF7" w:rsidRPr="00A54FF7" w:rsidRDefault="00A54FF7" w:rsidP="00A54FF7">
      <w:pPr>
        <w:spacing w:before="120" w:after="120"/>
      </w:pPr>
      <w:r w:rsidRPr="00A54FF7">
        <w:rPr>
          <w:b/>
          <w:bCs/>
        </w:rPr>
        <w:t>Downloads</w:t>
      </w:r>
    </w:p>
    <w:p w14:paraId="396C1C6B" w14:textId="7ACD70E4" w:rsidR="00A54FF7" w:rsidRDefault="00A54FF7" w:rsidP="00A54FF7">
      <w:pPr>
        <w:spacing w:before="120" w:after="120"/>
      </w:pPr>
      <w:r>
        <w:t xml:space="preserve">Meeting </w:t>
      </w:r>
      <w:r w:rsidR="00C100EE">
        <w:t>100</w:t>
      </w:r>
      <w:r>
        <w:t xml:space="preserve"> 202</w:t>
      </w:r>
      <w:r w:rsidR="00C100EE">
        <w:t>5</w:t>
      </w:r>
      <w:r>
        <w:t xml:space="preserve"> – FNL Minutes </w:t>
      </w:r>
      <w:commentRangeStart w:id="0"/>
      <w:r>
        <w:t>pdf</w:t>
      </w:r>
      <w:commentRangeEnd w:id="0"/>
      <w:r w:rsidR="004128D3">
        <w:rPr>
          <w:rStyle w:val="CommentReference"/>
        </w:rPr>
        <w:commentReference w:id="0"/>
      </w:r>
    </w:p>
    <w:p w14:paraId="2756848E" w14:textId="05C47E54" w:rsidR="00A54FF7" w:rsidRPr="00A54FF7" w:rsidRDefault="00A54FF7" w:rsidP="00A54FF7">
      <w:pPr>
        <w:spacing w:before="120" w:after="120"/>
      </w:pPr>
      <w:r>
        <w:t xml:space="preserve">Meeting </w:t>
      </w:r>
      <w:r w:rsidR="00C100EE">
        <w:t>100</w:t>
      </w:r>
      <w:r>
        <w:t xml:space="preserve"> 202</w:t>
      </w:r>
      <w:r w:rsidR="00C100EE">
        <w:t>5</w:t>
      </w:r>
      <w:r>
        <w:t xml:space="preserve">– FNL Minutes </w:t>
      </w:r>
      <w:commentRangeStart w:id="1"/>
      <w:r>
        <w:t>docx</w:t>
      </w:r>
      <w:commentRangeEnd w:id="1"/>
      <w:r w:rsidR="004128D3">
        <w:rPr>
          <w:rStyle w:val="CommentReference"/>
        </w:rPr>
        <w:commentReference w:id="1"/>
      </w:r>
    </w:p>
    <w:p w14:paraId="3AA00116" w14:textId="77777777" w:rsidR="00A54FF7" w:rsidRPr="00A54FF7" w:rsidRDefault="00A54FF7" w:rsidP="00A54FF7">
      <w:pPr>
        <w:spacing w:before="120" w:after="120"/>
      </w:pPr>
    </w:p>
    <w:p w14:paraId="61B24527" w14:textId="15EBD656" w:rsidR="3F356E1E" w:rsidRDefault="3F356E1E" w:rsidP="3F356E1E">
      <w:pPr>
        <w:spacing w:before="120" w:after="120"/>
      </w:pPr>
    </w:p>
    <w:sectPr w:rsidR="3F356E1E" w:rsidSect="002967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a, Aliva" w:date="2025-02-04T09:38:00Z" w:initials="AE">
    <w:p w14:paraId="47A1A174" w14:textId="77777777" w:rsidR="004128D3" w:rsidRDefault="004128D3" w:rsidP="004128D3">
      <w:pPr>
        <w:pStyle w:val="CommentText"/>
      </w:pPr>
      <w:r>
        <w:rPr>
          <w:rStyle w:val="CommentReference"/>
        </w:rPr>
        <w:annotationRef/>
      </w:r>
      <w:r>
        <w:t>Please link the attached docs here, thanks</w:t>
      </w:r>
    </w:p>
  </w:comment>
  <w:comment w:id="1" w:author="Evana, Aliva" w:date="2025-02-04T09:37:00Z" w:initials="AE">
    <w:p w14:paraId="297F79CC" w14:textId="46871E8E" w:rsidR="004128D3" w:rsidRDefault="004128D3" w:rsidP="004128D3">
      <w:pPr>
        <w:pStyle w:val="CommentText"/>
      </w:pPr>
      <w:r>
        <w:rPr>
          <w:rStyle w:val="CommentReference"/>
        </w:rPr>
        <w:annotationRef/>
      </w:r>
      <w:r>
        <w:t>Please link the attached docs here, thanks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A1A174" w15:done="0"/>
  <w15:commentEx w15:paraId="297F79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515028" w16cex:dateUtc="2025-02-03T22:38:00Z"/>
  <w16cex:commentExtensible w16cex:durableId="2D02DB00" w16cex:dateUtc="2025-02-03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A1A174" w16cid:durableId="32515028"/>
  <w16cid:commentId w16cid:paraId="297F79CC" w16cid:durableId="2D02DB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5D17" w14:textId="77777777" w:rsidR="00EF0296" w:rsidRDefault="00EF0296" w:rsidP="00267841">
      <w:r>
        <w:separator/>
      </w:r>
    </w:p>
    <w:p w14:paraId="3990047C" w14:textId="77777777" w:rsidR="00EF0296" w:rsidRDefault="00EF0296"/>
    <w:p w14:paraId="6508EDAC" w14:textId="77777777" w:rsidR="00EF0296" w:rsidRDefault="00EF0296"/>
  </w:endnote>
  <w:endnote w:type="continuationSeparator" w:id="0">
    <w:p w14:paraId="7748D85B" w14:textId="77777777" w:rsidR="00EF0296" w:rsidRDefault="00EF0296" w:rsidP="00267841">
      <w:r>
        <w:continuationSeparator/>
      </w:r>
    </w:p>
    <w:p w14:paraId="40A11F3B" w14:textId="77777777" w:rsidR="00EF0296" w:rsidRDefault="00EF0296"/>
    <w:p w14:paraId="00380429" w14:textId="77777777" w:rsidR="00EF0296" w:rsidRDefault="00EF0296"/>
  </w:endnote>
  <w:endnote w:type="continuationNotice" w:id="1">
    <w:p w14:paraId="41A4B6A8" w14:textId="77777777" w:rsidR="00EF0296" w:rsidRPr="00696C70" w:rsidRDefault="00EF0296" w:rsidP="00267841">
      <w:pPr>
        <w:pStyle w:val="Footer"/>
      </w:pPr>
    </w:p>
    <w:p w14:paraId="67002A53" w14:textId="77777777" w:rsidR="00EF0296" w:rsidRDefault="00EF0296"/>
    <w:p w14:paraId="0C64AE03" w14:textId="77777777" w:rsidR="00EF0296" w:rsidRDefault="00EF0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9A54" w14:textId="25781630" w:rsidR="00CD3FC4" w:rsidRDefault="00CD3F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0AF7FB91" wp14:editId="3FF4DB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1087011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C8CE1" w14:textId="17F57E24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7FB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5pt;height:31.5pt;z-index:2516633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723C8CE1" w14:textId="17F57E24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0A74" w14:textId="25713C4E" w:rsidR="00DE71F4" w:rsidRDefault="00CD3FC4" w:rsidP="002678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5" behindDoc="0" locked="0" layoutInCell="1" allowOverlap="1" wp14:anchorId="04233D14" wp14:editId="67203B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6022647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B1E8D" w14:textId="207FEFD3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33D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5pt;height:31.5pt;z-index:25166438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 filled="f" stroked="f">
              <v:textbox style="mso-fit-shape-to-text:t" inset="0,0,0,15pt">
                <w:txbxContent>
                  <w:p w14:paraId="586B1E8D" w14:textId="207FEFD3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0EC1" w:rsidRPr="00B20EC1">
      <w:t>Department of Agriculture, Fisheries and Forestry</w:t>
    </w:r>
  </w:p>
  <w:p w14:paraId="2DBEF6C8" w14:textId="77777777" w:rsidR="00DE71F4" w:rsidRDefault="00DE71F4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26AC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E7FA" w14:textId="09D5A633" w:rsidR="00CD3FC4" w:rsidRDefault="00CD3F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6455B6DC" wp14:editId="5E1E2D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9311603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FBF3D" w14:textId="2C08868A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5B6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5pt;height:31.5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7A6FBF3D" w14:textId="2C08868A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354C" w14:textId="77777777" w:rsidR="00EF0296" w:rsidRDefault="00EF0296" w:rsidP="00267841">
      <w:r>
        <w:separator/>
      </w:r>
    </w:p>
    <w:p w14:paraId="21F4954E" w14:textId="77777777" w:rsidR="00EF0296" w:rsidRDefault="00EF0296"/>
    <w:p w14:paraId="3F10A302" w14:textId="77777777" w:rsidR="00EF0296" w:rsidRDefault="00EF0296"/>
  </w:footnote>
  <w:footnote w:type="continuationSeparator" w:id="0">
    <w:p w14:paraId="4BE31620" w14:textId="77777777" w:rsidR="00EF0296" w:rsidRDefault="00EF0296" w:rsidP="00267841">
      <w:r>
        <w:continuationSeparator/>
      </w:r>
    </w:p>
    <w:p w14:paraId="61D49560" w14:textId="77777777" w:rsidR="00EF0296" w:rsidRDefault="00EF0296"/>
    <w:p w14:paraId="33737637" w14:textId="77777777" w:rsidR="00EF0296" w:rsidRDefault="00EF0296"/>
  </w:footnote>
  <w:footnote w:type="continuationNotice" w:id="1">
    <w:p w14:paraId="42137ECE" w14:textId="77777777" w:rsidR="00EF0296" w:rsidRPr="00310C6A" w:rsidRDefault="00EF0296" w:rsidP="00267841">
      <w:pPr>
        <w:pStyle w:val="Footer"/>
      </w:pPr>
    </w:p>
    <w:p w14:paraId="00F47A7C" w14:textId="77777777" w:rsidR="00EF0296" w:rsidRDefault="00EF0296"/>
    <w:p w14:paraId="3E0B8BC3" w14:textId="77777777" w:rsidR="00EF0296" w:rsidRDefault="00EF0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596B" w14:textId="55695C05" w:rsidR="00DE71F4" w:rsidRDefault="00CD3FC4" w:rsidP="0026784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5FC0A9A" wp14:editId="54A83B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691862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94556" w14:textId="27D5EB15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C0A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5pt;height:31.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7BA94556" w14:textId="27D5EB15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lang w:val="en-US"/>
      </w:rPr>
      <w:pict w14:anchorId="19E64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1026" type="#_x0000_t136" style="position:absolute;left:0;text-align:left;margin-left:0;margin-top:0;width:548.05pt;height:91.3pt;rotation:315;z-index:-251658239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A0AB" w14:textId="5693BC43" w:rsidR="00CD3FC4" w:rsidRDefault="00CD3F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7CAA350C" wp14:editId="14D3A4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3343184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1598C" w14:textId="6A853F20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A35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5pt;height:31.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 filled="f" stroked="f">
              <v:textbox style="mso-fit-shape-to-text:t" inset="0,15pt,0,0">
                <w:txbxContent>
                  <w:p w14:paraId="6F71598C" w14:textId="6A853F20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0FC2" w14:textId="7B6973C7" w:rsidR="00DE71F4" w:rsidRDefault="00CD3FC4" w:rsidP="00C16FC4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78BA3B0" wp14:editId="3E9B9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518801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0788D" w14:textId="642D72D7" w:rsidR="00CD3FC4" w:rsidRPr="00CD3FC4" w:rsidRDefault="00CD3FC4" w:rsidP="00CD3F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D3FC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A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1.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H3aM/0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0250788D" w14:textId="642D72D7" w:rsidR="00CD3FC4" w:rsidRPr="00CD3FC4" w:rsidRDefault="00CD3FC4" w:rsidP="00CD3F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D3FC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1F4">
      <w:rPr>
        <w:noProof/>
        <w:lang w:eastAsia="en-AU"/>
      </w:rPr>
      <w:drawing>
        <wp:inline distT="0" distB="0" distL="0" distR="0" wp14:anchorId="330E18E2" wp14:editId="3EDD6D8B">
          <wp:extent cx="2316480" cy="737616"/>
          <wp:effectExtent l="0" t="0" r="7620" b="5715"/>
          <wp:docPr id="8" name="Picture 8" descr="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US"/>
      </w:rPr>
      <w:pict w14:anchorId="4FC04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1025" type="#_x0000_t136" style="position:absolute;margin-left:0;margin-top:0;width:548.05pt;height:91.3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D6E7547"/>
    <w:multiLevelType w:val="singleLevel"/>
    <w:tmpl w:val="931C1F3A"/>
    <w:lvl w:ilvl="0">
      <w:start w:val="1"/>
      <w:numFmt w:val="lowerRoman"/>
      <w:pStyle w:val="ListNumber3"/>
      <w:lvlText w:val="%1."/>
      <w:lvlJc w:val="left"/>
      <w:pPr>
        <w:ind w:left="1267" w:hanging="360"/>
      </w:pPr>
      <w:rPr>
        <w:rFonts w:hint="default"/>
        <w:color w:val="auto"/>
      </w:rPr>
    </w:lvl>
  </w:abstractNum>
  <w:abstractNum w:abstractNumId="3" w15:restartNumberingAfterBreak="0">
    <w:nsid w:val="196B606F"/>
    <w:multiLevelType w:val="hybridMultilevel"/>
    <w:tmpl w:val="E0560262"/>
    <w:lvl w:ilvl="0" w:tplc="3CE6C48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8E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AF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4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AE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84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61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A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29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7969"/>
    <w:multiLevelType w:val="hybridMultilevel"/>
    <w:tmpl w:val="FFFFFFFF"/>
    <w:lvl w:ilvl="0" w:tplc="2906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4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2B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0B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3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84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A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8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2E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078"/>
    <w:multiLevelType w:val="multilevel"/>
    <w:tmpl w:val="197C0294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E62620"/>
    <w:multiLevelType w:val="hybridMultilevel"/>
    <w:tmpl w:val="56F438FA"/>
    <w:lvl w:ilvl="0" w:tplc="DEEA7C0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60DF"/>
    <w:multiLevelType w:val="hybridMultilevel"/>
    <w:tmpl w:val="97DA1C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B60F8F"/>
    <w:multiLevelType w:val="hybridMultilevel"/>
    <w:tmpl w:val="0310DE9C"/>
    <w:lvl w:ilvl="0" w:tplc="0D50F1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FF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612CF"/>
    <w:multiLevelType w:val="hybridMultilevel"/>
    <w:tmpl w:val="34CE405A"/>
    <w:lvl w:ilvl="0" w:tplc="B9DA8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E4A"/>
    <w:multiLevelType w:val="hybridMultilevel"/>
    <w:tmpl w:val="B7086130"/>
    <w:lvl w:ilvl="0" w:tplc="0C090001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A5C19"/>
    <w:multiLevelType w:val="hybridMultilevel"/>
    <w:tmpl w:val="97DA1C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D41859"/>
    <w:multiLevelType w:val="hybridMultilevel"/>
    <w:tmpl w:val="953E0322"/>
    <w:lvl w:ilvl="0" w:tplc="E682CC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9F466"/>
    <w:multiLevelType w:val="hybridMultilevel"/>
    <w:tmpl w:val="FFFFFFFF"/>
    <w:lvl w:ilvl="0" w:tplc="B83EB6BE">
      <w:start w:val="1"/>
      <w:numFmt w:val="decimal"/>
      <w:lvlText w:val="%1."/>
      <w:lvlJc w:val="left"/>
      <w:pPr>
        <w:ind w:left="720" w:hanging="360"/>
      </w:pPr>
    </w:lvl>
    <w:lvl w:ilvl="1" w:tplc="1C6CC24E">
      <w:start w:val="1"/>
      <w:numFmt w:val="lowerLetter"/>
      <w:lvlText w:val="%2."/>
      <w:lvlJc w:val="left"/>
      <w:pPr>
        <w:ind w:left="1440" w:hanging="360"/>
      </w:pPr>
    </w:lvl>
    <w:lvl w:ilvl="2" w:tplc="DFAED938">
      <w:start w:val="1"/>
      <w:numFmt w:val="lowerRoman"/>
      <w:lvlText w:val="%3."/>
      <w:lvlJc w:val="right"/>
      <w:pPr>
        <w:ind w:left="2160" w:hanging="180"/>
      </w:pPr>
    </w:lvl>
    <w:lvl w:ilvl="3" w:tplc="B50C2C9A">
      <w:start w:val="1"/>
      <w:numFmt w:val="decimal"/>
      <w:lvlText w:val="%4."/>
      <w:lvlJc w:val="left"/>
      <w:pPr>
        <w:ind w:left="2880" w:hanging="360"/>
      </w:pPr>
    </w:lvl>
    <w:lvl w:ilvl="4" w:tplc="87B0D610">
      <w:start w:val="1"/>
      <w:numFmt w:val="lowerLetter"/>
      <w:lvlText w:val="%5."/>
      <w:lvlJc w:val="left"/>
      <w:pPr>
        <w:ind w:left="3600" w:hanging="360"/>
      </w:pPr>
    </w:lvl>
    <w:lvl w:ilvl="5" w:tplc="B874B5BC">
      <w:start w:val="1"/>
      <w:numFmt w:val="lowerRoman"/>
      <w:lvlText w:val="%6."/>
      <w:lvlJc w:val="right"/>
      <w:pPr>
        <w:ind w:left="4320" w:hanging="180"/>
      </w:pPr>
    </w:lvl>
    <w:lvl w:ilvl="6" w:tplc="7C044644">
      <w:start w:val="1"/>
      <w:numFmt w:val="decimal"/>
      <w:lvlText w:val="%7."/>
      <w:lvlJc w:val="left"/>
      <w:pPr>
        <w:ind w:left="5040" w:hanging="360"/>
      </w:pPr>
    </w:lvl>
    <w:lvl w:ilvl="7" w:tplc="F15E6730">
      <w:start w:val="1"/>
      <w:numFmt w:val="lowerLetter"/>
      <w:lvlText w:val="%8."/>
      <w:lvlJc w:val="left"/>
      <w:pPr>
        <w:ind w:left="5760" w:hanging="360"/>
      </w:pPr>
    </w:lvl>
    <w:lvl w:ilvl="8" w:tplc="238C2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4182A4F0"/>
    <w:styleLink w:val="Numberlist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60B836EF"/>
    <w:multiLevelType w:val="hybridMultilevel"/>
    <w:tmpl w:val="3AF09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58B6E"/>
    <w:multiLevelType w:val="hybridMultilevel"/>
    <w:tmpl w:val="FFFFFFFF"/>
    <w:lvl w:ilvl="0" w:tplc="8DDE05C0">
      <w:start w:val="2"/>
      <w:numFmt w:val="decimal"/>
      <w:lvlText w:val="%1."/>
      <w:lvlJc w:val="left"/>
      <w:pPr>
        <w:ind w:left="720" w:hanging="360"/>
      </w:pPr>
    </w:lvl>
    <w:lvl w:ilvl="1" w:tplc="D67CF0A6">
      <w:start w:val="1"/>
      <w:numFmt w:val="lowerLetter"/>
      <w:lvlText w:val="%2."/>
      <w:lvlJc w:val="left"/>
      <w:pPr>
        <w:ind w:left="1440" w:hanging="360"/>
      </w:pPr>
    </w:lvl>
    <w:lvl w:ilvl="2" w:tplc="CD3634BE">
      <w:start w:val="1"/>
      <w:numFmt w:val="lowerRoman"/>
      <w:lvlText w:val="%3."/>
      <w:lvlJc w:val="right"/>
      <w:pPr>
        <w:ind w:left="2160" w:hanging="180"/>
      </w:pPr>
    </w:lvl>
    <w:lvl w:ilvl="3" w:tplc="E6A8410C">
      <w:start w:val="1"/>
      <w:numFmt w:val="decimal"/>
      <w:lvlText w:val="%4."/>
      <w:lvlJc w:val="left"/>
      <w:pPr>
        <w:ind w:left="2880" w:hanging="360"/>
      </w:pPr>
    </w:lvl>
    <w:lvl w:ilvl="4" w:tplc="CD585BB8">
      <w:start w:val="1"/>
      <w:numFmt w:val="lowerLetter"/>
      <w:lvlText w:val="%5."/>
      <w:lvlJc w:val="left"/>
      <w:pPr>
        <w:ind w:left="3600" w:hanging="360"/>
      </w:pPr>
    </w:lvl>
    <w:lvl w:ilvl="5" w:tplc="146CC5E0">
      <w:start w:val="1"/>
      <w:numFmt w:val="lowerRoman"/>
      <w:lvlText w:val="%6."/>
      <w:lvlJc w:val="right"/>
      <w:pPr>
        <w:ind w:left="4320" w:hanging="180"/>
      </w:pPr>
    </w:lvl>
    <w:lvl w:ilvl="6" w:tplc="CEB206D4">
      <w:start w:val="1"/>
      <w:numFmt w:val="decimal"/>
      <w:lvlText w:val="%7."/>
      <w:lvlJc w:val="left"/>
      <w:pPr>
        <w:ind w:left="5040" w:hanging="360"/>
      </w:pPr>
    </w:lvl>
    <w:lvl w:ilvl="7" w:tplc="43A20D32">
      <w:start w:val="1"/>
      <w:numFmt w:val="lowerLetter"/>
      <w:lvlText w:val="%8."/>
      <w:lvlJc w:val="left"/>
      <w:pPr>
        <w:ind w:left="5760" w:hanging="360"/>
      </w:pPr>
    </w:lvl>
    <w:lvl w:ilvl="8" w:tplc="840C5E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604"/>
    <w:multiLevelType w:val="hybridMultilevel"/>
    <w:tmpl w:val="B95C74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566450">
    <w:abstractNumId w:val="4"/>
  </w:num>
  <w:num w:numId="2" w16cid:durableId="680353226">
    <w:abstractNumId w:val="17"/>
  </w:num>
  <w:num w:numId="3" w16cid:durableId="349527123">
    <w:abstractNumId w:val="13"/>
  </w:num>
  <w:num w:numId="4" w16cid:durableId="1669016905">
    <w:abstractNumId w:val="1"/>
  </w:num>
  <w:num w:numId="5" w16cid:durableId="199054974">
    <w:abstractNumId w:val="0"/>
    <w:lvlOverride w:ilvl="0">
      <w:startOverride w:val="1"/>
    </w:lvlOverride>
  </w:num>
  <w:num w:numId="6" w16cid:durableId="1441603208">
    <w:abstractNumId w:val="10"/>
  </w:num>
  <w:num w:numId="7" w16cid:durableId="1381320385">
    <w:abstractNumId w:val="3"/>
  </w:num>
  <w:num w:numId="8" w16cid:durableId="1822379362">
    <w:abstractNumId w:val="14"/>
  </w:num>
  <w:num w:numId="9" w16cid:durableId="1220246970">
    <w:abstractNumId w:val="15"/>
  </w:num>
  <w:num w:numId="10" w16cid:durableId="413742828">
    <w:abstractNumId w:val="2"/>
  </w:num>
  <w:num w:numId="11" w16cid:durableId="225068742">
    <w:abstractNumId w:val="5"/>
  </w:num>
  <w:num w:numId="12" w16cid:durableId="206797948">
    <w:abstractNumId w:val="12"/>
  </w:num>
  <w:num w:numId="13" w16cid:durableId="198782951">
    <w:abstractNumId w:val="6"/>
  </w:num>
  <w:num w:numId="14" w16cid:durableId="453207826">
    <w:abstractNumId w:val="9"/>
  </w:num>
  <w:num w:numId="15" w16cid:durableId="784422964">
    <w:abstractNumId w:val="8"/>
  </w:num>
  <w:num w:numId="16" w16cid:durableId="1470903578">
    <w:abstractNumId w:val="16"/>
  </w:num>
  <w:num w:numId="17" w16cid:durableId="1411728354">
    <w:abstractNumId w:val="18"/>
  </w:num>
  <w:num w:numId="18" w16cid:durableId="853958406">
    <w:abstractNumId w:val="7"/>
  </w:num>
  <w:num w:numId="19" w16cid:durableId="1699238782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a, Aliva">
    <w15:presenceInfo w15:providerId="AD" w15:userId="S::Aliva.Evana@aff.gov.au::3712d909-ea38-423c-bfa8-5287c46ddb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4"/>
    <w:rsid w:val="00000768"/>
    <w:rsid w:val="000008A6"/>
    <w:rsid w:val="00001B76"/>
    <w:rsid w:val="000020B5"/>
    <w:rsid w:val="000027C9"/>
    <w:rsid w:val="000039FD"/>
    <w:rsid w:val="000040AC"/>
    <w:rsid w:val="000045BE"/>
    <w:rsid w:val="0000510A"/>
    <w:rsid w:val="00005693"/>
    <w:rsid w:val="00006FBD"/>
    <w:rsid w:val="00007D86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304DC"/>
    <w:rsid w:val="00030743"/>
    <w:rsid w:val="00030DBE"/>
    <w:rsid w:val="00033E1C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3D8C"/>
    <w:rsid w:val="00044210"/>
    <w:rsid w:val="00044441"/>
    <w:rsid w:val="00044A45"/>
    <w:rsid w:val="00044B19"/>
    <w:rsid w:val="00045C03"/>
    <w:rsid w:val="00045C0E"/>
    <w:rsid w:val="00046640"/>
    <w:rsid w:val="00046B29"/>
    <w:rsid w:val="000509C7"/>
    <w:rsid w:val="00050D60"/>
    <w:rsid w:val="00051268"/>
    <w:rsid w:val="0005134D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16D5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409F"/>
    <w:rsid w:val="00096C66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656"/>
    <w:rsid w:val="000A4F76"/>
    <w:rsid w:val="000A4FA1"/>
    <w:rsid w:val="000A66A7"/>
    <w:rsid w:val="000A6A8B"/>
    <w:rsid w:val="000A6CE8"/>
    <w:rsid w:val="000A6E29"/>
    <w:rsid w:val="000B0517"/>
    <w:rsid w:val="000B1485"/>
    <w:rsid w:val="000B2059"/>
    <w:rsid w:val="000B234A"/>
    <w:rsid w:val="000B31BB"/>
    <w:rsid w:val="000B3B4D"/>
    <w:rsid w:val="000B57B0"/>
    <w:rsid w:val="000B5859"/>
    <w:rsid w:val="000B5D1C"/>
    <w:rsid w:val="000B66AE"/>
    <w:rsid w:val="000B684D"/>
    <w:rsid w:val="000B6B51"/>
    <w:rsid w:val="000C1F61"/>
    <w:rsid w:val="000C391F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0B8A"/>
    <w:rsid w:val="000D1B32"/>
    <w:rsid w:val="000D4B9C"/>
    <w:rsid w:val="000D51AA"/>
    <w:rsid w:val="000D5471"/>
    <w:rsid w:val="000D5CBE"/>
    <w:rsid w:val="000E04F1"/>
    <w:rsid w:val="000E04FE"/>
    <w:rsid w:val="000E1B48"/>
    <w:rsid w:val="000E2148"/>
    <w:rsid w:val="000E2D89"/>
    <w:rsid w:val="000E3A1C"/>
    <w:rsid w:val="000E5684"/>
    <w:rsid w:val="000E7CB3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2E3"/>
    <w:rsid w:val="00104AFD"/>
    <w:rsid w:val="0010519D"/>
    <w:rsid w:val="00105AC2"/>
    <w:rsid w:val="00105FA0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27368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3CA4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0AF2"/>
    <w:rsid w:val="0015124D"/>
    <w:rsid w:val="00151FED"/>
    <w:rsid w:val="00152A7F"/>
    <w:rsid w:val="00152C97"/>
    <w:rsid w:val="001535F1"/>
    <w:rsid w:val="001536F6"/>
    <w:rsid w:val="00153E24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0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67DC"/>
    <w:rsid w:val="00167417"/>
    <w:rsid w:val="00170C4E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77180"/>
    <w:rsid w:val="00181533"/>
    <w:rsid w:val="00182084"/>
    <w:rsid w:val="00183CE1"/>
    <w:rsid w:val="00183ED1"/>
    <w:rsid w:val="001846E8"/>
    <w:rsid w:val="00184AAE"/>
    <w:rsid w:val="001853F3"/>
    <w:rsid w:val="00185963"/>
    <w:rsid w:val="00185EBD"/>
    <w:rsid w:val="00186088"/>
    <w:rsid w:val="001860D4"/>
    <w:rsid w:val="0018762B"/>
    <w:rsid w:val="00190057"/>
    <w:rsid w:val="00190F9D"/>
    <w:rsid w:val="00190FF5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441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BDB"/>
    <w:rsid w:val="001B1C7D"/>
    <w:rsid w:val="001B2E6A"/>
    <w:rsid w:val="001B3503"/>
    <w:rsid w:val="001B37E2"/>
    <w:rsid w:val="001B4470"/>
    <w:rsid w:val="001B4FBE"/>
    <w:rsid w:val="001B53D6"/>
    <w:rsid w:val="001B6877"/>
    <w:rsid w:val="001B71AF"/>
    <w:rsid w:val="001B7C62"/>
    <w:rsid w:val="001C147B"/>
    <w:rsid w:val="001C1D7F"/>
    <w:rsid w:val="001C2157"/>
    <w:rsid w:val="001C2F2D"/>
    <w:rsid w:val="001C32B9"/>
    <w:rsid w:val="001C340F"/>
    <w:rsid w:val="001C391A"/>
    <w:rsid w:val="001C4BF4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4EFF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DFE"/>
    <w:rsid w:val="00201EE2"/>
    <w:rsid w:val="00202144"/>
    <w:rsid w:val="00203CC0"/>
    <w:rsid w:val="002072BC"/>
    <w:rsid w:val="00207CAC"/>
    <w:rsid w:val="00210233"/>
    <w:rsid w:val="00210276"/>
    <w:rsid w:val="002105B1"/>
    <w:rsid w:val="0021080C"/>
    <w:rsid w:val="00210C13"/>
    <w:rsid w:val="00212EDE"/>
    <w:rsid w:val="00213746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3533"/>
    <w:rsid w:val="00244CD6"/>
    <w:rsid w:val="00245D70"/>
    <w:rsid w:val="00246104"/>
    <w:rsid w:val="0024645F"/>
    <w:rsid w:val="00246554"/>
    <w:rsid w:val="00246824"/>
    <w:rsid w:val="00246D4F"/>
    <w:rsid w:val="00247E51"/>
    <w:rsid w:val="00250454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04CC"/>
    <w:rsid w:val="00262A31"/>
    <w:rsid w:val="0026328F"/>
    <w:rsid w:val="00263AEF"/>
    <w:rsid w:val="00263BE0"/>
    <w:rsid w:val="00265C44"/>
    <w:rsid w:val="002667AC"/>
    <w:rsid w:val="00266DAF"/>
    <w:rsid w:val="00266DEC"/>
    <w:rsid w:val="0026729B"/>
    <w:rsid w:val="002677C7"/>
    <w:rsid w:val="00267841"/>
    <w:rsid w:val="00270FF8"/>
    <w:rsid w:val="00271356"/>
    <w:rsid w:val="002746EF"/>
    <w:rsid w:val="00275F76"/>
    <w:rsid w:val="002761E6"/>
    <w:rsid w:val="002771A2"/>
    <w:rsid w:val="00277BB9"/>
    <w:rsid w:val="00281272"/>
    <w:rsid w:val="00281C1B"/>
    <w:rsid w:val="0028208A"/>
    <w:rsid w:val="00282179"/>
    <w:rsid w:val="002821C0"/>
    <w:rsid w:val="002824DE"/>
    <w:rsid w:val="00282A20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3865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3DC"/>
    <w:rsid w:val="002C0D29"/>
    <w:rsid w:val="002C1642"/>
    <w:rsid w:val="002C1CDF"/>
    <w:rsid w:val="002C1E54"/>
    <w:rsid w:val="002C2070"/>
    <w:rsid w:val="002C2668"/>
    <w:rsid w:val="002C2976"/>
    <w:rsid w:val="002C2C3D"/>
    <w:rsid w:val="002C36E9"/>
    <w:rsid w:val="002C38E0"/>
    <w:rsid w:val="002C521F"/>
    <w:rsid w:val="002C527C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4F8"/>
    <w:rsid w:val="002D570E"/>
    <w:rsid w:val="002D6678"/>
    <w:rsid w:val="002D770B"/>
    <w:rsid w:val="002D771A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2C61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04D12"/>
    <w:rsid w:val="0031086C"/>
    <w:rsid w:val="00310C6A"/>
    <w:rsid w:val="00310C71"/>
    <w:rsid w:val="00311643"/>
    <w:rsid w:val="00311AE5"/>
    <w:rsid w:val="0031204B"/>
    <w:rsid w:val="00313686"/>
    <w:rsid w:val="00313B55"/>
    <w:rsid w:val="00313FC3"/>
    <w:rsid w:val="003165F8"/>
    <w:rsid w:val="00316C39"/>
    <w:rsid w:val="0031752B"/>
    <w:rsid w:val="00317CED"/>
    <w:rsid w:val="00320B83"/>
    <w:rsid w:val="00320C9A"/>
    <w:rsid w:val="003217B8"/>
    <w:rsid w:val="00322325"/>
    <w:rsid w:val="00322505"/>
    <w:rsid w:val="0032367D"/>
    <w:rsid w:val="00323FD6"/>
    <w:rsid w:val="003244ED"/>
    <w:rsid w:val="0032481D"/>
    <w:rsid w:val="003257EC"/>
    <w:rsid w:val="00326A34"/>
    <w:rsid w:val="00326A82"/>
    <w:rsid w:val="00330AA8"/>
    <w:rsid w:val="00330B23"/>
    <w:rsid w:val="00331C28"/>
    <w:rsid w:val="00331E25"/>
    <w:rsid w:val="003322ED"/>
    <w:rsid w:val="003329E9"/>
    <w:rsid w:val="00332DB8"/>
    <w:rsid w:val="00333663"/>
    <w:rsid w:val="00333976"/>
    <w:rsid w:val="003339BE"/>
    <w:rsid w:val="003340EB"/>
    <w:rsid w:val="00334B8E"/>
    <w:rsid w:val="00335354"/>
    <w:rsid w:val="0033547C"/>
    <w:rsid w:val="00335B32"/>
    <w:rsid w:val="00335CD5"/>
    <w:rsid w:val="00335EBF"/>
    <w:rsid w:val="00336225"/>
    <w:rsid w:val="00336F6D"/>
    <w:rsid w:val="003375D8"/>
    <w:rsid w:val="003376BE"/>
    <w:rsid w:val="00342B3D"/>
    <w:rsid w:val="0034357E"/>
    <w:rsid w:val="003435B5"/>
    <w:rsid w:val="00343B1C"/>
    <w:rsid w:val="0034406C"/>
    <w:rsid w:val="00344B57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37FB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617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08F"/>
    <w:rsid w:val="00390285"/>
    <w:rsid w:val="003912D2"/>
    <w:rsid w:val="00391BC5"/>
    <w:rsid w:val="00391DB8"/>
    <w:rsid w:val="00392846"/>
    <w:rsid w:val="0039376C"/>
    <w:rsid w:val="00393C00"/>
    <w:rsid w:val="00394186"/>
    <w:rsid w:val="0039426F"/>
    <w:rsid w:val="00394B1D"/>
    <w:rsid w:val="00394B8A"/>
    <w:rsid w:val="0039642D"/>
    <w:rsid w:val="00396A21"/>
    <w:rsid w:val="00396FE1"/>
    <w:rsid w:val="0039776B"/>
    <w:rsid w:val="0039777A"/>
    <w:rsid w:val="003A0EAA"/>
    <w:rsid w:val="003A1544"/>
    <w:rsid w:val="003A19F1"/>
    <w:rsid w:val="003A1F8A"/>
    <w:rsid w:val="003A2742"/>
    <w:rsid w:val="003A43E0"/>
    <w:rsid w:val="003A4D54"/>
    <w:rsid w:val="003A6D6E"/>
    <w:rsid w:val="003A75E1"/>
    <w:rsid w:val="003B12EA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6F3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076C"/>
    <w:rsid w:val="003F0B34"/>
    <w:rsid w:val="003F14CD"/>
    <w:rsid w:val="003F1A50"/>
    <w:rsid w:val="003F1BF8"/>
    <w:rsid w:val="003F2249"/>
    <w:rsid w:val="003F2744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28D3"/>
    <w:rsid w:val="00413B42"/>
    <w:rsid w:val="0041423E"/>
    <w:rsid w:val="00414417"/>
    <w:rsid w:val="00414BAC"/>
    <w:rsid w:val="00414F28"/>
    <w:rsid w:val="0041651B"/>
    <w:rsid w:val="00416BCE"/>
    <w:rsid w:val="00420AD1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5B0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4D9D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47E3D"/>
    <w:rsid w:val="00450440"/>
    <w:rsid w:val="004519FB"/>
    <w:rsid w:val="00451D43"/>
    <w:rsid w:val="00452412"/>
    <w:rsid w:val="00452593"/>
    <w:rsid w:val="00452A40"/>
    <w:rsid w:val="00452F3A"/>
    <w:rsid w:val="004544E7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466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C86"/>
    <w:rsid w:val="00476F32"/>
    <w:rsid w:val="00477E84"/>
    <w:rsid w:val="00484A1A"/>
    <w:rsid w:val="00484D03"/>
    <w:rsid w:val="0048611B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97940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480F"/>
    <w:rsid w:val="004C5223"/>
    <w:rsid w:val="004C5767"/>
    <w:rsid w:val="004C5AF3"/>
    <w:rsid w:val="004C5B22"/>
    <w:rsid w:val="004C5B5A"/>
    <w:rsid w:val="004C5ED0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4F07"/>
    <w:rsid w:val="004D536C"/>
    <w:rsid w:val="004D56A7"/>
    <w:rsid w:val="004D6DEE"/>
    <w:rsid w:val="004E0D46"/>
    <w:rsid w:val="004E14E7"/>
    <w:rsid w:val="004E1711"/>
    <w:rsid w:val="004E1E54"/>
    <w:rsid w:val="004E2582"/>
    <w:rsid w:val="004E2C19"/>
    <w:rsid w:val="004E31D1"/>
    <w:rsid w:val="004E42A7"/>
    <w:rsid w:val="004E4683"/>
    <w:rsid w:val="004E54AE"/>
    <w:rsid w:val="004E5D19"/>
    <w:rsid w:val="004E60BD"/>
    <w:rsid w:val="004E6F8E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509"/>
    <w:rsid w:val="004F5A9B"/>
    <w:rsid w:val="004F70DC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14C4"/>
    <w:rsid w:val="0052206F"/>
    <w:rsid w:val="00522BC2"/>
    <w:rsid w:val="00525136"/>
    <w:rsid w:val="0052534C"/>
    <w:rsid w:val="00525450"/>
    <w:rsid w:val="00525E99"/>
    <w:rsid w:val="00526497"/>
    <w:rsid w:val="00526ACB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4B84"/>
    <w:rsid w:val="0053534F"/>
    <w:rsid w:val="00535BB3"/>
    <w:rsid w:val="00537ADB"/>
    <w:rsid w:val="00540E32"/>
    <w:rsid w:val="00541021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2780"/>
    <w:rsid w:val="00553194"/>
    <w:rsid w:val="0055393D"/>
    <w:rsid w:val="0055410B"/>
    <w:rsid w:val="005542D1"/>
    <w:rsid w:val="00554960"/>
    <w:rsid w:val="005558B7"/>
    <w:rsid w:val="00555B1A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A7698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5494"/>
    <w:rsid w:val="005C640D"/>
    <w:rsid w:val="005C72BE"/>
    <w:rsid w:val="005C77B4"/>
    <w:rsid w:val="005C7ABE"/>
    <w:rsid w:val="005D00CA"/>
    <w:rsid w:val="005D5179"/>
    <w:rsid w:val="005D561A"/>
    <w:rsid w:val="005D60FF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0FC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27C5F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06D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65"/>
    <w:rsid w:val="006641E4"/>
    <w:rsid w:val="00664DDB"/>
    <w:rsid w:val="00665777"/>
    <w:rsid w:val="00665BC3"/>
    <w:rsid w:val="00667A02"/>
    <w:rsid w:val="00667A57"/>
    <w:rsid w:val="0067058D"/>
    <w:rsid w:val="0067079F"/>
    <w:rsid w:val="00670980"/>
    <w:rsid w:val="0067174F"/>
    <w:rsid w:val="006717EE"/>
    <w:rsid w:val="0067184D"/>
    <w:rsid w:val="006720AE"/>
    <w:rsid w:val="00672917"/>
    <w:rsid w:val="00673FEC"/>
    <w:rsid w:val="0067400A"/>
    <w:rsid w:val="006740A2"/>
    <w:rsid w:val="006744C8"/>
    <w:rsid w:val="00674E67"/>
    <w:rsid w:val="00675FAF"/>
    <w:rsid w:val="0067665B"/>
    <w:rsid w:val="0067673F"/>
    <w:rsid w:val="0068058C"/>
    <w:rsid w:val="00680976"/>
    <w:rsid w:val="00680E84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84F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5CDC"/>
    <w:rsid w:val="006D62C0"/>
    <w:rsid w:val="006D63CA"/>
    <w:rsid w:val="006D7D3F"/>
    <w:rsid w:val="006E0122"/>
    <w:rsid w:val="006E074D"/>
    <w:rsid w:val="006E0BB4"/>
    <w:rsid w:val="006E1CA1"/>
    <w:rsid w:val="006E1EFC"/>
    <w:rsid w:val="006E2CB7"/>
    <w:rsid w:val="006E2FFF"/>
    <w:rsid w:val="006E31EA"/>
    <w:rsid w:val="006E39B1"/>
    <w:rsid w:val="006E5A26"/>
    <w:rsid w:val="006E61B3"/>
    <w:rsid w:val="006E6494"/>
    <w:rsid w:val="006E77BC"/>
    <w:rsid w:val="006F0C57"/>
    <w:rsid w:val="006F1800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6CA"/>
    <w:rsid w:val="00703709"/>
    <w:rsid w:val="00704995"/>
    <w:rsid w:val="00704F1C"/>
    <w:rsid w:val="00706508"/>
    <w:rsid w:val="0070731E"/>
    <w:rsid w:val="007104FA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4A48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0A7"/>
    <w:rsid w:val="00742122"/>
    <w:rsid w:val="00742978"/>
    <w:rsid w:val="0074342F"/>
    <w:rsid w:val="00743F32"/>
    <w:rsid w:val="00744CEC"/>
    <w:rsid w:val="00744F40"/>
    <w:rsid w:val="00745130"/>
    <w:rsid w:val="007454F7"/>
    <w:rsid w:val="007457C8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87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084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B6D"/>
    <w:rsid w:val="007B0C7D"/>
    <w:rsid w:val="007B160E"/>
    <w:rsid w:val="007B2AD2"/>
    <w:rsid w:val="007B2C0A"/>
    <w:rsid w:val="007B3348"/>
    <w:rsid w:val="007B5406"/>
    <w:rsid w:val="007B5D53"/>
    <w:rsid w:val="007B5E2F"/>
    <w:rsid w:val="007B6340"/>
    <w:rsid w:val="007B6625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1F44"/>
    <w:rsid w:val="007D2462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4B0C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496C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296B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0981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5CA"/>
    <w:rsid w:val="00832BB9"/>
    <w:rsid w:val="00832C9C"/>
    <w:rsid w:val="00832FE7"/>
    <w:rsid w:val="008330A3"/>
    <w:rsid w:val="0083564E"/>
    <w:rsid w:val="008356E6"/>
    <w:rsid w:val="00835A9F"/>
    <w:rsid w:val="00835D93"/>
    <w:rsid w:val="008364B1"/>
    <w:rsid w:val="0083748F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0EB7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5F6C"/>
    <w:rsid w:val="00867E9C"/>
    <w:rsid w:val="0087088D"/>
    <w:rsid w:val="00870C2E"/>
    <w:rsid w:val="00870C9A"/>
    <w:rsid w:val="00870DAA"/>
    <w:rsid w:val="008718B4"/>
    <w:rsid w:val="0087271C"/>
    <w:rsid w:val="00873262"/>
    <w:rsid w:val="008738DA"/>
    <w:rsid w:val="00873E15"/>
    <w:rsid w:val="00874161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F45"/>
    <w:rsid w:val="008D32CC"/>
    <w:rsid w:val="008D3ABD"/>
    <w:rsid w:val="008D3F7C"/>
    <w:rsid w:val="008D5BBE"/>
    <w:rsid w:val="008D629F"/>
    <w:rsid w:val="008D6B23"/>
    <w:rsid w:val="008D6CA2"/>
    <w:rsid w:val="008D6E21"/>
    <w:rsid w:val="008D7484"/>
    <w:rsid w:val="008E0093"/>
    <w:rsid w:val="008E1645"/>
    <w:rsid w:val="008E17F9"/>
    <w:rsid w:val="008E36BD"/>
    <w:rsid w:val="008E42AE"/>
    <w:rsid w:val="008E5F19"/>
    <w:rsid w:val="008E6BA9"/>
    <w:rsid w:val="008F00EF"/>
    <w:rsid w:val="008F0DCF"/>
    <w:rsid w:val="008F1087"/>
    <w:rsid w:val="008F19DB"/>
    <w:rsid w:val="008F2B7A"/>
    <w:rsid w:val="008F5F5D"/>
    <w:rsid w:val="008F6FA5"/>
    <w:rsid w:val="008F7097"/>
    <w:rsid w:val="008F797C"/>
    <w:rsid w:val="00900381"/>
    <w:rsid w:val="00900629"/>
    <w:rsid w:val="009017BE"/>
    <w:rsid w:val="00901E57"/>
    <w:rsid w:val="0090391A"/>
    <w:rsid w:val="00903BA4"/>
    <w:rsid w:val="009048E5"/>
    <w:rsid w:val="00905BF4"/>
    <w:rsid w:val="00906433"/>
    <w:rsid w:val="00906901"/>
    <w:rsid w:val="00907112"/>
    <w:rsid w:val="0090717C"/>
    <w:rsid w:val="00907C1C"/>
    <w:rsid w:val="00910371"/>
    <w:rsid w:val="00911280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0E0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008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71F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8F2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6C3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61C"/>
    <w:rsid w:val="00987F7A"/>
    <w:rsid w:val="00990670"/>
    <w:rsid w:val="00992B09"/>
    <w:rsid w:val="0099300C"/>
    <w:rsid w:val="00993A4D"/>
    <w:rsid w:val="009948A3"/>
    <w:rsid w:val="00995424"/>
    <w:rsid w:val="00995DCD"/>
    <w:rsid w:val="009963D1"/>
    <w:rsid w:val="00996DC0"/>
    <w:rsid w:val="009A12AF"/>
    <w:rsid w:val="009A1550"/>
    <w:rsid w:val="009A1DB5"/>
    <w:rsid w:val="009A1F20"/>
    <w:rsid w:val="009A2B28"/>
    <w:rsid w:val="009A2EFA"/>
    <w:rsid w:val="009A35B7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117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C50"/>
    <w:rsid w:val="009E6F74"/>
    <w:rsid w:val="009E733F"/>
    <w:rsid w:val="009E75B9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5860"/>
    <w:rsid w:val="009F6E68"/>
    <w:rsid w:val="00A00BB3"/>
    <w:rsid w:val="00A00C3A"/>
    <w:rsid w:val="00A010E2"/>
    <w:rsid w:val="00A01763"/>
    <w:rsid w:val="00A01965"/>
    <w:rsid w:val="00A01D02"/>
    <w:rsid w:val="00A02251"/>
    <w:rsid w:val="00A02598"/>
    <w:rsid w:val="00A0263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F35"/>
    <w:rsid w:val="00A2231B"/>
    <w:rsid w:val="00A2255B"/>
    <w:rsid w:val="00A22CF8"/>
    <w:rsid w:val="00A22EAE"/>
    <w:rsid w:val="00A23990"/>
    <w:rsid w:val="00A243C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2FA"/>
    <w:rsid w:val="00A34729"/>
    <w:rsid w:val="00A34F9A"/>
    <w:rsid w:val="00A35FAB"/>
    <w:rsid w:val="00A361AA"/>
    <w:rsid w:val="00A36330"/>
    <w:rsid w:val="00A364F9"/>
    <w:rsid w:val="00A36703"/>
    <w:rsid w:val="00A36EE5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0834"/>
    <w:rsid w:val="00A51010"/>
    <w:rsid w:val="00A5282D"/>
    <w:rsid w:val="00A52B8F"/>
    <w:rsid w:val="00A533C0"/>
    <w:rsid w:val="00A54FF7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4942"/>
    <w:rsid w:val="00A65731"/>
    <w:rsid w:val="00A66506"/>
    <w:rsid w:val="00A67961"/>
    <w:rsid w:val="00A73187"/>
    <w:rsid w:val="00A73F66"/>
    <w:rsid w:val="00A75071"/>
    <w:rsid w:val="00A756D1"/>
    <w:rsid w:val="00A75A8D"/>
    <w:rsid w:val="00A775CA"/>
    <w:rsid w:val="00A775E2"/>
    <w:rsid w:val="00A7794F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8798A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0CD"/>
    <w:rsid w:val="00AB523E"/>
    <w:rsid w:val="00AB54D3"/>
    <w:rsid w:val="00AB7C9C"/>
    <w:rsid w:val="00AC195F"/>
    <w:rsid w:val="00AC1F2C"/>
    <w:rsid w:val="00AC2267"/>
    <w:rsid w:val="00AC2AD4"/>
    <w:rsid w:val="00AC3AC6"/>
    <w:rsid w:val="00AC4D9F"/>
    <w:rsid w:val="00AC51E5"/>
    <w:rsid w:val="00AC5EC7"/>
    <w:rsid w:val="00AC663D"/>
    <w:rsid w:val="00AC6A31"/>
    <w:rsid w:val="00AC7D48"/>
    <w:rsid w:val="00AD04A0"/>
    <w:rsid w:val="00AD07AC"/>
    <w:rsid w:val="00AD2DF9"/>
    <w:rsid w:val="00AD32C5"/>
    <w:rsid w:val="00AD374E"/>
    <w:rsid w:val="00AD3842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96A"/>
    <w:rsid w:val="00AE3B4E"/>
    <w:rsid w:val="00AE3D0F"/>
    <w:rsid w:val="00AE5570"/>
    <w:rsid w:val="00AE578C"/>
    <w:rsid w:val="00AE7BBC"/>
    <w:rsid w:val="00AF097F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6E01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17FD7"/>
    <w:rsid w:val="00B20293"/>
    <w:rsid w:val="00B20EC1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364"/>
    <w:rsid w:val="00B27C5A"/>
    <w:rsid w:val="00B27D07"/>
    <w:rsid w:val="00B27DDD"/>
    <w:rsid w:val="00B300E6"/>
    <w:rsid w:val="00B31508"/>
    <w:rsid w:val="00B31736"/>
    <w:rsid w:val="00B319BE"/>
    <w:rsid w:val="00B31A3E"/>
    <w:rsid w:val="00B32082"/>
    <w:rsid w:val="00B32BDB"/>
    <w:rsid w:val="00B3368E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865"/>
    <w:rsid w:val="00B47918"/>
    <w:rsid w:val="00B50402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1DEC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D23"/>
    <w:rsid w:val="00BA4E90"/>
    <w:rsid w:val="00BA57F5"/>
    <w:rsid w:val="00BA7D27"/>
    <w:rsid w:val="00BB1183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623A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3F6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B6F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43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0EE"/>
    <w:rsid w:val="00C10124"/>
    <w:rsid w:val="00C11554"/>
    <w:rsid w:val="00C11CF7"/>
    <w:rsid w:val="00C135A3"/>
    <w:rsid w:val="00C13B58"/>
    <w:rsid w:val="00C14061"/>
    <w:rsid w:val="00C14E00"/>
    <w:rsid w:val="00C15315"/>
    <w:rsid w:val="00C15410"/>
    <w:rsid w:val="00C15531"/>
    <w:rsid w:val="00C158A1"/>
    <w:rsid w:val="00C15B39"/>
    <w:rsid w:val="00C16FC4"/>
    <w:rsid w:val="00C1727B"/>
    <w:rsid w:val="00C20FBA"/>
    <w:rsid w:val="00C21A81"/>
    <w:rsid w:val="00C21FD2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37B3B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0C4A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2E64"/>
    <w:rsid w:val="00C73308"/>
    <w:rsid w:val="00C73419"/>
    <w:rsid w:val="00C73E52"/>
    <w:rsid w:val="00C7400E"/>
    <w:rsid w:val="00C7414B"/>
    <w:rsid w:val="00C7416F"/>
    <w:rsid w:val="00C743EF"/>
    <w:rsid w:val="00C74438"/>
    <w:rsid w:val="00C75E69"/>
    <w:rsid w:val="00C7619F"/>
    <w:rsid w:val="00C7642B"/>
    <w:rsid w:val="00C76725"/>
    <w:rsid w:val="00C76988"/>
    <w:rsid w:val="00C77E6E"/>
    <w:rsid w:val="00C801E2"/>
    <w:rsid w:val="00C80857"/>
    <w:rsid w:val="00C83D63"/>
    <w:rsid w:val="00C83E8C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29DD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4540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6471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076F"/>
    <w:rsid w:val="00CD1116"/>
    <w:rsid w:val="00CD1212"/>
    <w:rsid w:val="00CD1E41"/>
    <w:rsid w:val="00CD31A4"/>
    <w:rsid w:val="00CD3459"/>
    <w:rsid w:val="00CD3FC4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7D8"/>
    <w:rsid w:val="00CE71C6"/>
    <w:rsid w:val="00CE7D83"/>
    <w:rsid w:val="00CE7DB3"/>
    <w:rsid w:val="00CF0980"/>
    <w:rsid w:val="00CF36A9"/>
    <w:rsid w:val="00CF3C71"/>
    <w:rsid w:val="00CF3FB0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9B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175C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849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74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7CE"/>
    <w:rsid w:val="00D81F5F"/>
    <w:rsid w:val="00D82024"/>
    <w:rsid w:val="00D820BD"/>
    <w:rsid w:val="00D82A25"/>
    <w:rsid w:val="00D835B5"/>
    <w:rsid w:val="00D83938"/>
    <w:rsid w:val="00D8399A"/>
    <w:rsid w:val="00D8413C"/>
    <w:rsid w:val="00D84D2C"/>
    <w:rsid w:val="00D8618C"/>
    <w:rsid w:val="00D863F3"/>
    <w:rsid w:val="00D87422"/>
    <w:rsid w:val="00D87DD9"/>
    <w:rsid w:val="00D90149"/>
    <w:rsid w:val="00D908DE"/>
    <w:rsid w:val="00D90B9E"/>
    <w:rsid w:val="00D91015"/>
    <w:rsid w:val="00D94EAE"/>
    <w:rsid w:val="00D9565D"/>
    <w:rsid w:val="00D96E10"/>
    <w:rsid w:val="00D978A9"/>
    <w:rsid w:val="00D97C0B"/>
    <w:rsid w:val="00D97EA3"/>
    <w:rsid w:val="00DA0174"/>
    <w:rsid w:val="00DA01C2"/>
    <w:rsid w:val="00DA054A"/>
    <w:rsid w:val="00DA09E7"/>
    <w:rsid w:val="00DA114C"/>
    <w:rsid w:val="00DA184B"/>
    <w:rsid w:val="00DA18E4"/>
    <w:rsid w:val="00DA2009"/>
    <w:rsid w:val="00DA2652"/>
    <w:rsid w:val="00DA3315"/>
    <w:rsid w:val="00DA62AA"/>
    <w:rsid w:val="00DA7B1A"/>
    <w:rsid w:val="00DA7C4F"/>
    <w:rsid w:val="00DB0244"/>
    <w:rsid w:val="00DB158F"/>
    <w:rsid w:val="00DB16B2"/>
    <w:rsid w:val="00DB394C"/>
    <w:rsid w:val="00DB4535"/>
    <w:rsid w:val="00DB4FA4"/>
    <w:rsid w:val="00DB525A"/>
    <w:rsid w:val="00DB698F"/>
    <w:rsid w:val="00DC0034"/>
    <w:rsid w:val="00DC0487"/>
    <w:rsid w:val="00DC0531"/>
    <w:rsid w:val="00DC0621"/>
    <w:rsid w:val="00DC0DD2"/>
    <w:rsid w:val="00DC3CF6"/>
    <w:rsid w:val="00DC462A"/>
    <w:rsid w:val="00DC4F95"/>
    <w:rsid w:val="00DC5C81"/>
    <w:rsid w:val="00DC5F59"/>
    <w:rsid w:val="00DC66C0"/>
    <w:rsid w:val="00DC7776"/>
    <w:rsid w:val="00DC7C33"/>
    <w:rsid w:val="00DD077B"/>
    <w:rsid w:val="00DD1185"/>
    <w:rsid w:val="00DD11AD"/>
    <w:rsid w:val="00DD11CB"/>
    <w:rsid w:val="00DD1A68"/>
    <w:rsid w:val="00DD2971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4E8A"/>
    <w:rsid w:val="00DE5820"/>
    <w:rsid w:val="00DE71F4"/>
    <w:rsid w:val="00DE75B2"/>
    <w:rsid w:val="00DF137B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2545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480"/>
    <w:rsid w:val="00E156CC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2023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AA0"/>
    <w:rsid w:val="00E46BD6"/>
    <w:rsid w:val="00E4702F"/>
    <w:rsid w:val="00E50159"/>
    <w:rsid w:val="00E501D6"/>
    <w:rsid w:val="00E503A8"/>
    <w:rsid w:val="00E504C8"/>
    <w:rsid w:val="00E505F7"/>
    <w:rsid w:val="00E506BD"/>
    <w:rsid w:val="00E50D5B"/>
    <w:rsid w:val="00E51601"/>
    <w:rsid w:val="00E52520"/>
    <w:rsid w:val="00E52CCA"/>
    <w:rsid w:val="00E539EE"/>
    <w:rsid w:val="00E54CD9"/>
    <w:rsid w:val="00E54CEA"/>
    <w:rsid w:val="00E54D4E"/>
    <w:rsid w:val="00E55CC5"/>
    <w:rsid w:val="00E5795A"/>
    <w:rsid w:val="00E6023E"/>
    <w:rsid w:val="00E607ED"/>
    <w:rsid w:val="00E61C85"/>
    <w:rsid w:val="00E63097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365"/>
    <w:rsid w:val="00E83CAA"/>
    <w:rsid w:val="00E845EF"/>
    <w:rsid w:val="00E8601C"/>
    <w:rsid w:val="00E874E6"/>
    <w:rsid w:val="00E87BD6"/>
    <w:rsid w:val="00E87F24"/>
    <w:rsid w:val="00E9019D"/>
    <w:rsid w:val="00E90353"/>
    <w:rsid w:val="00E90CA1"/>
    <w:rsid w:val="00E921A5"/>
    <w:rsid w:val="00E92EE4"/>
    <w:rsid w:val="00E93351"/>
    <w:rsid w:val="00E93B3C"/>
    <w:rsid w:val="00E93F19"/>
    <w:rsid w:val="00E943FE"/>
    <w:rsid w:val="00E94868"/>
    <w:rsid w:val="00E950ED"/>
    <w:rsid w:val="00E9642D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608D"/>
    <w:rsid w:val="00EA7C4D"/>
    <w:rsid w:val="00EA7CF6"/>
    <w:rsid w:val="00EA7ED2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8D7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0FC"/>
    <w:rsid w:val="00EE35E9"/>
    <w:rsid w:val="00EE3E6F"/>
    <w:rsid w:val="00EE40B9"/>
    <w:rsid w:val="00EE40FA"/>
    <w:rsid w:val="00EE4940"/>
    <w:rsid w:val="00EE760B"/>
    <w:rsid w:val="00EE7C56"/>
    <w:rsid w:val="00EE7CF2"/>
    <w:rsid w:val="00EF0296"/>
    <w:rsid w:val="00EF03FE"/>
    <w:rsid w:val="00EF0B71"/>
    <w:rsid w:val="00EF196A"/>
    <w:rsid w:val="00EF1E68"/>
    <w:rsid w:val="00EF20D2"/>
    <w:rsid w:val="00EF35E0"/>
    <w:rsid w:val="00EF375D"/>
    <w:rsid w:val="00EF4CAE"/>
    <w:rsid w:val="00EF6C19"/>
    <w:rsid w:val="00EF6EBB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927"/>
    <w:rsid w:val="00F41BCA"/>
    <w:rsid w:val="00F420A6"/>
    <w:rsid w:val="00F42917"/>
    <w:rsid w:val="00F42F46"/>
    <w:rsid w:val="00F430E5"/>
    <w:rsid w:val="00F44642"/>
    <w:rsid w:val="00F46E09"/>
    <w:rsid w:val="00F4790C"/>
    <w:rsid w:val="00F5092F"/>
    <w:rsid w:val="00F510FA"/>
    <w:rsid w:val="00F51883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459"/>
    <w:rsid w:val="00F63BE6"/>
    <w:rsid w:val="00F65BAE"/>
    <w:rsid w:val="00F65E58"/>
    <w:rsid w:val="00F65F0C"/>
    <w:rsid w:val="00F66679"/>
    <w:rsid w:val="00F66D09"/>
    <w:rsid w:val="00F675EF"/>
    <w:rsid w:val="00F67870"/>
    <w:rsid w:val="00F7006E"/>
    <w:rsid w:val="00F70A0D"/>
    <w:rsid w:val="00F70BA5"/>
    <w:rsid w:val="00F70DDF"/>
    <w:rsid w:val="00F71962"/>
    <w:rsid w:val="00F723BA"/>
    <w:rsid w:val="00F72739"/>
    <w:rsid w:val="00F7288C"/>
    <w:rsid w:val="00F7304C"/>
    <w:rsid w:val="00F7377E"/>
    <w:rsid w:val="00F73DCB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657D"/>
    <w:rsid w:val="00F86B1F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9764D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4BBF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564"/>
    <w:rsid w:val="00FE1E9E"/>
    <w:rsid w:val="00FE4104"/>
    <w:rsid w:val="00FE45A3"/>
    <w:rsid w:val="00FE469F"/>
    <w:rsid w:val="00FE49B4"/>
    <w:rsid w:val="00FE5903"/>
    <w:rsid w:val="00FE60DA"/>
    <w:rsid w:val="00FE64F2"/>
    <w:rsid w:val="00FE6DCF"/>
    <w:rsid w:val="00FE78CC"/>
    <w:rsid w:val="00FE7B52"/>
    <w:rsid w:val="00FF0822"/>
    <w:rsid w:val="00FF3569"/>
    <w:rsid w:val="00FF55EE"/>
    <w:rsid w:val="00FF57CE"/>
    <w:rsid w:val="00FF5E52"/>
    <w:rsid w:val="00FF5F2F"/>
    <w:rsid w:val="00FF7097"/>
    <w:rsid w:val="00FF7881"/>
    <w:rsid w:val="01253DFE"/>
    <w:rsid w:val="02FB3B90"/>
    <w:rsid w:val="03AB3684"/>
    <w:rsid w:val="04408391"/>
    <w:rsid w:val="0609C47B"/>
    <w:rsid w:val="06B657C6"/>
    <w:rsid w:val="07AF2F01"/>
    <w:rsid w:val="09A81E3C"/>
    <w:rsid w:val="09F9BB0A"/>
    <w:rsid w:val="0EBB035F"/>
    <w:rsid w:val="0F3D98D4"/>
    <w:rsid w:val="102E79F2"/>
    <w:rsid w:val="11204285"/>
    <w:rsid w:val="13679E35"/>
    <w:rsid w:val="188983A4"/>
    <w:rsid w:val="1C88A75C"/>
    <w:rsid w:val="1FDEA78B"/>
    <w:rsid w:val="21F8B9A2"/>
    <w:rsid w:val="226E3F9F"/>
    <w:rsid w:val="24C0B760"/>
    <w:rsid w:val="26FAC02B"/>
    <w:rsid w:val="285F3F0D"/>
    <w:rsid w:val="2F05E1B6"/>
    <w:rsid w:val="2F6890C6"/>
    <w:rsid w:val="3258FF7F"/>
    <w:rsid w:val="333335CC"/>
    <w:rsid w:val="3655D46F"/>
    <w:rsid w:val="3704EEB7"/>
    <w:rsid w:val="38C2C194"/>
    <w:rsid w:val="3A764831"/>
    <w:rsid w:val="3B5F31DA"/>
    <w:rsid w:val="3DBE9374"/>
    <w:rsid w:val="3DFD989C"/>
    <w:rsid w:val="3F356E1E"/>
    <w:rsid w:val="3F9968FD"/>
    <w:rsid w:val="42783DDA"/>
    <w:rsid w:val="47861D60"/>
    <w:rsid w:val="497E7FCD"/>
    <w:rsid w:val="49D5E25E"/>
    <w:rsid w:val="4CF26EFD"/>
    <w:rsid w:val="50D03E8D"/>
    <w:rsid w:val="53BC1BC6"/>
    <w:rsid w:val="569C69BD"/>
    <w:rsid w:val="5759B42C"/>
    <w:rsid w:val="5A8E8656"/>
    <w:rsid w:val="5F200AAB"/>
    <w:rsid w:val="63A0585D"/>
    <w:rsid w:val="6AD83367"/>
    <w:rsid w:val="6B82099E"/>
    <w:rsid w:val="70717314"/>
    <w:rsid w:val="76D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ACD2"/>
  <w15:docId w15:val="{BA43FAC6-1378-421B-9EF8-A2DADFC6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80"/>
    <w:pPr>
      <w:spacing w:after="20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525136"/>
    <w:pPr>
      <w:widowControl w:val="0"/>
      <w:spacing w:after="300"/>
      <w:contextualSpacing/>
      <w:outlineLvl w:val="0"/>
    </w:pPr>
    <w:rPr>
      <w:rFonts w:ascii="Calibri" w:eastAsiaTheme="minorHAnsi" w:hAnsi="Calibri" w:cstheme="minorBidi"/>
      <w:bCs/>
      <w:spacing w:val="5"/>
      <w:kern w:val="28"/>
      <w:sz w:val="5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5136"/>
    <w:pPr>
      <w:keepNext/>
      <w:keepLines/>
      <w:spacing w:line="240" w:lineRule="auto"/>
      <w:outlineLvl w:val="1"/>
    </w:pPr>
    <w:rPr>
      <w:rFonts w:ascii="Calibri" w:eastAsiaTheme="minorEastAsia" w:hAnsi="Calibri"/>
      <w:bCs/>
      <w:color w:val="374A3F"/>
      <w:sz w:val="4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525136"/>
    <w:pPr>
      <w:keepNext/>
      <w:keepLines/>
      <w:spacing w:after="200"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525136"/>
    <w:pPr>
      <w:spacing w:after="200"/>
      <w:outlineLvl w:val="3"/>
    </w:pPr>
    <w:rPr>
      <w:rFonts w:ascii="Calibri" w:eastAsia="Times New Roman" w:hAnsi="Calibri"/>
      <w:bCs/>
      <w:sz w:val="33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525136"/>
    <w:pPr>
      <w:keepNext/>
      <w:keepLines/>
      <w:spacing w:line="240" w:lineRule="auto"/>
      <w:outlineLvl w:val="4"/>
    </w:pPr>
    <w:rPr>
      <w:rFonts w:ascii="Calibri" w:hAnsi="Calibri"/>
      <w:color w:val="374A3F"/>
      <w:sz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5136"/>
    <w:rPr>
      <w:rFonts w:ascii="Calibri" w:eastAsiaTheme="minorHAnsi" w:hAnsi="Calibri" w:cstheme="minorBidi"/>
      <w:bCs/>
      <w:spacing w:val="5"/>
      <w:kern w:val="28"/>
      <w:sz w:val="5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525136"/>
    <w:rPr>
      <w:rFonts w:ascii="Calibri" w:eastAsiaTheme="minorEastAsia" w:hAnsi="Calibri" w:cstheme="minorBidi"/>
      <w:bCs/>
      <w:color w:val="374A3F"/>
      <w:sz w:val="4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525136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525136"/>
    <w:rPr>
      <w:rFonts w:ascii="Calibri" w:eastAsia="Times New Roman" w:hAnsi="Calibri"/>
      <w:bCs/>
      <w:sz w:val="33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525136"/>
    <w:rPr>
      <w:rFonts w:ascii="Calibri" w:eastAsiaTheme="minorHAnsi" w:hAnsi="Calibri" w:cstheme="minorBidi"/>
      <w:color w:val="374A3F"/>
      <w:sz w:val="27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qFormat/>
    <w:rsid w:val="003F2744"/>
    <w:pPr>
      <w:spacing w:before="120"/>
    </w:pPr>
    <w:rPr>
      <w:b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3F2744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4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5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A2742"/>
    <w:pPr>
      <w:numPr>
        <w:numId w:val="13"/>
      </w:numPr>
      <w:tabs>
        <w:tab w:val="left" w:pos="284"/>
      </w:tabs>
      <w:spacing w:before="120" w:after="120"/>
      <w:ind w:left="357" w:hanging="357"/>
    </w:pPr>
  </w:style>
  <w:style w:type="paragraph" w:styleId="ListNumber2">
    <w:name w:val="List Number 2"/>
    <w:basedOn w:val="Normal"/>
    <w:uiPriority w:val="10"/>
    <w:qFormat/>
    <w:rsid w:val="0067400A"/>
    <w:pPr>
      <w:keepNext/>
      <w:numPr>
        <w:numId w:val="12"/>
      </w:numPr>
      <w:tabs>
        <w:tab w:val="left" w:pos="567"/>
      </w:tabs>
      <w:spacing w:before="120" w:after="120"/>
      <w:ind w:left="714" w:hanging="357"/>
      <w:contextualSpacing/>
    </w:pPr>
    <w:rPr>
      <w:rFonts w:eastAsia="Times New Roman"/>
      <w:szCs w:val="24"/>
    </w:rPr>
  </w:style>
  <w:style w:type="paragraph" w:styleId="ListNumber3">
    <w:name w:val="List Number 3"/>
    <w:uiPriority w:val="11"/>
    <w:qFormat/>
    <w:rsid w:val="003A2742"/>
    <w:pPr>
      <w:numPr>
        <w:numId w:val="10"/>
      </w:numPr>
      <w:spacing w:before="120" w:after="120" w:line="276" w:lineRule="auto"/>
    </w:pPr>
    <w:rPr>
      <w:rFonts w:ascii="Calibri" w:eastAsia="Times New Roman" w:hAnsi="Calibri"/>
      <w:sz w:val="21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character" w:styleId="Strong">
    <w:name w:val="Strong"/>
    <w:basedOn w:val="DefaultParagraphFont"/>
    <w:uiPriority w:val="22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6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7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numbering" w:customStyle="1" w:styleId="Numberlist">
    <w:name w:val="Number list"/>
    <w:uiPriority w:val="99"/>
    <w:rsid w:val="00680E84"/>
    <w:pPr>
      <w:numPr>
        <w:numId w:val="9"/>
      </w:numPr>
    </w:pPr>
  </w:style>
  <w:style w:type="numbering" w:customStyle="1" w:styleId="Headinglist">
    <w:name w:val="Heading list"/>
    <w:uiPriority w:val="99"/>
    <w:rsid w:val="00282A20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20EC1"/>
    <w:rPr>
      <w:color w:val="605E5C"/>
      <w:shd w:val="clear" w:color="auto" w:fill="E1DFDD"/>
    </w:rPr>
  </w:style>
  <w:style w:type="character" w:customStyle="1" w:styleId="fieldlabelmandatory">
    <w:name w:val="fieldlabelmandatory"/>
    <w:basedOn w:val="DefaultParagraphFont"/>
    <w:rsid w:val="00AC2AD4"/>
  </w:style>
  <w:style w:type="paragraph" w:styleId="ListParagraph">
    <w:name w:val="List Paragraph"/>
    <w:basedOn w:val="Normal"/>
    <w:uiPriority w:val="34"/>
    <w:qFormat/>
    <w:rsid w:val="007036CA"/>
    <w:pPr>
      <w:ind w:left="720"/>
      <w:contextualSpacing/>
    </w:pPr>
  </w:style>
  <w:style w:type="paragraph" w:styleId="Revision">
    <w:name w:val="Revision"/>
    <w:hidden/>
    <w:uiPriority w:val="99"/>
    <w:semiHidden/>
    <w:rsid w:val="00865F6C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7420A7"/>
  </w:style>
  <w:style w:type="character" w:customStyle="1" w:styleId="eop">
    <w:name w:val="eop"/>
    <w:basedOn w:val="DefaultParagraphFont"/>
    <w:rsid w:val="007420A7"/>
  </w:style>
  <w:style w:type="paragraph" w:customStyle="1" w:styleId="paragraph">
    <w:name w:val="paragraph"/>
    <w:basedOn w:val="Normal"/>
    <w:rsid w:val="0074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ontentcontrolboundarysink">
    <w:name w:val="contentcontrolboundarysink"/>
    <w:basedOn w:val="DefaultParagraphFont"/>
    <w:rsid w:val="0074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1C1C1"/>
                <w:bottom w:val="single" w:sz="6" w:space="0" w:color="C1C1C1"/>
                <w:right w:val="single" w:sz="6" w:space="0" w:color="C1C1C1"/>
              </w:divBdr>
              <w:divsChild>
                <w:div w:id="1191407326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none" w:sz="0" w:space="0" w:color="auto"/>
                    <w:bottom w:val="single" w:sz="6" w:space="0" w:color="C1C1C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1C1C1"/>
                <w:bottom w:val="single" w:sz="6" w:space="0" w:color="C1C1C1"/>
                <w:right w:val="single" w:sz="6" w:space="0" w:color="C1C1C1"/>
              </w:divBdr>
              <w:divsChild>
                <w:div w:id="1469011243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none" w:sz="0" w:space="0" w:color="auto"/>
                    <w:bottom w:val="single" w:sz="6" w:space="0" w:color="C1C1C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mingwayapp.com/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policy/partnerships/consultative-committees/dccc" TargetMode="Externa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policy/partnerships/consultative-committees/dccc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policy/partnerships/consultative-committees/dccc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0054\OneDrive%20-%20Agriculture\Documents\Web_cont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58e0c8f0-cb8c-458d-8ade-c30c1be0c6cd">
      <Terms xmlns="http://schemas.microsoft.com/office/infopath/2007/PartnerControls"/>
    </lcf76f155ced4ddcb4097134ff3c332f>
    <Needscleaning xmlns="58e0c8f0-cb8c-458d-8ade-c30c1be0c6cd">true</Needscleaning>
    <_Flow_SignoffStatus xmlns="58e0c8f0-cb8c-458d-8ade-c30c1be0c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296a4b00e8c98f3049f8cf81a2c8cf80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de914ab903f9bad3b68d6917b10300fd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58e0c8f0-cb8c-458d-8ade-c30c1be0c6cd"/>
  </ds:schemaRefs>
</ds:datastoreItem>
</file>

<file path=customXml/itemProps3.xml><?xml version="1.0" encoding="utf-8"?>
<ds:datastoreItem xmlns:ds="http://schemas.openxmlformats.org/officeDocument/2006/customXml" ds:itemID="{8535A254-606F-4C9A-BC6D-0C213563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DE39D-5253-4667-83AB-317108F6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Web_content_template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content template</dc:title>
  <dc:subject/>
  <dc:creator>Church, Julia</dc:creator>
  <cp:keywords/>
  <cp:lastModifiedBy>Evana, Aliva</cp:lastModifiedBy>
  <cp:revision>3</cp:revision>
  <cp:lastPrinted>2013-10-18T23:59:00Z</cp:lastPrinted>
  <dcterms:created xsi:type="dcterms:W3CDTF">2025-06-24T04:26:00Z</dcterms:created>
  <dcterms:modified xsi:type="dcterms:W3CDTF">2025-06-24T04:31:00Z</dcterms:modified>
  <cp:contentStatus>Updated January 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Document Type">
    <vt:lpwstr>307;#Template|d0804da3-829c-40b8-a882-a14fb33d2383</vt:lpwstr>
  </property>
  <property fmtid="{D5CDD505-2E9C-101B-9397-08002B2CF9AE}" pid="4" name="MediaServiceImageTags">
    <vt:lpwstr/>
  </property>
  <property fmtid="{D5CDD505-2E9C-101B-9397-08002B2CF9AE}" pid="5" name="Document_x0020_purpose">
    <vt:lpwstr/>
  </property>
  <property fmtid="{D5CDD505-2E9C-101B-9397-08002B2CF9AE}" pid="6" name="Topic">
    <vt:lpwstr>20;#Web|b0eb3671-3ff9-4525-9862-e875c5a092f1</vt:lpwstr>
  </property>
  <property fmtid="{D5CDD505-2E9C-101B-9397-08002B2CF9AE}" pid="7" name="Maintained_x0020_by">
    <vt:lpwstr/>
  </property>
  <property fmtid="{D5CDD505-2E9C-101B-9397-08002B2CF9AE}" pid="8" name="Document purpose">
    <vt:lpwstr>10;#Template|f86f6234-3071-4791-935f-8e58e6c783c5</vt:lpwstr>
  </property>
  <property fmtid="{D5CDD505-2E9C-101B-9397-08002B2CF9AE}" pid="9" name="Maintained by">
    <vt:lpwstr>8;#Communications ＆ Media|c53de2f7-d6c0-40b6-a6b6-4f4418e1b5c9</vt:lpwstr>
  </property>
  <property fmtid="{D5CDD505-2E9C-101B-9397-08002B2CF9AE}" pid="10" name="ClassificationContentMarkingHeaderShapeIds">
    <vt:lpwstr>317a0b2,a1593af,13ed4b49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11789885,42156fd1,396fba6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933d8be6-3c40-4052-87a2-9c2adcba8759_Enabled">
    <vt:lpwstr>true</vt:lpwstr>
  </property>
  <property fmtid="{D5CDD505-2E9C-101B-9397-08002B2CF9AE}" pid="17" name="MSIP_Label_933d8be6-3c40-4052-87a2-9c2adcba8759_SetDate">
    <vt:lpwstr>2024-09-02T01:26:09Z</vt:lpwstr>
  </property>
  <property fmtid="{D5CDD505-2E9C-101B-9397-08002B2CF9AE}" pid="18" name="MSIP_Label_933d8be6-3c40-4052-87a2-9c2adcba8759_Method">
    <vt:lpwstr>Privileged</vt:lpwstr>
  </property>
  <property fmtid="{D5CDD505-2E9C-101B-9397-08002B2CF9AE}" pid="19" name="MSIP_Label_933d8be6-3c40-4052-87a2-9c2adcba8759_Name">
    <vt:lpwstr>OFFICIAL</vt:lpwstr>
  </property>
  <property fmtid="{D5CDD505-2E9C-101B-9397-08002B2CF9AE}" pid="20" name="MSIP_Label_933d8be6-3c40-4052-87a2-9c2adcba8759_SiteId">
    <vt:lpwstr>2be67eb7-400c-4b3f-a5a1-1258c0da0696</vt:lpwstr>
  </property>
  <property fmtid="{D5CDD505-2E9C-101B-9397-08002B2CF9AE}" pid="21" name="MSIP_Label_933d8be6-3c40-4052-87a2-9c2adcba8759_ActionId">
    <vt:lpwstr>f1f8019f-df9c-4ca0-8061-d1b1eaf62a03</vt:lpwstr>
  </property>
  <property fmtid="{D5CDD505-2E9C-101B-9397-08002B2CF9AE}" pid="22" name="MSIP_Label_933d8be6-3c40-4052-87a2-9c2adcba8759_ContentBits">
    <vt:lpwstr>3</vt:lpwstr>
  </property>
</Properties>
</file>