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ED6FC" w14:textId="317A0115" w:rsidR="00302CCB" w:rsidRDefault="00151A37">
      <w:pPr>
        <w:pStyle w:val="Heading1"/>
      </w:pPr>
      <w:r>
        <w:t>National Drought</w:t>
      </w:r>
      <w:r w:rsidR="00712DE6">
        <w:t xml:space="preserve"> Forum 2023 </w:t>
      </w:r>
    </w:p>
    <w:p w14:paraId="4BCA7BC1" w14:textId="447F0261" w:rsidR="0007103E" w:rsidRDefault="002A1078">
      <w:pPr>
        <w:pStyle w:val="Subtitle"/>
      </w:pPr>
      <w:r>
        <w:t>Decision Time</w:t>
      </w:r>
      <w:r w:rsidR="00151A37">
        <w:t xml:space="preserve"> session </w:t>
      </w:r>
      <w:r w:rsidR="00344815">
        <w:t>transcript</w:t>
      </w:r>
    </w:p>
    <w:p w14:paraId="31FA7ED8" w14:textId="702B6F10" w:rsidR="00302CCB" w:rsidRPr="0007103E" w:rsidRDefault="0007103E" w:rsidP="0007103E">
      <w:r>
        <w:t>(</w:t>
      </w:r>
      <w:r w:rsidRPr="0007103E">
        <w:t>D</w:t>
      </w:r>
      <w:r w:rsidR="00547505" w:rsidRPr="0007103E">
        <w:t xml:space="preserve">uration </w:t>
      </w:r>
      <w:r w:rsidR="00151A37">
        <w:t>92</w:t>
      </w:r>
      <w:r w:rsidR="00547505" w:rsidRPr="0007103E">
        <w:t xml:space="preserve"> mins </w:t>
      </w:r>
      <w:r w:rsidR="00850487">
        <w:t>3</w:t>
      </w:r>
      <w:r w:rsidR="00151A37">
        <w:t>1</w:t>
      </w:r>
      <w:r w:rsidR="00547505" w:rsidRPr="0007103E">
        <w:t xml:space="preserve"> secs</w:t>
      </w:r>
      <w:r>
        <w:t>)</w:t>
      </w:r>
    </w:p>
    <w:p w14:paraId="71E0F53D" w14:textId="469DDE61" w:rsidR="00302CCB" w:rsidRDefault="00151A37">
      <w:pPr>
        <w:pStyle w:val="Date"/>
      </w:pPr>
      <w:r>
        <w:t>26</w:t>
      </w:r>
      <w:r w:rsidR="00712DE6">
        <w:t xml:space="preserve"> </w:t>
      </w:r>
      <w:r>
        <w:t>September</w:t>
      </w:r>
      <w:r w:rsidR="00344815">
        <w:t xml:space="preserve"> 20</w:t>
      </w:r>
      <w:r w:rsidR="005A4F3D">
        <w:t>2</w:t>
      </w:r>
      <w:r w:rsidR="00F20602">
        <w:t>3</w:t>
      </w:r>
    </w:p>
    <w:p w14:paraId="5E2D1E05" w14:textId="77777777" w:rsidR="00302CCB" w:rsidRDefault="00344815" w:rsidP="00F20602">
      <w:pPr>
        <w:pStyle w:val="Heading2"/>
        <w:numPr>
          <w:ilvl w:val="0"/>
          <w:numId w:val="0"/>
        </w:numPr>
        <w:ind w:left="720" w:hanging="720"/>
      </w:pPr>
      <w:r w:rsidRPr="00C9195E">
        <w:t>Introduction</w:t>
      </w:r>
    </w:p>
    <w:p w14:paraId="03E57F36" w14:textId="0BA9B111" w:rsidR="00C70851" w:rsidRDefault="00344815">
      <w:r>
        <w:t xml:space="preserve">This is the transcript of </w:t>
      </w:r>
      <w:r w:rsidR="00712DE6">
        <w:t>one of the</w:t>
      </w:r>
      <w:r>
        <w:t xml:space="preserve"> </w:t>
      </w:r>
      <w:r w:rsidR="004E6DCD" w:rsidRPr="004E6DCD">
        <w:t>Department of Agriculture, Fisheries and Forestry</w:t>
      </w:r>
      <w:r w:rsidR="00151A37">
        <w:t>’s National Drought Forum sessions</w:t>
      </w:r>
      <w:r>
        <w:t xml:space="preserve">. </w:t>
      </w:r>
      <w:r w:rsidR="00712DE6">
        <w:t xml:space="preserve">This transcript is for </w:t>
      </w:r>
      <w:r w:rsidR="00151A37">
        <w:t xml:space="preserve">the Money Talks </w:t>
      </w:r>
      <w:r w:rsidR="001A4F43">
        <w:t>s</w:t>
      </w:r>
      <w:r w:rsidR="00712DE6">
        <w:t>ession</w:t>
      </w:r>
      <w:r w:rsidR="00151A37">
        <w:t>, held at the Forum, 26 September 2023.</w:t>
      </w:r>
    </w:p>
    <w:p w14:paraId="5195CB71" w14:textId="22868848" w:rsidR="00004D5D" w:rsidRDefault="00004D5D">
      <w:r>
        <w:t xml:space="preserve">This session features </w:t>
      </w:r>
      <w:r w:rsidRPr="00004D5D">
        <w:t>Bron Christensen</w:t>
      </w:r>
      <w:r>
        <w:t xml:space="preserve">, session Chair, and </w:t>
      </w:r>
      <w:r w:rsidR="005870F9">
        <w:t>panellists</w:t>
      </w:r>
      <w:r>
        <w:t xml:space="preserve"> Ar</w:t>
      </w:r>
      <w:r w:rsidR="005411BB">
        <w:t>d</w:t>
      </w:r>
      <w:r>
        <w:t>ie Lord, Leanne Rudd</w:t>
      </w:r>
      <w:r w:rsidR="005870F9">
        <w:t>, Andrew Smith</w:t>
      </w:r>
      <w:r>
        <w:t xml:space="preserve"> and Angie Bowden.</w:t>
      </w:r>
    </w:p>
    <w:p w14:paraId="5F77681D" w14:textId="701DCB83" w:rsidR="00AD278E" w:rsidRDefault="00AD278E" w:rsidP="00AD278E">
      <w:bookmarkStart w:id="0" w:name="_Hlk139541193"/>
      <w:r w:rsidRPr="00BC0BFC">
        <w:t xml:space="preserve">Learn more about the </w:t>
      </w:r>
      <w:hyperlink r:id="rId12" w:history="1">
        <w:r w:rsidR="00151A37" w:rsidRPr="00151A37">
          <w:rPr>
            <w:rStyle w:val="Hyperlink"/>
          </w:rPr>
          <w:t>National Drought Forum</w:t>
        </w:r>
      </w:hyperlink>
      <w:r w:rsidR="00151A37">
        <w:t>.</w:t>
      </w:r>
    </w:p>
    <w:bookmarkEnd w:id="0"/>
    <w:p w14:paraId="164DE27B" w14:textId="5C349BA5" w:rsidR="00302CCB" w:rsidRDefault="00344815" w:rsidP="00F20602">
      <w:pPr>
        <w:pStyle w:val="Heading2"/>
        <w:numPr>
          <w:ilvl w:val="0"/>
          <w:numId w:val="0"/>
        </w:numPr>
      </w:pPr>
      <w:r>
        <w:t>Transcript</w:t>
      </w:r>
    </w:p>
    <w:p w14:paraId="44F65470" w14:textId="2C6B0FAD" w:rsidR="00302CCB" w:rsidRDefault="00344815">
      <w:r>
        <w:t>[</w:t>
      </w:r>
      <w:r w:rsidR="001A4F43">
        <w:t>Recording</w:t>
      </w:r>
      <w:r>
        <w:t xml:space="preserve"> begins]</w:t>
      </w:r>
    </w:p>
    <w:p w14:paraId="419877C9" w14:textId="1876AF47" w:rsidR="00850487" w:rsidRDefault="00004D5D" w:rsidP="00850487">
      <w:r w:rsidRPr="00004D5D">
        <w:t>Bron Christensen</w:t>
      </w:r>
      <w:r>
        <w:t xml:space="preserve"> </w:t>
      </w:r>
      <w:r w:rsidR="00850487">
        <w:t>[00:00:01]:</w:t>
      </w:r>
    </w:p>
    <w:p w14:paraId="7EE550C1" w14:textId="4B3141B9" w:rsidR="00004D5D" w:rsidRDefault="00004D5D" w:rsidP="00004D5D">
      <w:r>
        <w:t xml:space="preserve">Okay, am I on? Yes. Good morning, everyone, and my apologies for the somewhat late, well, couple of minutes late start. One </w:t>
      </w:r>
      <w:proofErr w:type="gramStart"/>
      <w:r>
        <w:t>gets</w:t>
      </w:r>
      <w:proofErr w:type="gramEnd"/>
      <w:r>
        <w:t xml:space="preserve"> talking and that's the way it is. Welcome to today's Q and A panel discussion on Money Talks, obviously something that's very close to all our hearts, particularly if you're on a property or grazing, whether it's cropping, grazing, whatever.</w:t>
      </w:r>
    </w:p>
    <w:p w14:paraId="66557380" w14:textId="348E3324" w:rsidR="00004D5D" w:rsidRDefault="00004D5D" w:rsidP="00004D5D">
      <w:r>
        <w:t>My name's Bron Christensen and I am the chair of the National Farmers Federation Economic Policy and Farm Business Committee, which is an amazing committee, we cover a lot of ground and I’m very, very well supported by NFF as well in that role and the other Chairs of the FSO’s and organisations around Australia who partake in that. Aside from the NFF, I'm the newly engaged CEO of the Kimberly Pilbara Cattlemen's Association. Three weeks into the job</w:t>
      </w:r>
      <w:r w:rsidR="00350E19">
        <w:t>,</w:t>
      </w:r>
      <w:r>
        <w:t xml:space="preserve"> </w:t>
      </w:r>
      <w:r w:rsidR="00350E19">
        <w:t>c</w:t>
      </w:r>
      <w:r>
        <w:t>ertainly a way to start a jo</w:t>
      </w:r>
      <w:r w:rsidR="00350E19">
        <w:t>b,</w:t>
      </w:r>
      <w:r>
        <w:t xml:space="preserve"> finding that 75% of your whole industry </w:t>
      </w:r>
      <w:r w:rsidR="00350E19">
        <w:t>ha</w:t>
      </w:r>
      <w:r>
        <w:t xml:space="preserve">s just shut down on your first day in the role. But it's been a </w:t>
      </w:r>
      <w:proofErr w:type="gramStart"/>
      <w:r>
        <w:t>really big</w:t>
      </w:r>
      <w:proofErr w:type="gramEnd"/>
      <w:r>
        <w:t xml:space="preserve"> learning process and a baptism of fire</w:t>
      </w:r>
      <w:r w:rsidR="00350E19">
        <w:t>,</w:t>
      </w:r>
      <w:r>
        <w:t xml:space="preserve"> and certainly a great way to start a role.</w:t>
      </w:r>
    </w:p>
    <w:p w14:paraId="1CFF926B" w14:textId="634A3A8D" w:rsidR="00004D5D" w:rsidRDefault="00004D5D" w:rsidP="00004D5D">
      <w:r>
        <w:t xml:space="preserve">Aside from that, I'm also a </w:t>
      </w:r>
      <w:r w:rsidR="00350E19">
        <w:t>G</w:t>
      </w:r>
      <w:r>
        <w:t xml:space="preserve">razier here in central Queensland in a small place called Theodore, which is </w:t>
      </w:r>
      <w:r w:rsidR="009979BF">
        <w:t>2</w:t>
      </w:r>
      <w:r>
        <w:t xml:space="preserve"> and a half hours </w:t>
      </w:r>
      <w:r w:rsidR="00350E19">
        <w:t>Southwest</w:t>
      </w:r>
      <w:r>
        <w:t xml:space="preserve"> of Rockhampton here. We have a small place, as I say, when I'm in the Territory </w:t>
      </w:r>
      <w:r w:rsidR="00350E19">
        <w:t xml:space="preserve">or </w:t>
      </w:r>
      <w:r>
        <w:t>in Western Australia, probably a bit of a hobby farm</w:t>
      </w:r>
      <w:r w:rsidR="00350E19">
        <w:t>,</w:t>
      </w:r>
      <w:r>
        <w:t xml:space="preserve"> </w:t>
      </w:r>
      <w:r w:rsidR="00350E19">
        <w:t>we’ve</w:t>
      </w:r>
      <w:r>
        <w:t xml:space="preserve"> only got about 4000 acres, which is really their horse paddock over there.</w:t>
      </w:r>
      <w:r w:rsidR="00350E19">
        <w:t xml:space="preserve"> </w:t>
      </w:r>
      <w:r>
        <w:t xml:space="preserve">But yeah, run a few </w:t>
      </w:r>
      <w:r w:rsidR="00350E19">
        <w:t>cows</w:t>
      </w:r>
      <w:r>
        <w:t xml:space="preserve"> and I do say I'm a </w:t>
      </w:r>
      <w:r w:rsidR="00350E19">
        <w:t>G</w:t>
      </w:r>
      <w:r>
        <w:t xml:space="preserve">razier, I must </w:t>
      </w:r>
      <w:r w:rsidR="00350E19">
        <w:t>say I’m</w:t>
      </w:r>
      <w:r>
        <w:t xml:space="preserve"> more like the offsider</w:t>
      </w:r>
      <w:r w:rsidR="00350E19">
        <w:t>,</w:t>
      </w:r>
      <w:r>
        <w:t xml:space="preserve"> </w:t>
      </w:r>
      <w:r w:rsidR="00350E19">
        <w:t>r</w:t>
      </w:r>
      <w:r>
        <w:t>eally. Yeah, the bookwork</w:t>
      </w:r>
      <w:r w:rsidR="00350E19">
        <w:t>,</w:t>
      </w:r>
      <w:r>
        <w:t xml:space="preserve"> sort of hop on a horse </w:t>
      </w:r>
      <w:r w:rsidR="00350E19">
        <w:t>occasionally</w:t>
      </w:r>
      <w:r>
        <w:t>, hop on a tractor occasionally. But it's really my hus</w:t>
      </w:r>
      <w:r w:rsidR="00C54C2B">
        <w:t>b</w:t>
      </w:r>
      <w:r>
        <w:t xml:space="preserve">and and as he says, I just turn up for the photos. Usually that's okay. So being a </w:t>
      </w:r>
      <w:r w:rsidR="00350E19">
        <w:t>G</w:t>
      </w:r>
      <w:r>
        <w:t xml:space="preserve">razier, I'm very aware of good seasons, of bad seasons, of bank managers, of budgets, of cash flows, and certainly I'm very aware of drought and can </w:t>
      </w:r>
      <w:r>
        <w:lastRenderedPageBreak/>
        <w:t>remember some of the droughts we we're talking about today.</w:t>
      </w:r>
      <w:r w:rsidR="00350E19">
        <w:t xml:space="preserve"> </w:t>
      </w:r>
      <w:r>
        <w:t xml:space="preserve">I have now a </w:t>
      </w:r>
      <w:proofErr w:type="gramStart"/>
      <w:r>
        <w:t>17</w:t>
      </w:r>
      <w:r w:rsidR="00350E19">
        <w:t>-</w:t>
      </w:r>
      <w:r>
        <w:t>year old</w:t>
      </w:r>
      <w:proofErr w:type="gramEnd"/>
      <w:r>
        <w:t xml:space="preserve">, I think she was about </w:t>
      </w:r>
      <w:r w:rsidR="009979BF">
        <w:t>2</w:t>
      </w:r>
      <w:r>
        <w:t xml:space="preserve"> before I could actually put her outside o</w:t>
      </w:r>
      <w:r w:rsidR="00350E19">
        <w:t>ff</w:t>
      </w:r>
      <w:r>
        <w:t xml:space="preserve"> a mat. She hadn't </w:t>
      </w:r>
      <w:proofErr w:type="gramStart"/>
      <w:r>
        <w:t>actually touch</w:t>
      </w:r>
      <w:r w:rsidR="00350E19">
        <w:t>ed</w:t>
      </w:r>
      <w:proofErr w:type="gramEnd"/>
      <w:r>
        <w:t xml:space="preserve"> grass until she was about </w:t>
      </w:r>
      <w:r w:rsidR="009979BF">
        <w:t>2</w:t>
      </w:r>
      <w:r>
        <w:t xml:space="preserve"> because we just we didn't have the water</w:t>
      </w:r>
      <w:r w:rsidR="00350E19">
        <w:t>, m</w:t>
      </w:r>
      <w:r>
        <w:t>y garden got sacrificed</w:t>
      </w:r>
      <w:r w:rsidR="00350E19">
        <w:t>,</w:t>
      </w:r>
      <w:r>
        <w:t xml:space="preserve"> </w:t>
      </w:r>
      <w:r w:rsidR="00350E19">
        <w:t>e</w:t>
      </w:r>
      <w:r>
        <w:t xml:space="preserve">verything got sacrificed. So </w:t>
      </w:r>
      <w:r w:rsidR="00350E19">
        <w:t>certainly,</w:t>
      </w:r>
      <w:r>
        <w:t xml:space="preserve"> when you're living with that</w:t>
      </w:r>
      <w:r w:rsidR="00350E19">
        <w:t>,</w:t>
      </w:r>
      <w:r>
        <w:t xml:space="preserve"> it brings it right home when you reali</w:t>
      </w:r>
      <w:r w:rsidR="00350E19">
        <w:t>s</w:t>
      </w:r>
      <w:r>
        <w:t>e</w:t>
      </w:r>
      <w:r w:rsidR="00350E19">
        <w:t xml:space="preserve"> your</w:t>
      </w:r>
      <w:r>
        <w:t xml:space="preserve"> little </w:t>
      </w:r>
      <w:r w:rsidR="009979BF">
        <w:t>2</w:t>
      </w:r>
      <w:r w:rsidR="00350E19">
        <w:t>-year-old</w:t>
      </w:r>
      <w:r>
        <w:t xml:space="preserve"> </w:t>
      </w:r>
      <w:proofErr w:type="gramStart"/>
      <w:r>
        <w:t>actually hasn't</w:t>
      </w:r>
      <w:proofErr w:type="gramEnd"/>
      <w:r>
        <w:t xml:space="preserve"> had a lot of green grass to play on.</w:t>
      </w:r>
    </w:p>
    <w:p w14:paraId="08681690" w14:textId="0D6C0654" w:rsidR="0063063C" w:rsidRDefault="00004D5D" w:rsidP="00004D5D">
      <w:proofErr w:type="gramStart"/>
      <w:r>
        <w:t>So</w:t>
      </w:r>
      <w:proofErr w:type="gramEnd"/>
      <w:r>
        <w:t xml:space="preserve"> I'll be your chair for today's session</w:t>
      </w:r>
      <w:r w:rsidR="00350E19">
        <w:t>.</w:t>
      </w:r>
      <w:r>
        <w:t xml:space="preserve"> </w:t>
      </w:r>
      <w:r w:rsidR="00350E19">
        <w:t>B</w:t>
      </w:r>
      <w:r>
        <w:t xml:space="preserve">efore we get started, can I just remind everyone to turn their mobile phones off to </w:t>
      </w:r>
      <w:r w:rsidR="00350E19">
        <w:t>silent</w:t>
      </w:r>
      <w:r>
        <w:t xml:space="preserve">? </w:t>
      </w:r>
      <w:proofErr w:type="gramStart"/>
      <w:r>
        <w:t>Otherwise</w:t>
      </w:r>
      <w:proofErr w:type="gramEnd"/>
      <w:r>
        <w:t xml:space="preserve"> you </w:t>
      </w:r>
      <w:r w:rsidR="00350E19">
        <w:t xml:space="preserve">shout </w:t>
      </w:r>
      <w:r>
        <w:t xml:space="preserve">at the bar at lunchtime. And if you do need to take a phone call, please step outside to do so. The focus of today's session will be to unpack and discuss some of the problems, the </w:t>
      </w:r>
      <w:proofErr w:type="gramStart"/>
      <w:r>
        <w:t>barriers</w:t>
      </w:r>
      <w:proofErr w:type="gramEnd"/>
      <w:r>
        <w:t xml:space="preserve"> and the challenges with building financial resilience and what can be done by the finance sector, government and other agricultural sector stakeholders to help farmers build financial resilience, to prepare for the next drought</w:t>
      </w:r>
      <w:r w:rsidR="00350E19">
        <w:t>.</w:t>
      </w:r>
      <w:r>
        <w:t xml:space="preserve"> </w:t>
      </w:r>
      <w:r w:rsidR="00350E19">
        <w:t>R</w:t>
      </w:r>
      <w:r>
        <w:t>eally</w:t>
      </w:r>
      <w:r w:rsidR="00350E19">
        <w:t>,</w:t>
      </w:r>
      <w:r>
        <w:t xml:space="preserve"> to help set the scene and like everything, we really need to define</w:t>
      </w:r>
      <w:r w:rsidR="00350E19">
        <w:t>,</w:t>
      </w:r>
      <w:r>
        <w:t xml:space="preserve"> exactly what we mean by the </w:t>
      </w:r>
      <w:proofErr w:type="gramStart"/>
      <w:r>
        <w:t>words</w:t>
      </w:r>
      <w:proofErr w:type="gramEnd"/>
      <w:r w:rsidR="00350E19">
        <w:t xml:space="preserve"> </w:t>
      </w:r>
      <w:r>
        <w:t xml:space="preserve">financial resilience, particularly as </w:t>
      </w:r>
      <w:r w:rsidR="00350E19">
        <w:t xml:space="preserve">it </w:t>
      </w:r>
      <w:r>
        <w:t>pertains to the drought cycle. We see financial resilience as the ability for a farm business to withstand the on</w:t>
      </w:r>
      <w:r w:rsidR="00350E19">
        <w:t>-</w:t>
      </w:r>
      <w:r>
        <w:t>farm financial challenges brought about by the drier periods. We look at financial resilience from the perspective of both a farmer</w:t>
      </w:r>
      <w:r w:rsidR="00350E19">
        <w:t>’</w:t>
      </w:r>
      <w:r>
        <w:t>s capacity and a farmer</w:t>
      </w:r>
      <w:r w:rsidR="00350E19">
        <w:t>’</w:t>
      </w:r>
      <w:r>
        <w:t xml:space="preserve">s capability. I'm sure we're all aware of this, but just </w:t>
      </w:r>
      <w:r w:rsidR="00350E19">
        <w:t>to</w:t>
      </w:r>
      <w:r>
        <w:t xml:space="preserve"> </w:t>
      </w:r>
      <w:r w:rsidR="00350E19">
        <w:t>revisit it,</w:t>
      </w:r>
      <w:r>
        <w:t xml:space="preserve"> capacity is having the resources and infrastructure to draw upon if needed.</w:t>
      </w:r>
      <w:r w:rsidR="00350E19">
        <w:t xml:space="preserve"> </w:t>
      </w:r>
      <w:r>
        <w:t>It can include a strong level of equity or cash reserves, which is always nice</w:t>
      </w:r>
      <w:r w:rsidR="00350E19">
        <w:t>,</w:t>
      </w:r>
      <w:r>
        <w:t xml:space="preserve"> access to finance from the bank or family member, which would be lovely, and input cost saving, such as having feed on hand. Can I just say on that basis, at one stage we had about 40 or 60 tonne of cotton seed in our sheds, which</w:t>
      </w:r>
      <w:r w:rsidR="00350E19">
        <w:t>,</w:t>
      </w:r>
      <w:r>
        <w:t xml:space="preserve"> whilst we didn't need </w:t>
      </w:r>
      <w:r w:rsidR="0063063C">
        <w:t xml:space="preserve">it </w:t>
      </w:r>
      <w:r>
        <w:t>at the time</w:t>
      </w:r>
      <w:r w:rsidR="0063063C">
        <w:t>,</w:t>
      </w:r>
      <w:r>
        <w:t xml:space="preserve"> did provide about </w:t>
      </w:r>
      <w:r w:rsidR="009979BF">
        <w:t>2</w:t>
      </w:r>
      <w:r>
        <w:t xml:space="preserve"> </w:t>
      </w:r>
      <w:r w:rsidR="00350E19">
        <w:t>years’ worth</w:t>
      </w:r>
      <w:r>
        <w:t xml:space="preserve"> of boogie boarding entertainment for the kids, which was great</w:t>
      </w:r>
      <w:r w:rsidR="0063063C">
        <w:t>, u</w:t>
      </w:r>
      <w:r>
        <w:t>p and down the stack of it</w:t>
      </w:r>
      <w:r w:rsidR="0063063C">
        <w:t xml:space="preserve">. </w:t>
      </w:r>
    </w:p>
    <w:p w14:paraId="44ED32FE" w14:textId="35D423C7" w:rsidR="0063063C" w:rsidRDefault="0063063C" w:rsidP="00004D5D">
      <w:r>
        <w:t>C</w:t>
      </w:r>
      <w:r w:rsidR="00004D5D">
        <w:t>apacity could also include having time or staff or equipment to undertake certain activities</w:t>
      </w:r>
      <w:r>
        <w:t>.</w:t>
      </w:r>
      <w:r w:rsidR="00004D5D">
        <w:t xml:space="preserve"> </w:t>
      </w:r>
      <w:r>
        <w:t>A</w:t>
      </w:r>
      <w:r w:rsidR="00004D5D">
        <w:t xml:space="preserve">t a high capacity, maybe from good luck or good fortune, or alternatively it can be steadily built up at time. Conversely, low capacity may not actually be a poor reflection of the business, but simply reflect the stage </w:t>
      </w:r>
      <w:r>
        <w:t>a</w:t>
      </w:r>
      <w:r w:rsidR="00004D5D">
        <w:t xml:space="preserve"> business</w:t>
      </w:r>
      <w:r>
        <w:t xml:space="preserve"> is</w:t>
      </w:r>
      <w:r w:rsidR="00004D5D">
        <w:t xml:space="preserve"> at</w:t>
      </w:r>
      <w:r>
        <w:t>,</w:t>
      </w:r>
      <w:r w:rsidR="00004D5D">
        <w:t xml:space="preserve"> or the vulnerability of a farm business.</w:t>
      </w:r>
      <w:r>
        <w:t xml:space="preserve"> </w:t>
      </w:r>
      <w:r w:rsidR="00004D5D">
        <w:t xml:space="preserve">So that's capacity. </w:t>
      </w:r>
      <w:proofErr w:type="gramStart"/>
      <w:r w:rsidR="00004D5D">
        <w:t>Capability</w:t>
      </w:r>
      <w:r>
        <w:t>,</w:t>
      </w:r>
      <w:proofErr w:type="gramEnd"/>
      <w:r w:rsidR="00004D5D">
        <w:t xml:space="preserve"> is a farm</w:t>
      </w:r>
      <w:r>
        <w:t>er’s</w:t>
      </w:r>
      <w:r w:rsidR="00004D5D">
        <w:t xml:space="preserve"> knowledge and understanding and experience. It's the</w:t>
      </w:r>
      <w:r>
        <w:t>ir</w:t>
      </w:r>
      <w:r w:rsidR="00004D5D">
        <w:t xml:space="preserve"> managerial skill and ability to pull the required levers at the right time to get the business through. Do they have a </w:t>
      </w:r>
      <w:r>
        <w:t>D</w:t>
      </w:r>
      <w:r w:rsidR="00004D5D">
        <w:t xml:space="preserve">rought </w:t>
      </w:r>
      <w:r>
        <w:t>P</w:t>
      </w:r>
      <w:r w:rsidR="00004D5D">
        <w:t xml:space="preserve">lan? Are they ready? Can </w:t>
      </w:r>
      <w:r>
        <w:t>they</w:t>
      </w:r>
      <w:r w:rsidR="00004D5D">
        <w:t xml:space="preserve"> access good advice quickly? Do they know what government support and other support</w:t>
      </w:r>
      <w:r>
        <w:t xml:space="preserve"> is </w:t>
      </w:r>
      <w:r w:rsidR="00004D5D">
        <w:t>available and how to access it</w:t>
      </w:r>
      <w:r>
        <w:t>?</w:t>
      </w:r>
      <w:r w:rsidR="00004D5D">
        <w:t xml:space="preserve"> </w:t>
      </w:r>
      <w:r>
        <w:t>B</w:t>
      </w:r>
      <w:r w:rsidR="00004D5D">
        <w:t>etter</w:t>
      </w:r>
      <w:r>
        <w:t xml:space="preserve"> r</w:t>
      </w:r>
      <w:r w:rsidR="00004D5D">
        <w:t>esilience outcomes are more likely, as we know, if a farm has both the capacity and the capability to get through the difficult times. So today we'll be looking at</w:t>
      </w:r>
      <w:r>
        <w:t xml:space="preserve"> </w:t>
      </w:r>
      <w:proofErr w:type="gramStart"/>
      <w:r>
        <w:t>both</w:t>
      </w:r>
      <w:r w:rsidR="00004D5D">
        <w:t xml:space="preserve"> of these</w:t>
      </w:r>
      <w:proofErr w:type="gramEnd"/>
      <w:r w:rsidR="00004D5D">
        <w:t xml:space="preserve"> as we consider our financial resilience</w:t>
      </w:r>
      <w:r>
        <w:t>.</w:t>
      </w:r>
      <w:r w:rsidR="00004D5D">
        <w:t xml:space="preserve"> Later in the session there will be the opportunity to ask questions. There are hand-held microphones on each table or in the room and staff will assist you with those.</w:t>
      </w:r>
      <w:r>
        <w:t xml:space="preserve"> </w:t>
      </w:r>
      <w:r w:rsidR="00004D5D">
        <w:t xml:space="preserve">And you can also use the </w:t>
      </w:r>
      <w:r>
        <w:t>S</w:t>
      </w:r>
      <w:r w:rsidR="00004D5D">
        <w:t>lid</w:t>
      </w:r>
      <w:r>
        <w:t>o</w:t>
      </w:r>
      <w:r w:rsidR="00004D5D">
        <w:t xml:space="preserve"> app to ask questions</w:t>
      </w:r>
      <w:r>
        <w:t>.</w:t>
      </w:r>
      <w:r w:rsidR="00004D5D">
        <w:t xml:space="preserve"> </w:t>
      </w:r>
      <w:r>
        <w:t>D</w:t>
      </w:r>
      <w:r w:rsidR="00004D5D">
        <w:t xml:space="preserve">irections for downloading and using the app should be on the screen now. </w:t>
      </w:r>
      <w:r>
        <w:t>H</w:t>
      </w:r>
      <w:r w:rsidR="00004D5D">
        <w:t>ave I got the clicker</w:t>
      </w:r>
      <w:r>
        <w:t>,</w:t>
      </w:r>
      <w:r w:rsidR="00004D5D">
        <w:t xml:space="preserve"> </w:t>
      </w:r>
      <w:r>
        <w:t>s</w:t>
      </w:r>
      <w:r w:rsidR="00004D5D">
        <w:t>orry</w:t>
      </w:r>
      <w:r>
        <w:t>.</w:t>
      </w:r>
      <w:r w:rsidR="00004D5D">
        <w:t xml:space="preserve"> </w:t>
      </w:r>
      <w:r>
        <w:t>Does</w:t>
      </w:r>
      <w:r w:rsidR="00004D5D">
        <w:t xml:space="preserve"> someone</w:t>
      </w:r>
      <w:r>
        <w:t xml:space="preserve"> know </w:t>
      </w:r>
      <w:r w:rsidR="00004D5D">
        <w:t>h</w:t>
      </w:r>
      <w:r>
        <w:t>ow</w:t>
      </w:r>
      <w:r w:rsidR="00004D5D">
        <w:t xml:space="preserve"> clickers</w:t>
      </w:r>
      <w:r>
        <w:t xml:space="preserve"> work?</w:t>
      </w:r>
      <w:r w:rsidR="00004D5D">
        <w:t xml:space="preserve"> </w:t>
      </w:r>
      <w:r>
        <w:t>Do</w:t>
      </w:r>
      <w:r w:rsidR="00004D5D">
        <w:t xml:space="preserve"> </w:t>
      </w:r>
      <w:r>
        <w:t>w</w:t>
      </w:r>
      <w:r w:rsidR="00004D5D">
        <w:t>e go</w:t>
      </w:r>
      <w:r>
        <w:t xml:space="preserve"> </w:t>
      </w:r>
      <w:r w:rsidR="00004D5D">
        <w:t xml:space="preserve">back? Oh well, we'll get to that. We'll just get on </w:t>
      </w:r>
      <w:r w:rsidR="00D525AE">
        <w:t>to</w:t>
      </w:r>
      <w:r>
        <w:t xml:space="preserve"> it</w:t>
      </w:r>
      <w:r w:rsidR="00004D5D">
        <w:t xml:space="preserve">. </w:t>
      </w:r>
    </w:p>
    <w:p w14:paraId="1EAE8EC6" w14:textId="78491F03" w:rsidR="00004D5D" w:rsidRDefault="00004D5D" w:rsidP="00004D5D">
      <w:r>
        <w:t xml:space="preserve">Okay. First of all, to get things started, I'd like to introduce Ardie Lord, who </w:t>
      </w:r>
      <w:r w:rsidR="00D525AE">
        <w:t>with</w:t>
      </w:r>
      <w:r>
        <w:t xml:space="preserve"> his wife</w:t>
      </w:r>
      <w:r w:rsidR="00D525AE">
        <w:t xml:space="preserve"> K</w:t>
      </w:r>
      <w:r>
        <w:t>as</w:t>
      </w:r>
      <w:r w:rsidR="00D525AE">
        <w:t>ie</w:t>
      </w:r>
      <w:r>
        <w:t xml:space="preserve"> </w:t>
      </w:r>
      <w:r w:rsidR="00D525AE">
        <w:t>are owners</w:t>
      </w:r>
      <w:r>
        <w:t xml:space="preserve"> in </w:t>
      </w:r>
      <w:r w:rsidR="009979BF">
        <w:t>2</w:t>
      </w:r>
      <w:r>
        <w:t xml:space="preserve"> businesses, Lord Pastoral, a family owned and operated beef cattle business, and Lord and Penna, a grazing partnership business he owns with his brother James and his wife Marjorie</w:t>
      </w:r>
      <w:r w:rsidR="00D525AE">
        <w:t>, a</w:t>
      </w:r>
      <w:r>
        <w:t>nd another couple</w:t>
      </w:r>
      <w:r w:rsidR="00D525AE">
        <w:t>. Ardie</w:t>
      </w:r>
      <w:r>
        <w:t xml:space="preserve"> </w:t>
      </w:r>
      <w:r w:rsidR="00D525AE">
        <w:t>is</w:t>
      </w:r>
      <w:r>
        <w:t xml:space="preserve"> speaking today to give a firsthand account of the financial aspect of drought from an on the ground farming perspective. Would you please welcome A</w:t>
      </w:r>
      <w:r w:rsidR="00D525AE">
        <w:t>rdie.</w:t>
      </w:r>
      <w:r>
        <w:t xml:space="preserve"> </w:t>
      </w:r>
    </w:p>
    <w:p w14:paraId="5E7D5054" w14:textId="384C60E2" w:rsidR="00C54C2B" w:rsidRDefault="00C54C2B" w:rsidP="00C54C2B">
      <w:r>
        <w:t>Ardie</w:t>
      </w:r>
      <w:r w:rsidRPr="00004D5D">
        <w:t xml:space="preserve"> </w:t>
      </w:r>
      <w:r>
        <w:t>Lord [00:0</w:t>
      </w:r>
      <w:r w:rsidR="000D27CF">
        <w:t>6</w:t>
      </w:r>
      <w:r>
        <w:t>:</w:t>
      </w:r>
      <w:r w:rsidR="000D27CF">
        <w:t>2</w:t>
      </w:r>
      <w:r>
        <w:t>1]:</w:t>
      </w:r>
    </w:p>
    <w:p w14:paraId="34420804" w14:textId="0E446CD4" w:rsidR="00004D5D" w:rsidRDefault="00004D5D" w:rsidP="00004D5D">
      <w:r>
        <w:lastRenderedPageBreak/>
        <w:t xml:space="preserve">Sorry, I just </w:t>
      </w:r>
      <w:proofErr w:type="gramStart"/>
      <w:r>
        <w:t>have to</w:t>
      </w:r>
      <w:proofErr w:type="gramEnd"/>
      <w:r>
        <w:t xml:space="preserve"> work this out because I don't do </w:t>
      </w:r>
      <w:r w:rsidR="009979BF">
        <w:t>2</w:t>
      </w:r>
      <w:r>
        <w:t xml:space="preserve"> things at once</w:t>
      </w:r>
      <w:r w:rsidR="000D27CF">
        <w:t xml:space="preserve"> v</w:t>
      </w:r>
      <w:r>
        <w:t>ery well</w:t>
      </w:r>
      <w:r w:rsidR="000D27CF">
        <w:t>.</w:t>
      </w:r>
      <w:r>
        <w:t xml:space="preserve"> </w:t>
      </w:r>
      <w:r w:rsidR="000D27CF">
        <w:t>L</w:t>
      </w:r>
      <w:r>
        <w:t>adies and gentlemen</w:t>
      </w:r>
      <w:r w:rsidR="000D27CF">
        <w:t>, t</w:t>
      </w:r>
      <w:r>
        <w:t>hanks</w:t>
      </w:r>
      <w:r w:rsidR="000D27CF">
        <w:t xml:space="preserve"> </w:t>
      </w:r>
      <w:r>
        <w:t xml:space="preserve">Bron. I just </w:t>
      </w:r>
      <w:r w:rsidR="000D27CF">
        <w:t>had</w:t>
      </w:r>
      <w:r>
        <w:t xml:space="preserve"> a chat with Minister Murray Watt before</w:t>
      </w:r>
      <w:r w:rsidR="000D27CF">
        <w:t>.</w:t>
      </w:r>
      <w:r>
        <w:t xml:space="preserve"> M</w:t>
      </w:r>
      <w:r w:rsidR="000D27CF">
        <w:t>inister</w:t>
      </w:r>
      <w:r>
        <w:t xml:space="preserve"> </w:t>
      </w:r>
      <w:r w:rsidR="000D27CF">
        <w:t>Watt said d</w:t>
      </w:r>
      <w:r>
        <w:t xml:space="preserve">ue to the declining economic conditions in Australia </w:t>
      </w:r>
      <w:r w:rsidR="000D27CF">
        <w:t xml:space="preserve">and </w:t>
      </w:r>
      <w:r>
        <w:t>heading into</w:t>
      </w:r>
      <w:r w:rsidR="000D27CF">
        <w:t xml:space="preserve"> a</w:t>
      </w:r>
      <w:r>
        <w:t xml:space="preserve"> recession, that all government salaries are going to be cut by </w:t>
      </w:r>
      <w:r w:rsidR="009979BF">
        <w:t>2</w:t>
      </w:r>
      <w:r>
        <w:t xml:space="preserve"> thirds.</w:t>
      </w:r>
      <w:r w:rsidR="000D27CF">
        <w:t xml:space="preserve"> </w:t>
      </w:r>
      <w:r>
        <w:t xml:space="preserve">Just </w:t>
      </w:r>
      <w:r w:rsidR="000D27CF">
        <w:t xml:space="preserve">to </w:t>
      </w:r>
      <w:r>
        <w:t>add to that</w:t>
      </w:r>
      <w:r w:rsidR="000D27CF">
        <w:t xml:space="preserve">, </w:t>
      </w:r>
      <w:r>
        <w:t>Brad Banducci, the CEO of Woolworths, said that all the supermarket shelves are going to be empty by Christm</w:t>
      </w:r>
      <w:r w:rsidRPr="00177DB1">
        <w:t>as</w:t>
      </w:r>
      <w:r w:rsidR="000D27CF" w:rsidRPr="00177DB1">
        <w:t>.</w:t>
      </w:r>
      <w:r w:rsidRPr="00177DB1">
        <w:t xml:space="preserve"> </w:t>
      </w:r>
      <w:r w:rsidR="000D27CF" w:rsidRPr="00177DB1">
        <w:t>W</w:t>
      </w:r>
      <w:r w:rsidRPr="00177DB1">
        <w:t xml:space="preserve">elcome to our world. The price of cattle is </w:t>
      </w:r>
      <w:proofErr w:type="gramStart"/>
      <w:r w:rsidRPr="00177DB1">
        <w:t>actually one</w:t>
      </w:r>
      <w:proofErr w:type="gramEnd"/>
      <w:r w:rsidRPr="00177DB1">
        <w:t xml:space="preserve"> third of last year in the </w:t>
      </w:r>
      <w:r w:rsidR="000D27CF" w:rsidRPr="00177DB1">
        <w:t>stall</w:t>
      </w:r>
      <w:r w:rsidRPr="00177DB1">
        <w:t xml:space="preserve"> market. A lot of the relativ</w:t>
      </w:r>
      <w:r w:rsidR="00177DB1" w:rsidRPr="00177DB1">
        <w:t xml:space="preserve">e we used before was </w:t>
      </w:r>
      <w:r w:rsidRPr="00177DB1">
        <w:t>being half</w:t>
      </w:r>
      <w:r w:rsidR="000D27CF" w:rsidRPr="00177DB1">
        <w:t xml:space="preserve">, </w:t>
      </w:r>
      <w:r w:rsidRPr="00177DB1">
        <w:t>and</w:t>
      </w:r>
      <w:r>
        <w:t xml:space="preserve"> it's currently one third of that same </w:t>
      </w:r>
      <w:r w:rsidR="00177DB1">
        <w:t>steer</w:t>
      </w:r>
      <w:r w:rsidR="000D27CF">
        <w:t xml:space="preserve"> </w:t>
      </w:r>
      <w:r>
        <w:t>in the USA today.</w:t>
      </w:r>
    </w:p>
    <w:p w14:paraId="1D593CAB" w14:textId="13855235" w:rsidR="000D27CF" w:rsidRDefault="00004D5D" w:rsidP="00004D5D">
      <w:r>
        <w:t xml:space="preserve">The price of meat is </w:t>
      </w:r>
      <w:proofErr w:type="gramStart"/>
      <w:r>
        <w:t>exactly the same</w:t>
      </w:r>
      <w:proofErr w:type="gramEnd"/>
      <w:r>
        <w:t xml:space="preserve"> as where it was through the middle of last year. Most of our periods</w:t>
      </w:r>
      <w:r w:rsidR="000D27CF">
        <w:t xml:space="preserve"> of </w:t>
      </w:r>
      <w:r>
        <w:t xml:space="preserve">lesser rainfall last for </w:t>
      </w:r>
      <w:r w:rsidR="009979BF">
        <w:t>4</w:t>
      </w:r>
      <w:r>
        <w:t xml:space="preserve"> years, and </w:t>
      </w:r>
      <w:r w:rsidR="000D27CF">
        <w:t>molasses</w:t>
      </w:r>
      <w:r>
        <w:t xml:space="preserve"> supply is most likely to run out</w:t>
      </w:r>
      <w:r w:rsidR="000D27CF">
        <w:t xml:space="preserve">, </w:t>
      </w:r>
      <w:r>
        <w:t xml:space="preserve">with </w:t>
      </w:r>
      <w:r w:rsidR="000D27CF">
        <w:t>hay</w:t>
      </w:r>
      <w:r>
        <w:t xml:space="preserve"> stocks and grain stocks already very tight</w:t>
      </w:r>
      <w:r w:rsidR="000D27CF">
        <w:t>.</w:t>
      </w:r>
      <w:r>
        <w:t xml:space="preserve"> </w:t>
      </w:r>
      <w:r w:rsidR="000D27CF">
        <w:t>W</w:t>
      </w:r>
      <w:r>
        <w:t>hen viability goes out the door, all the issues of animal welfare, environmental welfare and human mental health arise.</w:t>
      </w:r>
      <w:r w:rsidR="000D27CF">
        <w:t xml:space="preserve"> </w:t>
      </w:r>
      <w:r>
        <w:t xml:space="preserve">How do we manage in a drought? </w:t>
      </w:r>
    </w:p>
    <w:p w14:paraId="0EDA1116" w14:textId="70157AAA" w:rsidR="00004D5D" w:rsidRDefault="00004D5D" w:rsidP="00004D5D">
      <w:r>
        <w:t>Firstly, for us</w:t>
      </w:r>
      <w:r w:rsidR="000D27CF">
        <w:t>,</w:t>
      </w:r>
      <w:r>
        <w:t xml:space="preserve"> it's </w:t>
      </w:r>
      <w:r w:rsidR="000D27CF">
        <w:t>the</w:t>
      </w:r>
      <w:r>
        <w:t xml:space="preserve"> people</w:t>
      </w:r>
      <w:r w:rsidR="000D27CF">
        <w:t>.</w:t>
      </w:r>
      <w:r>
        <w:t xml:space="preserve"> </w:t>
      </w:r>
      <w:r w:rsidR="000D27CF">
        <w:t>A</w:t>
      </w:r>
      <w:r>
        <w:t>t home</w:t>
      </w:r>
      <w:r w:rsidR="000D27CF">
        <w:t>,</w:t>
      </w:r>
      <w:r>
        <w:t xml:space="preserve"> </w:t>
      </w:r>
      <w:r w:rsidR="000D27CF">
        <w:t>i</w:t>
      </w:r>
      <w:r>
        <w:t xml:space="preserve">t's a carton of beer </w:t>
      </w:r>
      <w:r w:rsidR="000D27CF">
        <w:t>if</w:t>
      </w:r>
      <w:r>
        <w:t xml:space="preserve"> you use the word drought</w:t>
      </w:r>
      <w:r w:rsidR="000D27CF">
        <w:t>,</w:t>
      </w:r>
      <w:r>
        <w:t xml:space="preserve"> or hot. It goes to Friday night drinks in Sutherland. There are times </w:t>
      </w:r>
      <w:r w:rsidR="000D27CF">
        <w:t>of</w:t>
      </w:r>
      <w:r>
        <w:t xml:space="preserve"> less rain, much less rain. The serious side of that is we have a culture that worships drought and feeding hay</w:t>
      </w:r>
      <w:r w:rsidR="000D27CF">
        <w:t>,</w:t>
      </w:r>
      <w:r>
        <w:t xml:space="preserve"> and we need to be </w:t>
      </w:r>
      <w:r w:rsidR="000D27CF">
        <w:t>wary</w:t>
      </w:r>
      <w:r>
        <w:t xml:space="preserve"> of any programs that do just that.</w:t>
      </w:r>
      <w:r w:rsidR="000D27CF">
        <w:t xml:space="preserve"> </w:t>
      </w:r>
      <w:r>
        <w:t xml:space="preserve">There is resilience feeding. I'm not knocking resilience feeding as a program. There is resilience feeding. </w:t>
      </w:r>
      <w:r w:rsidR="000D27CF">
        <w:t xml:space="preserve">But </w:t>
      </w:r>
      <w:r>
        <w:t xml:space="preserve">there is no such thing as </w:t>
      </w:r>
      <w:r w:rsidR="000D27CF">
        <w:t>resilience f</w:t>
      </w:r>
      <w:r>
        <w:t xml:space="preserve">eeding </w:t>
      </w:r>
      <w:r w:rsidR="000D27CF">
        <w:t>of</w:t>
      </w:r>
      <w:r>
        <w:t xml:space="preserve"> livestock for </w:t>
      </w:r>
      <w:r w:rsidR="009979BF">
        <w:t>4</w:t>
      </w:r>
      <w:r>
        <w:t xml:space="preserve"> years and burning up 20 years of </w:t>
      </w:r>
      <w:r w:rsidR="000D27CF">
        <w:t>viability</w:t>
      </w:r>
      <w:r>
        <w:t xml:space="preserve">. We need to drop the word drought from </w:t>
      </w:r>
      <w:r w:rsidR="000D27CF">
        <w:t>our vocabulary.</w:t>
      </w:r>
    </w:p>
    <w:p w14:paraId="02EED861" w14:textId="5BF4089A" w:rsidR="00004D5D" w:rsidRDefault="00004D5D" w:rsidP="00004D5D">
      <w:r>
        <w:t xml:space="preserve">It's a time of lesser rainfall </w:t>
      </w:r>
      <w:r w:rsidR="009F04F8">
        <w:t>and</w:t>
      </w:r>
      <w:r>
        <w:t xml:space="preserve"> matching stocking rate</w:t>
      </w:r>
      <w:r w:rsidR="009F04F8">
        <w:t xml:space="preserve"> to</w:t>
      </w:r>
      <w:r>
        <w:t xml:space="preserve"> </w:t>
      </w:r>
      <w:r w:rsidR="009F04F8">
        <w:t>c</w:t>
      </w:r>
      <w:r>
        <w:t xml:space="preserve">arrying capacity is </w:t>
      </w:r>
      <w:r w:rsidR="009F04F8">
        <w:t>our</w:t>
      </w:r>
      <w:r>
        <w:t xml:space="preserve"> job</w:t>
      </w:r>
      <w:r w:rsidR="009F04F8">
        <w:t>.</w:t>
      </w:r>
      <w:r>
        <w:t xml:space="preserve"> </w:t>
      </w:r>
      <w:r w:rsidR="009F04F8">
        <w:t>F</w:t>
      </w:r>
      <w:r>
        <w:t>or those not familiar with the terms of stocking rate and carrying capacity</w:t>
      </w:r>
      <w:r w:rsidR="009F04F8">
        <w:t>, s</w:t>
      </w:r>
      <w:r>
        <w:t xml:space="preserve">tocking rate is the grass </w:t>
      </w:r>
      <w:r w:rsidR="009F04F8">
        <w:t>eaten,</w:t>
      </w:r>
      <w:r>
        <w:t xml:space="preserve"> carrying capacit</w:t>
      </w:r>
      <w:r w:rsidR="009F04F8">
        <w:t>y is the</w:t>
      </w:r>
      <w:r>
        <w:t xml:space="preserve"> feed grown</w:t>
      </w:r>
      <w:r w:rsidR="009F04F8">
        <w:t>,</w:t>
      </w:r>
      <w:r>
        <w:t xml:space="preserve"> often confused</w:t>
      </w:r>
      <w:r w:rsidR="009F04F8">
        <w:t>.</w:t>
      </w:r>
      <w:r>
        <w:t xml:space="preserve"> </w:t>
      </w:r>
      <w:r w:rsidR="009F04F8">
        <w:t>Our</w:t>
      </w:r>
      <w:r>
        <w:t xml:space="preserve"> most successful time </w:t>
      </w:r>
      <w:r w:rsidR="009F04F8">
        <w:t>of lesser rain,</w:t>
      </w:r>
      <w:r>
        <w:t xml:space="preserve"> </w:t>
      </w:r>
      <w:r w:rsidR="009F04F8">
        <w:t>i</w:t>
      </w:r>
      <w:r>
        <w:t>f there is such a thing</w:t>
      </w:r>
      <w:r w:rsidR="009F04F8">
        <w:t>,</w:t>
      </w:r>
      <w:r>
        <w:t xml:space="preserve"> was in 2002 to 2006</w:t>
      </w:r>
      <w:r w:rsidR="009F04F8">
        <w:t>. W</w:t>
      </w:r>
      <w:r>
        <w:t xml:space="preserve">e sold early, we created cash flow, we sent most of our young cattle to the Northern Territory on agistment and we </w:t>
      </w:r>
      <w:r w:rsidR="009F04F8">
        <w:t>rested</w:t>
      </w:r>
      <w:r>
        <w:t xml:space="preserve"> our country.</w:t>
      </w:r>
      <w:r w:rsidR="009F04F8">
        <w:t xml:space="preserve"> </w:t>
      </w:r>
      <w:r>
        <w:t xml:space="preserve">We </w:t>
      </w:r>
      <w:proofErr w:type="gramStart"/>
      <w:r>
        <w:t>actually went</w:t>
      </w:r>
      <w:proofErr w:type="gramEnd"/>
      <w:r>
        <w:t xml:space="preserve"> for </w:t>
      </w:r>
      <w:r w:rsidR="009979BF">
        <w:t>6</w:t>
      </w:r>
      <w:r>
        <w:t xml:space="preserve"> and a half thousand head on </w:t>
      </w:r>
      <w:r w:rsidR="009F04F8">
        <w:t>our</w:t>
      </w:r>
      <w:r>
        <w:t xml:space="preserve"> home property to 297 very small weaners and we had a paddock</w:t>
      </w:r>
      <w:r w:rsidR="009F04F8">
        <w:t xml:space="preserve"> of </w:t>
      </w:r>
      <w:r>
        <w:t>nice grass sitting in front of the house which we were able to drive through for the whole year. By the end of the year</w:t>
      </w:r>
      <w:r w:rsidR="009F04F8">
        <w:t>,</w:t>
      </w:r>
      <w:r>
        <w:t xml:space="preserve"> we were able to bring back a thousand weaners before any rain</w:t>
      </w:r>
      <w:r w:rsidR="009F04F8">
        <w:t xml:space="preserve"> </w:t>
      </w:r>
      <w:r>
        <w:t>in January that next year.</w:t>
      </w:r>
    </w:p>
    <w:p w14:paraId="7010C31A" w14:textId="7FEF8CDA" w:rsidR="00004D5D" w:rsidRDefault="00004D5D" w:rsidP="00004D5D">
      <w:r>
        <w:t xml:space="preserve">And </w:t>
      </w:r>
      <w:r w:rsidR="009F04F8">
        <w:t xml:space="preserve">our </w:t>
      </w:r>
      <w:r>
        <w:t>stocking rate for that year was 1/10</w:t>
      </w:r>
      <w:r w:rsidR="009F04F8" w:rsidRPr="009F04F8">
        <w:rPr>
          <w:vertAlign w:val="superscript"/>
        </w:rPr>
        <w:t>th</w:t>
      </w:r>
      <w:r w:rsidR="009F04F8">
        <w:t>,</w:t>
      </w:r>
      <w:r>
        <w:t xml:space="preserve"> </w:t>
      </w:r>
      <w:r w:rsidR="00A72779">
        <w:t xml:space="preserve">it </w:t>
      </w:r>
      <w:r>
        <w:t>was 10% of our average</w:t>
      </w:r>
      <w:r w:rsidR="009F04F8">
        <w:t>,</w:t>
      </w:r>
      <w:r>
        <w:t xml:space="preserve"> </w:t>
      </w:r>
      <w:r w:rsidR="009F04F8">
        <w:t>though</w:t>
      </w:r>
      <w:r>
        <w:t xml:space="preserve"> it felt very good to be in control. What doesn't work? Holding onto </w:t>
      </w:r>
      <w:r w:rsidR="00A72779">
        <w:t xml:space="preserve">the </w:t>
      </w:r>
      <w:r>
        <w:t xml:space="preserve">animals </w:t>
      </w:r>
      <w:r w:rsidR="00A72779">
        <w:t>in</w:t>
      </w:r>
      <w:r>
        <w:t xml:space="preserve"> the hope of rain. </w:t>
      </w:r>
      <w:r w:rsidR="00A72779">
        <w:t>F</w:t>
      </w:r>
      <w:r>
        <w:t>eeding large animals has never worked for us and feeding without an end goal. It's</w:t>
      </w:r>
      <w:r w:rsidR="00A72779">
        <w:t xml:space="preserve"> a</w:t>
      </w:r>
      <w:r>
        <w:t xml:space="preserve"> discussion we need to have about building haystacks to feed</w:t>
      </w:r>
      <w:r w:rsidR="00A72779">
        <w:t>. I</w:t>
      </w:r>
      <w:r>
        <w:t xml:space="preserve"> clear</w:t>
      </w:r>
      <w:r w:rsidR="00A72779">
        <w:t>ly r</w:t>
      </w:r>
      <w:r>
        <w:t xml:space="preserve">emember a person in the </w:t>
      </w:r>
      <w:r w:rsidR="00A72779">
        <w:t>80’s</w:t>
      </w:r>
      <w:r>
        <w:t xml:space="preserve"> droughts, particularly feeding M</w:t>
      </w:r>
      <w:r w:rsidR="00A72779">
        <w:t xml:space="preserve">HU </w:t>
      </w:r>
      <w:r>
        <w:t>and hay</w:t>
      </w:r>
      <w:r w:rsidR="00A72779">
        <w:t>. F</w:t>
      </w:r>
      <w:r>
        <w:t xml:space="preserve">ine for the first </w:t>
      </w:r>
      <w:r w:rsidR="009979BF">
        <w:t>3</w:t>
      </w:r>
      <w:r>
        <w:t xml:space="preserve"> months, but by the end of </w:t>
      </w:r>
      <w:r w:rsidR="009979BF">
        <w:t>3</w:t>
      </w:r>
      <w:r>
        <w:t xml:space="preserve"> years</w:t>
      </w:r>
      <w:r w:rsidR="00A72779">
        <w:t>,</w:t>
      </w:r>
      <w:r>
        <w:t xml:space="preserve"> h</w:t>
      </w:r>
      <w:r w:rsidR="00A72779">
        <w:t>e’d</w:t>
      </w:r>
      <w:r>
        <w:t xml:space="preserve"> dug a financial hole that took his property </w:t>
      </w:r>
      <w:r w:rsidR="00A72779">
        <w:t>and</w:t>
      </w:r>
      <w:r>
        <w:t xml:space="preserve"> his life to fill. His land was so degraded that even the </w:t>
      </w:r>
      <w:r w:rsidR="00A72779">
        <w:t>bark</w:t>
      </w:r>
      <w:r>
        <w:t xml:space="preserve"> of the ironbark trees was eaten. And I won't describe the animals in that.</w:t>
      </w:r>
    </w:p>
    <w:p w14:paraId="59B6AEB7" w14:textId="36EFEDCA" w:rsidR="00004D5D" w:rsidRDefault="00004D5D" w:rsidP="00004D5D">
      <w:r>
        <w:t>For us, we produce a lot of hay, but most of it we sell as a separate enterprise. We always carry for</w:t>
      </w:r>
      <w:r w:rsidR="00A72779">
        <w:t>ward</w:t>
      </w:r>
      <w:r>
        <w:t xml:space="preserve"> </w:t>
      </w:r>
      <w:r w:rsidR="00A72779">
        <w:t>a</w:t>
      </w:r>
      <w:r>
        <w:t xml:space="preserve"> year</w:t>
      </w:r>
      <w:r w:rsidR="00A72779">
        <w:t>’</w:t>
      </w:r>
      <w:r>
        <w:t>s supply</w:t>
      </w:r>
      <w:r w:rsidR="00A72779">
        <w:t>,</w:t>
      </w:r>
      <w:r>
        <w:t xml:space="preserve"> to cover the first year </w:t>
      </w:r>
      <w:r w:rsidR="00A72779">
        <w:t xml:space="preserve">of </w:t>
      </w:r>
      <w:r>
        <w:t>drought</w:t>
      </w:r>
      <w:r w:rsidR="00A72779">
        <w:t>,</w:t>
      </w:r>
      <w:r>
        <w:t xml:space="preserve"> for destocking in early weaning purposes. For us to feed a cow </w:t>
      </w:r>
      <w:r w:rsidR="00A72779">
        <w:t>hay,</w:t>
      </w:r>
      <w:r>
        <w:t xml:space="preserve"> costs about $10 a day</w:t>
      </w:r>
      <w:r w:rsidR="00A72779">
        <w:t>,</w:t>
      </w:r>
      <w:r>
        <w:t xml:space="preserve"> </w:t>
      </w:r>
      <w:r w:rsidR="00A72779">
        <w:t>a</w:t>
      </w:r>
      <w:r>
        <w:t xml:space="preserve">nd in a drought, </w:t>
      </w:r>
      <w:r w:rsidR="00A72779">
        <w:t xml:space="preserve">a </w:t>
      </w:r>
      <w:r>
        <w:t>cow</w:t>
      </w:r>
      <w:r w:rsidR="00A72779">
        <w:t xml:space="preserve"> is</w:t>
      </w:r>
      <w:r>
        <w:t xml:space="preserve"> usually only worth about $600. </w:t>
      </w:r>
      <w:proofErr w:type="gramStart"/>
      <w:r>
        <w:t>So</w:t>
      </w:r>
      <w:proofErr w:type="gramEnd"/>
      <w:r>
        <w:t xml:space="preserve"> after 60 days</w:t>
      </w:r>
      <w:r w:rsidR="00A72779">
        <w:t>,</w:t>
      </w:r>
      <w:r>
        <w:t xml:space="preserve"> you</w:t>
      </w:r>
      <w:r w:rsidR="00A72779">
        <w:t>’ve</w:t>
      </w:r>
      <w:r>
        <w:t xml:space="preserve"> burn</w:t>
      </w:r>
      <w:r w:rsidR="00A72779">
        <w:t>t</w:t>
      </w:r>
      <w:r>
        <w:t xml:space="preserve"> up the capital value.</w:t>
      </w:r>
      <w:r w:rsidR="00A72779">
        <w:t xml:space="preserve"> </w:t>
      </w:r>
      <w:proofErr w:type="gramStart"/>
      <w:r>
        <w:t>Having said that, there</w:t>
      </w:r>
      <w:proofErr w:type="gramEnd"/>
      <w:r>
        <w:t xml:space="preserve"> </w:t>
      </w:r>
      <w:r w:rsidR="00A72779">
        <w:t>are</w:t>
      </w:r>
      <w:r>
        <w:t xml:space="preserve"> situations of containment feeding that have been very successful. I've seen in the </w:t>
      </w:r>
      <w:r w:rsidR="00A72779">
        <w:t>M</w:t>
      </w:r>
      <w:r>
        <w:t>erino industry</w:t>
      </w:r>
      <w:r w:rsidR="00A72779">
        <w:t>,</w:t>
      </w:r>
      <w:r>
        <w:t xml:space="preserve"> people who can containment feed</w:t>
      </w:r>
      <w:r w:rsidR="00A72779">
        <w:t xml:space="preserve">, </w:t>
      </w:r>
      <w:r>
        <w:t xml:space="preserve">and basically </w:t>
      </w:r>
      <w:r w:rsidR="00A72779">
        <w:t>let</w:t>
      </w:r>
      <w:r>
        <w:t xml:space="preserve"> the wool pay for the feeding and look after their country and the very production runs their business. We also use it very much so for feeding early weaners</w:t>
      </w:r>
      <w:r w:rsidR="00A72779">
        <w:t>,</w:t>
      </w:r>
      <w:r>
        <w:t xml:space="preserve"> as we have a breeding operation that can't be switched off when it just goes dry.</w:t>
      </w:r>
    </w:p>
    <w:p w14:paraId="50598888" w14:textId="77777777" w:rsidR="00004D5D" w:rsidRDefault="00004D5D" w:rsidP="00004D5D"/>
    <w:p w14:paraId="5F7B1B33" w14:textId="1D4CA2EB" w:rsidR="00A72779" w:rsidRDefault="00004D5D" w:rsidP="00004D5D">
      <w:proofErr w:type="gramStart"/>
      <w:r>
        <w:t>So</w:t>
      </w:r>
      <w:proofErr w:type="gramEnd"/>
      <w:r>
        <w:t xml:space="preserve"> containment feeding can fit the </w:t>
      </w:r>
      <w:r w:rsidR="009979BF">
        <w:t>3</w:t>
      </w:r>
      <w:r>
        <w:t xml:space="preserve"> </w:t>
      </w:r>
      <w:r w:rsidR="00A72779">
        <w:t>goals.</w:t>
      </w:r>
      <w:r>
        <w:t xml:space="preserve"> </w:t>
      </w:r>
      <w:r w:rsidR="00A72779">
        <w:t>F</w:t>
      </w:r>
      <w:r>
        <w:t>inancially viable</w:t>
      </w:r>
      <w:r w:rsidR="00A72779">
        <w:t>,</w:t>
      </w:r>
      <w:r>
        <w:t xml:space="preserve"> </w:t>
      </w:r>
      <w:r w:rsidR="00C67A17" w:rsidRPr="00C67A17">
        <w:t>swells</w:t>
      </w:r>
      <w:r w:rsidR="00A72779" w:rsidRPr="00C67A17">
        <w:t xml:space="preserve"> t</w:t>
      </w:r>
      <w:r w:rsidRPr="00C67A17">
        <w:t>he</w:t>
      </w:r>
      <w:r w:rsidRPr="00421D17">
        <w:t xml:space="preserve"> rest of the country and</w:t>
      </w:r>
      <w:r>
        <w:t xml:space="preserve"> key animals remain on the property</w:t>
      </w:r>
      <w:r w:rsidR="00A72779">
        <w:t>,</w:t>
      </w:r>
      <w:r>
        <w:t xml:space="preserve"> and healthy. Be careful</w:t>
      </w:r>
      <w:r w:rsidR="00A72779">
        <w:t>,</w:t>
      </w:r>
      <w:r>
        <w:t xml:space="preserve"> </w:t>
      </w:r>
      <w:r w:rsidR="00A72779">
        <w:t>r</w:t>
      </w:r>
      <w:r>
        <w:t>esilience programs do not become long term drought feeding programs</w:t>
      </w:r>
      <w:r w:rsidR="00A72779">
        <w:t>,</w:t>
      </w:r>
      <w:r>
        <w:t xml:space="preserve"> with all the negative side effects. All right, I'll get behind there. </w:t>
      </w:r>
    </w:p>
    <w:p w14:paraId="1B5DC7EA" w14:textId="6756B137" w:rsidR="003707CE" w:rsidRDefault="003707CE" w:rsidP="00004D5D">
      <w:r>
        <w:t>L</w:t>
      </w:r>
      <w:r w:rsidR="00004D5D">
        <w:t xml:space="preserve">et's talk about </w:t>
      </w:r>
      <w:r w:rsidR="00A72779">
        <w:t>our</w:t>
      </w:r>
      <w:r w:rsidR="00004D5D">
        <w:t xml:space="preserve"> strateg</w:t>
      </w:r>
      <w:r>
        <w:t>ies</w:t>
      </w:r>
      <w:r w:rsidR="00004D5D">
        <w:t xml:space="preserve"> in the time </w:t>
      </w:r>
      <w:r w:rsidR="00A72779">
        <w:t>of less rain.</w:t>
      </w:r>
      <w:r w:rsidR="00004D5D">
        <w:t xml:space="preserve"> </w:t>
      </w:r>
      <w:r w:rsidR="00A72779">
        <w:t>T</w:t>
      </w:r>
      <w:r w:rsidR="00004D5D">
        <w:t xml:space="preserve">o monitor our rolling stock </w:t>
      </w:r>
      <w:r w:rsidR="00A72779">
        <w:t xml:space="preserve">days of </w:t>
      </w:r>
      <w:r w:rsidR="00004D5D">
        <w:t>100 mi</w:t>
      </w:r>
      <w:r w:rsidR="00A72779">
        <w:t>l,</w:t>
      </w:r>
      <w:r w:rsidR="00004D5D">
        <w:t xml:space="preserve"> </w:t>
      </w:r>
      <w:r>
        <w:t>project your</w:t>
      </w:r>
      <w:r w:rsidR="00004D5D">
        <w:t xml:space="preserve"> rolling stock </w:t>
      </w:r>
      <w:r>
        <w:t>days of</w:t>
      </w:r>
      <w:r w:rsidR="00004D5D">
        <w:t xml:space="preserve"> 100 mil</w:t>
      </w:r>
      <w:r>
        <w:t xml:space="preserve"> </w:t>
      </w:r>
      <w:r w:rsidR="00004D5D">
        <w:t xml:space="preserve">forward </w:t>
      </w:r>
      <w:r w:rsidR="009979BF">
        <w:t>3</w:t>
      </w:r>
      <w:r w:rsidR="00004D5D">
        <w:t xml:space="preserve"> months with no rain and adjust stocking rate to carrying capacity accordingly. Selling older animals</w:t>
      </w:r>
      <w:r>
        <w:t>,</w:t>
      </w:r>
      <w:r w:rsidR="00004D5D">
        <w:t xml:space="preserve"> larger animals to reduce our total LSU burden</w:t>
      </w:r>
      <w:r>
        <w:t>,</w:t>
      </w:r>
      <w:r w:rsidR="00004D5D">
        <w:t xml:space="preserve"> </w:t>
      </w:r>
      <w:r>
        <w:t>a</w:t>
      </w:r>
      <w:r w:rsidR="00004D5D">
        <w:t>nd identify overpriced animals</w:t>
      </w:r>
      <w:r>
        <w:t>.</w:t>
      </w:r>
      <w:r w:rsidR="00004D5D">
        <w:t xml:space="preserve"> </w:t>
      </w:r>
      <w:r>
        <w:t>E</w:t>
      </w:r>
      <w:r w:rsidR="00004D5D">
        <w:t>arly weaning</w:t>
      </w:r>
      <w:r>
        <w:t>,</w:t>
      </w:r>
      <w:r w:rsidR="00004D5D">
        <w:t xml:space="preserve"> feeding</w:t>
      </w:r>
      <w:r>
        <w:t>,</w:t>
      </w:r>
      <w:r w:rsidR="00004D5D">
        <w:t xml:space="preserve"> storage </w:t>
      </w:r>
      <w:r>
        <w:t>of</w:t>
      </w:r>
      <w:r w:rsidR="00004D5D">
        <w:t xml:space="preserve"> product of early weaners and moving stock</w:t>
      </w:r>
      <w:r>
        <w:t>.</w:t>
      </w:r>
      <w:r w:rsidR="00004D5D">
        <w:t xml:space="preserve"> </w:t>
      </w:r>
      <w:r>
        <w:t>F</w:t>
      </w:r>
      <w:r w:rsidR="00004D5D">
        <w:t>eed budget every year after the wet in April</w:t>
      </w:r>
      <w:r>
        <w:t>, t</w:t>
      </w:r>
      <w:r w:rsidR="00004D5D">
        <w:t xml:space="preserve">hen review your budget </w:t>
      </w:r>
      <w:r>
        <w:t xml:space="preserve">to </w:t>
      </w:r>
      <w:r w:rsidR="00004D5D">
        <w:t>actual regularly</w:t>
      </w:r>
      <w:r>
        <w:t>.</w:t>
      </w:r>
      <w:r w:rsidR="00004D5D">
        <w:t xml:space="preserve"> </w:t>
      </w:r>
      <w:r>
        <w:t>H</w:t>
      </w:r>
      <w:r w:rsidR="00004D5D">
        <w:t xml:space="preserve">aving an appropriate enterprise mix for your land and its </w:t>
      </w:r>
      <w:r w:rsidR="00004D5D" w:rsidRPr="00C67A17">
        <w:t>drought</w:t>
      </w:r>
      <w:r w:rsidR="00C67A17">
        <w:t>-</w:t>
      </w:r>
      <w:proofErr w:type="spellStart"/>
      <w:r w:rsidR="00C67A17">
        <w:t>proness</w:t>
      </w:r>
      <w:proofErr w:type="spellEnd"/>
      <w:r w:rsidR="00004D5D">
        <w:t>. The golden rule of the Downs country</w:t>
      </w:r>
      <w:r>
        <w:t>.</w:t>
      </w:r>
      <w:r w:rsidR="00004D5D">
        <w:t xml:space="preserve"> </w:t>
      </w:r>
      <w:r>
        <w:t>A</w:t>
      </w:r>
      <w:r w:rsidR="00004D5D">
        <w:t xml:space="preserve">n </w:t>
      </w:r>
      <w:r>
        <w:t>old</w:t>
      </w:r>
      <w:r w:rsidR="00004D5D">
        <w:t xml:space="preserve"> f</w:t>
      </w:r>
      <w:r>
        <w:t>e</w:t>
      </w:r>
      <w:r w:rsidR="00004D5D">
        <w:t>llow said to me once</w:t>
      </w:r>
      <w:r>
        <w:t>, ‘d</w:t>
      </w:r>
      <w:r w:rsidR="00004D5D">
        <w:t>on't take a female</w:t>
      </w:r>
      <w:r>
        <w:t xml:space="preserve"> there, </w:t>
      </w:r>
      <w:r w:rsidR="009979BF">
        <w:t>2</w:t>
      </w:r>
      <w:r w:rsidR="00004D5D">
        <w:t xml:space="preserve"> legged or </w:t>
      </w:r>
      <w:r w:rsidR="009979BF">
        <w:t>4</w:t>
      </w:r>
      <w:r>
        <w:t>.</w:t>
      </w:r>
      <w:r w:rsidR="00004D5D">
        <w:t xml:space="preserve"> Don't feed lick</w:t>
      </w:r>
      <w:r>
        <w:t>’.</w:t>
      </w:r>
      <w:r w:rsidR="00004D5D">
        <w:t xml:space="preserve"> </w:t>
      </w:r>
      <w:r>
        <w:t>A</w:t>
      </w:r>
      <w:r w:rsidR="00004D5D">
        <w:t xml:space="preserve">pologies to anyone </w:t>
      </w:r>
      <w:r>
        <w:t>that</w:t>
      </w:r>
      <w:r w:rsidR="00004D5D">
        <w:t xml:space="preserve"> lives there because we do. </w:t>
      </w:r>
    </w:p>
    <w:p w14:paraId="357FDF5B" w14:textId="406B37AC" w:rsidR="00004D5D" w:rsidRDefault="003707CE" w:rsidP="003707CE">
      <w:r>
        <w:t xml:space="preserve">The </w:t>
      </w:r>
      <w:r w:rsidR="00004D5D">
        <w:t>message was clear for me.</w:t>
      </w:r>
      <w:r>
        <w:t xml:space="preserve"> </w:t>
      </w:r>
      <w:r w:rsidR="00004D5D">
        <w:t xml:space="preserve">You're going to face </w:t>
      </w:r>
      <w:r w:rsidR="009979BF">
        <w:t>4</w:t>
      </w:r>
      <w:r w:rsidR="00004D5D">
        <w:t xml:space="preserve"> years in every ten</w:t>
      </w:r>
      <w:r>
        <w:t xml:space="preserve"> of</w:t>
      </w:r>
      <w:r w:rsidR="00004D5D">
        <w:t xml:space="preserve"> very low rainfall, and therefore you need to be flexible in your </w:t>
      </w:r>
      <w:r>
        <w:t>herd</w:t>
      </w:r>
      <w:r w:rsidR="00004D5D">
        <w:t xml:space="preserve"> and your stocking rate. Get your enterprise mix right</w:t>
      </w:r>
      <w:r>
        <w:t xml:space="preserve">. </w:t>
      </w:r>
      <w:r w:rsidR="00004D5D">
        <w:t>What do we need from governments and banks</w:t>
      </w:r>
      <w:r>
        <w:t>?</w:t>
      </w:r>
      <w:r w:rsidR="00004D5D">
        <w:t xml:space="preserve"> </w:t>
      </w:r>
      <w:r>
        <w:t>Our</w:t>
      </w:r>
      <w:r w:rsidR="00004D5D">
        <w:t xml:space="preserve"> meatworks need to be </w:t>
      </w:r>
      <w:proofErr w:type="gramStart"/>
      <w:r w:rsidR="00004D5D">
        <w:t>operate</w:t>
      </w:r>
      <w:proofErr w:type="gramEnd"/>
      <w:r w:rsidR="00004D5D">
        <w:t xml:space="preserve"> at capacity. They've been crying out for </w:t>
      </w:r>
      <w:r>
        <w:t>l</w:t>
      </w:r>
      <w:r w:rsidR="00004D5D">
        <w:t>abo</w:t>
      </w:r>
      <w:r>
        <w:t>u</w:t>
      </w:r>
      <w:r w:rsidR="00004D5D">
        <w:t xml:space="preserve">r and the lifting of visa restrictions and getting </w:t>
      </w:r>
      <w:r>
        <w:t>l</w:t>
      </w:r>
      <w:r w:rsidR="00004D5D">
        <w:t>abo</w:t>
      </w:r>
      <w:r>
        <w:t>u</w:t>
      </w:r>
      <w:r w:rsidR="00004D5D">
        <w:t>r is paramount</w:t>
      </w:r>
      <w:r>
        <w:t>.</w:t>
      </w:r>
      <w:r w:rsidR="00004D5D">
        <w:t xml:space="preserve"> </w:t>
      </w:r>
    </w:p>
    <w:p w14:paraId="557D2229" w14:textId="77777777" w:rsidR="003707CE" w:rsidRDefault="00004D5D" w:rsidP="00004D5D">
      <w:r>
        <w:t>They're burdened by red tape from government</w:t>
      </w:r>
      <w:r w:rsidR="003707CE">
        <w:t>.</w:t>
      </w:r>
      <w:r>
        <w:t xml:space="preserve"> </w:t>
      </w:r>
      <w:r w:rsidR="003707CE">
        <w:t>A</w:t>
      </w:r>
      <w:r>
        <w:t>nd if you want a comprehensive list of those things, just talk to Terry Nolan</w:t>
      </w:r>
      <w:r w:rsidR="003707CE">
        <w:t>,</w:t>
      </w:r>
      <w:r>
        <w:t xml:space="preserve"> I can give you his </w:t>
      </w:r>
      <w:r w:rsidR="003707CE">
        <w:t>phone</w:t>
      </w:r>
      <w:r>
        <w:t xml:space="preserve"> </w:t>
      </w:r>
      <w:r w:rsidR="003707CE">
        <w:t>number.</w:t>
      </w:r>
      <w:r>
        <w:t xml:space="preserve"> </w:t>
      </w:r>
      <w:r w:rsidR="003707CE">
        <w:t>L</w:t>
      </w:r>
      <w:r>
        <w:t xml:space="preserve">ive exports </w:t>
      </w:r>
      <w:proofErr w:type="gramStart"/>
      <w:r w:rsidR="003707CE">
        <w:t>is</w:t>
      </w:r>
      <w:proofErr w:type="gramEnd"/>
      <w:r w:rsidR="003707CE">
        <w:t xml:space="preserve"> </w:t>
      </w:r>
      <w:r>
        <w:t>essential for the North. We've just seen the catastrophic effects of a very little</w:t>
      </w:r>
      <w:r w:rsidR="003707CE">
        <w:t xml:space="preserve">, another </w:t>
      </w:r>
      <w:r>
        <w:t>short closure of markets</w:t>
      </w:r>
      <w:r w:rsidR="003707CE">
        <w:t xml:space="preserve"> a</w:t>
      </w:r>
      <w:r>
        <w:t xml:space="preserve">nd I went across northern Australia and there's overstocked properties everywhere in the </w:t>
      </w:r>
      <w:r w:rsidR="003707CE" w:rsidRPr="00C67A17">
        <w:t>build-up.</w:t>
      </w:r>
      <w:r>
        <w:t xml:space="preserve"> </w:t>
      </w:r>
    </w:p>
    <w:p w14:paraId="24CEB2E8" w14:textId="6CF7B152" w:rsidR="00004D5D" w:rsidRDefault="003707CE" w:rsidP="00004D5D">
      <w:r>
        <w:t>W</w:t>
      </w:r>
      <w:r w:rsidR="00004D5D">
        <w:t>ater resources.</w:t>
      </w:r>
      <w:r>
        <w:t xml:space="preserve"> </w:t>
      </w:r>
      <w:r w:rsidR="00004D5D">
        <w:t>For 20 years we've been trying to access water resources and in the in the rounds of tenders, 30 out of 34 people were rejected on technicalities</w:t>
      </w:r>
      <w:r>
        <w:t>.</w:t>
      </w:r>
      <w:r w:rsidR="00004D5D">
        <w:t xml:space="preserve"> </w:t>
      </w:r>
      <w:r>
        <w:t>T</w:t>
      </w:r>
      <w:r w:rsidR="00004D5D">
        <w:t>aking profit in the good times</w:t>
      </w:r>
      <w:r>
        <w:t>.</w:t>
      </w:r>
      <w:r w:rsidR="00004D5D">
        <w:t xml:space="preserve"> </w:t>
      </w:r>
      <w:r>
        <w:t>The</w:t>
      </w:r>
      <w:r w:rsidR="00004D5D">
        <w:t xml:space="preserve"> most powerful move we've done has been to separate our business enterprise from our land. That's the cows, the </w:t>
      </w:r>
      <w:proofErr w:type="gramStart"/>
      <w:r w:rsidR="00004D5D">
        <w:t>people</w:t>
      </w:r>
      <w:proofErr w:type="gramEnd"/>
      <w:r w:rsidR="00004D5D">
        <w:t xml:space="preserve"> and the machinery. Then we have the business pay a profit </w:t>
      </w:r>
      <w:r>
        <w:t>as</w:t>
      </w:r>
      <w:r w:rsidR="00004D5D">
        <w:t xml:space="preserve"> one of its first expenses to the </w:t>
      </w:r>
      <w:r>
        <w:t>L</w:t>
      </w:r>
      <w:r w:rsidR="00004D5D">
        <w:t>andowner</w:t>
      </w:r>
      <w:r>
        <w:t xml:space="preserve"> of the Lessee,</w:t>
      </w:r>
      <w:r w:rsidR="00004D5D">
        <w:t xml:space="preserve"> as a dividend or profit.</w:t>
      </w:r>
      <w:r>
        <w:t xml:space="preserve"> </w:t>
      </w:r>
      <w:r w:rsidR="00004D5D">
        <w:t xml:space="preserve">Taking this money out of the business every quarter creates a </w:t>
      </w:r>
      <w:r w:rsidR="00A02128">
        <w:t>discipline</w:t>
      </w:r>
      <w:r w:rsidR="00004D5D">
        <w:t xml:space="preserve"> that makes a business profitable and then a very conscious decision of what happens to that money by the </w:t>
      </w:r>
      <w:r>
        <w:t>L</w:t>
      </w:r>
      <w:r w:rsidR="00004D5D">
        <w:t xml:space="preserve">andowner. </w:t>
      </w:r>
      <w:proofErr w:type="gramStart"/>
      <w:r w:rsidR="00004D5D">
        <w:t>Other tools of tax averaging</w:t>
      </w:r>
      <w:r w:rsidR="00A02128">
        <w:t>,</w:t>
      </w:r>
      <w:proofErr w:type="gramEnd"/>
      <w:r w:rsidR="00004D5D">
        <w:t xml:space="preserve"> for</w:t>
      </w:r>
      <w:r w:rsidR="00A02128">
        <w:t>ced</w:t>
      </w:r>
      <w:r w:rsidR="00004D5D">
        <w:t xml:space="preserve"> sales and </w:t>
      </w:r>
      <w:r w:rsidR="00A02128">
        <w:t xml:space="preserve">FMDs </w:t>
      </w:r>
      <w:r w:rsidR="00004D5D">
        <w:t>are great tools to put money away in the good times to manage for the tough ones.</w:t>
      </w:r>
    </w:p>
    <w:p w14:paraId="07556913" w14:textId="33980AC6" w:rsidR="00004D5D" w:rsidRDefault="00004D5D" w:rsidP="00004D5D">
      <w:r>
        <w:t>Drought's effect</w:t>
      </w:r>
      <w:r w:rsidR="00A02128">
        <w:t xml:space="preserve"> is</w:t>
      </w:r>
      <w:r>
        <w:t xml:space="preserve"> on a business</w:t>
      </w:r>
      <w:r w:rsidR="00A02128">
        <w:t>’s</w:t>
      </w:r>
      <w:r>
        <w:t xml:space="preserve"> profitability, </w:t>
      </w:r>
      <w:r w:rsidR="00A02128">
        <w:t>s</w:t>
      </w:r>
      <w:r>
        <w:t xml:space="preserve">o the financial </w:t>
      </w:r>
      <w:r w:rsidR="00A02128">
        <w:t>pitch</w:t>
      </w:r>
      <w:r>
        <w:t xml:space="preserve"> usually comes when it's time to rebuild</w:t>
      </w:r>
      <w:r w:rsidR="00A02128">
        <w:t xml:space="preserve">, </w:t>
      </w:r>
      <w:r>
        <w:t>in our circumstances particularly</w:t>
      </w:r>
      <w:r w:rsidR="00A02128">
        <w:t>.</w:t>
      </w:r>
      <w:r>
        <w:t xml:space="preserve"> </w:t>
      </w:r>
      <w:r w:rsidR="00A02128">
        <w:t>O</w:t>
      </w:r>
      <w:r>
        <w:t>ur banks</w:t>
      </w:r>
      <w:r w:rsidR="00A02128">
        <w:t xml:space="preserve"> are </w:t>
      </w:r>
      <w:r>
        <w:t>co-operative</w:t>
      </w:r>
      <w:r w:rsidR="00A02128">
        <w:t>.</w:t>
      </w:r>
      <w:r>
        <w:t xml:space="preserve"> </w:t>
      </w:r>
      <w:r w:rsidR="00A02128">
        <w:t>W</w:t>
      </w:r>
      <w:r>
        <w:t xml:space="preserve">e have an amazing relationship with </w:t>
      </w:r>
      <w:r w:rsidR="00A02128">
        <w:t>our</w:t>
      </w:r>
      <w:r>
        <w:t xml:space="preserve"> bank</w:t>
      </w:r>
      <w:r w:rsidR="00A02128">
        <w:t>.</w:t>
      </w:r>
      <w:r>
        <w:t xml:space="preserve"> Rabobank</w:t>
      </w:r>
      <w:r w:rsidR="00A02128">
        <w:t>,</w:t>
      </w:r>
      <w:r>
        <w:t xml:space="preserve"> I can't ask for more. I'm on a client council with them</w:t>
      </w:r>
      <w:r w:rsidR="00A02128">
        <w:t>, w</w:t>
      </w:r>
      <w:r>
        <w:t>e have direct access to senior management both here and in the Netherlands.</w:t>
      </w:r>
    </w:p>
    <w:p w14:paraId="0436B67B" w14:textId="7848D538" w:rsidR="00004D5D" w:rsidRDefault="00004D5D" w:rsidP="00004D5D">
      <w:r>
        <w:t>They've supported us financially and with the resources to support our communities and with the client council</w:t>
      </w:r>
      <w:r w:rsidR="00A02128">
        <w:t>, w</w:t>
      </w:r>
      <w:r>
        <w:t xml:space="preserve">e have </w:t>
      </w:r>
      <w:r w:rsidR="009979BF">
        <w:t>5</w:t>
      </w:r>
      <w:r>
        <w:t xml:space="preserve"> main pillars that we operate</w:t>
      </w:r>
      <w:r w:rsidR="00A02128">
        <w:t>, and</w:t>
      </w:r>
      <w:r>
        <w:t xml:space="preserve"> that we are given money and resources to go back </w:t>
      </w:r>
      <w:r w:rsidR="00A02128">
        <w:t>and</w:t>
      </w:r>
      <w:r>
        <w:t xml:space="preserve"> support</w:t>
      </w:r>
      <w:r w:rsidR="00A02128">
        <w:t>,</w:t>
      </w:r>
      <w:r>
        <w:t xml:space="preserve"> of industry capacity, ag education, environmental sustainability, urban and rural divide and rural health, adaptation and disruption, including natural disasters. We also have </w:t>
      </w:r>
      <w:r w:rsidR="00A02128">
        <w:t xml:space="preserve">our </w:t>
      </w:r>
      <w:r>
        <w:t xml:space="preserve">bank manager sitting on </w:t>
      </w:r>
      <w:r w:rsidR="00A02128">
        <w:t>our</w:t>
      </w:r>
      <w:r>
        <w:t xml:space="preserve"> family board.</w:t>
      </w:r>
    </w:p>
    <w:p w14:paraId="42033ED0" w14:textId="77777777" w:rsidR="00004D5D" w:rsidRDefault="00004D5D" w:rsidP="00004D5D"/>
    <w:p w14:paraId="29FF8F8F" w14:textId="2C807A10" w:rsidR="00004D5D" w:rsidRDefault="00004D5D" w:rsidP="00004D5D">
      <w:r>
        <w:lastRenderedPageBreak/>
        <w:t xml:space="preserve">Education is the best resource to help. Sorry, I'm </w:t>
      </w:r>
      <w:r w:rsidR="00A02128">
        <w:t>gone</w:t>
      </w:r>
      <w:r>
        <w:t xml:space="preserve"> ahead</w:t>
      </w:r>
      <w:r w:rsidR="00A02128">
        <w:t>, I’m</w:t>
      </w:r>
      <w:r>
        <w:t xml:space="preserve"> clicking away. Education is the best resource to help a community. The financial support of education, to help people to keep on the path is paramount. Anyone can run a profitable</w:t>
      </w:r>
      <w:r w:rsidR="00A02128">
        <w:t xml:space="preserve"> </w:t>
      </w:r>
      <w:r>
        <w:t>business in the good times, but management defines those that can survive in the tough</w:t>
      </w:r>
      <w:r w:rsidR="00A02128">
        <w:t>.</w:t>
      </w:r>
      <w:r>
        <w:t xml:space="preserve"> </w:t>
      </w:r>
      <w:r w:rsidR="00A02128">
        <w:t>M</w:t>
      </w:r>
      <w:r>
        <w:t>anagement</w:t>
      </w:r>
      <w:r w:rsidR="00A02128">
        <w:t xml:space="preserve"> i</w:t>
      </w:r>
      <w:r>
        <w:t>s the art of grazing</w:t>
      </w:r>
      <w:r w:rsidR="00A02128">
        <w:t xml:space="preserve">, </w:t>
      </w:r>
      <w:r>
        <w:t>balancing grass, animals, money and time. I heard a lovely definition of art and art is combining all the knowledges from all our faculties, both subconscious and conscious</w:t>
      </w:r>
      <w:r w:rsidR="00A02128">
        <w:t>. R</w:t>
      </w:r>
      <w:r>
        <w:t>esilience</w:t>
      </w:r>
      <w:r w:rsidR="00A02128">
        <w:t xml:space="preserve"> </w:t>
      </w:r>
      <w:r>
        <w:t>comes from knowledge, and knowledge comes from education. And when we look at education to manage through the tough times of drought, fire, flood</w:t>
      </w:r>
      <w:r w:rsidR="00A02128">
        <w:t>,</w:t>
      </w:r>
      <w:r>
        <w:t xml:space="preserve"> market loss and disease, we need to be better </w:t>
      </w:r>
      <w:r w:rsidR="00A02128">
        <w:t xml:space="preserve">at </w:t>
      </w:r>
      <w:r>
        <w:t>people, management better</w:t>
      </w:r>
      <w:r w:rsidR="00A02128">
        <w:t xml:space="preserve"> </w:t>
      </w:r>
      <w:r>
        <w:t>at land management, animal management and financial management.</w:t>
      </w:r>
    </w:p>
    <w:p w14:paraId="14C0B66A" w14:textId="465782AC" w:rsidR="00004D5D" w:rsidRDefault="00004D5D" w:rsidP="00004D5D">
      <w:r>
        <w:t>Maybe we could delete the word drought and manage for disruption</w:t>
      </w:r>
      <w:r w:rsidR="00A02128">
        <w:t>?</w:t>
      </w:r>
      <w:r>
        <w:t xml:space="preserve"> Tough times</w:t>
      </w:r>
      <w:r w:rsidR="00A02128">
        <w:t>,</w:t>
      </w:r>
      <w:r>
        <w:t xml:space="preserve"> because it is not just the drought that hurts us, it's a lack of knowledge and the market loss. If we look</w:t>
      </w:r>
      <w:r w:rsidR="00A02128">
        <w:t>ed</w:t>
      </w:r>
      <w:r>
        <w:t xml:space="preserve"> at Australia as one big farm, average carrying capacity </w:t>
      </w:r>
      <w:r w:rsidR="00A02128">
        <w:t>usually sits</w:t>
      </w:r>
      <w:r>
        <w:t xml:space="preserve"> </w:t>
      </w:r>
      <w:r w:rsidR="00A02128">
        <w:t xml:space="preserve">at </w:t>
      </w:r>
      <w:r>
        <w:t>around 25 million cattle</w:t>
      </w:r>
      <w:r w:rsidR="00A02128">
        <w:t>,</w:t>
      </w:r>
      <w:r>
        <w:t xml:space="preserve"> </w:t>
      </w:r>
      <w:r w:rsidR="00A02128">
        <w:t>j</w:t>
      </w:r>
      <w:r>
        <w:t>ust</w:t>
      </w:r>
      <w:r w:rsidR="00A02128">
        <w:t xml:space="preserve"> to</w:t>
      </w:r>
      <w:r>
        <w:t xml:space="preserve"> use cattle as an instance. It fluctuates from 22 to 29 million</w:t>
      </w:r>
      <w:r w:rsidR="00A02128">
        <w:t>.</w:t>
      </w:r>
      <w:r>
        <w:t xml:space="preserve"> </w:t>
      </w:r>
      <w:r w:rsidR="00A02128">
        <w:t>N</w:t>
      </w:r>
      <w:r>
        <w:t>ormal killing capacity</w:t>
      </w:r>
      <w:r w:rsidR="00A02128">
        <w:t xml:space="preserve"> is usually at </w:t>
      </w:r>
      <w:r>
        <w:t>around 8 million and live export capacity combined.</w:t>
      </w:r>
    </w:p>
    <w:p w14:paraId="31C08C22" w14:textId="23A822E3" w:rsidR="00004D5D" w:rsidRDefault="00004D5D" w:rsidP="00004D5D">
      <w:r>
        <w:t xml:space="preserve">And our average </w:t>
      </w:r>
      <w:r w:rsidR="00D60DF2">
        <w:t xml:space="preserve">in </w:t>
      </w:r>
      <w:r>
        <w:t xml:space="preserve">natural increase is also around that 8 million. </w:t>
      </w:r>
      <w:r w:rsidR="00D60DF2">
        <w:t>Our</w:t>
      </w:r>
      <w:r>
        <w:t xml:space="preserve"> problem exists when we when we handle the destock of Australia as a farm</w:t>
      </w:r>
      <w:r w:rsidR="00D60DF2">
        <w:t>,</w:t>
      </w:r>
      <w:r>
        <w:t xml:space="preserve"> from a La Nina period to an El Nino period</w:t>
      </w:r>
      <w:r w:rsidR="00D60DF2">
        <w:t>. W</w:t>
      </w:r>
      <w:r>
        <w:t xml:space="preserve">e have an extra 7 million cattle that we that we need to deal with. If we could manage this, we would manage the massive costs of drought, feeding market slumps and all the in animal </w:t>
      </w:r>
      <w:r w:rsidR="00D60DF2">
        <w:t xml:space="preserve">and </w:t>
      </w:r>
      <w:r>
        <w:t>environmental disasters that come along.</w:t>
      </w:r>
    </w:p>
    <w:p w14:paraId="679758DD" w14:textId="1274BF55" w:rsidR="00D60DF2" w:rsidRDefault="00004D5D" w:rsidP="00004D5D">
      <w:r>
        <w:t xml:space="preserve">I've got </w:t>
      </w:r>
      <w:r w:rsidR="009979BF">
        <w:t>2</w:t>
      </w:r>
      <w:r>
        <w:t xml:space="preserve"> stories to tell. In 2019, we had a flood. It killed more than 650,000 cattle in </w:t>
      </w:r>
      <w:r w:rsidR="00D60DF2">
        <w:t>northwest</w:t>
      </w:r>
      <w:r>
        <w:t xml:space="preserve"> Queensland. By good estimate, nearly all the horses and the kangaroos and even the birdlife. The toll on human health was immense</w:t>
      </w:r>
      <w:r w:rsidR="00D60DF2">
        <w:t>.</w:t>
      </w:r>
      <w:r>
        <w:t xml:space="preserve"> </w:t>
      </w:r>
      <w:r w:rsidR="00D60DF2">
        <w:t>B</w:t>
      </w:r>
      <w:r>
        <w:t>y good fortune</w:t>
      </w:r>
      <w:r w:rsidR="00D60DF2">
        <w:t>,</w:t>
      </w:r>
      <w:r>
        <w:t xml:space="preserve"> </w:t>
      </w:r>
      <w:r w:rsidR="00D60DF2">
        <w:t>w</w:t>
      </w:r>
      <w:r>
        <w:t xml:space="preserve">e timed our flood a month before a federal election and a compassionate Prime Minister came to see </w:t>
      </w:r>
      <w:r w:rsidR="00D60DF2">
        <w:t>firsthand</w:t>
      </w:r>
      <w:r>
        <w:t>.</w:t>
      </w:r>
      <w:r w:rsidR="00D60DF2">
        <w:t xml:space="preserve"> </w:t>
      </w:r>
      <w:r>
        <w:t>The uplift from the support that came from many sources was unbelievable. People</w:t>
      </w:r>
      <w:r w:rsidR="00D60DF2">
        <w:t xml:space="preserve"> who</w:t>
      </w:r>
      <w:r>
        <w:t xml:space="preserve"> lost everything, were getting around </w:t>
      </w:r>
      <w:r w:rsidR="009979BF">
        <w:t>3</w:t>
      </w:r>
      <w:r>
        <w:t xml:space="preserve"> months later</w:t>
      </w:r>
      <w:r w:rsidR="00D60DF2">
        <w:t xml:space="preserve"> with </w:t>
      </w:r>
      <w:r>
        <w:t>smiles on their faces. In 2011, we had a live export ban that was imposed on us by the then Labor government for political gain to hold onto power by appeasing the Greens. Indonesia took exception to being told by the Australian Government that they were inept</w:t>
      </w:r>
      <w:r w:rsidR="00D60DF2">
        <w:t>.</w:t>
      </w:r>
      <w:r>
        <w:t xml:space="preserve"> </w:t>
      </w:r>
      <w:r w:rsidR="00D60DF2">
        <w:t>Our</w:t>
      </w:r>
      <w:r>
        <w:t xml:space="preserve"> trading relationship broke down with Indonesia</w:t>
      </w:r>
      <w:r w:rsidR="00D60DF2">
        <w:t>, j</w:t>
      </w:r>
      <w:r>
        <w:t xml:space="preserve">ust as we entered an El Nino period from 2012 to 2015. And when we needed that market, we suffered the effects of that ban for </w:t>
      </w:r>
      <w:r w:rsidR="009979BF">
        <w:t>4</w:t>
      </w:r>
      <w:r>
        <w:t xml:space="preserve"> years and we were made to feel like criminals by our own government. The cost to our business alone was around $3 </w:t>
      </w:r>
      <w:r w:rsidR="00D60DF2">
        <w:t>m</w:t>
      </w:r>
      <w:r>
        <w:t xml:space="preserve">illion. </w:t>
      </w:r>
    </w:p>
    <w:p w14:paraId="4649CC28" w14:textId="77777777" w:rsidR="00D60DF2" w:rsidRDefault="00004D5D" w:rsidP="00004D5D">
      <w:r>
        <w:t>To conclude, disruption by less rainfall is a is a mismatch of stocking rate to carrying capacity.</w:t>
      </w:r>
      <w:r w:rsidR="00D60DF2">
        <w:t xml:space="preserve"> </w:t>
      </w:r>
      <w:r>
        <w:t>So</w:t>
      </w:r>
      <w:r w:rsidR="00D60DF2">
        <w:t>,</w:t>
      </w:r>
      <w:r>
        <w:t xml:space="preserve"> for me</w:t>
      </w:r>
      <w:r w:rsidR="00D60DF2">
        <w:t>,</w:t>
      </w:r>
      <w:r>
        <w:t xml:space="preserve"> it comes </w:t>
      </w:r>
      <w:r w:rsidR="00D60DF2">
        <w:t>down to</w:t>
      </w:r>
      <w:r>
        <w:t xml:space="preserve"> educating ourselves and building our capacity to process and export. Thank you. </w:t>
      </w:r>
    </w:p>
    <w:p w14:paraId="1F5F51DB" w14:textId="589F2A6C" w:rsidR="00D60DF2" w:rsidRDefault="00D60DF2" w:rsidP="00004D5D">
      <w:r w:rsidRPr="00004D5D">
        <w:t>Bron Christensen</w:t>
      </w:r>
      <w:r>
        <w:t xml:space="preserve"> [00:19:59]:</w:t>
      </w:r>
    </w:p>
    <w:p w14:paraId="4DDFC8E8" w14:textId="2543B02F" w:rsidR="00004D5D" w:rsidRDefault="00004D5D" w:rsidP="00004D5D">
      <w:r>
        <w:t>Thank you, A</w:t>
      </w:r>
      <w:r w:rsidR="00E74726">
        <w:t>r</w:t>
      </w:r>
      <w:r>
        <w:t>die. And I must admit, I heard A</w:t>
      </w:r>
      <w:r w:rsidR="00E74726">
        <w:t>r</w:t>
      </w:r>
      <w:r>
        <w:t>di</w:t>
      </w:r>
      <w:r w:rsidR="00E74726">
        <w:t>e</w:t>
      </w:r>
      <w:r>
        <w:t xml:space="preserve"> speak last week at the Rangelands Conference in Broome and one of the things that he didn't get time to touch on today was</w:t>
      </w:r>
      <w:r w:rsidR="005870F9">
        <w:t>,</w:t>
      </w:r>
      <w:r>
        <w:t xml:space="preserve"> I guess</w:t>
      </w:r>
      <w:r w:rsidR="005870F9">
        <w:t>,</w:t>
      </w:r>
      <w:r>
        <w:t xml:space="preserve"> the communication that you have across your whole supply chain and particularly with your family that greatly assis</w:t>
      </w:r>
      <w:r w:rsidR="005870F9">
        <w:t>ts</w:t>
      </w:r>
      <w:r>
        <w:t xml:space="preserve"> you and we might touch on that in a little while during the questions.</w:t>
      </w:r>
    </w:p>
    <w:p w14:paraId="1D2B5196" w14:textId="77777777" w:rsidR="00004D5D" w:rsidRDefault="00004D5D" w:rsidP="00004D5D"/>
    <w:p w14:paraId="7BFED855" w14:textId="14EBDF35" w:rsidR="00004D5D" w:rsidRDefault="00004D5D" w:rsidP="00004D5D">
      <w:r>
        <w:lastRenderedPageBreak/>
        <w:t xml:space="preserve">Probably my key takeaways from that </w:t>
      </w:r>
      <w:proofErr w:type="gramStart"/>
      <w:r>
        <w:t>is</w:t>
      </w:r>
      <w:proofErr w:type="gramEnd"/>
      <w:r>
        <w:t xml:space="preserve"> I really appreciated your advice to the Minister and certainly that eliminating drought from our vocabulary</w:t>
      </w:r>
      <w:r w:rsidR="005870F9">
        <w:t>,</w:t>
      </w:r>
      <w:r>
        <w:t xml:space="preserve"> because as we know you do, if you dwell on something, if you think it, you become it</w:t>
      </w:r>
      <w:r w:rsidR="005870F9">
        <w:t xml:space="preserve"> </w:t>
      </w:r>
      <w:r>
        <w:t>and so it's a very downward cycle</w:t>
      </w:r>
      <w:r w:rsidR="005870F9">
        <w:t>.</w:t>
      </w:r>
      <w:r>
        <w:t xml:space="preserve"> Matching the stocking rate to grazing capacity or matching the stocking rate to the carrying capacity is obviously a key form of good grazing management anyway</w:t>
      </w:r>
      <w:r w:rsidR="005870F9">
        <w:t xml:space="preserve"> a</w:t>
      </w:r>
      <w:r>
        <w:t>nd certainly the preparation from the dry times and containment feeding versus resilience feeding in the long term. So</w:t>
      </w:r>
      <w:r w:rsidR="005870F9">
        <w:t>,</w:t>
      </w:r>
      <w:r>
        <w:t xml:space="preserve"> the</w:t>
      </w:r>
      <w:r w:rsidR="005870F9">
        <w:t>y’re</w:t>
      </w:r>
      <w:r>
        <w:t xml:space="preserve"> aspects that we will get a chance to talk to</w:t>
      </w:r>
      <w:r w:rsidR="005870F9">
        <w:t xml:space="preserve"> Ardie</w:t>
      </w:r>
      <w:r>
        <w:t xml:space="preserve"> a little bit more in the panel session. Moving on now, I'd like to move into the discussion of this topic, and we'd like to welcome our panel members.</w:t>
      </w:r>
    </w:p>
    <w:p w14:paraId="6762CDFD" w14:textId="77777777" w:rsidR="00B01C88" w:rsidRDefault="00004D5D" w:rsidP="00004D5D">
      <w:r>
        <w:t>Can you please welcome L</w:t>
      </w:r>
      <w:r w:rsidR="005870F9">
        <w:t>e</w:t>
      </w:r>
      <w:r>
        <w:t>a</w:t>
      </w:r>
      <w:r w:rsidR="005870F9">
        <w:t>n</w:t>
      </w:r>
      <w:r>
        <w:t xml:space="preserve">ne Rudd from Money Edge, also Andrew Smith from </w:t>
      </w:r>
      <w:r w:rsidR="005870F9">
        <w:t>R</w:t>
      </w:r>
      <w:r>
        <w:t xml:space="preserve">ural Bank, Angie </w:t>
      </w:r>
      <w:r w:rsidR="005870F9">
        <w:t>Bowden</w:t>
      </w:r>
      <w:r>
        <w:t xml:space="preserve"> from the Rural Financial Counsel</w:t>
      </w:r>
      <w:r w:rsidR="005870F9">
        <w:t>l</w:t>
      </w:r>
      <w:r>
        <w:t>ing Service</w:t>
      </w:r>
      <w:r w:rsidR="005870F9">
        <w:t>, a</w:t>
      </w:r>
      <w:r>
        <w:t xml:space="preserve">nd we'll also have Ardie joining us on the panel as well. </w:t>
      </w:r>
      <w:proofErr w:type="gramStart"/>
      <w:r>
        <w:t>So</w:t>
      </w:r>
      <w:proofErr w:type="gramEnd"/>
      <w:r>
        <w:t xml:space="preserve"> first of all</w:t>
      </w:r>
      <w:r w:rsidR="005870F9">
        <w:t>,</w:t>
      </w:r>
      <w:r>
        <w:t xml:space="preserve"> we're going to start with some introductions and a brief overview of the topic from their perspective. L</w:t>
      </w:r>
      <w:r w:rsidR="005870F9">
        <w:t>ean</w:t>
      </w:r>
      <w:r>
        <w:t xml:space="preserve">ne, </w:t>
      </w:r>
      <w:r w:rsidR="005870F9">
        <w:t>c</w:t>
      </w:r>
      <w:r>
        <w:t>an I get you to</w:t>
      </w:r>
      <w:r w:rsidR="005870F9">
        <w:t>,</w:t>
      </w:r>
      <w:r>
        <w:t xml:space="preserve"> when we've got everyone seated</w:t>
      </w:r>
      <w:r w:rsidR="005870F9">
        <w:t>...w</w:t>
      </w:r>
      <w:r>
        <w:t>e</w:t>
      </w:r>
      <w:r w:rsidR="005870F9">
        <w:t>’ve</w:t>
      </w:r>
      <w:r>
        <w:t xml:space="preserve"> all got mi</w:t>
      </w:r>
      <w:r w:rsidR="005870F9">
        <w:t xml:space="preserve">cs? </w:t>
      </w:r>
      <w:r>
        <w:t xml:space="preserve">If I could get you to introduce yourself to the room today, please. </w:t>
      </w:r>
    </w:p>
    <w:p w14:paraId="1ADC50DC" w14:textId="2B87689C" w:rsidR="00B01C88" w:rsidRDefault="00B01C88" w:rsidP="00004D5D">
      <w:r>
        <w:t>Leanne Rudd [00:21:45]:</w:t>
      </w:r>
    </w:p>
    <w:p w14:paraId="5988C111" w14:textId="77777777" w:rsidR="00B01C88" w:rsidRDefault="00004D5D" w:rsidP="00004D5D">
      <w:r>
        <w:t xml:space="preserve">Yes, </w:t>
      </w:r>
      <w:r w:rsidR="00B01C88">
        <w:t>t</w:t>
      </w:r>
      <w:r>
        <w:t xml:space="preserve">hank you for having me today. Did you want us to do the presentation? We had a little presentation set. What have we got? Oh, </w:t>
      </w:r>
      <w:r w:rsidR="00B01C88">
        <w:t>we’re</w:t>
      </w:r>
      <w:r>
        <w:t xml:space="preserve"> </w:t>
      </w:r>
      <w:r w:rsidR="00B01C88">
        <w:t>g</w:t>
      </w:r>
      <w:r>
        <w:t>ood to go. Yep</w:t>
      </w:r>
      <w:r w:rsidR="00B01C88">
        <w:t>,</w:t>
      </w:r>
      <w:r>
        <w:t xml:space="preserve"> I could do </w:t>
      </w:r>
      <w:r w:rsidR="00B01C88">
        <w:t>my</w:t>
      </w:r>
      <w:r>
        <w:t xml:space="preserve"> little presentation</w:t>
      </w:r>
      <w:r w:rsidR="00B01C88">
        <w:t xml:space="preserve">? </w:t>
      </w:r>
      <w:r>
        <w:t xml:space="preserve">Thank you. </w:t>
      </w:r>
    </w:p>
    <w:p w14:paraId="39712AA7" w14:textId="75F0C7AC" w:rsidR="00004D5D" w:rsidRDefault="00004D5D" w:rsidP="00004D5D">
      <w:r>
        <w:t>So</w:t>
      </w:r>
      <w:r w:rsidR="00B01C88">
        <w:t>,</w:t>
      </w:r>
      <w:r>
        <w:t xml:space="preserve"> my first real memory of drought when I was about 11 years old, the early </w:t>
      </w:r>
      <w:r w:rsidR="00B01C88">
        <w:t>80’s</w:t>
      </w:r>
      <w:r>
        <w:t>, the 82</w:t>
      </w:r>
      <w:r w:rsidR="00B01C88">
        <w:t xml:space="preserve">, </w:t>
      </w:r>
      <w:r>
        <w:t xml:space="preserve">83 </w:t>
      </w:r>
      <w:proofErr w:type="gramStart"/>
      <w:r>
        <w:t>drought</w:t>
      </w:r>
      <w:proofErr w:type="gramEnd"/>
      <w:r w:rsidR="00B01C88">
        <w:t>. D</w:t>
      </w:r>
      <w:r>
        <w:t xml:space="preserve">uring that time after school and on weekends, all I </w:t>
      </w:r>
      <w:r w:rsidR="00B01C88">
        <w:t>can</w:t>
      </w:r>
      <w:r>
        <w:t xml:space="preserve"> remember was digging out sa</w:t>
      </w:r>
      <w:r w:rsidR="00B01C88">
        <w:t xml:space="preserve">nd </w:t>
      </w:r>
      <w:r>
        <w:t xml:space="preserve">troughs in the river, feeding cattle, making sure they weren't </w:t>
      </w:r>
      <w:r w:rsidR="00B01C88">
        <w:t>bogging</w:t>
      </w:r>
      <w:r>
        <w:t xml:space="preserve"> and a little bit of feed with </w:t>
      </w:r>
      <w:r w:rsidR="00B01C88">
        <w:t>l</w:t>
      </w:r>
      <w:r>
        <w:t>ick.</w:t>
      </w:r>
    </w:p>
    <w:p w14:paraId="2EEF06D7" w14:textId="77EC7E5D" w:rsidR="00004D5D" w:rsidRDefault="00004D5D" w:rsidP="00004D5D">
      <w:r>
        <w:t>I spent some time with boarding school and university, always coming home for the holidays and on weekends, and I went looking for some old photos and this is what I came across. Some old photos of my dad and the property</w:t>
      </w:r>
      <w:r w:rsidR="00B01C88">
        <w:t>, a</w:t>
      </w:r>
      <w:r>
        <w:t>nd interesting</w:t>
      </w:r>
      <w:r w:rsidR="00B01C88">
        <w:t>,</w:t>
      </w:r>
      <w:r>
        <w:t xml:space="preserve"> </w:t>
      </w:r>
      <w:r w:rsidR="00B01C88">
        <w:t>y</w:t>
      </w:r>
      <w:r>
        <w:t>eah</w:t>
      </w:r>
      <w:r w:rsidR="00B01C88">
        <w:t>,</w:t>
      </w:r>
      <w:r w:rsidR="007F56DE">
        <w:t xml:space="preserve"> I’m</w:t>
      </w:r>
      <w:r>
        <w:t xml:space="preserve"> </w:t>
      </w:r>
      <w:r w:rsidR="00B01C88">
        <w:t>j</w:t>
      </w:r>
      <w:r>
        <w:t xml:space="preserve">ust reflecting on it, it was like, </w:t>
      </w:r>
      <w:r w:rsidR="00B01C88">
        <w:t>oh</w:t>
      </w:r>
      <w:r>
        <w:t xml:space="preserve"> that was back in the mid-</w:t>
      </w:r>
      <w:r w:rsidR="00B01C88">
        <w:t>90’s,</w:t>
      </w:r>
      <w:r>
        <w:t xml:space="preserve"> </w:t>
      </w:r>
      <w:r w:rsidR="00B01C88">
        <w:t>t</w:t>
      </w:r>
      <w:r>
        <w:t>hat article</w:t>
      </w:r>
      <w:r w:rsidR="007F56DE">
        <w:t>,</w:t>
      </w:r>
      <w:r>
        <w:t xml:space="preserve"> </w:t>
      </w:r>
      <w:r w:rsidR="00B01C88">
        <w:t>so</w:t>
      </w:r>
      <w:r>
        <w:t xml:space="preserve"> the worst in 50 years back then, apparently.</w:t>
      </w:r>
      <w:r w:rsidR="00B01C88">
        <w:t xml:space="preserve"> </w:t>
      </w:r>
      <w:r>
        <w:t xml:space="preserve">And I'm from the </w:t>
      </w:r>
      <w:r w:rsidR="007F56DE">
        <w:t>Ceratodus,</w:t>
      </w:r>
      <w:r>
        <w:t xml:space="preserve"> or North </w:t>
      </w:r>
      <w:r w:rsidR="00B01C88">
        <w:t>Burnett</w:t>
      </w:r>
      <w:r>
        <w:t xml:space="preserve"> area and yeah</w:t>
      </w:r>
      <w:r w:rsidR="007F56DE">
        <w:t>,</w:t>
      </w:r>
      <w:r>
        <w:t xml:space="preserve"> so selling in dry conditions</w:t>
      </w:r>
      <w:r w:rsidR="007F56DE">
        <w:t>,</w:t>
      </w:r>
      <w:r>
        <w:t xml:space="preserve"> stores up following rain</w:t>
      </w:r>
      <w:r w:rsidR="007F56DE">
        <w:t>,</w:t>
      </w:r>
      <w:r>
        <w:t xml:space="preserve"> </w:t>
      </w:r>
      <w:r w:rsidR="007F56DE">
        <w:t>r</w:t>
      </w:r>
      <w:r>
        <w:t>estockers were cautious</w:t>
      </w:r>
      <w:r w:rsidR="007F56DE">
        <w:t>,</w:t>
      </w:r>
      <w:r>
        <w:t xml:space="preserve"> so it was just interesting as I was reflecting on some memories of my childhood</w:t>
      </w:r>
      <w:r w:rsidR="007F56DE">
        <w:t>,</w:t>
      </w:r>
      <w:r>
        <w:t xml:space="preserve"> the cotton seed trough</w:t>
      </w:r>
      <w:r w:rsidR="007F56DE">
        <w:t>,</w:t>
      </w:r>
      <w:r>
        <w:t xml:space="preserve"> filling out the cotton seed and a family affair.</w:t>
      </w:r>
    </w:p>
    <w:p w14:paraId="7CFD48D7" w14:textId="3ACC3474" w:rsidR="00004D5D" w:rsidRDefault="00004D5D" w:rsidP="00004D5D">
      <w:r>
        <w:t xml:space="preserve">My </w:t>
      </w:r>
      <w:r w:rsidR="009979BF">
        <w:t>2</w:t>
      </w:r>
      <w:r>
        <w:t xml:space="preserve"> little boys back then, that was in 2009 and my </w:t>
      </w:r>
      <w:r w:rsidR="009979BF">
        <w:t>2</w:t>
      </w:r>
      <w:r>
        <w:t xml:space="preserve"> nieces. </w:t>
      </w:r>
      <w:proofErr w:type="gramStart"/>
      <w:r>
        <w:t>So</w:t>
      </w:r>
      <w:proofErr w:type="gramEnd"/>
      <w:r>
        <w:t xml:space="preserve"> it was a bit of a family affair. This was in 2019. We're on the </w:t>
      </w:r>
      <w:r w:rsidR="007F56DE">
        <w:t>Burnett</w:t>
      </w:r>
      <w:r>
        <w:t xml:space="preserve"> River and that's my husband fixing a fence trough</w:t>
      </w:r>
      <w:r w:rsidR="007F56DE">
        <w:t>,</w:t>
      </w:r>
      <w:r>
        <w:t xml:space="preserve"> </w:t>
      </w:r>
      <w:r w:rsidR="007F56DE">
        <w:t>o</w:t>
      </w:r>
      <w:r>
        <w:t>h, sorry</w:t>
      </w:r>
      <w:r w:rsidR="007F56DE">
        <w:t>, a</w:t>
      </w:r>
      <w:r>
        <w:t xml:space="preserve"> fence into the river? Yeah</w:t>
      </w:r>
      <w:r w:rsidR="007F56DE">
        <w:t>, n</w:t>
      </w:r>
      <w:r>
        <w:t xml:space="preserve">ormally the water's above his head there. </w:t>
      </w:r>
      <w:proofErr w:type="gramStart"/>
      <w:r>
        <w:t>So</w:t>
      </w:r>
      <w:proofErr w:type="gramEnd"/>
      <w:r>
        <w:t xml:space="preserve"> at that time, cattle were crossing across to the neighbo</w:t>
      </w:r>
      <w:r w:rsidR="007F56DE">
        <w:t>u</w:t>
      </w:r>
      <w:r>
        <w:t>rs</w:t>
      </w:r>
      <w:r w:rsidR="007F56DE">
        <w:t>, s</w:t>
      </w:r>
      <w:r>
        <w:t>o it was</w:t>
      </w:r>
      <w:r w:rsidR="007F56DE">
        <w:t xml:space="preserve"> </w:t>
      </w:r>
      <w:r>
        <w:t>quite a busy time. So</w:t>
      </w:r>
      <w:r w:rsidR="007F56DE">
        <w:t xml:space="preserve">, </w:t>
      </w:r>
      <w:r>
        <w:t>and again, you know, the bull obviously wanting some</w:t>
      </w:r>
      <w:r w:rsidR="007F56DE">
        <w:t xml:space="preserve"> </w:t>
      </w:r>
      <w:r>
        <w:t xml:space="preserve">help and the help coming to muster, you know, many </w:t>
      </w:r>
      <w:proofErr w:type="gramStart"/>
      <w:r>
        <w:t>hands on</w:t>
      </w:r>
      <w:proofErr w:type="gramEnd"/>
      <w:r w:rsidR="007F56DE">
        <w:t xml:space="preserve"> </w:t>
      </w:r>
      <w:r>
        <w:t xml:space="preserve">deck. My husband grew up out </w:t>
      </w:r>
      <w:r w:rsidR="007F56DE">
        <w:t xml:space="preserve">near </w:t>
      </w:r>
      <w:r>
        <w:t xml:space="preserve">Aramac and these were just a couple of photos that he's, you know, his memory of drought is, you know, feeding 200 </w:t>
      </w:r>
      <w:r w:rsidR="007F56DE">
        <w:t>poddies</w:t>
      </w:r>
      <w:r>
        <w:t xml:space="preserve">, taking them through the nursery, the </w:t>
      </w:r>
      <w:proofErr w:type="gramStart"/>
      <w:r w:rsidR="007F56DE">
        <w:t>k</w:t>
      </w:r>
      <w:r>
        <w:t>ind</w:t>
      </w:r>
      <w:r w:rsidR="007F56DE">
        <w:t>y</w:t>
      </w:r>
      <w:proofErr w:type="gramEnd"/>
      <w:r>
        <w:t xml:space="preserve"> and the preschool.</w:t>
      </w:r>
    </w:p>
    <w:p w14:paraId="50B80365" w14:textId="77777777" w:rsidR="007F56DE" w:rsidRDefault="00004D5D" w:rsidP="00004D5D">
      <w:r>
        <w:t>And again, these are yeah, this was my most</w:t>
      </w:r>
      <w:r w:rsidR="007F56DE">
        <w:t xml:space="preserve"> </w:t>
      </w:r>
      <w:r>
        <w:t xml:space="preserve">confronting picture when I was a child. But my most recent experience was in </w:t>
      </w:r>
      <w:r w:rsidR="007F56DE">
        <w:t>‘</w:t>
      </w:r>
      <w:r>
        <w:t xml:space="preserve">19. We bought cattle from my parents in </w:t>
      </w:r>
      <w:r w:rsidR="007F56DE">
        <w:t>‘</w:t>
      </w:r>
      <w:r>
        <w:t xml:space="preserve">16 after we'd done our succession and took over the property. But our choice back then was to destock. </w:t>
      </w:r>
      <w:proofErr w:type="gramStart"/>
      <w:r>
        <w:t>So</w:t>
      </w:r>
      <w:proofErr w:type="gramEnd"/>
      <w:r>
        <w:t xml:space="preserve"> we destocked quite a lot and we're still building that today.</w:t>
      </w:r>
      <w:r w:rsidR="007F56DE">
        <w:t xml:space="preserve"> </w:t>
      </w:r>
      <w:r>
        <w:t xml:space="preserve">The last couple of years we have been upgrading fences, setting up solar pumps, adding additional watering points and we've lots more to do for the </w:t>
      </w:r>
      <w:r>
        <w:lastRenderedPageBreak/>
        <w:t xml:space="preserve">combined property. It's taken considerable time and investment, but we're now prepared for a more sustainable future. </w:t>
      </w:r>
      <w:proofErr w:type="gramStart"/>
      <w:r>
        <w:t>So</w:t>
      </w:r>
      <w:proofErr w:type="gramEnd"/>
      <w:r>
        <w:t xml:space="preserve"> you know, and why I'm here obviously is to do with my financial and accounting business.</w:t>
      </w:r>
      <w:r w:rsidR="007F56DE">
        <w:t xml:space="preserve"> </w:t>
      </w:r>
      <w:r>
        <w:t xml:space="preserve">We look after lots of farming </w:t>
      </w:r>
      <w:proofErr w:type="gramStart"/>
      <w:r>
        <w:t>families</w:t>
      </w:r>
      <w:proofErr w:type="gramEnd"/>
      <w:r>
        <w:t xml:space="preserve"> and we look after all of their financial needs. And I suppose we like to uncover what's really going on in their business and make sure that everything is sorted out. We don't just do tax and </w:t>
      </w:r>
      <w:proofErr w:type="gramStart"/>
      <w:r>
        <w:t>compliance,</w:t>
      </w:r>
      <w:proofErr w:type="gramEnd"/>
      <w:r>
        <w:t xml:space="preserve"> we make sure we really get to understand them. </w:t>
      </w:r>
    </w:p>
    <w:p w14:paraId="2E50D56F" w14:textId="6C0B419C" w:rsidR="00004D5D" w:rsidRDefault="00004D5D" w:rsidP="00004D5D">
      <w:proofErr w:type="gramStart"/>
      <w:r>
        <w:t>So</w:t>
      </w:r>
      <w:proofErr w:type="gramEnd"/>
      <w:r>
        <w:t xml:space="preserve"> the relationships are very deep</w:t>
      </w:r>
      <w:r w:rsidR="007F56DE">
        <w:t>, t</w:t>
      </w:r>
      <w:r>
        <w:t xml:space="preserve">his allows us to ask the hard questions, to get involved and to yeah, really uncover what it is they want to do. I just don't believe that I can add value as an advisor to them if I can't ask these questions. </w:t>
      </w:r>
      <w:proofErr w:type="gramStart"/>
      <w:r>
        <w:t>So</w:t>
      </w:r>
      <w:proofErr w:type="gramEnd"/>
      <w:r>
        <w:t xml:space="preserve"> I've got a very privileged role to play and I'm grateful for what I do every day</w:t>
      </w:r>
      <w:r w:rsidR="007F56DE">
        <w:t>, b</w:t>
      </w:r>
      <w:r>
        <w:t xml:space="preserve">eing able to advocate for them. I help my clients with conversations around succession because it's a tough one. And obviously having gone through that personally myself, it's given me tremendous insight into the emotional side of things. But my role is to empower my clients to make the decisions and explain the risks associated with what they're looking to do and how </w:t>
      </w:r>
      <w:r w:rsidR="007F56DE">
        <w:t>we</w:t>
      </w:r>
      <w:r>
        <w:t xml:space="preserve"> can minimi</w:t>
      </w:r>
      <w:r w:rsidR="007F56DE">
        <w:t>s</w:t>
      </w:r>
      <w:r>
        <w:t>e any fears they might have.</w:t>
      </w:r>
    </w:p>
    <w:p w14:paraId="2F281E32" w14:textId="4FBB2AAE" w:rsidR="00004D5D" w:rsidRDefault="00004D5D" w:rsidP="00004D5D">
      <w:r>
        <w:t xml:space="preserve">But yeah, </w:t>
      </w:r>
      <w:proofErr w:type="gramStart"/>
      <w:r>
        <w:t>on a daily basis</w:t>
      </w:r>
      <w:proofErr w:type="gramEnd"/>
      <w:r>
        <w:t>, I'm questioning their farming practices</w:t>
      </w:r>
      <w:r w:rsidR="007F56DE">
        <w:t>,</w:t>
      </w:r>
      <w:r>
        <w:t xml:space="preserve"> I'm questioning their effectiveness in building businesses and especially in drought. </w:t>
      </w:r>
      <w:proofErr w:type="gramStart"/>
      <w:r>
        <w:t>So</w:t>
      </w:r>
      <w:proofErr w:type="gramEnd"/>
      <w:r>
        <w:t xml:space="preserve"> from my client's perspective, every drought obviously is different</w:t>
      </w:r>
      <w:r w:rsidR="002978A8">
        <w:t>,</w:t>
      </w:r>
      <w:r>
        <w:t xml:space="preserve"> </w:t>
      </w:r>
      <w:r w:rsidR="002978A8">
        <w:t>w</w:t>
      </w:r>
      <w:r>
        <w:t xml:space="preserve">e've heard that already today, but drought for each of my clients is also very different. </w:t>
      </w:r>
      <w:proofErr w:type="gramStart"/>
      <w:r>
        <w:t>So</w:t>
      </w:r>
      <w:proofErr w:type="gramEnd"/>
      <w:r>
        <w:t xml:space="preserve"> we look after various commodities from citrus</w:t>
      </w:r>
      <w:r w:rsidR="002978A8">
        <w:t>,</w:t>
      </w:r>
      <w:r>
        <w:t xml:space="preserve"> macadamia, avocados, </w:t>
      </w:r>
      <w:r w:rsidR="000956BD">
        <w:t xml:space="preserve">are </w:t>
      </w:r>
      <w:r>
        <w:t xml:space="preserve">different to tomatoes, snow peas, capsicums, watermelons, sweet potatoes, </w:t>
      </w:r>
      <w:r w:rsidR="000956BD">
        <w:t xml:space="preserve">are </w:t>
      </w:r>
      <w:r>
        <w:t>different from livestock</w:t>
      </w:r>
      <w:r w:rsidR="000956BD">
        <w:t>,</w:t>
      </w:r>
      <w:r>
        <w:t xml:space="preserve"> cattle and sheep.</w:t>
      </w:r>
    </w:p>
    <w:p w14:paraId="6387C4DF" w14:textId="4B83FD35" w:rsidR="00004D5D" w:rsidRDefault="00004D5D" w:rsidP="00004D5D">
      <w:proofErr w:type="gramStart"/>
      <w:r>
        <w:t>So</w:t>
      </w:r>
      <w:proofErr w:type="gramEnd"/>
      <w:r>
        <w:t xml:space="preserve"> the size of the property is also, you know, whether they're large scale or smaller </w:t>
      </w:r>
      <w:r w:rsidR="000956BD">
        <w:t>hort</w:t>
      </w:r>
      <w:r>
        <w:t xml:space="preserve"> or crop means varied impacts during much less rain. But I'll have to say that water management was the biggest issue for my clients back in 2019. You know, I had distressed clients that had planted trees a couple of years earlier and to not only were they in drought, but we had water issues with our local dam.</w:t>
      </w:r>
      <w:r w:rsidR="000956BD">
        <w:t xml:space="preserve"> </w:t>
      </w:r>
      <w:r>
        <w:t xml:space="preserve">And I could say that nearly </w:t>
      </w:r>
      <w:proofErr w:type="gramStart"/>
      <w:r>
        <w:t>all of</w:t>
      </w:r>
      <w:proofErr w:type="gramEnd"/>
      <w:r>
        <w:t xml:space="preserve"> my </w:t>
      </w:r>
      <w:r w:rsidR="000956BD">
        <w:t xml:space="preserve">hort </w:t>
      </w:r>
      <w:r>
        <w:t>clients have purchased water well in excess of what was ever needed</w:t>
      </w:r>
      <w:r w:rsidR="000956BD">
        <w:t>,</w:t>
      </w:r>
      <w:r>
        <w:t xml:space="preserve"> </w:t>
      </w:r>
      <w:r w:rsidR="000956BD">
        <w:t>b</w:t>
      </w:r>
      <w:r>
        <w:t xml:space="preserve">ut because of the allocation issues we have, it's quite a concern for them. So that was a </w:t>
      </w:r>
      <w:proofErr w:type="gramStart"/>
      <w:r>
        <w:t>really big</w:t>
      </w:r>
      <w:proofErr w:type="gramEnd"/>
      <w:r>
        <w:t xml:space="preserve"> issue. So, you know, from their perspective, you know, they need water security, they need clear </w:t>
      </w:r>
      <w:proofErr w:type="gramStart"/>
      <w:r>
        <w:t>pricing</w:t>
      </w:r>
      <w:proofErr w:type="gramEnd"/>
      <w:r>
        <w:t xml:space="preserve"> and they need good water infrastructure.</w:t>
      </w:r>
    </w:p>
    <w:p w14:paraId="56E4A977" w14:textId="7E582459" w:rsidR="00004D5D" w:rsidRDefault="00004D5D" w:rsidP="00004D5D">
      <w:r>
        <w:t xml:space="preserve">I work with some amazing farming family businesses. Some are great </w:t>
      </w:r>
      <w:proofErr w:type="gramStart"/>
      <w:r>
        <w:t>farmers</w:t>
      </w:r>
      <w:proofErr w:type="gramEnd"/>
      <w:r>
        <w:t xml:space="preserve"> and some are great farmers and great business people. </w:t>
      </w:r>
      <w:proofErr w:type="gramStart"/>
      <w:r>
        <w:t>So</w:t>
      </w:r>
      <w:proofErr w:type="gramEnd"/>
      <w:r>
        <w:t xml:space="preserve"> my role, I believe, is to work out if they know how to farm and then if they know how to run a commercial, sustainable business. So, you know, we've heard, you </w:t>
      </w:r>
      <w:r w:rsidRPr="00C67A17">
        <w:t>know, farmers deal with lots of different things in their business every day from labo</w:t>
      </w:r>
      <w:r w:rsidR="000956BD" w:rsidRPr="00C67A17">
        <w:t>u</w:t>
      </w:r>
      <w:r w:rsidRPr="00C67A17">
        <w:t>r</w:t>
      </w:r>
      <w:r w:rsidR="000956BD" w:rsidRPr="00C67A17">
        <w:t>, the hort award, fair</w:t>
      </w:r>
      <w:r w:rsidRPr="00C67A17">
        <w:t xml:space="preserve"> farms, </w:t>
      </w:r>
      <w:r w:rsidR="000956BD" w:rsidRPr="00C67A17">
        <w:t xml:space="preserve">fresh care, HAZOP, </w:t>
      </w:r>
      <w:r w:rsidRPr="00C67A17">
        <w:t>global gap</w:t>
      </w:r>
      <w:r w:rsidR="000956BD" w:rsidRPr="00C67A17">
        <w:t>, t</w:t>
      </w:r>
      <w:r w:rsidRPr="00C67A17">
        <w:t>hey've</w:t>
      </w:r>
      <w:r>
        <w:t xml:space="preserve"> got land clearing, they're dealing with energy companies, they're dealing with climate and carbon issues, biosecurity, food waste and a lot of supply chain issues. So complex compliance, you know, they deal with it every day. And look, we need </w:t>
      </w:r>
      <w:proofErr w:type="gramStart"/>
      <w:r>
        <w:t>quality</w:t>
      </w:r>
      <w:proofErr w:type="gramEnd"/>
      <w:r>
        <w:t xml:space="preserve"> and we need compliance, but we just need to make sure that it makes for a sustainable business and that there's value in that.</w:t>
      </w:r>
    </w:p>
    <w:p w14:paraId="4E719C7C" w14:textId="6E01371D" w:rsidR="00004D5D" w:rsidRDefault="00004D5D" w:rsidP="00004D5D">
      <w:r>
        <w:t>So, you know, I think there can be simplification</w:t>
      </w:r>
      <w:r w:rsidR="00DC5C14">
        <w:t>.</w:t>
      </w:r>
      <w:r>
        <w:t xml:space="preserve"> </w:t>
      </w:r>
      <w:r w:rsidR="00DC5C14">
        <w:t>T</w:t>
      </w:r>
      <w:r>
        <w:t>he difference</w:t>
      </w:r>
      <w:r w:rsidR="00DC5C14">
        <w:t>s</w:t>
      </w:r>
      <w:r>
        <w:t>, I suppose in the primary production businesses that I work with are, you know, there's a lot of sometimes emotional decisions because of the land</w:t>
      </w:r>
      <w:r w:rsidR="00DC5C14">
        <w:t>,</w:t>
      </w:r>
      <w:r>
        <w:t xml:space="preserve"> th</w:t>
      </w:r>
      <w:r w:rsidR="00DC5C14">
        <w:t>ey’re</w:t>
      </w:r>
      <w:r>
        <w:t xml:space="preserve"> connected to the land, generational issues with that land. You know, sometimes when things are really, </w:t>
      </w:r>
      <w:proofErr w:type="gramStart"/>
      <w:r>
        <w:t>really good</w:t>
      </w:r>
      <w:proofErr w:type="gramEnd"/>
      <w:r>
        <w:t>, they just love to keep spending and sometimes over capitali</w:t>
      </w:r>
      <w:r w:rsidR="00DC5C14">
        <w:t>s</w:t>
      </w:r>
      <w:r>
        <w:t>e on a few things.</w:t>
      </w:r>
    </w:p>
    <w:p w14:paraId="26064815" w14:textId="34E22B5F" w:rsidR="00004D5D" w:rsidRDefault="00004D5D" w:rsidP="00004D5D">
      <w:proofErr w:type="gramStart"/>
      <w:r>
        <w:lastRenderedPageBreak/>
        <w:t>So</w:t>
      </w:r>
      <w:proofErr w:type="gramEnd"/>
      <w:r>
        <w:t xml:space="preserve"> succession is hard. It's really, </w:t>
      </w:r>
      <w:proofErr w:type="gramStart"/>
      <w:r>
        <w:t>really hard</w:t>
      </w:r>
      <w:proofErr w:type="gramEnd"/>
      <w:r>
        <w:t xml:space="preserve"> for them. Again, that emotional connection to land and the families before them, you know, financial literacy </w:t>
      </w:r>
      <w:proofErr w:type="gramStart"/>
      <w:r>
        <w:t>and also</w:t>
      </w:r>
      <w:proofErr w:type="gramEnd"/>
      <w:r>
        <w:t xml:space="preserve"> legislative understanding. There is so much that they need to be over. It's very confusing. </w:t>
      </w:r>
      <w:proofErr w:type="gramStart"/>
      <w:r>
        <w:t>And also</w:t>
      </w:r>
      <w:proofErr w:type="gramEnd"/>
      <w:r>
        <w:t xml:space="preserve"> land values can give a false reality of what's really going on in the business. But we must make, you know, the </w:t>
      </w:r>
      <w:r w:rsidR="00464056">
        <w:t>P</w:t>
      </w:r>
      <w:r>
        <w:t>roducer responsible for their decisions and the impact on their decisions.</w:t>
      </w:r>
    </w:p>
    <w:p w14:paraId="71B2CEAC" w14:textId="2AD2A3E4" w:rsidR="00004D5D" w:rsidRDefault="00004D5D" w:rsidP="00004D5D">
      <w:r>
        <w:t>And the biggest thing I can help them with is challenging their thinking and inspiring that change in their behavio</w:t>
      </w:r>
      <w:r w:rsidR="00464056">
        <w:t>u</w:t>
      </w:r>
      <w:r>
        <w:t xml:space="preserve">r. </w:t>
      </w:r>
      <w:proofErr w:type="gramStart"/>
      <w:r>
        <w:t>So</w:t>
      </w:r>
      <w:proofErr w:type="gramEnd"/>
      <w:r>
        <w:t xml:space="preserve"> my clients have accessed various tax incentives over the years</w:t>
      </w:r>
      <w:r w:rsidR="00464056">
        <w:t>.</w:t>
      </w:r>
      <w:r>
        <w:t xml:space="preserve"> </w:t>
      </w:r>
      <w:r w:rsidR="00464056">
        <w:t>T</w:t>
      </w:r>
      <w:r>
        <w:t>he force</w:t>
      </w:r>
      <w:r w:rsidR="00464056">
        <w:t>d</w:t>
      </w:r>
      <w:r>
        <w:t xml:space="preserve"> disposal of livestock, the </w:t>
      </w:r>
      <w:r w:rsidR="00464056">
        <w:t>FMD’s,</w:t>
      </w:r>
      <w:r>
        <w:t xml:space="preserve"> or </w:t>
      </w:r>
      <w:proofErr w:type="gramStart"/>
      <w:r>
        <w:t>all of</w:t>
      </w:r>
      <w:proofErr w:type="gramEnd"/>
      <w:r>
        <w:t xml:space="preserve"> the above. But, you know, drought's not new</w:t>
      </w:r>
      <w:r w:rsidR="00464056">
        <w:t>,</w:t>
      </w:r>
      <w:r>
        <w:t xml:space="preserve"> </w:t>
      </w:r>
      <w:r w:rsidR="00464056">
        <w:t>i</w:t>
      </w:r>
      <w:r>
        <w:t>t's going to continue. But</w:t>
      </w:r>
      <w:r w:rsidR="00464056">
        <w:t>,</w:t>
      </w:r>
      <w:r>
        <w:t xml:space="preserve"> as we get more vulnerable and we get into drought</w:t>
      </w:r>
      <w:r w:rsidR="00464056">
        <w:t>,</w:t>
      </w:r>
      <w:r>
        <w:t xml:space="preserve"> I think that's where that decision making becomes a lot harder.</w:t>
      </w:r>
    </w:p>
    <w:p w14:paraId="537264B2" w14:textId="76D49AB5" w:rsidR="00004D5D" w:rsidRDefault="00004D5D" w:rsidP="00004D5D">
      <w:r>
        <w:t>So hence the plan. You know, when we're looking at scenario planning, we're looking at many what if questions. We're looking at, you know, we need to focus on the process around the plan, why they're doing it, and not the pretty document that sits on the shelf. And not just to tick a box, you know, it needs to cover off on so many different things</w:t>
      </w:r>
      <w:r w:rsidR="00464056">
        <w:t>, a</w:t>
      </w:r>
      <w:r>
        <w:t>nd not just that 2 to 3 years</w:t>
      </w:r>
      <w:r w:rsidR="00464056">
        <w:t>,</w:t>
      </w:r>
      <w:r>
        <w:t xml:space="preserve"> </w:t>
      </w:r>
      <w:r w:rsidR="00464056">
        <w:t>i</w:t>
      </w:r>
      <w:r>
        <w:t xml:space="preserve">t needs to cover </w:t>
      </w:r>
      <w:r w:rsidR="00464056">
        <w:t>off on</w:t>
      </w:r>
      <w:r>
        <w:t xml:space="preserve"> </w:t>
      </w:r>
      <w:r w:rsidR="009979BF">
        <w:t>4</w:t>
      </w:r>
      <w:r>
        <w:t xml:space="preserve"> and </w:t>
      </w:r>
      <w:r w:rsidR="009979BF">
        <w:t>5</w:t>
      </w:r>
      <w:r>
        <w:t xml:space="preserve">, </w:t>
      </w:r>
      <w:r w:rsidR="009979BF">
        <w:t>10</w:t>
      </w:r>
      <w:r>
        <w:t xml:space="preserve">, </w:t>
      </w:r>
      <w:r w:rsidR="009979BF">
        <w:t>10</w:t>
      </w:r>
      <w:r>
        <w:t xml:space="preserve"> year plus plans, you know, diversification, risk, the business, continuity, all of those sorts of things. What does life look like after farming? </w:t>
      </w:r>
      <w:r w:rsidR="00464056">
        <w:t>W</w:t>
      </w:r>
      <w:r>
        <w:t xml:space="preserve">hat are their personal and financial needs for the future and educating their children? You know, there needs to be </w:t>
      </w:r>
      <w:r w:rsidR="00464056">
        <w:t>buy-in</w:t>
      </w:r>
      <w:r>
        <w:t xml:space="preserve"> with that plan and </w:t>
      </w:r>
      <w:r w:rsidR="00464056">
        <w:t xml:space="preserve">there </w:t>
      </w:r>
      <w:r>
        <w:t>needs to be real ownership with lots of follow up.</w:t>
      </w:r>
    </w:p>
    <w:p w14:paraId="0FF54708" w14:textId="77777777" w:rsidR="00464056" w:rsidRDefault="00004D5D" w:rsidP="00004D5D">
      <w:r>
        <w:t>That's where the value is in. How did we go? What did it look like? 12 months in</w:t>
      </w:r>
      <w:r w:rsidR="00464056">
        <w:t>,</w:t>
      </w:r>
      <w:r>
        <w:t xml:space="preserve"> </w:t>
      </w:r>
      <w:r w:rsidR="00464056">
        <w:t>a</w:t>
      </w:r>
      <w:r>
        <w:t>re we still on the same track? Do we need to change things? You know, we recently had a client that went through the business resilience process and look, they had some amazing ideas on what to do with water infrastructure, but it was just not cost effective</w:t>
      </w:r>
      <w:r w:rsidR="00464056">
        <w:t>, i</w:t>
      </w:r>
      <w:r>
        <w:t xml:space="preserve">t </w:t>
      </w:r>
      <w:r w:rsidR="00464056">
        <w:t>just</w:t>
      </w:r>
      <w:r>
        <w:t xml:space="preserve"> wasn't affordable for them. </w:t>
      </w:r>
      <w:proofErr w:type="gramStart"/>
      <w:r>
        <w:t>So</w:t>
      </w:r>
      <w:proofErr w:type="gramEnd"/>
      <w:r>
        <w:t xml:space="preserve"> during drought and, you know, obviously that's when the plans activated, you know, what decisions are we to make now? In 2019, we had more hand-holding then than ever before. And it was just, you know, clients don't</w:t>
      </w:r>
      <w:r w:rsidR="00464056">
        <w:t>, t</w:t>
      </w:r>
      <w:r>
        <w:t xml:space="preserve">hey just do </w:t>
      </w:r>
      <w:proofErr w:type="spellStart"/>
      <w:r>
        <w:t>the</w:t>
      </w:r>
      <w:proofErr w:type="spellEnd"/>
      <w:r>
        <w:t xml:space="preserve"> do</w:t>
      </w:r>
      <w:r w:rsidR="00464056">
        <w:t>,</w:t>
      </w:r>
      <w:r>
        <w:t xml:space="preserve"> and it was us calling them, just checking in, </w:t>
      </w:r>
      <w:r w:rsidR="00464056">
        <w:t>‘H</w:t>
      </w:r>
      <w:r>
        <w:t>ow are you going?</w:t>
      </w:r>
      <w:r w:rsidR="00464056">
        <w:t xml:space="preserve"> </w:t>
      </w:r>
      <w:r>
        <w:t>What's going on?</w:t>
      </w:r>
      <w:r w:rsidR="00464056">
        <w:t>’</w:t>
      </w:r>
      <w:r>
        <w:t xml:space="preserve"> Because they're not going to call and say, </w:t>
      </w:r>
      <w:r w:rsidR="00464056">
        <w:t>‘</w:t>
      </w:r>
      <w:r>
        <w:t>Oh, I'm in a bit of a pickle</w:t>
      </w:r>
      <w:r w:rsidR="00464056">
        <w:t>’</w:t>
      </w:r>
      <w:r>
        <w:t>. So, you know, that's where I suppose that relationship comes in and that's where we've been able to, you know, really get on top of things early. If there's a problem</w:t>
      </w:r>
      <w:r w:rsidR="00464056">
        <w:t>.</w:t>
      </w:r>
    </w:p>
    <w:p w14:paraId="6BFFC8BF" w14:textId="6F420D46" w:rsidR="00464056" w:rsidRDefault="00464056" w:rsidP="00004D5D">
      <w:r w:rsidRPr="00004D5D">
        <w:t>Bron Christensen</w:t>
      </w:r>
      <w:r>
        <w:t xml:space="preserve"> [00:32:34]:</w:t>
      </w:r>
    </w:p>
    <w:p w14:paraId="6BEE4A78" w14:textId="08DC0F6E" w:rsidR="00004D5D" w:rsidRDefault="00004D5D" w:rsidP="00004D5D">
      <w:r>
        <w:t xml:space="preserve">Thank </w:t>
      </w:r>
      <w:proofErr w:type="gramStart"/>
      <w:r>
        <w:t>you</w:t>
      </w:r>
      <w:r w:rsidR="00464056">
        <w:t xml:space="preserve"> Leanne</w:t>
      </w:r>
      <w:proofErr w:type="gramEnd"/>
      <w:r w:rsidR="00464056">
        <w:t>,</w:t>
      </w:r>
      <w:r>
        <w:t xml:space="preserve"> </w:t>
      </w:r>
      <w:r w:rsidR="00464056">
        <w:t>a</w:t>
      </w:r>
      <w:r>
        <w:t>nd honestly, I know that when we get you on the panel and the questions that come from the floor</w:t>
      </w:r>
      <w:r w:rsidR="00464056">
        <w:t>,</w:t>
      </w:r>
      <w:r>
        <w:t xml:space="preserve"> </w:t>
      </w:r>
      <w:r w:rsidR="00464056">
        <w:t>w</w:t>
      </w:r>
      <w:r>
        <w:t xml:space="preserve">e're going to put you on the spot with a lot of that information. Thank you for that. Andrew, </w:t>
      </w:r>
      <w:r w:rsidR="00464056">
        <w:t>c</w:t>
      </w:r>
      <w:r>
        <w:t xml:space="preserve">an I </w:t>
      </w:r>
      <w:r w:rsidR="00464056">
        <w:t xml:space="preserve">now </w:t>
      </w:r>
      <w:r>
        <w:t>get you to give you an introduction as well? So please welcome Andrew Smith.</w:t>
      </w:r>
    </w:p>
    <w:p w14:paraId="2FABCE23" w14:textId="709E5A65" w:rsidR="00004D5D" w:rsidRDefault="00464056" w:rsidP="00004D5D">
      <w:r>
        <w:t>Andrew</w:t>
      </w:r>
      <w:r w:rsidRPr="00004D5D">
        <w:t xml:space="preserve"> </w:t>
      </w:r>
      <w:r>
        <w:t>Smith [00:32:54]:</w:t>
      </w:r>
    </w:p>
    <w:p w14:paraId="14334A24" w14:textId="67BF4D77" w:rsidR="00004D5D" w:rsidRDefault="00004D5D" w:rsidP="00004D5D">
      <w:proofErr w:type="gramStart"/>
      <w:r>
        <w:t>Thanks</w:t>
      </w:r>
      <w:proofErr w:type="gramEnd"/>
      <w:r>
        <w:t xml:space="preserve"> Br</w:t>
      </w:r>
      <w:r w:rsidR="00464056">
        <w:t>o</w:t>
      </w:r>
      <w:r>
        <w:t>n. And the challenge Jenny put to me was to have a think about how we as a bank and an industry can support farmers to build financial resilience</w:t>
      </w:r>
      <w:r w:rsidR="00BA6037">
        <w:t>,</w:t>
      </w:r>
      <w:r>
        <w:t xml:space="preserve"> </w:t>
      </w:r>
      <w:r w:rsidR="00BA6037">
        <w:t>s</w:t>
      </w:r>
      <w:r>
        <w:t>o I'll set about thinking about that and a few of the things I wanted to touch on today was just, I guess, our perspective in the industry and what we do</w:t>
      </w:r>
      <w:r w:rsidR="00BA6037">
        <w:t xml:space="preserve"> see </w:t>
      </w:r>
      <w:r>
        <w:t>agriculture</w:t>
      </w:r>
      <w:r w:rsidR="00BA6037">
        <w:t>,</w:t>
      </w:r>
      <w:r>
        <w:t xml:space="preserve"> in terms of its resilience</w:t>
      </w:r>
      <w:r w:rsidR="00BA6037">
        <w:t>,</w:t>
      </w:r>
      <w:r>
        <w:t xml:space="preserve"> being as we start, if you like, and then have a think about what that means in a banking perspective and how banks work with farmers through challenging times and what support there might be available to them.</w:t>
      </w:r>
    </w:p>
    <w:p w14:paraId="0EB00246" w14:textId="77777777" w:rsidR="00004D5D" w:rsidRDefault="00004D5D" w:rsidP="00004D5D"/>
    <w:p w14:paraId="15030002" w14:textId="57EE031C" w:rsidR="00004D5D" w:rsidRDefault="00004D5D" w:rsidP="00004D5D">
      <w:r>
        <w:t>So just as I thought about it, in terms of our starting position, I would say Australian agriculture is very resilient. We certainly over time have adapted our businesses</w:t>
      </w:r>
      <w:r w:rsidR="00BA6037">
        <w:t>, w</w:t>
      </w:r>
      <w:r>
        <w:t xml:space="preserve">e've seen through my journey, which is close on 40 years working with farmers, </w:t>
      </w:r>
      <w:r w:rsidR="00BA6037">
        <w:t>some</w:t>
      </w:r>
      <w:r>
        <w:t xml:space="preserve"> people adjust their stocking programs, their operations and diversification and also build farm management skills, which I think today</w:t>
      </w:r>
      <w:r w:rsidR="00BA6037">
        <w:t>, a</w:t>
      </w:r>
      <w:r>
        <w:t xml:space="preserve">nd listening to the </w:t>
      </w:r>
      <w:r w:rsidR="00BA6037">
        <w:t>M</w:t>
      </w:r>
      <w:r>
        <w:t xml:space="preserve">inister and others, a lot of what we are talking about is preparing for the </w:t>
      </w:r>
      <w:r w:rsidR="00BA6037">
        <w:t>dry</w:t>
      </w:r>
      <w:r>
        <w:t xml:space="preserve"> times and being able to manage through those. </w:t>
      </w:r>
      <w:proofErr w:type="gramStart"/>
      <w:r>
        <w:t>So</w:t>
      </w:r>
      <w:proofErr w:type="gramEnd"/>
      <w:r>
        <w:t xml:space="preserve"> I think from a</w:t>
      </w:r>
      <w:r w:rsidR="00BA6037">
        <w:t>,</w:t>
      </w:r>
      <w:r>
        <w:t xml:space="preserve"> not talking to the converted here, but I think we do have an industry that is resilient, has been growing very strongly and certainly the diversification that we've seen across the sector has been really quite pronounced.</w:t>
      </w:r>
    </w:p>
    <w:p w14:paraId="1F216E76" w14:textId="696BBD72" w:rsidR="00004D5D" w:rsidRDefault="00004D5D" w:rsidP="00004D5D">
      <w:proofErr w:type="gramStart"/>
      <w:r>
        <w:t>So</w:t>
      </w:r>
      <w:proofErr w:type="gramEnd"/>
      <w:r>
        <w:t xml:space="preserve"> if </w:t>
      </w:r>
      <w:r w:rsidR="00BA6037">
        <w:t xml:space="preserve">I </w:t>
      </w:r>
      <w:r>
        <w:t xml:space="preserve">have a think about what perhaps makes up some of that resilience and </w:t>
      </w:r>
      <w:r w:rsidR="00BA6037">
        <w:t>certainly</w:t>
      </w:r>
      <w:r>
        <w:t xml:space="preserve"> as a bank we get often asked around you know funding for drought mitigation programs, for example where people are looking to invest into their business to set themselves up to work through those challenging times. And I think having a </w:t>
      </w:r>
      <w:r w:rsidR="00BA6037">
        <w:t>long-term</w:t>
      </w:r>
      <w:r>
        <w:t xml:space="preserve"> financier is </w:t>
      </w:r>
      <w:proofErr w:type="gramStart"/>
      <w:r>
        <w:t>really important</w:t>
      </w:r>
      <w:proofErr w:type="gramEnd"/>
      <w:r>
        <w:t xml:space="preserve"> in that</w:t>
      </w:r>
      <w:r w:rsidR="00BA6037">
        <w:t>.</w:t>
      </w:r>
      <w:r>
        <w:t xml:space="preserve"> I always talk about managing through the cycles in agriculture and certainly having someone who understands the business, who is at the table, who may be on the family board, as </w:t>
      </w:r>
      <w:r w:rsidR="00BA6037">
        <w:t>Ardie</w:t>
      </w:r>
      <w:r>
        <w:t xml:space="preserve"> said, that that can really add value to the relationship is just so important.</w:t>
      </w:r>
    </w:p>
    <w:p w14:paraId="442719E9" w14:textId="57A7BAD4" w:rsidR="00004D5D" w:rsidRDefault="00004D5D" w:rsidP="00004D5D">
      <w:r>
        <w:t>And I think having access to funding</w:t>
      </w:r>
      <w:r w:rsidR="00BA6037">
        <w:t>.</w:t>
      </w:r>
      <w:r>
        <w:t xml:space="preserve"> </w:t>
      </w:r>
      <w:r w:rsidR="00BA6037">
        <w:t>S</w:t>
      </w:r>
      <w:r>
        <w:t xml:space="preserve">o often times as you're working into a dry situation, it's about what headroom you may have in your facilities, what buffers you might have built in in terms of equity, but also farm management deposits and alike are really risk management tools that </w:t>
      </w:r>
      <w:r w:rsidR="00BA6037">
        <w:t xml:space="preserve">we see </w:t>
      </w:r>
      <w:r>
        <w:t>our farmers to call upon when they need to.</w:t>
      </w:r>
    </w:p>
    <w:p w14:paraId="53918871" w14:textId="43672112" w:rsidR="00004D5D" w:rsidRDefault="00004D5D" w:rsidP="00004D5D">
      <w:r>
        <w:t xml:space="preserve">And for us it's important as we think about good times and we've been obviously through a period of pretty good seasons, good commodity prices, lower interest rates, rising land values. It has been a </w:t>
      </w:r>
      <w:proofErr w:type="gramStart"/>
      <w:r>
        <w:t>pretty profitable</w:t>
      </w:r>
      <w:proofErr w:type="gramEnd"/>
      <w:r>
        <w:t xml:space="preserve"> time for agriculture. And often, as we were thinking through that, it's often in </w:t>
      </w:r>
      <w:r w:rsidR="00BA6037">
        <w:t>saying, well</w:t>
      </w:r>
      <w:r>
        <w:t xml:space="preserve"> </w:t>
      </w:r>
      <w:r w:rsidR="00BA6037">
        <w:t>w</w:t>
      </w:r>
      <w:r>
        <w:t xml:space="preserve">hat happens if something does turn awry and </w:t>
      </w:r>
      <w:proofErr w:type="gramStart"/>
      <w:r>
        <w:t>have</w:t>
      </w:r>
      <w:proofErr w:type="gramEnd"/>
      <w:r>
        <w:t xml:space="preserve"> we got a buffer in here that we can support people through?</w:t>
      </w:r>
    </w:p>
    <w:p w14:paraId="69DADD57" w14:textId="7B4195FA" w:rsidR="00004D5D" w:rsidRDefault="00004D5D" w:rsidP="00004D5D">
      <w:proofErr w:type="gramStart"/>
      <w:r>
        <w:t>So</w:t>
      </w:r>
      <w:proofErr w:type="gramEnd"/>
      <w:r>
        <w:t xml:space="preserve"> for us, I think making sure our bankers are well on top of what support schemes are out there is important. They're often sometimes the first at the table or </w:t>
      </w:r>
      <w:r w:rsidR="00BA6037">
        <w:t>a R</w:t>
      </w:r>
      <w:r>
        <w:t xml:space="preserve">ural </w:t>
      </w:r>
      <w:r w:rsidR="00BA6037">
        <w:t>F</w:t>
      </w:r>
      <w:r>
        <w:t xml:space="preserve">inancial </w:t>
      </w:r>
      <w:r w:rsidR="00BA6037">
        <w:t>Counsellor</w:t>
      </w:r>
      <w:r>
        <w:t xml:space="preserve"> might the next</w:t>
      </w:r>
      <w:r w:rsidR="00BA6037">
        <w:t>.</w:t>
      </w:r>
      <w:r>
        <w:t xml:space="preserve"> </w:t>
      </w:r>
      <w:r w:rsidR="00BA6037">
        <w:t>I</w:t>
      </w:r>
      <w:r>
        <w:t xml:space="preserve">dentifying issues in a business and starting to think about what support we might be able to provide. </w:t>
      </w:r>
      <w:proofErr w:type="gramStart"/>
      <w:r>
        <w:t>So</w:t>
      </w:r>
      <w:proofErr w:type="gramEnd"/>
      <w:r>
        <w:t xml:space="preserve"> from a banking perspective, I think most of the banks certainly look to have specialists in the business</w:t>
      </w:r>
      <w:r w:rsidR="00BA6037">
        <w:t>, s</w:t>
      </w:r>
      <w:r>
        <w:t>o people have studied agriculture</w:t>
      </w:r>
      <w:r w:rsidR="00BA6037">
        <w:t xml:space="preserve"> or</w:t>
      </w:r>
      <w:r>
        <w:t xml:space="preserve"> from farms who do understand the seasonal nature of it and think as we structure up finances for people, making sure that the structuring of the lending is right. </w:t>
      </w:r>
      <w:proofErr w:type="gramStart"/>
      <w:r>
        <w:t>So</w:t>
      </w:r>
      <w:proofErr w:type="gramEnd"/>
      <w:r>
        <w:t xml:space="preserve"> we'</w:t>
      </w:r>
      <w:r w:rsidR="00BA6037">
        <w:t>re</w:t>
      </w:r>
      <w:r>
        <w:t xml:space="preserve"> not going to</w:t>
      </w:r>
      <w:r w:rsidR="00BA6037">
        <w:t>o</w:t>
      </w:r>
      <w:r>
        <w:t xml:space="preserve"> short we're not going too long either and making sure that people are building a balance sheet, that is quite resilient and having some flexibility within seasons as well is really important.</w:t>
      </w:r>
    </w:p>
    <w:p w14:paraId="7CCCFC15" w14:textId="526F8C21" w:rsidR="00BA6037" w:rsidRDefault="00004D5D" w:rsidP="00004D5D">
      <w:r>
        <w:t xml:space="preserve">I think as things turn, it's a bit about having, as I said earlier, some of the buffers there, but </w:t>
      </w:r>
      <w:proofErr w:type="gramStart"/>
      <w:r>
        <w:t>also</w:t>
      </w:r>
      <w:proofErr w:type="gramEnd"/>
      <w:r>
        <w:t xml:space="preserve"> I think as banks we do need to look at working through the cyclone. And I know of cases where</w:t>
      </w:r>
      <w:r w:rsidR="00BA6037">
        <w:t>,</w:t>
      </w:r>
      <w:r>
        <w:t xml:space="preserve"> coming out of the 2014</w:t>
      </w:r>
      <w:r w:rsidR="00BA6037">
        <w:t xml:space="preserve">, </w:t>
      </w:r>
      <w:r>
        <w:t>15 tough</w:t>
      </w:r>
      <w:r w:rsidR="00BA6037">
        <w:t xml:space="preserve"> </w:t>
      </w:r>
      <w:r>
        <w:t>times, we only had cases that really resolved themselves in the last few years.</w:t>
      </w:r>
      <w:r w:rsidR="00BA6037">
        <w:t xml:space="preserve"> </w:t>
      </w:r>
      <w:proofErr w:type="gramStart"/>
      <w:r>
        <w:t>So</w:t>
      </w:r>
      <w:proofErr w:type="gramEnd"/>
      <w:r>
        <w:t xml:space="preserve"> we're working hand in hand with our clients over a pretty extended period. And that's just so important, I think, to make sure that we don't </w:t>
      </w:r>
      <w:r w:rsidR="00BA6037">
        <w:t>see</w:t>
      </w:r>
      <w:r>
        <w:t xml:space="preserve"> what we may have seen in the </w:t>
      </w:r>
      <w:r w:rsidR="00BA6037">
        <w:t>80’s</w:t>
      </w:r>
      <w:r>
        <w:t>, which was really heightened levels of foreclosure</w:t>
      </w:r>
      <w:r w:rsidR="00BA6037">
        <w:t>,</w:t>
      </w:r>
      <w:r>
        <w:t xml:space="preserve"> quick action by banks and sort of that exit strategy that </w:t>
      </w:r>
      <w:r>
        <w:lastRenderedPageBreak/>
        <w:t>really did a lot of damage at the time and we saw a lot of structural adjustment</w:t>
      </w:r>
      <w:r w:rsidR="00BA6037">
        <w:t>, s</w:t>
      </w:r>
      <w:r>
        <w:t>o</w:t>
      </w:r>
      <w:r w:rsidR="00BA6037">
        <w:t>,</w:t>
      </w:r>
      <w:r>
        <w:t xml:space="preserve"> my story there is certainly the partnership is just so important</w:t>
      </w:r>
      <w:r w:rsidR="00BA6037">
        <w:t>.</w:t>
      </w:r>
    </w:p>
    <w:p w14:paraId="67BDFB21" w14:textId="319F04D7" w:rsidR="00004D5D" w:rsidRDefault="00BA6037" w:rsidP="00004D5D">
      <w:r>
        <w:t>A</w:t>
      </w:r>
      <w:r w:rsidR="00004D5D">
        <w:t xml:space="preserve">nd just want to share a little bit of how the banks think about this from an Australian </w:t>
      </w:r>
      <w:r>
        <w:t>B</w:t>
      </w:r>
      <w:r w:rsidR="00004D5D">
        <w:t xml:space="preserve">anking Association perspective. Over the last few years, we have been building out a </w:t>
      </w:r>
      <w:r>
        <w:t>F</w:t>
      </w:r>
      <w:r w:rsidR="00004D5D">
        <w:t xml:space="preserve">inancial </w:t>
      </w:r>
      <w:r>
        <w:t>A</w:t>
      </w:r>
      <w:r w:rsidR="00004D5D">
        <w:t xml:space="preserve">ssistance </w:t>
      </w:r>
      <w:r>
        <w:t>H</w:t>
      </w:r>
      <w:r w:rsidR="00004D5D">
        <w:t>ub</w:t>
      </w:r>
      <w:r>
        <w:t xml:space="preserve"> t</w:t>
      </w:r>
      <w:r w:rsidR="00004D5D">
        <w:t>hat is a place where people who are having some difficulties can go to and understand what assistance the banks can provide.</w:t>
      </w:r>
      <w:r>
        <w:t xml:space="preserve"> </w:t>
      </w:r>
      <w:r w:rsidR="00004D5D">
        <w:t xml:space="preserve">Most banks have natural disaster relief schemes where you're able to move things onto interest only </w:t>
      </w:r>
      <w:r w:rsidR="004B7135">
        <w:t>hold</w:t>
      </w:r>
      <w:r w:rsidR="00004D5D">
        <w:t xml:space="preserve"> margins</w:t>
      </w:r>
      <w:r w:rsidR="004B7135">
        <w:t>,</w:t>
      </w:r>
      <w:r w:rsidR="00004D5D">
        <w:t xml:space="preserve"> </w:t>
      </w:r>
      <w:r w:rsidR="004B7135">
        <w:t>m</w:t>
      </w:r>
      <w:r w:rsidR="00004D5D">
        <w:t>ake sure that we've got the funding in place for people to get through and those are triggered in times of flood or drought or what have you. And that's important that people are aware of those and do tap into them.</w:t>
      </w:r>
    </w:p>
    <w:p w14:paraId="51AE426A" w14:textId="77777777" w:rsidR="004B7135" w:rsidRDefault="00004D5D" w:rsidP="00004D5D">
      <w:r>
        <w:t xml:space="preserve">But also having that that access to government support, I think many of our bankers would work with, whether it was </w:t>
      </w:r>
      <w:r w:rsidR="004B7135">
        <w:t>QRIDA</w:t>
      </w:r>
      <w:r>
        <w:t xml:space="preserve"> or with the RIC around how we can structure up the funding that people are after. And it's that partnership and supporting people to get some of that government support as it becomes available. So I think from a perspective of giving back</w:t>
      </w:r>
      <w:r w:rsidR="004B7135">
        <w:t xml:space="preserve">, </w:t>
      </w:r>
      <w:r>
        <w:t>we do look to have education offerings through most of the organi</w:t>
      </w:r>
      <w:r w:rsidR="004B7135">
        <w:t>s</w:t>
      </w:r>
      <w:r>
        <w:t>ations I work with to be able to work through people in terms of business planning, making sure that we've got good skills in the business</w:t>
      </w:r>
      <w:r w:rsidR="004B7135">
        <w:t>, a</w:t>
      </w:r>
      <w:r>
        <w:t>nd that's how I guess that sets us up to get through the tough</w:t>
      </w:r>
      <w:r w:rsidR="004B7135">
        <w:t>er</w:t>
      </w:r>
      <w:r>
        <w:t xml:space="preserve"> times that do come around. And I think though we are heading into this tighter time in pretty good position</w:t>
      </w:r>
      <w:r w:rsidR="004B7135">
        <w:t>,</w:t>
      </w:r>
      <w:r>
        <w:t xml:space="preserve"> </w:t>
      </w:r>
      <w:r w:rsidR="004B7135">
        <w:t>i</w:t>
      </w:r>
      <w:r>
        <w:t>f I look at where people are from a balance sheet perspective, we have seen an opportunity to really reduce debt</w:t>
      </w:r>
      <w:r w:rsidR="004B7135">
        <w:t>,</w:t>
      </w:r>
      <w:r>
        <w:t xml:space="preserve"> build </w:t>
      </w:r>
      <w:r w:rsidR="004B7135">
        <w:t>FMD’s, e</w:t>
      </w:r>
      <w:r>
        <w:t>quit</w:t>
      </w:r>
      <w:r w:rsidR="004B7135">
        <w:t>y’s</w:t>
      </w:r>
      <w:r>
        <w:t xml:space="preserve"> probably moved up quite markedly</w:t>
      </w:r>
      <w:r w:rsidR="004B7135">
        <w:t>, s</w:t>
      </w:r>
      <w:r>
        <w:t xml:space="preserve">o a lot of the sort of construct for this current outlook is probably in not a bad space, but I might pause </w:t>
      </w:r>
      <w:r w:rsidR="004B7135">
        <w:t>it</w:t>
      </w:r>
      <w:r>
        <w:t xml:space="preserve"> the</w:t>
      </w:r>
      <w:r w:rsidR="004B7135">
        <w:t>re</w:t>
      </w:r>
      <w:r>
        <w:t xml:space="preserve"> </w:t>
      </w:r>
      <w:r w:rsidR="004B7135">
        <w:t>Bron</w:t>
      </w:r>
      <w:r>
        <w:t xml:space="preserve"> and look forward to the panel. </w:t>
      </w:r>
    </w:p>
    <w:p w14:paraId="3FA7DE60" w14:textId="7BD813B3" w:rsidR="004B7135" w:rsidRDefault="004B7135" w:rsidP="00004D5D">
      <w:r w:rsidRPr="00004D5D">
        <w:t>Bron Christensen</w:t>
      </w:r>
      <w:r>
        <w:t xml:space="preserve"> [00:39:28]:</w:t>
      </w:r>
    </w:p>
    <w:p w14:paraId="292B2C9E" w14:textId="77777777" w:rsidR="004B7135" w:rsidRDefault="00004D5D" w:rsidP="00004D5D">
      <w:r>
        <w:t xml:space="preserve">Thank you, Andrew. Our final person on the panel is </w:t>
      </w:r>
      <w:r w:rsidR="004B7135">
        <w:t xml:space="preserve">Angie Bowden </w:t>
      </w:r>
      <w:r>
        <w:t xml:space="preserve">from the Rural Financial </w:t>
      </w:r>
      <w:r w:rsidR="004B7135">
        <w:t>Counselling</w:t>
      </w:r>
      <w:r>
        <w:t xml:space="preserve"> Service, which I think we all appreciate</w:t>
      </w:r>
      <w:r w:rsidR="004B7135">
        <w:t xml:space="preserve"> a</w:t>
      </w:r>
      <w:r>
        <w:t>nd yeah</w:t>
      </w:r>
      <w:r w:rsidR="004B7135">
        <w:t xml:space="preserve">, </w:t>
      </w:r>
      <w:r>
        <w:t xml:space="preserve">do a </w:t>
      </w:r>
      <w:r w:rsidR="004B7135">
        <w:t>marvellous</w:t>
      </w:r>
      <w:r>
        <w:t xml:space="preserve"> job. So, Angie, if you'd like to introduce yourself, please. </w:t>
      </w:r>
    </w:p>
    <w:p w14:paraId="605BBFD8" w14:textId="448B552A" w:rsidR="004B7135" w:rsidRDefault="004B7135" w:rsidP="00004D5D">
      <w:r>
        <w:t>Angie Bowden [00:39:55]:</w:t>
      </w:r>
    </w:p>
    <w:p w14:paraId="029596EC" w14:textId="206B8569" w:rsidR="00004D5D" w:rsidRDefault="00004D5D" w:rsidP="00004D5D">
      <w:proofErr w:type="gramStart"/>
      <w:r>
        <w:t>So</w:t>
      </w:r>
      <w:proofErr w:type="gramEnd"/>
      <w:r>
        <w:t xml:space="preserve"> the widespread perception still exists that farmers don't prepare for droughts</w:t>
      </w:r>
      <w:r w:rsidR="004B7135">
        <w:t>.</w:t>
      </w:r>
      <w:r>
        <w:t xml:space="preserve"> </w:t>
      </w:r>
      <w:r w:rsidR="004B7135">
        <w:t>I</w:t>
      </w:r>
      <w:r>
        <w:t xml:space="preserve">n my many years as a </w:t>
      </w:r>
      <w:r w:rsidR="004B7135">
        <w:t>R</w:t>
      </w:r>
      <w:r>
        <w:t xml:space="preserve">ural </w:t>
      </w:r>
      <w:r w:rsidR="004B7135">
        <w:t>F</w:t>
      </w:r>
      <w:r>
        <w:t xml:space="preserve">inancial </w:t>
      </w:r>
      <w:r w:rsidR="004B7135">
        <w:t>Counsellor</w:t>
      </w:r>
      <w:r>
        <w:t xml:space="preserve"> in one of the lowest rainfall areas of the country</w:t>
      </w:r>
      <w:r w:rsidR="004B7135">
        <w:t>, t</w:t>
      </w:r>
      <w:r>
        <w:t xml:space="preserve">his is not how it happens. It's not how it happens and it's not how it looks at all. </w:t>
      </w:r>
      <w:proofErr w:type="gramStart"/>
      <w:r>
        <w:t>So</w:t>
      </w:r>
      <w:proofErr w:type="gramEnd"/>
      <w:r>
        <w:t xml:space="preserve"> farmers do prepare for droughts, but they do it within the limitations of what they know and within the financial resources that they have available. Can they do better? Yes, they absolutely can</w:t>
      </w:r>
      <w:r w:rsidR="00E36267">
        <w:t>, b</w:t>
      </w:r>
      <w:r>
        <w:t>ut as support services and bankers and industry representatives, so can we.</w:t>
      </w:r>
    </w:p>
    <w:p w14:paraId="316074F1" w14:textId="2B694931" w:rsidR="00004D5D" w:rsidRDefault="00004D5D" w:rsidP="00004D5D">
      <w:proofErr w:type="gramStart"/>
      <w:r>
        <w:t>So</w:t>
      </w:r>
      <w:proofErr w:type="gramEnd"/>
      <w:r>
        <w:t xml:space="preserve"> there's </w:t>
      </w:r>
      <w:r w:rsidR="009979BF">
        <w:t>3</w:t>
      </w:r>
      <w:r>
        <w:t xml:space="preserve"> things that I wanted to talk about today, and one of them is business planning</w:t>
      </w:r>
      <w:r w:rsidR="00E36267">
        <w:t>, s</w:t>
      </w:r>
      <w:r>
        <w:t xml:space="preserve">o making planning </w:t>
      </w:r>
      <w:r w:rsidR="00E36267">
        <w:t xml:space="preserve">first </w:t>
      </w:r>
      <w:r>
        <w:t xml:space="preserve">priority. Secondly, getting the right </w:t>
      </w:r>
      <w:r w:rsidR="00E36267">
        <w:t>tools</w:t>
      </w:r>
      <w:r>
        <w:t xml:space="preserve"> to the right people. And third, by early intervention when things go wrong. So as a </w:t>
      </w:r>
      <w:r w:rsidR="00E36267">
        <w:t>Rural Financial Counsellor</w:t>
      </w:r>
      <w:r>
        <w:t>, I've got a unique perspective. I see clients who are in financial difficulty or have let go of the reins for some reason in their business.</w:t>
      </w:r>
      <w:r w:rsidR="00E36267">
        <w:t xml:space="preserve"> </w:t>
      </w:r>
      <w:r>
        <w:t>So that's the perspective that I have. So</w:t>
      </w:r>
      <w:r w:rsidR="00E36267">
        <w:t>,</w:t>
      </w:r>
      <w:r>
        <w:t xml:space="preserve"> what I </w:t>
      </w:r>
      <w:r w:rsidR="00E36267">
        <w:t>see</w:t>
      </w:r>
      <w:r>
        <w:t xml:space="preserve"> is planning is definitely </w:t>
      </w:r>
      <w:proofErr w:type="gramStart"/>
      <w:r>
        <w:t>first priority</w:t>
      </w:r>
      <w:proofErr w:type="gramEnd"/>
      <w:r>
        <w:t xml:space="preserve"> and it's imperative to building financial resilience. Adversity can strike anyone at any time and farmers are particularly susceptible and we all know that. </w:t>
      </w:r>
      <w:proofErr w:type="gramStart"/>
      <w:r>
        <w:t>So</w:t>
      </w:r>
      <w:proofErr w:type="gramEnd"/>
      <w:r>
        <w:t xml:space="preserve"> drought can be coupled with the floods and subsequent floods </w:t>
      </w:r>
      <w:r w:rsidR="00E36267">
        <w:t>a</w:t>
      </w:r>
      <w:r>
        <w:t>nd another one</w:t>
      </w:r>
      <w:r w:rsidR="00E36267">
        <w:t>,</w:t>
      </w:r>
      <w:r>
        <w:t xml:space="preserve"> you can throw in a major life event or a change in government or trade policy and an illness, death or divorce.</w:t>
      </w:r>
    </w:p>
    <w:p w14:paraId="5C730117" w14:textId="77777777" w:rsidR="00004D5D" w:rsidRDefault="00004D5D" w:rsidP="00004D5D"/>
    <w:p w14:paraId="4F9CED62" w14:textId="657942C4" w:rsidR="00004D5D" w:rsidRDefault="00004D5D" w:rsidP="00004D5D">
      <w:r>
        <w:t>And you know, that would turn any business into a spin so that can impact your production and your income</w:t>
      </w:r>
      <w:r w:rsidR="00E36267">
        <w:t>,</w:t>
      </w:r>
      <w:r>
        <w:t xml:space="preserve"> or it can just stop it completely altogether. So being financially strong increases the options for farmers and focus should be internally within their business and what they can change themselves individually and not just </w:t>
      </w:r>
      <w:r w:rsidR="00E36267">
        <w:t>waiting</w:t>
      </w:r>
      <w:r>
        <w:t xml:space="preserve"> for rain. </w:t>
      </w:r>
      <w:proofErr w:type="gramStart"/>
      <w:r>
        <w:t>So</w:t>
      </w:r>
      <w:proofErr w:type="gramEnd"/>
      <w:r>
        <w:t xml:space="preserve"> in the face of deteriorating conditions, being armed with quality financial data, a risk management plan and a forward looking strategy is empowering for a farm business owner and it's also reassuring for their bank.</w:t>
      </w:r>
    </w:p>
    <w:p w14:paraId="4057309A" w14:textId="4E92A6F8" w:rsidR="00004D5D" w:rsidRDefault="00004D5D" w:rsidP="00004D5D">
      <w:proofErr w:type="gramStart"/>
      <w:r>
        <w:t>So</w:t>
      </w:r>
      <w:proofErr w:type="gramEnd"/>
      <w:r>
        <w:t xml:space="preserve"> no one wants to be heading off to the bank cap in hand at the first sign of a dry season seeking additional funds</w:t>
      </w:r>
      <w:r w:rsidR="00E36267">
        <w:t>.</w:t>
      </w:r>
      <w:r>
        <w:t xml:space="preserve"> </w:t>
      </w:r>
      <w:r w:rsidR="00E36267">
        <w:t>F</w:t>
      </w:r>
      <w:r>
        <w:t>or most, I guess</w:t>
      </w:r>
      <w:r w:rsidR="00E36267">
        <w:t>,</w:t>
      </w:r>
      <w:r>
        <w:t xml:space="preserve"> in most regional towns, it's probably likely that the bank</w:t>
      </w:r>
      <w:r w:rsidR="00E36267">
        <w:t>’</w:t>
      </w:r>
      <w:r>
        <w:t>s closed down since the last drought. So more importantly, I think the bank is generally a larger stakeholder in the business and they</w:t>
      </w:r>
      <w:r w:rsidR="00E36267">
        <w:t>’d</w:t>
      </w:r>
      <w:r>
        <w:t xml:space="preserve"> lose confidence in your managerial ability </w:t>
      </w:r>
      <w:proofErr w:type="gramStart"/>
      <w:r>
        <w:t>pretty quickly</w:t>
      </w:r>
      <w:proofErr w:type="gramEnd"/>
      <w:r>
        <w:t xml:space="preserve"> and </w:t>
      </w:r>
      <w:r w:rsidR="00E36267">
        <w:t>deem your</w:t>
      </w:r>
      <w:r>
        <w:t xml:space="preserve"> business high risk.</w:t>
      </w:r>
    </w:p>
    <w:p w14:paraId="5A030808" w14:textId="05CD60F3" w:rsidR="00004D5D" w:rsidRDefault="00004D5D" w:rsidP="00004D5D">
      <w:proofErr w:type="gramStart"/>
      <w:r>
        <w:t>So</w:t>
      </w:r>
      <w:proofErr w:type="gramEnd"/>
      <w:r>
        <w:t xml:space="preserve"> a good plan must have strategies that are based on the individual business and their own situation and their own risk profile. And from my experience, the best plans are achieved one on one with farmers taking full ownership of it</w:t>
      </w:r>
      <w:r w:rsidR="00E36267">
        <w:t>,</w:t>
      </w:r>
      <w:r>
        <w:t xml:space="preserve"> and then with input from their professionals</w:t>
      </w:r>
      <w:r w:rsidR="00E36267">
        <w:t>’ advisors</w:t>
      </w:r>
      <w:r>
        <w:t xml:space="preserve"> as well</w:t>
      </w:r>
      <w:r w:rsidR="00E36267">
        <w:t xml:space="preserve">. </w:t>
      </w:r>
      <w:proofErr w:type="gramStart"/>
      <w:r>
        <w:t>So</w:t>
      </w:r>
      <w:proofErr w:type="gramEnd"/>
      <w:r>
        <w:t xml:space="preserve"> our organi</w:t>
      </w:r>
      <w:r w:rsidR="00E36267">
        <w:t>s</w:t>
      </w:r>
      <w:r>
        <w:t>ation</w:t>
      </w:r>
      <w:r w:rsidR="00E36267">
        <w:t>,</w:t>
      </w:r>
      <w:r>
        <w:t xml:space="preserve"> Solutions Queensland</w:t>
      </w:r>
      <w:r w:rsidR="00E36267">
        <w:t xml:space="preserve">, </w:t>
      </w:r>
      <w:r>
        <w:t>deliver the Future Drought Fund</w:t>
      </w:r>
      <w:r w:rsidR="00E36267">
        <w:t>’</w:t>
      </w:r>
      <w:r>
        <w:t>s Farm Business Resilience Planning Program, specifically for grazing businesses across southern Queensland.</w:t>
      </w:r>
      <w:r w:rsidR="00E36267">
        <w:t xml:space="preserve"> </w:t>
      </w:r>
      <w:proofErr w:type="gramStart"/>
      <w:r>
        <w:t>So</w:t>
      </w:r>
      <w:proofErr w:type="gramEnd"/>
      <w:r>
        <w:t xml:space="preserve"> since 2022 we've completed 132 business plans and assisted 266 individual</w:t>
      </w:r>
      <w:r w:rsidR="00E36267">
        <w:t>s</w:t>
      </w:r>
      <w:r>
        <w:t xml:space="preserve"> in that program. And from this we've identified that there's now increased awareness about production and mental health impacts since the last droughts. But the gap still exists with financial and business management as an area for development</w:t>
      </w:r>
      <w:r w:rsidR="00E36267">
        <w:t>.</w:t>
      </w:r>
      <w:r>
        <w:t xml:space="preserve"> </w:t>
      </w:r>
      <w:r w:rsidR="00E36267">
        <w:t>S</w:t>
      </w:r>
      <w:r>
        <w:t>o</w:t>
      </w:r>
      <w:r w:rsidR="00E36267">
        <w:t>,</w:t>
      </w:r>
      <w:r>
        <w:t xml:space="preserve"> over the last ten years we've clearly evolved with drought policy</w:t>
      </w:r>
      <w:r w:rsidR="00E36267">
        <w:t>,</w:t>
      </w:r>
      <w:r>
        <w:t xml:space="preserve"> and I was right amongst it during the last drought, seeing the new programs implemented</w:t>
      </w:r>
      <w:r w:rsidR="00E36267">
        <w:t>. W</w:t>
      </w:r>
      <w:r>
        <w:t xml:space="preserve">hat's been achieved with the </w:t>
      </w:r>
      <w:r w:rsidR="00E36267">
        <w:t>Future D</w:t>
      </w:r>
      <w:r>
        <w:t xml:space="preserve">rought </w:t>
      </w:r>
      <w:r w:rsidR="00E36267">
        <w:t>F</w:t>
      </w:r>
      <w:r>
        <w:t>und in the planning and preparedness space are all very positive steps.</w:t>
      </w:r>
    </w:p>
    <w:p w14:paraId="24C65978" w14:textId="7334A3EB" w:rsidR="00004D5D" w:rsidRDefault="00004D5D" w:rsidP="00004D5D">
      <w:r>
        <w:t>We've got all the right tools, we have the technical information and the science, but I just find that those tools are not getting yet to the right people. So</w:t>
      </w:r>
      <w:r w:rsidR="00E36267">
        <w:t>,</w:t>
      </w:r>
      <w:r>
        <w:t xml:space="preserve"> building awareness of what exists is essential and those that know</w:t>
      </w:r>
      <w:r w:rsidR="00E36267">
        <w:t xml:space="preserve"> </w:t>
      </w:r>
      <w:r>
        <w:t>they need it will seek it out</w:t>
      </w:r>
      <w:r w:rsidR="00E36267">
        <w:t>,</w:t>
      </w:r>
      <w:r>
        <w:t xml:space="preserve"> </w:t>
      </w:r>
      <w:r w:rsidR="00E36267">
        <w:t>b</w:t>
      </w:r>
      <w:r>
        <w:t>ut those that don't know they need it, they don't really know what they're looking for.</w:t>
      </w:r>
      <w:r w:rsidR="00E36267">
        <w:t xml:space="preserve"> </w:t>
      </w:r>
      <w:proofErr w:type="gramStart"/>
      <w:r>
        <w:t>So</w:t>
      </w:r>
      <w:proofErr w:type="gramEnd"/>
      <w:r>
        <w:t xml:space="preserve"> with these tools, the farmers have the capacity to be at the forefront of identifying new and emerging risks, new technologies and ways that they can do things which are excellent ways to build their financial resilience. Finally, farmers will often wait until their financial situation deteriorates significantly before seeking help. This can be attributed to </w:t>
      </w:r>
      <w:r w:rsidR="00435966">
        <w:t xml:space="preserve">real </w:t>
      </w:r>
      <w:r>
        <w:t>stoicism and stress, making it difficult for them to recogni</w:t>
      </w:r>
      <w:r w:rsidR="00435966">
        <w:t>s</w:t>
      </w:r>
      <w:r>
        <w:t>e.</w:t>
      </w:r>
    </w:p>
    <w:p w14:paraId="54D3157B" w14:textId="2A87A460" w:rsidR="00004D5D" w:rsidRDefault="00004D5D" w:rsidP="00004D5D">
      <w:r>
        <w:t>So</w:t>
      </w:r>
      <w:r w:rsidR="00435966">
        <w:t>,</w:t>
      </w:r>
      <w:r>
        <w:t xml:space="preserve"> I've got many examples of very financially capable farmers who've had previously strong businesses that have </w:t>
      </w:r>
      <w:proofErr w:type="gramStart"/>
      <w:r>
        <w:t>actually benefited</w:t>
      </w:r>
      <w:proofErr w:type="gramEnd"/>
      <w:r>
        <w:t xml:space="preserve"> from </w:t>
      </w:r>
      <w:r w:rsidR="00435966">
        <w:t xml:space="preserve">RFCS </w:t>
      </w:r>
      <w:r>
        <w:t xml:space="preserve">support at a very challenging time. So early intervention is the key. Most people in the room are probably familiar with the </w:t>
      </w:r>
      <w:r w:rsidR="00435966">
        <w:t>RFCS. W</w:t>
      </w:r>
      <w:r>
        <w:t xml:space="preserve">e support small businesses, sorry, farm and small rural businesses who are experiencing financial hardship and we work alongside them to provide support for a limited time and so they can return to viability or become </w:t>
      </w:r>
      <w:r w:rsidR="00435966">
        <w:t>self-sufficient</w:t>
      </w:r>
      <w:r>
        <w:t xml:space="preserve"> or exit the industry.</w:t>
      </w:r>
    </w:p>
    <w:p w14:paraId="3390ADDB" w14:textId="7F1D10A6" w:rsidR="00004D5D" w:rsidRDefault="00004D5D" w:rsidP="00004D5D">
      <w:r>
        <w:t>So</w:t>
      </w:r>
      <w:r w:rsidR="00435966">
        <w:t>,</w:t>
      </w:r>
      <w:r>
        <w:t xml:space="preserve"> in 2023 last year, we assisted 7046 businesses. Getting back on track and empowering people to move forwards is achieving</w:t>
      </w:r>
      <w:r w:rsidR="00435966">
        <w:t>, oh I’ve</w:t>
      </w:r>
      <w:r>
        <w:t xml:space="preserve"> </w:t>
      </w:r>
      <w:r w:rsidR="00435966">
        <w:t>s</w:t>
      </w:r>
      <w:r>
        <w:t>kip</w:t>
      </w:r>
      <w:r w:rsidR="00435966">
        <w:t>ped</w:t>
      </w:r>
      <w:r>
        <w:t xml:space="preserve"> </w:t>
      </w:r>
      <w:r w:rsidR="00435966">
        <w:t>a</w:t>
      </w:r>
      <w:r>
        <w:t xml:space="preserve"> slide</w:t>
      </w:r>
      <w:r w:rsidR="00435966">
        <w:t>.</w:t>
      </w:r>
      <w:r>
        <w:t xml:space="preserve"> </w:t>
      </w:r>
      <w:r w:rsidR="00435966">
        <w:t>M</w:t>
      </w:r>
      <w:r>
        <w:t xml:space="preserve">y colleagues and I are skilled professionals and qualified </w:t>
      </w:r>
      <w:r w:rsidR="00435966">
        <w:t>Financial Counsellors</w:t>
      </w:r>
      <w:r w:rsidR="00605AFE">
        <w:t>.</w:t>
      </w:r>
      <w:r w:rsidR="00435966">
        <w:t xml:space="preserve"> </w:t>
      </w:r>
      <w:r w:rsidR="00605AFE">
        <w:t>W</w:t>
      </w:r>
      <w:r>
        <w:t xml:space="preserve">e've got local </w:t>
      </w:r>
      <w:proofErr w:type="gramStart"/>
      <w:r>
        <w:t>connections</w:t>
      </w:r>
      <w:proofErr w:type="gramEnd"/>
      <w:r>
        <w:t xml:space="preserve"> and we provide a free, confidential and impartial service that provides immense value in regional farming areas.</w:t>
      </w:r>
    </w:p>
    <w:p w14:paraId="506A6D65" w14:textId="77777777" w:rsidR="00004D5D" w:rsidRDefault="00004D5D" w:rsidP="00004D5D"/>
    <w:p w14:paraId="56BF0440" w14:textId="1008917B" w:rsidR="00004D5D" w:rsidRDefault="00004D5D" w:rsidP="00004D5D">
      <w:proofErr w:type="gramStart"/>
      <w:r>
        <w:t>So</w:t>
      </w:r>
      <w:proofErr w:type="gramEnd"/>
      <w:r>
        <w:t xml:space="preserve"> we assist people getting back on track and we're empowering them to move forwards and making sure that they're imparting</w:t>
      </w:r>
      <w:r w:rsidR="00605AFE">
        <w:t>, y</w:t>
      </w:r>
      <w:r>
        <w:t>es, so we're imparting knowledge and developing skills</w:t>
      </w:r>
      <w:r w:rsidR="00605AFE">
        <w:t xml:space="preserve">. </w:t>
      </w:r>
      <w:r>
        <w:t xml:space="preserve">I'm slightly out of time. I'll just move on to the last one. </w:t>
      </w:r>
      <w:proofErr w:type="gramStart"/>
      <w:r>
        <w:t>So</w:t>
      </w:r>
      <w:proofErr w:type="gramEnd"/>
      <w:r>
        <w:t xml:space="preserve"> I think the final thing that I wanted to say really was in this very we're all in the same pen, so we all have a role to play in building financially capable farm businesses</w:t>
      </w:r>
      <w:r w:rsidR="00605AFE">
        <w:t>, a</w:t>
      </w:r>
      <w:r>
        <w:t xml:space="preserve">nd </w:t>
      </w:r>
      <w:r w:rsidR="00605AFE">
        <w:t>RFCS</w:t>
      </w:r>
      <w:r>
        <w:t xml:space="preserve"> place immense value on our stakeholder relationships. This form</w:t>
      </w:r>
      <w:r w:rsidR="00605AFE">
        <w:t>s</w:t>
      </w:r>
      <w:r>
        <w:t xml:space="preserve"> an integral part of the financial counsel</w:t>
      </w:r>
      <w:r w:rsidR="00605AFE">
        <w:t>l</w:t>
      </w:r>
      <w:r>
        <w:t xml:space="preserve">ing process, and that includes the banks, the accountants and lawyers, and the mental health service providers. And there's other agencies that we work with as well to get the outcomes that we do. </w:t>
      </w:r>
      <w:proofErr w:type="gramStart"/>
      <w:r>
        <w:t>So</w:t>
      </w:r>
      <w:proofErr w:type="gramEnd"/>
      <w:r>
        <w:t xml:space="preserve"> to be effective, we all need to connect with these distressed businesses early and while they've still got options</w:t>
      </w:r>
      <w:r w:rsidR="00605AFE">
        <w:t>.</w:t>
      </w:r>
      <w:r>
        <w:t xml:space="preserve"> </w:t>
      </w:r>
      <w:r w:rsidR="00605AFE">
        <w:t>T</w:t>
      </w:r>
      <w:r>
        <w:t>he longer situation is left, the options reduce</w:t>
      </w:r>
      <w:r w:rsidR="00605AFE">
        <w:t>.</w:t>
      </w:r>
    </w:p>
    <w:p w14:paraId="60889683" w14:textId="77777777" w:rsidR="00605AFE" w:rsidRDefault="00004D5D" w:rsidP="00004D5D">
      <w:proofErr w:type="gramStart"/>
      <w:r>
        <w:t>So</w:t>
      </w:r>
      <w:proofErr w:type="gramEnd"/>
      <w:r>
        <w:t xml:space="preserve"> we've got the skills to identify and stop this and early intervention should be our goal</w:t>
      </w:r>
      <w:r w:rsidR="00605AFE">
        <w:t xml:space="preserve">. </w:t>
      </w:r>
      <w:r>
        <w:t xml:space="preserve">Thank you. </w:t>
      </w:r>
    </w:p>
    <w:p w14:paraId="3EF4E24A" w14:textId="2590C76D" w:rsidR="00605AFE" w:rsidRDefault="00605AFE" w:rsidP="00605AFE">
      <w:r w:rsidRPr="00004D5D">
        <w:t>Bron Christensen</w:t>
      </w:r>
      <w:r>
        <w:t xml:space="preserve"> [00:47:47]:</w:t>
      </w:r>
    </w:p>
    <w:p w14:paraId="66A90E66" w14:textId="7CE86C25" w:rsidR="00004D5D" w:rsidRDefault="00605AFE" w:rsidP="00004D5D">
      <w:r>
        <w:t>Thank you</w:t>
      </w:r>
      <w:r w:rsidR="00FA133E">
        <w:t>,</w:t>
      </w:r>
      <w:r>
        <w:t xml:space="preserve"> Angie, a</w:t>
      </w:r>
      <w:r w:rsidR="00004D5D">
        <w:t>nd I do apologi</w:t>
      </w:r>
      <w:r>
        <w:t>s</w:t>
      </w:r>
      <w:r w:rsidR="00004D5D">
        <w:t xml:space="preserve">e for being a nasty timekeeper up here, but we </w:t>
      </w:r>
      <w:proofErr w:type="gramStart"/>
      <w:r w:rsidR="00004D5D">
        <w:t>have to</w:t>
      </w:r>
      <w:proofErr w:type="gramEnd"/>
      <w:r w:rsidR="00004D5D">
        <w:t xml:space="preserve"> talk to the department next time</w:t>
      </w:r>
      <w:r>
        <w:t>,</w:t>
      </w:r>
      <w:r w:rsidR="00004D5D">
        <w:t xml:space="preserve"> </w:t>
      </w:r>
      <w:r>
        <w:t>w</w:t>
      </w:r>
      <w:r w:rsidR="00004D5D">
        <w:t>e need a lot more time than what we've got. But look, thank you.</w:t>
      </w:r>
      <w:r>
        <w:t xml:space="preserve"> </w:t>
      </w:r>
      <w:r w:rsidR="00004D5D">
        <w:t>Look, we're about to open it up for questions. We do have a few, I guess, already</w:t>
      </w:r>
      <w:r w:rsidR="00FA133E">
        <w:t>,</w:t>
      </w:r>
      <w:r w:rsidR="00004D5D">
        <w:t xml:space="preserve"> Dorothy Dix</w:t>
      </w:r>
      <w:r w:rsidR="00FA133E">
        <w:t>ers</w:t>
      </w:r>
      <w:r w:rsidR="00004D5D">
        <w:t xml:space="preserve"> here, I suppose. And </w:t>
      </w:r>
      <w:proofErr w:type="gramStart"/>
      <w:r w:rsidR="00004D5D">
        <w:t>so</w:t>
      </w:r>
      <w:proofErr w:type="gramEnd"/>
      <w:r w:rsidR="00004D5D">
        <w:t xml:space="preserve"> I guess what we're going to do is cover what can be done by the finance sector, government and other agricultural stakeholders to assist farmers build financial resilience. I know we have the Regional Investment </w:t>
      </w:r>
      <w:proofErr w:type="gramStart"/>
      <w:r w:rsidR="00004D5D">
        <w:t>Corporation</w:t>
      </w:r>
      <w:r w:rsidR="00FA133E">
        <w:t>,</w:t>
      </w:r>
      <w:proofErr w:type="gramEnd"/>
      <w:r w:rsidR="00FA133E">
        <w:t xml:space="preserve"> </w:t>
      </w:r>
      <w:r w:rsidR="00004D5D">
        <w:t xml:space="preserve">I think John Howard's here in the audience as well. </w:t>
      </w:r>
      <w:proofErr w:type="gramStart"/>
      <w:r w:rsidR="00004D5D">
        <w:t>So</w:t>
      </w:r>
      <w:proofErr w:type="gramEnd"/>
      <w:r w:rsidR="00004D5D">
        <w:t xml:space="preserve"> </w:t>
      </w:r>
      <w:r w:rsidR="00FA133E">
        <w:t>we</w:t>
      </w:r>
      <w:r w:rsidR="00004D5D">
        <w:t xml:space="preserve"> will be throwing to you as well, John, and please feel free to contribute with that as well. Now just a reminder, you can ask questions using the hand-held microphones or you can </w:t>
      </w:r>
      <w:proofErr w:type="gramStart"/>
      <w:r w:rsidR="00004D5D">
        <w:t>actually put</w:t>
      </w:r>
      <w:proofErr w:type="gramEnd"/>
      <w:r w:rsidR="00004D5D">
        <w:t xml:space="preserve"> your question up through Slido and it will come up here</w:t>
      </w:r>
      <w:r w:rsidR="00FA133E">
        <w:t>. B</w:t>
      </w:r>
      <w:r w:rsidR="00004D5D">
        <w:t>ut we'll get started and just to start off, I guess I've got a couple of questions myself.</w:t>
      </w:r>
    </w:p>
    <w:p w14:paraId="2B582FDF" w14:textId="7687FDBC" w:rsidR="00004D5D" w:rsidRDefault="00004D5D" w:rsidP="00004D5D">
      <w:r>
        <w:t>And L</w:t>
      </w:r>
      <w:r w:rsidR="00FA133E">
        <w:t>e</w:t>
      </w:r>
      <w:r>
        <w:t xml:space="preserve">anne, I'm going to throw to you first and put you on the spot there. Now, I know both you and Andrew spoke about </w:t>
      </w:r>
      <w:r w:rsidR="00FA133E">
        <w:t>FMD’s</w:t>
      </w:r>
      <w:r>
        <w:t xml:space="preserve"> and I'm a big believer in </w:t>
      </w:r>
      <w:r w:rsidR="00FA133E">
        <w:t xml:space="preserve">FMD’s. </w:t>
      </w:r>
      <w:r>
        <w:t xml:space="preserve">It's nice to have that security blanket behind you. But I guess what, other </w:t>
      </w:r>
      <w:r w:rsidR="00FA133E">
        <w:t>than FMD’s</w:t>
      </w:r>
      <w:r>
        <w:t xml:space="preserve">, what do you feel </w:t>
      </w:r>
      <w:r w:rsidR="00FA133E">
        <w:t>are</w:t>
      </w:r>
      <w:r>
        <w:t xml:space="preserve"> the best management tools for a property business owner in managing risk </w:t>
      </w:r>
      <w:proofErr w:type="gramStart"/>
      <w:r>
        <w:t>and also</w:t>
      </w:r>
      <w:proofErr w:type="gramEnd"/>
      <w:r>
        <w:t xml:space="preserve"> preparing for drought?</w:t>
      </w:r>
    </w:p>
    <w:p w14:paraId="71314422" w14:textId="31D634AD" w:rsidR="00004D5D" w:rsidRDefault="00FA133E" w:rsidP="00004D5D">
      <w:r>
        <w:t>Leanne Rudd [00:49:02]:</w:t>
      </w:r>
    </w:p>
    <w:p w14:paraId="1131C55F" w14:textId="1A0C9103" w:rsidR="00004D5D" w:rsidRDefault="00004D5D" w:rsidP="00004D5D">
      <w:r>
        <w:t>Bron</w:t>
      </w:r>
      <w:r w:rsidR="00FA133E">
        <w:t>,</w:t>
      </w:r>
      <w:r>
        <w:t xml:space="preserve"> </w:t>
      </w:r>
      <w:r w:rsidR="00FA133E">
        <w:t>t</w:t>
      </w:r>
      <w:r>
        <w:t>here's lots of different management tools</w:t>
      </w:r>
      <w:r w:rsidR="00FA133E">
        <w:t>,</w:t>
      </w:r>
      <w:r>
        <w:t xml:space="preserve"> </w:t>
      </w:r>
      <w:r w:rsidR="00FA133E">
        <w:t>b</w:t>
      </w:r>
      <w:r>
        <w:t xml:space="preserve">ut speaking particularly about </w:t>
      </w:r>
      <w:r w:rsidR="00FA133E">
        <w:t>FMD’s</w:t>
      </w:r>
      <w:r>
        <w:t>, yeah, the banks do love them</w:t>
      </w:r>
      <w:r w:rsidR="00FA133E">
        <w:t>,</w:t>
      </w:r>
      <w:r>
        <w:t xml:space="preserve"> </w:t>
      </w:r>
      <w:r w:rsidR="00FA133E">
        <w:t>t</w:t>
      </w:r>
      <w:r>
        <w:t xml:space="preserve">hey're a bit more secure as a risk management tool. They do have a </w:t>
      </w:r>
      <w:r w:rsidR="00FA133E">
        <w:t>downside</w:t>
      </w:r>
      <w:r>
        <w:t xml:space="preserve"> when you do want that cash out</w:t>
      </w:r>
      <w:r w:rsidR="00FA133E">
        <w:t>,</w:t>
      </w:r>
      <w:r>
        <w:t xml:space="preserve"> </w:t>
      </w:r>
      <w:r w:rsidR="00FA133E">
        <w:t>u</w:t>
      </w:r>
      <w:r>
        <w:t>nfortunately, and that could m</w:t>
      </w:r>
      <w:r w:rsidR="00FA133E">
        <w:t>ean</w:t>
      </w:r>
      <w:r>
        <w:t xml:space="preserve"> tax. So again, it's all about the planning, it's all about the preparation, about what that looks like when we bring them out.</w:t>
      </w:r>
      <w:r w:rsidR="00FA133E">
        <w:t xml:space="preserve"> A</w:t>
      </w:r>
      <w:r>
        <w:t xml:space="preserve">nd how are they used in a combination of forced disposal of livestock, you know, how are they being used? So, you know, thinking about </w:t>
      </w:r>
      <w:r w:rsidR="00FA133E">
        <w:t>FMD’s</w:t>
      </w:r>
      <w:r>
        <w:t xml:space="preserve">, you know, I would really love to be able to see, you know, different structures for them. I would love to see the banks </w:t>
      </w:r>
      <w:proofErr w:type="gramStart"/>
      <w:r>
        <w:t>actually offset</w:t>
      </w:r>
      <w:proofErr w:type="gramEnd"/>
      <w:r>
        <w:t xml:space="preserve"> those funds against the debt and what that could do.</w:t>
      </w:r>
    </w:p>
    <w:p w14:paraId="59414CD4" w14:textId="38B082EC" w:rsidR="00D938DC" w:rsidRDefault="00D938DC" w:rsidP="00004D5D">
      <w:r>
        <w:t>Andrew</w:t>
      </w:r>
      <w:r w:rsidRPr="00004D5D">
        <w:t xml:space="preserve"> </w:t>
      </w:r>
      <w:r>
        <w:t>Smith [00:50:00]:</w:t>
      </w:r>
    </w:p>
    <w:p w14:paraId="28DE2158" w14:textId="6DCD662E" w:rsidR="00D938DC" w:rsidRDefault="00004D5D" w:rsidP="00004D5D">
      <w:proofErr w:type="gramStart"/>
      <w:r>
        <w:t>Actually</w:t>
      </w:r>
      <w:r w:rsidR="00D938DC">
        <w:t>, R</w:t>
      </w:r>
      <w:r>
        <w:t>ural</w:t>
      </w:r>
      <w:proofErr w:type="gramEnd"/>
      <w:r>
        <w:t xml:space="preserve"> </w:t>
      </w:r>
      <w:r w:rsidR="00D938DC">
        <w:t>B</w:t>
      </w:r>
      <w:r>
        <w:t>ank does have an offset account on its FMD</w:t>
      </w:r>
      <w:r w:rsidR="00D938DC">
        <w:t>, so there you go.</w:t>
      </w:r>
    </w:p>
    <w:p w14:paraId="04F2A26B" w14:textId="77777777" w:rsidR="00D938DC" w:rsidRDefault="00D938DC" w:rsidP="00004D5D"/>
    <w:p w14:paraId="7BD5D6F6" w14:textId="06D944AC" w:rsidR="00D938DC" w:rsidRDefault="00D938DC" w:rsidP="00D938DC">
      <w:r>
        <w:lastRenderedPageBreak/>
        <w:t>Leanne Rudd [00:50:05]:</w:t>
      </w:r>
    </w:p>
    <w:p w14:paraId="4EDBBD8A" w14:textId="19F498E4" w:rsidR="00004D5D" w:rsidRDefault="00D938DC" w:rsidP="00004D5D">
      <w:r>
        <w:t>L</w:t>
      </w:r>
      <w:r w:rsidR="00004D5D">
        <w:t>ovely. That's beautiful. But I suppose not everyone operates also as a sole trader or partnership and you know, there's lots of trust structures. We work with trusts, so if we're succession planning and things like that, we love to be able to have that flexibility just to have, you know, then the cash is not physically taken out of that structure.</w:t>
      </w:r>
      <w:r>
        <w:t xml:space="preserve"> </w:t>
      </w:r>
      <w:r w:rsidR="00004D5D">
        <w:t>So, you know, again, that would just be on my wish list</w:t>
      </w:r>
      <w:r>
        <w:t>,</w:t>
      </w:r>
      <w:r w:rsidR="00004D5D">
        <w:t xml:space="preserve"> could we look at options of keeping those funds in in structure? </w:t>
      </w:r>
      <w:proofErr w:type="gramStart"/>
      <w:r w:rsidR="00004D5D">
        <w:t>And also</w:t>
      </w:r>
      <w:proofErr w:type="gramEnd"/>
      <w:r w:rsidR="00004D5D">
        <w:t xml:space="preserve">, you know, we've got $7 billion Australia wide in </w:t>
      </w:r>
      <w:r>
        <w:t>FMD’s,</w:t>
      </w:r>
      <w:r w:rsidR="00004D5D">
        <w:t xml:space="preserve"> </w:t>
      </w:r>
      <w:r>
        <w:t>h</w:t>
      </w:r>
      <w:r w:rsidR="00004D5D">
        <w:t>ow can we use that for our industr</w:t>
      </w:r>
      <w:r>
        <w:t>y?</w:t>
      </w:r>
      <w:r w:rsidR="00004D5D">
        <w:t xml:space="preserve"> </w:t>
      </w:r>
      <w:r>
        <w:t>L</w:t>
      </w:r>
      <w:r w:rsidR="00004D5D">
        <w:t>ike that is just significant funds, you know, are we getting the best out of that?</w:t>
      </w:r>
      <w:r>
        <w:t xml:space="preserve"> </w:t>
      </w:r>
      <w:r w:rsidR="00004D5D">
        <w:t>Is there another way</w:t>
      </w:r>
      <w:r>
        <w:t>?</w:t>
      </w:r>
      <w:r w:rsidR="00004D5D">
        <w:t xml:space="preserve"> There's got to be another way. You know, they are used obviously from a security and a risk perspective for</w:t>
      </w:r>
      <w:r>
        <w:t xml:space="preserve"> </w:t>
      </w:r>
      <w:proofErr w:type="gramStart"/>
      <w:r w:rsidR="00004D5D">
        <w:t>bank</w:t>
      </w:r>
      <w:proofErr w:type="gramEnd"/>
      <w:r w:rsidR="00004D5D">
        <w:t xml:space="preserve"> and they do help from tax point of view for a lot of my clients and a lot of farming businesses. But you know it would be lovely to be able to look at what other options we have for them.</w:t>
      </w:r>
    </w:p>
    <w:p w14:paraId="469A7336" w14:textId="341F3BEB" w:rsidR="00D938DC" w:rsidRDefault="00004D5D" w:rsidP="00004D5D">
      <w:r>
        <w:t xml:space="preserve">You know, even from a succession perspective, I had a few clients that had quite significant money in </w:t>
      </w:r>
      <w:r w:rsidR="00D938DC">
        <w:t xml:space="preserve">FMD’s </w:t>
      </w:r>
      <w:r>
        <w:t xml:space="preserve">and were doing their succession plan. </w:t>
      </w:r>
      <w:proofErr w:type="gramStart"/>
      <w:r>
        <w:t>So</w:t>
      </w:r>
      <w:proofErr w:type="gramEnd"/>
      <w:r>
        <w:t xml:space="preserve"> to bring that money out of the </w:t>
      </w:r>
      <w:r w:rsidR="00D938DC">
        <w:t>FMD</w:t>
      </w:r>
      <w:r>
        <w:t xml:space="preserve"> and then they're not primary producers. So again, significant planning needs to go </w:t>
      </w:r>
      <w:proofErr w:type="gramStart"/>
      <w:r>
        <w:t>in to</w:t>
      </w:r>
      <w:proofErr w:type="gramEnd"/>
      <w:r>
        <w:t xml:space="preserve"> that sort of thing. What does that look like? And that could take </w:t>
      </w:r>
      <w:r w:rsidR="009979BF">
        <w:t>5</w:t>
      </w:r>
      <w:r>
        <w:t xml:space="preserve"> or </w:t>
      </w:r>
      <w:r w:rsidR="009979BF">
        <w:t>6</w:t>
      </w:r>
      <w:r>
        <w:t xml:space="preserve"> years to do that without having huge tax issues as well.</w:t>
      </w:r>
      <w:r w:rsidR="00D938DC">
        <w:t xml:space="preserve"> </w:t>
      </w:r>
      <w:r>
        <w:t>So, you know, tax forms part of it</w:t>
      </w:r>
      <w:r w:rsidR="00D938DC">
        <w:t xml:space="preserve">, </w:t>
      </w:r>
      <w:r>
        <w:t xml:space="preserve">doesn't </w:t>
      </w:r>
      <w:r w:rsidR="00D938DC">
        <w:t xml:space="preserve">make it </w:t>
      </w:r>
      <w:r>
        <w:t xml:space="preserve">all of </w:t>
      </w:r>
      <w:r w:rsidR="00D938DC">
        <w:t>it</w:t>
      </w:r>
      <w:r>
        <w:t xml:space="preserve"> and particularly we don't focus on that</w:t>
      </w:r>
      <w:r w:rsidR="00D938DC">
        <w:t>,</w:t>
      </w:r>
      <w:r>
        <w:t xml:space="preserve"> </w:t>
      </w:r>
      <w:r w:rsidR="00D938DC">
        <w:t>b</w:t>
      </w:r>
      <w:r>
        <w:t>ut it's the whole plan and that could take a while from an FMD perspective, but they do</w:t>
      </w:r>
      <w:r w:rsidR="00D938DC">
        <w:t>,</w:t>
      </w:r>
      <w:r>
        <w:t xml:space="preserve"> from a risk perspective, work</w:t>
      </w:r>
      <w:r w:rsidR="00D938DC">
        <w:t xml:space="preserve"> w</w:t>
      </w:r>
      <w:r>
        <w:t xml:space="preserve">ell, yes, I would love to see that offset. </w:t>
      </w:r>
    </w:p>
    <w:p w14:paraId="38B695C5" w14:textId="1480C417" w:rsidR="00D938DC" w:rsidRDefault="00D938DC" w:rsidP="00D938DC">
      <w:r w:rsidRPr="00004D5D">
        <w:t>Bron Christensen</w:t>
      </w:r>
      <w:r>
        <w:t xml:space="preserve"> [00:52:03]:</w:t>
      </w:r>
    </w:p>
    <w:p w14:paraId="49CB234C" w14:textId="2C75C1E1" w:rsidR="00004D5D" w:rsidRDefault="00004D5D" w:rsidP="00004D5D">
      <w:r>
        <w:t>And</w:t>
      </w:r>
      <w:r w:rsidR="00D938DC">
        <w:t>rew,</w:t>
      </w:r>
      <w:r>
        <w:t xml:space="preserve"> you're in banking. Would you have a comment on that?</w:t>
      </w:r>
    </w:p>
    <w:p w14:paraId="1115FA12" w14:textId="30DC7F5E" w:rsidR="00004D5D" w:rsidRDefault="00D938DC" w:rsidP="00004D5D">
      <w:r>
        <w:t>Andrew</w:t>
      </w:r>
      <w:r w:rsidRPr="00004D5D">
        <w:t xml:space="preserve"> </w:t>
      </w:r>
      <w:r>
        <w:t>Smith [00:52:06]:</w:t>
      </w:r>
    </w:p>
    <w:p w14:paraId="6068A30F" w14:textId="38BBCBBC" w:rsidR="00004D5D" w:rsidRDefault="00004D5D" w:rsidP="00D938DC">
      <w:r>
        <w:t>Oh, look, I think FMD</w:t>
      </w:r>
      <w:r w:rsidR="00D938DC">
        <w:t>’s are</w:t>
      </w:r>
      <w:r>
        <w:t xml:space="preserve"> part of the landscape and certainly lifting the limit up to that 800,000 sort of gave people a bit more opportunity. I think though, that </w:t>
      </w:r>
      <w:r w:rsidR="000541D0">
        <w:t>they’re</w:t>
      </w:r>
      <w:r>
        <w:t xml:space="preserve"> only one thing</w:t>
      </w:r>
      <w:r w:rsidR="003368B2">
        <w:t>,</w:t>
      </w:r>
      <w:r>
        <w:t xml:space="preserve"> as you </w:t>
      </w:r>
      <w:r w:rsidR="000541D0">
        <w:t>said</w:t>
      </w:r>
      <w:r>
        <w:t xml:space="preserve"> there and the principle behind them was always being able to bring it out when you needed to. I think largely where people have tried to build an asset outside of the business, it's seen as that.</w:t>
      </w:r>
    </w:p>
    <w:p w14:paraId="0449539D" w14:textId="77777777" w:rsidR="003368B2" w:rsidRDefault="00004D5D" w:rsidP="00004D5D">
      <w:r>
        <w:t xml:space="preserve">But </w:t>
      </w:r>
      <w:proofErr w:type="gramStart"/>
      <w:r>
        <w:t>certainly</w:t>
      </w:r>
      <w:proofErr w:type="gramEnd"/>
      <w:r>
        <w:t xml:space="preserve"> for us, as we're looking at credit applications that they</w:t>
      </w:r>
      <w:r w:rsidR="000541D0">
        <w:t>’re</w:t>
      </w:r>
      <w:r>
        <w:t xml:space="preserve"> one of the considerations as to </w:t>
      </w:r>
      <w:r w:rsidR="003368B2">
        <w:t>do people</w:t>
      </w:r>
      <w:r>
        <w:t xml:space="preserve"> have the ability to withdraw </w:t>
      </w:r>
      <w:r w:rsidR="003368B2">
        <w:t>there</w:t>
      </w:r>
      <w:r>
        <w:t xml:space="preserve"> and that can offset some of the challenges that might be sitting in the cash flow for</w:t>
      </w:r>
      <w:r w:rsidR="003368B2">
        <w:t xml:space="preserve"> example. </w:t>
      </w:r>
      <w:r>
        <w:t>And I think though, that the structuring is just so important and particularly when it gets to succession as well.</w:t>
      </w:r>
      <w:r w:rsidR="003368B2">
        <w:t xml:space="preserve"> </w:t>
      </w:r>
      <w:r>
        <w:t>So no</w:t>
      </w:r>
      <w:r w:rsidR="003368B2">
        <w:t>,</w:t>
      </w:r>
      <w:r>
        <w:t xml:space="preserve"> I'</w:t>
      </w:r>
      <w:r w:rsidR="003368B2">
        <w:t xml:space="preserve">m </w:t>
      </w:r>
      <w:r>
        <w:t xml:space="preserve">probably echoing largely what </w:t>
      </w:r>
      <w:r w:rsidR="003368B2">
        <w:t>Leanne</w:t>
      </w:r>
      <w:r>
        <w:t xml:space="preserve"> had to say there. </w:t>
      </w:r>
    </w:p>
    <w:p w14:paraId="7E16357A" w14:textId="554AFB91" w:rsidR="003368B2" w:rsidRDefault="003368B2" w:rsidP="00004D5D">
      <w:r w:rsidRPr="00004D5D">
        <w:t>Bron Christensen</w:t>
      </w:r>
      <w:r>
        <w:t xml:space="preserve"> [00:52:53]:</w:t>
      </w:r>
    </w:p>
    <w:p w14:paraId="386413C5" w14:textId="34B8C807" w:rsidR="00004D5D" w:rsidRDefault="00004D5D" w:rsidP="00004D5D">
      <w:r>
        <w:t>Andrew</w:t>
      </w:r>
      <w:r w:rsidR="003368B2">
        <w:t>,</w:t>
      </w:r>
      <w:r>
        <w:t xml:space="preserve"> </w:t>
      </w:r>
      <w:r w:rsidR="003368B2">
        <w:t>w</w:t>
      </w:r>
      <w:r>
        <w:t>hile you've got the mic, I'm just going to throw to you</w:t>
      </w:r>
      <w:r w:rsidR="003368B2">
        <w:t>.</w:t>
      </w:r>
      <w:r>
        <w:t xml:space="preserve"> </w:t>
      </w:r>
      <w:r w:rsidR="003368B2">
        <w:t>S</w:t>
      </w:r>
      <w:r>
        <w:t>o limited access to capital or high levels of debt can restrict farmers</w:t>
      </w:r>
      <w:r w:rsidR="003368B2">
        <w:t>’</w:t>
      </w:r>
      <w:r>
        <w:t xml:space="preserve"> capacity to invest in modern technologies, infrastructure improvements or risk management strategies. So</w:t>
      </w:r>
      <w:r w:rsidR="003368B2">
        <w:t>,</w:t>
      </w:r>
      <w:r>
        <w:t xml:space="preserve"> what strategies can farmers use to overcome these financial constraints?</w:t>
      </w:r>
    </w:p>
    <w:p w14:paraId="5AF644C3" w14:textId="587D0818" w:rsidR="003368B2" w:rsidRDefault="003368B2" w:rsidP="003368B2">
      <w:r>
        <w:t>Andrew</w:t>
      </w:r>
      <w:r w:rsidRPr="00004D5D">
        <w:t xml:space="preserve"> </w:t>
      </w:r>
      <w:r>
        <w:t>Smith [00:53:12]:</w:t>
      </w:r>
    </w:p>
    <w:p w14:paraId="7257438C" w14:textId="77777777" w:rsidR="00004D5D" w:rsidRDefault="00004D5D" w:rsidP="00004D5D"/>
    <w:p w14:paraId="79F5A32F" w14:textId="67AC2827" w:rsidR="00004D5D" w:rsidRDefault="00004D5D" w:rsidP="00004D5D">
      <w:r>
        <w:lastRenderedPageBreak/>
        <w:t xml:space="preserve">Thanks, </w:t>
      </w:r>
      <w:r w:rsidR="003368B2">
        <w:t>Bron</w:t>
      </w:r>
      <w:r>
        <w:t xml:space="preserve">. I think as we think about people having too much debt, it's often through those better times I spoke about before, about how you're able to perhaps </w:t>
      </w:r>
      <w:r w:rsidR="003368B2">
        <w:t>de</w:t>
      </w:r>
      <w:r>
        <w:t>leverage at times to create a bit more capacity to reinvest into the business. Certainly</w:t>
      </w:r>
      <w:r w:rsidR="003368B2">
        <w:t>,</w:t>
      </w:r>
      <w:r>
        <w:t xml:space="preserve"> as we've been through this morning, there's been, I think an opportunity to prepare and </w:t>
      </w:r>
      <w:r w:rsidR="003368B2">
        <w:t xml:space="preserve">for </w:t>
      </w:r>
      <w:r>
        <w:t>certainly the adoption of better practices.</w:t>
      </w:r>
      <w:r w:rsidR="003368B2">
        <w:t xml:space="preserve"> </w:t>
      </w:r>
      <w:r>
        <w:t xml:space="preserve">We've seen people go and diversify their holdings and having properties in different zones or different enterprises is one way of moving along that diversification curve. I think we've seen things like </w:t>
      </w:r>
      <w:proofErr w:type="gramStart"/>
      <w:r w:rsidR="003368B2">
        <w:t>off-</w:t>
      </w:r>
      <w:r>
        <w:t>farming</w:t>
      </w:r>
      <w:proofErr w:type="gramEnd"/>
      <w:r>
        <w:t xml:space="preserve"> come at the right time as being something of a buffer. We've seen people be able to adapt, I suppose, in </w:t>
      </w:r>
      <w:r w:rsidR="003368B2">
        <w:t xml:space="preserve">terms </w:t>
      </w:r>
      <w:r>
        <w:t>of their business and the enterprise mix as well.</w:t>
      </w:r>
    </w:p>
    <w:p w14:paraId="7C465676" w14:textId="77777777" w:rsidR="003368B2" w:rsidRDefault="00004D5D" w:rsidP="00004D5D">
      <w:r>
        <w:t>So</w:t>
      </w:r>
      <w:r w:rsidR="003368B2">
        <w:t>,</w:t>
      </w:r>
      <w:r>
        <w:t xml:space="preserve"> in terms of being able to invest back into the business, I think it's a bit about having</w:t>
      </w:r>
      <w:r w:rsidR="003368B2">
        <w:t>,</w:t>
      </w:r>
      <w:r>
        <w:t xml:space="preserve"> in the better times, the right cost controls and the right capital expenditure programs that are investing into sustainability and will set people up for that</w:t>
      </w:r>
      <w:r w:rsidR="003368B2">
        <w:t xml:space="preserve"> next</w:t>
      </w:r>
      <w:r>
        <w:t xml:space="preserve"> phase. So from our perspective, I think obviously when things are tight you tighten up the input cost structure as much as you can and </w:t>
      </w:r>
      <w:r w:rsidR="003368B2">
        <w:t xml:space="preserve">it’s </w:t>
      </w:r>
      <w:r>
        <w:t>a bit about when things are a bit more open</w:t>
      </w:r>
      <w:r w:rsidR="003368B2">
        <w:t>, b</w:t>
      </w:r>
      <w:r>
        <w:t>eing able to find that that ability to reduce debt, if that's an issue in the business and build some equity to draw upon, but also to be able to invest into it</w:t>
      </w:r>
      <w:r w:rsidR="003368B2">
        <w:t>.</w:t>
      </w:r>
    </w:p>
    <w:p w14:paraId="24DF575D" w14:textId="2C662A25" w:rsidR="003368B2" w:rsidRDefault="003368B2" w:rsidP="00004D5D">
      <w:r w:rsidRPr="00004D5D">
        <w:t>Bron Christensen</w:t>
      </w:r>
      <w:r>
        <w:t xml:space="preserve"> [00:54:42]:</w:t>
      </w:r>
    </w:p>
    <w:p w14:paraId="101E52F4" w14:textId="2C631F75" w:rsidR="00004D5D" w:rsidRDefault="003368B2" w:rsidP="00004D5D">
      <w:r>
        <w:t>A</w:t>
      </w:r>
      <w:r w:rsidR="00004D5D">
        <w:t>bsolutely</w:t>
      </w:r>
      <w:r>
        <w:t>.</w:t>
      </w:r>
      <w:r w:rsidR="00004D5D">
        <w:t xml:space="preserve"> </w:t>
      </w:r>
      <w:r>
        <w:t>I</w:t>
      </w:r>
      <w:r w:rsidR="00004D5D">
        <w:t xml:space="preserve">nvest in </w:t>
      </w:r>
      <w:r>
        <w:t xml:space="preserve">the </w:t>
      </w:r>
      <w:r w:rsidR="00004D5D">
        <w:t xml:space="preserve">good times. </w:t>
      </w:r>
      <w:r>
        <w:t>Ardie,</w:t>
      </w:r>
      <w:r w:rsidR="00004D5D">
        <w:t xml:space="preserve"> I've got a question for you. As we're coming </w:t>
      </w:r>
      <w:r>
        <w:t>in</w:t>
      </w:r>
      <w:r w:rsidR="00004D5D">
        <w:t>to the dry conditions, you talked about reducing herd size</w:t>
      </w:r>
      <w:r>
        <w:t>, that</w:t>
      </w:r>
      <w:r w:rsidR="00004D5D">
        <w:t xml:space="preserve"> changing conditions is the key thing.</w:t>
      </w:r>
      <w:r>
        <w:t xml:space="preserve"> </w:t>
      </w:r>
      <w:r w:rsidR="00004D5D">
        <w:t>You focus in on your business. What pieces of advice would you give to other farmers or graziers</w:t>
      </w:r>
      <w:r>
        <w:t xml:space="preserve">, </w:t>
      </w:r>
      <w:r w:rsidR="00004D5D">
        <w:t>to most effectively do this and maximi</w:t>
      </w:r>
      <w:r>
        <w:t>s</w:t>
      </w:r>
      <w:r w:rsidR="00004D5D">
        <w:t>e returns? I</w:t>
      </w:r>
      <w:r>
        <w:t xml:space="preserve"> know you</w:t>
      </w:r>
      <w:r w:rsidR="00004D5D">
        <w:t xml:space="preserve"> touched on it during your presentation and just to ensure that you are best placed financially to deal with the lower rainfall period, you seem to have it </w:t>
      </w:r>
      <w:proofErr w:type="gramStart"/>
      <w:r w:rsidR="00004D5D">
        <w:t>fairly well</w:t>
      </w:r>
      <w:proofErr w:type="gramEnd"/>
      <w:r w:rsidR="00004D5D">
        <w:t xml:space="preserve"> worked out in your system.</w:t>
      </w:r>
      <w:r>
        <w:t xml:space="preserve"> What can you share?</w:t>
      </w:r>
    </w:p>
    <w:p w14:paraId="1F573E99" w14:textId="32DD10B3" w:rsidR="003368B2" w:rsidRDefault="003368B2" w:rsidP="003368B2">
      <w:r>
        <w:t>Ardie</w:t>
      </w:r>
      <w:r w:rsidRPr="00004D5D">
        <w:t xml:space="preserve"> </w:t>
      </w:r>
      <w:r>
        <w:t>Lord [00:55:10]:</w:t>
      </w:r>
    </w:p>
    <w:p w14:paraId="7872FBF0" w14:textId="77777777" w:rsidR="004A7B71" w:rsidRDefault="004A7B71" w:rsidP="00004D5D">
      <w:r>
        <w:t>B</w:t>
      </w:r>
      <w:r w:rsidR="00004D5D">
        <w:t>e profitable in the good times</w:t>
      </w:r>
      <w:r>
        <w:t>.</w:t>
      </w:r>
      <w:r w:rsidR="00004D5D">
        <w:t xml:space="preserve"> </w:t>
      </w:r>
      <w:r>
        <w:t>A</w:t>
      </w:r>
      <w:r w:rsidR="00004D5D">
        <w:t>nd hold onto it</w:t>
      </w:r>
      <w:r>
        <w:t>.</w:t>
      </w:r>
      <w:r w:rsidR="00004D5D">
        <w:t xml:space="preserve"> </w:t>
      </w:r>
      <w:r>
        <w:t>W</w:t>
      </w:r>
      <w:r w:rsidR="00004D5D">
        <w:t>e use</w:t>
      </w:r>
      <w:r>
        <w:t>,</w:t>
      </w:r>
      <w:r w:rsidR="00004D5D">
        <w:t xml:space="preserve"> to borrow</w:t>
      </w:r>
      <w:r>
        <w:t xml:space="preserve"> a </w:t>
      </w:r>
      <w:r w:rsidR="00004D5D">
        <w:t>KL</w:t>
      </w:r>
      <w:r>
        <w:t>R</w:t>
      </w:r>
      <w:r w:rsidR="00004D5D">
        <w:t xml:space="preserve"> term</w:t>
      </w:r>
      <w:r>
        <w:t>,</w:t>
      </w:r>
      <w:r w:rsidR="00004D5D">
        <w:t xml:space="preserve"> called overpriced</w:t>
      </w:r>
      <w:r>
        <w:t>,</w:t>
      </w:r>
      <w:r w:rsidR="00004D5D">
        <w:t xml:space="preserve"> and when an animal's losing weight and you're putting resources into it to lose weight, it is no way in the world</w:t>
      </w:r>
      <w:r>
        <w:t>,</w:t>
      </w:r>
      <w:r w:rsidR="00004D5D">
        <w:t xml:space="preserve"> that animal is overpriced. I don't care if you give it to someone, you give it to them for $1.</w:t>
      </w:r>
      <w:r>
        <w:t xml:space="preserve"> </w:t>
      </w:r>
      <w:r w:rsidR="00004D5D">
        <w:t xml:space="preserve">It's still an overpriced animal. So </w:t>
      </w:r>
      <w:proofErr w:type="gramStart"/>
      <w:r w:rsidR="00004D5D">
        <w:t>unfortunately</w:t>
      </w:r>
      <w:proofErr w:type="gramEnd"/>
      <w:r w:rsidR="00004D5D">
        <w:t xml:space="preserve"> in farming we hang on, we love our cows. We continually go and </w:t>
      </w:r>
      <w:r>
        <w:t>ab</w:t>
      </w:r>
      <w:r w:rsidR="00004D5D">
        <w:t xml:space="preserve">use our country. It's just the nature of farmers wanting to hang on to their sacred cows. But if you understand what an overpriced animal is, there's no future at once. If you can't take it to the next level at the appropriate cost, that someone else might be able </w:t>
      </w:r>
      <w:proofErr w:type="gramStart"/>
      <w:r w:rsidR="00004D5D">
        <w:t>to</w:t>
      </w:r>
      <w:r>
        <w:t>,</w:t>
      </w:r>
      <w:proofErr w:type="gramEnd"/>
      <w:r w:rsidR="00004D5D">
        <w:t xml:space="preserve"> better </w:t>
      </w:r>
      <w:r>
        <w:t>move</w:t>
      </w:r>
      <w:r w:rsidR="00004D5D">
        <w:t xml:space="preserve"> it on.</w:t>
      </w:r>
      <w:r>
        <w:t xml:space="preserve"> </w:t>
      </w:r>
      <w:r w:rsidR="00004D5D">
        <w:t xml:space="preserve">Yep. So sorry, that's probably not answering directly where you are. But for us, you know, deal with the issue before it even becomes an issue. </w:t>
      </w:r>
    </w:p>
    <w:p w14:paraId="5D6C0A9C" w14:textId="01B43D74" w:rsidR="004A7B71" w:rsidRDefault="004A7B71" w:rsidP="00004D5D">
      <w:r w:rsidRPr="00004D5D">
        <w:t>Bron Christensen</w:t>
      </w:r>
      <w:r>
        <w:t xml:space="preserve"> [00:56:06]:</w:t>
      </w:r>
    </w:p>
    <w:p w14:paraId="3E81F8F2" w14:textId="77777777" w:rsidR="004A7B71" w:rsidRDefault="00004D5D" w:rsidP="00004D5D">
      <w:r>
        <w:t>Yep. And I think one of the speakers that were also last week in Broome was Tom Ma</w:t>
      </w:r>
      <w:r w:rsidR="004A7B71">
        <w:t>n</w:t>
      </w:r>
      <w:r>
        <w:t xml:space="preserve">ne's </w:t>
      </w:r>
      <w:r w:rsidR="004A7B71">
        <w:t>g</w:t>
      </w:r>
      <w:r>
        <w:t xml:space="preserve">randson, and he reflected on his </w:t>
      </w:r>
      <w:r w:rsidR="004A7B71">
        <w:t>g</w:t>
      </w:r>
      <w:r>
        <w:t xml:space="preserve">randfather, who used to say </w:t>
      </w:r>
      <w:r w:rsidR="004A7B71">
        <w:t>‘</w:t>
      </w:r>
      <w:r>
        <w:t>sell, sell and regret, but sell anyway</w:t>
      </w:r>
      <w:r w:rsidR="004A7B71">
        <w:t>’</w:t>
      </w:r>
      <w:r>
        <w:t>.</w:t>
      </w:r>
      <w:r w:rsidR="004A7B71">
        <w:t xml:space="preserve"> </w:t>
      </w:r>
      <w:r>
        <w:t>And it's funny when you talk about overpriced animals, we have horses. I know all about overpriced animals. So yeah. All right, L</w:t>
      </w:r>
      <w:r w:rsidR="004A7B71">
        <w:t>e</w:t>
      </w:r>
      <w:r>
        <w:t xml:space="preserve">anne, onto your question. Sorry, </w:t>
      </w:r>
      <w:r w:rsidR="004A7B71">
        <w:t>Angie</w:t>
      </w:r>
      <w:r>
        <w:t>, onto your question. You almost got out of it. How important is and you did touch on this, how important do you feel it is that farmers have a well-developed and considered drought plan as well as a business plan?</w:t>
      </w:r>
      <w:r w:rsidR="004A7B71">
        <w:t xml:space="preserve"> </w:t>
      </w:r>
      <w:r>
        <w:t xml:space="preserve">And how well do farmers link in financial consideration and be able to quantify the impact on their financial position? So how will the farmers do it? And if not, how can you assist them? </w:t>
      </w:r>
    </w:p>
    <w:p w14:paraId="56B23BF0" w14:textId="1AF5A722" w:rsidR="004A7B71" w:rsidRDefault="004A7B71" w:rsidP="00004D5D">
      <w:r>
        <w:lastRenderedPageBreak/>
        <w:t>Angie Bowden [00:</w:t>
      </w:r>
      <w:r w:rsidR="000A6A1E">
        <w:t>56</w:t>
      </w:r>
      <w:r>
        <w:t>:5</w:t>
      </w:r>
      <w:r w:rsidR="000A6A1E">
        <w:t>0</w:t>
      </w:r>
      <w:r>
        <w:t>]:</w:t>
      </w:r>
    </w:p>
    <w:p w14:paraId="3F527C07" w14:textId="77777777" w:rsidR="000A6A1E" w:rsidRDefault="00004D5D" w:rsidP="00004D5D">
      <w:r>
        <w:t>Well, I think</w:t>
      </w:r>
      <w:r w:rsidR="000A6A1E">
        <w:t xml:space="preserve">, </w:t>
      </w:r>
      <w:r>
        <w:t>I've certainly said</w:t>
      </w:r>
      <w:r w:rsidR="000A6A1E">
        <w:t>,</w:t>
      </w:r>
      <w:r>
        <w:t xml:space="preserve"> it's </w:t>
      </w:r>
      <w:proofErr w:type="gramStart"/>
      <w:r>
        <w:t>definitely important</w:t>
      </w:r>
      <w:proofErr w:type="gramEnd"/>
      <w:r>
        <w:t xml:space="preserve"> for people to have a business plan</w:t>
      </w:r>
      <w:r w:rsidR="000A6A1E">
        <w:t>,</w:t>
      </w:r>
      <w:r>
        <w:t xml:space="preserve"> </w:t>
      </w:r>
      <w:r w:rsidR="000A6A1E">
        <w:t>a</w:t>
      </w:r>
      <w:r>
        <w:t>nd the new Farm Business Resilience program is actually allowing people to put their plans out of the</w:t>
      </w:r>
      <w:r w:rsidR="000A6A1E">
        <w:t>ir</w:t>
      </w:r>
      <w:r>
        <w:t xml:space="preserve"> </w:t>
      </w:r>
      <w:r w:rsidR="000A6A1E">
        <w:t>heads and onto</w:t>
      </w:r>
      <w:r>
        <w:t xml:space="preserve"> paper</w:t>
      </w:r>
      <w:r w:rsidR="000A6A1E">
        <w:t>.</w:t>
      </w:r>
      <w:r>
        <w:t xml:space="preserve"> </w:t>
      </w:r>
      <w:r w:rsidR="000A6A1E">
        <w:t>B</w:t>
      </w:r>
      <w:r>
        <w:t>ut it's already been touched on</w:t>
      </w:r>
      <w:r w:rsidR="000A6A1E">
        <w:t xml:space="preserve">, </w:t>
      </w:r>
      <w:r>
        <w:t xml:space="preserve">when they're </w:t>
      </w:r>
      <w:proofErr w:type="gramStart"/>
      <w:r>
        <w:t>actually looking</w:t>
      </w:r>
      <w:proofErr w:type="gramEnd"/>
      <w:r>
        <w:t xml:space="preserve"> and putting those plans together</w:t>
      </w:r>
      <w:r w:rsidR="000A6A1E">
        <w:t>, s</w:t>
      </w:r>
      <w:r>
        <w:t xml:space="preserve">ome of the things that they just don't consider in a drought is exactly that, that they're holding on </w:t>
      </w:r>
      <w:r w:rsidR="000A6A1E">
        <w:t>to</w:t>
      </w:r>
      <w:r>
        <w:t xml:space="preserve"> cattle</w:t>
      </w:r>
      <w:r w:rsidR="000A6A1E">
        <w:t xml:space="preserve">, or </w:t>
      </w:r>
      <w:r>
        <w:t>livestock, really</w:t>
      </w:r>
      <w:r w:rsidR="000A6A1E">
        <w:t>,</w:t>
      </w:r>
      <w:r>
        <w:t xml:space="preserve"> a lot longer than what they should be. And that </w:t>
      </w:r>
      <w:proofErr w:type="gramStart"/>
      <w:r>
        <w:t>old adage</w:t>
      </w:r>
      <w:proofErr w:type="gramEnd"/>
      <w:r w:rsidR="000A6A1E">
        <w:t>,</w:t>
      </w:r>
      <w:r>
        <w:t xml:space="preserve"> the </w:t>
      </w:r>
      <w:r w:rsidR="000A6A1E">
        <w:t>sell and</w:t>
      </w:r>
      <w:r>
        <w:t xml:space="preserve"> regret </w:t>
      </w:r>
      <w:r w:rsidR="000A6A1E">
        <w:t>but sell</w:t>
      </w:r>
      <w:r>
        <w:t xml:space="preserve">, that was definitely something that I had very early in my career. And </w:t>
      </w:r>
      <w:proofErr w:type="gramStart"/>
      <w:r>
        <w:t>also</w:t>
      </w:r>
      <w:proofErr w:type="gramEnd"/>
      <w:r>
        <w:t xml:space="preserve"> I've heard a young person say the other day, convert your cows into cash</w:t>
      </w:r>
      <w:r w:rsidR="000A6A1E">
        <w:t>, s</w:t>
      </w:r>
      <w:r>
        <w:t>o that was something else that I hadn't heard but a different perspective on it. So</w:t>
      </w:r>
      <w:r w:rsidR="000A6A1E">
        <w:t>,</w:t>
      </w:r>
      <w:r>
        <w:t xml:space="preserve"> we </w:t>
      </w:r>
      <w:proofErr w:type="gramStart"/>
      <w:r>
        <w:t>definitely through</w:t>
      </w:r>
      <w:proofErr w:type="gramEnd"/>
      <w:r>
        <w:t xml:space="preserve"> the last drought, that was one of the things that I saw that got people into a lot of trouble. So</w:t>
      </w:r>
      <w:r w:rsidR="000A6A1E">
        <w:t>,</w:t>
      </w:r>
      <w:r>
        <w:t xml:space="preserve"> that is, yeah, it's not something that people are </w:t>
      </w:r>
      <w:proofErr w:type="gramStart"/>
      <w:r>
        <w:t>actually putting</w:t>
      </w:r>
      <w:proofErr w:type="gramEnd"/>
      <w:r>
        <w:t xml:space="preserve"> into</w:t>
      </w:r>
      <w:r w:rsidR="000A6A1E">
        <w:t>,</w:t>
      </w:r>
      <w:r>
        <w:t xml:space="preserve"> and considering as it goes on, you know, as the drought starts and as it goes on, particularly because it can be very emotional.</w:t>
      </w:r>
    </w:p>
    <w:p w14:paraId="226C3984" w14:textId="4885975B" w:rsidR="00004D5D" w:rsidRDefault="000A6A1E" w:rsidP="00004D5D">
      <w:r>
        <w:t>T</w:t>
      </w:r>
      <w:r w:rsidR="00004D5D">
        <w:t xml:space="preserve">he other thing we're finding that's coming up </w:t>
      </w:r>
      <w:r>
        <w:t>when</w:t>
      </w:r>
      <w:r w:rsidR="00004D5D">
        <w:t xml:space="preserve"> we're doing the plans and it's been touched on again already</w:t>
      </w:r>
      <w:r>
        <w:t>,</w:t>
      </w:r>
      <w:r w:rsidR="00004D5D">
        <w:t xml:space="preserve"> is the investment of infrastructure</w:t>
      </w:r>
      <w:r>
        <w:t xml:space="preserve"> into </w:t>
      </w:r>
      <w:r w:rsidR="00004D5D">
        <w:t>the business</w:t>
      </w:r>
      <w:r>
        <w:t xml:space="preserve">, it </w:t>
      </w:r>
      <w:r w:rsidR="00004D5D">
        <w:t xml:space="preserve">could be water infrastructure, </w:t>
      </w:r>
      <w:r>
        <w:t xml:space="preserve">it </w:t>
      </w:r>
      <w:r w:rsidR="00004D5D">
        <w:t>could be sheds</w:t>
      </w:r>
      <w:r>
        <w:t>.</w:t>
      </w:r>
      <w:r w:rsidR="00004D5D">
        <w:t xml:space="preserve"> </w:t>
      </w:r>
      <w:r>
        <w:t>P</w:t>
      </w:r>
      <w:r w:rsidR="00004D5D">
        <w:t>eople</w:t>
      </w:r>
      <w:r>
        <w:t>,</w:t>
      </w:r>
      <w:r w:rsidR="00004D5D">
        <w:t xml:space="preserve"> when they're putting the plans together, they want to have </w:t>
      </w:r>
      <w:proofErr w:type="gramStart"/>
      <w:r w:rsidR="00004D5D">
        <w:t>all of</w:t>
      </w:r>
      <w:proofErr w:type="gramEnd"/>
      <w:r w:rsidR="00004D5D">
        <w:t xml:space="preserve"> these things, but they can't actually afford it.</w:t>
      </w:r>
      <w:r>
        <w:t xml:space="preserve"> </w:t>
      </w:r>
      <w:r w:rsidR="00004D5D">
        <w:t xml:space="preserve">And it's not until we're </w:t>
      </w:r>
      <w:proofErr w:type="gramStart"/>
      <w:r w:rsidR="00004D5D">
        <w:t>actually sitting</w:t>
      </w:r>
      <w:proofErr w:type="gramEnd"/>
      <w:r w:rsidR="00004D5D">
        <w:t xml:space="preserve"> down putting a plan on paper or identifying all of their risks, then what their goals are</w:t>
      </w:r>
      <w:r>
        <w:t>,</w:t>
      </w:r>
      <w:r w:rsidR="00004D5D">
        <w:t xml:space="preserve"> </w:t>
      </w:r>
      <w:r>
        <w:t>b</w:t>
      </w:r>
      <w:r w:rsidR="00004D5D">
        <w:t>ut when you look at their financial capacity, it's not there. So</w:t>
      </w:r>
      <w:r>
        <w:t>,</w:t>
      </w:r>
      <w:r w:rsidR="00004D5D">
        <w:t xml:space="preserve"> that's </w:t>
      </w:r>
      <w:proofErr w:type="gramStart"/>
      <w:r w:rsidR="00004D5D">
        <w:t>definitely something</w:t>
      </w:r>
      <w:proofErr w:type="gramEnd"/>
      <w:r w:rsidR="00004D5D">
        <w:t xml:space="preserve"> that's come up. So</w:t>
      </w:r>
      <w:r>
        <w:t>,</w:t>
      </w:r>
      <w:r w:rsidR="00004D5D">
        <w:t xml:space="preserve"> for the clients that I see and as I mentioned, I've got a </w:t>
      </w:r>
      <w:proofErr w:type="gramStart"/>
      <w:r w:rsidR="00004D5D">
        <w:t>fairly unique</w:t>
      </w:r>
      <w:proofErr w:type="gramEnd"/>
      <w:r w:rsidR="00004D5D">
        <w:t xml:space="preserve"> perspective</w:t>
      </w:r>
      <w:r>
        <w:t xml:space="preserve">, </w:t>
      </w:r>
      <w:r w:rsidR="00004D5D">
        <w:t xml:space="preserve">I only see the clients that are in financial difficulty. We're </w:t>
      </w:r>
      <w:proofErr w:type="gramStart"/>
      <w:r w:rsidR="00004D5D">
        <w:t>actually finding</w:t>
      </w:r>
      <w:proofErr w:type="gramEnd"/>
      <w:r w:rsidR="00004D5D">
        <w:t xml:space="preserve"> that doing the farm business resilience plans, that</w:t>
      </w:r>
      <w:r>
        <w:t>’s</w:t>
      </w:r>
      <w:r w:rsidR="00004D5D">
        <w:t xml:space="preserve"> sort of reeling people back into reality. </w:t>
      </w:r>
      <w:proofErr w:type="gramStart"/>
      <w:r w:rsidR="00004D5D">
        <w:t>So</w:t>
      </w:r>
      <w:proofErr w:type="gramEnd"/>
      <w:r w:rsidR="00004D5D">
        <w:t xml:space="preserve"> it's been a really, really positive thing. And we're </w:t>
      </w:r>
      <w:proofErr w:type="gramStart"/>
      <w:r w:rsidR="00004D5D">
        <w:t>actually adding</w:t>
      </w:r>
      <w:proofErr w:type="gramEnd"/>
      <w:r w:rsidR="00004D5D">
        <w:t xml:space="preserve"> in cash flows and cost benefit analysis and other things into those plans for people</w:t>
      </w:r>
      <w:r>
        <w:t>, so</w:t>
      </w:r>
      <w:r w:rsidR="00004D5D">
        <w:t xml:space="preserve"> they've got more of an educated </w:t>
      </w:r>
      <w:r>
        <w:t>under</w:t>
      </w:r>
      <w:r w:rsidR="00004D5D">
        <w:t>standing of what position they're in, but they can definitely do it better.</w:t>
      </w:r>
    </w:p>
    <w:p w14:paraId="2CE7360D" w14:textId="5F44DC09" w:rsidR="00004D5D" w:rsidRDefault="000A6A1E" w:rsidP="00004D5D">
      <w:r w:rsidRPr="00004D5D">
        <w:t>Bron Christensen</w:t>
      </w:r>
      <w:r>
        <w:t xml:space="preserve"> [00:59:26]:</w:t>
      </w:r>
    </w:p>
    <w:p w14:paraId="5E8C9CF4" w14:textId="7966B966" w:rsidR="00004D5D" w:rsidRDefault="00004D5D" w:rsidP="00004D5D">
      <w:r>
        <w:t xml:space="preserve">Excellent. Thank you. </w:t>
      </w:r>
      <w:r w:rsidR="000A6A1E">
        <w:t>Leanne</w:t>
      </w:r>
      <w:r>
        <w:t xml:space="preserve">, from your position, do you have a comment to add with that? </w:t>
      </w:r>
    </w:p>
    <w:p w14:paraId="51D26C25" w14:textId="77B68562" w:rsidR="000A6A1E" w:rsidRDefault="000A6A1E" w:rsidP="000A6A1E">
      <w:r>
        <w:t>Leanne</w:t>
      </w:r>
      <w:r w:rsidRPr="00004D5D">
        <w:t xml:space="preserve"> </w:t>
      </w:r>
      <w:r>
        <w:t>Rudd [00:59:31]:</w:t>
      </w:r>
    </w:p>
    <w:p w14:paraId="410EEC7B" w14:textId="61715254" w:rsidR="00E52EEF" w:rsidRDefault="000A6A1E" w:rsidP="00004D5D">
      <w:r>
        <w:t>Look, I just think planning, in any business</w:t>
      </w:r>
      <w:r w:rsidR="00E52EEF">
        <w:t>,</w:t>
      </w:r>
      <w:r>
        <w:t xml:space="preserve"> you need to </w:t>
      </w:r>
      <w:proofErr w:type="gramStart"/>
      <w:r>
        <w:t>plan</w:t>
      </w:r>
      <w:proofErr w:type="gramEnd"/>
      <w:r>
        <w:t xml:space="preserve"> and I think, I did mention it before, but not just for 2 to 3 years</w:t>
      </w:r>
      <w:r w:rsidR="00E52EEF">
        <w:t xml:space="preserve"> </w:t>
      </w:r>
      <w:r>
        <w:t xml:space="preserve">for, you know, </w:t>
      </w:r>
      <w:r w:rsidR="009979BF">
        <w:t>5</w:t>
      </w:r>
      <w:r>
        <w:t xml:space="preserve">, </w:t>
      </w:r>
      <w:r w:rsidR="009979BF">
        <w:t>10</w:t>
      </w:r>
      <w:r>
        <w:t xml:space="preserve"> years. </w:t>
      </w:r>
      <w:proofErr w:type="gramStart"/>
      <w:r>
        <w:t>So</w:t>
      </w:r>
      <w:proofErr w:type="gramEnd"/>
      <w:r>
        <w:t xml:space="preserve"> when</w:t>
      </w:r>
      <w:r w:rsidR="00E52EEF">
        <w:t xml:space="preserve"> </w:t>
      </w:r>
      <w:r>
        <w:t>capital costs and infrastructure costs are so high, you know what's the pay off?</w:t>
      </w:r>
      <w:r w:rsidR="00E52EEF">
        <w:t xml:space="preserve"> </w:t>
      </w:r>
      <w:r w:rsidR="00004D5D">
        <w:t xml:space="preserve">What's the return, what's </w:t>
      </w:r>
      <w:r w:rsidR="00E52EEF">
        <w:t>the</w:t>
      </w:r>
      <w:r w:rsidR="00004D5D">
        <w:t xml:space="preserve"> reward for that? But also</w:t>
      </w:r>
      <w:r w:rsidR="00E52EEF">
        <w:t>,</w:t>
      </w:r>
      <w:r w:rsidR="00004D5D">
        <w:t xml:space="preserve"> just assistance with those plans</w:t>
      </w:r>
      <w:r w:rsidR="00E52EEF">
        <w:t>.</w:t>
      </w:r>
      <w:r w:rsidR="00004D5D">
        <w:t xml:space="preserve"> It's follow</w:t>
      </w:r>
      <w:r w:rsidR="00E52EEF">
        <w:t>-</w:t>
      </w:r>
      <w:r w:rsidR="00004D5D">
        <w:t xml:space="preserve">up. It's accountability and it's just check in. And that's where, you know, bankers and advisors can help in that that space. But, you know, from a succession perspective as well, just </w:t>
      </w:r>
      <w:r w:rsidR="00E52EEF">
        <w:t>as</w:t>
      </w:r>
      <w:r w:rsidR="00004D5D">
        <w:t xml:space="preserve"> one part of that</w:t>
      </w:r>
      <w:r w:rsidR="00E52EEF">
        <w:t xml:space="preserve">, </w:t>
      </w:r>
      <w:r w:rsidR="00004D5D">
        <w:t>is you just really need to</w:t>
      </w:r>
      <w:r w:rsidR="00E52EEF">
        <w:t>,</w:t>
      </w:r>
      <w:r w:rsidR="00004D5D">
        <w:t xml:space="preserve"> you know</w:t>
      </w:r>
      <w:r w:rsidR="00E52EEF">
        <w:t>,</w:t>
      </w:r>
      <w:r w:rsidR="00004D5D">
        <w:t xml:space="preserve"> that can be </w:t>
      </w:r>
      <w:r w:rsidR="009979BF">
        <w:t>8</w:t>
      </w:r>
      <w:r w:rsidR="00004D5D">
        <w:t xml:space="preserve"> and </w:t>
      </w:r>
      <w:r w:rsidR="009979BF">
        <w:t>10</w:t>
      </w:r>
      <w:r w:rsidR="00004D5D">
        <w:t xml:space="preserve"> years before that is viable to happen</w:t>
      </w:r>
      <w:r w:rsidR="00E52EEF">
        <w:t xml:space="preserve">. </w:t>
      </w:r>
      <w:r w:rsidR="00004D5D">
        <w:t>So, you know, there's lots of discussions every year that need to happen. Are we on track? Are we on track</w:t>
      </w:r>
      <w:r w:rsidR="00E52EEF">
        <w:t>?</w:t>
      </w:r>
      <w:r w:rsidR="00004D5D">
        <w:t xml:space="preserve"> </w:t>
      </w:r>
      <w:r w:rsidR="00E52EEF">
        <w:t>E</w:t>
      </w:r>
      <w:r w:rsidR="00004D5D">
        <w:t>very year</w:t>
      </w:r>
      <w:r w:rsidR="00E52EEF">
        <w:t>.</w:t>
      </w:r>
      <w:r w:rsidR="00004D5D">
        <w:t xml:space="preserve"> And I sound like a </w:t>
      </w:r>
      <w:r w:rsidR="00E52EEF">
        <w:t>cracked</w:t>
      </w:r>
      <w:r w:rsidR="00004D5D">
        <w:t xml:space="preserve"> record with my clients, but we're having those conversations all the time. </w:t>
      </w:r>
    </w:p>
    <w:p w14:paraId="7493106F" w14:textId="119DB705" w:rsidR="00E52EEF" w:rsidRDefault="00E52EEF" w:rsidP="00E52EEF">
      <w:r w:rsidRPr="00004D5D">
        <w:t>Bron Christensen</w:t>
      </w:r>
      <w:r>
        <w:t xml:space="preserve"> [01:00:34]:</w:t>
      </w:r>
    </w:p>
    <w:p w14:paraId="1F04A754" w14:textId="65293C90" w:rsidR="00A12783" w:rsidRDefault="00E52EEF" w:rsidP="00A12783">
      <w:r>
        <w:t>And something I think you need to hear. Definitely. A q</w:t>
      </w:r>
      <w:r w:rsidR="00004D5D">
        <w:t xml:space="preserve">uestion to </w:t>
      </w:r>
      <w:proofErr w:type="gramStart"/>
      <w:r w:rsidR="00004D5D">
        <w:t>all of</w:t>
      </w:r>
      <w:proofErr w:type="gramEnd"/>
      <w:r w:rsidR="00004D5D">
        <w:t xml:space="preserve"> our panel members.</w:t>
      </w:r>
      <w:r>
        <w:t xml:space="preserve"> </w:t>
      </w:r>
      <w:r w:rsidR="00004D5D">
        <w:t>We know there's a lot of assistance</w:t>
      </w:r>
      <w:r w:rsidR="00A12783">
        <w:t>,</w:t>
      </w:r>
      <w:r w:rsidR="00004D5D">
        <w:t xml:space="preserve"> </w:t>
      </w:r>
      <w:r w:rsidR="00A12783">
        <w:t>w</w:t>
      </w:r>
      <w:r w:rsidR="00004D5D">
        <w:t xml:space="preserve">e've gone through the assistance today, a sort of very quick chat about them. </w:t>
      </w:r>
      <w:proofErr w:type="gramStart"/>
      <w:r w:rsidR="00004D5D">
        <w:t>So</w:t>
      </w:r>
      <w:proofErr w:type="gramEnd"/>
      <w:r w:rsidR="00004D5D">
        <w:t xml:space="preserve"> we know there's assistance from consultants. You know, there's tax measures, there's funding products that farmers can potentially access. We also know there's barriers though, to </w:t>
      </w:r>
      <w:r w:rsidR="00A12783">
        <w:t>either</w:t>
      </w:r>
      <w:r w:rsidR="00004D5D">
        <w:t xml:space="preserve"> </w:t>
      </w:r>
      <w:r w:rsidR="00004D5D">
        <w:lastRenderedPageBreak/>
        <w:t xml:space="preserve">implementing those </w:t>
      </w:r>
      <w:r w:rsidR="00A12783">
        <w:t xml:space="preserve">or </w:t>
      </w:r>
      <w:r w:rsidR="00004D5D">
        <w:t>accessing those</w:t>
      </w:r>
      <w:r w:rsidR="00A12783">
        <w:t>?</w:t>
      </w:r>
      <w:r w:rsidR="00004D5D">
        <w:t xml:space="preserve"> What are the main barriers that you've observed?</w:t>
      </w:r>
      <w:r w:rsidR="00A12783">
        <w:t xml:space="preserve"> A</w:t>
      </w:r>
      <w:r w:rsidR="00004D5D">
        <w:t>nd I'm going to throw to you first for that one, please</w:t>
      </w:r>
      <w:r w:rsidR="00A12783">
        <w:t xml:space="preserve"> Ardie</w:t>
      </w:r>
      <w:r w:rsidR="00004D5D">
        <w:t xml:space="preserve">. </w:t>
      </w:r>
      <w:proofErr w:type="gramStart"/>
      <w:r w:rsidR="00004D5D">
        <w:t>So</w:t>
      </w:r>
      <w:proofErr w:type="gramEnd"/>
      <w:r w:rsidR="00004D5D">
        <w:t xml:space="preserve"> what do you feel are the barriers to the, I guess, the assistance programs or being able to make a profit</w:t>
      </w:r>
      <w:r w:rsidR="00A12783">
        <w:t>? What have you found most difficult when you've tried to do something to sort of shore up your business? What have you found most difficult?</w:t>
      </w:r>
    </w:p>
    <w:p w14:paraId="4823DEEA" w14:textId="7B91F605" w:rsidR="00A12783" w:rsidRDefault="00A12783" w:rsidP="00A12783">
      <w:r>
        <w:t>Ardie</w:t>
      </w:r>
      <w:r w:rsidRPr="00004D5D">
        <w:t xml:space="preserve"> </w:t>
      </w:r>
      <w:r>
        <w:t>Lord [01:01:34]:</w:t>
      </w:r>
    </w:p>
    <w:p w14:paraId="5E00FCA3" w14:textId="65175919" w:rsidR="00004D5D" w:rsidRDefault="00004D5D" w:rsidP="00004D5D">
      <w:r>
        <w:t xml:space="preserve">Really, </w:t>
      </w:r>
      <w:r w:rsidR="00A12783">
        <w:t>i</w:t>
      </w:r>
      <w:r>
        <w:t xml:space="preserve">t's just a discipline. And the reason I say </w:t>
      </w:r>
      <w:proofErr w:type="gramStart"/>
      <w:r>
        <w:t>that</w:t>
      </w:r>
      <w:r w:rsidR="00A12783">
        <w:t>,</w:t>
      </w:r>
      <w:proofErr w:type="gramEnd"/>
      <w:r>
        <w:t xml:space="preserve"> we </w:t>
      </w:r>
      <w:r w:rsidR="00A12783">
        <w:t>pay a</w:t>
      </w:r>
      <w:r>
        <w:t xml:space="preserve"> </w:t>
      </w:r>
      <w:r w:rsidR="00A12783">
        <w:t>lease</w:t>
      </w:r>
      <w:r>
        <w:t>, we take a profit</w:t>
      </w:r>
      <w:r w:rsidR="00A12783">
        <w:t>.</w:t>
      </w:r>
      <w:r>
        <w:t xml:space="preserve"> </w:t>
      </w:r>
      <w:r w:rsidR="00A12783">
        <w:t>A</w:t>
      </w:r>
      <w:r>
        <w:t>nd we</w:t>
      </w:r>
      <w:r w:rsidR="00A12783">
        <w:t>’ve gotta</w:t>
      </w:r>
      <w:r>
        <w:t xml:space="preserve"> make a conscious decision. I've got a couple of daughters, and I shouldn't say that</w:t>
      </w:r>
      <w:r w:rsidR="00A12783">
        <w:t>,</w:t>
      </w:r>
      <w:r>
        <w:t xml:space="preserve"> because it's very easy for anyone to spend what they earn. It's just the first law economics is that we spend what we earn.</w:t>
      </w:r>
      <w:r w:rsidR="00A12783">
        <w:t xml:space="preserve"> </w:t>
      </w:r>
      <w:proofErr w:type="gramStart"/>
      <w:r>
        <w:t>So</w:t>
      </w:r>
      <w:proofErr w:type="gramEnd"/>
      <w:r>
        <w:t xml:space="preserve"> to create that discipline, to take a profit, what it takes to make a profit at all times, especially in the good times</w:t>
      </w:r>
      <w:r w:rsidR="00A12783">
        <w:t>,</w:t>
      </w:r>
      <w:r>
        <w:t xml:space="preserve"> and we don't actually use</w:t>
      </w:r>
      <w:r w:rsidR="00A12783">
        <w:t>,</w:t>
      </w:r>
      <w:r>
        <w:t xml:space="preserve"> I've never used FMD</w:t>
      </w:r>
      <w:r w:rsidR="00A12783">
        <w:t>’s mainly</w:t>
      </w:r>
      <w:r>
        <w:t xml:space="preserve"> because I've had a very high level of debt. Just been all my life. </w:t>
      </w:r>
      <w:proofErr w:type="gramStart"/>
      <w:r>
        <w:t>So</w:t>
      </w:r>
      <w:proofErr w:type="gramEnd"/>
      <w:r>
        <w:t xml:space="preserve"> I haven't used </w:t>
      </w:r>
      <w:r w:rsidR="00A12783">
        <w:t>that, b</w:t>
      </w:r>
      <w:r>
        <w:t>ut I've also always had that discipline to separate</w:t>
      </w:r>
      <w:r w:rsidR="00A12783">
        <w:t xml:space="preserve"> it </w:t>
      </w:r>
      <w:r>
        <w:t>and make a clear decision about doing it and not just presume.</w:t>
      </w:r>
      <w:r w:rsidR="00A12783">
        <w:t xml:space="preserve"> </w:t>
      </w:r>
      <w:r>
        <w:t xml:space="preserve">And I'm seeing that a lot, particularly in the beef industry </w:t>
      </w:r>
      <w:r w:rsidR="00A12783">
        <w:t>over</w:t>
      </w:r>
      <w:r>
        <w:t xml:space="preserve"> the last couple of years. A lot of younger people coming into the industry that have never, ever seen a lot of cash. And, you know, they're driving in pretty flash cars and flash </w:t>
      </w:r>
      <w:proofErr w:type="gramStart"/>
      <w:r>
        <w:t>trucks</w:t>
      </w:r>
      <w:proofErr w:type="gramEnd"/>
      <w:r>
        <w:t xml:space="preserve"> and they've got to have new this, new that. And, you know, I think the reality of what's happening now is it will be a big lesson for that.</w:t>
      </w:r>
    </w:p>
    <w:p w14:paraId="76079D8C" w14:textId="445DCF9D" w:rsidR="00A12783" w:rsidRDefault="00A12783" w:rsidP="00A12783">
      <w:r w:rsidRPr="00004D5D">
        <w:t>Bron Christensen</w:t>
      </w:r>
      <w:r>
        <w:t xml:space="preserve"> [01:02:40]:</w:t>
      </w:r>
    </w:p>
    <w:p w14:paraId="573E57C7" w14:textId="77777777" w:rsidR="00A12783" w:rsidRDefault="00A12783" w:rsidP="00004D5D">
      <w:r>
        <w:t>Y</w:t>
      </w:r>
      <w:r w:rsidR="00004D5D">
        <w:t>eah, I think so. And I think that was reflected in a client that I have</w:t>
      </w:r>
      <w:r>
        <w:t>,</w:t>
      </w:r>
      <w:r w:rsidR="00004D5D">
        <w:t xml:space="preserve"> where he said</w:t>
      </w:r>
      <w:r>
        <w:t>, yeah,</w:t>
      </w:r>
      <w:r w:rsidR="00004D5D">
        <w:t xml:space="preserve"> he's always driven around in a </w:t>
      </w:r>
      <w:r>
        <w:t>Hi</w:t>
      </w:r>
      <w:r w:rsidR="00004D5D">
        <w:t xml:space="preserve"> L</w:t>
      </w:r>
      <w:r>
        <w:t>u</w:t>
      </w:r>
      <w:r w:rsidR="00004D5D">
        <w:t>x</w:t>
      </w:r>
      <w:r>
        <w:t>e</w:t>
      </w:r>
      <w:r w:rsidR="00004D5D">
        <w:t xml:space="preserve">s or the old </w:t>
      </w:r>
      <w:proofErr w:type="gramStart"/>
      <w:r w:rsidR="00004D5D">
        <w:t>beaten up</w:t>
      </w:r>
      <w:proofErr w:type="gramEnd"/>
      <w:r w:rsidR="00004D5D">
        <w:t xml:space="preserve"> thing and all his sons have got brand new </w:t>
      </w:r>
      <w:r>
        <w:t>C</w:t>
      </w:r>
      <w:r w:rsidR="00004D5D">
        <w:t xml:space="preserve">ruisers. It's a different perspective. </w:t>
      </w:r>
      <w:r>
        <w:t>Leanne.</w:t>
      </w:r>
    </w:p>
    <w:p w14:paraId="3FD7430C" w14:textId="66C9903D" w:rsidR="00A12783" w:rsidRDefault="00A12783" w:rsidP="00004D5D">
      <w:r>
        <w:t>Leanne</w:t>
      </w:r>
      <w:r w:rsidRPr="00004D5D">
        <w:t xml:space="preserve"> </w:t>
      </w:r>
      <w:r>
        <w:t>Rudd [01:02:56]:</w:t>
      </w:r>
    </w:p>
    <w:p w14:paraId="63E9CF73" w14:textId="0585943B" w:rsidR="00004D5D" w:rsidRDefault="00004D5D" w:rsidP="00004D5D">
      <w:r>
        <w:t>I suppose the barrier I find</w:t>
      </w:r>
      <w:r w:rsidR="00A12783">
        <w:t>,</w:t>
      </w:r>
      <w:r>
        <w:t xml:space="preserve"> and I'm not sure whether this is relevant or not, but you know, the lifestyle farming, it's quite frustrating for me.</w:t>
      </w:r>
      <w:r w:rsidR="00A12783">
        <w:t xml:space="preserve"> </w:t>
      </w:r>
      <w:proofErr w:type="gramStart"/>
      <w:r>
        <w:t>So</w:t>
      </w:r>
      <w:proofErr w:type="gramEnd"/>
      <w:r>
        <w:t xml:space="preserve"> the definition of a primary producer is really, really important and I think we need to be a lot clearer on that</w:t>
      </w:r>
      <w:r w:rsidR="00B82E3C">
        <w:t>. Y</w:t>
      </w:r>
      <w:r>
        <w:t>ou know, I get phone calls quite often, you know, can you help me set up my 20 dragonfruit</w:t>
      </w:r>
      <w:r w:rsidR="00B82E3C">
        <w:t>,</w:t>
      </w:r>
      <w:r>
        <w:t xml:space="preserve"> and I'm going to be a farmer? Well, and then access, you know, that just really frustrates me.</w:t>
      </w:r>
      <w:r w:rsidR="00B82E3C">
        <w:t xml:space="preserve"> </w:t>
      </w:r>
      <w:proofErr w:type="gramStart"/>
      <w:r>
        <w:t>So</w:t>
      </w:r>
      <w:proofErr w:type="gramEnd"/>
      <w:r>
        <w:t xml:space="preserve"> we need to be really, really clear that we're helping the right people. </w:t>
      </w:r>
      <w:proofErr w:type="gramStart"/>
      <w:r>
        <w:t>And also</w:t>
      </w:r>
      <w:proofErr w:type="gramEnd"/>
      <w:r>
        <w:t xml:space="preserve">, you know, I'd be speaking about this in my case and one client in particular comes to mind. 20 years ago, they bought a block of land for a </w:t>
      </w:r>
      <w:r w:rsidR="00B82E3C">
        <w:t>$</w:t>
      </w:r>
      <w:r>
        <w:t xml:space="preserve">00,000. They planted some trees. Now that business is now worth over $20 million because </w:t>
      </w:r>
      <w:r w:rsidR="00B82E3C">
        <w:t xml:space="preserve">they </w:t>
      </w:r>
      <w:r>
        <w:t>gradually bought farms.</w:t>
      </w:r>
    </w:p>
    <w:p w14:paraId="005254A5" w14:textId="77777777" w:rsidR="00B82E3C" w:rsidRDefault="00004D5D" w:rsidP="00004D5D">
      <w:r>
        <w:t>And they've grown to significant levels. But that was due to the earning</w:t>
      </w:r>
      <w:r w:rsidR="00B82E3C">
        <w:t xml:space="preserve"> capability</w:t>
      </w:r>
      <w:r>
        <w:t xml:space="preserve"> of the</w:t>
      </w:r>
      <w:r w:rsidR="00B82E3C">
        <w:t xml:space="preserve">, the </w:t>
      </w:r>
      <w:r>
        <w:t>husband or the wife. And, you know, that money obviously was invested significantly into that farming enterprise. So, you know, we've got we've got a couple of things here that get quite tricky when you say what are the barriers to accessing funding or help or advice</w:t>
      </w:r>
      <w:r w:rsidR="00B82E3C">
        <w:t>, a</w:t>
      </w:r>
      <w:r>
        <w:t xml:space="preserve">nd I think we just need to be really, </w:t>
      </w:r>
      <w:proofErr w:type="gramStart"/>
      <w:r>
        <w:t>really clear</w:t>
      </w:r>
      <w:proofErr w:type="gramEnd"/>
      <w:r>
        <w:t xml:space="preserve"> that we're helping the right people. </w:t>
      </w:r>
    </w:p>
    <w:p w14:paraId="387D5F36" w14:textId="44D0D433" w:rsidR="00B82E3C" w:rsidRDefault="00B82E3C" w:rsidP="00B82E3C">
      <w:r w:rsidRPr="00004D5D">
        <w:t>Bron Christensen</w:t>
      </w:r>
      <w:r>
        <w:t xml:space="preserve"> [01:04:31]:</w:t>
      </w:r>
    </w:p>
    <w:p w14:paraId="0A412567" w14:textId="77777777" w:rsidR="00B82E3C" w:rsidRDefault="00004D5D" w:rsidP="00004D5D">
      <w:r>
        <w:t xml:space="preserve">Thank you. </w:t>
      </w:r>
      <w:r w:rsidR="00B82E3C">
        <w:t>That</w:t>
      </w:r>
      <w:r>
        <w:t>'s good. Andrew</w:t>
      </w:r>
      <w:r w:rsidR="00B82E3C">
        <w:t>.</w:t>
      </w:r>
    </w:p>
    <w:p w14:paraId="4ABF9F70" w14:textId="0F7CC992" w:rsidR="00B82E3C" w:rsidRDefault="00B82E3C" w:rsidP="00004D5D">
      <w:r>
        <w:t>Andrew Smith</w:t>
      </w:r>
      <w:r w:rsidR="00004D5D">
        <w:t xml:space="preserve"> </w:t>
      </w:r>
      <w:r>
        <w:t>[01:04:34]:</w:t>
      </w:r>
    </w:p>
    <w:p w14:paraId="1DA115EC" w14:textId="24BEC147" w:rsidR="00004D5D" w:rsidRDefault="00004D5D" w:rsidP="00004D5D">
      <w:r>
        <w:lastRenderedPageBreak/>
        <w:t xml:space="preserve">Yeah, I was just thinking about what </w:t>
      </w:r>
      <w:r w:rsidR="00B82E3C">
        <w:t>might get in</w:t>
      </w:r>
      <w:r>
        <w:t xml:space="preserve"> the way of someone taking up a grant or a tax advantage that might be available to them or some assistance. And from my experience, it's often around awareness</w:t>
      </w:r>
      <w:r w:rsidR="00B82E3C">
        <w:t>, f</w:t>
      </w:r>
      <w:r>
        <w:t>irstly</w:t>
      </w:r>
      <w:r w:rsidR="00B82E3C">
        <w:t>. I</w:t>
      </w:r>
      <w:r>
        <w:t>n Victoria</w:t>
      </w:r>
      <w:r w:rsidR="00B82E3C">
        <w:t>,</w:t>
      </w:r>
      <w:r>
        <w:t xml:space="preserve"> we</w:t>
      </w:r>
      <w:r w:rsidR="00B82E3C">
        <w:t>’ve</w:t>
      </w:r>
      <w:r>
        <w:t xml:space="preserve"> sort of manage</w:t>
      </w:r>
      <w:r w:rsidR="00B82E3C">
        <w:t>d</w:t>
      </w:r>
      <w:r>
        <w:t xml:space="preserve"> various schemes for government over the years and would have grants available and people would say, </w:t>
      </w:r>
      <w:r w:rsidR="00B82E3C">
        <w:t>‘</w:t>
      </w:r>
      <w:r>
        <w:t>Oh, I didn't know about that</w:t>
      </w:r>
      <w:r w:rsidR="00B82E3C">
        <w:t>’</w:t>
      </w:r>
      <w:r>
        <w:t>.</w:t>
      </w:r>
    </w:p>
    <w:p w14:paraId="1CE253C5" w14:textId="77777777" w:rsidR="00B82E3C" w:rsidRDefault="00004D5D" w:rsidP="00004D5D">
      <w:r>
        <w:t>And you would</w:t>
      </w:r>
      <w:r w:rsidR="00B82E3C">
        <w:t xml:space="preserve"> </w:t>
      </w:r>
      <w:r>
        <w:t xml:space="preserve">be promoting them quite extensively. So there is a bit of a network thing there around awareness and people being </w:t>
      </w:r>
      <w:r w:rsidR="00B82E3C">
        <w:t>able to</w:t>
      </w:r>
      <w:r>
        <w:t xml:space="preserve"> tap</w:t>
      </w:r>
      <w:r w:rsidR="00B82E3C">
        <w:t xml:space="preserve"> in,</w:t>
      </w:r>
      <w:r>
        <w:t xml:space="preserve"> because again, from that time</w:t>
      </w:r>
      <w:r w:rsidR="00B82E3C">
        <w:t>,</w:t>
      </w:r>
      <w:r>
        <w:t xml:space="preserve"> I know those who will tap in really quickly the</w:t>
      </w:r>
      <w:r w:rsidR="00B82E3C">
        <w:t>y’re</w:t>
      </w:r>
      <w:r>
        <w:t xml:space="preserve"> </w:t>
      </w:r>
      <w:r w:rsidR="00B82E3C">
        <w:t>sharp</w:t>
      </w:r>
      <w:r>
        <w:t xml:space="preserve"> business people</w:t>
      </w:r>
      <w:r w:rsidR="00B82E3C">
        <w:t>,</w:t>
      </w:r>
      <w:r>
        <w:t xml:space="preserve"> </w:t>
      </w:r>
      <w:r w:rsidR="00B82E3C">
        <w:t>they</w:t>
      </w:r>
      <w:r>
        <w:t xml:space="preserve"> know what is going to be required and </w:t>
      </w:r>
      <w:r w:rsidR="00B82E3C">
        <w:t>they’ve</w:t>
      </w:r>
      <w:r>
        <w:t xml:space="preserve"> got their financials together and I think that applies to the second part of why people might not always participate in some of the schemes available is that there is a bit of paper shock around, you know, what does need to be provided in terms of financial information</w:t>
      </w:r>
      <w:r w:rsidR="00B82E3C">
        <w:t>, a</w:t>
      </w:r>
      <w:r>
        <w:t xml:space="preserve">nd if you haven't got your </w:t>
      </w:r>
      <w:r w:rsidR="00B82E3C">
        <w:t>tax</w:t>
      </w:r>
      <w:r>
        <w:t xml:space="preserve"> </w:t>
      </w:r>
      <w:r w:rsidR="00B82E3C">
        <w:t>d</w:t>
      </w:r>
      <w:r>
        <w:t>on</w:t>
      </w:r>
      <w:r w:rsidR="00B82E3C">
        <w:t>e</w:t>
      </w:r>
      <w:r>
        <w:t xml:space="preserve">, you haven't </w:t>
      </w:r>
      <w:r w:rsidR="00B82E3C">
        <w:t>done</w:t>
      </w:r>
      <w:r>
        <w:t xml:space="preserve"> a budget. Those are the things that get in the way of </w:t>
      </w:r>
      <w:proofErr w:type="gramStart"/>
      <w:r>
        <w:t>actually just</w:t>
      </w:r>
      <w:proofErr w:type="gramEnd"/>
      <w:r w:rsidR="00B82E3C">
        <w:t xml:space="preserve"> applying</w:t>
      </w:r>
      <w:r>
        <w:t xml:space="preserve"> quickly and sharply. And that's why I say some of those that do participate quickly and early tend to be those that progress a lot more quickly as well. </w:t>
      </w:r>
    </w:p>
    <w:p w14:paraId="18FD2707" w14:textId="5641067D" w:rsidR="00B82E3C" w:rsidRDefault="00B82E3C" w:rsidP="00B82E3C">
      <w:r>
        <w:t>Leanne Rudd [01:05:41]:</w:t>
      </w:r>
    </w:p>
    <w:p w14:paraId="660C4411" w14:textId="15ABDBAA" w:rsidR="00B82E3C" w:rsidRDefault="00004D5D" w:rsidP="00004D5D">
      <w:r>
        <w:t xml:space="preserve">Absolutely. And, you know, having </w:t>
      </w:r>
      <w:r w:rsidR="00B82E3C">
        <w:t>your</w:t>
      </w:r>
      <w:r>
        <w:t xml:space="preserve"> compliance stuff done </w:t>
      </w:r>
      <w:r w:rsidR="009979BF">
        <w:t>2</w:t>
      </w:r>
      <w:r>
        <w:t xml:space="preserve"> years down the track is not</w:t>
      </w:r>
      <w:r w:rsidR="00B82E3C">
        <w:t>,</w:t>
      </w:r>
      <w:r>
        <w:t xml:space="preserve"> that's just not</w:t>
      </w:r>
      <w:r w:rsidR="00B82E3C">
        <w:t>,</w:t>
      </w:r>
      <w:r>
        <w:t xml:space="preserve"> you just can't do that these days.</w:t>
      </w:r>
      <w:r w:rsidR="00B82E3C">
        <w:t xml:space="preserve"> </w:t>
      </w:r>
      <w:r>
        <w:t xml:space="preserve">You just cannot survive in that environment. So, you know, it's the forward projections, it's the forward numbers and what does it look like in </w:t>
      </w:r>
      <w:r w:rsidR="00B82E3C">
        <w:t>2</w:t>
      </w:r>
      <w:r>
        <w:t xml:space="preserve"> </w:t>
      </w:r>
      <w:proofErr w:type="spellStart"/>
      <w:r w:rsidR="00B82E3C">
        <w:t>year’s time</w:t>
      </w:r>
      <w:proofErr w:type="spellEnd"/>
      <w:r>
        <w:t xml:space="preserve"> that, you know, the banks and, you know, need to know about where you're going and what you're doing. </w:t>
      </w:r>
    </w:p>
    <w:p w14:paraId="414C6B32" w14:textId="2C25DB98" w:rsidR="00B82E3C" w:rsidRDefault="00B82E3C" w:rsidP="00B82E3C">
      <w:r>
        <w:t>Angie Bowden [01:0</w:t>
      </w:r>
      <w:r w:rsidR="004F295C">
        <w:t>6</w:t>
      </w:r>
      <w:r>
        <w:t>:</w:t>
      </w:r>
      <w:r w:rsidR="004F295C">
        <w:t>1</w:t>
      </w:r>
      <w:r>
        <w:t>1]:</w:t>
      </w:r>
    </w:p>
    <w:p w14:paraId="15187867" w14:textId="77777777" w:rsidR="004F295C" w:rsidRDefault="004F295C" w:rsidP="00004D5D">
      <w:r>
        <w:t xml:space="preserve">I think we’re on </w:t>
      </w:r>
      <w:r w:rsidR="00004D5D">
        <w:t>the same page here.</w:t>
      </w:r>
      <w:r>
        <w:t xml:space="preserve"> </w:t>
      </w:r>
      <w:r w:rsidR="00004D5D">
        <w:t xml:space="preserve">I think when we were doing applications for </w:t>
      </w:r>
      <w:r>
        <w:t>RIC</w:t>
      </w:r>
      <w:r w:rsidR="00004D5D">
        <w:t xml:space="preserve"> and</w:t>
      </w:r>
      <w:r>
        <w:t xml:space="preserve"> I think about</w:t>
      </w:r>
      <w:r w:rsidR="00004D5D">
        <w:t xml:space="preserve"> 40 out of my office</w:t>
      </w:r>
      <w:r>
        <w:t>,</w:t>
      </w:r>
      <w:r w:rsidR="00004D5D">
        <w:t xml:space="preserve"> and applications </w:t>
      </w:r>
      <w:r>
        <w:t>for the Farm Household Allowance, there were</w:t>
      </w:r>
      <w:r w:rsidR="00004D5D">
        <w:t xml:space="preserve"> 300 from my office right </w:t>
      </w:r>
      <w:proofErr w:type="gramStart"/>
      <w:r w:rsidR="00004D5D">
        <w:t>in the midst of</w:t>
      </w:r>
      <w:proofErr w:type="gramEnd"/>
      <w:r w:rsidR="00004D5D">
        <w:t xml:space="preserve"> the drought. But people not having good financ</w:t>
      </w:r>
      <w:r>
        <w:t xml:space="preserve">ial data, and </w:t>
      </w:r>
      <w:proofErr w:type="gramStart"/>
      <w:r w:rsidR="00004D5D">
        <w:t>really not</w:t>
      </w:r>
      <w:proofErr w:type="gramEnd"/>
      <w:r w:rsidR="00004D5D">
        <w:t xml:space="preserve"> understanding the true financial position was probably the </w:t>
      </w:r>
      <w:r>
        <w:t>barriers</w:t>
      </w:r>
      <w:r w:rsidR="00004D5D">
        <w:t xml:space="preserve"> that </w:t>
      </w:r>
      <w:r>
        <w:t>we found. Not having their tax up to date, t</w:t>
      </w:r>
      <w:r w:rsidR="00004D5D">
        <w:t xml:space="preserve">hat was one thing, but not actually knowing about it was probably a little bit less because that's one thing that we </w:t>
      </w:r>
      <w:r>
        <w:t>do</w:t>
      </w:r>
      <w:r w:rsidR="00004D5D">
        <w:t xml:space="preserve"> is we </w:t>
      </w:r>
      <w:r>
        <w:t>make sure</w:t>
      </w:r>
      <w:r w:rsidR="00004D5D">
        <w:t xml:space="preserve"> that</w:t>
      </w:r>
      <w:r>
        <w:t>…[inaudible].</w:t>
      </w:r>
      <w:r w:rsidR="00004D5D">
        <w:t xml:space="preserve"> Awareness probably for us is not a huge barrier because the clients that we're working with, we're generally making sure that they know about each individual program that they could potentially be eligible for, </w:t>
      </w:r>
      <w:r>
        <w:t>but i</w:t>
      </w:r>
      <w:r w:rsidR="00004D5D">
        <w:t xml:space="preserve">f they haven't got the financial data, we can't support them from the outset. </w:t>
      </w:r>
      <w:proofErr w:type="gramStart"/>
      <w:r w:rsidR="00004D5D">
        <w:t>So</w:t>
      </w:r>
      <w:proofErr w:type="gramEnd"/>
      <w:r w:rsidR="00004D5D">
        <w:t xml:space="preserve"> it's important to keep </w:t>
      </w:r>
      <w:r>
        <w:t>their</w:t>
      </w:r>
      <w:r w:rsidR="00004D5D">
        <w:t xml:space="preserve"> tax</w:t>
      </w:r>
      <w:r>
        <w:t xml:space="preserve"> up to date</w:t>
      </w:r>
      <w:r w:rsidR="00004D5D">
        <w:t>.</w:t>
      </w:r>
    </w:p>
    <w:p w14:paraId="3539C176" w14:textId="4363E27A" w:rsidR="004F295C" w:rsidRDefault="004F295C" w:rsidP="004F295C">
      <w:r w:rsidRPr="00004D5D">
        <w:t>Bron Christensen</w:t>
      </w:r>
      <w:r>
        <w:t xml:space="preserve"> [01:07:32]:</w:t>
      </w:r>
    </w:p>
    <w:p w14:paraId="1114B909" w14:textId="77777777" w:rsidR="004F295C" w:rsidRDefault="004F295C" w:rsidP="00004D5D">
      <w:r>
        <w:t>V</w:t>
      </w:r>
      <w:r w:rsidR="00004D5D">
        <w:t xml:space="preserve">ery good. John. I might </w:t>
      </w:r>
      <w:r>
        <w:t>throw</w:t>
      </w:r>
      <w:r w:rsidR="00004D5D">
        <w:t xml:space="preserve"> to </w:t>
      </w:r>
      <w:r>
        <w:t>you for</w:t>
      </w:r>
      <w:r w:rsidR="00004D5D">
        <w:t xml:space="preserve"> that question as well. Do you have a comment on it? If we've got a mi</w:t>
      </w:r>
      <w:r>
        <w:t>c</w:t>
      </w:r>
      <w:r w:rsidR="00004D5D">
        <w:t xml:space="preserve"> floating around somewhere? </w:t>
      </w:r>
    </w:p>
    <w:p w14:paraId="45ABE29B" w14:textId="0B6E137E" w:rsidR="004F295C" w:rsidRDefault="004F295C" w:rsidP="004F295C">
      <w:r>
        <w:t>John</w:t>
      </w:r>
      <w:r w:rsidRPr="00004D5D">
        <w:t xml:space="preserve"> </w:t>
      </w:r>
      <w:r>
        <w:t>Howard [01:07:46]:</w:t>
      </w:r>
    </w:p>
    <w:p w14:paraId="2CD8B519" w14:textId="77777777" w:rsidR="007C110C" w:rsidRDefault="00004D5D" w:rsidP="00004D5D">
      <w:r>
        <w:t>I concur with everything because one of the great</w:t>
      </w:r>
      <w:r w:rsidR="004F295C">
        <w:t>,</w:t>
      </w:r>
      <w:r>
        <w:t xml:space="preserve"> so </w:t>
      </w:r>
      <w:r w:rsidR="004F295C">
        <w:t>sorry I’m</w:t>
      </w:r>
      <w:r>
        <w:t xml:space="preserve"> with the Regional Investment Corporation</w:t>
      </w:r>
      <w:r w:rsidR="004F295C">
        <w:t>, s</w:t>
      </w:r>
      <w:r>
        <w:t xml:space="preserve">o part of </w:t>
      </w:r>
      <w:r w:rsidR="004F295C">
        <w:t xml:space="preserve">the </w:t>
      </w:r>
      <w:r>
        <w:t>federal government providing concessional loans, supporting those in financial need</w:t>
      </w:r>
      <w:r w:rsidR="004F295C">
        <w:t>,</w:t>
      </w:r>
      <w:r>
        <w:t xml:space="preserve"> </w:t>
      </w:r>
      <w:r w:rsidR="004F295C">
        <w:t>s</w:t>
      </w:r>
      <w:r>
        <w:t>o it's not for everyone</w:t>
      </w:r>
      <w:r w:rsidR="004F295C">
        <w:t>. A</w:t>
      </w:r>
      <w:r>
        <w:t xml:space="preserve">nd we're </w:t>
      </w:r>
      <w:r w:rsidR="004F295C">
        <w:t xml:space="preserve">there </w:t>
      </w:r>
      <w:r>
        <w:t xml:space="preserve">just for </w:t>
      </w:r>
      <w:proofErr w:type="gramStart"/>
      <w:r>
        <w:t>a period of time</w:t>
      </w:r>
      <w:proofErr w:type="gramEnd"/>
      <w:r>
        <w:t xml:space="preserve"> because our customers and clients need </w:t>
      </w:r>
      <w:r w:rsidR="004F295C">
        <w:t>to,</w:t>
      </w:r>
      <w:r>
        <w:t xml:space="preserve"> </w:t>
      </w:r>
      <w:r w:rsidR="004F295C">
        <w:t>w</w:t>
      </w:r>
      <w:r>
        <w:t>e can't be more than 50% of the debt profile</w:t>
      </w:r>
      <w:r w:rsidR="004F295C">
        <w:t>.</w:t>
      </w:r>
      <w:r>
        <w:t xml:space="preserve"> </w:t>
      </w:r>
      <w:r w:rsidR="004F295C">
        <w:t>B</w:t>
      </w:r>
      <w:r>
        <w:t xml:space="preserve">ut to the point </w:t>
      </w:r>
      <w:r w:rsidR="004F295C">
        <w:t>and</w:t>
      </w:r>
      <w:r>
        <w:t xml:space="preserve"> the query that's actually being made here is a key element that we see is those that actually have the information at hand and understand their business and the elements that are required to it</w:t>
      </w:r>
      <w:r w:rsidR="004F295C">
        <w:t>, y</w:t>
      </w:r>
      <w:r>
        <w:t xml:space="preserve">ou can </w:t>
      </w:r>
      <w:r>
        <w:lastRenderedPageBreak/>
        <w:t xml:space="preserve">help them early and therefore they're able to react and recover a hell of a lot better. And therefore, you know, where we come in with a degree of concessional lower cost finance, it helps them get through those periods of time, </w:t>
      </w:r>
      <w:r w:rsidR="007C110C">
        <w:t xml:space="preserve">a </w:t>
      </w:r>
      <w:r>
        <w:t xml:space="preserve">hell of a lot quicker. </w:t>
      </w:r>
      <w:proofErr w:type="gramStart"/>
      <w:r>
        <w:t>But definitely</w:t>
      </w:r>
      <w:r w:rsidR="007C110C">
        <w:t>,</w:t>
      </w:r>
      <w:r>
        <w:t xml:space="preserve"> people</w:t>
      </w:r>
      <w:proofErr w:type="gramEnd"/>
      <w:r>
        <w:t xml:space="preserve"> that are prepared in advance</w:t>
      </w:r>
      <w:r w:rsidR="007C110C">
        <w:t>,</w:t>
      </w:r>
      <w:r>
        <w:t xml:space="preserve"> understand their business, understand their cash flows, understand their situation</w:t>
      </w:r>
      <w:r w:rsidR="007C110C">
        <w:t>, t</w:t>
      </w:r>
      <w:r>
        <w:t xml:space="preserve">hey're able to actually, </w:t>
      </w:r>
      <w:r w:rsidR="007C110C">
        <w:t>one</w:t>
      </w:r>
      <w:r>
        <w:t xml:space="preserve"> they'</w:t>
      </w:r>
      <w:r w:rsidR="007C110C">
        <w:t>r</w:t>
      </w:r>
      <w:r>
        <w:t xml:space="preserve">e pre-prepared </w:t>
      </w:r>
      <w:r w:rsidR="007C110C">
        <w:t>and</w:t>
      </w:r>
      <w:r>
        <w:t xml:space="preserve"> </w:t>
      </w:r>
      <w:r w:rsidR="007C110C">
        <w:t>2</w:t>
      </w:r>
      <w:r>
        <w:t xml:space="preserve">, they're able to therefore enact things </w:t>
      </w:r>
      <w:r w:rsidR="007C110C">
        <w:t>a hell of</w:t>
      </w:r>
      <w:r>
        <w:t xml:space="preserve"> a lot quicker. </w:t>
      </w:r>
    </w:p>
    <w:p w14:paraId="7B1ADD57" w14:textId="6E451C00" w:rsidR="007C110C" w:rsidRDefault="007C110C" w:rsidP="00004D5D">
      <w:r w:rsidRPr="00004D5D">
        <w:t>Bron Christensen</w:t>
      </w:r>
      <w:r>
        <w:t xml:space="preserve"> [01:09:04]:</w:t>
      </w:r>
    </w:p>
    <w:p w14:paraId="78285BDE" w14:textId="38270A19" w:rsidR="00004D5D" w:rsidRDefault="00004D5D" w:rsidP="00004D5D">
      <w:r>
        <w:t xml:space="preserve">Okay, excellent. Thank you. Another panel </w:t>
      </w:r>
      <w:proofErr w:type="gramStart"/>
      <w:r>
        <w:t>question</w:t>
      </w:r>
      <w:proofErr w:type="gramEnd"/>
      <w:r>
        <w:t>. We</w:t>
      </w:r>
      <w:r w:rsidR="007C110C">
        <w:t>’ve</w:t>
      </w:r>
      <w:r>
        <w:t xml:space="preserve"> got one from the audience here. We've </w:t>
      </w:r>
      <w:proofErr w:type="gramStart"/>
      <w:r>
        <w:t>actually got</w:t>
      </w:r>
      <w:proofErr w:type="gramEnd"/>
      <w:r>
        <w:t xml:space="preserve"> </w:t>
      </w:r>
      <w:r w:rsidR="007C110C">
        <w:t>2</w:t>
      </w:r>
      <w:r>
        <w:t xml:space="preserve"> there, but the one I've got now is what's the panel's opinion on purchasing insurance as a risk transfer tool, or should businesses use that money to reinvest, diversify or self-insure</w:t>
      </w:r>
      <w:r w:rsidR="007C110C">
        <w:t>?</w:t>
      </w:r>
      <w:r>
        <w:t xml:space="preserve"> </w:t>
      </w:r>
      <w:r w:rsidR="007C110C">
        <w:t>And I’ll</w:t>
      </w:r>
      <w:r>
        <w:t xml:space="preserve"> see who wants to take that one</w:t>
      </w:r>
      <w:r w:rsidR="007C110C">
        <w:t xml:space="preserve"> first</w:t>
      </w:r>
      <w:r>
        <w:t>?</w:t>
      </w:r>
    </w:p>
    <w:p w14:paraId="5E68504D" w14:textId="64CFB270" w:rsidR="007C110C" w:rsidRDefault="007C110C" w:rsidP="007C110C">
      <w:r>
        <w:t>Andrew Smith [01:09:25]:</w:t>
      </w:r>
    </w:p>
    <w:p w14:paraId="680214E3" w14:textId="45026976" w:rsidR="00004D5D" w:rsidRDefault="00004D5D" w:rsidP="00004D5D">
      <w:r>
        <w:t>I</w:t>
      </w:r>
      <w:r w:rsidR="007C110C">
        <w:t xml:space="preserve"> might have</w:t>
      </w:r>
      <w:r>
        <w:t xml:space="preserve"> a bit of a go, but </w:t>
      </w:r>
      <w:r w:rsidR="007C110C">
        <w:t xml:space="preserve">only in that </w:t>
      </w:r>
      <w:r>
        <w:t>I had a conversation with an insurer just a couple of weeks ago about parametric insurance, which had been around for a while but is quite complex. And certainly</w:t>
      </w:r>
      <w:r w:rsidR="007C110C">
        <w:t>,</w:t>
      </w:r>
      <w:r>
        <w:t xml:space="preserve"> through those good years of </w:t>
      </w:r>
      <w:r w:rsidR="007C110C">
        <w:t>La Nina</w:t>
      </w:r>
      <w:r>
        <w:t xml:space="preserve">, we didn't have a lot of </w:t>
      </w:r>
      <w:proofErr w:type="gramStart"/>
      <w:r>
        <w:t>uptake</w:t>
      </w:r>
      <w:proofErr w:type="gramEnd"/>
      <w:r>
        <w:t xml:space="preserve">. But I guess there's that balance between </w:t>
      </w:r>
      <w:r w:rsidR="007C110C">
        <w:t>self-insurance</w:t>
      </w:r>
      <w:r>
        <w:t xml:space="preserve"> and having some of the structures in place that you might want to have</w:t>
      </w:r>
      <w:r w:rsidR="007C110C">
        <w:t>, a</w:t>
      </w:r>
      <w:r>
        <w:t>s I've spoken about in terms of, you know, balance sheet buffers and diversification and other things that allow you to self-insure versus taking on an actual policy, and particularly, I think in the cropping zones that they're more pronounced because you can go from that to nothing. And certainly</w:t>
      </w:r>
      <w:r w:rsidR="007C110C">
        <w:t>,</w:t>
      </w:r>
      <w:r>
        <w:t xml:space="preserve"> when you look at the rainfall basis to a lot of those, I think there's a place for them</w:t>
      </w:r>
      <w:r w:rsidR="007C110C">
        <w:t>, t</w:t>
      </w:r>
      <w:r>
        <w:t>hey've been expensive to access would be probably the comment and I sometimes tie</w:t>
      </w:r>
      <w:r w:rsidR="007C110C">
        <w:t>d</w:t>
      </w:r>
      <w:r>
        <w:t xml:space="preserve"> into a derivative </w:t>
      </w:r>
      <w:proofErr w:type="gramStart"/>
      <w:r>
        <w:t>type</w:t>
      </w:r>
      <w:proofErr w:type="gramEnd"/>
      <w:r>
        <w:t xml:space="preserve"> product too, which is relatively complex and not for everybody. So</w:t>
      </w:r>
      <w:r w:rsidR="007C110C">
        <w:t>,</w:t>
      </w:r>
      <w:r>
        <w:t xml:space="preserve"> I think that </w:t>
      </w:r>
      <w:r w:rsidR="007C110C">
        <w:t>they</w:t>
      </w:r>
      <w:r>
        <w:t xml:space="preserve"> perhaps have a place to play </w:t>
      </w:r>
      <w:r w:rsidR="007C110C">
        <w:t>but,</w:t>
      </w:r>
      <w:r>
        <w:t xml:space="preserve"> </w:t>
      </w:r>
      <w:r w:rsidR="007C110C">
        <w:t>y</w:t>
      </w:r>
      <w:r>
        <w:t xml:space="preserve">eah, </w:t>
      </w:r>
      <w:r w:rsidR="007C110C">
        <w:t xml:space="preserve">would </w:t>
      </w:r>
      <w:r>
        <w:t>be interesting to see the underwriters sort of stand behind that year on year on year to become in vogue.</w:t>
      </w:r>
    </w:p>
    <w:p w14:paraId="4B712392" w14:textId="7F389A8E" w:rsidR="007C110C" w:rsidRDefault="007C110C" w:rsidP="007C110C">
      <w:r>
        <w:t>Leanne Rudd [01:10:39]:</w:t>
      </w:r>
    </w:p>
    <w:p w14:paraId="5F04BD2D" w14:textId="77777777" w:rsidR="007C110C" w:rsidRDefault="00004D5D" w:rsidP="00004D5D">
      <w:r>
        <w:t xml:space="preserve">Yeah, I just wonder how they measure that because you know when we're in </w:t>
      </w:r>
      <w:r w:rsidR="007C110C">
        <w:t xml:space="preserve">a </w:t>
      </w:r>
      <w:r>
        <w:t>lesser rain period you know</w:t>
      </w:r>
      <w:r w:rsidR="007C110C">
        <w:t>,</w:t>
      </w:r>
      <w:r>
        <w:t xml:space="preserve"> we can always measure the hailstorm or the flood. But how do we</w:t>
      </w:r>
      <w:r w:rsidR="007C110C">
        <w:t>,</w:t>
      </w:r>
      <w:r>
        <w:t xml:space="preserve"> you know</w:t>
      </w:r>
      <w:r w:rsidR="007C110C">
        <w:t>,</w:t>
      </w:r>
      <w:r>
        <w:t xml:space="preserve"> when drought is so big</w:t>
      </w:r>
      <w:r w:rsidR="007C110C">
        <w:t>,</w:t>
      </w:r>
      <w:r>
        <w:t xml:space="preserve"> </w:t>
      </w:r>
      <w:r w:rsidR="007C110C">
        <w:t>y</w:t>
      </w:r>
      <w:r>
        <w:t>eah</w:t>
      </w:r>
      <w:r w:rsidR="007C110C">
        <w:t>,</w:t>
      </w:r>
      <w:r>
        <w:t xml:space="preserve"> </w:t>
      </w:r>
      <w:r w:rsidR="007C110C">
        <w:t>f</w:t>
      </w:r>
      <w:r>
        <w:t>rom an insurance perspective</w:t>
      </w:r>
      <w:r w:rsidR="007C110C">
        <w:t>,</w:t>
      </w:r>
      <w:r>
        <w:t xml:space="preserve"> it's a tricky one. </w:t>
      </w:r>
    </w:p>
    <w:p w14:paraId="772EBE2B" w14:textId="34C7C088" w:rsidR="007C110C" w:rsidRDefault="007C110C" w:rsidP="007C110C">
      <w:r w:rsidRPr="00004D5D">
        <w:t>Bron Christensen</w:t>
      </w:r>
      <w:r>
        <w:t xml:space="preserve"> [01:11:00]:</w:t>
      </w:r>
    </w:p>
    <w:p w14:paraId="0F604A1A" w14:textId="77777777" w:rsidR="007C110C" w:rsidRDefault="00004D5D" w:rsidP="00004D5D">
      <w:r>
        <w:t>Yeah. I mean it might be things like, I would assume</w:t>
      </w:r>
      <w:r w:rsidR="007C110C">
        <w:t>,</w:t>
      </w:r>
      <w:r>
        <w:t xml:space="preserve"> aside from drought, but you know, your crop insurance and things like that again</w:t>
      </w:r>
      <w:r w:rsidR="007C110C">
        <w:t>st</w:t>
      </w:r>
      <w:r>
        <w:t xml:space="preserve"> storm and everything.</w:t>
      </w:r>
      <w:r w:rsidR="007C110C">
        <w:t xml:space="preserve"> Ardie, </w:t>
      </w:r>
      <w:r>
        <w:t xml:space="preserve">you </w:t>
      </w:r>
      <w:proofErr w:type="gramStart"/>
      <w:r>
        <w:t>self-insure</w:t>
      </w:r>
      <w:r w:rsidR="007C110C">
        <w:t>?</w:t>
      </w:r>
      <w:proofErr w:type="gramEnd"/>
      <w:r>
        <w:t xml:space="preserve"> </w:t>
      </w:r>
      <w:r w:rsidR="007C110C">
        <w:t>O</w:t>
      </w:r>
      <w:r>
        <w:t>r take insurance out</w:t>
      </w:r>
      <w:r w:rsidR="007C110C">
        <w:t>?</w:t>
      </w:r>
    </w:p>
    <w:p w14:paraId="744661CD" w14:textId="541BC8BE" w:rsidR="007C110C" w:rsidRDefault="007C110C" w:rsidP="007C110C">
      <w:r>
        <w:t>Ardie</w:t>
      </w:r>
      <w:r w:rsidRPr="00004D5D">
        <w:t xml:space="preserve"> </w:t>
      </w:r>
      <w:r>
        <w:t>Lord [01:11:17]:</w:t>
      </w:r>
    </w:p>
    <w:p w14:paraId="469174BC" w14:textId="2220BF67" w:rsidR="00004D5D" w:rsidRDefault="007C110C" w:rsidP="00004D5D">
      <w:r>
        <w:t>It</w:t>
      </w:r>
      <w:r w:rsidR="00004D5D">
        <w:t xml:space="preserve">'s </w:t>
      </w:r>
      <w:proofErr w:type="gramStart"/>
      <w:r w:rsidR="00004D5D">
        <w:t>actually a</w:t>
      </w:r>
      <w:proofErr w:type="gramEnd"/>
      <w:r w:rsidR="00004D5D">
        <w:t xml:space="preserve"> debate within </w:t>
      </w:r>
      <w:r>
        <w:t xml:space="preserve">our board </w:t>
      </w:r>
      <w:r w:rsidR="00004D5D">
        <w:t>a little bit with my son</w:t>
      </w:r>
      <w:r>
        <w:t>.</w:t>
      </w:r>
      <w:r w:rsidR="00004D5D">
        <w:t xml:space="preserve"> </w:t>
      </w:r>
      <w:r>
        <w:t>H</w:t>
      </w:r>
      <w:r w:rsidR="00004D5D">
        <w:t xml:space="preserve">e's a </w:t>
      </w:r>
      <w:proofErr w:type="gramStart"/>
      <w:r w:rsidR="00004D5D">
        <w:t xml:space="preserve">fairly </w:t>
      </w:r>
      <w:r w:rsidR="00F87B84">
        <w:t>high-risk</w:t>
      </w:r>
      <w:proofErr w:type="gramEnd"/>
      <w:r w:rsidR="00004D5D">
        <w:t xml:space="preserve"> profile and he probably takes some things off the table that I think would be a major hit. But as far as managing for drought, I don't think it comes into play for me at all because I don't think</w:t>
      </w:r>
      <w:r w:rsidR="00F87B84">
        <w:t>,</w:t>
      </w:r>
      <w:r w:rsidR="00004D5D">
        <w:t xml:space="preserve"> I think it would mask us getting on with doing what we need to do, which is balancing stocking rat</w:t>
      </w:r>
      <w:r w:rsidR="00F87B84">
        <w:t>es</w:t>
      </w:r>
      <w:r w:rsidR="00004D5D">
        <w:t>,</w:t>
      </w:r>
      <w:r w:rsidR="00F87B84">
        <w:t xml:space="preserve"> I think I</w:t>
      </w:r>
      <w:r w:rsidR="00004D5D">
        <w:t xml:space="preserve"> said</w:t>
      </w:r>
      <w:r w:rsidR="00F87B84">
        <w:t xml:space="preserve"> it</w:t>
      </w:r>
      <w:r w:rsidR="00004D5D">
        <w:t xml:space="preserve"> before.</w:t>
      </w:r>
    </w:p>
    <w:p w14:paraId="553817DA" w14:textId="77777777" w:rsidR="00004D5D" w:rsidRDefault="00004D5D" w:rsidP="00004D5D"/>
    <w:p w14:paraId="30EF745E" w14:textId="6C0D1175" w:rsidR="00F87B84" w:rsidRDefault="00F87B84" w:rsidP="00F87B84">
      <w:r w:rsidRPr="00004D5D">
        <w:lastRenderedPageBreak/>
        <w:t>Bron Christensen</w:t>
      </w:r>
      <w:r>
        <w:t xml:space="preserve"> [01:11:46]:</w:t>
      </w:r>
    </w:p>
    <w:p w14:paraId="00F179EE" w14:textId="239E67C9" w:rsidR="00F87B84" w:rsidRDefault="00004D5D" w:rsidP="00004D5D">
      <w:r>
        <w:t>Yeah, yeah</w:t>
      </w:r>
      <w:r w:rsidR="00F87B84">
        <w:t>,</w:t>
      </w:r>
      <w:r>
        <w:t xml:space="preserve"> I think so</w:t>
      </w:r>
      <w:r w:rsidR="00F87B84">
        <w:t>,</w:t>
      </w:r>
      <w:r>
        <w:t xml:space="preserve"> you might have</w:t>
      </w:r>
      <w:r w:rsidR="00F87B84">
        <w:t>.</w:t>
      </w:r>
    </w:p>
    <w:p w14:paraId="71B4B2EE" w14:textId="34D20584" w:rsidR="00F87B84" w:rsidRDefault="00F87B84" w:rsidP="00004D5D">
      <w:r>
        <w:t>Ardie</w:t>
      </w:r>
      <w:r w:rsidRPr="00004D5D">
        <w:t xml:space="preserve"> </w:t>
      </w:r>
      <w:r>
        <w:t>Lord [01:11:49]:</w:t>
      </w:r>
    </w:p>
    <w:p w14:paraId="1CA73FF3" w14:textId="77777777" w:rsidR="00F87B84" w:rsidRDefault="00F87B84" w:rsidP="00004D5D">
      <w:r>
        <w:t>S</w:t>
      </w:r>
      <w:r w:rsidR="00004D5D">
        <w:t>o yeah</w:t>
      </w:r>
      <w:r>
        <w:t>,</w:t>
      </w:r>
      <w:r w:rsidR="00004D5D">
        <w:t xml:space="preserve"> I think all insurance is a balance of risk and frequency and it's mainly just for</w:t>
      </w:r>
      <w:r>
        <w:t xml:space="preserve">, </w:t>
      </w:r>
      <w:r w:rsidR="00004D5D">
        <w:t>it should only be there for the ones that are going to knock us around severely, you know</w:t>
      </w:r>
      <w:r>
        <w:t>, i</w:t>
      </w:r>
      <w:r w:rsidR="00004D5D">
        <w:t xml:space="preserve">f they turn up as a </w:t>
      </w:r>
      <w:r>
        <w:t>curveball.</w:t>
      </w:r>
      <w:r w:rsidR="00004D5D">
        <w:t xml:space="preserve"> I know the</w:t>
      </w:r>
      <w:r>
        <w:t>re</w:t>
      </w:r>
      <w:r w:rsidR="00004D5D">
        <w:t xml:space="preserve"> used to be insurances for fire and things like that in livestock, but I haven't seen them used for years</w:t>
      </w:r>
      <w:r>
        <w:t>, a</w:t>
      </w:r>
      <w:r w:rsidR="00004D5D">
        <w:t>nd the profile of them</w:t>
      </w:r>
      <w:r>
        <w:t>.</w:t>
      </w:r>
      <w:r w:rsidR="00004D5D">
        <w:t xml:space="preserve"> </w:t>
      </w:r>
      <w:r>
        <w:t>I</w:t>
      </w:r>
      <w:r w:rsidR="00004D5D">
        <w:t xml:space="preserve">n </w:t>
      </w:r>
      <w:r>
        <w:t>the</w:t>
      </w:r>
      <w:r w:rsidR="00004D5D">
        <w:t xml:space="preserve"> live export game, </w:t>
      </w:r>
      <w:r>
        <w:t>there</w:t>
      </w:r>
      <w:r w:rsidR="00004D5D">
        <w:t xml:space="preserve"> certainly has been with </w:t>
      </w:r>
      <w:r w:rsidR="00004D5D" w:rsidRPr="00C67A17">
        <w:t>Docker there for</w:t>
      </w:r>
      <w:r w:rsidR="00004D5D">
        <w:t xml:space="preserve"> dealing with buyers you don't know enough of for that reason, but they're all expensive. Yeah. </w:t>
      </w:r>
    </w:p>
    <w:p w14:paraId="43673827" w14:textId="62D13CBB" w:rsidR="00F87B84" w:rsidRDefault="00F87B84" w:rsidP="00F87B84">
      <w:r w:rsidRPr="00004D5D">
        <w:t>Bron Christensen</w:t>
      </w:r>
      <w:r>
        <w:t xml:space="preserve"> [01:12:27]:</w:t>
      </w:r>
    </w:p>
    <w:p w14:paraId="61ED50FC" w14:textId="77777777" w:rsidR="00F87B84" w:rsidRDefault="00004D5D" w:rsidP="00004D5D">
      <w:r>
        <w:t xml:space="preserve">Okay. Can we just flick back to what the first </w:t>
      </w:r>
      <w:r w:rsidR="00F87B84">
        <w:t>S</w:t>
      </w:r>
      <w:r>
        <w:t>lid</w:t>
      </w:r>
      <w:r w:rsidR="00F87B84">
        <w:t xml:space="preserve">o </w:t>
      </w:r>
      <w:r>
        <w:t>question was. I just thought it was a good one and we were talking at the tim</w:t>
      </w:r>
      <w:r w:rsidR="00F87B84">
        <w:t>e</w:t>
      </w:r>
      <w:r>
        <w:t>.</w:t>
      </w:r>
      <w:r w:rsidR="00F87B84">
        <w:t xml:space="preserve"> B</w:t>
      </w:r>
      <w:r>
        <w:t>ut I'll hand the question over to the floor first while we you think</w:t>
      </w:r>
      <w:r w:rsidR="00F87B84">
        <w:t>.</w:t>
      </w:r>
    </w:p>
    <w:p w14:paraId="22CADF08" w14:textId="40400E4E" w:rsidR="00F87B84" w:rsidRDefault="00F85DA4" w:rsidP="00F87B84">
      <w:r>
        <w:t xml:space="preserve">Xavier Martin </w:t>
      </w:r>
      <w:r w:rsidR="00F87B84">
        <w:t>[01:13:01]:</w:t>
      </w:r>
    </w:p>
    <w:p w14:paraId="689C997D" w14:textId="08AF0A01" w:rsidR="00004D5D" w:rsidRDefault="00F87B84" w:rsidP="00004D5D">
      <w:r>
        <w:t xml:space="preserve">My </w:t>
      </w:r>
      <w:r w:rsidR="00004D5D">
        <w:t xml:space="preserve">name is </w:t>
      </w:r>
      <w:r>
        <w:t xml:space="preserve">Xavier </w:t>
      </w:r>
      <w:r w:rsidR="00004D5D">
        <w:t xml:space="preserve">Martin and I'm </w:t>
      </w:r>
      <w:r>
        <w:t>the P</w:t>
      </w:r>
      <w:r w:rsidR="00004D5D">
        <w:t>resident of New South Wales Farmers</w:t>
      </w:r>
      <w:r>
        <w:t>,</w:t>
      </w:r>
      <w:r w:rsidR="00004D5D">
        <w:t xml:space="preserve"> </w:t>
      </w:r>
      <w:r>
        <w:t>a</w:t>
      </w:r>
      <w:r w:rsidR="00004D5D">
        <w:t>nd before I bring you back to FMD</w:t>
      </w:r>
      <w:r>
        <w:t>’s</w:t>
      </w:r>
      <w:r w:rsidR="00004D5D">
        <w:t xml:space="preserve"> and where we need to go, I just want to deal with this issue of parametric</w:t>
      </w:r>
      <w:r>
        <w:t>s</w:t>
      </w:r>
      <w:r w:rsidR="00004D5D">
        <w:t xml:space="preserve"> and </w:t>
      </w:r>
      <w:r w:rsidR="00F85DA4">
        <w:t>whether this</w:t>
      </w:r>
      <w:r w:rsidR="00004D5D">
        <w:t xml:space="preserve"> insurance</w:t>
      </w:r>
      <w:r w:rsidR="00F85DA4">
        <w:t>..</w:t>
      </w:r>
      <w:r w:rsidR="00004D5D">
        <w:t>.</w:t>
      </w:r>
      <w:r w:rsidR="00F85DA4">
        <w:t>o</w:t>
      </w:r>
      <w:r w:rsidR="00004D5D">
        <w:t xml:space="preserve">ur annual conference a couple of months ago had a whole panel such as the eminent panel today dealing with the matter. </w:t>
      </w:r>
      <w:r w:rsidR="00F85DA4">
        <w:t>G</w:t>
      </w:r>
      <w:r w:rsidR="00004D5D">
        <w:t xml:space="preserve">ood news is that one in </w:t>
      </w:r>
      <w:r w:rsidR="00F85DA4">
        <w:t>8</w:t>
      </w:r>
      <w:r w:rsidR="00004D5D">
        <w:t xml:space="preserve"> Australian farmers are using</w:t>
      </w:r>
      <w:r w:rsidR="00F85DA4">
        <w:t>,</w:t>
      </w:r>
      <w:r w:rsidR="00004D5D">
        <w:t xml:space="preserve"> to some extent</w:t>
      </w:r>
      <w:r w:rsidR="00F85DA4">
        <w:t>,</w:t>
      </w:r>
      <w:r w:rsidR="00004D5D">
        <w:t xml:space="preserve"> these products. As I use it myself, I can declare that a serious problem is you quickly lose your prim</w:t>
      </w:r>
      <w:r w:rsidR="00F85DA4">
        <w:t>ary</w:t>
      </w:r>
      <w:r w:rsidR="00004D5D">
        <w:t xml:space="preserve"> producer status</w:t>
      </w:r>
      <w:r w:rsidR="00F85DA4">
        <w:t>,</w:t>
      </w:r>
      <w:r w:rsidR="00004D5D">
        <w:t xml:space="preserve"> because if you </w:t>
      </w:r>
      <w:r w:rsidR="00F85DA4">
        <w:t xml:space="preserve">use </w:t>
      </w:r>
      <w:r w:rsidR="00004D5D">
        <w:t>the product, it's not seen as prim</w:t>
      </w:r>
      <w:r w:rsidR="00F85DA4">
        <w:t>ary</w:t>
      </w:r>
      <w:r w:rsidR="00004D5D">
        <w:t xml:space="preserve"> production income</w:t>
      </w:r>
      <w:r w:rsidR="00F85DA4">
        <w:t>.</w:t>
      </w:r>
      <w:r w:rsidR="00004D5D">
        <w:t xml:space="preserve"> </w:t>
      </w:r>
      <w:r w:rsidR="00F85DA4">
        <w:t>A</w:t>
      </w:r>
      <w:r w:rsidR="00004D5D">
        <w:t>nd it's remarkably easy to use, there's an enormous number of rock concerts and hydroelectric schemes in the northern hemisphere that want to back off our sort of volatility and dryness and flooding</w:t>
      </w:r>
      <w:r w:rsidR="00F85DA4">
        <w:t>, a</w:t>
      </w:r>
      <w:r w:rsidR="00004D5D">
        <w:t>nd it doesn't matter whether you want to get wet or dry or frosty or hot. They're all there</w:t>
      </w:r>
      <w:r w:rsidR="00F85DA4">
        <w:t>,</w:t>
      </w:r>
      <w:r w:rsidR="00004D5D">
        <w:t xml:space="preserve"> </w:t>
      </w:r>
      <w:r w:rsidR="00F85DA4">
        <w:t>t</w:t>
      </w:r>
      <w:r w:rsidR="00004D5D">
        <w:t xml:space="preserve">hey're all </w:t>
      </w:r>
      <w:r w:rsidR="00F85DA4">
        <w:t>done</w:t>
      </w:r>
      <w:r w:rsidR="00004D5D">
        <w:t xml:space="preserve"> on your local weather stations and they all work. But look, that's just clarifying that last discussion. What I want to take you back to is this morning's imminent presentations from the Treasurer, </w:t>
      </w:r>
      <w:r w:rsidR="00F85DA4">
        <w:t xml:space="preserve">and the </w:t>
      </w:r>
      <w:r w:rsidR="00004D5D">
        <w:t>Minister and under the heading of preparing for drought in the next steps</w:t>
      </w:r>
      <w:r w:rsidR="00F85DA4">
        <w:t>,</w:t>
      </w:r>
      <w:r w:rsidR="00004D5D">
        <w:t xml:space="preserve"> we heard about how we</w:t>
      </w:r>
      <w:r w:rsidR="00F85DA4">
        <w:t xml:space="preserve">’re going to </w:t>
      </w:r>
      <w:r w:rsidR="00004D5D">
        <w:t>plan to streamline and align.</w:t>
      </w:r>
    </w:p>
    <w:p w14:paraId="38F6785A" w14:textId="1C8D01CF" w:rsidR="00004D5D" w:rsidRDefault="00004D5D" w:rsidP="00004D5D">
      <w:r>
        <w:t xml:space="preserve">And you know, the Minister was kind enough to say he'd like new ideas. Well, I'm going to bring you back to a new idea around </w:t>
      </w:r>
      <w:r w:rsidR="00F85DA4">
        <w:t>FMD’s</w:t>
      </w:r>
      <w:r>
        <w:t>. They</w:t>
      </w:r>
      <w:r w:rsidR="00F85DA4">
        <w:t>’re</w:t>
      </w:r>
      <w:r>
        <w:t xml:space="preserve"> one of the larger tools in the box. We've got $7 billion worth of it. But if I'm a hungry domestic or native animal out there right now, we're all about to go to lunch</w:t>
      </w:r>
      <w:r w:rsidR="00F85DA4">
        <w:t>, b</w:t>
      </w:r>
      <w:r>
        <w:t xml:space="preserve">ut they're looking for </w:t>
      </w:r>
      <w:r w:rsidR="00F85DA4">
        <w:t>theirs,</w:t>
      </w:r>
      <w:r>
        <w:t xml:space="preserve"> </w:t>
      </w:r>
      <w:r w:rsidR="00F85DA4">
        <w:t>FMD’s</w:t>
      </w:r>
      <w:r>
        <w:t xml:space="preserve"> aren't exactly going to provide them with lunch. It doesn't guarantee the right type of fodder</w:t>
      </w:r>
      <w:r w:rsidR="00F85DA4">
        <w:t>,</w:t>
      </w:r>
      <w:r>
        <w:t xml:space="preserve"> in the right place</w:t>
      </w:r>
      <w:r w:rsidR="00F85DA4">
        <w:t>,</w:t>
      </w:r>
      <w:r>
        <w:t xml:space="preserve"> at the right price. And what I'm saying is that as a modern nation and L</w:t>
      </w:r>
      <w:r w:rsidR="00F85DA4">
        <w:t>e</w:t>
      </w:r>
      <w:r>
        <w:t>anne, thank you for your legacy slides earlier, we should not be doing that to our herds and flocks. Absolutely shouldn't be.</w:t>
      </w:r>
    </w:p>
    <w:p w14:paraId="5957FD6E" w14:textId="77777777" w:rsidR="00F85DA4" w:rsidRDefault="00004D5D" w:rsidP="00004D5D">
      <w:r>
        <w:t xml:space="preserve">And then that has a </w:t>
      </w:r>
      <w:r w:rsidR="00F85DA4">
        <w:t>knock-on</w:t>
      </w:r>
      <w:r>
        <w:t xml:space="preserve"> effect with our native animals. </w:t>
      </w:r>
      <w:proofErr w:type="gramStart"/>
      <w:r>
        <w:t>So</w:t>
      </w:r>
      <w:proofErr w:type="gramEnd"/>
      <w:r>
        <w:t xml:space="preserve"> what we've got to be smart enough to do is to develop</w:t>
      </w:r>
      <w:r w:rsidR="00F85DA4">
        <w:t>,</w:t>
      </w:r>
      <w:r>
        <w:t xml:space="preserve"> under the same prudential rules that </w:t>
      </w:r>
      <w:r w:rsidR="00F85DA4">
        <w:t>FMD’S</w:t>
      </w:r>
      <w:r>
        <w:t xml:space="preserve"> are managed, we've got to have a national fodder reserve. And I think we should be smart enough to pilot at least one port zone where we pick one generic feed stock, one fodder stock, perhaps feed barley</w:t>
      </w:r>
      <w:r w:rsidR="00F85DA4">
        <w:t xml:space="preserve">, </w:t>
      </w:r>
      <w:r>
        <w:t>and start doing warehouse warrants and instead of the taxpayer being asked to fund compost coming from Western Australia on road trains and paying for the freight and the diesel and rubber</w:t>
      </w:r>
      <w:r w:rsidR="00F85DA4">
        <w:t>,</w:t>
      </w:r>
      <w:r>
        <w:t xml:space="preserve"> we've got to start looking at </w:t>
      </w:r>
      <w:r>
        <w:lastRenderedPageBreak/>
        <w:t>preparing that fodder to satisfy that hungry domestic or native animal</w:t>
      </w:r>
      <w:r w:rsidR="00F85DA4">
        <w:t>, a</w:t>
      </w:r>
      <w:r>
        <w:t>s I've described it, or else we are going to continue to do the same thing, albeit a little bit more streamlined and aligned. We've got to do something new or else the same thing will keep happening. Thank you</w:t>
      </w:r>
      <w:r w:rsidR="00F85DA4">
        <w:t xml:space="preserve"> Chair</w:t>
      </w:r>
      <w:r>
        <w:t xml:space="preserve">. </w:t>
      </w:r>
    </w:p>
    <w:p w14:paraId="1381A809" w14:textId="484E7891" w:rsidR="00F85DA4" w:rsidRDefault="00F85DA4" w:rsidP="00F85DA4">
      <w:r w:rsidRPr="00004D5D">
        <w:t>Bron Christensen</w:t>
      </w:r>
      <w:r>
        <w:t xml:space="preserve"> [01:15:57]:</w:t>
      </w:r>
    </w:p>
    <w:p w14:paraId="0F08E4C4" w14:textId="77777777" w:rsidR="00F85DA4" w:rsidRDefault="00004D5D" w:rsidP="00004D5D">
      <w:r>
        <w:t xml:space="preserve">Thank you. And that's a lot of food for thought there. </w:t>
      </w:r>
      <w:proofErr w:type="gramStart"/>
      <w:r>
        <w:t>So</w:t>
      </w:r>
      <w:proofErr w:type="gramEnd"/>
      <w:r>
        <w:t xml:space="preserve"> a very different way of thinking. </w:t>
      </w:r>
      <w:proofErr w:type="gramStart"/>
      <w:r>
        <w:t>So</w:t>
      </w:r>
      <w:proofErr w:type="gramEnd"/>
      <w:r>
        <w:t xml:space="preserve"> thank you.</w:t>
      </w:r>
      <w:r w:rsidR="00F85DA4">
        <w:t xml:space="preserve"> </w:t>
      </w:r>
      <w:r>
        <w:t>It will be considered. Okay</w:t>
      </w:r>
      <w:r w:rsidR="00F85DA4">
        <w:t xml:space="preserve">, our </w:t>
      </w:r>
      <w:r>
        <w:t>question that I wanted to go back to, which I thought was a good one</w:t>
      </w:r>
      <w:r w:rsidR="00F85DA4">
        <w:t>.</w:t>
      </w:r>
      <w:r>
        <w:t xml:space="preserve"> If government policy makers had to choose between providing financial support, tax incentives, or one</w:t>
      </w:r>
      <w:r w:rsidR="00F85DA4">
        <w:t>-</w:t>
      </w:r>
      <w:r>
        <w:t>on</w:t>
      </w:r>
      <w:r w:rsidR="00F85DA4">
        <w:t>-</w:t>
      </w:r>
      <w:r>
        <w:t>one training and support, what will have the most impact</w:t>
      </w:r>
      <w:r w:rsidR="00F85DA4">
        <w:t>?</w:t>
      </w:r>
    </w:p>
    <w:p w14:paraId="34DFF690" w14:textId="11148DA0" w:rsidR="00F85DA4" w:rsidRDefault="00F85DA4" w:rsidP="00F85DA4">
      <w:r>
        <w:t>Leanne Rudd [01:16:20]:</w:t>
      </w:r>
    </w:p>
    <w:p w14:paraId="6B0C34F7" w14:textId="77777777" w:rsidR="00EE676D" w:rsidRDefault="00F85DA4" w:rsidP="00004D5D">
      <w:r>
        <w:t>I’ll go for that.</w:t>
      </w:r>
      <w:r w:rsidR="00004D5D">
        <w:t xml:space="preserve"> </w:t>
      </w:r>
      <w:r>
        <w:t>O</w:t>
      </w:r>
      <w:r w:rsidR="00004D5D">
        <w:t>ne</w:t>
      </w:r>
      <w:r>
        <w:t>-</w:t>
      </w:r>
      <w:r w:rsidR="00004D5D">
        <w:t>on</w:t>
      </w:r>
      <w:r>
        <w:t>-</w:t>
      </w:r>
      <w:r w:rsidR="00004D5D">
        <w:t>one</w:t>
      </w:r>
      <w:r>
        <w:t>.</w:t>
      </w:r>
      <w:r w:rsidR="00004D5D">
        <w:t xml:space="preserve"> </w:t>
      </w:r>
      <w:r>
        <w:t>L</w:t>
      </w:r>
      <w:r w:rsidR="00004D5D">
        <w:t xml:space="preserve">ook, it's all about learning and education and skilling people up, you know, like working as a team with the </w:t>
      </w:r>
      <w:r>
        <w:t>F</w:t>
      </w:r>
      <w:r w:rsidR="00004D5D">
        <w:t xml:space="preserve">inancial </w:t>
      </w:r>
      <w:r>
        <w:t>Counsellor</w:t>
      </w:r>
      <w:r w:rsidR="00004D5D">
        <w:t>, the banker, the advisor, the extension officer</w:t>
      </w:r>
      <w:r>
        <w:t>. J</w:t>
      </w:r>
      <w:r w:rsidR="00004D5D">
        <w:t>ust learning how to better</w:t>
      </w:r>
      <w:r>
        <w:t xml:space="preserve"> </w:t>
      </w:r>
      <w:r w:rsidR="00004D5D">
        <w:t>manage your farm.</w:t>
      </w:r>
      <w:r>
        <w:t xml:space="preserve"> </w:t>
      </w:r>
      <w:r w:rsidR="00004D5D">
        <w:t>Just the value in that. You know, a lot of people don't turn up to events or attend financial literacy training because they could be slightly embarrassed. Well, what would my neighbo</w:t>
      </w:r>
      <w:r>
        <w:t>u</w:t>
      </w:r>
      <w:r w:rsidR="00004D5D">
        <w:t>r think? You know, I'm here today, you know, don't I know anything about finance? You know, I think there's still that stigma that exists. So, you know that one</w:t>
      </w:r>
      <w:r w:rsidR="00EE676D">
        <w:t>-</w:t>
      </w:r>
      <w:r w:rsidR="00004D5D">
        <w:t>on</w:t>
      </w:r>
      <w:r w:rsidR="00EE676D">
        <w:t>-</w:t>
      </w:r>
      <w:r w:rsidR="00004D5D">
        <w:t>one</w:t>
      </w:r>
      <w:r w:rsidR="00EE676D">
        <w:t>, y</w:t>
      </w:r>
      <w:r w:rsidR="00004D5D">
        <w:t xml:space="preserve">eah. </w:t>
      </w:r>
    </w:p>
    <w:p w14:paraId="60C04C99" w14:textId="799B5488" w:rsidR="00EE676D" w:rsidRDefault="00EE676D" w:rsidP="00004D5D">
      <w:r w:rsidRPr="00004D5D">
        <w:t>Bron Christensen</w:t>
      </w:r>
      <w:r>
        <w:t xml:space="preserve"> [01:17:05]:</w:t>
      </w:r>
    </w:p>
    <w:p w14:paraId="13BEE7CC" w14:textId="77777777" w:rsidR="00EE676D" w:rsidRDefault="00004D5D" w:rsidP="00004D5D">
      <w:r>
        <w:t xml:space="preserve">Good. Excellent. Any further comments from the panel </w:t>
      </w:r>
      <w:r w:rsidR="00EE676D">
        <w:t xml:space="preserve">other than </w:t>
      </w:r>
      <w:r>
        <w:t>that</w:t>
      </w:r>
      <w:r w:rsidR="00EE676D">
        <w:t>?</w:t>
      </w:r>
    </w:p>
    <w:p w14:paraId="745B8F31" w14:textId="5610F796" w:rsidR="00EE676D" w:rsidRDefault="00EE676D" w:rsidP="00EE676D">
      <w:r>
        <w:t>Ardie</w:t>
      </w:r>
      <w:r w:rsidRPr="00004D5D">
        <w:t xml:space="preserve"> </w:t>
      </w:r>
      <w:r>
        <w:t>Lord [01:17:11]:</w:t>
      </w:r>
    </w:p>
    <w:p w14:paraId="147809A2" w14:textId="371CF117" w:rsidR="00EE676D" w:rsidRDefault="00EE676D" w:rsidP="00004D5D">
      <w:r>
        <w:t xml:space="preserve">I was just going to add to </w:t>
      </w:r>
      <w:r w:rsidR="00004D5D">
        <w:t>the financial training aspect</w:t>
      </w:r>
      <w:r>
        <w:t>.</w:t>
      </w:r>
      <w:r w:rsidR="00004D5D">
        <w:t xml:space="preserve"> I don't know where the stigma is of not turning up</w:t>
      </w:r>
      <w:r>
        <w:t xml:space="preserve">, </w:t>
      </w:r>
      <w:r w:rsidR="00004D5D">
        <w:t>but we've got</w:t>
      </w:r>
      <w:r>
        <w:t>,</w:t>
      </w:r>
      <w:r w:rsidR="00004D5D">
        <w:t xml:space="preserve"> </w:t>
      </w:r>
      <w:r>
        <w:t>through</w:t>
      </w:r>
      <w:r w:rsidR="00004D5D">
        <w:t xml:space="preserve"> Rabobank</w:t>
      </w:r>
      <w:r>
        <w:t>,</w:t>
      </w:r>
      <w:r w:rsidR="00004D5D">
        <w:t xml:space="preserve"> client council and they're very good</w:t>
      </w:r>
      <w:r>
        <w:t>,</w:t>
      </w:r>
      <w:r w:rsidR="00004D5D">
        <w:t xml:space="preserve"> one of the guys from Victoria and running the same program in New Zealand</w:t>
      </w:r>
      <w:r>
        <w:t>,</w:t>
      </w:r>
      <w:r w:rsidR="00004D5D">
        <w:t xml:space="preserve"> we've got a financial skills workshop a couple of modules out that's put over </w:t>
      </w:r>
      <w:r w:rsidR="009979BF">
        <w:t>3</w:t>
      </w:r>
      <w:r w:rsidR="00004D5D">
        <w:t xml:space="preserve"> and a half thousand farmers through.</w:t>
      </w:r>
      <w:r>
        <w:t xml:space="preserve"> </w:t>
      </w:r>
      <w:r w:rsidR="00004D5D">
        <w:t xml:space="preserve">Our goal is 5000 for 25 and we're going to blow </w:t>
      </w:r>
      <w:r>
        <w:t xml:space="preserve">that </w:t>
      </w:r>
      <w:r w:rsidR="00004D5D">
        <w:t>out of the water. But it's probably the most constructive thing that I keep going</w:t>
      </w:r>
      <w:r>
        <w:t>,</w:t>
      </w:r>
      <w:r w:rsidR="00004D5D">
        <w:t xml:space="preserve"> that I keep </w:t>
      </w:r>
      <w:r>
        <w:t>seeing.</w:t>
      </w:r>
      <w:r w:rsidR="00004D5D">
        <w:t xml:space="preserve"> Yeah, I'd really like to get back to the question on fodder and drought</w:t>
      </w:r>
      <w:r>
        <w:t>, a</w:t>
      </w:r>
      <w:r w:rsidR="00004D5D">
        <w:t xml:space="preserve">lso, if we can. </w:t>
      </w:r>
    </w:p>
    <w:p w14:paraId="55BC8F96" w14:textId="778B9CAA" w:rsidR="00EE676D" w:rsidRDefault="00EE676D" w:rsidP="00004D5D">
      <w:r w:rsidRPr="00004D5D">
        <w:t>Bron Christensen</w:t>
      </w:r>
      <w:r>
        <w:t xml:space="preserve"> [01:17:50]:</w:t>
      </w:r>
    </w:p>
    <w:p w14:paraId="0FB1F44A" w14:textId="77777777" w:rsidR="00EE676D" w:rsidRDefault="00004D5D" w:rsidP="00004D5D">
      <w:r>
        <w:t xml:space="preserve">You can. </w:t>
      </w:r>
    </w:p>
    <w:p w14:paraId="391C222A" w14:textId="391A68EB" w:rsidR="00EE676D" w:rsidRDefault="00EE676D" w:rsidP="00EE676D">
      <w:r>
        <w:t>Ardie</w:t>
      </w:r>
      <w:r w:rsidRPr="00004D5D">
        <w:t xml:space="preserve"> </w:t>
      </w:r>
      <w:r>
        <w:t>Lord [01:17:53]:</w:t>
      </w:r>
    </w:p>
    <w:p w14:paraId="0273D859" w14:textId="6E039FA2" w:rsidR="00004D5D" w:rsidRDefault="00004D5D" w:rsidP="00004D5D">
      <w:r>
        <w:t>I haven't calculated yet, but 29 million cattle and 150 million sheep or whatever is in the country.</w:t>
      </w:r>
      <w:r w:rsidR="00EE676D">
        <w:t xml:space="preserve"> </w:t>
      </w:r>
      <w:r>
        <w:t>I don't know how big the haystack is. My question is</w:t>
      </w:r>
      <w:r w:rsidR="00EE676D">
        <w:t xml:space="preserve"> that</w:t>
      </w:r>
      <w:r>
        <w:t xml:space="preserve"> I lived in the era of the </w:t>
      </w:r>
      <w:r w:rsidR="00EE676D">
        <w:t>Bi</w:t>
      </w:r>
      <w:r>
        <w:t xml:space="preserve">ll </w:t>
      </w:r>
      <w:r w:rsidR="00EE676D">
        <w:t>G</w:t>
      </w:r>
      <w:r>
        <w:t>u</w:t>
      </w:r>
      <w:r w:rsidR="00EE676D">
        <w:t>n</w:t>
      </w:r>
      <w:r>
        <w:t>n</w:t>
      </w:r>
      <w:r w:rsidR="00EE676D">
        <w:t>’</w:t>
      </w:r>
      <w:r>
        <w:t xml:space="preserve">s floor price scheme, which got distorted because it changed the purpose and </w:t>
      </w:r>
      <w:r w:rsidR="00EE676D">
        <w:t xml:space="preserve">it </w:t>
      </w:r>
      <w:r>
        <w:t>took the price up way beyond where it was</w:t>
      </w:r>
      <w:r w:rsidR="00EE676D">
        <w:t xml:space="preserve">, they </w:t>
      </w:r>
      <w:r>
        <w:t xml:space="preserve">took it away from being a floor price. They created an artificial market. We suffered for </w:t>
      </w:r>
      <w:r w:rsidR="004349D8">
        <w:t xml:space="preserve">10, </w:t>
      </w:r>
      <w:r>
        <w:t xml:space="preserve">15 years </w:t>
      </w:r>
      <w:proofErr w:type="gramStart"/>
      <w:r>
        <w:t>as a result of</w:t>
      </w:r>
      <w:proofErr w:type="gramEnd"/>
      <w:r>
        <w:t xml:space="preserve"> that.</w:t>
      </w:r>
      <w:r w:rsidR="004349D8">
        <w:t xml:space="preserve"> </w:t>
      </w:r>
      <w:r>
        <w:t xml:space="preserve">I went back into </w:t>
      </w:r>
      <w:r w:rsidR="004349D8">
        <w:t>sheep</w:t>
      </w:r>
      <w:r>
        <w:t xml:space="preserve"> </w:t>
      </w:r>
      <w:r w:rsidR="004349D8">
        <w:t>the year</w:t>
      </w:r>
      <w:r>
        <w:t xml:space="preserve"> </w:t>
      </w:r>
      <w:r w:rsidR="004349D8">
        <w:t>t</w:t>
      </w:r>
      <w:r>
        <w:t>he floor price extinguished in 2000. I went from selling</w:t>
      </w:r>
      <w:r w:rsidR="004349D8">
        <w:t>,</w:t>
      </w:r>
      <w:r>
        <w:t xml:space="preserve"> shooting sheep and selling lambs for $2</w:t>
      </w:r>
      <w:r w:rsidR="004349D8">
        <w:t>,</w:t>
      </w:r>
      <w:r>
        <w:t xml:space="preserve"> to the next year, buying a flock of sheep at $25 and within a year </w:t>
      </w:r>
      <w:r w:rsidR="004349D8">
        <w:t>there were</w:t>
      </w:r>
      <w:r>
        <w:t xml:space="preserve"> 150. So</w:t>
      </w:r>
      <w:r w:rsidR="004349D8">
        <w:t>,</w:t>
      </w:r>
      <w:r>
        <w:t xml:space="preserve"> we can create artificial barriers</w:t>
      </w:r>
      <w:r w:rsidR="004349D8">
        <w:t>, a</w:t>
      </w:r>
      <w:r>
        <w:t>nd in the drought space and you know, the hay, th</w:t>
      </w:r>
      <w:r w:rsidR="004349D8">
        <w:t>e</w:t>
      </w:r>
      <w:r>
        <w:t xml:space="preserve"> give a bale and the hay runners and all those </w:t>
      </w:r>
      <w:r>
        <w:lastRenderedPageBreak/>
        <w:t>things distorted so many people's lives.</w:t>
      </w:r>
      <w:r w:rsidR="004349D8">
        <w:t xml:space="preserve"> </w:t>
      </w:r>
      <w:r>
        <w:t xml:space="preserve">You know, I live in </w:t>
      </w:r>
      <w:r w:rsidR="004349D8">
        <w:t>northwest</w:t>
      </w:r>
      <w:r>
        <w:t xml:space="preserve"> </w:t>
      </w:r>
      <w:proofErr w:type="gramStart"/>
      <w:r>
        <w:t>Queensland</w:t>
      </w:r>
      <w:proofErr w:type="gramEnd"/>
      <w:r>
        <w:t xml:space="preserve"> and they came up in the trucks and they end up bringing hairdressers up and they brought other people in. They put the locals out of business for a month. They, you know, I had other people who are trying to run a feedlot, needed that hay and all of a </w:t>
      </w:r>
      <w:proofErr w:type="gramStart"/>
      <w:r>
        <w:t>sudden</w:t>
      </w:r>
      <w:proofErr w:type="gramEnd"/>
      <w:r>
        <w:t xml:space="preserve"> the whole </w:t>
      </w:r>
      <w:r w:rsidR="004349D8">
        <w:t>hay</w:t>
      </w:r>
      <w:r>
        <w:t xml:space="preserve"> demand is gone.</w:t>
      </w:r>
      <w:r w:rsidR="004349D8">
        <w:t xml:space="preserve"> </w:t>
      </w:r>
      <w:r>
        <w:t xml:space="preserve">Very cautious about treating the symptom. And I'm not saying it's, you know, it's got a lot of merit </w:t>
      </w:r>
      <w:r w:rsidR="004349D8">
        <w:t>on-</w:t>
      </w:r>
      <w:r>
        <w:t>farm what we do and manage</w:t>
      </w:r>
      <w:r w:rsidR="004349D8">
        <w:t>,</w:t>
      </w:r>
      <w:r>
        <w:t xml:space="preserve"> but when we when we step into that space we go to look at it and any of the repercussions that come I think and I'm sure you have it, just that'll be one hell of a big haystack </w:t>
      </w:r>
      <w:r w:rsidR="004349D8">
        <w:t>i</w:t>
      </w:r>
      <w:r>
        <w:t xml:space="preserve">f </w:t>
      </w:r>
      <w:r w:rsidR="004349D8">
        <w:t>it</w:t>
      </w:r>
      <w:r>
        <w:t xml:space="preserve"> burnt.</w:t>
      </w:r>
    </w:p>
    <w:p w14:paraId="313F7658" w14:textId="4BA6EA76" w:rsidR="00004D5D" w:rsidRDefault="004349D8" w:rsidP="00004D5D">
      <w:r>
        <w:t>Xavier Martin [01:19:31]:</w:t>
      </w:r>
    </w:p>
    <w:p w14:paraId="66815833" w14:textId="77777777" w:rsidR="004349D8" w:rsidRDefault="00004D5D" w:rsidP="00004D5D">
      <w:r>
        <w:t>So, just to be clear, in case I got it wrong, it would be p</w:t>
      </w:r>
      <w:r w:rsidR="004349D8">
        <w:t>rud</w:t>
      </w:r>
      <w:r>
        <w:t xml:space="preserve">entially managed just like </w:t>
      </w:r>
      <w:r w:rsidR="004349D8">
        <w:t>cash is</w:t>
      </w:r>
      <w:r>
        <w:t xml:space="preserve"> in farm management deposits. It's not a formal price game</w:t>
      </w:r>
      <w:r w:rsidR="004349D8">
        <w:t>,</w:t>
      </w:r>
      <w:r>
        <w:t xml:space="preserve"> </w:t>
      </w:r>
      <w:r w:rsidR="004349D8">
        <w:t>i</w:t>
      </w:r>
      <w:r>
        <w:t xml:space="preserve">t's not a reserve. It is only that you and I </w:t>
      </w:r>
      <w:proofErr w:type="gramStart"/>
      <w:r>
        <w:t>at the moment</w:t>
      </w:r>
      <w:proofErr w:type="gramEnd"/>
      <w:r>
        <w:t>, as prim</w:t>
      </w:r>
      <w:r w:rsidR="004349D8">
        <w:t>ary</w:t>
      </w:r>
      <w:r>
        <w:t xml:space="preserve"> producers can put $800,000, up to </w:t>
      </w:r>
      <w:r w:rsidR="004349D8">
        <w:t>$</w:t>
      </w:r>
      <w:r>
        <w:t>800,000 aside for farm management deposits. What I'm proposing is that that cash doesn't mean that hungry animal is going to get the right fodder</w:t>
      </w:r>
      <w:r w:rsidR="004349D8">
        <w:t>,</w:t>
      </w:r>
      <w:r>
        <w:t xml:space="preserve"> in the right place in our paddocks</w:t>
      </w:r>
      <w:r w:rsidR="004349D8">
        <w:t>,</w:t>
      </w:r>
      <w:r>
        <w:t xml:space="preserve"> at the right price.</w:t>
      </w:r>
      <w:r w:rsidR="004349D8">
        <w:t xml:space="preserve"> </w:t>
      </w:r>
      <w:proofErr w:type="gramStart"/>
      <w:r>
        <w:t>So</w:t>
      </w:r>
      <w:proofErr w:type="gramEnd"/>
      <w:r>
        <w:t xml:space="preserve"> what I'm saying is we should be smart enough as a nation to let you or I</w:t>
      </w:r>
      <w:r w:rsidR="004349D8">
        <w:t>,</w:t>
      </w:r>
      <w:r>
        <w:t xml:space="preserve"> put </w:t>
      </w:r>
      <w:r w:rsidR="004349D8">
        <w:t>$</w:t>
      </w:r>
      <w:r>
        <w:t>100,000 or $2,000 worth of</w:t>
      </w:r>
      <w:r w:rsidR="004349D8">
        <w:t>,</w:t>
      </w:r>
      <w:r>
        <w:t xml:space="preserve"> it may not be barley, it might be oats, it might be </w:t>
      </w:r>
      <w:r w:rsidR="004349D8">
        <w:t>faber beans</w:t>
      </w:r>
      <w:r>
        <w:t xml:space="preserve"> means, it might be whatever feed we choose. But we should be able to hold a warehouse warrant under the similar prudential terms and conditions of the cash in in a bank management deposit</w:t>
      </w:r>
      <w:r w:rsidR="004349D8">
        <w:t>, a</w:t>
      </w:r>
      <w:r>
        <w:t xml:space="preserve">nd when you and I want to go and draw it, it's not in Western Australia, it's in our local port site. </w:t>
      </w:r>
      <w:proofErr w:type="gramStart"/>
      <w:r>
        <w:t>So</w:t>
      </w:r>
      <w:proofErr w:type="gramEnd"/>
      <w:r>
        <w:t xml:space="preserve"> it's the right fodder in the right place at the right price. </w:t>
      </w:r>
    </w:p>
    <w:p w14:paraId="1F33D566" w14:textId="105160F4" w:rsidR="004349D8" w:rsidRDefault="004349D8" w:rsidP="004349D8">
      <w:r>
        <w:t>Ardie</w:t>
      </w:r>
      <w:r w:rsidRPr="00004D5D">
        <w:t xml:space="preserve"> </w:t>
      </w:r>
      <w:r>
        <w:t>Lord [01:20:34]:</w:t>
      </w:r>
    </w:p>
    <w:p w14:paraId="1BB8D7FA" w14:textId="1956BC9B" w:rsidR="00004D5D" w:rsidRDefault="00004D5D" w:rsidP="00004D5D">
      <w:r>
        <w:t xml:space="preserve">I've got </w:t>
      </w:r>
      <w:r w:rsidR="004349D8">
        <w:t>you now,</w:t>
      </w:r>
      <w:r>
        <w:t xml:space="preserve"> </w:t>
      </w:r>
      <w:r w:rsidR="004349D8">
        <w:t>s</w:t>
      </w:r>
      <w:r>
        <w:t xml:space="preserve">orry. And </w:t>
      </w:r>
      <w:proofErr w:type="gramStart"/>
      <w:r>
        <w:t>exactly the same</w:t>
      </w:r>
      <w:proofErr w:type="gramEnd"/>
      <w:r>
        <w:t xml:space="preserve"> with </w:t>
      </w:r>
      <w:r w:rsidR="004349D8">
        <w:t>molasses as well</w:t>
      </w:r>
      <w:r>
        <w:t xml:space="preserve">. </w:t>
      </w:r>
    </w:p>
    <w:p w14:paraId="7E34A6B9" w14:textId="4BC59060" w:rsidR="004349D8" w:rsidRDefault="004349D8" w:rsidP="004349D8">
      <w:r w:rsidRPr="00004D5D">
        <w:t>Bron Christensen</w:t>
      </w:r>
      <w:r>
        <w:t xml:space="preserve"> [01:20:41]:</w:t>
      </w:r>
    </w:p>
    <w:p w14:paraId="40493BEA" w14:textId="77777777" w:rsidR="004349D8" w:rsidRDefault="00004D5D" w:rsidP="00004D5D">
      <w:r>
        <w:t>Excellent. Thank you.</w:t>
      </w:r>
      <w:r w:rsidR="004349D8">
        <w:t xml:space="preserve"> O</w:t>
      </w:r>
      <w:r>
        <w:t>n that last question, anything else to add</w:t>
      </w:r>
      <w:r w:rsidR="004349D8">
        <w:t xml:space="preserve">? </w:t>
      </w:r>
      <w:r>
        <w:t xml:space="preserve">Otherwise, we'll move on. </w:t>
      </w:r>
      <w:proofErr w:type="gramStart"/>
      <w:r>
        <w:t>So</w:t>
      </w:r>
      <w:proofErr w:type="gramEnd"/>
      <w:r>
        <w:t xml:space="preserve"> one of the questions that's come from the floor is those who often don't prepare are the ones who make noise about assistance. How do we minimi</w:t>
      </w:r>
      <w:r w:rsidR="004349D8">
        <w:t>s</w:t>
      </w:r>
      <w:r>
        <w:t>e the perpetual hand up mentality</w:t>
      </w:r>
      <w:r w:rsidR="004349D8">
        <w:t>? W</w:t>
      </w:r>
      <w:r>
        <w:t xml:space="preserve">hich is probably something we can apply </w:t>
      </w:r>
      <w:proofErr w:type="gramStart"/>
      <w:r>
        <w:t>all across</w:t>
      </w:r>
      <w:proofErr w:type="gramEnd"/>
      <w:r>
        <w:t xml:space="preserve"> society</w:t>
      </w:r>
      <w:r w:rsidR="004349D8">
        <w:t>, b</w:t>
      </w:r>
      <w:r>
        <w:t>ut in the realm of A</w:t>
      </w:r>
      <w:r w:rsidR="004349D8">
        <w:t>g</w:t>
      </w:r>
      <w:r>
        <w:t xml:space="preserve">, let's look at that. </w:t>
      </w:r>
    </w:p>
    <w:p w14:paraId="2811E37D" w14:textId="0B4D9130" w:rsidR="004349D8" w:rsidRDefault="004349D8" w:rsidP="004349D8">
      <w:r>
        <w:t>Leanne Rudd [01:21:03]:</w:t>
      </w:r>
    </w:p>
    <w:p w14:paraId="7BD7ACD2" w14:textId="77777777" w:rsidR="00A10D5E" w:rsidRDefault="00004D5D" w:rsidP="00004D5D">
      <w:r>
        <w:t xml:space="preserve">Do we come back to that definition again of, you know what really is </w:t>
      </w:r>
      <w:r w:rsidR="004349D8">
        <w:t>a</w:t>
      </w:r>
      <w:r>
        <w:t xml:space="preserve"> </w:t>
      </w:r>
      <w:r w:rsidR="004349D8">
        <w:t>p</w:t>
      </w:r>
      <w:r>
        <w:t>rimary producer and are they in a commercial sustainable business? So</w:t>
      </w:r>
      <w:r w:rsidR="004349D8">
        <w:t>,</w:t>
      </w:r>
      <w:r>
        <w:t xml:space="preserve"> if they're in a commercial, sustainable business prior to a disaster event, they're more likely to be successful. So yeah, I have strong views on making sure that we're giving the funds to the right people to grow.</w:t>
      </w:r>
      <w:r w:rsidR="004349D8">
        <w:t xml:space="preserve"> </w:t>
      </w:r>
      <w:r>
        <w:t>But if they weren't sustainable prior, they're never going to be</w:t>
      </w:r>
      <w:r w:rsidR="00A10D5E">
        <w:t>.</w:t>
      </w:r>
    </w:p>
    <w:p w14:paraId="6BCE6CC0" w14:textId="7292A534" w:rsidR="00A10D5E" w:rsidRDefault="00A10D5E" w:rsidP="00A10D5E">
      <w:r w:rsidRPr="00004D5D">
        <w:t>Bron Christensen</w:t>
      </w:r>
      <w:r>
        <w:t xml:space="preserve"> [01:21:36]:</w:t>
      </w:r>
    </w:p>
    <w:p w14:paraId="5959119F" w14:textId="77777777" w:rsidR="00A10D5E" w:rsidRDefault="00A10D5E" w:rsidP="00004D5D">
      <w:r>
        <w:t>Good</w:t>
      </w:r>
      <w:r w:rsidR="00004D5D">
        <w:t xml:space="preserve"> point</w:t>
      </w:r>
      <w:r>
        <w:t>.</w:t>
      </w:r>
      <w:r w:rsidR="00004D5D">
        <w:t xml:space="preserve"> </w:t>
      </w:r>
      <w:r>
        <w:t>A</w:t>
      </w:r>
      <w:r w:rsidR="00004D5D">
        <w:t xml:space="preserve">ny further comments from anyone? </w:t>
      </w:r>
    </w:p>
    <w:p w14:paraId="04D32741" w14:textId="55003BAC" w:rsidR="00A10D5E" w:rsidRDefault="00A10D5E" w:rsidP="00A10D5E">
      <w:r>
        <w:t>Andrew Smith [01:21:39]:</w:t>
      </w:r>
    </w:p>
    <w:p w14:paraId="421477F9" w14:textId="77777777" w:rsidR="00A10D5E" w:rsidRDefault="00004D5D" w:rsidP="00004D5D">
      <w:r>
        <w:t>Oh, I was just reflecting</w:t>
      </w:r>
      <w:r w:rsidR="00A10D5E">
        <w:t>, we’d</w:t>
      </w:r>
      <w:r>
        <w:t xml:space="preserve"> sort of com</w:t>
      </w:r>
      <w:r w:rsidR="00A10D5E">
        <w:t>e</w:t>
      </w:r>
      <w:r>
        <w:t xml:space="preserve"> through that period of having like interest rates subsidies were in vogue 20 years ago and that was often seen by those who are quite progressive in the </w:t>
      </w:r>
      <w:r>
        <w:lastRenderedPageBreak/>
        <w:t xml:space="preserve">industry as not being </w:t>
      </w:r>
      <w:r w:rsidR="00A10D5E">
        <w:t>able</w:t>
      </w:r>
      <w:r>
        <w:t xml:space="preserve"> to access </w:t>
      </w:r>
      <w:r w:rsidR="00A10D5E">
        <w:t>it</w:t>
      </w:r>
      <w:r>
        <w:t xml:space="preserve"> and, and perhaps to that point, targeting it where </w:t>
      </w:r>
      <w:r w:rsidR="00A10D5E">
        <w:t xml:space="preserve">it </w:t>
      </w:r>
      <w:r>
        <w:t>is best placed.</w:t>
      </w:r>
      <w:r w:rsidR="00A10D5E">
        <w:t xml:space="preserve"> </w:t>
      </w:r>
      <w:r>
        <w:t>So yeah, it's just</w:t>
      </w:r>
      <w:r w:rsidR="00A10D5E">
        <w:t>,</w:t>
      </w:r>
      <w:r>
        <w:t xml:space="preserve"> I'm not sure </w:t>
      </w:r>
      <w:r w:rsidR="00A10D5E">
        <w:t>we</w:t>
      </w:r>
      <w:r>
        <w:t>'d want to go back to that from a handout mentality, which is the question. But yeah, I think that that's probably worth reflecting on past experiences</w:t>
      </w:r>
      <w:r w:rsidR="00A10D5E">
        <w:t xml:space="preserve"> there</w:t>
      </w:r>
      <w:r>
        <w:t xml:space="preserve">. </w:t>
      </w:r>
    </w:p>
    <w:p w14:paraId="264B63E0" w14:textId="43E47D99" w:rsidR="00A10D5E" w:rsidRDefault="00A10D5E" w:rsidP="00A10D5E">
      <w:r>
        <w:t>Angie Bowden [01:22:10]:</w:t>
      </w:r>
    </w:p>
    <w:p w14:paraId="3C46998E" w14:textId="77777777" w:rsidR="00A10D5E" w:rsidRDefault="00004D5D" w:rsidP="00004D5D">
      <w:r>
        <w:t>I think with the Future Drought Fund</w:t>
      </w:r>
      <w:r w:rsidR="00A10D5E">
        <w:t>,</w:t>
      </w:r>
      <w:r>
        <w:t xml:space="preserve"> that certainly preparedness is something that it's a priority for them. The reliance on things like </w:t>
      </w:r>
      <w:r w:rsidR="00A10D5E">
        <w:t>F</w:t>
      </w:r>
      <w:r>
        <w:t xml:space="preserve">arm </w:t>
      </w:r>
      <w:r w:rsidR="00A10D5E">
        <w:t>H</w:t>
      </w:r>
      <w:r>
        <w:t xml:space="preserve">ousehold </w:t>
      </w:r>
      <w:r w:rsidR="00A10D5E">
        <w:t>A</w:t>
      </w:r>
      <w:r>
        <w:t>llowance, etc. is definitely something that we're trying to move away from and working in that education space to help people understands their financial position</w:t>
      </w:r>
      <w:r w:rsidR="00A10D5E">
        <w:t>, a</w:t>
      </w:r>
      <w:r>
        <w:t xml:space="preserve">nd if </w:t>
      </w:r>
      <w:r w:rsidR="00A10D5E">
        <w:t xml:space="preserve">exit </w:t>
      </w:r>
      <w:r>
        <w:t>is something that they need to do, we can work through the process with them to make that happen and then give someone else</w:t>
      </w:r>
      <w:r w:rsidR="00A10D5E">
        <w:t xml:space="preserve">, </w:t>
      </w:r>
      <w:r>
        <w:t xml:space="preserve">another farmer an opportunity. </w:t>
      </w:r>
    </w:p>
    <w:p w14:paraId="7B7D9E98" w14:textId="1E2CB7C6" w:rsidR="00A10D5E" w:rsidRDefault="00A10D5E" w:rsidP="00A10D5E">
      <w:r w:rsidRPr="00004D5D">
        <w:t>Bron Christensen</w:t>
      </w:r>
      <w:r>
        <w:t xml:space="preserve"> [01:22:49]:</w:t>
      </w:r>
    </w:p>
    <w:p w14:paraId="00A48910" w14:textId="603C7BEE" w:rsidR="00A10D5E" w:rsidRDefault="00004D5D" w:rsidP="00004D5D">
      <w:r>
        <w:t xml:space="preserve">Yep. Okay. Thank you. That's good. </w:t>
      </w:r>
      <w:r w:rsidR="00A10D5E">
        <w:t>W</w:t>
      </w:r>
      <w:r>
        <w:t xml:space="preserve">hat percentage of farm businesses use an accounting software program like </w:t>
      </w:r>
      <w:r w:rsidR="00A10D5E">
        <w:t>MY</w:t>
      </w:r>
      <w:r>
        <w:t xml:space="preserve">OB or QuickBooks or Xero? I'm a big </w:t>
      </w:r>
      <w:r w:rsidR="00A10D5E">
        <w:t xml:space="preserve">Xero </w:t>
      </w:r>
      <w:r>
        <w:t>fan lately.</w:t>
      </w:r>
      <w:r w:rsidR="00A10D5E">
        <w:t xml:space="preserve"> </w:t>
      </w:r>
      <w:proofErr w:type="gramStart"/>
      <w:r>
        <w:t>The higher percentage,</w:t>
      </w:r>
      <w:proofErr w:type="gramEnd"/>
      <w:r>
        <w:t xml:space="preserve"> w</w:t>
      </w:r>
      <w:r w:rsidR="00A10D5E">
        <w:t>ill</w:t>
      </w:r>
      <w:r>
        <w:t xml:space="preserve"> do a lot with what we're talking about. So</w:t>
      </w:r>
      <w:r w:rsidR="00A10D5E">
        <w:t>,</w:t>
      </w:r>
      <w:r>
        <w:t xml:space="preserve"> I would assume that most farm businesses these days </w:t>
      </w:r>
      <w:proofErr w:type="gramStart"/>
      <w:r>
        <w:t>have to</w:t>
      </w:r>
      <w:proofErr w:type="gramEnd"/>
      <w:r>
        <w:t xml:space="preserve"> use a pretty good comprehensive accounting program. </w:t>
      </w:r>
    </w:p>
    <w:p w14:paraId="2F504C75" w14:textId="13FC8117" w:rsidR="00A10D5E" w:rsidRDefault="00A10D5E" w:rsidP="00A10D5E">
      <w:r>
        <w:t>Leanne Rudd [01:23:07]:</w:t>
      </w:r>
    </w:p>
    <w:p w14:paraId="296AAD83" w14:textId="77777777" w:rsidR="00A10D5E" w:rsidRDefault="00004D5D" w:rsidP="00004D5D">
      <w:r>
        <w:t xml:space="preserve">It </w:t>
      </w:r>
      <w:proofErr w:type="gramStart"/>
      <w:r>
        <w:t>has to</w:t>
      </w:r>
      <w:proofErr w:type="gramEnd"/>
      <w:r>
        <w:t xml:space="preserve"> be real time</w:t>
      </w:r>
      <w:r w:rsidR="00A10D5E">
        <w:t xml:space="preserve"> n</w:t>
      </w:r>
      <w:r>
        <w:t>ow</w:t>
      </w:r>
      <w:r w:rsidR="00A10D5E">
        <w:t>.</w:t>
      </w:r>
      <w:r>
        <w:t xml:space="preserve"> </w:t>
      </w:r>
      <w:r w:rsidR="00A10D5E">
        <w:t>T</w:t>
      </w:r>
      <w:r>
        <w:t xml:space="preserve">here's none of this, you know, send the USB disc in. It has to be in the </w:t>
      </w:r>
      <w:proofErr w:type="gramStart"/>
      <w:r>
        <w:t>cloud</w:t>
      </w:r>
      <w:proofErr w:type="gramEnd"/>
      <w:r>
        <w:t xml:space="preserve"> and it has to be real time and it has to talk to other, you know, link to other programs that give you really good, you know, production information.</w:t>
      </w:r>
      <w:r w:rsidR="00A10D5E">
        <w:t xml:space="preserve"> </w:t>
      </w:r>
      <w:r>
        <w:t>You know, there's so many things out there now that can give you that data. And that's where data is gold. You know, you can make decisions when you have data</w:t>
      </w:r>
      <w:r w:rsidR="00A10D5E">
        <w:t>.</w:t>
      </w:r>
      <w:r>
        <w:t xml:space="preserve"> </w:t>
      </w:r>
      <w:proofErr w:type="gramStart"/>
      <w:r w:rsidR="00A10D5E">
        <w:t>H</w:t>
      </w:r>
      <w:r>
        <w:t>ave to</w:t>
      </w:r>
      <w:proofErr w:type="gramEnd"/>
      <w:r>
        <w:t xml:space="preserve"> have it</w:t>
      </w:r>
      <w:r w:rsidR="00A10D5E">
        <w:t>,</w:t>
      </w:r>
      <w:r>
        <w:t xml:space="preserve"> it's a must these days. </w:t>
      </w:r>
    </w:p>
    <w:p w14:paraId="1D7C619D" w14:textId="226EB4DE" w:rsidR="00A10D5E" w:rsidRDefault="00A10D5E" w:rsidP="00A10D5E">
      <w:r w:rsidRPr="00004D5D">
        <w:t>Bron Christensen</w:t>
      </w:r>
      <w:r>
        <w:t xml:space="preserve"> [01:23:40]:</w:t>
      </w:r>
    </w:p>
    <w:p w14:paraId="4A022D25" w14:textId="77777777" w:rsidR="00A10D5E" w:rsidRDefault="00004D5D" w:rsidP="00004D5D">
      <w:r>
        <w:t>No</w:t>
      </w:r>
      <w:r w:rsidR="00A10D5E">
        <w:t xml:space="preserve"> other </w:t>
      </w:r>
      <w:r>
        <w:t>comments</w:t>
      </w:r>
      <w:r w:rsidR="00A10D5E">
        <w:t>?</w:t>
      </w:r>
    </w:p>
    <w:p w14:paraId="77678E2B" w14:textId="09F984FF" w:rsidR="00A10D5E" w:rsidRDefault="00A10D5E" w:rsidP="00A10D5E">
      <w:r>
        <w:t>Andrew Smith [01:23:42]:</w:t>
      </w:r>
    </w:p>
    <w:p w14:paraId="4F1C54DD" w14:textId="77777777" w:rsidR="00A10D5E" w:rsidRDefault="00A10D5E" w:rsidP="00004D5D">
      <w:r>
        <w:t>No,</w:t>
      </w:r>
      <w:r w:rsidR="00004D5D">
        <w:t xml:space="preserve"> just intuitively I would have thought it was well over 80% would have been using software, probably more than </w:t>
      </w:r>
      <w:proofErr w:type="gramStart"/>
      <w:r w:rsidR="00004D5D">
        <w:t>that actually</w:t>
      </w:r>
      <w:proofErr w:type="gramEnd"/>
      <w:r w:rsidR="00004D5D">
        <w:t>.</w:t>
      </w:r>
    </w:p>
    <w:p w14:paraId="02B3D3D5" w14:textId="66A83965" w:rsidR="00A10D5E" w:rsidRDefault="00A10D5E" w:rsidP="00A10D5E">
      <w:r w:rsidRPr="00004D5D">
        <w:t>Bron Christensen</w:t>
      </w:r>
      <w:r>
        <w:t xml:space="preserve"> [01:23:51]:</w:t>
      </w:r>
    </w:p>
    <w:p w14:paraId="1F7A8BBB" w14:textId="11846BA0" w:rsidR="00004D5D" w:rsidRDefault="00004D5D" w:rsidP="00004D5D">
      <w:r>
        <w:t>I think the days of my mum and dad sitting down and, you know, yelling at the kids to get out of the way, get out of the house</w:t>
      </w:r>
      <w:r w:rsidR="00467968">
        <w:t>, s</w:t>
      </w:r>
      <w:r>
        <w:t xml:space="preserve">o they're sitting </w:t>
      </w:r>
      <w:r w:rsidR="00467968">
        <w:t>down,</w:t>
      </w:r>
      <w:r>
        <w:t xml:space="preserve"> and they weren't nice nights </w:t>
      </w:r>
      <w:r w:rsidR="00467968">
        <w:t>those</w:t>
      </w:r>
      <w:r>
        <w:t xml:space="preserve"> </w:t>
      </w:r>
      <w:r w:rsidR="00467968">
        <w:t>nights</w:t>
      </w:r>
      <w:r>
        <w:t>. But yeah, here's a good one. With regional bank closures and bank managers potentially f</w:t>
      </w:r>
      <w:r w:rsidR="00467968">
        <w:t>a</w:t>
      </w:r>
      <w:r>
        <w:t>rther away from their customers, how can banks be present as farmers are doing it tough?</w:t>
      </w:r>
      <w:r w:rsidR="00467968">
        <w:t xml:space="preserve"> </w:t>
      </w:r>
      <w:r>
        <w:t xml:space="preserve">Can technology play a role? And I'll just </w:t>
      </w:r>
      <w:r w:rsidR="00467968">
        <w:t>intersperse there</w:t>
      </w:r>
      <w:r>
        <w:t xml:space="preserve"> that my dad always wondered why he was on a place as well. Wondered how my bank manager </w:t>
      </w:r>
      <w:proofErr w:type="gramStart"/>
      <w:r>
        <w:t>actually came</w:t>
      </w:r>
      <w:proofErr w:type="gramEnd"/>
      <w:r>
        <w:t xml:space="preserve"> </w:t>
      </w:r>
      <w:r w:rsidR="00467968">
        <w:t>and had</w:t>
      </w:r>
      <w:r>
        <w:t xml:space="preserve"> morning tea</w:t>
      </w:r>
      <w:r w:rsidR="00467968">
        <w:t xml:space="preserve"> </w:t>
      </w:r>
      <w:r>
        <w:t xml:space="preserve">with me, whereas he never got to see his. </w:t>
      </w:r>
      <w:proofErr w:type="gramStart"/>
      <w:r>
        <w:t>So</w:t>
      </w:r>
      <w:proofErr w:type="gramEnd"/>
      <w:r>
        <w:t xml:space="preserve"> I've got </w:t>
      </w:r>
      <w:r w:rsidR="00467968">
        <w:t>debt</w:t>
      </w:r>
      <w:r>
        <w:t xml:space="preserve"> Dad, they're worried about me. They're not worried about</w:t>
      </w:r>
      <w:r w:rsidR="00467968">
        <w:t xml:space="preserve"> you</w:t>
      </w:r>
      <w:r>
        <w:t xml:space="preserve"> at all. That's the one</w:t>
      </w:r>
      <w:r w:rsidR="00467968">
        <w:t xml:space="preserve">, </w:t>
      </w:r>
      <w:r>
        <w:t>I'm the one they're keeping close. So</w:t>
      </w:r>
      <w:r w:rsidR="00467968">
        <w:t xml:space="preserve"> </w:t>
      </w:r>
      <w:r>
        <w:t>yeah, but just</w:t>
      </w:r>
      <w:r w:rsidR="00467968">
        <w:t>,</w:t>
      </w:r>
      <w:r>
        <w:t xml:space="preserve"> how can banks better serve agricultural producers in tough times</w:t>
      </w:r>
      <w:r w:rsidR="00467968">
        <w:t>,</w:t>
      </w:r>
      <w:r>
        <w:t xml:space="preserve"> when they are quite often. Well, I know our branch </w:t>
      </w:r>
      <w:proofErr w:type="gramStart"/>
      <w:r>
        <w:t>closed down</w:t>
      </w:r>
      <w:proofErr w:type="gramEnd"/>
      <w:r>
        <w:t>, our next branch closed down</w:t>
      </w:r>
      <w:r w:rsidR="00C8031A">
        <w:t>.</w:t>
      </w:r>
      <w:r w:rsidR="00467968">
        <w:t xml:space="preserve"> </w:t>
      </w:r>
      <w:r w:rsidR="00C8031A">
        <w:t>A</w:t>
      </w:r>
      <w:r w:rsidR="00467968">
        <w:t>t</w:t>
      </w:r>
      <w:r>
        <w:t xml:space="preserve"> one stage</w:t>
      </w:r>
      <w:r w:rsidR="00C8031A">
        <w:t>,</w:t>
      </w:r>
      <w:r>
        <w:t xml:space="preserve"> </w:t>
      </w:r>
      <w:r w:rsidR="00C8031A">
        <w:t>w</w:t>
      </w:r>
      <w:r>
        <w:t>e were in Melbourne then we're in Bundaberg</w:t>
      </w:r>
      <w:r w:rsidR="00C8031A">
        <w:t>,</w:t>
      </w:r>
      <w:r>
        <w:t xml:space="preserve"> now</w:t>
      </w:r>
      <w:r w:rsidR="00C8031A">
        <w:t xml:space="preserve"> w</w:t>
      </w:r>
      <w:r>
        <w:t xml:space="preserve">e're back in Rockhampton with our manager. So yeah, how can </w:t>
      </w:r>
      <w:r w:rsidR="00467968">
        <w:t xml:space="preserve">they </w:t>
      </w:r>
      <w:r>
        <w:t>serve better?</w:t>
      </w:r>
    </w:p>
    <w:p w14:paraId="3B4F5362" w14:textId="77777777" w:rsidR="00004D5D" w:rsidRDefault="00004D5D" w:rsidP="00004D5D"/>
    <w:p w14:paraId="0898B865" w14:textId="4745DC81" w:rsidR="00467968" w:rsidRDefault="00467968" w:rsidP="00467968">
      <w:r>
        <w:t>Andrew Smith [01:24:45]:</w:t>
      </w:r>
    </w:p>
    <w:p w14:paraId="26A28B69" w14:textId="77777777" w:rsidR="00C8031A" w:rsidRDefault="00004D5D" w:rsidP="00004D5D">
      <w:r>
        <w:t xml:space="preserve">You know, </w:t>
      </w:r>
      <w:r w:rsidR="00C8031A">
        <w:t>I can’t speak for others</w:t>
      </w:r>
      <w:r>
        <w:t xml:space="preserve">, but as the banker in the room, I think having those regional </w:t>
      </w:r>
      <w:r w:rsidR="00C8031A">
        <w:t>hubs</w:t>
      </w:r>
      <w:r>
        <w:t xml:space="preserve"> where largely we do locate our bankers and having them within a regional proximity of businesses</w:t>
      </w:r>
      <w:r w:rsidR="00C8031A">
        <w:t xml:space="preserve"> they do look after </w:t>
      </w:r>
      <w:r>
        <w:t xml:space="preserve">is </w:t>
      </w:r>
      <w:proofErr w:type="gramStart"/>
      <w:r>
        <w:t>really important</w:t>
      </w:r>
      <w:proofErr w:type="gramEnd"/>
      <w:r w:rsidR="00C8031A">
        <w:t>,</w:t>
      </w:r>
      <w:r>
        <w:t xml:space="preserve"> </w:t>
      </w:r>
      <w:r w:rsidR="00C8031A">
        <w:t>s</w:t>
      </w:r>
      <w:r>
        <w:t xml:space="preserve">o </w:t>
      </w:r>
      <w:r w:rsidR="00C8031A">
        <w:t>they</w:t>
      </w:r>
      <w:r>
        <w:t xml:space="preserve"> can be present. But aside from that I think we've come through </w:t>
      </w:r>
      <w:proofErr w:type="gramStart"/>
      <w:r w:rsidR="00C8031A">
        <w:t>Covid</w:t>
      </w:r>
      <w:proofErr w:type="gramEnd"/>
      <w:r>
        <w:t xml:space="preserve"> </w:t>
      </w:r>
      <w:r w:rsidR="00C8031A">
        <w:t>and</w:t>
      </w:r>
      <w:r>
        <w:t xml:space="preserve"> </w:t>
      </w:r>
      <w:r w:rsidR="00C8031A">
        <w:t>all</w:t>
      </w:r>
      <w:r>
        <w:t xml:space="preserve"> been adaptive enough to have to work in a </w:t>
      </w:r>
      <w:r w:rsidR="00C8031A">
        <w:t>Zoom</w:t>
      </w:r>
      <w:r>
        <w:t xml:space="preserve"> environment or a </w:t>
      </w:r>
      <w:r w:rsidR="00C8031A">
        <w:t>Teams</w:t>
      </w:r>
      <w:r>
        <w:t xml:space="preserve"> environment for those conversations that are not as necessary to be right at the at the farm table.</w:t>
      </w:r>
      <w:r w:rsidR="00C8031A">
        <w:t xml:space="preserve"> </w:t>
      </w:r>
      <w:proofErr w:type="gramStart"/>
      <w:r>
        <w:t>So</w:t>
      </w:r>
      <w:proofErr w:type="gramEnd"/>
      <w:r>
        <w:t xml:space="preserve"> I think you can </w:t>
      </w:r>
      <w:r w:rsidR="00C8031A">
        <w:t>never</w:t>
      </w:r>
      <w:r>
        <w:t xml:space="preserve"> takeaway from the one</w:t>
      </w:r>
      <w:r w:rsidR="00C8031A">
        <w:t>-</w:t>
      </w:r>
      <w:r>
        <w:t>on</w:t>
      </w:r>
      <w:r w:rsidR="00C8031A">
        <w:t>-</w:t>
      </w:r>
      <w:r>
        <w:t xml:space="preserve">one consultancy type of approach to being on farm and </w:t>
      </w:r>
      <w:r w:rsidR="00C8031A">
        <w:t>being o</w:t>
      </w:r>
      <w:r>
        <w:t xml:space="preserve">bviously aware, very much aware of what they're working through. But there are other meetings that you can </w:t>
      </w:r>
      <w:proofErr w:type="gramStart"/>
      <w:r>
        <w:t>have</w:t>
      </w:r>
      <w:proofErr w:type="gramEnd"/>
      <w:r>
        <w:t xml:space="preserve"> and you can use them in real time and keep people moving without travel. So yeah, I think that'd be my take, is that certainly some of that that video opportunity has been existing.</w:t>
      </w:r>
      <w:r w:rsidR="00C8031A">
        <w:t xml:space="preserve"> </w:t>
      </w:r>
      <w:r>
        <w:t>And the other one is that availability of data whether it's the cloud or other schemes</w:t>
      </w:r>
      <w:r w:rsidR="00C8031A">
        <w:t>,</w:t>
      </w:r>
      <w:r>
        <w:t xml:space="preserve"> </w:t>
      </w:r>
      <w:r w:rsidR="00C8031A">
        <w:t>s</w:t>
      </w:r>
      <w:r>
        <w:t xml:space="preserve">o you're more in tune with what is going on in the business, which is again, </w:t>
      </w:r>
      <w:proofErr w:type="gramStart"/>
      <w:r>
        <w:t>pretty real</w:t>
      </w:r>
      <w:proofErr w:type="gramEnd"/>
      <w:r>
        <w:t xml:space="preserve"> time. </w:t>
      </w:r>
    </w:p>
    <w:p w14:paraId="15ACA6BD" w14:textId="607B0520" w:rsidR="00A31C7D" w:rsidRDefault="00A31C7D" w:rsidP="00A31C7D">
      <w:r>
        <w:t>Leanne</w:t>
      </w:r>
      <w:r w:rsidRPr="00004D5D">
        <w:t xml:space="preserve"> </w:t>
      </w:r>
      <w:r>
        <w:t>Rudd [01:25:53]:</w:t>
      </w:r>
    </w:p>
    <w:p w14:paraId="4D4D091A" w14:textId="23E03787" w:rsidR="00E95D3D" w:rsidRDefault="00004D5D" w:rsidP="00004D5D">
      <w:r>
        <w:t>Yeah. Yep,</w:t>
      </w:r>
      <w:r w:rsidR="00A31C7D">
        <w:t xml:space="preserve"> s</w:t>
      </w:r>
      <w:r>
        <w:t>o the value in just communicating with a phone call when you know, with your banker, it is just so important</w:t>
      </w:r>
      <w:r w:rsidR="00A31C7D">
        <w:t>.</w:t>
      </w:r>
      <w:r>
        <w:t xml:space="preserve"> </w:t>
      </w:r>
      <w:r w:rsidR="00A31C7D">
        <w:t>Y</w:t>
      </w:r>
      <w:r>
        <w:t>ou know, just out of the blue</w:t>
      </w:r>
      <w:r w:rsidR="00A31C7D">
        <w:t>, calls are</w:t>
      </w:r>
      <w:r>
        <w:t xml:space="preserve"> just, you know, they're such an integral part of many of my clients</w:t>
      </w:r>
      <w:r w:rsidR="00A31C7D">
        <w:t>’</w:t>
      </w:r>
      <w:r>
        <w:t xml:space="preserve"> businesses.</w:t>
      </w:r>
      <w:r w:rsidR="00A31C7D">
        <w:t xml:space="preserve"> </w:t>
      </w:r>
      <w:r>
        <w:t>And, you know, just to have that phone cal</w:t>
      </w:r>
      <w:r w:rsidR="00A31C7D">
        <w:t>l,</w:t>
      </w:r>
      <w:r>
        <w:t xml:space="preserve"> and look</w:t>
      </w:r>
      <w:r w:rsidR="00E95D3D">
        <w:t>,</w:t>
      </w:r>
      <w:r>
        <w:t xml:space="preserve"> around the kitchen table is always better because that's where they feel more relaxed. But I just think the younger generation are </w:t>
      </w:r>
      <w:proofErr w:type="gramStart"/>
      <w:r>
        <w:t>definitely taking</w:t>
      </w:r>
      <w:proofErr w:type="gramEnd"/>
      <w:r>
        <w:t xml:space="preserve"> up the online a lot better. But yeah, it's just that face to </w:t>
      </w:r>
      <w:r w:rsidR="00E95D3D">
        <w:t xml:space="preserve">face, </w:t>
      </w:r>
      <w:r>
        <w:t>that relationship is so important.</w:t>
      </w:r>
    </w:p>
    <w:p w14:paraId="361825A3" w14:textId="58BE444B" w:rsidR="00E95D3D" w:rsidRDefault="00E95D3D" w:rsidP="00E95D3D">
      <w:r w:rsidRPr="00004D5D">
        <w:t>Bron Christensen</w:t>
      </w:r>
      <w:r>
        <w:t xml:space="preserve"> [01:26:27]:</w:t>
      </w:r>
    </w:p>
    <w:p w14:paraId="6C8F57C6" w14:textId="2F51D084" w:rsidR="00004D5D" w:rsidRDefault="00004D5D" w:rsidP="00004D5D">
      <w:r>
        <w:t xml:space="preserve"> I'm a pretty good cook, so I put it down as bribery</w:t>
      </w:r>
      <w:r w:rsidR="00E95D3D">
        <w:t xml:space="preserve"> r</w:t>
      </w:r>
      <w:r>
        <w:t>eally</w:t>
      </w:r>
      <w:r w:rsidR="00E95D3D">
        <w:t>, but</w:t>
      </w:r>
      <w:r>
        <w:t xml:space="preserve"> just </w:t>
      </w:r>
      <w:r w:rsidR="00E95D3D">
        <w:t>saying.</w:t>
      </w:r>
      <w:r>
        <w:t xml:space="preserve"> </w:t>
      </w:r>
      <w:r w:rsidR="00E95D3D">
        <w:t>O</w:t>
      </w:r>
      <w:r>
        <w:t xml:space="preserve">kay, look, any more questions from the floor? Have we got anyone that hasn't been game enough to try the </w:t>
      </w:r>
      <w:r w:rsidR="00E95D3D">
        <w:t>Slido</w:t>
      </w:r>
      <w:r>
        <w:t xml:space="preserve"> app </w:t>
      </w:r>
      <w:r w:rsidR="00E95D3D">
        <w:t>a</w:t>
      </w:r>
      <w:r>
        <w:t xml:space="preserve">nd just has a burning question </w:t>
      </w:r>
      <w:r w:rsidR="00E95D3D">
        <w:t>you’d</w:t>
      </w:r>
      <w:r>
        <w:t xml:space="preserve"> like to ask the panel. Well, we've got them there. Excellent. Alright. We've come in on time as well. So just before we close and I know, as everyone says, we are between you and lunch, but I'm going to ask for some closing comments from our panel.</w:t>
      </w:r>
    </w:p>
    <w:p w14:paraId="6E8E8955" w14:textId="77777777" w:rsidR="00E95D3D" w:rsidRDefault="00E95D3D" w:rsidP="00004D5D">
      <w:r>
        <w:t>Ardie, w</w:t>
      </w:r>
      <w:r w:rsidR="00004D5D">
        <w:t>ould you like to start us off?</w:t>
      </w:r>
    </w:p>
    <w:p w14:paraId="37964693" w14:textId="20CFEEC3" w:rsidR="00E95D3D" w:rsidRDefault="00E95D3D" w:rsidP="00E95D3D">
      <w:r>
        <w:t>Ardie</w:t>
      </w:r>
      <w:r w:rsidRPr="00004D5D">
        <w:t xml:space="preserve"> </w:t>
      </w:r>
      <w:r>
        <w:t>Lord [01:27:01]:</w:t>
      </w:r>
    </w:p>
    <w:p w14:paraId="511E1BA7" w14:textId="77777777" w:rsidR="00E95D3D" w:rsidRDefault="00E95D3D" w:rsidP="00004D5D">
      <w:r>
        <w:t xml:space="preserve">Do we have to </w:t>
      </w:r>
      <w:r w:rsidR="00004D5D">
        <w:t>pick a subject,</w:t>
      </w:r>
      <w:r>
        <w:t xml:space="preserve"> do we?</w:t>
      </w:r>
      <w:r w:rsidR="00004D5D">
        <w:t xml:space="preserve"> </w:t>
      </w:r>
    </w:p>
    <w:p w14:paraId="2502D36E" w14:textId="621801E2" w:rsidR="00E95D3D" w:rsidRDefault="00E95D3D" w:rsidP="00E95D3D">
      <w:r w:rsidRPr="00004D5D">
        <w:t>Bron Christensen</w:t>
      </w:r>
      <w:r>
        <w:t xml:space="preserve"> [01:27:05]:</w:t>
      </w:r>
    </w:p>
    <w:p w14:paraId="7CD7A83A" w14:textId="77777777" w:rsidR="00E95D3D" w:rsidRDefault="00E95D3D" w:rsidP="00004D5D">
      <w:r>
        <w:t>J</w:t>
      </w:r>
      <w:r w:rsidR="00004D5D">
        <w:t xml:space="preserve">ust some closing comments, whatever you'd like to say. </w:t>
      </w:r>
    </w:p>
    <w:p w14:paraId="3C747CCE" w14:textId="72697542" w:rsidR="00E95D3D" w:rsidRDefault="00E95D3D" w:rsidP="00E95D3D">
      <w:r>
        <w:t>Ardie</w:t>
      </w:r>
      <w:r w:rsidRPr="00004D5D">
        <w:t xml:space="preserve"> </w:t>
      </w:r>
      <w:r>
        <w:t>Lord [01:27:08]:</w:t>
      </w:r>
    </w:p>
    <w:p w14:paraId="2DFDC758" w14:textId="71D80202" w:rsidR="00004D5D" w:rsidRDefault="00E95D3D" w:rsidP="00004D5D">
      <w:r>
        <w:t>P</w:t>
      </w:r>
      <w:r w:rsidR="00004D5D">
        <w:t>robably the thing that I've enjoye</w:t>
      </w:r>
      <w:r>
        <w:t>d,</w:t>
      </w:r>
      <w:r w:rsidR="00004D5D">
        <w:t xml:space="preserve"> and I'm talking about </w:t>
      </w:r>
      <w:r>
        <w:t>our</w:t>
      </w:r>
      <w:r w:rsidR="00004D5D">
        <w:t xml:space="preserve"> northwest</w:t>
      </w:r>
      <w:r>
        <w:t xml:space="preserve">, </w:t>
      </w:r>
      <w:r w:rsidR="00004D5D">
        <w:t>to start</w:t>
      </w:r>
      <w:r>
        <w:t xml:space="preserve"> off</w:t>
      </w:r>
      <w:r w:rsidR="00004D5D">
        <w:t xml:space="preserve"> with our bank, but our bank has probably stepped in to fill a role of knowledge, information, contact through the </w:t>
      </w:r>
      <w:r>
        <w:t>Z</w:t>
      </w:r>
      <w:r w:rsidR="00004D5D">
        <w:t xml:space="preserve">ooms </w:t>
      </w:r>
      <w:proofErr w:type="gramStart"/>
      <w:r w:rsidR="00004D5D">
        <w:t>and also</w:t>
      </w:r>
      <w:proofErr w:type="gramEnd"/>
      <w:r w:rsidR="00004D5D">
        <w:t xml:space="preserve"> kitchen table contact.</w:t>
      </w:r>
      <w:r>
        <w:t xml:space="preserve"> </w:t>
      </w:r>
      <w:proofErr w:type="gramStart"/>
      <w:r w:rsidR="00004D5D">
        <w:t>Yep</w:t>
      </w:r>
      <w:proofErr w:type="gramEnd"/>
      <w:r w:rsidR="00004D5D">
        <w:t xml:space="preserve"> they're very clear on that. They're going to be the best of all. Yep. One of the things I've seen that's very lacking in it might be just </w:t>
      </w:r>
      <w:r>
        <w:t>our</w:t>
      </w:r>
      <w:r w:rsidR="00004D5D">
        <w:t xml:space="preserve"> remoteness, but when I first entered, the industry extension was big and it was </w:t>
      </w:r>
      <w:proofErr w:type="gramStart"/>
      <w:r w:rsidR="00004D5D">
        <w:t>really good</w:t>
      </w:r>
      <w:proofErr w:type="gramEnd"/>
      <w:r w:rsidR="00004D5D">
        <w:t xml:space="preserve"> extension of the, you know, the </w:t>
      </w:r>
      <w:r w:rsidR="00004D5D">
        <w:lastRenderedPageBreak/>
        <w:t>top 5% of producers in the area being extended to the others.</w:t>
      </w:r>
      <w:r>
        <w:t xml:space="preserve"> </w:t>
      </w:r>
      <w:r w:rsidR="00004D5D">
        <w:t>I see a lot of focus</w:t>
      </w:r>
      <w:r>
        <w:t>,</w:t>
      </w:r>
      <w:r w:rsidR="00004D5D">
        <w:t xml:space="preserve"> I think I might be misguided, but it seems to be a lot of focus is trying to pick up the bottom 50% instead of worrying about working with the top and using them to showcase what's good and going in the industry. It's just my perception, but I think I think there's a lot of room for working with those that are doing things </w:t>
      </w:r>
      <w:proofErr w:type="gramStart"/>
      <w:r w:rsidR="00004D5D">
        <w:t>really well</w:t>
      </w:r>
      <w:proofErr w:type="gramEnd"/>
      <w:r w:rsidR="00004D5D">
        <w:t xml:space="preserve"> and there's a lot of people out there doing things really well.</w:t>
      </w:r>
    </w:p>
    <w:p w14:paraId="1B2F4226" w14:textId="3C851F53" w:rsidR="00E95D3D" w:rsidRDefault="00E95D3D" w:rsidP="00004D5D">
      <w:r w:rsidRPr="00004D5D">
        <w:t>Bron Christensen</w:t>
      </w:r>
      <w:r>
        <w:t xml:space="preserve"> [01:28:08]:</w:t>
      </w:r>
    </w:p>
    <w:p w14:paraId="1694ABBC" w14:textId="110C2FBD" w:rsidR="00004D5D" w:rsidRDefault="00E95D3D" w:rsidP="00004D5D">
      <w:r>
        <w:t>A</w:t>
      </w:r>
      <w:r w:rsidR="00004D5D">
        <w:t>nd I will I'll just pick up on that</w:t>
      </w:r>
      <w:r>
        <w:t xml:space="preserve"> where,</w:t>
      </w:r>
      <w:r w:rsidR="00004D5D">
        <w:t xml:space="preserve"> for example, the MLA </w:t>
      </w:r>
      <w:r>
        <w:t>produced a</w:t>
      </w:r>
      <w:r w:rsidR="00004D5D">
        <w:t xml:space="preserve"> demonstration site which</w:t>
      </w:r>
      <w:r>
        <w:t xml:space="preserve">, </w:t>
      </w:r>
      <w:r w:rsidR="004A71A8">
        <w:t>if</w:t>
      </w:r>
      <w:r w:rsidR="00004D5D">
        <w:t xml:space="preserve"> the</w:t>
      </w:r>
      <w:r>
        <w:t>re</w:t>
      </w:r>
      <w:r w:rsidR="004A71A8">
        <w:t xml:space="preserve"> </w:t>
      </w:r>
      <w:proofErr w:type="gramStart"/>
      <w:r w:rsidR="004A71A8">
        <w:t>is</w:t>
      </w:r>
      <w:proofErr w:type="gramEnd"/>
      <w:r>
        <w:t xml:space="preserve"> any</w:t>
      </w:r>
      <w:r w:rsidR="00004D5D">
        <w:t xml:space="preserve"> MLA people in the room</w:t>
      </w:r>
      <w:r>
        <w:t>, it</w:t>
      </w:r>
      <w:r w:rsidR="00004D5D">
        <w:t xml:space="preserve"> had a fair bit to do with them. But whilst the structure itself is not particularly geared for northern </w:t>
      </w:r>
      <w:proofErr w:type="gramStart"/>
      <w:r w:rsidR="00004D5D">
        <w:t>Australia,</w:t>
      </w:r>
      <w:proofErr w:type="gramEnd"/>
      <w:r w:rsidR="00004D5D">
        <w:t xml:space="preserve"> it is a really good program. It's working well down south, but they've </w:t>
      </w:r>
      <w:proofErr w:type="gramStart"/>
      <w:r w:rsidR="00004D5D">
        <w:t>actually only</w:t>
      </w:r>
      <w:proofErr w:type="gramEnd"/>
      <w:r w:rsidR="00004D5D">
        <w:t xml:space="preserve"> got </w:t>
      </w:r>
      <w:r>
        <w:t xml:space="preserve">2, </w:t>
      </w:r>
      <w:r w:rsidR="00004D5D">
        <w:t xml:space="preserve">I think they had </w:t>
      </w:r>
      <w:r>
        <w:t>2</w:t>
      </w:r>
      <w:r w:rsidR="00004D5D">
        <w:t xml:space="preserve"> or </w:t>
      </w:r>
      <w:r>
        <w:t>3</w:t>
      </w:r>
      <w:r w:rsidR="00004D5D">
        <w:t xml:space="preserve"> applications from northern Australia this year, so there is that opportunity there to access funds as producer groups to actually start that extension process. But it's a fair bit of work. You've got to </w:t>
      </w:r>
      <w:r w:rsidR="004A71A8">
        <w:t xml:space="preserve">have </w:t>
      </w:r>
      <w:r w:rsidR="00004D5D">
        <w:t xml:space="preserve">someone </w:t>
      </w:r>
      <w:r w:rsidR="004A71A8">
        <w:t xml:space="preserve">auspicing </w:t>
      </w:r>
      <w:r w:rsidR="00004D5D">
        <w:t>it. But yeah, there is the opportunity there to increase it</w:t>
      </w:r>
      <w:r w:rsidR="004A71A8">
        <w:t>, t</w:t>
      </w:r>
      <w:r w:rsidR="00004D5D">
        <w:t>hat extension work, which is good.</w:t>
      </w:r>
    </w:p>
    <w:p w14:paraId="0FDBCDC6" w14:textId="113E3F14" w:rsidR="004A71A8" w:rsidRDefault="004A71A8" w:rsidP="004A71A8">
      <w:r>
        <w:t>Leanne</w:t>
      </w:r>
      <w:r w:rsidRPr="00004D5D">
        <w:t xml:space="preserve"> </w:t>
      </w:r>
      <w:r>
        <w:t>Rudd [01:28:46]:</w:t>
      </w:r>
    </w:p>
    <w:p w14:paraId="1D9E3442" w14:textId="77777777" w:rsidR="00482794" w:rsidRDefault="004A71A8" w:rsidP="00004D5D">
      <w:r>
        <w:t>Just t</w:t>
      </w:r>
      <w:r w:rsidR="00004D5D">
        <w:t xml:space="preserve">o sum up, you know, my </w:t>
      </w:r>
      <w:r>
        <w:t xml:space="preserve">big </w:t>
      </w:r>
      <w:r w:rsidR="00004D5D">
        <w:t>things are always planning</w:t>
      </w:r>
      <w:r w:rsidR="00482794">
        <w:t>,</w:t>
      </w:r>
      <w:r w:rsidR="00004D5D">
        <w:t xml:space="preserve"> education and yeah, communication around everything we're talking about today and getting people together to work together and for the best outcome. </w:t>
      </w:r>
    </w:p>
    <w:p w14:paraId="26971FF8" w14:textId="7D6B1590" w:rsidR="00482794" w:rsidRDefault="00482794" w:rsidP="00482794">
      <w:r w:rsidRPr="00004D5D">
        <w:t>Bron Christensen</w:t>
      </w:r>
      <w:r>
        <w:t xml:space="preserve"> [01:29:01]:</w:t>
      </w:r>
    </w:p>
    <w:p w14:paraId="78EAA05E" w14:textId="77777777" w:rsidR="00482794" w:rsidRDefault="00004D5D" w:rsidP="00004D5D">
      <w:r>
        <w:t>Very good. Yeah</w:t>
      </w:r>
      <w:r w:rsidR="00482794">
        <w:t>, Andrew.</w:t>
      </w:r>
    </w:p>
    <w:p w14:paraId="7DFDB583" w14:textId="50A3C0D1" w:rsidR="00482794" w:rsidRDefault="00482794" w:rsidP="00482794">
      <w:r>
        <w:t>Andrew</w:t>
      </w:r>
      <w:r w:rsidRPr="00004D5D">
        <w:t xml:space="preserve"> </w:t>
      </w:r>
      <w:r>
        <w:t>Smith [01:29:02]:</w:t>
      </w:r>
    </w:p>
    <w:p w14:paraId="4E56615A" w14:textId="77777777" w:rsidR="00482794" w:rsidRDefault="00004D5D" w:rsidP="00004D5D">
      <w:r>
        <w:t>I was just pleased to hear from the Treasurer and the Minister today talk a lot about the future and how we sort of prepare and incentivi</w:t>
      </w:r>
      <w:r w:rsidR="00482794">
        <w:t>s</w:t>
      </w:r>
      <w:r>
        <w:t>e people to be ready for drier times</w:t>
      </w:r>
      <w:r w:rsidR="00482794">
        <w:t xml:space="preserve">. </w:t>
      </w:r>
      <w:r>
        <w:t xml:space="preserve">And I did like the language around not calling it a drought, calling it farming through dry times. And I think that's the reality of the outlook that we have. So being able to support people on the way into that is just </w:t>
      </w:r>
      <w:proofErr w:type="gramStart"/>
      <w:r>
        <w:t>really important</w:t>
      </w:r>
      <w:proofErr w:type="gramEnd"/>
      <w:r>
        <w:t xml:space="preserve"> and not forgetting though, that things are turning</w:t>
      </w:r>
      <w:r w:rsidR="00482794">
        <w:t>,</w:t>
      </w:r>
      <w:r>
        <w:t xml:space="preserve"> </w:t>
      </w:r>
      <w:r w:rsidR="00482794">
        <w:t>a</w:t>
      </w:r>
      <w:r>
        <w:t>nd, you know, we will soon be in the heart of it again with a pretty tough outlook.</w:t>
      </w:r>
      <w:r w:rsidR="00482794">
        <w:t xml:space="preserve"> </w:t>
      </w:r>
      <w:r>
        <w:t xml:space="preserve">So yeah, it's a bit about </w:t>
      </w:r>
      <w:proofErr w:type="gramStart"/>
      <w:r>
        <w:t>balance</w:t>
      </w:r>
      <w:proofErr w:type="gramEnd"/>
      <w:r>
        <w:t xml:space="preserve"> I think. </w:t>
      </w:r>
    </w:p>
    <w:p w14:paraId="02954411" w14:textId="66B9F672" w:rsidR="00482794" w:rsidRDefault="00482794" w:rsidP="00482794">
      <w:r>
        <w:t>Angie</w:t>
      </w:r>
      <w:r w:rsidRPr="00004D5D">
        <w:t xml:space="preserve"> </w:t>
      </w:r>
      <w:r>
        <w:t>Bowden [01:29:39]:</w:t>
      </w:r>
    </w:p>
    <w:p w14:paraId="3BAC78A5" w14:textId="3D05665A" w:rsidR="00004D5D" w:rsidRDefault="00004D5D" w:rsidP="00004D5D">
      <w:r>
        <w:t>Yeah, for me probably the early intervention and looking and making decisions early</w:t>
      </w:r>
      <w:r w:rsidR="00482794">
        <w:t>,</w:t>
      </w:r>
      <w:r>
        <w:t xml:space="preserve"> don't let things just go</w:t>
      </w:r>
      <w:r w:rsidR="00482794">
        <w:t>.</w:t>
      </w:r>
      <w:r>
        <w:t xml:space="preserve"> I think as well</w:t>
      </w:r>
      <w:r w:rsidR="00482794">
        <w:t>,</w:t>
      </w:r>
      <w:r>
        <w:t xml:space="preserve"> referrals. So</w:t>
      </w:r>
      <w:r w:rsidR="00482794">
        <w:t xml:space="preserve">, </w:t>
      </w:r>
      <w:r>
        <w:t>if you have somebody you know</w:t>
      </w:r>
      <w:r w:rsidR="00482794">
        <w:t>,</w:t>
      </w:r>
      <w:r>
        <w:t xml:space="preserve"> they're struggling refer them to their accountant</w:t>
      </w:r>
      <w:r w:rsidR="00482794">
        <w:t>,</w:t>
      </w:r>
      <w:r>
        <w:t xml:space="preserve"> so if it's even if it is the bank manager</w:t>
      </w:r>
      <w:r w:rsidR="00482794">
        <w:t>,</w:t>
      </w:r>
      <w:r>
        <w:t xml:space="preserve"> send them to their accountants or </w:t>
      </w:r>
      <w:r w:rsidR="00482794">
        <w:t>their</w:t>
      </w:r>
      <w:r>
        <w:t xml:space="preserve"> </w:t>
      </w:r>
      <w:r w:rsidR="00482794">
        <w:t>Rural</w:t>
      </w:r>
      <w:r>
        <w:t xml:space="preserve"> </w:t>
      </w:r>
      <w:r w:rsidR="00482794">
        <w:t>F</w:t>
      </w:r>
      <w:r>
        <w:t xml:space="preserve">inancial </w:t>
      </w:r>
      <w:r w:rsidR="00482794">
        <w:t>Counsellor</w:t>
      </w:r>
      <w:r>
        <w:t xml:space="preserve"> to get support.</w:t>
      </w:r>
    </w:p>
    <w:p w14:paraId="048D4B59" w14:textId="5763DBA4" w:rsidR="00482794" w:rsidRDefault="00482794" w:rsidP="00004D5D">
      <w:r w:rsidRPr="00004D5D">
        <w:t>Bron Christensen</w:t>
      </w:r>
      <w:r>
        <w:t xml:space="preserve"> [01:30:11]:</w:t>
      </w:r>
    </w:p>
    <w:p w14:paraId="39EF8B2F" w14:textId="1383B54F" w:rsidR="00004D5D" w:rsidRDefault="00004D5D" w:rsidP="00004D5D">
      <w:r>
        <w:t>Okay, excellent</w:t>
      </w:r>
      <w:r w:rsidR="00482794">
        <w:t>,</w:t>
      </w:r>
      <w:r>
        <w:t xml:space="preserve"> </w:t>
      </w:r>
      <w:r w:rsidR="00482794">
        <w:t>t</w:t>
      </w:r>
      <w:r>
        <w:t xml:space="preserve">hank you. Well, thank you very much panel and can please can we give a round of applause to all our panel members today for their time and wisdom? I think it's been a </w:t>
      </w:r>
      <w:proofErr w:type="gramStart"/>
      <w:r>
        <w:t>really valuable</w:t>
      </w:r>
      <w:proofErr w:type="gramEnd"/>
      <w:r>
        <w:t xml:space="preserve"> session and certainly appreciate your honesty, your insights and I guess </w:t>
      </w:r>
      <w:r w:rsidR="00482794">
        <w:t>and</w:t>
      </w:r>
      <w:r>
        <w:t xml:space="preserve"> your time as well</w:t>
      </w:r>
      <w:r w:rsidR="00482794">
        <w:t>.</w:t>
      </w:r>
      <w:r>
        <w:t xml:space="preserve"> </w:t>
      </w:r>
      <w:r w:rsidR="00482794">
        <w:t>We’re now</w:t>
      </w:r>
      <w:r>
        <w:t xml:space="preserve"> breaking for lunch</w:t>
      </w:r>
      <w:r w:rsidR="00482794">
        <w:t xml:space="preserve"> so</w:t>
      </w:r>
      <w:r>
        <w:t xml:space="preserve"> you will convene back at 1</w:t>
      </w:r>
      <w:r w:rsidR="00482794">
        <w:t>.</w:t>
      </w:r>
      <w:r>
        <w:t>30</w:t>
      </w:r>
      <w:r w:rsidR="00482794">
        <w:t>, s</w:t>
      </w:r>
      <w:r>
        <w:t xml:space="preserve">o I've taken a little bit of your </w:t>
      </w:r>
      <w:r w:rsidR="00482794">
        <w:t>one-hour</w:t>
      </w:r>
      <w:r>
        <w:t xml:space="preserve"> time</w:t>
      </w:r>
      <w:r w:rsidR="00482794">
        <w:t>.</w:t>
      </w:r>
      <w:r>
        <w:t xml:space="preserve"> </w:t>
      </w:r>
      <w:r w:rsidR="00482794">
        <w:t>L</w:t>
      </w:r>
      <w:r>
        <w:t xml:space="preserve">unch </w:t>
      </w:r>
      <w:r w:rsidR="00482794">
        <w:t>will</w:t>
      </w:r>
      <w:r>
        <w:t xml:space="preserve"> be served in the garden</w:t>
      </w:r>
      <w:r w:rsidR="00482794">
        <w:t>, the</w:t>
      </w:r>
      <w:r>
        <w:t xml:space="preserve"> lounge. However please feel free to break out as you </w:t>
      </w:r>
      <w:r>
        <w:lastRenderedPageBreak/>
        <w:t>did at morning tea to have a chat people and just regroup. Just reminder that after lunch at 1</w:t>
      </w:r>
      <w:r w:rsidR="00482794">
        <w:t>.</w:t>
      </w:r>
      <w:r>
        <w:t xml:space="preserve">30, the program breaks into the </w:t>
      </w:r>
      <w:r w:rsidR="00482794">
        <w:t>3</w:t>
      </w:r>
      <w:r>
        <w:t xml:space="preserve"> interactive workshop sessions, which are all in different rooms</w:t>
      </w:r>
      <w:r w:rsidR="00482794">
        <w:t>, a</w:t>
      </w:r>
      <w:r>
        <w:t>nd so please check your programs to see which room your workshop</w:t>
      </w:r>
      <w:r w:rsidR="00482794">
        <w:t>’</w:t>
      </w:r>
      <w:r>
        <w:t>s in and event staff will obviously be on hand</w:t>
      </w:r>
      <w:r w:rsidR="00482794">
        <w:t xml:space="preserve">, they’re very handy, </w:t>
      </w:r>
      <w:r>
        <w:t>to let you know where to go</w:t>
      </w:r>
      <w:r w:rsidR="00482794">
        <w:t>.</w:t>
      </w:r>
      <w:r>
        <w:t xml:space="preserve"> </w:t>
      </w:r>
      <w:r w:rsidR="00482794">
        <w:t>B</w:t>
      </w:r>
      <w:r>
        <w:t>ut thank you for your time and your questions and your inputs and have a lovely lunch. Thank you.</w:t>
      </w:r>
    </w:p>
    <w:p w14:paraId="340A409F" w14:textId="200ABE1C" w:rsidR="00302CCB" w:rsidRDefault="00482794">
      <w:r>
        <w:t>[R</w:t>
      </w:r>
      <w:r w:rsidR="00850487">
        <w:t>e</w:t>
      </w:r>
      <w:r w:rsidR="001A4F43">
        <w:t>cording</w:t>
      </w:r>
      <w:r w:rsidR="00344815">
        <w:t xml:space="preserve"> ends]</w:t>
      </w:r>
    </w:p>
    <w:p w14:paraId="085DD8D9" w14:textId="77777777" w:rsidR="00B50DDA" w:rsidRDefault="00B50DDA" w:rsidP="00B50DDA">
      <w:pPr>
        <w:pStyle w:val="Normalsmall"/>
        <w:keepNext/>
      </w:pPr>
      <w:r>
        <w:rPr>
          <w:rStyle w:val="Strong"/>
        </w:rPr>
        <w:t>Acknowledgement of Country</w:t>
      </w:r>
    </w:p>
    <w:p w14:paraId="1354C272" w14:textId="77777777" w:rsidR="00B50DDA" w:rsidRDefault="00B50DDA" w:rsidP="00B50DDA">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35B43913" w14:textId="77777777" w:rsidR="00F362C3" w:rsidRDefault="00F362C3" w:rsidP="00F362C3">
      <w:pPr>
        <w:pStyle w:val="Normalsmall"/>
        <w:spacing w:before="360"/>
      </w:pPr>
      <w:r>
        <w:t>© Commonwealth of Australia 202</w:t>
      </w:r>
      <w:r w:rsidR="00F20602">
        <w:t>3</w:t>
      </w:r>
    </w:p>
    <w:p w14:paraId="5DFE6771" w14:textId="77777777" w:rsidR="00F362C3" w:rsidRDefault="00F362C3" w:rsidP="00F362C3">
      <w:pPr>
        <w:pStyle w:val="Normalsmall"/>
      </w:pPr>
      <w:r>
        <w:t>Unless otherwise noted, copyright (and any other intellectual property rights) in this publication is owned by the Commonwealth of Australia (referred to as the Commonwealth).</w:t>
      </w:r>
    </w:p>
    <w:p w14:paraId="03D33637" w14:textId="77777777" w:rsidR="00F362C3" w:rsidRDefault="00F362C3" w:rsidP="00F362C3">
      <w:pPr>
        <w:pStyle w:val="Normalsmall"/>
      </w:pPr>
      <w:r>
        <w:t xml:space="preserve">All material in this publication is licensed under a </w:t>
      </w:r>
      <w:hyperlink r:id="rId13" w:history="1">
        <w:r>
          <w:rPr>
            <w:rStyle w:val="Hyperlink"/>
          </w:rPr>
          <w:t>Creative Commons Attribution 4.0 International Licence</w:t>
        </w:r>
      </w:hyperlink>
      <w:r>
        <w:t xml:space="preserve"> except content supplied by third parties, logos and the Commonwealth Coat of Arms.</w:t>
      </w:r>
    </w:p>
    <w:p w14:paraId="58D39F7D" w14:textId="77777777" w:rsidR="00F362C3" w:rsidRDefault="00F362C3" w:rsidP="00B50DDA">
      <w:pPr>
        <w:pStyle w:val="Normalsmall"/>
      </w:pPr>
      <w:r>
        <w:t xml:space="preserve">The Australian Government acting through the </w:t>
      </w:r>
      <w:r w:rsidR="004E6DCD" w:rsidRPr="004E6DCD">
        <w:t>Department of Agriculture, Fisheries and Forestry</w:t>
      </w:r>
      <w:r>
        <w:t xml:space="preserve"> has exercised due care and skill in preparing and compiling the information and data in this publication. Notwithstanding, the </w:t>
      </w:r>
      <w:r w:rsidR="004E6DCD" w:rsidRPr="004E6DCD">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F362C3">
      <w:headerReference w:type="default" r:id="rId14"/>
      <w:footerReference w:type="default" r:id="rId15"/>
      <w:headerReference w:type="first" r:id="rId16"/>
      <w:footerReference w:type="first" r:id="rId17"/>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933E3" w14:textId="77777777" w:rsidR="00712DE6" w:rsidRDefault="00712DE6">
      <w:r>
        <w:separator/>
      </w:r>
    </w:p>
    <w:p w14:paraId="2A18489C" w14:textId="77777777" w:rsidR="00712DE6" w:rsidRDefault="00712DE6"/>
  </w:endnote>
  <w:endnote w:type="continuationSeparator" w:id="0">
    <w:p w14:paraId="05A040FF" w14:textId="77777777" w:rsidR="00712DE6" w:rsidRDefault="00712DE6">
      <w:r>
        <w:continuationSeparator/>
      </w:r>
    </w:p>
    <w:p w14:paraId="6FEA2876" w14:textId="77777777" w:rsidR="00712DE6" w:rsidRDefault="00712DE6"/>
  </w:endnote>
  <w:endnote w:type="continuationNotice" w:id="1">
    <w:p w14:paraId="1A15FB3B" w14:textId="77777777" w:rsidR="00712DE6" w:rsidRDefault="00712DE6">
      <w:pPr>
        <w:pStyle w:val="Footer"/>
      </w:pPr>
    </w:p>
    <w:p w14:paraId="5853CF43" w14:textId="77777777" w:rsidR="00712DE6" w:rsidRDefault="00712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9915" w14:textId="77777777" w:rsidR="00302CCB" w:rsidRDefault="004E6DCD">
    <w:pPr>
      <w:pStyle w:val="Footer"/>
    </w:pPr>
    <w:r w:rsidRPr="004E6DCD">
      <w:t>Department of Agriculture, Fisheries and Forestry</w:t>
    </w:r>
  </w:p>
  <w:p w14:paraId="3E9CAA0C" w14:textId="77777777" w:rsidR="00302CCB" w:rsidRDefault="00344815">
    <w:pPr>
      <w:pStyle w:val="Footer"/>
    </w:pPr>
    <w:r>
      <w:fldChar w:fldCharType="begin"/>
    </w:r>
    <w:r>
      <w:instrText xml:space="preserve"> PAGE   \* MERGEFORMAT </w:instrText>
    </w:r>
    <w:r>
      <w:fldChar w:fldCharType="separate"/>
    </w:r>
    <w:r w:rsidR="003E34CF">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16F0" w14:textId="77777777" w:rsidR="00302CCB" w:rsidRDefault="004E6DCD">
    <w:pPr>
      <w:pStyle w:val="Footer"/>
    </w:pPr>
    <w:r w:rsidRPr="004E6DCD">
      <w:t>Department of Agriculture, Fisheries and Forestry</w:t>
    </w:r>
  </w:p>
  <w:p w14:paraId="25F4CD28" w14:textId="77777777" w:rsidR="00302CCB" w:rsidRDefault="00344815">
    <w:pPr>
      <w:pStyle w:val="Footer"/>
    </w:pPr>
    <w:r>
      <w:fldChar w:fldCharType="begin"/>
    </w:r>
    <w:r>
      <w:instrText xml:space="preserve"> PAGE   \* MERGEFORMAT </w:instrText>
    </w:r>
    <w:r>
      <w:fldChar w:fldCharType="separate"/>
    </w:r>
    <w:r w:rsidR="003E34C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0BE73" w14:textId="77777777" w:rsidR="00712DE6" w:rsidRDefault="00712DE6">
      <w:r>
        <w:separator/>
      </w:r>
    </w:p>
    <w:p w14:paraId="38F70D3B" w14:textId="77777777" w:rsidR="00712DE6" w:rsidRDefault="00712DE6"/>
  </w:footnote>
  <w:footnote w:type="continuationSeparator" w:id="0">
    <w:p w14:paraId="7B4F76EB" w14:textId="77777777" w:rsidR="00712DE6" w:rsidRDefault="00712DE6">
      <w:r>
        <w:continuationSeparator/>
      </w:r>
    </w:p>
    <w:p w14:paraId="32920ED5" w14:textId="77777777" w:rsidR="00712DE6" w:rsidRDefault="00712DE6"/>
  </w:footnote>
  <w:footnote w:type="continuationNotice" w:id="1">
    <w:p w14:paraId="1763AA01" w14:textId="77777777" w:rsidR="00712DE6" w:rsidRDefault="00712DE6">
      <w:pPr>
        <w:pStyle w:val="Footer"/>
      </w:pPr>
    </w:p>
    <w:p w14:paraId="657DB71C" w14:textId="77777777" w:rsidR="00712DE6" w:rsidRDefault="00712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6CA8" w14:textId="70F0E02F" w:rsidR="00302CCB" w:rsidRDefault="00A02128">
    <w:pPr>
      <w:pStyle w:val="Footer"/>
    </w:pPr>
    <w:r>
      <w:t>National Drought Forum 2023</w:t>
    </w:r>
    <w:r w:rsidR="00344815" w:rsidRPr="00B06F15">
      <w:t xml:space="preserve">: </w:t>
    </w:r>
    <w:r>
      <w:t>Money Talks session transcript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D79B" w14:textId="77777777" w:rsidR="00302CCB" w:rsidRDefault="00507E99">
    <w:pPr>
      <w:pStyle w:val="Header"/>
      <w:jc w:val="left"/>
    </w:pPr>
    <w:r>
      <w:rPr>
        <w:noProof/>
        <w:lang w:eastAsia="en-AU"/>
      </w:rPr>
      <w:drawing>
        <wp:inline distT="0" distB="0" distL="0" distR="0" wp14:anchorId="7A03E9AA" wp14:editId="03281C31">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DAA"/>
    <w:multiLevelType w:val="hybridMultilevel"/>
    <w:tmpl w:val="B1E4269E"/>
    <w:lvl w:ilvl="0" w:tplc="069293A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22081454"/>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8"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16cid:durableId="1328097424">
    <w:abstractNumId w:val="4"/>
  </w:num>
  <w:num w:numId="2" w16cid:durableId="1571840851">
    <w:abstractNumId w:val="2"/>
  </w:num>
  <w:num w:numId="3" w16cid:durableId="678123525">
    <w:abstractNumId w:val="5"/>
  </w:num>
  <w:num w:numId="4" w16cid:durableId="426579715">
    <w:abstractNumId w:val="3"/>
    <w:lvlOverride w:ilvl="0">
      <w:lvl w:ilvl="0">
        <w:start w:val="1"/>
        <w:numFmt w:val="decimal"/>
        <w:pStyle w:val="Heading2"/>
        <w:lvlText w:val="%1"/>
        <w:lvlJc w:val="left"/>
        <w:pPr>
          <w:ind w:left="720" w:hanging="720"/>
        </w:pPr>
      </w:lvl>
    </w:lvlOverride>
  </w:num>
  <w:num w:numId="5" w16cid:durableId="1744913931">
    <w:abstractNumId w:val="8"/>
  </w:num>
  <w:num w:numId="6" w16cid:durableId="1380323749">
    <w:abstractNumId w:val="9"/>
  </w:num>
  <w:num w:numId="7" w16cid:durableId="654526635">
    <w:abstractNumId w:val="1"/>
  </w:num>
  <w:num w:numId="8" w16cid:durableId="99834329">
    <w:abstractNumId w:val="0"/>
  </w:num>
  <w:num w:numId="9" w16cid:durableId="404376802">
    <w:abstractNumId w:val="6"/>
  </w:num>
  <w:num w:numId="10" w16cid:durableId="915936249">
    <w:abstractNumId w:val="7"/>
  </w:num>
  <w:num w:numId="11" w16cid:durableId="180473488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DE6"/>
    <w:rsid w:val="00004D5D"/>
    <w:rsid w:val="000251A3"/>
    <w:rsid w:val="000541D0"/>
    <w:rsid w:val="0007103E"/>
    <w:rsid w:val="000719C3"/>
    <w:rsid w:val="000732D3"/>
    <w:rsid w:val="000956BD"/>
    <w:rsid w:val="000A6A1E"/>
    <w:rsid w:val="000D27CF"/>
    <w:rsid w:val="001067A1"/>
    <w:rsid w:val="00122201"/>
    <w:rsid w:val="00151A37"/>
    <w:rsid w:val="001531E9"/>
    <w:rsid w:val="00177DB1"/>
    <w:rsid w:val="001A4F43"/>
    <w:rsid w:val="002978A8"/>
    <w:rsid w:val="002A1078"/>
    <w:rsid w:val="002D48F1"/>
    <w:rsid w:val="00302CCB"/>
    <w:rsid w:val="00315C9E"/>
    <w:rsid w:val="003368B2"/>
    <w:rsid w:val="00344815"/>
    <w:rsid w:val="00350E19"/>
    <w:rsid w:val="00360A93"/>
    <w:rsid w:val="003707CE"/>
    <w:rsid w:val="003C5851"/>
    <w:rsid w:val="003D7730"/>
    <w:rsid w:val="003E109C"/>
    <w:rsid w:val="003E34CF"/>
    <w:rsid w:val="00421D17"/>
    <w:rsid w:val="00423DDE"/>
    <w:rsid w:val="004349D8"/>
    <w:rsid w:val="00435966"/>
    <w:rsid w:val="00462AF7"/>
    <w:rsid w:val="00464056"/>
    <w:rsid w:val="00467968"/>
    <w:rsid w:val="00473DEE"/>
    <w:rsid w:val="00482794"/>
    <w:rsid w:val="004A71A8"/>
    <w:rsid w:val="004A7B71"/>
    <w:rsid w:val="004B4273"/>
    <w:rsid w:val="004B7135"/>
    <w:rsid w:val="004E6DCD"/>
    <w:rsid w:val="004F295C"/>
    <w:rsid w:val="005014FD"/>
    <w:rsid w:val="00507E99"/>
    <w:rsid w:val="005411BB"/>
    <w:rsid w:val="00547505"/>
    <w:rsid w:val="005870F9"/>
    <w:rsid w:val="005A4F3D"/>
    <w:rsid w:val="00605AFE"/>
    <w:rsid w:val="00607CB6"/>
    <w:rsid w:val="0063063C"/>
    <w:rsid w:val="00644EF2"/>
    <w:rsid w:val="0068059E"/>
    <w:rsid w:val="00712DE6"/>
    <w:rsid w:val="00737273"/>
    <w:rsid w:val="0077263A"/>
    <w:rsid w:val="007C110C"/>
    <w:rsid w:val="007E10FE"/>
    <w:rsid w:val="007F4FCC"/>
    <w:rsid w:val="007F56DE"/>
    <w:rsid w:val="00850487"/>
    <w:rsid w:val="008A35A4"/>
    <w:rsid w:val="00954911"/>
    <w:rsid w:val="0097344D"/>
    <w:rsid w:val="009979BF"/>
    <w:rsid w:val="009C4280"/>
    <w:rsid w:val="009C76ED"/>
    <w:rsid w:val="009D6E8E"/>
    <w:rsid w:val="009F04F8"/>
    <w:rsid w:val="00A02128"/>
    <w:rsid w:val="00A10D5E"/>
    <w:rsid w:val="00A12783"/>
    <w:rsid w:val="00A31C7D"/>
    <w:rsid w:val="00A4689F"/>
    <w:rsid w:val="00A6125F"/>
    <w:rsid w:val="00A72779"/>
    <w:rsid w:val="00AA4E6C"/>
    <w:rsid w:val="00AD278E"/>
    <w:rsid w:val="00B01C88"/>
    <w:rsid w:val="00B06F15"/>
    <w:rsid w:val="00B24A82"/>
    <w:rsid w:val="00B50DDA"/>
    <w:rsid w:val="00B6619B"/>
    <w:rsid w:val="00B82E3C"/>
    <w:rsid w:val="00BA6037"/>
    <w:rsid w:val="00BB3020"/>
    <w:rsid w:val="00BD0A67"/>
    <w:rsid w:val="00C37C45"/>
    <w:rsid w:val="00C54C2B"/>
    <w:rsid w:val="00C67533"/>
    <w:rsid w:val="00C67A17"/>
    <w:rsid w:val="00C70851"/>
    <w:rsid w:val="00C8031A"/>
    <w:rsid w:val="00C9195E"/>
    <w:rsid w:val="00CD14FE"/>
    <w:rsid w:val="00CD70BE"/>
    <w:rsid w:val="00CF57CB"/>
    <w:rsid w:val="00D36D87"/>
    <w:rsid w:val="00D4173D"/>
    <w:rsid w:val="00D5070C"/>
    <w:rsid w:val="00D525AE"/>
    <w:rsid w:val="00D56487"/>
    <w:rsid w:val="00D60DF2"/>
    <w:rsid w:val="00D938DC"/>
    <w:rsid w:val="00D97B14"/>
    <w:rsid w:val="00DA4DF5"/>
    <w:rsid w:val="00DC5C14"/>
    <w:rsid w:val="00DF3577"/>
    <w:rsid w:val="00E36267"/>
    <w:rsid w:val="00E52EEF"/>
    <w:rsid w:val="00E74726"/>
    <w:rsid w:val="00E80ABE"/>
    <w:rsid w:val="00E95D3D"/>
    <w:rsid w:val="00EE676D"/>
    <w:rsid w:val="00F20602"/>
    <w:rsid w:val="00F33D7C"/>
    <w:rsid w:val="00F362C3"/>
    <w:rsid w:val="00F5541A"/>
    <w:rsid w:val="00F831A2"/>
    <w:rsid w:val="00F85DA4"/>
    <w:rsid w:val="00F8649D"/>
    <w:rsid w:val="00F87B84"/>
    <w:rsid w:val="00FA133E"/>
    <w:rsid w:val="00FA71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EBCF"/>
  <w15:chartTrackingRefBased/>
  <w15:docId w15:val="{8DE52C0C-15AB-45CE-9909-D9D546F2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95E"/>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F20602"/>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F20602"/>
    <w:pPr>
      <w:numPr>
        <w:numId w:val="4"/>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C9195E"/>
    <w:pPr>
      <w:keepNext/>
      <w:keepLines/>
      <w:numPr>
        <w:ilvl w:val="1"/>
        <w:numId w:val="4"/>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C9195E"/>
    <w:pPr>
      <w:keepNext/>
      <w:numPr>
        <w:ilvl w:val="2"/>
        <w:numId w:val="4"/>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C9195E"/>
    <w:pPr>
      <w:keepNext/>
      <w:keepLines/>
      <w:spacing w:after="0" w:line="240" w:lineRule="auto"/>
      <w:outlineLvl w:val="4"/>
    </w:pPr>
    <w:rPr>
      <w:rFonts w:ascii="Calibri" w:hAnsi="Calibri"/>
      <w:b/>
      <w:sz w:val="20"/>
    </w:rPr>
  </w:style>
  <w:style w:type="paragraph" w:styleId="Heading6">
    <w:name w:val="heading 6"/>
    <w:basedOn w:val="Normal"/>
    <w:next w:val="Normal"/>
    <w:link w:val="Heading6Char"/>
    <w:uiPriority w:val="9"/>
    <w:semiHidden/>
    <w:qFormat/>
    <w:rsid w:val="00C9195E"/>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0602"/>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F20602"/>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C9195E"/>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C9195E"/>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C9195E"/>
    <w:rPr>
      <w:rFonts w:ascii="Calibri" w:eastAsiaTheme="minorHAnsi" w:hAnsi="Calibri" w:cstheme="minorBidi"/>
      <w:b/>
      <w:szCs w:val="22"/>
      <w:lang w:eastAsia="en-US"/>
    </w:rPr>
  </w:style>
  <w:style w:type="paragraph" w:styleId="CommentText">
    <w:name w:val="annotation text"/>
    <w:basedOn w:val="Normal"/>
    <w:link w:val="CommentTextChar"/>
    <w:unhideWhenUsed/>
    <w:rsid w:val="00C9195E"/>
    <w:rPr>
      <w:sz w:val="20"/>
      <w:szCs w:val="20"/>
    </w:rPr>
  </w:style>
  <w:style w:type="character" w:customStyle="1" w:styleId="CommentTextChar">
    <w:name w:val="Comment Text Char"/>
    <w:basedOn w:val="DefaultParagraphFont"/>
    <w:link w:val="CommentText"/>
    <w:rsid w:val="00C9195E"/>
    <w:rPr>
      <w:rFonts w:asciiTheme="minorHAnsi" w:eastAsiaTheme="minorHAnsi" w:hAnsiTheme="minorHAnsi" w:cstheme="minorBidi"/>
      <w:lang w:eastAsia="en-US"/>
    </w:rPr>
  </w:style>
  <w:style w:type="paragraph" w:styleId="Header">
    <w:name w:val="header"/>
    <w:basedOn w:val="Normal"/>
    <w:link w:val="HeaderChar"/>
    <w:uiPriority w:val="26"/>
    <w:rsid w:val="00C9195E"/>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C9195E"/>
    <w:rPr>
      <w:rFonts w:ascii="Calibri" w:eastAsiaTheme="minorHAnsi" w:hAnsi="Calibri" w:cstheme="minorBidi"/>
      <w:szCs w:val="22"/>
      <w:lang w:eastAsia="en-US"/>
    </w:rPr>
  </w:style>
  <w:style w:type="paragraph" w:styleId="Footer">
    <w:name w:val="footer"/>
    <w:basedOn w:val="Normal"/>
    <w:link w:val="FooterChar"/>
    <w:uiPriority w:val="27"/>
    <w:rsid w:val="00C9195E"/>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C9195E"/>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C9195E"/>
    <w:rPr>
      <w:sz w:val="16"/>
      <w:szCs w:val="16"/>
    </w:rPr>
  </w:style>
  <w:style w:type="paragraph" w:styleId="CommentSubject">
    <w:name w:val="annotation subject"/>
    <w:basedOn w:val="CommentText"/>
    <w:next w:val="CommentText"/>
    <w:link w:val="CommentSubjectChar"/>
    <w:uiPriority w:val="99"/>
    <w:semiHidden/>
    <w:unhideWhenUsed/>
    <w:rsid w:val="00C9195E"/>
    <w:rPr>
      <w:b/>
      <w:bCs/>
    </w:rPr>
  </w:style>
  <w:style w:type="character" w:customStyle="1" w:styleId="CommentSubjectChar">
    <w:name w:val="Comment Subject Char"/>
    <w:basedOn w:val="CommentTextChar"/>
    <w:link w:val="CommentSubject"/>
    <w:uiPriority w:val="99"/>
    <w:semiHidden/>
    <w:rsid w:val="00C9195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C9195E"/>
    <w:rPr>
      <w:rFonts w:ascii="Calibri" w:hAnsi="Calibri"/>
      <w:sz w:val="18"/>
      <w:szCs w:val="18"/>
    </w:rPr>
  </w:style>
  <w:style w:type="character" w:customStyle="1" w:styleId="BalloonTextChar">
    <w:name w:val="Balloon Text Char"/>
    <w:basedOn w:val="DefaultParagraphFont"/>
    <w:link w:val="BalloonText"/>
    <w:uiPriority w:val="99"/>
    <w:semiHidden/>
    <w:rsid w:val="00C9195E"/>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9195E"/>
    <w:rPr>
      <w:sz w:val="16"/>
    </w:rPr>
  </w:style>
  <w:style w:type="paragraph" w:styleId="Quote">
    <w:name w:val="Quote"/>
    <w:basedOn w:val="Normal"/>
    <w:next w:val="Normal"/>
    <w:link w:val="QuoteChar"/>
    <w:uiPriority w:val="18"/>
    <w:qFormat/>
    <w:rsid w:val="00C9195E"/>
    <w:pPr>
      <w:ind w:left="709" w:right="567"/>
    </w:pPr>
    <w:rPr>
      <w:iCs/>
      <w:color w:val="000000"/>
    </w:rPr>
  </w:style>
  <w:style w:type="character" w:customStyle="1" w:styleId="QuoteChar">
    <w:name w:val="Quote Char"/>
    <w:basedOn w:val="DefaultParagraphFont"/>
    <w:link w:val="Quote"/>
    <w:uiPriority w:val="18"/>
    <w:rsid w:val="00C9195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C9195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C9195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C9195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360A93"/>
    <w:pPr>
      <w:spacing w:before="120"/>
    </w:pPr>
    <w:rPr>
      <w:b w:val="0"/>
      <w:sz w:val="44"/>
      <w:szCs w:val="56"/>
    </w:rPr>
  </w:style>
  <w:style w:type="character" w:customStyle="1" w:styleId="SubtitleChar">
    <w:name w:val="Subtitle Char"/>
    <w:basedOn w:val="DefaultParagraphFont"/>
    <w:link w:val="Subtitle"/>
    <w:uiPriority w:val="23"/>
    <w:rsid w:val="00360A93"/>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C9195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C9195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C9195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C9195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C9195E"/>
    <w:rPr>
      <w:color w:val="165788"/>
      <w:u w:val="single"/>
    </w:rPr>
  </w:style>
  <w:style w:type="paragraph" w:styleId="ListBullet">
    <w:name w:val="List Bullet"/>
    <w:basedOn w:val="Normal"/>
    <w:uiPriority w:val="99"/>
    <w:qFormat/>
    <w:rsid w:val="00C9195E"/>
    <w:pPr>
      <w:numPr>
        <w:numId w:val="5"/>
      </w:numPr>
      <w:spacing w:before="120" w:after="120"/>
    </w:pPr>
  </w:style>
  <w:style w:type="paragraph" w:styleId="TableofFigures">
    <w:name w:val="table of figures"/>
    <w:basedOn w:val="Normal"/>
    <w:next w:val="Normal"/>
    <w:uiPriority w:val="99"/>
    <w:rsid w:val="00C9195E"/>
    <w:pPr>
      <w:spacing w:before="120" w:after="120" w:line="240" w:lineRule="auto"/>
    </w:pPr>
  </w:style>
  <w:style w:type="paragraph" w:styleId="ListBullet2">
    <w:name w:val="List Bullet 2"/>
    <w:basedOn w:val="Normal"/>
    <w:uiPriority w:val="8"/>
    <w:qFormat/>
    <w:rsid w:val="00C9195E"/>
    <w:pPr>
      <w:numPr>
        <w:ilvl w:val="1"/>
        <w:numId w:val="5"/>
      </w:numPr>
      <w:spacing w:before="120" w:after="120"/>
      <w:contextualSpacing/>
    </w:pPr>
  </w:style>
  <w:style w:type="paragraph" w:styleId="ListNumber">
    <w:name w:val="List Number"/>
    <w:basedOn w:val="Normal"/>
    <w:uiPriority w:val="9"/>
    <w:qFormat/>
    <w:rsid w:val="00C9195E"/>
    <w:pPr>
      <w:numPr>
        <w:numId w:val="6"/>
      </w:numPr>
      <w:tabs>
        <w:tab w:val="left" w:pos="142"/>
      </w:tabs>
      <w:spacing w:before="120" w:after="120"/>
    </w:pPr>
  </w:style>
  <w:style w:type="paragraph" w:styleId="ListNumber2">
    <w:name w:val="List Number 2"/>
    <w:uiPriority w:val="10"/>
    <w:qFormat/>
    <w:rsid w:val="00C9195E"/>
    <w:pPr>
      <w:numPr>
        <w:ilvl w:val="1"/>
        <w:numId w:val="6"/>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C9195E"/>
    <w:pPr>
      <w:numPr>
        <w:ilvl w:val="2"/>
        <w:numId w:val="6"/>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C9195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C9195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C9195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C9195E"/>
    <w:pPr>
      <w:spacing w:before="60" w:after="60" w:line="240" w:lineRule="auto"/>
    </w:pPr>
    <w:rPr>
      <w:sz w:val="18"/>
    </w:rPr>
  </w:style>
  <w:style w:type="paragraph" w:customStyle="1" w:styleId="TableHeading">
    <w:name w:val="Table Heading"/>
    <w:basedOn w:val="TableText"/>
    <w:uiPriority w:val="14"/>
    <w:qFormat/>
    <w:rsid w:val="00C9195E"/>
    <w:pPr>
      <w:keepNext/>
    </w:pPr>
    <w:rPr>
      <w:b/>
    </w:rPr>
  </w:style>
  <w:style w:type="character" w:styleId="PlaceholderText">
    <w:name w:val="Placeholder Text"/>
    <w:basedOn w:val="DefaultParagraphFont"/>
    <w:uiPriority w:val="99"/>
    <w:semiHidden/>
    <w:rsid w:val="00C9195E"/>
    <w:rPr>
      <w:color w:val="808080"/>
    </w:rPr>
  </w:style>
  <w:style w:type="paragraph" w:customStyle="1" w:styleId="Author">
    <w:name w:val="Author"/>
    <w:basedOn w:val="Normal"/>
    <w:next w:val="Normal"/>
    <w:uiPriority w:val="24"/>
    <w:qFormat/>
    <w:rsid w:val="00C9195E"/>
    <w:pPr>
      <w:spacing w:after="60"/>
    </w:pPr>
    <w:rPr>
      <w:b/>
      <w:sz w:val="24"/>
      <w:szCs w:val="28"/>
    </w:rPr>
  </w:style>
  <w:style w:type="paragraph" w:customStyle="1" w:styleId="AuthorOrganisationAffiliation">
    <w:name w:val="Author Organisation/Affiliation"/>
    <w:basedOn w:val="Normal"/>
    <w:next w:val="Normal"/>
    <w:uiPriority w:val="25"/>
    <w:qFormat/>
    <w:rsid w:val="00C9195E"/>
  </w:style>
  <w:style w:type="character" w:styleId="Strong">
    <w:name w:val="Strong"/>
    <w:basedOn w:val="DefaultParagraphFont"/>
    <w:uiPriority w:val="22"/>
    <w:qFormat/>
    <w:rsid w:val="00C9195E"/>
    <w:rPr>
      <w:b/>
      <w:bCs/>
    </w:rPr>
  </w:style>
  <w:style w:type="paragraph" w:customStyle="1" w:styleId="Glossary">
    <w:name w:val="Glossary"/>
    <w:basedOn w:val="Normal"/>
    <w:link w:val="GlossaryChar"/>
    <w:uiPriority w:val="28"/>
    <w:rsid w:val="00C9195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C9195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C9195E"/>
    <w:rPr>
      <w:i/>
      <w:iCs/>
    </w:rPr>
  </w:style>
  <w:style w:type="paragraph" w:styleId="TOAHeading">
    <w:name w:val="toa heading"/>
    <w:basedOn w:val="Heading1"/>
    <w:next w:val="Normal"/>
    <w:uiPriority w:val="99"/>
    <w:semiHidden/>
    <w:unhideWhenUsed/>
    <w:rsid w:val="00C9195E"/>
    <w:pPr>
      <w:spacing w:before="120"/>
    </w:pPr>
    <w:rPr>
      <w:bCs w:val="0"/>
      <w:sz w:val="24"/>
    </w:rPr>
  </w:style>
  <w:style w:type="paragraph" w:styleId="NormalWeb">
    <w:name w:val="Normal (Web)"/>
    <w:basedOn w:val="Normal"/>
    <w:uiPriority w:val="99"/>
    <w:semiHidden/>
    <w:unhideWhenUsed/>
    <w:rsid w:val="00C9195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1531E9"/>
    <w:pPr>
      <w:numPr>
        <w:numId w:val="3"/>
      </w:numPr>
      <w:ind w:left="357" w:hanging="357"/>
    </w:pPr>
  </w:style>
  <w:style w:type="paragraph" w:customStyle="1" w:styleId="TableBullet">
    <w:name w:val="Table Bullet"/>
    <w:basedOn w:val="TableText"/>
    <w:uiPriority w:val="15"/>
    <w:qFormat/>
  </w:style>
  <w:style w:type="paragraph" w:styleId="DocumentMap">
    <w:name w:val="Document Map"/>
    <w:basedOn w:val="Normal"/>
    <w:link w:val="DocumentMapChar"/>
    <w:uiPriority w:val="99"/>
    <w:semiHidden/>
    <w:unhideWhenUsed/>
    <w:rsid w:val="00C9195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195E"/>
    <w:rPr>
      <w:rFonts w:ascii="Tahoma" w:eastAsiaTheme="minorHAnsi" w:hAnsi="Tahoma" w:cs="Tahoma"/>
      <w:sz w:val="16"/>
      <w:szCs w:val="16"/>
      <w:lang w:eastAsia="en-US"/>
    </w:rPr>
  </w:style>
  <w:style w:type="paragraph" w:customStyle="1" w:styleId="BoxHeading">
    <w:name w:val="Box Heading"/>
    <w:basedOn w:val="BoxText"/>
    <w:uiPriority w:val="20"/>
    <w:qFormat/>
    <w:rsid w:val="00C9195E"/>
    <w:pPr>
      <w:spacing w:line="240" w:lineRule="auto"/>
    </w:pPr>
    <w:rPr>
      <w:b/>
    </w:rPr>
  </w:style>
  <w:style w:type="paragraph" w:customStyle="1" w:styleId="Picture">
    <w:name w:val="Picture"/>
    <w:basedOn w:val="Normal"/>
    <w:uiPriority w:val="17"/>
    <w:qFormat/>
    <w:pPr>
      <w:spacing w:after="120" w:line="240" w:lineRule="auto"/>
    </w:pPr>
    <w:rPr>
      <w:noProof/>
      <w:lang w:eastAsia="en-AU"/>
    </w:rPr>
  </w:style>
  <w:style w:type="paragraph" w:customStyle="1" w:styleId="Securityclassification">
    <w:name w:val="Security classification"/>
    <w:basedOn w:val="Header"/>
    <w:next w:val="Header"/>
    <w:uiPriority w:val="26"/>
    <w:qFormat/>
    <w:rsid w:val="00C9195E"/>
    <w:pPr>
      <w:spacing w:after="0"/>
    </w:pPr>
    <w:rPr>
      <w:b/>
      <w:color w:val="FF0000"/>
      <w:sz w:val="36"/>
      <w:szCs w:val="36"/>
    </w:rPr>
  </w:style>
  <w:style w:type="paragraph" w:customStyle="1" w:styleId="DisseminationLimitingMarker">
    <w:name w:val="Dissemination Limiting Marker"/>
    <w:basedOn w:val="Header"/>
    <w:next w:val="Header"/>
    <w:uiPriority w:val="27"/>
    <w:rsid w:val="00C9195E"/>
    <w:pPr>
      <w:spacing w:after="0"/>
    </w:pPr>
    <w:rPr>
      <w:b/>
      <w:sz w:val="36"/>
      <w:szCs w:val="36"/>
    </w:rPr>
  </w:style>
  <w:style w:type="paragraph" w:styleId="FootnoteText">
    <w:name w:val="footnote text"/>
    <w:basedOn w:val="Normal"/>
    <w:link w:val="FootnoteTextChar"/>
    <w:uiPriority w:val="99"/>
    <w:unhideWhenUsed/>
    <w:rsid w:val="00C9195E"/>
    <w:pPr>
      <w:spacing w:after="60" w:line="264" w:lineRule="auto"/>
    </w:pPr>
    <w:rPr>
      <w:sz w:val="20"/>
      <w:szCs w:val="20"/>
    </w:rPr>
  </w:style>
  <w:style w:type="character" w:customStyle="1" w:styleId="FootnoteTextChar">
    <w:name w:val="Footnote Text Char"/>
    <w:basedOn w:val="DefaultParagraphFont"/>
    <w:link w:val="FootnoteText"/>
    <w:uiPriority w:val="99"/>
    <w:rsid w:val="00C9195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C9195E"/>
    <w:rPr>
      <w:vertAlign w:val="superscript"/>
    </w:rPr>
  </w:style>
  <w:style w:type="paragraph" w:styleId="EndnoteText">
    <w:name w:val="endnote text"/>
    <w:basedOn w:val="Normal"/>
    <w:link w:val="EndnoteTextChar"/>
    <w:uiPriority w:val="99"/>
    <w:unhideWhenUsed/>
    <w:rsid w:val="00C9195E"/>
    <w:pPr>
      <w:spacing w:after="60" w:line="264" w:lineRule="auto"/>
    </w:pPr>
    <w:rPr>
      <w:sz w:val="20"/>
      <w:szCs w:val="20"/>
    </w:rPr>
  </w:style>
  <w:style w:type="character" w:customStyle="1" w:styleId="EndnoteTextChar">
    <w:name w:val="Endnote Text Char"/>
    <w:basedOn w:val="DefaultParagraphFont"/>
    <w:link w:val="EndnoteText"/>
    <w:uiPriority w:val="99"/>
    <w:rsid w:val="00C9195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C9195E"/>
    <w:rPr>
      <w:vertAlign w:val="superscript"/>
    </w:rPr>
  </w:style>
  <w:style w:type="character" w:styleId="FollowedHyperlink">
    <w:name w:val="FollowedHyperlink"/>
    <w:basedOn w:val="DefaultParagraphFont"/>
    <w:uiPriority w:val="99"/>
    <w:semiHidden/>
    <w:unhideWhenUsed/>
    <w:rsid w:val="00C9195E"/>
    <w:rPr>
      <w:color w:val="800080"/>
      <w:u w:val="single"/>
    </w:rPr>
  </w:style>
  <w:style w:type="paragraph" w:customStyle="1" w:styleId="BoxSource">
    <w:name w:val="Box Source"/>
    <w:basedOn w:val="FigureTableNoteSource"/>
    <w:uiPriority w:val="22"/>
    <w:qFormat/>
    <w:rsid w:val="00C9195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pPr>
      <w:numPr>
        <w:numId w:val="1"/>
      </w:numPr>
    </w:pPr>
  </w:style>
  <w:style w:type="numbering" w:customStyle="1" w:styleId="numberedlist">
    <w:name w:val="numbered list"/>
    <w:uiPriority w:val="99"/>
    <w:pPr>
      <w:numPr>
        <w:numId w:val="2"/>
      </w:numPr>
    </w:pPr>
  </w:style>
  <w:style w:type="paragraph" w:customStyle="1" w:styleId="Normalsmall">
    <w:name w:val="Normal small"/>
    <w:qFormat/>
    <w:rsid w:val="00C9195E"/>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pPr>
      <w:jc w:val="right"/>
    </w:pPr>
    <w:rPr>
      <w:b/>
    </w:rPr>
  </w:style>
  <w:style w:type="character" w:customStyle="1" w:styleId="DateChar">
    <w:name w:val="Date Char"/>
    <w:basedOn w:val="DefaultParagraphFont"/>
    <w:link w:val="Date"/>
    <w:uiPriority w:val="99"/>
    <w:rPr>
      <w:rFonts w:eastAsia="Times New Roman"/>
      <w:b/>
      <w:sz w:val="22"/>
      <w:szCs w:val="24"/>
      <w:lang w:eastAsia="en-US"/>
    </w:rPr>
  </w:style>
  <w:style w:type="character" w:styleId="UnresolvedMention">
    <w:name w:val="Unresolved Mention"/>
    <w:basedOn w:val="DefaultParagraphFont"/>
    <w:uiPriority w:val="99"/>
    <w:semiHidden/>
    <w:unhideWhenUsed/>
    <w:rsid w:val="00C9195E"/>
    <w:rPr>
      <w:color w:val="605E5C"/>
      <w:shd w:val="clear" w:color="auto" w:fill="E1DFDD"/>
    </w:rPr>
  </w:style>
  <w:style w:type="character" w:customStyle="1" w:styleId="Heading6Char">
    <w:name w:val="Heading 6 Char"/>
    <w:basedOn w:val="DefaultParagraphFont"/>
    <w:link w:val="Heading6"/>
    <w:uiPriority w:val="9"/>
    <w:semiHidden/>
    <w:rsid w:val="00C9195E"/>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C9195E"/>
    <w:pPr>
      <w:numPr>
        <w:numId w:val="11"/>
      </w:numPr>
    </w:pPr>
  </w:style>
  <w:style w:type="character" w:styleId="IntenseEmphasis">
    <w:name w:val="Intense Emphasis"/>
    <w:basedOn w:val="DefaultParagraphFont"/>
    <w:uiPriority w:val="21"/>
    <w:semiHidden/>
    <w:qFormat/>
    <w:rsid w:val="00C9195E"/>
    <w:rPr>
      <w:i/>
      <w:iCs/>
      <w:color w:val="5B9BD5" w:themeColor="accent1"/>
    </w:rPr>
  </w:style>
  <w:style w:type="paragraph" w:styleId="ListBullet3">
    <w:name w:val="List Bullet 3"/>
    <w:basedOn w:val="Normal"/>
    <w:uiPriority w:val="99"/>
    <w:rsid w:val="00C9195E"/>
    <w:pPr>
      <w:numPr>
        <w:ilvl w:val="2"/>
        <w:numId w:val="5"/>
      </w:numPr>
      <w:contextualSpacing/>
    </w:pPr>
  </w:style>
  <w:style w:type="paragraph" w:styleId="ListParagraph">
    <w:name w:val="List Paragraph"/>
    <w:basedOn w:val="Normal"/>
    <w:uiPriority w:val="34"/>
    <w:semiHidden/>
    <w:qFormat/>
    <w:rsid w:val="00C9195E"/>
    <w:pPr>
      <w:spacing w:after="0" w:line="240" w:lineRule="auto"/>
      <w:ind w:left="720"/>
    </w:pPr>
    <w:rPr>
      <w:rFonts w:ascii="Calibri" w:hAnsi="Calibri" w:cs="Calibri"/>
    </w:rPr>
  </w:style>
  <w:style w:type="numbering" w:customStyle="1" w:styleId="List10">
    <w:name w:val="List1"/>
    <w:basedOn w:val="NoList"/>
    <w:uiPriority w:val="99"/>
    <w:rsid w:val="00C9195E"/>
    <w:pPr>
      <w:numPr>
        <w:numId w:val="5"/>
      </w:numPr>
    </w:pPr>
  </w:style>
  <w:style w:type="numbering" w:customStyle="1" w:styleId="Numberlist">
    <w:name w:val="Number list"/>
    <w:uiPriority w:val="99"/>
    <w:rsid w:val="00C9195E"/>
    <w:pPr>
      <w:numPr>
        <w:numId w:val="6"/>
      </w:numPr>
    </w:pPr>
  </w:style>
  <w:style w:type="paragraph" w:customStyle="1" w:styleId="TableBullet1">
    <w:name w:val="Table Bullet 1"/>
    <w:basedOn w:val="TableText"/>
    <w:uiPriority w:val="15"/>
    <w:qFormat/>
    <w:rsid w:val="00C70851"/>
    <w:pPr>
      <w:numPr>
        <w:numId w:val="7"/>
      </w:numPr>
      <w:ind w:left="357" w:hanging="357"/>
    </w:pPr>
  </w:style>
  <w:style w:type="paragraph" w:customStyle="1" w:styleId="TableBullet2">
    <w:name w:val="Table Bullet 2"/>
    <w:basedOn w:val="TableBullet1"/>
    <w:qFormat/>
    <w:rsid w:val="00C70851"/>
    <w:pPr>
      <w:numPr>
        <w:numId w:val="8"/>
      </w:numPr>
      <w:tabs>
        <w:tab w:val="num" w:pos="284"/>
      </w:tabs>
      <w:ind w:left="516" w:hanging="357"/>
    </w:pPr>
  </w:style>
  <w:style w:type="numbering" w:customStyle="1" w:styleId="TableBulletlist">
    <w:name w:val="Table Bullet list"/>
    <w:uiPriority w:val="99"/>
    <w:rsid w:val="00C9195E"/>
    <w:pPr>
      <w:numPr>
        <w:numId w:val="9"/>
      </w:numPr>
    </w:pPr>
  </w:style>
  <w:style w:type="paragraph" w:customStyle="1" w:styleId="Tablenumberedlist">
    <w:name w:val="Table numbered list"/>
    <w:uiPriority w:val="99"/>
    <w:qFormat/>
    <w:rsid w:val="00C70851"/>
    <w:pPr>
      <w:numPr>
        <w:numId w:val="10"/>
      </w:numPr>
      <w:spacing w:before="60" w:after="60"/>
      <w:ind w:left="357" w:hanging="357"/>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C9195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C9195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C9195E"/>
    <w:rPr>
      <w:rFonts w:ascii="Calibri Light" w:eastAsiaTheme="minorHAnsi" w:hAnsi="Calibri Light" w:cstheme="minorBidi"/>
      <w:sz w:val="36"/>
      <w:szCs w:val="22"/>
      <w:lang w:eastAsia="en-US"/>
    </w:rPr>
  </w:style>
  <w:style w:type="character" w:customStyle="1" w:styleId="contentpasted0">
    <w:name w:val="contentpasted0"/>
    <w:basedOn w:val="DefaultParagraphFont"/>
    <w:rsid w:val="00BD0A67"/>
  </w:style>
  <w:style w:type="paragraph" w:styleId="Revision">
    <w:name w:val="Revision"/>
    <w:hidden/>
    <w:uiPriority w:val="99"/>
    <w:semiHidden/>
    <w:rsid w:val="00151A3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22209">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legalco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griculture.gov.au/campaigns/national-drought-forum-202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Audi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4" ma:contentTypeDescription="Create a new document." ma:contentTypeScope="" ma:versionID="f374f3fd611c020db4947175bcd96ecd">
  <xsd:schema xmlns:xsd="http://www.w3.org/2001/XMLSchema" xmlns:xs="http://www.w3.org/2001/XMLSchema" xmlns:p="http://schemas.microsoft.com/office/2006/metadata/properties" xmlns:ns2="c527c9b7-9ec8-4c5f-a515-89657b782942" targetNamespace="http://schemas.microsoft.com/office/2006/metadata/properties" ma:root="true" ma:fieldsID="2be0c18765adb54922965d8ad70be306"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2.xml><?xml version="1.0" encoding="utf-8"?>
<ds:datastoreItem xmlns:ds="http://schemas.openxmlformats.org/officeDocument/2006/customXml" ds:itemID="{6A40CC82-98E1-4232-AB7A-E719FCA7C1C0}">
  <ds:schemaRefs>
    <ds:schemaRef ds:uri="http://schemas.microsoft.com/office/2006/documentManagement/types"/>
    <ds:schemaRef ds:uri="http://purl.org/dc/terms/"/>
    <ds:schemaRef ds:uri="http://schemas.microsoft.com/office/2006/metadata/properties"/>
    <ds:schemaRef ds:uri="c527c9b7-9ec8-4c5f-a515-89657b782942"/>
    <ds:schemaRef ds:uri="http://schemas.microsoft.com/office/infopath/2007/PartnerControls"/>
    <ds:schemaRef ds:uri="http://schemas.openxmlformats.org/package/2006/metadata/core-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745ECAEB-A98B-468D-85D7-21AAAD08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5.xml><?xml version="1.0" encoding="utf-8"?>
<ds:datastoreItem xmlns:ds="http://schemas.openxmlformats.org/officeDocument/2006/customXml" ds:itemID="{ABF70950-81FB-4454-BB00-C940F62F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Audio_transcript_template</Template>
  <TotalTime>67</TotalTime>
  <Pages>25</Pages>
  <Words>12279</Words>
  <Characters>69993</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National Drought Forum 2023: Money Talks session transcript</vt:lpstr>
    </vt:vector>
  </TitlesOfParts>
  <Company/>
  <LinksUpToDate>false</LinksUpToDate>
  <CharactersWithSpaces>82108</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Drought Forum 2023: Money Talks session transcript</dc:title>
  <dc:subject/>
  <dc:creator>Department of Agriculture, Fisheries and Forestry</dc:creator>
  <cp:keywords/>
  <dc:description/>
  <cp:lastModifiedBy>Watson, Jenny</cp:lastModifiedBy>
  <cp:revision>3</cp:revision>
  <cp:lastPrinted>2018-11-26T22:31:00Z</cp:lastPrinted>
  <dcterms:created xsi:type="dcterms:W3CDTF">2024-02-19T03:52:00Z</dcterms:created>
  <dcterms:modified xsi:type="dcterms:W3CDTF">2024-02-19T05:19:00Z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0x0101002C982D4D3ABBAF49949BEA620E23A834</vt:lpwstr>
  </property>
</Properties>
</file>