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40C6" w14:textId="77777777" w:rsidR="00032F0F" w:rsidRDefault="00032F0F" w:rsidP="00A16700">
      <w:pPr>
        <w:pStyle w:val="Heading1"/>
      </w:pPr>
      <w:r>
        <w:t>Detailed response implementation update</w:t>
      </w:r>
    </w:p>
    <w:p w14:paraId="78B66377" w14:textId="3D09C386" w:rsidR="00032F0F" w:rsidRDefault="00032F0F" w:rsidP="00032F0F">
      <w:r>
        <w:t>December 2024 to August 2025</w:t>
      </w:r>
    </w:p>
    <w:p w14:paraId="60050862" w14:textId="3696AA71" w:rsidR="00E362EF" w:rsidRDefault="00032F0F" w:rsidP="00AC06BC">
      <w:pPr>
        <w:pStyle w:val="Heading2"/>
        <w:numPr>
          <w:ilvl w:val="0"/>
          <w:numId w:val="0"/>
        </w:numPr>
        <w:ind w:left="720" w:hanging="720"/>
      </w:pPr>
      <w:r>
        <w:t>Key highlights</w:t>
      </w:r>
    </w:p>
    <w:p w14:paraId="7C8452B3" w14:textId="37794995" w:rsidR="00E362EF" w:rsidRDefault="00032F0F" w:rsidP="00AC06BC">
      <w:r w:rsidRPr="00032F0F">
        <w:t xml:space="preserve">The department and the APVMA have implemented a series of reforms to address the recommendations since the release of the </w:t>
      </w:r>
      <w:hyperlink r:id="rId11" w:history="1">
        <w:r w:rsidRPr="00032F0F">
          <w:rPr>
            <w:rStyle w:val="Hyperlink"/>
          </w:rPr>
          <w:t>Detailed response to the final report on future structure and governance arrangements for the Australian Pesticides and Veterinary Medicines Authority</w:t>
        </w:r>
      </w:hyperlink>
      <w:r w:rsidRPr="00032F0F">
        <w:t xml:space="preserve"> on 4 November 2024. The reforms that have been implemented include the reinforcement of APVMA governance arrangements, and the optimisation of agency performance and operational processes. The department is prioritising work towards a sustainable funding model for the APVMA as a key enabling reform.</w:t>
      </w:r>
    </w:p>
    <w:p w14:paraId="5FBDCDCB" w14:textId="660299ED" w:rsidR="00C16CAF" w:rsidRDefault="00C16CAF" w:rsidP="00C16CAF">
      <w:pPr>
        <w:pStyle w:val="TableHeading"/>
      </w:pPr>
      <w:r>
        <w:t xml:space="preserve">Table 1: </w:t>
      </w:r>
      <w:r w:rsidR="009C21DB">
        <w:t>The department and APVMA’s progress on implementing detailed response reforms between December 2024 to August 2025.</w:t>
      </w:r>
    </w:p>
    <w:tbl>
      <w:tblPr>
        <w:tblW w:w="4910" w:type="pct"/>
        <w:tblBorders>
          <w:top w:val="single" w:sz="6" w:space="0" w:color="auto"/>
          <w:bottom w:val="single" w:sz="4" w:space="0" w:color="auto"/>
          <w:insideH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8"/>
        <w:gridCol w:w="2043"/>
        <w:gridCol w:w="1493"/>
        <w:gridCol w:w="8506"/>
      </w:tblGrid>
      <w:tr w:rsidR="00032F0F" w14:paraId="38A7F6D9" w14:textId="77777777" w:rsidTr="00032F0F">
        <w:trPr>
          <w:cantSplit/>
          <w:tblHeader/>
        </w:trPr>
        <w:tc>
          <w:tcPr>
            <w:tcW w:w="1364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4605B" w14:textId="38329529" w:rsidR="00032F0F" w:rsidRDefault="00032F0F" w:rsidP="00B64A95">
            <w:pPr>
              <w:pStyle w:val="TableHeading"/>
            </w:pPr>
            <w:bookmarkStart w:id="0" w:name="Title_A2"/>
            <w:bookmarkStart w:id="1" w:name="Title_1"/>
            <w:bookmarkEnd w:id="0"/>
            <w:bookmarkEnd w:id="1"/>
            <w:r>
              <w:t>Detailed response – area of focus</w:t>
            </w:r>
          </w:p>
        </w:tc>
        <w:tc>
          <w:tcPr>
            <w:tcW w:w="543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38EF" w14:textId="61E0F158" w:rsidR="00032F0F" w:rsidRDefault="00032F0F" w:rsidP="00032F0F">
            <w:pPr>
              <w:pStyle w:val="TableHeading"/>
            </w:pPr>
            <w:r>
              <w:t>Status</w:t>
            </w:r>
          </w:p>
        </w:tc>
        <w:tc>
          <w:tcPr>
            <w:tcW w:w="3093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1F34D" w14:textId="264B3287" w:rsidR="00032F0F" w:rsidRDefault="00032F0F" w:rsidP="00032F0F">
            <w:pPr>
              <w:pStyle w:val="TableHeading"/>
            </w:pPr>
            <w:r>
              <w:t>Update</w:t>
            </w:r>
          </w:p>
        </w:tc>
      </w:tr>
      <w:tr w:rsidR="00B66A54" w14:paraId="3594CF7C" w14:textId="77777777" w:rsidTr="00D95EEC">
        <w:tc>
          <w:tcPr>
            <w:tcW w:w="621" w:type="pct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14:paraId="1EB5C777" w14:textId="34D00D15" w:rsidR="00B66A54" w:rsidRPr="00DA71B8" w:rsidRDefault="00B66A54" w:rsidP="00B64A95">
            <w:pPr>
              <w:pStyle w:val="TableText"/>
            </w:pPr>
            <w:r w:rsidRPr="004F2267">
              <w:rPr>
                <w:rStyle w:val="Strong"/>
                <w:b w:val="0"/>
                <w:bCs w:val="0"/>
              </w:rPr>
              <w:t>Improvement in policy and regulation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D189" w14:textId="703834A9" w:rsidR="00B66A54" w:rsidRDefault="00B66A54" w:rsidP="00B64A95">
            <w:pPr>
              <w:pStyle w:val="TableText"/>
            </w:pPr>
            <w:r w:rsidRPr="00032F0F">
              <w:t>1.1 Regulatory best practice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3C2D" w14:textId="595D7859" w:rsidR="00B66A54" w:rsidRDefault="00B66A54" w:rsidP="00032F0F">
            <w:pPr>
              <w:pStyle w:val="TableText"/>
            </w:pPr>
            <w:r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6828" w14:textId="28FA429B" w:rsidR="00B66A54" w:rsidRDefault="00B66A54" w:rsidP="00032F0F">
            <w:pPr>
              <w:pStyle w:val="TableText"/>
            </w:pPr>
            <w:r w:rsidRPr="00032F0F">
              <w:t xml:space="preserve">The Minister for Agriculture Fisheries and Forestry issued a new Ministerial Statement of Expectations in January 2025  The APVMA Board provided its </w:t>
            </w:r>
            <w:hyperlink r:id="rId12" w:history="1">
              <w:r w:rsidRPr="00032F0F">
                <w:rPr>
                  <w:rStyle w:val="Hyperlink"/>
                </w:rPr>
                <w:t>Regulator Statement of Intent</w:t>
              </w:r>
            </w:hyperlink>
            <w:r w:rsidRPr="00032F0F">
              <w:t xml:space="preserve"> in February 2025 in response</w:t>
            </w:r>
          </w:p>
        </w:tc>
      </w:tr>
      <w:tr w:rsidR="00B66A54" w14:paraId="19FEB653" w14:textId="77777777" w:rsidTr="00D95EEC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28E8991F" w14:textId="77777777" w:rsidR="00B66A54" w:rsidRDefault="00B66A54" w:rsidP="00032F0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0244" w14:textId="0A36C569" w:rsidR="00B66A54" w:rsidRDefault="00B66A54" w:rsidP="00032F0F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D9E7" w14:textId="3FC0937A" w:rsidR="00B66A54" w:rsidRDefault="00B66A54" w:rsidP="00032F0F">
            <w:pPr>
              <w:pStyle w:val="TableText"/>
            </w:pPr>
            <w:r w:rsidRPr="00134625">
              <w:t>In progress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154F" w14:textId="79D5B655" w:rsidR="00B66A54" w:rsidRDefault="00B66A54" w:rsidP="00032F0F">
            <w:pPr>
              <w:pStyle w:val="TableText"/>
            </w:pPr>
            <w:r w:rsidRPr="00134625">
              <w:t>The APVMA is developing a Regulatory Posture Statement</w:t>
            </w:r>
          </w:p>
        </w:tc>
      </w:tr>
      <w:tr w:rsidR="00B66A54" w14:paraId="4230D970" w14:textId="77777777" w:rsidTr="00D95EEC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5BA54380" w14:textId="77777777" w:rsidR="00B66A54" w:rsidRDefault="00B66A54" w:rsidP="00B64A95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6BED" w14:textId="04120A6D" w:rsidR="00B66A54" w:rsidRDefault="00B66A54" w:rsidP="00B64A95">
            <w:pPr>
              <w:pStyle w:val="TableText"/>
            </w:pPr>
            <w:r w:rsidRPr="00032F0F">
              <w:t>1.2 Regulatory approaches across states and territories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488D" w14:textId="6D892C98" w:rsidR="00B66A54" w:rsidRDefault="00B66A54" w:rsidP="00032F0F">
            <w:pPr>
              <w:pStyle w:val="TableText"/>
            </w:pPr>
            <w:r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920C" w14:textId="77777777" w:rsidR="00B66A54" w:rsidRDefault="00B66A54" w:rsidP="00032F0F">
            <w:pPr>
              <w:pStyle w:val="TableText"/>
            </w:pPr>
            <w:r>
              <w:t>Agvet Chemicals Subcommittee (ACS) established, workplan and terms of reference agreed</w:t>
            </w:r>
          </w:p>
          <w:p w14:paraId="31D420F7" w14:textId="06CA5EA1" w:rsidR="00B66A54" w:rsidRDefault="00B66A54" w:rsidP="00032F0F">
            <w:pPr>
              <w:pStyle w:val="TableText"/>
            </w:pPr>
            <w:r>
              <w:t>Meetings held in February, March and July 2025</w:t>
            </w:r>
          </w:p>
        </w:tc>
      </w:tr>
      <w:tr w:rsidR="00B66A54" w14:paraId="4A547755" w14:textId="77777777" w:rsidTr="00D95EEC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6712707B" w14:textId="77777777" w:rsidR="00B66A54" w:rsidRDefault="00B66A54" w:rsidP="00B64A95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13DF" w14:textId="4326A8FA" w:rsidR="00B66A54" w:rsidRDefault="00B66A54" w:rsidP="00B64A95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2F26" w14:textId="7A4D6DE9" w:rsidR="00B66A54" w:rsidRDefault="00B66A54" w:rsidP="00032F0F">
            <w:pPr>
              <w:pStyle w:val="TableText"/>
            </w:pPr>
            <w:r w:rsidRPr="00032F0F">
              <w:t>Next priority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962D" w14:textId="30E2C5C8" w:rsidR="00B66A54" w:rsidRDefault="00B66A54" w:rsidP="00032F0F">
            <w:pPr>
              <w:pStyle w:val="TableText"/>
            </w:pPr>
            <w:r>
              <w:t>ACS to consider and report on options for improved legislative consistency across jurisdictions</w:t>
            </w:r>
          </w:p>
        </w:tc>
      </w:tr>
      <w:tr w:rsidR="00B66A54" w14:paraId="471E69CA" w14:textId="77777777" w:rsidTr="00D95EEC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2572C4E8" w14:textId="77777777" w:rsidR="00B66A54" w:rsidRDefault="00B66A54" w:rsidP="00032F0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C7A1" w14:textId="3D387698" w:rsidR="00B66A54" w:rsidRDefault="00B66A54" w:rsidP="00032F0F">
            <w:pPr>
              <w:pStyle w:val="TableText"/>
            </w:pPr>
            <w:r w:rsidRPr="00032F0F">
              <w:t>1.3 Stakeholder engagement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5309" w14:textId="343A5A7D" w:rsidR="00B66A54" w:rsidRDefault="00B66A54" w:rsidP="00032F0F">
            <w:pPr>
              <w:pStyle w:val="TableText"/>
            </w:pPr>
            <w:r w:rsidRPr="006E55B8"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18186" w14:textId="60832458" w:rsidR="00B66A54" w:rsidRDefault="00B66A54" w:rsidP="00032F0F">
            <w:pPr>
              <w:pStyle w:val="TableText"/>
            </w:pPr>
            <w:r w:rsidRPr="006E55B8">
              <w:t>The APVMA finalised its Stakeholder Engagement Model. This model was developed following a public consultation process and consideration of independent reviews, the findings of the 2024 Stakeholder Survey, and the engagement practices of comparable organisations.</w:t>
            </w:r>
          </w:p>
        </w:tc>
      </w:tr>
      <w:tr w:rsidR="00B66A54" w14:paraId="028D3BA9" w14:textId="77777777" w:rsidTr="00D95EEC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74CD4618" w14:textId="77777777" w:rsidR="00B66A54" w:rsidRDefault="00B66A54" w:rsidP="00032F0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ED26" w14:textId="0EDBEBE2" w:rsidR="00B66A54" w:rsidRDefault="00B66A54" w:rsidP="00032F0F">
            <w:pPr>
              <w:pStyle w:val="TableText"/>
            </w:pPr>
            <w:r w:rsidRPr="00032F0F">
              <w:t>1.4 Efficiency of regulatory processes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89F8" w14:textId="0684FA46" w:rsidR="00B66A54" w:rsidRDefault="00B66A54" w:rsidP="00032F0F">
            <w:pPr>
              <w:pStyle w:val="TableText"/>
            </w:pPr>
            <w:r w:rsidRPr="005A0E75">
              <w:t>In progress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CDA8" w14:textId="34D5EE88" w:rsidR="00B66A54" w:rsidRDefault="00B66A54" w:rsidP="00032F0F">
            <w:pPr>
              <w:pStyle w:val="TableText"/>
            </w:pPr>
            <w:r w:rsidRPr="005A0E75">
              <w:t>The department is leading policy analysis of prioritised reform in preparation for consultation: appropriate risk-based regulation for emerging products and low risk products</w:t>
            </w:r>
          </w:p>
        </w:tc>
      </w:tr>
      <w:tr w:rsidR="00B66A54" w14:paraId="59FD3A86" w14:textId="77777777" w:rsidTr="00D95EEC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7F367498" w14:textId="77777777" w:rsidR="00B66A54" w:rsidRDefault="00B66A54" w:rsidP="00032F0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DFE2" w14:textId="394FC3C0" w:rsidR="00B66A54" w:rsidRDefault="00B66A54" w:rsidP="00032F0F">
            <w:pPr>
              <w:pStyle w:val="TableText"/>
            </w:pPr>
            <w:r w:rsidRPr="00D507E6">
              <w:t>1.5 Product labelling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CAD3" w14:textId="4415723E" w:rsidR="00B66A54" w:rsidRDefault="00B66A54" w:rsidP="00032F0F">
            <w:pPr>
              <w:pStyle w:val="TableText"/>
            </w:pPr>
            <w:r w:rsidRPr="00D507E6">
              <w:t>N/A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E5CE" w14:textId="05CC9808" w:rsidR="00B66A54" w:rsidRDefault="00B66A54" w:rsidP="00032F0F">
            <w:pPr>
              <w:pStyle w:val="TableText"/>
            </w:pPr>
            <w:r w:rsidRPr="00D507E6">
              <w:t>Considering opportunities for reform, including through ACS</w:t>
            </w:r>
          </w:p>
        </w:tc>
      </w:tr>
      <w:tr w:rsidR="00B66A54" w14:paraId="36BF2473" w14:textId="77777777" w:rsidTr="00D95EEC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62BB15DF" w14:textId="77777777" w:rsidR="00B66A54" w:rsidRDefault="00B66A54" w:rsidP="00032F0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FB21" w14:textId="471C2BF8" w:rsidR="00B66A54" w:rsidRDefault="00B66A54" w:rsidP="00032F0F">
            <w:pPr>
              <w:pStyle w:val="TableText"/>
            </w:pPr>
            <w:r w:rsidRPr="00AB1B80">
              <w:t>1.6 Assessment and application pathways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0924" w14:textId="1ECF9AC5" w:rsidR="00B66A54" w:rsidRDefault="00B66A54" w:rsidP="00032F0F">
            <w:pPr>
              <w:pStyle w:val="TableText"/>
            </w:pPr>
            <w:r w:rsidRPr="00AB1B80">
              <w:t>In progress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6FFD" w14:textId="1D712A98" w:rsidR="00B66A54" w:rsidRDefault="00B66A54" w:rsidP="00032F0F">
            <w:pPr>
              <w:pStyle w:val="TableText"/>
            </w:pPr>
            <w:r w:rsidRPr="00AB1B80">
              <w:t xml:space="preserve">The department is leading policy analysis of prioritised reforms in preparation for consultation: enhancing the efficiency and transparency of chemical reconsideration; a cyclical registration model </w:t>
            </w:r>
          </w:p>
        </w:tc>
      </w:tr>
      <w:tr w:rsidR="009A51DE" w14:paraId="506C6064" w14:textId="77777777" w:rsidTr="009A51DE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5DE6311C" w14:textId="77777777" w:rsidR="009A51DE" w:rsidRDefault="009A51DE" w:rsidP="00032F0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D723" w14:textId="420409F9" w:rsidR="009A51DE" w:rsidRDefault="009A51DE" w:rsidP="00032F0F">
            <w:pPr>
              <w:pStyle w:val="TableText"/>
            </w:pPr>
            <w:r w:rsidRPr="000F730B">
              <w:t>1.7 Product safety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3CFF" w14:textId="2FFF7FC8" w:rsidR="009A51DE" w:rsidRDefault="009A51DE" w:rsidP="00032F0F">
            <w:pPr>
              <w:pStyle w:val="TableText"/>
            </w:pPr>
            <w:r w:rsidRPr="000F730B">
              <w:t>N/A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CFF6" w14:textId="77D5EBD4" w:rsidR="009A51DE" w:rsidRDefault="009A51DE" w:rsidP="00032F0F">
            <w:pPr>
              <w:pStyle w:val="TableText"/>
            </w:pPr>
            <w:r w:rsidRPr="000F730B">
              <w:t>Considering opportunities for reform, including through ACS</w:t>
            </w:r>
          </w:p>
        </w:tc>
      </w:tr>
      <w:tr w:rsidR="00B66A54" w14:paraId="39E752C9" w14:textId="77777777" w:rsidTr="00D95EEC">
        <w:trPr>
          <w:trHeight w:val="292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415153" w14:textId="77777777" w:rsidR="00B66A54" w:rsidRDefault="00B66A54" w:rsidP="00B66A5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ACBA" w14:textId="63206A8D" w:rsidR="00B66A54" w:rsidRPr="00C01C84" w:rsidRDefault="00B66A54" w:rsidP="00B66A54">
            <w:pPr>
              <w:pStyle w:val="TableText"/>
            </w:pPr>
            <w:r w:rsidRPr="00B66A54">
              <w:t>1.8 Other regulatory processes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31AB" w14:textId="454F41C9" w:rsidR="00B66A54" w:rsidRPr="00C01C84" w:rsidRDefault="00B66A54" w:rsidP="00B66A54">
            <w:pPr>
              <w:pStyle w:val="TableText"/>
            </w:pPr>
            <w:r w:rsidRPr="009C054A">
              <w:t>In progress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1549" w14:textId="0C9BA526" w:rsidR="00B66A54" w:rsidRPr="00C01C84" w:rsidRDefault="00B66A54" w:rsidP="00B66A54">
            <w:pPr>
              <w:pStyle w:val="TableText"/>
            </w:pPr>
            <w:r w:rsidRPr="009C054A">
              <w:t>The department is leading policy analysis of prioritised reform in preparation for consultation: consistency in the application of limits on use of information, exploring removing APVMA’s mediation and arbitration provisions</w:t>
            </w:r>
          </w:p>
        </w:tc>
      </w:tr>
      <w:tr w:rsidR="00032F0F" w14:paraId="183095C7" w14:textId="77777777" w:rsidTr="00032F0F">
        <w:tc>
          <w:tcPr>
            <w:tcW w:w="62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1A6EC" w14:textId="580270E6" w:rsidR="00032F0F" w:rsidRPr="00DA71B8" w:rsidRDefault="00AC06BC" w:rsidP="00032F0F">
            <w:pPr>
              <w:pStyle w:val="TableText"/>
            </w:pPr>
            <w:r w:rsidRPr="00AC06BC">
              <w:rPr>
                <w:rStyle w:val="Strong"/>
                <w:b w:val="0"/>
                <w:bCs w:val="0"/>
              </w:rPr>
              <w:t>Improvement in governance of the APVMA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8B45" w14:textId="20AE2E83" w:rsidR="00032F0F" w:rsidRDefault="00032F0F" w:rsidP="00032F0F">
            <w:pPr>
              <w:pStyle w:val="TableText"/>
            </w:pPr>
            <w:r w:rsidRPr="00BD0F2B">
              <w:t>2.1 Links with APS and other regulators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A052" w14:textId="553B0D50" w:rsidR="00032F0F" w:rsidRDefault="00032F0F" w:rsidP="00032F0F">
            <w:pPr>
              <w:pStyle w:val="TableText"/>
            </w:pPr>
            <w:r w:rsidRPr="00BD0F2B"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43DB" w14:textId="557A98F8" w:rsidR="00032F0F" w:rsidRDefault="00032F0F" w:rsidP="00032F0F">
            <w:pPr>
              <w:pStyle w:val="TableText"/>
            </w:pPr>
            <w:r w:rsidRPr="00BD0F2B">
              <w:t>A Reporting and Cooperation Framework has been agreed between APVMA and department and endorsed by the APVMA Board</w:t>
            </w:r>
          </w:p>
        </w:tc>
      </w:tr>
      <w:tr w:rsidR="00AC06BC" w14:paraId="3E058374" w14:textId="77777777" w:rsidTr="00AC06B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EB382" w14:textId="77777777" w:rsidR="00AC06BC" w:rsidRPr="00DA71B8" w:rsidRDefault="00AC06BC" w:rsidP="00AC06BC">
            <w:pPr>
              <w:pStyle w:val="TableText"/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4F41" w14:textId="6207C51F" w:rsidR="00AC06BC" w:rsidRDefault="00AC06BC" w:rsidP="00AC06BC">
            <w:pPr>
              <w:pStyle w:val="TableText"/>
            </w:pPr>
            <w:r w:rsidRPr="00032F0F">
              <w:t>2.2 Transparency of governance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3FF7" w14:textId="35ADA92E" w:rsidR="00AC06BC" w:rsidRDefault="00AC06BC" w:rsidP="00AC06BC">
            <w:pPr>
              <w:pStyle w:val="TableText"/>
            </w:pPr>
            <w:r w:rsidRPr="00BD0F2B"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A7EB" w14:textId="4BA44B39" w:rsidR="00AC06BC" w:rsidRDefault="00AC06BC" w:rsidP="00AC06BC">
            <w:pPr>
              <w:pStyle w:val="TableText"/>
            </w:pPr>
            <w:r w:rsidRPr="004326BB">
              <w:t>The APVMA Governance Framework was finalised in December 2024</w:t>
            </w:r>
          </w:p>
        </w:tc>
      </w:tr>
      <w:tr w:rsidR="00AC06BC" w14:paraId="49A07E8A" w14:textId="77777777" w:rsidTr="00AC06B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0BFF2" w14:textId="77777777" w:rsidR="00AC06BC" w:rsidRPr="00DA71B8" w:rsidRDefault="00AC06BC" w:rsidP="00AC06BC">
            <w:pPr>
              <w:pStyle w:val="TableText"/>
            </w:pPr>
          </w:p>
        </w:tc>
        <w:tc>
          <w:tcPr>
            <w:tcW w:w="743" w:type="pct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99B4" w14:textId="58BDFC82" w:rsidR="00AC06BC" w:rsidRDefault="00AC06BC" w:rsidP="00AC06BC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72B9" w14:textId="4EC0CB00" w:rsidR="00AC06BC" w:rsidRDefault="00AC06BC" w:rsidP="00AC06BC">
            <w:pPr>
              <w:pStyle w:val="TableText"/>
            </w:pPr>
            <w:r w:rsidRPr="00BD0F2B"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DF14" w14:textId="77A65417" w:rsidR="00AC06BC" w:rsidRDefault="00AC06BC" w:rsidP="00AC06BC">
            <w:pPr>
              <w:pStyle w:val="TableText"/>
            </w:pPr>
            <w:r w:rsidRPr="004326BB">
              <w:t xml:space="preserve">The </w:t>
            </w:r>
            <w:hyperlink r:id="rId13" w:history="1">
              <w:r w:rsidRPr="00AC06BC">
                <w:rPr>
                  <w:rStyle w:val="Hyperlink"/>
                </w:rPr>
                <w:t>APVMA Corporate Plan 2025-2029</w:t>
              </w:r>
            </w:hyperlink>
            <w:r w:rsidRPr="004326BB">
              <w:t xml:space="preserve"> came into effect on 1 September 2025</w:t>
            </w:r>
          </w:p>
        </w:tc>
      </w:tr>
      <w:tr w:rsidR="00AC06BC" w14:paraId="5DBFBF36" w14:textId="77777777" w:rsidTr="005A435D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000AB" w14:textId="77777777" w:rsidR="00AC06BC" w:rsidRPr="00DA71B8" w:rsidRDefault="00AC06BC" w:rsidP="00AC06BC">
            <w:pPr>
              <w:pStyle w:val="TableText"/>
            </w:pPr>
          </w:p>
        </w:tc>
        <w:tc>
          <w:tcPr>
            <w:tcW w:w="743" w:type="pct"/>
            <w:vMerge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8AF8" w14:textId="77777777" w:rsidR="00AC06BC" w:rsidRDefault="00AC06BC" w:rsidP="00AC06BC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26D6" w14:textId="3DA73DB0" w:rsidR="00AC06BC" w:rsidRPr="00BD0F2B" w:rsidRDefault="00AC06BC" w:rsidP="00AC06BC">
            <w:pPr>
              <w:pStyle w:val="TableText"/>
            </w:pPr>
            <w:r w:rsidRPr="00BD0F2B"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91F1" w14:textId="01BC10C4" w:rsidR="00AC06BC" w:rsidRDefault="00AC06BC" w:rsidP="00AC06BC">
            <w:pPr>
              <w:pStyle w:val="TableText"/>
            </w:pPr>
            <w:r w:rsidRPr="00AC06BC">
              <w:t xml:space="preserve">The </w:t>
            </w:r>
            <w:hyperlink r:id="rId14" w:history="1">
              <w:r w:rsidRPr="00AC06BC">
                <w:rPr>
                  <w:rStyle w:val="Hyperlink"/>
                </w:rPr>
                <w:t>APVMA Strategic Plan 2025-30</w:t>
              </w:r>
            </w:hyperlink>
            <w:r w:rsidRPr="00AC06BC">
              <w:t xml:space="preserve"> was published on 29 August 2025</w:t>
            </w:r>
          </w:p>
        </w:tc>
      </w:tr>
      <w:tr w:rsidR="00AC06BC" w14:paraId="704E6E35" w14:textId="77777777" w:rsidTr="00AC06B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2340A3" w14:textId="77777777" w:rsidR="00AC06BC" w:rsidRPr="00DA71B8" w:rsidRDefault="00AC06BC" w:rsidP="00AC06BC">
            <w:pPr>
              <w:pStyle w:val="TableText"/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7226" w14:textId="4B800D2B" w:rsidR="00AC06BC" w:rsidRDefault="00AC06BC" w:rsidP="00AC06BC">
            <w:pPr>
              <w:pStyle w:val="TableText"/>
              <w:rPr>
                <w:bCs/>
              </w:rPr>
            </w:pPr>
            <w:r w:rsidRPr="00AC06BC">
              <w:rPr>
                <w:bCs/>
              </w:rPr>
              <w:t>2.3 Purpose of system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F9D7" w14:textId="59D27CDF" w:rsidR="00AC06BC" w:rsidRDefault="00AC06BC" w:rsidP="00AC06BC">
            <w:pPr>
              <w:pStyle w:val="TableText"/>
            </w:pPr>
            <w:r w:rsidRPr="00CD4F5C">
              <w:t>Next priority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855E" w14:textId="7B0D5139" w:rsidR="00AC06BC" w:rsidRDefault="00AC06BC" w:rsidP="00AC06BC">
            <w:pPr>
              <w:pStyle w:val="TableText"/>
            </w:pPr>
            <w:r w:rsidRPr="00CD4F5C">
              <w:t>Agvet Chemicals Subcommittee to consider national consistency matters</w:t>
            </w:r>
          </w:p>
        </w:tc>
      </w:tr>
      <w:tr w:rsidR="00AC06BC" w14:paraId="67A03F0E" w14:textId="77777777" w:rsidTr="00766339">
        <w:tc>
          <w:tcPr>
            <w:tcW w:w="62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6EA02" w14:textId="06499449" w:rsidR="00AC06BC" w:rsidRPr="00DA71B8" w:rsidRDefault="00AC06BC" w:rsidP="00AC06BC">
            <w:pPr>
              <w:pStyle w:val="TableText"/>
            </w:pPr>
            <w:r w:rsidRPr="00AC06BC">
              <w:rPr>
                <w:rStyle w:val="Strong"/>
                <w:b w:val="0"/>
                <w:bCs w:val="0"/>
              </w:rPr>
              <w:t>Improvement in APVMA operations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00DB" w14:textId="5328DA25" w:rsidR="00AC06BC" w:rsidRDefault="00AC06BC" w:rsidP="00AC06BC">
            <w:pPr>
              <w:pStyle w:val="TableText"/>
            </w:pPr>
            <w:r w:rsidRPr="00AC06BC">
              <w:t>3.1 People and culture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98E4" w14:textId="7DBA5DC3" w:rsidR="00AC06BC" w:rsidRDefault="00AC06BC" w:rsidP="00AC06BC">
            <w:pPr>
              <w:pStyle w:val="TableText"/>
            </w:pPr>
            <w:r w:rsidRPr="008D1CC4"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39AC" w14:textId="3B6ECA1D" w:rsidR="00AC06BC" w:rsidRDefault="00AC06BC" w:rsidP="00AC06BC">
            <w:pPr>
              <w:pStyle w:val="TableText"/>
            </w:pPr>
            <w:r w:rsidRPr="00AC06BC">
              <w:t>The APVMA’s Reflect Reconciliation Action Plan was finalised in December 2024</w:t>
            </w:r>
          </w:p>
        </w:tc>
      </w:tr>
      <w:tr w:rsidR="00AC06BC" w14:paraId="5600FE37" w14:textId="77777777" w:rsidTr="00766339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9FDEEC" w14:textId="77777777" w:rsidR="00AC06BC" w:rsidRDefault="00AC06BC" w:rsidP="00B64A95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A740" w14:textId="389685BC" w:rsidR="00AC06BC" w:rsidRDefault="00AC06BC" w:rsidP="00032F0F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81FD6" w14:textId="69D3645D" w:rsidR="00AC06BC" w:rsidRDefault="00AC06BC" w:rsidP="00032F0F">
            <w:pPr>
              <w:pStyle w:val="TableText"/>
            </w:pPr>
            <w:r w:rsidRPr="00AC06BC"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A298F" w14:textId="781D0BA5" w:rsidR="00AC06BC" w:rsidRDefault="00AC06BC" w:rsidP="00032F0F">
            <w:pPr>
              <w:pStyle w:val="TableText"/>
            </w:pPr>
            <w:r w:rsidRPr="00AC06BC">
              <w:t>The APVMA’s People Plan was endorsed by the Board in August 2025</w:t>
            </w:r>
          </w:p>
        </w:tc>
      </w:tr>
      <w:tr w:rsidR="00AC06BC" w14:paraId="2A7650C0" w14:textId="77777777" w:rsidTr="00D95EB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255A72" w14:textId="77777777" w:rsidR="00AC06BC" w:rsidRDefault="00AC06BC" w:rsidP="00B64A95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B8C8" w14:textId="538AABE7" w:rsidR="00AC06BC" w:rsidRDefault="00AC06BC" w:rsidP="00032F0F">
            <w:pPr>
              <w:pStyle w:val="TableText"/>
            </w:pPr>
            <w:r w:rsidRPr="00AC06BC">
              <w:t>3.2 Financial management and procurement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CA3C0" w14:textId="6F585E17" w:rsidR="00AC06BC" w:rsidRDefault="00AC06BC" w:rsidP="00032F0F">
            <w:pPr>
              <w:pStyle w:val="TableText"/>
            </w:pPr>
            <w:r w:rsidRPr="00AC06BC">
              <w:t>In progress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E773" w14:textId="1FCCC287" w:rsidR="00AC06BC" w:rsidRDefault="00AC06BC" w:rsidP="00032F0F">
            <w:pPr>
              <w:pStyle w:val="TableText"/>
            </w:pPr>
            <w:r w:rsidRPr="00AC06BC">
              <w:t>The 2025-2026 CRIS will come into force on 1 October 2025</w:t>
            </w:r>
          </w:p>
        </w:tc>
      </w:tr>
      <w:tr w:rsidR="00AC06BC" w14:paraId="714A1DC2" w14:textId="77777777" w:rsidTr="00D95EB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048FD2" w14:textId="77777777" w:rsidR="00AC06BC" w:rsidRDefault="00AC06BC" w:rsidP="00B64A95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E3C5E" w14:textId="0C8E9839" w:rsidR="00AC06BC" w:rsidRDefault="00AC06BC" w:rsidP="00032F0F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83CA" w14:textId="27054B4F" w:rsidR="00AC06BC" w:rsidRDefault="00AC06BC" w:rsidP="00032F0F">
            <w:pPr>
              <w:pStyle w:val="TableText"/>
            </w:pPr>
            <w:r w:rsidRPr="00AC06BC">
              <w:t>In progress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CB94" w14:textId="408F5D4E" w:rsidR="00AC06BC" w:rsidRDefault="00AC06BC" w:rsidP="00032F0F">
            <w:pPr>
              <w:pStyle w:val="TableText"/>
            </w:pPr>
            <w:r w:rsidRPr="00AC06BC">
              <w:t>Progressing cost analysis and review of APVMA’s funding model: initial policy analysis by the department</w:t>
            </w:r>
          </w:p>
        </w:tc>
      </w:tr>
      <w:tr w:rsidR="00AC06BC" w14:paraId="65F522DD" w14:textId="77777777" w:rsidTr="00D95EB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648F04" w14:textId="77777777" w:rsidR="00AC06BC" w:rsidRDefault="00AC06BC" w:rsidP="00B64A95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69E5" w14:textId="557281DF" w:rsidR="00AC06BC" w:rsidRDefault="00AC06BC" w:rsidP="00032F0F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16B6" w14:textId="4F305736" w:rsidR="00AC06BC" w:rsidRDefault="00AC06BC" w:rsidP="00032F0F">
            <w:pPr>
              <w:pStyle w:val="TableText"/>
            </w:pPr>
            <w:r w:rsidRPr="00CD4F5C">
              <w:t>Next priority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1783" w14:textId="7771EABE" w:rsidR="00AC06BC" w:rsidRDefault="00AC06BC" w:rsidP="00032F0F">
            <w:pPr>
              <w:pStyle w:val="TableText"/>
            </w:pPr>
            <w:r w:rsidRPr="00AC06BC">
              <w:t>Government consideration of cost recovery model options</w:t>
            </w:r>
          </w:p>
        </w:tc>
      </w:tr>
    </w:tbl>
    <w:p w14:paraId="264A2EB4" w14:textId="77777777" w:rsidR="00274C12" w:rsidRPr="00274C12" w:rsidRDefault="00274C12" w:rsidP="00274C12">
      <w:bookmarkStart w:id="2" w:name="Title_Glossary"/>
      <w:bookmarkStart w:id="3" w:name="_Toc430782162"/>
      <w:bookmarkStart w:id="4" w:name="_Toc511376531"/>
      <w:bookmarkEnd w:id="2"/>
    </w:p>
    <w:bookmarkEnd w:id="3"/>
    <w:bookmarkEnd w:id="4"/>
    <w:p w14:paraId="45D0E206" w14:textId="7A129DCE" w:rsidR="00262394" w:rsidRDefault="00262394" w:rsidP="00262394">
      <w:pPr>
        <w:pStyle w:val="Normalsmall"/>
      </w:pPr>
    </w:p>
    <w:sectPr w:rsidR="00262394" w:rsidSect="00032F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8" w:right="1418" w:bottom="1418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15C8" w14:textId="77777777" w:rsidR="00032F0F" w:rsidRDefault="00032F0F">
      <w:r>
        <w:separator/>
      </w:r>
    </w:p>
    <w:p w14:paraId="1A1F6722" w14:textId="77777777" w:rsidR="00032F0F" w:rsidRDefault="00032F0F"/>
    <w:p w14:paraId="41C45626" w14:textId="77777777" w:rsidR="00032F0F" w:rsidRDefault="00032F0F"/>
  </w:endnote>
  <w:endnote w:type="continuationSeparator" w:id="0">
    <w:p w14:paraId="7083039F" w14:textId="77777777" w:rsidR="00032F0F" w:rsidRDefault="00032F0F">
      <w:r>
        <w:continuationSeparator/>
      </w:r>
    </w:p>
    <w:p w14:paraId="6D2EE27F" w14:textId="77777777" w:rsidR="00032F0F" w:rsidRDefault="00032F0F"/>
    <w:p w14:paraId="3AB4062B" w14:textId="77777777" w:rsidR="00032F0F" w:rsidRDefault="00032F0F"/>
  </w:endnote>
  <w:endnote w:type="continuationNotice" w:id="1">
    <w:p w14:paraId="451E172A" w14:textId="77777777" w:rsidR="00032F0F" w:rsidRDefault="00032F0F">
      <w:pPr>
        <w:pStyle w:val="Footer"/>
      </w:pPr>
    </w:p>
    <w:p w14:paraId="2E6B7CF4" w14:textId="77777777" w:rsidR="00032F0F" w:rsidRDefault="00032F0F"/>
    <w:p w14:paraId="6CA5562F" w14:textId="77777777" w:rsidR="00032F0F" w:rsidRDefault="00032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B2D5" w14:textId="77777777" w:rsidR="00C30975" w:rsidRDefault="00D618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136" behindDoc="0" locked="0" layoutInCell="1" allowOverlap="1" wp14:anchorId="07C5E4BB" wp14:editId="4DE485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4883720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98D82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5E4B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left:0;text-align:left;margin-left:0;margin-top:0;width:43.45pt;height:31.85pt;z-index:25167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4AA98D82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9BCE" w14:textId="77777777" w:rsidR="002A193C" w:rsidRDefault="00D61857" w:rsidP="00D618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160" behindDoc="0" locked="0" layoutInCell="1" allowOverlap="1" wp14:anchorId="52F253C0" wp14:editId="3583BC40">
              <wp:simplePos x="900752" y="959437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028781491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64E07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253C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left:0;text-align:left;margin-left:0;margin-top:0;width:43.45pt;height:31.85pt;z-index:25167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42264E07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1F92" w:rsidRPr="007B1F92">
      <w:t>Department of Agriculture, Fisheries and Forestry</w:t>
    </w:r>
    <w:r>
      <w:tab/>
    </w:r>
    <w:r w:rsidR="002A193C">
      <w:fldChar w:fldCharType="begin"/>
    </w:r>
    <w:r w:rsidR="002A193C">
      <w:instrText xml:space="preserve"> PAGE   \* MERGEFORMAT </w:instrText>
    </w:r>
    <w:r w:rsidR="002A193C">
      <w:fldChar w:fldCharType="separate"/>
    </w:r>
    <w:r w:rsidR="002A193C">
      <w:rPr>
        <w:noProof/>
      </w:rPr>
      <w:t>10</w:t>
    </w:r>
    <w:r w:rsidR="002A193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E6C7" w14:textId="77777777" w:rsidR="002A193C" w:rsidRDefault="00D61857" w:rsidP="00D618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112" behindDoc="0" locked="0" layoutInCell="1" allowOverlap="1" wp14:anchorId="1E4F87AE" wp14:editId="6C14D97A">
              <wp:simplePos x="900752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033555877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9B988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F87A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left:0;text-align:left;margin-left:0;margin-top:0;width:43.45pt;height:31.85pt;z-index:25167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6369B988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193C">
      <w:t xml:space="preserve">Department of Agriculture, </w:t>
    </w:r>
    <w:r w:rsidR="00A9002C">
      <w:t>Fisheries and Forestry</w:t>
    </w:r>
    <w:r>
      <w:tab/>
    </w:r>
    <w:r w:rsidR="002A193C">
      <w:fldChar w:fldCharType="begin"/>
    </w:r>
    <w:r w:rsidR="002A193C">
      <w:instrText xml:space="preserve"> PAGE   \* MERGEFORMAT </w:instrText>
    </w:r>
    <w:r w:rsidR="002A193C">
      <w:fldChar w:fldCharType="separate"/>
    </w:r>
    <w:r w:rsidR="002A193C">
      <w:rPr>
        <w:noProof/>
      </w:rPr>
      <w:t>1</w:t>
    </w:r>
    <w:r w:rsidR="002A193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D36F" w14:textId="77777777" w:rsidR="00032F0F" w:rsidRDefault="00032F0F">
      <w:r>
        <w:separator/>
      </w:r>
    </w:p>
    <w:p w14:paraId="39722377" w14:textId="77777777" w:rsidR="00032F0F" w:rsidRDefault="00032F0F"/>
    <w:p w14:paraId="6AC75369" w14:textId="77777777" w:rsidR="00032F0F" w:rsidRDefault="00032F0F"/>
  </w:footnote>
  <w:footnote w:type="continuationSeparator" w:id="0">
    <w:p w14:paraId="21AFFC4F" w14:textId="77777777" w:rsidR="00032F0F" w:rsidRDefault="00032F0F">
      <w:r>
        <w:continuationSeparator/>
      </w:r>
    </w:p>
    <w:p w14:paraId="776F2768" w14:textId="77777777" w:rsidR="00032F0F" w:rsidRDefault="00032F0F"/>
    <w:p w14:paraId="7E47B045" w14:textId="77777777" w:rsidR="00032F0F" w:rsidRDefault="00032F0F"/>
  </w:footnote>
  <w:footnote w:type="continuationNotice" w:id="1">
    <w:p w14:paraId="4E52E131" w14:textId="77777777" w:rsidR="00032F0F" w:rsidRDefault="00032F0F">
      <w:pPr>
        <w:pStyle w:val="Footer"/>
      </w:pPr>
    </w:p>
    <w:p w14:paraId="5C95E32D" w14:textId="77777777" w:rsidR="00032F0F" w:rsidRDefault="00032F0F"/>
    <w:p w14:paraId="7D390F09" w14:textId="77777777" w:rsidR="00032F0F" w:rsidRDefault="00032F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1BA5" w14:textId="48B2A06F" w:rsidR="002A193C" w:rsidRDefault="00D6185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72064" behindDoc="0" locked="0" layoutInCell="1" allowOverlap="1" wp14:anchorId="475D61C2" wp14:editId="647C3B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43728485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81128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D61C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43.45pt;height:31.85pt;z-index:2516720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76E81128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581F" w14:textId="34248739" w:rsidR="002A193C" w:rsidRDefault="00D6185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53B73C73" wp14:editId="3796E271">
              <wp:simplePos x="900752" y="35484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8835947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D28F2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73C7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43.45pt;height:31.85pt;z-index:2516730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217D28F2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3818">
      <w:t>Detailed response implementation update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30E5" w14:textId="57012B71" w:rsidR="002A193C" w:rsidRDefault="00452978">
    <w:pPr>
      <w:pStyle w:val="Header"/>
      <w:jc w:val="left"/>
    </w:pPr>
    <w:r>
      <w:rPr>
        <w:noProof/>
        <w:lang w:eastAsia="en-AU"/>
      </w:rPr>
      <w:drawing>
        <wp:inline distT="0" distB="0" distL="0" distR="0" wp14:anchorId="62EC6BC9" wp14:editId="22EFE0C7">
          <wp:extent cx="2542599" cy="738943"/>
          <wp:effectExtent l="0" t="0" r="0" b="4445"/>
          <wp:docPr id="1" name="Picture 1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599" cy="738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E13698D2"/>
    <w:lvl w:ilvl="0" w:tplc="1DA20EE0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E20078"/>
    <w:multiLevelType w:val="multilevel"/>
    <w:tmpl w:val="B95457A8"/>
    <w:styleLink w:val="Headinglist"/>
    <w:lvl w:ilvl="0">
      <w:start w:val="1"/>
      <w:numFmt w:val="decimal"/>
      <w:pStyle w:val="Heading2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3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86800B4"/>
    <w:multiLevelType w:val="multilevel"/>
    <w:tmpl w:val="A0241B28"/>
    <w:numStyleLink w:val="List1"/>
  </w:abstractNum>
  <w:abstractNum w:abstractNumId="3" w15:restartNumberingAfterBreak="0">
    <w:nsid w:val="48DE2E4A"/>
    <w:multiLevelType w:val="hybridMultilevel"/>
    <w:tmpl w:val="6626592E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329DA"/>
    <w:multiLevelType w:val="multilevel"/>
    <w:tmpl w:val="2B64EC84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B541B"/>
    <w:multiLevelType w:val="multilevel"/>
    <w:tmpl w:val="BF3294C2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676E3536"/>
    <w:multiLevelType w:val="hybridMultilevel"/>
    <w:tmpl w:val="242AD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37268471">
    <w:abstractNumId w:val="7"/>
  </w:num>
  <w:num w:numId="2" w16cid:durableId="1355770275">
    <w:abstractNumId w:val="8"/>
  </w:num>
  <w:num w:numId="3" w16cid:durableId="1882862685">
    <w:abstractNumId w:val="1"/>
  </w:num>
  <w:num w:numId="4" w16cid:durableId="36050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6162399">
    <w:abstractNumId w:val="5"/>
  </w:num>
  <w:num w:numId="6" w16cid:durableId="1314989398">
    <w:abstractNumId w:val="6"/>
  </w:num>
  <w:num w:numId="7" w16cid:durableId="951480071">
    <w:abstractNumId w:val="3"/>
  </w:num>
  <w:num w:numId="8" w16cid:durableId="844629787">
    <w:abstractNumId w:val="1"/>
    <w:lvlOverride w:ilvl="0">
      <w:lvl w:ilvl="0">
        <w:start w:val="1"/>
        <w:numFmt w:val="decimal"/>
        <w:pStyle w:val="Heading2"/>
        <w:lvlText w:val="%1"/>
        <w:lvlJc w:val="left"/>
        <w:pPr>
          <w:ind w:left="720" w:hanging="720"/>
        </w:pPr>
      </w:lvl>
    </w:lvlOverride>
  </w:num>
  <w:num w:numId="9" w16cid:durableId="1698308952">
    <w:abstractNumId w:val="7"/>
  </w:num>
  <w:num w:numId="10" w16cid:durableId="547035718">
    <w:abstractNumId w:val="8"/>
  </w:num>
  <w:num w:numId="11" w16cid:durableId="1145393031">
    <w:abstractNumId w:val="0"/>
  </w:num>
  <w:num w:numId="12" w16cid:durableId="645671681">
    <w:abstractNumId w:val="9"/>
  </w:num>
  <w:num w:numId="13" w16cid:durableId="274824895">
    <w:abstractNumId w:val="11"/>
  </w:num>
  <w:num w:numId="14" w16cid:durableId="1361395064">
    <w:abstractNumId w:val="10"/>
  </w:num>
  <w:num w:numId="15" w16cid:durableId="23686923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0F"/>
    <w:rsid w:val="00032F0F"/>
    <w:rsid w:val="00047CF6"/>
    <w:rsid w:val="00071927"/>
    <w:rsid w:val="00093CD3"/>
    <w:rsid w:val="000D6DD8"/>
    <w:rsid w:val="00112B86"/>
    <w:rsid w:val="00134E1D"/>
    <w:rsid w:val="001450BA"/>
    <w:rsid w:val="00153818"/>
    <w:rsid w:val="001567E9"/>
    <w:rsid w:val="00183612"/>
    <w:rsid w:val="001A1F79"/>
    <w:rsid w:val="001B1009"/>
    <w:rsid w:val="001C3583"/>
    <w:rsid w:val="001D77BC"/>
    <w:rsid w:val="001E1C4C"/>
    <w:rsid w:val="00201500"/>
    <w:rsid w:val="00222B30"/>
    <w:rsid w:val="00236BA8"/>
    <w:rsid w:val="00262394"/>
    <w:rsid w:val="00274C12"/>
    <w:rsid w:val="002A193C"/>
    <w:rsid w:val="003005B7"/>
    <w:rsid w:val="00305911"/>
    <w:rsid w:val="00340820"/>
    <w:rsid w:val="00357095"/>
    <w:rsid w:val="00362353"/>
    <w:rsid w:val="00381D23"/>
    <w:rsid w:val="00396339"/>
    <w:rsid w:val="003A4B4A"/>
    <w:rsid w:val="003D3CE1"/>
    <w:rsid w:val="003D44DC"/>
    <w:rsid w:val="00402404"/>
    <w:rsid w:val="00406AC2"/>
    <w:rsid w:val="00451E21"/>
    <w:rsid w:val="00452978"/>
    <w:rsid w:val="00460750"/>
    <w:rsid w:val="004705F2"/>
    <w:rsid w:val="00473964"/>
    <w:rsid w:val="00482FD5"/>
    <w:rsid w:val="004837B1"/>
    <w:rsid w:val="0048569E"/>
    <w:rsid w:val="00486C20"/>
    <w:rsid w:val="00490E7F"/>
    <w:rsid w:val="004C6362"/>
    <w:rsid w:val="004C6C47"/>
    <w:rsid w:val="004F2267"/>
    <w:rsid w:val="0059380F"/>
    <w:rsid w:val="005F0E4D"/>
    <w:rsid w:val="005F7ED2"/>
    <w:rsid w:val="00611DA7"/>
    <w:rsid w:val="006416D4"/>
    <w:rsid w:val="00687182"/>
    <w:rsid w:val="006E1CF5"/>
    <w:rsid w:val="00704CE7"/>
    <w:rsid w:val="007405CB"/>
    <w:rsid w:val="0074566C"/>
    <w:rsid w:val="00762C3E"/>
    <w:rsid w:val="0079483A"/>
    <w:rsid w:val="007B1F92"/>
    <w:rsid w:val="007C5B94"/>
    <w:rsid w:val="008153FE"/>
    <w:rsid w:val="00821DA2"/>
    <w:rsid w:val="0082249A"/>
    <w:rsid w:val="00826753"/>
    <w:rsid w:val="00833933"/>
    <w:rsid w:val="00835E9D"/>
    <w:rsid w:val="00892FE1"/>
    <w:rsid w:val="008A3190"/>
    <w:rsid w:val="008D0AA3"/>
    <w:rsid w:val="008D1B48"/>
    <w:rsid w:val="008D34A8"/>
    <w:rsid w:val="0090774C"/>
    <w:rsid w:val="009679F4"/>
    <w:rsid w:val="00991227"/>
    <w:rsid w:val="00996A46"/>
    <w:rsid w:val="009A1E6B"/>
    <w:rsid w:val="009A51DE"/>
    <w:rsid w:val="009C21DB"/>
    <w:rsid w:val="009E7B5C"/>
    <w:rsid w:val="009F00C4"/>
    <w:rsid w:val="009F6E1F"/>
    <w:rsid w:val="00A16700"/>
    <w:rsid w:val="00A26D23"/>
    <w:rsid w:val="00A27706"/>
    <w:rsid w:val="00A336EC"/>
    <w:rsid w:val="00A52203"/>
    <w:rsid w:val="00A7401B"/>
    <w:rsid w:val="00A87C92"/>
    <w:rsid w:val="00A9002C"/>
    <w:rsid w:val="00AA70E3"/>
    <w:rsid w:val="00AB0FBE"/>
    <w:rsid w:val="00AB27F3"/>
    <w:rsid w:val="00AC06BC"/>
    <w:rsid w:val="00AF1EB9"/>
    <w:rsid w:val="00AF5211"/>
    <w:rsid w:val="00B01FB8"/>
    <w:rsid w:val="00B35721"/>
    <w:rsid w:val="00B43A41"/>
    <w:rsid w:val="00B5453F"/>
    <w:rsid w:val="00B66A54"/>
    <w:rsid w:val="00B97EBA"/>
    <w:rsid w:val="00BA0AFF"/>
    <w:rsid w:val="00BB6ACE"/>
    <w:rsid w:val="00BC6BA3"/>
    <w:rsid w:val="00BD2275"/>
    <w:rsid w:val="00C00AAC"/>
    <w:rsid w:val="00C05EA8"/>
    <w:rsid w:val="00C06619"/>
    <w:rsid w:val="00C16CAF"/>
    <w:rsid w:val="00C30975"/>
    <w:rsid w:val="00C51E35"/>
    <w:rsid w:val="00C759F8"/>
    <w:rsid w:val="00C92F0F"/>
    <w:rsid w:val="00CF7FF8"/>
    <w:rsid w:val="00D06356"/>
    <w:rsid w:val="00D36729"/>
    <w:rsid w:val="00D45274"/>
    <w:rsid w:val="00D45E0E"/>
    <w:rsid w:val="00D61857"/>
    <w:rsid w:val="00D666DC"/>
    <w:rsid w:val="00D843C2"/>
    <w:rsid w:val="00D912A7"/>
    <w:rsid w:val="00DC04C0"/>
    <w:rsid w:val="00DC1368"/>
    <w:rsid w:val="00E05D92"/>
    <w:rsid w:val="00E223F4"/>
    <w:rsid w:val="00E3006D"/>
    <w:rsid w:val="00E362EF"/>
    <w:rsid w:val="00E732BE"/>
    <w:rsid w:val="00E74C11"/>
    <w:rsid w:val="00E86770"/>
    <w:rsid w:val="00E96E54"/>
    <w:rsid w:val="00F01D00"/>
    <w:rsid w:val="00F35EE8"/>
    <w:rsid w:val="00F5729D"/>
    <w:rsid w:val="00F65DFD"/>
    <w:rsid w:val="00F90D42"/>
    <w:rsid w:val="00FB088E"/>
    <w:rsid w:val="00FB6115"/>
    <w:rsid w:val="00F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9BC5E"/>
  <w15:docId w15:val="{A68DE9D4-5CB9-4696-8979-4C7A50AA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26" w:unhideWhenUsed="1"/>
    <w:lsdException w:name="footer" w:semiHidden="1" w:uiPriority="27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locked="1" w:uiPriority="21" w:qFormat="1"/>
    <w:lsdException w:name="Subtle Reference" w:semiHidden="1" w:uiPriority="31" w:qFormat="1"/>
    <w:lsdException w:name="Intense Reference" w:locked="1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835E9D"/>
    <w:pPr>
      <w:widowControl w:val="0"/>
      <w:spacing w:before="36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6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835E9D"/>
    <w:pPr>
      <w:keepNext/>
      <w:numPr>
        <w:numId w:val="8"/>
      </w:numPr>
      <w:spacing w:after="60" w:line="240" w:lineRule="auto"/>
      <w:outlineLvl w:val="1"/>
    </w:pPr>
    <w:rPr>
      <w:rFonts w:ascii="Calibri" w:eastAsiaTheme="minorEastAsia" w:hAnsi="Calibri"/>
      <w:bCs/>
      <w:color w:val="000000"/>
      <w:sz w:val="44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835E9D"/>
    <w:pPr>
      <w:keepNext/>
      <w:keepLines/>
      <w:numPr>
        <w:ilvl w:val="1"/>
        <w:numId w:val="8"/>
      </w:numPr>
      <w:outlineLvl w:val="2"/>
    </w:pPr>
    <w:rPr>
      <w:rFonts w:ascii="Calibri" w:eastAsia="Times New Roman" w:hAnsi="Calibri"/>
      <w:b/>
      <w:bCs/>
      <w:sz w:val="36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835E9D"/>
    <w:pPr>
      <w:keepNext/>
      <w:numPr>
        <w:ilvl w:val="2"/>
        <w:numId w:val="8"/>
      </w:numPr>
      <w:outlineLvl w:val="3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835E9D"/>
    <w:pPr>
      <w:keepNext/>
      <w:keepLines/>
      <w:spacing w:after="0" w:line="240" w:lineRule="auto"/>
      <w:outlineLvl w:val="4"/>
    </w:pPr>
    <w:rPr>
      <w:rFonts w:ascii="Calibri" w:hAnsi="Calibri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16700"/>
    <w:pPr>
      <w:keepNext/>
      <w:keepLines/>
      <w:spacing w:before="40" w:after="0"/>
      <w:outlineLvl w:val="5"/>
    </w:pPr>
    <w:rPr>
      <w:rFonts w:eastAsiaTheme="majorEastAsia" w:cstheme="majorBidi"/>
      <w:b/>
      <w:i/>
      <w:color w:val="000000" w:themeColor="text1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16700"/>
    <w:pPr>
      <w:keepNext/>
      <w:keepLines/>
      <w:spacing w:before="40" w:after="0"/>
      <w:outlineLvl w:val="6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16700"/>
    <w:pPr>
      <w:keepNext/>
      <w:keepLines/>
      <w:spacing w:before="40" w:after="0"/>
      <w:outlineLvl w:val="7"/>
    </w:pPr>
    <w:rPr>
      <w:rFonts w:eastAsiaTheme="majorEastAsia" w:cstheme="majorBidi"/>
      <w:b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26753"/>
    <w:pPr>
      <w:keepNext/>
      <w:keepLines/>
      <w:spacing w:before="40" w:after="0"/>
      <w:outlineLvl w:val="8"/>
    </w:pPr>
    <w:rPr>
      <w:rFonts w:eastAsiaTheme="majorEastAsia" w:cstheme="majorBidi"/>
      <w:b/>
      <w:iCs/>
      <w:color w:val="000000" w:themeColor="tex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BB6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6ACE"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rsid w:val="00D61857"/>
    <w:pPr>
      <w:tabs>
        <w:tab w:val="center" w:pos="4820"/>
      </w:tabs>
      <w:spacing w:before="120"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sid w:val="00D61857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rsid w:val="00D61857"/>
    <w:pPr>
      <w:tabs>
        <w:tab w:val="center" w:pos="4536"/>
      </w:tabs>
      <w:spacing w:after="48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sid w:val="00D61857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6A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ACE"/>
    <w:rPr>
      <w:rFonts w:asciiTheme="minorHAnsi" w:eastAsiaTheme="minorHAnsi" w:hAnsi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ACE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CE"/>
    <w:rPr>
      <w:rFonts w:ascii="Calibri" w:eastAsiaTheme="minorHAnsi" w:hAnsi="Calibri" w:cstheme="minorBidi"/>
      <w:sz w:val="18"/>
      <w:szCs w:val="18"/>
      <w:lang w:eastAsia="en-US"/>
    </w:rPr>
  </w:style>
  <w:style w:type="paragraph" w:customStyle="1" w:styleId="Footeraddress">
    <w:name w:val="Footer address"/>
    <w:basedOn w:val="Footer"/>
    <w:semiHidden/>
    <w:qFormat/>
    <w:rsid w:val="00BB6ACE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35E9D"/>
    <w:rPr>
      <w:rFonts w:ascii="Calibri" w:eastAsiaTheme="minorHAnsi" w:hAnsi="Calibri" w:cstheme="minorBidi"/>
      <w:b/>
      <w:bCs/>
      <w:spacing w:val="5"/>
      <w:kern w:val="28"/>
      <w:sz w:val="6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835E9D"/>
    <w:rPr>
      <w:rFonts w:ascii="Calibri" w:eastAsiaTheme="minorEastAsia" w:hAnsi="Calibri" w:cstheme="minorBidi"/>
      <w:bCs/>
      <w:color w:val="000000"/>
      <w:sz w:val="4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835E9D"/>
    <w:rPr>
      <w:rFonts w:ascii="Calibri" w:eastAsia="Times New Roman" w:hAnsi="Calibri"/>
      <w:b/>
      <w:bCs/>
      <w:sz w:val="3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835E9D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35E9D"/>
    <w:rPr>
      <w:rFonts w:ascii="Calibri" w:eastAsiaTheme="minorHAnsi" w:hAnsi="Calibri" w:cstheme="minorBidi"/>
      <w:b/>
      <w:sz w:val="28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BB6ACE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BB6ACE"/>
    <w:rPr>
      <w:rFonts w:asciiTheme="minorHAnsi" w:eastAsiaTheme="minorHAnsi" w:hAnsi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BB6ACE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BB6ACE"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BB6ACE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B5453F"/>
    <w:pPr>
      <w:spacing w:before="120"/>
    </w:pPr>
    <w:rPr>
      <w:b w:val="0"/>
      <w:color w:val="000000" w:themeColor="text1"/>
      <w:sz w:val="44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sid w:val="00B5453F"/>
    <w:rPr>
      <w:rFonts w:ascii="Calibri" w:eastAsiaTheme="minorHAnsi" w:hAnsi="Calibri" w:cstheme="minorBidi"/>
      <w:bCs/>
      <w:color w:val="000000" w:themeColor="text1"/>
      <w:spacing w:val="5"/>
      <w:kern w:val="28"/>
      <w:sz w:val="44"/>
      <w:szCs w:val="56"/>
      <w:lang w:eastAsia="en-US"/>
    </w:rPr>
  </w:style>
  <w:style w:type="paragraph" w:styleId="TOCHeading">
    <w:name w:val="TOC Heading"/>
    <w:next w:val="Normal"/>
    <w:uiPriority w:val="39"/>
    <w:qFormat/>
    <w:rsid w:val="00BB6ACE"/>
    <w:pPr>
      <w:spacing w:before="480" w:line="276" w:lineRule="auto"/>
    </w:pPr>
    <w:rPr>
      <w:rFonts w:ascii="Calibri" w:eastAsiaTheme="minorEastAsia" w:hAnsi="Calibri" w:cstheme="minorBidi"/>
      <w:bCs/>
      <w:color w:val="22372B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BB6ACE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BB6ACE"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BB6ACE"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BB6ACE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762C3E"/>
    <w:pPr>
      <w:numPr>
        <w:numId w:val="9"/>
      </w:numPr>
      <w:spacing w:before="120" w:after="120"/>
      <w:ind w:left="454" w:hanging="454"/>
    </w:pPr>
  </w:style>
  <w:style w:type="paragraph" w:styleId="TableofFigures">
    <w:name w:val="table of figures"/>
    <w:basedOn w:val="Normal"/>
    <w:next w:val="Normal"/>
    <w:uiPriority w:val="99"/>
    <w:rsid w:val="00BB6ACE"/>
    <w:pPr>
      <w:spacing w:before="120" w:after="120" w:line="240" w:lineRule="auto"/>
    </w:pPr>
  </w:style>
  <w:style w:type="paragraph" w:styleId="ListBullet2">
    <w:name w:val="List Bullet 2"/>
    <w:basedOn w:val="Normal"/>
    <w:uiPriority w:val="8"/>
    <w:qFormat/>
    <w:rsid w:val="00762C3E"/>
    <w:pPr>
      <w:numPr>
        <w:ilvl w:val="1"/>
        <w:numId w:val="9"/>
      </w:numPr>
      <w:spacing w:before="120" w:after="120"/>
      <w:ind w:left="908" w:hanging="454"/>
      <w:contextualSpacing/>
    </w:pPr>
  </w:style>
  <w:style w:type="paragraph" w:styleId="ListNumber">
    <w:name w:val="List Number"/>
    <w:basedOn w:val="Normal"/>
    <w:uiPriority w:val="9"/>
    <w:qFormat/>
    <w:rsid w:val="00762C3E"/>
    <w:pPr>
      <w:numPr>
        <w:numId w:val="10"/>
      </w:numPr>
      <w:tabs>
        <w:tab w:val="left" w:pos="142"/>
      </w:tabs>
      <w:spacing w:before="120" w:after="120"/>
      <w:ind w:left="454" w:hanging="454"/>
    </w:pPr>
  </w:style>
  <w:style w:type="paragraph" w:styleId="ListNumber2">
    <w:name w:val="List Number 2"/>
    <w:uiPriority w:val="10"/>
    <w:qFormat/>
    <w:rsid w:val="009E7B5C"/>
    <w:pPr>
      <w:numPr>
        <w:ilvl w:val="1"/>
        <w:numId w:val="10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styleId="ListNumber3">
    <w:name w:val="List Number 3"/>
    <w:uiPriority w:val="11"/>
    <w:qFormat/>
    <w:rsid w:val="00821DA2"/>
    <w:pPr>
      <w:numPr>
        <w:ilvl w:val="2"/>
        <w:numId w:val="10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BB6AC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BB6ACE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rsid w:val="00BB6ACE"/>
    <w:pPr>
      <w:spacing w:before="60" w:after="60" w:line="240" w:lineRule="auto"/>
    </w:pPr>
    <w:rPr>
      <w:sz w:val="18"/>
    </w:rPr>
  </w:style>
  <w:style w:type="table" w:styleId="TableGrid1">
    <w:name w:val="Table Grid 1"/>
    <w:basedOn w:val="TableNormal"/>
    <w:uiPriority w:val="99"/>
    <w:semiHidden/>
    <w:unhideWhenUsed/>
    <w:rsid w:val="00BB6ACE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uiPriority w:val="14"/>
    <w:qFormat/>
    <w:rsid w:val="00BB6ACE"/>
    <w:pPr>
      <w:keepNext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BB6ACE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BB6ACE"/>
    <w:pPr>
      <w:spacing w:after="60"/>
    </w:pPr>
    <w:rPr>
      <w:b/>
      <w:sz w:val="24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BB6ACE"/>
  </w:style>
  <w:style w:type="character" w:styleId="Strong">
    <w:name w:val="Strong"/>
    <w:basedOn w:val="DefaultParagraphFont"/>
    <w:uiPriority w:val="22"/>
    <w:qFormat/>
    <w:rsid w:val="00BB6ACE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BB6ACE"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BB6ACE"/>
    <w:rPr>
      <w:rFonts w:asciiTheme="minorHAnsi" w:eastAsia="Calibri" w:hAnsiTheme="min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BB6ACE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BB6ACE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BB6ACE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BC6BA3"/>
    <w:pPr>
      <w:numPr>
        <w:numId w:val="7"/>
      </w:numPr>
      <w:ind w:left="357" w:hanging="357"/>
    </w:pPr>
  </w:style>
  <w:style w:type="paragraph" w:customStyle="1" w:styleId="TableBullet">
    <w:name w:val="Table Bullet"/>
    <w:basedOn w:val="TableText"/>
    <w:uiPriority w:val="15"/>
    <w:qFormat/>
    <w:rsid w:val="00996A46"/>
    <w:pPr>
      <w:numPr>
        <w:numId w:val="6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B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6AC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BB6ACE"/>
    <w:pPr>
      <w:spacing w:line="240" w:lineRule="auto"/>
    </w:pPr>
    <w:rPr>
      <w:b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BB6ACE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BB6ACE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BB6ACE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6AC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B6AC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BB6ACE"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B6ACE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B6A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6ACE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BB6ACE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  <w:rPr>
      <w:rFonts w:asciiTheme="minorHAnsi" w:hAnsiTheme="minorHAnsi"/>
    </w:rPr>
  </w:style>
  <w:style w:type="numbering" w:customStyle="1" w:styleId="List1">
    <w:name w:val="List1"/>
    <w:basedOn w:val="NoList"/>
    <w:uiPriority w:val="99"/>
    <w:rsid w:val="00BB6ACE"/>
    <w:pPr>
      <w:numPr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BB6ACE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B6ACE"/>
    <w:rPr>
      <w:rFonts w:asciiTheme="minorHAnsi" w:eastAsiaTheme="majorEastAsia" w:hAnsiTheme="min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BB6ACE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BB6ACE"/>
    <w:pPr>
      <w:numPr>
        <w:numId w:val="2"/>
      </w:numPr>
    </w:pPr>
  </w:style>
  <w:style w:type="numbering" w:customStyle="1" w:styleId="Headinglist">
    <w:name w:val="Heading list"/>
    <w:uiPriority w:val="99"/>
    <w:rsid w:val="00BB6ACE"/>
    <w:pPr>
      <w:numPr>
        <w:numId w:val="3"/>
      </w:numPr>
    </w:pPr>
  </w:style>
  <w:style w:type="paragraph" w:customStyle="1" w:styleId="Normalsmall">
    <w:name w:val="Normal small"/>
    <w:qFormat/>
    <w:rsid w:val="00BB6ACE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62C3E"/>
    <w:pPr>
      <w:numPr>
        <w:ilvl w:val="2"/>
        <w:numId w:val="9"/>
      </w:numPr>
      <w:ind w:left="1361" w:hanging="454"/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CF7FF8"/>
    <w:pPr>
      <w:numPr>
        <w:numId w:val="13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BB6ACE"/>
    <w:rPr>
      <w:i/>
      <w:iCs/>
      <w:color w:val="4F81BD" w:themeColor="accent1"/>
    </w:rPr>
  </w:style>
  <w:style w:type="paragraph" w:customStyle="1" w:styleId="TableBullet2">
    <w:name w:val="Table Bullet 2"/>
    <w:basedOn w:val="TableBullet"/>
    <w:qFormat/>
    <w:rsid w:val="00996A46"/>
    <w:pPr>
      <w:numPr>
        <w:numId w:val="11"/>
      </w:numPr>
      <w:tabs>
        <w:tab w:val="num" w:pos="462"/>
      </w:tabs>
      <w:ind w:left="568" w:hanging="284"/>
    </w:pPr>
  </w:style>
  <w:style w:type="numbering" w:customStyle="1" w:styleId="TableBulletlist">
    <w:name w:val="Table Bullet list"/>
    <w:uiPriority w:val="99"/>
    <w:rsid w:val="00BB6ACE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B6A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BB6AC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700"/>
    <w:rPr>
      <w:rFonts w:asciiTheme="minorHAnsi" w:eastAsiaTheme="majorEastAsia" w:hAnsiTheme="minorHAnsi" w:cstheme="majorBidi"/>
      <w:b/>
      <w:i/>
      <w:color w:val="000000" w:themeColor="text1"/>
      <w:sz w:val="26"/>
      <w:szCs w:val="22"/>
      <w:lang w:eastAsia="en-US"/>
    </w:rPr>
  </w:style>
  <w:style w:type="paragraph" w:customStyle="1" w:styleId="TableListNumber2">
    <w:name w:val="Table List Number 2"/>
    <w:basedOn w:val="TableText"/>
    <w:qFormat/>
    <w:rsid w:val="00CF7FF8"/>
    <w:pPr>
      <w:numPr>
        <w:ilvl w:val="1"/>
        <w:numId w:val="13"/>
      </w:numPr>
    </w:pPr>
  </w:style>
  <w:style w:type="paragraph" w:customStyle="1" w:styleId="TableListNumber3">
    <w:name w:val="Table List Number 3"/>
    <w:basedOn w:val="TableText"/>
    <w:qFormat/>
    <w:rsid w:val="00CF7FF8"/>
    <w:pPr>
      <w:numPr>
        <w:ilvl w:val="2"/>
        <w:numId w:val="13"/>
      </w:numPr>
    </w:pPr>
  </w:style>
  <w:style w:type="numbering" w:customStyle="1" w:styleId="Tablenumberedlists">
    <w:name w:val="Table numbered lists"/>
    <w:uiPriority w:val="99"/>
    <w:rsid w:val="00CF7FF8"/>
    <w:pPr>
      <w:numPr>
        <w:numId w:val="13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16700"/>
    <w:rPr>
      <w:rFonts w:asciiTheme="minorHAnsi" w:eastAsiaTheme="majorEastAsia" w:hAnsiTheme="minorHAnsi" w:cstheme="majorBidi"/>
      <w:b/>
      <w:iCs/>
      <w:color w:val="000000" w:themeColor="text1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700"/>
    <w:rPr>
      <w:rFonts w:asciiTheme="minorHAnsi" w:eastAsiaTheme="majorEastAsia" w:hAnsiTheme="minorHAnsi" w:cstheme="majorBidi"/>
      <w:b/>
      <w:i/>
      <w:sz w:val="22"/>
      <w:szCs w:val="21"/>
      <w:lang w:eastAsia="en-US"/>
    </w:rPr>
  </w:style>
  <w:style w:type="paragraph" w:customStyle="1" w:styleId="BoxTextNumber">
    <w:name w:val="Box Text Number"/>
    <w:basedOn w:val="BoxText"/>
    <w:qFormat/>
    <w:rsid w:val="00A27706"/>
    <w:pPr>
      <w:numPr>
        <w:numId w:val="15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826753"/>
    <w:rPr>
      <w:rFonts w:asciiTheme="minorHAnsi" w:eastAsiaTheme="majorEastAsia" w:hAnsiTheme="minorHAnsi" w:cstheme="majorBidi"/>
      <w:b/>
      <w:iCs/>
      <w:color w:val="000000" w:themeColor="text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vma.gov.au/news-forms-and-publications/publications/corporate-plan/25-29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pvma.gov.au/news-forms-and-publications/publications/ministerial-expectations-and-directives/statement-of-intent-202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agriculture-land/farm-food-drought/ag-vet-chemicals/better-regulation-of-ag-vet-chemicals/rapid-evaluation-detailed-respon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pvma.gov.au/news-forms-and-publications/publications/strategic-plan/25-30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Print%20and%20web%20content/Short_docu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82D4D3ABBAF49949BEA620E23A834" ma:contentTypeVersion="6" ma:contentTypeDescription="Create a new document." ma:contentTypeScope="" ma:versionID="2f9491a9300e20773862bbf2a13517b2">
  <xsd:schema xmlns:xsd="http://www.w3.org/2001/XMLSchema" xmlns:xs="http://www.w3.org/2001/XMLSchema" xmlns:p="http://schemas.microsoft.com/office/2006/metadata/properties" xmlns:ns2="c527c9b7-9ec8-4c5f-a515-89657b782942" targetNamespace="http://schemas.microsoft.com/office/2006/metadata/properties" ma:root="true" ma:fieldsID="b5a1c347192ad58c4fe9a65530de6653" ns2:_="">
    <xsd:import namespace="c527c9b7-9ec8-4c5f-a515-89657b782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c9b7-9ec8-4c5f-a515-89657b782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67144-1A3A-469F-91B9-29B4C357A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CAD33-3B39-4665-A5E6-666D035120E9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c527c9b7-9ec8-4c5f-a515-89657b782942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4F656C-B5E7-4000-8877-C0A86D979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7c9b7-9ec8-4c5f-a515-89657b782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Short_document_template</Template>
  <TotalTime>3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response progress report Sept 2025</vt:lpstr>
    </vt:vector>
  </TitlesOfParts>
  <Company/>
  <LinksUpToDate>false</LinksUpToDate>
  <CharactersWithSpaces>4345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response progress report Sept 2025</dc:title>
  <dc:creator>Department of Agriculture, Forestry and Fisheries</dc:creator>
  <cp:lastModifiedBy>Morgan, Erin</cp:lastModifiedBy>
  <cp:revision>5</cp:revision>
  <cp:lastPrinted>2019-02-13T02:42:00Z</cp:lastPrinted>
  <dcterms:created xsi:type="dcterms:W3CDTF">2025-09-24T22:46:00Z</dcterms:created>
  <dcterms:modified xsi:type="dcterms:W3CDTF">2025-09-25T06:50:00Z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0x0101002C982D4D3ABBAF49949BEA620E23A834</vt:lpwstr>
  </property>
  <property fmtid="{D5CDD505-2E9C-101B-9397-08002B2CF9AE}" pid="3" name="_DocHome">
    <vt:i4>986778056</vt:i4>
  </property>
  <property fmtid="{D5CDD505-2E9C-101B-9397-08002B2CF9AE}" pid="4" name="ClassificationContentMarkingHeaderShapeIds">
    <vt:lpwstr>75e73740,2c8aeb6c,4d3bd1fa,55ab39f3,34f34a2f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351e854a,51c89a,793599a5,3e83fc58,78ecbfb3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2024-07-17T04:47:03Z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9f8d9c3c-f4a4-40a1-ad7c-6abbf8b868bb</vt:lpwstr>
  </property>
  <property fmtid="{D5CDD505-2E9C-101B-9397-08002B2CF9AE}" pid="16" name="MSIP_Label_933d8be6-3c40-4052-87a2-9c2adcba8759_ContentBits">
    <vt:lpwstr>3</vt:lpwstr>
  </property>
</Properties>
</file>