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C05F9" w14:textId="77777777" w:rsidR="00A969A2" w:rsidRPr="00A969A2" w:rsidRDefault="00A969A2" w:rsidP="00A969A2">
      <w:pPr>
        <w:pStyle w:val="Heading2"/>
        <w:numPr>
          <w:ilvl w:val="0"/>
          <w:numId w:val="0"/>
        </w:numPr>
        <w:rPr>
          <w:b/>
          <w:spacing w:val="5"/>
          <w:kern w:val="28"/>
          <w:sz w:val="60"/>
        </w:rPr>
      </w:pPr>
      <w:r w:rsidRPr="00A969A2">
        <w:rPr>
          <w:b/>
          <w:spacing w:val="5"/>
          <w:kern w:val="28"/>
          <w:sz w:val="60"/>
        </w:rPr>
        <w:t xml:space="preserve">Emergency measures for </w:t>
      </w:r>
      <w:r w:rsidRPr="00A969A2">
        <w:rPr>
          <w:b/>
          <w:i/>
          <w:iCs/>
          <w:spacing w:val="5"/>
          <w:kern w:val="28"/>
          <w:sz w:val="60"/>
        </w:rPr>
        <w:t>Xylella</w:t>
      </w:r>
    </w:p>
    <w:p w14:paraId="052B6F0C" w14:textId="77777777" w:rsidR="00FD743E" w:rsidRDefault="00FD743E" w:rsidP="00FD743E"/>
    <w:p w14:paraId="0FA86D82" w14:textId="77777777" w:rsidR="00FD743E" w:rsidRDefault="00FD743E" w:rsidP="00FD743E">
      <w:r>
        <w:t xml:space="preserve">Emergency measures are currently in place to manage the risk of </w:t>
      </w:r>
      <w:r w:rsidRPr="00FD743E">
        <w:rPr>
          <w:i/>
          <w:iCs/>
        </w:rPr>
        <w:t>Xylella</w:t>
      </w:r>
      <w:r>
        <w:t xml:space="preserve"> (</w:t>
      </w:r>
      <w:r w:rsidRPr="00FD743E">
        <w:rPr>
          <w:i/>
          <w:iCs/>
        </w:rPr>
        <w:t>Xylella fastidiosa</w:t>
      </w:r>
      <w:r>
        <w:t xml:space="preserve"> and </w:t>
      </w:r>
      <w:r w:rsidRPr="00FD743E">
        <w:rPr>
          <w:i/>
          <w:iCs/>
        </w:rPr>
        <w:t xml:space="preserve">Xylella </w:t>
      </w:r>
      <w:proofErr w:type="spellStart"/>
      <w:r w:rsidRPr="00FD743E">
        <w:rPr>
          <w:i/>
          <w:iCs/>
        </w:rPr>
        <w:t>taiwanensis</w:t>
      </w:r>
      <w:proofErr w:type="spellEnd"/>
      <w:r>
        <w:t>) entering Australia via imported host plants and some seed species.</w:t>
      </w:r>
    </w:p>
    <w:p w14:paraId="6F1074FF" w14:textId="77777777" w:rsidR="00FD743E" w:rsidRDefault="00FD743E" w:rsidP="00FD743E">
      <w:r>
        <w:t xml:space="preserve">Australia has transitioned emergency measures to regulate </w:t>
      </w:r>
      <w:r w:rsidRPr="00281855">
        <w:rPr>
          <w:i/>
          <w:iCs/>
        </w:rPr>
        <w:t>Xylella</w:t>
      </w:r>
      <w:r>
        <w:t xml:space="preserve"> hosts at the genus level, rather than family level.</w:t>
      </w:r>
    </w:p>
    <w:p w14:paraId="7B0F3F85" w14:textId="348EE3CB" w:rsidR="00A969A2" w:rsidRDefault="002D6B6F" w:rsidP="00FD743E">
      <w:hyperlink r:id="rId11" w:history="1">
        <w:r w:rsidR="00FD743E" w:rsidRPr="002D6B6F">
          <w:rPr>
            <w:rStyle w:val="Hyperlink"/>
          </w:rPr>
          <w:t>See more details</w:t>
        </w:r>
      </w:hyperlink>
      <w:r w:rsidR="00FD743E">
        <w:t xml:space="preserve"> of these changes.</w:t>
      </w:r>
    </w:p>
    <w:p w14:paraId="0CAF5220" w14:textId="58F31C78" w:rsidR="00E362EF" w:rsidRDefault="00A969A2" w:rsidP="001B1009">
      <w:pPr>
        <w:pStyle w:val="Heading2"/>
        <w:numPr>
          <w:ilvl w:val="0"/>
          <w:numId w:val="0"/>
        </w:numPr>
        <w:ind w:left="720" w:hanging="720"/>
      </w:pPr>
      <w:r>
        <w:t xml:space="preserve">Appendix 3: </w:t>
      </w:r>
      <w:r w:rsidRPr="00A969A2">
        <w:t xml:space="preserve">Plant genera regulated for </w:t>
      </w:r>
      <w:r w:rsidRPr="00A969A2">
        <w:rPr>
          <w:i/>
          <w:iCs/>
        </w:rPr>
        <w:t>Xylella</w:t>
      </w:r>
      <w:r w:rsidRPr="00A969A2">
        <w:t xml:space="preserve"> (nursery stock only)</w:t>
      </w:r>
    </w:p>
    <w:p w14:paraId="381AED57" w14:textId="77777777" w:rsidR="00A969A2" w:rsidRDefault="00A969A2" w:rsidP="00A969A2">
      <w:pPr>
        <w:rPr>
          <w:lang w:eastAsia="ja-JP"/>
        </w:rPr>
      </w:pPr>
    </w:p>
    <w:tbl>
      <w:tblPr>
        <w:tblpPr w:leftFromText="180" w:rightFromText="180" w:vertAnchor="text" w:tblpY="1"/>
        <w:tblOverlap w:val="never"/>
        <w:tblW w:w="82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1984"/>
        <w:gridCol w:w="2126"/>
        <w:gridCol w:w="1985"/>
      </w:tblGrid>
      <w:tr w:rsidR="00A969A2" w:rsidRPr="00A969A2" w14:paraId="27791F02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53F21332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Acacia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8D7393D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Cotoneaster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43BB84FE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Lantana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BE9E815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Poa</w:t>
            </w:r>
          </w:p>
        </w:tc>
      </w:tr>
      <w:tr w:rsidR="00A969A2" w:rsidRPr="00A969A2" w14:paraId="3B436775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6CA75E19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Acer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6BD1E522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Croton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6E503386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Lathyrus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15D5845B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Polygala</w:t>
            </w:r>
          </w:p>
        </w:tc>
      </w:tr>
      <w:tr w:rsidR="00A969A2" w:rsidRPr="00A969A2" w14:paraId="41B373B9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23E4C986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Acnistus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1B13E13D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Cydonia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64B4A68B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Laurus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16603FB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Polygonum</w:t>
            </w:r>
          </w:p>
        </w:tc>
      </w:tr>
      <w:tr w:rsidR="00A969A2" w:rsidRPr="00A969A2" w14:paraId="4F5D0B6C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1C6B5B40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Adenocarpus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5D98596D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Cynodon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38AB86C3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Lavandula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275DAA5A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Pomaderris</w:t>
            </w:r>
          </w:p>
        </w:tc>
      </w:tr>
      <w:tr w:rsidR="00A969A2" w:rsidRPr="00A969A2" w14:paraId="2CC96B16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3F8C0813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Aesculus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7A1E9292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Cyperus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1E9EACC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Lavatera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5E13C0D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Poncirus</w:t>
            </w:r>
            <w:proofErr w:type="spellEnd"/>
          </w:p>
        </w:tc>
      </w:tr>
      <w:tr w:rsidR="00A969A2" w:rsidRPr="00A969A2" w14:paraId="22C3CE8D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461DE37B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Agapanthus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03ACAEA1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Cytisus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12B4167B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Leonurus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21CF24CF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Populus</w:t>
            </w:r>
          </w:p>
        </w:tc>
      </w:tr>
      <w:tr w:rsidR="00A969A2" w:rsidRPr="00A969A2" w14:paraId="738205D3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4CD7B749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Agathis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A9F50FA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Datura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1CF2380D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Lepidium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135D0B2A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Portulaca</w:t>
            </w:r>
          </w:p>
        </w:tc>
      </w:tr>
      <w:tr w:rsidR="00A969A2" w:rsidRPr="00A969A2" w14:paraId="068ED4D1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5E265900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Agrostis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00313DD4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Daucus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7C1DA5E9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Leptospermum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1872C8D2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Prosopis</w:t>
            </w:r>
          </w:p>
        </w:tc>
      </w:tr>
      <w:tr w:rsidR="00A969A2" w:rsidRPr="00A969A2" w14:paraId="7BE99A38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30871611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Ailanthus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4966503C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Dermatophyllum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7520E144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Leucophyta</w:t>
            </w:r>
            <w:proofErr w:type="spellEnd"/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96ED4E2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Prunus</w:t>
            </w:r>
          </w:p>
        </w:tc>
      </w:tr>
      <w:tr w:rsidR="00A969A2" w:rsidRPr="00A969A2" w14:paraId="65D05338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4BCE586B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Albizia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4622E74C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Digitaria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44103410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Libertia</w:t>
            </w:r>
            <w:proofErr w:type="spellEnd"/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3CAA2167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Psidium</w:t>
            </w:r>
          </w:p>
        </w:tc>
      </w:tr>
      <w:tr w:rsidR="00A969A2" w:rsidRPr="00A969A2" w14:paraId="02BCAEED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4156D47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Alectryon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450DFFC7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Dimorphotheca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451A5DF8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Ligustrum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1F93C36B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Ptelea</w:t>
            </w:r>
            <w:proofErr w:type="spellEnd"/>
          </w:p>
        </w:tc>
      </w:tr>
      <w:tr w:rsidR="00A969A2" w:rsidRPr="00A969A2" w14:paraId="7314E466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1B8F5F6A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Allium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664C2A84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Diospyros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130805F6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Linum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35D97972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Pteridium</w:t>
            </w:r>
          </w:p>
        </w:tc>
      </w:tr>
      <w:tr w:rsidR="00A969A2" w:rsidRPr="00A969A2" w14:paraId="754D86FE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38B2308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Alnus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BCB94B2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Diplocyclos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1C141947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Lippia</w:t>
            </w:r>
            <w:proofErr w:type="spellEnd"/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4A1A7D80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Pterospartum</w:t>
            </w:r>
            <w:proofErr w:type="spellEnd"/>
          </w:p>
        </w:tc>
      </w:tr>
      <w:tr w:rsidR="00A969A2" w:rsidRPr="00A969A2" w14:paraId="34299EB6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3A40A2E7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Aloysia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5CB64FA8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Dittrichia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591AD4C5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Liquidambar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75616341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Punica</w:t>
            </w:r>
          </w:p>
        </w:tc>
      </w:tr>
      <w:tr w:rsidR="00A969A2" w:rsidRPr="00A969A2" w14:paraId="51FB9D0A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3BBA8DC0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lastRenderedPageBreak/>
              <w:t>Alternanthera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7EDCCC39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Dodonaea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77939FDD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Liriodendron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7568D68C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Pyracantha</w:t>
            </w:r>
          </w:p>
        </w:tc>
      </w:tr>
      <w:tr w:rsidR="00A969A2" w:rsidRPr="00A969A2" w14:paraId="39692154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3CC45CED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Amaranthus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542DD733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Duranta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7DA596F7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Lolium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549D80F5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Pyrus</w:t>
            </w:r>
          </w:p>
        </w:tc>
      </w:tr>
      <w:tr w:rsidR="00A969A2" w:rsidRPr="00A969A2" w14:paraId="2EB0AC64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113063B1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Ambrosia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86D3E6B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Dysphania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62003C6D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Lonicera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3E1B0C39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Quercus</w:t>
            </w:r>
          </w:p>
        </w:tc>
      </w:tr>
      <w:tr w:rsidR="00A969A2" w:rsidRPr="00A969A2" w14:paraId="3C18C449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4AD24F52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Ampelopsis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0139D236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Echinochloa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224217CB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Ludwigia</w:t>
            </w:r>
            <w:proofErr w:type="spellEnd"/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5C9786BC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Ranunculus</w:t>
            </w:r>
          </w:p>
        </w:tc>
      </w:tr>
      <w:tr w:rsidR="00A969A2" w:rsidRPr="00A969A2" w14:paraId="6CB42B6D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1D2EE88F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Amsinckia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2B9C66BB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Echinospartum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2A1DD0ED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Luehea</w:t>
            </w:r>
            <w:proofErr w:type="spellEnd"/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54E4E864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Raphanus</w:t>
            </w:r>
          </w:p>
        </w:tc>
      </w:tr>
      <w:tr w:rsidR="00A969A2" w:rsidRPr="00A969A2" w14:paraId="447E0975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56F2F267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Andira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414A325C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Echium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567ABE33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Lupinus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3DDF8F02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Ratibida</w:t>
            </w:r>
          </w:p>
        </w:tc>
      </w:tr>
      <w:tr w:rsidR="00A969A2" w:rsidRPr="00A969A2" w14:paraId="448BF6D2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323D9D27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Annona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0C2BE3C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Elaeagnus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4A08A7D6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Macadamia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491BA4BE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Reseda</w:t>
            </w:r>
          </w:p>
        </w:tc>
      </w:tr>
      <w:tr w:rsidR="00A969A2" w:rsidRPr="00A969A2" w14:paraId="54B6A6AC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4888C269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Anthyllis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4197141B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Eleusine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5BEB211B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Magnolia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6661E5B8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Retama</w:t>
            </w:r>
          </w:p>
        </w:tc>
      </w:tr>
      <w:tr w:rsidR="00A969A2" w:rsidRPr="00A969A2" w14:paraId="60631A8D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7E2504B9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Arbutus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6D333127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Emilia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5FF1A06C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Mahonia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53A447CB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Rhamnus</w:t>
            </w:r>
          </w:p>
        </w:tc>
      </w:tr>
      <w:tr w:rsidR="00A969A2" w:rsidRPr="00A969A2" w14:paraId="52553A6D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54FE6AF6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Arctostaphylos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3F5A541B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Encelia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07596980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Majorana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0C31173D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Rheum</w:t>
            </w:r>
          </w:p>
        </w:tc>
      </w:tr>
      <w:tr w:rsidR="00A969A2" w:rsidRPr="00A969A2" w14:paraId="5EC0B82D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2AAF5B70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Argyranthemum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2453AA7C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Epilobium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38C025DF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Mallotus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3E79B926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Rhus</w:t>
            </w:r>
          </w:p>
        </w:tc>
      </w:tr>
      <w:tr w:rsidR="00A969A2" w:rsidRPr="00A969A2" w14:paraId="0349F156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22667A3B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Artemisia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506BE1C7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Equisetum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55C17FE9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Malus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7B54E7B4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Richardia</w:t>
            </w:r>
          </w:p>
        </w:tc>
      </w:tr>
      <w:tr w:rsidR="00A969A2" w:rsidRPr="00A969A2" w14:paraId="7CEE779E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46BC16FB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Asparagus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38CA7181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Eragrostis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497135EF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Malva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172EE406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Robinia</w:t>
            </w:r>
          </w:p>
        </w:tc>
      </w:tr>
      <w:tr w:rsidR="00A969A2" w:rsidRPr="00A969A2" w14:paraId="6F3BEC4B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636FE680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Athyrium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56EAB150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Eremocarpus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04A12AB9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Mangifera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35F0BAD2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Rosa</w:t>
            </w:r>
          </w:p>
        </w:tc>
      </w:tr>
      <w:tr w:rsidR="00A969A2" w:rsidRPr="00A969A2" w14:paraId="199B3090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68E4E990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Atriplex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30E11DF1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Eremophila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47467E37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Marrubium</w:t>
            </w:r>
            <w:proofErr w:type="spellEnd"/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7664F1BF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Rosmarinus</w:t>
            </w:r>
          </w:p>
        </w:tc>
      </w:tr>
      <w:tr w:rsidR="00A969A2" w:rsidRPr="00A969A2" w14:paraId="061DCEA0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71A2C7AC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Avena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0CD2F6A4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Erica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144CAD73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Matricaria</w:t>
            </w:r>
            <w:proofErr w:type="spellEnd"/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5CA6CD46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Rubus</w:t>
            </w:r>
          </w:p>
        </w:tc>
      </w:tr>
      <w:tr w:rsidR="00A969A2" w:rsidRPr="00A969A2" w14:paraId="4704B0F1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408C7B95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Axonopus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686DEA74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Erigeron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5BC8507C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Medicago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2EC497EA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Rumex</w:t>
            </w:r>
          </w:p>
        </w:tc>
      </w:tr>
      <w:tr w:rsidR="00A969A2" w:rsidRPr="00A969A2" w14:paraId="491D9001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1A04EB97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Baccharis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49CEB1C2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Eriobotrya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19863845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Megathyrsus</w:t>
            </w:r>
            <w:proofErr w:type="spellEnd"/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4D296BE8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Ruta</w:t>
            </w:r>
          </w:p>
        </w:tc>
      </w:tr>
      <w:tr w:rsidR="00A969A2" w:rsidRPr="00A969A2" w14:paraId="64476B20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E2A3F59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Berberis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5CCE9AA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Eriocephalus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212CD84E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Melaleuca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5072EEFE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Salix</w:t>
            </w:r>
          </w:p>
        </w:tc>
      </w:tr>
      <w:tr w:rsidR="00A969A2" w:rsidRPr="00A969A2" w14:paraId="6173A719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22E59733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Berlandiera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5CE63A92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Eriochloa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0761D1FA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Melicope</w:t>
            </w:r>
            <w:proofErr w:type="spellEnd"/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4EC11C9E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Salsola</w:t>
            </w:r>
          </w:p>
        </w:tc>
      </w:tr>
      <w:tr w:rsidR="00A969A2" w:rsidRPr="00A969A2" w14:paraId="0CD959A3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2CDE51C9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Betula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67F44E7B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Eriogonum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2273A2F2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Melicytus</w:t>
            </w:r>
            <w:proofErr w:type="spellEnd"/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493EE4B9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Salvia</w:t>
            </w:r>
          </w:p>
        </w:tc>
      </w:tr>
      <w:tr w:rsidR="00A969A2" w:rsidRPr="00A969A2" w14:paraId="60F742BB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0950802F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Bidens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705246DD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Erodium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1F758A8B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Melilotus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7B50AC84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Sambucus</w:t>
            </w:r>
          </w:p>
        </w:tc>
      </w:tr>
      <w:tr w:rsidR="00A969A2" w:rsidRPr="00A969A2" w14:paraId="53EF56AF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8C7E6AA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Blainvillea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77E8BC5B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Erysimum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368EDC88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Melinis</w:t>
            </w:r>
            <w:proofErr w:type="spellEnd"/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21AF0F6C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Santolina</w:t>
            </w:r>
          </w:p>
        </w:tc>
      </w:tr>
      <w:tr w:rsidR="00A969A2" w:rsidRPr="00A969A2" w14:paraId="79C55C47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1FDD571C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Boerhavia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0963975B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Escallonia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4CB22ACA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Melissa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6A207214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Sapindus</w:t>
            </w:r>
            <w:proofErr w:type="spellEnd"/>
          </w:p>
        </w:tc>
      </w:tr>
      <w:tr w:rsidR="00A969A2" w:rsidRPr="00A969A2" w14:paraId="7A6D59F8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23720907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Borreria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68D1277C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Eucalyptus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3AE4A700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Mentha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70E77481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Sassafras</w:t>
            </w:r>
          </w:p>
        </w:tc>
      </w:tr>
      <w:tr w:rsidR="00A969A2" w:rsidRPr="00A969A2" w14:paraId="59B15FD9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50216884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lastRenderedPageBreak/>
              <w:t>Bougainvillea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2CB37FAC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Eugenia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7D35BCA7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Merremia</w:t>
            </w:r>
            <w:proofErr w:type="spellEnd"/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11934456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Scabiosa</w:t>
            </w:r>
          </w:p>
        </w:tc>
      </w:tr>
      <w:tr w:rsidR="00A969A2" w:rsidRPr="00A969A2" w14:paraId="5B18B4C8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4B6E20D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Brachiaria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770AB482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Euphorbia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70BBCA5F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Meryta</w:t>
            </w:r>
            <w:proofErr w:type="spellEnd"/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6F4F951F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Schinus</w:t>
            </w:r>
            <w:proofErr w:type="spellEnd"/>
          </w:p>
        </w:tc>
      </w:tr>
      <w:tr w:rsidR="00A969A2" w:rsidRPr="00A969A2" w14:paraId="49483E9F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5DDC337F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Brachyglottis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63B07CFB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Euploca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04B78DF7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Metrosideros</w:t>
            </w:r>
            <w:proofErr w:type="spellEnd"/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10CDFBF9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Senecio</w:t>
            </w:r>
          </w:p>
        </w:tc>
      </w:tr>
      <w:tr w:rsidR="00A969A2" w:rsidRPr="00A969A2" w14:paraId="14A3CF91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73973852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Brassica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B588479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Euryops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5DDED1F9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Mikania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482A2A41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Senegalia</w:t>
            </w:r>
            <w:proofErr w:type="spellEnd"/>
          </w:p>
        </w:tc>
      </w:tr>
      <w:tr w:rsidR="00A969A2" w:rsidRPr="00A969A2" w14:paraId="27215FA3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6B5E99E2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Bromus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27425363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Eutrochium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3685C02D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Miscanthus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442A5590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Senna</w:t>
            </w:r>
          </w:p>
        </w:tc>
      </w:tr>
      <w:tr w:rsidR="00A969A2" w:rsidRPr="00A969A2" w14:paraId="78B65F86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465EC063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Broussonetia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3C077D71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Facelis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6642BF9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Modiola</w:t>
            </w:r>
            <w:proofErr w:type="spellEnd"/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4BF7B3B7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Setaria</w:t>
            </w:r>
            <w:proofErr w:type="spellEnd"/>
          </w:p>
        </w:tc>
      </w:tr>
      <w:tr w:rsidR="00A969A2" w:rsidRPr="00A969A2" w14:paraId="1B039464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077B950A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Byrsonima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2B114FC4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Fagopyrum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522DCF58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Monadenium</w:t>
            </w:r>
            <w:proofErr w:type="spellEnd"/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42784533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Sida</w:t>
            </w:r>
            <w:proofErr w:type="spellEnd"/>
          </w:p>
        </w:tc>
      </w:tr>
      <w:tr w:rsidR="00A969A2" w:rsidRPr="00A969A2" w14:paraId="3F9839C3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73607227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Calicotome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56083A5A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Fagus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14B37606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Montia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43C38A2A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Silybum</w:t>
            </w:r>
          </w:p>
        </w:tc>
      </w:tr>
      <w:tr w:rsidR="00A969A2" w:rsidRPr="00A969A2" w14:paraId="666F9DCD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4DECB2C6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Callicarpa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0C9333F8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Fallopia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063D6300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Moquiniastrum</w:t>
            </w:r>
            <w:proofErr w:type="spellEnd"/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7C0BA96C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Simmondsia</w:t>
            </w:r>
            <w:proofErr w:type="spellEnd"/>
          </w:p>
        </w:tc>
      </w:tr>
      <w:tr w:rsidR="00A969A2" w:rsidRPr="00A969A2" w14:paraId="51BC2BDE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6305AE31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Callistemon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6BF87D24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Fallugia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36E5CB22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Morus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28AEB756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Sisymbrium</w:t>
            </w:r>
          </w:p>
        </w:tc>
      </w:tr>
      <w:tr w:rsidR="00A969A2" w:rsidRPr="00A969A2" w14:paraId="1BF4C9B4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3AEBC462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Callistephus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01D9AA30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Fatsia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1662AAF6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Muhlenbergia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624569B2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Smilax</w:t>
            </w:r>
          </w:p>
        </w:tc>
      </w:tr>
      <w:tr w:rsidR="00A969A2" w:rsidRPr="00A969A2" w14:paraId="387DAA99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18EAB16B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Calluna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7EA52418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Festuca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20669ED6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Muscadinia</w:t>
            </w:r>
            <w:proofErr w:type="spellEnd"/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1BE843CC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Solanum</w:t>
            </w:r>
          </w:p>
        </w:tc>
      </w:tr>
      <w:tr w:rsidR="00A969A2" w:rsidRPr="00A969A2" w14:paraId="4F4AF360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48067FFB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Calocephalus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3C689634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Ficus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13571073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Myoporum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0E1ED12A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Solidago</w:t>
            </w:r>
          </w:p>
        </w:tc>
      </w:tr>
      <w:tr w:rsidR="00A969A2" w:rsidRPr="00A969A2" w14:paraId="195CEA83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9678FC8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Calyptocarpus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6503A054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Fragaria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572AAAF4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Myrtus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1AED36D3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Sonchus</w:t>
            </w:r>
          </w:p>
        </w:tc>
      </w:tr>
      <w:tr w:rsidR="00A969A2" w:rsidRPr="00A969A2" w14:paraId="7A36E592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1C9D5D5D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Campsis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5C136DFC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Frangula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706F3509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Nandina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755287F6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Sophora</w:t>
            </w:r>
          </w:p>
        </w:tc>
      </w:tr>
      <w:tr w:rsidR="00A969A2" w:rsidRPr="00A969A2" w14:paraId="3430EF3A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2711FFF6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Canna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789545D3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Franseria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11A4981B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Neillia</w:t>
            </w:r>
            <w:proofErr w:type="spellEnd"/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726BFF60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Sorghum</w:t>
            </w:r>
          </w:p>
        </w:tc>
      </w:tr>
      <w:tr w:rsidR="00A969A2" w:rsidRPr="00A969A2" w14:paraId="30393DCC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54564688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Cannabis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0CDCADAB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Fraxinus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08FF3FEF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Neptunia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434459E3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Spartium</w:t>
            </w:r>
            <w:proofErr w:type="spellEnd"/>
          </w:p>
        </w:tc>
      </w:tr>
      <w:tr w:rsidR="00A969A2" w:rsidRPr="00A969A2" w14:paraId="48EE531E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1F0476E8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Capsella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95253D0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Fuchsia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36660883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Nerium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3615B0A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Spermacoce</w:t>
            </w:r>
            <w:proofErr w:type="spellEnd"/>
          </w:p>
        </w:tc>
      </w:tr>
      <w:tr w:rsidR="00A969A2" w:rsidRPr="00A969A2" w14:paraId="18310CB1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79F7807C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Carex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2709060A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Funastrum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2039842D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Nicotiana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59908451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Spondias</w:t>
            </w:r>
            <w:proofErr w:type="spellEnd"/>
          </w:p>
        </w:tc>
      </w:tr>
      <w:tr w:rsidR="00A969A2" w:rsidRPr="00A969A2" w14:paraId="764AA874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2CC0A00B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Carpinus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74C8933F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Gahnia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4DC5BC24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Nothoscordum</w:t>
            </w:r>
            <w:proofErr w:type="spellEnd"/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35CF8C6B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Stachys</w:t>
            </w:r>
          </w:p>
        </w:tc>
      </w:tr>
      <w:tr w:rsidR="00A969A2" w:rsidRPr="00A969A2" w14:paraId="1EF8DC90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292D6433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Cartrema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4D69CE52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Galium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6F1CF8CD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Nyssa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4581C895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Stellaria</w:t>
            </w:r>
          </w:p>
        </w:tc>
      </w:tr>
      <w:tr w:rsidR="00A969A2" w:rsidRPr="00A969A2" w14:paraId="10932B71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4C325162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Carya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41690AF9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Gamochaeta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75D6BB49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Oenanthe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49DBCEA3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Stephanandra</w:t>
            </w:r>
            <w:proofErr w:type="spellEnd"/>
          </w:p>
        </w:tc>
      </w:tr>
      <w:tr w:rsidR="00A969A2" w:rsidRPr="00A969A2" w14:paraId="4760BAE5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78F65AED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Cassia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1E0B1DE0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Gazania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2B85E3E2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Oenothera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4A840FD8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Stewartia</w:t>
            </w:r>
          </w:p>
        </w:tc>
      </w:tr>
      <w:tr w:rsidR="00A969A2" w:rsidRPr="00A969A2" w14:paraId="4170EDAE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64EEAC78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Castanea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335B6A29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Genista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55047651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Olea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273BEFF2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Strelitzia</w:t>
            </w:r>
          </w:p>
        </w:tc>
      </w:tr>
      <w:tr w:rsidR="00A969A2" w:rsidRPr="00A969A2" w14:paraId="6F85DC84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245B1317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Castilleja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54F81BE4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Geranium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4D52DF0E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Olearia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7F440522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Streptocarpus</w:t>
            </w:r>
          </w:p>
        </w:tc>
      </w:tr>
      <w:tr w:rsidR="00A969A2" w:rsidRPr="00A969A2" w14:paraId="030F8D36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7D6994D5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lastRenderedPageBreak/>
              <w:t>Catalpa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567FAA56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Ginkgo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7AB681ED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Origanum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46A35563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Symphoricarpos</w:t>
            </w:r>
          </w:p>
        </w:tc>
      </w:tr>
      <w:tr w:rsidR="00A969A2" w:rsidRPr="00A969A2" w14:paraId="789C4B7F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06A906B8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Catharanthus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1D7379DE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Gleditsia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72170CE2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Osmanthus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7956237C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Symphyotrichum</w:t>
            </w:r>
            <w:proofErr w:type="spellEnd"/>
          </w:p>
        </w:tc>
      </w:tr>
      <w:tr w:rsidR="00A969A2" w:rsidRPr="00A969A2" w14:paraId="177C16D7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1F09464B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Cedrela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41DA682A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Gliricidia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72DAE095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Osteospermum</w:t>
            </w:r>
            <w:proofErr w:type="spellEnd"/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51E69F5A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Synadenium</w:t>
            </w:r>
            <w:proofErr w:type="spellEnd"/>
          </w:p>
        </w:tc>
      </w:tr>
      <w:tr w:rsidR="00A969A2" w:rsidRPr="00A969A2" w14:paraId="33BCCC35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0E84F31A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Celastrus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1D6EDA61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Gochnatia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40BC7BFA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Oxalis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19ECFD44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Syringa</w:t>
            </w:r>
          </w:p>
        </w:tc>
      </w:tr>
      <w:tr w:rsidR="00A969A2" w:rsidRPr="00A969A2" w14:paraId="5FE64AF4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6CF2D110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Celtis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3A4B3B6A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Grevillea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73331ADC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Oxydendrum</w:t>
            </w:r>
            <w:proofErr w:type="spellEnd"/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A9A6376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Syzygium</w:t>
            </w:r>
            <w:proofErr w:type="spellEnd"/>
          </w:p>
        </w:tc>
      </w:tr>
      <w:tr w:rsidR="00A969A2" w:rsidRPr="00A969A2" w14:paraId="14571D84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20D66F79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Cenchrus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5D7F3FF5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Halimium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75C59363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Pachystegia</w:t>
            </w:r>
            <w:proofErr w:type="spellEnd"/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37B420B2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Talinum</w:t>
            </w:r>
          </w:p>
        </w:tc>
      </w:tr>
      <w:tr w:rsidR="00A969A2" w:rsidRPr="00A969A2" w14:paraId="1D56638D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6D14040D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Cephalanthus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33EC6248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Haloragis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E832BDE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Panicum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5936909B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Tamarix</w:t>
            </w:r>
            <w:proofErr w:type="spellEnd"/>
          </w:p>
        </w:tc>
      </w:tr>
      <w:tr w:rsidR="00A969A2" w:rsidRPr="00A969A2" w14:paraId="6C847CEE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1635D884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Cercis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2ABFED96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Hamamelis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200A5EB9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Parthenium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48E0A0C5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Tapirira</w:t>
            </w:r>
            <w:proofErr w:type="spellEnd"/>
          </w:p>
        </w:tc>
      </w:tr>
      <w:tr w:rsidR="00A969A2" w:rsidRPr="00A969A2" w14:paraId="5063F8A6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31B9AEB9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Chamaecrista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3B70B737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Hebe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6E3181CF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Parthenocissus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7C4DD151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Taraxacum</w:t>
            </w:r>
          </w:p>
        </w:tc>
      </w:tr>
      <w:tr w:rsidR="00A969A2" w:rsidRPr="00A969A2" w14:paraId="7B70CB5C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2646EB9F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Chamaesyce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09C9FB25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Hedera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24B47FC1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Paspalum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3B95C344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Teucrium</w:t>
            </w:r>
          </w:p>
        </w:tc>
      </w:tr>
      <w:tr w:rsidR="00A969A2" w:rsidRPr="00A969A2" w14:paraId="72541AC9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31368973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Chenopodiastrum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1443D287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Helianthus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8F03F0B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Passiflora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3AF2CBE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Thymus</w:t>
            </w:r>
          </w:p>
        </w:tc>
      </w:tr>
      <w:tr w:rsidR="00A969A2" w:rsidRPr="00A969A2" w14:paraId="4C35EFD4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1F947FD7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Chenopodium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1EF92776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Helichrysum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576B90DD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Paulownia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54A15490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Tillandsia</w:t>
            </w:r>
          </w:p>
        </w:tc>
      </w:tr>
      <w:tr w:rsidR="00A969A2" w:rsidRPr="00A969A2" w14:paraId="4241AD03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4C3E77D9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Chilopsis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1388A5E3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Heliotropium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7C50B813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Pedilanthus</w:t>
            </w:r>
            <w:proofErr w:type="spellEnd"/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3FB29D19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Toxicodendron</w:t>
            </w:r>
          </w:p>
        </w:tc>
      </w:tr>
      <w:tr w:rsidR="00A969A2" w:rsidRPr="00A969A2" w14:paraId="2AD82468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6C971943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Chionanthus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7BB122FC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Hemerocallis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5598234B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Pelargonium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488ED6ED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Trema</w:t>
            </w:r>
          </w:p>
        </w:tc>
      </w:tr>
      <w:tr w:rsidR="00A969A2" w:rsidRPr="00A969A2" w14:paraId="1E359A9F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40F9693F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Chloris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3B4769F5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Heteromeles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3DB8AE33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Pennisetum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70FFBE54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Tribulus</w:t>
            </w:r>
          </w:p>
        </w:tc>
      </w:tr>
      <w:tr w:rsidR="00A969A2" w:rsidRPr="00A969A2" w14:paraId="0C96B157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09799437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Cinnamomum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1837BC47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Heterotheca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2D3EAF69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Perovskia</w:t>
            </w:r>
            <w:proofErr w:type="spellEnd"/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58DC0AC9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Trifolium</w:t>
            </w:r>
          </w:p>
        </w:tc>
      </w:tr>
      <w:tr w:rsidR="00A969A2" w:rsidRPr="00A969A2" w14:paraId="13E14A9D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C1E14CD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Cistus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7910A6CE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Hibiscus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EDC1EBB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Persea</w:t>
            </w:r>
            <w:proofErr w:type="spellEnd"/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2D93A302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Ulex</w:t>
            </w:r>
          </w:p>
        </w:tc>
      </w:tr>
      <w:tr w:rsidR="00A969A2" w:rsidRPr="00A969A2" w14:paraId="2236D0DC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44F81611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Citrus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7C736A61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Hordeum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72C51421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Persicaria</w:t>
            </w:r>
            <w:proofErr w:type="spellEnd"/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0DA230CD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Ulmus</w:t>
            </w:r>
          </w:p>
        </w:tc>
      </w:tr>
      <w:tr w:rsidR="00A969A2" w:rsidRPr="00A969A2" w14:paraId="2AB75AD1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2BF75E17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Cladrastis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4BE16DD9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Humulus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22400157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Phagnalon</w:t>
            </w:r>
            <w:proofErr w:type="spellEnd"/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C80227A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Umbellularia</w:t>
            </w:r>
          </w:p>
        </w:tc>
      </w:tr>
      <w:tr w:rsidR="00A969A2" w:rsidRPr="00A969A2" w14:paraId="1B83B599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5723DC1E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Claytonia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15C03CB9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Hydrangea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0AE6462C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Phalaris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3F1ECBF8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Urochloa</w:t>
            </w:r>
            <w:proofErr w:type="spellEnd"/>
          </w:p>
        </w:tc>
      </w:tr>
      <w:tr w:rsidR="00A969A2" w:rsidRPr="00A969A2" w14:paraId="6FD66AEB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26DA7385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Clematis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258E6CFD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Hypericum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63F7FE2C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Philadelphus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3BDEDD23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Urtica</w:t>
            </w:r>
          </w:p>
        </w:tc>
      </w:tr>
      <w:tr w:rsidR="00A969A2" w:rsidRPr="00A969A2" w14:paraId="103788FA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0FD0A618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Clethra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5280AFC6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Hypochaeris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2DE41C97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Phillyrea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2329A8A5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Vaccinium</w:t>
            </w:r>
          </w:p>
        </w:tc>
      </w:tr>
      <w:tr w:rsidR="00A969A2" w:rsidRPr="00A969A2" w14:paraId="64EA73A4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3D8E99CA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Clianthus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22AEB25A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Ilex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22FCE39D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Phleum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5AB4CB5C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Verbena</w:t>
            </w:r>
          </w:p>
        </w:tc>
      </w:tr>
      <w:tr w:rsidR="00A969A2" w:rsidRPr="00A969A2" w14:paraId="53B8C353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11635803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Clinopodium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2B34211D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Impatiens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09E72DF4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Phlomis</w:t>
            </w:r>
            <w:proofErr w:type="spellEnd"/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04DAAA02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Vernonia</w:t>
            </w:r>
          </w:p>
        </w:tc>
      </w:tr>
      <w:tr w:rsidR="00A969A2" w:rsidRPr="00A969A2" w14:paraId="7F5BDABE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722A349F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Coelorachis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5831A010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Indigofera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2D659A9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Phlox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743A65AF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Veronica</w:t>
            </w:r>
          </w:p>
        </w:tc>
      </w:tr>
      <w:tr w:rsidR="00A969A2" w:rsidRPr="00A969A2" w14:paraId="5445940A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01E398A6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lastRenderedPageBreak/>
              <w:t>Coffea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1363C1E5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Inga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75121A66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Phoenix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528BB257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Viburnum</w:t>
            </w:r>
          </w:p>
        </w:tc>
      </w:tr>
      <w:tr w:rsidR="00A969A2" w:rsidRPr="00A969A2" w14:paraId="6E429F4F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C4D14B5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Coleonema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4202BC4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Iochroma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613BA0AB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Phormium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478FAF3D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Vicia</w:t>
            </w:r>
          </w:p>
        </w:tc>
      </w:tr>
      <w:tr w:rsidR="00A969A2" w:rsidRPr="00A969A2" w14:paraId="69108457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0CE685F9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Commelina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02AE6712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Ipomoea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77B4C732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Photinia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6D4AC911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Vinca</w:t>
            </w:r>
          </w:p>
        </w:tc>
      </w:tr>
      <w:tr w:rsidR="00A969A2" w:rsidRPr="00A969A2" w14:paraId="0E860554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39B1DE7D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Conium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77B135ED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Iva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646EC11A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Phragmites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7F2F3F7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Vitex</w:t>
            </w:r>
          </w:p>
        </w:tc>
      </w:tr>
      <w:tr w:rsidR="00A969A2" w:rsidRPr="00A969A2" w14:paraId="51100C2F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46871CA4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Convolvulus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4862911A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Jacaranda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08655DE7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Phyla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33D01706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Vitis</w:t>
            </w:r>
          </w:p>
        </w:tc>
      </w:tr>
      <w:tr w:rsidR="00A969A2" w:rsidRPr="00A969A2" w14:paraId="4EB14F33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6FB03A18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Conyza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56B18E72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Jacobaea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74B2A29F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Phyllocladus</w:t>
            </w:r>
            <w:proofErr w:type="spellEnd"/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415AD98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Vulpia</w:t>
            </w:r>
            <w:proofErr w:type="spellEnd"/>
          </w:p>
        </w:tc>
      </w:tr>
      <w:tr w:rsidR="00A969A2" w:rsidRPr="00A969A2" w14:paraId="1173F2DB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03382D19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Coprosma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1D26DC32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Juglans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76DA21E9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Phytolacca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2953DDE2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Westringia</w:t>
            </w:r>
          </w:p>
        </w:tc>
      </w:tr>
      <w:tr w:rsidR="00A969A2" w:rsidRPr="00A969A2" w14:paraId="6026ADC8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2838878A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Cordyline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1BB473A8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Juniperus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74C5A22F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Pieris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5CEBE114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Wisteria</w:t>
            </w:r>
          </w:p>
        </w:tc>
      </w:tr>
      <w:tr w:rsidR="00A969A2" w:rsidRPr="00A969A2" w14:paraId="76E5566F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46E5B29D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Cornus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75020C85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Justicia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6AA74233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Pinus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2DA39058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Xanthium</w:t>
            </w:r>
          </w:p>
        </w:tc>
      </w:tr>
      <w:tr w:rsidR="00A969A2" w:rsidRPr="00A969A2" w14:paraId="40A8AB21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5731D1B1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Corokia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2D464666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Kali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7C077B63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Pistacia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461577FB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Youngia</w:t>
            </w:r>
            <w:proofErr w:type="spellEnd"/>
          </w:p>
        </w:tc>
      </w:tr>
      <w:tr w:rsidR="00A969A2" w:rsidRPr="00A969A2" w14:paraId="1D99212B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21B9EDC0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Coronilla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74E2B3A4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Kerria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38129310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Pittosporum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3BA0A9A6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 xml:space="preserve">x </w:t>
            </w:r>
            <w:proofErr w:type="spellStart"/>
            <w:r w:rsidRPr="00A969A2">
              <w:rPr>
                <w:i/>
                <w:iCs/>
                <w:lang w:eastAsia="ja-JP"/>
              </w:rPr>
              <w:t>Chitalpa</w:t>
            </w:r>
            <w:proofErr w:type="spellEnd"/>
          </w:p>
        </w:tc>
      </w:tr>
      <w:tr w:rsidR="00A969A2" w:rsidRPr="00A969A2" w14:paraId="69EC04BB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169A3CA0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Coronopus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36147CF9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Koelreuteria</w:t>
            </w:r>
            <w:proofErr w:type="spellEnd"/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4B0B34CC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Plantago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07F555DF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lang w:eastAsia="ja-JP"/>
              </w:rPr>
              <w:t> </w:t>
            </w:r>
          </w:p>
        </w:tc>
      </w:tr>
      <w:tr w:rsidR="00A969A2" w:rsidRPr="00A969A2" w14:paraId="6C6952EB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1E7E6708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Cortaderia</w:t>
            </w:r>
            <w:proofErr w:type="spellEnd"/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7243635D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Lactuca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1E47CF3D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Platanus</w:t>
            </w:r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AEAEA"/>
            <w:hideMark/>
          </w:tcPr>
          <w:p w14:paraId="43E612BA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lang w:eastAsia="ja-JP"/>
              </w:rPr>
              <w:t> </w:t>
            </w:r>
          </w:p>
        </w:tc>
      </w:tr>
      <w:tr w:rsidR="00A969A2" w:rsidRPr="00A969A2" w14:paraId="10AAE30D" w14:textId="77777777" w:rsidTr="00A969A2">
        <w:tc>
          <w:tcPr>
            <w:tcW w:w="2119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1F9EEA0C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Corynocarpus</w:t>
            </w:r>
          </w:p>
        </w:tc>
        <w:tc>
          <w:tcPr>
            <w:tcW w:w="198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2E859EC2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i/>
                <w:iCs/>
                <w:lang w:eastAsia="ja-JP"/>
              </w:rPr>
              <w:t>Lagerstroemia</w:t>
            </w:r>
          </w:p>
        </w:tc>
        <w:tc>
          <w:tcPr>
            <w:tcW w:w="212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57284E7E" w14:textId="77777777" w:rsidR="00A969A2" w:rsidRPr="00A969A2" w:rsidRDefault="00A969A2" w:rsidP="00A969A2">
            <w:pPr>
              <w:rPr>
                <w:lang w:eastAsia="ja-JP"/>
              </w:rPr>
            </w:pPr>
            <w:proofErr w:type="spellStart"/>
            <w:r w:rsidRPr="00A969A2">
              <w:rPr>
                <w:i/>
                <w:iCs/>
                <w:lang w:eastAsia="ja-JP"/>
              </w:rPr>
              <w:t>Pluchea</w:t>
            </w:r>
            <w:proofErr w:type="spellEnd"/>
          </w:p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hideMark/>
          </w:tcPr>
          <w:p w14:paraId="405825B2" w14:textId="77777777" w:rsidR="00A969A2" w:rsidRPr="00A969A2" w:rsidRDefault="00A969A2" w:rsidP="00A969A2">
            <w:pPr>
              <w:rPr>
                <w:lang w:eastAsia="ja-JP"/>
              </w:rPr>
            </w:pPr>
            <w:r w:rsidRPr="00A969A2">
              <w:rPr>
                <w:lang w:eastAsia="ja-JP"/>
              </w:rPr>
              <w:t> </w:t>
            </w:r>
          </w:p>
        </w:tc>
      </w:tr>
    </w:tbl>
    <w:p w14:paraId="0CE70C7E" w14:textId="3B1B9DCD" w:rsidR="00A969A2" w:rsidRPr="00A969A2" w:rsidRDefault="00A969A2" w:rsidP="00A969A2">
      <w:pPr>
        <w:rPr>
          <w:lang w:eastAsia="ja-JP"/>
        </w:rPr>
      </w:pPr>
      <w:r>
        <w:rPr>
          <w:lang w:eastAsia="ja-JP"/>
        </w:rPr>
        <w:br w:type="textWrapping" w:clear="all"/>
      </w:r>
    </w:p>
    <w:p w14:paraId="3F660D2C" w14:textId="77777777" w:rsidR="00262394" w:rsidRDefault="00262394" w:rsidP="00262394">
      <w:pPr>
        <w:pStyle w:val="Normalsmall"/>
        <w:spacing w:before="360"/>
      </w:pPr>
      <w:r>
        <w:t>© Commonwealth of Australia 202</w:t>
      </w:r>
      <w:r w:rsidR="00E3006D">
        <w:t>5</w:t>
      </w:r>
    </w:p>
    <w:p w14:paraId="49141445" w14:textId="77777777" w:rsidR="00262394" w:rsidRDefault="00262394" w:rsidP="00262394">
      <w:pPr>
        <w:pStyle w:val="Normalsmall"/>
      </w:pPr>
      <w:r>
        <w:t>Unless otherwise noted, copyright (and any other intellectual property rights) in this publication is owned by the Commonwealth of Australia (referred to as the Commonwealth).</w:t>
      </w:r>
    </w:p>
    <w:p w14:paraId="225A7941" w14:textId="77777777" w:rsidR="00262394" w:rsidRDefault="00262394" w:rsidP="00262394">
      <w:pPr>
        <w:pStyle w:val="Normalsmall"/>
      </w:pPr>
      <w:r>
        <w:t xml:space="preserve">All material in this publication is licensed under a </w:t>
      </w:r>
      <w:hyperlink r:id="rId12" w:history="1">
        <w:r>
          <w:rPr>
            <w:rStyle w:val="Hyperlink"/>
          </w:rPr>
          <w:t>Creative Commons Attribution 4.0 International Licence</w:t>
        </w:r>
      </w:hyperlink>
      <w:r>
        <w:t xml:space="preserve"> except content supplied by third parties, logos and the Commonwealth Coat of Arms.</w:t>
      </w:r>
    </w:p>
    <w:p w14:paraId="03EA7275" w14:textId="77777777" w:rsidR="00262394" w:rsidRDefault="00262394" w:rsidP="00262394">
      <w:pPr>
        <w:pStyle w:val="Normalsmall"/>
      </w:pPr>
      <w:r>
        <w:t xml:space="preserve">The Australian Government acting through the </w:t>
      </w:r>
      <w:r w:rsidR="007B1F92" w:rsidRPr="007B1F92">
        <w:t>Department of Agriculture, Fisheries and Forestry</w:t>
      </w:r>
      <w:r>
        <w:t xml:space="preserve"> has exercised due care and skill in preparing and compiling the information and data in this publication. Notwithstanding, the </w:t>
      </w:r>
      <w:r w:rsidR="007B1F92" w:rsidRPr="007B1F92">
        <w:t>Department of Agriculture, Fisheries and Forestry</w:t>
      </w:r>
      <w:r>
        <w:t>, its employees and advisers disclaim all liability, including liability for negligence and for any loss, damage, injury, expense or cost incurred by any person as a result of accessing, using or relying on any of the information or data in this publication to the maximum extent permitted by law.</w:t>
      </w:r>
    </w:p>
    <w:p w14:paraId="79FCA68F" w14:textId="77777777" w:rsidR="00F81716" w:rsidRPr="00F81716" w:rsidRDefault="00F81716" w:rsidP="00F81716"/>
    <w:p w14:paraId="3B0B9388" w14:textId="77777777" w:rsidR="00F81716" w:rsidRDefault="00F81716" w:rsidP="00F81716">
      <w:pPr>
        <w:rPr>
          <w:sz w:val="18"/>
          <w:szCs w:val="18"/>
        </w:rPr>
      </w:pPr>
    </w:p>
    <w:p w14:paraId="7B5407DD" w14:textId="61BEA1D8" w:rsidR="00F81716" w:rsidRPr="00F81716" w:rsidRDefault="00F81716" w:rsidP="00F81716">
      <w:pPr>
        <w:tabs>
          <w:tab w:val="left" w:pos="1110"/>
        </w:tabs>
      </w:pPr>
      <w:r>
        <w:tab/>
      </w:r>
    </w:p>
    <w:sectPr w:rsidR="00F81716" w:rsidRPr="00F8171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E40F7" w14:textId="77777777" w:rsidR="00A969A2" w:rsidRDefault="00A969A2">
      <w:r>
        <w:separator/>
      </w:r>
    </w:p>
    <w:p w14:paraId="101F4AD4" w14:textId="77777777" w:rsidR="00A969A2" w:rsidRDefault="00A969A2"/>
    <w:p w14:paraId="1B866DAD" w14:textId="77777777" w:rsidR="00A969A2" w:rsidRDefault="00A969A2"/>
  </w:endnote>
  <w:endnote w:type="continuationSeparator" w:id="0">
    <w:p w14:paraId="638C83D0" w14:textId="77777777" w:rsidR="00A969A2" w:rsidRDefault="00A969A2">
      <w:r>
        <w:continuationSeparator/>
      </w:r>
    </w:p>
    <w:p w14:paraId="20A9A3F9" w14:textId="77777777" w:rsidR="00A969A2" w:rsidRDefault="00A969A2"/>
    <w:p w14:paraId="27044008" w14:textId="77777777" w:rsidR="00A969A2" w:rsidRDefault="00A969A2"/>
  </w:endnote>
  <w:endnote w:type="continuationNotice" w:id="1">
    <w:p w14:paraId="05AE6618" w14:textId="77777777" w:rsidR="00A969A2" w:rsidRDefault="00A969A2">
      <w:pPr>
        <w:pStyle w:val="Footer"/>
      </w:pPr>
    </w:p>
    <w:p w14:paraId="0E8F680F" w14:textId="77777777" w:rsidR="00A969A2" w:rsidRDefault="00A969A2"/>
    <w:p w14:paraId="2E97C9E9" w14:textId="77777777" w:rsidR="00A969A2" w:rsidRDefault="00A969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BF86F" w14:textId="77777777" w:rsidR="00C30975" w:rsidRDefault="00D618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5136" behindDoc="0" locked="0" layoutInCell="1" allowOverlap="1" wp14:anchorId="592450F9" wp14:editId="614343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048837208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C7F76F" w14:textId="77777777" w:rsidR="00D61857" w:rsidRPr="00D61857" w:rsidRDefault="00D61857" w:rsidP="00D618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618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450F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left:0;text-align:left;margin-left:0;margin-top:0;width:43.45pt;height:31.85pt;z-index:2516751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0DC7F76F" w14:textId="77777777" w:rsidR="00D61857" w:rsidRPr="00D61857" w:rsidRDefault="00D61857" w:rsidP="00D618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618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A6D2" w14:textId="77777777" w:rsidR="002A193C" w:rsidRDefault="00D61857" w:rsidP="00D618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6160" behindDoc="0" locked="0" layoutInCell="1" allowOverlap="1" wp14:anchorId="6C7937C2" wp14:editId="015D116E">
              <wp:simplePos x="900752" y="959437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2028781491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03A05" w14:textId="77777777" w:rsidR="00D61857" w:rsidRPr="00D61857" w:rsidRDefault="00D61857" w:rsidP="00D618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618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937C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left:0;text-align:left;margin-left:0;margin-top:0;width:43.45pt;height:31.85pt;z-index:2516761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textbox style="mso-fit-shape-to-text:t" inset="0,0,0,15pt">
                <w:txbxContent>
                  <w:p w14:paraId="0BD03A05" w14:textId="77777777" w:rsidR="00D61857" w:rsidRPr="00D61857" w:rsidRDefault="00D61857" w:rsidP="00D618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618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1F92" w:rsidRPr="007B1F92">
      <w:t>Department of Agriculture, Fisheries and Forestry</w:t>
    </w:r>
    <w:r>
      <w:tab/>
    </w:r>
    <w:r w:rsidR="002A193C">
      <w:fldChar w:fldCharType="begin"/>
    </w:r>
    <w:r w:rsidR="002A193C">
      <w:instrText xml:space="preserve"> PAGE   \* MERGEFORMAT </w:instrText>
    </w:r>
    <w:r w:rsidR="002A193C">
      <w:fldChar w:fldCharType="separate"/>
    </w:r>
    <w:r w:rsidR="002A193C">
      <w:rPr>
        <w:noProof/>
      </w:rPr>
      <w:t>10</w:t>
    </w:r>
    <w:r w:rsidR="002A193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3644D" w14:textId="77777777" w:rsidR="002A193C" w:rsidRDefault="00D61857" w:rsidP="00D618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112" behindDoc="0" locked="0" layoutInCell="1" allowOverlap="1" wp14:anchorId="777C77E3" wp14:editId="7D103C71">
              <wp:simplePos x="900752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2033555877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7A51B2" w14:textId="77777777" w:rsidR="00D61857" w:rsidRPr="00D61857" w:rsidRDefault="00D61857" w:rsidP="00D618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618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C77E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left:0;text-align:left;margin-left:0;margin-top:0;width:43.45pt;height:31.85pt;z-index:2516741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6RLg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4D7A51B2" w14:textId="77777777" w:rsidR="00D61857" w:rsidRPr="00D61857" w:rsidRDefault="00D61857" w:rsidP="00D618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618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193C">
      <w:t xml:space="preserve">Department of Agriculture, </w:t>
    </w:r>
    <w:r w:rsidR="00A9002C">
      <w:t>Fisheries and Forestry</w:t>
    </w:r>
    <w:r>
      <w:tab/>
    </w:r>
    <w:r w:rsidR="002A193C">
      <w:fldChar w:fldCharType="begin"/>
    </w:r>
    <w:r w:rsidR="002A193C">
      <w:instrText xml:space="preserve"> PAGE   \* MERGEFORMAT </w:instrText>
    </w:r>
    <w:r w:rsidR="002A193C">
      <w:fldChar w:fldCharType="separate"/>
    </w:r>
    <w:r w:rsidR="002A193C">
      <w:rPr>
        <w:noProof/>
      </w:rPr>
      <w:t>1</w:t>
    </w:r>
    <w:r w:rsidR="002A193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3093D" w14:textId="77777777" w:rsidR="00A969A2" w:rsidRDefault="00A969A2">
      <w:r>
        <w:separator/>
      </w:r>
    </w:p>
    <w:p w14:paraId="77B63C67" w14:textId="77777777" w:rsidR="00A969A2" w:rsidRDefault="00A969A2"/>
    <w:p w14:paraId="2538340E" w14:textId="77777777" w:rsidR="00A969A2" w:rsidRDefault="00A969A2"/>
  </w:footnote>
  <w:footnote w:type="continuationSeparator" w:id="0">
    <w:p w14:paraId="27DEB880" w14:textId="77777777" w:rsidR="00A969A2" w:rsidRDefault="00A969A2">
      <w:r>
        <w:continuationSeparator/>
      </w:r>
    </w:p>
    <w:p w14:paraId="2658CD29" w14:textId="77777777" w:rsidR="00A969A2" w:rsidRDefault="00A969A2"/>
    <w:p w14:paraId="37C35C63" w14:textId="77777777" w:rsidR="00A969A2" w:rsidRDefault="00A969A2"/>
  </w:footnote>
  <w:footnote w:type="continuationNotice" w:id="1">
    <w:p w14:paraId="34926164" w14:textId="77777777" w:rsidR="00A969A2" w:rsidRDefault="00A969A2">
      <w:pPr>
        <w:pStyle w:val="Footer"/>
      </w:pPr>
    </w:p>
    <w:p w14:paraId="6EAF1842" w14:textId="77777777" w:rsidR="00A969A2" w:rsidRDefault="00A969A2"/>
    <w:p w14:paraId="4E42A180" w14:textId="77777777" w:rsidR="00A969A2" w:rsidRDefault="00A969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D0417" w14:textId="32C05B44" w:rsidR="002A193C" w:rsidRDefault="00D61857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72064" behindDoc="0" locked="0" layoutInCell="1" allowOverlap="1" wp14:anchorId="06486014" wp14:editId="219A95E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437284851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BBA5A" w14:textId="77777777" w:rsidR="00D61857" w:rsidRPr="00D61857" w:rsidRDefault="00D61857" w:rsidP="00D618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618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8601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OFFICIAL" style="position:absolute;left:0;text-align:left;margin-left:0;margin-top:0;width:43.45pt;height:31.85pt;z-index:2516720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72EBBA5A" w14:textId="77777777" w:rsidR="00D61857" w:rsidRPr="00D61857" w:rsidRDefault="00D61857" w:rsidP="00D618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618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186FC" w14:textId="187A198B" w:rsidR="002A193C" w:rsidRDefault="00D61857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73088" behindDoc="0" locked="0" layoutInCell="1" allowOverlap="1" wp14:anchorId="1FD76977" wp14:editId="25F5B1D4">
              <wp:simplePos x="900752" y="354842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888359471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E792A" w14:textId="77777777" w:rsidR="00D61857" w:rsidRPr="00D61857" w:rsidRDefault="00D61857" w:rsidP="00D618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618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7697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" style="position:absolute;left:0;text-align:left;margin-left:0;margin-top:0;width:43.45pt;height:31.85pt;z-index:2516730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textbox style="mso-fit-shape-to-text:t" inset="0,15pt,0,0">
                <w:txbxContent>
                  <w:p w14:paraId="695E792A" w14:textId="77777777" w:rsidR="00D61857" w:rsidRPr="00D61857" w:rsidRDefault="00D61857" w:rsidP="00D618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618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193C">
      <w:t>Our food future</w:t>
    </w:r>
    <w:r w:rsidR="002A193C">
      <w:rPr>
        <w:rStyle w:val="CommentReference"/>
        <w:rFonts w:ascii="Cambria" w:hAnsi="Cambria"/>
      </w:rPr>
      <w:t/>
    </w:r>
    <w:r w:rsidR="002A193C">
      <w:t>: trends and opportunities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52503" w14:textId="362E8C12" w:rsidR="002A193C" w:rsidRDefault="00D61857">
    <w:pPr>
      <w:pStyle w:val="Header"/>
      <w:jc w:val="left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1040" behindDoc="0" locked="0" layoutInCell="1" allowOverlap="1" wp14:anchorId="6A72577D" wp14:editId="3F934EE5">
              <wp:simplePos x="900752" y="354842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295766010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AD07CF" w14:textId="77777777" w:rsidR="00D61857" w:rsidRPr="00D61857" w:rsidRDefault="00D61857" w:rsidP="00D618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618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2577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margin-left:0;margin-top:0;width:43.45pt;height:31.85pt;z-index:2516710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J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4lP3e6jPOJSDYd/e8k2LpbfMhxfmcME4B4o2&#10;POMhFXQVhdGipAH342/+mI+8Y5SSDgVTUYOKpkR9M7iPqK1kFHf5Isebm9z7yTBH/QAowwJfhOXJ&#10;jHlBTaZ0oN9QzutYCEPMcCxX0TCZD2FQLj4HLtbrlIQysixszc7yCB3pily+9m/M2ZHwgJt6gklN&#10;rHzH+5Ab//R2fQzIflpKpHYgcmQcJZjWOj6XqPFf7ynr+qhXPwE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DDcqAkNAgAAHAQA&#10;AA4AAAAAAAAAAAAAAAAALgIAAGRycy9lMm9Eb2MueG1sUEsBAi0AFAAGAAgAAAAhAPymfrLaAAAA&#10;AwEAAA8AAAAAAAAAAAAAAAAAZwQAAGRycy9kb3ducmV2LnhtbFBLBQYAAAAABAAEAPMAAABuBQAA&#10;AAA=&#10;" filled="f" stroked="f">
              <v:textbox style="mso-fit-shape-to-text:t" inset="0,15pt,0,0">
                <w:txbxContent>
                  <w:p w14:paraId="34AD07CF" w14:textId="77777777" w:rsidR="00D61857" w:rsidRPr="00D61857" w:rsidRDefault="00D61857" w:rsidP="00D618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618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36729">
      <w:rPr>
        <w:noProof/>
        <w:lang w:eastAsia="en-AU"/>
      </w:rPr>
      <w:drawing>
        <wp:inline distT="0" distB="0" distL="0" distR="0" wp14:anchorId="11468F7F" wp14:editId="5AFBA89E">
          <wp:extent cx="2542599" cy="738943"/>
          <wp:effectExtent l="0" t="0" r="0" b="4445"/>
          <wp:docPr id="1" name="Picture 1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599" cy="738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56DAA"/>
    <w:multiLevelType w:val="hybridMultilevel"/>
    <w:tmpl w:val="E13698D2"/>
    <w:lvl w:ilvl="0" w:tplc="1DA20EE0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1E20078"/>
    <w:multiLevelType w:val="multilevel"/>
    <w:tmpl w:val="B95457A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86800B4"/>
    <w:multiLevelType w:val="multilevel"/>
    <w:tmpl w:val="A0241B28"/>
    <w:numStyleLink w:val="List1"/>
  </w:abstractNum>
  <w:abstractNum w:abstractNumId="3" w15:restartNumberingAfterBreak="0">
    <w:nsid w:val="48DE2E4A"/>
    <w:multiLevelType w:val="hybridMultilevel"/>
    <w:tmpl w:val="6626592E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329DA"/>
    <w:multiLevelType w:val="multilevel"/>
    <w:tmpl w:val="2B64EC84"/>
    <w:lvl w:ilvl="0">
      <w:start w:val="1"/>
      <w:numFmt w:val="decimal"/>
      <w:pStyle w:val="BoxTex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B541B"/>
    <w:multiLevelType w:val="multilevel"/>
    <w:tmpl w:val="BF3294C2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676E3536"/>
    <w:multiLevelType w:val="hybridMultilevel"/>
    <w:tmpl w:val="242AD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30FE1"/>
    <w:multiLevelType w:val="hybridMultilevel"/>
    <w:tmpl w:val="7E96ACDE"/>
    <w:lvl w:ilvl="0" w:tplc="E3BC5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E4563"/>
    <w:multiLevelType w:val="multilevel"/>
    <w:tmpl w:val="F452ADBA"/>
    <w:styleLink w:val="Tablenumberedlists"/>
    <w:lvl w:ilvl="0">
      <w:start w:val="1"/>
      <w:numFmt w:val="decimal"/>
      <w:pStyle w:val="TableListNumber"/>
      <w:lvlText w:val="%1)"/>
      <w:lvlJc w:val="left"/>
      <w:pPr>
        <w:ind w:left="284" w:hanging="284"/>
      </w:pPr>
      <w:rPr>
        <w:rFonts w:ascii="Calibri" w:hAnsi="Calibri" w:hint="default"/>
        <w:sz w:val="18"/>
      </w:rPr>
    </w:lvl>
    <w:lvl w:ilvl="1">
      <w:start w:val="1"/>
      <w:numFmt w:val="lowerLetter"/>
      <w:pStyle w:val="TableListNumber2"/>
      <w:lvlText w:val="%2)"/>
      <w:lvlJc w:val="left"/>
      <w:pPr>
        <w:ind w:left="567" w:hanging="283"/>
      </w:pPr>
      <w:rPr>
        <w:rFonts w:ascii="Calibri" w:hAnsi="Calibri" w:hint="default"/>
        <w:sz w:val="18"/>
      </w:rPr>
    </w:lvl>
    <w:lvl w:ilvl="2">
      <w:start w:val="1"/>
      <w:numFmt w:val="lowerRoman"/>
      <w:pStyle w:val="TableListNumber3"/>
      <w:lvlText w:val="%3)"/>
      <w:lvlJc w:val="left"/>
      <w:pPr>
        <w:ind w:left="851" w:hanging="284"/>
      </w:pPr>
      <w:rPr>
        <w:rFonts w:ascii="Calibri" w:hAnsi="Calibri"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37268471">
    <w:abstractNumId w:val="7"/>
  </w:num>
  <w:num w:numId="2" w16cid:durableId="1355770275">
    <w:abstractNumId w:val="8"/>
  </w:num>
  <w:num w:numId="3" w16cid:durableId="1882862685">
    <w:abstractNumId w:val="1"/>
  </w:num>
  <w:num w:numId="4" w16cid:durableId="360508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6162399">
    <w:abstractNumId w:val="5"/>
  </w:num>
  <w:num w:numId="6" w16cid:durableId="1314989398">
    <w:abstractNumId w:val="6"/>
  </w:num>
  <w:num w:numId="7" w16cid:durableId="951480071">
    <w:abstractNumId w:val="3"/>
  </w:num>
  <w:num w:numId="8" w16cid:durableId="844629787">
    <w:abstractNumId w:val="1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</w:lvl>
    </w:lvlOverride>
  </w:num>
  <w:num w:numId="9" w16cid:durableId="1698308952">
    <w:abstractNumId w:val="7"/>
  </w:num>
  <w:num w:numId="10" w16cid:durableId="547035718">
    <w:abstractNumId w:val="8"/>
  </w:num>
  <w:num w:numId="11" w16cid:durableId="1145393031">
    <w:abstractNumId w:val="0"/>
  </w:num>
  <w:num w:numId="12" w16cid:durableId="645671681">
    <w:abstractNumId w:val="9"/>
  </w:num>
  <w:num w:numId="13" w16cid:durableId="274824895">
    <w:abstractNumId w:val="11"/>
  </w:num>
  <w:num w:numId="14" w16cid:durableId="1361395064">
    <w:abstractNumId w:val="10"/>
  </w:num>
  <w:num w:numId="15" w16cid:durableId="236869232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A2"/>
    <w:rsid w:val="00047CF6"/>
    <w:rsid w:val="00071927"/>
    <w:rsid w:val="00093CD3"/>
    <w:rsid w:val="000D6DD8"/>
    <w:rsid w:val="00112B86"/>
    <w:rsid w:val="00134E1D"/>
    <w:rsid w:val="001450BA"/>
    <w:rsid w:val="001567E9"/>
    <w:rsid w:val="00183612"/>
    <w:rsid w:val="001A1F79"/>
    <w:rsid w:val="001B1009"/>
    <w:rsid w:val="001C3583"/>
    <w:rsid w:val="001D77BC"/>
    <w:rsid w:val="001E1C4C"/>
    <w:rsid w:val="00201500"/>
    <w:rsid w:val="00222B30"/>
    <w:rsid w:val="00236BA8"/>
    <w:rsid w:val="00262394"/>
    <w:rsid w:val="00274C12"/>
    <w:rsid w:val="00281855"/>
    <w:rsid w:val="002A193C"/>
    <w:rsid w:val="002D6B6F"/>
    <w:rsid w:val="003005B7"/>
    <w:rsid w:val="00305911"/>
    <w:rsid w:val="00340820"/>
    <w:rsid w:val="00357095"/>
    <w:rsid w:val="00362353"/>
    <w:rsid w:val="00381D23"/>
    <w:rsid w:val="00396339"/>
    <w:rsid w:val="003A4B4A"/>
    <w:rsid w:val="003D3CE1"/>
    <w:rsid w:val="003D44DC"/>
    <w:rsid w:val="00402404"/>
    <w:rsid w:val="00406AC2"/>
    <w:rsid w:val="00451E21"/>
    <w:rsid w:val="00460750"/>
    <w:rsid w:val="004705F2"/>
    <w:rsid w:val="00473964"/>
    <w:rsid w:val="00482FD5"/>
    <w:rsid w:val="004837B1"/>
    <w:rsid w:val="0048569E"/>
    <w:rsid w:val="00486C20"/>
    <w:rsid w:val="00490E7F"/>
    <w:rsid w:val="004C6362"/>
    <w:rsid w:val="004C6C47"/>
    <w:rsid w:val="0059380F"/>
    <w:rsid w:val="005F0E4D"/>
    <w:rsid w:val="005F7ED2"/>
    <w:rsid w:val="00611DA7"/>
    <w:rsid w:val="006416D4"/>
    <w:rsid w:val="006E1CF5"/>
    <w:rsid w:val="00704CE7"/>
    <w:rsid w:val="007405CB"/>
    <w:rsid w:val="00762C3E"/>
    <w:rsid w:val="007B1F92"/>
    <w:rsid w:val="007C5B94"/>
    <w:rsid w:val="008153FE"/>
    <w:rsid w:val="00821DA2"/>
    <w:rsid w:val="0082249A"/>
    <w:rsid w:val="00826753"/>
    <w:rsid w:val="00833933"/>
    <w:rsid w:val="00835E9D"/>
    <w:rsid w:val="00892FE1"/>
    <w:rsid w:val="008A3190"/>
    <w:rsid w:val="008D1B48"/>
    <w:rsid w:val="0090774C"/>
    <w:rsid w:val="009679F4"/>
    <w:rsid w:val="00991227"/>
    <w:rsid w:val="00996A46"/>
    <w:rsid w:val="009A1E6B"/>
    <w:rsid w:val="009E7B5C"/>
    <w:rsid w:val="009F00C4"/>
    <w:rsid w:val="009F6E1F"/>
    <w:rsid w:val="00A16700"/>
    <w:rsid w:val="00A26D23"/>
    <w:rsid w:val="00A27706"/>
    <w:rsid w:val="00A336EC"/>
    <w:rsid w:val="00A52203"/>
    <w:rsid w:val="00A7401B"/>
    <w:rsid w:val="00A87C92"/>
    <w:rsid w:val="00A9002C"/>
    <w:rsid w:val="00A969A2"/>
    <w:rsid w:val="00AA70E3"/>
    <w:rsid w:val="00AB0FBE"/>
    <w:rsid w:val="00AB27F3"/>
    <w:rsid w:val="00AF1EB9"/>
    <w:rsid w:val="00AF5211"/>
    <w:rsid w:val="00B01FB8"/>
    <w:rsid w:val="00B35721"/>
    <w:rsid w:val="00B43A41"/>
    <w:rsid w:val="00B5453F"/>
    <w:rsid w:val="00B97EBA"/>
    <w:rsid w:val="00BA0AFF"/>
    <w:rsid w:val="00BB6ACE"/>
    <w:rsid w:val="00BC6BA3"/>
    <w:rsid w:val="00BD2275"/>
    <w:rsid w:val="00C00AAC"/>
    <w:rsid w:val="00C05EA8"/>
    <w:rsid w:val="00C06619"/>
    <w:rsid w:val="00C30975"/>
    <w:rsid w:val="00C51E35"/>
    <w:rsid w:val="00C759F8"/>
    <w:rsid w:val="00C92F0F"/>
    <w:rsid w:val="00CF7FF8"/>
    <w:rsid w:val="00D06356"/>
    <w:rsid w:val="00D36729"/>
    <w:rsid w:val="00D45274"/>
    <w:rsid w:val="00D45E0E"/>
    <w:rsid w:val="00D61857"/>
    <w:rsid w:val="00D666DC"/>
    <w:rsid w:val="00D843C2"/>
    <w:rsid w:val="00D912A7"/>
    <w:rsid w:val="00E05D92"/>
    <w:rsid w:val="00E223F4"/>
    <w:rsid w:val="00E3006D"/>
    <w:rsid w:val="00E362EF"/>
    <w:rsid w:val="00E732BE"/>
    <w:rsid w:val="00E74C11"/>
    <w:rsid w:val="00E86770"/>
    <w:rsid w:val="00E96E54"/>
    <w:rsid w:val="00F01D00"/>
    <w:rsid w:val="00F35EE8"/>
    <w:rsid w:val="00F5729D"/>
    <w:rsid w:val="00F65DFD"/>
    <w:rsid w:val="00F81716"/>
    <w:rsid w:val="00F90D42"/>
    <w:rsid w:val="00FB088E"/>
    <w:rsid w:val="00FB6115"/>
    <w:rsid w:val="00FD117D"/>
    <w:rsid w:val="00FD743E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35D74"/>
  <w15:docId w15:val="{C8A7DA02-D3C2-4247-AF9C-1C205F90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locked="1" w:uiPriority="21" w:qFormat="1"/>
    <w:lsdException w:name="Subtle Reference" w:semiHidden="1" w:uiPriority="31" w:qFormat="1"/>
    <w:lsdException w:name="Intense Reference" w:locked="1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75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835E9D"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6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835E9D"/>
    <w:pPr>
      <w:keepNext/>
      <w:numPr>
        <w:numId w:val="8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44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835E9D"/>
    <w:pPr>
      <w:keepNext/>
      <w:keepLines/>
      <w:numPr>
        <w:ilvl w:val="1"/>
        <w:numId w:val="8"/>
      </w:numPr>
      <w:outlineLvl w:val="2"/>
    </w:pPr>
    <w:rPr>
      <w:rFonts w:ascii="Calibri" w:eastAsia="Times New Roman" w:hAnsi="Calibri"/>
      <w:b/>
      <w:bCs/>
      <w:sz w:val="36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835E9D"/>
    <w:pPr>
      <w:keepNext/>
      <w:numPr>
        <w:ilvl w:val="2"/>
        <w:numId w:val="8"/>
      </w:numPr>
      <w:outlineLvl w:val="3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835E9D"/>
    <w:pPr>
      <w:keepNext/>
      <w:keepLines/>
      <w:spacing w:after="0" w:line="240" w:lineRule="auto"/>
      <w:outlineLvl w:val="4"/>
    </w:pPr>
    <w:rPr>
      <w:rFonts w:ascii="Calibri" w:hAnsi="Calibri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16700"/>
    <w:pPr>
      <w:keepNext/>
      <w:keepLines/>
      <w:spacing w:before="40" w:after="0"/>
      <w:outlineLvl w:val="5"/>
    </w:pPr>
    <w:rPr>
      <w:rFonts w:eastAsiaTheme="majorEastAsia" w:cstheme="majorBidi"/>
      <w:b/>
      <w:i/>
      <w:color w:val="000000" w:themeColor="text1"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16700"/>
    <w:pPr>
      <w:keepNext/>
      <w:keepLines/>
      <w:spacing w:before="40" w:after="0"/>
      <w:outlineLvl w:val="6"/>
    </w:pPr>
    <w:rPr>
      <w:rFonts w:eastAsiaTheme="majorEastAsia" w:cstheme="majorBidi"/>
      <w:b/>
      <w:iCs/>
      <w:color w:val="000000" w:themeColor="text1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16700"/>
    <w:pPr>
      <w:keepNext/>
      <w:keepLines/>
      <w:spacing w:before="40" w:after="0"/>
      <w:outlineLvl w:val="7"/>
    </w:pPr>
    <w:rPr>
      <w:rFonts w:eastAsiaTheme="majorEastAsia" w:cstheme="majorBidi"/>
      <w:b/>
      <w:i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26753"/>
    <w:pPr>
      <w:keepNext/>
      <w:keepLines/>
      <w:spacing w:before="40" w:after="0"/>
      <w:outlineLvl w:val="8"/>
    </w:pPr>
    <w:rPr>
      <w:rFonts w:eastAsiaTheme="majorEastAsia" w:cstheme="majorBidi"/>
      <w:b/>
      <w:iCs/>
      <w:color w:val="000000" w:themeColor="text1"/>
      <w:sz w:val="20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BB6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6ACE"/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rsid w:val="00D61857"/>
    <w:pPr>
      <w:tabs>
        <w:tab w:val="center" w:pos="4820"/>
      </w:tabs>
      <w:spacing w:before="120"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sid w:val="00D61857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rsid w:val="00D61857"/>
    <w:pPr>
      <w:tabs>
        <w:tab w:val="center" w:pos="4536"/>
      </w:tabs>
      <w:spacing w:after="48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sid w:val="00D6185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6AC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ACE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CE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CE"/>
    <w:rPr>
      <w:rFonts w:ascii="Calibri" w:eastAsiaTheme="minorHAnsi" w:hAnsi="Calibri" w:cstheme="minorBidi"/>
      <w:sz w:val="18"/>
      <w:szCs w:val="18"/>
      <w:lang w:eastAsia="en-US"/>
    </w:rPr>
  </w:style>
  <w:style w:type="paragraph" w:customStyle="1" w:styleId="Footeraddress">
    <w:name w:val="Footer address"/>
    <w:basedOn w:val="Footer"/>
    <w:semiHidden/>
    <w:qFormat/>
    <w:rsid w:val="00BB6ACE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835E9D"/>
    <w:rPr>
      <w:rFonts w:ascii="Calibri" w:eastAsiaTheme="minorHAnsi" w:hAnsi="Calibri" w:cstheme="minorBidi"/>
      <w:b/>
      <w:bCs/>
      <w:spacing w:val="5"/>
      <w:kern w:val="28"/>
      <w:sz w:val="6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835E9D"/>
    <w:rPr>
      <w:rFonts w:ascii="Calibri" w:eastAsiaTheme="minorEastAsia" w:hAnsi="Calibri" w:cstheme="minorBidi"/>
      <w:bCs/>
      <w:color w:val="000000"/>
      <w:sz w:val="4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835E9D"/>
    <w:rPr>
      <w:rFonts w:ascii="Calibri" w:eastAsia="Times New Roman" w:hAnsi="Calibri"/>
      <w:b/>
      <w:bCs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835E9D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835E9D"/>
    <w:rPr>
      <w:rFonts w:ascii="Calibri" w:eastAsiaTheme="minorHAnsi" w:hAnsi="Calibri" w:cstheme="minorBidi"/>
      <w:b/>
      <w:sz w:val="28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BB6ACE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BB6ACE"/>
    <w:rPr>
      <w:rFonts w:asciiTheme="minorHAnsi" w:eastAsiaTheme="minorHAnsi" w:hAnsi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BB6ACE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BB6ACE"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BB6ACE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B5453F"/>
    <w:pPr>
      <w:spacing w:before="120"/>
    </w:pPr>
    <w:rPr>
      <w:b w:val="0"/>
      <w:color w:val="000000" w:themeColor="text1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sid w:val="00B5453F"/>
    <w:rPr>
      <w:rFonts w:ascii="Calibri" w:eastAsiaTheme="minorHAnsi" w:hAnsi="Calibri" w:cstheme="minorBidi"/>
      <w:bCs/>
      <w:color w:val="000000" w:themeColor="text1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rsid w:val="00BB6ACE"/>
    <w:pPr>
      <w:spacing w:before="480" w:line="276" w:lineRule="auto"/>
    </w:pPr>
    <w:rPr>
      <w:rFonts w:ascii="Calibri" w:eastAsiaTheme="minorEastAsia" w:hAnsi="Calibri" w:cstheme="minorBidi"/>
      <w:bCs/>
      <w:color w:val="22372B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BB6ACE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BB6ACE"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BB6ACE"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BB6ACE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762C3E"/>
    <w:pPr>
      <w:numPr>
        <w:numId w:val="9"/>
      </w:numPr>
      <w:spacing w:before="120" w:after="120"/>
      <w:ind w:left="454" w:hanging="454"/>
    </w:pPr>
  </w:style>
  <w:style w:type="paragraph" w:styleId="TableofFigures">
    <w:name w:val="table of figures"/>
    <w:basedOn w:val="Normal"/>
    <w:next w:val="Normal"/>
    <w:uiPriority w:val="99"/>
    <w:rsid w:val="00BB6ACE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rsid w:val="00762C3E"/>
    <w:pPr>
      <w:numPr>
        <w:ilvl w:val="1"/>
        <w:numId w:val="9"/>
      </w:numPr>
      <w:spacing w:before="120" w:after="120"/>
      <w:ind w:left="908" w:hanging="454"/>
      <w:contextualSpacing/>
    </w:pPr>
  </w:style>
  <w:style w:type="paragraph" w:styleId="ListNumber">
    <w:name w:val="List Number"/>
    <w:basedOn w:val="Normal"/>
    <w:uiPriority w:val="9"/>
    <w:qFormat/>
    <w:rsid w:val="00762C3E"/>
    <w:pPr>
      <w:numPr>
        <w:numId w:val="10"/>
      </w:numPr>
      <w:tabs>
        <w:tab w:val="left" w:pos="142"/>
      </w:tabs>
      <w:spacing w:before="120" w:after="120"/>
      <w:ind w:left="454" w:hanging="454"/>
    </w:pPr>
  </w:style>
  <w:style w:type="paragraph" w:styleId="ListNumber2">
    <w:name w:val="List Number 2"/>
    <w:uiPriority w:val="10"/>
    <w:qFormat/>
    <w:rsid w:val="009E7B5C"/>
    <w:pPr>
      <w:numPr>
        <w:ilvl w:val="1"/>
        <w:numId w:val="10"/>
      </w:numPr>
      <w:spacing w:before="120" w:after="120" w:line="264" w:lineRule="auto"/>
      <w:ind w:left="908" w:hanging="454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ListNumber3">
    <w:name w:val="List Number 3"/>
    <w:uiPriority w:val="11"/>
    <w:qFormat/>
    <w:rsid w:val="00821DA2"/>
    <w:pPr>
      <w:numPr>
        <w:ilvl w:val="2"/>
        <w:numId w:val="10"/>
      </w:numPr>
      <w:spacing w:before="120" w:after="120" w:line="264" w:lineRule="auto"/>
      <w:ind w:left="1361" w:hanging="454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BB6AC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BB6ACE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sid w:val="00BB6ACE"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rsid w:val="00BB6ACE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rsid w:val="00BB6ACE"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BB6ACE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BB6ACE"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BB6ACE"/>
  </w:style>
  <w:style w:type="character" w:styleId="Strong">
    <w:name w:val="Strong"/>
    <w:basedOn w:val="DefaultParagraphFont"/>
    <w:uiPriority w:val="22"/>
    <w:qFormat/>
    <w:rsid w:val="00BB6ACE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BB6ACE"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BB6ACE"/>
    <w:rPr>
      <w:rFonts w:asciiTheme="minorHAnsi" w:eastAsia="Calibri" w:hAnsiTheme="min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BB6ACE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BB6ACE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BB6ACE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BC6BA3"/>
    <w:pPr>
      <w:numPr>
        <w:numId w:val="7"/>
      </w:numPr>
      <w:ind w:left="357" w:hanging="357"/>
    </w:pPr>
  </w:style>
  <w:style w:type="paragraph" w:customStyle="1" w:styleId="TableBullet">
    <w:name w:val="Table Bullet"/>
    <w:basedOn w:val="TableText"/>
    <w:uiPriority w:val="15"/>
    <w:qFormat/>
    <w:rsid w:val="00996A46"/>
    <w:pPr>
      <w:numPr>
        <w:numId w:val="6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B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6AC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BB6ACE"/>
    <w:pPr>
      <w:spacing w:line="240" w:lineRule="auto"/>
    </w:pPr>
    <w:rPr>
      <w:b/>
    </w:rPr>
  </w:style>
  <w:style w:type="paragraph" w:customStyle="1" w:styleId="Securityclassification">
    <w:name w:val="Security classification"/>
    <w:basedOn w:val="Header"/>
    <w:next w:val="Header"/>
    <w:uiPriority w:val="26"/>
    <w:semiHidden/>
    <w:qFormat/>
    <w:rsid w:val="00BB6ACE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semiHidden/>
    <w:rsid w:val="00BB6ACE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BB6ACE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6ACE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B6AC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BB6ACE"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B6ACE"/>
    <w:rPr>
      <w:rFonts w:asciiTheme="minorHAnsi" w:eastAsiaTheme="minorHAnsi" w:hAnsi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B6A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B6ACE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BB6ACE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  <w:rPr>
      <w:rFonts w:asciiTheme="minorHAnsi" w:hAnsiTheme="minorHAnsi"/>
    </w:rPr>
  </w:style>
  <w:style w:type="numbering" w:customStyle="1" w:styleId="List1">
    <w:name w:val="List1"/>
    <w:basedOn w:val="NoList"/>
    <w:uiPriority w:val="99"/>
    <w:rsid w:val="00BB6ACE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BB6ACE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B6ACE"/>
    <w:rPr>
      <w:rFonts w:asciiTheme="minorHAnsi" w:eastAsiaTheme="majorEastAsia" w:hAnsiTheme="min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BB6ACE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BB6ACE"/>
    <w:pPr>
      <w:numPr>
        <w:numId w:val="2"/>
      </w:numPr>
    </w:pPr>
  </w:style>
  <w:style w:type="numbering" w:customStyle="1" w:styleId="Headinglist">
    <w:name w:val="Heading list"/>
    <w:uiPriority w:val="99"/>
    <w:rsid w:val="00BB6ACE"/>
    <w:pPr>
      <w:numPr>
        <w:numId w:val="3"/>
      </w:numPr>
    </w:pPr>
  </w:style>
  <w:style w:type="paragraph" w:customStyle="1" w:styleId="Normalsmall">
    <w:name w:val="Normal small"/>
    <w:qFormat/>
    <w:rsid w:val="00BB6ACE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62C3E"/>
    <w:pPr>
      <w:numPr>
        <w:ilvl w:val="2"/>
        <w:numId w:val="9"/>
      </w:numPr>
      <w:ind w:left="1361" w:hanging="454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ListNumber">
    <w:name w:val="Table List Number"/>
    <w:uiPriority w:val="99"/>
    <w:qFormat/>
    <w:rsid w:val="00CF7FF8"/>
    <w:pPr>
      <w:numPr>
        <w:numId w:val="13"/>
      </w:numPr>
      <w:spacing w:before="60" w:after="60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BB6ACE"/>
    <w:rPr>
      <w:i/>
      <w:iCs/>
      <w:color w:val="4F81BD" w:themeColor="accent1"/>
    </w:rPr>
  </w:style>
  <w:style w:type="paragraph" w:customStyle="1" w:styleId="TableBullet2">
    <w:name w:val="Table Bullet 2"/>
    <w:basedOn w:val="TableBullet"/>
    <w:qFormat/>
    <w:rsid w:val="00996A46"/>
    <w:pPr>
      <w:numPr>
        <w:numId w:val="11"/>
      </w:numPr>
      <w:tabs>
        <w:tab w:val="num" w:pos="462"/>
      </w:tabs>
      <w:ind w:left="568" w:hanging="284"/>
    </w:pPr>
  </w:style>
  <w:style w:type="numbering" w:customStyle="1" w:styleId="TableBulletlist">
    <w:name w:val="Table Bullet list"/>
    <w:uiPriority w:val="99"/>
    <w:rsid w:val="00BB6ACE"/>
    <w:pPr>
      <w:numPr>
        <w:numId w:val="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B6A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BB6ACE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700"/>
    <w:rPr>
      <w:rFonts w:asciiTheme="minorHAnsi" w:eastAsiaTheme="majorEastAsia" w:hAnsiTheme="minorHAnsi" w:cstheme="majorBidi"/>
      <w:b/>
      <w:i/>
      <w:color w:val="000000" w:themeColor="text1"/>
      <w:sz w:val="26"/>
      <w:szCs w:val="22"/>
      <w:lang w:eastAsia="en-US"/>
    </w:rPr>
  </w:style>
  <w:style w:type="paragraph" w:customStyle="1" w:styleId="TableListNumber2">
    <w:name w:val="Table List Number 2"/>
    <w:basedOn w:val="TableText"/>
    <w:qFormat/>
    <w:rsid w:val="00CF7FF8"/>
    <w:pPr>
      <w:numPr>
        <w:ilvl w:val="1"/>
        <w:numId w:val="13"/>
      </w:numPr>
    </w:pPr>
  </w:style>
  <w:style w:type="paragraph" w:customStyle="1" w:styleId="TableListNumber3">
    <w:name w:val="Table List Number 3"/>
    <w:basedOn w:val="TableText"/>
    <w:qFormat/>
    <w:rsid w:val="00CF7FF8"/>
    <w:pPr>
      <w:numPr>
        <w:ilvl w:val="2"/>
        <w:numId w:val="13"/>
      </w:numPr>
    </w:pPr>
  </w:style>
  <w:style w:type="numbering" w:customStyle="1" w:styleId="Tablenumberedlists">
    <w:name w:val="Table numbered lists"/>
    <w:uiPriority w:val="99"/>
    <w:rsid w:val="00CF7FF8"/>
    <w:pPr>
      <w:numPr>
        <w:numId w:val="13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A16700"/>
    <w:rPr>
      <w:rFonts w:asciiTheme="minorHAnsi" w:eastAsiaTheme="majorEastAsia" w:hAnsiTheme="minorHAnsi" w:cstheme="majorBidi"/>
      <w:b/>
      <w:iCs/>
      <w:color w:val="000000" w:themeColor="text1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700"/>
    <w:rPr>
      <w:rFonts w:asciiTheme="minorHAnsi" w:eastAsiaTheme="majorEastAsia" w:hAnsiTheme="minorHAnsi" w:cstheme="majorBidi"/>
      <w:b/>
      <w:i/>
      <w:sz w:val="22"/>
      <w:szCs w:val="21"/>
      <w:lang w:eastAsia="en-US"/>
    </w:rPr>
  </w:style>
  <w:style w:type="paragraph" w:customStyle="1" w:styleId="BoxTextNumber">
    <w:name w:val="Box Text Number"/>
    <w:basedOn w:val="BoxText"/>
    <w:qFormat/>
    <w:rsid w:val="00A27706"/>
    <w:pPr>
      <w:numPr>
        <w:numId w:val="15"/>
      </w:numPr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826753"/>
    <w:rPr>
      <w:rFonts w:asciiTheme="minorHAnsi" w:eastAsiaTheme="majorEastAsia" w:hAnsiTheme="minorHAnsi" w:cstheme="majorBidi"/>
      <w:b/>
      <w:iCs/>
      <w:color w:val="000000" w:themeColor="text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/4.0/legalco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riculture.gov.au/biosecurity-trade/import/goods/plant-products/how-to-import-plants/xylell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ptagriculture.sharepoint.com/OfficeTemplates/Print%20and%20web%20content/Short_documen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82D4D3ABBAF49949BEA620E23A834" ma:contentTypeVersion="6" ma:contentTypeDescription="Create a new document." ma:contentTypeScope="" ma:versionID="2f9491a9300e20773862bbf2a13517b2">
  <xsd:schema xmlns:xsd="http://www.w3.org/2001/XMLSchema" xmlns:xs="http://www.w3.org/2001/XMLSchema" xmlns:p="http://schemas.microsoft.com/office/2006/metadata/properties" xmlns:ns2="c527c9b7-9ec8-4c5f-a515-89657b782942" targetNamespace="http://schemas.microsoft.com/office/2006/metadata/properties" ma:root="true" ma:fieldsID="b5a1c347192ad58c4fe9a65530de6653" ns2:_="">
    <xsd:import namespace="c527c9b7-9ec8-4c5f-a515-89657b782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7c9b7-9ec8-4c5f-a515-89657b782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4F656C-B5E7-4000-8877-C0A86D979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7c9b7-9ec8-4c5f-a515-89657b782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67144-1A3A-469F-91B9-29B4C357A7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Short_document_template</Template>
  <TotalTime>7</TotalTime>
  <Pages>5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document template</vt:lpstr>
    </vt:vector>
  </TitlesOfParts>
  <Company/>
  <LinksUpToDate>false</LinksUpToDate>
  <CharactersWithSpaces>5488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document template</dc:title>
  <dc:creator>Langeveld, Rohan</dc:creator>
  <cp:lastModifiedBy>Langeveld, Rohan</cp:lastModifiedBy>
  <cp:revision>5</cp:revision>
  <cp:lastPrinted>2019-02-13T02:42:00Z</cp:lastPrinted>
  <dcterms:created xsi:type="dcterms:W3CDTF">2025-07-22T00:29:00Z</dcterms:created>
  <dcterms:modified xsi:type="dcterms:W3CDTF">2025-07-22T00:36:00Z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0x0101002C982D4D3ABBAF49949BEA620E23A834</vt:lpwstr>
  </property>
  <property fmtid="{D5CDD505-2E9C-101B-9397-08002B2CF9AE}" pid="3" name="_DocHome">
    <vt:i4>986778056</vt:i4>
  </property>
  <property fmtid="{D5CDD505-2E9C-101B-9397-08002B2CF9AE}" pid="4" name="ClassificationContentMarkingHeaderShapeIds">
    <vt:lpwstr>75e73740,2c8aeb6c,4d3bd1fa,55ab39f3,34f34a2f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351e854a,51c89a,793599a5,3e83fc58,78ecbfb3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2024-07-17T04:47:03Z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9f8d9c3c-f4a4-40a1-ad7c-6abbf8b868bb</vt:lpwstr>
  </property>
  <property fmtid="{D5CDD505-2E9C-101B-9397-08002B2CF9AE}" pid="16" name="MSIP_Label_933d8be6-3c40-4052-87a2-9c2adcba8759_ContentBits">
    <vt:lpwstr>3</vt:lpwstr>
  </property>
</Properties>
</file>