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Y="8690"/>
        <w:tblW w:w="10768" w:type="dxa"/>
        <w:tblLayout w:type="fixed"/>
        <w:tblLook w:val="04A0" w:firstRow="1" w:lastRow="0" w:firstColumn="1" w:lastColumn="0" w:noHBand="0" w:noVBand="1"/>
      </w:tblPr>
      <w:tblGrid>
        <w:gridCol w:w="705"/>
        <w:gridCol w:w="566"/>
        <w:gridCol w:w="567"/>
        <w:gridCol w:w="567"/>
        <w:gridCol w:w="567"/>
        <w:gridCol w:w="567"/>
        <w:gridCol w:w="567"/>
        <w:gridCol w:w="567"/>
        <w:gridCol w:w="567"/>
        <w:gridCol w:w="992"/>
        <w:gridCol w:w="993"/>
        <w:gridCol w:w="1134"/>
        <w:gridCol w:w="1275"/>
        <w:gridCol w:w="1134"/>
      </w:tblGrid>
      <w:tr w:rsidR="002E2748" w:rsidRPr="000611AA" w14:paraId="7990F3E5" w14:textId="77777777" w:rsidTr="007D31A0">
        <w:trPr>
          <w:trHeight w:val="284"/>
        </w:trPr>
        <w:tc>
          <w:tcPr>
            <w:tcW w:w="10768" w:type="dxa"/>
            <w:gridSpan w:val="14"/>
            <w:tcBorders>
              <w:top w:val="nil"/>
            </w:tcBorders>
            <w:shd w:val="clear" w:color="auto" w:fill="E7E6E6" w:themeFill="background2"/>
          </w:tcPr>
          <w:p w14:paraId="2841A62E" w14:textId="7A014EEA" w:rsidR="002E2748" w:rsidRPr="5747B801" w:rsidRDefault="00624F31" w:rsidP="00EE2145">
            <w:pPr>
              <w:pStyle w:val="Tableheader"/>
              <w:rPr>
                <w:rStyle w:val="Strong"/>
                <w:sz w:val="18"/>
              </w:rPr>
            </w:pPr>
            <w:r>
              <w:rPr>
                <w:rStyle w:val="Strong"/>
                <w:rFonts w:asciiTheme="minorHAnsi" w:hAnsiTheme="minorHAnsi"/>
                <w:bCs w:val="0"/>
                <w:sz w:val="22"/>
              </w:rPr>
              <w:t>S</w:t>
            </w:r>
            <w:r w:rsidRPr="00D21AA7">
              <w:rPr>
                <w:rStyle w:val="Strong"/>
                <w:rFonts w:asciiTheme="minorHAnsi" w:hAnsiTheme="minorHAnsi"/>
                <w:bCs w:val="0"/>
                <w:sz w:val="22"/>
              </w:rPr>
              <w:t xml:space="preserve">ection D: Concentration readings </w:t>
            </w:r>
            <w:r w:rsidR="002E2748" w:rsidRPr="007C783F">
              <w:rPr>
                <w:rStyle w:val="Strong"/>
                <w:sz w:val="22"/>
                <w:szCs w:val="22"/>
              </w:rPr>
              <w:t xml:space="preserve">by locations </w:t>
            </w:r>
            <w:r w:rsidR="002E2748">
              <w:rPr>
                <w:rStyle w:val="Strong"/>
                <w:sz w:val="18"/>
              </w:rPr>
              <w:t xml:space="preserve">- </w:t>
            </w:r>
            <w:r w:rsidR="002E2748" w:rsidRPr="004A5663">
              <w:t xml:space="preserve">Each reading </w:t>
            </w:r>
            <w:r w:rsidR="002E2748">
              <w:t>must</w:t>
            </w:r>
            <w:r w:rsidR="002E2748" w:rsidRPr="004A5663">
              <w:t xml:space="preserve"> </w:t>
            </w:r>
            <w:proofErr w:type="gramStart"/>
            <w:r w:rsidR="002E2748" w:rsidRPr="004A5663">
              <w:t xml:space="preserve">be </w:t>
            </w:r>
            <w:r w:rsidR="006C39DE">
              <w:t>initialled</w:t>
            </w:r>
            <w:proofErr w:type="gramEnd"/>
            <w:r w:rsidR="002E2748" w:rsidRPr="004A5663">
              <w:t xml:space="preserve"> by the </w:t>
            </w:r>
            <w:r w:rsidR="002E2748">
              <w:t>fumigator(s)</w:t>
            </w:r>
            <w:r w:rsidR="002E2748" w:rsidRPr="004A5663">
              <w:t xml:space="preserve"> who took the reading</w:t>
            </w:r>
          </w:p>
        </w:tc>
      </w:tr>
      <w:tr w:rsidR="002E2748" w:rsidRPr="000611AA" w14:paraId="44B06AA1" w14:textId="77777777" w:rsidTr="00EE2145">
        <w:trPr>
          <w:trHeight w:val="354"/>
        </w:trPr>
        <w:tc>
          <w:tcPr>
            <w:tcW w:w="10768" w:type="dxa"/>
            <w:gridSpan w:val="14"/>
          </w:tcPr>
          <w:p w14:paraId="48E99971" w14:textId="77777777" w:rsidR="002E2748" w:rsidRPr="00BB1036" w:rsidRDefault="3042EC0D" w:rsidP="00EE2145">
            <w:pPr>
              <w:pStyle w:val="Tableheader"/>
              <w:rPr>
                <w:rStyle w:val="Strong"/>
                <w:sz w:val="18"/>
              </w:rPr>
            </w:pPr>
            <w:r>
              <w:t>Serial number of monitoring device(s)</w:t>
            </w:r>
          </w:p>
        </w:tc>
      </w:tr>
      <w:tr w:rsidR="00152DCF" w:rsidRPr="000611AA" w14:paraId="70CE8729" w14:textId="77777777" w:rsidTr="006E203F">
        <w:trPr>
          <w:trHeight w:val="284"/>
        </w:trPr>
        <w:tc>
          <w:tcPr>
            <w:tcW w:w="705" w:type="dxa"/>
            <w:shd w:val="clear" w:color="auto" w:fill="E7E6E6" w:themeFill="background2"/>
            <w:vAlign w:val="center"/>
          </w:tcPr>
          <w:p w14:paraId="3EF76F84" w14:textId="77777777" w:rsidR="00152DCF" w:rsidRDefault="00152DCF" w:rsidP="00EE2145">
            <w:pPr>
              <w:pStyle w:val="Tableheader"/>
              <w:rPr>
                <w:rStyle w:val="Strong"/>
                <w:sz w:val="18"/>
              </w:rPr>
            </w:pPr>
          </w:p>
        </w:tc>
        <w:tc>
          <w:tcPr>
            <w:tcW w:w="1133" w:type="dxa"/>
            <w:gridSpan w:val="2"/>
            <w:shd w:val="clear" w:color="auto" w:fill="E7E6E6" w:themeFill="background2"/>
            <w:vAlign w:val="center"/>
          </w:tcPr>
          <w:p w14:paraId="357DEA4E" w14:textId="77777777" w:rsidR="00152DCF" w:rsidRPr="00CF2A87" w:rsidRDefault="00152DCF" w:rsidP="00EE214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14:paraId="3A927386" w14:textId="77777777" w:rsidR="00152DCF" w:rsidRPr="00CF2A87" w:rsidRDefault="00152DCF" w:rsidP="00EE214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14:paraId="1F66B692" w14:textId="77777777" w:rsidR="00152DCF" w:rsidRPr="00CF2A87" w:rsidRDefault="00152DCF" w:rsidP="00EE214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14:paraId="60910DC4" w14:textId="58980868" w:rsidR="00152DCF" w:rsidRPr="00CF2A87" w:rsidRDefault="00152DCF" w:rsidP="00EE2145">
            <w:pPr>
              <w:pStyle w:val="Tableheader"/>
              <w:rPr>
                <w:rStyle w:val="Strong"/>
                <w:sz w:val="16"/>
                <w:szCs w:val="16"/>
              </w:rPr>
            </w:pPr>
            <w:r>
              <w:rPr>
                <w:rStyle w:val="Strong"/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  <w:shd w:val="clear" w:color="auto" w:fill="E7E6E6" w:themeFill="background2"/>
          </w:tcPr>
          <w:p w14:paraId="5E22CA72" w14:textId="36B22FD4" w:rsidR="00152DCF" w:rsidRPr="00CF2A87" w:rsidRDefault="00152DCF" w:rsidP="00EE214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Equilibrium result (%)</w:t>
            </w:r>
          </w:p>
        </w:tc>
        <w:tc>
          <w:tcPr>
            <w:tcW w:w="1134" w:type="dxa"/>
            <w:shd w:val="clear" w:color="auto" w:fill="E7E6E6" w:themeFill="background2"/>
          </w:tcPr>
          <w:p w14:paraId="77BD55D2" w14:textId="77777777" w:rsidR="00152DCF" w:rsidRPr="00CF2A87" w:rsidRDefault="00152DCF" w:rsidP="00EE214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Date</w:t>
            </w:r>
          </w:p>
          <w:p w14:paraId="35925466" w14:textId="77777777" w:rsidR="00152DCF" w:rsidRPr="00CF2A87" w:rsidRDefault="00152DCF" w:rsidP="00EE214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(dd/mm)</w:t>
            </w:r>
          </w:p>
        </w:tc>
        <w:tc>
          <w:tcPr>
            <w:tcW w:w="1275" w:type="dxa"/>
            <w:shd w:val="clear" w:color="auto" w:fill="E7E6E6" w:themeFill="background2"/>
          </w:tcPr>
          <w:p w14:paraId="49BC9150" w14:textId="77777777" w:rsidR="00152DCF" w:rsidRPr="00CF2A87" w:rsidRDefault="00152DCF" w:rsidP="00EE2145">
            <w:pPr>
              <w:pStyle w:val="Tableheader"/>
              <w:rPr>
                <w:rStyle w:val="Strong"/>
                <w:sz w:val="16"/>
                <w:szCs w:val="16"/>
              </w:rPr>
            </w:pPr>
            <w:r w:rsidRPr="00CF2A87">
              <w:rPr>
                <w:rStyle w:val="Strong"/>
                <w:sz w:val="16"/>
                <w:szCs w:val="16"/>
              </w:rPr>
              <w:t>Time (</w:t>
            </w:r>
            <w:proofErr w:type="spellStart"/>
            <w:r w:rsidRPr="00CF2A87">
              <w:rPr>
                <w:rStyle w:val="Strong"/>
                <w:sz w:val="16"/>
                <w:szCs w:val="16"/>
              </w:rPr>
              <w:t>hh:mm</w:t>
            </w:r>
            <w:proofErr w:type="spellEnd"/>
            <w:r w:rsidRPr="00CF2A87">
              <w:rPr>
                <w:rStyle w:val="Strong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E7E6E6" w:themeFill="background2"/>
          </w:tcPr>
          <w:p w14:paraId="621F961B" w14:textId="07A6BF72" w:rsidR="00152DCF" w:rsidRPr="00BB1036" w:rsidRDefault="00152DCF" w:rsidP="00EE2145">
            <w:pPr>
              <w:pStyle w:val="Tableheader"/>
              <w:rPr>
                <w:rStyle w:val="Strong"/>
                <w:sz w:val="18"/>
              </w:rPr>
            </w:pPr>
            <w:r w:rsidRPr="00CF2A87">
              <w:rPr>
                <w:rStyle w:val="Strong"/>
                <w:sz w:val="16"/>
                <w:szCs w:val="16"/>
              </w:rPr>
              <w:t>Fumigator</w:t>
            </w:r>
            <w:r>
              <w:rPr>
                <w:rStyle w:val="Strong"/>
                <w:sz w:val="16"/>
                <w:szCs w:val="16"/>
              </w:rPr>
              <w:t>/s</w:t>
            </w:r>
            <w:r w:rsidRPr="00CF2A87">
              <w:rPr>
                <w:rStyle w:val="Strong"/>
                <w:sz w:val="16"/>
                <w:szCs w:val="16"/>
              </w:rPr>
              <w:t xml:space="preserve"> </w:t>
            </w:r>
            <w:r>
              <w:rPr>
                <w:rStyle w:val="Strong"/>
                <w:sz w:val="16"/>
                <w:szCs w:val="16"/>
              </w:rPr>
              <w:t>initials</w:t>
            </w:r>
          </w:p>
        </w:tc>
      </w:tr>
      <w:tr w:rsidR="00B85429" w:rsidRPr="000611AA" w14:paraId="67979465" w14:textId="77777777" w:rsidTr="006E203F">
        <w:trPr>
          <w:trHeight w:val="284"/>
        </w:trPr>
        <w:tc>
          <w:tcPr>
            <w:tcW w:w="7225" w:type="dxa"/>
            <w:gridSpan w:val="11"/>
            <w:vAlign w:val="center"/>
          </w:tcPr>
          <w:p w14:paraId="5EA2FBFE" w14:textId="65FDB942" w:rsidR="00B85429" w:rsidRPr="007A0992" w:rsidRDefault="00596A03" w:rsidP="00EE2145">
            <w:pPr>
              <w:pStyle w:val="Tableheader"/>
              <w:jc w:val="right"/>
              <w:rPr>
                <w:rStyle w:val="Strong"/>
                <w:b w:val="0"/>
                <w:bCs w:val="0"/>
                <w:sz w:val="18"/>
              </w:rPr>
            </w:pPr>
            <w:r>
              <w:rPr>
                <w:b/>
                <w:bCs/>
              </w:rPr>
              <w:t xml:space="preserve">Time </w:t>
            </w:r>
            <w:r w:rsidR="00A7558F">
              <w:rPr>
                <w:b/>
                <w:bCs/>
              </w:rPr>
              <w:t>and date: F</w:t>
            </w:r>
            <w:r w:rsidR="00E353D8">
              <w:rPr>
                <w:b/>
                <w:bCs/>
              </w:rPr>
              <w:t>umigant i</w:t>
            </w:r>
            <w:r w:rsidR="00B85429" w:rsidRPr="007A0992">
              <w:rPr>
                <w:b/>
                <w:bCs/>
              </w:rPr>
              <w:t xml:space="preserve">njection </w:t>
            </w:r>
            <w:r>
              <w:rPr>
                <w:b/>
                <w:bCs/>
              </w:rPr>
              <w:t>finished</w:t>
            </w:r>
            <w:r w:rsidR="00B85429" w:rsidRPr="007A0992">
              <w:rPr>
                <w:b/>
                <w:bCs/>
              </w:rPr>
              <w:t xml:space="preserve">  </w:t>
            </w:r>
          </w:p>
        </w:tc>
        <w:tc>
          <w:tcPr>
            <w:tcW w:w="1134" w:type="dxa"/>
          </w:tcPr>
          <w:p w14:paraId="2DAA2614" w14:textId="77777777" w:rsidR="00B85429" w:rsidRPr="00CF2A87" w:rsidRDefault="00B85429" w:rsidP="00EE2145">
            <w:pPr>
              <w:pStyle w:val="Tableheader"/>
              <w:rPr>
                <w:rStyle w:val="Strong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38388D5" w14:textId="7137AC5E" w:rsidR="00B85429" w:rsidRPr="00CF2A87" w:rsidRDefault="009F4140" w:rsidP="00EE2145">
            <w:pPr>
              <w:pStyle w:val="Tableheader"/>
              <w:jc w:val="right"/>
              <w:rPr>
                <w:rStyle w:val="Strong"/>
                <w:sz w:val="16"/>
                <w:szCs w:val="16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4" w:type="dxa"/>
          </w:tcPr>
          <w:p w14:paraId="18253CBB" w14:textId="77777777" w:rsidR="00B85429" w:rsidRPr="00CF2A87" w:rsidRDefault="00B85429" w:rsidP="00EE2145">
            <w:pPr>
              <w:pStyle w:val="Tableheader"/>
              <w:rPr>
                <w:rStyle w:val="Strong"/>
                <w:sz w:val="16"/>
                <w:szCs w:val="16"/>
              </w:rPr>
            </w:pPr>
          </w:p>
        </w:tc>
      </w:tr>
      <w:tr w:rsidR="00152DCF" w:rsidRPr="000611AA" w14:paraId="0212FFA3" w14:textId="77777777" w:rsidTr="006E203F">
        <w:trPr>
          <w:trHeight w:val="292"/>
        </w:trPr>
        <w:tc>
          <w:tcPr>
            <w:tcW w:w="705" w:type="dxa"/>
            <w:shd w:val="clear" w:color="auto" w:fill="E7E6E6" w:themeFill="background2"/>
            <w:vAlign w:val="center"/>
          </w:tcPr>
          <w:p w14:paraId="3D24C4F4" w14:textId="18BDAB71" w:rsidR="00152DCF" w:rsidRPr="00134914" w:rsidRDefault="00152DCF" w:rsidP="00EE2145">
            <w:pPr>
              <w:pStyle w:val="Tabletext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right w:val="dashSmallGap" w:sz="4" w:space="0" w:color="D0CECE" w:themeColor="background2" w:themeShade="E6"/>
            </w:tcBorders>
            <w:shd w:val="clear" w:color="auto" w:fill="E7E6E6" w:themeFill="background2"/>
          </w:tcPr>
          <w:p w14:paraId="5E17E864" w14:textId="4F653600" w:rsidR="00152DCF" w:rsidRPr="00537062" w:rsidRDefault="00152DCF" w:rsidP="00EE2145">
            <w:pPr>
              <w:pStyle w:val="Tabletext"/>
              <w:framePr w:hSpace="0" w:wrap="auto" w:vAnchor="margin" w:hAnchor="text" w:yAlign="inline"/>
              <w:rPr>
                <w:b/>
                <w:bCs/>
                <w:color w:val="D0CECE" w:themeColor="background2" w:themeShade="E6"/>
                <w:sz w:val="18"/>
                <w:szCs w:val="18"/>
              </w:rPr>
            </w:pPr>
            <w:r w:rsidRPr="005806D5">
              <w:rPr>
                <w:b/>
                <w:bCs/>
                <w:color w:val="000000" w:themeColor="text1"/>
                <w:sz w:val="18"/>
                <w:szCs w:val="18"/>
              </w:rPr>
              <w:t>EF</w:t>
            </w: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  <w:shd w:val="clear" w:color="auto" w:fill="E7E6E6" w:themeFill="background2"/>
          </w:tcPr>
          <w:p w14:paraId="46A48B73" w14:textId="1C923CC7" w:rsidR="00152DCF" w:rsidRPr="0026769B" w:rsidRDefault="00152DCF" w:rsidP="00EE2145">
            <w:pPr>
              <w:pStyle w:val="Tabletext"/>
              <w:framePr w:hSpace="0" w:wrap="auto" w:vAnchor="margin" w:hAnchor="text" w:yAlign="inline"/>
              <w:rPr>
                <w:b/>
                <w:bCs/>
                <w:sz w:val="18"/>
                <w:szCs w:val="18"/>
              </w:rPr>
            </w:pPr>
            <w:r w:rsidRPr="0026769B">
              <w:rPr>
                <w:b/>
                <w:bCs/>
                <w:sz w:val="18"/>
                <w:szCs w:val="18"/>
              </w:rPr>
              <w:t>CO₂</w:t>
            </w:r>
          </w:p>
        </w:tc>
        <w:tc>
          <w:tcPr>
            <w:tcW w:w="567" w:type="dxa"/>
            <w:tcBorders>
              <w:right w:val="dashSmallGap" w:sz="4" w:space="0" w:color="D0CECE" w:themeColor="background2" w:themeShade="E6"/>
            </w:tcBorders>
            <w:shd w:val="clear" w:color="auto" w:fill="E7E6E6" w:themeFill="background2"/>
          </w:tcPr>
          <w:p w14:paraId="74CD2E21" w14:textId="1EB6FA6A" w:rsidR="00152DCF" w:rsidRPr="0026769B" w:rsidRDefault="00152DCF" w:rsidP="00EE2145">
            <w:pPr>
              <w:pStyle w:val="Tabletext"/>
              <w:framePr w:hSpace="0" w:wrap="auto" w:vAnchor="margin" w:hAnchor="text" w:yAlign="inline"/>
              <w:rPr>
                <w:b/>
                <w:bCs/>
                <w:sz w:val="18"/>
                <w:szCs w:val="18"/>
              </w:rPr>
            </w:pPr>
            <w:r w:rsidRPr="0026769B">
              <w:rPr>
                <w:b/>
                <w:bCs/>
                <w:sz w:val="18"/>
                <w:szCs w:val="18"/>
              </w:rPr>
              <w:t>EF</w:t>
            </w: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  <w:shd w:val="clear" w:color="auto" w:fill="E7E6E6" w:themeFill="background2"/>
          </w:tcPr>
          <w:p w14:paraId="31868735" w14:textId="6CB1886D" w:rsidR="00152DCF" w:rsidRPr="0026769B" w:rsidRDefault="00152DCF" w:rsidP="00EE2145">
            <w:pPr>
              <w:pStyle w:val="Tabletext"/>
              <w:framePr w:hSpace="0" w:wrap="auto" w:vAnchor="margin" w:hAnchor="text" w:yAlign="inline"/>
              <w:rPr>
                <w:b/>
                <w:bCs/>
                <w:sz w:val="18"/>
                <w:szCs w:val="18"/>
              </w:rPr>
            </w:pPr>
            <w:r w:rsidRPr="0026769B">
              <w:rPr>
                <w:b/>
                <w:bCs/>
                <w:sz w:val="18"/>
                <w:szCs w:val="18"/>
              </w:rPr>
              <w:t>CO₂</w:t>
            </w:r>
          </w:p>
        </w:tc>
        <w:tc>
          <w:tcPr>
            <w:tcW w:w="567" w:type="dxa"/>
            <w:tcBorders>
              <w:right w:val="dashSmallGap" w:sz="4" w:space="0" w:color="D0CECE" w:themeColor="background2" w:themeShade="E6"/>
            </w:tcBorders>
            <w:shd w:val="clear" w:color="auto" w:fill="E7E6E6" w:themeFill="background2"/>
          </w:tcPr>
          <w:p w14:paraId="53D0EA44" w14:textId="4150705A" w:rsidR="00152DCF" w:rsidRPr="0026769B" w:rsidRDefault="00152DCF" w:rsidP="00EE2145">
            <w:pPr>
              <w:pStyle w:val="Tabletext"/>
              <w:framePr w:hSpace="0" w:wrap="auto" w:vAnchor="margin" w:hAnchor="text" w:yAlign="inline"/>
              <w:rPr>
                <w:b/>
                <w:bCs/>
                <w:sz w:val="18"/>
                <w:szCs w:val="18"/>
              </w:rPr>
            </w:pPr>
            <w:r w:rsidRPr="0026769B">
              <w:rPr>
                <w:b/>
                <w:bCs/>
                <w:sz w:val="18"/>
                <w:szCs w:val="18"/>
              </w:rPr>
              <w:t>EF</w:t>
            </w: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  <w:shd w:val="clear" w:color="auto" w:fill="E7E6E6" w:themeFill="background2"/>
          </w:tcPr>
          <w:p w14:paraId="10FDBA39" w14:textId="45F2FB25" w:rsidR="00152DCF" w:rsidRPr="0026769B" w:rsidRDefault="00152DCF" w:rsidP="00EE2145">
            <w:pPr>
              <w:pStyle w:val="Tabletext"/>
              <w:framePr w:hSpace="0" w:wrap="auto" w:vAnchor="margin" w:hAnchor="text" w:yAlign="inline"/>
              <w:rPr>
                <w:b/>
                <w:bCs/>
                <w:sz w:val="18"/>
                <w:szCs w:val="18"/>
              </w:rPr>
            </w:pPr>
            <w:r w:rsidRPr="0026769B">
              <w:rPr>
                <w:b/>
                <w:bCs/>
                <w:sz w:val="18"/>
                <w:szCs w:val="18"/>
              </w:rPr>
              <w:t>CO₂</w:t>
            </w:r>
          </w:p>
        </w:tc>
        <w:tc>
          <w:tcPr>
            <w:tcW w:w="567" w:type="dxa"/>
            <w:tcBorders>
              <w:right w:val="dashSmallGap" w:sz="4" w:space="0" w:color="D0CECE" w:themeColor="background2" w:themeShade="E6"/>
            </w:tcBorders>
            <w:shd w:val="clear" w:color="auto" w:fill="E7E6E6" w:themeFill="background2"/>
          </w:tcPr>
          <w:p w14:paraId="70DDD87F" w14:textId="24408AB2" w:rsidR="00152DCF" w:rsidRPr="0026769B" w:rsidRDefault="00152DCF" w:rsidP="00EE2145">
            <w:pPr>
              <w:pStyle w:val="Tabletext"/>
              <w:framePr w:hSpace="0" w:wrap="auto" w:vAnchor="margin" w:hAnchor="text" w:yAlign="inline"/>
              <w:rPr>
                <w:b/>
                <w:bCs/>
                <w:sz w:val="18"/>
                <w:szCs w:val="18"/>
              </w:rPr>
            </w:pPr>
            <w:r w:rsidRPr="0026769B">
              <w:rPr>
                <w:b/>
                <w:bCs/>
                <w:sz w:val="18"/>
                <w:szCs w:val="18"/>
              </w:rPr>
              <w:t>EF</w:t>
            </w: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  <w:shd w:val="clear" w:color="auto" w:fill="E7E6E6" w:themeFill="background2"/>
          </w:tcPr>
          <w:p w14:paraId="09C77E65" w14:textId="43E8EE4C" w:rsidR="00152DCF" w:rsidRPr="0026769B" w:rsidRDefault="00152DCF" w:rsidP="00EE2145">
            <w:pPr>
              <w:pStyle w:val="Tabletext"/>
              <w:framePr w:hSpace="0" w:wrap="auto" w:vAnchor="margin" w:hAnchor="text" w:yAlign="inline"/>
              <w:rPr>
                <w:b/>
                <w:bCs/>
                <w:sz w:val="18"/>
                <w:szCs w:val="18"/>
              </w:rPr>
            </w:pPr>
            <w:r w:rsidRPr="0026769B">
              <w:rPr>
                <w:b/>
                <w:bCs/>
                <w:sz w:val="18"/>
                <w:szCs w:val="18"/>
              </w:rPr>
              <w:t>CO₂</w:t>
            </w:r>
          </w:p>
        </w:tc>
        <w:tc>
          <w:tcPr>
            <w:tcW w:w="992" w:type="dxa"/>
            <w:tcBorders>
              <w:bottom w:val="single" w:sz="4" w:space="0" w:color="auto"/>
              <w:right w:val="dashSmallGap" w:sz="4" w:space="0" w:color="AEAAAA" w:themeColor="background2" w:themeShade="BF"/>
            </w:tcBorders>
            <w:shd w:val="clear" w:color="auto" w:fill="E7E6E6" w:themeFill="background2"/>
          </w:tcPr>
          <w:p w14:paraId="45489EB7" w14:textId="59E76EAE" w:rsidR="00152DCF" w:rsidRPr="0026769B" w:rsidRDefault="00152DCF" w:rsidP="00EE2145">
            <w:pPr>
              <w:pStyle w:val="Tabletext"/>
              <w:framePr w:hSpace="0" w:wrap="auto" w:vAnchor="margin" w:hAnchor="text" w:yAlign="inline"/>
              <w:rPr>
                <w:b/>
                <w:bCs/>
                <w:sz w:val="18"/>
                <w:szCs w:val="18"/>
              </w:rPr>
            </w:pPr>
            <w:r w:rsidRPr="0026769B">
              <w:rPr>
                <w:b/>
                <w:bCs/>
                <w:sz w:val="18"/>
                <w:szCs w:val="18"/>
              </w:rPr>
              <w:t>EF</w:t>
            </w:r>
          </w:p>
        </w:tc>
        <w:tc>
          <w:tcPr>
            <w:tcW w:w="993" w:type="dxa"/>
            <w:tcBorders>
              <w:left w:val="dashSmallGap" w:sz="4" w:space="0" w:color="AEAAAA" w:themeColor="background2" w:themeShade="BF"/>
            </w:tcBorders>
            <w:shd w:val="clear" w:color="auto" w:fill="E7E6E6" w:themeFill="background2"/>
          </w:tcPr>
          <w:p w14:paraId="0DFDAAE6" w14:textId="29F040DD" w:rsidR="00152DCF" w:rsidRPr="0026769B" w:rsidRDefault="00152DCF" w:rsidP="00EE2145">
            <w:pPr>
              <w:pStyle w:val="Tabletext"/>
              <w:framePr w:hSpace="0" w:wrap="auto" w:vAnchor="margin" w:hAnchor="text" w:yAlign="inline"/>
              <w:rPr>
                <w:b/>
                <w:bCs/>
                <w:sz w:val="18"/>
                <w:szCs w:val="18"/>
              </w:rPr>
            </w:pPr>
            <w:r w:rsidRPr="0026769B">
              <w:rPr>
                <w:b/>
                <w:bCs/>
                <w:sz w:val="18"/>
                <w:szCs w:val="18"/>
              </w:rPr>
              <w:t>CO₂</w:t>
            </w:r>
          </w:p>
        </w:tc>
        <w:tc>
          <w:tcPr>
            <w:tcW w:w="1134" w:type="dxa"/>
            <w:shd w:val="clear" w:color="auto" w:fill="E7E6E6" w:themeFill="background2"/>
          </w:tcPr>
          <w:p w14:paraId="5791F9EB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162D8756" w14:textId="65E49457" w:rsidR="00152DCF" w:rsidRPr="002F5AFB" w:rsidRDefault="00152DCF" w:rsidP="00EE214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BADB559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152DCF" w:rsidRPr="000611AA" w14:paraId="63133D06" w14:textId="77777777" w:rsidTr="006E203F">
        <w:trPr>
          <w:trHeight w:val="284"/>
        </w:trPr>
        <w:tc>
          <w:tcPr>
            <w:tcW w:w="705" w:type="dxa"/>
            <w:vMerge w:val="restart"/>
            <w:vAlign w:val="center"/>
          </w:tcPr>
          <w:p w14:paraId="2DE5BDB3" w14:textId="2EEC9018" w:rsidR="00152DCF" w:rsidRPr="00880D28" w:rsidRDefault="00152DCF" w:rsidP="00EE2145">
            <w:pPr>
              <w:pStyle w:val="Tabletext"/>
              <w:framePr w:hSpace="0" w:wrap="auto" w:vAnchor="margin" w:hAnchor="text" w:yAlign="inline"/>
              <w:jc w:val="center"/>
              <w:rPr>
                <w:b/>
                <w:bCs/>
                <w:sz w:val="16"/>
                <w:szCs w:val="16"/>
              </w:rPr>
            </w:pPr>
            <w:r w:rsidRPr="00880D28">
              <w:rPr>
                <w:b/>
                <w:bCs/>
                <w:sz w:val="16"/>
                <w:szCs w:val="16"/>
              </w:rPr>
              <w:t>Start</w:t>
            </w:r>
          </w:p>
        </w:tc>
        <w:tc>
          <w:tcPr>
            <w:tcW w:w="566" w:type="dxa"/>
            <w:tcBorders>
              <w:right w:val="dashSmallGap" w:sz="4" w:space="0" w:color="D0CECE" w:themeColor="background2" w:themeShade="E6"/>
            </w:tcBorders>
          </w:tcPr>
          <w:p w14:paraId="2D9EB378" w14:textId="77777777" w:rsidR="00152DCF" w:rsidRPr="00537062" w:rsidRDefault="00152DCF" w:rsidP="00EE2145">
            <w:pPr>
              <w:pStyle w:val="Tabletext"/>
              <w:framePr w:hSpace="0" w:wrap="auto" w:vAnchor="margin" w:hAnchor="text" w:yAlign="inline"/>
              <w:rPr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61AB3952" w14:textId="3107FC2E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ashSmallGap" w:sz="4" w:space="0" w:color="D0CECE" w:themeColor="background2" w:themeShade="E6"/>
            </w:tcBorders>
          </w:tcPr>
          <w:p w14:paraId="151FE7A8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00C2DF9A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ashSmallGap" w:sz="4" w:space="0" w:color="D0CECE" w:themeColor="background2" w:themeShade="E6"/>
            </w:tcBorders>
          </w:tcPr>
          <w:p w14:paraId="37B7A0E3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4F08BE22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ashSmallGap" w:sz="4" w:space="0" w:color="D0CECE" w:themeColor="background2" w:themeShade="E6"/>
            </w:tcBorders>
          </w:tcPr>
          <w:p w14:paraId="1D72F81F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5EA56D10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ashSmallGap" w:sz="4" w:space="0" w:color="AEAAAA" w:themeColor="background2" w:themeShade="BF"/>
            </w:tcBorders>
          </w:tcPr>
          <w:p w14:paraId="0B55FAAC" w14:textId="021AA5F2" w:rsidR="00152DCF" w:rsidRPr="002F5AFB" w:rsidRDefault="00152DCF" w:rsidP="00EE214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left w:val="dashSmallGap" w:sz="4" w:space="0" w:color="AEAAAA" w:themeColor="background2" w:themeShade="BF"/>
            </w:tcBorders>
          </w:tcPr>
          <w:p w14:paraId="7C7E559F" w14:textId="14027EEA" w:rsidR="00152DCF" w:rsidRPr="002F5AFB" w:rsidRDefault="00152DCF" w:rsidP="00B23987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15A7BD5C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F182AFE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4" w:type="dxa"/>
          </w:tcPr>
          <w:p w14:paraId="3D36316F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152DCF" w:rsidRPr="000611AA" w14:paraId="7080E649" w14:textId="77777777" w:rsidTr="006E203F">
        <w:trPr>
          <w:trHeight w:val="284"/>
        </w:trPr>
        <w:tc>
          <w:tcPr>
            <w:tcW w:w="705" w:type="dxa"/>
            <w:vMerge/>
            <w:vAlign w:val="center"/>
          </w:tcPr>
          <w:p w14:paraId="49933207" w14:textId="77777777" w:rsidR="00152DCF" w:rsidRPr="00880D28" w:rsidRDefault="00152DCF" w:rsidP="00EE2145">
            <w:pPr>
              <w:pStyle w:val="Tabletext"/>
              <w:framePr w:hSpace="0" w:wrap="auto" w:vAnchor="margin" w:hAnchor="text" w:yAlign="inline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right w:val="dashSmallGap" w:sz="4" w:space="0" w:color="D0CECE" w:themeColor="background2" w:themeShade="E6"/>
            </w:tcBorders>
          </w:tcPr>
          <w:p w14:paraId="2EF30C1D" w14:textId="77777777" w:rsidR="00152DCF" w:rsidRPr="00537062" w:rsidRDefault="00152DCF" w:rsidP="00EE2145">
            <w:pPr>
              <w:pStyle w:val="Tabletext"/>
              <w:framePr w:hSpace="0" w:wrap="auto" w:vAnchor="margin" w:hAnchor="text" w:yAlign="inline"/>
              <w:rPr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3D2478A5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ashSmallGap" w:sz="4" w:space="0" w:color="D0CECE" w:themeColor="background2" w:themeShade="E6"/>
            </w:tcBorders>
          </w:tcPr>
          <w:p w14:paraId="3B35300D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028141F6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ashSmallGap" w:sz="4" w:space="0" w:color="D0CECE" w:themeColor="background2" w:themeShade="E6"/>
            </w:tcBorders>
          </w:tcPr>
          <w:p w14:paraId="33CC28AD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3A413211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ashSmallGap" w:sz="4" w:space="0" w:color="D0CECE" w:themeColor="background2" w:themeShade="E6"/>
            </w:tcBorders>
          </w:tcPr>
          <w:p w14:paraId="722A9003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65E3BB1F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ashSmallGap" w:sz="4" w:space="0" w:color="AEAAAA" w:themeColor="background2" w:themeShade="BF"/>
            </w:tcBorders>
          </w:tcPr>
          <w:p w14:paraId="34D6EB6C" w14:textId="14422CAC" w:rsidR="00152DCF" w:rsidRDefault="00152DCF" w:rsidP="00EE214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left w:val="dashSmallGap" w:sz="4" w:space="0" w:color="AEAAAA" w:themeColor="background2" w:themeShade="BF"/>
            </w:tcBorders>
          </w:tcPr>
          <w:p w14:paraId="3DDC98DB" w14:textId="45431BD1" w:rsidR="00152DCF" w:rsidRPr="002F5AFB" w:rsidRDefault="00152DCF" w:rsidP="00B23987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52E0DB28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7445FF5" w14:textId="003E2F89" w:rsidR="00152DCF" w:rsidRPr="009E1B15" w:rsidRDefault="00152DCF" w:rsidP="00EE2145">
            <w:pPr>
              <w:pStyle w:val="Tabletext"/>
              <w:framePr w:hSpace="0" w:wrap="auto" w:vAnchor="margin" w:hAnchor="text" w:yAlign="inline"/>
              <w:jc w:val="right"/>
              <w:rPr>
                <w:sz w:val="14"/>
                <w:szCs w:val="14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4" w:type="dxa"/>
          </w:tcPr>
          <w:p w14:paraId="3521E5FD" w14:textId="77777777" w:rsidR="00152DCF" w:rsidRPr="002F5AFB" w:rsidRDefault="00152DCF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B23987" w:rsidRPr="000611AA" w14:paraId="3E0C20D6" w14:textId="77777777" w:rsidTr="006E203F">
        <w:trPr>
          <w:trHeight w:val="284"/>
        </w:trPr>
        <w:tc>
          <w:tcPr>
            <w:tcW w:w="705" w:type="dxa"/>
            <w:vMerge w:val="restart"/>
            <w:vAlign w:val="center"/>
          </w:tcPr>
          <w:p w14:paraId="5F7597AD" w14:textId="4AA63B0C" w:rsidR="00B23987" w:rsidRPr="00880D28" w:rsidRDefault="00B23987" w:rsidP="00EE2145">
            <w:pPr>
              <w:pStyle w:val="Tabletext"/>
              <w:framePr w:hSpace="0" w:wrap="auto" w:vAnchor="margin" w:hAnchor="text" w:yAlign="inline"/>
              <w:jc w:val="center"/>
              <w:rPr>
                <w:b/>
                <w:bCs/>
                <w:sz w:val="16"/>
                <w:szCs w:val="16"/>
              </w:rPr>
            </w:pPr>
            <w:r w:rsidRPr="00880D28">
              <w:rPr>
                <w:b/>
                <w:bCs/>
                <w:sz w:val="16"/>
                <w:szCs w:val="16"/>
              </w:rPr>
              <w:t>End</w:t>
            </w:r>
          </w:p>
        </w:tc>
        <w:tc>
          <w:tcPr>
            <w:tcW w:w="566" w:type="dxa"/>
            <w:tcBorders>
              <w:right w:val="dashSmallGap" w:sz="4" w:space="0" w:color="D0CECE" w:themeColor="background2" w:themeShade="E6"/>
            </w:tcBorders>
          </w:tcPr>
          <w:p w14:paraId="407F4E90" w14:textId="77777777" w:rsidR="00B23987" w:rsidRPr="00537062" w:rsidRDefault="00B23987" w:rsidP="00EE2145">
            <w:pPr>
              <w:pStyle w:val="Tabletext"/>
              <w:framePr w:hSpace="0" w:wrap="auto" w:vAnchor="margin" w:hAnchor="text" w:yAlign="inline"/>
              <w:rPr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3D48AD14" w14:textId="262DA77E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ashSmallGap" w:sz="4" w:space="0" w:color="D0CECE" w:themeColor="background2" w:themeShade="E6"/>
            </w:tcBorders>
          </w:tcPr>
          <w:p w14:paraId="360A81CD" w14:textId="7777777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28249AF4" w14:textId="2E6D66B9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ashSmallGap" w:sz="4" w:space="0" w:color="D0CECE" w:themeColor="background2" w:themeShade="E6"/>
            </w:tcBorders>
          </w:tcPr>
          <w:p w14:paraId="5245A823" w14:textId="7777777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1F594F72" w14:textId="61D5630C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ashSmallGap" w:sz="4" w:space="0" w:color="D0CECE" w:themeColor="background2" w:themeShade="E6"/>
            </w:tcBorders>
          </w:tcPr>
          <w:p w14:paraId="404982DC" w14:textId="2F67624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5F2DFF79" w14:textId="65F35724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thinHorzCross" w:color="AEAAAA" w:themeColor="background2" w:themeShade="BF" w:fill="E7E6E6" w:themeFill="background2"/>
          </w:tcPr>
          <w:p w14:paraId="000BE9EA" w14:textId="7777777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196D28" w14:textId="7777777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E7D7C61" w14:textId="4D03E9A1" w:rsidR="00B23987" w:rsidRPr="009E1B15" w:rsidRDefault="00B23987" w:rsidP="00EE2145">
            <w:pPr>
              <w:pStyle w:val="Tabletext"/>
              <w:framePr w:hSpace="0" w:wrap="auto" w:vAnchor="margin" w:hAnchor="text" w:yAlign="inline"/>
              <w:jc w:val="right"/>
              <w:rPr>
                <w:sz w:val="14"/>
                <w:szCs w:val="14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4" w:type="dxa"/>
          </w:tcPr>
          <w:p w14:paraId="6F1970DF" w14:textId="7777777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B23987" w:rsidRPr="000611AA" w14:paraId="579FC0DA" w14:textId="77777777" w:rsidTr="006E203F">
        <w:trPr>
          <w:trHeight w:val="284"/>
        </w:trPr>
        <w:tc>
          <w:tcPr>
            <w:tcW w:w="705" w:type="dxa"/>
            <w:vMerge/>
            <w:vAlign w:val="center"/>
          </w:tcPr>
          <w:p w14:paraId="6E84764A" w14:textId="77777777" w:rsidR="00B23987" w:rsidRPr="00880D28" w:rsidRDefault="00B23987" w:rsidP="00EE2145">
            <w:pPr>
              <w:pStyle w:val="Tabletext"/>
              <w:framePr w:hSpace="0" w:wrap="auto" w:vAnchor="margin" w:hAnchor="text" w:yAlign="inline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right w:val="dashSmallGap" w:sz="4" w:space="0" w:color="D0CECE" w:themeColor="background2" w:themeShade="E6"/>
            </w:tcBorders>
          </w:tcPr>
          <w:p w14:paraId="6ABAF528" w14:textId="77777777" w:rsidR="00B23987" w:rsidRPr="00537062" w:rsidRDefault="00B23987" w:rsidP="00EE2145">
            <w:pPr>
              <w:pStyle w:val="Tabletext"/>
              <w:framePr w:hSpace="0" w:wrap="auto" w:vAnchor="margin" w:hAnchor="text" w:yAlign="inline"/>
              <w:rPr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215BFE89" w14:textId="7777777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ashSmallGap" w:sz="4" w:space="0" w:color="D0CECE" w:themeColor="background2" w:themeShade="E6"/>
            </w:tcBorders>
          </w:tcPr>
          <w:p w14:paraId="6140A309" w14:textId="7777777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07BB853D" w14:textId="7777777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ashSmallGap" w:sz="4" w:space="0" w:color="D0CECE" w:themeColor="background2" w:themeShade="E6"/>
            </w:tcBorders>
          </w:tcPr>
          <w:p w14:paraId="3FF31707" w14:textId="7777777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6BC74547" w14:textId="7777777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ashSmallGap" w:sz="4" w:space="0" w:color="D0CECE" w:themeColor="background2" w:themeShade="E6"/>
            </w:tcBorders>
          </w:tcPr>
          <w:p w14:paraId="56B9978C" w14:textId="7777777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D0CECE" w:themeColor="background2" w:themeShade="E6"/>
            </w:tcBorders>
          </w:tcPr>
          <w:p w14:paraId="28F7BF49" w14:textId="7777777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thinHorzCross" w:color="AEAAAA" w:themeColor="background2" w:themeShade="BF" w:fill="E7E6E6" w:themeFill="background2"/>
          </w:tcPr>
          <w:p w14:paraId="0BC7B0AE" w14:textId="7777777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D1AC47" w14:textId="7777777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4CAC196" w14:textId="6CB254E9" w:rsidR="00B23987" w:rsidRPr="009E1B15" w:rsidRDefault="00B23987" w:rsidP="00EE2145">
            <w:pPr>
              <w:pStyle w:val="Tabletext"/>
              <w:framePr w:hSpace="0" w:wrap="auto" w:vAnchor="margin" w:hAnchor="text" w:yAlign="inline"/>
              <w:jc w:val="right"/>
              <w:rPr>
                <w:sz w:val="14"/>
                <w:szCs w:val="14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4" w:type="dxa"/>
          </w:tcPr>
          <w:p w14:paraId="61716E42" w14:textId="77777777" w:rsidR="00B23987" w:rsidRPr="002F5AFB" w:rsidRDefault="00B23987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E2748" w:rsidRPr="000611AA" w14:paraId="20105ADD" w14:textId="77777777" w:rsidTr="006E203F">
        <w:trPr>
          <w:trHeight w:val="284"/>
        </w:trPr>
        <w:tc>
          <w:tcPr>
            <w:tcW w:w="7225" w:type="dxa"/>
            <w:gridSpan w:val="11"/>
            <w:vAlign w:val="center"/>
          </w:tcPr>
          <w:p w14:paraId="69C30BFC" w14:textId="2E47C6E7" w:rsidR="002E2748" w:rsidRPr="007A0992" w:rsidRDefault="00596A03" w:rsidP="00EE2145">
            <w:pPr>
              <w:pStyle w:val="Tableheader"/>
              <w:jc w:val="right"/>
              <w:rPr>
                <w:rStyle w:val="Strong"/>
                <w:sz w:val="18"/>
              </w:rPr>
            </w:pPr>
            <w:r>
              <w:rPr>
                <w:rStyle w:val="Strong"/>
                <w:sz w:val="18"/>
              </w:rPr>
              <w:t>Time and date</w:t>
            </w:r>
            <w:r w:rsidR="00A7558F">
              <w:rPr>
                <w:rStyle w:val="Strong"/>
                <w:sz w:val="18"/>
              </w:rPr>
              <w:t>:</w:t>
            </w:r>
            <w:r>
              <w:rPr>
                <w:rStyle w:val="Strong"/>
                <w:sz w:val="18"/>
              </w:rPr>
              <w:t xml:space="preserve"> </w:t>
            </w:r>
            <w:r w:rsidR="00A7558F">
              <w:rPr>
                <w:rStyle w:val="Strong"/>
                <w:sz w:val="18"/>
              </w:rPr>
              <w:t>E</w:t>
            </w:r>
            <w:r>
              <w:rPr>
                <w:rStyle w:val="Strong"/>
                <w:sz w:val="18"/>
              </w:rPr>
              <w:t>nclosure v</w:t>
            </w:r>
            <w:r w:rsidR="002E2748" w:rsidRPr="007A0992">
              <w:rPr>
                <w:rStyle w:val="Strong"/>
                <w:sz w:val="18"/>
              </w:rPr>
              <w:t xml:space="preserve">entilation start </w:t>
            </w:r>
          </w:p>
        </w:tc>
        <w:tc>
          <w:tcPr>
            <w:tcW w:w="1134" w:type="dxa"/>
          </w:tcPr>
          <w:p w14:paraId="7AAFB1AA" w14:textId="77777777" w:rsidR="002E2748" w:rsidRPr="002F5AFB" w:rsidRDefault="002E2748" w:rsidP="00EE2145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13FAEE9" w14:textId="77777777" w:rsidR="002E2748" w:rsidRPr="002F5AFB" w:rsidRDefault="002E2748" w:rsidP="00EE2145">
            <w:pPr>
              <w:pStyle w:val="Tabletext"/>
              <w:framePr w:hSpace="0" w:wrap="auto" w:vAnchor="margin" w:hAnchor="text" w:yAlign="inline"/>
              <w:jc w:val="right"/>
              <w:rPr>
                <w:szCs w:val="18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4" w:type="dxa"/>
          </w:tcPr>
          <w:p w14:paraId="4325E6B4" w14:textId="77777777" w:rsidR="002E2748" w:rsidRPr="002F5AFB" w:rsidRDefault="002E2748" w:rsidP="00EE2145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2E782A" w:rsidRPr="000611AA" w14:paraId="1A8FDE44" w14:textId="77777777" w:rsidTr="006E203F">
        <w:trPr>
          <w:trHeight w:val="284"/>
        </w:trPr>
        <w:tc>
          <w:tcPr>
            <w:tcW w:w="4106" w:type="dxa"/>
            <w:gridSpan w:val="7"/>
            <w:vAlign w:val="center"/>
          </w:tcPr>
          <w:p w14:paraId="7EFF7047" w14:textId="2FD79738" w:rsidR="002E782A" w:rsidRPr="007A0992" w:rsidRDefault="60FF7D8F" w:rsidP="00EE2145">
            <w:pPr>
              <w:pStyle w:val="Tabletext"/>
              <w:framePr w:hSpace="0" w:wrap="auto" w:vAnchor="margin" w:hAnchor="text" w:yAlign="inline"/>
              <w:jc w:val="right"/>
              <w:rPr>
                <w:rStyle w:val="Strong"/>
                <w:sz w:val="18"/>
                <w:szCs w:val="18"/>
              </w:rPr>
            </w:pPr>
            <w:r w:rsidRPr="5DF19354">
              <w:rPr>
                <w:rStyle w:val="Strong"/>
                <w:sz w:val="18"/>
                <w:szCs w:val="18"/>
              </w:rPr>
              <w:t xml:space="preserve">Final </w:t>
            </w:r>
            <w:r w:rsidR="0032088C">
              <w:rPr>
                <w:rStyle w:val="Strong"/>
                <w:sz w:val="18"/>
                <w:szCs w:val="18"/>
              </w:rPr>
              <w:t xml:space="preserve">ethyl </w:t>
            </w:r>
            <w:proofErr w:type="spellStart"/>
            <w:r w:rsidR="0032088C">
              <w:rPr>
                <w:rStyle w:val="Strong"/>
                <w:sz w:val="18"/>
                <w:szCs w:val="18"/>
              </w:rPr>
              <w:t>formate</w:t>
            </w:r>
            <w:proofErr w:type="spellEnd"/>
            <w:r w:rsidR="0032088C">
              <w:rPr>
                <w:rStyle w:val="Strong"/>
                <w:sz w:val="18"/>
                <w:szCs w:val="18"/>
              </w:rPr>
              <w:t xml:space="preserve"> </w:t>
            </w:r>
            <w:r w:rsidRPr="5DF19354">
              <w:rPr>
                <w:rStyle w:val="Strong"/>
                <w:sz w:val="18"/>
                <w:szCs w:val="18"/>
              </w:rPr>
              <w:t>TLV readings</w:t>
            </w:r>
          </w:p>
        </w:tc>
        <w:tc>
          <w:tcPr>
            <w:tcW w:w="1134" w:type="dxa"/>
            <w:gridSpan w:val="2"/>
            <w:vAlign w:val="center"/>
          </w:tcPr>
          <w:p w14:paraId="4AD19CED" w14:textId="2A2C169A" w:rsidR="002E782A" w:rsidRPr="002E782A" w:rsidRDefault="002E782A" w:rsidP="00EE2145">
            <w:pPr>
              <w:pStyle w:val="Tabletext"/>
              <w:framePr w:hSpace="0" w:wrap="auto" w:vAnchor="margin" w:hAnchor="text" w:yAlign="inline"/>
              <w:jc w:val="right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2E782A">
              <w:rPr>
                <w:rStyle w:val="Strong"/>
                <w:b w:val="0"/>
                <w:bCs w:val="0"/>
                <w:sz w:val="18"/>
                <w:szCs w:val="18"/>
              </w:rPr>
              <w:t>ppm</w:t>
            </w:r>
          </w:p>
        </w:tc>
        <w:tc>
          <w:tcPr>
            <w:tcW w:w="992" w:type="dxa"/>
            <w:vAlign w:val="center"/>
          </w:tcPr>
          <w:p w14:paraId="667E170C" w14:textId="79564CF3" w:rsidR="002E782A" w:rsidRPr="002E782A" w:rsidRDefault="002E782A" w:rsidP="00EE214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2E782A">
              <w:rPr>
                <w:sz w:val="18"/>
                <w:szCs w:val="18"/>
              </w:rPr>
              <w:t>ppm</w:t>
            </w:r>
          </w:p>
        </w:tc>
        <w:tc>
          <w:tcPr>
            <w:tcW w:w="993" w:type="dxa"/>
            <w:vAlign w:val="center"/>
          </w:tcPr>
          <w:p w14:paraId="59887855" w14:textId="7ED2FE02" w:rsidR="002E782A" w:rsidRPr="007A0992" w:rsidRDefault="60FF7D8F" w:rsidP="00EE214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5DF19354">
              <w:rPr>
                <w:sz w:val="18"/>
                <w:szCs w:val="18"/>
              </w:rPr>
              <w:t>ppm</w:t>
            </w:r>
          </w:p>
        </w:tc>
        <w:tc>
          <w:tcPr>
            <w:tcW w:w="1134" w:type="dxa"/>
          </w:tcPr>
          <w:p w14:paraId="637D2EA4" w14:textId="77777777" w:rsidR="002E782A" w:rsidRPr="002F5AFB" w:rsidRDefault="002E782A" w:rsidP="00EE2145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473461C" w14:textId="29DF5DD0" w:rsidR="002E782A" w:rsidRPr="009E1B15" w:rsidRDefault="002E782A" w:rsidP="00EE2145">
            <w:pPr>
              <w:pStyle w:val="Tabletext"/>
              <w:framePr w:hSpace="0" w:wrap="auto" w:vAnchor="margin" w:hAnchor="text" w:yAlign="inline"/>
              <w:jc w:val="right"/>
              <w:rPr>
                <w:sz w:val="14"/>
                <w:szCs w:val="14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4" w:type="dxa"/>
          </w:tcPr>
          <w:p w14:paraId="655575AA" w14:textId="77777777" w:rsidR="002E782A" w:rsidRPr="002F5AFB" w:rsidRDefault="002E782A" w:rsidP="00EE2145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483612" w:rsidRPr="000611AA" w14:paraId="0A333201" w14:textId="77777777" w:rsidTr="006E203F">
        <w:trPr>
          <w:trHeight w:val="284"/>
        </w:trPr>
        <w:tc>
          <w:tcPr>
            <w:tcW w:w="4106" w:type="dxa"/>
            <w:gridSpan w:val="7"/>
            <w:vAlign w:val="center"/>
          </w:tcPr>
          <w:p w14:paraId="08EA694E" w14:textId="10F00CB9" w:rsidR="00483612" w:rsidRPr="5DF19354" w:rsidRDefault="00483612" w:rsidP="00EE2145">
            <w:pPr>
              <w:pStyle w:val="Tabletext"/>
              <w:framePr w:hSpace="0" w:wrap="auto" w:vAnchor="margin" w:hAnchor="text" w:yAlign="inline"/>
              <w:jc w:val="right"/>
              <w:rPr>
                <w:rStyle w:val="Strong"/>
                <w:sz w:val="18"/>
                <w:szCs w:val="18"/>
              </w:rPr>
            </w:pPr>
            <w:r w:rsidRPr="5DF19354">
              <w:rPr>
                <w:rStyle w:val="Strong"/>
                <w:sz w:val="18"/>
                <w:szCs w:val="18"/>
              </w:rPr>
              <w:t xml:space="preserve">Final </w:t>
            </w:r>
            <w:r>
              <w:rPr>
                <w:rStyle w:val="Strong"/>
                <w:sz w:val="18"/>
                <w:szCs w:val="18"/>
              </w:rPr>
              <w:t xml:space="preserve">carbon dioxide </w:t>
            </w:r>
            <w:r w:rsidRPr="5DF19354">
              <w:rPr>
                <w:rStyle w:val="Strong"/>
                <w:sz w:val="18"/>
                <w:szCs w:val="18"/>
              </w:rPr>
              <w:t>TLV readings</w:t>
            </w:r>
          </w:p>
        </w:tc>
        <w:tc>
          <w:tcPr>
            <w:tcW w:w="1134" w:type="dxa"/>
            <w:gridSpan w:val="2"/>
            <w:vAlign w:val="center"/>
          </w:tcPr>
          <w:p w14:paraId="23D692C8" w14:textId="5298A12C" w:rsidR="00483612" w:rsidRPr="002E782A" w:rsidRDefault="00483612" w:rsidP="00EE2145">
            <w:pPr>
              <w:pStyle w:val="Tabletext"/>
              <w:framePr w:hSpace="0" w:wrap="auto" w:vAnchor="margin" w:hAnchor="text" w:yAlign="inline"/>
              <w:jc w:val="right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2E782A">
              <w:rPr>
                <w:rStyle w:val="Strong"/>
                <w:b w:val="0"/>
                <w:bCs w:val="0"/>
                <w:sz w:val="18"/>
                <w:szCs w:val="18"/>
              </w:rPr>
              <w:t>ppm</w:t>
            </w:r>
          </w:p>
        </w:tc>
        <w:tc>
          <w:tcPr>
            <w:tcW w:w="992" w:type="dxa"/>
            <w:vAlign w:val="center"/>
          </w:tcPr>
          <w:p w14:paraId="79C9C268" w14:textId="446BE9BA" w:rsidR="00483612" w:rsidRPr="002E782A" w:rsidRDefault="00483612" w:rsidP="00EE214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002E782A">
              <w:rPr>
                <w:sz w:val="18"/>
                <w:szCs w:val="18"/>
              </w:rPr>
              <w:t>ppm</w:t>
            </w:r>
          </w:p>
        </w:tc>
        <w:tc>
          <w:tcPr>
            <w:tcW w:w="993" w:type="dxa"/>
            <w:vAlign w:val="center"/>
          </w:tcPr>
          <w:p w14:paraId="4C3416D7" w14:textId="7AF26F1D" w:rsidR="00483612" w:rsidRPr="5DF19354" w:rsidRDefault="00483612" w:rsidP="00EE2145">
            <w:pPr>
              <w:pStyle w:val="Tabletext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  <w:r w:rsidRPr="5DF19354">
              <w:rPr>
                <w:sz w:val="18"/>
                <w:szCs w:val="18"/>
              </w:rPr>
              <w:t>ppm</w:t>
            </w:r>
          </w:p>
        </w:tc>
        <w:tc>
          <w:tcPr>
            <w:tcW w:w="1134" w:type="dxa"/>
          </w:tcPr>
          <w:p w14:paraId="055D0C80" w14:textId="77777777" w:rsidR="00483612" w:rsidRPr="002F5AFB" w:rsidRDefault="00483612" w:rsidP="00EE2145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B54E89" w14:textId="32B2D8BD" w:rsidR="00483612" w:rsidRPr="009E1B15" w:rsidRDefault="00483612" w:rsidP="00EE2145">
            <w:pPr>
              <w:pStyle w:val="Tabletext"/>
              <w:framePr w:hSpace="0" w:wrap="auto" w:vAnchor="margin" w:hAnchor="text" w:yAlign="inline"/>
              <w:jc w:val="right"/>
              <w:rPr>
                <w:sz w:val="14"/>
                <w:szCs w:val="14"/>
              </w:rPr>
            </w:pPr>
            <w:r w:rsidRPr="009E1B15">
              <w:rPr>
                <w:sz w:val="14"/>
                <w:szCs w:val="14"/>
              </w:rPr>
              <w:t>am/pm</w:t>
            </w:r>
          </w:p>
        </w:tc>
        <w:tc>
          <w:tcPr>
            <w:tcW w:w="1134" w:type="dxa"/>
          </w:tcPr>
          <w:p w14:paraId="0F92B4EA" w14:textId="77777777" w:rsidR="00483612" w:rsidRPr="002F5AFB" w:rsidRDefault="00483612" w:rsidP="00EE2145">
            <w:pPr>
              <w:pStyle w:val="Tabletext"/>
              <w:framePr w:hSpace="0" w:wrap="auto" w:vAnchor="margin" w:hAnchor="text" w:yAlign="inline"/>
              <w:rPr>
                <w:szCs w:val="18"/>
              </w:rPr>
            </w:pPr>
          </w:p>
        </w:tc>
      </w:tr>
      <w:tr w:rsidR="0061412C" w:rsidRPr="000611AA" w14:paraId="2F1D4A7E" w14:textId="77777777" w:rsidTr="007D31A0">
        <w:trPr>
          <w:trHeight w:val="333"/>
        </w:trPr>
        <w:tc>
          <w:tcPr>
            <w:tcW w:w="10768" w:type="dxa"/>
            <w:gridSpan w:val="14"/>
            <w:shd w:val="clear" w:color="auto" w:fill="E7E6E6" w:themeFill="background2"/>
            <w:vAlign w:val="center"/>
          </w:tcPr>
          <w:p w14:paraId="2E7A9119" w14:textId="3D40FBB8" w:rsidR="0061412C" w:rsidRPr="00C81E41" w:rsidRDefault="0061412C" w:rsidP="00EE2145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0611AA">
              <w:t>Top-up details</w:t>
            </w:r>
          </w:p>
        </w:tc>
      </w:tr>
      <w:tr w:rsidR="0061412C" w:rsidRPr="000611AA" w14:paraId="462FA9F4" w14:textId="77777777" w:rsidTr="006E203F">
        <w:trPr>
          <w:trHeight w:val="354"/>
        </w:trPr>
        <w:tc>
          <w:tcPr>
            <w:tcW w:w="4106" w:type="dxa"/>
            <w:gridSpan w:val="7"/>
            <w:tcBorders>
              <w:bottom w:val="single" w:sz="4" w:space="0" w:color="auto"/>
            </w:tcBorders>
            <w:vAlign w:val="center"/>
          </w:tcPr>
          <w:p w14:paraId="11BF9885" w14:textId="1F168877" w:rsidR="0061412C" w:rsidRPr="0013004A" w:rsidRDefault="12C57D30" w:rsidP="00EE2145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b w:val="0"/>
                <w:bCs/>
                <w:sz w:val="18"/>
                <w:szCs w:val="18"/>
              </w:rPr>
            </w:pPr>
            <w:r w:rsidRPr="0013004A">
              <w:rPr>
                <w:b w:val="0"/>
                <w:bCs/>
                <w:sz w:val="18"/>
                <w:szCs w:val="18"/>
              </w:rPr>
              <w:t xml:space="preserve">Amount </w:t>
            </w:r>
            <w:r w:rsidR="5E4FE9A0" w:rsidRPr="0013004A">
              <w:rPr>
                <w:b w:val="0"/>
                <w:bCs/>
                <w:sz w:val="18"/>
                <w:szCs w:val="18"/>
              </w:rPr>
              <w:t xml:space="preserve">of ethyl </w:t>
            </w:r>
            <w:proofErr w:type="spellStart"/>
            <w:r w:rsidR="5E4FE9A0" w:rsidRPr="0013004A">
              <w:rPr>
                <w:b w:val="0"/>
                <w:bCs/>
                <w:sz w:val="18"/>
                <w:szCs w:val="18"/>
              </w:rPr>
              <w:t>formate</w:t>
            </w:r>
            <w:proofErr w:type="spellEnd"/>
            <w:r w:rsidR="00FA6BC3">
              <w:rPr>
                <w:b w:val="0"/>
                <w:bCs/>
                <w:sz w:val="18"/>
                <w:szCs w:val="18"/>
              </w:rPr>
              <w:t xml:space="preserve"> </w:t>
            </w:r>
            <w:r w:rsidRPr="0013004A">
              <w:rPr>
                <w:b w:val="0"/>
                <w:bCs/>
                <w:sz w:val="18"/>
                <w:szCs w:val="18"/>
              </w:rPr>
              <w:t>(g)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14:paraId="7E4AEA7F" w14:textId="77777777" w:rsidR="0061412C" w:rsidRPr="0013004A" w:rsidRDefault="0061412C" w:rsidP="00EE2145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b w:val="0"/>
                <w:bCs/>
              </w:rPr>
            </w:pPr>
            <w:r w:rsidRPr="0013004A">
              <w:rPr>
                <w:b w:val="0"/>
                <w:bCs/>
                <w:sz w:val="18"/>
                <w:szCs w:val="18"/>
              </w:rPr>
              <w:t>Time (</w:t>
            </w:r>
            <w:proofErr w:type="spellStart"/>
            <w:r w:rsidRPr="0013004A">
              <w:rPr>
                <w:b w:val="0"/>
                <w:bCs/>
                <w:sz w:val="18"/>
                <w:szCs w:val="18"/>
              </w:rPr>
              <w:t>hh:mm</w:t>
            </w:r>
            <w:proofErr w:type="spellEnd"/>
            <w:r w:rsidRPr="0013004A">
              <w:rPr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14:paraId="1B131595" w14:textId="77777777" w:rsidR="0061412C" w:rsidRPr="0013004A" w:rsidRDefault="12C57D30" w:rsidP="00EE2145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b w:val="0"/>
                <w:bCs/>
                <w:sz w:val="18"/>
                <w:szCs w:val="18"/>
              </w:rPr>
            </w:pPr>
            <w:r w:rsidRPr="0013004A">
              <w:rPr>
                <w:b w:val="0"/>
                <w:bCs/>
                <w:sz w:val="18"/>
                <w:szCs w:val="18"/>
              </w:rPr>
              <w:t>Concentration (g/m</w:t>
            </w:r>
            <w:r w:rsidRPr="0013004A">
              <w:rPr>
                <w:b w:val="0"/>
                <w:bCs/>
                <w:sz w:val="18"/>
                <w:szCs w:val="18"/>
                <w:vertAlign w:val="superscript"/>
              </w:rPr>
              <w:t>3</w:t>
            </w:r>
            <w:r w:rsidRPr="0013004A">
              <w:rPr>
                <w:b w:val="0"/>
                <w:bCs/>
                <w:sz w:val="18"/>
                <w:szCs w:val="18"/>
              </w:rPr>
              <w:t>)</w:t>
            </w:r>
          </w:p>
        </w:tc>
      </w:tr>
      <w:tr w:rsidR="000A0C7B" w:rsidRPr="000611AA" w14:paraId="328D06FA" w14:textId="77777777" w:rsidTr="006E203F">
        <w:trPr>
          <w:trHeight w:val="354"/>
        </w:trPr>
        <w:tc>
          <w:tcPr>
            <w:tcW w:w="4106" w:type="dxa"/>
            <w:gridSpan w:val="7"/>
            <w:tcBorders>
              <w:bottom w:val="single" w:sz="8" w:space="0" w:color="auto"/>
            </w:tcBorders>
            <w:vAlign w:val="center"/>
          </w:tcPr>
          <w:p w14:paraId="1DF284A1" w14:textId="3E7DF4D4" w:rsidR="000A0C7B" w:rsidRPr="0013004A" w:rsidRDefault="000A0C7B" w:rsidP="00EE2145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b w:val="0"/>
                <w:bCs/>
                <w:sz w:val="18"/>
                <w:szCs w:val="18"/>
              </w:rPr>
            </w:pPr>
            <w:r w:rsidRPr="0013004A">
              <w:rPr>
                <w:b w:val="0"/>
                <w:bCs/>
                <w:sz w:val="18"/>
                <w:szCs w:val="18"/>
              </w:rPr>
              <w:t xml:space="preserve">Amount of </w:t>
            </w:r>
            <w:r w:rsidR="0013004A" w:rsidRPr="0013004A">
              <w:rPr>
                <w:b w:val="0"/>
                <w:bCs/>
                <w:sz w:val="18"/>
                <w:szCs w:val="18"/>
              </w:rPr>
              <w:t>carbon dioxide (g)</w:t>
            </w:r>
          </w:p>
        </w:tc>
        <w:tc>
          <w:tcPr>
            <w:tcW w:w="3119" w:type="dxa"/>
            <w:gridSpan w:val="4"/>
            <w:tcBorders>
              <w:bottom w:val="single" w:sz="8" w:space="0" w:color="auto"/>
            </w:tcBorders>
            <w:vAlign w:val="center"/>
          </w:tcPr>
          <w:p w14:paraId="7BD6E1E3" w14:textId="43C75583" w:rsidR="000A0C7B" w:rsidRPr="0013004A" w:rsidRDefault="0013004A" w:rsidP="00EE2145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b w:val="0"/>
                <w:bCs/>
                <w:sz w:val="18"/>
                <w:szCs w:val="18"/>
              </w:rPr>
            </w:pPr>
            <w:r w:rsidRPr="0013004A">
              <w:rPr>
                <w:b w:val="0"/>
                <w:bCs/>
                <w:sz w:val="18"/>
                <w:szCs w:val="18"/>
              </w:rPr>
              <w:t>Time (</w:t>
            </w:r>
            <w:proofErr w:type="spellStart"/>
            <w:r w:rsidRPr="0013004A">
              <w:rPr>
                <w:b w:val="0"/>
                <w:bCs/>
                <w:sz w:val="18"/>
                <w:szCs w:val="18"/>
              </w:rPr>
              <w:t>hh:mm</w:t>
            </w:r>
            <w:proofErr w:type="spellEnd"/>
            <w:r w:rsidRPr="0013004A">
              <w:rPr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3543" w:type="dxa"/>
            <w:gridSpan w:val="3"/>
            <w:tcBorders>
              <w:bottom w:val="single" w:sz="8" w:space="0" w:color="auto"/>
            </w:tcBorders>
            <w:vAlign w:val="center"/>
          </w:tcPr>
          <w:p w14:paraId="7DA4B3A7" w14:textId="14882F84" w:rsidR="000A0C7B" w:rsidRPr="0013004A" w:rsidRDefault="0013004A" w:rsidP="00EE2145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b w:val="0"/>
                <w:bCs/>
                <w:sz w:val="18"/>
                <w:szCs w:val="18"/>
              </w:rPr>
            </w:pPr>
            <w:r w:rsidRPr="0013004A">
              <w:rPr>
                <w:b w:val="0"/>
                <w:bCs/>
                <w:sz w:val="18"/>
                <w:szCs w:val="18"/>
              </w:rPr>
              <w:t>Concentration (g/m</w:t>
            </w:r>
            <w:r w:rsidRPr="0013004A">
              <w:rPr>
                <w:b w:val="0"/>
                <w:bCs/>
                <w:sz w:val="18"/>
                <w:szCs w:val="18"/>
                <w:vertAlign w:val="superscript"/>
              </w:rPr>
              <w:t>3</w:t>
            </w:r>
            <w:r w:rsidRPr="0013004A">
              <w:rPr>
                <w:b w:val="0"/>
                <w:bCs/>
                <w:sz w:val="18"/>
                <w:szCs w:val="18"/>
              </w:rPr>
              <w:t>)</w:t>
            </w:r>
          </w:p>
        </w:tc>
      </w:tr>
      <w:tr w:rsidR="0061412C" w:rsidRPr="000611AA" w14:paraId="3452CF9B" w14:textId="77777777" w:rsidTr="007D31A0">
        <w:trPr>
          <w:trHeight w:val="225"/>
        </w:trPr>
        <w:tc>
          <w:tcPr>
            <w:tcW w:w="10768" w:type="dxa"/>
            <w:gridSpan w:val="14"/>
            <w:shd w:val="clear" w:color="auto" w:fill="E7E6E6" w:themeFill="background2"/>
            <w:vAlign w:val="center"/>
          </w:tcPr>
          <w:p w14:paraId="2D97D1A7" w14:textId="77777777" w:rsidR="0061412C" w:rsidRPr="008064AB" w:rsidRDefault="0061412C" w:rsidP="00EE2145">
            <w:pPr>
              <w:pStyle w:val="Heading3"/>
              <w:numPr>
                <w:ilvl w:val="0"/>
                <w:numId w:val="0"/>
              </w:numPr>
              <w:ind w:left="357" w:hanging="357"/>
            </w:pPr>
            <w:r w:rsidRPr="008064AB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 xml:space="preserve">Section E: Fumigator declaration - </w:t>
            </w:r>
            <w:r w:rsidRPr="008064AB">
              <w:t xml:space="preserve">To </w:t>
            </w:r>
            <w:proofErr w:type="gramStart"/>
            <w:r w:rsidRPr="008064AB">
              <w:t>be completed</w:t>
            </w:r>
            <w:proofErr w:type="gramEnd"/>
            <w:r w:rsidRPr="008064AB">
              <w:t xml:space="preserve"> by the fumigator in charge named in Section A of this record</w:t>
            </w:r>
          </w:p>
        </w:tc>
      </w:tr>
      <w:tr w:rsidR="0061412C" w:rsidRPr="000611AA" w14:paraId="7A4276E1" w14:textId="77777777" w:rsidTr="00EE2145">
        <w:trPr>
          <w:trHeight w:val="354"/>
        </w:trPr>
        <w:tc>
          <w:tcPr>
            <w:tcW w:w="10768" w:type="dxa"/>
            <w:gridSpan w:val="14"/>
            <w:vAlign w:val="center"/>
          </w:tcPr>
          <w:p w14:paraId="67F34246" w14:textId="589B50AA" w:rsidR="0061412C" w:rsidRPr="00981DE8" w:rsidRDefault="0061412C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 xml:space="preserve">I, the fumigator-in-charge declare that </w:t>
            </w:r>
            <w:r w:rsidR="00880CBD">
              <w:rPr>
                <w:sz w:val="18"/>
                <w:szCs w:val="18"/>
              </w:rPr>
              <w:t xml:space="preserve">the treatment complies with all requirements of the Ethyl </w:t>
            </w:r>
            <w:proofErr w:type="spellStart"/>
            <w:r w:rsidR="007C6112">
              <w:rPr>
                <w:sz w:val="18"/>
                <w:szCs w:val="18"/>
              </w:rPr>
              <w:t>f</w:t>
            </w:r>
            <w:r w:rsidR="00880CBD">
              <w:rPr>
                <w:sz w:val="18"/>
                <w:szCs w:val="18"/>
              </w:rPr>
              <w:t>ormate</w:t>
            </w:r>
            <w:proofErr w:type="spellEnd"/>
            <w:r w:rsidR="00880CBD">
              <w:rPr>
                <w:sz w:val="18"/>
                <w:szCs w:val="18"/>
              </w:rPr>
              <w:t xml:space="preserve"> </w:t>
            </w:r>
            <w:r w:rsidR="007C6112">
              <w:rPr>
                <w:sz w:val="18"/>
                <w:szCs w:val="18"/>
              </w:rPr>
              <w:t>f</w:t>
            </w:r>
            <w:r w:rsidR="00880CBD">
              <w:rPr>
                <w:sz w:val="18"/>
                <w:szCs w:val="18"/>
              </w:rPr>
              <w:t xml:space="preserve">umigation </w:t>
            </w:r>
            <w:r w:rsidR="007C6112">
              <w:rPr>
                <w:sz w:val="18"/>
                <w:szCs w:val="18"/>
              </w:rPr>
              <w:t>m</w:t>
            </w:r>
            <w:r w:rsidR="00880CBD">
              <w:rPr>
                <w:sz w:val="18"/>
                <w:szCs w:val="18"/>
              </w:rPr>
              <w:t>ethodolog</w:t>
            </w:r>
            <w:r w:rsidR="00232420">
              <w:rPr>
                <w:sz w:val="18"/>
                <w:szCs w:val="18"/>
              </w:rPr>
              <w:t>y, the treatment schedule and treatment specific import conditions</w:t>
            </w:r>
            <w:r w:rsidRPr="00981DE8">
              <w:rPr>
                <w:sz w:val="18"/>
                <w:szCs w:val="18"/>
              </w:rPr>
              <w:t xml:space="preserve">, and </w:t>
            </w:r>
            <w:r w:rsidR="00232420">
              <w:rPr>
                <w:sz w:val="18"/>
                <w:szCs w:val="18"/>
              </w:rPr>
              <w:t xml:space="preserve">that </w:t>
            </w:r>
            <w:r w:rsidRPr="00981DE8">
              <w:rPr>
                <w:sz w:val="18"/>
                <w:szCs w:val="18"/>
              </w:rPr>
              <w:t>the information I have provided is true and correct.</w:t>
            </w:r>
          </w:p>
        </w:tc>
      </w:tr>
      <w:tr w:rsidR="00204841" w:rsidRPr="000611AA" w14:paraId="5AF6E666" w14:textId="77777777" w:rsidTr="006E203F">
        <w:trPr>
          <w:trHeight w:val="354"/>
        </w:trPr>
        <w:tc>
          <w:tcPr>
            <w:tcW w:w="4106" w:type="dxa"/>
            <w:gridSpan w:val="7"/>
            <w:tcBorders>
              <w:bottom w:val="single" w:sz="4" w:space="0" w:color="auto"/>
            </w:tcBorders>
            <w:vAlign w:val="center"/>
          </w:tcPr>
          <w:p w14:paraId="7B6488C1" w14:textId="21FA3F0B" w:rsidR="00204841" w:rsidRPr="00981DE8" w:rsidRDefault="00204841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>Signature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14:paraId="5ADF48A0" w14:textId="5D9029F2" w:rsidR="00204841" w:rsidRPr="00981DE8" w:rsidRDefault="00204841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>Date (dd/mm/</w:t>
            </w:r>
            <w:proofErr w:type="spellStart"/>
            <w:r w:rsidRPr="00981DE8">
              <w:rPr>
                <w:sz w:val="18"/>
                <w:szCs w:val="18"/>
              </w:rPr>
              <w:t>yyyy</w:t>
            </w:r>
            <w:proofErr w:type="spellEnd"/>
            <w:r w:rsidRPr="00981DE8">
              <w:rPr>
                <w:sz w:val="18"/>
                <w:szCs w:val="18"/>
              </w:rPr>
              <w:t>)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14:paraId="42F20D59" w14:textId="1E8325E8" w:rsidR="00204841" w:rsidRPr="00981DE8" w:rsidRDefault="00204841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>Fumigation result (Pass/Fail)</w:t>
            </w:r>
          </w:p>
        </w:tc>
      </w:tr>
      <w:tr w:rsidR="0061412C" w:rsidRPr="000611AA" w14:paraId="38B23A8A" w14:textId="77777777" w:rsidTr="006E203F">
        <w:trPr>
          <w:trHeight w:val="354"/>
        </w:trPr>
        <w:tc>
          <w:tcPr>
            <w:tcW w:w="4106" w:type="dxa"/>
            <w:gridSpan w:val="7"/>
            <w:tcBorders>
              <w:top w:val="single" w:sz="4" w:space="0" w:color="auto"/>
            </w:tcBorders>
            <w:vAlign w:val="center"/>
          </w:tcPr>
          <w:p w14:paraId="61B1BE44" w14:textId="77777777" w:rsidR="0061412C" w:rsidRPr="00981DE8" w:rsidRDefault="0061412C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>Government officer if supervised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  <w:vAlign w:val="center"/>
          </w:tcPr>
          <w:p w14:paraId="7ADD10EA" w14:textId="77777777" w:rsidR="0061412C" w:rsidRPr="00981DE8" w:rsidRDefault="0061412C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>Name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  <w:vAlign w:val="center"/>
          </w:tcPr>
          <w:p w14:paraId="0DDED586" w14:textId="77777777" w:rsidR="0061412C" w:rsidRPr="00981DE8" w:rsidRDefault="0061412C" w:rsidP="00EE2145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>Signature</w:t>
            </w:r>
          </w:p>
        </w:tc>
      </w:tr>
    </w:tbl>
    <w:tbl>
      <w:tblPr>
        <w:tblStyle w:val="TableGrid"/>
        <w:tblpPr w:leftFromText="180" w:rightFromText="180" w:vertAnchor="page" w:horzAnchor="margin" w:tblpY="1156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697"/>
        <w:gridCol w:w="1138"/>
        <w:gridCol w:w="1276"/>
        <w:gridCol w:w="1843"/>
        <w:gridCol w:w="567"/>
        <w:gridCol w:w="1275"/>
        <w:gridCol w:w="1701"/>
      </w:tblGrid>
      <w:tr w:rsidR="002C223A" w:rsidRPr="000611AA" w14:paraId="7A9BD2E8" w14:textId="77777777" w:rsidTr="007D31A0">
        <w:trPr>
          <w:trHeight w:val="274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2CAAA9" w14:textId="36C8BC2B" w:rsidR="002C223A" w:rsidRPr="004322CA" w:rsidRDefault="002C223A" w:rsidP="007D31A0">
            <w:pPr>
              <w:pStyle w:val="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</w:t>
            </w:r>
            <w:r w:rsidRPr="004322CA">
              <w:rPr>
                <w:color w:val="FFFFFF" w:themeColor="background1"/>
              </w:rPr>
              <w:t xml:space="preserve">ord of </w:t>
            </w:r>
            <w:r>
              <w:rPr>
                <w:color w:val="FFFFFF" w:themeColor="background1"/>
              </w:rPr>
              <w:t>fumigation</w:t>
            </w:r>
            <w:r w:rsidRPr="004322CA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 xml:space="preserve">Ethyl </w:t>
            </w:r>
            <w:proofErr w:type="spellStart"/>
            <w:r>
              <w:rPr>
                <w:color w:val="FFFFFF" w:themeColor="background1"/>
              </w:rPr>
              <w:t>formate</w:t>
            </w:r>
            <w:proofErr w:type="spellEnd"/>
            <w:r w:rsidRPr="004322CA">
              <w:rPr>
                <w:color w:val="FFFFFF" w:themeColor="background1"/>
              </w:rPr>
              <w:t xml:space="preserve"> fumigation</w:t>
            </w:r>
          </w:p>
        </w:tc>
      </w:tr>
      <w:tr w:rsidR="002C223A" w:rsidRPr="000611AA" w14:paraId="0FAE5451" w14:textId="77777777" w:rsidTr="007D31A0">
        <w:trPr>
          <w:trHeight w:val="285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F7135B" w14:textId="77777777" w:rsidR="002C223A" w:rsidRPr="00D21AA7" w:rsidRDefault="002C223A" w:rsidP="007D31A0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rStyle w:val="Strong"/>
                <w:rFonts w:asciiTheme="minorHAnsi" w:hAnsiTheme="minorHAnsi"/>
                <w:b/>
                <w:bCs w:val="0"/>
                <w:sz w:val="22"/>
              </w:rPr>
            </w:pPr>
            <w:r w:rsidRPr="00D21AA7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>Section A: Fumigator in charge</w:t>
            </w:r>
          </w:p>
        </w:tc>
      </w:tr>
      <w:tr w:rsidR="002C223A" w:rsidRPr="000611AA" w14:paraId="5331B4EB" w14:textId="77777777" w:rsidTr="007D31A0">
        <w:trPr>
          <w:trHeight w:val="289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55B21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  <w:u w:val="single"/>
              </w:rPr>
            </w:pPr>
            <w:r w:rsidRPr="00981DE8">
              <w:rPr>
                <w:sz w:val="18"/>
                <w:szCs w:val="18"/>
              </w:rPr>
              <w:t xml:space="preserve">Full Name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5C133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  <w:u w:val="single"/>
              </w:rPr>
            </w:pPr>
            <w:r w:rsidRPr="00981DE8">
              <w:rPr>
                <w:sz w:val="18"/>
                <w:szCs w:val="18"/>
              </w:rPr>
              <w:t>Accreditation number (if applicable)</w:t>
            </w:r>
          </w:p>
        </w:tc>
      </w:tr>
      <w:tr w:rsidR="002C223A" w:rsidRPr="000611AA" w14:paraId="6C68FC64" w14:textId="77777777" w:rsidTr="007D31A0">
        <w:trPr>
          <w:trHeight w:val="288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F66AB9" w14:textId="77777777" w:rsidR="002C223A" w:rsidRPr="00D21AA7" w:rsidRDefault="002C223A" w:rsidP="007D31A0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rStyle w:val="Strong"/>
                <w:rFonts w:asciiTheme="minorHAnsi" w:hAnsiTheme="minorHAnsi"/>
                <w:b/>
                <w:bCs w:val="0"/>
                <w:sz w:val="22"/>
              </w:rPr>
            </w:pPr>
            <w:r w:rsidRPr="00D21AA7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>Section B: Job details</w:t>
            </w:r>
          </w:p>
        </w:tc>
      </w:tr>
      <w:tr w:rsidR="002C223A" w:rsidRPr="000611AA" w14:paraId="1AA7F2FD" w14:textId="77777777" w:rsidTr="007D31A0">
        <w:trPr>
          <w:trHeight w:val="289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78995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 xml:space="preserve">Treatment provider ID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5D958" w14:textId="77777777" w:rsidR="002C223A" w:rsidRPr="006354D3" w:rsidRDefault="002C223A" w:rsidP="007D31A0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FD1FF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  <w:u w:val="single"/>
              </w:rPr>
            </w:pPr>
            <w:r w:rsidRPr="00981DE8">
              <w:rPr>
                <w:sz w:val="18"/>
                <w:szCs w:val="18"/>
              </w:rPr>
              <w:t>Client name/details</w:t>
            </w:r>
          </w:p>
        </w:tc>
      </w:tr>
      <w:tr w:rsidR="002C223A" w:rsidRPr="000611AA" w14:paraId="36C08DA4" w14:textId="77777777" w:rsidTr="007D31A0">
        <w:trPr>
          <w:trHeight w:val="289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519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 xml:space="preserve">Job identification number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BAF7" w14:textId="77777777" w:rsidR="002C223A" w:rsidRPr="000611AA" w:rsidRDefault="002C223A" w:rsidP="007D31A0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A298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C223A" w:rsidRPr="000611AA" w14:paraId="09A47713" w14:textId="77777777" w:rsidTr="007D31A0">
        <w:trPr>
          <w:trHeight w:val="309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06A020" w14:textId="77777777" w:rsidR="002C223A" w:rsidRPr="00406207" w:rsidRDefault="002C223A" w:rsidP="007D31A0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u w:val="single"/>
              </w:rPr>
            </w:pPr>
            <w:r w:rsidRPr="00CA7A18">
              <w:t xml:space="preserve">Location of fumigation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9B368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>Description of consignment</w:t>
            </w:r>
          </w:p>
        </w:tc>
      </w:tr>
      <w:tr w:rsidR="002C223A" w:rsidRPr="000611AA" w14:paraId="4FE6A5EC" w14:textId="77777777" w:rsidTr="007D31A0">
        <w:trPr>
          <w:trHeight w:val="289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8C2A9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b/>
                <w:bCs/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>Street address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E10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C223A" w:rsidRPr="000611AA" w14:paraId="6DE706FC" w14:textId="77777777" w:rsidTr="007D31A0">
        <w:trPr>
          <w:trHeight w:val="289"/>
        </w:trPr>
        <w:tc>
          <w:tcPr>
            <w:tcW w:w="5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782BB8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b/>
                <w:bCs/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>Suburb/town/city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21BA5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 xml:space="preserve">Target of fumigation </w:t>
            </w:r>
          </w:p>
          <w:p w14:paraId="745B4EB2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2C223A" w:rsidRPr="000611AA" w14:paraId="48424788" w14:textId="77777777" w:rsidTr="007D31A0">
        <w:trPr>
          <w:trHeight w:val="289"/>
        </w:trPr>
        <w:tc>
          <w:tcPr>
            <w:tcW w:w="2968" w:type="dxa"/>
            <w:gridSpan w:val="2"/>
            <w:tcBorders>
              <w:left w:val="single" w:sz="4" w:space="0" w:color="auto"/>
            </w:tcBorders>
          </w:tcPr>
          <w:p w14:paraId="5303E95B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b/>
                <w:bCs/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>Country</w:t>
            </w:r>
          </w:p>
        </w:tc>
        <w:tc>
          <w:tcPr>
            <w:tcW w:w="2414" w:type="dxa"/>
            <w:gridSpan w:val="2"/>
            <w:tcBorders>
              <w:left w:val="nil"/>
              <w:right w:val="single" w:sz="4" w:space="0" w:color="auto"/>
            </w:tcBorders>
          </w:tcPr>
          <w:p w14:paraId="581C32FB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b/>
                <w:bCs/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>Postcode</w:t>
            </w:r>
          </w:p>
        </w:tc>
        <w:tc>
          <w:tcPr>
            <w:tcW w:w="5386" w:type="dxa"/>
            <w:gridSpan w:val="4"/>
            <w:vMerge/>
          </w:tcPr>
          <w:p w14:paraId="4CDCA8BD" w14:textId="77777777" w:rsidR="002C223A" w:rsidRPr="00FE69DA" w:rsidRDefault="002C223A" w:rsidP="007D31A0">
            <w:pPr>
              <w:pStyle w:val="Tabletext"/>
              <w:framePr w:hSpace="0" w:wrap="auto" w:vAnchor="margin" w:hAnchor="text" w:yAlign="inline"/>
            </w:pPr>
          </w:p>
        </w:tc>
      </w:tr>
      <w:tr w:rsidR="002C223A" w:rsidRPr="000611AA" w14:paraId="07EF559B" w14:textId="77777777" w:rsidTr="007D31A0">
        <w:trPr>
          <w:trHeight w:val="289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F0353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>Consignment identification/Container numbers</w:t>
            </w:r>
            <w:r w:rsidRPr="00981DE8">
              <w:rPr>
                <w:sz w:val="18"/>
                <w:szCs w:val="18"/>
              </w:rPr>
              <w:tab/>
            </w:r>
            <w:r w:rsidRPr="00981DE8">
              <w:rPr>
                <w:sz w:val="18"/>
                <w:szCs w:val="18"/>
              </w:rPr>
              <w:tab/>
            </w:r>
            <w:r w:rsidRPr="00981DE8">
              <w:rPr>
                <w:sz w:val="18"/>
                <w:szCs w:val="18"/>
              </w:rPr>
              <w:tab/>
            </w:r>
            <w:r w:rsidRPr="00981DE8">
              <w:rPr>
                <w:sz w:val="18"/>
                <w:szCs w:val="18"/>
              </w:rPr>
              <w:tab/>
            </w:r>
            <w:r w:rsidRPr="00981DE8">
              <w:rPr>
                <w:sz w:val="18"/>
                <w:szCs w:val="18"/>
              </w:rPr>
              <w:tab/>
            </w:r>
            <w:r w:rsidRPr="00981DE8">
              <w:rPr>
                <w:sz w:val="18"/>
                <w:szCs w:val="18"/>
              </w:rPr>
              <w:tab/>
            </w:r>
            <w:r w:rsidRPr="00981DE8">
              <w:rPr>
                <w:sz w:val="18"/>
                <w:szCs w:val="18"/>
              </w:rPr>
              <w:tab/>
            </w:r>
            <w:r w:rsidRPr="00981DE8">
              <w:rPr>
                <w:sz w:val="18"/>
                <w:szCs w:val="18"/>
              </w:rPr>
              <w:tab/>
            </w:r>
            <w:r w:rsidRPr="00981DE8">
              <w:rPr>
                <w:sz w:val="18"/>
                <w:szCs w:val="18"/>
              </w:rPr>
              <w:tab/>
            </w:r>
          </w:p>
        </w:tc>
      </w:tr>
      <w:tr w:rsidR="002C223A" w:rsidRPr="000611AA" w14:paraId="25165AED" w14:textId="77777777" w:rsidTr="00114572">
        <w:trPr>
          <w:trHeight w:val="289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B3D59B" w14:textId="77777777" w:rsidR="002C223A" w:rsidRPr="00942FC6" w:rsidRDefault="002C223A" w:rsidP="007D31A0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rStyle w:val="Strong"/>
                <w:rFonts w:asciiTheme="minorHAnsi" w:hAnsiTheme="minorHAnsi"/>
                <w:b/>
                <w:bCs w:val="0"/>
                <w:sz w:val="22"/>
              </w:rPr>
            </w:pPr>
            <w:r w:rsidRPr="00942FC6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>Section C: Fumigation details</w:t>
            </w:r>
          </w:p>
        </w:tc>
      </w:tr>
      <w:tr w:rsidR="002C223A" w:rsidRPr="000611AA" w14:paraId="6F1F8E5F" w14:textId="77777777" w:rsidTr="007D31A0">
        <w:trPr>
          <w:trHeight w:val="288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AF1BD" w14:textId="77777777" w:rsidR="002C223A" w:rsidRPr="00942FC6" w:rsidRDefault="002C223A" w:rsidP="007D31A0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rStyle w:val="Strong"/>
                <w:rFonts w:asciiTheme="minorHAnsi" w:hAnsiTheme="minorHAnsi"/>
                <w:b/>
                <w:bCs w:val="0"/>
                <w:sz w:val="22"/>
              </w:rPr>
            </w:pPr>
            <w:r w:rsidRPr="00942FC6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 xml:space="preserve">Specified treatment schedule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08CFFA" w14:textId="77777777" w:rsidR="002C223A" w:rsidRPr="00942FC6" w:rsidRDefault="002C223A" w:rsidP="007D31A0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rStyle w:val="Strong"/>
                <w:rFonts w:asciiTheme="minorHAnsi" w:hAnsiTheme="minorHAnsi"/>
                <w:b/>
                <w:bCs w:val="0"/>
                <w:sz w:val="22"/>
              </w:rPr>
            </w:pPr>
            <w:r w:rsidRPr="00942FC6">
              <w:rPr>
                <w:rStyle w:val="Strong"/>
                <w:rFonts w:asciiTheme="minorHAnsi" w:hAnsiTheme="minorHAnsi"/>
                <w:b/>
                <w:bCs w:val="0"/>
                <w:sz w:val="22"/>
              </w:rPr>
              <w:t>Enclosure type (select one)</w:t>
            </w:r>
          </w:p>
        </w:tc>
      </w:tr>
      <w:tr w:rsidR="00206A98" w:rsidRPr="000611AA" w14:paraId="3C82A449" w14:textId="77777777" w:rsidTr="007D31A0">
        <w:trPr>
          <w:trHeight w:val="16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8F1FC" w14:textId="317E4D2C" w:rsidR="00206A98" w:rsidRPr="0091609A" w:rsidRDefault="00206A98" w:rsidP="007D31A0">
            <w:pPr>
              <w:pStyle w:val="Tabletext"/>
              <w:framePr w:hSpace="0" w:wrap="auto" w:vAnchor="margin" w:hAnchor="text" w:yAlign="inline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Formula used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5C993" w14:textId="5EDB5400" w:rsidR="00206A98" w:rsidRPr="0091609A" w:rsidRDefault="00206A98" w:rsidP="007D31A0">
            <w:pPr>
              <w:pStyle w:val="Tabletext"/>
              <w:framePr w:hSpace="0" w:wrap="auto" w:vAnchor="margin" w:hAnchor="text" w:yAlign="inline"/>
              <w:rPr>
                <w:rStyle w:val="Strong"/>
                <w:b w:val="0"/>
                <w:bCs w:val="0"/>
                <w:sz w:val="18"/>
                <w:szCs w:val="18"/>
              </w:rPr>
            </w:pPr>
            <w:r>
              <w:rPr>
                <w:rStyle w:val="Strong"/>
                <w:b w:val="0"/>
                <w:bCs w:val="0"/>
                <w:sz w:val="18"/>
                <w:szCs w:val="18"/>
              </w:rPr>
              <w:t>E</w:t>
            </w:r>
            <w:r w:rsidR="00B517B7">
              <w:rPr>
                <w:rStyle w:val="Strong"/>
                <w:b w:val="0"/>
                <w:bCs w:val="0"/>
                <w:sz w:val="18"/>
                <w:szCs w:val="18"/>
              </w:rPr>
              <w:t xml:space="preserve">thyl </w:t>
            </w:r>
            <w:proofErr w:type="spellStart"/>
            <w:r w:rsidR="00B517B7">
              <w:rPr>
                <w:rStyle w:val="Strong"/>
                <w:b w:val="0"/>
                <w:bCs w:val="0"/>
                <w:sz w:val="18"/>
                <w:szCs w:val="18"/>
              </w:rPr>
              <w:t>formate</w:t>
            </w:r>
            <w:proofErr w:type="spellEnd"/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2D800" w14:textId="77777777" w:rsidR="00206A98" w:rsidRPr="003F62B6" w:rsidRDefault="00206A98" w:rsidP="007D31A0">
            <w:pPr>
              <w:pStyle w:val="Tabletext"/>
              <w:framePr w:hSpace="0" w:wrap="auto" w:vAnchor="margin" w:hAnchor="text" w:yAlign="inline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>Exposure period (hrs)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582C4" w14:textId="77777777" w:rsidR="00206A98" w:rsidRPr="00EB4CB8" w:rsidRDefault="00577F43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93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A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6A98" w:rsidRPr="00EB4CB8">
              <w:rPr>
                <w:sz w:val="18"/>
                <w:szCs w:val="18"/>
              </w:rPr>
              <w:t xml:space="preserve"> Sheeted enclosure</w:t>
            </w:r>
            <w:r w:rsidR="00206A98" w:rsidRPr="00EB4CB8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9045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A98" w:rsidRPr="00EB4C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06A98" w:rsidRPr="00EB4CB8">
              <w:rPr>
                <w:sz w:val="18"/>
                <w:szCs w:val="18"/>
              </w:rPr>
              <w:t xml:space="preserve"> Fumigation chamber </w:t>
            </w:r>
            <w:r w:rsidR="00206A98" w:rsidRPr="00EB4CB8">
              <w:rPr>
                <w:sz w:val="18"/>
                <w:szCs w:val="18"/>
              </w:rPr>
              <w:tab/>
            </w:r>
          </w:p>
          <w:p w14:paraId="5D07CE83" w14:textId="2089CAC1" w:rsidR="00206A98" w:rsidRDefault="00577F43" w:rsidP="007D31A0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b w:val="0"/>
                <w:sz w:val="20"/>
                <w:szCs w:val="20"/>
                <w:u w:val="single"/>
              </w:rPr>
            </w:pPr>
            <w:sdt>
              <w:sdtPr>
                <w:rPr>
                  <w:rFonts w:ascii="Calibri" w:hAnsi="Calibri"/>
                  <w:b w:val="0"/>
                  <w:bCs/>
                  <w:sz w:val="18"/>
                  <w:szCs w:val="18"/>
                </w:rPr>
                <w:id w:val="-20425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A98" w:rsidRPr="00EB4CB8">
                  <w:rPr>
                    <w:rFonts w:ascii="Segoe UI Symbol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06A98" w:rsidRPr="00EB4CB8">
              <w:rPr>
                <w:b w:val="0"/>
                <w:sz w:val="18"/>
                <w:szCs w:val="18"/>
              </w:rPr>
              <w:t xml:space="preserve"> Un-sheeted container(s) </w:t>
            </w:r>
            <w:r w:rsidR="00206A98" w:rsidRPr="00EB4CB8">
              <w:rPr>
                <w:b w:val="0"/>
                <w:sz w:val="18"/>
                <w:szCs w:val="18"/>
              </w:rPr>
              <w:tab/>
            </w:r>
            <w:sdt>
              <w:sdtPr>
                <w:rPr>
                  <w:b w:val="0"/>
                  <w:sz w:val="18"/>
                  <w:szCs w:val="18"/>
                </w:rPr>
                <w:id w:val="-18077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A98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06A98" w:rsidRPr="00EB4CB8">
              <w:rPr>
                <w:b w:val="0"/>
                <w:sz w:val="18"/>
                <w:szCs w:val="18"/>
              </w:rPr>
              <w:t xml:space="preserve"> </w:t>
            </w:r>
            <w:r w:rsidR="00206A98">
              <w:rPr>
                <w:b w:val="0"/>
                <w:sz w:val="18"/>
                <w:szCs w:val="18"/>
              </w:rPr>
              <w:t>Large enclosure (</w:t>
            </w:r>
            <w:r w:rsidR="00206A98">
              <w:rPr>
                <w:rFonts w:cstheme="minorHAnsi"/>
                <w:b w:val="0"/>
                <w:sz w:val="18"/>
                <w:szCs w:val="18"/>
              </w:rPr>
              <w:t>≥</w:t>
            </w:r>
            <w:r w:rsidR="00206A98">
              <w:rPr>
                <w:b w:val="0"/>
                <w:sz w:val="18"/>
                <w:szCs w:val="18"/>
              </w:rPr>
              <w:t>1000m</w:t>
            </w:r>
            <w:r w:rsidR="00206A98" w:rsidRPr="00E15872">
              <w:rPr>
                <w:b w:val="0"/>
                <w:sz w:val="18"/>
                <w:szCs w:val="18"/>
                <w:vertAlign w:val="superscript"/>
              </w:rPr>
              <w:t>3</w:t>
            </w:r>
            <w:r w:rsidR="00206A98">
              <w:rPr>
                <w:b w:val="0"/>
                <w:sz w:val="18"/>
                <w:szCs w:val="18"/>
              </w:rPr>
              <w:t>)</w:t>
            </w:r>
          </w:p>
          <w:p w14:paraId="4AC68254" w14:textId="767FD135" w:rsidR="00206A98" w:rsidRPr="007C1F13" w:rsidRDefault="00577F43" w:rsidP="007D31A0">
            <w:sdt>
              <w:sdtPr>
                <w:rPr>
                  <w:b/>
                  <w:sz w:val="18"/>
                  <w:szCs w:val="18"/>
                </w:rPr>
                <w:id w:val="52144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A9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06A98" w:rsidRPr="00EB4CB8">
              <w:rPr>
                <w:sz w:val="18"/>
                <w:szCs w:val="18"/>
              </w:rPr>
              <w:t xml:space="preserve"> Other </w:t>
            </w:r>
            <w:r w:rsidR="00206A98" w:rsidRPr="00EB4CB8">
              <w:rPr>
                <w:sz w:val="18"/>
                <w:szCs w:val="18"/>
              </w:rPr>
              <w:tab/>
            </w:r>
            <w:r w:rsidR="00206A98" w:rsidRPr="00EB4CB8">
              <w:rPr>
                <w:sz w:val="18"/>
                <w:szCs w:val="18"/>
                <w:u w:val="single"/>
              </w:rPr>
              <w:tab/>
            </w:r>
            <w:r w:rsidR="00206A98" w:rsidRPr="00EB4CB8">
              <w:rPr>
                <w:sz w:val="20"/>
                <w:szCs w:val="20"/>
                <w:u w:val="single"/>
              </w:rPr>
              <w:tab/>
            </w:r>
            <w:r w:rsidR="00206A98" w:rsidRPr="00EB4CB8">
              <w:rPr>
                <w:sz w:val="20"/>
                <w:szCs w:val="20"/>
                <w:u w:val="single"/>
              </w:rPr>
              <w:tab/>
            </w:r>
          </w:p>
        </w:tc>
      </w:tr>
      <w:tr w:rsidR="00206A98" w:rsidRPr="000611AA" w14:paraId="0B3ECD77" w14:textId="77777777" w:rsidTr="007D31A0">
        <w:trPr>
          <w:trHeight w:val="16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820EB" w14:textId="77777777" w:rsidR="00206A98" w:rsidRDefault="00206A98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7F736" w14:textId="5C2A0D18" w:rsidR="00206A98" w:rsidRDefault="00206A98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08592B">
              <w:rPr>
                <w:sz w:val="18"/>
                <w:szCs w:val="18"/>
              </w:rPr>
              <w:t>C</w:t>
            </w:r>
            <w:r w:rsidR="00B517B7">
              <w:rPr>
                <w:sz w:val="18"/>
                <w:szCs w:val="18"/>
              </w:rPr>
              <w:t>arbon dioxide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3D464" w14:textId="77777777" w:rsidR="00206A98" w:rsidRPr="00981DE8" w:rsidRDefault="00206A98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7F13F" w14:textId="77777777" w:rsidR="00206A98" w:rsidRDefault="00206A98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91609A" w:rsidRPr="000611AA" w14:paraId="0187DB1B" w14:textId="77777777" w:rsidTr="007D31A0">
        <w:trPr>
          <w:trHeight w:val="307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6134" w14:textId="2853A1D7" w:rsidR="0091609A" w:rsidRDefault="0091609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 xml:space="preserve">Dose rate of ethyl </w:t>
            </w:r>
            <w:proofErr w:type="spellStart"/>
            <w:r w:rsidRPr="00981DE8">
              <w:rPr>
                <w:sz w:val="18"/>
                <w:szCs w:val="18"/>
              </w:rPr>
              <w:t>formate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81DE8">
              <w:rPr>
                <w:sz w:val="18"/>
                <w:szCs w:val="18"/>
              </w:rPr>
              <w:t>(g/m</w:t>
            </w:r>
            <w:r w:rsidRPr="00CA33B3">
              <w:rPr>
                <w:sz w:val="18"/>
                <w:szCs w:val="18"/>
                <w:vertAlign w:val="superscript"/>
              </w:rPr>
              <w:t>3</w:t>
            </w:r>
            <w:r w:rsidRPr="00981DE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FC2E" w14:textId="77777777" w:rsidR="0091609A" w:rsidRPr="00981DE8" w:rsidRDefault="0091609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46F4" w14:textId="77777777" w:rsidR="0091609A" w:rsidRDefault="0091609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</w:tr>
      <w:tr w:rsidR="0091609A" w:rsidRPr="000611AA" w14:paraId="46EAC63E" w14:textId="77777777" w:rsidTr="007D31A0">
        <w:trPr>
          <w:trHeight w:val="308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3D4" w14:textId="187600F6" w:rsidR="0091609A" w:rsidRPr="000611AA" w:rsidRDefault="0091609A" w:rsidP="007D31A0">
            <w:pPr>
              <w:pStyle w:val="Tabletext"/>
              <w:framePr w:hSpace="0" w:wrap="auto" w:vAnchor="margin" w:hAnchor="text" w:yAlign="inline"/>
            </w:pPr>
            <w:r w:rsidRPr="00981DE8">
              <w:rPr>
                <w:sz w:val="18"/>
                <w:szCs w:val="18"/>
              </w:rPr>
              <w:t>Dose rate of carbon dioxide</w:t>
            </w:r>
            <w:r>
              <w:rPr>
                <w:sz w:val="18"/>
                <w:szCs w:val="18"/>
              </w:rPr>
              <w:t xml:space="preserve"> </w:t>
            </w:r>
            <w:r w:rsidRPr="00981DE8">
              <w:rPr>
                <w:sz w:val="18"/>
                <w:szCs w:val="18"/>
              </w:rPr>
              <w:t>(g/m</w:t>
            </w:r>
            <w:r w:rsidRPr="00CA33B3">
              <w:rPr>
                <w:sz w:val="18"/>
                <w:szCs w:val="18"/>
                <w:vertAlign w:val="superscript"/>
              </w:rPr>
              <w:t>3</w:t>
            </w:r>
            <w:r w:rsidRPr="00981DE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5CE9F" w14:textId="77777777" w:rsidR="0091609A" w:rsidRPr="000611AA" w:rsidRDefault="0091609A" w:rsidP="007D31A0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C49091" w14:textId="77777777" w:rsidR="0091609A" w:rsidRPr="00EB4CB8" w:rsidRDefault="0091609A" w:rsidP="007D31A0">
            <w:pPr>
              <w:pStyle w:val="Tabletext"/>
              <w:framePr w:hSpace="0" w:wrap="auto" w:vAnchor="margin" w:hAnchor="text" w:yAlign="inline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EB4CB8">
              <w:rPr>
                <w:b/>
                <w:bCs/>
                <w:sz w:val="22"/>
                <w:szCs w:val="22"/>
              </w:rPr>
              <w:t>Enclosure volume</w:t>
            </w:r>
          </w:p>
        </w:tc>
      </w:tr>
      <w:tr w:rsidR="002C223A" w:rsidRPr="000611AA" w14:paraId="18F8DD02" w14:textId="77777777" w:rsidTr="007D31A0">
        <w:trPr>
          <w:trHeight w:val="175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C421E0" w14:textId="77777777" w:rsidR="002C223A" w:rsidRPr="00EB70F1" w:rsidRDefault="002C223A" w:rsidP="007D31A0">
            <w:pPr>
              <w:pStyle w:val="Tabletext"/>
              <w:framePr w:hSpace="0" w:wrap="auto" w:vAnchor="margin" w:hAnchor="text" w:yAlign="in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B70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Consignment suitability</w:t>
            </w:r>
            <w:r w:rsidRPr="00EB70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70F1">
              <w:rPr>
                <w:rFonts w:asciiTheme="minorHAnsi" w:hAnsiTheme="minorHAnsi" w:cstheme="minorHAnsi"/>
                <w:bCs/>
                <w:sz w:val="18"/>
                <w:szCs w:val="18"/>
              </w:rPr>
              <w:t>(Section 3 of the methodology)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0AF" w14:textId="77777777" w:rsidR="002C223A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Length (m)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4044" w14:textId="77777777" w:rsidR="002C223A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Height (m)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964" w14:textId="77777777" w:rsidR="002C223A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Width (m)</w:t>
            </w:r>
          </w:p>
        </w:tc>
      </w:tr>
      <w:tr w:rsidR="002C223A" w:rsidRPr="000611AA" w14:paraId="484B9910" w14:textId="77777777" w:rsidTr="007D31A0">
        <w:trPr>
          <w:trHeight w:val="289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435ABD" w14:textId="77777777" w:rsidR="002C223A" w:rsidRPr="00FC4604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>Was the consignment suitable for fumigation?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34E" w14:textId="77777777" w:rsidR="002C223A" w:rsidRPr="00AD06FB" w:rsidRDefault="002C223A" w:rsidP="007D31A0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b w:val="0"/>
                <w:bCs/>
                <w:sz w:val="18"/>
                <w:szCs w:val="18"/>
              </w:rPr>
            </w:pPr>
            <w:r w:rsidRPr="00AD06FB">
              <w:rPr>
                <w:b w:val="0"/>
                <w:bCs/>
                <w:sz w:val="18"/>
                <w:szCs w:val="18"/>
              </w:rPr>
              <w:t>Total volume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351E" w14:textId="77777777" w:rsidR="002C223A" w:rsidRPr="00AD06FB" w:rsidRDefault="002C223A" w:rsidP="007D31A0">
            <w:pPr>
              <w:pStyle w:val="Heading3"/>
              <w:numPr>
                <w:ilvl w:val="0"/>
                <w:numId w:val="0"/>
              </w:numPr>
              <w:ind w:left="357" w:hanging="357"/>
              <w:jc w:val="right"/>
              <w:rPr>
                <w:b w:val="0"/>
                <w:bCs/>
                <w:sz w:val="18"/>
                <w:szCs w:val="18"/>
              </w:rPr>
            </w:pPr>
            <w:r w:rsidRPr="00AD06FB">
              <w:rPr>
                <w:b w:val="0"/>
                <w:bCs/>
                <w:sz w:val="18"/>
                <w:szCs w:val="18"/>
              </w:rPr>
              <w:t>(m</w:t>
            </w:r>
            <w:r w:rsidRPr="00AD06FB">
              <w:rPr>
                <w:b w:val="0"/>
                <w:bCs/>
                <w:sz w:val="18"/>
                <w:szCs w:val="18"/>
                <w:vertAlign w:val="superscript"/>
              </w:rPr>
              <w:t>3</w:t>
            </w:r>
            <w:r w:rsidRPr="00AD06FB">
              <w:rPr>
                <w:b w:val="0"/>
                <w:bCs/>
                <w:sz w:val="18"/>
                <w:szCs w:val="18"/>
              </w:rPr>
              <w:t>)</w:t>
            </w:r>
          </w:p>
        </w:tc>
      </w:tr>
      <w:tr w:rsidR="002C223A" w:rsidRPr="000611AA" w14:paraId="44DB1277" w14:textId="77777777" w:rsidTr="007D31A0">
        <w:trPr>
          <w:trHeight w:val="213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BDA80" w14:textId="77777777" w:rsidR="002C223A" w:rsidRDefault="00577F43" w:rsidP="007D31A0">
            <w:pPr>
              <w:pStyle w:val="Tabletext"/>
              <w:framePr w:hSpace="0" w:wrap="auto" w:vAnchor="margin" w:hAnchor="text" w:yAlign="inline"/>
            </w:pPr>
            <w:sdt>
              <w:sdtPr>
                <w:rPr>
                  <w:sz w:val="18"/>
                  <w:szCs w:val="18"/>
                </w:rPr>
                <w:id w:val="-15406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23A" w:rsidRPr="00981D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C223A" w:rsidRPr="00981DE8">
              <w:rPr>
                <w:sz w:val="18"/>
                <w:szCs w:val="18"/>
              </w:rPr>
              <w:t xml:space="preserve"> Yes – consignment suitable </w:t>
            </w:r>
            <w:sdt>
              <w:sdtPr>
                <w:rPr>
                  <w:sz w:val="18"/>
                  <w:szCs w:val="18"/>
                </w:rPr>
                <w:id w:val="-75042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23A" w:rsidRPr="00981D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C223A" w:rsidRPr="00981DE8">
              <w:rPr>
                <w:sz w:val="18"/>
                <w:szCs w:val="18"/>
              </w:rPr>
              <w:t xml:space="preserve"> No – remedial action taken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3A1240" w14:textId="77777777" w:rsidR="002C223A" w:rsidRPr="00C02930" w:rsidRDefault="002C223A" w:rsidP="007D31A0">
            <w:pPr>
              <w:pStyle w:val="Tabletext"/>
              <w:framePr w:hSpace="0" w:wrap="auto" w:vAnchor="margin" w:hAnchor="text" w:yAlign="inline"/>
              <w:rPr>
                <w:b/>
                <w:bCs/>
                <w:sz w:val="22"/>
                <w:szCs w:val="22"/>
                <w:u w:val="single"/>
              </w:rPr>
            </w:pPr>
            <w:r w:rsidRPr="00C02930">
              <w:rPr>
                <w:b/>
                <w:bCs/>
                <w:sz w:val="22"/>
                <w:szCs w:val="22"/>
              </w:rPr>
              <w:t>Dose and application method</w:t>
            </w:r>
          </w:p>
        </w:tc>
      </w:tr>
      <w:tr w:rsidR="002C223A" w:rsidRPr="000611AA" w14:paraId="1FD458CF" w14:textId="77777777" w:rsidTr="00BC35F0">
        <w:trPr>
          <w:trHeight w:val="289"/>
        </w:trPr>
        <w:tc>
          <w:tcPr>
            <w:tcW w:w="53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604AC1" w14:textId="49C0BA10" w:rsidR="002C223A" w:rsidRDefault="002C223A" w:rsidP="007D31A0">
            <w:pPr>
              <w:pStyle w:val="Tabletext"/>
              <w:framePr w:hSpace="0" w:wrap="auto" w:vAnchor="margin" w:hAnchor="text" w:yAlign="inline"/>
            </w:pPr>
            <w:r w:rsidRPr="00981DE8">
              <w:rPr>
                <w:sz w:val="18"/>
                <w:szCs w:val="18"/>
              </w:rPr>
              <w:t>If no, what action?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209AB1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Pre-mix</w:t>
            </w:r>
            <w:r w:rsidRPr="00963B22">
              <w:rPr>
                <w:b/>
                <w:bCs/>
                <w:sz w:val="18"/>
                <w:szCs w:val="18"/>
              </w:rPr>
              <w:t xml:space="preserve"> application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bCs/>
                  <w:sz w:val="18"/>
                  <w:szCs w:val="18"/>
                </w:rPr>
                <w:id w:val="-9921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0A9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E950A9">
              <w:rPr>
                <w:bCs/>
                <w:sz w:val="18"/>
                <w:szCs w:val="18"/>
              </w:rPr>
              <w:t xml:space="preserve"> Yes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DB4434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Mix onsite</w:t>
            </w:r>
            <w:r w:rsidRPr="00963B22">
              <w:rPr>
                <w:b/>
                <w:bCs/>
                <w:sz w:val="18"/>
                <w:szCs w:val="18"/>
              </w:rPr>
              <w:t xml:space="preserve"> application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bCs/>
                  <w:sz w:val="18"/>
                  <w:szCs w:val="18"/>
                </w:rPr>
                <w:id w:val="-28033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0A9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E950A9">
              <w:rPr>
                <w:bCs/>
                <w:sz w:val="18"/>
                <w:szCs w:val="18"/>
              </w:rPr>
              <w:t xml:space="preserve"> Yes</w:t>
            </w:r>
          </w:p>
        </w:tc>
      </w:tr>
      <w:tr w:rsidR="00906AD3" w:rsidRPr="000611AA" w14:paraId="0FE4D3BD" w14:textId="77777777" w:rsidTr="00BC35F0">
        <w:trPr>
          <w:trHeight w:val="289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5FAF7A" w14:textId="77777777" w:rsidR="002C223A" w:rsidRPr="006C2969" w:rsidRDefault="002C223A" w:rsidP="007D31A0">
            <w:pPr>
              <w:pStyle w:val="Tabletext"/>
              <w:framePr w:hSpace="0" w:wrap="auto" w:vAnchor="margin" w:hAnchor="text" w:yAlign="inline"/>
            </w:pPr>
            <w:r w:rsidRPr="006C2969">
              <w:rPr>
                <w:b/>
                <w:bCs/>
              </w:rPr>
              <w:t>Fumigation type (select one)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BB096" w14:textId="77777777" w:rsidR="002C223A" w:rsidRPr="006C2E8A" w:rsidRDefault="002C223A" w:rsidP="007D31A0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b w:val="0"/>
                <w:bCs/>
              </w:rPr>
            </w:pPr>
            <w:r w:rsidRPr="006C2E8A">
              <w:rPr>
                <w:b w:val="0"/>
                <w:bCs/>
                <w:sz w:val="18"/>
                <w:szCs w:val="18"/>
              </w:rPr>
              <w:t>Total calculated dose (g)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EAAAA" w:themeColor="background2" w:themeShade="BF"/>
              <w:right w:val="single" w:sz="4" w:space="0" w:color="auto"/>
            </w:tcBorders>
          </w:tcPr>
          <w:p w14:paraId="44125F75" w14:textId="77777777" w:rsidR="002C223A" w:rsidRPr="006D160B" w:rsidRDefault="002C223A" w:rsidP="007D31A0">
            <w:pPr>
              <w:pStyle w:val="Heading3"/>
              <w:numPr>
                <w:ilvl w:val="0"/>
                <w:numId w:val="0"/>
              </w:numPr>
              <w:ind w:left="357" w:hanging="357"/>
              <w:rPr>
                <w:b w:val="0"/>
                <w:bCs/>
                <w:sz w:val="18"/>
                <w:szCs w:val="18"/>
              </w:rPr>
            </w:pPr>
            <w:r w:rsidRPr="006D160B">
              <w:rPr>
                <w:b w:val="0"/>
                <w:bCs/>
                <w:sz w:val="18"/>
                <w:szCs w:val="18"/>
              </w:rPr>
              <w:t>Calculated dose of EF (g)</w:t>
            </w:r>
          </w:p>
        </w:tc>
      </w:tr>
      <w:tr w:rsidR="00906AD3" w:rsidRPr="000611AA" w14:paraId="70A17C75" w14:textId="77777777" w:rsidTr="00BC35F0">
        <w:trPr>
          <w:trHeight w:val="284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B108" w14:textId="77777777" w:rsidR="002C223A" w:rsidRPr="006C2969" w:rsidRDefault="00577F43" w:rsidP="007D31A0">
            <w:pPr>
              <w:pStyle w:val="Tabletext"/>
              <w:framePr w:hSpace="0" w:wrap="auto" w:vAnchor="margin" w:hAnchor="text" w:yAlign="inline"/>
              <w:rPr>
                <w:b/>
                <w:bCs/>
              </w:rPr>
            </w:pPr>
            <w:sdt>
              <w:sdtPr>
                <w:rPr>
                  <w:rStyle w:val="Normalform"/>
                  <w:sz w:val="18"/>
                  <w:szCs w:val="18"/>
                </w:rPr>
                <w:id w:val="39047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form"/>
                </w:rPr>
              </w:sdtEndPr>
              <w:sdtContent>
                <w:r w:rsidR="002C223A" w:rsidRPr="00981DE8">
                  <w:rPr>
                    <w:rStyle w:val="Normalform"/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C223A" w:rsidRPr="00981DE8">
              <w:rPr>
                <w:sz w:val="18"/>
                <w:szCs w:val="18"/>
              </w:rPr>
              <w:t xml:space="preserve"> Ambient temperature: Forecast min temp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2A9" w14:textId="1CE3B9B6" w:rsidR="002C223A" w:rsidRPr="006C2969" w:rsidRDefault="002C223A" w:rsidP="007D31A0">
            <w:pPr>
              <w:pStyle w:val="Tabletext"/>
              <w:framePr w:hSpace="0" w:wrap="auto" w:vAnchor="margin" w:hAnchor="text" w:yAlign="inline"/>
              <w:jc w:val="right"/>
              <w:rPr>
                <w:b/>
                <w:bCs/>
              </w:rPr>
            </w:pPr>
            <w:r w:rsidRPr="00981DE8">
              <w:rPr>
                <w:sz w:val="18"/>
                <w:szCs w:val="18"/>
              </w:rPr>
              <w:t>˚C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CD6AC" w14:textId="77777777" w:rsidR="002C223A" w:rsidRPr="00062FAC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EAAAA" w:themeColor="background2" w:themeShade="BF"/>
              <w:left w:val="single" w:sz="4" w:space="0" w:color="auto"/>
              <w:bottom w:val="dashSmallGap" w:sz="4" w:space="0" w:color="AEAAAA" w:themeColor="background2" w:themeShade="BF"/>
              <w:right w:val="single" w:sz="4" w:space="0" w:color="auto"/>
            </w:tcBorders>
          </w:tcPr>
          <w:p w14:paraId="33D43FD4" w14:textId="77777777" w:rsidR="002C223A" w:rsidRPr="006D160B" w:rsidRDefault="002C223A" w:rsidP="007D31A0">
            <w:pPr>
              <w:pStyle w:val="Tabletext"/>
              <w:framePr w:hSpace="0" w:wrap="auto" w:vAnchor="margin" w:hAnchor="text" w:yAlign="inline"/>
              <w:rPr>
                <w:bCs/>
                <w:sz w:val="18"/>
                <w:szCs w:val="18"/>
              </w:rPr>
            </w:pPr>
            <w:r w:rsidRPr="006D160B">
              <w:rPr>
                <w:bCs/>
                <w:sz w:val="18"/>
                <w:szCs w:val="18"/>
              </w:rPr>
              <w:t>Applied dose of EF (g)</w:t>
            </w:r>
          </w:p>
        </w:tc>
      </w:tr>
      <w:tr w:rsidR="006558E3" w:rsidRPr="000611AA" w14:paraId="343439C9" w14:textId="77777777" w:rsidTr="00BC35F0">
        <w:trPr>
          <w:trHeight w:val="284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98A" w14:textId="77777777" w:rsidR="002C223A" w:rsidRPr="00981DE8" w:rsidRDefault="00577F43" w:rsidP="007D31A0">
            <w:pPr>
              <w:pStyle w:val="Tabletext"/>
              <w:framePr w:hSpace="0" w:wrap="auto" w:vAnchor="margin" w:hAnchor="text" w:yAlign="inline"/>
              <w:rPr>
                <w:rStyle w:val="Normalform"/>
                <w:sz w:val="18"/>
                <w:szCs w:val="18"/>
              </w:rPr>
            </w:pPr>
            <w:sdt>
              <w:sdtPr>
                <w:rPr>
                  <w:rStyle w:val="Normalform"/>
                  <w:sz w:val="18"/>
                  <w:szCs w:val="18"/>
                </w:rPr>
                <w:id w:val="34521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form"/>
                </w:rPr>
              </w:sdtEndPr>
              <w:sdtContent>
                <w:r w:rsidR="002C223A" w:rsidRPr="00981DE8">
                  <w:rPr>
                    <w:rStyle w:val="Normalform"/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C223A" w:rsidRPr="00981DE8">
              <w:rPr>
                <w:sz w:val="18"/>
                <w:szCs w:val="18"/>
              </w:rPr>
              <w:t xml:space="preserve"> Controlled temperature:</w:t>
            </w:r>
            <w:r w:rsidR="002C223A" w:rsidRPr="00981DE8">
              <w:rPr>
                <w:rStyle w:val="Normalform"/>
                <w:sz w:val="18"/>
                <w:szCs w:val="18"/>
              </w:rPr>
              <w:t xml:space="preserve"> </w:t>
            </w:r>
            <w:r w:rsidR="002C223A" w:rsidRPr="00981DE8">
              <w:rPr>
                <w:sz w:val="18"/>
                <w:szCs w:val="18"/>
              </w:rPr>
              <w:t xml:space="preserve">Min enclosure temp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68D9" w14:textId="675847C4" w:rsidR="002C223A" w:rsidRPr="00981DE8" w:rsidRDefault="002C223A" w:rsidP="007D31A0">
            <w:pPr>
              <w:pStyle w:val="Tabletext"/>
              <w:framePr w:hSpace="0" w:wrap="auto" w:vAnchor="margin" w:hAnchor="text" w:yAlign="inline"/>
              <w:jc w:val="right"/>
              <w:rPr>
                <w:rStyle w:val="Normalform"/>
                <w:sz w:val="18"/>
                <w:szCs w:val="18"/>
              </w:rPr>
            </w:pPr>
            <w:r w:rsidRPr="00981DE8">
              <w:rPr>
                <w:sz w:val="18"/>
                <w:szCs w:val="18"/>
              </w:rPr>
              <w:t>˚C</w:t>
            </w:r>
          </w:p>
        </w:tc>
        <w:tc>
          <w:tcPr>
            <w:tcW w:w="2410" w:type="dxa"/>
            <w:gridSpan w:val="2"/>
            <w:vMerge w:val="restart"/>
            <w:tcBorders>
              <w:top w:val="dashSmallGap" w:sz="4" w:space="0" w:color="AEAAAA" w:themeColor="background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80E19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</w:t>
            </w:r>
            <w:r w:rsidRPr="00062FAC">
              <w:rPr>
                <w:sz w:val="18"/>
                <w:szCs w:val="18"/>
              </w:rPr>
              <w:t>mount applied</w:t>
            </w:r>
            <w:r>
              <w:rPr>
                <w:sz w:val="18"/>
                <w:szCs w:val="18"/>
              </w:rPr>
              <w:t xml:space="preserve"> (g)</w:t>
            </w:r>
          </w:p>
        </w:tc>
        <w:tc>
          <w:tcPr>
            <w:tcW w:w="2976" w:type="dxa"/>
            <w:gridSpan w:val="2"/>
            <w:tcBorders>
              <w:top w:val="dashSmallGap" w:sz="4" w:space="0" w:color="AEAAAA" w:themeColor="background2" w:themeShade="BF"/>
              <w:left w:val="single" w:sz="4" w:space="0" w:color="auto"/>
              <w:bottom w:val="dashSmallGap" w:sz="4" w:space="0" w:color="AEAAAA" w:themeColor="background2" w:themeShade="BF"/>
              <w:right w:val="single" w:sz="4" w:space="0" w:color="auto"/>
            </w:tcBorders>
            <w:shd w:val="clear" w:color="auto" w:fill="FFFFFF" w:themeFill="background1"/>
          </w:tcPr>
          <w:p w14:paraId="3FA19093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Calculated dose of</w:t>
            </w:r>
            <w:r w:rsidRPr="00C93DB7">
              <w:rPr>
                <w:sz w:val="16"/>
                <w:szCs w:val="16"/>
              </w:rPr>
              <w:t xml:space="preserve"> </w:t>
            </w:r>
            <w:r w:rsidRPr="0008592B">
              <w:rPr>
                <w:sz w:val="18"/>
                <w:szCs w:val="18"/>
              </w:rPr>
              <w:t>CO₂</w:t>
            </w:r>
            <w:r>
              <w:rPr>
                <w:sz w:val="18"/>
                <w:szCs w:val="18"/>
              </w:rPr>
              <w:t xml:space="preserve"> (g)</w:t>
            </w:r>
          </w:p>
        </w:tc>
      </w:tr>
      <w:tr w:rsidR="007A1DE0" w:rsidRPr="000611AA" w14:paraId="49205C61" w14:textId="77777777" w:rsidTr="00BC35F0">
        <w:trPr>
          <w:trHeight w:val="240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9A74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Heaters used?  </w:t>
            </w:r>
            <w:sdt>
              <w:sdtPr>
                <w:rPr>
                  <w:sz w:val="18"/>
                  <w:szCs w:val="18"/>
                </w:rPr>
                <w:id w:val="49631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1D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81DE8">
              <w:rPr>
                <w:sz w:val="18"/>
                <w:szCs w:val="18"/>
              </w:rPr>
              <w:t xml:space="preserve"> Yes</w:t>
            </w: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31155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81D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2416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EAAAA" w:themeColor="background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8EE" w14:textId="77777777" w:rsidR="002C223A" w:rsidRPr="00981DE8" w:rsidRDefault="002C223A" w:rsidP="007D31A0">
            <w:pPr>
              <w:pStyle w:val="Tabletext"/>
              <w:framePr w:hSpace="0" w:wrap="auto" w:vAnchor="margin" w:hAnchor="text" w:yAlign="inlin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Applied</w:t>
            </w:r>
            <w:r w:rsidRPr="006D160B">
              <w:rPr>
                <w:bCs/>
                <w:sz w:val="18"/>
                <w:szCs w:val="18"/>
              </w:rPr>
              <w:t xml:space="preserve"> dose of </w:t>
            </w:r>
            <w:r w:rsidRPr="0008592B">
              <w:rPr>
                <w:sz w:val="18"/>
                <w:szCs w:val="18"/>
              </w:rPr>
              <w:t>CO₂</w:t>
            </w:r>
            <w:r w:rsidRPr="006D160B">
              <w:rPr>
                <w:bCs/>
                <w:sz w:val="18"/>
                <w:szCs w:val="18"/>
              </w:rPr>
              <w:t xml:space="preserve"> (g)</w:t>
            </w:r>
          </w:p>
        </w:tc>
      </w:tr>
    </w:tbl>
    <w:p w14:paraId="1B475245" w14:textId="77777777" w:rsidR="00014324" w:rsidRPr="00FA732C" w:rsidRDefault="00014324" w:rsidP="004E4D14"/>
    <w:sectPr w:rsidR="00014324" w:rsidRPr="00FA732C" w:rsidSect="007D31A0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720" w:bottom="284" w:left="56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F421" w14:textId="77777777" w:rsidR="00F41364" w:rsidRDefault="00F41364">
      <w:r>
        <w:separator/>
      </w:r>
    </w:p>
  </w:endnote>
  <w:endnote w:type="continuationSeparator" w:id="0">
    <w:p w14:paraId="702E46F8" w14:textId="77777777" w:rsidR="00F41364" w:rsidRDefault="00F41364">
      <w:r>
        <w:continuationSeparator/>
      </w:r>
    </w:p>
  </w:endnote>
  <w:endnote w:type="continuationNotice" w:id="1">
    <w:p w14:paraId="65097EF1" w14:textId="77777777" w:rsidR="00F41364" w:rsidRDefault="00F41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F2C12" w14:textId="3974C1AD" w:rsidR="002E2850" w:rsidRDefault="002E28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F36C9D6" wp14:editId="2093CA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84438770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91815" w14:textId="40FDC315" w:rsidR="002E2850" w:rsidRPr="002E2850" w:rsidRDefault="002E2850" w:rsidP="002E28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E285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6C9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3C591815" w14:textId="40FDC315" w:rsidR="002E2850" w:rsidRPr="002E2850" w:rsidRDefault="002E2850" w:rsidP="002E28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E285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5672F" w14:textId="715F898E" w:rsidR="00095B27" w:rsidRDefault="002E2850">
    <w:pPr>
      <w:tabs>
        <w:tab w:val="left" w:pos="8931"/>
      </w:tabs>
      <w:suppressAutoHyphens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92CF7F4" wp14:editId="7BA752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91500681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47CF0" w14:textId="5B69DF20" w:rsidR="002E2850" w:rsidRPr="002E2850" w:rsidRDefault="002E2850" w:rsidP="002E28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E285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CF7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30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1F47CF0" w14:textId="5B69DF20" w:rsidR="002E2850" w:rsidRPr="002E2850" w:rsidRDefault="002E2850" w:rsidP="002E28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E285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EBF2" w14:textId="3EEC5945" w:rsidR="002E2850" w:rsidRDefault="002E28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C296ED5" wp14:editId="6554F3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3648609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19AAE" w14:textId="0996472E" w:rsidR="002E2850" w:rsidRPr="002E2850" w:rsidRDefault="002E2850" w:rsidP="002E28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96E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30.8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z4DwIAABw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HBn8+A8CAAAc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4A019AAE" w14:textId="0996472E" w:rsidR="002E2850" w:rsidRPr="002E2850" w:rsidRDefault="002E2850" w:rsidP="002E28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32E9D" w14:textId="77777777" w:rsidR="00F41364" w:rsidRDefault="00F41364">
      <w:r>
        <w:separator/>
      </w:r>
    </w:p>
  </w:footnote>
  <w:footnote w:type="continuationSeparator" w:id="0">
    <w:p w14:paraId="7972EBDA" w14:textId="77777777" w:rsidR="00F41364" w:rsidRDefault="00F41364">
      <w:r>
        <w:continuationSeparator/>
      </w:r>
    </w:p>
  </w:footnote>
  <w:footnote w:type="continuationNotice" w:id="1">
    <w:p w14:paraId="4730FB02" w14:textId="77777777" w:rsidR="00F41364" w:rsidRDefault="00F413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8759" w14:textId="040916B5" w:rsidR="002E2850" w:rsidRDefault="002E28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BB8C072" wp14:editId="226CDB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180296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FFC13" w14:textId="4B163DFE" w:rsidR="002E2850" w:rsidRPr="002E2850" w:rsidRDefault="002E2850" w:rsidP="002E28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E285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8C0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291FFC13" w14:textId="4B163DFE" w:rsidR="002E2850" w:rsidRPr="002E2850" w:rsidRDefault="002E2850" w:rsidP="002E28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E285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1CDC" w14:textId="3FA61562" w:rsidR="00692FF5" w:rsidRPr="00972109" w:rsidRDefault="002E2850">
    <w:pPr>
      <w:pStyle w:val="Header"/>
      <w:rPr>
        <w:sz w:val="20"/>
        <w:szCs w:val="20"/>
        <w:highlight w:val="yellow"/>
      </w:rPr>
    </w:pPr>
    <w:bookmarkStart w:id="0" w:name="_Hlk135395904"/>
    <w:bookmarkStart w:id="1" w:name="_Hlk135395905"/>
    <w:bookmarkStart w:id="2" w:name="_Hlk135395907"/>
    <w:bookmarkStart w:id="3" w:name="_Hlk135395908"/>
    <w:bookmarkStart w:id="4" w:name="_Hlk135395913"/>
    <w:bookmarkStart w:id="5" w:name="_Hlk135395914"/>
    <w:r w:rsidRPr="00972109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8F32D5" wp14:editId="6633E6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0932758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76E84" w14:textId="7B33B43B" w:rsidR="002E2850" w:rsidRPr="002E2850" w:rsidRDefault="002E2850" w:rsidP="002E28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F32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" filled="f" stroked="f">
              <v:textbox style="mso-fit-shape-to-text:t" inset="0,15pt,0,0">
                <w:txbxContent>
                  <w:p w14:paraId="4FA76E84" w14:textId="7B33B43B" w:rsidR="002E2850" w:rsidRPr="002E2850" w:rsidRDefault="002E2850" w:rsidP="002E28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B7F01D" w14:textId="6750487F" w:rsidR="00CE20C9" w:rsidRPr="00F934B5" w:rsidRDefault="00CE20C9">
    <w:pPr>
      <w:pStyle w:val="Header"/>
    </w:pPr>
    <w:r w:rsidRPr="00F934B5">
      <w:rPr>
        <w:highlight w:val="yellow"/>
      </w:rPr>
      <w:t>[Insert your business logo or letterhead]</w:t>
    </w:r>
  </w:p>
  <w:p w14:paraId="4899AB50" w14:textId="32D8E704" w:rsidR="00D13088" w:rsidRPr="00F934B5" w:rsidRDefault="00D13088">
    <w:pPr>
      <w:pStyle w:val="Header"/>
    </w:pPr>
    <w:r w:rsidRPr="00F934B5">
      <w:rPr>
        <w:sz w:val="20"/>
        <w:lang w:val="en-US"/>
      </w:rPr>
      <w:t xml:space="preserve">(including </w:t>
    </w:r>
    <w:r w:rsidR="00E327B3">
      <w:rPr>
        <w:sz w:val="20"/>
        <w:lang w:val="en-US"/>
      </w:rPr>
      <w:t xml:space="preserve">physical </w:t>
    </w:r>
    <w:r w:rsidRPr="00F934B5">
      <w:rPr>
        <w:sz w:val="20"/>
        <w:lang w:val="en-US"/>
      </w:rPr>
      <w:t>address as it appears on the treatment provider list)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8060042"/>
    <w:lvl w:ilvl="0">
      <w:start w:val="1"/>
      <w:numFmt w:val="lowerRoman"/>
      <w:pStyle w:val="ListNumber3"/>
      <w:lvlText w:val="%1)"/>
      <w:lvlJc w:val="left"/>
      <w:pPr>
        <w:tabs>
          <w:tab w:val="num" w:pos="-350"/>
        </w:tabs>
        <w:ind w:left="-35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CA5A6F8E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A72C8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4" w15:restartNumberingAfterBreak="0">
    <w:nsid w:val="2E26154C"/>
    <w:multiLevelType w:val="hybridMultilevel"/>
    <w:tmpl w:val="73E223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641C3"/>
    <w:multiLevelType w:val="hybridMultilevel"/>
    <w:tmpl w:val="34504650"/>
    <w:lvl w:ilvl="0" w:tplc="CD7A42EE">
      <w:start w:val="1"/>
      <w:numFmt w:val="decimal"/>
      <w:pStyle w:val="Heading3"/>
      <w:lvlText w:val="%1"/>
      <w:lvlJc w:val="left"/>
      <w:pPr>
        <w:ind w:left="163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295" w:hanging="360"/>
      </w:pPr>
    </w:lvl>
    <w:lvl w:ilvl="2" w:tplc="0C09001B" w:tentative="1">
      <w:start w:val="1"/>
      <w:numFmt w:val="lowerRoman"/>
      <w:lvlText w:val="%3."/>
      <w:lvlJc w:val="right"/>
      <w:pPr>
        <w:ind w:left="11015" w:hanging="180"/>
      </w:pPr>
    </w:lvl>
    <w:lvl w:ilvl="3" w:tplc="0C09000F" w:tentative="1">
      <w:start w:val="1"/>
      <w:numFmt w:val="decimal"/>
      <w:lvlText w:val="%4."/>
      <w:lvlJc w:val="left"/>
      <w:pPr>
        <w:ind w:left="11735" w:hanging="360"/>
      </w:pPr>
    </w:lvl>
    <w:lvl w:ilvl="4" w:tplc="0C090019" w:tentative="1">
      <w:start w:val="1"/>
      <w:numFmt w:val="lowerLetter"/>
      <w:lvlText w:val="%5."/>
      <w:lvlJc w:val="left"/>
      <w:pPr>
        <w:ind w:left="12455" w:hanging="360"/>
      </w:pPr>
    </w:lvl>
    <w:lvl w:ilvl="5" w:tplc="0C09001B" w:tentative="1">
      <w:start w:val="1"/>
      <w:numFmt w:val="lowerRoman"/>
      <w:lvlText w:val="%6."/>
      <w:lvlJc w:val="right"/>
      <w:pPr>
        <w:ind w:left="13175" w:hanging="180"/>
      </w:pPr>
    </w:lvl>
    <w:lvl w:ilvl="6" w:tplc="0C09000F" w:tentative="1">
      <w:start w:val="1"/>
      <w:numFmt w:val="decimal"/>
      <w:lvlText w:val="%7."/>
      <w:lvlJc w:val="left"/>
      <w:pPr>
        <w:ind w:left="13895" w:hanging="360"/>
      </w:pPr>
    </w:lvl>
    <w:lvl w:ilvl="7" w:tplc="0C090019" w:tentative="1">
      <w:start w:val="1"/>
      <w:numFmt w:val="lowerLetter"/>
      <w:lvlText w:val="%8."/>
      <w:lvlJc w:val="left"/>
      <w:pPr>
        <w:ind w:left="14615" w:hanging="360"/>
      </w:pPr>
    </w:lvl>
    <w:lvl w:ilvl="8" w:tplc="0C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6" w15:restartNumberingAfterBreak="0">
    <w:nsid w:val="3FDD470D"/>
    <w:multiLevelType w:val="singleLevel"/>
    <w:tmpl w:val="B664CF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auto"/>
      </w:rPr>
    </w:lvl>
  </w:abstractNum>
  <w:abstractNum w:abstractNumId="7" w15:restartNumberingAfterBreak="0">
    <w:nsid w:val="5AA12966"/>
    <w:multiLevelType w:val="multilevel"/>
    <w:tmpl w:val="DA322B0E"/>
    <w:styleLink w:val="List1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0D330FE"/>
    <w:multiLevelType w:val="singleLevel"/>
    <w:tmpl w:val="05420F66"/>
    <w:lvl w:ilvl="0">
      <w:start w:val="1"/>
      <w:numFmt w:val="lowerLetter"/>
      <w:pStyle w:val="ListNumber2"/>
      <w:lvlText w:val="%1)"/>
      <w:lvlJc w:val="left"/>
      <w:pPr>
        <w:ind w:left="709" w:hanging="426"/>
      </w:pPr>
      <w:rPr>
        <w:rFonts w:hint="default"/>
      </w:rPr>
    </w:lvl>
  </w:abstractNum>
  <w:abstractNum w:abstractNumId="9" w15:restartNumberingAfterBreak="0">
    <w:nsid w:val="724E74DF"/>
    <w:multiLevelType w:val="multilevel"/>
    <w:tmpl w:val="A418A5A2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 w16cid:durableId="142816108">
    <w:abstractNumId w:val="9"/>
  </w:num>
  <w:num w:numId="2" w16cid:durableId="93669098">
    <w:abstractNumId w:val="5"/>
  </w:num>
  <w:num w:numId="3" w16cid:durableId="352464560">
    <w:abstractNumId w:val="9"/>
  </w:num>
  <w:num w:numId="4" w16cid:durableId="27413576">
    <w:abstractNumId w:val="3"/>
  </w:num>
  <w:num w:numId="5" w16cid:durableId="434251654">
    <w:abstractNumId w:val="2"/>
  </w:num>
  <w:num w:numId="6" w16cid:durableId="1313874303">
    <w:abstractNumId w:val="1"/>
    <w:lvlOverride w:ilvl="0">
      <w:startOverride w:val="1"/>
    </w:lvlOverride>
  </w:num>
  <w:num w:numId="7" w16cid:durableId="1877237345">
    <w:abstractNumId w:val="6"/>
    <w:lvlOverride w:ilvl="0">
      <w:startOverride w:val="1"/>
    </w:lvlOverride>
  </w:num>
  <w:num w:numId="8" w16cid:durableId="457843150">
    <w:abstractNumId w:val="8"/>
    <w:lvlOverride w:ilvl="0">
      <w:startOverride w:val="1"/>
    </w:lvlOverride>
  </w:num>
  <w:num w:numId="9" w16cid:durableId="1377925072">
    <w:abstractNumId w:val="0"/>
    <w:lvlOverride w:ilvl="0">
      <w:startOverride w:val="1"/>
    </w:lvlOverride>
  </w:num>
  <w:num w:numId="10" w16cid:durableId="524056756">
    <w:abstractNumId w:val="7"/>
  </w:num>
  <w:num w:numId="11" w16cid:durableId="207535337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04"/>
    <w:rsid w:val="00000212"/>
    <w:rsid w:val="000048FA"/>
    <w:rsid w:val="00004A46"/>
    <w:rsid w:val="00007A3A"/>
    <w:rsid w:val="0001132C"/>
    <w:rsid w:val="00011515"/>
    <w:rsid w:val="000119FC"/>
    <w:rsid w:val="00011B70"/>
    <w:rsid w:val="0001366B"/>
    <w:rsid w:val="00014324"/>
    <w:rsid w:val="0001462F"/>
    <w:rsid w:val="00020777"/>
    <w:rsid w:val="00023736"/>
    <w:rsid w:val="00025048"/>
    <w:rsid w:val="0002635B"/>
    <w:rsid w:val="000263ED"/>
    <w:rsid w:val="0002740F"/>
    <w:rsid w:val="0003309E"/>
    <w:rsid w:val="000336DA"/>
    <w:rsid w:val="00033840"/>
    <w:rsid w:val="000353A8"/>
    <w:rsid w:val="00036264"/>
    <w:rsid w:val="00036940"/>
    <w:rsid w:val="00037F54"/>
    <w:rsid w:val="000407F0"/>
    <w:rsid w:val="00044B2E"/>
    <w:rsid w:val="00045702"/>
    <w:rsid w:val="000458B2"/>
    <w:rsid w:val="000464A6"/>
    <w:rsid w:val="00053D65"/>
    <w:rsid w:val="00054F37"/>
    <w:rsid w:val="00060FFF"/>
    <w:rsid w:val="000611AA"/>
    <w:rsid w:val="000616AA"/>
    <w:rsid w:val="0006252C"/>
    <w:rsid w:val="00062FAC"/>
    <w:rsid w:val="0006386F"/>
    <w:rsid w:val="00064144"/>
    <w:rsid w:val="0007049C"/>
    <w:rsid w:val="000728EF"/>
    <w:rsid w:val="00073C72"/>
    <w:rsid w:val="0007417C"/>
    <w:rsid w:val="000821B1"/>
    <w:rsid w:val="00083E32"/>
    <w:rsid w:val="00084E77"/>
    <w:rsid w:val="0008592B"/>
    <w:rsid w:val="000878EA"/>
    <w:rsid w:val="00095B27"/>
    <w:rsid w:val="000A0353"/>
    <w:rsid w:val="000A0C7B"/>
    <w:rsid w:val="000A1070"/>
    <w:rsid w:val="000A1DA6"/>
    <w:rsid w:val="000A2E9A"/>
    <w:rsid w:val="000A3082"/>
    <w:rsid w:val="000A4AD2"/>
    <w:rsid w:val="000A630A"/>
    <w:rsid w:val="000B11E4"/>
    <w:rsid w:val="000B284B"/>
    <w:rsid w:val="000B68D5"/>
    <w:rsid w:val="000C037F"/>
    <w:rsid w:val="000C0807"/>
    <w:rsid w:val="000C0C48"/>
    <w:rsid w:val="000C0DF8"/>
    <w:rsid w:val="000C2107"/>
    <w:rsid w:val="000C3E6C"/>
    <w:rsid w:val="000C42F3"/>
    <w:rsid w:val="000C4BB5"/>
    <w:rsid w:val="000C5373"/>
    <w:rsid w:val="000C679D"/>
    <w:rsid w:val="000C78BE"/>
    <w:rsid w:val="000D0931"/>
    <w:rsid w:val="000D4487"/>
    <w:rsid w:val="000D5530"/>
    <w:rsid w:val="000D57C2"/>
    <w:rsid w:val="000D60C0"/>
    <w:rsid w:val="000D7355"/>
    <w:rsid w:val="000D7A85"/>
    <w:rsid w:val="000E3F6C"/>
    <w:rsid w:val="000E4F2E"/>
    <w:rsid w:val="000E5E15"/>
    <w:rsid w:val="000F3B32"/>
    <w:rsid w:val="000F4628"/>
    <w:rsid w:val="000F5406"/>
    <w:rsid w:val="000F69E2"/>
    <w:rsid w:val="001003CD"/>
    <w:rsid w:val="001012DA"/>
    <w:rsid w:val="0010172D"/>
    <w:rsid w:val="001045B8"/>
    <w:rsid w:val="00105BBB"/>
    <w:rsid w:val="00107D5A"/>
    <w:rsid w:val="00112FAC"/>
    <w:rsid w:val="00112FEC"/>
    <w:rsid w:val="00114572"/>
    <w:rsid w:val="00114D25"/>
    <w:rsid w:val="00114EB9"/>
    <w:rsid w:val="00115B16"/>
    <w:rsid w:val="00120EF6"/>
    <w:rsid w:val="001246E2"/>
    <w:rsid w:val="00125C46"/>
    <w:rsid w:val="001266E6"/>
    <w:rsid w:val="0013004A"/>
    <w:rsid w:val="001305DC"/>
    <w:rsid w:val="00130FF6"/>
    <w:rsid w:val="00133E93"/>
    <w:rsid w:val="001344B1"/>
    <w:rsid w:val="00134914"/>
    <w:rsid w:val="001353FC"/>
    <w:rsid w:val="001355F1"/>
    <w:rsid w:val="00136760"/>
    <w:rsid w:val="001369FF"/>
    <w:rsid w:val="0014260D"/>
    <w:rsid w:val="0014396E"/>
    <w:rsid w:val="00144E45"/>
    <w:rsid w:val="001464F8"/>
    <w:rsid w:val="00146BB2"/>
    <w:rsid w:val="001472B4"/>
    <w:rsid w:val="00152DCF"/>
    <w:rsid w:val="00152E26"/>
    <w:rsid w:val="00153988"/>
    <w:rsid w:val="00154F99"/>
    <w:rsid w:val="00155C6B"/>
    <w:rsid w:val="00155D38"/>
    <w:rsid w:val="00156838"/>
    <w:rsid w:val="001661E5"/>
    <w:rsid w:val="00172CC8"/>
    <w:rsid w:val="0017370A"/>
    <w:rsid w:val="00176E10"/>
    <w:rsid w:val="0018087D"/>
    <w:rsid w:val="001808FE"/>
    <w:rsid w:val="00182CE2"/>
    <w:rsid w:val="001832D1"/>
    <w:rsid w:val="00183F82"/>
    <w:rsid w:val="00184243"/>
    <w:rsid w:val="001846B4"/>
    <w:rsid w:val="00185A53"/>
    <w:rsid w:val="00190060"/>
    <w:rsid w:val="001902EF"/>
    <w:rsid w:val="00190FC6"/>
    <w:rsid w:val="00194CE3"/>
    <w:rsid w:val="00197AF2"/>
    <w:rsid w:val="001A2C08"/>
    <w:rsid w:val="001A40BA"/>
    <w:rsid w:val="001A54FA"/>
    <w:rsid w:val="001A5E0E"/>
    <w:rsid w:val="001A733F"/>
    <w:rsid w:val="001B19D3"/>
    <w:rsid w:val="001B261D"/>
    <w:rsid w:val="001B4CCF"/>
    <w:rsid w:val="001B5084"/>
    <w:rsid w:val="001B62F3"/>
    <w:rsid w:val="001B6A26"/>
    <w:rsid w:val="001B7975"/>
    <w:rsid w:val="001B7B25"/>
    <w:rsid w:val="001C07DD"/>
    <w:rsid w:val="001C5903"/>
    <w:rsid w:val="001C5F79"/>
    <w:rsid w:val="001D00C9"/>
    <w:rsid w:val="001D0984"/>
    <w:rsid w:val="001D1BA8"/>
    <w:rsid w:val="001D3D6E"/>
    <w:rsid w:val="001D5220"/>
    <w:rsid w:val="001D7063"/>
    <w:rsid w:val="001D7642"/>
    <w:rsid w:val="001E1F09"/>
    <w:rsid w:val="001E2B2E"/>
    <w:rsid w:val="001E3479"/>
    <w:rsid w:val="001E49EC"/>
    <w:rsid w:val="001E5749"/>
    <w:rsid w:val="001E5E17"/>
    <w:rsid w:val="001E6FA9"/>
    <w:rsid w:val="001F5AFA"/>
    <w:rsid w:val="001F619B"/>
    <w:rsid w:val="00202241"/>
    <w:rsid w:val="00204841"/>
    <w:rsid w:val="00206630"/>
    <w:rsid w:val="0020669D"/>
    <w:rsid w:val="00206A98"/>
    <w:rsid w:val="002071D2"/>
    <w:rsid w:val="00207EE8"/>
    <w:rsid w:val="002132C3"/>
    <w:rsid w:val="00214619"/>
    <w:rsid w:val="0021502E"/>
    <w:rsid w:val="002153AC"/>
    <w:rsid w:val="00216CF9"/>
    <w:rsid w:val="00220407"/>
    <w:rsid w:val="0022110A"/>
    <w:rsid w:val="00223984"/>
    <w:rsid w:val="002251D6"/>
    <w:rsid w:val="00232420"/>
    <w:rsid w:val="002329C8"/>
    <w:rsid w:val="0023453E"/>
    <w:rsid w:val="0023614A"/>
    <w:rsid w:val="00237750"/>
    <w:rsid w:val="0024277D"/>
    <w:rsid w:val="00245FA1"/>
    <w:rsid w:val="002478B6"/>
    <w:rsid w:val="002504A0"/>
    <w:rsid w:val="00251063"/>
    <w:rsid w:val="00251D0D"/>
    <w:rsid w:val="00253EFD"/>
    <w:rsid w:val="002540E5"/>
    <w:rsid w:val="00254918"/>
    <w:rsid w:val="00254DED"/>
    <w:rsid w:val="00255839"/>
    <w:rsid w:val="00257FD4"/>
    <w:rsid w:val="002612B6"/>
    <w:rsid w:val="00261B6B"/>
    <w:rsid w:val="0026289E"/>
    <w:rsid w:val="002647F5"/>
    <w:rsid w:val="002660F9"/>
    <w:rsid w:val="00266AFC"/>
    <w:rsid w:val="00267478"/>
    <w:rsid w:val="0026769B"/>
    <w:rsid w:val="0027003D"/>
    <w:rsid w:val="002717F1"/>
    <w:rsid w:val="002722A0"/>
    <w:rsid w:val="002740FA"/>
    <w:rsid w:val="0027637F"/>
    <w:rsid w:val="00276613"/>
    <w:rsid w:val="00276904"/>
    <w:rsid w:val="00276E8B"/>
    <w:rsid w:val="0027785B"/>
    <w:rsid w:val="00280E46"/>
    <w:rsid w:val="0028150D"/>
    <w:rsid w:val="00281B5D"/>
    <w:rsid w:val="002821B7"/>
    <w:rsid w:val="002826AF"/>
    <w:rsid w:val="00282E1D"/>
    <w:rsid w:val="00286538"/>
    <w:rsid w:val="0029094D"/>
    <w:rsid w:val="0029355E"/>
    <w:rsid w:val="002937DC"/>
    <w:rsid w:val="002945E0"/>
    <w:rsid w:val="002955C6"/>
    <w:rsid w:val="00295EA4"/>
    <w:rsid w:val="002965D9"/>
    <w:rsid w:val="00296C67"/>
    <w:rsid w:val="0029752A"/>
    <w:rsid w:val="002A0498"/>
    <w:rsid w:val="002A0CB1"/>
    <w:rsid w:val="002A2CD0"/>
    <w:rsid w:val="002B137B"/>
    <w:rsid w:val="002B553C"/>
    <w:rsid w:val="002B62F2"/>
    <w:rsid w:val="002C0B05"/>
    <w:rsid w:val="002C0D79"/>
    <w:rsid w:val="002C202E"/>
    <w:rsid w:val="002C223A"/>
    <w:rsid w:val="002C4AE8"/>
    <w:rsid w:val="002D00C9"/>
    <w:rsid w:val="002D0C20"/>
    <w:rsid w:val="002D1713"/>
    <w:rsid w:val="002D70F8"/>
    <w:rsid w:val="002E2748"/>
    <w:rsid w:val="002E2850"/>
    <w:rsid w:val="002E41A9"/>
    <w:rsid w:val="002E60C9"/>
    <w:rsid w:val="002E7193"/>
    <w:rsid w:val="002E76A3"/>
    <w:rsid w:val="002E782A"/>
    <w:rsid w:val="002E7C9D"/>
    <w:rsid w:val="002F30E3"/>
    <w:rsid w:val="002F49F7"/>
    <w:rsid w:val="002F5261"/>
    <w:rsid w:val="002F5AFB"/>
    <w:rsid w:val="002F7B13"/>
    <w:rsid w:val="003024E8"/>
    <w:rsid w:val="0030628A"/>
    <w:rsid w:val="003104AA"/>
    <w:rsid w:val="00311166"/>
    <w:rsid w:val="00311211"/>
    <w:rsid w:val="003115D0"/>
    <w:rsid w:val="0031417C"/>
    <w:rsid w:val="0032088C"/>
    <w:rsid w:val="00322DEF"/>
    <w:rsid w:val="00322FFB"/>
    <w:rsid w:val="00324785"/>
    <w:rsid w:val="00325411"/>
    <w:rsid w:val="00331890"/>
    <w:rsid w:val="00335DA3"/>
    <w:rsid w:val="0033751D"/>
    <w:rsid w:val="0034204D"/>
    <w:rsid w:val="00343490"/>
    <w:rsid w:val="0034414C"/>
    <w:rsid w:val="0034452E"/>
    <w:rsid w:val="003474E7"/>
    <w:rsid w:val="00351F8F"/>
    <w:rsid w:val="003524DA"/>
    <w:rsid w:val="00353887"/>
    <w:rsid w:val="00356712"/>
    <w:rsid w:val="0036164E"/>
    <w:rsid w:val="0036551F"/>
    <w:rsid w:val="0036613B"/>
    <w:rsid w:val="003672E0"/>
    <w:rsid w:val="00370D08"/>
    <w:rsid w:val="00371C34"/>
    <w:rsid w:val="003726FF"/>
    <w:rsid w:val="00372EA0"/>
    <w:rsid w:val="00376FAD"/>
    <w:rsid w:val="00377C11"/>
    <w:rsid w:val="00377F2A"/>
    <w:rsid w:val="0038151E"/>
    <w:rsid w:val="00382598"/>
    <w:rsid w:val="00383120"/>
    <w:rsid w:val="00383FC2"/>
    <w:rsid w:val="0038541E"/>
    <w:rsid w:val="003861F3"/>
    <w:rsid w:val="0038688C"/>
    <w:rsid w:val="00386EE4"/>
    <w:rsid w:val="003926C5"/>
    <w:rsid w:val="00393A8B"/>
    <w:rsid w:val="00396400"/>
    <w:rsid w:val="00397EEE"/>
    <w:rsid w:val="003A0558"/>
    <w:rsid w:val="003A2879"/>
    <w:rsid w:val="003A2C42"/>
    <w:rsid w:val="003A430D"/>
    <w:rsid w:val="003A56DB"/>
    <w:rsid w:val="003A571C"/>
    <w:rsid w:val="003B1A51"/>
    <w:rsid w:val="003B5E22"/>
    <w:rsid w:val="003B5F69"/>
    <w:rsid w:val="003B6315"/>
    <w:rsid w:val="003B687E"/>
    <w:rsid w:val="003B6EFE"/>
    <w:rsid w:val="003B7FF5"/>
    <w:rsid w:val="003C1DCC"/>
    <w:rsid w:val="003C2A7A"/>
    <w:rsid w:val="003C304A"/>
    <w:rsid w:val="003C4957"/>
    <w:rsid w:val="003D0214"/>
    <w:rsid w:val="003D2256"/>
    <w:rsid w:val="003D23DD"/>
    <w:rsid w:val="003D5652"/>
    <w:rsid w:val="003D5F8D"/>
    <w:rsid w:val="003D6001"/>
    <w:rsid w:val="003D7EC2"/>
    <w:rsid w:val="003E2A28"/>
    <w:rsid w:val="003E2C73"/>
    <w:rsid w:val="003E365C"/>
    <w:rsid w:val="003E47FE"/>
    <w:rsid w:val="003F0F0A"/>
    <w:rsid w:val="003F408B"/>
    <w:rsid w:val="003F4D71"/>
    <w:rsid w:val="003F53F8"/>
    <w:rsid w:val="003F62B6"/>
    <w:rsid w:val="003F722C"/>
    <w:rsid w:val="003F7DFA"/>
    <w:rsid w:val="00400999"/>
    <w:rsid w:val="00401944"/>
    <w:rsid w:val="00401F78"/>
    <w:rsid w:val="00403623"/>
    <w:rsid w:val="00406207"/>
    <w:rsid w:val="00407021"/>
    <w:rsid w:val="00407737"/>
    <w:rsid w:val="00410AF9"/>
    <w:rsid w:val="00410CE4"/>
    <w:rsid w:val="004131AC"/>
    <w:rsid w:val="00413D32"/>
    <w:rsid w:val="0041652A"/>
    <w:rsid w:val="00423AF4"/>
    <w:rsid w:val="00423F06"/>
    <w:rsid w:val="00427105"/>
    <w:rsid w:val="0043191B"/>
    <w:rsid w:val="004322CA"/>
    <w:rsid w:val="00433664"/>
    <w:rsid w:val="00433733"/>
    <w:rsid w:val="004413F5"/>
    <w:rsid w:val="004419C0"/>
    <w:rsid w:val="00442640"/>
    <w:rsid w:val="00443D1F"/>
    <w:rsid w:val="0044457D"/>
    <w:rsid w:val="00444E55"/>
    <w:rsid w:val="00446767"/>
    <w:rsid w:val="004469CB"/>
    <w:rsid w:val="0044758B"/>
    <w:rsid w:val="00447D84"/>
    <w:rsid w:val="004527A2"/>
    <w:rsid w:val="00454454"/>
    <w:rsid w:val="00454843"/>
    <w:rsid w:val="004554A0"/>
    <w:rsid w:val="0045571E"/>
    <w:rsid w:val="00460501"/>
    <w:rsid w:val="004612BC"/>
    <w:rsid w:val="00463182"/>
    <w:rsid w:val="00465E1D"/>
    <w:rsid w:val="00470588"/>
    <w:rsid w:val="0047258B"/>
    <w:rsid w:val="0047444B"/>
    <w:rsid w:val="00475330"/>
    <w:rsid w:val="004757D2"/>
    <w:rsid w:val="004758AC"/>
    <w:rsid w:val="004762AA"/>
    <w:rsid w:val="004775CF"/>
    <w:rsid w:val="00477713"/>
    <w:rsid w:val="00481A01"/>
    <w:rsid w:val="00483612"/>
    <w:rsid w:val="0048654E"/>
    <w:rsid w:val="00492219"/>
    <w:rsid w:val="0049289F"/>
    <w:rsid w:val="00492A88"/>
    <w:rsid w:val="004934DE"/>
    <w:rsid w:val="004942D8"/>
    <w:rsid w:val="00496845"/>
    <w:rsid w:val="004A1961"/>
    <w:rsid w:val="004A3B0D"/>
    <w:rsid w:val="004A5663"/>
    <w:rsid w:val="004A7854"/>
    <w:rsid w:val="004B03D8"/>
    <w:rsid w:val="004B206C"/>
    <w:rsid w:val="004B222D"/>
    <w:rsid w:val="004B39A7"/>
    <w:rsid w:val="004C0051"/>
    <w:rsid w:val="004C19A6"/>
    <w:rsid w:val="004C2188"/>
    <w:rsid w:val="004C21E8"/>
    <w:rsid w:val="004C27FC"/>
    <w:rsid w:val="004C3E32"/>
    <w:rsid w:val="004D0320"/>
    <w:rsid w:val="004D2EBA"/>
    <w:rsid w:val="004D3FD5"/>
    <w:rsid w:val="004D5EA4"/>
    <w:rsid w:val="004E265D"/>
    <w:rsid w:val="004E288A"/>
    <w:rsid w:val="004E4070"/>
    <w:rsid w:val="004E4D14"/>
    <w:rsid w:val="004E739C"/>
    <w:rsid w:val="004F027A"/>
    <w:rsid w:val="004F19AA"/>
    <w:rsid w:val="004F205A"/>
    <w:rsid w:val="004F21B5"/>
    <w:rsid w:val="004F30B8"/>
    <w:rsid w:val="004F3A4C"/>
    <w:rsid w:val="004F5F76"/>
    <w:rsid w:val="004F5FD4"/>
    <w:rsid w:val="004F7395"/>
    <w:rsid w:val="005002B1"/>
    <w:rsid w:val="00502C7B"/>
    <w:rsid w:val="005033F4"/>
    <w:rsid w:val="005036EA"/>
    <w:rsid w:val="005047E5"/>
    <w:rsid w:val="00505B0E"/>
    <w:rsid w:val="00511721"/>
    <w:rsid w:val="005144F6"/>
    <w:rsid w:val="00514FF4"/>
    <w:rsid w:val="00515F64"/>
    <w:rsid w:val="00517B84"/>
    <w:rsid w:val="00517BE6"/>
    <w:rsid w:val="005231AC"/>
    <w:rsid w:val="0052361C"/>
    <w:rsid w:val="0052742B"/>
    <w:rsid w:val="005300CF"/>
    <w:rsid w:val="00530C62"/>
    <w:rsid w:val="0053227C"/>
    <w:rsid w:val="00534C69"/>
    <w:rsid w:val="00537062"/>
    <w:rsid w:val="0053789B"/>
    <w:rsid w:val="00537EF0"/>
    <w:rsid w:val="005403A5"/>
    <w:rsid w:val="005413F8"/>
    <w:rsid w:val="005427CD"/>
    <w:rsid w:val="005441CA"/>
    <w:rsid w:val="00544533"/>
    <w:rsid w:val="00545529"/>
    <w:rsid w:val="0054674A"/>
    <w:rsid w:val="00546C9E"/>
    <w:rsid w:val="00546F59"/>
    <w:rsid w:val="00562D56"/>
    <w:rsid w:val="0056361D"/>
    <w:rsid w:val="0056458F"/>
    <w:rsid w:val="005710CF"/>
    <w:rsid w:val="00571B91"/>
    <w:rsid w:val="005736B5"/>
    <w:rsid w:val="005764CB"/>
    <w:rsid w:val="00577F11"/>
    <w:rsid w:val="00577F43"/>
    <w:rsid w:val="0058069B"/>
    <w:rsid w:val="005806D5"/>
    <w:rsid w:val="0058398A"/>
    <w:rsid w:val="0058437C"/>
    <w:rsid w:val="00584639"/>
    <w:rsid w:val="00592EA1"/>
    <w:rsid w:val="00594646"/>
    <w:rsid w:val="005960CE"/>
    <w:rsid w:val="00596A03"/>
    <w:rsid w:val="00597F98"/>
    <w:rsid w:val="005A03AF"/>
    <w:rsid w:val="005A2D58"/>
    <w:rsid w:val="005A3818"/>
    <w:rsid w:val="005A427F"/>
    <w:rsid w:val="005A52BE"/>
    <w:rsid w:val="005A6DD7"/>
    <w:rsid w:val="005A6E6E"/>
    <w:rsid w:val="005B0E25"/>
    <w:rsid w:val="005B4DFE"/>
    <w:rsid w:val="005B4E86"/>
    <w:rsid w:val="005B64F5"/>
    <w:rsid w:val="005B7FA2"/>
    <w:rsid w:val="005C1AB3"/>
    <w:rsid w:val="005C2E24"/>
    <w:rsid w:val="005C43E4"/>
    <w:rsid w:val="005D0EA3"/>
    <w:rsid w:val="005D1286"/>
    <w:rsid w:val="005D1B46"/>
    <w:rsid w:val="005D43E3"/>
    <w:rsid w:val="005D451D"/>
    <w:rsid w:val="005D46DC"/>
    <w:rsid w:val="005D6041"/>
    <w:rsid w:val="005D6ED8"/>
    <w:rsid w:val="005E0104"/>
    <w:rsid w:val="005E0221"/>
    <w:rsid w:val="005E1391"/>
    <w:rsid w:val="005E15E9"/>
    <w:rsid w:val="005E62EB"/>
    <w:rsid w:val="005F1BB9"/>
    <w:rsid w:val="005F3161"/>
    <w:rsid w:val="005F4C78"/>
    <w:rsid w:val="005F5153"/>
    <w:rsid w:val="005F5578"/>
    <w:rsid w:val="005F57F4"/>
    <w:rsid w:val="005F7A7A"/>
    <w:rsid w:val="00601FCC"/>
    <w:rsid w:val="00604F18"/>
    <w:rsid w:val="00610B6C"/>
    <w:rsid w:val="00611712"/>
    <w:rsid w:val="0061412C"/>
    <w:rsid w:val="00614812"/>
    <w:rsid w:val="00614ED8"/>
    <w:rsid w:val="00616508"/>
    <w:rsid w:val="00616FDD"/>
    <w:rsid w:val="00617187"/>
    <w:rsid w:val="00622525"/>
    <w:rsid w:val="006244B1"/>
    <w:rsid w:val="00624C32"/>
    <w:rsid w:val="00624F31"/>
    <w:rsid w:val="00625F12"/>
    <w:rsid w:val="00632669"/>
    <w:rsid w:val="00634B29"/>
    <w:rsid w:val="006354D3"/>
    <w:rsid w:val="006368E3"/>
    <w:rsid w:val="00637689"/>
    <w:rsid w:val="0064070A"/>
    <w:rsid w:val="00644851"/>
    <w:rsid w:val="00646E7C"/>
    <w:rsid w:val="0065018C"/>
    <w:rsid w:val="006511C5"/>
    <w:rsid w:val="00652372"/>
    <w:rsid w:val="00652770"/>
    <w:rsid w:val="006527AB"/>
    <w:rsid w:val="0065303D"/>
    <w:rsid w:val="006558E3"/>
    <w:rsid w:val="006562F5"/>
    <w:rsid w:val="00657778"/>
    <w:rsid w:val="00657D19"/>
    <w:rsid w:val="006610B2"/>
    <w:rsid w:val="006619B7"/>
    <w:rsid w:val="0066489C"/>
    <w:rsid w:val="00666470"/>
    <w:rsid w:val="00674570"/>
    <w:rsid w:val="006746A4"/>
    <w:rsid w:val="006807C0"/>
    <w:rsid w:val="00681C1C"/>
    <w:rsid w:val="00681EB6"/>
    <w:rsid w:val="0068331D"/>
    <w:rsid w:val="00683A37"/>
    <w:rsid w:val="0068464F"/>
    <w:rsid w:val="00684C8B"/>
    <w:rsid w:val="00686C16"/>
    <w:rsid w:val="00687AF5"/>
    <w:rsid w:val="00690FB1"/>
    <w:rsid w:val="0069202F"/>
    <w:rsid w:val="00692FF5"/>
    <w:rsid w:val="006941FB"/>
    <w:rsid w:val="00697C9D"/>
    <w:rsid w:val="006A0A52"/>
    <w:rsid w:val="006A1E53"/>
    <w:rsid w:val="006A2075"/>
    <w:rsid w:val="006A2CAE"/>
    <w:rsid w:val="006A7758"/>
    <w:rsid w:val="006B0406"/>
    <w:rsid w:val="006B1463"/>
    <w:rsid w:val="006B1D56"/>
    <w:rsid w:val="006B3FCD"/>
    <w:rsid w:val="006B584C"/>
    <w:rsid w:val="006B591B"/>
    <w:rsid w:val="006B7DE5"/>
    <w:rsid w:val="006C1690"/>
    <w:rsid w:val="006C2431"/>
    <w:rsid w:val="006C2969"/>
    <w:rsid w:val="006C2E8A"/>
    <w:rsid w:val="006C39DE"/>
    <w:rsid w:val="006C410B"/>
    <w:rsid w:val="006C43E4"/>
    <w:rsid w:val="006C76F6"/>
    <w:rsid w:val="006D160B"/>
    <w:rsid w:val="006D3CBC"/>
    <w:rsid w:val="006D7527"/>
    <w:rsid w:val="006D7A1D"/>
    <w:rsid w:val="006D7F12"/>
    <w:rsid w:val="006E203F"/>
    <w:rsid w:val="006E309B"/>
    <w:rsid w:val="006E32BC"/>
    <w:rsid w:val="006E33AA"/>
    <w:rsid w:val="006E3D51"/>
    <w:rsid w:val="006E49DD"/>
    <w:rsid w:val="006E4AD8"/>
    <w:rsid w:val="006E6EB5"/>
    <w:rsid w:val="006E75D0"/>
    <w:rsid w:val="006F4877"/>
    <w:rsid w:val="006F6219"/>
    <w:rsid w:val="006F6792"/>
    <w:rsid w:val="00702184"/>
    <w:rsid w:val="00702294"/>
    <w:rsid w:val="0070245B"/>
    <w:rsid w:val="00703F78"/>
    <w:rsid w:val="0070521F"/>
    <w:rsid w:val="00705AE7"/>
    <w:rsid w:val="00706046"/>
    <w:rsid w:val="00707B9C"/>
    <w:rsid w:val="00707BDF"/>
    <w:rsid w:val="00707CA1"/>
    <w:rsid w:val="0071223A"/>
    <w:rsid w:val="00716358"/>
    <w:rsid w:val="0071767F"/>
    <w:rsid w:val="007177B3"/>
    <w:rsid w:val="0072084F"/>
    <w:rsid w:val="00722863"/>
    <w:rsid w:val="0072391B"/>
    <w:rsid w:val="00723949"/>
    <w:rsid w:val="0072460A"/>
    <w:rsid w:val="007305FD"/>
    <w:rsid w:val="00732472"/>
    <w:rsid w:val="00732860"/>
    <w:rsid w:val="007363A0"/>
    <w:rsid w:val="007419DB"/>
    <w:rsid w:val="00743678"/>
    <w:rsid w:val="00746C48"/>
    <w:rsid w:val="007552B6"/>
    <w:rsid w:val="00756418"/>
    <w:rsid w:val="007573BA"/>
    <w:rsid w:val="0075741A"/>
    <w:rsid w:val="007609F1"/>
    <w:rsid w:val="00761975"/>
    <w:rsid w:val="007627A1"/>
    <w:rsid w:val="007641F2"/>
    <w:rsid w:val="0076444B"/>
    <w:rsid w:val="00765784"/>
    <w:rsid w:val="00770624"/>
    <w:rsid w:val="00770DB6"/>
    <w:rsid w:val="00773F01"/>
    <w:rsid w:val="00777ECE"/>
    <w:rsid w:val="0078091A"/>
    <w:rsid w:val="00780B27"/>
    <w:rsid w:val="00781D71"/>
    <w:rsid w:val="00782F20"/>
    <w:rsid w:val="007830EA"/>
    <w:rsid w:val="007875A6"/>
    <w:rsid w:val="00787A4A"/>
    <w:rsid w:val="00787DEC"/>
    <w:rsid w:val="00794389"/>
    <w:rsid w:val="0079745C"/>
    <w:rsid w:val="007A00CD"/>
    <w:rsid w:val="007A00EF"/>
    <w:rsid w:val="007A01A9"/>
    <w:rsid w:val="007A0690"/>
    <w:rsid w:val="007A0992"/>
    <w:rsid w:val="007A16CA"/>
    <w:rsid w:val="007A1DE0"/>
    <w:rsid w:val="007A20A6"/>
    <w:rsid w:val="007A410C"/>
    <w:rsid w:val="007A7C91"/>
    <w:rsid w:val="007B1310"/>
    <w:rsid w:val="007B1A15"/>
    <w:rsid w:val="007B252A"/>
    <w:rsid w:val="007B4C24"/>
    <w:rsid w:val="007B6AEF"/>
    <w:rsid w:val="007B73C9"/>
    <w:rsid w:val="007C1165"/>
    <w:rsid w:val="007C1EBA"/>
    <w:rsid w:val="007C1F13"/>
    <w:rsid w:val="007C2EBB"/>
    <w:rsid w:val="007C3661"/>
    <w:rsid w:val="007C4B75"/>
    <w:rsid w:val="007C591F"/>
    <w:rsid w:val="007C6112"/>
    <w:rsid w:val="007C783F"/>
    <w:rsid w:val="007D1753"/>
    <w:rsid w:val="007D2CB1"/>
    <w:rsid w:val="007D31A0"/>
    <w:rsid w:val="007D68ED"/>
    <w:rsid w:val="007E22FE"/>
    <w:rsid w:val="007E2DEB"/>
    <w:rsid w:val="007E509F"/>
    <w:rsid w:val="007E6B56"/>
    <w:rsid w:val="007F04FE"/>
    <w:rsid w:val="007F1629"/>
    <w:rsid w:val="007F4BBD"/>
    <w:rsid w:val="007F6DF1"/>
    <w:rsid w:val="007F7EB6"/>
    <w:rsid w:val="0080029C"/>
    <w:rsid w:val="00800D3D"/>
    <w:rsid w:val="00802C70"/>
    <w:rsid w:val="008064AB"/>
    <w:rsid w:val="00806FFC"/>
    <w:rsid w:val="00812047"/>
    <w:rsid w:val="00812D8B"/>
    <w:rsid w:val="00813D17"/>
    <w:rsid w:val="00814440"/>
    <w:rsid w:val="00815351"/>
    <w:rsid w:val="008205E9"/>
    <w:rsid w:val="00821051"/>
    <w:rsid w:val="00821E19"/>
    <w:rsid w:val="00823A33"/>
    <w:rsid w:val="00825DDD"/>
    <w:rsid w:val="00827206"/>
    <w:rsid w:val="008305E3"/>
    <w:rsid w:val="008305EF"/>
    <w:rsid w:val="008325A0"/>
    <w:rsid w:val="00835463"/>
    <w:rsid w:val="0084068C"/>
    <w:rsid w:val="00842E37"/>
    <w:rsid w:val="008433E5"/>
    <w:rsid w:val="0084462A"/>
    <w:rsid w:val="00844B15"/>
    <w:rsid w:val="008463CB"/>
    <w:rsid w:val="008464A8"/>
    <w:rsid w:val="00855FC7"/>
    <w:rsid w:val="00856223"/>
    <w:rsid w:val="008563BD"/>
    <w:rsid w:val="0085706F"/>
    <w:rsid w:val="0086387A"/>
    <w:rsid w:val="00865115"/>
    <w:rsid w:val="008657C2"/>
    <w:rsid w:val="0087067B"/>
    <w:rsid w:val="00872331"/>
    <w:rsid w:val="0087238B"/>
    <w:rsid w:val="0087243B"/>
    <w:rsid w:val="0087560A"/>
    <w:rsid w:val="00875C7D"/>
    <w:rsid w:val="0087723F"/>
    <w:rsid w:val="00877A4A"/>
    <w:rsid w:val="008804E3"/>
    <w:rsid w:val="008809C1"/>
    <w:rsid w:val="00880CBD"/>
    <w:rsid w:val="00880D28"/>
    <w:rsid w:val="00881D59"/>
    <w:rsid w:val="00884C1F"/>
    <w:rsid w:val="00886E9E"/>
    <w:rsid w:val="0089209A"/>
    <w:rsid w:val="008925A2"/>
    <w:rsid w:val="00892E7B"/>
    <w:rsid w:val="008944A9"/>
    <w:rsid w:val="008A0E31"/>
    <w:rsid w:val="008A1C90"/>
    <w:rsid w:val="008A4127"/>
    <w:rsid w:val="008A4A57"/>
    <w:rsid w:val="008A710D"/>
    <w:rsid w:val="008A7D05"/>
    <w:rsid w:val="008B0BBF"/>
    <w:rsid w:val="008B2FA4"/>
    <w:rsid w:val="008B3881"/>
    <w:rsid w:val="008B5749"/>
    <w:rsid w:val="008B7344"/>
    <w:rsid w:val="008B748B"/>
    <w:rsid w:val="008B7D38"/>
    <w:rsid w:val="008B7D64"/>
    <w:rsid w:val="008C0543"/>
    <w:rsid w:val="008C1B6B"/>
    <w:rsid w:val="008C1D15"/>
    <w:rsid w:val="008C2A3A"/>
    <w:rsid w:val="008C2CDF"/>
    <w:rsid w:val="008C3F40"/>
    <w:rsid w:val="008C65EF"/>
    <w:rsid w:val="008C7BE4"/>
    <w:rsid w:val="008D0BE5"/>
    <w:rsid w:val="008D1126"/>
    <w:rsid w:val="008D3FBA"/>
    <w:rsid w:val="008D46D8"/>
    <w:rsid w:val="008D4A48"/>
    <w:rsid w:val="008D5EB6"/>
    <w:rsid w:val="008E236E"/>
    <w:rsid w:val="008E5C52"/>
    <w:rsid w:val="008E75C4"/>
    <w:rsid w:val="008F0FE2"/>
    <w:rsid w:val="008F2A90"/>
    <w:rsid w:val="008F382D"/>
    <w:rsid w:val="008F4B83"/>
    <w:rsid w:val="009004D2"/>
    <w:rsid w:val="00900C0C"/>
    <w:rsid w:val="00902C27"/>
    <w:rsid w:val="0090507C"/>
    <w:rsid w:val="00906AD3"/>
    <w:rsid w:val="009071E6"/>
    <w:rsid w:val="0090769F"/>
    <w:rsid w:val="00914A6C"/>
    <w:rsid w:val="0091609A"/>
    <w:rsid w:val="00922FB9"/>
    <w:rsid w:val="00923DEB"/>
    <w:rsid w:val="00923E9F"/>
    <w:rsid w:val="00924C70"/>
    <w:rsid w:val="00925811"/>
    <w:rsid w:val="00925ACA"/>
    <w:rsid w:val="009268F8"/>
    <w:rsid w:val="00926B79"/>
    <w:rsid w:val="00926CE5"/>
    <w:rsid w:val="00931345"/>
    <w:rsid w:val="0093346A"/>
    <w:rsid w:val="0093624C"/>
    <w:rsid w:val="00940139"/>
    <w:rsid w:val="00942FC6"/>
    <w:rsid w:val="009432D6"/>
    <w:rsid w:val="009434EF"/>
    <w:rsid w:val="00943547"/>
    <w:rsid w:val="00946757"/>
    <w:rsid w:val="00946B1B"/>
    <w:rsid w:val="009473FA"/>
    <w:rsid w:val="00951A3E"/>
    <w:rsid w:val="0095443F"/>
    <w:rsid w:val="00956D08"/>
    <w:rsid w:val="0096028F"/>
    <w:rsid w:val="00960DEC"/>
    <w:rsid w:val="00960F00"/>
    <w:rsid w:val="0096165A"/>
    <w:rsid w:val="00963B22"/>
    <w:rsid w:val="00964000"/>
    <w:rsid w:val="00966047"/>
    <w:rsid w:val="0096666A"/>
    <w:rsid w:val="00966B2B"/>
    <w:rsid w:val="00970CB0"/>
    <w:rsid w:val="00971567"/>
    <w:rsid w:val="00972109"/>
    <w:rsid w:val="009721ED"/>
    <w:rsid w:val="00973781"/>
    <w:rsid w:val="0097383F"/>
    <w:rsid w:val="00977E5E"/>
    <w:rsid w:val="00981DE8"/>
    <w:rsid w:val="00981E82"/>
    <w:rsid w:val="00983002"/>
    <w:rsid w:val="00983623"/>
    <w:rsid w:val="009842D1"/>
    <w:rsid w:val="009868F5"/>
    <w:rsid w:val="00987EFC"/>
    <w:rsid w:val="00991AB0"/>
    <w:rsid w:val="009940B6"/>
    <w:rsid w:val="00995A15"/>
    <w:rsid w:val="00995CB3"/>
    <w:rsid w:val="009969AF"/>
    <w:rsid w:val="009A059B"/>
    <w:rsid w:val="009A08F5"/>
    <w:rsid w:val="009A2D25"/>
    <w:rsid w:val="009A594D"/>
    <w:rsid w:val="009A7F63"/>
    <w:rsid w:val="009B18C6"/>
    <w:rsid w:val="009B265E"/>
    <w:rsid w:val="009B741B"/>
    <w:rsid w:val="009C56EF"/>
    <w:rsid w:val="009C5F5A"/>
    <w:rsid w:val="009C7FF8"/>
    <w:rsid w:val="009D0CDD"/>
    <w:rsid w:val="009D2D5F"/>
    <w:rsid w:val="009D37F4"/>
    <w:rsid w:val="009D592E"/>
    <w:rsid w:val="009D5A8B"/>
    <w:rsid w:val="009D63CB"/>
    <w:rsid w:val="009D717C"/>
    <w:rsid w:val="009E1274"/>
    <w:rsid w:val="009E1B15"/>
    <w:rsid w:val="009E21B5"/>
    <w:rsid w:val="009E26F7"/>
    <w:rsid w:val="009E3C59"/>
    <w:rsid w:val="009E3E7E"/>
    <w:rsid w:val="009E560F"/>
    <w:rsid w:val="009E6119"/>
    <w:rsid w:val="009E7505"/>
    <w:rsid w:val="009E7B71"/>
    <w:rsid w:val="009E7D05"/>
    <w:rsid w:val="009F0118"/>
    <w:rsid w:val="009F4140"/>
    <w:rsid w:val="009F4C44"/>
    <w:rsid w:val="009F5489"/>
    <w:rsid w:val="009F67B0"/>
    <w:rsid w:val="00A003B9"/>
    <w:rsid w:val="00A00E12"/>
    <w:rsid w:val="00A0462F"/>
    <w:rsid w:val="00A05C0B"/>
    <w:rsid w:val="00A0606C"/>
    <w:rsid w:val="00A1029E"/>
    <w:rsid w:val="00A106A4"/>
    <w:rsid w:val="00A10CBC"/>
    <w:rsid w:val="00A129B8"/>
    <w:rsid w:val="00A13498"/>
    <w:rsid w:val="00A138E3"/>
    <w:rsid w:val="00A13CBE"/>
    <w:rsid w:val="00A15298"/>
    <w:rsid w:val="00A16823"/>
    <w:rsid w:val="00A24162"/>
    <w:rsid w:val="00A24425"/>
    <w:rsid w:val="00A25337"/>
    <w:rsid w:val="00A253F0"/>
    <w:rsid w:val="00A26D61"/>
    <w:rsid w:val="00A31CE6"/>
    <w:rsid w:val="00A45067"/>
    <w:rsid w:val="00A52F91"/>
    <w:rsid w:val="00A53AAE"/>
    <w:rsid w:val="00A57CEA"/>
    <w:rsid w:val="00A60044"/>
    <w:rsid w:val="00A60E1D"/>
    <w:rsid w:val="00A6296B"/>
    <w:rsid w:val="00A64870"/>
    <w:rsid w:val="00A649E2"/>
    <w:rsid w:val="00A663E4"/>
    <w:rsid w:val="00A669C8"/>
    <w:rsid w:val="00A67F9B"/>
    <w:rsid w:val="00A70008"/>
    <w:rsid w:val="00A70DE0"/>
    <w:rsid w:val="00A723AA"/>
    <w:rsid w:val="00A72F4B"/>
    <w:rsid w:val="00A73753"/>
    <w:rsid w:val="00A7558F"/>
    <w:rsid w:val="00A8059C"/>
    <w:rsid w:val="00A808C6"/>
    <w:rsid w:val="00A80DCF"/>
    <w:rsid w:val="00A822A7"/>
    <w:rsid w:val="00A824AD"/>
    <w:rsid w:val="00A83237"/>
    <w:rsid w:val="00A874C0"/>
    <w:rsid w:val="00A87EFA"/>
    <w:rsid w:val="00A90AF5"/>
    <w:rsid w:val="00A92276"/>
    <w:rsid w:val="00A930B1"/>
    <w:rsid w:val="00AA1528"/>
    <w:rsid w:val="00AA69E9"/>
    <w:rsid w:val="00AB2999"/>
    <w:rsid w:val="00AB31F6"/>
    <w:rsid w:val="00AC014F"/>
    <w:rsid w:val="00AC087A"/>
    <w:rsid w:val="00AC6772"/>
    <w:rsid w:val="00AC788B"/>
    <w:rsid w:val="00AD06FB"/>
    <w:rsid w:val="00AD2B2D"/>
    <w:rsid w:val="00AD4D57"/>
    <w:rsid w:val="00AD50EB"/>
    <w:rsid w:val="00AD7B82"/>
    <w:rsid w:val="00AD7CB1"/>
    <w:rsid w:val="00AE4FB9"/>
    <w:rsid w:val="00AE60AB"/>
    <w:rsid w:val="00AE646C"/>
    <w:rsid w:val="00AE79DE"/>
    <w:rsid w:val="00AF308F"/>
    <w:rsid w:val="00AF3C6E"/>
    <w:rsid w:val="00AF509D"/>
    <w:rsid w:val="00AF6928"/>
    <w:rsid w:val="00B0178A"/>
    <w:rsid w:val="00B036A5"/>
    <w:rsid w:val="00B04E2F"/>
    <w:rsid w:val="00B12A52"/>
    <w:rsid w:val="00B130E3"/>
    <w:rsid w:val="00B1485E"/>
    <w:rsid w:val="00B14D4A"/>
    <w:rsid w:val="00B1729D"/>
    <w:rsid w:val="00B20C75"/>
    <w:rsid w:val="00B220EC"/>
    <w:rsid w:val="00B23987"/>
    <w:rsid w:val="00B24DD1"/>
    <w:rsid w:val="00B25572"/>
    <w:rsid w:val="00B25F0A"/>
    <w:rsid w:val="00B278D9"/>
    <w:rsid w:val="00B33E81"/>
    <w:rsid w:val="00B349D7"/>
    <w:rsid w:val="00B34BD6"/>
    <w:rsid w:val="00B350F5"/>
    <w:rsid w:val="00B35EDB"/>
    <w:rsid w:val="00B36311"/>
    <w:rsid w:val="00B42A93"/>
    <w:rsid w:val="00B42C01"/>
    <w:rsid w:val="00B43512"/>
    <w:rsid w:val="00B516FA"/>
    <w:rsid w:val="00B517B7"/>
    <w:rsid w:val="00B52509"/>
    <w:rsid w:val="00B53139"/>
    <w:rsid w:val="00B53611"/>
    <w:rsid w:val="00B5491B"/>
    <w:rsid w:val="00B57C5C"/>
    <w:rsid w:val="00B632C7"/>
    <w:rsid w:val="00B7005E"/>
    <w:rsid w:val="00B71931"/>
    <w:rsid w:val="00B75235"/>
    <w:rsid w:val="00B77E95"/>
    <w:rsid w:val="00B80404"/>
    <w:rsid w:val="00B804A7"/>
    <w:rsid w:val="00B85429"/>
    <w:rsid w:val="00B8560C"/>
    <w:rsid w:val="00B862D6"/>
    <w:rsid w:val="00B90B06"/>
    <w:rsid w:val="00B9355E"/>
    <w:rsid w:val="00B94403"/>
    <w:rsid w:val="00B95CD4"/>
    <w:rsid w:val="00BA06CD"/>
    <w:rsid w:val="00BA62CB"/>
    <w:rsid w:val="00BA7D9D"/>
    <w:rsid w:val="00BB0641"/>
    <w:rsid w:val="00BB0845"/>
    <w:rsid w:val="00BB1036"/>
    <w:rsid w:val="00BB1983"/>
    <w:rsid w:val="00BB2169"/>
    <w:rsid w:val="00BB469E"/>
    <w:rsid w:val="00BB6E39"/>
    <w:rsid w:val="00BC35F0"/>
    <w:rsid w:val="00BC5DCA"/>
    <w:rsid w:val="00BC63EC"/>
    <w:rsid w:val="00BC667C"/>
    <w:rsid w:val="00BD2252"/>
    <w:rsid w:val="00BD29D2"/>
    <w:rsid w:val="00BD6083"/>
    <w:rsid w:val="00BE08F5"/>
    <w:rsid w:val="00BE1C99"/>
    <w:rsid w:val="00BE2AF5"/>
    <w:rsid w:val="00BE2FB0"/>
    <w:rsid w:val="00BE39EE"/>
    <w:rsid w:val="00BE51E0"/>
    <w:rsid w:val="00BE5E31"/>
    <w:rsid w:val="00BE706D"/>
    <w:rsid w:val="00BE777F"/>
    <w:rsid w:val="00BF2FC2"/>
    <w:rsid w:val="00BF40A7"/>
    <w:rsid w:val="00BF6104"/>
    <w:rsid w:val="00BF6219"/>
    <w:rsid w:val="00BF7340"/>
    <w:rsid w:val="00C0283A"/>
    <w:rsid w:val="00C02930"/>
    <w:rsid w:val="00C02D8E"/>
    <w:rsid w:val="00C035F0"/>
    <w:rsid w:val="00C046F7"/>
    <w:rsid w:val="00C05117"/>
    <w:rsid w:val="00C055C1"/>
    <w:rsid w:val="00C05C67"/>
    <w:rsid w:val="00C066E0"/>
    <w:rsid w:val="00C06DC6"/>
    <w:rsid w:val="00C07FC7"/>
    <w:rsid w:val="00C101CC"/>
    <w:rsid w:val="00C10235"/>
    <w:rsid w:val="00C10A8D"/>
    <w:rsid w:val="00C11224"/>
    <w:rsid w:val="00C130E3"/>
    <w:rsid w:val="00C15EBC"/>
    <w:rsid w:val="00C16E36"/>
    <w:rsid w:val="00C205DB"/>
    <w:rsid w:val="00C20BCE"/>
    <w:rsid w:val="00C21CA9"/>
    <w:rsid w:val="00C22E54"/>
    <w:rsid w:val="00C23B82"/>
    <w:rsid w:val="00C24B1D"/>
    <w:rsid w:val="00C24E97"/>
    <w:rsid w:val="00C2628A"/>
    <w:rsid w:val="00C35842"/>
    <w:rsid w:val="00C42442"/>
    <w:rsid w:val="00C440FA"/>
    <w:rsid w:val="00C44400"/>
    <w:rsid w:val="00C47B4A"/>
    <w:rsid w:val="00C508BA"/>
    <w:rsid w:val="00C50A24"/>
    <w:rsid w:val="00C520B4"/>
    <w:rsid w:val="00C53002"/>
    <w:rsid w:val="00C539A0"/>
    <w:rsid w:val="00C54132"/>
    <w:rsid w:val="00C54F07"/>
    <w:rsid w:val="00C56EAE"/>
    <w:rsid w:val="00C573EF"/>
    <w:rsid w:val="00C64EA0"/>
    <w:rsid w:val="00C65EB1"/>
    <w:rsid w:val="00C661CE"/>
    <w:rsid w:val="00C7105A"/>
    <w:rsid w:val="00C75A05"/>
    <w:rsid w:val="00C76B28"/>
    <w:rsid w:val="00C812A9"/>
    <w:rsid w:val="00C81B5C"/>
    <w:rsid w:val="00C81C55"/>
    <w:rsid w:val="00C81E41"/>
    <w:rsid w:val="00C8203E"/>
    <w:rsid w:val="00C86936"/>
    <w:rsid w:val="00C87D5B"/>
    <w:rsid w:val="00C910ED"/>
    <w:rsid w:val="00C93DB7"/>
    <w:rsid w:val="00C94847"/>
    <w:rsid w:val="00CA0174"/>
    <w:rsid w:val="00CA1D61"/>
    <w:rsid w:val="00CA33B3"/>
    <w:rsid w:val="00CA558D"/>
    <w:rsid w:val="00CA7A18"/>
    <w:rsid w:val="00CB1313"/>
    <w:rsid w:val="00CB2E39"/>
    <w:rsid w:val="00CB382F"/>
    <w:rsid w:val="00CB3CAA"/>
    <w:rsid w:val="00CB3CB9"/>
    <w:rsid w:val="00CB3FAB"/>
    <w:rsid w:val="00CB54CB"/>
    <w:rsid w:val="00CB729F"/>
    <w:rsid w:val="00CB7701"/>
    <w:rsid w:val="00CC2062"/>
    <w:rsid w:val="00CC20F0"/>
    <w:rsid w:val="00CC5EB7"/>
    <w:rsid w:val="00CC764F"/>
    <w:rsid w:val="00CD1B5A"/>
    <w:rsid w:val="00CD2A69"/>
    <w:rsid w:val="00CD31EB"/>
    <w:rsid w:val="00CD3F99"/>
    <w:rsid w:val="00CD69B2"/>
    <w:rsid w:val="00CE1C9B"/>
    <w:rsid w:val="00CE20C9"/>
    <w:rsid w:val="00CE5045"/>
    <w:rsid w:val="00CE6E54"/>
    <w:rsid w:val="00CF26AE"/>
    <w:rsid w:val="00CF2A87"/>
    <w:rsid w:val="00D009D1"/>
    <w:rsid w:val="00D024DE"/>
    <w:rsid w:val="00D03094"/>
    <w:rsid w:val="00D041F8"/>
    <w:rsid w:val="00D04C8F"/>
    <w:rsid w:val="00D1008F"/>
    <w:rsid w:val="00D11FB2"/>
    <w:rsid w:val="00D12EE7"/>
    <w:rsid w:val="00D13088"/>
    <w:rsid w:val="00D13C30"/>
    <w:rsid w:val="00D17125"/>
    <w:rsid w:val="00D17E57"/>
    <w:rsid w:val="00D20BD4"/>
    <w:rsid w:val="00D214B5"/>
    <w:rsid w:val="00D21AA7"/>
    <w:rsid w:val="00D22498"/>
    <w:rsid w:val="00D24A25"/>
    <w:rsid w:val="00D24C13"/>
    <w:rsid w:val="00D32D94"/>
    <w:rsid w:val="00D33E36"/>
    <w:rsid w:val="00D379A3"/>
    <w:rsid w:val="00D409BD"/>
    <w:rsid w:val="00D40F35"/>
    <w:rsid w:val="00D41D2A"/>
    <w:rsid w:val="00D42682"/>
    <w:rsid w:val="00D42DFE"/>
    <w:rsid w:val="00D452B1"/>
    <w:rsid w:val="00D47882"/>
    <w:rsid w:val="00D50072"/>
    <w:rsid w:val="00D52A3E"/>
    <w:rsid w:val="00D53F98"/>
    <w:rsid w:val="00D54F96"/>
    <w:rsid w:val="00D56E69"/>
    <w:rsid w:val="00D57454"/>
    <w:rsid w:val="00D5780B"/>
    <w:rsid w:val="00D616BA"/>
    <w:rsid w:val="00D641C1"/>
    <w:rsid w:val="00D64852"/>
    <w:rsid w:val="00D6748C"/>
    <w:rsid w:val="00D710F8"/>
    <w:rsid w:val="00D716D3"/>
    <w:rsid w:val="00D748AA"/>
    <w:rsid w:val="00D8063D"/>
    <w:rsid w:val="00D80B5A"/>
    <w:rsid w:val="00D8166A"/>
    <w:rsid w:val="00D82A13"/>
    <w:rsid w:val="00D84027"/>
    <w:rsid w:val="00D8758B"/>
    <w:rsid w:val="00D8768C"/>
    <w:rsid w:val="00D90E00"/>
    <w:rsid w:val="00D91F3B"/>
    <w:rsid w:val="00D93BF6"/>
    <w:rsid w:val="00D971FC"/>
    <w:rsid w:val="00D97A70"/>
    <w:rsid w:val="00DA0FDD"/>
    <w:rsid w:val="00DA1BB5"/>
    <w:rsid w:val="00DA25F1"/>
    <w:rsid w:val="00DA2948"/>
    <w:rsid w:val="00DA2B4B"/>
    <w:rsid w:val="00DA3B16"/>
    <w:rsid w:val="00DA522B"/>
    <w:rsid w:val="00DB35BA"/>
    <w:rsid w:val="00DB5953"/>
    <w:rsid w:val="00DB7D5D"/>
    <w:rsid w:val="00DC4DD3"/>
    <w:rsid w:val="00DC544D"/>
    <w:rsid w:val="00DC5725"/>
    <w:rsid w:val="00DC688B"/>
    <w:rsid w:val="00DC6938"/>
    <w:rsid w:val="00DC7909"/>
    <w:rsid w:val="00DC7BFF"/>
    <w:rsid w:val="00DD14D1"/>
    <w:rsid w:val="00DD3463"/>
    <w:rsid w:val="00DD3500"/>
    <w:rsid w:val="00DD36CF"/>
    <w:rsid w:val="00DD4FC3"/>
    <w:rsid w:val="00DD6ED4"/>
    <w:rsid w:val="00DE04F6"/>
    <w:rsid w:val="00DE0866"/>
    <w:rsid w:val="00DE3FF9"/>
    <w:rsid w:val="00DE4DF2"/>
    <w:rsid w:val="00DE5086"/>
    <w:rsid w:val="00DF2FC7"/>
    <w:rsid w:val="00DF39CD"/>
    <w:rsid w:val="00DF4626"/>
    <w:rsid w:val="00DF634A"/>
    <w:rsid w:val="00DF687E"/>
    <w:rsid w:val="00DF77AE"/>
    <w:rsid w:val="00E01AA1"/>
    <w:rsid w:val="00E01AE8"/>
    <w:rsid w:val="00E03111"/>
    <w:rsid w:val="00E05986"/>
    <w:rsid w:val="00E109A1"/>
    <w:rsid w:val="00E1327C"/>
    <w:rsid w:val="00E1441A"/>
    <w:rsid w:val="00E15872"/>
    <w:rsid w:val="00E20191"/>
    <w:rsid w:val="00E21212"/>
    <w:rsid w:val="00E22460"/>
    <w:rsid w:val="00E22514"/>
    <w:rsid w:val="00E23AC6"/>
    <w:rsid w:val="00E23C78"/>
    <w:rsid w:val="00E2473A"/>
    <w:rsid w:val="00E253B4"/>
    <w:rsid w:val="00E3013D"/>
    <w:rsid w:val="00E31965"/>
    <w:rsid w:val="00E319A2"/>
    <w:rsid w:val="00E327B3"/>
    <w:rsid w:val="00E3440A"/>
    <w:rsid w:val="00E35057"/>
    <w:rsid w:val="00E3505B"/>
    <w:rsid w:val="00E353D8"/>
    <w:rsid w:val="00E37A8F"/>
    <w:rsid w:val="00E400EF"/>
    <w:rsid w:val="00E42B96"/>
    <w:rsid w:val="00E4430A"/>
    <w:rsid w:val="00E52457"/>
    <w:rsid w:val="00E54D6E"/>
    <w:rsid w:val="00E61821"/>
    <w:rsid w:val="00E645E8"/>
    <w:rsid w:val="00E64ED5"/>
    <w:rsid w:val="00E67DB5"/>
    <w:rsid w:val="00E7094B"/>
    <w:rsid w:val="00E71353"/>
    <w:rsid w:val="00E71D9F"/>
    <w:rsid w:val="00E7610A"/>
    <w:rsid w:val="00E81086"/>
    <w:rsid w:val="00E830FC"/>
    <w:rsid w:val="00E84B07"/>
    <w:rsid w:val="00E8700F"/>
    <w:rsid w:val="00E87B2C"/>
    <w:rsid w:val="00E94F80"/>
    <w:rsid w:val="00E950A9"/>
    <w:rsid w:val="00E95137"/>
    <w:rsid w:val="00E954AD"/>
    <w:rsid w:val="00E96838"/>
    <w:rsid w:val="00EA0AB0"/>
    <w:rsid w:val="00EA1AEB"/>
    <w:rsid w:val="00EA219F"/>
    <w:rsid w:val="00EA3EAC"/>
    <w:rsid w:val="00EA4098"/>
    <w:rsid w:val="00EB23F1"/>
    <w:rsid w:val="00EB4556"/>
    <w:rsid w:val="00EB4CB8"/>
    <w:rsid w:val="00EB5391"/>
    <w:rsid w:val="00EB582B"/>
    <w:rsid w:val="00EB5EFC"/>
    <w:rsid w:val="00EB70F1"/>
    <w:rsid w:val="00EC0E86"/>
    <w:rsid w:val="00EC0F33"/>
    <w:rsid w:val="00EC22C4"/>
    <w:rsid w:val="00EC2BB2"/>
    <w:rsid w:val="00EC3907"/>
    <w:rsid w:val="00EC543B"/>
    <w:rsid w:val="00EC617C"/>
    <w:rsid w:val="00EC6488"/>
    <w:rsid w:val="00EC78B4"/>
    <w:rsid w:val="00EC7EBA"/>
    <w:rsid w:val="00ED0AC1"/>
    <w:rsid w:val="00ED0E93"/>
    <w:rsid w:val="00ED1DAC"/>
    <w:rsid w:val="00ED1FC5"/>
    <w:rsid w:val="00ED3E1D"/>
    <w:rsid w:val="00ED4B9E"/>
    <w:rsid w:val="00ED5F26"/>
    <w:rsid w:val="00ED65B8"/>
    <w:rsid w:val="00ED6C64"/>
    <w:rsid w:val="00ED7507"/>
    <w:rsid w:val="00EE1127"/>
    <w:rsid w:val="00EE12B0"/>
    <w:rsid w:val="00EE158A"/>
    <w:rsid w:val="00EE18F8"/>
    <w:rsid w:val="00EE2145"/>
    <w:rsid w:val="00EE2163"/>
    <w:rsid w:val="00EE4086"/>
    <w:rsid w:val="00EE5ACA"/>
    <w:rsid w:val="00EE60B3"/>
    <w:rsid w:val="00EE7028"/>
    <w:rsid w:val="00EE7CFA"/>
    <w:rsid w:val="00EF0147"/>
    <w:rsid w:val="00EF17D5"/>
    <w:rsid w:val="00EF20AB"/>
    <w:rsid w:val="00EF3204"/>
    <w:rsid w:val="00EF450B"/>
    <w:rsid w:val="00F008B3"/>
    <w:rsid w:val="00F02063"/>
    <w:rsid w:val="00F04069"/>
    <w:rsid w:val="00F04BC9"/>
    <w:rsid w:val="00F10240"/>
    <w:rsid w:val="00F11246"/>
    <w:rsid w:val="00F1263A"/>
    <w:rsid w:val="00F13C66"/>
    <w:rsid w:val="00F1463F"/>
    <w:rsid w:val="00F1534F"/>
    <w:rsid w:val="00F17200"/>
    <w:rsid w:val="00F17551"/>
    <w:rsid w:val="00F17DDF"/>
    <w:rsid w:val="00F2256B"/>
    <w:rsid w:val="00F23375"/>
    <w:rsid w:val="00F24B62"/>
    <w:rsid w:val="00F308DF"/>
    <w:rsid w:val="00F31D31"/>
    <w:rsid w:val="00F32789"/>
    <w:rsid w:val="00F333ED"/>
    <w:rsid w:val="00F33652"/>
    <w:rsid w:val="00F34702"/>
    <w:rsid w:val="00F41364"/>
    <w:rsid w:val="00F419F1"/>
    <w:rsid w:val="00F42B14"/>
    <w:rsid w:val="00F44EB5"/>
    <w:rsid w:val="00F45922"/>
    <w:rsid w:val="00F60052"/>
    <w:rsid w:val="00F60079"/>
    <w:rsid w:val="00F6062F"/>
    <w:rsid w:val="00F62A4F"/>
    <w:rsid w:val="00F71C54"/>
    <w:rsid w:val="00F73964"/>
    <w:rsid w:val="00F774E8"/>
    <w:rsid w:val="00F7798F"/>
    <w:rsid w:val="00F7F252"/>
    <w:rsid w:val="00F80777"/>
    <w:rsid w:val="00F826C9"/>
    <w:rsid w:val="00F82730"/>
    <w:rsid w:val="00F83166"/>
    <w:rsid w:val="00F83AE7"/>
    <w:rsid w:val="00F85A04"/>
    <w:rsid w:val="00F87CC1"/>
    <w:rsid w:val="00F91102"/>
    <w:rsid w:val="00F927B1"/>
    <w:rsid w:val="00F934B5"/>
    <w:rsid w:val="00F944FC"/>
    <w:rsid w:val="00FA1847"/>
    <w:rsid w:val="00FA2508"/>
    <w:rsid w:val="00FA3413"/>
    <w:rsid w:val="00FA4094"/>
    <w:rsid w:val="00FA5CFE"/>
    <w:rsid w:val="00FA61FF"/>
    <w:rsid w:val="00FA6BC3"/>
    <w:rsid w:val="00FA732C"/>
    <w:rsid w:val="00FA77B2"/>
    <w:rsid w:val="00FB0430"/>
    <w:rsid w:val="00FB15E6"/>
    <w:rsid w:val="00FB2C6E"/>
    <w:rsid w:val="00FB3FAE"/>
    <w:rsid w:val="00FB4A01"/>
    <w:rsid w:val="00FB7658"/>
    <w:rsid w:val="00FC08F9"/>
    <w:rsid w:val="00FC1B64"/>
    <w:rsid w:val="00FC3BE5"/>
    <w:rsid w:val="00FC453C"/>
    <w:rsid w:val="00FC455B"/>
    <w:rsid w:val="00FC4604"/>
    <w:rsid w:val="00FC51C6"/>
    <w:rsid w:val="00FC6431"/>
    <w:rsid w:val="00FC7104"/>
    <w:rsid w:val="00FC7AEA"/>
    <w:rsid w:val="00FC7B1C"/>
    <w:rsid w:val="00FD2A53"/>
    <w:rsid w:val="00FD2EBA"/>
    <w:rsid w:val="00FD412E"/>
    <w:rsid w:val="00FD4147"/>
    <w:rsid w:val="00FD520F"/>
    <w:rsid w:val="00FD5F63"/>
    <w:rsid w:val="00FE0DA5"/>
    <w:rsid w:val="00FE16A6"/>
    <w:rsid w:val="00FE18A0"/>
    <w:rsid w:val="00FE2F08"/>
    <w:rsid w:val="00FE52EA"/>
    <w:rsid w:val="00FE69DA"/>
    <w:rsid w:val="00FF14F8"/>
    <w:rsid w:val="00FF187E"/>
    <w:rsid w:val="00FF5971"/>
    <w:rsid w:val="00FF612A"/>
    <w:rsid w:val="00FF6343"/>
    <w:rsid w:val="0EE17D99"/>
    <w:rsid w:val="12C57D30"/>
    <w:rsid w:val="193BAD6A"/>
    <w:rsid w:val="3042EC0D"/>
    <w:rsid w:val="47B10A49"/>
    <w:rsid w:val="4B26EDFD"/>
    <w:rsid w:val="5747B801"/>
    <w:rsid w:val="584CB6C1"/>
    <w:rsid w:val="5880B227"/>
    <w:rsid w:val="5DF19354"/>
    <w:rsid w:val="5E4FE9A0"/>
    <w:rsid w:val="60FF7D8F"/>
    <w:rsid w:val="634B0F51"/>
    <w:rsid w:val="77F1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DF60C"/>
  <w15:chartTrackingRefBased/>
  <w15:docId w15:val="{B1209034-ED95-4072-AA68-E5953810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Bullet" w:uiPriority="7" w:qFormat="1"/>
    <w:lsdException w:name="List Number" w:uiPriority="9" w:qFormat="1"/>
    <w:lsdException w:name="List Bullet 2" w:uiPriority="8" w:qFormat="1"/>
    <w:lsdException w:name="List Number 2" w:uiPriority="10" w:qFormat="1"/>
    <w:lsdException w:name="List Number 3" w:uiPriority="1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1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" w:hAnsi="Calibri"/>
      <w:b/>
      <w:bCs/>
      <w:color w:val="365F91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1E5"/>
    <w:pPr>
      <w:keepNext/>
      <w:keepLines/>
      <w:numPr>
        <w:ilvl w:val="1"/>
        <w:numId w:val="1"/>
      </w:numPr>
      <w:spacing w:before="60" w:after="0"/>
      <w:outlineLvl w:val="1"/>
    </w:pPr>
    <w:rPr>
      <w:rFonts w:eastAsia="Times New Roman"/>
      <w:b/>
      <w:bCs/>
      <w:color w:val="4F81BD"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70D08"/>
    <w:pPr>
      <w:numPr>
        <w:numId w:val="2"/>
      </w:numPr>
      <w:tabs>
        <w:tab w:val="left" w:pos="284"/>
      </w:tabs>
      <w:spacing w:before="40" w:after="40" w:line="240" w:lineRule="auto"/>
      <w:ind w:left="357" w:hanging="357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3"/>
      </w:numPr>
      <w:spacing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3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3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3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3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3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Officeusetext">
    <w:name w:val="Office use text"/>
    <w:basedOn w:val="NoSpacing"/>
    <w:rPr>
      <w:rFonts w:ascii="Calibri" w:hAnsi="Calibri"/>
      <w:b/>
      <w:bCs/>
      <w:color w:val="00B0F0"/>
      <w:sz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80B5A"/>
    <w:rPr>
      <w:rFonts w:ascii="Calibri" w:hAnsi="Calibri"/>
      <w:b/>
      <w:bCs/>
      <w:sz w:val="20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Pr>
      <w:sz w:val="24"/>
      <w:szCs w:val="24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spacing w:after="200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Calibri" w:eastAsia="Calibri" w:hAnsi="Calibri"/>
      <w:b/>
      <w:bCs/>
      <w:lang w:eastAsia="en-US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StyleNoSpacingCalibri11ptBold">
    <w:name w:val="Style No Spacing + Calibri 11 pt Bold"/>
    <w:basedOn w:val="NoSpacing"/>
    <w:pPr>
      <w:spacing w:before="120"/>
    </w:pPr>
    <w:rPr>
      <w:rFonts w:ascii="Calibri" w:hAnsi="Calibri"/>
      <w:b/>
      <w:bCs/>
    </w:rPr>
  </w:style>
  <w:style w:type="paragraph" w:customStyle="1" w:styleId="StyleStyleNoSpacingCalibri14ptBold11ptNotBold">
    <w:name w:val="Style Style No Spacing + Calibri 14 pt Bold + 11 pt Not Bold"/>
    <w:basedOn w:val="Normal"/>
  </w:style>
  <w:style w:type="paragraph" w:customStyle="1" w:styleId="StyleCalibri11ptBoldBefore12ptCondensedby02pt">
    <w:name w:val="Style Calibri 11 pt Bold Before:  12 pt Condensed by  0.2 pt"/>
    <w:basedOn w:val="Normal"/>
    <w:rPr>
      <w:b/>
      <w:bCs/>
      <w:spacing w:val="-4"/>
      <w:szCs w:val="20"/>
    </w:rPr>
  </w:style>
  <w:style w:type="character" w:customStyle="1" w:styleId="Titleform">
    <w:name w:val="Title form"/>
    <w:rPr>
      <w:rFonts w:ascii="Calibri" w:hAnsi="Calibri"/>
      <w:b/>
      <w:bCs/>
      <w:sz w:val="44"/>
    </w:rPr>
  </w:style>
  <w:style w:type="paragraph" w:customStyle="1" w:styleId="Tabletitlesform">
    <w:name w:val="Table titles form"/>
    <w:basedOn w:val="Normal"/>
    <w:rPr>
      <w:rFonts w:ascii="Calibri-Bold" w:hAnsi="Calibri-Bold"/>
      <w:b/>
      <w:bCs/>
      <w:spacing w:val="-4"/>
      <w:sz w:val="20"/>
      <w:szCs w:val="20"/>
    </w:rPr>
  </w:style>
  <w:style w:type="character" w:customStyle="1" w:styleId="Normalform">
    <w:name w:val="Normal form"/>
    <w:rPr>
      <w:rFonts w:ascii="Calibri" w:hAnsi="Calibri"/>
      <w:sz w:val="22"/>
    </w:rPr>
  </w:style>
  <w:style w:type="paragraph" w:customStyle="1" w:styleId="Heading2form">
    <w:name w:val="Heading 2 form"/>
    <w:basedOn w:val="NoSpacing"/>
    <w:pPr>
      <w:spacing w:before="120"/>
    </w:pPr>
    <w:rPr>
      <w:rFonts w:ascii="Calibri" w:hAnsi="Calibri"/>
      <w:b/>
      <w:bCs/>
      <w:color w:val="00B0F0"/>
      <w:sz w:val="22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370D08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Pr>
      <w:rFonts w:ascii="Calibri" w:hAnsi="Calibri"/>
      <w:b/>
      <w:bCs/>
      <w:color w:val="365F9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1661E5"/>
    <w:rPr>
      <w:rFonts w:asciiTheme="minorHAnsi" w:hAnsiTheme="minorHAnsi" w:cstheme="minorBidi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Pr>
      <w:rFonts w:asciiTheme="minorHAnsi" w:hAnsiTheme="minorHAnsi" w:cstheme="minorBidi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libri Light" w:hAnsi="Calibri Light" w:cstheme="minorBidi"/>
      <w:color w:val="2E74B5"/>
      <w:sz w:val="22"/>
      <w:szCs w:val="22"/>
      <w:lang w:eastAsia="en-US"/>
    </w:rPr>
  </w:style>
  <w:style w:type="table" w:customStyle="1" w:styleId="ABAREStable">
    <w:name w:val="ABARES table"/>
    <w:basedOn w:val="TableNormal"/>
    <w:uiPriority w:val="99"/>
    <w:pPr>
      <w:spacing w:before="60" w:after="60"/>
      <w:jc w:val="right"/>
    </w:pPr>
    <w:rPr>
      <w:rFonts w:ascii="Cambria" w:eastAsia="Calibri" w:hAnsi="Cambria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erChar">
    <w:name w:val="Header Char"/>
    <w:link w:val="Header"/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 Light" w:hAnsi="Calibri Light" w:cstheme="minorBidi"/>
      <w:color w:val="1F4D78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 Light" w:hAnsi="Calibri Light" w:cstheme="minorBidi"/>
      <w:i/>
      <w:iCs/>
      <w:color w:val="1F4D78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 Light" w:hAnsi="Calibri Light" w:cstheme="minorBidi"/>
      <w:color w:val="272727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semiHidden/>
    <w:rPr>
      <w:rFonts w:ascii="Calibri Light" w:hAnsi="Calibri Light" w:cstheme="minorBidi"/>
      <w:i/>
      <w:iCs/>
      <w:color w:val="272727"/>
      <w:sz w:val="21"/>
      <w:szCs w:val="21"/>
      <w:lang w:eastAsia="en-US"/>
    </w:rPr>
  </w:style>
  <w:style w:type="numbering" w:customStyle="1" w:styleId="List1">
    <w:name w:val="List 1"/>
    <w:uiPriority w:val="99"/>
    <w:pPr>
      <w:numPr>
        <w:numId w:val="4"/>
      </w:numPr>
    </w:pPr>
  </w:style>
  <w:style w:type="paragraph" w:styleId="ListBullet">
    <w:name w:val="List Bullet"/>
    <w:basedOn w:val="Normal"/>
    <w:uiPriority w:val="7"/>
    <w:qFormat/>
    <w:pPr>
      <w:numPr>
        <w:numId w:val="5"/>
      </w:numPr>
      <w:tabs>
        <w:tab w:val="clear" w:pos="360"/>
      </w:tabs>
    </w:pPr>
  </w:style>
  <w:style w:type="paragraph" w:styleId="ListBullet2">
    <w:name w:val="List Bullet 2"/>
    <w:basedOn w:val="Normal"/>
    <w:uiPriority w:val="8"/>
    <w:qFormat/>
    <w:pPr>
      <w:numPr>
        <w:numId w:val="6"/>
      </w:numPr>
      <w:tabs>
        <w:tab w:val="clear" w:pos="643"/>
        <w:tab w:val="num" w:pos="567"/>
      </w:tabs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284"/>
      </w:tabs>
    </w:pPr>
  </w:style>
  <w:style w:type="paragraph" w:styleId="ListNumber2">
    <w:name w:val="List Number 2"/>
    <w:uiPriority w:val="10"/>
    <w:qFormat/>
    <w:pPr>
      <w:numPr>
        <w:numId w:val="8"/>
      </w:numPr>
      <w:tabs>
        <w:tab w:val="left" w:pos="567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numId w:val="9"/>
      </w:numPr>
      <w:tabs>
        <w:tab w:val="num" w:pos="851"/>
      </w:tabs>
      <w:spacing w:before="120" w:after="120" w:line="264" w:lineRule="auto"/>
    </w:pPr>
    <w:rPr>
      <w:rFonts w:ascii="Calibri" w:hAnsi="Calibri"/>
      <w:sz w:val="22"/>
      <w:szCs w:val="24"/>
      <w:lang w:eastAsia="en-US"/>
    </w:rPr>
  </w:style>
  <w:style w:type="numbering" w:customStyle="1" w:styleId="List10">
    <w:name w:val="List1"/>
    <w:basedOn w:val="NoList"/>
    <w:uiPriority w:val="99"/>
    <w:pPr>
      <w:numPr>
        <w:numId w:val="10"/>
      </w:numPr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customStyle="1" w:styleId="SubtitleChar">
    <w:name w:val="Subtitle Char"/>
    <w:link w:val="Subtitle"/>
    <w:rPr>
      <w:rFonts w:ascii="Calibri" w:hAnsi="Calibri"/>
      <w:b/>
      <w:bCs/>
      <w:color w:val="4F81BD"/>
      <w:sz w:val="26"/>
      <w:szCs w:val="26"/>
      <w:lang w:eastAsia="en-US"/>
    </w:rPr>
  </w:style>
  <w:style w:type="paragraph" w:customStyle="1" w:styleId="Tabletext">
    <w:name w:val="Table text"/>
    <w:link w:val="TabletextChar"/>
    <w:uiPriority w:val="27"/>
    <w:qFormat/>
    <w:rsid w:val="00370D08"/>
    <w:pPr>
      <w:framePr w:hSpace="180" w:wrap="around" w:vAnchor="text" w:hAnchor="margin" w:y="494"/>
      <w:spacing w:before="40" w:after="40"/>
    </w:pPr>
    <w:rPr>
      <w:rFonts w:ascii="Calibri" w:eastAsia="Calibri" w:hAnsi="Calibri" w:cs="Cambria"/>
      <w:sz w:val="19"/>
      <w:szCs w:val="19"/>
      <w:lang w:eastAsia="en-US"/>
    </w:rPr>
  </w:style>
  <w:style w:type="character" w:customStyle="1" w:styleId="TabletextChar">
    <w:name w:val="Table text Char"/>
    <w:link w:val="Tabletext"/>
    <w:uiPriority w:val="27"/>
    <w:rsid w:val="00370D08"/>
    <w:rPr>
      <w:rFonts w:ascii="Calibri" w:eastAsia="Calibri" w:hAnsi="Calibri" w:cs="Cambria"/>
      <w:sz w:val="19"/>
      <w:szCs w:val="19"/>
      <w:lang w:eastAsia="en-US"/>
    </w:rPr>
  </w:style>
  <w:style w:type="paragraph" w:customStyle="1" w:styleId="Tableheader">
    <w:name w:val="Table header"/>
    <w:basedOn w:val="Tabletext"/>
    <w:qFormat/>
    <w:pPr>
      <w:framePr w:hSpace="0" w:wrap="auto" w:vAnchor="margin" w:hAnchor="text" w:yAlign="inline"/>
    </w:pPr>
    <w:rPr>
      <w:sz w:val="18"/>
      <w:szCs w:val="18"/>
      <w:lang w:eastAsia="en-AU"/>
    </w:rPr>
  </w:style>
  <w:style w:type="paragraph" w:customStyle="1" w:styleId="Underline">
    <w:name w:val="Underline"/>
    <w:basedOn w:val="Heading4"/>
    <w:link w:val="UnderlineChar"/>
    <w:qFormat/>
    <w:pPr>
      <w:numPr>
        <w:ilvl w:val="0"/>
        <w:numId w:val="0"/>
      </w:numPr>
    </w:pPr>
    <w:rPr>
      <w:u w:val="single"/>
    </w:rPr>
  </w:style>
  <w:style w:type="character" w:customStyle="1" w:styleId="UnderlineChar">
    <w:name w:val="Underline Char"/>
    <w:link w:val="Underline"/>
    <w:rPr>
      <w:rFonts w:ascii="Calibri" w:hAnsi="Calibri"/>
      <w:bCs/>
      <w:sz w:val="22"/>
      <w:szCs w:val="28"/>
      <w:u w:val="single"/>
      <w:lang w:eastAsia="en-US"/>
    </w:rPr>
  </w:style>
  <w:style w:type="paragraph" w:customStyle="1" w:styleId="Heading3bold">
    <w:name w:val="Heading 3 bold"/>
    <w:basedOn w:val="Normal"/>
    <w:qFormat/>
    <w:pPr>
      <w:tabs>
        <w:tab w:val="left" w:pos="284"/>
      </w:tabs>
      <w:ind w:left="284" w:hanging="360"/>
    </w:pPr>
    <w:rPr>
      <w:b/>
    </w:rPr>
  </w:style>
  <w:style w:type="character" w:styleId="UnresolvedMention">
    <w:name w:val="Unresolved Mention"/>
    <w:basedOn w:val="DefaultParagraphFont"/>
    <w:uiPriority w:val="99"/>
    <w:unhideWhenUsed/>
    <w:rsid w:val="00F15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Revision">
    <w:name w:val="Revision"/>
    <w:hidden/>
    <w:uiPriority w:val="99"/>
    <w:semiHidden/>
    <w:rsid w:val="0072084F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0611A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7A06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Application_form_and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FCE4C79E7C9499B7B2AEE1F7B2072" ma:contentTypeVersion="15" ma:contentTypeDescription="Create a new document." ma:contentTypeScope="" ma:versionID="984cfbcb393aae4ce13e886d9a9b62fe">
  <xsd:schema xmlns:xsd="http://www.w3.org/2001/XMLSchema" xmlns:xs="http://www.w3.org/2001/XMLSchema" xmlns:p="http://schemas.microsoft.com/office/2006/metadata/properties" xmlns:ns2="3f2647a0-6930-49cd-9386-6cd21a90d38a" xmlns:ns3="812a3f95-e703-45c7-8067-b45620a7b957" targetNamespace="http://schemas.microsoft.com/office/2006/metadata/properties" ma:root="true" ma:fieldsID="f67fce464b33d180cd684181f7dbb688" ns2:_="" ns3:_="">
    <xsd:import namespace="3f2647a0-6930-49cd-9386-6cd21a90d38a"/>
    <xsd:import namespace="812a3f95-e703-45c7-8067-b45620a7b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647a0-6930-49cd-9386-6cd21a90d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a3f95-e703-45c7-8067-b45620a7b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647a0-6930-49cd-9386-6cd21a90d38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CFA20-C016-4687-8274-64396AE8F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647a0-6930-49cd-9386-6cd21a90d38a"/>
    <ds:schemaRef ds:uri="812a3f95-e703-45c7-8067-b45620a7b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036D2-D2A2-4154-96BC-3EED3FBCB264}">
  <ds:schemaRefs>
    <ds:schemaRef ds:uri="http://schemas.microsoft.com/office/2006/metadata/properties"/>
    <ds:schemaRef ds:uri="http://schemas.microsoft.com/office/infopath/2007/PartnerControls"/>
    <ds:schemaRef ds:uri="3f2647a0-6930-49cd-9386-6cd21a90d38a"/>
  </ds:schemaRefs>
</ds:datastoreItem>
</file>

<file path=customXml/itemProps3.xml><?xml version="1.0" encoding="utf-8"?>
<ds:datastoreItem xmlns:ds="http://schemas.openxmlformats.org/officeDocument/2006/customXml" ds:itemID="{4857E892-6F7D-4C32-AECF-8CA7A0CD9C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A35D4A-BE1C-4403-9C42-563861018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Application_form_and_brief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Methyl bromide fumigation record</vt:lpstr>
    </vt:vector>
  </TitlesOfParts>
  <Company/>
  <LinksUpToDate>false</LinksUpToDate>
  <CharactersWithSpaces>2636</CharactersWithSpaces>
  <SharedDoc>false</SharedDoc>
  <HLinks>
    <vt:vector size="6" baseType="variant">
      <vt:variant>
        <vt:i4>589885</vt:i4>
      </vt:variant>
      <vt:variant>
        <vt:i4>0</vt:i4>
      </vt:variant>
      <vt:variant>
        <vt:i4>0</vt:i4>
      </vt:variant>
      <vt:variant>
        <vt:i4>5</vt:i4>
      </vt:variant>
      <vt:variant>
        <vt:lpwstr>mailto:Marian.Blake@aff.gov.au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Ethyl formate - Record of fumigation</dc:title>
  <dc:subject/>
  <dc:creator>Department of Agriculture, Fisheries and Forestry</dc:creator>
  <cp:keywords/>
  <cp:lastModifiedBy>Archer, Isobel</cp:lastModifiedBy>
  <cp:revision>2</cp:revision>
  <cp:lastPrinted>2025-07-01T06:31:00Z</cp:lastPrinted>
  <dcterms:created xsi:type="dcterms:W3CDTF">2025-07-10T05:11:00Z</dcterms:created>
  <dcterms:modified xsi:type="dcterms:W3CDTF">2025-07-10T05:11:00Z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as">
    <vt:lpwstr>;#Form;#</vt:lpwstr>
  </property>
  <property fmtid="{D5CDD505-2E9C-101B-9397-08002B2CF9AE}" pid="3" name="ContentType">
    <vt:lpwstr>Document</vt:lpwstr>
  </property>
  <property fmtid="{D5CDD505-2E9C-101B-9397-08002B2CF9AE}" pid="4" name="Topic">
    <vt:lpwstr>BRS</vt:lpwstr>
  </property>
  <property fmtid="{D5CDD505-2E9C-101B-9397-08002B2CF9AE}" pid="5" name="ContentTypeId">
    <vt:lpwstr>0x0101002C4FCE4C79E7C9499B7B2AEE1F7B2072</vt:lpwstr>
  </property>
  <property fmtid="{D5CDD505-2E9C-101B-9397-08002B2CF9AE}" pid="6" name="ClassificationContentMarkingHeaderShapeIds">
    <vt:lpwstr>71ce06e0,3cade620,5fcdfee2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1a043fcb,3254557b,7224af5c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933d8be6-3c40-4052-87a2-9c2adcba8759_Enabled">
    <vt:lpwstr>true</vt:lpwstr>
  </property>
  <property fmtid="{D5CDD505-2E9C-101B-9397-08002B2CF9AE}" pid="13" name="MSIP_Label_933d8be6-3c40-4052-87a2-9c2adcba8759_SetDate">
    <vt:lpwstr>2025-01-14T02:04:25Z</vt:lpwstr>
  </property>
  <property fmtid="{D5CDD505-2E9C-101B-9397-08002B2CF9AE}" pid="14" name="MSIP_Label_933d8be6-3c40-4052-87a2-9c2adcba8759_Method">
    <vt:lpwstr>Privileged</vt:lpwstr>
  </property>
  <property fmtid="{D5CDD505-2E9C-101B-9397-08002B2CF9AE}" pid="15" name="MSIP_Label_933d8be6-3c40-4052-87a2-9c2adcba8759_Name">
    <vt:lpwstr>OFFICIAL</vt:lpwstr>
  </property>
  <property fmtid="{D5CDD505-2E9C-101B-9397-08002B2CF9AE}" pid="16" name="MSIP_Label_933d8be6-3c40-4052-87a2-9c2adcba8759_SiteId">
    <vt:lpwstr>2be67eb7-400c-4b3f-a5a1-1258c0da0696</vt:lpwstr>
  </property>
  <property fmtid="{D5CDD505-2E9C-101B-9397-08002B2CF9AE}" pid="17" name="MSIP_Label_933d8be6-3c40-4052-87a2-9c2adcba8759_ActionId">
    <vt:lpwstr>72a93649-25f8-4250-8260-6c2a525f8477</vt:lpwstr>
  </property>
  <property fmtid="{D5CDD505-2E9C-101B-9397-08002B2CF9AE}" pid="18" name="MSIP_Label_933d8be6-3c40-4052-87a2-9c2adcba8759_ContentBits">
    <vt:lpwstr>3</vt:lpwstr>
  </property>
  <property fmtid="{D5CDD505-2E9C-101B-9397-08002B2CF9AE}" pid="19" name="MediaServiceImageTags">
    <vt:lpwstr/>
  </property>
</Properties>
</file>