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7CA28" w14:textId="77777777" w:rsidR="006B14DB" w:rsidRPr="00960AA2" w:rsidRDefault="00B311BB" w:rsidP="00130BFE">
      <w:pPr>
        <w:spacing w:before="360" w:after="120"/>
        <w:ind w:left="-425"/>
        <w:jc w:val="center"/>
        <w:rPr>
          <w:b/>
          <w:sz w:val="32"/>
        </w:rPr>
      </w:pPr>
      <w:bookmarkStart w:id="0" w:name="_GoBack"/>
      <w:bookmarkEnd w:id="0"/>
      <w:r w:rsidRPr="00960AA2">
        <w:rPr>
          <w:b/>
          <w:sz w:val="32"/>
        </w:rPr>
        <w:t xml:space="preserve">Evidence Guide </w:t>
      </w:r>
      <w:r>
        <w:rPr>
          <w:b/>
          <w:sz w:val="32"/>
        </w:rPr>
        <w:t xml:space="preserve">- </w:t>
      </w:r>
      <w:r w:rsidR="00AF4FB1" w:rsidRPr="00960AA2">
        <w:rPr>
          <w:b/>
          <w:sz w:val="32"/>
        </w:rPr>
        <w:t xml:space="preserve">Project Services </w:t>
      </w:r>
    </w:p>
    <w:p w14:paraId="7753035F" w14:textId="77777777" w:rsidR="00B311BB" w:rsidRPr="004B25DA" w:rsidRDefault="00B311BB" w:rsidP="00FE79F9">
      <w:pPr>
        <w:spacing w:after="60" w:line="240" w:lineRule="auto"/>
        <w:ind w:left="-425"/>
        <w:rPr>
          <w:rFonts w:eastAsiaTheme="minorHAnsi" w:cs="Arial"/>
          <w:b/>
        </w:rPr>
      </w:pPr>
      <w:r w:rsidRPr="004B25DA">
        <w:rPr>
          <w:rFonts w:eastAsiaTheme="minorHAnsi" w:cs="Arial"/>
          <w:b/>
        </w:rPr>
        <w:t>Purpose</w:t>
      </w:r>
    </w:p>
    <w:p w14:paraId="46B53F1C" w14:textId="77777777" w:rsidR="000A647E" w:rsidRDefault="00B311BB" w:rsidP="00DA2C4C">
      <w:pPr>
        <w:spacing w:after="0" w:line="240" w:lineRule="auto"/>
        <w:ind w:left="-426"/>
        <w:rPr>
          <w:rFonts w:eastAsiaTheme="minorHAnsi" w:cs="Arial"/>
        </w:rPr>
      </w:pPr>
      <w:r w:rsidRPr="003D36F8">
        <w:rPr>
          <w:rFonts w:eastAsiaTheme="minorHAnsi" w:cs="Arial"/>
        </w:rPr>
        <w:t>This Evidence Guide provide</w:t>
      </w:r>
      <w:r w:rsidR="00745E42" w:rsidRPr="003D36F8">
        <w:rPr>
          <w:rFonts w:eastAsiaTheme="minorHAnsi" w:cs="Arial"/>
        </w:rPr>
        <w:t>s</w:t>
      </w:r>
      <w:r w:rsidRPr="003D36F8">
        <w:rPr>
          <w:rFonts w:eastAsiaTheme="minorHAnsi" w:cs="Arial"/>
        </w:rPr>
        <w:t xml:space="preserve"> advice</w:t>
      </w:r>
      <w:r w:rsidR="003D36F8" w:rsidRPr="003D36F8">
        <w:rPr>
          <w:rFonts w:eastAsiaTheme="minorHAnsi" w:cs="Arial"/>
        </w:rPr>
        <w:t xml:space="preserve"> </w:t>
      </w:r>
      <w:r w:rsidRPr="003D36F8">
        <w:rPr>
          <w:rFonts w:eastAsiaTheme="minorHAnsi" w:cs="Arial"/>
        </w:rPr>
        <w:t xml:space="preserve">as to the common types of </w:t>
      </w:r>
      <w:r w:rsidR="003D36F8" w:rsidRPr="003D36F8">
        <w:rPr>
          <w:rFonts w:eastAsiaTheme="minorHAnsi" w:cs="Arial"/>
        </w:rPr>
        <w:t>documentation</w:t>
      </w:r>
      <w:r w:rsidRPr="003D36F8">
        <w:rPr>
          <w:rFonts w:eastAsiaTheme="minorHAnsi" w:cs="Arial"/>
        </w:rPr>
        <w:t xml:space="preserve"> that may</w:t>
      </w:r>
      <w:r w:rsidR="003D36F8" w:rsidRPr="003D36F8">
        <w:rPr>
          <w:rFonts w:eastAsiaTheme="minorHAnsi" w:cs="Arial"/>
        </w:rPr>
        <w:t xml:space="preserve"> be submitted as evidence </w:t>
      </w:r>
      <w:r w:rsidR="00D05A15">
        <w:rPr>
          <w:rFonts w:eastAsiaTheme="minorHAnsi" w:cs="Arial"/>
        </w:rPr>
        <w:t>for</w:t>
      </w:r>
      <w:r w:rsidR="003D36F8" w:rsidRPr="003D36F8">
        <w:rPr>
          <w:rFonts w:eastAsiaTheme="minorHAnsi" w:cs="Arial"/>
        </w:rPr>
        <w:t xml:space="preserve"> the Quarterly Assurance Check – Project Services process. </w:t>
      </w:r>
    </w:p>
    <w:p w14:paraId="3242F71B" w14:textId="77777777" w:rsidR="00CC78AF" w:rsidRDefault="00CC78AF" w:rsidP="00DA2C4C">
      <w:pPr>
        <w:spacing w:after="0" w:line="240" w:lineRule="auto"/>
        <w:ind w:left="-426"/>
        <w:rPr>
          <w:rFonts w:eastAsiaTheme="minorHAnsi" w:cs="Arial"/>
        </w:rPr>
      </w:pPr>
    </w:p>
    <w:p w14:paraId="4E0E89CB" w14:textId="77777777" w:rsidR="00CC78AF" w:rsidRPr="00CC78AF" w:rsidRDefault="00CC78AF" w:rsidP="00FE79F9">
      <w:pPr>
        <w:spacing w:after="60" w:line="240" w:lineRule="auto"/>
        <w:ind w:left="-425"/>
        <w:rPr>
          <w:rFonts w:eastAsiaTheme="minorHAnsi" w:cs="Arial"/>
          <w:b/>
        </w:rPr>
      </w:pPr>
      <w:r>
        <w:rPr>
          <w:rFonts w:eastAsiaTheme="minorHAnsi" w:cs="Arial"/>
          <w:b/>
        </w:rPr>
        <w:t>Why is evidence required?</w:t>
      </w:r>
    </w:p>
    <w:p w14:paraId="1EC9196C" w14:textId="77777777" w:rsidR="00CC78AF" w:rsidRDefault="00CC78AF" w:rsidP="00D5605D">
      <w:pPr>
        <w:spacing w:after="120" w:line="240" w:lineRule="auto"/>
        <w:ind w:left="-425"/>
        <w:rPr>
          <w:rFonts w:eastAsiaTheme="minorHAnsi" w:cs="Arial"/>
        </w:rPr>
      </w:pPr>
      <w:r w:rsidRPr="00CC78AF">
        <w:rPr>
          <w:rFonts w:eastAsiaTheme="minorHAnsi" w:cs="Arial"/>
        </w:rPr>
        <w:t xml:space="preserve">Records relating to the delivery of RLP </w:t>
      </w:r>
      <w:r w:rsidR="00EE6D1E">
        <w:rPr>
          <w:rFonts w:eastAsiaTheme="minorHAnsi" w:cs="Arial"/>
        </w:rPr>
        <w:t>Project S</w:t>
      </w:r>
      <w:r w:rsidRPr="00CC78AF">
        <w:rPr>
          <w:rFonts w:eastAsiaTheme="minorHAnsi" w:cs="Arial"/>
        </w:rPr>
        <w:t xml:space="preserve">ervices are required, under the Services Agreement, to be held by Service Providers. </w:t>
      </w:r>
      <w:r w:rsidR="00A86F0E">
        <w:rPr>
          <w:rFonts w:eastAsiaTheme="minorHAnsi" w:cs="Arial"/>
        </w:rPr>
        <w:t xml:space="preserve">Each quarter, selected Service Providers will be notified that evidence is required to be submitted to, and examined by the Department, to provide confidence that Project Services being invoiced for have been delivered. </w:t>
      </w:r>
      <w:r w:rsidR="00A86F0E" w:rsidRPr="00EE6D1E">
        <w:rPr>
          <w:rFonts w:eastAsiaTheme="minorHAnsi" w:cs="Arial"/>
        </w:rPr>
        <w:t>The Quarterly Assurance Check is a desk-top exercise that will be undertaken as part of standard reporting and payment processes.</w:t>
      </w:r>
      <w:r w:rsidR="00721236" w:rsidRPr="00EE6D1E">
        <w:rPr>
          <w:rFonts w:eastAsiaTheme="minorHAnsi" w:cs="Arial"/>
        </w:rPr>
        <w:t xml:space="preserve"> Providing the evidence submitted is satisfactory, there should be no impact on </w:t>
      </w:r>
      <w:r w:rsidR="00EE6D1E" w:rsidRPr="00EE6D1E">
        <w:rPr>
          <w:rFonts w:eastAsiaTheme="minorHAnsi" w:cs="Arial"/>
        </w:rPr>
        <w:t xml:space="preserve">payment </w:t>
      </w:r>
      <w:r w:rsidR="00721236" w:rsidRPr="00EE6D1E">
        <w:rPr>
          <w:rFonts w:eastAsiaTheme="minorHAnsi" w:cs="Arial"/>
        </w:rPr>
        <w:t>processing timeframes.</w:t>
      </w:r>
    </w:p>
    <w:p w14:paraId="23E1148F" w14:textId="77777777" w:rsidR="000A647E" w:rsidRDefault="000A647E" w:rsidP="000A647E">
      <w:pPr>
        <w:spacing w:after="0" w:line="240" w:lineRule="auto"/>
        <w:ind w:left="-426"/>
        <w:rPr>
          <w:rFonts w:eastAsiaTheme="minorHAnsi" w:cs="Arial"/>
        </w:rPr>
      </w:pPr>
      <w:r>
        <w:rPr>
          <w:rFonts w:eastAsiaTheme="minorHAnsi" w:cs="Arial"/>
        </w:rPr>
        <w:t>Th</w:t>
      </w:r>
      <w:r w:rsidR="00EE6D1E">
        <w:rPr>
          <w:rFonts w:eastAsiaTheme="minorHAnsi" w:cs="Arial"/>
        </w:rPr>
        <w:t>ere are two categories of documentation</w:t>
      </w:r>
      <w:r w:rsidR="007E70EE">
        <w:rPr>
          <w:rFonts w:eastAsiaTheme="minorHAnsi" w:cs="Arial"/>
        </w:rPr>
        <w:t xml:space="preserve"> that can be submitted</w:t>
      </w:r>
      <w:r w:rsidR="00EE6D1E">
        <w:rPr>
          <w:rFonts w:eastAsiaTheme="minorHAnsi" w:cs="Arial"/>
        </w:rPr>
        <w:t xml:space="preserve">. These are </w:t>
      </w:r>
      <w:r w:rsidR="00CC78AF">
        <w:rPr>
          <w:rFonts w:eastAsiaTheme="minorHAnsi" w:cs="Arial"/>
        </w:rPr>
        <w:t>‘</w:t>
      </w:r>
      <w:r w:rsidR="00CC78AF" w:rsidRPr="00CC78AF">
        <w:rPr>
          <w:rFonts w:eastAsiaTheme="minorHAnsi" w:cs="Arial"/>
        </w:rPr>
        <w:t>p</w:t>
      </w:r>
      <w:r w:rsidRPr="00CC78AF">
        <w:rPr>
          <w:rFonts w:eastAsiaTheme="minorHAnsi" w:cs="Arial"/>
        </w:rPr>
        <w:t>rimary evidence</w:t>
      </w:r>
      <w:r w:rsidR="00CC78AF" w:rsidRPr="00CC78AF">
        <w:rPr>
          <w:rFonts w:eastAsiaTheme="minorHAnsi" w:cs="Arial"/>
        </w:rPr>
        <w:t>’</w:t>
      </w:r>
      <w:r w:rsidRPr="00CC78AF">
        <w:rPr>
          <w:rFonts w:eastAsiaTheme="minorHAnsi" w:cs="Arial"/>
        </w:rPr>
        <w:t xml:space="preserve"> </w:t>
      </w:r>
      <w:r w:rsidR="00EE6D1E">
        <w:rPr>
          <w:rFonts w:eastAsiaTheme="minorHAnsi" w:cs="Arial"/>
        </w:rPr>
        <w:t>and</w:t>
      </w:r>
      <w:r w:rsidRPr="00CC78AF">
        <w:rPr>
          <w:rFonts w:eastAsiaTheme="minorHAnsi" w:cs="Arial"/>
        </w:rPr>
        <w:t xml:space="preserve"> </w:t>
      </w:r>
      <w:r w:rsidR="00CC78AF" w:rsidRPr="00CC78AF">
        <w:rPr>
          <w:rFonts w:eastAsiaTheme="minorHAnsi" w:cs="Arial"/>
        </w:rPr>
        <w:t>‘supporting information‘.</w:t>
      </w:r>
    </w:p>
    <w:p w14:paraId="0CDE8101" w14:textId="77777777" w:rsidR="00D05A15" w:rsidRDefault="00D05A15" w:rsidP="00DA2C4C">
      <w:pPr>
        <w:spacing w:after="0" w:line="240" w:lineRule="auto"/>
        <w:ind w:left="-426"/>
        <w:rPr>
          <w:rFonts w:eastAsiaTheme="minorHAnsi" w:cs="Arial"/>
        </w:rPr>
      </w:pPr>
    </w:p>
    <w:p w14:paraId="4F07A8AD" w14:textId="77777777" w:rsidR="00B61AF7" w:rsidRPr="00FE79F9" w:rsidRDefault="00B61AF7" w:rsidP="00FE79F9">
      <w:pPr>
        <w:spacing w:after="60" w:line="240" w:lineRule="auto"/>
        <w:ind w:left="-425"/>
        <w:rPr>
          <w:rFonts w:eastAsiaTheme="minorHAnsi" w:cs="Arial"/>
          <w:b/>
        </w:rPr>
      </w:pPr>
      <w:r w:rsidRPr="004B25DA">
        <w:rPr>
          <w:rFonts w:eastAsiaTheme="minorHAnsi" w:cs="Arial"/>
          <w:b/>
        </w:rPr>
        <w:t>What is primary evidence?</w:t>
      </w:r>
    </w:p>
    <w:p w14:paraId="73DEE038" w14:textId="77777777" w:rsidR="006E2461" w:rsidRPr="004B25DA" w:rsidRDefault="006B2C2D" w:rsidP="006E2461">
      <w:pPr>
        <w:spacing w:after="0" w:line="240" w:lineRule="auto"/>
        <w:ind w:left="-426"/>
        <w:rPr>
          <w:rFonts w:eastAsiaTheme="minorHAnsi" w:cs="Arial"/>
        </w:rPr>
      </w:pPr>
      <w:r w:rsidRPr="004B25DA">
        <w:rPr>
          <w:rFonts w:eastAsiaTheme="minorHAnsi" w:cs="Arial"/>
        </w:rPr>
        <w:t>Documentation which demonstrates that a</w:t>
      </w:r>
      <w:r w:rsidR="002305C4" w:rsidRPr="004B25DA">
        <w:rPr>
          <w:rFonts w:eastAsiaTheme="minorHAnsi" w:cs="Arial"/>
        </w:rPr>
        <w:t xml:space="preserve"> service was completed as </w:t>
      </w:r>
      <w:r w:rsidRPr="004B25DA">
        <w:rPr>
          <w:rFonts w:eastAsiaTheme="minorHAnsi" w:cs="Arial"/>
        </w:rPr>
        <w:t>reported in MERIT</w:t>
      </w:r>
      <w:r w:rsidR="002305C4" w:rsidRPr="004B25DA">
        <w:rPr>
          <w:rFonts w:eastAsiaTheme="minorHAnsi" w:cs="Arial"/>
        </w:rPr>
        <w:t xml:space="preserve"> and invoiced for, is considered to be ‘primary evidence’. </w:t>
      </w:r>
      <w:r w:rsidR="00182C88" w:rsidRPr="004B25DA">
        <w:rPr>
          <w:rFonts w:eastAsiaTheme="minorHAnsi" w:cs="Arial"/>
        </w:rPr>
        <w:t>Documents such as invoices, photos and reports can constitute as primary evidence if they provide clear details of the project service delivered</w:t>
      </w:r>
      <w:r w:rsidR="006E2461">
        <w:rPr>
          <w:rFonts w:eastAsiaTheme="minorHAnsi" w:cs="Arial"/>
        </w:rPr>
        <w:t>. Simply, this includes:</w:t>
      </w:r>
      <w:r w:rsidR="00182C88" w:rsidRPr="004B25DA">
        <w:rPr>
          <w:rFonts w:eastAsiaTheme="minorHAnsi" w:cs="Arial"/>
        </w:rPr>
        <w:t xml:space="preserve"> </w:t>
      </w:r>
      <w:r w:rsidR="006E2461">
        <w:rPr>
          <w:rFonts w:eastAsiaTheme="minorHAnsi" w:cs="Arial"/>
        </w:rPr>
        <w:t>w</w:t>
      </w:r>
      <w:r w:rsidR="00182C88" w:rsidRPr="004B25DA">
        <w:rPr>
          <w:rFonts w:cs="Arial"/>
        </w:rPr>
        <w:t>hat</w:t>
      </w:r>
      <w:r w:rsidR="006E2461">
        <w:rPr>
          <w:rFonts w:cs="Arial"/>
        </w:rPr>
        <w:t xml:space="preserve"> was undertaken, by whom, where and</w:t>
      </w:r>
      <w:r w:rsidR="00182C88" w:rsidRPr="004B25DA">
        <w:rPr>
          <w:rFonts w:cs="Arial"/>
        </w:rPr>
        <w:t xml:space="preserve"> when</w:t>
      </w:r>
      <w:r w:rsidR="006E2461" w:rsidRPr="006E2461">
        <w:rPr>
          <w:rFonts w:cs="Arial"/>
        </w:rPr>
        <w:t>.</w:t>
      </w:r>
      <w:r w:rsidR="006E2461">
        <w:rPr>
          <w:rFonts w:cs="Arial"/>
          <w:color w:val="FF0000"/>
        </w:rPr>
        <w:t xml:space="preserve"> </w:t>
      </w:r>
      <w:r w:rsidR="006E2461" w:rsidRPr="004B25DA">
        <w:rPr>
          <w:rFonts w:eastAsiaTheme="minorHAnsi" w:cs="Arial"/>
        </w:rPr>
        <w:t>Primary evidence may be submitted with supporting information.</w:t>
      </w:r>
    </w:p>
    <w:p w14:paraId="484CA959" w14:textId="77777777" w:rsidR="002305C4" w:rsidRPr="004B25DA" w:rsidRDefault="002305C4" w:rsidP="00B61AF7">
      <w:pPr>
        <w:spacing w:after="0" w:line="240" w:lineRule="auto"/>
        <w:ind w:left="-426"/>
        <w:rPr>
          <w:rFonts w:eastAsiaTheme="minorHAnsi" w:cs="Arial"/>
          <w:color w:val="FF0000"/>
        </w:rPr>
      </w:pPr>
    </w:p>
    <w:p w14:paraId="40098F7A" w14:textId="77777777" w:rsidR="00B61AF7" w:rsidRPr="004B25DA" w:rsidRDefault="00B61AF7" w:rsidP="00FE79F9">
      <w:pPr>
        <w:spacing w:after="60" w:line="240" w:lineRule="auto"/>
        <w:ind w:left="-425"/>
        <w:rPr>
          <w:rFonts w:eastAsiaTheme="minorHAnsi" w:cs="Arial"/>
          <w:b/>
        </w:rPr>
      </w:pPr>
      <w:r w:rsidRPr="004B25DA">
        <w:rPr>
          <w:rFonts w:eastAsiaTheme="minorHAnsi" w:cs="Arial"/>
          <w:b/>
        </w:rPr>
        <w:t>What is supporting information?</w:t>
      </w:r>
    </w:p>
    <w:p w14:paraId="49D2147C" w14:textId="77777777" w:rsidR="002305C4" w:rsidRPr="004B25DA" w:rsidRDefault="00701A2A" w:rsidP="002305C4">
      <w:pPr>
        <w:spacing w:after="0" w:line="240" w:lineRule="auto"/>
        <w:ind w:left="-426"/>
        <w:rPr>
          <w:rFonts w:eastAsiaTheme="minorHAnsi" w:cs="Arial"/>
        </w:rPr>
      </w:pPr>
      <w:r w:rsidRPr="004B25DA">
        <w:rPr>
          <w:rFonts w:eastAsiaTheme="minorHAnsi" w:cs="Arial"/>
        </w:rPr>
        <w:t xml:space="preserve">Documentation which demonstrates that a service was planned for, is considered to be ‘supporting information’. </w:t>
      </w:r>
      <w:r w:rsidR="005D49D8" w:rsidRPr="004B25DA">
        <w:rPr>
          <w:rFonts w:eastAsiaTheme="minorHAnsi" w:cs="Arial"/>
        </w:rPr>
        <w:t>Documents such as management agreements, plans and contracts compliment primary evidence by providing context and additional detail of the Project Service delivered.</w:t>
      </w:r>
    </w:p>
    <w:p w14:paraId="1B68B8BC" w14:textId="77777777" w:rsidR="00B61AF7" w:rsidRPr="004B25DA" w:rsidRDefault="00B61AF7" w:rsidP="005D49D8">
      <w:pPr>
        <w:spacing w:after="0" w:line="240" w:lineRule="auto"/>
        <w:rPr>
          <w:rFonts w:eastAsiaTheme="minorHAnsi" w:cs="Arial"/>
          <w:b/>
          <w:color w:val="FF0000"/>
        </w:rPr>
      </w:pPr>
    </w:p>
    <w:p w14:paraId="1B83B60D" w14:textId="77777777" w:rsidR="006B2C2D" w:rsidRPr="004B25DA" w:rsidRDefault="006B2C2D" w:rsidP="00FE79F9">
      <w:pPr>
        <w:spacing w:after="60" w:line="240" w:lineRule="auto"/>
        <w:ind w:left="-425"/>
        <w:rPr>
          <w:rFonts w:eastAsiaTheme="minorHAnsi" w:cs="Arial"/>
          <w:b/>
        </w:rPr>
      </w:pPr>
      <w:r w:rsidRPr="004B25DA">
        <w:rPr>
          <w:rFonts w:eastAsiaTheme="minorHAnsi" w:cs="Arial"/>
          <w:b/>
        </w:rPr>
        <w:t>How</w:t>
      </w:r>
      <w:r w:rsidR="002305C4" w:rsidRPr="004B25DA">
        <w:rPr>
          <w:rFonts w:eastAsiaTheme="minorHAnsi" w:cs="Arial"/>
          <w:b/>
        </w:rPr>
        <w:t xml:space="preserve"> do I</w:t>
      </w:r>
      <w:r w:rsidR="00182C88" w:rsidRPr="004B25DA">
        <w:rPr>
          <w:rFonts w:eastAsiaTheme="minorHAnsi" w:cs="Arial"/>
          <w:b/>
        </w:rPr>
        <w:t xml:space="preserve"> use this Evidence G</w:t>
      </w:r>
      <w:r w:rsidRPr="004B25DA">
        <w:rPr>
          <w:rFonts w:eastAsiaTheme="minorHAnsi" w:cs="Arial"/>
          <w:b/>
        </w:rPr>
        <w:t>uide</w:t>
      </w:r>
      <w:r w:rsidR="002305C4" w:rsidRPr="004B25DA">
        <w:rPr>
          <w:rFonts w:eastAsiaTheme="minorHAnsi" w:cs="Arial"/>
          <w:b/>
        </w:rPr>
        <w:t>?</w:t>
      </w:r>
    </w:p>
    <w:p w14:paraId="3A8A4B4A" w14:textId="77777777" w:rsidR="00787DAA" w:rsidRDefault="00130BFE" w:rsidP="001A153C">
      <w:pPr>
        <w:spacing w:after="120" w:line="240" w:lineRule="auto"/>
        <w:ind w:left="-425"/>
        <w:rPr>
          <w:rFonts w:eastAsiaTheme="minorHAnsi" w:cs="Arial"/>
        </w:rPr>
      </w:pPr>
      <w:r w:rsidRPr="00ED380F">
        <w:rPr>
          <w:rFonts w:eastAsiaTheme="minorHAnsi" w:cs="Arial"/>
        </w:rPr>
        <w:t xml:space="preserve">Refer to </w:t>
      </w:r>
      <w:r w:rsidR="006B2C2D" w:rsidRPr="00ED380F">
        <w:rPr>
          <w:rFonts w:eastAsiaTheme="minorHAnsi" w:cs="Arial"/>
        </w:rPr>
        <w:t>Table 1</w:t>
      </w:r>
      <w:r w:rsidRPr="00ED380F">
        <w:rPr>
          <w:rFonts w:eastAsiaTheme="minorHAnsi" w:cs="Arial"/>
        </w:rPr>
        <w:t xml:space="preserve"> which provides examples of document types that may </w:t>
      </w:r>
      <w:r w:rsidR="00FB7400" w:rsidRPr="00ED380F">
        <w:rPr>
          <w:rFonts w:eastAsiaTheme="minorHAnsi" w:cs="Arial"/>
        </w:rPr>
        <w:t xml:space="preserve">be submitted </w:t>
      </w:r>
      <w:r w:rsidRPr="00ED380F">
        <w:rPr>
          <w:rFonts w:eastAsiaTheme="minorHAnsi" w:cs="Arial"/>
        </w:rPr>
        <w:t xml:space="preserve">for each Project Service. </w:t>
      </w:r>
      <w:r w:rsidR="00FB7400" w:rsidRPr="00ED380F">
        <w:rPr>
          <w:rFonts w:eastAsiaTheme="minorHAnsi" w:cs="Arial"/>
        </w:rPr>
        <w:t xml:space="preserve">For each Project Service being invoiced for, review the list of potential </w:t>
      </w:r>
      <w:r w:rsidR="00ED380F" w:rsidRPr="00ED380F">
        <w:rPr>
          <w:rFonts w:eastAsiaTheme="minorHAnsi" w:cs="Arial"/>
        </w:rPr>
        <w:t xml:space="preserve">document types for </w:t>
      </w:r>
      <w:r w:rsidR="00ED380F" w:rsidRPr="00FE79F9">
        <w:rPr>
          <w:rFonts w:eastAsiaTheme="minorHAnsi" w:cs="Arial"/>
        </w:rPr>
        <w:t>primary evidence</w:t>
      </w:r>
      <w:r w:rsidR="00ED380F" w:rsidRPr="00ED380F">
        <w:rPr>
          <w:rFonts w:eastAsiaTheme="minorHAnsi" w:cs="Arial"/>
        </w:rPr>
        <w:t xml:space="preserve"> and </w:t>
      </w:r>
      <w:r w:rsidR="00ED380F" w:rsidRPr="00FE79F9">
        <w:rPr>
          <w:rFonts w:eastAsiaTheme="minorHAnsi" w:cs="Arial"/>
        </w:rPr>
        <w:t>supporting information</w:t>
      </w:r>
      <w:r w:rsidR="00ED380F" w:rsidRPr="00ED380F">
        <w:rPr>
          <w:rFonts w:eastAsiaTheme="minorHAnsi" w:cs="Arial"/>
        </w:rPr>
        <w:t xml:space="preserve">, comparing against what </w:t>
      </w:r>
      <w:r w:rsidR="001A153C">
        <w:rPr>
          <w:rFonts w:eastAsiaTheme="minorHAnsi" w:cs="Arial"/>
        </w:rPr>
        <w:t>records are</w:t>
      </w:r>
      <w:r w:rsidR="00ED380F" w:rsidRPr="00ED380F">
        <w:rPr>
          <w:rFonts w:eastAsiaTheme="minorHAnsi" w:cs="Arial"/>
        </w:rPr>
        <w:t xml:space="preserve"> available to your organisation. </w:t>
      </w:r>
    </w:p>
    <w:p w14:paraId="26EBDB94" w14:textId="66773005" w:rsidR="004B30D1" w:rsidRDefault="00ED380F" w:rsidP="001A153C">
      <w:pPr>
        <w:spacing w:after="120" w:line="240" w:lineRule="auto"/>
        <w:ind w:left="-425"/>
        <w:rPr>
          <w:rFonts w:eastAsiaTheme="minorHAnsi" w:cs="Arial"/>
          <w:color w:val="FF0000"/>
        </w:rPr>
      </w:pPr>
      <w:r w:rsidRPr="00ED380F">
        <w:rPr>
          <w:rFonts w:eastAsiaTheme="minorHAnsi" w:cs="Arial"/>
        </w:rPr>
        <w:t>Table 2 provides a description of each document type listed in Table 1, and provides examples related to RLP Project Services.</w:t>
      </w:r>
    </w:p>
    <w:p w14:paraId="415381DA" w14:textId="77777777" w:rsidR="001A153C" w:rsidRDefault="00ED380F" w:rsidP="006B46A3">
      <w:pPr>
        <w:spacing w:after="0" w:line="240" w:lineRule="auto"/>
        <w:ind w:left="-425"/>
        <w:rPr>
          <w:rFonts w:eastAsiaTheme="minorHAnsi" w:cs="Arial"/>
        </w:rPr>
      </w:pPr>
      <w:r w:rsidRPr="001A153C">
        <w:rPr>
          <w:rFonts w:eastAsiaTheme="minorHAnsi" w:cs="Arial"/>
        </w:rPr>
        <w:t>Emphasis should first be put on selecting appropriate primary evidence</w:t>
      </w:r>
      <w:r w:rsidR="001A153C" w:rsidRPr="001A153C">
        <w:rPr>
          <w:rFonts w:eastAsiaTheme="minorHAnsi" w:cs="Arial"/>
        </w:rPr>
        <w:t xml:space="preserve"> document/s</w:t>
      </w:r>
      <w:r w:rsidRPr="001A153C">
        <w:rPr>
          <w:rFonts w:eastAsiaTheme="minorHAnsi" w:cs="Arial"/>
        </w:rPr>
        <w:t xml:space="preserve">, then </w:t>
      </w:r>
      <w:r w:rsidR="001A153C" w:rsidRPr="001A153C">
        <w:rPr>
          <w:rFonts w:eastAsiaTheme="minorHAnsi" w:cs="Arial"/>
        </w:rPr>
        <w:t xml:space="preserve">selecting </w:t>
      </w:r>
      <w:r w:rsidRPr="001A153C">
        <w:rPr>
          <w:rFonts w:eastAsiaTheme="minorHAnsi" w:cs="Arial"/>
        </w:rPr>
        <w:t xml:space="preserve">supporting information </w:t>
      </w:r>
      <w:r w:rsidR="001A153C" w:rsidRPr="001A153C">
        <w:rPr>
          <w:rFonts w:eastAsiaTheme="minorHAnsi" w:cs="Arial"/>
        </w:rPr>
        <w:t xml:space="preserve">document/s (if required) </w:t>
      </w:r>
      <w:r w:rsidRPr="001A153C">
        <w:rPr>
          <w:rFonts w:eastAsiaTheme="minorHAnsi" w:cs="Arial"/>
        </w:rPr>
        <w:t>for each Project Service</w:t>
      </w:r>
      <w:r w:rsidR="001A153C" w:rsidRPr="001A153C">
        <w:rPr>
          <w:rFonts w:eastAsiaTheme="minorHAnsi" w:cs="Arial"/>
        </w:rPr>
        <w:t xml:space="preserve">. </w:t>
      </w:r>
    </w:p>
    <w:p w14:paraId="3BA94DCE" w14:textId="77777777" w:rsidR="006B46A3" w:rsidRPr="001A153C" w:rsidRDefault="006B46A3" w:rsidP="006B46A3">
      <w:pPr>
        <w:spacing w:after="0" w:line="240" w:lineRule="auto"/>
        <w:ind w:left="-425"/>
        <w:rPr>
          <w:rFonts w:eastAsiaTheme="minorHAnsi" w:cs="Arial"/>
        </w:rPr>
      </w:pPr>
    </w:p>
    <w:p w14:paraId="691AA7DB" w14:textId="77777777" w:rsidR="006B46A3" w:rsidRPr="004B25DA" w:rsidRDefault="006B46A3" w:rsidP="00FE79F9">
      <w:pPr>
        <w:spacing w:after="60" w:line="240" w:lineRule="auto"/>
        <w:ind w:left="-425"/>
        <w:rPr>
          <w:rFonts w:eastAsiaTheme="minorHAnsi" w:cs="Arial"/>
          <w:b/>
        </w:rPr>
      </w:pPr>
      <w:r w:rsidRPr="004B25DA">
        <w:rPr>
          <w:rFonts w:eastAsiaTheme="minorHAnsi" w:cs="Arial"/>
          <w:b/>
        </w:rPr>
        <w:t>How much evidence do I submit?</w:t>
      </w:r>
    </w:p>
    <w:p w14:paraId="14019708" w14:textId="0D57011D" w:rsidR="006B2C2D" w:rsidRPr="00EA5C77" w:rsidRDefault="006B46A3" w:rsidP="00EA5C77">
      <w:pPr>
        <w:spacing w:after="120" w:line="240" w:lineRule="auto"/>
        <w:ind w:left="-425"/>
        <w:rPr>
          <w:rFonts w:eastAsiaTheme="minorHAnsi" w:cs="Arial"/>
        </w:rPr>
      </w:pPr>
      <w:r w:rsidRPr="003168CA">
        <w:rPr>
          <w:rFonts w:eastAsiaTheme="minorHAnsi" w:cs="Arial"/>
        </w:rPr>
        <w:t>E</w:t>
      </w:r>
      <w:r w:rsidR="001A153C" w:rsidRPr="003168CA">
        <w:rPr>
          <w:rFonts w:eastAsiaTheme="minorHAnsi" w:cs="Arial"/>
        </w:rPr>
        <w:t>vidence shoul</w:t>
      </w:r>
      <w:r w:rsidR="00FE260C" w:rsidRPr="003168CA">
        <w:rPr>
          <w:rFonts w:eastAsiaTheme="minorHAnsi" w:cs="Arial"/>
        </w:rPr>
        <w:t>d tell a</w:t>
      </w:r>
      <w:r w:rsidRPr="003168CA">
        <w:rPr>
          <w:rFonts w:eastAsiaTheme="minorHAnsi" w:cs="Arial"/>
        </w:rPr>
        <w:t xml:space="preserve"> clear story about the s</w:t>
      </w:r>
      <w:r w:rsidR="001A153C" w:rsidRPr="003168CA">
        <w:rPr>
          <w:rFonts w:eastAsiaTheme="minorHAnsi" w:cs="Arial"/>
        </w:rPr>
        <w:t>ervice</w:t>
      </w:r>
      <w:r w:rsidRPr="003168CA">
        <w:rPr>
          <w:rFonts w:eastAsiaTheme="minorHAnsi" w:cs="Arial"/>
        </w:rPr>
        <w:t>s</w:t>
      </w:r>
      <w:r w:rsidR="001A153C" w:rsidRPr="003168CA">
        <w:rPr>
          <w:rFonts w:eastAsiaTheme="minorHAnsi" w:cs="Arial"/>
        </w:rPr>
        <w:t xml:space="preserve"> delivered. Each service is different</w:t>
      </w:r>
      <w:r w:rsidR="00FE260C" w:rsidRPr="003168CA">
        <w:rPr>
          <w:rFonts w:eastAsiaTheme="minorHAnsi" w:cs="Arial"/>
        </w:rPr>
        <w:t xml:space="preserve"> - some</w:t>
      </w:r>
      <w:r w:rsidR="001A153C" w:rsidRPr="003168CA">
        <w:rPr>
          <w:rFonts w:eastAsiaTheme="minorHAnsi" w:cs="Arial"/>
        </w:rPr>
        <w:t xml:space="preserve"> services contain one component</w:t>
      </w:r>
      <w:r w:rsidR="00FE260C" w:rsidRPr="003168CA">
        <w:rPr>
          <w:rFonts w:eastAsiaTheme="minorHAnsi" w:cs="Arial"/>
        </w:rPr>
        <w:t xml:space="preserve"> (e.g. obtaining relevant approvals)</w:t>
      </w:r>
      <w:r w:rsidR="001A153C" w:rsidRPr="003168CA">
        <w:rPr>
          <w:rFonts w:eastAsiaTheme="minorHAnsi" w:cs="Arial"/>
        </w:rPr>
        <w:t xml:space="preserve">, whilst others </w:t>
      </w:r>
      <w:r w:rsidR="00FE260C" w:rsidRPr="003168CA">
        <w:rPr>
          <w:rFonts w:eastAsiaTheme="minorHAnsi" w:cs="Arial"/>
        </w:rPr>
        <w:t xml:space="preserve">are considered ‘rolled up’ services </w:t>
      </w:r>
      <w:r w:rsidR="00FE79F9" w:rsidRPr="003168CA">
        <w:rPr>
          <w:rFonts w:eastAsiaTheme="minorHAnsi" w:cs="Arial"/>
        </w:rPr>
        <w:t xml:space="preserve">with </w:t>
      </w:r>
      <w:r w:rsidR="00FE260C" w:rsidRPr="003168CA">
        <w:rPr>
          <w:rFonts w:eastAsiaTheme="minorHAnsi" w:cs="Arial"/>
        </w:rPr>
        <w:t xml:space="preserve">multiple components (e.g. </w:t>
      </w:r>
      <w:r w:rsidRPr="003168CA">
        <w:rPr>
          <w:rFonts w:eastAsiaTheme="minorHAnsi" w:cs="Arial"/>
        </w:rPr>
        <w:t>erosion management</w:t>
      </w:r>
      <w:r w:rsidR="00FE260C" w:rsidRPr="003168CA">
        <w:rPr>
          <w:rFonts w:eastAsiaTheme="minorHAnsi" w:cs="Arial"/>
        </w:rPr>
        <w:t xml:space="preserve">). </w:t>
      </w:r>
      <w:r w:rsidRPr="003168CA">
        <w:rPr>
          <w:rFonts w:eastAsiaTheme="minorHAnsi" w:cs="Arial"/>
        </w:rPr>
        <w:t>Selected</w:t>
      </w:r>
      <w:r w:rsidR="00FE260C" w:rsidRPr="003168CA">
        <w:rPr>
          <w:rFonts w:eastAsiaTheme="minorHAnsi" w:cs="Arial"/>
        </w:rPr>
        <w:t xml:space="preserve"> </w:t>
      </w:r>
      <w:r w:rsidRPr="003168CA">
        <w:rPr>
          <w:rFonts w:eastAsiaTheme="minorHAnsi" w:cs="Arial"/>
        </w:rPr>
        <w:t xml:space="preserve">documentation should </w:t>
      </w:r>
      <w:r w:rsidR="00FE260C" w:rsidRPr="003168CA">
        <w:rPr>
          <w:rFonts w:eastAsiaTheme="minorHAnsi" w:cs="Arial"/>
        </w:rPr>
        <w:t>address the components of each service</w:t>
      </w:r>
      <w:r w:rsidR="0053000E" w:rsidRPr="003168CA">
        <w:rPr>
          <w:rFonts w:eastAsiaTheme="minorHAnsi" w:cs="Arial"/>
        </w:rPr>
        <w:t xml:space="preserve"> as reported </w:t>
      </w:r>
      <w:r w:rsidRPr="003168CA">
        <w:rPr>
          <w:rFonts w:eastAsiaTheme="minorHAnsi" w:cs="Arial"/>
        </w:rPr>
        <w:t>/</w:t>
      </w:r>
      <w:r w:rsidR="0053000E" w:rsidRPr="003168CA">
        <w:rPr>
          <w:rFonts w:eastAsiaTheme="minorHAnsi" w:cs="Arial"/>
        </w:rPr>
        <w:t xml:space="preserve"> invoiced </w:t>
      </w:r>
      <w:r w:rsidRPr="003168CA">
        <w:rPr>
          <w:rFonts w:eastAsiaTheme="minorHAnsi" w:cs="Arial"/>
        </w:rPr>
        <w:t xml:space="preserve">to sufficiently demonstrate delivery. This can range from one piece of primary evidence to a </w:t>
      </w:r>
      <w:r w:rsidR="004B30D1" w:rsidRPr="003168CA">
        <w:rPr>
          <w:rFonts w:eastAsiaTheme="minorHAnsi" w:cs="Arial"/>
        </w:rPr>
        <w:t>suite of document</w:t>
      </w:r>
      <w:r w:rsidRPr="003168CA">
        <w:rPr>
          <w:rFonts w:eastAsiaTheme="minorHAnsi" w:cs="Arial"/>
        </w:rPr>
        <w:t>ation</w:t>
      </w:r>
      <w:r w:rsidR="004B30D1" w:rsidRPr="003168CA">
        <w:rPr>
          <w:rFonts w:eastAsiaTheme="minorHAnsi" w:cs="Arial"/>
        </w:rPr>
        <w:t xml:space="preserve"> comprising both primary evidence and supporting eviden</w:t>
      </w:r>
      <w:r w:rsidRPr="003168CA">
        <w:rPr>
          <w:rFonts w:eastAsiaTheme="minorHAnsi" w:cs="Arial"/>
        </w:rPr>
        <w:t>ce.</w:t>
      </w:r>
    </w:p>
    <w:p w14:paraId="3BA0A276" w14:textId="069482CF" w:rsidR="00787DAA" w:rsidRPr="00CC4BB3" w:rsidRDefault="00203192" w:rsidP="00787DAA">
      <w:pPr>
        <w:spacing w:after="0" w:line="240" w:lineRule="auto"/>
        <w:ind w:left="-425"/>
        <w:rPr>
          <w:rFonts w:eastAsiaTheme="minorHAnsi" w:cs="Arial"/>
        </w:rPr>
      </w:pPr>
      <w:r w:rsidRPr="00CC4BB3">
        <w:rPr>
          <w:rFonts w:eastAsiaTheme="minorHAnsi" w:cs="Arial"/>
        </w:rPr>
        <w:t xml:space="preserve">There may be circumstances </w:t>
      </w:r>
      <w:r w:rsidR="00EA5C77" w:rsidRPr="00CC4BB3">
        <w:rPr>
          <w:rFonts w:eastAsiaTheme="minorHAnsi" w:cs="Arial"/>
        </w:rPr>
        <w:t>where none of the suggested document types in this Evidence Guide are appropriate or available</w:t>
      </w:r>
      <w:r w:rsidR="00787DAA" w:rsidRPr="00CC4BB3">
        <w:rPr>
          <w:rFonts w:eastAsiaTheme="minorHAnsi" w:cs="Arial"/>
        </w:rPr>
        <w:t>.</w:t>
      </w:r>
      <w:r w:rsidRPr="00CC4BB3">
        <w:rPr>
          <w:rFonts w:eastAsiaTheme="minorHAnsi" w:cs="Arial"/>
        </w:rPr>
        <w:t xml:space="preserve"> Should this be the case you should contact the Project Manager to discuss other options. </w:t>
      </w:r>
    </w:p>
    <w:p w14:paraId="1C0BD16B" w14:textId="7939D912" w:rsidR="00203192" w:rsidRPr="00CC4BB3" w:rsidRDefault="00203192" w:rsidP="00787DAA">
      <w:pPr>
        <w:spacing w:after="0" w:line="240" w:lineRule="auto"/>
        <w:ind w:left="-425"/>
        <w:rPr>
          <w:rFonts w:eastAsiaTheme="minorHAnsi" w:cs="Arial"/>
        </w:rPr>
      </w:pPr>
      <w:r w:rsidRPr="00CC4BB3">
        <w:rPr>
          <w:rFonts w:eastAsiaTheme="minorHAnsi" w:cs="Arial"/>
        </w:rPr>
        <w:t xml:space="preserve"> </w:t>
      </w:r>
    </w:p>
    <w:p w14:paraId="69CF416B" w14:textId="0C5469DE" w:rsidR="00DA2C4C" w:rsidRPr="00EA5C77" w:rsidRDefault="00EA5C77" w:rsidP="00EA5C77">
      <w:pPr>
        <w:spacing w:after="0" w:line="240" w:lineRule="auto"/>
        <w:ind w:left="-426"/>
        <w:rPr>
          <w:rFonts w:eastAsiaTheme="minorHAnsi" w:cs="Arial"/>
          <w:color w:val="FF0000"/>
        </w:rPr>
      </w:pPr>
      <w:r w:rsidRPr="00CC4BB3">
        <w:rPr>
          <w:rFonts w:eastAsiaTheme="minorHAnsi" w:cs="Arial"/>
          <w:b/>
        </w:rPr>
        <w:t>NOTE:</w:t>
      </w:r>
      <w:r w:rsidRPr="00CC4BB3">
        <w:rPr>
          <w:rFonts w:eastAsiaTheme="minorHAnsi" w:cs="Arial"/>
        </w:rPr>
        <w:t xml:space="preserve"> </w:t>
      </w:r>
      <w:r w:rsidR="00B03EB4">
        <w:rPr>
          <w:rFonts w:eastAsiaTheme="minorHAnsi" w:cs="Arial"/>
        </w:rPr>
        <w:t xml:space="preserve">It is </w:t>
      </w:r>
      <w:r w:rsidR="00B311BB" w:rsidRPr="00CC4BB3">
        <w:rPr>
          <w:rFonts w:eastAsiaTheme="minorHAnsi" w:cs="Arial"/>
        </w:rPr>
        <w:t xml:space="preserve">acceptable for commercially sensitive information to be redacted from the copy of the document </w:t>
      </w:r>
      <w:r w:rsidR="00787DAA" w:rsidRPr="00CC4BB3">
        <w:rPr>
          <w:rFonts w:eastAsiaTheme="minorHAnsi" w:cs="Arial"/>
        </w:rPr>
        <w:t>submitted</w:t>
      </w:r>
      <w:r w:rsidR="00B311BB" w:rsidRPr="00CC4BB3">
        <w:rPr>
          <w:rFonts w:eastAsiaTheme="minorHAnsi" w:cs="Arial"/>
        </w:rPr>
        <w:t xml:space="preserve">, but if requested, the original may need to be shown to Departmental officers. </w:t>
      </w:r>
      <w:r w:rsidR="00DA2C4C">
        <w:rPr>
          <w:b/>
        </w:rPr>
        <w:br w:type="page"/>
      </w:r>
    </w:p>
    <w:p w14:paraId="4F0D9DE8" w14:textId="77777777" w:rsidR="00F9069E" w:rsidRDefault="002E27D2" w:rsidP="00B0203E">
      <w:pPr>
        <w:spacing w:after="120"/>
        <w:ind w:left="-425"/>
        <w:rPr>
          <w:sz w:val="20"/>
        </w:rPr>
      </w:pPr>
      <w:r w:rsidRPr="004B25DA">
        <w:rPr>
          <w:b/>
          <w:sz w:val="20"/>
        </w:rPr>
        <w:lastRenderedPageBreak/>
        <w:t>Table</w:t>
      </w:r>
      <w:r w:rsidR="006E3750" w:rsidRPr="004B25DA">
        <w:rPr>
          <w:b/>
          <w:sz w:val="20"/>
        </w:rPr>
        <w:t xml:space="preserve"> </w:t>
      </w:r>
      <w:r w:rsidR="00EF3B0F" w:rsidRPr="004B25DA">
        <w:rPr>
          <w:b/>
          <w:sz w:val="20"/>
        </w:rPr>
        <w:t>1</w:t>
      </w:r>
      <w:r w:rsidR="00B0203E" w:rsidRPr="004B25DA">
        <w:rPr>
          <w:b/>
          <w:sz w:val="20"/>
        </w:rPr>
        <w:t>:</w:t>
      </w:r>
      <w:r w:rsidR="00B0203E" w:rsidRPr="004B25DA">
        <w:rPr>
          <w:sz w:val="20"/>
        </w:rPr>
        <w:t xml:space="preserve"> </w:t>
      </w:r>
      <w:r w:rsidR="00EA1921" w:rsidRPr="004B25DA">
        <w:rPr>
          <w:sz w:val="20"/>
        </w:rPr>
        <w:t xml:space="preserve">Examples of </w:t>
      </w:r>
      <w:r w:rsidR="003363DE" w:rsidRPr="004B25DA">
        <w:rPr>
          <w:sz w:val="20"/>
        </w:rPr>
        <w:t xml:space="preserve">document types that may constitute </w:t>
      </w:r>
      <w:r w:rsidR="00EA1921" w:rsidRPr="004B25DA">
        <w:rPr>
          <w:sz w:val="20"/>
        </w:rPr>
        <w:t>p</w:t>
      </w:r>
      <w:r w:rsidR="00B0203E" w:rsidRPr="004B25DA">
        <w:rPr>
          <w:sz w:val="20"/>
        </w:rPr>
        <w:t>rimary evidence and supp</w:t>
      </w:r>
      <w:r w:rsidR="0036272F" w:rsidRPr="004B25DA">
        <w:rPr>
          <w:sz w:val="20"/>
        </w:rPr>
        <w:t>orting</w:t>
      </w:r>
      <w:r w:rsidR="00B0203E" w:rsidRPr="004B25DA">
        <w:rPr>
          <w:sz w:val="20"/>
        </w:rPr>
        <w:t xml:space="preserve"> information for </w:t>
      </w:r>
      <w:r w:rsidR="00DA2C4C" w:rsidRPr="004B25DA">
        <w:rPr>
          <w:sz w:val="20"/>
        </w:rPr>
        <w:t>each RLP P</w:t>
      </w:r>
      <w:r w:rsidR="00B0203E" w:rsidRPr="004B25DA">
        <w:rPr>
          <w:sz w:val="20"/>
        </w:rPr>
        <w:t xml:space="preserve">roject </w:t>
      </w:r>
      <w:r w:rsidR="00DA2C4C" w:rsidRPr="004B25DA">
        <w:rPr>
          <w:sz w:val="20"/>
        </w:rPr>
        <w:t>S</w:t>
      </w:r>
      <w:r w:rsidR="00B0203E" w:rsidRPr="004B25DA">
        <w:rPr>
          <w:sz w:val="20"/>
        </w:rPr>
        <w:t>ervice.</w:t>
      </w:r>
    </w:p>
    <w:tbl>
      <w:tblPr>
        <w:tblStyle w:val="TableGrid"/>
        <w:tblW w:w="9587" w:type="dxa"/>
        <w:tblInd w:w="-431" w:type="dxa"/>
        <w:tblLook w:val="04A0" w:firstRow="1" w:lastRow="0" w:firstColumn="1" w:lastColumn="0" w:noHBand="0" w:noVBand="1"/>
      </w:tblPr>
      <w:tblGrid>
        <w:gridCol w:w="2411"/>
        <w:gridCol w:w="3544"/>
        <w:gridCol w:w="3632"/>
      </w:tblGrid>
      <w:tr w:rsidR="00A856C0" w:rsidRPr="00992B25" w14:paraId="69AED5FD" w14:textId="77777777" w:rsidTr="00CC4BB3">
        <w:trPr>
          <w:cnfStyle w:val="100000000000" w:firstRow="1" w:lastRow="0" w:firstColumn="0" w:lastColumn="0" w:oddVBand="0" w:evenVBand="0" w:oddHBand="0" w:evenHBand="0" w:firstRowFirstColumn="0" w:firstRowLastColumn="0" w:lastRowFirstColumn="0" w:lastRowLastColumn="0"/>
        </w:trPr>
        <w:tc>
          <w:tcPr>
            <w:tcW w:w="2411" w:type="dxa"/>
            <w:shd w:val="clear" w:color="auto" w:fill="C6D9F1" w:themeFill="text2" w:themeFillTint="33"/>
          </w:tcPr>
          <w:p w14:paraId="586FA6AB" w14:textId="77777777" w:rsidR="00A856C0" w:rsidRPr="00992B25" w:rsidRDefault="00A856C0" w:rsidP="00430CC3">
            <w:pPr>
              <w:spacing w:after="60"/>
              <w:rPr>
                <w:rFonts w:cs="Arial"/>
                <w:b/>
                <w:sz w:val="20"/>
                <w:szCs w:val="20"/>
              </w:rPr>
            </w:pPr>
            <w:r w:rsidRPr="00992B25">
              <w:rPr>
                <w:rFonts w:cs="Arial"/>
                <w:b/>
                <w:sz w:val="20"/>
                <w:szCs w:val="20"/>
              </w:rPr>
              <w:t>Project Service</w:t>
            </w:r>
          </w:p>
        </w:tc>
        <w:tc>
          <w:tcPr>
            <w:tcW w:w="3544" w:type="dxa"/>
            <w:shd w:val="clear" w:color="auto" w:fill="C6D9F1" w:themeFill="text2" w:themeFillTint="33"/>
          </w:tcPr>
          <w:p w14:paraId="4E59E2B5" w14:textId="7EC6A410" w:rsidR="00A856C0" w:rsidRPr="00992B25" w:rsidRDefault="00A856C0" w:rsidP="00430CC3">
            <w:pPr>
              <w:spacing w:after="60"/>
              <w:rPr>
                <w:rFonts w:cs="Arial"/>
                <w:b/>
                <w:sz w:val="20"/>
                <w:szCs w:val="20"/>
              </w:rPr>
            </w:pPr>
            <w:r w:rsidRPr="00992B25">
              <w:rPr>
                <w:rFonts w:cs="Arial"/>
                <w:b/>
                <w:sz w:val="20"/>
                <w:szCs w:val="20"/>
              </w:rPr>
              <w:t>Primary</w:t>
            </w:r>
            <w:r w:rsidR="00B0203E" w:rsidRPr="00992B25">
              <w:rPr>
                <w:rFonts w:cs="Arial"/>
                <w:b/>
                <w:sz w:val="20"/>
                <w:szCs w:val="20"/>
              </w:rPr>
              <w:t xml:space="preserve"> Evidence </w:t>
            </w:r>
          </w:p>
        </w:tc>
        <w:tc>
          <w:tcPr>
            <w:tcW w:w="3632" w:type="dxa"/>
            <w:shd w:val="clear" w:color="auto" w:fill="C6D9F1" w:themeFill="text2" w:themeFillTint="33"/>
          </w:tcPr>
          <w:p w14:paraId="695B2BDE" w14:textId="6A0DE996" w:rsidR="00A856C0" w:rsidRPr="00992B25" w:rsidRDefault="00A856C0" w:rsidP="00430CC3">
            <w:pPr>
              <w:spacing w:after="60"/>
              <w:rPr>
                <w:rFonts w:cs="Arial"/>
                <w:b/>
                <w:sz w:val="20"/>
                <w:szCs w:val="20"/>
              </w:rPr>
            </w:pPr>
            <w:r w:rsidRPr="00992B25">
              <w:rPr>
                <w:rFonts w:cs="Arial"/>
                <w:b/>
                <w:sz w:val="20"/>
                <w:szCs w:val="20"/>
              </w:rPr>
              <w:t>Supp</w:t>
            </w:r>
            <w:r w:rsidR="0036272F">
              <w:rPr>
                <w:rFonts w:cs="Arial"/>
                <w:b/>
                <w:sz w:val="20"/>
                <w:szCs w:val="20"/>
              </w:rPr>
              <w:t>orting</w:t>
            </w:r>
            <w:r w:rsidRPr="00992B25">
              <w:rPr>
                <w:rFonts w:cs="Arial"/>
                <w:b/>
                <w:sz w:val="20"/>
                <w:szCs w:val="20"/>
              </w:rPr>
              <w:t xml:space="preserve"> Information </w:t>
            </w:r>
          </w:p>
        </w:tc>
      </w:tr>
      <w:tr w:rsidR="00A856C0" w:rsidRPr="00992B25" w14:paraId="7E101B6A"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73542BCA" w14:textId="77777777" w:rsidR="00A856C0" w:rsidRPr="00992B25" w:rsidRDefault="00BA7E5C" w:rsidP="00430CC3">
            <w:pPr>
              <w:spacing w:after="0" w:line="240" w:lineRule="auto"/>
              <w:rPr>
                <w:rFonts w:eastAsia="Times New Roman" w:cs="Arial"/>
                <w:b/>
                <w:sz w:val="20"/>
                <w:szCs w:val="20"/>
                <w:lang w:eastAsia="en-AU"/>
              </w:rPr>
            </w:pPr>
            <w:hyperlink r:id="rId7" w:anchor="'Baseline Data'!A1" w:history="1">
              <w:r w:rsidR="00A856C0" w:rsidRPr="00992B25">
                <w:rPr>
                  <w:rFonts w:eastAsia="Times New Roman" w:cs="Arial"/>
                  <w:b/>
                  <w:sz w:val="20"/>
                  <w:szCs w:val="20"/>
                  <w:lang w:eastAsia="en-AU"/>
                </w:rPr>
                <w:t>Collecting, or synthesising baseline data</w:t>
              </w:r>
            </w:hyperlink>
          </w:p>
        </w:tc>
        <w:tc>
          <w:tcPr>
            <w:tcW w:w="3544" w:type="dxa"/>
          </w:tcPr>
          <w:p w14:paraId="7F20DF43" w14:textId="77777777" w:rsidR="00F004C1" w:rsidRDefault="00F004C1" w:rsidP="00130BFE">
            <w:pPr>
              <w:pStyle w:val="Style1"/>
              <w:ind w:left="318" w:hanging="318"/>
            </w:pPr>
            <w:r w:rsidRPr="00992B25">
              <w:t>Report</w:t>
            </w:r>
            <w:r>
              <w:t xml:space="preserve"> / Summary </w:t>
            </w:r>
          </w:p>
          <w:p w14:paraId="2B220959" w14:textId="77777777" w:rsidR="00AF41B8" w:rsidRPr="00992B25" w:rsidRDefault="00093EB9" w:rsidP="00130BFE">
            <w:pPr>
              <w:pStyle w:val="Style1"/>
              <w:ind w:left="318" w:hanging="318"/>
            </w:pPr>
            <w:r>
              <w:t>Field survey sheets</w:t>
            </w:r>
          </w:p>
          <w:p w14:paraId="53CD667C" w14:textId="77777777" w:rsidR="00A856C0" w:rsidRPr="00992B25" w:rsidRDefault="00A856C0" w:rsidP="00130BFE">
            <w:pPr>
              <w:pStyle w:val="Style1"/>
              <w:ind w:left="318" w:hanging="318"/>
            </w:pPr>
            <w:r w:rsidRPr="00992B25">
              <w:t xml:space="preserve">Data spreadsheet </w:t>
            </w:r>
          </w:p>
          <w:p w14:paraId="09E18402" w14:textId="77777777" w:rsidR="00A856C0" w:rsidRPr="00992B25" w:rsidRDefault="00A856C0" w:rsidP="00130BFE">
            <w:pPr>
              <w:pStyle w:val="Style1"/>
              <w:ind w:left="318" w:hanging="318"/>
            </w:pPr>
            <w:r w:rsidRPr="00992B25">
              <w:t xml:space="preserve">Invoice </w:t>
            </w:r>
            <w:r w:rsidR="00756C65">
              <w:t>/</w:t>
            </w:r>
            <w:r w:rsidR="008E26DD">
              <w:t xml:space="preserve"> R</w:t>
            </w:r>
            <w:r w:rsidR="00756C65">
              <w:t xml:space="preserve">eceipt </w:t>
            </w:r>
          </w:p>
          <w:p w14:paraId="2B91F5DA" w14:textId="77777777" w:rsidR="00756C65" w:rsidRPr="00992B25" w:rsidRDefault="00A856C0" w:rsidP="00130BFE">
            <w:pPr>
              <w:pStyle w:val="Style1"/>
              <w:ind w:left="318" w:hanging="318"/>
              <w:contextualSpacing w:val="0"/>
            </w:pPr>
            <w:r w:rsidRPr="00992B25">
              <w:t>Ma</w:t>
            </w:r>
            <w:r w:rsidR="00287B4F">
              <w:t>p</w:t>
            </w:r>
            <w:r w:rsidRPr="00992B25">
              <w:t>p</w:t>
            </w:r>
            <w:r w:rsidR="00287B4F">
              <w:t>ing</w:t>
            </w:r>
            <w:r w:rsidRPr="00992B25">
              <w:t xml:space="preserve"> </w:t>
            </w:r>
            <w:r w:rsidRPr="00F004C1">
              <w:rPr>
                <w:i/>
              </w:rPr>
              <w:t>(survey sites)</w:t>
            </w:r>
            <w:r w:rsidRPr="00992B25">
              <w:t xml:space="preserve"> </w:t>
            </w:r>
          </w:p>
        </w:tc>
        <w:tc>
          <w:tcPr>
            <w:tcW w:w="3632" w:type="dxa"/>
          </w:tcPr>
          <w:p w14:paraId="19917DB8" w14:textId="77777777" w:rsidR="006B799A" w:rsidRDefault="00ED76AA" w:rsidP="00130BFE">
            <w:pPr>
              <w:pStyle w:val="Style1"/>
              <w:ind w:left="318" w:hanging="318"/>
            </w:pPr>
            <w:r w:rsidRPr="00992B25">
              <w:t xml:space="preserve">Planning </w:t>
            </w:r>
            <w:r w:rsidR="008E26DD">
              <w:t>/ M</w:t>
            </w:r>
            <w:r w:rsidR="00287B4F">
              <w:t>ethodology document</w:t>
            </w:r>
            <w:r w:rsidR="002F4D3A">
              <w:t xml:space="preserve"> </w:t>
            </w:r>
          </w:p>
          <w:p w14:paraId="7D90C74B" w14:textId="77777777" w:rsidR="00756C65" w:rsidRDefault="00756C65" w:rsidP="00130BFE">
            <w:pPr>
              <w:pStyle w:val="Style1"/>
              <w:ind w:left="318" w:hanging="318"/>
            </w:pPr>
            <w:r w:rsidRPr="00992B25">
              <w:t xml:space="preserve">Agreement </w:t>
            </w:r>
            <w:r>
              <w:t>/ Contract</w:t>
            </w:r>
          </w:p>
          <w:p w14:paraId="363A8514" w14:textId="77777777" w:rsidR="008E26DD" w:rsidRPr="00287B4F" w:rsidRDefault="008E26DD" w:rsidP="00130BFE">
            <w:pPr>
              <w:pStyle w:val="Style1"/>
              <w:ind w:left="318" w:hanging="318"/>
            </w:pPr>
            <w:r>
              <w:t>S</w:t>
            </w:r>
            <w:r w:rsidR="006B799A">
              <w:t>taff / T</w:t>
            </w:r>
            <w:r>
              <w:t>ask allocation document</w:t>
            </w:r>
          </w:p>
        </w:tc>
      </w:tr>
      <w:tr w:rsidR="00A856C0" w:rsidRPr="00992B25" w14:paraId="1128AE58"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4AF8B8D4" w14:textId="77777777" w:rsidR="00A856C0" w:rsidRPr="00992B25" w:rsidRDefault="00BA7E5C" w:rsidP="00430CC3">
            <w:pPr>
              <w:spacing w:after="0" w:line="240" w:lineRule="auto"/>
              <w:rPr>
                <w:rFonts w:eastAsia="Times New Roman" w:cs="Arial"/>
                <w:b/>
                <w:sz w:val="20"/>
                <w:szCs w:val="20"/>
                <w:lang w:eastAsia="en-AU"/>
              </w:rPr>
            </w:pPr>
            <w:hyperlink r:id="rId8" w:anchor="Communications!A1" w:history="1">
              <w:r w:rsidR="00A856C0" w:rsidRPr="00992B25">
                <w:rPr>
                  <w:rFonts w:eastAsia="Times New Roman" w:cs="Arial"/>
                  <w:b/>
                  <w:sz w:val="20"/>
                  <w:szCs w:val="20"/>
                  <w:lang w:eastAsia="en-AU"/>
                </w:rPr>
                <w:t>Communication materials</w:t>
              </w:r>
            </w:hyperlink>
            <w:r w:rsidR="00A856C0" w:rsidRPr="00992B25">
              <w:rPr>
                <w:rFonts w:eastAsia="Times New Roman" w:cs="Arial"/>
                <w:b/>
                <w:sz w:val="20"/>
                <w:szCs w:val="20"/>
                <w:lang w:eastAsia="en-AU"/>
              </w:rPr>
              <w:t xml:space="preserve"> </w:t>
            </w:r>
          </w:p>
        </w:tc>
        <w:tc>
          <w:tcPr>
            <w:tcW w:w="3544" w:type="dxa"/>
          </w:tcPr>
          <w:p w14:paraId="42D778A7" w14:textId="77777777" w:rsidR="00A856C0" w:rsidRPr="00992B25" w:rsidRDefault="00A856C0" w:rsidP="00130BFE">
            <w:pPr>
              <w:pStyle w:val="Style1"/>
              <w:ind w:left="318" w:hanging="318"/>
            </w:pPr>
            <w:r w:rsidRPr="00992B25">
              <w:t>Copy of communication materi</w:t>
            </w:r>
            <w:r w:rsidR="001A3C1D">
              <w:t>al</w:t>
            </w:r>
            <w:r w:rsidRPr="00992B25">
              <w:t xml:space="preserve">s </w:t>
            </w:r>
          </w:p>
          <w:p w14:paraId="5F3C7E20" w14:textId="77777777" w:rsidR="00756C65" w:rsidRPr="00992B25" w:rsidRDefault="00756C65" w:rsidP="00130BFE">
            <w:pPr>
              <w:pStyle w:val="Style1"/>
              <w:ind w:left="318" w:hanging="318"/>
            </w:pPr>
            <w:r w:rsidRPr="00992B25">
              <w:t xml:space="preserve">Invoice </w:t>
            </w:r>
            <w:r>
              <w:t>/</w:t>
            </w:r>
            <w:r w:rsidR="008E26DD">
              <w:t xml:space="preserve"> R</w:t>
            </w:r>
            <w:r>
              <w:t xml:space="preserve">eceipt </w:t>
            </w:r>
          </w:p>
          <w:p w14:paraId="2EBF7B33" w14:textId="77777777" w:rsidR="007C17BD" w:rsidRPr="00992B25" w:rsidRDefault="007C17BD" w:rsidP="00130BFE">
            <w:pPr>
              <w:pStyle w:val="Style1"/>
              <w:ind w:left="318" w:hanging="318"/>
            </w:pPr>
            <w:r>
              <w:t>Photos</w:t>
            </w:r>
            <w:r w:rsidRPr="008E26DD">
              <w:t xml:space="preserve"> </w:t>
            </w:r>
          </w:p>
        </w:tc>
        <w:tc>
          <w:tcPr>
            <w:tcW w:w="3632" w:type="dxa"/>
          </w:tcPr>
          <w:p w14:paraId="02E62ABF" w14:textId="77777777" w:rsidR="007C17BD" w:rsidRDefault="007C17BD" w:rsidP="00130BFE">
            <w:pPr>
              <w:pStyle w:val="Style1"/>
              <w:ind w:left="318" w:hanging="318"/>
            </w:pPr>
            <w:r w:rsidRPr="00992B25">
              <w:t xml:space="preserve">Agreement </w:t>
            </w:r>
            <w:r>
              <w:t>/ Contract</w:t>
            </w:r>
            <w:r w:rsidRPr="00BA1FAA">
              <w:t xml:space="preserve"> </w:t>
            </w:r>
          </w:p>
          <w:p w14:paraId="5302A559" w14:textId="77777777" w:rsidR="007C17BD" w:rsidRDefault="00BA1FAA" w:rsidP="00130BFE">
            <w:pPr>
              <w:pStyle w:val="Style1"/>
              <w:ind w:left="318" w:hanging="318"/>
            </w:pPr>
            <w:r w:rsidRPr="00BA1FAA">
              <w:t xml:space="preserve">Correspondence </w:t>
            </w:r>
          </w:p>
          <w:p w14:paraId="278E1782" w14:textId="77777777" w:rsidR="00A856C0" w:rsidRPr="00287B4F" w:rsidRDefault="008E26DD" w:rsidP="00130BFE">
            <w:pPr>
              <w:pStyle w:val="Style1"/>
              <w:ind w:left="318" w:hanging="318"/>
            </w:pPr>
            <w:r>
              <w:t>S</w:t>
            </w:r>
            <w:r w:rsidR="006B799A">
              <w:t>taff / T</w:t>
            </w:r>
            <w:r>
              <w:t>ask allocation document</w:t>
            </w:r>
          </w:p>
        </w:tc>
      </w:tr>
      <w:tr w:rsidR="00A856C0" w:rsidRPr="00992B25" w14:paraId="6440F1D0"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60B530D2" w14:textId="77777777" w:rsidR="00A856C0" w:rsidRPr="00992B25" w:rsidRDefault="00BA7E5C" w:rsidP="00430CC3">
            <w:pPr>
              <w:spacing w:after="0" w:line="240" w:lineRule="auto"/>
              <w:rPr>
                <w:rFonts w:eastAsia="Times New Roman" w:cs="Arial"/>
                <w:b/>
                <w:sz w:val="20"/>
                <w:szCs w:val="20"/>
                <w:lang w:eastAsia="en-AU"/>
              </w:rPr>
            </w:pPr>
            <w:hyperlink r:id="rId9" w:anchor="'Community stakeholder'!A1" w:history="1">
              <w:r w:rsidR="00A856C0" w:rsidRPr="00992B25">
                <w:rPr>
                  <w:rFonts w:eastAsia="Times New Roman" w:cs="Arial"/>
                  <w:b/>
                  <w:sz w:val="20"/>
                  <w:szCs w:val="20"/>
                  <w:lang w:eastAsia="en-AU"/>
                </w:rPr>
                <w:t>Community / stakeholder engagement</w:t>
              </w:r>
            </w:hyperlink>
            <w:r w:rsidR="00A856C0" w:rsidRPr="00992B25">
              <w:rPr>
                <w:rFonts w:eastAsia="Times New Roman" w:cs="Arial"/>
                <w:b/>
                <w:sz w:val="20"/>
                <w:szCs w:val="20"/>
                <w:lang w:eastAsia="en-AU"/>
              </w:rPr>
              <w:t xml:space="preserve"> </w:t>
            </w:r>
          </w:p>
          <w:p w14:paraId="221ED3BD" w14:textId="77777777" w:rsidR="00A856C0" w:rsidRPr="00992B25" w:rsidRDefault="00A856C0" w:rsidP="00430CC3">
            <w:pPr>
              <w:spacing w:after="0" w:line="240" w:lineRule="auto"/>
              <w:rPr>
                <w:rFonts w:eastAsia="Times New Roman" w:cs="Arial"/>
                <w:sz w:val="20"/>
                <w:szCs w:val="20"/>
                <w:lang w:eastAsia="en-AU"/>
              </w:rPr>
            </w:pPr>
          </w:p>
        </w:tc>
        <w:tc>
          <w:tcPr>
            <w:tcW w:w="3544" w:type="dxa"/>
          </w:tcPr>
          <w:p w14:paraId="13ADBF46" w14:textId="77777777" w:rsidR="00A856C0" w:rsidRPr="00992B25" w:rsidRDefault="009C16AF" w:rsidP="00130BFE">
            <w:pPr>
              <w:pStyle w:val="Style1"/>
              <w:ind w:left="318" w:hanging="318"/>
            </w:pPr>
            <w:r>
              <w:t>Participant r</w:t>
            </w:r>
            <w:r w:rsidR="00A856C0" w:rsidRPr="00992B25">
              <w:t xml:space="preserve">egister </w:t>
            </w:r>
          </w:p>
          <w:p w14:paraId="0B8F8A18" w14:textId="77777777" w:rsidR="00F97465" w:rsidRDefault="00F97465" w:rsidP="00130BFE">
            <w:pPr>
              <w:pStyle w:val="Style1"/>
              <w:ind w:left="318" w:hanging="318"/>
            </w:pPr>
            <w:r>
              <w:t>Copy of communication</w:t>
            </w:r>
            <w:r w:rsidRPr="00992B25">
              <w:t xml:space="preserve"> materials</w:t>
            </w:r>
            <w:r>
              <w:t xml:space="preserve"> </w:t>
            </w:r>
            <w:r w:rsidRPr="00E6721D">
              <w:rPr>
                <w:i/>
              </w:rPr>
              <w:t>(promotion of event outcomes)</w:t>
            </w:r>
          </w:p>
          <w:p w14:paraId="1CB16DE6" w14:textId="77777777" w:rsidR="002109E4" w:rsidRDefault="002109E4" w:rsidP="00130BFE">
            <w:pPr>
              <w:pStyle w:val="Style1"/>
              <w:ind w:left="318" w:hanging="318"/>
            </w:pPr>
            <w:r>
              <w:t>Completed survey forms</w:t>
            </w:r>
          </w:p>
          <w:p w14:paraId="5DD1C65A" w14:textId="77777777" w:rsidR="002109E4" w:rsidRPr="00992B25" w:rsidRDefault="002109E4" w:rsidP="00130BFE">
            <w:pPr>
              <w:pStyle w:val="Style1"/>
              <w:ind w:left="318" w:hanging="318"/>
            </w:pPr>
            <w:r>
              <w:t xml:space="preserve">Data spreadsheet </w:t>
            </w:r>
          </w:p>
          <w:p w14:paraId="53B35491" w14:textId="77777777" w:rsidR="00F004C1" w:rsidRDefault="00F004C1" w:rsidP="00130BFE">
            <w:pPr>
              <w:pStyle w:val="Style1"/>
              <w:ind w:left="318" w:hanging="318"/>
            </w:pPr>
            <w:r w:rsidRPr="00992B25">
              <w:t>Report</w:t>
            </w:r>
            <w:r>
              <w:t xml:space="preserve"> / Summary </w:t>
            </w:r>
          </w:p>
          <w:p w14:paraId="21C031C5" w14:textId="77777777" w:rsidR="00D81F42" w:rsidRPr="00992B25" w:rsidRDefault="00A856C0" w:rsidP="00130BFE">
            <w:pPr>
              <w:pStyle w:val="Style1"/>
              <w:ind w:left="318" w:hanging="318"/>
              <w:contextualSpacing w:val="0"/>
            </w:pPr>
            <w:r w:rsidRPr="00992B25">
              <w:t xml:space="preserve">Photos </w:t>
            </w:r>
          </w:p>
        </w:tc>
        <w:tc>
          <w:tcPr>
            <w:tcW w:w="3632" w:type="dxa"/>
          </w:tcPr>
          <w:p w14:paraId="6542060A" w14:textId="77777777" w:rsidR="00A61802" w:rsidRDefault="00A61802" w:rsidP="00130BFE">
            <w:pPr>
              <w:pStyle w:val="Style1"/>
              <w:ind w:left="318" w:hanging="318"/>
            </w:pPr>
            <w:r w:rsidRPr="00992B25">
              <w:t xml:space="preserve">Planning </w:t>
            </w:r>
            <w:r>
              <w:t xml:space="preserve">/ </w:t>
            </w:r>
            <w:r w:rsidR="008E26DD">
              <w:t>M</w:t>
            </w:r>
            <w:r>
              <w:t>ethodology document</w:t>
            </w:r>
          </w:p>
          <w:p w14:paraId="30EEA5AB" w14:textId="77777777" w:rsidR="008E26DD" w:rsidRPr="00430CC3" w:rsidRDefault="00F97465" w:rsidP="00130BFE">
            <w:pPr>
              <w:pStyle w:val="Style1"/>
              <w:ind w:left="318" w:hanging="318"/>
            </w:pPr>
            <w:r w:rsidRPr="00430CC3">
              <w:t>Copy of communication</w:t>
            </w:r>
            <w:r w:rsidR="00A856C0" w:rsidRPr="00430CC3">
              <w:t xml:space="preserve"> materials</w:t>
            </w:r>
            <w:r w:rsidRPr="00430CC3">
              <w:t xml:space="preserve"> </w:t>
            </w:r>
            <w:r w:rsidRPr="00430CC3">
              <w:rPr>
                <w:i/>
              </w:rPr>
              <w:t>(advertising event)</w:t>
            </w:r>
          </w:p>
          <w:p w14:paraId="4E566A83" w14:textId="77777777" w:rsidR="006B799A" w:rsidRPr="008E26DD" w:rsidRDefault="006B799A" w:rsidP="00130BFE">
            <w:pPr>
              <w:pStyle w:val="Style1"/>
              <w:ind w:left="318" w:hanging="318"/>
            </w:pPr>
            <w:r w:rsidRPr="00430CC3">
              <w:t>S</w:t>
            </w:r>
            <w:r w:rsidR="008224AA" w:rsidRPr="00430CC3">
              <w:t>taff / T</w:t>
            </w:r>
            <w:r w:rsidRPr="00430CC3">
              <w:t>ask allocation document</w:t>
            </w:r>
          </w:p>
        </w:tc>
      </w:tr>
      <w:tr w:rsidR="00A856C0" w:rsidRPr="00992B25" w14:paraId="61D50F66"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2A89AAAE" w14:textId="77777777" w:rsidR="00A856C0" w:rsidRPr="00992B25" w:rsidRDefault="00BA7E5C" w:rsidP="00430CC3">
            <w:pPr>
              <w:spacing w:after="0" w:line="240" w:lineRule="auto"/>
              <w:rPr>
                <w:rFonts w:eastAsia="Times New Roman" w:cs="Arial"/>
                <w:b/>
                <w:sz w:val="20"/>
                <w:szCs w:val="20"/>
                <w:lang w:eastAsia="en-AU"/>
              </w:rPr>
            </w:pPr>
            <w:hyperlink r:id="rId10" w:anchor="'Controlling access'!A1" w:history="1">
              <w:r w:rsidR="00A856C0" w:rsidRPr="00992B25">
                <w:rPr>
                  <w:rFonts w:eastAsia="Times New Roman" w:cs="Arial"/>
                  <w:b/>
                  <w:sz w:val="20"/>
                  <w:szCs w:val="20"/>
                  <w:lang w:eastAsia="en-AU"/>
                </w:rPr>
                <w:t>Controlling access</w:t>
              </w:r>
            </w:hyperlink>
          </w:p>
          <w:p w14:paraId="7E65A12F"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1BE58F53" w14:textId="77777777" w:rsidR="009B15AC" w:rsidRPr="0021248C" w:rsidRDefault="009B15AC" w:rsidP="00130BFE">
            <w:pPr>
              <w:pStyle w:val="Style1"/>
              <w:ind w:left="318" w:hanging="318"/>
            </w:pPr>
            <w:r w:rsidRPr="0021248C">
              <w:t>Site</w:t>
            </w:r>
            <w:r>
              <w:t xml:space="preserve"> / </w:t>
            </w:r>
            <w:r w:rsidR="008E26DD">
              <w:t>A</w:t>
            </w:r>
            <w:r w:rsidR="007649C4">
              <w:t>ctivity</w:t>
            </w:r>
            <w:r w:rsidRPr="0021248C">
              <w:t xml:space="preserve"> assessment </w:t>
            </w:r>
          </w:p>
          <w:p w14:paraId="50B81162" w14:textId="77777777" w:rsidR="00F004C1" w:rsidRDefault="00F004C1" w:rsidP="00130BFE">
            <w:pPr>
              <w:pStyle w:val="Style1"/>
              <w:ind w:left="318" w:hanging="318"/>
            </w:pPr>
            <w:r w:rsidRPr="00992B25">
              <w:t>Report</w:t>
            </w:r>
            <w:r>
              <w:t xml:space="preserve"> / Summary </w:t>
            </w:r>
          </w:p>
          <w:p w14:paraId="407FB937" w14:textId="77777777" w:rsidR="00756C65" w:rsidRPr="00992B25" w:rsidRDefault="00756C65" w:rsidP="00130BFE">
            <w:pPr>
              <w:pStyle w:val="Style1"/>
              <w:ind w:left="318" w:hanging="318"/>
            </w:pPr>
            <w:r w:rsidRPr="00992B25">
              <w:t xml:space="preserve">Invoice </w:t>
            </w:r>
            <w:r>
              <w:t>/</w:t>
            </w:r>
            <w:r w:rsidR="008E26DD">
              <w:t xml:space="preserve"> R</w:t>
            </w:r>
            <w:r>
              <w:t xml:space="preserve">eceipt </w:t>
            </w:r>
          </w:p>
          <w:p w14:paraId="7EF139EF" w14:textId="77777777" w:rsidR="0021248C" w:rsidRDefault="0021248C" w:rsidP="00130BFE">
            <w:pPr>
              <w:pStyle w:val="Style1"/>
              <w:ind w:left="318" w:hanging="318"/>
            </w:pPr>
            <w:r w:rsidRPr="00992B25">
              <w:t xml:space="preserve">Photos </w:t>
            </w:r>
          </w:p>
          <w:p w14:paraId="0748868E" w14:textId="77777777" w:rsidR="008224AA" w:rsidRPr="0021248C" w:rsidRDefault="0021248C" w:rsidP="00130BFE">
            <w:pPr>
              <w:pStyle w:val="Style1"/>
              <w:ind w:left="318" w:hanging="318"/>
              <w:contextualSpacing w:val="0"/>
            </w:pPr>
            <w:r w:rsidRPr="0021248C">
              <w:t xml:space="preserve">Mapping </w:t>
            </w:r>
          </w:p>
        </w:tc>
        <w:tc>
          <w:tcPr>
            <w:tcW w:w="3632" w:type="dxa"/>
          </w:tcPr>
          <w:p w14:paraId="045EAB77" w14:textId="77777777" w:rsidR="008E26DD" w:rsidRDefault="00287B4F" w:rsidP="00130BFE">
            <w:pPr>
              <w:pStyle w:val="Style1"/>
              <w:ind w:left="318" w:hanging="318"/>
            </w:pPr>
            <w:r w:rsidRPr="00992B25">
              <w:t xml:space="preserve">Planning </w:t>
            </w:r>
            <w:r w:rsidR="008E26DD">
              <w:t>/ M</w:t>
            </w:r>
            <w:r>
              <w:t>ethodology document</w:t>
            </w:r>
            <w:r w:rsidRPr="00992B25">
              <w:t xml:space="preserve"> </w:t>
            </w:r>
          </w:p>
          <w:p w14:paraId="3EE49859" w14:textId="77777777" w:rsidR="008E26DD" w:rsidRDefault="00A856C0" w:rsidP="00130BFE">
            <w:pPr>
              <w:pStyle w:val="Style1"/>
              <w:ind w:left="318" w:hanging="318"/>
            </w:pPr>
            <w:r w:rsidRPr="00992B25">
              <w:t xml:space="preserve">Agreement </w:t>
            </w:r>
            <w:r w:rsidR="00116EE0">
              <w:t>/ Contract</w:t>
            </w:r>
            <w:r w:rsidR="008E26DD" w:rsidRPr="008E26DD">
              <w:t xml:space="preserve"> </w:t>
            </w:r>
          </w:p>
          <w:p w14:paraId="62B556F0" w14:textId="77777777" w:rsidR="00A856C0" w:rsidRPr="00992B25" w:rsidRDefault="008E26DD" w:rsidP="00130BFE">
            <w:pPr>
              <w:pStyle w:val="Style1"/>
              <w:ind w:left="318" w:hanging="318"/>
            </w:pPr>
            <w:r w:rsidRPr="008E26DD">
              <w:t>Approval / Permit</w:t>
            </w:r>
          </w:p>
        </w:tc>
      </w:tr>
      <w:tr w:rsidR="00A856C0" w:rsidRPr="00992B25" w14:paraId="4842D41E"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45BCB091" w14:textId="77777777" w:rsidR="00A856C0" w:rsidRPr="00992B25" w:rsidRDefault="00BA7E5C" w:rsidP="00430CC3">
            <w:pPr>
              <w:spacing w:after="0" w:line="240" w:lineRule="auto"/>
              <w:rPr>
                <w:rFonts w:eastAsia="Times New Roman" w:cs="Arial"/>
                <w:b/>
                <w:sz w:val="20"/>
                <w:szCs w:val="20"/>
                <w:lang w:eastAsia="en-AU"/>
              </w:rPr>
            </w:pPr>
            <w:hyperlink r:id="rId11" w:anchor="'Controlling pest animals'!A1" w:history="1">
              <w:r w:rsidR="00A856C0" w:rsidRPr="00992B25">
                <w:rPr>
                  <w:rFonts w:eastAsia="Times New Roman" w:cs="Arial"/>
                  <w:b/>
                  <w:sz w:val="20"/>
                  <w:szCs w:val="20"/>
                  <w:lang w:eastAsia="en-AU"/>
                </w:rPr>
                <w:t>Controlling pest animals</w:t>
              </w:r>
            </w:hyperlink>
          </w:p>
          <w:p w14:paraId="72CE95D2" w14:textId="77777777" w:rsidR="00A856C0" w:rsidRPr="00992B25" w:rsidRDefault="00A856C0" w:rsidP="00430CC3">
            <w:pPr>
              <w:spacing w:after="120" w:line="240" w:lineRule="auto"/>
              <w:rPr>
                <w:rFonts w:cs="Arial"/>
                <w:i/>
                <w:iCs/>
                <w:color w:val="E36C0A" w:themeColor="accent6" w:themeShade="BF"/>
                <w:sz w:val="20"/>
                <w:szCs w:val="20"/>
              </w:rPr>
            </w:pPr>
          </w:p>
        </w:tc>
        <w:tc>
          <w:tcPr>
            <w:tcW w:w="3544" w:type="dxa"/>
          </w:tcPr>
          <w:p w14:paraId="7A568FBF" w14:textId="77777777" w:rsidR="009B15AC" w:rsidRPr="00992B25" w:rsidRDefault="004F410A" w:rsidP="00130BFE">
            <w:pPr>
              <w:pStyle w:val="Style1"/>
              <w:ind w:left="318" w:hanging="318"/>
            </w:pPr>
            <w:r>
              <w:t>Data spreadsheet</w:t>
            </w:r>
          </w:p>
          <w:p w14:paraId="65D59955" w14:textId="77777777" w:rsidR="00E7233D" w:rsidRPr="00992B25" w:rsidRDefault="00E7233D" w:rsidP="00130BFE">
            <w:pPr>
              <w:pStyle w:val="Style1"/>
              <w:ind w:left="318" w:hanging="318"/>
            </w:pPr>
            <w:r w:rsidRPr="00992B25">
              <w:t xml:space="preserve">Site </w:t>
            </w:r>
            <w:r w:rsidR="008224AA">
              <w:t>/ A</w:t>
            </w:r>
            <w:r>
              <w:t xml:space="preserve">ctivity </w:t>
            </w:r>
            <w:r w:rsidRPr="00992B25">
              <w:t xml:space="preserve">assessment </w:t>
            </w:r>
          </w:p>
          <w:p w14:paraId="4E6830F6" w14:textId="77777777" w:rsidR="00F004C1" w:rsidRDefault="00F004C1" w:rsidP="00130BFE">
            <w:pPr>
              <w:pStyle w:val="Style1"/>
              <w:ind w:left="318" w:hanging="318"/>
            </w:pPr>
            <w:r w:rsidRPr="00992B25">
              <w:t>Report</w:t>
            </w:r>
            <w:r>
              <w:t xml:space="preserve"> / Summary </w:t>
            </w:r>
          </w:p>
          <w:p w14:paraId="0E2B3A77" w14:textId="77777777" w:rsidR="00756C65" w:rsidRPr="00992B25" w:rsidRDefault="00756C65" w:rsidP="00130BFE">
            <w:pPr>
              <w:pStyle w:val="Style1"/>
              <w:ind w:left="318" w:hanging="318"/>
            </w:pPr>
            <w:r w:rsidRPr="00992B25">
              <w:t xml:space="preserve">Invoice </w:t>
            </w:r>
            <w:r>
              <w:t>/</w:t>
            </w:r>
            <w:r w:rsidR="008224AA">
              <w:t xml:space="preserve"> R</w:t>
            </w:r>
            <w:r>
              <w:t xml:space="preserve">eceipt </w:t>
            </w:r>
          </w:p>
          <w:p w14:paraId="2B6EACB1" w14:textId="77777777" w:rsidR="002D0E34" w:rsidRDefault="002D0E34" w:rsidP="00130BFE">
            <w:pPr>
              <w:pStyle w:val="Style1"/>
              <w:ind w:left="318" w:hanging="318"/>
            </w:pPr>
            <w:r>
              <w:t>Photos</w:t>
            </w:r>
            <w:r w:rsidRPr="00992B25">
              <w:t xml:space="preserve"> </w:t>
            </w:r>
          </w:p>
          <w:p w14:paraId="4FE3C463" w14:textId="77777777" w:rsidR="008224AA" w:rsidRPr="00992B25" w:rsidRDefault="0021248C" w:rsidP="00130BFE">
            <w:pPr>
              <w:pStyle w:val="Style1"/>
              <w:ind w:left="318" w:hanging="318"/>
              <w:contextualSpacing w:val="0"/>
            </w:pPr>
            <w:r w:rsidRPr="00992B25">
              <w:t>Map</w:t>
            </w:r>
            <w:r>
              <w:t xml:space="preserve">ping </w:t>
            </w:r>
          </w:p>
        </w:tc>
        <w:tc>
          <w:tcPr>
            <w:tcW w:w="3632" w:type="dxa"/>
          </w:tcPr>
          <w:p w14:paraId="6FF1EBBE" w14:textId="77777777" w:rsidR="008224AA" w:rsidRDefault="00C20D4A" w:rsidP="00130BFE">
            <w:pPr>
              <w:pStyle w:val="Style1"/>
              <w:ind w:left="318" w:hanging="318"/>
            </w:pPr>
            <w:r w:rsidRPr="00992B25">
              <w:t xml:space="preserve">Planning </w:t>
            </w:r>
            <w:r w:rsidR="008224AA">
              <w:t>/ M</w:t>
            </w:r>
            <w:r>
              <w:t>ethodology document</w:t>
            </w:r>
          </w:p>
          <w:p w14:paraId="2EEDD9CD" w14:textId="77777777" w:rsidR="00A856C0" w:rsidRDefault="00116EE0" w:rsidP="00130BFE">
            <w:pPr>
              <w:pStyle w:val="Style1"/>
              <w:ind w:left="318" w:hanging="318"/>
            </w:pPr>
            <w:r w:rsidRPr="00992B25">
              <w:t xml:space="preserve">Agreement </w:t>
            </w:r>
            <w:r>
              <w:t>/ Contract</w:t>
            </w:r>
          </w:p>
          <w:p w14:paraId="75C95806" w14:textId="77777777" w:rsidR="008224AA" w:rsidRPr="00992B25" w:rsidRDefault="008224AA" w:rsidP="00130BFE">
            <w:pPr>
              <w:pStyle w:val="Style1"/>
              <w:ind w:left="318" w:hanging="318"/>
            </w:pPr>
            <w:r>
              <w:t>Staff / Task allocation document</w:t>
            </w:r>
          </w:p>
        </w:tc>
      </w:tr>
      <w:tr w:rsidR="00A856C0" w:rsidRPr="00992B25" w14:paraId="1FD4D36D"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46D05924" w14:textId="77777777" w:rsidR="00A856C0" w:rsidRPr="00992B25" w:rsidRDefault="00BA7E5C" w:rsidP="00430CC3">
            <w:pPr>
              <w:spacing w:after="0" w:line="240" w:lineRule="auto"/>
              <w:rPr>
                <w:rFonts w:eastAsia="Times New Roman" w:cs="Arial"/>
                <w:b/>
                <w:sz w:val="20"/>
                <w:szCs w:val="20"/>
                <w:lang w:eastAsia="en-AU"/>
              </w:rPr>
            </w:pPr>
            <w:hyperlink r:id="rId12" w:anchor="'Debris Removal'!A1" w:history="1">
              <w:r w:rsidR="00A856C0" w:rsidRPr="00992B25">
                <w:rPr>
                  <w:rFonts w:eastAsia="Times New Roman" w:cs="Arial"/>
                  <w:b/>
                  <w:sz w:val="20"/>
                  <w:szCs w:val="20"/>
                  <w:lang w:eastAsia="en-AU"/>
                </w:rPr>
                <w:t>Debris removal</w:t>
              </w:r>
            </w:hyperlink>
          </w:p>
          <w:p w14:paraId="41F8968A" w14:textId="77777777" w:rsidR="00A856C0" w:rsidRPr="00992B25" w:rsidRDefault="00A856C0" w:rsidP="00430CC3">
            <w:pPr>
              <w:spacing w:after="120" w:line="240" w:lineRule="auto"/>
              <w:rPr>
                <w:rFonts w:cs="Arial"/>
                <w:i/>
                <w:iCs/>
                <w:color w:val="E36C0A" w:themeColor="accent6" w:themeShade="BF"/>
                <w:sz w:val="20"/>
                <w:szCs w:val="20"/>
              </w:rPr>
            </w:pPr>
          </w:p>
        </w:tc>
        <w:tc>
          <w:tcPr>
            <w:tcW w:w="3544" w:type="dxa"/>
          </w:tcPr>
          <w:p w14:paraId="78B40B83" w14:textId="77777777" w:rsidR="002D0E34" w:rsidRPr="00992B25" w:rsidRDefault="002D0E34" w:rsidP="00130BFE">
            <w:pPr>
              <w:pStyle w:val="Style1"/>
              <w:ind w:left="318" w:hanging="318"/>
            </w:pPr>
            <w:r w:rsidRPr="00992B25">
              <w:t xml:space="preserve">Site </w:t>
            </w:r>
            <w:r w:rsidR="008224AA">
              <w:t>/ A</w:t>
            </w:r>
            <w:r>
              <w:t xml:space="preserve">ctivity </w:t>
            </w:r>
            <w:r w:rsidRPr="00992B25">
              <w:t xml:space="preserve">assessment </w:t>
            </w:r>
          </w:p>
          <w:p w14:paraId="2E2AA98F" w14:textId="77777777" w:rsidR="00F004C1" w:rsidRDefault="00F004C1" w:rsidP="00130BFE">
            <w:pPr>
              <w:pStyle w:val="Style1"/>
              <w:ind w:left="318" w:hanging="318"/>
            </w:pPr>
            <w:r w:rsidRPr="00992B25">
              <w:t>Report</w:t>
            </w:r>
            <w:r>
              <w:t xml:space="preserve"> / Summary </w:t>
            </w:r>
          </w:p>
          <w:p w14:paraId="35B7AE4A" w14:textId="77777777" w:rsidR="00756C65" w:rsidRPr="00992B25" w:rsidRDefault="00756C65" w:rsidP="00130BFE">
            <w:pPr>
              <w:pStyle w:val="Style1"/>
              <w:ind w:left="318" w:hanging="318"/>
            </w:pPr>
            <w:r w:rsidRPr="00992B25">
              <w:t xml:space="preserve">Invoice </w:t>
            </w:r>
            <w:r>
              <w:t>/</w:t>
            </w:r>
            <w:r w:rsidR="008224AA">
              <w:t xml:space="preserve"> R</w:t>
            </w:r>
            <w:r>
              <w:t xml:space="preserve">eceipt </w:t>
            </w:r>
          </w:p>
          <w:p w14:paraId="62A61077" w14:textId="77777777" w:rsidR="002D0E34" w:rsidRDefault="002D0E34" w:rsidP="00130BFE">
            <w:pPr>
              <w:pStyle w:val="Style1"/>
              <w:ind w:left="318" w:hanging="318"/>
            </w:pPr>
            <w:r w:rsidRPr="00992B25">
              <w:t xml:space="preserve">Photos </w:t>
            </w:r>
          </w:p>
          <w:p w14:paraId="17D29F4B" w14:textId="77777777" w:rsidR="0021248C" w:rsidRPr="0021248C" w:rsidRDefault="0021248C" w:rsidP="00130BFE">
            <w:pPr>
              <w:pStyle w:val="Style1"/>
              <w:ind w:left="318" w:hanging="318"/>
            </w:pPr>
            <w:r w:rsidRPr="00992B25">
              <w:t>Map</w:t>
            </w:r>
            <w:r>
              <w:t xml:space="preserve">ping </w:t>
            </w:r>
          </w:p>
        </w:tc>
        <w:tc>
          <w:tcPr>
            <w:tcW w:w="3632" w:type="dxa"/>
          </w:tcPr>
          <w:p w14:paraId="0635AF9B" w14:textId="77777777" w:rsidR="00533806" w:rsidRDefault="00533806" w:rsidP="00130BFE">
            <w:pPr>
              <w:pStyle w:val="Style1"/>
              <w:ind w:left="318" w:hanging="318"/>
            </w:pPr>
            <w:r w:rsidRPr="00992B25">
              <w:t xml:space="preserve">Planning </w:t>
            </w:r>
            <w:r w:rsidR="008224AA">
              <w:t>/ M</w:t>
            </w:r>
            <w:r>
              <w:t>ethodology document</w:t>
            </w:r>
          </w:p>
          <w:p w14:paraId="549E78FE" w14:textId="77777777" w:rsidR="00116EE0" w:rsidRDefault="00116EE0" w:rsidP="00130BFE">
            <w:pPr>
              <w:pStyle w:val="Style1"/>
              <w:ind w:left="318" w:hanging="318"/>
            </w:pPr>
            <w:r w:rsidRPr="00992B25">
              <w:t xml:space="preserve">Agreement </w:t>
            </w:r>
            <w:r>
              <w:t>/ Contract</w:t>
            </w:r>
            <w:r w:rsidRPr="00992B25">
              <w:t xml:space="preserve"> </w:t>
            </w:r>
          </w:p>
          <w:p w14:paraId="5E947E24" w14:textId="77777777" w:rsidR="00A856C0" w:rsidRPr="008224AA" w:rsidRDefault="001A3C1D" w:rsidP="00130BFE">
            <w:pPr>
              <w:pStyle w:val="Style1"/>
              <w:ind w:left="318" w:hanging="318"/>
            </w:pPr>
            <w:r>
              <w:t>Copy of communication</w:t>
            </w:r>
            <w:r w:rsidRPr="00992B25">
              <w:t xml:space="preserve"> materials</w:t>
            </w:r>
            <w:r>
              <w:t xml:space="preserve"> </w:t>
            </w:r>
          </w:p>
          <w:p w14:paraId="01B80B11" w14:textId="77777777" w:rsidR="008224AA" w:rsidRDefault="008224AA" w:rsidP="00130BFE">
            <w:pPr>
              <w:pStyle w:val="Style1"/>
              <w:ind w:left="318" w:hanging="318"/>
            </w:pPr>
            <w:r>
              <w:t>Staff / Task allocation document</w:t>
            </w:r>
          </w:p>
          <w:p w14:paraId="0C8D3271" w14:textId="77777777" w:rsidR="008224AA" w:rsidRPr="00992B25" w:rsidRDefault="008224AA" w:rsidP="00130BFE">
            <w:pPr>
              <w:pStyle w:val="Style1"/>
              <w:numPr>
                <w:ilvl w:val="0"/>
                <w:numId w:val="0"/>
              </w:numPr>
              <w:ind w:left="318" w:hanging="318"/>
            </w:pPr>
          </w:p>
        </w:tc>
      </w:tr>
      <w:tr w:rsidR="00A856C0" w:rsidRPr="00992B25" w14:paraId="0569FA9B"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42BFB3D0" w14:textId="77777777" w:rsidR="00A856C0" w:rsidRPr="00992B25" w:rsidRDefault="00BA7E5C" w:rsidP="00430CC3">
            <w:pPr>
              <w:spacing w:after="0" w:line="240" w:lineRule="auto"/>
              <w:rPr>
                <w:rFonts w:eastAsia="Times New Roman" w:cs="Arial"/>
                <w:b/>
                <w:sz w:val="20"/>
                <w:szCs w:val="20"/>
                <w:lang w:eastAsia="en-AU"/>
              </w:rPr>
            </w:pPr>
            <w:hyperlink r:id="rId13" w:anchor="'Dev site mgt plans'!A1" w:history="1">
              <w:r w:rsidR="00A856C0" w:rsidRPr="00992B25">
                <w:rPr>
                  <w:rFonts w:eastAsia="Times New Roman" w:cs="Arial"/>
                  <w:b/>
                  <w:sz w:val="20"/>
                  <w:szCs w:val="20"/>
                  <w:lang w:eastAsia="en-AU"/>
                </w:rPr>
                <w:t>Developing farm/project/site management plan</w:t>
              </w:r>
            </w:hyperlink>
          </w:p>
        </w:tc>
        <w:tc>
          <w:tcPr>
            <w:tcW w:w="3544" w:type="dxa"/>
          </w:tcPr>
          <w:p w14:paraId="4F61F822" w14:textId="77777777" w:rsidR="002D0E34" w:rsidRDefault="001C4D35" w:rsidP="00130BFE">
            <w:pPr>
              <w:pStyle w:val="Style1"/>
              <w:ind w:left="318" w:hanging="318"/>
            </w:pPr>
            <w:r w:rsidRPr="00992B25">
              <w:t xml:space="preserve">Planning </w:t>
            </w:r>
            <w:r w:rsidR="008224AA">
              <w:t>/ M</w:t>
            </w:r>
            <w:r>
              <w:t>ethodology document</w:t>
            </w:r>
            <w:r w:rsidRPr="00992B25">
              <w:t xml:space="preserve"> </w:t>
            </w:r>
            <w:r w:rsidRPr="001C4D35">
              <w:rPr>
                <w:i/>
              </w:rPr>
              <w:t>(</w:t>
            </w:r>
            <w:r w:rsidR="008224AA">
              <w:rPr>
                <w:i/>
              </w:rPr>
              <w:t>e.g. m</w:t>
            </w:r>
            <w:r w:rsidR="002D0E34" w:rsidRPr="001C4D35">
              <w:rPr>
                <w:i/>
              </w:rPr>
              <w:t>anagement plan</w:t>
            </w:r>
            <w:r w:rsidRPr="001C4D35">
              <w:rPr>
                <w:i/>
              </w:rPr>
              <w:t>)</w:t>
            </w:r>
            <w:r w:rsidR="002D0E34" w:rsidRPr="00992B25">
              <w:t xml:space="preserve"> </w:t>
            </w:r>
          </w:p>
          <w:p w14:paraId="7C79101B" w14:textId="77777777" w:rsidR="009C16AF" w:rsidRPr="00992B25" w:rsidRDefault="009C16AF" w:rsidP="00130BFE">
            <w:pPr>
              <w:pStyle w:val="Style1"/>
              <w:ind w:left="318" w:hanging="318"/>
            </w:pPr>
            <w:r>
              <w:t>Participant r</w:t>
            </w:r>
            <w:r w:rsidRPr="00992B25">
              <w:t xml:space="preserve">egister </w:t>
            </w:r>
          </w:p>
          <w:p w14:paraId="4B6BE141" w14:textId="77777777" w:rsidR="008224AA" w:rsidRPr="00992B25" w:rsidRDefault="00F004C1" w:rsidP="00130BFE">
            <w:pPr>
              <w:pStyle w:val="Style1"/>
              <w:ind w:left="318" w:hanging="318"/>
            </w:pPr>
            <w:r w:rsidRPr="00992B25">
              <w:t>Report</w:t>
            </w:r>
            <w:r>
              <w:t xml:space="preserve"> / Summary </w:t>
            </w:r>
            <w:r w:rsidR="008224AA">
              <w:t xml:space="preserve"> </w:t>
            </w:r>
          </w:p>
        </w:tc>
        <w:tc>
          <w:tcPr>
            <w:tcW w:w="3632" w:type="dxa"/>
          </w:tcPr>
          <w:p w14:paraId="04AD67CA" w14:textId="77777777" w:rsidR="001C4D35" w:rsidRDefault="004F410A" w:rsidP="00130BFE">
            <w:pPr>
              <w:pStyle w:val="Style1"/>
              <w:ind w:left="318" w:hanging="318"/>
            </w:pPr>
            <w:r w:rsidRPr="00BA1FAA">
              <w:t>Correspondence</w:t>
            </w:r>
            <w:r w:rsidR="001C4D35" w:rsidRPr="00992B25">
              <w:t xml:space="preserve"> </w:t>
            </w:r>
          </w:p>
          <w:p w14:paraId="0B735673" w14:textId="77777777" w:rsidR="00A856C0" w:rsidRDefault="001C4D35" w:rsidP="00130BFE">
            <w:pPr>
              <w:pStyle w:val="Style1"/>
              <w:ind w:left="318" w:hanging="318"/>
            </w:pPr>
            <w:r w:rsidRPr="00992B25">
              <w:t xml:space="preserve">Agreement </w:t>
            </w:r>
            <w:r>
              <w:t>/ Contract</w:t>
            </w:r>
          </w:p>
          <w:p w14:paraId="62C837BE" w14:textId="77777777" w:rsidR="008224AA" w:rsidRDefault="008224AA" w:rsidP="00130BFE">
            <w:pPr>
              <w:pStyle w:val="Style1"/>
              <w:ind w:left="318" w:hanging="318"/>
            </w:pPr>
            <w:r>
              <w:t>Staff / Task allocation document</w:t>
            </w:r>
          </w:p>
          <w:p w14:paraId="360F562E" w14:textId="77777777" w:rsidR="008224AA" w:rsidRPr="008224AA" w:rsidRDefault="008224AA" w:rsidP="00130BFE">
            <w:pPr>
              <w:pStyle w:val="Style1"/>
              <w:numPr>
                <w:ilvl w:val="0"/>
                <w:numId w:val="0"/>
              </w:numPr>
              <w:ind w:left="318" w:hanging="318"/>
            </w:pPr>
          </w:p>
        </w:tc>
      </w:tr>
      <w:tr w:rsidR="00A856C0" w:rsidRPr="00992B25" w14:paraId="3CCE83C4"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4DBFC242" w14:textId="77777777" w:rsidR="00A856C0" w:rsidRPr="00992B25" w:rsidRDefault="00BA7E5C" w:rsidP="00430CC3">
            <w:pPr>
              <w:spacing w:after="0" w:line="240" w:lineRule="auto"/>
              <w:rPr>
                <w:rFonts w:eastAsia="Times New Roman" w:cs="Arial"/>
                <w:b/>
                <w:sz w:val="20"/>
                <w:szCs w:val="20"/>
                <w:lang w:eastAsia="en-AU"/>
              </w:rPr>
            </w:pPr>
            <w:hyperlink r:id="rId14" w:anchor="'Erosion Mgt'!A1" w:history="1">
              <w:r w:rsidR="00A856C0" w:rsidRPr="00992B25">
                <w:rPr>
                  <w:rFonts w:eastAsia="Times New Roman" w:cs="Arial"/>
                  <w:b/>
                  <w:sz w:val="20"/>
                  <w:szCs w:val="20"/>
                  <w:lang w:eastAsia="en-AU"/>
                </w:rPr>
                <w:t>Erosion management</w:t>
              </w:r>
            </w:hyperlink>
          </w:p>
          <w:p w14:paraId="508C2F6C" w14:textId="77777777" w:rsidR="00A856C0" w:rsidRPr="00992B25" w:rsidRDefault="00A856C0" w:rsidP="00430CC3">
            <w:pPr>
              <w:spacing w:after="120" w:line="240" w:lineRule="auto"/>
              <w:rPr>
                <w:rFonts w:cs="Arial"/>
                <w:i/>
                <w:iCs/>
                <w:color w:val="E36C0A" w:themeColor="accent6" w:themeShade="BF"/>
                <w:sz w:val="20"/>
                <w:szCs w:val="20"/>
              </w:rPr>
            </w:pPr>
          </w:p>
        </w:tc>
        <w:tc>
          <w:tcPr>
            <w:tcW w:w="3544" w:type="dxa"/>
          </w:tcPr>
          <w:p w14:paraId="2D042D15" w14:textId="77777777" w:rsidR="002D0E34" w:rsidRPr="00992B25" w:rsidRDefault="002D0E34" w:rsidP="00130BFE">
            <w:pPr>
              <w:pStyle w:val="Style1"/>
              <w:ind w:left="318" w:hanging="318"/>
            </w:pPr>
            <w:r w:rsidRPr="00992B25">
              <w:t xml:space="preserve">Site </w:t>
            </w:r>
            <w:r>
              <w:t>/</w:t>
            </w:r>
            <w:r w:rsidR="008224AA">
              <w:t xml:space="preserve"> A</w:t>
            </w:r>
            <w:r>
              <w:t xml:space="preserve">ctivity </w:t>
            </w:r>
            <w:r w:rsidRPr="00992B25">
              <w:t xml:space="preserve">assessment </w:t>
            </w:r>
          </w:p>
          <w:p w14:paraId="14425938" w14:textId="77777777" w:rsidR="00F004C1" w:rsidRDefault="00F004C1" w:rsidP="00130BFE">
            <w:pPr>
              <w:pStyle w:val="Style1"/>
              <w:ind w:left="318" w:hanging="318"/>
            </w:pPr>
            <w:r w:rsidRPr="00992B25">
              <w:t>Report</w:t>
            </w:r>
            <w:r>
              <w:t xml:space="preserve"> / Summary </w:t>
            </w:r>
          </w:p>
          <w:p w14:paraId="506583F9" w14:textId="77777777" w:rsidR="00756C65" w:rsidRPr="00992B25" w:rsidRDefault="00756C65" w:rsidP="00130BFE">
            <w:pPr>
              <w:pStyle w:val="Style1"/>
              <w:ind w:left="318" w:hanging="318"/>
            </w:pPr>
            <w:r w:rsidRPr="00992B25">
              <w:t xml:space="preserve">Invoice </w:t>
            </w:r>
            <w:r>
              <w:t>/</w:t>
            </w:r>
            <w:r w:rsidR="008224AA">
              <w:t xml:space="preserve"> R</w:t>
            </w:r>
            <w:r>
              <w:t xml:space="preserve">eceipt </w:t>
            </w:r>
          </w:p>
          <w:p w14:paraId="6184BDFF" w14:textId="77777777" w:rsidR="00A856C0" w:rsidRPr="00992B25" w:rsidRDefault="00A856C0" w:rsidP="00130BFE">
            <w:pPr>
              <w:pStyle w:val="Style1"/>
              <w:ind w:left="318" w:hanging="318"/>
            </w:pPr>
            <w:r w:rsidRPr="00992B25">
              <w:t xml:space="preserve">Photos </w:t>
            </w:r>
          </w:p>
          <w:p w14:paraId="3C79D7F9" w14:textId="77777777" w:rsidR="00433791" w:rsidRPr="00992B25" w:rsidRDefault="00CC38F5" w:rsidP="00130BFE">
            <w:pPr>
              <w:pStyle w:val="Style1"/>
              <w:ind w:left="318" w:hanging="318"/>
            </w:pPr>
            <w:r w:rsidRPr="00992B25">
              <w:t>Map</w:t>
            </w:r>
            <w:r>
              <w:t xml:space="preserve">ping </w:t>
            </w:r>
          </w:p>
        </w:tc>
        <w:tc>
          <w:tcPr>
            <w:tcW w:w="3632" w:type="dxa"/>
          </w:tcPr>
          <w:p w14:paraId="295F3A5C" w14:textId="77777777" w:rsidR="00533806" w:rsidRDefault="00533806" w:rsidP="00130BFE">
            <w:pPr>
              <w:pStyle w:val="Style1"/>
              <w:ind w:left="318" w:hanging="318"/>
            </w:pPr>
            <w:r w:rsidRPr="00992B25">
              <w:t xml:space="preserve">Planning </w:t>
            </w:r>
            <w:r w:rsidR="008224AA">
              <w:t>/ M</w:t>
            </w:r>
            <w:r>
              <w:t>ethodology document</w:t>
            </w:r>
            <w:r w:rsidRPr="00992B25">
              <w:t xml:space="preserve"> </w:t>
            </w:r>
          </w:p>
          <w:p w14:paraId="454E992A" w14:textId="77777777" w:rsidR="00A856C0" w:rsidRDefault="00116EE0" w:rsidP="00130BFE">
            <w:pPr>
              <w:pStyle w:val="Style1"/>
              <w:ind w:left="318" w:hanging="318"/>
            </w:pPr>
            <w:r w:rsidRPr="00992B25">
              <w:t xml:space="preserve">Agreement </w:t>
            </w:r>
            <w:r>
              <w:t>/ Contract</w:t>
            </w:r>
          </w:p>
          <w:p w14:paraId="7356AD82" w14:textId="77777777" w:rsidR="00A375D2" w:rsidRDefault="00A375D2" w:rsidP="00130BFE">
            <w:pPr>
              <w:pStyle w:val="Style1"/>
              <w:ind w:left="318" w:hanging="318"/>
            </w:pPr>
            <w:r w:rsidRPr="008E26DD">
              <w:t>Approval / Permit</w:t>
            </w:r>
          </w:p>
          <w:p w14:paraId="5F4B387B" w14:textId="77777777" w:rsidR="00433791" w:rsidRDefault="00433791" w:rsidP="00130BFE">
            <w:pPr>
              <w:pStyle w:val="Style1"/>
              <w:ind w:left="318" w:hanging="318"/>
            </w:pPr>
            <w:r>
              <w:t>Staff / Task allocation document</w:t>
            </w:r>
          </w:p>
          <w:p w14:paraId="63C2A205" w14:textId="77777777" w:rsidR="00433791" w:rsidRPr="00992B25" w:rsidRDefault="00433791" w:rsidP="00130BFE">
            <w:pPr>
              <w:pStyle w:val="Style1"/>
              <w:numPr>
                <w:ilvl w:val="0"/>
                <w:numId w:val="0"/>
              </w:numPr>
              <w:ind w:left="318" w:hanging="318"/>
            </w:pPr>
          </w:p>
        </w:tc>
      </w:tr>
      <w:tr w:rsidR="00A856C0" w:rsidRPr="00992B25" w14:paraId="55F7D0C0"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59A1C9E6" w14:textId="77777777" w:rsidR="00A856C0" w:rsidRPr="00992B25" w:rsidRDefault="00BA7E5C" w:rsidP="00430CC3">
            <w:pPr>
              <w:spacing w:after="0" w:line="240" w:lineRule="auto"/>
              <w:rPr>
                <w:rFonts w:eastAsia="Times New Roman" w:cs="Arial"/>
                <w:b/>
                <w:sz w:val="20"/>
                <w:szCs w:val="20"/>
                <w:lang w:eastAsia="en-AU"/>
              </w:rPr>
            </w:pPr>
            <w:hyperlink r:id="rId15" w:anchor="RANGE!A1" w:history="1">
              <w:r w:rsidR="00A856C0" w:rsidRPr="00992B25">
                <w:rPr>
                  <w:rFonts w:eastAsia="Times New Roman" w:cs="Arial"/>
                  <w:b/>
                  <w:sz w:val="20"/>
                  <w:szCs w:val="20"/>
                  <w:lang w:eastAsia="en-AU"/>
                </w:rPr>
                <w:t>Establishing and maintaining agreements</w:t>
              </w:r>
            </w:hyperlink>
          </w:p>
        </w:tc>
        <w:tc>
          <w:tcPr>
            <w:tcW w:w="3544" w:type="dxa"/>
          </w:tcPr>
          <w:p w14:paraId="2ECB5246" w14:textId="77777777" w:rsidR="00E7233D" w:rsidRDefault="00E7233D" w:rsidP="00130BFE">
            <w:pPr>
              <w:pStyle w:val="Style1"/>
              <w:ind w:left="318" w:hanging="318"/>
            </w:pPr>
            <w:r w:rsidRPr="00992B25">
              <w:t xml:space="preserve">Agreement </w:t>
            </w:r>
            <w:r>
              <w:t xml:space="preserve">/ Contract </w:t>
            </w:r>
          </w:p>
          <w:p w14:paraId="4920197A" w14:textId="77777777" w:rsidR="00F004C1" w:rsidRDefault="00F004C1" w:rsidP="00130BFE">
            <w:pPr>
              <w:pStyle w:val="Style1"/>
              <w:ind w:left="318" w:hanging="318"/>
            </w:pPr>
            <w:r w:rsidRPr="00992B25">
              <w:t>Report</w:t>
            </w:r>
            <w:r>
              <w:t xml:space="preserve"> / Summary </w:t>
            </w:r>
          </w:p>
          <w:p w14:paraId="6F7E3330" w14:textId="77777777" w:rsidR="00A61802" w:rsidRDefault="002D0E34" w:rsidP="00130BFE">
            <w:pPr>
              <w:pStyle w:val="Style1"/>
              <w:ind w:left="318" w:hanging="318"/>
            </w:pPr>
            <w:r w:rsidRPr="00992B25">
              <w:t xml:space="preserve">Meeting </w:t>
            </w:r>
            <w:r>
              <w:t>minutes</w:t>
            </w:r>
          </w:p>
          <w:p w14:paraId="577E986B" w14:textId="77777777" w:rsidR="00433791" w:rsidRPr="00992B25" w:rsidRDefault="00433791" w:rsidP="00130BFE">
            <w:pPr>
              <w:pStyle w:val="Style1"/>
              <w:ind w:left="318" w:hanging="318"/>
            </w:pPr>
            <w:r w:rsidRPr="00992B25">
              <w:t xml:space="preserve">Invoice </w:t>
            </w:r>
            <w:r>
              <w:t xml:space="preserve">/ Receipt </w:t>
            </w:r>
          </w:p>
          <w:p w14:paraId="2EAA34F0" w14:textId="77777777" w:rsidR="00433791" w:rsidRPr="00992B25" w:rsidRDefault="009C16AF" w:rsidP="00130BFE">
            <w:pPr>
              <w:pStyle w:val="Style1"/>
              <w:ind w:left="318" w:hanging="318"/>
              <w:contextualSpacing w:val="0"/>
            </w:pPr>
            <w:r>
              <w:t>Participant r</w:t>
            </w:r>
            <w:r w:rsidRPr="00992B25">
              <w:t xml:space="preserve">egister </w:t>
            </w:r>
          </w:p>
        </w:tc>
        <w:tc>
          <w:tcPr>
            <w:tcW w:w="3632" w:type="dxa"/>
          </w:tcPr>
          <w:p w14:paraId="52BD9C86" w14:textId="77777777" w:rsidR="00433791" w:rsidRDefault="002D0E34" w:rsidP="00130BFE">
            <w:pPr>
              <w:pStyle w:val="Style1"/>
              <w:ind w:left="318" w:hanging="318"/>
            </w:pPr>
            <w:r w:rsidRPr="00992B25">
              <w:t xml:space="preserve">Planning </w:t>
            </w:r>
            <w:r>
              <w:t xml:space="preserve">/ </w:t>
            </w:r>
            <w:r w:rsidR="00433791">
              <w:t>M</w:t>
            </w:r>
            <w:r>
              <w:t>ethodology document</w:t>
            </w:r>
            <w:r w:rsidRPr="00992B25">
              <w:t xml:space="preserve"> </w:t>
            </w:r>
          </w:p>
          <w:p w14:paraId="4F2AA981" w14:textId="77777777" w:rsidR="00A856C0" w:rsidRDefault="002D0E34" w:rsidP="00130BFE">
            <w:pPr>
              <w:pStyle w:val="Style1"/>
              <w:ind w:left="318" w:hanging="318"/>
            </w:pPr>
            <w:r w:rsidRPr="00BA1FAA">
              <w:t xml:space="preserve">Correspondence </w:t>
            </w:r>
          </w:p>
          <w:p w14:paraId="32B59820" w14:textId="77777777" w:rsidR="00433791" w:rsidRDefault="00433791" w:rsidP="00130BFE">
            <w:pPr>
              <w:pStyle w:val="Style1"/>
              <w:ind w:left="318" w:hanging="318"/>
            </w:pPr>
            <w:r>
              <w:t>Staff / Task allocation document</w:t>
            </w:r>
          </w:p>
          <w:p w14:paraId="7B99CA6E" w14:textId="77777777" w:rsidR="00433791" w:rsidRPr="00992B25" w:rsidRDefault="00433791" w:rsidP="00130BFE">
            <w:pPr>
              <w:pStyle w:val="Style1"/>
              <w:numPr>
                <w:ilvl w:val="0"/>
                <w:numId w:val="0"/>
              </w:numPr>
              <w:ind w:left="318" w:hanging="318"/>
            </w:pPr>
          </w:p>
        </w:tc>
      </w:tr>
      <w:tr w:rsidR="00A856C0" w:rsidRPr="00992B25" w14:paraId="636C87FF"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1F103A15" w14:textId="77777777" w:rsidR="00A856C0" w:rsidRPr="00992B25" w:rsidRDefault="00BA7E5C" w:rsidP="00430CC3">
            <w:pPr>
              <w:spacing w:after="0" w:line="240" w:lineRule="auto"/>
              <w:rPr>
                <w:rFonts w:eastAsia="Times New Roman" w:cs="Arial"/>
                <w:b/>
                <w:sz w:val="20"/>
                <w:szCs w:val="20"/>
                <w:lang w:eastAsia="en-AU"/>
              </w:rPr>
            </w:pPr>
            <w:hyperlink r:id="rId16" w:anchor="'Feral Free'!A1" w:history="1">
              <w:r w:rsidR="00A856C0" w:rsidRPr="00992B25">
                <w:rPr>
                  <w:rFonts w:eastAsia="Times New Roman" w:cs="Arial"/>
                  <w:b/>
                  <w:sz w:val="20"/>
                  <w:szCs w:val="20"/>
                  <w:lang w:eastAsia="en-AU"/>
                </w:rPr>
                <w:t>Establishing and maintaining feral-free enclosures</w:t>
              </w:r>
            </w:hyperlink>
            <w:r w:rsidR="00A856C0" w:rsidRPr="00992B25">
              <w:rPr>
                <w:rFonts w:eastAsia="Times New Roman" w:cs="Arial"/>
                <w:b/>
                <w:sz w:val="20"/>
                <w:szCs w:val="20"/>
                <w:lang w:eastAsia="en-AU"/>
              </w:rPr>
              <w:t xml:space="preserve"> </w:t>
            </w:r>
          </w:p>
          <w:p w14:paraId="4C90F36C"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6FD74E1F" w14:textId="77777777" w:rsidR="002D0E34" w:rsidRPr="00992B25" w:rsidRDefault="002D0E34" w:rsidP="00130BFE">
            <w:pPr>
              <w:pStyle w:val="Style1"/>
              <w:ind w:left="318" w:hanging="318"/>
            </w:pPr>
            <w:r w:rsidRPr="00992B25">
              <w:t xml:space="preserve">Site </w:t>
            </w:r>
            <w:r w:rsidR="00A375D2">
              <w:t>/ A</w:t>
            </w:r>
            <w:r>
              <w:t xml:space="preserve">ctivity </w:t>
            </w:r>
            <w:r w:rsidRPr="00992B25">
              <w:t xml:space="preserve">assessment </w:t>
            </w:r>
          </w:p>
          <w:p w14:paraId="31DCFDF0" w14:textId="77777777" w:rsidR="00401B29" w:rsidRPr="00992B25" w:rsidRDefault="00401B29" w:rsidP="00130BFE">
            <w:pPr>
              <w:pStyle w:val="Style1"/>
              <w:ind w:left="318" w:hanging="318"/>
            </w:pPr>
            <w:r w:rsidRPr="00992B25">
              <w:t xml:space="preserve">Maintenance schedules </w:t>
            </w:r>
          </w:p>
          <w:p w14:paraId="0606B1A3" w14:textId="77777777" w:rsidR="00F004C1" w:rsidRDefault="00F004C1" w:rsidP="00130BFE">
            <w:pPr>
              <w:pStyle w:val="Style1"/>
              <w:ind w:left="318" w:hanging="318"/>
            </w:pPr>
            <w:r w:rsidRPr="00992B25">
              <w:t>Report</w:t>
            </w:r>
            <w:r>
              <w:t xml:space="preserve"> / Summary </w:t>
            </w:r>
          </w:p>
          <w:p w14:paraId="49D97EB3" w14:textId="77777777" w:rsidR="00756C65" w:rsidRPr="00992B25" w:rsidRDefault="00756C65" w:rsidP="00130BFE">
            <w:pPr>
              <w:pStyle w:val="Style1"/>
              <w:ind w:left="318" w:hanging="318"/>
            </w:pPr>
            <w:r w:rsidRPr="00992B25">
              <w:t xml:space="preserve">Invoice </w:t>
            </w:r>
            <w:r>
              <w:t>/</w:t>
            </w:r>
            <w:r w:rsidR="00A375D2">
              <w:t xml:space="preserve"> R</w:t>
            </w:r>
            <w:r>
              <w:t xml:space="preserve">eceipt </w:t>
            </w:r>
          </w:p>
          <w:p w14:paraId="37DE739E" w14:textId="77777777" w:rsidR="00A856C0" w:rsidRPr="00992B25" w:rsidRDefault="00A856C0" w:rsidP="00130BFE">
            <w:pPr>
              <w:pStyle w:val="Style1"/>
              <w:ind w:left="318" w:hanging="318"/>
            </w:pPr>
            <w:r w:rsidRPr="00992B25">
              <w:t xml:space="preserve">Photos </w:t>
            </w:r>
          </w:p>
          <w:p w14:paraId="6C063F06" w14:textId="77777777" w:rsidR="006E3750" w:rsidRPr="00992B25" w:rsidRDefault="00A61802" w:rsidP="00130BFE">
            <w:pPr>
              <w:pStyle w:val="Style1"/>
              <w:ind w:left="318" w:hanging="318"/>
              <w:contextualSpacing w:val="0"/>
            </w:pPr>
            <w:r w:rsidRPr="00992B25">
              <w:t>Map</w:t>
            </w:r>
            <w:r>
              <w:t xml:space="preserve">ping </w:t>
            </w:r>
          </w:p>
        </w:tc>
        <w:tc>
          <w:tcPr>
            <w:tcW w:w="3632" w:type="dxa"/>
          </w:tcPr>
          <w:p w14:paraId="46ACC616" w14:textId="77777777" w:rsidR="00A375D2" w:rsidRDefault="00533806" w:rsidP="00130BFE">
            <w:pPr>
              <w:pStyle w:val="Style1"/>
              <w:ind w:left="318" w:hanging="318"/>
            </w:pPr>
            <w:r w:rsidRPr="00992B25">
              <w:t xml:space="preserve">Planning </w:t>
            </w:r>
            <w:r w:rsidR="00433791">
              <w:t>/ M</w:t>
            </w:r>
            <w:r>
              <w:t>ethodology document</w:t>
            </w:r>
            <w:r w:rsidRPr="00992B25">
              <w:t xml:space="preserve"> </w:t>
            </w:r>
          </w:p>
          <w:p w14:paraId="6D380C09" w14:textId="77777777" w:rsidR="00A856C0" w:rsidRDefault="00116EE0" w:rsidP="00130BFE">
            <w:pPr>
              <w:pStyle w:val="Style1"/>
              <w:ind w:left="318" w:hanging="318"/>
            </w:pPr>
            <w:r w:rsidRPr="00992B25">
              <w:t xml:space="preserve">Agreement </w:t>
            </w:r>
            <w:r>
              <w:t>/ Contract</w:t>
            </w:r>
          </w:p>
          <w:p w14:paraId="1A32B181" w14:textId="77777777" w:rsidR="00A375D2" w:rsidRDefault="00A375D2" w:rsidP="00130BFE">
            <w:pPr>
              <w:pStyle w:val="Style1"/>
              <w:ind w:left="318" w:hanging="318"/>
            </w:pPr>
            <w:r>
              <w:t>Staff / Task allocation document</w:t>
            </w:r>
          </w:p>
          <w:p w14:paraId="25D05BA3" w14:textId="77777777" w:rsidR="00A375D2" w:rsidRDefault="00A375D2" w:rsidP="00130BFE">
            <w:pPr>
              <w:pStyle w:val="Style1"/>
              <w:ind w:left="318" w:hanging="318"/>
            </w:pPr>
            <w:r w:rsidRPr="008E26DD">
              <w:t>Approval / Permit</w:t>
            </w:r>
          </w:p>
          <w:p w14:paraId="4558316A" w14:textId="77777777" w:rsidR="00A375D2" w:rsidRPr="00992B25" w:rsidRDefault="00A375D2" w:rsidP="00130BFE">
            <w:pPr>
              <w:pStyle w:val="Style1"/>
              <w:numPr>
                <w:ilvl w:val="0"/>
                <w:numId w:val="0"/>
              </w:numPr>
              <w:ind w:left="318" w:hanging="318"/>
            </w:pPr>
          </w:p>
        </w:tc>
      </w:tr>
      <w:tr w:rsidR="00A856C0" w:rsidRPr="00992B25" w14:paraId="749358DD"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55AA2F55" w14:textId="77777777" w:rsidR="00A856C0" w:rsidRPr="00992B25" w:rsidRDefault="00BA7E5C" w:rsidP="00430CC3">
            <w:pPr>
              <w:spacing w:after="0" w:line="240" w:lineRule="auto"/>
              <w:rPr>
                <w:rFonts w:eastAsia="Times New Roman" w:cs="Arial"/>
                <w:b/>
                <w:sz w:val="20"/>
                <w:szCs w:val="20"/>
                <w:lang w:eastAsia="en-AU"/>
              </w:rPr>
            </w:pPr>
            <w:hyperlink r:id="rId17" w:anchor="'Breeding programs'!A1" w:history="1">
              <w:r w:rsidR="00A856C0" w:rsidRPr="00992B25">
                <w:rPr>
                  <w:rFonts w:eastAsia="Times New Roman" w:cs="Arial"/>
                  <w:b/>
                  <w:sz w:val="20"/>
                  <w:szCs w:val="20"/>
                  <w:lang w:eastAsia="en-AU"/>
                </w:rPr>
                <w:t>Establishing and maintaining breeding program</w:t>
              </w:r>
            </w:hyperlink>
            <w:r w:rsidR="00A856C0" w:rsidRPr="00992B25">
              <w:rPr>
                <w:rFonts w:eastAsia="Times New Roman" w:cs="Arial"/>
                <w:b/>
                <w:sz w:val="20"/>
                <w:szCs w:val="20"/>
                <w:lang w:eastAsia="en-AU"/>
              </w:rPr>
              <w:t xml:space="preserve"> </w:t>
            </w:r>
          </w:p>
          <w:p w14:paraId="7CE6A6B8"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3796CEB1" w14:textId="77777777" w:rsidR="001C4D35" w:rsidRDefault="001C4D35" w:rsidP="00130BFE">
            <w:pPr>
              <w:pStyle w:val="Style1"/>
              <w:ind w:left="318" w:hanging="318"/>
            </w:pPr>
            <w:r w:rsidRPr="00992B25">
              <w:t xml:space="preserve">Data spreadsheet </w:t>
            </w:r>
          </w:p>
          <w:p w14:paraId="2F841ADE" w14:textId="77777777" w:rsidR="00401B29" w:rsidRDefault="00401B29" w:rsidP="00130BFE">
            <w:pPr>
              <w:pStyle w:val="Style1"/>
              <w:ind w:left="318" w:hanging="318"/>
            </w:pPr>
            <w:r>
              <w:t>Maintenance schedules</w:t>
            </w:r>
            <w:r w:rsidRPr="00992B25">
              <w:t xml:space="preserve"> </w:t>
            </w:r>
          </w:p>
          <w:p w14:paraId="7A0783D2" w14:textId="77777777" w:rsidR="001C4D35" w:rsidRPr="00992B25" w:rsidRDefault="001C4D35" w:rsidP="00130BFE">
            <w:pPr>
              <w:pStyle w:val="Style1"/>
              <w:ind w:left="318" w:hanging="318"/>
            </w:pPr>
            <w:r w:rsidRPr="00992B25">
              <w:t xml:space="preserve">Site </w:t>
            </w:r>
            <w:r>
              <w:t xml:space="preserve">/ </w:t>
            </w:r>
            <w:r w:rsidR="00A375D2">
              <w:t>A</w:t>
            </w:r>
            <w:r>
              <w:t xml:space="preserve">ctivity </w:t>
            </w:r>
            <w:r w:rsidRPr="00992B25">
              <w:t xml:space="preserve">assessment </w:t>
            </w:r>
          </w:p>
          <w:p w14:paraId="0D5912F1" w14:textId="77777777" w:rsidR="00F004C1" w:rsidRDefault="00F004C1" w:rsidP="00130BFE">
            <w:pPr>
              <w:pStyle w:val="Style1"/>
              <w:ind w:left="318" w:hanging="318"/>
            </w:pPr>
            <w:r w:rsidRPr="00992B25">
              <w:t>Report</w:t>
            </w:r>
            <w:r>
              <w:t xml:space="preserve"> / Summary </w:t>
            </w:r>
          </w:p>
          <w:p w14:paraId="2D386093" w14:textId="77777777" w:rsidR="00756C65" w:rsidRDefault="00756C65" w:rsidP="00130BFE">
            <w:pPr>
              <w:pStyle w:val="Style1"/>
              <w:ind w:left="318" w:hanging="318"/>
            </w:pPr>
            <w:r w:rsidRPr="00992B25">
              <w:t xml:space="preserve">Invoice </w:t>
            </w:r>
            <w:r>
              <w:t xml:space="preserve">/ </w:t>
            </w:r>
            <w:r w:rsidR="00A375D2">
              <w:t>R</w:t>
            </w:r>
            <w:r>
              <w:t xml:space="preserve">eceipt </w:t>
            </w:r>
          </w:p>
          <w:p w14:paraId="66DDA3A5" w14:textId="77777777" w:rsidR="00A375D2" w:rsidRPr="00992B25" w:rsidRDefault="00A375D2" w:rsidP="00130BFE">
            <w:pPr>
              <w:pStyle w:val="Style1"/>
              <w:ind w:left="318" w:hanging="318"/>
            </w:pPr>
            <w:r w:rsidRPr="008E26DD">
              <w:t>Approval / Permit</w:t>
            </w:r>
          </w:p>
          <w:p w14:paraId="5FDBCC47" w14:textId="77777777" w:rsidR="00FB49DC" w:rsidRPr="00992B25" w:rsidRDefault="00FB49DC" w:rsidP="00130BFE">
            <w:pPr>
              <w:pStyle w:val="Style1"/>
              <w:ind w:left="318" w:hanging="318"/>
            </w:pPr>
            <w:r w:rsidRPr="00992B25">
              <w:t xml:space="preserve">Photos </w:t>
            </w:r>
          </w:p>
          <w:p w14:paraId="0E38A9BF" w14:textId="77777777" w:rsidR="00A375D2" w:rsidRPr="00992B25" w:rsidRDefault="00A61802" w:rsidP="00130BFE">
            <w:pPr>
              <w:pStyle w:val="Style1"/>
              <w:ind w:left="318" w:hanging="318"/>
              <w:contextualSpacing w:val="0"/>
            </w:pPr>
            <w:r w:rsidRPr="00992B25">
              <w:t>Map</w:t>
            </w:r>
            <w:r>
              <w:t xml:space="preserve">ping </w:t>
            </w:r>
          </w:p>
        </w:tc>
        <w:tc>
          <w:tcPr>
            <w:tcW w:w="3632" w:type="dxa"/>
          </w:tcPr>
          <w:p w14:paraId="2ED4B1B8" w14:textId="77777777" w:rsidR="00401B29" w:rsidRDefault="00401B29" w:rsidP="00130BFE">
            <w:pPr>
              <w:pStyle w:val="Style1"/>
              <w:ind w:left="318" w:hanging="318"/>
            </w:pPr>
            <w:r w:rsidRPr="00992B25">
              <w:t xml:space="preserve">Planning </w:t>
            </w:r>
            <w:r w:rsidR="00A375D2">
              <w:t>/ M</w:t>
            </w:r>
            <w:r>
              <w:t>ethodology document</w:t>
            </w:r>
          </w:p>
          <w:p w14:paraId="30B2B590" w14:textId="77777777" w:rsidR="00A856C0" w:rsidRDefault="00401B29" w:rsidP="00130BFE">
            <w:pPr>
              <w:pStyle w:val="Style1"/>
              <w:ind w:left="318" w:hanging="318"/>
            </w:pPr>
            <w:r w:rsidRPr="00992B25">
              <w:t xml:space="preserve">Agreement </w:t>
            </w:r>
            <w:r>
              <w:t>/ Contract</w:t>
            </w:r>
            <w:r w:rsidRPr="00992B25">
              <w:t xml:space="preserve"> </w:t>
            </w:r>
          </w:p>
          <w:p w14:paraId="52EC275C" w14:textId="77777777" w:rsidR="00A375D2" w:rsidRDefault="00A375D2" w:rsidP="00130BFE">
            <w:pPr>
              <w:pStyle w:val="Style1"/>
              <w:ind w:left="318" w:hanging="318"/>
            </w:pPr>
            <w:r>
              <w:t>Staff / Task allocation document</w:t>
            </w:r>
          </w:p>
          <w:p w14:paraId="48AECA4A" w14:textId="77777777" w:rsidR="00A375D2" w:rsidRPr="00992B25" w:rsidRDefault="00A375D2" w:rsidP="00130BFE">
            <w:pPr>
              <w:pStyle w:val="Style1"/>
              <w:numPr>
                <w:ilvl w:val="0"/>
                <w:numId w:val="0"/>
              </w:numPr>
              <w:ind w:left="318" w:hanging="318"/>
            </w:pPr>
          </w:p>
        </w:tc>
      </w:tr>
      <w:tr w:rsidR="00A856C0" w:rsidRPr="00992B25" w14:paraId="39CDA241"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53C50A46" w14:textId="77777777" w:rsidR="00A856C0" w:rsidRPr="00992B25" w:rsidRDefault="00BA7E5C" w:rsidP="00430CC3">
            <w:pPr>
              <w:spacing w:after="0" w:line="240" w:lineRule="auto"/>
              <w:rPr>
                <w:rFonts w:eastAsia="Times New Roman" w:cs="Arial"/>
                <w:b/>
                <w:sz w:val="20"/>
                <w:szCs w:val="20"/>
                <w:lang w:eastAsia="en-AU"/>
              </w:rPr>
            </w:pPr>
            <w:hyperlink r:id="rId18" w:anchor="'Monitoring regimes'!A1" w:history="1">
              <w:r w:rsidR="00A856C0" w:rsidRPr="00992B25">
                <w:rPr>
                  <w:rFonts w:eastAsia="Times New Roman" w:cs="Arial"/>
                  <w:b/>
                  <w:sz w:val="20"/>
                  <w:szCs w:val="20"/>
                  <w:lang w:eastAsia="en-AU"/>
                </w:rPr>
                <w:t>Establishing monitoring regimes</w:t>
              </w:r>
            </w:hyperlink>
            <w:r w:rsidR="00A856C0" w:rsidRPr="00992B25">
              <w:rPr>
                <w:rFonts w:eastAsia="Times New Roman" w:cs="Arial"/>
                <w:b/>
                <w:sz w:val="20"/>
                <w:szCs w:val="20"/>
                <w:lang w:eastAsia="en-AU"/>
              </w:rPr>
              <w:t xml:space="preserve"> </w:t>
            </w:r>
          </w:p>
          <w:p w14:paraId="49280029" w14:textId="77777777" w:rsidR="00A856C0" w:rsidRPr="00992B25" w:rsidRDefault="00A856C0" w:rsidP="00430CC3">
            <w:pPr>
              <w:spacing w:after="0" w:line="240" w:lineRule="auto"/>
              <w:rPr>
                <w:rFonts w:cs="Arial"/>
                <w:i/>
                <w:iCs/>
                <w:color w:val="E36C0A" w:themeColor="accent6" w:themeShade="BF"/>
                <w:sz w:val="20"/>
                <w:szCs w:val="20"/>
              </w:rPr>
            </w:pPr>
          </w:p>
        </w:tc>
        <w:tc>
          <w:tcPr>
            <w:tcW w:w="3544" w:type="dxa"/>
          </w:tcPr>
          <w:p w14:paraId="1E9B11D8" w14:textId="77777777" w:rsidR="00CC38F5" w:rsidRDefault="00CC38F5" w:rsidP="00130BFE">
            <w:pPr>
              <w:pStyle w:val="Style1"/>
              <w:ind w:left="318" w:hanging="318"/>
            </w:pPr>
            <w:r w:rsidRPr="00992B25">
              <w:t xml:space="preserve">Planning </w:t>
            </w:r>
            <w:r w:rsidR="00A375D2">
              <w:t>/ M</w:t>
            </w:r>
            <w:r>
              <w:t>ethodology document</w:t>
            </w:r>
          </w:p>
          <w:p w14:paraId="3E0842FE" w14:textId="77777777" w:rsidR="00FB49DC" w:rsidRDefault="00FB49DC" w:rsidP="00130BFE">
            <w:pPr>
              <w:pStyle w:val="Style1"/>
              <w:ind w:left="318" w:hanging="318"/>
            </w:pPr>
            <w:r w:rsidRPr="00992B25">
              <w:t xml:space="preserve">Data spreadsheet </w:t>
            </w:r>
          </w:p>
          <w:p w14:paraId="5DFED49A" w14:textId="77777777" w:rsidR="00F004C1" w:rsidRDefault="00F004C1" w:rsidP="00130BFE">
            <w:pPr>
              <w:pStyle w:val="Style1"/>
              <w:ind w:left="318" w:hanging="318"/>
            </w:pPr>
            <w:r w:rsidRPr="00992B25">
              <w:t>Report</w:t>
            </w:r>
            <w:r>
              <w:t xml:space="preserve"> / Summary </w:t>
            </w:r>
          </w:p>
          <w:p w14:paraId="142EF8FB" w14:textId="77777777" w:rsidR="00756C65" w:rsidRDefault="00756C65" w:rsidP="00130BFE">
            <w:pPr>
              <w:pStyle w:val="Style1"/>
              <w:ind w:left="318" w:hanging="318"/>
            </w:pPr>
            <w:r w:rsidRPr="00992B25">
              <w:t xml:space="preserve">Invoice </w:t>
            </w:r>
            <w:r>
              <w:t>/</w:t>
            </w:r>
            <w:r w:rsidR="00A375D2">
              <w:t xml:space="preserve"> R</w:t>
            </w:r>
            <w:r>
              <w:t xml:space="preserve">eceipt </w:t>
            </w:r>
          </w:p>
          <w:p w14:paraId="69127146" w14:textId="77777777" w:rsidR="00A375D2" w:rsidRPr="00992B25" w:rsidRDefault="00A375D2" w:rsidP="00130BFE">
            <w:pPr>
              <w:pStyle w:val="Style1"/>
              <w:ind w:left="318" w:hanging="318"/>
            </w:pPr>
            <w:r w:rsidRPr="00992B25">
              <w:t>Photos</w:t>
            </w:r>
          </w:p>
          <w:p w14:paraId="03907E33" w14:textId="77777777" w:rsidR="00A375D2" w:rsidRPr="00992B25" w:rsidRDefault="00A61802" w:rsidP="00130BFE">
            <w:pPr>
              <w:pStyle w:val="Style1"/>
              <w:ind w:left="318" w:hanging="318"/>
              <w:contextualSpacing w:val="0"/>
            </w:pPr>
            <w:r w:rsidRPr="00992B25">
              <w:t>Map</w:t>
            </w:r>
            <w:r>
              <w:t xml:space="preserve">ping </w:t>
            </w:r>
          </w:p>
        </w:tc>
        <w:tc>
          <w:tcPr>
            <w:tcW w:w="3632" w:type="dxa"/>
          </w:tcPr>
          <w:p w14:paraId="59460FFE" w14:textId="77777777" w:rsidR="00E7233D" w:rsidRDefault="00E7233D" w:rsidP="00130BFE">
            <w:pPr>
              <w:pStyle w:val="Style1"/>
              <w:ind w:left="318" w:hanging="318"/>
            </w:pPr>
            <w:r w:rsidRPr="00992B25">
              <w:t xml:space="preserve">Agreement </w:t>
            </w:r>
            <w:r>
              <w:t>/ Contract</w:t>
            </w:r>
            <w:r w:rsidRPr="00992B25">
              <w:t xml:space="preserve"> </w:t>
            </w:r>
          </w:p>
          <w:p w14:paraId="6FE05637" w14:textId="77777777" w:rsidR="00F004C1" w:rsidRDefault="00F004C1" w:rsidP="00130BFE">
            <w:pPr>
              <w:pStyle w:val="Style1"/>
              <w:ind w:left="318" w:hanging="318"/>
            </w:pPr>
            <w:r>
              <w:t>Correspondence</w:t>
            </w:r>
          </w:p>
          <w:p w14:paraId="0C587F1C" w14:textId="77777777" w:rsidR="00A375D2" w:rsidRDefault="00A375D2" w:rsidP="00130BFE">
            <w:pPr>
              <w:pStyle w:val="Style1"/>
              <w:ind w:left="318" w:hanging="318"/>
            </w:pPr>
            <w:r>
              <w:t>Staff / Task allocation document</w:t>
            </w:r>
          </w:p>
          <w:p w14:paraId="3A1103DA" w14:textId="77777777" w:rsidR="00A856C0" w:rsidRPr="00992B25" w:rsidRDefault="00A856C0" w:rsidP="00130BFE">
            <w:pPr>
              <w:pStyle w:val="Style1"/>
              <w:numPr>
                <w:ilvl w:val="0"/>
                <w:numId w:val="0"/>
              </w:numPr>
              <w:ind w:left="318" w:hanging="318"/>
            </w:pPr>
          </w:p>
        </w:tc>
      </w:tr>
      <w:tr w:rsidR="00A856C0" w:rsidRPr="00992B25" w14:paraId="0712B10B"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20D66C36" w14:textId="77777777" w:rsidR="00A856C0" w:rsidRPr="00992B25" w:rsidRDefault="00BA7E5C" w:rsidP="00430CC3">
            <w:pPr>
              <w:spacing w:after="0" w:line="240" w:lineRule="auto"/>
              <w:rPr>
                <w:rFonts w:eastAsia="Times New Roman" w:cs="Arial"/>
                <w:b/>
                <w:sz w:val="20"/>
                <w:szCs w:val="20"/>
                <w:lang w:eastAsia="en-AU"/>
              </w:rPr>
            </w:pPr>
            <w:hyperlink r:id="rId19" w:anchor="'Farm Survey'!A1" w:history="1">
              <w:r w:rsidR="00A856C0" w:rsidRPr="00992B25">
                <w:rPr>
                  <w:rFonts w:eastAsia="Times New Roman" w:cs="Arial"/>
                  <w:b/>
                  <w:sz w:val="20"/>
                  <w:szCs w:val="20"/>
                  <w:lang w:eastAsia="en-AU"/>
                </w:rPr>
                <w:t>Farm management survey</w:t>
              </w:r>
            </w:hyperlink>
            <w:r w:rsidR="00A856C0" w:rsidRPr="00992B25">
              <w:rPr>
                <w:rFonts w:eastAsia="Times New Roman" w:cs="Arial"/>
                <w:b/>
                <w:sz w:val="20"/>
                <w:szCs w:val="20"/>
                <w:lang w:eastAsia="en-AU"/>
              </w:rPr>
              <w:t xml:space="preserve"> </w:t>
            </w:r>
          </w:p>
          <w:p w14:paraId="5D0209DD"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3241509B" w14:textId="77777777" w:rsidR="009C16AF" w:rsidRPr="00992B25" w:rsidRDefault="009C16AF" w:rsidP="00130BFE">
            <w:pPr>
              <w:pStyle w:val="Style1"/>
              <w:ind w:left="318" w:hanging="318"/>
            </w:pPr>
            <w:r>
              <w:t>Participant r</w:t>
            </w:r>
            <w:r w:rsidRPr="00992B25">
              <w:t xml:space="preserve">egister </w:t>
            </w:r>
          </w:p>
          <w:p w14:paraId="0EBE24AD" w14:textId="77777777" w:rsidR="00A856C0" w:rsidRPr="00992B25" w:rsidRDefault="00A856C0" w:rsidP="00130BFE">
            <w:pPr>
              <w:pStyle w:val="Style1"/>
              <w:ind w:left="318" w:hanging="318"/>
            </w:pPr>
            <w:r w:rsidRPr="00992B25">
              <w:t xml:space="preserve">Data spreadsheet </w:t>
            </w:r>
          </w:p>
          <w:p w14:paraId="2F91B693" w14:textId="77777777" w:rsidR="00A856C0" w:rsidRPr="00992B25" w:rsidRDefault="00A856C0" w:rsidP="00130BFE">
            <w:pPr>
              <w:pStyle w:val="Style1"/>
              <w:ind w:left="318" w:hanging="318"/>
            </w:pPr>
            <w:r w:rsidRPr="00992B25">
              <w:t xml:space="preserve">Completed survey forms </w:t>
            </w:r>
          </w:p>
          <w:p w14:paraId="0415E1F3" w14:textId="77777777" w:rsidR="00A856C0" w:rsidRPr="00992B25" w:rsidRDefault="0011678C" w:rsidP="00130BFE">
            <w:pPr>
              <w:pStyle w:val="Style1"/>
              <w:ind w:left="318" w:hanging="318"/>
              <w:contextualSpacing w:val="0"/>
            </w:pPr>
            <w:r w:rsidRPr="00992B25">
              <w:t>Report</w:t>
            </w:r>
            <w:r>
              <w:t xml:space="preserve"> / Summary </w:t>
            </w:r>
          </w:p>
        </w:tc>
        <w:tc>
          <w:tcPr>
            <w:tcW w:w="3632" w:type="dxa"/>
          </w:tcPr>
          <w:p w14:paraId="5689D1C3" w14:textId="77777777" w:rsidR="00A856C0" w:rsidRDefault="00533806" w:rsidP="00130BFE">
            <w:pPr>
              <w:pStyle w:val="Style1"/>
              <w:ind w:left="318" w:hanging="318"/>
            </w:pPr>
            <w:r w:rsidRPr="00992B25">
              <w:t xml:space="preserve">Planning </w:t>
            </w:r>
            <w:r w:rsidR="00A375D2">
              <w:t>/ M</w:t>
            </w:r>
            <w:r>
              <w:t>ethodology document</w:t>
            </w:r>
          </w:p>
          <w:p w14:paraId="0040FF4F" w14:textId="77777777" w:rsidR="002B01D1" w:rsidRDefault="00CC38F5" w:rsidP="00130BFE">
            <w:pPr>
              <w:pStyle w:val="Style1"/>
              <w:ind w:left="318" w:hanging="318"/>
            </w:pPr>
            <w:r>
              <w:t>Correspondence</w:t>
            </w:r>
          </w:p>
          <w:p w14:paraId="588F2887" w14:textId="77777777" w:rsidR="00CC38F5" w:rsidRPr="00992B25" w:rsidRDefault="002B01D1" w:rsidP="00130BFE">
            <w:pPr>
              <w:pStyle w:val="Style1"/>
              <w:ind w:left="318" w:hanging="318"/>
            </w:pPr>
            <w:r>
              <w:t>Staff / Task allocation document</w:t>
            </w:r>
            <w:r w:rsidR="00CC38F5">
              <w:t xml:space="preserve"> </w:t>
            </w:r>
          </w:p>
        </w:tc>
      </w:tr>
      <w:tr w:rsidR="00A856C0" w:rsidRPr="00992B25" w14:paraId="78F4F1B1"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731EA75E" w14:textId="77777777" w:rsidR="00A856C0" w:rsidRPr="00992B25" w:rsidRDefault="00BA7E5C" w:rsidP="00430CC3">
            <w:pPr>
              <w:spacing w:after="0" w:line="240" w:lineRule="auto"/>
              <w:rPr>
                <w:rFonts w:eastAsia="Times New Roman" w:cs="Arial"/>
                <w:b/>
                <w:sz w:val="20"/>
                <w:szCs w:val="20"/>
                <w:lang w:eastAsia="en-AU"/>
              </w:rPr>
            </w:pPr>
            <w:hyperlink r:id="rId20" w:anchor="'Fauna survey'!A1" w:history="1">
              <w:r w:rsidR="00A856C0" w:rsidRPr="00992B25">
                <w:rPr>
                  <w:rFonts w:eastAsia="Times New Roman" w:cs="Arial"/>
                  <w:b/>
                  <w:sz w:val="20"/>
                  <w:szCs w:val="20"/>
                  <w:lang w:eastAsia="en-AU"/>
                </w:rPr>
                <w:t>Fauna survey</w:t>
              </w:r>
            </w:hyperlink>
            <w:r w:rsidR="00A856C0" w:rsidRPr="00992B25">
              <w:rPr>
                <w:rFonts w:eastAsia="Times New Roman" w:cs="Arial"/>
                <w:b/>
                <w:sz w:val="20"/>
                <w:szCs w:val="20"/>
                <w:lang w:eastAsia="en-AU"/>
              </w:rPr>
              <w:t xml:space="preserve"> </w:t>
            </w:r>
          </w:p>
          <w:p w14:paraId="7A07C013"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16608DB8" w14:textId="77777777" w:rsidR="005D4D6C" w:rsidRPr="00992B25" w:rsidRDefault="005D4D6C" w:rsidP="00130BFE">
            <w:pPr>
              <w:pStyle w:val="Style1"/>
              <w:ind w:left="318" w:hanging="318"/>
            </w:pPr>
            <w:r>
              <w:t>Field survey sheets</w:t>
            </w:r>
          </w:p>
          <w:p w14:paraId="11298637" w14:textId="77777777" w:rsidR="00A856C0" w:rsidRPr="00992B25" w:rsidRDefault="00A856C0" w:rsidP="00130BFE">
            <w:pPr>
              <w:pStyle w:val="Style1"/>
              <w:ind w:left="318" w:hanging="318"/>
            </w:pPr>
            <w:r w:rsidRPr="00992B25">
              <w:t xml:space="preserve">Data spreadsheet </w:t>
            </w:r>
          </w:p>
          <w:p w14:paraId="010EB291" w14:textId="77777777" w:rsidR="0011678C" w:rsidRDefault="0011678C" w:rsidP="00130BFE">
            <w:pPr>
              <w:pStyle w:val="Style1"/>
              <w:ind w:left="318" w:hanging="318"/>
            </w:pPr>
            <w:r w:rsidRPr="00992B25">
              <w:t>Report</w:t>
            </w:r>
            <w:r>
              <w:t xml:space="preserve"> / Summary </w:t>
            </w:r>
          </w:p>
          <w:p w14:paraId="2BE51C33" w14:textId="77777777" w:rsidR="00756C65" w:rsidRPr="00992B25" w:rsidRDefault="00756C65" w:rsidP="00130BFE">
            <w:pPr>
              <w:pStyle w:val="Style1"/>
              <w:ind w:left="318" w:hanging="318"/>
            </w:pPr>
            <w:r w:rsidRPr="00992B25">
              <w:t xml:space="preserve">Invoice </w:t>
            </w:r>
            <w:r w:rsidR="00120004">
              <w:t>/ R</w:t>
            </w:r>
            <w:r>
              <w:t xml:space="preserve">eceipt </w:t>
            </w:r>
          </w:p>
          <w:p w14:paraId="0F779ADC" w14:textId="77777777" w:rsidR="00FB49DC" w:rsidRDefault="00FB49DC" w:rsidP="00130BFE">
            <w:pPr>
              <w:pStyle w:val="Style1"/>
              <w:ind w:left="318" w:hanging="318"/>
            </w:pPr>
            <w:r w:rsidRPr="00992B25">
              <w:t xml:space="preserve">Photos </w:t>
            </w:r>
          </w:p>
          <w:p w14:paraId="7A7CB017" w14:textId="77777777" w:rsidR="008D2A84" w:rsidRPr="00093EB9" w:rsidRDefault="00093EB9" w:rsidP="00130BFE">
            <w:pPr>
              <w:pStyle w:val="Style1"/>
              <w:ind w:left="318" w:hanging="318"/>
              <w:contextualSpacing w:val="0"/>
            </w:pPr>
            <w:r w:rsidRPr="00992B25">
              <w:t>Ma</w:t>
            </w:r>
            <w:r>
              <w:t>p</w:t>
            </w:r>
            <w:r w:rsidRPr="00992B25">
              <w:t>p</w:t>
            </w:r>
            <w:r>
              <w:t>ing</w:t>
            </w:r>
            <w:r w:rsidRPr="00992B25">
              <w:t xml:space="preserve"> </w:t>
            </w:r>
          </w:p>
        </w:tc>
        <w:tc>
          <w:tcPr>
            <w:tcW w:w="3632" w:type="dxa"/>
          </w:tcPr>
          <w:p w14:paraId="1C7C5376" w14:textId="77777777" w:rsidR="00533806" w:rsidRPr="00120004" w:rsidRDefault="00533806" w:rsidP="00130BFE">
            <w:pPr>
              <w:pStyle w:val="Style1"/>
              <w:ind w:left="318" w:hanging="318"/>
            </w:pPr>
            <w:r w:rsidRPr="00992B25">
              <w:t xml:space="preserve">Planning </w:t>
            </w:r>
            <w:r w:rsidR="00120004">
              <w:t>/ M</w:t>
            </w:r>
            <w:r>
              <w:t>ethodology document</w:t>
            </w:r>
          </w:p>
          <w:p w14:paraId="689AA3B7" w14:textId="77777777" w:rsidR="00A856C0" w:rsidRDefault="00E7233D" w:rsidP="00130BFE">
            <w:pPr>
              <w:pStyle w:val="Style1"/>
              <w:ind w:left="318" w:hanging="318"/>
            </w:pPr>
            <w:r w:rsidRPr="00992B25">
              <w:t xml:space="preserve">Agreement </w:t>
            </w:r>
            <w:r>
              <w:t>/ Contract</w:t>
            </w:r>
            <w:r w:rsidRPr="00992B25">
              <w:t xml:space="preserve"> </w:t>
            </w:r>
          </w:p>
          <w:p w14:paraId="0F87991F" w14:textId="77777777" w:rsidR="00120004" w:rsidRDefault="00120004" w:rsidP="00130BFE">
            <w:pPr>
              <w:pStyle w:val="Style1"/>
              <w:ind w:left="318" w:hanging="318"/>
            </w:pPr>
            <w:r>
              <w:t>Staff / Task allocation document</w:t>
            </w:r>
          </w:p>
          <w:p w14:paraId="6009F47B" w14:textId="77777777" w:rsidR="00120004" w:rsidRPr="00992B25" w:rsidRDefault="00120004" w:rsidP="00130BFE">
            <w:pPr>
              <w:pStyle w:val="Style1"/>
              <w:ind w:left="318" w:hanging="318"/>
            </w:pPr>
            <w:r w:rsidRPr="008E26DD">
              <w:t>Approval / Permit</w:t>
            </w:r>
          </w:p>
        </w:tc>
      </w:tr>
      <w:tr w:rsidR="00A856C0" w:rsidRPr="00992B25" w14:paraId="4E88E354"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67E8F96D" w14:textId="77777777" w:rsidR="00A856C0" w:rsidRPr="00992B25" w:rsidRDefault="00A856C0" w:rsidP="00430CC3">
            <w:pPr>
              <w:spacing w:after="0" w:line="240" w:lineRule="auto"/>
              <w:rPr>
                <w:rFonts w:eastAsia="Times New Roman" w:cs="Arial"/>
                <w:b/>
                <w:sz w:val="20"/>
                <w:szCs w:val="20"/>
                <w:lang w:eastAsia="en-AU"/>
              </w:rPr>
            </w:pPr>
            <w:r w:rsidRPr="00992B25">
              <w:rPr>
                <w:rFonts w:eastAsia="Times New Roman" w:cs="Arial"/>
                <w:b/>
                <w:sz w:val="20"/>
                <w:szCs w:val="20"/>
                <w:lang w:eastAsia="en-AU"/>
              </w:rPr>
              <w:t xml:space="preserve">Implementing </w:t>
            </w:r>
            <w:hyperlink r:id="rId21" w:anchor="'Fire Mgt Actions'!A1" w:history="1">
              <w:r w:rsidR="001C4D35">
                <w:rPr>
                  <w:rFonts w:eastAsia="Times New Roman" w:cs="Arial"/>
                  <w:b/>
                  <w:sz w:val="20"/>
                  <w:szCs w:val="20"/>
                  <w:lang w:eastAsia="en-AU"/>
                </w:rPr>
                <w:t>f</w:t>
              </w:r>
              <w:r w:rsidRPr="00992B25">
                <w:rPr>
                  <w:rFonts w:eastAsia="Times New Roman" w:cs="Arial"/>
                  <w:b/>
                  <w:sz w:val="20"/>
                  <w:szCs w:val="20"/>
                  <w:lang w:eastAsia="en-AU"/>
                </w:rPr>
                <w:t>ire management actions</w:t>
              </w:r>
            </w:hyperlink>
            <w:r w:rsidRPr="00992B25">
              <w:rPr>
                <w:rFonts w:eastAsia="Times New Roman" w:cs="Arial"/>
                <w:b/>
                <w:sz w:val="20"/>
                <w:szCs w:val="20"/>
                <w:lang w:eastAsia="en-AU"/>
              </w:rPr>
              <w:t xml:space="preserve"> </w:t>
            </w:r>
          </w:p>
        </w:tc>
        <w:tc>
          <w:tcPr>
            <w:tcW w:w="3544" w:type="dxa"/>
          </w:tcPr>
          <w:p w14:paraId="6FB5BA9D" w14:textId="77777777" w:rsidR="00FB49DC" w:rsidRPr="00992B25" w:rsidRDefault="00FB49DC" w:rsidP="00130BFE">
            <w:pPr>
              <w:pStyle w:val="Style1"/>
              <w:ind w:left="318" w:hanging="318"/>
            </w:pPr>
            <w:r w:rsidRPr="00992B25">
              <w:t xml:space="preserve">Site </w:t>
            </w:r>
            <w:r>
              <w:t xml:space="preserve">/ </w:t>
            </w:r>
            <w:r w:rsidR="008D2A84">
              <w:t>A</w:t>
            </w:r>
            <w:r>
              <w:t xml:space="preserve">ctivity </w:t>
            </w:r>
            <w:r w:rsidRPr="00992B25">
              <w:t xml:space="preserve">assessment </w:t>
            </w:r>
          </w:p>
          <w:p w14:paraId="29C50815" w14:textId="77777777" w:rsidR="0011678C" w:rsidRDefault="0011678C" w:rsidP="00130BFE">
            <w:pPr>
              <w:pStyle w:val="Style1"/>
              <w:ind w:left="318" w:hanging="318"/>
            </w:pPr>
            <w:r w:rsidRPr="00992B25">
              <w:t>Report</w:t>
            </w:r>
            <w:r>
              <w:t xml:space="preserve"> / Summary </w:t>
            </w:r>
          </w:p>
          <w:p w14:paraId="06D3C89A" w14:textId="77777777" w:rsidR="00756C65" w:rsidRPr="00992B25" w:rsidRDefault="00756C65" w:rsidP="00130BFE">
            <w:pPr>
              <w:pStyle w:val="Style1"/>
              <w:ind w:left="318" w:hanging="318"/>
            </w:pPr>
            <w:r w:rsidRPr="00992B25">
              <w:t xml:space="preserve">Invoice </w:t>
            </w:r>
            <w:r w:rsidR="008D2A84">
              <w:t>/ R</w:t>
            </w:r>
            <w:r>
              <w:t xml:space="preserve">eceipt </w:t>
            </w:r>
          </w:p>
          <w:p w14:paraId="05C36D8D" w14:textId="77777777" w:rsidR="0011678C" w:rsidRDefault="0011678C" w:rsidP="00130BFE">
            <w:pPr>
              <w:pStyle w:val="Style1"/>
              <w:ind w:left="318" w:hanging="318"/>
            </w:pPr>
            <w:r>
              <w:t>Copy of communication</w:t>
            </w:r>
            <w:r w:rsidRPr="00992B25">
              <w:t xml:space="preserve"> materials</w:t>
            </w:r>
            <w:r>
              <w:t xml:space="preserve"> (</w:t>
            </w:r>
            <w:r w:rsidRPr="003965DF">
              <w:rPr>
                <w:i/>
              </w:rPr>
              <w:t>e.g. notice of burn</w:t>
            </w:r>
            <w:r w:rsidRPr="003965DF">
              <w:t>)</w:t>
            </w:r>
          </w:p>
          <w:p w14:paraId="354E7724" w14:textId="77777777" w:rsidR="00A61802" w:rsidRPr="00992B25" w:rsidRDefault="00A61802" w:rsidP="00130BFE">
            <w:pPr>
              <w:pStyle w:val="Style1"/>
              <w:ind w:left="318" w:hanging="318"/>
              <w:contextualSpacing w:val="0"/>
            </w:pPr>
            <w:r w:rsidRPr="00992B25">
              <w:t>Map</w:t>
            </w:r>
            <w:r>
              <w:t xml:space="preserve">ping </w:t>
            </w:r>
          </w:p>
        </w:tc>
        <w:tc>
          <w:tcPr>
            <w:tcW w:w="3632" w:type="dxa"/>
          </w:tcPr>
          <w:p w14:paraId="1E3D6D68" w14:textId="77777777" w:rsidR="00533806" w:rsidRDefault="00533806" w:rsidP="00130BFE">
            <w:pPr>
              <w:pStyle w:val="Style1"/>
              <w:ind w:left="318" w:hanging="318"/>
            </w:pPr>
            <w:r w:rsidRPr="00992B25">
              <w:t xml:space="preserve">Planning </w:t>
            </w:r>
            <w:r w:rsidR="008D2A84">
              <w:t>/ M</w:t>
            </w:r>
            <w:r>
              <w:t>ethodology document</w:t>
            </w:r>
            <w:r w:rsidRPr="001C4D35">
              <w:rPr>
                <w:i/>
              </w:rPr>
              <w:t xml:space="preserve"> </w:t>
            </w:r>
            <w:r w:rsidR="001C4D35" w:rsidRPr="001C4D35">
              <w:rPr>
                <w:i/>
              </w:rPr>
              <w:t>(</w:t>
            </w:r>
            <w:r w:rsidR="001C4D35">
              <w:rPr>
                <w:i/>
              </w:rPr>
              <w:t xml:space="preserve">e.g. </w:t>
            </w:r>
            <w:r w:rsidR="001C4D35" w:rsidRPr="001C4D35">
              <w:rPr>
                <w:i/>
              </w:rPr>
              <w:t>fire management</w:t>
            </w:r>
            <w:r w:rsidR="001C4D35">
              <w:rPr>
                <w:i/>
              </w:rPr>
              <w:t xml:space="preserve"> plan</w:t>
            </w:r>
            <w:r w:rsidR="001C4D35" w:rsidRPr="001C4D35">
              <w:rPr>
                <w:i/>
              </w:rPr>
              <w:t>)</w:t>
            </w:r>
          </w:p>
          <w:p w14:paraId="359AF3A4" w14:textId="77777777" w:rsidR="00E7233D" w:rsidRPr="00E7233D" w:rsidRDefault="00E7233D" w:rsidP="00130BFE">
            <w:pPr>
              <w:pStyle w:val="Style1"/>
              <w:ind w:left="318" w:hanging="318"/>
            </w:pPr>
            <w:r w:rsidRPr="00992B25">
              <w:t xml:space="preserve">Agreement </w:t>
            </w:r>
            <w:r>
              <w:t>/ Contract</w:t>
            </w:r>
            <w:r w:rsidRPr="00CC38F5">
              <w:rPr>
                <w:color w:val="FF0000"/>
              </w:rPr>
              <w:t xml:space="preserve"> </w:t>
            </w:r>
          </w:p>
          <w:p w14:paraId="1481B1A6" w14:textId="77777777" w:rsidR="008D2A84" w:rsidRPr="00992B25" w:rsidRDefault="008D2A84" w:rsidP="00130BFE">
            <w:pPr>
              <w:pStyle w:val="Style1"/>
              <w:ind w:left="318" w:hanging="318"/>
            </w:pPr>
            <w:r>
              <w:t>Staff / Task allocation document</w:t>
            </w:r>
          </w:p>
        </w:tc>
      </w:tr>
      <w:tr w:rsidR="00A856C0" w:rsidRPr="00992B25" w14:paraId="1C5D4E39"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7485E5EE" w14:textId="77777777" w:rsidR="00A856C0" w:rsidRPr="00992B25" w:rsidRDefault="00BA7E5C" w:rsidP="00430CC3">
            <w:pPr>
              <w:spacing w:after="0" w:line="240" w:lineRule="auto"/>
              <w:rPr>
                <w:rFonts w:eastAsia="Times New Roman" w:cs="Arial"/>
                <w:b/>
                <w:sz w:val="20"/>
                <w:szCs w:val="20"/>
                <w:lang w:eastAsia="en-AU"/>
              </w:rPr>
            </w:pPr>
            <w:hyperlink r:id="rId22" w:anchor="'Flora survey'!A1" w:history="1">
              <w:r w:rsidR="00A856C0" w:rsidRPr="00992B25">
                <w:rPr>
                  <w:rFonts w:eastAsia="Times New Roman" w:cs="Arial"/>
                  <w:b/>
                  <w:sz w:val="20"/>
                  <w:szCs w:val="20"/>
                  <w:lang w:eastAsia="en-AU"/>
                </w:rPr>
                <w:t>Flora survey</w:t>
              </w:r>
            </w:hyperlink>
            <w:r w:rsidR="00A856C0" w:rsidRPr="00992B25">
              <w:rPr>
                <w:rFonts w:eastAsia="Times New Roman" w:cs="Arial"/>
                <w:b/>
                <w:sz w:val="20"/>
                <w:szCs w:val="20"/>
                <w:lang w:eastAsia="en-AU"/>
              </w:rPr>
              <w:t xml:space="preserve"> </w:t>
            </w:r>
          </w:p>
          <w:p w14:paraId="4FD2C230"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63708679" w14:textId="77777777" w:rsidR="005D4D6C" w:rsidRPr="00992B25" w:rsidRDefault="005D4D6C" w:rsidP="00130BFE">
            <w:pPr>
              <w:pStyle w:val="Style1"/>
              <w:ind w:left="318" w:hanging="318"/>
            </w:pPr>
            <w:r>
              <w:t>Field survey sheets</w:t>
            </w:r>
          </w:p>
          <w:p w14:paraId="6EE3C465" w14:textId="77777777" w:rsidR="00A856C0" w:rsidRPr="00992B25" w:rsidRDefault="00A856C0" w:rsidP="00130BFE">
            <w:pPr>
              <w:pStyle w:val="Style1"/>
              <w:ind w:left="318" w:hanging="318"/>
            </w:pPr>
            <w:r w:rsidRPr="00992B25">
              <w:t>Data spreadsheet</w:t>
            </w:r>
          </w:p>
          <w:p w14:paraId="32F23ADF" w14:textId="77777777" w:rsidR="0011678C" w:rsidRDefault="0011678C" w:rsidP="00130BFE">
            <w:pPr>
              <w:pStyle w:val="Style1"/>
              <w:ind w:left="318" w:hanging="318"/>
            </w:pPr>
            <w:r w:rsidRPr="00992B25">
              <w:t>Report</w:t>
            </w:r>
            <w:r>
              <w:t xml:space="preserve"> / Summary </w:t>
            </w:r>
          </w:p>
          <w:p w14:paraId="11C9514F" w14:textId="77777777" w:rsidR="00756C65" w:rsidRPr="00992B25" w:rsidRDefault="00756C65" w:rsidP="00130BFE">
            <w:pPr>
              <w:pStyle w:val="Style1"/>
              <w:ind w:left="318" w:hanging="318"/>
            </w:pPr>
            <w:r w:rsidRPr="00992B25">
              <w:t xml:space="preserve">Invoice </w:t>
            </w:r>
            <w:r>
              <w:t xml:space="preserve">/ </w:t>
            </w:r>
            <w:r w:rsidR="00E554A4">
              <w:t>R</w:t>
            </w:r>
            <w:r>
              <w:t xml:space="preserve">eceipt </w:t>
            </w:r>
          </w:p>
          <w:p w14:paraId="7341046F" w14:textId="77777777" w:rsidR="005236AD" w:rsidRDefault="005236AD" w:rsidP="00130BFE">
            <w:pPr>
              <w:pStyle w:val="Style1"/>
              <w:ind w:left="318" w:hanging="318"/>
            </w:pPr>
            <w:r w:rsidRPr="00992B25">
              <w:t xml:space="preserve">Photos </w:t>
            </w:r>
          </w:p>
          <w:p w14:paraId="20541422" w14:textId="77777777" w:rsidR="006E3750" w:rsidRPr="00992B25" w:rsidRDefault="007B3424" w:rsidP="00130BFE">
            <w:pPr>
              <w:pStyle w:val="Style1"/>
              <w:ind w:left="318" w:hanging="318"/>
              <w:contextualSpacing w:val="0"/>
            </w:pPr>
            <w:r w:rsidRPr="00992B25">
              <w:t>Ma</w:t>
            </w:r>
            <w:r>
              <w:t>p</w:t>
            </w:r>
            <w:r w:rsidRPr="00992B25">
              <w:t>p</w:t>
            </w:r>
            <w:r>
              <w:t>ing</w:t>
            </w:r>
            <w:r w:rsidRPr="00992B25">
              <w:t xml:space="preserve"> </w:t>
            </w:r>
          </w:p>
        </w:tc>
        <w:tc>
          <w:tcPr>
            <w:tcW w:w="3632" w:type="dxa"/>
          </w:tcPr>
          <w:p w14:paraId="54950EED" w14:textId="77777777" w:rsidR="00A856C0" w:rsidRPr="005236AD" w:rsidRDefault="00533806" w:rsidP="00130BFE">
            <w:pPr>
              <w:pStyle w:val="Style1"/>
              <w:ind w:left="318" w:hanging="318"/>
            </w:pPr>
            <w:r w:rsidRPr="00992B25">
              <w:t xml:space="preserve">Planning </w:t>
            </w:r>
            <w:r w:rsidR="00E554A4">
              <w:t>/ M</w:t>
            </w:r>
            <w:r>
              <w:t>ethodology document</w:t>
            </w:r>
          </w:p>
          <w:p w14:paraId="756A8B3D" w14:textId="77777777" w:rsidR="005236AD" w:rsidRDefault="005236AD" w:rsidP="00130BFE">
            <w:pPr>
              <w:pStyle w:val="Style1"/>
              <w:ind w:left="318" w:hanging="318"/>
            </w:pPr>
            <w:r w:rsidRPr="00992B25">
              <w:t xml:space="preserve">Agreement </w:t>
            </w:r>
            <w:r>
              <w:t>/ Contract</w:t>
            </w:r>
          </w:p>
          <w:p w14:paraId="136C87A4" w14:textId="77777777" w:rsidR="00E554A4" w:rsidRDefault="00E554A4" w:rsidP="00130BFE">
            <w:pPr>
              <w:pStyle w:val="Style1"/>
              <w:ind w:left="318" w:hanging="318"/>
            </w:pPr>
            <w:r>
              <w:t>Staff / Task allocation document</w:t>
            </w:r>
          </w:p>
          <w:p w14:paraId="459C6862" w14:textId="77777777" w:rsidR="00E554A4" w:rsidRPr="00992B25" w:rsidRDefault="00E554A4" w:rsidP="00130BFE">
            <w:pPr>
              <w:pStyle w:val="Style1"/>
              <w:ind w:left="318" w:hanging="318"/>
            </w:pPr>
            <w:r w:rsidRPr="008E26DD">
              <w:t>Approval / Permit</w:t>
            </w:r>
          </w:p>
        </w:tc>
      </w:tr>
      <w:tr w:rsidR="00A856C0" w:rsidRPr="00992B25" w14:paraId="4A7DC101"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428E9349" w14:textId="77777777" w:rsidR="00A856C0" w:rsidRPr="00992B25" w:rsidRDefault="00BA7E5C" w:rsidP="00430CC3">
            <w:pPr>
              <w:spacing w:after="0" w:line="240" w:lineRule="auto"/>
              <w:rPr>
                <w:rFonts w:eastAsia="Times New Roman" w:cs="Arial"/>
                <w:b/>
                <w:sz w:val="20"/>
                <w:szCs w:val="20"/>
                <w:lang w:eastAsia="en-AU"/>
              </w:rPr>
            </w:pPr>
            <w:hyperlink r:id="rId23" w:anchor="Habitat!A1" w:history="1">
              <w:r w:rsidR="00A856C0" w:rsidRPr="00992B25">
                <w:rPr>
                  <w:rFonts w:eastAsia="Times New Roman" w:cs="Arial"/>
                  <w:b/>
                  <w:sz w:val="20"/>
                  <w:szCs w:val="20"/>
                  <w:lang w:eastAsia="en-AU"/>
                </w:rPr>
                <w:t xml:space="preserve">Habitat augmentation </w:t>
              </w:r>
            </w:hyperlink>
            <w:r w:rsidR="00A856C0" w:rsidRPr="00992B25">
              <w:rPr>
                <w:rFonts w:eastAsia="Times New Roman" w:cs="Arial"/>
                <w:b/>
                <w:sz w:val="20"/>
                <w:szCs w:val="20"/>
                <w:lang w:eastAsia="en-AU"/>
              </w:rPr>
              <w:t xml:space="preserve"> </w:t>
            </w:r>
          </w:p>
          <w:p w14:paraId="72B5224C" w14:textId="77777777" w:rsidR="00A856C0" w:rsidRPr="00992B25" w:rsidRDefault="00A856C0" w:rsidP="00430CC3">
            <w:pPr>
              <w:spacing w:after="0" w:line="240" w:lineRule="auto"/>
              <w:rPr>
                <w:rFonts w:cs="Arial"/>
                <w:i/>
                <w:color w:val="E36C0A" w:themeColor="accent6" w:themeShade="BF"/>
                <w:sz w:val="20"/>
                <w:szCs w:val="20"/>
              </w:rPr>
            </w:pPr>
          </w:p>
        </w:tc>
        <w:tc>
          <w:tcPr>
            <w:tcW w:w="3544" w:type="dxa"/>
          </w:tcPr>
          <w:p w14:paraId="29F1A217" w14:textId="77777777" w:rsidR="005236AD" w:rsidRPr="00992B25" w:rsidRDefault="005236AD" w:rsidP="00130BFE">
            <w:pPr>
              <w:pStyle w:val="Style1"/>
              <w:ind w:left="318" w:hanging="318"/>
            </w:pPr>
            <w:r w:rsidRPr="00992B25">
              <w:t xml:space="preserve">Site </w:t>
            </w:r>
            <w:r w:rsidR="00E554A4">
              <w:t>/ A</w:t>
            </w:r>
            <w:r>
              <w:t xml:space="preserve">ctivity </w:t>
            </w:r>
            <w:r w:rsidRPr="00992B25">
              <w:t xml:space="preserve">assessment </w:t>
            </w:r>
          </w:p>
          <w:p w14:paraId="35E41629" w14:textId="77777777" w:rsidR="0011678C" w:rsidRDefault="0011678C" w:rsidP="00130BFE">
            <w:pPr>
              <w:pStyle w:val="Style1"/>
              <w:ind w:left="318" w:hanging="318"/>
            </w:pPr>
            <w:r w:rsidRPr="00992B25">
              <w:t>Report</w:t>
            </w:r>
            <w:r>
              <w:t xml:space="preserve"> / Summary </w:t>
            </w:r>
          </w:p>
          <w:p w14:paraId="0A32F984" w14:textId="77777777" w:rsidR="00756C65" w:rsidRPr="00992B25" w:rsidRDefault="00756C65" w:rsidP="00130BFE">
            <w:pPr>
              <w:pStyle w:val="Style1"/>
              <w:ind w:left="318" w:hanging="318"/>
            </w:pPr>
            <w:r w:rsidRPr="00992B25">
              <w:t xml:space="preserve">Invoice </w:t>
            </w:r>
            <w:r>
              <w:t xml:space="preserve">/ </w:t>
            </w:r>
            <w:r w:rsidR="00E554A4">
              <w:t>R</w:t>
            </w:r>
            <w:r>
              <w:t xml:space="preserve">eceipt </w:t>
            </w:r>
          </w:p>
          <w:p w14:paraId="609AEF87" w14:textId="77777777" w:rsidR="00A856C0" w:rsidRPr="00992B25" w:rsidRDefault="00A856C0" w:rsidP="00130BFE">
            <w:pPr>
              <w:pStyle w:val="Style1"/>
              <w:ind w:left="318" w:hanging="318"/>
            </w:pPr>
            <w:r w:rsidRPr="00992B25">
              <w:t xml:space="preserve">Photos </w:t>
            </w:r>
          </w:p>
          <w:p w14:paraId="32E3FF30" w14:textId="77777777" w:rsidR="00E554A4" w:rsidRPr="00992B25" w:rsidRDefault="00A61802" w:rsidP="00130BFE">
            <w:pPr>
              <w:pStyle w:val="Style1"/>
              <w:ind w:left="318" w:hanging="318"/>
              <w:contextualSpacing w:val="0"/>
            </w:pPr>
            <w:r w:rsidRPr="00992B25">
              <w:t>Map</w:t>
            </w:r>
            <w:r>
              <w:t xml:space="preserve">ping </w:t>
            </w:r>
          </w:p>
        </w:tc>
        <w:tc>
          <w:tcPr>
            <w:tcW w:w="3632" w:type="dxa"/>
          </w:tcPr>
          <w:p w14:paraId="6FC1928D" w14:textId="77777777" w:rsidR="00533806" w:rsidRDefault="00533806" w:rsidP="00130BFE">
            <w:pPr>
              <w:pStyle w:val="Style1"/>
              <w:ind w:left="318" w:hanging="318"/>
            </w:pPr>
            <w:r w:rsidRPr="00992B25">
              <w:t xml:space="preserve">Planning </w:t>
            </w:r>
            <w:r w:rsidR="00E554A4">
              <w:t>/ M</w:t>
            </w:r>
            <w:r>
              <w:t>ethodology document</w:t>
            </w:r>
          </w:p>
          <w:p w14:paraId="70201B50" w14:textId="77777777" w:rsidR="00A856C0" w:rsidRDefault="00E7233D" w:rsidP="00130BFE">
            <w:pPr>
              <w:pStyle w:val="Style1"/>
              <w:ind w:left="318" w:hanging="318"/>
            </w:pPr>
            <w:r w:rsidRPr="00992B25">
              <w:t xml:space="preserve">Agreement </w:t>
            </w:r>
            <w:r>
              <w:t>/ Contract</w:t>
            </w:r>
          </w:p>
          <w:p w14:paraId="1AC4C214" w14:textId="77777777" w:rsidR="00E554A4" w:rsidRDefault="00E554A4" w:rsidP="00130BFE">
            <w:pPr>
              <w:pStyle w:val="Style1"/>
              <w:ind w:left="318" w:hanging="318"/>
            </w:pPr>
            <w:r>
              <w:t>Staff / Task allocation document</w:t>
            </w:r>
          </w:p>
          <w:p w14:paraId="0956300B" w14:textId="77777777" w:rsidR="00E554A4" w:rsidRPr="00992B25" w:rsidRDefault="00E554A4" w:rsidP="00130BFE">
            <w:pPr>
              <w:pStyle w:val="Style1"/>
              <w:ind w:left="318" w:hanging="318"/>
            </w:pPr>
            <w:r w:rsidRPr="008E26DD">
              <w:t>Approval / Permit</w:t>
            </w:r>
          </w:p>
        </w:tc>
      </w:tr>
      <w:tr w:rsidR="00A856C0" w:rsidRPr="00992B25" w14:paraId="62CEE8EA"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5562273E" w14:textId="77777777" w:rsidR="00A856C0" w:rsidRPr="00992B25" w:rsidRDefault="00BA7E5C" w:rsidP="00CC4BB3">
            <w:pPr>
              <w:keepNext/>
              <w:spacing w:after="0" w:line="240" w:lineRule="auto"/>
              <w:rPr>
                <w:rFonts w:eastAsia="Times New Roman" w:cs="Arial"/>
                <w:b/>
                <w:sz w:val="20"/>
                <w:szCs w:val="20"/>
                <w:lang w:eastAsia="en-AU"/>
              </w:rPr>
            </w:pPr>
            <w:hyperlink r:id="rId24" w:anchor="'Potential Sites'!A1" w:history="1">
              <w:r w:rsidR="00A856C0" w:rsidRPr="00992B25">
                <w:rPr>
                  <w:rFonts w:eastAsia="Times New Roman" w:cs="Arial"/>
                  <w:b/>
                  <w:sz w:val="20"/>
                  <w:szCs w:val="20"/>
                  <w:lang w:eastAsia="en-AU"/>
                </w:rPr>
                <w:t>Identifying the location of potential sites</w:t>
              </w:r>
            </w:hyperlink>
            <w:r w:rsidR="00A856C0" w:rsidRPr="00992B25">
              <w:rPr>
                <w:rFonts w:eastAsia="Times New Roman" w:cs="Arial"/>
                <w:b/>
                <w:sz w:val="20"/>
                <w:szCs w:val="20"/>
                <w:lang w:eastAsia="en-AU"/>
              </w:rPr>
              <w:t xml:space="preserve"> </w:t>
            </w:r>
          </w:p>
        </w:tc>
        <w:tc>
          <w:tcPr>
            <w:tcW w:w="3544" w:type="dxa"/>
          </w:tcPr>
          <w:p w14:paraId="3188543C" w14:textId="77777777" w:rsidR="00533806" w:rsidRDefault="00533806" w:rsidP="00CC4BB3">
            <w:pPr>
              <w:pStyle w:val="Style1"/>
              <w:keepNext/>
              <w:ind w:left="318" w:hanging="318"/>
            </w:pPr>
            <w:r w:rsidRPr="00992B25">
              <w:t xml:space="preserve">Planning </w:t>
            </w:r>
            <w:r w:rsidR="00E554A4">
              <w:t>/ M</w:t>
            </w:r>
            <w:r>
              <w:t>ethodology document</w:t>
            </w:r>
          </w:p>
          <w:p w14:paraId="56144C0D" w14:textId="77777777" w:rsidR="00E554A4" w:rsidRPr="00992B25" w:rsidRDefault="00E554A4" w:rsidP="00CC4BB3">
            <w:pPr>
              <w:pStyle w:val="Style1"/>
              <w:keepNext/>
              <w:ind w:left="318" w:hanging="318"/>
            </w:pPr>
            <w:r w:rsidRPr="00992B25">
              <w:t xml:space="preserve">Site </w:t>
            </w:r>
            <w:r>
              <w:t xml:space="preserve">/ Activity </w:t>
            </w:r>
            <w:r w:rsidRPr="00992B25">
              <w:t xml:space="preserve">assessment </w:t>
            </w:r>
          </w:p>
          <w:p w14:paraId="63B668C9" w14:textId="77777777" w:rsidR="0011678C" w:rsidRDefault="0011678C" w:rsidP="00CC4BB3">
            <w:pPr>
              <w:pStyle w:val="Style1"/>
              <w:keepNext/>
              <w:ind w:left="318" w:hanging="318"/>
            </w:pPr>
            <w:r w:rsidRPr="00992B25">
              <w:t>Report</w:t>
            </w:r>
            <w:r>
              <w:t xml:space="preserve"> / Summary </w:t>
            </w:r>
          </w:p>
          <w:p w14:paraId="67DECD98" w14:textId="77777777" w:rsidR="00E554A4" w:rsidRPr="00992B25" w:rsidRDefault="00E554A4" w:rsidP="00CC4BB3">
            <w:pPr>
              <w:pStyle w:val="Style1"/>
              <w:keepNext/>
              <w:ind w:left="318" w:hanging="318"/>
            </w:pPr>
            <w:r w:rsidRPr="00992B25">
              <w:t xml:space="preserve">Invoice </w:t>
            </w:r>
            <w:r>
              <w:t xml:space="preserve">/ Receipt </w:t>
            </w:r>
          </w:p>
          <w:p w14:paraId="6982339B" w14:textId="77777777" w:rsidR="00C931E4" w:rsidRDefault="00C931E4" w:rsidP="00CC4BB3">
            <w:pPr>
              <w:pStyle w:val="Style1"/>
              <w:keepNext/>
              <w:ind w:left="318" w:hanging="318"/>
            </w:pPr>
            <w:r w:rsidRPr="00992B25">
              <w:t xml:space="preserve">Photos </w:t>
            </w:r>
          </w:p>
          <w:p w14:paraId="4302B705" w14:textId="77777777" w:rsidR="006E3750" w:rsidRPr="00992B25" w:rsidRDefault="00A61802" w:rsidP="00CC4BB3">
            <w:pPr>
              <w:pStyle w:val="Style1"/>
              <w:keepNext/>
              <w:ind w:left="318" w:hanging="318"/>
            </w:pPr>
            <w:r w:rsidRPr="00992B25">
              <w:t>Map</w:t>
            </w:r>
            <w:r>
              <w:t xml:space="preserve">ping </w:t>
            </w:r>
          </w:p>
        </w:tc>
        <w:tc>
          <w:tcPr>
            <w:tcW w:w="3632" w:type="dxa"/>
          </w:tcPr>
          <w:p w14:paraId="5A34225E" w14:textId="77777777" w:rsidR="005236AD" w:rsidRDefault="00A856C0" w:rsidP="00CC4BB3">
            <w:pPr>
              <w:pStyle w:val="Style1"/>
              <w:keepNext/>
              <w:ind w:left="318" w:hanging="318"/>
            </w:pPr>
            <w:r w:rsidRPr="00992B25">
              <w:t xml:space="preserve">Meeting </w:t>
            </w:r>
            <w:r w:rsidR="005236AD">
              <w:t>minutes</w:t>
            </w:r>
          </w:p>
          <w:p w14:paraId="1D174B0A" w14:textId="77777777" w:rsidR="00A856C0" w:rsidRDefault="005236AD" w:rsidP="00CC4BB3">
            <w:pPr>
              <w:pStyle w:val="Style1"/>
              <w:keepNext/>
              <w:ind w:left="318" w:hanging="318"/>
            </w:pPr>
            <w:r>
              <w:t xml:space="preserve">Correspondence </w:t>
            </w:r>
          </w:p>
          <w:p w14:paraId="21A67EC6" w14:textId="77777777" w:rsidR="00A856C0" w:rsidRDefault="00E7233D" w:rsidP="00CC4BB3">
            <w:pPr>
              <w:pStyle w:val="Style1"/>
              <w:keepNext/>
              <w:ind w:left="318" w:hanging="318"/>
            </w:pPr>
            <w:r w:rsidRPr="00992B25">
              <w:t xml:space="preserve">Agreement </w:t>
            </w:r>
            <w:r>
              <w:t>/ Contract</w:t>
            </w:r>
            <w:r w:rsidRPr="00992B25">
              <w:t xml:space="preserve"> </w:t>
            </w:r>
          </w:p>
          <w:p w14:paraId="0B5A37FE" w14:textId="77777777" w:rsidR="00E554A4" w:rsidRDefault="00E554A4" w:rsidP="00CC4BB3">
            <w:pPr>
              <w:pStyle w:val="Style1"/>
              <w:keepNext/>
              <w:ind w:left="318" w:hanging="318"/>
            </w:pPr>
            <w:r>
              <w:t>Staff / Task allocation document</w:t>
            </w:r>
          </w:p>
          <w:p w14:paraId="1F22B862" w14:textId="77777777" w:rsidR="00E554A4" w:rsidRDefault="00E554A4" w:rsidP="00CC4BB3">
            <w:pPr>
              <w:pStyle w:val="Style1"/>
              <w:keepNext/>
              <w:ind w:left="318" w:hanging="318"/>
            </w:pPr>
            <w:r w:rsidRPr="008E26DD">
              <w:t>Approval / Permit</w:t>
            </w:r>
          </w:p>
          <w:p w14:paraId="1208486B" w14:textId="77777777" w:rsidR="00E554A4" w:rsidRPr="00992B25" w:rsidRDefault="00E554A4" w:rsidP="00CC4BB3">
            <w:pPr>
              <w:pStyle w:val="Style1"/>
              <w:keepNext/>
              <w:numPr>
                <w:ilvl w:val="0"/>
                <w:numId w:val="0"/>
              </w:numPr>
              <w:ind w:left="318" w:hanging="318"/>
            </w:pPr>
          </w:p>
        </w:tc>
      </w:tr>
      <w:tr w:rsidR="00A856C0" w:rsidRPr="00992B25" w14:paraId="28C6E4FA"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36CA541E" w14:textId="77777777" w:rsidR="00A856C0" w:rsidRPr="00992B25" w:rsidRDefault="00BA7E5C" w:rsidP="00430CC3">
            <w:pPr>
              <w:spacing w:after="0" w:line="240" w:lineRule="auto"/>
              <w:rPr>
                <w:rFonts w:cs="Arial"/>
                <w:i/>
                <w:iCs/>
                <w:color w:val="E36C0A" w:themeColor="accent6" w:themeShade="BF"/>
                <w:sz w:val="20"/>
                <w:szCs w:val="20"/>
              </w:rPr>
            </w:pPr>
            <w:hyperlink r:id="rId25" w:anchor="'Hydro regime'!A1" w:history="1">
              <w:r w:rsidR="00A856C0" w:rsidRPr="00992B25">
                <w:rPr>
                  <w:rFonts w:eastAsia="Times New Roman" w:cs="Arial"/>
                  <w:b/>
                  <w:sz w:val="20"/>
                  <w:szCs w:val="20"/>
                  <w:lang w:eastAsia="en-AU"/>
                </w:rPr>
                <w:t>Improving hydrological regimes</w:t>
              </w:r>
            </w:hyperlink>
            <w:r w:rsidR="00A856C0" w:rsidRPr="00992B25">
              <w:rPr>
                <w:rFonts w:cs="Arial"/>
                <w:i/>
                <w:iCs/>
                <w:color w:val="E36C0A" w:themeColor="accent6" w:themeShade="BF"/>
                <w:sz w:val="20"/>
                <w:szCs w:val="20"/>
              </w:rPr>
              <w:t xml:space="preserve"> </w:t>
            </w:r>
          </w:p>
        </w:tc>
        <w:tc>
          <w:tcPr>
            <w:tcW w:w="3544" w:type="dxa"/>
          </w:tcPr>
          <w:p w14:paraId="0B09C716" w14:textId="77777777" w:rsidR="00E7233D" w:rsidRPr="00992B25" w:rsidRDefault="00E7233D" w:rsidP="00130BFE">
            <w:pPr>
              <w:pStyle w:val="Style1"/>
              <w:ind w:left="318" w:hanging="318"/>
            </w:pPr>
            <w:r w:rsidRPr="00992B25">
              <w:t xml:space="preserve">Site </w:t>
            </w:r>
            <w:r w:rsidR="00E554A4">
              <w:t>/ A</w:t>
            </w:r>
            <w:r>
              <w:t xml:space="preserve">ctivity </w:t>
            </w:r>
            <w:r w:rsidRPr="00992B25">
              <w:t xml:space="preserve">assessment </w:t>
            </w:r>
          </w:p>
          <w:p w14:paraId="112755B6" w14:textId="77777777" w:rsidR="0011678C" w:rsidRDefault="0011678C" w:rsidP="00130BFE">
            <w:pPr>
              <w:pStyle w:val="Style1"/>
              <w:ind w:left="318" w:hanging="318"/>
            </w:pPr>
            <w:r w:rsidRPr="00992B25">
              <w:t>Report</w:t>
            </w:r>
            <w:r>
              <w:t xml:space="preserve"> / Summary </w:t>
            </w:r>
          </w:p>
          <w:p w14:paraId="2D0FDBDE" w14:textId="77777777" w:rsidR="00A856C0" w:rsidRPr="00992B25" w:rsidRDefault="00CC38F5" w:rsidP="00130BFE">
            <w:pPr>
              <w:pStyle w:val="Style1"/>
              <w:ind w:left="318" w:hanging="318"/>
            </w:pPr>
            <w:r>
              <w:t>D</w:t>
            </w:r>
            <w:r w:rsidR="00A856C0" w:rsidRPr="00992B25">
              <w:t>ata spreadsheet</w:t>
            </w:r>
            <w:r w:rsidRPr="00992B25">
              <w:t xml:space="preserve"> </w:t>
            </w:r>
          </w:p>
          <w:p w14:paraId="5472A8B1" w14:textId="77777777" w:rsidR="00756C65" w:rsidRPr="00992B25" w:rsidRDefault="00756C65" w:rsidP="00130BFE">
            <w:pPr>
              <w:pStyle w:val="Style1"/>
              <w:ind w:left="318" w:hanging="318"/>
            </w:pPr>
            <w:r w:rsidRPr="00992B25">
              <w:t xml:space="preserve">Invoice </w:t>
            </w:r>
            <w:r w:rsidR="00E554A4">
              <w:t>/ R</w:t>
            </w:r>
            <w:r>
              <w:t xml:space="preserve">eceipt </w:t>
            </w:r>
          </w:p>
          <w:p w14:paraId="4DBE6E5C" w14:textId="77777777" w:rsidR="00C931E4" w:rsidRDefault="00C931E4" w:rsidP="00130BFE">
            <w:pPr>
              <w:pStyle w:val="Style1"/>
              <w:ind w:left="318" w:hanging="318"/>
            </w:pPr>
            <w:r w:rsidRPr="00992B25">
              <w:t xml:space="preserve">Photos </w:t>
            </w:r>
          </w:p>
          <w:p w14:paraId="1D9C9405" w14:textId="77777777" w:rsidR="00E554A4" w:rsidRPr="00992B25" w:rsidRDefault="00A61802" w:rsidP="00130BFE">
            <w:pPr>
              <w:pStyle w:val="Style1"/>
              <w:ind w:left="318" w:hanging="318"/>
              <w:contextualSpacing w:val="0"/>
            </w:pPr>
            <w:r w:rsidRPr="00992B25">
              <w:t>Map</w:t>
            </w:r>
            <w:r>
              <w:t xml:space="preserve">ping </w:t>
            </w:r>
          </w:p>
        </w:tc>
        <w:tc>
          <w:tcPr>
            <w:tcW w:w="3632" w:type="dxa"/>
          </w:tcPr>
          <w:p w14:paraId="1AE73A11" w14:textId="77777777" w:rsidR="00533806" w:rsidRDefault="00533806" w:rsidP="00130BFE">
            <w:pPr>
              <w:pStyle w:val="Style1"/>
              <w:ind w:left="318" w:hanging="318"/>
            </w:pPr>
            <w:r w:rsidRPr="00992B25">
              <w:t xml:space="preserve">Planning </w:t>
            </w:r>
            <w:r>
              <w:t xml:space="preserve">/ </w:t>
            </w:r>
            <w:r w:rsidR="00E554A4">
              <w:t>M</w:t>
            </w:r>
            <w:r>
              <w:t>ethodology document</w:t>
            </w:r>
          </w:p>
          <w:p w14:paraId="33AB6522" w14:textId="77777777" w:rsidR="00A856C0" w:rsidRDefault="00E7233D" w:rsidP="00130BFE">
            <w:pPr>
              <w:pStyle w:val="Style1"/>
              <w:ind w:left="318" w:hanging="318"/>
            </w:pPr>
            <w:r w:rsidRPr="00992B25">
              <w:t xml:space="preserve">Agreement </w:t>
            </w:r>
            <w:r>
              <w:t>/ Contract</w:t>
            </w:r>
          </w:p>
          <w:p w14:paraId="5153A3B7" w14:textId="77777777" w:rsidR="00E554A4" w:rsidRDefault="00E554A4" w:rsidP="00130BFE">
            <w:pPr>
              <w:pStyle w:val="Style1"/>
              <w:ind w:left="318" w:hanging="318"/>
            </w:pPr>
            <w:r>
              <w:t>Staff / Task allocation document</w:t>
            </w:r>
          </w:p>
          <w:p w14:paraId="10BC7F92" w14:textId="77777777" w:rsidR="00E554A4" w:rsidRDefault="00E554A4" w:rsidP="00130BFE">
            <w:pPr>
              <w:pStyle w:val="Style1"/>
              <w:ind w:left="318" w:hanging="318"/>
            </w:pPr>
            <w:r w:rsidRPr="008E26DD">
              <w:t>Approval / Permit</w:t>
            </w:r>
          </w:p>
          <w:p w14:paraId="2A76C095" w14:textId="77777777" w:rsidR="00E554A4" w:rsidRPr="00992B25" w:rsidRDefault="00E554A4" w:rsidP="00130BFE">
            <w:pPr>
              <w:pStyle w:val="Style1"/>
              <w:numPr>
                <w:ilvl w:val="0"/>
                <w:numId w:val="0"/>
              </w:numPr>
              <w:ind w:left="318" w:hanging="318"/>
            </w:pPr>
          </w:p>
        </w:tc>
      </w:tr>
      <w:tr w:rsidR="00A856C0" w:rsidRPr="00992B25" w14:paraId="7AED5D6C"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714B2448" w14:textId="77777777" w:rsidR="00A856C0" w:rsidRPr="00992B25" w:rsidRDefault="00BA7E5C" w:rsidP="00430CC3">
            <w:pPr>
              <w:spacing w:after="0" w:line="240" w:lineRule="auto"/>
              <w:rPr>
                <w:rFonts w:eastAsia="Times New Roman" w:cs="Arial"/>
                <w:b/>
                <w:sz w:val="20"/>
                <w:szCs w:val="20"/>
                <w:lang w:eastAsia="en-AU"/>
              </w:rPr>
            </w:pPr>
            <w:hyperlink r:id="rId26" w:anchor="'Improving land mgt prac '!A1" w:history="1">
              <w:r w:rsidR="00A856C0" w:rsidRPr="00992B25">
                <w:rPr>
                  <w:rFonts w:eastAsia="Times New Roman" w:cs="Arial"/>
                  <w:b/>
                  <w:sz w:val="20"/>
                  <w:szCs w:val="20"/>
                  <w:lang w:eastAsia="en-AU"/>
                </w:rPr>
                <w:t>Improving land management practices</w:t>
              </w:r>
            </w:hyperlink>
            <w:r w:rsidR="00A856C0" w:rsidRPr="00992B25">
              <w:rPr>
                <w:rFonts w:eastAsia="Times New Roman" w:cs="Arial"/>
                <w:b/>
                <w:sz w:val="20"/>
                <w:szCs w:val="20"/>
                <w:lang w:eastAsia="en-AU"/>
              </w:rPr>
              <w:t xml:space="preserve"> </w:t>
            </w:r>
          </w:p>
        </w:tc>
        <w:tc>
          <w:tcPr>
            <w:tcW w:w="3544" w:type="dxa"/>
          </w:tcPr>
          <w:p w14:paraId="6ABBD9B6" w14:textId="77777777" w:rsidR="00E7233D" w:rsidRPr="00992B25" w:rsidRDefault="00E7233D" w:rsidP="00130BFE">
            <w:pPr>
              <w:pStyle w:val="Style1"/>
              <w:ind w:left="318" w:hanging="318"/>
            </w:pPr>
            <w:r w:rsidRPr="00992B25">
              <w:t xml:space="preserve">Site </w:t>
            </w:r>
            <w:r w:rsidR="00E554A4">
              <w:t>/ A</w:t>
            </w:r>
            <w:r>
              <w:t xml:space="preserve">ctivity </w:t>
            </w:r>
            <w:r w:rsidRPr="00992B25">
              <w:t xml:space="preserve">assessment </w:t>
            </w:r>
          </w:p>
          <w:p w14:paraId="439C0930" w14:textId="77777777" w:rsidR="0011678C" w:rsidRDefault="0011678C" w:rsidP="00130BFE">
            <w:pPr>
              <w:pStyle w:val="Style1"/>
              <w:ind w:left="318" w:hanging="318"/>
            </w:pPr>
            <w:r w:rsidRPr="00992B25">
              <w:t>Report</w:t>
            </w:r>
            <w:r>
              <w:t xml:space="preserve"> / Summary </w:t>
            </w:r>
          </w:p>
          <w:p w14:paraId="541949C2" w14:textId="77777777" w:rsidR="00C931E4" w:rsidRDefault="00756C65" w:rsidP="00130BFE">
            <w:pPr>
              <w:pStyle w:val="Style1"/>
              <w:ind w:left="318" w:hanging="318"/>
            </w:pPr>
            <w:r w:rsidRPr="00992B25">
              <w:t xml:space="preserve">Invoice </w:t>
            </w:r>
            <w:r>
              <w:t xml:space="preserve">/ </w:t>
            </w:r>
            <w:r w:rsidR="00E554A4">
              <w:t>R</w:t>
            </w:r>
            <w:r>
              <w:t xml:space="preserve">eceipt </w:t>
            </w:r>
            <w:r w:rsidR="00C931E4" w:rsidRPr="00992B25">
              <w:t xml:space="preserve"> </w:t>
            </w:r>
          </w:p>
          <w:p w14:paraId="692F70B7" w14:textId="77777777" w:rsidR="009C16AF" w:rsidRPr="00992B25" w:rsidRDefault="009C16AF" w:rsidP="00130BFE">
            <w:pPr>
              <w:pStyle w:val="Style1"/>
              <w:ind w:left="318" w:hanging="318"/>
            </w:pPr>
            <w:r>
              <w:t>Participant r</w:t>
            </w:r>
            <w:r w:rsidRPr="00992B25">
              <w:t xml:space="preserve">egister </w:t>
            </w:r>
          </w:p>
          <w:p w14:paraId="5C040321" w14:textId="77777777" w:rsidR="00C931E4" w:rsidRPr="00992B25" w:rsidRDefault="00C931E4" w:rsidP="00130BFE">
            <w:pPr>
              <w:pStyle w:val="Style1"/>
              <w:ind w:left="318" w:hanging="318"/>
            </w:pPr>
            <w:r>
              <w:t>Photos</w:t>
            </w:r>
          </w:p>
          <w:p w14:paraId="20F90359" w14:textId="77777777" w:rsidR="00E37C88" w:rsidRPr="00992B25" w:rsidRDefault="00A61802" w:rsidP="00130BFE">
            <w:pPr>
              <w:pStyle w:val="Style1"/>
              <w:ind w:left="318" w:hanging="318"/>
            </w:pPr>
            <w:r w:rsidRPr="00992B25">
              <w:t>Map</w:t>
            </w:r>
            <w:r>
              <w:t xml:space="preserve">ping </w:t>
            </w:r>
          </w:p>
        </w:tc>
        <w:tc>
          <w:tcPr>
            <w:tcW w:w="3632" w:type="dxa"/>
          </w:tcPr>
          <w:p w14:paraId="0C023890" w14:textId="77777777" w:rsidR="00533806" w:rsidRDefault="00533806" w:rsidP="00130BFE">
            <w:pPr>
              <w:pStyle w:val="Style1"/>
              <w:ind w:left="318" w:hanging="318"/>
            </w:pPr>
            <w:r w:rsidRPr="00992B25">
              <w:t xml:space="preserve">Planning </w:t>
            </w:r>
            <w:r w:rsidR="00E554A4">
              <w:t>/ M</w:t>
            </w:r>
            <w:r>
              <w:t>ethodology document</w:t>
            </w:r>
          </w:p>
          <w:p w14:paraId="4C40ADE0" w14:textId="77777777" w:rsidR="00CC38F5" w:rsidRDefault="00CC38F5" w:rsidP="00130BFE">
            <w:pPr>
              <w:pStyle w:val="Style1"/>
              <w:ind w:left="318" w:hanging="318"/>
            </w:pPr>
            <w:r>
              <w:t xml:space="preserve">Correspondence </w:t>
            </w:r>
          </w:p>
          <w:p w14:paraId="685B41BD" w14:textId="77777777" w:rsidR="00A856C0" w:rsidRDefault="00E7233D" w:rsidP="00130BFE">
            <w:pPr>
              <w:pStyle w:val="Style1"/>
              <w:ind w:left="318" w:hanging="318"/>
            </w:pPr>
            <w:r w:rsidRPr="00992B25">
              <w:t xml:space="preserve">Agreement </w:t>
            </w:r>
            <w:r>
              <w:t>/ Contract</w:t>
            </w:r>
          </w:p>
          <w:p w14:paraId="0FF5E7EC" w14:textId="77777777" w:rsidR="00E37C88" w:rsidRDefault="00E37C88" w:rsidP="00130BFE">
            <w:pPr>
              <w:pStyle w:val="Style1"/>
              <w:ind w:left="318" w:hanging="318"/>
            </w:pPr>
            <w:r>
              <w:t>Staff / Task allocation document</w:t>
            </w:r>
          </w:p>
          <w:p w14:paraId="67CF10AA" w14:textId="77777777" w:rsidR="00E37C88" w:rsidRPr="006E3750" w:rsidRDefault="00E37C88" w:rsidP="00130BFE">
            <w:pPr>
              <w:pStyle w:val="Style1"/>
              <w:ind w:left="318" w:hanging="318"/>
            </w:pPr>
            <w:r w:rsidRPr="006E3750">
              <w:t>Copy of communication materials</w:t>
            </w:r>
          </w:p>
          <w:p w14:paraId="0DBF31FD" w14:textId="77777777" w:rsidR="00E37C88" w:rsidRPr="00992B25" w:rsidRDefault="00E37C88" w:rsidP="00130BFE">
            <w:pPr>
              <w:pStyle w:val="Style1"/>
              <w:numPr>
                <w:ilvl w:val="0"/>
                <w:numId w:val="0"/>
              </w:numPr>
              <w:ind w:left="318" w:hanging="318"/>
            </w:pPr>
          </w:p>
        </w:tc>
      </w:tr>
      <w:tr w:rsidR="00A856C0" w:rsidRPr="00992B25" w14:paraId="14E9346F"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7F25E002" w14:textId="77777777" w:rsidR="00A856C0" w:rsidRPr="00992B25" w:rsidRDefault="00BA7E5C" w:rsidP="00430CC3">
            <w:pPr>
              <w:spacing w:after="0" w:line="240" w:lineRule="auto"/>
              <w:rPr>
                <w:rFonts w:eastAsia="Times New Roman" w:cs="Arial"/>
                <w:b/>
                <w:sz w:val="20"/>
                <w:szCs w:val="20"/>
                <w:lang w:eastAsia="en-AU"/>
              </w:rPr>
            </w:pPr>
            <w:hyperlink r:id="rId27" w:anchor="'Managing disease'!A1" w:history="1">
              <w:r w:rsidR="00A856C0" w:rsidRPr="00992B25">
                <w:rPr>
                  <w:rFonts w:eastAsia="Times New Roman" w:cs="Arial"/>
                  <w:b/>
                  <w:sz w:val="20"/>
                  <w:szCs w:val="20"/>
                  <w:lang w:eastAsia="en-AU"/>
                </w:rPr>
                <w:t xml:space="preserve">Managing disease </w:t>
              </w:r>
            </w:hyperlink>
            <w:r w:rsidR="00A856C0" w:rsidRPr="00992B25">
              <w:rPr>
                <w:rFonts w:eastAsia="Times New Roman" w:cs="Arial"/>
                <w:b/>
                <w:sz w:val="20"/>
                <w:szCs w:val="20"/>
                <w:lang w:eastAsia="en-AU"/>
              </w:rPr>
              <w:t xml:space="preserve"> </w:t>
            </w:r>
          </w:p>
        </w:tc>
        <w:tc>
          <w:tcPr>
            <w:tcW w:w="3544" w:type="dxa"/>
          </w:tcPr>
          <w:p w14:paraId="6B0F9C98" w14:textId="77777777" w:rsidR="00E7233D" w:rsidRPr="00992B25" w:rsidRDefault="00E7233D" w:rsidP="00130BFE">
            <w:pPr>
              <w:pStyle w:val="Style1"/>
              <w:ind w:left="318" w:hanging="318"/>
            </w:pPr>
            <w:r w:rsidRPr="00992B25">
              <w:t xml:space="preserve">Site </w:t>
            </w:r>
            <w:r w:rsidR="00E37C88">
              <w:t>/ A</w:t>
            </w:r>
            <w:r>
              <w:t xml:space="preserve">ctivity </w:t>
            </w:r>
            <w:r w:rsidRPr="00992B25">
              <w:t xml:space="preserve">assessment </w:t>
            </w:r>
          </w:p>
          <w:p w14:paraId="50F75466" w14:textId="77777777" w:rsidR="00C931E4" w:rsidRPr="00992B25" w:rsidRDefault="00C931E4" w:rsidP="00130BFE">
            <w:pPr>
              <w:pStyle w:val="Style1"/>
              <w:ind w:left="318" w:hanging="318"/>
            </w:pPr>
            <w:r>
              <w:t>D</w:t>
            </w:r>
            <w:r w:rsidRPr="00992B25">
              <w:t xml:space="preserve">ata spreadsheet </w:t>
            </w:r>
          </w:p>
          <w:p w14:paraId="3B6DBD86" w14:textId="77777777" w:rsidR="0011678C" w:rsidRDefault="0011678C" w:rsidP="00130BFE">
            <w:pPr>
              <w:pStyle w:val="Style1"/>
              <w:ind w:left="318" w:hanging="318"/>
            </w:pPr>
            <w:r w:rsidRPr="00992B25">
              <w:t>Report</w:t>
            </w:r>
            <w:r>
              <w:t xml:space="preserve"> / Summary </w:t>
            </w:r>
          </w:p>
          <w:p w14:paraId="7C0C89CE" w14:textId="77777777" w:rsidR="00756C65" w:rsidRPr="00992B25" w:rsidRDefault="00756C65" w:rsidP="00130BFE">
            <w:pPr>
              <w:pStyle w:val="Style1"/>
              <w:ind w:left="318" w:hanging="318"/>
            </w:pPr>
            <w:r w:rsidRPr="00992B25">
              <w:t xml:space="preserve">Invoice </w:t>
            </w:r>
            <w:r w:rsidR="00E37C88">
              <w:t>/ R</w:t>
            </w:r>
            <w:r>
              <w:t xml:space="preserve">eceipt </w:t>
            </w:r>
          </w:p>
          <w:p w14:paraId="080F92A9" w14:textId="77777777" w:rsidR="00C931E4" w:rsidRPr="00992B25" w:rsidRDefault="00C931E4" w:rsidP="00130BFE">
            <w:pPr>
              <w:pStyle w:val="Style1"/>
              <w:ind w:left="318" w:hanging="318"/>
            </w:pPr>
            <w:r>
              <w:t>Photos</w:t>
            </w:r>
          </w:p>
          <w:p w14:paraId="587A0362" w14:textId="77777777" w:rsidR="00A61802" w:rsidRPr="00992B25" w:rsidRDefault="00A61802" w:rsidP="00130BFE">
            <w:pPr>
              <w:pStyle w:val="Style1"/>
              <w:ind w:left="318" w:hanging="318"/>
            </w:pPr>
            <w:r w:rsidRPr="00992B25">
              <w:t>Map</w:t>
            </w:r>
            <w:r>
              <w:t xml:space="preserve">ping </w:t>
            </w:r>
          </w:p>
        </w:tc>
        <w:tc>
          <w:tcPr>
            <w:tcW w:w="3632" w:type="dxa"/>
          </w:tcPr>
          <w:p w14:paraId="5BE0A3F6" w14:textId="77777777" w:rsidR="00533806" w:rsidRPr="00C931E4" w:rsidRDefault="00E37C88" w:rsidP="00130BFE">
            <w:pPr>
              <w:pStyle w:val="Style1"/>
              <w:ind w:left="318" w:hanging="318"/>
            </w:pPr>
            <w:r>
              <w:t>Planning / Methodology document</w:t>
            </w:r>
          </w:p>
          <w:p w14:paraId="53FEFAA5" w14:textId="77777777" w:rsidR="00A856C0" w:rsidRDefault="00E7233D" w:rsidP="00130BFE">
            <w:pPr>
              <w:pStyle w:val="Style1"/>
              <w:ind w:left="318" w:hanging="318"/>
            </w:pPr>
            <w:r w:rsidRPr="00992B25">
              <w:t xml:space="preserve">Agreement </w:t>
            </w:r>
            <w:r>
              <w:t>/ Contract</w:t>
            </w:r>
          </w:p>
          <w:p w14:paraId="77E26374" w14:textId="77777777" w:rsidR="00E37C88" w:rsidRDefault="00E37C88" w:rsidP="00130BFE">
            <w:pPr>
              <w:pStyle w:val="Style1"/>
              <w:ind w:left="318" w:hanging="318"/>
            </w:pPr>
            <w:r>
              <w:t>Staff / Task allocation document</w:t>
            </w:r>
          </w:p>
          <w:p w14:paraId="430E5F56" w14:textId="77777777" w:rsidR="00E37C88" w:rsidRDefault="00E37C88" w:rsidP="00130BFE">
            <w:pPr>
              <w:pStyle w:val="Style1"/>
              <w:ind w:left="318" w:hanging="318"/>
            </w:pPr>
            <w:r w:rsidRPr="008E26DD">
              <w:t>Approval / Permit</w:t>
            </w:r>
          </w:p>
          <w:p w14:paraId="196C4C5F" w14:textId="77777777" w:rsidR="00E37C88" w:rsidRPr="00E37C88" w:rsidRDefault="00E37C88" w:rsidP="00130BFE">
            <w:pPr>
              <w:pStyle w:val="Style1"/>
              <w:ind w:left="318" w:hanging="318"/>
            </w:pPr>
            <w:r w:rsidRPr="00E37C88">
              <w:t xml:space="preserve">Data spreadsheets </w:t>
            </w:r>
          </w:p>
          <w:p w14:paraId="6ABAA217" w14:textId="77777777" w:rsidR="00E37C88" w:rsidRPr="00992B25" w:rsidRDefault="00E37C88" w:rsidP="00130BFE">
            <w:pPr>
              <w:pStyle w:val="Style1"/>
              <w:ind w:left="318" w:hanging="318"/>
            </w:pPr>
            <w:r w:rsidRPr="00E37C88">
              <w:t xml:space="preserve">Copy of communication materials </w:t>
            </w:r>
          </w:p>
        </w:tc>
      </w:tr>
      <w:tr w:rsidR="00A856C0" w:rsidRPr="00992B25" w14:paraId="27D5C8DC"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518D4543" w14:textId="77777777" w:rsidR="00A856C0" w:rsidRPr="00992B25" w:rsidRDefault="00BA7E5C" w:rsidP="00130BFE">
            <w:pPr>
              <w:spacing w:after="120" w:line="240" w:lineRule="auto"/>
              <w:rPr>
                <w:rFonts w:eastAsia="Times New Roman" w:cs="Arial"/>
                <w:b/>
                <w:sz w:val="20"/>
                <w:szCs w:val="20"/>
                <w:lang w:eastAsia="en-AU"/>
              </w:rPr>
            </w:pPr>
            <w:hyperlink r:id="rId28" w:anchor="Negotiations!A1" w:history="1">
              <w:r w:rsidR="00A856C0" w:rsidRPr="00992B25">
                <w:rPr>
                  <w:rFonts w:eastAsia="Times New Roman" w:cs="Arial"/>
                  <w:b/>
                  <w:sz w:val="20"/>
                  <w:szCs w:val="20"/>
                  <w:lang w:eastAsia="en-AU"/>
                </w:rPr>
                <w:t>Negotiating with the Community, Landholders, Farmers, Traditional Owner groups, Agriculture industry groups</w:t>
              </w:r>
            </w:hyperlink>
          </w:p>
        </w:tc>
        <w:tc>
          <w:tcPr>
            <w:tcW w:w="3544" w:type="dxa"/>
          </w:tcPr>
          <w:p w14:paraId="33A70B5C" w14:textId="77777777" w:rsidR="00A856C0" w:rsidRPr="00992B25" w:rsidRDefault="00A856C0" w:rsidP="00130BFE">
            <w:pPr>
              <w:pStyle w:val="Style1"/>
              <w:ind w:left="318" w:hanging="318"/>
            </w:pPr>
            <w:r w:rsidRPr="00992B25">
              <w:t xml:space="preserve">Meeting </w:t>
            </w:r>
            <w:r w:rsidR="00C931E4">
              <w:t>minutes</w:t>
            </w:r>
            <w:r w:rsidR="009C16AF">
              <w:t xml:space="preserve"> </w:t>
            </w:r>
            <w:r w:rsidR="009C16AF" w:rsidRPr="0011678C">
              <w:rPr>
                <w:i/>
              </w:rPr>
              <w:t>(record of negotiations)</w:t>
            </w:r>
          </w:p>
          <w:p w14:paraId="2A6B911B" w14:textId="77777777" w:rsidR="009C16AF" w:rsidRPr="00992B25" w:rsidRDefault="009C16AF" w:rsidP="00130BFE">
            <w:pPr>
              <w:pStyle w:val="Style1"/>
              <w:ind w:left="318" w:hanging="318"/>
            </w:pPr>
            <w:r>
              <w:t>Participant r</w:t>
            </w:r>
            <w:r w:rsidRPr="00992B25">
              <w:t xml:space="preserve">egister </w:t>
            </w:r>
          </w:p>
          <w:p w14:paraId="7BAA73A0" w14:textId="77777777" w:rsidR="009C16AF" w:rsidRDefault="009C16AF" w:rsidP="00130BFE">
            <w:pPr>
              <w:pStyle w:val="Style1"/>
              <w:ind w:left="318" w:hanging="318"/>
            </w:pPr>
            <w:r w:rsidRPr="00992B25">
              <w:t>Correspondence</w:t>
            </w:r>
          </w:p>
          <w:p w14:paraId="5522B184" w14:textId="77777777" w:rsidR="0011678C" w:rsidRDefault="0011678C" w:rsidP="00130BFE">
            <w:pPr>
              <w:pStyle w:val="Style1"/>
              <w:ind w:left="318" w:hanging="318"/>
            </w:pPr>
            <w:r w:rsidRPr="00992B25">
              <w:t>Report</w:t>
            </w:r>
            <w:r>
              <w:t xml:space="preserve"> / Summary </w:t>
            </w:r>
          </w:p>
          <w:p w14:paraId="2F01007A" w14:textId="77777777" w:rsidR="00E37C88" w:rsidRPr="00992B25" w:rsidRDefault="00E37C88" w:rsidP="00130BFE">
            <w:pPr>
              <w:pStyle w:val="Style1"/>
              <w:ind w:left="318" w:hanging="318"/>
            </w:pPr>
            <w:r w:rsidRPr="00992B25">
              <w:t xml:space="preserve">Invoice </w:t>
            </w:r>
            <w:r>
              <w:t xml:space="preserve">/ Receipt </w:t>
            </w:r>
            <w:r w:rsidRPr="002441F8">
              <w:rPr>
                <w:i/>
              </w:rPr>
              <w:t>(e.g. venue hire)</w:t>
            </w:r>
          </w:p>
        </w:tc>
        <w:tc>
          <w:tcPr>
            <w:tcW w:w="3632" w:type="dxa"/>
          </w:tcPr>
          <w:p w14:paraId="547C14E5" w14:textId="77777777" w:rsidR="00A856C0" w:rsidRDefault="00533806" w:rsidP="00130BFE">
            <w:pPr>
              <w:pStyle w:val="Style1"/>
              <w:ind w:left="318" w:hanging="318"/>
            </w:pPr>
            <w:r w:rsidRPr="00992B25">
              <w:t xml:space="preserve">Planning </w:t>
            </w:r>
            <w:r w:rsidR="00E37C88">
              <w:t>/ M</w:t>
            </w:r>
            <w:r>
              <w:t>ethodology document</w:t>
            </w:r>
          </w:p>
          <w:p w14:paraId="373A8775" w14:textId="77777777" w:rsidR="00E6721D" w:rsidRDefault="00E6721D" w:rsidP="00130BFE">
            <w:pPr>
              <w:pStyle w:val="Style1"/>
              <w:ind w:left="318" w:hanging="318"/>
            </w:pPr>
            <w:r>
              <w:t>Copy of communication</w:t>
            </w:r>
            <w:r w:rsidRPr="00992B25">
              <w:t xml:space="preserve"> materials</w:t>
            </w:r>
          </w:p>
          <w:p w14:paraId="5B6B6D6B" w14:textId="77777777" w:rsidR="00E37C88" w:rsidRDefault="00E37C88" w:rsidP="00130BFE">
            <w:pPr>
              <w:pStyle w:val="Style1"/>
              <w:ind w:left="318" w:hanging="318"/>
            </w:pPr>
            <w:r>
              <w:t>Staff / Task allocation document</w:t>
            </w:r>
          </w:p>
          <w:p w14:paraId="43517A83" w14:textId="77777777" w:rsidR="00E37C88" w:rsidRPr="00992B25" w:rsidRDefault="00E37C88" w:rsidP="00130BFE">
            <w:pPr>
              <w:pStyle w:val="Style1"/>
              <w:numPr>
                <w:ilvl w:val="0"/>
                <w:numId w:val="0"/>
              </w:numPr>
              <w:ind w:left="318" w:hanging="318"/>
            </w:pPr>
          </w:p>
        </w:tc>
      </w:tr>
      <w:tr w:rsidR="00A856C0" w:rsidRPr="00992B25" w14:paraId="54D1AE91"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4F876E85" w14:textId="77777777" w:rsidR="00A856C0" w:rsidRPr="00992B25" w:rsidRDefault="00BA7E5C" w:rsidP="00430CC3">
            <w:pPr>
              <w:spacing w:after="0" w:line="240" w:lineRule="auto"/>
              <w:rPr>
                <w:rFonts w:eastAsia="Times New Roman" w:cs="Arial"/>
                <w:b/>
                <w:sz w:val="20"/>
                <w:szCs w:val="20"/>
                <w:lang w:eastAsia="en-AU"/>
              </w:rPr>
            </w:pPr>
            <w:hyperlink r:id="rId29" w:anchor="Approvals!A1" w:history="1">
              <w:r w:rsidR="00A856C0" w:rsidRPr="00992B25">
                <w:rPr>
                  <w:rFonts w:eastAsia="Times New Roman" w:cs="Arial"/>
                  <w:b/>
                  <w:sz w:val="20"/>
                  <w:szCs w:val="20"/>
                  <w:lang w:eastAsia="en-AU"/>
                </w:rPr>
                <w:t>Obtaining relevant approvals</w:t>
              </w:r>
            </w:hyperlink>
            <w:r w:rsidR="00A856C0" w:rsidRPr="00992B25">
              <w:rPr>
                <w:rFonts w:eastAsia="Times New Roman" w:cs="Arial"/>
                <w:b/>
                <w:sz w:val="20"/>
                <w:szCs w:val="20"/>
                <w:lang w:eastAsia="en-AU"/>
              </w:rPr>
              <w:t xml:space="preserve"> </w:t>
            </w:r>
          </w:p>
        </w:tc>
        <w:tc>
          <w:tcPr>
            <w:tcW w:w="3544" w:type="dxa"/>
          </w:tcPr>
          <w:p w14:paraId="19A7D2EA" w14:textId="77777777" w:rsidR="00A856C0" w:rsidRPr="00992B25" w:rsidRDefault="00C931E4" w:rsidP="00130BFE">
            <w:pPr>
              <w:pStyle w:val="Style1"/>
              <w:ind w:left="318" w:hanging="318"/>
            </w:pPr>
            <w:r>
              <w:t>A</w:t>
            </w:r>
            <w:r w:rsidR="00A856C0" w:rsidRPr="00992B25">
              <w:t xml:space="preserve">pplication </w:t>
            </w:r>
          </w:p>
          <w:p w14:paraId="56531261" w14:textId="77777777" w:rsidR="00A856C0" w:rsidRPr="00992B25" w:rsidRDefault="00C931E4" w:rsidP="00130BFE">
            <w:pPr>
              <w:pStyle w:val="Style1"/>
              <w:ind w:left="318" w:hanging="318"/>
              <w:rPr>
                <w:i/>
              </w:rPr>
            </w:pPr>
            <w:r>
              <w:t xml:space="preserve">Approval </w:t>
            </w:r>
            <w:r w:rsidR="00110A9E">
              <w:t>/ Permit</w:t>
            </w:r>
          </w:p>
        </w:tc>
        <w:tc>
          <w:tcPr>
            <w:tcW w:w="3632" w:type="dxa"/>
          </w:tcPr>
          <w:p w14:paraId="4BF4F5FE" w14:textId="77777777" w:rsidR="00A856C0" w:rsidRDefault="00A856C0" w:rsidP="00130BFE">
            <w:pPr>
              <w:pStyle w:val="Style1"/>
              <w:ind w:left="318" w:hanging="318"/>
            </w:pPr>
            <w:r w:rsidRPr="00CC38F5">
              <w:t xml:space="preserve">Correspondence </w:t>
            </w:r>
          </w:p>
          <w:p w14:paraId="0F8DFA8D" w14:textId="77777777" w:rsidR="00E37C88" w:rsidRPr="00992B25" w:rsidRDefault="00E37C88" w:rsidP="00130BFE">
            <w:pPr>
              <w:pStyle w:val="Style1"/>
              <w:ind w:left="318" w:hanging="318"/>
            </w:pPr>
            <w:r>
              <w:t>Staff / Task allocation document</w:t>
            </w:r>
          </w:p>
        </w:tc>
      </w:tr>
      <w:tr w:rsidR="00A856C0" w:rsidRPr="00992B25" w14:paraId="61A0E0D5"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0B22C520" w14:textId="77777777" w:rsidR="00A856C0" w:rsidRPr="00992B25" w:rsidRDefault="00BA7E5C" w:rsidP="00430CC3">
            <w:pPr>
              <w:spacing w:after="0" w:line="240" w:lineRule="auto"/>
              <w:rPr>
                <w:rFonts w:cs="Arial"/>
                <w:i/>
                <w:iCs/>
                <w:color w:val="E36C0A" w:themeColor="accent6" w:themeShade="BF"/>
                <w:sz w:val="20"/>
                <w:szCs w:val="20"/>
              </w:rPr>
            </w:pPr>
            <w:hyperlink r:id="rId30" w:anchor="'Pest animal survey'!A1" w:history="1">
              <w:r w:rsidR="00A856C0" w:rsidRPr="00992B25">
                <w:rPr>
                  <w:rFonts w:eastAsia="Times New Roman" w:cs="Arial"/>
                  <w:b/>
                  <w:sz w:val="20"/>
                  <w:szCs w:val="20"/>
                  <w:lang w:eastAsia="en-AU"/>
                </w:rPr>
                <w:t xml:space="preserve">Pest animal survey </w:t>
              </w:r>
            </w:hyperlink>
            <w:r w:rsidR="00A856C0" w:rsidRPr="00992B25">
              <w:rPr>
                <w:rFonts w:cs="Arial"/>
                <w:i/>
                <w:iCs/>
                <w:color w:val="E36C0A" w:themeColor="accent6" w:themeShade="BF"/>
                <w:sz w:val="20"/>
                <w:szCs w:val="20"/>
              </w:rPr>
              <w:t xml:space="preserve"> </w:t>
            </w:r>
          </w:p>
        </w:tc>
        <w:tc>
          <w:tcPr>
            <w:tcW w:w="3544" w:type="dxa"/>
          </w:tcPr>
          <w:p w14:paraId="4FF104F0" w14:textId="77777777" w:rsidR="005D4D6C" w:rsidRPr="00992B25" w:rsidRDefault="005D4D6C" w:rsidP="00130BFE">
            <w:pPr>
              <w:pStyle w:val="Style1"/>
              <w:ind w:left="318" w:hanging="318"/>
            </w:pPr>
            <w:r>
              <w:t>Field survey sheets</w:t>
            </w:r>
          </w:p>
          <w:p w14:paraId="6C573A62" w14:textId="77777777" w:rsidR="00A856C0" w:rsidRPr="00992B25" w:rsidRDefault="00533806" w:rsidP="00130BFE">
            <w:pPr>
              <w:pStyle w:val="Style1"/>
              <w:ind w:left="318" w:hanging="318"/>
            </w:pPr>
            <w:r>
              <w:t xml:space="preserve">Data spreadsheet </w:t>
            </w:r>
          </w:p>
          <w:p w14:paraId="6967C194" w14:textId="77777777" w:rsidR="0011678C" w:rsidRDefault="0011678C" w:rsidP="00130BFE">
            <w:pPr>
              <w:pStyle w:val="Style1"/>
              <w:ind w:left="318" w:hanging="318"/>
            </w:pPr>
            <w:r w:rsidRPr="00992B25">
              <w:t>Report</w:t>
            </w:r>
            <w:r>
              <w:t xml:space="preserve"> / Summary </w:t>
            </w:r>
          </w:p>
          <w:p w14:paraId="4C7A2DE5" w14:textId="77777777" w:rsidR="00756C65" w:rsidRPr="00992B25" w:rsidRDefault="00756C65" w:rsidP="00130BFE">
            <w:pPr>
              <w:pStyle w:val="Style1"/>
              <w:ind w:left="318" w:hanging="318"/>
            </w:pPr>
            <w:r w:rsidRPr="00992B25">
              <w:t xml:space="preserve">Invoice </w:t>
            </w:r>
            <w:r w:rsidR="00423C0C">
              <w:t>/ R</w:t>
            </w:r>
            <w:r>
              <w:t xml:space="preserve">eceipt </w:t>
            </w:r>
          </w:p>
          <w:p w14:paraId="063F8FF3" w14:textId="77777777" w:rsidR="00A856C0" w:rsidRDefault="007D4D20" w:rsidP="00130BFE">
            <w:pPr>
              <w:pStyle w:val="Style1"/>
              <w:ind w:left="318" w:hanging="318"/>
            </w:pPr>
            <w:r w:rsidRPr="00992B25">
              <w:t>Photos</w:t>
            </w:r>
          </w:p>
          <w:p w14:paraId="4F820404" w14:textId="77777777" w:rsidR="00C32F3E" w:rsidRPr="00992B25" w:rsidRDefault="007B3424" w:rsidP="00130BFE">
            <w:pPr>
              <w:pStyle w:val="Style1"/>
              <w:ind w:left="318" w:hanging="318"/>
              <w:contextualSpacing w:val="0"/>
            </w:pPr>
            <w:r w:rsidRPr="00992B25">
              <w:t>Ma</w:t>
            </w:r>
            <w:r>
              <w:t>p</w:t>
            </w:r>
            <w:r w:rsidRPr="00992B25">
              <w:t>p</w:t>
            </w:r>
            <w:r>
              <w:t>ing</w:t>
            </w:r>
            <w:r w:rsidRPr="00992B25">
              <w:t xml:space="preserve"> </w:t>
            </w:r>
          </w:p>
        </w:tc>
        <w:tc>
          <w:tcPr>
            <w:tcW w:w="3632" w:type="dxa"/>
          </w:tcPr>
          <w:p w14:paraId="49E0E3C5" w14:textId="77777777" w:rsidR="00533806" w:rsidRDefault="00533806" w:rsidP="00130BFE">
            <w:pPr>
              <w:pStyle w:val="Style1"/>
              <w:ind w:left="318" w:hanging="318"/>
            </w:pPr>
            <w:r w:rsidRPr="00992B25">
              <w:t xml:space="preserve">Planning </w:t>
            </w:r>
            <w:r w:rsidR="00423C0C">
              <w:t>/ M</w:t>
            </w:r>
            <w:r>
              <w:t>ethodology document</w:t>
            </w:r>
          </w:p>
          <w:p w14:paraId="538EDFFF" w14:textId="77777777" w:rsidR="00A856C0" w:rsidRDefault="00E7233D" w:rsidP="00130BFE">
            <w:pPr>
              <w:pStyle w:val="Style1"/>
              <w:ind w:left="318" w:hanging="318"/>
            </w:pPr>
            <w:r w:rsidRPr="00992B25">
              <w:t xml:space="preserve">Agreement </w:t>
            </w:r>
            <w:r>
              <w:t>/ Contract</w:t>
            </w:r>
            <w:r w:rsidRPr="00992B25">
              <w:t xml:space="preserve"> </w:t>
            </w:r>
          </w:p>
          <w:p w14:paraId="2B3414E7" w14:textId="77777777" w:rsidR="00423C0C" w:rsidRDefault="00423C0C" w:rsidP="00130BFE">
            <w:pPr>
              <w:pStyle w:val="Style1"/>
              <w:ind w:left="318" w:hanging="318"/>
            </w:pPr>
            <w:r>
              <w:t>Staff / Task allocation document</w:t>
            </w:r>
          </w:p>
          <w:p w14:paraId="08129E8A" w14:textId="77777777" w:rsidR="00423C0C" w:rsidRDefault="00423C0C" w:rsidP="00130BFE">
            <w:pPr>
              <w:pStyle w:val="Style1"/>
              <w:ind w:left="318" w:hanging="318"/>
            </w:pPr>
            <w:r w:rsidRPr="008E26DD">
              <w:t>Approval / Permit</w:t>
            </w:r>
          </w:p>
          <w:p w14:paraId="4D58C596" w14:textId="77777777" w:rsidR="00423C0C" w:rsidRPr="00992B25" w:rsidRDefault="00423C0C" w:rsidP="00130BFE">
            <w:pPr>
              <w:pStyle w:val="Style1"/>
              <w:numPr>
                <w:ilvl w:val="0"/>
                <w:numId w:val="0"/>
              </w:numPr>
              <w:ind w:left="318" w:hanging="318"/>
            </w:pPr>
          </w:p>
        </w:tc>
      </w:tr>
      <w:tr w:rsidR="00A856C0" w:rsidRPr="00992B25" w14:paraId="23DAECA5"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73DE474F" w14:textId="77777777" w:rsidR="00A856C0" w:rsidRPr="00992B25" w:rsidRDefault="00BA7E5C" w:rsidP="00430CC3">
            <w:pPr>
              <w:spacing w:after="0" w:line="240" w:lineRule="auto"/>
              <w:rPr>
                <w:rFonts w:cs="Arial"/>
                <w:i/>
                <w:iCs/>
                <w:color w:val="E36C0A" w:themeColor="accent6" w:themeShade="BF"/>
                <w:sz w:val="20"/>
                <w:szCs w:val="20"/>
              </w:rPr>
            </w:pPr>
            <w:hyperlink r:id="rId31" w:anchor="'Plant survival survey'!A1" w:history="1">
              <w:r w:rsidR="00A856C0" w:rsidRPr="00992B25">
                <w:rPr>
                  <w:rFonts w:eastAsia="Times New Roman" w:cs="Arial"/>
                  <w:b/>
                  <w:sz w:val="20"/>
                  <w:szCs w:val="20"/>
                  <w:lang w:eastAsia="en-AU"/>
                </w:rPr>
                <w:t>Plant survival survey</w:t>
              </w:r>
            </w:hyperlink>
            <w:r w:rsidR="00A856C0" w:rsidRPr="00992B25">
              <w:rPr>
                <w:rFonts w:cs="Arial"/>
                <w:i/>
                <w:iCs/>
                <w:color w:val="E36C0A" w:themeColor="accent6" w:themeShade="BF"/>
                <w:sz w:val="20"/>
                <w:szCs w:val="20"/>
              </w:rPr>
              <w:t xml:space="preserve"> </w:t>
            </w:r>
          </w:p>
        </w:tc>
        <w:tc>
          <w:tcPr>
            <w:tcW w:w="3544" w:type="dxa"/>
          </w:tcPr>
          <w:p w14:paraId="31628C2C" w14:textId="77777777" w:rsidR="005D4D6C" w:rsidRPr="00992B25" w:rsidRDefault="005D4D6C" w:rsidP="00130BFE">
            <w:pPr>
              <w:pStyle w:val="Style1"/>
              <w:ind w:left="318" w:hanging="318"/>
            </w:pPr>
            <w:r>
              <w:t>Field survey sheets</w:t>
            </w:r>
          </w:p>
          <w:p w14:paraId="2CA8522C" w14:textId="77777777" w:rsidR="00A856C0" w:rsidRPr="00992B25" w:rsidRDefault="00A856C0" w:rsidP="00130BFE">
            <w:pPr>
              <w:pStyle w:val="Style1"/>
              <w:ind w:left="318" w:hanging="318"/>
            </w:pPr>
            <w:r w:rsidRPr="00992B25">
              <w:t xml:space="preserve">Data spreadsheet </w:t>
            </w:r>
          </w:p>
          <w:p w14:paraId="506521D3" w14:textId="77777777" w:rsidR="0011678C" w:rsidRDefault="0011678C" w:rsidP="00130BFE">
            <w:pPr>
              <w:pStyle w:val="Style1"/>
              <w:ind w:left="318" w:hanging="318"/>
            </w:pPr>
            <w:r w:rsidRPr="00992B25">
              <w:t>Report</w:t>
            </w:r>
            <w:r>
              <w:t xml:space="preserve"> / Summary </w:t>
            </w:r>
          </w:p>
          <w:p w14:paraId="52CF6C33" w14:textId="77777777" w:rsidR="007B3424" w:rsidRDefault="00756C65" w:rsidP="00130BFE">
            <w:pPr>
              <w:pStyle w:val="Style1"/>
              <w:ind w:left="318" w:hanging="318"/>
            </w:pPr>
            <w:r w:rsidRPr="00992B25">
              <w:t xml:space="preserve">Invoice </w:t>
            </w:r>
            <w:r>
              <w:t xml:space="preserve">/ </w:t>
            </w:r>
            <w:r w:rsidR="00C32F3E">
              <w:t>R</w:t>
            </w:r>
            <w:r>
              <w:t xml:space="preserve">eceipt </w:t>
            </w:r>
          </w:p>
          <w:p w14:paraId="7A76C47A" w14:textId="77777777" w:rsidR="007D4D20" w:rsidRDefault="007D4D20" w:rsidP="00130BFE">
            <w:pPr>
              <w:pStyle w:val="Style1"/>
              <w:ind w:left="318" w:hanging="318"/>
            </w:pPr>
            <w:r w:rsidRPr="00992B25">
              <w:t xml:space="preserve">Photos </w:t>
            </w:r>
          </w:p>
          <w:p w14:paraId="395C885D" w14:textId="77777777" w:rsidR="00C32F3E" w:rsidRPr="00992B25" w:rsidRDefault="007B3424" w:rsidP="00130BFE">
            <w:pPr>
              <w:pStyle w:val="Style1"/>
              <w:ind w:left="318" w:hanging="318"/>
              <w:contextualSpacing w:val="0"/>
            </w:pPr>
            <w:r w:rsidRPr="00992B25">
              <w:t>Ma</w:t>
            </w:r>
            <w:r>
              <w:t>p</w:t>
            </w:r>
            <w:r w:rsidRPr="00992B25">
              <w:t>p</w:t>
            </w:r>
            <w:r>
              <w:t>ing</w:t>
            </w:r>
            <w:r w:rsidRPr="00401B29">
              <w:t xml:space="preserve"> </w:t>
            </w:r>
          </w:p>
        </w:tc>
        <w:tc>
          <w:tcPr>
            <w:tcW w:w="3632" w:type="dxa"/>
          </w:tcPr>
          <w:p w14:paraId="2DE81DFF" w14:textId="77777777" w:rsidR="00533806" w:rsidRDefault="00533806" w:rsidP="00130BFE">
            <w:pPr>
              <w:pStyle w:val="Style1"/>
              <w:ind w:left="318" w:hanging="318"/>
            </w:pPr>
            <w:r w:rsidRPr="00992B25">
              <w:t xml:space="preserve">Planning </w:t>
            </w:r>
            <w:r>
              <w:t xml:space="preserve">/ </w:t>
            </w:r>
            <w:r w:rsidR="00C32F3E">
              <w:t>M</w:t>
            </w:r>
            <w:r>
              <w:t>ethodology document</w:t>
            </w:r>
          </w:p>
          <w:p w14:paraId="3CD37AAE" w14:textId="77777777" w:rsidR="00A856C0" w:rsidRDefault="00E7233D" w:rsidP="00130BFE">
            <w:pPr>
              <w:pStyle w:val="Style1"/>
              <w:ind w:left="318" w:hanging="318"/>
            </w:pPr>
            <w:r w:rsidRPr="00992B25">
              <w:t xml:space="preserve">Agreement </w:t>
            </w:r>
            <w:r>
              <w:t>/ Contract</w:t>
            </w:r>
            <w:r w:rsidRPr="00992B25">
              <w:t xml:space="preserve"> </w:t>
            </w:r>
          </w:p>
          <w:p w14:paraId="18164426" w14:textId="77777777" w:rsidR="00C32F3E" w:rsidRDefault="00C32F3E" w:rsidP="00130BFE">
            <w:pPr>
              <w:pStyle w:val="Style1"/>
              <w:ind w:left="318" w:hanging="318"/>
            </w:pPr>
            <w:r>
              <w:t>Staff / Task allocation document</w:t>
            </w:r>
          </w:p>
          <w:p w14:paraId="29411E9A" w14:textId="77777777" w:rsidR="00C32F3E" w:rsidRDefault="00C32F3E" w:rsidP="00130BFE">
            <w:pPr>
              <w:pStyle w:val="Style1"/>
              <w:ind w:left="318" w:hanging="318"/>
            </w:pPr>
            <w:r w:rsidRPr="008E26DD">
              <w:t>Approval / Permit</w:t>
            </w:r>
          </w:p>
          <w:p w14:paraId="423FC7A5" w14:textId="77777777" w:rsidR="00C32F3E" w:rsidRPr="00992B25" w:rsidRDefault="00C32F3E" w:rsidP="00130BFE">
            <w:pPr>
              <w:pStyle w:val="Style1"/>
              <w:numPr>
                <w:ilvl w:val="0"/>
                <w:numId w:val="0"/>
              </w:numPr>
              <w:ind w:left="318" w:hanging="318"/>
            </w:pPr>
          </w:p>
        </w:tc>
      </w:tr>
      <w:tr w:rsidR="00A856C0" w:rsidRPr="00992B25" w14:paraId="3EB2A049"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20B53868" w14:textId="77777777" w:rsidR="00A856C0" w:rsidRPr="00992B25" w:rsidRDefault="00BA7E5C" w:rsidP="002441F8">
            <w:pPr>
              <w:spacing w:after="120" w:line="240" w:lineRule="auto"/>
              <w:rPr>
                <w:rFonts w:eastAsia="Times New Roman" w:cs="Arial"/>
                <w:b/>
                <w:sz w:val="20"/>
                <w:szCs w:val="20"/>
                <w:lang w:eastAsia="en-AU"/>
              </w:rPr>
            </w:pPr>
            <w:hyperlink r:id="rId32" w:anchor="'Project planning'!A1" w:history="1">
              <w:r w:rsidR="00A856C0" w:rsidRPr="00992B25">
                <w:rPr>
                  <w:rFonts w:eastAsia="Times New Roman" w:cs="Arial"/>
                  <w:b/>
                  <w:sz w:val="20"/>
                  <w:szCs w:val="20"/>
                  <w:lang w:eastAsia="en-AU"/>
                </w:rPr>
                <w:t>Project planning and delivery of documents as required for the delivery of the Project Services and monitoring</w:t>
              </w:r>
            </w:hyperlink>
          </w:p>
        </w:tc>
        <w:tc>
          <w:tcPr>
            <w:tcW w:w="3544" w:type="dxa"/>
          </w:tcPr>
          <w:p w14:paraId="6341A5AD" w14:textId="77777777" w:rsidR="00533806" w:rsidRDefault="00533806" w:rsidP="00130BFE">
            <w:pPr>
              <w:pStyle w:val="Style1"/>
              <w:ind w:left="318" w:hanging="318"/>
            </w:pPr>
            <w:r w:rsidRPr="00992B25">
              <w:t xml:space="preserve">Planning </w:t>
            </w:r>
            <w:r w:rsidR="00C32F3E">
              <w:t>/ M</w:t>
            </w:r>
            <w:r>
              <w:t>ethodology document</w:t>
            </w:r>
            <w:r w:rsidR="00C32F3E">
              <w:t xml:space="preserve"> </w:t>
            </w:r>
            <w:r w:rsidR="00C32F3E" w:rsidRPr="00C32F3E">
              <w:rPr>
                <w:i/>
              </w:rPr>
              <w:t>(e.g. final plan)</w:t>
            </w:r>
          </w:p>
          <w:p w14:paraId="687DCB04" w14:textId="77777777" w:rsidR="00C32F3E" w:rsidRDefault="00C32F3E" w:rsidP="00130BFE">
            <w:pPr>
              <w:pStyle w:val="Style1"/>
              <w:ind w:left="318" w:hanging="318"/>
            </w:pPr>
            <w:r w:rsidRPr="00992B25">
              <w:t xml:space="preserve">Invoice </w:t>
            </w:r>
            <w:r>
              <w:t xml:space="preserve">/ Receipt </w:t>
            </w:r>
          </w:p>
          <w:p w14:paraId="3CE24B3E" w14:textId="77777777" w:rsidR="00A856C0" w:rsidRPr="00992B25" w:rsidRDefault="00A856C0" w:rsidP="00130BFE">
            <w:pPr>
              <w:pStyle w:val="Style1"/>
              <w:numPr>
                <w:ilvl w:val="0"/>
                <w:numId w:val="0"/>
              </w:numPr>
              <w:ind w:left="318" w:hanging="318"/>
            </w:pPr>
          </w:p>
        </w:tc>
        <w:tc>
          <w:tcPr>
            <w:tcW w:w="3632" w:type="dxa"/>
          </w:tcPr>
          <w:p w14:paraId="506D6DDA" w14:textId="77777777" w:rsidR="00C32F3E" w:rsidRDefault="00C32F3E" w:rsidP="00130BFE">
            <w:pPr>
              <w:pStyle w:val="Style1"/>
              <w:ind w:left="318" w:hanging="318"/>
            </w:pPr>
            <w:r>
              <w:t>Staff / Task allocation document</w:t>
            </w:r>
          </w:p>
          <w:p w14:paraId="111C265B" w14:textId="77777777" w:rsidR="00C32F3E" w:rsidRDefault="007D4D20" w:rsidP="00130BFE">
            <w:pPr>
              <w:pStyle w:val="Style1"/>
              <w:ind w:left="318" w:hanging="318"/>
            </w:pPr>
            <w:r w:rsidRPr="00992B25">
              <w:t>Correspondence</w:t>
            </w:r>
          </w:p>
          <w:p w14:paraId="7FF82295" w14:textId="77777777" w:rsidR="00C32F3E" w:rsidRDefault="00C32F3E" w:rsidP="00130BFE">
            <w:pPr>
              <w:pStyle w:val="Style1"/>
              <w:ind w:left="318" w:hanging="318"/>
            </w:pPr>
            <w:r w:rsidRPr="00992B25">
              <w:t xml:space="preserve">Agreement </w:t>
            </w:r>
            <w:r>
              <w:t>/ Contract</w:t>
            </w:r>
            <w:r w:rsidRPr="00992B25">
              <w:t xml:space="preserve"> </w:t>
            </w:r>
          </w:p>
          <w:p w14:paraId="6D53B0CD" w14:textId="77777777" w:rsidR="00A856C0" w:rsidRPr="00992B25" w:rsidRDefault="00A856C0" w:rsidP="00130BFE">
            <w:pPr>
              <w:pStyle w:val="Style1"/>
              <w:numPr>
                <w:ilvl w:val="0"/>
                <w:numId w:val="0"/>
              </w:numPr>
              <w:ind w:left="318" w:hanging="318"/>
            </w:pPr>
          </w:p>
        </w:tc>
      </w:tr>
      <w:tr w:rsidR="00A856C0" w:rsidRPr="00992B25" w14:paraId="15EA767E"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65BBD514" w14:textId="77777777" w:rsidR="00A856C0" w:rsidRPr="00992B25" w:rsidRDefault="00BA7E5C" w:rsidP="00430CC3">
            <w:pPr>
              <w:spacing w:after="0" w:line="240" w:lineRule="auto"/>
              <w:rPr>
                <w:rFonts w:eastAsia="Times New Roman" w:cs="Arial"/>
                <w:b/>
                <w:sz w:val="20"/>
                <w:szCs w:val="20"/>
                <w:lang w:eastAsia="en-AU"/>
              </w:rPr>
            </w:pPr>
            <w:hyperlink r:id="rId33" w:anchor="'Riparian &amp; Aquatic'!A1" w:history="1">
              <w:r w:rsidR="00A856C0" w:rsidRPr="00992B25">
                <w:rPr>
                  <w:rFonts w:eastAsia="Times New Roman" w:cs="Arial"/>
                  <w:b/>
                  <w:sz w:val="20"/>
                  <w:szCs w:val="20"/>
                  <w:lang w:eastAsia="en-AU"/>
                </w:rPr>
                <w:t>Remediating riparian and aquatic area</w:t>
              </w:r>
            </w:hyperlink>
            <w:r w:rsidR="00A856C0" w:rsidRPr="00992B25">
              <w:rPr>
                <w:rFonts w:eastAsia="Times New Roman" w:cs="Arial"/>
                <w:b/>
                <w:sz w:val="20"/>
                <w:szCs w:val="20"/>
                <w:lang w:eastAsia="en-AU"/>
              </w:rPr>
              <w:t xml:space="preserve"> </w:t>
            </w:r>
          </w:p>
        </w:tc>
        <w:tc>
          <w:tcPr>
            <w:tcW w:w="3544" w:type="dxa"/>
          </w:tcPr>
          <w:p w14:paraId="71EA41D2" w14:textId="77777777" w:rsidR="007D4D20" w:rsidRPr="00992B25" w:rsidRDefault="007D4D20" w:rsidP="00130BFE">
            <w:pPr>
              <w:pStyle w:val="Style1"/>
              <w:ind w:left="318" w:hanging="318"/>
            </w:pPr>
            <w:r w:rsidRPr="00992B25">
              <w:t xml:space="preserve">Site </w:t>
            </w:r>
            <w:r w:rsidR="00C32F3E">
              <w:t>/ A</w:t>
            </w:r>
            <w:r>
              <w:t xml:space="preserve">ctivity </w:t>
            </w:r>
            <w:r w:rsidRPr="00992B25">
              <w:t xml:space="preserve">assessment </w:t>
            </w:r>
          </w:p>
          <w:p w14:paraId="42EC0229" w14:textId="77777777" w:rsidR="00C32F3E" w:rsidRDefault="0011678C" w:rsidP="00130BFE">
            <w:pPr>
              <w:pStyle w:val="Style1"/>
              <w:ind w:left="318" w:hanging="318"/>
            </w:pPr>
            <w:r w:rsidRPr="00992B25">
              <w:t>Report</w:t>
            </w:r>
            <w:r>
              <w:t xml:space="preserve"> / Summary </w:t>
            </w:r>
            <w:r w:rsidR="007D4D20" w:rsidRPr="00992B25">
              <w:t xml:space="preserve"> </w:t>
            </w:r>
          </w:p>
          <w:p w14:paraId="731BB5E2" w14:textId="77777777" w:rsidR="00756C65" w:rsidRPr="00992B25" w:rsidRDefault="00756C65" w:rsidP="00130BFE">
            <w:pPr>
              <w:pStyle w:val="Style1"/>
              <w:ind w:left="318" w:hanging="318"/>
            </w:pPr>
            <w:r w:rsidRPr="00992B25">
              <w:t xml:space="preserve">Invoice </w:t>
            </w:r>
            <w:r w:rsidR="00C32F3E">
              <w:t>/ R</w:t>
            </w:r>
            <w:r>
              <w:t xml:space="preserve">eceipt </w:t>
            </w:r>
          </w:p>
          <w:p w14:paraId="091D9AE3" w14:textId="77777777" w:rsidR="00E7233D" w:rsidRDefault="00A856C0" w:rsidP="00130BFE">
            <w:pPr>
              <w:pStyle w:val="Style1"/>
              <w:ind w:left="318" w:hanging="318"/>
            </w:pPr>
            <w:r w:rsidRPr="00992B25">
              <w:t>Photos</w:t>
            </w:r>
          </w:p>
          <w:p w14:paraId="4FCBACA3" w14:textId="77777777" w:rsidR="00C32F3E" w:rsidRPr="00992B25" w:rsidRDefault="00A61802" w:rsidP="00130BFE">
            <w:pPr>
              <w:pStyle w:val="Style1"/>
              <w:ind w:left="318" w:hanging="318"/>
            </w:pPr>
            <w:r w:rsidRPr="00992B25">
              <w:t>Map</w:t>
            </w:r>
            <w:r>
              <w:t xml:space="preserve">ping </w:t>
            </w:r>
          </w:p>
        </w:tc>
        <w:tc>
          <w:tcPr>
            <w:tcW w:w="3632" w:type="dxa"/>
          </w:tcPr>
          <w:p w14:paraId="53AACF91" w14:textId="77777777" w:rsidR="00533806" w:rsidRDefault="00533806" w:rsidP="00130BFE">
            <w:pPr>
              <w:pStyle w:val="Style1"/>
              <w:ind w:left="318" w:hanging="318"/>
            </w:pPr>
            <w:r w:rsidRPr="00992B25">
              <w:t xml:space="preserve">Planning </w:t>
            </w:r>
            <w:r w:rsidR="00C32F3E">
              <w:t>/ M</w:t>
            </w:r>
            <w:r>
              <w:t>ethodology document</w:t>
            </w:r>
          </w:p>
          <w:p w14:paraId="5AE9CC29" w14:textId="77777777" w:rsidR="00A856C0" w:rsidRDefault="00E7233D" w:rsidP="00130BFE">
            <w:pPr>
              <w:pStyle w:val="Style1"/>
              <w:ind w:left="318" w:hanging="318"/>
            </w:pPr>
            <w:r w:rsidRPr="00992B25">
              <w:t xml:space="preserve">Agreement </w:t>
            </w:r>
            <w:r>
              <w:t>/ Contract</w:t>
            </w:r>
          </w:p>
          <w:p w14:paraId="564A1C9B" w14:textId="77777777" w:rsidR="00C32F3E" w:rsidRDefault="00C32F3E" w:rsidP="00130BFE">
            <w:pPr>
              <w:pStyle w:val="Style1"/>
              <w:ind w:left="318" w:hanging="318"/>
            </w:pPr>
            <w:r>
              <w:t>Staff / Task allocation document</w:t>
            </w:r>
          </w:p>
          <w:p w14:paraId="74384CBC" w14:textId="77777777" w:rsidR="00C32F3E" w:rsidRDefault="00C32F3E" w:rsidP="00130BFE">
            <w:pPr>
              <w:pStyle w:val="Style1"/>
              <w:ind w:left="318" w:hanging="318"/>
            </w:pPr>
            <w:r w:rsidRPr="008E26DD">
              <w:t>Approval / Permit</w:t>
            </w:r>
          </w:p>
          <w:p w14:paraId="2EE4ADC0" w14:textId="77777777" w:rsidR="00C32F3E" w:rsidRPr="00992B25" w:rsidRDefault="00C32F3E" w:rsidP="00130BFE">
            <w:pPr>
              <w:pStyle w:val="Style1"/>
              <w:numPr>
                <w:ilvl w:val="0"/>
                <w:numId w:val="0"/>
              </w:numPr>
              <w:ind w:left="318" w:hanging="318"/>
            </w:pPr>
          </w:p>
        </w:tc>
      </w:tr>
      <w:tr w:rsidR="00A856C0" w:rsidRPr="00992B25" w14:paraId="251FF05F"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5ED08E26" w14:textId="77777777" w:rsidR="00A856C0" w:rsidRPr="00992B25" w:rsidRDefault="00BA7E5C" w:rsidP="00430CC3">
            <w:pPr>
              <w:spacing w:after="0" w:line="240" w:lineRule="auto"/>
              <w:rPr>
                <w:rFonts w:eastAsia="Times New Roman" w:cs="Arial"/>
                <w:b/>
                <w:sz w:val="20"/>
                <w:szCs w:val="20"/>
                <w:lang w:eastAsia="en-AU"/>
              </w:rPr>
            </w:pPr>
            <w:hyperlink r:id="rId34" w:anchor="'Removing weeds'!A1" w:history="1">
              <w:r w:rsidR="00A856C0" w:rsidRPr="00992B25">
                <w:rPr>
                  <w:rFonts w:eastAsia="Times New Roman" w:cs="Arial"/>
                  <w:b/>
                  <w:sz w:val="20"/>
                  <w:szCs w:val="20"/>
                  <w:lang w:eastAsia="en-AU"/>
                </w:rPr>
                <w:t>Removing weeds</w:t>
              </w:r>
            </w:hyperlink>
            <w:r w:rsidR="00A856C0" w:rsidRPr="00992B25">
              <w:rPr>
                <w:rFonts w:eastAsia="Times New Roman" w:cs="Arial"/>
                <w:b/>
                <w:sz w:val="20"/>
                <w:szCs w:val="20"/>
                <w:lang w:eastAsia="en-AU"/>
              </w:rPr>
              <w:t xml:space="preserve"> </w:t>
            </w:r>
          </w:p>
        </w:tc>
        <w:tc>
          <w:tcPr>
            <w:tcW w:w="3544" w:type="dxa"/>
          </w:tcPr>
          <w:p w14:paraId="01EA217F" w14:textId="77777777" w:rsidR="00E7233D" w:rsidRPr="00992B25" w:rsidRDefault="00E7233D" w:rsidP="00130BFE">
            <w:pPr>
              <w:pStyle w:val="Style1"/>
              <w:ind w:left="318" w:hanging="318"/>
            </w:pPr>
            <w:r w:rsidRPr="00992B25">
              <w:t xml:space="preserve">Site </w:t>
            </w:r>
            <w:r w:rsidR="00C32F3E">
              <w:t>/ A</w:t>
            </w:r>
            <w:r>
              <w:t xml:space="preserve">ctivity </w:t>
            </w:r>
            <w:r w:rsidRPr="00992B25">
              <w:t xml:space="preserve">assessment </w:t>
            </w:r>
          </w:p>
          <w:p w14:paraId="0E13C8E0" w14:textId="77777777" w:rsidR="0011678C" w:rsidRDefault="0011678C" w:rsidP="00130BFE">
            <w:pPr>
              <w:pStyle w:val="Style1"/>
              <w:ind w:left="318" w:hanging="318"/>
            </w:pPr>
            <w:r w:rsidRPr="00992B25">
              <w:t>Report</w:t>
            </w:r>
            <w:r>
              <w:t xml:space="preserve"> / Summary </w:t>
            </w:r>
          </w:p>
          <w:p w14:paraId="280DF4A6" w14:textId="77777777" w:rsidR="006D71B1" w:rsidRPr="00992B25" w:rsidRDefault="006D71B1" w:rsidP="00130BFE">
            <w:pPr>
              <w:pStyle w:val="Style1"/>
              <w:ind w:left="318" w:hanging="318"/>
            </w:pPr>
            <w:r w:rsidRPr="00992B25">
              <w:t xml:space="preserve">Data spreadsheet </w:t>
            </w:r>
          </w:p>
          <w:p w14:paraId="3A6F426C" w14:textId="77777777" w:rsidR="00756C65" w:rsidRPr="00992B25" w:rsidRDefault="00756C65" w:rsidP="00130BFE">
            <w:pPr>
              <w:pStyle w:val="Style1"/>
              <w:ind w:left="318" w:hanging="318"/>
            </w:pPr>
            <w:r w:rsidRPr="00992B25">
              <w:t xml:space="preserve">Invoice </w:t>
            </w:r>
            <w:r w:rsidR="00C32F3E">
              <w:t>/ R</w:t>
            </w:r>
            <w:r>
              <w:t xml:space="preserve">eceipt </w:t>
            </w:r>
          </w:p>
          <w:p w14:paraId="5953F2F6" w14:textId="77777777" w:rsidR="00A856C0" w:rsidRPr="00992B25" w:rsidRDefault="00A856C0" w:rsidP="00130BFE">
            <w:pPr>
              <w:pStyle w:val="Style1"/>
              <w:ind w:left="318" w:hanging="318"/>
            </w:pPr>
            <w:r w:rsidRPr="00992B25">
              <w:t xml:space="preserve">Photos </w:t>
            </w:r>
          </w:p>
          <w:p w14:paraId="049CBD62" w14:textId="77777777" w:rsidR="00C32F3E" w:rsidRPr="00992B25" w:rsidRDefault="00A61802" w:rsidP="00130BFE">
            <w:pPr>
              <w:pStyle w:val="Style1"/>
              <w:ind w:left="318" w:hanging="318"/>
              <w:contextualSpacing w:val="0"/>
            </w:pPr>
            <w:r w:rsidRPr="00992B25">
              <w:t>Map</w:t>
            </w:r>
            <w:r>
              <w:t xml:space="preserve">ping </w:t>
            </w:r>
          </w:p>
        </w:tc>
        <w:tc>
          <w:tcPr>
            <w:tcW w:w="3632" w:type="dxa"/>
          </w:tcPr>
          <w:p w14:paraId="0C1A0F4D" w14:textId="77777777" w:rsidR="00533806" w:rsidRDefault="00533806" w:rsidP="00130BFE">
            <w:pPr>
              <w:pStyle w:val="Style1"/>
              <w:ind w:left="318" w:hanging="318"/>
            </w:pPr>
            <w:r w:rsidRPr="00992B25">
              <w:t xml:space="preserve">Planning </w:t>
            </w:r>
            <w:r w:rsidR="00C32F3E">
              <w:t>/ M</w:t>
            </w:r>
            <w:r>
              <w:t>ethodology document</w:t>
            </w:r>
          </w:p>
          <w:p w14:paraId="5EC9C760" w14:textId="77777777" w:rsidR="00A856C0" w:rsidRDefault="00E7233D" w:rsidP="00130BFE">
            <w:pPr>
              <w:pStyle w:val="Style1"/>
              <w:ind w:left="318" w:hanging="318"/>
            </w:pPr>
            <w:r w:rsidRPr="00992B25">
              <w:t xml:space="preserve">Agreement </w:t>
            </w:r>
            <w:r>
              <w:t>/ Contract</w:t>
            </w:r>
          </w:p>
          <w:p w14:paraId="7DF295DF" w14:textId="77777777" w:rsidR="00C32F3E" w:rsidRDefault="00C32F3E" w:rsidP="00130BFE">
            <w:pPr>
              <w:pStyle w:val="Style1"/>
              <w:ind w:left="318" w:hanging="318"/>
            </w:pPr>
            <w:r>
              <w:t>Staff / Task allocation document</w:t>
            </w:r>
          </w:p>
          <w:p w14:paraId="5E6C90B5" w14:textId="77777777" w:rsidR="00C32F3E" w:rsidRDefault="00C32F3E" w:rsidP="00130BFE">
            <w:pPr>
              <w:pStyle w:val="Style1"/>
              <w:ind w:left="318" w:hanging="318"/>
            </w:pPr>
            <w:r w:rsidRPr="008E26DD">
              <w:t>Approval / Permit</w:t>
            </w:r>
          </w:p>
          <w:p w14:paraId="05F863F9" w14:textId="77777777" w:rsidR="00C32F3E" w:rsidRPr="00992B25" w:rsidRDefault="00C32F3E" w:rsidP="00130BFE">
            <w:pPr>
              <w:pStyle w:val="Style1"/>
              <w:numPr>
                <w:ilvl w:val="0"/>
                <w:numId w:val="0"/>
              </w:numPr>
              <w:ind w:left="318" w:hanging="318"/>
            </w:pPr>
          </w:p>
        </w:tc>
      </w:tr>
      <w:tr w:rsidR="00A856C0" w:rsidRPr="00992B25" w14:paraId="756B6AD5"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555526BB" w14:textId="77777777" w:rsidR="00A856C0" w:rsidRPr="00992B25" w:rsidRDefault="00BA7E5C" w:rsidP="00430CC3">
            <w:pPr>
              <w:spacing w:after="0" w:line="240" w:lineRule="auto"/>
              <w:rPr>
                <w:rFonts w:eastAsia="Times New Roman" w:cs="Arial"/>
                <w:b/>
                <w:sz w:val="20"/>
                <w:szCs w:val="20"/>
                <w:lang w:eastAsia="en-AU"/>
              </w:rPr>
            </w:pPr>
            <w:hyperlink r:id="rId35" w:anchor="'Revegetating habitat'!A1" w:history="1">
              <w:r w:rsidR="00A856C0" w:rsidRPr="00992B25">
                <w:rPr>
                  <w:rFonts w:eastAsia="Times New Roman" w:cs="Arial"/>
                  <w:b/>
                  <w:sz w:val="20"/>
                  <w:szCs w:val="20"/>
                  <w:lang w:eastAsia="en-AU"/>
                </w:rPr>
                <w:t>Revegetating habitat</w:t>
              </w:r>
            </w:hyperlink>
            <w:r w:rsidR="00A856C0" w:rsidRPr="00992B25">
              <w:rPr>
                <w:rFonts w:eastAsia="Times New Roman" w:cs="Arial"/>
                <w:b/>
                <w:sz w:val="20"/>
                <w:szCs w:val="20"/>
                <w:lang w:eastAsia="en-AU"/>
              </w:rPr>
              <w:t xml:space="preserve"> </w:t>
            </w:r>
          </w:p>
          <w:p w14:paraId="3EBBB2F1"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41CCADAE" w14:textId="77777777" w:rsidR="00E7233D" w:rsidRPr="00992B25" w:rsidRDefault="00E7233D" w:rsidP="00130BFE">
            <w:pPr>
              <w:pStyle w:val="Style1"/>
              <w:ind w:left="318" w:hanging="318"/>
            </w:pPr>
            <w:r w:rsidRPr="00992B25">
              <w:t xml:space="preserve">Site </w:t>
            </w:r>
            <w:r w:rsidR="00C32F3E">
              <w:t>/ A</w:t>
            </w:r>
            <w:r>
              <w:t xml:space="preserve">ctivity </w:t>
            </w:r>
            <w:r w:rsidRPr="00992B25">
              <w:t xml:space="preserve">assessment </w:t>
            </w:r>
          </w:p>
          <w:p w14:paraId="642FB5CA" w14:textId="77777777" w:rsidR="0011678C" w:rsidRDefault="0011678C" w:rsidP="00130BFE">
            <w:pPr>
              <w:pStyle w:val="Style1"/>
              <w:ind w:left="318" w:hanging="318"/>
            </w:pPr>
            <w:r w:rsidRPr="00992B25">
              <w:t>Report</w:t>
            </w:r>
            <w:r>
              <w:t xml:space="preserve"> / Summary </w:t>
            </w:r>
          </w:p>
          <w:p w14:paraId="155DEE76" w14:textId="77777777" w:rsidR="006D71B1" w:rsidRPr="00992B25" w:rsidRDefault="006D71B1" w:rsidP="00130BFE">
            <w:pPr>
              <w:pStyle w:val="Style1"/>
              <w:ind w:left="318" w:hanging="318"/>
            </w:pPr>
            <w:r w:rsidRPr="00992B25">
              <w:t xml:space="preserve">Data spreadsheet </w:t>
            </w:r>
          </w:p>
          <w:p w14:paraId="4F91E3CE" w14:textId="77777777" w:rsidR="00756C65" w:rsidRPr="00992B25" w:rsidRDefault="00756C65" w:rsidP="00130BFE">
            <w:pPr>
              <w:pStyle w:val="Style1"/>
              <w:ind w:left="318" w:hanging="318"/>
            </w:pPr>
            <w:r w:rsidRPr="00992B25">
              <w:t xml:space="preserve">Invoice </w:t>
            </w:r>
            <w:r w:rsidR="00C32F3E">
              <w:t>/ R</w:t>
            </w:r>
            <w:r>
              <w:t xml:space="preserve">eceipt </w:t>
            </w:r>
          </w:p>
          <w:p w14:paraId="2ADD45DB" w14:textId="77777777" w:rsidR="00CC38F5" w:rsidRPr="00992B25" w:rsidRDefault="00CC38F5" w:rsidP="00130BFE">
            <w:pPr>
              <w:pStyle w:val="Style1"/>
              <w:ind w:left="318" w:hanging="318"/>
            </w:pPr>
            <w:r w:rsidRPr="00992B25">
              <w:t xml:space="preserve">Photos </w:t>
            </w:r>
          </w:p>
          <w:p w14:paraId="05CDAB3E" w14:textId="77777777" w:rsidR="00C32F3E" w:rsidRPr="00992B25" w:rsidRDefault="00A61802" w:rsidP="00130BFE">
            <w:pPr>
              <w:pStyle w:val="Style1"/>
              <w:ind w:left="318" w:hanging="318"/>
              <w:contextualSpacing w:val="0"/>
            </w:pPr>
            <w:r w:rsidRPr="00992B25">
              <w:t>Map</w:t>
            </w:r>
            <w:r>
              <w:t xml:space="preserve">ping </w:t>
            </w:r>
          </w:p>
        </w:tc>
        <w:tc>
          <w:tcPr>
            <w:tcW w:w="3632" w:type="dxa"/>
          </w:tcPr>
          <w:p w14:paraId="3E2F2458" w14:textId="77777777" w:rsidR="00533806" w:rsidRDefault="00533806" w:rsidP="00130BFE">
            <w:pPr>
              <w:pStyle w:val="Style1"/>
              <w:ind w:left="318" w:hanging="318"/>
            </w:pPr>
            <w:r w:rsidRPr="00992B25">
              <w:t xml:space="preserve">Planning </w:t>
            </w:r>
            <w:r w:rsidR="00C32F3E">
              <w:t>/ M</w:t>
            </w:r>
            <w:r>
              <w:t>ethodology document</w:t>
            </w:r>
          </w:p>
          <w:p w14:paraId="31920E00" w14:textId="77777777" w:rsidR="00A856C0" w:rsidRDefault="00E7233D" w:rsidP="00130BFE">
            <w:pPr>
              <w:pStyle w:val="Style1"/>
              <w:ind w:left="318" w:hanging="318"/>
            </w:pPr>
            <w:r w:rsidRPr="00992B25">
              <w:t xml:space="preserve">Agreement </w:t>
            </w:r>
            <w:r>
              <w:t>/ Contract</w:t>
            </w:r>
          </w:p>
          <w:p w14:paraId="4B2FDB29" w14:textId="77777777" w:rsidR="00C32F3E" w:rsidRDefault="00C32F3E" w:rsidP="00130BFE">
            <w:pPr>
              <w:pStyle w:val="Style1"/>
              <w:ind w:left="318" w:hanging="318"/>
            </w:pPr>
            <w:r>
              <w:t>Staff / Task allocation document</w:t>
            </w:r>
          </w:p>
          <w:p w14:paraId="05F7807A" w14:textId="77777777" w:rsidR="00C32F3E" w:rsidRDefault="00C32F3E" w:rsidP="00130BFE">
            <w:pPr>
              <w:pStyle w:val="Style1"/>
              <w:ind w:left="318" w:hanging="318"/>
            </w:pPr>
            <w:r w:rsidRPr="008E26DD">
              <w:t>Approval / Permit</w:t>
            </w:r>
          </w:p>
          <w:p w14:paraId="03086DDD" w14:textId="77777777" w:rsidR="00C32F3E" w:rsidRPr="00992B25" w:rsidRDefault="00C32F3E" w:rsidP="00130BFE">
            <w:pPr>
              <w:pStyle w:val="Style1"/>
              <w:numPr>
                <w:ilvl w:val="0"/>
                <w:numId w:val="0"/>
              </w:numPr>
              <w:ind w:left="318" w:hanging="318"/>
            </w:pPr>
          </w:p>
        </w:tc>
      </w:tr>
      <w:tr w:rsidR="00A856C0" w:rsidRPr="00992B25" w14:paraId="3C42AD94"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34EE6C63" w14:textId="77777777" w:rsidR="00A856C0" w:rsidRPr="00992B25" w:rsidRDefault="00BA7E5C" w:rsidP="00430CC3">
            <w:pPr>
              <w:spacing w:after="0" w:line="240" w:lineRule="auto"/>
              <w:rPr>
                <w:rFonts w:eastAsia="Times New Roman" w:cs="Arial"/>
                <w:b/>
                <w:sz w:val="20"/>
                <w:szCs w:val="20"/>
                <w:lang w:eastAsia="en-AU"/>
              </w:rPr>
            </w:pPr>
            <w:hyperlink r:id="rId36" w:anchor="'Site preparation'!A1" w:history="1">
              <w:r w:rsidR="00A856C0" w:rsidRPr="00992B25">
                <w:rPr>
                  <w:rFonts w:eastAsia="Times New Roman" w:cs="Arial"/>
                  <w:b/>
                  <w:sz w:val="20"/>
                  <w:szCs w:val="20"/>
                  <w:lang w:eastAsia="en-AU"/>
                </w:rPr>
                <w:t>Site preparation</w:t>
              </w:r>
            </w:hyperlink>
            <w:r w:rsidR="00A856C0" w:rsidRPr="00992B25">
              <w:rPr>
                <w:rFonts w:eastAsia="Times New Roman" w:cs="Arial"/>
                <w:b/>
                <w:sz w:val="20"/>
                <w:szCs w:val="20"/>
                <w:lang w:eastAsia="en-AU"/>
              </w:rPr>
              <w:t xml:space="preserve"> </w:t>
            </w:r>
          </w:p>
          <w:p w14:paraId="39C0D7E0"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362671E9" w14:textId="77777777" w:rsidR="00A856C0" w:rsidRPr="00992B25" w:rsidRDefault="00A856C0" w:rsidP="00130BFE">
            <w:pPr>
              <w:pStyle w:val="Style1"/>
              <w:ind w:left="318" w:hanging="318"/>
            </w:pPr>
            <w:r w:rsidRPr="00992B25">
              <w:t xml:space="preserve">Site </w:t>
            </w:r>
            <w:r w:rsidR="00C32F3E">
              <w:t>/ A</w:t>
            </w:r>
            <w:r w:rsidR="00E7233D">
              <w:t xml:space="preserve">ctivity </w:t>
            </w:r>
            <w:r w:rsidRPr="00992B25">
              <w:t xml:space="preserve">assessment </w:t>
            </w:r>
          </w:p>
          <w:p w14:paraId="7BECC0B2" w14:textId="77777777" w:rsidR="0011678C" w:rsidRDefault="0011678C" w:rsidP="00130BFE">
            <w:pPr>
              <w:pStyle w:val="Style1"/>
              <w:ind w:left="318" w:hanging="318"/>
            </w:pPr>
            <w:r w:rsidRPr="00992B25">
              <w:t>Report</w:t>
            </w:r>
            <w:r>
              <w:t xml:space="preserve"> / Summary </w:t>
            </w:r>
          </w:p>
          <w:p w14:paraId="44A970B0" w14:textId="77777777" w:rsidR="00401B29" w:rsidRPr="00992B25" w:rsidRDefault="00756C65" w:rsidP="00130BFE">
            <w:pPr>
              <w:pStyle w:val="Style1"/>
              <w:ind w:left="318" w:hanging="318"/>
            </w:pPr>
            <w:r w:rsidRPr="00992B25">
              <w:t xml:space="preserve">Invoice </w:t>
            </w:r>
            <w:r w:rsidR="00C32F3E">
              <w:t>/ R</w:t>
            </w:r>
            <w:r>
              <w:t xml:space="preserve">eceipt </w:t>
            </w:r>
            <w:r w:rsidR="00401B29" w:rsidRPr="00992B25">
              <w:t xml:space="preserve"> </w:t>
            </w:r>
          </w:p>
          <w:p w14:paraId="3354EBE0" w14:textId="77777777" w:rsidR="006D71B1" w:rsidRDefault="006D71B1" w:rsidP="00130BFE">
            <w:pPr>
              <w:pStyle w:val="Style1"/>
              <w:ind w:left="318" w:hanging="318"/>
            </w:pPr>
            <w:r w:rsidRPr="00992B25">
              <w:t xml:space="preserve">Photos </w:t>
            </w:r>
          </w:p>
          <w:p w14:paraId="5BE9C558" w14:textId="77777777" w:rsidR="00C32F3E" w:rsidRPr="00992B25" w:rsidRDefault="00A61802" w:rsidP="00130BFE">
            <w:pPr>
              <w:pStyle w:val="Style1"/>
              <w:ind w:left="318" w:hanging="318"/>
            </w:pPr>
            <w:r w:rsidRPr="00992B25">
              <w:t>Map</w:t>
            </w:r>
            <w:r>
              <w:t xml:space="preserve">ping </w:t>
            </w:r>
          </w:p>
        </w:tc>
        <w:tc>
          <w:tcPr>
            <w:tcW w:w="3632" w:type="dxa"/>
          </w:tcPr>
          <w:p w14:paraId="32449A0F" w14:textId="77777777" w:rsidR="00533806" w:rsidRDefault="00533806" w:rsidP="00130BFE">
            <w:pPr>
              <w:pStyle w:val="Style1"/>
              <w:ind w:left="318" w:hanging="318"/>
            </w:pPr>
            <w:r w:rsidRPr="00992B25">
              <w:t xml:space="preserve">Planning </w:t>
            </w:r>
            <w:r w:rsidR="00C32F3E">
              <w:t>/ M</w:t>
            </w:r>
            <w:r>
              <w:t>ethodology document</w:t>
            </w:r>
          </w:p>
          <w:p w14:paraId="0CD70A2B" w14:textId="77777777" w:rsidR="00A856C0" w:rsidRDefault="00E7233D" w:rsidP="00130BFE">
            <w:pPr>
              <w:pStyle w:val="Style1"/>
              <w:ind w:left="318" w:hanging="318"/>
            </w:pPr>
            <w:r w:rsidRPr="00992B25">
              <w:t xml:space="preserve">Agreement </w:t>
            </w:r>
            <w:r>
              <w:t>/ Contract</w:t>
            </w:r>
          </w:p>
          <w:p w14:paraId="30ADC97F" w14:textId="77777777" w:rsidR="00C32F3E" w:rsidRDefault="00C32F3E" w:rsidP="00130BFE">
            <w:pPr>
              <w:pStyle w:val="Style1"/>
              <w:ind w:left="318" w:hanging="318"/>
            </w:pPr>
            <w:r>
              <w:t>Staff / Task allocation document</w:t>
            </w:r>
          </w:p>
          <w:p w14:paraId="1617D79E" w14:textId="77777777" w:rsidR="00C32F3E" w:rsidRDefault="00C32F3E" w:rsidP="00130BFE">
            <w:pPr>
              <w:pStyle w:val="Style1"/>
              <w:ind w:left="318" w:hanging="318"/>
            </w:pPr>
            <w:r w:rsidRPr="008E26DD">
              <w:t>Approval / Permit</w:t>
            </w:r>
          </w:p>
          <w:p w14:paraId="2BB79101" w14:textId="77777777" w:rsidR="00C32F3E" w:rsidRPr="00992B25" w:rsidRDefault="00C32F3E" w:rsidP="00130BFE">
            <w:pPr>
              <w:pStyle w:val="Style1"/>
              <w:numPr>
                <w:ilvl w:val="0"/>
                <w:numId w:val="0"/>
              </w:numPr>
              <w:ind w:left="318" w:hanging="318"/>
            </w:pPr>
          </w:p>
        </w:tc>
      </w:tr>
      <w:tr w:rsidR="00A856C0" w:rsidRPr="00992B25" w14:paraId="00E2FD32"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6509D4EA" w14:textId="77777777" w:rsidR="00A856C0" w:rsidRPr="00992B25" w:rsidRDefault="00BA7E5C" w:rsidP="00430CC3">
            <w:pPr>
              <w:spacing w:after="0" w:line="240" w:lineRule="auto"/>
              <w:rPr>
                <w:rFonts w:cs="Arial"/>
                <w:i/>
                <w:iCs/>
                <w:color w:val="E36C0A" w:themeColor="accent6" w:themeShade="BF"/>
                <w:sz w:val="20"/>
                <w:szCs w:val="20"/>
              </w:rPr>
            </w:pPr>
            <w:hyperlink r:id="rId37" w:anchor="'Skills-knowledge survey'!A1" w:history="1">
              <w:r w:rsidR="00A856C0" w:rsidRPr="00992B25">
                <w:rPr>
                  <w:rFonts w:eastAsia="Times New Roman" w:cs="Arial"/>
                  <w:b/>
                  <w:sz w:val="20"/>
                  <w:szCs w:val="20"/>
                  <w:lang w:eastAsia="en-AU"/>
                </w:rPr>
                <w:t>Skills and knowledge survey</w:t>
              </w:r>
            </w:hyperlink>
            <w:r w:rsidR="00A856C0" w:rsidRPr="00992B25">
              <w:rPr>
                <w:rFonts w:cs="Arial"/>
                <w:i/>
                <w:iCs/>
                <w:color w:val="E36C0A" w:themeColor="accent6" w:themeShade="BF"/>
                <w:sz w:val="20"/>
                <w:szCs w:val="20"/>
              </w:rPr>
              <w:t xml:space="preserve"> </w:t>
            </w:r>
          </w:p>
          <w:p w14:paraId="453A0028"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5D24CEA1" w14:textId="77777777" w:rsidR="009C16AF" w:rsidRPr="00992B25" w:rsidRDefault="009C16AF" w:rsidP="00130BFE">
            <w:pPr>
              <w:pStyle w:val="Style1"/>
              <w:ind w:left="318" w:hanging="318"/>
            </w:pPr>
            <w:r>
              <w:t>Participant r</w:t>
            </w:r>
            <w:r w:rsidRPr="00992B25">
              <w:t xml:space="preserve">egister </w:t>
            </w:r>
          </w:p>
          <w:p w14:paraId="6817D6FE" w14:textId="77777777" w:rsidR="00A856C0" w:rsidRPr="00992B25" w:rsidRDefault="00A856C0" w:rsidP="00130BFE">
            <w:pPr>
              <w:pStyle w:val="Style1"/>
              <w:ind w:left="318" w:hanging="318"/>
            </w:pPr>
            <w:r w:rsidRPr="00992B25">
              <w:t xml:space="preserve">Data spreadsheet </w:t>
            </w:r>
          </w:p>
          <w:p w14:paraId="759FCCAD" w14:textId="77777777" w:rsidR="00A856C0" w:rsidRPr="00992B25" w:rsidRDefault="00A856C0" w:rsidP="00130BFE">
            <w:pPr>
              <w:pStyle w:val="Style1"/>
              <w:ind w:left="318" w:hanging="318"/>
            </w:pPr>
            <w:r w:rsidRPr="00992B25">
              <w:t xml:space="preserve">Completed survey forms </w:t>
            </w:r>
          </w:p>
          <w:p w14:paraId="0E7BF319" w14:textId="77777777" w:rsidR="00014247" w:rsidRPr="00992B25" w:rsidRDefault="0011678C" w:rsidP="00130BFE">
            <w:pPr>
              <w:pStyle w:val="Style1"/>
              <w:ind w:left="318" w:hanging="318"/>
            </w:pPr>
            <w:r w:rsidRPr="00992B25">
              <w:t>Report</w:t>
            </w:r>
            <w:r>
              <w:t xml:space="preserve"> / Summary </w:t>
            </w:r>
          </w:p>
        </w:tc>
        <w:tc>
          <w:tcPr>
            <w:tcW w:w="3632" w:type="dxa"/>
          </w:tcPr>
          <w:p w14:paraId="4429CF70" w14:textId="77777777" w:rsidR="00014247" w:rsidRDefault="00E7233D" w:rsidP="00130BFE">
            <w:pPr>
              <w:pStyle w:val="Style1"/>
              <w:ind w:left="318" w:hanging="318"/>
            </w:pPr>
            <w:r w:rsidRPr="00992B25">
              <w:t xml:space="preserve">Planning </w:t>
            </w:r>
            <w:r w:rsidR="00014247">
              <w:t>/ M</w:t>
            </w:r>
            <w:r>
              <w:t>ethodology document</w:t>
            </w:r>
          </w:p>
          <w:p w14:paraId="1307CEDC" w14:textId="77777777" w:rsidR="00014247" w:rsidRDefault="00014247" w:rsidP="00130BFE">
            <w:pPr>
              <w:pStyle w:val="Style1"/>
              <w:ind w:left="318" w:hanging="318"/>
            </w:pPr>
            <w:r w:rsidRPr="00B805B2">
              <w:t>Copy of communication materials</w:t>
            </w:r>
          </w:p>
          <w:p w14:paraId="2D97993A" w14:textId="77777777" w:rsidR="00014247" w:rsidRDefault="00014247" w:rsidP="00130BFE">
            <w:pPr>
              <w:pStyle w:val="Style1"/>
              <w:ind w:left="318" w:hanging="318"/>
            </w:pPr>
            <w:r>
              <w:t>Staff / Task allocation document</w:t>
            </w:r>
          </w:p>
          <w:p w14:paraId="2BDE0E9A" w14:textId="77777777" w:rsidR="00A856C0" w:rsidRPr="00992B25" w:rsidRDefault="00A856C0" w:rsidP="00130BFE">
            <w:pPr>
              <w:pStyle w:val="Style1"/>
              <w:numPr>
                <w:ilvl w:val="0"/>
                <w:numId w:val="0"/>
              </w:numPr>
              <w:ind w:left="318" w:hanging="318"/>
            </w:pPr>
          </w:p>
        </w:tc>
      </w:tr>
      <w:tr w:rsidR="00A856C0" w:rsidRPr="00992B25" w14:paraId="29EA8920"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1F181313" w14:textId="77777777" w:rsidR="00A856C0" w:rsidRPr="00992B25" w:rsidRDefault="00BA7E5C" w:rsidP="00430CC3">
            <w:pPr>
              <w:spacing w:after="0" w:line="240" w:lineRule="auto"/>
              <w:rPr>
                <w:rFonts w:eastAsia="Times New Roman" w:cs="Arial"/>
                <w:b/>
                <w:sz w:val="20"/>
                <w:szCs w:val="20"/>
                <w:lang w:eastAsia="en-AU"/>
              </w:rPr>
            </w:pPr>
            <w:hyperlink r:id="rId38" w:anchor="'Soil testing (Ag)'!A1" w:history="1">
              <w:r w:rsidR="00A856C0" w:rsidRPr="00992B25">
                <w:rPr>
                  <w:rFonts w:eastAsia="Times New Roman" w:cs="Arial"/>
                  <w:b/>
                  <w:sz w:val="20"/>
                  <w:szCs w:val="20"/>
                  <w:lang w:eastAsia="en-AU"/>
                </w:rPr>
                <w:t>Soil Testing</w:t>
              </w:r>
            </w:hyperlink>
            <w:r w:rsidR="00A856C0" w:rsidRPr="00992B25">
              <w:rPr>
                <w:rFonts w:eastAsia="Times New Roman" w:cs="Arial"/>
                <w:b/>
                <w:sz w:val="20"/>
                <w:szCs w:val="20"/>
                <w:lang w:eastAsia="en-AU"/>
              </w:rPr>
              <w:t xml:space="preserve"> </w:t>
            </w:r>
          </w:p>
          <w:p w14:paraId="79A0844F"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1E00D030" w14:textId="77777777" w:rsidR="00A856C0" w:rsidRPr="00992B25" w:rsidRDefault="00A856C0" w:rsidP="00130BFE">
            <w:pPr>
              <w:pStyle w:val="Style1"/>
              <w:ind w:left="318" w:hanging="318"/>
            </w:pPr>
            <w:r w:rsidRPr="00992B25">
              <w:t xml:space="preserve">Data spreadsheet </w:t>
            </w:r>
          </w:p>
          <w:p w14:paraId="203F7883" w14:textId="77777777" w:rsidR="00014247" w:rsidRPr="00014247" w:rsidRDefault="0011678C" w:rsidP="00130BFE">
            <w:pPr>
              <w:pStyle w:val="Style1"/>
              <w:ind w:left="318" w:hanging="318"/>
            </w:pPr>
            <w:r w:rsidRPr="00992B25">
              <w:t>Report</w:t>
            </w:r>
            <w:r>
              <w:t xml:space="preserve"> / Summary</w:t>
            </w:r>
            <w:r w:rsidR="00014247">
              <w:t xml:space="preserve"> </w:t>
            </w:r>
          </w:p>
          <w:p w14:paraId="3DFF0079" w14:textId="77777777" w:rsidR="00756C65" w:rsidRPr="00992B25" w:rsidRDefault="00756C65" w:rsidP="00130BFE">
            <w:pPr>
              <w:pStyle w:val="Style1"/>
              <w:ind w:left="318" w:hanging="318"/>
            </w:pPr>
            <w:r w:rsidRPr="00992B25">
              <w:t xml:space="preserve">Invoice </w:t>
            </w:r>
            <w:r w:rsidR="00014247">
              <w:t>/ R</w:t>
            </w:r>
            <w:r>
              <w:t xml:space="preserve">eceipt </w:t>
            </w:r>
          </w:p>
          <w:p w14:paraId="7AC1F559" w14:textId="77777777" w:rsidR="00307A67" w:rsidRPr="00014247" w:rsidRDefault="00307A67" w:rsidP="00130BFE">
            <w:pPr>
              <w:pStyle w:val="Style1"/>
              <w:ind w:left="318" w:hanging="318"/>
            </w:pPr>
            <w:r w:rsidRPr="00992B25">
              <w:t>Ma</w:t>
            </w:r>
            <w:r>
              <w:t>p</w:t>
            </w:r>
            <w:r w:rsidRPr="00992B25">
              <w:t>p</w:t>
            </w:r>
            <w:r>
              <w:t xml:space="preserve">ing </w:t>
            </w:r>
            <w:r w:rsidRPr="0011678C">
              <w:rPr>
                <w:i/>
              </w:rPr>
              <w:t>(sample sites)</w:t>
            </w:r>
          </w:p>
          <w:p w14:paraId="7DEE5DE6" w14:textId="77777777" w:rsidR="00014247" w:rsidRPr="00992B25" w:rsidRDefault="00014247" w:rsidP="00130BFE">
            <w:pPr>
              <w:pStyle w:val="Style1"/>
              <w:numPr>
                <w:ilvl w:val="0"/>
                <w:numId w:val="0"/>
              </w:numPr>
              <w:ind w:left="318" w:hanging="318"/>
            </w:pPr>
          </w:p>
        </w:tc>
        <w:tc>
          <w:tcPr>
            <w:tcW w:w="3632" w:type="dxa"/>
          </w:tcPr>
          <w:p w14:paraId="3C954973" w14:textId="77777777" w:rsidR="00533806" w:rsidRDefault="00533806" w:rsidP="00130BFE">
            <w:pPr>
              <w:pStyle w:val="Style1"/>
              <w:ind w:left="318" w:hanging="318"/>
            </w:pPr>
            <w:r w:rsidRPr="00992B25">
              <w:t xml:space="preserve">Planning </w:t>
            </w:r>
            <w:r w:rsidR="00014247">
              <w:t>/ M</w:t>
            </w:r>
            <w:r>
              <w:t>ethodology document</w:t>
            </w:r>
          </w:p>
          <w:p w14:paraId="462F9539" w14:textId="77777777" w:rsidR="00A856C0" w:rsidRPr="00992B25" w:rsidRDefault="00A856C0" w:rsidP="00130BFE">
            <w:pPr>
              <w:pStyle w:val="Style1"/>
              <w:ind w:left="318" w:hanging="318"/>
            </w:pPr>
            <w:r w:rsidRPr="00992B25">
              <w:t xml:space="preserve">Correspondence </w:t>
            </w:r>
          </w:p>
          <w:p w14:paraId="2A7C7A62" w14:textId="77777777" w:rsidR="00E7233D" w:rsidRDefault="00E7233D" w:rsidP="00130BFE">
            <w:pPr>
              <w:pStyle w:val="Style1"/>
              <w:ind w:left="318" w:hanging="318"/>
            </w:pPr>
            <w:r w:rsidRPr="00992B25">
              <w:t xml:space="preserve">Agreement </w:t>
            </w:r>
            <w:r>
              <w:t xml:space="preserve">/ Contract </w:t>
            </w:r>
          </w:p>
          <w:p w14:paraId="046FD0CE" w14:textId="77777777" w:rsidR="00014247" w:rsidRDefault="00014247" w:rsidP="00130BFE">
            <w:pPr>
              <w:pStyle w:val="Style1"/>
              <w:ind w:left="318" w:hanging="318"/>
            </w:pPr>
            <w:r>
              <w:t>Staff / Task allocation document</w:t>
            </w:r>
          </w:p>
          <w:p w14:paraId="50AA2216" w14:textId="77777777" w:rsidR="00A856C0" w:rsidRPr="00992B25" w:rsidRDefault="00CC38F5" w:rsidP="00130BFE">
            <w:pPr>
              <w:pStyle w:val="Style1"/>
              <w:ind w:left="318" w:hanging="318"/>
            </w:pPr>
            <w:r>
              <w:t>P</w:t>
            </w:r>
            <w:r w:rsidR="00A856C0" w:rsidRPr="00992B25">
              <w:t>hotos</w:t>
            </w:r>
          </w:p>
        </w:tc>
      </w:tr>
      <w:tr w:rsidR="00A856C0" w:rsidRPr="00992B25" w14:paraId="13135732"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259B5004" w14:textId="77777777" w:rsidR="00A856C0" w:rsidRPr="00992B25" w:rsidRDefault="00BA7E5C" w:rsidP="00430CC3">
            <w:pPr>
              <w:spacing w:after="0" w:line="240" w:lineRule="auto"/>
              <w:rPr>
                <w:rFonts w:eastAsia="Times New Roman" w:cs="Arial"/>
                <w:b/>
                <w:sz w:val="20"/>
                <w:szCs w:val="20"/>
                <w:lang w:eastAsia="en-AU"/>
              </w:rPr>
            </w:pPr>
            <w:hyperlink r:id="rId39" w:anchor="'Emergency Int'!A1" w:history="1">
              <w:r w:rsidR="00A856C0" w:rsidRPr="00992B25">
                <w:rPr>
                  <w:rFonts w:eastAsia="Times New Roman" w:cs="Arial"/>
                  <w:b/>
                  <w:sz w:val="20"/>
                  <w:szCs w:val="20"/>
                  <w:lang w:eastAsia="en-AU"/>
                </w:rPr>
                <w:t>Undertaking emergency interventions to prevent extinctions</w:t>
              </w:r>
            </w:hyperlink>
            <w:r w:rsidR="00A856C0" w:rsidRPr="00992B25">
              <w:rPr>
                <w:rFonts w:eastAsia="Times New Roman" w:cs="Arial"/>
                <w:b/>
                <w:sz w:val="20"/>
                <w:szCs w:val="20"/>
                <w:lang w:eastAsia="en-AU"/>
              </w:rPr>
              <w:t xml:space="preserve"> </w:t>
            </w:r>
          </w:p>
        </w:tc>
        <w:tc>
          <w:tcPr>
            <w:tcW w:w="3544" w:type="dxa"/>
          </w:tcPr>
          <w:p w14:paraId="4D25FBE7" w14:textId="77777777" w:rsidR="006F7507" w:rsidRPr="00014247" w:rsidRDefault="006F7507" w:rsidP="00130BFE">
            <w:pPr>
              <w:pStyle w:val="Style1"/>
              <w:ind w:left="318" w:hanging="318"/>
            </w:pPr>
            <w:r w:rsidRPr="00992B25">
              <w:t xml:space="preserve">Data spreadsheet </w:t>
            </w:r>
          </w:p>
          <w:p w14:paraId="453DB059" w14:textId="77777777" w:rsidR="00014247" w:rsidRPr="00992B25" w:rsidRDefault="00014247" w:rsidP="00130BFE">
            <w:pPr>
              <w:pStyle w:val="Style1"/>
              <w:ind w:left="318" w:hanging="318"/>
            </w:pPr>
            <w:r w:rsidRPr="00992B25">
              <w:t xml:space="preserve">Site </w:t>
            </w:r>
            <w:r>
              <w:t xml:space="preserve">/ Activity </w:t>
            </w:r>
            <w:r w:rsidRPr="00992B25">
              <w:t xml:space="preserve">assessment </w:t>
            </w:r>
          </w:p>
          <w:p w14:paraId="6AA32198" w14:textId="77777777" w:rsidR="002441F8" w:rsidRDefault="0011678C" w:rsidP="00130BFE">
            <w:pPr>
              <w:pStyle w:val="Style1"/>
              <w:ind w:left="318" w:hanging="318"/>
            </w:pPr>
            <w:r w:rsidRPr="00992B25">
              <w:t>Report</w:t>
            </w:r>
            <w:r>
              <w:t xml:space="preserve"> / Summary </w:t>
            </w:r>
          </w:p>
          <w:p w14:paraId="0F4CA734" w14:textId="77777777" w:rsidR="00756C65" w:rsidRPr="00992B25" w:rsidRDefault="00756C65" w:rsidP="00130BFE">
            <w:pPr>
              <w:pStyle w:val="Style1"/>
              <w:ind w:left="318" w:hanging="318"/>
            </w:pPr>
            <w:r w:rsidRPr="00992B25">
              <w:t xml:space="preserve">Invoice </w:t>
            </w:r>
            <w:r w:rsidR="00014247">
              <w:t>/ R</w:t>
            </w:r>
            <w:r>
              <w:t xml:space="preserve">eceipt </w:t>
            </w:r>
          </w:p>
          <w:p w14:paraId="0AB72759" w14:textId="77777777" w:rsidR="006F7507" w:rsidRDefault="006F7507" w:rsidP="00130BFE">
            <w:pPr>
              <w:pStyle w:val="Style1"/>
              <w:ind w:left="318" w:hanging="318"/>
            </w:pPr>
            <w:r w:rsidRPr="00992B25">
              <w:t>Photos</w:t>
            </w:r>
          </w:p>
          <w:p w14:paraId="2F6D3050" w14:textId="77777777" w:rsidR="00014247" w:rsidRPr="00A61802" w:rsidRDefault="00A61802" w:rsidP="00130BFE">
            <w:pPr>
              <w:pStyle w:val="Style1"/>
              <w:ind w:left="318" w:hanging="318"/>
              <w:contextualSpacing w:val="0"/>
            </w:pPr>
            <w:r w:rsidRPr="00992B25">
              <w:t>Map</w:t>
            </w:r>
            <w:r>
              <w:t xml:space="preserve">ping </w:t>
            </w:r>
          </w:p>
        </w:tc>
        <w:tc>
          <w:tcPr>
            <w:tcW w:w="3632" w:type="dxa"/>
          </w:tcPr>
          <w:p w14:paraId="369977A1" w14:textId="77777777" w:rsidR="00CC4BB3" w:rsidRPr="00992B25" w:rsidRDefault="00CC4BB3" w:rsidP="00CC4BB3">
            <w:pPr>
              <w:pStyle w:val="Style1"/>
              <w:ind w:left="318" w:hanging="318"/>
            </w:pPr>
            <w:r w:rsidRPr="00992B25">
              <w:t xml:space="preserve">Planning </w:t>
            </w:r>
            <w:r>
              <w:t>/ Methodology document</w:t>
            </w:r>
          </w:p>
          <w:p w14:paraId="0AE342A2" w14:textId="77777777" w:rsidR="00A856C0" w:rsidRDefault="00A856C0" w:rsidP="00130BFE">
            <w:pPr>
              <w:pStyle w:val="Style1"/>
              <w:ind w:left="318" w:hanging="318"/>
            </w:pPr>
            <w:r w:rsidRPr="00992B25">
              <w:t xml:space="preserve">Correspondence </w:t>
            </w:r>
          </w:p>
          <w:p w14:paraId="4B8004F6" w14:textId="77777777" w:rsidR="00A856C0" w:rsidRDefault="00E7233D" w:rsidP="00130BFE">
            <w:pPr>
              <w:pStyle w:val="Style1"/>
              <w:ind w:left="318" w:hanging="318"/>
            </w:pPr>
            <w:r w:rsidRPr="00992B25">
              <w:t xml:space="preserve">Agreement </w:t>
            </w:r>
            <w:r>
              <w:t>/ Contract</w:t>
            </w:r>
          </w:p>
          <w:p w14:paraId="094B2F7B" w14:textId="77777777" w:rsidR="00014247" w:rsidRDefault="00014247" w:rsidP="00130BFE">
            <w:pPr>
              <w:pStyle w:val="Style1"/>
              <w:ind w:left="318" w:hanging="318"/>
            </w:pPr>
            <w:r>
              <w:t>Staff / Task allocation document</w:t>
            </w:r>
          </w:p>
          <w:p w14:paraId="24693A8E" w14:textId="77777777" w:rsidR="00014247" w:rsidRDefault="00014247" w:rsidP="00130BFE">
            <w:pPr>
              <w:pStyle w:val="Style1"/>
              <w:ind w:left="318" w:hanging="318"/>
            </w:pPr>
            <w:r w:rsidRPr="008E26DD">
              <w:t>Approval / Permit</w:t>
            </w:r>
          </w:p>
          <w:p w14:paraId="73F82E41" w14:textId="77777777" w:rsidR="00D337C4" w:rsidRPr="00992B25" w:rsidRDefault="00D337C4" w:rsidP="00130BFE">
            <w:pPr>
              <w:pStyle w:val="Style1"/>
              <w:numPr>
                <w:ilvl w:val="0"/>
                <w:numId w:val="0"/>
              </w:numPr>
              <w:ind w:left="318" w:hanging="318"/>
            </w:pPr>
          </w:p>
        </w:tc>
      </w:tr>
      <w:tr w:rsidR="00A856C0" w:rsidRPr="00992B25" w14:paraId="61EF2514" w14:textId="77777777" w:rsidTr="00CC4BB3">
        <w:trPr>
          <w:cnfStyle w:val="000000010000" w:firstRow="0" w:lastRow="0" w:firstColumn="0" w:lastColumn="0" w:oddVBand="0" w:evenVBand="0" w:oddHBand="0" w:evenHBand="1" w:firstRowFirstColumn="0" w:firstRowLastColumn="0" w:lastRowFirstColumn="0" w:lastRowLastColumn="0"/>
        </w:trPr>
        <w:tc>
          <w:tcPr>
            <w:tcW w:w="2411" w:type="dxa"/>
          </w:tcPr>
          <w:p w14:paraId="6804DC13" w14:textId="77777777" w:rsidR="00A856C0" w:rsidRPr="00992B25" w:rsidRDefault="00BA7E5C" w:rsidP="00430CC3">
            <w:pPr>
              <w:spacing w:after="0" w:line="240" w:lineRule="auto"/>
              <w:rPr>
                <w:rFonts w:cs="Arial"/>
                <w:i/>
                <w:iCs/>
                <w:color w:val="E36C0A" w:themeColor="accent6" w:themeShade="BF"/>
                <w:sz w:val="20"/>
                <w:szCs w:val="20"/>
              </w:rPr>
            </w:pPr>
            <w:hyperlink r:id="rId40" w:anchor="'Water quality survey'!A1" w:history="1">
              <w:r w:rsidR="00A856C0" w:rsidRPr="00992B25">
                <w:rPr>
                  <w:rFonts w:eastAsia="Times New Roman" w:cs="Arial"/>
                  <w:b/>
                  <w:sz w:val="20"/>
                  <w:szCs w:val="20"/>
                  <w:lang w:eastAsia="en-AU"/>
                </w:rPr>
                <w:t>Water quality survey</w:t>
              </w:r>
            </w:hyperlink>
            <w:r w:rsidR="00A856C0" w:rsidRPr="00992B25">
              <w:rPr>
                <w:rFonts w:cs="Arial"/>
                <w:i/>
                <w:iCs/>
                <w:color w:val="E36C0A" w:themeColor="accent6" w:themeShade="BF"/>
                <w:sz w:val="20"/>
                <w:szCs w:val="20"/>
              </w:rPr>
              <w:t xml:space="preserve"> </w:t>
            </w:r>
          </w:p>
          <w:p w14:paraId="1D7BA69C"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2BB3831E" w14:textId="77777777" w:rsidR="005D4D6C" w:rsidRPr="00992B25" w:rsidRDefault="005D4D6C" w:rsidP="00130BFE">
            <w:pPr>
              <w:pStyle w:val="Style1"/>
              <w:ind w:left="318" w:hanging="318"/>
            </w:pPr>
            <w:r>
              <w:t>Field survey sheets</w:t>
            </w:r>
          </w:p>
          <w:p w14:paraId="20B9E493" w14:textId="77777777" w:rsidR="00A856C0" w:rsidRPr="00992B25" w:rsidRDefault="00A856C0" w:rsidP="00130BFE">
            <w:pPr>
              <w:pStyle w:val="Style1"/>
              <w:ind w:left="318" w:hanging="318"/>
            </w:pPr>
            <w:r w:rsidRPr="00992B25">
              <w:t xml:space="preserve">Data spreadsheet </w:t>
            </w:r>
          </w:p>
          <w:p w14:paraId="1682AA9B" w14:textId="77777777" w:rsidR="0011678C" w:rsidRDefault="0011678C" w:rsidP="00130BFE">
            <w:pPr>
              <w:pStyle w:val="Style1"/>
              <w:ind w:left="318" w:hanging="318"/>
            </w:pPr>
            <w:r w:rsidRPr="00992B25">
              <w:t>Report</w:t>
            </w:r>
            <w:r>
              <w:t xml:space="preserve"> / Summary </w:t>
            </w:r>
          </w:p>
          <w:p w14:paraId="2DD7AF90" w14:textId="77777777" w:rsidR="00756C65" w:rsidRPr="00992B25" w:rsidRDefault="00756C65" w:rsidP="00130BFE">
            <w:pPr>
              <w:pStyle w:val="Style1"/>
              <w:ind w:left="318" w:hanging="318"/>
            </w:pPr>
            <w:r w:rsidRPr="00992B25">
              <w:t xml:space="preserve">Invoice </w:t>
            </w:r>
            <w:r>
              <w:t xml:space="preserve">/ </w:t>
            </w:r>
            <w:r w:rsidR="00014247">
              <w:t>R</w:t>
            </w:r>
            <w:r>
              <w:t xml:space="preserve">eceipt </w:t>
            </w:r>
          </w:p>
          <w:p w14:paraId="4676E414" w14:textId="77777777" w:rsidR="006F7507" w:rsidRDefault="000E0C2E" w:rsidP="00130BFE">
            <w:pPr>
              <w:pStyle w:val="Style1"/>
              <w:ind w:left="318" w:hanging="318"/>
            </w:pPr>
            <w:r>
              <w:t>P</w:t>
            </w:r>
            <w:r w:rsidRPr="00992B25">
              <w:t xml:space="preserve">hotos </w:t>
            </w:r>
          </w:p>
          <w:p w14:paraId="5A18B904" w14:textId="77777777" w:rsidR="00014247" w:rsidRPr="00992B25" w:rsidRDefault="007B3424" w:rsidP="00130BFE">
            <w:pPr>
              <w:pStyle w:val="Style1"/>
              <w:ind w:left="318" w:hanging="318"/>
              <w:contextualSpacing w:val="0"/>
            </w:pPr>
            <w:r w:rsidRPr="00992B25">
              <w:t>Ma</w:t>
            </w:r>
            <w:r>
              <w:t>p</w:t>
            </w:r>
            <w:r w:rsidRPr="00992B25">
              <w:t>p</w:t>
            </w:r>
            <w:r>
              <w:t>ing</w:t>
            </w:r>
            <w:r w:rsidRPr="00992B25">
              <w:t xml:space="preserve"> </w:t>
            </w:r>
          </w:p>
        </w:tc>
        <w:tc>
          <w:tcPr>
            <w:tcW w:w="3632" w:type="dxa"/>
          </w:tcPr>
          <w:p w14:paraId="017EC1EC" w14:textId="77777777" w:rsidR="00014247" w:rsidRDefault="00014247" w:rsidP="00130BFE">
            <w:pPr>
              <w:pStyle w:val="Style1"/>
              <w:ind w:left="318" w:hanging="318"/>
            </w:pPr>
            <w:r w:rsidRPr="00992B25">
              <w:t xml:space="preserve">Planning </w:t>
            </w:r>
            <w:r>
              <w:t>/ Methodology document</w:t>
            </w:r>
          </w:p>
          <w:p w14:paraId="76E22AAF" w14:textId="77777777" w:rsidR="00A856C0" w:rsidRDefault="00E7233D" w:rsidP="00130BFE">
            <w:pPr>
              <w:pStyle w:val="Style1"/>
              <w:ind w:left="318" w:hanging="318"/>
            </w:pPr>
            <w:r w:rsidRPr="00992B25">
              <w:t xml:space="preserve">Agreement </w:t>
            </w:r>
            <w:r>
              <w:t xml:space="preserve">/ Contract </w:t>
            </w:r>
          </w:p>
          <w:p w14:paraId="5D8C855E" w14:textId="77777777" w:rsidR="00014247" w:rsidRDefault="00014247" w:rsidP="00130BFE">
            <w:pPr>
              <w:pStyle w:val="Style1"/>
              <w:ind w:left="318" w:hanging="318"/>
            </w:pPr>
            <w:r>
              <w:t>Staff / Task allocation document</w:t>
            </w:r>
          </w:p>
          <w:p w14:paraId="72E54E06" w14:textId="77777777" w:rsidR="00014247" w:rsidRPr="00992B25" w:rsidRDefault="00014247" w:rsidP="00130BFE">
            <w:pPr>
              <w:pStyle w:val="Style1"/>
              <w:numPr>
                <w:ilvl w:val="0"/>
                <w:numId w:val="0"/>
              </w:numPr>
              <w:ind w:left="318" w:hanging="318"/>
            </w:pPr>
          </w:p>
        </w:tc>
      </w:tr>
      <w:tr w:rsidR="00A856C0" w:rsidRPr="00992B25" w14:paraId="140ABF36" w14:textId="77777777" w:rsidTr="00CC4BB3">
        <w:trPr>
          <w:cnfStyle w:val="000000100000" w:firstRow="0" w:lastRow="0" w:firstColumn="0" w:lastColumn="0" w:oddVBand="0" w:evenVBand="0" w:oddHBand="1" w:evenHBand="0" w:firstRowFirstColumn="0" w:firstRowLastColumn="0" w:lastRowFirstColumn="0" w:lastRowLastColumn="0"/>
        </w:trPr>
        <w:tc>
          <w:tcPr>
            <w:tcW w:w="2411" w:type="dxa"/>
          </w:tcPr>
          <w:p w14:paraId="2E6E557F" w14:textId="77777777" w:rsidR="00A856C0" w:rsidRPr="00992B25" w:rsidRDefault="00BA7E5C" w:rsidP="00430CC3">
            <w:pPr>
              <w:spacing w:after="0" w:line="240" w:lineRule="auto"/>
              <w:rPr>
                <w:rFonts w:cs="Arial"/>
                <w:i/>
                <w:iCs/>
                <w:color w:val="E36C0A" w:themeColor="accent6" w:themeShade="BF"/>
                <w:sz w:val="20"/>
                <w:szCs w:val="20"/>
              </w:rPr>
            </w:pPr>
            <w:hyperlink r:id="rId41" w:anchor="'Weed survey'!A1" w:history="1">
              <w:r w:rsidR="00A856C0" w:rsidRPr="00992B25">
                <w:rPr>
                  <w:rFonts w:eastAsia="Times New Roman" w:cs="Arial"/>
                  <w:b/>
                  <w:sz w:val="20"/>
                  <w:szCs w:val="20"/>
                  <w:lang w:eastAsia="en-AU"/>
                </w:rPr>
                <w:t>Weed distribution survey</w:t>
              </w:r>
            </w:hyperlink>
            <w:r w:rsidR="00A856C0" w:rsidRPr="00992B25">
              <w:rPr>
                <w:rFonts w:cs="Arial"/>
                <w:i/>
                <w:iCs/>
                <w:color w:val="E36C0A" w:themeColor="accent6" w:themeShade="BF"/>
                <w:sz w:val="20"/>
                <w:szCs w:val="20"/>
              </w:rPr>
              <w:t xml:space="preserve"> </w:t>
            </w:r>
          </w:p>
          <w:p w14:paraId="59D2ABD2" w14:textId="77777777" w:rsidR="00A856C0" w:rsidRPr="00992B25" w:rsidRDefault="00A856C0" w:rsidP="00430CC3">
            <w:pPr>
              <w:spacing w:after="0" w:line="240" w:lineRule="auto"/>
              <w:rPr>
                <w:rFonts w:eastAsia="Times New Roman" w:cs="Arial"/>
                <w:b/>
                <w:sz w:val="20"/>
                <w:szCs w:val="20"/>
                <w:lang w:eastAsia="en-AU"/>
              </w:rPr>
            </w:pPr>
          </w:p>
        </w:tc>
        <w:tc>
          <w:tcPr>
            <w:tcW w:w="3544" w:type="dxa"/>
          </w:tcPr>
          <w:p w14:paraId="02168A75" w14:textId="77777777" w:rsidR="005D4D6C" w:rsidRPr="00992B25" w:rsidRDefault="005D4D6C" w:rsidP="00130BFE">
            <w:pPr>
              <w:pStyle w:val="Style1"/>
              <w:ind w:left="318" w:hanging="318"/>
            </w:pPr>
            <w:r>
              <w:t>Field survey sheets</w:t>
            </w:r>
          </w:p>
          <w:p w14:paraId="35CA64F3" w14:textId="77777777" w:rsidR="00A856C0" w:rsidRPr="00992B25" w:rsidRDefault="00A856C0" w:rsidP="00130BFE">
            <w:pPr>
              <w:pStyle w:val="Style1"/>
              <w:ind w:left="318" w:hanging="318"/>
            </w:pPr>
            <w:r w:rsidRPr="00992B25">
              <w:t xml:space="preserve">Data spreadsheet </w:t>
            </w:r>
          </w:p>
          <w:p w14:paraId="308F8BD5" w14:textId="77777777" w:rsidR="000E0C2E" w:rsidRDefault="000E0C2E" w:rsidP="00130BFE">
            <w:pPr>
              <w:pStyle w:val="Style1"/>
              <w:ind w:left="318" w:hanging="318"/>
            </w:pPr>
            <w:r w:rsidRPr="00992B25">
              <w:t>Report</w:t>
            </w:r>
            <w:r>
              <w:t xml:space="preserve"> </w:t>
            </w:r>
            <w:r w:rsidR="0011678C">
              <w:t xml:space="preserve">/ Summary </w:t>
            </w:r>
          </w:p>
          <w:p w14:paraId="0DF434C9" w14:textId="77777777" w:rsidR="00756C65" w:rsidRPr="00992B25" w:rsidRDefault="00756C65" w:rsidP="00130BFE">
            <w:pPr>
              <w:pStyle w:val="Style1"/>
              <w:ind w:left="318" w:hanging="318"/>
            </w:pPr>
            <w:r w:rsidRPr="00992B25">
              <w:t xml:space="preserve">Invoice </w:t>
            </w:r>
            <w:r w:rsidR="00014247">
              <w:t>/ R</w:t>
            </w:r>
            <w:r>
              <w:t xml:space="preserve">eceipt </w:t>
            </w:r>
          </w:p>
          <w:p w14:paraId="6C99C4A8" w14:textId="77777777" w:rsidR="000E0C2E" w:rsidRDefault="000E0C2E" w:rsidP="00130BFE">
            <w:pPr>
              <w:pStyle w:val="Style1"/>
              <w:ind w:left="318" w:hanging="318"/>
            </w:pPr>
            <w:r w:rsidRPr="00992B25">
              <w:t xml:space="preserve">Photos </w:t>
            </w:r>
          </w:p>
          <w:p w14:paraId="621A3F5D" w14:textId="77777777" w:rsidR="00014247" w:rsidRPr="00992B25" w:rsidRDefault="007B3424" w:rsidP="000A45BB">
            <w:pPr>
              <w:pStyle w:val="Style1"/>
              <w:ind w:left="318" w:hanging="318"/>
              <w:contextualSpacing w:val="0"/>
            </w:pPr>
            <w:r w:rsidRPr="00992B25">
              <w:t>Ma</w:t>
            </w:r>
            <w:r>
              <w:t>p</w:t>
            </w:r>
            <w:r w:rsidRPr="00992B25">
              <w:t>p</w:t>
            </w:r>
            <w:r>
              <w:t>ing</w:t>
            </w:r>
            <w:r w:rsidRPr="00992B25">
              <w:t xml:space="preserve"> </w:t>
            </w:r>
          </w:p>
        </w:tc>
        <w:tc>
          <w:tcPr>
            <w:tcW w:w="3632" w:type="dxa"/>
          </w:tcPr>
          <w:p w14:paraId="23FDC700" w14:textId="77777777" w:rsidR="00014247" w:rsidRDefault="00014247" w:rsidP="00130BFE">
            <w:pPr>
              <w:pStyle w:val="Style1"/>
              <w:ind w:left="318" w:hanging="318"/>
            </w:pPr>
            <w:r w:rsidRPr="00992B25">
              <w:t xml:space="preserve">Planning </w:t>
            </w:r>
            <w:r>
              <w:t>/ Methodology document</w:t>
            </w:r>
          </w:p>
          <w:p w14:paraId="59C81A46" w14:textId="77777777" w:rsidR="00A856C0" w:rsidRDefault="00E7233D" w:rsidP="00130BFE">
            <w:pPr>
              <w:pStyle w:val="Style1"/>
              <w:ind w:left="318" w:hanging="318"/>
            </w:pPr>
            <w:r w:rsidRPr="00992B25">
              <w:t xml:space="preserve">Agreement </w:t>
            </w:r>
            <w:r>
              <w:t>/ Contract</w:t>
            </w:r>
            <w:r w:rsidRPr="00992B25">
              <w:t xml:space="preserve"> </w:t>
            </w:r>
          </w:p>
          <w:p w14:paraId="6CA4D003" w14:textId="77777777" w:rsidR="00014247" w:rsidRDefault="00014247" w:rsidP="00130BFE">
            <w:pPr>
              <w:pStyle w:val="Style1"/>
              <w:ind w:left="318" w:hanging="318"/>
            </w:pPr>
            <w:r>
              <w:t>Staff / Task allocation document</w:t>
            </w:r>
          </w:p>
          <w:p w14:paraId="09CCE21A" w14:textId="77777777" w:rsidR="00014247" w:rsidRPr="00992B25" w:rsidRDefault="00014247" w:rsidP="00130BFE">
            <w:pPr>
              <w:pStyle w:val="Style1"/>
              <w:numPr>
                <w:ilvl w:val="0"/>
                <w:numId w:val="0"/>
              </w:numPr>
              <w:ind w:left="318" w:hanging="318"/>
            </w:pPr>
          </w:p>
        </w:tc>
      </w:tr>
    </w:tbl>
    <w:p w14:paraId="7B564432" w14:textId="77777777" w:rsidR="00DA2C4C" w:rsidRDefault="00DA2C4C">
      <w:pPr>
        <w:spacing w:after="0" w:line="240" w:lineRule="auto"/>
        <w:rPr>
          <w:b/>
        </w:rPr>
      </w:pPr>
      <w:r>
        <w:rPr>
          <w:b/>
        </w:rPr>
        <w:br w:type="page"/>
      </w:r>
    </w:p>
    <w:p w14:paraId="37831A3E" w14:textId="77777777" w:rsidR="00EF3B0F" w:rsidRPr="004B25DA" w:rsidRDefault="00EF3B0F" w:rsidP="00EF3B0F">
      <w:pPr>
        <w:spacing w:after="120"/>
        <w:ind w:left="-425"/>
        <w:rPr>
          <w:color w:val="FF0000"/>
          <w:sz w:val="20"/>
        </w:rPr>
      </w:pPr>
      <w:r w:rsidRPr="004B25DA">
        <w:rPr>
          <w:b/>
          <w:sz w:val="20"/>
        </w:rPr>
        <w:lastRenderedPageBreak/>
        <w:t>Table 2:</w:t>
      </w:r>
      <w:r w:rsidRPr="004B25DA">
        <w:rPr>
          <w:color w:val="FF0000"/>
          <w:sz w:val="20"/>
        </w:rPr>
        <w:t xml:space="preserve"> </w:t>
      </w:r>
      <w:r w:rsidRPr="004B25DA">
        <w:rPr>
          <w:sz w:val="20"/>
        </w:rPr>
        <w:t xml:space="preserve">Description and examples for </w:t>
      </w:r>
      <w:r w:rsidR="00B61AF7" w:rsidRPr="004B25DA">
        <w:rPr>
          <w:sz w:val="20"/>
        </w:rPr>
        <w:t>each document type</w:t>
      </w:r>
      <w:r w:rsidRPr="004B25DA">
        <w:rPr>
          <w:sz w:val="20"/>
        </w:rPr>
        <w:t xml:space="preserve">. </w:t>
      </w:r>
    </w:p>
    <w:tbl>
      <w:tblPr>
        <w:tblStyle w:val="TableGrid"/>
        <w:tblW w:w="0" w:type="auto"/>
        <w:tblInd w:w="-431" w:type="dxa"/>
        <w:tblLook w:val="04A0" w:firstRow="1" w:lastRow="0" w:firstColumn="1" w:lastColumn="0" w:noHBand="0" w:noVBand="1"/>
      </w:tblPr>
      <w:tblGrid>
        <w:gridCol w:w="2269"/>
        <w:gridCol w:w="7333"/>
      </w:tblGrid>
      <w:tr w:rsidR="00EF3B0F" w:rsidRPr="00992B25" w14:paraId="1EDA300A" w14:textId="77777777" w:rsidTr="00703349">
        <w:trPr>
          <w:cnfStyle w:val="100000000000" w:firstRow="1" w:lastRow="0" w:firstColumn="0" w:lastColumn="0" w:oddVBand="0" w:evenVBand="0" w:oddHBand="0" w:evenHBand="0" w:firstRowFirstColumn="0" w:firstRowLastColumn="0" w:lastRowFirstColumn="0" w:lastRowLastColumn="0"/>
        </w:trPr>
        <w:tc>
          <w:tcPr>
            <w:tcW w:w="2269" w:type="dxa"/>
            <w:shd w:val="clear" w:color="auto" w:fill="C6D9F1" w:themeFill="text2" w:themeFillTint="33"/>
          </w:tcPr>
          <w:p w14:paraId="3B927B8A" w14:textId="77777777" w:rsidR="00EF3B0F" w:rsidRPr="00992B25" w:rsidRDefault="00EF3B0F" w:rsidP="00703349">
            <w:pPr>
              <w:spacing w:after="0"/>
              <w:rPr>
                <w:sz w:val="20"/>
              </w:rPr>
            </w:pPr>
            <w:r w:rsidRPr="00992B25">
              <w:rPr>
                <w:rFonts w:cs="Arial"/>
                <w:b/>
                <w:sz w:val="20"/>
                <w:szCs w:val="20"/>
              </w:rPr>
              <w:t>Document</w:t>
            </w:r>
            <w:r>
              <w:rPr>
                <w:rFonts w:cs="Arial"/>
                <w:b/>
                <w:sz w:val="20"/>
                <w:szCs w:val="20"/>
              </w:rPr>
              <w:t xml:space="preserve"> type</w:t>
            </w:r>
          </w:p>
        </w:tc>
        <w:tc>
          <w:tcPr>
            <w:tcW w:w="7333" w:type="dxa"/>
            <w:shd w:val="clear" w:color="auto" w:fill="C6D9F1" w:themeFill="text2" w:themeFillTint="33"/>
          </w:tcPr>
          <w:p w14:paraId="7D9A2DC1" w14:textId="77777777" w:rsidR="00EF3B0F" w:rsidRPr="00FA02E5" w:rsidRDefault="00EF3B0F" w:rsidP="00703349">
            <w:pPr>
              <w:spacing w:after="0"/>
              <w:rPr>
                <w:b/>
                <w:sz w:val="20"/>
              </w:rPr>
            </w:pPr>
            <w:r w:rsidRPr="00FA02E5">
              <w:rPr>
                <w:b/>
                <w:sz w:val="20"/>
              </w:rPr>
              <w:t xml:space="preserve">Description </w:t>
            </w:r>
          </w:p>
        </w:tc>
      </w:tr>
      <w:tr w:rsidR="00EF3B0F" w:rsidRPr="00992B25" w14:paraId="146CC60C"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3371AAE7" w14:textId="77777777" w:rsidR="00EF3B0F" w:rsidRDefault="00EF3B0F" w:rsidP="00703349">
            <w:pPr>
              <w:spacing w:after="0"/>
              <w:rPr>
                <w:b/>
                <w:sz w:val="20"/>
              </w:rPr>
            </w:pPr>
            <w:r>
              <w:rPr>
                <w:b/>
                <w:sz w:val="20"/>
              </w:rPr>
              <w:t>A</w:t>
            </w:r>
            <w:r w:rsidRPr="00992B25">
              <w:rPr>
                <w:b/>
                <w:sz w:val="20"/>
              </w:rPr>
              <w:t>greement</w:t>
            </w:r>
            <w:r>
              <w:rPr>
                <w:b/>
                <w:sz w:val="20"/>
              </w:rPr>
              <w:t xml:space="preserve"> / </w:t>
            </w:r>
            <w:r w:rsidRPr="00116EE0">
              <w:rPr>
                <w:b/>
                <w:sz w:val="20"/>
              </w:rPr>
              <w:t>Contract</w:t>
            </w:r>
          </w:p>
        </w:tc>
        <w:tc>
          <w:tcPr>
            <w:tcW w:w="7333" w:type="dxa"/>
          </w:tcPr>
          <w:p w14:paraId="2AB62D65" w14:textId="77777777" w:rsidR="00EF3B0F" w:rsidRDefault="00EF3B0F" w:rsidP="00703349">
            <w:pPr>
              <w:spacing w:after="120"/>
              <w:rPr>
                <w:sz w:val="20"/>
              </w:rPr>
            </w:pPr>
            <w:r w:rsidRPr="00A66BD5">
              <w:rPr>
                <w:sz w:val="20"/>
              </w:rPr>
              <w:t>A written,</w:t>
            </w:r>
            <w:r>
              <w:rPr>
                <w:sz w:val="20"/>
              </w:rPr>
              <w:t xml:space="preserve"> preferably</w:t>
            </w:r>
            <w:r w:rsidRPr="00A66BD5">
              <w:rPr>
                <w:sz w:val="20"/>
              </w:rPr>
              <w:t xml:space="preserve"> binding agreement</w:t>
            </w:r>
            <w:r>
              <w:rPr>
                <w:sz w:val="20"/>
              </w:rPr>
              <w:t xml:space="preserve"> between the Service Provider and a third party</w:t>
            </w:r>
            <w:r w:rsidR="00051B7E">
              <w:rPr>
                <w:sz w:val="20"/>
              </w:rPr>
              <w:t xml:space="preserve"> that contains details pertaining to</w:t>
            </w:r>
            <w:r w:rsidR="00BB6A72">
              <w:rPr>
                <w:sz w:val="20"/>
              </w:rPr>
              <w:t xml:space="preserve"> the planning and delivery of</w:t>
            </w:r>
            <w:r w:rsidR="00051B7E">
              <w:rPr>
                <w:sz w:val="20"/>
              </w:rPr>
              <w:t xml:space="preserve"> Project Services</w:t>
            </w:r>
            <w:r>
              <w:rPr>
                <w:sz w:val="20"/>
              </w:rPr>
              <w:t xml:space="preserve">. </w:t>
            </w:r>
            <w:r w:rsidR="00BB6A72">
              <w:rPr>
                <w:sz w:val="20"/>
              </w:rPr>
              <w:t xml:space="preserve">In many circumstances, an agreement/ contract document will provide supporting information. </w:t>
            </w:r>
            <w:r>
              <w:rPr>
                <w:sz w:val="20"/>
              </w:rPr>
              <w:t>For example:</w:t>
            </w:r>
          </w:p>
          <w:p w14:paraId="29F84E7D" w14:textId="77777777" w:rsidR="00EF3B0F" w:rsidRPr="000669AC" w:rsidRDefault="00EF3B0F" w:rsidP="00703349">
            <w:pPr>
              <w:pStyle w:val="ListBullet"/>
              <w:spacing w:after="0"/>
              <w:rPr>
                <w:sz w:val="20"/>
              </w:rPr>
            </w:pPr>
            <w:r w:rsidRPr="000669AC">
              <w:rPr>
                <w:sz w:val="20"/>
              </w:rPr>
              <w:t>landholder management agreement</w:t>
            </w:r>
          </w:p>
          <w:p w14:paraId="35E7E03C" w14:textId="77777777" w:rsidR="00EF3B0F" w:rsidRPr="00675CE4" w:rsidRDefault="00EF3B0F" w:rsidP="00703349">
            <w:pPr>
              <w:pStyle w:val="ListBullet"/>
              <w:spacing w:after="0"/>
              <w:rPr>
                <w:color w:val="FF0000"/>
              </w:rPr>
            </w:pPr>
            <w:r w:rsidRPr="000669AC">
              <w:rPr>
                <w:sz w:val="20"/>
              </w:rPr>
              <w:t xml:space="preserve">statement of works </w:t>
            </w:r>
            <w:r>
              <w:rPr>
                <w:sz w:val="20"/>
              </w:rPr>
              <w:t xml:space="preserve">/ work order </w:t>
            </w:r>
            <w:r w:rsidRPr="000669AC">
              <w:rPr>
                <w:sz w:val="20"/>
              </w:rPr>
              <w:t>(contract)</w:t>
            </w:r>
          </w:p>
          <w:p w14:paraId="1B923AEF" w14:textId="77777777" w:rsidR="00EF3B0F" w:rsidRPr="000669AC" w:rsidRDefault="00EF3B0F" w:rsidP="00703349">
            <w:pPr>
              <w:pStyle w:val="ListBullet"/>
              <w:spacing w:after="0"/>
              <w:rPr>
                <w:sz w:val="20"/>
              </w:rPr>
            </w:pPr>
            <w:r w:rsidRPr="000669AC">
              <w:rPr>
                <w:sz w:val="20"/>
              </w:rPr>
              <w:t xml:space="preserve">partnership agreement </w:t>
            </w:r>
          </w:p>
          <w:p w14:paraId="53EBB432" w14:textId="77777777" w:rsidR="00EF3B0F" w:rsidRPr="002C6F71" w:rsidRDefault="00EF3B0F" w:rsidP="002C6F71">
            <w:pPr>
              <w:pStyle w:val="ListBullet"/>
              <w:spacing w:after="120"/>
              <w:rPr>
                <w:color w:val="FF0000"/>
              </w:rPr>
            </w:pPr>
            <w:r>
              <w:rPr>
                <w:sz w:val="20"/>
              </w:rPr>
              <w:t xml:space="preserve">Memorandum of Understanding </w:t>
            </w:r>
          </w:p>
        </w:tc>
      </w:tr>
      <w:tr w:rsidR="00EF3B0F" w:rsidRPr="00992B25" w14:paraId="6893C90A"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2BF672B5" w14:textId="77777777" w:rsidR="00EF3B0F" w:rsidRPr="00C931E4" w:rsidRDefault="00EF3B0F" w:rsidP="00703349">
            <w:pPr>
              <w:spacing w:after="0"/>
              <w:rPr>
                <w:b/>
                <w:sz w:val="20"/>
              </w:rPr>
            </w:pPr>
            <w:r w:rsidRPr="00C931E4">
              <w:rPr>
                <w:b/>
                <w:sz w:val="20"/>
              </w:rPr>
              <w:t xml:space="preserve">Application </w:t>
            </w:r>
          </w:p>
          <w:p w14:paraId="289B5402" w14:textId="77777777" w:rsidR="00EF3B0F" w:rsidRDefault="00EF3B0F" w:rsidP="00703349">
            <w:pPr>
              <w:spacing w:after="0"/>
              <w:rPr>
                <w:b/>
                <w:sz w:val="20"/>
              </w:rPr>
            </w:pPr>
          </w:p>
        </w:tc>
        <w:tc>
          <w:tcPr>
            <w:tcW w:w="7333" w:type="dxa"/>
          </w:tcPr>
          <w:p w14:paraId="69F2AACA" w14:textId="77777777" w:rsidR="00EF3B0F" w:rsidRDefault="00EF3B0F" w:rsidP="00703349">
            <w:pPr>
              <w:spacing w:after="120"/>
              <w:rPr>
                <w:sz w:val="20"/>
              </w:rPr>
            </w:pPr>
            <w:r w:rsidRPr="006504DF">
              <w:rPr>
                <w:sz w:val="20"/>
              </w:rPr>
              <w:t>A request for approval</w:t>
            </w:r>
            <w:r>
              <w:rPr>
                <w:sz w:val="20"/>
              </w:rPr>
              <w:t xml:space="preserve"> for relevant permits / approvals required to undertake a project service. </w:t>
            </w:r>
            <w:r w:rsidR="00051B7E">
              <w:rPr>
                <w:sz w:val="20"/>
              </w:rPr>
              <w:t>For example:</w:t>
            </w:r>
            <w:r w:rsidRPr="00A66BD5">
              <w:rPr>
                <w:sz w:val="20"/>
              </w:rPr>
              <w:t xml:space="preserve"> </w:t>
            </w:r>
          </w:p>
          <w:p w14:paraId="1D8EEDF6" w14:textId="77777777" w:rsidR="00051B7E" w:rsidRDefault="00EF3B0F" w:rsidP="00703349">
            <w:pPr>
              <w:pStyle w:val="ListBullet"/>
              <w:spacing w:after="0"/>
              <w:rPr>
                <w:color w:val="FF0000"/>
                <w:sz w:val="20"/>
              </w:rPr>
            </w:pPr>
            <w:r w:rsidRPr="00B90DFF">
              <w:rPr>
                <w:sz w:val="20"/>
              </w:rPr>
              <w:t>formal application form to authorising agency for permit</w:t>
            </w:r>
            <w:r>
              <w:rPr>
                <w:sz w:val="20"/>
              </w:rPr>
              <w:t xml:space="preserve"> / approval</w:t>
            </w:r>
            <w:r w:rsidRPr="00B90DFF">
              <w:rPr>
                <w:sz w:val="20"/>
              </w:rPr>
              <w:t xml:space="preserve"> </w:t>
            </w:r>
            <w:r w:rsidRPr="00051B7E">
              <w:rPr>
                <w:sz w:val="20"/>
              </w:rPr>
              <w:t>(e.g. site access</w:t>
            </w:r>
            <w:r w:rsidR="00051B7E" w:rsidRPr="00051B7E">
              <w:rPr>
                <w:sz w:val="20"/>
              </w:rPr>
              <w:t xml:space="preserve"> on public land/waters</w:t>
            </w:r>
            <w:r w:rsidRPr="00051B7E">
              <w:rPr>
                <w:sz w:val="20"/>
              </w:rPr>
              <w:t xml:space="preserve">, handling threatened species) </w:t>
            </w:r>
          </w:p>
          <w:p w14:paraId="0F4BC366" w14:textId="77777777" w:rsidR="00051B7E" w:rsidRPr="002C6F71" w:rsidRDefault="00EF3B0F" w:rsidP="002C6F71">
            <w:pPr>
              <w:pStyle w:val="ListBullet"/>
              <w:spacing w:after="120"/>
              <w:rPr>
                <w:color w:val="FF0000"/>
                <w:sz w:val="20"/>
              </w:rPr>
            </w:pPr>
            <w:r w:rsidRPr="00B90DFF">
              <w:rPr>
                <w:sz w:val="20"/>
              </w:rPr>
              <w:t>formal correspondence (letter / email) to landholders and/or traditional owners for approval (e.g. site access</w:t>
            </w:r>
            <w:r w:rsidR="00051B7E">
              <w:rPr>
                <w:sz w:val="20"/>
              </w:rPr>
              <w:t xml:space="preserve"> on private land</w:t>
            </w:r>
            <w:r w:rsidRPr="00B90DFF">
              <w:rPr>
                <w:sz w:val="20"/>
              </w:rPr>
              <w:t>)</w:t>
            </w:r>
          </w:p>
        </w:tc>
      </w:tr>
      <w:tr w:rsidR="00EF3B0F" w:rsidRPr="00992B25" w14:paraId="49AEC0DE"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08946C30" w14:textId="77777777" w:rsidR="00EF3B0F" w:rsidRPr="00C931E4" w:rsidRDefault="00EF3B0F" w:rsidP="00703349">
            <w:pPr>
              <w:spacing w:after="0"/>
              <w:rPr>
                <w:b/>
                <w:sz w:val="20"/>
              </w:rPr>
            </w:pPr>
            <w:r w:rsidRPr="00C931E4">
              <w:rPr>
                <w:b/>
                <w:sz w:val="20"/>
              </w:rPr>
              <w:t xml:space="preserve">Approval </w:t>
            </w:r>
            <w:r>
              <w:rPr>
                <w:b/>
                <w:sz w:val="20"/>
              </w:rPr>
              <w:t>/ Permit</w:t>
            </w:r>
          </w:p>
        </w:tc>
        <w:tc>
          <w:tcPr>
            <w:tcW w:w="7333" w:type="dxa"/>
          </w:tcPr>
          <w:p w14:paraId="410721F6" w14:textId="77777777" w:rsidR="00EF3B0F" w:rsidRPr="00425F8E" w:rsidRDefault="00EF3B0F" w:rsidP="002C6F71">
            <w:pPr>
              <w:spacing w:after="120"/>
              <w:rPr>
                <w:sz w:val="20"/>
              </w:rPr>
            </w:pPr>
            <w:r w:rsidRPr="00B90DFF">
              <w:rPr>
                <w:sz w:val="20"/>
              </w:rPr>
              <w:t>A document detailing the approval of an application</w:t>
            </w:r>
            <w:r w:rsidR="00051B7E">
              <w:rPr>
                <w:sz w:val="20"/>
              </w:rPr>
              <w:t>, including permits and other wr</w:t>
            </w:r>
            <w:r w:rsidR="002C6F71">
              <w:rPr>
                <w:sz w:val="20"/>
              </w:rPr>
              <w:t xml:space="preserve">itten approvals. </w:t>
            </w:r>
          </w:p>
        </w:tc>
      </w:tr>
      <w:tr w:rsidR="00EF3B0F" w:rsidRPr="00992B25" w14:paraId="654D32D9"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5029F112" w14:textId="77777777" w:rsidR="00EF3B0F" w:rsidRPr="00992B25" w:rsidRDefault="00EF3B0F" w:rsidP="00703349">
            <w:pPr>
              <w:spacing w:after="0"/>
              <w:rPr>
                <w:b/>
                <w:sz w:val="20"/>
              </w:rPr>
            </w:pPr>
            <w:r>
              <w:rPr>
                <w:b/>
                <w:sz w:val="20"/>
              </w:rPr>
              <w:t xml:space="preserve">Copy of communication materials </w:t>
            </w:r>
          </w:p>
        </w:tc>
        <w:tc>
          <w:tcPr>
            <w:tcW w:w="7333" w:type="dxa"/>
          </w:tcPr>
          <w:p w14:paraId="74121302" w14:textId="77777777" w:rsidR="00EF3B0F" w:rsidRPr="001A3C1D" w:rsidRDefault="00EF3B0F" w:rsidP="00703349">
            <w:pPr>
              <w:spacing w:after="120"/>
              <w:rPr>
                <w:sz w:val="20"/>
              </w:rPr>
            </w:pPr>
            <w:r w:rsidRPr="001A3C1D">
              <w:rPr>
                <w:sz w:val="20"/>
              </w:rPr>
              <w:t xml:space="preserve">A copy of materials produced / published and/or used for community </w:t>
            </w:r>
            <w:r w:rsidR="00BB6A72">
              <w:rPr>
                <w:sz w:val="20"/>
              </w:rPr>
              <w:t xml:space="preserve">and stakeholder </w:t>
            </w:r>
            <w:r w:rsidRPr="001A3C1D">
              <w:rPr>
                <w:sz w:val="20"/>
              </w:rPr>
              <w:t>engagement</w:t>
            </w:r>
            <w:r w:rsidR="00BB6A72">
              <w:rPr>
                <w:sz w:val="20"/>
              </w:rPr>
              <w:t>. For example:</w:t>
            </w:r>
          </w:p>
          <w:p w14:paraId="74701AE6" w14:textId="77777777" w:rsidR="00EF3B0F" w:rsidRPr="001A3C1D" w:rsidRDefault="00EF3B0F" w:rsidP="00703349">
            <w:pPr>
              <w:pStyle w:val="ListBullet"/>
              <w:spacing w:after="0"/>
              <w:rPr>
                <w:sz w:val="20"/>
              </w:rPr>
            </w:pPr>
            <w:r w:rsidRPr="001A3C1D">
              <w:rPr>
                <w:sz w:val="20"/>
              </w:rPr>
              <w:t>digital version of a brochure, pamphlet, flyer, booklet</w:t>
            </w:r>
            <w:r>
              <w:rPr>
                <w:sz w:val="20"/>
              </w:rPr>
              <w:t>, public notice</w:t>
            </w:r>
          </w:p>
          <w:p w14:paraId="0BC4EE68" w14:textId="77777777" w:rsidR="00EF3B0F" w:rsidRPr="001A3C1D" w:rsidRDefault="00EF3B0F" w:rsidP="00703349">
            <w:pPr>
              <w:pStyle w:val="ListBullet"/>
              <w:spacing w:after="0"/>
              <w:rPr>
                <w:sz w:val="20"/>
              </w:rPr>
            </w:pPr>
            <w:r w:rsidRPr="001A3C1D">
              <w:rPr>
                <w:sz w:val="20"/>
              </w:rPr>
              <w:t xml:space="preserve">screenshot of social media post </w:t>
            </w:r>
          </w:p>
          <w:p w14:paraId="1CFAC135" w14:textId="77777777" w:rsidR="00EF3B0F" w:rsidRPr="001A3C1D" w:rsidRDefault="00EF3B0F" w:rsidP="00703349">
            <w:pPr>
              <w:pStyle w:val="ListBullet"/>
              <w:spacing w:after="0"/>
              <w:rPr>
                <w:sz w:val="20"/>
              </w:rPr>
            </w:pPr>
            <w:r w:rsidRPr="001A3C1D">
              <w:rPr>
                <w:sz w:val="20"/>
              </w:rPr>
              <w:t>copy of media release, newsletter, newspaper articles</w:t>
            </w:r>
          </w:p>
          <w:p w14:paraId="5AD2D549" w14:textId="77777777" w:rsidR="00051B7E" w:rsidRPr="002C6F71" w:rsidRDefault="00EF3B0F" w:rsidP="002C6F71">
            <w:pPr>
              <w:pStyle w:val="ListBullet"/>
              <w:spacing w:after="120"/>
              <w:rPr>
                <w:color w:val="FF0000"/>
                <w:sz w:val="20"/>
              </w:rPr>
            </w:pPr>
            <w:r w:rsidRPr="001A3C1D">
              <w:rPr>
                <w:sz w:val="20"/>
              </w:rPr>
              <w:t xml:space="preserve">video, radio transcript </w:t>
            </w:r>
          </w:p>
        </w:tc>
      </w:tr>
      <w:tr w:rsidR="00EF3B0F" w:rsidRPr="00992B25" w14:paraId="713248AC"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5DA4AD29" w14:textId="77777777" w:rsidR="00EF3B0F" w:rsidRPr="00992B25" w:rsidRDefault="00EF3B0F" w:rsidP="00703349">
            <w:pPr>
              <w:spacing w:after="0"/>
              <w:rPr>
                <w:b/>
                <w:sz w:val="20"/>
              </w:rPr>
            </w:pPr>
            <w:r w:rsidRPr="00992B25">
              <w:rPr>
                <w:b/>
                <w:sz w:val="20"/>
              </w:rPr>
              <w:t xml:space="preserve">Correspondence </w:t>
            </w:r>
          </w:p>
        </w:tc>
        <w:tc>
          <w:tcPr>
            <w:tcW w:w="7333" w:type="dxa"/>
          </w:tcPr>
          <w:p w14:paraId="1193E12D" w14:textId="77777777" w:rsidR="00BB6A72" w:rsidRPr="00C20D4A" w:rsidRDefault="00EF3B0F" w:rsidP="002C6F71">
            <w:pPr>
              <w:spacing w:after="120"/>
              <w:rPr>
                <w:color w:val="FF0000"/>
                <w:sz w:val="20"/>
              </w:rPr>
            </w:pPr>
            <w:r w:rsidRPr="002109E4">
              <w:rPr>
                <w:sz w:val="20"/>
              </w:rPr>
              <w:t>Records of written communication related t</w:t>
            </w:r>
            <w:r w:rsidR="00BB6A72">
              <w:rPr>
                <w:sz w:val="20"/>
              </w:rPr>
              <w:t>o the planning and delivery of Project S</w:t>
            </w:r>
            <w:r w:rsidRPr="002109E4">
              <w:rPr>
                <w:sz w:val="20"/>
              </w:rPr>
              <w:t>ervices</w:t>
            </w:r>
            <w:r>
              <w:rPr>
                <w:sz w:val="20"/>
              </w:rPr>
              <w:t xml:space="preserve">. </w:t>
            </w:r>
            <w:r w:rsidR="00BB6A72" w:rsidRPr="00BB6A72">
              <w:rPr>
                <w:sz w:val="20"/>
              </w:rPr>
              <w:t xml:space="preserve">For example, </w:t>
            </w:r>
            <w:r w:rsidRPr="00BB6A72">
              <w:rPr>
                <w:sz w:val="20"/>
              </w:rPr>
              <w:t>emails and letters</w:t>
            </w:r>
            <w:r w:rsidR="00BB6A72" w:rsidRPr="00BB6A72">
              <w:rPr>
                <w:sz w:val="20"/>
              </w:rPr>
              <w:t xml:space="preserve"> between the Service Provider and service delivery partners. </w:t>
            </w:r>
          </w:p>
        </w:tc>
      </w:tr>
      <w:tr w:rsidR="00EF3B0F" w:rsidRPr="00992B25" w14:paraId="7EC07D02"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311AD9B5" w14:textId="77777777" w:rsidR="00EF3B0F" w:rsidRPr="00992B25" w:rsidRDefault="00EF3B0F" w:rsidP="00703349">
            <w:pPr>
              <w:spacing w:after="0"/>
              <w:rPr>
                <w:b/>
                <w:sz w:val="20"/>
              </w:rPr>
            </w:pPr>
            <w:r w:rsidRPr="00992B25">
              <w:rPr>
                <w:b/>
                <w:sz w:val="20"/>
              </w:rPr>
              <w:t xml:space="preserve">Completed survey forms </w:t>
            </w:r>
          </w:p>
        </w:tc>
        <w:tc>
          <w:tcPr>
            <w:tcW w:w="7333" w:type="dxa"/>
          </w:tcPr>
          <w:p w14:paraId="6E1ECBE5" w14:textId="77777777" w:rsidR="00EF3B0F" w:rsidRPr="0036272F" w:rsidRDefault="00EF3B0F" w:rsidP="00703349">
            <w:pPr>
              <w:spacing w:after="120"/>
              <w:rPr>
                <w:sz w:val="20"/>
              </w:rPr>
            </w:pPr>
            <w:r w:rsidRPr="0036272F">
              <w:rPr>
                <w:sz w:val="20"/>
              </w:rPr>
              <w:t>A copy of completed survey forms and/or questionnaires</w:t>
            </w:r>
            <w:r>
              <w:rPr>
                <w:sz w:val="20"/>
              </w:rPr>
              <w:t xml:space="preserve">. </w:t>
            </w:r>
            <w:r w:rsidR="00BB6A72">
              <w:rPr>
                <w:sz w:val="20"/>
              </w:rPr>
              <w:t xml:space="preserve">This primary evidence would preferably be submitted with a summary document detailing number of people surveyed and general outcomes. </w:t>
            </w:r>
            <w:r>
              <w:rPr>
                <w:sz w:val="20"/>
              </w:rPr>
              <w:t>For example:</w:t>
            </w:r>
          </w:p>
          <w:p w14:paraId="2E80F38C" w14:textId="77777777" w:rsidR="00EF3B0F" w:rsidRPr="0036272F" w:rsidRDefault="00BB6A72" w:rsidP="00703349">
            <w:pPr>
              <w:pStyle w:val="ListBullet"/>
              <w:spacing w:after="0"/>
              <w:rPr>
                <w:color w:val="FF0000"/>
                <w:sz w:val="20"/>
              </w:rPr>
            </w:pPr>
            <w:r>
              <w:rPr>
                <w:sz w:val="20"/>
              </w:rPr>
              <w:t xml:space="preserve">surveys completed by </w:t>
            </w:r>
            <w:r w:rsidR="00EF3B0F" w:rsidRPr="0036272F">
              <w:rPr>
                <w:sz w:val="20"/>
              </w:rPr>
              <w:t xml:space="preserve">community members during community engagement events </w:t>
            </w:r>
          </w:p>
          <w:p w14:paraId="240C164E" w14:textId="77777777" w:rsidR="00EF3B0F" w:rsidRPr="002C6F71" w:rsidRDefault="00EF3B0F" w:rsidP="002C6F71">
            <w:pPr>
              <w:pStyle w:val="ListBullet"/>
              <w:spacing w:after="120"/>
              <w:rPr>
                <w:color w:val="FF0000"/>
                <w:sz w:val="20"/>
              </w:rPr>
            </w:pPr>
            <w:r>
              <w:rPr>
                <w:sz w:val="20"/>
              </w:rPr>
              <w:t xml:space="preserve">skills and knowledge surveys of </w:t>
            </w:r>
            <w:r w:rsidRPr="0036272F">
              <w:rPr>
                <w:sz w:val="20"/>
              </w:rPr>
              <w:t xml:space="preserve">land managers </w:t>
            </w:r>
          </w:p>
        </w:tc>
      </w:tr>
      <w:tr w:rsidR="00EF3B0F" w:rsidRPr="00992B25" w14:paraId="7A32E524"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3988AB4A" w14:textId="77777777" w:rsidR="00EF3B0F" w:rsidRPr="00992B25" w:rsidRDefault="00EF3B0F" w:rsidP="00703349">
            <w:pPr>
              <w:spacing w:after="0"/>
              <w:rPr>
                <w:b/>
                <w:sz w:val="20"/>
              </w:rPr>
            </w:pPr>
            <w:r w:rsidRPr="00992B25">
              <w:rPr>
                <w:b/>
                <w:sz w:val="20"/>
              </w:rPr>
              <w:t>Data spreadsheet</w:t>
            </w:r>
          </w:p>
        </w:tc>
        <w:tc>
          <w:tcPr>
            <w:tcW w:w="7333" w:type="dxa"/>
          </w:tcPr>
          <w:p w14:paraId="4B200F92" w14:textId="77777777" w:rsidR="00703349" w:rsidRDefault="004253FF" w:rsidP="00703349">
            <w:pPr>
              <w:spacing w:after="120"/>
              <w:rPr>
                <w:color w:val="FF0000"/>
                <w:sz w:val="20"/>
              </w:rPr>
            </w:pPr>
            <w:r w:rsidRPr="004253FF">
              <w:rPr>
                <w:sz w:val="20"/>
              </w:rPr>
              <w:t>A document containing c</w:t>
            </w:r>
            <w:r w:rsidR="00EF3B0F" w:rsidRPr="004253FF">
              <w:rPr>
                <w:sz w:val="20"/>
              </w:rPr>
              <w:t>ollated data</w:t>
            </w:r>
            <w:r>
              <w:rPr>
                <w:sz w:val="20"/>
              </w:rPr>
              <w:t xml:space="preserve"> relating to</w:t>
            </w:r>
            <w:r w:rsidR="00703349">
              <w:rPr>
                <w:sz w:val="20"/>
              </w:rPr>
              <w:t xml:space="preserve"> the delivery</w:t>
            </w:r>
            <w:r w:rsidR="00C85827">
              <w:rPr>
                <w:sz w:val="20"/>
              </w:rPr>
              <w:t xml:space="preserve"> </w:t>
            </w:r>
            <w:r w:rsidR="00703349">
              <w:rPr>
                <w:sz w:val="20"/>
              </w:rPr>
              <w:t xml:space="preserve">of </w:t>
            </w:r>
            <w:r>
              <w:rPr>
                <w:sz w:val="20"/>
              </w:rPr>
              <w:t xml:space="preserve">a Project Service. A spreadsheet </w:t>
            </w:r>
            <w:r w:rsidR="00C85827">
              <w:rPr>
                <w:sz w:val="20"/>
              </w:rPr>
              <w:t xml:space="preserve">will generally be provided as primary evidence, and should contain sufficient detail to demonstrate what activity was undertaken, where, when, by who, outputs, etc. </w:t>
            </w:r>
            <w:r w:rsidR="00703349">
              <w:rPr>
                <w:sz w:val="20"/>
              </w:rPr>
              <w:t xml:space="preserve"> </w:t>
            </w:r>
            <w:r w:rsidRPr="00703349">
              <w:rPr>
                <w:sz w:val="20"/>
              </w:rPr>
              <w:t>For example:</w:t>
            </w:r>
          </w:p>
          <w:p w14:paraId="28023E24" w14:textId="77777777" w:rsidR="00EF3B0F" w:rsidRPr="001E58D9" w:rsidRDefault="002D0482" w:rsidP="00703349">
            <w:pPr>
              <w:pStyle w:val="ListBullet"/>
              <w:spacing w:after="0"/>
              <w:rPr>
                <w:sz w:val="20"/>
              </w:rPr>
            </w:pPr>
            <w:r>
              <w:rPr>
                <w:sz w:val="20"/>
              </w:rPr>
              <w:t xml:space="preserve">on-ground </w:t>
            </w:r>
            <w:r w:rsidR="00703349">
              <w:rPr>
                <w:sz w:val="20"/>
              </w:rPr>
              <w:t>s</w:t>
            </w:r>
            <w:r w:rsidR="00703349" w:rsidRPr="00703349">
              <w:rPr>
                <w:sz w:val="20"/>
              </w:rPr>
              <w:t xml:space="preserve">urvey </w:t>
            </w:r>
            <w:r w:rsidR="00703349">
              <w:rPr>
                <w:sz w:val="20"/>
              </w:rPr>
              <w:t xml:space="preserve">/ monitoring </w:t>
            </w:r>
            <w:r w:rsidR="00703349" w:rsidRPr="00703349">
              <w:rPr>
                <w:sz w:val="20"/>
              </w:rPr>
              <w:t>data</w:t>
            </w:r>
            <w:r w:rsidR="00703349">
              <w:rPr>
                <w:color w:val="FF0000"/>
                <w:sz w:val="20"/>
              </w:rPr>
              <w:t xml:space="preserve"> </w:t>
            </w:r>
            <w:r w:rsidR="00703349" w:rsidRPr="001E58D9">
              <w:rPr>
                <w:sz w:val="20"/>
              </w:rPr>
              <w:t>(e.g. weed distribution survey)</w:t>
            </w:r>
          </w:p>
          <w:p w14:paraId="7916A658" w14:textId="77777777" w:rsidR="00703349" w:rsidRDefault="00703349" w:rsidP="002D0482">
            <w:pPr>
              <w:pStyle w:val="ListBullet"/>
              <w:spacing w:after="0"/>
              <w:rPr>
                <w:sz w:val="20"/>
              </w:rPr>
            </w:pPr>
            <w:r w:rsidRPr="001E58D9">
              <w:rPr>
                <w:sz w:val="20"/>
              </w:rPr>
              <w:t>activity / site data (e.g. pes</w:t>
            </w:r>
            <w:r w:rsidR="002C6F71">
              <w:rPr>
                <w:sz w:val="20"/>
              </w:rPr>
              <w:t xml:space="preserve">t animal control outputs) </w:t>
            </w:r>
          </w:p>
          <w:p w14:paraId="74F871CE" w14:textId="77777777" w:rsidR="002D0482" w:rsidRPr="002C6F71" w:rsidRDefault="002D0482" w:rsidP="002C6F71">
            <w:pPr>
              <w:pStyle w:val="ListBullet"/>
              <w:spacing w:after="120"/>
              <w:rPr>
                <w:sz w:val="20"/>
              </w:rPr>
            </w:pPr>
            <w:r>
              <w:rPr>
                <w:sz w:val="20"/>
              </w:rPr>
              <w:t xml:space="preserve">survey / questionnaire data (e.g. collated answers from community survey) </w:t>
            </w:r>
          </w:p>
        </w:tc>
      </w:tr>
      <w:tr w:rsidR="00EF3B0F" w:rsidRPr="00992B25" w14:paraId="44AE1EE7"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0D8D9948" w14:textId="77777777" w:rsidR="00EF3B0F" w:rsidRPr="00992B25" w:rsidRDefault="00EF3B0F" w:rsidP="00703349">
            <w:pPr>
              <w:spacing w:after="0"/>
              <w:rPr>
                <w:b/>
                <w:sz w:val="20"/>
              </w:rPr>
            </w:pPr>
            <w:r>
              <w:rPr>
                <w:b/>
                <w:sz w:val="20"/>
              </w:rPr>
              <w:t xml:space="preserve">Field survey sheets </w:t>
            </w:r>
          </w:p>
        </w:tc>
        <w:tc>
          <w:tcPr>
            <w:tcW w:w="7333" w:type="dxa"/>
          </w:tcPr>
          <w:p w14:paraId="0C3E14BC" w14:textId="77777777" w:rsidR="00EF3B0F" w:rsidRPr="002C6F71" w:rsidRDefault="00672589" w:rsidP="002C6F71">
            <w:pPr>
              <w:spacing w:after="120"/>
              <w:rPr>
                <w:sz w:val="20"/>
              </w:rPr>
            </w:pPr>
            <w:r w:rsidRPr="00054EED">
              <w:rPr>
                <w:sz w:val="20"/>
              </w:rPr>
              <w:t>A copy of</w:t>
            </w:r>
            <w:r w:rsidR="00EF3B0F" w:rsidRPr="00054EED">
              <w:rPr>
                <w:sz w:val="20"/>
              </w:rPr>
              <w:t xml:space="preserve"> survey sheets completed in the field during surveys</w:t>
            </w:r>
            <w:r w:rsidR="00054EED" w:rsidRPr="00054EED">
              <w:rPr>
                <w:sz w:val="20"/>
              </w:rPr>
              <w:t xml:space="preserve"> can be submitted as primary evidence to demonstrate the delivery of Project Services. For example, field sheets completed for a water quality survey.</w:t>
            </w:r>
          </w:p>
        </w:tc>
      </w:tr>
      <w:tr w:rsidR="00EF3B0F" w:rsidRPr="00992B25" w14:paraId="7B7E9C9D"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66E45D01" w14:textId="77777777" w:rsidR="00EF3B0F" w:rsidRPr="00992B25" w:rsidRDefault="00EF3B0F" w:rsidP="000A45BB">
            <w:pPr>
              <w:keepNext/>
              <w:keepLines/>
              <w:spacing w:after="0"/>
              <w:rPr>
                <w:b/>
                <w:sz w:val="20"/>
              </w:rPr>
            </w:pPr>
            <w:r w:rsidRPr="00992B25">
              <w:rPr>
                <w:b/>
                <w:sz w:val="20"/>
              </w:rPr>
              <w:lastRenderedPageBreak/>
              <w:t>Invoice</w:t>
            </w:r>
            <w:r>
              <w:rPr>
                <w:b/>
                <w:sz w:val="20"/>
              </w:rPr>
              <w:t xml:space="preserve"> / Receipt </w:t>
            </w:r>
          </w:p>
        </w:tc>
        <w:tc>
          <w:tcPr>
            <w:tcW w:w="7333" w:type="dxa"/>
          </w:tcPr>
          <w:p w14:paraId="61D0EE71" w14:textId="77777777" w:rsidR="00054EED" w:rsidRPr="00997EAF" w:rsidRDefault="00054EED" w:rsidP="000A45BB">
            <w:pPr>
              <w:keepNext/>
              <w:keepLines/>
              <w:spacing w:after="120"/>
              <w:rPr>
                <w:sz w:val="20"/>
              </w:rPr>
            </w:pPr>
            <w:r w:rsidRPr="00997EAF">
              <w:rPr>
                <w:sz w:val="20"/>
              </w:rPr>
              <w:t>A copy of i</w:t>
            </w:r>
            <w:r w:rsidR="00EF3B0F" w:rsidRPr="00997EAF">
              <w:rPr>
                <w:sz w:val="20"/>
              </w:rPr>
              <w:t>nvoices</w:t>
            </w:r>
            <w:r w:rsidRPr="00997EAF">
              <w:rPr>
                <w:sz w:val="20"/>
              </w:rPr>
              <w:t xml:space="preserve"> or receipts relating to the delivery of Project Services. For example: </w:t>
            </w:r>
          </w:p>
          <w:p w14:paraId="2758414A" w14:textId="77777777" w:rsidR="00997EAF" w:rsidRPr="00997EAF" w:rsidRDefault="00997EAF" w:rsidP="000A45BB">
            <w:pPr>
              <w:pStyle w:val="ListBullet"/>
              <w:keepNext/>
              <w:keepLines/>
              <w:spacing w:after="0"/>
              <w:rPr>
                <w:sz w:val="20"/>
              </w:rPr>
            </w:pPr>
            <w:r>
              <w:rPr>
                <w:sz w:val="20"/>
              </w:rPr>
              <w:t>i</w:t>
            </w:r>
            <w:r w:rsidRPr="00997EAF">
              <w:rPr>
                <w:sz w:val="20"/>
              </w:rPr>
              <w:t>nvoice / receipt for the delivery of a project service, or component of a project service</w:t>
            </w:r>
            <w:r>
              <w:rPr>
                <w:sz w:val="20"/>
              </w:rPr>
              <w:t xml:space="preserve"> by subcontractor or delivery partner</w:t>
            </w:r>
            <w:r w:rsidRPr="00997EAF">
              <w:rPr>
                <w:sz w:val="20"/>
              </w:rPr>
              <w:t xml:space="preserve"> (e.g. </w:t>
            </w:r>
            <w:r w:rsidR="003902D5">
              <w:rPr>
                <w:sz w:val="20"/>
              </w:rPr>
              <w:t xml:space="preserve">completion of aerial shooting activity for </w:t>
            </w:r>
            <w:r w:rsidRPr="00997EAF">
              <w:rPr>
                <w:sz w:val="20"/>
              </w:rPr>
              <w:t>pest animal control)</w:t>
            </w:r>
          </w:p>
          <w:p w14:paraId="7FCD7E5C" w14:textId="77777777" w:rsidR="00997EAF" w:rsidRPr="00997EAF" w:rsidRDefault="00997EAF" w:rsidP="000A45BB">
            <w:pPr>
              <w:pStyle w:val="ListBullet"/>
              <w:keepNext/>
              <w:keepLines/>
              <w:spacing w:after="120"/>
              <w:rPr>
                <w:sz w:val="20"/>
              </w:rPr>
            </w:pPr>
            <w:proofErr w:type="gramStart"/>
            <w:r>
              <w:rPr>
                <w:sz w:val="20"/>
              </w:rPr>
              <w:t>i</w:t>
            </w:r>
            <w:r w:rsidRPr="00997EAF">
              <w:rPr>
                <w:sz w:val="20"/>
              </w:rPr>
              <w:t>nvoice</w:t>
            </w:r>
            <w:proofErr w:type="gramEnd"/>
            <w:r w:rsidRPr="00997EAF">
              <w:rPr>
                <w:sz w:val="20"/>
              </w:rPr>
              <w:t xml:space="preserve"> / receipt for</w:t>
            </w:r>
            <w:r w:rsidR="00054EED" w:rsidRPr="00997EAF">
              <w:rPr>
                <w:sz w:val="20"/>
              </w:rPr>
              <w:t xml:space="preserve"> materials</w:t>
            </w:r>
            <w:r w:rsidR="00EF3B0F" w:rsidRPr="00997EAF">
              <w:rPr>
                <w:sz w:val="20"/>
              </w:rPr>
              <w:t xml:space="preserve"> or equipment from suppliers</w:t>
            </w:r>
            <w:r>
              <w:rPr>
                <w:sz w:val="20"/>
              </w:rPr>
              <w:t xml:space="preserve"> (e.g. </w:t>
            </w:r>
            <w:r w:rsidR="003902D5">
              <w:rPr>
                <w:sz w:val="20"/>
              </w:rPr>
              <w:t xml:space="preserve">supply of </w:t>
            </w:r>
            <w:r>
              <w:rPr>
                <w:sz w:val="20"/>
              </w:rPr>
              <w:t>fencing or signage for controlling access).</w:t>
            </w:r>
          </w:p>
          <w:p w14:paraId="09757E65" w14:textId="77777777" w:rsidR="002C6F71" w:rsidRPr="002C6F71" w:rsidRDefault="00997EAF" w:rsidP="000A45BB">
            <w:pPr>
              <w:keepNext/>
              <w:keepLines/>
              <w:spacing w:after="120"/>
              <w:rPr>
                <w:sz w:val="20"/>
              </w:rPr>
            </w:pPr>
            <w:r w:rsidRPr="00997EAF">
              <w:rPr>
                <w:sz w:val="20"/>
              </w:rPr>
              <w:t>Invoices and receipts will generally be provided as primary evidence, but p</w:t>
            </w:r>
            <w:r w:rsidR="00EF3B0F" w:rsidRPr="00997EAF">
              <w:rPr>
                <w:sz w:val="20"/>
              </w:rPr>
              <w:t xml:space="preserve">referably </w:t>
            </w:r>
            <w:r w:rsidRPr="00997EAF">
              <w:rPr>
                <w:sz w:val="20"/>
              </w:rPr>
              <w:t xml:space="preserve">submitted </w:t>
            </w:r>
            <w:r w:rsidR="00EF3B0F" w:rsidRPr="00997EAF">
              <w:rPr>
                <w:sz w:val="20"/>
              </w:rPr>
              <w:t xml:space="preserve">in conjunction with </w:t>
            </w:r>
            <w:r w:rsidRPr="00997EAF">
              <w:rPr>
                <w:sz w:val="20"/>
              </w:rPr>
              <w:t xml:space="preserve">supporting information such as </w:t>
            </w:r>
            <w:r w:rsidR="00EF3B0F" w:rsidRPr="00997EAF">
              <w:rPr>
                <w:sz w:val="20"/>
              </w:rPr>
              <w:t>a work order</w:t>
            </w:r>
            <w:r w:rsidRPr="00997EAF">
              <w:rPr>
                <w:sz w:val="20"/>
              </w:rPr>
              <w:t>.</w:t>
            </w:r>
          </w:p>
        </w:tc>
      </w:tr>
      <w:tr w:rsidR="00EF3B0F" w:rsidRPr="00992B25" w14:paraId="2E2C2705"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434B2E84" w14:textId="77777777" w:rsidR="00EF3B0F" w:rsidRDefault="00EF3B0F" w:rsidP="00703349">
            <w:pPr>
              <w:spacing w:after="0"/>
              <w:rPr>
                <w:b/>
                <w:sz w:val="20"/>
              </w:rPr>
            </w:pPr>
            <w:r>
              <w:rPr>
                <w:b/>
                <w:sz w:val="20"/>
              </w:rPr>
              <w:t xml:space="preserve">Maintenance schedules </w:t>
            </w:r>
          </w:p>
        </w:tc>
        <w:tc>
          <w:tcPr>
            <w:tcW w:w="7333" w:type="dxa"/>
          </w:tcPr>
          <w:p w14:paraId="364464FB" w14:textId="77777777" w:rsidR="00EF3B0F" w:rsidRPr="003E6B13" w:rsidRDefault="003902D5" w:rsidP="003E6B13">
            <w:pPr>
              <w:spacing w:after="120"/>
              <w:rPr>
                <w:sz w:val="20"/>
              </w:rPr>
            </w:pPr>
            <w:r w:rsidRPr="003E6B13">
              <w:rPr>
                <w:sz w:val="20"/>
              </w:rPr>
              <w:t xml:space="preserve">A document containing planned </w:t>
            </w:r>
            <w:r w:rsidR="003E6B13" w:rsidRPr="003E6B13">
              <w:rPr>
                <w:sz w:val="20"/>
              </w:rPr>
              <w:t xml:space="preserve">and completed maintenance activities </w:t>
            </w:r>
            <w:r w:rsidRPr="003E6B13">
              <w:rPr>
                <w:sz w:val="20"/>
              </w:rPr>
              <w:t>relating to the delivery of Project Services. For example:</w:t>
            </w:r>
          </w:p>
          <w:p w14:paraId="78E2C1A7" w14:textId="77777777" w:rsidR="002C6F71" w:rsidRPr="002C6F71" w:rsidRDefault="003E6B13" w:rsidP="002C6F71">
            <w:pPr>
              <w:pStyle w:val="ListBullet"/>
              <w:spacing w:after="120"/>
              <w:rPr>
                <w:color w:val="FF0000"/>
                <w:sz w:val="20"/>
              </w:rPr>
            </w:pPr>
            <w:r w:rsidRPr="003E6B13">
              <w:rPr>
                <w:sz w:val="20"/>
              </w:rPr>
              <w:t>Scheduled fence perimeter checks and repairs for the maintenance of feral-proof enclosures.</w:t>
            </w:r>
            <w:r>
              <w:rPr>
                <w:color w:val="FF0000"/>
                <w:sz w:val="20"/>
              </w:rPr>
              <w:t xml:space="preserve"> </w:t>
            </w:r>
          </w:p>
        </w:tc>
      </w:tr>
      <w:tr w:rsidR="00EF3B0F" w:rsidRPr="00992B25" w14:paraId="5BF0826B"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6EE1AE53" w14:textId="77777777" w:rsidR="00EF3B0F" w:rsidRPr="00992B25" w:rsidRDefault="00EF3B0F" w:rsidP="00703349">
            <w:pPr>
              <w:spacing w:after="0"/>
              <w:rPr>
                <w:b/>
                <w:sz w:val="20"/>
              </w:rPr>
            </w:pPr>
            <w:r>
              <w:rPr>
                <w:b/>
                <w:sz w:val="20"/>
              </w:rPr>
              <w:t>Mapping</w:t>
            </w:r>
          </w:p>
        </w:tc>
        <w:tc>
          <w:tcPr>
            <w:tcW w:w="7333" w:type="dxa"/>
          </w:tcPr>
          <w:p w14:paraId="62E9993E" w14:textId="77777777" w:rsidR="00703349" w:rsidRPr="00DA60B3" w:rsidRDefault="00EF3B0F" w:rsidP="00DA60B3">
            <w:pPr>
              <w:spacing w:after="120"/>
              <w:rPr>
                <w:sz w:val="20"/>
              </w:rPr>
            </w:pPr>
            <w:r w:rsidRPr="00DA60B3">
              <w:rPr>
                <w:sz w:val="20"/>
              </w:rPr>
              <w:t>Mapping</w:t>
            </w:r>
            <w:r w:rsidR="00DA60B3" w:rsidRPr="00DA60B3">
              <w:rPr>
                <w:sz w:val="20"/>
              </w:rPr>
              <w:t xml:space="preserve"> related to the delivery of Project Services should be provided where available and appropriate to accurately present the location and extent of activities and associated outputs. Mapping submitted as primary evidence or supporting information should be </w:t>
            </w:r>
            <w:r w:rsidRPr="00DA60B3">
              <w:rPr>
                <w:sz w:val="20"/>
              </w:rPr>
              <w:t>project documentation</w:t>
            </w:r>
            <w:r w:rsidR="00DA60B3" w:rsidRPr="00DA60B3">
              <w:rPr>
                <w:sz w:val="20"/>
              </w:rPr>
              <w:t xml:space="preserve"> - maps generated in MERIT will not be accepted. </w:t>
            </w:r>
            <w:r w:rsidR="00703349" w:rsidRPr="00DA60B3">
              <w:rPr>
                <w:sz w:val="20"/>
              </w:rPr>
              <w:t>For example:</w:t>
            </w:r>
          </w:p>
          <w:p w14:paraId="36A8B95D" w14:textId="77777777" w:rsidR="00703349" w:rsidRDefault="00DA60B3" w:rsidP="00703349">
            <w:pPr>
              <w:pStyle w:val="ListBullet"/>
              <w:spacing w:after="0"/>
              <w:rPr>
                <w:sz w:val="20"/>
              </w:rPr>
            </w:pPr>
            <w:r>
              <w:rPr>
                <w:sz w:val="20"/>
              </w:rPr>
              <w:t xml:space="preserve">Map of </w:t>
            </w:r>
            <w:r w:rsidR="00B4459B">
              <w:rPr>
                <w:sz w:val="20"/>
              </w:rPr>
              <w:t xml:space="preserve">service delivered (e.g. </w:t>
            </w:r>
            <w:r w:rsidR="00703349">
              <w:rPr>
                <w:sz w:val="20"/>
              </w:rPr>
              <w:t>s</w:t>
            </w:r>
            <w:r w:rsidR="00703349" w:rsidRPr="00703349">
              <w:rPr>
                <w:sz w:val="20"/>
              </w:rPr>
              <w:t>urvey</w:t>
            </w:r>
            <w:r>
              <w:rPr>
                <w:sz w:val="20"/>
              </w:rPr>
              <w:t xml:space="preserve"> / monitoring</w:t>
            </w:r>
            <w:r w:rsidR="00703349" w:rsidRPr="00703349">
              <w:rPr>
                <w:sz w:val="20"/>
              </w:rPr>
              <w:t xml:space="preserve"> site</w:t>
            </w:r>
            <w:r>
              <w:rPr>
                <w:sz w:val="20"/>
              </w:rPr>
              <w:t>s</w:t>
            </w:r>
            <w:r w:rsidR="00B4459B">
              <w:rPr>
                <w:sz w:val="20"/>
              </w:rPr>
              <w:t xml:space="preserve">, </w:t>
            </w:r>
            <w:r w:rsidR="0011678C">
              <w:rPr>
                <w:sz w:val="20"/>
              </w:rPr>
              <w:t xml:space="preserve">emergency intervention sites, </w:t>
            </w:r>
            <w:r w:rsidR="00B4459B">
              <w:rPr>
                <w:sz w:val="20"/>
              </w:rPr>
              <w:t>private property under management agreements)</w:t>
            </w:r>
            <w:r w:rsidR="00703349" w:rsidRPr="00703349">
              <w:rPr>
                <w:sz w:val="20"/>
              </w:rPr>
              <w:t xml:space="preserve"> </w:t>
            </w:r>
          </w:p>
          <w:p w14:paraId="01DBF676" w14:textId="77777777" w:rsidR="00DA60B3" w:rsidRPr="00703349" w:rsidRDefault="00DA60B3" w:rsidP="00703349">
            <w:pPr>
              <w:pStyle w:val="ListBullet"/>
              <w:spacing w:after="0"/>
              <w:rPr>
                <w:sz w:val="20"/>
              </w:rPr>
            </w:pPr>
            <w:r>
              <w:rPr>
                <w:sz w:val="20"/>
              </w:rPr>
              <w:t xml:space="preserve">Map of </w:t>
            </w:r>
            <w:r w:rsidR="00B4459B">
              <w:rPr>
                <w:sz w:val="20"/>
              </w:rPr>
              <w:t xml:space="preserve">outputs (e.g. results of surveys, </w:t>
            </w:r>
            <w:r w:rsidR="00061F85">
              <w:rPr>
                <w:sz w:val="20"/>
              </w:rPr>
              <w:t>fencing)</w:t>
            </w:r>
          </w:p>
          <w:p w14:paraId="6E8ABFE4" w14:textId="77777777" w:rsidR="00703349" w:rsidRPr="002C6F71" w:rsidRDefault="00B4459B" w:rsidP="00B4459B">
            <w:pPr>
              <w:pStyle w:val="ListBullet"/>
              <w:spacing w:after="120"/>
              <w:rPr>
                <w:sz w:val="20"/>
              </w:rPr>
            </w:pPr>
            <w:r>
              <w:rPr>
                <w:sz w:val="20"/>
              </w:rPr>
              <w:t>Other maps such as f</w:t>
            </w:r>
            <w:r w:rsidR="00703349" w:rsidRPr="00703349">
              <w:rPr>
                <w:sz w:val="20"/>
              </w:rPr>
              <w:t>ire scar map</w:t>
            </w:r>
            <w:r w:rsidR="00DA60B3">
              <w:rPr>
                <w:sz w:val="20"/>
              </w:rPr>
              <w:t>ping</w:t>
            </w:r>
          </w:p>
        </w:tc>
      </w:tr>
      <w:tr w:rsidR="00EF3B0F" w:rsidRPr="00992B25" w14:paraId="2EF118A7"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34C825B4" w14:textId="77777777" w:rsidR="00EF3B0F" w:rsidRPr="00992B25" w:rsidRDefault="00EF3B0F" w:rsidP="00703349">
            <w:pPr>
              <w:spacing w:after="0"/>
              <w:rPr>
                <w:b/>
                <w:sz w:val="20"/>
              </w:rPr>
            </w:pPr>
            <w:r>
              <w:rPr>
                <w:b/>
                <w:sz w:val="20"/>
              </w:rPr>
              <w:t xml:space="preserve">Meeting minutes </w:t>
            </w:r>
          </w:p>
        </w:tc>
        <w:tc>
          <w:tcPr>
            <w:tcW w:w="7333" w:type="dxa"/>
          </w:tcPr>
          <w:p w14:paraId="7D5B3444" w14:textId="77777777" w:rsidR="00EF3B0F" w:rsidRPr="00C20D4A" w:rsidRDefault="00096D76" w:rsidP="00096D76">
            <w:pPr>
              <w:spacing w:after="120"/>
              <w:rPr>
                <w:color w:val="FF0000"/>
                <w:sz w:val="20"/>
              </w:rPr>
            </w:pPr>
            <w:r w:rsidRPr="00096D76">
              <w:rPr>
                <w:sz w:val="20"/>
              </w:rPr>
              <w:t>A r</w:t>
            </w:r>
            <w:r w:rsidR="00EF3B0F" w:rsidRPr="00096D76">
              <w:rPr>
                <w:sz w:val="20"/>
              </w:rPr>
              <w:t>ecord of meeting minutes</w:t>
            </w:r>
            <w:r w:rsidRPr="00096D76">
              <w:rPr>
                <w:sz w:val="20"/>
              </w:rPr>
              <w:t xml:space="preserve"> relevant to the delivery of Project Services,</w:t>
            </w:r>
            <w:r w:rsidR="00EF3B0F" w:rsidRPr="00096D76">
              <w:rPr>
                <w:sz w:val="20"/>
              </w:rPr>
              <w:t xml:space="preserve"> preferably </w:t>
            </w:r>
            <w:r w:rsidRPr="00096D76">
              <w:rPr>
                <w:sz w:val="20"/>
              </w:rPr>
              <w:t>detailing</w:t>
            </w:r>
            <w:r w:rsidR="00EF3B0F" w:rsidRPr="00096D76">
              <w:rPr>
                <w:sz w:val="20"/>
              </w:rPr>
              <w:t xml:space="preserve"> date, venue, </w:t>
            </w:r>
            <w:r w:rsidRPr="00096D76">
              <w:rPr>
                <w:sz w:val="20"/>
              </w:rPr>
              <w:t xml:space="preserve">attendees and discussion points. For example, minutes from a stakeholder negotiation meeting. </w:t>
            </w:r>
          </w:p>
        </w:tc>
      </w:tr>
      <w:tr w:rsidR="00EF3B0F" w:rsidRPr="00992B25" w14:paraId="31565D88"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724B938F" w14:textId="77777777" w:rsidR="00EF3B0F" w:rsidRPr="00992B25" w:rsidRDefault="00EF3B0F" w:rsidP="00703349">
            <w:pPr>
              <w:spacing w:after="0"/>
              <w:rPr>
                <w:b/>
                <w:sz w:val="20"/>
              </w:rPr>
            </w:pPr>
            <w:r w:rsidRPr="00992B25">
              <w:rPr>
                <w:b/>
                <w:sz w:val="20"/>
              </w:rPr>
              <w:t>Photos</w:t>
            </w:r>
          </w:p>
        </w:tc>
        <w:tc>
          <w:tcPr>
            <w:tcW w:w="7333" w:type="dxa"/>
          </w:tcPr>
          <w:p w14:paraId="5868CD6F" w14:textId="77777777" w:rsidR="007C3541" w:rsidRDefault="00EF3B0F" w:rsidP="007C3541">
            <w:pPr>
              <w:spacing w:after="120"/>
              <w:rPr>
                <w:sz w:val="20"/>
              </w:rPr>
            </w:pPr>
            <w:r w:rsidRPr="007C3541">
              <w:rPr>
                <w:sz w:val="20"/>
              </w:rPr>
              <w:t>As far as practicable, photos should include date and GPS location. Wherever possible and appropriate, before and after photos should be standard and particularly from formal photo point sites.</w:t>
            </w:r>
            <w:r w:rsidR="007C3541">
              <w:rPr>
                <w:sz w:val="20"/>
              </w:rPr>
              <w:t xml:space="preserve"> </w:t>
            </w:r>
          </w:p>
          <w:p w14:paraId="479DF829" w14:textId="77777777" w:rsidR="007C3541" w:rsidRPr="007C3541" w:rsidRDefault="007C3541" w:rsidP="007C3541">
            <w:pPr>
              <w:spacing w:after="120"/>
              <w:rPr>
                <w:sz w:val="20"/>
              </w:rPr>
            </w:pPr>
            <w:r w:rsidRPr="007C3541">
              <w:rPr>
                <w:sz w:val="20"/>
              </w:rPr>
              <w:t>For example:</w:t>
            </w:r>
          </w:p>
          <w:p w14:paraId="124618C2" w14:textId="77777777" w:rsidR="007C3541" w:rsidRDefault="007C3541" w:rsidP="007C3541">
            <w:pPr>
              <w:pStyle w:val="ListBullet"/>
              <w:spacing w:after="120"/>
              <w:rPr>
                <w:sz w:val="20"/>
              </w:rPr>
            </w:pPr>
            <w:r>
              <w:rPr>
                <w:sz w:val="20"/>
              </w:rPr>
              <w:t>“</w:t>
            </w:r>
            <w:r w:rsidRPr="007C3541">
              <w:rPr>
                <w:sz w:val="20"/>
              </w:rPr>
              <w:t>Before and after</w:t>
            </w:r>
            <w:r>
              <w:rPr>
                <w:sz w:val="20"/>
              </w:rPr>
              <w:t>”</w:t>
            </w:r>
            <w:r w:rsidRPr="007C3541">
              <w:rPr>
                <w:sz w:val="20"/>
              </w:rPr>
              <w:t xml:space="preserve"> </w:t>
            </w:r>
            <w:r>
              <w:rPr>
                <w:sz w:val="20"/>
              </w:rPr>
              <w:t xml:space="preserve">photos taken from appropriate photo point sites (preferably GPS and date referenced) would be suitable primary evidence for services that result in on-ground visual change, such as erosion management, habitat augmentation, debris removal, controlling access and removing weeds. </w:t>
            </w:r>
          </w:p>
          <w:p w14:paraId="2630987B" w14:textId="77777777" w:rsidR="00EF3B0F" w:rsidRPr="002C6F71" w:rsidRDefault="007C3541" w:rsidP="002C6F71">
            <w:pPr>
              <w:pStyle w:val="ListBullet"/>
              <w:spacing w:after="120"/>
              <w:rPr>
                <w:sz w:val="20"/>
              </w:rPr>
            </w:pPr>
            <w:r>
              <w:rPr>
                <w:sz w:val="20"/>
              </w:rPr>
              <w:t>Single point of interest photos (preferably GPS and date referenced) would be suitable for services where photo point sites are not suitable, such as community / stakeholder engagement, controlling pest animals and</w:t>
            </w:r>
            <w:r w:rsidRPr="007C3541">
              <w:rPr>
                <w:sz w:val="20"/>
              </w:rPr>
              <w:t xml:space="preserve"> </w:t>
            </w:r>
            <w:r>
              <w:rPr>
                <w:sz w:val="20"/>
              </w:rPr>
              <w:t xml:space="preserve">surveys. </w:t>
            </w:r>
            <w:r w:rsidRPr="007C3541">
              <w:rPr>
                <w:sz w:val="20"/>
              </w:rPr>
              <w:t xml:space="preserve">Single point of interest photos are likely to </w:t>
            </w:r>
            <w:r>
              <w:rPr>
                <w:sz w:val="20"/>
              </w:rPr>
              <w:t xml:space="preserve">compliment other types of primary evidence. </w:t>
            </w:r>
          </w:p>
        </w:tc>
      </w:tr>
      <w:tr w:rsidR="00EF3B0F" w:rsidRPr="00992B25" w14:paraId="6319B64F"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594F02BF" w14:textId="77777777" w:rsidR="00EF3B0F" w:rsidRPr="00992B25" w:rsidRDefault="00EF3B0F" w:rsidP="00703349">
            <w:pPr>
              <w:spacing w:after="0"/>
              <w:rPr>
                <w:b/>
                <w:sz w:val="20"/>
              </w:rPr>
            </w:pPr>
            <w:r w:rsidRPr="00992B25">
              <w:rPr>
                <w:b/>
                <w:sz w:val="20"/>
              </w:rPr>
              <w:t xml:space="preserve">Planning </w:t>
            </w:r>
            <w:r>
              <w:rPr>
                <w:b/>
                <w:sz w:val="20"/>
              </w:rPr>
              <w:t xml:space="preserve">/ Methodology </w:t>
            </w:r>
            <w:r w:rsidRPr="00992B25">
              <w:rPr>
                <w:b/>
                <w:sz w:val="20"/>
              </w:rPr>
              <w:t xml:space="preserve">document </w:t>
            </w:r>
          </w:p>
        </w:tc>
        <w:tc>
          <w:tcPr>
            <w:tcW w:w="7333" w:type="dxa"/>
          </w:tcPr>
          <w:p w14:paraId="47293925" w14:textId="77777777" w:rsidR="007C3541" w:rsidRDefault="00EF3B0F" w:rsidP="007C3541">
            <w:pPr>
              <w:spacing w:after="120"/>
              <w:rPr>
                <w:sz w:val="20"/>
              </w:rPr>
            </w:pPr>
            <w:r w:rsidRPr="007C3541">
              <w:rPr>
                <w:sz w:val="20"/>
              </w:rPr>
              <w:t>A document outlining the plan and / or methodology for an activity that the project service or services are addressing.</w:t>
            </w:r>
            <w:r w:rsidR="007C3541">
              <w:rPr>
                <w:sz w:val="20"/>
              </w:rPr>
              <w:t xml:space="preserve"> </w:t>
            </w:r>
          </w:p>
          <w:p w14:paraId="13821F87" w14:textId="77777777" w:rsidR="007C3541" w:rsidRPr="007C3541" w:rsidRDefault="007C3541" w:rsidP="007C3541">
            <w:pPr>
              <w:spacing w:after="120"/>
              <w:rPr>
                <w:sz w:val="20"/>
              </w:rPr>
            </w:pPr>
            <w:r>
              <w:rPr>
                <w:sz w:val="20"/>
              </w:rPr>
              <w:t xml:space="preserve">For example: </w:t>
            </w:r>
          </w:p>
          <w:p w14:paraId="020044C8" w14:textId="77777777" w:rsidR="007C3541" w:rsidRDefault="007C3541" w:rsidP="007C3541">
            <w:pPr>
              <w:pStyle w:val="ListBullet"/>
              <w:spacing w:after="0"/>
              <w:rPr>
                <w:sz w:val="20"/>
              </w:rPr>
            </w:pPr>
            <w:r>
              <w:rPr>
                <w:sz w:val="20"/>
              </w:rPr>
              <w:t>Farm / fire / disease m</w:t>
            </w:r>
            <w:r w:rsidRPr="007C3541">
              <w:rPr>
                <w:sz w:val="20"/>
              </w:rPr>
              <w:t xml:space="preserve">anagement plan </w:t>
            </w:r>
          </w:p>
          <w:p w14:paraId="5F5B4BC0" w14:textId="77777777" w:rsidR="007C3541" w:rsidRPr="007C3541" w:rsidRDefault="007C3541" w:rsidP="007C3541">
            <w:pPr>
              <w:pStyle w:val="ListBullet"/>
              <w:spacing w:after="0"/>
              <w:rPr>
                <w:sz w:val="20"/>
              </w:rPr>
            </w:pPr>
            <w:r>
              <w:rPr>
                <w:sz w:val="20"/>
              </w:rPr>
              <w:t xml:space="preserve">Plan for pest control, breeding program, revegetation, </w:t>
            </w:r>
            <w:proofErr w:type="spellStart"/>
            <w:r>
              <w:rPr>
                <w:sz w:val="20"/>
              </w:rPr>
              <w:t>etc</w:t>
            </w:r>
            <w:proofErr w:type="spellEnd"/>
          </w:p>
          <w:p w14:paraId="4C75ED34" w14:textId="77777777" w:rsidR="007C3541" w:rsidRPr="002C6F71" w:rsidRDefault="007C3541" w:rsidP="002C6F71">
            <w:pPr>
              <w:pStyle w:val="ListBullet"/>
              <w:spacing w:after="120"/>
              <w:rPr>
                <w:sz w:val="20"/>
              </w:rPr>
            </w:pPr>
            <w:r w:rsidRPr="007C3541">
              <w:rPr>
                <w:sz w:val="20"/>
              </w:rPr>
              <w:t xml:space="preserve">Survey methodology </w:t>
            </w:r>
          </w:p>
        </w:tc>
      </w:tr>
      <w:tr w:rsidR="00EF3B0F" w:rsidRPr="00992B25" w14:paraId="40860454"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6C73ED68" w14:textId="77777777" w:rsidR="00EF3B0F" w:rsidRPr="00992B25" w:rsidRDefault="00BD25AA" w:rsidP="00703349">
            <w:pPr>
              <w:spacing w:after="0"/>
              <w:rPr>
                <w:b/>
                <w:sz w:val="20"/>
              </w:rPr>
            </w:pPr>
            <w:r>
              <w:rPr>
                <w:b/>
                <w:sz w:val="20"/>
              </w:rPr>
              <w:lastRenderedPageBreak/>
              <w:t>Participant r</w:t>
            </w:r>
            <w:r w:rsidR="00EF3B0F">
              <w:rPr>
                <w:b/>
                <w:sz w:val="20"/>
              </w:rPr>
              <w:t xml:space="preserve">egister </w:t>
            </w:r>
          </w:p>
        </w:tc>
        <w:tc>
          <w:tcPr>
            <w:tcW w:w="7333" w:type="dxa"/>
          </w:tcPr>
          <w:p w14:paraId="3667A086" w14:textId="77777777" w:rsidR="00EF3B0F" w:rsidRPr="00C20D4A" w:rsidRDefault="00BD25AA" w:rsidP="003F7C58">
            <w:pPr>
              <w:spacing w:after="120"/>
              <w:rPr>
                <w:color w:val="FF0000"/>
                <w:sz w:val="20"/>
              </w:rPr>
            </w:pPr>
            <w:r w:rsidRPr="003F7C58">
              <w:rPr>
                <w:sz w:val="20"/>
              </w:rPr>
              <w:t>A</w:t>
            </w:r>
            <w:r w:rsidR="00EF3B0F" w:rsidRPr="003F7C58">
              <w:rPr>
                <w:sz w:val="20"/>
              </w:rPr>
              <w:t xml:space="preserve"> record of participants or interested parties</w:t>
            </w:r>
            <w:r w:rsidR="003F7C58" w:rsidRPr="003F7C58">
              <w:rPr>
                <w:sz w:val="20"/>
              </w:rPr>
              <w:t>, for example,</w:t>
            </w:r>
            <w:r w:rsidR="00EF3B0F" w:rsidRPr="003F7C58">
              <w:rPr>
                <w:sz w:val="20"/>
              </w:rPr>
              <w:t xml:space="preserve"> during engagement events, negotiations</w:t>
            </w:r>
            <w:r w:rsidR="003F7C58" w:rsidRPr="003F7C58">
              <w:rPr>
                <w:sz w:val="20"/>
              </w:rPr>
              <w:t xml:space="preserve"> and</w:t>
            </w:r>
            <w:r w:rsidR="00EF3B0F" w:rsidRPr="003F7C58">
              <w:rPr>
                <w:sz w:val="20"/>
              </w:rPr>
              <w:t xml:space="preserve"> expression of interest processes</w:t>
            </w:r>
            <w:r w:rsidR="003F7C58" w:rsidRPr="003F7C58">
              <w:rPr>
                <w:sz w:val="20"/>
              </w:rPr>
              <w:t xml:space="preserve">, related to the delivery of Project Services. A participant register </w:t>
            </w:r>
            <w:r w:rsidR="00EF3B0F" w:rsidRPr="003F7C58">
              <w:rPr>
                <w:sz w:val="20"/>
              </w:rPr>
              <w:t xml:space="preserve">preferably </w:t>
            </w:r>
            <w:r w:rsidR="003F7C58" w:rsidRPr="003F7C58">
              <w:rPr>
                <w:sz w:val="20"/>
              </w:rPr>
              <w:t>details event type, date, location, and names of attendees.</w:t>
            </w:r>
          </w:p>
        </w:tc>
      </w:tr>
      <w:tr w:rsidR="00EF3B0F" w:rsidRPr="00992B25" w14:paraId="56F9831D"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7060E793" w14:textId="77777777" w:rsidR="00EF3B0F" w:rsidRPr="00992B25" w:rsidRDefault="00EF3B0F" w:rsidP="00703349">
            <w:pPr>
              <w:spacing w:after="0"/>
              <w:rPr>
                <w:b/>
                <w:sz w:val="20"/>
              </w:rPr>
            </w:pPr>
            <w:r w:rsidRPr="00992B25">
              <w:rPr>
                <w:b/>
                <w:sz w:val="20"/>
              </w:rPr>
              <w:t>Report</w:t>
            </w:r>
            <w:r>
              <w:rPr>
                <w:b/>
                <w:sz w:val="20"/>
              </w:rPr>
              <w:t xml:space="preserve"> </w:t>
            </w:r>
            <w:r w:rsidR="0011678C">
              <w:rPr>
                <w:b/>
                <w:sz w:val="20"/>
              </w:rPr>
              <w:t>/Summary</w:t>
            </w:r>
          </w:p>
        </w:tc>
        <w:tc>
          <w:tcPr>
            <w:tcW w:w="7333" w:type="dxa"/>
          </w:tcPr>
          <w:p w14:paraId="50A0E32B" w14:textId="77777777" w:rsidR="00EF3B0F" w:rsidRPr="003363DE" w:rsidRDefault="0011678C" w:rsidP="00703349">
            <w:pPr>
              <w:spacing w:after="120"/>
              <w:rPr>
                <w:sz w:val="20"/>
              </w:rPr>
            </w:pPr>
            <w:r w:rsidRPr="003363DE">
              <w:rPr>
                <w:sz w:val="20"/>
              </w:rPr>
              <w:t xml:space="preserve">A document that details </w:t>
            </w:r>
            <w:r w:rsidR="00C8150F" w:rsidRPr="003363DE">
              <w:rPr>
                <w:sz w:val="20"/>
              </w:rPr>
              <w:t xml:space="preserve">the activities </w:t>
            </w:r>
            <w:r w:rsidR="00EF3B0F" w:rsidRPr="003363DE">
              <w:rPr>
                <w:sz w:val="20"/>
              </w:rPr>
              <w:t>undertaken</w:t>
            </w:r>
            <w:r w:rsidR="00C8150F" w:rsidRPr="003363DE">
              <w:rPr>
                <w:sz w:val="20"/>
              </w:rPr>
              <w:t xml:space="preserve"> related to the delivery of Project Services. A r</w:t>
            </w:r>
            <w:r w:rsidR="00EF3B0F" w:rsidRPr="003363DE">
              <w:rPr>
                <w:sz w:val="20"/>
              </w:rPr>
              <w:t>eport</w:t>
            </w:r>
            <w:r w:rsidR="00C8150F" w:rsidRPr="003363DE">
              <w:rPr>
                <w:sz w:val="20"/>
              </w:rPr>
              <w:t xml:space="preserve"> or summary</w:t>
            </w:r>
            <w:r w:rsidR="00EF3B0F" w:rsidRPr="003363DE">
              <w:rPr>
                <w:sz w:val="20"/>
              </w:rPr>
              <w:t xml:space="preserve"> may include</w:t>
            </w:r>
            <w:r w:rsidR="00C8150F" w:rsidRPr="003363DE">
              <w:rPr>
                <w:sz w:val="20"/>
              </w:rPr>
              <w:t>:</w:t>
            </w:r>
            <w:r w:rsidR="00EF3B0F" w:rsidRPr="003363DE">
              <w:rPr>
                <w:sz w:val="20"/>
              </w:rPr>
              <w:t xml:space="preserve"> </w:t>
            </w:r>
            <w:r w:rsidR="00C8150F" w:rsidRPr="003363DE">
              <w:rPr>
                <w:sz w:val="20"/>
              </w:rPr>
              <w:t xml:space="preserve">activity aim or </w:t>
            </w:r>
            <w:r w:rsidR="00EF3B0F" w:rsidRPr="003363DE">
              <w:rPr>
                <w:sz w:val="20"/>
              </w:rPr>
              <w:t>purpose, methodology</w:t>
            </w:r>
            <w:r w:rsidR="00C8150F" w:rsidRPr="003363DE">
              <w:rPr>
                <w:sz w:val="20"/>
              </w:rPr>
              <w:t xml:space="preserve"> (date, location, who </w:t>
            </w:r>
            <w:r w:rsidR="002068EA" w:rsidRPr="003363DE">
              <w:rPr>
                <w:sz w:val="20"/>
              </w:rPr>
              <w:t>undertook</w:t>
            </w:r>
            <w:r w:rsidR="00C8150F" w:rsidRPr="003363DE">
              <w:rPr>
                <w:sz w:val="20"/>
              </w:rPr>
              <w:t xml:space="preserve"> works, </w:t>
            </w:r>
            <w:proofErr w:type="spellStart"/>
            <w:r w:rsidR="00C8150F" w:rsidRPr="003363DE">
              <w:rPr>
                <w:sz w:val="20"/>
              </w:rPr>
              <w:t>etc</w:t>
            </w:r>
            <w:proofErr w:type="spellEnd"/>
            <w:r w:rsidR="00C8150F" w:rsidRPr="003363DE">
              <w:rPr>
                <w:sz w:val="20"/>
              </w:rPr>
              <w:t>)</w:t>
            </w:r>
            <w:r w:rsidR="00EF3B0F" w:rsidRPr="003363DE">
              <w:rPr>
                <w:sz w:val="20"/>
              </w:rPr>
              <w:t xml:space="preserve">, </w:t>
            </w:r>
            <w:r w:rsidR="00C8150F" w:rsidRPr="003363DE">
              <w:rPr>
                <w:sz w:val="20"/>
              </w:rPr>
              <w:t xml:space="preserve">outputs, </w:t>
            </w:r>
            <w:r w:rsidR="00EF3B0F" w:rsidRPr="003363DE">
              <w:rPr>
                <w:sz w:val="20"/>
              </w:rPr>
              <w:t xml:space="preserve">results, </w:t>
            </w:r>
            <w:r w:rsidR="002068EA" w:rsidRPr="003363DE">
              <w:rPr>
                <w:sz w:val="20"/>
              </w:rPr>
              <w:t>discussion</w:t>
            </w:r>
            <w:r w:rsidR="00EF3B0F" w:rsidRPr="003363DE">
              <w:rPr>
                <w:sz w:val="20"/>
              </w:rPr>
              <w:t xml:space="preserve"> and recommendations.</w:t>
            </w:r>
            <w:r w:rsidR="002068EA" w:rsidRPr="003363DE">
              <w:rPr>
                <w:sz w:val="20"/>
              </w:rPr>
              <w:t xml:space="preserve"> </w:t>
            </w:r>
            <w:r w:rsidR="00EF3B0F" w:rsidRPr="003363DE">
              <w:rPr>
                <w:sz w:val="20"/>
              </w:rPr>
              <w:t>Details of specific project services may be embedded in more extensive reports.</w:t>
            </w:r>
            <w:r w:rsidR="002068EA" w:rsidRPr="003363DE">
              <w:rPr>
                <w:sz w:val="20"/>
              </w:rPr>
              <w:t xml:space="preserve"> A report or summary can</w:t>
            </w:r>
            <w:r w:rsidR="00EF3B0F" w:rsidRPr="003363DE">
              <w:rPr>
                <w:sz w:val="20"/>
              </w:rPr>
              <w:t xml:space="preserve"> be generated by </w:t>
            </w:r>
            <w:r w:rsidR="002068EA" w:rsidRPr="003363DE">
              <w:rPr>
                <w:sz w:val="20"/>
              </w:rPr>
              <w:t xml:space="preserve">the Service Provider, </w:t>
            </w:r>
            <w:r w:rsidR="00EF3B0F" w:rsidRPr="003363DE">
              <w:rPr>
                <w:sz w:val="20"/>
              </w:rPr>
              <w:t>sub-contractors</w:t>
            </w:r>
            <w:r w:rsidR="002068EA" w:rsidRPr="003363DE">
              <w:rPr>
                <w:sz w:val="20"/>
              </w:rPr>
              <w:t>,</w:t>
            </w:r>
            <w:r w:rsidR="00EF3B0F" w:rsidRPr="003363DE">
              <w:rPr>
                <w:sz w:val="20"/>
              </w:rPr>
              <w:t xml:space="preserve"> </w:t>
            </w:r>
            <w:r w:rsidR="002068EA" w:rsidRPr="003363DE">
              <w:rPr>
                <w:sz w:val="20"/>
              </w:rPr>
              <w:t xml:space="preserve">consultant, </w:t>
            </w:r>
            <w:r w:rsidR="00EF3B0F" w:rsidRPr="003363DE">
              <w:rPr>
                <w:sz w:val="20"/>
              </w:rPr>
              <w:t>landholders</w:t>
            </w:r>
            <w:r w:rsidR="002068EA" w:rsidRPr="003363DE">
              <w:rPr>
                <w:sz w:val="20"/>
              </w:rPr>
              <w:t xml:space="preserve"> and other service delivery partners</w:t>
            </w:r>
            <w:r w:rsidR="00EF3B0F" w:rsidRPr="003363DE">
              <w:rPr>
                <w:sz w:val="20"/>
              </w:rPr>
              <w:t>.</w:t>
            </w:r>
          </w:p>
          <w:p w14:paraId="4737D0B2" w14:textId="77777777" w:rsidR="0011678C" w:rsidRPr="003363DE" w:rsidRDefault="0011678C" w:rsidP="00703349">
            <w:pPr>
              <w:spacing w:after="120"/>
              <w:rPr>
                <w:sz w:val="20"/>
              </w:rPr>
            </w:pPr>
            <w:r w:rsidRPr="003363DE">
              <w:rPr>
                <w:sz w:val="20"/>
              </w:rPr>
              <w:t>For example:</w:t>
            </w:r>
          </w:p>
          <w:p w14:paraId="434E21F8" w14:textId="4BFF8814" w:rsidR="0011678C" w:rsidRPr="003363DE" w:rsidRDefault="002068EA" w:rsidP="002068EA">
            <w:pPr>
              <w:pStyle w:val="ListBullet"/>
              <w:spacing w:after="0"/>
              <w:rPr>
                <w:sz w:val="20"/>
              </w:rPr>
            </w:pPr>
            <w:r w:rsidRPr="003363DE">
              <w:rPr>
                <w:sz w:val="20"/>
              </w:rPr>
              <w:t xml:space="preserve">Self-reporting of works undertaken by sub-contractor or landholder </w:t>
            </w:r>
            <w:r w:rsidR="00A1546A">
              <w:rPr>
                <w:sz w:val="20"/>
              </w:rPr>
              <w:br/>
            </w:r>
            <w:r w:rsidRPr="003363DE">
              <w:rPr>
                <w:sz w:val="20"/>
              </w:rPr>
              <w:t>(e.g. detailing weed or pest control activity)</w:t>
            </w:r>
          </w:p>
          <w:p w14:paraId="2779F0C0" w14:textId="77777777" w:rsidR="00EF3B0F" w:rsidRPr="003363DE" w:rsidRDefault="002068EA" w:rsidP="002068EA">
            <w:pPr>
              <w:pStyle w:val="ListBullet"/>
              <w:spacing w:after="0"/>
              <w:rPr>
                <w:sz w:val="20"/>
              </w:rPr>
            </w:pPr>
            <w:r w:rsidRPr="003363DE">
              <w:rPr>
                <w:sz w:val="20"/>
              </w:rPr>
              <w:t>Survey or monitoring report (e.g. findings of plant survival surveys)</w:t>
            </w:r>
          </w:p>
          <w:p w14:paraId="0C15BE6F" w14:textId="77777777" w:rsidR="002068EA" w:rsidRPr="003363DE" w:rsidRDefault="002068EA" w:rsidP="002068EA">
            <w:pPr>
              <w:pStyle w:val="ListBullet"/>
              <w:spacing w:after="0"/>
              <w:rPr>
                <w:sz w:val="20"/>
              </w:rPr>
            </w:pPr>
            <w:r w:rsidRPr="003363DE">
              <w:rPr>
                <w:sz w:val="20"/>
              </w:rPr>
              <w:t>Activity summary (e.g. outcomes of community engagement</w:t>
            </w:r>
            <w:r w:rsidR="003363DE" w:rsidRPr="003363DE">
              <w:rPr>
                <w:sz w:val="20"/>
              </w:rPr>
              <w:t xml:space="preserve"> event</w:t>
            </w:r>
            <w:r w:rsidRPr="003363DE">
              <w:rPr>
                <w:sz w:val="20"/>
              </w:rPr>
              <w:t xml:space="preserve">) </w:t>
            </w:r>
          </w:p>
          <w:p w14:paraId="39376325" w14:textId="0722BAB2" w:rsidR="002068EA" w:rsidRPr="003363DE" w:rsidRDefault="002068EA" w:rsidP="002068EA">
            <w:pPr>
              <w:pStyle w:val="ListBullet"/>
              <w:spacing w:after="0"/>
              <w:rPr>
                <w:sz w:val="20"/>
              </w:rPr>
            </w:pPr>
            <w:r w:rsidRPr="003363DE">
              <w:rPr>
                <w:sz w:val="20"/>
              </w:rPr>
              <w:t xml:space="preserve">Scientific report (e.g. published journal article) or consultant report </w:t>
            </w:r>
            <w:r w:rsidR="00A1546A">
              <w:rPr>
                <w:sz w:val="20"/>
              </w:rPr>
              <w:br/>
            </w:r>
            <w:r w:rsidR="003363DE" w:rsidRPr="003363DE">
              <w:rPr>
                <w:sz w:val="20"/>
              </w:rPr>
              <w:t>(e.g. review and recommendations for pest animal control)</w:t>
            </w:r>
          </w:p>
          <w:p w14:paraId="1CE34C79" w14:textId="77777777" w:rsidR="002068EA" w:rsidRPr="00C20D4A" w:rsidRDefault="003363DE" w:rsidP="003363DE">
            <w:pPr>
              <w:pStyle w:val="ListBullet"/>
              <w:spacing w:after="120"/>
              <w:rPr>
                <w:color w:val="FF0000"/>
                <w:sz w:val="20"/>
              </w:rPr>
            </w:pPr>
            <w:r w:rsidRPr="003363DE">
              <w:rPr>
                <w:sz w:val="20"/>
              </w:rPr>
              <w:t xml:space="preserve">Full project report </w:t>
            </w:r>
          </w:p>
        </w:tc>
      </w:tr>
      <w:tr w:rsidR="00EF3B0F" w:rsidRPr="00992B25" w14:paraId="26821A9F" w14:textId="77777777" w:rsidTr="00703349">
        <w:trPr>
          <w:cnfStyle w:val="000000100000" w:firstRow="0" w:lastRow="0" w:firstColumn="0" w:lastColumn="0" w:oddVBand="0" w:evenVBand="0" w:oddHBand="1" w:evenHBand="0" w:firstRowFirstColumn="0" w:firstRowLastColumn="0" w:lastRowFirstColumn="0" w:lastRowLastColumn="0"/>
        </w:trPr>
        <w:tc>
          <w:tcPr>
            <w:tcW w:w="2269" w:type="dxa"/>
          </w:tcPr>
          <w:p w14:paraId="3D27E27A" w14:textId="77777777" w:rsidR="00EF3B0F" w:rsidRPr="00992B25" w:rsidRDefault="00EF3B0F" w:rsidP="00703349">
            <w:pPr>
              <w:spacing w:after="0"/>
              <w:rPr>
                <w:b/>
                <w:sz w:val="20"/>
              </w:rPr>
            </w:pPr>
            <w:r>
              <w:rPr>
                <w:b/>
                <w:sz w:val="20"/>
              </w:rPr>
              <w:t xml:space="preserve">Site / Activity assessment </w:t>
            </w:r>
          </w:p>
        </w:tc>
        <w:tc>
          <w:tcPr>
            <w:tcW w:w="7333" w:type="dxa"/>
          </w:tcPr>
          <w:p w14:paraId="3E282E39" w14:textId="77777777" w:rsidR="00EF3B0F" w:rsidRPr="00C20D4A" w:rsidRDefault="00EF3B0F" w:rsidP="005A72CA">
            <w:pPr>
              <w:spacing w:after="120"/>
              <w:rPr>
                <w:color w:val="FF0000"/>
                <w:sz w:val="20"/>
              </w:rPr>
            </w:pPr>
            <w:r w:rsidRPr="005A72CA">
              <w:rPr>
                <w:sz w:val="20"/>
              </w:rPr>
              <w:t>A document outlining the observations / findings of a site inspection, including an assessment of works</w:t>
            </w:r>
            <w:r w:rsidR="005A72CA" w:rsidRPr="005A72CA">
              <w:rPr>
                <w:sz w:val="20"/>
              </w:rPr>
              <w:t xml:space="preserve"> related to the delivery of Project Services. The assessment may be undertaken </w:t>
            </w:r>
            <w:r w:rsidRPr="005A72CA">
              <w:rPr>
                <w:sz w:val="20"/>
              </w:rPr>
              <w:t xml:space="preserve">by the Service Provider, </w:t>
            </w:r>
            <w:r w:rsidR="005A72CA" w:rsidRPr="005A72CA">
              <w:rPr>
                <w:sz w:val="20"/>
              </w:rPr>
              <w:t xml:space="preserve">or on behalf of, by a </w:t>
            </w:r>
            <w:r w:rsidRPr="005A72CA">
              <w:rPr>
                <w:sz w:val="20"/>
              </w:rPr>
              <w:t>sub-contractor or other delivery part</w:t>
            </w:r>
            <w:r w:rsidR="002C6F71" w:rsidRPr="005A72CA">
              <w:rPr>
                <w:sz w:val="20"/>
              </w:rPr>
              <w:t>ner</w:t>
            </w:r>
            <w:r w:rsidRPr="005A72CA">
              <w:rPr>
                <w:sz w:val="20"/>
              </w:rPr>
              <w:t xml:space="preserve">. </w:t>
            </w:r>
            <w:r w:rsidR="005A72CA">
              <w:rPr>
                <w:sz w:val="20"/>
              </w:rPr>
              <w:t>A site / activity assessment should detail date, site location/s, works being assessed, and findings. This document may require to be submitted in conjunction with other primary evidence such as photos, invoices and mapping.</w:t>
            </w:r>
          </w:p>
        </w:tc>
      </w:tr>
      <w:tr w:rsidR="00EF3B0F" w:rsidRPr="00992B25" w14:paraId="6EDB9B85" w14:textId="77777777" w:rsidTr="00703349">
        <w:trPr>
          <w:cnfStyle w:val="000000010000" w:firstRow="0" w:lastRow="0" w:firstColumn="0" w:lastColumn="0" w:oddVBand="0" w:evenVBand="0" w:oddHBand="0" w:evenHBand="1" w:firstRowFirstColumn="0" w:firstRowLastColumn="0" w:lastRowFirstColumn="0" w:lastRowLastColumn="0"/>
        </w:trPr>
        <w:tc>
          <w:tcPr>
            <w:tcW w:w="2269" w:type="dxa"/>
          </w:tcPr>
          <w:p w14:paraId="68441E66" w14:textId="77777777" w:rsidR="00EF3B0F" w:rsidRDefault="00EF3B0F" w:rsidP="00703349">
            <w:pPr>
              <w:spacing w:after="0"/>
              <w:rPr>
                <w:b/>
                <w:sz w:val="20"/>
              </w:rPr>
            </w:pPr>
            <w:r w:rsidRPr="00756C65">
              <w:rPr>
                <w:b/>
                <w:sz w:val="20"/>
              </w:rPr>
              <w:t>Staff / task allocation document</w:t>
            </w:r>
          </w:p>
        </w:tc>
        <w:tc>
          <w:tcPr>
            <w:tcW w:w="7333" w:type="dxa"/>
          </w:tcPr>
          <w:p w14:paraId="184F2AB0" w14:textId="77777777" w:rsidR="003B190C" w:rsidRPr="00B84B0C" w:rsidRDefault="00EF3B0F" w:rsidP="00B84B0C">
            <w:pPr>
              <w:spacing w:after="120"/>
              <w:rPr>
                <w:sz w:val="20"/>
              </w:rPr>
            </w:pPr>
            <w:r w:rsidRPr="00B84B0C">
              <w:rPr>
                <w:sz w:val="20"/>
              </w:rPr>
              <w:t xml:space="preserve">Where significant elements of a project service are undertaken in-house, a document that supports the scale of investment in the service </w:t>
            </w:r>
            <w:r w:rsidR="003B190C" w:rsidRPr="00B84B0C">
              <w:rPr>
                <w:sz w:val="20"/>
              </w:rPr>
              <w:t>may</w:t>
            </w:r>
            <w:r w:rsidRPr="00B84B0C">
              <w:rPr>
                <w:sz w:val="20"/>
              </w:rPr>
              <w:t xml:space="preserve"> be provided. For example: </w:t>
            </w:r>
          </w:p>
          <w:p w14:paraId="3025708A" w14:textId="77777777" w:rsidR="003B190C" w:rsidRPr="003B190C" w:rsidRDefault="00EF3B0F" w:rsidP="003B190C">
            <w:pPr>
              <w:pStyle w:val="ListBullet"/>
              <w:spacing w:after="0"/>
              <w:rPr>
                <w:color w:val="FF0000"/>
                <w:sz w:val="20"/>
              </w:rPr>
            </w:pPr>
            <w:r w:rsidRPr="003B190C">
              <w:rPr>
                <w:sz w:val="20"/>
              </w:rPr>
              <w:t xml:space="preserve">staff rosters for </w:t>
            </w:r>
            <w:r w:rsidR="00B84B0C">
              <w:rPr>
                <w:sz w:val="20"/>
              </w:rPr>
              <w:t xml:space="preserve">particular tasks (e.g. </w:t>
            </w:r>
            <w:r w:rsidR="003B190C" w:rsidRPr="003B190C">
              <w:rPr>
                <w:sz w:val="20"/>
              </w:rPr>
              <w:t xml:space="preserve">community engagement </w:t>
            </w:r>
            <w:r w:rsidRPr="003B190C">
              <w:rPr>
                <w:sz w:val="20"/>
              </w:rPr>
              <w:t>events</w:t>
            </w:r>
            <w:r w:rsidR="00B84B0C">
              <w:rPr>
                <w:sz w:val="20"/>
              </w:rPr>
              <w:t>)</w:t>
            </w:r>
            <w:r w:rsidRPr="003B190C">
              <w:rPr>
                <w:sz w:val="20"/>
              </w:rPr>
              <w:t xml:space="preserve"> </w:t>
            </w:r>
          </w:p>
          <w:p w14:paraId="275B265E" w14:textId="77777777" w:rsidR="00EF3B0F" w:rsidRPr="002C6F71" w:rsidRDefault="00EF3B0F" w:rsidP="002C6F71">
            <w:pPr>
              <w:pStyle w:val="ListBullet"/>
              <w:spacing w:after="120"/>
              <w:rPr>
                <w:color w:val="FF0000"/>
                <w:sz w:val="20"/>
              </w:rPr>
            </w:pPr>
            <w:r w:rsidRPr="003B190C">
              <w:rPr>
                <w:sz w:val="20"/>
              </w:rPr>
              <w:t>reports from Service Provider’s internal project management system</w:t>
            </w:r>
            <w:r w:rsidRPr="002C6F71">
              <w:rPr>
                <w:color w:val="FF0000"/>
                <w:sz w:val="20"/>
              </w:rPr>
              <w:t xml:space="preserve"> </w:t>
            </w:r>
          </w:p>
        </w:tc>
      </w:tr>
    </w:tbl>
    <w:p w14:paraId="79EA2012" w14:textId="77777777" w:rsidR="00307A67" w:rsidRDefault="00307A67">
      <w:pPr>
        <w:spacing w:after="0" w:line="240" w:lineRule="auto"/>
      </w:pPr>
    </w:p>
    <w:sectPr w:rsidR="00307A67" w:rsidSect="00B6145B">
      <w:headerReference w:type="even" r:id="rId42"/>
      <w:headerReference w:type="default" r:id="rId43"/>
      <w:footerReference w:type="even" r:id="rId44"/>
      <w:footerReference w:type="default" r:id="rId45"/>
      <w:headerReference w:type="first" r:id="rId46"/>
      <w:footerReference w:type="first" r:id="rId47"/>
      <w:pgSz w:w="11906" w:h="16838"/>
      <w:pgMar w:top="1134" w:right="1133" w:bottom="993" w:left="1592" w:header="425" w:footer="2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5DB81" w14:textId="77777777" w:rsidR="00A1546A" w:rsidRDefault="00A1546A" w:rsidP="00A60185">
      <w:pPr>
        <w:spacing w:after="0" w:line="240" w:lineRule="auto"/>
      </w:pPr>
      <w:r>
        <w:separator/>
      </w:r>
    </w:p>
  </w:endnote>
  <w:endnote w:type="continuationSeparator" w:id="0">
    <w:p w14:paraId="377E7402" w14:textId="77777777" w:rsidR="00A1546A" w:rsidRDefault="00A1546A" w:rsidP="00A60185">
      <w:pPr>
        <w:spacing w:after="0" w:line="240" w:lineRule="auto"/>
      </w:pPr>
      <w:r>
        <w:continuationSeparator/>
      </w:r>
    </w:p>
  </w:endnote>
  <w:endnote w:type="continuationNotice" w:id="1">
    <w:p w14:paraId="59BA2E08" w14:textId="77777777" w:rsidR="00A1546A" w:rsidRDefault="00A15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66D2" w14:textId="77777777" w:rsidR="00BA7E5C" w:rsidRDefault="00BA7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421584"/>
      <w:docPartObj>
        <w:docPartGallery w:val="Page Numbers (Bottom of Page)"/>
        <w:docPartUnique/>
      </w:docPartObj>
    </w:sdtPr>
    <w:sdtEndPr>
      <w:rPr>
        <w:noProof/>
      </w:rPr>
    </w:sdtEndPr>
    <w:sdtContent>
      <w:p w14:paraId="28DB2C2D" w14:textId="77777777" w:rsidR="00A1546A" w:rsidRDefault="00A1546A">
        <w:pPr>
          <w:pStyle w:val="Footer"/>
          <w:jc w:val="right"/>
        </w:pPr>
        <w:r>
          <w:fldChar w:fldCharType="begin"/>
        </w:r>
        <w:r>
          <w:instrText xml:space="preserve"> PAGE   \* MERGEFORMAT </w:instrText>
        </w:r>
        <w:r>
          <w:fldChar w:fldCharType="separate"/>
        </w:r>
        <w:r w:rsidR="00BA7E5C">
          <w:rPr>
            <w:noProof/>
          </w:rPr>
          <w:t>8</w:t>
        </w:r>
        <w:r>
          <w:rPr>
            <w:noProof/>
          </w:rPr>
          <w:fldChar w:fldCharType="end"/>
        </w:r>
      </w:p>
    </w:sdtContent>
  </w:sdt>
  <w:p w14:paraId="7B3A7D8E" w14:textId="77777777" w:rsidR="00A1546A" w:rsidRDefault="00A1546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140941"/>
      <w:docPartObj>
        <w:docPartGallery w:val="Page Numbers (Bottom of Page)"/>
        <w:docPartUnique/>
      </w:docPartObj>
    </w:sdtPr>
    <w:sdtEndPr>
      <w:rPr>
        <w:noProof/>
      </w:rPr>
    </w:sdtEndPr>
    <w:sdtContent>
      <w:p w14:paraId="4FAE6B72" w14:textId="10478674" w:rsidR="00B6145B" w:rsidRDefault="00B6145B">
        <w:pPr>
          <w:pStyle w:val="Footer"/>
          <w:jc w:val="right"/>
        </w:pPr>
        <w:r>
          <w:fldChar w:fldCharType="begin"/>
        </w:r>
        <w:r>
          <w:instrText xml:space="preserve"> PAGE   \* MERGEFORMAT </w:instrText>
        </w:r>
        <w:r>
          <w:fldChar w:fldCharType="separate"/>
        </w:r>
        <w:r w:rsidR="00BA7E5C">
          <w:rPr>
            <w:noProof/>
          </w:rPr>
          <w:t>1</w:t>
        </w:r>
        <w:r>
          <w:rPr>
            <w:noProof/>
          </w:rPr>
          <w:fldChar w:fldCharType="end"/>
        </w:r>
      </w:p>
    </w:sdtContent>
  </w:sdt>
  <w:p w14:paraId="776777B2" w14:textId="77777777" w:rsidR="00A1546A" w:rsidRDefault="00A1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F32E4" w14:textId="77777777" w:rsidR="00A1546A" w:rsidRDefault="00A1546A" w:rsidP="00A60185">
      <w:pPr>
        <w:spacing w:after="0" w:line="240" w:lineRule="auto"/>
      </w:pPr>
      <w:r>
        <w:separator/>
      </w:r>
    </w:p>
  </w:footnote>
  <w:footnote w:type="continuationSeparator" w:id="0">
    <w:p w14:paraId="63B599B6" w14:textId="77777777" w:rsidR="00A1546A" w:rsidRDefault="00A1546A" w:rsidP="00A60185">
      <w:pPr>
        <w:spacing w:after="0" w:line="240" w:lineRule="auto"/>
      </w:pPr>
      <w:r>
        <w:continuationSeparator/>
      </w:r>
    </w:p>
  </w:footnote>
  <w:footnote w:type="continuationNotice" w:id="1">
    <w:p w14:paraId="7283CEAB" w14:textId="77777777" w:rsidR="00A1546A" w:rsidRDefault="00A154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336C1" w14:textId="77777777" w:rsidR="00A1546A" w:rsidRDefault="00A1546A" w:rsidP="00E45765">
    <w:pPr>
      <w:pStyle w:val="Classification"/>
    </w:pPr>
    <w:r>
      <w:fldChar w:fldCharType="begin"/>
    </w:r>
    <w:r>
      <w:instrText xml:space="preserve"> DOCPROPERTY SecurityClassification \* MERGEFORMAT </w:instrText>
    </w:r>
    <w:r>
      <w:fldChar w:fldCharType="separate"/>
    </w:r>
    <w:r w:rsidR="00B72E4A">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712A" w14:textId="77777777" w:rsidR="00A1546A" w:rsidRDefault="00A1546A">
    <w:pPr>
      <w:pStyle w:val="Header"/>
    </w:pPr>
  </w:p>
  <w:p w14:paraId="5D163AA3" w14:textId="77777777" w:rsidR="00A1546A" w:rsidRDefault="00A1546A">
    <w:pPr>
      <w:pStyle w:val="Header"/>
    </w:pPr>
  </w:p>
  <w:p w14:paraId="38D46C03" w14:textId="77777777" w:rsidR="00A1546A" w:rsidRDefault="00A1546A">
    <w:pPr>
      <w:pStyle w:val="Header"/>
    </w:pPr>
  </w:p>
  <w:p w14:paraId="48407F0A" w14:textId="77777777" w:rsidR="00A1546A" w:rsidRDefault="00A15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6B95" w14:textId="0AD73AB5" w:rsidR="00A1546A" w:rsidRDefault="00BA7E5C" w:rsidP="00B6145B">
    <w:pPr>
      <w:pStyle w:val="Header"/>
      <w:jc w:val="right"/>
    </w:pPr>
    <w:r>
      <w:rPr>
        <w:noProof/>
        <w:lang w:eastAsia="en-AU"/>
      </w:rPr>
      <w:pict w14:anchorId="11402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09762" o:spid="_x0000_s2050" type="#_x0000_t75" style="position:absolute;left:0;text-align:left;margin-left:-20.85pt;margin-top:-.75pt;width:246.5pt;height:72.15pt;z-index:-251658752;mso-position-horizontal-relative:margin;mso-position-vertical-relative:page" o:allowincell="f">
          <v:imagedata r:id="rId1" o:title="NLP factsheet-1" cropbottom="47699f" cropleft="3573f" cropright="31496f"/>
          <w10:wrap anchorx="margin" anchory="page"/>
        </v:shape>
      </w:pict>
    </w:r>
    <w:r w:rsidR="00B6145B">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105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2CF0817"/>
    <w:multiLevelType w:val="hybridMultilevel"/>
    <w:tmpl w:val="461063F8"/>
    <w:lvl w:ilvl="0" w:tplc="7A8004E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8A78B6"/>
    <w:multiLevelType w:val="hybridMultilevel"/>
    <w:tmpl w:val="C338B2A4"/>
    <w:lvl w:ilvl="0" w:tplc="D79E831A">
      <w:start w:val="1"/>
      <w:numFmt w:val="bullet"/>
      <w:pStyle w:val="Style1"/>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E0836"/>
    <w:multiLevelType w:val="hybridMultilevel"/>
    <w:tmpl w:val="5B10E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456429"/>
    <w:multiLevelType w:val="multilevel"/>
    <w:tmpl w:val="E898CC72"/>
    <w:numStyleLink w:val="KeyPoints"/>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1"/>
  </w:num>
  <w:num w:numId="3">
    <w:abstractNumId w:val="5"/>
  </w:num>
  <w:num w:numId="4">
    <w:abstractNumId w:val="4"/>
  </w:num>
  <w:num w:numId="5">
    <w:abstractNumId w:val="8"/>
  </w:num>
  <w:num w:numId="6">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0">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1">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2">
    <w:abstractNumId w:val="3"/>
  </w:num>
  <w:num w:numId="33">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4">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5">
    <w:abstractNumId w:val="0"/>
  </w:num>
  <w:num w:numId="36">
    <w:abstractNumId w:val="7"/>
  </w:num>
  <w:num w:numId="37">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8">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9">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40">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41">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42">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43">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44">
    <w:abstractNumId w:val="2"/>
    <w:lvlOverride w:ilvl="0">
      <w:lvl w:ilvl="0">
        <w:start w:val="1"/>
        <w:numFmt w:val="bullet"/>
        <w:pStyle w:val="ListBullet"/>
        <w:lvlText w:val=""/>
        <w:lvlJc w:val="left"/>
        <w:pPr>
          <w:ind w:left="369" w:hanging="369"/>
        </w:pPr>
        <w:rPr>
          <w:rFonts w:ascii="Symbol" w:hAnsi="Symbol" w:hint="default"/>
          <w:color w:val="auto"/>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6854AA"/>
    <w:rsid w:val="000038FD"/>
    <w:rsid w:val="00004AEE"/>
    <w:rsid w:val="00005CAA"/>
    <w:rsid w:val="00010210"/>
    <w:rsid w:val="00012D66"/>
    <w:rsid w:val="00014247"/>
    <w:rsid w:val="00015A74"/>
    <w:rsid w:val="00015ADA"/>
    <w:rsid w:val="000160FA"/>
    <w:rsid w:val="00020C99"/>
    <w:rsid w:val="0002707B"/>
    <w:rsid w:val="000277F4"/>
    <w:rsid w:val="0005148E"/>
    <w:rsid w:val="00051B7E"/>
    <w:rsid w:val="00054EED"/>
    <w:rsid w:val="00057D09"/>
    <w:rsid w:val="00061F85"/>
    <w:rsid w:val="000669AC"/>
    <w:rsid w:val="00070CCF"/>
    <w:rsid w:val="00072C5A"/>
    <w:rsid w:val="000759E5"/>
    <w:rsid w:val="000769F8"/>
    <w:rsid w:val="0008029C"/>
    <w:rsid w:val="00084AC6"/>
    <w:rsid w:val="000869D0"/>
    <w:rsid w:val="00091025"/>
    <w:rsid w:val="00091608"/>
    <w:rsid w:val="0009333C"/>
    <w:rsid w:val="00093EB9"/>
    <w:rsid w:val="0009434B"/>
    <w:rsid w:val="00096D76"/>
    <w:rsid w:val="0009704F"/>
    <w:rsid w:val="000979F1"/>
    <w:rsid w:val="00097CFA"/>
    <w:rsid w:val="000A0F11"/>
    <w:rsid w:val="000A125A"/>
    <w:rsid w:val="000A2737"/>
    <w:rsid w:val="000A45BB"/>
    <w:rsid w:val="000A57CD"/>
    <w:rsid w:val="000A647E"/>
    <w:rsid w:val="000B3758"/>
    <w:rsid w:val="000B7681"/>
    <w:rsid w:val="000B7B42"/>
    <w:rsid w:val="000C02A4"/>
    <w:rsid w:val="000C02B7"/>
    <w:rsid w:val="000C5100"/>
    <w:rsid w:val="000C5342"/>
    <w:rsid w:val="000C706A"/>
    <w:rsid w:val="000D203F"/>
    <w:rsid w:val="000D2887"/>
    <w:rsid w:val="000D6373"/>
    <w:rsid w:val="000D6D63"/>
    <w:rsid w:val="000E0081"/>
    <w:rsid w:val="000E07CF"/>
    <w:rsid w:val="000E0C2E"/>
    <w:rsid w:val="000E31C1"/>
    <w:rsid w:val="000E39E7"/>
    <w:rsid w:val="000F2CF2"/>
    <w:rsid w:val="00100BEF"/>
    <w:rsid w:val="00103C45"/>
    <w:rsid w:val="00105935"/>
    <w:rsid w:val="001105ED"/>
    <w:rsid w:val="00110A9E"/>
    <w:rsid w:val="00111326"/>
    <w:rsid w:val="0011498E"/>
    <w:rsid w:val="0011678C"/>
    <w:rsid w:val="00116EE0"/>
    <w:rsid w:val="00117A45"/>
    <w:rsid w:val="00120004"/>
    <w:rsid w:val="001224AE"/>
    <w:rsid w:val="00130BFE"/>
    <w:rsid w:val="00133128"/>
    <w:rsid w:val="001337D4"/>
    <w:rsid w:val="001379D6"/>
    <w:rsid w:val="00147C12"/>
    <w:rsid w:val="0015187D"/>
    <w:rsid w:val="001527A1"/>
    <w:rsid w:val="001530DC"/>
    <w:rsid w:val="001532D8"/>
    <w:rsid w:val="00153C2C"/>
    <w:rsid w:val="00154989"/>
    <w:rsid w:val="00155A9F"/>
    <w:rsid w:val="00157531"/>
    <w:rsid w:val="00160262"/>
    <w:rsid w:val="00161279"/>
    <w:rsid w:val="00162FFB"/>
    <w:rsid w:val="001642BD"/>
    <w:rsid w:val="0016780A"/>
    <w:rsid w:val="001713FA"/>
    <w:rsid w:val="00172252"/>
    <w:rsid w:val="00173EBF"/>
    <w:rsid w:val="00175ED3"/>
    <w:rsid w:val="001760A1"/>
    <w:rsid w:val="001807A9"/>
    <w:rsid w:val="00181929"/>
    <w:rsid w:val="00182C88"/>
    <w:rsid w:val="001842A2"/>
    <w:rsid w:val="00187FA8"/>
    <w:rsid w:val="00190DDF"/>
    <w:rsid w:val="00192F5E"/>
    <w:rsid w:val="00196830"/>
    <w:rsid w:val="00197772"/>
    <w:rsid w:val="001A153C"/>
    <w:rsid w:val="001A1BAE"/>
    <w:rsid w:val="001A3C1D"/>
    <w:rsid w:val="001A51C8"/>
    <w:rsid w:val="001A794F"/>
    <w:rsid w:val="001B4CA8"/>
    <w:rsid w:val="001B5EA1"/>
    <w:rsid w:val="001B6A53"/>
    <w:rsid w:val="001C2D76"/>
    <w:rsid w:val="001C300A"/>
    <w:rsid w:val="001C315F"/>
    <w:rsid w:val="001C42EA"/>
    <w:rsid w:val="001C4D35"/>
    <w:rsid w:val="001C4F3D"/>
    <w:rsid w:val="001D0CDC"/>
    <w:rsid w:val="001D1D82"/>
    <w:rsid w:val="001E1182"/>
    <w:rsid w:val="001E448B"/>
    <w:rsid w:val="001E58D9"/>
    <w:rsid w:val="001E60FE"/>
    <w:rsid w:val="001F0946"/>
    <w:rsid w:val="001F3516"/>
    <w:rsid w:val="00200A12"/>
    <w:rsid w:val="00202C90"/>
    <w:rsid w:val="00203192"/>
    <w:rsid w:val="002068EA"/>
    <w:rsid w:val="002109E4"/>
    <w:rsid w:val="0021248C"/>
    <w:rsid w:val="00213DE8"/>
    <w:rsid w:val="00216118"/>
    <w:rsid w:val="00217758"/>
    <w:rsid w:val="002209AB"/>
    <w:rsid w:val="00222FCD"/>
    <w:rsid w:val="00224493"/>
    <w:rsid w:val="002251E3"/>
    <w:rsid w:val="00225237"/>
    <w:rsid w:val="00227A95"/>
    <w:rsid w:val="002305C4"/>
    <w:rsid w:val="002316BD"/>
    <w:rsid w:val="002441F8"/>
    <w:rsid w:val="002473FC"/>
    <w:rsid w:val="00252E3C"/>
    <w:rsid w:val="00262198"/>
    <w:rsid w:val="0027229B"/>
    <w:rsid w:val="00274689"/>
    <w:rsid w:val="00285F1B"/>
    <w:rsid w:val="00287B4F"/>
    <w:rsid w:val="00291FB2"/>
    <w:rsid w:val="00292B81"/>
    <w:rsid w:val="002A1C17"/>
    <w:rsid w:val="002A6A3E"/>
    <w:rsid w:val="002A7580"/>
    <w:rsid w:val="002B01D1"/>
    <w:rsid w:val="002B18AE"/>
    <w:rsid w:val="002C182A"/>
    <w:rsid w:val="002C1936"/>
    <w:rsid w:val="002C1C93"/>
    <w:rsid w:val="002C5066"/>
    <w:rsid w:val="002C5813"/>
    <w:rsid w:val="002C6F71"/>
    <w:rsid w:val="002D0482"/>
    <w:rsid w:val="002D0E34"/>
    <w:rsid w:val="002D4AAC"/>
    <w:rsid w:val="002D4AD1"/>
    <w:rsid w:val="002E27D2"/>
    <w:rsid w:val="002E3C22"/>
    <w:rsid w:val="002E6E9B"/>
    <w:rsid w:val="002F045A"/>
    <w:rsid w:val="002F2FD2"/>
    <w:rsid w:val="002F4835"/>
    <w:rsid w:val="002F4D3A"/>
    <w:rsid w:val="0030039D"/>
    <w:rsid w:val="0030326F"/>
    <w:rsid w:val="00306EF4"/>
    <w:rsid w:val="00307A67"/>
    <w:rsid w:val="00310701"/>
    <w:rsid w:val="00315980"/>
    <w:rsid w:val="003168CA"/>
    <w:rsid w:val="00316F7F"/>
    <w:rsid w:val="003218E8"/>
    <w:rsid w:val="00325E34"/>
    <w:rsid w:val="003302F8"/>
    <w:rsid w:val="00330DCE"/>
    <w:rsid w:val="00331E11"/>
    <w:rsid w:val="00334761"/>
    <w:rsid w:val="00334EB3"/>
    <w:rsid w:val="003363DE"/>
    <w:rsid w:val="00337EBC"/>
    <w:rsid w:val="00341DCD"/>
    <w:rsid w:val="003442BF"/>
    <w:rsid w:val="0034563E"/>
    <w:rsid w:val="00350BA1"/>
    <w:rsid w:val="00351783"/>
    <w:rsid w:val="003518D6"/>
    <w:rsid w:val="0035460C"/>
    <w:rsid w:val="003556BD"/>
    <w:rsid w:val="0036272F"/>
    <w:rsid w:val="00365147"/>
    <w:rsid w:val="0037016E"/>
    <w:rsid w:val="00372908"/>
    <w:rsid w:val="00374BB7"/>
    <w:rsid w:val="00383020"/>
    <w:rsid w:val="00387B6D"/>
    <w:rsid w:val="003902D5"/>
    <w:rsid w:val="003906B5"/>
    <w:rsid w:val="00390929"/>
    <w:rsid w:val="00394D7E"/>
    <w:rsid w:val="003965DF"/>
    <w:rsid w:val="003975FD"/>
    <w:rsid w:val="003A0F2A"/>
    <w:rsid w:val="003A0FC4"/>
    <w:rsid w:val="003A18BD"/>
    <w:rsid w:val="003A6589"/>
    <w:rsid w:val="003B057D"/>
    <w:rsid w:val="003B190C"/>
    <w:rsid w:val="003B60CC"/>
    <w:rsid w:val="003C1B25"/>
    <w:rsid w:val="003C2443"/>
    <w:rsid w:val="003C2DFF"/>
    <w:rsid w:val="003C5DA3"/>
    <w:rsid w:val="003D0481"/>
    <w:rsid w:val="003D36F8"/>
    <w:rsid w:val="003D4BCD"/>
    <w:rsid w:val="003D526D"/>
    <w:rsid w:val="003D6C2B"/>
    <w:rsid w:val="003E01D8"/>
    <w:rsid w:val="003E06FB"/>
    <w:rsid w:val="003E2100"/>
    <w:rsid w:val="003E52D5"/>
    <w:rsid w:val="003E6B13"/>
    <w:rsid w:val="003F310F"/>
    <w:rsid w:val="003F6F5B"/>
    <w:rsid w:val="003F799A"/>
    <w:rsid w:val="003F7C58"/>
    <w:rsid w:val="00401B29"/>
    <w:rsid w:val="0040342D"/>
    <w:rsid w:val="00411038"/>
    <w:rsid w:val="00411067"/>
    <w:rsid w:val="0041192D"/>
    <w:rsid w:val="00413EE1"/>
    <w:rsid w:val="0042128E"/>
    <w:rsid w:val="00423C0C"/>
    <w:rsid w:val="004253FF"/>
    <w:rsid w:val="00425F8E"/>
    <w:rsid w:val="00430CC3"/>
    <w:rsid w:val="00432B60"/>
    <w:rsid w:val="00432DBB"/>
    <w:rsid w:val="00432FA8"/>
    <w:rsid w:val="00433791"/>
    <w:rsid w:val="00434929"/>
    <w:rsid w:val="00440698"/>
    <w:rsid w:val="004462FD"/>
    <w:rsid w:val="0044781E"/>
    <w:rsid w:val="0045360A"/>
    <w:rsid w:val="004540E2"/>
    <w:rsid w:val="00454454"/>
    <w:rsid w:val="004547C7"/>
    <w:rsid w:val="00467924"/>
    <w:rsid w:val="004712A5"/>
    <w:rsid w:val="0047266F"/>
    <w:rsid w:val="00473391"/>
    <w:rsid w:val="00473BB0"/>
    <w:rsid w:val="0047442B"/>
    <w:rsid w:val="00476D6B"/>
    <w:rsid w:val="00492C16"/>
    <w:rsid w:val="00494C79"/>
    <w:rsid w:val="004A0678"/>
    <w:rsid w:val="004A48A3"/>
    <w:rsid w:val="004B0D92"/>
    <w:rsid w:val="004B0EC0"/>
    <w:rsid w:val="004B25DA"/>
    <w:rsid w:val="004B30D1"/>
    <w:rsid w:val="004B66F1"/>
    <w:rsid w:val="004C3EA0"/>
    <w:rsid w:val="004C50D0"/>
    <w:rsid w:val="004C6CF8"/>
    <w:rsid w:val="004D1769"/>
    <w:rsid w:val="004D2EF1"/>
    <w:rsid w:val="004D46EB"/>
    <w:rsid w:val="004D6FFC"/>
    <w:rsid w:val="004E2FB9"/>
    <w:rsid w:val="004F410A"/>
    <w:rsid w:val="004F7169"/>
    <w:rsid w:val="00500D66"/>
    <w:rsid w:val="00506DE6"/>
    <w:rsid w:val="0051293B"/>
    <w:rsid w:val="005134A0"/>
    <w:rsid w:val="00514C8E"/>
    <w:rsid w:val="005236AD"/>
    <w:rsid w:val="0053000E"/>
    <w:rsid w:val="00531DBF"/>
    <w:rsid w:val="00533806"/>
    <w:rsid w:val="00545759"/>
    <w:rsid w:val="00545BE0"/>
    <w:rsid w:val="00546930"/>
    <w:rsid w:val="00551ED6"/>
    <w:rsid w:val="00554C6A"/>
    <w:rsid w:val="00562E85"/>
    <w:rsid w:val="0056332F"/>
    <w:rsid w:val="00565FE2"/>
    <w:rsid w:val="005719B3"/>
    <w:rsid w:val="0057295E"/>
    <w:rsid w:val="00581C39"/>
    <w:rsid w:val="005840E0"/>
    <w:rsid w:val="005903B6"/>
    <w:rsid w:val="005A0247"/>
    <w:rsid w:val="005A126E"/>
    <w:rsid w:val="005A4087"/>
    <w:rsid w:val="005A452F"/>
    <w:rsid w:val="005A4D75"/>
    <w:rsid w:val="005A72CA"/>
    <w:rsid w:val="005B140D"/>
    <w:rsid w:val="005B5789"/>
    <w:rsid w:val="005C1FEA"/>
    <w:rsid w:val="005C3495"/>
    <w:rsid w:val="005D49D8"/>
    <w:rsid w:val="005D4D6C"/>
    <w:rsid w:val="005D576E"/>
    <w:rsid w:val="005E2E33"/>
    <w:rsid w:val="005E3DFC"/>
    <w:rsid w:val="005E5942"/>
    <w:rsid w:val="005E60AF"/>
    <w:rsid w:val="005E7862"/>
    <w:rsid w:val="005E7D29"/>
    <w:rsid w:val="005F1DEA"/>
    <w:rsid w:val="005F4411"/>
    <w:rsid w:val="00600D70"/>
    <w:rsid w:val="00604C64"/>
    <w:rsid w:val="00607FC9"/>
    <w:rsid w:val="00612332"/>
    <w:rsid w:val="0061541A"/>
    <w:rsid w:val="00617581"/>
    <w:rsid w:val="006220EF"/>
    <w:rsid w:val="00622FE1"/>
    <w:rsid w:val="0062521C"/>
    <w:rsid w:val="00625E23"/>
    <w:rsid w:val="00630A2B"/>
    <w:rsid w:val="0063225B"/>
    <w:rsid w:val="00632DC7"/>
    <w:rsid w:val="0063466B"/>
    <w:rsid w:val="006357FB"/>
    <w:rsid w:val="00636318"/>
    <w:rsid w:val="006363C3"/>
    <w:rsid w:val="00637A97"/>
    <w:rsid w:val="006406FC"/>
    <w:rsid w:val="00640E57"/>
    <w:rsid w:val="00646122"/>
    <w:rsid w:val="00646B12"/>
    <w:rsid w:val="006504DF"/>
    <w:rsid w:val="00651B30"/>
    <w:rsid w:val="00653E16"/>
    <w:rsid w:val="00657220"/>
    <w:rsid w:val="00657362"/>
    <w:rsid w:val="0066104B"/>
    <w:rsid w:val="006652C5"/>
    <w:rsid w:val="006655EE"/>
    <w:rsid w:val="00667C10"/>
    <w:rsid w:val="00667EF4"/>
    <w:rsid w:val="00672589"/>
    <w:rsid w:val="00675CE4"/>
    <w:rsid w:val="006768CD"/>
    <w:rsid w:val="00676FCA"/>
    <w:rsid w:val="00677177"/>
    <w:rsid w:val="006804FC"/>
    <w:rsid w:val="006833DA"/>
    <w:rsid w:val="006854AA"/>
    <w:rsid w:val="00685616"/>
    <w:rsid w:val="0068612E"/>
    <w:rsid w:val="006873E1"/>
    <w:rsid w:val="00687C92"/>
    <w:rsid w:val="0069534E"/>
    <w:rsid w:val="006962EF"/>
    <w:rsid w:val="0069669C"/>
    <w:rsid w:val="006A1200"/>
    <w:rsid w:val="006A1D4F"/>
    <w:rsid w:val="006A4F4E"/>
    <w:rsid w:val="006A55DB"/>
    <w:rsid w:val="006A6C23"/>
    <w:rsid w:val="006B14DB"/>
    <w:rsid w:val="006B21C4"/>
    <w:rsid w:val="006B2C2D"/>
    <w:rsid w:val="006B46A3"/>
    <w:rsid w:val="006B530E"/>
    <w:rsid w:val="006B6212"/>
    <w:rsid w:val="006B799A"/>
    <w:rsid w:val="006C4A1A"/>
    <w:rsid w:val="006C7DC4"/>
    <w:rsid w:val="006D0393"/>
    <w:rsid w:val="006D1A83"/>
    <w:rsid w:val="006D50AC"/>
    <w:rsid w:val="006D71B1"/>
    <w:rsid w:val="006D7A60"/>
    <w:rsid w:val="006E1CFE"/>
    <w:rsid w:val="006E2461"/>
    <w:rsid w:val="006E3750"/>
    <w:rsid w:val="006F0A13"/>
    <w:rsid w:val="006F10C4"/>
    <w:rsid w:val="006F40E9"/>
    <w:rsid w:val="006F5603"/>
    <w:rsid w:val="006F7507"/>
    <w:rsid w:val="006F7B87"/>
    <w:rsid w:val="00701400"/>
    <w:rsid w:val="00701A2A"/>
    <w:rsid w:val="00702BC6"/>
    <w:rsid w:val="00703349"/>
    <w:rsid w:val="007037CF"/>
    <w:rsid w:val="00704F1E"/>
    <w:rsid w:val="00707F52"/>
    <w:rsid w:val="007167C0"/>
    <w:rsid w:val="00720481"/>
    <w:rsid w:val="00720F75"/>
    <w:rsid w:val="00721236"/>
    <w:rsid w:val="00721621"/>
    <w:rsid w:val="00723CA4"/>
    <w:rsid w:val="00733193"/>
    <w:rsid w:val="00744256"/>
    <w:rsid w:val="00744DDA"/>
    <w:rsid w:val="00745E03"/>
    <w:rsid w:val="00745E42"/>
    <w:rsid w:val="0074741C"/>
    <w:rsid w:val="0075298C"/>
    <w:rsid w:val="00756C65"/>
    <w:rsid w:val="0075732A"/>
    <w:rsid w:val="007600F8"/>
    <w:rsid w:val="00760262"/>
    <w:rsid w:val="007603CF"/>
    <w:rsid w:val="0076310C"/>
    <w:rsid w:val="007649C4"/>
    <w:rsid w:val="0076744F"/>
    <w:rsid w:val="00767BCE"/>
    <w:rsid w:val="00767EFC"/>
    <w:rsid w:val="007707DE"/>
    <w:rsid w:val="007708F2"/>
    <w:rsid w:val="00770B5D"/>
    <w:rsid w:val="007752F1"/>
    <w:rsid w:val="00776768"/>
    <w:rsid w:val="0078187A"/>
    <w:rsid w:val="00783C85"/>
    <w:rsid w:val="00785A1E"/>
    <w:rsid w:val="00787DAA"/>
    <w:rsid w:val="0079459E"/>
    <w:rsid w:val="00794ED8"/>
    <w:rsid w:val="007A2573"/>
    <w:rsid w:val="007B106C"/>
    <w:rsid w:val="007B1408"/>
    <w:rsid w:val="007B1A4E"/>
    <w:rsid w:val="007B3424"/>
    <w:rsid w:val="007B3D05"/>
    <w:rsid w:val="007B5503"/>
    <w:rsid w:val="007C179C"/>
    <w:rsid w:val="007C17BD"/>
    <w:rsid w:val="007C21E4"/>
    <w:rsid w:val="007C3541"/>
    <w:rsid w:val="007C6BB3"/>
    <w:rsid w:val="007C721B"/>
    <w:rsid w:val="007D14B4"/>
    <w:rsid w:val="007D3AD7"/>
    <w:rsid w:val="007D4224"/>
    <w:rsid w:val="007D4D20"/>
    <w:rsid w:val="007E24F6"/>
    <w:rsid w:val="007E2678"/>
    <w:rsid w:val="007E52F0"/>
    <w:rsid w:val="007E70EE"/>
    <w:rsid w:val="007F7ABA"/>
    <w:rsid w:val="00800F64"/>
    <w:rsid w:val="00801050"/>
    <w:rsid w:val="008010DD"/>
    <w:rsid w:val="00802F0B"/>
    <w:rsid w:val="00804087"/>
    <w:rsid w:val="0080530E"/>
    <w:rsid w:val="008067A5"/>
    <w:rsid w:val="0081081D"/>
    <w:rsid w:val="00810A67"/>
    <w:rsid w:val="0081127E"/>
    <w:rsid w:val="00811351"/>
    <w:rsid w:val="00811D9A"/>
    <w:rsid w:val="0082048E"/>
    <w:rsid w:val="008224AA"/>
    <w:rsid w:val="00822A2A"/>
    <w:rsid w:val="008268A3"/>
    <w:rsid w:val="00827650"/>
    <w:rsid w:val="00831E67"/>
    <w:rsid w:val="00833CF7"/>
    <w:rsid w:val="00834CDE"/>
    <w:rsid w:val="0083721B"/>
    <w:rsid w:val="00842464"/>
    <w:rsid w:val="0084476F"/>
    <w:rsid w:val="00845601"/>
    <w:rsid w:val="00855C5C"/>
    <w:rsid w:val="00862771"/>
    <w:rsid w:val="00866808"/>
    <w:rsid w:val="00866F3C"/>
    <w:rsid w:val="0087185F"/>
    <w:rsid w:val="00871DEA"/>
    <w:rsid w:val="00873E73"/>
    <w:rsid w:val="00890854"/>
    <w:rsid w:val="008938D6"/>
    <w:rsid w:val="008A1F0E"/>
    <w:rsid w:val="008A3C96"/>
    <w:rsid w:val="008B4019"/>
    <w:rsid w:val="008B65C9"/>
    <w:rsid w:val="008B7F9F"/>
    <w:rsid w:val="008C2D4A"/>
    <w:rsid w:val="008C31EF"/>
    <w:rsid w:val="008C6048"/>
    <w:rsid w:val="008D0459"/>
    <w:rsid w:val="008D2A84"/>
    <w:rsid w:val="008D3900"/>
    <w:rsid w:val="008D6E1D"/>
    <w:rsid w:val="008E26DD"/>
    <w:rsid w:val="008E37A5"/>
    <w:rsid w:val="008F39B4"/>
    <w:rsid w:val="008F4162"/>
    <w:rsid w:val="009009C0"/>
    <w:rsid w:val="00902433"/>
    <w:rsid w:val="00903E02"/>
    <w:rsid w:val="00913175"/>
    <w:rsid w:val="00916EDB"/>
    <w:rsid w:val="00920861"/>
    <w:rsid w:val="00922B13"/>
    <w:rsid w:val="009242EF"/>
    <w:rsid w:val="00926358"/>
    <w:rsid w:val="00931224"/>
    <w:rsid w:val="00932291"/>
    <w:rsid w:val="00932861"/>
    <w:rsid w:val="0093408E"/>
    <w:rsid w:val="00940BBB"/>
    <w:rsid w:val="00952DDF"/>
    <w:rsid w:val="00955B6B"/>
    <w:rsid w:val="00955DA9"/>
    <w:rsid w:val="00960AA2"/>
    <w:rsid w:val="009610A3"/>
    <w:rsid w:val="00961C31"/>
    <w:rsid w:val="00962AE4"/>
    <w:rsid w:val="00963B6A"/>
    <w:rsid w:val="00963DF4"/>
    <w:rsid w:val="00970950"/>
    <w:rsid w:val="00974CEA"/>
    <w:rsid w:val="009812D4"/>
    <w:rsid w:val="00981550"/>
    <w:rsid w:val="00987CB4"/>
    <w:rsid w:val="009920D8"/>
    <w:rsid w:val="00992B25"/>
    <w:rsid w:val="009952F5"/>
    <w:rsid w:val="00997EAF"/>
    <w:rsid w:val="009A1162"/>
    <w:rsid w:val="009A4FBC"/>
    <w:rsid w:val="009A6F16"/>
    <w:rsid w:val="009B10E0"/>
    <w:rsid w:val="009B15AC"/>
    <w:rsid w:val="009B38BE"/>
    <w:rsid w:val="009C16AF"/>
    <w:rsid w:val="009C3D0F"/>
    <w:rsid w:val="009D02D6"/>
    <w:rsid w:val="009D3880"/>
    <w:rsid w:val="009D502A"/>
    <w:rsid w:val="009E1B19"/>
    <w:rsid w:val="009E399F"/>
    <w:rsid w:val="009E4E5B"/>
    <w:rsid w:val="009F16E7"/>
    <w:rsid w:val="009F35E2"/>
    <w:rsid w:val="009F65F9"/>
    <w:rsid w:val="009F68BA"/>
    <w:rsid w:val="00A012AD"/>
    <w:rsid w:val="00A02F64"/>
    <w:rsid w:val="00A0326E"/>
    <w:rsid w:val="00A06277"/>
    <w:rsid w:val="00A079DC"/>
    <w:rsid w:val="00A111C2"/>
    <w:rsid w:val="00A1546A"/>
    <w:rsid w:val="00A26D8C"/>
    <w:rsid w:val="00A30EC9"/>
    <w:rsid w:val="00A338E7"/>
    <w:rsid w:val="00A35CAA"/>
    <w:rsid w:val="00A36E7F"/>
    <w:rsid w:val="00A375D2"/>
    <w:rsid w:val="00A41E65"/>
    <w:rsid w:val="00A43E0A"/>
    <w:rsid w:val="00A507D0"/>
    <w:rsid w:val="00A50DA0"/>
    <w:rsid w:val="00A530C7"/>
    <w:rsid w:val="00A55F5B"/>
    <w:rsid w:val="00A60185"/>
    <w:rsid w:val="00A61802"/>
    <w:rsid w:val="00A621C1"/>
    <w:rsid w:val="00A649C2"/>
    <w:rsid w:val="00A661EA"/>
    <w:rsid w:val="00A66BD5"/>
    <w:rsid w:val="00A709FE"/>
    <w:rsid w:val="00A74F47"/>
    <w:rsid w:val="00A830E5"/>
    <w:rsid w:val="00A856C0"/>
    <w:rsid w:val="00A86F0E"/>
    <w:rsid w:val="00A87135"/>
    <w:rsid w:val="00A93280"/>
    <w:rsid w:val="00A951EA"/>
    <w:rsid w:val="00AA2548"/>
    <w:rsid w:val="00AA58C4"/>
    <w:rsid w:val="00AA7003"/>
    <w:rsid w:val="00AB11C8"/>
    <w:rsid w:val="00AC08A8"/>
    <w:rsid w:val="00AC3DC9"/>
    <w:rsid w:val="00AC7456"/>
    <w:rsid w:val="00AD1690"/>
    <w:rsid w:val="00AD56C8"/>
    <w:rsid w:val="00AD58F2"/>
    <w:rsid w:val="00AD6110"/>
    <w:rsid w:val="00AE1E52"/>
    <w:rsid w:val="00AE77A0"/>
    <w:rsid w:val="00AF41B8"/>
    <w:rsid w:val="00AF4FB1"/>
    <w:rsid w:val="00B0203E"/>
    <w:rsid w:val="00B03EB4"/>
    <w:rsid w:val="00B0512A"/>
    <w:rsid w:val="00B0529F"/>
    <w:rsid w:val="00B1418B"/>
    <w:rsid w:val="00B21195"/>
    <w:rsid w:val="00B228E8"/>
    <w:rsid w:val="00B24B22"/>
    <w:rsid w:val="00B25310"/>
    <w:rsid w:val="00B269E1"/>
    <w:rsid w:val="00B27B1B"/>
    <w:rsid w:val="00B311BB"/>
    <w:rsid w:val="00B31707"/>
    <w:rsid w:val="00B32F8F"/>
    <w:rsid w:val="00B3492A"/>
    <w:rsid w:val="00B356FB"/>
    <w:rsid w:val="00B408D4"/>
    <w:rsid w:val="00B4329F"/>
    <w:rsid w:val="00B4459B"/>
    <w:rsid w:val="00B54DE9"/>
    <w:rsid w:val="00B553EC"/>
    <w:rsid w:val="00B55E3F"/>
    <w:rsid w:val="00B6145B"/>
    <w:rsid w:val="00B61AF7"/>
    <w:rsid w:val="00B63C1E"/>
    <w:rsid w:val="00B650A6"/>
    <w:rsid w:val="00B66FEC"/>
    <w:rsid w:val="00B67D86"/>
    <w:rsid w:val="00B72E4A"/>
    <w:rsid w:val="00B74853"/>
    <w:rsid w:val="00B82994"/>
    <w:rsid w:val="00B84B0C"/>
    <w:rsid w:val="00B90DFF"/>
    <w:rsid w:val="00B90F3A"/>
    <w:rsid w:val="00B93686"/>
    <w:rsid w:val="00B93DD0"/>
    <w:rsid w:val="00B97732"/>
    <w:rsid w:val="00BA1FAA"/>
    <w:rsid w:val="00BA2C8B"/>
    <w:rsid w:val="00BA65A8"/>
    <w:rsid w:val="00BA6D19"/>
    <w:rsid w:val="00BA7461"/>
    <w:rsid w:val="00BA7DA9"/>
    <w:rsid w:val="00BA7E5C"/>
    <w:rsid w:val="00BB6A72"/>
    <w:rsid w:val="00BC390D"/>
    <w:rsid w:val="00BC4215"/>
    <w:rsid w:val="00BC5624"/>
    <w:rsid w:val="00BD1A6F"/>
    <w:rsid w:val="00BD25AA"/>
    <w:rsid w:val="00BD4CCE"/>
    <w:rsid w:val="00BE224F"/>
    <w:rsid w:val="00BE6C3B"/>
    <w:rsid w:val="00BE6D3C"/>
    <w:rsid w:val="00BE7852"/>
    <w:rsid w:val="00BF2AAB"/>
    <w:rsid w:val="00BF7B44"/>
    <w:rsid w:val="00BF7CEE"/>
    <w:rsid w:val="00C00158"/>
    <w:rsid w:val="00C027C5"/>
    <w:rsid w:val="00C0341A"/>
    <w:rsid w:val="00C03880"/>
    <w:rsid w:val="00C07213"/>
    <w:rsid w:val="00C135CF"/>
    <w:rsid w:val="00C20D4A"/>
    <w:rsid w:val="00C23B43"/>
    <w:rsid w:val="00C2683F"/>
    <w:rsid w:val="00C3184D"/>
    <w:rsid w:val="00C31E58"/>
    <w:rsid w:val="00C32F3E"/>
    <w:rsid w:val="00C33F2A"/>
    <w:rsid w:val="00C37FCD"/>
    <w:rsid w:val="00C4714E"/>
    <w:rsid w:val="00C512E5"/>
    <w:rsid w:val="00C51CCA"/>
    <w:rsid w:val="00C5504F"/>
    <w:rsid w:val="00C55B6D"/>
    <w:rsid w:val="00C56DA5"/>
    <w:rsid w:val="00C57B55"/>
    <w:rsid w:val="00C600E3"/>
    <w:rsid w:val="00C63376"/>
    <w:rsid w:val="00C64504"/>
    <w:rsid w:val="00C74F97"/>
    <w:rsid w:val="00C8150F"/>
    <w:rsid w:val="00C8152A"/>
    <w:rsid w:val="00C8276E"/>
    <w:rsid w:val="00C842AC"/>
    <w:rsid w:val="00C85827"/>
    <w:rsid w:val="00C87D59"/>
    <w:rsid w:val="00C917C6"/>
    <w:rsid w:val="00C931E4"/>
    <w:rsid w:val="00C96688"/>
    <w:rsid w:val="00CA026C"/>
    <w:rsid w:val="00CA0723"/>
    <w:rsid w:val="00CA0E07"/>
    <w:rsid w:val="00CA6536"/>
    <w:rsid w:val="00CB1690"/>
    <w:rsid w:val="00CC3289"/>
    <w:rsid w:val="00CC38F5"/>
    <w:rsid w:val="00CC4365"/>
    <w:rsid w:val="00CC4BB3"/>
    <w:rsid w:val="00CC682C"/>
    <w:rsid w:val="00CC78AF"/>
    <w:rsid w:val="00CD11B0"/>
    <w:rsid w:val="00CD70C4"/>
    <w:rsid w:val="00CE448D"/>
    <w:rsid w:val="00CE71C2"/>
    <w:rsid w:val="00CF34E9"/>
    <w:rsid w:val="00CF42D5"/>
    <w:rsid w:val="00CF4EDA"/>
    <w:rsid w:val="00D017B4"/>
    <w:rsid w:val="00D021CB"/>
    <w:rsid w:val="00D05A15"/>
    <w:rsid w:val="00D064C2"/>
    <w:rsid w:val="00D06C8D"/>
    <w:rsid w:val="00D10F1A"/>
    <w:rsid w:val="00D116F8"/>
    <w:rsid w:val="00D13675"/>
    <w:rsid w:val="00D17596"/>
    <w:rsid w:val="00D218B5"/>
    <w:rsid w:val="00D21D54"/>
    <w:rsid w:val="00D22640"/>
    <w:rsid w:val="00D26D3A"/>
    <w:rsid w:val="00D337C4"/>
    <w:rsid w:val="00D3628A"/>
    <w:rsid w:val="00D45D0D"/>
    <w:rsid w:val="00D45EE3"/>
    <w:rsid w:val="00D50618"/>
    <w:rsid w:val="00D509E9"/>
    <w:rsid w:val="00D52062"/>
    <w:rsid w:val="00D53B1C"/>
    <w:rsid w:val="00D5605D"/>
    <w:rsid w:val="00D74CCD"/>
    <w:rsid w:val="00D76D09"/>
    <w:rsid w:val="00D81F42"/>
    <w:rsid w:val="00D8361A"/>
    <w:rsid w:val="00D861A4"/>
    <w:rsid w:val="00D87242"/>
    <w:rsid w:val="00D9034B"/>
    <w:rsid w:val="00D912D4"/>
    <w:rsid w:val="00D928D2"/>
    <w:rsid w:val="00D92F15"/>
    <w:rsid w:val="00D94350"/>
    <w:rsid w:val="00D944BC"/>
    <w:rsid w:val="00D95C32"/>
    <w:rsid w:val="00DA1B12"/>
    <w:rsid w:val="00DA2C4C"/>
    <w:rsid w:val="00DA54C9"/>
    <w:rsid w:val="00DA60B3"/>
    <w:rsid w:val="00DA6739"/>
    <w:rsid w:val="00DA6CAE"/>
    <w:rsid w:val="00DB12AB"/>
    <w:rsid w:val="00DB1A9E"/>
    <w:rsid w:val="00DB31D6"/>
    <w:rsid w:val="00DB4005"/>
    <w:rsid w:val="00DC34EB"/>
    <w:rsid w:val="00DC6062"/>
    <w:rsid w:val="00DC73E5"/>
    <w:rsid w:val="00DD12CC"/>
    <w:rsid w:val="00DE2F0C"/>
    <w:rsid w:val="00DF0A7A"/>
    <w:rsid w:val="00DF0AAA"/>
    <w:rsid w:val="00DF1841"/>
    <w:rsid w:val="00DF1E5B"/>
    <w:rsid w:val="00DF2275"/>
    <w:rsid w:val="00DF3F5E"/>
    <w:rsid w:val="00DF5571"/>
    <w:rsid w:val="00DF5653"/>
    <w:rsid w:val="00DF7230"/>
    <w:rsid w:val="00E01E49"/>
    <w:rsid w:val="00E022E4"/>
    <w:rsid w:val="00E03F4C"/>
    <w:rsid w:val="00E050F7"/>
    <w:rsid w:val="00E0596E"/>
    <w:rsid w:val="00E06F66"/>
    <w:rsid w:val="00E16FE7"/>
    <w:rsid w:val="00E21B08"/>
    <w:rsid w:val="00E228B6"/>
    <w:rsid w:val="00E23738"/>
    <w:rsid w:val="00E356E5"/>
    <w:rsid w:val="00E36F81"/>
    <w:rsid w:val="00E37C88"/>
    <w:rsid w:val="00E43312"/>
    <w:rsid w:val="00E45765"/>
    <w:rsid w:val="00E46D62"/>
    <w:rsid w:val="00E5098C"/>
    <w:rsid w:val="00E554A4"/>
    <w:rsid w:val="00E56B69"/>
    <w:rsid w:val="00E60213"/>
    <w:rsid w:val="00E624D4"/>
    <w:rsid w:val="00E661B2"/>
    <w:rsid w:val="00E6721D"/>
    <w:rsid w:val="00E7233D"/>
    <w:rsid w:val="00E74D29"/>
    <w:rsid w:val="00E76A4C"/>
    <w:rsid w:val="00E83C74"/>
    <w:rsid w:val="00E83CEE"/>
    <w:rsid w:val="00E878A4"/>
    <w:rsid w:val="00E90AED"/>
    <w:rsid w:val="00E91F18"/>
    <w:rsid w:val="00E9226D"/>
    <w:rsid w:val="00E96726"/>
    <w:rsid w:val="00EA1921"/>
    <w:rsid w:val="00EA416C"/>
    <w:rsid w:val="00EA5941"/>
    <w:rsid w:val="00EA5C77"/>
    <w:rsid w:val="00EA738F"/>
    <w:rsid w:val="00EB2688"/>
    <w:rsid w:val="00EB60CE"/>
    <w:rsid w:val="00EB7D53"/>
    <w:rsid w:val="00ED380F"/>
    <w:rsid w:val="00ED3A94"/>
    <w:rsid w:val="00ED76AA"/>
    <w:rsid w:val="00EE3146"/>
    <w:rsid w:val="00EE6D1E"/>
    <w:rsid w:val="00EF3B0F"/>
    <w:rsid w:val="00EF50BB"/>
    <w:rsid w:val="00EF53FF"/>
    <w:rsid w:val="00EF79A4"/>
    <w:rsid w:val="00F00192"/>
    <w:rsid w:val="00F003D1"/>
    <w:rsid w:val="00F004C1"/>
    <w:rsid w:val="00F013D6"/>
    <w:rsid w:val="00F01DF6"/>
    <w:rsid w:val="00F0340D"/>
    <w:rsid w:val="00F059A6"/>
    <w:rsid w:val="00F068E6"/>
    <w:rsid w:val="00F07CD2"/>
    <w:rsid w:val="00F16F4F"/>
    <w:rsid w:val="00F23756"/>
    <w:rsid w:val="00F245A1"/>
    <w:rsid w:val="00F2523A"/>
    <w:rsid w:val="00F25FFA"/>
    <w:rsid w:val="00F310D2"/>
    <w:rsid w:val="00F3258E"/>
    <w:rsid w:val="00F36F3D"/>
    <w:rsid w:val="00F4180B"/>
    <w:rsid w:val="00F477BD"/>
    <w:rsid w:val="00F5013F"/>
    <w:rsid w:val="00F51A28"/>
    <w:rsid w:val="00F53491"/>
    <w:rsid w:val="00F53655"/>
    <w:rsid w:val="00F54167"/>
    <w:rsid w:val="00F64155"/>
    <w:rsid w:val="00F647D3"/>
    <w:rsid w:val="00F65A1C"/>
    <w:rsid w:val="00F66F50"/>
    <w:rsid w:val="00F67250"/>
    <w:rsid w:val="00F71AD2"/>
    <w:rsid w:val="00F74890"/>
    <w:rsid w:val="00F82FF8"/>
    <w:rsid w:val="00F8330D"/>
    <w:rsid w:val="00F84305"/>
    <w:rsid w:val="00F8485C"/>
    <w:rsid w:val="00F8517B"/>
    <w:rsid w:val="00F87149"/>
    <w:rsid w:val="00F87FFE"/>
    <w:rsid w:val="00F9069E"/>
    <w:rsid w:val="00F954C9"/>
    <w:rsid w:val="00F97465"/>
    <w:rsid w:val="00F97818"/>
    <w:rsid w:val="00F97AF5"/>
    <w:rsid w:val="00FA02E5"/>
    <w:rsid w:val="00FA4CF0"/>
    <w:rsid w:val="00FA5DB0"/>
    <w:rsid w:val="00FA61AA"/>
    <w:rsid w:val="00FA69A4"/>
    <w:rsid w:val="00FB1279"/>
    <w:rsid w:val="00FB1495"/>
    <w:rsid w:val="00FB49DC"/>
    <w:rsid w:val="00FB7400"/>
    <w:rsid w:val="00FC481E"/>
    <w:rsid w:val="00FC5D17"/>
    <w:rsid w:val="00FD1694"/>
    <w:rsid w:val="00FD2151"/>
    <w:rsid w:val="00FD7636"/>
    <w:rsid w:val="00FE12DD"/>
    <w:rsid w:val="00FE260C"/>
    <w:rsid w:val="00FE3229"/>
    <w:rsid w:val="00FE74C3"/>
    <w:rsid w:val="00FE79F9"/>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0F9162"/>
  <w15:chartTrackingRefBased/>
  <w15:docId w15:val="{80CD6FFC-DCE1-451F-9562-A2D561DE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02"/>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Style1">
    <w:name w:val="Style1"/>
    <w:basedOn w:val="ListParagraph"/>
    <w:link w:val="Style1Char"/>
    <w:autoRedefine/>
    <w:qFormat/>
    <w:rsid w:val="00DA2C4C"/>
    <w:pPr>
      <w:numPr>
        <w:numId w:val="7"/>
      </w:numPr>
      <w:spacing w:after="120"/>
      <w:ind w:left="357" w:hanging="357"/>
      <w:contextualSpacing/>
    </w:pPr>
    <w:rPr>
      <w:rFonts w:eastAsiaTheme="minorHAnsi" w:cs="Arial"/>
      <w:sz w:val="20"/>
      <w:szCs w:val="20"/>
      <w:lang w:eastAsia="en-AU"/>
    </w:rPr>
  </w:style>
  <w:style w:type="character" w:customStyle="1" w:styleId="Style1Char">
    <w:name w:val="Style1 Char"/>
    <w:basedOn w:val="DefaultParagraphFont"/>
    <w:link w:val="Style1"/>
    <w:rsid w:val="00DA2C4C"/>
    <w:rPr>
      <w:rFonts w:eastAsiaTheme="minorHAnsi" w:cs="Arial"/>
    </w:rPr>
  </w:style>
  <w:style w:type="paragraph" w:styleId="NoSpacing">
    <w:name w:val="No Spacing"/>
    <w:uiPriority w:val="1"/>
    <w:qFormat/>
    <w:rsid w:val="005134A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02513/AppData/Local/Microsoft/Windows/Temporary%20Internet%20Files/Content.MSO/C4D33F97.xlsx" TargetMode="External"/><Relationship Id="rId18" Type="http://schemas.openxmlformats.org/officeDocument/2006/relationships/hyperlink" Target="file:///C:/Users/A02513/AppData/Local/Microsoft/Windows/Temporary%20Internet%20Files/Content.MSO/C4D33F97.xlsx" TargetMode="External"/><Relationship Id="rId26" Type="http://schemas.openxmlformats.org/officeDocument/2006/relationships/hyperlink" Target="file:///C:/Users/A02513/AppData/Local/Microsoft/Windows/Temporary%20Internet%20Files/Content.MSO/C4D33F97.xlsx" TargetMode="External"/><Relationship Id="rId39" Type="http://schemas.openxmlformats.org/officeDocument/2006/relationships/hyperlink" Target="file:///C:/Users/A02513/AppData/Local/Microsoft/Windows/Temporary%20Internet%20Files/Content.MSO/C4D33F97.xlsx" TargetMode="External"/><Relationship Id="rId21" Type="http://schemas.openxmlformats.org/officeDocument/2006/relationships/hyperlink" Target="file:///C:/Users/A02513/AppData/Local/Microsoft/Windows/Temporary%20Internet%20Files/Content.MSO/C4D33F97.xlsx" TargetMode="External"/><Relationship Id="rId34" Type="http://schemas.openxmlformats.org/officeDocument/2006/relationships/hyperlink" Target="file:///C:/Users/A02513/AppData/Local/Microsoft/Windows/Temporary%20Internet%20Files/Content.MSO/C4D33F97.xlsx"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customXml" Target="../customXml/item1.xml"/><Relationship Id="rId7" Type="http://schemas.openxmlformats.org/officeDocument/2006/relationships/hyperlink" Target="file:///C:/Users/A02513/AppData/Local/Microsoft/Windows/Temporary%20Internet%20Files/Content.MSO/C4D33F97.xlsx" TargetMode="External"/><Relationship Id="rId2" Type="http://schemas.openxmlformats.org/officeDocument/2006/relationships/styles" Target="styles.xml"/><Relationship Id="rId16" Type="http://schemas.openxmlformats.org/officeDocument/2006/relationships/hyperlink" Target="file:///C:/Users/A02513/AppData/Local/Microsoft/Windows/Temporary%20Internet%20Files/Content.MSO/C4D33F97.xlsx" TargetMode="External"/><Relationship Id="rId29" Type="http://schemas.openxmlformats.org/officeDocument/2006/relationships/hyperlink" Target="file:///C:/Users/A02513/AppData/Local/Microsoft/Windows/Temporary%20Internet%20Files/Content.MSO/C4D33F97.xlsx" TargetMode="External"/><Relationship Id="rId11" Type="http://schemas.openxmlformats.org/officeDocument/2006/relationships/hyperlink" Target="file:///C:/Users/A02513/AppData/Local/Microsoft/Windows/Temporary%20Internet%20Files/Content.MSO/C4D33F97.xlsx" TargetMode="External"/><Relationship Id="rId24" Type="http://schemas.openxmlformats.org/officeDocument/2006/relationships/hyperlink" Target="file:///C:/Users/A02513/AppData/Local/Microsoft/Windows/Temporary%20Internet%20Files/Content.MSO/C4D33F97.xlsx" TargetMode="External"/><Relationship Id="rId32" Type="http://schemas.openxmlformats.org/officeDocument/2006/relationships/hyperlink" Target="file:///C:/Users/A02513/AppData/Local/Microsoft/Windows/Temporary%20Internet%20Files/Content.MSO/C4D33F97.xlsx" TargetMode="External"/><Relationship Id="rId37" Type="http://schemas.openxmlformats.org/officeDocument/2006/relationships/hyperlink" Target="file:///C:/Users/A02513/AppData/Local/Microsoft/Windows/Temporary%20Internet%20Files/Content.MSO/C4D33F97.xlsx" TargetMode="External"/><Relationship Id="rId40" Type="http://schemas.openxmlformats.org/officeDocument/2006/relationships/hyperlink" Target="file:///C:/Users/A02513/AppData/Local/Microsoft/Windows/Temporary%20Internet%20Files/Content.MSO/C4D33F97.xls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A02513/AppData/Local/Microsoft/Windows/Temporary%20Internet%20Files/Content.MSO/C4D33F97.xlsx" TargetMode="External"/><Relationship Id="rId23" Type="http://schemas.openxmlformats.org/officeDocument/2006/relationships/hyperlink" Target="file:///C:/Users/A02513/AppData/Local/Microsoft/Windows/Temporary%20Internet%20Files/Content.MSO/C4D33F97.xlsx" TargetMode="External"/><Relationship Id="rId28" Type="http://schemas.openxmlformats.org/officeDocument/2006/relationships/hyperlink" Target="file:///C:/Users/A02513/AppData/Local/Microsoft/Windows/Temporary%20Internet%20Files/Content.MSO/C4D33F97.xlsx" TargetMode="External"/><Relationship Id="rId36" Type="http://schemas.openxmlformats.org/officeDocument/2006/relationships/hyperlink" Target="file:///C:/Users/A02513/AppData/Local/Microsoft/Windows/Temporary%20Internet%20Files/Content.MSO/C4D33F97.xlsx" TargetMode="External"/><Relationship Id="rId49" Type="http://schemas.openxmlformats.org/officeDocument/2006/relationships/theme" Target="theme/theme1.xml"/><Relationship Id="rId10" Type="http://schemas.openxmlformats.org/officeDocument/2006/relationships/hyperlink" Target="file:///C:/Users/A02513/AppData/Local/Microsoft/Windows/Temporary%20Internet%20Files/Content.MSO/C4D33F97.xlsx" TargetMode="Ex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ment/2006/relationships/hyperlink" Target="file:///C:/Users/A02513/AppData/Local/Microsoft/Windows/Temporary%20Internet%20Files/Content.MSO/C4D33F97.xlsx" TargetMode="External"/><Relationship Id="rId44" Type="http://schemas.openxmlformats.org/officeDocument/2006/relationships/footer" Target="footer1.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file:///C:/Users/A02513/AppData/Local/Microsoft/Windows/Temporary%20Internet%20Files/Content.MSO/C4D33F97.xlsx" TargetMode="External"/><Relationship Id="rId14" Type="http://schemas.openxmlformats.org/officeDocument/2006/relationships/hyperlink" Target="file:///C:/Users/A02513/AppData/Local/Microsoft/Windows/Temporary%20Internet%20Files/Content.MSO/C4D33F97.xlsx" TargetMode="External"/><Relationship Id="rId22" Type="http://schemas.openxmlformats.org/officeDocument/2006/relationships/hyperlink" Target="file:///C:/Users/A02513/AppData/Local/Microsoft/Windows/Temporary%20Internet%20Files/Content.MSO/C4D33F97.xlsx" TargetMode="External"/><Relationship Id="rId27" Type="http://schemas.openxmlformats.org/officeDocument/2006/relationships/hyperlink" Target="file:///C:/Users/A02513/AppData/Local/Microsoft/Windows/Temporary%20Internet%20Files/Content.MSO/C4D33F97.xlsx" TargetMode="External"/><Relationship Id="rId30" Type="http://schemas.openxmlformats.org/officeDocument/2006/relationships/hyperlink" Target="file:///C:/Users/A02513/AppData/Local/Microsoft/Windows/Temporary%20Internet%20Files/Content.MSO/C4D33F97.xlsx" TargetMode="External"/><Relationship Id="rId35" Type="http://schemas.openxmlformats.org/officeDocument/2006/relationships/hyperlink" Target="file:///C:/Users/A02513/AppData/Local/Microsoft/Windows/Temporary%20Internet%20Files/Content.MSO/C4D33F97.xls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C:/Users/A02513/AppData/Local/Microsoft/Windows/Temporary%20Internet%20Files/Content.MSO/C4D33F97.xlsx"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file:///C:/Users/A02513/AppData/Local/Microsoft/Windows/Temporary%20Internet%20Files/Content.MSO/C4D33F97.xlsx" TargetMode="External"/><Relationship Id="rId17" Type="http://schemas.openxmlformats.org/officeDocument/2006/relationships/hyperlink" Target="file:///C:/Users/A02513/AppData/Local/Microsoft/Windows/Temporary%20Internet%20Files/Content.MSO/C4D33F97.xlsx" TargetMode="External"/><Relationship Id="rId25" Type="http://schemas.openxmlformats.org/officeDocument/2006/relationships/hyperlink" Target="file:///C:/Users/A02513/AppData/Local/Microsoft/Windows/Temporary%20Internet%20Files/Content.MSO/C4D33F97.xlsx" TargetMode="External"/><Relationship Id="rId33" Type="http://schemas.openxmlformats.org/officeDocument/2006/relationships/hyperlink" Target="file:///C:/Users/A02513/AppData/Local/Microsoft/Windows/Temporary%20Internet%20Files/Content.MSO/C4D33F97.xlsx" TargetMode="External"/><Relationship Id="rId38" Type="http://schemas.openxmlformats.org/officeDocument/2006/relationships/hyperlink" Target="file:///C:/Users/A02513/AppData/Local/Microsoft/Windows/Temporary%20Internet%20Files/Content.MSO/C4D33F97.xlsx" TargetMode="External"/><Relationship Id="rId46" Type="http://schemas.openxmlformats.org/officeDocument/2006/relationships/header" Target="header3.xml"/><Relationship Id="rId20" Type="http://schemas.openxmlformats.org/officeDocument/2006/relationships/hyperlink" Target="file:///C:/Users/A02513/AppData/Local/Microsoft/Windows/Temporary%20Internet%20Files/Content.MSO/C4D33F97.xlsx" TargetMode="External"/><Relationship Id="rId41" Type="http://schemas.openxmlformats.org/officeDocument/2006/relationships/hyperlink" Target="file:///C:/Users/A02513/AppData/Local/Microsoft/Windows/Temporary%20Internet%20Files/Content.MSO/C4D33F97.xlsx"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0B53DDF6-DF85-4BCA-8692-C7B19B568F9B}"/>
</file>

<file path=customXml/itemProps2.xml><?xml version="1.0" encoding="utf-8"?>
<ds:datastoreItem xmlns:ds="http://schemas.openxmlformats.org/officeDocument/2006/customXml" ds:itemID="{F18C4385-CF35-4CE1-866E-C809586F01F9}"/>
</file>

<file path=customXml/itemProps3.xml><?xml version="1.0" encoding="utf-8"?>
<ds:datastoreItem xmlns:ds="http://schemas.openxmlformats.org/officeDocument/2006/customXml" ds:itemID="{53C0ECE0-0D8D-4BFA-810B-B589CA76B8DB}"/>
</file>

<file path=docProps/app.xml><?xml version="1.0" encoding="utf-8"?>
<Properties xmlns="http://schemas.openxmlformats.org/officeDocument/2006/extended-properties" xmlns:vt="http://schemas.openxmlformats.org/officeDocument/2006/docPropsVTypes">
  <Template>27CAF933.dotm</Template>
  <TotalTime>0</TotalTime>
  <Pages>8</Pages>
  <Words>3632</Words>
  <Characters>20704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Guide - Project Services</dc:title>
  <dc:subject/>
  <dc:creator>National Landcare Program</dc:creator>
  <cp:keywords/>
  <dc:description/>
  <cp:lastModifiedBy>Durack, Bec</cp:lastModifiedBy>
  <cp:revision>2</cp:revision>
  <dcterms:created xsi:type="dcterms:W3CDTF">2019-11-29T03:08:00Z</dcterms:created>
  <dcterms:modified xsi:type="dcterms:W3CDTF">2019-11-29T03:08:00Z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