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EC03" w14:textId="62FDB26F" w:rsidR="000E455C" w:rsidRDefault="00E94D5D" w:rsidP="0013173D">
      <w:pPr>
        <w:pStyle w:val="Date"/>
        <w:spacing w:before="1440"/>
      </w:pPr>
      <w:r>
        <w:t>May</w:t>
      </w:r>
      <w:r w:rsidR="0044304D">
        <w:t xml:space="preserve"> </w:t>
      </w:r>
      <w:r w:rsidR="00B82095">
        <w:t>20</w:t>
      </w:r>
      <w:r w:rsidR="0044304D">
        <w:t>2</w:t>
      </w:r>
      <w:r w:rsidR="004A46C2">
        <w:t>5</w:t>
      </w:r>
    </w:p>
    <w:p w14:paraId="5C20DD78" w14:textId="24166ED7" w:rsidR="00D04A3C" w:rsidRPr="007B4C63" w:rsidRDefault="00E94D5D" w:rsidP="007B4C63">
      <w:pPr>
        <w:pStyle w:val="Series"/>
      </w:pPr>
      <w:r>
        <w:t xml:space="preserve">H5 Avian Influenza </w:t>
      </w:r>
      <w:r w:rsidR="009941E9">
        <w:t>-Veterinarians Factsheet</w:t>
      </w:r>
    </w:p>
    <w:p w14:paraId="73DD2F24" w14:textId="0DD12BE9" w:rsidR="00B82095" w:rsidRPr="00220618" w:rsidRDefault="00E94D5D" w:rsidP="007B4C63">
      <w:pPr>
        <w:pStyle w:val="Heading1"/>
      </w:pPr>
      <w:r>
        <w:t xml:space="preserve">What you need to know about H5 avian influenza (bird flu) </w:t>
      </w:r>
    </w:p>
    <w:p w14:paraId="1F78DCA7" w14:textId="3F0B879C" w:rsidR="009941E9" w:rsidRDefault="00586A17" w:rsidP="00586A17">
      <w:pPr>
        <w:pStyle w:val="Heading3"/>
      </w:pPr>
      <w:r>
        <w:t>What is H5 bird flu?</w:t>
      </w:r>
    </w:p>
    <w:p w14:paraId="5F146E38" w14:textId="6CA2A5F8" w:rsidR="00590A9D" w:rsidRDefault="00586A17" w:rsidP="00B06922">
      <w:r>
        <w:t xml:space="preserve">H5 bird flu is a viral </w:t>
      </w:r>
      <w:r w:rsidR="000D40A4">
        <w:t xml:space="preserve">disease of birds and is found across the globe. It </w:t>
      </w:r>
      <w:r w:rsidR="004B2C4F">
        <w:t>mainly</w:t>
      </w:r>
      <w:r w:rsidR="002358A4">
        <w:t xml:space="preserve"> </w:t>
      </w:r>
      <w:r w:rsidR="0014593E">
        <w:t>affects</w:t>
      </w:r>
      <w:r w:rsidR="002358A4">
        <w:t xml:space="preserve"> birds, but can also affect </w:t>
      </w:r>
      <w:r w:rsidR="0091738E">
        <w:t>other animals, and, on rare occasions, humans.</w:t>
      </w:r>
    </w:p>
    <w:p w14:paraId="70435829" w14:textId="0DEA662E" w:rsidR="0091738E" w:rsidRDefault="00C71AF7" w:rsidP="00B06922">
      <w:r>
        <w:t>There is currently a serious and highly contagious strain, specifically H</w:t>
      </w:r>
      <w:r w:rsidR="0014593E">
        <w:t>5</w:t>
      </w:r>
      <w:r>
        <w:t>N1, that has</w:t>
      </w:r>
      <w:r w:rsidR="006C13DA">
        <w:t xml:space="preserve"> moved quickly around the world. Australia remains the only continent free from this strain. </w:t>
      </w:r>
    </w:p>
    <w:p w14:paraId="4EC7C2ED" w14:textId="5553D915" w:rsidR="006C13DA" w:rsidRDefault="006C13DA" w:rsidP="00B06922">
      <w:r>
        <w:t>Wild, farmed and pet birds can catch H5 bird flu</w:t>
      </w:r>
      <w:r w:rsidR="00FA387B">
        <w:t xml:space="preserve">. Overseas other animals have become infected by this strain of H5 bird flu. These were mainly mammals and bird-eating scavengers noting cases were detected in other mammals including </w:t>
      </w:r>
      <w:r w:rsidR="00E112A3">
        <w:t>dairy cattle and cats.</w:t>
      </w:r>
    </w:p>
    <w:p w14:paraId="1D0C4EAE" w14:textId="27A69903" w:rsidR="00E112A3" w:rsidRDefault="00E112A3" w:rsidP="00B06922">
      <w:r>
        <w:t>A few human infections of the H5 bird flu strain</w:t>
      </w:r>
      <w:r w:rsidR="00A624BD">
        <w:t xml:space="preserve"> of concern have been reported overseas. Most infected people had close contact with infected </w:t>
      </w:r>
      <w:r w:rsidR="00376002">
        <w:t>animals and contaminated</w:t>
      </w:r>
      <w:r w:rsidR="001E55E3">
        <w:t xml:space="preserve"> environments. The likelihood of humans becoming infected is very low as current strains of H5 bird flu do not appear to transmit eas</w:t>
      </w:r>
      <w:r w:rsidR="005B503F">
        <w:t xml:space="preserve">ily to or between humans. </w:t>
      </w:r>
    </w:p>
    <w:p w14:paraId="2E5E2CAA" w14:textId="269302D8" w:rsidR="005B503F" w:rsidRDefault="005B503F" w:rsidP="005B503F">
      <w:pPr>
        <w:pStyle w:val="Heading3"/>
      </w:pPr>
      <w:r>
        <w:t>What you can do to help</w:t>
      </w:r>
    </w:p>
    <w:p w14:paraId="17AE5658" w14:textId="54F76605" w:rsidR="00590A9D" w:rsidRDefault="005B503F" w:rsidP="00590A9D">
      <w:pPr>
        <w:pStyle w:val="ListBullet"/>
      </w:pPr>
      <w:r>
        <w:t>Always wash your hands with soap before and after handling birds.</w:t>
      </w:r>
    </w:p>
    <w:p w14:paraId="3B775236" w14:textId="6AB4B47C" w:rsidR="00590A9D" w:rsidRDefault="000E0F6D" w:rsidP="00590A9D">
      <w:pPr>
        <w:pStyle w:val="ListBullet"/>
      </w:pPr>
      <w:r w:rsidRPr="000E0F6D">
        <w:rPr>
          <w:rStyle w:val="Strong"/>
        </w:rPr>
        <w:t>Commercial producers</w:t>
      </w:r>
      <w:r>
        <w:t xml:space="preserve"> and those </w:t>
      </w:r>
      <w:r w:rsidR="003D1842" w:rsidRPr="000D2444">
        <w:rPr>
          <w:rStyle w:val="Strong"/>
        </w:rPr>
        <w:t>working with poultry</w:t>
      </w:r>
      <w:r w:rsidR="000D2444">
        <w:t xml:space="preserve"> need to use effective on-farm biosecurity and hygiene measures to protect your birds from disease.</w:t>
      </w:r>
    </w:p>
    <w:p w14:paraId="181B553D" w14:textId="58795A1D" w:rsidR="00590A9D" w:rsidRDefault="0084516A" w:rsidP="00590A9D">
      <w:pPr>
        <w:pStyle w:val="ListBullet"/>
      </w:pPr>
      <w:r w:rsidRPr="0084516A">
        <w:rPr>
          <w:rStyle w:val="Strong"/>
        </w:rPr>
        <w:t>People with pet birds or backyard chickens</w:t>
      </w:r>
      <w:r>
        <w:t xml:space="preserve"> should take steps to protect their birds.</w:t>
      </w:r>
    </w:p>
    <w:p w14:paraId="02FE0F5B" w14:textId="4CBF1304" w:rsidR="00B64749" w:rsidRDefault="00B64749" w:rsidP="00B64749">
      <w:pPr>
        <w:ind w:left="454"/>
      </w:pPr>
      <w:r>
        <w:t xml:space="preserve">Including: </w:t>
      </w:r>
    </w:p>
    <w:p w14:paraId="6F3933FC" w14:textId="0D914DFA" w:rsidR="00B64749" w:rsidRDefault="009D267A" w:rsidP="00B64749">
      <w:pPr>
        <w:pStyle w:val="ListBullet2"/>
      </w:pPr>
      <w:r>
        <w:t>not</w:t>
      </w:r>
      <w:r w:rsidR="00B64749">
        <w:t xml:space="preserve"> letting </w:t>
      </w:r>
      <w:r>
        <w:t>wild birds mingle with your birds or access feed and water containers</w:t>
      </w:r>
    </w:p>
    <w:p w14:paraId="517B69C0" w14:textId="0B194E32" w:rsidR="009D267A" w:rsidRDefault="00574E8E" w:rsidP="00B64749">
      <w:pPr>
        <w:pStyle w:val="ListBullet2"/>
      </w:pPr>
      <w:r>
        <w:t>keeping aviaries and equipment clean.</w:t>
      </w:r>
    </w:p>
    <w:p w14:paraId="4DDC28A7" w14:textId="77777777" w:rsidR="00432721" w:rsidRDefault="00574E8E" w:rsidP="00590A9D">
      <w:pPr>
        <w:pStyle w:val="ListBullet"/>
      </w:pPr>
      <w:r w:rsidRPr="00574E8E">
        <w:rPr>
          <w:rStyle w:val="Strong"/>
        </w:rPr>
        <w:t>Wildlife carers</w:t>
      </w:r>
      <w:r>
        <w:t xml:space="preserve"> should use </w:t>
      </w:r>
      <w:r w:rsidR="0091279D">
        <w:t xml:space="preserve">hygiene measures and personal protection equipment when handling sick or injured birds or other animals. </w:t>
      </w:r>
    </w:p>
    <w:p w14:paraId="1D4EF4D4" w14:textId="77777777" w:rsidR="00432721" w:rsidRDefault="00432721" w:rsidP="00432721"/>
    <w:p w14:paraId="0BF65362" w14:textId="64FE8917" w:rsidR="00590A9D" w:rsidRDefault="00432721" w:rsidP="00432721">
      <w:r>
        <w:t>H5 bird flu is a notifiable animal disease. If you think birds could be infected, you must report it to the</w:t>
      </w:r>
      <w:r w:rsidR="004463C4">
        <w:t xml:space="preserve"> </w:t>
      </w:r>
      <w:r w:rsidR="00590A9D" w:rsidRPr="004463C4">
        <w:rPr>
          <w:rStyle w:val="Strong"/>
        </w:rPr>
        <w:t>Emergency Animal Disease hotline</w:t>
      </w:r>
      <w:r w:rsidR="00590A9D">
        <w:t xml:space="preserve"> on </w:t>
      </w:r>
      <w:r w:rsidR="00590A9D" w:rsidRPr="002A12BD">
        <w:rPr>
          <w:rStyle w:val="Strong"/>
        </w:rPr>
        <w:t>1800 675 888.</w:t>
      </w:r>
    </w:p>
    <w:p w14:paraId="6788092B" w14:textId="03790C9A" w:rsidR="00E94D5D" w:rsidRDefault="00E94D5D" w:rsidP="00E94D5D">
      <w:pPr>
        <w:pStyle w:val="Heading2"/>
      </w:pPr>
      <w:r>
        <w:t xml:space="preserve">Be prepared </w:t>
      </w:r>
      <w:hyperlink r:id="rId11" w:history="1">
        <w:r w:rsidRPr="002A361F">
          <w:rPr>
            <w:rStyle w:val="Hyperlink"/>
          </w:rPr>
          <w:t>birdflu.gov.au</w:t>
        </w:r>
      </w:hyperlink>
    </w:p>
    <w:p w14:paraId="7423E912" w14:textId="75BBAEE5" w:rsidR="005B656B" w:rsidRDefault="005B656B" w:rsidP="00E9781D">
      <w:pPr>
        <w:pStyle w:val="Normalsmall"/>
      </w:pPr>
    </w:p>
    <w:sectPr w:rsidR="005B656B" w:rsidSect="00160D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96B7" w14:textId="77777777" w:rsidR="008A6483" w:rsidRDefault="008A6483">
      <w:r>
        <w:separator/>
      </w:r>
    </w:p>
    <w:p w14:paraId="1E8A9AF6" w14:textId="77777777" w:rsidR="008A6483" w:rsidRDefault="008A6483"/>
    <w:p w14:paraId="466796DA" w14:textId="77777777" w:rsidR="008A6483" w:rsidRDefault="008A6483"/>
  </w:endnote>
  <w:endnote w:type="continuationSeparator" w:id="0">
    <w:p w14:paraId="66BEA992" w14:textId="77777777" w:rsidR="008A6483" w:rsidRDefault="008A6483">
      <w:r>
        <w:continuationSeparator/>
      </w:r>
    </w:p>
    <w:p w14:paraId="3B7C2C64" w14:textId="77777777" w:rsidR="008A6483" w:rsidRDefault="008A6483"/>
    <w:p w14:paraId="25BFD6D1" w14:textId="77777777" w:rsidR="008A6483" w:rsidRDefault="008A6483"/>
  </w:endnote>
  <w:endnote w:type="continuationNotice" w:id="1">
    <w:p w14:paraId="71BCF4DB" w14:textId="77777777" w:rsidR="008A6483" w:rsidRDefault="008A6483">
      <w:pPr>
        <w:pStyle w:val="Footer"/>
      </w:pPr>
    </w:p>
    <w:p w14:paraId="790A5B02" w14:textId="77777777" w:rsidR="008A6483" w:rsidRDefault="008A6483"/>
    <w:p w14:paraId="1D5259D5" w14:textId="77777777" w:rsidR="008A6483" w:rsidRDefault="008A64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82F9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52234DB" wp14:editId="7C5294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1146E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234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2C21146E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D7F9" w14:textId="77777777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728C429" wp14:editId="41FA0DDE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254F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8C42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88254F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 w:rsidRPr="007B1F92">
      <w:t>Department of Agriculture, Fisheries and Forestry</w: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D27E" w14:textId="77777777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427E6715" wp14:editId="0645709E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B2AB6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E67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E2B2AB6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F50">
      <w:t>D</w:t>
    </w:r>
    <w:sdt>
      <w:sdtPr>
        <w:id w:val="-8580400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96F50" w:rsidRPr="007B1F92">
          <w:t>epartment of Agriculture, Fisheries and Forestry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ED3FC" w14:textId="77777777" w:rsidR="008A6483" w:rsidRDefault="008A6483">
      <w:r>
        <w:separator/>
      </w:r>
    </w:p>
    <w:p w14:paraId="2F9745D0" w14:textId="77777777" w:rsidR="008A6483" w:rsidRDefault="008A6483"/>
    <w:p w14:paraId="595DF92E" w14:textId="77777777" w:rsidR="008A6483" w:rsidRDefault="008A6483"/>
  </w:footnote>
  <w:footnote w:type="continuationSeparator" w:id="0">
    <w:p w14:paraId="31D1DD63" w14:textId="77777777" w:rsidR="008A6483" w:rsidRDefault="008A6483">
      <w:r>
        <w:continuationSeparator/>
      </w:r>
    </w:p>
    <w:p w14:paraId="5B26F488" w14:textId="77777777" w:rsidR="008A6483" w:rsidRDefault="008A6483"/>
    <w:p w14:paraId="007FEFE2" w14:textId="77777777" w:rsidR="008A6483" w:rsidRDefault="008A6483"/>
  </w:footnote>
  <w:footnote w:type="continuationNotice" w:id="1">
    <w:p w14:paraId="0E1D2C12" w14:textId="77777777" w:rsidR="008A6483" w:rsidRDefault="008A6483">
      <w:pPr>
        <w:pStyle w:val="Footer"/>
      </w:pPr>
    </w:p>
    <w:p w14:paraId="10306850" w14:textId="77777777" w:rsidR="008A6483" w:rsidRDefault="008A6483"/>
    <w:p w14:paraId="2C1E7A43" w14:textId="77777777" w:rsidR="008A6483" w:rsidRDefault="008A64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EC1B8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2543E71" wp14:editId="74EC16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E04AA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43E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30FE04AA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A6CD" w14:textId="77777777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01B5467" wp14:editId="5381C9A9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0FC09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B54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200FC09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3E83">
      <w:t>[insert title of document]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57C3" w14:textId="77777777" w:rsidR="000E455C" w:rsidRDefault="005A3361" w:rsidP="00A8157A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0F2E799" wp14:editId="71ABAC46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A104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2E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16CA104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4601">
      <w:rPr>
        <w:noProof/>
      </w:rPr>
      <w:drawing>
        <wp:anchor distT="0" distB="0" distL="114300" distR="114300" simplePos="0" relativeHeight="251659264" behindDoc="1" locked="0" layoutInCell="1" allowOverlap="1" wp14:anchorId="61FCF582" wp14:editId="406374A3">
          <wp:simplePos x="0" y="0"/>
          <wp:positionH relativeFrom="page">
            <wp:posOffset>-10571</wp:posOffset>
          </wp:positionH>
          <wp:positionV relativeFrom="paragraph">
            <wp:posOffset>-347949</wp:posOffset>
          </wp:positionV>
          <wp:extent cx="7563598" cy="1296181"/>
          <wp:effectExtent l="0" t="0" r="0" b="0"/>
          <wp:wrapNone/>
          <wp:docPr id="2" name="Picture 2" descr="Australian Government 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Department of Agriculture, Fisheries and Forest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98" cy="1296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3"/>
  </w:num>
  <w:num w:numId="2" w16cid:durableId="1209954464">
    <w:abstractNumId w:val="2"/>
  </w:num>
  <w:num w:numId="3" w16cid:durableId="211696695">
    <w:abstractNumId w:val="6"/>
  </w:num>
  <w:num w:numId="4" w16cid:durableId="1550148830">
    <w:abstractNumId w:val="7"/>
  </w:num>
  <w:num w:numId="5" w16cid:durableId="1460108156">
    <w:abstractNumId w:val="0"/>
  </w:num>
  <w:num w:numId="6" w16cid:durableId="1934704985">
    <w:abstractNumId w:val="4"/>
  </w:num>
  <w:num w:numId="7" w16cid:durableId="1013073201">
    <w:abstractNumId w:val="5"/>
  </w:num>
  <w:num w:numId="8" w16cid:durableId="524289160">
    <w:abstractNumId w:val="1"/>
  </w:num>
  <w:num w:numId="9" w16cid:durableId="94401862">
    <w:abstractNumId w:val="9"/>
  </w:num>
  <w:num w:numId="10" w16cid:durableId="1262253482">
    <w:abstractNumId w:val="9"/>
  </w:num>
  <w:num w:numId="11" w16cid:durableId="1504468562">
    <w:abstractNumId w:val="9"/>
  </w:num>
  <w:num w:numId="12" w16cid:durableId="1296328144">
    <w:abstractNumId w:val="9"/>
  </w:num>
  <w:num w:numId="13" w16cid:durableId="1361395064">
    <w:abstractNumId w:val="8"/>
  </w:num>
  <w:num w:numId="14" w16cid:durableId="10806350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5D"/>
    <w:rsid w:val="0000059E"/>
    <w:rsid w:val="0000066F"/>
    <w:rsid w:val="00001B53"/>
    <w:rsid w:val="00017ACB"/>
    <w:rsid w:val="00021590"/>
    <w:rsid w:val="00025D1B"/>
    <w:rsid w:val="000266C4"/>
    <w:rsid w:val="0003648C"/>
    <w:rsid w:val="0005308A"/>
    <w:rsid w:val="000542B4"/>
    <w:rsid w:val="000618F3"/>
    <w:rsid w:val="00066D0B"/>
    <w:rsid w:val="000717D2"/>
    <w:rsid w:val="00071927"/>
    <w:rsid w:val="000721C3"/>
    <w:rsid w:val="00074A56"/>
    <w:rsid w:val="00080827"/>
    <w:rsid w:val="000815F1"/>
    <w:rsid w:val="0008277A"/>
    <w:rsid w:val="00084605"/>
    <w:rsid w:val="000904C1"/>
    <w:rsid w:val="000913B5"/>
    <w:rsid w:val="000A5BA0"/>
    <w:rsid w:val="000B3924"/>
    <w:rsid w:val="000B3C44"/>
    <w:rsid w:val="000C0412"/>
    <w:rsid w:val="000C4558"/>
    <w:rsid w:val="000D2444"/>
    <w:rsid w:val="000D40A4"/>
    <w:rsid w:val="000E0F6D"/>
    <w:rsid w:val="000E455C"/>
    <w:rsid w:val="000E4D74"/>
    <w:rsid w:val="000E7803"/>
    <w:rsid w:val="000F0491"/>
    <w:rsid w:val="001233A8"/>
    <w:rsid w:val="00127B9F"/>
    <w:rsid w:val="0013173D"/>
    <w:rsid w:val="00143A7B"/>
    <w:rsid w:val="00144601"/>
    <w:rsid w:val="0014593E"/>
    <w:rsid w:val="00160DC0"/>
    <w:rsid w:val="00190D7E"/>
    <w:rsid w:val="001929D2"/>
    <w:rsid w:val="001A6968"/>
    <w:rsid w:val="001C45E1"/>
    <w:rsid w:val="001D0EF3"/>
    <w:rsid w:val="001E55E3"/>
    <w:rsid w:val="0020140C"/>
    <w:rsid w:val="00201BFB"/>
    <w:rsid w:val="00203DE1"/>
    <w:rsid w:val="00220618"/>
    <w:rsid w:val="002358A4"/>
    <w:rsid w:val="00237A69"/>
    <w:rsid w:val="00275B58"/>
    <w:rsid w:val="00284B53"/>
    <w:rsid w:val="00296F50"/>
    <w:rsid w:val="002A12BD"/>
    <w:rsid w:val="002A361F"/>
    <w:rsid w:val="002B1FAF"/>
    <w:rsid w:val="002E3FD4"/>
    <w:rsid w:val="002E6496"/>
    <w:rsid w:val="002F4595"/>
    <w:rsid w:val="00300AFD"/>
    <w:rsid w:val="003032C0"/>
    <w:rsid w:val="00336B60"/>
    <w:rsid w:val="0035108D"/>
    <w:rsid w:val="003569F9"/>
    <w:rsid w:val="00366721"/>
    <w:rsid w:val="00370990"/>
    <w:rsid w:val="00371D0A"/>
    <w:rsid w:val="00376002"/>
    <w:rsid w:val="0037698A"/>
    <w:rsid w:val="00392124"/>
    <w:rsid w:val="003937B8"/>
    <w:rsid w:val="003B5DCB"/>
    <w:rsid w:val="003D1842"/>
    <w:rsid w:val="003F73D7"/>
    <w:rsid w:val="00411260"/>
    <w:rsid w:val="00432721"/>
    <w:rsid w:val="004365E8"/>
    <w:rsid w:val="00442630"/>
    <w:rsid w:val="0044304D"/>
    <w:rsid w:val="004463C4"/>
    <w:rsid w:val="00446CB3"/>
    <w:rsid w:val="00474BB1"/>
    <w:rsid w:val="00477888"/>
    <w:rsid w:val="00495068"/>
    <w:rsid w:val="004A46C2"/>
    <w:rsid w:val="004A7380"/>
    <w:rsid w:val="004B07EC"/>
    <w:rsid w:val="004B2C4F"/>
    <w:rsid w:val="004C2DA2"/>
    <w:rsid w:val="004D0888"/>
    <w:rsid w:val="004E6316"/>
    <w:rsid w:val="005019C1"/>
    <w:rsid w:val="005070C8"/>
    <w:rsid w:val="00514CEE"/>
    <w:rsid w:val="00515287"/>
    <w:rsid w:val="005157CF"/>
    <w:rsid w:val="00531B5A"/>
    <w:rsid w:val="00553E9D"/>
    <w:rsid w:val="0055447F"/>
    <w:rsid w:val="00567DFC"/>
    <w:rsid w:val="00574E8E"/>
    <w:rsid w:val="00577F29"/>
    <w:rsid w:val="00586A17"/>
    <w:rsid w:val="00590A9D"/>
    <w:rsid w:val="00592A61"/>
    <w:rsid w:val="005A3361"/>
    <w:rsid w:val="005A48A6"/>
    <w:rsid w:val="005B420D"/>
    <w:rsid w:val="005B503F"/>
    <w:rsid w:val="005B613F"/>
    <w:rsid w:val="005B656B"/>
    <w:rsid w:val="005C2BFD"/>
    <w:rsid w:val="005F11AC"/>
    <w:rsid w:val="00607A21"/>
    <w:rsid w:val="00607A36"/>
    <w:rsid w:val="006156DF"/>
    <w:rsid w:val="00625D8D"/>
    <w:rsid w:val="006360F9"/>
    <w:rsid w:val="00642F36"/>
    <w:rsid w:val="00646917"/>
    <w:rsid w:val="00656587"/>
    <w:rsid w:val="00696682"/>
    <w:rsid w:val="006B0030"/>
    <w:rsid w:val="006B49DE"/>
    <w:rsid w:val="006C13DA"/>
    <w:rsid w:val="006D413F"/>
    <w:rsid w:val="006E353E"/>
    <w:rsid w:val="006F6FE8"/>
    <w:rsid w:val="00700A80"/>
    <w:rsid w:val="0070464B"/>
    <w:rsid w:val="00721291"/>
    <w:rsid w:val="007258B1"/>
    <w:rsid w:val="00725C8B"/>
    <w:rsid w:val="00754CA3"/>
    <w:rsid w:val="0076549B"/>
    <w:rsid w:val="00793E18"/>
    <w:rsid w:val="007B4C63"/>
    <w:rsid w:val="007C0010"/>
    <w:rsid w:val="007E69AF"/>
    <w:rsid w:val="007F4986"/>
    <w:rsid w:val="0080517C"/>
    <w:rsid w:val="008066E5"/>
    <w:rsid w:val="00807AEF"/>
    <w:rsid w:val="00830AD8"/>
    <w:rsid w:val="00832638"/>
    <w:rsid w:val="0084516A"/>
    <w:rsid w:val="00863E83"/>
    <w:rsid w:val="00864D72"/>
    <w:rsid w:val="00865130"/>
    <w:rsid w:val="00892F53"/>
    <w:rsid w:val="00895341"/>
    <w:rsid w:val="008A6483"/>
    <w:rsid w:val="008D2681"/>
    <w:rsid w:val="008E3B54"/>
    <w:rsid w:val="008F1712"/>
    <w:rsid w:val="008F382A"/>
    <w:rsid w:val="008F6FFE"/>
    <w:rsid w:val="00902E92"/>
    <w:rsid w:val="0090743D"/>
    <w:rsid w:val="00911F4A"/>
    <w:rsid w:val="0091279D"/>
    <w:rsid w:val="00913D62"/>
    <w:rsid w:val="00916FC3"/>
    <w:rsid w:val="0091738E"/>
    <w:rsid w:val="00930D38"/>
    <w:rsid w:val="009351C8"/>
    <w:rsid w:val="00943779"/>
    <w:rsid w:val="00974CD6"/>
    <w:rsid w:val="009844EA"/>
    <w:rsid w:val="009941E9"/>
    <w:rsid w:val="009A2BCD"/>
    <w:rsid w:val="009A4192"/>
    <w:rsid w:val="009C206F"/>
    <w:rsid w:val="009C37F9"/>
    <w:rsid w:val="009C3FA3"/>
    <w:rsid w:val="009C5CE4"/>
    <w:rsid w:val="009D267A"/>
    <w:rsid w:val="009D7044"/>
    <w:rsid w:val="009F4C7C"/>
    <w:rsid w:val="00A0018B"/>
    <w:rsid w:val="00A04AFD"/>
    <w:rsid w:val="00A130F7"/>
    <w:rsid w:val="00A138B6"/>
    <w:rsid w:val="00A21A97"/>
    <w:rsid w:val="00A32860"/>
    <w:rsid w:val="00A473C3"/>
    <w:rsid w:val="00A624BD"/>
    <w:rsid w:val="00A62CD6"/>
    <w:rsid w:val="00A62F99"/>
    <w:rsid w:val="00A65D84"/>
    <w:rsid w:val="00A77E8E"/>
    <w:rsid w:val="00A8157A"/>
    <w:rsid w:val="00A92CD3"/>
    <w:rsid w:val="00AA1D89"/>
    <w:rsid w:val="00AB665C"/>
    <w:rsid w:val="00AE1E6E"/>
    <w:rsid w:val="00AE40DE"/>
    <w:rsid w:val="00AE4763"/>
    <w:rsid w:val="00AF0EAA"/>
    <w:rsid w:val="00B0121B"/>
    <w:rsid w:val="00B0455B"/>
    <w:rsid w:val="00B06922"/>
    <w:rsid w:val="00B11E02"/>
    <w:rsid w:val="00B21CFE"/>
    <w:rsid w:val="00B260CF"/>
    <w:rsid w:val="00B3476F"/>
    <w:rsid w:val="00B404AB"/>
    <w:rsid w:val="00B43568"/>
    <w:rsid w:val="00B64749"/>
    <w:rsid w:val="00B82095"/>
    <w:rsid w:val="00B90975"/>
    <w:rsid w:val="00B93571"/>
    <w:rsid w:val="00B94CBD"/>
    <w:rsid w:val="00BA2806"/>
    <w:rsid w:val="00BC321A"/>
    <w:rsid w:val="00BC3323"/>
    <w:rsid w:val="00BD4F8E"/>
    <w:rsid w:val="00BE345B"/>
    <w:rsid w:val="00BF6B40"/>
    <w:rsid w:val="00C262AE"/>
    <w:rsid w:val="00C6128D"/>
    <w:rsid w:val="00C71AF7"/>
    <w:rsid w:val="00C73278"/>
    <w:rsid w:val="00C765C8"/>
    <w:rsid w:val="00C82029"/>
    <w:rsid w:val="00C9283A"/>
    <w:rsid w:val="00C95039"/>
    <w:rsid w:val="00CA4615"/>
    <w:rsid w:val="00CA7C6F"/>
    <w:rsid w:val="00CB4E93"/>
    <w:rsid w:val="00CD3A6F"/>
    <w:rsid w:val="00CD6263"/>
    <w:rsid w:val="00CE7F36"/>
    <w:rsid w:val="00CF7D08"/>
    <w:rsid w:val="00D04A3C"/>
    <w:rsid w:val="00D06C32"/>
    <w:rsid w:val="00D22097"/>
    <w:rsid w:val="00D36C41"/>
    <w:rsid w:val="00D4039B"/>
    <w:rsid w:val="00D55A85"/>
    <w:rsid w:val="00D750D0"/>
    <w:rsid w:val="00D87480"/>
    <w:rsid w:val="00DB0F8E"/>
    <w:rsid w:val="00DB71FD"/>
    <w:rsid w:val="00DC453F"/>
    <w:rsid w:val="00DC57F0"/>
    <w:rsid w:val="00DE546F"/>
    <w:rsid w:val="00DF241E"/>
    <w:rsid w:val="00DF754D"/>
    <w:rsid w:val="00E112A3"/>
    <w:rsid w:val="00E223F4"/>
    <w:rsid w:val="00E25A07"/>
    <w:rsid w:val="00E333DF"/>
    <w:rsid w:val="00E44E91"/>
    <w:rsid w:val="00E83C41"/>
    <w:rsid w:val="00E87842"/>
    <w:rsid w:val="00E94D5D"/>
    <w:rsid w:val="00E9781D"/>
    <w:rsid w:val="00EA5D76"/>
    <w:rsid w:val="00EC2925"/>
    <w:rsid w:val="00EC5579"/>
    <w:rsid w:val="00EC5C40"/>
    <w:rsid w:val="00ED774B"/>
    <w:rsid w:val="00EE0118"/>
    <w:rsid w:val="00EE49CE"/>
    <w:rsid w:val="00EE7C8D"/>
    <w:rsid w:val="00EF24B1"/>
    <w:rsid w:val="00EF3918"/>
    <w:rsid w:val="00F01D00"/>
    <w:rsid w:val="00F23AF2"/>
    <w:rsid w:val="00F30857"/>
    <w:rsid w:val="00F330C3"/>
    <w:rsid w:val="00F3602D"/>
    <w:rsid w:val="00F37AAC"/>
    <w:rsid w:val="00F637B6"/>
    <w:rsid w:val="00F67822"/>
    <w:rsid w:val="00F75F33"/>
    <w:rsid w:val="00F84236"/>
    <w:rsid w:val="00FA387B"/>
    <w:rsid w:val="00FB689D"/>
    <w:rsid w:val="00FC2CE4"/>
    <w:rsid w:val="00FC379E"/>
    <w:rsid w:val="00FD337C"/>
    <w:rsid w:val="00FD3BAE"/>
    <w:rsid w:val="00FD5236"/>
    <w:rsid w:val="00FD7D5B"/>
    <w:rsid w:val="00FE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2E002"/>
  <w15:docId w15:val="{96190642-C546-4C36-BD4E-6D52A303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6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line="240" w:lineRule="auto"/>
      <w:ind w:left="720" w:hanging="720"/>
      <w:outlineLvl w:val="1"/>
    </w:pPr>
    <w:rPr>
      <w:rFonts w:ascii="Calibri" w:eastAsiaTheme="minorEastAsia" w:hAnsi="Calibri"/>
      <w:b/>
      <w:bCs/>
      <w:sz w:val="32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ajorHAnsi" w:eastAsiaTheme="minorHAnsi" w:hAnsiTheme="maj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ajorHAnsi" w:eastAsiaTheme="minorHAnsi" w:hAnsiTheme="maj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3"/>
      </w:numPr>
      <w:spacing w:before="120"/>
      <w:ind w:left="454" w:hanging="454"/>
    </w:p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/>
      <w:ind w:left="908" w:hanging="454"/>
      <w:contextualSpacing/>
    </w:p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/>
      <w:ind w:left="454" w:hanging="454"/>
    </w:p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/>
    </w:p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ajorHAnsi" w:eastAsia="Calibri" w:hAnsiTheme="maj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8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ajorHAnsi" w:eastAsiaTheme="minorHAnsi" w:hAnsiTheme="maj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ajorHAnsi" w:eastAsiaTheme="majorEastAsia" w:hAnsiTheme="maj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12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9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campaigns/birdfl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Print%20and%20web%20content/Fact_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82b86c-d5e5-49da-b911-c8e08fe14bc1">
      <Terms xmlns="http://schemas.microsoft.com/office/infopath/2007/PartnerControls"/>
    </lcf76f155ced4ddcb4097134ff3c332f>
    <Status xmlns="b082b86c-d5e5-49da-b911-c8e08fe14bc1" xsi:nil="true"/>
    <TaxCatchAll xmlns="81c01dc6-2c49-4730-b140-874c95cac3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0985CA208464A9E23B883067A87F8" ma:contentTypeVersion="17" ma:contentTypeDescription="Create a new document." ma:contentTypeScope="" ma:versionID="8ff57f4c872a992baafd0513db6fc3bc">
  <xsd:schema xmlns:xsd="http://www.w3.org/2001/XMLSchema" xmlns:xs="http://www.w3.org/2001/XMLSchema" xmlns:p="http://schemas.microsoft.com/office/2006/metadata/properties" xmlns:ns2="b082b86c-d5e5-49da-b911-c8e08fe14bc1" xmlns:ns3="81c01dc6-2c49-4730-b140-874c95cac377" targetNamespace="http://schemas.microsoft.com/office/2006/metadata/properties" ma:root="true" ma:fieldsID="8177c22c1b363f26bb3f962954e11f42" ns2:_="" ns3:_="">
    <xsd:import namespace="b082b86c-d5e5-49da-b911-c8e08fe14bc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2b86c-d5e5-49da-b911-c8e08fe14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19" nillable="true" ma:displayName="Status" ma:format="Dropdown" ma:internalName="Status">
      <xsd:simpleType>
        <xsd:union memberTypes="dms:Text">
          <xsd:simpleType>
            <xsd:restriction base="dms:Choice">
              <xsd:enumeration value="Work in progress"/>
              <xsd:enumeration value="Draft"/>
              <xsd:enumeration value="For Review"/>
              <xsd:enumeration value="Approved"/>
              <xsd:enumeration value="Final version"/>
              <xsd:enumeration value="Template ready for use"/>
            </xsd:restriction>
          </xsd:simpleType>
        </xsd:un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96d72-c46f-40e5-9938-1b437713484f}" ma:internalName="TaxCatchAll" ma:showField="CatchAllData" ma:web="b2546bb3-0047-4df1-94f4-3d742af09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9D1CAD33-3B39-4665-A5E6-666D035120E9}">
  <ds:schemaRefs>
    <ds:schemaRef ds:uri="http://schemas.microsoft.com/office/2006/metadata/properties"/>
    <ds:schemaRef ds:uri="http://schemas.microsoft.com/office/infopath/2007/PartnerControls"/>
    <ds:schemaRef ds:uri="b082b86c-d5e5-49da-b911-c8e08fe14bc1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C91A0BF5-3ACB-4D88-875B-8D1FD849B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2b86c-d5e5-49da-b911-c8e08fe14bc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48E02-C406-418D-A555-2A3BB91642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Fact_sheet_template</Template>
  <TotalTime>32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need to know about H5 avian influenza (bird flu) - Fact sheet</vt:lpstr>
    </vt:vector>
  </TitlesOfParts>
  <Company/>
  <LinksUpToDate>false</LinksUpToDate>
  <CharactersWithSpaces>1896</CharactersWithSpaces>
  <SharedDoc>false</SharedDoc>
  <HLinks>
    <vt:vector size="42" baseType="variant">
      <vt:variant>
        <vt:i4>3735676</vt:i4>
      </vt:variant>
      <vt:variant>
        <vt:i4>123</vt:i4>
      </vt:variant>
      <vt:variant>
        <vt:i4>0</vt:i4>
      </vt:variant>
      <vt:variant>
        <vt:i4>5</vt:i4>
      </vt:variant>
      <vt:variant>
        <vt:lpwstr>http://www.fao.org/docrep/016/i3027e/i3027e.pdf</vt:lpwstr>
      </vt:variant>
      <vt:variant>
        <vt:lpwstr/>
      </vt:variant>
      <vt:variant>
        <vt:i4>7012470</vt:i4>
      </vt:variant>
      <vt:variant>
        <vt:i4>120</vt:i4>
      </vt:variant>
      <vt:variant>
        <vt:i4>0</vt:i4>
      </vt:variant>
      <vt:variant>
        <vt:i4>5</vt:i4>
      </vt:variant>
      <vt:variant>
        <vt:lpwstr>http://www.daff.gov.au/abares/publications</vt:lpwstr>
      </vt:variant>
      <vt:variant>
        <vt:lpwstr/>
      </vt:variant>
      <vt:variant>
        <vt:i4>3342462</vt:i4>
      </vt:variant>
      <vt:variant>
        <vt:i4>12</vt:i4>
      </vt:variant>
      <vt:variant>
        <vt:i4>0</vt:i4>
      </vt:variant>
      <vt:variant>
        <vt:i4>5</vt:i4>
      </vt:variant>
      <vt:variant>
        <vt:lpwstr>http://daff.gov.au/</vt:lpwstr>
      </vt:variant>
      <vt:variant>
        <vt:lpwstr/>
      </vt:variant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http://daff.gov.au/publications</vt:lpwstr>
      </vt:variant>
      <vt:variant>
        <vt:lpwstr/>
      </vt:variant>
      <vt:variant>
        <vt:i4>524394</vt:i4>
      </vt:variant>
      <vt:variant>
        <vt:i4>6</vt:i4>
      </vt:variant>
      <vt:variant>
        <vt:i4>0</vt:i4>
      </vt:variant>
      <vt:variant>
        <vt:i4>5</vt:i4>
      </vt:variant>
      <vt:variant>
        <vt:lpwstr>mailto:copyright@daff.gov.au</vt:lpwstr>
      </vt:variant>
      <vt:variant>
        <vt:lpwstr/>
      </vt:variant>
      <vt:variant>
        <vt:i4>2687028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http://creativecommons.org/licenses/by/3.0/au/legalcode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http://creativecommons.org/licenses/by/3.0/au/deed.en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need to know about H5 avian influenza (bird flu) - Fact sheet</dc:title>
  <dc:creator>Australian Government</dc:creator>
  <cp:revision>30</cp:revision>
  <cp:lastPrinted>2022-10-26T05:30:00Z</cp:lastPrinted>
  <dcterms:created xsi:type="dcterms:W3CDTF">2025-04-30T03:05:00Z</dcterms:created>
  <dcterms:modified xsi:type="dcterms:W3CDTF">2026-01-08T07:30:00Z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0x0101003D20985CA208464A9E23B883067A87F8</vt:lpwstr>
  </property>
  <property fmtid="{D5CDD505-2E9C-101B-9397-08002B2CF9AE}" pid="3" name="ClassificationContentMarkingHeaderShapeIds">
    <vt:lpwstr>9b46975,6c957035,32c9ad47,47c42842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189b4681,6c4b776b,67e2e49,2db2f26a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2024-07-17T04:39:42Z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a1b1a4c9-d03e-4b43-9ffa-80a7d73d831c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ediaServiceImageTags">
    <vt:lpwstr/>
  </property>
</Properties>
</file>