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155EF" w14:textId="1562CB0A" w:rsidR="006320C2" w:rsidRPr="006320C2" w:rsidRDefault="006320C2" w:rsidP="006320C2">
      <w:pPr>
        <w:spacing w:before="1440" w:after="160" w:line="360" w:lineRule="auto"/>
      </w:pPr>
      <w:r w:rsidRPr="006320C2">
        <w:rPr>
          <w:noProof/>
        </w:rPr>
        <w:drawing>
          <wp:anchor distT="0" distB="0" distL="114300" distR="114300" simplePos="0" relativeHeight="251660288" behindDoc="1" locked="0" layoutInCell="1" allowOverlap="1" wp14:anchorId="7C931500" wp14:editId="3199AC85">
            <wp:simplePos x="0" y="0"/>
            <wp:positionH relativeFrom="margin">
              <wp:posOffset>4410710</wp:posOffset>
            </wp:positionH>
            <wp:positionV relativeFrom="paragraph">
              <wp:posOffset>741045</wp:posOffset>
            </wp:positionV>
            <wp:extent cx="1572895" cy="1483360"/>
            <wp:effectExtent l="0" t="0" r="8255" b="2540"/>
            <wp:wrapTight wrapText="bothSides">
              <wp:wrapPolygon edited="0">
                <wp:start x="0" y="0"/>
                <wp:lineTo x="0" y="21360"/>
                <wp:lineTo x="21452" y="21360"/>
                <wp:lineTo x="21452" y="0"/>
                <wp:lineTo x="0" y="0"/>
              </wp:wrapPolygon>
            </wp:wrapTight>
            <wp:docPr id="2118795112" name="Picture 1" descr="A circular graphic showing the stages in the drought cycle: Preparing for drought, In drought, and Recovering from drou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95112" name="Picture 1" descr="A circular graphic showing the stages in the drought cycle: Preparing for drought, In drought, and Recovering from drought.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2895" cy="1483360"/>
                    </a:xfrm>
                    <a:prstGeom prst="rect">
                      <a:avLst/>
                    </a:prstGeom>
                  </pic:spPr>
                </pic:pic>
              </a:graphicData>
            </a:graphic>
            <wp14:sizeRelH relativeFrom="margin">
              <wp14:pctWidth>0</wp14:pctWidth>
            </wp14:sizeRelH>
            <wp14:sizeRelV relativeFrom="margin">
              <wp14:pctHeight>0</wp14:pctHeight>
            </wp14:sizeRelV>
          </wp:anchor>
        </w:drawing>
      </w:r>
      <w:r w:rsidR="00480A58">
        <w:rPr>
          <w:noProof/>
        </w:rPr>
        <w:t>March 2026</w:t>
      </w:r>
    </w:p>
    <w:p w14:paraId="63AA96FA" w14:textId="77777777" w:rsidR="006320C2" w:rsidRPr="006320C2" w:rsidRDefault="006320C2" w:rsidP="006320C2">
      <w:pPr>
        <w:spacing w:before="120" w:line="240" w:lineRule="auto"/>
        <w:rPr>
          <w:b/>
          <w:i/>
          <w:sz w:val="32"/>
        </w:rPr>
      </w:pPr>
      <w:r w:rsidRPr="006320C2">
        <w:rPr>
          <w:b/>
          <w:i/>
          <w:sz w:val="32"/>
        </w:rPr>
        <w:t>Living with drought</w:t>
      </w:r>
    </w:p>
    <w:p w14:paraId="226ED6E7" w14:textId="77777777" w:rsidR="006320C2" w:rsidRPr="006320C2" w:rsidRDefault="006320C2" w:rsidP="006320C2">
      <w:pPr>
        <w:widowControl w:val="0"/>
        <w:spacing w:before="360" w:after="240" w:line="360" w:lineRule="auto"/>
        <w:contextualSpacing/>
        <w:outlineLvl w:val="0"/>
        <w:rPr>
          <w:rFonts w:ascii="Calibri" w:hAnsi="Calibri"/>
          <w:b/>
          <w:bCs/>
          <w:spacing w:val="5"/>
          <w:kern w:val="28"/>
          <w:sz w:val="40"/>
          <w:szCs w:val="28"/>
        </w:rPr>
      </w:pPr>
      <w:r w:rsidRPr="006320C2">
        <w:rPr>
          <w:rFonts w:ascii="Calibri" w:hAnsi="Calibri"/>
          <w:b/>
          <w:bCs/>
          <w:spacing w:val="5"/>
          <w:kern w:val="28"/>
          <w:sz w:val="40"/>
          <w:szCs w:val="28"/>
        </w:rPr>
        <w:t>Australian Government support</w:t>
      </w:r>
    </w:p>
    <w:p w14:paraId="11372CD8" w14:textId="2B8394B0" w:rsidR="006320C2" w:rsidRPr="006320C2" w:rsidRDefault="006320C2" w:rsidP="006320C2">
      <w:pPr>
        <w:spacing w:line="240" w:lineRule="auto"/>
      </w:pPr>
      <w:r w:rsidRPr="006320C2">
        <w:t>Drought is a case of when, not if.</w:t>
      </w:r>
    </w:p>
    <w:p w14:paraId="0CC0148B" w14:textId="77777777" w:rsidR="006320C2" w:rsidRPr="006320C2" w:rsidRDefault="006320C2" w:rsidP="006320C2">
      <w:pPr>
        <w:spacing w:line="240" w:lineRule="auto"/>
      </w:pPr>
      <w:r w:rsidRPr="006320C2">
        <w:t>Planning for drought can help you prepare and grow your farm business when conditions are good and manage the impacts as it dries. See what resources and support are available in your region through your state, territory or local government.</w:t>
      </w:r>
    </w:p>
    <w:p w14:paraId="3FE0C335" w14:textId="77777777" w:rsidR="006320C2" w:rsidRPr="006320C2" w:rsidRDefault="006320C2" w:rsidP="006320C2">
      <w:pPr>
        <w:spacing w:line="240" w:lineRule="auto"/>
      </w:pPr>
      <w:r w:rsidRPr="006320C2">
        <w:t>Visit drought.gov.au for information on Australian Government programs that can help.</w:t>
      </w:r>
    </w:p>
    <w:p w14:paraId="2CAD9043" w14:textId="77777777" w:rsidR="006320C2" w:rsidRPr="006320C2" w:rsidRDefault="006320C2" w:rsidP="006320C2">
      <w:pPr>
        <w:keepNext/>
        <w:spacing w:before="120" w:line="240" w:lineRule="auto"/>
        <w:outlineLvl w:val="1"/>
        <w:rPr>
          <w:rFonts w:ascii="Calibri" w:eastAsiaTheme="minorEastAsia" w:hAnsi="Calibri"/>
          <w:b/>
          <w:bCs/>
          <w:sz w:val="28"/>
          <w:szCs w:val="28"/>
          <w:lang w:eastAsia="ja-JP"/>
        </w:rPr>
      </w:pPr>
      <w:r w:rsidRPr="006320C2">
        <w:rPr>
          <w:rFonts w:ascii="Calibri" w:eastAsiaTheme="minorEastAsia" w:hAnsi="Calibri"/>
          <w:b/>
          <w:bCs/>
          <w:sz w:val="28"/>
          <w:szCs w:val="28"/>
          <w:lang w:eastAsia="ja-JP"/>
        </w:rPr>
        <w:t>Help to prepare and grow</w:t>
      </w:r>
    </w:p>
    <w:p w14:paraId="1984232C" w14:textId="77777777" w:rsidR="006320C2" w:rsidRPr="006320C2" w:rsidRDefault="006320C2" w:rsidP="006320C2">
      <w:pPr>
        <w:rPr>
          <w:b/>
          <w:bCs/>
        </w:rPr>
      </w:pPr>
      <w:r w:rsidRPr="006320C2">
        <w:t>You don’t have to be in hardship to be eligible.</w:t>
      </w:r>
    </w:p>
    <w:p w14:paraId="7D4617BD" w14:textId="77777777" w:rsidR="006320C2" w:rsidRPr="006320C2" w:rsidRDefault="006320C2" w:rsidP="006320C2">
      <w:pPr>
        <w:rPr>
          <w:rFonts w:ascii="Calibri" w:eastAsia="Times New Roman" w:hAnsi="Calibri" w:cs="Times New Roman"/>
          <w:b/>
          <w:bCs/>
          <w:sz w:val="24"/>
          <w:szCs w:val="24"/>
        </w:rPr>
      </w:pPr>
      <w:r w:rsidRPr="006320C2">
        <w:rPr>
          <w:rFonts w:ascii="Calibri" w:eastAsia="Times New Roman" w:hAnsi="Calibri" w:cs="Times New Roman"/>
          <w:b/>
          <w:bCs/>
          <w:sz w:val="24"/>
          <w:szCs w:val="24"/>
        </w:rPr>
        <w:t>Farm Business Resilience Program</w:t>
      </w:r>
    </w:p>
    <w:p w14:paraId="736CEDCE" w14:textId="77777777" w:rsidR="00480A58" w:rsidRPr="00480A58" w:rsidRDefault="00480A58" w:rsidP="00480A58">
      <w:r w:rsidRPr="00480A58">
        <w:t>Access subsidised training and coaching to help you achieve your farm business goals.</w:t>
      </w:r>
    </w:p>
    <w:p w14:paraId="47E561D8" w14:textId="77777777" w:rsidR="00480A58" w:rsidRDefault="00480A58" w:rsidP="00480A58">
      <w:r w:rsidRPr="00480A58">
        <w:t>For more information, visit Farm Business Resilience Program — DAFF.</w:t>
      </w:r>
    </w:p>
    <w:p w14:paraId="5BC5129E" w14:textId="66C5A8B0" w:rsidR="006320C2" w:rsidRPr="006320C2" w:rsidRDefault="006320C2" w:rsidP="00480A58">
      <w:pPr>
        <w:rPr>
          <w:rFonts w:ascii="Calibri" w:eastAsia="Times New Roman" w:hAnsi="Calibri" w:cs="Times New Roman"/>
          <w:b/>
          <w:bCs/>
          <w:sz w:val="24"/>
          <w:szCs w:val="24"/>
        </w:rPr>
      </w:pPr>
      <w:r w:rsidRPr="006320C2">
        <w:rPr>
          <w:rFonts w:ascii="Calibri" w:eastAsia="Times New Roman" w:hAnsi="Calibri" w:cs="Times New Roman"/>
          <w:b/>
          <w:bCs/>
          <w:sz w:val="24"/>
          <w:szCs w:val="24"/>
        </w:rPr>
        <w:t>My Climate View</w:t>
      </w:r>
    </w:p>
    <w:p w14:paraId="6897B050" w14:textId="77777777" w:rsidR="00480A58" w:rsidRPr="00480A58" w:rsidRDefault="00480A58" w:rsidP="00480A58">
      <w:r w:rsidRPr="00480A58">
        <w:t>Explore climate information for your location and commodity, wherever you are across Australia.</w:t>
      </w:r>
    </w:p>
    <w:p w14:paraId="549256DE" w14:textId="77777777" w:rsidR="00480A58" w:rsidRDefault="00480A58" w:rsidP="00480A58">
      <w:r w:rsidRPr="00480A58">
        <w:t>For more information, visit myclimateview.com.au.</w:t>
      </w:r>
    </w:p>
    <w:p w14:paraId="62358B9C" w14:textId="2BC8E1FC" w:rsidR="006320C2" w:rsidRPr="006320C2" w:rsidRDefault="006320C2" w:rsidP="00480A58">
      <w:pPr>
        <w:rPr>
          <w:rFonts w:ascii="Calibri" w:eastAsia="Times New Roman" w:hAnsi="Calibri" w:cs="Times New Roman"/>
          <w:b/>
          <w:bCs/>
          <w:sz w:val="24"/>
          <w:szCs w:val="24"/>
        </w:rPr>
      </w:pPr>
      <w:r w:rsidRPr="006320C2">
        <w:rPr>
          <w:rFonts w:ascii="Calibri" w:eastAsia="Times New Roman" w:hAnsi="Calibri" w:cs="Times New Roman"/>
          <w:b/>
          <w:bCs/>
          <w:sz w:val="24"/>
          <w:szCs w:val="24"/>
        </w:rPr>
        <w:t>Farm Management Deposit Scheme</w:t>
      </w:r>
    </w:p>
    <w:p w14:paraId="32F8E966" w14:textId="77777777" w:rsidR="00480A58" w:rsidRPr="00480A58" w:rsidRDefault="00480A58" w:rsidP="00480A58">
      <w:r w:rsidRPr="00480A58">
        <w:t>Set aside income in good years that you can draw on when you need it.</w:t>
      </w:r>
    </w:p>
    <w:p w14:paraId="0A3F7164" w14:textId="77777777" w:rsidR="00480A58" w:rsidRDefault="00480A58" w:rsidP="00480A58">
      <w:r w:rsidRPr="00480A58">
        <w:t>For more information, visit agriculture.gov.au/</w:t>
      </w:r>
      <w:proofErr w:type="spellStart"/>
      <w:r w:rsidRPr="00480A58">
        <w:t>fmd</w:t>
      </w:r>
      <w:proofErr w:type="spellEnd"/>
      <w:r w:rsidRPr="00480A58">
        <w:t>.</w:t>
      </w:r>
    </w:p>
    <w:p w14:paraId="313E0060" w14:textId="2FA3263A" w:rsidR="006320C2" w:rsidRPr="006320C2" w:rsidRDefault="006320C2" w:rsidP="00480A58">
      <w:pPr>
        <w:rPr>
          <w:rFonts w:ascii="Calibri" w:eastAsia="Times New Roman" w:hAnsi="Calibri" w:cs="Times New Roman"/>
          <w:b/>
          <w:bCs/>
          <w:sz w:val="24"/>
          <w:szCs w:val="24"/>
        </w:rPr>
      </w:pPr>
      <w:r w:rsidRPr="006320C2">
        <w:rPr>
          <w:rFonts w:ascii="Calibri" w:eastAsia="Times New Roman" w:hAnsi="Calibri" w:cs="Times New Roman"/>
          <w:b/>
          <w:bCs/>
          <w:sz w:val="24"/>
          <w:szCs w:val="24"/>
        </w:rPr>
        <w:t>Tax deductions</w:t>
      </w:r>
      <w:r w:rsidR="00480A58">
        <w:rPr>
          <w:rFonts w:ascii="Calibri" w:eastAsia="Times New Roman" w:hAnsi="Calibri" w:cs="Times New Roman"/>
          <w:b/>
          <w:bCs/>
          <w:sz w:val="24"/>
          <w:szCs w:val="24"/>
        </w:rPr>
        <w:t xml:space="preserve"> and income tax averaging</w:t>
      </w:r>
    </w:p>
    <w:p w14:paraId="53E39C2C" w14:textId="2B853FFD" w:rsidR="00480A58" w:rsidRPr="00480A58" w:rsidRDefault="00480A58" w:rsidP="00480A58">
      <w:r w:rsidRPr="00480A58">
        <w:t>Even out your income and tax payable over a maximum of five years or access accelerated depreciation</w:t>
      </w:r>
      <w:r>
        <w:t xml:space="preserve"> </w:t>
      </w:r>
      <w:r w:rsidRPr="00480A58">
        <w:t xml:space="preserve">for fencing, dams, pumps, silos, bins, </w:t>
      </w:r>
      <w:proofErr w:type="spellStart"/>
      <w:r w:rsidRPr="00480A58">
        <w:t>landcare</w:t>
      </w:r>
      <w:proofErr w:type="spellEnd"/>
      <w:r w:rsidRPr="00480A58">
        <w:t xml:space="preserve"> operations and carbon sink forests.</w:t>
      </w:r>
    </w:p>
    <w:p w14:paraId="014EF4DE" w14:textId="77777777" w:rsidR="00480A58" w:rsidRDefault="00480A58" w:rsidP="00480A58">
      <w:r w:rsidRPr="00480A58">
        <w:t>For more information, visit ato.gov.au/Business/Primary-producers.</w:t>
      </w:r>
    </w:p>
    <w:p w14:paraId="3070D893" w14:textId="77777777" w:rsidR="006320C2" w:rsidRPr="006320C2" w:rsidRDefault="006320C2" w:rsidP="006320C2">
      <w:pPr>
        <w:rPr>
          <w:rFonts w:ascii="Calibri" w:eastAsia="Times New Roman" w:hAnsi="Calibri" w:cs="Times New Roman"/>
          <w:b/>
          <w:bCs/>
          <w:sz w:val="24"/>
          <w:szCs w:val="24"/>
        </w:rPr>
      </w:pPr>
      <w:r w:rsidRPr="006320C2">
        <w:rPr>
          <w:rFonts w:ascii="Calibri" w:eastAsia="Times New Roman" w:hAnsi="Calibri" w:cs="Times New Roman"/>
          <w:b/>
          <w:bCs/>
          <w:sz w:val="24"/>
          <w:szCs w:val="24"/>
        </w:rPr>
        <w:t>Concessional loans</w:t>
      </w:r>
    </w:p>
    <w:p w14:paraId="789C83CD" w14:textId="16D2A203" w:rsidR="00480A58" w:rsidRDefault="00480A58" w:rsidP="00480A58">
      <w:r w:rsidRPr="00480A58">
        <w:t>Apply for a low-cost Regional Investment Corporation</w:t>
      </w:r>
      <w:r>
        <w:t xml:space="preserve"> (RIC)</w:t>
      </w:r>
      <w:r w:rsidRPr="00480A58">
        <w:t xml:space="preserve"> loan if you’re an eligible farm business or</w:t>
      </w:r>
      <w:r>
        <w:t xml:space="preserve"> </w:t>
      </w:r>
      <w:r w:rsidRPr="00480A58">
        <w:t>farm-related small business in financial need. For more information visit ric.gov.au.</w:t>
      </w:r>
    </w:p>
    <w:p w14:paraId="25281D77" w14:textId="43F712E4" w:rsidR="006320C2" w:rsidRPr="006320C2" w:rsidRDefault="006320C2" w:rsidP="00480A58">
      <w:pPr>
        <w:keepNext/>
        <w:spacing w:before="120" w:line="240" w:lineRule="auto"/>
        <w:ind w:left="720" w:hanging="720"/>
        <w:outlineLvl w:val="1"/>
        <w:rPr>
          <w:rFonts w:ascii="Calibri" w:eastAsia="Times New Roman" w:hAnsi="Calibri"/>
          <w:b/>
          <w:bCs/>
          <w:sz w:val="28"/>
          <w:szCs w:val="28"/>
          <w:lang w:eastAsia="ja-JP"/>
        </w:rPr>
      </w:pPr>
      <w:r w:rsidRPr="006320C2">
        <w:rPr>
          <w:rFonts w:ascii="Calibri" w:eastAsia="Times New Roman" w:hAnsi="Calibri"/>
          <w:b/>
          <w:bCs/>
          <w:sz w:val="28"/>
          <w:szCs w:val="28"/>
          <w:lang w:eastAsia="ja-JP"/>
        </w:rPr>
        <w:t>Help in hard times</w:t>
      </w:r>
    </w:p>
    <w:p w14:paraId="0EFF31C7" w14:textId="77777777" w:rsidR="006320C2" w:rsidRPr="006320C2" w:rsidRDefault="006320C2" w:rsidP="006320C2">
      <w:pPr>
        <w:rPr>
          <w:rFonts w:ascii="Calibri" w:eastAsia="Times New Roman" w:hAnsi="Calibri" w:cs="Times New Roman"/>
          <w:b/>
          <w:bCs/>
          <w:sz w:val="24"/>
          <w:szCs w:val="24"/>
        </w:rPr>
      </w:pPr>
      <w:r w:rsidRPr="006320C2">
        <w:rPr>
          <w:rFonts w:ascii="Calibri" w:eastAsia="Times New Roman" w:hAnsi="Calibri" w:cs="Times New Roman"/>
          <w:b/>
          <w:bCs/>
          <w:sz w:val="24"/>
          <w:szCs w:val="24"/>
        </w:rPr>
        <w:t>Farm Household Allowance</w:t>
      </w:r>
    </w:p>
    <w:p w14:paraId="7756D31C" w14:textId="77777777" w:rsidR="00480A58" w:rsidRPr="00480A58" w:rsidRDefault="00480A58" w:rsidP="00480A58">
      <w:r w:rsidRPr="00480A58">
        <w:t>Check if you’re eligible for up to four years of assistance, which includes fortnightly payments and additional allowances</w:t>
      </w:r>
    </w:p>
    <w:p w14:paraId="367CD7D9" w14:textId="3974D2A1" w:rsidR="00480A58" w:rsidRPr="00480A58" w:rsidRDefault="00480A58" w:rsidP="00480A58">
      <w:r w:rsidRPr="00480A58">
        <w:lastRenderedPageBreak/>
        <w:t>such as a Health Care Card and rent assistance, as well as case support, a farm financial assessment and up to $10,000 to</w:t>
      </w:r>
      <w:r>
        <w:t xml:space="preserve"> </w:t>
      </w:r>
      <w:r w:rsidRPr="00480A58">
        <w:t>help develop skills, access training and pay for professional advice.</w:t>
      </w:r>
    </w:p>
    <w:p w14:paraId="51386BA3" w14:textId="77777777" w:rsidR="00480A58" w:rsidRDefault="00480A58" w:rsidP="00480A58">
      <w:r w:rsidRPr="00480A58">
        <w:t>For more information, visit agriculture.gov.au/</w:t>
      </w:r>
      <w:proofErr w:type="spellStart"/>
      <w:r w:rsidRPr="00480A58">
        <w:t>fha</w:t>
      </w:r>
      <w:proofErr w:type="spellEnd"/>
      <w:r w:rsidRPr="00480A58">
        <w:t xml:space="preserve"> or call the Farmer Assistance Hotline on 132 316 to discuss eligibility and</w:t>
      </w:r>
      <w:r>
        <w:t xml:space="preserve"> </w:t>
      </w:r>
      <w:r w:rsidRPr="00480A58">
        <w:t>ways to apply.</w:t>
      </w:r>
    </w:p>
    <w:p w14:paraId="08F01E32" w14:textId="44FDA1E3" w:rsidR="006320C2" w:rsidRPr="00480A58" w:rsidRDefault="006320C2" w:rsidP="00480A58">
      <w:r w:rsidRPr="006320C2">
        <w:rPr>
          <w:rFonts w:ascii="Calibri" w:eastAsia="Times New Roman" w:hAnsi="Calibri" w:cs="Times New Roman"/>
          <w:b/>
          <w:bCs/>
          <w:sz w:val="24"/>
          <w:szCs w:val="24"/>
        </w:rPr>
        <w:t>Rural Financial Counselling Service</w:t>
      </w:r>
    </w:p>
    <w:p w14:paraId="5AE38099" w14:textId="37EBA797" w:rsidR="00480A58" w:rsidRPr="00480A58" w:rsidRDefault="00480A58" w:rsidP="00480A58">
      <w:r w:rsidRPr="00480A58">
        <w:t>Access free, confidential and independent financial counselling if you’re an eligible primary producer or small business</w:t>
      </w:r>
      <w:r>
        <w:t xml:space="preserve">es </w:t>
      </w:r>
      <w:r w:rsidRPr="00480A58">
        <w:t>experiencing, or at risk of, financial hardship.</w:t>
      </w:r>
    </w:p>
    <w:p w14:paraId="4B384567" w14:textId="64C946D2" w:rsidR="006320C2" w:rsidRDefault="00480A58" w:rsidP="00480A58">
      <w:pPr>
        <w:rPr>
          <w:rFonts w:ascii="Calibri" w:eastAsia="Times New Roman" w:hAnsi="Calibri" w:cs="Times New Roman"/>
          <w:b/>
          <w:bCs/>
          <w:sz w:val="24"/>
          <w:szCs w:val="24"/>
        </w:rPr>
      </w:pPr>
      <w:r w:rsidRPr="00480A58">
        <w:t>For more information, visit agriculture.gov.au/rfcs or call 1300 771 741.</w:t>
      </w:r>
    </w:p>
    <w:p w14:paraId="1CBC8845" w14:textId="2B71E3AE" w:rsidR="006320C2" w:rsidRPr="006320C2" w:rsidRDefault="006320C2" w:rsidP="006320C2">
      <w:pPr>
        <w:rPr>
          <w:rFonts w:ascii="Calibri" w:eastAsia="Times New Roman" w:hAnsi="Calibri" w:cs="Times New Roman"/>
          <w:b/>
          <w:bCs/>
          <w:sz w:val="24"/>
          <w:szCs w:val="24"/>
        </w:rPr>
      </w:pPr>
      <w:r w:rsidRPr="006320C2">
        <w:rPr>
          <w:rFonts w:ascii="Calibri" w:eastAsia="Times New Roman" w:hAnsi="Calibri" w:cs="Times New Roman"/>
          <w:b/>
          <w:bCs/>
          <w:sz w:val="24"/>
          <w:szCs w:val="24"/>
        </w:rPr>
        <w:t>Concessional loans</w:t>
      </w:r>
    </w:p>
    <w:p w14:paraId="25E9A89E" w14:textId="26FD49CD" w:rsidR="00480A58" w:rsidRPr="00480A58" w:rsidRDefault="00480A58" w:rsidP="00480A58">
      <w:r w:rsidRPr="00480A58">
        <w:t>Apply for a low-cost Regional Investment Corporation loan if you’re an eligible farm business or farm-related small business</w:t>
      </w:r>
      <w:r>
        <w:t xml:space="preserve">es </w:t>
      </w:r>
      <w:r w:rsidRPr="00480A58">
        <w:t>in financial need.</w:t>
      </w:r>
    </w:p>
    <w:p w14:paraId="7EEDBF55" w14:textId="03455648" w:rsidR="00480A58" w:rsidRPr="00480A58" w:rsidRDefault="00480A58" w:rsidP="00480A58">
      <w:r w:rsidRPr="00480A58">
        <w:t>The RIC Drought Hardship Loan is for farm businesses experiencing severe and prolonged drought, providing concessional</w:t>
      </w:r>
      <w:r>
        <w:t xml:space="preserve"> </w:t>
      </w:r>
      <w:r w:rsidRPr="00480A58">
        <w:t>finance to help manage farm operating costs after at least two years of drought.</w:t>
      </w:r>
    </w:p>
    <w:p w14:paraId="734E2C95" w14:textId="5D82CC7F" w:rsidR="00480A58" w:rsidRPr="00480A58" w:rsidRDefault="00480A58" w:rsidP="00480A58">
      <w:r w:rsidRPr="00480A58">
        <w:t>The RIC Drought Loan provides concessional finance to eligible farm businesses experiencing significant financial impact</w:t>
      </w:r>
      <w:r>
        <w:t xml:space="preserve"> </w:t>
      </w:r>
      <w:r w:rsidRPr="00480A58">
        <w:t>due to drought and other challenging conditions.</w:t>
      </w:r>
    </w:p>
    <w:p w14:paraId="62446870" w14:textId="77777777" w:rsidR="00480A58" w:rsidRDefault="00480A58" w:rsidP="00480A58">
      <w:r w:rsidRPr="00480A58">
        <w:t>For more information about RIC loans, eligibility and how to apply, visit ric.gov.au or call 1800 875 675.</w:t>
      </w:r>
    </w:p>
    <w:p w14:paraId="1A25653C" w14:textId="7DEC0338" w:rsidR="006320C2" w:rsidRPr="006320C2" w:rsidRDefault="006320C2" w:rsidP="00480A58">
      <w:pPr>
        <w:rPr>
          <w:rFonts w:ascii="Calibri" w:eastAsia="Times New Roman" w:hAnsi="Calibri" w:cs="Times New Roman"/>
          <w:b/>
          <w:bCs/>
          <w:sz w:val="24"/>
          <w:szCs w:val="24"/>
        </w:rPr>
      </w:pPr>
      <w:r w:rsidRPr="006320C2">
        <w:rPr>
          <w:rFonts w:ascii="Calibri" w:eastAsia="Times New Roman" w:hAnsi="Calibri" w:cs="Times New Roman"/>
          <w:b/>
          <w:bCs/>
          <w:sz w:val="24"/>
          <w:szCs w:val="24"/>
        </w:rPr>
        <w:t>Tax support</w:t>
      </w:r>
    </w:p>
    <w:p w14:paraId="06DD73CE" w14:textId="71ABB92E" w:rsidR="00480A58" w:rsidRPr="00480A58" w:rsidRDefault="00480A58" w:rsidP="00480A58">
      <w:r w:rsidRPr="00480A58">
        <w:t>Check if you can get more time to lodge and pay tax. Access other concessions, such as spreading or deferring profits from</w:t>
      </w:r>
      <w:r>
        <w:t xml:space="preserve"> </w:t>
      </w:r>
      <w:r w:rsidRPr="00480A58">
        <w:t>the forced disposal or death of livestock.</w:t>
      </w:r>
    </w:p>
    <w:p w14:paraId="78B04E25" w14:textId="77777777" w:rsidR="00480A58" w:rsidRPr="00480A58" w:rsidRDefault="00480A58" w:rsidP="00480A58">
      <w:r w:rsidRPr="00480A58">
        <w:t>Individuals experiencing financial hardship can contact the ATO emergency support line on 1800 806 2108.</w:t>
      </w:r>
    </w:p>
    <w:p w14:paraId="2A0913A3" w14:textId="1EB2D702" w:rsidR="006320C2" w:rsidRPr="006320C2" w:rsidRDefault="00480A58" w:rsidP="00480A58">
      <w:r w:rsidRPr="00480A58">
        <w:t>For more information, visit ato.gov.au/Business/Primary-producers</w:t>
      </w:r>
      <w:r w:rsidR="006320C2" w:rsidRPr="006320C2">
        <w:t>.</w:t>
      </w:r>
    </w:p>
    <w:p w14:paraId="39430DB0" w14:textId="77777777" w:rsidR="006320C2" w:rsidRPr="006320C2" w:rsidRDefault="006320C2" w:rsidP="006320C2">
      <w:pPr>
        <w:rPr>
          <w:rFonts w:ascii="Calibri" w:eastAsia="Times New Roman" w:hAnsi="Calibri" w:cs="Times New Roman"/>
          <w:b/>
          <w:bCs/>
          <w:sz w:val="24"/>
          <w:szCs w:val="24"/>
        </w:rPr>
      </w:pPr>
      <w:r w:rsidRPr="006320C2">
        <w:rPr>
          <w:rFonts w:ascii="Calibri" w:eastAsia="Times New Roman" w:hAnsi="Calibri" w:cs="Times New Roman"/>
          <w:b/>
          <w:bCs/>
          <w:sz w:val="24"/>
          <w:szCs w:val="24"/>
        </w:rPr>
        <w:t>Social support and wellbeing</w:t>
      </w:r>
    </w:p>
    <w:p w14:paraId="60F6595F" w14:textId="3ABAC876" w:rsidR="00480A58" w:rsidRPr="00480A58" w:rsidRDefault="00480A58" w:rsidP="00480A58">
      <w:pPr>
        <w:keepNext/>
        <w:spacing w:before="120" w:line="240" w:lineRule="auto"/>
        <w:outlineLvl w:val="1"/>
      </w:pPr>
      <w:r w:rsidRPr="00480A58">
        <w:t>Dealing with economic, climatic, and social pressures can affect farming families’ wellbeing and mental</w:t>
      </w:r>
      <w:r>
        <w:t xml:space="preserve"> </w:t>
      </w:r>
      <w:r w:rsidRPr="00480A58">
        <w:t>health. Help is</w:t>
      </w:r>
      <w:r>
        <w:t xml:space="preserve"> </w:t>
      </w:r>
      <w:r w:rsidRPr="00480A58">
        <w:t>available - call Lifeline on 13 11 14 or 13 YARN on 13 92 76.</w:t>
      </w:r>
    </w:p>
    <w:p w14:paraId="64C5C5CB" w14:textId="38A480FF" w:rsidR="00480A58" w:rsidRPr="00480A58" w:rsidRDefault="00480A58" w:rsidP="00480A58">
      <w:pPr>
        <w:keepNext/>
        <w:spacing w:before="120" w:line="240" w:lineRule="auto"/>
        <w:outlineLvl w:val="1"/>
      </w:pPr>
      <w:r w:rsidRPr="00480A58">
        <w:t>Visit medicarementalhealth.gov.au to find reliable information, advice and free or low-cost phone, online and face-to-face</w:t>
      </w:r>
      <w:r>
        <w:t xml:space="preserve"> </w:t>
      </w:r>
      <w:r w:rsidRPr="00480A58">
        <w:t>mental health services and support.</w:t>
      </w:r>
    </w:p>
    <w:p w14:paraId="79DA4AD6" w14:textId="77777777" w:rsidR="00480A58" w:rsidRDefault="00480A58" w:rsidP="00480A58">
      <w:pPr>
        <w:keepNext/>
        <w:spacing w:before="120" w:line="240" w:lineRule="auto"/>
        <w:ind w:left="720" w:hanging="720"/>
        <w:outlineLvl w:val="1"/>
      </w:pPr>
      <w:r w:rsidRPr="00480A58">
        <w:t>Find other mental health related resources at health.gov.au.</w:t>
      </w:r>
    </w:p>
    <w:p w14:paraId="70335B19" w14:textId="19F57D72" w:rsidR="006320C2" w:rsidRPr="006320C2" w:rsidRDefault="006320C2" w:rsidP="00480A58">
      <w:pPr>
        <w:keepNext/>
        <w:spacing w:before="120" w:line="240" w:lineRule="auto"/>
        <w:ind w:left="720" w:hanging="720"/>
        <w:outlineLvl w:val="1"/>
        <w:rPr>
          <w:rFonts w:ascii="Calibri" w:eastAsia="Times New Roman" w:hAnsi="Calibri"/>
          <w:b/>
          <w:bCs/>
          <w:sz w:val="28"/>
          <w:szCs w:val="28"/>
          <w:lang w:eastAsia="ja-JP"/>
        </w:rPr>
      </w:pPr>
      <w:r w:rsidRPr="006320C2">
        <w:rPr>
          <w:rFonts w:ascii="Calibri" w:eastAsia="Times New Roman" w:hAnsi="Calibri"/>
          <w:b/>
          <w:bCs/>
          <w:sz w:val="28"/>
          <w:szCs w:val="28"/>
          <w:lang w:eastAsia="ja-JP"/>
        </w:rPr>
        <w:t>Who else can help and how</w:t>
      </w:r>
    </w:p>
    <w:p w14:paraId="7D3ABA46" w14:textId="77777777" w:rsidR="006320C2" w:rsidRPr="006320C2" w:rsidRDefault="006320C2" w:rsidP="006320C2">
      <w:pPr>
        <w:spacing w:after="0"/>
      </w:pPr>
      <w:r w:rsidRPr="006320C2">
        <w:t>Do you want to know more about:</w:t>
      </w:r>
    </w:p>
    <w:p w14:paraId="51091AB8" w14:textId="77777777" w:rsidR="006320C2" w:rsidRPr="006320C2" w:rsidRDefault="006320C2" w:rsidP="006320C2">
      <w:pPr>
        <w:spacing w:after="0"/>
      </w:pPr>
      <w:r w:rsidRPr="006320C2">
        <w:t>•</w:t>
      </w:r>
      <w:r w:rsidRPr="006320C2">
        <w:tab/>
        <w:t>diversifying your production</w:t>
      </w:r>
    </w:p>
    <w:p w14:paraId="6552F875" w14:textId="77777777" w:rsidR="006320C2" w:rsidRPr="006320C2" w:rsidRDefault="006320C2" w:rsidP="006320C2">
      <w:pPr>
        <w:spacing w:after="0"/>
      </w:pPr>
      <w:r w:rsidRPr="006320C2">
        <w:t>•</w:t>
      </w:r>
      <w:r w:rsidRPr="006320C2">
        <w:tab/>
        <w:t>managing price and input risks</w:t>
      </w:r>
    </w:p>
    <w:p w14:paraId="3B1284C2" w14:textId="77777777" w:rsidR="006320C2" w:rsidRPr="006320C2" w:rsidRDefault="006320C2" w:rsidP="006320C2">
      <w:pPr>
        <w:spacing w:after="0"/>
      </w:pPr>
      <w:r w:rsidRPr="006320C2">
        <w:t>•</w:t>
      </w:r>
      <w:r w:rsidRPr="006320C2">
        <w:tab/>
        <w:t>farm exit and succession plans</w:t>
      </w:r>
    </w:p>
    <w:p w14:paraId="507BE1AA" w14:textId="77777777" w:rsidR="006320C2" w:rsidRPr="006320C2" w:rsidRDefault="006320C2" w:rsidP="006320C2">
      <w:pPr>
        <w:spacing w:after="0"/>
      </w:pPr>
      <w:r w:rsidRPr="006320C2">
        <w:t>•</w:t>
      </w:r>
      <w:r w:rsidRPr="006320C2">
        <w:tab/>
        <w:t>structuring your business in a tax effective way</w:t>
      </w:r>
    </w:p>
    <w:p w14:paraId="3B8D12C5" w14:textId="77777777" w:rsidR="006320C2" w:rsidRPr="006320C2" w:rsidRDefault="006320C2" w:rsidP="006320C2">
      <w:pPr>
        <w:spacing w:after="0"/>
      </w:pPr>
      <w:r w:rsidRPr="006320C2">
        <w:t>•</w:t>
      </w:r>
      <w:r w:rsidRPr="006320C2">
        <w:tab/>
        <w:t>accessing rebates and concessions</w:t>
      </w:r>
    </w:p>
    <w:p w14:paraId="2E15EB81" w14:textId="77777777" w:rsidR="006320C2" w:rsidRPr="006320C2" w:rsidRDefault="006320C2" w:rsidP="006320C2">
      <w:pPr>
        <w:spacing w:after="0"/>
      </w:pPr>
      <w:r w:rsidRPr="006320C2">
        <w:t>•</w:t>
      </w:r>
      <w:r w:rsidRPr="006320C2">
        <w:tab/>
        <w:t>expanding your off-farm income</w:t>
      </w:r>
    </w:p>
    <w:p w14:paraId="19F888D6" w14:textId="77777777" w:rsidR="006320C2" w:rsidRPr="006320C2" w:rsidRDefault="006320C2" w:rsidP="006320C2">
      <w:pPr>
        <w:spacing w:after="0"/>
      </w:pPr>
      <w:r w:rsidRPr="006320C2">
        <w:t>•</w:t>
      </w:r>
      <w:r w:rsidRPr="006320C2">
        <w:tab/>
        <w:t>maintaining soil moisture and ground cover</w:t>
      </w:r>
    </w:p>
    <w:p w14:paraId="6EA62C77" w14:textId="77777777" w:rsidR="006320C2" w:rsidRPr="006320C2" w:rsidRDefault="006320C2" w:rsidP="006320C2">
      <w:pPr>
        <w:spacing w:after="0"/>
      </w:pPr>
      <w:r w:rsidRPr="006320C2">
        <w:t>•</w:t>
      </w:r>
      <w:r w:rsidRPr="006320C2">
        <w:tab/>
        <w:t>new farm practices and technologies</w:t>
      </w:r>
    </w:p>
    <w:p w14:paraId="7804D04E" w14:textId="77777777" w:rsidR="006320C2" w:rsidRPr="006320C2" w:rsidRDefault="006320C2" w:rsidP="006320C2">
      <w:r w:rsidRPr="006320C2">
        <w:t>•</w:t>
      </w:r>
      <w:r w:rsidRPr="006320C2">
        <w:tab/>
        <w:t>other financial, social and personal support?</w:t>
      </w:r>
    </w:p>
    <w:p w14:paraId="265299E6" w14:textId="49E6CCD8" w:rsidR="00480A58" w:rsidRDefault="00480A58" w:rsidP="00480A58">
      <w:r w:rsidRPr="00480A58">
        <w:lastRenderedPageBreak/>
        <w:t>There is no one ‘right way’ of getting ready for drought. There are people and organisations you can talk to confidentially</w:t>
      </w:r>
      <w:r>
        <w:t xml:space="preserve"> </w:t>
      </w:r>
      <w:r w:rsidRPr="00480A58">
        <w:t>about your options, including farm industry groups, banks, financial planners and accountants, lawyers, agronomists,</w:t>
      </w:r>
      <w:r>
        <w:t xml:space="preserve"> </w:t>
      </w:r>
      <w:r w:rsidRPr="00480A58">
        <w:t>community groups and charities.</w:t>
      </w:r>
    </w:p>
    <w:p w14:paraId="16ECBBBE" w14:textId="07819F3E" w:rsidR="006320C2" w:rsidRPr="00480A58" w:rsidRDefault="006320C2" w:rsidP="00480A58">
      <w:r w:rsidRPr="006320C2">
        <w:rPr>
          <w:rFonts w:ascii="Calibri" w:eastAsiaTheme="minorEastAsia" w:hAnsi="Calibri"/>
          <w:b/>
          <w:bCs/>
          <w:sz w:val="28"/>
          <w:szCs w:val="28"/>
          <w:lang w:eastAsia="ja-JP"/>
        </w:rPr>
        <w:t>For more information</w:t>
      </w:r>
    </w:p>
    <w:p w14:paraId="12EB37AD" w14:textId="77777777" w:rsidR="006320C2" w:rsidRPr="006320C2" w:rsidRDefault="006320C2" w:rsidP="006320C2">
      <w:pPr>
        <w:rPr>
          <w:lang w:eastAsia="ja-JP"/>
        </w:rPr>
      </w:pPr>
      <w:r w:rsidRPr="006320C2">
        <w:rPr>
          <w:lang w:eastAsia="ja-JP"/>
        </w:rPr>
        <w:t>Visit drought.gov.au</w:t>
      </w:r>
    </w:p>
    <w:p w14:paraId="64C39E8B" w14:textId="77777777" w:rsidR="006320C2" w:rsidRPr="006320C2" w:rsidRDefault="006320C2" w:rsidP="006320C2">
      <w:pPr>
        <w:rPr>
          <w:lang w:eastAsia="ja-JP"/>
        </w:rPr>
      </w:pPr>
    </w:p>
    <w:p w14:paraId="3FA62B43" w14:textId="77777777" w:rsidR="006320C2" w:rsidRPr="006320C2" w:rsidRDefault="006320C2" w:rsidP="006320C2">
      <w:pPr>
        <w:rPr>
          <w:b/>
          <w:bCs/>
          <w:sz w:val="18"/>
          <w:szCs w:val="18"/>
        </w:rPr>
      </w:pPr>
    </w:p>
    <w:p w14:paraId="64D69157" w14:textId="77777777" w:rsidR="006320C2" w:rsidRPr="006320C2" w:rsidRDefault="006320C2" w:rsidP="006320C2">
      <w:pPr>
        <w:rPr>
          <w:b/>
          <w:bCs/>
          <w:sz w:val="18"/>
          <w:szCs w:val="18"/>
        </w:rPr>
      </w:pPr>
    </w:p>
    <w:p w14:paraId="169294F1" w14:textId="77777777" w:rsidR="006320C2" w:rsidRPr="006320C2" w:rsidRDefault="006320C2" w:rsidP="006320C2">
      <w:pPr>
        <w:rPr>
          <w:sz w:val="18"/>
          <w:szCs w:val="18"/>
        </w:rPr>
      </w:pPr>
      <w:r w:rsidRPr="006320C2">
        <w:rPr>
          <w:b/>
          <w:bCs/>
          <w:sz w:val="18"/>
          <w:szCs w:val="18"/>
        </w:rPr>
        <w:t>Acknowledgement of Country</w:t>
      </w:r>
    </w:p>
    <w:p w14:paraId="1068AF54" w14:textId="77777777" w:rsidR="006320C2" w:rsidRPr="006320C2" w:rsidRDefault="006320C2" w:rsidP="006320C2">
      <w:pPr>
        <w:rPr>
          <w:sz w:val="18"/>
          <w:szCs w:val="18"/>
        </w:rPr>
      </w:pPr>
      <w:r w:rsidRPr="006320C2">
        <w:rPr>
          <w:sz w:val="18"/>
          <w:szCs w:val="18"/>
        </w:rP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1B1AF1D3" w14:textId="68DA4577" w:rsidR="006320C2" w:rsidRPr="006320C2" w:rsidRDefault="006320C2" w:rsidP="006320C2">
      <w:pPr>
        <w:rPr>
          <w:sz w:val="18"/>
          <w:szCs w:val="18"/>
        </w:rPr>
      </w:pPr>
      <w:r w:rsidRPr="006320C2">
        <w:rPr>
          <w:sz w:val="18"/>
          <w:szCs w:val="18"/>
        </w:rPr>
        <w:t>© Commonwealth of Australia 202</w:t>
      </w:r>
      <w:r>
        <w:rPr>
          <w:sz w:val="18"/>
          <w:szCs w:val="18"/>
        </w:rPr>
        <w:t>5</w:t>
      </w:r>
    </w:p>
    <w:p w14:paraId="73BBE9FD" w14:textId="62C72264" w:rsidR="006320C2" w:rsidRPr="006320C2" w:rsidRDefault="006320C2" w:rsidP="006320C2">
      <w:pPr>
        <w:ind w:right="-86"/>
        <w:rPr>
          <w:sz w:val="18"/>
          <w:szCs w:val="18"/>
        </w:rPr>
      </w:pPr>
      <w:r w:rsidRPr="006320C2">
        <w:rPr>
          <w:sz w:val="18"/>
          <w:szCs w:val="18"/>
        </w:rPr>
        <w:t>Unless otherwise noted, copyright (and any other intellectual property rights) in this publication is owned by the</w:t>
      </w:r>
      <w:r>
        <w:rPr>
          <w:sz w:val="18"/>
          <w:szCs w:val="18"/>
        </w:rPr>
        <w:t xml:space="preserve"> </w:t>
      </w:r>
      <w:r w:rsidRPr="006320C2">
        <w:rPr>
          <w:sz w:val="18"/>
          <w:szCs w:val="18"/>
        </w:rPr>
        <w:t xml:space="preserve">Commonwealth of Australia (referred to as the Commonwealth). All material in this publication is licensed under a </w:t>
      </w:r>
      <w:hyperlink r:id="rId12" w:history="1">
        <w:r w:rsidRPr="006320C2">
          <w:rPr>
            <w:color w:val="165788"/>
            <w:sz w:val="18"/>
            <w:szCs w:val="18"/>
            <w:u w:val="single"/>
          </w:rPr>
          <w:t>Creative Commons Attribution 4.0 International Licence</w:t>
        </w:r>
      </w:hyperlink>
      <w:r w:rsidRPr="006320C2">
        <w:rPr>
          <w:sz w:val="18"/>
          <w:szCs w:val="18"/>
        </w:rPr>
        <w:t xml:space="preserve"> except content supplied by third parties, logos and the Commonwealth Coat of Arms.</w:t>
      </w:r>
    </w:p>
    <w:p w14:paraId="50A0B009" w14:textId="55343894" w:rsidR="005B656B" w:rsidRPr="006320C2" w:rsidRDefault="006320C2" w:rsidP="006320C2">
      <w:pPr>
        <w:rPr>
          <w:sz w:val="18"/>
          <w:szCs w:val="18"/>
        </w:rPr>
      </w:pPr>
      <w:r w:rsidRPr="006320C2">
        <w:rPr>
          <w:sz w:val="18"/>
          <w:szCs w:val="18"/>
        </w:rPr>
        <w:t>The Australian Government acting through the Department of Agriculture, Fisheries and Forestry has exercised due care and skill in preparing and compiling the information and data in this publication. Notwithstanding, the Department of Agriculture, Fisheries and Forestry,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RPr="006320C2" w:rsidSect="006320C2">
      <w:headerReference w:type="even" r:id="rId13"/>
      <w:headerReference w:type="default" r:id="rId14"/>
      <w:footerReference w:type="even" r:id="rId15"/>
      <w:footerReference w:type="default" r:id="rId16"/>
      <w:headerReference w:type="first" r:id="rId17"/>
      <w:footerReference w:type="first" r:id="rId18"/>
      <w:pgSz w:w="11906" w:h="16838" w:code="9"/>
      <w:pgMar w:top="142" w:right="1247" w:bottom="993"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7484F" w14:textId="77777777" w:rsidR="00FF1600" w:rsidRDefault="00FF1600">
      <w:r>
        <w:separator/>
      </w:r>
    </w:p>
    <w:p w14:paraId="14BDC8F5" w14:textId="77777777" w:rsidR="00FF1600" w:rsidRDefault="00FF1600"/>
    <w:p w14:paraId="4FD312B4" w14:textId="77777777" w:rsidR="00FF1600" w:rsidRDefault="00FF1600"/>
  </w:endnote>
  <w:endnote w:type="continuationSeparator" w:id="0">
    <w:p w14:paraId="52CB1C1F" w14:textId="77777777" w:rsidR="00FF1600" w:rsidRDefault="00FF1600">
      <w:r>
        <w:continuationSeparator/>
      </w:r>
    </w:p>
    <w:p w14:paraId="5502A09C" w14:textId="77777777" w:rsidR="00FF1600" w:rsidRDefault="00FF1600"/>
    <w:p w14:paraId="60D86839" w14:textId="77777777" w:rsidR="00FF1600" w:rsidRDefault="00FF1600"/>
  </w:endnote>
  <w:endnote w:type="continuationNotice" w:id="1">
    <w:p w14:paraId="059906B9" w14:textId="77777777" w:rsidR="00FF1600" w:rsidRDefault="00FF1600">
      <w:pPr>
        <w:pStyle w:val="Footer"/>
      </w:pPr>
    </w:p>
    <w:p w14:paraId="5AA3AD44" w14:textId="77777777" w:rsidR="00FF1600" w:rsidRDefault="00FF1600"/>
    <w:p w14:paraId="543ADD2C" w14:textId="77777777" w:rsidR="00FF1600" w:rsidRDefault="00FF1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21D5" w14:textId="77777777" w:rsidR="00F637B6" w:rsidRDefault="005A3361">
    <w:pPr>
      <w:pStyle w:val="Footer"/>
    </w:pPr>
    <w:r>
      <w:rPr>
        <w:noProof/>
      </w:rPr>
      <mc:AlternateContent>
        <mc:Choice Requires="wps">
          <w:drawing>
            <wp:anchor distT="0" distB="0" distL="0" distR="0" simplePos="0" relativeHeight="251676672" behindDoc="0" locked="0" layoutInCell="1" allowOverlap="1" wp14:anchorId="6D5746DF" wp14:editId="4846D072">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74918E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746DF"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774918E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6CD7" w14:textId="70F52461" w:rsidR="000542B4" w:rsidRDefault="00863E83" w:rsidP="00BC3323">
    <w:pPr>
      <w:pStyle w:val="Footer"/>
    </w:pPr>
    <w:r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F1C4" w14:textId="1974C656" w:rsidR="00577F29" w:rsidRDefault="00296F50" w:rsidP="00296F50">
    <w:pPr>
      <w:pStyle w:val="Footer"/>
    </w:pPr>
    <w:r>
      <w:t>D</w:t>
    </w:r>
    <w:sdt>
      <w:sdtPr>
        <w:id w:val="-858040093"/>
        <w:docPartObj>
          <w:docPartGallery w:val="Page Numbers (Bottom of Page)"/>
          <w:docPartUnique/>
        </w:docPartObj>
      </w:sdtPr>
      <w:sdtEndPr>
        <w:rPr>
          <w:noProof/>
        </w:rPr>
      </w:sdtEndPr>
      <w:sdtContent>
        <w:r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A8F7F" w14:textId="77777777" w:rsidR="00FF1600" w:rsidRDefault="00FF1600">
      <w:r>
        <w:separator/>
      </w:r>
    </w:p>
    <w:p w14:paraId="759FD2A6" w14:textId="77777777" w:rsidR="00FF1600" w:rsidRDefault="00FF1600"/>
    <w:p w14:paraId="0F613081" w14:textId="77777777" w:rsidR="00FF1600" w:rsidRDefault="00FF1600"/>
  </w:footnote>
  <w:footnote w:type="continuationSeparator" w:id="0">
    <w:p w14:paraId="5C82DE11" w14:textId="77777777" w:rsidR="00FF1600" w:rsidRDefault="00FF1600">
      <w:r>
        <w:continuationSeparator/>
      </w:r>
    </w:p>
    <w:p w14:paraId="238E1A41" w14:textId="77777777" w:rsidR="00FF1600" w:rsidRDefault="00FF1600"/>
    <w:p w14:paraId="1D91EE8E" w14:textId="77777777" w:rsidR="00FF1600" w:rsidRDefault="00FF1600"/>
  </w:footnote>
  <w:footnote w:type="continuationNotice" w:id="1">
    <w:p w14:paraId="0B461E35" w14:textId="77777777" w:rsidR="00FF1600" w:rsidRDefault="00FF1600">
      <w:pPr>
        <w:pStyle w:val="Footer"/>
      </w:pPr>
    </w:p>
    <w:p w14:paraId="1C019214" w14:textId="77777777" w:rsidR="00FF1600" w:rsidRDefault="00FF1600"/>
    <w:p w14:paraId="034DC3EE" w14:textId="77777777" w:rsidR="00FF1600" w:rsidRDefault="00FF1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AF57" w14:textId="77777777" w:rsidR="00F637B6" w:rsidRDefault="005A3361">
    <w:pPr>
      <w:pStyle w:val="Header"/>
    </w:pPr>
    <w:r>
      <w:rPr>
        <w:noProof/>
      </w:rPr>
      <mc:AlternateContent>
        <mc:Choice Requires="wps">
          <w:drawing>
            <wp:anchor distT="0" distB="0" distL="0" distR="0" simplePos="0" relativeHeight="251673600" behindDoc="0" locked="0" layoutInCell="1" allowOverlap="1" wp14:anchorId="72973D76" wp14:editId="2F1DBDD9">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91648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973D76"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491648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428F" w14:textId="159487D7" w:rsidR="000542B4" w:rsidRDefault="006320C2">
    <w:pPr>
      <w:pStyle w:val="Header"/>
    </w:pPr>
    <w:r>
      <w:t>Living with drought – Australian Government Support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F9E5" w14:textId="0AE57DAC" w:rsidR="000E455C" w:rsidRDefault="00144601" w:rsidP="00A8157A">
    <w:pPr>
      <w:pStyle w:val="Footer"/>
      <w:spacing w:after="0"/>
      <w:jc w:val="left"/>
    </w:pPr>
    <w:r>
      <w:rPr>
        <w:noProof/>
      </w:rPr>
      <w:drawing>
        <wp:anchor distT="0" distB="0" distL="114300" distR="114300" simplePos="0" relativeHeight="251659264" behindDoc="1" locked="0" layoutInCell="1" allowOverlap="1" wp14:anchorId="5F5E8B9B" wp14:editId="2112ED3A">
          <wp:simplePos x="0" y="0"/>
          <wp:positionH relativeFrom="page">
            <wp:posOffset>-10571</wp:posOffset>
          </wp:positionH>
          <wp:positionV relativeFrom="paragraph">
            <wp:posOffset>-347949</wp:posOffset>
          </wp:positionV>
          <wp:extent cx="7563598" cy="1296181"/>
          <wp:effectExtent l="0" t="0" r="0" b="0"/>
          <wp:wrapNone/>
          <wp:docPr id="554862252" name="Picture 55486225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9"/>
  </w:num>
  <w:num w:numId="10" w16cid:durableId="1262253482">
    <w:abstractNumId w:val="9"/>
  </w:num>
  <w:num w:numId="11" w16cid:durableId="1504468562">
    <w:abstractNumId w:val="9"/>
  </w:num>
  <w:num w:numId="12" w16cid:durableId="1296328144">
    <w:abstractNumId w:val="9"/>
  </w:num>
  <w:num w:numId="13" w16cid:durableId="1361395064">
    <w:abstractNumId w:val="8"/>
  </w:num>
  <w:num w:numId="14" w16cid:durableId="108063502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0C2"/>
    <w:rsid w:val="0000059E"/>
    <w:rsid w:val="0000066F"/>
    <w:rsid w:val="00001B53"/>
    <w:rsid w:val="00017ACB"/>
    <w:rsid w:val="00021590"/>
    <w:rsid w:val="00025D1B"/>
    <w:rsid w:val="000266C4"/>
    <w:rsid w:val="0003648C"/>
    <w:rsid w:val="000542B4"/>
    <w:rsid w:val="000618F3"/>
    <w:rsid w:val="00066D0B"/>
    <w:rsid w:val="000717D2"/>
    <w:rsid w:val="00071927"/>
    <w:rsid w:val="000721C3"/>
    <w:rsid w:val="00074A56"/>
    <w:rsid w:val="00080827"/>
    <w:rsid w:val="000815F1"/>
    <w:rsid w:val="0008277A"/>
    <w:rsid w:val="00084605"/>
    <w:rsid w:val="000904C1"/>
    <w:rsid w:val="000913B5"/>
    <w:rsid w:val="00096D61"/>
    <w:rsid w:val="000A5BA0"/>
    <w:rsid w:val="000B3924"/>
    <w:rsid w:val="000B3C44"/>
    <w:rsid w:val="000C0412"/>
    <w:rsid w:val="000C4558"/>
    <w:rsid w:val="000E455C"/>
    <w:rsid w:val="000E4D74"/>
    <w:rsid w:val="000E7803"/>
    <w:rsid w:val="000F0491"/>
    <w:rsid w:val="001233A8"/>
    <w:rsid w:val="00127B9F"/>
    <w:rsid w:val="0013173D"/>
    <w:rsid w:val="00143A7B"/>
    <w:rsid w:val="00144601"/>
    <w:rsid w:val="00160DC0"/>
    <w:rsid w:val="00190D7E"/>
    <w:rsid w:val="001929D2"/>
    <w:rsid w:val="001A6968"/>
    <w:rsid w:val="001C45E1"/>
    <w:rsid w:val="001D0EF3"/>
    <w:rsid w:val="0020140C"/>
    <w:rsid w:val="00201BFB"/>
    <w:rsid w:val="00203DE1"/>
    <w:rsid w:val="00220618"/>
    <w:rsid w:val="00237A69"/>
    <w:rsid w:val="00275B58"/>
    <w:rsid w:val="00284B53"/>
    <w:rsid w:val="00296F50"/>
    <w:rsid w:val="002B1FAF"/>
    <w:rsid w:val="002E3FD4"/>
    <w:rsid w:val="002F4595"/>
    <w:rsid w:val="00300AFD"/>
    <w:rsid w:val="003032C0"/>
    <w:rsid w:val="00336B60"/>
    <w:rsid w:val="0035108D"/>
    <w:rsid w:val="003569F9"/>
    <w:rsid w:val="00366721"/>
    <w:rsid w:val="00370990"/>
    <w:rsid w:val="0037698A"/>
    <w:rsid w:val="00392124"/>
    <w:rsid w:val="003937B8"/>
    <w:rsid w:val="003F73D7"/>
    <w:rsid w:val="00411260"/>
    <w:rsid w:val="004365E8"/>
    <w:rsid w:val="00442630"/>
    <w:rsid w:val="0044304D"/>
    <w:rsid w:val="00446CB3"/>
    <w:rsid w:val="00474BB1"/>
    <w:rsid w:val="00477888"/>
    <w:rsid w:val="00480A58"/>
    <w:rsid w:val="00495068"/>
    <w:rsid w:val="004A7380"/>
    <w:rsid w:val="004B07EC"/>
    <w:rsid w:val="004C2DA2"/>
    <w:rsid w:val="004D0888"/>
    <w:rsid w:val="004E6316"/>
    <w:rsid w:val="005019C1"/>
    <w:rsid w:val="005070C8"/>
    <w:rsid w:val="00514CEE"/>
    <w:rsid w:val="00515287"/>
    <w:rsid w:val="005157CF"/>
    <w:rsid w:val="00531B5A"/>
    <w:rsid w:val="00553E9D"/>
    <w:rsid w:val="0055447F"/>
    <w:rsid w:val="00567DFC"/>
    <w:rsid w:val="00577F29"/>
    <w:rsid w:val="00592A61"/>
    <w:rsid w:val="005A3361"/>
    <w:rsid w:val="005A48A6"/>
    <w:rsid w:val="005B613F"/>
    <w:rsid w:val="005B656B"/>
    <w:rsid w:val="005C2BFD"/>
    <w:rsid w:val="005F11AC"/>
    <w:rsid w:val="00607A21"/>
    <w:rsid w:val="00607A36"/>
    <w:rsid w:val="006134F3"/>
    <w:rsid w:val="006156DF"/>
    <w:rsid w:val="00625D8D"/>
    <w:rsid w:val="006320C2"/>
    <w:rsid w:val="006360F9"/>
    <w:rsid w:val="00642F36"/>
    <w:rsid w:val="00646917"/>
    <w:rsid w:val="00656587"/>
    <w:rsid w:val="00696682"/>
    <w:rsid w:val="006B0030"/>
    <w:rsid w:val="006B49DE"/>
    <w:rsid w:val="006D413F"/>
    <w:rsid w:val="006E353E"/>
    <w:rsid w:val="006F6FE8"/>
    <w:rsid w:val="00700A80"/>
    <w:rsid w:val="0070464B"/>
    <w:rsid w:val="00721291"/>
    <w:rsid w:val="007258B1"/>
    <w:rsid w:val="00725C8B"/>
    <w:rsid w:val="00754CA3"/>
    <w:rsid w:val="0076549B"/>
    <w:rsid w:val="00770F00"/>
    <w:rsid w:val="007753EB"/>
    <w:rsid w:val="00793E18"/>
    <w:rsid w:val="007B4C63"/>
    <w:rsid w:val="007C0010"/>
    <w:rsid w:val="007E69AF"/>
    <w:rsid w:val="007F4986"/>
    <w:rsid w:val="0080517C"/>
    <w:rsid w:val="00807AEF"/>
    <w:rsid w:val="00832638"/>
    <w:rsid w:val="00863E83"/>
    <w:rsid w:val="00864D72"/>
    <w:rsid w:val="00865130"/>
    <w:rsid w:val="00892F53"/>
    <w:rsid w:val="00895341"/>
    <w:rsid w:val="008E3B54"/>
    <w:rsid w:val="008F1712"/>
    <w:rsid w:val="008F382A"/>
    <w:rsid w:val="008F6FFE"/>
    <w:rsid w:val="00902E92"/>
    <w:rsid w:val="0090743D"/>
    <w:rsid w:val="00910C05"/>
    <w:rsid w:val="00911F4A"/>
    <w:rsid w:val="00916FC3"/>
    <w:rsid w:val="00930D38"/>
    <w:rsid w:val="00943779"/>
    <w:rsid w:val="00974CD6"/>
    <w:rsid w:val="009844EA"/>
    <w:rsid w:val="009A2BCD"/>
    <w:rsid w:val="009A3F18"/>
    <w:rsid w:val="009C206F"/>
    <w:rsid w:val="009C37F9"/>
    <w:rsid w:val="009C3FA3"/>
    <w:rsid w:val="009C5CE4"/>
    <w:rsid w:val="009D7044"/>
    <w:rsid w:val="009F4C7C"/>
    <w:rsid w:val="00A0018B"/>
    <w:rsid w:val="00A04AFD"/>
    <w:rsid w:val="00A130F7"/>
    <w:rsid w:val="00A138B6"/>
    <w:rsid w:val="00A32860"/>
    <w:rsid w:val="00A473C3"/>
    <w:rsid w:val="00A62CD6"/>
    <w:rsid w:val="00A62F99"/>
    <w:rsid w:val="00A65D84"/>
    <w:rsid w:val="00A77E8E"/>
    <w:rsid w:val="00A8157A"/>
    <w:rsid w:val="00A84019"/>
    <w:rsid w:val="00A92CD3"/>
    <w:rsid w:val="00AA1D89"/>
    <w:rsid w:val="00AB665C"/>
    <w:rsid w:val="00AE1E6E"/>
    <w:rsid w:val="00AE40DE"/>
    <w:rsid w:val="00AE4763"/>
    <w:rsid w:val="00AF0EAA"/>
    <w:rsid w:val="00B0121B"/>
    <w:rsid w:val="00B0455B"/>
    <w:rsid w:val="00B11E02"/>
    <w:rsid w:val="00B21CFE"/>
    <w:rsid w:val="00B260CF"/>
    <w:rsid w:val="00B3476F"/>
    <w:rsid w:val="00B404AB"/>
    <w:rsid w:val="00B43568"/>
    <w:rsid w:val="00B82095"/>
    <w:rsid w:val="00B90975"/>
    <w:rsid w:val="00B93571"/>
    <w:rsid w:val="00B94CBD"/>
    <w:rsid w:val="00BA2806"/>
    <w:rsid w:val="00BA506D"/>
    <w:rsid w:val="00BC321A"/>
    <w:rsid w:val="00BC3323"/>
    <w:rsid w:val="00BD4F8E"/>
    <w:rsid w:val="00BE345B"/>
    <w:rsid w:val="00BF6B40"/>
    <w:rsid w:val="00C262AE"/>
    <w:rsid w:val="00C6128D"/>
    <w:rsid w:val="00C73278"/>
    <w:rsid w:val="00C765C8"/>
    <w:rsid w:val="00C82029"/>
    <w:rsid w:val="00C9283A"/>
    <w:rsid w:val="00C95039"/>
    <w:rsid w:val="00CA4615"/>
    <w:rsid w:val="00CA7C6F"/>
    <w:rsid w:val="00CD3A6F"/>
    <w:rsid w:val="00CD6263"/>
    <w:rsid w:val="00CE7F36"/>
    <w:rsid w:val="00CF7D08"/>
    <w:rsid w:val="00D04A3C"/>
    <w:rsid w:val="00D06C32"/>
    <w:rsid w:val="00D22097"/>
    <w:rsid w:val="00D36C41"/>
    <w:rsid w:val="00D4039B"/>
    <w:rsid w:val="00D55A85"/>
    <w:rsid w:val="00D750D0"/>
    <w:rsid w:val="00D87480"/>
    <w:rsid w:val="00DB71FD"/>
    <w:rsid w:val="00DC453F"/>
    <w:rsid w:val="00DC57F0"/>
    <w:rsid w:val="00DE546F"/>
    <w:rsid w:val="00DF241E"/>
    <w:rsid w:val="00E223F4"/>
    <w:rsid w:val="00E25A07"/>
    <w:rsid w:val="00E333DF"/>
    <w:rsid w:val="00E44E91"/>
    <w:rsid w:val="00E83C41"/>
    <w:rsid w:val="00E87842"/>
    <w:rsid w:val="00E9781D"/>
    <w:rsid w:val="00EA5D76"/>
    <w:rsid w:val="00EC2925"/>
    <w:rsid w:val="00EC5579"/>
    <w:rsid w:val="00EC5C40"/>
    <w:rsid w:val="00ED774B"/>
    <w:rsid w:val="00EE0118"/>
    <w:rsid w:val="00EE49CE"/>
    <w:rsid w:val="00EE7C8D"/>
    <w:rsid w:val="00EF24B1"/>
    <w:rsid w:val="00EF3918"/>
    <w:rsid w:val="00F23AF2"/>
    <w:rsid w:val="00F30857"/>
    <w:rsid w:val="00F330C3"/>
    <w:rsid w:val="00F3602D"/>
    <w:rsid w:val="00F637B6"/>
    <w:rsid w:val="00F67822"/>
    <w:rsid w:val="00F75F33"/>
    <w:rsid w:val="00F84236"/>
    <w:rsid w:val="00FB689D"/>
    <w:rsid w:val="00FC2CE4"/>
    <w:rsid w:val="00FC379E"/>
    <w:rsid w:val="00FD337C"/>
    <w:rsid w:val="00FD3BAE"/>
    <w:rsid w:val="00FD5236"/>
    <w:rsid w:val="00FD7D5B"/>
    <w:rsid w:val="00FE0F23"/>
    <w:rsid w:val="00FF16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DBE18"/>
  <w15:docId w15:val="{2CDA86C5-0304-424F-8DDB-9FD31F0A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F637B6"/>
    <w:pPr>
      <w:numPr>
        <w:ilvl w:val="1"/>
        <w:numId w:val="4"/>
      </w:numPr>
      <w:tabs>
        <w:tab w:val="left" w:pos="567"/>
      </w:tabs>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B4C87F-0239-4751-980E-8FF82FBF4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8</TotalTime>
  <Pages>3</Pages>
  <Words>886</Words>
  <Characters>4884</Characters>
  <Application>Microsoft Office Word</Application>
  <DocSecurity>0</DocSecurity>
  <Lines>106</Lines>
  <Paragraphs>87</Paragraphs>
  <ScaleCrop>false</ScaleCrop>
  <HeadingPairs>
    <vt:vector size="2" baseType="variant">
      <vt:variant>
        <vt:lpstr>Title</vt:lpstr>
      </vt:variant>
      <vt:variant>
        <vt:i4>1</vt:i4>
      </vt:variant>
    </vt:vector>
  </HeadingPairs>
  <TitlesOfParts>
    <vt:vector size="1" baseType="lpstr">
      <vt:lpstr>Living with Drought Factsheet</vt:lpstr>
    </vt:vector>
  </TitlesOfParts>
  <Company/>
  <LinksUpToDate>false</LinksUpToDate>
  <CharactersWithSpaces>5683</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with Drought Factsheet</dc:title>
  <dc:creator>Department of Agriculture, Fisheries and Forestry</dc:creator>
  <cp:lastModifiedBy>Mehnert, Mischelle</cp:lastModifiedBy>
  <cp:revision>3</cp:revision>
  <cp:lastPrinted>2022-10-26T05:30:00Z</cp:lastPrinted>
  <dcterms:created xsi:type="dcterms:W3CDTF">2026-03-25T06:03:00Z</dcterms:created>
  <dcterms:modified xsi:type="dcterms:W3CDTF">2026-03-25T06:04:00Z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ies>
</file>