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885" w:rsidRDefault="001D7D6A" w:rsidP="00282465">
      <w:pPr>
        <w:rPr>
          <w:b/>
          <w:i/>
          <w:u w:val="single"/>
        </w:rPr>
      </w:pPr>
      <w:bookmarkStart w:id="0" w:name="_GoBack"/>
      <w:bookmarkEnd w:id="0"/>
      <w:r>
        <w:rPr>
          <w:noProof/>
          <w:lang w:eastAsia="en-AU"/>
        </w:rPr>
        <w:drawing>
          <wp:anchor distT="0" distB="0" distL="114300" distR="114300" simplePos="0" relativeHeight="251660288" behindDoc="0" locked="0" layoutInCell="1" allowOverlap="1" wp14:anchorId="03979DC5" wp14:editId="6A8C4004">
            <wp:simplePos x="0" y="0"/>
            <wp:positionH relativeFrom="column">
              <wp:posOffset>-657860</wp:posOffset>
            </wp:positionH>
            <wp:positionV relativeFrom="paragraph">
              <wp:posOffset>-690881</wp:posOffset>
            </wp:positionV>
            <wp:extent cx="4440485" cy="771525"/>
            <wp:effectExtent l="0" t="0" r="0" b="0"/>
            <wp:wrapNone/>
            <wp:docPr id="1" name="Picture 0" descr="DSEWPaC-inline_stacked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EWPaC-inline_stacked_blue.png"/>
                    <pic:cNvPicPr/>
                  </pic:nvPicPr>
                  <pic:blipFill>
                    <a:blip r:embed="rId8"/>
                    <a:stretch>
                      <a:fillRect/>
                    </a:stretch>
                  </pic:blipFill>
                  <pic:spPr>
                    <a:xfrm>
                      <a:off x="0" y="0"/>
                      <a:ext cx="4495368" cy="781061"/>
                    </a:xfrm>
                    <a:prstGeom prst="rect">
                      <a:avLst/>
                    </a:prstGeom>
                  </pic:spPr>
                </pic:pic>
              </a:graphicData>
            </a:graphic>
            <wp14:sizeRelH relativeFrom="margin">
              <wp14:pctWidth>0</wp14:pctWidth>
            </wp14:sizeRelH>
            <wp14:sizeRelV relativeFrom="margin">
              <wp14:pctHeight>0</wp14:pctHeight>
            </wp14:sizeRelV>
          </wp:anchor>
        </w:drawing>
      </w:r>
      <w:r w:rsidR="00AB6827">
        <w:rPr>
          <w:b/>
          <w:i/>
          <w:noProof/>
          <w:u w:val="single"/>
          <w:lang w:eastAsia="en-AU"/>
        </w:rPr>
        <w:drawing>
          <wp:anchor distT="0" distB="0" distL="114300" distR="114300" simplePos="0" relativeHeight="251658240" behindDoc="1" locked="0" layoutInCell="1" allowOverlap="1" wp14:anchorId="712930C3" wp14:editId="54409170">
            <wp:simplePos x="0" y="0"/>
            <wp:positionH relativeFrom="column">
              <wp:posOffset>-810260</wp:posOffset>
            </wp:positionH>
            <wp:positionV relativeFrom="paragraph">
              <wp:posOffset>-900430</wp:posOffset>
            </wp:positionV>
            <wp:extent cx="7610475" cy="317182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610475" cy="3171825"/>
                    </a:xfrm>
                    <a:prstGeom prst="rect">
                      <a:avLst/>
                    </a:prstGeom>
                    <a:noFill/>
                    <a:ln w="9525">
                      <a:noFill/>
                      <a:miter lim="800000"/>
                      <a:headEnd/>
                      <a:tailEnd/>
                    </a:ln>
                  </pic:spPr>
                </pic:pic>
              </a:graphicData>
            </a:graphic>
          </wp:anchor>
        </w:drawing>
      </w:r>
    </w:p>
    <w:p w:rsidR="00F56EC3" w:rsidRDefault="00F56EC3">
      <w:pPr>
        <w:pStyle w:val="TOC1"/>
        <w:tabs>
          <w:tab w:val="right" w:leader="dot" w:pos="9344"/>
        </w:tabs>
        <w:rPr>
          <w:b/>
          <w:i/>
          <w:u w:val="single"/>
        </w:rPr>
      </w:pPr>
    </w:p>
    <w:p w:rsidR="00F56EC3" w:rsidRDefault="00F56EC3">
      <w:pPr>
        <w:pStyle w:val="TOC1"/>
        <w:tabs>
          <w:tab w:val="right" w:leader="dot" w:pos="9344"/>
        </w:tabs>
        <w:rPr>
          <w:b/>
          <w:i/>
          <w:u w:val="single"/>
        </w:rPr>
      </w:pPr>
    </w:p>
    <w:p w:rsidR="00F56EC3" w:rsidRDefault="00F56EC3">
      <w:pPr>
        <w:pStyle w:val="TOC1"/>
        <w:tabs>
          <w:tab w:val="right" w:leader="dot" w:pos="9344"/>
        </w:tabs>
        <w:rPr>
          <w:b/>
          <w:i/>
          <w:u w:val="single"/>
        </w:rPr>
      </w:pPr>
    </w:p>
    <w:p w:rsidR="00F56EC3" w:rsidRDefault="00F56EC3">
      <w:pPr>
        <w:pStyle w:val="TOC1"/>
        <w:tabs>
          <w:tab w:val="right" w:leader="dot" w:pos="9344"/>
        </w:tabs>
        <w:rPr>
          <w:b/>
          <w:i/>
          <w:u w:val="single"/>
        </w:rPr>
      </w:pPr>
    </w:p>
    <w:p w:rsidR="00F56EC3" w:rsidRDefault="00F56EC3">
      <w:pPr>
        <w:pStyle w:val="TOC1"/>
        <w:tabs>
          <w:tab w:val="right" w:leader="dot" w:pos="9344"/>
        </w:tabs>
        <w:rPr>
          <w:b/>
          <w:i/>
          <w:u w:val="single"/>
        </w:rPr>
      </w:pPr>
    </w:p>
    <w:p w:rsidR="00F56EC3" w:rsidRDefault="00F56EC3">
      <w:pPr>
        <w:pStyle w:val="TOC1"/>
        <w:tabs>
          <w:tab w:val="right" w:leader="dot" w:pos="9344"/>
        </w:tabs>
        <w:rPr>
          <w:b/>
          <w:i/>
          <w:u w:val="single"/>
        </w:rPr>
      </w:pPr>
    </w:p>
    <w:p w:rsidR="00F56EC3" w:rsidRDefault="00F56EC3">
      <w:pPr>
        <w:pStyle w:val="TOC1"/>
        <w:tabs>
          <w:tab w:val="right" w:leader="dot" w:pos="9344"/>
        </w:tabs>
        <w:rPr>
          <w:b/>
          <w:i/>
          <w:u w:val="single"/>
        </w:rPr>
      </w:pPr>
    </w:p>
    <w:p w:rsidR="00F56EC3" w:rsidRDefault="00F56EC3">
      <w:pPr>
        <w:pStyle w:val="TOC1"/>
        <w:tabs>
          <w:tab w:val="right" w:leader="dot" w:pos="9344"/>
        </w:tabs>
        <w:rPr>
          <w:b/>
          <w:i/>
          <w:u w:val="single"/>
        </w:rPr>
      </w:pPr>
    </w:p>
    <w:p w:rsidR="00F56EC3" w:rsidRDefault="00F56EC3">
      <w:pPr>
        <w:pStyle w:val="TOC1"/>
        <w:tabs>
          <w:tab w:val="right" w:leader="dot" w:pos="9344"/>
        </w:tabs>
        <w:rPr>
          <w:b/>
          <w:i/>
          <w:u w:val="single"/>
        </w:rPr>
      </w:pPr>
    </w:p>
    <w:p w:rsidR="00F56EC3" w:rsidRDefault="00F56EC3">
      <w:pPr>
        <w:pStyle w:val="TOC1"/>
        <w:tabs>
          <w:tab w:val="right" w:leader="dot" w:pos="9344"/>
        </w:tabs>
        <w:rPr>
          <w:b/>
          <w:i/>
          <w:u w:val="single"/>
        </w:rPr>
      </w:pPr>
    </w:p>
    <w:p w:rsidR="00F56EC3" w:rsidRDefault="00F56EC3">
      <w:pPr>
        <w:pStyle w:val="TOC1"/>
        <w:tabs>
          <w:tab w:val="right" w:leader="dot" w:pos="9344"/>
        </w:tabs>
        <w:rPr>
          <w:b/>
          <w:i/>
          <w:u w:val="single"/>
        </w:rPr>
      </w:pPr>
    </w:p>
    <w:p w:rsidR="00F56EC3" w:rsidRPr="00CE7DA0" w:rsidRDefault="00F56EC3">
      <w:pPr>
        <w:pStyle w:val="TOC1"/>
        <w:tabs>
          <w:tab w:val="right" w:leader="dot" w:pos="9344"/>
        </w:tabs>
        <w:rPr>
          <w:b/>
          <w:i/>
          <w:u w:val="single"/>
        </w:rPr>
      </w:pPr>
    </w:p>
    <w:p w:rsidR="00753625" w:rsidRPr="00516941" w:rsidRDefault="00153E14">
      <w:pPr>
        <w:pStyle w:val="TOC1"/>
        <w:tabs>
          <w:tab w:val="right" w:leader="dot" w:pos="9344"/>
        </w:tabs>
        <w:rPr>
          <w:rFonts w:asciiTheme="minorHAnsi" w:eastAsiaTheme="minorEastAsia" w:hAnsiTheme="minorHAnsi" w:cstheme="minorBidi"/>
          <w:b/>
          <w:noProof/>
          <w:color w:val="0066FF"/>
          <w:lang w:eastAsia="en-AU"/>
        </w:rPr>
      </w:pPr>
      <w:r w:rsidRPr="00CE7DA0">
        <w:rPr>
          <w:b/>
          <w:i/>
          <w:color w:val="0066FF"/>
          <w:u w:val="single"/>
        </w:rPr>
        <w:fldChar w:fldCharType="begin"/>
      </w:r>
      <w:r w:rsidR="00397B05" w:rsidRPr="00CE7DA0">
        <w:rPr>
          <w:b/>
          <w:i/>
          <w:color w:val="0066FF"/>
          <w:u w:val="single"/>
        </w:rPr>
        <w:instrText xml:space="preserve"> TOC \o "1-3" \h \z \u </w:instrText>
      </w:r>
      <w:r w:rsidRPr="00CE7DA0">
        <w:rPr>
          <w:b/>
          <w:i/>
          <w:color w:val="0066FF"/>
          <w:u w:val="single"/>
        </w:rPr>
        <w:fldChar w:fldCharType="separate"/>
      </w:r>
      <w:hyperlink w:anchor="_Toc476923808" w:history="1">
        <w:r w:rsidR="00753625" w:rsidRPr="00516941">
          <w:rPr>
            <w:rStyle w:val="Hyperlink"/>
            <w:b/>
            <w:noProof/>
            <w:color w:val="0066FF"/>
            <w:u w:val="none"/>
          </w:rPr>
          <w:t>What is a feral cat?</w:t>
        </w:r>
        <w:r w:rsidR="00753625" w:rsidRPr="00516941">
          <w:rPr>
            <w:b/>
            <w:noProof/>
            <w:webHidden/>
            <w:color w:val="0066FF"/>
          </w:rPr>
          <w:tab/>
        </w:r>
        <w:r w:rsidR="00753625" w:rsidRPr="00516941">
          <w:rPr>
            <w:b/>
            <w:noProof/>
            <w:webHidden/>
            <w:color w:val="0066FF"/>
          </w:rPr>
          <w:fldChar w:fldCharType="begin"/>
        </w:r>
        <w:r w:rsidR="00753625" w:rsidRPr="00516941">
          <w:rPr>
            <w:b/>
            <w:noProof/>
            <w:webHidden/>
            <w:color w:val="0066FF"/>
          </w:rPr>
          <w:instrText xml:space="preserve"> PAGEREF _Toc476923808 \h </w:instrText>
        </w:r>
        <w:r w:rsidR="00753625" w:rsidRPr="00516941">
          <w:rPr>
            <w:b/>
            <w:noProof/>
            <w:webHidden/>
            <w:color w:val="0066FF"/>
          </w:rPr>
        </w:r>
        <w:r w:rsidR="00753625" w:rsidRPr="00516941">
          <w:rPr>
            <w:b/>
            <w:noProof/>
            <w:webHidden/>
            <w:color w:val="0066FF"/>
          </w:rPr>
          <w:fldChar w:fldCharType="separate"/>
        </w:r>
        <w:r w:rsidR="005B4D31">
          <w:rPr>
            <w:b/>
            <w:noProof/>
            <w:webHidden/>
            <w:color w:val="0066FF"/>
          </w:rPr>
          <w:t>2</w:t>
        </w:r>
        <w:r w:rsidR="00753625" w:rsidRPr="00516941">
          <w:rPr>
            <w:b/>
            <w:noProof/>
            <w:webHidden/>
            <w:color w:val="0066FF"/>
          </w:rPr>
          <w:fldChar w:fldCharType="end"/>
        </w:r>
      </w:hyperlink>
    </w:p>
    <w:p w:rsidR="00753625" w:rsidRPr="00516941" w:rsidRDefault="0033791A">
      <w:pPr>
        <w:pStyle w:val="TOC1"/>
        <w:tabs>
          <w:tab w:val="right" w:leader="dot" w:pos="9344"/>
        </w:tabs>
        <w:rPr>
          <w:rFonts w:asciiTheme="minorHAnsi" w:eastAsiaTheme="minorEastAsia" w:hAnsiTheme="minorHAnsi" w:cstheme="minorBidi"/>
          <w:b/>
          <w:noProof/>
          <w:color w:val="0066FF"/>
          <w:lang w:eastAsia="en-AU"/>
        </w:rPr>
      </w:pPr>
      <w:hyperlink w:anchor="_Toc476923809" w:history="1">
        <w:r w:rsidR="00753625" w:rsidRPr="00516941">
          <w:rPr>
            <w:rStyle w:val="Hyperlink"/>
            <w:b/>
            <w:noProof/>
            <w:color w:val="0066FF"/>
            <w:u w:val="none"/>
          </w:rPr>
          <w:t>Why are feral cats such a big problem?</w:t>
        </w:r>
        <w:r w:rsidR="00753625" w:rsidRPr="00516941">
          <w:rPr>
            <w:b/>
            <w:noProof/>
            <w:webHidden/>
            <w:color w:val="0066FF"/>
          </w:rPr>
          <w:tab/>
        </w:r>
        <w:r w:rsidR="00753625" w:rsidRPr="00516941">
          <w:rPr>
            <w:b/>
            <w:noProof/>
            <w:webHidden/>
            <w:color w:val="0066FF"/>
          </w:rPr>
          <w:fldChar w:fldCharType="begin"/>
        </w:r>
        <w:r w:rsidR="00753625" w:rsidRPr="00516941">
          <w:rPr>
            <w:b/>
            <w:noProof/>
            <w:webHidden/>
            <w:color w:val="0066FF"/>
          </w:rPr>
          <w:instrText xml:space="preserve"> PAGEREF _Toc476923809 \h </w:instrText>
        </w:r>
        <w:r w:rsidR="00753625" w:rsidRPr="00516941">
          <w:rPr>
            <w:b/>
            <w:noProof/>
            <w:webHidden/>
            <w:color w:val="0066FF"/>
          </w:rPr>
        </w:r>
        <w:r w:rsidR="00753625" w:rsidRPr="00516941">
          <w:rPr>
            <w:b/>
            <w:noProof/>
            <w:webHidden/>
            <w:color w:val="0066FF"/>
          </w:rPr>
          <w:fldChar w:fldCharType="separate"/>
        </w:r>
        <w:r w:rsidR="005B4D31">
          <w:rPr>
            <w:b/>
            <w:noProof/>
            <w:webHidden/>
            <w:color w:val="0066FF"/>
          </w:rPr>
          <w:t>2</w:t>
        </w:r>
        <w:r w:rsidR="00753625" w:rsidRPr="00516941">
          <w:rPr>
            <w:b/>
            <w:noProof/>
            <w:webHidden/>
            <w:color w:val="0066FF"/>
          </w:rPr>
          <w:fldChar w:fldCharType="end"/>
        </w:r>
      </w:hyperlink>
    </w:p>
    <w:p w:rsidR="00753625" w:rsidRPr="00516941" w:rsidRDefault="0033791A">
      <w:pPr>
        <w:pStyle w:val="TOC1"/>
        <w:tabs>
          <w:tab w:val="right" w:leader="dot" w:pos="9344"/>
        </w:tabs>
        <w:rPr>
          <w:rFonts w:asciiTheme="minorHAnsi" w:eastAsiaTheme="minorEastAsia" w:hAnsiTheme="minorHAnsi" w:cstheme="minorBidi"/>
          <w:b/>
          <w:noProof/>
          <w:color w:val="0066FF"/>
          <w:lang w:eastAsia="en-AU"/>
        </w:rPr>
      </w:pPr>
      <w:hyperlink w:anchor="_Toc476923810" w:history="1">
        <w:r w:rsidR="00753625" w:rsidRPr="00516941">
          <w:rPr>
            <w:rStyle w:val="Hyperlink"/>
            <w:b/>
            <w:noProof/>
            <w:color w:val="0066FF"/>
            <w:u w:val="none"/>
          </w:rPr>
          <w:t>What is being done to reduce feral cats?</w:t>
        </w:r>
        <w:r w:rsidR="00753625" w:rsidRPr="00516941">
          <w:rPr>
            <w:b/>
            <w:noProof/>
            <w:webHidden/>
            <w:color w:val="0066FF"/>
          </w:rPr>
          <w:tab/>
        </w:r>
        <w:r w:rsidR="00753625" w:rsidRPr="00516941">
          <w:rPr>
            <w:b/>
            <w:noProof/>
            <w:webHidden/>
            <w:color w:val="0066FF"/>
          </w:rPr>
          <w:fldChar w:fldCharType="begin"/>
        </w:r>
        <w:r w:rsidR="00753625" w:rsidRPr="00516941">
          <w:rPr>
            <w:b/>
            <w:noProof/>
            <w:webHidden/>
            <w:color w:val="0066FF"/>
          </w:rPr>
          <w:instrText xml:space="preserve"> PAGEREF _Toc476923810 \h </w:instrText>
        </w:r>
        <w:r w:rsidR="00753625" w:rsidRPr="00516941">
          <w:rPr>
            <w:b/>
            <w:noProof/>
            <w:webHidden/>
            <w:color w:val="0066FF"/>
          </w:rPr>
        </w:r>
        <w:r w:rsidR="00753625" w:rsidRPr="00516941">
          <w:rPr>
            <w:b/>
            <w:noProof/>
            <w:webHidden/>
            <w:color w:val="0066FF"/>
          </w:rPr>
          <w:fldChar w:fldCharType="separate"/>
        </w:r>
        <w:r w:rsidR="005B4D31">
          <w:rPr>
            <w:b/>
            <w:noProof/>
            <w:webHidden/>
            <w:color w:val="0066FF"/>
          </w:rPr>
          <w:t>3</w:t>
        </w:r>
        <w:r w:rsidR="00753625" w:rsidRPr="00516941">
          <w:rPr>
            <w:b/>
            <w:noProof/>
            <w:webHidden/>
            <w:color w:val="0066FF"/>
          </w:rPr>
          <w:fldChar w:fldCharType="end"/>
        </w:r>
      </w:hyperlink>
    </w:p>
    <w:p w:rsidR="00753625" w:rsidRPr="00516941" w:rsidRDefault="0033791A">
      <w:pPr>
        <w:pStyle w:val="TOC1"/>
        <w:tabs>
          <w:tab w:val="right" w:leader="dot" w:pos="9344"/>
        </w:tabs>
        <w:rPr>
          <w:rFonts w:asciiTheme="minorHAnsi" w:eastAsiaTheme="minorEastAsia" w:hAnsiTheme="minorHAnsi" w:cstheme="minorBidi"/>
          <w:b/>
          <w:noProof/>
          <w:color w:val="0066FF"/>
          <w:lang w:eastAsia="en-AU"/>
        </w:rPr>
      </w:pPr>
      <w:hyperlink w:anchor="_Toc476923811" w:history="1">
        <w:r w:rsidR="00753625" w:rsidRPr="00516941">
          <w:rPr>
            <w:rStyle w:val="Hyperlink"/>
            <w:b/>
            <w:noProof/>
            <w:color w:val="0066FF"/>
            <w:u w:val="none"/>
          </w:rPr>
          <w:t>How many feral cats are there in Australia?</w:t>
        </w:r>
        <w:r w:rsidR="00753625" w:rsidRPr="00516941">
          <w:rPr>
            <w:b/>
            <w:noProof/>
            <w:webHidden/>
            <w:color w:val="0066FF"/>
          </w:rPr>
          <w:tab/>
        </w:r>
        <w:r w:rsidR="00753625" w:rsidRPr="00516941">
          <w:rPr>
            <w:b/>
            <w:noProof/>
            <w:webHidden/>
            <w:color w:val="0066FF"/>
          </w:rPr>
          <w:fldChar w:fldCharType="begin"/>
        </w:r>
        <w:r w:rsidR="00753625" w:rsidRPr="00516941">
          <w:rPr>
            <w:b/>
            <w:noProof/>
            <w:webHidden/>
            <w:color w:val="0066FF"/>
          </w:rPr>
          <w:instrText xml:space="preserve"> PAGEREF _Toc476923811 \h </w:instrText>
        </w:r>
        <w:r w:rsidR="00753625" w:rsidRPr="00516941">
          <w:rPr>
            <w:b/>
            <w:noProof/>
            <w:webHidden/>
            <w:color w:val="0066FF"/>
          </w:rPr>
        </w:r>
        <w:r w:rsidR="00753625" w:rsidRPr="00516941">
          <w:rPr>
            <w:b/>
            <w:noProof/>
            <w:webHidden/>
            <w:color w:val="0066FF"/>
          </w:rPr>
          <w:fldChar w:fldCharType="separate"/>
        </w:r>
        <w:r w:rsidR="005B4D31">
          <w:rPr>
            <w:b/>
            <w:noProof/>
            <w:webHidden/>
            <w:color w:val="0066FF"/>
          </w:rPr>
          <w:t>3</w:t>
        </w:r>
        <w:r w:rsidR="00753625" w:rsidRPr="00516941">
          <w:rPr>
            <w:b/>
            <w:noProof/>
            <w:webHidden/>
            <w:color w:val="0066FF"/>
          </w:rPr>
          <w:fldChar w:fldCharType="end"/>
        </w:r>
      </w:hyperlink>
    </w:p>
    <w:p w:rsidR="00753625" w:rsidRPr="00516941" w:rsidRDefault="0033791A">
      <w:pPr>
        <w:pStyle w:val="TOC1"/>
        <w:tabs>
          <w:tab w:val="right" w:leader="dot" w:pos="9344"/>
        </w:tabs>
        <w:rPr>
          <w:rFonts w:asciiTheme="minorHAnsi" w:eastAsiaTheme="minorEastAsia" w:hAnsiTheme="minorHAnsi" w:cstheme="minorBidi"/>
          <w:b/>
          <w:noProof/>
          <w:color w:val="0066FF"/>
          <w:lang w:eastAsia="en-AU"/>
        </w:rPr>
      </w:pPr>
      <w:hyperlink w:anchor="_Toc476923812" w:history="1">
        <w:r w:rsidR="00753625" w:rsidRPr="00516941">
          <w:rPr>
            <w:rStyle w:val="Hyperlink"/>
            <w:b/>
            <w:noProof/>
            <w:color w:val="0066FF"/>
            <w:u w:val="none"/>
          </w:rPr>
          <w:t>How was the two million feral cats culled target determined?</w:t>
        </w:r>
        <w:r w:rsidR="00753625" w:rsidRPr="00516941">
          <w:rPr>
            <w:b/>
            <w:noProof/>
            <w:webHidden/>
            <w:color w:val="0066FF"/>
          </w:rPr>
          <w:tab/>
        </w:r>
        <w:r w:rsidR="00753625" w:rsidRPr="00516941">
          <w:rPr>
            <w:b/>
            <w:noProof/>
            <w:webHidden/>
            <w:color w:val="0066FF"/>
          </w:rPr>
          <w:fldChar w:fldCharType="begin"/>
        </w:r>
        <w:r w:rsidR="00753625" w:rsidRPr="00516941">
          <w:rPr>
            <w:b/>
            <w:noProof/>
            <w:webHidden/>
            <w:color w:val="0066FF"/>
          </w:rPr>
          <w:instrText xml:space="preserve"> PAGEREF _Toc476923812 \h </w:instrText>
        </w:r>
        <w:r w:rsidR="00753625" w:rsidRPr="00516941">
          <w:rPr>
            <w:b/>
            <w:noProof/>
            <w:webHidden/>
            <w:color w:val="0066FF"/>
          </w:rPr>
        </w:r>
        <w:r w:rsidR="00753625" w:rsidRPr="00516941">
          <w:rPr>
            <w:b/>
            <w:noProof/>
            <w:webHidden/>
            <w:color w:val="0066FF"/>
          </w:rPr>
          <w:fldChar w:fldCharType="separate"/>
        </w:r>
        <w:r w:rsidR="005B4D31">
          <w:rPr>
            <w:b/>
            <w:noProof/>
            <w:webHidden/>
            <w:color w:val="0066FF"/>
          </w:rPr>
          <w:t>4</w:t>
        </w:r>
        <w:r w:rsidR="00753625" w:rsidRPr="00516941">
          <w:rPr>
            <w:b/>
            <w:noProof/>
            <w:webHidden/>
            <w:color w:val="0066FF"/>
          </w:rPr>
          <w:fldChar w:fldCharType="end"/>
        </w:r>
      </w:hyperlink>
    </w:p>
    <w:p w:rsidR="00753625" w:rsidRPr="00516941" w:rsidRDefault="0033791A">
      <w:pPr>
        <w:pStyle w:val="TOC1"/>
        <w:tabs>
          <w:tab w:val="right" w:leader="dot" w:pos="9344"/>
        </w:tabs>
        <w:rPr>
          <w:rFonts w:asciiTheme="minorHAnsi" w:eastAsiaTheme="minorEastAsia" w:hAnsiTheme="minorHAnsi" w:cstheme="minorBidi"/>
          <w:b/>
          <w:noProof/>
          <w:color w:val="0066FF"/>
          <w:lang w:eastAsia="en-AU"/>
        </w:rPr>
      </w:pPr>
      <w:hyperlink w:anchor="_Toc476923813" w:history="1">
        <w:r w:rsidR="00753625" w:rsidRPr="00516941">
          <w:rPr>
            <w:rStyle w:val="Hyperlink"/>
            <w:b/>
            <w:noProof/>
            <w:color w:val="0066FF"/>
            <w:u w:val="none"/>
          </w:rPr>
          <w:t>What do you mean by humane, effective and justifiable?</w:t>
        </w:r>
        <w:r w:rsidR="00753625" w:rsidRPr="00516941">
          <w:rPr>
            <w:b/>
            <w:noProof/>
            <w:webHidden/>
            <w:color w:val="0066FF"/>
          </w:rPr>
          <w:tab/>
        </w:r>
        <w:r w:rsidR="00753625" w:rsidRPr="00516941">
          <w:rPr>
            <w:b/>
            <w:noProof/>
            <w:webHidden/>
            <w:color w:val="0066FF"/>
          </w:rPr>
          <w:fldChar w:fldCharType="begin"/>
        </w:r>
        <w:r w:rsidR="00753625" w:rsidRPr="00516941">
          <w:rPr>
            <w:b/>
            <w:noProof/>
            <w:webHidden/>
            <w:color w:val="0066FF"/>
          </w:rPr>
          <w:instrText xml:space="preserve"> PAGEREF _Toc476923813 \h </w:instrText>
        </w:r>
        <w:r w:rsidR="00753625" w:rsidRPr="00516941">
          <w:rPr>
            <w:b/>
            <w:noProof/>
            <w:webHidden/>
            <w:color w:val="0066FF"/>
          </w:rPr>
        </w:r>
        <w:r w:rsidR="00753625" w:rsidRPr="00516941">
          <w:rPr>
            <w:b/>
            <w:noProof/>
            <w:webHidden/>
            <w:color w:val="0066FF"/>
          </w:rPr>
          <w:fldChar w:fldCharType="separate"/>
        </w:r>
        <w:r w:rsidR="005B4D31">
          <w:rPr>
            <w:b/>
            <w:noProof/>
            <w:webHidden/>
            <w:color w:val="0066FF"/>
          </w:rPr>
          <w:t>4</w:t>
        </w:r>
        <w:r w:rsidR="00753625" w:rsidRPr="00516941">
          <w:rPr>
            <w:b/>
            <w:noProof/>
            <w:webHidden/>
            <w:color w:val="0066FF"/>
          </w:rPr>
          <w:fldChar w:fldCharType="end"/>
        </w:r>
      </w:hyperlink>
    </w:p>
    <w:p w:rsidR="00753625" w:rsidRPr="00516941" w:rsidRDefault="0033791A">
      <w:pPr>
        <w:pStyle w:val="TOC1"/>
        <w:tabs>
          <w:tab w:val="right" w:leader="dot" w:pos="9344"/>
        </w:tabs>
        <w:rPr>
          <w:rFonts w:asciiTheme="minorHAnsi" w:eastAsiaTheme="minorEastAsia" w:hAnsiTheme="minorHAnsi" w:cstheme="minorBidi"/>
          <w:b/>
          <w:noProof/>
          <w:color w:val="0066FF"/>
          <w:lang w:eastAsia="en-AU"/>
        </w:rPr>
      </w:pPr>
      <w:hyperlink w:anchor="_Toc476923814" w:history="1">
        <w:r w:rsidR="00753625" w:rsidRPr="00516941">
          <w:rPr>
            <w:rStyle w:val="Hyperlink"/>
            <w:b/>
            <w:noProof/>
            <w:color w:val="0066FF"/>
            <w:u w:val="none"/>
          </w:rPr>
          <w:t>How does Eradicat® and 1080 work?</w:t>
        </w:r>
        <w:r w:rsidR="00753625" w:rsidRPr="00516941">
          <w:rPr>
            <w:b/>
            <w:noProof/>
            <w:webHidden/>
            <w:color w:val="0066FF"/>
          </w:rPr>
          <w:tab/>
        </w:r>
        <w:r w:rsidR="00753625" w:rsidRPr="00516941">
          <w:rPr>
            <w:b/>
            <w:noProof/>
            <w:webHidden/>
            <w:color w:val="0066FF"/>
          </w:rPr>
          <w:fldChar w:fldCharType="begin"/>
        </w:r>
        <w:r w:rsidR="00753625" w:rsidRPr="00516941">
          <w:rPr>
            <w:b/>
            <w:noProof/>
            <w:webHidden/>
            <w:color w:val="0066FF"/>
          </w:rPr>
          <w:instrText xml:space="preserve"> PAGEREF _Toc476923814 \h </w:instrText>
        </w:r>
        <w:r w:rsidR="00753625" w:rsidRPr="00516941">
          <w:rPr>
            <w:b/>
            <w:noProof/>
            <w:webHidden/>
            <w:color w:val="0066FF"/>
          </w:rPr>
        </w:r>
        <w:r w:rsidR="00753625" w:rsidRPr="00516941">
          <w:rPr>
            <w:b/>
            <w:noProof/>
            <w:webHidden/>
            <w:color w:val="0066FF"/>
          </w:rPr>
          <w:fldChar w:fldCharType="separate"/>
        </w:r>
        <w:r w:rsidR="005B4D31">
          <w:rPr>
            <w:b/>
            <w:noProof/>
            <w:webHidden/>
            <w:color w:val="0066FF"/>
          </w:rPr>
          <w:t>4</w:t>
        </w:r>
        <w:r w:rsidR="00753625" w:rsidRPr="00516941">
          <w:rPr>
            <w:b/>
            <w:noProof/>
            <w:webHidden/>
            <w:color w:val="0066FF"/>
          </w:rPr>
          <w:fldChar w:fldCharType="end"/>
        </w:r>
      </w:hyperlink>
    </w:p>
    <w:p w:rsidR="00753625" w:rsidRPr="00516941" w:rsidRDefault="0033791A">
      <w:pPr>
        <w:pStyle w:val="TOC1"/>
        <w:tabs>
          <w:tab w:val="right" w:leader="dot" w:pos="9344"/>
        </w:tabs>
        <w:rPr>
          <w:rFonts w:asciiTheme="minorHAnsi" w:eastAsiaTheme="minorEastAsia" w:hAnsiTheme="minorHAnsi" w:cstheme="minorBidi"/>
          <w:b/>
          <w:noProof/>
          <w:color w:val="0066FF"/>
          <w:lang w:eastAsia="en-AU"/>
        </w:rPr>
      </w:pPr>
      <w:hyperlink w:anchor="_Toc476923815" w:history="1">
        <w:r w:rsidR="00753625" w:rsidRPr="00516941">
          <w:rPr>
            <w:rStyle w:val="Hyperlink"/>
            <w:b/>
            <w:noProof/>
            <w:color w:val="0066FF"/>
            <w:u w:val="none"/>
          </w:rPr>
          <w:t>How does Curiosity® work? Is it humane?</w:t>
        </w:r>
        <w:r w:rsidR="00753625" w:rsidRPr="00516941">
          <w:rPr>
            <w:b/>
            <w:noProof/>
            <w:webHidden/>
            <w:color w:val="0066FF"/>
          </w:rPr>
          <w:tab/>
        </w:r>
        <w:r w:rsidR="00753625" w:rsidRPr="00516941">
          <w:rPr>
            <w:b/>
            <w:noProof/>
            <w:webHidden/>
            <w:color w:val="0066FF"/>
          </w:rPr>
          <w:fldChar w:fldCharType="begin"/>
        </w:r>
        <w:r w:rsidR="00753625" w:rsidRPr="00516941">
          <w:rPr>
            <w:b/>
            <w:noProof/>
            <w:webHidden/>
            <w:color w:val="0066FF"/>
          </w:rPr>
          <w:instrText xml:space="preserve"> PAGEREF _Toc476923815 \h </w:instrText>
        </w:r>
        <w:r w:rsidR="00753625" w:rsidRPr="00516941">
          <w:rPr>
            <w:b/>
            <w:noProof/>
            <w:webHidden/>
            <w:color w:val="0066FF"/>
          </w:rPr>
        </w:r>
        <w:r w:rsidR="00753625" w:rsidRPr="00516941">
          <w:rPr>
            <w:b/>
            <w:noProof/>
            <w:webHidden/>
            <w:color w:val="0066FF"/>
          </w:rPr>
          <w:fldChar w:fldCharType="separate"/>
        </w:r>
        <w:r w:rsidR="005B4D31">
          <w:rPr>
            <w:b/>
            <w:noProof/>
            <w:webHidden/>
            <w:color w:val="0066FF"/>
          </w:rPr>
          <w:t>5</w:t>
        </w:r>
        <w:r w:rsidR="00753625" w:rsidRPr="00516941">
          <w:rPr>
            <w:b/>
            <w:noProof/>
            <w:webHidden/>
            <w:color w:val="0066FF"/>
          </w:rPr>
          <w:fldChar w:fldCharType="end"/>
        </w:r>
      </w:hyperlink>
    </w:p>
    <w:p w:rsidR="00753625" w:rsidRPr="00516941" w:rsidRDefault="0033791A">
      <w:pPr>
        <w:pStyle w:val="TOC1"/>
        <w:tabs>
          <w:tab w:val="right" w:leader="dot" w:pos="9344"/>
        </w:tabs>
        <w:rPr>
          <w:rFonts w:asciiTheme="minorHAnsi" w:eastAsiaTheme="minorEastAsia" w:hAnsiTheme="minorHAnsi" w:cstheme="minorBidi"/>
          <w:b/>
          <w:noProof/>
          <w:color w:val="0066FF"/>
          <w:lang w:eastAsia="en-AU"/>
        </w:rPr>
      </w:pPr>
      <w:hyperlink w:anchor="_Toc476923816" w:history="1">
        <w:r w:rsidR="00753625" w:rsidRPr="00516941">
          <w:rPr>
            <w:rStyle w:val="Hyperlink"/>
            <w:b/>
            <w:noProof/>
            <w:color w:val="0066FF"/>
            <w:u w:val="none"/>
          </w:rPr>
          <w:t>Are these feral cat baits poisoning the environment?</w:t>
        </w:r>
        <w:r w:rsidR="00753625" w:rsidRPr="00516941">
          <w:rPr>
            <w:b/>
            <w:noProof/>
            <w:webHidden/>
            <w:color w:val="0066FF"/>
          </w:rPr>
          <w:tab/>
        </w:r>
        <w:r w:rsidR="00753625" w:rsidRPr="00516941">
          <w:rPr>
            <w:b/>
            <w:noProof/>
            <w:webHidden/>
            <w:color w:val="0066FF"/>
          </w:rPr>
          <w:fldChar w:fldCharType="begin"/>
        </w:r>
        <w:r w:rsidR="00753625" w:rsidRPr="00516941">
          <w:rPr>
            <w:b/>
            <w:noProof/>
            <w:webHidden/>
            <w:color w:val="0066FF"/>
          </w:rPr>
          <w:instrText xml:space="preserve"> PAGEREF _Toc476923816 \h </w:instrText>
        </w:r>
        <w:r w:rsidR="00753625" w:rsidRPr="00516941">
          <w:rPr>
            <w:b/>
            <w:noProof/>
            <w:webHidden/>
            <w:color w:val="0066FF"/>
          </w:rPr>
        </w:r>
        <w:r w:rsidR="00753625" w:rsidRPr="00516941">
          <w:rPr>
            <w:b/>
            <w:noProof/>
            <w:webHidden/>
            <w:color w:val="0066FF"/>
          </w:rPr>
          <w:fldChar w:fldCharType="separate"/>
        </w:r>
        <w:r w:rsidR="005B4D31">
          <w:rPr>
            <w:b/>
            <w:noProof/>
            <w:webHidden/>
            <w:color w:val="0066FF"/>
          </w:rPr>
          <w:t>6</w:t>
        </w:r>
        <w:r w:rsidR="00753625" w:rsidRPr="00516941">
          <w:rPr>
            <w:b/>
            <w:noProof/>
            <w:webHidden/>
            <w:color w:val="0066FF"/>
          </w:rPr>
          <w:fldChar w:fldCharType="end"/>
        </w:r>
      </w:hyperlink>
    </w:p>
    <w:p w:rsidR="00753625" w:rsidRPr="00516941" w:rsidRDefault="0033791A">
      <w:pPr>
        <w:pStyle w:val="TOC1"/>
        <w:tabs>
          <w:tab w:val="right" w:leader="dot" w:pos="9344"/>
        </w:tabs>
        <w:rPr>
          <w:rFonts w:asciiTheme="minorHAnsi" w:eastAsiaTheme="minorEastAsia" w:hAnsiTheme="minorHAnsi" w:cstheme="minorBidi"/>
          <w:b/>
          <w:noProof/>
          <w:color w:val="0066FF"/>
          <w:lang w:eastAsia="en-AU"/>
        </w:rPr>
      </w:pPr>
      <w:hyperlink w:anchor="_Toc476923817" w:history="1">
        <w:r w:rsidR="00753625" w:rsidRPr="00516941">
          <w:rPr>
            <w:rStyle w:val="Hyperlink"/>
            <w:b/>
            <w:noProof/>
            <w:color w:val="0066FF"/>
            <w:u w:val="none"/>
          </w:rPr>
          <w:t>Is feral cat control a threat to my pet cat?</w:t>
        </w:r>
        <w:r w:rsidR="00753625" w:rsidRPr="00516941">
          <w:rPr>
            <w:b/>
            <w:noProof/>
            <w:webHidden/>
            <w:color w:val="0066FF"/>
          </w:rPr>
          <w:tab/>
        </w:r>
        <w:r w:rsidR="00753625" w:rsidRPr="00516941">
          <w:rPr>
            <w:b/>
            <w:noProof/>
            <w:webHidden/>
            <w:color w:val="0066FF"/>
          </w:rPr>
          <w:fldChar w:fldCharType="begin"/>
        </w:r>
        <w:r w:rsidR="00753625" w:rsidRPr="00516941">
          <w:rPr>
            <w:b/>
            <w:noProof/>
            <w:webHidden/>
            <w:color w:val="0066FF"/>
          </w:rPr>
          <w:instrText xml:space="preserve"> PAGEREF _Toc476923817 \h </w:instrText>
        </w:r>
        <w:r w:rsidR="00753625" w:rsidRPr="00516941">
          <w:rPr>
            <w:b/>
            <w:noProof/>
            <w:webHidden/>
            <w:color w:val="0066FF"/>
          </w:rPr>
        </w:r>
        <w:r w:rsidR="00753625" w:rsidRPr="00516941">
          <w:rPr>
            <w:b/>
            <w:noProof/>
            <w:webHidden/>
            <w:color w:val="0066FF"/>
          </w:rPr>
          <w:fldChar w:fldCharType="separate"/>
        </w:r>
        <w:r w:rsidR="005B4D31">
          <w:rPr>
            <w:b/>
            <w:noProof/>
            <w:webHidden/>
            <w:color w:val="0066FF"/>
          </w:rPr>
          <w:t>6</w:t>
        </w:r>
        <w:r w:rsidR="00753625" w:rsidRPr="00516941">
          <w:rPr>
            <w:b/>
            <w:noProof/>
            <w:webHidden/>
            <w:color w:val="0066FF"/>
          </w:rPr>
          <w:fldChar w:fldCharType="end"/>
        </w:r>
      </w:hyperlink>
    </w:p>
    <w:p w:rsidR="00753625" w:rsidRPr="00516941" w:rsidRDefault="0033791A">
      <w:pPr>
        <w:pStyle w:val="TOC1"/>
        <w:tabs>
          <w:tab w:val="right" w:leader="dot" w:pos="9344"/>
        </w:tabs>
        <w:rPr>
          <w:rFonts w:asciiTheme="minorHAnsi" w:eastAsiaTheme="minorEastAsia" w:hAnsiTheme="minorHAnsi" w:cstheme="minorBidi"/>
          <w:b/>
          <w:noProof/>
          <w:color w:val="0066FF"/>
          <w:lang w:eastAsia="en-AU"/>
        </w:rPr>
      </w:pPr>
      <w:hyperlink w:anchor="_Toc476923818" w:history="1">
        <w:r w:rsidR="00753625" w:rsidRPr="00516941">
          <w:rPr>
            <w:rStyle w:val="Hyperlink"/>
            <w:b/>
            <w:noProof/>
            <w:color w:val="0066FF"/>
            <w:u w:val="none"/>
          </w:rPr>
          <w:t>Why don’t You make desexing of all cats mandatory?</w:t>
        </w:r>
        <w:r w:rsidR="00753625" w:rsidRPr="00516941">
          <w:rPr>
            <w:b/>
            <w:noProof/>
            <w:webHidden/>
            <w:color w:val="0066FF"/>
          </w:rPr>
          <w:tab/>
        </w:r>
        <w:r w:rsidR="00753625" w:rsidRPr="00516941">
          <w:rPr>
            <w:b/>
            <w:noProof/>
            <w:webHidden/>
            <w:color w:val="0066FF"/>
          </w:rPr>
          <w:fldChar w:fldCharType="begin"/>
        </w:r>
        <w:r w:rsidR="00753625" w:rsidRPr="00516941">
          <w:rPr>
            <w:b/>
            <w:noProof/>
            <w:webHidden/>
            <w:color w:val="0066FF"/>
          </w:rPr>
          <w:instrText xml:space="preserve"> PAGEREF _Toc476923818 \h </w:instrText>
        </w:r>
        <w:r w:rsidR="00753625" w:rsidRPr="00516941">
          <w:rPr>
            <w:b/>
            <w:noProof/>
            <w:webHidden/>
            <w:color w:val="0066FF"/>
          </w:rPr>
        </w:r>
        <w:r w:rsidR="00753625" w:rsidRPr="00516941">
          <w:rPr>
            <w:b/>
            <w:noProof/>
            <w:webHidden/>
            <w:color w:val="0066FF"/>
          </w:rPr>
          <w:fldChar w:fldCharType="separate"/>
        </w:r>
        <w:r w:rsidR="005B4D31">
          <w:rPr>
            <w:b/>
            <w:noProof/>
            <w:webHidden/>
            <w:color w:val="0066FF"/>
          </w:rPr>
          <w:t>6</w:t>
        </w:r>
        <w:r w:rsidR="00753625" w:rsidRPr="00516941">
          <w:rPr>
            <w:b/>
            <w:noProof/>
            <w:webHidden/>
            <w:color w:val="0066FF"/>
          </w:rPr>
          <w:fldChar w:fldCharType="end"/>
        </w:r>
      </w:hyperlink>
    </w:p>
    <w:p w:rsidR="00753625" w:rsidRPr="00516941" w:rsidRDefault="0033791A">
      <w:pPr>
        <w:pStyle w:val="TOC1"/>
        <w:tabs>
          <w:tab w:val="right" w:leader="dot" w:pos="9344"/>
        </w:tabs>
        <w:rPr>
          <w:rFonts w:asciiTheme="minorHAnsi" w:eastAsiaTheme="minorEastAsia" w:hAnsiTheme="minorHAnsi" w:cstheme="minorBidi"/>
          <w:b/>
          <w:noProof/>
          <w:color w:val="0066FF"/>
          <w:lang w:eastAsia="en-AU"/>
        </w:rPr>
      </w:pPr>
      <w:hyperlink w:anchor="_Toc476923819" w:history="1">
        <w:r w:rsidR="00753625" w:rsidRPr="00516941">
          <w:rPr>
            <w:rStyle w:val="Hyperlink"/>
            <w:b/>
            <w:noProof/>
            <w:color w:val="0066FF"/>
            <w:u w:val="none"/>
          </w:rPr>
          <w:t>Habitat loss is the most important driver of extinction, why are you focusing on feral cats?</w:t>
        </w:r>
        <w:r w:rsidR="00753625" w:rsidRPr="00516941">
          <w:rPr>
            <w:b/>
            <w:noProof/>
            <w:webHidden/>
            <w:color w:val="0066FF"/>
          </w:rPr>
          <w:tab/>
        </w:r>
        <w:r w:rsidR="00753625" w:rsidRPr="00516941">
          <w:rPr>
            <w:b/>
            <w:noProof/>
            <w:webHidden/>
            <w:color w:val="0066FF"/>
          </w:rPr>
          <w:fldChar w:fldCharType="begin"/>
        </w:r>
        <w:r w:rsidR="00753625" w:rsidRPr="00516941">
          <w:rPr>
            <w:b/>
            <w:noProof/>
            <w:webHidden/>
            <w:color w:val="0066FF"/>
          </w:rPr>
          <w:instrText xml:space="preserve"> PAGEREF _Toc476923819 \h </w:instrText>
        </w:r>
        <w:r w:rsidR="00753625" w:rsidRPr="00516941">
          <w:rPr>
            <w:b/>
            <w:noProof/>
            <w:webHidden/>
            <w:color w:val="0066FF"/>
          </w:rPr>
        </w:r>
        <w:r w:rsidR="00753625" w:rsidRPr="00516941">
          <w:rPr>
            <w:b/>
            <w:noProof/>
            <w:webHidden/>
            <w:color w:val="0066FF"/>
          </w:rPr>
          <w:fldChar w:fldCharType="separate"/>
        </w:r>
        <w:r w:rsidR="005B4D31">
          <w:rPr>
            <w:b/>
            <w:noProof/>
            <w:webHidden/>
            <w:color w:val="0066FF"/>
          </w:rPr>
          <w:t>7</w:t>
        </w:r>
        <w:r w:rsidR="00753625" w:rsidRPr="00516941">
          <w:rPr>
            <w:b/>
            <w:noProof/>
            <w:webHidden/>
            <w:color w:val="0066FF"/>
          </w:rPr>
          <w:fldChar w:fldCharType="end"/>
        </w:r>
      </w:hyperlink>
    </w:p>
    <w:p w:rsidR="00753625" w:rsidRPr="00516941" w:rsidRDefault="0033791A">
      <w:pPr>
        <w:pStyle w:val="TOC1"/>
        <w:tabs>
          <w:tab w:val="right" w:leader="dot" w:pos="9344"/>
        </w:tabs>
        <w:rPr>
          <w:rFonts w:asciiTheme="minorHAnsi" w:eastAsiaTheme="minorEastAsia" w:hAnsiTheme="minorHAnsi" w:cstheme="minorBidi"/>
          <w:b/>
          <w:noProof/>
          <w:color w:val="0066FF"/>
          <w:lang w:eastAsia="en-AU"/>
        </w:rPr>
      </w:pPr>
      <w:hyperlink w:anchor="_Toc476923820" w:history="1">
        <w:r w:rsidR="00753625" w:rsidRPr="00516941">
          <w:rPr>
            <w:rStyle w:val="Hyperlink"/>
            <w:b/>
            <w:noProof/>
            <w:color w:val="0066FF"/>
            <w:u w:val="none"/>
          </w:rPr>
          <w:t>If feral cats simply repopulate after a cull, what’s the point in culling</w:t>
        </w:r>
        <w:r w:rsidR="00753625" w:rsidRPr="00516941">
          <w:rPr>
            <w:b/>
            <w:noProof/>
            <w:webHidden/>
            <w:color w:val="0066FF"/>
          </w:rPr>
          <w:tab/>
        </w:r>
        <w:r w:rsidR="00753625" w:rsidRPr="00516941">
          <w:rPr>
            <w:b/>
            <w:noProof/>
            <w:webHidden/>
            <w:color w:val="0066FF"/>
          </w:rPr>
          <w:fldChar w:fldCharType="begin"/>
        </w:r>
        <w:r w:rsidR="00753625" w:rsidRPr="00516941">
          <w:rPr>
            <w:b/>
            <w:noProof/>
            <w:webHidden/>
            <w:color w:val="0066FF"/>
          </w:rPr>
          <w:instrText xml:space="preserve"> PAGEREF _Toc476923820 \h </w:instrText>
        </w:r>
        <w:r w:rsidR="00753625" w:rsidRPr="00516941">
          <w:rPr>
            <w:b/>
            <w:noProof/>
            <w:webHidden/>
            <w:color w:val="0066FF"/>
          </w:rPr>
        </w:r>
        <w:r w:rsidR="00753625" w:rsidRPr="00516941">
          <w:rPr>
            <w:b/>
            <w:noProof/>
            <w:webHidden/>
            <w:color w:val="0066FF"/>
          </w:rPr>
          <w:fldChar w:fldCharType="separate"/>
        </w:r>
        <w:r w:rsidR="005B4D31">
          <w:rPr>
            <w:b/>
            <w:noProof/>
            <w:webHidden/>
            <w:color w:val="0066FF"/>
          </w:rPr>
          <w:t>7</w:t>
        </w:r>
        <w:r w:rsidR="00753625" w:rsidRPr="00516941">
          <w:rPr>
            <w:b/>
            <w:noProof/>
            <w:webHidden/>
            <w:color w:val="0066FF"/>
          </w:rPr>
          <w:fldChar w:fldCharType="end"/>
        </w:r>
      </w:hyperlink>
    </w:p>
    <w:p w:rsidR="00753625" w:rsidRPr="00516941" w:rsidRDefault="0033791A">
      <w:pPr>
        <w:pStyle w:val="TOC1"/>
        <w:tabs>
          <w:tab w:val="right" w:leader="dot" w:pos="9344"/>
        </w:tabs>
        <w:rPr>
          <w:rFonts w:asciiTheme="minorHAnsi" w:eastAsiaTheme="minorEastAsia" w:hAnsiTheme="minorHAnsi" w:cstheme="minorBidi"/>
          <w:b/>
          <w:noProof/>
          <w:color w:val="0066FF"/>
          <w:lang w:eastAsia="en-AU"/>
        </w:rPr>
      </w:pPr>
      <w:hyperlink w:anchor="_Toc476923821" w:history="1">
        <w:r w:rsidR="00753625" w:rsidRPr="00516941">
          <w:rPr>
            <w:rStyle w:val="Hyperlink"/>
            <w:b/>
            <w:noProof/>
            <w:color w:val="0066FF"/>
            <w:u w:val="none"/>
          </w:rPr>
          <w:t>What methods is the government using to control feral cats?</w:t>
        </w:r>
        <w:r w:rsidR="00753625" w:rsidRPr="00516941">
          <w:rPr>
            <w:b/>
            <w:noProof/>
            <w:webHidden/>
            <w:color w:val="0066FF"/>
          </w:rPr>
          <w:tab/>
        </w:r>
        <w:r w:rsidR="00753625" w:rsidRPr="00516941">
          <w:rPr>
            <w:b/>
            <w:noProof/>
            <w:webHidden/>
            <w:color w:val="0066FF"/>
          </w:rPr>
          <w:fldChar w:fldCharType="begin"/>
        </w:r>
        <w:r w:rsidR="00753625" w:rsidRPr="00516941">
          <w:rPr>
            <w:b/>
            <w:noProof/>
            <w:webHidden/>
            <w:color w:val="0066FF"/>
          </w:rPr>
          <w:instrText xml:space="preserve"> PAGEREF _Toc476923821 \h </w:instrText>
        </w:r>
        <w:r w:rsidR="00753625" w:rsidRPr="00516941">
          <w:rPr>
            <w:b/>
            <w:noProof/>
            <w:webHidden/>
            <w:color w:val="0066FF"/>
          </w:rPr>
        </w:r>
        <w:r w:rsidR="00753625" w:rsidRPr="00516941">
          <w:rPr>
            <w:b/>
            <w:noProof/>
            <w:webHidden/>
            <w:color w:val="0066FF"/>
          </w:rPr>
          <w:fldChar w:fldCharType="separate"/>
        </w:r>
        <w:r w:rsidR="005B4D31">
          <w:rPr>
            <w:b/>
            <w:noProof/>
            <w:webHidden/>
            <w:color w:val="0066FF"/>
          </w:rPr>
          <w:t>7</w:t>
        </w:r>
        <w:r w:rsidR="00753625" w:rsidRPr="00516941">
          <w:rPr>
            <w:b/>
            <w:noProof/>
            <w:webHidden/>
            <w:color w:val="0066FF"/>
          </w:rPr>
          <w:fldChar w:fldCharType="end"/>
        </w:r>
      </w:hyperlink>
    </w:p>
    <w:p w:rsidR="00753625" w:rsidRPr="00516941" w:rsidRDefault="0033791A">
      <w:pPr>
        <w:pStyle w:val="TOC1"/>
        <w:tabs>
          <w:tab w:val="right" w:leader="dot" w:pos="9344"/>
        </w:tabs>
        <w:rPr>
          <w:rFonts w:asciiTheme="minorHAnsi" w:eastAsiaTheme="minorEastAsia" w:hAnsiTheme="minorHAnsi" w:cstheme="minorBidi"/>
          <w:b/>
          <w:noProof/>
          <w:color w:val="0066FF"/>
          <w:lang w:eastAsia="en-AU"/>
        </w:rPr>
      </w:pPr>
      <w:hyperlink w:anchor="_Toc476923822" w:history="1">
        <w:r w:rsidR="00753625" w:rsidRPr="00516941">
          <w:rPr>
            <w:rStyle w:val="Hyperlink"/>
            <w:b/>
            <w:noProof/>
            <w:color w:val="0066FF"/>
            <w:u w:val="none"/>
          </w:rPr>
          <w:t>Why not reintroduce dingoes? won’t that reduce feral cats?</w:t>
        </w:r>
        <w:r w:rsidR="00753625" w:rsidRPr="00516941">
          <w:rPr>
            <w:b/>
            <w:noProof/>
            <w:webHidden/>
            <w:color w:val="0066FF"/>
          </w:rPr>
          <w:tab/>
        </w:r>
        <w:r w:rsidR="00753625" w:rsidRPr="00516941">
          <w:rPr>
            <w:b/>
            <w:noProof/>
            <w:webHidden/>
            <w:color w:val="0066FF"/>
          </w:rPr>
          <w:fldChar w:fldCharType="begin"/>
        </w:r>
        <w:r w:rsidR="00753625" w:rsidRPr="00516941">
          <w:rPr>
            <w:b/>
            <w:noProof/>
            <w:webHidden/>
            <w:color w:val="0066FF"/>
          </w:rPr>
          <w:instrText xml:space="preserve"> PAGEREF _Toc476923822 \h </w:instrText>
        </w:r>
        <w:r w:rsidR="00753625" w:rsidRPr="00516941">
          <w:rPr>
            <w:b/>
            <w:noProof/>
            <w:webHidden/>
            <w:color w:val="0066FF"/>
          </w:rPr>
        </w:r>
        <w:r w:rsidR="00753625" w:rsidRPr="00516941">
          <w:rPr>
            <w:b/>
            <w:noProof/>
            <w:webHidden/>
            <w:color w:val="0066FF"/>
          </w:rPr>
          <w:fldChar w:fldCharType="separate"/>
        </w:r>
        <w:r w:rsidR="005B4D31">
          <w:rPr>
            <w:b/>
            <w:noProof/>
            <w:webHidden/>
            <w:color w:val="0066FF"/>
          </w:rPr>
          <w:t>8</w:t>
        </w:r>
        <w:r w:rsidR="00753625" w:rsidRPr="00516941">
          <w:rPr>
            <w:b/>
            <w:noProof/>
            <w:webHidden/>
            <w:color w:val="0066FF"/>
          </w:rPr>
          <w:fldChar w:fldCharType="end"/>
        </w:r>
      </w:hyperlink>
    </w:p>
    <w:p w:rsidR="00753625" w:rsidRPr="00516941" w:rsidRDefault="0033791A">
      <w:pPr>
        <w:pStyle w:val="TOC1"/>
        <w:tabs>
          <w:tab w:val="right" w:leader="dot" w:pos="9344"/>
        </w:tabs>
        <w:rPr>
          <w:rFonts w:asciiTheme="minorHAnsi" w:eastAsiaTheme="minorEastAsia" w:hAnsiTheme="minorHAnsi" w:cstheme="minorBidi"/>
          <w:b/>
          <w:noProof/>
          <w:color w:val="0066FF"/>
          <w:lang w:eastAsia="en-AU"/>
        </w:rPr>
      </w:pPr>
      <w:hyperlink w:anchor="_Toc476923823" w:history="1">
        <w:r w:rsidR="00753625" w:rsidRPr="00516941">
          <w:rPr>
            <w:rStyle w:val="Hyperlink"/>
            <w:b/>
            <w:noProof/>
            <w:color w:val="0066FF"/>
            <w:u w:val="none"/>
          </w:rPr>
          <w:t>Can we use the Trap, Neuter, and release method on feral cats?</w:t>
        </w:r>
        <w:r w:rsidR="00753625" w:rsidRPr="00516941">
          <w:rPr>
            <w:b/>
            <w:noProof/>
            <w:webHidden/>
            <w:color w:val="0066FF"/>
          </w:rPr>
          <w:tab/>
        </w:r>
        <w:r w:rsidR="00753625" w:rsidRPr="00516941">
          <w:rPr>
            <w:b/>
            <w:noProof/>
            <w:webHidden/>
            <w:color w:val="0066FF"/>
          </w:rPr>
          <w:fldChar w:fldCharType="begin"/>
        </w:r>
        <w:r w:rsidR="00753625" w:rsidRPr="00516941">
          <w:rPr>
            <w:b/>
            <w:noProof/>
            <w:webHidden/>
            <w:color w:val="0066FF"/>
          </w:rPr>
          <w:instrText xml:space="preserve"> PAGEREF _Toc476923823 \h </w:instrText>
        </w:r>
        <w:r w:rsidR="00753625" w:rsidRPr="00516941">
          <w:rPr>
            <w:b/>
            <w:noProof/>
            <w:webHidden/>
            <w:color w:val="0066FF"/>
          </w:rPr>
        </w:r>
        <w:r w:rsidR="00753625" w:rsidRPr="00516941">
          <w:rPr>
            <w:b/>
            <w:noProof/>
            <w:webHidden/>
            <w:color w:val="0066FF"/>
          </w:rPr>
          <w:fldChar w:fldCharType="separate"/>
        </w:r>
        <w:r w:rsidR="005B4D31">
          <w:rPr>
            <w:b/>
            <w:noProof/>
            <w:webHidden/>
            <w:color w:val="0066FF"/>
          </w:rPr>
          <w:t>8</w:t>
        </w:r>
        <w:r w:rsidR="00753625" w:rsidRPr="00516941">
          <w:rPr>
            <w:b/>
            <w:noProof/>
            <w:webHidden/>
            <w:color w:val="0066FF"/>
          </w:rPr>
          <w:fldChar w:fldCharType="end"/>
        </w:r>
      </w:hyperlink>
    </w:p>
    <w:p w:rsidR="00753625" w:rsidRPr="00516941" w:rsidRDefault="0033791A">
      <w:pPr>
        <w:pStyle w:val="TOC1"/>
        <w:tabs>
          <w:tab w:val="right" w:leader="dot" w:pos="9344"/>
        </w:tabs>
        <w:rPr>
          <w:rFonts w:asciiTheme="minorHAnsi" w:eastAsiaTheme="minorEastAsia" w:hAnsiTheme="minorHAnsi" w:cstheme="minorBidi"/>
          <w:b/>
          <w:noProof/>
          <w:color w:val="0066FF"/>
          <w:lang w:eastAsia="en-AU"/>
        </w:rPr>
      </w:pPr>
      <w:hyperlink w:anchor="_Toc476923824" w:history="1">
        <w:r w:rsidR="00753625" w:rsidRPr="00516941">
          <w:rPr>
            <w:rStyle w:val="Hyperlink"/>
            <w:b/>
            <w:noProof/>
            <w:color w:val="0066FF"/>
            <w:u w:val="none"/>
          </w:rPr>
          <w:t>Do you support a feral cat biological control?</w:t>
        </w:r>
        <w:r w:rsidR="00753625" w:rsidRPr="00516941">
          <w:rPr>
            <w:b/>
            <w:noProof/>
            <w:webHidden/>
            <w:color w:val="0066FF"/>
          </w:rPr>
          <w:tab/>
        </w:r>
        <w:r w:rsidR="00753625" w:rsidRPr="00516941">
          <w:rPr>
            <w:b/>
            <w:noProof/>
            <w:webHidden/>
            <w:color w:val="0066FF"/>
          </w:rPr>
          <w:fldChar w:fldCharType="begin"/>
        </w:r>
        <w:r w:rsidR="00753625" w:rsidRPr="00516941">
          <w:rPr>
            <w:b/>
            <w:noProof/>
            <w:webHidden/>
            <w:color w:val="0066FF"/>
          </w:rPr>
          <w:instrText xml:space="preserve"> PAGEREF _Toc476923824 \h </w:instrText>
        </w:r>
        <w:r w:rsidR="00753625" w:rsidRPr="00516941">
          <w:rPr>
            <w:b/>
            <w:noProof/>
            <w:webHidden/>
            <w:color w:val="0066FF"/>
          </w:rPr>
        </w:r>
        <w:r w:rsidR="00753625" w:rsidRPr="00516941">
          <w:rPr>
            <w:b/>
            <w:noProof/>
            <w:webHidden/>
            <w:color w:val="0066FF"/>
          </w:rPr>
          <w:fldChar w:fldCharType="separate"/>
        </w:r>
        <w:r w:rsidR="005B4D31">
          <w:rPr>
            <w:b/>
            <w:noProof/>
            <w:webHidden/>
            <w:color w:val="0066FF"/>
          </w:rPr>
          <w:t>8</w:t>
        </w:r>
        <w:r w:rsidR="00753625" w:rsidRPr="00516941">
          <w:rPr>
            <w:b/>
            <w:noProof/>
            <w:webHidden/>
            <w:color w:val="0066FF"/>
          </w:rPr>
          <w:fldChar w:fldCharType="end"/>
        </w:r>
      </w:hyperlink>
    </w:p>
    <w:p w:rsidR="00397B05" w:rsidRPr="00512885" w:rsidRDefault="00153E14" w:rsidP="000B34D2">
      <w:pPr>
        <w:rPr>
          <w:b/>
          <w:i/>
          <w:vanish/>
          <w:u w:val="single"/>
          <w:specVanish/>
        </w:rPr>
      </w:pPr>
      <w:r w:rsidRPr="00CE7DA0">
        <w:rPr>
          <w:b/>
          <w:i/>
          <w:color w:val="0066FF"/>
          <w:u w:val="single"/>
        </w:rPr>
        <w:fldChar w:fldCharType="end"/>
      </w:r>
    </w:p>
    <w:p w:rsidR="008B4E8E" w:rsidRDefault="00512885" w:rsidP="000B34D2">
      <w:pPr>
        <w:rPr>
          <w:rStyle w:val="Heading1Char"/>
        </w:rPr>
      </w:pPr>
      <w:r>
        <w:rPr>
          <w:rStyle w:val="Heading1Char"/>
        </w:rPr>
        <w:t xml:space="preserve"> </w:t>
      </w:r>
      <w:r>
        <w:rPr>
          <w:rStyle w:val="Heading1Char"/>
        </w:rPr>
        <w:br w:type="column"/>
      </w:r>
      <w:bookmarkStart w:id="1" w:name="_Toc476923808"/>
      <w:r w:rsidR="00D675EC">
        <w:rPr>
          <w:rStyle w:val="Heading1Char"/>
        </w:rPr>
        <w:lastRenderedPageBreak/>
        <w:t>What is a feral cat?</w:t>
      </w:r>
      <w:bookmarkEnd w:id="1"/>
    </w:p>
    <w:p w:rsidR="00701797" w:rsidRPr="00701797" w:rsidRDefault="00D63577" w:rsidP="00B8311C">
      <w:r w:rsidRPr="00701797">
        <w:t xml:space="preserve">Feral cats are cats that operate in the wild and can survive without human reliance or contact. </w:t>
      </w:r>
      <w:r w:rsidR="00701797">
        <w:t xml:space="preserve">The science shows that feral cats are the main driver of extinction for Australia’s mammals.  They also put extinction pressure on many birds, lizards and frogs. That’s why the Threatened Species Strategy targets feral cats.  </w:t>
      </w:r>
    </w:p>
    <w:p w:rsidR="00B14C59" w:rsidRPr="00B14C59" w:rsidRDefault="00B14C59" w:rsidP="00B8311C">
      <w:r w:rsidRPr="00701797">
        <w:t xml:space="preserve">Domestic cats are </w:t>
      </w:r>
      <w:r w:rsidR="00D63577" w:rsidRPr="00701797">
        <w:t xml:space="preserve">ones that are </w:t>
      </w:r>
      <w:r w:rsidRPr="00701797">
        <w:t>owned and cared for.</w:t>
      </w:r>
      <w:r w:rsidR="00D63577" w:rsidRPr="00701797">
        <w:t xml:space="preserve"> </w:t>
      </w:r>
      <w:r w:rsidRPr="00701797">
        <w:t>Stray cats are those found roaming citie</w:t>
      </w:r>
      <w:r w:rsidR="003C47CC" w:rsidRPr="00701797">
        <w:t>s, towns and some farming areas</w:t>
      </w:r>
      <w:r w:rsidR="00D63577" w:rsidRPr="00701797">
        <w:t xml:space="preserve"> </w:t>
      </w:r>
      <w:r w:rsidR="00D63577">
        <w:t xml:space="preserve">and can </w:t>
      </w:r>
      <w:r w:rsidR="001E1CAF" w:rsidRPr="00AA2C69">
        <w:t>draw some of their resources from human</w:t>
      </w:r>
      <w:r w:rsidR="00DE645D">
        <w:t>s</w:t>
      </w:r>
      <w:r w:rsidR="00D63577">
        <w:t xml:space="preserve"> – </w:t>
      </w:r>
      <w:r w:rsidR="00B8311C">
        <w:t>f</w:t>
      </w:r>
      <w:r w:rsidR="00D63577">
        <w:t>or example scavenging at tips</w:t>
      </w:r>
      <w:r w:rsidR="001E1CAF" w:rsidRPr="00AA2C69">
        <w:t>.</w:t>
      </w:r>
      <w:r w:rsidR="00D63577">
        <w:t xml:space="preserve"> Responsibly owned </w:t>
      </w:r>
      <w:r w:rsidR="00701797">
        <w:t xml:space="preserve">domestic </w:t>
      </w:r>
      <w:r w:rsidR="00D63577">
        <w:t xml:space="preserve">cats are those which are cared for according to the RSPCA’s policies including: </w:t>
      </w:r>
      <w:proofErr w:type="spellStart"/>
      <w:r w:rsidR="00D63577">
        <w:t>desexing</w:t>
      </w:r>
      <w:proofErr w:type="spellEnd"/>
      <w:r w:rsidR="00D63577">
        <w:t xml:space="preserve">, registering and containment. </w:t>
      </w:r>
      <w:r w:rsidR="00701797">
        <w:t xml:space="preserve">Roaming domestic cats are those owned and cared for but allowed to roam outside.  </w:t>
      </w:r>
    </w:p>
    <w:p w:rsidR="008B4E8E" w:rsidRPr="00D675EC" w:rsidRDefault="008B4E8E" w:rsidP="00D675EC">
      <w:r w:rsidRPr="00D675EC">
        <w:t>Cats are not native to Australia</w:t>
      </w:r>
      <w:r w:rsidR="003C47CC">
        <w:t>.</w:t>
      </w:r>
      <w:r w:rsidR="00BE4F7E">
        <w:t xml:space="preserve"> They arrived </w:t>
      </w:r>
      <w:r w:rsidR="00745057" w:rsidRPr="00D675EC">
        <w:t>in Australia as</w:t>
      </w:r>
      <w:r w:rsidRPr="00D675EC">
        <w:t xml:space="preserve"> pet</w:t>
      </w:r>
      <w:r w:rsidR="002325D7">
        <w:t>s</w:t>
      </w:r>
      <w:r w:rsidRPr="00D675EC">
        <w:t xml:space="preserve"> with the first fleet. Over th</w:t>
      </w:r>
      <w:r w:rsidR="00745057" w:rsidRPr="00D675EC">
        <w:t>e last 200 years</w:t>
      </w:r>
      <w:r w:rsidRPr="00D675EC">
        <w:t xml:space="preserve">, many domestic cats </w:t>
      </w:r>
      <w:r w:rsidR="004D63D3" w:rsidRPr="00D675EC">
        <w:t xml:space="preserve">have become independent of their owners and </w:t>
      </w:r>
      <w:r w:rsidR="00ED1E6F">
        <w:t xml:space="preserve">bred to become </w:t>
      </w:r>
      <w:r w:rsidR="004D63D3" w:rsidRPr="00D675EC">
        <w:t>feral.</w:t>
      </w:r>
      <w:r w:rsidR="002325D7">
        <w:t xml:space="preserve"> Feral</w:t>
      </w:r>
      <w:r w:rsidR="005405A8">
        <w:t> </w:t>
      </w:r>
      <w:r w:rsidR="002325D7">
        <w:t xml:space="preserve">cats breed successfully </w:t>
      </w:r>
      <w:r w:rsidR="005405A8">
        <w:t xml:space="preserve">in the Australian landscape, </w:t>
      </w:r>
      <w:r w:rsidR="002325D7">
        <w:t>meaning many feral cats have never known or interacted with humans.</w:t>
      </w:r>
      <w:r w:rsidR="004D63D3" w:rsidRPr="00D675EC">
        <w:t xml:space="preserve"> Feral cats are now present across 99.8% of the Australian continent</w:t>
      </w:r>
      <w:r w:rsidR="00ED1E6F">
        <w:t xml:space="preserve"> and</w:t>
      </w:r>
      <w:r w:rsidR="005A14A3" w:rsidRPr="005A14A3">
        <w:t xml:space="preserve"> </w:t>
      </w:r>
      <w:r w:rsidR="005A14A3">
        <w:t>c</w:t>
      </w:r>
      <w:r w:rsidR="00ED1E6F">
        <w:t>an weigh up to 9 kilograms. F</w:t>
      </w:r>
      <w:r w:rsidR="005A14A3">
        <w:t>emale feral cats produce two litters every year</w:t>
      </w:r>
      <w:r w:rsidR="004D63D3" w:rsidRPr="00D675EC">
        <w:t>.</w:t>
      </w:r>
      <w:r w:rsidRPr="00D675EC">
        <w:t xml:space="preserve"> </w:t>
      </w:r>
      <w:r w:rsidR="00E15000">
        <w:t>The</w:t>
      </w:r>
      <w:r w:rsidR="005A14A3">
        <w:t>y</w:t>
      </w:r>
      <w:r w:rsidR="00E15000">
        <w:t xml:space="preserve"> live </w:t>
      </w:r>
      <w:r w:rsidR="00BE4F7E">
        <w:t xml:space="preserve">on average for </w:t>
      </w:r>
      <w:r w:rsidR="00E15000">
        <w:t>five years</w:t>
      </w:r>
      <w:r w:rsidR="009C3CC4">
        <w:t xml:space="preserve">, </w:t>
      </w:r>
      <w:r w:rsidR="00E15000">
        <w:t xml:space="preserve">as opposed to domestic cats </w:t>
      </w:r>
      <w:r w:rsidR="005A14A3">
        <w:t>that</w:t>
      </w:r>
      <w:r w:rsidR="009C3CC4">
        <w:t xml:space="preserve"> live on average 9 to 15 years.</w:t>
      </w:r>
      <w:r w:rsidR="005A14A3" w:rsidRPr="005A14A3">
        <w:t xml:space="preserve"> </w:t>
      </w:r>
    </w:p>
    <w:p w:rsidR="000B34D2" w:rsidRPr="00512885" w:rsidRDefault="000B34D2" w:rsidP="000B34D2">
      <w:pPr>
        <w:rPr>
          <w:rFonts w:cs="Arial"/>
          <w:b/>
          <w:caps/>
        </w:rPr>
      </w:pPr>
      <w:bookmarkStart w:id="2" w:name="_Toc476923809"/>
      <w:r w:rsidRPr="000B34D2">
        <w:rPr>
          <w:rStyle w:val="Heading1Char"/>
        </w:rPr>
        <w:t xml:space="preserve">Why </w:t>
      </w:r>
      <w:r w:rsidR="008B4E8E">
        <w:rPr>
          <w:rStyle w:val="Heading1Char"/>
        </w:rPr>
        <w:t>are</w:t>
      </w:r>
      <w:r w:rsidRPr="000B34D2">
        <w:rPr>
          <w:rStyle w:val="Heading1Char"/>
        </w:rPr>
        <w:t xml:space="preserve"> feral cats such a big problem?</w:t>
      </w:r>
      <w:bookmarkEnd w:id="2"/>
      <w:r w:rsidRPr="000B34D2">
        <w:rPr>
          <w:rStyle w:val="Heading1Char"/>
        </w:rPr>
        <w:t xml:space="preserve"> </w:t>
      </w:r>
    </w:p>
    <w:p w:rsidR="000B34D2" w:rsidRDefault="00512885" w:rsidP="000B34D2">
      <w:r>
        <w:t xml:space="preserve">The </w:t>
      </w:r>
      <w:r w:rsidR="00024D21">
        <w:t xml:space="preserve">peer reviewed </w:t>
      </w:r>
      <w:r>
        <w:t xml:space="preserve">science </w:t>
      </w:r>
      <w:r w:rsidR="008B4E8E">
        <w:t>(for example, the Action Plan for Australian Mammals, published in 2014</w:t>
      </w:r>
      <w:r w:rsidR="004D63D3">
        <w:rPr>
          <w:rStyle w:val="FootnoteReference"/>
        </w:rPr>
        <w:footnoteReference w:id="1"/>
      </w:r>
      <w:r w:rsidR="008B4E8E">
        <w:t xml:space="preserve">) </w:t>
      </w:r>
      <w:r>
        <w:t>tells us f</w:t>
      </w:r>
      <w:r w:rsidR="000B34D2">
        <w:t>eral cats are the single biggest</w:t>
      </w:r>
      <w:r w:rsidR="009A70F6">
        <w:t xml:space="preserve"> t</w:t>
      </w:r>
      <w:r w:rsidR="000B34D2">
        <w:t xml:space="preserve">hreat to </w:t>
      </w:r>
      <w:r w:rsidR="00024D21">
        <w:t xml:space="preserve">Australia’s </w:t>
      </w:r>
      <w:r w:rsidR="000B34D2">
        <w:t xml:space="preserve">native mammals. </w:t>
      </w:r>
      <w:r w:rsidR="00651C34">
        <w:t>T</w:t>
      </w:r>
      <w:r w:rsidR="000371F7">
        <w:t>he th</w:t>
      </w:r>
      <w:r w:rsidR="000371F7" w:rsidRPr="00CF1DF5">
        <w:t xml:space="preserve">reat </w:t>
      </w:r>
      <w:r w:rsidR="000371F7">
        <w:t>of</w:t>
      </w:r>
      <w:r w:rsidR="000371F7" w:rsidRPr="00CF1DF5">
        <w:t xml:space="preserve"> feral cats </w:t>
      </w:r>
      <w:r w:rsidR="000371F7">
        <w:t xml:space="preserve">to Australian mammals </w:t>
      </w:r>
      <w:r w:rsidR="000371F7" w:rsidRPr="00CF1DF5">
        <w:t xml:space="preserve">is </w:t>
      </w:r>
      <w:r w:rsidR="00651C34">
        <w:t xml:space="preserve">almost double that of </w:t>
      </w:r>
      <w:r w:rsidR="006200C5">
        <w:t>fox</w:t>
      </w:r>
      <w:r w:rsidR="002325D7">
        <w:t>es</w:t>
      </w:r>
      <w:r w:rsidR="009D1941">
        <w:t>,</w:t>
      </w:r>
      <w:r w:rsidR="00651C34">
        <w:t xml:space="preserve"> which </w:t>
      </w:r>
      <w:r w:rsidR="006200C5">
        <w:t xml:space="preserve">is </w:t>
      </w:r>
      <w:r w:rsidR="000371F7" w:rsidRPr="00CF1DF5">
        <w:t>the next highest threat</w:t>
      </w:r>
      <w:r w:rsidR="008B4E8E">
        <w:t>, and substantially greater than habitat loss</w:t>
      </w:r>
      <w:r w:rsidR="000371F7">
        <w:t>.</w:t>
      </w:r>
    </w:p>
    <w:p w:rsidR="00D675EC" w:rsidRDefault="000371F7" w:rsidP="000B34D2">
      <w:r>
        <w:t>Feral cats</w:t>
      </w:r>
      <w:r w:rsidR="0068572E">
        <w:t xml:space="preserve"> </w:t>
      </w:r>
      <w:r w:rsidR="003C5A58">
        <w:t xml:space="preserve">have </w:t>
      </w:r>
      <w:r w:rsidR="00651C34">
        <w:t xml:space="preserve">already </w:t>
      </w:r>
      <w:r w:rsidR="003C5A58">
        <w:t xml:space="preserve">directly contributed to </w:t>
      </w:r>
      <w:r w:rsidR="00F5019F">
        <w:t xml:space="preserve">extinctions of </w:t>
      </w:r>
      <w:r w:rsidR="00421C7A" w:rsidRPr="00421C7A">
        <w:t xml:space="preserve">more than </w:t>
      </w:r>
      <w:r w:rsidRPr="00421C7A">
        <w:t>2</w:t>
      </w:r>
      <w:r w:rsidR="00421C7A" w:rsidRPr="00421C7A">
        <w:t>0</w:t>
      </w:r>
      <w:r w:rsidRPr="00421C7A">
        <w:t xml:space="preserve"> </w:t>
      </w:r>
      <w:r w:rsidR="00CF44A4">
        <w:t xml:space="preserve">of our Australian </w:t>
      </w:r>
      <w:r w:rsidR="005405A8">
        <w:t xml:space="preserve">mammals, </w:t>
      </w:r>
      <w:r w:rsidR="00D675EC">
        <w:t xml:space="preserve">like the </w:t>
      </w:r>
      <w:r w:rsidR="003C5A58">
        <w:t xml:space="preserve">rusty numbat, the </w:t>
      </w:r>
      <w:r w:rsidR="00D675EC">
        <w:t xml:space="preserve">desert bandicoot, </w:t>
      </w:r>
      <w:r w:rsidR="005405A8">
        <w:t xml:space="preserve">the </w:t>
      </w:r>
      <w:r w:rsidR="00B14C59">
        <w:t>broad-faced potoroo and the c</w:t>
      </w:r>
      <w:r w:rsidR="00D675EC">
        <w:t xml:space="preserve">rescent </w:t>
      </w:r>
      <w:proofErr w:type="spellStart"/>
      <w:r w:rsidR="00B831E7">
        <w:t>nailtail</w:t>
      </w:r>
      <w:proofErr w:type="spellEnd"/>
      <w:r w:rsidR="00D675EC">
        <w:t xml:space="preserve"> wallaby. We will never see these remarkable animals again.</w:t>
      </w:r>
      <w:r w:rsidR="003C5A58">
        <w:t xml:space="preserve">  And they are implicated in another eight mammal </w:t>
      </w:r>
      <w:r w:rsidR="00B4070F">
        <w:t>extinctions</w:t>
      </w:r>
      <w:r w:rsidR="003C5A58">
        <w:t xml:space="preserve">.  </w:t>
      </w:r>
    </w:p>
    <w:p w:rsidR="000B34D2" w:rsidRDefault="00D675EC" w:rsidP="000B34D2">
      <w:r>
        <w:t xml:space="preserve">Feral cats </w:t>
      </w:r>
      <w:r w:rsidR="00651C34">
        <w:t xml:space="preserve">put direct pressure on at least </w:t>
      </w:r>
      <w:r w:rsidR="000371F7" w:rsidRPr="00421C7A">
        <w:t xml:space="preserve">124 </w:t>
      </w:r>
      <w:r w:rsidR="00651C34">
        <w:t xml:space="preserve">Australian </w:t>
      </w:r>
      <w:r w:rsidR="00F5019F">
        <w:t>species</w:t>
      </w:r>
      <w:r w:rsidR="00CF44A4">
        <w:t xml:space="preserve"> </w:t>
      </w:r>
      <w:r w:rsidR="003C5A58">
        <w:t xml:space="preserve">endangered with </w:t>
      </w:r>
      <w:r w:rsidR="00BE4F7E">
        <w:t>extinction</w:t>
      </w:r>
      <w:r w:rsidR="000371F7" w:rsidRPr="00421C7A">
        <w:t xml:space="preserve">. </w:t>
      </w:r>
      <w:r w:rsidR="00651C34">
        <w:t>F</w:t>
      </w:r>
      <w:r w:rsidR="000371F7">
        <w:t xml:space="preserve">eral cats </w:t>
      </w:r>
      <w:r w:rsidR="00651C34">
        <w:t>hunt, kill and eat bilbies, numba</w:t>
      </w:r>
      <w:r w:rsidR="00BE4F7E">
        <w:t xml:space="preserve">ts, quokkas, quolls, bandicoots, parrots, lizards, frogs </w:t>
      </w:r>
      <w:r w:rsidR="000371F7">
        <w:t xml:space="preserve">and </w:t>
      </w:r>
      <w:r w:rsidR="0068572E">
        <w:t xml:space="preserve">many other </w:t>
      </w:r>
      <w:r w:rsidR="00293480">
        <w:t xml:space="preserve">endangered </w:t>
      </w:r>
      <w:r w:rsidR="00651C34">
        <w:t>animals</w:t>
      </w:r>
      <w:r w:rsidR="000371F7">
        <w:t>.</w:t>
      </w:r>
      <w:r w:rsidR="00651C34">
        <w:t xml:space="preserve"> Indigenous rangers in </w:t>
      </w:r>
      <w:r w:rsidR="00651C34" w:rsidRPr="00421C7A">
        <w:t xml:space="preserve">South Australia found </w:t>
      </w:r>
      <w:r w:rsidR="00F5019F">
        <w:t xml:space="preserve">an </w:t>
      </w:r>
      <w:r w:rsidR="00651C34" w:rsidRPr="00421C7A">
        <w:t>endangered black</w:t>
      </w:r>
      <w:r w:rsidR="00651C34" w:rsidRPr="00421C7A">
        <w:noBreakHyphen/>
        <w:t>footed rock-wallaby in the sto</w:t>
      </w:r>
      <w:r w:rsidR="00293480">
        <w:t>mach of a 6.5 </w:t>
      </w:r>
      <w:r w:rsidR="00651C34">
        <w:t>kg feral cat.</w:t>
      </w:r>
      <w:r w:rsidR="00030893">
        <w:t xml:space="preserve"> Many Australian animal</w:t>
      </w:r>
      <w:r w:rsidR="005405A8">
        <w:t>s</w:t>
      </w:r>
      <w:r w:rsidR="00030893">
        <w:t xml:space="preserve"> simply cannot </w:t>
      </w:r>
      <w:r w:rsidR="005405A8">
        <w:t>survive</w:t>
      </w:r>
      <w:r w:rsidR="00030893">
        <w:t xml:space="preserve"> </w:t>
      </w:r>
      <w:r w:rsidR="005405A8">
        <w:t>where there is predation by feral cats.</w:t>
      </w:r>
      <w:r w:rsidR="00522EBA">
        <w:t xml:space="preserve"> Feral cats also threaten 19 migratory birds listed under international conventions. </w:t>
      </w:r>
    </w:p>
    <w:p w:rsidR="005405A8" w:rsidRPr="006A6903" w:rsidRDefault="00301476" w:rsidP="005405A8">
      <w:pPr>
        <w:spacing w:after="120"/>
        <w:ind w:right="95"/>
        <w:rPr>
          <w:rFonts w:cs="Arial"/>
        </w:rPr>
      </w:pPr>
      <w:r>
        <w:rPr>
          <w:rFonts w:cs="Arial"/>
        </w:rPr>
        <w:t xml:space="preserve">The main impact </w:t>
      </w:r>
      <w:r w:rsidR="005405A8">
        <w:rPr>
          <w:rFonts w:cs="Arial"/>
        </w:rPr>
        <w:t xml:space="preserve">of feral cats is through direct predation, but cats also spread diseases </w:t>
      </w:r>
      <w:r>
        <w:rPr>
          <w:rFonts w:cs="Arial"/>
        </w:rPr>
        <w:t xml:space="preserve">that </w:t>
      </w:r>
      <w:r w:rsidR="005405A8">
        <w:rPr>
          <w:rFonts w:cs="Arial"/>
        </w:rPr>
        <w:t>affect, humans, livestock and our wildlife.</w:t>
      </w:r>
      <w:r w:rsidR="005405A8" w:rsidRPr="006A6903">
        <w:rPr>
          <w:rFonts w:cs="Arial"/>
        </w:rPr>
        <w:t xml:space="preserve"> </w:t>
      </w:r>
      <w:r>
        <w:rPr>
          <w:rFonts w:cs="Arial"/>
        </w:rPr>
        <w:t xml:space="preserve">These diseases can </w:t>
      </w:r>
      <w:r w:rsidR="00BE4F7E">
        <w:rPr>
          <w:rFonts w:cs="Arial"/>
        </w:rPr>
        <w:t>cause abortions in livestock which reduc</w:t>
      </w:r>
      <w:r w:rsidR="004C34F8">
        <w:rPr>
          <w:rFonts w:cs="Arial"/>
        </w:rPr>
        <w:t>ed</w:t>
      </w:r>
      <w:r w:rsidR="00BE4F7E">
        <w:rPr>
          <w:rFonts w:cs="Arial"/>
        </w:rPr>
        <w:t xml:space="preserve"> farmers’ productivity</w:t>
      </w:r>
      <w:r w:rsidR="004C34F8">
        <w:rPr>
          <w:rFonts w:cs="Arial"/>
        </w:rPr>
        <w:t>,</w:t>
      </w:r>
      <w:r w:rsidR="00BE4F7E">
        <w:rPr>
          <w:rFonts w:cs="Arial"/>
        </w:rPr>
        <w:t xml:space="preserve"> and create </w:t>
      </w:r>
      <w:r>
        <w:rPr>
          <w:rFonts w:cs="Arial"/>
        </w:rPr>
        <w:t>scar tissue</w:t>
      </w:r>
      <w:r w:rsidR="00BE4F7E">
        <w:rPr>
          <w:rFonts w:cs="Arial"/>
        </w:rPr>
        <w:t xml:space="preserve"> in </w:t>
      </w:r>
      <w:r w:rsidR="00481623">
        <w:rPr>
          <w:rFonts w:cs="Arial"/>
        </w:rPr>
        <w:t xml:space="preserve">livestock </w:t>
      </w:r>
      <w:r w:rsidR="00BE4F7E">
        <w:rPr>
          <w:rFonts w:cs="Arial"/>
        </w:rPr>
        <w:t xml:space="preserve">meat which reduces </w:t>
      </w:r>
      <w:r>
        <w:rPr>
          <w:rFonts w:cs="Arial"/>
        </w:rPr>
        <w:t>farmers</w:t>
      </w:r>
      <w:r w:rsidR="00481623">
        <w:rPr>
          <w:rFonts w:cs="Arial"/>
        </w:rPr>
        <w:t>’ incomes</w:t>
      </w:r>
      <w:r>
        <w:rPr>
          <w:rFonts w:cs="Arial"/>
        </w:rPr>
        <w:t xml:space="preserve">. </w:t>
      </w:r>
      <w:r w:rsidR="00481623">
        <w:rPr>
          <w:rFonts w:cs="Arial"/>
        </w:rPr>
        <w:t xml:space="preserve"> </w:t>
      </w:r>
    </w:p>
    <w:p w:rsidR="00756F79" w:rsidRDefault="00A12362" w:rsidP="008F30C5">
      <w:pPr>
        <w:spacing w:after="120"/>
        <w:ind w:right="95"/>
        <w:rPr>
          <w:rFonts w:cs="Arial"/>
        </w:rPr>
      </w:pPr>
      <w:r w:rsidRPr="006A6903">
        <w:rPr>
          <w:rFonts w:cs="Arial"/>
        </w:rPr>
        <w:t>The scientific evidence is very clear: by controlling feral cats, we reduce harm caused to Australian animals and</w:t>
      </w:r>
      <w:r w:rsidR="009D1941">
        <w:rPr>
          <w:rFonts w:cs="Arial"/>
        </w:rPr>
        <w:t xml:space="preserve"> reduce</w:t>
      </w:r>
      <w:r w:rsidRPr="006A6903">
        <w:rPr>
          <w:rFonts w:cs="Arial"/>
        </w:rPr>
        <w:t xml:space="preserve"> the risk of their extinction. Tackling feral cats humanely and effectively is thus </w:t>
      </w:r>
      <w:r w:rsidR="00F5019F">
        <w:rPr>
          <w:rFonts w:cs="Arial"/>
        </w:rPr>
        <w:t xml:space="preserve">one of </w:t>
      </w:r>
      <w:r w:rsidRPr="006A6903">
        <w:rPr>
          <w:rFonts w:cs="Arial"/>
        </w:rPr>
        <w:t>the highest priorit</w:t>
      </w:r>
      <w:r w:rsidR="00F5019F">
        <w:rPr>
          <w:rFonts w:cs="Arial"/>
        </w:rPr>
        <w:t>ies</w:t>
      </w:r>
      <w:r w:rsidRPr="006A6903">
        <w:rPr>
          <w:rFonts w:cs="Arial"/>
        </w:rPr>
        <w:t xml:space="preserve"> for protecting Australian wildlife, particularly our mammals.</w:t>
      </w:r>
    </w:p>
    <w:p w:rsidR="00756F79" w:rsidRPr="00397B05" w:rsidRDefault="00756F79" w:rsidP="00756F79">
      <w:pPr>
        <w:rPr>
          <w:rStyle w:val="Heading1Char"/>
        </w:rPr>
      </w:pPr>
      <w:bookmarkStart w:id="3" w:name="_Toc476923810"/>
      <w:r w:rsidRPr="00397B05">
        <w:rPr>
          <w:rStyle w:val="Heading1Char"/>
        </w:rPr>
        <w:lastRenderedPageBreak/>
        <w:t xml:space="preserve">What </w:t>
      </w:r>
      <w:r w:rsidR="00481623">
        <w:rPr>
          <w:rStyle w:val="Heading1Char"/>
        </w:rPr>
        <w:t xml:space="preserve">is being done </w:t>
      </w:r>
      <w:r w:rsidRPr="00397B05">
        <w:rPr>
          <w:rStyle w:val="Heading1Char"/>
        </w:rPr>
        <w:t>to reduce feral cats?</w:t>
      </w:r>
      <w:bookmarkEnd w:id="3"/>
    </w:p>
    <w:p w:rsidR="00756F79" w:rsidRPr="000E7F27" w:rsidRDefault="003C5A58" w:rsidP="00756F79">
      <w:pPr>
        <w:pStyle w:val="ListBullet"/>
      </w:pPr>
      <w:r>
        <w:t xml:space="preserve">The Australian Government has a target to cull 2 million feral cats by 2020.  </w:t>
      </w:r>
      <w:r w:rsidR="00756F79">
        <w:t>Action is happening now across Australia to reduce the number of feral cats</w:t>
      </w:r>
      <w:r w:rsidR="00481623">
        <w:t xml:space="preserve"> and their impacts</w:t>
      </w:r>
      <w:r w:rsidR="00756F79">
        <w:t>. We are removing feral cats, in targeted areas which are important to the protection and recovery of threatened species,</w:t>
      </w:r>
      <w:r w:rsidR="00756F79" w:rsidRPr="000E7F27">
        <w:t xml:space="preserve"> in a way that is humane,</w:t>
      </w:r>
      <w:r w:rsidR="00756F79">
        <w:t xml:space="preserve"> </w:t>
      </w:r>
      <w:r w:rsidR="00756F79" w:rsidRPr="000E7F27">
        <w:t>effective and justifiable.</w:t>
      </w:r>
    </w:p>
    <w:p w:rsidR="00756F79" w:rsidRDefault="00756F79" w:rsidP="00756F79">
      <w:pPr>
        <w:pStyle w:val="ListBullet2"/>
        <w:numPr>
          <w:ilvl w:val="0"/>
          <w:numId w:val="0"/>
        </w:numPr>
      </w:pPr>
      <w:r w:rsidRPr="000E7F27">
        <w:t>In Kosciusko National Park</w:t>
      </w:r>
      <w:r>
        <w:t>,</w:t>
      </w:r>
      <w:r w:rsidRPr="000E7F27">
        <w:t xml:space="preserve"> Dottie the feral cat detector dog </w:t>
      </w:r>
      <w:r w:rsidR="00A870E5">
        <w:t>has helped to remove 92 feral cats and 139 foxes,</w:t>
      </w:r>
      <w:r w:rsidR="00481623">
        <w:t xml:space="preserve"> sniffing </w:t>
      </w:r>
      <w:r w:rsidR="00A870E5">
        <w:t>them out</w:t>
      </w:r>
      <w:r w:rsidR="001C6AA5">
        <w:t xml:space="preserve">, </w:t>
      </w:r>
      <w:r>
        <w:t xml:space="preserve">her handler </w:t>
      </w:r>
      <w:r w:rsidR="00481623">
        <w:t>then humanely remov</w:t>
      </w:r>
      <w:r w:rsidR="00A870E5">
        <w:t>ing them</w:t>
      </w:r>
      <w:r>
        <w:t xml:space="preserve"> </w:t>
      </w:r>
      <w:r w:rsidRPr="000E7F27">
        <w:t>from critical m</w:t>
      </w:r>
      <w:r>
        <w:t>ountain pygmy</w:t>
      </w:r>
      <w:r>
        <w:noBreakHyphen/>
      </w:r>
      <w:r w:rsidRPr="000E7F27">
        <w:t>possum habitat.</w:t>
      </w:r>
      <w:r>
        <w:t xml:space="preserve"> More juvenile possums are being </w:t>
      </w:r>
      <w:r w:rsidR="004C34F8">
        <w:t>located</w:t>
      </w:r>
      <w:r>
        <w:t xml:space="preserve"> where this feral cat removal is occurring and more bandicoots </w:t>
      </w:r>
      <w:r w:rsidR="0094455E">
        <w:t xml:space="preserve">and </w:t>
      </w:r>
      <w:proofErr w:type="spellStart"/>
      <w:r w:rsidR="0094455E">
        <w:t>ko</w:t>
      </w:r>
      <w:r w:rsidR="00481623">
        <w:t>noom</w:t>
      </w:r>
      <w:proofErr w:type="spellEnd"/>
      <w:r w:rsidR="00481623">
        <w:t xml:space="preserve"> populations </w:t>
      </w:r>
      <w:r>
        <w:t xml:space="preserve">are also being found.  </w:t>
      </w:r>
    </w:p>
    <w:p w:rsidR="00756F79" w:rsidRDefault="00756F79" w:rsidP="00756F79">
      <w:pPr>
        <w:pStyle w:val="ListBullet2"/>
        <w:numPr>
          <w:ilvl w:val="0"/>
          <w:numId w:val="0"/>
        </w:numPr>
      </w:pPr>
      <w:r>
        <w:t xml:space="preserve">In South Australia’s Flinders Ranges, over </w:t>
      </w:r>
      <w:r w:rsidRPr="003A0191">
        <w:t>1</w:t>
      </w:r>
      <w:r>
        <w:t>00</w:t>
      </w:r>
      <w:r w:rsidRPr="003A0191">
        <w:t xml:space="preserve"> feral cats have been removed</w:t>
      </w:r>
      <w:r>
        <w:t xml:space="preserve"> to support re</w:t>
      </w:r>
      <w:r w:rsidR="00A870E5">
        <w:noBreakHyphen/>
      </w:r>
      <w:r>
        <w:t>establishment of a weste</w:t>
      </w:r>
      <w:r w:rsidR="00B831E7">
        <w:t xml:space="preserve">rn quoll population in </w:t>
      </w:r>
      <w:proofErr w:type="spellStart"/>
      <w:r w:rsidR="00B831E7">
        <w:t>Wilpena</w:t>
      </w:r>
      <w:proofErr w:type="spellEnd"/>
      <w:r w:rsidR="00B831E7">
        <w:t xml:space="preserve"> P</w:t>
      </w:r>
      <w:r>
        <w:t xml:space="preserve">ound. As many as </w:t>
      </w:r>
      <w:r w:rsidR="00522EBA">
        <w:t xml:space="preserve">160 </w:t>
      </w:r>
      <w:r>
        <w:t>threatened western quolls are now surviving and thriving in the feral-cat-free environment.</w:t>
      </w:r>
    </w:p>
    <w:p w:rsidR="00756F79" w:rsidRDefault="00756F79" w:rsidP="00756F79">
      <w:pPr>
        <w:pStyle w:val="ListBullet2"/>
        <w:numPr>
          <w:ilvl w:val="0"/>
          <w:numId w:val="0"/>
        </w:numPr>
      </w:pPr>
      <w:r w:rsidRPr="003A0191">
        <w:t>In Western Australia, emergency feral cat</w:t>
      </w:r>
      <w:r w:rsidR="004C34F8">
        <w:t xml:space="preserve"> </w:t>
      </w:r>
      <w:r w:rsidRPr="003A0191">
        <w:t xml:space="preserve">baiting </w:t>
      </w:r>
      <w:r w:rsidR="004C34F8">
        <w:t>and other recovery efforts are</w:t>
      </w:r>
      <w:r>
        <w:t xml:space="preserve"> being carried out over almost 150,000 ha to protect</w:t>
      </w:r>
      <w:r w:rsidR="004C34F8">
        <w:t xml:space="preserve"> the critically endangered</w:t>
      </w:r>
      <w:r>
        <w:t xml:space="preserve"> Gilbert’s potoroos and the western ground parrots after recent </w:t>
      </w:r>
      <w:r w:rsidR="004C34F8">
        <w:t>wild</w:t>
      </w:r>
      <w:r>
        <w:t xml:space="preserve">fires made it </w:t>
      </w:r>
      <w:r w:rsidR="004C34F8">
        <w:t xml:space="preserve">nearly </w:t>
      </w:r>
      <w:r>
        <w:t>impossible for them to hide from feral cats.</w:t>
      </w:r>
    </w:p>
    <w:p w:rsidR="00756F79" w:rsidRDefault="00756F79" w:rsidP="00756F79">
      <w:pPr>
        <w:pStyle w:val="ListBullet"/>
      </w:pPr>
      <w:r>
        <w:t>Since 2014, over $</w:t>
      </w:r>
      <w:r w:rsidR="00522EBA">
        <w:t xml:space="preserve">30 </w:t>
      </w:r>
      <w:r>
        <w:t>million has been mobilised by the Australian Government to tackle feral cats</w:t>
      </w:r>
      <w:r>
        <w:rPr>
          <w:i/>
        </w:rPr>
        <w:t xml:space="preserve">. </w:t>
      </w:r>
      <w:r>
        <w:t>An additional $4</w:t>
      </w:r>
      <w:r w:rsidR="00522EBA">
        <w:t>.4</w:t>
      </w:r>
      <w:r>
        <w:t xml:space="preserve"> million has been invested in the development of the </w:t>
      </w:r>
      <w:r w:rsidR="004C34F8">
        <w:t xml:space="preserve">Curiosity® bait. </w:t>
      </w:r>
      <w:r w:rsidR="001D7D6A">
        <w:t xml:space="preserve">This includes </w:t>
      </w:r>
      <w:r>
        <w:t xml:space="preserve">over </w:t>
      </w:r>
      <w:r w:rsidR="00A870E5">
        <w:t>105</w:t>
      </w:r>
      <w:r>
        <w:t xml:space="preserve"> Green Army projects have been approved that are tackling feral cats. </w:t>
      </w:r>
    </w:p>
    <w:p w:rsidR="00756F79" w:rsidRDefault="00756F79" w:rsidP="00756F79">
      <w:pPr>
        <w:pStyle w:val="ListBullet"/>
      </w:pPr>
      <w:r>
        <w:t xml:space="preserve">We all have a role to play in fighting extinction. The Office of the Threatened Species Commissioner is working with regional NRM bodies, local Landcare groups, local councils and other partners to escalate actions that remove feral cats from the environment. </w:t>
      </w:r>
    </w:p>
    <w:p w:rsidR="000B34D2" w:rsidRPr="000B34D2" w:rsidRDefault="00241F4B" w:rsidP="000B34D2">
      <w:pPr>
        <w:rPr>
          <w:rStyle w:val="Heading1Char"/>
        </w:rPr>
      </w:pPr>
      <w:bookmarkStart w:id="4" w:name="_Toc476923811"/>
      <w:r>
        <w:rPr>
          <w:rStyle w:val="Heading1Char"/>
        </w:rPr>
        <w:t>How many feral cats are there in Australia</w:t>
      </w:r>
      <w:r w:rsidR="000B34D2" w:rsidRPr="000B34D2">
        <w:rPr>
          <w:rStyle w:val="Heading1Char"/>
        </w:rPr>
        <w:t>?</w:t>
      </w:r>
      <w:bookmarkEnd w:id="4"/>
      <w:r w:rsidR="000B34D2" w:rsidRPr="000B34D2">
        <w:rPr>
          <w:rStyle w:val="Heading1Char"/>
        </w:rPr>
        <w:t xml:space="preserve"> </w:t>
      </w:r>
    </w:p>
    <w:p w:rsidR="00A870E5" w:rsidRDefault="00241F4B" w:rsidP="000B3E6E">
      <w:pPr>
        <w:pStyle w:val="ListBullet"/>
        <w:rPr>
          <w:rFonts w:cs="Arial"/>
          <w:lang w:val="en-US"/>
        </w:rPr>
      </w:pPr>
      <w:r>
        <w:rPr>
          <w:rFonts w:cs="Arial"/>
          <w:lang w:val="en-US"/>
        </w:rPr>
        <w:t>There are mill</w:t>
      </w:r>
      <w:r w:rsidR="000B3E6E">
        <w:rPr>
          <w:rFonts w:cs="Arial"/>
          <w:lang w:val="en-US"/>
        </w:rPr>
        <w:t xml:space="preserve">ions of feral cats in Australia, killing </w:t>
      </w:r>
      <w:r w:rsidR="00CF44A4">
        <w:rPr>
          <w:rFonts w:cs="Arial"/>
          <w:lang w:val="en-US"/>
        </w:rPr>
        <w:t xml:space="preserve">many </w:t>
      </w:r>
      <w:r w:rsidR="00A87CD3">
        <w:rPr>
          <w:rFonts w:cs="Arial"/>
          <w:lang w:val="en-US"/>
        </w:rPr>
        <w:t xml:space="preserve">millions of </w:t>
      </w:r>
      <w:r w:rsidR="000B3E6E">
        <w:rPr>
          <w:rFonts w:cs="Arial"/>
          <w:lang w:val="en-US"/>
        </w:rPr>
        <w:t xml:space="preserve">native animals every day. </w:t>
      </w:r>
    </w:p>
    <w:p w:rsidR="000B34D2" w:rsidRDefault="00A87CD3" w:rsidP="000B3E6E">
      <w:pPr>
        <w:pStyle w:val="ListBullet"/>
        <w:rPr>
          <w:rFonts w:cs="Arial"/>
          <w:lang w:val="en-US"/>
        </w:rPr>
      </w:pPr>
      <w:r>
        <w:rPr>
          <w:rFonts w:cs="Arial"/>
          <w:lang w:val="en-US"/>
        </w:rPr>
        <w:t xml:space="preserve">Scientific analysis shows they </w:t>
      </w:r>
      <w:r w:rsidR="00CF44A4">
        <w:rPr>
          <w:rFonts w:cs="Arial"/>
          <w:lang w:val="en-US"/>
        </w:rPr>
        <w:t>occur</w:t>
      </w:r>
      <w:r w:rsidR="00756F79">
        <w:rPr>
          <w:rFonts w:cs="Arial"/>
          <w:lang w:val="en-US"/>
        </w:rPr>
        <w:t xml:space="preserve"> across </w:t>
      </w:r>
      <w:r w:rsidR="00241F4B">
        <w:rPr>
          <w:rFonts w:cs="Arial"/>
          <w:lang w:val="en-US"/>
        </w:rPr>
        <w:t>99</w:t>
      </w:r>
      <w:r w:rsidR="00756F79">
        <w:rPr>
          <w:rFonts w:cs="Arial"/>
          <w:lang w:val="en-US"/>
        </w:rPr>
        <w:t>.8</w:t>
      </w:r>
      <w:r w:rsidR="00241F4B">
        <w:rPr>
          <w:rFonts w:cs="Arial"/>
          <w:lang w:val="en-US"/>
        </w:rPr>
        <w:t xml:space="preserve">% of the </w:t>
      </w:r>
      <w:r w:rsidR="00CF44A4">
        <w:rPr>
          <w:rFonts w:cs="Arial"/>
          <w:lang w:val="en-US"/>
        </w:rPr>
        <w:t>nation</w:t>
      </w:r>
      <w:r w:rsidR="00241F4B">
        <w:rPr>
          <w:rFonts w:cs="Arial"/>
          <w:lang w:val="en-US"/>
        </w:rPr>
        <w:t>,</w:t>
      </w:r>
      <w:r w:rsidR="000B3E6E">
        <w:rPr>
          <w:rFonts w:cs="Arial"/>
          <w:lang w:val="en-US"/>
        </w:rPr>
        <w:t xml:space="preserve"> </w:t>
      </w:r>
      <w:r>
        <w:rPr>
          <w:rFonts w:cs="Arial"/>
          <w:lang w:val="en-US"/>
        </w:rPr>
        <w:t xml:space="preserve">from Australia’s highest </w:t>
      </w:r>
      <w:r w:rsidR="00241F4B">
        <w:rPr>
          <w:rFonts w:cs="Arial"/>
          <w:lang w:val="en-US"/>
        </w:rPr>
        <w:t>alpine peaks</w:t>
      </w:r>
      <w:r w:rsidR="000B3E6E">
        <w:rPr>
          <w:rFonts w:cs="Arial"/>
          <w:lang w:val="en-US"/>
        </w:rPr>
        <w:t xml:space="preserve"> </w:t>
      </w:r>
      <w:r w:rsidR="00293480">
        <w:rPr>
          <w:rFonts w:cs="Arial"/>
          <w:lang w:val="en-US"/>
        </w:rPr>
        <w:t xml:space="preserve">to </w:t>
      </w:r>
      <w:r>
        <w:rPr>
          <w:rFonts w:cs="Arial"/>
          <w:lang w:val="en-US"/>
        </w:rPr>
        <w:t xml:space="preserve">remote </w:t>
      </w:r>
      <w:r w:rsidR="000B3E6E">
        <w:rPr>
          <w:rFonts w:cs="Arial"/>
          <w:lang w:val="en-US"/>
        </w:rPr>
        <w:t xml:space="preserve">central Australian deserts, </w:t>
      </w:r>
      <w:r w:rsidR="00481623">
        <w:rPr>
          <w:rFonts w:cs="Arial"/>
          <w:lang w:val="en-US"/>
        </w:rPr>
        <w:t xml:space="preserve">from </w:t>
      </w:r>
      <w:r w:rsidR="00293480">
        <w:rPr>
          <w:rFonts w:cs="Arial"/>
          <w:lang w:val="en-US"/>
        </w:rPr>
        <w:t xml:space="preserve">our </w:t>
      </w:r>
      <w:r w:rsidR="000B3E6E">
        <w:rPr>
          <w:rFonts w:cs="Arial"/>
          <w:lang w:val="en-US"/>
        </w:rPr>
        <w:t>beaches</w:t>
      </w:r>
      <w:r w:rsidR="00CF44A4">
        <w:rPr>
          <w:rFonts w:cs="Arial"/>
          <w:lang w:val="en-US"/>
        </w:rPr>
        <w:t xml:space="preserve">, </w:t>
      </w:r>
      <w:r w:rsidR="00481623">
        <w:rPr>
          <w:rFonts w:cs="Arial"/>
          <w:lang w:val="en-US"/>
        </w:rPr>
        <w:t xml:space="preserve">to our </w:t>
      </w:r>
      <w:r w:rsidR="00CF44A4">
        <w:rPr>
          <w:rFonts w:cs="Arial"/>
          <w:lang w:val="en-US"/>
        </w:rPr>
        <w:t xml:space="preserve">forests and </w:t>
      </w:r>
      <w:r w:rsidR="00481623">
        <w:rPr>
          <w:rFonts w:cs="Arial"/>
          <w:lang w:val="en-US"/>
        </w:rPr>
        <w:t xml:space="preserve">across our </w:t>
      </w:r>
      <w:r w:rsidR="00CF44A4">
        <w:rPr>
          <w:rFonts w:cs="Arial"/>
          <w:lang w:val="en-US"/>
        </w:rPr>
        <w:t>farmlands</w:t>
      </w:r>
      <w:r w:rsidR="00241F4B">
        <w:rPr>
          <w:rFonts w:cs="Arial"/>
          <w:lang w:val="en-US"/>
        </w:rPr>
        <w:t xml:space="preserve">. </w:t>
      </w:r>
      <w:r>
        <w:rPr>
          <w:rFonts w:cs="Arial"/>
          <w:lang w:val="en-US"/>
        </w:rPr>
        <w:t>T</w:t>
      </w:r>
      <w:r w:rsidR="00241F4B">
        <w:rPr>
          <w:rFonts w:cs="Arial"/>
          <w:lang w:val="en-US"/>
        </w:rPr>
        <w:t xml:space="preserve">he </w:t>
      </w:r>
      <w:r w:rsidR="00241F4B" w:rsidRPr="00772A63">
        <w:rPr>
          <w:rFonts w:cs="Arial"/>
          <w:lang w:val="en-US"/>
        </w:rPr>
        <w:t xml:space="preserve">number </w:t>
      </w:r>
      <w:r w:rsidR="00241F4B">
        <w:rPr>
          <w:rFonts w:cs="Arial"/>
          <w:lang w:val="en-US"/>
        </w:rPr>
        <w:t xml:space="preserve">of feral cats </w:t>
      </w:r>
      <w:r w:rsidR="00241F4B" w:rsidRPr="00772A63">
        <w:rPr>
          <w:rFonts w:cs="Arial"/>
          <w:lang w:val="en-US"/>
        </w:rPr>
        <w:t>change</w:t>
      </w:r>
      <w:r w:rsidR="00241F4B">
        <w:rPr>
          <w:rFonts w:cs="Arial"/>
          <w:lang w:val="en-US"/>
        </w:rPr>
        <w:t>s</w:t>
      </w:r>
      <w:r w:rsidR="00241F4B" w:rsidRPr="00772A63">
        <w:rPr>
          <w:rFonts w:cs="Arial"/>
          <w:lang w:val="en-US"/>
        </w:rPr>
        <w:t xml:space="preserve"> </w:t>
      </w:r>
      <w:r w:rsidR="00F5019F">
        <w:rPr>
          <w:rFonts w:cs="Arial"/>
          <w:lang w:val="en-US"/>
        </w:rPr>
        <w:t>over time</w:t>
      </w:r>
      <w:r w:rsidR="00241F4B" w:rsidRPr="00772A63">
        <w:rPr>
          <w:rFonts w:cs="Arial"/>
          <w:lang w:val="en-US"/>
        </w:rPr>
        <w:t xml:space="preserve"> in response to eco</w:t>
      </w:r>
      <w:r w:rsidR="00241F4B">
        <w:rPr>
          <w:rFonts w:cs="Arial"/>
          <w:lang w:val="en-US"/>
        </w:rPr>
        <w:t>logical and climatic conditions</w:t>
      </w:r>
      <w:r w:rsidR="00293480">
        <w:rPr>
          <w:rFonts w:cs="Arial"/>
          <w:lang w:val="en-US"/>
        </w:rPr>
        <w:t>.</w:t>
      </w:r>
      <w:r>
        <w:rPr>
          <w:rFonts w:cs="Arial"/>
          <w:lang w:val="en-US"/>
        </w:rPr>
        <w:t xml:space="preserve"> </w:t>
      </w:r>
      <w:r w:rsidR="00481623">
        <w:rPr>
          <w:rFonts w:cs="Arial"/>
          <w:lang w:val="en-US"/>
        </w:rPr>
        <w:t>T</w:t>
      </w:r>
      <w:r>
        <w:rPr>
          <w:rFonts w:cs="Arial"/>
          <w:lang w:val="en-US"/>
        </w:rPr>
        <w:t>he impact of feral cats is m</w:t>
      </w:r>
      <w:r w:rsidR="00756F79">
        <w:rPr>
          <w:rFonts w:cs="Arial"/>
          <w:lang w:val="en-US"/>
        </w:rPr>
        <w:t xml:space="preserve">ore important than their </w:t>
      </w:r>
      <w:r w:rsidR="00185C99">
        <w:rPr>
          <w:rFonts w:cs="Arial"/>
          <w:lang w:val="en-US"/>
        </w:rPr>
        <w:t xml:space="preserve">exact </w:t>
      </w:r>
      <w:r w:rsidR="00756F79">
        <w:rPr>
          <w:rFonts w:cs="Arial"/>
          <w:lang w:val="en-US"/>
        </w:rPr>
        <w:t>number</w:t>
      </w:r>
      <w:r w:rsidR="00185C99">
        <w:rPr>
          <w:rFonts w:cs="Arial"/>
          <w:lang w:val="en-US"/>
        </w:rPr>
        <w:t>.  W</w:t>
      </w:r>
      <w:r w:rsidR="000B3E6E">
        <w:rPr>
          <w:rFonts w:cs="Arial"/>
          <w:lang w:val="en-US"/>
        </w:rPr>
        <w:t>e know fer</w:t>
      </w:r>
      <w:r w:rsidR="000B3E6E" w:rsidRPr="00772A63">
        <w:rPr>
          <w:rFonts w:cs="Arial"/>
          <w:lang w:val="en-US"/>
        </w:rPr>
        <w:t>al ca</w:t>
      </w:r>
      <w:r w:rsidR="000B3E6E">
        <w:rPr>
          <w:rFonts w:cs="Arial"/>
          <w:lang w:val="en-US"/>
        </w:rPr>
        <w:t xml:space="preserve">ts </w:t>
      </w:r>
      <w:r>
        <w:rPr>
          <w:rFonts w:cs="Arial"/>
          <w:lang w:val="en-US"/>
        </w:rPr>
        <w:t>have contributed to over 20 mammal extinctions already</w:t>
      </w:r>
      <w:r w:rsidR="00756F79">
        <w:rPr>
          <w:rFonts w:cs="Arial"/>
          <w:lang w:val="en-US"/>
        </w:rPr>
        <w:t>, as well as thre</w:t>
      </w:r>
      <w:r w:rsidR="000B3E6E">
        <w:rPr>
          <w:rFonts w:cs="Arial"/>
          <w:lang w:val="en-US"/>
        </w:rPr>
        <w:t>aten</w:t>
      </w:r>
      <w:r w:rsidR="009D1941">
        <w:rPr>
          <w:rFonts w:cs="Arial"/>
          <w:lang w:val="en-US"/>
        </w:rPr>
        <w:t>ing</w:t>
      </w:r>
      <w:r w:rsidR="000B3E6E">
        <w:rPr>
          <w:rFonts w:cs="Arial"/>
          <w:lang w:val="en-US"/>
        </w:rPr>
        <w:t xml:space="preserve"> </w:t>
      </w:r>
      <w:r w:rsidR="000B3E6E" w:rsidRPr="00421C7A">
        <w:rPr>
          <w:rFonts w:cs="Arial"/>
          <w:lang w:val="en-US"/>
        </w:rPr>
        <w:t xml:space="preserve">survival of </w:t>
      </w:r>
      <w:r>
        <w:rPr>
          <w:rFonts w:cs="Arial"/>
          <w:lang w:val="en-US"/>
        </w:rPr>
        <w:t xml:space="preserve">at least another </w:t>
      </w:r>
      <w:r w:rsidR="000B3E6E" w:rsidRPr="00421C7A">
        <w:rPr>
          <w:rFonts w:cs="Arial"/>
          <w:lang w:val="en-US"/>
        </w:rPr>
        <w:t xml:space="preserve">124 native </w:t>
      </w:r>
      <w:r w:rsidR="000B3E6E" w:rsidRPr="00772A63">
        <w:rPr>
          <w:rFonts w:cs="Arial"/>
          <w:lang w:val="en-US"/>
        </w:rPr>
        <w:t>Australia</w:t>
      </w:r>
      <w:r w:rsidR="00F5019F">
        <w:rPr>
          <w:rFonts w:cs="Arial"/>
          <w:lang w:val="en-US"/>
        </w:rPr>
        <w:t>n</w:t>
      </w:r>
      <w:r w:rsidR="000B3E6E">
        <w:rPr>
          <w:rFonts w:cs="Arial"/>
          <w:lang w:val="en-US"/>
        </w:rPr>
        <w:t xml:space="preserve"> </w:t>
      </w:r>
      <w:r w:rsidR="00E8064C">
        <w:rPr>
          <w:rFonts w:cs="Arial"/>
          <w:lang w:val="en-US"/>
        </w:rPr>
        <w:t>animals at risk of extinction.</w:t>
      </w:r>
      <w:r w:rsidR="00CF44A4">
        <w:rPr>
          <w:rFonts w:cs="Arial"/>
          <w:lang w:val="en-US"/>
        </w:rPr>
        <w:t xml:space="preserve"> Even small numbers of feral cats in some areas can cause severe declines in native species.</w:t>
      </w:r>
    </w:p>
    <w:p w:rsidR="00B4070F" w:rsidRDefault="003C5A58" w:rsidP="000B3E6E">
      <w:pPr>
        <w:pStyle w:val="ListBullet"/>
        <w:rPr>
          <w:rFonts w:cs="Arial"/>
          <w:lang w:val="en-US"/>
        </w:rPr>
      </w:pPr>
      <w:r w:rsidRPr="009B3B9A">
        <w:rPr>
          <w:rFonts w:cs="Arial"/>
          <w:lang w:val="en-US"/>
        </w:rPr>
        <w:t xml:space="preserve">Science commissioned by the Threatened Species Strategy shows that there could be between </w:t>
      </w:r>
      <w:r w:rsidR="00DF2F63" w:rsidRPr="009B3B9A">
        <w:rPr>
          <w:rFonts w:cs="Arial"/>
          <w:lang w:val="en-US"/>
        </w:rPr>
        <w:t>2.1</w:t>
      </w:r>
      <w:r w:rsidRPr="009B3B9A">
        <w:rPr>
          <w:rFonts w:cs="Arial"/>
          <w:lang w:val="en-US"/>
        </w:rPr>
        <w:t xml:space="preserve"> and </w:t>
      </w:r>
      <w:r w:rsidR="00DF2F63" w:rsidRPr="009B3B9A">
        <w:rPr>
          <w:rFonts w:cs="Arial"/>
          <w:lang w:val="en-US"/>
        </w:rPr>
        <w:t>6.3</w:t>
      </w:r>
      <w:r w:rsidRPr="009B3B9A">
        <w:rPr>
          <w:rFonts w:cs="Arial"/>
          <w:lang w:val="en-US"/>
        </w:rPr>
        <w:t xml:space="preserve"> million feral cats in Australia. Although this first thorough scientific assessment of the number of feral cats shows their numbers are lower than previous estimates, it also shows that they are more broad-spread than previously assessed and that the damage to our wildlife per feral cat is higher than previously estimated.</w:t>
      </w:r>
      <w:r>
        <w:rPr>
          <w:rFonts w:cs="Arial"/>
          <w:lang w:val="en-US"/>
        </w:rPr>
        <w:t xml:space="preserve">  </w:t>
      </w:r>
    </w:p>
    <w:p w:rsidR="000B34D2" w:rsidRPr="00397B05" w:rsidRDefault="00B4070F" w:rsidP="009B3B9A">
      <w:pPr>
        <w:pStyle w:val="ListBullet"/>
        <w:rPr>
          <w:rStyle w:val="Heading1Char"/>
        </w:rPr>
      </w:pPr>
      <w:r>
        <w:rPr>
          <w:rFonts w:cs="Arial"/>
          <w:lang w:val="en-US"/>
        </w:rPr>
        <w:br w:type="column"/>
      </w:r>
      <w:bookmarkStart w:id="5" w:name="_Toc476923812"/>
      <w:r w:rsidR="00185C99">
        <w:rPr>
          <w:rStyle w:val="Heading1Char"/>
        </w:rPr>
        <w:lastRenderedPageBreak/>
        <w:t xml:space="preserve">How was the </w:t>
      </w:r>
      <w:r w:rsidR="00241F4B">
        <w:rPr>
          <w:rStyle w:val="Heading1Char"/>
        </w:rPr>
        <w:t>two million feral cats</w:t>
      </w:r>
      <w:r w:rsidR="00185C99">
        <w:rPr>
          <w:rStyle w:val="Heading1Char"/>
        </w:rPr>
        <w:t xml:space="preserve"> culled target determined</w:t>
      </w:r>
      <w:r w:rsidR="000B34D2" w:rsidRPr="00397B05">
        <w:rPr>
          <w:rStyle w:val="Heading1Char"/>
        </w:rPr>
        <w:t>?</w:t>
      </w:r>
      <w:bookmarkEnd w:id="5"/>
      <w:r w:rsidR="00241F4B">
        <w:rPr>
          <w:rStyle w:val="Heading1Char"/>
        </w:rPr>
        <w:t xml:space="preserve"> </w:t>
      </w:r>
    </w:p>
    <w:p w:rsidR="000B34D2" w:rsidRDefault="000B34D2" w:rsidP="000B34D2">
      <w:pPr>
        <w:pStyle w:val="ListBullet"/>
      </w:pPr>
      <w:r>
        <w:t>T</w:t>
      </w:r>
      <w:r w:rsidRPr="00865CAE">
        <w:t xml:space="preserve">he </w:t>
      </w:r>
      <w:r w:rsidR="00061DBA">
        <w:t xml:space="preserve">Threatened Species Strategy </w:t>
      </w:r>
      <w:r w:rsidR="00185C99">
        <w:t xml:space="preserve">contains </w:t>
      </w:r>
      <w:r w:rsidR="00F5019F">
        <w:t xml:space="preserve">a number of </w:t>
      </w:r>
      <w:r w:rsidRPr="00865CAE">
        <w:t xml:space="preserve">ambitious </w:t>
      </w:r>
      <w:r w:rsidR="00185C99">
        <w:t xml:space="preserve">but achievable </w:t>
      </w:r>
      <w:r w:rsidRPr="00865CAE">
        <w:t>targets</w:t>
      </w:r>
      <w:r w:rsidR="009D1941">
        <w:t>, which</w:t>
      </w:r>
      <w:r w:rsidRPr="00865CAE">
        <w:t xml:space="preserve"> </w:t>
      </w:r>
      <w:r w:rsidR="00A87CD3">
        <w:t>promote the national effort needed to save Australia’s</w:t>
      </w:r>
      <w:r w:rsidR="00E8064C">
        <w:t xml:space="preserve"> threatened animals and plants.</w:t>
      </w:r>
      <w:r w:rsidR="00A87CD3">
        <w:t xml:space="preserve"> T</w:t>
      </w:r>
      <w:r w:rsidR="00BF50D5">
        <w:t>he t</w:t>
      </w:r>
      <w:r w:rsidR="00A87CD3">
        <w:t xml:space="preserve">argets </w:t>
      </w:r>
      <w:r w:rsidR="00185C99">
        <w:t xml:space="preserve">were determined </w:t>
      </w:r>
      <w:r w:rsidR="00BF50D5">
        <w:t xml:space="preserve">based on </w:t>
      </w:r>
      <w:r>
        <w:t>wide c</w:t>
      </w:r>
      <w:r w:rsidRPr="00865CAE">
        <w:t>onsult</w:t>
      </w:r>
      <w:r>
        <w:t xml:space="preserve">ation </w:t>
      </w:r>
      <w:r w:rsidRPr="00865CAE">
        <w:t>with</w:t>
      </w:r>
      <w:r w:rsidR="00061DBA" w:rsidRPr="00061DBA">
        <w:t xml:space="preserve"> </w:t>
      </w:r>
      <w:r w:rsidR="00061DBA">
        <w:t xml:space="preserve">community groups, expert scientists and </w:t>
      </w:r>
      <w:r w:rsidR="00BF50D5">
        <w:t xml:space="preserve">state and territory </w:t>
      </w:r>
      <w:r w:rsidR="00061DBA">
        <w:t>governments</w:t>
      </w:r>
      <w:r>
        <w:t xml:space="preserve">. </w:t>
      </w:r>
      <w:r w:rsidR="009D1941">
        <w:t>The </w:t>
      </w:r>
      <w:r w:rsidR="00BF50D5">
        <w:t xml:space="preserve">full set of feral cat targets are, by 2020: </w:t>
      </w:r>
      <w:r w:rsidR="009D1941">
        <w:t>f</w:t>
      </w:r>
      <w:r w:rsidR="00BF50D5">
        <w:t>eral cat</w:t>
      </w:r>
      <w:r w:rsidR="00756F79">
        <w:t xml:space="preserve">s </w:t>
      </w:r>
      <w:r w:rsidR="009D1941">
        <w:t>eradicated from five</w:t>
      </w:r>
      <w:r w:rsidR="00BF50D5">
        <w:t xml:space="preserve"> islands; </w:t>
      </w:r>
      <w:r w:rsidR="009D1941">
        <w:t xml:space="preserve">10 feral cat free mainland </w:t>
      </w:r>
      <w:proofErr w:type="spellStart"/>
      <w:r w:rsidR="009D1941">
        <w:t>exclosures</w:t>
      </w:r>
      <w:proofErr w:type="spellEnd"/>
      <w:r w:rsidR="009D1941">
        <w:t xml:space="preserve"> established; 10</w:t>
      </w:r>
      <w:r w:rsidR="00BF50D5">
        <w:t xml:space="preserve"> million hectares of </w:t>
      </w:r>
      <w:r w:rsidR="009D1941">
        <w:t xml:space="preserve">feral cat </w:t>
      </w:r>
      <w:r w:rsidR="00CF44A4">
        <w:t xml:space="preserve">control </w:t>
      </w:r>
      <w:r w:rsidR="009D1941">
        <w:t xml:space="preserve">action, using the </w:t>
      </w:r>
      <w:r w:rsidR="00BF50D5">
        <w:t xml:space="preserve">best </w:t>
      </w:r>
      <w:r w:rsidR="009D1941">
        <w:t>techniques for each location</w:t>
      </w:r>
      <w:r w:rsidR="00BF50D5">
        <w:t xml:space="preserve">; </w:t>
      </w:r>
      <w:r w:rsidR="009D1941">
        <w:t>best practice feral cat action implemented across t</w:t>
      </w:r>
      <w:r w:rsidR="008A12D8">
        <w:t>w</w:t>
      </w:r>
      <w:r w:rsidR="009D1941">
        <w:t xml:space="preserve">o million hectares of Commonwealth land; </w:t>
      </w:r>
      <w:r w:rsidR="00BF50D5">
        <w:t>and two million feral cats culled</w:t>
      </w:r>
      <w:r w:rsidR="009D1941">
        <w:t xml:space="preserve"> at the national level</w:t>
      </w:r>
      <w:r w:rsidR="00BF50D5">
        <w:t>. These</w:t>
      </w:r>
      <w:r w:rsidR="009D1941">
        <w:t> </w:t>
      </w:r>
      <w:r w:rsidR="00BF50D5">
        <w:t xml:space="preserve">were </w:t>
      </w:r>
      <w:r w:rsidR="00F5019F">
        <w:t>chosen</w:t>
      </w:r>
      <w:r w:rsidR="00F56EC3">
        <w:t xml:space="preserve"> as the most appropriate</w:t>
      </w:r>
      <w:r w:rsidR="008A12D8">
        <w:t xml:space="preserve"> and</w:t>
      </w:r>
      <w:r w:rsidR="00F56EC3">
        <w:t xml:space="preserve"> </w:t>
      </w:r>
      <w:r w:rsidR="00BF50D5">
        <w:t xml:space="preserve">comprehensive policy approach </w:t>
      </w:r>
      <w:r w:rsidR="00F56EC3">
        <w:t xml:space="preserve">to drive </w:t>
      </w:r>
      <w:r w:rsidR="00BF50D5">
        <w:t xml:space="preserve">national </w:t>
      </w:r>
      <w:r w:rsidR="00F56EC3">
        <w:t xml:space="preserve">effort and protect </w:t>
      </w:r>
      <w:r w:rsidR="00BF50D5">
        <w:t>Australia’s wildlife</w:t>
      </w:r>
      <w:r w:rsidR="00185C99">
        <w:t xml:space="preserve"> from harm and extinction</w:t>
      </w:r>
      <w:r w:rsidR="00F56EC3">
        <w:t>.</w:t>
      </w:r>
      <w:r w:rsidR="00F56EC3" w:rsidRPr="00865CAE">
        <w:t xml:space="preserve"> </w:t>
      </w:r>
    </w:p>
    <w:p w:rsidR="00A12362" w:rsidRDefault="000B34D2" w:rsidP="000B34D2">
      <w:pPr>
        <w:pStyle w:val="ListBullet"/>
      </w:pPr>
      <w:r>
        <w:t xml:space="preserve">Improving </w:t>
      </w:r>
      <w:r w:rsidR="00BF50D5">
        <w:t xml:space="preserve">trajectories </w:t>
      </w:r>
      <w:r>
        <w:t>of endangered animals</w:t>
      </w:r>
      <w:r w:rsidR="00BF50D5">
        <w:t xml:space="preserve"> and plants</w:t>
      </w:r>
      <w:r>
        <w:t xml:space="preserve">, and stopping extinctions, </w:t>
      </w:r>
      <w:r w:rsidR="00185C99">
        <w:t xml:space="preserve">are </w:t>
      </w:r>
      <w:r w:rsidR="00BF50D5">
        <w:t xml:space="preserve">the most </w:t>
      </w:r>
      <w:r w:rsidR="008A12D8">
        <w:t>important</w:t>
      </w:r>
      <w:r>
        <w:t xml:space="preserve"> indicator</w:t>
      </w:r>
      <w:r w:rsidRPr="00865CAE">
        <w:t xml:space="preserve"> of success</w:t>
      </w:r>
      <w:r>
        <w:t>.</w:t>
      </w:r>
      <w:r w:rsidR="00A12362">
        <w:t xml:space="preserve"> Every feral </w:t>
      </w:r>
      <w:r w:rsidR="00F56EC3">
        <w:t>cat</w:t>
      </w:r>
      <w:r w:rsidR="00A12362">
        <w:t xml:space="preserve"> removed </w:t>
      </w:r>
      <w:r w:rsidR="007E45BD">
        <w:t>from an area of high</w:t>
      </w:r>
      <w:r w:rsidR="008237FE">
        <w:noBreakHyphen/>
        <w:t>value</w:t>
      </w:r>
      <w:r w:rsidR="007E45BD">
        <w:t xml:space="preserve"> conservation </w:t>
      </w:r>
      <w:r w:rsidR="00A12362">
        <w:t>in a humane</w:t>
      </w:r>
      <w:r w:rsidR="007E45BD">
        <w:t>, effective and justifiable way</w:t>
      </w:r>
      <w:r w:rsidR="008A12D8">
        <w:t>,</w:t>
      </w:r>
      <w:r w:rsidR="00A12362">
        <w:t xml:space="preserve"> reduces </w:t>
      </w:r>
      <w:r w:rsidR="00BF50D5">
        <w:t xml:space="preserve">harm and </w:t>
      </w:r>
      <w:r w:rsidR="00A12362">
        <w:t xml:space="preserve">the risk of extinction </w:t>
      </w:r>
      <w:r w:rsidR="00185C99">
        <w:t xml:space="preserve">to Australia’s </w:t>
      </w:r>
      <w:r w:rsidR="00A12362">
        <w:t>native animals.</w:t>
      </w:r>
    </w:p>
    <w:p w:rsidR="000B34D2" w:rsidRPr="00397B05" w:rsidRDefault="000B34D2" w:rsidP="00397B05">
      <w:pPr>
        <w:rPr>
          <w:rStyle w:val="Heading1Char"/>
        </w:rPr>
      </w:pPr>
      <w:bookmarkStart w:id="6" w:name="_Toc476923813"/>
      <w:r w:rsidRPr="00397B05">
        <w:rPr>
          <w:rStyle w:val="Heading1Char"/>
        </w:rPr>
        <w:t>What do you mean by humane, effective and j</w:t>
      </w:r>
      <w:r w:rsidR="00397B05">
        <w:rPr>
          <w:rStyle w:val="Heading1Char"/>
        </w:rPr>
        <w:t>ustifiable?</w:t>
      </w:r>
      <w:bookmarkEnd w:id="6"/>
    </w:p>
    <w:p w:rsidR="000B34D2" w:rsidRDefault="00C866C1" w:rsidP="000B34D2">
      <w:pPr>
        <w:pStyle w:val="ListBullet"/>
      </w:pPr>
      <w:r>
        <w:t>Humane</w:t>
      </w:r>
      <w:r w:rsidR="000B34D2">
        <w:t>, effective and justifiable</w:t>
      </w:r>
      <w:r w:rsidR="00443EE9" w:rsidRPr="00443EE9">
        <w:t xml:space="preserve"> </w:t>
      </w:r>
      <w:r w:rsidR="00443EE9">
        <w:t xml:space="preserve">are the </w:t>
      </w:r>
      <w:r w:rsidR="00826193">
        <w:t xml:space="preserve">three </w:t>
      </w:r>
      <w:r w:rsidR="00215F93">
        <w:t xml:space="preserve">policy </w:t>
      </w:r>
      <w:r w:rsidR="00443EE9">
        <w:t xml:space="preserve">principles </w:t>
      </w:r>
      <w:r w:rsidR="00215F93">
        <w:t xml:space="preserve">developed by the </w:t>
      </w:r>
      <w:r w:rsidR="00443EE9">
        <w:t>RSPCA</w:t>
      </w:r>
      <w:r w:rsidR="000B34D2">
        <w:t xml:space="preserve"> </w:t>
      </w:r>
      <w:r w:rsidR="00215F93">
        <w:t xml:space="preserve">to </w:t>
      </w:r>
      <w:r w:rsidR="00221C64">
        <w:t xml:space="preserve">underpin work to control feral </w:t>
      </w:r>
      <w:r w:rsidR="00215F93">
        <w:t>animals</w:t>
      </w:r>
      <w:r w:rsidR="00221C64">
        <w:t xml:space="preserve">. They are the </w:t>
      </w:r>
      <w:r w:rsidR="000B34D2">
        <w:t xml:space="preserve">basis for </w:t>
      </w:r>
      <w:r w:rsidR="00185C99">
        <w:t xml:space="preserve">the Australian Government’s </w:t>
      </w:r>
      <w:r w:rsidR="00443EE9">
        <w:t>actions on feral cats.</w:t>
      </w:r>
      <w:r w:rsidR="000B34D2">
        <w:t xml:space="preserve"> </w:t>
      </w:r>
    </w:p>
    <w:p w:rsidR="002064AD" w:rsidRDefault="00443EE9" w:rsidP="000B34D2">
      <w:pPr>
        <w:pStyle w:val="ListBullet"/>
      </w:pPr>
      <w:r>
        <w:t>All control actions</w:t>
      </w:r>
      <w:r w:rsidR="000B34D2">
        <w:t xml:space="preserve"> should be as painless as possible, </w:t>
      </w:r>
      <w:r w:rsidR="00221C64">
        <w:t xml:space="preserve">should </w:t>
      </w:r>
      <w:r w:rsidR="000B34D2">
        <w:t>be effective in reducing the number of feral cats</w:t>
      </w:r>
      <w:r w:rsidR="00215F93">
        <w:t xml:space="preserve"> in a sustainable manner</w:t>
      </w:r>
      <w:r w:rsidR="002064AD">
        <w:t>,</w:t>
      </w:r>
      <w:r w:rsidR="00C866C1">
        <w:t xml:space="preserve"> </w:t>
      </w:r>
      <w:r w:rsidR="000B34D2">
        <w:t xml:space="preserve">and </w:t>
      </w:r>
      <w:r w:rsidR="00221C64">
        <w:t xml:space="preserve">should </w:t>
      </w:r>
      <w:r>
        <w:t>b</w:t>
      </w:r>
      <w:r w:rsidR="00A21491">
        <w:t>e</w:t>
      </w:r>
      <w:r>
        <w:t xml:space="preserve"> protecting and recovering </w:t>
      </w:r>
      <w:r w:rsidR="00221C64">
        <w:t xml:space="preserve">Australia’s native species, </w:t>
      </w:r>
      <w:r w:rsidR="00215F93">
        <w:t xml:space="preserve">thus </w:t>
      </w:r>
      <w:r w:rsidR="00221C64">
        <w:t xml:space="preserve">making </w:t>
      </w:r>
      <w:r w:rsidR="00215F93">
        <w:t xml:space="preserve">actions </w:t>
      </w:r>
      <w:r w:rsidR="00221C64">
        <w:t>justifiable.</w:t>
      </w:r>
    </w:p>
    <w:p w:rsidR="00221C64" w:rsidRDefault="00221C64" w:rsidP="00221C64">
      <w:pPr>
        <w:pStyle w:val="ListBullet"/>
      </w:pPr>
      <w:r>
        <w:t xml:space="preserve">For example, removing feral cats from </w:t>
      </w:r>
      <w:proofErr w:type="spellStart"/>
      <w:r>
        <w:t>Wilpena</w:t>
      </w:r>
      <w:proofErr w:type="spellEnd"/>
      <w:r>
        <w:t xml:space="preserve"> Pound in the Flinders Ranges is justified, because it is part of a coordinated effort to return </w:t>
      </w:r>
      <w:r w:rsidR="00030893">
        <w:t xml:space="preserve">the native </w:t>
      </w:r>
      <w:r>
        <w:t>we</w:t>
      </w:r>
      <w:r w:rsidR="00C32E55">
        <w:t>stern quolls to the region. The </w:t>
      </w:r>
      <w:r>
        <w:t xml:space="preserve">methods adopted are proving effective. More than </w:t>
      </w:r>
      <w:r w:rsidR="00CA3155">
        <w:t xml:space="preserve">115 </w:t>
      </w:r>
      <w:r>
        <w:t>feral cats h</w:t>
      </w:r>
      <w:r w:rsidR="00C81430">
        <w:t xml:space="preserve">ave been </w:t>
      </w:r>
      <w:r w:rsidR="00030893">
        <w:t>cull</w:t>
      </w:r>
      <w:r w:rsidR="00C81430">
        <w:t xml:space="preserve">ed, and up to </w:t>
      </w:r>
      <w:r w:rsidR="00CA3155">
        <w:t>160 </w:t>
      </w:r>
      <w:r>
        <w:t xml:space="preserve">western quolls are now surviving where they were once </w:t>
      </w:r>
      <w:r w:rsidR="005F772E">
        <w:t xml:space="preserve">locally </w:t>
      </w:r>
      <w:r>
        <w:t>extinct. And the feral cat control is being done humanely, with licensed and highly skilled shooters ensuring instant mortality.</w:t>
      </w:r>
    </w:p>
    <w:p w:rsidR="00C866C1" w:rsidRDefault="00221C64" w:rsidP="000B34D2">
      <w:pPr>
        <w:pStyle w:val="ListBullet"/>
      </w:pPr>
      <w:r>
        <w:t xml:space="preserve">When we look at control actions, it’s important to think about the impact of not taking those actions </w:t>
      </w:r>
      <w:r w:rsidR="00185C99">
        <w:t xml:space="preserve">in terms of </w:t>
      </w:r>
      <w:r>
        <w:t xml:space="preserve">the nightly slaughter </w:t>
      </w:r>
      <w:r w:rsidR="00FC458E">
        <w:t xml:space="preserve">and maiming </w:t>
      </w:r>
      <w:r>
        <w:t>of threatened species</w:t>
      </w:r>
      <w:r w:rsidR="00FC458E">
        <w:t xml:space="preserve"> caused by feral cats</w:t>
      </w:r>
      <w:r w:rsidR="00185C99">
        <w:t xml:space="preserve">. Tackling feral cats is net humane because it substantially reduces animal suffering.  </w:t>
      </w:r>
      <w:r>
        <w:t xml:space="preserve">Failing to tackle feral cats means </w:t>
      </w:r>
      <w:r w:rsidR="000D75B9">
        <w:t xml:space="preserve">continued killing of </w:t>
      </w:r>
      <w:r w:rsidR="006D5744">
        <w:t xml:space="preserve">millions of native animals each night, </w:t>
      </w:r>
      <w:r>
        <w:t xml:space="preserve">leaving the devastating impact of feral cats unchecked. </w:t>
      </w:r>
    </w:p>
    <w:p w:rsidR="00C85EBB" w:rsidRPr="00C1625F" w:rsidRDefault="00F16B23" w:rsidP="00C85EBB">
      <w:pPr>
        <w:rPr>
          <w:b/>
          <w:bCs/>
          <w:i/>
        </w:rPr>
      </w:pPr>
      <w:bookmarkStart w:id="7" w:name="_Toc476923814"/>
      <w:r>
        <w:rPr>
          <w:rStyle w:val="Heading1Char"/>
        </w:rPr>
        <w:br w:type="column"/>
      </w:r>
      <w:r w:rsidR="00C85EBB">
        <w:rPr>
          <w:rStyle w:val="Heading1Char"/>
        </w:rPr>
        <w:lastRenderedPageBreak/>
        <w:t xml:space="preserve">How does </w:t>
      </w:r>
      <w:r w:rsidR="00C85EBB" w:rsidRPr="00397B05">
        <w:rPr>
          <w:rStyle w:val="Heading1Char"/>
        </w:rPr>
        <w:t xml:space="preserve">Eradicat® </w:t>
      </w:r>
      <w:r w:rsidR="007F39B9">
        <w:rPr>
          <w:rStyle w:val="Heading1Char"/>
        </w:rPr>
        <w:t xml:space="preserve">and 1080 </w:t>
      </w:r>
      <w:r w:rsidR="00C85EBB">
        <w:rPr>
          <w:rStyle w:val="Heading1Char"/>
        </w:rPr>
        <w:t>work</w:t>
      </w:r>
      <w:r w:rsidR="00C85EBB" w:rsidRPr="00397B05">
        <w:rPr>
          <w:rStyle w:val="Heading1Char"/>
        </w:rPr>
        <w:t>?</w:t>
      </w:r>
      <w:bookmarkEnd w:id="7"/>
    </w:p>
    <w:p w:rsidR="00CE08B7" w:rsidRPr="0094455E" w:rsidRDefault="00C85EBB" w:rsidP="00CE08B7">
      <w:pPr>
        <w:pStyle w:val="ListBullet"/>
      </w:pPr>
      <w:proofErr w:type="spellStart"/>
      <w:r w:rsidRPr="0094455E">
        <w:t>Eradicat</w:t>
      </w:r>
      <w:proofErr w:type="spellEnd"/>
      <w:r w:rsidRPr="0094455E">
        <w:t xml:space="preserve">® has been approved </w:t>
      </w:r>
      <w:r w:rsidR="00CE08B7" w:rsidRPr="0094455E">
        <w:t xml:space="preserve">for operational use in Western Australia </w:t>
      </w:r>
      <w:r w:rsidRPr="0094455E">
        <w:t xml:space="preserve">by the Australian Pesticide and Veterinary Medicines Authority, with strict conditions on its use. </w:t>
      </w:r>
      <w:r w:rsidR="00CE08B7" w:rsidRPr="0094455E">
        <w:t xml:space="preserve">Use outside of Western Australia requires permit approval by the APVMA. </w:t>
      </w:r>
      <w:r w:rsidRPr="0094455E">
        <w:t xml:space="preserve">The active </w:t>
      </w:r>
      <w:r w:rsidR="00CE08B7" w:rsidRPr="0094455E">
        <w:t xml:space="preserve">sodium </w:t>
      </w:r>
      <w:proofErr w:type="spellStart"/>
      <w:r w:rsidRPr="0094455E">
        <w:t>fluoroacetate</w:t>
      </w:r>
      <w:proofErr w:type="spellEnd"/>
      <w:r w:rsidRPr="0094455E">
        <w:t xml:space="preserve"> compound, </w:t>
      </w:r>
      <w:r w:rsidR="00CE08B7" w:rsidRPr="0094455E">
        <w:t xml:space="preserve">commonly </w:t>
      </w:r>
      <w:r w:rsidRPr="0094455E">
        <w:t>known as 1080, occurs naturally in many Western Australian plants</w:t>
      </w:r>
      <w:r w:rsidR="00CE08B7" w:rsidRPr="0094455E">
        <w:t xml:space="preserve"> predominantly from the </w:t>
      </w:r>
      <w:proofErr w:type="spellStart"/>
      <w:r w:rsidR="00CE08B7" w:rsidRPr="0094455E">
        <w:rPr>
          <w:i/>
        </w:rPr>
        <w:t>Gastrolobium</w:t>
      </w:r>
      <w:proofErr w:type="spellEnd"/>
      <w:r w:rsidR="00CE08B7" w:rsidRPr="0094455E">
        <w:rPr>
          <w:i/>
        </w:rPr>
        <w:t xml:space="preserve"> </w:t>
      </w:r>
      <w:r w:rsidR="00CE08B7" w:rsidRPr="0094455E">
        <w:t xml:space="preserve">genus. Native animals of Western Australia have evolved with the plants and have developed a degree of tolerance </w:t>
      </w:r>
      <w:r w:rsidRPr="0094455E">
        <w:t>to its effects but invasive species like feral cats are</w:t>
      </w:r>
      <w:r w:rsidR="00CE08B7" w:rsidRPr="0094455E">
        <w:t xml:space="preserve"> highly susceptible to the compound</w:t>
      </w:r>
      <w:r w:rsidRPr="0094455E">
        <w:t xml:space="preserve">. </w:t>
      </w:r>
      <w:r w:rsidR="00CE08B7" w:rsidRPr="0094455E">
        <w:t xml:space="preserve">In these susceptible species 1080 halts the ability of cells to process energy and results in unconsciousness and death. This provides conservation land managers with a unique natural advantage in being able to selectively target introduced predators like the feral cat without harm to native animals. A synthetic version of 1080 is injected into meat baits and applied at a landscape scale in high-value conservation areas to protect threatened and non-threatened native wildlife from the threat of predation by feral cats.  </w:t>
      </w:r>
    </w:p>
    <w:p w:rsidR="00C85EBB" w:rsidRPr="0094455E" w:rsidRDefault="00C85EBB" w:rsidP="00CE08B7">
      <w:pPr>
        <w:pStyle w:val="ListBullet"/>
      </w:pPr>
      <w:r w:rsidRPr="0094455E">
        <w:t xml:space="preserve">The compound was reviewed in Australia in 2008 by the Australian Pesticides and Veterinary Medicines Authority and in New Zealand in 2011 by the Commissioner for the Environment. Both reviews concluded it </w:t>
      </w:r>
      <w:r w:rsidR="000D75B9" w:rsidRPr="0094455E">
        <w:t xml:space="preserve">was </w:t>
      </w:r>
      <w:r w:rsidRPr="0094455E">
        <w:t>important for the control of invasive species a</w:t>
      </w:r>
      <w:r w:rsidR="001F4345" w:rsidRPr="0094455E">
        <w:t>nd maintained its registration.</w:t>
      </w:r>
      <w:r w:rsidR="00CE08B7" w:rsidRPr="0094455E">
        <w:t xml:space="preserve"> </w:t>
      </w:r>
    </w:p>
    <w:p w:rsidR="009773DF" w:rsidRPr="0094455E" w:rsidRDefault="009773DF" w:rsidP="00CE08B7">
      <w:pPr>
        <w:autoSpaceDE w:val="0"/>
        <w:autoSpaceDN w:val="0"/>
        <w:adjustRightInd w:val="0"/>
        <w:spacing w:after="0" w:line="240" w:lineRule="auto"/>
      </w:pPr>
      <w:r w:rsidRPr="0094455E">
        <w:t xml:space="preserve">According to </w:t>
      </w:r>
      <w:proofErr w:type="spellStart"/>
      <w:r w:rsidRPr="0094455E">
        <w:t>Twigg</w:t>
      </w:r>
      <w:proofErr w:type="spellEnd"/>
      <w:r w:rsidRPr="0094455E">
        <w:t xml:space="preserve"> and Parker 2010</w:t>
      </w:r>
      <w:r w:rsidR="003C47CC" w:rsidRPr="0094455E">
        <w:t>:</w:t>
      </w:r>
    </w:p>
    <w:p w:rsidR="009773DF" w:rsidRPr="0094455E" w:rsidRDefault="009773DF" w:rsidP="00CE08B7">
      <w:pPr>
        <w:autoSpaceDE w:val="0"/>
        <w:autoSpaceDN w:val="0"/>
        <w:adjustRightInd w:val="0"/>
        <w:spacing w:after="0" w:line="240" w:lineRule="auto"/>
      </w:pPr>
    </w:p>
    <w:p w:rsidR="00CE08B7" w:rsidRPr="0094455E" w:rsidRDefault="00CE08B7" w:rsidP="009773DF">
      <w:pPr>
        <w:autoSpaceDE w:val="0"/>
        <w:autoSpaceDN w:val="0"/>
        <w:adjustRightInd w:val="0"/>
        <w:spacing w:after="0" w:line="240" w:lineRule="auto"/>
        <w:ind w:left="426"/>
      </w:pPr>
      <w:r w:rsidRPr="0094455E">
        <w:rPr>
          <w:i/>
        </w:rPr>
        <w:t xml:space="preserve">“1080 is considered more humane than most other pesticides currently available for </w:t>
      </w:r>
      <w:proofErr w:type="spellStart"/>
      <w:r w:rsidRPr="0094455E">
        <w:rPr>
          <w:i/>
        </w:rPr>
        <w:t>widescale</w:t>
      </w:r>
      <w:proofErr w:type="spellEnd"/>
      <w:r w:rsidRPr="0094455E">
        <w:rPr>
          <w:i/>
        </w:rPr>
        <w:t xml:space="preserve"> vertebrate pest control operations (Eason et al 1994a</w:t>
      </w:r>
      <w:proofErr w:type="gramStart"/>
      <w:r w:rsidRPr="0094455E">
        <w:rPr>
          <w:i/>
        </w:rPr>
        <w:t>,b</w:t>
      </w:r>
      <w:proofErr w:type="gramEnd"/>
      <w:r w:rsidRPr="0094455E">
        <w:rPr>
          <w:i/>
        </w:rPr>
        <w:t xml:space="preserve">; Fisher &amp; Marks 1996; Gregory 1996; </w:t>
      </w:r>
      <w:proofErr w:type="spellStart"/>
      <w:r w:rsidRPr="0094455E">
        <w:rPr>
          <w:i/>
        </w:rPr>
        <w:t>Littin</w:t>
      </w:r>
      <w:proofErr w:type="spellEnd"/>
      <w:r w:rsidRPr="0094455E">
        <w:rPr>
          <w:i/>
        </w:rPr>
        <w:t xml:space="preserve"> et al 2009). Consequently, the use of 1080 products can be considered ethical when used appropriately, particularly in the absence of viable alternatives for wide-scale pest control, and with the urgent need to reduce the detrimental impacts of pest species (including the detrimental impacts of pest species on the animal welfare of native and domesticated species). </w:t>
      </w:r>
      <w:r w:rsidR="008237FE" w:rsidRPr="0094455E">
        <w:rPr>
          <w:rStyle w:val="FootnoteReference"/>
          <w:i/>
        </w:rPr>
        <w:footnoteReference w:id="2"/>
      </w:r>
    </w:p>
    <w:p w:rsidR="00CE08B7" w:rsidRPr="0094455E" w:rsidRDefault="00CE08B7" w:rsidP="00CE08B7">
      <w:pPr>
        <w:autoSpaceDE w:val="0"/>
        <w:autoSpaceDN w:val="0"/>
        <w:adjustRightInd w:val="0"/>
        <w:spacing w:after="0" w:line="240" w:lineRule="auto"/>
      </w:pPr>
    </w:p>
    <w:p w:rsidR="001F4345" w:rsidRDefault="001F4345" w:rsidP="001F4345">
      <w:pPr>
        <w:pStyle w:val="ListBullet"/>
      </w:pPr>
      <w:r w:rsidRPr="0094455E">
        <w:t xml:space="preserve">When considering the use of </w:t>
      </w:r>
      <w:proofErr w:type="spellStart"/>
      <w:r w:rsidRPr="0094455E">
        <w:t>Eradicat</w:t>
      </w:r>
      <w:proofErr w:type="spellEnd"/>
      <w:r w:rsidRPr="0094455E">
        <w:t>®</w:t>
      </w:r>
      <w:r w:rsidR="007F39B9">
        <w:t xml:space="preserve"> and 1080</w:t>
      </w:r>
      <w:r w:rsidRPr="0094455E">
        <w:t xml:space="preserve">, it’s important to think about whether it will be effective, and whether the action is justified, including the impact of not taking those actions on the nightly slaughter and maiming of threatened species caused by feral cats. </w:t>
      </w:r>
      <w:r w:rsidR="009773DF" w:rsidRPr="0094455E">
        <w:t>Acting on feral cats is net</w:t>
      </w:r>
      <w:r w:rsidR="009773DF" w:rsidRPr="0094455E">
        <w:noBreakHyphen/>
      </w:r>
      <w:r w:rsidR="000D75B9" w:rsidRPr="0094455E">
        <w:t xml:space="preserve">humane because it saves millions of native animal lives. </w:t>
      </w:r>
      <w:r w:rsidRPr="0094455E">
        <w:t xml:space="preserve">Failing to tackle the threat of feral cats </w:t>
      </w:r>
      <w:r w:rsidR="000D75B9" w:rsidRPr="0094455E">
        <w:t xml:space="preserve">allows for the killing of </w:t>
      </w:r>
      <w:r w:rsidRPr="0094455E">
        <w:t>millions of native animals each</w:t>
      </w:r>
      <w:r>
        <w:t xml:space="preserve"> night, leaving the devastating impact of feral cats unchecked. </w:t>
      </w:r>
    </w:p>
    <w:p w:rsidR="007F39B9" w:rsidRDefault="007F39B9" w:rsidP="001F4345">
      <w:pPr>
        <w:pStyle w:val="ListBullet"/>
      </w:pPr>
      <w:proofErr w:type="spellStart"/>
      <w:r w:rsidRPr="009B3B9A">
        <w:t>Eradicat</w:t>
      </w:r>
      <w:proofErr w:type="spellEnd"/>
      <w:r w:rsidRPr="009B3B9A">
        <w:t xml:space="preserve"> and 1080 are used carefully and </w:t>
      </w:r>
      <w:r w:rsidR="00DF2F63" w:rsidRPr="009B3B9A">
        <w:t xml:space="preserve">must be deployed following strict requirements set by the Australian Pesticides and Veterinary Medicines Authority, to ensure </w:t>
      </w:r>
      <w:r w:rsidRPr="009B3B9A">
        <w:t>these baiting activities do not have an unacceptable impact on other wildlife like dingoes, goannas and eagles.</w:t>
      </w:r>
      <w:r>
        <w:t xml:space="preserve">  </w:t>
      </w:r>
    </w:p>
    <w:p w:rsidR="006B2043" w:rsidRDefault="006B2043" w:rsidP="000B34D2">
      <w:pPr>
        <w:pStyle w:val="ListBullet"/>
        <w:rPr>
          <w:rStyle w:val="Heading1Char"/>
        </w:rPr>
      </w:pPr>
    </w:p>
    <w:p w:rsidR="000B34D2" w:rsidRPr="00282465" w:rsidRDefault="00F16B23" w:rsidP="000B34D2">
      <w:pPr>
        <w:pStyle w:val="ListBullet"/>
      </w:pPr>
      <w:bookmarkStart w:id="8" w:name="_Toc476923815"/>
      <w:r>
        <w:rPr>
          <w:rStyle w:val="Heading1Char"/>
        </w:rPr>
        <w:br w:type="column"/>
      </w:r>
      <w:r w:rsidR="000B34D2" w:rsidRPr="00397B05">
        <w:rPr>
          <w:rStyle w:val="Heading1Char"/>
        </w:rPr>
        <w:lastRenderedPageBreak/>
        <w:t>How does Curiosity</w:t>
      </w:r>
      <w:r w:rsidR="000B34D2" w:rsidRPr="004820D7">
        <w:rPr>
          <w:rStyle w:val="Heading1Char"/>
        </w:rPr>
        <w:t>®</w:t>
      </w:r>
      <w:r w:rsidR="000B34D2" w:rsidRPr="00397B05">
        <w:rPr>
          <w:rStyle w:val="Heading1Char"/>
        </w:rPr>
        <w:t xml:space="preserve"> work?</w:t>
      </w:r>
      <w:r w:rsidR="007C32E2">
        <w:rPr>
          <w:rStyle w:val="Heading1Char"/>
        </w:rPr>
        <w:t xml:space="preserve"> Is it humane?</w:t>
      </w:r>
      <w:bookmarkEnd w:id="8"/>
    </w:p>
    <w:p w:rsidR="00030893" w:rsidRDefault="0094455E" w:rsidP="000B34D2">
      <w:pPr>
        <w:pStyle w:val="ListBullet"/>
      </w:pPr>
      <w:r>
        <w:t xml:space="preserve">The Curiosity® bait puts feral cats to sleep before they die. </w:t>
      </w:r>
      <w:r w:rsidR="00E17C44">
        <w:t xml:space="preserve">When consumed by a feral cat, oxygen in the blood is reduced and the feral cat becomes lethargic and loses consciousness before death. </w:t>
      </w:r>
      <w:r w:rsidR="000B34D2">
        <w:t xml:space="preserve">Curiosity® </w:t>
      </w:r>
      <w:r w:rsidR="004820D7">
        <w:t>feral cat bait has three elements:</w:t>
      </w:r>
      <w:r w:rsidR="000B34D2">
        <w:t xml:space="preserve"> an attractant, a</w:t>
      </w:r>
      <w:r w:rsidR="00030893">
        <w:t>n</w:t>
      </w:r>
      <w:r w:rsidR="000B34D2">
        <w:t xml:space="preserve"> </w:t>
      </w:r>
      <w:r w:rsidR="006D5744">
        <w:t xml:space="preserve">active </w:t>
      </w:r>
      <w:r w:rsidR="000B34D2">
        <w:t xml:space="preserve">compound and a delivery method. The attractant is a small meat-based sausage </w:t>
      </w:r>
      <w:r w:rsidR="004820D7">
        <w:t>which</w:t>
      </w:r>
      <w:r w:rsidR="000B34D2">
        <w:t xml:space="preserve"> research shows is attractive to cats. The </w:t>
      </w:r>
      <w:r w:rsidR="006D5744">
        <w:t xml:space="preserve">active </w:t>
      </w:r>
      <w:r w:rsidR="00B831E7">
        <w:t>compound used is PAPP (para</w:t>
      </w:r>
      <w:r w:rsidR="00B831E7">
        <w:noBreakHyphen/>
      </w:r>
      <w:proofErr w:type="spellStart"/>
      <w:r w:rsidR="000B34D2">
        <w:t>aminopropiophenone</w:t>
      </w:r>
      <w:proofErr w:type="spellEnd"/>
      <w:r w:rsidR="000B34D2">
        <w:t>). The delivery method of the comp</w:t>
      </w:r>
      <w:r w:rsidR="006B2043">
        <w:t>o</w:t>
      </w:r>
      <w:r w:rsidR="000B34D2">
        <w:t>und is a small,</w:t>
      </w:r>
      <w:r w:rsidR="00CA0B23">
        <w:t xml:space="preserve"> hard pellet</w:t>
      </w:r>
      <w:r w:rsidR="006B2043">
        <w:t xml:space="preserve"> which is implanted</w:t>
      </w:r>
      <w:r w:rsidR="000B34D2">
        <w:t xml:space="preserve"> in the </w:t>
      </w:r>
      <w:r w:rsidR="006B2043">
        <w:t>bait</w:t>
      </w:r>
      <w:r w:rsidR="000B34D2">
        <w:t xml:space="preserve">. </w:t>
      </w:r>
      <w:r w:rsidR="00030893">
        <w:t>Importantly, this design is highly targeted: f</w:t>
      </w:r>
      <w:r w:rsidR="00CA0B23">
        <w:t>eral c</w:t>
      </w:r>
      <w:r w:rsidR="000B34D2" w:rsidRPr="0002524E">
        <w:t xml:space="preserve">ats eat large chunks </w:t>
      </w:r>
      <w:r w:rsidR="006B2043">
        <w:t xml:space="preserve">at a time </w:t>
      </w:r>
      <w:r w:rsidR="000B34D2" w:rsidRPr="0002524E">
        <w:t>and swallow the pellet as they eat th</w:t>
      </w:r>
      <w:r w:rsidR="006B2043">
        <w:t>e bait, wh</w:t>
      </w:r>
      <w:r w:rsidR="00030893">
        <w:t>er</w:t>
      </w:r>
      <w:r w:rsidR="00621C96">
        <w:t>e</w:t>
      </w:r>
      <w:r w:rsidR="00030893">
        <w:t>as</w:t>
      </w:r>
      <w:r w:rsidR="006B2043">
        <w:t xml:space="preserve"> </w:t>
      </w:r>
      <w:r w:rsidR="00313057">
        <w:t xml:space="preserve">small </w:t>
      </w:r>
      <w:r w:rsidR="006B2043">
        <w:t xml:space="preserve">native </w:t>
      </w:r>
      <w:r w:rsidR="00313057">
        <w:t>mammals</w:t>
      </w:r>
      <w:r w:rsidR="000B34D2">
        <w:t xml:space="preserve"> nibble their food and reject the pellet</w:t>
      </w:r>
      <w:r w:rsidR="00030893">
        <w:t xml:space="preserve">, so are not </w:t>
      </w:r>
      <w:r w:rsidR="00E17C44">
        <w:t>affected</w:t>
      </w:r>
      <w:r w:rsidR="000B34D2">
        <w:t>.</w:t>
      </w:r>
    </w:p>
    <w:p w:rsidR="00745057" w:rsidRDefault="00745057" w:rsidP="00745057">
      <w:pPr>
        <w:pStyle w:val="ListBullet"/>
      </w:pPr>
      <w:r>
        <w:t xml:space="preserve">The Australian Pesticides and Veterinary Medicines Authority is currently assessing </w:t>
      </w:r>
      <w:r w:rsidRPr="002052A9">
        <w:t>Curiosity®</w:t>
      </w:r>
      <w:r>
        <w:t xml:space="preserve"> </w:t>
      </w:r>
      <w:r w:rsidR="00E17C44">
        <w:t xml:space="preserve">feral cat bait </w:t>
      </w:r>
      <w:r>
        <w:t xml:space="preserve">for widespread use. Regulations placed on </w:t>
      </w:r>
      <w:r w:rsidRPr="002052A9">
        <w:t>Curiosity®</w:t>
      </w:r>
      <w:r w:rsidR="00E17C44">
        <w:t xml:space="preserve"> feral cat bait</w:t>
      </w:r>
      <w:r>
        <w:t xml:space="preserve"> from the APVMA will ensure that it is used safely and in the most humane, effective and justifiable way.</w:t>
      </w:r>
    </w:p>
    <w:p w:rsidR="0077148F" w:rsidRDefault="00313057" w:rsidP="0077148F">
      <w:pPr>
        <w:rPr>
          <w:b/>
          <w:i/>
        </w:rPr>
      </w:pPr>
      <w:bookmarkStart w:id="9" w:name="_Toc476923816"/>
      <w:r>
        <w:rPr>
          <w:rStyle w:val="Heading1Char"/>
        </w:rPr>
        <w:t xml:space="preserve">Are these </w:t>
      </w:r>
      <w:r w:rsidR="009773DF">
        <w:rPr>
          <w:rStyle w:val="Heading1Char"/>
        </w:rPr>
        <w:t xml:space="preserve">feral </w:t>
      </w:r>
      <w:r>
        <w:rPr>
          <w:rStyle w:val="Heading1Char"/>
        </w:rPr>
        <w:t>cat</w:t>
      </w:r>
      <w:r w:rsidR="0077148F" w:rsidRPr="00397B05">
        <w:rPr>
          <w:rStyle w:val="Heading1Char"/>
        </w:rPr>
        <w:t xml:space="preserve"> baits poisoning the environment?</w:t>
      </w:r>
      <w:bookmarkEnd w:id="9"/>
    </w:p>
    <w:p w:rsidR="0077148F" w:rsidRDefault="000D75B9" w:rsidP="0077148F">
      <w:r>
        <w:t>Cat baiting does not harm the environment</w:t>
      </w:r>
      <w:r w:rsidR="00D21EB8">
        <w:t xml:space="preserve">. </w:t>
      </w:r>
      <w:r w:rsidR="005F772E">
        <w:t>Government regulations, independent scientific assessments and licensing ensure that baiting programs are safe</w:t>
      </w:r>
      <w:r w:rsidR="0077148F">
        <w:t xml:space="preserve">. The active compound in </w:t>
      </w:r>
      <w:r w:rsidR="0077148F" w:rsidRPr="00F16146">
        <w:t>Curiosity®</w:t>
      </w:r>
      <w:r w:rsidR="00313057">
        <w:t xml:space="preserve"> feral cat baits, para</w:t>
      </w:r>
      <w:r w:rsidR="00313057">
        <w:noBreakHyphen/>
      </w:r>
      <w:proofErr w:type="spellStart"/>
      <w:r w:rsidR="0077148F">
        <w:t>aminopropiophenone</w:t>
      </w:r>
      <w:proofErr w:type="spellEnd"/>
      <w:r w:rsidR="0077148F">
        <w:t xml:space="preserve"> or PAPP, is used in very small do</w:t>
      </w:r>
      <w:r w:rsidR="004614B2">
        <w:t>sages and is biodegradable. The </w:t>
      </w:r>
      <w:r w:rsidR="0077148F">
        <w:t xml:space="preserve">active </w:t>
      </w:r>
      <w:r w:rsidR="009773DF">
        <w:t xml:space="preserve">sodium </w:t>
      </w:r>
      <w:proofErr w:type="spellStart"/>
      <w:r w:rsidR="0077148F">
        <w:t>fluoroacetate</w:t>
      </w:r>
      <w:proofErr w:type="spellEnd"/>
      <w:r w:rsidR="0077148F">
        <w:t xml:space="preserve"> compound in </w:t>
      </w:r>
      <w:proofErr w:type="spellStart"/>
      <w:r w:rsidR="0077148F">
        <w:t>Eradicat</w:t>
      </w:r>
      <w:proofErr w:type="spellEnd"/>
      <w:r w:rsidR="0077148F" w:rsidRPr="00F16146">
        <w:t>®</w:t>
      </w:r>
      <w:r w:rsidR="0077148F">
        <w:t xml:space="preserve">, </w:t>
      </w:r>
      <w:r w:rsidR="009773DF">
        <w:t xml:space="preserve">commonly </w:t>
      </w:r>
      <w:r w:rsidR="0077148F">
        <w:t>known</w:t>
      </w:r>
      <w:r w:rsidR="0077148F" w:rsidRPr="00F16146">
        <w:t xml:space="preserve"> </w:t>
      </w:r>
      <w:r w:rsidR="0077148F">
        <w:t xml:space="preserve">as </w:t>
      </w:r>
      <w:r w:rsidR="0077148F" w:rsidRPr="00F16146">
        <w:t xml:space="preserve">1080, </w:t>
      </w:r>
      <w:r w:rsidR="0077148F">
        <w:t xml:space="preserve">is a naturally </w:t>
      </w:r>
      <w:r w:rsidR="0077148F" w:rsidRPr="00F16146">
        <w:t>occur</w:t>
      </w:r>
      <w:r w:rsidR="0077148F">
        <w:t>ring compound in many W</w:t>
      </w:r>
      <w:r w:rsidR="0077148F" w:rsidRPr="00F16146">
        <w:t>est</w:t>
      </w:r>
      <w:r w:rsidR="0077148F">
        <w:t>ern</w:t>
      </w:r>
      <w:r w:rsidR="0077148F" w:rsidRPr="00F16146">
        <w:t xml:space="preserve"> Australian</w:t>
      </w:r>
      <w:r w:rsidR="0077148F">
        <w:t xml:space="preserve"> plants. It is also used in very small dosages and is biodegradable.</w:t>
      </w:r>
      <w:r w:rsidR="009773DF">
        <w:t xml:space="preserve"> </w:t>
      </w:r>
      <w:r w:rsidR="008237FE" w:rsidRPr="00B8311C">
        <w:t>The 1080 compound</w:t>
      </w:r>
      <w:r w:rsidR="009773DF" w:rsidRPr="00B8311C">
        <w:t xml:space="preserve"> breaks down rapidly in the environment through the action of soil borne microorganisms.</w:t>
      </w:r>
    </w:p>
    <w:p w:rsidR="0077148F" w:rsidRDefault="0077148F" w:rsidP="0077148F">
      <w:r>
        <w:t xml:space="preserve">Before active compounds </w:t>
      </w:r>
      <w:r w:rsidR="005F772E">
        <w:t xml:space="preserve">are used </w:t>
      </w:r>
      <w:r>
        <w:t>in Australia</w:t>
      </w:r>
      <w:r w:rsidR="005F772E">
        <w:t xml:space="preserve"> for baiting</w:t>
      </w:r>
      <w:r>
        <w:t xml:space="preserve">, they </w:t>
      </w:r>
      <w:r w:rsidR="005F772E">
        <w:t xml:space="preserve">are </w:t>
      </w:r>
      <w:r>
        <w:t xml:space="preserve">scientifically and rigorously assessed by the </w:t>
      </w:r>
      <w:r w:rsidRPr="009F363B">
        <w:t>Australian Pesticide and Veterinary Medicines Authorit</w:t>
      </w:r>
      <w:r>
        <w:t>y to ensure that they are safe. Both of these compounds are used under strict</w:t>
      </w:r>
      <w:r w:rsidR="00313057">
        <w:t xml:space="preserve"> regulations to make sure there </w:t>
      </w:r>
      <w:r w:rsidR="004614B2">
        <w:t>are no adverse impacts on</w:t>
      </w:r>
      <w:r>
        <w:t xml:space="preserve"> humans or the environment.</w:t>
      </w:r>
    </w:p>
    <w:p w:rsidR="00212B5D" w:rsidRPr="00397B05" w:rsidRDefault="00212B5D" w:rsidP="00282465">
      <w:pPr>
        <w:rPr>
          <w:rStyle w:val="Heading1Char"/>
        </w:rPr>
      </w:pPr>
      <w:bookmarkStart w:id="10" w:name="_Toc476923817"/>
      <w:r w:rsidRPr="00397B05">
        <w:rPr>
          <w:rStyle w:val="Heading1Char"/>
        </w:rPr>
        <w:t>Is feral cat c</w:t>
      </w:r>
      <w:r w:rsidR="001805A8">
        <w:rPr>
          <w:rStyle w:val="Heading1Char"/>
        </w:rPr>
        <w:t>ontrol</w:t>
      </w:r>
      <w:r w:rsidRPr="00397B05">
        <w:rPr>
          <w:rStyle w:val="Heading1Char"/>
        </w:rPr>
        <w:t xml:space="preserve"> a threat to my pet cat?</w:t>
      </w:r>
      <w:bookmarkEnd w:id="10"/>
    </w:p>
    <w:p w:rsidR="007974D1" w:rsidRDefault="000D75B9" w:rsidP="00282465">
      <w:r>
        <w:t>Feral cat management is not a threat to domestic cats</w:t>
      </w:r>
      <w:r w:rsidR="00212B5D">
        <w:t xml:space="preserve">. </w:t>
      </w:r>
      <w:r w:rsidR="007974D1">
        <w:t>Management</w:t>
      </w:r>
      <w:r w:rsidR="002F4792">
        <w:t xml:space="preserve"> </w:t>
      </w:r>
      <w:r w:rsidR="00E4366E">
        <w:t>activities like baiting and trapping</w:t>
      </w:r>
      <w:r w:rsidR="007974D1">
        <w:t xml:space="preserve"> </w:t>
      </w:r>
      <w:r w:rsidR="006D5744">
        <w:t xml:space="preserve">are </w:t>
      </w:r>
      <w:r w:rsidR="009773DF">
        <w:t>undertaken</w:t>
      </w:r>
      <w:r w:rsidR="007974D1">
        <w:t xml:space="preserve"> by highly skilled </w:t>
      </w:r>
      <w:r w:rsidR="002F4792">
        <w:t xml:space="preserve">land </w:t>
      </w:r>
      <w:r w:rsidR="007974D1">
        <w:t>managers</w:t>
      </w:r>
      <w:r w:rsidR="006B2043">
        <w:t xml:space="preserve"> who target feral cats only</w:t>
      </w:r>
      <w:r w:rsidR="007974D1">
        <w:t xml:space="preserve">. </w:t>
      </w:r>
      <w:r w:rsidR="005F772E">
        <w:t>The</w:t>
      </w:r>
      <w:r w:rsidR="00FE4941">
        <w:t> </w:t>
      </w:r>
      <w:r w:rsidR="00295EB9">
        <w:t xml:space="preserve">overwhelming </w:t>
      </w:r>
      <w:r w:rsidR="005F772E">
        <w:t xml:space="preserve">majority of </w:t>
      </w:r>
      <w:r w:rsidR="00295EB9">
        <w:t xml:space="preserve">actions to tackle </w:t>
      </w:r>
      <w:r w:rsidR="005F772E">
        <w:t>Australia’s feral cat</w:t>
      </w:r>
      <w:r w:rsidR="00295EB9">
        <w:t xml:space="preserve"> problem </w:t>
      </w:r>
      <w:r w:rsidR="005F772E">
        <w:t xml:space="preserve">are in remote </w:t>
      </w:r>
      <w:r w:rsidR="000B763E">
        <w:t xml:space="preserve">and regional </w:t>
      </w:r>
      <w:r w:rsidR="005F772E">
        <w:t xml:space="preserve">places well away from urban centres. </w:t>
      </w:r>
    </w:p>
    <w:p w:rsidR="00295EB9" w:rsidRDefault="000D75B9" w:rsidP="00282465">
      <w:r>
        <w:t>T</w:t>
      </w:r>
      <w:r w:rsidR="00295EB9">
        <w:t xml:space="preserve">he science </w:t>
      </w:r>
      <w:r>
        <w:t xml:space="preserve">shows </w:t>
      </w:r>
      <w:r w:rsidR="00256BFD">
        <w:t>that</w:t>
      </w:r>
      <w:r w:rsidR="00295EB9">
        <w:t xml:space="preserve"> feral cats are a threat to do</w:t>
      </w:r>
      <w:r w:rsidR="00313057">
        <w:t xml:space="preserve">mestic cats that roam outside. </w:t>
      </w:r>
      <w:r w:rsidR="00295EB9">
        <w:t>That is one reason why the RSPCA encourages cat containment for pet cats, because w</w:t>
      </w:r>
      <w:r w:rsidR="00313057">
        <w:t>hile</w:t>
      </w:r>
      <w:r w:rsidR="00295EB9">
        <w:t xml:space="preserve"> inside they are safe from disease and harm inflicted by feral cats. </w:t>
      </w:r>
      <w:r w:rsidR="000B763E" w:rsidRPr="009B3B9A">
        <w:t>Cat owners can join the fight against extinction and protect their cat’s health and their own health by choosing to follow the RSPCA policies for responsible pet ownership which include cat containment.</w:t>
      </w:r>
      <w:r w:rsidR="000B763E">
        <w:t xml:space="preserve">  </w:t>
      </w:r>
    </w:p>
    <w:p w:rsidR="00212B5D" w:rsidRPr="00397B05" w:rsidRDefault="00397B05" w:rsidP="00282465">
      <w:pPr>
        <w:rPr>
          <w:rStyle w:val="Heading1Char"/>
        </w:rPr>
      </w:pPr>
      <w:bookmarkStart w:id="11" w:name="_Toc476923818"/>
      <w:r>
        <w:rPr>
          <w:rStyle w:val="Heading1Char"/>
        </w:rPr>
        <w:t>Why don</w:t>
      </w:r>
      <w:r w:rsidR="00297094">
        <w:rPr>
          <w:rStyle w:val="Heading1Char"/>
        </w:rPr>
        <w:t>’</w:t>
      </w:r>
      <w:r>
        <w:rPr>
          <w:rStyle w:val="Heading1Char"/>
        </w:rPr>
        <w:t xml:space="preserve">t </w:t>
      </w:r>
      <w:r w:rsidR="009D528D" w:rsidRPr="00397B05">
        <w:rPr>
          <w:rStyle w:val="Heading1Char"/>
        </w:rPr>
        <w:t xml:space="preserve">You </w:t>
      </w:r>
      <w:r w:rsidR="00212B5D" w:rsidRPr="00397B05">
        <w:rPr>
          <w:rStyle w:val="Heading1Char"/>
        </w:rPr>
        <w:t>make desexing of all cats mandatory</w:t>
      </w:r>
      <w:r>
        <w:rPr>
          <w:rStyle w:val="Heading1Char"/>
        </w:rPr>
        <w:t>?</w:t>
      </w:r>
      <w:bookmarkEnd w:id="11"/>
    </w:p>
    <w:p w:rsidR="00212B5D" w:rsidRDefault="00212B5D" w:rsidP="00282465">
      <w:proofErr w:type="spellStart"/>
      <w:r>
        <w:t>Desexing</w:t>
      </w:r>
      <w:proofErr w:type="spellEnd"/>
      <w:r>
        <w:t xml:space="preserve">, and rules about domestic cat ownership, </w:t>
      </w:r>
      <w:r w:rsidR="00E4366E">
        <w:t>is</w:t>
      </w:r>
      <w:r w:rsidR="004D7F6A">
        <w:t xml:space="preserve"> </w:t>
      </w:r>
      <w:r>
        <w:t xml:space="preserve">the responsibility of state governments and local councils. </w:t>
      </w:r>
      <w:r w:rsidR="00630CA1">
        <w:t>T</w:t>
      </w:r>
      <w:r>
        <w:t xml:space="preserve">he Office of the Threatened Species </w:t>
      </w:r>
      <w:r w:rsidR="004D7F6A">
        <w:t xml:space="preserve">Commissioner </w:t>
      </w:r>
      <w:r>
        <w:t xml:space="preserve">encourages </w:t>
      </w:r>
      <w:r w:rsidR="00295EB9">
        <w:t xml:space="preserve">and applauds </w:t>
      </w:r>
      <w:r>
        <w:t xml:space="preserve">responsible pet ownership, including </w:t>
      </w:r>
      <w:proofErr w:type="spellStart"/>
      <w:r>
        <w:t>desexing</w:t>
      </w:r>
      <w:proofErr w:type="spellEnd"/>
      <w:r>
        <w:t xml:space="preserve">. </w:t>
      </w:r>
      <w:r w:rsidR="007974D1">
        <w:t>We all have a role to play in the fight against extinction and pet owners can p</w:t>
      </w:r>
      <w:r w:rsidR="00F72499">
        <w:t>lay their part by</w:t>
      </w:r>
      <w:r w:rsidR="002F4792">
        <w:t xml:space="preserve"> </w:t>
      </w:r>
      <w:proofErr w:type="spellStart"/>
      <w:r w:rsidR="002F4792">
        <w:t>desexing</w:t>
      </w:r>
      <w:proofErr w:type="spellEnd"/>
      <w:r w:rsidR="002F4792">
        <w:t xml:space="preserve"> their cat and </w:t>
      </w:r>
      <w:r w:rsidR="00F72499">
        <w:t xml:space="preserve">keeping </w:t>
      </w:r>
      <w:r w:rsidR="002F4792">
        <w:t>it</w:t>
      </w:r>
      <w:r w:rsidR="00F72499">
        <w:t xml:space="preserve"> indoors</w:t>
      </w:r>
      <w:r w:rsidR="007974D1">
        <w:t>.</w:t>
      </w:r>
      <w:r w:rsidR="00630CA1">
        <w:t xml:space="preserve">  The RSPCA’s assessment is that contained cats are happier and healthier than roaming cats.  </w:t>
      </w:r>
    </w:p>
    <w:p w:rsidR="00212B5D" w:rsidRPr="00397B05" w:rsidRDefault="009D528D" w:rsidP="00282465">
      <w:pPr>
        <w:rPr>
          <w:rStyle w:val="Heading1Char"/>
        </w:rPr>
      </w:pPr>
      <w:bookmarkStart w:id="12" w:name="_Toc476923819"/>
      <w:r w:rsidRPr="00397B05">
        <w:rPr>
          <w:rStyle w:val="Heading1Char"/>
        </w:rPr>
        <w:lastRenderedPageBreak/>
        <w:t xml:space="preserve">Habitat </w:t>
      </w:r>
      <w:r w:rsidR="006051C3">
        <w:rPr>
          <w:rStyle w:val="Heading1Char"/>
        </w:rPr>
        <w:t>loss</w:t>
      </w:r>
      <w:r w:rsidR="004D7F6A">
        <w:rPr>
          <w:rStyle w:val="Heading1Char"/>
        </w:rPr>
        <w:t xml:space="preserve"> </w:t>
      </w:r>
      <w:r w:rsidRPr="00397B05">
        <w:rPr>
          <w:rStyle w:val="Heading1Char"/>
        </w:rPr>
        <w:t>is the most</w:t>
      </w:r>
      <w:r w:rsidR="00313057">
        <w:rPr>
          <w:rStyle w:val="Heading1Char"/>
        </w:rPr>
        <w:t xml:space="preserve"> important driver of extinction</w:t>
      </w:r>
      <w:r w:rsidRPr="00397B05">
        <w:rPr>
          <w:rStyle w:val="Heading1Char"/>
        </w:rPr>
        <w:t>, why are you focusing on feral cats?</w:t>
      </w:r>
      <w:bookmarkEnd w:id="12"/>
    </w:p>
    <w:p w:rsidR="00735263" w:rsidRDefault="00256BFD" w:rsidP="00282465">
      <w:r>
        <w:t>Improving h</w:t>
      </w:r>
      <w:r w:rsidR="00F5693B">
        <w:t xml:space="preserve">abitat </w:t>
      </w:r>
      <w:r w:rsidR="004D7F6A">
        <w:t xml:space="preserve">loss </w:t>
      </w:r>
      <w:r w:rsidR="00F5693B">
        <w:t xml:space="preserve">is </w:t>
      </w:r>
      <w:r>
        <w:t>important</w:t>
      </w:r>
      <w:r w:rsidR="007C32E2">
        <w:t xml:space="preserve"> for many threatened </w:t>
      </w:r>
      <w:r w:rsidR="004614B2">
        <w:t xml:space="preserve">species. </w:t>
      </w:r>
      <w:r w:rsidR="00630CA1">
        <w:t>I</w:t>
      </w:r>
      <w:r w:rsidR="004614B2">
        <w:t>t is</w:t>
      </w:r>
      <w:r w:rsidR="00295EB9">
        <w:t xml:space="preserve"> one of four key action areas in the Threatened Species Strategy, along with tackling feral cats, </w:t>
      </w:r>
      <w:r w:rsidR="00735263">
        <w:t>establishing safe havens</w:t>
      </w:r>
      <w:r w:rsidR="00313057">
        <w:t xml:space="preserve"> for species most at risk,</w:t>
      </w:r>
      <w:r w:rsidR="00735263">
        <w:t xml:space="preserve"> and </w:t>
      </w:r>
      <w:r w:rsidR="00313057">
        <w:t>emergency interventions to avert extinctions.</w:t>
      </w:r>
      <w:r w:rsidR="00735263">
        <w:t xml:space="preserve"> To maximise value for public money and </w:t>
      </w:r>
      <w:r w:rsidR="004D7F6A">
        <w:t xml:space="preserve">have </w:t>
      </w:r>
      <w:r w:rsidR="00735263">
        <w:t xml:space="preserve">the biggest impact in the fight against extinction, we need to focus on the key threats.  </w:t>
      </w:r>
    </w:p>
    <w:p w:rsidR="00630CA1" w:rsidRDefault="00735263" w:rsidP="00282465">
      <w:r>
        <w:t>The science is clear that feral cats are the single biggest threat to Australia’s mammals</w:t>
      </w:r>
      <w:r w:rsidR="002F3431">
        <w:t>, which are at higher risk of extinction than any other group of animals.</w:t>
      </w:r>
      <w:r>
        <w:t xml:space="preserve"> </w:t>
      </w:r>
      <w:r w:rsidR="00630CA1">
        <w:t xml:space="preserve">Tackling feral cats is about making habitat safe for Australian species that are vulnerable to feral cats.  </w:t>
      </w:r>
    </w:p>
    <w:p w:rsidR="00735263" w:rsidRDefault="00735263" w:rsidP="00282465">
      <w:r>
        <w:t>Habitat loss is the fourth biggest threat to Australia’s mammals, which is why the Threatened Species Strategy focuses on tackling feral cats, as well as improving the quality, extent and connectivity of habitat.</w:t>
      </w:r>
      <w:r w:rsidR="001805A8">
        <w:t xml:space="preserve"> </w:t>
      </w:r>
    </w:p>
    <w:p w:rsidR="00212B5D" w:rsidRPr="007C32E2" w:rsidRDefault="000744EC" w:rsidP="00282465">
      <w:pPr>
        <w:rPr>
          <w:b/>
          <w:caps/>
        </w:rPr>
      </w:pPr>
      <w:bookmarkStart w:id="13" w:name="_Toc476923820"/>
      <w:r>
        <w:rPr>
          <w:rStyle w:val="Heading1Char"/>
        </w:rPr>
        <w:t xml:space="preserve">If </w:t>
      </w:r>
      <w:r w:rsidR="001B7CF3" w:rsidRPr="00397B05">
        <w:rPr>
          <w:rStyle w:val="Heading1Char"/>
        </w:rPr>
        <w:t>f</w:t>
      </w:r>
      <w:r w:rsidR="00212B5D" w:rsidRPr="00397B05">
        <w:rPr>
          <w:rStyle w:val="Heading1Char"/>
        </w:rPr>
        <w:t>eral cats simply repopulate</w:t>
      </w:r>
      <w:r w:rsidR="00756816">
        <w:rPr>
          <w:rStyle w:val="Heading1Char"/>
        </w:rPr>
        <w:t xml:space="preserve"> after a cull</w:t>
      </w:r>
      <w:r>
        <w:rPr>
          <w:rStyle w:val="Heading1Char"/>
        </w:rPr>
        <w:t>,</w:t>
      </w:r>
      <w:r w:rsidR="00313057">
        <w:rPr>
          <w:rStyle w:val="Heading1Char"/>
        </w:rPr>
        <w:t xml:space="preserve"> w</w:t>
      </w:r>
      <w:r w:rsidR="001B7CF3" w:rsidRPr="00397B05">
        <w:rPr>
          <w:rStyle w:val="Heading1Char"/>
        </w:rPr>
        <w:t>hat’s the point in culling</w:t>
      </w:r>
      <w:bookmarkEnd w:id="13"/>
      <w:r w:rsidR="001B7CF3" w:rsidRPr="00397B05">
        <w:rPr>
          <w:rStyle w:val="Heading1Char"/>
        </w:rPr>
        <w:t xml:space="preserve"> </w:t>
      </w:r>
      <w:r w:rsidR="001B7CF3" w:rsidRPr="007C32E2">
        <w:rPr>
          <w:b/>
          <w:caps/>
        </w:rPr>
        <w:t>them?</w:t>
      </w:r>
    </w:p>
    <w:p w:rsidR="007C32E2" w:rsidRDefault="00630CA1" w:rsidP="007C32E2">
      <w:r>
        <w:t xml:space="preserve">Giving up on </w:t>
      </w:r>
      <w:r w:rsidR="009773DF">
        <w:t xml:space="preserve">managing </w:t>
      </w:r>
      <w:r>
        <w:t xml:space="preserve">feral cats would mean giving up on Australian wildlife. </w:t>
      </w:r>
      <w:r w:rsidR="007C32E2">
        <w:t xml:space="preserve">In </w:t>
      </w:r>
      <w:r w:rsidR="00290C28">
        <w:t>places like</w:t>
      </w:r>
      <w:r w:rsidR="007C32E2">
        <w:t xml:space="preserve"> islands and fenced areas </w:t>
      </w:r>
      <w:r>
        <w:t xml:space="preserve">we can eradicate cats and they can’t repopulate, </w:t>
      </w:r>
      <w:r w:rsidR="00E740B6">
        <w:t xml:space="preserve">creating safe havens and </w:t>
      </w:r>
      <w:r w:rsidR="007C32E2">
        <w:t xml:space="preserve">securing </w:t>
      </w:r>
      <w:r w:rsidR="00E740B6">
        <w:t>our native species for the future</w:t>
      </w:r>
      <w:r w:rsidR="007C32E2">
        <w:t>.</w:t>
      </w:r>
      <w:r>
        <w:t xml:space="preserve"> That’s why the Threatened Species Strategy has targets for five new feral-free islands and 10 new large fenced areas on mainland Australia.  </w:t>
      </w:r>
    </w:p>
    <w:p w:rsidR="00E740B6" w:rsidRPr="00B8311C" w:rsidRDefault="002A3090" w:rsidP="00E740B6">
      <w:r>
        <w:t>Feral c</w:t>
      </w:r>
      <w:r w:rsidR="00E740B6">
        <w:t xml:space="preserve">ats have been </w:t>
      </w:r>
      <w:r w:rsidR="00E4366E">
        <w:t xml:space="preserve">eradicated </w:t>
      </w:r>
      <w:r w:rsidR="00E740B6">
        <w:t xml:space="preserve">successfully and permanently from many islands in Australia (including Macquarie and Faure Islands) and </w:t>
      </w:r>
      <w:r w:rsidR="00E4366E">
        <w:t>from other islands around the world</w:t>
      </w:r>
      <w:r w:rsidR="00E740B6">
        <w:t>. Once</w:t>
      </w:r>
      <w:r w:rsidR="00E4366E">
        <w:t> </w:t>
      </w:r>
      <w:r w:rsidR="00E740B6">
        <w:t>eradic</w:t>
      </w:r>
      <w:r w:rsidR="00E740B6" w:rsidRPr="00B8311C">
        <w:t xml:space="preserve">ated from islands, it is cheap and </w:t>
      </w:r>
      <w:r w:rsidR="00E4366E" w:rsidRPr="00B8311C">
        <w:t>straightforward</w:t>
      </w:r>
      <w:r w:rsidR="00E740B6" w:rsidRPr="00B8311C">
        <w:t xml:space="preserve"> to prevent their re-colonisation. </w:t>
      </w:r>
      <w:r w:rsidR="00630CA1" w:rsidRPr="00B8311C">
        <w:t>M</w:t>
      </w:r>
      <w:r w:rsidR="00E740B6" w:rsidRPr="00B8311C">
        <w:t>any cat-free islands have become critically important refuge areas for threatened species.</w:t>
      </w:r>
    </w:p>
    <w:p w:rsidR="007C32E2" w:rsidRDefault="002A3090" w:rsidP="007C32E2">
      <w:r w:rsidRPr="00B8311C">
        <w:t>In other situations, including high</w:t>
      </w:r>
      <w:r w:rsidR="00701797" w:rsidRPr="00B8311C">
        <w:t>-</w:t>
      </w:r>
      <w:r w:rsidR="008237FE" w:rsidRPr="00B8311C">
        <w:t>value</w:t>
      </w:r>
      <w:r w:rsidRPr="00B8311C">
        <w:t xml:space="preserve"> conservation locations and in across larger strategically selected landscapes,</w:t>
      </w:r>
      <w:r w:rsidR="007C32E2" w:rsidRPr="00B8311C">
        <w:t xml:space="preserve"> where we can show cat culling is e</w:t>
      </w:r>
      <w:r w:rsidR="00E4366E" w:rsidRPr="00B8311C">
        <w:t>ffective</w:t>
      </w:r>
      <w:r w:rsidR="00A51F7A" w:rsidRPr="00B8311C">
        <w:t xml:space="preserve"> in protecting threatened species</w:t>
      </w:r>
      <w:r w:rsidR="00E4366E" w:rsidRPr="00B8311C">
        <w:t>, we can commit to</w:t>
      </w:r>
      <w:r w:rsidR="00E4366E">
        <w:t xml:space="preserve"> long</w:t>
      </w:r>
      <w:r w:rsidR="00E4366E">
        <w:noBreakHyphen/>
      </w:r>
      <w:r w:rsidR="007C32E2">
        <w:t>term control of cats in that area throu</w:t>
      </w:r>
      <w:r w:rsidR="00A51F7A">
        <w:t>gh the most effective means. We </w:t>
      </w:r>
      <w:r w:rsidR="007C32E2">
        <w:t>manage many other threats</w:t>
      </w:r>
      <w:r w:rsidR="00A51F7A">
        <w:t>,</w:t>
      </w:r>
      <w:r w:rsidR="007C32E2">
        <w:t xml:space="preserve"> like bushfires</w:t>
      </w:r>
      <w:r w:rsidR="00A51F7A">
        <w:t xml:space="preserve">, with long-term hazard reduction principles </w:t>
      </w:r>
      <w:r w:rsidR="00E740B6">
        <w:t>and we should do the same for feral cats.</w:t>
      </w:r>
    </w:p>
    <w:p w:rsidR="00E740B6" w:rsidRPr="00E4366E" w:rsidRDefault="00E4366E" w:rsidP="007C32E2">
      <w:r w:rsidRPr="00D21EB8">
        <w:rPr>
          <w:i/>
        </w:rPr>
        <w:t xml:space="preserve">Western </w:t>
      </w:r>
      <w:r w:rsidR="00D21EB8" w:rsidRPr="00D21EB8">
        <w:rPr>
          <w:i/>
        </w:rPr>
        <w:t>S</w:t>
      </w:r>
      <w:r w:rsidRPr="00D21EB8">
        <w:rPr>
          <w:i/>
        </w:rPr>
        <w:t>hield</w:t>
      </w:r>
      <w:r>
        <w:rPr>
          <w:i/>
        </w:rPr>
        <w:t xml:space="preserve"> </w:t>
      </w:r>
      <w:r>
        <w:t xml:space="preserve">is </w:t>
      </w:r>
      <w:r w:rsidR="00630CA1">
        <w:t xml:space="preserve">an </w:t>
      </w:r>
      <w:r>
        <w:t>example of a long-term</w:t>
      </w:r>
      <w:r w:rsidR="00972A35">
        <w:t>, larg</w:t>
      </w:r>
      <w:r w:rsidR="00254A7F">
        <w:t>e-</w:t>
      </w:r>
      <w:r w:rsidR="00972A35">
        <w:t xml:space="preserve">scale baiting programme that is proving effective at keeping feral </w:t>
      </w:r>
      <w:r w:rsidR="00630CA1">
        <w:t xml:space="preserve">predator </w:t>
      </w:r>
      <w:r w:rsidR="00972A35">
        <w:t xml:space="preserve">numbers low, giving the best chance to our threatened mammals. </w:t>
      </w:r>
      <w:r w:rsidR="00D21EB8" w:rsidRPr="00D21EB8">
        <w:t xml:space="preserve">It is the Western Australian Department of Parks and Wildlife's lead animal conservation program and </w:t>
      </w:r>
      <w:r w:rsidR="00630CA1">
        <w:t xml:space="preserve">is </w:t>
      </w:r>
      <w:r w:rsidR="00D21EB8" w:rsidRPr="00D21EB8">
        <w:t>return</w:t>
      </w:r>
      <w:r w:rsidR="00630CA1">
        <w:t>ing</w:t>
      </w:r>
      <w:r w:rsidR="00D21EB8" w:rsidRPr="00D21EB8">
        <w:t xml:space="preserve"> the balance and mix of animals in selected areas of WA's environment to levels comparable to pre-European settlement. </w:t>
      </w:r>
      <w:r w:rsidR="00630CA1">
        <w:t xml:space="preserve">With support of $1.75 million from the Australian Government, </w:t>
      </w:r>
      <w:r w:rsidR="00972A35" w:rsidRPr="00D21EB8">
        <w:rPr>
          <w:i/>
        </w:rPr>
        <w:t>W</w:t>
      </w:r>
      <w:r w:rsidR="00D21EB8" w:rsidRPr="00D21EB8">
        <w:rPr>
          <w:i/>
        </w:rPr>
        <w:t>estern S</w:t>
      </w:r>
      <w:r w:rsidR="00972A35" w:rsidRPr="00D21EB8">
        <w:rPr>
          <w:i/>
        </w:rPr>
        <w:t>hield</w:t>
      </w:r>
      <w:r w:rsidR="00972A35">
        <w:t xml:space="preserve"> is </w:t>
      </w:r>
      <w:r w:rsidR="002A3090">
        <w:t>integrating</w:t>
      </w:r>
      <w:r w:rsidR="00972A35">
        <w:t xml:space="preserve"> feral cat management </w:t>
      </w:r>
      <w:r w:rsidR="002A3090">
        <w:t xml:space="preserve">with fox control as part of its operations at key sites </w:t>
      </w:r>
      <w:r w:rsidR="00972A35">
        <w:t>and over time will ensure species like the bilby, numbat, black-footed rock-wallaby and western ground parrot have the best chance at survival.</w:t>
      </w:r>
    </w:p>
    <w:p w:rsidR="000744EC" w:rsidRDefault="000744EC" w:rsidP="00282465">
      <w:pPr>
        <w:rPr>
          <w:rStyle w:val="Heading1Char"/>
        </w:rPr>
      </w:pPr>
    </w:p>
    <w:p w:rsidR="009A4CAE" w:rsidRPr="001E103B" w:rsidRDefault="00F16B23" w:rsidP="009A4CAE">
      <w:pPr>
        <w:rPr>
          <w:rStyle w:val="Heading1Char"/>
          <w:b w:val="0"/>
        </w:rPr>
      </w:pPr>
      <w:bookmarkStart w:id="14" w:name="_Toc476923821"/>
      <w:r>
        <w:rPr>
          <w:rStyle w:val="Heading1Char"/>
        </w:rPr>
        <w:br w:type="column"/>
      </w:r>
      <w:r w:rsidR="00E03958" w:rsidRPr="001E103B">
        <w:rPr>
          <w:rStyle w:val="Heading1Char"/>
        </w:rPr>
        <w:lastRenderedPageBreak/>
        <w:t>What</w:t>
      </w:r>
      <w:r w:rsidR="009A4CAE" w:rsidRPr="001E103B">
        <w:rPr>
          <w:rStyle w:val="Heading1Char"/>
        </w:rPr>
        <w:t xml:space="preserve"> methods </w:t>
      </w:r>
      <w:r w:rsidR="00E5668D">
        <w:rPr>
          <w:rStyle w:val="Heading1Char"/>
        </w:rPr>
        <w:t>is</w:t>
      </w:r>
      <w:r w:rsidR="004D7F6A" w:rsidRPr="001E103B">
        <w:rPr>
          <w:rStyle w:val="Heading1Char"/>
        </w:rPr>
        <w:t xml:space="preserve"> </w:t>
      </w:r>
      <w:r w:rsidR="009A4CAE" w:rsidRPr="001E103B">
        <w:rPr>
          <w:rStyle w:val="Heading1Char"/>
        </w:rPr>
        <w:t>the government using to c</w:t>
      </w:r>
      <w:r w:rsidR="00D0623E">
        <w:rPr>
          <w:rStyle w:val="Heading1Char"/>
        </w:rPr>
        <w:t>ontrol</w:t>
      </w:r>
      <w:r w:rsidR="009A4CAE" w:rsidRPr="001E103B">
        <w:rPr>
          <w:rStyle w:val="Heading1Char"/>
        </w:rPr>
        <w:t xml:space="preserve"> feral cats?</w:t>
      </w:r>
      <w:bookmarkEnd w:id="14"/>
      <w:r w:rsidR="009A4CAE" w:rsidRPr="001E103B">
        <w:rPr>
          <w:rStyle w:val="Heading1Char"/>
        </w:rPr>
        <w:t xml:space="preserve"> </w:t>
      </w:r>
    </w:p>
    <w:p w:rsidR="00C87639" w:rsidRPr="001E103B" w:rsidRDefault="00CE7C52" w:rsidP="001E103B">
      <w:r>
        <w:t>The </w:t>
      </w:r>
      <w:r w:rsidR="001E103B">
        <w:t xml:space="preserve">Threatened Species Strategy identifies a </w:t>
      </w:r>
      <w:r w:rsidR="00E7552E">
        <w:t xml:space="preserve">wide and flexible kit of </w:t>
      </w:r>
      <w:r w:rsidR="001E103B">
        <w:t xml:space="preserve">effective </w:t>
      </w:r>
      <w:r w:rsidR="00C87639" w:rsidRPr="001E103B">
        <w:t>tools</w:t>
      </w:r>
      <w:r w:rsidR="001E103B">
        <w:t xml:space="preserve"> for different </w:t>
      </w:r>
      <w:r>
        <w:t>settings</w:t>
      </w:r>
      <w:r w:rsidR="00E7552E">
        <w:t xml:space="preserve"> to tackle feral cats.  In </w:t>
      </w:r>
      <w:r w:rsidR="00C87639" w:rsidRPr="001E103B">
        <w:t>each case</w:t>
      </w:r>
      <w:r w:rsidR="00EE7224" w:rsidRPr="001E103B">
        <w:t xml:space="preserve"> </w:t>
      </w:r>
      <w:r w:rsidR="00E7552E">
        <w:t xml:space="preserve">they </w:t>
      </w:r>
      <w:r w:rsidR="00926CCD" w:rsidRPr="001E103B">
        <w:t>are</w:t>
      </w:r>
      <w:r w:rsidR="00C87639" w:rsidRPr="001E103B">
        <w:t xml:space="preserve"> hu</w:t>
      </w:r>
      <w:r w:rsidR="00926CCD" w:rsidRPr="001E103B">
        <w:t>mane, effective and justifiable.</w:t>
      </w:r>
    </w:p>
    <w:p w:rsidR="00C901E3" w:rsidRPr="001E103B" w:rsidRDefault="001E103B" w:rsidP="001E103B">
      <w:r>
        <w:t>Humane and effective science-based tools th</w:t>
      </w:r>
      <w:r w:rsidR="00CE7C52">
        <w:t>at are used to reduce feral cat</w:t>
      </w:r>
      <w:r>
        <w:t xml:space="preserve"> </w:t>
      </w:r>
      <w:r w:rsidR="00CE7C52">
        <w:t>impacts</w:t>
      </w:r>
      <w:r>
        <w:t xml:space="preserve"> include </w:t>
      </w:r>
      <w:r w:rsidR="00C87639" w:rsidRPr="001E103B">
        <w:t>shooti</w:t>
      </w:r>
      <w:r>
        <w:t xml:space="preserve">ng, trapping, exclusion fencing, </w:t>
      </w:r>
      <w:r w:rsidR="00C87639" w:rsidRPr="001E103B">
        <w:t>baiting</w:t>
      </w:r>
      <w:r>
        <w:t xml:space="preserve">, </w:t>
      </w:r>
      <w:r w:rsidR="007E6DF7">
        <w:t>re</w:t>
      </w:r>
      <w:r w:rsidR="002D387A">
        <w:t>-</w:t>
      </w:r>
      <w:r w:rsidR="007E6DF7">
        <w:t xml:space="preserve">wilding, guardian dogs, conservation sniffer dogs, </w:t>
      </w:r>
      <w:r>
        <w:t>traditional Indigenous hunting, Indigenous fire management, and adjusting the numbers and densities of herbivores – both feral and grazing stock</w:t>
      </w:r>
      <w:r w:rsidR="00C87639" w:rsidRPr="001E103B">
        <w:t>.</w:t>
      </w:r>
      <w:r w:rsidR="00745057">
        <w:t xml:space="preserve"> </w:t>
      </w:r>
      <w:r w:rsidR="00E7552E">
        <w:t>W</w:t>
      </w:r>
      <w:r w:rsidR="00C87639" w:rsidRPr="001E103B">
        <w:t>e a</w:t>
      </w:r>
      <w:r w:rsidR="00CE7C52">
        <w:t xml:space="preserve">re developing Curiosity®, the new, </w:t>
      </w:r>
      <w:r w:rsidR="00C87639" w:rsidRPr="001E103B">
        <w:t xml:space="preserve">highly effective and humane feral cat bait which </w:t>
      </w:r>
      <w:r w:rsidR="00745057">
        <w:t>is being assessed for use and should be available shortly</w:t>
      </w:r>
      <w:r w:rsidR="00C87639" w:rsidRPr="001E103B">
        <w:t xml:space="preserve">. </w:t>
      </w:r>
      <w:r>
        <w:t xml:space="preserve">The Threatened Species Strategy is </w:t>
      </w:r>
      <w:r w:rsidR="00C87639" w:rsidRPr="001E103B">
        <w:t>also using innovative techniques like feral cat grooming traps that can identify feral cats</w:t>
      </w:r>
      <w:r w:rsidR="00434F87">
        <w:t xml:space="preserve"> from</w:t>
      </w:r>
      <w:r w:rsidR="00C87639" w:rsidRPr="001E103B">
        <w:t xml:space="preserve"> native animals, and spray a small amount of </w:t>
      </w:r>
      <w:r w:rsidR="00CE7C52">
        <w:t>the PAPP compound</w:t>
      </w:r>
      <w:r w:rsidR="00CF06A3">
        <w:t xml:space="preserve"> onto their backs</w:t>
      </w:r>
      <w:r w:rsidR="00926CCD" w:rsidRPr="001E103B">
        <w:t xml:space="preserve"> </w:t>
      </w:r>
      <w:r w:rsidR="00CE7C52">
        <w:t>which</w:t>
      </w:r>
      <w:r w:rsidR="00CF06A3">
        <w:t xml:space="preserve"> </w:t>
      </w:r>
      <w:r w:rsidR="00CE7C52">
        <w:t xml:space="preserve">feral </w:t>
      </w:r>
      <w:r w:rsidR="00CF06A3">
        <w:t>cats</w:t>
      </w:r>
      <w:r w:rsidR="00CF06A3" w:rsidRPr="001E103B">
        <w:t xml:space="preserve"> </w:t>
      </w:r>
      <w:r w:rsidR="00926CCD" w:rsidRPr="001E103B">
        <w:t xml:space="preserve">then </w:t>
      </w:r>
      <w:r w:rsidR="00434F87">
        <w:t>consume when grooming</w:t>
      </w:r>
      <w:r w:rsidR="00C87639" w:rsidRPr="001E103B">
        <w:t xml:space="preserve">. Improved fire management </w:t>
      </w:r>
      <w:r w:rsidR="00CF06A3">
        <w:t>also reduces the impacts of</w:t>
      </w:r>
      <w:r w:rsidR="00926CCD" w:rsidRPr="001E103B">
        <w:t xml:space="preserve"> feral cat</w:t>
      </w:r>
      <w:r w:rsidR="00CF06A3">
        <w:t>s</w:t>
      </w:r>
      <w:r w:rsidR="00926CCD" w:rsidRPr="001E103B">
        <w:t xml:space="preserve"> </w:t>
      </w:r>
      <w:r w:rsidR="00C87639" w:rsidRPr="001E103B">
        <w:t>by improving habitat</w:t>
      </w:r>
      <w:r w:rsidR="00926CCD" w:rsidRPr="001E103B">
        <w:t xml:space="preserve"> </w:t>
      </w:r>
      <w:r w:rsidR="00CF06A3">
        <w:t xml:space="preserve">quality </w:t>
      </w:r>
      <w:r w:rsidR="00926CCD" w:rsidRPr="001E103B">
        <w:t>for native animals and decreasing</w:t>
      </w:r>
      <w:r w:rsidR="00C87639" w:rsidRPr="001E103B">
        <w:t xml:space="preserve"> the hunting efficiency of feral cats.</w:t>
      </w:r>
    </w:p>
    <w:p w:rsidR="00C87639" w:rsidRPr="001E103B" w:rsidRDefault="00E7552E" w:rsidP="001E103B">
      <w:r>
        <w:t xml:space="preserve">There are no </w:t>
      </w:r>
      <w:r w:rsidR="00926CCD" w:rsidRPr="001E103B">
        <w:t>panacea</w:t>
      </w:r>
      <w:r>
        <w:t xml:space="preserve">s for feral cat control.  We need a flexible and science-based </w:t>
      </w:r>
      <w:r w:rsidR="00C87639" w:rsidRPr="001E103B">
        <w:t xml:space="preserve">toolkit </w:t>
      </w:r>
      <w:r w:rsidR="00926CCD" w:rsidRPr="001E103B">
        <w:t>for</w:t>
      </w:r>
      <w:r w:rsidR="00C87639" w:rsidRPr="001E103B">
        <w:t xml:space="preserve"> the fight against extinction. The Threatened Species Strategy also includes the potential for </w:t>
      </w:r>
      <w:r w:rsidR="00CF06A3">
        <w:t xml:space="preserve">developing </w:t>
      </w:r>
      <w:r w:rsidR="00CE7C52">
        <w:t xml:space="preserve">a </w:t>
      </w:r>
      <w:r w:rsidR="00C87639" w:rsidRPr="001E103B">
        <w:t xml:space="preserve">safe and effective biological control for feral cats. </w:t>
      </w:r>
      <w:r w:rsidR="00CA3155">
        <w:t>A</w:t>
      </w:r>
      <w:r w:rsidR="00C87639" w:rsidRPr="001E103B">
        <w:t>ny biological control would need to be carefully studied and verified as 100% safe</w:t>
      </w:r>
      <w:r w:rsidR="00CE7C52">
        <w:t xml:space="preserve"> (i.e. </w:t>
      </w:r>
      <w:r w:rsidR="00E740B6">
        <w:t>without</w:t>
      </w:r>
      <w:r w:rsidR="00D0623E">
        <w:t xml:space="preserve"> </w:t>
      </w:r>
      <w:r w:rsidR="00E740B6">
        <w:t xml:space="preserve">negative </w:t>
      </w:r>
      <w:r w:rsidR="00D0623E">
        <w:t xml:space="preserve">impacts on </w:t>
      </w:r>
      <w:r w:rsidR="00E740B6">
        <w:t>humans or the environment</w:t>
      </w:r>
      <w:r w:rsidR="00E5668D">
        <w:t>, and targeted so pet cats are not affected</w:t>
      </w:r>
      <w:r w:rsidR="00D0623E">
        <w:t>)</w:t>
      </w:r>
      <w:r w:rsidR="00C87639" w:rsidRPr="001E103B">
        <w:t>.</w:t>
      </w:r>
      <w:r w:rsidR="007E6DF7">
        <w:t xml:space="preserve">  </w:t>
      </w:r>
    </w:p>
    <w:p w:rsidR="00212B5D" w:rsidRPr="00397B05" w:rsidRDefault="00E03958" w:rsidP="00282465">
      <w:pPr>
        <w:rPr>
          <w:rStyle w:val="Heading1Char"/>
        </w:rPr>
      </w:pPr>
      <w:bookmarkStart w:id="15" w:name="_Toc476923822"/>
      <w:r>
        <w:rPr>
          <w:rStyle w:val="Heading1Char"/>
        </w:rPr>
        <w:t>Why</w:t>
      </w:r>
      <w:r w:rsidR="00150B44">
        <w:rPr>
          <w:rStyle w:val="Heading1Char"/>
        </w:rPr>
        <w:t xml:space="preserve"> not </w:t>
      </w:r>
      <w:r w:rsidR="000B34D2" w:rsidRPr="00397B05">
        <w:rPr>
          <w:rStyle w:val="Heading1Char"/>
        </w:rPr>
        <w:t>r</w:t>
      </w:r>
      <w:r w:rsidR="00C72BA8" w:rsidRPr="00397B05">
        <w:rPr>
          <w:rStyle w:val="Heading1Char"/>
        </w:rPr>
        <w:t>eintroduce dingoes</w:t>
      </w:r>
      <w:r w:rsidR="00150B44">
        <w:rPr>
          <w:rStyle w:val="Heading1Char"/>
        </w:rPr>
        <w:t xml:space="preserve">? </w:t>
      </w:r>
      <w:r w:rsidR="00756816">
        <w:rPr>
          <w:rStyle w:val="Heading1Char"/>
        </w:rPr>
        <w:t>won’t that reduce feral cats</w:t>
      </w:r>
      <w:r w:rsidR="00C72BA8" w:rsidRPr="00397B05">
        <w:rPr>
          <w:rStyle w:val="Heading1Char"/>
        </w:rPr>
        <w:t>?</w:t>
      </w:r>
      <w:bookmarkEnd w:id="15"/>
    </w:p>
    <w:p w:rsidR="00150B44" w:rsidRDefault="00150B44" w:rsidP="00282465">
      <w:r>
        <w:t xml:space="preserve">The Office of the Threatened Species Commissioner has been </w:t>
      </w:r>
      <w:r w:rsidR="00E7552E">
        <w:t xml:space="preserve">actively </w:t>
      </w:r>
      <w:r>
        <w:t xml:space="preserve">consulting </w:t>
      </w:r>
      <w:r w:rsidR="00E7552E">
        <w:t xml:space="preserve">with </w:t>
      </w:r>
      <w:r>
        <w:t>Humane Society International, the Jane Goodall Institute</w:t>
      </w:r>
      <w:r w:rsidR="000B763E">
        <w:t>, the Australian Dingo Foundation</w:t>
      </w:r>
      <w:r>
        <w:t xml:space="preserve"> and the science community on how dingoes </w:t>
      </w:r>
      <w:r w:rsidR="00CE7C52">
        <w:t>may</w:t>
      </w:r>
      <w:r>
        <w:t xml:space="preserve"> play a </w:t>
      </w:r>
      <w:r w:rsidR="00E7552E">
        <w:t xml:space="preserve">stronger </w:t>
      </w:r>
      <w:r>
        <w:t xml:space="preserve">role in the fight against extinction.  </w:t>
      </w:r>
    </w:p>
    <w:p w:rsidR="009A4CAE" w:rsidRDefault="00530308" w:rsidP="00282465">
      <w:r>
        <w:t>The Threatened Species Strategy recognises re</w:t>
      </w:r>
      <w:r w:rsidR="00D0623E">
        <w:t>-</w:t>
      </w:r>
      <w:r>
        <w:t xml:space="preserve">wilding as one of </w:t>
      </w:r>
      <w:r w:rsidR="00CF06A3">
        <w:t>the</w:t>
      </w:r>
      <w:r w:rsidR="00150B44">
        <w:t xml:space="preserve"> </w:t>
      </w:r>
      <w:r>
        <w:t>tools available to reduce feral cats and their imp</w:t>
      </w:r>
      <w:r w:rsidR="00926CCD">
        <w:t xml:space="preserve">acts. </w:t>
      </w:r>
      <w:r w:rsidR="00C72BA8">
        <w:t>In some areas</w:t>
      </w:r>
      <w:r w:rsidR="000B34D2">
        <w:t>,</w:t>
      </w:r>
      <w:r w:rsidR="00C72BA8">
        <w:t xml:space="preserve"> dingoes may be</w:t>
      </w:r>
      <w:r w:rsidR="00434F87">
        <w:t xml:space="preserve"> part of the solution, b</w:t>
      </w:r>
      <w:r>
        <w:t xml:space="preserve">ut </w:t>
      </w:r>
      <w:r w:rsidR="00926CCD">
        <w:t>they are not a panacea.</w:t>
      </w:r>
      <w:r>
        <w:t xml:space="preserve"> </w:t>
      </w:r>
      <w:r w:rsidR="00CF06A3">
        <w:t>Dingoes hybridise with feral dogs</w:t>
      </w:r>
      <w:r w:rsidR="002D387A">
        <w:t>, can predate on threatened species,</w:t>
      </w:r>
      <w:r w:rsidR="00CF06A3">
        <w:t xml:space="preserve"> and can affect agricultural productivity</w:t>
      </w:r>
      <w:r w:rsidR="00434F87">
        <w:t>. T</w:t>
      </w:r>
      <w:r w:rsidR="00CF06A3">
        <w:t>hese issues</w:t>
      </w:r>
      <w:r w:rsidR="00070906">
        <w:t xml:space="preserve">, and the possibility of unexpected negative impacts, </w:t>
      </w:r>
      <w:r w:rsidR="00CF06A3">
        <w:t xml:space="preserve">must be taken into account as we look to build community awareness and support for actions to tackle feral cats. </w:t>
      </w:r>
      <w:r w:rsidR="004234F4">
        <w:t>W</w:t>
      </w:r>
      <w:r w:rsidR="00C72BA8">
        <w:t xml:space="preserve">e need </w:t>
      </w:r>
      <w:r>
        <w:t xml:space="preserve">a </w:t>
      </w:r>
      <w:r w:rsidR="00CF06A3">
        <w:t xml:space="preserve">varied </w:t>
      </w:r>
      <w:r>
        <w:t xml:space="preserve">and science-based tool kit </w:t>
      </w:r>
      <w:r w:rsidR="00C72BA8">
        <w:t xml:space="preserve">to </w:t>
      </w:r>
      <w:r>
        <w:t xml:space="preserve">win </w:t>
      </w:r>
      <w:r w:rsidR="00E03958">
        <w:t xml:space="preserve">the </w:t>
      </w:r>
      <w:r w:rsidR="00926CCD">
        <w:t>fight against extinction.</w:t>
      </w:r>
      <w:r>
        <w:t xml:space="preserve"> </w:t>
      </w:r>
      <w:r w:rsidR="009A4CAE">
        <w:t xml:space="preserve">The Australian Government’s benchmark </w:t>
      </w:r>
      <w:r w:rsidR="00150B44">
        <w:t xml:space="preserve">for </w:t>
      </w:r>
      <w:r w:rsidR="00D21EB8">
        <w:t xml:space="preserve">actions to </w:t>
      </w:r>
      <w:r w:rsidR="002D387A">
        <w:t>reduc</w:t>
      </w:r>
      <w:r w:rsidR="00D21EB8">
        <w:t>e</w:t>
      </w:r>
      <w:r w:rsidR="002D387A">
        <w:t xml:space="preserve"> feral cat impacts</w:t>
      </w:r>
      <w:r w:rsidR="00CF06A3">
        <w:t xml:space="preserve"> </w:t>
      </w:r>
      <w:r w:rsidR="009A4CAE">
        <w:t xml:space="preserve">is the same as the RSPCA’s – </w:t>
      </w:r>
      <w:r w:rsidR="00D21EB8">
        <w:t>they</w:t>
      </w:r>
      <w:r w:rsidR="00CF06A3">
        <w:t xml:space="preserve"> </w:t>
      </w:r>
      <w:r w:rsidR="009A4CAE">
        <w:t xml:space="preserve">must be </w:t>
      </w:r>
      <w:r w:rsidR="004234F4">
        <w:t>humane, effe</w:t>
      </w:r>
      <w:r w:rsidR="00756816">
        <w:t>ctive and justifiable</w:t>
      </w:r>
      <w:r w:rsidR="000744EC">
        <w:t>.</w:t>
      </w:r>
      <w:r w:rsidR="004234F4">
        <w:t xml:space="preserve"> </w:t>
      </w:r>
    </w:p>
    <w:p w:rsidR="000744EC" w:rsidRDefault="00D575DA" w:rsidP="00FE4F3F">
      <w:pPr>
        <w:rPr>
          <w:b/>
          <w:i/>
        </w:rPr>
      </w:pPr>
      <w:bookmarkStart w:id="16" w:name="_Toc476923823"/>
      <w:r w:rsidRPr="00397B05">
        <w:rPr>
          <w:rStyle w:val="Heading1Char"/>
        </w:rPr>
        <w:t xml:space="preserve">Can </w:t>
      </w:r>
      <w:r w:rsidR="000E7F27" w:rsidRPr="00397B05">
        <w:rPr>
          <w:rStyle w:val="Heading1Char"/>
        </w:rPr>
        <w:t>we</w:t>
      </w:r>
      <w:r w:rsidRPr="00397B05">
        <w:rPr>
          <w:rStyle w:val="Heading1Char"/>
        </w:rPr>
        <w:t xml:space="preserve"> use </w:t>
      </w:r>
      <w:r w:rsidR="00A107FE">
        <w:rPr>
          <w:rStyle w:val="Heading1Char"/>
        </w:rPr>
        <w:t xml:space="preserve">the </w:t>
      </w:r>
      <w:r w:rsidRPr="00397B05">
        <w:rPr>
          <w:rStyle w:val="Heading1Char"/>
        </w:rPr>
        <w:t xml:space="preserve">Trap, Neuter, </w:t>
      </w:r>
      <w:r w:rsidR="00293480">
        <w:rPr>
          <w:rStyle w:val="Heading1Char"/>
        </w:rPr>
        <w:t>and release</w:t>
      </w:r>
      <w:r w:rsidR="000C799C">
        <w:rPr>
          <w:rStyle w:val="Heading1Char"/>
        </w:rPr>
        <w:t xml:space="preserve"> </w:t>
      </w:r>
      <w:r w:rsidR="00A107FE">
        <w:rPr>
          <w:rStyle w:val="Heading1Char"/>
        </w:rPr>
        <w:t xml:space="preserve">method on </w:t>
      </w:r>
      <w:r w:rsidR="000C799C">
        <w:rPr>
          <w:rStyle w:val="Heading1Char"/>
        </w:rPr>
        <w:t>feral cats</w:t>
      </w:r>
      <w:r w:rsidRPr="00397B05">
        <w:rPr>
          <w:rStyle w:val="Heading1Char"/>
        </w:rPr>
        <w:t>?</w:t>
      </w:r>
      <w:bookmarkEnd w:id="16"/>
      <w:r w:rsidRPr="00397B05">
        <w:rPr>
          <w:rStyle w:val="Heading1Char"/>
        </w:rPr>
        <w:t xml:space="preserve"> </w:t>
      </w:r>
    </w:p>
    <w:p w:rsidR="00FE4F3F" w:rsidRDefault="00E7552E" w:rsidP="00FE4F3F">
      <w:r>
        <w:t xml:space="preserve">It </w:t>
      </w:r>
      <w:r w:rsidRPr="00D21EB8">
        <w:t xml:space="preserve">is not realistic or </w:t>
      </w:r>
      <w:r>
        <w:t xml:space="preserve">feasible to trap neuter and release millions of feral cats </w:t>
      </w:r>
      <w:r w:rsidRPr="00D21EB8">
        <w:t>across the more than seven million square kilometres of the Australian continent.</w:t>
      </w:r>
      <w:r>
        <w:t xml:space="preserve"> </w:t>
      </w:r>
      <w:r w:rsidR="0094455E">
        <w:t>Trap, neuter and release as a feral cat control technique would not be humane, effective or justifiable.</w:t>
      </w:r>
      <w:r w:rsidR="0094455E" w:rsidRPr="004F098E">
        <w:t xml:space="preserve"> </w:t>
      </w:r>
      <w:r>
        <w:t xml:space="preserve">Returning neutered </w:t>
      </w:r>
      <w:r w:rsidR="004F098E" w:rsidRPr="004F098E">
        <w:t xml:space="preserve">feral cats </w:t>
      </w:r>
      <w:r>
        <w:t>to the environment to keep killing and driving extinctions would be inhumane and unjustifiable when the alternative is for them to be humanely euthanized.  T</w:t>
      </w:r>
      <w:r w:rsidR="004F098E" w:rsidRPr="004F098E">
        <w:t>rap</w:t>
      </w:r>
      <w:r w:rsidR="000E7F27">
        <w:t>, n</w:t>
      </w:r>
      <w:r w:rsidR="004F098E" w:rsidRPr="004F098E">
        <w:t>euter</w:t>
      </w:r>
      <w:r w:rsidR="000C799C">
        <w:t xml:space="preserve"> and</w:t>
      </w:r>
      <w:r w:rsidR="004F098E" w:rsidRPr="004F098E">
        <w:t xml:space="preserve"> release </w:t>
      </w:r>
      <w:r>
        <w:t xml:space="preserve">would be </w:t>
      </w:r>
      <w:r w:rsidR="004F098E" w:rsidRPr="004F098E">
        <w:t xml:space="preserve">highly stressful for </w:t>
      </w:r>
      <w:r>
        <w:t xml:space="preserve">millions of feral </w:t>
      </w:r>
      <w:r w:rsidR="004F098E" w:rsidRPr="004F098E">
        <w:t>cat</w:t>
      </w:r>
      <w:r>
        <w:t>s</w:t>
      </w:r>
      <w:r w:rsidR="00254A7F">
        <w:t>,</w:t>
      </w:r>
      <w:r>
        <w:t xml:space="preserve"> transported as wild animals in cages in remote and hot conditions across thousands of kilometres to be neutered and then returned to the wild</w:t>
      </w:r>
      <w:r w:rsidR="002D387A">
        <w:t xml:space="preserve">. </w:t>
      </w:r>
    </w:p>
    <w:p w:rsidR="000B763E" w:rsidRDefault="000B763E" w:rsidP="00FE4F3F">
      <w:r>
        <w:t xml:space="preserve">You can </w:t>
      </w:r>
      <w:r w:rsidR="00F16B23">
        <w:t xml:space="preserve">watch my Facebook video on why </w:t>
      </w:r>
      <w:r>
        <w:t xml:space="preserve">TNR would be inhumane to the feral cats and our wildlife </w:t>
      </w:r>
      <w:r w:rsidR="00F16B23">
        <w:t xml:space="preserve">at </w:t>
      </w:r>
      <w:hyperlink r:id="rId10" w:history="1">
        <w:r w:rsidR="00F16B23" w:rsidRPr="004F5E97">
          <w:rPr>
            <w:rStyle w:val="Hyperlink"/>
          </w:rPr>
          <w:t>https://www.facebook.com/TSCommissioner/videos/1653152638308769/</w:t>
        </w:r>
      </w:hyperlink>
    </w:p>
    <w:p w:rsidR="00FE4F3F" w:rsidRDefault="00F16B23" w:rsidP="00FE4F3F">
      <w:pPr>
        <w:rPr>
          <w:b/>
          <w:i/>
        </w:rPr>
      </w:pPr>
      <w:bookmarkStart w:id="17" w:name="_Toc476923824"/>
      <w:r>
        <w:rPr>
          <w:rStyle w:val="Heading1Char"/>
        </w:rPr>
        <w:br w:type="column"/>
      </w:r>
      <w:r w:rsidR="00FE4F3F" w:rsidRPr="00397B05">
        <w:rPr>
          <w:rStyle w:val="Heading1Char"/>
        </w:rPr>
        <w:lastRenderedPageBreak/>
        <w:t>Do you support a feral cat biological control?</w:t>
      </w:r>
      <w:bookmarkEnd w:id="17"/>
    </w:p>
    <w:p w:rsidR="00FE4F3F" w:rsidRPr="00126E6B" w:rsidRDefault="009A4CAE" w:rsidP="00FE4F3F">
      <w:r>
        <w:t>Bio</w:t>
      </w:r>
      <w:r w:rsidR="006051C3">
        <w:t>-</w:t>
      </w:r>
      <w:r>
        <w:t xml:space="preserve">controls are not a panacea </w:t>
      </w:r>
      <w:r w:rsidR="00C243C3">
        <w:t>but can be a powerful tool in fighting extinction. Rabbit</w:t>
      </w:r>
      <w:r w:rsidR="00E16276">
        <w:t> </w:t>
      </w:r>
      <w:r w:rsidR="00C243C3">
        <w:t>bio</w:t>
      </w:r>
      <w:r w:rsidR="00E16276">
        <w:t xml:space="preserve">logical </w:t>
      </w:r>
      <w:r w:rsidR="00C243C3">
        <w:t xml:space="preserve">controls, for example, have helped avoid rabbit plagues of the past </w:t>
      </w:r>
      <w:r w:rsidR="002D387A">
        <w:t>by keeping rabbit numbers low</w:t>
      </w:r>
      <w:r w:rsidR="00E16276">
        <w:t>.</w:t>
      </w:r>
      <w:r w:rsidR="00C243C3">
        <w:t xml:space="preserve"> </w:t>
      </w:r>
      <w:r>
        <w:t xml:space="preserve">The Threatened Species Strategy includes the potential for </w:t>
      </w:r>
      <w:r w:rsidR="00FC458E">
        <w:t xml:space="preserve">developing </w:t>
      </w:r>
      <w:r w:rsidR="00FE4F3F">
        <w:t>safe and effective biological control</w:t>
      </w:r>
      <w:r w:rsidR="00C243C3">
        <w:t>s</w:t>
      </w:r>
      <w:r w:rsidR="00FE4F3F">
        <w:t xml:space="preserve"> for feral cats</w:t>
      </w:r>
      <w:r w:rsidR="00621C96">
        <w:t>, however there is currently no feral cat bio</w:t>
      </w:r>
      <w:r w:rsidR="00126E6B">
        <w:t>-</w:t>
      </w:r>
      <w:r w:rsidR="00621C96">
        <w:t>control agent on the immediate horizon</w:t>
      </w:r>
      <w:r w:rsidR="00397B05">
        <w:t xml:space="preserve">. </w:t>
      </w:r>
      <w:r w:rsidR="00CA3155">
        <w:t>Any</w:t>
      </w:r>
      <w:r w:rsidR="000C799C">
        <w:t xml:space="preserve"> biological control</w:t>
      </w:r>
      <w:r w:rsidR="00FE4F3F" w:rsidRPr="00A86E4E">
        <w:t xml:space="preserve"> would need to be carefully studied and verified as 100% safe</w:t>
      </w:r>
      <w:r w:rsidR="00126E6B">
        <w:t xml:space="preserve"> (i.e. without negative impacts on humans or the environment</w:t>
      </w:r>
      <w:r w:rsidR="00E5668D">
        <w:t>, and targeted so pet cats are not affected</w:t>
      </w:r>
      <w:r w:rsidR="00126E6B">
        <w:t>)</w:t>
      </w:r>
      <w:r w:rsidR="00FE4F3F">
        <w:t>.</w:t>
      </w:r>
      <w:r>
        <w:t xml:space="preserve"> </w:t>
      </w:r>
      <w:r w:rsidR="00D21EB8">
        <w:t>As </w:t>
      </w:r>
      <w:r w:rsidR="007E6DF7">
        <w:t xml:space="preserve">the pace and depth of science progresses, the potential for </w:t>
      </w:r>
      <w:r w:rsidR="00FC458E">
        <w:t xml:space="preserve">developing </w:t>
      </w:r>
      <w:r w:rsidR="007E6DF7">
        <w:t xml:space="preserve">a safe and effective biological control will increase.  </w:t>
      </w:r>
    </w:p>
    <w:p w:rsidR="004F098E" w:rsidRPr="004F098E" w:rsidRDefault="004F098E"/>
    <w:sectPr w:rsidR="004F098E" w:rsidRPr="004F098E" w:rsidSect="0077148F">
      <w:headerReference w:type="even" r:id="rId11"/>
      <w:footerReference w:type="even" r:id="rId12"/>
      <w:footerReference w:type="default" r:id="rId13"/>
      <w:footerReference w:type="first" r:id="rId14"/>
      <w:pgSz w:w="11906" w:h="16838"/>
      <w:pgMar w:top="1418" w:right="1276" w:bottom="1135" w:left="1276" w:header="425" w:footer="59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A23" w:rsidRDefault="00163A23" w:rsidP="00512885">
      <w:pPr>
        <w:spacing w:after="0" w:line="240" w:lineRule="auto"/>
      </w:pPr>
      <w:r>
        <w:separator/>
      </w:r>
    </w:p>
  </w:endnote>
  <w:endnote w:type="continuationSeparator" w:id="0">
    <w:p w:rsidR="00163A23" w:rsidRDefault="00163A23" w:rsidP="0051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illSans-Italic">
    <w:altName w:val="Gill 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A58" w:rsidRDefault="003C5A58" w:rsidP="00BB5950">
    <w:pPr>
      <w:pStyle w:val="Footerclassification"/>
    </w:pPr>
    <w:r>
      <w:fldChar w:fldCharType="begin"/>
    </w:r>
    <w:r>
      <w:instrText xml:space="preserve"> DOCPROPERTY DLM \* MERGEFORMAT </w:instrText>
    </w:r>
    <w:r>
      <w:fldChar w:fldCharType="separate"/>
    </w:r>
    <w:r w:rsidR="005B4D31">
      <w:rPr>
        <w:b/>
        <w:bCs/>
        <w:lang w:val="en-US"/>
      </w:rPr>
      <w:t xml:space="preserve">Error! Unknown document property </w:t>
    </w:r>
    <w:proofErr w:type="spellStart"/>
    <w:r w:rsidR="005B4D31">
      <w:rPr>
        <w:b/>
        <w:bCs/>
        <w:lang w:val="en-US"/>
      </w:rPr>
      <w:t>name.</w:t>
    </w:r>
    <w:r>
      <w:fldChar w:fldCharType="end"/>
    </w:r>
    <w:r>
      <w:fldChar w:fldCharType="begin"/>
    </w:r>
    <w:r>
      <w:instrText xml:space="preserve"> DOCPROPERTY Spacer \* MERGEFORMAT </w:instrText>
    </w:r>
    <w:r>
      <w:fldChar w:fldCharType="separate"/>
    </w:r>
    <w:r w:rsidR="005B4D31">
      <w:rPr>
        <w:b/>
        <w:bCs/>
        <w:lang w:val="en-US"/>
      </w:rPr>
      <w:t>Error</w:t>
    </w:r>
    <w:proofErr w:type="spellEnd"/>
    <w:r w:rsidR="005B4D31">
      <w:rPr>
        <w:b/>
        <w:bCs/>
        <w:lang w:val="en-US"/>
      </w:rPr>
      <w:t xml:space="preserve">! Unknown document property </w:t>
    </w:r>
    <w:proofErr w:type="spellStart"/>
    <w:r w:rsidR="005B4D31">
      <w:rPr>
        <w:b/>
        <w:bCs/>
        <w:lang w:val="en-US"/>
      </w:rPr>
      <w:t>name.</w:t>
    </w:r>
    <w:r>
      <w:fldChar w:fldCharType="end"/>
    </w:r>
    <w:r>
      <w:fldChar w:fldCharType="begin"/>
    </w:r>
    <w:r>
      <w:instrText xml:space="preserve"> DOCPROPERTY SecurityClassification \* MERGEFORMAT </w:instrText>
    </w:r>
    <w:r>
      <w:fldChar w:fldCharType="separate"/>
    </w:r>
    <w:r w:rsidR="005B4D31">
      <w:rPr>
        <w:b/>
        <w:bCs/>
        <w:lang w:val="en-US"/>
      </w:rPr>
      <w:t>Error</w:t>
    </w:r>
    <w:proofErr w:type="spellEnd"/>
    <w:r w:rsidR="005B4D31">
      <w:rPr>
        <w:b/>
        <w:bCs/>
        <w:lang w:val="en-US"/>
      </w:rPr>
      <w:t>!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1454"/>
      <w:docPartObj>
        <w:docPartGallery w:val="Page Numbers (Bottom of Page)"/>
        <w:docPartUnique/>
      </w:docPartObj>
    </w:sdtPr>
    <w:sdtEndPr/>
    <w:sdtContent>
      <w:p w:rsidR="003C5A58" w:rsidRDefault="003C5A58">
        <w:pPr>
          <w:pStyle w:val="Footer"/>
          <w:jc w:val="center"/>
        </w:pPr>
        <w:r>
          <w:fldChar w:fldCharType="begin"/>
        </w:r>
        <w:r>
          <w:instrText xml:space="preserve"> PAGE   \* MERGEFORMAT </w:instrText>
        </w:r>
        <w:r>
          <w:fldChar w:fldCharType="separate"/>
        </w:r>
        <w:r w:rsidR="0033791A">
          <w:rPr>
            <w:noProof/>
          </w:rPr>
          <w:t>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47598"/>
      <w:docPartObj>
        <w:docPartGallery w:val="Page Numbers (Bottom of Page)"/>
        <w:docPartUnique/>
      </w:docPartObj>
    </w:sdtPr>
    <w:sdtEndPr/>
    <w:sdtContent>
      <w:p w:rsidR="003C5A58" w:rsidRDefault="003C5A58" w:rsidP="00BB5950">
        <w:pPr>
          <w:pStyle w:val="Footer"/>
          <w:jc w:val="center"/>
        </w:pPr>
        <w:r>
          <w:fldChar w:fldCharType="begin"/>
        </w:r>
        <w:r>
          <w:instrText xml:space="preserve"> PAGE   \* MERGEFORMAT </w:instrText>
        </w:r>
        <w:r>
          <w:fldChar w:fldCharType="separate"/>
        </w:r>
        <w:r w:rsidR="0033791A">
          <w:rPr>
            <w:noProof/>
          </w:rPr>
          <w:t>1</w:t>
        </w:r>
        <w:r>
          <w:rPr>
            <w:noProof/>
          </w:rPr>
          <w:fldChar w:fldCharType="end"/>
        </w:r>
      </w:p>
    </w:sdtContent>
  </w:sdt>
  <w:p w:rsidR="003C5A58" w:rsidRDefault="003C5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A23" w:rsidRDefault="00163A23" w:rsidP="00512885">
      <w:pPr>
        <w:spacing w:after="0" w:line="240" w:lineRule="auto"/>
      </w:pPr>
      <w:r>
        <w:separator/>
      </w:r>
    </w:p>
  </w:footnote>
  <w:footnote w:type="continuationSeparator" w:id="0">
    <w:p w:rsidR="00163A23" w:rsidRDefault="00163A23" w:rsidP="00512885">
      <w:pPr>
        <w:spacing w:after="0" w:line="240" w:lineRule="auto"/>
      </w:pPr>
      <w:r>
        <w:continuationSeparator/>
      </w:r>
    </w:p>
  </w:footnote>
  <w:footnote w:id="1">
    <w:p w:rsidR="003C5A58" w:rsidRDefault="003C5A58">
      <w:pPr>
        <w:pStyle w:val="FootnoteText"/>
      </w:pPr>
      <w:r>
        <w:rPr>
          <w:rStyle w:val="FootnoteReference"/>
        </w:rPr>
        <w:footnoteRef/>
      </w:r>
      <w:r>
        <w:t xml:space="preserve"> </w:t>
      </w:r>
      <w:r w:rsidRPr="004D63D3">
        <w:rPr>
          <w:rFonts w:hint="eastAsia"/>
        </w:rPr>
        <w:t xml:space="preserve">BURBIDGE, A. A., HARRISON, P., &amp; WOINARSKI, J. (2014). </w:t>
      </w:r>
      <w:r w:rsidRPr="004D63D3">
        <w:rPr>
          <w:rFonts w:hint="eastAsia"/>
          <w:i/>
          <w:iCs/>
        </w:rPr>
        <w:t>The Action Plan for Australian Mammals 2012</w:t>
      </w:r>
      <w:r w:rsidRPr="004D63D3">
        <w:rPr>
          <w:rFonts w:hint="eastAsia"/>
        </w:rPr>
        <w:t>. Melbourne, CSIRO Publishing. http://public.eblib.com/choice/publicfullrecord.aspx?p=1702486.</w:t>
      </w:r>
    </w:p>
  </w:footnote>
  <w:footnote w:id="2">
    <w:p w:rsidR="003C5A58" w:rsidRPr="003C47CC" w:rsidRDefault="003C5A58" w:rsidP="003C47CC">
      <w:pPr>
        <w:autoSpaceDE w:val="0"/>
        <w:autoSpaceDN w:val="0"/>
        <w:adjustRightInd w:val="0"/>
        <w:spacing w:after="0" w:line="240" w:lineRule="auto"/>
        <w:rPr>
          <w:rFonts w:ascii="GillSans-Italic" w:eastAsiaTheme="minorHAnsi" w:hAnsi="GillSans-Italic" w:cs="GillSans-Italic"/>
          <w:i/>
          <w:iCs/>
          <w:sz w:val="20"/>
          <w:szCs w:val="20"/>
        </w:rPr>
      </w:pPr>
      <w:r>
        <w:rPr>
          <w:rStyle w:val="FootnoteReference"/>
        </w:rPr>
        <w:footnoteRef/>
      </w:r>
      <w:r>
        <w:t xml:space="preserve"> </w:t>
      </w:r>
      <w:r w:rsidRPr="003C47CC">
        <w:rPr>
          <w:sz w:val="20"/>
          <w:szCs w:val="20"/>
        </w:rPr>
        <w:t xml:space="preserve">LE </w:t>
      </w:r>
      <w:proofErr w:type="spellStart"/>
      <w:r w:rsidRPr="003C47CC">
        <w:rPr>
          <w:sz w:val="20"/>
          <w:szCs w:val="20"/>
        </w:rPr>
        <w:t>Twigg</w:t>
      </w:r>
      <w:proofErr w:type="spellEnd"/>
      <w:r w:rsidRPr="003C47CC">
        <w:rPr>
          <w:sz w:val="20"/>
          <w:szCs w:val="20"/>
        </w:rPr>
        <w:t xml:space="preserve"> &amp; RW Parker (2010). Is sodium </w:t>
      </w:r>
      <w:proofErr w:type="spellStart"/>
      <w:r w:rsidRPr="003C47CC">
        <w:rPr>
          <w:sz w:val="20"/>
          <w:szCs w:val="20"/>
        </w:rPr>
        <w:t>fluoroacetate</w:t>
      </w:r>
      <w:proofErr w:type="spellEnd"/>
      <w:r w:rsidRPr="003C47CC">
        <w:rPr>
          <w:sz w:val="20"/>
          <w:szCs w:val="20"/>
        </w:rPr>
        <w:t xml:space="preserve"> (1080) a humane poison? The influence of mode of action, physiological effects, and target specificity. </w:t>
      </w:r>
      <w:r w:rsidRPr="008F30C5">
        <w:rPr>
          <w:i/>
          <w:sz w:val="20"/>
          <w:szCs w:val="20"/>
        </w:rPr>
        <w:t>Animal Welfare</w:t>
      </w:r>
      <w:r w:rsidRPr="003C47CC">
        <w:rPr>
          <w:sz w:val="20"/>
          <w:szCs w:val="20"/>
        </w:rPr>
        <w:t xml:space="preserve">. Universities Federation for Animal Welfare, United Kingdom.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A58" w:rsidRDefault="0033791A" w:rsidP="00BB5950">
    <w:pPr>
      <w:pStyle w:val="Classification"/>
    </w:pPr>
    <w:r>
      <w:rPr>
        <w:noProof/>
      </w:rPr>
      <w:pict w14:anchorId="0F6D7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0336" o:spid="_x0000_s2049" type="#_x0000_t136" style="position:absolute;left:0;text-align:left;margin-left:0;margin-top:0;width:512.85pt;height:146.5pt;rotation:315;z-index:-251658752;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3C5A58">
      <w:fldChar w:fldCharType="begin"/>
    </w:r>
    <w:r w:rsidR="003C5A58">
      <w:instrText xml:space="preserve"> DOCPROPERTY SecurityClassification \* MERGEFORMAT </w:instrText>
    </w:r>
    <w:r w:rsidR="003C5A58">
      <w:fldChar w:fldCharType="separate"/>
    </w:r>
    <w:r w:rsidR="005B4D31">
      <w:rPr>
        <w:b/>
        <w:bCs/>
        <w:lang w:val="en-US"/>
      </w:rPr>
      <w:t xml:space="preserve">Error! Unknown document property </w:t>
    </w:r>
    <w:proofErr w:type="spellStart"/>
    <w:r w:rsidR="005B4D31">
      <w:rPr>
        <w:b/>
        <w:bCs/>
        <w:lang w:val="en-US"/>
      </w:rPr>
      <w:t>name.</w:t>
    </w:r>
    <w:r w:rsidR="003C5A58">
      <w:fldChar w:fldCharType="end"/>
    </w:r>
    <w:r w:rsidR="003C5A58">
      <w:fldChar w:fldCharType="begin"/>
    </w:r>
    <w:r w:rsidR="003C5A58">
      <w:instrText xml:space="preserve"> DOCPROPERTY Spacer \* MERGEFORMAT </w:instrText>
    </w:r>
    <w:r w:rsidR="003C5A58">
      <w:fldChar w:fldCharType="separate"/>
    </w:r>
    <w:r w:rsidR="005B4D31">
      <w:rPr>
        <w:b/>
        <w:bCs/>
        <w:lang w:val="en-US"/>
      </w:rPr>
      <w:t>Error</w:t>
    </w:r>
    <w:proofErr w:type="spellEnd"/>
    <w:r w:rsidR="005B4D31">
      <w:rPr>
        <w:b/>
        <w:bCs/>
        <w:lang w:val="en-US"/>
      </w:rPr>
      <w:t xml:space="preserve">! Unknown document property </w:t>
    </w:r>
    <w:proofErr w:type="spellStart"/>
    <w:r w:rsidR="005B4D31">
      <w:rPr>
        <w:b/>
        <w:bCs/>
        <w:lang w:val="en-US"/>
      </w:rPr>
      <w:t>name.</w:t>
    </w:r>
    <w:r w:rsidR="003C5A58">
      <w:fldChar w:fldCharType="end"/>
    </w:r>
    <w:r w:rsidR="003C5A58">
      <w:fldChar w:fldCharType="begin"/>
    </w:r>
    <w:r w:rsidR="003C5A58">
      <w:instrText xml:space="preserve"> DOCPROPERTY DLM \* MERGEFORMAT </w:instrText>
    </w:r>
    <w:r w:rsidR="003C5A58">
      <w:fldChar w:fldCharType="separate"/>
    </w:r>
    <w:r w:rsidR="005B4D31">
      <w:rPr>
        <w:b/>
        <w:bCs/>
        <w:lang w:val="en-US"/>
      </w:rPr>
      <w:t>Error</w:t>
    </w:r>
    <w:proofErr w:type="spellEnd"/>
    <w:r w:rsidR="005B4D31">
      <w:rPr>
        <w:b/>
        <w:bCs/>
        <w:lang w:val="en-US"/>
      </w:rPr>
      <w:t>! Unknown document property name.</w:t>
    </w:r>
    <w:r w:rsidR="003C5A58">
      <w:fldChar w:fldCharType="end"/>
    </w:r>
  </w:p>
  <w:p w:rsidR="003C5A58" w:rsidRDefault="003C5A58" w:rsidP="00BB5950">
    <w:pPr>
      <w:pStyle w:val="Classification"/>
    </w:pPr>
    <w:r>
      <w:fldChar w:fldCharType="begin"/>
    </w:r>
    <w:r>
      <w:instrText xml:space="preserve"> DOCPROPERTY SecurityClassification \* MERGEFORMAT </w:instrText>
    </w:r>
    <w:r>
      <w:fldChar w:fldCharType="separate"/>
    </w:r>
    <w:r w:rsidR="005B4D31">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6D2D"/>
    <w:multiLevelType w:val="hybridMultilevel"/>
    <w:tmpl w:val="5582AC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916874"/>
    <w:multiLevelType w:val="hybridMultilevel"/>
    <w:tmpl w:val="0ACA53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745BC2"/>
    <w:multiLevelType w:val="multilevel"/>
    <w:tmpl w:val="FBA0C040"/>
    <w:lvl w:ilvl="0">
      <w:start w:val="1"/>
      <w:numFmt w:val="bullet"/>
      <w:lvlText w:val="o"/>
      <w:lvlJc w:val="left"/>
      <w:pPr>
        <w:ind w:left="738" w:hanging="369"/>
      </w:pPr>
      <w:rPr>
        <w:rFonts w:ascii="Courier New" w:hAnsi="Courier New" w:cs="Courier New" w:hint="default"/>
      </w:rPr>
    </w:lvl>
    <w:lvl w:ilvl="1">
      <w:start w:val="1"/>
      <w:numFmt w:val="none"/>
      <w:pStyle w:val="ListBullet2"/>
      <w:lvlText w:val="-"/>
      <w:lvlJc w:val="left"/>
      <w:pPr>
        <w:ind w:left="1106" w:hanging="368"/>
      </w:pPr>
      <w:rPr>
        <w:rFonts w:hint="default"/>
      </w:rPr>
    </w:lvl>
    <w:lvl w:ilvl="2">
      <w:start w:val="1"/>
      <w:numFmt w:val="none"/>
      <w:pStyle w:val="ListBullet3"/>
      <w:lvlText w:val=":"/>
      <w:lvlJc w:val="left"/>
      <w:pPr>
        <w:ind w:left="1475" w:hanging="369"/>
      </w:pPr>
      <w:rPr>
        <w:rFonts w:hint="default"/>
      </w:rPr>
    </w:lvl>
    <w:lvl w:ilvl="3">
      <w:start w:val="1"/>
      <w:numFmt w:val="none"/>
      <w:pStyle w:val="ListBullet4"/>
      <w:lvlText w:val=""/>
      <w:lvlJc w:val="left"/>
      <w:pPr>
        <w:ind w:left="1843" w:hanging="368"/>
      </w:pPr>
      <w:rPr>
        <w:rFonts w:hint="default"/>
        <w:color w:val="auto"/>
      </w:rPr>
    </w:lvl>
    <w:lvl w:ilvl="4">
      <w:start w:val="1"/>
      <w:numFmt w:val="none"/>
      <w:pStyle w:val="ListBullet5"/>
      <w:lvlText w:val=""/>
      <w:lvlJc w:val="left"/>
      <w:pPr>
        <w:ind w:left="2169" w:hanging="360"/>
      </w:pPr>
      <w:rPr>
        <w:rFonts w:hint="default"/>
        <w:color w:val="auto"/>
      </w:rPr>
    </w:lvl>
    <w:lvl w:ilvl="5">
      <w:start w:val="1"/>
      <w:numFmt w:val="none"/>
      <w:lvlText w:val=""/>
      <w:lvlJc w:val="left"/>
      <w:pPr>
        <w:ind w:left="2529" w:hanging="360"/>
      </w:pPr>
      <w:rPr>
        <w:rFonts w:hint="default"/>
        <w:color w:val="auto"/>
      </w:rPr>
    </w:lvl>
    <w:lvl w:ilvl="6">
      <w:start w:val="1"/>
      <w:numFmt w:val="none"/>
      <w:lvlText w:val=""/>
      <w:lvlJc w:val="left"/>
      <w:pPr>
        <w:ind w:left="2889" w:hanging="360"/>
      </w:pPr>
      <w:rPr>
        <w:rFonts w:hint="default"/>
        <w:color w:val="auto"/>
      </w:rPr>
    </w:lvl>
    <w:lvl w:ilvl="7">
      <w:start w:val="1"/>
      <w:numFmt w:val="none"/>
      <w:lvlText w:val=""/>
      <w:lvlJc w:val="left"/>
      <w:pPr>
        <w:ind w:left="3249" w:hanging="360"/>
      </w:pPr>
      <w:rPr>
        <w:rFonts w:hint="default"/>
        <w:color w:val="auto"/>
      </w:rPr>
    </w:lvl>
    <w:lvl w:ilvl="8">
      <w:start w:val="1"/>
      <w:numFmt w:val="none"/>
      <w:lvlText w:val=""/>
      <w:lvlJc w:val="left"/>
      <w:pPr>
        <w:ind w:left="3609" w:hanging="360"/>
      </w:pPr>
      <w:rPr>
        <w:rFonts w:hint="default"/>
        <w:color w:val="auto"/>
      </w:rPr>
    </w:lvl>
  </w:abstractNum>
  <w:abstractNum w:abstractNumId="3" w15:restartNumberingAfterBreak="0">
    <w:nsid w:val="231F24BC"/>
    <w:multiLevelType w:val="hybridMultilevel"/>
    <w:tmpl w:val="3872F2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AB6A79"/>
    <w:multiLevelType w:val="hybridMultilevel"/>
    <w:tmpl w:val="BC80E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8E5304"/>
    <w:multiLevelType w:val="hybridMultilevel"/>
    <w:tmpl w:val="14AEB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324074"/>
    <w:multiLevelType w:val="hybridMultilevel"/>
    <w:tmpl w:val="E160CA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983F58"/>
    <w:multiLevelType w:val="hybridMultilevel"/>
    <w:tmpl w:val="8820C0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D2773F"/>
    <w:multiLevelType w:val="hybridMultilevel"/>
    <w:tmpl w:val="085C05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275CAF"/>
    <w:multiLevelType w:val="hybridMultilevel"/>
    <w:tmpl w:val="0F0A78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F8747E"/>
    <w:multiLevelType w:val="hybridMultilevel"/>
    <w:tmpl w:val="BD0284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1"/>
  </w:num>
  <w:num w:numId="5">
    <w:abstractNumId w:val="0"/>
  </w:num>
  <w:num w:numId="6">
    <w:abstractNumId w:val="9"/>
  </w:num>
  <w:num w:numId="7">
    <w:abstractNumId w:val="10"/>
  </w:num>
  <w:num w:numId="8">
    <w:abstractNumId w:val="8"/>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65"/>
    <w:rsid w:val="000056FB"/>
    <w:rsid w:val="00007302"/>
    <w:rsid w:val="00011F33"/>
    <w:rsid w:val="00023ACB"/>
    <w:rsid w:val="00024D21"/>
    <w:rsid w:val="00030893"/>
    <w:rsid w:val="000371F7"/>
    <w:rsid w:val="00060B46"/>
    <w:rsid w:val="00061DBA"/>
    <w:rsid w:val="00070906"/>
    <w:rsid w:val="000744EC"/>
    <w:rsid w:val="000871C5"/>
    <w:rsid w:val="000B34D2"/>
    <w:rsid w:val="000B3E6E"/>
    <w:rsid w:val="000B763E"/>
    <w:rsid w:val="000C3FDE"/>
    <w:rsid w:val="000C799C"/>
    <w:rsid w:val="000D44A1"/>
    <w:rsid w:val="000D75B9"/>
    <w:rsid w:val="000E7F27"/>
    <w:rsid w:val="00101EC3"/>
    <w:rsid w:val="00126A81"/>
    <w:rsid w:val="00126E6B"/>
    <w:rsid w:val="00150B44"/>
    <w:rsid w:val="00153E14"/>
    <w:rsid w:val="001625F1"/>
    <w:rsid w:val="00163A23"/>
    <w:rsid w:val="001805A8"/>
    <w:rsid w:val="00185C99"/>
    <w:rsid w:val="0019663E"/>
    <w:rsid w:val="001B1BAF"/>
    <w:rsid w:val="001B7CF3"/>
    <w:rsid w:val="001C6AA5"/>
    <w:rsid w:val="001D7D6A"/>
    <w:rsid w:val="001E103B"/>
    <w:rsid w:val="001E1CAF"/>
    <w:rsid w:val="001E31BE"/>
    <w:rsid w:val="001F4345"/>
    <w:rsid w:val="00200103"/>
    <w:rsid w:val="002052A9"/>
    <w:rsid w:val="002064AD"/>
    <w:rsid w:val="00212B5D"/>
    <w:rsid w:val="00215F93"/>
    <w:rsid w:val="00221C64"/>
    <w:rsid w:val="002325D7"/>
    <w:rsid w:val="00241F4B"/>
    <w:rsid w:val="00241F6C"/>
    <w:rsid w:val="00254A7F"/>
    <w:rsid w:val="00256BFD"/>
    <w:rsid w:val="0026776F"/>
    <w:rsid w:val="00270052"/>
    <w:rsid w:val="00282465"/>
    <w:rsid w:val="00287406"/>
    <w:rsid w:val="00290C28"/>
    <w:rsid w:val="00293480"/>
    <w:rsid w:val="00295EB9"/>
    <w:rsid w:val="00297094"/>
    <w:rsid w:val="002A3090"/>
    <w:rsid w:val="002D387A"/>
    <w:rsid w:val="002D5C05"/>
    <w:rsid w:val="002F3431"/>
    <w:rsid w:val="002F411D"/>
    <w:rsid w:val="002F4792"/>
    <w:rsid w:val="002F5A85"/>
    <w:rsid w:val="00301476"/>
    <w:rsid w:val="00313057"/>
    <w:rsid w:val="00334D11"/>
    <w:rsid w:val="00335E5F"/>
    <w:rsid w:val="00336EC6"/>
    <w:rsid w:val="0033791A"/>
    <w:rsid w:val="00366B08"/>
    <w:rsid w:val="00386EAF"/>
    <w:rsid w:val="00397B05"/>
    <w:rsid w:val="003A0191"/>
    <w:rsid w:val="003B4F54"/>
    <w:rsid w:val="003C47CC"/>
    <w:rsid w:val="003C5A58"/>
    <w:rsid w:val="00406A52"/>
    <w:rsid w:val="0041148B"/>
    <w:rsid w:val="00421183"/>
    <w:rsid w:val="00421C7A"/>
    <w:rsid w:val="004234F4"/>
    <w:rsid w:val="00434F87"/>
    <w:rsid w:val="00443EE9"/>
    <w:rsid w:val="0045357D"/>
    <w:rsid w:val="004614B2"/>
    <w:rsid w:val="00475DCA"/>
    <w:rsid w:val="00481623"/>
    <w:rsid w:val="004820D7"/>
    <w:rsid w:val="004C34F8"/>
    <w:rsid w:val="004C665C"/>
    <w:rsid w:val="004D63D3"/>
    <w:rsid w:val="004D749B"/>
    <w:rsid w:val="004D7F6A"/>
    <w:rsid w:val="004F098E"/>
    <w:rsid w:val="004F1D8A"/>
    <w:rsid w:val="0050536D"/>
    <w:rsid w:val="00512885"/>
    <w:rsid w:val="00516941"/>
    <w:rsid w:val="00522EBA"/>
    <w:rsid w:val="0052303E"/>
    <w:rsid w:val="00530308"/>
    <w:rsid w:val="00533AC7"/>
    <w:rsid w:val="00534FE8"/>
    <w:rsid w:val="005405A8"/>
    <w:rsid w:val="005441DD"/>
    <w:rsid w:val="00547644"/>
    <w:rsid w:val="00554F86"/>
    <w:rsid w:val="005909F9"/>
    <w:rsid w:val="005A14A3"/>
    <w:rsid w:val="005A5242"/>
    <w:rsid w:val="005B4D31"/>
    <w:rsid w:val="005C52C0"/>
    <w:rsid w:val="005D17F1"/>
    <w:rsid w:val="005F772E"/>
    <w:rsid w:val="0060409A"/>
    <w:rsid w:val="006051C3"/>
    <w:rsid w:val="006200C5"/>
    <w:rsid w:val="00621C96"/>
    <w:rsid w:val="00622A3B"/>
    <w:rsid w:val="00630CA1"/>
    <w:rsid w:val="006361EE"/>
    <w:rsid w:val="0064228C"/>
    <w:rsid w:val="0064649B"/>
    <w:rsid w:val="00651C34"/>
    <w:rsid w:val="00651EA5"/>
    <w:rsid w:val="0068572E"/>
    <w:rsid w:val="00687C66"/>
    <w:rsid w:val="00692D6A"/>
    <w:rsid w:val="006B2043"/>
    <w:rsid w:val="006C1CC6"/>
    <w:rsid w:val="006C5B1E"/>
    <w:rsid w:val="006D5744"/>
    <w:rsid w:val="006D7FC4"/>
    <w:rsid w:val="006F4F8D"/>
    <w:rsid w:val="00701797"/>
    <w:rsid w:val="00732C06"/>
    <w:rsid w:val="00735263"/>
    <w:rsid w:val="00745057"/>
    <w:rsid w:val="00753625"/>
    <w:rsid w:val="00756816"/>
    <w:rsid w:val="00756F79"/>
    <w:rsid w:val="0077148F"/>
    <w:rsid w:val="007974D1"/>
    <w:rsid w:val="007B6309"/>
    <w:rsid w:val="007C32E2"/>
    <w:rsid w:val="007D3CA5"/>
    <w:rsid w:val="007D4513"/>
    <w:rsid w:val="007E45BD"/>
    <w:rsid w:val="007E6DF7"/>
    <w:rsid w:val="007F04C9"/>
    <w:rsid w:val="007F39B9"/>
    <w:rsid w:val="007F6F3A"/>
    <w:rsid w:val="008174B7"/>
    <w:rsid w:val="008237FE"/>
    <w:rsid w:val="00826193"/>
    <w:rsid w:val="008460B3"/>
    <w:rsid w:val="00853753"/>
    <w:rsid w:val="00856EC3"/>
    <w:rsid w:val="00870DC9"/>
    <w:rsid w:val="00873600"/>
    <w:rsid w:val="008835C6"/>
    <w:rsid w:val="008A12D8"/>
    <w:rsid w:val="008B4E8E"/>
    <w:rsid w:val="008E2BA4"/>
    <w:rsid w:val="008F30C5"/>
    <w:rsid w:val="008F355F"/>
    <w:rsid w:val="008F566C"/>
    <w:rsid w:val="0090580D"/>
    <w:rsid w:val="00926CCD"/>
    <w:rsid w:val="0094455E"/>
    <w:rsid w:val="00950260"/>
    <w:rsid w:val="00962D73"/>
    <w:rsid w:val="00972A35"/>
    <w:rsid w:val="009773DF"/>
    <w:rsid w:val="00984485"/>
    <w:rsid w:val="00985B7A"/>
    <w:rsid w:val="009A4CAE"/>
    <w:rsid w:val="009A70F6"/>
    <w:rsid w:val="009B3B9A"/>
    <w:rsid w:val="009C3CC4"/>
    <w:rsid w:val="009D1941"/>
    <w:rsid w:val="009D19A3"/>
    <w:rsid w:val="009D528D"/>
    <w:rsid w:val="009F363B"/>
    <w:rsid w:val="00A107FE"/>
    <w:rsid w:val="00A12362"/>
    <w:rsid w:val="00A21491"/>
    <w:rsid w:val="00A26F11"/>
    <w:rsid w:val="00A4367C"/>
    <w:rsid w:val="00A51F7A"/>
    <w:rsid w:val="00A740FE"/>
    <w:rsid w:val="00A870E5"/>
    <w:rsid w:val="00A87CD3"/>
    <w:rsid w:val="00AA2C69"/>
    <w:rsid w:val="00AB6827"/>
    <w:rsid w:val="00AE143A"/>
    <w:rsid w:val="00B01E10"/>
    <w:rsid w:val="00B068BE"/>
    <w:rsid w:val="00B114D4"/>
    <w:rsid w:val="00B14C59"/>
    <w:rsid w:val="00B233E9"/>
    <w:rsid w:val="00B26A1F"/>
    <w:rsid w:val="00B305E6"/>
    <w:rsid w:val="00B31B87"/>
    <w:rsid w:val="00B4070F"/>
    <w:rsid w:val="00B545E5"/>
    <w:rsid w:val="00B76745"/>
    <w:rsid w:val="00B8311C"/>
    <w:rsid w:val="00B831E7"/>
    <w:rsid w:val="00BB5950"/>
    <w:rsid w:val="00BC0EF2"/>
    <w:rsid w:val="00BE4F7E"/>
    <w:rsid w:val="00BF50D5"/>
    <w:rsid w:val="00C06680"/>
    <w:rsid w:val="00C1625F"/>
    <w:rsid w:val="00C243C3"/>
    <w:rsid w:val="00C32E55"/>
    <w:rsid w:val="00C53D00"/>
    <w:rsid w:val="00C6707D"/>
    <w:rsid w:val="00C72BA8"/>
    <w:rsid w:val="00C81430"/>
    <w:rsid w:val="00C85D84"/>
    <w:rsid w:val="00C85EBB"/>
    <w:rsid w:val="00C866C1"/>
    <w:rsid w:val="00C87639"/>
    <w:rsid w:val="00C901E3"/>
    <w:rsid w:val="00CA0B23"/>
    <w:rsid w:val="00CA3155"/>
    <w:rsid w:val="00CD390F"/>
    <w:rsid w:val="00CE08B7"/>
    <w:rsid w:val="00CE7C52"/>
    <w:rsid w:val="00CE7DA0"/>
    <w:rsid w:val="00CF06A3"/>
    <w:rsid w:val="00CF44A4"/>
    <w:rsid w:val="00D02A9B"/>
    <w:rsid w:val="00D02ADB"/>
    <w:rsid w:val="00D0623E"/>
    <w:rsid w:val="00D21EB8"/>
    <w:rsid w:val="00D575DA"/>
    <w:rsid w:val="00D63577"/>
    <w:rsid w:val="00D675EC"/>
    <w:rsid w:val="00D828F9"/>
    <w:rsid w:val="00D94443"/>
    <w:rsid w:val="00DB6DCD"/>
    <w:rsid w:val="00DE645D"/>
    <w:rsid w:val="00DF2F63"/>
    <w:rsid w:val="00E03958"/>
    <w:rsid w:val="00E15000"/>
    <w:rsid w:val="00E16276"/>
    <w:rsid w:val="00E17C44"/>
    <w:rsid w:val="00E41242"/>
    <w:rsid w:val="00E4366E"/>
    <w:rsid w:val="00E5668D"/>
    <w:rsid w:val="00E740B6"/>
    <w:rsid w:val="00E7552E"/>
    <w:rsid w:val="00E8064C"/>
    <w:rsid w:val="00EA548A"/>
    <w:rsid w:val="00EB5B5B"/>
    <w:rsid w:val="00ED1E6F"/>
    <w:rsid w:val="00EE7224"/>
    <w:rsid w:val="00EF3F83"/>
    <w:rsid w:val="00EF7051"/>
    <w:rsid w:val="00F16146"/>
    <w:rsid w:val="00F16B23"/>
    <w:rsid w:val="00F2414B"/>
    <w:rsid w:val="00F25CB6"/>
    <w:rsid w:val="00F33A83"/>
    <w:rsid w:val="00F42C45"/>
    <w:rsid w:val="00F43485"/>
    <w:rsid w:val="00F5019F"/>
    <w:rsid w:val="00F5693B"/>
    <w:rsid w:val="00F56EC3"/>
    <w:rsid w:val="00F72499"/>
    <w:rsid w:val="00F9564A"/>
    <w:rsid w:val="00FC458E"/>
    <w:rsid w:val="00FD3868"/>
    <w:rsid w:val="00FE4941"/>
    <w:rsid w:val="00FE4F3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4FD38B8F-EFF8-41E0-A835-020B7B41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465"/>
    <w:rPr>
      <w:rFonts w:ascii="Arial" w:eastAsia="Calibri" w:hAnsi="Arial" w:cs="Times New Roman"/>
    </w:rPr>
  </w:style>
  <w:style w:type="paragraph" w:styleId="Heading1">
    <w:name w:val="heading 1"/>
    <w:basedOn w:val="Normal"/>
    <w:next w:val="Normal"/>
    <w:link w:val="Heading1Char"/>
    <w:uiPriority w:val="9"/>
    <w:qFormat/>
    <w:rsid w:val="00282465"/>
    <w:pPr>
      <w:keepNext/>
      <w:outlineLvl w:val="0"/>
    </w:pPr>
    <w:rPr>
      <w:rFonts w:cs="Arial"/>
      <w:b/>
      <w:caps/>
    </w:rPr>
  </w:style>
  <w:style w:type="paragraph" w:styleId="Heading3">
    <w:name w:val="heading 3"/>
    <w:basedOn w:val="Normal"/>
    <w:next w:val="Normal"/>
    <w:link w:val="Heading3Char"/>
    <w:uiPriority w:val="9"/>
    <w:qFormat/>
    <w:rsid w:val="00282465"/>
    <w:pPr>
      <w:keepNext/>
      <w:outlineLvl w:val="2"/>
    </w:pPr>
    <w:rPr>
      <w:rFonts w:cs="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465"/>
    <w:rPr>
      <w:rFonts w:ascii="Arial" w:eastAsia="Calibri" w:hAnsi="Arial" w:cs="Arial"/>
      <w:b/>
      <w:caps/>
    </w:rPr>
  </w:style>
  <w:style w:type="character" w:customStyle="1" w:styleId="Heading3Char">
    <w:name w:val="Heading 3 Char"/>
    <w:basedOn w:val="DefaultParagraphFont"/>
    <w:link w:val="Heading3"/>
    <w:uiPriority w:val="9"/>
    <w:rsid w:val="00282465"/>
    <w:rPr>
      <w:rFonts w:ascii="Arial" w:eastAsia="Calibri" w:hAnsi="Arial" w:cs="Arial"/>
      <w:b/>
      <w:i/>
    </w:rPr>
  </w:style>
  <w:style w:type="paragraph" w:styleId="Header">
    <w:name w:val="header"/>
    <w:basedOn w:val="Normal"/>
    <w:link w:val="HeaderChar"/>
    <w:uiPriority w:val="99"/>
    <w:unhideWhenUsed/>
    <w:rsid w:val="00282465"/>
    <w:pPr>
      <w:tabs>
        <w:tab w:val="center" w:pos="4513"/>
        <w:tab w:val="right" w:pos="9026"/>
      </w:tabs>
      <w:jc w:val="center"/>
    </w:pPr>
    <w:rPr>
      <w:b/>
    </w:rPr>
  </w:style>
  <w:style w:type="character" w:customStyle="1" w:styleId="HeaderChar">
    <w:name w:val="Header Char"/>
    <w:basedOn w:val="DefaultParagraphFont"/>
    <w:link w:val="Header"/>
    <w:uiPriority w:val="99"/>
    <w:rsid w:val="00282465"/>
    <w:rPr>
      <w:rFonts w:ascii="Arial" w:eastAsia="Calibri" w:hAnsi="Arial" w:cs="Times New Roman"/>
      <w:b/>
    </w:rPr>
  </w:style>
  <w:style w:type="paragraph" w:styleId="Footer">
    <w:name w:val="footer"/>
    <w:basedOn w:val="Normal"/>
    <w:link w:val="FooterChar"/>
    <w:uiPriority w:val="99"/>
    <w:unhideWhenUsed/>
    <w:rsid w:val="00282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465"/>
    <w:rPr>
      <w:rFonts w:ascii="Arial" w:eastAsia="Calibri" w:hAnsi="Arial" w:cs="Times New Roman"/>
    </w:rPr>
  </w:style>
  <w:style w:type="paragraph" w:styleId="ListBullet">
    <w:name w:val="List Bullet"/>
    <w:basedOn w:val="Normal"/>
    <w:uiPriority w:val="99"/>
    <w:unhideWhenUsed/>
    <w:qFormat/>
    <w:rsid w:val="00282465"/>
  </w:style>
  <w:style w:type="paragraph" w:styleId="ListBullet2">
    <w:name w:val="List Bullet 2"/>
    <w:basedOn w:val="Normal"/>
    <w:uiPriority w:val="99"/>
    <w:unhideWhenUsed/>
    <w:rsid w:val="00282465"/>
    <w:pPr>
      <w:numPr>
        <w:ilvl w:val="1"/>
        <w:numId w:val="2"/>
      </w:numPr>
    </w:pPr>
  </w:style>
  <w:style w:type="paragraph" w:styleId="ListBullet3">
    <w:name w:val="List Bullet 3"/>
    <w:basedOn w:val="Normal"/>
    <w:uiPriority w:val="99"/>
    <w:unhideWhenUsed/>
    <w:rsid w:val="00282465"/>
    <w:pPr>
      <w:numPr>
        <w:ilvl w:val="2"/>
        <w:numId w:val="2"/>
      </w:numPr>
    </w:pPr>
  </w:style>
  <w:style w:type="paragraph" w:styleId="ListBullet4">
    <w:name w:val="List Bullet 4"/>
    <w:basedOn w:val="Normal"/>
    <w:uiPriority w:val="99"/>
    <w:unhideWhenUsed/>
    <w:rsid w:val="00282465"/>
    <w:pPr>
      <w:numPr>
        <w:ilvl w:val="3"/>
        <w:numId w:val="2"/>
      </w:numPr>
    </w:pPr>
  </w:style>
  <w:style w:type="paragraph" w:styleId="ListBullet5">
    <w:name w:val="List Bullet 5"/>
    <w:basedOn w:val="Normal"/>
    <w:uiPriority w:val="99"/>
    <w:unhideWhenUsed/>
    <w:rsid w:val="00282465"/>
    <w:pPr>
      <w:numPr>
        <w:ilvl w:val="4"/>
        <w:numId w:val="2"/>
      </w:numPr>
    </w:pPr>
  </w:style>
  <w:style w:type="paragraph" w:customStyle="1" w:styleId="Classification">
    <w:name w:val="Classification"/>
    <w:basedOn w:val="Normal"/>
    <w:uiPriority w:val="10"/>
    <w:qFormat/>
    <w:rsid w:val="00282465"/>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282465"/>
    <w:pPr>
      <w:numPr>
        <w:numId w:val="1"/>
      </w:numPr>
    </w:pPr>
  </w:style>
  <w:style w:type="paragraph" w:customStyle="1" w:styleId="Footerclassification">
    <w:name w:val="Footer classification"/>
    <w:basedOn w:val="Classification"/>
    <w:uiPriority w:val="10"/>
    <w:rsid w:val="00282465"/>
    <w:pPr>
      <w:spacing w:before="240" w:after="0"/>
    </w:pPr>
  </w:style>
  <w:style w:type="character" w:styleId="Hyperlink">
    <w:name w:val="Hyperlink"/>
    <w:basedOn w:val="DefaultParagraphFont"/>
    <w:uiPriority w:val="99"/>
    <w:unhideWhenUsed/>
    <w:rsid w:val="00282465"/>
    <w:rPr>
      <w:color w:val="0000FF"/>
      <w:u w:val="single"/>
    </w:rPr>
  </w:style>
  <w:style w:type="paragraph" w:styleId="TOCHeading">
    <w:name w:val="TOC Heading"/>
    <w:basedOn w:val="Heading1"/>
    <w:next w:val="Normal"/>
    <w:uiPriority w:val="39"/>
    <w:semiHidden/>
    <w:unhideWhenUsed/>
    <w:qFormat/>
    <w:rsid w:val="00397B05"/>
    <w:pPr>
      <w:keepLines/>
      <w:spacing w:before="480" w:after="0"/>
      <w:outlineLvl w:val="9"/>
    </w:pPr>
    <w:rPr>
      <w:rFonts w:asciiTheme="majorHAnsi" w:eastAsiaTheme="majorEastAsia" w:hAnsiTheme="majorHAnsi" w:cstheme="majorBidi"/>
      <w:bCs/>
      <w:caps w:val="0"/>
      <w:color w:val="365F91" w:themeColor="accent1" w:themeShade="BF"/>
      <w:sz w:val="28"/>
      <w:szCs w:val="28"/>
      <w:lang w:val="en-US"/>
    </w:rPr>
  </w:style>
  <w:style w:type="paragraph" w:styleId="BalloonText">
    <w:name w:val="Balloon Text"/>
    <w:basedOn w:val="Normal"/>
    <w:link w:val="BalloonTextChar"/>
    <w:uiPriority w:val="99"/>
    <w:semiHidden/>
    <w:unhideWhenUsed/>
    <w:rsid w:val="00397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B05"/>
    <w:rPr>
      <w:rFonts w:ascii="Tahoma" w:eastAsia="Calibri" w:hAnsi="Tahoma" w:cs="Tahoma"/>
      <w:sz w:val="16"/>
      <w:szCs w:val="16"/>
    </w:rPr>
  </w:style>
  <w:style w:type="paragraph" w:customStyle="1" w:styleId="CovertitleCOVERSTYLES">
    <w:name w:val="Cover title (COVER STYLES)"/>
    <w:basedOn w:val="Normal"/>
    <w:uiPriority w:val="99"/>
    <w:rsid w:val="00512885"/>
    <w:pPr>
      <w:widowControl w:val="0"/>
      <w:suppressAutoHyphens/>
      <w:autoSpaceDE w:val="0"/>
      <w:autoSpaceDN w:val="0"/>
      <w:adjustRightInd w:val="0"/>
      <w:spacing w:after="0" w:line="660" w:lineRule="atLeast"/>
      <w:textAlignment w:val="center"/>
    </w:pPr>
    <w:rPr>
      <w:rFonts w:ascii="Calibri" w:eastAsiaTheme="minorEastAsia" w:hAnsi="Calibri" w:cs="Calibri"/>
      <w:color w:val="004484"/>
      <w:sz w:val="58"/>
      <w:szCs w:val="58"/>
      <w:lang w:val="en-GB" w:eastAsia="ja-JP"/>
    </w:rPr>
  </w:style>
  <w:style w:type="paragraph" w:styleId="TOC1">
    <w:name w:val="toc 1"/>
    <w:basedOn w:val="Normal"/>
    <w:next w:val="Normal"/>
    <w:autoRedefine/>
    <w:uiPriority w:val="39"/>
    <w:unhideWhenUsed/>
    <w:rsid w:val="00397B05"/>
    <w:pPr>
      <w:spacing w:after="100"/>
    </w:pPr>
  </w:style>
  <w:style w:type="character" w:styleId="CommentReference">
    <w:name w:val="annotation reference"/>
    <w:basedOn w:val="DefaultParagraphFont"/>
    <w:uiPriority w:val="99"/>
    <w:semiHidden/>
    <w:unhideWhenUsed/>
    <w:rsid w:val="00F5019F"/>
    <w:rPr>
      <w:sz w:val="16"/>
      <w:szCs w:val="16"/>
    </w:rPr>
  </w:style>
  <w:style w:type="paragraph" w:styleId="CommentText">
    <w:name w:val="annotation text"/>
    <w:basedOn w:val="Normal"/>
    <w:link w:val="CommentTextChar"/>
    <w:uiPriority w:val="99"/>
    <w:semiHidden/>
    <w:unhideWhenUsed/>
    <w:rsid w:val="00F5019F"/>
    <w:pPr>
      <w:spacing w:line="240" w:lineRule="auto"/>
    </w:pPr>
    <w:rPr>
      <w:sz w:val="20"/>
      <w:szCs w:val="20"/>
    </w:rPr>
  </w:style>
  <w:style w:type="character" w:customStyle="1" w:styleId="CommentTextChar">
    <w:name w:val="Comment Text Char"/>
    <w:basedOn w:val="DefaultParagraphFont"/>
    <w:link w:val="CommentText"/>
    <w:uiPriority w:val="99"/>
    <w:semiHidden/>
    <w:rsid w:val="00F5019F"/>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5019F"/>
    <w:rPr>
      <w:b/>
      <w:bCs/>
    </w:rPr>
  </w:style>
  <w:style w:type="character" w:customStyle="1" w:styleId="CommentSubjectChar">
    <w:name w:val="Comment Subject Char"/>
    <w:basedOn w:val="CommentTextChar"/>
    <w:link w:val="CommentSubject"/>
    <w:uiPriority w:val="99"/>
    <w:semiHidden/>
    <w:rsid w:val="00F5019F"/>
    <w:rPr>
      <w:rFonts w:ascii="Arial" w:eastAsia="Calibri" w:hAnsi="Arial" w:cs="Times New Roman"/>
      <w:b/>
      <w:bCs/>
      <w:sz w:val="20"/>
      <w:szCs w:val="20"/>
    </w:rPr>
  </w:style>
  <w:style w:type="paragraph" w:styleId="PlainText">
    <w:name w:val="Plain Text"/>
    <w:basedOn w:val="Normal"/>
    <w:link w:val="PlainTextChar"/>
    <w:uiPriority w:val="99"/>
    <w:semiHidden/>
    <w:unhideWhenUsed/>
    <w:rsid w:val="00621C96"/>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21C96"/>
    <w:rPr>
      <w:rFonts w:ascii="Consolas" w:hAnsi="Consolas"/>
      <w:sz w:val="21"/>
      <w:szCs w:val="21"/>
    </w:rPr>
  </w:style>
  <w:style w:type="paragraph" w:styleId="FootnoteText">
    <w:name w:val="footnote text"/>
    <w:basedOn w:val="Normal"/>
    <w:link w:val="FootnoteTextChar"/>
    <w:uiPriority w:val="99"/>
    <w:semiHidden/>
    <w:unhideWhenUsed/>
    <w:rsid w:val="004D63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63D3"/>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4D63D3"/>
    <w:rPr>
      <w:vertAlign w:val="superscript"/>
    </w:rPr>
  </w:style>
  <w:style w:type="character" w:styleId="FollowedHyperlink">
    <w:name w:val="FollowedHyperlink"/>
    <w:basedOn w:val="DefaultParagraphFont"/>
    <w:uiPriority w:val="99"/>
    <w:semiHidden/>
    <w:unhideWhenUsed/>
    <w:rsid w:val="00126E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85964">
      <w:bodyDiv w:val="1"/>
      <w:marLeft w:val="0"/>
      <w:marRight w:val="0"/>
      <w:marTop w:val="0"/>
      <w:marBottom w:val="0"/>
      <w:divBdr>
        <w:top w:val="none" w:sz="0" w:space="0" w:color="auto"/>
        <w:left w:val="none" w:sz="0" w:space="0" w:color="auto"/>
        <w:bottom w:val="none" w:sz="0" w:space="0" w:color="auto"/>
        <w:right w:val="none" w:sz="0" w:space="0" w:color="auto"/>
      </w:divBdr>
    </w:div>
    <w:div w:id="1470635862">
      <w:bodyDiv w:val="1"/>
      <w:marLeft w:val="0"/>
      <w:marRight w:val="0"/>
      <w:marTop w:val="0"/>
      <w:marBottom w:val="0"/>
      <w:divBdr>
        <w:top w:val="none" w:sz="0" w:space="0" w:color="auto"/>
        <w:left w:val="none" w:sz="0" w:space="0" w:color="auto"/>
        <w:bottom w:val="none" w:sz="0" w:space="0" w:color="auto"/>
        <w:right w:val="none" w:sz="0" w:space="0" w:color="auto"/>
      </w:divBdr>
    </w:div>
    <w:div w:id="1741369393">
      <w:bodyDiv w:val="1"/>
      <w:marLeft w:val="0"/>
      <w:marRight w:val="0"/>
      <w:marTop w:val="0"/>
      <w:marBottom w:val="0"/>
      <w:divBdr>
        <w:top w:val="none" w:sz="0" w:space="0" w:color="auto"/>
        <w:left w:val="none" w:sz="0" w:space="0" w:color="auto"/>
        <w:bottom w:val="none" w:sz="0" w:space="0" w:color="auto"/>
        <w:right w:val="none" w:sz="0" w:space="0" w:color="auto"/>
      </w:divBdr>
    </w:div>
    <w:div w:id="188455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TSCommissioner/videos/165315263830876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40F52-8DF3-4C25-9F4B-89E78ED4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109A1264.dotm</Template>
  <TotalTime>1</TotalTime>
  <Pages>9</Pages>
  <Words>3662</Words>
  <Characters>20875</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Tackling Feral Cats and Their Impacts - Frequently asked questions</vt:lpstr>
    </vt:vector>
  </TitlesOfParts>
  <Company>DEWHA</Company>
  <LinksUpToDate>false</LinksUpToDate>
  <CharactersWithSpaces>24489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Tackling Feral Cats and Their Impacts - Frequently asked questions</dc:title>
  <dc:creator>Department of the Environment and Energy</dc:creator>
  <cp:lastModifiedBy>Durack, Bec</cp:lastModifiedBy>
  <cp:revision>2</cp:revision>
  <cp:lastPrinted>2017-03-10T06:26:00Z</cp:lastPrinted>
  <dcterms:created xsi:type="dcterms:W3CDTF">2017-03-29T02:37:00Z</dcterms:created>
  <dcterms:modified xsi:type="dcterms:W3CDTF">2017-03-29T02:37:00Z</dcterms:modified>
</cp:coreProperties>
</file>