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EC03" w14:textId="62FDB26F" w:rsidR="000E455C" w:rsidRDefault="00E94D5D" w:rsidP="0013173D">
      <w:pPr>
        <w:pStyle w:val="Date"/>
        <w:spacing w:before="1440"/>
      </w:pPr>
      <w:r>
        <w:t>May</w:t>
      </w:r>
      <w:r w:rsidR="0044304D">
        <w:t xml:space="preserve"> </w:t>
      </w:r>
      <w:r w:rsidR="00B82095">
        <w:t>20</w:t>
      </w:r>
      <w:r w:rsidR="0044304D">
        <w:t>2</w:t>
      </w:r>
      <w:r w:rsidR="004A46C2">
        <w:t>5</w:t>
      </w:r>
    </w:p>
    <w:p w14:paraId="5C20DD78" w14:textId="296653A9" w:rsidR="00D04A3C" w:rsidRPr="007B4C63" w:rsidRDefault="00E94D5D" w:rsidP="007B4C63">
      <w:pPr>
        <w:pStyle w:val="Series"/>
      </w:pPr>
      <w:r>
        <w:t>H5 Avian Influenza Post</w:t>
      </w:r>
      <w:r w:rsidR="00FC4A70">
        <w:t>card</w:t>
      </w:r>
    </w:p>
    <w:p w14:paraId="73DD2F24" w14:textId="0DD12BE9" w:rsidR="00B82095" w:rsidRDefault="00E94D5D" w:rsidP="007B4C63">
      <w:pPr>
        <w:pStyle w:val="Heading1"/>
      </w:pPr>
      <w:r>
        <w:t xml:space="preserve">What you need to know about H5 avian influenza (bird flu) </w:t>
      </w:r>
    </w:p>
    <w:p w14:paraId="171EAE93" w14:textId="2675AB07" w:rsidR="00FC4A70" w:rsidRPr="00FC4A70" w:rsidRDefault="00FC4A70" w:rsidP="00FC4A70">
      <w:r>
        <w:t>Birdflu.gov.au</w:t>
      </w:r>
    </w:p>
    <w:p w14:paraId="094E0AD1" w14:textId="160C133C" w:rsidR="00E94D5D" w:rsidRDefault="0024569A" w:rsidP="0024569A">
      <w:r>
        <w:t>H5 bird flu is a serious viral disease of birds that has spread quickly overseas. It mainly affects birds, but can also affect</w:t>
      </w:r>
      <w:r w:rsidR="005D39EC">
        <w:t xml:space="preserve"> other animals, and, on rare occasions, humans.</w:t>
      </w:r>
    </w:p>
    <w:p w14:paraId="3D366DB0" w14:textId="6E8F99CC" w:rsidR="001024A6" w:rsidRDefault="001024A6" w:rsidP="0024569A">
      <w:r>
        <w:t xml:space="preserve">We are asking </w:t>
      </w:r>
      <w:r w:rsidR="002124E7">
        <w:t>everyone to:</w:t>
      </w:r>
    </w:p>
    <w:p w14:paraId="6E027000" w14:textId="1D6E9429" w:rsidR="002124E7" w:rsidRDefault="002124E7" w:rsidP="002124E7">
      <w:pPr>
        <w:pStyle w:val="ListBullet"/>
      </w:pPr>
      <w:r>
        <w:t>Be safe when entering wildlife areas and keep your distance if you see sick or dead birds.</w:t>
      </w:r>
    </w:p>
    <w:p w14:paraId="6C0AACCA" w14:textId="5FC6A641" w:rsidR="002124E7" w:rsidRDefault="002124E7" w:rsidP="002124E7">
      <w:pPr>
        <w:pStyle w:val="ListBullet"/>
      </w:pPr>
      <w:r>
        <w:t>Do not handle or remove dead</w:t>
      </w:r>
      <w:r w:rsidR="001E50A0">
        <w:t xml:space="preserve"> birds and wild</w:t>
      </w:r>
      <w:r w:rsidR="007E7E02">
        <w:t>life, or those with suspected H5 bird flu.</w:t>
      </w:r>
    </w:p>
    <w:p w14:paraId="04A1E987" w14:textId="3FD2F785" w:rsidR="007E7E02" w:rsidRPr="00307C30" w:rsidRDefault="007E7E02" w:rsidP="009925B4">
      <w:pPr>
        <w:pStyle w:val="ListBullet"/>
        <w:numPr>
          <w:ilvl w:val="0"/>
          <w:numId w:val="0"/>
        </w:numPr>
      </w:pPr>
      <w:r>
        <w:t>If you find mul</w:t>
      </w:r>
      <w:r w:rsidR="00307C30">
        <w:t xml:space="preserve">tiple dead birds or other animals, </w:t>
      </w:r>
      <w:r w:rsidR="00307C30">
        <w:rPr>
          <w:b/>
          <w:bCs/>
        </w:rPr>
        <w:t xml:space="preserve">AVOID </w:t>
      </w:r>
      <w:r w:rsidR="00307C30">
        <w:t xml:space="preserve">contact, </w:t>
      </w:r>
      <w:r w:rsidR="00307C30" w:rsidRPr="00307C30">
        <w:rPr>
          <w:b/>
          <w:bCs/>
        </w:rPr>
        <w:t>RECORD</w:t>
      </w:r>
      <w:r w:rsidR="00307C30">
        <w:rPr>
          <w:b/>
          <w:bCs/>
        </w:rPr>
        <w:t xml:space="preserve"> </w:t>
      </w:r>
      <w:r w:rsidR="00307C30" w:rsidRPr="00307C30">
        <w:t>the location</w:t>
      </w:r>
      <w:r w:rsidR="00307C30">
        <w:t>, date</w:t>
      </w:r>
      <w:r w:rsidR="009925B4">
        <w:t xml:space="preserve"> and time and take a photo</w:t>
      </w:r>
      <w:r w:rsidR="00A61D18">
        <w:t xml:space="preserve"> if possible and </w:t>
      </w:r>
      <w:r w:rsidR="00A61D18" w:rsidRPr="00A61D18">
        <w:rPr>
          <w:b/>
          <w:bCs/>
        </w:rPr>
        <w:t>REPORT</w:t>
      </w:r>
      <w:r w:rsidR="00A61D18">
        <w:t xml:space="preserve"> it to the Emergency Animal Disease hotline on 1800 675 888.</w:t>
      </w:r>
    </w:p>
    <w:p w14:paraId="6788092B" w14:textId="36159A44" w:rsidR="00E94D5D" w:rsidRDefault="00E94D5D" w:rsidP="00E94D5D">
      <w:pPr>
        <w:pStyle w:val="Heading2"/>
      </w:pPr>
      <w:r>
        <w:t>Be prepared birdflu.gov.au</w:t>
      </w:r>
    </w:p>
    <w:p w14:paraId="7423E912" w14:textId="75BBAEE5" w:rsidR="005B656B" w:rsidRDefault="005B656B" w:rsidP="00E9781D">
      <w:pPr>
        <w:pStyle w:val="Normalsmall"/>
      </w:pPr>
    </w:p>
    <w:sectPr w:rsidR="005B656B" w:rsidSect="00160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47AF" w14:textId="77777777" w:rsidR="00C84E52" w:rsidRDefault="00C84E52">
      <w:r>
        <w:separator/>
      </w:r>
    </w:p>
    <w:p w14:paraId="5590CA08" w14:textId="77777777" w:rsidR="00C84E52" w:rsidRDefault="00C84E52"/>
    <w:p w14:paraId="2EA37D5C" w14:textId="77777777" w:rsidR="00C84E52" w:rsidRDefault="00C84E52"/>
  </w:endnote>
  <w:endnote w:type="continuationSeparator" w:id="0">
    <w:p w14:paraId="780D2C84" w14:textId="77777777" w:rsidR="00C84E52" w:rsidRDefault="00C84E52">
      <w:r>
        <w:continuationSeparator/>
      </w:r>
    </w:p>
    <w:p w14:paraId="2C71B4DF" w14:textId="77777777" w:rsidR="00C84E52" w:rsidRDefault="00C84E52"/>
    <w:p w14:paraId="21349EAA" w14:textId="77777777" w:rsidR="00C84E52" w:rsidRDefault="00C84E52"/>
  </w:endnote>
  <w:endnote w:type="continuationNotice" w:id="1">
    <w:p w14:paraId="7013D0E8" w14:textId="77777777" w:rsidR="00C84E52" w:rsidRDefault="00C84E52">
      <w:pPr>
        <w:pStyle w:val="Footer"/>
      </w:pPr>
    </w:p>
    <w:p w14:paraId="43423C5B" w14:textId="77777777" w:rsidR="00C84E52" w:rsidRDefault="00C84E52"/>
    <w:p w14:paraId="5F12546F" w14:textId="77777777" w:rsidR="00C84E52" w:rsidRDefault="00C84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82F9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2234DB" wp14:editId="7C5294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1146E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234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2C21146E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D7F9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728C429" wp14:editId="41FA0DD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254F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8C4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88254F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D27E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27E6715" wp14:editId="0645709E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B2AB6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E67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E2B2AB6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F36E" w14:textId="77777777" w:rsidR="00C84E52" w:rsidRDefault="00C84E52">
      <w:r>
        <w:separator/>
      </w:r>
    </w:p>
    <w:p w14:paraId="23E3B9E0" w14:textId="77777777" w:rsidR="00C84E52" w:rsidRDefault="00C84E52"/>
    <w:p w14:paraId="725E840A" w14:textId="77777777" w:rsidR="00C84E52" w:rsidRDefault="00C84E52"/>
  </w:footnote>
  <w:footnote w:type="continuationSeparator" w:id="0">
    <w:p w14:paraId="23066C52" w14:textId="77777777" w:rsidR="00C84E52" w:rsidRDefault="00C84E52">
      <w:r>
        <w:continuationSeparator/>
      </w:r>
    </w:p>
    <w:p w14:paraId="4876482D" w14:textId="77777777" w:rsidR="00C84E52" w:rsidRDefault="00C84E52"/>
    <w:p w14:paraId="7CBBBDA3" w14:textId="77777777" w:rsidR="00C84E52" w:rsidRDefault="00C84E52"/>
  </w:footnote>
  <w:footnote w:type="continuationNotice" w:id="1">
    <w:p w14:paraId="1097D248" w14:textId="77777777" w:rsidR="00C84E52" w:rsidRDefault="00C84E52">
      <w:pPr>
        <w:pStyle w:val="Footer"/>
      </w:pPr>
    </w:p>
    <w:p w14:paraId="2B6AD5A5" w14:textId="77777777" w:rsidR="00C84E52" w:rsidRDefault="00C84E52"/>
    <w:p w14:paraId="3C92EB57" w14:textId="77777777" w:rsidR="00C84E52" w:rsidRDefault="00C84E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C1B8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2543E71" wp14:editId="74EC16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E04AA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3E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30FE04AA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A6CD" w14:textId="77777777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01B5467" wp14:editId="5381C9A9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FC09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B54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200FC09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>
      <w:t>[insert title of document]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57C3" w14:textId="77777777" w:rsidR="000E455C" w:rsidRDefault="005A3361" w:rsidP="00A8157A">
    <w:pPr>
      <w:pStyle w:val="Footer"/>
      <w:spacing w:after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F2E799" wp14:editId="71ABAC46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A104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2E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16CA104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4601">
      <w:rPr>
        <w:noProof/>
      </w:rPr>
      <w:drawing>
        <wp:anchor distT="0" distB="0" distL="114300" distR="114300" simplePos="0" relativeHeight="251658240" behindDoc="1" locked="0" layoutInCell="1" allowOverlap="1" wp14:anchorId="61FCF582" wp14:editId="406374A3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1361395064">
    <w:abstractNumId w:val="8"/>
  </w:num>
  <w:num w:numId="14" w16cid:durableId="10806350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D"/>
    <w:rsid w:val="0000059E"/>
    <w:rsid w:val="0000066F"/>
    <w:rsid w:val="00001B53"/>
    <w:rsid w:val="00017ACB"/>
    <w:rsid w:val="00021590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0F1515"/>
    <w:rsid w:val="001024A6"/>
    <w:rsid w:val="001233A8"/>
    <w:rsid w:val="00127B9F"/>
    <w:rsid w:val="0013173D"/>
    <w:rsid w:val="00143A7B"/>
    <w:rsid w:val="00144601"/>
    <w:rsid w:val="00160DC0"/>
    <w:rsid w:val="00190D7E"/>
    <w:rsid w:val="001929D2"/>
    <w:rsid w:val="001A6968"/>
    <w:rsid w:val="001C45E1"/>
    <w:rsid w:val="001D0EF3"/>
    <w:rsid w:val="001E50A0"/>
    <w:rsid w:val="0020140C"/>
    <w:rsid w:val="00201BFB"/>
    <w:rsid w:val="00203DE1"/>
    <w:rsid w:val="002124E7"/>
    <w:rsid w:val="00220618"/>
    <w:rsid w:val="002306C0"/>
    <w:rsid w:val="00237A69"/>
    <w:rsid w:val="0024569A"/>
    <w:rsid w:val="002734E5"/>
    <w:rsid w:val="00275B58"/>
    <w:rsid w:val="00284B53"/>
    <w:rsid w:val="00296F50"/>
    <w:rsid w:val="002B1FAF"/>
    <w:rsid w:val="002E3FD4"/>
    <w:rsid w:val="002F4595"/>
    <w:rsid w:val="00300AFD"/>
    <w:rsid w:val="003032C0"/>
    <w:rsid w:val="00307C30"/>
    <w:rsid w:val="00336B60"/>
    <w:rsid w:val="0035108D"/>
    <w:rsid w:val="003569F9"/>
    <w:rsid w:val="00366721"/>
    <w:rsid w:val="00370990"/>
    <w:rsid w:val="00371D0A"/>
    <w:rsid w:val="0037698A"/>
    <w:rsid w:val="00392124"/>
    <w:rsid w:val="003937B8"/>
    <w:rsid w:val="003B5DCB"/>
    <w:rsid w:val="003F73D7"/>
    <w:rsid w:val="00411260"/>
    <w:rsid w:val="004365E8"/>
    <w:rsid w:val="00442630"/>
    <w:rsid w:val="0044304D"/>
    <w:rsid w:val="00446CB3"/>
    <w:rsid w:val="00474BB1"/>
    <w:rsid w:val="00477888"/>
    <w:rsid w:val="00495068"/>
    <w:rsid w:val="004A46C2"/>
    <w:rsid w:val="004A7380"/>
    <w:rsid w:val="004B07EC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A3361"/>
    <w:rsid w:val="005A48A6"/>
    <w:rsid w:val="005B613F"/>
    <w:rsid w:val="005B656B"/>
    <w:rsid w:val="005C2BFD"/>
    <w:rsid w:val="005D39EC"/>
    <w:rsid w:val="005F11AC"/>
    <w:rsid w:val="00607A21"/>
    <w:rsid w:val="00607A36"/>
    <w:rsid w:val="006156DF"/>
    <w:rsid w:val="00625D8D"/>
    <w:rsid w:val="006360F9"/>
    <w:rsid w:val="00642F36"/>
    <w:rsid w:val="00646917"/>
    <w:rsid w:val="00656587"/>
    <w:rsid w:val="00676F39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54CA3"/>
    <w:rsid w:val="0076549B"/>
    <w:rsid w:val="00793E18"/>
    <w:rsid w:val="007B4C63"/>
    <w:rsid w:val="007C0010"/>
    <w:rsid w:val="007E69AF"/>
    <w:rsid w:val="007E7E02"/>
    <w:rsid w:val="007F4986"/>
    <w:rsid w:val="007F556C"/>
    <w:rsid w:val="0080517C"/>
    <w:rsid w:val="00807AEF"/>
    <w:rsid w:val="00832638"/>
    <w:rsid w:val="00863E83"/>
    <w:rsid w:val="00864D72"/>
    <w:rsid w:val="00865130"/>
    <w:rsid w:val="00892F53"/>
    <w:rsid w:val="00895341"/>
    <w:rsid w:val="008D2681"/>
    <w:rsid w:val="008E3B54"/>
    <w:rsid w:val="008F1712"/>
    <w:rsid w:val="008F382A"/>
    <w:rsid w:val="008F6FFE"/>
    <w:rsid w:val="00902E92"/>
    <w:rsid w:val="0090743D"/>
    <w:rsid w:val="00911F4A"/>
    <w:rsid w:val="00913D62"/>
    <w:rsid w:val="00916FC3"/>
    <w:rsid w:val="00930D38"/>
    <w:rsid w:val="009351C8"/>
    <w:rsid w:val="00943779"/>
    <w:rsid w:val="00974CD6"/>
    <w:rsid w:val="009844EA"/>
    <w:rsid w:val="009925B4"/>
    <w:rsid w:val="009A2BCD"/>
    <w:rsid w:val="009C206F"/>
    <w:rsid w:val="009C37F9"/>
    <w:rsid w:val="009C3FA3"/>
    <w:rsid w:val="009C5CE4"/>
    <w:rsid w:val="009D7044"/>
    <w:rsid w:val="009F4C7C"/>
    <w:rsid w:val="00A0018B"/>
    <w:rsid w:val="00A04AFD"/>
    <w:rsid w:val="00A130F7"/>
    <w:rsid w:val="00A138B6"/>
    <w:rsid w:val="00A21A97"/>
    <w:rsid w:val="00A32860"/>
    <w:rsid w:val="00A473C3"/>
    <w:rsid w:val="00A61D18"/>
    <w:rsid w:val="00A62CD6"/>
    <w:rsid w:val="00A62F99"/>
    <w:rsid w:val="00A65D84"/>
    <w:rsid w:val="00A77E8E"/>
    <w:rsid w:val="00A8157A"/>
    <w:rsid w:val="00A92CD3"/>
    <w:rsid w:val="00AA1D89"/>
    <w:rsid w:val="00AB665C"/>
    <w:rsid w:val="00AE1E6E"/>
    <w:rsid w:val="00AE40DE"/>
    <w:rsid w:val="00AE4763"/>
    <w:rsid w:val="00AF0EAA"/>
    <w:rsid w:val="00B0121B"/>
    <w:rsid w:val="00B0455B"/>
    <w:rsid w:val="00B11E02"/>
    <w:rsid w:val="00B21CFE"/>
    <w:rsid w:val="00B260CF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C3323"/>
    <w:rsid w:val="00BD4F8E"/>
    <w:rsid w:val="00BE345B"/>
    <w:rsid w:val="00BF6B40"/>
    <w:rsid w:val="00C262AE"/>
    <w:rsid w:val="00C6128D"/>
    <w:rsid w:val="00C73278"/>
    <w:rsid w:val="00C765C8"/>
    <w:rsid w:val="00C82029"/>
    <w:rsid w:val="00C84E52"/>
    <w:rsid w:val="00C9283A"/>
    <w:rsid w:val="00C95039"/>
    <w:rsid w:val="00CA4615"/>
    <w:rsid w:val="00CA7C6F"/>
    <w:rsid w:val="00CB4E93"/>
    <w:rsid w:val="00CD3A6F"/>
    <w:rsid w:val="00CD6263"/>
    <w:rsid w:val="00CE7F36"/>
    <w:rsid w:val="00CF7D08"/>
    <w:rsid w:val="00D04A3C"/>
    <w:rsid w:val="00D06C32"/>
    <w:rsid w:val="00D22097"/>
    <w:rsid w:val="00D36C41"/>
    <w:rsid w:val="00D4039B"/>
    <w:rsid w:val="00D55A85"/>
    <w:rsid w:val="00D750D0"/>
    <w:rsid w:val="00D87480"/>
    <w:rsid w:val="00DB0F8E"/>
    <w:rsid w:val="00DB71FD"/>
    <w:rsid w:val="00DC453F"/>
    <w:rsid w:val="00DC57F0"/>
    <w:rsid w:val="00DE546F"/>
    <w:rsid w:val="00DF241E"/>
    <w:rsid w:val="00DF754D"/>
    <w:rsid w:val="00E223F4"/>
    <w:rsid w:val="00E25A07"/>
    <w:rsid w:val="00E333DF"/>
    <w:rsid w:val="00E44E91"/>
    <w:rsid w:val="00E83C41"/>
    <w:rsid w:val="00E87842"/>
    <w:rsid w:val="00E94D5D"/>
    <w:rsid w:val="00E9781D"/>
    <w:rsid w:val="00EA5D76"/>
    <w:rsid w:val="00EC2925"/>
    <w:rsid w:val="00EC5579"/>
    <w:rsid w:val="00EC5C40"/>
    <w:rsid w:val="00ED5253"/>
    <w:rsid w:val="00ED774B"/>
    <w:rsid w:val="00EE0118"/>
    <w:rsid w:val="00EE49CE"/>
    <w:rsid w:val="00EE7C8D"/>
    <w:rsid w:val="00EF24B1"/>
    <w:rsid w:val="00EF3918"/>
    <w:rsid w:val="00F01D00"/>
    <w:rsid w:val="00F23AF2"/>
    <w:rsid w:val="00F30857"/>
    <w:rsid w:val="00F330C3"/>
    <w:rsid w:val="00F3602D"/>
    <w:rsid w:val="00F637B6"/>
    <w:rsid w:val="00F67822"/>
    <w:rsid w:val="00F75F33"/>
    <w:rsid w:val="00F84236"/>
    <w:rsid w:val="00FB689D"/>
    <w:rsid w:val="00FC2CE4"/>
    <w:rsid w:val="00FC379E"/>
    <w:rsid w:val="00FC4A70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E002"/>
  <w15:docId w15:val="{96190642-C546-4C36-BD4E-6D52A3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2b86c-d5e5-49da-b911-c8e08fe14bc1">
      <Terms xmlns="http://schemas.microsoft.com/office/infopath/2007/PartnerControls"/>
    </lcf76f155ced4ddcb4097134ff3c332f>
    <Status xmlns="b082b86c-d5e5-49da-b911-c8e08fe14bc1" xsi:nil="true"/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85CA208464A9E23B883067A87F8" ma:contentTypeVersion="17" ma:contentTypeDescription="Create a new document." ma:contentTypeScope="" ma:versionID="8ff57f4c872a992baafd0513db6fc3bc">
  <xsd:schema xmlns:xsd="http://www.w3.org/2001/XMLSchema" xmlns:xs="http://www.w3.org/2001/XMLSchema" xmlns:p="http://schemas.microsoft.com/office/2006/metadata/properties" xmlns:ns2="b082b86c-d5e5-49da-b911-c8e08fe14bc1" xmlns:ns3="81c01dc6-2c49-4730-b140-874c95cac377" targetNamespace="http://schemas.microsoft.com/office/2006/metadata/properties" ma:root="true" ma:fieldsID="8177c22c1b363f26bb3f962954e11f42" ns2:_="" ns3:_="">
    <xsd:import namespace="b082b86c-d5e5-49da-b911-c8e08fe14bc1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b86c-d5e5-49da-b911-c8e08fe14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union memberTypes="dms:Text">
          <xsd:simpleType>
            <xsd:restriction base="dms:Choice">
              <xsd:enumeration value="Work in progress"/>
              <xsd:enumeration value="Draft"/>
              <xsd:enumeration value="For Review"/>
              <xsd:enumeration value="Approved"/>
              <xsd:enumeration value="Final version"/>
              <xsd:enumeration value="Template ready for use"/>
            </xsd:restriction>
          </xsd:simpleType>
        </xsd:un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496d72-c46f-40e5-9938-1b437713484f}" ma:internalName="TaxCatchAll" ma:showField="CatchAllData" ma:web="b2546bb3-0047-4df1-94f4-3d742af09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b082b86c-d5e5-49da-b911-c8e08fe14bc1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EA9E4BBE-F257-4B05-903B-42741D89E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2b86c-d5e5-49da-b911-c8e08fe14bc1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102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716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Simpson, Kate</dc:creator>
  <cp:lastModifiedBy>Simpson, Kate</cp:lastModifiedBy>
  <cp:revision>13</cp:revision>
  <cp:lastPrinted>2022-10-26T05:30:00Z</cp:lastPrinted>
  <dcterms:created xsi:type="dcterms:W3CDTF">2025-04-29T06:53:00Z</dcterms:created>
  <dcterms:modified xsi:type="dcterms:W3CDTF">2025-04-30T03:03:00Z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0x0101003D20985CA208464A9E23B883067A87F8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