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EC03" w14:textId="62FDB26F" w:rsidR="000E455C" w:rsidRDefault="00E94D5D" w:rsidP="0013173D">
      <w:pPr>
        <w:pStyle w:val="Date"/>
        <w:spacing w:before="1440"/>
      </w:pPr>
      <w:r>
        <w:t>May</w:t>
      </w:r>
      <w:r w:rsidR="0044304D">
        <w:t xml:space="preserve"> </w:t>
      </w:r>
      <w:r w:rsidR="00B82095">
        <w:t>20</w:t>
      </w:r>
      <w:r w:rsidR="0044304D">
        <w:t>2</w:t>
      </w:r>
      <w:r w:rsidR="004A46C2">
        <w:t>5</w:t>
      </w:r>
    </w:p>
    <w:p w14:paraId="5C20DD78" w14:textId="3D03747D" w:rsidR="00D04A3C" w:rsidRPr="007B4C63" w:rsidRDefault="00E94D5D" w:rsidP="00797ADE">
      <w:pPr>
        <w:pStyle w:val="Header"/>
      </w:pPr>
      <w:r>
        <w:t>H5 Avian Influenza Poster</w:t>
      </w:r>
    </w:p>
    <w:p w14:paraId="73DD2F24" w14:textId="4AB6010E" w:rsidR="00B82095" w:rsidRPr="00220618" w:rsidRDefault="00CE036E" w:rsidP="00905B5E">
      <w:pPr>
        <w:pStyle w:val="Header"/>
      </w:pPr>
      <w:r>
        <w:t>Keep your birds safe</w:t>
      </w:r>
      <w:r w:rsidR="00E94D5D">
        <w:t xml:space="preserve"> </w:t>
      </w:r>
    </w:p>
    <w:p w14:paraId="1117B850" w14:textId="46624D13" w:rsidR="005705A9" w:rsidRDefault="00CE036E" w:rsidP="00B06922">
      <w:r>
        <w:t xml:space="preserve">A serious strain of H5 avian influenza (bird flu) has spread quickly overseas due to migrating wild birds. Act now to </w:t>
      </w:r>
      <w:r w:rsidR="005705A9">
        <w:t>protect</w:t>
      </w:r>
      <w:r>
        <w:t xml:space="preserve"> your backyard</w:t>
      </w:r>
      <w:r w:rsidR="005705A9">
        <w:t xml:space="preserve"> poultry and kept birds. </w:t>
      </w:r>
    </w:p>
    <w:p w14:paraId="5055870D" w14:textId="7B6D02C8" w:rsidR="005705A9" w:rsidRDefault="005705A9" w:rsidP="005705A9">
      <w:pPr>
        <w:pStyle w:val="ListBullet"/>
      </w:pPr>
      <w:r>
        <w:t xml:space="preserve">Keep wild birds away from your birds by using </w:t>
      </w:r>
      <w:r>
        <w:t xml:space="preserve">housing and </w:t>
      </w:r>
      <w:r>
        <w:t xml:space="preserve">netting. </w:t>
      </w:r>
    </w:p>
    <w:p w14:paraId="57D2936F" w14:textId="3BB27387" w:rsidR="005705A9" w:rsidRDefault="005705A9" w:rsidP="00590A9D">
      <w:pPr>
        <w:pStyle w:val="ListBullet"/>
      </w:pPr>
      <w:r>
        <w:t xml:space="preserve">Keep bird feed and water </w:t>
      </w:r>
      <w:r>
        <w:t>in an area that wild birds can’t access</w:t>
      </w:r>
      <w:r w:rsidR="00C85B33">
        <w:t>.</w:t>
      </w:r>
    </w:p>
    <w:p w14:paraId="17AE5658" w14:textId="5E6EACE1" w:rsidR="00590A9D" w:rsidRDefault="00590A9D" w:rsidP="00590A9D">
      <w:pPr>
        <w:pStyle w:val="ListBullet"/>
      </w:pPr>
      <w:r>
        <w:t xml:space="preserve">Keep </w:t>
      </w:r>
      <w:r w:rsidR="00501717">
        <w:t xml:space="preserve">poultry coops, </w:t>
      </w:r>
      <w:r>
        <w:t>aviaries and equipment clean.</w:t>
      </w:r>
    </w:p>
    <w:p w14:paraId="3B775236" w14:textId="094BCADF" w:rsidR="00590A9D" w:rsidRPr="00C85B33" w:rsidRDefault="00501717" w:rsidP="00C85B33">
      <w:pPr>
        <w:pStyle w:val="ListBullet"/>
      </w:pPr>
      <w:r w:rsidRPr="00C85B33">
        <w:t>Keep</w:t>
      </w:r>
      <w:r w:rsidR="00C85B33" w:rsidRPr="00C85B33">
        <w:t xml:space="preserve"> new birds quarantined before integrating them with your flock.</w:t>
      </w:r>
      <w:r w:rsidRPr="00C85B33">
        <w:t xml:space="preserve"> </w:t>
      </w:r>
    </w:p>
    <w:p w14:paraId="27DE6926" w14:textId="77777777" w:rsidR="009A4EAA" w:rsidRDefault="00590A9D" w:rsidP="00590A9D">
      <w:pPr>
        <w:pStyle w:val="ListBullet"/>
      </w:pPr>
      <w:r>
        <w:t xml:space="preserve">Keep </w:t>
      </w:r>
      <w:r w:rsidR="009A4EAA">
        <w:t xml:space="preserve">up your hand hygiene – wash hands with soap before and after handling birds and eggs. </w:t>
      </w:r>
    </w:p>
    <w:p w14:paraId="0733F7F0" w14:textId="77777777" w:rsidR="009A4EAA" w:rsidRDefault="009A4EAA" w:rsidP="009A4EAA"/>
    <w:p w14:paraId="0BF65362" w14:textId="22481251" w:rsidR="00590A9D" w:rsidRDefault="009A4EAA" w:rsidP="009A4EAA">
      <w:r>
        <w:t xml:space="preserve">Keep </w:t>
      </w:r>
      <w:r w:rsidR="00590A9D">
        <w:t xml:space="preserve">watch for signs of </w:t>
      </w:r>
      <w:r>
        <w:t>sick birds. Report</w:t>
      </w:r>
      <w:r w:rsidR="00B1408D">
        <w:t xml:space="preserve"> groups of sick or dead birds to your local vet or the Emergency </w:t>
      </w:r>
      <w:r w:rsidR="00590A9D">
        <w:t xml:space="preserve">Animal Disease hotline on </w:t>
      </w:r>
      <w:r w:rsidR="00590A9D" w:rsidRPr="002C246E">
        <w:t>1800 675 888.</w:t>
      </w:r>
    </w:p>
    <w:p w14:paraId="6788092B" w14:textId="36159A44" w:rsidR="00E94D5D" w:rsidRDefault="00E94D5D" w:rsidP="00905B5E">
      <w:pPr>
        <w:pStyle w:val="Header"/>
      </w:pPr>
      <w:r>
        <w:t>Be prepared birdflu.gov.au</w:t>
      </w:r>
    </w:p>
    <w:p w14:paraId="7423E912" w14:textId="75BBAEE5" w:rsidR="005B656B" w:rsidRDefault="005B656B" w:rsidP="00E9781D">
      <w:pPr>
        <w:pStyle w:val="Normalsmall"/>
      </w:pPr>
    </w:p>
    <w:sectPr w:rsidR="005B656B" w:rsidSect="00160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C896" w14:textId="77777777" w:rsidR="00676073" w:rsidRDefault="00676073">
      <w:r>
        <w:separator/>
      </w:r>
    </w:p>
    <w:p w14:paraId="2FAAFF8E" w14:textId="77777777" w:rsidR="00676073" w:rsidRDefault="00676073"/>
    <w:p w14:paraId="4E1AB4FD" w14:textId="77777777" w:rsidR="00676073" w:rsidRDefault="00676073"/>
  </w:endnote>
  <w:endnote w:type="continuationSeparator" w:id="0">
    <w:p w14:paraId="5D8709FA" w14:textId="77777777" w:rsidR="00676073" w:rsidRDefault="00676073">
      <w:r>
        <w:continuationSeparator/>
      </w:r>
    </w:p>
    <w:p w14:paraId="2096B009" w14:textId="77777777" w:rsidR="00676073" w:rsidRDefault="00676073"/>
    <w:p w14:paraId="4FEC188B" w14:textId="77777777" w:rsidR="00676073" w:rsidRDefault="00676073"/>
  </w:endnote>
  <w:endnote w:type="continuationNotice" w:id="1">
    <w:p w14:paraId="6D437746" w14:textId="77777777" w:rsidR="00676073" w:rsidRDefault="00676073">
      <w:pPr>
        <w:pStyle w:val="Footer"/>
      </w:pPr>
    </w:p>
    <w:p w14:paraId="50439E8E" w14:textId="77777777" w:rsidR="00676073" w:rsidRDefault="00676073"/>
    <w:p w14:paraId="4D269D9A" w14:textId="77777777" w:rsidR="00676073" w:rsidRDefault="00676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82F9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52234DB" wp14:editId="7C5294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146E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C21146E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D7F9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0728C429" wp14:editId="41FA0DD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254F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8C4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88254F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D27E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27E6715" wp14:editId="0645709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B2AB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E67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E2B2AB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0B67" w14:textId="77777777" w:rsidR="00676073" w:rsidRDefault="00676073">
      <w:r>
        <w:separator/>
      </w:r>
    </w:p>
    <w:p w14:paraId="19C77092" w14:textId="77777777" w:rsidR="00676073" w:rsidRDefault="00676073"/>
    <w:p w14:paraId="13365826" w14:textId="77777777" w:rsidR="00676073" w:rsidRDefault="00676073"/>
  </w:footnote>
  <w:footnote w:type="continuationSeparator" w:id="0">
    <w:p w14:paraId="0A922BDF" w14:textId="77777777" w:rsidR="00676073" w:rsidRDefault="00676073">
      <w:r>
        <w:continuationSeparator/>
      </w:r>
    </w:p>
    <w:p w14:paraId="24A9C74E" w14:textId="77777777" w:rsidR="00676073" w:rsidRDefault="00676073"/>
    <w:p w14:paraId="204FC524" w14:textId="77777777" w:rsidR="00676073" w:rsidRDefault="00676073"/>
  </w:footnote>
  <w:footnote w:type="continuationNotice" w:id="1">
    <w:p w14:paraId="639BA19A" w14:textId="77777777" w:rsidR="00676073" w:rsidRDefault="00676073">
      <w:pPr>
        <w:pStyle w:val="Footer"/>
      </w:pPr>
    </w:p>
    <w:p w14:paraId="64938216" w14:textId="77777777" w:rsidR="00676073" w:rsidRDefault="00676073"/>
    <w:p w14:paraId="09F26A7A" w14:textId="77777777" w:rsidR="00676073" w:rsidRDefault="00676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C1B8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2543E71" wp14:editId="74EC16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E04AA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3E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0FE04AA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A6CD" w14:textId="77777777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01B5467" wp14:editId="5381C9A9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FC09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B54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200FC09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>
      <w:t>[insert title of document]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57C3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0F2E799" wp14:editId="71ABAC46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A104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2E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16CA104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9264" behindDoc="1" locked="0" layoutInCell="1" allowOverlap="1" wp14:anchorId="61FCF582" wp14:editId="406374A3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 w:numId="9" w16cid:durableId="94401862">
    <w:abstractNumId w:val="9"/>
  </w:num>
  <w:num w:numId="10" w16cid:durableId="1262253482">
    <w:abstractNumId w:val="9"/>
  </w:num>
  <w:num w:numId="11" w16cid:durableId="1504468562">
    <w:abstractNumId w:val="9"/>
  </w:num>
  <w:num w:numId="12" w16cid:durableId="1296328144">
    <w:abstractNumId w:val="9"/>
  </w:num>
  <w:num w:numId="13" w16cid:durableId="1361395064">
    <w:abstractNumId w:val="8"/>
  </w:num>
  <w:num w:numId="14" w16cid:durableId="10806350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D"/>
    <w:rsid w:val="0000059E"/>
    <w:rsid w:val="0000066F"/>
    <w:rsid w:val="00001B53"/>
    <w:rsid w:val="00017ACB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1233A8"/>
    <w:rsid w:val="00127B9F"/>
    <w:rsid w:val="0013173D"/>
    <w:rsid w:val="00135492"/>
    <w:rsid w:val="00143A7B"/>
    <w:rsid w:val="00144601"/>
    <w:rsid w:val="00160DC0"/>
    <w:rsid w:val="00190D7E"/>
    <w:rsid w:val="001929D2"/>
    <w:rsid w:val="001A6968"/>
    <w:rsid w:val="001C45E1"/>
    <w:rsid w:val="001D0EF3"/>
    <w:rsid w:val="0020140C"/>
    <w:rsid w:val="00201BFB"/>
    <w:rsid w:val="00203DE1"/>
    <w:rsid w:val="00220618"/>
    <w:rsid w:val="00237A69"/>
    <w:rsid w:val="00275B58"/>
    <w:rsid w:val="00284B53"/>
    <w:rsid w:val="00296F50"/>
    <w:rsid w:val="002A12BD"/>
    <w:rsid w:val="002B1FAF"/>
    <w:rsid w:val="002C246E"/>
    <w:rsid w:val="002D7F5B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2124"/>
    <w:rsid w:val="003937B8"/>
    <w:rsid w:val="003B5DCB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46C2"/>
    <w:rsid w:val="004A7380"/>
    <w:rsid w:val="004B07EC"/>
    <w:rsid w:val="004C2DA2"/>
    <w:rsid w:val="004C593E"/>
    <w:rsid w:val="004D0888"/>
    <w:rsid w:val="004E6316"/>
    <w:rsid w:val="00501717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05A9"/>
    <w:rsid w:val="00577DF7"/>
    <w:rsid w:val="00577F29"/>
    <w:rsid w:val="00590A9D"/>
    <w:rsid w:val="00592A61"/>
    <w:rsid w:val="005A3361"/>
    <w:rsid w:val="005A48A6"/>
    <w:rsid w:val="005B420D"/>
    <w:rsid w:val="005B613F"/>
    <w:rsid w:val="005B656B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76073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37244"/>
    <w:rsid w:val="00754CA3"/>
    <w:rsid w:val="0076549B"/>
    <w:rsid w:val="00793E18"/>
    <w:rsid w:val="00797ADE"/>
    <w:rsid w:val="007B4C63"/>
    <w:rsid w:val="007C0010"/>
    <w:rsid w:val="007E69AF"/>
    <w:rsid w:val="007F4986"/>
    <w:rsid w:val="0080517C"/>
    <w:rsid w:val="00807AEF"/>
    <w:rsid w:val="00832638"/>
    <w:rsid w:val="00863E83"/>
    <w:rsid w:val="00864D72"/>
    <w:rsid w:val="00865130"/>
    <w:rsid w:val="00892F53"/>
    <w:rsid w:val="00895341"/>
    <w:rsid w:val="008D2681"/>
    <w:rsid w:val="008E3B54"/>
    <w:rsid w:val="008F1712"/>
    <w:rsid w:val="008F382A"/>
    <w:rsid w:val="008F6FFE"/>
    <w:rsid w:val="00902E92"/>
    <w:rsid w:val="00905B5E"/>
    <w:rsid w:val="0090743D"/>
    <w:rsid w:val="00911F4A"/>
    <w:rsid w:val="00913D62"/>
    <w:rsid w:val="00916FC3"/>
    <w:rsid w:val="00930D38"/>
    <w:rsid w:val="009351C8"/>
    <w:rsid w:val="00943779"/>
    <w:rsid w:val="00974CD6"/>
    <w:rsid w:val="009844EA"/>
    <w:rsid w:val="009A2BCD"/>
    <w:rsid w:val="009A4EAA"/>
    <w:rsid w:val="009C206F"/>
    <w:rsid w:val="009C37F9"/>
    <w:rsid w:val="009C3FA3"/>
    <w:rsid w:val="009C5CE4"/>
    <w:rsid w:val="009D7044"/>
    <w:rsid w:val="009F4C7C"/>
    <w:rsid w:val="00A0018B"/>
    <w:rsid w:val="00A04AFD"/>
    <w:rsid w:val="00A130F7"/>
    <w:rsid w:val="00A138B6"/>
    <w:rsid w:val="00A21A97"/>
    <w:rsid w:val="00A32860"/>
    <w:rsid w:val="00A473C3"/>
    <w:rsid w:val="00A62CD6"/>
    <w:rsid w:val="00A62F99"/>
    <w:rsid w:val="00A65D84"/>
    <w:rsid w:val="00A77E8E"/>
    <w:rsid w:val="00A8157A"/>
    <w:rsid w:val="00A92CD3"/>
    <w:rsid w:val="00AA1D89"/>
    <w:rsid w:val="00AB665C"/>
    <w:rsid w:val="00AE1E6E"/>
    <w:rsid w:val="00AE40DE"/>
    <w:rsid w:val="00AE4763"/>
    <w:rsid w:val="00AF0EAA"/>
    <w:rsid w:val="00B0121B"/>
    <w:rsid w:val="00B0455B"/>
    <w:rsid w:val="00B06922"/>
    <w:rsid w:val="00B11E02"/>
    <w:rsid w:val="00B1408D"/>
    <w:rsid w:val="00B21CFE"/>
    <w:rsid w:val="00B260CF"/>
    <w:rsid w:val="00B3476F"/>
    <w:rsid w:val="00B404AB"/>
    <w:rsid w:val="00B43568"/>
    <w:rsid w:val="00B82095"/>
    <w:rsid w:val="00B90975"/>
    <w:rsid w:val="00B93571"/>
    <w:rsid w:val="00B94CBD"/>
    <w:rsid w:val="00BA2806"/>
    <w:rsid w:val="00BC321A"/>
    <w:rsid w:val="00BC3323"/>
    <w:rsid w:val="00BD4F8E"/>
    <w:rsid w:val="00BE1EC4"/>
    <w:rsid w:val="00BE345B"/>
    <w:rsid w:val="00BF6B40"/>
    <w:rsid w:val="00C262AE"/>
    <w:rsid w:val="00C6128D"/>
    <w:rsid w:val="00C73278"/>
    <w:rsid w:val="00C765C8"/>
    <w:rsid w:val="00C82029"/>
    <w:rsid w:val="00C85B33"/>
    <w:rsid w:val="00C9283A"/>
    <w:rsid w:val="00C95039"/>
    <w:rsid w:val="00CA4615"/>
    <w:rsid w:val="00CA7C6F"/>
    <w:rsid w:val="00CB4E93"/>
    <w:rsid w:val="00CD3A6F"/>
    <w:rsid w:val="00CD6263"/>
    <w:rsid w:val="00CE036E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B0F8E"/>
    <w:rsid w:val="00DB71FD"/>
    <w:rsid w:val="00DC453F"/>
    <w:rsid w:val="00DC57F0"/>
    <w:rsid w:val="00DE546F"/>
    <w:rsid w:val="00DF241E"/>
    <w:rsid w:val="00DF754D"/>
    <w:rsid w:val="00E223F4"/>
    <w:rsid w:val="00E25A07"/>
    <w:rsid w:val="00E333DF"/>
    <w:rsid w:val="00E44E91"/>
    <w:rsid w:val="00E83C41"/>
    <w:rsid w:val="00E87842"/>
    <w:rsid w:val="00E94D5D"/>
    <w:rsid w:val="00E9781D"/>
    <w:rsid w:val="00EA5D76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6789C"/>
    <w:rsid w:val="00F75F33"/>
    <w:rsid w:val="00F84236"/>
    <w:rsid w:val="00FB689D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E002"/>
  <w15:docId w15:val="{96190642-C546-4C36-BD4E-6D52A30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D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Heading2"/>
    <w:link w:val="HeaderChar"/>
    <w:uiPriority w:val="99"/>
    <w:rsid w:val="00905B5E"/>
    <w:pPr>
      <w:tabs>
        <w:tab w:val="center" w:pos="4820"/>
      </w:tabs>
      <w:spacing w:after="200"/>
    </w:pPr>
    <w:rPr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905B5E"/>
    <w:rPr>
      <w:rFonts w:ascii="Calibri" w:eastAsiaTheme="minorEastAsia" w:hAnsi="Calibri" w:cstheme="minorBidi"/>
      <w:b/>
      <w:bCs/>
      <w:sz w:val="36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 w:val="0"/>
      <w:color w:val="FF0000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 w:val="0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2b86c-d5e5-49da-b911-c8e08fe14bc1">
      <Terms xmlns="http://schemas.microsoft.com/office/infopath/2007/PartnerControls"/>
    </lcf76f155ced4ddcb4097134ff3c332f>
    <Status xmlns="b082b86c-d5e5-49da-b911-c8e08fe14bc1" xsi:nil="true"/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85CA208464A9E23B883067A87F8" ma:contentTypeVersion="17" ma:contentTypeDescription="Create a new document." ma:contentTypeScope="" ma:versionID="8ff57f4c872a992baafd0513db6fc3bc">
  <xsd:schema xmlns:xsd="http://www.w3.org/2001/XMLSchema" xmlns:xs="http://www.w3.org/2001/XMLSchema" xmlns:p="http://schemas.microsoft.com/office/2006/metadata/properties" xmlns:ns2="b082b86c-d5e5-49da-b911-c8e08fe14bc1" xmlns:ns3="81c01dc6-2c49-4730-b140-874c95cac377" targetNamespace="http://schemas.microsoft.com/office/2006/metadata/properties" ma:root="true" ma:fieldsID="8177c22c1b363f26bb3f962954e11f42" ns2:_="" ns3:_="">
    <xsd:import namespace="b082b86c-d5e5-49da-b911-c8e08fe14bc1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b86c-d5e5-49da-b911-c8e08fe14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union memberTypes="dms:Text">
          <xsd:simpleType>
            <xsd:restriction base="dms:Choice">
              <xsd:enumeration value="Work in progress"/>
              <xsd:enumeration value="Draft"/>
              <xsd:enumeration value="For Review"/>
              <xsd:enumeration value="Approved"/>
              <xsd:enumeration value="Final version"/>
              <xsd:enumeration value="Template ready for use"/>
            </xsd:restriction>
          </xsd:simpleType>
        </xsd:un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96d72-c46f-40e5-9938-1b437713484f}" ma:internalName="TaxCatchAll" ma:showField="CatchAllData" ma:web="b2546bb3-0047-4df1-94f4-3d742af09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AAC3E-F17B-4C15-BE4A-86B14042D9B0}"/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H5 bird flu backyard chicken owner poster january 2025</vt:lpstr>
    </vt:vector>
  </TitlesOfParts>
  <Company/>
  <LinksUpToDate>false</LinksUpToDate>
  <CharactersWithSpaces>742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H5 bird flu backyard chicken owner poster january 2025</dc:title>
  <dc:creator>Simpson, Kate</dc:creator>
  <cp:lastModifiedBy>Simpson, Kate</cp:lastModifiedBy>
  <cp:revision>17</cp:revision>
  <cp:lastPrinted>2022-10-26T05:30:00Z</cp:lastPrinted>
  <dcterms:created xsi:type="dcterms:W3CDTF">2025-04-29T06:24:00Z</dcterms:created>
  <dcterms:modified xsi:type="dcterms:W3CDTF">2025-04-29T06:48:00Z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0x0101003D20985CA208464A9E23B883067A87F8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