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A76E" w14:textId="7773BEA2" w:rsidR="00A11D23" w:rsidRDefault="00A11D23">
      <w:pPr>
        <w:pStyle w:val="Subtitle"/>
        <w:rPr>
          <w:b/>
          <w:color w:val="auto"/>
          <w:sz w:val="52"/>
          <w:szCs w:val="28"/>
        </w:rPr>
      </w:pPr>
      <w:r w:rsidRPr="00A11D23">
        <w:rPr>
          <w:b/>
          <w:color w:val="auto"/>
          <w:sz w:val="52"/>
          <w:szCs w:val="28"/>
        </w:rPr>
        <w:t xml:space="preserve">Establishing an illegal logging due diligence system </w:t>
      </w:r>
    </w:p>
    <w:p w14:paraId="4A6BB975" w14:textId="77777777" w:rsidR="00A11D23" w:rsidRDefault="00A11D23" w:rsidP="00B5453F">
      <w:pPr>
        <w:pStyle w:val="Author"/>
        <w:rPr>
          <w:rFonts w:ascii="Calibri" w:hAnsi="Calibri"/>
          <w:b w:val="0"/>
          <w:bCs/>
          <w:color w:val="000000" w:themeColor="text1"/>
          <w:spacing w:val="5"/>
          <w:kern w:val="28"/>
          <w:sz w:val="44"/>
          <w:szCs w:val="56"/>
        </w:rPr>
      </w:pPr>
      <w:r>
        <w:rPr>
          <w:rFonts w:ascii="Calibri" w:hAnsi="Calibri"/>
          <w:b w:val="0"/>
          <w:bCs/>
          <w:color w:val="000000" w:themeColor="text1"/>
          <w:spacing w:val="5"/>
          <w:kern w:val="28"/>
          <w:sz w:val="44"/>
          <w:szCs w:val="56"/>
        </w:rPr>
        <w:t>G</w:t>
      </w:r>
      <w:r w:rsidRPr="00A11D23">
        <w:rPr>
          <w:rFonts w:ascii="Calibri" w:hAnsi="Calibri"/>
          <w:b w:val="0"/>
          <w:bCs/>
          <w:color w:val="000000" w:themeColor="text1"/>
          <w:spacing w:val="5"/>
          <w:kern w:val="28"/>
          <w:sz w:val="44"/>
          <w:szCs w:val="56"/>
        </w:rPr>
        <w:t xml:space="preserve">uidance for importers </w:t>
      </w:r>
    </w:p>
    <w:p w14:paraId="4527036A" w14:textId="21F563DA" w:rsidR="00E362EF" w:rsidRDefault="00A11D23" w:rsidP="001B1009">
      <w:pPr>
        <w:pStyle w:val="Heading2"/>
        <w:ind w:left="720" w:hanging="720"/>
      </w:pPr>
      <w:r>
        <w:t>Purpose</w:t>
      </w:r>
    </w:p>
    <w:p w14:paraId="33C5C67D" w14:textId="77777777" w:rsidR="00A11D23" w:rsidRDefault="00A11D23" w:rsidP="00A11D23">
      <w:r>
        <w:t xml:space="preserve">This guidance is intended to provide importers of </w:t>
      </w:r>
      <w:hyperlink r:id="rId11" w:history="1">
        <w:r w:rsidRPr="00C43AF6">
          <w:rPr>
            <w:rStyle w:val="Hyperlink"/>
          </w:rPr>
          <w:t>‘</w:t>
        </w:r>
        <w:r w:rsidRPr="00FC42DD">
          <w:rPr>
            <w:rStyle w:val="Hyperlink"/>
          </w:rPr>
          <w:t>regulated timber products’</w:t>
        </w:r>
      </w:hyperlink>
      <w:r>
        <w:t xml:space="preserve"> with information on establishing an illegal logging due diligence system that meets the requirements of </w:t>
      </w:r>
      <w:r w:rsidRPr="00DC24A5">
        <w:t xml:space="preserve">the Illegal Logging Prohibition Regulation 2012 </w:t>
      </w:r>
      <w:r>
        <w:t>(the Regulation).</w:t>
      </w:r>
    </w:p>
    <w:p w14:paraId="455C71A4" w14:textId="4FFCE3FC" w:rsidR="00A11D23" w:rsidRDefault="00A11D23" w:rsidP="00A11D23">
      <w:r>
        <w:t xml:space="preserve">More detail, advice and scenarios on the </w:t>
      </w:r>
      <w:hyperlink r:id="rId12" w:history="1">
        <w:r w:rsidRPr="0005212C">
          <w:rPr>
            <w:rStyle w:val="Hyperlink"/>
          </w:rPr>
          <w:t>due diligence process</w:t>
        </w:r>
      </w:hyperlink>
      <w:r>
        <w:t xml:space="preserve"> is on the department’s website.</w:t>
      </w:r>
    </w:p>
    <w:p w14:paraId="5EEC0062" w14:textId="77777777" w:rsidR="00A11D23" w:rsidRDefault="00A11D23" w:rsidP="00A11D23">
      <w:pPr>
        <w:pStyle w:val="Heading2"/>
        <w:ind w:left="720" w:hanging="720"/>
      </w:pPr>
      <w:r>
        <w:t>Objective of your illegal logging due diligence system</w:t>
      </w:r>
    </w:p>
    <w:p w14:paraId="74A5326F" w14:textId="77777777" w:rsidR="00A11D23" w:rsidRDefault="00A11D23" w:rsidP="00A11D23">
      <w:r>
        <w:t>Section 9 of the Regulation requires importers to have a written due diligence system before they import regulated timber products into Australia.</w:t>
      </w:r>
    </w:p>
    <w:p w14:paraId="008CCD48" w14:textId="77777777" w:rsidR="00A11D23" w:rsidRDefault="00A11D23" w:rsidP="00A11D23">
      <w:r>
        <w:t>This needs to clearly set out the processes you will use to reduce the risk you are importing products containing illegally harvested timber into Australia.</w:t>
      </w:r>
    </w:p>
    <w:p w14:paraId="7026672C" w14:textId="77777777" w:rsidR="002658D0" w:rsidRDefault="00A11D23" w:rsidP="002658D0">
      <w:r>
        <w:t>Your due diligence system needs to:</w:t>
      </w:r>
    </w:p>
    <w:p w14:paraId="4F3D49A8" w14:textId="37326E72" w:rsidR="00A11D23" w:rsidRDefault="002658D0" w:rsidP="002658D0">
      <w:pPr>
        <w:pStyle w:val="ListParagraph"/>
        <w:numPr>
          <w:ilvl w:val="0"/>
          <w:numId w:val="18"/>
        </w:numPr>
        <w:spacing w:before="120" w:after="120" w:line="276" w:lineRule="auto"/>
        <w:ind w:left="425" w:hanging="425"/>
      </w:pPr>
      <w:r>
        <w:t>s</w:t>
      </w:r>
      <w:r w:rsidR="00A11D23">
        <w:t>et out the steps you will undertake before you import regulated timber products</w:t>
      </w:r>
      <w:r w:rsidR="009619C8">
        <w:t>,</w:t>
      </w:r>
    </w:p>
    <w:p w14:paraId="243BD2E3" w14:textId="1EADBC85" w:rsidR="002658D0" w:rsidRDefault="002658D0" w:rsidP="002658D0">
      <w:pPr>
        <w:pStyle w:val="ListParagraph"/>
        <w:numPr>
          <w:ilvl w:val="0"/>
          <w:numId w:val="18"/>
        </w:numPr>
        <w:spacing w:before="120" w:after="120" w:line="276" w:lineRule="auto"/>
        <w:ind w:left="425" w:hanging="425"/>
      </w:pPr>
      <w:r w:rsidRPr="002658D0">
        <w:t>be regularly updated to ensure it remains relevant to your business situation</w:t>
      </w:r>
      <w:r w:rsidR="009619C8">
        <w:t>, and</w:t>
      </w:r>
    </w:p>
    <w:p w14:paraId="7D3F8FFD" w14:textId="3C550208" w:rsidR="00A11D23" w:rsidRDefault="00A11D23" w:rsidP="002658D0">
      <w:pPr>
        <w:pStyle w:val="ListParagraph"/>
        <w:numPr>
          <w:ilvl w:val="0"/>
          <w:numId w:val="18"/>
        </w:numPr>
        <w:spacing w:before="120" w:after="120" w:line="276" w:lineRule="auto"/>
        <w:ind w:left="425" w:hanging="425"/>
      </w:pPr>
      <w:r>
        <w:t>be available to be provided to the department if you are selected for a compliance audit.</w:t>
      </w:r>
    </w:p>
    <w:p w14:paraId="33C31AE8" w14:textId="6034E686" w:rsidR="00A11D23" w:rsidRDefault="00A11D23" w:rsidP="00A11D23">
      <w:r>
        <w:t>The size, structure and format of your due diligence system should be tailored to meet your business situation and needs. More complex supply chains and business structures may need more detailed due diligence systems. However, all systems need to include certain mandatory elements.</w:t>
      </w:r>
    </w:p>
    <w:p w14:paraId="5FE649FA" w14:textId="77777777" w:rsidR="00A11D23" w:rsidRDefault="00A11D23" w:rsidP="00A11D23">
      <w:pPr>
        <w:pStyle w:val="Heading2"/>
        <w:ind w:left="720" w:hanging="720"/>
      </w:pPr>
      <w:r>
        <w:t>Administration details for due diligence system</w:t>
      </w:r>
    </w:p>
    <w:p w14:paraId="4F58FF9F" w14:textId="77777777" w:rsidR="00A11D23" w:rsidRDefault="00A11D23" w:rsidP="00A11D23">
      <w:r>
        <w:t>Your due diligence system needs to be in writing and must include these administrative details:</w:t>
      </w:r>
    </w:p>
    <w:p w14:paraId="24535313" w14:textId="77777777" w:rsidR="00A11D23" w:rsidRDefault="00A11D23" w:rsidP="00A11D23">
      <w:pPr>
        <w:pStyle w:val="ListBullet"/>
        <w:numPr>
          <w:ilvl w:val="0"/>
          <w:numId w:val="5"/>
        </w:numPr>
      </w:pPr>
      <w:r>
        <w:t xml:space="preserve">About your business </w:t>
      </w:r>
    </w:p>
    <w:p w14:paraId="2BA6D15A" w14:textId="77777777" w:rsidR="00A11D23" w:rsidRDefault="00A11D23" w:rsidP="00A11D23">
      <w:pPr>
        <w:pStyle w:val="ListBullet2"/>
        <w:numPr>
          <w:ilvl w:val="1"/>
          <w:numId w:val="5"/>
        </w:numPr>
      </w:pPr>
      <w:r>
        <w:t>Business name</w:t>
      </w:r>
    </w:p>
    <w:p w14:paraId="39BA2E2E" w14:textId="77777777" w:rsidR="00A11D23" w:rsidRDefault="00A11D23" w:rsidP="00A11D23">
      <w:pPr>
        <w:pStyle w:val="ListBullet2"/>
        <w:numPr>
          <w:ilvl w:val="1"/>
          <w:numId w:val="5"/>
        </w:numPr>
      </w:pPr>
      <w:r>
        <w:t>Australian Business Number (ABN) or Australian Company Number (ACN) (where applicable)</w:t>
      </w:r>
    </w:p>
    <w:p w14:paraId="368A754D" w14:textId="77777777" w:rsidR="00A11D23" w:rsidRDefault="00A11D23" w:rsidP="00A11D23">
      <w:pPr>
        <w:pStyle w:val="ListBullet2"/>
        <w:numPr>
          <w:ilvl w:val="1"/>
          <w:numId w:val="5"/>
        </w:numPr>
      </w:pPr>
      <w:r>
        <w:t>Street address</w:t>
      </w:r>
    </w:p>
    <w:p w14:paraId="78C2D599" w14:textId="77777777" w:rsidR="00A11D23" w:rsidRDefault="00A11D23" w:rsidP="00A11D23">
      <w:pPr>
        <w:pStyle w:val="ListBullet2"/>
        <w:numPr>
          <w:ilvl w:val="1"/>
          <w:numId w:val="5"/>
        </w:numPr>
      </w:pPr>
      <w:r>
        <w:t xml:space="preserve">Postal address </w:t>
      </w:r>
    </w:p>
    <w:p w14:paraId="65894B7C" w14:textId="77777777" w:rsidR="00A11D23" w:rsidRDefault="00A11D23" w:rsidP="00A11D23">
      <w:pPr>
        <w:pStyle w:val="ListBullet2"/>
        <w:numPr>
          <w:ilvl w:val="1"/>
          <w:numId w:val="5"/>
        </w:numPr>
      </w:pPr>
      <w:r>
        <w:t>Telephone number</w:t>
      </w:r>
    </w:p>
    <w:p w14:paraId="5F21CC74" w14:textId="77777777" w:rsidR="00A11D23" w:rsidRDefault="00A11D23" w:rsidP="00A11D23">
      <w:pPr>
        <w:pStyle w:val="ListBullet2"/>
        <w:numPr>
          <w:ilvl w:val="1"/>
          <w:numId w:val="5"/>
        </w:numPr>
      </w:pPr>
      <w:r>
        <w:t>Email address</w:t>
      </w:r>
    </w:p>
    <w:p w14:paraId="2EAD7A60" w14:textId="77777777" w:rsidR="00A11D23" w:rsidRDefault="00A11D23" w:rsidP="00A11D23">
      <w:pPr>
        <w:pStyle w:val="ListBullet2"/>
        <w:numPr>
          <w:ilvl w:val="1"/>
          <w:numId w:val="5"/>
        </w:numPr>
      </w:pPr>
      <w:r>
        <w:t>Business principal activity</w:t>
      </w:r>
    </w:p>
    <w:p w14:paraId="503C6E7F" w14:textId="77777777" w:rsidR="00A11D23" w:rsidRDefault="00A11D23" w:rsidP="00940382">
      <w:pPr>
        <w:pStyle w:val="ListBullet"/>
        <w:numPr>
          <w:ilvl w:val="0"/>
          <w:numId w:val="6"/>
        </w:numPr>
      </w:pPr>
      <w:r>
        <w:lastRenderedPageBreak/>
        <w:t>About the person responsible for maintaining your due diligence system</w:t>
      </w:r>
    </w:p>
    <w:p w14:paraId="3967CBC3" w14:textId="77777777" w:rsidR="00A11D23" w:rsidRDefault="00A11D23" w:rsidP="00A11D23">
      <w:pPr>
        <w:pStyle w:val="ListBullet2"/>
        <w:numPr>
          <w:ilvl w:val="1"/>
          <w:numId w:val="5"/>
        </w:numPr>
      </w:pPr>
      <w:r>
        <w:t>Name</w:t>
      </w:r>
    </w:p>
    <w:p w14:paraId="5E00D892" w14:textId="77777777" w:rsidR="00A11D23" w:rsidRDefault="00A11D23" w:rsidP="00A11D23">
      <w:pPr>
        <w:pStyle w:val="ListBullet2"/>
        <w:numPr>
          <w:ilvl w:val="1"/>
          <w:numId w:val="5"/>
        </w:numPr>
      </w:pPr>
      <w:r>
        <w:t>Position</w:t>
      </w:r>
    </w:p>
    <w:p w14:paraId="618145FC" w14:textId="77777777" w:rsidR="00A11D23" w:rsidRDefault="00A11D23" w:rsidP="00A11D23">
      <w:pPr>
        <w:pStyle w:val="ListBullet2"/>
        <w:numPr>
          <w:ilvl w:val="1"/>
          <w:numId w:val="5"/>
        </w:numPr>
      </w:pPr>
      <w:r>
        <w:t>Telephone number</w:t>
      </w:r>
    </w:p>
    <w:p w14:paraId="11294B73" w14:textId="6CFE3774" w:rsidR="00A11D23" w:rsidRDefault="00A11D23" w:rsidP="00940382">
      <w:pPr>
        <w:pStyle w:val="ListBullet2"/>
      </w:pPr>
      <w:r>
        <w:t>Email address</w:t>
      </w:r>
    </w:p>
    <w:p w14:paraId="619FEA05" w14:textId="1B3038E1" w:rsidR="00E362EF" w:rsidRPr="00A11D23" w:rsidRDefault="00A11D23" w:rsidP="00A11D23">
      <w:pPr>
        <w:pStyle w:val="Heading4"/>
        <w:ind w:left="964" w:hanging="964"/>
        <w:rPr>
          <w:rFonts w:eastAsiaTheme="minorEastAsia" w:cstheme="minorBidi"/>
          <w:b w:val="0"/>
          <w:color w:val="000000"/>
          <w:sz w:val="36"/>
          <w:szCs w:val="28"/>
          <w:lang w:eastAsia="ja-JP"/>
        </w:rPr>
      </w:pPr>
      <w:r>
        <w:rPr>
          <w:rFonts w:eastAsiaTheme="minorEastAsia" w:cstheme="minorBidi"/>
          <w:b w:val="0"/>
          <w:color w:val="000000"/>
          <w:sz w:val="36"/>
          <w:szCs w:val="28"/>
          <w:lang w:eastAsia="ja-JP"/>
        </w:rPr>
        <w:t>Content of your due diligence system</w:t>
      </w:r>
    </w:p>
    <w:p w14:paraId="517CE363" w14:textId="77777777" w:rsidR="00A11D23" w:rsidRDefault="00A11D23" w:rsidP="00A11D23">
      <w:r>
        <w:t xml:space="preserve">Your written due diligence system needs to describe the key steps you (or your employees) will undertake </w:t>
      </w:r>
      <w:r w:rsidRPr="00AE70D7">
        <w:rPr>
          <w:u w:val="single"/>
        </w:rPr>
        <w:t>before</w:t>
      </w:r>
      <w:r>
        <w:t xml:space="preserve"> you import regulated timber products, including the requirement for record keeping. At a minimum, the system needs to address 4 key areas:</w:t>
      </w:r>
    </w:p>
    <w:p w14:paraId="3F2C333E" w14:textId="77777777" w:rsidR="00A11D23" w:rsidRDefault="00A11D23" w:rsidP="00A11D23">
      <w:pPr>
        <w:pStyle w:val="ListNumber"/>
      </w:pPr>
      <w:bookmarkStart w:id="0" w:name="_Hlk58244785"/>
      <w:r>
        <w:t>Gathering information</w:t>
      </w:r>
    </w:p>
    <w:p w14:paraId="1DB6A90B" w14:textId="77777777" w:rsidR="00A11D23" w:rsidRDefault="00A11D23" w:rsidP="00A11D23">
      <w:pPr>
        <w:pStyle w:val="ListNumber"/>
      </w:pPr>
      <w:r w:rsidRPr="0005212C">
        <w:t>Identifying and assessing the risk</w:t>
      </w:r>
    </w:p>
    <w:p w14:paraId="037FC478" w14:textId="77777777" w:rsidR="00A11D23" w:rsidRPr="0005212C" w:rsidRDefault="00A11D23" w:rsidP="00A11D23">
      <w:pPr>
        <w:pStyle w:val="ListNumber"/>
      </w:pPr>
      <w:r w:rsidRPr="0005212C">
        <w:t>Risk mitigation</w:t>
      </w:r>
    </w:p>
    <w:p w14:paraId="4933E5A2" w14:textId="3F3CBCAB" w:rsidR="00A11D23" w:rsidRDefault="00A11D23" w:rsidP="00A11D23">
      <w:pPr>
        <w:pStyle w:val="ListNumber"/>
      </w:pPr>
      <w:r w:rsidRPr="0005212C">
        <w:t>Record keeping</w:t>
      </w:r>
      <w:r>
        <w:t>.</w:t>
      </w:r>
      <w:bookmarkEnd w:id="0"/>
    </w:p>
    <w:p w14:paraId="0C4B4449" w14:textId="22A18D7F" w:rsidR="00940382" w:rsidRPr="00940382" w:rsidRDefault="00940382" w:rsidP="00940382">
      <w:pPr>
        <w:pStyle w:val="Heading2"/>
        <w:numPr>
          <w:ilvl w:val="0"/>
          <w:numId w:val="10"/>
        </w:numPr>
        <w:ind w:left="425" w:hanging="425"/>
        <w:rPr>
          <w:b/>
          <w:bCs w:val="0"/>
          <w:sz w:val="28"/>
        </w:rPr>
      </w:pPr>
      <w:bookmarkStart w:id="1" w:name="_Hlk58244823"/>
      <w:r>
        <w:rPr>
          <w:b/>
          <w:bCs w:val="0"/>
          <w:sz w:val="28"/>
        </w:rPr>
        <w:t xml:space="preserve">Gathering information </w:t>
      </w:r>
    </w:p>
    <w:bookmarkEnd w:id="1"/>
    <w:p w14:paraId="1C19A856" w14:textId="13EBD550" w:rsidR="00A11D23" w:rsidRDefault="00A11D23" w:rsidP="00A11D23">
      <w:r>
        <w:t>Section 10 of the Regulation requires importers to gather</w:t>
      </w:r>
      <w:r w:rsidR="002A0281">
        <w:t xml:space="preserve"> as much of</w:t>
      </w:r>
      <w:r w:rsidR="002E0D7D">
        <w:t xml:space="preserve"> certain</w:t>
      </w:r>
      <w:r>
        <w:t xml:space="preserve"> </w:t>
      </w:r>
      <w:r w:rsidR="002E0D7D">
        <w:t>information relating to their regulated timber product</w:t>
      </w:r>
      <w:r w:rsidR="002E0D7D" w:rsidRPr="002E0D7D">
        <w:t xml:space="preserve"> </w:t>
      </w:r>
      <w:r w:rsidR="002E0D7D">
        <w:t xml:space="preserve">prior to import </w:t>
      </w:r>
      <w:r w:rsidR="0051493C">
        <w:t>as it is reasonably practicable for the importer to obtain</w:t>
      </w:r>
      <w:r>
        <w:t>.</w:t>
      </w:r>
    </w:p>
    <w:p w14:paraId="1F5BBB7E" w14:textId="3CB29970" w:rsidR="00A11D23" w:rsidRDefault="00A11D23" w:rsidP="00A11D23">
      <w:r>
        <w:t>Your system needs to specify the information you will</w:t>
      </w:r>
      <w:r w:rsidR="002E0D7D">
        <w:t xml:space="preserve"> attempt to</w:t>
      </w:r>
      <w:r>
        <w:t xml:space="preserve"> gather (including how you will prove you have gathered the information prior to import) to support your due diligence process. It is important to note you need to gather as much information about the product as </w:t>
      </w:r>
      <w:r w:rsidR="0051493C">
        <w:t xml:space="preserve">it </w:t>
      </w:r>
      <w:r>
        <w:t>is reasonably practicable</w:t>
      </w:r>
      <w:r w:rsidR="0051493C">
        <w:t xml:space="preserve"> to obtain</w:t>
      </w:r>
      <w:r>
        <w:t xml:space="preserve"> (noting you may find it difficult to reach a reasonable risk assessment without suitable information). </w:t>
      </w:r>
    </w:p>
    <w:p w14:paraId="1D3498DB" w14:textId="4275FB3E" w:rsidR="00A11D23" w:rsidRDefault="00A11D23" w:rsidP="00A11D23">
      <w:r>
        <w:t>The information must be relevant and include:</w:t>
      </w:r>
    </w:p>
    <w:p w14:paraId="05D8D95C" w14:textId="77777777" w:rsidR="00A11D23" w:rsidRDefault="00A11D23" w:rsidP="00A11D23">
      <w:pPr>
        <w:pStyle w:val="ListBullet"/>
      </w:pPr>
      <w:r>
        <w:t>About your product</w:t>
      </w:r>
    </w:p>
    <w:p w14:paraId="6B17630E" w14:textId="77777777" w:rsidR="00A11D23" w:rsidRDefault="00A11D23" w:rsidP="00A11D23">
      <w:pPr>
        <w:pStyle w:val="ListBullet2"/>
      </w:pPr>
      <w:r>
        <w:t>Type of product</w:t>
      </w:r>
    </w:p>
    <w:p w14:paraId="7B3FF89C" w14:textId="77777777" w:rsidR="00A11D23" w:rsidRDefault="00A11D23" w:rsidP="00A11D23">
      <w:pPr>
        <w:pStyle w:val="ListBullet2"/>
      </w:pPr>
      <w:r>
        <w:t>Trade name</w:t>
      </w:r>
    </w:p>
    <w:p w14:paraId="6031617F" w14:textId="77777777" w:rsidR="00A11D23" w:rsidRDefault="00A11D23" w:rsidP="00A11D23">
      <w:pPr>
        <w:pStyle w:val="ListBullet2"/>
      </w:pPr>
      <w:r>
        <w:t>Country of manufacture</w:t>
      </w:r>
    </w:p>
    <w:p w14:paraId="61762378" w14:textId="77777777" w:rsidR="00A11D23" w:rsidRDefault="00A11D23" w:rsidP="00A11D23">
      <w:pPr>
        <w:pStyle w:val="ListBullet2"/>
      </w:pPr>
      <w:r>
        <w:t>Quantity (volume, weight or number or units)</w:t>
      </w:r>
    </w:p>
    <w:p w14:paraId="0C3BA6BC" w14:textId="77777777" w:rsidR="00A11D23" w:rsidRDefault="00A11D23" w:rsidP="00A11D23">
      <w:pPr>
        <w:pStyle w:val="ListBullet"/>
      </w:pPr>
      <w:r>
        <w:t>About the timber in your product</w:t>
      </w:r>
    </w:p>
    <w:p w14:paraId="6778429A" w14:textId="503FC946" w:rsidR="00A11D23" w:rsidRDefault="00A11D23" w:rsidP="00A11D23">
      <w:pPr>
        <w:pStyle w:val="ListBullet2"/>
      </w:pPr>
      <w:r>
        <w:t xml:space="preserve">Common name, genus or scientific name of the tree/s that it is derived </w:t>
      </w:r>
      <w:proofErr w:type="gramStart"/>
      <w:r w:rsidR="00B33C99">
        <w:t>from</w:t>
      </w:r>
      <w:proofErr w:type="gramEnd"/>
    </w:p>
    <w:p w14:paraId="0B9FF2A7" w14:textId="77777777" w:rsidR="00A11D23" w:rsidRDefault="00A11D23" w:rsidP="00A11D23">
      <w:pPr>
        <w:pStyle w:val="ListBullet2"/>
      </w:pPr>
      <w:r>
        <w:t>Country of harvest of the timber</w:t>
      </w:r>
    </w:p>
    <w:p w14:paraId="122CA8F1" w14:textId="77777777" w:rsidR="00A11D23" w:rsidRDefault="00A11D23" w:rsidP="00A11D23">
      <w:pPr>
        <w:pStyle w:val="ListBullet2"/>
      </w:pPr>
      <w:r>
        <w:t>Region of harvest of the timber</w:t>
      </w:r>
    </w:p>
    <w:p w14:paraId="5659E8D6" w14:textId="77777777" w:rsidR="00A11D23" w:rsidRDefault="00A11D23" w:rsidP="00A11D23">
      <w:pPr>
        <w:pStyle w:val="ListBullet2"/>
      </w:pPr>
      <w:r>
        <w:t xml:space="preserve">forest harvesting unit of the </w:t>
      </w:r>
      <w:proofErr w:type="gramStart"/>
      <w:r>
        <w:t>timber</w:t>
      </w:r>
      <w:proofErr w:type="gramEnd"/>
    </w:p>
    <w:p w14:paraId="524637ED" w14:textId="77777777" w:rsidR="00A11D23" w:rsidRDefault="00A11D23" w:rsidP="00A11D23">
      <w:pPr>
        <w:pStyle w:val="ListBullet"/>
      </w:pPr>
      <w:r>
        <w:t>About the product supplier</w:t>
      </w:r>
    </w:p>
    <w:p w14:paraId="6ADC654C" w14:textId="77777777" w:rsidR="00A11D23" w:rsidRDefault="00A11D23" w:rsidP="00A11D23">
      <w:pPr>
        <w:pStyle w:val="ListBullet2"/>
      </w:pPr>
      <w:r>
        <w:t>Name</w:t>
      </w:r>
    </w:p>
    <w:p w14:paraId="24270B86" w14:textId="77777777" w:rsidR="00A11D23" w:rsidRDefault="00A11D23" w:rsidP="00A11D23">
      <w:pPr>
        <w:pStyle w:val="ListBullet2"/>
      </w:pPr>
      <w:r>
        <w:t>Address</w:t>
      </w:r>
    </w:p>
    <w:p w14:paraId="08F1D159" w14:textId="77777777" w:rsidR="00A11D23" w:rsidRDefault="00A11D23" w:rsidP="00A11D23">
      <w:pPr>
        <w:pStyle w:val="ListBullet2"/>
      </w:pPr>
      <w:r>
        <w:t>Trading name</w:t>
      </w:r>
    </w:p>
    <w:p w14:paraId="3FF9099D" w14:textId="77777777" w:rsidR="00A11D23" w:rsidRDefault="00A11D23" w:rsidP="00A11D23">
      <w:pPr>
        <w:pStyle w:val="ListBullet2"/>
      </w:pPr>
      <w:r>
        <w:lastRenderedPageBreak/>
        <w:t>Business and company registration number (if any)</w:t>
      </w:r>
    </w:p>
    <w:p w14:paraId="4FF2B469" w14:textId="7B6F40F5" w:rsidR="00A11D23" w:rsidRDefault="00A11D23" w:rsidP="00B33C99">
      <w:pPr>
        <w:pStyle w:val="ListBullet"/>
      </w:pPr>
      <w:r>
        <w:t>If a Timber Legality Framework (TLF) applies to the timber in the product</w:t>
      </w:r>
    </w:p>
    <w:p w14:paraId="2CFFFAF6" w14:textId="77777777" w:rsidR="00A11D23" w:rsidRDefault="00A11D23" w:rsidP="00B33C99">
      <w:pPr>
        <w:pStyle w:val="ListBullet2"/>
      </w:pPr>
      <w:r>
        <w:t>A copy of the TLF certificate (either Forest Stewardship Council (FSC) or Programme for the Endorsement of Forest Certification (PEFC)) from your direct supplier that relates to the product.</w:t>
      </w:r>
    </w:p>
    <w:p w14:paraId="734B6889" w14:textId="42D8D197" w:rsidR="00A11D23" w:rsidRDefault="00A11D23" w:rsidP="00B33C99">
      <w:pPr>
        <w:pStyle w:val="ListBullet2"/>
      </w:pPr>
      <w:r w:rsidRPr="00B33C99">
        <w:t>Evidence of compliance with the TLF, for example an invoice containing the timber legality claim for the products covered by the certificate.</w:t>
      </w:r>
    </w:p>
    <w:p w14:paraId="12ED5FC1" w14:textId="65250414" w:rsidR="00B33C99" w:rsidRDefault="00B33C99" w:rsidP="00B33C99">
      <w:pPr>
        <w:pStyle w:val="ListBullet"/>
      </w:pPr>
      <w:r>
        <w:t>If a Country Specific Guideline (CSG) applies to the timber in the product</w:t>
      </w:r>
    </w:p>
    <w:p w14:paraId="5069A9E4" w14:textId="01AA6464" w:rsidR="00B33C99" w:rsidRDefault="00B33C99" w:rsidP="00B33C99">
      <w:pPr>
        <w:pStyle w:val="ListBullet2"/>
      </w:pPr>
      <w:r w:rsidRPr="00B33C99">
        <w:t>The information or evidence that the guideline requires the importer to obtain.</w:t>
      </w:r>
    </w:p>
    <w:p w14:paraId="4BE9E9E3" w14:textId="6BEFEAA6" w:rsidR="00B33C99" w:rsidRDefault="00B33C99" w:rsidP="00B33C99">
      <w:pPr>
        <w:pStyle w:val="ListBullet"/>
      </w:pPr>
      <w:r>
        <w:t>Evidence</w:t>
      </w:r>
      <w:r w:rsidR="0051493C">
        <w:t xml:space="preserve"> that the product has not been illegally logged</w:t>
      </w:r>
      <w:r w:rsidR="002A0281">
        <w:t>, wh</w:t>
      </w:r>
      <w:r w:rsidR="0051493C">
        <w:t>ich may include</w:t>
      </w:r>
      <w:r w:rsidR="002A0281">
        <w:t>:</w:t>
      </w:r>
    </w:p>
    <w:p w14:paraId="56963D7E" w14:textId="3A92C8F7" w:rsidR="00B33C99" w:rsidRPr="00843ECA" w:rsidRDefault="00A01623" w:rsidP="00B33C99">
      <w:pPr>
        <w:pStyle w:val="ListBullet2"/>
      </w:pPr>
      <w:r>
        <w:t>W</w:t>
      </w:r>
      <w:r w:rsidR="00B33C99">
        <w:t xml:space="preserve">hether </w:t>
      </w:r>
      <w:r w:rsidR="00B33C99" w:rsidRPr="0049789C">
        <w:t xml:space="preserve">harvesting of the species is prohibited in the </w:t>
      </w:r>
      <w:r w:rsidR="00B33C99">
        <w:t>harvest location</w:t>
      </w:r>
    </w:p>
    <w:p w14:paraId="032F9826" w14:textId="7476B4E9" w:rsidR="00B33C99" w:rsidRDefault="00A01623" w:rsidP="00B33C99">
      <w:pPr>
        <w:pStyle w:val="ListBullet2"/>
      </w:pPr>
      <w:r>
        <w:t>W</w:t>
      </w:r>
      <w:r w:rsidR="00B33C99">
        <w:t>hether legal conditions on harvesting were met</w:t>
      </w:r>
    </w:p>
    <w:p w14:paraId="3A4ABD41" w14:textId="743E3C7B" w:rsidR="00B33C99" w:rsidRDefault="00A01623" w:rsidP="00B33C99">
      <w:pPr>
        <w:pStyle w:val="ListBullet2"/>
      </w:pPr>
      <w:r>
        <w:t>W</w:t>
      </w:r>
      <w:r w:rsidR="00B33C99">
        <w:t xml:space="preserve">hether </w:t>
      </w:r>
      <w:r w:rsidR="00B33C99" w:rsidRPr="0049789C">
        <w:t>any payments required for the right to harvest the timber have been paid</w:t>
      </w:r>
    </w:p>
    <w:p w14:paraId="0989548E" w14:textId="1A2E12C4" w:rsidR="00B33C99" w:rsidRDefault="00A01623" w:rsidP="00940382">
      <w:pPr>
        <w:pStyle w:val="ListBullet2"/>
      </w:pPr>
      <w:r>
        <w:t>W</w:t>
      </w:r>
      <w:r w:rsidR="00B33C99">
        <w:t>hether the</w:t>
      </w:r>
      <w:r w:rsidR="00B33C99" w:rsidRPr="0049789C">
        <w:t xml:space="preserve"> harvest </w:t>
      </w:r>
      <w:r w:rsidR="00B33C99">
        <w:t>wa</w:t>
      </w:r>
      <w:r w:rsidR="00B33C99" w:rsidRPr="0049789C">
        <w:t xml:space="preserve">s consistent with </w:t>
      </w:r>
      <w:r w:rsidR="00B33C99">
        <w:t>land use and tenure rights</w:t>
      </w:r>
    </w:p>
    <w:p w14:paraId="6B31A36B" w14:textId="74929EB3" w:rsidR="00A11D23" w:rsidRDefault="00B33C99" w:rsidP="00DF343E">
      <w:pPr>
        <w:pStyle w:val="ListBullet"/>
      </w:pPr>
      <w:r>
        <w:t xml:space="preserve">Any other information you know or </w:t>
      </w:r>
      <w:r w:rsidR="00CC5DC4">
        <w:t xml:space="preserve">ought reasonably </w:t>
      </w:r>
      <w:proofErr w:type="gramStart"/>
      <w:r>
        <w:t>know</w:t>
      </w:r>
      <w:proofErr w:type="gramEnd"/>
      <w:r>
        <w:t xml:space="preserve"> that may indicate whether the product is made with or includes illegally logged timber.</w:t>
      </w:r>
    </w:p>
    <w:p w14:paraId="4EEFC58D" w14:textId="57F1262D" w:rsidR="00DF343E" w:rsidRDefault="00DF343E" w:rsidP="00DF343E">
      <w:pPr>
        <w:pStyle w:val="Heading2"/>
        <w:numPr>
          <w:ilvl w:val="0"/>
          <w:numId w:val="10"/>
        </w:numPr>
        <w:ind w:left="425" w:hanging="425"/>
        <w:rPr>
          <w:b/>
          <w:bCs w:val="0"/>
          <w:sz w:val="28"/>
        </w:rPr>
      </w:pPr>
      <w:bookmarkStart w:id="2" w:name="_Toc430782151"/>
      <w:bookmarkStart w:id="3" w:name="_Toc511376519"/>
      <w:r>
        <w:rPr>
          <w:b/>
          <w:bCs w:val="0"/>
          <w:sz w:val="28"/>
        </w:rPr>
        <w:t xml:space="preserve">Identifying and assessing the risk </w:t>
      </w:r>
    </w:p>
    <w:p w14:paraId="4590CBFB" w14:textId="77777777" w:rsidR="00DF343E" w:rsidRDefault="00DF343E" w:rsidP="00DF343E">
      <w:r>
        <w:t>Sections 11, 12 or 13 of the Regulation requires importers to undertake a risk assessment prior to import whether there is a risk that the product is, is made from, or includes illegally logged timber.</w:t>
      </w:r>
    </w:p>
    <w:p w14:paraId="5EEE4934" w14:textId="77777777" w:rsidR="00DF343E" w:rsidRDefault="00DF343E" w:rsidP="00DF343E">
      <w:r>
        <w:t>Your system needs to specify:</w:t>
      </w:r>
    </w:p>
    <w:p w14:paraId="6FA34998" w14:textId="21356A82" w:rsidR="00DF343E" w:rsidRDefault="002E0D7D" w:rsidP="00DF343E">
      <w:pPr>
        <w:pStyle w:val="ListBullet"/>
        <w:numPr>
          <w:ilvl w:val="0"/>
          <w:numId w:val="5"/>
        </w:numPr>
      </w:pPr>
      <w:r>
        <w:t>which risk assessment option(s) you will use</w:t>
      </w:r>
    </w:p>
    <w:p w14:paraId="664B2DB3" w14:textId="12B6EBFD" w:rsidR="00DF343E" w:rsidRDefault="00DF343E" w:rsidP="00DF343E">
      <w:pPr>
        <w:pStyle w:val="ListBullet"/>
        <w:numPr>
          <w:ilvl w:val="0"/>
          <w:numId w:val="5"/>
        </w:numPr>
      </w:pPr>
      <w:r>
        <w:t>how you will reach your final risk identification/conclusion (low risk/</w:t>
      </w:r>
      <w:r w:rsidR="002E0D7D">
        <w:t xml:space="preserve">greater than </w:t>
      </w:r>
      <w:r>
        <w:t>low risk).</w:t>
      </w:r>
    </w:p>
    <w:p w14:paraId="6D251201" w14:textId="582126D2" w:rsidR="00DF343E" w:rsidRDefault="00DF343E" w:rsidP="00B44AE3">
      <w:pPr>
        <w:pStyle w:val="ListBullet"/>
        <w:numPr>
          <w:ilvl w:val="0"/>
          <w:numId w:val="0"/>
        </w:numPr>
      </w:pPr>
      <w:r>
        <w:t>Your risk assessment must be undertaken prior to import</w:t>
      </w:r>
      <w:r w:rsidR="006E231A">
        <w:t>.</w:t>
      </w:r>
    </w:p>
    <w:p w14:paraId="6CE6455E" w14:textId="304AE62E" w:rsidR="00DF343E" w:rsidRDefault="00DF343E" w:rsidP="00DF343E">
      <w:r>
        <w:t xml:space="preserve">The </w:t>
      </w:r>
      <w:r w:rsidR="006E231A">
        <w:t xml:space="preserve">three </w:t>
      </w:r>
      <w:r>
        <w:t>risk assessment options and the minimum requirements to identify and assess the risk are</w:t>
      </w:r>
      <w:r w:rsidR="0051493C">
        <w:t xml:space="preserve"> as</w:t>
      </w:r>
      <w:r>
        <w:t xml:space="preserve"> follows:</w:t>
      </w:r>
    </w:p>
    <w:p w14:paraId="749D7728" w14:textId="15A9C350" w:rsidR="00FC33EA" w:rsidRDefault="00DF343E" w:rsidP="00FC33EA">
      <w:pPr>
        <w:pStyle w:val="Heading4"/>
        <w:numPr>
          <w:ilvl w:val="1"/>
          <w:numId w:val="10"/>
        </w:numPr>
      </w:pPr>
      <w:r>
        <w:t>Timber Legality Framework (TLF)</w:t>
      </w:r>
    </w:p>
    <w:p w14:paraId="38C089C9" w14:textId="61EB3E07" w:rsidR="00DF343E" w:rsidRDefault="00DF343E" w:rsidP="00DF343E">
      <w:r>
        <w:t xml:space="preserve">The Regulation specifies </w:t>
      </w:r>
      <w:r w:rsidR="002E0D7D">
        <w:t xml:space="preserve">two </w:t>
      </w:r>
      <w:r>
        <w:t>TLFs that you can use to help assess the risk. These are the Forest Stewardship Council (FSC) and the Programme for Endorsement of Forest Certification (PEFC).</w:t>
      </w:r>
    </w:p>
    <w:p w14:paraId="4D72B4B8" w14:textId="2625E9EB" w:rsidR="00DF343E" w:rsidRDefault="006E231A" w:rsidP="00DF343E">
      <w:r>
        <w:t>Assessing the risk using this option includes, but is not limited to</w:t>
      </w:r>
      <w:r w:rsidR="00DF343E">
        <w:t>:</w:t>
      </w:r>
    </w:p>
    <w:p w14:paraId="448BC25F" w14:textId="21669D2B" w:rsidR="00DF343E" w:rsidRDefault="00DF343E" w:rsidP="00DF343E">
      <w:pPr>
        <w:pStyle w:val="ListNumber2"/>
        <w:numPr>
          <w:ilvl w:val="1"/>
          <w:numId w:val="4"/>
        </w:numPr>
      </w:pPr>
      <w:r>
        <w:t>Assess</w:t>
      </w:r>
      <w:r w:rsidR="006E231A">
        <w:t>ing</w:t>
      </w:r>
      <w:r>
        <w:t xml:space="preserve"> whether the TLF certificate is valid for your direct supplier and the details on it are correct (usually done by checking your copy of the certificate against the certificate details on the FSC or PEFC websites). Make a verifiable record of the check you undertook.</w:t>
      </w:r>
    </w:p>
    <w:p w14:paraId="40AC93F3" w14:textId="091EBE17" w:rsidR="00DF343E" w:rsidRDefault="00DF343E" w:rsidP="00DF343E">
      <w:pPr>
        <w:pStyle w:val="ListNumber2"/>
        <w:numPr>
          <w:ilvl w:val="1"/>
          <w:numId w:val="4"/>
        </w:numPr>
      </w:pPr>
      <w:r>
        <w:t>Verify</w:t>
      </w:r>
      <w:r w:rsidR="006E231A">
        <w:t>ing</w:t>
      </w:r>
      <w:r>
        <w:t xml:space="preserve"> you have evidence the product you are importing is covered by the FSC or PEFC certificate (usually done by checking you have supporting shipping/product delivery documentation (such as the invoice) containing the relevant certificate number and/or the framework legality claim such as FCS </w:t>
      </w:r>
      <w:r w:rsidR="006E231A">
        <w:t>x</w:t>
      </w:r>
      <w:r>
        <w:t>%/PEFC</w:t>
      </w:r>
      <w:r w:rsidR="006E231A">
        <w:t xml:space="preserve"> x</w:t>
      </w:r>
      <w:r>
        <w:t>%).</w:t>
      </w:r>
    </w:p>
    <w:p w14:paraId="37B49829" w14:textId="07DD329E" w:rsidR="00DF343E" w:rsidRDefault="006E231A" w:rsidP="00DF343E">
      <w:pPr>
        <w:pStyle w:val="ListNumber2"/>
        <w:numPr>
          <w:ilvl w:val="1"/>
          <w:numId w:val="4"/>
        </w:numPr>
      </w:pPr>
      <w:r>
        <w:lastRenderedPageBreak/>
        <w:t xml:space="preserve">Considering </w:t>
      </w:r>
      <w:r w:rsidR="00DF343E">
        <w:t>the</w:t>
      </w:r>
      <w:r>
        <w:t xml:space="preserve"> further</w:t>
      </w:r>
      <w:r w:rsidR="00DF343E">
        <w:t xml:space="preserve"> </w:t>
      </w:r>
      <w:proofErr w:type="gramStart"/>
      <w:r w:rsidR="00DF343E">
        <w:t>information</w:t>
      </w:r>
      <w:proofErr w:type="gramEnd"/>
      <w:r w:rsidR="00DF343E">
        <w:t xml:space="preserve"> you </w:t>
      </w:r>
      <w:r>
        <w:t xml:space="preserve">were required to, </w:t>
      </w:r>
      <w:r w:rsidR="0051493C">
        <w:t xml:space="preserve">as it was </w:t>
      </w:r>
      <w:r>
        <w:t xml:space="preserve">reasonably practicable, </w:t>
      </w:r>
      <w:r w:rsidR="0051493C">
        <w:t>obtain</w:t>
      </w:r>
      <w:r w:rsidR="00DF343E">
        <w:t>.</w:t>
      </w:r>
    </w:p>
    <w:p w14:paraId="263E304B" w14:textId="4BEB9058" w:rsidR="00DF343E" w:rsidRDefault="006E231A" w:rsidP="00DF343E">
      <w:pPr>
        <w:pStyle w:val="ListNumber2"/>
        <w:numPr>
          <w:ilvl w:val="1"/>
          <w:numId w:val="4"/>
        </w:numPr>
      </w:pPr>
      <w:r>
        <w:t xml:space="preserve">Considering </w:t>
      </w:r>
      <w:r w:rsidR="00DF343E">
        <w:t xml:space="preserve">any other </w:t>
      </w:r>
      <w:proofErr w:type="gramStart"/>
      <w:r w:rsidR="00DF343E">
        <w:t>information</w:t>
      </w:r>
      <w:proofErr w:type="gramEnd"/>
      <w:r w:rsidR="00DF343E">
        <w:t xml:space="preserve"> you know or </w:t>
      </w:r>
      <w:r w:rsidR="0051493C">
        <w:t xml:space="preserve">ought </w:t>
      </w:r>
      <w:r w:rsidR="00927DD6">
        <w:t xml:space="preserve">reasonably </w:t>
      </w:r>
      <w:r w:rsidR="00DF343E">
        <w:t>know that may indicate whether the product is made or includes illegally logged timber. Make a verifiable record of the other information you considered.</w:t>
      </w:r>
    </w:p>
    <w:p w14:paraId="3ACF6717" w14:textId="3EE99C99" w:rsidR="00DF343E" w:rsidRDefault="00DF343E" w:rsidP="00DF343E">
      <w:r>
        <w:t xml:space="preserve">If you conclude the product complies with the FSC or PEFC frameworks </w:t>
      </w:r>
      <w:r w:rsidRPr="00AE70D7">
        <w:rPr>
          <w:b/>
          <w:bCs/>
        </w:rPr>
        <w:t>and</w:t>
      </w:r>
      <w:r>
        <w:t xml:space="preserve"> there is no other information suggesting otherwise</w:t>
      </w:r>
      <w:r w:rsidR="006E231A">
        <w:t xml:space="preserve"> or that the product </w:t>
      </w:r>
      <w:r w:rsidR="00CC3BC4">
        <w:t xml:space="preserve">may </w:t>
      </w:r>
      <w:r w:rsidR="006E231A">
        <w:t>contain illegal logged timber</w:t>
      </w:r>
      <w:r>
        <w:t>, then you may identify the risk to be ‘low risk’.</w:t>
      </w:r>
    </w:p>
    <w:p w14:paraId="41B2BFE3" w14:textId="4ADC6BC9" w:rsidR="00DF343E" w:rsidRDefault="00DF343E" w:rsidP="00DF343E">
      <w:r>
        <w:t>If you identify the risk as being</w:t>
      </w:r>
      <w:r w:rsidR="00CC3BC4">
        <w:t xml:space="preserve"> greater than</w:t>
      </w:r>
      <w:r>
        <w:t xml:space="preserve"> ‘low risk’, you must re-assess using one of the other available risk assessment options OR not import the product.</w:t>
      </w:r>
    </w:p>
    <w:p w14:paraId="01783BD7" w14:textId="77777777" w:rsidR="00DF343E" w:rsidRDefault="00DF343E" w:rsidP="00DF343E">
      <w:r>
        <w:t xml:space="preserve">Once you have reached your conclusion, you </w:t>
      </w:r>
      <w:r w:rsidRPr="00AE70D7">
        <w:rPr>
          <w:b/>
          <w:bCs/>
        </w:rPr>
        <w:t xml:space="preserve">must </w:t>
      </w:r>
      <w:r>
        <w:t xml:space="preserve">make a written record of the risk conclusion </w:t>
      </w:r>
      <w:r w:rsidRPr="00616151">
        <w:rPr>
          <w:b/>
          <w:bCs/>
        </w:rPr>
        <w:t>with</w:t>
      </w:r>
      <w:r>
        <w:t xml:space="preserve"> a justification of how it was reached. The identification and assessment of risk and outcomes of that identification and assessment must be reasonable.</w:t>
      </w:r>
    </w:p>
    <w:p w14:paraId="28A23160" w14:textId="3F7653A5" w:rsidR="00FC33EA" w:rsidRDefault="00FC33EA" w:rsidP="00FC33EA">
      <w:pPr>
        <w:pStyle w:val="Heading4"/>
        <w:numPr>
          <w:ilvl w:val="1"/>
          <w:numId w:val="10"/>
        </w:numPr>
      </w:pPr>
      <w:r>
        <w:t>Country Specific Guidelines</w:t>
      </w:r>
    </w:p>
    <w:p w14:paraId="1294371A" w14:textId="11D837A3" w:rsidR="00DF343E" w:rsidRDefault="00DF343E" w:rsidP="00DF343E">
      <w:r>
        <w:t xml:space="preserve">The Regulation specifies that an importer may draw on a CSG to assess risk. These </w:t>
      </w:r>
      <w:hyperlink r:id="rId13" w:anchor="country-specific-guidelines" w:history="1">
        <w:r w:rsidRPr="00862050">
          <w:rPr>
            <w:rStyle w:val="Hyperlink"/>
          </w:rPr>
          <w:t>CSGs</w:t>
        </w:r>
      </w:hyperlink>
      <w:r>
        <w:t xml:space="preserve"> can be accessed through the department’s website. </w:t>
      </w:r>
    </w:p>
    <w:p w14:paraId="5B129EDC" w14:textId="77777777" w:rsidR="00DF343E" w:rsidRDefault="00DF343E" w:rsidP="00DF343E">
      <w:r>
        <w:t xml:space="preserve">Before undertaking a risk assessment against a CSG, importers must check </w:t>
      </w:r>
      <w:r>
        <w:rPr>
          <w:rStyle w:val="ui-provider"/>
        </w:rPr>
        <w:t>these webpages regularly to ensure the documents you are referencing are the most up-to-date versions.</w:t>
      </w:r>
    </w:p>
    <w:p w14:paraId="74654386" w14:textId="77777777" w:rsidR="00DF343E" w:rsidRDefault="00DF343E" w:rsidP="00DF343E">
      <w:r>
        <w:t>To assess the risk using this option:</w:t>
      </w:r>
    </w:p>
    <w:p w14:paraId="6BDC5135" w14:textId="4C3E5288" w:rsidR="00DF343E" w:rsidRDefault="00CC3BC4" w:rsidP="00DF343E">
      <w:pPr>
        <w:pStyle w:val="ListNumber2"/>
        <w:numPr>
          <w:ilvl w:val="1"/>
          <w:numId w:val="4"/>
        </w:numPr>
      </w:pPr>
      <w:r>
        <w:t xml:space="preserve">Consider </w:t>
      </w:r>
      <w:r w:rsidR="00DF343E">
        <w:t xml:space="preserve">the information or evidence you have gathered against the relevant </w:t>
      </w:r>
      <w:proofErr w:type="gramStart"/>
      <w:r w:rsidR="00DF343E">
        <w:t>CSG</w:t>
      </w:r>
      <w:proofErr w:type="gramEnd"/>
      <w:r>
        <w:t xml:space="preserve"> and the information provided in it</w:t>
      </w:r>
      <w:r w:rsidR="00DF343E">
        <w:t>.</w:t>
      </w:r>
    </w:p>
    <w:p w14:paraId="7E243CE3" w14:textId="3DA8D0C7" w:rsidR="00DF343E" w:rsidRDefault="00CC3BC4" w:rsidP="00DF343E">
      <w:pPr>
        <w:pStyle w:val="ListNumber2"/>
        <w:numPr>
          <w:ilvl w:val="1"/>
          <w:numId w:val="4"/>
        </w:numPr>
      </w:pPr>
      <w:r>
        <w:t xml:space="preserve">Consider </w:t>
      </w:r>
      <w:r w:rsidR="00DF343E">
        <w:t>the</w:t>
      </w:r>
      <w:r>
        <w:t xml:space="preserve"> further</w:t>
      </w:r>
      <w:r w:rsidR="00DF343E">
        <w:t xml:space="preserve"> information you were required to</w:t>
      </w:r>
      <w:r>
        <w:t xml:space="preserve">, </w:t>
      </w:r>
      <w:r w:rsidR="00927DD6">
        <w:t xml:space="preserve">as it was </w:t>
      </w:r>
      <w:r>
        <w:t>reasonably practicable,</w:t>
      </w:r>
      <w:r w:rsidR="00DF343E">
        <w:t xml:space="preserve"> </w:t>
      </w:r>
      <w:r w:rsidR="00927DD6">
        <w:t>obtain</w:t>
      </w:r>
      <w:r w:rsidR="00DF343E">
        <w:t>.</w:t>
      </w:r>
    </w:p>
    <w:p w14:paraId="4F40BA30" w14:textId="105E3983" w:rsidR="00DF343E" w:rsidRDefault="00CC3BC4" w:rsidP="00DF343E">
      <w:pPr>
        <w:pStyle w:val="ListNumber2"/>
        <w:numPr>
          <w:ilvl w:val="1"/>
          <w:numId w:val="4"/>
        </w:numPr>
      </w:pPr>
      <w:r>
        <w:t xml:space="preserve">Consider </w:t>
      </w:r>
      <w:r w:rsidR="00DF343E">
        <w:t xml:space="preserve">any other information you know or </w:t>
      </w:r>
      <w:r w:rsidR="00927DD6">
        <w:t>ought reasonably</w:t>
      </w:r>
      <w:r w:rsidR="00DF343E">
        <w:t xml:space="preserve"> </w:t>
      </w:r>
      <w:proofErr w:type="gramStart"/>
      <w:r w:rsidR="00DF343E">
        <w:t>know</w:t>
      </w:r>
      <w:proofErr w:type="gramEnd"/>
      <w:r w:rsidR="00DF343E">
        <w:t xml:space="preserve"> that may indicate whether the product is made or includes illegally logged timber. Make a verifiable record of the other information you considered.</w:t>
      </w:r>
    </w:p>
    <w:p w14:paraId="0133A8AB" w14:textId="6370F54E" w:rsidR="00DF343E" w:rsidRDefault="00DF343E" w:rsidP="00DF343E">
      <w:r>
        <w:t>If you conclude the product complies with the information and documentation described in the relevant CSG and there is no other information suggesting otherwise</w:t>
      </w:r>
      <w:r w:rsidR="00CC3BC4">
        <w:t xml:space="preserve"> or that the product may contain illegally logged timber</w:t>
      </w:r>
      <w:r>
        <w:t>, then you may identify the risk to be ‘low risk’.</w:t>
      </w:r>
    </w:p>
    <w:p w14:paraId="35DA6ACF" w14:textId="111249B0" w:rsidR="00DF343E" w:rsidRDefault="00DF343E" w:rsidP="00DF343E">
      <w:r>
        <w:t>If you identify the risk as being</w:t>
      </w:r>
      <w:r w:rsidR="00CC3BC4">
        <w:t xml:space="preserve"> greater than</w:t>
      </w:r>
      <w:r>
        <w:t xml:space="preserve"> ‘low risk’ you must re-assess using one of the other available risk assessment options OR not import the product.</w:t>
      </w:r>
    </w:p>
    <w:p w14:paraId="273BE30E" w14:textId="0A25F49D" w:rsidR="00FC33EA" w:rsidRDefault="00DF343E" w:rsidP="009619C8">
      <w:r>
        <w:t xml:space="preserve">Once you have reached your conclusion, you </w:t>
      </w:r>
      <w:r w:rsidRPr="00AE70D7">
        <w:rPr>
          <w:b/>
          <w:bCs/>
        </w:rPr>
        <w:t>must</w:t>
      </w:r>
      <w:r>
        <w:t xml:space="preserve"> make a written record of the risk conclusion </w:t>
      </w:r>
      <w:r w:rsidRPr="00616151">
        <w:rPr>
          <w:b/>
          <w:bCs/>
        </w:rPr>
        <w:t xml:space="preserve">with </w:t>
      </w:r>
      <w:r>
        <w:t>a justification of how it was reached. The identification and assessment of risk and outcomes of that identification and assessment must be reasonable.</w:t>
      </w:r>
    </w:p>
    <w:p w14:paraId="19E37046" w14:textId="3993BDBF" w:rsidR="00DF343E" w:rsidRDefault="00DF343E" w:rsidP="00FC33EA">
      <w:pPr>
        <w:pStyle w:val="Heading4"/>
        <w:numPr>
          <w:ilvl w:val="1"/>
          <w:numId w:val="10"/>
        </w:numPr>
      </w:pPr>
      <w:r>
        <w:t>Regulated risk factors (RRFs)</w:t>
      </w:r>
    </w:p>
    <w:p w14:paraId="4556F2F7" w14:textId="0A25E4A0" w:rsidR="00DF343E" w:rsidRDefault="00DF343E" w:rsidP="00DF343E">
      <w:r>
        <w:t xml:space="preserve">The Regulation specifies certain RRFs that can be used by an importer to assess risk. This is the default risk assessment </w:t>
      </w:r>
      <w:r w:rsidR="00646A3A">
        <w:t>method;</w:t>
      </w:r>
      <w:r>
        <w:t xml:space="preserve"> it can be used if the other </w:t>
      </w:r>
      <w:r w:rsidR="00CC3BC4">
        <w:t xml:space="preserve">two </w:t>
      </w:r>
      <w:r>
        <w:t xml:space="preserve">options are not relevant and </w:t>
      </w:r>
      <w:r w:rsidRPr="00AE70D7">
        <w:rPr>
          <w:b/>
          <w:bCs/>
        </w:rPr>
        <w:t>must</w:t>
      </w:r>
      <w:r>
        <w:t xml:space="preserve"> be utilised when the other risk assessment options </w:t>
      </w:r>
      <w:r w:rsidR="00CC3BC4">
        <w:t>concluded a greater than</w:t>
      </w:r>
      <w:r>
        <w:t xml:space="preserve"> </w:t>
      </w:r>
      <w:r w:rsidR="00CC3BC4">
        <w:t>‘</w:t>
      </w:r>
      <w:r>
        <w:t>low risk</w:t>
      </w:r>
      <w:r w:rsidR="00CC3BC4">
        <w:t>’ exists</w:t>
      </w:r>
      <w:r>
        <w:t>.</w:t>
      </w:r>
    </w:p>
    <w:p w14:paraId="33B3B6C9" w14:textId="7FB92FCE" w:rsidR="00DF343E" w:rsidRDefault="00DF343E" w:rsidP="00DF343E">
      <w:r>
        <w:lastRenderedPageBreak/>
        <w:t>To assess the risk using this option</w:t>
      </w:r>
      <w:r w:rsidR="009619C8">
        <w:t>, you should</w:t>
      </w:r>
      <w:r w:rsidR="00CC3BC4">
        <w:t xml:space="preserve"> consider</w:t>
      </w:r>
      <w:r>
        <w:t>:</w:t>
      </w:r>
    </w:p>
    <w:p w14:paraId="10781AAF" w14:textId="308DCDB3" w:rsidR="00DF343E" w:rsidRDefault="00DF343E" w:rsidP="00FC33EA">
      <w:pPr>
        <w:pStyle w:val="ListNumber2"/>
        <w:numPr>
          <w:ilvl w:val="0"/>
          <w:numId w:val="17"/>
        </w:numPr>
      </w:pPr>
      <w:r>
        <w:t>information regarding occurrence of illegal logging in the area where the trees were harvested.</w:t>
      </w:r>
    </w:p>
    <w:p w14:paraId="6AA460FF" w14:textId="149E5972" w:rsidR="00DF343E" w:rsidRDefault="00DF343E" w:rsidP="00FC33EA">
      <w:pPr>
        <w:pStyle w:val="ListNumber2"/>
        <w:numPr>
          <w:ilvl w:val="0"/>
          <w:numId w:val="17"/>
        </w:numPr>
      </w:pPr>
      <w:r>
        <w:t>information regarding illegal harvesting of the species of trees from which timber in the product is derived.</w:t>
      </w:r>
    </w:p>
    <w:p w14:paraId="3F2A0408" w14:textId="35F46366" w:rsidR="00DF343E" w:rsidRDefault="009619C8" w:rsidP="00FC33EA">
      <w:pPr>
        <w:pStyle w:val="ListNumber2"/>
        <w:numPr>
          <w:ilvl w:val="0"/>
          <w:numId w:val="17"/>
        </w:numPr>
      </w:pPr>
      <w:r>
        <w:t>i</w:t>
      </w:r>
      <w:r w:rsidR="00DF343E">
        <w:t xml:space="preserve">nformation regarding the occurrence of armed conflict in the area (indicates the government’s control level over laws in the area). </w:t>
      </w:r>
    </w:p>
    <w:p w14:paraId="49E9883D" w14:textId="2BA095AD" w:rsidR="00DF343E" w:rsidRDefault="00DF343E" w:rsidP="00FC33EA">
      <w:pPr>
        <w:pStyle w:val="ListNumber2"/>
        <w:numPr>
          <w:ilvl w:val="0"/>
          <w:numId w:val="17"/>
        </w:numPr>
      </w:pPr>
      <w:r>
        <w:t>the complexity of the product (is it made up of different components/sources? You must consider the supply chain complexity).</w:t>
      </w:r>
    </w:p>
    <w:p w14:paraId="1F1C6421" w14:textId="44B7A28A" w:rsidR="00DF343E" w:rsidRDefault="00CC3BC4" w:rsidP="00FC33EA">
      <w:pPr>
        <w:pStyle w:val="ListNumber2"/>
        <w:numPr>
          <w:ilvl w:val="0"/>
          <w:numId w:val="17"/>
        </w:numPr>
      </w:pPr>
      <w:r>
        <w:t>the further</w:t>
      </w:r>
      <w:r w:rsidR="00DF343E">
        <w:t xml:space="preserve"> information you were required to</w:t>
      </w:r>
      <w:r>
        <w:t xml:space="preserve">, </w:t>
      </w:r>
      <w:r w:rsidR="00927DD6">
        <w:t xml:space="preserve">as it was </w:t>
      </w:r>
      <w:r>
        <w:t>reasonably practicable</w:t>
      </w:r>
      <w:r w:rsidR="00927DD6">
        <w:t>,</w:t>
      </w:r>
      <w:r w:rsidR="00DF343E">
        <w:t xml:space="preserve"> </w:t>
      </w:r>
      <w:r w:rsidR="00927DD6">
        <w:t>obtain</w:t>
      </w:r>
      <w:r>
        <w:t>.</w:t>
      </w:r>
    </w:p>
    <w:p w14:paraId="1F3A02E8" w14:textId="53E372C1" w:rsidR="00DF343E" w:rsidRDefault="00DF343E" w:rsidP="00FC33EA">
      <w:pPr>
        <w:pStyle w:val="ListNumber2"/>
        <w:numPr>
          <w:ilvl w:val="0"/>
          <w:numId w:val="17"/>
        </w:numPr>
      </w:pPr>
      <w:r>
        <w:t xml:space="preserve">any other information you know or </w:t>
      </w:r>
      <w:r w:rsidR="00927DD6">
        <w:t>ought reasonably</w:t>
      </w:r>
      <w:r>
        <w:t xml:space="preserve"> </w:t>
      </w:r>
      <w:proofErr w:type="gramStart"/>
      <w:r>
        <w:t>know</w:t>
      </w:r>
      <w:proofErr w:type="gramEnd"/>
      <w:r>
        <w:t xml:space="preserve"> that may indicate whether the product is made or includes illegally logged timber. Make a verifiable record of the other information you considered.</w:t>
      </w:r>
    </w:p>
    <w:p w14:paraId="0F8E4B9C" w14:textId="77777777" w:rsidR="00DF343E" w:rsidRDefault="00DF343E" w:rsidP="00DF343E">
      <w:r>
        <w:t>If you identify the risk as being low for each of the risk factors above and there is no other information suggesting otherwise, then you may conclude the overall risk is ‘low risk’.</w:t>
      </w:r>
    </w:p>
    <w:p w14:paraId="60F76487" w14:textId="77777777" w:rsidR="00DF343E" w:rsidRDefault="00DF343E" w:rsidP="00DF343E">
      <w:r>
        <w:t>If you identify the risk as not being ‘low risk’ you must conduct risk mitigation, or not import the product.</w:t>
      </w:r>
    </w:p>
    <w:p w14:paraId="287EF9B6" w14:textId="0A6D0A89" w:rsidR="00FC33EA" w:rsidRDefault="00DF343E" w:rsidP="00DF343E">
      <w:r>
        <w:t xml:space="preserve">Once you have reached your conclusion, you </w:t>
      </w:r>
      <w:r w:rsidRPr="005C66FF">
        <w:rPr>
          <w:b/>
          <w:bCs/>
        </w:rPr>
        <w:t>must</w:t>
      </w:r>
      <w:r>
        <w:t xml:space="preserve"> make a written record of the risk conclusion </w:t>
      </w:r>
      <w:r w:rsidRPr="00616151">
        <w:rPr>
          <w:b/>
          <w:bCs/>
        </w:rPr>
        <w:t>with</w:t>
      </w:r>
      <w:r>
        <w:t xml:space="preserve"> a justification of how it was reached. The identification and assessment of risk and outcomes of that identification and assessment must be reasonable.</w:t>
      </w:r>
    </w:p>
    <w:p w14:paraId="5DB50C4A" w14:textId="6293BD3C" w:rsidR="00A01623" w:rsidRPr="00A01623" w:rsidRDefault="00A01623" w:rsidP="00616151">
      <w:pPr>
        <w:pStyle w:val="pf0"/>
      </w:pPr>
      <w:r w:rsidRPr="00616151">
        <w:rPr>
          <w:rFonts w:asciiTheme="minorHAnsi" w:eastAsiaTheme="minorHAnsi" w:hAnsiTheme="minorHAnsi" w:cstheme="minorBidi"/>
          <w:sz w:val="22"/>
          <w:szCs w:val="22"/>
        </w:rPr>
        <w:t>You must make a verifiable record of the information used to inform the risk assessment. The identification and assessment of risk and outcomes of that identification and assessment must be reasonable.</w:t>
      </w:r>
    </w:p>
    <w:p w14:paraId="3887A173" w14:textId="5762AF85" w:rsidR="00DF343E" w:rsidRDefault="00DF343E" w:rsidP="009619C8">
      <w:pPr>
        <w:pStyle w:val="Heading2"/>
        <w:numPr>
          <w:ilvl w:val="0"/>
          <w:numId w:val="10"/>
        </w:numPr>
        <w:ind w:left="426" w:hanging="426"/>
        <w:rPr>
          <w:b/>
          <w:bCs w:val="0"/>
          <w:sz w:val="28"/>
        </w:rPr>
      </w:pPr>
      <w:r>
        <w:rPr>
          <w:b/>
          <w:bCs w:val="0"/>
          <w:sz w:val="28"/>
        </w:rPr>
        <w:t>Risk mitigation</w:t>
      </w:r>
    </w:p>
    <w:p w14:paraId="00CD7DCA" w14:textId="77777777" w:rsidR="009619C8" w:rsidRDefault="009619C8" w:rsidP="009619C8">
      <w:r>
        <w:t>Section 14 of the Regulation requires importers to undertake a risk mitigation process prior to import if section 13 applied to the product and the importer identified a not low risk that the product is, is made from, or includes illegally logged timber.</w:t>
      </w:r>
    </w:p>
    <w:p w14:paraId="665F515F" w14:textId="77777777" w:rsidR="009619C8" w:rsidRDefault="009619C8" w:rsidP="009619C8">
      <w:r>
        <w:t>Your system needs to specify that you will undertake an adequate and proportionate risk mitigation process if the risk after undertaking risk assessment against Regulated Risk Factors (RRF) has been identified as not being ‘low risk’.</w:t>
      </w:r>
    </w:p>
    <w:p w14:paraId="71C1A30B" w14:textId="77777777" w:rsidR="009619C8" w:rsidRDefault="009619C8" w:rsidP="009619C8">
      <w:r>
        <w:t xml:space="preserve">Risk mitigation means taking active steps to reduce or minimise the risks associated with your product until they are low risk. This may mean obtaining further documentary information about the product, requesting certified alternatives, conducting supporting field visits, or ultimately, deciding to use other suppliers. </w:t>
      </w:r>
    </w:p>
    <w:p w14:paraId="2C98DA21" w14:textId="5C5F912C" w:rsidR="009619C8" w:rsidRDefault="009619C8" w:rsidP="009619C8">
      <w:r>
        <w:t>If risk mitigation</w:t>
      </w:r>
      <w:r w:rsidR="00CC3BC4">
        <w:t xml:space="preserve"> is</w:t>
      </w:r>
      <w:r>
        <w:t xml:space="preserve"> </w:t>
      </w:r>
      <w:r w:rsidR="00CC3BC4">
        <w:t>applied</w:t>
      </w:r>
      <w:r>
        <w:t xml:space="preserve">, you may </w:t>
      </w:r>
      <w:r w:rsidR="00CC3BC4">
        <w:t xml:space="preserve">either </w:t>
      </w:r>
      <w:r>
        <w:t xml:space="preserve">re-assess the risk via the TLF, CSG or RRFs and </w:t>
      </w:r>
      <w:r w:rsidR="00CC3BC4">
        <w:t>determine whether</w:t>
      </w:r>
      <w:r>
        <w:t xml:space="preserve"> the risk </w:t>
      </w:r>
      <w:r w:rsidR="00CC3BC4">
        <w:t>has been reduced to</w:t>
      </w:r>
      <w:r>
        <w:t xml:space="preserve"> ‘low risk’</w:t>
      </w:r>
      <w:r w:rsidR="00CC3BC4">
        <w:t>,</w:t>
      </w:r>
      <w:r>
        <w:t xml:space="preserve"> or</w:t>
      </w:r>
      <w:r w:rsidR="00CC3BC4">
        <w:t xml:space="preserve"> otherwise</w:t>
      </w:r>
      <w:r>
        <w:t xml:space="preserve"> not import the product.</w:t>
      </w:r>
    </w:p>
    <w:p w14:paraId="7EF4E4A6" w14:textId="77777777" w:rsidR="009619C8" w:rsidRDefault="009619C8" w:rsidP="009619C8">
      <w:r>
        <w:lastRenderedPageBreak/>
        <w:t>Alternatively, if risk mitigation is not going to be conducted, your system needs to specify that products identified as not ‘low risk’ will not be imported.</w:t>
      </w:r>
    </w:p>
    <w:p w14:paraId="13F4AB25" w14:textId="77777777" w:rsidR="009619C8" w:rsidRDefault="009619C8" w:rsidP="009619C8">
      <w:r>
        <w:t xml:space="preserve">Once you have conducted a risk mitigation process, you </w:t>
      </w:r>
      <w:r w:rsidRPr="009619C8">
        <w:t>must</w:t>
      </w:r>
      <w:r>
        <w:t xml:space="preserve"> make a written record of the risk mitigation process undertaken. You must have verifiable records of the steps/information that informed your risk mitigation.</w:t>
      </w:r>
    </w:p>
    <w:p w14:paraId="7F42B8A4" w14:textId="49657FFB" w:rsidR="00DF343E" w:rsidRDefault="00DF343E" w:rsidP="009619C8">
      <w:pPr>
        <w:pStyle w:val="Heading2"/>
        <w:numPr>
          <w:ilvl w:val="0"/>
          <w:numId w:val="10"/>
        </w:numPr>
        <w:ind w:left="425" w:hanging="425"/>
        <w:rPr>
          <w:b/>
          <w:bCs w:val="0"/>
          <w:sz w:val="28"/>
        </w:rPr>
      </w:pPr>
      <w:r>
        <w:rPr>
          <w:b/>
          <w:bCs w:val="0"/>
          <w:sz w:val="28"/>
        </w:rPr>
        <w:t xml:space="preserve">Record keeping </w:t>
      </w:r>
    </w:p>
    <w:p w14:paraId="48F4E77D" w14:textId="77777777" w:rsidR="009619C8" w:rsidRDefault="009619C8" w:rsidP="009619C8">
      <w:r>
        <w:t>Your system needs to specify record keeping requirements in accordance to section 16 of the Regulation. That is, records of all illegal logging due diligence steps must be kept for at least 5 years after the date of import.</w:t>
      </w:r>
    </w:p>
    <w:p w14:paraId="18E61CE9" w14:textId="379100E9" w:rsidR="00DF343E" w:rsidRDefault="003656EB" w:rsidP="00C05EA8">
      <w:pPr>
        <w:pStyle w:val="Heading2"/>
      </w:pPr>
      <w:r>
        <w:t>Request for information notice</w:t>
      </w:r>
    </w:p>
    <w:p w14:paraId="7E3ACDE3" w14:textId="77777777" w:rsidR="003656EB" w:rsidRDefault="003656EB" w:rsidP="003656EB">
      <w:pPr>
        <w:rPr>
          <w:lang w:eastAsia="ja-JP"/>
        </w:rPr>
      </w:pPr>
      <w:r>
        <w:rPr>
          <w:lang w:eastAsia="ja-JP"/>
        </w:rPr>
        <w:t>When a Request for Information notice for a compliance audit is issued to you, you must provide the information requested, in writing and by the date specified.</w:t>
      </w:r>
    </w:p>
    <w:p w14:paraId="30F97820" w14:textId="64EC665F" w:rsidR="003656EB" w:rsidRDefault="003656EB" w:rsidP="003656EB">
      <w:pPr>
        <w:rPr>
          <w:lang w:eastAsia="ja-JP"/>
        </w:rPr>
      </w:pPr>
      <w:r>
        <w:rPr>
          <w:lang w:eastAsia="ja-JP"/>
        </w:rPr>
        <w:t xml:space="preserve">At a minimum, this will include a copy of your due diligence system as well as evidence of the information gathered, risk assessment process conducted, risk conclusion reached and risk mitigation (if applicable). The department’s </w:t>
      </w:r>
      <w:hyperlink r:id="rId14" w:history="1">
        <w:r w:rsidRPr="003656EB">
          <w:rPr>
            <w:rStyle w:val="Hyperlink"/>
            <w:lang w:eastAsia="ja-JP"/>
          </w:rPr>
          <w:t>illegal logging compliance webpage</w:t>
        </w:r>
      </w:hyperlink>
      <w:r>
        <w:rPr>
          <w:lang w:eastAsia="ja-JP"/>
        </w:rPr>
        <w:t xml:space="preserve"> provides information to assist importers with how to respond to a Request for Information notice.</w:t>
      </w:r>
    </w:p>
    <w:p w14:paraId="50DCB3C6" w14:textId="7E3AA3C5" w:rsidR="003656EB" w:rsidRPr="003656EB" w:rsidRDefault="003656EB" w:rsidP="003656EB">
      <w:pPr>
        <w:rPr>
          <w:lang w:eastAsia="ja-JP"/>
        </w:rPr>
      </w:pPr>
      <w:r>
        <w:rPr>
          <w:lang w:eastAsia="ja-JP"/>
        </w:rPr>
        <w:t>Importers that fail to comply with the requirements set out in this document can be liable for a civil penalty of 100 penalty units ($</w:t>
      </w:r>
      <w:r w:rsidR="00CC3BC4">
        <w:rPr>
          <w:lang w:eastAsia="ja-JP"/>
        </w:rPr>
        <w:t>27</w:t>
      </w:r>
      <w:r>
        <w:rPr>
          <w:lang w:eastAsia="ja-JP"/>
        </w:rPr>
        <w:t>,</w:t>
      </w:r>
      <w:r w:rsidR="00CC3BC4">
        <w:rPr>
          <w:lang w:eastAsia="ja-JP"/>
        </w:rPr>
        <w:t>500</w:t>
      </w:r>
      <w:r>
        <w:rPr>
          <w:lang w:eastAsia="ja-JP"/>
        </w:rPr>
        <w:t>).</w:t>
      </w:r>
    </w:p>
    <w:p w14:paraId="70FEBBA3" w14:textId="4BF873BF" w:rsidR="008D1B48" w:rsidRDefault="008D1B48" w:rsidP="008D1B48">
      <w:pPr>
        <w:pStyle w:val="Normalsmall"/>
      </w:pPr>
      <w:bookmarkStart w:id="4" w:name="_Appendix_A:_Statistical"/>
      <w:bookmarkStart w:id="5" w:name="Title_A1"/>
      <w:bookmarkStart w:id="6" w:name="Title_A2"/>
      <w:bookmarkStart w:id="7" w:name="Title_Glossary"/>
      <w:bookmarkEnd w:id="2"/>
      <w:bookmarkEnd w:id="3"/>
      <w:bookmarkEnd w:id="4"/>
      <w:bookmarkEnd w:id="5"/>
      <w:bookmarkEnd w:id="6"/>
      <w:bookmarkEnd w:id="7"/>
      <w:r>
        <w:rPr>
          <w:rStyle w:val="Strong"/>
        </w:rPr>
        <w:t>Acknowledgement of Country</w:t>
      </w:r>
    </w:p>
    <w:p w14:paraId="7771524C" w14:textId="77777777" w:rsidR="008D1B48" w:rsidRDefault="008D1B48" w:rsidP="008D1B48">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516F3800" w14:textId="77777777" w:rsidR="00262394" w:rsidRDefault="00262394" w:rsidP="00262394">
      <w:pPr>
        <w:pStyle w:val="Normalsmall"/>
        <w:spacing w:before="360"/>
      </w:pPr>
      <w:r>
        <w:t>© Commonwealth of Australia 202</w:t>
      </w:r>
      <w:r w:rsidR="00340820">
        <w:t>3</w:t>
      </w:r>
    </w:p>
    <w:p w14:paraId="32C444B9"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2E8D3630" w14:textId="77777777" w:rsidR="00262394" w:rsidRDefault="00262394" w:rsidP="00262394">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7A64A620" w14:textId="6137F9AA"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3B71E1A0" w14:textId="1AE97C10" w:rsidR="00DF343E" w:rsidRDefault="00DF343E" w:rsidP="00DF343E">
      <w:pPr>
        <w:rPr>
          <w:sz w:val="18"/>
          <w:szCs w:val="18"/>
        </w:rPr>
      </w:pPr>
    </w:p>
    <w:p w14:paraId="0A49297D" w14:textId="77777777" w:rsidR="00DF343E" w:rsidRPr="00DF343E" w:rsidRDefault="00DF343E" w:rsidP="00DF343E"/>
    <w:sectPr w:rsidR="00DF343E" w:rsidRPr="00DF343E">
      <w:headerReference w:type="even" r:id="rId16"/>
      <w:headerReference w:type="default" r:id="rId17"/>
      <w:footerReference w:type="default" r:id="rId18"/>
      <w:headerReference w:type="first" r:id="rId19"/>
      <w:footerReference w:type="first" r:id="rId20"/>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DADC" w14:textId="77777777" w:rsidR="004106A6" w:rsidRDefault="004106A6">
      <w:r>
        <w:separator/>
      </w:r>
    </w:p>
    <w:p w14:paraId="28340962" w14:textId="77777777" w:rsidR="004106A6" w:rsidRDefault="004106A6"/>
    <w:p w14:paraId="6F58B7CF" w14:textId="77777777" w:rsidR="004106A6" w:rsidRDefault="004106A6"/>
  </w:endnote>
  <w:endnote w:type="continuationSeparator" w:id="0">
    <w:p w14:paraId="7736259D" w14:textId="77777777" w:rsidR="004106A6" w:rsidRDefault="004106A6">
      <w:r>
        <w:continuationSeparator/>
      </w:r>
    </w:p>
    <w:p w14:paraId="734DEE92" w14:textId="77777777" w:rsidR="004106A6" w:rsidRDefault="004106A6"/>
    <w:p w14:paraId="0FC63EAB" w14:textId="77777777" w:rsidR="004106A6" w:rsidRDefault="004106A6"/>
  </w:endnote>
  <w:endnote w:type="continuationNotice" w:id="1">
    <w:p w14:paraId="2A05064A" w14:textId="77777777" w:rsidR="004106A6" w:rsidRDefault="004106A6">
      <w:pPr>
        <w:pStyle w:val="Footer"/>
      </w:pPr>
    </w:p>
    <w:p w14:paraId="1DCF0732" w14:textId="77777777" w:rsidR="004106A6" w:rsidRDefault="004106A6"/>
    <w:p w14:paraId="2A53D97D" w14:textId="77777777" w:rsidR="004106A6" w:rsidRDefault="00410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F8C2" w14:textId="77777777" w:rsidR="002A193C" w:rsidRDefault="007B1F92">
    <w:pPr>
      <w:pStyle w:val="Footer"/>
    </w:pPr>
    <w:r w:rsidRPr="007B1F92">
      <w:t>Department of Agriculture, Fisheries and Forestry</w:t>
    </w:r>
  </w:p>
  <w:p w14:paraId="560AFAE0"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4B34" w14:textId="77777777" w:rsidR="002A193C" w:rsidRDefault="002A193C">
    <w:pPr>
      <w:pStyle w:val="Footer"/>
    </w:pPr>
    <w:r>
      <w:t xml:space="preserve">Department of Agriculture, </w:t>
    </w:r>
    <w:r w:rsidR="00A9002C">
      <w:t>Fisheries and Forestry</w:t>
    </w:r>
  </w:p>
  <w:p w14:paraId="68B9EBAB"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57E6" w14:textId="77777777" w:rsidR="004106A6" w:rsidRDefault="004106A6">
      <w:r>
        <w:separator/>
      </w:r>
    </w:p>
    <w:p w14:paraId="2936EFEB" w14:textId="77777777" w:rsidR="004106A6" w:rsidRDefault="004106A6"/>
    <w:p w14:paraId="3B9ECA49" w14:textId="77777777" w:rsidR="004106A6" w:rsidRDefault="004106A6"/>
  </w:footnote>
  <w:footnote w:type="continuationSeparator" w:id="0">
    <w:p w14:paraId="3B307B1A" w14:textId="77777777" w:rsidR="004106A6" w:rsidRDefault="004106A6">
      <w:r>
        <w:continuationSeparator/>
      </w:r>
    </w:p>
    <w:p w14:paraId="4DEF7A7F" w14:textId="77777777" w:rsidR="004106A6" w:rsidRDefault="004106A6"/>
    <w:p w14:paraId="773B431C" w14:textId="77777777" w:rsidR="004106A6" w:rsidRDefault="004106A6"/>
  </w:footnote>
  <w:footnote w:type="continuationNotice" w:id="1">
    <w:p w14:paraId="55C57C13" w14:textId="77777777" w:rsidR="004106A6" w:rsidRDefault="004106A6">
      <w:pPr>
        <w:pStyle w:val="Footer"/>
      </w:pPr>
    </w:p>
    <w:p w14:paraId="1435D872" w14:textId="77777777" w:rsidR="004106A6" w:rsidRDefault="004106A6"/>
    <w:p w14:paraId="70BD4455" w14:textId="77777777" w:rsidR="004106A6" w:rsidRDefault="004106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A043" w14:textId="4F66B35E" w:rsidR="002A193C" w:rsidRDefault="002A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5C37" w14:textId="31FBF856" w:rsidR="002A193C" w:rsidRDefault="00A11D23">
    <w:pPr>
      <w:pStyle w:val="Header"/>
    </w:pPr>
    <w:r>
      <w:t>Establishing an illegal logging due diligence system – guidance for importers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9F40" w14:textId="113C3FC2" w:rsidR="002A193C" w:rsidRDefault="00D36729">
    <w:pPr>
      <w:pStyle w:val="Header"/>
      <w:jc w:val="left"/>
    </w:pPr>
    <w:r>
      <w:rPr>
        <w:noProof/>
        <w:lang w:eastAsia="en-AU"/>
      </w:rPr>
      <w:drawing>
        <wp:inline distT="0" distB="0" distL="0" distR="0" wp14:anchorId="1322D149" wp14:editId="39C3A5C0">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02C697E"/>
    <w:lvl w:ilvl="0">
      <w:start w:val="1"/>
      <w:numFmt w:val="decimal"/>
      <w:lvlText w:val="%1."/>
      <w:lvlJc w:val="left"/>
      <w:pPr>
        <w:tabs>
          <w:tab w:val="num" w:pos="360"/>
        </w:tabs>
        <w:ind w:left="360" w:hanging="360"/>
      </w:pPr>
    </w:lvl>
  </w:abstractNum>
  <w:abstractNum w:abstractNumId="1"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A328D5"/>
    <w:multiLevelType w:val="multilevel"/>
    <w:tmpl w:val="BE78A4F8"/>
    <w:numStyleLink w:val="Numberlist"/>
  </w:abstractNum>
  <w:abstractNum w:abstractNumId="3" w15:restartNumberingAfterBreak="0">
    <w:nsid w:val="21E20078"/>
    <w:multiLevelType w:val="multilevel"/>
    <w:tmpl w:val="B95457A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8B65B54"/>
    <w:multiLevelType w:val="hybridMultilevel"/>
    <w:tmpl w:val="BF387EAA"/>
    <w:lvl w:ilvl="0" w:tplc="9D0418E0">
      <w:start w:val="1"/>
      <w:numFmt w:val="decimal"/>
      <w:lvlText w:val="%1)"/>
      <w:lvlJc w:val="left"/>
      <w:pPr>
        <w:ind w:left="1495" w:hanging="360"/>
      </w:pPr>
      <w:rPr>
        <w:rFonts w:hint="default"/>
      </w:rPr>
    </w:lvl>
    <w:lvl w:ilvl="1" w:tplc="0C090019">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5" w15:restartNumberingAfterBreak="0">
    <w:nsid w:val="414F4729"/>
    <w:multiLevelType w:val="multilevel"/>
    <w:tmpl w:val="A0241B28"/>
    <w:numStyleLink w:val="List1"/>
  </w:abstractNum>
  <w:abstractNum w:abstractNumId="6" w15:restartNumberingAfterBreak="0">
    <w:nsid w:val="486800B4"/>
    <w:multiLevelType w:val="multilevel"/>
    <w:tmpl w:val="A0241B28"/>
    <w:numStyleLink w:val="List1"/>
  </w:abstractNum>
  <w:abstractNum w:abstractNumId="7"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BE78A4F8"/>
    <w:styleLink w:val="Numberlist"/>
    <w:lvl w:ilvl="0">
      <w:start w:val="1"/>
      <w:numFmt w:val="decimal"/>
      <w:pStyle w:val="ListNumber"/>
      <w:lvlText w:val="%1)"/>
      <w:lvlJc w:val="left"/>
      <w:pPr>
        <w:ind w:left="1135" w:hanging="425"/>
      </w:pPr>
      <w:rPr>
        <w:rFonts w:hint="default"/>
        <w:color w:val="auto"/>
      </w:rPr>
    </w:lvl>
    <w:lvl w:ilvl="1">
      <w:start w:val="1"/>
      <w:numFmt w:val="lowerLetter"/>
      <w:pStyle w:val="ListNumber2"/>
      <w:lvlText w:val="%2)"/>
      <w:lvlJc w:val="left"/>
      <w:pPr>
        <w:ind w:left="1561" w:hanging="426"/>
      </w:pPr>
      <w:rPr>
        <w:rFonts w:hint="default"/>
      </w:rPr>
    </w:lvl>
    <w:lvl w:ilvl="2">
      <w:start w:val="1"/>
      <w:numFmt w:val="lowerRoman"/>
      <w:pStyle w:val="ListNumber3"/>
      <w:lvlText w:val="%3)"/>
      <w:lvlJc w:val="left"/>
      <w:pPr>
        <w:ind w:left="1901" w:hanging="340"/>
      </w:pPr>
      <w:rPr>
        <w:rFonts w:hint="default"/>
      </w:rPr>
    </w:lvl>
    <w:lvl w:ilvl="3">
      <w:start w:val="1"/>
      <w:numFmt w:val="decimal"/>
      <w:lvlText w:val="%4."/>
      <w:lvlJc w:val="left"/>
      <w:pPr>
        <w:ind w:left="1986" w:hanging="1276"/>
      </w:pPr>
      <w:rPr>
        <w:rFonts w:hint="default"/>
      </w:rPr>
    </w:lvl>
    <w:lvl w:ilvl="4">
      <w:start w:val="1"/>
      <w:numFmt w:val="lowerLetter"/>
      <w:lvlText w:val="%5."/>
      <w:lvlJc w:val="left"/>
      <w:pPr>
        <w:ind w:left="1277" w:hanging="567"/>
      </w:pPr>
      <w:rPr>
        <w:rFonts w:hint="default"/>
      </w:rPr>
    </w:lvl>
    <w:lvl w:ilvl="5">
      <w:start w:val="1"/>
      <w:numFmt w:val="lowerRoman"/>
      <w:lvlText w:val="%6."/>
      <w:lvlJc w:val="right"/>
      <w:pPr>
        <w:ind w:left="1277" w:hanging="567"/>
      </w:pPr>
      <w:rPr>
        <w:rFonts w:hint="default"/>
      </w:rPr>
    </w:lvl>
    <w:lvl w:ilvl="6">
      <w:start w:val="1"/>
      <w:numFmt w:val="decimal"/>
      <w:lvlText w:val="%7."/>
      <w:lvlJc w:val="left"/>
      <w:pPr>
        <w:ind w:left="1277" w:hanging="567"/>
      </w:pPr>
      <w:rPr>
        <w:rFonts w:hint="default"/>
      </w:rPr>
    </w:lvl>
    <w:lvl w:ilvl="7">
      <w:start w:val="1"/>
      <w:numFmt w:val="lowerLetter"/>
      <w:lvlText w:val="%8."/>
      <w:lvlJc w:val="left"/>
      <w:pPr>
        <w:ind w:left="1277" w:hanging="567"/>
      </w:pPr>
      <w:rPr>
        <w:rFonts w:hint="default"/>
      </w:rPr>
    </w:lvl>
    <w:lvl w:ilvl="8">
      <w:start w:val="1"/>
      <w:numFmt w:val="lowerRoman"/>
      <w:lvlText w:val="%9."/>
      <w:lvlJc w:val="right"/>
      <w:pPr>
        <w:ind w:left="1277" w:hanging="567"/>
      </w:pPr>
      <w:rPr>
        <w:rFonts w:hint="default"/>
      </w:rPr>
    </w:lvl>
  </w:abstractNum>
  <w:abstractNum w:abstractNumId="13"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BA36EE"/>
    <w:multiLevelType w:val="hybridMultilevel"/>
    <w:tmpl w:val="15A4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7268471">
    <w:abstractNumId w:val="11"/>
  </w:num>
  <w:num w:numId="2" w16cid:durableId="1355770275">
    <w:abstractNumId w:val="12"/>
  </w:num>
  <w:num w:numId="3" w16cid:durableId="1882862685">
    <w:abstractNumId w:val="3"/>
  </w:num>
  <w:num w:numId="4" w16cid:durableId="1609504699">
    <w:abstractNumId w:val="2"/>
  </w:num>
  <w:num w:numId="5" w16cid:durableId="121310739">
    <w:abstractNumId w:val="5"/>
  </w:num>
  <w:num w:numId="6" w16cid:durableId="360508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6162399">
    <w:abstractNumId w:val="8"/>
  </w:num>
  <w:num w:numId="8" w16cid:durableId="1314989398">
    <w:abstractNumId w:val="10"/>
  </w:num>
  <w:num w:numId="9" w16cid:durableId="951480071">
    <w:abstractNumId w:val="7"/>
  </w:num>
  <w:num w:numId="10" w16cid:durableId="844629787">
    <w:abstractNumId w:val="3"/>
    <w:lvlOverride w:ilvl="0">
      <w:lvl w:ilvl="0">
        <w:start w:val="1"/>
        <w:numFmt w:val="decimal"/>
        <w:lvlText w:val="%1"/>
        <w:lvlJc w:val="left"/>
        <w:pPr>
          <w:ind w:left="2564" w:hanging="720"/>
        </w:pPr>
      </w:lvl>
    </w:lvlOverride>
  </w:num>
  <w:num w:numId="11" w16cid:durableId="1698308952">
    <w:abstractNumId w:val="11"/>
  </w:num>
  <w:num w:numId="12" w16cid:durableId="547035718">
    <w:abstractNumId w:val="12"/>
  </w:num>
  <w:num w:numId="13" w16cid:durableId="1145393031">
    <w:abstractNumId w:val="1"/>
  </w:num>
  <w:num w:numId="14" w16cid:durableId="919363984">
    <w:abstractNumId w:val="9"/>
  </w:num>
  <w:num w:numId="15" w16cid:durableId="645671681">
    <w:abstractNumId w:val="13"/>
  </w:num>
  <w:num w:numId="16" w16cid:durableId="208882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6779041">
    <w:abstractNumId w:val="4"/>
  </w:num>
  <w:num w:numId="18" w16cid:durableId="669600605">
    <w:abstractNumId w:val="14"/>
  </w:num>
  <w:num w:numId="19" w16cid:durableId="466513667">
    <w:abstractNumId w:val="0"/>
  </w:num>
  <w:num w:numId="20" w16cid:durableId="21003279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33"/>
    <w:rsid w:val="000D6DD8"/>
    <w:rsid w:val="00112B86"/>
    <w:rsid w:val="00137E16"/>
    <w:rsid w:val="001567E9"/>
    <w:rsid w:val="00183612"/>
    <w:rsid w:val="001A1F79"/>
    <w:rsid w:val="001B1009"/>
    <w:rsid w:val="001C3583"/>
    <w:rsid w:val="001D77BC"/>
    <w:rsid w:val="001E1C4C"/>
    <w:rsid w:val="00201500"/>
    <w:rsid w:val="00256F0B"/>
    <w:rsid w:val="00262394"/>
    <w:rsid w:val="002658D0"/>
    <w:rsid w:val="002A0281"/>
    <w:rsid w:val="002A193C"/>
    <w:rsid w:val="002D6DCE"/>
    <w:rsid w:val="002E0D7D"/>
    <w:rsid w:val="00305911"/>
    <w:rsid w:val="00340820"/>
    <w:rsid w:val="00357095"/>
    <w:rsid w:val="00362353"/>
    <w:rsid w:val="003656EB"/>
    <w:rsid w:val="00381D23"/>
    <w:rsid w:val="00396339"/>
    <w:rsid w:val="0039774B"/>
    <w:rsid w:val="003A4B4A"/>
    <w:rsid w:val="003D3CE1"/>
    <w:rsid w:val="003D44DC"/>
    <w:rsid w:val="00402404"/>
    <w:rsid w:val="00406AC2"/>
    <w:rsid w:val="004106A6"/>
    <w:rsid w:val="00460750"/>
    <w:rsid w:val="004705F2"/>
    <w:rsid w:val="00473964"/>
    <w:rsid w:val="004837B1"/>
    <w:rsid w:val="0048569E"/>
    <w:rsid w:val="00486C20"/>
    <w:rsid w:val="00490E7F"/>
    <w:rsid w:val="004C6362"/>
    <w:rsid w:val="004C6C47"/>
    <w:rsid w:val="0051493C"/>
    <w:rsid w:val="005F0E4D"/>
    <w:rsid w:val="00611DA7"/>
    <w:rsid w:val="00616151"/>
    <w:rsid w:val="006416D4"/>
    <w:rsid w:val="00646A3A"/>
    <w:rsid w:val="006E231A"/>
    <w:rsid w:val="007405CB"/>
    <w:rsid w:val="007B1F92"/>
    <w:rsid w:val="007C5B94"/>
    <w:rsid w:val="008153FE"/>
    <w:rsid w:val="0082249A"/>
    <w:rsid w:val="00833933"/>
    <w:rsid w:val="008A3190"/>
    <w:rsid w:val="008D1B48"/>
    <w:rsid w:val="0090774C"/>
    <w:rsid w:val="00927DD6"/>
    <w:rsid w:val="00940382"/>
    <w:rsid w:val="009619C8"/>
    <w:rsid w:val="009679F4"/>
    <w:rsid w:val="00991227"/>
    <w:rsid w:val="00A01623"/>
    <w:rsid w:val="00A11D23"/>
    <w:rsid w:val="00A26D23"/>
    <w:rsid w:val="00A9002C"/>
    <w:rsid w:val="00AA70E3"/>
    <w:rsid w:val="00AB0FBE"/>
    <w:rsid w:val="00AF1EB9"/>
    <w:rsid w:val="00AF5211"/>
    <w:rsid w:val="00B01FB8"/>
    <w:rsid w:val="00B33C99"/>
    <w:rsid w:val="00B33E36"/>
    <w:rsid w:val="00B35721"/>
    <w:rsid w:val="00B43A41"/>
    <w:rsid w:val="00B44AE3"/>
    <w:rsid w:val="00B5453F"/>
    <w:rsid w:val="00BA0AFF"/>
    <w:rsid w:val="00BB6ACE"/>
    <w:rsid w:val="00BC6BA3"/>
    <w:rsid w:val="00BD2275"/>
    <w:rsid w:val="00C00AAC"/>
    <w:rsid w:val="00C05EA8"/>
    <w:rsid w:val="00C06619"/>
    <w:rsid w:val="00C51E35"/>
    <w:rsid w:val="00C759F8"/>
    <w:rsid w:val="00CA0B33"/>
    <w:rsid w:val="00CC3BC4"/>
    <w:rsid w:val="00CC5DC4"/>
    <w:rsid w:val="00D06356"/>
    <w:rsid w:val="00D36729"/>
    <w:rsid w:val="00D45274"/>
    <w:rsid w:val="00D45E0E"/>
    <w:rsid w:val="00D666DC"/>
    <w:rsid w:val="00D912A7"/>
    <w:rsid w:val="00DF343E"/>
    <w:rsid w:val="00E05D92"/>
    <w:rsid w:val="00E362EF"/>
    <w:rsid w:val="00E732BE"/>
    <w:rsid w:val="00E96E54"/>
    <w:rsid w:val="00EC62FA"/>
    <w:rsid w:val="00F35EE8"/>
    <w:rsid w:val="00F421FB"/>
    <w:rsid w:val="00F65DFD"/>
    <w:rsid w:val="00F90D42"/>
    <w:rsid w:val="00FB088E"/>
    <w:rsid w:val="00FB6115"/>
    <w:rsid w:val="00FC33EA"/>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610BF"/>
  <w15:docId w15:val="{F2EE4A54-2CE9-472D-8461-D2D9D86D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B6ACE"/>
    <w:rPr>
      <w:sz w:val="20"/>
      <w:szCs w:val="20"/>
    </w:rPr>
  </w:style>
  <w:style w:type="character" w:customStyle="1" w:styleId="CommentTextChar">
    <w:name w:val="Comment Text Char"/>
    <w:basedOn w:val="DefaultParagraphFont"/>
    <w:link w:val="CommentText"/>
    <w:uiPriority w:val="99"/>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11"/>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11"/>
      </w:numPr>
      <w:spacing w:before="120" w:after="120"/>
      <w:contextualSpacing/>
    </w:pPr>
  </w:style>
  <w:style w:type="paragraph" w:styleId="ListNumber">
    <w:name w:val="List Number"/>
    <w:basedOn w:val="Normal"/>
    <w:uiPriority w:val="9"/>
    <w:qFormat/>
    <w:rsid w:val="00BB6ACE"/>
    <w:pPr>
      <w:numPr>
        <w:numId w:val="12"/>
      </w:numPr>
      <w:tabs>
        <w:tab w:val="left" w:pos="142"/>
      </w:tabs>
      <w:spacing w:before="120" w:after="120"/>
    </w:pPr>
  </w:style>
  <w:style w:type="paragraph" w:styleId="ListNumber2">
    <w:name w:val="List Number 2"/>
    <w:uiPriority w:val="10"/>
    <w:qFormat/>
    <w:rsid w:val="00BB6ACE"/>
    <w:pPr>
      <w:numPr>
        <w:ilvl w:val="1"/>
        <w:numId w:val="12"/>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12"/>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9"/>
      </w:numPr>
      <w:ind w:left="357" w:hanging="357"/>
    </w:pPr>
  </w:style>
  <w:style w:type="paragraph" w:customStyle="1" w:styleId="TableBullet1">
    <w:name w:val="Table Bullet 1"/>
    <w:basedOn w:val="TableText"/>
    <w:uiPriority w:val="15"/>
    <w:qFormat/>
    <w:rsid w:val="003D3CE1"/>
    <w:pPr>
      <w:numPr>
        <w:numId w:val="8"/>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11"/>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14"/>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3"/>
      </w:numPr>
      <w:tabs>
        <w:tab w:val="num" w:pos="462"/>
      </w:tabs>
      <w:ind w:left="604" w:hanging="445"/>
    </w:pPr>
  </w:style>
  <w:style w:type="numbering" w:customStyle="1" w:styleId="TableBulletlist">
    <w:name w:val="Table Bullet list"/>
    <w:uiPriority w:val="99"/>
    <w:rsid w:val="00BB6ACE"/>
    <w:pPr>
      <w:numPr>
        <w:numId w:val="7"/>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character" w:customStyle="1" w:styleId="ui-provider">
    <w:name w:val="ui-provider"/>
    <w:basedOn w:val="DefaultParagraphFont"/>
    <w:rsid w:val="00B33C99"/>
  </w:style>
  <w:style w:type="paragraph" w:styleId="Revision">
    <w:name w:val="Revision"/>
    <w:hidden/>
    <w:uiPriority w:val="99"/>
    <w:semiHidden/>
    <w:rsid w:val="006E231A"/>
    <w:rPr>
      <w:rFonts w:asciiTheme="minorHAnsi" w:eastAsiaTheme="minorHAnsi" w:hAnsiTheme="minorHAnsi" w:cstheme="minorBidi"/>
      <w:sz w:val="22"/>
      <w:szCs w:val="22"/>
      <w:lang w:eastAsia="en-US"/>
    </w:rPr>
  </w:style>
  <w:style w:type="paragraph" w:customStyle="1" w:styleId="pf0">
    <w:name w:val="pf0"/>
    <w:basedOn w:val="Normal"/>
    <w:rsid w:val="00A016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A016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6626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forestry/policies/illegal-logging/importers/resour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griculture.gov.au/forestry/policies/illegal-logging/importers/due-dilige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forestry/policies/illegal-logging/importers/regulated-timber-products"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griculture-land/forestry/policies/illegal-logging/compliance-and-enforcemen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C1AA2EFE-81EE-4646-B422-5CD076F1D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267</TotalTime>
  <Pages>6</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Establishing an illegal logging due diligence system</vt:lpstr>
    </vt:vector>
  </TitlesOfParts>
  <Company/>
  <LinksUpToDate>false</LinksUpToDate>
  <CharactersWithSpaces>14287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an illegal logging due diligence system</dc:title>
  <dc:creator>Department of Agriculture, Fisheries and Forestry</dc:creator>
  <cp:revision>7</cp:revision>
  <cp:lastPrinted>2019-02-13T02:42:00Z</cp:lastPrinted>
  <dcterms:created xsi:type="dcterms:W3CDTF">2023-05-18T23:29:00Z</dcterms:created>
  <dcterms:modified xsi:type="dcterms:W3CDTF">2023-05-26T07:27:00Z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ies>
</file>