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2FF84" w14:textId="77777777" w:rsidR="008C4B50" w:rsidRDefault="008C4B50" w:rsidP="008C4B50">
      <w:pPr>
        <w:ind w:left="720" w:hanging="294"/>
      </w:pPr>
      <w:bookmarkStart w:id="0" w:name="_GoBack"/>
      <w:bookmarkEnd w:id="0"/>
    </w:p>
    <w:p w14:paraId="2612FF85" w14:textId="77777777" w:rsidR="00AE090D" w:rsidRDefault="00AE090D" w:rsidP="008C4B50">
      <w:pPr>
        <w:ind w:left="720" w:hanging="294"/>
      </w:pPr>
    </w:p>
    <w:p w14:paraId="2612FF86" w14:textId="77777777" w:rsidR="00E97404" w:rsidRDefault="00E97404"/>
    <w:p w14:paraId="2612FF87" w14:textId="77777777" w:rsidR="00E97404" w:rsidRDefault="00E97404"/>
    <w:p w14:paraId="2612FF88" w14:textId="77777777" w:rsidR="00E97404" w:rsidRDefault="0065218C">
      <w:r>
        <w:rPr>
          <w:noProof/>
          <w:lang w:eastAsia="en-AU"/>
        </w:rPr>
        <w:drawing>
          <wp:inline distT="0" distB="0" distL="0" distR="0" wp14:anchorId="2612FFCD" wp14:editId="2612FFCE">
            <wp:extent cx="3934047" cy="3910509"/>
            <wp:effectExtent l="0" t="0" r="9525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58164" cy="393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2FF89" w14:textId="14FEECD7" w:rsidR="00962622" w:rsidRDefault="0065218C" w:rsidP="0065218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12FFCF" wp14:editId="264CCA17">
                <wp:simplePos x="0" y="0"/>
                <wp:positionH relativeFrom="leftMargin">
                  <wp:posOffset>857250</wp:posOffset>
                </wp:positionH>
                <wp:positionV relativeFrom="paragraph">
                  <wp:posOffset>1329055</wp:posOffset>
                </wp:positionV>
                <wp:extent cx="45719" cy="435935"/>
                <wp:effectExtent l="0" t="0" r="12065" b="215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5935"/>
                        </a:xfrm>
                        <a:prstGeom prst="rect">
                          <a:avLst/>
                        </a:prstGeom>
                        <a:solidFill>
                          <a:srgbClr val="FDB414"/>
                        </a:solidFill>
                        <a:ln>
                          <a:solidFill>
                            <a:srgbClr val="FDB4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FFFED" id="Rectangle 13" o:spid="_x0000_s1026" style="position:absolute;margin-left:67.5pt;margin-top:104.65pt;width:3.6pt;height:34.35pt;z-index:251652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" fillcolor="#fdb414" strokecolor="#fdb414" strokeweight="1pt">
                <w10:wrap anchorx="margin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612FFD1" wp14:editId="2612FFD2">
                <wp:simplePos x="0" y="0"/>
                <wp:positionH relativeFrom="page">
                  <wp:align>right</wp:align>
                </wp:positionH>
                <wp:positionV relativeFrom="paragraph">
                  <wp:posOffset>951451</wp:posOffset>
                </wp:positionV>
                <wp:extent cx="7761226" cy="3813522"/>
                <wp:effectExtent l="0" t="0" r="1143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226" cy="3813522"/>
                        </a:xfrm>
                        <a:prstGeom prst="rect">
                          <a:avLst/>
                        </a:prstGeom>
                        <a:solidFill>
                          <a:srgbClr val="05558B"/>
                        </a:solidFill>
                        <a:ln>
                          <a:solidFill>
                            <a:srgbClr val="506D8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30021" w14:textId="77777777" w:rsidR="00526DC7" w:rsidRDefault="00526DC7" w:rsidP="00526DC7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26130022" w14:textId="77777777" w:rsidR="00490436" w:rsidRPr="00ED3161" w:rsidRDefault="00526DC7" w:rsidP="003466DC">
                            <w:pPr>
                              <w:ind w:left="720" w:firstLine="720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INCLUSION STRATEGY</w:t>
                            </w:r>
                            <w:r w:rsidR="00004733" w:rsidRPr="00ED3161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 xml:space="preserve"> 2019 - 2023</w:t>
                            </w:r>
                          </w:p>
                          <w:p w14:paraId="26130023" w14:textId="77777777" w:rsidR="00490436" w:rsidRDefault="00490436" w:rsidP="00526DC7">
                            <w:pPr>
                              <w:ind w:firstLine="720"/>
                              <w:rPr>
                                <w:b/>
                                <w:sz w:val="48"/>
                              </w:rPr>
                            </w:pPr>
                          </w:p>
                          <w:p w14:paraId="26130024" w14:textId="77777777" w:rsidR="00133481" w:rsidRDefault="00133481" w:rsidP="00526DC7">
                            <w:pPr>
                              <w:ind w:firstLine="720"/>
                              <w:rPr>
                                <w:b/>
                                <w:sz w:val="48"/>
                              </w:rPr>
                            </w:pPr>
                          </w:p>
                          <w:p w14:paraId="26130025" w14:textId="77777777" w:rsidR="00712773" w:rsidRPr="00526DC7" w:rsidRDefault="00712773" w:rsidP="00133481">
                            <w:pPr>
                              <w:ind w:firstLine="284"/>
                              <w:rPr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2FFD1" id="Rectangle 5" o:spid="_x0000_s1026" style="position:absolute;margin-left:559.9pt;margin-top:74.9pt;width:611.1pt;height:300.3pt;z-index:251649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" fillcolor="#05558b" strokecolor="#506d8d" strokeweight="1pt">
                <v:textbox>
                  <w:txbxContent>
                    <w:p w14:paraId="26130021" w14:textId="77777777" w:rsidR="00526DC7" w:rsidRDefault="00526DC7" w:rsidP="00526DC7">
                      <w:pPr>
                        <w:rPr>
                          <w:b/>
                          <w:sz w:val="36"/>
                        </w:rPr>
                      </w:pPr>
                    </w:p>
                    <w:p w14:paraId="26130022" w14:textId="77777777" w:rsidR="00490436" w:rsidRPr="00ED3161" w:rsidRDefault="00526DC7" w:rsidP="003466DC">
                      <w:pPr>
                        <w:ind w:left="720" w:firstLine="720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 w:rsidRPr="00ED3161">
                        <w:rPr>
                          <w:rFonts w:ascii="Arial" w:hAnsi="Arial" w:cs="Arial"/>
                          <w:b/>
                          <w:sz w:val="48"/>
                        </w:rPr>
                        <w:t>INCLUSION STRATEGY</w:t>
                      </w:r>
                      <w:r w:rsidR="00004733" w:rsidRPr="00ED3161">
                        <w:rPr>
                          <w:rFonts w:ascii="Arial" w:hAnsi="Arial" w:cs="Arial"/>
                          <w:b/>
                          <w:sz w:val="48"/>
                        </w:rPr>
                        <w:t xml:space="preserve"> 2019 - 2023</w:t>
                      </w:r>
                    </w:p>
                    <w:p w14:paraId="26130023" w14:textId="77777777" w:rsidR="00490436" w:rsidRDefault="00490436" w:rsidP="00526DC7">
                      <w:pPr>
                        <w:ind w:firstLine="720"/>
                        <w:rPr>
                          <w:b/>
                          <w:sz w:val="48"/>
                        </w:rPr>
                      </w:pPr>
                    </w:p>
                    <w:p w14:paraId="26130024" w14:textId="77777777" w:rsidR="00133481" w:rsidRDefault="00133481" w:rsidP="00526DC7">
                      <w:pPr>
                        <w:ind w:firstLine="720"/>
                        <w:rPr>
                          <w:b/>
                          <w:sz w:val="48"/>
                        </w:rPr>
                      </w:pPr>
                    </w:p>
                    <w:p w14:paraId="26130025" w14:textId="77777777" w:rsidR="00712773" w:rsidRPr="00526DC7" w:rsidRDefault="00712773" w:rsidP="00133481">
                      <w:pPr>
                        <w:ind w:firstLine="284"/>
                        <w:rPr>
                          <w:b/>
                          <w:sz w:val="4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12773">
        <w:br w:type="page"/>
      </w:r>
      <w:r w:rsidR="00ED3161" w:rsidRPr="009925A6">
        <w:rPr>
          <w:b/>
          <w:noProof/>
          <w:color w:val="506D8D"/>
          <w:sz w:val="48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12FFD7" wp14:editId="59721507">
                <wp:simplePos x="0" y="0"/>
                <wp:positionH relativeFrom="margin">
                  <wp:posOffset>-242570</wp:posOffset>
                </wp:positionH>
                <wp:positionV relativeFrom="paragraph">
                  <wp:posOffset>353060</wp:posOffset>
                </wp:positionV>
                <wp:extent cx="45085" cy="914400"/>
                <wp:effectExtent l="0" t="0" r="12065" b="1905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14400"/>
                        </a:xfrm>
                        <a:prstGeom prst="rect">
                          <a:avLst/>
                        </a:prstGeom>
                        <a:solidFill>
                          <a:srgbClr val="FDB414"/>
                        </a:solidFill>
                        <a:ln>
                          <a:solidFill>
                            <a:srgbClr val="FDB4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111D3" id="Rectangle 92" o:spid="_x0000_s1026" style="position:absolute;margin-left:-19.1pt;margin-top:27.8pt;width:3.55pt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" fillcolor="#fdb414" strokecolor="#fdb414" strokeweight="1pt">
                <w10:wrap anchorx="margin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612FFD3" wp14:editId="2612FFD4">
                <wp:simplePos x="0" y="0"/>
                <wp:positionH relativeFrom="margin">
                  <wp:posOffset>4735318</wp:posOffset>
                </wp:positionH>
                <wp:positionV relativeFrom="paragraph">
                  <wp:posOffset>5745669</wp:posOffset>
                </wp:positionV>
                <wp:extent cx="2350135" cy="4060209"/>
                <wp:effectExtent l="0" t="0" r="12065" b="1651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350135" cy="4060209"/>
                          <a:chOff x="0" y="-111333"/>
                          <a:chExt cx="1836115" cy="2832587"/>
                        </a:xfrm>
                        <a:solidFill>
                          <a:srgbClr val="FDB414"/>
                        </a:solidFill>
                      </wpg:grpSpPr>
                      <wps:wsp>
                        <wps:cNvPr id="97" name="Rectangle 97"/>
                        <wps:cNvSpPr/>
                        <wps:spPr>
                          <a:xfrm>
                            <a:off x="0" y="-111333"/>
                            <a:ext cx="914400" cy="194022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FDB41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921715" y="892454"/>
                            <a:ext cx="914400" cy="18288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FDB41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C4659" id="Group 96" o:spid="_x0000_s1026" style="position:absolute;margin-left:372.85pt;margin-top:452.4pt;width:185.05pt;height:319.7pt;rotation:180;z-index:251709440;mso-position-horizontal-relative:margin;mso-width-relative:margin;mso-height-relative:margin" coordorigin=",-1113" coordsize="18361,28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">
                <v:rect id="Rectangle 97" o:spid="_x0000_s1027" style="position:absolute;top:-1113;width:9144;height:19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vn8IA&#10;AADbAAAADwAAAGRycy9kb3ducmV2LnhtbESPzYrCQBCE74LvMLTgTSfuwdXoRIKg6MHDqg/QZtr8&#10;mOkJmVmNPr2zsOCxqKqvqOWqM7W4U+tKywom4wgEcWZ1ybmC82kzmoFwHlljbZkUPMnBKun3lhhr&#10;++Afuh99LgKEXYwKCu+bWEqXFWTQjW1DHLyrbQ36INtc6hYfAW5q+RVFU2mw5LBQYEPrgrLb8dco&#10;OOzri35S+jpsqwptaic7nG+UGg66dAHCU+c/4f/2TiuYf8Pfl/ADZ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q+fwgAAANsAAAAPAAAAAAAAAAAAAAAAAJgCAABkcnMvZG93&#10;bnJldi54bWxQSwUGAAAAAAQABAD1AAAAhwMAAAAA&#10;" filled="f" strokecolor="#fdb414" strokeweight="1pt"/>
                <v:rect id="Rectangle 98" o:spid="_x0000_s1028" style="position:absolute;left:9217;top:8924;width:9144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77bwA&#10;AADbAAAADwAAAGRycy9kb3ducmV2LnhtbERPyw7BQBTdS/zD5ErsdMpCKEMaCWFh4fEBV+dqS+dO&#10;0xmUrzcLieXJec+XranEkxpXWlYwjGIQxJnVJecKzqf1YALCeWSNlWVS8CYHy0W3M8dE2xcf6Hn0&#10;uQgh7BJUUHhfJ1K6rCCDLrI1ceCutjHoA2xyqRt8hXBTyVEcj6XBkkNDgTWtCsrux4dRsN9VF/2m&#10;9LPf3G5oUzvc4nStVL/XpjMQnlr/F//cW61gGsaG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JTvtvAAAANsAAAAPAAAAAAAAAAAAAAAAAJgCAABkcnMvZG93bnJldi54&#10;bWxQSwUGAAAAAAQABAD1AAAAgQMAAAAA&#10;" filled="f" strokecolor="#fdb414" strokeweight="1pt"/>
                <w10:wrap anchorx="margin"/>
              </v:group>
            </w:pict>
          </mc:Fallback>
        </mc:AlternateContent>
      </w:r>
      <w:r w:rsidR="005156C6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612FFD5" wp14:editId="12D0B226">
                <wp:simplePos x="0" y="0"/>
                <wp:positionH relativeFrom="page">
                  <wp:posOffset>3641675</wp:posOffset>
                </wp:positionH>
                <wp:positionV relativeFrom="paragraph">
                  <wp:posOffset>5845225</wp:posOffset>
                </wp:positionV>
                <wp:extent cx="1415199" cy="5645349"/>
                <wp:effectExtent l="0" t="635" r="13335" b="13335"/>
                <wp:wrapNone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415199" cy="5645349"/>
                          <a:chOff x="-65" y="0"/>
                          <a:chExt cx="914465" cy="3648302"/>
                        </a:xfrm>
                        <a:solidFill>
                          <a:srgbClr val="7AD0E2"/>
                        </a:solidFill>
                      </wpg:grpSpPr>
                      <wps:wsp>
                        <wps:cNvPr id="94" name="Rectangle 94"/>
                        <wps:cNvSpPr/>
                        <wps:spPr>
                          <a:xfrm>
                            <a:off x="0" y="0"/>
                            <a:ext cx="914400" cy="18288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7AD0E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-65" y="1819502"/>
                            <a:ext cx="914400" cy="18288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7AD0E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ABDA3C" id="Group 93" o:spid="_x0000_s1026" style="position:absolute;margin-left:286.75pt;margin-top:460.25pt;width:111.45pt;height:444.5pt;rotation:-90;z-index:251725824;mso-position-horizontal-relative:page;mso-width-relative:margin;mso-height-relative:margin" coordorigin="" coordsize="9144,3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">
                <v:rect id="Rectangle 94" o:spid="_x0000_s1027" style="position:absolute;width:9144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awMEA&#10;AADbAAAADwAAAGRycy9kb3ducmV2LnhtbESPzarCMBSE94LvEI7gTlNF/KlGEUEQ5C5uq/tDc2yr&#10;zUltota3NxcuuBxm5htmtWlNJZ7UuNKygtEwAkGcWV1yruCU7gdzEM4ja6wsk4I3Odisu50Vxtq+&#10;+Jeeic9FgLCLUUHhfR1L6bKCDLqhrYmDd7GNQR9kk0vd4CvATSXHUTSVBksOCwXWtCsouyUPo+BO&#10;90Nync5P52gyS6W8HLH6OSrV77XbJQhPrf+G/9sHrWAxgb8v4Qf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lmsDBAAAA2wAAAA8AAAAAAAAAAAAAAAAAmAIAAGRycy9kb3du&#10;cmV2LnhtbFBLBQYAAAAABAAEAPUAAACGAwAAAAA=&#10;" filled="f" strokecolor="#7ad0e2" strokeweight="1pt"/>
                <v:rect id="Rectangle 95" o:spid="_x0000_s1028" style="position:absolute;top:18195;width:9143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k/W8QA&#10;AADbAAAADwAAAGRycy9kb3ducmV2LnhtbESPT2vCQBTE74LfYXlCb7qxtNbGrFIKhUDowSS9P7Iv&#10;fzT7Nma3mn77bkHocZiZ3zDJYTK9uNLoOssK1qsIBHFldceNgrL4WG5BOI+ssbdMCn7IwWE/nyUY&#10;a3vjI11z34gAYRejgtb7IZbSVS0ZdCs7EAevtqNBH+TYSD3iLcBNLx+jaCMNdhwWWhzovaXqnH8b&#10;BRe6pPlpsy2/oqeXQso6w/4zU+phMb3tQHia/H/43k61gtdn+PsSfo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pP1vEAAAA2wAAAA8AAAAAAAAAAAAAAAAAmAIAAGRycy9k&#10;b3ducmV2LnhtbFBLBQYAAAAABAAEAPUAAACJAwAAAAA=&#10;" filled="f" strokecolor="#7ad0e2" strokeweight="1pt"/>
                <w10:wrap anchorx="page"/>
              </v:group>
            </w:pict>
          </mc:Fallback>
        </mc:AlternateContent>
      </w:r>
      <w:r w:rsidR="00A9094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12FFD9" wp14:editId="2612FFDA">
                <wp:simplePos x="0" y="0"/>
                <wp:positionH relativeFrom="page">
                  <wp:posOffset>-21265</wp:posOffset>
                </wp:positionH>
                <wp:positionV relativeFrom="paragraph">
                  <wp:posOffset>-967563</wp:posOffset>
                </wp:positionV>
                <wp:extent cx="8038214" cy="20233758"/>
                <wp:effectExtent l="0" t="0" r="20320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8214" cy="20233758"/>
                        </a:xfrm>
                        <a:prstGeom prst="rect">
                          <a:avLst/>
                        </a:prstGeom>
                        <a:solidFill>
                          <a:srgbClr val="05558B"/>
                        </a:solidFill>
                        <a:ln>
                          <a:solidFill>
                            <a:srgbClr val="506D8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30026" w14:textId="77777777" w:rsidR="00157F9A" w:rsidRDefault="00157F9A" w:rsidP="00157F9A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26130027" w14:textId="77777777" w:rsidR="00157F9A" w:rsidRDefault="00157F9A" w:rsidP="00157F9A">
                            <w:pPr>
                              <w:ind w:firstLine="720"/>
                            </w:pPr>
                          </w:p>
                          <w:p w14:paraId="26130028" w14:textId="77777777" w:rsidR="00157F9A" w:rsidRDefault="00157F9A" w:rsidP="00157F9A">
                            <w:pPr>
                              <w:ind w:firstLine="720"/>
                            </w:pPr>
                          </w:p>
                          <w:p w14:paraId="26130029" w14:textId="77777777" w:rsidR="00481F6D" w:rsidRDefault="00481F6D" w:rsidP="00481F6D">
                            <w:pPr>
                              <w:ind w:left="1429"/>
                              <w:rPr>
                                <w:b/>
                                <w:sz w:val="48"/>
                              </w:rPr>
                            </w:pPr>
                          </w:p>
                          <w:p w14:paraId="2613002A" w14:textId="77777777" w:rsidR="00481F6D" w:rsidRPr="00ED3161" w:rsidRDefault="00481F6D" w:rsidP="00481F6D">
                            <w:pPr>
                              <w:ind w:left="1429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Our vision for</w:t>
                            </w:r>
                            <w:r w:rsidRPr="00ED3161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br/>
                              <w:t>inclusion</w:t>
                            </w:r>
                          </w:p>
                          <w:p w14:paraId="2613002B" w14:textId="77777777" w:rsidR="00157F9A" w:rsidRDefault="00157F9A" w:rsidP="00157F9A">
                            <w:pPr>
                              <w:ind w:firstLine="720"/>
                            </w:pPr>
                          </w:p>
                          <w:p w14:paraId="2613002C" w14:textId="77777777" w:rsidR="00157F9A" w:rsidRPr="00157F9A" w:rsidRDefault="00157F9A" w:rsidP="00157F9A">
                            <w:pPr>
                              <w:ind w:left="709" w:firstLine="11"/>
                              <w:rPr>
                                <w:i/>
                                <w:sz w:val="36"/>
                              </w:rPr>
                            </w:pPr>
                          </w:p>
                          <w:p w14:paraId="2613002F" w14:textId="085363C4" w:rsidR="00157F9A" w:rsidRPr="00ED3161" w:rsidRDefault="00157F9A" w:rsidP="00157F9A">
                            <w:pPr>
                              <w:ind w:left="709" w:firstLine="11"/>
                              <w:rPr>
                                <w:rFonts w:ascii="Arial" w:hAnsi="Arial" w:cs="Arial"/>
                                <w:i/>
                                <w:sz w:val="48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i/>
                                <w:sz w:val="48"/>
                              </w:rPr>
                              <w:t xml:space="preserve">Our success depends on our people feeling </w:t>
                            </w:r>
                            <w:r w:rsidR="00ED3161">
                              <w:rPr>
                                <w:rFonts w:ascii="Arial" w:hAnsi="Arial" w:cs="Arial"/>
                                <w:i/>
                                <w:sz w:val="48"/>
                              </w:rPr>
                              <w:br/>
                            </w:r>
                            <w:r w:rsidRPr="00ED3161">
                              <w:rPr>
                                <w:rFonts w:ascii="Arial" w:hAnsi="Arial" w:cs="Arial"/>
                                <w:i/>
                                <w:sz w:val="48"/>
                              </w:rPr>
                              <w:t xml:space="preserve">valued for their differences, respected for who </w:t>
                            </w:r>
                            <w:r w:rsidR="00ED3161">
                              <w:rPr>
                                <w:rFonts w:ascii="Arial" w:hAnsi="Arial" w:cs="Arial"/>
                                <w:i/>
                                <w:sz w:val="48"/>
                              </w:rPr>
                              <w:br/>
                            </w:r>
                            <w:r w:rsidRPr="00ED3161">
                              <w:rPr>
                                <w:rFonts w:ascii="Arial" w:hAnsi="Arial" w:cs="Arial"/>
                                <w:i/>
                                <w:sz w:val="48"/>
                              </w:rPr>
                              <w:t>they are, and</w:t>
                            </w:r>
                            <w:r w:rsidR="00ED3161">
                              <w:rPr>
                                <w:rFonts w:ascii="Arial" w:hAnsi="Arial" w:cs="Arial"/>
                                <w:i/>
                                <w:sz w:val="48"/>
                              </w:rPr>
                              <w:t xml:space="preserve"> </w:t>
                            </w:r>
                            <w:r w:rsidR="00481F6D" w:rsidRPr="00ED3161">
                              <w:rPr>
                                <w:rFonts w:ascii="Arial" w:hAnsi="Arial" w:cs="Arial"/>
                                <w:i/>
                                <w:sz w:val="48"/>
                              </w:rPr>
                              <w:t>empowered to contribute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2FFD9" id="Rectangle 10" o:spid="_x0000_s1027" style="position:absolute;margin-left:-1.65pt;margin-top:-76.2pt;width:632.95pt;height:1593.2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" fillcolor="#05558b" strokecolor="#506d8d" strokeweight="1pt">
                <v:textbox>
                  <w:txbxContent>
                    <w:p w14:paraId="26130026" w14:textId="77777777" w:rsidR="00157F9A" w:rsidRDefault="00157F9A" w:rsidP="00157F9A">
                      <w:pPr>
                        <w:rPr>
                          <w:b/>
                          <w:sz w:val="36"/>
                        </w:rPr>
                      </w:pPr>
                    </w:p>
                    <w:p w14:paraId="26130027" w14:textId="77777777" w:rsidR="00157F9A" w:rsidRDefault="00157F9A" w:rsidP="00157F9A">
                      <w:pPr>
                        <w:ind w:firstLine="720"/>
                      </w:pPr>
                    </w:p>
                    <w:p w14:paraId="26130028" w14:textId="77777777" w:rsidR="00157F9A" w:rsidRDefault="00157F9A" w:rsidP="00157F9A">
                      <w:pPr>
                        <w:ind w:firstLine="720"/>
                      </w:pPr>
                    </w:p>
                    <w:p w14:paraId="26130029" w14:textId="77777777" w:rsidR="00481F6D" w:rsidRDefault="00481F6D" w:rsidP="00481F6D">
                      <w:pPr>
                        <w:ind w:left="1429"/>
                        <w:rPr>
                          <w:b/>
                          <w:sz w:val="48"/>
                        </w:rPr>
                      </w:pPr>
                    </w:p>
                    <w:p w14:paraId="2613002A" w14:textId="77777777" w:rsidR="00481F6D" w:rsidRPr="00ED3161" w:rsidRDefault="00481F6D" w:rsidP="00481F6D">
                      <w:pPr>
                        <w:ind w:left="1429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 w:rsidRPr="00ED3161">
                        <w:rPr>
                          <w:rFonts w:ascii="Arial" w:hAnsi="Arial" w:cs="Arial"/>
                          <w:b/>
                          <w:sz w:val="48"/>
                        </w:rPr>
                        <w:t>Our vision for</w:t>
                      </w:r>
                      <w:r w:rsidRPr="00ED3161">
                        <w:rPr>
                          <w:rFonts w:ascii="Arial" w:hAnsi="Arial" w:cs="Arial"/>
                          <w:b/>
                          <w:sz w:val="48"/>
                        </w:rPr>
                        <w:br/>
                        <w:t>inclusion</w:t>
                      </w:r>
                    </w:p>
                    <w:p w14:paraId="2613002B" w14:textId="77777777" w:rsidR="00157F9A" w:rsidRDefault="00157F9A" w:rsidP="00157F9A">
                      <w:pPr>
                        <w:ind w:firstLine="720"/>
                      </w:pPr>
                    </w:p>
                    <w:p w14:paraId="2613002C" w14:textId="77777777" w:rsidR="00157F9A" w:rsidRPr="00157F9A" w:rsidRDefault="00157F9A" w:rsidP="00157F9A">
                      <w:pPr>
                        <w:ind w:left="709" w:firstLine="11"/>
                        <w:rPr>
                          <w:i/>
                          <w:sz w:val="36"/>
                        </w:rPr>
                      </w:pPr>
                    </w:p>
                    <w:p w14:paraId="2613002F" w14:textId="085363C4" w:rsidR="00157F9A" w:rsidRPr="00ED3161" w:rsidRDefault="00157F9A" w:rsidP="00157F9A">
                      <w:pPr>
                        <w:ind w:left="709" w:firstLine="11"/>
                        <w:rPr>
                          <w:rFonts w:ascii="Arial" w:hAnsi="Arial" w:cs="Arial"/>
                          <w:i/>
                          <w:sz w:val="48"/>
                        </w:rPr>
                      </w:pPr>
                      <w:r w:rsidRPr="00ED3161">
                        <w:rPr>
                          <w:rFonts w:ascii="Arial" w:hAnsi="Arial" w:cs="Arial"/>
                          <w:i/>
                          <w:sz w:val="48"/>
                        </w:rPr>
                        <w:t xml:space="preserve">Our success depends on our people feeling </w:t>
                      </w:r>
                      <w:r w:rsidR="00ED3161">
                        <w:rPr>
                          <w:rFonts w:ascii="Arial" w:hAnsi="Arial" w:cs="Arial"/>
                          <w:i/>
                          <w:sz w:val="48"/>
                        </w:rPr>
                        <w:br/>
                      </w:r>
                      <w:r w:rsidRPr="00ED3161">
                        <w:rPr>
                          <w:rFonts w:ascii="Arial" w:hAnsi="Arial" w:cs="Arial"/>
                          <w:i/>
                          <w:sz w:val="48"/>
                        </w:rPr>
                        <w:t xml:space="preserve">valued for their differences, respected for who </w:t>
                      </w:r>
                      <w:r w:rsidR="00ED3161">
                        <w:rPr>
                          <w:rFonts w:ascii="Arial" w:hAnsi="Arial" w:cs="Arial"/>
                          <w:i/>
                          <w:sz w:val="48"/>
                        </w:rPr>
                        <w:br/>
                      </w:r>
                      <w:r w:rsidRPr="00ED3161">
                        <w:rPr>
                          <w:rFonts w:ascii="Arial" w:hAnsi="Arial" w:cs="Arial"/>
                          <w:i/>
                          <w:sz w:val="48"/>
                        </w:rPr>
                        <w:t>they are, and</w:t>
                      </w:r>
                      <w:r w:rsidR="00ED3161">
                        <w:rPr>
                          <w:rFonts w:ascii="Arial" w:hAnsi="Arial" w:cs="Arial"/>
                          <w:i/>
                          <w:sz w:val="48"/>
                        </w:rPr>
                        <w:t xml:space="preserve"> </w:t>
                      </w:r>
                      <w:r w:rsidR="00481F6D" w:rsidRPr="00ED3161">
                        <w:rPr>
                          <w:rFonts w:ascii="Arial" w:hAnsi="Arial" w:cs="Arial"/>
                          <w:i/>
                          <w:sz w:val="48"/>
                        </w:rPr>
                        <w:t>empowered to contribute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12773">
        <w:br w:type="page"/>
      </w:r>
    </w:p>
    <w:p w14:paraId="2612FF8A" w14:textId="17B41F3A" w:rsidR="009925A6" w:rsidRDefault="00ED3161">
      <w:r w:rsidRPr="009925A6">
        <w:rPr>
          <w:b/>
          <w:noProof/>
          <w:color w:val="506D8D"/>
          <w:sz w:val="48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12FFDB" wp14:editId="5AA64E25">
                <wp:simplePos x="0" y="0"/>
                <wp:positionH relativeFrom="margin">
                  <wp:posOffset>62865</wp:posOffset>
                </wp:positionH>
                <wp:positionV relativeFrom="paragraph">
                  <wp:posOffset>198120</wp:posOffset>
                </wp:positionV>
                <wp:extent cx="45085" cy="914400"/>
                <wp:effectExtent l="0" t="0" r="1206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14400"/>
                        </a:xfrm>
                        <a:prstGeom prst="rect">
                          <a:avLst/>
                        </a:prstGeom>
                        <a:solidFill>
                          <a:srgbClr val="FDB414"/>
                        </a:solidFill>
                        <a:ln>
                          <a:solidFill>
                            <a:srgbClr val="FDB4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71502" id="Rectangle 14" o:spid="_x0000_s1026" style="position:absolute;margin-left:4.95pt;margin-top:15.6pt;width:3.5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" fillcolor="#fdb414" strokecolor="#fdb414" strokeweight="1pt">
                <w10:wrap anchorx="margin"/>
              </v:rect>
            </w:pict>
          </mc:Fallback>
        </mc:AlternateContent>
      </w:r>
    </w:p>
    <w:p w14:paraId="2612FF8B" w14:textId="38C2A634" w:rsidR="009925A6" w:rsidRPr="00ED3161" w:rsidRDefault="00831899" w:rsidP="009925A6">
      <w:pPr>
        <w:ind w:firstLine="720"/>
        <w:rPr>
          <w:rFonts w:ascii="Arial" w:hAnsi="Arial" w:cs="Arial"/>
          <w:b/>
          <w:noProof/>
          <w:color w:val="05558B"/>
          <w:sz w:val="48"/>
          <w:lang w:eastAsia="en-AU"/>
        </w:rPr>
      </w:pPr>
      <w:r w:rsidRPr="00ED3161">
        <w:rPr>
          <w:rFonts w:ascii="Arial" w:hAnsi="Arial" w:cs="Arial"/>
          <w:b/>
          <w:noProof/>
          <w:color w:val="05558B"/>
          <w:sz w:val="48"/>
          <w:lang w:eastAsia="en-AU"/>
        </w:rPr>
        <w:t>Diversity and</w:t>
      </w:r>
    </w:p>
    <w:p w14:paraId="2612FF8C" w14:textId="630E11D6" w:rsidR="00831899" w:rsidRPr="00ED3161" w:rsidRDefault="00831899" w:rsidP="009925A6">
      <w:pPr>
        <w:ind w:firstLine="720"/>
        <w:rPr>
          <w:rFonts w:ascii="Arial" w:hAnsi="Arial" w:cs="Arial"/>
          <w:b/>
          <w:color w:val="05558B"/>
          <w:sz w:val="48"/>
        </w:rPr>
      </w:pPr>
      <w:r w:rsidRPr="00ED3161">
        <w:rPr>
          <w:rFonts w:ascii="Arial" w:hAnsi="Arial" w:cs="Arial"/>
          <w:b/>
          <w:noProof/>
          <w:color w:val="05558B"/>
          <w:sz w:val="48"/>
          <w:lang w:eastAsia="en-AU"/>
        </w:rPr>
        <w:t>inclusion</w:t>
      </w:r>
    </w:p>
    <w:p w14:paraId="2612FF8D" w14:textId="7F463DED" w:rsidR="00BE7044" w:rsidRDefault="00BE7044"/>
    <w:p w14:paraId="2612FF8E" w14:textId="77777777" w:rsidR="00BA0EB7" w:rsidRDefault="00BA0EB7">
      <w:pPr>
        <w:sectPr w:rsidR="00BA0EB7" w:rsidSect="003466DC">
          <w:headerReference w:type="default" r:id="rId13"/>
          <w:headerReference w:type="first" r:id="rId14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612FF8F" w14:textId="519A7550" w:rsidR="00712773" w:rsidRPr="00ED3161" w:rsidRDefault="00D867F9">
      <w:pPr>
        <w:rPr>
          <w:rFonts w:ascii="Arial" w:hAnsi="Arial" w:cs="Arial"/>
          <w:b/>
        </w:rPr>
      </w:pPr>
      <w:r w:rsidRPr="00ED3161">
        <w:rPr>
          <w:rFonts w:ascii="Arial" w:hAnsi="Arial" w:cs="Arial"/>
          <w:b/>
          <w:noProof/>
          <w:color w:val="2B5C82"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3C8773" wp14:editId="358EF8EF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2607396" cy="6350"/>
                <wp:effectExtent l="19050" t="19050" r="2159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7396" cy="6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DB4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C6E19" id="Straight Connector 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25pt" to="205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" strokecolor="#fdb414" strokeweight="2.25pt">
                <v:stroke joinstyle="miter"/>
                <w10:wrap anchorx="margin"/>
              </v:line>
            </w:pict>
          </mc:Fallback>
        </mc:AlternateContent>
      </w:r>
      <w:r w:rsidR="00324AE0">
        <w:rPr>
          <w:rFonts w:ascii="Arial" w:hAnsi="Arial" w:cs="Arial"/>
          <w:b/>
          <w:color w:val="05558B"/>
          <w:sz w:val="22"/>
        </w:rPr>
        <w:t>The difference</w:t>
      </w:r>
      <w:r w:rsidR="00712773" w:rsidRPr="00ED3161">
        <w:rPr>
          <w:rFonts w:ascii="Arial" w:hAnsi="Arial" w:cs="Arial"/>
          <w:b/>
        </w:rPr>
        <w:tab/>
      </w:r>
    </w:p>
    <w:p w14:paraId="2612FF90" w14:textId="6882722D" w:rsidR="00BA0EB7" w:rsidRPr="00ED3161" w:rsidRDefault="00F93D26" w:rsidP="00D867F9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506D8D"/>
        </w:rPr>
      </w:pPr>
      <w:r w:rsidRPr="00ED3161">
        <w:rPr>
          <w:rFonts w:ascii="Arial" w:hAnsi="Arial" w:cs="Arial"/>
          <w:b/>
          <w:color w:val="506D8D"/>
        </w:rPr>
        <w:t xml:space="preserve">Diversity </w:t>
      </w:r>
      <w:r w:rsidRPr="00ED3161">
        <w:rPr>
          <w:rFonts w:ascii="Arial" w:hAnsi="Arial" w:cs="Arial"/>
          <w:color w:val="4F6B8D"/>
        </w:rPr>
        <w:t>is about the ways we differ. It encompasses how we identify in relation to gender, ethnicity, age, disability, sexual orientation,</w:t>
      </w:r>
      <w:r w:rsidR="008E331A">
        <w:rPr>
          <w:rFonts w:ascii="Arial" w:hAnsi="Arial" w:cs="Arial"/>
          <w:color w:val="4F6B8D"/>
        </w:rPr>
        <w:t xml:space="preserve"> lived experience with mental health issues,</w:t>
      </w:r>
      <w:r w:rsidRPr="00ED3161">
        <w:rPr>
          <w:rFonts w:ascii="Arial" w:hAnsi="Arial" w:cs="Arial"/>
          <w:color w:val="4F6B8D"/>
        </w:rPr>
        <w:t xml:space="preserve"> language, socio-economic background, cultural heritage, religious beliefs, education, and family and caring responsibilities. In our Department</w:t>
      </w:r>
      <w:r w:rsidR="002C705F" w:rsidRPr="00ED3161">
        <w:rPr>
          <w:rFonts w:ascii="Arial" w:hAnsi="Arial" w:cs="Arial"/>
          <w:color w:val="4F6B8D"/>
        </w:rPr>
        <w:t>,</w:t>
      </w:r>
      <w:r w:rsidRPr="00ED3161">
        <w:rPr>
          <w:rFonts w:ascii="Arial" w:hAnsi="Arial" w:cs="Arial"/>
          <w:color w:val="4F6B8D"/>
        </w:rPr>
        <w:t xml:space="preserve"> it reflects the diverse nature of the work we do, and the range of locations we work from. </w:t>
      </w:r>
      <w:r w:rsidR="002C705F" w:rsidRPr="00ED3161">
        <w:rPr>
          <w:rFonts w:ascii="Arial" w:hAnsi="Arial" w:cs="Arial"/>
          <w:color w:val="4F6B8D"/>
        </w:rPr>
        <w:t>W</w:t>
      </w:r>
      <w:r w:rsidRPr="00ED3161">
        <w:rPr>
          <w:rFonts w:ascii="Arial" w:hAnsi="Arial" w:cs="Arial"/>
          <w:color w:val="4F6B8D"/>
        </w:rPr>
        <w:t>e consider the diversity of thinking that our difference brings as a success factor in how we learn and grow.</w:t>
      </w:r>
    </w:p>
    <w:p w14:paraId="2612FF91" w14:textId="77777777" w:rsidR="00BA0EB7" w:rsidRPr="00ED3161" w:rsidRDefault="00BA0EB7">
      <w:pPr>
        <w:rPr>
          <w:rFonts w:ascii="Arial" w:hAnsi="Arial" w:cs="Arial"/>
          <w:color w:val="506D8D"/>
        </w:rPr>
      </w:pPr>
    </w:p>
    <w:p w14:paraId="2612FF92" w14:textId="77777777" w:rsidR="003D5461" w:rsidRPr="00ED3161" w:rsidRDefault="00BA0EB7" w:rsidP="00D867F9">
      <w:pPr>
        <w:spacing w:before="240"/>
        <w:rPr>
          <w:rFonts w:ascii="Arial" w:hAnsi="Arial" w:cs="Arial"/>
          <w:color w:val="506D8D"/>
        </w:rPr>
      </w:pPr>
      <w:r w:rsidRPr="00ED3161">
        <w:rPr>
          <w:rFonts w:ascii="Arial" w:hAnsi="Arial" w:cs="Arial"/>
          <w:b/>
          <w:color w:val="506D8D"/>
        </w:rPr>
        <w:t>In</w:t>
      </w:r>
      <w:r w:rsidR="003D5461" w:rsidRPr="00ED3161">
        <w:rPr>
          <w:rFonts w:ascii="Arial" w:hAnsi="Arial" w:cs="Arial"/>
          <w:b/>
          <w:color w:val="506D8D"/>
        </w:rPr>
        <w:t>clusion</w:t>
      </w:r>
      <w:r w:rsidR="003D5461" w:rsidRPr="00ED3161">
        <w:rPr>
          <w:rFonts w:ascii="Arial" w:hAnsi="Arial" w:cs="Arial"/>
          <w:color w:val="506D8D"/>
        </w:rPr>
        <w:t xml:space="preserve"> is about valuing and celebrating our differences, and developing a culture and a sense of community where everyone can participate and thrive. This means individuals are respected, supported, engaged, and have a voice. An inclusive culture also means that everyone feels comfortable to bring their whole and authentic selves to work and never hide who they are.</w:t>
      </w:r>
    </w:p>
    <w:p w14:paraId="07B2D9F0" w14:textId="77777777" w:rsidR="00BA0EB7" w:rsidRDefault="00BA0EB7">
      <w:pPr>
        <w:rPr>
          <w:rFonts w:ascii="Arial" w:hAnsi="Arial" w:cs="Arial"/>
        </w:rPr>
      </w:pPr>
    </w:p>
    <w:p w14:paraId="2612FF93" w14:textId="44AEF9D3" w:rsidR="008E331A" w:rsidRPr="00ED3161" w:rsidRDefault="008E331A">
      <w:pPr>
        <w:rPr>
          <w:rFonts w:ascii="Arial" w:hAnsi="Arial" w:cs="Arial"/>
        </w:rPr>
        <w:sectPr w:rsidR="008E331A" w:rsidRPr="00ED3161" w:rsidSect="00BA0EB7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612FF94" w14:textId="27662CE6" w:rsidR="00712773" w:rsidRPr="00ED3161" w:rsidRDefault="00712773">
      <w:pPr>
        <w:rPr>
          <w:rFonts w:ascii="Arial" w:hAnsi="Arial" w:cs="Arial"/>
          <w:b/>
        </w:rPr>
      </w:pPr>
    </w:p>
    <w:p w14:paraId="2612FF95" w14:textId="3B7ADF0C" w:rsidR="00712773" w:rsidRPr="00ED3161" w:rsidRDefault="00D867F9">
      <w:pPr>
        <w:rPr>
          <w:rFonts w:ascii="Arial" w:hAnsi="Arial" w:cs="Arial"/>
          <w:b/>
          <w:color w:val="05558B"/>
          <w:sz w:val="22"/>
        </w:rPr>
      </w:pPr>
      <w:r w:rsidRPr="00ED3161">
        <w:rPr>
          <w:rFonts w:ascii="Arial" w:hAnsi="Arial" w:cs="Arial"/>
          <w:b/>
          <w:noProof/>
          <w:color w:val="2B5C82"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903657" wp14:editId="09B535D8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2607396" cy="6985"/>
                <wp:effectExtent l="19050" t="19050" r="21590" b="3111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7396" cy="69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DB4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B8488" id="Straight Connector 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1pt" to="205.3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" strokecolor="#fdb414" strokeweight="2.25pt">
                <v:stroke joinstyle="miter"/>
                <w10:wrap anchorx="margin"/>
              </v:line>
            </w:pict>
          </mc:Fallback>
        </mc:AlternateContent>
      </w:r>
      <w:r w:rsidR="00ED3161" w:rsidRPr="00ED3161">
        <w:rPr>
          <w:rFonts w:ascii="Arial" w:hAnsi="Arial" w:cs="Arial"/>
          <w:b/>
          <w:color w:val="05558B"/>
          <w:sz w:val="22"/>
        </w:rPr>
        <w:t>T</w:t>
      </w:r>
      <w:r w:rsidR="00324AE0">
        <w:rPr>
          <w:rFonts w:ascii="Arial" w:hAnsi="Arial" w:cs="Arial"/>
          <w:b/>
          <w:color w:val="05558B"/>
          <w:sz w:val="22"/>
        </w:rPr>
        <w:t>he link</w:t>
      </w:r>
    </w:p>
    <w:p w14:paraId="2612FF96" w14:textId="77777777" w:rsidR="00F93D26" w:rsidRPr="00ED3161" w:rsidRDefault="00F93D26" w:rsidP="00D867F9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4F6B8D"/>
        </w:rPr>
      </w:pPr>
      <w:r w:rsidRPr="00ED3161">
        <w:rPr>
          <w:rFonts w:ascii="Arial" w:hAnsi="Arial" w:cs="Arial"/>
          <w:color w:val="4F6B8D"/>
        </w:rPr>
        <w:t xml:space="preserve">By building an inclusive culture we create a </w:t>
      </w:r>
    </w:p>
    <w:p w14:paraId="2612FF97" w14:textId="77777777" w:rsidR="00F93D26" w:rsidRPr="00ED3161" w:rsidRDefault="00F93D26" w:rsidP="00F93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6B8D"/>
        </w:rPr>
      </w:pPr>
      <w:proofErr w:type="gramStart"/>
      <w:r w:rsidRPr="00ED3161">
        <w:rPr>
          <w:rFonts w:ascii="Arial" w:hAnsi="Arial" w:cs="Arial"/>
          <w:color w:val="4F6B8D"/>
        </w:rPr>
        <w:t>foundation</w:t>
      </w:r>
      <w:proofErr w:type="gramEnd"/>
      <w:r w:rsidRPr="00ED3161">
        <w:rPr>
          <w:rFonts w:ascii="Arial" w:hAnsi="Arial" w:cs="Arial"/>
          <w:color w:val="4F6B8D"/>
        </w:rPr>
        <w:t xml:space="preserve"> for people from all backgrounds </w:t>
      </w:r>
    </w:p>
    <w:p w14:paraId="2612FF98" w14:textId="77777777" w:rsidR="00F93D26" w:rsidRPr="00ED3161" w:rsidRDefault="00F93D26" w:rsidP="00F93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6B8D"/>
        </w:rPr>
      </w:pPr>
      <w:proofErr w:type="gramStart"/>
      <w:r w:rsidRPr="00ED3161">
        <w:rPr>
          <w:rFonts w:ascii="Arial" w:hAnsi="Arial" w:cs="Arial"/>
          <w:color w:val="4F6B8D"/>
        </w:rPr>
        <w:t>to</w:t>
      </w:r>
      <w:proofErr w:type="gramEnd"/>
      <w:r w:rsidRPr="00ED3161">
        <w:rPr>
          <w:rFonts w:ascii="Arial" w:hAnsi="Arial" w:cs="Arial"/>
          <w:color w:val="4F6B8D"/>
        </w:rPr>
        <w:t xml:space="preserve"> feel that they belong and are welcome in</w:t>
      </w:r>
    </w:p>
    <w:p w14:paraId="2612FF99" w14:textId="62C9992E" w:rsidR="00BA0EB7" w:rsidRPr="00ED3161" w:rsidRDefault="005755A5" w:rsidP="002C70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6B8D"/>
        </w:rPr>
      </w:pPr>
      <w:proofErr w:type="gramStart"/>
      <w:r>
        <w:rPr>
          <w:rFonts w:ascii="Arial" w:hAnsi="Arial" w:cs="Arial"/>
          <w:color w:val="4F6B8D"/>
        </w:rPr>
        <w:t>our</w:t>
      </w:r>
      <w:proofErr w:type="gramEnd"/>
      <w:r>
        <w:rPr>
          <w:rFonts w:ascii="Arial" w:hAnsi="Arial" w:cs="Arial"/>
          <w:color w:val="4F6B8D"/>
        </w:rPr>
        <w:t xml:space="preserve"> diverse community</w:t>
      </w:r>
      <w:r w:rsidR="002C705F" w:rsidRPr="00ED3161">
        <w:rPr>
          <w:rFonts w:ascii="Arial" w:hAnsi="Arial" w:cs="Arial"/>
          <w:color w:val="4F6B8D"/>
        </w:rPr>
        <w:t>.</w:t>
      </w:r>
    </w:p>
    <w:p w14:paraId="2612FF9A" w14:textId="77777777" w:rsidR="002C705F" w:rsidRDefault="002C705F" w:rsidP="002C7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F6B8D"/>
        </w:rPr>
      </w:pPr>
    </w:p>
    <w:p w14:paraId="2612FF9B" w14:textId="77777777" w:rsidR="002C705F" w:rsidRDefault="002C705F" w:rsidP="002C705F">
      <w:pPr>
        <w:autoSpaceDE w:val="0"/>
        <w:autoSpaceDN w:val="0"/>
        <w:adjustRightInd w:val="0"/>
        <w:spacing w:after="0" w:line="240" w:lineRule="auto"/>
        <w:rPr>
          <w:color w:val="506D8D"/>
        </w:rPr>
      </w:pPr>
    </w:p>
    <w:p w14:paraId="2612FF9D" w14:textId="77777777" w:rsidR="00BA0EB7" w:rsidRDefault="00BA0EB7">
      <w:pPr>
        <w:rPr>
          <w:color w:val="506D8D"/>
        </w:rPr>
      </w:pPr>
    </w:p>
    <w:p w14:paraId="2612FF9E" w14:textId="77777777" w:rsidR="00BA0EB7" w:rsidRDefault="00BA0EB7">
      <w:pPr>
        <w:rPr>
          <w:color w:val="506D8D"/>
        </w:rPr>
      </w:pPr>
    </w:p>
    <w:p w14:paraId="2612FF9F" w14:textId="77777777" w:rsidR="00BA0EB7" w:rsidRDefault="00BA0EB7">
      <w:pPr>
        <w:rPr>
          <w:color w:val="506D8D"/>
        </w:rPr>
      </w:pPr>
    </w:p>
    <w:p w14:paraId="2612FFA0" w14:textId="77777777" w:rsidR="00BA0EB7" w:rsidRPr="00BA0EB7" w:rsidRDefault="00BA0EB7" w:rsidP="00BA0EB7">
      <w:pPr>
        <w:jc w:val="right"/>
        <w:rPr>
          <w:i/>
          <w:color w:val="506D8D"/>
        </w:rPr>
      </w:pPr>
      <w:r>
        <w:rPr>
          <w:color w:val="506D8D"/>
        </w:rPr>
        <w:tab/>
      </w:r>
      <w:r>
        <w:rPr>
          <w:color w:val="506D8D"/>
        </w:rPr>
        <w:tab/>
      </w:r>
      <w:r>
        <w:rPr>
          <w:color w:val="506D8D"/>
        </w:rPr>
        <w:tab/>
      </w:r>
      <w:r>
        <w:rPr>
          <w:color w:val="506D8D"/>
        </w:rPr>
        <w:tab/>
      </w:r>
      <w:r>
        <w:rPr>
          <w:color w:val="506D8D"/>
        </w:rPr>
        <w:tab/>
      </w:r>
      <w:r>
        <w:rPr>
          <w:color w:val="506D8D"/>
        </w:rPr>
        <w:tab/>
      </w:r>
    </w:p>
    <w:p w14:paraId="2612FFA1" w14:textId="77777777" w:rsidR="00712773" w:rsidRDefault="005156C6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612FFDD" wp14:editId="2612FFDE">
                <wp:simplePos x="0" y="0"/>
                <wp:positionH relativeFrom="page">
                  <wp:align>left</wp:align>
                </wp:positionH>
                <wp:positionV relativeFrom="paragraph">
                  <wp:posOffset>485140</wp:posOffset>
                </wp:positionV>
                <wp:extent cx="914400" cy="3668820"/>
                <wp:effectExtent l="0" t="0" r="19050" b="27305"/>
                <wp:wrapNone/>
                <wp:docPr id="11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3668820"/>
                          <a:chOff x="0" y="0"/>
                          <a:chExt cx="914400" cy="3668820"/>
                        </a:xfrm>
                        <a:solidFill>
                          <a:srgbClr val="7AD0E2"/>
                        </a:solidFill>
                      </wpg:grpSpPr>
                      <wps:wsp>
                        <wps:cNvPr id="119" name="Rectangle 119"/>
                        <wps:cNvSpPr/>
                        <wps:spPr>
                          <a:xfrm>
                            <a:off x="0" y="0"/>
                            <a:ext cx="914400" cy="18288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7AD0E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0" y="1840020"/>
                            <a:ext cx="914400" cy="18288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7AD0E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78DE2" id="Group 118" o:spid="_x0000_s1026" style="position:absolute;margin-left:0;margin-top:38.2pt;width:1in;height:288.9pt;z-index:251720704;mso-position-horizontal:left;mso-position-horizontal-relative:page" coordsize="9144,36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">
                <v:rect id="Rectangle 119" o:spid="_x0000_s1027" style="position:absolute;width:9144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PX8IA&#10;AADcAAAADwAAAGRycy9kb3ducmV2LnhtbERPTWvCQBC9F/oflhG81Y0imqauUgRBkB5M0vuQHZPU&#10;7GzMrkn677sFwds83udsdqNpRE+dqy0rmM8iEMSF1TWXCvLs8BaDcB5ZY2OZFPySg9329WWDibYD&#10;n6lPfSlCCLsEFVTet4mUrqjIoJvZljhwF9sZ9AF2pdQdDiHcNHIRRStpsObQUGFL+4qKa3o3Cm50&#10;O6Y/qzj/jpbrTMrLCZuvk1LTyfj5AcLT6J/ih/uow/z5O/w/Ey6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09fwgAAANwAAAAPAAAAAAAAAAAAAAAAAJgCAABkcnMvZG93&#10;bnJldi54bWxQSwUGAAAAAAQABAD1AAAAhwMAAAAA&#10;" filled="f" strokecolor="#7ad0e2" strokeweight="1pt"/>
                <v:rect id="Rectangle 120" o:spid="_x0000_s1028" style="position:absolute;top:18400;width:9144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Usf8IA&#10;AADcAAAADwAAAGRycy9kb3ducmV2LnhtbESPQYvCQAyF78L+hyEL3nSqiErXUUQQBPFgde+hE9vu&#10;djK1M2r99+YgeEt4L+99Waw6V6s7taHybGA0TEAR595WXBg4n7aDOagQkS3WnsnAkwKsll+9BabW&#10;P/hI9ywWSkI4pGigjLFJtQ55SQ7D0DfEol186zDK2hbatviQcFfrcZJMtcOKpaHEhjYl5f/ZzRm4&#10;0nWX/U3n599kMjtpfdljfdgb0//u1j+gInXxY35f76zgjwVfnpEJ9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Sx/wgAAANwAAAAPAAAAAAAAAAAAAAAAAJgCAABkcnMvZG93&#10;bnJldi54bWxQSwUGAAAAAAQABAD1AAAAhwMAAAAA&#10;" filled="f" strokecolor="#7ad0e2" strokeweight="1pt"/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612FFDF" wp14:editId="2612FFE0">
                <wp:simplePos x="0" y="0"/>
                <wp:positionH relativeFrom="margin">
                  <wp:align>left</wp:align>
                </wp:positionH>
                <wp:positionV relativeFrom="paragraph">
                  <wp:posOffset>1003659</wp:posOffset>
                </wp:positionV>
                <wp:extent cx="2303519" cy="3430587"/>
                <wp:effectExtent l="7938" t="0" r="9842" b="9843"/>
                <wp:wrapNone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 flipH="1">
                          <a:off x="0" y="0"/>
                          <a:ext cx="2303519" cy="3430587"/>
                          <a:chOff x="0" y="0"/>
                          <a:chExt cx="1836751" cy="2735248"/>
                        </a:xfrm>
                      </wpg:grpSpPr>
                      <wpg:grpSp>
                        <wpg:cNvPr id="100" name="Group 100"/>
                        <wpg:cNvGrpSpPr/>
                        <wpg:grpSpPr>
                          <a:xfrm>
                            <a:off x="0" y="0"/>
                            <a:ext cx="914400" cy="2735248"/>
                            <a:chOff x="0" y="0"/>
                            <a:chExt cx="914400" cy="2735248"/>
                          </a:xfrm>
                        </wpg:grpSpPr>
                        <wps:wsp>
                          <wps:cNvPr id="101" name="Rectangle 101"/>
                          <wps:cNvSpPr/>
                          <wps:spPr>
                            <a:xfrm>
                              <a:off x="0" y="906448"/>
                              <a:ext cx="914400" cy="1828800"/>
                            </a:xfrm>
                            <a:prstGeom prst="rect">
                              <a:avLst/>
                            </a:prstGeom>
                            <a:solidFill>
                              <a:srgbClr val="00A9D8"/>
                            </a:solidFill>
                            <a:ln>
                              <a:solidFill>
                                <a:srgbClr val="00A9D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Rectangle 102"/>
                          <wps:cNvSpPr/>
                          <wps:spPr>
                            <a:xfrm>
                              <a:off x="0" y="0"/>
                              <a:ext cx="914400" cy="1828800"/>
                            </a:xfrm>
                            <a:prstGeom prst="rect">
                              <a:avLst/>
                            </a:prstGeom>
                            <a:solidFill>
                              <a:srgbClr val="00A9D8"/>
                            </a:solidFill>
                            <a:ln>
                              <a:solidFill>
                                <a:srgbClr val="00A9D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3" name="Rectangle 103"/>
                        <wps:cNvSpPr/>
                        <wps:spPr>
                          <a:xfrm>
                            <a:off x="922351" y="1820848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00A9D8"/>
                          </a:solidFill>
                          <a:ln>
                            <a:solidFill>
                              <a:srgbClr val="00A9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C1064" id="Group 99" o:spid="_x0000_s1026" style="position:absolute;margin-left:0;margin-top:79.05pt;width:181.4pt;height:270.1pt;rotation:-90;flip:x;z-index:251711488;mso-position-horizontal:left;mso-position-horizontal-relative:margin;mso-width-relative:margin;mso-height-relative:margin" coordsize="18367,27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">
                <v:group id="Group 100" o:spid="_x0000_s1027" style="position:absolute;width:9144;height:27352" coordsize="9144,27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rect id="Rectangle 101" o:spid="_x0000_s1028" style="position:absolute;top:9064;width:9144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KCS8UA&#10;AADcAAAADwAAAGRycy9kb3ducmV2LnhtbESPQWvDMAyF74X9B6PBLmV1Mlhb0rolDAajOzXppTcR&#10;a3ZoLIfYS7J/PxcGu0m89z097Y+z68RIQ2g9K8hXGQjixuuWjYJL/f68BREissbOMyn4oQDHw8Ni&#10;j4X2E59prKIRKYRDgQpsjH0hZWgsOQwr3xMn7csPDmNaByP1gFMKd518ybK1dNhyumCxpzdLza36&#10;dqnGxryup001Levyip/LkwnttlTq6XEudyAizfHf/Ed/6MRlOdyfSRPIw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oJLxQAAANwAAAAPAAAAAAAAAAAAAAAAAJgCAABkcnMv&#10;ZG93bnJldi54bWxQSwUGAAAAAAQABAD1AAAAigMAAAAA&#10;" fillcolor="#00a9d8" strokecolor="#00a9d8" strokeweight="1pt"/>
                  <v:rect id="Rectangle 102" o:spid="_x0000_s1029" style="position:absolute;width:9144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cPMQA&#10;AADcAAAADwAAAGRycy9kb3ducmV2LnhtbESPT4vCMBDF74LfIYywF1nTFfxDNUpZEBY92XrxNjSz&#10;abGZlCba7rffCIK3Gd77vXmz3Q+2EQ/qfO1YwdcsAUFcOl2zUXApDp9rED4ga2wck4I/8rDfjUdb&#10;TLXr+UyPPBgRQ9inqKAKoU2l9GVFFv3MtcRR+3WdxRDXzkjdYR/DbSPnSbKUFmuOFyps6bui8pbf&#10;bayxMotlv8r7aZFd8TQ9Gl+vM6U+JkO2ARFoCG/zi/7RkUvm8HwmTi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QHDzEAAAA3AAAAA8AAAAAAAAAAAAAAAAAmAIAAGRycy9k&#10;b3ducmV2LnhtbFBLBQYAAAAABAAEAPUAAACJAwAAAAA=&#10;" fillcolor="#00a9d8" strokecolor="#00a9d8" strokeweight="1pt"/>
                </v:group>
                <v:rect id="Rectangle 103" o:spid="_x0000_s1030" style="position:absolute;left:9223;top:1820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5p8QA&#10;AADcAAAADwAAAGRycy9kb3ducmV2LnhtbESPT4vCMBDF78J+hzALXmRNV/EP1ShFEERP1r3sbWhm&#10;02IzKU3W1m9vBMHbDO/93rxZb3tbixu1vnKs4HucgCAunK7YKPi57L+WIHxA1lg7JgV38rDdfAzW&#10;mGrX8ZlueTAihrBPUUEZQpNK6YuSLPqxa4ij9udaiyGurZG6xS6G21pOkmQuLVYcL5TY0K6k4pr/&#10;21hjYWbzbpF3o0v2i6fR0fhqmSk1/OyzFYhAfXibX/RBRy6ZwvOZOIH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cuafEAAAA3AAAAA8AAAAAAAAAAAAAAAAAmAIAAGRycy9k&#10;b3ducmV2LnhtbFBLBQYAAAAABAAEAPUAAACJAwAAAAA=&#10;" fillcolor="#00a9d8" strokecolor="#00a9d8" strokeweight="1pt"/>
                <w10:wrap anchorx="margin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612FFE1" wp14:editId="2612FFE2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232024" cy="3155314"/>
                <wp:effectExtent l="0" t="4445" r="12065" b="12065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 flipH="1">
                          <a:off x="0" y="0"/>
                          <a:ext cx="2232024" cy="3155314"/>
                          <a:chOff x="0" y="0"/>
                          <a:chExt cx="1836115" cy="2721254"/>
                        </a:xfrm>
                        <a:solidFill>
                          <a:srgbClr val="AE122A"/>
                        </a:solidFill>
                      </wpg:grpSpPr>
                      <wps:wsp>
                        <wps:cNvPr id="105" name="Rectangle 105"/>
                        <wps:cNvSpPr/>
                        <wps:spPr>
                          <a:xfrm>
                            <a:off x="0" y="0"/>
                            <a:ext cx="914400" cy="18288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AE122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921715" y="892454"/>
                            <a:ext cx="914400" cy="18288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AE122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F584E1" id="Group 104" o:spid="_x0000_s1026" style="position:absolute;margin-left:0;margin-top:1.75pt;width:175.75pt;height:248.45pt;rotation:-90;flip:x;z-index:251714560;mso-position-horizontal:left;mso-position-horizontal-relative:margin;mso-width-relative:margin;mso-height-relative:margin" coordsize="18361,27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">
                <v:rect id="Rectangle 105" o:spid="_x0000_s1027" style="position:absolute;width:9144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t+474A&#10;AADcAAAADwAAAGRycy9kb3ducmV2LnhtbERPSwrCMBDdC94hjOBOU0VFq1FEEATdVD3A0IxtsZnU&#10;Jtp6eyMI7ubxvrPatKYUL6pdYVnBaBiBIE6tLjhTcL3sB3MQziNrLC2Tgjc52Ky7nRXG2jac0Ovs&#10;MxFC2MWoIPe+iqV0aU4G3dBWxIG72dqgD7DOpK6xCeGmlOMomkmDBYeGHCva5ZTez0+j4Lm47CbJ&#10;Y3prxofjVlbHeaL5pFS/126XIDy1/i/+uQ86zI+m8H0mXC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d7fuO+AAAA3AAAAA8AAAAAAAAAAAAAAAAAmAIAAGRycy9kb3ducmV2&#10;LnhtbFBLBQYAAAAABAAEAPUAAACDAwAAAAA=&#10;" filled="f" strokecolor="#ae122a" strokeweight="1pt"/>
                <v:rect id="Rectangle 106" o:spid="_x0000_s1028" style="position:absolute;left:9217;top:8924;width:9144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nglL4A&#10;AADcAAAADwAAAGRycy9kb3ducmV2LnhtbERPSwrCMBDdC94hjOBOU0VFq1FEEATdVD3A0IxtsZnU&#10;Jtp6eyMI7ubxvrPatKYUL6pdYVnBaBiBIE6tLjhTcL3sB3MQziNrLC2Tgjc52Ky7nRXG2jac0Ovs&#10;MxFC2MWoIPe+iqV0aU4G3dBWxIG72dqgD7DOpK6xCeGmlOMomkmDBYeGHCva5ZTez0+j4Lm47CbJ&#10;Y3prxofjVlbHeaL5pFS/126XIDy1/i/+uQ86zI9m8H0mXC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p4JS+AAAA3AAAAA8AAAAAAAAAAAAAAAAAmAIAAGRycy9kb3ducmV2&#10;LnhtbFBLBQYAAAAABAAEAPUAAACDAwAAAAA=&#10;" filled="f" strokecolor="#ae122a" strokeweight="1pt"/>
                <w10:wrap anchorx="margin"/>
              </v:group>
            </w:pict>
          </mc:Fallback>
        </mc:AlternateContent>
      </w:r>
      <w:r>
        <w:rPr>
          <w:noProof/>
          <w:color w:val="506D8D"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12FFE3" wp14:editId="2612FFE4">
                <wp:simplePos x="0" y="0"/>
                <wp:positionH relativeFrom="column">
                  <wp:posOffset>3143250</wp:posOffset>
                </wp:positionH>
                <wp:positionV relativeFrom="paragraph">
                  <wp:posOffset>481965</wp:posOffset>
                </wp:positionV>
                <wp:extent cx="4629150" cy="31146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3114675"/>
                        </a:xfrm>
                        <a:prstGeom prst="rect">
                          <a:avLst/>
                        </a:prstGeom>
                        <a:solidFill>
                          <a:srgbClr val="05558B"/>
                        </a:solidFill>
                        <a:ln>
                          <a:solidFill>
                            <a:srgbClr val="0555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30030" w14:textId="77777777" w:rsidR="005156C6" w:rsidRDefault="005156C6" w:rsidP="00BA0EB7">
                            <w:pPr>
                              <w:ind w:left="720" w:firstLine="720"/>
                              <w:rPr>
                                <w:i/>
                                <w:color w:val="FFFFFF" w:themeColor="background1"/>
                              </w:rPr>
                            </w:pPr>
                          </w:p>
                          <w:p w14:paraId="26130031" w14:textId="6C6B1046" w:rsidR="00BA0EB7" w:rsidRPr="00ED3161" w:rsidRDefault="00324AE0" w:rsidP="00324AE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    </w:t>
                            </w:r>
                            <w:r w:rsidR="00BA0EB7" w:rsidRPr="00ED3161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“Diversity is the mix. Inclusion is making the mix work”</w:t>
                            </w:r>
                            <w:r w:rsidR="005156C6" w:rsidRPr="00ED3161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ab/>
                            </w:r>
                            <w:r w:rsidR="005156C6" w:rsidRPr="00ED3161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ab/>
                            </w:r>
                            <w:r w:rsidR="005156C6" w:rsidRPr="00ED3161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ab/>
                            </w:r>
                            <w:r w:rsidR="005156C6" w:rsidRPr="00ED3161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ab/>
                            </w:r>
                            <w:r w:rsidR="005156C6" w:rsidRPr="00ED3161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ab/>
                            </w:r>
                            <w:r w:rsidR="005156C6" w:rsidRPr="00ED3161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ab/>
                            </w:r>
                            <w:r w:rsidR="00BA0EB7" w:rsidRPr="00ED3161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="00BA0EB7" w:rsidRPr="00ED316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~Andres Tapia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2FFE3" id="Rectangle 15" o:spid="_x0000_s1028" style="position:absolute;margin-left:247.5pt;margin-top:37.95pt;width:364.5pt;height:24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" fillcolor="#05558b" strokecolor="#05558b" strokeweight="1pt">
                <v:textbox>
                  <w:txbxContent>
                    <w:p w14:paraId="26130030" w14:textId="77777777" w:rsidR="005156C6" w:rsidRDefault="005156C6" w:rsidP="00BA0EB7">
                      <w:pPr>
                        <w:ind w:left="720" w:firstLine="720"/>
                        <w:rPr>
                          <w:i/>
                          <w:color w:val="FFFFFF" w:themeColor="background1"/>
                        </w:rPr>
                      </w:pPr>
                    </w:p>
                    <w:p w14:paraId="26130031" w14:textId="6C6B1046" w:rsidR="00BA0EB7" w:rsidRPr="00ED3161" w:rsidRDefault="00324AE0" w:rsidP="00324AE0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    </w:t>
                      </w:r>
                      <w:r w:rsidR="00BA0EB7" w:rsidRPr="00ED3161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“Diversity is the mix. Inclusion is making the mix work”</w:t>
                      </w:r>
                      <w:r w:rsidR="005156C6" w:rsidRPr="00ED3161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ab/>
                      </w:r>
                      <w:r w:rsidR="005156C6" w:rsidRPr="00ED3161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ab/>
                      </w:r>
                      <w:r w:rsidR="005156C6" w:rsidRPr="00ED3161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ab/>
                      </w:r>
                      <w:r w:rsidR="005156C6" w:rsidRPr="00ED3161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ab/>
                      </w:r>
                      <w:r w:rsidR="005156C6" w:rsidRPr="00ED3161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ab/>
                      </w:r>
                      <w:r w:rsidR="005156C6" w:rsidRPr="00ED3161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ab/>
                      </w:r>
                      <w:r w:rsidR="00BA0EB7" w:rsidRPr="00ED3161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 </w:t>
                      </w:r>
                      <w:r w:rsidR="00BA0EB7" w:rsidRPr="00ED3161">
                        <w:rPr>
                          <w:rFonts w:ascii="Arial" w:hAnsi="Arial" w:cs="Arial"/>
                          <w:color w:val="FFFFFF" w:themeColor="background1"/>
                        </w:rPr>
                        <w:t>~Andres Tapia</w:t>
                      </w:r>
                    </w:p>
                  </w:txbxContent>
                </v:textbox>
              </v:rect>
            </w:pict>
          </mc:Fallback>
        </mc:AlternateContent>
      </w:r>
      <w:r w:rsidR="00712773">
        <w:br w:type="page"/>
      </w:r>
    </w:p>
    <w:p w14:paraId="2612FFA2" w14:textId="03085C5A" w:rsidR="00831899" w:rsidRDefault="00ED3161">
      <w:r w:rsidRPr="009925A6">
        <w:rPr>
          <w:b/>
          <w:noProof/>
          <w:color w:val="506D8D"/>
          <w:sz w:val="48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2FFE5" wp14:editId="0DD5F201">
                <wp:simplePos x="0" y="0"/>
                <wp:positionH relativeFrom="margin">
                  <wp:posOffset>0</wp:posOffset>
                </wp:positionH>
                <wp:positionV relativeFrom="paragraph">
                  <wp:posOffset>116205</wp:posOffset>
                </wp:positionV>
                <wp:extent cx="45085" cy="914400"/>
                <wp:effectExtent l="0" t="0" r="1206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14400"/>
                        </a:xfrm>
                        <a:prstGeom prst="rect">
                          <a:avLst/>
                        </a:prstGeom>
                        <a:solidFill>
                          <a:srgbClr val="FDB414"/>
                        </a:solidFill>
                        <a:ln>
                          <a:solidFill>
                            <a:srgbClr val="FDB4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B37DC" id="Rectangle 18" o:spid="_x0000_s1026" style="position:absolute;margin-left:0;margin-top:9.15pt;width:3.5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" fillcolor="#fdb414" strokecolor="#fdb414" strokeweight="1pt">
                <w10:wrap anchorx="margin"/>
              </v:rect>
            </w:pict>
          </mc:Fallback>
        </mc:AlternateContent>
      </w:r>
    </w:p>
    <w:p w14:paraId="2612FFA3" w14:textId="3CFE4E23" w:rsidR="00712773" w:rsidRDefault="00A223D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3662" behindDoc="0" locked="0" layoutInCell="1" allowOverlap="1" wp14:anchorId="2612FFE7" wp14:editId="2612FFE8">
                <wp:simplePos x="0" y="0"/>
                <wp:positionH relativeFrom="column">
                  <wp:posOffset>-2298065</wp:posOffset>
                </wp:positionH>
                <wp:positionV relativeFrom="paragraph">
                  <wp:posOffset>-562610</wp:posOffset>
                </wp:positionV>
                <wp:extent cx="8907517" cy="10798394"/>
                <wp:effectExtent l="0" t="0" r="27305" b="2222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7517" cy="10798394"/>
                        </a:xfrm>
                        <a:prstGeom prst="roundRect">
                          <a:avLst/>
                        </a:prstGeom>
                        <a:solidFill>
                          <a:srgbClr val="05558B"/>
                        </a:solidFill>
                        <a:ln>
                          <a:solidFill>
                            <a:srgbClr val="919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30032" w14:textId="77777777" w:rsidR="00CC6CE6" w:rsidRPr="00ED3161" w:rsidRDefault="00831899" w:rsidP="00831899">
                            <w:pPr>
                              <w:ind w:left="3600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Why an inclusion</w:t>
                            </w:r>
                            <w:r w:rsidRPr="00ED3161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br/>
                              <w:t>strategy</w:t>
                            </w:r>
                            <w:r w:rsidR="006E0819" w:rsidRPr="00ED3161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?</w:t>
                            </w:r>
                          </w:p>
                          <w:p w14:paraId="26130033" w14:textId="77777777" w:rsidR="00D63E74" w:rsidRDefault="00D86435" w:rsidP="00D86435">
                            <w:pPr>
                              <w:spacing w:before="240"/>
                              <w:rPr>
                                <w:b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48"/>
                              </w:rPr>
                              <w:t>Aaff</w:t>
                            </w:r>
                            <w:proofErr w:type="spellEnd"/>
                            <w:r>
                              <w:rPr>
                                <w:b/>
                                <w:sz w:val="48"/>
                              </w:rPr>
                              <w:tab/>
                            </w:r>
                            <w:r>
                              <w:rPr>
                                <w:b/>
                                <w:sz w:val="48"/>
                              </w:rPr>
                              <w:tab/>
                            </w:r>
                            <w:r>
                              <w:rPr>
                                <w:b/>
                                <w:sz w:val="48"/>
                              </w:rPr>
                              <w:tab/>
                            </w:r>
                            <w:r w:rsidR="006E0819">
                              <w:rPr>
                                <w:color w:val="506D8D"/>
                              </w:rPr>
                              <w:t xml:space="preserve"> </w:t>
                            </w:r>
                          </w:p>
                          <w:p w14:paraId="26130034" w14:textId="77777777" w:rsidR="00D63E74" w:rsidRDefault="00D63E74" w:rsidP="00D63E74">
                            <w:pPr>
                              <w:jc w:val="center"/>
                            </w:pPr>
                          </w:p>
                          <w:p w14:paraId="26130035" w14:textId="77777777" w:rsidR="00D63E74" w:rsidRDefault="00D63E74" w:rsidP="00D63E74">
                            <w:pPr>
                              <w:jc w:val="center"/>
                            </w:pPr>
                          </w:p>
                          <w:p w14:paraId="26130036" w14:textId="77777777" w:rsidR="00D63E74" w:rsidRDefault="00D63E74" w:rsidP="00D63E74">
                            <w:pPr>
                              <w:ind w:left="2880" w:firstLine="720"/>
                              <w:rPr>
                                <w:b/>
                                <w:noProof/>
                                <w:sz w:val="48"/>
                                <w:lang w:eastAsia="en-AU"/>
                              </w:rPr>
                            </w:pPr>
                          </w:p>
                          <w:p w14:paraId="26130037" w14:textId="77777777" w:rsidR="009023B6" w:rsidRDefault="009023B6" w:rsidP="00D63E74">
                            <w:pPr>
                              <w:ind w:left="2880" w:firstLine="720"/>
                              <w:rPr>
                                <w:b/>
                                <w:noProof/>
                                <w:sz w:val="48"/>
                                <w:lang w:eastAsia="en-AU"/>
                              </w:rPr>
                            </w:pPr>
                          </w:p>
                          <w:p w14:paraId="26130038" w14:textId="77777777" w:rsidR="00A223D5" w:rsidRPr="00A223D5" w:rsidRDefault="00A223D5" w:rsidP="00A223D5">
                            <w:pPr>
                              <w:ind w:left="2880" w:firstLine="72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6130039" w14:textId="77777777" w:rsidR="00A223D5" w:rsidRPr="00ED3161" w:rsidRDefault="00831899" w:rsidP="00831899">
                            <w:pPr>
                              <w:ind w:left="3600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Why does inclusion</w:t>
                            </w:r>
                            <w:r w:rsidRPr="00ED3161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br/>
                              <w:t>matter</w:t>
                            </w:r>
                            <w:r w:rsidR="00A223D5" w:rsidRPr="00ED3161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?</w:t>
                            </w:r>
                          </w:p>
                          <w:p w14:paraId="2613003A" w14:textId="77777777" w:rsidR="009023B6" w:rsidRPr="009023B6" w:rsidRDefault="009023B6" w:rsidP="00A223D5">
                            <w:pPr>
                              <w:rPr>
                                <w:b/>
                                <w:noProof/>
                                <w:sz w:val="96"/>
                                <w:lang w:eastAsia="en-AU"/>
                              </w:rPr>
                            </w:pPr>
                          </w:p>
                          <w:p w14:paraId="2613003B" w14:textId="77777777" w:rsidR="00D86435" w:rsidRDefault="009023B6" w:rsidP="009023B6">
                            <w:pPr>
                              <w:ind w:left="5040" w:firstLine="720"/>
                              <w:rPr>
                                <w:b/>
                                <w:noProof/>
                                <w:sz w:val="48"/>
                                <w:lang w:eastAsia="en-AU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lang w:eastAsia="en-AU"/>
                              </w:rPr>
                              <w:t xml:space="preserve">  </w:t>
                            </w:r>
                          </w:p>
                          <w:p w14:paraId="2613003C" w14:textId="77777777" w:rsidR="00D86435" w:rsidRDefault="00D86435" w:rsidP="009023B6">
                            <w:pPr>
                              <w:ind w:left="5040" w:firstLine="720"/>
                              <w:rPr>
                                <w:b/>
                                <w:noProof/>
                                <w:sz w:val="48"/>
                                <w:lang w:eastAsia="en-AU"/>
                              </w:rPr>
                            </w:pPr>
                          </w:p>
                          <w:p w14:paraId="2613003D" w14:textId="77777777" w:rsidR="00D63E74" w:rsidRDefault="005039B5" w:rsidP="009023B6">
                            <w:pPr>
                              <w:ind w:left="5040" w:firstLine="720"/>
                              <w:rPr>
                                <w:b/>
                                <w:noProof/>
                                <w:sz w:val="48"/>
                                <w:lang w:eastAsia="en-AU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lang w:eastAsia="en-AU"/>
                              </w:rPr>
                              <w:t xml:space="preserve"> </w:t>
                            </w:r>
                            <w:r w:rsidR="009023B6">
                              <w:rPr>
                                <w:b/>
                                <w:noProof/>
                                <w:sz w:val="48"/>
                                <w:lang w:eastAsia="en-AU"/>
                              </w:rPr>
                              <w:t xml:space="preserve">  </w:t>
                            </w:r>
                            <w:r w:rsidR="00F11563">
                              <w:rPr>
                                <w:b/>
                                <w:noProof/>
                                <w:sz w:val="48"/>
                                <w:lang w:eastAsia="en-AU"/>
                              </w:rPr>
                              <w:drawing>
                                <wp:inline distT="0" distB="0" distL="0" distR="0" wp14:anchorId="2613006E" wp14:editId="2613006F">
                                  <wp:extent cx="1671320" cy="1765935"/>
                                  <wp:effectExtent l="0" t="0" r="5080" b="571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1320" cy="1765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13003E" w14:textId="77777777" w:rsidR="00A223D5" w:rsidRPr="00ED3161" w:rsidRDefault="00A223D5" w:rsidP="009023B6">
                            <w:pPr>
                              <w:ind w:left="5040" w:firstLine="720"/>
                              <w:rPr>
                                <w:rFonts w:ascii="Arial" w:hAnsi="Arial" w:cs="Arial"/>
                                <w:b/>
                                <w:noProof/>
                                <w:sz w:val="48"/>
                                <w:lang w:eastAsia="en-AU"/>
                              </w:rPr>
                            </w:pPr>
                          </w:p>
                          <w:p w14:paraId="2613003F" w14:textId="77777777" w:rsidR="00A223D5" w:rsidRPr="00ED3161" w:rsidRDefault="00A223D5" w:rsidP="009023B6">
                            <w:pPr>
                              <w:ind w:left="5040" w:firstLine="720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             </w:t>
                            </w:r>
                            <w:r w:rsidRPr="00ED3161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ab/>
                            </w:r>
                            <w:r w:rsidRPr="00ED3161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ab/>
                            </w:r>
                            <w:r w:rsidRPr="00ED3161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ab/>
                              <w:t xml:space="preserve"> </w:t>
                            </w: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~Direct quotes from consultation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2FFE7" id="Rounded Rectangle 16" o:spid="_x0000_s1029" style="position:absolute;margin-left:-180.95pt;margin-top:-44.3pt;width:701.4pt;height:850.25pt;z-index:2516336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" fillcolor="#05558b" strokecolor="#919fb3" strokeweight="1pt">
                <v:stroke joinstyle="miter"/>
                <v:textbox>
                  <w:txbxContent>
                    <w:p w14:paraId="26130032" w14:textId="77777777" w:rsidR="00CC6CE6" w:rsidRPr="00ED3161" w:rsidRDefault="00831899" w:rsidP="00831899">
                      <w:pPr>
                        <w:ind w:left="3600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 w:rsidRPr="00ED3161">
                        <w:rPr>
                          <w:rFonts w:ascii="Arial" w:hAnsi="Arial" w:cs="Arial"/>
                          <w:b/>
                          <w:sz w:val="48"/>
                        </w:rPr>
                        <w:t>Why an inclusion</w:t>
                      </w:r>
                      <w:r w:rsidRPr="00ED3161">
                        <w:rPr>
                          <w:rFonts w:ascii="Arial" w:hAnsi="Arial" w:cs="Arial"/>
                          <w:b/>
                          <w:sz w:val="48"/>
                        </w:rPr>
                        <w:br/>
                        <w:t>strategy</w:t>
                      </w:r>
                      <w:r w:rsidR="006E0819" w:rsidRPr="00ED3161">
                        <w:rPr>
                          <w:rFonts w:ascii="Arial" w:hAnsi="Arial" w:cs="Arial"/>
                          <w:b/>
                          <w:sz w:val="48"/>
                        </w:rPr>
                        <w:t>?</w:t>
                      </w:r>
                    </w:p>
                    <w:p w14:paraId="26130033" w14:textId="77777777" w:rsidR="00D63E74" w:rsidRDefault="00D86435" w:rsidP="00D86435">
                      <w:pPr>
                        <w:spacing w:before="240"/>
                        <w:rPr>
                          <w:b/>
                          <w:sz w:val="48"/>
                        </w:rPr>
                      </w:pPr>
                      <w:proofErr w:type="spellStart"/>
                      <w:r>
                        <w:rPr>
                          <w:b/>
                          <w:sz w:val="48"/>
                        </w:rPr>
                        <w:t>Aaff</w:t>
                      </w:r>
                      <w:proofErr w:type="spellEnd"/>
                      <w:r>
                        <w:rPr>
                          <w:b/>
                          <w:sz w:val="48"/>
                        </w:rPr>
                        <w:tab/>
                      </w:r>
                      <w:r>
                        <w:rPr>
                          <w:b/>
                          <w:sz w:val="48"/>
                        </w:rPr>
                        <w:tab/>
                      </w:r>
                      <w:r>
                        <w:rPr>
                          <w:b/>
                          <w:sz w:val="48"/>
                        </w:rPr>
                        <w:tab/>
                      </w:r>
                      <w:r w:rsidR="006E0819">
                        <w:rPr>
                          <w:color w:val="506D8D"/>
                        </w:rPr>
                        <w:t xml:space="preserve"> </w:t>
                      </w:r>
                    </w:p>
                    <w:p w14:paraId="26130034" w14:textId="77777777" w:rsidR="00D63E74" w:rsidRDefault="00D63E74" w:rsidP="00D63E74">
                      <w:pPr>
                        <w:jc w:val="center"/>
                      </w:pPr>
                    </w:p>
                    <w:p w14:paraId="26130035" w14:textId="77777777" w:rsidR="00D63E74" w:rsidRDefault="00D63E74" w:rsidP="00D63E74">
                      <w:pPr>
                        <w:jc w:val="center"/>
                      </w:pPr>
                    </w:p>
                    <w:p w14:paraId="26130036" w14:textId="77777777" w:rsidR="00D63E74" w:rsidRDefault="00D63E74" w:rsidP="00D63E74">
                      <w:pPr>
                        <w:ind w:left="2880" w:firstLine="720"/>
                        <w:rPr>
                          <w:b/>
                          <w:noProof/>
                          <w:sz w:val="48"/>
                          <w:lang w:eastAsia="en-AU"/>
                        </w:rPr>
                      </w:pPr>
                    </w:p>
                    <w:p w14:paraId="26130037" w14:textId="77777777" w:rsidR="009023B6" w:rsidRDefault="009023B6" w:rsidP="00D63E74">
                      <w:pPr>
                        <w:ind w:left="2880" w:firstLine="720"/>
                        <w:rPr>
                          <w:b/>
                          <w:noProof/>
                          <w:sz w:val="48"/>
                          <w:lang w:eastAsia="en-AU"/>
                        </w:rPr>
                      </w:pPr>
                    </w:p>
                    <w:p w14:paraId="26130038" w14:textId="77777777" w:rsidR="00A223D5" w:rsidRPr="00A223D5" w:rsidRDefault="00A223D5" w:rsidP="00A223D5">
                      <w:pPr>
                        <w:ind w:left="2880" w:firstLine="720"/>
                        <w:rPr>
                          <w:b/>
                          <w:sz w:val="24"/>
                        </w:rPr>
                      </w:pPr>
                    </w:p>
                    <w:p w14:paraId="26130039" w14:textId="77777777" w:rsidR="00A223D5" w:rsidRPr="00ED3161" w:rsidRDefault="00831899" w:rsidP="00831899">
                      <w:pPr>
                        <w:ind w:left="3600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 w:rsidRPr="00ED3161">
                        <w:rPr>
                          <w:rFonts w:ascii="Arial" w:hAnsi="Arial" w:cs="Arial"/>
                          <w:b/>
                          <w:sz w:val="48"/>
                        </w:rPr>
                        <w:t>Why does inclusion</w:t>
                      </w:r>
                      <w:r w:rsidRPr="00ED3161">
                        <w:rPr>
                          <w:rFonts w:ascii="Arial" w:hAnsi="Arial" w:cs="Arial"/>
                          <w:b/>
                          <w:sz w:val="48"/>
                        </w:rPr>
                        <w:br/>
                        <w:t>matter</w:t>
                      </w:r>
                      <w:r w:rsidR="00A223D5" w:rsidRPr="00ED3161">
                        <w:rPr>
                          <w:rFonts w:ascii="Arial" w:hAnsi="Arial" w:cs="Arial"/>
                          <w:b/>
                          <w:sz w:val="48"/>
                        </w:rPr>
                        <w:t>?</w:t>
                      </w:r>
                    </w:p>
                    <w:p w14:paraId="2613003A" w14:textId="77777777" w:rsidR="009023B6" w:rsidRPr="009023B6" w:rsidRDefault="009023B6" w:rsidP="00A223D5">
                      <w:pPr>
                        <w:rPr>
                          <w:b/>
                          <w:noProof/>
                          <w:sz w:val="96"/>
                          <w:lang w:eastAsia="en-AU"/>
                        </w:rPr>
                      </w:pPr>
                    </w:p>
                    <w:p w14:paraId="2613003B" w14:textId="77777777" w:rsidR="00D86435" w:rsidRDefault="009023B6" w:rsidP="009023B6">
                      <w:pPr>
                        <w:ind w:left="5040" w:firstLine="720"/>
                        <w:rPr>
                          <w:b/>
                          <w:noProof/>
                          <w:sz w:val="48"/>
                          <w:lang w:eastAsia="en-AU"/>
                        </w:rPr>
                      </w:pPr>
                      <w:r>
                        <w:rPr>
                          <w:b/>
                          <w:noProof/>
                          <w:sz w:val="48"/>
                          <w:lang w:eastAsia="en-AU"/>
                        </w:rPr>
                        <w:t xml:space="preserve">  </w:t>
                      </w:r>
                    </w:p>
                    <w:p w14:paraId="2613003C" w14:textId="77777777" w:rsidR="00D86435" w:rsidRDefault="00D86435" w:rsidP="009023B6">
                      <w:pPr>
                        <w:ind w:left="5040" w:firstLine="720"/>
                        <w:rPr>
                          <w:b/>
                          <w:noProof/>
                          <w:sz w:val="48"/>
                          <w:lang w:eastAsia="en-AU"/>
                        </w:rPr>
                      </w:pPr>
                    </w:p>
                    <w:p w14:paraId="2613003D" w14:textId="77777777" w:rsidR="00D63E74" w:rsidRDefault="005039B5" w:rsidP="009023B6">
                      <w:pPr>
                        <w:ind w:left="5040" w:firstLine="720"/>
                        <w:rPr>
                          <w:b/>
                          <w:noProof/>
                          <w:sz w:val="48"/>
                          <w:lang w:eastAsia="en-AU"/>
                        </w:rPr>
                      </w:pPr>
                      <w:r>
                        <w:rPr>
                          <w:b/>
                          <w:noProof/>
                          <w:sz w:val="48"/>
                          <w:lang w:eastAsia="en-AU"/>
                        </w:rPr>
                        <w:t xml:space="preserve"> </w:t>
                      </w:r>
                      <w:r w:rsidR="009023B6">
                        <w:rPr>
                          <w:b/>
                          <w:noProof/>
                          <w:sz w:val="48"/>
                          <w:lang w:eastAsia="en-AU"/>
                        </w:rPr>
                        <w:t xml:space="preserve">  </w:t>
                      </w:r>
                      <w:r w:rsidR="00F11563">
                        <w:rPr>
                          <w:b/>
                          <w:noProof/>
                          <w:sz w:val="48"/>
                          <w:lang w:eastAsia="en-AU"/>
                        </w:rPr>
                        <w:drawing>
                          <wp:inline distT="0" distB="0" distL="0" distR="0" wp14:anchorId="2613006E" wp14:editId="2613006F">
                            <wp:extent cx="1671320" cy="1765935"/>
                            <wp:effectExtent l="0" t="0" r="5080" b="571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1320" cy="1765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13003E" w14:textId="77777777" w:rsidR="00A223D5" w:rsidRPr="00ED3161" w:rsidRDefault="00A223D5" w:rsidP="009023B6">
                      <w:pPr>
                        <w:ind w:left="5040" w:firstLine="720"/>
                        <w:rPr>
                          <w:rFonts w:ascii="Arial" w:hAnsi="Arial" w:cs="Arial"/>
                          <w:b/>
                          <w:noProof/>
                          <w:sz w:val="48"/>
                          <w:lang w:eastAsia="en-AU"/>
                        </w:rPr>
                      </w:pPr>
                    </w:p>
                    <w:p w14:paraId="2613003F" w14:textId="77777777" w:rsidR="00A223D5" w:rsidRPr="00ED3161" w:rsidRDefault="00A223D5" w:rsidP="009023B6">
                      <w:pPr>
                        <w:ind w:left="5040" w:firstLine="720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 w:rsidRPr="00ED3161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             </w:t>
                      </w:r>
                      <w:r w:rsidRPr="00ED3161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ab/>
                      </w:r>
                      <w:r w:rsidRPr="00ED3161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ab/>
                      </w:r>
                      <w:r w:rsidRPr="00ED3161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ab/>
                        <w:t xml:space="preserve"> </w:t>
                      </w:r>
                      <w:r w:rsidRPr="00ED3161">
                        <w:rPr>
                          <w:rFonts w:ascii="Arial" w:hAnsi="Arial" w:cs="Arial"/>
                          <w:color w:val="FFFFFF" w:themeColor="background1"/>
                        </w:rPr>
                        <w:t>~Direct quotes from consultation</w:t>
                      </w:r>
                    </w:p>
                  </w:txbxContent>
                </v:textbox>
              </v:roundrect>
            </w:pict>
          </mc:Fallback>
        </mc:AlternateContent>
      </w:r>
      <w:r w:rsidR="00BA0EB7" w:rsidRPr="009925A6">
        <w:rPr>
          <w:b/>
          <w:noProof/>
          <w:color w:val="506D8D"/>
          <w:sz w:val="48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12FFE9" wp14:editId="2612FFEA">
                <wp:simplePos x="0" y="0"/>
                <wp:positionH relativeFrom="margin">
                  <wp:posOffset>-2459421</wp:posOffset>
                </wp:positionH>
                <wp:positionV relativeFrom="paragraph">
                  <wp:posOffset>-409903</wp:posOffset>
                </wp:positionV>
                <wp:extent cx="45719" cy="914400"/>
                <wp:effectExtent l="0" t="0" r="1206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14400"/>
                        </a:xfrm>
                        <a:prstGeom prst="rect">
                          <a:avLst/>
                        </a:prstGeom>
                        <a:solidFill>
                          <a:srgbClr val="B1B842"/>
                        </a:solidFill>
                        <a:ln>
                          <a:solidFill>
                            <a:srgbClr val="B1B8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4266F" id="Rectangle 17" o:spid="_x0000_s1026" style="position:absolute;margin-left:-193.65pt;margin-top:-32.3pt;width:3.6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" fillcolor="#b1b842" strokecolor="#b1b842" strokeweight="1pt">
                <w10:wrap anchorx="margin"/>
              </v:rect>
            </w:pict>
          </mc:Fallback>
        </mc:AlternateContent>
      </w:r>
    </w:p>
    <w:p w14:paraId="2612FFA4" w14:textId="77777777" w:rsidR="00712773" w:rsidRDefault="00712773"/>
    <w:p w14:paraId="2612FFA5" w14:textId="77777777" w:rsidR="00712773" w:rsidRDefault="00A223D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12FFEB" wp14:editId="2612FFEC">
                <wp:simplePos x="0" y="0"/>
                <wp:positionH relativeFrom="column">
                  <wp:posOffset>-161925</wp:posOffset>
                </wp:positionH>
                <wp:positionV relativeFrom="paragraph">
                  <wp:posOffset>295275</wp:posOffset>
                </wp:positionV>
                <wp:extent cx="3040083" cy="224790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083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30040" w14:textId="77777777" w:rsidR="00042D07" w:rsidRPr="00ED3161" w:rsidRDefault="006E0819" w:rsidP="006E0819">
                            <w:pPr>
                              <w:spacing w:before="24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Buildi</w:t>
                            </w:r>
                            <w:r w:rsidR="00FC7560" w:rsidRPr="00ED316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ng a more</w:t>
                            </w: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in</w:t>
                            </w:r>
                            <w:r w:rsidR="00FC7560" w:rsidRPr="00ED316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clusive culture will </w:t>
                            </w:r>
                            <w:r w:rsidR="00042D07" w:rsidRPr="00ED316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increase </w:t>
                            </w: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engagement</w:t>
                            </w:r>
                            <w:r w:rsidR="000A784A" w:rsidRPr="00ED316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and</w:t>
                            </w: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innovation</w:t>
                            </w:r>
                            <w:r w:rsidR="000A784A" w:rsidRPr="00ED316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,</w:t>
                            </w: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and </w:t>
                            </w:r>
                            <w:r w:rsidR="000A784A" w:rsidRPr="00ED316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improve decision making</w:t>
                            </w: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. </w:t>
                            </w:r>
                            <w:r w:rsidR="001F5372" w:rsidRPr="00ED316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As an inclusive workplace, we will be better placed to recruit and retain a diverse</w:t>
                            </w:r>
                            <w:r w:rsidR="00F87CB7" w:rsidRPr="00ED316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and talented</w:t>
                            </w:r>
                            <w:r w:rsidR="001F5372" w:rsidRPr="00ED316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workforce</w:t>
                            </w:r>
                            <w:r w:rsidR="00FC7560" w:rsidRPr="00ED316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. </w:t>
                            </w:r>
                            <w:r w:rsidR="00A223D5" w:rsidRPr="00ED316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W</w:t>
                            </w:r>
                            <w:r w:rsidR="000A784A" w:rsidRPr="00ED316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hen we better </w:t>
                            </w:r>
                            <w:r w:rsidR="009D1559" w:rsidRPr="00ED316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represent</w:t>
                            </w:r>
                            <w:r w:rsidR="000A784A" w:rsidRPr="00ED316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the diverse make-up of the Australian community</w:t>
                            </w:r>
                            <w:r w:rsidR="009D1559" w:rsidRPr="00ED316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we will be better placed to support the Government in achieving a healthy environment, strong economy and thriving community.</w:t>
                            </w:r>
                          </w:p>
                          <w:p w14:paraId="26130041" w14:textId="77777777" w:rsidR="006E0819" w:rsidRDefault="006E0819" w:rsidP="006E08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2FFEB" id="Rectangle 64" o:spid="_x0000_s1030" style="position:absolute;margin-left:-12.75pt;margin-top:23.25pt;width:239.4pt;height:17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" filled="f" stroked="f" strokeweight="1pt">
                <v:textbox>
                  <w:txbxContent>
                    <w:p w14:paraId="26130040" w14:textId="77777777" w:rsidR="00042D07" w:rsidRPr="00ED3161" w:rsidRDefault="006E0819" w:rsidP="006E0819">
                      <w:pPr>
                        <w:spacing w:before="24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D3161">
                        <w:rPr>
                          <w:rFonts w:ascii="Arial" w:hAnsi="Arial" w:cs="Arial"/>
                          <w:color w:val="FFFFFF" w:themeColor="background1"/>
                        </w:rPr>
                        <w:t>Buildi</w:t>
                      </w:r>
                      <w:r w:rsidR="00FC7560" w:rsidRPr="00ED3161">
                        <w:rPr>
                          <w:rFonts w:ascii="Arial" w:hAnsi="Arial" w:cs="Arial"/>
                          <w:color w:val="FFFFFF" w:themeColor="background1"/>
                        </w:rPr>
                        <w:t>ng a more</w:t>
                      </w:r>
                      <w:r w:rsidRPr="00ED316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in</w:t>
                      </w:r>
                      <w:r w:rsidR="00FC7560" w:rsidRPr="00ED316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clusive culture will </w:t>
                      </w:r>
                      <w:r w:rsidR="00042D07" w:rsidRPr="00ED316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increase </w:t>
                      </w:r>
                      <w:r w:rsidRPr="00ED3161">
                        <w:rPr>
                          <w:rFonts w:ascii="Arial" w:hAnsi="Arial" w:cs="Arial"/>
                          <w:color w:val="FFFFFF" w:themeColor="background1"/>
                        </w:rPr>
                        <w:t>engagement</w:t>
                      </w:r>
                      <w:r w:rsidR="000A784A" w:rsidRPr="00ED316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and</w:t>
                      </w:r>
                      <w:r w:rsidRPr="00ED316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innovation</w:t>
                      </w:r>
                      <w:r w:rsidR="000A784A" w:rsidRPr="00ED3161">
                        <w:rPr>
                          <w:rFonts w:ascii="Arial" w:hAnsi="Arial" w:cs="Arial"/>
                          <w:color w:val="FFFFFF" w:themeColor="background1"/>
                        </w:rPr>
                        <w:t>,</w:t>
                      </w:r>
                      <w:r w:rsidRPr="00ED316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and </w:t>
                      </w:r>
                      <w:r w:rsidR="000A784A" w:rsidRPr="00ED3161">
                        <w:rPr>
                          <w:rFonts w:ascii="Arial" w:hAnsi="Arial" w:cs="Arial"/>
                          <w:color w:val="FFFFFF" w:themeColor="background1"/>
                        </w:rPr>
                        <w:t>improve decision making</w:t>
                      </w:r>
                      <w:r w:rsidRPr="00ED316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. </w:t>
                      </w:r>
                      <w:r w:rsidR="001F5372" w:rsidRPr="00ED3161">
                        <w:rPr>
                          <w:rFonts w:ascii="Arial" w:hAnsi="Arial" w:cs="Arial"/>
                          <w:color w:val="FFFFFF" w:themeColor="background1"/>
                        </w:rPr>
                        <w:t>As an inclusive workplace, we will be better placed to recruit and retain a diverse</w:t>
                      </w:r>
                      <w:r w:rsidR="00F87CB7" w:rsidRPr="00ED316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and talented</w:t>
                      </w:r>
                      <w:r w:rsidR="001F5372" w:rsidRPr="00ED316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workforce</w:t>
                      </w:r>
                      <w:r w:rsidR="00FC7560" w:rsidRPr="00ED316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. </w:t>
                      </w:r>
                      <w:r w:rsidR="00A223D5" w:rsidRPr="00ED3161">
                        <w:rPr>
                          <w:rFonts w:ascii="Arial" w:hAnsi="Arial" w:cs="Arial"/>
                          <w:color w:val="FFFFFF" w:themeColor="background1"/>
                        </w:rPr>
                        <w:t>W</w:t>
                      </w:r>
                      <w:r w:rsidR="000A784A" w:rsidRPr="00ED316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hen we better </w:t>
                      </w:r>
                      <w:r w:rsidR="009D1559" w:rsidRPr="00ED3161">
                        <w:rPr>
                          <w:rFonts w:ascii="Arial" w:hAnsi="Arial" w:cs="Arial"/>
                          <w:color w:val="FFFFFF" w:themeColor="background1"/>
                        </w:rPr>
                        <w:t>represent</w:t>
                      </w:r>
                      <w:r w:rsidR="000A784A" w:rsidRPr="00ED316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the diverse make-up of the Australian community</w:t>
                      </w:r>
                      <w:r w:rsidR="009D1559" w:rsidRPr="00ED316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we will be better placed to support the Government in achieving a healthy environment, strong economy and thriving community.</w:t>
                      </w:r>
                    </w:p>
                    <w:p w14:paraId="26130041" w14:textId="77777777" w:rsidR="006E0819" w:rsidRDefault="006E0819" w:rsidP="006E08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612FFA6" w14:textId="77777777" w:rsidR="00712773" w:rsidRDefault="00A223D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12FFED" wp14:editId="2612FFEE">
                <wp:simplePos x="0" y="0"/>
                <wp:positionH relativeFrom="margin">
                  <wp:align>right</wp:align>
                </wp:positionH>
                <wp:positionV relativeFrom="paragraph">
                  <wp:posOffset>17470</wp:posOffset>
                </wp:positionV>
                <wp:extent cx="3040083" cy="2914650"/>
                <wp:effectExtent l="0" t="0" r="0" b="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083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30042" w14:textId="77777777" w:rsidR="006A1529" w:rsidRPr="00ED3161" w:rsidRDefault="006A1529" w:rsidP="006A1529">
                            <w:pPr>
                              <w:spacing w:before="24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The success of this strategy relies on all of us embracing the mindset of inclusion and acting on every opportunity to be inclusive, no matter how big or small. </w:t>
                            </w:r>
                          </w:p>
                          <w:p w14:paraId="26130043" w14:textId="77777777" w:rsidR="006A1529" w:rsidRDefault="006A1529" w:rsidP="006A1529">
                            <w:pPr>
                              <w:spacing w:before="240"/>
                              <w:rPr>
                                <w:color w:val="394E65"/>
                                <w:sz w:val="24"/>
                              </w:rPr>
                            </w:pPr>
                          </w:p>
                          <w:p w14:paraId="26130044" w14:textId="77777777" w:rsidR="006A1529" w:rsidRDefault="006A1529" w:rsidP="006A1529">
                            <w:pPr>
                              <w:spacing w:before="240"/>
                              <w:rPr>
                                <w:color w:val="394E65"/>
                                <w:sz w:val="24"/>
                              </w:rPr>
                            </w:pPr>
                          </w:p>
                          <w:p w14:paraId="26130045" w14:textId="77777777" w:rsidR="006A111E" w:rsidRDefault="006A111E" w:rsidP="006A1529">
                            <w:pPr>
                              <w:spacing w:before="240"/>
                              <w:rPr>
                                <w:color w:val="394E65"/>
                                <w:sz w:val="24"/>
                              </w:rPr>
                            </w:pPr>
                          </w:p>
                          <w:p w14:paraId="26130046" w14:textId="77777777" w:rsidR="006A111E" w:rsidRPr="006A1529" w:rsidRDefault="006A111E" w:rsidP="006A1529">
                            <w:pPr>
                              <w:spacing w:before="240"/>
                              <w:rPr>
                                <w:color w:val="394E65"/>
                                <w:sz w:val="24"/>
                              </w:rPr>
                            </w:pPr>
                          </w:p>
                          <w:p w14:paraId="26130047" w14:textId="77777777" w:rsidR="006A1529" w:rsidRDefault="006A1529" w:rsidP="006A15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2FFED" id="Rectangle 71" o:spid="_x0000_s1031" style="position:absolute;margin-left:188.2pt;margin-top:1.4pt;width:239.4pt;height:229.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" filled="f" stroked="f" strokeweight="1pt">
                <v:textbox>
                  <w:txbxContent>
                    <w:p w14:paraId="26130042" w14:textId="77777777" w:rsidR="006A1529" w:rsidRPr="00ED3161" w:rsidRDefault="006A1529" w:rsidP="006A1529">
                      <w:pPr>
                        <w:spacing w:before="24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D316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The success of this strategy relies on all of us embracing the mindset of inclusion and acting on every opportunity to be inclusive, no matter how big or small. </w:t>
                      </w:r>
                    </w:p>
                    <w:p w14:paraId="26130043" w14:textId="77777777" w:rsidR="006A1529" w:rsidRDefault="006A1529" w:rsidP="006A1529">
                      <w:pPr>
                        <w:spacing w:before="240"/>
                        <w:rPr>
                          <w:color w:val="394E65"/>
                          <w:sz w:val="24"/>
                        </w:rPr>
                      </w:pPr>
                    </w:p>
                    <w:p w14:paraId="26130044" w14:textId="77777777" w:rsidR="006A1529" w:rsidRDefault="006A1529" w:rsidP="006A1529">
                      <w:pPr>
                        <w:spacing w:before="240"/>
                        <w:rPr>
                          <w:color w:val="394E65"/>
                          <w:sz w:val="24"/>
                        </w:rPr>
                      </w:pPr>
                    </w:p>
                    <w:p w14:paraId="26130045" w14:textId="77777777" w:rsidR="006A111E" w:rsidRDefault="006A111E" w:rsidP="006A1529">
                      <w:pPr>
                        <w:spacing w:before="240"/>
                        <w:rPr>
                          <w:color w:val="394E65"/>
                          <w:sz w:val="24"/>
                        </w:rPr>
                      </w:pPr>
                    </w:p>
                    <w:p w14:paraId="26130046" w14:textId="77777777" w:rsidR="006A111E" w:rsidRPr="006A1529" w:rsidRDefault="006A111E" w:rsidP="006A1529">
                      <w:pPr>
                        <w:spacing w:before="240"/>
                        <w:rPr>
                          <w:color w:val="394E65"/>
                          <w:sz w:val="24"/>
                        </w:rPr>
                      </w:pPr>
                    </w:p>
                    <w:p w14:paraId="26130047" w14:textId="77777777" w:rsidR="006A1529" w:rsidRDefault="006A1529" w:rsidP="006A152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12FFA7" w14:textId="77777777" w:rsidR="00712773" w:rsidRDefault="00712773"/>
    <w:p w14:paraId="2612FFA8" w14:textId="77777777" w:rsidR="00712773" w:rsidRDefault="00712773"/>
    <w:p w14:paraId="2612FFA9" w14:textId="77777777" w:rsidR="00712773" w:rsidRDefault="00712773">
      <w:r>
        <w:t>Quotes</w:t>
      </w:r>
    </w:p>
    <w:p w14:paraId="2612FFAA" w14:textId="0EADC491" w:rsidR="00831899" w:rsidRDefault="00ED3161">
      <w:r w:rsidRPr="009925A6">
        <w:rPr>
          <w:b/>
          <w:noProof/>
          <w:color w:val="506D8D"/>
          <w:sz w:val="48"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12FFF7" wp14:editId="310326EE">
                <wp:simplePos x="0" y="0"/>
                <wp:positionH relativeFrom="margin">
                  <wp:posOffset>0</wp:posOffset>
                </wp:positionH>
                <wp:positionV relativeFrom="paragraph">
                  <wp:posOffset>1276985</wp:posOffset>
                </wp:positionV>
                <wp:extent cx="45085" cy="914400"/>
                <wp:effectExtent l="0" t="0" r="1206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14400"/>
                        </a:xfrm>
                        <a:prstGeom prst="rect">
                          <a:avLst/>
                        </a:prstGeom>
                        <a:solidFill>
                          <a:srgbClr val="FDB414"/>
                        </a:solidFill>
                        <a:ln>
                          <a:solidFill>
                            <a:srgbClr val="FDB4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ECA4B" id="Rectangle 7" o:spid="_x0000_s1026" style="position:absolute;margin-left:0;margin-top:100.55pt;width:3.55pt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" fillcolor="#fdb414" strokecolor="#fdb414" strokeweight="1pt">
                <w10:wrap anchorx="margin"/>
              </v:rect>
            </w:pict>
          </mc:Fallback>
        </mc:AlternateContent>
      </w:r>
      <w:r w:rsidR="00A223D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2FFEF" wp14:editId="2612FFF0">
                <wp:simplePos x="0" y="0"/>
                <wp:positionH relativeFrom="column">
                  <wp:posOffset>4165600</wp:posOffset>
                </wp:positionH>
                <wp:positionV relativeFrom="paragraph">
                  <wp:posOffset>5117465</wp:posOffset>
                </wp:positionV>
                <wp:extent cx="2138680" cy="1076960"/>
                <wp:effectExtent l="0" t="171450" r="13970" b="27940"/>
                <wp:wrapNone/>
                <wp:docPr id="20" name="Rounded Rectangular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680" cy="1076960"/>
                        </a:xfrm>
                        <a:prstGeom prst="wedgeRoundRectCallout">
                          <a:avLst>
                            <a:gd name="adj1" fmla="val -31595"/>
                            <a:gd name="adj2" fmla="val -64136"/>
                            <a:gd name="adj3" fmla="val 16667"/>
                          </a:avLst>
                        </a:prstGeom>
                        <a:solidFill>
                          <a:srgbClr val="7AD0E2"/>
                        </a:solidFill>
                        <a:ln>
                          <a:solidFill>
                            <a:srgbClr val="506D8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30048" w14:textId="77777777" w:rsidR="00D63E74" w:rsidRPr="00ED3161" w:rsidRDefault="00C44BE5" w:rsidP="00D63E7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5558B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i/>
                                <w:color w:val="05558B"/>
                              </w:rPr>
                              <w:t>“We will feel like we all have a voice, regardless of our location”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2FFE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0" o:spid="_x0000_s1032" type="#_x0000_t62" style="position:absolute;margin-left:328pt;margin-top:402.95pt;width:168.4pt;height:8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" adj="3975,-3053" fillcolor="#7ad0e2" strokecolor="#506d8d" strokeweight="1pt">
                <v:textbox>
                  <w:txbxContent>
                    <w:p w14:paraId="26130048" w14:textId="77777777" w:rsidR="00D63E74" w:rsidRPr="00ED3161" w:rsidRDefault="00C44BE5" w:rsidP="00D63E74">
                      <w:pPr>
                        <w:jc w:val="center"/>
                        <w:rPr>
                          <w:rFonts w:ascii="Arial" w:hAnsi="Arial" w:cs="Arial"/>
                          <w:i/>
                          <w:color w:val="05558B"/>
                        </w:rPr>
                      </w:pPr>
                      <w:r w:rsidRPr="00ED3161">
                        <w:rPr>
                          <w:rFonts w:ascii="Arial" w:hAnsi="Arial" w:cs="Arial"/>
                          <w:i/>
                          <w:color w:val="05558B"/>
                        </w:rPr>
                        <w:t>“We will feel like we all have a voice, regardless of our location”</w:t>
                      </w:r>
                    </w:p>
                  </w:txbxContent>
                </v:textbox>
              </v:shape>
            </w:pict>
          </mc:Fallback>
        </mc:AlternateContent>
      </w:r>
      <w:r w:rsidR="00A223D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12FFF1" wp14:editId="2612FFF2">
                <wp:simplePos x="0" y="0"/>
                <wp:positionH relativeFrom="margin">
                  <wp:align>left</wp:align>
                </wp:positionH>
                <wp:positionV relativeFrom="paragraph">
                  <wp:posOffset>5745480</wp:posOffset>
                </wp:positionV>
                <wp:extent cx="1891862" cy="1026138"/>
                <wp:effectExtent l="0" t="209550" r="13335" b="22225"/>
                <wp:wrapNone/>
                <wp:docPr id="27" name="Rounded Rectangular Callou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862" cy="1026138"/>
                        </a:xfrm>
                        <a:prstGeom prst="wedgeRoundRectCallout">
                          <a:avLst>
                            <a:gd name="adj1" fmla="val 35455"/>
                            <a:gd name="adj2" fmla="val -68422"/>
                            <a:gd name="adj3" fmla="val 16667"/>
                          </a:avLst>
                        </a:prstGeom>
                        <a:solidFill>
                          <a:srgbClr val="7AD0E2"/>
                        </a:solidFill>
                        <a:ln>
                          <a:solidFill>
                            <a:srgbClr val="506D8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30049" w14:textId="77777777" w:rsidR="001E062F" w:rsidRPr="00ED3161" w:rsidRDefault="00C44BE5" w:rsidP="001E062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5558B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i/>
                                <w:color w:val="05558B"/>
                              </w:rPr>
                              <w:t>“Inclusion will drive performance and give us a competitive edge”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FFF1" id="Rounded Rectangular Callout 27" o:spid="_x0000_s1033" type="#_x0000_t62" style="position:absolute;margin-left:0;margin-top:452.4pt;width:148.95pt;height:80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" adj="18458,-3979" fillcolor="#7ad0e2" strokecolor="#506d8d" strokeweight="1pt">
                <v:textbox>
                  <w:txbxContent>
                    <w:p w14:paraId="26130049" w14:textId="77777777" w:rsidR="001E062F" w:rsidRPr="00ED3161" w:rsidRDefault="00C44BE5" w:rsidP="001E062F">
                      <w:pPr>
                        <w:jc w:val="center"/>
                        <w:rPr>
                          <w:rFonts w:ascii="Arial" w:hAnsi="Arial" w:cs="Arial"/>
                          <w:i/>
                          <w:color w:val="05558B"/>
                        </w:rPr>
                      </w:pPr>
                      <w:r w:rsidRPr="00ED3161">
                        <w:rPr>
                          <w:rFonts w:ascii="Arial" w:hAnsi="Arial" w:cs="Arial"/>
                          <w:i/>
                          <w:color w:val="05558B"/>
                        </w:rPr>
                        <w:t>“Inclusion will drive performance and give us a competitive edge”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3D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2FFF3" wp14:editId="2612FFF4">
                <wp:simplePos x="0" y="0"/>
                <wp:positionH relativeFrom="column">
                  <wp:posOffset>-632460</wp:posOffset>
                </wp:positionH>
                <wp:positionV relativeFrom="paragraph">
                  <wp:posOffset>3741420</wp:posOffset>
                </wp:positionV>
                <wp:extent cx="2222500" cy="1080770"/>
                <wp:effectExtent l="0" t="0" r="273050" b="24130"/>
                <wp:wrapNone/>
                <wp:docPr id="26" name="Rounded Rectangular Callo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1080770"/>
                        </a:xfrm>
                        <a:prstGeom prst="wedgeRoundRectCallout">
                          <a:avLst>
                            <a:gd name="adj1" fmla="val 60389"/>
                            <a:gd name="adj2" fmla="val 17834"/>
                            <a:gd name="adj3" fmla="val 16667"/>
                          </a:avLst>
                        </a:prstGeom>
                        <a:solidFill>
                          <a:srgbClr val="7AD0E2"/>
                        </a:solidFill>
                        <a:ln>
                          <a:solidFill>
                            <a:srgbClr val="506D8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3004A" w14:textId="77777777" w:rsidR="001E062F" w:rsidRPr="00ED3161" w:rsidRDefault="00C44BE5" w:rsidP="001E062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5558B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i/>
                                <w:color w:val="05558B"/>
                              </w:rPr>
                              <w:t>“We will have access to the same opportunities as everyone else, which will develop and motivate us to be great at what we do”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FFF3" id="Rounded Rectangular Callout 26" o:spid="_x0000_s1034" type="#_x0000_t62" style="position:absolute;margin-left:-49.8pt;margin-top:294.6pt;width:175pt;height:8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" adj="23844,14652" fillcolor="#7ad0e2" strokecolor="#506d8d" strokeweight="1pt">
                <v:textbox>
                  <w:txbxContent>
                    <w:p w14:paraId="2613004A" w14:textId="77777777" w:rsidR="001E062F" w:rsidRPr="00ED3161" w:rsidRDefault="00C44BE5" w:rsidP="001E062F">
                      <w:pPr>
                        <w:jc w:val="center"/>
                        <w:rPr>
                          <w:rFonts w:ascii="Arial" w:hAnsi="Arial" w:cs="Arial"/>
                          <w:i/>
                          <w:color w:val="05558B"/>
                        </w:rPr>
                      </w:pPr>
                      <w:r w:rsidRPr="00ED3161">
                        <w:rPr>
                          <w:rFonts w:ascii="Arial" w:hAnsi="Arial" w:cs="Arial"/>
                          <w:i/>
                          <w:color w:val="05558B"/>
                        </w:rPr>
                        <w:t>“We will have access to the same opportunities as everyone else, which will develop and motivate us to be great at what we do”</w:t>
                      </w:r>
                    </w:p>
                  </w:txbxContent>
                </v:textbox>
              </v:shape>
            </w:pict>
          </mc:Fallback>
        </mc:AlternateContent>
      </w:r>
      <w:r w:rsidR="00A223D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2FFF5" wp14:editId="3B5AB8C8">
                <wp:simplePos x="0" y="0"/>
                <wp:positionH relativeFrom="column">
                  <wp:posOffset>1315085</wp:posOffset>
                </wp:positionH>
                <wp:positionV relativeFrom="paragraph">
                  <wp:posOffset>2353310</wp:posOffset>
                </wp:positionV>
                <wp:extent cx="1875790" cy="1084580"/>
                <wp:effectExtent l="0" t="0" r="10160" b="267970"/>
                <wp:wrapNone/>
                <wp:docPr id="24" name="Rounded Rectangular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1084580"/>
                        </a:xfrm>
                        <a:prstGeom prst="wedgeRoundRectCallout">
                          <a:avLst>
                            <a:gd name="adj1" fmla="val 32179"/>
                            <a:gd name="adj2" fmla="val 70595"/>
                            <a:gd name="adj3" fmla="val 16667"/>
                          </a:avLst>
                        </a:prstGeom>
                        <a:solidFill>
                          <a:srgbClr val="7AD0E2"/>
                        </a:solidFill>
                        <a:ln>
                          <a:solidFill>
                            <a:srgbClr val="506D8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3004B" w14:textId="77777777" w:rsidR="001E062F" w:rsidRPr="00ED3161" w:rsidRDefault="00C44BE5" w:rsidP="001E062F">
                            <w:pPr>
                              <w:jc w:val="center"/>
                              <w:rPr>
                                <w:rFonts w:ascii="Arial" w:hAnsi="Arial" w:cs="Arial"/>
                                <w:color w:val="05558B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i/>
                                <w:color w:val="05558B"/>
                              </w:rPr>
                              <w:t>“Inclusion will give us a sense of community and belonging</w:t>
                            </w:r>
                            <w:r w:rsidRPr="00ED3161">
                              <w:rPr>
                                <w:rFonts w:ascii="Arial" w:hAnsi="Arial" w:cs="Arial"/>
                                <w:color w:val="05558B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FFF5" id="Rounded Rectangular Callout 24" o:spid="_x0000_s1035" type="#_x0000_t62" style="position:absolute;margin-left:103.55pt;margin-top:185.3pt;width:147.7pt;height:8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" adj="17751,26049" fillcolor="#7ad0e2" strokecolor="#506d8d" strokeweight="1pt">
                <v:textbox>
                  <w:txbxContent>
                    <w:p w14:paraId="2613004B" w14:textId="77777777" w:rsidR="001E062F" w:rsidRPr="00ED3161" w:rsidRDefault="00C44BE5" w:rsidP="001E062F">
                      <w:pPr>
                        <w:jc w:val="center"/>
                        <w:rPr>
                          <w:rFonts w:ascii="Arial" w:hAnsi="Arial" w:cs="Arial"/>
                          <w:color w:val="05558B"/>
                        </w:rPr>
                      </w:pPr>
                      <w:r w:rsidRPr="00ED3161">
                        <w:rPr>
                          <w:rFonts w:ascii="Arial" w:hAnsi="Arial" w:cs="Arial"/>
                          <w:i/>
                          <w:color w:val="05558B"/>
                        </w:rPr>
                        <w:t>“Inclusion will give us a sense of community and belonging</w:t>
                      </w:r>
                      <w:r w:rsidRPr="00ED3161">
                        <w:rPr>
                          <w:rFonts w:ascii="Arial" w:hAnsi="Arial" w:cs="Arial"/>
                          <w:color w:val="05558B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A223D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2FFF9" wp14:editId="2612FFFA">
                <wp:simplePos x="0" y="0"/>
                <wp:positionH relativeFrom="margin">
                  <wp:posOffset>4020185</wp:posOffset>
                </wp:positionH>
                <wp:positionV relativeFrom="paragraph">
                  <wp:posOffset>2894330</wp:posOffset>
                </wp:positionV>
                <wp:extent cx="2222500" cy="982345"/>
                <wp:effectExtent l="0" t="0" r="25400" b="255905"/>
                <wp:wrapNone/>
                <wp:docPr id="19" name="Rounded Rectangular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982345"/>
                        </a:xfrm>
                        <a:prstGeom prst="wedgeRoundRectCallout">
                          <a:avLst>
                            <a:gd name="adj1" fmla="val -34958"/>
                            <a:gd name="adj2" fmla="val 72509"/>
                            <a:gd name="adj3" fmla="val 16667"/>
                          </a:avLst>
                        </a:prstGeom>
                        <a:solidFill>
                          <a:srgbClr val="7AD0E2"/>
                        </a:solidFill>
                        <a:ln>
                          <a:solidFill>
                            <a:srgbClr val="506D8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3004C" w14:textId="77777777" w:rsidR="00D63E74" w:rsidRPr="00ED3161" w:rsidRDefault="00C44BE5" w:rsidP="00D63E7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5558B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i/>
                                <w:color w:val="05558B"/>
                              </w:rPr>
                              <w:t>“People of all groups, backgrounds and beliefs, will feel valued and be able to contribute to the Department”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FFF9" id="Rounded Rectangular Callout 19" o:spid="_x0000_s1036" type="#_x0000_t62" style="position:absolute;margin-left:316.55pt;margin-top:227.9pt;width:175pt;height:77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" adj="3249,26462" fillcolor="#7ad0e2" strokecolor="#506d8d" strokeweight="1pt">
                <v:textbox>
                  <w:txbxContent>
                    <w:p w14:paraId="2613004C" w14:textId="77777777" w:rsidR="00D63E74" w:rsidRPr="00ED3161" w:rsidRDefault="00C44BE5" w:rsidP="00D63E74">
                      <w:pPr>
                        <w:jc w:val="center"/>
                        <w:rPr>
                          <w:rFonts w:ascii="Arial" w:hAnsi="Arial" w:cs="Arial"/>
                          <w:i/>
                          <w:color w:val="05558B"/>
                        </w:rPr>
                      </w:pPr>
                      <w:r w:rsidRPr="00ED3161">
                        <w:rPr>
                          <w:rFonts w:ascii="Arial" w:hAnsi="Arial" w:cs="Arial"/>
                          <w:i/>
                          <w:color w:val="05558B"/>
                        </w:rPr>
                        <w:t>“People of all groups, backgrounds and beliefs, will feel valued and be able to contribute to the Department”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2773">
        <w:br w:type="page"/>
      </w:r>
    </w:p>
    <w:p w14:paraId="2612FFAB" w14:textId="0FAB41DA" w:rsidR="00831899" w:rsidRDefault="00ED3161">
      <w:r w:rsidRPr="00510CF6">
        <w:rPr>
          <w:b/>
          <w:noProof/>
          <w:color w:val="05558B"/>
          <w:sz w:val="48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12FFFB" wp14:editId="6F8BE515">
                <wp:simplePos x="0" y="0"/>
                <wp:positionH relativeFrom="margin">
                  <wp:posOffset>785495</wp:posOffset>
                </wp:positionH>
                <wp:positionV relativeFrom="paragraph">
                  <wp:posOffset>109220</wp:posOffset>
                </wp:positionV>
                <wp:extent cx="45085" cy="914400"/>
                <wp:effectExtent l="0" t="0" r="1206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14400"/>
                        </a:xfrm>
                        <a:prstGeom prst="rect">
                          <a:avLst/>
                        </a:prstGeom>
                        <a:solidFill>
                          <a:srgbClr val="FDB414"/>
                        </a:solidFill>
                        <a:ln>
                          <a:solidFill>
                            <a:srgbClr val="FDB4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9D0A7" id="Rectangle 9" o:spid="_x0000_s1026" style="position:absolute;margin-left:61.85pt;margin-top:8.6pt;width:3.55pt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" fillcolor="#fdb414" strokecolor="#fdb414" strokeweight="1pt">
                <w10:wrap anchorx="margin"/>
              </v:rect>
            </w:pict>
          </mc:Fallback>
        </mc:AlternateContent>
      </w:r>
      <w:r w:rsidR="0083189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12FFFD" wp14:editId="1E5C1315">
                <wp:simplePos x="0" y="0"/>
                <wp:positionH relativeFrom="column">
                  <wp:posOffset>-561122</wp:posOffset>
                </wp:positionH>
                <wp:positionV relativeFrom="paragraph">
                  <wp:posOffset>-288167</wp:posOffset>
                </wp:positionV>
                <wp:extent cx="8769985" cy="10951402"/>
                <wp:effectExtent l="0" t="0" r="12065" b="2159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985" cy="10951402"/>
                        </a:xfrm>
                        <a:prstGeom prst="roundRect">
                          <a:avLst/>
                        </a:prstGeom>
                        <a:solidFill>
                          <a:srgbClr val="05558B"/>
                        </a:solidFill>
                        <a:ln>
                          <a:solidFill>
                            <a:srgbClr val="0555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3004D" w14:textId="77777777" w:rsidR="00831899" w:rsidRPr="00ED3161" w:rsidRDefault="00831899" w:rsidP="00F24417">
                            <w:pPr>
                              <w:ind w:left="1440" w:firstLine="720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Our Department’s</w:t>
                            </w:r>
                            <w:r w:rsidRPr="00ED3161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br/>
                            </w:r>
                            <w:r w:rsidRPr="00ED3161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ab/>
                              <w:t>Inclusion Model</w:t>
                            </w:r>
                          </w:p>
                          <w:p w14:paraId="2613004E" w14:textId="77777777" w:rsidR="00831899" w:rsidRDefault="00831899" w:rsidP="00831899">
                            <w:pPr>
                              <w:ind w:left="2160" w:firstLine="720"/>
                              <w:rPr>
                                <w:b/>
                                <w:sz w:val="48"/>
                              </w:rPr>
                            </w:pPr>
                          </w:p>
                          <w:p w14:paraId="2613004F" w14:textId="77777777" w:rsidR="00831899" w:rsidRPr="00ED3161" w:rsidRDefault="00831899" w:rsidP="00D04AFB">
                            <w:pPr>
                              <w:ind w:left="1276"/>
                              <w:rPr>
                                <w:rFonts w:ascii="Arial" w:hAnsi="Arial" w:cs="Arial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0126C1" w:rsidRPr="00ED3161">
                              <w:rPr>
                                <w:rFonts w:ascii="Arial" w:hAnsi="Arial" w:cs="Arial"/>
                              </w:rPr>
                              <w:t xml:space="preserve">Inclusion Model guides our efforts in making our inclusion vision </w:t>
                            </w:r>
                            <w:r w:rsidR="000126C1" w:rsidRPr="00ED3161">
                              <w:rPr>
                                <w:rFonts w:ascii="Arial" w:hAnsi="Arial" w:cs="Arial"/>
                              </w:rPr>
                              <w:br/>
                              <w:t>a reality. The model identifies the three key levers for impacting inclusion:</w:t>
                            </w:r>
                          </w:p>
                          <w:p w14:paraId="26130050" w14:textId="77777777" w:rsidR="000126C1" w:rsidRPr="00ED3161" w:rsidRDefault="000126C1" w:rsidP="00D04AFB">
                            <w:pPr>
                              <w:ind w:left="1276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6130051" w14:textId="77777777" w:rsidR="000126C1" w:rsidRPr="00ED3161" w:rsidRDefault="000126C1" w:rsidP="00D04AFB">
                            <w:pPr>
                              <w:ind w:left="1276"/>
                              <w:rPr>
                                <w:rFonts w:ascii="Arial" w:hAnsi="Arial" w:cs="Arial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b/>
                              </w:rPr>
                              <w:t>Role modelling</w:t>
                            </w:r>
                            <w:r w:rsidRPr="00ED3161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proofErr w:type="gramStart"/>
                            <w:r w:rsidRPr="00ED3161">
                              <w:rPr>
                                <w:rFonts w:ascii="Arial" w:hAnsi="Arial" w:cs="Arial"/>
                              </w:rPr>
                              <w:t>Ensuring</w:t>
                            </w:r>
                            <w:proofErr w:type="gramEnd"/>
                            <w:r w:rsidRPr="00ED3161">
                              <w:rPr>
                                <w:rFonts w:ascii="Arial" w:hAnsi="Arial" w:cs="Arial"/>
                              </w:rPr>
                              <w:t xml:space="preserve"> our leaders demonstrate commitment to inclusion through </w:t>
                            </w:r>
                            <w:r w:rsidRPr="00ED3161">
                              <w:rPr>
                                <w:rFonts w:ascii="Arial" w:hAnsi="Arial" w:cs="Arial"/>
                              </w:rPr>
                              <w:br/>
                              <w:t>everything they say, do, prioritise, reward and recognise.</w:t>
                            </w:r>
                          </w:p>
                          <w:p w14:paraId="26130052" w14:textId="472C5F3F" w:rsidR="000126C1" w:rsidRPr="00ED3161" w:rsidRDefault="00A41279" w:rsidP="00D04AFB">
                            <w:pPr>
                              <w:ind w:left="1276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Systems</w:t>
                            </w:r>
                            <w:r w:rsidR="000126C1" w:rsidRPr="00ED3161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proofErr w:type="gramStart"/>
                            <w:r w:rsidR="000126C1" w:rsidRPr="00ED3161">
                              <w:rPr>
                                <w:rFonts w:ascii="Arial" w:hAnsi="Arial" w:cs="Arial"/>
                              </w:rPr>
                              <w:t>Enabling</w:t>
                            </w:r>
                            <w:proofErr w:type="gramEnd"/>
                            <w:r w:rsidR="000126C1" w:rsidRPr="00ED3161">
                              <w:rPr>
                                <w:rFonts w:ascii="Arial" w:hAnsi="Arial" w:cs="Arial"/>
                              </w:rPr>
                              <w:t xml:space="preserve"> our </w:t>
                            </w:r>
                            <w:r w:rsidR="001846C0">
                              <w:rPr>
                                <w:rFonts w:ascii="Arial" w:hAnsi="Arial" w:cs="Arial"/>
                              </w:rPr>
                              <w:t xml:space="preserve">culture to thrive because our processes, policies and </w:t>
                            </w:r>
                            <w:r w:rsidR="001846C0">
                              <w:rPr>
                                <w:rFonts w:ascii="Arial" w:hAnsi="Arial" w:cs="Arial"/>
                              </w:rPr>
                              <w:br/>
                              <w:t>procedures support, enable and celebrate inclusion.</w:t>
                            </w:r>
                          </w:p>
                          <w:p w14:paraId="26130053" w14:textId="77777777" w:rsidR="000126C1" w:rsidRPr="00ED3161" w:rsidRDefault="000126C1" w:rsidP="00D04AFB">
                            <w:pPr>
                              <w:ind w:left="1276"/>
                              <w:rPr>
                                <w:rFonts w:ascii="Arial" w:hAnsi="Arial" w:cs="Arial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b/>
                              </w:rPr>
                              <w:t>Routines</w:t>
                            </w:r>
                            <w:r w:rsidRPr="00ED3161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ED3161">
                              <w:rPr>
                                <w:rFonts w:ascii="Arial" w:hAnsi="Arial" w:cs="Arial"/>
                              </w:rPr>
                              <w:t xml:space="preserve">Building an inclusive culture that is characterised by everyday </w:t>
                            </w:r>
                            <w:r w:rsidRPr="00ED3161">
                              <w:rPr>
                                <w:rFonts w:ascii="Arial" w:hAnsi="Arial" w:cs="Arial"/>
                              </w:rPr>
                              <w:br/>
                              <w:t xml:space="preserve">‘moments that matter’, the habits within our teams and our </w:t>
                            </w:r>
                            <w:r w:rsidRPr="00ED3161">
                              <w:rPr>
                                <w:rFonts w:ascii="Arial" w:hAnsi="Arial" w:cs="Arial"/>
                              </w:rPr>
                              <w:br/>
                              <w:t>unique social practices that make us special.</w:t>
                            </w:r>
                          </w:p>
                          <w:p w14:paraId="26130054" w14:textId="77777777" w:rsidR="000126C1" w:rsidRDefault="000126C1" w:rsidP="00D04AFB">
                            <w:pPr>
                              <w:ind w:left="1276"/>
                            </w:pPr>
                          </w:p>
                          <w:p w14:paraId="26130055" w14:textId="77777777" w:rsidR="000126C1" w:rsidRPr="00ED3161" w:rsidRDefault="000126C1" w:rsidP="00D04AFB">
                            <w:pPr>
                              <w:ind w:left="1276"/>
                              <w:rPr>
                                <w:rFonts w:ascii="Arial" w:hAnsi="Arial" w:cs="Arial"/>
                                <w:b/>
                                <w:color w:val="FDB414"/>
                                <w:sz w:val="24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b/>
                                <w:color w:val="FDB414"/>
                                <w:sz w:val="24"/>
                              </w:rPr>
                              <w:t>Applying the model</w:t>
                            </w:r>
                          </w:p>
                          <w:p w14:paraId="26130056" w14:textId="77777777" w:rsidR="000126C1" w:rsidRPr="00ED3161" w:rsidRDefault="000126C1" w:rsidP="00D04AFB">
                            <w:pPr>
                              <w:ind w:left="1276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</w:rPr>
                              <w:t xml:space="preserve">Our Inclusion Model has global application across the Department but </w:t>
                            </w:r>
                            <w:r w:rsidRPr="00ED3161">
                              <w:rPr>
                                <w:rFonts w:ascii="Arial" w:hAnsi="Arial" w:cs="Arial"/>
                              </w:rPr>
                              <w:br/>
                              <w:t xml:space="preserve">requires local implementation in order to adapt to our diverse and </w:t>
                            </w:r>
                            <w:r w:rsidRPr="00ED3161">
                              <w:rPr>
                                <w:rFonts w:ascii="Arial" w:hAnsi="Arial" w:cs="Arial"/>
                              </w:rPr>
                              <w:br/>
                              <w:t>unique workplaces</w:t>
                            </w:r>
                            <w:r w:rsidR="004B5822" w:rsidRPr="00ED3161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2FFFD" id="Rounded Rectangle 1" o:spid="_x0000_s1037" style="position:absolute;margin-left:-44.2pt;margin-top:-22.7pt;width:690.55pt;height:862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" fillcolor="#05558b" strokecolor="#05558b" strokeweight="1pt">
                <v:stroke joinstyle="miter"/>
                <v:textbox>
                  <w:txbxContent>
                    <w:p w14:paraId="2613004D" w14:textId="77777777" w:rsidR="00831899" w:rsidRPr="00ED3161" w:rsidRDefault="00831899" w:rsidP="00F24417">
                      <w:pPr>
                        <w:ind w:left="1440" w:firstLine="720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 w:rsidRPr="00ED3161">
                        <w:rPr>
                          <w:rFonts w:ascii="Arial" w:hAnsi="Arial" w:cs="Arial"/>
                          <w:b/>
                          <w:sz w:val="48"/>
                        </w:rPr>
                        <w:t>Our Department’s</w:t>
                      </w:r>
                      <w:r w:rsidRPr="00ED3161">
                        <w:rPr>
                          <w:rFonts w:ascii="Arial" w:hAnsi="Arial" w:cs="Arial"/>
                          <w:b/>
                          <w:sz w:val="48"/>
                        </w:rPr>
                        <w:br/>
                      </w:r>
                      <w:r w:rsidRPr="00ED3161">
                        <w:rPr>
                          <w:rFonts w:ascii="Arial" w:hAnsi="Arial" w:cs="Arial"/>
                          <w:b/>
                          <w:sz w:val="48"/>
                        </w:rPr>
                        <w:tab/>
                        <w:t>Inclusion Model</w:t>
                      </w:r>
                    </w:p>
                    <w:p w14:paraId="2613004E" w14:textId="77777777" w:rsidR="00831899" w:rsidRDefault="00831899" w:rsidP="00831899">
                      <w:pPr>
                        <w:ind w:left="2160" w:firstLine="720"/>
                        <w:rPr>
                          <w:b/>
                          <w:sz w:val="48"/>
                        </w:rPr>
                      </w:pPr>
                    </w:p>
                    <w:p w14:paraId="2613004F" w14:textId="77777777" w:rsidR="00831899" w:rsidRPr="00ED3161" w:rsidRDefault="00831899" w:rsidP="00D04AFB">
                      <w:pPr>
                        <w:ind w:left="1276"/>
                        <w:rPr>
                          <w:rFonts w:ascii="Arial" w:hAnsi="Arial" w:cs="Arial"/>
                        </w:rPr>
                      </w:pPr>
                      <w:r w:rsidRPr="00ED3161">
                        <w:rPr>
                          <w:rFonts w:ascii="Arial" w:hAnsi="Arial" w:cs="Arial"/>
                        </w:rPr>
                        <w:t xml:space="preserve">The </w:t>
                      </w:r>
                      <w:r w:rsidR="000126C1" w:rsidRPr="00ED3161">
                        <w:rPr>
                          <w:rFonts w:ascii="Arial" w:hAnsi="Arial" w:cs="Arial"/>
                        </w:rPr>
                        <w:t xml:space="preserve">Inclusion Model guides our efforts in making our inclusion vision </w:t>
                      </w:r>
                      <w:r w:rsidR="000126C1" w:rsidRPr="00ED3161">
                        <w:rPr>
                          <w:rFonts w:ascii="Arial" w:hAnsi="Arial" w:cs="Arial"/>
                        </w:rPr>
                        <w:br/>
                        <w:t>a reality. The model identifies the three key levers for impacting inclusion:</w:t>
                      </w:r>
                    </w:p>
                    <w:p w14:paraId="26130050" w14:textId="77777777" w:rsidR="000126C1" w:rsidRPr="00ED3161" w:rsidRDefault="000126C1" w:rsidP="00D04AFB">
                      <w:pPr>
                        <w:ind w:left="1276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6130051" w14:textId="77777777" w:rsidR="000126C1" w:rsidRPr="00ED3161" w:rsidRDefault="000126C1" w:rsidP="00D04AFB">
                      <w:pPr>
                        <w:ind w:left="1276"/>
                        <w:rPr>
                          <w:rFonts w:ascii="Arial" w:hAnsi="Arial" w:cs="Arial"/>
                        </w:rPr>
                      </w:pPr>
                      <w:r w:rsidRPr="00ED3161">
                        <w:rPr>
                          <w:rFonts w:ascii="Arial" w:hAnsi="Arial" w:cs="Arial"/>
                          <w:b/>
                        </w:rPr>
                        <w:t>Role modelling</w:t>
                      </w:r>
                      <w:r w:rsidRPr="00ED3161">
                        <w:rPr>
                          <w:rFonts w:ascii="Arial" w:hAnsi="Arial" w:cs="Arial"/>
                          <w:b/>
                        </w:rPr>
                        <w:br/>
                      </w:r>
                      <w:proofErr w:type="gramStart"/>
                      <w:r w:rsidRPr="00ED3161">
                        <w:rPr>
                          <w:rFonts w:ascii="Arial" w:hAnsi="Arial" w:cs="Arial"/>
                        </w:rPr>
                        <w:t>Ensuring</w:t>
                      </w:r>
                      <w:proofErr w:type="gramEnd"/>
                      <w:r w:rsidRPr="00ED3161">
                        <w:rPr>
                          <w:rFonts w:ascii="Arial" w:hAnsi="Arial" w:cs="Arial"/>
                        </w:rPr>
                        <w:t xml:space="preserve"> our leaders demonstrate commitment to inclusion through </w:t>
                      </w:r>
                      <w:r w:rsidRPr="00ED3161">
                        <w:rPr>
                          <w:rFonts w:ascii="Arial" w:hAnsi="Arial" w:cs="Arial"/>
                        </w:rPr>
                        <w:br/>
                        <w:t>everything they say, do, prioritise, reward and recognise.</w:t>
                      </w:r>
                    </w:p>
                    <w:p w14:paraId="26130052" w14:textId="472C5F3F" w:rsidR="000126C1" w:rsidRPr="00ED3161" w:rsidRDefault="00A41279" w:rsidP="00D04AFB">
                      <w:pPr>
                        <w:ind w:left="1276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Systems</w:t>
                      </w:r>
                      <w:r w:rsidR="000126C1" w:rsidRPr="00ED3161">
                        <w:rPr>
                          <w:rFonts w:ascii="Arial" w:hAnsi="Arial" w:cs="Arial"/>
                          <w:b/>
                        </w:rPr>
                        <w:br/>
                      </w:r>
                      <w:proofErr w:type="gramStart"/>
                      <w:r w:rsidR="000126C1" w:rsidRPr="00ED3161">
                        <w:rPr>
                          <w:rFonts w:ascii="Arial" w:hAnsi="Arial" w:cs="Arial"/>
                        </w:rPr>
                        <w:t>Enabling</w:t>
                      </w:r>
                      <w:proofErr w:type="gramEnd"/>
                      <w:r w:rsidR="000126C1" w:rsidRPr="00ED3161">
                        <w:rPr>
                          <w:rFonts w:ascii="Arial" w:hAnsi="Arial" w:cs="Arial"/>
                        </w:rPr>
                        <w:t xml:space="preserve"> our </w:t>
                      </w:r>
                      <w:r w:rsidR="001846C0">
                        <w:rPr>
                          <w:rFonts w:ascii="Arial" w:hAnsi="Arial" w:cs="Arial"/>
                        </w:rPr>
                        <w:t xml:space="preserve">culture to thrive because our processes, policies and </w:t>
                      </w:r>
                      <w:r w:rsidR="001846C0">
                        <w:rPr>
                          <w:rFonts w:ascii="Arial" w:hAnsi="Arial" w:cs="Arial"/>
                        </w:rPr>
                        <w:br/>
                        <w:t>procedures support, enable and celebrate inclusion.</w:t>
                      </w:r>
                    </w:p>
                    <w:p w14:paraId="26130053" w14:textId="77777777" w:rsidR="000126C1" w:rsidRPr="00ED3161" w:rsidRDefault="000126C1" w:rsidP="00D04AFB">
                      <w:pPr>
                        <w:ind w:left="1276"/>
                        <w:rPr>
                          <w:rFonts w:ascii="Arial" w:hAnsi="Arial" w:cs="Arial"/>
                        </w:rPr>
                      </w:pPr>
                      <w:r w:rsidRPr="00ED3161">
                        <w:rPr>
                          <w:rFonts w:ascii="Arial" w:hAnsi="Arial" w:cs="Arial"/>
                          <w:b/>
                        </w:rPr>
                        <w:t>Routines</w:t>
                      </w:r>
                      <w:r w:rsidRPr="00ED3161">
                        <w:rPr>
                          <w:rFonts w:ascii="Arial" w:hAnsi="Arial" w:cs="Arial"/>
                          <w:b/>
                        </w:rPr>
                        <w:br/>
                      </w:r>
                      <w:r w:rsidRPr="00ED3161">
                        <w:rPr>
                          <w:rFonts w:ascii="Arial" w:hAnsi="Arial" w:cs="Arial"/>
                        </w:rPr>
                        <w:t xml:space="preserve">Building an inclusive culture that is characterised by everyday </w:t>
                      </w:r>
                      <w:r w:rsidRPr="00ED3161">
                        <w:rPr>
                          <w:rFonts w:ascii="Arial" w:hAnsi="Arial" w:cs="Arial"/>
                        </w:rPr>
                        <w:br/>
                        <w:t xml:space="preserve">‘moments that matter’, the habits within our teams and our </w:t>
                      </w:r>
                      <w:r w:rsidRPr="00ED3161">
                        <w:rPr>
                          <w:rFonts w:ascii="Arial" w:hAnsi="Arial" w:cs="Arial"/>
                        </w:rPr>
                        <w:br/>
                        <w:t>unique social practices that make us special.</w:t>
                      </w:r>
                    </w:p>
                    <w:p w14:paraId="26130054" w14:textId="77777777" w:rsidR="000126C1" w:rsidRDefault="000126C1" w:rsidP="00D04AFB">
                      <w:pPr>
                        <w:ind w:left="1276"/>
                      </w:pPr>
                    </w:p>
                    <w:p w14:paraId="26130055" w14:textId="77777777" w:rsidR="000126C1" w:rsidRPr="00ED3161" w:rsidRDefault="000126C1" w:rsidP="00D04AFB">
                      <w:pPr>
                        <w:ind w:left="1276"/>
                        <w:rPr>
                          <w:rFonts w:ascii="Arial" w:hAnsi="Arial" w:cs="Arial"/>
                          <w:b/>
                          <w:color w:val="FDB414"/>
                          <w:sz w:val="24"/>
                        </w:rPr>
                      </w:pPr>
                      <w:r w:rsidRPr="00ED3161">
                        <w:rPr>
                          <w:rFonts w:ascii="Arial" w:hAnsi="Arial" w:cs="Arial"/>
                          <w:b/>
                          <w:color w:val="FDB414"/>
                          <w:sz w:val="24"/>
                        </w:rPr>
                        <w:t>Applying the model</w:t>
                      </w:r>
                    </w:p>
                    <w:p w14:paraId="26130056" w14:textId="77777777" w:rsidR="000126C1" w:rsidRPr="00ED3161" w:rsidRDefault="000126C1" w:rsidP="00D04AFB">
                      <w:pPr>
                        <w:ind w:left="1276"/>
                        <w:rPr>
                          <w:rFonts w:ascii="Arial" w:hAnsi="Arial" w:cs="Arial"/>
                          <w:b/>
                        </w:rPr>
                      </w:pPr>
                      <w:r w:rsidRPr="00ED3161">
                        <w:rPr>
                          <w:rFonts w:ascii="Arial" w:hAnsi="Arial" w:cs="Arial"/>
                        </w:rPr>
                        <w:t xml:space="preserve">Our Inclusion Model has global application across the Department but </w:t>
                      </w:r>
                      <w:r w:rsidRPr="00ED3161">
                        <w:rPr>
                          <w:rFonts w:ascii="Arial" w:hAnsi="Arial" w:cs="Arial"/>
                        </w:rPr>
                        <w:br/>
                        <w:t xml:space="preserve">requires local implementation in order to adapt to our diverse and </w:t>
                      </w:r>
                      <w:r w:rsidRPr="00ED3161">
                        <w:rPr>
                          <w:rFonts w:ascii="Arial" w:hAnsi="Arial" w:cs="Arial"/>
                        </w:rPr>
                        <w:br/>
                        <w:t>unique workplaces</w:t>
                      </w:r>
                      <w:r w:rsidR="004B5822" w:rsidRPr="00ED3161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12FFAC" w14:textId="2473F5D9" w:rsidR="00831899" w:rsidRDefault="00831899"/>
    <w:p w14:paraId="2612FFAD" w14:textId="77777777" w:rsidR="00831899" w:rsidRDefault="00831899"/>
    <w:p w14:paraId="2612FFAE" w14:textId="77777777" w:rsidR="00831899" w:rsidRDefault="00831899"/>
    <w:p w14:paraId="2612FFAF" w14:textId="77777777" w:rsidR="00831899" w:rsidRDefault="00831899"/>
    <w:p w14:paraId="2612FFB0" w14:textId="77777777" w:rsidR="00831899" w:rsidRDefault="00831899"/>
    <w:p w14:paraId="2612FFB1" w14:textId="77777777" w:rsidR="00831899" w:rsidRDefault="00831899"/>
    <w:p w14:paraId="2612FFB2" w14:textId="77777777" w:rsidR="00831899" w:rsidRDefault="00831899"/>
    <w:p w14:paraId="2612FFB3" w14:textId="77777777" w:rsidR="00831899" w:rsidRDefault="00831899"/>
    <w:p w14:paraId="2612FFB4" w14:textId="77777777" w:rsidR="00831899" w:rsidRDefault="00831899"/>
    <w:p w14:paraId="2612FFB5" w14:textId="77777777" w:rsidR="00831899" w:rsidRDefault="00DA281D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612FFFF" wp14:editId="26130000">
                <wp:simplePos x="0" y="0"/>
                <wp:positionH relativeFrom="margin">
                  <wp:posOffset>2329180</wp:posOffset>
                </wp:positionH>
                <wp:positionV relativeFrom="paragraph">
                  <wp:posOffset>4030345</wp:posOffset>
                </wp:positionV>
                <wp:extent cx="2360295" cy="3498215"/>
                <wp:effectExtent l="2540" t="0" r="23495" b="23495"/>
                <wp:wrapNone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 flipH="1">
                          <a:off x="0" y="0"/>
                          <a:ext cx="2360295" cy="3498215"/>
                          <a:chOff x="0" y="0"/>
                          <a:chExt cx="1836115" cy="2721254"/>
                        </a:xfrm>
                        <a:solidFill>
                          <a:srgbClr val="AE122A"/>
                        </a:solidFill>
                      </wpg:grpSpPr>
                      <wps:wsp>
                        <wps:cNvPr id="113" name="Rectangle 113"/>
                        <wps:cNvSpPr/>
                        <wps:spPr>
                          <a:xfrm>
                            <a:off x="0" y="0"/>
                            <a:ext cx="914400" cy="18288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AE122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921715" y="892454"/>
                            <a:ext cx="914400" cy="18288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AE122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6CBE8" id="Group 112" o:spid="_x0000_s1026" style="position:absolute;margin-left:183.4pt;margin-top:317.35pt;width:185.85pt;height:275.45pt;rotation:-90;flip:x;z-index:251718656;mso-position-horizontal-relative:margin;mso-width-relative:margin;mso-height-relative:margin" coordsize="18361,27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">
                <v:rect id="Rectangle 113" o:spid="_x0000_s1027" style="position:absolute;width:9144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fV0b8A&#10;AADcAAAADwAAAGRycy9kb3ducmV2LnhtbERPy6rCMBDdC/5DGMGdpj6uaDWKCIKgm6ofMDRjW2wm&#10;tYm2/r0RhLubw3nOatOaUryodoVlBaNhBII4tbrgTMH1sh/MQTiPrLG0TAre5GCz7nZWGGvbcEKv&#10;s89ECGEXo4Lc+yqW0qU5GXRDWxEH7mZrgz7AOpO6xiaEm1KOo2gmDRYcGnKsaJdTej8/jYLn4rKb&#10;Jo+/WzM+HLeyOs4TzSel+r12uwThqfX/4p/7oMP80QS+z4QL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B9XRvwAAANwAAAAPAAAAAAAAAAAAAAAAAJgCAABkcnMvZG93bnJl&#10;di54bWxQSwUGAAAAAAQABAD1AAAAhAMAAAAA&#10;" filled="f" strokecolor="#ae122a" strokeweight="1pt"/>
                <v:rect id="Rectangle 114" o:spid="_x0000_s1028" style="position:absolute;left:9217;top:8924;width:9144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Npb4A&#10;AADcAAAADwAAAGRycy9kb3ducmV2LnhtbERPSwrCMBDdC94hjOBOU0VFq1FEEATdVD3A0IxtsZnU&#10;Jtp6eyMI7ubxvrPatKYUL6pdYVnBaBiBIE6tLjhTcL3sB3MQziNrLC2Tgjc52Ky7nRXG2jac0Ovs&#10;MxFC2MWoIPe+iqV0aU4G3dBWxIG72dqgD7DOpK6xCeGmlOMomkmDBYeGHCva5ZTez0+j4Lm47CbJ&#10;Y3prxofjVlbHeaL5pFS/126XIDy1/i/+uQ86zB9N4PtMuE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uTaW+AAAA3AAAAA8AAAAAAAAAAAAAAAAAmAIAAGRycy9kb3ducmV2&#10;LnhtbFBLBQYAAAAABAAEAPUAAACDAwAAAAA=&#10;" filled="f" strokecolor="#ae122a" strokeweight="1pt"/>
                <w10:wrap anchorx="margin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6130001" wp14:editId="26130002">
                <wp:simplePos x="0" y="0"/>
                <wp:positionH relativeFrom="column">
                  <wp:posOffset>5050</wp:posOffset>
                </wp:positionH>
                <wp:positionV relativeFrom="paragraph">
                  <wp:posOffset>4016687</wp:posOffset>
                </wp:positionV>
                <wp:extent cx="2352789" cy="3515296"/>
                <wp:effectExtent l="9525" t="0" r="19050" b="19050"/>
                <wp:wrapNone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2352789" cy="3515296"/>
                          <a:chOff x="0" y="0"/>
                          <a:chExt cx="1828800" cy="2732629"/>
                        </a:xfrm>
                        <a:solidFill>
                          <a:srgbClr val="B5C427"/>
                        </a:solidFill>
                      </wpg:grpSpPr>
                      <wps:wsp>
                        <wps:cNvPr id="108" name="Rectangle 108"/>
                        <wps:cNvSpPr/>
                        <wps:spPr>
                          <a:xfrm>
                            <a:off x="0" y="903829"/>
                            <a:ext cx="914400" cy="18288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B5C42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0" y="0"/>
                            <a:ext cx="914400" cy="18288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B5C42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914400" y="903829"/>
                            <a:ext cx="914400" cy="9144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B5C42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A18C59" id="Group 107" o:spid="_x0000_s1026" style="position:absolute;margin-left:.4pt;margin-top:316.25pt;width:185.25pt;height:276.8pt;rotation:-90;z-index:251724800;mso-width-relative:margin;mso-height-relative:margin" coordsize="18288,27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">
                <v:rect id="Rectangle 108" o:spid="_x0000_s1027" style="position:absolute;top:9038;width:9144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1Pp8QA&#10;AADcAAAADwAAAGRycy9kb3ducmV2LnhtbESPQWvDMAyF74P9B6PCbqvTHUpJ65a1MNhhh7Yb7VXE&#10;mh0ay8F2k+zfT4fBbhLv6b1Pm90UOjVQym1kA4t5BYq4ibZlZ+Dr8+15BSoXZItdZDLwQxl228eH&#10;DdY2jnyi4VyckhDONRrwpfS11rnxFDDPY08s2ndMAYusyWmbcJTw0OmXqlrqgC1Lg8eeDp6a2/ke&#10;DLjhdG33i4/jQd918pchu/G2MuZpNr2uQRWayr/57/rdCn4l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dT6fEAAAA3AAAAA8AAAAAAAAAAAAAAAAAmAIAAGRycy9k&#10;b3ducmV2LnhtbFBLBQYAAAAABAAEAPUAAACJAwAAAAA=&#10;" filled="f" strokecolor="#b5c427" strokeweight="1pt"/>
                <v:rect id="Rectangle 109" o:spid="_x0000_s1028" style="position:absolute;width:9144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HqPMEA&#10;AADcAAAADwAAAGRycy9kb3ducmV2LnhtbERPS2sCMRC+F/wPYYTealYPRbdGUUHw4KE+aK/DZpos&#10;biZLEnfXf28Khd7m43vOcj24RnQUYu1ZwXRSgCCuvK7ZKLhe9m9zEDEha2w8k4IHRVivRi9LLLXv&#10;+UTdORmRQziWqMCm1JZSxsqSwzjxLXHmfnxwmDIMRuqAfQ53jZwVxbt0WHNusNjSzlJ1O9+dAtOd&#10;vuvt9Pi5k3cZ7FcXTX+bK/U6HjYfIBIN6V/85z7oPL9YwO8z+QK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R6jzBAAAA3AAAAA8AAAAAAAAAAAAAAAAAmAIAAGRycy9kb3du&#10;cmV2LnhtbFBLBQYAAAAABAAEAPUAAACGAwAAAAA=&#10;" filled="f" strokecolor="#b5c427" strokeweight="1pt"/>
                <v:rect id="Rectangle 110" o:spid="_x0000_s1029" style="position:absolute;left:9144;top:903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LVfMQA&#10;AADcAAAADwAAAGRycy9kb3ducmV2LnhtbESPQWvDMAyF74P+B6PBbquTHUZJ65atUNhhh7Ub7VXE&#10;mh0ay8F2k+zfT4fBbhLv6b1Pm90cejVSyl1kA/WyAkXcRtuxM/D1eXhcgcoF2WIfmQz8UIbddnG3&#10;wcbGiY80nopTEsK5QQO+lKHROreeAuZlHIhF+44pYJE1OW0TThIeev1UVc86YMfS4HGgvaf2eroF&#10;A248XrrX+v1jr286+fOY3XRdGfNwP7+sQRWay7/57/rNCn4t+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y1XzEAAAA3AAAAA8AAAAAAAAAAAAAAAAAmAIAAGRycy9k&#10;b3ducmV2LnhtbFBLBQYAAAAABAAEAPUAAACJAwAAAAA=&#10;" filled="f" strokecolor="#b5c427" strokeweight="1pt"/>
              </v:group>
            </w:pict>
          </mc:Fallback>
        </mc:AlternateContent>
      </w:r>
      <w:r w:rsidR="00831899">
        <w:br w:type="page"/>
      </w:r>
    </w:p>
    <w:p w14:paraId="6476F786" w14:textId="77777777" w:rsidR="00AC796D" w:rsidRDefault="00D64855" w:rsidP="00AC796D">
      <w:pPr>
        <w:ind w:left="720"/>
        <w:rPr>
          <w:rFonts w:ascii="Arial" w:hAnsi="Arial" w:cs="Arial"/>
          <w:b/>
          <w:noProof/>
          <w:color w:val="05558B"/>
          <w:sz w:val="48"/>
          <w:lang w:eastAsia="en-AU"/>
        </w:rPr>
      </w:pPr>
      <w:r w:rsidRPr="00ED3161">
        <w:rPr>
          <w:rFonts w:ascii="Arial" w:hAnsi="Arial" w:cs="Arial"/>
          <w:b/>
          <w:noProof/>
          <w:color w:val="05558B"/>
          <w:sz w:val="48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130003" wp14:editId="2C0B6E5E">
                <wp:simplePos x="0" y="0"/>
                <wp:positionH relativeFrom="margin">
                  <wp:posOffset>-169545</wp:posOffset>
                </wp:positionH>
                <wp:positionV relativeFrom="paragraph">
                  <wp:posOffset>-52705</wp:posOffset>
                </wp:positionV>
                <wp:extent cx="45085" cy="914400"/>
                <wp:effectExtent l="0" t="0" r="1206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14400"/>
                        </a:xfrm>
                        <a:prstGeom prst="rect">
                          <a:avLst/>
                        </a:prstGeom>
                        <a:solidFill>
                          <a:srgbClr val="FDB414"/>
                        </a:solidFill>
                        <a:ln>
                          <a:solidFill>
                            <a:srgbClr val="FDB4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44E7A" id="Rectangle 32" o:spid="_x0000_s1026" style="position:absolute;margin-left:-13.35pt;margin-top:-4.15pt;width:3.5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" fillcolor="#fdb414" strokecolor="#fdb414" strokeweight="1pt">
                <w10:wrap anchorx="margin"/>
              </v:rect>
            </w:pict>
          </mc:Fallback>
        </mc:AlternateContent>
      </w:r>
      <w:r w:rsidR="00831899" w:rsidRPr="00ED3161">
        <w:rPr>
          <w:rFonts w:ascii="Arial" w:hAnsi="Arial" w:cs="Arial"/>
          <w:b/>
          <w:noProof/>
          <w:color w:val="05558B"/>
          <w:sz w:val="48"/>
          <w:lang w:eastAsia="en-AU"/>
        </w:rPr>
        <w:t>Inclusion</w:t>
      </w:r>
      <w:r w:rsidR="00831899" w:rsidRPr="00ED3161">
        <w:rPr>
          <w:rFonts w:ascii="Arial" w:hAnsi="Arial" w:cs="Arial"/>
          <w:b/>
          <w:noProof/>
          <w:color w:val="05558B"/>
          <w:sz w:val="48"/>
          <w:lang w:eastAsia="en-AU"/>
        </w:rPr>
        <w:br/>
        <w:t>Model</w:t>
      </w:r>
    </w:p>
    <w:p w14:paraId="2612FFB6" w14:textId="4302B369" w:rsidR="00133481" w:rsidRPr="00AC796D" w:rsidRDefault="00D64855" w:rsidP="00AC796D">
      <w:pPr>
        <w:ind w:left="-284" w:firstLine="851"/>
        <w:rPr>
          <w:rFonts w:ascii="Arial" w:hAnsi="Arial" w:cs="Arial"/>
          <w:b/>
          <w:noProof/>
          <w:color w:val="05558B"/>
          <w:sz w:val="48"/>
          <w:lang w:eastAsia="en-AU"/>
        </w:rPr>
      </w:pPr>
      <w:r w:rsidRPr="00ED3161">
        <w:rPr>
          <w:rFonts w:ascii="Arial" w:hAnsi="Arial" w:cs="Arial"/>
          <w:b/>
          <w:noProof/>
          <w:color w:val="506D8D"/>
          <w:sz w:val="48"/>
          <w:lang w:eastAsia="en-AU"/>
        </w:rPr>
        <w:br/>
        <w:t xml:space="preserve">       </w:t>
      </w:r>
      <w:r w:rsidR="00B34044">
        <w:rPr>
          <w:rFonts w:ascii="Arial" w:hAnsi="Arial" w:cs="Arial"/>
          <w:b/>
          <w:noProof/>
          <w:color w:val="506D8D"/>
          <w:sz w:val="48"/>
          <w:lang w:eastAsia="en-AU"/>
        </w:rPr>
        <w:t xml:space="preserve"> </w:t>
      </w:r>
      <w:r w:rsidRPr="00ED3161">
        <w:rPr>
          <w:rFonts w:ascii="Arial" w:hAnsi="Arial" w:cs="Arial"/>
          <w:b/>
          <w:noProof/>
          <w:color w:val="506D8D"/>
          <w:sz w:val="48"/>
          <w:lang w:eastAsia="en-AU"/>
        </w:rPr>
        <w:t xml:space="preserve">  </w:t>
      </w:r>
      <w:r w:rsidR="00AC796D">
        <w:rPr>
          <w:noProof/>
          <w:lang w:eastAsia="en-AU"/>
        </w:rPr>
        <w:drawing>
          <wp:inline distT="0" distB="0" distL="0" distR="0" wp14:anchorId="17AEA6B9" wp14:editId="7D39A059">
            <wp:extent cx="4572000" cy="4415692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5808" cy="441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2FFB7" w14:textId="3FC29AC8" w:rsidR="00133481" w:rsidRDefault="00133481" w:rsidP="00651001">
      <w:pPr>
        <w:jc w:val="center"/>
        <w:sectPr w:rsidR="00133481" w:rsidSect="00BA0EB7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612FFB8" w14:textId="77777777" w:rsidR="00133481" w:rsidRPr="00ED3161" w:rsidRDefault="00042D07">
      <w:pPr>
        <w:rPr>
          <w:rFonts w:ascii="Arial" w:hAnsi="Arial" w:cs="Arial"/>
          <w:b/>
          <w:color w:val="2B5C82"/>
          <w:sz w:val="28"/>
        </w:rPr>
      </w:pPr>
      <w:r w:rsidRPr="00ED3161">
        <w:rPr>
          <w:rFonts w:ascii="Arial" w:hAnsi="Arial" w:cs="Arial"/>
          <w:b/>
          <w:noProof/>
          <w:color w:val="2B5C82"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130007" wp14:editId="26130008">
                <wp:simplePos x="0" y="0"/>
                <wp:positionH relativeFrom="column">
                  <wp:posOffset>47501</wp:posOffset>
                </wp:positionH>
                <wp:positionV relativeFrom="paragraph">
                  <wp:posOffset>277248</wp:posOffset>
                </wp:positionV>
                <wp:extent cx="0" cy="0"/>
                <wp:effectExtent l="0" t="0" r="0" b="0"/>
                <wp:wrapNone/>
                <wp:docPr id="68" name="Elb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B1B8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3FEF4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68" o:spid="_x0000_s1026" type="#_x0000_t34" style="position:absolute;margin-left:3.75pt;margin-top:21.85pt;width:0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" strokecolor="#b1b842" strokeweight=".5pt"/>
            </w:pict>
          </mc:Fallback>
        </mc:AlternateContent>
      </w:r>
      <w:r w:rsidR="001B7415" w:rsidRPr="00ED3161">
        <w:rPr>
          <w:rFonts w:ascii="Arial" w:hAnsi="Arial" w:cs="Arial"/>
          <w:b/>
          <w:noProof/>
          <w:color w:val="2B5C82"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30009" wp14:editId="2613000A">
                <wp:simplePos x="0" y="0"/>
                <wp:positionH relativeFrom="column">
                  <wp:posOffset>-7314</wp:posOffset>
                </wp:positionH>
                <wp:positionV relativeFrom="paragraph">
                  <wp:posOffset>268376</wp:posOffset>
                </wp:positionV>
                <wp:extent cx="1959330" cy="7316"/>
                <wp:effectExtent l="19050" t="19050" r="22225" b="3111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9330" cy="731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DB4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CD8E5" id="Straight Connector 4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21.15pt" to="153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" strokecolor="#fdb414" strokeweight="2.25pt">
                <v:stroke joinstyle="miter"/>
              </v:line>
            </w:pict>
          </mc:Fallback>
        </mc:AlternateContent>
      </w:r>
      <w:r w:rsidR="00133481" w:rsidRPr="00ED3161">
        <w:rPr>
          <w:rFonts w:ascii="Arial" w:hAnsi="Arial" w:cs="Arial"/>
          <w:b/>
          <w:color w:val="2B5C82"/>
          <w:sz w:val="28"/>
        </w:rPr>
        <w:t>ROLE MODELLING</w:t>
      </w:r>
    </w:p>
    <w:p w14:paraId="2612FFB9" w14:textId="77777777" w:rsidR="00133481" w:rsidRPr="00ED3161" w:rsidRDefault="009A3B2D" w:rsidP="00CA6B41">
      <w:pPr>
        <w:spacing w:before="240"/>
        <w:rPr>
          <w:rFonts w:ascii="Arial" w:hAnsi="Arial" w:cs="Arial"/>
          <w:color w:val="2B5C82"/>
        </w:rPr>
      </w:pPr>
      <w:r w:rsidRPr="00ED3161">
        <w:rPr>
          <w:rFonts w:ascii="Arial" w:hAnsi="Arial" w:cs="Arial"/>
          <w:color w:val="2B5C82"/>
        </w:rPr>
        <w:t>We</w:t>
      </w:r>
      <w:r w:rsidR="00133481" w:rsidRPr="00ED3161">
        <w:rPr>
          <w:rFonts w:ascii="Arial" w:hAnsi="Arial" w:cs="Arial"/>
          <w:color w:val="2B5C82"/>
        </w:rPr>
        <w:t xml:space="preserve"> have the skills to create a safe environment for everyone to believe they can be themselves.</w:t>
      </w:r>
    </w:p>
    <w:p w14:paraId="2612FFBA" w14:textId="77777777" w:rsidR="00133481" w:rsidRPr="00ED3161" w:rsidRDefault="009A3B2D">
      <w:pPr>
        <w:rPr>
          <w:rFonts w:ascii="Arial" w:hAnsi="Arial" w:cs="Arial"/>
          <w:color w:val="2B5C82"/>
        </w:rPr>
      </w:pPr>
      <w:r w:rsidRPr="00ED3161">
        <w:rPr>
          <w:rFonts w:ascii="Arial" w:hAnsi="Arial" w:cs="Arial"/>
          <w:color w:val="2B5C82"/>
        </w:rPr>
        <w:t>We</w:t>
      </w:r>
      <w:r w:rsidR="00133481" w:rsidRPr="00ED3161">
        <w:rPr>
          <w:rFonts w:ascii="Arial" w:hAnsi="Arial" w:cs="Arial"/>
          <w:color w:val="2B5C82"/>
        </w:rPr>
        <w:t xml:space="preserve"> help people know they are valued by listening and acting on what </w:t>
      </w:r>
      <w:r w:rsidR="004B5822" w:rsidRPr="00ED3161">
        <w:rPr>
          <w:rFonts w:ascii="Arial" w:hAnsi="Arial" w:cs="Arial"/>
          <w:color w:val="2B5C82"/>
        </w:rPr>
        <w:t>we</w:t>
      </w:r>
      <w:r w:rsidR="00133481" w:rsidRPr="00ED3161">
        <w:rPr>
          <w:rFonts w:ascii="Arial" w:hAnsi="Arial" w:cs="Arial"/>
          <w:color w:val="2B5C82"/>
        </w:rPr>
        <w:t xml:space="preserve"> hear.</w:t>
      </w:r>
    </w:p>
    <w:p w14:paraId="2612FFBB" w14:textId="77777777" w:rsidR="00133481" w:rsidRPr="00ED3161" w:rsidRDefault="009A3B2D">
      <w:pPr>
        <w:rPr>
          <w:rFonts w:ascii="Arial" w:hAnsi="Arial" w:cs="Arial"/>
          <w:color w:val="2B5C82"/>
        </w:rPr>
      </w:pPr>
      <w:r w:rsidRPr="00ED3161">
        <w:rPr>
          <w:rFonts w:ascii="Arial" w:hAnsi="Arial" w:cs="Arial"/>
          <w:noProof/>
          <w:color w:val="2B5C82"/>
          <w:lang w:eastAsia="en-AU"/>
        </w:rPr>
        <w:lastRenderedPageBreak/>
        <w:t>We</w:t>
      </w:r>
      <w:r w:rsidR="00133481" w:rsidRPr="00ED3161">
        <w:rPr>
          <w:rFonts w:ascii="Arial" w:hAnsi="Arial" w:cs="Arial"/>
          <w:color w:val="2B5C82"/>
        </w:rPr>
        <w:t xml:space="preserve"> stand up for those who might otherwise be unheard to ensure everyone has a voice.</w:t>
      </w:r>
    </w:p>
    <w:p w14:paraId="2612FFBC" w14:textId="77777777" w:rsidR="00133481" w:rsidRPr="00ED3161" w:rsidRDefault="001B7415">
      <w:pPr>
        <w:rPr>
          <w:rFonts w:ascii="Arial" w:hAnsi="Arial" w:cs="Arial"/>
          <w:b/>
          <w:color w:val="2B5C82"/>
          <w:sz w:val="28"/>
        </w:rPr>
      </w:pPr>
      <w:r w:rsidRPr="00ED3161">
        <w:rPr>
          <w:rFonts w:ascii="Arial" w:hAnsi="Arial" w:cs="Arial"/>
          <w:b/>
          <w:noProof/>
          <w:color w:val="2B5C82"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13000B" wp14:editId="2613000C">
                <wp:simplePos x="0" y="0"/>
                <wp:positionH relativeFrom="column">
                  <wp:posOffset>-12065</wp:posOffset>
                </wp:positionH>
                <wp:positionV relativeFrom="paragraph">
                  <wp:posOffset>273295</wp:posOffset>
                </wp:positionV>
                <wp:extent cx="1959330" cy="7316"/>
                <wp:effectExtent l="19050" t="19050" r="22225" b="3111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9330" cy="731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DB4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629F3" id="Straight Connector 4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21.5pt" to="153.3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" strokecolor="#fdb414" strokeweight="2.25pt">
                <v:stroke joinstyle="miter"/>
              </v:line>
            </w:pict>
          </mc:Fallback>
        </mc:AlternateContent>
      </w:r>
      <w:r w:rsidR="00133481" w:rsidRPr="00ED3161">
        <w:rPr>
          <w:rFonts w:ascii="Arial" w:hAnsi="Arial" w:cs="Arial"/>
          <w:b/>
          <w:color w:val="2B5C82"/>
          <w:sz w:val="28"/>
        </w:rPr>
        <w:t>ROUTINES</w:t>
      </w:r>
    </w:p>
    <w:p w14:paraId="2612FFBD" w14:textId="77777777" w:rsidR="00133481" w:rsidRPr="00ED3161" w:rsidRDefault="00133481" w:rsidP="00CA6B41">
      <w:pPr>
        <w:spacing w:before="240"/>
        <w:rPr>
          <w:rFonts w:ascii="Arial" w:hAnsi="Arial" w:cs="Arial"/>
          <w:color w:val="2B5C82"/>
        </w:rPr>
      </w:pPr>
      <w:r w:rsidRPr="00ED3161">
        <w:rPr>
          <w:rFonts w:ascii="Arial" w:hAnsi="Arial" w:cs="Arial"/>
          <w:color w:val="2B5C82"/>
        </w:rPr>
        <w:t>We celebrate each other’s past</w:t>
      </w:r>
      <w:r w:rsidR="004B5822" w:rsidRPr="00ED3161">
        <w:rPr>
          <w:rFonts w:ascii="Arial" w:hAnsi="Arial" w:cs="Arial"/>
          <w:color w:val="2B5C82"/>
        </w:rPr>
        <w:t>,</w:t>
      </w:r>
      <w:r w:rsidRPr="00ED3161">
        <w:rPr>
          <w:rFonts w:ascii="Arial" w:hAnsi="Arial" w:cs="Arial"/>
          <w:color w:val="2B5C82"/>
        </w:rPr>
        <w:t xml:space="preserve"> present and future in big and small ways.</w:t>
      </w:r>
    </w:p>
    <w:p w14:paraId="2612FFBE" w14:textId="77777777" w:rsidR="00133481" w:rsidRPr="00ED3161" w:rsidRDefault="00133481">
      <w:pPr>
        <w:rPr>
          <w:rFonts w:ascii="Arial" w:hAnsi="Arial" w:cs="Arial"/>
          <w:color w:val="2B5C82"/>
        </w:rPr>
      </w:pPr>
      <w:r w:rsidRPr="00ED3161">
        <w:rPr>
          <w:rFonts w:ascii="Arial" w:hAnsi="Arial" w:cs="Arial"/>
          <w:color w:val="2B5C82"/>
        </w:rPr>
        <w:t>Our interactions are open, transparent, and completely free of fear.</w:t>
      </w:r>
    </w:p>
    <w:p w14:paraId="2612FFBF" w14:textId="77777777" w:rsidR="00133481" w:rsidRPr="00ED3161" w:rsidRDefault="00133481">
      <w:pPr>
        <w:rPr>
          <w:rFonts w:ascii="Arial" w:hAnsi="Arial" w:cs="Arial"/>
          <w:color w:val="2B5C82"/>
        </w:rPr>
      </w:pPr>
      <w:r w:rsidRPr="00ED3161">
        <w:rPr>
          <w:rFonts w:ascii="Arial" w:hAnsi="Arial" w:cs="Arial"/>
          <w:color w:val="2B5C82"/>
        </w:rPr>
        <w:t>We walk the floor and walk the land to understand all points of view.</w:t>
      </w:r>
    </w:p>
    <w:p w14:paraId="2612FFC0" w14:textId="77777777" w:rsidR="00133481" w:rsidRDefault="00133481">
      <w:pPr>
        <w:rPr>
          <w:rFonts w:ascii="Arial" w:hAnsi="Arial" w:cs="Arial"/>
          <w:color w:val="2B5C82"/>
        </w:rPr>
      </w:pPr>
    </w:p>
    <w:p w14:paraId="2C9F3928" w14:textId="77777777" w:rsidR="00A41279" w:rsidRPr="00ED3161" w:rsidRDefault="00A41279">
      <w:pPr>
        <w:rPr>
          <w:rFonts w:ascii="Arial" w:hAnsi="Arial" w:cs="Arial"/>
          <w:color w:val="2B5C82"/>
        </w:rPr>
      </w:pPr>
    </w:p>
    <w:p w14:paraId="2612FFC1" w14:textId="4EC9BE88" w:rsidR="00133481" w:rsidRPr="00ED3161" w:rsidRDefault="001B7415">
      <w:pPr>
        <w:rPr>
          <w:rFonts w:ascii="Arial" w:hAnsi="Arial" w:cs="Arial"/>
          <w:b/>
          <w:color w:val="2B5C82"/>
          <w:sz w:val="28"/>
        </w:rPr>
      </w:pPr>
      <w:r w:rsidRPr="00ED3161">
        <w:rPr>
          <w:rFonts w:ascii="Arial" w:hAnsi="Arial" w:cs="Arial"/>
          <w:b/>
          <w:noProof/>
          <w:color w:val="2B5C82"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13000D" wp14:editId="2613000E">
                <wp:simplePos x="0" y="0"/>
                <wp:positionH relativeFrom="column">
                  <wp:posOffset>1270</wp:posOffset>
                </wp:positionH>
                <wp:positionV relativeFrom="paragraph">
                  <wp:posOffset>271145</wp:posOffset>
                </wp:positionV>
                <wp:extent cx="1959330" cy="7316"/>
                <wp:effectExtent l="19050" t="19050" r="22225" b="3111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9330" cy="731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DB4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1FD86" id="Straight Connector 4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21.35pt" to="154.4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" strokecolor="#fdb414" strokeweight="2.25pt">
                <v:stroke joinstyle="miter"/>
              </v:line>
            </w:pict>
          </mc:Fallback>
        </mc:AlternateContent>
      </w:r>
      <w:r w:rsidR="00A41279">
        <w:rPr>
          <w:rFonts w:ascii="Arial" w:hAnsi="Arial" w:cs="Arial"/>
          <w:b/>
          <w:color w:val="2B5C82"/>
          <w:sz w:val="28"/>
        </w:rPr>
        <w:t>SYSTEMS</w:t>
      </w:r>
    </w:p>
    <w:p w14:paraId="2612FFC2" w14:textId="0EF6482B" w:rsidR="00133481" w:rsidRPr="00ED3161" w:rsidRDefault="00133481" w:rsidP="00ED3161">
      <w:pPr>
        <w:spacing w:before="240"/>
        <w:rPr>
          <w:rFonts w:ascii="Arial" w:hAnsi="Arial" w:cs="Arial"/>
          <w:color w:val="2B5C82"/>
        </w:rPr>
      </w:pPr>
      <w:r w:rsidRPr="00ED3161">
        <w:rPr>
          <w:rFonts w:ascii="Arial" w:hAnsi="Arial" w:cs="Arial"/>
          <w:color w:val="2B5C82"/>
        </w:rPr>
        <w:t xml:space="preserve">Our </w:t>
      </w:r>
      <w:r w:rsidR="006B333C">
        <w:rPr>
          <w:rFonts w:ascii="Arial" w:hAnsi="Arial" w:cs="Arial"/>
          <w:color w:val="2B5C82"/>
        </w:rPr>
        <w:t>people strategies help us build a diverse workforce that</w:t>
      </w:r>
      <w:r w:rsidRPr="00ED3161">
        <w:rPr>
          <w:rFonts w:ascii="Arial" w:hAnsi="Arial" w:cs="Arial"/>
          <w:color w:val="2B5C82"/>
        </w:rPr>
        <w:t xml:space="preserve"> </w:t>
      </w:r>
      <w:r w:rsidR="001B7415" w:rsidRPr="00ED3161">
        <w:rPr>
          <w:rFonts w:ascii="Arial" w:hAnsi="Arial" w:cs="Arial"/>
          <w:color w:val="2B5C82"/>
        </w:rPr>
        <w:t>represents</w:t>
      </w:r>
      <w:r w:rsidRPr="00ED3161">
        <w:rPr>
          <w:rFonts w:ascii="Arial" w:hAnsi="Arial" w:cs="Arial"/>
          <w:color w:val="2B5C82"/>
        </w:rPr>
        <w:t xml:space="preserve"> the broader </w:t>
      </w:r>
      <w:r w:rsidR="006B333C">
        <w:rPr>
          <w:rFonts w:ascii="Arial" w:hAnsi="Arial" w:cs="Arial"/>
          <w:color w:val="2B5C82"/>
        </w:rPr>
        <w:t>c</w:t>
      </w:r>
      <w:r w:rsidRPr="00ED3161">
        <w:rPr>
          <w:rFonts w:ascii="Arial" w:hAnsi="Arial" w:cs="Arial"/>
          <w:color w:val="2B5C82"/>
        </w:rPr>
        <w:t>ommunity we serve.</w:t>
      </w:r>
    </w:p>
    <w:p w14:paraId="2612FFC3" w14:textId="0908DCC0" w:rsidR="001B7415" w:rsidRPr="00ED3161" w:rsidRDefault="006B333C">
      <w:pPr>
        <w:rPr>
          <w:rFonts w:ascii="Arial" w:hAnsi="Arial" w:cs="Arial"/>
          <w:color w:val="2B5C82"/>
        </w:rPr>
      </w:pPr>
      <w:r>
        <w:rPr>
          <w:rFonts w:ascii="Arial" w:hAnsi="Arial" w:cs="Arial"/>
          <w:color w:val="2B5C82"/>
        </w:rPr>
        <w:t>Our policies and procedures</w:t>
      </w:r>
      <w:r w:rsidR="00133481" w:rsidRPr="00ED3161">
        <w:rPr>
          <w:rFonts w:ascii="Arial" w:hAnsi="Arial" w:cs="Arial"/>
          <w:color w:val="2B5C82"/>
        </w:rPr>
        <w:t xml:space="preserve"> empower </w:t>
      </w:r>
      <w:r>
        <w:rPr>
          <w:rFonts w:ascii="Arial" w:hAnsi="Arial" w:cs="Arial"/>
          <w:color w:val="2B5C82"/>
        </w:rPr>
        <w:t xml:space="preserve">and enable </w:t>
      </w:r>
      <w:r w:rsidR="00133481" w:rsidRPr="00ED3161">
        <w:rPr>
          <w:rFonts w:ascii="Arial" w:hAnsi="Arial" w:cs="Arial"/>
          <w:color w:val="2B5C82"/>
        </w:rPr>
        <w:t>our p</w:t>
      </w:r>
      <w:r w:rsidR="001B7415" w:rsidRPr="00ED3161">
        <w:rPr>
          <w:rFonts w:ascii="Arial" w:hAnsi="Arial" w:cs="Arial"/>
          <w:color w:val="2B5C82"/>
        </w:rPr>
        <w:t xml:space="preserve">eople to </w:t>
      </w:r>
      <w:r>
        <w:rPr>
          <w:rFonts w:ascii="Arial" w:hAnsi="Arial" w:cs="Arial"/>
          <w:color w:val="2B5C82"/>
        </w:rPr>
        <w:t xml:space="preserve">fully participate. </w:t>
      </w:r>
    </w:p>
    <w:p w14:paraId="2612FFC4" w14:textId="77777777" w:rsidR="005F7777" w:rsidRPr="00ED3161" w:rsidRDefault="001B7415">
      <w:pPr>
        <w:rPr>
          <w:rFonts w:ascii="Arial" w:hAnsi="Arial" w:cs="Arial"/>
          <w:color w:val="2B5C82"/>
        </w:rPr>
      </w:pPr>
      <w:r w:rsidRPr="00ED3161">
        <w:rPr>
          <w:rFonts w:ascii="Arial" w:hAnsi="Arial" w:cs="Arial"/>
          <w:color w:val="2B5C82"/>
        </w:rPr>
        <w:t>People have the informa</w:t>
      </w:r>
      <w:r w:rsidR="000A67A8" w:rsidRPr="00ED3161">
        <w:rPr>
          <w:rFonts w:ascii="Arial" w:hAnsi="Arial" w:cs="Arial"/>
          <w:color w:val="2B5C82"/>
        </w:rPr>
        <w:t xml:space="preserve">tion important to them in their </w:t>
      </w:r>
      <w:r w:rsidRPr="00ED3161">
        <w:rPr>
          <w:rFonts w:ascii="Arial" w:hAnsi="Arial" w:cs="Arial"/>
          <w:color w:val="2B5C82"/>
        </w:rPr>
        <w:t>roles to enable them to contribute and thrive.</w:t>
      </w:r>
    </w:p>
    <w:p w14:paraId="2612FFC5" w14:textId="7DA138A4" w:rsidR="000A67A8" w:rsidRDefault="006B333C">
      <w:pPr>
        <w:rPr>
          <w:color w:val="2B5C8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13000F" wp14:editId="48C26DF9">
                <wp:simplePos x="0" y="0"/>
                <wp:positionH relativeFrom="margin">
                  <wp:posOffset>-952500</wp:posOffset>
                </wp:positionH>
                <wp:positionV relativeFrom="paragraph">
                  <wp:posOffset>-904875</wp:posOffset>
                </wp:positionV>
                <wp:extent cx="7833360" cy="10694035"/>
                <wp:effectExtent l="0" t="0" r="15240" b="1206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3360" cy="10694035"/>
                        </a:xfrm>
                        <a:prstGeom prst="rect">
                          <a:avLst/>
                        </a:prstGeom>
                        <a:solidFill>
                          <a:srgbClr val="05558B"/>
                        </a:solidFill>
                        <a:ln>
                          <a:solidFill>
                            <a:srgbClr val="506D8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30057" w14:textId="77777777" w:rsidR="000A67A8" w:rsidRDefault="000A67A8" w:rsidP="000A67A8">
                            <w:pPr>
                              <w:ind w:left="720" w:firstLine="720"/>
                            </w:pPr>
                          </w:p>
                          <w:p w14:paraId="26130058" w14:textId="77777777" w:rsidR="000A67A8" w:rsidRDefault="000A67A8" w:rsidP="000A67A8">
                            <w:pPr>
                              <w:ind w:left="720" w:firstLine="720"/>
                            </w:pPr>
                          </w:p>
                          <w:p w14:paraId="26130059" w14:textId="77777777" w:rsidR="000A67A8" w:rsidRDefault="000A67A8" w:rsidP="000A67A8">
                            <w:pPr>
                              <w:ind w:left="720" w:firstLine="720"/>
                            </w:pPr>
                          </w:p>
                          <w:p w14:paraId="2613005A" w14:textId="77777777" w:rsidR="000A67A8" w:rsidRPr="00ED3161" w:rsidRDefault="00904996" w:rsidP="000A67A8">
                            <w:pPr>
                              <w:ind w:left="1440" w:firstLine="720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R</w:t>
                            </w:r>
                            <w:r w:rsidR="00831899" w:rsidRPr="00ED3161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oles and </w:t>
                            </w:r>
                            <w:r w:rsidR="00831899" w:rsidRPr="00ED3161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br/>
                            </w:r>
                            <w:r w:rsidR="00831899" w:rsidRPr="00ED3161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ab/>
                              <w:t>responsibilities</w:t>
                            </w:r>
                          </w:p>
                          <w:p w14:paraId="19BCE068" w14:textId="2A8556F9" w:rsidR="00BD5363" w:rsidRPr="00BD5363" w:rsidRDefault="004D0974" w:rsidP="004D0974">
                            <w:pPr>
                              <w:rPr>
                                <w:b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ab/>
                            </w:r>
                          </w:p>
                          <w:p w14:paraId="2613005F" w14:textId="77777777" w:rsidR="009A3B2D" w:rsidRPr="00ED3161" w:rsidRDefault="00831899" w:rsidP="00DA281D">
                            <w:pPr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B1B842"/>
                                <w:sz w:val="22"/>
                                <w:szCs w:val="24"/>
                              </w:rPr>
                            </w:pPr>
                            <w:r w:rsidRPr="00A41279">
                              <w:rPr>
                                <w:rFonts w:ascii="Arial" w:hAnsi="Arial" w:cs="Arial"/>
                                <w:b/>
                                <w:color w:val="FDB414"/>
                                <w:sz w:val="22"/>
                                <w:szCs w:val="24"/>
                              </w:rPr>
                              <w:t>Executive</w:t>
                            </w:r>
                            <w:r w:rsidRPr="00ED3161">
                              <w:rPr>
                                <w:rFonts w:ascii="Arial" w:hAnsi="Arial" w:cs="Arial"/>
                                <w:b/>
                                <w:color w:val="FDB414"/>
                                <w:sz w:val="22"/>
                                <w:szCs w:val="24"/>
                              </w:rPr>
                              <w:t xml:space="preserve"> Board</w:t>
                            </w:r>
                          </w:p>
                          <w:p w14:paraId="1D10F9DE" w14:textId="77777777" w:rsidR="00BD5363" w:rsidRDefault="004D0974" w:rsidP="00BD5363">
                            <w:pPr>
                              <w:ind w:left="144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>As a member of the Executive Board</w:t>
                            </w:r>
                            <w:proofErr w:type="gramStart"/>
                            <w:r w:rsidR="004B5822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>,</w:t>
                            </w:r>
                            <w:proofErr w:type="gramEnd"/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  <w:t xml:space="preserve">your role is to empower leaders at </w:t>
                            </w: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  <w:t xml:space="preserve">all levels to contribute to our inclusive </w:t>
                            </w:r>
                            <w:r w:rsidR="00A90945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  <w:t>culture.</w:t>
                            </w: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 You will be</w:t>
                            </w:r>
                            <w:r w:rsidR="00BD536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role models, </w:t>
                            </w:r>
                            <w:r w:rsidR="00BD536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</w: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>signalling to the Depart</w:t>
                            </w:r>
                            <w:r w:rsidR="00BD536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ment </w:t>
                            </w: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that </w:t>
                            </w:r>
                            <w:r w:rsidR="00BD536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</w: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>building an inclusive</w:t>
                            </w:r>
                            <w:r w:rsidR="004B5822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culture is an </w:t>
                            </w:r>
                            <w:r w:rsidR="00A90945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</w:r>
                            <w:r w:rsidR="004B5822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essential aspect of the way we </w:t>
                            </w:r>
                            <w:r w:rsidR="00A90945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>work.</w:t>
                            </w:r>
                          </w:p>
                          <w:p w14:paraId="0C015943" w14:textId="2F4E809B" w:rsidR="00A41279" w:rsidRDefault="00BD5363" w:rsidP="00BD5363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  <w:color w:val="B1B84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4B5822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</w:r>
                            <w:r w:rsidR="00A41279" w:rsidRPr="00A41279">
                              <w:rPr>
                                <w:rFonts w:ascii="Arial" w:hAnsi="Arial" w:cs="Arial"/>
                                <w:b/>
                                <w:color w:val="FDB414"/>
                                <w:sz w:val="22"/>
                                <w:szCs w:val="24"/>
                              </w:rPr>
                              <w:t>Inclusion Council</w:t>
                            </w:r>
                          </w:p>
                          <w:p w14:paraId="14E9E2BC" w14:textId="77A6239B" w:rsidR="00A41279" w:rsidRDefault="00A41279" w:rsidP="00BD5363">
                            <w:pPr>
                              <w:ind w:left="144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The Inclusion Council will be the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  <w:t xml:space="preserve">Department’s peak body for addressing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  <w:t>the challenges and</w:t>
                            </w:r>
                            <w:r w:rsidR="00BD536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 acting on the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BD536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opportunities of building an inclusive </w:t>
                            </w:r>
                            <w:r w:rsidR="00BD536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>and diverse culture.</w:t>
                            </w:r>
                            <w:r w:rsidR="00BD536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6B333C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The Council will </w:t>
                            </w:r>
                            <w:r w:rsidR="006B333C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  <w:t>provide a direct link between the staff-led</w:t>
                            </w:r>
                            <w:r w:rsidR="006B333C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  <w:t>networks and the Department’s senior</w:t>
                            </w:r>
                            <w:r w:rsidR="006B333C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  <w:t xml:space="preserve">leadership.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The Council will invest in, </w:t>
                            </w:r>
                            <w:r w:rsidR="006B333C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>and drive changes</w:t>
                            </w:r>
                            <w:r w:rsidR="00BD536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 across the </w:t>
                            </w:r>
                            <w:r w:rsidR="00BD536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  <w:t>organisation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 that foster diversity and </w:t>
                            </w:r>
                            <w:r w:rsidR="00BD536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>inclusion</w:t>
                            </w:r>
                            <w:r w:rsidR="00BD536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and will regularly communicate </w:t>
                            </w:r>
                            <w:r w:rsidR="00BD536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with staff about new initiatives and </w:t>
                            </w:r>
                            <w:r w:rsidR="00BD536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share </w:t>
                            </w:r>
                            <w:r w:rsidR="00BD536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>our successes.</w:t>
                            </w:r>
                          </w:p>
                          <w:p w14:paraId="4D87A8EA" w14:textId="77777777" w:rsidR="00BD5363" w:rsidRPr="00BD5363" w:rsidRDefault="00BD5363" w:rsidP="00BD5363">
                            <w:pPr>
                              <w:ind w:left="144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</w:p>
                          <w:p w14:paraId="26130060" w14:textId="2ACA04BB" w:rsidR="004D0974" w:rsidRPr="00ED3161" w:rsidRDefault="004D0974" w:rsidP="00A41279">
                            <w:pPr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B1B842"/>
                                <w:sz w:val="22"/>
                                <w:szCs w:val="24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b/>
                                <w:color w:val="FDB414"/>
                                <w:sz w:val="22"/>
                                <w:szCs w:val="24"/>
                              </w:rPr>
                              <w:t>SES</w:t>
                            </w:r>
                          </w:p>
                          <w:p w14:paraId="26130061" w14:textId="239D4CC5" w:rsidR="002C3E5B" w:rsidRPr="00ED3161" w:rsidRDefault="00A90945" w:rsidP="00BD5363">
                            <w:pPr>
                              <w:ind w:left="144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As a senior leader in the Department, your </w:t>
                            </w: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</w:r>
                            <w:r w:rsidR="00811D45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role is to create an environment where </w:t>
                            </w:r>
                            <w:r w:rsidR="00811D45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  <w:t xml:space="preserve">people feel empowered to contribute and </w:t>
                            </w:r>
                            <w:r w:rsidR="00811D45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  <w:t xml:space="preserve">feel safe to bring their genuine and whole </w:t>
                            </w:r>
                            <w:r w:rsidR="00BD536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</w:r>
                            <w:r w:rsidR="00811D45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>self to work. You have a role in leading an</w:t>
                            </w:r>
                            <w:r w:rsidR="00BD536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</w:r>
                            <w:r w:rsidR="00811D45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>ongoing</w:t>
                            </w:r>
                            <w:r w:rsidR="00BD536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811D45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>conversation about inclusion with</w:t>
                            </w:r>
                            <w:r w:rsidR="00BD536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</w:r>
                            <w:r w:rsidR="00811D45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>your teams,</w:t>
                            </w:r>
                            <w:r w:rsidR="00BD536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811D45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>and implementing the Inclusion</w:t>
                            </w:r>
                            <w:r w:rsidR="00BD536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</w:r>
                            <w:r w:rsidR="00811D45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Model in a meaningful way at the branch </w:t>
                            </w:r>
                            <w:r w:rsidR="00BD536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br/>
                            </w:r>
                            <w:r w:rsidR="00811D45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>and divisional level.</w:t>
                            </w:r>
                            <w:r w:rsidR="009A3B2D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3000F" id="Rectangle 50" o:spid="_x0000_s1038" style="position:absolute;margin-left:-75pt;margin-top:-71.25pt;width:616.8pt;height:842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" fillcolor="#05558b" strokecolor="#506d8d" strokeweight="1pt">
                <v:textbox>
                  <w:txbxContent>
                    <w:p w14:paraId="26130057" w14:textId="77777777" w:rsidR="000A67A8" w:rsidRDefault="000A67A8" w:rsidP="000A67A8">
                      <w:pPr>
                        <w:ind w:left="720" w:firstLine="720"/>
                      </w:pPr>
                    </w:p>
                    <w:p w14:paraId="26130058" w14:textId="77777777" w:rsidR="000A67A8" w:rsidRDefault="000A67A8" w:rsidP="000A67A8">
                      <w:pPr>
                        <w:ind w:left="720" w:firstLine="720"/>
                      </w:pPr>
                    </w:p>
                    <w:p w14:paraId="26130059" w14:textId="77777777" w:rsidR="000A67A8" w:rsidRDefault="000A67A8" w:rsidP="000A67A8">
                      <w:pPr>
                        <w:ind w:left="720" w:firstLine="720"/>
                      </w:pPr>
                    </w:p>
                    <w:p w14:paraId="2613005A" w14:textId="77777777" w:rsidR="000A67A8" w:rsidRPr="00ED3161" w:rsidRDefault="00904996" w:rsidP="000A67A8">
                      <w:pPr>
                        <w:ind w:left="1440" w:firstLine="720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ED3161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R</w:t>
                      </w:r>
                      <w:r w:rsidR="00831899" w:rsidRPr="00ED3161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oles and </w:t>
                      </w:r>
                      <w:r w:rsidR="00831899" w:rsidRPr="00ED3161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br/>
                      </w:r>
                      <w:r w:rsidR="00831899" w:rsidRPr="00ED3161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ab/>
                        <w:t>responsibilities</w:t>
                      </w:r>
                    </w:p>
                    <w:p w14:paraId="19BCE068" w14:textId="2A8556F9" w:rsidR="00BD5363" w:rsidRPr="00BD5363" w:rsidRDefault="004D0974" w:rsidP="004D0974">
                      <w:pPr>
                        <w:rPr>
                          <w:b/>
                          <w:sz w:val="40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sz w:val="48"/>
                          <w:szCs w:val="48"/>
                        </w:rPr>
                        <w:tab/>
                      </w:r>
                    </w:p>
                    <w:p w14:paraId="2613005F" w14:textId="77777777" w:rsidR="009A3B2D" w:rsidRPr="00ED3161" w:rsidRDefault="00831899" w:rsidP="00DA281D">
                      <w:pPr>
                        <w:ind w:left="720" w:firstLine="720"/>
                        <w:rPr>
                          <w:rFonts w:ascii="Arial" w:hAnsi="Arial" w:cs="Arial"/>
                          <w:b/>
                          <w:color w:val="B1B842"/>
                          <w:sz w:val="22"/>
                          <w:szCs w:val="24"/>
                        </w:rPr>
                      </w:pPr>
                      <w:r w:rsidRPr="00A41279">
                        <w:rPr>
                          <w:rFonts w:ascii="Arial" w:hAnsi="Arial" w:cs="Arial"/>
                          <w:b/>
                          <w:color w:val="FDB414"/>
                          <w:sz w:val="22"/>
                          <w:szCs w:val="24"/>
                        </w:rPr>
                        <w:t>Executive</w:t>
                      </w:r>
                      <w:r w:rsidRPr="00ED3161">
                        <w:rPr>
                          <w:rFonts w:ascii="Arial" w:hAnsi="Arial" w:cs="Arial"/>
                          <w:b/>
                          <w:color w:val="FDB414"/>
                          <w:sz w:val="22"/>
                          <w:szCs w:val="24"/>
                        </w:rPr>
                        <w:t xml:space="preserve"> Board</w:t>
                      </w:r>
                    </w:p>
                    <w:p w14:paraId="1D10F9DE" w14:textId="77777777" w:rsidR="00BD5363" w:rsidRDefault="004D0974" w:rsidP="00BD5363">
                      <w:pPr>
                        <w:ind w:left="144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</w:pPr>
                      <w:r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>As a member of the Executive Board</w:t>
                      </w:r>
                      <w:proofErr w:type="gramStart"/>
                      <w:r w:rsidR="004B5822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>,</w:t>
                      </w:r>
                      <w:proofErr w:type="gramEnd"/>
                      <w:r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  <w:t xml:space="preserve">your role is to empower leaders at </w:t>
                      </w:r>
                      <w:r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  <w:t xml:space="preserve">all levels to contribute to our inclusive </w:t>
                      </w:r>
                      <w:r w:rsidR="00A90945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  <w:t>culture.</w:t>
                      </w:r>
                      <w:r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 You will be</w:t>
                      </w:r>
                      <w:r w:rsidR="00BD536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 </w:t>
                      </w:r>
                      <w:r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role models, </w:t>
                      </w:r>
                      <w:r w:rsidR="00BD536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</w:r>
                      <w:r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>signalling to the Depart</w:t>
                      </w:r>
                      <w:r w:rsidR="00BD536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ment </w:t>
                      </w:r>
                      <w:r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that </w:t>
                      </w:r>
                      <w:r w:rsidR="00BD536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</w:r>
                      <w:r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>building an inclusive</w:t>
                      </w:r>
                      <w:r w:rsidR="004B5822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 </w:t>
                      </w:r>
                      <w:r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culture is an </w:t>
                      </w:r>
                      <w:r w:rsidR="00A90945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</w:r>
                      <w:r w:rsidR="004B5822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essential aspect of the way we </w:t>
                      </w:r>
                      <w:r w:rsidR="00A90945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>work.</w:t>
                      </w:r>
                    </w:p>
                    <w:p w14:paraId="0C015943" w14:textId="2F4E809B" w:rsidR="00A41279" w:rsidRDefault="00BD5363" w:rsidP="00BD5363">
                      <w:pPr>
                        <w:ind w:left="1440"/>
                        <w:rPr>
                          <w:rFonts w:ascii="Arial" w:hAnsi="Arial" w:cs="Arial"/>
                          <w:b/>
                          <w:color w:val="B1B842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24"/>
                        </w:rPr>
                        <w:t xml:space="preserve"> </w:t>
                      </w:r>
                      <w:r w:rsidR="004B5822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</w:r>
                      <w:r w:rsidR="00A41279" w:rsidRPr="00A41279">
                        <w:rPr>
                          <w:rFonts w:ascii="Arial" w:hAnsi="Arial" w:cs="Arial"/>
                          <w:b/>
                          <w:color w:val="FDB414"/>
                          <w:sz w:val="22"/>
                          <w:szCs w:val="24"/>
                        </w:rPr>
                        <w:t>Inclusion Council</w:t>
                      </w:r>
                    </w:p>
                    <w:p w14:paraId="14E9E2BC" w14:textId="77A6239B" w:rsidR="00A41279" w:rsidRDefault="00A41279" w:rsidP="00BD5363">
                      <w:pPr>
                        <w:ind w:left="144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The Inclusion Council will be the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  <w:t xml:space="preserve">Department’s peak body for addressing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  <w:t>the challenges and</w:t>
                      </w:r>
                      <w:r w:rsidR="00BD536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 acting on the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 </w:t>
                      </w:r>
                      <w:r w:rsidR="00BD536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opportunities of building an inclusive </w:t>
                      </w:r>
                      <w:r w:rsidR="00BD536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>and diverse culture.</w:t>
                      </w:r>
                      <w:r w:rsidR="00BD536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 </w:t>
                      </w:r>
                      <w:r w:rsidR="006B333C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The Council will </w:t>
                      </w:r>
                      <w:r w:rsidR="006B333C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  <w:t>provide a direct link between the staff-led</w:t>
                      </w:r>
                      <w:r w:rsidR="006B333C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  <w:t>networks and the Department’s senior</w:t>
                      </w:r>
                      <w:r w:rsidR="006B333C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  <w:t xml:space="preserve">leadership.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The Council will invest in, </w:t>
                      </w:r>
                      <w:r w:rsidR="006B333C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>and drive changes</w:t>
                      </w:r>
                      <w:r w:rsidR="00BD536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 across the </w:t>
                      </w:r>
                      <w:r w:rsidR="00BD536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  <w:t>organisation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 that foster diversity and </w:t>
                      </w:r>
                      <w:r w:rsidR="00BD536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>inclusion</w:t>
                      </w:r>
                      <w:r w:rsidR="00BD536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and will regularly communicate </w:t>
                      </w:r>
                      <w:r w:rsidR="00BD536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with staff about new initiatives and </w:t>
                      </w:r>
                      <w:r w:rsidR="00BD536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share </w:t>
                      </w:r>
                      <w:r w:rsidR="00BD536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>our successes.</w:t>
                      </w:r>
                    </w:p>
                    <w:p w14:paraId="4D87A8EA" w14:textId="77777777" w:rsidR="00BD5363" w:rsidRPr="00BD5363" w:rsidRDefault="00BD5363" w:rsidP="00BD5363">
                      <w:pPr>
                        <w:ind w:left="144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</w:pPr>
                    </w:p>
                    <w:p w14:paraId="26130060" w14:textId="2ACA04BB" w:rsidR="004D0974" w:rsidRPr="00ED3161" w:rsidRDefault="004D0974" w:rsidP="00A41279">
                      <w:pPr>
                        <w:ind w:left="720" w:firstLine="720"/>
                        <w:rPr>
                          <w:rFonts w:ascii="Arial" w:hAnsi="Arial" w:cs="Arial"/>
                          <w:b/>
                          <w:color w:val="B1B842"/>
                          <w:sz w:val="22"/>
                          <w:szCs w:val="24"/>
                        </w:rPr>
                      </w:pPr>
                      <w:r w:rsidRPr="00ED3161">
                        <w:rPr>
                          <w:rFonts w:ascii="Arial" w:hAnsi="Arial" w:cs="Arial"/>
                          <w:b/>
                          <w:color w:val="FDB414"/>
                          <w:sz w:val="22"/>
                          <w:szCs w:val="24"/>
                        </w:rPr>
                        <w:t>SES</w:t>
                      </w:r>
                    </w:p>
                    <w:p w14:paraId="26130061" w14:textId="239D4CC5" w:rsidR="002C3E5B" w:rsidRPr="00ED3161" w:rsidRDefault="00A90945" w:rsidP="00BD5363">
                      <w:pPr>
                        <w:ind w:left="144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</w:pPr>
                      <w:r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As a senior leader in the Department, your </w:t>
                      </w:r>
                      <w:r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</w:r>
                      <w:r w:rsidR="00811D45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role is to create an environment where </w:t>
                      </w:r>
                      <w:r w:rsidR="00811D45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  <w:t xml:space="preserve">people feel empowered to contribute and </w:t>
                      </w:r>
                      <w:r w:rsidR="00811D45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  <w:t xml:space="preserve">feel safe to bring their genuine and whole </w:t>
                      </w:r>
                      <w:r w:rsidR="00BD536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</w:r>
                      <w:r w:rsidR="00811D45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>self to work. You have a role in leading an</w:t>
                      </w:r>
                      <w:r w:rsidR="00BD536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</w:r>
                      <w:r w:rsidR="00811D45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>ongoing</w:t>
                      </w:r>
                      <w:r w:rsidR="00BD536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 </w:t>
                      </w:r>
                      <w:r w:rsidR="00811D45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>conversation about inclusion with</w:t>
                      </w:r>
                      <w:r w:rsidR="00BD536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</w:r>
                      <w:r w:rsidR="00811D45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>your teams,</w:t>
                      </w:r>
                      <w:r w:rsidR="00BD536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 </w:t>
                      </w:r>
                      <w:r w:rsidR="00811D45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>and implementing the Inclusion</w:t>
                      </w:r>
                      <w:r w:rsidR="00BD536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</w:r>
                      <w:r w:rsidR="00811D45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Model in a meaningful way at the branch </w:t>
                      </w:r>
                      <w:r w:rsidR="00BD536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br/>
                      </w:r>
                      <w:r w:rsidR="00811D45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>and divisional level.</w:t>
                      </w:r>
                      <w:r w:rsidR="009A3B2D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4D86A6" w14:textId="1096A0BD" w:rsidR="00023D81" w:rsidRDefault="00023D81">
      <w:pPr>
        <w:rPr>
          <w:color w:val="2B5C82"/>
        </w:rPr>
      </w:pPr>
    </w:p>
    <w:p w14:paraId="33FB8115" w14:textId="77777777" w:rsidR="00023D81" w:rsidRDefault="00023D81">
      <w:pPr>
        <w:rPr>
          <w:color w:val="2B5C82"/>
        </w:rPr>
      </w:pPr>
    </w:p>
    <w:p w14:paraId="2612FFC6" w14:textId="416CE75A" w:rsidR="000A67A8" w:rsidRDefault="00ED3161">
      <w:pPr>
        <w:rPr>
          <w:color w:val="2B5C82"/>
        </w:rPr>
      </w:pPr>
      <w:r w:rsidRPr="009925A6">
        <w:rPr>
          <w:b/>
          <w:noProof/>
          <w:color w:val="506D8D"/>
          <w:sz w:val="48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130011" wp14:editId="7C01C7AE">
                <wp:simplePos x="0" y="0"/>
                <wp:positionH relativeFrom="margin">
                  <wp:posOffset>62230</wp:posOffset>
                </wp:positionH>
                <wp:positionV relativeFrom="paragraph">
                  <wp:posOffset>-242570</wp:posOffset>
                </wp:positionV>
                <wp:extent cx="45085" cy="914400"/>
                <wp:effectExtent l="0" t="0" r="12065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14400"/>
                        </a:xfrm>
                        <a:prstGeom prst="rect">
                          <a:avLst/>
                        </a:prstGeom>
                        <a:solidFill>
                          <a:srgbClr val="FDB414"/>
                        </a:solidFill>
                        <a:ln>
                          <a:solidFill>
                            <a:srgbClr val="FDB4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A8CD3" id="Rectangle 48" o:spid="_x0000_s1026" style="position:absolute;margin-left:4.9pt;margin-top:-19.1pt;width:3.5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" fillcolor="#fdb414" strokecolor="#fdb414" strokeweight="1pt">
                <w10:wrap anchorx="margin"/>
              </v:rect>
            </w:pict>
          </mc:Fallback>
        </mc:AlternateContent>
      </w:r>
    </w:p>
    <w:p w14:paraId="2612FFC7" w14:textId="7A1F99DC" w:rsidR="000A67A8" w:rsidRDefault="000A67A8">
      <w:pPr>
        <w:rPr>
          <w:color w:val="2B5C82"/>
        </w:rPr>
      </w:pPr>
    </w:p>
    <w:p w14:paraId="2612FFC8" w14:textId="77777777" w:rsidR="000A67A8" w:rsidRDefault="000A67A8">
      <w:pPr>
        <w:rPr>
          <w:color w:val="2B5C82"/>
        </w:rPr>
        <w:sectPr w:rsidR="000A67A8" w:rsidSect="00133481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14:paraId="2612FFC9" w14:textId="77777777" w:rsidR="005F7777" w:rsidRDefault="005F7777"/>
    <w:p w14:paraId="2612FFCA" w14:textId="7C8AE0E4" w:rsidR="000A67A8" w:rsidRPr="009925A6" w:rsidRDefault="00A41279" w:rsidP="000A67A8">
      <w:pPr>
        <w:ind w:firstLine="720"/>
        <w:rPr>
          <w:b/>
          <w:noProof/>
          <w:color w:val="506D8D"/>
          <w:sz w:val="48"/>
          <w:lang w:eastAsia="en-AU"/>
        </w:rPr>
      </w:pPr>
      <w:r>
        <w:rPr>
          <w:b/>
          <w:noProof/>
          <w:color w:val="506D8D"/>
          <w:sz w:val="48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130015" wp14:editId="0F91465D">
                <wp:simplePos x="0" y="0"/>
                <wp:positionH relativeFrom="margin">
                  <wp:posOffset>3147237</wp:posOffset>
                </wp:positionH>
                <wp:positionV relativeFrom="paragraph">
                  <wp:posOffset>354743</wp:posOffset>
                </wp:positionV>
                <wp:extent cx="2774950" cy="7070652"/>
                <wp:effectExtent l="0" t="0" r="25400" b="1651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7070652"/>
                        </a:xfrm>
                        <a:prstGeom prst="rect">
                          <a:avLst/>
                        </a:prstGeom>
                        <a:solidFill>
                          <a:srgbClr val="05558B"/>
                        </a:solidFill>
                        <a:ln>
                          <a:solidFill>
                            <a:srgbClr val="0555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30069" w14:textId="77777777" w:rsidR="009A3B2D" w:rsidRPr="00ED3161" w:rsidRDefault="00831899" w:rsidP="009A3B2D">
                            <w:pPr>
                              <w:rPr>
                                <w:rFonts w:ascii="Arial" w:hAnsi="Arial" w:cs="Arial"/>
                                <w:b/>
                                <w:color w:val="FDB414"/>
                                <w:sz w:val="22"/>
                                <w:szCs w:val="22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b/>
                                <w:color w:val="FDB414"/>
                                <w:sz w:val="22"/>
                                <w:szCs w:val="22"/>
                              </w:rPr>
                              <w:t>Staff-led networks</w:t>
                            </w:r>
                          </w:p>
                          <w:p w14:paraId="023BD424" w14:textId="37B19AEB" w:rsidR="00BD5363" w:rsidRPr="00BD5363" w:rsidRDefault="00F93D26" w:rsidP="00BD53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B1B842"/>
                                <w:sz w:val="22"/>
                                <w:szCs w:val="22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Staff-led networks continue to provide a safe, open forum of support for members to share views and experiences in our quest to build</w:t>
                            </w:r>
                            <w:r w:rsidR="004B5822" w:rsidRPr="00ED316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 inclusive environment. The n</w:t>
                            </w:r>
                            <w:r w:rsidR="00BD536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etworks have important roles in </w:t>
                            </w:r>
                            <w:r w:rsidRPr="00ED316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influencing the </w:t>
                            </w:r>
                            <w:r w:rsidR="00BD536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development, </w:t>
                            </w:r>
                            <w:r w:rsidRPr="00ED316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progress and execution of our Diversity and Inclusion action plans.</w:t>
                            </w:r>
                            <w:r w:rsidR="00BD536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613006C" w14:textId="58666778" w:rsidR="00244B78" w:rsidRPr="00ED3161" w:rsidRDefault="00831899" w:rsidP="00244B78">
                            <w:pPr>
                              <w:rPr>
                                <w:rFonts w:ascii="Arial" w:hAnsi="Arial" w:cs="Arial"/>
                                <w:b/>
                                <w:color w:val="FDB414"/>
                                <w:sz w:val="22"/>
                                <w:szCs w:val="22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b/>
                                <w:color w:val="FDB414"/>
                                <w:sz w:val="22"/>
                                <w:szCs w:val="22"/>
                              </w:rPr>
                              <w:t>People Branch</w:t>
                            </w:r>
                          </w:p>
                          <w:p w14:paraId="74DCAE86" w14:textId="77777777" w:rsidR="00BD5363" w:rsidRDefault="00811D45" w:rsidP="00A4127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The role of </w:t>
                            </w:r>
                            <w:r w:rsidR="00244B78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People Branch </w:t>
                            </w: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is to</w:t>
                            </w:r>
                            <w:r w:rsidR="00D86435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enable</w:t>
                            </w:r>
                            <w:r w:rsidR="00397472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and support our people to build an inclusive culture.</w:t>
                            </w:r>
                            <w:r w:rsidR="00494C5D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People Branch </w:t>
                            </w: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also has an important role to play by</w:t>
                            </w:r>
                            <w:r w:rsidR="00494C5D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continuously review</w:t>
                            </w: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ing</w:t>
                            </w:r>
                            <w:r w:rsidR="00494C5D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our people policies and practices to ensure they </w:t>
                            </w:r>
                            <w:r w:rsidR="00042D07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promote</w:t>
                            </w:r>
                            <w:r w:rsidR="00494C5D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inclusiv</w:t>
                            </w:r>
                            <w:r w:rsidR="00042D07"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ity and diversity</w:t>
                            </w: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F0ED2CF" w14:textId="51204603" w:rsidR="00A41279" w:rsidRDefault="00BD5363" w:rsidP="00A41279">
                            <w:pPr>
                              <w:rPr>
                                <w:rFonts w:ascii="Arial" w:hAnsi="Arial" w:cs="Arial"/>
                                <w:b/>
                                <w:color w:val="FDB414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  <w:r w:rsidR="00A41279" w:rsidRPr="00ED3161">
                              <w:rPr>
                                <w:rFonts w:ascii="Arial" w:hAnsi="Arial" w:cs="Arial"/>
                                <w:b/>
                                <w:color w:val="FDB414"/>
                                <w:sz w:val="22"/>
                                <w:szCs w:val="24"/>
                              </w:rPr>
                              <w:t>What can you do?</w:t>
                            </w:r>
                          </w:p>
                          <w:p w14:paraId="16BA0D18" w14:textId="77777777" w:rsidR="00A41279" w:rsidRPr="00ED3161" w:rsidRDefault="00A41279" w:rsidP="00A4127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You can </w:t>
                            </w:r>
                            <w:r w:rsidRPr="00ED316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ROLE MODEL</w:t>
                            </w: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 inclusion by actively listening to your colleagues and seeking out diverse views, joining a staff-led network, or by calling out bias, discrimination and inappropriate behaviour. You can practice inclusive </w:t>
                            </w:r>
                            <w:r w:rsidRPr="00ED316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ROUTINES </w:t>
                            </w: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>like leading an acknowledgement of Country at the start of meetings, and celebrating days of significance for diverse groups with y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>our colleagues. You can improve</w:t>
                            </w: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SYSTEMS</w:t>
                            </w:r>
                            <w:r w:rsidRPr="00ED316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ED316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4"/>
                              </w:rPr>
                              <w:t>by doing things like making sure your business practices allow everyone to contribute and participate fully.</w:t>
                            </w:r>
                          </w:p>
                          <w:p w14:paraId="03C9E5D6" w14:textId="77777777" w:rsidR="00A41279" w:rsidRPr="00ED3161" w:rsidRDefault="00A41279" w:rsidP="00B5684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30015" id="Rectangle 59" o:spid="_x0000_s1039" style="position:absolute;left:0;text-align:left;margin-left:247.8pt;margin-top:27.95pt;width:218.5pt;height:556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" fillcolor="#05558b" strokecolor="#05558b" strokeweight="1pt">
                <v:textbox>
                  <w:txbxContent>
                    <w:p w14:paraId="26130069" w14:textId="77777777" w:rsidR="009A3B2D" w:rsidRPr="00ED3161" w:rsidRDefault="00831899" w:rsidP="009A3B2D">
                      <w:pPr>
                        <w:rPr>
                          <w:rFonts w:ascii="Arial" w:hAnsi="Arial" w:cs="Arial"/>
                          <w:b/>
                          <w:color w:val="FDB414"/>
                          <w:sz w:val="22"/>
                          <w:szCs w:val="22"/>
                        </w:rPr>
                      </w:pPr>
                      <w:r w:rsidRPr="00ED3161">
                        <w:rPr>
                          <w:rFonts w:ascii="Arial" w:hAnsi="Arial" w:cs="Arial"/>
                          <w:b/>
                          <w:color w:val="FDB414"/>
                          <w:sz w:val="22"/>
                          <w:szCs w:val="22"/>
                        </w:rPr>
                        <w:t>Staff-led networks</w:t>
                      </w:r>
                    </w:p>
                    <w:p w14:paraId="023BD424" w14:textId="37B19AEB" w:rsidR="00BD5363" w:rsidRPr="00BD5363" w:rsidRDefault="00F93D26" w:rsidP="00BD53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B1B842"/>
                          <w:sz w:val="22"/>
                          <w:szCs w:val="22"/>
                        </w:rPr>
                      </w:pPr>
                      <w:r w:rsidRPr="00ED3161">
                        <w:rPr>
                          <w:rFonts w:ascii="Arial" w:hAnsi="Arial" w:cs="Arial"/>
                          <w:sz w:val="22"/>
                          <w:szCs w:val="22"/>
                        </w:rPr>
                        <w:t>Staff-led networks continue to provide a safe, open forum of support for members to share views and experiences in our quest to build</w:t>
                      </w:r>
                      <w:r w:rsidR="004B5822" w:rsidRPr="00ED316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 inclusive environment. The n</w:t>
                      </w:r>
                      <w:r w:rsidR="00BD536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etworks have important roles in </w:t>
                      </w:r>
                      <w:r w:rsidRPr="00ED316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influencing the </w:t>
                      </w:r>
                      <w:r w:rsidR="00BD536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development, </w:t>
                      </w:r>
                      <w:r w:rsidRPr="00ED3161">
                        <w:rPr>
                          <w:rFonts w:ascii="Arial" w:hAnsi="Arial" w:cs="Arial"/>
                          <w:sz w:val="22"/>
                          <w:szCs w:val="22"/>
                        </w:rPr>
                        <w:t>progress and execution of our Diversity and Inclusion action plans.</w:t>
                      </w:r>
                      <w:r w:rsidR="00BD536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2613006C" w14:textId="58666778" w:rsidR="00244B78" w:rsidRPr="00ED3161" w:rsidRDefault="00831899" w:rsidP="00244B78">
                      <w:pPr>
                        <w:rPr>
                          <w:rFonts w:ascii="Arial" w:hAnsi="Arial" w:cs="Arial"/>
                          <w:b/>
                          <w:color w:val="FDB414"/>
                          <w:sz w:val="22"/>
                          <w:szCs w:val="22"/>
                        </w:rPr>
                      </w:pPr>
                      <w:r w:rsidRPr="00ED3161">
                        <w:rPr>
                          <w:rFonts w:ascii="Arial" w:hAnsi="Arial" w:cs="Arial"/>
                          <w:b/>
                          <w:color w:val="FDB414"/>
                          <w:sz w:val="22"/>
                          <w:szCs w:val="22"/>
                        </w:rPr>
                        <w:t>People Branch</w:t>
                      </w:r>
                    </w:p>
                    <w:p w14:paraId="74DCAE86" w14:textId="77777777" w:rsidR="00BD5363" w:rsidRDefault="00811D45" w:rsidP="00A41279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The role of </w:t>
                      </w:r>
                      <w:r w:rsidR="00244B78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People Branch </w:t>
                      </w:r>
                      <w:r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is to</w:t>
                      </w:r>
                      <w:r w:rsidR="00D86435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enable</w:t>
                      </w:r>
                      <w:r w:rsidR="00397472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and support our people to build an inclusive culture.</w:t>
                      </w:r>
                      <w:r w:rsidR="00494C5D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People Branch </w:t>
                      </w:r>
                      <w:r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also has an important role to play by</w:t>
                      </w:r>
                      <w:r w:rsidR="00494C5D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continuously review</w:t>
                      </w:r>
                      <w:r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ing</w:t>
                      </w:r>
                      <w:r w:rsidR="00494C5D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our people policies and practices to ensure they </w:t>
                      </w:r>
                      <w:r w:rsidR="00042D07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promote</w:t>
                      </w:r>
                      <w:r w:rsidR="00494C5D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inclusiv</w:t>
                      </w:r>
                      <w:r w:rsidR="00042D07"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ity and diversity</w:t>
                      </w:r>
                      <w:r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  <w:p w14:paraId="1F0ED2CF" w14:textId="51204603" w:rsidR="00A41279" w:rsidRDefault="00BD5363" w:rsidP="00A41279">
                      <w:pPr>
                        <w:rPr>
                          <w:rFonts w:ascii="Arial" w:hAnsi="Arial" w:cs="Arial"/>
                          <w:b/>
                          <w:color w:val="FDB414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  <w:r w:rsidR="00A41279" w:rsidRPr="00ED3161">
                        <w:rPr>
                          <w:rFonts w:ascii="Arial" w:hAnsi="Arial" w:cs="Arial"/>
                          <w:b/>
                          <w:color w:val="FDB414"/>
                          <w:sz w:val="22"/>
                          <w:szCs w:val="24"/>
                        </w:rPr>
                        <w:t>What can you do?</w:t>
                      </w:r>
                    </w:p>
                    <w:p w14:paraId="16BA0D18" w14:textId="77777777" w:rsidR="00A41279" w:rsidRPr="00ED3161" w:rsidRDefault="00A41279" w:rsidP="00A41279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</w:pPr>
                      <w:r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You can </w:t>
                      </w:r>
                      <w:r w:rsidRPr="00ED3161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4"/>
                        </w:rPr>
                        <w:t>ROLE MODEL</w:t>
                      </w:r>
                      <w:r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 inclusion by actively listening to your colleagues and seeking out diverse views, joining a staff-led network, or by calling out bias, discrimination and inappropriate behaviour. You can practice inclusive </w:t>
                      </w:r>
                      <w:r w:rsidRPr="00ED3161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4"/>
                        </w:rPr>
                        <w:t xml:space="preserve">ROUTINES </w:t>
                      </w:r>
                      <w:r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>like leading an acknowledgement of Country at the start of meetings, and celebrating days of significance for diverse groups with y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>our colleagues. You can improve</w:t>
                      </w:r>
                      <w:r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4"/>
                        </w:rPr>
                        <w:t>SYSTEMS</w:t>
                      </w:r>
                      <w:r w:rsidRPr="00ED3161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4"/>
                        </w:rPr>
                        <w:t xml:space="preserve"> </w:t>
                      </w:r>
                      <w:r w:rsidRPr="00ED316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4"/>
                        </w:rPr>
                        <w:t>by doing things like making sure your business practices allow everyone to contribute and participate fully.</w:t>
                      </w:r>
                    </w:p>
                    <w:p w14:paraId="03C9E5D6" w14:textId="77777777" w:rsidR="00A41279" w:rsidRPr="00ED3161" w:rsidRDefault="00A41279" w:rsidP="00B56849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A67A8">
        <w:rPr>
          <w:b/>
          <w:noProof/>
          <w:color w:val="506D8D"/>
          <w:sz w:val="48"/>
          <w:lang w:eastAsia="en-AU"/>
        </w:rPr>
        <w:t>T’S YOUR</w:t>
      </w:r>
      <w:r w:rsidR="000A67A8">
        <w:rPr>
          <w:b/>
          <w:noProof/>
          <w:color w:val="506D8D"/>
          <w:sz w:val="48"/>
          <w:lang w:eastAsia="en-AU"/>
        </w:rPr>
        <w:br/>
      </w:r>
      <w:r w:rsidR="000A67A8">
        <w:rPr>
          <w:b/>
          <w:noProof/>
          <w:color w:val="506D8D"/>
          <w:sz w:val="48"/>
          <w:lang w:eastAsia="en-AU"/>
        </w:rPr>
        <w:tab/>
        <w:t>ROLE IN THIS?</w:t>
      </w:r>
    </w:p>
    <w:p w14:paraId="2612FFCB" w14:textId="6C11A8F0" w:rsidR="00712773" w:rsidRDefault="00712773"/>
    <w:p w14:paraId="2612FFCC" w14:textId="77777777" w:rsidR="00712773" w:rsidRDefault="005156C6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26130017" wp14:editId="26130018">
                <wp:simplePos x="0" y="0"/>
                <wp:positionH relativeFrom="page">
                  <wp:posOffset>4721096</wp:posOffset>
                </wp:positionH>
                <wp:positionV relativeFrom="paragraph">
                  <wp:posOffset>4366469</wp:posOffset>
                </wp:positionV>
                <wp:extent cx="1415098" cy="5660278"/>
                <wp:effectExtent l="0" t="7938" r="25083" b="25082"/>
                <wp:wrapNone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415098" cy="5660278"/>
                          <a:chOff x="0" y="0"/>
                          <a:chExt cx="914400" cy="3657950"/>
                        </a:xfrm>
                        <a:solidFill>
                          <a:srgbClr val="7AD0E2"/>
                        </a:solidFill>
                      </wpg:grpSpPr>
                      <wps:wsp>
                        <wps:cNvPr id="122" name="Rectangle 122"/>
                        <wps:cNvSpPr/>
                        <wps:spPr>
                          <a:xfrm>
                            <a:off x="0" y="0"/>
                            <a:ext cx="914400" cy="18288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7AD0E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0" y="1829150"/>
                            <a:ext cx="914400" cy="18288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7AD0E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ED1068" id="Group 121" o:spid="_x0000_s1026" style="position:absolute;margin-left:371.75pt;margin-top:343.8pt;width:111.45pt;height:445.7pt;rotation:-90;z-index:251722752;mso-position-horizontal-relative:page;mso-width-relative:margin;mso-height-relative:margin" coordsize="9144,36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">
                <v:rect id="Rectangle 122" o:spid="_x0000_s1027" style="position:absolute;width:9144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sXk8IA&#10;AADcAAAADwAAAGRycy9kb3ducmV2LnhtbERPTWuDQBC9B/Iflin0lqyVYoPJKiUQCEgPNcl9cCdq&#10;6s4ad6P233cLhd7m8T5nl8+mEyMNrrWs4GUdgSCurG65VnA+HVYbEM4ja+wsk4JvcpBny8UOU20n&#10;/qSx9LUIIexSVNB436dSuqohg25te+LAXe1g0Ac41FIPOIVw08k4ihJpsOXQ0GBP+4aqr/JhFNzp&#10;fixvyeZ8iV7fTlJeC+w+CqWen+b3LQhPs/8X/7mPOsyPY/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WxeTwgAAANwAAAAPAAAAAAAAAAAAAAAAAJgCAABkcnMvZG93&#10;bnJldi54bWxQSwUGAAAAAAQABAD1AAAAhwMAAAAA&#10;" filled="f" strokecolor="#7ad0e2" strokeweight="1pt"/>
                <v:rect id="Rectangle 123" o:spid="_x0000_s1028" style="position:absolute;top:18291;width:9144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yCMIA&#10;AADcAAAADwAAAGRycy9kb3ducmV2LnhtbERPTWuDQBC9F/oflin01qxJgw3WNYRAISA5VNP74E7U&#10;xp017lbtv+8WArnN431Oup1NJ0YaXGtZwXIRgSCurG65VnAqP142IJxH1thZJgW/5GCbPT6kmGg7&#10;8SeNha9FCGGXoILG+z6R0lUNGXQL2xMH7mwHgz7AoZZ6wCmEm06uoiiWBlsODQ32tG+ouhQ/RsGV&#10;rofiO96cvqL1WynlOcfumCv1/DTv3kF4mv1dfHMfdJi/eoX/Z8IF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F7IIwgAAANwAAAAPAAAAAAAAAAAAAAAAAJgCAABkcnMvZG93&#10;bnJldi54bWxQSwUGAAAAAAQABAD1AAAAhwMAAAAA&#10;" filled="f" strokecolor="#7ad0e2" strokeweight="1pt"/>
                <w10:wrap anchorx="page"/>
              </v:group>
            </w:pict>
          </mc:Fallback>
        </mc:AlternateContent>
      </w:r>
    </w:p>
    <w:sectPr w:rsidR="00712773" w:rsidSect="005F7777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3001B" w14:textId="77777777" w:rsidR="003466DC" w:rsidRDefault="003466DC" w:rsidP="003466DC">
      <w:pPr>
        <w:spacing w:after="0" w:line="240" w:lineRule="auto"/>
      </w:pPr>
      <w:r>
        <w:separator/>
      </w:r>
    </w:p>
  </w:endnote>
  <w:endnote w:type="continuationSeparator" w:id="0">
    <w:p w14:paraId="2613001C" w14:textId="77777777" w:rsidR="003466DC" w:rsidRDefault="003466DC" w:rsidP="0034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30019" w14:textId="77777777" w:rsidR="003466DC" w:rsidRDefault="003466DC" w:rsidP="003466DC">
      <w:pPr>
        <w:spacing w:after="0" w:line="240" w:lineRule="auto"/>
      </w:pPr>
      <w:r>
        <w:separator/>
      </w:r>
    </w:p>
  </w:footnote>
  <w:footnote w:type="continuationSeparator" w:id="0">
    <w:p w14:paraId="2613001A" w14:textId="77777777" w:rsidR="003466DC" w:rsidRDefault="003466DC" w:rsidP="0034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3001D" w14:textId="77777777" w:rsidR="003466DC" w:rsidRDefault="003466DC" w:rsidP="003466DC">
    <w:pPr>
      <w:pStyle w:val="Header"/>
      <w:ind w:hanging="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3001E" w14:textId="5EB39509" w:rsidR="003466DC" w:rsidRDefault="00ED3161" w:rsidP="003466DC">
    <w:pPr>
      <w:pStyle w:val="Header"/>
      <w:ind w:hanging="1418"/>
    </w:pPr>
    <w:r w:rsidRPr="00ED3161">
      <w:rPr>
        <w:noProof/>
        <w:lang w:eastAsia="en-AU"/>
      </w:rPr>
      <w:drawing>
        <wp:inline distT="0" distB="0" distL="0" distR="0" wp14:anchorId="35513448" wp14:editId="329D7C3A">
          <wp:extent cx="3800475" cy="962025"/>
          <wp:effectExtent l="0" t="0" r="9525" b="9525"/>
          <wp:docPr id="2" name="Picture 2" descr="C:\Users\a18344\AppData\Local\Microsoft\Windows\Temporary Internet Files\Content.Outlook\JT70PHHJ\DotEnE-inline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18344\AppData\Local\Microsoft\Windows\Temporary Internet Files\Content.Outlook\JT70PHHJ\DotEnE-inline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SRwkQpdBqEz+LmIQXpbyyXm5E8tV4OXkBH+uCivQYxu7+aoIHfvr9E1NNaKbj+NpkPycp/HmXh1p9Qntj1wQuw==" w:salt="TTKz3cmesr+epg0xb6iBYQ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66"/>
    <w:rsid w:val="00004733"/>
    <w:rsid w:val="000126C1"/>
    <w:rsid w:val="00023D81"/>
    <w:rsid w:val="00042D07"/>
    <w:rsid w:val="000A67A8"/>
    <w:rsid w:val="000A784A"/>
    <w:rsid w:val="00133481"/>
    <w:rsid w:val="00150EDC"/>
    <w:rsid w:val="00157F9A"/>
    <w:rsid w:val="0017284D"/>
    <w:rsid w:val="001846C0"/>
    <w:rsid w:val="00196365"/>
    <w:rsid w:val="001B6519"/>
    <w:rsid w:val="001B7415"/>
    <w:rsid w:val="001E062F"/>
    <w:rsid w:val="001F5372"/>
    <w:rsid w:val="00244B78"/>
    <w:rsid w:val="0027305A"/>
    <w:rsid w:val="002A2B3A"/>
    <w:rsid w:val="002C3E5B"/>
    <w:rsid w:val="002C705F"/>
    <w:rsid w:val="00323244"/>
    <w:rsid w:val="00324AE0"/>
    <w:rsid w:val="003466DC"/>
    <w:rsid w:val="00397472"/>
    <w:rsid w:val="003B13B8"/>
    <w:rsid w:val="003D5461"/>
    <w:rsid w:val="003E0ACD"/>
    <w:rsid w:val="00481F6D"/>
    <w:rsid w:val="00490436"/>
    <w:rsid w:val="00494C5D"/>
    <w:rsid w:val="004B5822"/>
    <w:rsid w:val="004B68A5"/>
    <w:rsid w:val="004D0974"/>
    <w:rsid w:val="004E15C0"/>
    <w:rsid w:val="00501D77"/>
    <w:rsid w:val="005039B5"/>
    <w:rsid w:val="00510CF6"/>
    <w:rsid w:val="00511C3D"/>
    <w:rsid w:val="00513746"/>
    <w:rsid w:val="005156C6"/>
    <w:rsid w:val="00526DC7"/>
    <w:rsid w:val="005642C4"/>
    <w:rsid w:val="005755A5"/>
    <w:rsid w:val="005F7777"/>
    <w:rsid w:val="00611E10"/>
    <w:rsid w:val="0061341F"/>
    <w:rsid w:val="00651001"/>
    <w:rsid w:val="0065218C"/>
    <w:rsid w:val="006715B8"/>
    <w:rsid w:val="006A111E"/>
    <w:rsid w:val="006A1529"/>
    <w:rsid w:val="006B333C"/>
    <w:rsid w:val="006E0819"/>
    <w:rsid w:val="00712773"/>
    <w:rsid w:val="00712A5D"/>
    <w:rsid w:val="00740DE0"/>
    <w:rsid w:val="007469C1"/>
    <w:rsid w:val="007E193E"/>
    <w:rsid w:val="007E3861"/>
    <w:rsid w:val="00811D45"/>
    <w:rsid w:val="00831899"/>
    <w:rsid w:val="00865287"/>
    <w:rsid w:val="008839E2"/>
    <w:rsid w:val="008C4B50"/>
    <w:rsid w:val="008E331A"/>
    <w:rsid w:val="009023B6"/>
    <w:rsid w:val="00904996"/>
    <w:rsid w:val="0093020D"/>
    <w:rsid w:val="00962622"/>
    <w:rsid w:val="009925A6"/>
    <w:rsid w:val="009A3B2D"/>
    <w:rsid w:val="009D1559"/>
    <w:rsid w:val="009E2C66"/>
    <w:rsid w:val="00A223D5"/>
    <w:rsid w:val="00A41279"/>
    <w:rsid w:val="00A738C2"/>
    <w:rsid w:val="00A90945"/>
    <w:rsid w:val="00AC796D"/>
    <w:rsid w:val="00AE090D"/>
    <w:rsid w:val="00AE6B84"/>
    <w:rsid w:val="00AF3545"/>
    <w:rsid w:val="00B1759C"/>
    <w:rsid w:val="00B34044"/>
    <w:rsid w:val="00B56849"/>
    <w:rsid w:val="00B650FB"/>
    <w:rsid w:val="00B66621"/>
    <w:rsid w:val="00BA0EB7"/>
    <w:rsid w:val="00BD5363"/>
    <w:rsid w:val="00BE7044"/>
    <w:rsid w:val="00BE70A0"/>
    <w:rsid w:val="00C33F44"/>
    <w:rsid w:val="00C44BE5"/>
    <w:rsid w:val="00C509C3"/>
    <w:rsid w:val="00C616A8"/>
    <w:rsid w:val="00CA6B41"/>
    <w:rsid w:val="00CC6CE6"/>
    <w:rsid w:val="00CD6F6D"/>
    <w:rsid w:val="00D04AFB"/>
    <w:rsid w:val="00D57FA8"/>
    <w:rsid w:val="00D63E74"/>
    <w:rsid w:val="00D64855"/>
    <w:rsid w:val="00D734B6"/>
    <w:rsid w:val="00D8065F"/>
    <w:rsid w:val="00D86435"/>
    <w:rsid w:val="00D867F9"/>
    <w:rsid w:val="00DA281D"/>
    <w:rsid w:val="00DF53B1"/>
    <w:rsid w:val="00E618F2"/>
    <w:rsid w:val="00E97404"/>
    <w:rsid w:val="00EA0CB8"/>
    <w:rsid w:val="00ED3161"/>
    <w:rsid w:val="00ED4C66"/>
    <w:rsid w:val="00ED65A9"/>
    <w:rsid w:val="00EF4E0C"/>
    <w:rsid w:val="00F11563"/>
    <w:rsid w:val="00F24417"/>
    <w:rsid w:val="00F33581"/>
    <w:rsid w:val="00F423C0"/>
    <w:rsid w:val="00F87CB7"/>
    <w:rsid w:val="00F93D26"/>
    <w:rsid w:val="00FC1D3C"/>
    <w:rsid w:val="00FC7560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612FF84"/>
  <w15:chartTrackingRefBased/>
  <w15:docId w15:val="{26C4911F-547C-4453-89AC-B1C01A59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6C6"/>
  </w:style>
  <w:style w:type="paragraph" w:styleId="Heading1">
    <w:name w:val="heading 1"/>
    <w:basedOn w:val="Normal"/>
    <w:next w:val="Normal"/>
    <w:link w:val="Heading1Char"/>
    <w:uiPriority w:val="9"/>
    <w:qFormat/>
    <w:rsid w:val="005156C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6C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6C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6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6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6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6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6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6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3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6DC"/>
  </w:style>
  <w:style w:type="paragraph" w:styleId="Footer">
    <w:name w:val="footer"/>
    <w:basedOn w:val="Normal"/>
    <w:link w:val="FooterChar"/>
    <w:uiPriority w:val="99"/>
    <w:unhideWhenUsed/>
    <w:rsid w:val="00346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6DC"/>
  </w:style>
  <w:style w:type="character" w:customStyle="1" w:styleId="Heading1Char">
    <w:name w:val="Heading 1 Char"/>
    <w:basedOn w:val="DefaultParagraphFont"/>
    <w:link w:val="Heading1"/>
    <w:uiPriority w:val="9"/>
    <w:rsid w:val="005156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6C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6C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6C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6C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6C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6C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6C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6C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56C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156C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6C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6C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56C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156C6"/>
    <w:rPr>
      <w:b/>
      <w:bCs/>
    </w:rPr>
  </w:style>
  <w:style w:type="character" w:styleId="Emphasis">
    <w:name w:val="Emphasis"/>
    <w:basedOn w:val="DefaultParagraphFont"/>
    <w:uiPriority w:val="20"/>
    <w:qFormat/>
    <w:rsid w:val="005156C6"/>
    <w:rPr>
      <w:i/>
      <w:iCs/>
    </w:rPr>
  </w:style>
  <w:style w:type="paragraph" w:styleId="NoSpacing">
    <w:name w:val="No Spacing"/>
    <w:uiPriority w:val="1"/>
    <w:qFormat/>
    <w:rsid w:val="005156C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56C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6C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6C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6C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156C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156C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156C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156C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156C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56C6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23D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21A0AD12A0F1F142A1CD843F6D68551A0055BFF711F21030438339CF991DCF83D2" ma:contentTypeVersion="15" ma:contentTypeDescription="SPIRE Document" ma:contentTypeScope="" ma:versionID="3fee11e2fd9cbc726f992eaa9a3f7738">
  <xsd:schema xmlns:xsd="http://www.w3.org/2001/XMLSchema" xmlns:xs="http://www.w3.org/2001/XMLSchema" xmlns:p="http://schemas.microsoft.com/office/2006/metadata/properties" xmlns:ns2="7f37fee4-e6f4-46a2-ad11-327a6848633f" xmlns:ns3="http://schemas.microsoft.com/sharepoint/v4" targetNamespace="http://schemas.microsoft.com/office/2006/metadata/properties" ma:root="true" ma:fieldsID="0f4049b9288cf058384eaa83f4cbd8ad" ns2:_="" ns3:_="">
    <xsd:import namespace="7f37fee4-e6f4-46a2-ad11-327a6848633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pproval" minOccurs="0"/>
                <xsd:element ref="ns2:Function" minOccurs="0"/>
                <xsd:element ref="ns2:Section" minOccurs="0"/>
                <xsd:element ref="ns2:Branch" minOccurs="0"/>
                <xsd:element ref="ns2:Division" minOccurs="0"/>
                <xsd:element ref="ns2:RecordNumber" minOccurs="0"/>
                <xsd:element ref="ns2:DocumentDescrip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7fee4-e6f4-46a2-ad11-327a6848633f" elementFormDefault="qualified">
    <xsd:import namespace="http://schemas.microsoft.com/office/2006/documentManagement/types"/>
    <xsd:import namespace="http://schemas.microsoft.com/office/infopath/2007/PartnerControls"/>
    <xsd:element name="Approval" ma:index="8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Function" ma:index="9" nillable="true" ma:displayName="Function" ma:default="Administration" ma:description="Copy and Paste the relevance function:&#10;Administration&#10;International&#10;OHS&#10;Legal&#10;Personnel&#10;Program Admin&#10;Project&#10;Property&#10;Regulation&#10;Technology&#10;" ma:hidden="true" ma:internalName="Function" ma:readOnly="false">
      <xsd:simpleType>
        <xsd:restriction base="dms:Text"/>
      </xsd:simpleType>
    </xsd:element>
    <xsd:element name="Section" ma:index="10" nillable="true" ma:displayName="Section" ma:description="Section" ma:hidden="true" ma:SearchPeopleOnly="false" ma:internalName="Sect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ranch" ma:index="11" nillable="true" ma:displayName="Branch" ma:description="Branch" ma:hidden="true" ma:SearchPeopleOnly="false" ma:internalName="Branch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vision" ma:index="12" nillable="true" ma:displayName="Division" ma:description="Division" ma:hidden="true" ma:SearchPeopleOnly="false" ma:internalName="Divis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Number" ma:index="13" nillable="true" ma:displayName="Record Number" ma:description="RecordPoint Record Number" ma:internalName="RecordNumber">
      <xsd:simpleType>
        <xsd:restriction base="dms:Text"/>
      </xsd:simpleType>
    </xsd:element>
    <xsd:element name="DocumentDescription" ma:index="14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7f37fee4-e6f4-46a2-ad11-327a6848633f">Official version</DocumentDescription>
    <RecordNumber xmlns="7f37fee4-e6f4-46a2-ad11-327a6848633f">003003511</RecordNumber>
    <Approval xmlns="7f37fee4-e6f4-46a2-ad11-327a6848633f" xsi:nil="true"/>
    <IconOverlay xmlns="http://schemas.microsoft.com/sharepoint/v4" xsi:nil="true"/>
    <Branch xmlns="7f37fee4-e6f4-46a2-ad11-327a6848633f">
      <UserInfo>
        <DisplayName/>
        <AccountId xsi:nil="true"/>
        <AccountType/>
      </UserInfo>
    </Branch>
    <Division xmlns="7f37fee4-e6f4-46a2-ad11-327a6848633f">
      <UserInfo>
        <DisplayName/>
        <AccountId xsi:nil="true"/>
        <AccountType/>
      </UserInfo>
    </Division>
    <Function xmlns="7f37fee4-e6f4-46a2-ad11-327a6848633f">Administration</Function>
    <Section xmlns="7f37fee4-e6f4-46a2-ad11-327a6848633f">
      <UserInfo>
        <DisplayName/>
        <AccountId xsi:nil="true"/>
        <AccountType/>
      </UserInfo>
    </Section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CE17-3AB9-47E2-A23F-29AA8375F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7fee4-e6f4-46a2-ad11-327a6848633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8701DF-01CB-4E04-83FE-6530756165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83960C-8D02-4580-9079-AFFA0550842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B214E4A-FDF8-467B-BEEA-E1DB4A7DA7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85053B-7FEB-4F02-AAB9-C4A935846E6E}">
  <ds:schemaRefs>
    <ds:schemaRef ds:uri="7f37fee4-e6f4-46a2-ad11-327a6848633f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0085B33-F766-44ED-9043-5959D0C6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11544841.dotm</Template>
  <TotalTime>1</TotalTime>
  <Pages>7</Pages>
  <Words>307</Words>
  <Characters>1753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Inclusion Strategy Sept 19</vt:lpstr>
    </vt:vector>
  </TitlesOfParts>
  <Company>The Department of the Environment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 Strategy Sept 19</dc:title>
  <dc:subject/>
  <dc:creator>Madden, Peter</dc:creator>
  <cp:keywords/>
  <dc:description/>
  <cp:lastModifiedBy>Tamara Box</cp:lastModifiedBy>
  <cp:revision>3</cp:revision>
  <cp:lastPrinted>2019-06-27T05:32:00Z</cp:lastPrinted>
  <dcterms:created xsi:type="dcterms:W3CDTF">2019-10-16T20:37:00Z</dcterms:created>
  <dcterms:modified xsi:type="dcterms:W3CDTF">2019-10-16T20:38:00Z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0x01010021A0AD12A0F1F142A1CD843F6D68551A0055BFF711F21030438339CF991DCF83D2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{5de2fa14-5cd9-4f3d-a0bc-2dab554b1fc6}</vt:lpwstr>
  </property>
  <property fmtid="{D5CDD505-2E9C-101B-9397-08002B2CF9AE}" pid="5" name="RecordPoint_ActiveItemListId">
    <vt:lpwstr>{c5885e92-e503-48b2-ad37-353af718844d}</vt:lpwstr>
  </property>
  <property fmtid="{D5CDD505-2E9C-101B-9397-08002B2CF9AE}" pid="6" name="RecordPoint_ActiveItemUniqueId">
    <vt:lpwstr>{82e7d6d6-8201-4754-806c-c559dd29b7a6}</vt:lpwstr>
  </property>
  <property fmtid="{D5CDD505-2E9C-101B-9397-08002B2CF9AE}" pid="7" name="RecordPoint_ActiveItemWebId">
    <vt:lpwstr>{a40f77c3-abae-4b87-bc10-9ee58f64de28}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