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EE15B" w14:textId="77777777" w:rsidR="009C5875" w:rsidRDefault="009C5875" w:rsidP="009C5875">
      <w:pPr>
        <w:pStyle w:val="H2notnumberedinTOC"/>
      </w:pPr>
      <w:bookmarkStart w:id="0" w:name="_GoBack"/>
      <w:bookmarkEnd w:id="0"/>
    </w:p>
    <w:p w14:paraId="09A82F56" w14:textId="77777777" w:rsidR="009C5875" w:rsidRDefault="009C5875" w:rsidP="009C5875">
      <w:pPr>
        <w:pStyle w:val="H2notnumberedinTOC"/>
      </w:pPr>
    </w:p>
    <w:p w14:paraId="142CB077" w14:textId="77777777" w:rsidR="009C5875" w:rsidRDefault="009C5875" w:rsidP="009C5875">
      <w:pPr>
        <w:pStyle w:val="H2notnumberedinTOC"/>
      </w:pPr>
    </w:p>
    <w:p w14:paraId="117A7DE1" w14:textId="77777777" w:rsidR="009C5875" w:rsidRDefault="009C5875" w:rsidP="009C5875">
      <w:pPr>
        <w:pStyle w:val="H2notnumberedinTOC"/>
      </w:pPr>
    </w:p>
    <w:p w14:paraId="233BE081" w14:textId="77777777" w:rsidR="009C5875" w:rsidRDefault="009C5875" w:rsidP="009C5875">
      <w:pPr>
        <w:pStyle w:val="H2notnumberedinTOC"/>
      </w:pPr>
    </w:p>
    <w:p w14:paraId="7626DB28" w14:textId="1A36AB04" w:rsidR="002066D4" w:rsidRDefault="002066D4" w:rsidP="004D578C">
      <w:pPr>
        <w:pStyle w:val="ReportSubtitle"/>
        <w:rPr>
          <w:color w:val="0070C0"/>
          <w:sz w:val="40"/>
          <w:szCs w:val="40"/>
        </w:rPr>
      </w:pPr>
      <w:bookmarkStart w:id="1" w:name="_Toc419913447"/>
      <w:r>
        <w:rPr>
          <w:color w:val="0070C0"/>
          <w:sz w:val="40"/>
          <w:szCs w:val="40"/>
        </w:rPr>
        <w:t>Commonwealth Environmental Water Office</w:t>
      </w:r>
    </w:p>
    <w:p w14:paraId="2BEB8322" w14:textId="3610608D" w:rsidR="009C5875" w:rsidRPr="002B68E8" w:rsidRDefault="009C5875" w:rsidP="004D578C">
      <w:pPr>
        <w:pStyle w:val="ReportSubtitle"/>
        <w:rPr>
          <w:color w:val="0070C0"/>
          <w:sz w:val="40"/>
          <w:szCs w:val="40"/>
        </w:rPr>
      </w:pPr>
      <w:r w:rsidRPr="002B68E8">
        <w:rPr>
          <w:color w:val="0070C0"/>
          <w:sz w:val="40"/>
          <w:szCs w:val="40"/>
        </w:rPr>
        <w:t xml:space="preserve">Long Term Intervention Monitoring </w:t>
      </w:r>
      <w:bookmarkEnd w:id="1"/>
    </w:p>
    <w:p w14:paraId="0512891F" w14:textId="2D54DD29" w:rsidR="009C5875" w:rsidRPr="002B68E8" w:rsidRDefault="002B68E8" w:rsidP="004D578C">
      <w:pPr>
        <w:pStyle w:val="ReportSubtitle"/>
        <w:rPr>
          <w:color w:val="0070C0"/>
          <w:sz w:val="40"/>
          <w:szCs w:val="40"/>
        </w:rPr>
      </w:pPr>
      <w:r>
        <w:rPr>
          <w:color w:val="0070C0"/>
          <w:sz w:val="40"/>
          <w:szCs w:val="40"/>
        </w:rPr>
        <w:t xml:space="preserve">Basin Matter - </w:t>
      </w:r>
      <w:bookmarkStart w:id="2" w:name="_Toc419913448"/>
      <w:r w:rsidR="00C3240D" w:rsidRPr="002B68E8">
        <w:rPr>
          <w:color w:val="0070C0"/>
          <w:sz w:val="40"/>
          <w:szCs w:val="40"/>
        </w:rPr>
        <w:t>Ecosystem diversity</w:t>
      </w:r>
      <w:r w:rsidR="009C5875" w:rsidRPr="002B68E8">
        <w:rPr>
          <w:color w:val="0070C0"/>
          <w:sz w:val="40"/>
          <w:szCs w:val="40"/>
        </w:rPr>
        <w:t xml:space="preserve"> foundation report</w:t>
      </w:r>
      <w:bookmarkEnd w:id="2"/>
      <w:r w:rsidR="009C5875" w:rsidRPr="002B68E8">
        <w:rPr>
          <w:color w:val="0070C0"/>
          <w:sz w:val="40"/>
          <w:szCs w:val="40"/>
        </w:rPr>
        <w:t xml:space="preserve"> </w:t>
      </w:r>
    </w:p>
    <w:p w14:paraId="78F4E9A6" w14:textId="26436C4F" w:rsidR="00A0659A" w:rsidRPr="00A0659A" w:rsidRDefault="00984896" w:rsidP="00A0659A">
      <w:pPr>
        <w:pStyle w:val="Authors"/>
      </w:pPr>
      <w:r w:rsidRPr="00C27BE8">
        <w:rPr>
          <w:rStyle w:val="Strong"/>
        </w:rPr>
        <w:t>Prepared by:</w:t>
      </w:r>
      <w:r w:rsidR="006037B6" w:rsidRPr="00D57E19">
        <w:t xml:space="preserve"> </w:t>
      </w:r>
      <w:r w:rsidR="00C3240D">
        <w:t>Shane Brooks</w:t>
      </w:r>
    </w:p>
    <w:p w14:paraId="50C00DD3" w14:textId="62F40774" w:rsidR="00843757" w:rsidRPr="00D57E19" w:rsidRDefault="00843757" w:rsidP="003E2B6B">
      <w:pPr>
        <w:rPr>
          <w:lang w:eastAsia="en-AU"/>
        </w:rPr>
      </w:pPr>
    </w:p>
    <w:p w14:paraId="72DF2F64" w14:textId="33230E9A" w:rsidR="00125108" w:rsidRPr="00D57E19" w:rsidRDefault="00125108" w:rsidP="005B30E5">
      <w:pPr>
        <w:jc w:val="center"/>
      </w:pPr>
    </w:p>
    <w:p w14:paraId="772A0410" w14:textId="66FC6C22" w:rsidR="00712855" w:rsidRPr="00D57E19" w:rsidRDefault="00DA3EDD" w:rsidP="004230BE">
      <w:pPr>
        <w:pStyle w:val="DraftReport"/>
        <w:tabs>
          <w:tab w:val="left" w:pos="964"/>
          <w:tab w:val="center" w:pos="4680"/>
        </w:tabs>
      </w:pPr>
      <w:r>
        <w:rPr>
          <w:noProof/>
          <w:lang w:eastAsia="en-AU"/>
        </w:rPr>
        <w:drawing>
          <wp:anchor distT="36576" distB="36576" distL="36576" distR="36576" simplePos="0" relativeHeight="251664384" behindDoc="0" locked="0" layoutInCell="1" allowOverlap="1" wp14:anchorId="26E18F5D" wp14:editId="3645BC07">
            <wp:simplePos x="0" y="0"/>
            <wp:positionH relativeFrom="column">
              <wp:posOffset>696595</wp:posOffset>
            </wp:positionH>
            <wp:positionV relativeFrom="paragraph">
              <wp:posOffset>7466330</wp:posOffset>
            </wp:positionV>
            <wp:extent cx="586740" cy="1479550"/>
            <wp:effectExtent l="0" t="0" r="3810" b="63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chemeClr val="bg1">
                        <a:lumMod val="100000"/>
                        <a:lumOff val="0"/>
                      </a:schemeClr>
                    </a:solidFill>
                    <a:ln>
                      <a:noFill/>
                    </a:ln>
                    <a:effectLst/>
                  </pic:spPr>
                </pic:pic>
              </a:graphicData>
            </a:graphic>
            <wp14:sizeRelH relativeFrom="page">
              <wp14:pctWidth>0</wp14:pctWidth>
            </wp14:sizeRelH>
            <wp14:sizeRelV relativeFrom="page">
              <wp14:pctHeight>0</wp14:pctHeight>
            </wp14:sizeRelV>
          </wp:anchor>
        </w:drawing>
      </w:r>
      <w:r w:rsidR="009C5875">
        <w:t>Final</w:t>
      </w:r>
      <w:r w:rsidR="00712855" w:rsidRPr="00D57E19">
        <w:t xml:space="preserve"> </w:t>
      </w:r>
      <w:r w:rsidR="00827AFD">
        <w:t>R</w:t>
      </w:r>
      <w:r w:rsidR="00712855" w:rsidRPr="00D57E19">
        <w:t>eport</w:t>
      </w:r>
    </w:p>
    <w:p w14:paraId="21EADA04" w14:textId="6A562517" w:rsidR="003E2B6B" w:rsidRPr="00D57E19" w:rsidRDefault="00A31AD4" w:rsidP="00A31AD4">
      <w:pPr>
        <w:tabs>
          <w:tab w:val="left" w:pos="1002"/>
          <w:tab w:val="center" w:pos="4513"/>
        </w:tabs>
      </w:pPr>
      <w:r>
        <w:rPr>
          <w:b/>
          <w:color w:val="330033"/>
        </w:rPr>
        <w:tab/>
      </w:r>
      <w:r>
        <w:rPr>
          <w:b/>
          <w:color w:val="330033"/>
        </w:rPr>
        <w:tab/>
      </w:r>
      <w:r w:rsidR="00712855" w:rsidRPr="00D57E19">
        <w:rPr>
          <w:b/>
          <w:color w:val="330033"/>
        </w:rPr>
        <w:t xml:space="preserve">MDFRC Publication </w:t>
      </w:r>
      <w:r w:rsidR="002B68E8">
        <w:rPr>
          <w:b/>
          <w:color w:val="330033"/>
        </w:rPr>
        <w:t>74</w:t>
      </w:r>
    </w:p>
    <w:p w14:paraId="49BA9D33" w14:textId="77777777" w:rsidR="00B62359" w:rsidRPr="00D57E19" w:rsidRDefault="00B62359" w:rsidP="0020742D">
      <w:pPr>
        <w:rPr>
          <w:rFonts w:cs="Arial"/>
          <w:b/>
          <w:color w:val="0070C0"/>
          <w:sz w:val="28"/>
          <w:szCs w:val="28"/>
          <w:highlight w:val="yellow"/>
        </w:rPr>
        <w:sectPr w:rsidR="00B62359" w:rsidRPr="00D57E19" w:rsidSect="001C0A85">
          <w:headerReference w:type="default" r:id="rId14"/>
          <w:footerReference w:type="default" r:id="rId15"/>
          <w:footerReference w:type="first" r:id="rId16"/>
          <w:type w:val="continuous"/>
          <w:pgSz w:w="11907" w:h="16839" w:code="9"/>
          <w:pgMar w:top="1440" w:right="1440" w:bottom="1440" w:left="1440" w:header="709" w:footer="709" w:gutter="0"/>
          <w:cols w:space="708"/>
          <w:docGrid w:linePitch="360"/>
        </w:sectPr>
      </w:pPr>
      <w:bookmarkStart w:id="3" w:name="_Toc264469108"/>
      <w:bookmarkStart w:id="4" w:name="_Toc264469635"/>
      <w:bookmarkStart w:id="5" w:name="_Toc268705225"/>
      <w:bookmarkStart w:id="6" w:name="_Toc268792555"/>
      <w:bookmarkStart w:id="7" w:name="_Toc268869192"/>
    </w:p>
    <w:p w14:paraId="3E4B846E" w14:textId="77777777" w:rsidR="002066D4" w:rsidRDefault="002066D4" w:rsidP="009C5875">
      <w:pPr>
        <w:pStyle w:val="ReportSubtitle"/>
        <w:rPr>
          <w:color w:val="0070C0"/>
        </w:rPr>
      </w:pPr>
      <w:bookmarkStart w:id="8" w:name="_Toc264469114"/>
      <w:bookmarkStart w:id="9" w:name="_Toc264469641"/>
      <w:bookmarkStart w:id="10" w:name="_Toc268705231"/>
      <w:bookmarkStart w:id="11" w:name="_Toc268792561"/>
      <w:bookmarkStart w:id="12" w:name="_Toc268869198"/>
      <w:bookmarkEnd w:id="3"/>
      <w:bookmarkEnd w:id="4"/>
      <w:bookmarkEnd w:id="5"/>
      <w:bookmarkEnd w:id="6"/>
      <w:bookmarkEnd w:id="7"/>
      <w:r>
        <w:rPr>
          <w:color w:val="0070C0"/>
        </w:rPr>
        <w:lastRenderedPageBreak/>
        <w:t xml:space="preserve">Commonwealth Environmental Water Office </w:t>
      </w:r>
    </w:p>
    <w:p w14:paraId="45FC0EE4" w14:textId="722450D7" w:rsidR="009A4D65" w:rsidRPr="009C5875" w:rsidRDefault="009A4D65" w:rsidP="009C5875">
      <w:pPr>
        <w:pStyle w:val="ReportSubtitle"/>
        <w:rPr>
          <w:color w:val="0070C0"/>
        </w:rPr>
      </w:pPr>
      <w:r w:rsidRPr="009C5875">
        <w:rPr>
          <w:color w:val="0070C0"/>
        </w:rPr>
        <w:t xml:space="preserve">Long Term Intervention Monitoring </w:t>
      </w:r>
    </w:p>
    <w:p w14:paraId="71D40995" w14:textId="2EEC9062" w:rsidR="009A4D65" w:rsidRPr="009C5875" w:rsidRDefault="002B68E8" w:rsidP="009C5875">
      <w:pPr>
        <w:pStyle w:val="ReportSubtitle"/>
        <w:rPr>
          <w:color w:val="0070C0"/>
        </w:rPr>
      </w:pPr>
      <w:r>
        <w:rPr>
          <w:color w:val="0070C0"/>
        </w:rPr>
        <w:t xml:space="preserve">Basin Matter - </w:t>
      </w:r>
      <w:r w:rsidR="00C3240D">
        <w:rPr>
          <w:color w:val="0070C0"/>
        </w:rPr>
        <w:t>Ecosystem diversity</w:t>
      </w:r>
      <w:r w:rsidR="009A4D65" w:rsidRPr="009C5875">
        <w:rPr>
          <w:color w:val="0070C0"/>
        </w:rPr>
        <w:t xml:space="preserve"> foundation report </w:t>
      </w:r>
    </w:p>
    <w:p w14:paraId="029967A2" w14:textId="0F36FF92" w:rsidR="009A4D65" w:rsidRPr="00D57E19" w:rsidRDefault="009A4D65" w:rsidP="009A4D65">
      <w:pPr>
        <w:pStyle w:val="PrelimTextLeftAlign"/>
        <w:spacing w:after="0"/>
      </w:pPr>
      <w:r>
        <w:t xml:space="preserve">Final </w:t>
      </w:r>
      <w:r w:rsidRPr="00D57E19">
        <w:t xml:space="preserve">Report prepared for the </w:t>
      </w:r>
      <w:r>
        <w:t xml:space="preserve">Commonwealth Environmental Water </w:t>
      </w:r>
      <w:r w:rsidR="002B68E8">
        <w:t>Office</w:t>
      </w:r>
      <w:r w:rsidR="002B68E8" w:rsidRPr="00D57E19">
        <w:t xml:space="preserve"> </w:t>
      </w:r>
      <w:r w:rsidRPr="00D57E19">
        <w:t>by The Murray-Darling Freshwater Research Centre.</w:t>
      </w:r>
    </w:p>
    <w:p w14:paraId="5229530C" w14:textId="77777777" w:rsidR="009A4D65" w:rsidRDefault="009A4D65" w:rsidP="009A4D65">
      <w:pPr>
        <w:pStyle w:val="PrelimTextLeftAlign"/>
      </w:pPr>
    </w:p>
    <w:p w14:paraId="1663C43F" w14:textId="77777777" w:rsidR="009A4D65" w:rsidRPr="00D57E19" w:rsidRDefault="009A4D65" w:rsidP="009A4D65">
      <w:pPr>
        <w:pStyle w:val="PrelimTextLeftAlign"/>
      </w:pPr>
    </w:p>
    <w:p w14:paraId="0C6C57B1" w14:textId="4BF72BD3" w:rsidR="009A4D65" w:rsidRDefault="009A4D65" w:rsidP="009A4D65">
      <w:pPr>
        <w:pStyle w:val="PrelimTextLeftAlign"/>
        <w:spacing w:after="0"/>
      </w:pPr>
      <w:r>
        <w:t xml:space="preserve">Commonwealth Environmental Water </w:t>
      </w:r>
      <w:r w:rsidR="002B68E8">
        <w:t>O</w:t>
      </w:r>
      <w:r>
        <w:t>ffice</w:t>
      </w:r>
    </w:p>
    <w:p w14:paraId="336CDA9F" w14:textId="77777777" w:rsidR="009A4D65" w:rsidRDefault="009A4D65" w:rsidP="009A4D65">
      <w:pPr>
        <w:pStyle w:val="PrelimTextLeftAlign"/>
        <w:spacing w:after="0"/>
      </w:pPr>
      <w:r>
        <w:t>PO Box 787,</w:t>
      </w:r>
    </w:p>
    <w:p w14:paraId="720BDDE0" w14:textId="77777777" w:rsidR="009A4D65" w:rsidRPr="001D45FB" w:rsidRDefault="009A4D65" w:rsidP="009A4D65">
      <w:pPr>
        <w:pStyle w:val="PrelimTextLeftAlign"/>
        <w:spacing w:after="0"/>
      </w:pPr>
      <w:r>
        <w:t>Canberra ACT 2901</w:t>
      </w:r>
    </w:p>
    <w:p w14:paraId="4C4BCB97" w14:textId="77777777" w:rsidR="009A4D65" w:rsidRPr="001D45FB" w:rsidRDefault="009A4D65" w:rsidP="009A4D65">
      <w:pPr>
        <w:pStyle w:val="PrelimTextLeftAlign"/>
        <w:spacing w:after="0"/>
      </w:pPr>
      <w:r w:rsidRPr="001D45FB">
        <w:t>Ph: (</w:t>
      </w:r>
      <w:r>
        <w:t>02</w:t>
      </w:r>
      <w:r w:rsidRPr="001D45FB">
        <w:t xml:space="preserve">) </w:t>
      </w:r>
      <w:r>
        <w:t>6274 1088</w:t>
      </w:r>
    </w:p>
    <w:p w14:paraId="12CE4B61" w14:textId="77777777" w:rsidR="009A4D65" w:rsidRPr="001D45FB" w:rsidRDefault="009A4D65" w:rsidP="009A4D65">
      <w:pPr>
        <w:rPr>
          <w:rFonts w:cs="Arial"/>
          <w:szCs w:val="22"/>
        </w:rPr>
      </w:pPr>
    </w:p>
    <w:p w14:paraId="0F2E94D1" w14:textId="77777777" w:rsidR="009A4D65" w:rsidRPr="00D57E19" w:rsidRDefault="009A4D65" w:rsidP="009A4D65">
      <w:pPr>
        <w:rPr>
          <w:rFonts w:cs="Arial"/>
          <w:szCs w:val="22"/>
        </w:rPr>
      </w:pPr>
    </w:p>
    <w:p w14:paraId="090FE1D5" w14:textId="77777777" w:rsidR="009A4D65" w:rsidRPr="00D57E19" w:rsidRDefault="009A4D65" w:rsidP="009A4D65">
      <w:pPr>
        <w:pStyle w:val="PrelimText"/>
      </w:pPr>
      <w:r w:rsidRPr="00D57E19">
        <w:t xml:space="preserve">This report was prepared by The Murray-Darling Freshwater Research Centre (MDFRC). The aim of the MDFRC is to provide the scientific knowledge necessary for the management and sustained utilisation of the Murray-Darling Basin water resources. The MDFRC is a joint venture </w:t>
      </w:r>
      <w:r>
        <w:t>between La Trobe University and CSIRO.</w:t>
      </w:r>
    </w:p>
    <w:p w14:paraId="41575BEE" w14:textId="77777777" w:rsidR="009A4D65" w:rsidRPr="00D57E19" w:rsidRDefault="009A4D65" w:rsidP="009A4D65">
      <w:pPr>
        <w:jc w:val="center"/>
        <w:rPr>
          <w:rFonts w:cs="Arial"/>
          <w:szCs w:val="22"/>
        </w:rPr>
      </w:pPr>
      <w:r w:rsidRPr="00D57E19">
        <w:rPr>
          <w:rFonts w:cs="Arial"/>
          <w:noProof/>
          <w:szCs w:val="22"/>
          <w:lang w:eastAsia="en-AU"/>
        </w:rPr>
        <w:drawing>
          <wp:inline distT="0" distB="0" distL="0" distR="0" wp14:anchorId="47FC36F4" wp14:editId="31D50316">
            <wp:extent cx="1790700" cy="514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0700" cy="514350"/>
                    </a:xfrm>
                    <a:prstGeom prst="rect">
                      <a:avLst/>
                    </a:prstGeom>
                    <a:noFill/>
                    <a:ln>
                      <a:noFill/>
                    </a:ln>
                  </pic:spPr>
                </pic:pic>
              </a:graphicData>
            </a:graphic>
          </wp:inline>
        </w:drawing>
      </w:r>
      <w:r w:rsidRPr="00D57E19">
        <w:rPr>
          <w:rFonts w:cs="Arial"/>
          <w:noProof/>
          <w:szCs w:val="22"/>
          <w:lang w:eastAsia="en-AU"/>
        </w:rPr>
        <w:drawing>
          <wp:inline distT="0" distB="0" distL="0" distR="0" wp14:anchorId="53E431AA" wp14:editId="74523C51">
            <wp:extent cx="523875" cy="523875"/>
            <wp:effectExtent l="0" t="0" r="9525" b="9525"/>
            <wp:docPr id="17" name="Picture 17" descr="C:\Users\hmissen\AppData\Local\Microsoft\Windows\Temporary Internet Files\Content.Outlook\EZ3BCCAB\CSIRO_Grad_RGB_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missen\AppData\Local\Microsoft\Windows\Temporary Internet Files\Content.Outlook\EZ3BCCAB\CSIRO_Grad_RGB_lr.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p w14:paraId="4F6E921A" w14:textId="77777777" w:rsidR="009A4D65" w:rsidRPr="00D57E19" w:rsidRDefault="009A4D65" w:rsidP="009A4D65">
      <w:pPr>
        <w:pStyle w:val="PrelimText"/>
      </w:pPr>
      <w:r w:rsidRPr="00D57E19">
        <w:t>For further information contact:</w:t>
      </w:r>
    </w:p>
    <w:p w14:paraId="5FE7C4B6" w14:textId="77777777" w:rsidR="009A4D65" w:rsidRPr="00D57E19" w:rsidRDefault="009A4D65" w:rsidP="009A4D65">
      <w:pPr>
        <w:pStyle w:val="PrelimTextLeftAlign"/>
        <w:rPr>
          <w:rStyle w:val="Strong"/>
        </w:rPr>
      </w:pPr>
      <w:bookmarkStart w:id="13" w:name="_Toc161212724"/>
      <w:r>
        <w:rPr>
          <w:rStyle w:val="Strong"/>
        </w:rPr>
        <w:t>Dr Ben Gawne</w:t>
      </w:r>
    </w:p>
    <w:p w14:paraId="59726F14" w14:textId="77777777" w:rsidR="009A4D65" w:rsidRDefault="009A4D65" w:rsidP="009A4D65">
      <w:pPr>
        <w:pStyle w:val="PrelimTextLeftAlign"/>
        <w:spacing w:after="0"/>
      </w:pPr>
      <w:bookmarkStart w:id="14" w:name="_Toc264469110"/>
      <w:bookmarkStart w:id="15" w:name="_Toc264469637"/>
      <w:bookmarkStart w:id="16" w:name="_Toc268705227"/>
      <w:bookmarkStart w:id="17" w:name="_Toc268792557"/>
      <w:bookmarkStart w:id="18" w:name="_Toc268869194"/>
      <w:r w:rsidRPr="00D57E19">
        <w:t>The Murray-Darling Freshwater Research Centre</w:t>
      </w:r>
      <w:bookmarkEnd w:id="13"/>
      <w:bookmarkEnd w:id="14"/>
      <w:bookmarkEnd w:id="15"/>
      <w:bookmarkEnd w:id="16"/>
      <w:bookmarkEnd w:id="17"/>
      <w:bookmarkEnd w:id="18"/>
      <w:r>
        <w:br/>
      </w:r>
      <w:bookmarkStart w:id="19" w:name="_Toc161212725"/>
      <w:bookmarkStart w:id="20" w:name="_Toc264469111"/>
      <w:bookmarkStart w:id="21" w:name="_Toc264469638"/>
      <w:bookmarkStart w:id="22" w:name="_Toc268705228"/>
      <w:bookmarkStart w:id="23" w:name="_Toc268792558"/>
      <w:bookmarkStart w:id="24" w:name="_Toc268869195"/>
      <w:r w:rsidRPr="00D57E19">
        <w:t xml:space="preserve">PO Box </w:t>
      </w:r>
      <w:bookmarkEnd w:id="19"/>
      <w:r w:rsidRPr="00D57E19">
        <w:t>991</w:t>
      </w:r>
      <w:bookmarkEnd w:id="20"/>
      <w:bookmarkEnd w:id="21"/>
      <w:bookmarkEnd w:id="22"/>
      <w:bookmarkEnd w:id="23"/>
      <w:bookmarkEnd w:id="24"/>
      <w:r w:rsidRPr="00D57E19">
        <w:t xml:space="preserve"> </w:t>
      </w:r>
    </w:p>
    <w:p w14:paraId="161C40DD" w14:textId="77777777" w:rsidR="009A4D65" w:rsidRPr="00D57E19" w:rsidRDefault="009A4D65" w:rsidP="009A4D65">
      <w:pPr>
        <w:pStyle w:val="PrelimTextLeftAlign"/>
        <w:spacing w:after="0"/>
      </w:pPr>
      <w:bookmarkStart w:id="25" w:name="_Toc161212726"/>
      <w:bookmarkStart w:id="26" w:name="_Toc264469112"/>
      <w:bookmarkStart w:id="27" w:name="_Toc264469639"/>
      <w:bookmarkStart w:id="28" w:name="_Toc268705229"/>
      <w:bookmarkStart w:id="29" w:name="_Toc268792559"/>
      <w:bookmarkStart w:id="30" w:name="_Toc268869196"/>
      <w:r>
        <w:t>Wodonga VIC</w:t>
      </w:r>
      <w:r w:rsidRPr="00D57E19">
        <w:t xml:space="preserve"> </w:t>
      </w:r>
      <w:bookmarkEnd w:id="25"/>
      <w:r w:rsidRPr="00D57E19">
        <w:t>3689</w:t>
      </w:r>
      <w:bookmarkEnd w:id="26"/>
      <w:bookmarkEnd w:id="27"/>
      <w:bookmarkEnd w:id="28"/>
      <w:bookmarkEnd w:id="29"/>
      <w:bookmarkEnd w:id="30"/>
      <w:r>
        <w:t xml:space="preserve"> </w:t>
      </w:r>
      <w:r w:rsidRPr="00D57E19">
        <w:br/>
      </w:r>
      <w:bookmarkStart w:id="31" w:name="_Toc264469113"/>
      <w:bookmarkStart w:id="32" w:name="_Toc264469640"/>
      <w:bookmarkStart w:id="33" w:name="_Toc268705230"/>
      <w:bookmarkStart w:id="34" w:name="_Toc268792560"/>
      <w:bookmarkStart w:id="35" w:name="_Toc268869197"/>
      <w:r w:rsidRPr="00D57E19">
        <w:t>Ph: (02) 6024 9650; Fax: (02) 6059 7531</w:t>
      </w:r>
      <w:bookmarkEnd w:id="31"/>
      <w:bookmarkEnd w:id="32"/>
      <w:bookmarkEnd w:id="33"/>
      <w:bookmarkEnd w:id="34"/>
      <w:bookmarkEnd w:id="35"/>
      <w:r w:rsidRPr="00D57E19">
        <w:t xml:space="preserve"> </w:t>
      </w:r>
    </w:p>
    <w:p w14:paraId="54F115A8" w14:textId="77777777" w:rsidR="009A4D65" w:rsidRPr="00D57E19" w:rsidRDefault="009A4D65" w:rsidP="009A4D65">
      <w:pPr>
        <w:rPr>
          <w:rFonts w:cs="Arial"/>
          <w:b/>
          <w:szCs w:val="22"/>
        </w:rPr>
      </w:pPr>
    </w:p>
    <w:p w14:paraId="3FD8B0C9" w14:textId="77777777" w:rsidR="009A4D65" w:rsidRDefault="009A4D65" w:rsidP="009A4D65">
      <w:pPr>
        <w:tabs>
          <w:tab w:val="left" w:pos="1418"/>
        </w:tabs>
        <w:spacing w:after="0"/>
        <w:rPr>
          <w:rFonts w:cs="Arial"/>
          <w:szCs w:val="22"/>
        </w:rPr>
      </w:pPr>
      <w:r w:rsidRPr="00D57E19">
        <w:rPr>
          <w:rFonts w:cs="Arial"/>
          <w:szCs w:val="22"/>
        </w:rPr>
        <w:t>Email:</w:t>
      </w:r>
      <w:r w:rsidRPr="00D57E19">
        <w:rPr>
          <w:rFonts w:cs="Arial"/>
          <w:szCs w:val="22"/>
        </w:rPr>
        <w:tab/>
      </w:r>
      <w:hyperlink r:id="rId19" w:history="1">
        <w:r w:rsidRPr="002305BF">
          <w:rPr>
            <w:rStyle w:val="Hyperlink"/>
          </w:rPr>
          <w:t>B.Gawne@</w:t>
        </w:r>
      </w:hyperlink>
      <w:r>
        <w:rPr>
          <w:rStyle w:val="Hyperlink"/>
        </w:rPr>
        <w:t>latrboe.edu.au</w:t>
      </w:r>
    </w:p>
    <w:p w14:paraId="7702F84A" w14:textId="77777777" w:rsidR="009A4D65" w:rsidRPr="00D57E19" w:rsidRDefault="009A4D65" w:rsidP="009A4D65">
      <w:pPr>
        <w:tabs>
          <w:tab w:val="left" w:pos="1418"/>
        </w:tabs>
        <w:spacing w:after="0"/>
        <w:rPr>
          <w:rFonts w:cs="Arial"/>
          <w:b/>
          <w:szCs w:val="22"/>
        </w:rPr>
      </w:pPr>
      <w:r w:rsidRPr="00D57E19">
        <w:rPr>
          <w:rFonts w:cs="Arial"/>
          <w:szCs w:val="22"/>
        </w:rPr>
        <w:t>Web:</w:t>
      </w:r>
      <w:r w:rsidRPr="00D57E19">
        <w:rPr>
          <w:rFonts w:cs="Arial"/>
          <w:szCs w:val="22"/>
        </w:rPr>
        <w:tab/>
      </w:r>
      <w:hyperlink r:id="rId20" w:history="1">
        <w:r w:rsidRPr="00D57E19">
          <w:rPr>
            <w:rStyle w:val="Hyperlink"/>
          </w:rPr>
          <w:t>www.mdfrc.org.au</w:t>
        </w:r>
      </w:hyperlink>
      <w:r w:rsidRPr="00D57E19">
        <w:rPr>
          <w:rFonts w:cs="Arial"/>
          <w:szCs w:val="22"/>
        </w:rPr>
        <w:br/>
        <w:t>Enquiries:</w:t>
      </w:r>
      <w:r w:rsidRPr="00D57E19">
        <w:rPr>
          <w:rFonts w:cs="Arial"/>
          <w:szCs w:val="22"/>
        </w:rPr>
        <w:tab/>
      </w:r>
      <w:hyperlink r:id="rId21" w:history="1">
        <w:r w:rsidRPr="00D57E19">
          <w:rPr>
            <w:rStyle w:val="Hyperlink"/>
          </w:rPr>
          <w:t>info@mdfrc.org.au</w:t>
        </w:r>
      </w:hyperlink>
    </w:p>
    <w:p w14:paraId="46C2AB6D" w14:textId="77777777" w:rsidR="003E2B6B" w:rsidRPr="00D57E19" w:rsidRDefault="003E2B6B" w:rsidP="003E2B6B">
      <w:pPr>
        <w:rPr>
          <w:rFonts w:cs="Arial"/>
          <w:szCs w:val="22"/>
        </w:rPr>
      </w:pPr>
    </w:p>
    <w:p w14:paraId="353742F9" w14:textId="7A9FD7EF" w:rsidR="003E2B6B" w:rsidRPr="00D57E19" w:rsidRDefault="003E2B6B" w:rsidP="00326A57">
      <w:pPr>
        <w:pStyle w:val="PrelimText"/>
      </w:pPr>
      <w:r w:rsidRPr="00D57E19">
        <w:rPr>
          <w:rStyle w:val="Strong"/>
        </w:rPr>
        <w:t>Report Citation:</w:t>
      </w:r>
      <w:r w:rsidR="0088106A">
        <w:t xml:space="preserve"> </w:t>
      </w:r>
      <w:r w:rsidR="002B68E8">
        <w:t>Brooks S</w:t>
      </w:r>
      <w:r w:rsidRPr="00D57E19">
        <w:t xml:space="preserve"> </w:t>
      </w:r>
      <w:r w:rsidR="0036119B">
        <w:t>(</w:t>
      </w:r>
      <w:r w:rsidR="002B68E8">
        <w:t>2015</w:t>
      </w:r>
      <w:r w:rsidRPr="00D57E19">
        <w:t xml:space="preserve">) </w:t>
      </w:r>
      <w:r w:rsidR="002B68E8">
        <w:t>Long Term intervention Monitoring Basin Matter – Ecosystem diversity foundation report</w:t>
      </w:r>
      <w:r w:rsidRPr="00D57E19">
        <w:t xml:space="preserve">. Final Report prepared for the </w:t>
      </w:r>
      <w:r w:rsidR="002B68E8">
        <w:t>Commonwealth Environmental Water Office</w:t>
      </w:r>
      <w:r w:rsidRPr="00D57E19">
        <w:t xml:space="preserve"> by The Murray-Darling Freshwater Research Centre, MDFRC Publication </w:t>
      </w:r>
      <w:r w:rsidR="002B68E8">
        <w:t>74/2015</w:t>
      </w:r>
      <w:r w:rsidRPr="00D57E19">
        <w:t xml:space="preserve">, </w:t>
      </w:r>
      <w:r w:rsidR="002B68E8">
        <w:t>May</w:t>
      </w:r>
      <w:r w:rsidRPr="00D57E19">
        <w:t xml:space="preserve">, </w:t>
      </w:r>
      <w:r w:rsidR="002B68E8">
        <w:t>9</w:t>
      </w:r>
      <w:r w:rsidR="002B68E8" w:rsidRPr="00D57E19">
        <w:t>pp</w:t>
      </w:r>
      <w:r w:rsidRPr="00D57E19">
        <w:t>.</w:t>
      </w:r>
      <w:bookmarkEnd w:id="8"/>
      <w:bookmarkEnd w:id="9"/>
      <w:bookmarkEnd w:id="10"/>
      <w:bookmarkEnd w:id="11"/>
      <w:bookmarkEnd w:id="12"/>
    </w:p>
    <w:p w14:paraId="40A4898A" w14:textId="1B68B9F6" w:rsidR="00A4702E" w:rsidRPr="00D57E19" w:rsidRDefault="00A4702E" w:rsidP="00A4702E">
      <w:pPr>
        <w:pStyle w:val="PrelimText"/>
        <w:rPr>
          <w:b/>
        </w:rPr>
      </w:pPr>
      <w:r w:rsidRPr="00D57E19">
        <w:rPr>
          <w:b/>
        </w:rPr>
        <w:br w:type="page"/>
      </w:r>
    </w:p>
    <w:p w14:paraId="62E9B0AD" w14:textId="77777777" w:rsidR="003E2B6B" w:rsidRPr="00D57E19" w:rsidRDefault="003E2B6B" w:rsidP="00F60CEB">
      <w:pPr>
        <w:pStyle w:val="PrelimHeadings"/>
      </w:pPr>
      <w:r w:rsidRPr="00D57E19">
        <w:lastRenderedPageBreak/>
        <w:t>Disclaimer:</w:t>
      </w:r>
    </w:p>
    <w:p w14:paraId="3A2BD602" w14:textId="6FFFE569" w:rsidR="003E2B6B" w:rsidRPr="00D57E19" w:rsidRDefault="003E2B6B" w:rsidP="00A0659A">
      <w:r w:rsidRPr="00D57E19">
        <w:t>The material contained in this publication represents the opinion of the author only. Whilst every effort has been made to ensure that the information in this publication is accurate, the author and MDFRC do not accept any liability for any loss or damage howsoever arising whether in contract, tort or otherwise which may be incurred by any person as a result of any reliance or use of any statement in this publication. The author and MDFRC do not give any warranties in relation to the accuracy, completeness and up to date status of the information in this publication.</w:t>
      </w:r>
    </w:p>
    <w:p w14:paraId="3EBDF08E" w14:textId="77777777" w:rsidR="003E2B6B" w:rsidRPr="00D57E19" w:rsidRDefault="003E2B6B" w:rsidP="00326A57">
      <w:pPr>
        <w:pStyle w:val="PrelimText"/>
      </w:pPr>
      <w:r w:rsidRPr="00D57E19">
        <w:t>Where legislation implies any condition or warranty which cannot be excluded restricted or modified such condition or warranty shall be deemed to be included provided that the author’s and MDFRC’s liability for a breach of such term condition or warranty is, at the option of MDFRC, limited to the supply of the services again or the cost of supplying the services again.</w:t>
      </w:r>
    </w:p>
    <w:p w14:paraId="17C24BA9" w14:textId="77777777" w:rsidR="003E2B6B" w:rsidRDefault="003E2B6B" w:rsidP="00326A57">
      <w:pPr>
        <w:pStyle w:val="PrelimText"/>
        <w:rPr>
          <w:b/>
        </w:rPr>
      </w:pPr>
      <w:r w:rsidRPr="00D57E19">
        <w:rPr>
          <w:color w:val="auto"/>
        </w:rPr>
        <w:t xml:space="preserve">Copyright in this publication remains with the </w:t>
      </w:r>
      <w:r w:rsidR="004A5351" w:rsidRPr="00D57E19">
        <w:rPr>
          <w:color w:val="auto"/>
        </w:rPr>
        <w:t>Commonwealth</w:t>
      </w:r>
      <w:r w:rsidRPr="00D57E19">
        <w:rPr>
          <w:color w:val="auto"/>
        </w:rPr>
        <w:t xml:space="preserve">. No part may be reproduced or copied in any form or by any means without the prior permission of the </w:t>
      </w:r>
      <w:r w:rsidR="004A5351" w:rsidRPr="00D57E19">
        <w:rPr>
          <w:color w:val="auto"/>
        </w:rPr>
        <w:t>Commonwealth</w:t>
      </w:r>
      <w:r w:rsidRPr="00D57E19">
        <w:rPr>
          <w:b/>
        </w:rPr>
        <w:t xml:space="preserve">. </w:t>
      </w:r>
    </w:p>
    <w:p w14:paraId="58FEC199" w14:textId="77777777" w:rsidR="00EF354A" w:rsidRPr="00D57E19" w:rsidRDefault="00EF354A" w:rsidP="00326A57">
      <w:pPr>
        <w:pStyle w:val="PrelimText"/>
        <w:rPr>
          <w:b/>
        </w:rPr>
      </w:pPr>
    </w:p>
    <w:p w14:paraId="330E34B6" w14:textId="77777777" w:rsidR="003E2B6B" w:rsidRPr="00D57E19" w:rsidRDefault="003E2B6B" w:rsidP="00EE1434">
      <w:pPr>
        <w:pStyle w:val="PrelimHeadings"/>
      </w:pPr>
      <w:r w:rsidRPr="00D57E19">
        <w:t xml:space="preserve">Document </w:t>
      </w:r>
      <w:r w:rsidR="00B42D40" w:rsidRPr="00D57E19">
        <w:t>h</w:t>
      </w:r>
      <w:r w:rsidRPr="00D57E19">
        <w:t xml:space="preserve">istory and </w:t>
      </w:r>
      <w:r w:rsidR="00B42D40" w:rsidRPr="00D57E19">
        <w:t>s</w:t>
      </w:r>
      <w:r w:rsidRPr="00D57E19">
        <w:t>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1369"/>
        <w:gridCol w:w="1418"/>
        <w:gridCol w:w="1701"/>
        <w:gridCol w:w="2268"/>
      </w:tblGrid>
      <w:tr w:rsidR="003E2B6B" w:rsidRPr="00D57E19" w14:paraId="72C6AE01" w14:textId="77777777" w:rsidTr="0098545C">
        <w:tc>
          <w:tcPr>
            <w:tcW w:w="1149" w:type="dxa"/>
            <w:shd w:val="clear" w:color="auto" w:fill="D9D9D9"/>
          </w:tcPr>
          <w:p w14:paraId="4308FE43" w14:textId="77777777" w:rsidR="003E2B6B" w:rsidRPr="00D57E19" w:rsidRDefault="003E2B6B" w:rsidP="0098545C">
            <w:pPr>
              <w:jc w:val="both"/>
              <w:rPr>
                <w:rFonts w:cs="Arial"/>
                <w:b/>
                <w:szCs w:val="22"/>
              </w:rPr>
            </w:pPr>
            <w:r w:rsidRPr="00D57E19">
              <w:rPr>
                <w:rFonts w:cs="Arial"/>
                <w:b/>
                <w:szCs w:val="22"/>
              </w:rPr>
              <w:t>Version</w:t>
            </w:r>
          </w:p>
        </w:tc>
        <w:tc>
          <w:tcPr>
            <w:tcW w:w="1369" w:type="dxa"/>
            <w:shd w:val="clear" w:color="auto" w:fill="D9D9D9"/>
          </w:tcPr>
          <w:p w14:paraId="4B0F2981" w14:textId="77777777" w:rsidR="003E2B6B" w:rsidRPr="00D57E19" w:rsidRDefault="003E2B6B" w:rsidP="0005075F">
            <w:pPr>
              <w:pStyle w:val="TableHeading"/>
            </w:pPr>
            <w:r w:rsidRPr="00977E15">
              <w:rPr>
                <w:sz w:val="22"/>
              </w:rPr>
              <w:t>Date Issued</w:t>
            </w:r>
          </w:p>
        </w:tc>
        <w:tc>
          <w:tcPr>
            <w:tcW w:w="1418" w:type="dxa"/>
            <w:shd w:val="clear" w:color="auto" w:fill="D9D9D9"/>
          </w:tcPr>
          <w:p w14:paraId="1FB8198D" w14:textId="77777777" w:rsidR="003E2B6B" w:rsidRPr="00D57E19" w:rsidRDefault="003E2B6B" w:rsidP="0098545C">
            <w:pPr>
              <w:jc w:val="both"/>
              <w:rPr>
                <w:rFonts w:cs="Arial"/>
                <w:b/>
                <w:szCs w:val="22"/>
              </w:rPr>
            </w:pPr>
            <w:r w:rsidRPr="00D57E19">
              <w:rPr>
                <w:rFonts w:cs="Arial"/>
                <w:b/>
                <w:szCs w:val="22"/>
              </w:rPr>
              <w:t>Reviewed by</w:t>
            </w:r>
          </w:p>
        </w:tc>
        <w:tc>
          <w:tcPr>
            <w:tcW w:w="1701" w:type="dxa"/>
            <w:shd w:val="clear" w:color="auto" w:fill="D9D9D9"/>
          </w:tcPr>
          <w:p w14:paraId="74B8E7F9" w14:textId="77777777" w:rsidR="003E2B6B" w:rsidRPr="00D57E19" w:rsidRDefault="003E2B6B" w:rsidP="0098545C">
            <w:pPr>
              <w:jc w:val="both"/>
              <w:rPr>
                <w:rFonts w:cs="Arial"/>
                <w:b/>
                <w:szCs w:val="22"/>
              </w:rPr>
            </w:pPr>
            <w:r w:rsidRPr="00D57E19">
              <w:rPr>
                <w:rFonts w:cs="Arial"/>
                <w:b/>
                <w:szCs w:val="22"/>
              </w:rPr>
              <w:t>Approved by</w:t>
            </w:r>
          </w:p>
        </w:tc>
        <w:tc>
          <w:tcPr>
            <w:tcW w:w="2268" w:type="dxa"/>
            <w:shd w:val="clear" w:color="auto" w:fill="D9D9D9"/>
          </w:tcPr>
          <w:p w14:paraId="74A82CAC" w14:textId="77777777" w:rsidR="003E2B6B" w:rsidRPr="00D57E19" w:rsidRDefault="003E2B6B" w:rsidP="0098545C">
            <w:pPr>
              <w:jc w:val="both"/>
              <w:rPr>
                <w:rFonts w:cs="Arial"/>
                <w:b/>
                <w:szCs w:val="22"/>
              </w:rPr>
            </w:pPr>
            <w:r w:rsidRPr="00D57E19">
              <w:rPr>
                <w:rFonts w:cs="Arial"/>
                <w:b/>
                <w:szCs w:val="22"/>
              </w:rPr>
              <w:t>Revision type</w:t>
            </w:r>
          </w:p>
        </w:tc>
      </w:tr>
      <w:tr w:rsidR="003E2B6B" w:rsidRPr="00D57E19" w14:paraId="711ED0FE" w14:textId="77777777" w:rsidTr="0098545C">
        <w:tc>
          <w:tcPr>
            <w:tcW w:w="1149" w:type="dxa"/>
          </w:tcPr>
          <w:p w14:paraId="6DC6146C" w14:textId="6D7CF786" w:rsidR="003E2B6B" w:rsidRPr="00D57E19" w:rsidRDefault="00A0659A" w:rsidP="0098545C">
            <w:pPr>
              <w:jc w:val="both"/>
              <w:rPr>
                <w:rFonts w:cs="Arial"/>
                <w:szCs w:val="22"/>
              </w:rPr>
            </w:pPr>
            <w:r>
              <w:rPr>
                <w:rFonts w:cs="Arial"/>
                <w:szCs w:val="22"/>
              </w:rPr>
              <w:t>Final</w:t>
            </w:r>
          </w:p>
        </w:tc>
        <w:tc>
          <w:tcPr>
            <w:tcW w:w="1369" w:type="dxa"/>
          </w:tcPr>
          <w:p w14:paraId="630A60ED" w14:textId="6E30CD68" w:rsidR="003E2B6B" w:rsidRPr="00D57E19" w:rsidRDefault="00A0659A" w:rsidP="0098545C">
            <w:pPr>
              <w:jc w:val="both"/>
              <w:rPr>
                <w:rFonts w:cs="Arial"/>
                <w:szCs w:val="22"/>
              </w:rPr>
            </w:pPr>
            <w:r>
              <w:rPr>
                <w:rFonts w:cs="Arial"/>
                <w:szCs w:val="22"/>
              </w:rPr>
              <w:t>15/05/2015</w:t>
            </w:r>
          </w:p>
        </w:tc>
        <w:tc>
          <w:tcPr>
            <w:tcW w:w="1418" w:type="dxa"/>
          </w:tcPr>
          <w:p w14:paraId="2035614E" w14:textId="612BD2D9" w:rsidR="003E2B6B" w:rsidRPr="00D57E19" w:rsidRDefault="00A0659A" w:rsidP="0098545C">
            <w:pPr>
              <w:jc w:val="both"/>
              <w:rPr>
                <w:rFonts w:cs="Arial"/>
                <w:szCs w:val="22"/>
              </w:rPr>
            </w:pPr>
            <w:r>
              <w:rPr>
                <w:rFonts w:cs="Arial"/>
                <w:szCs w:val="22"/>
              </w:rPr>
              <w:t>M.</w:t>
            </w:r>
            <w:r w:rsidR="00C27BE8">
              <w:rPr>
                <w:rFonts w:cs="Arial"/>
                <w:szCs w:val="22"/>
              </w:rPr>
              <w:t xml:space="preserve"> </w:t>
            </w:r>
            <w:r>
              <w:rPr>
                <w:rFonts w:cs="Arial"/>
                <w:szCs w:val="22"/>
              </w:rPr>
              <w:t>Kavanagh</w:t>
            </w:r>
          </w:p>
        </w:tc>
        <w:tc>
          <w:tcPr>
            <w:tcW w:w="1701" w:type="dxa"/>
          </w:tcPr>
          <w:p w14:paraId="3AE2B4D1" w14:textId="6944C5BE" w:rsidR="003E2B6B" w:rsidRPr="00D57E19" w:rsidRDefault="00A0659A" w:rsidP="0098545C">
            <w:pPr>
              <w:jc w:val="both"/>
              <w:rPr>
                <w:rFonts w:cs="Arial"/>
                <w:szCs w:val="22"/>
              </w:rPr>
            </w:pPr>
            <w:r>
              <w:rPr>
                <w:rFonts w:cs="Arial"/>
                <w:szCs w:val="22"/>
              </w:rPr>
              <w:t>P.</w:t>
            </w:r>
            <w:r w:rsidR="00C27BE8">
              <w:rPr>
                <w:rFonts w:cs="Arial"/>
                <w:szCs w:val="22"/>
              </w:rPr>
              <w:t xml:space="preserve"> </w:t>
            </w:r>
            <w:r>
              <w:rPr>
                <w:rFonts w:cs="Arial"/>
                <w:szCs w:val="22"/>
              </w:rPr>
              <w:t>Everingham</w:t>
            </w:r>
          </w:p>
        </w:tc>
        <w:tc>
          <w:tcPr>
            <w:tcW w:w="2268" w:type="dxa"/>
          </w:tcPr>
          <w:p w14:paraId="263F9AB5" w14:textId="7E8937F9" w:rsidR="003E2B6B" w:rsidRPr="00D57E19" w:rsidRDefault="00A0659A" w:rsidP="0098545C">
            <w:pPr>
              <w:jc w:val="both"/>
              <w:rPr>
                <w:rFonts w:cs="Arial"/>
                <w:szCs w:val="22"/>
              </w:rPr>
            </w:pPr>
            <w:r>
              <w:rPr>
                <w:rFonts w:cs="Arial"/>
                <w:szCs w:val="22"/>
              </w:rPr>
              <w:t>Copy edit</w:t>
            </w:r>
          </w:p>
        </w:tc>
      </w:tr>
      <w:tr w:rsidR="003E2B6B" w:rsidRPr="00D57E19" w14:paraId="3618CA7F" w14:textId="77777777" w:rsidTr="0098545C">
        <w:tc>
          <w:tcPr>
            <w:tcW w:w="1149" w:type="dxa"/>
          </w:tcPr>
          <w:p w14:paraId="464485CD" w14:textId="77777777" w:rsidR="003E2B6B" w:rsidRPr="00D57E19" w:rsidRDefault="003E2B6B" w:rsidP="0098545C">
            <w:pPr>
              <w:jc w:val="both"/>
              <w:rPr>
                <w:rFonts w:cs="Arial"/>
                <w:szCs w:val="22"/>
              </w:rPr>
            </w:pPr>
          </w:p>
        </w:tc>
        <w:tc>
          <w:tcPr>
            <w:tcW w:w="1369" w:type="dxa"/>
          </w:tcPr>
          <w:p w14:paraId="4DCDE81B" w14:textId="77777777" w:rsidR="003E2B6B" w:rsidRPr="00D57E19" w:rsidRDefault="003E2B6B" w:rsidP="0098545C">
            <w:pPr>
              <w:jc w:val="both"/>
              <w:rPr>
                <w:rFonts w:cs="Arial"/>
                <w:szCs w:val="22"/>
              </w:rPr>
            </w:pPr>
          </w:p>
        </w:tc>
        <w:tc>
          <w:tcPr>
            <w:tcW w:w="1418" w:type="dxa"/>
          </w:tcPr>
          <w:p w14:paraId="6F4E3D74" w14:textId="77777777" w:rsidR="003E2B6B" w:rsidRPr="00D57E19" w:rsidRDefault="003E2B6B" w:rsidP="0098545C">
            <w:pPr>
              <w:jc w:val="both"/>
              <w:rPr>
                <w:rFonts w:cs="Arial"/>
                <w:szCs w:val="22"/>
              </w:rPr>
            </w:pPr>
          </w:p>
        </w:tc>
        <w:tc>
          <w:tcPr>
            <w:tcW w:w="1701" w:type="dxa"/>
          </w:tcPr>
          <w:p w14:paraId="27988FB1" w14:textId="77777777" w:rsidR="003E2B6B" w:rsidRPr="00D57E19" w:rsidRDefault="003E2B6B" w:rsidP="0098545C">
            <w:pPr>
              <w:jc w:val="both"/>
              <w:rPr>
                <w:rFonts w:cs="Arial"/>
                <w:szCs w:val="22"/>
              </w:rPr>
            </w:pPr>
          </w:p>
        </w:tc>
        <w:tc>
          <w:tcPr>
            <w:tcW w:w="2268" w:type="dxa"/>
          </w:tcPr>
          <w:p w14:paraId="22CD3937" w14:textId="77777777" w:rsidR="003E2B6B" w:rsidRPr="00D57E19" w:rsidRDefault="003E2B6B" w:rsidP="0098545C">
            <w:pPr>
              <w:jc w:val="both"/>
              <w:rPr>
                <w:rFonts w:cs="Arial"/>
                <w:szCs w:val="22"/>
              </w:rPr>
            </w:pPr>
          </w:p>
        </w:tc>
      </w:tr>
    </w:tbl>
    <w:p w14:paraId="701D49F8" w14:textId="77777777" w:rsidR="0047140B" w:rsidRPr="00D57E19" w:rsidRDefault="0047140B" w:rsidP="00F60CEB">
      <w:pPr>
        <w:pStyle w:val="PrelimHeadings"/>
      </w:pPr>
    </w:p>
    <w:p w14:paraId="2EAB9526" w14:textId="77777777" w:rsidR="003E2B6B" w:rsidRPr="00D57E19" w:rsidRDefault="003E2B6B" w:rsidP="00F60CEB">
      <w:pPr>
        <w:pStyle w:val="PrelimHeadings"/>
      </w:pPr>
      <w:r w:rsidRPr="00D57E19">
        <w:t xml:space="preserve">Distribution of </w:t>
      </w:r>
      <w:r w:rsidR="00B42D40" w:rsidRPr="00D57E19">
        <w:t>c</w:t>
      </w:r>
      <w:r w:rsidRPr="00D57E19">
        <w:t>opies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410"/>
        <w:gridCol w:w="4256"/>
      </w:tblGrid>
      <w:tr w:rsidR="003E2B6B" w:rsidRPr="00D57E19" w14:paraId="7AD9045E" w14:textId="77777777" w:rsidTr="0098545C">
        <w:tc>
          <w:tcPr>
            <w:tcW w:w="1242" w:type="dxa"/>
            <w:shd w:val="clear" w:color="auto" w:fill="D9D9D9"/>
          </w:tcPr>
          <w:p w14:paraId="07859592" w14:textId="77777777" w:rsidR="003E2B6B" w:rsidRPr="00D57E19" w:rsidRDefault="003E2B6B" w:rsidP="0098545C">
            <w:pPr>
              <w:jc w:val="both"/>
              <w:rPr>
                <w:rFonts w:cs="Arial"/>
                <w:b/>
                <w:szCs w:val="22"/>
              </w:rPr>
            </w:pPr>
            <w:r w:rsidRPr="00D57E19">
              <w:rPr>
                <w:rFonts w:cs="Arial"/>
                <w:b/>
                <w:szCs w:val="22"/>
              </w:rPr>
              <w:t>Version</w:t>
            </w:r>
          </w:p>
        </w:tc>
        <w:tc>
          <w:tcPr>
            <w:tcW w:w="2410" w:type="dxa"/>
            <w:shd w:val="clear" w:color="auto" w:fill="D9D9D9"/>
          </w:tcPr>
          <w:p w14:paraId="2AC7AF72" w14:textId="77777777" w:rsidR="003E2B6B" w:rsidRPr="00D57E19" w:rsidRDefault="003E2B6B" w:rsidP="0098545C">
            <w:pPr>
              <w:jc w:val="both"/>
              <w:rPr>
                <w:rFonts w:cs="Arial"/>
                <w:b/>
                <w:szCs w:val="22"/>
              </w:rPr>
            </w:pPr>
            <w:r w:rsidRPr="00D57E19">
              <w:rPr>
                <w:rFonts w:cs="Arial"/>
                <w:b/>
                <w:szCs w:val="22"/>
              </w:rPr>
              <w:t>Quantity</w:t>
            </w:r>
          </w:p>
        </w:tc>
        <w:tc>
          <w:tcPr>
            <w:tcW w:w="4256" w:type="dxa"/>
            <w:shd w:val="clear" w:color="auto" w:fill="D9D9D9"/>
          </w:tcPr>
          <w:p w14:paraId="49A2851A" w14:textId="77777777" w:rsidR="003E2B6B" w:rsidRPr="00D57E19" w:rsidRDefault="003E2B6B" w:rsidP="0098545C">
            <w:pPr>
              <w:jc w:val="both"/>
              <w:rPr>
                <w:rFonts w:cs="Arial"/>
                <w:b/>
                <w:szCs w:val="22"/>
              </w:rPr>
            </w:pPr>
            <w:r w:rsidRPr="00D57E19">
              <w:rPr>
                <w:rFonts w:cs="Arial"/>
                <w:b/>
                <w:szCs w:val="22"/>
              </w:rPr>
              <w:t>Issued to</w:t>
            </w:r>
          </w:p>
        </w:tc>
      </w:tr>
      <w:tr w:rsidR="003E2B6B" w:rsidRPr="00D57E19" w14:paraId="171B7F64" w14:textId="77777777" w:rsidTr="0098545C">
        <w:tc>
          <w:tcPr>
            <w:tcW w:w="1242" w:type="dxa"/>
          </w:tcPr>
          <w:p w14:paraId="728986C0" w14:textId="2C27ABBF" w:rsidR="003E2B6B" w:rsidRPr="00D57E19" w:rsidRDefault="00EF354A" w:rsidP="0098545C">
            <w:pPr>
              <w:jc w:val="both"/>
              <w:rPr>
                <w:rFonts w:cs="Arial"/>
                <w:szCs w:val="22"/>
              </w:rPr>
            </w:pPr>
            <w:r>
              <w:rPr>
                <w:rFonts w:cs="Arial"/>
                <w:szCs w:val="22"/>
              </w:rPr>
              <w:t>Final</w:t>
            </w:r>
          </w:p>
        </w:tc>
        <w:tc>
          <w:tcPr>
            <w:tcW w:w="2410" w:type="dxa"/>
          </w:tcPr>
          <w:p w14:paraId="210376A7" w14:textId="385C79AB" w:rsidR="003E2B6B" w:rsidRPr="00D57E19" w:rsidRDefault="00EF354A" w:rsidP="0098545C">
            <w:pPr>
              <w:jc w:val="both"/>
              <w:rPr>
                <w:rFonts w:cs="Arial"/>
                <w:szCs w:val="22"/>
              </w:rPr>
            </w:pPr>
            <w:r>
              <w:rPr>
                <w:rFonts w:cs="Arial"/>
                <w:szCs w:val="22"/>
              </w:rPr>
              <w:t>1xPDF and 1xWord</w:t>
            </w:r>
          </w:p>
        </w:tc>
        <w:tc>
          <w:tcPr>
            <w:tcW w:w="4256" w:type="dxa"/>
          </w:tcPr>
          <w:p w14:paraId="1CEBA4BC" w14:textId="0E62EDFB" w:rsidR="003E2B6B" w:rsidRPr="00D57E19" w:rsidRDefault="00C27BE8" w:rsidP="0098545C">
            <w:pPr>
              <w:jc w:val="both"/>
              <w:rPr>
                <w:rFonts w:cs="Arial"/>
                <w:szCs w:val="22"/>
              </w:rPr>
            </w:pPr>
            <w:r>
              <w:rPr>
                <w:rFonts w:cs="Arial"/>
                <w:szCs w:val="22"/>
              </w:rPr>
              <w:t>Andrew Lowes and Sam Roseby</w:t>
            </w:r>
          </w:p>
        </w:tc>
      </w:tr>
    </w:tbl>
    <w:p w14:paraId="6DE838FB" w14:textId="77777777" w:rsidR="003E2B6B" w:rsidRPr="00D57E19" w:rsidRDefault="003E2B6B" w:rsidP="003E2B6B">
      <w:pPr>
        <w:jc w:val="both"/>
        <w:rPr>
          <w:rFonts w:cs="Arial"/>
          <w:szCs w:val="22"/>
        </w:rPr>
      </w:pPr>
    </w:p>
    <w:p w14:paraId="00DEFA2F" w14:textId="4885A24A" w:rsidR="003E2B6B" w:rsidRPr="00D57E19" w:rsidRDefault="003E2B6B" w:rsidP="0005075F">
      <w:pPr>
        <w:pStyle w:val="DocumentDetails"/>
      </w:pPr>
      <w:r w:rsidRPr="00D57E19">
        <w:rPr>
          <w:rStyle w:val="Strong"/>
        </w:rPr>
        <w:t>Filename and path:</w:t>
      </w:r>
      <w:r w:rsidRPr="00D57E19">
        <w:tab/>
      </w:r>
      <w:r w:rsidR="009C5875" w:rsidRPr="009A246C">
        <w:t>W:\projects\CEWO\CEWH Long Term Monitoring Project\499 LTIM Stage 2 - 2014-2019 Basin Evaluation\</w:t>
      </w:r>
      <w:r w:rsidR="00EF354A">
        <w:t>Final Reports</w:t>
      </w:r>
    </w:p>
    <w:p w14:paraId="0530A070" w14:textId="0F53CB41" w:rsidR="003E2B6B" w:rsidRPr="00235EB0" w:rsidRDefault="00A0659A" w:rsidP="00235EB0">
      <w:pPr>
        <w:pStyle w:val="DocumentDetails"/>
        <w:rPr>
          <w:rStyle w:val="Strong"/>
        </w:rPr>
      </w:pPr>
      <w:r w:rsidRPr="00C27BE8">
        <w:rPr>
          <w:rStyle w:val="Strong"/>
        </w:rPr>
        <w:t>Author(s):</w:t>
      </w:r>
      <w:r>
        <w:rPr>
          <w:rStyle w:val="Strong"/>
        </w:rPr>
        <w:t xml:space="preserve"> </w:t>
      </w:r>
      <w:r w:rsidR="00E65E42">
        <w:rPr>
          <w:rStyle w:val="Strong"/>
        </w:rPr>
        <w:tab/>
      </w:r>
      <w:r w:rsidR="00EF354A" w:rsidRPr="00235EB0">
        <w:rPr>
          <w:rStyle w:val="Strong"/>
          <w:b w:val="0"/>
        </w:rPr>
        <w:t>Shane Brooks</w:t>
      </w:r>
    </w:p>
    <w:p w14:paraId="57C8CAB7" w14:textId="21FCF026" w:rsidR="001C2D0E" w:rsidRPr="001C2D0E" w:rsidRDefault="000D4C02" w:rsidP="001C2D0E">
      <w:pPr>
        <w:pStyle w:val="DocumentDetails"/>
        <w:rPr>
          <w:b/>
          <w:bCs/>
        </w:rPr>
      </w:pPr>
      <w:r w:rsidRPr="008D33DD">
        <w:rPr>
          <w:rStyle w:val="Strong"/>
        </w:rPr>
        <w:t>Author affiliation(s):</w:t>
      </w:r>
      <w:r w:rsidR="00235EB0">
        <w:rPr>
          <w:rStyle w:val="Strong"/>
        </w:rPr>
        <w:tab/>
      </w:r>
      <w:r w:rsidR="001C2D0E" w:rsidRPr="001C2D0E">
        <w:rPr>
          <w:bCs/>
        </w:rPr>
        <w:t>LitePC Technologies Pty Ltd</w:t>
      </w:r>
    </w:p>
    <w:p w14:paraId="3030E0E6" w14:textId="548C5EA0" w:rsidR="003E2B6B" w:rsidRPr="008D33DD" w:rsidRDefault="003E2B6B" w:rsidP="008D33DD">
      <w:pPr>
        <w:pStyle w:val="DocumentDetails"/>
        <w:rPr>
          <w:rStyle w:val="Strong"/>
        </w:rPr>
      </w:pPr>
      <w:r w:rsidRPr="008D33DD">
        <w:rPr>
          <w:rStyle w:val="Strong"/>
        </w:rPr>
        <w:t>Project Manager:</w:t>
      </w:r>
      <w:r w:rsidRPr="008D33DD">
        <w:rPr>
          <w:rStyle w:val="Strong"/>
        </w:rPr>
        <w:tab/>
      </w:r>
      <w:r w:rsidR="00E65E42" w:rsidRPr="001C2D0E">
        <w:rPr>
          <w:rStyle w:val="Strong"/>
          <w:b w:val="0"/>
        </w:rPr>
        <w:t>Dr Ben Gawne</w:t>
      </w:r>
    </w:p>
    <w:p w14:paraId="51778E3E" w14:textId="4BDF7A8E" w:rsidR="00E65E42" w:rsidRDefault="00E65E42" w:rsidP="00E65E42">
      <w:pPr>
        <w:pStyle w:val="DocumentDetails"/>
      </w:pPr>
      <w:r w:rsidRPr="008D33DD">
        <w:rPr>
          <w:rStyle w:val="Strong"/>
        </w:rPr>
        <w:t>Project Title:</w:t>
      </w:r>
      <w:r w:rsidRPr="008D33DD">
        <w:rPr>
          <w:rStyle w:val="Strong"/>
        </w:rPr>
        <w:tab/>
      </w:r>
      <w:r w:rsidR="001C2D0E">
        <w:rPr>
          <w:rStyle w:val="Strong"/>
          <w:b w:val="0"/>
        </w:rPr>
        <w:t>Co</w:t>
      </w:r>
      <w:r w:rsidR="007F2BD9">
        <w:rPr>
          <w:rStyle w:val="Strong"/>
          <w:b w:val="0"/>
        </w:rPr>
        <w:t>mmonwealth Environmental Water O</w:t>
      </w:r>
      <w:r w:rsidR="001C2D0E">
        <w:rPr>
          <w:rStyle w:val="Strong"/>
          <w:b w:val="0"/>
        </w:rPr>
        <w:t xml:space="preserve">ffice </w:t>
      </w:r>
      <w:r>
        <w:t xml:space="preserve">Long Term Intervention Monitoring </w:t>
      </w:r>
    </w:p>
    <w:p w14:paraId="3114C6EF" w14:textId="3848BABD" w:rsidR="00EF354A" w:rsidRPr="001C2D0E" w:rsidRDefault="00EF354A" w:rsidP="00E65E42">
      <w:pPr>
        <w:pStyle w:val="DocumentDetails"/>
        <w:rPr>
          <w:rStyle w:val="Strong"/>
          <w:b w:val="0"/>
        </w:rPr>
      </w:pPr>
      <w:r>
        <w:rPr>
          <w:rStyle w:val="Strong"/>
        </w:rPr>
        <w:tab/>
      </w:r>
      <w:r w:rsidRPr="001C2D0E">
        <w:rPr>
          <w:rStyle w:val="Strong"/>
          <w:b w:val="0"/>
        </w:rPr>
        <w:t>Basin Matter – Ecosystem diversity foundation report</w:t>
      </w:r>
    </w:p>
    <w:p w14:paraId="7298BC62" w14:textId="1FFAFC92" w:rsidR="00E65E42" w:rsidRPr="008D33DD" w:rsidRDefault="00E65E42" w:rsidP="00586593">
      <w:pPr>
        <w:pStyle w:val="DocumentDetails"/>
        <w:tabs>
          <w:tab w:val="center" w:pos="4513"/>
        </w:tabs>
      </w:pPr>
      <w:r w:rsidRPr="008D33DD">
        <w:rPr>
          <w:rStyle w:val="Strong"/>
        </w:rPr>
        <w:t>Document Version:</w:t>
      </w:r>
      <w:r w:rsidR="00586593">
        <w:tab/>
        <w:t>Fi</w:t>
      </w:r>
      <w:r>
        <w:t>nal</w:t>
      </w:r>
      <w:r w:rsidR="00586593">
        <w:tab/>
      </w:r>
    </w:p>
    <w:p w14:paraId="687FEFF7" w14:textId="77777777" w:rsidR="00E65E42" w:rsidRPr="008D33DD" w:rsidRDefault="00E65E42" w:rsidP="00E65E42">
      <w:pPr>
        <w:pStyle w:val="DocumentDetails"/>
      </w:pPr>
      <w:r w:rsidRPr="008D33DD">
        <w:rPr>
          <w:rStyle w:val="Strong"/>
        </w:rPr>
        <w:t>Project Number:</w:t>
      </w:r>
      <w:r>
        <w:tab/>
        <w:t>M/BUS/499</w:t>
      </w:r>
    </w:p>
    <w:p w14:paraId="0F25B405" w14:textId="77777777" w:rsidR="00E65E42" w:rsidRDefault="00E65E42" w:rsidP="00E65E42">
      <w:pPr>
        <w:pStyle w:val="DocumentDetails"/>
      </w:pPr>
      <w:r w:rsidRPr="008D33DD">
        <w:rPr>
          <w:rStyle w:val="Strong"/>
        </w:rPr>
        <w:t>Contract Number:</w:t>
      </w:r>
      <w:r w:rsidRPr="008D33DD">
        <w:rPr>
          <w:rStyle w:val="Strong"/>
        </w:rPr>
        <w:tab/>
      </w:r>
      <w:r>
        <w:t>PRN 1213-0427</w:t>
      </w:r>
    </w:p>
    <w:p w14:paraId="6546C615" w14:textId="77777777" w:rsidR="00EF354A" w:rsidRDefault="00EF354A" w:rsidP="00E65E42">
      <w:pPr>
        <w:pStyle w:val="DocumentDetails"/>
        <w:rPr>
          <w:rStyle w:val="Strong"/>
        </w:rPr>
      </w:pPr>
    </w:p>
    <w:p w14:paraId="67821774" w14:textId="77777777" w:rsidR="00EF354A" w:rsidRDefault="00EF354A" w:rsidP="00E65E42">
      <w:pPr>
        <w:pStyle w:val="DocumentDetails"/>
        <w:rPr>
          <w:rStyle w:val="Strong"/>
        </w:rPr>
      </w:pPr>
    </w:p>
    <w:p w14:paraId="75BF9AF6" w14:textId="77777777" w:rsidR="00EF354A" w:rsidRDefault="00EF354A" w:rsidP="00E65E42">
      <w:pPr>
        <w:pStyle w:val="DocumentDetails"/>
        <w:rPr>
          <w:rStyle w:val="Strong"/>
        </w:rPr>
      </w:pPr>
    </w:p>
    <w:p w14:paraId="3CD8F31C" w14:textId="77777777" w:rsidR="0074301A" w:rsidRPr="00D57E19" w:rsidRDefault="0074301A" w:rsidP="0081353A">
      <w:pPr>
        <w:pStyle w:val="H1anotincinTOC"/>
      </w:pPr>
      <w:r w:rsidRPr="00D65504">
        <w:lastRenderedPageBreak/>
        <w:t>Contents</w:t>
      </w:r>
    </w:p>
    <w:p w14:paraId="58090ACB" w14:textId="77777777" w:rsidR="00193DAC" w:rsidRDefault="00D50B52">
      <w:pPr>
        <w:pStyle w:val="TOC1"/>
        <w:rPr>
          <w:rFonts w:asciiTheme="minorHAnsi" w:eastAsiaTheme="minorEastAsia" w:hAnsiTheme="minorHAnsi" w:cstheme="minorBidi"/>
          <w:b w:val="0"/>
          <w:color w:val="auto"/>
          <w:kern w:val="0"/>
          <w:sz w:val="22"/>
          <w:szCs w:val="22"/>
          <w:lang w:eastAsia="en-AU"/>
        </w:rPr>
      </w:pPr>
      <w:r>
        <w:rPr>
          <w:rFonts w:eastAsia="Times New Roman" w:cs="Arial"/>
          <w:b w:val="0"/>
          <w:i/>
          <w:noProof w:val="0"/>
          <w:szCs w:val="22"/>
        </w:rPr>
        <w:fldChar w:fldCharType="begin"/>
      </w:r>
      <w:r>
        <w:rPr>
          <w:rFonts w:cs="Arial"/>
          <w:i/>
          <w:szCs w:val="22"/>
        </w:rPr>
        <w:instrText xml:space="preserve"> TOC \o "1-3" \h \z \u </w:instrText>
      </w:r>
      <w:r>
        <w:rPr>
          <w:rFonts w:eastAsia="Times New Roman" w:cs="Arial"/>
          <w:b w:val="0"/>
          <w:i/>
          <w:noProof w:val="0"/>
          <w:szCs w:val="22"/>
        </w:rPr>
        <w:fldChar w:fldCharType="separate"/>
      </w:r>
      <w:hyperlink w:anchor="_Toc420656541" w:history="1">
        <w:r w:rsidR="00193DAC" w:rsidRPr="00F26228">
          <w:rPr>
            <w:rStyle w:val="Hyperlink"/>
          </w:rPr>
          <w:t>Basin Matter - Ecosystem diversity</w:t>
        </w:r>
        <w:r w:rsidR="00193DAC">
          <w:rPr>
            <w:webHidden/>
          </w:rPr>
          <w:tab/>
        </w:r>
        <w:r w:rsidR="00193DAC">
          <w:rPr>
            <w:webHidden/>
          </w:rPr>
          <w:fldChar w:fldCharType="begin"/>
        </w:r>
        <w:r w:rsidR="00193DAC">
          <w:rPr>
            <w:webHidden/>
          </w:rPr>
          <w:instrText xml:space="preserve"> PAGEREF _Toc420656541 \h </w:instrText>
        </w:r>
        <w:r w:rsidR="00193DAC">
          <w:rPr>
            <w:webHidden/>
          </w:rPr>
        </w:r>
        <w:r w:rsidR="00193DAC">
          <w:rPr>
            <w:webHidden/>
          </w:rPr>
          <w:fldChar w:fldCharType="separate"/>
        </w:r>
        <w:r w:rsidR="00193DAC">
          <w:rPr>
            <w:webHidden/>
          </w:rPr>
          <w:t>4</w:t>
        </w:r>
        <w:r w:rsidR="00193DAC">
          <w:rPr>
            <w:webHidden/>
          </w:rPr>
          <w:fldChar w:fldCharType="end"/>
        </w:r>
      </w:hyperlink>
    </w:p>
    <w:p w14:paraId="6DEFF1C6" w14:textId="77777777" w:rsidR="00193DAC" w:rsidRDefault="006D610C">
      <w:pPr>
        <w:pStyle w:val="TOC1"/>
        <w:rPr>
          <w:rFonts w:asciiTheme="minorHAnsi" w:eastAsiaTheme="minorEastAsia" w:hAnsiTheme="minorHAnsi" w:cstheme="minorBidi"/>
          <w:b w:val="0"/>
          <w:color w:val="auto"/>
          <w:kern w:val="0"/>
          <w:sz w:val="22"/>
          <w:szCs w:val="22"/>
          <w:lang w:eastAsia="en-AU"/>
        </w:rPr>
      </w:pPr>
      <w:hyperlink w:anchor="_Toc420656542" w:history="1">
        <w:r w:rsidR="00193DAC" w:rsidRPr="00F26228">
          <w:rPr>
            <w:rStyle w:val="Hyperlink"/>
          </w:rPr>
          <w:t>1</w:t>
        </w:r>
        <w:r w:rsidR="00193DAC">
          <w:rPr>
            <w:rFonts w:asciiTheme="minorHAnsi" w:eastAsiaTheme="minorEastAsia" w:hAnsiTheme="minorHAnsi" w:cstheme="minorBidi"/>
            <w:b w:val="0"/>
            <w:color w:val="auto"/>
            <w:kern w:val="0"/>
            <w:sz w:val="22"/>
            <w:szCs w:val="22"/>
            <w:lang w:eastAsia="en-AU"/>
          </w:rPr>
          <w:tab/>
        </w:r>
        <w:r w:rsidR="00193DAC" w:rsidRPr="00F26228">
          <w:rPr>
            <w:rStyle w:val="Hyperlink"/>
          </w:rPr>
          <w:t>Why?</w:t>
        </w:r>
        <w:r w:rsidR="00193DAC">
          <w:rPr>
            <w:webHidden/>
          </w:rPr>
          <w:tab/>
        </w:r>
        <w:r w:rsidR="00193DAC">
          <w:rPr>
            <w:webHidden/>
          </w:rPr>
          <w:fldChar w:fldCharType="begin"/>
        </w:r>
        <w:r w:rsidR="00193DAC">
          <w:rPr>
            <w:webHidden/>
          </w:rPr>
          <w:instrText xml:space="preserve"> PAGEREF _Toc420656542 \h </w:instrText>
        </w:r>
        <w:r w:rsidR="00193DAC">
          <w:rPr>
            <w:webHidden/>
          </w:rPr>
        </w:r>
        <w:r w:rsidR="00193DAC">
          <w:rPr>
            <w:webHidden/>
          </w:rPr>
          <w:fldChar w:fldCharType="separate"/>
        </w:r>
        <w:r w:rsidR="00193DAC">
          <w:rPr>
            <w:webHidden/>
          </w:rPr>
          <w:t>4</w:t>
        </w:r>
        <w:r w:rsidR="00193DAC">
          <w:rPr>
            <w:webHidden/>
          </w:rPr>
          <w:fldChar w:fldCharType="end"/>
        </w:r>
      </w:hyperlink>
    </w:p>
    <w:p w14:paraId="291B2594" w14:textId="77777777" w:rsidR="00193DAC" w:rsidRDefault="006D610C">
      <w:pPr>
        <w:pStyle w:val="TOC1"/>
        <w:rPr>
          <w:rFonts w:asciiTheme="minorHAnsi" w:eastAsiaTheme="minorEastAsia" w:hAnsiTheme="minorHAnsi" w:cstheme="minorBidi"/>
          <w:b w:val="0"/>
          <w:color w:val="auto"/>
          <w:kern w:val="0"/>
          <w:sz w:val="22"/>
          <w:szCs w:val="22"/>
          <w:lang w:eastAsia="en-AU"/>
        </w:rPr>
      </w:pPr>
      <w:hyperlink w:anchor="_Toc420656543" w:history="1">
        <w:r w:rsidR="00193DAC" w:rsidRPr="00F26228">
          <w:rPr>
            <w:rStyle w:val="Hyperlink"/>
          </w:rPr>
          <w:t>2</w:t>
        </w:r>
        <w:r w:rsidR="00193DAC">
          <w:rPr>
            <w:rFonts w:asciiTheme="minorHAnsi" w:eastAsiaTheme="minorEastAsia" w:hAnsiTheme="minorHAnsi" w:cstheme="minorBidi"/>
            <w:b w:val="0"/>
            <w:color w:val="auto"/>
            <w:kern w:val="0"/>
            <w:sz w:val="22"/>
            <w:szCs w:val="22"/>
            <w:lang w:eastAsia="en-AU"/>
          </w:rPr>
          <w:tab/>
        </w:r>
        <w:r w:rsidR="00193DAC" w:rsidRPr="00F26228">
          <w:rPr>
            <w:rStyle w:val="Hyperlink"/>
          </w:rPr>
          <w:t>What?</w:t>
        </w:r>
        <w:r w:rsidR="00193DAC">
          <w:rPr>
            <w:webHidden/>
          </w:rPr>
          <w:tab/>
        </w:r>
        <w:r w:rsidR="00193DAC">
          <w:rPr>
            <w:webHidden/>
          </w:rPr>
          <w:fldChar w:fldCharType="begin"/>
        </w:r>
        <w:r w:rsidR="00193DAC">
          <w:rPr>
            <w:webHidden/>
          </w:rPr>
          <w:instrText xml:space="preserve"> PAGEREF _Toc420656543 \h </w:instrText>
        </w:r>
        <w:r w:rsidR="00193DAC">
          <w:rPr>
            <w:webHidden/>
          </w:rPr>
        </w:r>
        <w:r w:rsidR="00193DAC">
          <w:rPr>
            <w:webHidden/>
          </w:rPr>
          <w:fldChar w:fldCharType="separate"/>
        </w:r>
        <w:r w:rsidR="00193DAC">
          <w:rPr>
            <w:webHidden/>
          </w:rPr>
          <w:t>4</w:t>
        </w:r>
        <w:r w:rsidR="00193DAC">
          <w:rPr>
            <w:webHidden/>
          </w:rPr>
          <w:fldChar w:fldCharType="end"/>
        </w:r>
      </w:hyperlink>
    </w:p>
    <w:p w14:paraId="117D60EE" w14:textId="77777777" w:rsidR="00193DAC" w:rsidRDefault="006D610C">
      <w:pPr>
        <w:pStyle w:val="TOC1"/>
        <w:rPr>
          <w:rFonts w:asciiTheme="minorHAnsi" w:eastAsiaTheme="minorEastAsia" w:hAnsiTheme="minorHAnsi" w:cstheme="minorBidi"/>
          <w:b w:val="0"/>
          <w:color w:val="auto"/>
          <w:kern w:val="0"/>
          <w:sz w:val="22"/>
          <w:szCs w:val="22"/>
          <w:lang w:eastAsia="en-AU"/>
        </w:rPr>
      </w:pPr>
      <w:hyperlink w:anchor="_Toc420656544" w:history="1">
        <w:r w:rsidR="00193DAC" w:rsidRPr="00F26228">
          <w:rPr>
            <w:rStyle w:val="Hyperlink"/>
          </w:rPr>
          <w:t>3</w:t>
        </w:r>
        <w:r w:rsidR="00193DAC">
          <w:rPr>
            <w:rFonts w:asciiTheme="minorHAnsi" w:eastAsiaTheme="minorEastAsia" w:hAnsiTheme="minorHAnsi" w:cstheme="minorBidi"/>
            <w:b w:val="0"/>
            <w:color w:val="auto"/>
            <w:kern w:val="0"/>
            <w:sz w:val="22"/>
            <w:szCs w:val="22"/>
            <w:lang w:eastAsia="en-AU"/>
          </w:rPr>
          <w:tab/>
        </w:r>
        <w:r w:rsidR="00193DAC" w:rsidRPr="00F26228">
          <w:rPr>
            <w:rStyle w:val="Hyperlink"/>
          </w:rPr>
          <w:t>How?</w:t>
        </w:r>
        <w:r w:rsidR="00193DAC">
          <w:rPr>
            <w:webHidden/>
          </w:rPr>
          <w:tab/>
        </w:r>
        <w:r w:rsidR="00193DAC">
          <w:rPr>
            <w:webHidden/>
          </w:rPr>
          <w:fldChar w:fldCharType="begin"/>
        </w:r>
        <w:r w:rsidR="00193DAC">
          <w:rPr>
            <w:webHidden/>
          </w:rPr>
          <w:instrText xml:space="preserve"> PAGEREF _Toc420656544 \h </w:instrText>
        </w:r>
        <w:r w:rsidR="00193DAC">
          <w:rPr>
            <w:webHidden/>
          </w:rPr>
        </w:r>
        <w:r w:rsidR="00193DAC">
          <w:rPr>
            <w:webHidden/>
          </w:rPr>
          <w:fldChar w:fldCharType="separate"/>
        </w:r>
        <w:r w:rsidR="00193DAC">
          <w:rPr>
            <w:webHidden/>
          </w:rPr>
          <w:t>6</w:t>
        </w:r>
        <w:r w:rsidR="00193DAC">
          <w:rPr>
            <w:webHidden/>
          </w:rPr>
          <w:fldChar w:fldCharType="end"/>
        </w:r>
      </w:hyperlink>
    </w:p>
    <w:p w14:paraId="11FC4CDA" w14:textId="77777777" w:rsidR="00193DAC" w:rsidRDefault="006D610C">
      <w:pPr>
        <w:pStyle w:val="TOC2"/>
        <w:rPr>
          <w:rFonts w:asciiTheme="minorHAnsi" w:eastAsiaTheme="minorEastAsia" w:hAnsiTheme="minorHAnsi" w:cstheme="minorBidi"/>
          <w:noProof/>
          <w:color w:val="auto"/>
          <w:kern w:val="0"/>
          <w:sz w:val="22"/>
          <w:szCs w:val="22"/>
          <w:lang w:eastAsia="en-AU"/>
        </w:rPr>
      </w:pPr>
      <w:hyperlink w:anchor="_Toc420656545" w:history="1">
        <w:r w:rsidR="00193DAC" w:rsidRPr="00F26228">
          <w:rPr>
            <w:rStyle w:val="Hyperlink"/>
            <w:rFonts w:eastAsiaTheme="majorEastAsia"/>
            <w:noProof/>
          </w:rPr>
          <w:t>3.1</w:t>
        </w:r>
        <w:r w:rsidR="00193DAC">
          <w:rPr>
            <w:rFonts w:asciiTheme="minorHAnsi" w:eastAsiaTheme="minorEastAsia" w:hAnsiTheme="minorHAnsi" w:cstheme="minorBidi"/>
            <w:noProof/>
            <w:color w:val="auto"/>
            <w:kern w:val="0"/>
            <w:sz w:val="22"/>
            <w:szCs w:val="22"/>
            <w:lang w:eastAsia="en-AU"/>
          </w:rPr>
          <w:tab/>
        </w:r>
        <w:r w:rsidR="00193DAC" w:rsidRPr="00F26228">
          <w:rPr>
            <w:rStyle w:val="Hyperlink"/>
            <w:rFonts w:eastAsiaTheme="majorEastAsia"/>
            <w:noProof/>
          </w:rPr>
          <w:t>Data</w:t>
        </w:r>
        <w:r w:rsidR="00193DAC">
          <w:rPr>
            <w:noProof/>
            <w:webHidden/>
          </w:rPr>
          <w:tab/>
        </w:r>
        <w:r w:rsidR="00193DAC">
          <w:rPr>
            <w:noProof/>
            <w:webHidden/>
          </w:rPr>
          <w:fldChar w:fldCharType="begin"/>
        </w:r>
        <w:r w:rsidR="00193DAC">
          <w:rPr>
            <w:noProof/>
            <w:webHidden/>
          </w:rPr>
          <w:instrText xml:space="preserve"> PAGEREF _Toc420656545 \h </w:instrText>
        </w:r>
        <w:r w:rsidR="00193DAC">
          <w:rPr>
            <w:noProof/>
            <w:webHidden/>
          </w:rPr>
        </w:r>
        <w:r w:rsidR="00193DAC">
          <w:rPr>
            <w:noProof/>
            <w:webHidden/>
          </w:rPr>
          <w:fldChar w:fldCharType="separate"/>
        </w:r>
        <w:r w:rsidR="00193DAC">
          <w:rPr>
            <w:noProof/>
            <w:webHidden/>
          </w:rPr>
          <w:t>6</w:t>
        </w:r>
        <w:r w:rsidR="00193DAC">
          <w:rPr>
            <w:noProof/>
            <w:webHidden/>
          </w:rPr>
          <w:fldChar w:fldCharType="end"/>
        </w:r>
      </w:hyperlink>
    </w:p>
    <w:p w14:paraId="171CF820" w14:textId="77777777" w:rsidR="00193DAC" w:rsidRDefault="006D610C">
      <w:pPr>
        <w:pStyle w:val="TOC2"/>
        <w:rPr>
          <w:rFonts w:asciiTheme="minorHAnsi" w:eastAsiaTheme="minorEastAsia" w:hAnsiTheme="minorHAnsi" w:cstheme="minorBidi"/>
          <w:noProof/>
          <w:color w:val="auto"/>
          <w:kern w:val="0"/>
          <w:sz w:val="22"/>
          <w:szCs w:val="22"/>
          <w:lang w:eastAsia="en-AU"/>
        </w:rPr>
      </w:pPr>
      <w:hyperlink w:anchor="_Toc420656546" w:history="1">
        <w:r w:rsidR="00193DAC" w:rsidRPr="00F26228">
          <w:rPr>
            <w:rStyle w:val="Hyperlink"/>
            <w:rFonts w:eastAsiaTheme="majorEastAsia"/>
            <w:noProof/>
          </w:rPr>
          <w:t>3.2</w:t>
        </w:r>
        <w:r w:rsidR="00193DAC">
          <w:rPr>
            <w:rFonts w:asciiTheme="minorHAnsi" w:eastAsiaTheme="minorEastAsia" w:hAnsiTheme="minorHAnsi" w:cstheme="minorBidi"/>
            <w:noProof/>
            <w:color w:val="auto"/>
            <w:kern w:val="0"/>
            <w:sz w:val="22"/>
            <w:szCs w:val="22"/>
            <w:lang w:eastAsia="en-AU"/>
          </w:rPr>
          <w:tab/>
        </w:r>
        <w:r w:rsidR="00193DAC" w:rsidRPr="00F26228">
          <w:rPr>
            <w:rStyle w:val="Hyperlink"/>
            <w:rFonts w:eastAsiaTheme="majorEastAsia"/>
            <w:noProof/>
          </w:rPr>
          <w:t>Developing the evaluation approach</w:t>
        </w:r>
        <w:r w:rsidR="00193DAC">
          <w:rPr>
            <w:noProof/>
            <w:webHidden/>
          </w:rPr>
          <w:tab/>
        </w:r>
        <w:r w:rsidR="00193DAC">
          <w:rPr>
            <w:noProof/>
            <w:webHidden/>
          </w:rPr>
          <w:fldChar w:fldCharType="begin"/>
        </w:r>
        <w:r w:rsidR="00193DAC">
          <w:rPr>
            <w:noProof/>
            <w:webHidden/>
          </w:rPr>
          <w:instrText xml:space="preserve"> PAGEREF _Toc420656546 \h </w:instrText>
        </w:r>
        <w:r w:rsidR="00193DAC">
          <w:rPr>
            <w:noProof/>
            <w:webHidden/>
          </w:rPr>
        </w:r>
        <w:r w:rsidR="00193DAC">
          <w:rPr>
            <w:noProof/>
            <w:webHidden/>
          </w:rPr>
          <w:fldChar w:fldCharType="separate"/>
        </w:r>
        <w:r w:rsidR="00193DAC">
          <w:rPr>
            <w:noProof/>
            <w:webHidden/>
          </w:rPr>
          <w:t>6</w:t>
        </w:r>
        <w:r w:rsidR="00193DAC">
          <w:rPr>
            <w:noProof/>
            <w:webHidden/>
          </w:rPr>
          <w:fldChar w:fldCharType="end"/>
        </w:r>
      </w:hyperlink>
    </w:p>
    <w:p w14:paraId="4D67AE8E" w14:textId="77777777" w:rsidR="00193DAC" w:rsidRDefault="006D610C">
      <w:pPr>
        <w:pStyle w:val="TOC3"/>
        <w:rPr>
          <w:rFonts w:asciiTheme="minorHAnsi" w:eastAsiaTheme="minorEastAsia" w:hAnsiTheme="minorHAnsi" w:cstheme="minorBidi"/>
          <w:noProof/>
          <w:color w:val="auto"/>
          <w:kern w:val="0"/>
          <w:sz w:val="22"/>
          <w:szCs w:val="22"/>
          <w:lang w:eastAsia="en-AU"/>
        </w:rPr>
      </w:pPr>
      <w:hyperlink w:anchor="_Toc420656547" w:history="1">
        <w:r w:rsidR="00193DAC" w:rsidRPr="00F26228">
          <w:rPr>
            <w:rStyle w:val="Hyperlink"/>
            <w:rFonts w:eastAsiaTheme="majorEastAsia"/>
            <w:noProof/>
          </w:rPr>
          <w:t>3.2.1</w:t>
        </w:r>
        <w:r w:rsidR="00193DAC">
          <w:rPr>
            <w:rFonts w:asciiTheme="minorHAnsi" w:eastAsiaTheme="minorEastAsia" w:hAnsiTheme="minorHAnsi" w:cstheme="minorBidi"/>
            <w:noProof/>
            <w:color w:val="auto"/>
            <w:kern w:val="0"/>
            <w:sz w:val="22"/>
            <w:szCs w:val="22"/>
            <w:lang w:eastAsia="en-AU"/>
          </w:rPr>
          <w:tab/>
        </w:r>
        <w:r w:rsidR="00193DAC" w:rsidRPr="00F26228">
          <w:rPr>
            <w:rStyle w:val="Hyperlink"/>
            <w:rFonts w:eastAsiaTheme="majorEastAsia"/>
            <w:noProof/>
          </w:rPr>
          <w:t>Annual Evaluation (years 1–5)</w:t>
        </w:r>
        <w:r w:rsidR="00193DAC">
          <w:rPr>
            <w:noProof/>
            <w:webHidden/>
          </w:rPr>
          <w:tab/>
        </w:r>
        <w:r w:rsidR="00193DAC">
          <w:rPr>
            <w:noProof/>
            <w:webHidden/>
          </w:rPr>
          <w:fldChar w:fldCharType="begin"/>
        </w:r>
        <w:r w:rsidR="00193DAC">
          <w:rPr>
            <w:noProof/>
            <w:webHidden/>
          </w:rPr>
          <w:instrText xml:space="preserve"> PAGEREF _Toc420656547 \h </w:instrText>
        </w:r>
        <w:r w:rsidR="00193DAC">
          <w:rPr>
            <w:noProof/>
            <w:webHidden/>
          </w:rPr>
        </w:r>
        <w:r w:rsidR="00193DAC">
          <w:rPr>
            <w:noProof/>
            <w:webHidden/>
          </w:rPr>
          <w:fldChar w:fldCharType="separate"/>
        </w:r>
        <w:r w:rsidR="00193DAC">
          <w:rPr>
            <w:noProof/>
            <w:webHidden/>
          </w:rPr>
          <w:t>6</w:t>
        </w:r>
        <w:r w:rsidR="00193DAC">
          <w:rPr>
            <w:noProof/>
            <w:webHidden/>
          </w:rPr>
          <w:fldChar w:fldCharType="end"/>
        </w:r>
      </w:hyperlink>
    </w:p>
    <w:p w14:paraId="1DA049A4" w14:textId="77777777" w:rsidR="00193DAC" w:rsidRDefault="006D610C">
      <w:pPr>
        <w:pStyle w:val="TOC3"/>
        <w:rPr>
          <w:rFonts w:asciiTheme="minorHAnsi" w:eastAsiaTheme="minorEastAsia" w:hAnsiTheme="minorHAnsi" w:cstheme="minorBidi"/>
          <w:noProof/>
          <w:color w:val="auto"/>
          <w:kern w:val="0"/>
          <w:sz w:val="22"/>
          <w:szCs w:val="22"/>
          <w:lang w:eastAsia="en-AU"/>
        </w:rPr>
      </w:pPr>
      <w:hyperlink w:anchor="_Toc420656548" w:history="1">
        <w:r w:rsidR="00193DAC" w:rsidRPr="00F26228">
          <w:rPr>
            <w:rStyle w:val="Hyperlink"/>
            <w:rFonts w:eastAsiaTheme="majorEastAsia"/>
            <w:noProof/>
          </w:rPr>
          <w:t>3.2.2</w:t>
        </w:r>
        <w:r w:rsidR="00193DAC">
          <w:rPr>
            <w:rFonts w:asciiTheme="minorHAnsi" w:eastAsiaTheme="minorEastAsia" w:hAnsiTheme="minorHAnsi" w:cstheme="minorBidi"/>
            <w:noProof/>
            <w:color w:val="auto"/>
            <w:kern w:val="0"/>
            <w:sz w:val="22"/>
            <w:szCs w:val="22"/>
            <w:lang w:eastAsia="en-AU"/>
          </w:rPr>
          <w:tab/>
        </w:r>
        <w:r w:rsidR="00193DAC" w:rsidRPr="00F26228">
          <w:rPr>
            <w:rStyle w:val="Hyperlink"/>
            <w:rFonts w:eastAsiaTheme="majorEastAsia"/>
            <w:noProof/>
          </w:rPr>
          <w:t>Cumulative Assessment (years 4 and 5)</w:t>
        </w:r>
        <w:r w:rsidR="00193DAC">
          <w:rPr>
            <w:noProof/>
            <w:webHidden/>
          </w:rPr>
          <w:tab/>
        </w:r>
        <w:r w:rsidR="00193DAC">
          <w:rPr>
            <w:noProof/>
            <w:webHidden/>
          </w:rPr>
          <w:fldChar w:fldCharType="begin"/>
        </w:r>
        <w:r w:rsidR="00193DAC">
          <w:rPr>
            <w:noProof/>
            <w:webHidden/>
          </w:rPr>
          <w:instrText xml:space="preserve"> PAGEREF _Toc420656548 \h </w:instrText>
        </w:r>
        <w:r w:rsidR="00193DAC">
          <w:rPr>
            <w:noProof/>
            <w:webHidden/>
          </w:rPr>
        </w:r>
        <w:r w:rsidR="00193DAC">
          <w:rPr>
            <w:noProof/>
            <w:webHidden/>
          </w:rPr>
          <w:fldChar w:fldCharType="separate"/>
        </w:r>
        <w:r w:rsidR="00193DAC">
          <w:rPr>
            <w:noProof/>
            <w:webHidden/>
          </w:rPr>
          <w:t>7</w:t>
        </w:r>
        <w:r w:rsidR="00193DAC">
          <w:rPr>
            <w:noProof/>
            <w:webHidden/>
          </w:rPr>
          <w:fldChar w:fldCharType="end"/>
        </w:r>
      </w:hyperlink>
    </w:p>
    <w:p w14:paraId="2935DA11" w14:textId="77777777" w:rsidR="00193DAC" w:rsidRDefault="006D610C">
      <w:pPr>
        <w:pStyle w:val="TOC2"/>
        <w:rPr>
          <w:rFonts w:asciiTheme="minorHAnsi" w:eastAsiaTheme="minorEastAsia" w:hAnsiTheme="minorHAnsi" w:cstheme="minorBidi"/>
          <w:noProof/>
          <w:color w:val="auto"/>
          <w:kern w:val="0"/>
          <w:sz w:val="22"/>
          <w:szCs w:val="22"/>
          <w:lang w:eastAsia="en-AU"/>
        </w:rPr>
      </w:pPr>
      <w:hyperlink w:anchor="_Toc420656549" w:history="1">
        <w:r w:rsidR="00193DAC" w:rsidRPr="00F26228">
          <w:rPr>
            <w:rStyle w:val="Hyperlink"/>
            <w:rFonts w:eastAsiaTheme="majorEastAsia"/>
            <w:noProof/>
          </w:rPr>
          <w:t>3.3</w:t>
        </w:r>
        <w:r w:rsidR="00193DAC">
          <w:rPr>
            <w:rFonts w:asciiTheme="minorHAnsi" w:eastAsiaTheme="minorEastAsia" w:hAnsiTheme="minorHAnsi" w:cstheme="minorBidi"/>
            <w:noProof/>
            <w:color w:val="auto"/>
            <w:kern w:val="0"/>
            <w:sz w:val="22"/>
            <w:szCs w:val="22"/>
            <w:lang w:eastAsia="en-AU"/>
          </w:rPr>
          <w:tab/>
        </w:r>
        <w:r w:rsidR="00193DAC" w:rsidRPr="00F26228">
          <w:rPr>
            <w:rStyle w:val="Hyperlink"/>
            <w:rFonts w:eastAsiaTheme="majorEastAsia"/>
            <w:noProof/>
          </w:rPr>
          <w:t>Improving Evaluation Capacity</w:t>
        </w:r>
        <w:r w:rsidR="00193DAC">
          <w:rPr>
            <w:noProof/>
            <w:webHidden/>
          </w:rPr>
          <w:tab/>
        </w:r>
        <w:r w:rsidR="00193DAC">
          <w:rPr>
            <w:noProof/>
            <w:webHidden/>
          </w:rPr>
          <w:fldChar w:fldCharType="begin"/>
        </w:r>
        <w:r w:rsidR="00193DAC">
          <w:rPr>
            <w:noProof/>
            <w:webHidden/>
          </w:rPr>
          <w:instrText xml:space="preserve"> PAGEREF _Toc420656549 \h </w:instrText>
        </w:r>
        <w:r w:rsidR="00193DAC">
          <w:rPr>
            <w:noProof/>
            <w:webHidden/>
          </w:rPr>
        </w:r>
        <w:r w:rsidR="00193DAC">
          <w:rPr>
            <w:noProof/>
            <w:webHidden/>
          </w:rPr>
          <w:fldChar w:fldCharType="separate"/>
        </w:r>
        <w:r w:rsidR="00193DAC">
          <w:rPr>
            <w:noProof/>
            <w:webHidden/>
          </w:rPr>
          <w:t>7</w:t>
        </w:r>
        <w:r w:rsidR="00193DAC">
          <w:rPr>
            <w:noProof/>
            <w:webHidden/>
          </w:rPr>
          <w:fldChar w:fldCharType="end"/>
        </w:r>
      </w:hyperlink>
    </w:p>
    <w:p w14:paraId="11FB8E94" w14:textId="77777777" w:rsidR="00193DAC" w:rsidRDefault="006D610C">
      <w:pPr>
        <w:pStyle w:val="TOC1"/>
        <w:rPr>
          <w:rFonts w:asciiTheme="minorHAnsi" w:eastAsiaTheme="minorEastAsia" w:hAnsiTheme="minorHAnsi" w:cstheme="minorBidi"/>
          <w:b w:val="0"/>
          <w:color w:val="auto"/>
          <w:kern w:val="0"/>
          <w:sz w:val="22"/>
          <w:szCs w:val="22"/>
          <w:lang w:eastAsia="en-AU"/>
        </w:rPr>
      </w:pPr>
      <w:hyperlink w:anchor="_Toc420656550" w:history="1">
        <w:r w:rsidR="00193DAC" w:rsidRPr="00F26228">
          <w:rPr>
            <w:rStyle w:val="Hyperlink"/>
          </w:rPr>
          <w:t>4</w:t>
        </w:r>
        <w:r w:rsidR="00193DAC">
          <w:rPr>
            <w:rFonts w:asciiTheme="minorHAnsi" w:eastAsiaTheme="minorEastAsia" w:hAnsiTheme="minorHAnsi" w:cstheme="minorBidi"/>
            <w:b w:val="0"/>
            <w:color w:val="auto"/>
            <w:kern w:val="0"/>
            <w:sz w:val="22"/>
            <w:szCs w:val="22"/>
            <w:lang w:eastAsia="en-AU"/>
          </w:rPr>
          <w:tab/>
        </w:r>
        <w:r w:rsidR="00193DAC" w:rsidRPr="00F26228">
          <w:rPr>
            <w:rStyle w:val="Hyperlink"/>
          </w:rPr>
          <w:t>Risks</w:t>
        </w:r>
        <w:r w:rsidR="00193DAC">
          <w:rPr>
            <w:webHidden/>
          </w:rPr>
          <w:tab/>
        </w:r>
        <w:r w:rsidR="00193DAC">
          <w:rPr>
            <w:webHidden/>
          </w:rPr>
          <w:fldChar w:fldCharType="begin"/>
        </w:r>
        <w:r w:rsidR="00193DAC">
          <w:rPr>
            <w:webHidden/>
          </w:rPr>
          <w:instrText xml:space="preserve"> PAGEREF _Toc420656550 \h </w:instrText>
        </w:r>
        <w:r w:rsidR="00193DAC">
          <w:rPr>
            <w:webHidden/>
          </w:rPr>
        </w:r>
        <w:r w:rsidR="00193DAC">
          <w:rPr>
            <w:webHidden/>
          </w:rPr>
          <w:fldChar w:fldCharType="separate"/>
        </w:r>
        <w:r w:rsidR="00193DAC">
          <w:rPr>
            <w:webHidden/>
          </w:rPr>
          <w:t>8</w:t>
        </w:r>
        <w:r w:rsidR="00193DAC">
          <w:rPr>
            <w:webHidden/>
          </w:rPr>
          <w:fldChar w:fldCharType="end"/>
        </w:r>
      </w:hyperlink>
    </w:p>
    <w:p w14:paraId="7A99736B" w14:textId="77777777" w:rsidR="00193DAC" w:rsidRDefault="006D610C">
      <w:pPr>
        <w:pStyle w:val="TOC2"/>
        <w:rPr>
          <w:rFonts w:asciiTheme="minorHAnsi" w:eastAsiaTheme="minorEastAsia" w:hAnsiTheme="minorHAnsi" w:cstheme="minorBidi"/>
          <w:noProof/>
          <w:color w:val="auto"/>
          <w:kern w:val="0"/>
          <w:sz w:val="22"/>
          <w:szCs w:val="22"/>
          <w:lang w:eastAsia="en-AU"/>
        </w:rPr>
      </w:pPr>
      <w:hyperlink w:anchor="_Toc420656551" w:history="1">
        <w:r w:rsidR="00193DAC" w:rsidRPr="00F26228">
          <w:rPr>
            <w:rStyle w:val="Hyperlink"/>
            <w:rFonts w:eastAsiaTheme="majorEastAsia"/>
            <w:noProof/>
          </w:rPr>
          <w:t>References</w:t>
        </w:r>
        <w:r w:rsidR="00193DAC">
          <w:rPr>
            <w:noProof/>
            <w:webHidden/>
          </w:rPr>
          <w:tab/>
        </w:r>
        <w:r w:rsidR="00193DAC">
          <w:rPr>
            <w:noProof/>
            <w:webHidden/>
          </w:rPr>
          <w:fldChar w:fldCharType="begin"/>
        </w:r>
        <w:r w:rsidR="00193DAC">
          <w:rPr>
            <w:noProof/>
            <w:webHidden/>
          </w:rPr>
          <w:instrText xml:space="preserve"> PAGEREF _Toc420656551 \h </w:instrText>
        </w:r>
        <w:r w:rsidR="00193DAC">
          <w:rPr>
            <w:noProof/>
            <w:webHidden/>
          </w:rPr>
        </w:r>
        <w:r w:rsidR="00193DAC">
          <w:rPr>
            <w:noProof/>
            <w:webHidden/>
          </w:rPr>
          <w:fldChar w:fldCharType="separate"/>
        </w:r>
        <w:r w:rsidR="00193DAC">
          <w:rPr>
            <w:noProof/>
            <w:webHidden/>
          </w:rPr>
          <w:t>9</w:t>
        </w:r>
        <w:r w:rsidR="00193DAC">
          <w:rPr>
            <w:noProof/>
            <w:webHidden/>
          </w:rPr>
          <w:fldChar w:fldCharType="end"/>
        </w:r>
      </w:hyperlink>
    </w:p>
    <w:p w14:paraId="58355C63" w14:textId="5E5C1444" w:rsidR="00FA6F77" w:rsidRDefault="00D50B52" w:rsidP="009A4D65">
      <w:r>
        <w:rPr>
          <w:rFonts w:ascii="Calibri" w:eastAsiaTheme="majorEastAsia" w:hAnsi="Calibri" w:cs="Arial"/>
          <w:b/>
          <w:i/>
          <w:noProof/>
          <w:sz w:val="20"/>
          <w:szCs w:val="22"/>
        </w:rPr>
        <w:fldChar w:fldCharType="end"/>
      </w:r>
      <w:bookmarkStart w:id="36" w:name="_Toc353023386"/>
      <w:bookmarkStart w:id="37" w:name="_Toc353025166"/>
    </w:p>
    <w:p w14:paraId="12262A1E" w14:textId="77777777" w:rsidR="002D1E81" w:rsidRPr="002D1E81" w:rsidRDefault="002D1E81" w:rsidP="002D1E81">
      <w:pPr>
        <w:rPr>
          <w:lang w:eastAsia="en-AU"/>
        </w:rPr>
      </w:pPr>
    </w:p>
    <w:p w14:paraId="438278BC" w14:textId="77777777" w:rsidR="003C3541" w:rsidRDefault="003C3541" w:rsidP="003C3541">
      <w:pPr>
        <w:rPr>
          <w:lang w:eastAsia="en-AU"/>
        </w:rPr>
      </w:pPr>
    </w:p>
    <w:p w14:paraId="7F5E8D59" w14:textId="77777777" w:rsidR="003C3541" w:rsidRDefault="003C3541" w:rsidP="00A244E0">
      <w:pPr>
        <w:rPr>
          <w:lang w:eastAsia="en-AU"/>
        </w:rPr>
      </w:pPr>
    </w:p>
    <w:p w14:paraId="6961935A" w14:textId="77777777" w:rsidR="005F696C" w:rsidRDefault="005F696C" w:rsidP="007F6043">
      <w:pPr>
        <w:pStyle w:val="ListBullet"/>
        <w:numPr>
          <w:ilvl w:val="0"/>
          <w:numId w:val="0"/>
        </w:numPr>
        <w:ind w:left="567"/>
        <w:rPr>
          <w:lang w:eastAsia="en-AU"/>
        </w:rPr>
        <w:sectPr w:rsidR="005F696C" w:rsidSect="005F696C">
          <w:headerReference w:type="default" r:id="rId22"/>
          <w:footerReference w:type="default" r:id="rId23"/>
          <w:pgSz w:w="11907" w:h="16839" w:code="9"/>
          <w:pgMar w:top="1440" w:right="1440" w:bottom="1440" w:left="1440" w:header="708" w:footer="708" w:gutter="0"/>
          <w:pgNumType w:fmt="lowerRoman" w:start="1"/>
          <w:cols w:space="708"/>
          <w:docGrid w:linePitch="360"/>
        </w:sectPr>
      </w:pPr>
    </w:p>
    <w:p w14:paraId="21EAB500" w14:textId="50E0A9B4" w:rsidR="00C3240D" w:rsidRPr="00577562" w:rsidRDefault="00EF354A" w:rsidP="007F2BD9">
      <w:pPr>
        <w:pStyle w:val="H1notnumberedinTOC"/>
      </w:pPr>
      <w:bookmarkStart w:id="38" w:name="_Toc396824362"/>
      <w:bookmarkStart w:id="39" w:name="_Toc275585515"/>
      <w:bookmarkStart w:id="40" w:name="_Toc275585649"/>
      <w:bookmarkStart w:id="41" w:name="_Toc420656541"/>
      <w:bookmarkEnd w:id="36"/>
      <w:bookmarkEnd w:id="37"/>
      <w:r>
        <w:lastRenderedPageBreak/>
        <w:t xml:space="preserve">Basin Matter - </w:t>
      </w:r>
      <w:r w:rsidR="00C3240D" w:rsidRPr="00577562">
        <w:t xml:space="preserve">Ecosystem </w:t>
      </w:r>
      <w:r w:rsidR="00C3240D" w:rsidRPr="008B17EE">
        <w:t>diversity</w:t>
      </w:r>
      <w:bookmarkEnd w:id="38"/>
      <w:bookmarkEnd w:id="39"/>
      <w:bookmarkEnd w:id="40"/>
      <w:bookmarkEnd w:id="41"/>
    </w:p>
    <w:p w14:paraId="442E9093" w14:textId="14F15527" w:rsidR="00C3240D" w:rsidRDefault="00C3240D" w:rsidP="007F2BD9">
      <w:pPr>
        <w:pStyle w:val="Heading1"/>
      </w:pPr>
      <w:bookmarkStart w:id="42" w:name="_Toc275585528"/>
      <w:bookmarkStart w:id="43" w:name="_Toc420656542"/>
      <w:r>
        <w:t>Why</w:t>
      </w:r>
      <w:bookmarkEnd w:id="42"/>
      <w:r>
        <w:t>?</w:t>
      </w:r>
      <w:bookmarkEnd w:id="43"/>
    </w:p>
    <w:p w14:paraId="496D2D7F" w14:textId="77777777" w:rsidR="00C3240D" w:rsidRDefault="00C3240D" w:rsidP="00C3240D">
      <w:pPr>
        <w:rPr>
          <w:lang w:eastAsia="en-AU"/>
        </w:rPr>
      </w:pPr>
      <w:r w:rsidRPr="00577562">
        <w:rPr>
          <w:lang w:eastAsia="en-AU"/>
        </w:rPr>
        <w:t>Ecosystem diversity</w:t>
      </w:r>
      <w:r>
        <w:rPr>
          <w:lang w:eastAsia="en-AU"/>
        </w:rPr>
        <w:t xml:space="preserve"> describes the </w:t>
      </w:r>
      <w:r w:rsidRPr="00577562">
        <w:rPr>
          <w:lang w:eastAsia="en-AU"/>
        </w:rPr>
        <w:t xml:space="preserve">range of </w:t>
      </w:r>
      <w:r>
        <w:rPr>
          <w:lang w:eastAsia="en-AU"/>
        </w:rPr>
        <w:t xml:space="preserve">different ecosystem types within a specified area and it is an important component </w:t>
      </w:r>
      <w:r w:rsidRPr="00577562">
        <w:rPr>
          <w:lang w:eastAsia="en-AU"/>
        </w:rPr>
        <w:t>of biodiversity as a whole</w:t>
      </w:r>
      <w:r>
        <w:rPr>
          <w:lang w:eastAsia="en-AU"/>
        </w:rPr>
        <w:t xml:space="preserve"> </w:t>
      </w:r>
      <w:r>
        <w:t>(</w:t>
      </w:r>
      <w:r>
        <w:fldChar w:fldCharType="begin"/>
      </w:r>
      <w:r>
        <w:instrText xml:space="preserve"> REF _Ref386717998 \h </w:instrText>
      </w:r>
      <w:r>
        <w:fldChar w:fldCharType="separate"/>
      </w:r>
      <w:r>
        <w:t xml:space="preserve">Figure </w:t>
      </w:r>
      <w:r>
        <w:rPr>
          <w:noProof/>
        </w:rPr>
        <w:t>1</w:t>
      </w:r>
      <w:r>
        <w:fldChar w:fldCharType="end"/>
      </w:r>
      <w:r>
        <w:t>)</w:t>
      </w:r>
      <w:r>
        <w:rPr>
          <w:lang w:eastAsia="en-AU"/>
        </w:rPr>
        <w:t xml:space="preserve">.  </w:t>
      </w:r>
      <w:r>
        <w:rPr>
          <w:rFonts w:cs="Arial"/>
        </w:rPr>
        <w:t>P</w:t>
      </w:r>
      <w:r w:rsidRPr="00B7422F">
        <w:rPr>
          <w:rFonts w:cs="Arial"/>
        </w:rPr>
        <w:t xml:space="preserve">rinciples of ecosystem management suggest that </w:t>
      </w:r>
      <w:r>
        <w:rPr>
          <w:rFonts w:cs="Arial"/>
        </w:rPr>
        <w:t>a</w:t>
      </w:r>
      <w:r>
        <w:rPr>
          <w:lang w:eastAsia="en-AU"/>
        </w:rPr>
        <w:t xml:space="preserve"> focus on p</w:t>
      </w:r>
      <w:r>
        <w:rPr>
          <w:rFonts w:cs="Arial"/>
        </w:rPr>
        <w:t xml:space="preserve">rotecting or restoring ecosystems also preserves valued </w:t>
      </w:r>
      <w:r w:rsidRPr="00B7422F">
        <w:rPr>
          <w:rFonts w:cs="Arial"/>
        </w:rPr>
        <w:t>species</w:t>
      </w:r>
      <w:r>
        <w:rPr>
          <w:rFonts w:cs="Arial"/>
        </w:rPr>
        <w:t>, habitats, and critical processes within them in addition to critical e</w:t>
      </w:r>
      <w:r w:rsidRPr="00B7422F">
        <w:rPr>
          <w:rFonts w:cs="Arial"/>
        </w:rPr>
        <w:t>cosystem services</w:t>
      </w:r>
      <w:r>
        <w:rPr>
          <w:rFonts w:cs="Arial"/>
        </w:rPr>
        <w:t xml:space="preserve"> that they may provide.  </w:t>
      </w:r>
      <w:r w:rsidRPr="00577562">
        <w:rPr>
          <w:lang w:eastAsia="en-AU"/>
        </w:rPr>
        <w:t>Evaluating the extent to which the range of water-dependent ecosystem types have been protected or restored contributes to assessing the contribution of Commonwealth environmental water to biodiversity in the Basin as outlined in the Outcomes Framework.</w:t>
      </w:r>
    </w:p>
    <w:p w14:paraId="7C772FA9" w14:textId="77777777" w:rsidR="00C3240D" w:rsidRDefault="00C3240D" w:rsidP="00C3240D">
      <w:r w:rsidRPr="00577562">
        <w:t xml:space="preserve">Environmental watering outcomes </w:t>
      </w:r>
      <w:r>
        <w:t>will</w:t>
      </w:r>
      <w:r w:rsidRPr="00577562">
        <w:t xml:space="preserve"> vary </w:t>
      </w:r>
      <w:r>
        <w:t>among</w:t>
      </w:r>
      <w:r w:rsidRPr="00577562">
        <w:t xml:space="preserve"> different ecosystem types. Outcomes that can be quantified </w:t>
      </w:r>
      <w:r>
        <w:t xml:space="preserve">within </w:t>
      </w:r>
      <w:r w:rsidRPr="00577562">
        <w:t>a Selected Area may be extrapolated to similar ecosystem types in areas that are not monitored</w:t>
      </w:r>
      <w:r>
        <w:t xml:space="preserve">. This will </w:t>
      </w:r>
      <w:r w:rsidRPr="00577562">
        <w:t>facilitat</w:t>
      </w:r>
      <w:r>
        <w:t>e</w:t>
      </w:r>
      <w:r w:rsidRPr="00577562">
        <w:t xml:space="preserve"> </w:t>
      </w:r>
      <w:r>
        <w:t xml:space="preserve">the </w:t>
      </w:r>
      <w:r w:rsidRPr="00577562">
        <w:t>evaluation of outcomes at unmonitored areas, support</w:t>
      </w:r>
      <w:r>
        <w:t>ing</w:t>
      </w:r>
      <w:r w:rsidRPr="00577562">
        <w:t xml:space="preserve"> Basin</w:t>
      </w:r>
      <w:r>
        <w:t xml:space="preserve">-scale evaluation of the impact of </w:t>
      </w:r>
      <w:r w:rsidRPr="00577562">
        <w:rPr>
          <w:lang w:eastAsia="en-AU"/>
        </w:rPr>
        <w:t>Commonwealth environmental water</w:t>
      </w:r>
      <w:r>
        <w:rPr>
          <w:lang w:eastAsia="en-AU"/>
        </w:rPr>
        <w:t>.</w:t>
      </w:r>
    </w:p>
    <w:p w14:paraId="036C4E06" w14:textId="77777777" w:rsidR="00C3240D" w:rsidRDefault="00C3240D" w:rsidP="00C3240D">
      <w:r>
        <w:t xml:space="preserve">Developing understanding for how and why environmental watering outcomes differ among ecosystem types will inform adaptive management by (1) fine tuning expected outcomes from the delivery of </w:t>
      </w:r>
      <w:r w:rsidRPr="00577562">
        <w:rPr>
          <w:lang w:eastAsia="en-AU"/>
        </w:rPr>
        <w:t>environmental water</w:t>
      </w:r>
      <w:r>
        <w:t xml:space="preserve"> in different ecosystems, and (2) ultimately improving the efficiency, effectiveness and impact of the use of </w:t>
      </w:r>
      <w:r w:rsidRPr="00577562">
        <w:rPr>
          <w:lang w:eastAsia="en-AU"/>
        </w:rPr>
        <w:t xml:space="preserve">Commonwealth </w:t>
      </w:r>
      <w:r>
        <w:rPr>
          <w:lang w:eastAsia="en-AU"/>
        </w:rPr>
        <w:t xml:space="preserve">environmental </w:t>
      </w:r>
      <w:r>
        <w:t>water in the Basin.</w:t>
      </w:r>
    </w:p>
    <w:p w14:paraId="6CF9F7BF" w14:textId="77777777" w:rsidR="00C3240D" w:rsidRDefault="00C3240D" w:rsidP="00C3240D"/>
    <w:p w14:paraId="4CA243BC" w14:textId="77777777" w:rsidR="00C3240D" w:rsidRDefault="00C3240D" w:rsidP="00C3240D">
      <w:pPr>
        <w:jc w:val="center"/>
        <w:rPr>
          <w:rFonts w:cs="Arial"/>
        </w:rPr>
      </w:pPr>
      <w:r>
        <w:rPr>
          <w:noProof/>
          <w:lang w:eastAsia="en-AU"/>
        </w:rPr>
        <w:drawing>
          <wp:inline distT="0" distB="0" distL="0" distR="0" wp14:anchorId="0B1DE4C9" wp14:editId="14DEA8AC">
            <wp:extent cx="3788367" cy="31623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a:ext>
                      </a:extLst>
                    </a:blip>
                    <a:stretch>
                      <a:fillRect/>
                    </a:stretch>
                  </pic:blipFill>
                  <pic:spPr>
                    <a:xfrm>
                      <a:off x="0" y="0"/>
                      <a:ext cx="3797241" cy="3169708"/>
                    </a:xfrm>
                    <a:prstGeom prst="rect">
                      <a:avLst/>
                    </a:prstGeom>
                  </pic:spPr>
                </pic:pic>
              </a:graphicData>
            </a:graphic>
          </wp:inline>
        </w:drawing>
      </w:r>
    </w:p>
    <w:p w14:paraId="080D6C20" w14:textId="17F252C9" w:rsidR="00C3240D" w:rsidRDefault="00C3240D" w:rsidP="00C3240D">
      <w:pPr>
        <w:pStyle w:val="FigureCaption"/>
      </w:pPr>
      <w:bookmarkStart w:id="44" w:name="_Ref386717998"/>
      <w:r>
        <w:t xml:space="preserve">Figure </w:t>
      </w:r>
      <w:r w:rsidR="006D610C">
        <w:fldChar w:fldCharType="begin"/>
      </w:r>
      <w:r w:rsidR="006D610C">
        <w:instrText xml:space="preserve"> SEQ Figure \* ARABIC </w:instrText>
      </w:r>
      <w:r w:rsidR="006D610C">
        <w:fldChar w:fldCharType="separate"/>
      </w:r>
      <w:r>
        <w:t>1</w:t>
      </w:r>
      <w:r w:rsidR="006D610C">
        <w:fldChar w:fldCharType="end"/>
      </w:r>
      <w:bookmarkEnd w:id="44"/>
      <w:r>
        <w:t xml:space="preserve">. </w:t>
      </w:r>
      <w:r w:rsidRPr="00C3240D">
        <w:rPr>
          <w:b w:val="0"/>
        </w:rPr>
        <w:t>Hierarchical levels of biodiversity in aquatic ecosystems (from Geist 2011)</w:t>
      </w:r>
    </w:p>
    <w:p w14:paraId="05F9BF86" w14:textId="7975F4A2" w:rsidR="00C3240D" w:rsidRPr="00577562" w:rsidRDefault="00C3240D" w:rsidP="007F2BD9">
      <w:pPr>
        <w:pStyle w:val="Heading1"/>
      </w:pPr>
      <w:bookmarkStart w:id="45" w:name="_Toc275585529"/>
      <w:bookmarkStart w:id="46" w:name="_Toc420656543"/>
      <w:r>
        <w:t>What</w:t>
      </w:r>
      <w:bookmarkEnd w:id="45"/>
      <w:r>
        <w:t>?</w:t>
      </w:r>
      <w:bookmarkEnd w:id="46"/>
    </w:p>
    <w:p w14:paraId="59353E7C" w14:textId="77777777" w:rsidR="00C3240D" w:rsidRPr="00577562" w:rsidRDefault="00C3240D" w:rsidP="00C3240D">
      <w:r w:rsidRPr="00577562">
        <w:t xml:space="preserve">This component of the Basin </w:t>
      </w:r>
      <w:r>
        <w:t>E</w:t>
      </w:r>
      <w:r w:rsidRPr="00577562">
        <w:t xml:space="preserve">valuation will address the following </w:t>
      </w:r>
      <w:r>
        <w:t>s</w:t>
      </w:r>
      <w:r w:rsidRPr="00577562">
        <w:t>hort-term (</w:t>
      </w:r>
      <w:r>
        <w:t>one-year</w:t>
      </w:r>
      <w:r w:rsidRPr="00577562">
        <w:t>) and long-term (five</w:t>
      </w:r>
      <w:r>
        <w:t>-</w:t>
      </w:r>
      <w:r w:rsidRPr="00577562">
        <w:t xml:space="preserve">year) </w:t>
      </w:r>
      <w:r>
        <w:t>Basin-scale evaluation question</w:t>
      </w:r>
      <w:r w:rsidRPr="00577562">
        <w:t>:</w:t>
      </w:r>
    </w:p>
    <w:p w14:paraId="6AAB0DD6" w14:textId="77777777" w:rsidR="00C3240D" w:rsidRDefault="00C3240D" w:rsidP="00C3240D">
      <w:pPr>
        <w:pStyle w:val="ListBullet"/>
        <w:ind w:left="927" w:hanging="360"/>
      </w:pPr>
      <w:r w:rsidRPr="00577562">
        <w:t>What did Commonwealth environmental water contribute to ecosystem diversity?</w:t>
      </w:r>
    </w:p>
    <w:p w14:paraId="3F3EAF12" w14:textId="77777777" w:rsidR="00C3240D" w:rsidRPr="00577562" w:rsidRDefault="00C3240D" w:rsidP="00C3240D">
      <w:r w:rsidRPr="00577562">
        <w:lastRenderedPageBreak/>
        <w:t xml:space="preserve">The interim Australian National Aquatic Ecosystems (ANAE) Classification </w:t>
      </w:r>
      <w:r>
        <w:fldChar w:fldCharType="begin"/>
      </w:r>
      <w:r>
        <w:instrText xml:space="preserve"> ADDIN EN.CITE &lt;EndNote&gt;&lt;Cite&gt;&lt;Author&gt;Aquatic Ecosystem Task Group&lt;/Author&gt;&lt;Year&gt;2012&lt;/Year&gt;&lt;RecNum&gt;6571&lt;/RecNum&gt;&lt;DisplayText&gt;(Aquatic Ecosystem Task Group 2012)&lt;/DisplayText&gt;&lt;record&gt;&lt;rec-number&gt;6571&lt;/rec-number&gt;&lt;foreign-keys&gt;&lt;key app="EN" db-id="rdfxs2vvzw52whe255ivfrs1p0rft9pp2a9f" timestamp="1402465931"&gt;6571&lt;/key&gt;&lt;/foreign-keys&gt;&lt;ref-type name="Generic"&gt;13&lt;/ref-type&gt;&lt;contributors&gt;&lt;authors&gt;&lt;author&gt;Aquatic Ecosystem Task Group,&lt;/author&gt;&lt;/authors&gt;&lt;/contributors&gt;&lt;titles&gt;&lt;title&gt;Aquatic Ecosystems Toolkit: Module 2, Interim Australian National  Aquatic Ecosystem Classification Framework&lt;/title&gt;&lt;/titles&gt;&lt;dates&gt;&lt;year&gt;2012&lt;/year&gt;&lt;/dates&gt;&lt;pub-location&gt;Canberra&lt;/pub-location&gt;&lt;publisher&gt; Australian Government Department of Sustainability,  Environment, Water, Population and Communities,&lt;/publisher&gt;&lt;urls&gt;&lt;/urls&gt;&lt;/record&gt;&lt;/Cite&gt;&lt;/EndNote&gt;</w:instrText>
      </w:r>
      <w:r>
        <w:fldChar w:fldCharType="separate"/>
      </w:r>
      <w:r>
        <w:rPr>
          <w:noProof/>
        </w:rPr>
        <w:t>(</w:t>
      </w:r>
      <w:hyperlink w:anchor="_ENREF_1" w:tooltip="Aquatic Ecosystem Task Group, 2012 #6571" w:history="1">
        <w:r>
          <w:rPr>
            <w:noProof/>
          </w:rPr>
          <w:t>Aquatic Ecosystem Task Group 2012</w:t>
        </w:r>
      </w:hyperlink>
      <w:r>
        <w:rPr>
          <w:noProof/>
        </w:rPr>
        <w:t>)</w:t>
      </w:r>
      <w:r>
        <w:fldChar w:fldCharType="end"/>
      </w:r>
      <w:r>
        <w:t xml:space="preserve"> </w:t>
      </w:r>
      <w:r w:rsidRPr="00577562">
        <w:t>provides a framework for classifying aquatic ecosystems. Th</w:t>
      </w:r>
      <w:r>
        <w:t>is</w:t>
      </w:r>
      <w:r w:rsidRPr="00577562">
        <w:t xml:space="preserve"> framework was applied across the Murray</w:t>
      </w:r>
      <w:r>
        <w:t>–</w:t>
      </w:r>
      <w:r w:rsidRPr="00577562">
        <w:t xml:space="preserve">Darling Basin </w:t>
      </w:r>
      <w:r>
        <w:fldChar w:fldCharType="begin"/>
      </w:r>
      <w:r>
        <w:instrText xml:space="preserve"> ADDIN EN.CITE &lt;EndNote&gt;&lt;Cite&gt;&lt;Author&gt;Brooks&lt;/Author&gt;&lt;Year&gt;2014&lt;/Year&gt;&lt;RecNum&gt;6573&lt;/RecNum&gt;&lt;DisplayText&gt;(Brooks&lt;style face="italic"&gt; et al.&lt;/style&gt; 2014)&lt;/DisplayText&gt;&lt;record&gt;&lt;rec-number&gt;6573&lt;/rec-number&gt;&lt;foreign-keys&gt;&lt;key app="EN" db-id="rdfxs2vvzw52whe255ivfrs1p0rft9pp2a9f" timestamp="1402466198"&gt;6573&lt;/key&gt;&lt;/foreign-keys&gt;&lt;ref-type name="Report"&gt;27&lt;/ref-type&gt;&lt;contributors&gt;&lt;authors&gt;&lt;author&gt;Brooks, S&lt;/author&gt;&lt;author&gt;Cottingham, P&lt;/author&gt;&lt;author&gt;Butcher, R&lt;/author&gt;&lt;author&gt;Hale, J&lt;/author&gt;&lt;/authors&gt;&lt;/contributors&gt;&lt;titles&gt;&lt;title&gt;Murray-Darling Basin aquatic ecosystem classification: Stage 2 report&lt;/title&gt;&lt;/titles&gt;&lt;dates&gt;&lt;year&gt;2014&lt;/year&gt;&lt;/dates&gt;&lt;publisher&gt;Peter Cottingham &amp;amp; Associates report to the Commonwealth Environmental Water Office and Murray-Darling Basin Authority, Canberra.&lt;/publisher&gt;&lt;urls&gt;&lt;/urls&gt;&lt;/record&gt;&lt;/Cite&gt;&lt;/EndNote&gt;</w:instrText>
      </w:r>
      <w:r>
        <w:fldChar w:fldCharType="separate"/>
      </w:r>
      <w:r>
        <w:rPr>
          <w:noProof/>
        </w:rPr>
        <w:t>(</w:t>
      </w:r>
      <w:hyperlink w:anchor="_ENREF_3" w:tooltip="Brooks, 2014 #6573" w:history="1">
        <w:r>
          <w:rPr>
            <w:noProof/>
          </w:rPr>
          <w:t>Brooks</w:t>
        </w:r>
        <w:r w:rsidRPr="00470A58">
          <w:rPr>
            <w:i/>
            <w:noProof/>
          </w:rPr>
          <w:t xml:space="preserve"> </w:t>
        </w:r>
        <w:r w:rsidRPr="00841A6F">
          <w:rPr>
            <w:i/>
            <w:noProof/>
          </w:rPr>
          <w:t>et al.</w:t>
        </w:r>
        <w:r>
          <w:rPr>
            <w:noProof/>
          </w:rPr>
          <w:t xml:space="preserve"> 2014</w:t>
        </w:r>
      </w:hyperlink>
      <w:r>
        <w:rPr>
          <w:noProof/>
        </w:rPr>
        <w:t>)</w:t>
      </w:r>
      <w:r>
        <w:fldChar w:fldCharType="end"/>
      </w:r>
      <w:r w:rsidRPr="00577562">
        <w:t xml:space="preserve"> to produce a consistent classification of </w:t>
      </w:r>
      <w:r>
        <w:t>river, wetland and floodplain ecosystem types</w:t>
      </w:r>
      <w:r w:rsidRPr="00577562">
        <w:t xml:space="preserve"> across the Basin.</w:t>
      </w:r>
      <w:r>
        <w:t xml:space="preserve">  </w:t>
      </w:r>
      <w:r w:rsidRPr="00577562">
        <w:t xml:space="preserve">The MDB ANAE ecosystem map and typology is yet to be rigorously validated. </w:t>
      </w:r>
      <w:r>
        <w:t xml:space="preserve"> Therefore, ecosystem t</w:t>
      </w:r>
      <w:r w:rsidRPr="00577562">
        <w:t>ype</w:t>
      </w:r>
      <w:r>
        <w:t>s</w:t>
      </w:r>
      <w:r w:rsidRPr="00577562">
        <w:t xml:space="preserve"> </w:t>
      </w:r>
      <w:r>
        <w:t>within Selected Areas will b</w:t>
      </w:r>
      <w:r w:rsidRPr="00577562">
        <w:t>e</w:t>
      </w:r>
      <w:r>
        <w:t xml:space="preserve"> confirmed and updated </w:t>
      </w:r>
      <w:r w:rsidRPr="00577562">
        <w:t xml:space="preserve">for all </w:t>
      </w:r>
      <w:r>
        <w:t>sites</w:t>
      </w:r>
      <w:r w:rsidRPr="00577562">
        <w:t xml:space="preserve"> at which LTIM </w:t>
      </w:r>
      <w:r>
        <w:t xml:space="preserve">Project </w:t>
      </w:r>
      <w:r w:rsidRPr="00577562">
        <w:t>monitoring occurs</w:t>
      </w:r>
      <w:r>
        <w:t>.</w:t>
      </w:r>
      <w:r w:rsidRPr="00D32A01">
        <w:t xml:space="preserve"> </w:t>
      </w:r>
      <w:r>
        <w:t xml:space="preserve"> A</w:t>
      </w:r>
      <w:r w:rsidRPr="00577562">
        <w:t>n assessment of attribution errors within the ANAE classification that result in erroneous ecosystem type assignment</w:t>
      </w:r>
      <w:r>
        <w:t xml:space="preserve"> will be undertaken during year five to determine the ramifications of these errors for assessing Commonwealth environmental water influences on ecosystem diversity</w:t>
      </w:r>
      <w:r w:rsidRPr="00577562">
        <w:t>.</w:t>
      </w:r>
    </w:p>
    <w:p w14:paraId="62CF27B1" w14:textId="77777777" w:rsidR="00C3240D" w:rsidRDefault="00C3240D" w:rsidP="00C3240D">
      <w:r>
        <w:t>O</w:t>
      </w:r>
      <w:r w:rsidRPr="00577562">
        <w:t xml:space="preserve">utputs </w:t>
      </w:r>
      <w:r>
        <w:t xml:space="preserve">from Selected Area and Basin </w:t>
      </w:r>
      <w:r w:rsidRPr="00577562">
        <w:t>hydrological evaluation</w:t>
      </w:r>
      <w:r>
        <w:t>s</w:t>
      </w:r>
      <w:r w:rsidRPr="00577562">
        <w:t xml:space="preserve"> will be used to intersect with the map of ecosystem types across the Basin to derive a catalogue of ecosystem types </w:t>
      </w:r>
      <w:r>
        <w:t xml:space="preserve">influenced by </w:t>
      </w:r>
      <w:r w:rsidRPr="00577562">
        <w:t>Commonwealth environmental water</w:t>
      </w:r>
      <w:r>
        <w:t xml:space="preserve">.  Vegetation type is a determining attribute in the ANAE ecosystem typology.  The outcomes from the LTIM project vegetation diversity evaluation will be an important consideration when interpreting the contribution of Commonwealth environmental water to ecosystem diversity. </w:t>
      </w:r>
      <w:r w:rsidRPr="00577562">
        <w:t>The relationship between data collection, analysis, evaluation and reporting is illustrated in</w:t>
      </w:r>
      <w:r>
        <w:t xml:space="preserve"> </w:t>
      </w:r>
      <w:r>
        <w:fldChar w:fldCharType="begin"/>
      </w:r>
      <w:r>
        <w:instrText xml:space="preserve"> REF _Ref263332010 \h </w:instrText>
      </w:r>
      <w:r>
        <w:fldChar w:fldCharType="separate"/>
      </w:r>
      <w:r w:rsidRPr="00577562">
        <w:t xml:space="preserve">Figure </w:t>
      </w:r>
      <w:r>
        <w:rPr>
          <w:noProof/>
        </w:rPr>
        <w:t>2</w:t>
      </w:r>
      <w:r>
        <w:fldChar w:fldCharType="end"/>
      </w:r>
      <w:r w:rsidRPr="00577562">
        <w:t>.</w:t>
      </w:r>
    </w:p>
    <w:p w14:paraId="7385B6E5" w14:textId="77777777" w:rsidR="00C3240D" w:rsidRPr="00577562" w:rsidRDefault="00C3240D" w:rsidP="00C3240D">
      <w:r w:rsidRPr="00577562">
        <w:t>The following outputs will be produced:</w:t>
      </w:r>
    </w:p>
    <w:p w14:paraId="6BC66700" w14:textId="34E782FC" w:rsidR="00C3240D" w:rsidRPr="00577562" w:rsidRDefault="00C3240D" w:rsidP="00C3240D">
      <w:pPr>
        <w:pStyle w:val="ListBullet"/>
        <w:ind w:left="927" w:hanging="360"/>
      </w:pPr>
      <w:r>
        <w:t>a</w:t>
      </w:r>
      <w:r w:rsidRPr="00577562">
        <w:t xml:space="preserve">nnual </w:t>
      </w:r>
      <w:r>
        <w:t>report</w:t>
      </w:r>
      <w:r w:rsidRPr="00577562">
        <w:t xml:space="preserve"> of ecosystem types </w:t>
      </w:r>
      <w:r>
        <w:t xml:space="preserve">receiving </w:t>
      </w:r>
      <w:r w:rsidRPr="00577562">
        <w:t>Commonwealth environmental water</w:t>
      </w:r>
      <w:r>
        <w:t xml:space="preserve"> at monitored and (where possible) at unmonitored sites</w:t>
      </w:r>
    </w:p>
    <w:p w14:paraId="356A55EC" w14:textId="3098D79D" w:rsidR="00C3240D" w:rsidRPr="00577562" w:rsidRDefault="00C3240D" w:rsidP="00C3240D">
      <w:pPr>
        <w:pStyle w:val="ListBullet"/>
        <w:ind w:left="927" w:hanging="360"/>
      </w:pPr>
      <w:r>
        <w:t>a</w:t>
      </w:r>
      <w:r w:rsidRPr="00577562">
        <w:t xml:space="preserve">n updated ANAE </w:t>
      </w:r>
      <w:r>
        <w:t xml:space="preserve">ecosystem type GIS </w:t>
      </w:r>
      <w:r w:rsidRPr="00577562">
        <w:t>layer for</w:t>
      </w:r>
      <w:r>
        <w:t xml:space="preserve"> </w:t>
      </w:r>
      <w:r w:rsidRPr="00577562">
        <w:t>the Selected Areas</w:t>
      </w:r>
    </w:p>
    <w:p w14:paraId="4B6F205E" w14:textId="77777777" w:rsidR="00C3240D" w:rsidRDefault="00C3240D" w:rsidP="00C3240D">
      <w:pPr>
        <w:pStyle w:val="ListBullet"/>
        <w:ind w:left="927" w:hanging="360"/>
      </w:pPr>
      <w:r>
        <w:t>a q</w:t>
      </w:r>
      <w:r w:rsidRPr="00577562">
        <w:t>uantitative assessment of error</w:t>
      </w:r>
      <w:r>
        <w:t xml:space="preserve">s </w:t>
      </w:r>
      <w:r w:rsidRPr="00577562">
        <w:t xml:space="preserve">within the ANAE classification that may influence our capacity to assess </w:t>
      </w:r>
      <w:r>
        <w:t xml:space="preserve">the </w:t>
      </w:r>
      <w:r w:rsidRPr="00577562">
        <w:t>representativeness of Commonwealth environmental water delivery.</w:t>
      </w:r>
    </w:p>
    <w:p w14:paraId="013983A1" w14:textId="77777777" w:rsidR="00C3240D" w:rsidRPr="00577562" w:rsidRDefault="00C3240D" w:rsidP="00C3240D">
      <w:pPr>
        <w:pStyle w:val="ListBullet"/>
        <w:numPr>
          <w:ilvl w:val="0"/>
          <w:numId w:val="0"/>
        </w:numPr>
      </w:pPr>
    </w:p>
    <w:p w14:paraId="167B63EC" w14:textId="77777777" w:rsidR="00C3240D" w:rsidRPr="00577562" w:rsidRDefault="00C3240D" w:rsidP="00C3240D">
      <w:r>
        <w:rPr>
          <w:noProof/>
          <w:lang w:eastAsia="en-AU"/>
        </w:rPr>
        <w:drawing>
          <wp:inline distT="0" distB="0" distL="0" distR="0" wp14:anchorId="3CF9840F" wp14:editId="4B4C086B">
            <wp:extent cx="5731510" cy="39630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system Diversity.png"/>
                    <pic:cNvPicPr/>
                  </pic:nvPicPr>
                  <pic:blipFill>
                    <a:blip r:embed="rId25">
                      <a:extLst>
                        <a:ext uri="{28A0092B-C50C-407E-A947-70E740481C1C}">
                          <a14:useLocalDpi xmlns:a14="http://schemas.microsoft.com/office/drawing/2010/main" val="0"/>
                        </a:ext>
                      </a:extLst>
                    </a:blip>
                    <a:stretch>
                      <a:fillRect/>
                    </a:stretch>
                  </pic:blipFill>
                  <pic:spPr>
                    <a:xfrm>
                      <a:off x="0" y="0"/>
                      <a:ext cx="5731510" cy="3963035"/>
                    </a:xfrm>
                    <a:prstGeom prst="rect">
                      <a:avLst/>
                    </a:prstGeom>
                  </pic:spPr>
                </pic:pic>
              </a:graphicData>
            </a:graphic>
          </wp:inline>
        </w:drawing>
      </w:r>
    </w:p>
    <w:p w14:paraId="16B52390" w14:textId="77777777" w:rsidR="00C3240D" w:rsidRPr="00577562" w:rsidRDefault="00C3240D" w:rsidP="00C3240D">
      <w:pPr>
        <w:pStyle w:val="FigureCaption"/>
      </w:pPr>
      <w:bookmarkStart w:id="47" w:name="_Ref263332010"/>
      <w:bookmarkStart w:id="48" w:name="_Toc275585197"/>
      <w:r w:rsidRPr="00577562">
        <w:t xml:space="preserve">Figure </w:t>
      </w:r>
      <w:r w:rsidR="006D610C">
        <w:fldChar w:fldCharType="begin"/>
      </w:r>
      <w:r w:rsidR="006D610C">
        <w:instrText xml:space="preserve"> SEQ Figure \* ARA</w:instrText>
      </w:r>
      <w:r w:rsidR="006D610C">
        <w:instrText xml:space="preserve">BIC </w:instrText>
      </w:r>
      <w:r w:rsidR="006D610C">
        <w:fldChar w:fldCharType="separate"/>
      </w:r>
      <w:r>
        <w:rPr>
          <w:noProof/>
        </w:rPr>
        <w:t>2</w:t>
      </w:r>
      <w:r w:rsidR="006D610C">
        <w:rPr>
          <w:noProof/>
        </w:rPr>
        <w:fldChar w:fldCharType="end"/>
      </w:r>
      <w:bookmarkEnd w:id="47"/>
      <w:r w:rsidRPr="00627246">
        <w:t xml:space="preserve">. </w:t>
      </w:r>
      <w:r w:rsidRPr="00C3240D">
        <w:rPr>
          <w:b w:val="0"/>
        </w:rPr>
        <w:t>Schematic of key elements in the LTIM Project evaluation for Ecosystem Diversity</w:t>
      </w:r>
      <w:bookmarkEnd w:id="48"/>
      <w:r w:rsidRPr="00C3240D">
        <w:rPr>
          <w:b w:val="0"/>
        </w:rPr>
        <w:t>.</w:t>
      </w:r>
    </w:p>
    <w:p w14:paraId="3E220D96" w14:textId="2CE40760" w:rsidR="00C3240D" w:rsidRPr="00875C71" w:rsidRDefault="00C3240D" w:rsidP="007F2BD9">
      <w:pPr>
        <w:pStyle w:val="Heading1"/>
      </w:pPr>
      <w:bookmarkStart w:id="49" w:name="_Toc275585530"/>
      <w:bookmarkStart w:id="50" w:name="_Toc420656544"/>
      <w:r w:rsidRPr="00875C71">
        <w:lastRenderedPageBreak/>
        <w:t>How</w:t>
      </w:r>
      <w:bookmarkEnd w:id="49"/>
      <w:r>
        <w:t>?</w:t>
      </w:r>
      <w:bookmarkEnd w:id="50"/>
    </w:p>
    <w:p w14:paraId="3B701383" w14:textId="77777777" w:rsidR="00C3240D" w:rsidRPr="00E97222" w:rsidRDefault="00C3240D" w:rsidP="007F2BD9">
      <w:pPr>
        <w:pStyle w:val="Heading2"/>
      </w:pPr>
      <w:bookmarkStart w:id="51" w:name="_Toc420656545"/>
      <w:r w:rsidRPr="00E97222">
        <w:t>Data</w:t>
      </w:r>
      <w:bookmarkEnd w:id="51"/>
    </w:p>
    <w:p w14:paraId="55A96CD8" w14:textId="77777777" w:rsidR="00C3240D" w:rsidRPr="00577562" w:rsidRDefault="00C3240D" w:rsidP="00C3240D">
      <w:r w:rsidRPr="00577562">
        <w:t>Data inputs to the evaluation of ecosystem type include:</w:t>
      </w:r>
    </w:p>
    <w:p w14:paraId="5FC175A8" w14:textId="77777777" w:rsidR="00C3240D" w:rsidRPr="00577562" w:rsidRDefault="00C3240D" w:rsidP="00C3240D">
      <w:pPr>
        <w:pStyle w:val="ListBullet"/>
        <w:ind w:left="927" w:hanging="360"/>
      </w:pPr>
      <w:r>
        <w:t>t</w:t>
      </w:r>
      <w:r w:rsidRPr="00577562">
        <w:t>he interim Australian National Aquatic Ecosystems (ANAE) Classification and typology of the Murray</w:t>
      </w:r>
      <w:r>
        <w:t>–</w:t>
      </w:r>
      <w:r w:rsidRPr="00577562">
        <w:t xml:space="preserve">Darling </w:t>
      </w:r>
      <w:r>
        <w:t xml:space="preserve">Basin </w:t>
      </w:r>
      <w:r>
        <w:fldChar w:fldCharType="begin"/>
      </w:r>
      <w:r>
        <w:instrText xml:space="preserve"> ADDIN EN.CITE &lt;EndNote&gt;&lt;Cite&gt;&lt;Author&gt;Brooks&lt;/Author&gt;&lt;Year&gt;2014&lt;/Year&gt;&lt;RecNum&gt;6573&lt;/RecNum&gt;&lt;DisplayText&gt;(Brooks&lt;style face="italic"&gt; et al.&lt;/style&gt; 2014)&lt;/DisplayText&gt;&lt;record&gt;&lt;rec-number&gt;6573&lt;/rec-number&gt;&lt;foreign-keys&gt;&lt;key app="EN" db-id="rdfxs2vvzw52whe255ivfrs1p0rft9pp2a9f" timestamp="1402466198"&gt;6573&lt;/key&gt;&lt;/foreign-keys&gt;&lt;ref-type name="Report"&gt;27&lt;/ref-type&gt;&lt;contributors&gt;&lt;authors&gt;&lt;author&gt;Brooks, S&lt;/author&gt;&lt;author&gt;Cottingham, P&lt;/author&gt;&lt;author&gt;Butcher, R&lt;/author&gt;&lt;author&gt;Hale, J&lt;/author&gt;&lt;/authors&gt;&lt;/contributors&gt;&lt;titles&gt;&lt;title&gt;Murray-Darling Basin aquatic ecosystem classification: Stage 2 report&lt;/title&gt;&lt;/titles&gt;&lt;dates&gt;&lt;year&gt;2014&lt;/year&gt;&lt;/dates&gt;&lt;publisher&gt;Peter Cottingham &amp;amp; Associates report to the Commonwealth Environmental Water Office and Murray-Darling Basin Authority, Canberra.&lt;/publisher&gt;&lt;urls&gt;&lt;/urls&gt;&lt;/record&gt;&lt;/Cite&gt;&lt;/EndNote&gt;</w:instrText>
      </w:r>
      <w:r>
        <w:fldChar w:fldCharType="separate"/>
      </w:r>
      <w:r>
        <w:t>(</w:t>
      </w:r>
      <w:hyperlink w:anchor="_ENREF_3" w:tooltip="Brooks, 2014 #6573" w:history="1">
        <w:r>
          <w:t>Brooks</w:t>
        </w:r>
        <w:r w:rsidRPr="0018786A">
          <w:t xml:space="preserve"> </w:t>
        </w:r>
        <w:r w:rsidRPr="00E97222">
          <w:rPr>
            <w:i/>
            <w:iCs/>
          </w:rPr>
          <w:t>et al.</w:t>
        </w:r>
        <w:r>
          <w:t xml:space="preserve"> 2014</w:t>
        </w:r>
      </w:hyperlink>
      <w:r>
        <w:t>)</w:t>
      </w:r>
      <w:r>
        <w:fldChar w:fldCharType="end"/>
      </w:r>
    </w:p>
    <w:p w14:paraId="1BCB8A0C" w14:textId="6EA06C4B" w:rsidR="00C3240D" w:rsidRPr="00577562" w:rsidRDefault="00C3240D" w:rsidP="00C3240D">
      <w:pPr>
        <w:pStyle w:val="ListBullet"/>
        <w:ind w:left="927" w:hanging="360"/>
      </w:pPr>
      <w:r>
        <w:t xml:space="preserve">the </w:t>
      </w:r>
      <w:r w:rsidRPr="00577562">
        <w:t xml:space="preserve">LTIM </w:t>
      </w:r>
      <w:r>
        <w:t xml:space="preserve">Project </w:t>
      </w:r>
      <w:r w:rsidRPr="00577562">
        <w:t xml:space="preserve">M&amp;E Provider data collected using the LTIM </w:t>
      </w:r>
      <w:r>
        <w:t>Project S</w:t>
      </w:r>
      <w:r w:rsidRPr="00577562">
        <w:t xml:space="preserve">tandard </w:t>
      </w:r>
      <w:r>
        <w:t>Protocol:</w:t>
      </w:r>
      <w:r w:rsidRPr="00577562">
        <w:t xml:space="preserve"> Ecosystem Type</w:t>
      </w:r>
      <w:r>
        <w:t xml:space="preserve"> at all sampling points</w:t>
      </w:r>
    </w:p>
    <w:p w14:paraId="6A7BA3EE" w14:textId="77777777" w:rsidR="00C3240D" w:rsidRPr="00577562" w:rsidRDefault="00C3240D" w:rsidP="00C3240D">
      <w:pPr>
        <w:pStyle w:val="ListBullet"/>
        <w:ind w:left="927" w:hanging="360"/>
      </w:pPr>
      <w:r>
        <w:t>s</w:t>
      </w:r>
      <w:r w:rsidRPr="00577562">
        <w:t>patial representation of watering extent for all Commonwealth environmental water deliveries determined using:</w:t>
      </w:r>
    </w:p>
    <w:p w14:paraId="244CDCCB" w14:textId="77777777" w:rsidR="00C3240D" w:rsidRPr="00577562" w:rsidRDefault="00C3240D" w:rsidP="00C3240D">
      <w:pPr>
        <w:pStyle w:val="ListBullet"/>
        <w:numPr>
          <w:ilvl w:val="1"/>
          <w:numId w:val="2"/>
        </w:numPr>
        <w:ind w:left="1440"/>
      </w:pPr>
      <w:r>
        <w:t xml:space="preserve">the </w:t>
      </w:r>
      <w:r w:rsidRPr="00577562">
        <w:t xml:space="preserve">LTIM </w:t>
      </w:r>
      <w:r>
        <w:t xml:space="preserve">Project </w:t>
      </w:r>
      <w:r w:rsidRPr="00577562">
        <w:t>M&amp;E Provider mapping of watering extent</w:t>
      </w:r>
    </w:p>
    <w:p w14:paraId="33BF30D6" w14:textId="77777777" w:rsidR="00C3240D" w:rsidRPr="00577562" w:rsidRDefault="00C3240D" w:rsidP="00C3240D">
      <w:pPr>
        <w:pStyle w:val="ListBullet"/>
        <w:numPr>
          <w:ilvl w:val="1"/>
          <w:numId w:val="2"/>
        </w:numPr>
        <w:ind w:left="1440"/>
      </w:pPr>
      <w:r>
        <w:t>d</w:t>
      </w:r>
      <w:r w:rsidRPr="00577562">
        <w:t>elivery partner operational monitoring</w:t>
      </w:r>
    </w:p>
    <w:p w14:paraId="48C15A75" w14:textId="77777777" w:rsidR="00C3240D" w:rsidRDefault="00C3240D" w:rsidP="00C3240D">
      <w:pPr>
        <w:pStyle w:val="ListBullet"/>
        <w:numPr>
          <w:ilvl w:val="1"/>
          <w:numId w:val="2"/>
        </w:numPr>
        <w:ind w:left="1440"/>
      </w:pPr>
      <w:r>
        <w:t>m</w:t>
      </w:r>
      <w:r w:rsidRPr="00577562">
        <w:t>odelled inundation (</w:t>
      </w:r>
      <w:r>
        <w:t>LTIM Basin Matter:  H</w:t>
      </w:r>
      <w:r w:rsidRPr="00577562">
        <w:t xml:space="preserve">ydrological </w:t>
      </w:r>
      <w:r>
        <w:t>connectivity</w:t>
      </w:r>
      <w:r w:rsidRPr="00577562">
        <w:t>)</w:t>
      </w:r>
      <w:r>
        <w:t>.</w:t>
      </w:r>
    </w:p>
    <w:p w14:paraId="3CB816BE" w14:textId="77777777" w:rsidR="00C3240D" w:rsidRDefault="00C3240D" w:rsidP="00C3240D">
      <w:r>
        <w:t>Data outputs to inform the evaluation of other basin matters include:</w:t>
      </w:r>
    </w:p>
    <w:p w14:paraId="7D4D4180" w14:textId="1B677315" w:rsidR="00C3240D" w:rsidRDefault="00C3240D" w:rsidP="00C3240D">
      <w:pPr>
        <w:pStyle w:val="ListBullet"/>
        <w:numPr>
          <w:ilvl w:val="0"/>
          <w:numId w:val="44"/>
        </w:numPr>
      </w:pPr>
      <w:r>
        <w:t xml:space="preserve">identification of ecosystem types influenced by </w:t>
      </w:r>
      <w:r w:rsidRPr="00577562">
        <w:t>Commonwealth environmental water</w:t>
      </w:r>
      <w:r>
        <w:t xml:space="preserve"> at monitored and unmonitored sites.</w:t>
      </w:r>
    </w:p>
    <w:p w14:paraId="17D6BA79" w14:textId="77777777" w:rsidR="00C3240D" w:rsidRPr="00577562" w:rsidRDefault="00C3240D" w:rsidP="007F2BD9">
      <w:pPr>
        <w:pStyle w:val="Heading2"/>
      </w:pPr>
      <w:bookmarkStart w:id="52" w:name="_Toc420656546"/>
      <w:r>
        <w:t>Developing the evaluation approach</w:t>
      </w:r>
      <w:bookmarkEnd w:id="52"/>
    </w:p>
    <w:p w14:paraId="23BC67E2" w14:textId="2ACA527F" w:rsidR="00C3240D" w:rsidRDefault="00C3240D" w:rsidP="00C3240D">
      <w:r>
        <w:t>The interim ANAE ecosystem classification for the Murray–Darling Basin will be used as the framework for defining and quantifying ecosystem type.  The ANAE data set consists of GIS mapping layers that integrate the best available jurisdictional feature mapping for palustrine wetlands, lakes, floodplain and rivers.  Typically the mapping is at 1:25,000 to 1:100,000 scales.  Any additional aquatic ecosystem mapping undertaken by LTIM M&amp;E Providers will be integrated into the GIS spatial layers and classification.</w:t>
      </w:r>
    </w:p>
    <w:p w14:paraId="0DEA1E39" w14:textId="77777777" w:rsidR="00C3240D" w:rsidRDefault="00C3240D" w:rsidP="00C3240D">
      <w:r>
        <w:t>M&amp;E Providers identify the correct ANAE ecosystem type that applies to each sample point within the Selected Area through application of the LTIM Ecosystem Type Category 1 Standard Method.  Any discrepancies with the ANAE</w:t>
      </w:r>
      <w:r w:rsidRPr="00577562">
        <w:t xml:space="preserve"> </w:t>
      </w:r>
      <w:r>
        <w:t>data set are identi</w:t>
      </w:r>
      <w:r w:rsidRPr="00577562">
        <w:t xml:space="preserve">fied </w:t>
      </w:r>
      <w:r>
        <w:t xml:space="preserve">and </w:t>
      </w:r>
      <w:r w:rsidRPr="00577562">
        <w:t>collated</w:t>
      </w:r>
      <w:r>
        <w:t xml:space="preserve"> annually</w:t>
      </w:r>
      <w:r w:rsidRPr="00577562">
        <w:t xml:space="preserve">. Consistent errors that can be applied to unmonitored areas will be identified. The ANAE typology of Brooks </w:t>
      </w:r>
      <w:r w:rsidRPr="00950494">
        <w:rPr>
          <w:i/>
          <w:iCs/>
        </w:rPr>
        <w:t>et al.</w:t>
      </w:r>
      <w:r w:rsidRPr="00577562">
        <w:t xml:space="preserve"> </w:t>
      </w:r>
      <w:r>
        <w:fldChar w:fldCharType="begin"/>
      </w:r>
      <w:r>
        <w:instrText xml:space="preserve"> ADDIN EN.CITE &lt;EndNote&gt;&lt;Cite ExcludeAuth="1"&gt;&lt;Author&gt;Brooks&lt;/Author&gt;&lt;Year&gt;2014&lt;/Year&gt;&lt;RecNum&gt;6573&lt;/RecNum&gt;&lt;DisplayText&gt;(2014)&lt;/DisplayText&gt;&lt;record&gt;&lt;rec-number&gt;6573&lt;/rec-number&gt;&lt;foreign-keys&gt;&lt;key app="EN" db-id="rdfxs2vvzw52whe255ivfrs1p0rft9pp2a9f" timestamp="1402466198"&gt;6573&lt;/key&gt;&lt;/foreign-keys&gt;&lt;ref-type name="Report"&gt;27&lt;/ref-type&gt;&lt;contributors&gt;&lt;authors&gt;&lt;author&gt;Brooks, S&lt;/author&gt;&lt;author&gt;Cottingham, P&lt;/author&gt;&lt;author&gt;Butcher, R&lt;/author&gt;&lt;author&gt;Hale, J&lt;/author&gt;&lt;/authors&gt;&lt;/contributors&gt;&lt;titles&gt;&lt;title&gt;Murray-Darling Basin aquatic ecosystem classification: Stage 2 report&lt;/title&gt;&lt;/titles&gt;&lt;dates&gt;&lt;year&gt;2014&lt;/year&gt;&lt;/dates&gt;&lt;publisher&gt;Peter Cottingham &amp;amp; Associates report to the Commonwealth Environmental Water Office and Murray-Darling Basin Authority, Canberra.&lt;/publisher&gt;&lt;urls&gt;&lt;/urls&gt;&lt;/record&gt;&lt;/Cite&gt;&lt;/EndNote&gt;</w:instrText>
      </w:r>
      <w:r>
        <w:fldChar w:fldCharType="separate"/>
      </w:r>
      <w:r>
        <w:rPr>
          <w:noProof/>
        </w:rPr>
        <w:t>(</w:t>
      </w:r>
      <w:hyperlink w:anchor="_ENREF_3" w:tooltip="Brooks, 2014 #6573" w:history="1">
        <w:r>
          <w:rPr>
            <w:noProof/>
          </w:rPr>
          <w:t>2014</w:t>
        </w:r>
      </w:hyperlink>
      <w:r>
        <w:rPr>
          <w:noProof/>
        </w:rPr>
        <w:t>)</w:t>
      </w:r>
      <w:r>
        <w:fldChar w:fldCharType="end"/>
      </w:r>
      <w:r>
        <w:t xml:space="preserve"> </w:t>
      </w:r>
      <w:r w:rsidRPr="00577562">
        <w:t xml:space="preserve">will be applied to the corrected attributes to create a revised ecosystem type </w:t>
      </w:r>
      <w:r>
        <w:t>map</w:t>
      </w:r>
      <w:r w:rsidRPr="00577562">
        <w:t xml:space="preserve"> for the </w:t>
      </w:r>
      <w:r>
        <w:t>Selected Areas</w:t>
      </w:r>
      <w:r w:rsidRPr="00577562">
        <w:t>. The corrected ecosystem type classification will be used as the basis for all subsequent evaluation.</w:t>
      </w:r>
      <w:r>
        <w:t xml:space="preserve">  </w:t>
      </w:r>
      <w:r w:rsidRPr="00577562">
        <w:t>A measure of the error rate (e.g. expressed as number of attribution errors per 100 polygons of each ecosystem type) will provide a basis for documenting uncertainty when extrapolating or modelling outcomes at unmonitored sites.</w:t>
      </w:r>
    </w:p>
    <w:p w14:paraId="6996315E" w14:textId="2ECB9919" w:rsidR="00C3240D" w:rsidRPr="00A04EA7" w:rsidRDefault="00C3240D" w:rsidP="007F2BD9">
      <w:pPr>
        <w:pStyle w:val="Heading3"/>
      </w:pPr>
      <w:bookmarkStart w:id="53" w:name="_Toc420656547"/>
      <w:r w:rsidRPr="00A04EA7">
        <w:t xml:space="preserve">Annual </w:t>
      </w:r>
      <w:r>
        <w:t>Evaluation (years 1–5)</w:t>
      </w:r>
      <w:bookmarkEnd w:id="53"/>
    </w:p>
    <w:p w14:paraId="41F0D9FC" w14:textId="77777777" w:rsidR="00C3240D" w:rsidRDefault="00C3240D" w:rsidP="00C3240D">
      <w:r w:rsidRPr="00577562">
        <w:t>Ecosystem types that receive Commonwealth environmental water will be identified and compared to all ecosystem types known to occur</w:t>
      </w:r>
      <w:r>
        <w:t xml:space="preserve"> that could be influenced by environmental flows</w:t>
      </w:r>
      <w:r w:rsidRPr="00577562">
        <w:t xml:space="preserve">. This will be performed for each Selected Area and cumulatively across all Selected Areas. </w:t>
      </w:r>
      <w:r>
        <w:t xml:space="preserve"> Initially, the evaluation will:</w:t>
      </w:r>
    </w:p>
    <w:p w14:paraId="4FE77588" w14:textId="77777777" w:rsidR="00C3240D" w:rsidRDefault="00C3240D" w:rsidP="00C3240D">
      <w:pPr>
        <w:pStyle w:val="ListParagraph"/>
        <w:numPr>
          <w:ilvl w:val="0"/>
          <w:numId w:val="43"/>
        </w:numPr>
      </w:pPr>
      <w:r>
        <w:t xml:space="preserve">Identify ecosystems that received </w:t>
      </w:r>
      <w:r w:rsidRPr="00577562">
        <w:t>Commonwealth environmental water</w:t>
      </w:r>
      <w:r>
        <w:t xml:space="preserve"> for specific watering actions using inundation data provided by M&amp;E Providers and operational monitoring by delivery partners.</w:t>
      </w:r>
    </w:p>
    <w:p w14:paraId="7D94CC34" w14:textId="77777777" w:rsidR="00C3240D" w:rsidRDefault="00C3240D" w:rsidP="00C3240D">
      <w:pPr>
        <w:pStyle w:val="ListParagraph"/>
        <w:numPr>
          <w:ilvl w:val="0"/>
          <w:numId w:val="43"/>
        </w:numPr>
      </w:pPr>
      <w:r>
        <w:t xml:space="preserve">Estimate the total population of ecosystem types that </w:t>
      </w:r>
      <w:r w:rsidRPr="00A9739E">
        <w:rPr>
          <w:i/>
        </w:rPr>
        <w:t>could</w:t>
      </w:r>
      <w:r>
        <w:t xml:space="preserve"> be influenced by environmental water deliveries using existing MDBA floodplain inundation modelling (e.g. MDBFIM2) and discharge data.</w:t>
      </w:r>
    </w:p>
    <w:p w14:paraId="506AD303" w14:textId="53BD1395" w:rsidR="00C3240D" w:rsidRDefault="00C3240D" w:rsidP="00C3240D">
      <w:r>
        <w:lastRenderedPageBreak/>
        <w:t>Existing floodplain inundation modelling is not considered accurate enough to reliably predict the spatial extent of influence of environmental water.  The initial evaluation approach will therefore use the models as proof-of-concept only, and focus instead on measured inundation data within Selected Areas. Additional watering events elsewhere in the Basin will be included if the area of inundation can be reliably estimated (e.g. if water is supplied to a discrete wetland).  Over the duration of the project it is planned for more accurate inundation extent mapping to be modelled (particularly within Selected Areas) as part of the LTIM Hydrological Connectivity Basin matter evaluation.</w:t>
      </w:r>
    </w:p>
    <w:p w14:paraId="2D2DF820" w14:textId="77777777" w:rsidR="00C3240D" w:rsidRDefault="00C3240D" w:rsidP="00C3240D">
      <w:r>
        <w:t xml:space="preserve">These data will be used to construct watering extent maps in GIS that will be intersected with the ANAE mapping layers to determine the ecosystem types influenced by </w:t>
      </w:r>
      <w:r w:rsidRPr="00577562">
        <w:t>Commonwealth environmental water</w:t>
      </w:r>
      <w:r>
        <w:t xml:space="preserve"> each year.</w:t>
      </w:r>
    </w:p>
    <w:p w14:paraId="5794BBE4" w14:textId="0C0C3F1E" w:rsidR="00C3240D" w:rsidRPr="00A04EA7" w:rsidRDefault="00C3240D" w:rsidP="007F2BD9">
      <w:pPr>
        <w:pStyle w:val="Heading3"/>
      </w:pPr>
      <w:bookmarkStart w:id="54" w:name="_Toc420656548"/>
      <w:r w:rsidRPr="00A04EA7">
        <w:t>Cumulative Assessment</w:t>
      </w:r>
      <w:r>
        <w:t xml:space="preserve"> (years 4 and 5)</w:t>
      </w:r>
      <w:bookmarkEnd w:id="54"/>
    </w:p>
    <w:p w14:paraId="7FF8F29D" w14:textId="0BCCA011" w:rsidR="00C3240D" w:rsidRDefault="00C3240D" w:rsidP="00C3240D">
      <w:r>
        <w:t xml:space="preserve">The types of ecosystems that receive water will vary from year to year in response to water availability and river conditions.  Assessments of representativeness or rarity of ecosystem types receiving Commonwealth environmental water are therefore made cumulatively to integrate all watering actions for the duration of the LTIM project.  An initial evaluation will be undertaken using data from years 1–4 and then refined in the final year with the incorporation of year 5 data.  This staged approach will facilitate the identification of any additional hydrological modelling refinements (see </w:t>
      </w:r>
      <w:r>
        <w:fldChar w:fldCharType="begin"/>
      </w:r>
      <w:r>
        <w:instrText xml:space="preserve"> REF _Ref418813725 \h </w:instrText>
      </w:r>
      <w:r>
        <w:fldChar w:fldCharType="separate"/>
      </w:r>
      <w:r>
        <w:t>Improving Evaluation Capacity</w:t>
      </w:r>
      <w:r>
        <w:fldChar w:fldCharType="end"/>
      </w:r>
      <w:r>
        <w:t>) or complementary data one year prior to the final analysis.</w:t>
      </w:r>
    </w:p>
    <w:p w14:paraId="0C807A9B" w14:textId="77777777" w:rsidR="00C3240D" w:rsidRDefault="00C3240D" w:rsidP="00C3240D">
      <w:r>
        <w:t>Comparing those ecosystem types influenced by Commonwealth environmental water to all types in the Basin that could potentially receive environmental water will allow an assessment of how representative the watering actions are for ecosystems in the Selected Areas.  An assessment of the distribution and frequency of watering of different ecosystem types within the Selected Area will be developed as in an input to inform future CEWO delivery planning.</w:t>
      </w:r>
    </w:p>
    <w:p w14:paraId="37EC52AB" w14:textId="67664BC3" w:rsidR="00C3240D" w:rsidRDefault="00C3240D" w:rsidP="00C3240D">
      <w:r>
        <w:t>Vegetation type is an important component of ecosystem type. The cumulative evaluation of ecosystem type will therefore be linked to the LTIM evaluation of vegetation diversity.  Vegetation types that are shown to be maintained by Commonwealth environmental water, or are shown to change in response to Commonwealth environmental water will be examined in terms of their contribution to ecosystem diversity within Selected Areas and the whole Basin.</w:t>
      </w:r>
    </w:p>
    <w:p w14:paraId="002C331B" w14:textId="77777777" w:rsidR="00C3240D" w:rsidRDefault="00C3240D" w:rsidP="00C3240D"/>
    <w:p w14:paraId="3AB14323" w14:textId="77777777" w:rsidR="00C3240D" w:rsidRPr="00F337E6" w:rsidRDefault="00C3240D" w:rsidP="007F2BD9">
      <w:pPr>
        <w:pStyle w:val="Heading2"/>
      </w:pPr>
      <w:bookmarkStart w:id="55" w:name="_Ref418813725"/>
      <w:bookmarkStart w:id="56" w:name="_Toc420656549"/>
      <w:r w:rsidRPr="00F337E6">
        <w:t>Improving Evaluation Capacity</w:t>
      </w:r>
      <w:bookmarkEnd w:id="55"/>
      <w:bookmarkEnd w:id="56"/>
    </w:p>
    <w:p w14:paraId="3D6975A0" w14:textId="77777777" w:rsidR="00C3240D" w:rsidRDefault="00C3240D" w:rsidP="00C3240D">
      <w:r>
        <w:t>Over time a number of improvements may be expected to occur that will improve capacity to evaluate environmental flow outcomes on ecosystem diversity.  These include;</w:t>
      </w:r>
    </w:p>
    <w:p w14:paraId="11D2502C" w14:textId="77777777" w:rsidR="00C3240D" w:rsidRDefault="00C3240D" w:rsidP="00C3240D">
      <w:pPr>
        <w:pStyle w:val="ListParagraph"/>
        <w:numPr>
          <w:ilvl w:val="0"/>
          <w:numId w:val="42"/>
        </w:numPr>
        <w:spacing w:after="200" w:line="276" w:lineRule="auto"/>
      </w:pPr>
      <w:r>
        <w:t xml:space="preserve">Improved mapping and classification of wetlands.  LTIM is specifically contributing to this process through the validation of ecosystem types within each Selected Area to provide a level of ground truthing not previously possible in the application of the interim ANAE classification and typology developed by Brooks </w:t>
      </w:r>
      <w:r w:rsidRPr="00C3240D">
        <w:rPr>
          <w:i/>
        </w:rPr>
        <w:t>et al.</w:t>
      </w:r>
      <w:r>
        <w:t xml:space="preserve"> (2014).</w:t>
      </w:r>
    </w:p>
    <w:p w14:paraId="4C5A61AE" w14:textId="77777777" w:rsidR="00C3240D" w:rsidRDefault="00C3240D" w:rsidP="00C3240D">
      <w:pPr>
        <w:pStyle w:val="ListParagraph"/>
        <w:numPr>
          <w:ilvl w:val="0"/>
          <w:numId w:val="42"/>
        </w:numPr>
        <w:spacing w:after="200" w:line="276" w:lineRule="auto"/>
      </w:pPr>
      <w:r>
        <w:t>The LTIM project hydrological evaluation will develop modelling of watering extent and duration for watering actions within Selected Areas and in unmonitored areas of the Basin.  These data will augment observational data provided by M&amp;E Providers and water delivery partners and will increasingly be an important component of the ecosystem diversity evaluation as the models are refined and confidence in them improves.</w:t>
      </w:r>
    </w:p>
    <w:p w14:paraId="426224CE" w14:textId="77777777" w:rsidR="00C3240D" w:rsidRDefault="00C3240D" w:rsidP="00C3240D">
      <w:pPr>
        <w:pStyle w:val="ListParagraph"/>
        <w:numPr>
          <w:ilvl w:val="0"/>
          <w:numId w:val="42"/>
        </w:numPr>
        <w:spacing w:after="200" w:line="276" w:lineRule="auto"/>
      </w:pPr>
      <w:r>
        <w:lastRenderedPageBreak/>
        <w:t>The ecosystem typology provides a framework for extrapolating outcomes to unmonitored sites.  Understanding of how biotic and functional responses vary among ecosystem types that are monitored within Selected Areas will permit extrapolation of Selected Area outcomes to watering events that might occur in the same ecosystem types located in other areas of the Basin that are not being monitored.  The intersection of ecosystem type and watering extent mapping with be provided as an input to evaluation of other basin matters.</w:t>
      </w:r>
    </w:p>
    <w:p w14:paraId="4A2ACF72" w14:textId="77777777" w:rsidR="00C3240D" w:rsidRDefault="00C3240D" w:rsidP="007F2BD9">
      <w:pPr>
        <w:pStyle w:val="Heading1"/>
      </w:pPr>
      <w:bookmarkStart w:id="57" w:name="_Toc420656550"/>
      <w:r>
        <w:t>Risks</w:t>
      </w:r>
      <w:bookmarkEnd w:id="57"/>
    </w:p>
    <w:p w14:paraId="676535BB" w14:textId="77777777" w:rsidR="00C3240D" w:rsidRDefault="00C3240D" w:rsidP="00C3240D">
      <w:pPr>
        <w:pStyle w:val="ListParagraph"/>
        <w:numPr>
          <w:ilvl w:val="0"/>
          <w:numId w:val="44"/>
        </w:numPr>
      </w:pPr>
      <w:r>
        <w:t xml:space="preserve">LTIM Hydrological modelling may not produce inundation extent mapping for watering actions.  </w:t>
      </w:r>
      <w:r>
        <w:rPr>
          <w:b/>
        </w:rPr>
        <w:t xml:space="preserve">Mitigation: </w:t>
      </w:r>
      <w:r>
        <w:t xml:space="preserve"> The ecosystem diversity evaluation can still proceed for a subset of watering actions where extent can be determined using M&amp;E Provider data, operational monitoring by delivery partners, observations from land holders and knowledge of past events.</w:t>
      </w:r>
    </w:p>
    <w:p w14:paraId="30CB47A9" w14:textId="656BC81C" w:rsidR="00C3240D" w:rsidRDefault="00C3240D" w:rsidP="00C3240D">
      <w:pPr>
        <w:pStyle w:val="ListParagraph"/>
        <w:numPr>
          <w:ilvl w:val="0"/>
          <w:numId w:val="44"/>
        </w:numPr>
      </w:pPr>
      <w:r>
        <w:t xml:space="preserve">M&amp;E Providers may not identify correct ecosystem types at monitoring locations (e.g. when wetland extent mapping is unclear). </w:t>
      </w:r>
      <w:r w:rsidRPr="00A2553D">
        <w:rPr>
          <w:b/>
        </w:rPr>
        <w:t>Mitigation</w:t>
      </w:r>
      <w:r>
        <w:rPr>
          <w:b/>
        </w:rPr>
        <w:t xml:space="preserve">:  </w:t>
      </w:r>
      <w:r>
        <w:t xml:space="preserve"> The annual evaluation of ecosystem diversity will tabulate differences in ecosystem boundary mapping and individual ANAE classification attributes for all Sample Point ecosystem type determinations that differ from the 2014 interim ANAE classification.  M&amp;E Providers will be given opportunity to confirm the difference before they are integrated into the revised Basin map of ecosystem types.</w:t>
      </w:r>
    </w:p>
    <w:p w14:paraId="2F1358AC" w14:textId="2BDA131A" w:rsidR="003B38F7" w:rsidRDefault="003B38F7" w:rsidP="003B38F7">
      <w:pPr>
        <w:pStyle w:val="ListParagraph"/>
      </w:pPr>
      <w:r>
        <w:br w:type="page"/>
      </w:r>
    </w:p>
    <w:p w14:paraId="0188FA7C" w14:textId="77777777" w:rsidR="00C3240D" w:rsidRDefault="00C3240D" w:rsidP="003B38F7">
      <w:pPr>
        <w:pStyle w:val="H2notnumberedinTOC"/>
      </w:pPr>
      <w:bookmarkStart w:id="58" w:name="_Toc420656551"/>
      <w:r>
        <w:lastRenderedPageBreak/>
        <w:t>References</w:t>
      </w:r>
      <w:bookmarkEnd w:id="58"/>
    </w:p>
    <w:p w14:paraId="7EFE2396" w14:textId="251A537B" w:rsidR="00C3240D" w:rsidRDefault="003B38F7" w:rsidP="003B38F7">
      <w:pPr>
        <w:pStyle w:val="References"/>
      </w:pPr>
      <w:r>
        <w:t>Aquatic Ecosystem Task Group (2012)</w:t>
      </w:r>
      <w:r w:rsidR="00C3240D" w:rsidRPr="004C4F02">
        <w:t xml:space="preserve"> Aquatic Ecosystems Toolkit: Module 2, Interim Australian National  Aquatic Ecosystem Classification Framework. Australian Government Department of Sustainability,  Environment, Water, Population and Communities, Canberra.</w:t>
      </w:r>
    </w:p>
    <w:p w14:paraId="76A828B4" w14:textId="7C1589A1" w:rsidR="00C3240D" w:rsidRPr="00675848" w:rsidRDefault="003B38F7" w:rsidP="003B38F7">
      <w:pPr>
        <w:pStyle w:val="References"/>
      </w:pPr>
      <w:r>
        <w:t>Brooks S, Cottingham P, Butcher R and Hale J</w:t>
      </w:r>
      <w:r w:rsidR="00C3240D" w:rsidRPr="004C4F02">
        <w:t xml:space="preserve"> </w:t>
      </w:r>
      <w:r>
        <w:t>(</w:t>
      </w:r>
      <w:r w:rsidR="00C3240D" w:rsidRPr="004C4F02">
        <w:t>2014</w:t>
      </w:r>
      <w:r>
        <w:t>)</w:t>
      </w:r>
      <w:r w:rsidR="00C3240D" w:rsidRPr="004C4F02">
        <w:t xml:space="preserve"> Murray-Darling Basin aquatic ecosystem classification: Stage 2 report. Peter Cottingham &amp; Associates report to the Commonwealth Environmental Water Office and Murray-Darling Basin Authority, Canberra.</w:t>
      </w:r>
    </w:p>
    <w:p w14:paraId="2C2E6678" w14:textId="1D725FA3" w:rsidR="00C3240D" w:rsidRDefault="00C3240D" w:rsidP="003B38F7">
      <w:pPr>
        <w:pStyle w:val="References"/>
      </w:pPr>
      <w:r w:rsidRPr="004C4F02">
        <w:t xml:space="preserve">Geist J </w:t>
      </w:r>
      <w:r w:rsidR="003B38F7">
        <w:t>(</w:t>
      </w:r>
      <w:r w:rsidRPr="004C4F02">
        <w:t>2011</w:t>
      </w:r>
      <w:r w:rsidR="003B38F7">
        <w:t>)</w:t>
      </w:r>
      <w:r w:rsidRPr="004C4F02">
        <w:t xml:space="preserve"> Integrative freshwater ecology and biodiversity conservation. </w:t>
      </w:r>
      <w:r w:rsidRPr="003B38F7">
        <w:rPr>
          <w:i/>
        </w:rPr>
        <w:t>Ecological Indicators</w:t>
      </w:r>
      <w:r w:rsidRPr="004C4F02">
        <w:t xml:space="preserve"> </w:t>
      </w:r>
      <w:r w:rsidRPr="004C4F02">
        <w:rPr>
          <w:b/>
          <w:bCs/>
        </w:rPr>
        <w:t>11</w:t>
      </w:r>
      <w:r w:rsidRPr="004C4F02">
        <w:t>: 1507–1516</w:t>
      </w:r>
      <w:r w:rsidR="003B38F7">
        <w:t>.</w:t>
      </w:r>
    </w:p>
    <w:p w14:paraId="24C262EA" w14:textId="22B9EA75" w:rsidR="00F117A1" w:rsidRPr="00162450" w:rsidRDefault="00F117A1" w:rsidP="00C3240D">
      <w:pPr>
        <w:pStyle w:val="ReportSubtitle"/>
        <w:rPr>
          <w:rStyle w:val="SubtleEmphasis"/>
          <w:i w:val="0"/>
          <w:iCs w:val="0"/>
          <w:color w:val="auto"/>
        </w:rPr>
      </w:pPr>
    </w:p>
    <w:sectPr w:rsidR="00F117A1" w:rsidRPr="001624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1161E" w14:textId="77777777" w:rsidR="00871FB1" w:rsidRDefault="00871FB1" w:rsidP="00E66522">
      <w:r>
        <w:separator/>
      </w:r>
    </w:p>
  </w:endnote>
  <w:endnote w:type="continuationSeparator" w:id="0">
    <w:p w14:paraId="7F20C192" w14:textId="77777777" w:rsidR="00871FB1" w:rsidRDefault="00871FB1" w:rsidP="00E6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48AC2" w14:textId="77777777" w:rsidR="00E51623" w:rsidRDefault="00E51623" w:rsidP="00D93DAE">
    <w:pPr>
      <w:pStyle w:val="Footer"/>
    </w:pPr>
    <w:r>
      <w:rPr>
        <w:noProof/>
        <w:lang w:eastAsia="en-AU"/>
      </w:rPr>
      <w:drawing>
        <wp:anchor distT="36576" distB="36576" distL="36576" distR="36576" simplePos="0" relativeHeight="251660288" behindDoc="0" locked="0" layoutInCell="1" allowOverlap="1" wp14:anchorId="0EEEC32E" wp14:editId="78C27361">
          <wp:simplePos x="0" y="0"/>
          <wp:positionH relativeFrom="column">
            <wp:posOffset>696595</wp:posOffset>
          </wp:positionH>
          <wp:positionV relativeFrom="paragraph">
            <wp:posOffset>7466330</wp:posOffset>
          </wp:positionV>
          <wp:extent cx="586740" cy="1479550"/>
          <wp:effectExtent l="0" t="0" r="3810" b="63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chemeClr val="bg1">
                      <a:lumMod val="100000"/>
                      <a:lumOff val="0"/>
                    </a:schemeClr>
                  </a:solidFill>
                  <a:ln>
                    <a:noFill/>
                  </a:ln>
                  <a:effec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0" locked="0" layoutInCell="1" allowOverlap="1" wp14:anchorId="56D14EDE" wp14:editId="36CB7397">
          <wp:simplePos x="0" y="0"/>
          <wp:positionH relativeFrom="column">
            <wp:posOffset>-421419</wp:posOffset>
          </wp:positionH>
          <wp:positionV relativeFrom="paragraph">
            <wp:posOffset>-549358</wp:posOffset>
          </wp:positionV>
          <wp:extent cx="6718852" cy="1097280"/>
          <wp:effectExtent l="0" t="0" r="6350" b="7620"/>
          <wp:wrapNone/>
          <wp:docPr id="37" name="Picture 37" descr="C:\Users\hmissen\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missen\Desktop\Untitled-1.jpg"/>
                  <pic:cNvPicPr>
                    <a:picLocks noChangeAspect="1"/>
                  </pic:cNvPicPr>
                </pic:nvPicPr>
                <pic:blipFill>
                  <a:blip r:embed="rId2" cstate="print"/>
                  <a:srcRect t="45167" b="30580"/>
                  <a:stretch>
                    <a:fillRect/>
                  </a:stretch>
                </pic:blipFill>
                <pic:spPr bwMode="auto">
                  <a:xfrm>
                    <a:off x="0" y="0"/>
                    <a:ext cx="6718852" cy="1097280"/>
                  </a:xfrm>
                  <a:prstGeom prst="rect">
                    <a:avLst/>
                  </a:prstGeom>
                  <a:noFill/>
                  <a:ln w="9525">
                    <a:noFill/>
                    <a:miter lim="800000"/>
                    <a:headEnd/>
                    <a:tailEnd/>
                  </a:ln>
                </pic:spPr>
              </pic:pic>
            </a:graphicData>
          </a:graphic>
        </wp:anchor>
      </w:drawing>
    </w:r>
    <w:r w:rsidR="006D610C">
      <w:fldChar w:fldCharType="begin"/>
    </w:r>
    <w:r w:rsidR="006D610C">
      <w:instrText xml:space="preserve"> FILENAME  \* Caps  \* MERGEFORMAT </w:instrText>
    </w:r>
    <w:r w:rsidR="006D610C">
      <w:fldChar w:fldCharType="separate"/>
    </w:r>
    <w:r>
      <w:rPr>
        <w:noProof/>
      </w:rPr>
      <w:t>Document6</w:t>
    </w:r>
    <w:r w:rsidR="006D610C">
      <w:rPr>
        <w:noProof/>
      </w:rPr>
      <w:fldChar w:fldCharType="end"/>
    </w:r>
    <w:r>
      <w:t xml:space="preserve">    </w:t>
    </w:r>
    <w:r>
      <w:tab/>
    </w:r>
    <w:r>
      <w:tab/>
    </w:r>
    <w:r>
      <w:fldChar w:fldCharType="begin"/>
    </w:r>
    <w:r>
      <w:instrText xml:space="preserve"> PAGE   \* MERGEFORMAT </w:instrText>
    </w:r>
    <w:r>
      <w:fldChar w:fldCharType="separate"/>
    </w:r>
    <w:r w:rsidR="006D610C">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BDD84" w14:textId="77777777" w:rsidR="00E51623" w:rsidRDefault="00E51623">
    <w:pPr>
      <w:pStyle w:val="Footer"/>
    </w:pPr>
    <w:r>
      <w:fldChar w:fldCharType="begin"/>
    </w:r>
    <w:r>
      <w:instrText xml:space="preserve"> ADVANCE  </w:instrText>
    </w:r>
    <w:r>
      <w:fldChar w:fldCharType="end"/>
    </w:r>
    <w:r w:rsidR="006D610C">
      <w:fldChar w:fldCharType="begin"/>
    </w:r>
    <w:r w:rsidR="006D610C">
      <w:instrText xml:space="preserve"> FILENAME  \* Caps  \* MERGEFORMAT </w:instrText>
    </w:r>
    <w:r w:rsidR="006D610C">
      <w:fldChar w:fldCharType="separate"/>
    </w:r>
    <w:r>
      <w:rPr>
        <w:noProof/>
      </w:rPr>
      <w:t>Document6</w:t>
    </w:r>
    <w:r w:rsidR="006D610C">
      <w:rPr>
        <w:noProof/>
      </w:rPr>
      <w:fldChar w:fldCharType="end"/>
    </w:r>
  </w:p>
  <w:p w14:paraId="278E0611" w14:textId="77777777" w:rsidR="00E51623" w:rsidRDefault="00E516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AE5BE" w14:textId="0125F94F" w:rsidR="00E51623" w:rsidRDefault="002B68E8" w:rsidP="009A4D65">
    <w:pPr>
      <w:pStyle w:val="Footer"/>
    </w:pPr>
    <w:r>
      <w:t xml:space="preserve">Basin Matter - </w:t>
    </w:r>
    <w:r w:rsidR="00C3240D">
      <w:t>Ecosystem diversity</w:t>
    </w:r>
    <w:r w:rsidR="00E51623">
      <w:t xml:space="preserve"> foundation report                                                 </w:t>
    </w:r>
    <w:r w:rsidR="00E51623">
      <w:tab/>
    </w:r>
    <w:r w:rsidR="00E51623">
      <w:fldChar w:fldCharType="begin"/>
    </w:r>
    <w:r w:rsidR="00E51623">
      <w:instrText xml:space="preserve"> PAGE   \* MERGEFORMAT </w:instrText>
    </w:r>
    <w:r w:rsidR="00E51623">
      <w:fldChar w:fldCharType="separate"/>
    </w:r>
    <w:r w:rsidR="006D610C">
      <w:rPr>
        <w:noProof/>
      </w:rPr>
      <w:t>i</w:t>
    </w:r>
    <w:r w:rsidR="00E5162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88CF3" w14:textId="77777777" w:rsidR="00871FB1" w:rsidRDefault="00871FB1" w:rsidP="00E66522">
      <w:r>
        <w:separator/>
      </w:r>
    </w:p>
  </w:footnote>
  <w:footnote w:type="continuationSeparator" w:id="0">
    <w:p w14:paraId="78859685" w14:textId="77777777" w:rsidR="00871FB1" w:rsidRDefault="00871FB1" w:rsidP="00E66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B03E8" w14:textId="77777777" w:rsidR="00E51623" w:rsidRDefault="00E51623">
    <w:pPr>
      <w:pStyle w:val="Header"/>
    </w:pPr>
    <w:r>
      <w:rPr>
        <w:noProof/>
        <w:lang w:eastAsia="en-AU"/>
      </w:rPr>
      <w:drawing>
        <wp:anchor distT="0" distB="0" distL="114300" distR="114300" simplePos="0" relativeHeight="251656192" behindDoc="0" locked="0" layoutInCell="1" allowOverlap="1" wp14:anchorId="20523ED9" wp14:editId="0E41D756">
          <wp:simplePos x="0" y="0"/>
          <wp:positionH relativeFrom="column">
            <wp:posOffset>4956893</wp:posOffset>
          </wp:positionH>
          <wp:positionV relativeFrom="paragraph">
            <wp:posOffset>-124350</wp:posOffset>
          </wp:positionV>
          <wp:extent cx="974725" cy="1306195"/>
          <wp:effectExtent l="0" t="0" r="0" b="8255"/>
          <wp:wrapNone/>
          <wp:docPr id="35" name="Picture 1" descr="MDF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FRCLogo"/>
                  <pic:cNvPicPr>
                    <a:picLocks noChangeAspect="1" noChangeArrowheads="1"/>
                  </pic:cNvPicPr>
                </pic:nvPicPr>
                <pic:blipFill>
                  <a:blip r:embed="rId1" cstate="print"/>
                  <a:srcRect/>
                  <a:stretch>
                    <a:fillRect/>
                  </a:stretch>
                </pic:blipFill>
                <pic:spPr bwMode="auto">
                  <a:xfrm>
                    <a:off x="0" y="0"/>
                    <a:ext cx="974725" cy="130619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D5577" w14:textId="77777777" w:rsidR="00E51623" w:rsidRDefault="00E516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DA9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3A9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7647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382B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7816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7C3E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2C01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5298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2C34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9801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A7625"/>
    <w:multiLevelType w:val="hybridMultilevel"/>
    <w:tmpl w:val="757C986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E401FB"/>
    <w:multiLevelType w:val="hybridMultilevel"/>
    <w:tmpl w:val="3F5C3D3A"/>
    <w:lvl w:ilvl="0" w:tplc="0C090001">
      <w:start w:val="1"/>
      <w:numFmt w:val="bullet"/>
      <w:lvlText w:val=""/>
      <w:lvlJc w:val="left"/>
      <w:pPr>
        <w:ind w:left="720" w:hanging="360"/>
      </w:pPr>
      <w:rPr>
        <w:rFonts w:ascii="Symbol" w:hAnsi="Symbol" w:hint="default"/>
      </w:rPr>
    </w:lvl>
    <w:lvl w:ilvl="1" w:tplc="D85612E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445BB3"/>
    <w:multiLevelType w:val="hybridMultilevel"/>
    <w:tmpl w:val="62BA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07597"/>
    <w:multiLevelType w:val="hybridMultilevel"/>
    <w:tmpl w:val="6658CB04"/>
    <w:lvl w:ilvl="0" w:tplc="6E4E0606">
      <w:start w:val="1"/>
      <w:numFmt w:val="decimal"/>
      <w:lvlText w:val="%1)"/>
      <w:lvlJc w:val="left"/>
      <w:pPr>
        <w:ind w:left="720" w:hanging="360"/>
      </w:pPr>
      <w:rPr>
        <w:rFonts w:cs="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C0427F"/>
    <w:multiLevelType w:val="hybridMultilevel"/>
    <w:tmpl w:val="9F4E1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174170"/>
    <w:multiLevelType w:val="hybridMultilevel"/>
    <w:tmpl w:val="70EC6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923085"/>
    <w:multiLevelType w:val="hybridMultilevel"/>
    <w:tmpl w:val="49B29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59495E"/>
    <w:multiLevelType w:val="hybridMultilevel"/>
    <w:tmpl w:val="CB065FD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9E3B72"/>
    <w:multiLevelType w:val="hybridMultilevel"/>
    <w:tmpl w:val="CAF47706"/>
    <w:lvl w:ilvl="0" w:tplc="D1FE9B2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98F7203"/>
    <w:multiLevelType w:val="hybridMultilevel"/>
    <w:tmpl w:val="1EE8E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C1638A"/>
    <w:multiLevelType w:val="hybridMultilevel"/>
    <w:tmpl w:val="0CD81AA2"/>
    <w:lvl w:ilvl="0" w:tplc="0C090001">
      <w:start w:val="1"/>
      <w:numFmt w:val="bullet"/>
      <w:lvlText w:val=""/>
      <w:lvlJc w:val="left"/>
      <w:pPr>
        <w:ind w:left="720" w:hanging="360"/>
      </w:pPr>
      <w:rPr>
        <w:rFonts w:ascii="Symbol" w:hAnsi="Symbol" w:hint="default"/>
      </w:rPr>
    </w:lvl>
    <w:lvl w:ilvl="1" w:tplc="36585A3A">
      <w:start w:val="1"/>
      <w:numFmt w:val="bullet"/>
      <w:pStyle w:val="ListBullet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3118D8"/>
    <w:multiLevelType w:val="multilevel"/>
    <w:tmpl w:val="22BA912C"/>
    <w:lvl w:ilvl="0">
      <w:start w:val="1"/>
      <w:numFmt w:val="decimal"/>
      <w:pStyle w:val="ListNumber"/>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F526467"/>
    <w:multiLevelType w:val="hybridMultilevel"/>
    <w:tmpl w:val="3AAA12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610203"/>
    <w:multiLevelType w:val="hybridMultilevel"/>
    <w:tmpl w:val="D27C9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173ED0"/>
    <w:multiLevelType w:val="multilevel"/>
    <w:tmpl w:val="FDE4C4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lowerLetter"/>
      <w:lvlText w:val="(%3)"/>
      <w:lvlJc w:val="left"/>
      <w:pPr>
        <w:tabs>
          <w:tab w:val="num" w:pos="1440"/>
        </w:tabs>
        <w:ind w:left="1440" w:hanging="720"/>
      </w:pPr>
      <w:rPr>
        <w:rFonts w:ascii="Arial" w:hAnsi="Arial" w:cs="Arial" w:hint="default"/>
        <w:sz w:val="20"/>
        <w:szCs w:val="2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60B48C6"/>
    <w:multiLevelType w:val="hybridMultilevel"/>
    <w:tmpl w:val="554A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3B6CFC"/>
    <w:multiLevelType w:val="hybridMultilevel"/>
    <w:tmpl w:val="F334D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7F1447"/>
    <w:multiLevelType w:val="hybridMultilevel"/>
    <w:tmpl w:val="2938A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511309"/>
    <w:multiLevelType w:val="hybridMultilevel"/>
    <w:tmpl w:val="DBA4E6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F581AC7"/>
    <w:multiLevelType w:val="hybridMultilevel"/>
    <w:tmpl w:val="E6F291E0"/>
    <w:lvl w:ilvl="0" w:tplc="B8E4A890">
      <w:start w:val="1"/>
      <w:numFmt w:val="bullet"/>
      <w:pStyle w:val="ListBullet"/>
      <w:lvlText w:val=""/>
      <w:lvlJc w:val="left"/>
      <w:pPr>
        <w:ind w:left="873"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30" w15:restartNumberingAfterBreak="0">
    <w:nsid w:val="55154E91"/>
    <w:multiLevelType w:val="multilevel"/>
    <w:tmpl w:val="D068C198"/>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2" w:hanging="851"/>
      </w:pPr>
      <w:rPr>
        <w:rFonts w:hint="default"/>
      </w:rPr>
    </w:lvl>
    <w:lvl w:ilvl="2">
      <w:start w:val="1"/>
      <w:numFmt w:val="decimal"/>
      <w:pStyle w:val="Heading3"/>
      <w:lvlText w:val="%1.%2.%3"/>
      <w:lvlJc w:val="left"/>
      <w:pPr>
        <w:ind w:left="2552" w:hanging="850"/>
      </w:pPr>
      <w:rPr>
        <w:rFonts w:hint="default"/>
      </w:rPr>
    </w:lvl>
    <w:lvl w:ilvl="3">
      <w:start w:val="1"/>
      <w:numFmt w:val="none"/>
      <w:lvlText w:val=""/>
      <w:lvlJc w:val="left"/>
      <w:pPr>
        <w:ind w:left="1701" w:firstLine="0"/>
      </w:pPr>
      <w:rPr>
        <w:rFonts w:hint="default"/>
      </w:rPr>
    </w:lvl>
    <w:lvl w:ilvl="4">
      <w:start w:val="1"/>
      <w:numFmt w:val="none"/>
      <w:lvlText w:val=""/>
      <w:lvlJc w:val="left"/>
      <w:pPr>
        <w:ind w:left="1701" w:firstLine="0"/>
      </w:pPr>
      <w:rPr>
        <w:rFonts w:hint="default"/>
      </w:rPr>
    </w:lvl>
    <w:lvl w:ilvl="5">
      <w:start w:val="1"/>
      <w:numFmt w:val="none"/>
      <w:lvlText w:val=""/>
      <w:lvlJc w:val="left"/>
      <w:pPr>
        <w:ind w:left="1701" w:firstLine="0"/>
      </w:pPr>
      <w:rPr>
        <w:rFonts w:hint="default"/>
      </w:rPr>
    </w:lvl>
    <w:lvl w:ilvl="6">
      <w:start w:val="1"/>
      <w:numFmt w:val="none"/>
      <w:lvlText w:val=""/>
      <w:lvlJc w:val="left"/>
      <w:pPr>
        <w:ind w:left="1701" w:firstLine="0"/>
      </w:pPr>
      <w:rPr>
        <w:rFonts w:hint="default"/>
      </w:rPr>
    </w:lvl>
    <w:lvl w:ilvl="7">
      <w:start w:val="1"/>
      <w:numFmt w:val="none"/>
      <w:pStyle w:val="Heading8"/>
      <w:lvlText w:val=""/>
      <w:lvlJc w:val="left"/>
      <w:pPr>
        <w:ind w:left="1701" w:firstLine="0"/>
      </w:pPr>
      <w:rPr>
        <w:rFonts w:hint="default"/>
      </w:rPr>
    </w:lvl>
    <w:lvl w:ilvl="8">
      <w:start w:val="1"/>
      <w:numFmt w:val="lowerRoman"/>
      <w:lvlText w:val="%9."/>
      <w:lvlJc w:val="left"/>
      <w:pPr>
        <w:ind w:left="1701" w:firstLine="0"/>
      </w:pPr>
      <w:rPr>
        <w:rFonts w:hint="default"/>
      </w:rPr>
    </w:lvl>
  </w:abstractNum>
  <w:abstractNum w:abstractNumId="31" w15:restartNumberingAfterBreak="0">
    <w:nsid w:val="575D40E0"/>
    <w:multiLevelType w:val="hybridMultilevel"/>
    <w:tmpl w:val="2B943F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736CEA"/>
    <w:multiLevelType w:val="hybridMultilevel"/>
    <w:tmpl w:val="50508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F354065"/>
    <w:multiLevelType w:val="hybridMultilevel"/>
    <w:tmpl w:val="2BE681A2"/>
    <w:lvl w:ilvl="0" w:tplc="6E4E0606">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40642A"/>
    <w:multiLevelType w:val="hybridMultilevel"/>
    <w:tmpl w:val="92C4D456"/>
    <w:lvl w:ilvl="0" w:tplc="D8B8CB30">
      <w:start w:val="1"/>
      <w:numFmt w:val="decimal"/>
      <w:lvlText w:val="%1.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A20913"/>
    <w:multiLevelType w:val="hybridMultilevel"/>
    <w:tmpl w:val="B4BE4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9F7A42"/>
    <w:multiLevelType w:val="hybridMultilevel"/>
    <w:tmpl w:val="2E2E2166"/>
    <w:lvl w:ilvl="0" w:tplc="D6922A44">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9B33CB8"/>
    <w:multiLevelType w:val="hybridMultilevel"/>
    <w:tmpl w:val="2F6811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D647CC"/>
    <w:multiLevelType w:val="hybridMultilevel"/>
    <w:tmpl w:val="CAF47706"/>
    <w:lvl w:ilvl="0" w:tplc="D1FE9B2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2B5547F"/>
    <w:multiLevelType w:val="hybridMultilevel"/>
    <w:tmpl w:val="AA8E81D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0" w15:restartNumberingAfterBreak="0">
    <w:nsid w:val="736E1092"/>
    <w:multiLevelType w:val="hybridMultilevel"/>
    <w:tmpl w:val="DBB43D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7947F3"/>
    <w:multiLevelType w:val="hybridMultilevel"/>
    <w:tmpl w:val="F8687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6C25A7"/>
    <w:multiLevelType w:val="hybridMultilevel"/>
    <w:tmpl w:val="54DA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744A03"/>
    <w:multiLevelType w:val="hybridMultilevel"/>
    <w:tmpl w:val="64A44292"/>
    <w:lvl w:ilvl="0" w:tplc="C92ACCE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3"/>
  </w:num>
  <w:num w:numId="2">
    <w:abstractNumId w:val="29"/>
  </w:num>
  <w:num w:numId="3">
    <w:abstractNumId w:val="21"/>
  </w:num>
  <w:num w:numId="4">
    <w:abstractNumId w:val="11"/>
  </w:num>
  <w:num w:numId="5">
    <w:abstractNumId w:val="37"/>
  </w:num>
  <w:num w:numId="6">
    <w:abstractNumId w:val="22"/>
  </w:num>
  <w:num w:numId="7">
    <w:abstractNumId w:val="10"/>
  </w:num>
  <w:num w:numId="8">
    <w:abstractNumId w:val="40"/>
  </w:num>
  <w:num w:numId="9">
    <w:abstractNumId w:val="19"/>
  </w:num>
  <w:num w:numId="10">
    <w:abstractNumId w:val="41"/>
  </w:num>
  <w:num w:numId="11">
    <w:abstractNumId w:val="15"/>
  </w:num>
  <w:num w:numId="12">
    <w:abstractNumId w:val="27"/>
  </w:num>
  <w:num w:numId="13">
    <w:abstractNumId w:val="20"/>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4"/>
  </w:num>
  <w:num w:numId="26">
    <w:abstractNumId w:val="30"/>
  </w:num>
  <w:num w:numId="27">
    <w:abstractNumId w:val="36"/>
  </w:num>
  <w:num w:numId="28">
    <w:abstractNumId w:val="34"/>
  </w:num>
  <w:num w:numId="29">
    <w:abstractNumId w:val="16"/>
  </w:num>
  <w:num w:numId="30">
    <w:abstractNumId w:val="42"/>
  </w:num>
  <w:num w:numId="31">
    <w:abstractNumId w:val="12"/>
  </w:num>
  <w:num w:numId="32">
    <w:abstractNumId w:val="23"/>
  </w:num>
  <w:num w:numId="33">
    <w:abstractNumId w:val="39"/>
  </w:num>
  <w:num w:numId="34">
    <w:abstractNumId w:val="32"/>
  </w:num>
  <w:num w:numId="35">
    <w:abstractNumId w:val="35"/>
  </w:num>
  <w:num w:numId="36">
    <w:abstractNumId w:val="25"/>
  </w:num>
  <w:num w:numId="37">
    <w:abstractNumId w:val="28"/>
  </w:num>
  <w:num w:numId="38">
    <w:abstractNumId w:val="13"/>
  </w:num>
  <w:num w:numId="39">
    <w:abstractNumId w:val="33"/>
  </w:num>
  <w:num w:numId="40">
    <w:abstractNumId w:val="38"/>
  </w:num>
  <w:num w:numId="41">
    <w:abstractNumId w:val="18"/>
  </w:num>
  <w:num w:numId="42">
    <w:abstractNumId w:val="17"/>
  </w:num>
  <w:num w:numId="43">
    <w:abstractNumId w:val="31"/>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ocumentProtection w:edit="readOnly" w:enforcement="1" w:cryptProviderType="rsaAES" w:cryptAlgorithmClass="hash" w:cryptAlgorithmType="typeAny" w:cryptAlgorithmSid="14" w:cryptSpinCount="100000" w:hash="uo+zW5+rfRggwFB8H33s4l52mnPRz6YDqC5hE5wEDCAGfqToB/ZpeDqWQbDiTsAfm58hzE83gUM+qjw6UV1BHQ==" w:salt="+CPXzi7eqynbQgshof+9r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Show All Field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E47EA8"/>
    <w:rsid w:val="00005EC5"/>
    <w:rsid w:val="00012423"/>
    <w:rsid w:val="000211C2"/>
    <w:rsid w:val="00026337"/>
    <w:rsid w:val="00026FC5"/>
    <w:rsid w:val="00033808"/>
    <w:rsid w:val="00037CC2"/>
    <w:rsid w:val="0005075F"/>
    <w:rsid w:val="00067AE4"/>
    <w:rsid w:val="00072593"/>
    <w:rsid w:val="0009217F"/>
    <w:rsid w:val="000A616F"/>
    <w:rsid w:val="000C5F3A"/>
    <w:rsid w:val="000C76E0"/>
    <w:rsid w:val="000C7AB8"/>
    <w:rsid w:val="000D4C02"/>
    <w:rsid w:val="000D7735"/>
    <w:rsid w:val="000E14C1"/>
    <w:rsid w:val="000F04BE"/>
    <w:rsid w:val="000F1B32"/>
    <w:rsid w:val="000F1C78"/>
    <w:rsid w:val="000F230D"/>
    <w:rsid w:val="000F3437"/>
    <w:rsid w:val="000F418F"/>
    <w:rsid w:val="00106874"/>
    <w:rsid w:val="00117C7C"/>
    <w:rsid w:val="00122279"/>
    <w:rsid w:val="00122813"/>
    <w:rsid w:val="001248AB"/>
    <w:rsid w:val="00125108"/>
    <w:rsid w:val="0013675B"/>
    <w:rsid w:val="00151167"/>
    <w:rsid w:val="00153FCF"/>
    <w:rsid w:val="00162450"/>
    <w:rsid w:val="00166116"/>
    <w:rsid w:val="00170F26"/>
    <w:rsid w:val="00173EED"/>
    <w:rsid w:val="001811C4"/>
    <w:rsid w:val="00185F85"/>
    <w:rsid w:val="00193DAC"/>
    <w:rsid w:val="001953E4"/>
    <w:rsid w:val="001A7C0A"/>
    <w:rsid w:val="001B12E1"/>
    <w:rsid w:val="001C09E8"/>
    <w:rsid w:val="001C0A85"/>
    <w:rsid w:val="001C2D0E"/>
    <w:rsid w:val="001C3595"/>
    <w:rsid w:val="001C7157"/>
    <w:rsid w:val="001D04CE"/>
    <w:rsid w:val="001D38B0"/>
    <w:rsid w:val="001D45FB"/>
    <w:rsid w:val="001E3176"/>
    <w:rsid w:val="001E4AA4"/>
    <w:rsid w:val="001F65D4"/>
    <w:rsid w:val="002066D4"/>
    <w:rsid w:val="00206ED9"/>
    <w:rsid w:val="0020742D"/>
    <w:rsid w:val="00215DB8"/>
    <w:rsid w:val="0022230A"/>
    <w:rsid w:val="00232090"/>
    <w:rsid w:val="002326B8"/>
    <w:rsid w:val="002336C3"/>
    <w:rsid w:val="00235EB0"/>
    <w:rsid w:val="00236D63"/>
    <w:rsid w:val="00245177"/>
    <w:rsid w:val="002454C3"/>
    <w:rsid w:val="00263F26"/>
    <w:rsid w:val="00271F31"/>
    <w:rsid w:val="00274897"/>
    <w:rsid w:val="002B2D21"/>
    <w:rsid w:val="002B68E8"/>
    <w:rsid w:val="002C01FA"/>
    <w:rsid w:val="002D1E81"/>
    <w:rsid w:val="002D1FCF"/>
    <w:rsid w:val="002E405E"/>
    <w:rsid w:val="002E4C58"/>
    <w:rsid w:val="002E78A6"/>
    <w:rsid w:val="002F2A64"/>
    <w:rsid w:val="002F2F17"/>
    <w:rsid w:val="003038FF"/>
    <w:rsid w:val="00303DAD"/>
    <w:rsid w:val="00307CAC"/>
    <w:rsid w:val="003102D7"/>
    <w:rsid w:val="00317768"/>
    <w:rsid w:val="00325C6C"/>
    <w:rsid w:val="00326A57"/>
    <w:rsid w:val="003270BB"/>
    <w:rsid w:val="003377BA"/>
    <w:rsid w:val="00337C2B"/>
    <w:rsid w:val="003457C7"/>
    <w:rsid w:val="0036119B"/>
    <w:rsid w:val="00363C68"/>
    <w:rsid w:val="00365768"/>
    <w:rsid w:val="00366A2A"/>
    <w:rsid w:val="003700B5"/>
    <w:rsid w:val="00372B5A"/>
    <w:rsid w:val="0039155B"/>
    <w:rsid w:val="00391819"/>
    <w:rsid w:val="0039719A"/>
    <w:rsid w:val="003B38F7"/>
    <w:rsid w:val="003B45E8"/>
    <w:rsid w:val="003B7C2C"/>
    <w:rsid w:val="003C3541"/>
    <w:rsid w:val="003C74E1"/>
    <w:rsid w:val="003D1AC3"/>
    <w:rsid w:val="003E2B6B"/>
    <w:rsid w:val="003E529F"/>
    <w:rsid w:val="00404A95"/>
    <w:rsid w:val="0041649D"/>
    <w:rsid w:val="004230BE"/>
    <w:rsid w:val="00433EBF"/>
    <w:rsid w:val="00434964"/>
    <w:rsid w:val="00440752"/>
    <w:rsid w:val="004506CF"/>
    <w:rsid w:val="0047140B"/>
    <w:rsid w:val="00477845"/>
    <w:rsid w:val="004942EE"/>
    <w:rsid w:val="004961CF"/>
    <w:rsid w:val="004A4FD1"/>
    <w:rsid w:val="004A5351"/>
    <w:rsid w:val="004C2285"/>
    <w:rsid w:val="004D578C"/>
    <w:rsid w:val="004F3BFB"/>
    <w:rsid w:val="004F60FD"/>
    <w:rsid w:val="00510325"/>
    <w:rsid w:val="005111A8"/>
    <w:rsid w:val="00516192"/>
    <w:rsid w:val="0052135C"/>
    <w:rsid w:val="00525DF8"/>
    <w:rsid w:val="0052693F"/>
    <w:rsid w:val="00535E64"/>
    <w:rsid w:val="00541CDB"/>
    <w:rsid w:val="00547897"/>
    <w:rsid w:val="00563EBD"/>
    <w:rsid w:val="005663F9"/>
    <w:rsid w:val="00571413"/>
    <w:rsid w:val="005742F9"/>
    <w:rsid w:val="00580F8A"/>
    <w:rsid w:val="00586593"/>
    <w:rsid w:val="005875A4"/>
    <w:rsid w:val="005A4A84"/>
    <w:rsid w:val="005A5C56"/>
    <w:rsid w:val="005B19BA"/>
    <w:rsid w:val="005B30E5"/>
    <w:rsid w:val="005B4D2E"/>
    <w:rsid w:val="005C173D"/>
    <w:rsid w:val="005C630C"/>
    <w:rsid w:val="005D449F"/>
    <w:rsid w:val="005F696C"/>
    <w:rsid w:val="00601496"/>
    <w:rsid w:val="006037B6"/>
    <w:rsid w:val="006130DC"/>
    <w:rsid w:val="006245D7"/>
    <w:rsid w:val="006254CA"/>
    <w:rsid w:val="00632C65"/>
    <w:rsid w:val="00643EE6"/>
    <w:rsid w:val="00647032"/>
    <w:rsid w:val="00667D8F"/>
    <w:rsid w:val="00670810"/>
    <w:rsid w:val="00674145"/>
    <w:rsid w:val="006826F5"/>
    <w:rsid w:val="006827F7"/>
    <w:rsid w:val="00683D44"/>
    <w:rsid w:val="00684FA9"/>
    <w:rsid w:val="006921D0"/>
    <w:rsid w:val="006A6B80"/>
    <w:rsid w:val="006C3233"/>
    <w:rsid w:val="006D31DC"/>
    <w:rsid w:val="006D3CF8"/>
    <w:rsid w:val="006D4FDC"/>
    <w:rsid w:val="006D610C"/>
    <w:rsid w:val="006E4167"/>
    <w:rsid w:val="006F0A32"/>
    <w:rsid w:val="006F0E31"/>
    <w:rsid w:val="007005E8"/>
    <w:rsid w:val="00712855"/>
    <w:rsid w:val="0071410E"/>
    <w:rsid w:val="0071539B"/>
    <w:rsid w:val="007209E8"/>
    <w:rsid w:val="007261AA"/>
    <w:rsid w:val="0074301A"/>
    <w:rsid w:val="007639BC"/>
    <w:rsid w:val="00774060"/>
    <w:rsid w:val="007768B5"/>
    <w:rsid w:val="00790E86"/>
    <w:rsid w:val="007B13D0"/>
    <w:rsid w:val="007C3FA7"/>
    <w:rsid w:val="007D02E0"/>
    <w:rsid w:val="007E6192"/>
    <w:rsid w:val="007F2BD9"/>
    <w:rsid w:val="007F6043"/>
    <w:rsid w:val="0081353A"/>
    <w:rsid w:val="008229EE"/>
    <w:rsid w:val="0082601B"/>
    <w:rsid w:val="00827AFD"/>
    <w:rsid w:val="00835E4C"/>
    <w:rsid w:val="00836C04"/>
    <w:rsid w:val="0084159F"/>
    <w:rsid w:val="00843757"/>
    <w:rsid w:val="00844B54"/>
    <w:rsid w:val="00851664"/>
    <w:rsid w:val="00855114"/>
    <w:rsid w:val="00871FB1"/>
    <w:rsid w:val="008737DA"/>
    <w:rsid w:val="0088106A"/>
    <w:rsid w:val="00896FB9"/>
    <w:rsid w:val="008A168D"/>
    <w:rsid w:val="008A7C61"/>
    <w:rsid w:val="008C3BC0"/>
    <w:rsid w:val="008D33DD"/>
    <w:rsid w:val="008E0D3D"/>
    <w:rsid w:val="008F425B"/>
    <w:rsid w:val="008F5C04"/>
    <w:rsid w:val="008F6FED"/>
    <w:rsid w:val="00925259"/>
    <w:rsid w:val="00934E75"/>
    <w:rsid w:val="00940DE2"/>
    <w:rsid w:val="00941A3F"/>
    <w:rsid w:val="00961315"/>
    <w:rsid w:val="00966BAF"/>
    <w:rsid w:val="00966FF3"/>
    <w:rsid w:val="00976695"/>
    <w:rsid w:val="00977E15"/>
    <w:rsid w:val="00981B26"/>
    <w:rsid w:val="00984896"/>
    <w:rsid w:val="0098545C"/>
    <w:rsid w:val="00996B96"/>
    <w:rsid w:val="009A4D65"/>
    <w:rsid w:val="009A6C7E"/>
    <w:rsid w:val="009C1504"/>
    <w:rsid w:val="009C5875"/>
    <w:rsid w:val="009E2D8A"/>
    <w:rsid w:val="009F2B2F"/>
    <w:rsid w:val="009F655D"/>
    <w:rsid w:val="00A0659A"/>
    <w:rsid w:val="00A076AE"/>
    <w:rsid w:val="00A16980"/>
    <w:rsid w:val="00A244E0"/>
    <w:rsid w:val="00A31AD4"/>
    <w:rsid w:val="00A36E2E"/>
    <w:rsid w:val="00A4702E"/>
    <w:rsid w:val="00A55C07"/>
    <w:rsid w:val="00A843FD"/>
    <w:rsid w:val="00A91655"/>
    <w:rsid w:val="00A943EB"/>
    <w:rsid w:val="00AA4783"/>
    <w:rsid w:val="00AA7996"/>
    <w:rsid w:val="00AB078D"/>
    <w:rsid w:val="00AB4FEF"/>
    <w:rsid w:val="00AD0116"/>
    <w:rsid w:val="00AE1A13"/>
    <w:rsid w:val="00AF7BF1"/>
    <w:rsid w:val="00B00C2D"/>
    <w:rsid w:val="00B00C48"/>
    <w:rsid w:val="00B07AD9"/>
    <w:rsid w:val="00B15DDB"/>
    <w:rsid w:val="00B320E2"/>
    <w:rsid w:val="00B36217"/>
    <w:rsid w:val="00B3634A"/>
    <w:rsid w:val="00B36381"/>
    <w:rsid w:val="00B424D4"/>
    <w:rsid w:val="00B42D40"/>
    <w:rsid w:val="00B446FB"/>
    <w:rsid w:val="00B54E50"/>
    <w:rsid w:val="00B5733E"/>
    <w:rsid w:val="00B62359"/>
    <w:rsid w:val="00B65BCE"/>
    <w:rsid w:val="00B65C7A"/>
    <w:rsid w:val="00B71745"/>
    <w:rsid w:val="00B74919"/>
    <w:rsid w:val="00B956A9"/>
    <w:rsid w:val="00BA3F31"/>
    <w:rsid w:val="00BC1A53"/>
    <w:rsid w:val="00BE2830"/>
    <w:rsid w:val="00BE2B4B"/>
    <w:rsid w:val="00BE40AE"/>
    <w:rsid w:val="00BE6FA7"/>
    <w:rsid w:val="00BF1499"/>
    <w:rsid w:val="00C0075D"/>
    <w:rsid w:val="00C02117"/>
    <w:rsid w:val="00C16685"/>
    <w:rsid w:val="00C2315D"/>
    <w:rsid w:val="00C27BE8"/>
    <w:rsid w:val="00C3240D"/>
    <w:rsid w:val="00C34E00"/>
    <w:rsid w:val="00C3544A"/>
    <w:rsid w:val="00C354C4"/>
    <w:rsid w:val="00C41E6A"/>
    <w:rsid w:val="00C50F38"/>
    <w:rsid w:val="00C52607"/>
    <w:rsid w:val="00C66B26"/>
    <w:rsid w:val="00C7683F"/>
    <w:rsid w:val="00C847EE"/>
    <w:rsid w:val="00CA0C0B"/>
    <w:rsid w:val="00CB6384"/>
    <w:rsid w:val="00CC78AA"/>
    <w:rsid w:val="00CD165A"/>
    <w:rsid w:val="00CD287B"/>
    <w:rsid w:val="00CD4B40"/>
    <w:rsid w:val="00CD768F"/>
    <w:rsid w:val="00CE4FB5"/>
    <w:rsid w:val="00CE71C3"/>
    <w:rsid w:val="00CF4603"/>
    <w:rsid w:val="00CF6C3C"/>
    <w:rsid w:val="00D079F7"/>
    <w:rsid w:val="00D15817"/>
    <w:rsid w:val="00D24747"/>
    <w:rsid w:val="00D40239"/>
    <w:rsid w:val="00D45896"/>
    <w:rsid w:val="00D50AE0"/>
    <w:rsid w:val="00D50B52"/>
    <w:rsid w:val="00D55F7C"/>
    <w:rsid w:val="00D57E19"/>
    <w:rsid w:val="00D65504"/>
    <w:rsid w:val="00D66412"/>
    <w:rsid w:val="00D72255"/>
    <w:rsid w:val="00D93DAE"/>
    <w:rsid w:val="00DA0774"/>
    <w:rsid w:val="00DA3EDD"/>
    <w:rsid w:val="00DB6985"/>
    <w:rsid w:val="00DC32BA"/>
    <w:rsid w:val="00DD5006"/>
    <w:rsid w:val="00DD71E8"/>
    <w:rsid w:val="00DD7D3E"/>
    <w:rsid w:val="00DE61AE"/>
    <w:rsid w:val="00DF5ED5"/>
    <w:rsid w:val="00E311B7"/>
    <w:rsid w:val="00E4678B"/>
    <w:rsid w:val="00E47EA8"/>
    <w:rsid w:val="00E51623"/>
    <w:rsid w:val="00E537CE"/>
    <w:rsid w:val="00E64607"/>
    <w:rsid w:val="00E65E42"/>
    <w:rsid w:val="00E66522"/>
    <w:rsid w:val="00E74B16"/>
    <w:rsid w:val="00E82E6D"/>
    <w:rsid w:val="00E96790"/>
    <w:rsid w:val="00EB39BD"/>
    <w:rsid w:val="00EC4929"/>
    <w:rsid w:val="00ED1E41"/>
    <w:rsid w:val="00EE0058"/>
    <w:rsid w:val="00EE1434"/>
    <w:rsid w:val="00EF2D43"/>
    <w:rsid w:val="00EF354A"/>
    <w:rsid w:val="00F04ABA"/>
    <w:rsid w:val="00F117A1"/>
    <w:rsid w:val="00F11FEF"/>
    <w:rsid w:val="00F2011C"/>
    <w:rsid w:val="00F222DC"/>
    <w:rsid w:val="00F24480"/>
    <w:rsid w:val="00F26C5F"/>
    <w:rsid w:val="00F271CE"/>
    <w:rsid w:val="00F36765"/>
    <w:rsid w:val="00F60CEB"/>
    <w:rsid w:val="00F61234"/>
    <w:rsid w:val="00F65F0E"/>
    <w:rsid w:val="00F73CC1"/>
    <w:rsid w:val="00F80FFD"/>
    <w:rsid w:val="00F918D0"/>
    <w:rsid w:val="00F92446"/>
    <w:rsid w:val="00FA0411"/>
    <w:rsid w:val="00FA6F77"/>
    <w:rsid w:val="00FB40B2"/>
    <w:rsid w:val="00FB6CD1"/>
    <w:rsid w:val="00FD371E"/>
    <w:rsid w:val="00FE7921"/>
    <w:rsid w:val="00FF7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EF8D3E"/>
  <w15:docId w15:val="{9DD1C706-FD48-4B00-9F99-7A7AFB2F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2"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813"/>
    <w:pPr>
      <w:spacing w:after="160" w:line="240" w:lineRule="auto"/>
    </w:pPr>
    <w:rPr>
      <w:rFonts w:eastAsia="Times New Roman" w:cs="Times New Roman"/>
      <w:color w:val="000000"/>
      <w:kern w:val="28"/>
      <w:szCs w:val="20"/>
    </w:rPr>
  </w:style>
  <w:style w:type="paragraph" w:styleId="Heading1">
    <w:name w:val="heading 1"/>
    <w:aliases w:val="H1"/>
    <w:basedOn w:val="Normal"/>
    <w:next w:val="Normal"/>
    <w:link w:val="Heading1Char"/>
    <w:uiPriority w:val="4"/>
    <w:qFormat/>
    <w:rsid w:val="002F2F17"/>
    <w:pPr>
      <w:keepNext/>
      <w:keepLines/>
      <w:numPr>
        <w:numId w:val="26"/>
      </w:numPr>
      <w:spacing w:before="240" w:after="120"/>
      <w:outlineLvl w:val="0"/>
    </w:pPr>
    <w:rPr>
      <w:rFonts w:eastAsiaTheme="majorEastAsia" w:cstheme="majorBidi"/>
      <w:b/>
      <w:bCs/>
      <w:color w:val="auto"/>
      <w:sz w:val="32"/>
      <w:szCs w:val="28"/>
    </w:rPr>
  </w:style>
  <w:style w:type="paragraph" w:styleId="Heading2">
    <w:name w:val="heading 2"/>
    <w:aliases w:val="H2"/>
    <w:basedOn w:val="Normal"/>
    <w:next w:val="Normal"/>
    <w:link w:val="Heading2Char"/>
    <w:uiPriority w:val="6"/>
    <w:qFormat/>
    <w:rsid w:val="002F2F17"/>
    <w:pPr>
      <w:keepNext/>
      <w:keepLines/>
      <w:numPr>
        <w:ilvl w:val="1"/>
        <w:numId w:val="26"/>
      </w:numPr>
      <w:spacing w:before="240"/>
      <w:ind w:left="851"/>
      <w:outlineLvl w:val="1"/>
    </w:pPr>
    <w:rPr>
      <w:rFonts w:eastAsiaTheme="majorEastAsia" w:cstheme="majorBidi"/>
      <w:b/>
      <w:bCs/>
      <w:color w:val="auto"/>
      <w:sz w:val="26"/>
      <w:szCs w:val="26"/>
    </w:rPr>
  </w:style>
  <w:style w:type="paragraph" w:styleId="Heading3">
    <w:name w:val="heading 3"/>
    <w:aliases w:val="H3"/>
    <w:basedOn w:val="Normal"/>
    <w:next w:val="Normal"/>
    <w:link w:val="Heading3Char"/>
    <w:uiPriority w:val="8"/>
    <w:qFormat/>
    <w:rsid w:val="004506CF"/>
    <w:pPr>
      <w:keepNext/>
      <w:keepLines/>
      <w:numPr>
        <w:ilvl w:val="2"/>
        <w:numId w:val="26"/>
      </w:numPr>
      <w:spacing w:before="200"/>
      <w:ind w:left="851" w:hanging="851"/>
      <w:outlineLvl w:val="2"/>
    </w:pPr>
    <w:rPr>
      <w:rFonts w:eastAsiaTheme="majorEastAsia" w:cstheme="majorBidi"/>
      <w:b/>
      <w:bCs/>
      <w:i/>
      <w:color w:val="auto"/>
      <w:sz w:val="24"/>
    </w:rPr>
  </w:style>
  <w:style w:type="paragraph" w:styleId="Heading4">
    <w:name w:val="heading 4"/>
    <w:aliases w:val="H4"/>
    <w:basedOn w:val="Normal"/>
    <w:next w:val="Normal"/>
    <w:link w:val="Heading4Char"/>
    <w:uiPriority w:val="9"/>
    <w:qFormat/>
    <w:rsid w:val="00236D63"/>
    <w:pPr>
      <w:keepNext/>
      <w:keepLines/>
      <w:spacing w:before="200"/>
      <w:outlineLvl w:val="3"/>
    </w:pPr>
    <w:rPr>
      <w:rFonts w:eastAsiaTheme="majorEastAsia" w:cstheme="majorBidi"/>
      <w:b/>
      <w:bCs/>
      <w:iCs/>
      <w:color w:val="548DD4" w:themeColor="text2" w:themeTint="99"/>
      <w:sz w:val="24"/>
    </w:rPr>
  </w:style>
  <w:style w:type="paragraph" w:styleId="Heading5">
    <w:name w:val="heading 5"/>
    <w:aliases w:val="H5"/>
    <w:next w:val="Normal"/>
    <w:link w:val="Heading5Char"/>
    <w:uiPriority w:val="10"/>
    <w:qFormat/>
    <w:rsid w:val="00037CC2"/>
    <w:pPr>
      <w:keepNext/>
      <w:keepLines/>
      <w:spacing w:before="200" w:after="0"/>
      <w:outlineLvl w:val="4"/>
    </w:pPr>
    <w:rPr>
      <w:rFonts w:eastAsiaTheme="majorEastAsia" w:cstheme="majorBidi"/>
      <w:i/>
      <w:color w:val="0070C0"/>
      <w:kern w:val="28"/>
      <w:sz w:val="24"/>
      <w:szCs w:val="20"/>
    </w:rPr>
  </w:style>
  <w:style w:type="paragraph" w:styleId="Heading6">
    <w:name w:val="heading 6"/>
    <w:aliases w:val="H6"/>
    <w:basedOn w:val="Normal"/>
    <w:next w:val="Normal"/>
    <w:link w:val="Heading6Char"/>
    <w:uiPriority w:val="11"/>
    <w:unhideWhenUsed/>
    <w:qFormat/>
    <w:rsid w:val="00232090"/>
    <w:pPr>
      <w:keepNext/>
      <w:keepLines/>
      <w:spacing w:before="200" w:after="0"/>
      <w:outlineLvl w:val="5"/>
    </w:pPr>
    <w:rPr>
      <w:rFonts w:ascii="Calibri" w:eastAsiaTheme="majorEastAsia" w:hAnsi="Calibri" w:cstheme="majorBidi"/>
      <w:iCs/>
      <w:color w:val="808080" w:themeColor="background1" w:themeShade="80"/>
      <w:sz w:val="24"/>
    </w:rPr>
  </w:style>
  <w:style w:type="paragraph" w:styleId="Heading7">
    <w:name w:val="heading 7"/>
    <w:aliases w:val="H7"/>
    <w:basedOn w:val="Normal"/>
    <w:next w:val="Normal"/>
    <w:link w:val="Heading7Char"/>
    <w:uiPriority w:val="9"/>
    <w:unhideWhenUsed/>
    <w:qFormat/>
    <w:rsid w:val="00232090"/>
    <w:pPr>
      <w:keepNext/>
      <w:keepLines/>
      <w:spacing w:before="200" w:after="0"/>
      <w:outlineLvl w:val="6"/>
    </w:pPr>
    <w:rPr>
      <w:rFonts w:eastAsiaTheme="majorEastAsia" w:cstheme="majorBidi"/>
      <w:i/>
      <w:iCs/>
      <w:color w:val="808080" w:themeColor="background1" w:themeShade="80"/>
      <w:sz w:val="24"/>
    </w:rPr>
  </w:style>
  <w:style w:type="paragraph" w:styleId="Heading8">
    <w:name w:val="heading 8"/>
    <w:basedOn w:val="Normal"/>
    <w:next w:val="Normal"/>
    <w:link w:val="Heading8Char"/>
    <w:uiPriority w:val="99"/>
    <w:unhideWhenUsed/>
    <w:rsid w:val="001C7157"/>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semiHidden/>
    <w:unhideWhenUsed/>
    <w:rsid w:val="003E2B6B"/>
    <w:pPr>
      <w:spacing w:after="120" w:line="240" w:lineRule="auto"/>
      <w:jc w:val="center"/>
    </w:pPr>
    <w:rPr>
      <w:rFonts w:ascii="Gill Sans MT" w:eastAsia="Times New Roman" w:hAnsi="Gill Sans MT" w:cs="Times New Roman"/>
      <w:color w:val="000000"/>
      <w:kern w:val="28"/>
      <w:sz w:val="48"/>
      <w:szCs w:val="48"/>
      <w:lang w:val="en-US"/>
    </w:rPr>
  </w:style>
  <w:style w:type="character" w:customStyle="1" w:styleId="BodyTextChar">
    <w:name w:val="Body Text Char"/>
    <w:basedOn w:val="DefaultParagraphFont"/>
    <w:link w:val="BodyText"/>
    <w:uiPriority w:val="99"/>
    <w:semiHidden/>
    <w:rsid w:val="003E2B6B"/>
    <w:rPr>
      <w:rFonts w:ascii="Gill Sans MT" w:eastAsia="Times New Roman" w:hAnsi="Gill Sans MT" w:cs="Times New Roman"/>
      <w:color w:val="000000"/>
      <w:kern w:val="28"/>
      <w:sz w:val="48"/>
      <w:szCs w:val="48"/>
      <w:lang w:val="en-US"/>
    </w:rPr>
  </w:style>
  <w:style w:type="character" w:styleId="Hyperlink">
    <w:name w:val="Hyperlink"/>
    <w:basedOn w:val="DefaultParagraphFont"/>
    <w:uiPriority w:val="99"/>
    <w:rsid w:val="006C3233"/>
    <w:rPr>
      <w:color w:val="0000FF"/>
      <w:u w:val="single"/>
    </w:rPr>
  </w:style>
  <w:style w:type="character" w:styleId="CommentReference">
    <w:name w:val="annotation reference"/>
    <w:basedOn w:val="DefaultParagraphFont"/>
    <w:uiPriority w:val="99"/>
    <w:semiHidden/>
    <w:unhideWhenUsed/>
    <w:rsid w:val="003E2B6B"/>
    <w:rPr>
      <w:sz w:val="16"/>
      <w:szCs w:val="16"/>
    </w:rPr>
  </w:style>
  <w:style w:type="paragraph" w:styleId="CommentText">
    <w:name w:val="annotation text"/>
    <w:basedOn w:val="Normal"/>
    <w:link w:val="CommentTextChar"/>
    <w:uiPriority w:val="99"/>
    <w:semiHidden/>
    <w:unhideWhenUsed/>
    <w:rsid w:val="003E2B6B"/>
    <w:rPr>
      <w:color w:val="auto"/>
      <w:kern w:val="0"/>
      <w:lang w:eastAsia="en-AU"/>
    </w:rPr>
  </w:style>
  <w:style w:type="character" w:customStyle="1" w:styleId="CommentTextChar">
    <w:name w:val="Comment Text Char"/>
    <w:basedOn w:val="DefaultParagraphFont"/>
    <w:link w:val="CommentText"/>
    <w:uiPriority w:val="99"/>
    <w:semiHidden/>
    <w:rsid w:val="003E2B6B"/>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3E2B6B"/>
    <w:rPr>
      <w:rFonts w:ascii="Tahoma" w:hAnsi="Tahoma" w:cs="Tahoma"/>
      <w:sz w:val="16"/>
      <w:szCs w:val="16"/>
    </w:rPr>
  </w:style>
  <w:style w:type="character" w:customStyle="1" w:styleId="BalloonTextChar">
    <w:name w:val="Balloon Text Char"/>
    <w:basedOn w:val="DefaultParagraphFont"/>
    <w:link w:val="BalloonText"/>
    <w:uiPriority w:val="99"/>
    <w:semiHidden/>
    <w:rsid w:val="003E2B6B"/>
    <w:rPr>
      <w:rFonts w:ascii="Tahoma" w:eastAsia="Times New Roman" w:hAnsi="Tahoma" w:cs="Tahoma"/>
      <w:color w:val="000000"/>
      <w:kern w:val="28"/>
      <w:sz w:val="16"/>
      <w:szCs w:val="16"/>
      <w:lang w:val="en-US"/>
    </w:rPr>
  </w:style>
  <w:style w:type="paragraph" w:styleId="ListParagraph">
    <w:name w:val="List Paragraph"/>
    <w:basedOn w:val="Normal"/>
    <w:uiPriority w:val="34"/>
    <w:unhideWhenUsed/>
    <w:qFormat/>
    <w:rsid w:val="00E311B7"/>
    <w:pPr>
      <w:ind w:left="720"/>
      <w:contextualSpacing/>
    </w:pPr>
  </w:style>
  <w:style w:type="character" w:customStyle="1" w:styleId="Heading1Char">
    <w:name w:val="Heading 1 Char"/>
    <w:aliases w:val="H1 Char"/>
    <w:basedOn w:val="DefaultParagraphFont"/>
    <w:link w:val="Heading1"/>
    <w:uiPriority w:val="4"/>
    <w:rsid w:val="002F2F17"/>
    <w:rPr>
      <w:rFonts w:eastAsiaTheme="majorEastAsia" w:cstheme="majorBidi"/>
      <w:b/>
      <w:bCs/>
      <w:kern w:val="28"/>
      <w:sz w:val="32"/>
      <w:szCs w:val="28"/>
    </w:rPr>
  </w:style>
  <w:style w:type="character" w:customStyle="1" w:styleId="Heading2Char">
    <w:name w:val="Heading 2 Char"/>
    <w:aliases w:val="H2 Char"/>
    <w:basedOn w:val="DefaultParagraphFont"/>
    <w:link w:val="Heading2"/>
    <w:uiPriority w:val="6"/>
    <w:rsid w:val="002F2F17"/>
    <w:rPr>
      <w:rFonts w:eastAsiaTheme="majorEastAsia" w:cstheme="majorBidi"/>
      <w:b/>
      <w:bCs/>
      <w:kern w:val="28"/>
      <w:sz w:val="26"/>
      <w:szCs w:val="26"/>
    </w:rPr>
  </w:style>
  <w:style w:type="paragraph" w:styleId="CommentSubject">
    <w:name w:val="annotation subject"/>
    <w:basedOn w:val="CommentText"/>
    <w:next w:val="CommentText"/>
    <w:link w:val="CommentSubjectChar"/>
    <w:uiPriority w:val="99"/>
    <w:semiHidden/>
    <w:unhideWhenUsed/>
    <w:rsid w:val="003102D7"/>
    <w:rPr>
      <w:b/>
      <w:bCs/>
      <w:color w:val="000000"/>
      <w:kern w:val="28"/>
      <w:lang w:val="en-US" w:eastAsia="en-US"/>
    </w:rPr>
  </w:style>
  <w:style w:type="character" w:customStyle="1" w:styleId="CommentSubjectChar">
    <w:name w:val="Comment Subject Char"/>
    <w:basedOn w:val="CommentTextChar"/>
    <w:link w:val="CommentSubject"/>
    <w:uiPriority w:val="99"/>
    <w:semiHidden/>
    <w:rsid w:val="003102D7"/>
    <w:rPr>
      <w:rFonts w:ascii="Times New Roman" w:eastAsia="Times New Roman" w:hAnsi="Times New Roman" w:cs="Times New Roman"/>
      <w:b/>
      <w:bCs/>
      <w:color w:val="000000"/>
      <w:kern w:val="28"/>
      <w:sz w:val="20"/>
      <w:szCs w:val="20"/>
      <w:lang w:val="en-US" w:eastAsia="en-AU"/>
    </w:rPr>
  </w:style>
  <w:style w:type="character" w:customStyle="1" w:styleId="Heading3Char">
    <w:name w:val="Heading 3 Char"/>
    <w:aliases w:val="H3 Char"/>
    <w:basedOn w:val="DefaultParagraphFont"/>
    <w:link w:val="Heading3"/>
    <w:uiPriority w:val="8"/>
    <w:rsid w:val="004506CF"/>
    <w:rPr>
      <w:rFonts w:eastAsiaTheme="majorEastAsia" w:cstheme="majorBidi"/>
      <w:b/>
      <w:bCs/>
      <w:i/>
      <w:kern w:val="28"/>
      <w:sz w:val="24"/>
      <w:szCs w:val="20"/>
    </w:rPr>
  </w:style>
  <w:style w:type="character" w:customStyle="1" w:styleId="Heading4Char">
    <w:name w:val="Heading 4 Char"/>
    <w:aliases w:val="H4 Char"/>
    <w:basedOn w:val="DefaultParagraphFont"/>
    <w:link w:val="Heading4"/>
    <w:uiPriority w:val="9"/>
    <w:rsid w:val="00236D63"/>
    <w:rPr>
      <w:rFonts w:eastAsiaTheme="majorEastAsia" w:cstheme="majorBidi"/>
      <w:b/>
      <w:bCs/>
      <w:iCs/>
      <w:color w:val="548DD4" w:themeColor="text2" w:themeTint="99"/>
      <w:kern w:val="28"/>
      <w:sz w:val="24"/>
      <w:szCs w:val="20"/>
    </w:rPr>
  </w:style>
  <w:style w:type="paragraph" w:styleId="TOCHeading">
    <w:name w:val="TOC Heading"/>
    <w:basedOn w:val="Heading1"/>
    <w:next w:val="Normal"/>
    <w:uiPriority w:val="39"/>
    <w:unhideWhenUsed/>
    <w:qFormat/>
    <w:rsid w:val="006C3233"/>
    <w:pPr>
      <w:numPr>
        <w:numId w:val="0"/>
      </w:numPr>
      <w:spacing w:line="276" w:lineRule="auto"/>
      <w:outlineLvl w:val="9"/>
    </w:pPr>
    <w:rPr>
      <w:rFonts w:ascii="Calibri" w:hAnsi="Calibri"/>
      <w:kern w:val="0"/>
    </w:rPr>
  </w:style>
  <w:style w:type="paragraph" w:styleId="TOC1">
    <w:name w:val="toc 1"/>
    <w:basedOn w:val="Normal"/>
    <w:next w:val="Normal"/>
    <w:autoRedefine/>
    <w:uiPriority w:val="39"/>
    <w:unhideWhenUsed/>
    <w:qFormat/>
    <w:rsid w:val="00D50B52"/>
    <w:pPr>
      <w:tabs>
        <w:tab w:val="left" w:pos="660"/>
        <w:tab w:val="right" w:leader="dot" w:pos="9017"/>
      </w:tabs>
      <w:spacing w:after="100"/>
    </w:pPr>
    <w:rPr>
      <w:rFonts w:ascii="Calibri" w:eastAsiaTheme="majorEastAsia" w:hAnsi="Calibri"/>
      <w:b/>
      <w:noProof/>
      <w:sz w:val="20"/>
    </w:rPr>
  </w:style>
  <w:style w:type="paragraph" w:styleId="TOC2">
    <w:name w:val="toc 2"/>
    <w:basedOn w:val="Normal"/>
    <w:next w:val="Normal"/>
    <w:autoRedefine/>
    <w:uiPriority w:val="39"/>
    <w:unhideWhenUsed/>
    <w:qFormat/>
    <w:rsid w:val="00033808"/>
    <w:pPr>
      <w:tabs>
        <w:tab w:val="left" w:pos="660"/>
        <w:tab w:val="right" w:leader="dot" w:pos="9017"/>
      </w:tabs>
      <w:spacing w:after="100"/>
      <w:ind w:left="170"/>
    </w:pPr>
    <w:rPr>
      <w:rFonts w:ascii="Calibri" w:hAnsi="Calibri"/>
      <w:sz w:val="20"/>
    </w:rPr>
  </w:style>
  <w:style w:type="paragraph" w:styleId="TOC3">
    <w:name w:val="toc 3"/>
    <w:basedOn w:val="Normal"/>
    <w:next w:val="Normal"/>
    <w:autoRedefine/>
    <w:uiPriority w:val="39"/>
    <w:unhideWhenUsed/>
    <w:qFormat/>
    <w:rsid w:val="00033808"/>
    <w:pPr>
      <w:tabs>
        <w:tab w:val="left" w:pos="660"/>
        <w:tab w:val="left" w:pos="1100"/>
        <w:tab w:val="right" w:leader="dot" w:pos="9017"/>
      </w:tabs>
      <w:spacing w:after="100"/>
      <w:ind w:left="510"/>
    </w:pPr>
    <w:rPr>
      <w:rFonts w:ascii="Calibri" w:hAnsi="Calibri"/>
      <w:sz w:val="20"/>
    </w:rPr>
  </w:style>
  <w:style w:type="paragraph" w:styleId="Header">
    <w:name w:val="header"/>
    <w:basedOn w:val="Normal"/>
    <w:link w:val="HeaderChar"/>
    <w:uiPriority w:val="21"/>
    <w:unhideWhenUsed/>
    <w:rsid w:val="00E66522"/>
    <w:pPr>
      <w:tabs>
        <w:tab w:val="center" w:pos="4513"/>
        <w:tab w:val="right" w:pos="9026"/>
      </w:tabs>
    </w:pPr>
  </w:style>
  <w:style w:type="character" w:customStyle="1" w:styleId="HeaderChar">
    <w:name w:val="Header Char"/>
    <w:basedOn w:val="DefaultParagraphFont"/>
    <w:link w:val="Header"/>
    <w:uiPriority w:val="21"/>
    <w:rsid w:val="00325C6C"/>
    <w:rPr>
      <w:rFonts w:eastAsia="Times New Roman" w:cs="Times New Roman"/>
      <w:color w:val="000000"/>
      <w:kern w:val="28"/>
      <w:szCs w:val="20"/>
    </w:rPr>
  </w:style>
  <w:style w:type="paragraph" w:styleId="Footer">
    <w:name w:val="footer"/>
    <w:basedOn w:val="Normal"/>
    <w:link w:val="FooterChar"/>
    <w:uiPriority w:val="20"/>
    <w:unhideWhenUsed/>
    <w:rsid w:val="002F2A64"/>
    <w:pPr>
      <w:tabs>
        <w:tab w:val="center" w:pos="4513"/>
        <w:tab w:val="right" w:pos="9026"/>
      </w:tabs>
    </w:pPr>
    <w:rPr>
      <w:sz w:val="20"/>
    </w:rPr>
  </w:style>
  <w:style w:type="character" w:customStyle="1" w:styleId="FooterChar">
    <w:name w:val="Footer Char"/>
    <w:basedOn w:val="DefaultParagraphFont"/>
    <w:link w:val="Footer"/>
    <w:uiPriority w:val="20"/>
    <w:rsid w:val="00325C6C"/>
    <w:rPr>
      <w:rFonts w:eastAsia="Times New Roman" w:cs="Times New Roman"/>
      <w:color w:val="000000"/>
      <w:kern w:val="28"/>
      <w:sz w:val="20"/>
      <w:szCs w:val="20"/>
    </w:rPr>
  </w:style>
  <w:style w:type="character" w:styleId="PlaceholderText">
    <w:name w:val="Placeholder Text"/>
    <w:basedOn w:val="DefaultParagraphFont"/>
    <w:uiPriority w:val="99"/>
    <w:semiHidden/>
    <w:rsid w:val="00E66522"/>
    <w:rPr>
      <w:color w:val="808080"/>
    </w:rPr>
  </w:style>
  <w:style w:type="paragraph" w:styleId="Title">
    <w:name w:val="Title"/>
    <w:basedOn w:val="Normal"/>
    <w:next w:val="Normal"/>
    <w:link w:val="TitleChar"/>
    <w:autoRedefine/>
    <w:uiPriority w:val="17"/>
    <w:qFormat/>
    <w:rsid w:val="00E74B16"/>
    <w:pPr>
      <w:spacing w:after="960"/>
    </w:pPr>
    <w:rPr>
      <w:rFonts w:cs="Arial"/>
      <w:b/>
      <w:color w:val="auto"/>
      <w:sz w:val="40"/>
      <w:szCs w:val="43"/>
    </w:rPr>
  </w:style>
  <w:style w:type="character" w:customStyle="1" w:styleId="TitleChar">
    <w:name w:val="Title Char"/>
    <w:basedOn w:val="DefaultParagraphFont"/>
    <w:link w:val="Title"/>
    <w:uiPriority w:val="17"/>
    <w:rsid w:val="00E74B16"/>
    <w:rPr>
      <w:rFonts w:eastAsia="Times New Roman" w:cs="Arial"/>
      <w:b/>
      <w:kern w:val="28"/>
      <w:sz w:val="40"/>
      <w:szCs w:val="43"/>
    </w:rPr>
  </w:style>
  <w:style w:type="paragraph" w:styleId="TOC4">
    <w:name w:val="toc 4"/>
    <w:basedOn w:val="Normal"/>
    <w:next w:val="Normal"/>
    <w:autoRedefine/>
    <w:uiPriority w:val="39"/>
    <w:unhideWhenUsed/>
    <w:rsid w:val="006245D7"/>
    <w:pPr>
      <w:spacing w:after="100"/>
      <w:ind w:left="660"/>
    </w:pPr>
    <w:rPr>
      <w:rFonts w:ascii="Calibri" w:hAnsi="Calibri"/>
      <w:i/>
      <w:sz w:val="20"/>
    </w:rPr>
  </w:style>
  <w:style w:type="character" w:customStyle="1" w:styleId="Heading5Char">
    <w:name w:val="Heading 5 Char"/>
    <w:aliases w:val="H5 Char"/>
    <w:basedOn w:val="DefaultParagraphFont"/>
    <w:link w:val="Heading5"/>
    <w:uiPriority w:val="10"/>
    <w:rsid w:val="00037CC2"/>
    <w:rPr>
      <w:rFonts w:eastAsiaTheme="majorEastAsia" w:cstheme="majorBidi"/>
      <w:i/>
      <w:color w:val="0070C0"/>
      <w:kern w:val="28"/>
      <w:sz w:val="24"/>
      <w:szCs w:val="20"/>
    </w:rPr>
  </w:style>
  <w:style w:type="paragraph" w:customStyle="1" w:styleId="TableHeading">
    <w:name w:val="TableHeading"/>
    <w:basedOn w:val="Normal"/>
    <w:uiPriority w:val="13"/>
    <w:qFormat/>
    <w:rsid w:val="00D24747"/>
    <w:pPr>
      <w:spacing w:before="120" w:after="120"/>
      <w:jc w:val="both"/>
    </w:pPr>
    <w:rPr>
      <w:rFonts w:cs="Arial"/>
      <w:b/>
      <w:sz w:val="20"/>
      <w:szCs w:val="22"/>
    </w:rPr>
  </w:style>
  <w:style w:type="paragraph" w:customStyle="1" w:styleId="TableText">
    <w:name w:val="TableText"/>
    <w:basedOn w:val="Normal"/>
    <w:next w:val="Normal"/>
    <w:uiPriority w:val="14"/>
    <w:qFormat/>
    <w:rsid w:val="00D24747"/>
    <w:pPr>
      <w:spacing w:before="120" w:after="0"/>
      <w:jc w:val="both"/>
    </w:pPr>
    <w:rPr>
      <w:rFonts w:cs="Arial"/>
      <w:sz w:val="20"/>
      <w:szCs w:val="22"/>
    </w:rPr>
  </w:style>
  <w:style w:type="paragraph" w:customStyle="1" w:styleId="DocumentDetails">
    <w:name w:val="DocumentDetails"/>
    <w:basedOn w:val="Normal"/>
    <w:uiPriority w:val="99"/>
    <w:rsid w:val="00F60CEB"/>
    <w:pPr>
      <w:tabs>
        <w:tab w:val="left" w:pos="2552"/>
      </w:tabs>
      <w:ind w:left="2552" w:hanging="2552"/>
    </w:pPr>
    <w:rPr>
      <w:rFonts w:cs="Arial"/>
      <w:szCs w:val="22"/>
    </w:rPr>
  </w:style>
  <w:style w:type="character" w:styleId="Strong">
    <w:name w:val="Strong"/>
    <w:basedOn w:val="DefaultParagraphFont"/>
    <w:uiPriority w:val="1"/>
    <w:qFormat/>
    <w:rsid w:val="00F60CEB"/>
    <w:rPr>
      <w:b/>
      <w:bCs/>
    </w:rPr>
  </w:style>
  <w:style w:type="paragraph" w:customStyle="1" w:styleId="PrelimHeadings">
    <w:name w:val="PrelimHeadings"/>
    <w:basedOn w:val="Normal"/>
    <w:next w:val="Normal"/>
    <w:uiPriority w:val="99"/>
    <w:rsid w:val="00F60CEB"/>
    <w:pPr>
      <w:spacing w:after="120"/>
      <w:jc w:val="both"/>
    </w:pPr>
    <w:rPr>
      <w:rFonts w:cs="Arial"/>
      <w:b/>
      <w:szCs w:val="22"/>
    </w:rPr>
  </w:style>
  <w:style w:type="paragraph" w:customStyle="1" w:styleId="PrelimText">
    <w:name w:val="PrelimText"/>
    <w:basedOn w:val="Normal"/>
    <w:uiPriority w:val="99"/>
    <w:rsid w:val="00F60CEB"/>
    <w:pPr>
      <w:jc w:val="both"/>
    </w:pPr>
    <w:rPr>
      <w:rFonts w:cs="Arial"/>
      <w:szCs w:val="22"/>
    </w:rPr>
  </w:style>
  <w:style w:type="paragraph" w:styleId="PlainText">
    <w:name w:val="Plain Text"/>
    <w:basedOn w:val="Normal"/>
    <w:link w:val="PlainTextChar"/>
    <w:uiPriority w:val="99"/>
    <w:unhideWhenUsed/>
    <w:rsid w:val="00326A57"/>
    <w:rPr>
      <w:rFonts w:ascii="Consolas" w:hAnsi="Consolas" w:cs="Consolas"/>
      <w:sz w:val="21"/>
      <w:szCs w:val="21"/>
    </w:rPr>
  </w:style>
  <w:style w:type="character" w:customStyle="1" w:styleId="PlainTextChar">
    <w:name w:val="Plain Text Char"/>
    <w:basedOn w:val="DefaultParagraphFont"/>
    <w:link w:val="PlainText"/>
    <w:uiPriority w:val="99"/>
    <w:rsid w:val="00326A57"/>
    <w:rPr>
      <w:rFonts w:ascii="Consolas" w:eastAsia="Times New Roman" w:hAnsi="Consolas" w:cs="Consolas"/>
      <w:color w:val="000000"/>
      <w:kern w:val="28"/>
      <w:sz w:val="21"/>
      <w:szCs w:val="21"/>
      <w:lang w:val="en-US"/>
    </w:rPr>
  </w:style>
  <w:style w:type="paragraph" w:customStyle="1" w:styleId="PrelimTextLeftAlign">
    <w:name w:val="PrelimText+LeftAlign"/>
    <w:basedOn w:val="Normal"/>
    <w:uiPriority w:val="99"/>
    <w:rsid w:val="00934E75"/>
    <w:rPr>
      <w:rFonts w:cs="Arial"/>
      <w:szCs w:val="22"/>
    </w:rPr>
  </w:style>
  <w:style w:type="paragraph" w:customStyle="1" w:styleId="TitlePageVerticalPeriod">
    <w:name w:val="TitlePageVerticalPeriod"/>
    <w:basedOn w:val="Normal"/>
    <w:uiPriority w:val="99"/>
    <w:qFormat/>
    <w:rsid w:val="00E74B16"/>
    <w:rPr>
      <w:rFonts w:ascii="Arial Bold" w:hAnsi="Arial Bold"/>
      <w:color w:val="auto"/>
      <w:sz w:val="36"/>
    </w:rPr>
  </w:style>
  <w:style w:type="paragraph" w:customStyle="1" w:styleId="Authors">
    <w:name w:val="Authors"/>
    <w:basedOn w:val="Normal"/>
    <w:uiPriority w:val="19"/>
    <w:qFormat/>
    <w:rsid w:val="006F0A32"/>
    <w:pPr>
      <w:pBdr>
        <w:top w:val="single" w:sz="18" w:space="15" w:color="4F81BD" w:themeColor="accent1"/>
        <w:bottom w:val="single" w:sz="18" w:space="30" w:color="4F81BD" w:themeColor="accent1"/>
      </w:pBdr>
      <w:tabs>
        <w:tab w:val="left" w:pos="7740"/>
      </w:tabs>
      <w:spacing w:before="320" w:after="320"/>
    </w:pPr>
    <w:rPr>
      <w:rFonts w:cs="Arial"/>
      <w:color w:val="auto"/>
      <w:sz w:val="28"/>
      <w:szCs w:val="28"/>
    </w:rPr>
  </w:style>
  <w:style w:type="paragraph" w:customStyle="1" w:styleId="DraftReport">
    <w:name w:val="DraftReport"/>
    <w:basedOn w:val="Normal"/>
    <w:next w:val="Normal"/>
    <w:uiPriority w:val="99"/>
    <w:rsid w:val="006D31DC"/>
    <w:pPr>
      <w:spacing w:after="360"/>
      <w:jc w:val="center"/>
    </w:pPr>
    <w:rPr>
      <w:rFonts w:ascii="Arial Bold" w:hAnsi="Arial Bold"/>
      <w:color w:val="999999"/>
      <w:sz w:val="72"/>
    </w:rPr>
  </w:style>
  <w:style w:type="paragraph" w:customStyle="1" w:styleId="H1anotincinTOC">
    <w:name w:val="H1a not inc. in TOC"/>
    <w:basedOn w:val="Heading1"/>
    <w:next w:val="Normal"/>
    <w:uiPriority w:val="5"/>
    <w:qFormat/>
    <w:rsid w:val="009E2D8A"/>
    <w:pPr>
      <w:keepLines w:val="0"/>
      <w:numPr>
        <w:numId w:val="0"/>
      </w:numPr>
      <w:spacing w:before="0"/>
      <w:outlineLvl w:val="9"/>
    </w:pPr>
    <w:rPr>
      <w:rFonts w:eastAsia="Times New Roman" w:cs="Arial"/>
      <w:color w:val="000000"/>
      <w:kern w:val="0"/>
      <w:szCs w:val="32"/>
      <w:lang w:eastAsia="en-AU"/>
    </w:rPr>
  </w:style>
  <w:style w:type="paragraph" w:customStyle="1" w:styleId="Heading3a">
    <w:name w:val="Heading 3a"/>
    <w:basedOn w:val="Heading3"/>
    <w:next w:val="Normal"/>
    <w:uiPriority w:val="8"/>
    <w:rsid w:val="003270BB"/>
    <w:pPr>
      <w:keepLines w:val="0"/>
      <w:spacing w:before="240" w:after="240"/>
      <w:ind w:left="1440" w:hanging="720"/>
      <w:outlineLvl w:val="9"/>
    </w:pPr>
    <w:rPr>
      <w:rFonts w:eastAsia="Times New Roman" w:cs="Arial"/>
      <w:color w:val="000000"/>
      <w:kern w:val="0"/>
      <w:sz w:val="22"/>
      <w:szCs w:val="26"/>
      <w:lang w:eastAsia="en-AU"/>
    </w:rPr>
  </w:style>
  <w:style w:type="paragraph" w:styleId="TableofFigures">
    <w:name w:val="table of figures"/>
    <w:basedOn w:val="Normal"/>
    <w:next w:val="Normal"/>
    <w:uiPriority w:val="99"/>
    <w:rsid w:val="001C0A85"/>
    <w:pPr>
      <w:tabs>
        <w:tab w:val="left" w:pos="1080"/>
        <w:tab w:val="right" w:leader="dot" w:pos="9000"/>
      </w:tabs>
      <w:spacing w:after="120"/>
      <w:ind w:left="1038" w:hanging="1038"/>
    </w:pPr>
    <w:rPr>
      <w:kern w:val="0"/>
      <w:sz w:val="20"/>
      <w:lang w:eastAsia="en-AU"/>
    </w:rPr>
  </w:style>
  <w:style w:type="paragraph" w:styleId="ListBullet">
    <w:name w:val="List Bullet"/>
    <w:basedOn w:val="ListParagraph"/>
    <w:uiPriority w:val="22"/>
    <w:qFormat/>
    <w:rsid w:val="00162450"/>
    <w:pPr>
      <w:numPr>
        <w:numId w:val="2"/>
      </w:numPr>
      <w:ind w:left="924" w:hanging="357"/>
    </w:pPr>
    <w:rPr>
      <w:rFonts w:cs="Arial"/>
      <w:szCs w:val="22"/>
    </w:rPr>
  </w:style>
  <w:style w:type="paragraph" w:styleId="ListBullet2">
    <w:name w:val="List Bullet 2"/>
    <w:basedOn w:val="ListParagraph"/>
    <w:uiPriority w:val="99"/>
    <w:unhideWhenUsed/>
    <w:rsid w:val="00BE40AE"/>
    <w:pPr>
      <w:numPr>
        <w:ilvl w:val="1"/>
        <w:numId w:val="13"/>
      </w:numPr>
    </w:pPr>
    <w:rPr>
      <w:rFonts w:cs="Arial"/>
      <w:szCs w:val="22"/>
    </w:rPr>
  </w:style>
  <w:style w:type="paragraph" w:styleId="ListNumber">
    <w:name w:val="List Number"/>
    <w:basedOn w:val="ListParagraph"/>
    <w:uiPriority w:val="22"/>
    <w:qFormat/>
    <w:rsid w:val="00162450"/>
    <w:pPr>
      <w:numPr>
        <w:numId w:val="3"/>
      </w:numPr>
      <w:ind w:left="924" w:hanging="357"/>
    </w:pPr>
    <w:rPr>
      <w:rFonts w:cs="Arial"/>
      <w:szCs w:val="22"/>
    </w:rPr>
  </w:style>
  <w:style w:type="paragraph" w:customStyle="1" w:styleId="TableCaption">
    <w:name w:val="TableCaption"/>
    <w:basedOn w:val="Normal"/>
    <w:next w:val="Normal"/>
    <w:uiPriority w:val="12"/>
    <w:qFormat/>
    <w:rsid w:val="008C3BC0"/>
    <w:rPr>
      <w:b/>
      <w:sz w:val="20"/>
    </w:rPr>
  </w:style>
  <w:style w:type="paragraph" w:customStyle="1" w:styleId="FigureCaption">
    <w:name w:val="FigureCaption"/>
    <w:basedOn w:val="Normal"/>
    <w:uiPriority w:val="15"/>
    <w:qFormat/>
    <w:rsid w:val="004506CF"/>
    <w:rPr>
      <w:b/>
      <w:sz w:val="20"/>
    </w:rPr>
  </w:style>
  <w:style w:type="paragraph" w:customStyle="1" w:styleId="PhotoCaption">
    <w:name w:val="PhotoCaption"/>
    <w:basedOn w:val="Normal"/>
    <w:next w:val="Normal"/>
    <w:uiPriority w:val="16"/>
    <w:qFormat/>
    <w:rsid w:val="001D45FB"/>
    <w:rPr>
      <w:b/>
      <w:sz w:val="20"/>
    </w:rPr>
  </w:style>
  <w:style w:type="paragraph" w:customStyle="1" w:styleId="UserNote">
    <w:name w:val="UserNote"/>
    <w:basedOn w:val="PrelimHeadings"/>
    <w:uiPriority w:val="99"/>
    <w:qFormat/>
    <w:rsid w:val="00940DE2"/>
    <w:pPr>
      <w:jc w:val="left"/>
    </w:pPr>
    <w:rPr>
      <w:color w:val="FF0000"/>
      <w:sz w:val="28"/>
    </w:rPr>
  </w:style>
  <w:style w:type="character" w:customStyle="1" w:styleId="Red">
    <w:name w:val="Red"/>
    <w:basedOn w:val="DefaultParagraphFont"/>
    <w:uiPriority w:val="22"/>
    <w:qFormat/>
    <w:rsid w:val="003D1AC3"/>
    <w:rPr>
      <w:color w:val="FF0000"/>
    </w:rPr>
  </w:style>
  <w:style w:type="paragraph" w:customStyle="1" w:styleId="ReportSubtitle">
    <w:name w:val="ReportSubtitle"/>
    <w:basedOn w:val="Normal"/>
    <w:uiPriority w:val="18"/>
    <w:qFormat/>
    <w:rsid w:val="00E74B16"/>
    <w:rPr>
      <w:b/>
      <w:color w:val="auto"/>
      <w:sz w:val="28"/>
      <w:szCs w:val="28"/>
    </w:rPr>
  </w:style>
  <w:style w:type="paragraph" w:customStyle="1" w:styleId="Default">
    <w:name w:val="Default"/>
    <w:uiPriority w:val="99"/>
    <w:unhideWhenUsed/>
    <w:rsid w:val="00B424D4"/>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510325"/>
    <w:rPr>
      <w:i/>
      <w:iCs/>
    </w:rPr>
  </w:style>
  <w:style w:type="paragraph" w:customStyle="1" w:styleId="H2anotincinTOC">
    <w:name w:val="H2a not inc. in TOC"/>
    <w:basedOn w:val="Heading2"/>
    <w:uiPriority w:val="7"/>
    <w:rsid w:val="00BA3F31"/>
    <w:pPr>
      <w:numPr>
        <w:ilvl w:val="0"/>
        <w:numId w:val="0"/>
      </w:numPr>
    </w:pPr>
  </w:style>
  <w:style w:type="character" w:customStyle="1" w:styleId="Heading6Char">
    <w:name w:val="Heading 6 Char"/>
    <w:aliases w:val="H6 Char"/>
    <w:basedOn w:val="DefaultParagraphFont"/>
    <w:link w:val="Heading6"/>
    <w:uiPriority w:val="11"/>
    <w:rsid w:val="00232090"/>
    <w:rPr>
      <w:rFonts w:ascii="Calibri" w:eastAsiaTheme="majorEastAsia" w:hAnsi="Calibri" w:cstheme="majorBidi"/>
      <w:iCs/>
      <w:color w:val="808080" w:themeColor="background1" w:themeShade="80"/>
      <w:kern w:val="28"/>
      <w:sz w:val="24"/>
      <w:szCs w:val="20"/>
    </w:rPr>
  </w:style>
  <w:style w:type="character" w:customStyle="1" w:styleId="Heading7Char">
    <w:name w:val="Heading 7 Char"/>
    <w:aliases w:val="H7 Char"/>
    <w:basedOn w:val="DefaultParagraphFont"/>
    <w:link w:val="Heading7"/>
    <w:uiPriority w:val="9"/>
    <w:rsid w:val="00232090"/>
    <w:rPr>
      <w:rFonts w:eastAsiaTheme="majorEastAsia" w:cstheme="majorBidi"/>
      <w:i/>
      <w:iCs/>
      <w:color w:val="808080" w:themeColor="background1" w:themeShade="80"/>
      <w:kern w:val="28"/>
      <w:sz w:val="24"/>
      <w:szCs w:val="20"/>
    </w:rPr>
  </w:style>
  <w:style w:type="character" w:customStyle="1" w:styleId="Heading8Char">
    <w:name w:val="Heading 8 Char"/>
    <w:basedOn w:val="DefaultParagraphFont"/>
    <w:link w:val="Heading8"/>
    <w:uiPriority w:val="99"/>
    <w:rsid w:val="00325C6C"/>
    <w:rPr>
      <w:rFonts w:asciiTheme="majorHAnsi" w:eastAsiaTheme="majorEastAsia" w:hAnsiTheme="majorHAnsi" w:cstheme="majorBidi"/>
      <w:color w:val="404040" w:themeColor="text1" w:themeTint="BF"/>
      <w:kern w:val="28"/>
      <w:sz w:val="20"/>
      <w:szCs w:val="20"/>
    </w:rPr>
  </w:style>
  <w:style w:type="paragraph" w:customStyle="1" w:styleId="H1notnumberedinTOC">
    <w:name w:val="H1 not numbered in TOC"/>
    <w:basedOn w:val="Heading1"/>
    <w:uiPriority w:val="4"/>
    <w:qFormat/>
    <w:rsid w:val="002F2F17"/>
    <w:pPr>
      <w:numPr>
        <w:numId w:val="0"/>
      </w:numPr>
    </w:pPr>
  </w:style>
  <w:style w:type="paragraph" w:customStyle="1" w:styleId="H2notnumberedinTOC">
    <w:name w:val="H2 not numbered in TOC"/>
    <w:basedOn w:val="Heading2"/>
    <w:next w:val="Normal"/>
    <w:uiPriority w:val="6"/>
    <w:qFormat/>
    <w:rsid w:val="00D55F7C"/>
    <w:pPr>
      <w:numPr>
        <w:ilvl w:val="0"/>
        <w:numId w:val="0"/>
      </w:numPr>
    </w:pPr>
  </w:style>
  <w:style w:type="paragraph" w:customStyle="1" w:styleId="References">
    <w:name w:val="References"/>
    <w:basedOn w:val="Normal"/>
    <w:uiPriority w:val="22"/>
    <w:qFormat/>
    <w:rsid w:val="005C173D"/>
    <w:pPr>
      <w:ind w:left="357" w:hanging="357"/>
    </w:pPr>
    <w:rPr>
      <w:rFonts w:cs="Arial"/>
      <w:szCs w:val="22"/>
    </w:rPr>
  </w:style>
  <w:style w:type="paragraph" w:styleId="Caption">
    <w:name w:val="caption"/>
    <w:basedOn w:val="Normal"/>
    <w:next w:val="Normal"/>
    <w:uiPriority w:val="35"/>
    <w:unhideWhenUsed/>
    <w:qFormat/>
    <w:rsid w:val="000C76E0"/>
    <w:pPr>
      <w:spacing w:after="200"/>
    </w:pPr>
    <w:rPr>
      <w:b/>
      <w:bCs/>
      <w:color w:val="auto"/>
      <w:sz w:val="20"/>
      <w:szCs w:val="18"/>
    </w:rPr>
  </w:style>
  <w:style w:type="character" w:styleId="SubtleEmphasis">
    <w:name w:val="Subtle Emphasis"/>
    <w:basedOn w:val="DefaultParagraphFont"/>
    <w:uiPriority w:val="19"/>
    <w:qFormat/>
    <w:rsid w:val="003B45E8"/>
    <w:rPr>
      <w:i/>
      <w:iCs/>
      <w:color w:val="404040" w:themeColor="text1" w:themeTint="BF"/>
    </w:rPr>
  </w:style>
  <w:style w:type="paragraph" w:styleId="Bibliography">
    <w:name w:val="Bibliography"/>
    <w:basedOn w:val="Normal"/>
    <w:next w:val="Normal"/>
    <w:uiPriority w:val="37"/>
    <w:semiHidden/>
    <w:unhideWhenUsed/>
    <w:rsid w:val="00D55F7C"/>
    <w:rPr>
      <w:rFonts w:ascii="Calibri" w:hAnsi="Calibri"/>
    </w:rPr>
  </w:style>
  <w:style w:type="character" w:customStyle="1" w:styleId="st">
    <w:name w:val="st"/>
    <w:basedOn w:val="DefaultParagraphFont"/>
    <w:rsid w:val="00D55F7C"/>
  </w:style>
  <w:style w:type="table" w:styleId="TableGrid">
    <w:name w:val="Table Grid"/>
    <w:basedOn w:val="TableNormal"/>
    <w:uiPriority w:val="39"/>
    <w:rsid w:val="00586593"/>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354A"/>
    <w:pPr>
      <w:spacing w:after="0" w:line="240" w:lineRule="auto"/>
    </w:pPr>
    <w:rPr>
      <w:rFonts w:eastAsia="Times New Roman" w:cs="Times New Roman"/>
      <w:color w:val="00000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mdfrc.org.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mdfrc.org.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mailto:B.Gawn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kavanagh\Desktop\Templates\Final\Nov%202014%20versions%20without%20MDBA%20logo\TEMPLATES-Report%20March%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Program Admin</Function>
    <Section xmlns="5af92df4-ae3d-4772-abff-92e7cba13994">
      <UserInfo>
        <DisplayName/>
        <AccountId xsi:nil="true"/>
        <AccountType/>
      </UserInfo>
    </Section>
    <RecordNumber xmlns="5af92df4-ae3d-4772-abff-92e7cba13994" xsi:nil="true"/>
    <IconOverlay xmlns="http://schemas.microsoft.com/sharepoint/v4" xsi:nil="true"/>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PublicationYear xmlns="5af92df4-ae3d-4772-abff-92e7cba13994" xsi:nil="true"/>
    <TaxationConcessions xmlns="5af92df4-ae3d-4772-abff-92e7cba13994"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1886CFF5DF180F4C8C8D296BE3FA0B7B" ma:contentTypeVersion="26" ma:contentTypeDescription="SPIRE Document" ma:contentTypeScope="" ma:versionID="e492e99469cf6177926b2bf9c53801d5">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a7536a4ad855618bc74a20427ff1c9de"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2:TaxationConcessions" minOccurs="0"/>
                <xsd:element ref="ns3:IconOverlay" minOccurs="0"/>
                <xsd:element ref="ns2:Publication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ationConcessions" ma:index="15" nillable="true" ma:displayName="Environmental Taxation Concessions Documents Type" ma:default="Assessment of REO [register of environmental organisations]" ma:description="Select the Environmental Taxation Concessions type for this file" ma:format="Dropdown" ma:internalName="TaxationConcessions0">
      <xsd:simpleType>
        <xsd:restriction base="dms:Choice">
          <xsd:enumeration value="Significant - Registration of environmental organisations"/>
          <xsd:enumeration value="Assessment - conservation covenanting programs"/>
          <xsd:enumeration value="Assessment of REO [register of environmental organisations]"/>
          <xsd:enumeration value="Unsuccessful applications"/>
        </xsd:restriction>
      </xsd:simpleType>
    </xsd:element>
    <xsd:element name="PublicationYear" ma:index="17" nillable="true" ma:displayName="Publication Year" ma:description="Publication Year" ma:internalName="PublicationYear">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C0B47-7F3E-4A26-BC68-7E0C53E9F43B}">
  <ds:schemaRefs>
    <ds:schemaRef ds:uri="http://schemas.microsoft.com/office/2006/documentManagement/types"/>
    <ds:schemaRef ds:uri="http://purl.org/dc/elements/1.1/"/>
    <ds:schemaRef ds:uri="http://schemas.microsoft.com/office/infopath/2007/PartnerControls"/>
    <ds:schemaRef ds:uri="5af92df4-ae3d-4772-abff-92e7cba13994"/>
    <ds:schemaRef ds:uri="http://purl.org/dc/dcmitype/"/>
    <ds:schemaRef ds:uri="http://purl.org/dc/terms/"/>
    <ds:schemaRef ds:uri="http://schemas.microsoft.com/office/2006/metadata/properties"/>
    <ds:schemaRef ds:uri="http://schemas.microsoft.com/sharepoint/v4"/>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605B4419-788A-4365-A8A6-A9407D662730}">
  <ds:schemaRefs>
    <ds:schemaRef ds:uri="http://schemas.microsoft.com/office/2006/metadata/customXsn"/>
  </ds:schemaRefs>
</ds:datastoreItem>
</file>

<file path=customXml/itemProps3.xml><?xml version="1.0" encoding="utf-8"?>
<ds:datastoreItem xmlns:ds="http://schemas.openxmlformats.org/officeDocument/2006/customXml" ds:itemID="{84A5DE78-A3FF-40D5-A663-AA0A6A8E1AC9}">
  <ds:schemaRefs>
    <ds:schemaRef ds:uri="http://schemas.microsoft.com/sharepoint/v3/contenttype/forms"/>
  </ds:schemaRefs>
</ds:datastoreItem>
</file>

<file path=customXml/itemProps4.xml><?xml version="1.0" encoding="utf-8"?>
<ds:datastoreItem xmlns:ds="http://schemas.openxmlformats.org/officeDocument/2006/customXml" ds:itemID="{21291FE9-D811-4B30-850C-8EF01F20B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54435E-6EDE-43FA-B827-0AD0F94A4DC0}">
  <ds:schemaRefs>
    <ds:schemaRef ds:uri="http://schemas.microsoft.com/sharepoint/events"/>
  </ds:schemaRefs>
</ds:datastoreItem>
</file>

<file path=customXml/itemProps6.xml><?xml version="1.0" encoding="utf-8"?>
<ds:datastoreItem xmlns:ds="http://schemas.openxmlformats.org/officeDocument/2006/customXml" ds:itemID="{0D37435D-8672-4B73-AAF4-06246D42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TEMPLATES-Report March 2015.dotx</Template>
  <TotalTime>4</TotalTime>
  <Pages>10</Pages>
  <Words>3015</Words>
  <Characters>17191</Characters>
  <Application>Microsoft Office Word</Application>
  <DocSecurity>8</DocSecurity>
  <Lines>143</Lines>
  <Paragraphs>40</Paragraphs>
  <ScaleCrop>false</ScaleCrop>
  <HeadingPairs>
    <vt:vector size="2" baseType="variant">
      <vt:variant>
        <vt:lpstr>Title</vt:lpstr>
      </vt:variant>
      <vt:variant>
        <vt:i4>1</vt:i4>
      </vt:variant>
    </vt:vector>
  </HeadingPairs>
  <TitlesOfParts>
    <vt:vector size="1" baseType="lpstr">
      <vt:lpstr>Ecosystem Diversity Foundation Report</vt:lpstr>
    </vt:vector>
  </TitlesOfParts>
  <Company/>
  <LinksUpToDate>false</LinksUpToDate>
  <CharactersWithSpaces>20166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Ecosystem Diversity Foundation Report</dc:title>
  <dc:subject/>
  <dc:creator>Michelle Kavanagh5</dc:creator>
  <cp:keywords/>
  <dc:description/>
  <cp:lastModifiedBy>Durack, Bec</cp:lastModifiedBy>
  <cp:revision>3</cp:revision>
  <cp:lastPrinted>2014-11-20T00:36:00Z</cp:lastPrinted>
  <dcterms:created xsi:type="dcterms:W3CDTF">2016-08-24T01:05:00Z</dcterms:created>
  <dcterms:modified xsi:type="dcterms:W3CDTF">2016-08-24T01:07:00Z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0x010100DB29C2AB6EB75541991FB3E24043BFB6001886CFF5DF180F4C8C8D296BE3FA0B7B</vt:lpwstr>
  </property>
  <property fmtid="{D5CDD505-2E9C-101B-9397-08002B2CF9AE}" pid="3" name="RecordPoint_WorkflowType">
    <vt:lpwstr>ActiveSubmitStub</vt:lpwstr>
  </property>
  <property fmtid="{D5CDD505-2E9C-101B-9397-08002B2CF9AE}" pid="4" name="RecordPoint_ActiveItemSiteId">
    <vt:lpwstr>{a8f0bc9d-7c61-4d87-8154-4194e40ae5d3}</vt:lpwstr>
  </property>
  <property fmtid="{D5CDD505-2E9C-101B-9397-08002B2CF9AE}" pid="5" name="RecordPoint_ActiveItemListId">
    <vt:lpwstr>{287f1305-53d1-4223-9161-f497f5c4f1f1}</vt:lpwstr>
  </property>
  <property fmtid="{D5CDD505-2E9C-101B-9397-08002B2CF9AE}" pid="6" name="RecordPoint_ActiveItemUniqueId">
    <vt:lpwstr>{cd686ec8-ca4c-49b1-a4aa-5e94b9e1076a}</vt:lpwstr>
  </property>
  <property fmtid="{D5CDD505-2E9C-101B-9397-08002B2CF9AE}" pid="7" name="RecordPoint_ActiveItemWebId">
    <vt:lpwstr>{3234329a-c2b3-4a00-a284-7f3d975eb87b}</vt:lpwstr>
  </property>
  <property fmtid="{D5CDD505-2E9C-101B-9397-08002B2CF9AE}" pid="8" name="RecordPoint_RecordNumberSubmitted">
    <vt:lpwstr>000586265</vt:lpwstr>
  </property>
  <property fmtid="{D5CDD505-2E9C-101B-9397-08002B2CF9AE}" pid="9" name="RecordPoint_SubmissionCompleted">
    <vt:lpwstr>2016-08-23T13:44:55.5600221+10:00</vt:lpwstr>
  </property>
  <property fmtid="{D5CDD505-2E9C-101B-9397-08002B2CF9AE}" pid="10" name="RecordNumber0">
    <vt:lpwstr>000586265</vt:lpwstr>
  </property>
  <property fmtid="{D5CDD505-2E9C-101B-9397-08002B2CF9AE}" pid="11" name="DocumentDescription0">
    <vt:lpwstr/>
  </property>
  <property fmtid="{D5CDD505-2E9C-101B-9397-08002B2CF9AE}" pid="12" name="Approval0">
    <vt:lpwstr/>
  </property>
  <property fmtid="{D5CDD505-2E9C-101B-9397-08002B2CF9AE}" pid="13" name="Division0">
    <vt:lpwstr/>
  </property>
  <property fmtid="{D5CDD505-2E9C-101B-9397-08002B2CF9AE}" pid="14" name="Function0">
    <vt:lpwstr>Program Admin</vt:lpwstr>
  </property>
  <property fmtid="{D5CDD505-2E9C-101B-9397-08002B2CF9AE}" pid="15" name="Branch0">
    <vt:lpwstr/>
  </property>
  <property fmtid="{D5CDD505-2E9C-101B-9397-08002B2CF9AE}" pid="16" name="Section0">
    <vt:lpwstr/>
  </property>
  <property fmtid="{D5CDD505-2E9C-101B-9397-08002B2CF9AE}" pid="17" name="RecordPoint_ActiveItemMoved">
    <vt:lpwstr>ECCA2033384A03D0EF20D7459AC29EA4</vt:lpwstr>
  </property>
</Properties>
</file>