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EE15B" w14:textId="77777777" w:rsidR="009C5875" w:rsidRDefault="009C5875" w:rsidP="009C5875">
      <w:pPr>
        <w:pStyle w:val="H2notnumberedinTOC"/>
      </w:pPr>
      <w:bookmarkStart w:id="0" w:name="_GoBack"/>
      <w:bookmarkEnd w:id="0"/>
    </w:p>
    <w:p w14:paraId="09A82F56" w14:textId="77777777" w:rsidR="009C5875" w:rsidRDefault="009C5875" w:rsidP="009C5875">
      <w:pPr>
        <w:pStyle w:val="H2notnumberedinTOC"/>
      </w:pPr>
    </w:p>
    <w:p w14:paraId="142CB077" w14:textId="77777777" w:rsidR="009C5875" w:rsidRDefault="009C5875" w:rsidP="009C5875">
      <w:pPr>
        <w:pStyle w:val="H2notnumberedinTOC"/>
      </w:pPr>
    </w:p>
    <w:p w14:paraId="117A7DE1" w14:textId="77777777" w:rsidR="009C5875" w:rsidRDefault="009C5875" w:rsidP="009C5875">
      <w:pPr>
        <w:pStyle w:val="H2notnumberedinTOC"/>
      </w:pPr>
    </w:p>
    <w:p w14:paraId="233BE081" w14:textId="77777777" w:rsidR="009C5875" w:rsidRDefault="009C5875" w:rsidP="009C5875">
      <w:pPr>
        <w:pStyle w:val="H2notnumberedinTOC"/>
      </w:pPr>
    </w:p>
    <w:p w14:paraId="174A8B0B" w14:textId="77777777" w:rsidR="007531A3" w:rsidRDefault="007531A3" w:rsidP="004D578C">
      <w:pPr>
        <w:pStyle w:val="ReportSubtitle"/>
        <w:rPr>
          <w:color w:val="0070C0"/>
          <w:sz w:val="40"/>
          <w:szCs w:val="40"/>
        </w:rPr>
      </w:pPr>
      <w:bookmarkStart w:id="1" w:name="_Toc419913447"/>
      <w:r>
        <w:rPr>
          <w:color w:val="0070C0"/>
          <w:sz w:val="40"/>
          <w:szCs w:val="40"/>
        </w:rPr>
        <w:t xml:space="preserve">Commonwealth Environmental Water Office </w:t>
      </w:r>
    </w:p>
    <w:p w14:paraId="2BEB8322" w14:textId="21C4F612" w:rsidR="009C5875" w:rsidRPr="00690D39" w:rsidRDefault="009C5875" w:rsidP="004D578C">
      <w:pPr>
        <w:pStyle w:val="ReportSubtitle"/>
        <w:rPr>
          <w:color w:val="0070C0"/>
          <w:sz w:val="40"/>
          <w:szCs w:val="40"/>
        </w:rPr>
      </w:pPr>
      <w:r w:rsidRPr="00690D39">
        <w:rPr>
          <w:color w:val="0070C0"/>
          <w:sz w:val="40"/>
          <w:szCs w:val="40"/>
        </w:rPr>
        <w:t xml:space="preserve">Long Term Intervention Monitoring </w:t>
      </w:r>
      <w:bookmarkEnd w:id="1"/>
    </w:p>
    <w:p w14:paraId="0512891F" w14:textId="5035DC40" w:rsidR="009C5875" w:rsidRPr="00690D39" w:rsidRDefault="00690D39" w:rsidP="004D578C">
      <w:pPr>
        <w:pStyle w:val="ReportSubtitle"/>
        <w:rPr>
          <w:color w:val="0070C0"/>
          <w:sz w:val="40"/>
          <w:szCs w:val="40"/>
        </w:rPr>
      </w:pPr>
      <w:bookmarkStart w:id="2" w:name="_Toc419913448"/>
      <w:r>
        <w:rPr>
          <w:color w:val="0070C0"/>
          <w:sz w:val="40"/>
          <w:szCs w:val="40"/>
        </w:rPr>
        <w:t xml:space="preserve">Basin Matter - </w:t>
      </w:r>
      <w:r w:rsidR="00586593" w:rsidRPr="00690D39">
        <w:rPr>
          <w:color w:val="0070C0"/>
          <w:sz w:val="40"/>
          <w:szCs w:val="40"/>
        </w:rPr>
        <w:t>Hydrology</w:t>
      </w:r>
      <w:r w:rsidR="009C5875" w:rsidRPr="00690D39">
        <w:rPr>
          <w:color w:val="0070C0"/>
          <w:sz w:val="40"/>
          <w:szCs w:val="40"/>
        </w:rPr>
        <w:t xml:space="preserve"> foundation report</w:t>
      </w:r>
      <w:bookmarkEnd w:id="2"/>
      <w:r w:rsidR="009C5875" w:rsidRPr="00690D39">
        <w:rPr>
          <w:color w:val="0070C0"/>
          <w:sz w:val="40"/>
          <w:szCs w:val="40"/>
        </w:rPr>
        <w:t xml:space="preserve"> </w:t>
      </w:r>
    </w:p>
    <w:p w14:paraId="78F4E9A6" w14:textId="484DA6E2" w:rsidR="00A0659A" w:rsidRPr="00A0659A" w:rsidRDefault="00984896" w:rsidP="00A0659A">
      <w:pPr>
        <w:pStyle w:val="Authors"/>
      </w:pPr>
      <w:r w:rsidRPr="00B10FDD">
        <w:rPr>
          <w:rStyle w:val="Strong"/>
        </w:rPr>
        <w:t>Prepared by</w:t>
      </w:r>
      <w:r w:rsidRPr="00D57E19">
        <w:rPr>
          <w:rStyle w:val="Strong"/>
        </w:rPr>
        <w:t>:</w:t>
      </w:r>
      <w:r w:rsidR="006037B6" w:rsidRPr="00D57E19">
        <w:t xml:space="preserve"> </w:t>
      </w:r>
      <w:r w:rsidR="003A0CC1">
        <w:t>Mike Stewardson</w:t>
      </w:r>
      <w:r w:rsidR="007B0A47">
        <w:t>, Fiorenzo Guarino</w:t>
      </w:r>
      <w:r w:rsidR="003A0CC1">
        <w:t xml:space="preserve"> and Ben Gawne</w:t>
      </w:r>
    </w:p>
    <w:p w14:paraId="50C00DD3" w14:textId="62F40774" w:rsidR="00843757" w:rsidRPr="00D57E19" w:rsidRDefault="00843757" w:rsidP="003E2B6B">
      <w:pPr>
        <w:rPr>
          <w:lang w:eastAsia="en-AU"/>
        </w:rPr>
      </w:pPr>
    </w:p>
    <w:p w14:paraId="72DF2F64" w14:textId="33230E9A" w:rsidR="00125108" w:rsidRPr="00D57E19" w:rsidRDefault="00125108" w:rsidP="005B30E5">
      <w:pPr>
        <w:jc w:val="center"/>
      </w:pPr>
    </w:p>
    <w:p w14:paraId="772A0410" w14:textId="66FC6C22" w:rsidR="00712855" w:rsidRPr="00D57E19" w:rsidRDefault="00DA3EDD" w:rsidP="004230BE">
      <w:pPr>
        <w:pStyle w:val="DraftReport"/>
        <w:tabs>
          <w:tab w:val="left" w:pos="964"/>
          <w:tab w:val="center" w:pos="4680"/>
        </w:tabs>
      </w:pPr>
      <w:r>
        <w:rPr>
          <w:noProof/>
          <w:lang w:eastAsia="en-AU"/>
        </w:rPr>
        <w:drawing>
          <wp:anchor distT="36576" distB="36576" distL="36576" distR="36576" simplePos="0" relativeHeight="251664384" behindDoc="0" locked="0" layoutInCell="1" allowOverlap="1" wp14:anchorId="26E18F5D" wp14:editId="3645BC07">
            <wp:simplePos x="0" y="0"/>
            <wp:positionH relativeFrom="column">
              <wp:posOffset>696595</wp:posOffset>
            </wp:positionH>
            <wp:positionV relativeFrom="paragraph">
              <wp:posOffset>7466330</wp:posOffset>
            </wp:positionV>
            <wp:extent cx="586740" cy="1479550"/>
            <wp:effectExtent l="0" t="0" r="381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9C5875">
        <w:t>Final</w:t>
      </w:r>
      <w:r w:rsidR="00712855" w:rsidRPr="00D57E19">
        <w:t xml:space="preserve"> </w:t>
      </w:r>
      <w:r w:rsidR="00827AFD">
        <w:t>R</w:t>
      </w:r>
      <w:r w:rsidR="00712855" w:rsidRPr="00D57E19">
        <w:t>eport</w:t>
      </w:r>
    </w:p>
    <w:p w14:paraId="21EADA04" w14:textId="506A6AF0" w:rsidR="003E2B6B" w:rsidRPr="00D57E19" w:rsidRDefault="00A31AD4" w:rsidP="00A31AD4">
      <w:pPr>
        <w:tabs>
          <w:tab w:val="left" w:pos="1002"/>
          <w:tab w:val="center" w:pos="4513"/>
        </w:tabs>
      </w:pPr>
      <w:r>
        <w:rPr>
          <w:b/>
          <w:color w:val="330033"/>
        </w:rPr>
        <w:tab/>
      </w:r>
      <w:r>
        <w:rPr>
          <w:b/>
          <w:color w:val="330033"/>
        </w:rPr>
        <w:tab/>
      </w:r>
      <w:r w:rsidR="00712855" w:rsidRPr="00D57E19">
        <w:rPr>
          <w:b/>
          <w:color w:val="330033"/>
        </w:rPr>
        <w:t xml:space="preserve">MDFRC Publication </w:t>
      </w:r>
      <w:r w:rsidR="00690D39">
        <w:rPr>
          <w:b/>
          <w:color w:val="330033"/>
        </w:rPr>
        <w:t>66</w:t>
      </w:r>
    </w:p>
    <w:p w14:paraId="49BA9D33" w14:textId="77777777" w:rsidR="00B62359" w:rsidRPr="00D57E19" w:rsidRDefault="00B62359" w:rsidP="0020742D">
      <w:pPr>
        <w:rPr>
          <w:rFonts w:cs="Arial"/>
          <w:b/>
          <w:color w:val="0070C0"/>
          <w:sz w:val="28"/>
          <w:szCs w:val="28"/>
          <w:highlight w:val="yellow"/>
        </w:rPr>
        <w:sectPr w:rsidR="00B62359" w:rsidRPr="00D57E19" w:rsidSect="001C0A85">
          <w:headerReference w:type="default" r:id="rId14"/>
          <w:footerReference w:type="default" r:id="rId15"/>
          <w:footerReference w:type="first" r:id="rId16"/>
          <w:type w:val="continuous"/>
          <w:pgSz w:w="11907" w:h="16839" w:code="9"/>
          <w:pgMar w:top="1440" w:right="1440" w:bottom="1440" w:left="1440" w:header="709" w:footer="709" w:gutter="0"/>
          <w:cols w:space="708"/>
          <w:docGrid w:linePitch="360"/>
        </w:sectPr>
      </w:pPr>
      <w:bookmarkStart w:id="3" w:name="_Toc264469108"/>
      <w:bookmarkStart w:id="4" w:name="_Toc264469635"/>
      <w:bookmarkStart w:id="5" w:name="_Toc268705225"/>
      <w:bookmarkStart w:id="6" w:name="_Toc268792555"/>
      <w:bookmarkStart w:id="7" w:name="_Toc268869192"/>
    </w:p>
    <w:p w14:paraId="1C20D88C" w14:textId="77777777" w:rsidR="007531A3" w:rsidRDefault="007531A3" w:rsidP="009C5875">
      <w:pPr>
        <w:pStyle w:val="ReportSubtitle"/>
        <w:rPr>
          <w:color w:val="0070C0"/>
        </w:rPr>
      </w:pPr>
      <w:bookmarkStart w:id="8" w:name="_Toc264469114"/>
      <w:bookmarkStart w:id="9" w:name="_Toc264469641"/>
      <w:bookmarkStart w:id="10" w:name="_Toc268705231"/>
      <w:bookmarkStart w:id="11" w:name="_Toc268792561"/>
      <w:bookmarkStart w:id="12" w:name="_Toc268869198"/>
      <w:bookmarkEnd w:id="3"/>
      <w:bookmarkEnd w:id="4"/>
      <w:bookmarkEnd w:id="5"/>
      <w:bookmarkEnd w:id="6"/>
      <w:bookmarkEnd w:id="7"/>
      <w:r>
        <w:rPr>
          <w:color w:val="0070C0"/>
        </w:rPr>
        <w:lastRenderedPageBreak/>
        <w:t>Commonwealth Environmental Water Office</w:t>
      </w:r>
    </w:p>
    <w:p w14:paraId="45FC0EE4" w14:textId="33203BB1" w:rsidR="009A4D65" w:rsidRPr="009C5875" w:rsidRDefault="009A4D65" w:rsidP="009C5875">
      <w:pPr>
        <w:pStyle w:val="ReportSubtitle"/>
        <w:rPr>
          <w:color w:val="0070C0"/>
        </w:rPr>
      </w:pPr>
      <w:r w:rsidRPr="009C5875">
        <w:rPr>
          <w:color w:val="0070C0"/>
        </w:rPr>
        <w:t xml:space="preserve">Long Term Intervention Monitoring </w:t>
      </w:r>
    </w:p>
    <w:p w14:paraId="71D40995" w14:textId="2578E3C2" w:rsidR="009A4D65" w:rsidRPr="009C5875" w:rsidRDefault="00690D39" w:rsidP="009C5875">
      <w:pPr>
        <w:pStyle w:val="ReportSubtitle"/>
        <w:rPr>
          <w:color w:val="0070C0"/>
        </w:rPr>
      </w:pPr>
      <w:r>
        <w:rPr>
          <w:color w:val="0070C0"/>
        </w:rPr>
        <w:t xml:space="preserve">Basin Matter - </w:t>
      </w:r>
      <w:r w:rsidR="00586593">
        <w:rPr>
          <w:color w:val="0070C0"/>
        </w:rPr>
        <w:t>Hydrology</w:t>
      </w:r>
      <w:r w:rsidR="009A4D65" w:rsidRPr="009C5875">
        <w:rPr>
          <w:color w:val="0070C0"/>
        </w:rPr>
        <w:t xml:space="preserve"> foundation report </w:t>
      </w:r>
    </w:p>
    <w:p w14:paraId="029967A2" w14:textId="4A0487CA" w:rsidR="009A4D65" w:rsidRPr="00D57E19" w:rsidRDefault="009A4D65" w:rsidP="009A4D65">
      <w:pPr>
        <w:pStyle w:val="PrelimTextLeftAlign"/>
        <w:spacing w:after="0"/>
      </w:pPr>
      <w:r>
        <w:t xml:space="preserve">Final </w:t>
      </w:r>
      <w:r w:rsidRPr="00D57E19">
        <w:t xml:space="preserve">Report prepared for the </w:t>
      </w:r>
      <w:r>
        <w:t xml:space="preserve">Commonwealth Environmental Water </w:t>
      </w:r>
      <w:r w:rsidR="00690D39">
        <w:t>Office</w:t>
      </w:r>
      <w:r w:rsidR="00690D39" w:rsidRPr="00D57E19">
        <w:t xml:space="preserve"> </w:t>
      </w:r>
      <w:r w:rsidRPr="00D57E19">
        <w:t>by The Murray-Darling Freshwater Research Centre.</w:t>
      </w:r>
    </w:p>
    <w:p w14:paraId="5229530C" w14:textId="77777777" w:rsidR="009A4D65" w:rsidRDefault="009A4D65" w:rsidP="009A4D65">
      <w:pPr>
        <w:pStyle w:val="PrelimTextLeftAlign"/>
      </w:pPr>
    </w:p>
    <w:p w14:paraId="1663C43F" w14:textId="77777777" w:rsidR="009A4D65" w:rsidRPr="00D57E19" w:rsidRDefault="009A4D65" w:rsidP="009A4D65">
      <w:pPr>
        <w:pStyle w:val="PrelimTextLeftAlign"/>
      </w:pPr>
    </w:p>
    <w:p w14:paraId="0C6C57B1" w14:textId="2ADA401A" w:rsidR="009A4D65" w:rsidRDefault="009A4D65" w:rsidP="009A4D65">
      <w:pPr>
        <w:pStyle w:val="PrelimTextLeftAlign"/>
        <w:spacing w:after="0"/>
      </w:pPr>
      <w:r>
        <w:t xml:space="preserve">Commonwealth Environmental Water </w:t>
      </w:r>
      <w:r w:rsidR="00690D39">
        <w:t>O</w:t>
      </w:r>
      <w:r>
        <w:t>ffice</w:t>
      </w:r>
    </w:p>
    <w:p w14:paraId="336CDA9F" w14:textId="77777777" w:rsidR="009A4D65" w:rsidRDefault="009A4D65" w:rsidP="009A4D65">
      <w:pPr>
        <w:pStyle w:val="PrelimTextLeftAlign"/>
        <w:spacing w:after="0"/>
      </w:pPr>
      <w:r>
        <w:t>PO Box 787,</w:t>
      </w:r>
    </w:p>
    <w:p w14:paraId="720BDDE0" w14:textId="77777777" w:rsidR="009A4D65" w:rsidRPr="001D45FB" w:rsidRDefault="009A4D65" w:rsidP="009A4D65">
      <w:pPr>
        <w:pStyle w:val="PrelimTextLeftAlign"/>
        <w:spacing w:after="0"/>
      </w:pPr>
      <w:r>
        <w:t>Canberra ACT 2901</w:t>
      </w:r>
    </w:p>
    <w:p w14:paraId="4C4BCB97" w14:textId="77777777" w:rsidR="009A4D65" w:rsidRPr="001D45FB" w:rsidRDefault="009A4D65" w:rsidP="009A4D65">
      <w:pPr>
        <w:pStyle w:val="PrelimTextLeftAlign"/>
        <w:spacing w:after="0"/>
      </w:pPr>
      <w:r w:rsidRPr="001D45FB">
        <w:t>Ph: (</w:t>
      </w:r>
      <w:r>
        <w:t>02</w:t>
      </w:r>
      <w:r w:rsidRPr="001D45FB">
        <w:t xml:space="preserve">) </w:t>
      </w:r>
      <w:r>
        <w:t>6274 1088</w:t>
      </w:r>
    </w:p>
    <w:p w14:paraId="12CE4B61" w14:textId="77777777" w:rsidR="009A4D65" w:rsidRPr="001D45FB" w:rsidRDefault="009A4D65" w:rsidP="009A4D65">
      <w:pPr>
        <w:rPr>
          <w:rFonts w:cs="Arial"/>
          <w:szCs w:val="22"/>
        </w:rPr>
      </w:pPr>
    </w:p>
    <w:p w14:paraId="0F2E94D1" w14:textId="77777777" w:rsidR="009A4D65" w:rsidRPr="00D57E19" w:rsidRDefault="009A4D65" w:rsidP="009A4D65">
      <w:pPr>
        <w:rPr>
          <w:rFonts w:cs="Arial"/>
          <w:szCs w:val="22"/>
        </w:rPr>
      </w:pPr>
    </w:p>
    <w:p w14:paraId="090FE1D5" w14:textId="77777777" w:rsidR="009A4D65" w:rsidRPr="00D57E19" w:rsidRDefault="009A4D65" w:rsidP="009A4D65">
      <w:pPr>
        <w:pStyle w:val="PrelimText"/>
      </w:pPr>
      <w:r w:rsidRPr="00D57E19">
        <w:t xml:space="preserve">This report was prepared by The Murray-Darling Freshwater Research Centre (MDFRC). The aim of the MDFRC is to provide the scientific knowledge necessary for the management and sustained utilisation of the Murray-Darling Basin water resources. The MDFRC is a joint venture </w:t>
      </w:r>
      <w:r>
        <w:t>between La Trobe University and CSIRO.</w:t>
      </w:r>
    </w:p>
    <w:p w14:paraId="41575BEE" w14:textId="77777777" w:rsidR="009A4D65" w:rsidRPr="00D57E19" w:rsidRDefault="009A4D65" w:rsidP="009A4D65">
      <w:pPr>
        <w:jc w:val="center"/>
        <w:rPr>
          <w:rFonts w:cs="Arial"/>
          <w:szCs w:val="22"/>
        </w:rPr>
      </w:pPr>
      <w:r w:rsidRPr="00D57E19">
        <w:rPr>
          <w:rFonts w:cs="Arial"/>
          <w:noProof/>
          <w:szCs w:val="22"/>
          <w:lang w:eastAsia="en-AU"/>
        </w:rPr>
        <w:drawing>
          <wp:inline distT="0" distB="0" distL="0" distR="0" wp14:anchorId="47FC36F4" wp14:editId="31D50316">
            <wp:extent cx="1790700" cy="51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r w:rsidRPr="00D57E19">
        <w:rPr>
          <w:rFonts w:cs="Arial"/>
          <w:noProof/>
          <w:szCs w:val="22"/>
          <w:lang w:eastAsia="en-AU"/>
        </w:rPr>
        <w:drawing>
          <wp:inline distT="0" distB="0" distL="0" distR="0" wp14:anchorId="53E431AA" wp14:editId="74523C51">
            <wp:extent cx="523875" cy="523875"/>
            <wp:effectExtent l="0" t="0" r="9525" b="9525"/>
            <wp:docPr id="17" name="Picture 17" descr="C:\Users\hmissen\AppData\Local\Microsoft\Windows\Temporary Internet Files\Content.Outlook\EZ3BCCAB\CSIRO_Grad_RGB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missen\AppData\Local\Microsoft\Windows\Temporary Internet Files\Content.Outlook\EZ3BCCAB\CSIRO_Grad_RGB_l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4F6E921A" w14:textId="77777777" w:rsidR="009A4D65" w:rsidRPr="00D57E19" w:rsidRDefault="009A4D65" w:rsidP="009A4D65">
      <w:pPr>
        <w:pStyle w:val="PrelimText"/>
      </w:pPr>
      <w:r w:rsidRPr="00D57E19">
        <w:t>For further information contact:</w:t>
      </w:r>
    </w:p>
    <w:p w14:paraId="5FE7C4B6" w14:textId="77777777" w:rsidR="009A4D65" w:rsidRPr="00D57E19" w:rsidRDefault="009A4D65" w:rsidP="009A4D65">
      <w:pPr>
        <w:pStyle w:val="PrelimTextLeftAlign"/>
        <w:rPr>
          <w:rStyle w:val="Strong"/>
        </w:rPr>
      </w:pPr>
      <w:bookmarkStart w:id="13" w:name="_Toc161212724"/>
      <w:r>
        <w:rPr>
          <w:rStyle w:val="Strong"/>
        </w:rPr>
        <w:t>Dr Ben Gawne</w:t>
      </w:r>
    </w:p>
    <w:p w14:paraId="59726F14" w14:textId="77777777" w:rsidR="009A4D65" w:rsidRDefault="009A4D65" w:rsidP="009A4D65">
      <w:pPr>
        <w:pStyle w:val="PrelimTextLeftAlign"/>
        <w:spacing w:after="0"/>
      </w:pPr>
      <w:bookmarkStart w:id="14" w:name="_Toc264469110"/>
      <w:bookmarkStart w:id="15" w:name="_Toc264469637"/>
      <w:bookmarkStart w:id="16" w:name="_Toc268705227"/>
      <w:bookmarkStart w:id="17" w:name="_Toc268792557"/>
      <w:bookmarkStart w:id="18" w:name="_Toc268869194"/>
      <w:r w:rsidRPr="00D57E19">
        <w:t>The Murray-Darling Freshwater Research Centre</w:t>
      </w:r>
      <w:bookmarkEnd w:id="13"/>
      <w:bookmarkEnd w:id="14"/>
      <w:bookmarkEnd w:id="15"/>
      <w:bookmarkEnd w:id="16"/>
      <w:bookmarkEnd w:id="17"/>
      <w:bookmarkEnd w:id="18"/>
      <w:r>
        <w:br/>
      </w:r>
      <w:bookmarkStart w:id="19" w:name="_Toc161212725"/>
      <w:bookmarkStart w:id="20" w:name="_Toc264469111"/>
      <w:bookmarkStart w:id="21" w:name="_Toc264469638"/>
      <w:bookmarkStart w:id="22" w:name="_Toc268705228"/>
      <w:bookmarkStart w:id="23" w:name="_Toc268792558"/>
      <w:bookmarkStart w:id="24" w:name="_Toc268869195"/>
      <w:r w:rsidRPr="00D57E19">
        <w:t xml:space="preserve">PO Box </w:t>
      </w:r>
      <w:bookmarkEnd w:id="19"/>
      <w:r w:rsidRPr="00D57E19">
        <w:t>991</w:t>
      </w:r>
      <w:bookmarkEnd w:id="20"/>
      <w:bookmarkEnd w:id="21"/>
      <w:bookmarkEnd w:id="22"/>
      <w:bookmarkEnd w:id="23"/>
      <w:bookmarkEnd w:id="24"/>
      <w:r w:rsidRPr="00D57E19">
        <w:t xml:space="preserve"> </w:t>
      </w:r>
    </w:p>
    <w:p w14:paraId="161C40DD" w14:textId="77777777" w:rsidR="009A4D65" w:rsidRPr="00D57E19" w:rsidRDefault="009A4D65" w:rsidP="009A4D65">
      <w:pPr>
        <w:pStyle w:val="PrelimTextLeftAlign"/>
        <w:spacing w:after="0"/>
      </w:pPr>
      <w:bookmarkStart w:id="25" w:name="_Toc161212726"/>
      <w:bookmarkStart w:id="26" w:name="_Toc264469112"/>
      <w:bookmarkStart w:id="27" w:name="_Toc264469639"/>
      <w:bookmarkStart w:id="28" w:name="_Toc268705229"/>
      <w:bookmarkStart w:id="29" w:name="_Toc268792559"/>
      <w:bookmarkStart w:id="30" w:name="_Toc268869196"/>
      <w:r>
        <w:t>Wodonga VIC</w:t>
      </w:r>
      <w:r w:rsidRPr="00D57E19">
        <w:t xml:space="preserve"> </w:t>
      </w:r>
      <w:bookmarkEnd w:id="25"/>
      <w:r w:rsidRPr="00D57E19">
        <w:t>3689</w:t>
      </w:r>
      <w:bookmarkEnd w:id="26"/>
      <w:bookmarkEnd w:id="27"/>
      <w:bookmarkEnd w:id="28"/>
      <w:bookmarkEnd w:id="29"/>
      <w:bookmarkEnd w:id="30"/>
      <w:r>
        <w:t xml:space="preserve"> </w:t>
      </w:r>
      <w:r w:rsidRPr="00D57E19">
        <w:br/>
      </w:r>
      <w:bookmarkStart w:id="31" w:name="_Toc264469113"/>
      <w:bookmarkStart w:id="32" w:name="_Toc264469640"/>
      <w:bookmarkStart w:id="33" w:name="_Toc268705230"/>
      <w:bookmarkStart w:id="34" w:name="_Toc268792560"/>
      <w:bookmarkStart w:id="35" w:name="_Toc268869197"/>
      <w:r w:rsidRPr="00D57E19">
        <w:t>Ph: (02) 6024 9650; Fax: (02) 6059 7531</w:t>
      </w:r>
      <w:bookmarkEnd w:id="31"/>
      <w:bookmarkEnd w:id="32"/>
      <w:bookmarkEnd w:id="33"/>
      <w:bookmarkEnd w:id="34"/>
      <w:bookmarkEnd w:id="35"/>
      <w:r w:rsidRPr="00D57E19">
        <w:t xml:space="preserve"> </w:t>
      </w:r>
    </w:p>
    <w:p w14:paraId="54F115A8" w14:textId="77777777" w:rsidR="009A4D65" w:rsidRPr="00D57E19" w:rsidRDefault="009A4D65" w:rsidP="009A4D65">
      <w:pPr>
        <w:rPr>
          <w:rFonts w:cs="Arial"/>
          <w:b/>
          <w:szCs w:val="22"/>
        </w:rPr>
      </w:pPr>
    </w:p>
    <w:p w14:paraId="3FD8B0C9" w14:textId="77777777" w:rsidR="009A4D65" w:rsidRDefault="009A4D65" w:rsidP="009A4D65">
      <w:pPr>
        <w:tabs>
          <w:tab w:val="left" w:pos="1418"/>
        </w:tabs>
        <w:spacing w:after="0"/>
        <w:rPr>
          <w:rFonts w:cs="Arial"/>
          <w:szCs w:val="22"/>
        </w:rPr>
      </w:pPr>
      <w:r w:rsidRPr="00D57E19">
        <w:rPr>
          <w:rFonts w:cs="Arial"/>
          <w:szCs w:val="22"/>
        </w:rPr>
        <w:t>Email:</w:t>
      </w:r>
      <w:r w:rsidRPr="00D57E19">
        <w:rPr>
          <w:rFonts w:cs="Arial"/>
          <w:szCs w:val="22"/>
        </w:rPr>
        <w:tab/>
      </w:r>
      <w:hyperlink r:id="rId19" w:history="1">
        <w:r w:rsidRPr="002305BF">
          <w:rPr>
            <w:rStyle w:val="Hyperlink"/>
          </w:rPr>
          <w:t>B.Gawne@</w:t>
        </w:r>
      </w:hyperlink>
      <w:r>
        <w:rPr>
          <w:rStyle w:val="Hyperlink"/>
        </w:rPr>
        <w:t>latrboe.edu.au</w:t>
      </w:r>
    </w:p>
    <w:p w14:paraId="7702F84A" w14:textId="77777777" w:rsidR="009A4D65" w:rsidRPr="00D57E19" w:rsidRDefault="009A4D65" w:rsidP="009A4D65">
      <w:pPr>
        <w:tabs>
          <w:tab w:val="left" w:pos="1418"/>
        </w:tabs>
        <w:spacing w:after="0"/>
        <w:rPr>
          <w:rFonts w:cs="Arial"/>
          <w:b/>
          <w:szCs w:val="22"/>
        </w:rPr>
      </w:pPr>
      <w:r w:rsidRPr="00D57E19">
        <w:rPr>
          <w:rFonts w:cs="Arial"/>
          <w:szCs w:val="22"/>
        </w:rPr>
        <w:t>Web:</w:t>
      </w:r>
      <w:r w:rsidRPr="00D57E19">
        <w:rPr>
          <w:rFonts w:cs="Arial"/>
          <w:szCs w:val="22"/>
        </w:rPr>
        <w:tab/>
      </w:r>
      <w:hyperlink r:id="rId20" w:history="1">
        <w:r w:rsidRPr="00D57E19">
          <w:rPr>
            <w:rStyle w:val="Hyperlink"/>
          </w:rPr>
          <w:t>www.mdfrc.org.au</w:t>
        </w:r>
      </w:hyperlink>
      <w:r w:rsidRPr="00D57E19">
        <w:rPr>
          <w:rFonts w:cs="Arial"/>
          <w:szCs w:val="22"/>
        </w:rPr>
        <w:br/>
        <w:t>Enquiries:</w:t>
      </w:r>
      <w:r w:rsidRPr="00D57E19">
        <w:rPr>
          <w:rFonts w:cs="Arial"/>
          <w:szCs w:val="22"/>
        </w:rPr>
        <w:tab/>
      </w:r>
      <w:hyperlink r:id="rId21" w:history="1">
        <w:r w:rsidRPr="00D57E19">
          <w:rPr>
            <w:rStyle w:val="Hyperlink"/>
          </w:rPr>
          <w:t>info@mdfrc.org.au</w:t>
        </w:r>
      </w:hyperlink>
    </w:p>
    <w:p w14:paraId="46C2AB6D" w14:textId="77777777" w:rsidR="003E2B6B" w:rsidRPr="00D57E19" w:rsidRDefault="003E2B6B" w:rsidP="003E2B6B">
      <w:pPr>
        <w:rPr>
          <w:rFonts w:cs="Arial"/>
          <w:szCs w:val="22"/>
        </w:rPr>
      </w:pPr>
    </w:p>
    <w:p w14:paraId="353742F9" w14:textId="6AF78B6D" w:rsidR="003E2B6B" w:rsidRPr="00D57E19" w:rsidRDefault="003E2B6B" w:rsidP="00326A57">
      <w:pPr>
        <w:pStyle w:val="PrelimText"/>
      </w:pPr>
      <w:r w:rsidRPr="00D57E19">
        <w:rPr>
          <w:rStyle w:val="Strong"/>
        </w:rPr>
        <w:t>Report Citation:</w:t>
      </w:r>
      <w:r w:rsidR="0088106A">
        <w:t xml:space="preserve"> </w:t>
      </w:r>
      <w:r w:rsidR="003A0CC1">
        <w:t>Stewardson M</w:t>
      </w:r>
      <w:r w:rsidR="007B0A47">
        <w:t xml:space="preserve">, Guarino F, </w:t>
      </w:r>
      <w:r w:rsidR="003A0CC1">
        <w:t xml:space="preserve"> Gawne B</w:t>
      </w:r>
      <w:r w:rsidRPr="00D57E19">
        <w:t xml:space="preserve"> </w:t>
      </w:r>
      <w:r w:rsidR="0036119B">
        <w:t>(201</w:t>
      </w:r>
      <w:r w:rsidR="00690D39">
        <w:t>5</w:t>
      </w:r>
      <w:r w:rsidRPr="00D57E19">
        <w:t xml:space="preserve">) </w:t>
      </w:r>
      <w:r w:rsidR="00690D39">
        <w:t>Long Term Intervention Monitoring Basin Matter – Hydrology foundation report</w:t>
      </w:r>
      <w:r w:rsidRPr="00D57E19">
        <w:t xml:space="preserve">. Final Report prepared for the </w:t>
      </w:r>
      <w:r w:rsidR="00690D39">
        <w:t>Commonwealth Environmental Water Office</w:t>
      </w:r>
      <w:r w:rsidRPr="00D57E19">
        <w:t xml:space="preserve"> by The Murray-Darling Freshwater Research Centre, MDFRC Publication </w:t>
      </w:r>
      <w:r w:rsidR="00690D39">
        <w:t>66/2015</w:t>
      </w:r>
      <w:r w:rsidRPr="00D57E19">
        <w:t xml:space="preserve">, </w:t>
      </w:r>
      <w:r w:rsidR="00690D39">
        <w:t>May</w:t>
      </w:r>
      <w:r w:rsidRPr="00D57E19">
        <w:t xml:space="preserve">, </w:t>
      </w:r>
      <w:r w:rsidR="00690D39">
        <w:t>9</w:t>
      </w:r>
      <w:r w:rsidR="00690D39" w:rsidRPr="00D57E19">
        <w:t>pp</w:t>
      </w:r>
      <w:r w:rsidRPr="00D57E19">
        <w:t>.</w:t>
      </w:r>
      <w:bookmarkEnd w:id="8"/>
      <w:bookmarkEnd w:id="9"/>
      <w:bookmarkEnd w:id="10"/>
      <w:bookmarkEnd w:id="11"/>
      <w:bookmarkEnd w:id="12"/>
    </w:p>
    <w:p w14:paraId="40A4898A" w14:textId="1B68B9F6" w:rsidR="00A4702E" w:rsidRPr="00D57E19" w:rsidRDefault="00A4702E" w:rsidP="00A4702E">
      <w:pPr>
        <w:pStyle w:val="PrelimText"/>
        <w:rPr>
          <w:b/>
        </w:rPr>
      </w:pPr>
      <w:r w:rsidRPr="00D57E19">
        <w:rPr>
          <w:b/>
        </w:rPr>
        <w:br w:type="page"/>
      </w:r>
    </w:p>
    <w:p w14:paraId="62E9B0AD" w14:textId="77777777" w:rsidR="003E2B6B" w:rsidRPr="00D57E19" w:rsidRDefault="003E2B6B" w:rsidP="00F60CEB">
      <w:pPr>
        <w:pStyle w:val="PrelimHeadings"/>
      </w:pPr>
      <w:r w:rsidRPr="00D57E19">
        <w:lastRenderedPageBreak/>
        <w:t>Disclaimer:</w:t>
      </w:r>
    </w:p>
    <w:p w14:paraId="3A2BD602" w14:textId="6FFFE569" w:rsidR="003E2B6B" w:rsidRPr="00D57E19" w:rsidRDefault="003E2B6B" w:rsidP="00A0659A">
      <w:r w:rsidRPr="00D57E19">
        <w:t>The material contained in this publication represents the opinion of the author only. Whilst every effort has been made to ensure that the information in this publication is accurate, the author and MDFRC do not accept any liability for any loss or damage howsoever arising whether in contract, tort or otherwise which may be incurred by any person as a result of any reliance or use of any statement in this publication. The author and MDFRC do not give any warranties in relation to the accuracy, completeness and up to date status of the information in this publication.</w:t>
      </w:r>
    </w:p>
    <w:p w14:paraId="3EBDF08E" w14:textId="77777777" w:rsidR="003E2B6B" w:rsidRPr="00D57E19" w:rsidRDefault="003E2B6B" w:rsidP="00326A57">
      <w:pPr>
        <w:pStyle w:val="PrelimText"/>
      </w:pPr>
      <w:r w:rsidRPr="00D57E19">
        <w:t>Where legislation implies any condition or warranty which cannot be excluded restricted or modified such condition or warranty shall be deemed to be included provided that the author’s and MDFRC’s liability for a breach of such term condition or warranty is, at the option of MDFRC, limited to the supply of the services again or the cost of supplying the services again.</w:t>
      </w:r>
    </w:p>
    <w:p w14:paraId="17C24BA9" w14:textId="77777777" w:rsidR="003E2B6B" w:rsidRPr="00D57E19" w:rsidRDefault="003E2B6B" w:rsidP="00326A57">
      <w:pPr>
        <w:pStyle w:val="PrelimText"/>
        <w:rPr>
          <w:b/>
        </w:rPr>
      </w:pPr>
      <w:r w:rsidRPr="00D57E19">
        <w:rPr>
          <w:color w:val="auto"/>
        </w:rPr>
        <w:t xml:space="preserve">Copyright in this publication remains with the </w:t>
      </w:r>
      <w:r w:rsidR="004A5351" w:rsidRPr="00D57E19">
        <w:rPr>
          <w:color w:val="auto"/>
        </w:rPr>
        <w:t>Commonwealth</w:t>
      </w:r>
      <w:r w:rsidRPr="00D57E19">
        <w:rPr>
          <w:color w:val="auto"/>
        </w:rPr>
        <w:t xml:space="preserve">. No part may be reproduced or copied in any form or by any means without the prior permission of the </w:t>
      </w:r>
      <w:r w:rsidR="004A5351" w:rsidRPr="00D57E19">
        <w:rPr>
          <w:color w:val="auto"/>
        </w:rPr>
        <w:t>Commonwealth</w:t>
      </w:r>
      <w:r w:rsidRPr="00D57E19">
        <w:rPr>
          <w:b/>
        </w:rPr>
        <w:t xml:space="preserve">. </w:t>
      </w:r>
    </w:p>
    <w:p w14:paraId="330E34B6" w14:textId="77777777" w:rsidR="003E2B6B" w:rsidRPr="00D57E19" w:rsidRDefault="003E2B6B" w:rsidP="00EE1434">
      <w:pPr>
        <w:pStyle w:val="PrelimHeadings"/>
      </w:pPr>
      <w:r w:rsidRPr="00D57E19">
        <w:t xml:space="preserve">Document </w:t>
      </w:r>
      <w:r w:rsidR="00B42D40" w:rsidRPr="00D57E19">
        <w:t>h</w:t>
      </w:r>
      <w:r w:rsidRPr="00D57E19">
        <w:t xml:space="preserve">istory and </w:t>
      </w:r>
      <w:r w:rsidR="00B42D40" w:rsidRPr="00D57E19">
        <w:t>s</w:t>
      </w:r>
      <w:r w:rsidRPr="00D57E19">
        <w:t>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418"/>
        <w:gridCol w:w="1701"/>
        <w:gridCol w:w="2268"/>
      </w:tblGrid>
      <w:tr w:rsidR="003E2B6B" w:rsidRPr="00D57E19" w14:paraId="72C6AE01" w14:textId="77777777" w:rsidTr="0098545C">
        <w:tc>
          <w:tcPr>
            <w:tcW w:w="1149" w:type="dxa"/>
            <w:shd w:val="clear" w:color="auto" w:fill="D9D9D9"/>
          </w:tcPr>
          <w:p w14:paraId="4308FE43" w14:textId="77777777" w:rsidR="003E2B6B" w:rsidRPr="00D57E19" w:rsidRDefault="003E2B6B" w:rsidP="0098545C">
            <w:pPr>
              <w:jc w:val="both"/>
              <w:rPr>
                <w:rFonts w:cs="Arial"/>
                <w:b/>
                <w:szCs w:val="22"/>
              </w:rPr>
            </w:pPr>
            <w:r w:rsidRPr="00D57E19">
              <w:rPr>
                <w:rFonts w:cs="Arial"/>
                <w:b/>
                <w:szCs w:val="22"/>
              </w:rPr>
              <w:t>Version</w:t>
            </w:r>
          </w:p>
        </w:tc>
        <w:tc>
          <w:tcPr>
            <w:tcW w:w="1369" w:type="dxa"/>
            <w:shd w:val="clear" w:color="auto" w:fill="D9D9D9"/>
          </w:tcPr>
          <w:p w14:paraId="4B0F2981" w14:textId="77777777" w:rsidR="003E2B6B" w:rsidRPr="00D57E19" w:rsidRDefault="003E2B6B" w:rsidP="0059364C">
            <w:pPr>
              <w:jc w:val="both"/>
            </w:pPr>
            <w:r w:rsidRPr="0059364C">
              <w:rPr>
                <w:rFonts w:cs="Arial"/>
                <w:b/>
                <w:szCs w:val="22"/>
              </w:rPr>
              <w:t>Date Issued</w:t>
            </w:r>
          </w:p>
        </w:tc>
        <w:tc>
          <w:tcPr>
            <w:tcW w:w="1418" w:type="dxa"/>
            <w:shd w:val="clear" w:color="auto" w:fill="D9D9D9"/>
          </w:tcPr>
          <w:p w14:paraId="1FB8198D" w14:textId="77777777" w:rsidR="003E2B6B" w:rsidRPr="00D57E19" w:rsidRDefault="003E2B6B" w:rsidP="0098545C">
            <w:pPr>
              <w:jc w:val="both"/>
              <w:rPr>
                <w:rFonts w:cs="Arial"/>
                <w:b/>
                <w:szCs w:val="22"/>
              </w:rPr>
            </w:pPr>
            <w:r w:rsidRPr="00D57E19">
              <w:rPr>
                <w:rFonts w:cs="Arial"/>
                <w:b/>
                <w:szCs w:val="22"/>
              </w:rPr>
              <w:t>Reviewed by</w:t>
            </w:r>
          </w:p>
        </w:tc>
        <w:tc>
          <w:tcPr>
            <w:tcW w:w="1701" w:type="dxa"/>
            <w:shd w:val="clear" w:color="auto" w:fill="D9D9D9"/>
          </w:tcPr>
          <w:p w14:paraId="74B8E7F9" w14:textId="77777777" w:rsidR="003E2B6B" w:rsidRPr="00D57E19" w:rsidRDefault="003E2B6B" w:rsidP="0098545C">
            <w:pPr>
              <w:jc w:val="both"/>
              <w:rPr>
                <w:rFonts w:cs="Arial"/>
                <w:b/>
                <w:szCs w:val="22"/>
              </w:rPr>
            </w:pPr>
            <w:r w:rsidRPr="00D57E19">
              <w:rPr>
                <w:rFonts w:cs="Arial"/>
                <w:b/>
                <w:szCs w:val="22"/>
              </w:rPr>
              <w:t>Approved by</w:t>
            </w:r>
          </w:p>
        </w:tc>
        <w:tc>
          <w:tcPr>
            <w:tcW w:w="2268" w:type="dxa"/>
            <w:shd w:val="clear" w:color="auto" w:fill="D9D9D9"/>
          </w:tcPr>
          <w:p w14:paraId="74A82CAC" w14:textId="77777777" w:rsidR="003E2B6B" w:rsidRPr="00D57E19" w:rsidRDefault="003E2B6B" w:rsidP="0098545C">
            <w:pPr>
              <w:jc w:val="both"/>
              <w:rPr>
                <w:rFonts w:cs="Arial"/>
                <w:b/>
                <w:szCs w:val="22"/>
              </w:rPr>
            </w:pPr>
            <w:r w:rsidRPr="00D57E19">
              <w:rPr>
                <w:rFonts w:cs="Arial"/>
                <w:b/>
                <w:szCs w:val="22"/>
              </w:rPr>
              <w:t>Revision type</w:t>
            </w:r>
          </w:p>
        </w:tc>
      </w:tr>
      <w:tr w:rsidR="003E2B6B" w:rsidRPr="00D57E19" w14:paraId="711ED0FE" w14:textId="77777777" w:rsidTr="0098545C">
        <w:tc>
          <w:tcPr>
            <w:tcW w:w="1149" w:type="dxa"/>
          </w:tcPr>
          <w:p w14:paraId="6DC6146C" w14:textId="6D7CF786" w:rsidR="003E2B6B" w:rsidRPr="00D57E19" w:rsidRDefault="00A0659A" w:rsidP="0098545C">
            <w:pPr>
              <w:jc w:val="both"/>
              <w:rPr>
                <w:rFonts w:cs="Arial"/>
                <w:szCs w:val="22"/>
              </w:rPr>
            </w:pPr>
            <w:r>
              <w:rPr>
                <w:rFonts w:cs="Arial"/>
                <w:szCs w:val="22"/>
              </w:rPr>
              <w:t>Final</w:t>
            </w:r>
          </w:p>
        </w:tc>
        <w:tc>
          <w:tcPr>
            <w:tcW w:w="1369" w:type="dxa"/>
          </w:tcPr>
          <w:p w14:paraId="630A60ED" w14:textId="6E30CD68" w:rsidR="003E2B6B" w:rsidRPr="00D57E19" w:rsidRDefault="00A0659A" w:rsidP="0098545C">
            <w:pPr>
              <w:jc w:val="both"/>
              <w:rPr>
                <w:rFonts w:cs="Arial"/>
                <w:szCs w:val="22"/>
              </w:rPr>
            </w:pPr>
            <w:r>
              <w:rPr>
                <w:rFonts w:cs="Arial"/>
                <w:szCs w:val="22"/>
              </w:rPr>
              <w:t>15/05/2015</w:t>
            </w:r>
          </w:p>
        </w:tc>
        <w:tc>
          <w:tcPr>
            <w:tcW w:w="1418" w:type="dxa"/>
          </w:tcPr>
          <w:p w14:paraId="2035614E" w14:textId="7D1F7020" w:rsidR="003E2B6B" w:rsidRPr="00D57E19" w:rsidRDefault="00A0659A" w:rsidP="0098545C">
            <w:pPr>
              <w:jc w:val="both"/>
              <w:rPr>
                <w:rFonts w:cs="Arial"/>
                <w:szCs w:val="22"/>
              </w:rPr>
            </w:pPr>
            <w:r>
              <w:rPr>
                <w:rFonts w:cs="Arial"/>
                <w:szCs w:val="22"/>
              </w:rPr>
              <w:t>M.</w:t>
            </w:r>
            <w:r w:rsidR="00B10FDD">
              <w:rPr>
                <w:rFonts w:cs="Arial"/>
                <w:szCs w:val="22"/>
              </w:rPr>
              <w:t xml:space="preserve"> </w:t>
            </w:r>
            <w:r>
              <w:rPr>
                <w:rFonts w:cs="Arial"/>
                <w:szCs w:val="22"/>
              </w:rPr>
              <w:t>Kavanagh</w:t>
            </w:r>
          </w:p>
        </w:tc>
        <w:tc>
          <w:tcPr>
            <w:tcW w:w="1701" w:type="dxa"/>
          </w:tcPr>
          <w:p w14:paraId="3AE2B4D1" w14:textId="3A1D66B3" w:rsidR="003E2B6B" w:rsidRPr="00D57E19" w:rsidRDefault="00A0659A" w:rsidP="0098545C">
            <w:pPr>
              <w:jc w:val="both"/>
              <w:rPr>
                <w:rFonts w:cs="Arial"/>
                <w:szCs w:val="22"/>
              </w:rPr>
            </w:pPr>
            <w:r>
              <w:rPr>
                <w:rFonts w:cs="Arial"/>
                <w:szCs w:val="22"/>
              </w:rPr>
              <w:t>P.</w:t>
            </w:r>
            <w:r w:rsidR="00B10FDD">
              <w:rPr>
                <w:rFonts w:cs="Arial"/>
                <w:szCs w:val="22"/>
              </w:rPr>
              <w:t xml:space="preserve"> </w:t>
            </w:r>
            <w:r>
              <w:rPr>
                <w:rFonts w:cs="Arial"/>
                <w:szCs w:val="22"/>
              </w:rPr>
              <w:t>Everingham</w:t>
            </w:r>
          </w:p>
        </w:tc>
        <w:tc>
          <w:tcPr>
            <w:tcW w:w="2268" w:type="dxa"/>
          </w:tcPr>
          <w:p w14:paraId="263F9AB5" w14:textId="7E8937F9" w:rsidR="003E2B6B" w:rsidRPr="00D57E19" w:rsidRDefault="00A0659A" w:rsidP="0098545C">
            <w:pPr>
              <w:jc w:val="both"/>
              <w:rPr>
                <w:rFonts w:cs="Arial"/>
                <w:szCs w:val="22"/>
              </w:rPr>
            </w:pPr>
            <w:r>
              <w:rPr>
                <w:rFonts w:cs="Arial"/>
                <w:szCs w:val="22"/>
              </w:rPr>
              <w:t>Copy edit</w:t>
            </w:r>
          </w:p>
        </w:tc>
      </w:tr>
      <w:tr w:rsidR="003E2B6B" w:rsidRPr="00D57E19" w14:paraId="3618CA7F" w14:textId="77777777" w:rsidTr="0098545C">
        <w:tc>
          <w:tcPr>
            <w:tcW w:w="1149" w:type="dxa"/>
          </w:tcPr>
          <w:p w14:paraId="464485CD" w14:textId="77777777" w:rsidR="003E2B6B" w:rsidRPr="00D57E19" w:rsidRDefault="003E2B6B" w:rsidP="0098545C">
            <w:pPr>
              <w:jc w:val="both"/>
              <w:rPr>
                <w:rFonts w:cs="Arial"/>
                <w:szCs w:val="22"/>
              </w:rPr>
            </w:pPr>
          </w:p>
        </w:tc>
        <w:tc>
          <w:tcPr>
            <w:tcW w:w="1369" w:type="dxa"/>
          </w:tcPr>
          <w:p w14:paraId="4DCDE81B" w14:textId="77777777" w:rsidR="003E2B6B" w:rsidRPr="00D57E19" w:rsidRDefault="003E2B6B" w:rsidP="0098545C">
            <w:pPr>
              <w:jc w:val="both"/>
              <w:rPr>
                <w:rFonts w:cs="Arial"/>
                <w:szCs w:val="22"/>
              </w:rPr>
            </w:pPr>
          </w:p>
        </w:tc>
        <w:tc>
          <w:tcPr>
            <w:tcW w:w="1418" w:type="dxa"/>
          </w:tcPr>
          <w:p w14:paraId="6F4E3D74" w14:textId="77777777" w:rsidR="003E2B6B" w:rsidRPr="00D57E19" w:rsidRDefault="003E2B6B" w:rsidP="0098545C">
            <w:pPr>
              <w:jc w:val="both"/>
              <w:rPr>
                <w:rFonts w:cs="Arial"/>
                <w:szCs w:val="22"/>
              </w:rPr>
            </w:pPr>
          </w:p>
        </w:tc>
        <w:tc>
          <w:tcPr>
            <w:tcW w:w="1701" w:type="dxa"/>
          </w:tcPr>
          <w:p w14:paraId="27988FB1" w14:textId="77777777" w:rsidR="003E2B6B" w:rsidRPr="00D57E19" w:rsidRDefault="003E2B6B" w:rsidP="0098545C">
            <w:pPr>
              <w:jc w:val="both"/>
              <w:rPr>
                <w:rFonts w:cs="Arial"/>
                <w:szCs w:val="22"/>
              </w:rPr>
            </w:pPr>
          </w:p>
        </w:tc>
        <w:tc>
          <w:tcPr>
            <w:tcW w:w="2268" w:type="dxa"/>
          </w:tcPr>
          <w:p w14:paraId="22CD3937" w14:textId="77777777" w:rsidR="003E2B6B" w:rsidRPr="00D57E19" w:rsidRDefault="003E2B6B" w:rsidP="0098545C">
            <w:pPr>
              <w:jc w:val="both"/>
              <w:rPr>
                <w:rFonts w:cs="Arial"/>
                <w:szCs w:val="22"/>
              </w:rPr>
            </w:pPr>
          </w:p>
        </w:tc>
      </w:tr>
    </w:tbl>
    <w:p w14:paraId="701D49F8" w14:textId="77777777" w:rsidR="0047140B" w:rsidRPr="00D57E19" w:rsidRDefault="0047140B" w:rsidP="00F60CEB">
      <w:pPr>
        <w:pStyle w:val="PrelimHeadings"/>
      </w:pPr>
    </w:p>
    <w:p w14:paraId="2EAB9526" w14:textId="77777777" w:rsidR="003E2B6B" w:rsidRPr="00D57E19" w:rsidRDefault="003E2B6B" w:rsidP="00F60CEB">
      <w:pPr>
        <w:pStyle w:val="PrelimHeadings"/>
      </w:pPr>
      <w:r w:rsidRPr="00D57E19">
        <w:t xml:space="preserve">Distribution of </w:t>
      </w:r>
      <w:r w:rsidR="00B42D40" w:rsidRPr="00D57E19">
        <w:t>c</w:t>
      </w:r>
      <w:r w:rsidRPr="00D57E19">
        <w:t>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E2B6B" w:rsidRPr="00D57E19" w14:paraId="7AD9045E" w14:textId="77777777" w:rsidTr="0098545C">
        <w:tc>
          <w:tcPr>
            <w:tcW w:w="1242" w:type="dxa"/>
            <w:shd w:val="clear" w:color="auto" w:fill="D9D9D9"/>
          </w:tcPr>
          <w:p w14:paraId="07859592" w14:textId="77777777" w:rsidR="003E2B6B" w:rsidRPr="00D57E19" w:rsidRDefault="003E2B6B" w:rsidP="0098545C">
            <w:pPr>
              <w:jc w:val="both"/>
              <w:rPr>
                <w:rFonts w:cs="Arial"/>
                <w:b/>
                <w:szCs w:val="22"/>
              </w:rPr>
            </w:pPr>
            <w:r w:rsidRPr="00D57E19">
              <w:rPr>
                <w:rFonts w:cs="Arial"/>
                <w:b/>
                <w:szCs w:val="22"/>
              </w:rPr>
              <w:t>Version</w:t>
            </w:r>
          </w:p>
        </w:tc>
        <w:tc>
          <w:tcPr>
            <w:tcW w:w="2410" w:type="dxa"/>
            <w:shd w:val="clear" w:color="auto" w:fill="D9D9D9"/>
          </w:tcPr>
          <w:p w14:paraId="2AC7AF72" w14:textId="77777777" w:rsidR="003E2B6B" w:rsidRPr="00D57E19" w:rsidRDefault="003E2B6B" w:rsidP="0098545C">
            <w:pPr>
              <w:jc w:val="both"/>
              <w:rPr>
                <w:rFonts w:cs="Arial"/>
                <w:b/>
                <w:szCs w:val="22"/>
              </w:rPr>
            </w:pPr>
            <w:r w:rsidRPr="00D57E19">
              <w:rPr>
                <w:rFonts w:cs="Arial"/>
                <w:b/>
                <w:szCs w:val="22"/>
              </w:rPr>
              <w:t>Quantity</w:t>
            </w:r>
          </w:p>
        </w:tc>
        <w:tc>
          <w:tcPr>
            <w:tcW w:w="4256" w:type="dxa"/>
            <w:shd w:val="clear" w:color="auto" w:fill="D9D9D9"/>
          </w:tcPr>
          <w:p w14:paraId="49A2851A" w14:textId="77777777" w:rsidR="003E2B6B" w:rsidRPr="00D57E19" w:rsidRDefault="003E2B6B" w:rsidP="0098545C">
            <w:pPr>
              <w:jc w:val="both"/>
              <w:rPr>
                <w:rFonts w:cs="Arial"/>
                <w:b/>
                <w:szCs w:val="22"/>
              </w:rPr>
            </w:pPr>
            <w:r w:rsidRPr="00D57E19">
              <w:rPr>
                <w:rFonts w:cs="Arial"/>
                <w:b/>
                <w:szCs w:val="22"/>
              </w:rPr>
              <w:t>Issued to</w:t>
            </w:r>
          </w:p>
        </w:tc>
      </w:tr>
      <w:tr w:rsidR="003E2B6B" w:rsidRPr="00D57E19" w14:paraId="171B7F64" w14:textId="77777777" w:rsidTr="0098545C">
        <w:tc>
          <w:tcPr>
            <w:tcW w:w="1242" w:type="dxa"/>
          </w:tcPr>
          <w:p w14:paraId="728986C0" w14:textId="7CE1FE53" w:rsidR="003E2B6B" w:rsidRPr="00D57E19" w:rsidRDefault="00690D39" w:rsidP="0098545C">
            <w:pPr>
              <w:jc w:val="both"/>
              <w:rPr>
                <w:rFonts w:cs="Arial"/>
                <w:szCs w:val="22"/>
              </w:rPr>
            </w:pPr>
            <w:r>
              <w:rPr>
                <w:rFonts w:cs="Arial"/>
                <w:szCs w:val="22"/>
              </w:rPr>
              <w:t>Final</w:t>
            </w:r>
          </w:p>
        </w:tc>
        <w:tc>
          <w:tcPr>
            <w:tcW w:w="2410" w:type="dxa"/>
          </w:tcPr>
          <w:p w14:paraId="210376A7" w14:textId="0A25FC0F" w:rsidR="003E2B6B" w:rsidRPr="00D57E19" w:rsidRDefault="00690D39" w:rsidP="0098545C">
            <w:pPr>
              <w:jc w:val="both"/>
              <w:rPr>
                <w:rFonts w:cs="Arial"/>
                <w:szCs w:val="22"/>
              </w:rPr>
            </w:pPr>
            <w:r>
              <w:rPr>
                <w:rFonts w:cs="Arial"/>
                <w:szCs w:val="22"/>
              </w:rPr>
              <w:t>1xWord and 1xPDF</w:t>
            </w:r>
          </w:p>
        </w:tc>
        <w:tc>
          <w:tcPr>
            <w:tcW w:w="4256" w:type="dxa"/>
          </w:tcPr>
          <w:p w14:paraId="1CEBA4BC" w14:textId="3856D18B" w:rsidR="003E2B6B" w:rsidRPr="00D57E19" w:rsidRDefault="003A0CC1" w:rsidP="0098545C">
            <w:pPr>
              <w:jc w:val="both"/>
              <w:rPr>
                <w:rFonts w:cs="Arial"/>
                <w:szCs w:val="22"/>
              </w:rPr>
            </w:pPr>
            <w:r>
              <w:rPr>
                <w:rFonts w:cs="Arial"/>
                <w:szCs w:val="22"/>
              </w:rPr>
              <w:t>Andrew Lowes and Sam Roseby</w:t>
            </w:r>
          </w:p>
        </w:tc>
      </w:tr>
    </w:tbl>
    <w:p w14:paraId="6DE838FB" w14:textId="77777777" w:rsidR="003E2B6B" w:rsidRPr="00D57E19" w:rsidRDefault="003E2B6B" w:rsidP="003E2B6B">
      <w:pPr>
        <w:jc w:val="both"/>
        <w:rPr>
          <w:rFonts w:cs="Arial"/>
          <w:szCs w:val="22"/>
        </w:rPr>
      </w:pPr>
    </w:p>
    <w:p w14:paraId="00DEFA2F" w14:textId="65D5C632" w:rsidR="003E2B6B" w:rsidRPr="00D57E19" w:rsidRDefault="003E2B6B" w:rsidP="0005075F">
      <w:pPr>
        <w:pStyle w:val="DocumentDetails"/>
      </w:pPr>
      <w:r w:rsidRPr="00D57E19">
        <w:rPr>
          <w:rStyle w:val="Strong"/>
        </w:rPr>
        <w:t>Filename and path:</w:t>
      </w:r>
      <w:r w:rsidRPr="00D57E19">
        <w:tab/>
      </w:r>
      <w:r w:rsidR="009C5875" w:rsidRPr="009A246C">
        <w:t>W:\projects\CEWO\CEWH Long Term Monitoring Project\499 LTIM Stage 2 - 2014-2019 Basin Evaluation\</w:t>
      </w:r>
      <w:r w:rsidR="00690D39">
        <w:t>Final Reports</w:t>
      </w:r>
    </w:p>
    <w:p w14:paraId="0530A070" w14:textId="07933AE3" w:rsidR="003E2B6B" w:rsidRPr="00B10FDD" w:rsidRDefault="00A0659A" w:rsidP="00A0659A">
      <w:pPr>
        <w:spacing w:line="276" w:lineRule="auto"/>
        <w:rPr>
          <w:rStyle w:val="Strong"/>
          <w:b w:val="0"/>
          <w:bCs w:val="0"/>
        </w:rPr>
      </w:pPr>
      <w:r w:rsidRPr="00B10FDD">
        <w:rPr>
          <w:rStyle w:val="Strong"/>
        </w:rPr>
        <w:t>Author(s):</w:t>
      </w:r>
      <w:r>
        <w:rPr>
          <w:rStyle w:val="Strong"/>
        </w:rPr>
        <w:t xml:space="preserve"> </w:t>
      </w:r>
      <w:r w:rsidR="00E65E42">
        <w:rPr>
          <w:rStyle w:val="Strong"/>
        </w:rPr>
        <w:tab/>
      </w:r>
      <w:r w:rsidR="00E65E42">
        <w:rPr>
          <w:rStyle w:val="Strong"/>
        </w:rPr>
        <w:tab/>
        <w:t xml:space="preserve">        </w:t>
      </w:r>
      <w:r w:rsidR="009C5FFC">
        <w:rPr>
          <w:rStyle w:val="Strong"/>
          <w:b w:val="0"/>
        </w:rPr>
        <w:t xml:space="preserve">Dr </w:t>
      </w:r>
      <w:r w:rsidR="00B10FDD" w:rsidRPr="00B10FDD">
        <w:rPr>
          <w:rStyle w:val="Strong"/>
          <w:b w:val="0"/>
        </w:rPr>
        <w:t>Mike Stewardson</w:t>
      </w:r>
      <w:r w:rsidR="007B0A47">
        <w:rPr>
          <w:rStyle w:val="Strong"/>
          <w:b w:val="0"/>
        </w:rPr>
        <w:t>, Fiorenzo Guarino</w:t>
      </w:r>
      <w:r w:rsidR="00B10FDD" w:rsidRPr="00B10FDD">
        <w:rPr>
          <w:rStyle w:val="Strong"/>
          <w:b w:val="0"/>
        </w:rPr>
        <w:t xml:space="preserve"> and </w:t>
      </w:r>
      <w:r w:rsidR="009C5FFC">
        <w:rPr>
          <w:rStyle w:val="Strong"/>
          <w:b w:val="0"/>
        </w:rPr>
        <w:t xml:space="preserve">Dr </w:t>
      </w:r>
      <w:r w:rsidR="00B10FDD" w:rsidRPr="00B10FDD">
        <w:rPr>
          <w:rStyle w:val="Strong"/>
          <w:b w:val="0"/>
        </w:rPr>
        <w:t>Ben Gawne</w:t>
      </w:r>
    </w:p>
    <w:p w14:paraId="3587A77B" w14:textId="5850680B" w:rsidR="000D4C02" w:rsidRPr="008D33DD" w:rsidRDefault="000D4C02" w:rsidP="008D33DD">
      <w:pPr>
        <w:pStyle w:val="DocumentDetails"/>
        <w:rPr>
          <w:rStyle w:val="Strong"/>
        </w:rPr>
      </w:pPr>
      <w:r w:rsidRPr="008D33DD">
        <w:rPr>
          <w:rStyle w:val="Strong"/>
        </w:rPr>
        <w:t>Author affiliation(s):</w:t>
      </w:r>
      <w:r w:rsidRPr="008D33DD">
        <w:rPr>
          <w:rStyle w:val="Strong"/>
        </w:rPr>
        <w:tab/>
      </w:r>
      <w:r w:rsidR="00B10FDD" w:rsidRPr="00B10FDD">
        <w:rPr>
          <w:rStyle w:val="Strong"/>
          <w:b w:val="0"/>
        </w:rPr>
        <w:t>Melbourne University</w:t>
      </w:r>
      <w:r w:rsidR="007B0A47">
        <w:rPr>
          <w:rStyle w:val="Strong"/>
          <w:b w:val="0"/>
        </w:rPr>
        <w:t>, University of Canberra</w:t>
      </w:r>
      <w:r w:rsidR="00B10FDD" w:rsidRPr="00B10FDD">
        <w:rPr>
          <w:rStyle w:val="Strong"/>
          <w:b w:val="0"/>
        </w:rPr>
        <w:t xml:space="preserve"> and </w:t>
      </w:r>
      <w:r w:rsidR="00E65E42">
        <w:t>The Murray-Darling Freshwater Research Centre</w:t>
      </w:r>
    </w:p>
    <w:p w14:paraId="3030E0E6" w14:textId="548C5EA0" w:rsidR="003E2B6B" w:rsidRPr="00B10FDD" w:rsidRDefault="003E2B6B" w:rsidP="008D33DD">
      <w:pPr>
        <w:pStyle w:val="DocumentDetails"/>
        <w:rPr>
          <w:rStyle w:val="Strong"/>
          <w:b w:val="0"/>
        </w:rPr>
      </w:pPr>
      <w:r w:rsidRPr="008D33DD">
        <w:rPr>
          <w:rStyle w:val="Strong"/>
        </w:rPr>
        <w:t>Project Manager:</w:t>
      </w:r>
      <w:r w:rsidRPr="008D33DD">
        <w:rPr>
          <w:rStyle w:val="Strong"/>
        </w:rPr>
        <w:tab/>
      </w:r>
      <w:r w:rsidR="00E65E42" w:rsidRPr="00B10FDD">
        <w:rPr>
          <w:rStyle w:val="Strong"/>
          <w:b w:val="0"/>
        </w:rPr>
        <w:t>Dr Ben Gawne</w:t>
      </w:r>
    </w:p>
    <w:p w14:paraId="4A2FB967" w14:textId="77777777" w:rsidR="00673D56" w:rsidRDefault="00E65E42" w:rsidP="00E65E42">
      <w:pPr>
        <w:pStyle w:val="DocumentDetails"/>
        <w:rPr>
          <w:rStyle w:val="Strong"/>
          <w:b w:val="0"/>
        </w:rPr>
      </w:pPr>
      <w:r w:rsidRPr="008D33DD">
        <w:rPr>
          <w:rStyle w:val="Strong"/>
        </w:rPr>
        <w:t>Project Title:</w:t>
      </w:r>
      <w:r w:rsidRPr="008D33DD">
        <w:rPr>
          <w:rStyle w:val="Strong"/>
        </w:rPr>
        <w:tab/>
      </w:r>
      <w:r w:rsidR="007531A3">
        <w:rPr>
          <w:rStyle w:val="Strong"/>
          <w:b w:val="0"/>
        </w:rPr>
        <w:t xml:space="preserve">Commonwealth Environmental Water Office </w:t>
      </w:r>
    </w:p>
    <w:p w14:paraId="51778E3E" w14:textId="2A62CE97" w:rsidR="00E65E42" w:rsidRDefault="00673D56" w:rsidP="00E65E42">
      <w:pPr>
        <w:pStyle w:val="DocumentDetails"/>
      </w:pPr>
      <w:r>
        <w:rPr>
          <w:rStyle w:val="Strong"/>
        </w:rPr>
        <w:tab/>
      </w:r>
      <w:r w:rsidR="00E65E42">
        <w:t xml:space="preserve">Long Term Intervention Monitoring </w:t>
      </w:r>
    </w:p>
    <w:p w14:paraId="4D6239EF" w14:textId="08675768" w:rsidR="00690D39" w:rsidRPr="00B10FDD" w:rsidRDefault="00690D39" w:rsidP="00E65E42">
      <w:pPr>
        <w:pStyle w:val="DocumentDetails"/>
        <w:rPr>
          <w:rStyle w:val="Strong"/>
          <w:b w:val="0"/>
        </w:rPr>
      </w:pPr>
      <w:r>
        <w:rPr>
          <w:rStyle w:val="Strong"/>
        </w:rPr>
        <w:tab/>
      </w:r>
      <w:r w:rsidRPr="00B10FDD">
        <w:rPr>
          <w:rStyle w:val="Strong"/>
          <w:b w:val="0"/>
        </w:rPr>
        <w:t>Basin Matter – Hydrology foundation report</w:t>
      </w:r>
    </w:p>
    <w:p w14:paraId="7298BC62" w14:textId="1FFAFC92" w:rsidR="00E65E42" w:rsidRPr="008D33DD" w:rsidRDefault="00E65E42" w:rsidP="00586593">
      <w:pPr>
        <w:pStyle w:val="DocumentDetails"/>
        <w:tabs>
          <w:tab w:val="center" w:pos="4513"/>
        </w:tabs>
      </w:pPr>
      <w:r w:rsidRPr="008D33DD">
        <w:rPr>
          <w:rStyle w:val="Strong"/>
        </w:rPr>
        <w:t>Document Version:</w:t>
      </w:r>
      <w:r w:rsidR="00586593">
        <w:tab/>
        <w:t>Fi</w:t>
      </w:r>
      <w:r>
        <w:t>nal</w:t>
      </w:r>
      <w:r w:rsidR="00586593">
        <w:tab/>
      </w:r>
    </w:p>
    <w:p w14:paraId="687FEFF7" w14:textId="77777777" w:rsidR="00E65E42" w:rsidRPr="008D33DD" w:rsidRDefault="00E65E42" w:rsidP="00E65E42">
      <w:pPr>
        <w:pStyle w:val="DocumentDetails"/>
      </w:pPr>
      <w:r w:rsidRPr="008D33DD">
        <w:rPr>
          <w:rStyle w:val="Strong"/>
        </w:rPr>
        <w:t>Project Number:</w:t>
      </w:r>
      <w:r>
        <w:tab/>
        <w:t>M/BUS/499</w:t>
      </w:r>
    </w:p>
    <w:p w14:paraId="0F25B405" w14:textId="77777777" w:rsidR="00E65E42" w:rsidRDefault="00E65E42" w:rsidP="00E65E42">
      <w:pPr>
        <w:pStyle w:val="DocumentDetails"/>
      </w:pPr>
      <w:r w:rsidRPr="008D33DD">
        <w:rPr>
          <w:rStyle w:val="Strong"/>
        </w:rPr>
        <w:t>Contract Number:</w:t>
      </w:r>
      <w:r w:rsidRPr="008D33DD">
        <w:rPr>
          <w:rStyle w:val="Strong"/>
        </w:rPr>
        <w:tab/>
      </w:r>
      <w:r>
        <w:t>PRN 1213-0427</w:t>
      </w:r>
    </w:p>
    <w:p w14:paraId="6C0F639C" w14:textId="77777777" w:rsidR="00690D39" w:rsidRDefault="00690D39" w:rsidP="00E65E42">
      <w:pPr>
        <w:pStyle w:val="DocumentDetails"/>
        <w:rPr>
          <w:rStyle w:val="Strong"/>
        </w:rPr>
      </w:pPr>
    </w:p>
    <w:p w14:paraId="7D965D57" w14:textId="77777777" w:rsidR="00690D39" w:rsidRPr="008D33DD" w:rsidRDefault="00690D39" w:rsidP="00E65E42">
      <w:pPr>
        <w:pStyle w:val="DocumentDetails"/>
        <w:rPr>
          <w:rStyle w:val="Strong"/>
        </w:rPr>
      </w:pPr>
    </w:p>
    <w:p w14:paraId="3CD8F31C" w14:textId="77777777" w:rsidR="0074301A" w:rsidRPr="00D57E19" w:rsidRDefault="0074301A" w:rsidP="0081353A">
      <w:pPr>
        <w:pStyle w:val="H1anotincinTOC"/>
      </w:pPr>
      <w:r w:rsidRPr="00D65504">
        <w:lastRenderedPageBreak/>
        <w:t>Contents</w:t>
      </w:r>
    </w:p>
    <w:p w14:paraId="649A1DED" w14:textId="77777777" w:rsidR="00A12B28" w:rsidRDefault="00D50B52">
      <w:pPr>
        <w:pStyle w:val="TOC1"/>
        <w:rPr>
          <w:rFonts w:asciiTheme="minorHAnsi" w:eastAsiaTheme="minorEastAsia" w:hAnsiTheme="minorHAnsi" w:cstheme="minorBidi"/>
          <w:b w:val="0"/>
          <w:color w:val="auto"/>
          <w:kern w:val="0"/>
          <w:sz w:val="22"/>
          <w:szCs w:val="22"/>
          <w:lang w:eastAsia="en-AU"/>
        </w:rPr>
      </w:pPr>
      <w:r>
        <w:rPr>
          <w:rFonts w:eastAsia="Times New Roman" w:cs="Arial"/>
          <w:b w:val="0"/>
          <w:i/>
          <w:noProof w:val="0"/>
          <w:szCs w:val="22"/>
        </w:rPr>
        <w:fldChar w:fldCharType="begin"/>
      </w:r>
      <w:r>
        <w:rPr>
          <w:rFonts w:cs="Arial"/>
          <w:i/>
          <w:szCs w:val="22"/>
        </w:rPr>
        <w:instrText xml:space="preserve"> TOC \o "1-3" \h \z \u </w:instrText>
      </w:r>
      <w:r>
        <w:rPr>
          <w:rFonts w:eastAsia="Times New Roman" w:cs="Arial"/>
          <w:b w:val="0"/>
          <w:i/>
          <w:noProof w:val="0"/>
          <w:szCs w:val="22"/>
        </w:rPr>
        <w:fldChar w:fldCharType="separate"/>
      </w:r>
      <w:hyperlink w:anchor="_Toc420658723" w:history="1">
        <w:r w:rsidR="00A12B28" w:rsidRPr="00D46396">
          <w:rPr>
            <w:rStyle w:val="Hyperlink"/>
          </w:rPr>
          <w:t>Hydrology – flow regime</w:t>
        </w:r>
        <w:r w:rsidR="00A12B28">
          <w:rPr>
            <w:webHidden/>
          </w:rPr>
          <w:tab/>
        </w:r>
        <w:r w:rsidR="00A12B28">
          <w:rPr>
            <w:webHidden/>
          </w:rPr>
          <w:fldChar w:fldCharType="begin"/>
        </w:r>
        <w:r w:rsidR="00A12B28">
          <w:rPr>
            <w:webHidden/>
          </w:rPr>
          <w:instrText xml:space="preserve"> PAGEREF _Toc420658723 \h </w:instrText>
        </w:r>
        <w:r w:rsidR="00A12B28">
          <w:rPr>
            <w:webHidden/>
          </w:rPr>
        </w:r>
        <w:r w:rsidR="00A12B28">
          <w:rPr>
            <w:webHidden/>
          </w:rPr>
          <w:fldChar w:fldCharType="separate"/>
        </w:r>
        <w:r w:rsidR="00A12B28">
          <w:rPr>
            <w:webHidden/>
          </w:rPr>
          <w:t>1</w:t>
        </w:r>
        <w:r w:rsidR="00A12B28">
          <w:rPr>
            <w:webHidden/>
          </w:rPr>
          <w:fldChar w:fldCharType="end"/>
        </w:r>
      </w:hyperlink>
    </w:p>
    <w:p w14:paraId="077AF1CE"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24" w:history="1">
        <w:r w:rsidR="00A12B28" w:rsidRPr="00D46396">
          <w:rPr>
            <w:rStyle w:val="Hyperlink"/>
          </w:rPr>
          <w:t>1</w:t>
        </w:r>
        <w:r w:rsidR="00A12B28">
          <w:rPr>
            <w:rFonts w:asciiTheme="minorHAnsi" w:eastAsiaTheme="minorEastAsia" w:hAnsiTheme="minorHAnsi" w:cstheme="minorBidi"/>
            <w:b w:val="0"/>
            <w:color w:val="auto"/>
            <w:kern w:val="0"/>
            <w:sz w:val="22"/>
            <w:szCs w:val="22"/>
            <w:lang w:eastAsia="en-AU"/>
          </w:rPr>
          <w:tab/>
        </w:r>
        <w:r w:rsidR="00A12B28" w:rsidRPr="00D46396">
          <w:rPr>
            <w:rStyle w:val="Hyperlink"/>
          </w:rPr>
          <w:t>Why?</w:t>
        </w:r>
        <w:r w:rsidR="00A12B28">
          <w:rPr>
            <w:webHidden/>
          </w:rPr>
          <w:tab/>
        </w:r>
        <w:r w:rsidR="00A12B28">
          <w:rPr>
            <w:webHidden/>
          </w:rPr>
          <w:fldChar w:fldCharType="begin"/>
        </w:r>
        <w:r w:rsidR="00A12B28">
          <w:rPr>
            <w:webHidden/>
          </w:rPr>
          <w:instrText xml:space="preserve"> PAGEREF _Toc420658724 \h </w:instrText>
        </w:r>
        <w:r w:rsidR="00A12B28">
          <w:rPr>
            <w:webHidden/>
          </w:rPr>
        </w:r>
        <w:r w:rsidR="00A12B28">
          <w:rPr>
            <w:webHidden/>
          </w:rPr>
          <w:fldChar w:fldCharType="separate"/>
        </w:r>
        <w:r w:rsidR="00A12B28">
          <w:rPr>
            <w:webHidden/>
          </w:rPr>
          <w:t>1</w:t>
        </w:r>
        <w:r w:rsidR="00A12B28">
          <w:rPr>
            <w:webHidden/>
          </w:rPr>
          <w:fldChar w:fldCharType="end"/>
        </w:r>
      </w:hyperlink>
    </w:p>
    <w:p w14:paraId="129B241C"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25" w:history="1">
        <w:r w:rsidR="00A12B28" w:rsidRPr="00D46396">
          <w:rPr>
            <w:rStyle w:val="Hyperlink"/>
          </w:rPr>
          <w:t>2</w:t>
        </w:r>
        <w:r w:rsidR="00A12B28">
          <w:rPr>
            <w:rFonts w:asciiTheme="minorHAnsi" w:eastAsiaTheme="minorEastAsia" w:hAnsiTheme="minorHAnsi" w:cstheme="minorBidi"/>
            <w:b w:val="0"/>
            <w:color w:val="auto"/>
            <w:kern w:val="0"/>
            <w:sz w:val="22"/>
            <w:szCs w:val="22"/>
            <w:lang w:eastAsia="en-AU"/>
          </w:rPr>
          <w:tab/>
        </w:r>
        <w:r w:rsidR="00A12B28" w:rsidRPr="00D46396">
          <w:rPr>
            <w:rStyle w:val="Hyperlink"/>
          </w:rPr>
          <w:t>What?</w:t>
        </w:r>
        <w:r w:rsidR="00A12B28">
          <w:rPr>
            <w:webHidden/>
          </w:rPr>
          <w:tab/>
        </w:r>
        <w:r w:rsidR="00A12B28">
          <w:rPr>
            <w:webHidden/>
          </w:rPr>
          <w:fldChar w:fldCharType="begin"/>
        </w:r>
        <w:r w:rsidR="00A12B28">
          <w:rPr>
            <w:webHidden/>
          </w:rPr>
          <w:instrText xml:space="preserve"> PAGEREF _Toc420658725 \h </w:instrText>
        </w:r>
        <w:r w:rsidR="00A12B28">
          <w:rPr>
            <w:webHidden/>
          </w:rPr>
        </w:r>
        <w:r w:rsidR="00A12B28">
          <w:rPr>
            <w:webHidden/>
          </w:rPr>
          <w:fldChar w:fldCharType="separate"/>
        </w:r>
        <w:r w:rsidR="00A12B28">
          <w:rPr>
            <w:webHidden/>
          </w:rPr>
          <w:t>1</w:t>
        </w:r>
        <w:r w:rsidR="00A12B28">
          <w:rPr>
            <w:webHidden/>
          </w:rPr>
          <w:fldChar w:fldCharType="end"/>
        </w:r>
      </w:hyperlink>
    </w:p>
    <w:p w14:paraId="64C50975"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26" w:history="1">
        <w:r w:rsidR="00A12B28" w:rsidRPr="00D46396">
          <w:rPr>
            <w:rStyle w:val="Hyperlink"/>
          </w:rPr>
          <w:t>3</w:t>
        </w:r>
        <w:r w:rsidR="00A12B28">
          <w:rPr>
            <w:rFonts w:asciiTheme="minorHAnsi" w:eastAsiaTheme="minorEastAsia" w:hAnsiTheme="minorHAnsi" w:cstheme="minorBidi"/>
            <w:b w:val="0"/>
            <w:color w:val="auto"/>
            <w:kern w:val="0"/>
            <w:sz w:val="22"/>
            <w:szCs w:val="22"/>
            <w:lang w:eastAsia="en-AU"/>
          </w:rPr>
          <w:tab/>
        </w:r>
        <w:r w:rsidR="00A12B28" w:rsidRPr="00D46396">
          <w:rPr>
            <w:rStyle w:val="Hyperlink"/>
          </w:rPr>
          <w:t>How?</w:t>
        </w:r>
        <w:r w:rsidR="00A12B28">
          <w:rPr>
            <w:webHidden/>
          </w:rPr>
          <w:tab/>
        </w:r>
        <w:r w:rsidR="00A12B28">
          <w:rPr>
            <w:webHidden/>
          </w:rPr>
          <w:fldChar w:fldCharType="begin"/>
        </w:r>
        <w:r w:rsidR="00A12B28">
          <w:rPr>
            <w:webHidden/>
          </w:rPr>
          <w:instrText xml:space="preserve"> PAGEREF _Toc420658726 \h </w:instrText>
        </w:r>
        <w:r w:rsidR="00A12B28">
          <w:rPr>
            <w:webHidden/>
          </w:rPr>
        </w:r>
        <w:r w:rsidR="00A12B28">
          <w:rPr>
            <w:webHidden/>
          </w:rPr>
          <w:fldChar w:fldCharType="separate"/>
        </w:r>
        <w:r w:rsidR="00A12B28">
          <w:rPr>
            <w:webHidden/>
          </w:rPr>
          <w:t>2</w:t>
        </w:r>
        <w:r w:rsidR="00A12B28">
          <w:rPr>
            <w:webHidden/>
          </w:rPr>
          <w:fldChar w:fldCharType="end"/>
        </w:r>
      </w:hyperlink>
    </w:p>
    <w:p w14:paraId="7608ABB0"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27" w:history="1">
        <w:r w:rsidR="00A12B28" w:rsidRPr="00D46396">
          <w:rPr>
            <w:rStyle w:val="Hyperlink"/>
            <w:rFonts w:eastAsiaTheme="majorEastAsia"/>
            <w:noProof/>
          </w:rPr>
          <w:t>3.1</w:t>
        </w:r>
        <w:r w:rsidR="00A12B28">
          <w:rPr>
            <w:rFonts w:asciiTheme="minorHAnsi" w:eastAsiaTheme="minorEastAsia" w:hAnsiTheme="minorHAnsi" w:cstheme="minorBidi"/>
            <w:noProof/>
            <w:color w:val="auto"/>
            <w:kern w:val="0"/>
            <w:sz w:val="22"/>
            <w:szCs w:val="22"/>
            <w:lang w:eastAsia="en-AU"/>
          </w:rPr>
          <w:tab/>
        </w:r>
        <w:r w:rsidR="00A12B28" w:rsidRPr="00D46396">
          <w:rPr>
            <w:rStyle w:val="Hyperlink"/>
            <w:rFonts w:eastAsiaTheme="majorEastAsia"/>
            <w:noProof/>
          </w:rPr>
          <w:t>Sites</w:t>
        </w:r>
        <w:r w:rsidR="00A12B28">
          <w:rPr>
            <w:noProof/>
            <w:webHidden/>
          </w:rPr>
          <w:tab/>
        </w:r>
        <w:r w:rsidR="00A12B28">
          <w:rPr>
            <w:noProof/>
            <w:webHidden/>
          </w:rPr>
          <w:fldChar w:fldCharType="begin"/>
        </w:r>
        <w:r w:rsidR="00A12B28">
          <w:rPr>
            <w:noProof/>
            <w:webHidden/>
          </w:rPr>
          <w:instrText xml:space="preserve"> PAGEREF _Toc420658727 \h </w:instrText>
        </w:r>
        <w:r w:rsidR="00A12B28">
          <w:rPr>
            <w:noProof/>
            <w:webHidden/>
          </w:rPr>
        </w:r>
        <w:r w:rsidR="00A12B28">
          <w:rPr>
            <w:noProof/>
            <w:webHidden/>
          </w:rPr>
          <w:fldChar w:fldCharType="separate"/>
        </w:r>
        <w:r w:rsidR="00A12B28">
          <w:rPr>
            <w:noProof/>
            <w:webHidden/>
          </w:rPr>
          <w:t>2</w:t>
        </w:r>
        <w:r w:rsidR="00A12B28">
          <w:rPr>
            <w:noProof/>
            <w:webHidden/>
          </w:rPr>
          <w:fldChar w:fldCharType="end"/>
        </w:r>
      </w:hyperlink>
    </w:p>
    <w:p w14:paraId="45AF6524"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28" w:history="1">
        <w:r w:rsidR="00A12B28" w:rsidRPr="00D46396">
          <w:rPr>
            <w:rStyle w:val="Hyperlink"/>
            <w:rFonts w:eastAsiaTheme="majorEastAsia"/>
            <w:noProof/>
          </w:rPr>
          <w:t>3.2</w:t>
        </w:r>
        <w:r w:rsidR="00A12B28">
          <w:rPr>
            <w:rFonts w:asciiTheme="minorHAnsi" w:eastAsiaTheme="minorEastAsia" w:hAnsiTheme="minorHAnsi" w:cstheme="minorBidi"/>
            <w:noProof/>
            <w:color w:val="auto"/>
            <w:kern w:val="0"/>
            <w:sz w:val="22"/>
            <w:szCs w:val="22"/>
            <w:lang w:eastAsia="en-AU"/>
          </w:rPr>
          <w:tab/>
        </w:r>
        <w:r w:rsidR="00A12B28" w:rsidRPr="00D46396">
          <w:rPr>
            <w:rStyle w:val="Hyperlink"/>
            <w:rFonts w:eastAsiaTheme="majorEastAsia"/>
            <w:noProof/>
          </w:rPr>
          <w:t>Flow regime data collection and generation</w:t>
        </w:r>
        <w:r w:rsidR="00A12B28">
          <w:rPr>
            <w:noProof/>
            <w:webHidden/>
          </w:rPr>
          <w:tab/>
        </w:r>
        <w:r w:rsidR="00A12B28">
          <w:rPr>
            <w:noProof/>
            <w:webHidden/>
          </w:rPr>
          <w:fldChar w:fldCharType="begin"/>
        </w:r>
        <w:r w:rsidR="00A12B28">
          <w:rPr>
            <w:noProof/>
            <w:webHidden/>
          </w:rPr>
          <w:instrText xml:space="preserve"> PAGEREF _Toc420658728 \h </w:instrText>
        </w:r>
        <w:r w:rsidR="00A12B28">
          <w:rPr>
            <w:noProof/>
            <w:webHidden/>
          </w:rPr>
        </w:r>
        <w:r w:rsidR="00A12B28">
          <w:rPr>
            <w:noProof/>
            <w:webHidden/>
          </w:rPr>
          <w:fldChar w:fldCharType="separate"/>
        </w:r>
        <w:r w:rsidR="00A12B28">
          <w:rPr>
            <w:noProof/>
            <w:webHidden/>
          </w:rPr>
          <w:t>2</w:t>
        </w:r>
        <w:r w:rsidR="00A12B28">
          <w:rPr>
            <w:noProof/>
            <w:webHidden/>
          </w:rPr>
          <w:fldChar w:fldCharType="end"/>
        </w:r>
      </w:hyperlink>
    </w:p>
    <w:p w14:paraId="74C7E6A0"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29" w:history="1">
        <w:r w:rsidR="00A12B28" w:rsidRPr="00D46396">
          <w:rPr>
            <w:rStyle w:val="Hyperlink"/>
            <w:rFonts w:eastAsiaTheme="majorEastAsia"/>
            <w:noProof/>
          </w:rPr>
          <w:t>3.3</w:t>
        </w:r>
        <w:r w:rsidR="00A12B28">
          <w:rPr>
            <w:rFonts w:asciiTheme="minorHAnsi" w:eastAsiaTheme="minorEastAsia" w:hAnsiTheme="minorHAnsi" w:cstheme="minorBidi"/>
            <w:noProof/>
            <w:color w:val="auto"/>
            <w:kern w:val="0"/>
            <w:sz w:val="22"/>
            <w:szCs w:val="22"/>
            <w:lang w:eastAsia="en-AU"/>
          </w:rPr>
          <w:tab/>
        </w:r>
        <w:r w:rsidR="00A12B28" w:rsidRPr="00D46396">
          <w:rPr>
            <w:rStyle w:val="Hyperlink"/>
            <w:rFonts w:eastAsiaTheme="majorEastAsia"/>
            <w:noProof/>
          </w:rPr>
          <w:t>Hydraulic outcomes data generation</w:t>
        </w:r>
        <w:r w:rsidR="00A12B28">
          <w:rPr>
            <w:noProof/>
            <w:webHidden/>
          </w:rPr>
          <w:tab/>
        </w:r>
        <w:r w:rsidR="00A12B28">
          <w:rPr>
            <w:noProof/>
            <w:webHidden/>
          </w:rPr>
          <w:fldChar w:fldCharType="begin"/>
        </w:r>
        <w:r w:rsidR="00A12B28">
          <w:rPr>
            <w:noProof/>
            <w:webHidden/>
          </w:rPr>
          <w:instrText xml:space="preserve"> PAGEREF _Toc420658729 \h </w:instrText>
        </w:r>
        <w:r w:rsidR="00A12B28">
          <w:rPr>
            <w:noProof/>
            <w:webHidden/>
          </w:rPr>
        </w:r>
        <w:r w:rsidR="00A12B28">
          <w:rPr>
            <w:noProof/>
            <w:webHidden/>
          </w:rPr>
          <w:fldChar w:fldCharType="separate"/>
        </w:r>
        <w:r w:rsidR="00A12B28">
          <w:rPr>
            <w:noProof/>
            <w:webHidden/>
          </w:rPr>
          <w:t>3</w:t>
        </w:r>
        <w:r w:rsidR="00A12B28">
          <w:rPr>
            <w:noProof/>
            <w:webHidden/>
          </w:rPr>
          <w:fldChar w:fldCharType="end"/>
        </w:r>
      </w:hyperlink>
    </w:p>
    <w:p w14:paraId="33E76C15"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30" w:history="1">
        <w:r w:rsidR="00A12B28" w:rsidRPr="00D46396">
          <w:rPr>
            <w:rStyle w:val="Hyperlink"/>
            <w:rFonts w:eastAsiaTheme="majorEastAsia"/>
            <w:noProof/>
          </w:rPr>
          <w:t>3.4</w:t>
        </w:r>
        <w:r w:rsidR="00A12B28">
          <w:rPr>
            <w:rFonts w:asciiTheme="minorHAnsi" w:eastAsiaTheme="minorEastAsia" w:hAnsiTheme="minorHAnsi" w:cstheme="minorBidi"/>
            <w:noProof/>
            <w:color w:val="auto"/>
            <w:kern w:val="0"/>
            <w:sz w:val="22"/>
            <w:szCs w:val="22"/>
            <w:lang w:eastAsia="en-AU"/>
          </w:rPr>
          <w:tab/>
        </w:r>
        <w:r w:rsidR="00A12B28" w:rsidRPr="00D46396">
          <w:rPr>
            <w:rStyle w:val="Hyperlink"/>
            <w:rFonts w:eastAsiaTheme="majorEastAsia"/>
            <w:noProof/>
          </w:rPr>
          <w:t>Evaluation approach</w:t>
        </w:r>
        <w:r w:rsidR="00A12B28">
          <w:rPr>
            <w:noProof/>
            <w:webHidden/>
          </w:rPr>
          <w:tab/>
        </w:r>
        <w:r w:rsidR="00A12B28">
          <w:rPr>
            <w:noProof/>
            <w:webHidden/>
          </w:rPr>
          <w:fldChar w:fldCharType="begin"/>
        </w:r>
        <w:r w:rsidR="00A12B28">
          <w:rPr>
            <w:noProof/>
            <w:webHidden/>
          </w:rPr>
          <w:instrText xml:space="preserve"> PAGEREF _Toc420658730 \h </w:instrText>
        </w:r>
        <w:r w:rsidR="00A12B28">
          <w:rPr>
            <w:noProof/>
            <w:webHidden/>
          </w:rPr>
        </w:r>
        <w:r w:rsidR="00A12B28">
          <w:rPr>
            <w:noProof/>
            <w:webHidden/>
          </w:rPr>
          <w:fldChar w:fldCharType="separate"/>
        </w:r>
        <w:r w:rsidR="00A12B28">
          <w:rPr>
            <w:noProof/>
            <w:webHidden/>
          </w:rPr>
          <w:t>3</w:t>
        </w:r>
        <w:r w:rsidR="00A12B28">
          <w:rPr>
            <w:noProof/>
            <w:webHidden/>
          </w:rPr>
          <w:fldChar w:fldCharType="end"/>
        </w:r>
      </w:hyperlink>
    </w:p>
    <w:p w14:paraId="502A2118"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31" w:history="1">
        <w:r w:rsidR="00A12B28" w:rsidRPr="00D46396">
          <w:rPr>
            <w:rStyle w:val="Hyperlink"/>
            <w:rFonts w:eastAsiaTheme="majorEastAsia"/>
            <w:noProof/>
          </w:rPr>
          <w:t>3.5</w:t>
        </w:r>
        <w:r w:rsidR="00A12B28">
          <w:rPr>
            <w:rFonts w:asciiTheme="minorHAnsi" w:eastAsiaTheme="minorEastAsia" w:hAnsiTheme="minorHAnsi" w:cstheme="minorBidi"/>
            <w:noProof/>
            <w:color w:val="auto"/>
            <w:kern w:val="0"/>
            <w:sz w:val="22"/>
            <w:szCs w:val="22"/>
            <w:lang w:eastAsia="en-AU"/>
          </w:rPr>
          <w:tab/>
        </w:r>
        <w:r w:rsidR="00A12B28" w:rsidRPr="00D46396">
          <w:rPr>
            <w:rStyle w:val="Hyperlink"/>
            <w:rFonts w:eastAsiaTheme="majorEastAsia"/>
            <w:noProof/>
          </w:rPr>
          <w:t>Data provided for other Basin Matter teams</w:t>
        </w:r>
        <w:r w:rsidR="00A12B28">
          <w:rPr>
            <w:noProof/>
            <w:webHidden/>
          </w:rPr>
          <w:tab/>
        </w:r>
        <w:r w:rsidR="00A12B28">
          <w:rPr>
            <w:noProof/>
            <w:webHidden/>
          </w:rPr>
          <w:fldChar w:fldCharType="begin"/>
        </w:r>
        <w:r w:rsidR="00A12B28">
          <w:rPr>
            <w:noProof/>
            <w:webHidden/>
          </w:rPr>
          <w:instrText xml:space="preserve"> PAGEREF _Toc420658731 \h </w:instrText>
        </w:r>
        <w:r w:rsidR="00A12B28">
          <w:rPr>
            <w:noProof/>
            <w:webHidden/>
          </w:rPr>
        </w:r>
        <w:r w:rsidR="00A12B28">
          <w:rPr>
            <w:noProof/>
            <w:webHidden/>
          </w:rPr>
          <w:fldChar w:fldCharType="separate"/>
        </w:r>
        <w:r w:rsidR="00A12B28">
          <w:rPr>
            <w:noProof/>
            <w:webHidden/>
          </w:rPr>
          <w:t>3</w:t>
        </w:r>
        <w:r w:rsidR="00A12B28">
          <w:rPr>
            <w:noProof/>
            <w:webHidden/>
          </w:rPr>
          <w:fldChar w:fldCharType="end"/>
        </w:r>
      </w:hyperlink>
    </w:p>
    <w:p w14:paraId="7B4469C9"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32" w:history="1">
        <w:r w:rsidR="00A12B28" w:rsidRPr="00D46396">
          <w:rPr>
            <w:rStyle w:val="Hyperlink"/>
          </w:rPr>
          <w:t>4</w:t>
        </w:r>
        <w:r w:rsidR="00A12B28">
          <w:rPr>
            <w:rFonts w:asciiTheme="minorHAnsi" w:eastAsiaTheme="minorEastAsia" w:hAnsiTheme="minorHAnsi" w:cstheme="minorBidi"/>
            <w:b w:val="0"/>
            <w:color w:val="auto"/>
            <w:kern w:val="0"/>
            <w:sz w:val="22"/>
            <w:szCs w:val="22"/>
            <w:lang w:eastAsia="en-AU"/>
          </w:rPr>
          <w:tab/>
        </w:r>
        <w:r w:rsidR="00A12B28" w:rsidRPr="00D46396">
          <w:rPr>
            <w:rStyle w:val="Hyperlink"/>
          </w:rPr>
          <w:t>Risks</w:t>
        </w:r>
        <w:r w:rsidR="00A12B28">
          <w:rPr>
            <w:webHidden/>
          </w:rPr>
          <w:tab/>
        </w:r>
        <w:r w:rsidR="00A12B28">
          <w:rPr>
            <w:webHidden/>
          </w:rPr>
          <w:fldChar w:fldCharType="begin"/>
        </w:r>
        <w:r w:rsidR="00A12B28">
          <w:rPr>
            <w:webHidden/>
          </w:rPr>
          <w:instrText xml:space="preserve"> PAGEREF _Toc420658732 \h </w:instrText>
        </w:r>
        <w:r w:rsidR="00A12B28">
          <w:rPr>
            <w:webHidden/>
          </w:rPr>
        </w:r>
        <w:r w:rsidR="00A12B28">
          <w:rPr>
            <w:webHidden/>
          </w:rPr>
          <w:fldChar w:fldCharType="separate"/>
        </w:r>
        <w:r w:rsidR="00A12B28">
          <w:rPr>
            <w:webHidden/>
          </w:rPr>
          <w:t>5</w:t>
        </w:r>
        <w:r w:rsidR="00A12B28">
          <w:rPr>
            <w:webHidden/>
          </w:rPr>
          <w:fldChar w:fldCharType="end"/>
        </w:r>
      </w:hyperlink>
    </w:p>
    <w:p w14:paraId="0A9B3C95"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33" w:history="1">
        <w:r w:rsidR="00A12B28" w:rsidRPr="00D46396">
          <w:rPr>
            <w:rStyle w:val="Hyperlink"/>
          </w:rPr>
          <w:t>Hydrological connectivity</w:t>
        </w:r>
        <w:r w:rsidR="00A12B28">
          <w:rPr>
            <w:webHidden/>
          </w:rPr>
          <w:tab/>
        </w:r>
        <w:r w:rsidR="00A12B28">
          <w:rPr>
            <w:webHidden/>
          </w:rPr>
          <w:fldChar w:fldCharType="begin"/>
        </w:r>
        <w:r w:rsidR="00A12B28">
          <w:rPr>
            <w:webHidden/>
          </w:rPr>
          <w:instrText xml:space="preserve"> PAGEREF _Toc420658733 \h </w:instrText>
        </w:r>
        <w:r w:rsidR="00A12B28">
          <w:rPr>
            <w:webHidden/>
          </w:rPr>
        </w:r>
        <w:r w:rsidR="00A12B28">
          <w:rPr>
            <w:webHidden/>
          </w:rPr>
          <w:fldChar w:fldCharType="separate"/>
        </w:r>
        <w:r w:rsidR="00A12B28">
          <w:rPr>
            <w:webHidden/>
          </w:rPr>
          <w:t>6</w:t>
        </w:r>
        <w:r w:rsidR="00A12B28">
          <w:rPr>
            <w:webHidden/>
          </w:rPr>
          <w:fldChar w:fldCharType="end"/>
        </w:r>
      </w:hyperlink>
    </w:p>
    <w:p w14:paraId="006FDDA6"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34" w:history="1">
        <w:r w:rsidR="00A12B28" w:rsidRPr="00D46396">
          <w:rPr>
            <w:rStyle w:val="Hyperlink"/>
          </w:rPr>
          <w:t>5</w:t>
        </w:r>
        <w:r w:rsidR="00A12B28">
          <w:rPr>
            <w:rFonts w:asciiTheme="minorHAnsi" w:eastAsiaTheme="minorEastAsia" w:hAnsiTheme="minorHAnsi" w:cstheme="minorBidi"/>
            <w:b w:val="0"/>
            <w:color w:val="auto"/>
            <w:kern w:val="0"/>
            <w:sz w:val="22"/>
            <w:szCs w:val="22"/>
            <w:lang w:eastAsia="en-AU"/>
          </w:rPr>
          <w:tab/>
        </w:r>
        <w:r w:rsidR="00A12B28" w:rsidRPr="00D46396">
          <w:rPr>
            <w:rStyle w:val="Hyperlink"/>
          </w:rPr>
          <w:t>Why?</w:t>
        </w:r>
        <w:r w:rsidR="00A12B28">
          <w:rPr>
            <w:webHidden/>
          </w:rPr>
          <w:tab/>
        </w:r>
        <w:r w:rsidR="00A12B28">
          <w:rPr>
            <w:webHidden/>
          </w:rPr>
          <w:fldChar w:fldCharType="begin"/>
        </w:r>
        <w:r w:rsidR="00A12B28">
          <w:rPr>
            <w:webHidden/>
          </w:rPr>
          <w:instrText xml:space="preserve"> PAGEREF _Toc420658734 \h </w:instrText>
        </w:r>
        <w:r w:rsidR="00A12B28">
          <w:rPr>
            <w:webHidden/>
          </w:rPr>
        </w:r>
        <w:r w:rsidR="00A12B28">
          <w:rPr>
            <w:webHidden/>
          </w:rPr>
          <w:fldChar w:fldCharType="separate"/>
        </w:r>
        <w:r w:rsidR="00A12B28">
          <w:rPr>
            <w:webHidden/>
          </w:rPr>
          <w:t>6</w:t>
        </w:r>
        <w:r w:rsidR="00A12B28">
          <w:rPr>
            <w:webHidden/>
          </w:rPr>
          <w:fldChar w:fldCharType="end"/>
        </w:r>
      </w:hyperlink>
    </w:p>
    <w:p w14:paraId="5E96E1A6"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35" w:history="1">
        <w:r w:rsidR="00A12B28" w:rsidRPr="00D46396">
          <w:rPr>
            <w:rStyle w:val="Hyperlink"/>
          </w:rPr>
          <w:t>6</w:t>
        </w:r>
        <w:r w:rsidR="00A12B28">
          <w:rPr>
            <w:rFonts w:asciiTheme="minorHAnsi" w:eastAsiaTheme="minorEastAsia" w:hAnsiTheme="minorHAnsi" w:cstheme="minorBidi"/>
            <w:b w:val="0"/>
            <w:color w:val="auto"/>
            <w:kern w:val="0"/>
            <w:sz w:val="22"/>
            <w:szCs w:val="22"/>
            <w:lang w:eastAsia="en-AU"/>
          </w:rPr>
          <w:tab/>
        </w:r>
        <w:r w:rsidR="00A12B28" w:rsidRPr="00D46396">
          <w:rPr>
            <w:rStyle w:val="Hyperlink"/>
          </w:rPr>
          <w:t>What?</w:t>
        </w:r>
        <w:r w:rsidR="00A12B28">
          <w:rPr>
            <w:webHidden/>
          </w:rPr>
          <w:tab/>
        </w:r>
        <w:r w:rsidR="00A12B28">
          <w:rPr>
            <w:webHidden/>
          </w:rPr>
          <w:fldChar w:fldCharType="begin"/>
        </w:r>
        <w:r w:rsidR="00A12B28">
          <w:rPr>
            <w:webHidden/>
          </w:rPr>
          <w:instrText xml:space="preserve"> PAGEREF _Toc420658735 \h </w:instrText>
        </w:r>
        <w:r w:rsidR="00A12B28">
          <w:rPr>
            <w:webHidden/>
          </w:rPr>
        </w:r>
        <w:r w:rsidR="00A12B28">
          <w:rPr>
            <w:webHidden/>
          </w:rPr>
          <w:fldChar w:fldCharType="separate"/>
        </w:r>
        <w:r w:rsidR="00A12B28">
          <w:rPr>
            <w:webHidden/>
          </w:rPr>
          <w:t>6</w:t>
        </w:r>
        <w:r w:rsidR="00A12B28">
          <w:rPr>
            <w:webHidden/>
          </w:rPr>
          <w:fldChar w:fldCharType="end"/>
        </w:r>
      </w:hyperlink>
    </w:p>
    <w:p w14:paraId="5D5B8DEC"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36" w:history="1">
        <w:r w:rsidR="00A12B28" w:rsidRPr="00D46396">
          <w:rPr>
            <w:rStyle w:val="Hyperlink"/>
          </w:rPr>
          <w:t>7</w:t>
        </w:r>
        <w:r w:rsidR="00A12B28">
          <w:rPr>
            <w:rFonts w:asciiTheme="minorHAnsi" w:eastAsiaTheme="minorEastAsia" w:hAnsiTheme="minorHAnsi" w:cstheme="minorBidi"/>
            <w:b w:val="0"/>
            <w:color w:val="auto"/>
            <w:kern w:val="0"/>
            <w:sz w:val="22"/>
            <w:szCs w:val="22"/>
            <w:lang w:eastAsia="en-AU"/>
          </w:rPr>
          <w:tab/>
        </w:r>
        <w:r w:rsidR="00A12B28" w:rsidRPr="00D46396">
          <w:rPr>
            <w:rStyle w:val="Hyperlink"/>
          </w:rPr>
          <w:t>How?</w:t>
        </w:r>
        <w:r w:rsidR="00A12B28">
          <w:rPr>
            <w:webHidden/>
          </w:rPr>
          <w:tab/>
        </w:r>
        <w:r w:rsidR="00A12B28">
          <w:rPr>
            <w:webHidden/>
          </w:rPr>
          <w:fldChar w:fldCharType="begin"/>
        </w:r>
        <w:r w:rsidR="00A12B28">
          <w:rPr>
            <w:webHidden/>
          </w:rPr>
          <w:instrText xml:space="preserve"> PAGEREF _Toc420658736 \h </w:instrText>
        </w:r>
        <w:r w:rsidR="00A12B28">
          <w:rPr>
            <w:webHidden/>
          </w:rPr>
        </w:r>
        <w:r w:rsidR="00A12B28">
          <w:rPr>
            <w:webHidden/>
          </w:rPr>
          <w:fldChar w:fldCharType="separate"/>
        </w:r>
        <w:r w:rsidR="00A12B28">
          <w:rPr>
            <w:webHidden/>
          </w:rPr>
          <w:t>6</w:t>
        </w:r>
        <w:r w:rsidR="00A12B28">
          <w:rPr>
            <w:webHidden/>
          </w:rPr>
          <w:fldChar w:fldCharType="end"/>
        </w:r>
      </w:hyperlink>
    </w:p>
    <w:p w14:paraId="1C607C44"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37" w:history="1">
        <w:r w:rsidR="00A12B28" w:rsidRPr="00D46396">
          <w:rPr>
            <w:rStyle w:val="Hyperlink"/>
            <w:rFonts w:eastAsiaTheme="majorEastAsia"/>
            <w:noProof/>
          </w:rPr>
          <w:t>7.1</w:t>
        </w:r>
        <w:r w:rsidR="00A12B28">
          <w:rPr>
            <w:rFonts w:asciiTheme="minorHAnsi" w:eastAsiaTheme="minorEastAsia" w:hAnsiTheme="minorHAnsi" w:cstheme="minorBidi"/>
            <w:noProof/>
            <w:color w:val="auto"/>
            <w:kern w:val="0"/>
            <w:sz w:val="22"/>
            <w:szCs w:val="22"/>
            <w:lang w:eastAsia="en-AU"/>
          </w:rPr>
          <w:tab/>
        </w:r>
        <w:r w:rsidR="00A12B28" w:rsidRPr="00D46396">
          <w:rPr>
            <w:rStyle w:val="Hyperlink"/>
            <w:rFonts w:eastAsiaTheme="majorEastAsia"/>
            <w:noProof/>
          </w:rPr>
          <w:t>Data collection</w:t>
        </w:r>
        <w:r w:rsidR="00A12B28">
          <w:rPr>
            <w:noProof/>
            <w:webHidden/>
          </w:rPr>
          <w:tab/>
        </w:r>
        <w:r w:rsidR="00A12B28">
          <w:rPr>
            <w:noProof/>
            <w:webHidden/>
          </w:rPr>
          <w:fldChar w:fldCharType="begin"/>
        </w:r>
        <w:r w:rsidR="00A12B28">
          <w:rPr>
            <w:noProof/>
            <w:webHidden/>
          </w:rPr>
          <w:instrText xml:space="preserve"> PAGEREF _Toc420658737 \h </w:instrText>
        </w:r>
        <w:r w:rsidR="00A12B28">
          <w:rPr>
            <w:noProof/>
            <w:webHidden/>
          </w:rPr>
        </w:r>
        <w:r w:rsidR="00A12B28">
          <w:rPr>
            <w:noProof/>
            <w:webHidden/>
          </w:rPr>
          <w:fldChar w:fldCharType="separate"/>
        </w:r>
        <w:r w:rsidR="00A12B28">
          <w:rPr>
            <w:noProof/>
            <w:webHidden/>
          </w:rPr>
          <w:t>6</w:t>
        </w:r>
        <w:r w:rsidR="00A12B28">
          <w:rPr>
            <w:noProof/>
            <w:webHidden/>
          </w:rPr>
          <w:fldChar w:fldCharType="end"/>
        </w:r>
      </w:hyperlink>
    </w:p>
    <w:p w14:paraId="3C8BF4E6"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38" w:history="1">
        <w:r w:rsidR="00A12B28" w:rsidRPr="00D46396">
          <w:rPr>
            <w:rStyle w:val="Hyperlink"/>
            <w:rFonts w:eastAsiaTheme="majorEastAsia"/>
            <w:noProof/>
          </w:rPr>
          <w:t>7.2</w:t>
        </w:r>
        <w:r w:rsidR="00A12B28">
          <w:rPr>
            <w:rFonts w:asciiTheme="minorHAnsi" w:eastAsiaTheme="minorEastAsia" w:hAnsiTheme="minorHAnsi" w:cstheme="minorBidi"/>
            <w:noProof/>
            <w:color w:val="auto"/>
            <w:kern w:val="0"/>
            <w:sz w:val="22"/>
            <w:szCs w:val="22"/>
            <w:lang w:eastAsia="en-AU"/>
          </w:rPr>
          <w:tab/>
        </w:r>
        <w:r w:rsidR="00A12B28" w:rsidRPr="00D46396">
          <w:rPr>
            <w:rStyle w:val="Hyperlink"/>
            <w:rFonts w:eastAsiaTheme="majorEastAsia"/>
            <w:noProof/>
          </w:rPr>
          <w:t>Evaluation approach</w:t>
        </w:r>
        <w:r w:rsidR="00A12B28">
          <w:rPr>
            <w:noProof/>
            <w:webHidden/>
          </w:rPr>
          <w:tab/>
        </w:r>
        <w:r w:rsidR="00A12B28">
          <w:rPr>
            <w:noProof/>
            <w:webHidden/>
          </w:rPr>
          <w:fldChar w:fldCharType="begin"/>
        </w:r>
        <w:r w:rsidR="00A12B28">
          <w:rPr>
            <w:noProof/>
            <w:webHidden/>
          </w:rPr>
          <w:instrText xml:space="preserve"> PAGEREF _Toc420658738 \h </w:instrText>
        </w:r>
        <w:r w:rsidR="00A12B28">
          <w:rPr>
            <w:noProof/>
            <w:webHidden/>
          </w:rPr>
        </w:r>
        <w:r w:rsidR="00A12B28">
          <w:rPr>
            <w:noProof/>
            <w:webHidden/>
          </w:rPr>
          <w:fldChar w:fldCharType="separate"/>
        </w:r>
        <w:r w:rsidR="00A12B28">
          <w:rPr>
            <w:noProof/>
            <w:webHidden/>
          </w:rPr>
          <w:t>7</w:t>
        </w:r>
        <w:r w:rsidR="00A12B28">
          <w:rPr>
            <w:noProof/>
            <w:webHidden/>
          </w:rPr>
          <w:fldChar w:fldCharType="end"/>
        </w:r>
      </w:hyperlink>
    </w:p>
    <w:p w14:paraId="603EFE3C"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39" w:history="1">
        <w:r w:rsidR="00A12B28" w:rsidRPr="00D46396">
          <w:rPr>
            <w:rStyle w:val="Hyperlink"/>
            <w:rFonts w:eastAsiaTheme="majorEastAsia"/>
            <w:noProof/>
          </w:rPr>
          <w:t>7.3</w:t>
        </w:r>
        <w:r w:rsidR="00A12B28">
          <w:rPr>
            <w:rFonts w:asciiTheme="minorHAnsi" w:eastAsiaTheme="minorEastAsia" w:hAnsiTheme="minorHAnsi" w:cstheme="minorBidi"/>
            <w:noProof/>
            <w:color w:val="auto"/>
            <w:kern w:val="0"/>
            <w:sz w:val="22"/>
            <w:szCs w:val="22"/>
            <w:lang w:eastAsia="en-AU"/>
          </w:rPr>
          <w:tab/>
        </w:r>
        <w:r w:rsidR="00A12B28" w:rsidRPr="00D46396">
          <w:rPr>
            <w:rStyle w:val="Hyperlink"/>
            <w:rFonts w:eastAsiaTheme="majorEastAsia"/>
            <w:noProof/>
          </w:rPr>
          <w:t>Data provided for other Basin Matter teams</w:t>
        </w:r>
        <w:r w:rsidR="00A12B28">
          <w:rPr>
            <w:noProof/>
            <w:webHidden/>
          </w:rPr>
          <w:tab/>
        </w:r>
        <w:r w:rsidR="00A12B28">
          <w:rPr>
            <w:noProof/>
            <w:webHidden/>
          </w:rPr>
          <w:fldChar w:fldCharType="begin"/>
        </w:r>
        <w:r w:rsidR="00A12B28">
          <w:rPr>
            <w:noProof/>
            <w:webHidden/>
          </w:rPr>
          <w:instrText xml:space="preserve"> PAGEREF _Toc420658739 \h </w:instrText>
        </w:r>
        <w:r w:rsidR="00A12B28">
          <w:rPr>
            <w:noProof/>
            <w:webHidden/>
          </w:rPr>
        </w:r>
        <w:r w:rsidR="00A12B28">
          <w:rPr>
            <w:noProof/>
            <w:webHidden/>
          </w:rPr>
          <w:fldChar w:fldCharType="separate"/>
        </w:r>
        <w:r w:rsidR="00A12B28">
          <w:rPr>
            <w:noProof/>
            <w:webHidden/>
          </w:rPr>
          <w:t>7</w:t>
        </w:r>
        <w:r w:rsidR="00A12B28">
          <w:rPr>
            <w:noProof/>
            <w:webHidden/>
          </w:rPr>
          <w:fldChar w:fldCharType="end"/>
        </w:r>
      </w:hyperlink>
    </w:p>
    <w:p w14:paraId="6BAC261A" w14:textId="77777777" w:rsidR="00A12B28" w:rsidRDefault="00F8589C">
      <w:pPr>
        <w:pStyle w:val="TOC1"/>
        <w:rPr>
          <w:rFonts w:asciiTheme="minorHAnsi" w:eastAsiaTheme="minorEastAsia" w:hAnsiTheme="minorHAnsi" w:cstheme="minorBidi"/>
          <w:b w:val="0"/>
          <w:color w:val="auto"/>
          <w:kern w:val="0"/>
          <w:sz w:val="22"/>
          <w:szCs w:val="22"/>
          <w:lang w:eastAsia="en-AU"/>
        </w:rPr>
      </w:pPr>
      <w:hyperlink w:anchor="_Toc420658740" w:history="1">
        <w:r w:rsidR="00A12B28" w:rsidRPr="00D46396">
          <w:rPr>
            <w:rStyle w:val="Hyperlink"/>
          </w:rPr>
          <w:t>8</w:t>
        </w:r>
        <w:r w:rsidR="00A12B28">
          <w:rPr>
            <w:rFonts w:asciiTheme="minorHAnsi" w:eastAsiaTheme="minorEastAsia" w:hAnsiTheme="minorHAnsi" w:cstheme="minorBidi"/>
            <w:b w:val="0"/>
            <w:color w:val="auto"/>
            <w:kern w:val="0"/>
            <w:sz w:val="22"/>
            <w:szCs w:val="22"/>
            <w:lang w:eastAsia="en-AU"/>
          </w:rPr>
          <w:tab/>
        </w:r>
        <w:r w:rsidR="00A12B28" w:rsidRPr="00D46396">
          <w:rPr>
            <w:rStyle w:val="Hyperlink"/>
          </w:rPr>
          <w:t>Risks</w:t>
        </w:r>
        <w:r w:rsidR="00A12B28">
          <w:rPr>
            <w:webHidden/>
          </w:rPr>
          <w:tab/>
        </w:r>
        <w:r w:rsidR="00A12B28">
          <w:rPr>
            <w:webHidden/>
          </w:rPr>
          <w:fldChar w:fldCharType="begin"/>
        </w:r>
        <w:r w:rsidR="00A12B28">
          <w:rPr>
            <w:webHidden/>
          </w:rPr>
          <w:instrText xml:space="preserve"> PAGEREF _Toc420658740 \h </w:instrText>
        </w:r>
        <w:r w:rsidR="00A12B28">
          <w:rPr>
            <w:webHidden/>
          </w:rPr>
        </w:r>
        <w:r w:rsidR="00A12B28">
          <w:rPr>
            <w:webHidden/>
          </w:rPr>
          <w:fldChar w:fldCharType="separate"/>
        </w:r>
        <w:r w:rsidR="00A12B28">
          <w:rPr>
            <w:webHidden/>
          </w:rPr>
          <w:t>8</w:t>
        </w:r>
        <w:r w:rsidR="00A12B28">
          <w:rPr>
            <w:webHidden/>
          </w:rPr>
          <w:fldChar w:fldCharType="end"/>
        </w:r>
      </w:hyperlink>
    </w:p>
    <w:p w14:paraId="463E9946" w14:textId="77777777" w:rsidR="00A12B28" w:rsidRDefault="00F8589C">
      <w:pPr>
        <w:pStyle w:val="TOC2"/>
        <w:rPr>
          <w:rFonts w:asciiTheme="minorHAnsi" w:eastAsiaTheme="minorEastAsia" w:hAnsiTheme="minorHAnsi" w:cstheme="minorBidi"/>
          <w:noProof/>
          <w:color w:val="auto"/>
          <w:kern w:val="0"/>
          <w:sz w:val="22"/>
          <w:szCs w:val="22"/>
          <w:lang w:eastAsia="en-AU"/>
        </w:rPr>
      </w:pPr>
      <w:hyperlink w:anchor="_Toc420658741" w:history="1">
        <w:r w:rsidR="00A12B28" w:rsidRPr="00D46396">
          <w:rPr>
            <w:rStyle w:val="Hyperlink"/>
            <w:rFonts w:eastAsiaTheme="majorEastAsia"/>
            <w:noProof/>
          </w:rPr>
          <w:t>References</w:t>
        </w:r>
        <w:r w:rsidR="00A12B28">
          <w:rPr>
            <w:noProof/>
            <w:webHidden/>
          </w:rPr>
          <w:tab/>
        </w:r>
        <w:r w:rsidR="00A12B28">
          <w:rPr>
            <w:noProof/>
            <w:webHidden/>
          </w:rPr>
          <w:fldChar w:fldCharType="begin"/>
        </w:r>
        <w:r w:rsidR="00A12B28">
          <w:rPr>
            <w:noProof/>
            <w:webHidden/>
          </w:rPr>
          <w:instrText xml:space="preserve"> PAGEREF _Toc420658741 \h </w:instrText>
        </w:r>
        <w:r w:rsidR="00A12B28">
          <w:rPr>
            <w:noProof/>
            <w:webHidden/>
          </w:rPr>
        </w:r>
        <w:r w:rsidR="00A12B28">
          <w:rPr>
            <w:noProof/>
            <w:webHidden/>
          </w:rPr>
          <w:fldChar w:fldCharType="separate"/>
        </w:r>
        <w:r w:rsidR="00A12B28">
          <w:rPr>
            <w:noProof/>
            <w:webHidden/>
          </w:rPr>
          <w:t>9</w:t>
        </w:r>
        <w:r w:rsidR="00A12B28">
          <w:rPr>
            <w:noProof/>
            <w:webHidden/>
          </w:rPr>
          <w:fldChar w:fldCharType="end"/>
        </w:r>
      </w:hyperlink>
    </w:p>
    <w:p w14:paraId="58355C63" w14:textId="5E5C1444" w:rsidR="00FA6F77" w:rsidRDefault="00D50B52" w:rsidP="009A4D65">
      <w:r>
        <w:rPr>
          <w:rFonts w:ascii="Calibri" w:eastAsiaTheme="majorEastAsia" w:hAnsi="Calibri" w:cs="Arial"/>
          <w:b/>
          <w:i/>
          <w:noProof/>
          <w:sz w:val="20"/>
          <w:szCs w:val="22"/>
        </w:rPr>
        <w:fldChar w:fldCharType="end"/>
      </w:r>
      <w:bookmarkStart w:id="36" w:name="_Toc353023386"/>
      <w:bookmarkStart w:id="37" w:name="_Toc353025166"/>
    </w:p>
    <w:p w14:paraId="12262A1E" w14:textId="77777777" w:rsidR="002D1E81" w:rsidRPr="002D1E81" w:rsidRDefault="002D1E81" w:rsidP="002D1E81">
      <w:pPr>
        <w:rPr>
          <w:lang w:eastAsia="en-AU"/>
        </w:rPr>
      </w:pPr>
    </w:p>
    <w:p w14:paraId="438278BC" w14:textId="77777777" w:rsidR="003C3541" w:rsidRDefault="003C3541" w:rsidP="003C3541">
      <w:pPr>
        <w:rPr>
          <w:lang w:eastAsia="en-AU"/>
        </w:rPr>
      </w:pPr>
    </w:p>
    <w:p w14:paraId="7F5E8D59" w14:textId="77777777" w:rsidR="003C3541" w:rsidRDefault="003C3541" w:rsidP="00A244E0">
      <w:pPr>
        <w:rPr>
          <w:lang w:eastAsia="en-AU"/>
        </w:rPr>
      </w:pPr>
    </w:p>
    <w:p w14:paraId="6961935A" w14:textId="77777777" w:rsidR="005F696C" w:rsidRDefault="005F696C" w:rsidP="007F6043">
      <w:pPr>
        <w:pStyle w:val="ListBullet"/>
        <w:numPr>
          <w:ilvl w:val="0"/>
          <w:numId w:val="0"/>
        </w:numPr>
        <w:ind w:left="567"/>
        <w:rPr>
          <w:lang w:eastAsia="en-AU"/>
        </w:rPr>
        <w:sectPr w:rsidR="005F696C" w:rsidSect="005F696C">
          <w:headerReference w:type="default" r:id="rId22"/>
          <w:footerReference w:type="default" r:id="rId23"/>
          <w:pgSz w:w="11907" w:h="16839" w:code="9"/>
          <w:pgMar w:top="1440" w:right="1440" w:bottom="1440" w:left="1440" w:header="708" w:footer="708" w:gutter="0"/>
          <w:pgNumType w:fmt="lowerRoman" w:start="1"/>
          <w:cols w:space="708"/>
          <w:docGrid w:linePitch="360"/>
        </w:sectPr>
      </w:pPr>
    </w:p>
    <w:p w14:paraId="4493F085" w14:textId="77777777" w:rsidR="00722293" w:rsidRDefault="00690D39" w:rsidP="00722293">
      <w:pPr>
        <w:pStyle w:val="H1anotincinTOC"/>
      </w:pPr>
      <w:bookmarkStart w:id="38" w:name="_Toc396824367"/>
      <w:bookmarkStart w:id="39" w:name="_Toc275585535"/>
      <w:bookmarkStart w:id="40" w:name="_Toc275585654"/>
      <w:bookmarkEnd w:id="36"/>
      <w:bookmarkEnd w:id="37"/>
      <w:r>
        <w:lastRenderedPageBreak/>
        <w:t xml:space="preserve">Basin Matter - </w:t>
      </w:r>
      <w:r w:rsidR="00E51623" w:rsidRPr="00E51623">
        <w:t>Hydrology foundation report</w:t>
      </w:r>
    </w:p>
    <w:p w14:paraId="51645F06" w14:textId="7A7EF4EE" w:rsidR="00586593" w:rsidRPr="00577562" w:rsidRDefault="00586593" w:rsidP="009C5FFC">
      <w:pPr>
        <w:pStyle w:val="H1notnumberedinTOC"/>
      </w:pPr>
      <w:bookmarkStart w:id="41" w:name="_Toc420658723"/>
      <w:r w:rsidRPr="00577562">
        <w:t>Hydrology</w:t>
      </w:r>
      <w:r>
        <w:t xml:space="preserve"> –</w:t>
      </w:r>
      <w:r w:rsidRPr="00577562">
        <w:t xml:space="preserve"> </w:t>
      </w:r>
      <w:r>
        <w:t>f</w:t>
      </w:r>
      <w:r w:rsidRPr="00577562">
        <w:t>low regime</w:t>
      </w:r>
      <w:bookmarkEnd w:id="38"/>
      <w:bookmarkEnd w:id="39"/>
      <w:bookmarkEnd w:id="40"/>
      <w:bookmarkEnd w:id="41"/>
    </w:p>
    <w:p w14:paraId="129E3ED3" w14:textId="20B9D9A1" w:rsidR="00586593" w:rsidRPr="00577562" w:rsidRDefault="00586593" w:rsidP="007531A3">
      <w:pPr>
        <w:pStyle w:val="Heading1"/>
      </w:pPr>
      <w:bookmarkStart w:id="42" w:name="_Toc275585536"/>
      <w:bookmarkStart w:id="43" w:name="_Toc420658724"/>
      <w:r w:rsidRPr="00577562">
        <w:t>Why</w:t>
      </w:r>
      <w:bookmarkEnd w:id="42"/>
      <w:r>
        <w:t>?</w:t>
      </w:r>
      <w:bookmarkEnd w:id="43"/>
    </w:p>
    <w:p w14:paraId="5BDCEFBB" w14:textId="77777777" w:rsidR="00586593" w:rsidRPr="00577562" w:rsidRDefault="00586593" w:rsidP="00586593">
      <w:r>
        <w:rPr>
          <w:rFonts w:cs="Arial"/>
          <w:lang w:eastAsia="en-AU"/>
        </w:rPr>
        <w:t xml:space="preserve">The </w:t>
      </w:r>
      <w:r w:rsidRPr="00577562">
        <w:rPr>
          <w:rFonts w:cs="Arial"/>
          <w:lang w:eastAsia="en-AU"/>
        </w:rPr>
        <w:t>flow regime is a</w:t>
      </w:r>
      <w:r>
        <w:rPr>
          <w:rFonts w:cs="Arial"/>
          <w:lang w:eastAsia="en-AU"/>
        </w:rPr>
        <w:t xml:space="preserve"> Basin</w:t>
      </w:r>
      <w:r w:rsidRPr="00577562">
        <w:rPr>
          <w:rFonts w:cs="Arial"/>
          <w:lang w:eastAsia="en-AU"/>
        </w:rPr>
        <w:t xml:space="preserve"> </w:t>
      </w:r>
      <w:r>
        <w:rPr>
          <w:rFonts w:cs="Arial"/>
          <w:lang w:eastAsia="en-AU"/>
        </w:rPr>
        <w:t>M</w:t>
      </w:r>
      <w:r w:rsidRPr="00577562">
        <w:rPr>
          <w:rFonts w:cs="Arial"/>
          <w:lang w:eastAsia="en-AU"/>
        </w:rPr>
        <w:t>atter under the Outcomes Framework that will be evaluated in its own right</w:t>
      </w:r>
      <w:r>
        <w:rPr>
          <w:rFonts w:cs="Arial"/>
          <w:lang w:eastAsia="en-AU"/>
        </w:rPr>
        <w:t>.</w:t>
      </w:r>
      <w:r w:rsidRPr="00577562">
        <w:rPr>
          <w:rFonts w:cs="Arial"/>
          <w:lang w:eastAsia="en-AU"/>
        </w:rPr>
        <w:t xml:space="preserve"> </w:t>
      </w:r>
      <w:r>
        <w:rPr>
          <w:rFonts w:cs="Arial"/>
          <w:lang w:eastAsia="en-AU"/>
        </w:rPr>
        <w:t xml:space="preserve"> </w:t>
      </w:r>
      <w:r w:rsidRPr="00577562">
        <w:rPr>
          <w:rFonts w:cs="Arial"/>
          <w:lang w:eastAsia="en-AU"/>
        </w:rPr>
        <w:t xml:space="preserve">The </w:t>
      </w:r>
      <w:r>
        <w:rPr>
          <w:rFonts w:cs="Arial"/>
          <w:lang w:eastAsia="en-AU"/>
        </w:rPr>
        <w:t xml:space="preserve">evaluation of the </w:t>
      </w:r>
      <w:r w:rsidRPr="00577562">
        <w:rPr>
          <w:rFonts w:cs="Arial"/>
          <w:lang w:eastAsia="en-AU"/>
        </w:rPr>
        <w:t xml:space="preserve">flow regime </w:t>
      </w:r>
      <w:r>
        <w:rPr>
          <w:rFonts w:cs="Arial"/>
          <w:lang w:eastAsia="en-AU"/>
        </w:rPr>
        <w:t xml:space="preserve">also </w:t>
      </w:r>
      <w:r w:rsidRPr="00577562">
        <w:rPr>
          <w:rFonts w:cs="Arial"/>
          <w:lang w:eastAsia="en-AU"/>
        </w:rPr>
        <w:t xml:space="preserve">underpins all of the other evaluations and forms the basis for the </w:t>
      </w:r>
      <w:r>
        <w:rPr>
          <w:rFonts w:cs="Arial"/>
          <w:lang w:eastAsia="en-AU"/>
        </w:rPr>
        <w:t>evaluation</w:t>
      </w:r>
      <w:r w:rsidRPr="00577562">
        <w:rPr>
          <w:rFonts w:cs="Arial"/>
          <w:lang w:eastAsia="en-AU"/>
        </w:rPr>
        <w:t xml:space="preserve"> of outcome</w:t>
      </w:r>
      <w:r>
        <w:rPr>
          <w:rFonts w:cs="Arial"/>
          <w:lang w:eastAsia="en-AU"/>
        </w:rPr>
        <w:t>s for biodiversity, ecosystem fu</w:t>
      </w:r>
      <w:r w:rsidRPr="00577562">
        <w:rPr>
          <w:rFonts w:cs="Arial"/>
          <w:lang w:eastAsia="en-AU"/>
        </w:rPr>
        <w:t>nction and resilience at the Basin</w:t>
      </w:r>
      <w:r>
        <w:rPr>
          <w:rFonts w:cs="Arial"/>
          <w:lang w:eastAsia="en-AU"/>
        </w:rPr>
        <w:t xml:space="preserve"> scale.</w:t>
      </w:r>
    </w:p>
    <w:p w14:paraId="45E5B2EC" w14:textId="7EDA82E0" w:rsidR="00586593" w:rsidRPr="00577562" w:rsidRDefault="00586593" w:rsidP="007531A3">
      <w:pPr>
        <w:pStyle w:val="Heading1"/>
      </w:pPr>
      <w:bookmarkStart w:id="44" w:name="_Toc275585537"/>
      <w:bookmarkStart w:id="45" w:name="_Toc420658725"/>
      <w:r w:rsidRPr="00577562">
        <w:t>What</w:t>
      </w:r>
      <w:bookmarkEnd w:id="44"/>
      <w:r>
        <w:t>?</w:t>
      </w:r>
      <w:bookmarkEnd w:id="45"/>
    </w:p>
    <w:p w14:paraId="180DE758" w14:textId="70C3D37F" w:rsidR="00586593" w:rsidRPr="00577562" w:rsidRDefault="00586593" w:rsidP="00586593">
      <w:r w:rsidRPr="00577562">
        <w:t xml:space="preserve">This component informs </w:t>
      </w:r>
      <w:r>
        <w:t xml:space="preserve">the evaluation </w:t>
      </w:r>
      <w:r w:rsidR="00303DAD">
        <w:t xml:space="preserve">of </w:t>
      </w:r>
      <w:r w:rsidRPr="00577562">
        <w:t xml:space="preserve">all other Basin </w:t>
      </w:r>
      <w:r>
        <w:t>Matters</w:t>
      </w:r>
      <w:r w:rsidRPr="00577562">
        <w:t xml:space="preserve">, and directly addresses the following </w:t>
      </w:r>
      <w:r>
        <w:t>s</w:t>
      </w:r>
      <w:r w:rsidRPr="00577562">
        <w:t>hort-term (one-year) and long-term (</w:t>
      </w:r>
      <w:r>
        <w:t>one-to-</w:t>
      </w:r>
      <w:r w:rsidRPr="00577562">
        <w:t>five</w:t>
      </w:r>
      <w:r>
        <w:t>-</w:t>
      </w:r>
      <w:r w:rsidRPr="00577562">
        <w:t>year) Basin</w:t>
      </w:r>
      <w:r>
        <w:t>-</w:t>
      </w:r>
      <w:r w:rsidRPr="00577562">
        <w:t>scale evaluation question:</w:t>
      </w:r>
    </w:p>
    <w:p w14:paraId="6870EC1D" w14:textId="77777777" w:rsidR="00586593" w:rsidRPr="00577562" w:rsidRDefault="00586593" w:rsidP="00586593">
      <w:pPr>
        <w:pStyle w:val="ListBullet"/>
        <w:numPr>
          <w:ilvl w:val="0"/>
          <w:numId w:val="35"/>
        </w:numPr>
      </w:pPr>
      <w:r w:rsidRPr="00577562">
        <w:t>What did Commonwealth environmental water contribute to restoration of the hydrological regime?</w:t>
      </w:r>
    </w:p>
    <w:p w14:paraId="4F1F09DF" w14:textId="77777777" w:rsidR="00586593" w:rsidRPr="00577562" w:rsidRDefault="00586593" w:rsidP="00586593">
      <w:r w:rsidRPr="00577562">
        <w:t xml:space="preserve">The outputs of </w:t>
      </w:r>
      <w:r>
        <w:t xml:space="preserve">the </w:t>
      </w:r>
      <w:r w:rsidRPr="00577562">
        <w:t xml:space="preserve">Basin </w:t>
      </w:r>
      <w:r>
        <w:t>E</w:t>
      </w:r>
      <w:r w:rsidRPr="00577562">
        <w:t>valuation of flow regime will comprise:</w:t>
      </w:r>
    </w:p>
    <w:p w14:paraId="74CA9B15" w14:textId="77777777" w:rsidR="00586593" w:rsidRDefault="00586593" w:rsidP="00586593">
      <w:pPr>
        <w:pStyle w:val="ListBullet"/>
        <w:ind w:left="720" w:hanging="360"/>
      </w:pPr>
      <w:r w:rsidRPr="00577562">
        <w:t xml:space="preserve">A statistical report on flow components (cease-to-flow events; base flows; freshes; bank-full flows; and overbank flows) delivered </w:t>
      </w:r>
      <w:r>
        <w:t>over</w:t>
      </w:r>
      <w:r w:rsidRPr="00577562">
        <w:t xml:space="preserve"> the</w:t>
      </w:r>
      <w:r>
        <w:t xml:space="preserve"> duration of the</w:t>
      </w:r>
      <w:r w:rsidRPr="00577562">
        <w:t xml:space="preserve"> LTIM </w:t>
      </w:r>
      <w:r>
        <w:t>Project</w:t>
      </w:r>
      <w:r w:rsidRPr="00577562">
        <w:t xml:space="preserve"> compared with the flow regime under the case where no Commonwealth environmental water was delivered. This description will be provided at key hydrological sites, which are representative of the waterways targeted for </w:t>
      </w:r>
      <w:r>
        <w:t xml:space="preserve">Commonwealth </w:t>
      </w:r>
      <w:r w:rsidRPr="00577562">
        <w:t>environmental watering actions across the Basin. The report will be developed initially for the Selected Areas. It will be extended to other areas receiving Commonwealth environmental water in later years.</w:t>
      </w:r>
    </w:p>
    <w:p w14:paraId="1BAC6420" w14:textId="25A8A8B8" w:rsidR="00586593" w:rsidRPr="00577562" w:rsidRDefault="00586593" w:rsidP="00586593">
      <w:pPr>
        <w:pStyle w:val="ListBullet"/>
        <w:ind w:left="720" w:hanging="360"/>
      </w:pPr>
      <w:r>
        <w:t xml:space="preserve">An interpretation of this statistical report, which provides a valley-by-valley and whole-of-basin account of the </w:t>
      </w:r>
      <w:r w:rsidR="00371141">
        <w:t>Commonwealth environmental water</w:t>
      </w:r>
      <w:r>
        <w:t xml:space="preserve">’s contribution towards achievement of the Basin Plan hydrological targets.  </w:t>
      </w:r>
    </w:p>
    <w:p w14:paraId="3F89DDE4" w14:textId="4018727E" w:rsidR="00586593" w:rsidRDefault="00303DAD" w:rsidP="00586593">
      <w:pPr>
        <w:pStyle w:val="ListBullet"/>
        <w:ind w:left="720" w:hanging="360"/>
      </w:pPr>
      <w:r>
        <w:t>D</w:t>
      </w:r>
      <w:r w:rsidR="00586593" w:rsidRPr="00577562">
        <w:t xml:space="preserve">aily streamflow series at </w:t>
      </w:r>
      <w:r w:rsidR="00586593">
        <w:t>a set of representative</w:t>
      </w:r>
      <w:r w:rsidR="00586593" w:rsidRPr="00577562">
        <w:t xml:space="preserve"> hydrological sites for the actual and modelled without Commonwealth environmental water scenarios</w:t>
      </w:r>
      <w:r w:rsidR="00586593">
        <w:t>.</w:t>
      </w:r>
    </w:p>
    <w:p w14:paraId="27124B7F" w14:textId="77777777" w:rsidR="00586593" w:rsidRDefault="00586593" w:rsidP="00586593">
      <w:pPr>
        <w:pStyle w:val="ListBullet"/>
        <w:numPr>
          <w:ilvl w:val="0"/>
          <w:numId w:val="0"/>
        </w:numPr>
        <w:ind w:left="360" w:hanging="360"/>
      </w:pPr>
    </w:p>
    <w:p w14:paraId="03E70E8C" w14:textId="77777777" w:rsidR="00586593" w:rsidRDefault="00586593" w:rsidP="00586593">
      <w:pPr>
        <w:pStyle w:val="ListBullet"/>
        <w:numPr>
          <w:ilvl w:val="0"/>
          <w:numId w:val="0"/>
        </w:numPr>
      </w:pPr>
      <w:r>
        <w:t>The Hydrological evaluation also underpins the evaluation of biodiversity, ecosystem function and resilience outcomes.  This requires a three step process:</w:t>
      </w:r>
    </w:p>
    <w:p w14:paraId="5225C84E" w14:textId="04ED168E" w:rsidR="00586593" w:rsidRDefault="00586593" w:rsidP="00586593">
      <w:pPr>
        <w:pStyle w:val="ListBullet"/>
        <w:numPr>
          <w:ilvl w:val="0"/>
          <w:numId w:val="37"/>
        </w:numPr>
      </w:pPr>
      <w:r>
        <w:t>Identify flow outcomes to support evaluation of Commonwealth Environmental Water effects on flow regime (see above)</w:t>
      </w:r>
      <w:r w:rsidR="00303DAD">
        <w:t>.</w:t>
      </w:r>
    </w:p>
    <w:p w14:paraId="0E824210" w14:textId="77777777" w:rsidR="00586593" w:rsidRDefault="00586593" w:rsidP="00586593">
      <w:pPr>
        <w:pStyle w:val="ListBullet"/>
        <w:numPr>
          <w:ilvl w:val="0"/>
          <w:numId w:val="37"/>
        </w:numPr>
      </w:pPr>
      <w:r>
        <w:t>Identify resultant hydraulic outcomes to enable evaluation of whether environmental flow management achieved the expected hydraulic and connectivity outcomes.</w:t>
      </w:r>
    </w:p>
    <w:p w14:paraId="362D1E9A" w14:textId="77777777" w:rsidR="00586593" w:rsidRDefault="00586593" w:rsidP="00586593">
      <w:pPr>
        <w:pStyle w:val="ListBullet"/>
        <w:numPr>
          <w:ilvl w:val="0"/>
          <w:numId w:val="37"/>
        </w:numPr>
      </w:pPr>
      <w:r>
        <w:t>The hydraulic outcomes are then used to evaluate the environmental outcomes and, over time, improve our understanding of environmental water requirements.</w:t>
      </w:r>
    </w:p>
    <w:p w14:paraId="7BFBDC06" w14:textId="77777777" w:rsidR="00586593" w:rsidRDefault="00586593" w:rsidP="00586593">
      <w:pPr>
        <w:pStyle w:val="ListBullet"/>
        <w:numPr>
          <w:ilvl w:val="0"/>
          <w:numId w:val="0"/>
        </w:numPr>
      </w:pPr>
    </w:p>
    <w:p w14:paraId="0834C978" w14:textId="77777777" w:rsidR="00586593" w:rsidRDefault="00586593" w:rsidP="00586593">
      <w:pPr>
        <w:pStyle w:val="ListBullet"/>
        <w:numPr>
          <w:ilvl w:val="0"/>
          <w:numId w:val="0"/>
        </w:numPr>
      </w:pPr>
      <w:r>
        <w:t>Scale is a critical issue for the evaluation process.  From a temporal perspective, the evaluation starts with individual watering actions and then considers their influence on flow regimes over one to five year periods.  As a consequence, the evaluation needs information on both individual watering actions and on the flow and hydraulic regime over the five year period.  As such data describing the flow and hydraulic outcomes of each watering action and the regime in which it occurred will need to be generated.</w:t>
      </w:r>
    </w:p>
    <w:p w14:paraId="6C21BAA9" w14:textId="77777777" w:rsidR="00586593" w:rsidRDefault="00586593" w:rsidP="00586593">
      <w:pPr>
        <w:pStyle w:val="ListBullet"/>
        <w:numPr>
          <w:ilvl w:val="0"/>
          <w:numId w:val="0"/>
        </w:numPr>
      </w:pPr>
    </w:p>
    <w:p w14:paraId="6502DCD4" w14:textId="77777777" w:rsidR="00586593" w:rsidRDefault="00586593" w:rsidP="00586593">
      <w:pPr>
        <w:pStyle w:val="ListBullet"/>
        <w:numPr>
          <w:ilvl w:val="0"/>
          <w:numId w:val="0"/>
        </w:numPr>
      </w:pPr>
      <w:r>
        <w:t>From a spatial perspective, the evaluation starts with the scale of the watering action which may range from an individual site (wetland) in the case of pumped watering actions up to river valleys.  The outcomes from these individual watering actions then need to be integrated to support an evaluation at the Basin scale over one to five years.</w:t>
      </w:r>
    </w:p>
    <w:p w14:paraId="39DE9F89" w14:textId="77777777" w:rsidR="00586593" w:rsidRDefault="00586593" w:rsidP="00586593">
      <w:pPr>
        <w:pStyle w:val="ListBullet"/>
        <w:numPr>
          <w:ilvl w:val="0"/>
          <w:numId w:val="0"/>
        </w:numPr>
      </w:pPr>
    </w:p>
    <w:p w14:paraId="2C9B218A" w14:textId="77777777" w:rsidR="00586593" w:rsidRDefault="00586593" w:rsidP="00586593">
      <w:pPr>
        <w:pStyle w:val="ListBullet"/>
        <w:numPr>
          <w:ilvl w:val="0"/>
          <w:numId w:val="0"/>
        </w:numPr>
      </w:pPr>
      <w:r>
        <w:t>For the purposes of the Basin scale evaluation the resolution of the evaluation will be the Selected Area scale whilst acknowledging that some watering actions are at a finer scale.  The Basin-scale evaluation will consider the role of smaller scale watering actions within the context of the selected area.  For example if a wetland receives pumped water, the action will be evaluated from a Selected Area perspective, not the individual site.</w:t>
      </w:r>
    </w:p>
    <w:p w14:paraId="56626BA5" w14:textId="77777777" w:rsidR="00586593" w:rsidDel="007643FB" w:rsidRDefault="00586593" w:rsidP="00586593">
      <w:pPr>
        <w:pStyle w:val="ListBullet"/>
        <w:numPr>
          <w:ilvl w:val="0"/>
          <w:numId w:val="0"/>
        </w:numPr>
      </w:pPr>
    </w:p>
    <w:p w14:paraId="18C881D8" w14:textId="1FDBCC41" w:rsidR="00586593" w:rsidRDefault="00586593" w:rsidP="007531A3">
      <w:pPr>
        <w:pStyle w:val="Heading1"/>
      </w:pPr>
      <w:bookmarkStart w:id="46" w:name="_Toc275585538"/>
      <w:bookmarkStart w:id="47" w:name="_Toc420658726"/>
      <w:r w:rsidRPr="00577562">
        <w:t>How</w:t>
      </w:r>
      <w:bookmarkEnd w:id="46"/>
      <w:r>
        <w:t>?</w:t>
      </w:r>
      <w:bookmarkEnd w:id="47"/>
    </w:p>
    <w:p w14:paraId="5F29FA55" w14:textId="77777777" w:rsidR="00586593" w:rsidRDefault="00586593" w:rsidP="00586593">
      <w:r w:rsidRPr="00577562">
        <w:t>Th</w:t>
      </w:r>
      <w:r>
        <w:t>is</w:t>
      </w:r>
      <w:r w:rsidRPr="00577562">
        <w:t xml:space="preserve"> </w:t>
      </w:r>
      <w:r>
        <w:t xml:space="preserve">evaluation of the effect of CEWO water delivery on flow regime will be a collaborative undertaking by CEWO, MDBA and MDFRC. MDBA will be responsible for hydrological modelling, and in particular modelling streamflow discharge in the absence of CEWO water delivery and for the scenario where target Basin plan outcomes are achieved. The CEWO hydrology information officer will be responsible for coordinating the compilation of operational data to characterise CEWO environmental water deliver. MDFRC will be responsible for the analysis and interpretation of these data to evaluate basin-scale hydrological outcomes. </w:t>
      </w:r>
    </w:p>
    <w:p w14:paraId="687577ED" w14:textId="77777777" w:rsidR="00586593" w:rsidRDefault="00586593" w:rsidP="00586593">
      <w:r w:rsidRPr="00442920">
        <w:t>It is anticipated that the capacity to report on hydrological outcomes will evolve over the course of the project</w:t>
      </w:r>
      <w:r>
        <w:t xml:space="preserve">. Reporting </w:t>
      </w:r>
      <w:r w:rsidRPr="00442920">
        <w:t xml:space="preserve">will be constrained </w:t>
      </w:r>
      <w:r>
        <w:t>by</w:t>
      </w:r>
      <w:r w:rsidRPr="00442920">
        <w:t xml:space="preserve"> the information that can be generated by </w:t>
      </w:r>
      <w:r>
        <w:t>the MDBA hydrological modelling team for this LTIM project</w:t>
      </w:r>
      <w:r w:rsidRPr="00442920">
        <w:t xml:space="preserve">. </w:t>
      </w:r>
    </w:p>
    <w:p w14:paraId="7D86B242" w14:textId="77777777" w:rsidR="00586593" w:rsidRDefault="00586593" w:rsidP="007531A3">
      <w:pPr>
        <w:pStyle w:val="Heading2"/>
      </w:pPr>
      <w:bookmarkStart w:id="48" w:name="_Toc420658727"/>
      <w:r>
        <w:t>Sites</w:t>
      </w:r>
      <w:bookmarkEnd w:id="48"/>
    </w:p>
    <w:p w14:paraId="33719526" w14:textId="77777777" w:rsidR="00586593" w:rsidRDefault="00586593" w:rsidP="00586593">
      <w:pPr>
        <w:pStyle w:val="ListBullet"/>
        <w:numPr>
          <w:ilvl w:val="0"/>
          <w:numId w:val="0"/>
        </w:numPr>
      </w:pPr>
      <w:r>
        <w:t>The Basin-scale evaluation will be based on evaluation of flow outcomes at a suite of representative reaches.  It will be important that the reaches have:</w:t>
      </w:r>
    </w:p>
    <w:p w14:paraId="2773A05B" w14:textId="77777777" w:rsidR="00586593" w:rsidRDefault="00586593" w:rsidP="00586593">
      <w:pPr>
        <w:pStyle w:val="ListBullet"/>
        <w:numPr>
          <w:ilvl w:val="0"/>
          <w:numId w:val="35"/>
        </w:numPr>
      </w:pPr>
      <w:r>
        <w:t xml:space="preserve">recorded and modelled flow data </w:t>
      </w:r>
    </w:p>
    <w:p w14:paraId="19DB9CD3" w14:textId="77777777" w:rsidR="00586593" w:rsidRDefault="00586593" w:rsidP="00586593">
      <w:pPr>
        <w:pStyle w:val="ListBullet"/>
        <w:numPr>
          <w:ilvl w:val="0"/>
          <w:numId w:val="35"/>
        </w:numPr>
      </w:pPr>
      <w:r>
        <w:t>some hydraulic modelling that will enable flow changes to be translated into hydraulic and lateral connectivity outcomes.  Examples of the types of modelling would include inundation modelling, commence to flow/fill or channel morphology.</w:t>
      </w:r>
    </w:p>
    <w:p w14:paraId="168703B4" w14:textId="77777777" w:rsidR="00303DAD" w:rsidRDefault="00303DAD" w:rsidP="00586593">
      <w:pPr>
        <w:pStyle w:val="ListBullet"/>
        <w:numPr>
          <w:ilvl w:val="0"/>
          <w:numId w:val="0"/>
        </w:numPr>
      </w:pPr>
    </w:p>
    <w:p w14:paraId="191C155C" w14:textId="77777777" w:rsidR="00586593" w:rsidRDefault="00586593" w:rsidP="00586593">
      <w:pPr>
        <w:pStyle w:val="ListBullet"/>
        <w:numPr>
          <w:ilvl w:val="0"/>
          <w:numId w:val="0"/>
        </w:numPr>
      </w:pPr>
      <w:r>
        <w:t>For the hydrological evaluation the 122 hydrological indicator sites used in developing the Basin Plan Ecological Sustainable Level of Take (MDBA, 2012). For the second step in which hydrological outcomes are converted into hydraulic outcomes the process will start with the 18 assets used in the development of the ESLT.</w:t>
      </w:r>
    </w:p>
    <w:p w14:paraId="656C2191" w14:textId="77777777" w:rsidR="00586593" w:rsidRPr="004178F0" w:rsidRDefault="00586593" w:rsidP="00586593"/>
    <w:p w14:paraId="0050ABE5" w14:textId="0C2AAA76" w:rsidR="00586593" w:rsidRDefault="00586593" w:rsidP="007531A3">
      <w:pPr>
        <w:pStyle w:val="Heading2"/>
      </w:pPr>
      <w:bookmarkStart w:id="49" w:name="_Toc420658728"/>
      <w:r>
        <w:t>Flow regime data collection and generation</w:t>
      </w:r>
      <w:bookmarkEnd w:id="49"/>
    </w:p>
    <w:p w14:paraId="31DF191A" w14:textId="77777777" w:rsidR="00586593" w:rsidRDefault="00586593" w:rsidP="00586593">
      <w:r>
        <w:t>The environmental entitlement, allocation and volumes delivered in each valley by the CEWO will be compiled by the CEWO.</w:t>
      </w:r>
    </w:p>
    <w:p w14:paraId="56D2DB07" w14:textId="77777777" w:rsidR="00586593" w:rsidRDefault="00586593" w:rsidP="00586593">
      <w:r>
        <w:t xml:space="preserve">The flow </w:t>
      </w:r>
      <w:r w:rsidRPr="00577562">
        <w:t xml:space="preserve">actually </w:t>
      </w:r>
      <w:r>
        <w:t>achieved in the basin’s mainstem rivers</w:t>
      </w:r>
      <w:r w:rsidRPr="00577562">
        <w:t xml:space="preserve"> will be characterised using streamflow gauge measurements.</w:t>
      </w:r>
      <w:r>
        <w:t xml:space="preserve"> </w:t>
      </w:r>
    </w:p>
    <w:p w14:paraId="722988EF" w14:textId="77777777" w:rsidR="00586593" w:rsidRDefault="00586593" w:rsidP="00586593">
      <w:r>
        <w:t xml:space="preserve">River models will be required to model the baseline and target flow regime respectively representing (i) streamflows in the absence of CEWO environmental water and (ii) </w:t>
      </w:r>
      <w:r>
        <w:lastRenderedPageBreak/>
        <w:t xml:space="preserve">streamflows with full implementation of the Basin Plan. Discussions are underway with the MDBA to establish the scope of this task, methods and responsibilities. In the first instance, we expect MDBA will be able to provide BiGMod simulations for the baseline case (no CEWO Water delivery) for the Murray River subject to some limitations. Expansion of this to other rivers will require outputs from of state-owned models that are yet to be negotiated. </w:t>
      </w:r>
    </w:p>
    <w:p w14:paraId="3E774085" w14:textId="29F28B4F" w:rsidR="00586593" w:rsidRDefault="00586593" w:rsidP="00586593">
      <w:r>
        <w:t>This evaluation requires the comparison of recorded streamflows with modelled flows (in the absence of CEWO water). This comparison will be heavily influenced by a number of assumptions that will nee</w:t>
      </w:r>
      <w:r w:rsidR="00303DAD">
        <w:t xml:space="preserve">d to be made and model errors. </w:t>
      </w:r>
      <w:r>
        <w:t xml:space="preserve"> Procedures will be developed to evaluate these influences and adjust results where appropriate. </w:t>
      </w:r>
    </w:p>
    <w:p w14:paraId="7FF3065B" w14:textId="309A771B" w:rsidR="00586593" w:rsidRDefault="00586593" w:rsidP="007531A3">
      <w:pPr>
        <w:pStyle w:val="Heading2"/>
      </w:pPr>
      <w:bookmarkStart w:id="50" w:name="_Toc420658729"/>
      <w:r>
        <w:t>Hydraulic outcomes data generation</w:t>
      </w:r>
      <w:bookmarkEnd w:id="50"/>
    </w:p>
    <w:p w14:paraId="2947BB4F" w14:textId="77777777" w:rsidR="00586593" w:rsidRDefault="00586593" w:rsidP="00586593">
      <w:pPr>
        <w:pStyle w:val="ListBullet"/>
        <w:numPr>
          <w:ilvl w:val="0"/>
          <w:numId w:val="0"/>
        </w:numPr>
      </w:pPr>
      <w:r>
        <w:t xml:space="preserve">Where possible, the flow data will then be linked to reach scale hydraulic indicators required to evaluate environmental outcomes, including water level (based on rating curves) and lateral connectivity which is a Basin Matter and needs to be reported on in its own right as part of the Hydrological evaluation (discussed below). </w:t>
      </w:r>
    </w:p>
    <w:p w14:paraId="7E21DF41" w14:textId="4388772E" w:rsidR="00586593" w:rsidRPr="003105AD" w:rsidRDefault="00586593" w:rsidP="00586593">
      <w:r>
        <w:t xml:space="preserve">There are a range of additional metrics that would be useful in evaluating outcomes, however, the resources required to generate these data may not to be available over the life of the project.  Discussions with other Basin Matter leaders regarding the hydraulic information needs are on-going. </w:t>
      </w:r>
    </w:p>
    <w:p w14:paraId="747EB247" w14:textId="7656F777" w:rsidR="00586593" w:rsidRDefault="00586593" w:rsidP="007531A3">
      <w:pPr>
        <w:pStyle w:val="Heading2"/>
      </w:pPr>
      <w:bookmarkStart w:id="51" w:name="_Toc420658730"/>
      <w:r>
        <w:t>Evaluation approach</w:t>
      </w:r>
      <w:bookmarkEnd w:id="51"/>
    </w:p>
    <w:p w14:paraId="3B8A3CC3" w14:textId="50BDC486" w:rsidR="00586593" w:rsidRDefault="00586593" w:rsidP="00586593">
      <w:r>
        <w:t>The evaluation will be based on the Basin Plan targets. Importantly, the assessment will examine the extent to which the CEWO has contributed to achieving the Basin Plan’s target flow regime</w:t>
      </w:r>
      <w:r w:rsidR="00303DAD">
        <w:t xml:space="preserve"> at the time-scale of 1–</w:t>
      </w:r>
      <w:r>
        <w:t xml:space="preserve">5 years.  In concept, the evaluation will report progress along a scale starting at zero, where CEWO has made no contribution to the Basin Plan target (the baseline scenario) increasing to a maximum value where the CEWO water has been solely responsible for complete achievement of the Basin Plan hydrological targets (the target scenario). </w:t>
      </w:r>
    </w:p>
    <w:p w14:paraId="4149DF21" w14:textId="77777777" w:rsidR="00586593" w:rsidRDefault="00586593" w:rsidP="00586593">
      <w:r>
        <w:t>This evaluation will report on environmental water entitlements, allocations, and delivery volumes referenced to the targets established in the Basin plan. It will also examine the environmental flow regime achieved in rivers across the basin. This will be informed by the environmental water demands used in establishing the ESLT in the Basin Plan (MDBA, 2012).</w:t>
      </w:r>
    </w:p>
    <w:p w14:paraId="4A01CA1B" w14:textId="126C0D85" w:rsidR="00586593" w:rsidRDefault="00586593" w:rsidP="00586593">
      <w:r>
        <w:t>Changes in the frequency and average duration, magnitude and timing of events will be aggregated up to the vall</w:t>
      </w:r>
      <w:r w:rsidR="00303DAD">
        <w:t>ey and Basin scale to provide a</w:t>
      </w:r>
      <w:r>
        <w:t xml:space="preserve"> spatially-integrated evaluation of the influence of Commonwealth environmental water on Basin flow regimes.</w:t>
      </w:r>
    </w:p>
    <w:p w14:paraId="41B354D6" w14:textId="77777777" w:rsidR="00586593" w:rsidRDefault="00586593" w:rsidP="00586593">
      <w:r>
        <w:t>The baseline and target flow regimes will need to be defined prior to scenario modelling.</w:t>
      </w:r>
    </w:p>
    <w:p w14:paraId="17CA6638" w14:textId="77777777" w:rsidR="00586593" w:rsidRDefault="00586593" w:rsidP="00586593">
      <w:r>
        <w:t xml:space="preserve">We expect reporting of hydrological outcomes from individual watering actions (i.e. at time-scales of less than one year) to be provided at the site-scale by the selected area providers.  </w:t>
      </w:r>
    </w:p>
    <w:p w14:paraId="4AC028F7" w14:textId="6266CC38" w:rsidR="00586593" w:rsidRDefault="00586593" w:rsidP="007531A3">
      <w:pPr>
        <w:pStyle w:val="Heading2"/>
      </w:pPr>
      <w:bookmarkStart w:id="52" w:name="_Toc420658731"/>
      <w:r>
        <w:t>Data provided for other Basin Matter teams</w:t>
      </w:r>
      <w:bookmarkEnd w:id="52"/>
    </w:p>
    <w:p w14:paraId="48F07587" w14:textId="77777777" w:rsidR="00586593" w:rsidRDefault="00586593" w:rsidP="00586593">
      <w:pPr>
        <w:rPr>
          <w:rFonts w:cs="Arial"/>
          <w:lang w:eastAsia="en-AU"/>
        </w:rPr>
      </w:pPr>
      <w:r>
        <w:t xml:space="preserve">As noted above, the hydrological evaluation </w:t>
      </w:r>
      <w:r w:rsidRPr="00577562">
        <w:rPr>
          <w:rFonts w:cs="Arial"/>
          <w:lang w:eastAsia="en-AU"/>
        </w:rPr>
        <w:t xml:space="preserve">underpins all of the other evaluations and forms the basis for the </w:t>
      </w:r>
      <w:r>
        <w:rPr>
          <w:rFonts w:cs="Arial"/>
          <w:lang w:eastAsia="en-AU"/>
        </w:rPr>
        <w:t>evaluation</w:t>
      </w:r>
      <w:r w:rsidRPr="00577562">
        <w:rPr>
          <w:rFonts w:cs="Arial"/>
          <w:lang w:eastAsia="en-AU"/>
        </w:rPr>
        <w:t xml:space="preserve"> of outcome</w:t>
      </w:r>
      <w:r>
        <w:rPr>
          <w:rFonts w:cs="Arial"/>
          <w:lang w:eastAsia="en-AU"/>
        </w:rPr>
        <w:t>s for biodiversity, ecosystem fu</w:t>
      </w:r>
      <w:r w:rsidRPr="00577562">
        <w:rPr>
          <w:rFonts w:cs="Arial"/>
          <w:lang w:eastAsia="en-AU"/>
        </w:rPr>
        <w:t>nction and resilience at the Basin</w:t>
      </w:r>
      <w:r>
        <w:rPr>
          <w:rFonts w:cs="Arial"/>
          <w:lang w:eastAsia="en-AU"/>
        </w:rPr>
        <w:t xml:space="preserve"> scale.  This will require the following data;</w:t>
      </w:r>
    </w:p>
    <w:p w14:paraId="4BD9A82A" w14:textId="10BF1FFD" w:rsidR="00586593" w:rsidRDefault="00586593" w:rsidP="00586593">
      <w:pPr>
        <w:pStyle w:val="ListParagraph"/>
        <w:numPr>
          <w:ilvl w:val="0"/>
          <w:numId w:val="38"/>
        </w:numPr>
      </w:pPr>
      <w:r>
        <w:t xml:space="preserve">Supporting the evaluation at the seven </w:t>
      </w:r>
      <w:r w:rsidR="00303DAD">
        <w:t>S</w:t>
      </w:r>
      <w:r>
        <w:t xml:space="preserve">elected </w:t>
      </w:r>
      <w:r w:rsidR="00303DAD">
        <w:t>A</w:t>
      </w:r>
      <w:r>
        <w:t xml:space="preserve">reas will require daily streamflow series for three scenarios (actual flows, flows without CEWO environmental water, </w:t>
      </w:r>
      <w:r>
        <w:lastRenderedPageBreak/>
        <w:t>and flows expected under full implementation of the Basin Plan). Using these daily flow series it will be possible to calculate specific flow metrics relating to flow components or specific flow events as required by other LTIM team members.</w:t>
      </w:r>
    </w:p>
    <w:p w14:paraId="78153137" w14:textId="0F3AEDCD" w:rsidR="00586593" w:rsidRDefault="00586593" w:rsidP="00586593">
      <w:pPr>
        <w:pStyle w:val="ListParagraph"/>
        <w:numPr>
          <w:ilvl w:val="0"/>
          <w:numId w:val="38"/>
        </w:numPr>
      </w:pPr>
      <w:r>
        <w:t>Supporting the evaluation at unmonitored areas will require daily streamflow series for three scenarios (actual flows, flows without CEWO environmental water, and flows expected under full implementation of the Basin Plan). Using these daily flow series it will be possible to calculate specific flow metrics relating to flow components or specific flow events as required.  It is acknowledged that there may be some Areas where this is not feasible and in these instances, consideration will be given to using hydrological outcomes from an Area on the same river for which information is available (see point 3 below)</w:t>
      </w:r>
      <w:r w:rsidR="00303DAD">
        <w:t>.</w:t>
      </w:r>
    </w:p>
    <w:p w14:paraId="600E02A4" w14:textId="77777777" w:rsidR="00586593" w:rsidRDefault="00586593" w:rsidP="00586593">
      <w:pPr>
        <w:pStyle w:val="ListParagraph"/>
        <w:numPr>
          <w:ilvl w:val="0"/>
          <w:numId w:val="38"/>
        </w:numPr>
      </w:pPr>
      <w:r>
        <w:t>Supporting evaluation of environmental outcomes at the Basin scale will require daily streamflow series at for three scenarios (actual flows, flows without CEWO environmental water, and flows expected under full implementation of the Basin Plan) at representative sites across the Basin.  The sites at which these data will be available, will be decided through the early stages of the project based on;</w:t>
      </w:r>
    </w:p>
    <w:p w14:paraId="14882A91" w14:textId="77777777" w:rsidR="00586593" w:rsidRDefault="00586593" w:rsidP="00586593">
      <w:pPr>
        <w:pStyle w:val="ListParagraph"/>
        <w:numPr>
          <w:ilvl w:val="1"/>
          <w:numId w:val="38"/>
        </w:numPr>
      </w:pPr>
      <w:r>
        <w:t xml:space="preserve"> modelling capacity </w:t>
      </w:r>
    </w:p>
    <w:p w14:paraId="46D5C01C" w14:textId="77777777" w:rsidR="00586593" w:rsidRDefault="00586593" w:rsidP="00586593">
      <w:pPr>
        <w:pStyle w:val="ListParagraph"/>
        <w:numPr>
          <w:ilvl w:val="1"/>
          <w:numId w:val="38"/>
        </w:numPr>
      </w:pPr>
      <w:r>
        <w:t>The distribution of the Areas receiving Commonwealth Environmental Water.</w:t>
      </w:r>
    </w:p>
    <w:p w14:paraId="1137DE4C" w14:textId="77777777" w:rsidR="00586593" w:rsidRDefault="00586593" w:rsidP="00586593">
      <w:pPr>
        <w:ind w:left="720"/>
      </w:pPr>
      <w:r>
        <w:t xml:space="preserve">Wherever possible the evaluation will use the 38 environmental indicator sites used in developing the Basin Plan Ecological Sustainable Level of Take where site-specific environmental demands were established. </w:t>
      </w:r>
    </w:p>
    <w:p w14:paraId="2757C135" w14:textId="77777777" w:rsidR="00586593" w:rsidRDefault="00586593" w:rsidP="00586593">
      <w:r>
        <w:t>Potential key metrics required by the Basin Matter Teams for river channels are summarised in Table X and for wetlands and floodplains are summarised in Table Y</w:t>
      </w:r>
    </w:p>
    <w:p w14:paraId="6C9BDF8C" w14:textId="36D0DC09" w:rsidR="00586593" w:rsidRDefault="00586593" w:rsidP="00586593">
      <w:pPr>
        <w:pStyle w:val="Caption"/>
      </w:pPr>
      <w:r>
        <w:t xml:space="preserve">Table </w:t>
      </w:r>
      <w:r w:rsidR="00F8589C">
        <w:fldChar w:fldCharType="begin"/>
      </w:r>
      <w:r w:rsidR="00F8589C">
        <w:instrText xml:space="preserve"> SEQ Table \* ARABIC </w:instrText>
      </w:r>
      <w:r w:rsidR="00F8589C">
        <w:fldChar w:fldCharType="separate"/>
      </w:r>
      <w:r>
        <w:rPr>
          <w:noProof/>
        </w:rPr>
        <w:t>1</w:t>
      </w:r>
      <w:r w:rsidR="00F8589C">
        <w:rPr>
          <w:noProof/>
        </w:rPr>
        <w:fldChar w:fldCharType="end"/>
      </w:r>
      <w:r>
        <w:t xml:space="preserve">. </w:t>
      </w:r>
      <w:r w:rsidRPr="00586593">
        <w:rPr>
          <w:b w:val="0"/>
        </w:rPr>
        <w:t xml:space="preserve">List of the </w:t>
      </w:r>
      <w:r w:rsidR="00303DAD" w:rsidRPr="00586593">
        <w:rPr>
          <w:b w:val="0"/>
        </w:rPr>
        <w:t>h</w:t>
      </w:r>
      <w:r w:rsidRPr="00586593">
        <w:rPr>
          <w:b w:val="0"/>
        </w:rPr>
        <w:t>ydrological metrics required by Basin Matters for evaluation of water actions within river channels</w:t>
      </w:r>
    </w:p>
    <w:tbl>
      <w:tblPr>
        <w:tblStyle w:val="TableGrid"/>
        <w:tblW w:w="0" w:type="auto"/>
        <w:jc w:val="center"/>
        <w:tblLook w:val="04A0" w:firstRow="1" w:lastRow="0" w:firstColumn="1" w:lastColumn="0" w:noHBand="0" w:noVBand="1"/>
      </w:tblPr>
      <w:tblGrid>
        <w:gridCol w:w="4644"/>
        <w:gridCol w:w="1919"/>
      </w:tblGrid>
      <w:tr w:rsidR="00586593" w14:paraId="3657CCF4" w14:textId="77777777" w:rsidTr="00E51623">
        <w:trPr>
          <w:jc w:val="center"/>
        </w:trPr>
        <w:tc>
          <w:tcPr>
            <w:tcW w:w="4644" w:type="dxa"/>
          </w:tcPr>
          <w:p w14:paraId="32DC0123" w14:textId="77777777" w:rsidR="00586593" w:rsidRDefault="00586593" w:rsidP="00E51623">
            <w:r>
              <w:t>Metric</w:t>
            </w:r>
          </w:p>
        </w:tc>
        <w:tc>
          <w:tcPr>
            <w:tcW w:w="1919" w:type="dxa"/>
          </w:tcPr>
          <w:p w14:paraId="3D24582F" w14:textId="77777777" w:rsidR="00586593" w:rsidRDefault="00586593" w:rsidP="00E51623">
            <w:r>
              <w:t>Basin Matters</w:t>
            </w:r>
          </w:p>
        </w:tc>
      </w:tr>
      <w:tr w:rsidR="00586593" w14:paraId="58DAA0FB" w14:textId="77777777" w:rsidTr="00E51623">
        <w:trPr>
          <w:jc w:val="center"/>
        </w:trPr>
        <w:tc>
          <w:tcPr>
            <w:tcW w:w="4644" w:type="dxa"/>
          </w:tcPr>
          <w:p w14:paraId="615E8A39" w14:textId="77777777" w:rsidR="00586593" w:rsidRDefault="00586593" w:rsidP="00E51623">
            <w:r>
              <w:t>Discharge</w:t>
            </w:r>
          </w:p>
        </w:tc>
        <w:tc>
          <w:tcPr>
            <w:tcW w:w="1919" w:type="dxa"/>
          </w:tcPr>
          <w:p w14:paraId="02E9A7E5" w14:textId="77777777" w:rsidR="00586593" w:rsidRDefault="00586593" w:rsidP="00E51623">
            <w:r>
              <w:t>Metabolism</w:t>
            </w:r>
          </w:p>
        </w:tc>
      </w:tr>
      <w:tr w:rsidR="00586593" w14:paraId="36A6527F" w14:textId="77777777" w:rsidTr="00E51623">
        <w:trPr>
          <w:jc w:val="center"/>
        </w:trPr>
        <w:tc>
          <w:tcPr>
            <w:tcW w:w="4644" w:type="dxa"/>
          </w:tcPr>
          <w:p w14:paraId="565E9E24" w14:textId="77777777" w:rsidR="00586593" w:rsidRDefault="00586593" w:rsidP="00E51623">
            <w:r>
              <w:t>Type (recurrence interval)</w:t>
            </w:r>
          </w:p>
        </w:tc>
        <w:tc>
          <w:tcPr>
            <w:tcW w:w="1919" w:type="dxa"/>
          </w:tcPr>
          <w:p w14:paraId="06E5BD93" w14:textId="77777777" w:rsidR="00586593" w:rsidRDefault="00586593" w:rsidP="00E51623">
            <w:r>
              <w:t>Vegetation</w:t>
            </w:r>
          </w:p>
        </w:tc>
      </w:tr>
      <w:tr w:rsidR="00586593" w14:paraId="46BF47F4" w14:textId="77777777" w:rsidTr="00E51623">
        <w:trPr>
          <w:jc w:val="center"/>
        </w:trPr>
        <w:tc>
          <w:tcPr>
            <w:tcW w:w="4644" w:type="dxa"/>
          </w:tcPr>
          <w:p w14:paraId="25B79E6A" w14:textId="77777777" w:rsidR="00586593" w:rsidRDefault="00586593" w:rsidP="00E51623">
            <w:r>
              <w:t>Regime (Frequency, Time since last inundation)</w:t>
            </w:r>
          </w:p>
        </w:tc>
        <w:tc>
          <w:tcPr>
            <w:tcW w:w="1919" w:type="dxa"/>
          </w:tcPr>
          <w:p w14:paraId="10451EE7" w14:textId="77777777" w:rsidR="00586593" w:rsidRDefault="00586593" w:rsidP="00E51623">
            <w:r>
              <w:t>Vegetation</w:t>
            </w:r>
          </w:p>
        </w:tc>
      </w:tr>
      <w:tr w:rsidR="00586593" w14:paraId="58507562" w14:textId="77777777" w:rsidTr="00E51623">
        <w:trPr>
          <w:jc w:val="center"/>
        </w:trPr>
        <w:tc>
          <w:tcPr>
            <w:tcW w:w="4644" w:type="dxa"/>
          </w:tcPr>
          <w:p w14:paraId="333832C9" w14:textId="77777777" w:rsidR="00586593" w:rsidRDefault="00586593" w:rsidP="00E51623">
            <w:r>
              <w:t>Velocity</w:t>
            </w:r>
          </w:p>
        </w:tc>
        <w:tc>
          <w:tcPr>
            <w:tcW w:w="1919" w:type="dxa"/>
          </w:tcPr>
          <w:p w14:paraId="0E010604" w14:textId="77777777" w:rsidR="00586593" w:rsidRDefault="00586593" w:rsidP="00E51623">
            <w:r>
              <w:t>Metabolism</w:t>
            </w:r>
          </w:p>
        </w:tc>
      </w:tr>
      <w:tr w:rsidR="00586593" w14:paraId="75E4633E" w14:textId="77777777" w:rsidTr="00E51623">
        <w:trPr>
          <w:jc w:val="center"/>
        </w:trPr>
        <w:tc>
          <w:tcPr>
            <w:tcW w:w="4644" w:type="dxa"/>
          </w:tcPr>
          <w:p w14:paraId="21B417B4" w14:textId="77777777" w:rsidR="00586593" w:rsidRDefault="00586593" w:rsidP="00E51623">
            <w:r>
              <w:t>Timing</w:t>
            </w:r>
          </w:p>
        </w:tc>
        <w:tc>
          <w:tcPr>
            <w:tcW w:w="1919" w:type="dxa"/>
          </w:tcPr>
          <w:p w14:paraId="14FE2BD6" w14:textId="77777777" w:rsidR="00586593" w:rsidRDefault="00586593" w:rsidP="00E51623">
            <w:r>
              <w:t>Fish, Vegetation</w:t>
            </w:r>
          </w:p>
        </w:tc>
      </w:tr>
      <w:tr w:rsidR="00586593" w14:paraId="2139BDEE" w14:textId="77777777" w:rsidTr="00E51623">
        <w:trPr>
          <w:jc w:val="center"/>
        </w:trPr>
        <w:tc>
          <w:tcPr>
            <w:tcW w:w="4644" w:type="dxa"/>
          </w:tcPr>
          <w:p w14:paraId="55C02BB2" w14:textId="77777777" w:rsidR="00586593" w:rsidRDefault="00586593" w:rsidP="00E51623">
            <w:r>
              <w:t>Depth (Height)</w:t>
            </w:r>
          </w:p>
        </w:tc>
        <w:tc>
          <w:tcPr>
            <w:tcW w:w="1919" w:type="dxa"/>
          </w:tcPr>
          <w:p w14:paraId="48593457" w14:textId="77777777" w:rsidR="00586593" w:rsidRDefault="00586593" w:rsidP="00E51623">
            <w:r>
              <w:t>Fish, Vegetation</w:t>
            </w:r>
          </w:p>
        </w:tc>
      </w:tr>
      <w:tr w:rsidR="00586593" w14:paraId="38396713" w14:textId="77777777" w:rsidTr="00E51623">
        <w:trPr>
          <w:jc w:val="center"/>
        </w:trPr>
        <w:tc>
          <w:tcPr>
            <w:tcW w:w="4644" w:type="dxa"/>
          </w:tcPr>
          <w:p w14:paraId="3F382283" w14:textId="77777777" w:rsidR="00586593" w:rsidRDefault="00586593" w:rsidP="00E51623">
            <w:r>
              <w:t>Rates of Rise and Fall</w:t>
            </w:r>
          </w:p>
        </w:tc>
        <w:tc>
          <w:tcPr>
            <w:tcW w:w="1919" w:type="dxa"/>
          </w:tcPr>
          <w:p w14:paraId="6790C744" w14:textId="77777777" w:rsidR="00586593" w:rsidRDefault="00586593" w:rsidP="00E51623">
            <w:r>
              <w:t>Vegetation</w:t>
            </w:r>
          </w:p>
        </w:tc>
      </w:tr>
    </w:tbl>
    <w:p w14:paraId="0D3428E9" w14:textId="05D4BD91" w:rsidR="00303DAD" w:rsidRDefault="00303DAD" w:rsidP="00586593">
      <w:r>
        <w:br w:type="page"/>
      </w:r>
    </w:p>
    <w:p w14:paraId="2512206D" w14:textId="6803EB92" w:rsidR="00586593" w:rsidRDefault="00586593" w:rsidP="00586593">
      <w:pPr>
        <w:pStyle w:val="Caption"/>
      </w:pPr>
      <w:r>
        <w:lastRenderedPageBreak/>
        <w:t xml:space="preserve">Table </w:t>
      </w:r>
      <w:r w:rsidR="00F8589C">
        <w:fldChar w:fldCharType="begin"/>
      </w:r>
      <w:r w:rsidR="00F8589C">
        <w:instrText xml:space="preserve"> SEQ Table \* ARABIC </w:instrText>
      </w:r>
      <w:r w:rsidR="00F8589C">
        <w:fldChar w:fldCharType="separate"/>
      </w:r>
      <w:r>
        <w:rPr>
          <w:noProof/>
        </w:rPr>
        <w:t>2</w:t>
      </w:r>
      <w:r w:rsidR="00F8589C">
        <w:rPr>
          <w:noProof/>
        </w:rPr>
        <w:fldChar w:fldCharType="end"/>
      </w:r>
      <w:r>
        <w:rPr>
          <w:noProof/>
        </w:rPr>
        <w:t>.</w:t>
      </w:r>
      <w:r>
        <w:t xml:space="preserve"> </w:t>
      </w:r>
      <w:r w:rsidRPr="00586593">
        <w:rPr>
          <w:b w:val="0"/>
        </w:rPr>
        <w:t>List of the</w:t>
      </w:r>
      <w:r w:rsidR="00303DAD" w:rsidRPr="00586593">
        <w:rPr>
          <w:b w:val="0"/>
        </w:rPr>
        <w:t xml:space="preserve"> hydrological </w:t>
      </w:r>
      <w:r w:rsidRPr="00586593">
        <w:rPr>
          <w:b w:val="0"/>
        </w:rPr>
        <w:t>metrics required by Basin Matters for evaluation of water actions influencing wetlands and floodplains</w:t>
      </w:r>
    </w:p>
    <w:tbl>
      <w:tblPr>
        <w:tblStyle w:val="TableGrid"/>
        <w:tblW w:w="0" w:type="auto"/>
        <w:jc w:val="center"/>
        <w:tblLook w:val="04A0" w:firstRow="1" w:lastRow="0" w:firstColumn="1" w:lastColumn="0" w:noHBand="0" w:noVBand="1"/>
      </w:tblPr>
      <w:tblGrid>
        <w:gridCol w:w="4644"/>
        <w:gridCol w:w="1919"/>
      </w:tblGrid>
      <w:tr w:rsidR="00586593" w14:paraId="223562CC" w14:textId="77777777" w:rsidTr="00E51623">
        <w:trPr>
          <w:jc w:val="center"/>
        </w:trPr>
        <w:tc>
          <w:tcPr>
            <w:tcW w:w="4644" w:type="dxa"/>
          </w:tcPr>
          <w:p w14:paraId="4372CEC3" w14:textId="77777777" w:rsidR="00586593" w:rsidRDefault="00586593" w:rsidP="00E51623">
            <w:r>
              <w:t>Metric</w:t>
            </w:r>
          </w:p>
        </w:tc>
        <w:tc>
          <w:tcPr>
            <w:tcW w:w="1919" w:type="dxa"/>
          </w:tcPr>
          <w:p w14:paraId="2672EE86" w14:textId="77777777" w:rsidR="00586593" w:rsidRDefault="00586593" w:rsidP="00E51623">
            <w:r>
              <w:t>Basin Matters</w:t>
            </w:r>
          </w:p>
        </w:tc>
      </w:tr>
      <w:tr w:rsidR="00586593" w14:paraId="0183E5B0" w14:textId="77777777" w:rsidTr="00E51623">
        <w:trPr>
          <w:jc w:val="center"/>
        </w:trPr>
        <w:tc>
          <w:tcPr>
            <w:tcW w:w="4644" w:type="dxa"/>
          </w:tcPr>
          <w:p w14:paraId="751BF6F6" w14:textId="77777777" w:rsidR="00586593" w:rsidRDefault="00586593" w:rsidP="00E51623">
            <w:r>
              <w:t>Discharge</w:t>
            </w:r>
          </w:p>
        </w:tc>
        <w:tc>
          <w:tcPr>
            <w:tcW w:w="1919" w:type="dxa"/>
          </w:tcPr>
          <w:p w14:paraId="4CDE26D0" w14:textId="77777777" w:rsidR="00586593" w:rsidRDefault="00586593" w:rsidP="00E51623">
            <w:r>
              <w:t>Birds</w:t>
            </w:r>
          </w:p>
        </w:tc>
      </w:tr>
      <w:tr w:rsidR="00586593" w14:paraId="118A518E" w14:textId="77777777" w:rsidTr="00E51623">
        <w:trPr>
          <w:jc w:val="center"/>
        </w:trPr>
        <w:tc>
          <w:tcPr>
            <w:tcW w:w="4644" w:type="dxa"/>
          </w:tcPr>
          <w:p w14:paraId="3C0F4889" w14:textId="77777777" w:rsidR="00586593" w:rsidRDefault="00586593" w:rsidP="00E51623">
            <w:r>
              <w:t>Type (recurrence interval)</w:t>
            </w:r>
          </w:p>
        </w:tc>
        <w:tc>
          <w:tcPr>
            <w:tcW w:w="1919" w:type="dxa"/>
          </w:tcPr>
          <w:p w14:paraId="315E8112" w14:textId="77777777" w:rsidR="00586593" w:rsidRDefault="00586593" w:rsidP="00E51623">
            <w:r>
              <w:t>Birds, Vegetation</w:t>
            </w:r>
          </w:p>
        </w:tc>
      </w:tr>
      <w:tr w:rsidR="00586593" w14:paraId="1E5C7205" w14:textId="77777777" w:rsidTr="00E51623">
        <w:trPr>
          <w:jc w:val="center"/>
        </w:trPr>
        <w:tc>
          <w:tcPr>
            <w:tcW w:w="4644" w:type="dxa"/>
          </w:tcPr>
          <w:p w14:paraId="0267690A" w14:textId="77777777" w:rsidR="00586593" w:rsidRDefault="00586593" w:rsidP="00E51623">
            <w:r>
              <w:t>Regime (Frequency, Time since last inundation)</w:t>
            </w:r>
          </w:p>
        </w:tc>
        <w:tc>
          <w:tcPr>
            <w:tcW w:w="1919" w:type="dxa"/>
          </w:tcPr>
          <w:p w14:paraId="54355DCD" w14:textId="77777777" w:rsidR="00586593" w:rsidRDefault="00586593" w:rsidP="00E51623">
            <w:r>
              <w:t>Birds, Vegetation</w:t>
            </w:r>
          </w:p>
        </w:tc>
      </w:tr>
      <w:tr w:rsidR="00586593" w14:paraId="3E056E09" w14:textId="77777777" w:rsidTr="00E51623">
        <w:trPr>
          <w:jc w:val="center"/>
        </w:trPr>
        <w:tc>
          <w:tcPr>
            <w:tcW w:w="4644" w:type="dxa"/>
          </w:tcPr>
          <w:p w14:paraId="5B8EED8D" w14:textId="77777777" w:rsidR="00586593" w:rsidRDefault="00586593" w:rsidP="00E51623">
            <w:r>
              <w:t>Velocity</w:t>
            </w:r>
          </w:p>
        </w:tc>
        <w:tc>
          <w:tcPr>
            <w:tcW w:w="1919" w:type="dxa"/>
          </w:tcPr>
          <w:p w14:paraId="153C1BDB" w14:textId="77777777" w:rsidR="00586593" w:rsidRDefault="00586593" w:rsidP="00E51623"/>
        </w:tc>
      </w:tr>
      <w:tr w:rsidR="00586593" w14:paraId="5DCA9E22" w14:textId="77777777" w:rsidTr="00E51623">
        <w:trPr>
          <w:jc w:val="center"/>
        </w:trPr>
        <w:tc>
          <w:tcPr>
            <w:tcW w:w="4644" w:type="dxa"/>
          </w:tcPr>
          <w:p w14:paraId="715B2210" w14:textId="77777777" w:rsidR="00586593" w:rsidRDefault="00586593" w:rsidP="00E51623">
            <w:r>
              <w:t>Timing</w:t>
            </w:r>
          </w:p>
        </w:tc>
        <w:tc>
          <w:tcPr>
            <w:tcW w:w="1919" w:type="dxa"/>
          </w:tcPr>
          <w:p w14:paraId="5036B500" w14:textId="77777777" w:rsidR="00586593" w:rsidRDefault="00586593" w:rsidP="00E51623">
            <w:r>
              <w:t>Birds, Vegetation</w:t>
            </w:r>
          </w:p>
        </w:tc>
      </w:tr>
    </w:tbl>
    <w:p w14:paraId="41217616" w14:textId="77777777" w:rsidR="00586593" w:rsidRDefault="00586593" w:rsidP="00586593"/>
    <w:p w14:paraId="3BBC0DDF" w14:textId="77777777" w:rsidR="00586593" w:rsidRDefault="00586593" w:rsidP="007531A3">
      <w:pPr>
        <w:pStyle w:val="Heading1"/>
      </w:pPr>
      <w:bookmarkStart w:id="53" w:name="_Toc420658732"/>
      <w:r>
        <w:t>Risks</w:t>
      </w:r>
      <w:bookmarkEnd w:id="53"/>
    </w:p>
    <w:p w14:paraId="386D02B9" w14:textId="77777777" w:rsidR="00586593" w:rsidRDefault="00586593" w:rsidP="00586593">
      <w:r>
        <w:t>The risk to this component is that MDBA is not able to provide modelled streamflows under the baseline and target scenarios.  The MDFRC will manage this risk by developing a transition strategy to gradually increase the hydrological information available to support the hydrological evaluation</w:t>
      </w:r>
    </w:p>
    <w:p w14:paraId="490E3D76" w14:textId="77777777" w:rsidR="00586593" w:rsidRDefault="00586593" w:rsidP="00586593">
      <w:r>
        <w:t>A second risk is that the models required to convert hydrological information into hydraulic outcomes at the Area scale are not available or not fit for purpose. We will manage this risk through ongoing communication with Basin matter leaders to identify alternative evaluation strategies and ongoing communication with CEWO regarding risks, priorities and trade-offs.</w:t>
      </w:r>
    </w:p>
    <w:p w14:paraId="4258B1EE" w14:textId="77777777" w:rsidR="00586593" w:rsidRDefault="00586593" w:rsidP="00586593">
      <w:r>
        <w:t xml:space="preserve">A third risk is that the workload required to service both the Hydrological evaluation and Basin Matter evaluation exceeds the resources available.  We will manage this risk through ongoing communication with CEWO regarding risks, priorities and trade-offs </w:t>
      </w:r>
    </w:p>
    <w:p w14:paraId="5FAEDE09" w14:textId="77777777" w:rsidR="00586593" w:rsidRDefault="00586593" w:rsidP="00586593">
      <w:r>
        <w:t>This risk can be further broken down into two components;</w:t>
      </w:r>
    </w:p>
    <w:p w14:paraId="5288F2A9" w14:textId="77777777" w:rsidR="00586593" w:rsidRDefault="00586593" w:rsidP="00586593">
      <w:pPr>
        <w:pStyle w:val="ListParagraph"/>
        <w:numPr>
          <w:ilvl w:val="0"/>
          <w:numId w:val="40"/>
        </w:numPr>
      </w:pPr>
      <w:r>
        <w:t xml:space="preserve">The resources provided by CEWO are less than anticipated. </w:t>
      </w:r>
    </w:p>
    <w:p w14:paraId="250E562C" w14:textId="60DE6310" w:rsidR="00586593" w:rsidRPr="001B12E1" w:rsidRDefault="00586593" w:rsidP="001B12E1">
      <w:pPr>
        <w:pStyle w:val="ListParagraph"/>
        <w:numPr>
          <w:ilvl w:val="0"/>
          <w:numId w:val="40"/>
        </w:numPr>
      </w:pPr>
      <w:r>
        <w:t>The scope of work is too large for the resources available</w:t>
      </w:r>
      <w:r w:rsidR="001B12E1">
        <w:t>.</w:t>
      </w:r>
    </w:p>
    <w:p w14:paraId="173FBC94" w14:textId="72D4644F" w:rsidR="00586593" w:rsidRPr="00577562" w:rsidRDefault="00586593" w:rsidP="007531A3">
      <w:pPr>
        <w:pStyle w:val="Heading1"/>
        <w:pageBreakBefore/>
        <w:numPr>
          <w:ilvl w:val="0"/>
          <w:numId w:val="0"/>
        </w:numPr>
        <w:ind w:left="851" w:hanging="851"/>
      </w:pPr>
      <w:bookmarkStart w:id="54" w:name="_Toc396824368"/>
      <w:bookmarkStart w:id="55" w:name="_Toc275585539"/>
      <w:bookmarkStart w:id="56" w:name="_Toc275585655"/>
      <w:bookmarkStart w:id="57" w:name="_Toc420658733"/>
      <w:r w:rsidRPr="00577562">
        <w:lastRenderedPageBreak/>
        <w:t>Hydrological connectivity</w:t>
      </w:r>
      <w:bookmarkEnd w:id="54"/>
      <w:bookmarkEnd w:id="55"/>
      <w:bookmarkEnd w:id="56"/>
      <w:bookmarkEnd w:id="57"/>
    </w:p>
    <w:p w14:paraId="03322E72" w14:textId="0A061016" w:rsidR="00586593" w:rsidRPr="00577562" w:rsidRDefault="00586593" w:rsidP="007531A3">
      <w:pPr>
        <w:pStyle w:val="Heading1"/>
      </w:pPr>
      <w:bookmarkStart w:id="58" w:name="_Toc275585540"/>
      <w:bookmarkStart w:id="59" w:name="_Toc420658734"/>
      <w:r w:rsidRPr="00577562">
        <w:t>Why</w:t>
      </w:r>
      <w:bookmarkEnd w:id="58"/>
      <w:r>
        <w:t>?</w:t>
      </w:r>
      <w:bookmarkEnd w:id="59"/>
    </w:p>
    <w:p w14:paraId="372C7320" w14:textId="77777777" w:rsidR="00586593" w:rsidRPr="00577562" w:rsidRDefault="00586593" w:rsidP="00586593">
      <w:r w:rsidRPr="00577562">
        <w:rPr>
          <w:rFonts w:cs="Arial"/>
          <w:lang w:eastAsia="en-AU"/>
        </w:rPr>
        <w:t>Hydrological connectivity contributes to the analysis of outcomes for biodiversity, ecosystem function and resilience at the Basin</w:t>
      </w:r>
      <w:r>
        <w:rPr>
          <w:rFonts w:cs="Arial"/>
          <w:lang w:eastAsia="en-AU"/>
        </w:rPr>
        <w:t xml:space="preserve"> </w:t>
      </w:r>
      <w:r w:rsidRPr="00577562">
        <w:rPr>
          <w:rFonts w:cs="Arial"/>
          <w:lang w:eastAsia="en-AU"/>
        </w:rPr>
        <w:t xml:space="preserve">scale. It underpins evaluations related to floodplain vegetation and wetlands. Hydrological connectivity is also a </w:t>
      </w:r>
      <w:r>
        <w:rPr>
          <w:rFonts w:cs="Arial"/>
          <w:lang w:eastAsia="en-AU"/>
        </w:rPr>
        <w:t>Basin M</w:t>
      </w:r>
      <w:r w:rsidRPr="00577562">
        <w:rPr>
          <w:rFonts w:cs="Arial"/>
          <w:lang w:eastAsia="en-AU"/>
        </w:rPr>
        <w:t>atter under ecological function in the Outcomes Framework that will be evaluated as an indicator in its own right.</w:t>
      </w:r>
    </w:p>
    <w:p w14:paraId="3F4976CF" w14:textId="25A3E02E" w:rsidR="00586593" w:rsidRPr="00577562" w:rsidRDefault="00586593" w:rsidP="007531A3">
      <w:pPr>
        <w:pStyle w:val="Heading1"/>
      </w:pPr>
      <w:bookmarkStart w:id="60" w:name="_Toc275585541"/>
      <w:bookmarkStart w:id="61" w:name="_Toc420658735"/>
      <w:r w:rsidRPr="00577562">
        <w:t>What</w:t>
      </w:r>
      <w:bookmarkEnd w:id="60"/>
      <w:r>
        <w:t>?</w:t>
      </w:r>
      <w:bookmarkEnd w:id="61"/>
    </w:p>
    <w:p w14:paraId="005FA810" w14:textId="77777777" w:rsidR="00586593" w:rsidRPr="00577562" w:rsidRDefault="00586593" w:rsidP="00586593">
      <w:r w:rsidRPr="00577562">
        <w:t>This component informs</w:t>
      </w:r>
      <w:r>
        <w:t xml:space="preserve"> the evaluation of</w:t>
      </w:r>
      <w:r w:rsidRPr="00577562">
        <w:t xml:space="preserve"> all other Basin </w:t>
      </w:r>
      <w:r>
        <w:t>Matters</w:t>
      </w:r>
      <w:r w:rsidRPr="00577562">
        <w:t xml:space="preserve"> and directly addresses the following </w:t>
      </w:r>
      <w:r>
        <w:t>s</w:t>
      </w:r>
      <w:r w:rsidRPr="00577562">
        <w:t>hort-term (one-year) and long-term (five</w:t>
      </w:r>
      <w:r>
        <w:t>-</w:t>
      </w:r>
      <w:r w:rsidRPr="00577562">
        <w:t>year) Basin</w:t>
      </w:r>
      <w:r>
        <w:t>-</w:t>
      </w:r>
      <w:r w:rsidRPr="00577562">
        <w:t>scale evaluation question:</w:t>
      </w:r>
    </w:p>
    <w:p w14:paraId="70BF1E83" w14:textId="77777777" w:rsidR="00586593" w:rsidRPr="00577562" w:rsidRDefault="00586593" w:rsidP="00586593">
      <w:pPr>
        <w:pStyle w:val="ListBullet"/>
        <w:ind w:left="720" w:hanging="360"/>
      </w:pPr>
      <w:r w:rsidRPr="00577562">
        <w:t xml:space="preserve">What did </w:t>
      </w:r>
      <w:r w:rsidRPr="004268E9">
        <w:t>Commonwealth</w:t>
      </w:r>
      <w:r w:rsidRPr="00577562">
        <w:t xml:space="preserve"> </w:t>
      </w:r>
      <w:r w:rsidRPr="00711C3B">
        <w:t>environmental</w:t>
      </w:r>
      <w:r w:rsidRPr="00577562">
        <w:t xml:space="preserve"> water contribute to hydrological connectivity?</w:t>
      </w:r>
    </w:p>
    <w:p w14:paraId="6F028A57" w14:textId="77777777" w:rsidR="00586593" w:rsidRPr="00577562" w:rsidRDefault="00586593" w:rsidP="00586593">
      <w:r w:rsidRPr="00577562">
        <w:t xml:space="preserve">The outputs of Basin </w:t>
      </w:r>
      <w:r>
        <w:t>E</w:t>
      </w:r>
      <w:r w:rsidRPr="00577562">
        <w:t>valuation of hydrology will comprise:</w:t>
      </w:r>
    </w:p>
    <w:p w14:paraId="4F82127B" w14:textId="77777777" w:rsidR="00586593" w:rsidRPr="00577562" w:rsidRDefault="00586593" w:rsidP="00586593">
      <w:pPr>
        <w:pStyle w:val="ListBullet"/>
        <w:ind w:left="720" w:hanging="360"/>
      </w:pPr>
      <w:r>
        <w:t>an a</w:t>
      </w:r>
      <w:r w:rsidRPr="00577562">
        <w:t>nnual report on hydrological connectivity</w:t>
      </w:r>
      <w:r>
        <w:t>,</w:t>
      </w:r>
      <w:r w:rsidRPr="00577562">
        <w:t xml:space="preserve"> which includes annual and cumulative (i.e. multi-year) statistics related to:</w:t>
      </w:r>
    </w:p>
    <w:p w14:paraId="4C0BE1A8" w14:textId="77777777" w:rsidR="00586593" w:rsidRPr="00577562" w:rsidRDefault="00586593" w:rsidP="00586593">
      <w:pPr>
        <w:pStyle w:val="ListBullet"/>
        <w:numPr>
          <w:ilvl w:val="1"/>
          <w:numId w:val="2"/>
        </w:numPr>
        <w:ind w:left="1440"/>
      </w:pPr>
      <w:r>
        <w:t>l</w:t>
      </w:r>
      <w:r w:rsidRPr="00577562">
        <w:t xml:space="preserve">ateral connectivity at the </w:t>
      </w:r>
      <w:r>
        <w:t>B</w:t>
      </w:r>
      <w:r w:rsidRPr="00577562">
        <w:t>asin and valley scales</w:t>
      </w:r>
    </w:p>
    <w:p w14:paraId="7EDCD639" w14:textId="77777777" w:rsidR="00586593" w:rsidRPr="00577562" w:rsidRDefault="00586593" w:rsidP="00586593">
      <w:pPr>
        <w:pStyle w:val="ListBullet"/>
        <w:numPr>
          <w:ilvl w:val="1"/>
          <w:numId w:val="2"/>
        </w:numPr>
        <w:ind w:left="1440"/>
      </w:pPr>
      <w:r>
        <w:t>l</w:t>
      </w:r>
      <w:r w:rsidRPr="00577562">
        <w:t>ongitudinal connectivity in the southern and northern basins</w:t>
      </w:r>
    </w:p>
    <w:p w14:paraId="791353FF" w14:textId="77777777" w:rsidR="00586593" w:rsidRPr="00577562" w:rsidRDefault="00586593" w:rsidP="00586593">
      <w:pPr>
        <w:pStyle w:val="ListBullet"/>
        <w:ind w:left="720" w:hanging="360"/>
      </w:pPr>
      <w:r>
        <w:t>comparisons of s</w:t>
      </w:r>
      <w:r w:rsidRPr="00577562">
        <w:t>tatistics</w:t>
      </w:r>
      <w:r>
        <w:t xml:space="preserve"> </w:t>
      </w:r>
      <w:r w:rsidRPr="00577562">
        <w:t xml:space="preserve">for the actual conditions </w:t>
      </w:r>
      <w:r>
        <w:t xml:space="preserve">and </w:t>
      </w:r>
      <w:r w:rsidRPr="00577562">
        <w:t xml:space="preserve">the </w:t>
      </w:r>
      <w:r>
        <w:t>modelled scenario without Commonwealth environmental water</w:t>
      </w:r>
      <w:r w:rsidRPr="00577562">
        <w:t>.</w:t>
      </w:r>
    </w:p>
    <w:p w14:paraId="758A5140" w14:textId="77777777" w:rsidR="00586593" w:rsidRPr="00577562" w:rsidRDefault="00586593" w:rsidP="00586593">
      <w:pPr>
        <w:pStyle w:val="ListBullet"/>
        <w:ind w:left="720" w:hanging="360"/>
      </w:pPr>
      <w:r>
        <w:t xml:space="preserve">Floodplain inundation extents, in areas where floodplain inundation models currently exist and utilising any additional floodplain inundation models that become available over the life of the project. </w:t>
      </w:r>
      <w:r w:rsidRPr="001F7231">
        <w:t xml:space="preserve">If </w:t>
      </w:r>
      <w:r>
        <w:t>MDBA develops the capacity to map inundation extent, this information will underpin reporting on the extent of hydrological connectivity and support evaluation of wetland and floodplain Basin Matters.</w:t>
      </w:r>
    </w:p>
    <w:p w14:paraId="565BE894" w14:textId="51AF1B11" w:rsidR="00586593" w:rsidRDefault="00586593" w:rsidP="007531A3">
      <w:pPr>
        <w:pStyle w:val="Heading1"/>
      </w:pPr>
      <w:bookmarkStart w:id="62" w:name="_Toc275585542"/>
      <w:bookmarkStart w:id="63" w:name="_Toc420658736"/>
      <w:r w:rsidRPr="00577562">
        <w:t>H</w:t>
      </w:r>
      <w:r w:rsidR="007531A3">
        <w:t>ow</w:t>
      </w:r>
      <w:bookmarkEnd w:id="62"/>
      <w:r>
        <w:t>?</w:t>
      </w:r>
      <w:bookmarkEnd w:id="63"/>
    </w:p>
    <w:p w14:paraId="1EF65800" w14:textId="125CD528" w:rsidR="00586593" w:rsidRDefault="00586593" w:rsidP="00586593">
      <w:r w:rsidRPr="00577562">
        <w:t>Th</w:t>
      </w:r>
      <w:r>
        <w:t>is</w:t>
      </w:r>
      <w:r w:rsidRPr="00577562">
        <w:t xml:space="preserve"> </w:t>
      </w:r>
      <w:r>
        <w:t>evaluation of the effect of CEWO water delivery on Hydrological</w:t>
      </w:r>
      <w:r w:rsidR="001B12E1">
        <w:t xml:space="preserve"> connectivity </w:t>
      </w:r>
      <w:r>
        <w:t xml:space="preserve">will be a collaborative undertaking by CEWO, MDBA and MDFRC. MDBA will be responsible for hydrological modelling, and in particular modelling streamflow discharge and floodplain inundation in the absence of CEWO water delivery and for the case where target Basin plan scenario. The CEWO hydrology information officer will be responsible for coordinating the compilation of operational data to characterise CEWO environmental water deliver. MDFRC will be responsible for the analysis and interpretation of these data to evaluate basin-scale hydrological outcomes. </w:t>
      </w:r>
    </w:p>
    <w:p w14:paraId="6B9AB07E" w14:textId="0BD7E62A" w:rsidR="00586593" w:rsidRDefault="00586593" w:rsidP="007531A3">
      <w:pPr>
        <w:pStyle w:val="Heading2"/>
      </w:pPr>
      <w:bookmarkStart w:id="64" w:name="_Toc420658737"/>
      <w:r>
        <w:t>Data collection</w:t>
      </w:r>
      <w:bookmarkEnd w:id="64"/>
    </w:p>
    <w:p w14:paraId="2871D054" w14:textId="19D79DD4" w:rsidR="00586593" w:rsidRDefault="00586593" w:rsidP="00586593">
      <w:r>
        <w:t>The data collected for the previous ‘Flow Regime’ component will also be used for the Hydrological</w:t>
      </w:r>
      <w:r w:rsidR="001B12E1">
        <w:t xml:space="preserve"> connectivity </w:t>
      </w:r>
      <w:r>
        <w:t>component. In addition we will require information on floodplain and wetland water regimes. This will be modelled using inundation models available from the MDBA. Details of the suitable inundation models that are currently available are as follows.</w:t>
      </w:r>
    </w:p>
    <w:p w14:paraId="3151F86A" w14:textId="77777777" w:rsidR="00586593" w:rsidRDefault="00586593" w:rsidP="00586593">
      <w:pPr>
        <w:pStyle w:val="ListParagraph"/>
        <w:numPr>
          <w:ilvl w:val="0"/>
          <w:numId w:val="36"/>
        </w:numPr>
      </w:pPr>
      <w:r>
        <w:t>RiMFIM: Covers the River Murray from Hume dam to lower lakes. (2007 and updated in 2012 unpublished)</w:t>
      </w:r>
    </w:p>
    <w:p w14:paraId="30B3C271" w14:textId="77777777" w:rsidR="00586593" w:rsidRDefault="00586593" w:rsidP="00586593">
      <w:pPr>
        <w:pStyle w:val="ListParagraph"/>
        <w:numPr>
          <w:ilvl w:val="0"/>
          <w:numId w:val="36"/>
        </w:numPr>
      </w:pPr>
      <w:r>
        <w:lastRenderedPageBreak/>
        <w:t>RiMFIM_Xtn: Covers the Edward Wakool River System, Lower Murrumbidgee River and the Lower Darling River</w:t>
      </w:r>
    </w:p>
    <w:p w14:paraId="7B372AE9" w14:textId="77777777" w:rsidR="00586593" w:rsidRDefault="00586593" w:rsidP="00586593">
      <w:pPr>
        <w:pStyle w:val="ListParagraph"/>
        <w:numPr>
          <w:ilvl w:val="0"/>
          <w:numId w:val="36"/>
        </w:numPr>
      </w:pPr>
      <w:r>
        <w:t xml:space="preserve">MDBFim, covers the entire MDB at a course resolution. </w:t>
      </w:r>
    </w:p>
    <w:p w14:paraId="0E761FE3" w14:textId="1322BEF9" w:rsidR="00586593" w:rsidRDefault="00586593" w:rsidP="00586593">
      <w:r>
        <w:t>I</w:t>
      </w:r>
      <w:r w:rsidRPr="00015D07">
        <w:t xml:space="preserve">n addition to </w:t>
      </w:r>
      <w:r>
        <w:t>these models, MDBA is</w:t>
      </w:r>
      <w:r w:rsidRPr="00015D07">
        <w:t xml:space="preserve"> expecting to extend model coverage in the north</w:t>
      </w:r>
      <w:r>
        <w:t>ern basin</w:t>
      </w:r>
      <w:r w:rsidRPr="00015D07">
        <w:t xml:space="preserve"> during 20</w:t>
      </w:r>
      <w:r>
        <w:t xml:space="preserve">15, using the latest TVD method. This will include </w:t>
      </w:r>
      <w:r w:rsidR="001B12E1">
        <w:t>the entire Barwon–Darling and Condamine–</w:t>
      </w:r>
      <w:r w:rsidRPr="00015D07">
        <w:t>Balonne as far up</w:t>
      </w:r>
      <w:r>
        <w:t>stream</w:t>
      </w:r>
      <w:r w:rsidRPr="00015D07">
        <w:t xml:space="preserve"> as St George. </w:t>
      </w:r>
      <w:r>
        <w:t xml:space="preserve">It is possible that inundation modelling will extend to other northern basin tributaries in the following years. </w:t>
      </w:r>
    </w:p>
    <w:p w14:paraId="64B20906" w14:textId="0F036F3D" w:rsidR="00586593" w:rsidRDefault="00586593" w:rsidP="007531A3">
      <w:pPr>
        <w:pStyle w:val="Heading2"/>
      </w:pPr>
      <w:bookmarkStart w:id="65" w:name="_Toc420658738"/>
      <w:r>
        <w:t>Evaluation approach</w:t>
      </w:r>
      <w:bookmarkEnd w:id="65"/>
    </w:p>
    <w:p w14:paraId="1D1128E9" w14:textId="77777777" w:rsidR="00586593" w:rsidRPr="00577562" w:rsidRDefault="00586593" w:rsidP="00586593">
      <w:r w:rsidRPr="00577562">
        <w:t xml:space="preserve">Longitudinal connectivity relates to </w:t>
      </w:r>
      <w:r>
        <w:t>the impacts of Commonwealth environmental</w:t>
      </w:r>
      <w:r w:rsidRPr="00577562">
        <w:t xml:space="preserve"> water on sustaining flows downstream </w:t>
      </w:r>
      <w:r>
        <w:t>through the tributary valleys</w:t>
      </w:r>
      <w:r w:rsidRPr="00577562">
        <w:t xml:space="preserve"> and the entire MDB river network to the lower Darling River and </w:t>
      </w:r>
      <w:r>
        <w:t>L</w:t>
      </w:r>
      <w:r w:rsidRPr="00577562">
        <w:t xml:space="preserve">ower Lakes. In the first instance, the hydrological analysis will be for particular valleys (starting with the </w:t>
      </w:r>
      <w:r>
        <w:t>S</w:t>
      </w:r>
      <w:r w:rsidRPr="00577562">
        <w:t xml:space="preserve">elected </w:t>
      </w:r>
      <w:r>
        <w:t>A</w:t>
      </w:r>
      <w:r w:rsidRPr="00577562">
        <w:t xml:space="preserve">reas) and longitudinal connectivity can be assessed in terms of the effect of </w:t>
      </w:r>
      <w:r>
        <w:t xml:space="preserve">Commonwealth </w:t>
      </w:r>
      <w:r w:rsidRPr="00577562">
        <w:t>environmental watering actions on flow components at the outlet of the valley.</w:t>
      </w:r>
    </w:p>
    <w:p w14:paraId="365B448B" w14:textId="77777777" w:rsidR="00586593" w:rsidRDefault="00586593" w:rsidP="00586593">
      <w:r w:rsidRPr="00577562">
        <w:t xml:space="preserve">Lateral connectivity relates to the exchange of water between river channels and floodplains or wetlands. </w:t>
      </w:r>
      <w:r>
        <w:t>Evaluation of lateral connectivity will rely on the available information and modelling capacity and is therefore expected to evolve as MDBA and State Agencies improve their capacity to predict the extent of inundation of wetland and floodplain systems. The development of reporting on lateral connectivity is expected to progress in three steps:</w:t>
      </w:r>
    </w:p>
    <w:p w14:paraId="6661506D" w14:textId="77777777" w:rsidR="00586593" w:rsidRDefault="00586593" w:rsidP="00586593">
      <w:pPr>
        <w:pStyle w:val="ListParagraph"/>
        <w:numPr>
          <w:ilvl w:val="0"/>
          <w:numId w:val="34"/>
        </w:numPr>
      </w:pPr>
      <w:r>
        <w:t>Identification of the ecosystems connected and the timing, type and duration of connection. This evaluation will be based on existing floodplain inundation models, analysis of Landsat imagery and information on commence to fill from MDBA and other sources.</w:t>
      </w:r>
    </w:p>
    <w:p w14:paraId="3E574DD3" w14:textId="77777777" w:rsidR="00586593" w:rsidRDefault="00586593" w:rsidP="00586593">
      <w:pPr>
        <w:pStyle w:val="ListParagraph"/>
        <w:numPr>
          <w:ilvl w:val="0"/>
          <w:numId w:val="34"/>
        </w:numPr>
      </w:pPr>
      <w:r>
        <w:t>Calculation of the area of inundation. This will be based on proposed MDBA modelling as it becomes available.</w:t>
      </w:r>
    </w:p>
    <w:p w14:paraId="36516488" w14:textId="77777777" w:rsidR="00586593" w:rsidRDefault="00586593" w:rsidP="00586593">
      <w:pPr>
        <w:pStyle w:val="ListParagraph"/>
        <w:numPr>
          <w:ilvl w:val="0"/>
          <w:numId w:val="34"/>
        </w:numPr>
      </w:pPr>
      <w:r>
        <w:t>Calculation of the volume of water transferred from one ecosystem to another. Volume is routinely used as a hydrological indicator of connectivity but has relevance for only some elements of environmental connectivity. Initially, reporting on volumes may occur at sites where existing hydraulic models are available. Once MDBA develop their floodplain inundation models, volumes may be reported for other areas.</w:t>
      </w:r>
    </w:p>
    <w:p w14:paraId="6B8A76D1" w14:textId="77777777" w:rsidR="00586593" w:rsidRDefault="00586593" w:rsidP="00586593">
      <w:r>
        <w:t>The changes in the frequency and average duration, extent and timing of connections will be aggregated up to the Basin scale to provide an evaluation of the influence of Commonwealth environmental water on hydrological connectivity.</w:t>
      </w:r>
    </w:p>
    <w:p w14:paraId="39FD1FB8" w14:textId="1A6E105B" w:rsidR="00586593" w:rsidRDefault="00586593" w:rsidP="007531A3">
      <w:pPr>
        <w:pStyle w:val="Heading2"/>
      </w:pPr>
      <w:bookmarkStart w:id="66" w:name="_Toc420658739"/>
      <w:r>
        <w:t>Data provided for other Basin Matter teams</w:t>
      </w:r>
      <w:bookmarkEnd w:id="66"/>
    </w:p>
    <w:p w14:paraId="3EB6AFFC" w14:textId="3705067D" w:rsidR="00586593" w:rsidRDefault="00586593" w:rsidP="00586593">
      <w:r>
        <w:t>This component of the LTIM project will provide daily inundation extents for the major floodplains across the basin with and without CEWO environmental water. In some cases it will be possible to model a time-series of inundation extents for the duration of flood events. In other cases it will only be possible to model peak extents. Where water is pumped into wetlands, modelling will need to be undertaken for specific wetlands using site specific information as extensive inundation models do not have the capacity to model such actions.  This information will support the same three needs as identified for the Hydrology – flow regime component, specifically</w:t>
      </w:r>
      <w:r w:rsidR="001B12E1">
        <w:t>:</w:t>
      </w:r>
    </w:p>
    <w:p w14:paraId="018A1DBC" w14:textId="77777777" w:rsidR="00586593" w:rsidRDefault="00586593" w:rsidP="00586593">
      <w:pPr>
        <w:pStyle w:val="ListParagraph"/>
        <w:numPr>
          <w:ilvl w:val="0"/>
          <w:numId w:val="39"/>
        </w:numPr>
      </w:pPr>
      <w:r>
        <w:t>Monitored Areas</w:t>
      </w:r>
    </w:p>
    <w:p w14:paraId="2AA357D7" w14:textId="77777777" w:rsidR="00586593" w:rsidRDefault="00586593" w:rsidP="00586593">
      <w:pPr>
        <w:pStyle w:val="ListParagraph"/>
        <w:numPr>
          <w:ilvl w:val="0"/>
          <w:numId w:val="39"/>
        </w:numPr>
      </w:pPr>
      <w:r>
        <w:t>Un-monitored Areas</w:t>
      </w:r>
    </w:p>
    <w:p w14:paraId="576DA2D4" w14:textId="77777777" w:rsidR="00586593" w:rsidRDefault="00586593" w:rsidP="00586593">
      <w:pPr>
        <w:pStyle w:val="ListParagraph"/>
        <w:numPr>
          <w:ilvl w:val="0"/>
          <w:numId w:val="39"/>
        </w:numPr>
      </w:pPr>
      <w:r>
        <w:lastRenderedPageBreak/>
        <w:t>Basin Scale</w:t>
      </w:r>
    </w:p>
    <w:p w14:paraId="240C8E8C" w14:textId="6D63A591" w:rsidR="00586593" w:rsidRDefault="00586593" w:rsidP="00586593">
      <w:r>
        <w:t>The specific Hydrological connectivity metrics that may be required for river channels (</w:t>
      </w:r>
      <w:r w:rsidRPr="001B12E1">
        <w:fldChar w:fldCharType="begin"/>
      </w:r>
      <w:r w:rsidRPr="001B12E1">
        <w:instrText xml:space="preserve"> REF _Ref413900779 \h </w:instrText>
      </w:r>
      <w:r w:rsidRPr="001B12E1">
        <w:fldChar w:fldCharType="separate"/>
      </w:r>
      <w:r w:rsidR="001B12E1" w:rsidRPr="001B12E1">
        <w:t>Table</w:t>
      </w:r>
      <w:r w:rsidR="001B12E1">
        <w:t xml:space="preserve"> </w:t>
      </w:r>
      <w:r w:rsidRPr="001B12E1">
        <w:t>1</w:t>
      </w:r>
      <w:r w:rsidRPr="001B12E1">
        <w:fldChar w:fldCharType="end"/>
      </w:r>
      <w:r>
        <w:t>) and floodplains (</w:t>
      </w:r>
      <w:r>
        <w:fldChar w:fldCharType="begin"/>
      </w:r>
      <w:r>
        <w:instrText xml:space="preserve"> REF _Ref413900799 \h </w:instrText>
      </w:r>
      <w:r>
        <w:fldChar w:fldCharType="separate"/>
      </w:r>
      <w:r>
        <w:t xml:space="preserve">Table </w:t>
      </w:r>
      <w:r>
        <w:rPr>
          <w:noProof/>
        </w:rPr>
        <w:t>2</w:t>
      </w:r>
      <w:r>
        <w:fldChar w:fldCharType="end"/>
      </w:r>
      <w:r>
        <w:t xml:space="preserve">) are listed in the </w:t>
      </w:r>
      <w:r w:rsidR="001B12E1">
        <w:t>t</w:t>
      </w:r>
      <w:r>
        <w:t>ables below.</w:t>
      </w:r>
    </w:p>
    <w:p w14:paraId="10C565D5" w14:textId="2D19ACA0" w:rsidR="00586593" w:rsidRDefault="00586593" w:rsidP="00586593">
      <w:pPr>
        <w:pStyle w:val="Caption"/>
      </w:pPr>
      <w:bookmarkStart w:id="67" w:name="_Ref413900779"/>
      <w:r>
        <w:t xml:space="preserve">Table </w:t>
      </w:r>
      <w:r w:rsidR="00F8589C">
        <w:fldChar w:fldCharType="begin"/>
      </w:r>
      <w:r w:rsidR="00F8589C">
        <w:instrText xml:space="preserve"> SEQ Table \* ARABIC </w:instrText>
      </w:r>
      <w:r w:rsidR="00F8589C">
        <w:fldChar w:fldCharType="separate"/>
      </w:r>
      <w:r>
        <w:rPr>
          <w:noProof/>
        </w:rPr>
        <w:t>1</w:t>
      </w:r>
      <w:r w:rsidR="00F8589C">
        <w:rPr>
          <w:noProof/>
        </w:rPr>
        <w:fldChar w:fldCharType="end"/>
      </w:r>
      <w:bookmarkEnd w:id="67"/>
      <w:r>
        <w:t xml:space="preserve">. </w:t>
      </w:r>
      <w:r w:rsidRPr="00586593">
        <w:rPr>
          <w:b w:val="0"/>
        </w:rPr>
        <w:t xml:space="preserve">List of the </w:t>
      </w:r>
      <w:r w:rsidR="001B12E1" w:rsidRPr="00586593">
        <w:rPr>
          <w:b w:val="0"/>
        </w:rPr>
        <w:t>h</w:t>
      </w:r>
      <w:r w:rsidRPr="00586593">
        <w:rPr>
          <w:b w:val="0"/>
        </w:rPr>
        <w:t>ydrological connectivity metrics required by Basin Matters for evaluation of water actions within river channels</w:t>
      </w:r>
    </w:p>
    <w:tbl>
      <w:tblPr>
        <w:tblStyle w:val="TableGrid"/>
        <w:tblW w:w="0" w:type="auto"/>
        <w:jc w:val="center"/>
        <w:tblLook w:val="04A0" w:firstRow="1" w:lastRow="0" w:firstColumn="1" w:lastColumn="0" w:noHBand="0" w:noVBand="1"/>
      </w:tblPr>
      <w:tblGrid>
        <w:gridCol w:w="4644"/>
        <w:gridCol w:w="1919"/>
      </w:tblGrid>
      <w:tr w:rsidR="00586593" w14:paraId="648CCBEA" w14:textId="77777777" w:rsidTr="00E51623">
        <w:trPr>
          <w:jc w:val="center"/>
        </w:trPr>
        <w:tc>
          <w:tcPr>
            <w:tcW w:w="4644" w:type="dxa"/>
          </w:tcPr>
          <w:p w14:paraId="7FE04F1A" w14:textId="77777777" w:rsidR="00586593" w:rsidRDefault="00586593" w:rsidP="00E51623">
            <w:r>
              <w:t>Metric</w:t>
            </w:r>
          </w:p>
        </w:tc>
        <w:tc>
          <w:tcPr>
            <w:tcW w:w="1919" w:type="dxa"/>
          </w:tcPr>
          <w:p w14:paraId="5B479786" w14:textId="77777777" w:rsidR="00586593" w:rsidRDefault="00586593" w:rsidP="00E51623">
            <w:r>
              <w:t>Basin Matters</w:t>
            </w:r>
          </w:p>
        </w:tc>
      </w:tr>
      <w:tr w:rsidR="00586593" w14:paraId="088619B1" w14:textId="77777777" w:rsidTr="00E51623">
        <w:trPr>
          <w:jc w:val="center"/>
        </w:trPr>
        <w:tc>
          <w:tcPr>
            <w:tcW w:w="4644" w:type="dxa"/>
          </w:tcPr>
          <w:p w14:paraId="0877C0DB" w14:textId="77777777" w:rsidR="00586593" w:rsidRDefault="00586593" w:rsidP="00E51623">
            <w:r>
              <w:t>Inundation Extent</w:t>
            </w:r>
          </w:p>
        </w:tc>
        <w:tc>
          <w:tcPr>
            <w:tcW w:w="1919" w:type="dxa"/>
          </w:tcPr>
          <w:p w14:paraId="752E33CC" w14:textId="77777777" w:rsidR="00586593" w:rsidRDefault="00586593" w:rsidP="00E51623">
            <w:r>
              <w:t>Fish, Metabolism, Ecosystem</w:t>
            </w:r>
          </w:p>
        </w:tc>
      </w:tr>
      <w:tr w:rsidR="00586593" w14:paraId="71FFCB2C" w14:textId="77777777" w:rsidTr="00E51623">
        <w:trPr>
          <w:jc w:val="center"/>
        </w:trPr>
        <w:tc>
          <w:tcPr>
            <w:tcW w:w="4644" w:type="dxa"/>
          </w:tcPr>
          <w:p w14:paraId="1B944317" w14:textId="77777777" w:rsidR="00586593" w:rsidRDefault="00586593" w:rsidP="00E51623">
            <w:r>
              <w:t>Inundation Duration (shedding systems)</w:t>
            </w:r>
          </w:p>
        </w:tc>
        <w:tc>
          <w:tcPr>
            <w:tcW w:w="1919" w:type="dxa"/>
          </w:tcPr>
          <w:p w14:paraId="21DE8E24" w14:textId="77777777" w:rsidR="00586593" w:rsidRDefault="00586593" w:rsidP="00E51623">
            <w:r>
              <w:t>Fish,</w:t>
            </w:r>
          </w:p>
        </w:tc>
      </w:tr>
      <w:tr w:rsidR="00586593" w14:paraId="437441E8" w14:textId="77777777" w:rsidTr="00E51623">
        <w:trPr>
          <w:jc w:val="center"/>
        </w:trPr>
        <w:tc>
          <w:tcPr>
            <w:tcW w:w="4644" w:type="dxa"/>
          </w:tcPr>
          <w:p w14:paraId="7D225DDA" w14:textId="77777777" w:rsidR="00586593" w:rsidRDefault="00586593" w:rsidP="00E51623">
            <w:r>
              <w:t>Connection Duration</w:t>
            </w:r>
          </w:p>
        </w:tc>
        <w:tc>
          <w:tcPr>
            <w:tcW w:w="1919" w:type="dxa"/>
          </w:tcPr>
          <w:p w14:paraId="2A77729A" w14:textId="77777777" w:rsidR="00586593" w:rsidRDefault="00586593" w:rsidP="00E51623">
            <w:r>
              <w:t>Fish</w:t>
            </w:r>
          </w:p>
        </w:tc>
      </w:tr>
    </w:tbl>
    <w:p w14:paraId="5E113174" w14:textId="77777777" w:rsidR="00586593" w:rsidRDefault="00586593" w:rsidP="00586593"/>
    <w:p w14:paraId="54A3169E" w14:textId="1C24F216" w:rsidR="00586593" w:rsidRDefault="00586593" w:rsidP="00586593">
      <w:pPr>
        <w:pStyle w:val="Caption"/>
      </w:pPr>
      <w:bookmarkStart w:id="68" w:name="_Ref413900799"/>
      <w:r>
        <w:t xml:space="preserve">Table </w:t>
      </w:r>
      <w:r w:rsidR="00F8589C">
        <w:fldChar w:fldCharType="begin"/>
      </w:r>
      <w:r w:rsidR="00F8589C">
        <w:instrText xml:space="preserve"> SEQ Table \* ARABIC </w:instrText>
      </w:r>
      <w:r w:rsidR="00F8589C">
        <w:fldChar w:fldCharType="separate"/>
      </w:r>
      <w:r>
        <w:rPr>
          <w:noProof/>
        </w:rPr>
        <w:t>2</w:t>
      </w:r>
      <w:r w:rsidR="00F8589C">
        <w:rPr>
          <w:noProof/>
        </w:rPr>
        <w:fldChar w:fldCharType="end"/>
      </w:r>
      <w:bookmarkEnd w:id="68"/>
      <w:r>
        <w:t xml:space="preserve">. </w:t>
      </w:r>
      <w:r w:rsidRPr="00586593">
        <w:rPr>
          <w:b w:val="0"/>
        </w:rPr>
        <w:t xml:space="preserve">List of the </w:t>
      </w:r>
      <w:r w:rsidR="001B12E1" w:rsidRPr="00586593">
        <w:rPr>
          <w:b w:val="0"/>
        </w:rPr>
        <w:t>h</w:t>
      </w:r>
      <w:r w:rsidRPr="00586593">
        <w:rPr>
          <w:b w:val="0"/>
        </w:rPr>
        <w:t>ydrological connectivity metrics required by Basin Matters for evaluation of water actions influencing wetlands and floodplains</w:t>
      </w:r>
    </w:p>
    <w:tbl>
      <w:tblPr>
        <w:tblStyle w:val="TableGrid"/>
        <w:tblW w:w="0" w:type="auto"/>
        <w:jc w:val="center"/>
        <w:tblLook w:val="04A0" w:firstRow="1" w:lastRow="0" w:firstColumn="1" w:lastColumn="0" w:noHBand="0" w:noVBand="1"/>
      </w:tblPr>
      <w:tblGrid>
        <w:gridCol w:w="4644"/>
        <w:gridCol w:w="1919"/>
      </w:tblGrid>
      <w:tr w:rsidR="00586593" w14:paraId="5F828568" w14:textId="77777777" w:rsidTr="00E51623">
        <w:trPr>
          <w:jc w:val="center"/>
        </w:trPr>
        <w:tc>
          <w:tcPr>
            <w:tcW w:w="4644" w:type="dxa"/>
          </w:tcPr>
          <w:p w14:paraId="0FA77F52" w14:textId="77777777" w:rsidR="00586593" w:rsidRDefault="00586593" w:rsidP="00E51623">
            <w:r>
              <w:t>Metric</w:t>
            </w:r>
          </w:p>
        </w:tc>
        <w:tc>
          <w:tcPr>
            <w:tcW w:w="1919" w:type="dxa"/>
          </w:tcPr>
          <w:p w14:paraId="27CC310D" w14:textId="77777777" w:rsidR="00586593" w:rsidRDefault="00586593" w:rsidP="00E51623">
            <w:r>
              <w:t>Basin Matters</w:t>
            </w:r>
          </w:p>
        </w:tc>
      </w:tr>
      <w:tr w:rsidR="00586593" w14:paraId="163274DF" w14:textId="77777777" w:rsidTr="00E51623">
        <w:trPr>
          <w:jc w:val="center"/>
        </w:trPr>
        <w:tc>
          <w:tcPr>
            <w:tcW w:w="4644" w:type="dxa"/>
          </w:tcPr>
          <w:p w14:paraId="2D44BDC6" w14:textId="77777777" w:rsidR="00586593" w:rsidRDefault="00586593" w:rsidP="00E51623">
            <w:r>
              <w:t>Depth (Height)</w:t>
            </w:r>
          </w:p>
        </w:tc>
        <w:tc>
          <w:tcPr>
            <w:tcW w:w="1919" w:type="dxa"/>
          </w:tcPr>
          <w:p w14:paraId="41312A59" w14:textId="77777777" w:rsidR="00586593" w:rsidRDefault="00586593" w:rsidP="00E51623">
            <w:r>
              <w:t>Birds, Vegetation</w:t>
            </w:r>
          </w:p>
        </w:tc>
      </w:tr>
      <w:tr w:rsidR="00586593" w14:paraId="4F5B1DC2" w14:textId="77777777" w:rsidTr="00E51623">
        <w:trPr>
          <w:jc w:val="center"/>
        </w:trPr>
        <w:tc>
          <w:tcPr>
            <w:tcW w:w="4644" w:type="dxa"/>
          </w:tcPr>
          <w:p w14:paraId="28BA4F01" w14:textId="77777777" w:rsidR="00586593" w:rsidRDefault="00586593" w:rsidP="00E51623">
            <w:r>
              <w:t>Inundation Extent</w:t>
            </w:r>
          </w:p>
        </w:tc>
        <w:tc>
          <w:tcPr>
            <w:tcW w:w="1919" w:type="dxa"/>
          </w:tcPr>
          <w:p w14:paraId="0E75917D" w14:textId="77777777" w:rsidR="00586593" w:rsidRDefault="00586593" w:rsidP="00E51623">
            <w:r>
              <w:t>Birds, Ecosystem, Vegetation</w:t>
            </w:r>
          </w:p>
        </w:tc>
      </w:tr>
      <w:tr w:rsidR="00586593" w14:paraId="034AF442" w14:textId="77777777" w:rsidTr="00E51623">
        <w:trPr>
          <w:jc w:val="center"/>
        </w:trPr>
        <w:tc>
          <w:tcPr>
            <w:tcW w:w="4644" w:type="dxa"/>
          </w:tcPr>
          <w:p w14:paraId="759181E7" w14:textId="77777777" w:rsidR="00586593" w:rsidRDefault="00586593" w:rsidP="00E51623">
            <w:r>
              <w:t>Inundation Duration (shedding systems)</w:t>
            </w:r>
          </w:p>
        </w:tc>
        <w:tc>
          <w:tcPr>
            <w:tcW w:w="1919" w:type="dxa"/>
          </w:tcPr>
          <w:p w14:paraId="6A31605E" w14:textId="77777777" w:rsidR="00586593" w:rsidRDefault="00586593" w:rsidP="00E51623">
            <w:r>
              <w:t>Birds, Vegetation</w:t>
            </w:r>
          </w:p>
        </w:tc>
      </w:tr>
      <w:tr w:rsidR="00586593" w14:paraId="5EEFACAF" w14:textId="77777777" w:rsidTr="00E51623">
        <w:trPr>
          <w:jc w:val="center"/>
        </w:trPr>
        <w:tc>
          <w:tcPr>
            <w:tcW w:w="4644" w:type="dxa"/>
          </w:tcPr>
          <w:p w14:paraId="6D892FFC" w14:textId="77777777" w:rsidR="00586593" w:rsidRDefault="00586593" w:rsidP="00E51623">
            <w:r>
              <w:t>Connection Duration</w:t>
            </w:r>
          </w:p>
        </w:tc>
        <w:tc>
          <w:tcPr>
            <w:tcW w:w="1919" w:type="dxa"/>
          </w:tcPr>
          <w:p w14:paraId="4302D69A" w14:textId="77777777" w:rsidR="00586593" w:rsidRDefault="00586593" w:rsidP="00E51623">
            <w:r>
              <w:t>Fish</w:t>
            </w:r>
          </w:p>
        </w:tc>
      </w:tr>
    </w:tbl>
    <w:p w14:paraId="2BC08E24" w14:textId="77777777" w:rsidR="00586593" w:rsidRDefault="00586593" w:rsidP="00586593"/>
    <w:p w14:paraId="1519C962" w14:textId="77777777" w:rsidR="00586593" w:rsidRPr="00577562" w:rsidRDefault="00586593" w:rsidP="007531A3">
      <w:pPr>
        <w:pStyle w:val="Heading1"/>
      </w:pPr>
      <w:bookmarkStart w:id="69" w:name="_Toc420658740"/>
      <w:r>
        <w:t>Risks</w:t>
      </w:r>
      <w:bookmarkEnd w:id="69"/>
    </w:p>
    <w:p w14:paraId="194F60F6" w14:textId="77777777" w:rsidR="00586593" w:rsidRDefault="00586593" w:rsidP="00586593">
      <w:r>
        <w:t>The major risk to this component is that the MDBA is not able to provide model scenarios for streamflows or link these to modelled floodplain inundation.</w:t>
      </w:r>
    </w:p>
    <w:p w14:paraId="1547853A" w14:textId="77777777" w:rsidR="00586593" w:rsidRDefault="00586593" w:rsidP="00586593">
      <w:r>
        <w:t>A second risk is that the models required to convert hydrological information into hydraulic outcomes at the Area scale are not available or not fit for purpose.</w:t>
      </w:r>
    </w:p>
    <w:p w14:paraId="73CEBCF6" w14:textId="77777777" w:rsidR="00586593" w:rsidRDefault="00586593" w:rsidP="00586593">
      <w:r>
        <w:t>A third risk is that the workload required to service both the Hydrological evaluation and Basin Matter evaluation exceeds the resources available.  This risk can be further broken down into two components;</w:t>
      </w:r>
    </w:p>
    <w:p w14:paraId="5D3420BA" w14:textId="77777777" w:rsidR="00586593" w:rsidRDefault="00586593" w:rsidP="00586593">
      <w:pPr>
        <w:pStyle w:val="ListParagraph"/>
        <w:numPr>
          <w:ilvl w:val="0"/>
          <w:numId w:val="41"/>
        </w:numPr>
      </w:pPr>
      <w:r>
        <w:t xml:space="preserve">The resources provided by CEWO are less than anticipated.  </w:t>
      </w:r>
    </w:p>
    <w:p w14:paraId="33D8670C" w14:textId="5067EA37" w:rsidR="00586593" w:rsidRPr="008432D2" w:rsidRDefault="00586593" w:rsidP="00586593">
      <w:pPr>
        <w:pStyle w:val="ListParagraph"/>
        <w:numPr>
          <w:ilvl w:val="0"/>
          <w:numId w:val="41"/>
        </w:numPr>
      </w:pPr>
      <w:r>
        <w:t>The scope of work is too large for the resources available</w:t>
      </w:r>
      <w:r w:rsidR="001B12E1">
        <w:t>.</w:t>
      </w:r>
    </w:p>
    <w:p w14:paraId="0FF60B48" w14:textId="77777777" w:rsidR="00586593" w:rsidRDefault="00586593" w:rsidP="00586593">
      <w:r>
        <w:t>We will manage all these risks by through ongoing communication with Basin matter leaders to identify alternative evaluation strategies and ongoing communication with CEWO regarding risks, priorities and trade-offs.</w:t>
      </w:r>
    </w:p>
    <w:p w14:paraId="01619B5C" w14:textId="1891D62A" w:rsidR="001B12E1" w:rsidRDefault="001B12E1" w:rsidP="00586593">
      <w:r>
        <w:br w:type="page"/>
      </w:r>
    </w:p>
    <w:p w14:paraId="2DD1D683" w14:textId="7B2CB1FA" w:rsidR="001B12E1" w:rsidRDefault="001B12E1" w:rsidP="001B12E1">
      <w:pPr>
        <w:pStyle w:val="H2notnumberedinTOC"/>
      </w:pPr>
      <w:bookmarkStart w:id="70" w:name="_Toc420658741"/>
      <w:r>
        <w:lastRenderedPageBreak/>
        <w:t>References</w:t>
      </w:r>
      <w:bookmarkEnd w:id="70"/>
    </w:p>
    <w:p w14:paraId="4CE7FEF4" w14:textId="256142E1" w:rsidR="001B12E1" w:rsidRPr="001B12E1" w:rsidRDefault="001B12E1" w:rsidP="001B12E1">
      <w:pPr>
        <w:pStyle w:val="References"/>
      </w:pPr>
      <w:r>
        <w:rPr>
          <w:rFonts w:eastAsiaTheme="minorEastAsia"/>
          <w:lang w:val="en-US"/>
        </w:rPr>
        <w:t>Murray-Darling Basin Authority (2012) Hydrologic modelling to inform the proposed Basin Plan - methods and results, MDBA publication no: 17/12, Murray-Darling Basin Authority, Canberra.</w:t>
      </w:r>
    </w:p>
    <w:p w14:paraId="6D1B8D6A" w14:textId="77777777" w:rsidR="00586593" w:rsidRPr="00577562" w:rsidRDefault="00586593" w:rsidP="00586593"/>
    <w:p w14:paraId="24C262EA" w14:textId="22B9EA75" w:rsidR="00F117A1" w:rsidRPr="00162450" w:rsidRDefault="00F117A1" w:rsidP="00586593">
      <w:pPr>
        <w:pStyle w:val="ReportSubtitle"/>
        <w:rPr>
          <w:rStyle w:val="SubtleEmphasis"/>
          <w:i w:val="0"/>
          <w:iCs w:val="0"/>
          <w:color w:val="auto"/>
        </w:rPr>
      </w:pPr>
    </w:p>
    <w:sectPr w:rsidR="00F117A1" w:rsidRPr="00162450" w:rsidSect="00586593">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67FDA" w14:textId="77777777" w:rsidR="00942CBC" w:rsidRDefault="00942CBC" w:rsidP="00E66522">
      <w:r>
        <w:separator/>
      </w:r>
    </w:p>
  </w:endnote>
  <w:endnote w:type="continuationSeparator" w:id="0">
    <w:p w14:paraId="4017764E" w14:textId="77777777" w:rsidR="00942CBC" w:rsidRDefault="00942CBC" w:rsidP="00E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48AC2" w14:textId="77777777" w:rsidR="00E51623" w:rsidRDefault="00E51623" w:rsidP="00D93DAE">
    <w:pPr>
      <w:pStyle w:val="Footer"/>
    </w:pPr>
    <w:r>
      <w:rPr>
        <w:noProof/>
        <w:lang w:eastAsia="en-AU"/>
      </w:rPr>
      <w:drawing>
        <wp:anchor distT="36576" distB="36576" distL="36576" distR="36576" simplePos="0" relativeHeight="251660288" behindDoc="0" locked="0" layoutInCell="1" allowOverlap="1" wp14:anchorId="0EEEC32E" wp14:editId="78C27361">
          <wp:simplePos x="0" y="0"/>
          <wp:positionH relativeFrom="column">
            <wp:posOffset>696595</wp:posOffset>
          </wp:positionH>
          <wp:positionV relativeFrom="paragraph">
            <wp:posOffset>7466330</wp:posOffset>
          </wp:positionV>
          <wp:extent cx="586740" cy="1479550"/>
          <wp:effectExtent l="0" t="0" r="381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56D14EDE" wp14:editId="36CB7397">
          <wp:simplePos x="0" y="0"/>
          <wp:positionH relativeFrom="column">
            <wp:posOffset>-421419</wp:posOffset>
          </wp:positionH>
          <wp:positionV relativeFrom="paragraph">
            <wp:posOffset>-549358</wp:posOffset>
          </wp:positionV>
          <wp:extent cx="6718852" cy="1097280"/>
          <wp:effectExtent l="0" t="0" r="6350" b="7620"/>
          <wp:wrapNone/>
          <wp:docPr id="37" name="Picture 37"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sidR="00F8589C">
      <w:fldChar w:fldCharType="begin"/>
    </w:r>
    <w:r w:rsidR="00F8589C">
      <w:instrText xml:space="preserve"> FILENAME  \* Caps  \* MERGEFORMAT </w:instrText>
    </w:r>
    <w:r w:rsidR="00F8589C">
      <w:fldChar w:fldCharType="separate"/>
    </w:r>
    <w:r>
      <w:rPr>
        <w:noProof/>
      </w:rPr>
      <w:t>Document6</w:t>
    </w:r>
    <w:r w:rsidR="00F8589C">
      <w:rPr>
        <w:noProof/>
      </w:rPr>
      <w:fldChar w:fldCharType="end"/>
    </w:r>
    <w:r>
      <w:t xml:space="preserve">    </w:t>
    </w:r>
    <w:r>
      <w:tab/>
    </w:r>
    <w:r>
      <w:tab/>
    </w:r>
    <w:r>
      <w:fldChar w:fldCharType="begin"/>
    </w:r>
    <w:r>
      <w:instrText xml:space="preserve"> PAGE   \* MERGEFORMAT </w:instrText>
    </w:r>
    <w:r>
      <w:fldChar w:fldCharType="separate"/>
    </w:r>
    <w:r w:rsidR="00F8589C">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DD84" w14:textId="77777777" w:rsidR="00E51623" w:rsidRDefault="00E51623">
    <w:pPr>
      <w:pStyle w:val="Footer"/>
    </w:pPr>
    <w:r>
      <w:fldChar w:fldCharType="begin"/>
    </w:r>
    <w:r>
      <w:instrText xml:space="preserve"> ADVANCE  </w:instrText>
    </w:r>
    <w:r>
      <w:fldChar w:fldCharType="end"/>
    </w:r>
    <w:r w:rsidR="00F8589C">
      <w:fldChar w:fldCharType="begin"/>
    </w:r>
    <w:r w:rsidR="00F8589C">
      <w:instrText xml:space="preserve"> FILENAME  \* Caps  \* MERGEFORMAT </w:instrText>
    </w:r>
    <w:r w:rsidR="00F8589C">
      <w:fldChar w:fldCharType="separate"/>
    </w:r>
    <w:r>
      <w:rPr>
        <w:noProof/>
      </w:rPr>
      <w:t>Document6</w:t>
    </w:r>
    <w:r w:rsidR="00F8589C">
      <w:rPr>
        <w:noProof/>
      </w:rPr>
      <w:fldChar w:fldCharType="end"/>
    </w:r>
  </w:p>
  <w:p w14:paraId="278E0611" w14:textId="77777777" w:rsidR="00E51623" w:rsidRDefault="00E51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E5BE" w14:textId="43806478" w:rsidR="00E51623" w:rsidRDefault="00690D39" w:rsidP="009A4D65">
    <w:pPr>
      <w:pStyle w:val="Footer"/>
    </w:pPr>
    <w:r w:rsidRPr="001F7E0C">
      <w:t>Basin Matter</w:t>
    </w:r>
    <w:r>
      <w:t xml:space="preserve"> - </w:t>
    </w:r>
    <w:r w:rsidR="00E51623">
      <w:t xml:space="preserve">Hydrology foundation report                                                 </w:t>
    </w:r>
    <w:r w:rsidR="00E51623">
      <w:tab/>
    </w:r>
    <w:r w:rsidR="00E51623">
      <w:fldChar w:fldCharType="begin"/>
    </w:r>
    <w:r w:rsidR="00E51623">
      <w:instrText xml:space="preserve"> PAGE   \* MERGEFORMAT </w:instrText>
    </w:r>
    <w:r w:rsidR="00E51623">
      <w:fldChar w:fldCharType="separate"/>
    </w:r>
    <w:r w:rsidR="00F8589C">
      <w:rPr>
        <w:noProof/>
      </w:rPr>
      <w:t>i</w:t>
    </w:r>
    <w:r w:rsidR="00E516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DC584" w14:textId="77777777" w:rsidR="00942CBC" w:rsidRDefault="00942CBC" w:rsidP="00E66522">
      <w:r>
        <w:separator/>
      </w:r>
    </w:p>
  </w:footnote>
  <w:footnote w:type="continuationSeparator" w:id="0">
    <w:p w14:paraId="3DF50B48" w14:textId="77777777" w:rsidR="00942CBC" w:rsidRDefault="00942CBC" w:rsidP="00E6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03E8" w14:textId="77777777" w:rsidR="00E51623" w:rsidRDefault="00E51623">
    <w:pPr>
      <w:pStyle w:val="Header"/>
    </w:pPr>
    <w:r>
      <w:rPr>
        <w:noProof/>
        <w:lang w:eastAsia="en-AU"/>
      </w:rPr>
      <w:drawing>
        <wp:anchor distT="0" distB="0" distL="114300" distR="114300" simplePos="0" relativeHeight="251656192" behindDoc="0" locked="0" layoutInCell="1" allowOverlap="1" wp14:anchorId="20523ED9" wp14:editId="0E41D756">
          <wp:simplePos x="0" y="0"/>
          <wp:positionH relativeFrom="column">
            <wp:posOffset>4956893</wp:posOffset>
          </wp:positionH>
          <wp:positionV relativeFrom="paragraph">
            <wp:posOffset>-124350</wp:posOffset>
          </wp:positionV>
          <wp:extent cx="974725" cy="1306195"/>
          <wp:effectExtent l="0" t="0" r="0" b="8255"/>
          <wp:wrapNone/>
          <wp:docPr id="35" name="Picture 1" descr="MDF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RCLogo"/>
                  <pic:cNvPicPr>
                    <a:picLocks noChangeAspect="1" noChangeArrowheads="1"/>
                  </pic:cNvPicPr>
                </pic:nvPicPr>
                <pic:blipFill>
                  <a:blip r:embed="rId1" cstate="print"/>
                  <a:srcRect/>
                  <a:stretch>
                    <a:fillRect/>
                  </a:stretch>
                </pic:blipFill>
                <pic:spPr bwMode="auto">
                  <a:xfrm>
                    <a:off x="0" y="0"/>
                    <a:ext cx="974725" cy="13061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5577" w14:textId="77777777" w:rsidR="00E51623" w:rsidRDefault="00E51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DA9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A9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764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382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781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C3E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C01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529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C3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980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7625"/>
    <w:multiLevelType w:val="hybridMultilevel"/>
    <w:tmpl w:val="757C98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E401FB"/>
    <w:multiLevelType w:val="hybridMultilevel"/>
    <w:tmpl w:val="3F5C3D3A"/>
    <w:lvl w:ilvl="0" w:tplc="0C090001">
      <w:start w:val="1"/>
      <w:numFmt w:val="bullet"/>
      <w:lvlText w:val=""/>
      <w:lvlJc w:val="left"/>
      <w:pPr>
        <w:ind w:left="720" w:hanging="360"/>
      </w:pPr>
      <w:rPr>
        <w:rFonts w:ascii="Symbol" w:hAnsi="Symbol" w:hint="default"/>
      </w:rPr>
    </w:lvl>
    <w:lvl w:ilvl="1" w:tplc="D85612E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445BB3"/>
    <w:multiLevelType w:val="hybridMultilevel"/>
    <w:tmpl w:val="62B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07597"/>
    <w:multiLevelType w:val="hybridMultilevel"/>
    <w:tmpl w:val="6658CB04"/>
    <w:lvl w:ilvl="0" w:tplc="6E4E0606">
      <w:start w:val="1"/>
      <w:numFmt w:val="decimal"/>
      <w:lvlText w:val="%1)"/>
      <w:lvlJc w:val="left"/>
      <w:pPr>
        <w:ind w:left="720" w:hanging="360"/>
      </w:pPr>
      <w:rPr>
        <w:rFonts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C0427F"/>
    <w:multiLevelType w:val="hybridMultilevel"/>
    <w:tmpl w:val="9F4E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174170"/>
    <w:multiLevelType w:val="hybridMultilevel"/>
    <w:tmpl w:val="70E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923085"/>
    <w:multiLevelType w:val="hybridMultilevel"/>
    <w:tmpl w:val="49B2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9E3B72"/>
    <w:multiLevelType w:val="hybridMultilevel"/>
    <w:tmpl w:val="CAF47706"/>
    <w:lvl w:ilvl="0" w:tplc="D1FE9B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98F7203"/>
    <w:multiLevelType w:val="hybridMultilevel"/>
    <w:tmpl w:val="1EE8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C1638A"/>
    <w:multiLevelType w:val="hybridMultilevel"/>
    <w:tmpl w:val="0CD81AA2"/>
    <w:lvl w:ilvl="0" w:tplc="0C090001">
      <w:start w:val="1"/>
      <w:numFmt w:val="bullet"/>
      <w:lvlText w:val=""/>
      <w:lvlJc w:val="left"/>
      <w:pPr>
        <w:ind w:left="720" w:hanging="360"/>
      </w:pPr>
      <w:rPr>
        <w:rFonts w:ascii="Symbol" w:hAnsi="Symbol" w:hint="default"/>
      </w:rPr>
    </w:lvl>
    <w:lvl w:ilvl="1" w:tplc="36585A3A">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526467"/>
    <w:multiLevelType w:val="hybridMultilevel"/>
    <w:tmpl w:val="3AAA1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10203"/>
    <w:multiLevelType w:val="hybridMultilevel"/>
    <w:tmpl w:val="D27C9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73ED0"/>
    <w:multiLevelType w:val="multilevel"/>
    <w:tmpl w:val="FDE4C4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ascii="Arial" w:hAnsi="Arial" w:cs="Arial" w:hint="default"/>
        <w:sz w:val="20"/>
        <w:szCs w:val="2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60B48C6"/>
    <w:multiLevelType w:val="hybridMultilevel"/>
    <w:tmpl w:val="554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F1447"/>
    <w:multiLevelType w:val="hybridMultilevel"/>
    <w:tmpl w:val="2938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511309"/>
    <w:multiLevelType w:val="hybridMultilevel"/>
    <w:tmpl w:val="DBA4E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8" w15:restartNumberingAfterBreak="0">
    <w:nsid w:val="55154E91"/>
    <w:multiLevelType w:val="multilevel"/>
    <w:tmpl w:val="B7782E3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29" w15:restartNumberingAfterBreak="0">
    <w:nsid w:val="58736CEA"/>
    <w:multiLevelType w:val="hybridMultilevel"/>
    <w:tmpl w:val="50508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354065"/>
    <w:multiLevelType w:val="hybridMultilevel"/>
    <w:tmpl w:val="2BE681A2"/>
    <w:lvl w:ilvl="0" w:tplc="6E4E060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40642A"/>
    <w:multiLevelType w:val="hybridMultilevel"/>
    <w:tmpl w:val="92C4D456"/>
    <w:lvl w:ilvl="0" w:tplc="D8B8CB30">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A20913"/>
    <w:multiLevelType w:val="hybridMultilevel"/>
    <w:tmpl w:val="B4BE4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9F7A42"/>
    <w:multiLevelType w:val="hybridMultilevel"/>
    <w:tmpl w:val="2E2E2166"/>
    <w:lvl w:ilvl="0" w:tplc="D6922A44">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B33CB8"/>
    <w:multiLevelType w:val="hybridMultilevel"/>
    <w:tmpl w:val="2F681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D647CC"/>
    <w:multiLevelType w:val="hybridMultilevel"/>
    <w:tmpl w:val="CAF47706"/>
    <w:lvl w:ilvl="0" w:tplc="D1FE9B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2B5547F"/>
    <w:multiLevelType w:val="hybridMultilevel"/>
    <w:tmpl w:val="AA8E8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736E1092"/>
    <w:multiLevelType w:val="hybridMultilevel"/>
    <w:tmpl w:val="DBB43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947F3"/>
    <w:multiLevelType w:val="hybridMultilevel"/>
    <w:tmpl w:val="F86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6C25A7"/>
    <w:multiLevelType w:val="hybridMultilevel"/>
    <w:tmpl w:val="54DA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44A03"/>
    <w:multiLevelType w:val="hybridMultilevel"/>
    <w:tmpl w:val="64A44292"/>
    <w:lvl w:ilvl="0" w:tplc="C92ACC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0"/>
  </w:num>
  <w:num w:numId="2">
    <w:abstractNumId w:val="27"/>
  </w:num>
  <w:num w:numId="3">
    <w:abstractNumId w:val="20"/>
  </w:num>
  <w:num w:numId="4">
    <w:abstractNumId w:val="11"/>
  </w:num>
  <w:num w:numId="5">
    <w:abstractNumId w:val="34"/>
  </w:num>
  <w:num w:numId="6">
    <w:abstractNumId w:val="21"/>
  </w:num>
  <w:num w:numId="7">
    <w:abstractNumId w:val="10"/>
  </w:num>
  <w:num w:numId="8">
    <w:abstractNumId w:val="37"/>
  </w:num>
  <w:num w:numId="9">
    <w:abstractNumId w:val="18"/>
  </w:num>
  <w:num w:numId="10">
    <w:abstractNumId w:val="38"/>
  </w:num>
  <w:num w:numId="11">
    <w:abstractNumId w:val="15"/>
  </w:num>
  <w:num w:numId="12">
    <w:abstractNumId w:val="25"/>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28"/>
  </w:num>
  <w:num w:numId="27">
    <w:abstractNumId w:val="33"/>
  </w:num>
  <w:num w:numId="28">
    <w:abstractNumId w:val="31"/>
  </w:num>
  <w:num w:numId="29">
    <w:abstractNumId w:val="16"/>
  </w:num>
  <w:num w:numId="30">
    <w:abstractNumId w:val="39"/>
  </w:num>
  <w:num w:numId="31">
    <w:abstractNumId w:val="12"/>
  </w:num>
  <w:num w:numId="32">
    <w:abstractNumId w:val="22"/>
  </w:num>
  <w:num w:numId="33">
    <w:abstractNumId w:val="36"/>
  </w:num>
  <w:num w:numId="34">
    <w:abstractNumId w:val="29"/>
  </w:num>
  <w:num w:numId="35">
    <w:abstractNumId w:val="32"/>
  </w:num>
  <w:num w:numId="36">
    <w:abstractNumId w:val="24"/>
  </w:num>
  <w:num w:numId="37">
    <w:abstractNumId w:val="26"/>
  </w:num>
  <w:num w:numId="38">
    <w:abstractNumId w:val="13"/>
  </w:num>
  <w:num w:numId="39">
    <w:abstractNumId w:val="30"/>
  </w:num>
  <w:num w:numId="40">
    <w:abstractNumId w:val="3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ocumentProtection w:edit="readOnly" w:enforcement="1" w:cryptProviderType="rsaAES" w:cryptAlgorithmClass="hash" w:cryptAlgorithmType="typeAny" w:cryptAlgorithmSid="14" w:cryptSpinCount="100000" w:hash="oT2bGiVQ0j0tT+apU1+LtZbXrPB0BsNQVNRdswjk+Khi96c56Fggog3YLXJij262VnmvuNfFPQKsnp6YDqPGRQ==" w:salt="2/pOI5LJmPkq0//9S+Te3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Show All Fiel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47EA8"/>
    <w:rsid w:val="00005EC5"/>
    <w:rsid w:val="00012423"/>
    <w:rsid w:val="000211C2"/>
    <w:rsid w:val="00026337"/>
    <w:rsid w:val="00026FC5"/>
    <w:rsid w:val="00033808"/>
    <w:rsid w:val="00037CC2"/>
    <w:rsid w:val="0005075F"/>
    <w:rsid w:val="00067AE4"/>
    <w:rsid w:val="00072593"/>
    <w:rsid w:val="0009217F"/>
    <w:rsid w:val="000A616F"/>
    <w:rsid w:val="000C5F3A"/>
    <w:rsid w:val="000C76E0"/>
    <w:rsid w:val="000C7AB8"/>
    <w:rsid w:val="000D4C02"/>
    <w:rsid w:val="000D7735"/>
    <w:rsid w:val="000E14C1"/>
    <w:rsid w:val="000F04BE"/>
    <w:rsid w:val="000F1B32"/>
    <w:rsid w:val="000F1C78"/>
    <w:rsid w:val="000F230D"/>
    <w:rsid w:val="000F25E8"/>
    <w:rsid w:val="000F3437"/>
    <w:rsid w:val="000F418F"/>
    <w:rsid w:val="00106874"/>
    <w:rsid w:val="00117C7C"/>
    <w:rsid w:val="00122279"/>
    <w:rsid w:val="00122813"/>
    <w:rsid w:val="001248AB"/>
    <w:rsid w:val="00125108"/>
    <w:rsid w:val="0013675B"/>
    <w:rsid w:val="00151167"/>
    <w:rsid w:val="00153FCF"/>
    <w:rsid w:val="00162450"/>
    <w:rsid w:val="00166116"/>
    <w:rsid w:val="00170F26"/>
    <w:rsid w:val="00173EED"/>
    <w:rsid w:val="001811C4"/>
    <w:rsid w:val="00185F85"/>
    <w:rsid w:val="001953E4"/>
    <w:rsid w:val="001A7C0A"/>
    <w:rsid w:val="001B12E1"/>
    <w:rsid w:val="001C09E8"/>
    <w:rsid w:val="001C0A85"/>
    <w:rsid w:val="001C3595"/>
    <w:rsid w:val="001C7157"/>
    <w:rsid w:val="001D04CE"/>
    <w:rsid w:val="001D38B0"/>
    <w:rsid w:val="001D45FB"/>
    <w:rsid w:val="001E3176"/>
    <w:rsid w:val="001E4AA4"/>
    <w:rsid w:val="001F65D4"/>
    <w:rsid w:val="001F7E0C"/>
    <w:rsid w:val="00206ED9"/>
    <w:rsid w:val="0020742D"/>
    <w:rsid w:val="00215DB8"/>
    <w:rsid w:val="00217141"/>
    <w:rsid w:val="0022230A"/>
    <w:rsid w:val="00232090"/>
    <w:rsid w:val="002326B8"/>
    <w:rsid w:val="002336C3"/>
    <w:rsid w:val="00236D63"/>
    <w:rsid w:val="00245177"/>
    <w:rsid w:val="002454C3"/>
    <w:rsid w:val="00263F26"/>
    <w:rsid w:val="00271F31"/>
    <w:rsid w:val="00274897"/>
    <w:rsid w:val="002B2D21"/>
    <w:rsid w:val="002C01FA"/>
    <w:rsid w:val="002D1E81"/>
    <w:rsid w:val="002D1FCF"/>
    <w:rsid w:val="002E405E"/>
    <w:rsid w:val="002E4C58"/>
    <w:rsid w:val="002E78A6"/>
    <w:rsid w:val="002F2A64"/>
    <w:rsid w:val="002F2F17"/>
    <w:rsid w:val="00303DAD"/>
    <w:rsid w:val="00307CAC"/>
    <w:rsid w:val="003102D7"/>
    <w:rsid w:val="00317768"/>
    <w:rsid w:val="00325C6C"/>
    <w:rsid w:val="00326A57"/>
    <w:rsid w:val="003270BB"/>
    <w:rsid w:val="003377BA"/>
    <w:rsid w:val="00337C2B"/>
    <w:rsid w:val="003457C7"/>
    <w:rsid w:val="0036119B"/>
    <w:rsid w:val="00363C68"/>
    <w:rsid w:val="00365768"/>
    <w:rsid w:val="003700B5"/>
    <w:rsid w:val="00371141"/>
    <w:rsid w:val="00372B5A"/>
    <w:rsid w:val="0039155B"/>
    <w:rsid w:val="00391819"/>
    <w:rsid w:val="0039719A"/>
    <w:rsid w:val="003A0CC1"/>
    <w:rsid w:val="003B45E8"/>
    <w:rsid w:val="003B7C2C"/>
    <w:rsid w:val="003C3541"/>
    <w:rsid w:val="003C74E1"/>
    <w:rsid w:val="003D1AC3"/>
    <w:rsid w:val="003E2B6B"/>
    <w:rsid w:val="003E529F"/>
    <w:rsid w:val="00404A95"/>
    <w:rsid w:val="0041649D"/>
    <w:rsid w:val="004230BE"/>
    <w:rsid w:val="00433EBF"/>
    <w:rsid w:val="00434964"/>
    <w:rsid w:val="00440752"/>
    <w:rsid w:val="004506CF"/>
    <w:rsid w:val="0047140B"/>
    <w:rsid w:val="00477845"/>
    <w:rsid w:val="004942EE"/>
    <w:rsid w:val="004961CF"/>
    <w:rsid w:val="004A4FD1"/>
    <w:rsid w:val="004A5351"/>
    <w:rsid w:val="004B7219"/>
    <w:rsid w:val="004C2285"/>
    <w:rsid w:val="004D578C"/>
    <w:rsid w:val="004F3BFB"/>
    <w:rsid w:val="004F60FD"/>
    <w:rsid w:val="00510325"/>
    <w:rsid w:val="005111A8"/>
    <w:rsid w:val="00516192"/>
    <w:rsid w:val="0052135C"/>
    <w:rsid w:val="00525DF8"/>
    <w:rsid w:val="00535E64"/>
    <w:rsid w:val="00541CDB"/>
    <w:rsid w:val="00547897"/>
    <w:rsid w:val="00563EBD"/>
    <w:rsid w:val="005663F9"/>
    <w:rsid w:val="00571413"/>
    <w:rsid w:val="005742F9"/>
    <w:rsid w:val="00580F8A"/>
    <w:rsid w:val="00586593"/>
    <w:rsid w:val="0059364C"/>
    <w:rsid w:val="005A4A84"/>
    <w:rsid w:val="005A5C56"/>
    <w:rsid w:val="005B19BA"/>
    <w:rsid w:val="005B30E5"/>
    <w:rsid w:val="005B4D2E"/>
    <w:rsid w:val="005C173D"/>
    <w:rsid w:val="005C630C"/>
    <w:rsid w:val="005D449F"/>
    <w:rsid w:val="005F696C"/>
    <w:rsid w:val="00601496"/>
    <w:rsid w:val="006037B6"/>
    <w:rsid w:val="006130DC"/>
    <w:rsid w:val="006245D7"/>
    <w:rsid w:val="006254CA"/>
    <w:rsid w:val="00632C65"/>
    <w:rsid w:val="00643EE6"/>
    <w:rsid w:val="00647032"/>
    <w:rsid w:val="00667D8F"/>
    <w:rsid w:val="00670810"/>
    <w:rsid w:val="00673D56"/>
    <w:rsid w:val="00674145"/>
    <w:rsid w:val="006826F5"/>
    <w:rsid w:val="006827F7"/>
    <w:rsid w:val="00683D44"/>
    <w:rsid w:val="00684FA9"/>
    <w:rsid w:val="00690D39"/>
    <w:rsid w:val="006921D0"/>
    <w:rsid w:val="006A6B80"/>
    <w:rsid w:val="006C072E"/>
    <w:rsid w:val="006C3233"/>
    <w:rsid w:val="006D31DC"/>
    <w:rsid w:val="006D3CF8"/>
    <w:rsid w:val="006D4FDC"/>
    <w:rsid w:val="006E4167"/>
    <w:rsid w:val="006F0A32"/>
    <w:rsid w:val="006F0E31"/>
    <w:rsid w:val="007005E8"/>
    <w:rsid w:val="00712855"/>
    <w:rsid w:val="0071410E"/>
    <w:rsid w:val="0071539B"/>
    <w:rsid w:val="007209E8"/>
    <w:rsid w:val="00722293"/>
    <w:rsid w:val="007261AA"/>
    <w:rsid w:val="0074301A"/>
    <w:rsid w:val="007531A3"/>
    <w:rsid w:val="007639BC"/>
    <w:rsid w:val="00774060"/>
    <w:rsid w:val="007768B5"/>
    <w:rsid w:val="00790E86"/>
    <w:rsid w:val="007B0A47"/>
    <w:rsid w:val="007B13D0"/>
    <w:rsid w:val="007C3FA7"/>
    <w:rsid w:val="007D02E0"/>
    <w:rsid w:val="007E6192"/>
    <w:rsid w:val="007F6043"/>
    <w:rsid w:val="0081353A"/>
    <w:rsid w:val="008229EE"/>
    <w:rsid w:val="0082601B"/>
    <w:rsid w:val="00827AFD"/>
    <w:rsid w:val="00835E4C"/>
    <w:rsid w:val="00836C04"/>
    <w:rsid w:val="0084159F"/>
    <w:rsid w:val="00843757"/>
    <w:rsid w:val="00844B54"/>
    <w:rsid w:val="00851664"/>
    <w:rsid w:val="00855114"/>
    <w:rsid w:val="008737DA"/>
    <w:rsid w:val="0088106A"/>
    <w:rsid w:val="00896FB9"/>
    <w:rsid w:val="008A168D"/>
    <w:rsid w:val="008A7C61"/>
    <w:rsid w:val="008C3BC0"/>
    <w:rsid w:val="008D33DD"/>
    <w:rsid w:val="008E0D3D"/>
    <w:rsid w:val="008F425B"/>
    <w:rsid w:val="008F5C04"/>
    <w:rsid w:val="008F6FED"/>
    <w:rsid w:val="00925259"/>
    <w:rsid w:val="00934E75"/>
    <w:rsid w:val="00940DE2"/>
    <w:rsid w:val="00941A3F"/>
    <w:rsid w:val="00942CBC"/>
    <w:rsid w:val="00961315"/>
    <w:rsid w:val="00966BAF"/>
    <w:rsid w:val="00966FF3"/>
    <w:rsid w:val="00976695"/>
    <w:rsid w:val="00977E15"/>
    <w:rsid w:val="00981B26"/>
    <w:rsid w:val="00984896"/>
    <w:rsid w:val="0098545C"/>
    <w:rsid w:val="00996B96"/>
    <w:rsid w:val="009A4D65"/>
    <w:rsid w:val="009A6C7E"/>
    <w:rsid w:val="009C1504"/>
    <w:rsid w:val="009C5875"/>
    <w:rsid w:val="009C5FFC"/>
    <w:rsid w:val="009E2D8A"/>
    <w:rsid w:val="009F2B2F"/>
    <w:rsid w:val="009F655D"/>
    <w:rsid w:val="00A0659A"/>
    <w:rsid w:val="00A076AE"/>
    <w:rsid w:val="00A12B28"/>
    <w:rsid w:val="00A16980"/>
    <w:rsid w:val="00A244E0"/>
    <w:rsid w:val="00A31AD4"/>
    <w:rsid w:val="00A36E2E"/>
    <w:rsid w:val="00A4702E"/>
    <w:rsid w:val="00A55C07"/>
    <w:rsid w:val="00A843FD"/>
    <w:rsid w:val="00A91655"/>
    <w:rsid w:val="00A943EB"/>
    <w:rsid w:val="00AA4783"/>
    <w:rsid w:val="00AA7996"/>
    <w:rsid w:val="00AB078D"/>
    <w:rsid w:val="00AB4FEF"/>
    <w:rsid w:val="00AE1A13"/>
    <w:rsid w:val="00AF7BF1"/>
    <w:rsid w:val="00B00C2D"/>
    <w:rsid w:val="00B00C48"/>
    <w:rsid w:val="00B10FDD"/>
    <w:rsid w:val="00B15DDB"/>
    <w:rsid w:val="00B3634A"/>
    <w:rsid w:val="00B36381"/>
    <w:rsid w:val="00B424D4"/>
    <w:rsid w:val="00B42D40"/>
    <w:rsid w:val="00B446FB"/>
    <w:rsid w:val="00B54E50"/>
    <w:rsid w:val="00B5733E"/>
    <w:rsid w:val="00B62359"/>
    <w:rsid w:val="00B65BCE"/>
    <w:rsid w:val="00B65C7A"/>
    <w:rsid w:val="00B71745"/>
    <w:rsid w:val="00B74919"/>
    <w:rsid w:val="00B956A9"/>
    <w:rsid w:val="00BA3F31"/>
    <w:rsid w:val="00BC1A53"/>
    <w:rsid w:val="00BE2830"/>
    <w:rsid w:val="00BE2B4B"/>
    <w:rsid w:val="00BE40AE"/>
    <w:rsid w:val="00BE6FA7"/>
    <w:rsid w:val="00BF1499"/>
    <w:rsid w:val="00BF512D"/>
    <w:rsid w:val="00C0075D"/>
    <w:rsid w:val="00C02117"/>
    <w:rsid w:val="00C06959"/>
    <w:rsid w:val="00C2315D"/>
    <w:rsid w:val="00C34E00"/>
    <w:rsid w:val="00C3544A"/>
    <w:rsid w:val="00C354C4"/>
    <w:rsid w:val="00C41E6A"/>
    <w:rsid w:val="00C50F38"/>
    <w:rsid w:val="00C52607"/>
    <w:rsid w:val="00C66B26"/>
    <w:rsid w:val="00C7683F"/>
    <w:rsid w:val="00C847EE"/>
    <w:rsid w:val="00C854FC"/>
    <w:rsid w:val="00CA0C0B"/>
    <w:rsid w:val="00CB6384"/>
    <w:rsid w:val="00CC78AA"/>
    <w:rsid w:val="00CD165A"/>
    <w:rsid w:val="00CD287B"/>
    <w:rsid w:val="00CD4B40"/>
    <w:rsid w:val="00CD768F"/>
    <w:rsid w:val="00CE4FB5"/>
    <w:rsid w:val="00CE71C3"/>
    <w:rsid w:val="00CF4603"/>
    <w:rsid w:val="00CF6C3C"/>
    <w:rsid w:val="00D079F7"/>
    <w:rsid w:val="00D15817"/>
    <w:rsid w:val="00D24747"/>
    <w:rsid w:val="00D40239"/>
    <w:rsid w:val="00D45896"/>
    <w:rsid w:val="00D50AE0"/>
    <w:rsid w:val="00D50B52"/>
    <w:rsid w:val="00D55689"/>
    <w:rsid w:val="00D55F7C"/>
    <w:rsid w:val="00D57E19"/>
    <w:rsid w:val="00D65504"/>
    <w:rsid w:val="00D66412"/>
    <w:rsid w:val="00D72255"/>
    <w:rsid w:val="00D93DAE"/>
    <w:rsid w:val="00DA0774"/>
    <w:rsid w:val="00DA3EDD"/>
    <w:rsid w:val="00DA4C6F"/>
    <w:rsid w:val="00DB6985"/>
    <w:rsid w:val="00DD5006"/>
    <w:rsid w:val="00DD71E8"/>
    <w:rsid w:val="00DD7D3E"/>
    <w:rsid w:val="00DE61AE"/>
    <w:rsid w:val="00DF5ED5"/>
    <w:rsid w:val="00E311B7"/>
    <w:rsid w:val="00E4678B"/>
    <w:rsid w:val="00E47EA8"/>
    <w:rsid w:val="00E51623"/>
    <w:rsid w:val="00E516B4"/>
    <w:rsid w:val="00E537CE"/>
    <w:rsid w:val="00E64607"/>
    <w:rsid w:val="00E65E42"/>
    <w:rsid w:val="00E66522"/>
    <w:rsid w:val="00E74B16"/>
    <w:rsid w:val="00E82E6D"/>
    <w:rsid w:val="00E96790"/>
    <w:rsid w:val="00EB39BD"/>
    <w:rsid w:val="00EC4929"/>
    <w:rsid w:val="00ED1E41"/>
    <w:rsid w:val="00EE0058"/>
    <w:rsid w:val="00EE1434"/>
    <w:rsid w:val="00EF2D43"/>
    <w:rsid w:val="00F04ABA"/>
    <w:rsid w:val="00F117A1"/>
    <w:rsid w:val="00F11FEF"/>
    <w:rsid w:val="00F2011C"/>
    <w:rsid w:val="00F222DC"/>
    <w:rsid w:val="00F24480"/>
    <w:rsid w:val="00F26C5F"/>
    <w:rsid w:val="00F271CE"/>
    <w:rsid w:val="00F36765"/>
    <w:rsid w:val="00F60CEB"/>
    <w:rsid w:val="00F61234"/>
    <w:rsid w:val="00F65F0E"/>
    <w:rsid w:val="00F73CC1"/>
    <w:rsid w:val="00F80FFD"/>
    <w:rsid w:val="00F8589C"/>
    <w:rsid w:val="00F918D0"/>
    <w:rsid w:val="00F92446"/>
    <w:rsid w:val="00FA0411"/>
    <w:rsid w:val="00FA6F77"/>
    <w:rsid w:val="00FB40B2"/>
    <w:rsid w:val="00FB6CD1"/>
    <w:rsid w:val="00FD371E"/>
    <w:rsid w:val="00FE7921"/>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F8D3E"/>
  <w15:docId w15:val="{9DD1C706-FD48-4B00-9F99-7A7AFB2F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13"/>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2F2F17"/>
    <w:pPr>
      <w:keepNext/>
      <w:keepLines/>
      <w:numPr>
        <w:numId w:val="26"/>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2F2F17"/>
    <w:pPr>
      <w:keepNext/>
      <w:keepLines/>
      <w:numPr>
        <w:ilvl w:val="1"/>
        <w:numId w:val="26"/>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506CF"/>
    <w:pPr>
      <w:keepNext/>
      <w:keepLines/>
      <w:numPr>
        <w:ilvl w:val="2"/>
        <w:numId w:val="26"/>
      </w:numPr>
      <w:spacing w:before="200"/>
      <w:ind w:left="851" w:hanging="851"/>
      <w:outlineLvl w:val="2"/>
    </w:pPr>
    <w:rPr>
      <w:rFonts w:eastAsiaTheme="majorEastAsia" w:cstheme="majorBidi"/>
      <w:b/>
      <w:bCs/>
      <w:i/>
      <w:color w:val="auto"/>
      <w:sz w:val="24"/>
    </w:rPr>
  </w:style>
  <w:style w:type="paragraph" w:styleId="Heading4">
    <w:name w:val="heading 4"/>
    <w:aliases w:val="H4"/>
    <w:basedOn w:val="Normal"/>
    <w:next w:val="Normal"/>
    <w:link w:val="Heading4Char"/>
    <w:uiPriority w:val="9"/>
    <w:qFormat/>
    <w:rsid w:val="00236D63"/>
    <w:pPr>
      <w:keepNext/>
      <w:keepLines/>
      <w:spacing w:before="200"/>
      <w:outlineLvl w:val="3"/>
    </w:pPr>
    <w:rPr>
      <w:rFonts w:eastAsiaTheme="majorEastAsia" w:cstheme="majorBidi"/>
      <w:b/>
      <w:bCs/>
      <w:iCs/>
      <w:color w:val="548DD4" w:themeColor="text2" w:themeTint="99"/>
      <w:sz w:val="24"/>
    </w:rPr>
  </w:style>
  <w:style w:type="paragraph" w:styleId="Heading5">
    <w:name w:val="heading 5"/>
    <w:aliases w:val="H5"/>
    <w:next w:val="Normal"/>
    <w:link w:val="Heading5Char"/>
    <w:uiPriority w:val="10"/>
    <w:qFormat/>
    <w:rsid w:val="00037CC2"/>
    <w:pPr>
      <w:keepNext/>
      <w:keepLines/>
      <w:spacing w:before="200" w:after="0"/>
      <w:outlineLvl w:val="4"/>
    </w:pPr>
    <w:rPr>
      <w:rFonts w:eastAsiaTheme="majorEastAsia" w:cstheme="majorBidi"/>
      <w:i/>
      <w:color w:val="0070C0"/>
      <w:kern w:val="28"/>
      <w:sz w:val="24"/>
      <w:szCs w:val="20"/>
    </w:rPr>
  </w:style>
  <w:style w:type="paragraph" w:styleId="Heading6">
    <w:name w:val="heading 6"/>
    <w:aliases w:val="H6"/>
    <w:basedOn w:val="Normal"/>
    <w:next w:val="Normal"/>
    <w:link w:val="Heading6Char"/>
    <w:uiPriority w:val="11"/>
    <w:unhideWhenUsed/>
    <w:qFormat/>
    <w:rsid w:val="00232090"/>
    <w:pPr>
      <w:keepNext/>
      <w:keepLines/>
      <w:spacing w:before="200" w:after="0"/>
      <w:outlineLvl w:val="5"/>
    </w:pPr>
    <w:rPr>
      <w:rFonts w:ascii="Calibri" w:eastAsiaTheme="majorEastAsia" w:hAnsi="Calibri" w:cstheme="majorBidi"/>
      <w:iCs/>
      <w:color w:val="808080" w:themeColor="background1" w:themeShade="80"/>
      <w:sz w:val="24"/>
    </w:rPr>
  </w:style>
  <w:style w:type="paragraph" w:styleId="Heading7">
    <w:name w:val="heading 7"/>
    <w:aliases w:val="H7"/>
    <w:basedOn w:val="Normal"/>
    <w:next w:val="Normal"/>
    <w:link w:val="Heading7Char"/>
    <w:uiPriority w:val="9"/>
    <w:unhideWhenUsed/>
    <w:qFormat/>
    <w:rsid w:val="00232090"/>
    <w:pPr>
      <w:keepNext/>
      <w:keepLines/>
      <w:spacing w:before="200" w:after="0"/>
      <w:outlineLvl w:val="6"/>
    </w:pPr>
    <w:rPr>
      <w:rFonts w:eastAsiaTheme="majorEastAsia" w:cstheme="majorBidi"/>
      <w:i/>
      <w:iCs/>
      <w:color w:val="808080" w:themeColor="background1" w:themeShade="80"/>
      <w:sz w:val="24"/>
    </w:rPr>
  </w:style>
  <w:style w:type="paragraph" w:styleId="Heading8">
    <w:name w:val="heading 8"/>
    <w:basedOn w:val="Normal"/>
    <w:next w:val="Normal"/>
    <w:link w:val="Heading8Char"/>
    <w:uiPriority w:val="99"/>
    <w:unhideWhenUsed/>
    <w:rsid w:val="001C715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3E2B6B"/>
    <w:pPr>
      <w:spacing w:after="120" w:line="240" w:lineRule="auto"/>
      <w:jc w:val="center"/>
    </w:pPr>
    <w:rPr>
      <w:rFonts w:ascii="Gill Sans MT" w:eastAsia="Times New Roman" w:hAnsi="Gill Sans MT" w:cs="Times New Roman"/>
      <w:color w:val="000000"/>
      <w:kern w:val="28"/>
      <w:sz w:val="48"/>
      <w:szCs w:val="48"/>
      <w:lang w:val="en-US"/>
    </w:rPr>
  </w:style>
  <w:style w:type="character" w:customStyle="1" w:styleId="BodyTextChar">
    <w:name w:val="Body Text Char"/>
    <w:basedOn w:val="DefaultParagraphFont"/>
    <w:link w:val="BodyText"/>
    <w:uiPriority w:val="99"/>
    <w:semiHidden/>
    <w:rsid w:val="003E2B6B"/>
    <w:rPr>
      <w:rFonts w:ascii="Gill Sans MT" w:eastAsia="Times New Roman" w:hAnsi="Gill Sans MT" w:cs="Times New Roman"/>
      <w:color w:val="000000"/>
      <w:kern w:val="28"/>
      <w:sz w:val="48"/>
      <w:szCs w:val="48"/>
      <w:lang w:val="en-US"/>
    </w:rPr>
  </w:style>
  <w:style w:type="character" w:styleId="Hyperlink">
    <w:name w:val="Hyperlink"/>
    <w:basedOn w:val="DefaultParagraphFont"/>
    <w:uiPriority w:val="99"/>
    <w:rsid w:val="006C3233"/>
    <w:rPr>
      <w:color w:val="0000FF"/>
      <w:u w:val="single"/>
    </w:rPr>
  </w:style>
  <w:style w:type="character" w:styleId="CommentReference">
    <w:name w:val="annotation reference"/>
    <w:basedOn w:val="DefaultParagraphFont"/>
    <w:uiPriority w:val="99"/>
    <w:semiHidden/>
    <w:unhideWhenUsed/>
    <w:rsid w:val="003E2B6B"/>
    <w:rPr>
      <w:sz w:val="16"/>
      <w:szCs w:val="16"/>
    </w:rPr>
  </w:style>
  <w:style w:type="paragraph" w:styleId="CommentText">
    <w:name w:val="annotation text"/>
    <w:basedOn w:val="Normal"/>
    <w:link w:val="CommentTextChar"/>
    <w:uiPriority w:val="99"/>
    <w:semiHidden/>
    <w:unhideWhenUsed/>
    <w:rsid w:val="003E2B6B"/>
    <w:rPr>
      <w:color w:val="auto"/>
      <w:kern w:val="0"/>
      <w:lang w:eastAsia="en-AU"/>
    </w:rPr>
  </w:style>
  <w:style w:type="character" w:customStyle="1" w:styleId="CommentTextChar">
    <w:name w:val="Comment Text Char"/>
    <w:basedOn w:val="DefaultParagraphFont"/>
    <w:link w:val="CommentText"/>
    <w:uiPriority w:val="99"/>
    <w:semiHidden/>
    <w:rsid w:val="003E2B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rsid w:val="003E2B6B"/>
    <w:rPr>
      <w:rFonts w:ascii="Tahoma" w:eastAsia="Times New Roman" w:hAnsi="Tahoma" w:cs="Tahoma"/>
      <w:color w:val="000000"/>
      <w:kern w:val="28"/>
      <w:sz w:val="16"/>
      <w:szCs w:val="16"/>
      <w:lang w:val="en-US"/>
    </w:rPr>
  </w:style>
  <w:style w:type="paragraph" w:styleId="ListParagraph">
    <w:name w:val="List Paragraph"/>
    <w:basedOn w:val="Normal"/>
    <w:uiPriority w:val="34"/>
    <w:unhideWhenUsed/>
    <w:qFormat/>
    <w:rsid w:val="00E311B7"/>
    <w:pPr>
      <w:ind w:left="720"/>
      <w:contextualSpacing/>
    </w:pPr>
  </w:style>
  <w:style w:type="character" w:customStyle="1" w:styleId="Heading1Char">
    <w:name w:val="Heading 1 Char"/>
    <w:aliases w:val="H1 Char"/>
    <w:basedOn w:val="DefaultParagraphFont"/>
    <w:link w:val="Heading1"/>
    <w:uiPriority w:val="4"/>
    <w:rsid w:val="002F2F17"/>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2F2F17"/>
    <w:rPr>
      <w:rFonts w:eastAsiaTheme="majorEastAsia" w:cstheme="majorBidi"/>
      <w:b/>
      <w:bCs/>
      <w:kern w:val="28"/>
      <w:sz w:val="26"/>
      <w:szCs w:val="26"/>
    </w:rPr>
  </w:style>
  <w:style w:type="paragraph" w:styleId="CommentSubject">
    <w:name w:val="annotation subject"/>
    <w:basedOn w:val="CommentText"/>
    <w:next w:val="CommentText"/>
    <w:link w:val="CommentSubjectChar"/>
    <w:uiPriority w:val="99"/>
    <w:semiHidden/>
    <w:unhideWhenUsed/>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rsid w:val="003102D7"/>
    <w:rPr>
      <w:rFonts w:ascii="Times New Roman" w:eastAsia="Times New Roman" w:hAnsi="Times New Roman" w:cs="Times New Roman"/>
      <w:b/>
      <w:bCs/>
      <w:color w:val="000000"/>
      <w:kern w:val="28"/>
      <w:sz w:val="20"/>
      <w:szCs w:val="20"/>
      <w:lang w:val="en-US" w:eastAsia="en-AU"/>
    </w:rPr>
  </w:style>
  <w:style w:type="character" w:customStyle="1" w:styleId="Heading3Char">
    <w:name w:val="Heading 3 Char"/>
    <w:aliases w:val="H3 Char"/>
    <w:basedOn w:val="DefaultParagraphFont"/>
    <w:link w:val="Heading3"/>
    <w:uiPriority w:val="8"/>
    <w:rsid w:val="004506CF"/>
    <w:rPr>
      <w:rFonts w:eastAsiaTheme="majorEastAsia" w:cstheme="majorBidi"/>
      <w:b/>
      <w:bCs/>
      <w:i/>
      <w:kern w:val="28"/>
      <w:sz w:val="24"/>
      <w:szCs w:val="20"/>
    </w:rPr>
  </w:style>
  <w:style w:type="character" w:customStyle="1" w:styleId="Heading4Char">
    <w:name w:val="Heading 4 Char"/>
    <w:aliases w:val="H4 Char"/>
    <w:basedOn w:val="DefaultParagraphFont"/>
    <w:link w:val="Heading4"/>
    <w:uiPriority w:val="9"/>
    <w:rsid w:val="00236D63"/>
    <w:rPr>
      <w:rFonts w:eastAsiaTheme="majorEastAsia" w:cstheme="majorBidi"/>
      <w:b/>
      <w:bCs/>
      <w:iCs/>
      <w:color w:val="548DD4" w:themeColor="text2" w:themeTint="99"/>
      <w:kern w:val="28"/>
      <w:sz w:val="24"/>
      <w:szCs w:val="20"/>
    </w:rPr>
  </w:style>
  <w:style w:type="paragraph" w:styleId="TOCHeading">
    <w:name w:val="TOC Heading"/>
    <w:basedOn w:val="Heading1"/>
    <w:next w:val="Normal"/>
    <w:uiPriority w:val="39"/>
    <w:unhideWhenUsed/>
    <w:qFormat/>
    <w:rsid w:val="006C3233"/>
    <w:pPr>
      <w:numPr>
        <w:numId w:val="0"/>
      </w:numPr>
      <w:spacing w:line="276" w:lineRule="auto"/>
      <w:outlineLvl w:val="9"/>
    </w:pPr>
    <w:rPr>
      <w:rFonts w:ascii="Calibri" w:hAnsi="Calibri"/>
      <w:kern w:val="0"/>
    </w:rPr>
  </w:style>
  <w:style w:type="paragraph" w:styleId="TOC1">
    <w:name w:val="toc 1"/>
    <w:basedOn w:val="Normal"/>
    <w:next w:val="Normal"/>
    <w:autoRedefine/>
    <w:uiPriority w:val="39"/>
    <w:unhideWhenUsed/>
    <w:qFormat/>
    <w:rsid w:val="00D50B52"/>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033808"/>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033808"/>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21"/>
    <w:unhideWhenUsed/>
    <w:rsid w:val="00E66522"/>
    <w:pPr>
      <w:tabs>
        <w:tab w:val="center" w:pos="4513"/>
        <w:tab w:val="right" w:pos="9026"/>
      </w:tabs>
    </w:pPr>
  </w:style>
  <w:style w:type="character" w:customStyle="1" w:styleId="HeaderChar">
    <w:name w:val="Header Char"/>
    <w:basedOn w:val="DefaultParagraphFont"/>
    <w:link w:val="Header"/>
    <w:uiPriority w:val="21"/>
    <w:rsid w:val="00325C6C"/>
    <w:rPr>
      <w:rFonts w:eastAsia="Times New Roman" w:cs="Times New Roman"/>
      <w:color w:val="000000"/>
      <w:kern w:val="28"/>
      <w:szCs w:val="20"/>
    </w:rPr>
  </w:style>
  <w:style w:type="paragraph" w:styleId="Footer">
    <w:name w:val="footer"/>
    <w:basedOn w:val="Normal"/>
    <w:link w:val="FooterChar"/>
    <w:uiPriority w:val="20"/>
    <w:unhideWhenUsed/>
    <w:rsid w:val="002F2A64"/>
    <w:pPr>
      <w:tabs>
        <w:tab w:val="center" w:pos="4513"/>
        <w:tab w:val="right" w:pos="9026"/>
      </w:tabs>
    </w:pPr>
    <w:rPr>
      <w:sz w:val="20"/>
    </w:rPr>
  </w:style>
  <w:style w:type="character" w:customStyle="1" w:styleId="FooterChar">
    <w:name w:val="Footer Char"/>
    <w:basedOn w:val="DefaultParagraphFont"/>
    <w:link w:val="Footer"/>
    <w:uiPriority w:val="20"/>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color w:val="808080"/>
    </w:rPr>
  </w:style>
  <w:style w:type="paragraph" w:styleId="Title">
    <w:name w:val="Title"/>
    <w:basedOn w:val="Normal"/>
    <w:next w:val="Normal"/>
    <w:link w:val="TitleChar"/>
    <w:autoRedefine/>
    <w:uiPriority w:val="17"/>
    <w:qFormat/>
    <w:rsid w:val="00E74B16"/>
    <w:pPr>
      <w:spacing w:after="960"/>
    </w:pPr>
    <w:rPr>
      <w:rFonts w:cs="Arial"/>
      <w:b/>
      <w:color w:val="auto"/>
      <w:sz w:val="40"/>
      <w:szCs w:val="43"/>
    </w:rPr>
  </w:style>
  <w:style w:type="character" w:customStyle="1" w:styleId="TitleChar">
    <w:name w:val="Title Char"/>
    <w:basedOn w:val="DefaultParagraphFont"/>
    <w:link w:val="Title"/>
    <w:uiPriority w:val="17"/>
    <w:rsid w:val="00E74B16"/>
    <w:rPr>
      <w:rFonts w:eastAsia="Times New Roman" w:cs="Arial"/>
      <w:b/>
      <w:kern w:val="28"/>
      <w:sz w:val="40"/>
      <w:szCs w:val="43"/>
    </w:rPr>
  </w:style>
  <w:style w:type="paragraph" w:styleId="TOC4">
    <w:name w:val="toc 4"/>
    <w:basedOn w:val="Normal"/>
    <w:next w:val="Normal"/>
    <w:autoRedefine/>
    <w:uiPriority w:val="39"/>
    <w:unhideWhenUsed/>
    <w:rsid w:val="006245D7"/>
    <w:pPr>
      <w:spacing w:after="100"/>
      <w:ind w:left="660"/>
    </w:pPr>
    <w:rPr>
      <w:rFonts w:ascii="Calibri" w:hAnsi="Calibri"/>
      <w:i/>
      <w:sz w:val="20"/>
    </w:rPr>
  </w:style>
  <w:style w:type="character" w:customStyle="1" w:styleId="Heading5Char">
    <w:name w:val="Heading 5 Char"/>
    <w:aliases w:val="H5 Char"/>
    <w:basedOn w:val="DefaultParagraphFont"/>
    <w:link w:val="Heading5"/>
    <w:uiPriority w:val="10"/>
    <w:rsid w:val="00037CC2"/>
    <w:rPr>
      <w:rFonts w:eastAsiaTheme="majorEastAsia" w:cstheme="majorBidi"/>
      <w:i/>
      <w:color w:val="0070C0"/>
      <w:kern w:val="28"/>
      <w:sz w:val="24"/>
      <w:szCs w:val="20"/>
    </w:rPr>
  </w:style>
  <w:style w:type="paragraph" w:customStyle="1" w:styleId="TableHeading">
    <w:name w:val="TableHeading"/>
    <w:basedOn w:val="Normal"/>
    <w:uiPriority w:val="13"/>
    <w:qFormat/>
    <w:rsid w:val="00D24747"/>
    <w:pPr>
      <w:spacing w:before="120" w:after="120"/>
      <w:jc w:val="both"/>
    </w:pPr>
    <w:rPr>
      <w:rFonts w:cs="Arial"/>
      <w:b/>
      <w:sz w:val="20"/>
      <w:szCs w:val="22"/>
    </w:rPr>
  </w:style>
  <w:style w:type="paragraph" w:customStyle="1" w:styleId="TableText">
    <w:name w:val="TableText"/>
    <w:basedOn w:val="Normal"/>
    <w:next w:val="Normal"/>
    <w:uiPriority w:val="14"/>
    <w:qFormat/>
    <w:rsid w:val="00D24747"/>
    <w:pPr>
      <w:spacing w:before="120" w:after="0"/>
      <w:jc w:val="both"/>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1"/>
    <w:qFormat/>
    <w:rsid w:val="00F60CEB"/>
    <w:rPr>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unhideWhenUsed/>
    <w:rsid w:val="00326A57"/>
    <w:rPr>
      <w:rFonts w:ascii="Consolas" w:hAnsi="Consolas" w:cs="Consolas"/>
      <w:sz w:val="21"/>
      <w:szCs w:val="21"/>
    </w:rPr>
  </w:style>
  <w:style w:type="character" w:customStyle="1" w:styleId="PlainTextChar">
    <w:name w:val="Plain Text Char"/>
    <w:basedOn w:val="DefaultParagraphFont"/>
    <w:link w:val="PlainText"/>
    <w:uiPriority w:val="99"/>
    <w:rsid w:val="00326A57"/>
    <w:rPr>
      <w:rFonts w:ascii="Consolas" w:eastAsia="Times New Roman"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qFormat/>
    <w:rsid w:val="00E74B16"/>
    <w:rPr>
      <w:rFonts w:ascii="Arial Bold" w:hAnsi="Arial Bold"/>
      <w:color w:val="auto"/>
      <w:sz w:val="36"/>
    </w:rPr>
  </w:style>
  <w:style w:type="paragraph" w:customStyle="1" w:styleId="Authors">
    <w:name w:val="Authors"/>
    <w:basedOn w:val="Normal"/>
    <w:uiPriority w:val="19"/>
    <w:qFormat/>
    <w:rsid w:val="006F0A32"/>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9E2D8A"/>
    <w:pPr>
      <w:keepLines w:val="0"/>
      <w:numPr>
        <w:numId w:val="0"/>
      </w:numPr>
      <w:spacing w:before="0"/>
      <w:outlineLvl w:val="9"/>
    </w:pPr>
    <w:rPr>
      <w:rFonts w:eastAsia="Times New Roman" w:cs="Arial"/>
      <w:color w:val="000000"/>
      <w:kern w:val="0"/>
      <w:szCs w:val="32"/>
      <w:lang w:eastAsia="en-AU"/>
    </w:rPr>
  </w:style>
  <w:style w:type="paragraph" w:customStyle="1" w:styleId="Heading3a">
    <w:name w:val="Heading 3a"/>
    <w:basedOn w:val="Heading3"/>
    <w:next w:val="Normal"/>
    <w:uiPriority w:val="8"/>
    <w:rsid w:val="003270BB"/>
    <w:pPr>
      <w:keepLines w:val="0"/>
      <w:spacing w:before="240" w:after="240"/>
      <w:ind w:left="1440" w:hanging="720"/>
      <w:outlineLvl w:val="9"/>
    </w:pPr>
    <w:rPr>
      <w:rFonts w:eastAsia="Times New Roman" w:cs="Arial"/>
      <w:color w:val="000000"/>
      <w:kern w:val="0"/>
      <w:sz w:val="22"/>
      <w:szCs w:val="26"/>
      <w:lang w:eastAsia="en-AU"/>
    </w:rPr>
  </w:style>
  <w:style w:type="paragraph" w:styleId="TableofFigures">
    <w:name w:val="table of figures"/>
    <w:basedOn w:val="Normal"/>
    <w:next w:val="Normal"/>
    <w:uiPriority w:val="99"/>
    <w:rsid w:val="001C0A85"/>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22"/>
    <w:qFormat/>
    <w:rsid w:val="00162450"/>
    <w:pPr>
      <w:numPr>
        <w:numId w:val="2"/>
      </w:numPr>
      <w:ind w:left="924" w:hanging="357"/>
    </w:pPr>
    <w:rPr>
      <w:rFonts w:cs="Arial"/>
      <w:szCs w:val="22"/>
    </w:rPr>
  </w:style>
  <w:style w:type="paragraph" w:styleId="ListBullet2">
    <w:name w:val="List Bullet 2"/>
    <w:basedOn w:val="ListParagraph"/>
    <w:uiPriority w:val="99"/>
    <w:unhideWhenUsed/>
    <w:rsid w:val="00BE40AE"/>
    <w:pPr>
      <w:numPr>
        <w:ilvl w:val="1"/>
        <w:numId w:val="13"/>
      </w:numPr>
    </w:pPr>
    <w:rPr>
      <w:rFonts w:cs="Arial"/>
      <w:szCs w:val="22"/>
    </w:rPr>
  </w:style>
  <w:style w:type="paragraph" w:styleId="ListNumber">
    <w:name w:val="List Number"/>
    <w:basedOn w:val="ListParagraph"/>
    <w:uiPriority w:val="22"/>
    <w:qFormat/>
    <w:rsid w:val="00162450"/>
    <w:pPr>
      <w:numPr>
        <w:numId w:val="3"/>
      </w:numPr>
      <w:ind w:left="924" w:hanging="357"/>
    </w:pPr>
    <w:rPr>
      <w:rFonts w:cs="Arial"/>
      <w:szCs w:val="22"/>
    </w:rPr>
  </w:style>
  <w:style w:type="paragraph" w:customStyle="1" w:styleId="TableCaption">
    <w:name w:val="TableCaption"/>
    <w:basedOn w:val="Normal"/>
    <w:next w:val="Normal"/>
    <w:uiPriority w:val="12"/>
    <w:qFormat/>
    <w:rsid w:val="008C3BC0"/>
    <w:rPr>
      <w:b/>
      <w:sz w:val="20"/>
    </w:rPr>
  </w:style>
  <w:style w:type="paragraph" w:customStyle="1" w:styleId="FigureCaption">
    <w:name w:val="FigureCaption"/>
    <w:basedOn w:val="Normal"/>
    <w:uiPriority w:val="15"/>
    <w:qFormat/>
    <w:rsid w:val="004506CF"/>
    <w:rPr>
      <w:b/>
      <w:sz w:val="20"/>
    </w:rPr>
  </w:style>
  <w:style w:type="paragraph" w:customStyle="1" w:styleId="PhotoCaption">
    <w:name w:val="PhotoCaption"/>
    <w:basedOn w:val="Normal"/>
    <w:next w:val="Normal"/>
    <w:uiPriority w:val="16"/>
    <w:qFormat/>
    <w:rsid w:val="001D45FB"/>
    <w:rPr>
      <w:b/>
      <w:sz w:val="20"/>
    </w:rPr>
  </w:style>
  <w:style w:type="paragraph" w:customStyle="1" w:styleId="UserNote">
    <w:name w:val="UserNote"/>
    <w:basedOn w:val="PrelimHeadings"/>
    <w:uiPriority w:val="99"/>
    <w:qFormat/>
    <w:rsid w:val="00940DE2"/>
    <w:pPr>
      <w:jc w:val="left"/>
    </w:pPr>
    <w:rPr>
      <w:color w:val="FF0000"/>
      <w:sz w:val="28"/>
    </w:rPr>
  </w:style>
  <w:style w:type="character" w:customStyle="1" w:styleId="Red">
    <w:name w:val="Red"/>
    <w:basedOn w:val="DefaultParagraphFont"/>
    <w:uiPriority w:val="22"/>
    <w:qFormat/>
    <w:rsid w:val="003D1AC3"/>
    <w:rPr>
      <w:color w:val="FF0000"/>
    </w:rPr>
  </w:style>
  <w:style w:type="paragraph" w:customStyle="1" w:styleId="ReportSubtitle">
    <w:name w:val="ReportSubtitle"/>
    <w:basedOn w:val="Normal"/>
    <w:uiPriority w:val="18"/>
    <w:qFormat/>
    <w:rsid w:val="00E74B16"/>
    <w:rPr>
      <w:b/>
      <w:color w:val="auto"/>
      <w:sz w:val="28"/>
      <w:szCs w:val="28"/>
    </w:rPr>
  </w:style>
  <w:style w:type="paragraph" w:customStyle="1" w:styleId="Default">
    <w:name w:val="Default"/>
    <w:uiPriority w:val="99"/>
    <w:unhideWhenUsed/>
    <w:rsid w:val="00B424D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10325"/>
    <w:rPr>
      <w:i/>
      <w:iCs/>
    </w:rPr>
  </w:style>
  <w:style w:type="paragraph" w:customStyle="1" w:styleId="H2anotincinTOC">
    <w:name w:val="H2a not inc. in TOC"/>
    <w:basedOn w:val="Heading2"/>
    <w:uiPriority w:val="7"/>
    <w:rsid w:val="00BA3F31"/>
    <w:pPr>
      <w:numPr>
        <w:ilvl w:val="0"/>
        <w:numId w:val="0"/>
      </w:numPr>
    </w:pPr>
  </w:style>
  <w:style w:type="character" w:customStyle="1" w:styleId="Heading6Char">
    <w:name w:val="Heading 6 Char"/>
    <w:aliases w:val="H6 Char"/>
    <w:basedOn w:val="DefaultParagraphFont"/>
    <w:link w:val="Heading6"/>
    <w:uiPriority w:val="11"/>
    <w:rsid w:val="00232090"/>
    <w:rPr>
      <w:rFonts w:ascii="Calibri" w:eastAsiaTheme="majorEastAsia" w:hAnsi="Calibri" w:cstheme="majorBidi"/>
      <w:iCs/>
      <w:color w:val="808080" w:themeColor="background1" w:themeShade="80"/>
      <w:kern w:val="28"/>
      <w:sz w:val="24"/>
      <w:szCs w:val="20"/>
    </w:rPr>
  </w:style>
  <w:style w:type="character" w:customStyle="1" w:styleId="Heading7Char">
    <w:name w:val="Heading 7 Char"/>
    <w:aliases w:val="H7 Char"/>
    <w:basedOn w:val="DefaultParagraphFont"/>
    <w:link w:val="Heading7"/>
    <w:uiPriority w:val="9"/>
    <w:rsid w:val="00232090"/>
    <w:rPr>
      <w:rFonts w:eastAsiaTheme="majorEastAsia" w:cstheme="majorBidi"/>
      <w:i/>
      <w:iCs/>
      <w:color w:val="808080" w:themeColor="background1" w:themeShade="80"/>
      <w:kern w:val="28"/>
      <w:sz w:val="24"/>
      <w:szCs w:val="20"/>
    </w:rPr>
  </w:style>
  <w:style w:type="character" w:customStyle="1" w:styleId="Heading8Char">
    <w:name w:val="Heading 8 Char"/>
    <w:basedOn w:val="DefaultParagraphFont"/>
    <w:link w:val="Heading8"/>
    <w:uiPriority w:val="99"/>
    <w:rsid w:val="00325C6C"/>
    <w:rPr>
      <w:rFonts w:asciiTheme="majorHAnsi" w:eastAsiaTheme="majorEastAsia" w:hAnsiTheme="majorHAnsi" w:cstheme="majorBidi"/>
      <w:color w:val="404040" w:themeColor="text1" w:themeTint="BF"/>
      <w:kern w:val="28"/>
      <w:sz w:val="20"/>
      <w:szCs w:val="20"/>
    </w:rPr>
  </w:style>
  <w:style w:type="paragraph" w:customStyle="1" w:styleId="H1notnumberedinTOC">
    <w:name w:val="H1 not numbered in TOC"/>
    <w:basedOn w:val="Heading1"/>
    <w:uiPriority w:val="4"/>
    <w:qFormat/>
    <w:rsid w:val="002F2F17"/>
    <w:pPr>
      <w:numPr>
        <w:numId w:val="0"/>
      </w:numPr>
    </w:pPr>
  </w:style>
  <w:style w:type="paragraph" w:customStyle="1" w:styleId="H2notnumberedinTOC">
    <w:name w:val="H2 not numbered in TOC"/>
    <w:basedOn w:val="Heading2"/>
    <w:next w:val="Normal"/>
    <w:uiPriority w:val="6"/>
    <w:qFormat/>
    <w:rsid w:val="00D55F7C"/>
    <w:pPr>
      <w:numPr>
        <w:ilvl w:val="0"/>
        <w:numId w:val="0"/>
      </w:numPr>
    </w:pPr>
  </w:style>
  <w:style w:type="paragraph" w:customStyle="1" w:styleId="References">
    <w:name w:val="References"/>
    <w:basedOn w:val="Normal"/>
    <w:uiPriority w:val="22"/>
    <w:qFormat/>
    <w:rsid w:val="005C173D"/>
    <w:pPr>
      <w:ind w:left="357" w:hanging="357"/>
    </w:pPr>
    <w:rPr>
      <w:rFonts w:cs="Arial"/>
      <w:szCs w:val="22"/>
    </w:rPr>
  </w:style>
  <w:style w:type="paragraph" w:styleId="Caption">
    <w:name w:val="caption"/>
    <w:basedOn w:val="Normal"/>
    <w:next w:val="Normal"/>
    <w:uiPriority w:val="35"/>
    <w:unhideWhenUsed/>
    <w:qFormat/>
    <w:rsid w:val="000C76E0"/>
    <w:pPr>
      <w:spacing w:after="200"/>
    </w:pPr>
    <w:rPr>
      <w:b/>
      <w:bCs/>
      <w:color w:val="auto"/>
      <w:sz w:val="20"/>
      <w:szCs w:val="18"/>
    </w:rPr>
  </w:style>
  <w:style w:type="character" w:styleId="SubtleEmphasis">
    <w:name w:val="Subtle Emphasis"/>
    <w:basedOn w:val="DefaultParagraphFont"/>
    <w:uiPriority w:val="19"/>
    <w:qFormat/>
    <w:rsid w:val="003B45E8"/>
    <w:rPr>
      <w:i/>
      <w:iCs/>
      <w:color w:val="404040" w:themeColor="text1" w:themeTint="BF"/>
    </w:rPr>
  </w:style>
  <w:style w:type="paragraph" w:styleId="Bibliography">
    <w:name w:val="Bibliography"/>
    <w:basedOn w:val="Normal"/>
    <w:next w:val="Normal"/>
    <w:uiPriority w:val="37"/>
    <w:semiHidden/>
    <w:unhideWhenUsed/>
    <w:rsid w:val="00D55F7C"/>
    <w:rPr>
      <w:rFonts w:ascii="Calibri" w:hAnsi="Calibri"/>
    </w:rPr>
  </w:style>
  <w:style w:type="character" w:customStyle="1" w:styleId="st">
    <w:name w:val="st"/>
    <w:basedOn w:val="DefaultParagraphFont"/>
    <w:rsid w:val="00D55F7C"/>
  </w:style>
  <w:style w:type="table" w:styleId="TableGrid">
    <w:name w:val="Table Grid"/>
    <w:basedOn w:val="TableNormal"/>
    <w:uiPriority w:val="39"/>
    <w:rsid w:val="00586593"/>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0D39"/>
    <w:pPr>
      <w:spacing w:after="0" w:line="240" w:lineRule="auto"/>
    </w:pPr>
    <w:rPr>
      <w:rFonts w:eastAsia="Times New Roman" w:cs="Times New Roman"/>
      <w:color w:val="00000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info@mdfrc.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dfrc.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B.Gaw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avanagh\Desktop\Templates\Final\Nov%202014%20versions%20without%20MDBA%20logo\TEMPLATES-Report%20March%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PublicationYear xmlns="5af92df4-ae3d-4772-abff-92e7cba13994" xsi:nil="true"/>
    <TaxationConcessions xmlns="5af92df4-ae3d-4772-abff-92e7cba13994"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1886CFF5DF180F4C8C8D296BE3FA0B7B" ma:contentTypeVersion="26" ma:contentTypeDescription="SPIRE Document" ma:contentTypeScope="" ma:versionID="e492e99469cf6177926b2bf9c53801d5">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7536a4ad855618bc74a20427ff1c9de"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2:TaxationConcessions"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ationConcessions" ma:index="15" nillable="true" ma:displayName="Environmental Taxation Concessions Documents Type" ma:default="Assessment of REO [register of environmental organisations]" ma:description="Select the Environmental Taxation Concessions type for this file" ma:format="Dropdown" ma:internalName="TaxationConcessions0">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PublicationYear" ma:index="17"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73BC2-2A1E-4D3C-A651-2D954F715E4B}">
  <ds:schemaRefs>
    <ds:schemaRef ds:uri="http://purl.org/dc/terms/"/>
    <ds:schemaRef ds:uri="http://purl.org/dc/elements/1.1/"/>
    <ds:schemaRef ds:uri="http://schemas.microsoft.com/sharepoint/v4"/>
    <ds:schemaRef ds:uri="http://schemas.microsoft.com/office/infopath/2007/PartnerControls"/>
    <ds:schemaRef ds:uri="http://schemas.microsoft.com/office/2006/documentManagement/types"/>
    <ds:schemaRef ds:uri="http://purl.org/dc/dcmitype/"/>
    <ds:schemaRef ds:uri="http://schemas.microsoft.com/office/2006/metadata/properties"/>
    <ds:schemaRef ds:uri="5af92df4-ae3d-4772-abff-92e7cba13994"/>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C32FB793-E3CA-4688-A79B-11E9745F06F5}">
  <ds:schemaRefs>
    <ds:schemaRef ds:uri="http://schemas.microsoft.com/office/2006/metadata/customXsn"/>
  </ds:schemaRefs>
</ds:datastoreItem>
</file>

<file path=customXml/itemProps3.xml><?xml version="1.0" encoding="utf-8"?>
<ds:datastoreItem xmlns:ds="http://schemas.openxmlformats.org/officeDocument/2006/customXml" ds:itemID="{3C8082D1-BD14-4020-B2E3-8E85DAD00420}">
  <ds:schemaRefs>
    <ds:schemaRef ds:uri="http://schemas.microsoft.com/sharepoint/v3/contenttype/forms"/>
  </ds:schemaRefs>
</ds:datastoreItem>
</file>

<file path=customXml/itemProps4.xml><?xml version="1.0" encoding="utf-8"?>
<ds:datastoreItem xmlns:ds="http://schemas.openxmlformats.org/officeDocument/2006/customXml" ds:itemID="{0785BDB9-1B4E-4F3E-95CC-9B639B32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5BB7C-96DE-413E-8630-1A5A1764C754}">
  <ds:schemaRefs>
    <ds:schemaRef ds:uri="http://schemas.microsoft.com/sharepoint/events"/>
  </ds:schemaRefs>
</ds:datastoreItem>
</file>

<file path=customXml/itemProps6.xml><?xml version="1.0" encoding="utf-8"?>
<ds:datastoreItem xmlns:ds="http://schemas.openxmlformats.org/officeDocument/2006/customXml" ds:itemID="{A05F6EA3-D088-4CC0-88CD-76EFAACE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TEMPLATES-Report March 2015.dotx</Template>
  <TotalTime>0</TotalTime>
  <Pages>13</Pages>
  <Words>3822</Words>
  <Characters>21787</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Hydrology Foundation Report </vt:lpstr>
    </vt:vector>
  </TitlesOfParts>
  <Company/>
  <LinksUpToDate>false</LinksUpToDate>
  <CharactersWithSpaces>25558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Hydrology Foundation Report</dc:title>
  <dc:subject/>
  <dc:creator>Michelle Kavanagh5</dc:creator>
  <cp:keywords/>
  <dc:description/>
  <cp:lastModifiedBy>Durack, Bec</cp:lastModifiedBy>
  <cp:revision>2</cp:revision>
  <cp:lastPrinted>2014-11-20T00:36:00Z</cp:lastPrinted>
  <dcterms:created xsi:type="dcterms:W3CDTF">2016-08-24T01:37:00Z</dcterms:created>
  <dcterms:modified xsi:type="dcterms:W3CDTF">2016-08-24T01:37:00Z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0x010100DB29C2AB6EB75541991FB3E24043BFB6001886CFF5DF180F4C8C8D296BE3FA0B7B</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{287f1305-53d1-4223-9161-f497f5c4f1f1}</vt:lpwstr>
  </property>
  <property fmtid="{D5CDD505-2E9C-101B-9397-08002B2CF9AE}" pid="6" name="RecordPoint_ActiveItemUniqueId">
    <vt:lpwstr>{55ee4400-0c9b-4ae0-b0b0-739cbc344898}</vt:lpwstr>
  </property>
  <property fmtid="{D5CDD505-2E9C-101B-9397-08002B2CF9AE}" pid="7" name="RecordPoint_ActiveItemWebId">
    <vt:lpwstr>{3234329a-c2b3-4a00-a284-7f3d975eb87b}</vt:lpwstr>
  </property>
  <property fmtid="{D5CDD505-2E9C-101B-9397-08002B2CF9AE}" pid="8" name="RecordPoint_RecordNumberSubmitted">
    <vt:lpwstr>000586282</vt:lpwstr>
  </property>
  <property fmtid="{D5CDD505-2E9C-101B-9397-08002B2CF9AE}" pid="9" name="RecordPoint_SubmissionCompleted">
    <vt:lpwstr>2016-08-23T13:45:24.5129618+10:00</vt:lpwstr>
  </property>
  <property fmtid="{D5CDD505-2E9C-101B-9397-08002B2CF9AE}" pid="10" name="RecordNumber0">
    <vt:lpwstr>000586282</vt:lpwstr>
  </property>
  <property fmtid="{D5CDD505-2E9C-101B-9397-08002B2CF9AE}" pid="11" name="DocumentDescription0">
    <vt:lpwstr/>
  </property>
  <property fmtid="{D5CDD505-2E9C-101B-9397-08002B2CF9AE}" pid="12" name="Approval0">
    <vt:lpwstr/>
  </property>
  <property fmtid="{D5CDD505-2E9C-101B-9397-08002B2CF9AE}" pid="13" name="Division0">
    <vt:lpwstr/>
  </property>
  <property fmtid="{D5CDD505-2E9C-101B-9397-08002B2CF9AE}" pid="14" name="Function0">
    <vt:lpwstr>Program Admin</vt:lpwstr>
  </property>
  <property fmtid="{D5CDD505-2E9C-101B-9397-08002B2CF9AE}" pid="15" name="Branch0">
    <vt:lpwstr/>
  </property>
  <property fmtid="{D5CDD505-2E9C-101B-9397-08002B2CF9AE}" pid="16" name="Section0">
    <vt:lpwstr/>
  </property>
  <property fmtid="{D5CDD505-2E9C-101B-9397-08002B2CF9AE}" pid="17" name="RecordPoint_ActiveItemMoved">
    <vt:lpwstr>49FFB1C6C1D5D803EB882D2B23B11413</vt:lpwstr>
  </property>
</Properties>
</file>