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4019" w14:textId="56276BDF" w:rsidR="00172D10" w:rsidRPr="00172D10" w:rsidRDefault="003C742B" w:rsidP="00BB47E0">
      <w:pPr>
        <w:spacing w:after="0" w:line="240" w:lineRule="auto"/>
        <w:rPr>
          <w:rFonts w:asciiTheme="minorHAnsi" w:hAnsiTheme="minorHAnsi"/>
          <w:b/>
          <w:spacing w:val="-2"/>
          <w:sz w:val="16"/>
          <w:szCs w:val="16"/>
          <w:u w:val="single"/>
        </w:rPr>
      </w:pPr>
      <w:r>
        <w:rPr>
          <w:rFonts w:asciiTheme="minorHAnsi" w:hAnsiTheme="minorHAnsi"/>
          <w:b/>
          <w:spacing w:val="-2"/>
          <w:sz w:val="16"/>
          <w:szCs w:val="16"/>
          <w:u w:val="single"/>
        </w:rPr>
        <w:t xml:space="preserve"> </w:t>
      </w:r>
      <w:r w:rsidR="00172D10" w:rsidRPr="00172D10">
        <w:rPr>
          <w:rFonts w:asciiTheme="minorHAnsi" w:hAnsiTheme="minorHAnsi"/>
          <w:b/>
          <w:spacing w:val="-2"/>
          <w:sz w:val="16"/>
          <w:szCs w:val="16"/>
          <w:u w:val="single"/>
        </w:rPr>
        <w:t>GUIDANCE FOR DATA ENTRY</w:t>
      </w:r>
      <w:bookmarkStart w:id="0" w:name="_GoBack"/>
      <w:bookmarkEnd w:id="0"/>
    </w:p>
    <w:p w14:paraId="3B36C67D" w14:textId="77777777" w:rsidR="00BB47E0" w:rsidRPr="00BB47E0" w:rsidRDefault="00BB47E0" w:rsidP="00BB47E0">
      <w:pPr>
        <w:spacing w:after="0" w:line="240" w:lineRule="auto"/>
        <w:rPr>
          <w:rFonts w:asciiTheme="minorHAnsi" w:hAnsiTheme="minorHAnsi"/>
          <w:spacing w:val="-2"/>
          <w:sz w:val="16"/>
          <w:szCs w:val="16"/>
        </w:rPr>
      </w:pPr>
      <w:r w:rsidRPr="00BB47E0">
        <w:rPr>
          <w:rFonts w:asciiTheme="minorHAnsi" w:hAnsiTheme="minorHAnsi"/>
          <w:spacing w:val="-2"/>
          <w:sz w:val="16"/>
          <w:szCs w:val="16"/>
        </w:rPr>
        <w:t xml:space="preserve">&gt; ~ </w:t>
      </w:r>
      <w:r w:rsidR="00BF372E" w:rsidRPr="00BB47E0">
        <w:rPr>
          <w:rFonts w:asciiTheme="minorHAnsi" w:hAnsiTheme="minorHAnsi"/>
          <w:spacing w:val="-2"/>
          <w:sz w:val="16"/>
          <w:szCs w:val="16"/>
        </w:rPr>
        <w:t>represents</w:t>
      </w:r>
      <w:r w:rsidRPr="00BB47E0">
        <w:rPr>
          <w:rFonts w:asciiTheme="minorHAnsi" w:hAnsiTheme="minorHAnsi"/>
          <w:spacing w:val="-2"/>
          <w:sz w:val="16"/>
          <w:szCs w:val="16"/>
        </w:rPr>
        <w:t xml:space="preserve"> the </w:t>
      </w:r>
      <w:r w:rsidR="00172D10" w:rsidRPr="00BB47E0">
        <w:rPr>
          <w:rFonts w:asciiTheme="minorHAnsi" w:hAnsiTheme="minorHAnsi"/>
          <w:spacing w:val="-2"/>
          <w:sz w:val="16"/>
          <w:szCs w:val="16"/>
        </w:rPr>
        <w:t xml:space="preserve">reporting </w:t>
      </w:r>
      <w:r w:rsidRPr="00BB47E0">
        <w:rPr>
          <w:rFonts w:asciiTheme="minorHAnsi" w:hAnsiTheme="minorHAnsi"/>
          <w:spacing w:val="-2"/>
          <w:sz w:val="16"/>
          <w:szCs w:val="16"/>
        </w:rPr>
        <w:t xml:space="preserve">fields that </w:t>
      </w:r>
      <w:r w:rsidR="00F229D4">
        <w:rPr>
          <w:rFonts w:asciiTheme="minorHAnsi" w:hAnsiTheme="minorHAnsi"/>
          <w:spacing w:val="-2"/>
          <w:sz w:val="16"/>
          <w:szCs w:val="16"/>
        </w:rPr>
        <w:t>may be</w:t>
      </w:r>
      <w:r w:rsidRPr="00BB47E0">
        <w:rPr>
          <w:rFonts w:asciiTheme="minorHAnsi" w:hAnsiTheme="minorHAnsi"/>
          <w:spacing w:val="-2"/>
          <w:sz w:val="16"/>
          <w:szCs w:val="16"/>
        </w:rPr>
        <w:t xml:space="preserve"> optional </w:t>
      </w:r>
      <w:r w:rsidR="00F229D4">
        <w:rPr>
          <w:rFonts w:asciiTheme="minorHAnsi" w:hAnsiTheme="minorHAnsi"/>
          <w:spacing w:val="-2"/>
          <w:sz w:val="16"/>
          <w:szCs w:val="16"/>
        </w:rPr>
        <w:t>depending</w:t>
      </w:r>
      <w:r w:rsidRPr="00BB47E0">
        <w:rPr>
          <w:rFonts w:asciiTheme="minorHAnsi" w:hAnsiTheme="minorHAnsi"/>
          <w:spacing w:val="-2"/>
          <w:sz w:val="16"/>
          <w:szCs w:val="16"/>
        </w:rPr>
        <w:t xml:space="preserve"> on the item picked in the previous field</w:t>
      </w:r>
      <w:r>
        <w:rPr>
          <w:rFonts w:asciiTheme="minorHAnsi" w:hAnsiTheme="minorHAnsi"/>
          <w:spacing w:val="-2"/>
          <w:sz w:val="16"/>
          <w:szCs w:val="16"/>
        </w:rPr>
        <w:t xml:space="preserve"> (usually used for “(if other)”</w:t>
      </w:r>
      <w:r w:rsidRPr="00BB47E0">
        <w:rPr>
          <w:rFonts w:asciiTheme="minorHAnsi" w:hAnsiTheme="minorHAnsi"/>
          <w:spacing w:val="-2"/>
          <w:sz w:val="16"/>
          <w:szCs w:val="16"/>
        </w:rPr>
        <w:t>.</w:t>
      </w:r>
    </w:p>
    <w:p w14:paraId="3F698739" w14:textId="77777777" w:rsidR="00AB73BA" w:rsidRDefault="00AB73BA" w:rsidP="00BB47E0">
      <w:pPr>
        <w:spacing w:after="0" w:line="240" w:lineRule="auto"/>
        <w:rPr>
          <w:rFonts w:asciiTheme="minorHAnsi" w:hAnsiTheme="minorHAnsi"/>
          <w:spacing w:val="-2"/>
          <w:sz w:val="16"/>
          <w:szCs w:val="16"/>
        </w:rPr>
      </w:pPr>
      <w:r w:rsidRPr="00BB47E0">
        <w:rPr>
          <w:rFonts w:asciiTheme="minorHAnsi" w:hAnsiTheme="minorHAnsi"/>
          <w:spacing w:val="-2"/>
          <w:sz w:val="16"/>
          <w:szCs w:val="16"/>
        </w:rPr>
        <w:t xml:space="preserve">&gt; </w:t>
      </w:r>
      <w:r w:rsidR="00BF372E">
        <w:rPr>
          <w:rFonts w:asciiTheme="minorHAnsi" w:hAnsiTheme="minorHAnsi"/>
          <w:spacing w:val="-2"/>
          <w:sz w:val="16"/>
          <w:szCs w:val="16"/>
        </w:rPr>
        <w:t>W</w:t>
      </w:r>
      <w:r w:rsidRPr="00BB47E0">
        <w:rPr>
          <w:rFonts w:asciiTheme="minorHAnsi" w:hAnsiTheme="minorHAnsi"/>
          <w:spacing w:val="-2"/>
          <w:sz w:val="16"/>
          <w:szCs w:val="16"/>
        </w:rPr>
        <w:t xml:space="preserve">here “(If </w:t>
      </w:r>
      <w:proofErr w:type="gramStart"/>
      <w:r w:rsidRPr="00BB47E0">
        <w:rPr>
          <w:rFonts w:asciiTheme="minorHAnsi" w:hAnsiTheme="minorHAnsi"/>
          <w:spacing w:val="-2"/>
          <w:sz w:val="16"/>
          <w:szCs w:val="16"/>
        </w:rPr>
        <w:t>Other</w:t>
      </w:r>
      <w:proofErr w:type="gramEnd"/>
      <w:r w:rsidRPr="00BB47E0">
        <w:rPr>
          <w:rFonts w:asciiTheme="minorHAnsi" w:hAnsiTheme="minorHAnsi"/>
          <w:spacing w:val="-2"/>
          <w:sz w:val="16"/>
          <w:szCs w:val="16"/>
        </w:rPr>
        <w:t xml:space="preserve">)” references are made; </w:t>
      </w:r>
      <w:r w:rsidR="0020657C">
        <w:rPr>
          <w:rFonts w:asciiTheme="minorHAnsi" w:hAnsiTheme="minorHAnsi"/>
          <w:spacing w:val="-2"/>
          <w:sz w:val="16"/>
          <w:szCs w:val="16"/>
        </w:rPr>
        <w:t xml:space="preserve">the free text option allows </w:t>
      </w:r>
      <w:r w:rsidRPr="00BB47E0">
        <w:rPr>
          <w:rFonts w:asciiTheme="minorHAnsi" w:hAnsiTheme="minorHAnsi"/>
          <w:spacing w:val="-2"/>
          <w:sz w:val="16"/>
          <w:szCs w:val="16"/>
        </w:rPr>
        <w:t xml:space="preserve">you </w:t>
      </w:r>
      <w:r w:rsidR="0020657C">
        <w:rPr>
          <w:rFonts w:asciiTheme="minorHAnsi" w:hAnsiTheme="minorHAnsi"/>
          <w:spacing w:val="-2"/>
          <w:sz w:val="16"/>
          <w:szCs w:val="16"/>
        </w:rPr>
        <w:t xml:space="preserve">to </w:t>
      </w:r>
      <w:r w:rsidRPr="00BB47E0">
        <w:rPr>
          <w:rFonts w:asciiTheme="minorHAnsi" w:hAnsiTheme="minorHAnsi"/>
          <w:spacing w:val="-2"/>
          <w:sz w:val="16"/>
          <w:szCs w:val="16"/>
        </w:rPr>
        <w:t xml:space="preserve">add multiple items as listed in the </w:t>
      </w:r>
      <w:r w:rsidR="00BF372E">
        <w:rPr>
          <w:rFonts w:asciiTheme="minorHAnsi" w:hAnsiTheme="minorHAnsi"/>
          <w:spacing w:val="-2"/>
          <w:sz w:val="16"/>
          <w:szCs w:val="16"/>
        </w:rPr>
        <w:t>previous T</w:t>
      </w:r>
      <w:r w:rsidRPr="00BB47E0">
        <w:rPr>
          <w:rFonts w:asciiTheme="minorHAnsi" w:hAnsiTheme="minorHAnsi"/>
          <w:spacing w:val="-2"/>
          <w:sz w:val="16"/>
          <w:szCs w:val="16"/>
        </w:rPr>
        <w:t xml:space="preserve">ype field (please use a similar style to </w:t>
      </w:r>
      <w:r w:rsidR="00BF372E">
        <w:rPr>
          <w:rFonts w:asciiTheme="minorHAnsi" w:hAnsiTheme="minorHAnsi"/>
          <w:spacing w:val="-2"/>
          <w:sz w:val="16"/>
          <w:szCs w:val="16"/>
        </w:rPr>
        <w:t>this T</w:t>
      </w:r>
      <w:r w:rsidRPr="00BB47E0">
        <w:rPr>
          <w:rFonts w:asciiTheme="minorHAnsi" w:hAnsiTheme="minorHAnsi"/>
          <w:spacing w:val="-2"/>
          <w:sz w:val="16"/>
          <w:szCs w:val="16"/>
        </w:rPr>
        <w:t>ype field</w:t>
      </w:r>
      <w:r w:rsidR="00BF372E">
        <w:rPr>
          <w:rFonts w:asciiTheme="minorHAnsi" w:hAnsiTheme="minorHAnsi"/>
          <w:spacing w:val="-2"/>
          <w:sz w:val="16"/>
          <w:szCs w:val="16"/>
        </w:rPr>
        <w:t>’s</w:t>
      </w:r>
      <w:r w:rsidRPr="00BB47E0">
        <w:rPr>
          <w:rFonts w:asciiTheme="minorHAnsi" w:hAnsiTheme="minorHAnsi"/>
          <w:spacing w:val="-2"/>
          <w:sz w:val="16"/>
          <w:szCs w:val="16"/>
        </w:rPr>
        <w:t xml:space="preserve"> dropdowns or add new descriptions).</w:t>
      </w:r>
    </w:p>
    <w:p w14:paraId="4E755911" w14:textId="77777777" w:rsidR="00BF372E" w:rsidRPr="00B63836" w:rsidRDefault="00BF372E" w:rsidP="00BB47E0">
      <w:pPr>
        <w:spacing w:after="0" w:line="240" w:lineRule="auto"/>
        <w:rPr>
          <w:rFonts w:asciiTheme="minorHAnsi" w:hAnsiTheme="minorHAnsi"/>
          <w:spacing w:val="-2"/>
          <w:sz w:val="16"/>
          <w:szCs w:val="16"/>
        </w:rPr>
      </w:pPr>
      <w:r>
        <w:rPr>
          <w:rFonts w:asciiTheme="minorHAnsi" w:hAnsiTheme="minorHAnsi"/>
          <w:spacing w:val="-2"/>
          <w:sz w:val="16"/>
          <w:szCs w:val="16"/>
        </w:rPr>
        <w:t xml:space="preserve">&gt; </w:t>
      </w:r>
      <w:r w:rsidRPr="00B63836">
        <w:rPr>
          <w:rFonts w:asciiTheme="minorHAnsi" w:hAnsiTheme="minorHAnsi"/>
          <w:spacing w:val="-2"/>
          <w:sz w:val="16"/>
          <w:szCs w:val="16"/>
          <w:u w:val="single"/>
        </w:rPr>
        <w:t>Underlined reporting fields</w:t>
      </w:r>
      <w:r w:rsidRPr="00B63836">
        <w:rPr>
          <w:rFonts w:asciiTheme="minorHAnsi" w:hAnsiTheme="minorHAnsi"/>
          <w:spacing w:val="-2"/>
          <w:sz w:val="16"/>
          <w:szCs w:val="16"/>
        </w:rPr>
        <w:t xml:space="preserve"> represent the field requirement under </w:t>
      </w:r>
      <w:r w:rsidR="00A60EF8" w:rsidRPr="00B63836">
        <w:rPr>
          <w:rFonts w:asciiTheme="minorHAnsi" w:hAnsiTheme="minorHAnsi"/>
          <w:spacing w:val="-2"/>
          <w:sz w:val="16"/>
          <w:szCs w:val="16"/>
        </w:rPr>
        <w:t>the</w:t>
      </w:r>
      <w:r w:rsidRPr="00B63836">
        <w:rPr>
          <w:rFonts w:asciiTheme="minorHAnsi" w:hAnsiTheme="minorHAnsi"/>
          <w:spacing w:val="-2"/>
          <w:sz w:val="16"/>
          <w:szCs w:val="16"/>
        </w:rPr>
        <w:t xml:space="preserve"> </w:t>
      </w:r>
      <w:r w:rsidR="00FF3BD5" w:rsidRPr="00B63836">
        <w:rPr>
          <w:rFonts w:asciiTheme="minorHAnsi" w:hAnsiTheme="minorHAnsi"/>
          <w:spacing w:val="-2"/>
          <w:sz w:val="16"/>
          <w:szCs w:val="16"/>
        </w:rPr>
        <w:t>“C</w:t>
      </w:r>
      <w:r w:rsidRPr="00B63836">
        <w:rPr>
          <w:rFonts w:asciiTheme="minorHAnsi" w:hAnsiTheme="minorHAnsi"/>
          <w:spacing w:val="-2"/>
          <w:sz w:val="16"/>
          <w:szCs w:val="16"/>
        </w:rPr>
        <w:t>omment</w:t>
      </w:r>
      <w:r w:rsidR="00FF3BD5" w:rsidRPr="00B63836">
        <w:rPr>
          <w:rFonts w:asciiTheme="minorHAnsi" w:hAnsiTheme="minorHAnsi"/>
          <w:spacing w:val="-2"/>
          <w:sz w:val="16"/>
          <w:szCs w:val="16"/>
        </w:rPr>
        <w:t>”</w:t>
      </w:r>
      <w:r w:rsidRPr="00B63836">
        <w:rPr>
          <w:rFonts w:asciiTheme="minorHAnsi" w:hAnsiTheme="minorHAnsi"/>
          <w:spacing w:val="-2"/>
          <w:sz w:val="16"/>
          <w:szCs w:val="16"/>
        </w:rPr>
        <w:t xml:space="preserve"> column.</w:t>
      </w:r>
    </w:p>
    <w:p w14:paraId="06E6C655" w14:textId="77777777" w:rsidR="003F0862" w:rsidRDefault="003F0862" w:rsidP="00BB47E0">
      <w:pPr>
        <w:spacing w:after="0" w:line="240" w:lineRule="auto"/>
        <w:rPr>
          <w:rFonts w:asciiTheme="minorHAnsi" w:hAnsiTheme="minorHAnsi"/>
          <w:spacing w:val="-2"/>
          <w:sz w:val="16"/>
          <w:szCs w:val="16"/>
        </w:rPr>
      </w:pPr>
      <w:r w:rsidRPr="00B63836">
        <w:rPr>
          <w:rFonts w:asciiTheme="minorHAnsi" w:hAnsiTheme="minorHAnsi"/>
          <w:spacing w:val="-2"/>
          <w:sz w:val="16"/>
          <w:szCs w:val="16"/>
        </w:rPr>
        <w:t>&gt; Mapping FENCES – Must be drawn with a line and a polygon (to calculate both length and area). The line and polygon may be separate areas or the same (see RLP MERIT user guide; ’12. Map an area’ – available soon).</w:t>
      </w:r>
    </w:p>
    <w:p w14:paraId="5E536698" w14:textId="62ADD42A" w:rsidR="00D26242" w:rsidRDefault="00D26242" w:rsidP="00BB47E0">
      <w:pPr>
        <w:spacing w:after="0" w:line="240" w:lineRule="auto"/>
        <w:rPr>
          <w:rStyle w:val="Hyperlink"/>
          <w:rFonts w:asciiTheme="minorHAnsi" w:hAnsiTheme="minorHAnsi"/>
          <w:spacing w:val="-2"/>
          <w:sz w:val="16"/>
          <w:szCs w:val="16"/>
        </w:rPr>
      </w:pPr>
      <w:r>
        <w:rPr>
          <w:rFonts w:asciiTheme="minorHAnsi" w:hAnsiTheme="minorHAnsi"/>
          <w:spacing w:val="-2"/>
          <w:sz w:val="16"/>
          <w:szCs w:val="16"/>
        </w:rPr>
        <w:t xml:space="preserve">&gt; Mapping requirements are based on the Department’s </w:t>
      </w:r>
      <w:r w:rsidR="00141EC2">
        <w:rPr>
          <w:rFonts w:asciiTheme="minorHAnsi" w:hAnsiTheme="minorHAnsi"/>
          <w:spacing w:val="-2"/>
          <w:sz w:val="16"/>
          <w:szCs w:val="16"/>
        </w:rPr>
        <w:t>“</w:t>
      </w:r>
      <w:hyperlink r:id="rId10" w:history="1">
        <w:r w:rsidRPr="00D26242">
          <w:rPr>
            <w:rStyle w:val="Hyperlink"/>
            <w:rFonts w:asciiTheme="minorHAnsi" w:hAnsiTheme="minorHAnsi"/>
            <w:spacing w:val="-2"/>
            <w:sz w:val="16"/>
            <w:szCs w:val="16"/>
          </w:rPr>
          <w:t>On-ground investment location data capture, management and sharing standards V1.0</w:t>
        </w:r>
      </w:hyperlink>
      <w:r w:rsidR="00141EC2">
        <w:rPr>
          <w:rStyle w:val="Hyperlink"/>
          <w:rFonts w:asciiTheme="minorHAnsi" w:hAnsiTheme="minorHAnsi"/>
          <w:spacing w:val="-2"/>
          <w:sz w:val="16"/>
          <w:szCs w:val="16"/>
        </w:rPr>
        <w:t>”.</w:t>
      </w:r>
    </w:p>
    <w:p w14:paraId="43B44BB8" w14:textId="76C9B439" w:rsidR="000043DA" w:rsidRDefault="000043DA" w:rsidP="00BB47E0">
      <w:pPr>
        <w:spacing w:after="0" w:line="240" w:lineRule="auto"/>
        <w:rPr>
          <w:rStyle w:val="Hyperlink"/>
          <w:rFonts w:asciiTheme="minorHAnsi" w:hAnsiTheme="minorHAnsi"/>
          <w:spacing w:val="-2"/>
          <w:sz w:val="16"/>
          <w:szCs w:val="16"/>
        </w:rPr>
      </w:pPr>
    </w:p>
    <w:tbl>
      <w:tblPr>
        <w:tblStyle w:val="TableGrid"/>
        <w:tblW w:w="22675" w:type="dxa"/>
        <w:tblLook w:val="04A0" w:firstRow="1" w:lastRow="0" w:firstColumn="1" w:lastColumn="0" w:noHBand="0" w:noVBand="1"/>
      </w:tblPr>
      <w:tblGrid>
        <w:gridCol w:w="4534"/>
        <w:gridCol w:w="8077"/>
        <w:gridCol w:w="3544"/>
        <w:gridCol w:w="6520"/>
      </w:tblGrid>
      <w:tr w:rsidR="000C2064" w14:paraId="26E3EEB9" w14:textId="77777777" w:rsidTr="00C15E98">
        <w:tc>
          <w:tcPr>
            <w:tcW w:w="4534" w:type="dxa"/>
            <w:vMerge w:val="restart"/>
          </w:tcPr>
          <w:p w14:paraId="608AC4DA" w14:textId="77777777" w:rsidR="000C2064" w:rsidRDefault="000C2064" w:rsidP="000043DA">
            <w:pP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r w:rsidRPr="00C543B0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WHS Requirements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</w:p>
          <w:p w14:paraId="15B3776A" w14:textId="46AEDB34" w:rsidR="000C2064" w:rsidRDefault="000C2064" w:rsidP="000043DA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whether your WHS requirements are being maintained and continue to comply with Section 44 of the Services Agreement.</w:t>
            </w:r>
          </w:p>
        </w:tc>
        <w:tc>
          <w:tcPr>
            <w:tcW w:w="8077" w:type="dxa"/>
          </w:tcPr>
          <w:p w14:paraId="20F8CD64" w14:textId="20450BAD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auto"/>
                <w:spacing w:val="-2"/>
                <w:sz w:val="16"/>
                <w:szCs w:val="16"/>
              </w:rPr>
            </w:pPr>
            <w:r w:rsidRPr="00C15E98">
              <w:rPr>
                <w:rFonts w:asciiTheme="minorHAnsi" w:hAnsiTheme="minorHAnsi" w:cstheme="minorHAnsi"/>
              </w:rPr>
              <w:t>Has the Service Provider provided a safe work environment consistent with WHS Laws and in accordance with Clause44 of the Services Agreement within this reporting period?</w:t>
            </w:r>
          </w:p>
        </w:tc>
        <w:tc>
          <w:tcPr>
            <w:tcW w:w="3544" w:type="dxa"/>
          </w:tcPr>
          <w:p w14:paraId="03EC2B6E" w14:textId="58E26695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auto"/>
                <w:spacing w:val="-2"/>
                <w:sz w:val="16"/>
                <w:szCs w:val="16"/>
              </w:rPr>
            </w:pPr>
            <w:r w:rsidRPr="00C15E98">
              <w:rPr>
                <w:rFonts w:asciiTheme="minorHAnsi" w:hAnsiTheme="minorHAnsi" w:cstheme="minorHAnsi"/>
              </w:rPr>
              <w:t>Dropdown</w:t>
            </w:r>
          </w:p>
        </w:tc>
        <w:tc>
          <w:tcPr>
            <w:tcW w:w="6520" w:type="dxa"/>
            <w:vMerge w:val="restart"/>
          </w:tcPr>
          <w:p w14:paraId="164AD3FC" w14:textId="5A1A8B6C" w:rsidR="000C2064" w:rsidRPr="00C15E98" w:rsidRDefault="000C2064" w:rsidP="000043DA">
            <w:pPr>
              <w:rPr>
                <w:rStyle w:val="Hyperlink"/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15E98">
              <w:rPr>
                <w:rFonts w:asciiTheme="minorHAnsi" w:hAnsiTheme="minorHAnsi" w:cstheme="minorHAnsi"/>
              </w:rPr>
              <w:t>It is a requirement for WHS procedures to be maintained and updated when necessary.</w:t>
            </w:r>
          </w:p>
        </w:tc>
      </w:tr>
      <w:tr w:rsidR="000C2064" w14:paraId="710F85E6" w14:textId="77777777" w:rsidTr="00C15E98">
        <w:tc>
          <w:tcPr>
            <w:tcW w:w="4534" w:type="dxa"/>
            <w:vMerge/>
          </w:tcPr>
          <w:p w14:paraId="1149F2CC" w14:textId="77777777" w:rsidR="000C2064" w:rsidRDefault="000C2064" w:rsidP="000043DA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</w:p>
        </w:tc>
        <w:tc>
          <w:tcPr>
            <w:tcW w:w="8077" w:type="dxa"/>
          </w:tcPr>
          <w:p w14:paraId="5CF42971" w14:textId="75C1D9FF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auto"/>
                <w:spacing w:val="-2"/>
                <w:sz w:val="16"/>
                <w:szCs w:val="16"/>
              </w:rPr>
            </w:pPr>
            <w:r w:rsidRPr="00C15E98">
              <w:rPr>
                <w:rFonts w:asciiTheme="minorHAnsi" w:hAnsiTheme="minorHAnsi" w:cstheme="minorHAnsi"/>
              </w:rPr>
              <w:t>Please enter the reason(s) the WHS requirements were not met.</w:t>
            </w:r>
          </w:p>
        </w:tc>
        <w:tc>
          <w:tcPr>
            <w:tcW w:w="3544" w:type="dxa"/>
          </w:tcPr>
          <w:p w14:paraId="1DE6A9C5" w14:textId="1DBEEC8F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auto"/>
                <w:spacing w:val="-2"/>
                <w:sz w:val="16"/>
                <w:szCs w:val="16"/>
              </w:rPr>
            </w:pPr>
            <w:r w:rsidRPr="00C15E98">
              <w:rPr>
                <w:rFonts w:asciiTheme="minorHAnsi" w:hAnsiTheme="minorHAnsi" w:cstheme="minorHAnsi"/>
              </w:rPr>
              <w:t>Free Text (300 characters)</w:t>
            </w:r>
          </w:p>
        </w:tc>
        <w:tc>
          <w:tcPr>
            <w:tcW w:w="6520" w:type="dxa"/>
            <w:vMerge/>
          </w:tcPr>
          <w:p w14:paraId="350BBC9D" w14:textId="77777777" w:rsidR="000C2064" w:rsidRDefault="000C2064" w:rsidP="000043DA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</w:p>
        </w:tc>
      </w:tr>
      <w:tr w:rsidR="000C2064" w14:paraId="242668F4" w14:textId="77777777" w:rsidTr="00C15E98">
        <w:tc>
          <w:tcPr>
            <w:tcW w:w="4534" w:type="dxa"/>
            <w:vMerge w:val="restart"/>
          </w:tcPr>
          <w:p w14:paraId="7B90BC8A" w14:textId="4DB5DE20" w:rsidR="000C2064" w:rsidRDefault="000C2064" w:rsidP="000043DA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Project change management</w:t>
            </w:r>
          </w:p>
        </w:tc>
        <w:tc>
          <w:tcPr>
            <w:tcW w:w="8077" w:type="dxa"/>
          </w:tcPr>
          <w:p w14:paraId="7A9E013A" w14:textId="1B25C58D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auto"/>
                <w:spacing w:val="-2"/>
                <w:sz w:val="16"/>
                <w:szCs w:val="16"/>
              </w:rPr>
            </w:pPr>
            <w:r w:rsidRPr="00C15E98">
              <w:rPr>
                <w:rFonts w:asciiTheme="minorHAnsi" w:hAnsiTheme="minorHAnsi" w:cstheme="minorHAnsi"/>
              </w:rPr>
              <w:t xml:space="preserve">Do you have a variation request currently in progress with the </w:t>
            </w:r>
            <w:proofErr w:type="spellStart"/>
            <w:r w:rsidRPr="00C15E98">
              <w:rPr>
                <w:rFonts w:asciiTheme="minorHAnsi" w:hAnsiTheme="minorHAnsi" w:cstheme="minorHAnsi"/>
              </w:rPr>
              <w:t>Dept</w:t>
            </w:r>
            <w:proofErr w:type="spellEnd"/>
            <w:r w:rsidRPr="00C15E9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544" w:type="dxa"/>
          </w:tcPr>
          <w:p w14:paraId="1AA1FB18" w14:textId="7E502863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auto"/>
                <w:spacing w:val="-2"/>
                <w:sz w:val="16"/>
                <w:szCs w:val="16"/>
              </w:rPr>
            </w:pPr>
            <w:r w:rsidRPr="00C15E98">
              <w:rPr>
                <w:rFonts w:asciiTheme="minorHAnsi" w:hAnsiTheme="minorHAnsi" w:cstheme="minorHAnsi"/>
              </w:rPr>
              <w:t>Dropdown</w:t>
            </w:r>
            <w:r w:rsidRPr="00C15E98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520" w:type="dxa"/>
          </w:tcPr>
          <w:p w14:paraId="532A8648" w14:textId="77777777" w:rsidR="000C2064" w:rsidRDefault="000C2064" w:rsidP="000043DA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</w:p>
        </w:tc>
      </w:tr>
      <w:tr w:rsidR="000C2064" w14:paraId="0F179928" w14:textId="77777777" w:rsidTr="00C15E98">
        <w:tc>
          <w:tcPr>
            <w:tcW w:w="4534" w:type="dxa"/>
            <w:vMerge/>
          </w:tcPr>
          <w:p w14:paraId="70951195" w14:textId="77777777" w:rsidR="000C2064" w:rsidRDefault="000C2064" w:rsidP="00953C6C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</w:p>
        </w:tc>
        <w:tc>
          <w:tcPr>
            <w:tcW w:w="8077" w:type="dxa"/>
          </w:tcPr>
          <w:p w14:paraId="21D08322" w14:textId="315BC262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auto"/>
                <w:spacing w:val="-2"/>
                <w:sz w:val="16"/>
                <w:szCs w:val="16"/>
              </w:rPr>
            </w:pPr>
            <w:r w:rsidRPr="00C15E98">
              <w:rPr>
                <w:rFonts w:asciiTheme="minorHAnsi" w:hAnsiTheme="minorHAnsi" w:cstheme="minorHAnsi"/>
              </w:rPr>
              <w:t>If yes, please provide details of the change required.*</w:t>
            </w:r>
          </w:p>
        </w:tc>
        <w:tc>
          <w:tcPr>
            <w:tcW w:w="3544" w:type="dxa"/>
          </w:tcPr>
          <w:p w14:paraId="57436885" w14:textId="347AFC3B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auto"/>
                <w:spacing w:val="-2"/>
                <w:sz w:val="16"/>
                <w:szCs w:val="16"/>
              </w:rPr>
            </w:pPr>
            <w:r w:rsidRPr="00C15E98">
              <w:rPr>
                <w:rFonts w:asciiTheme="minorHAnsi" w:hAnsiTheme="minorHAnsi" w:cstheme="minorHAnsi"/>
              </w:rPr>
              <w:t>Free text (300 characters)</w:t>
            </w:r>
            <w:r w:rsidRPr="00C15E98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520" w:type="dxa"/>
          </w:tcPr>
          <w:p w14:paraId="500DA6DC" w14:textId="77777777" w:rsidR="000C2064" w:rsidRDefault="000C2064" w:rsidP="00953C6C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</w:p>
        </w:tc>
      </w:tr>
      <w:tr w:rsidR="000C2064" w14:paraId="1EB712FB" w14:textId="77777777" w:rsidTr="00C15E98">
        <w:tc>
          <w:tcPr>
            <w:tcW w:w="4534" w:type="dxa"/>
            <w:vMerge/>
          </w:tcPr>
          <w:p w14:paraId="332B9270" w14:textId="77777777" w:rsidR="000C2064" w:rsidRDefault="000C2064" w:rsidP="00953C6C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</w:p>
        </w:tc>
        <w:tc>
          <w:tcPr>
            <w:tcW w:w="8077" w:type="dxa"/>
          </w:tcPr>
          <w:p w14:paraId="299D92C1" w14:textId="2C3A7C69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15E98">
              <w:rPr>
                <w:rFonts w:asciiTheme="minorHAnsi" w:hAnsiTheme="minorHAnsi" w:cstheme="minorHAnsi"/>
              </w:rPr>
              <w:t>Are further changes to the project MERI Plan or Project Work Order required?*</w:t>
            </w:r>
          </w:p>
        </w:tc>
        <w:tc>
          <w:tcPr>
            <w:tcW w:w="3544" w:type="dxa"/>
          </w:tcPr>
          <w:p w14:paraId="1D13B535" w14:textId="1E4C8207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15E98">
              <w:rPr>
                <w:rFonts w:asciiTheme="minorHAnsi" w:hAnsiTheme="minorHAnsi" w:cstheme="minorHAnsi"/>
              </w:rPr>
              <w:t>Dropdown</w:t>
            </w:r>
          </w:p>
        </w:tc>
        <w:tc>
          <w:tcPr>
            <w:tcW w:w="6520" w:type="dxa"/>
          </w:tcPr>
          <w:p w14:paraId="181B637C" w14:textId="77777777" w:rsidR="000C2064" w:rsidRDefault="000C2064" w:rsidP="00953C6C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</w:p>
        </w:tc>
      </w:tr>
      <w:tr w:rsidR="000C2064" w14:paraId="648E0CFE" w14:textId="77777777" w:rsidTr="00C15E98">
        <w:tc>
          <w:tcPr>
            <w:tcW w:w="4534" w:type="dxa"/>
            <w:vMerge/>
          </w:tcPr>
          <w:p w14:paraId="77E90CBE" w14:textId="77777777" w:rsidR="000C2064" w:rsidRDefault="000C2064" w:rsidP="00953C6C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</w:p>
        </w:tc>
        <w:tc>
          <w:tcPr>
            <w:tcW w:w="8077" w:type="dxa"/>
          </w:tcPr>
          <w:p w14:paraId="429ACF15" w14:textId="64EF3968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15E98">
              <w:rPr>
                <w:rFonts w:asciiTheme="minorHAnsi" w:hAnsiTheme="minorHAnsi" w:cstheme="minorHAnsi"/>
              </w:rPr>
              <w:t>If yes, please provide a succinct summary of the change required and reasons below.*</w:t>
            </w:r>
          </w:p>
        </w:tc>
        <w:tc>
          <w:tcPr>
            <w:tcW w:w="3544" w:type="dxa"/>
          </w:tcPr>
          <w:p w14:paraId="48072E6C" w14:textId="0226DCFF" w:rsidR="000C2064" w:rsidRPr="00C15E98" w:rsidRDefault="000C2064" w:rsidP="00B654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15E98">
              <w:rPr>
                <w:rFonts w:asciiTheme="minorHAnsi" w:hAnsiTheme="minorHAnsi" w:cstheme="minorHAnsi"/>
              </w:rPr>
              <w:t>Free text (300 characters)</w:t>
            </w:r>
          </w:p>
        </w:tc>
        <w:tc>
          <w:tcPr>
            <w:tcW w:w="6520" w:type="dxa"/>
          </w:tcPr>
          <w:p w14:paraId="568CBE40" w14:textId="77777777" w:rsidR="000C2064" w:rsidRDefault="000C2064" w:rsidP="00953C6C">
            <w:pPr>
              <w:rPr>
                <w:rStyle w:val="Hyperlink"/>
                <w:rFonts w:asciiTheme="minorHAnsi" w:hAnsiTheme="minorHAnsi"/>
                <w:spacing w:val="-2"/>
                <w:sz w:val="16"/>
                <w:szCs w:val="16"/>
              </w:rPr>
            </w:pPr>
          </w:p>
        </w:tc>
      </w:tr>
    </w:tbl>
    <w:p w14:paraId="63770522" w14:textId="680CC9A2" w:rsidR="000043DA" w:rsidRDefault="000043DA" w:rsidP="00BB47E0">
      <w:pPr>
        <w:spacing w:after="0" w:line="240" w:lineRule="auto"/>
        <w:rPr>
          <w:rStyle w:val="Hyperlink"/>
          <w:rFonts w:asciiTheme="minorHAnsi" w:hAnsiTheme="minorHAnsi"/>
          <w:spacing w:val="-2"/>
          <w:sz w:val="16"/>
          <w:szCs w:val="16"/>
        </w:rPr>
      </w:pPr>
    </w:p>
    <w:p w14:paraId="4DA0355A" w14:textId="77777777" w:rsidR="000043DA" w:rsidRPr="00BB47E0" w:rsidRDefault="000043DA" w:rsidP="00BB47E0">
      <w:pPr>
        <w:spacing w:after="0" w:line="240" w:lineRule="auto"/>
        <w:rPr>
          <w:rFonts w:asciiTheme="minorHAnsi" w:hAnsiTheme="minorHAnsi"/>
          <w:spacing w:val="-2"/>
          <w:sz w:val="16"/>
          <w:szCs w:val="16"/>
        </w:rPr>
      </w:pPr>
    </w:p>
    <w:p w14:paraId="4093CC81" w14:textId="77777777" w:rsidR="009037AC" w:rsidRDefault="009037AC" w:rsidP="009037AC">
      <w:pPr>
        <w:spacing w:after="0" w:line="240" w:lineRule="auto"/>
      </w:pPr>
    </w:p>
    <w:tbl>
      <w:tblPr>
        <w:tblW w:w="2257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6"/>
        <w:gridCol w:w="1985"/>
        <w:gridCol w:w="3829"/>
        <w:gridCol w:w="2837"/>
        <w:gridCol w:w="3229"/>
        <w:gridCol w:w="6409"/>
      </w:tblGrid>
      <w:tr w:rsidR="00C942D1" w:rsidRPr="00C374EA" w14:paraId="2ED0BC71" w14:textId="035D52B6" w:rsidTr="004A3258">
        <w:trPr>
          <w:cantSplit/>
          <w:trHeight w:hRule="exact" w:val="565"/>
          <w:tblHeader/>
        </w:trPr>
        <w:tc>
          <w:tcPr>
            <w:tcW w:w="215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hideMark/>
          </w:tcPr>
          <w:p w14:paraId="0119514D" w14:textId="77777777" w:rsidR="00C942D1" w:rsidRPr="00C63A7C" w:rsidRDefault="00C942D1" w:rsidP="007D5FBA">
            <w:pPr>
              <w:tabs>
                <w:tab w:val="center" w:pos="981"/>
                <w:tab w:val="right" w:pos="1963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 xml:space="preserve">Project </w:t>
            </w:r>
            <w:r w:rsidRPr="00C63A7C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Service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left w:w="28" w:type="dxa"/>
              <w:right w:w="28" w:type="dxa"/>
            </w:tcMar>
            <w:hideMark/>
          </w:tcPr>
          <w:p w14:paraId="4350A1AF" w14:textId="77777777" w:rsidR="00C942D1" w:rsidRDefault="00C942D1" w:rsidP="007D5F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374EA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  <w:t xml:space="preserve">Output measure </w:t>
            </w:r>
          </w:p>
          <w:p w14:paraId="07577E96" w14:textId="77777777" w:rsidR="00C942D1" w:rsidRPr="00C374EA" w:rsidRDefault="00C942D1" w:rsidP="007D5F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374E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AU"/>
              </w:rPr>
              <w:t>(payment measures)</w:t>
            </w:r>
          </w:p>
        </w:tc>
        <w:tc>
          <w:tcPr>
            <w:tcW w:w="198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hideMark/>
          </w:tcPr>
          <w:p w14:paraId="429FEE6C" w14:textId="77777777" w:rsidR="00C942D1" w:rsidRPr="00EA65AC" w:rsidRDefault="00C942D1" w:rsidP="007D5F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EA65AC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Mapping requirements</w:t>
            </w:r>
          </w:p>
          <w:p w14:paraId="0C8A8C57" w14:textId="77777777" w:rsidR="00C942D1" w:rsidRPr="00EA65AC" w:rsidRDefault="00C942D1" w:rsidP="007D5F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n-AU"/>
              </w:rPr>
            </w:pPr>
          </w:p>
        </w:tc>
        <w:tc>
          <w:tcPr>
            <w:tcW w:w="3829" w:type="dxa"/>
            <w:shd w:val="clear" w:color="auto" w:fill="DBE5F1" w:themeFill="accent1" w:themeFillTint="33"/>
            <w:tcMar>
              <w:left w:w="28" w:type="dxa"/>
              <w:right w:w="28" w:type="dxa"/>
            </w:tcMar>
            <w:hideMark/>
          </w:tcPr>
          <w:p w14:paraId="3A3696AF" w14:textId="77777777" w:rsidR="00C942D1" w:rsidRPr="00C374EA" w:rsidRDefault="00C942D1" w:rsidP="007D5FB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74E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Reporting </w:t>
            </w:r>
            <w:r w:rsidRPr="00306FA5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fields</w:t>
            </w:r>
          </w:p>
          <w:p w14:paraId="5B3F9070" w14:textId="77777777" w:rsidR="00C942D1" w:rsidRPr="00C374EA" w:rsidRDefault="00C942D1" w:rsidP="00EA648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(*) refers to m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andatory</w:t>
            </w:r>
            <w:r w:rsidRPr="00C374E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fields</w:t>
            </w:r>
            <w:r w:rsidRPr="00C374E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in MERIT</w:t>
            </w:r>
          </w:p>
        </w:tc>
        <w:tc>
          <w:tcPr>
            <w:tcW w:w="2837" w:type="dxa"/>
            <w:shd w:val="clear" w:color="auto" w:fill="DBE5F1" w:themeFill="accent1" w:themeFillTint="33"/>
          </w:tcPr>
          <w:p w14:paraId="309502DD" w14:textId="77777777" w:rsidR="00C942D1" w:rsidRDefault="00C942D1" w:rsidP="007D5F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 Options</w:t>
            </w:r>
          </w:p>
          <w:p w14:paraId="5F9B9A85" w14:textId="77777777" w:rsidR="00C942D1" w:rsidRPr="00C374EA" w:rsidRDefault="00C942D1" w:rsidP="007D5FB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229" w:type="dxa"/>
            <w:shd w:val="clear" w:color="auto" w:fill="DBE5F1" w:themeFill="accent1" w:themeFillTint="33"/>
            <w:tcMar>
              <w:left w:w="28" w:type="dxa"/>
              <w:right w:w="28" w:type="dxa"/>
            </w:tcMar>
            <w:hideMark/>
          </w:tcPr>
          <w:p w14:paraId="6F83D008" w14:textId="77777777" w:rsidR="00C942D1" w:rsidRPr="00C374EA" w:rsidRDefault="00C942D1" w:rsidP="007D5FB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74E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6409" w:type="dxa"/>
            <w:shd w:val="clear" w:color="auto" w:fill="DBE5F1" w:themeFill="accent1" w:themeFillTint="33"/>
          </w:tcPr>
          <w:p w14:paraId="2E3AC684" w14:textId="7E45DA67" w:rsidR="00DB2AB8" w:rsidRPr="00C374EA" w:rsidRDefault="00C942D1" w:rsidP="00C15E98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Assurance Guide</w:t>
            </w:r>
            <w:r w:rsidR="00BC081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</w:t>
            </w:r>
            <w:r w:rsidR="00DB2AB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Document/s that may be attached to MERIT for Contract Assurance or </w:t>
            </w:r>
            <w:r w:rsidR="00BC081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Auditable Outputs purposes</w:t>
            </w:r>
          </w:p>
        </w:tc>
      </w:tr>
      <w:bookmarkStart w:id="1" w:name="_Hlk36131482"/>
      <w:tr w:rsidR="001D0F9C" w:rsidRPr="00C3495A" w14:paraId="57D7342B" w14:textId="7D0A0579" w:rsidTr="004A3258">
        <w:trPr>
          <w:cantSplit/>
          <w:trHeight w:val="558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8DA0682" w14:textId="41B14C3D" w:rsidR="001D0F9C" w:rsidRPr="00C543B0" w:rsidRDefault="000043DA" w:rsidP="007D5FB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>
              <w:fldChar w:fldCharType="begin"/>
            </w:r>
            <w:r>
              <w:instrText xml:space="preserve"> HYPERLINK "file:///C:/Users/A02513/AppData/Local/Microsoft/Windows/Temporary%20Internet%20Files/Content.MSO/C4D33F97.xlsx" \l "'Baseline Data'!A1" </w:instrText>
            </w:r>
            <w:r>
              <w:fldChar w:fldCharType="separate"/>
            </w:r>
            <w:r w:rsidR="001D0F9C" w:rsidRPr="00C543B0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Collecting, or synthesising baseline data</w:t>
            </w: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fldChar w:fldCharType="end"/>
            </w:r>
          </w:p>
          <w:p w14:paraId="7F385954" w14:textId="77777777" w:rsidR="001D0F9C" w:rsidRPr="00C63A7C" w:rsidRDefault="001D0F9C" w:rsidP="007D5FBA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color w:val="FF0000"/>
                <w:sz w:val="16"/>
                <w:szCs w:val="16"/>
                <w:lang w:eastAsia="en-AU"/>
              </w:rPr>
            </w:pPr>
            <w:r w:rsidRPr="004A491E"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>Tell us how many types of data sets you collected and/or synthesised.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FC7DCE2" w14:textId="77777777" w:rsidR="001D0F9C" w:rsidRPr="00C3495A" w:rsidRDefault="001D0F9C" w:rsidP="00B6540F">
            <w:pPr>
              <w:pStyle w:val="Style1"/>
            </w:pPr>
            <w:r w:rsidRPr="00C3495A">
              <w:t>Number of baseline data sets collected and/or synthesised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1719D33" w14:textId="77777777" w:rsidR="001D0F9C" w:rsidRPr="00C3495A" w:rsidRDefault="001D0F9C" w:rsidP="007D5FB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F24F7F0" w14:textId="4E8058E3" w:rsidR="001D0F9C" w:rsidRPr="00C3495A" w:rsidRDefault="001D0F9C" w:rsidP="00B6540F">
            <w:pPr>
              <w:pStyle w:val="Style1"/>
            </w:pPr>
            <w:r w:rsidRPr="00C3495A">
              <w:t>Number of baseline data sets collected and/or synthesised*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72D03189" w14:textId="2FDBF1F6" w:rsidR="001D0F9C" w:rsidRPr="00C3495A" w:rsidRDefault="001D0F9C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FA16458" w14:textId="77777777" w:rsidR="001D0F9C" w:rsidRPr="00C3495A" w:rsidRDefault="001D0F9C" w:rsidP="00B6540F">
            <w:pPr>
              <w:pStyle w:val="Style1"/>
            </w:pPr>
            <w:r w:rsidRPr="00C3495A">
              <w:rPr>
                <w:u w:val="single"/>
              </w:rPr>
              <w:t>Comments</w:t>
            </w:r>
            <w:r w:rsidRPr="00C3495A">
              <w:t>* - List the types of data sets used for this RLP project.</w:t>
            </w:r>
          </w:p>
          <w:p w14:paraId="38094CE1" w14:textId="60C1D887" w:rsidR="001D0F9C" w:rsidRPr="00C3495A" w:rsidRDefault="001D0F9C" w:rsidP="00B6540F">
            <w:pPr>
              <w:pStyle w:val="Style1"/>
            </w:pPr>
            <w:r w:rsidRPr="00C3495A">
              <w:t xml:space="preserve">Can </w:t>
            </w:r>
            <w:proofErr w:type="gramStart"/>
            <w:r w:rsidRPr="00C3495A">
              <w:t>Attach</w:t>
            </w:r>
            <w:proofErr w:type="gramEnd"/>
            <w:r w:rsidRPr="00C3495A">
              <w:t xml:space="preserve"> multiple documents by adding a row.</w:t>
            </w:r>
          </w:p>
        </w:tc>
        <w:tc>
          <w:tcPr>
            <w:tcW w:w="6409" w:type="dxa"/>
            <w:vMerge w:val="restart"/>
          </w:tcPr>
          <w:p w14:paraId="54841ADB" w14:textId="6AE1F9AD" w:rsidR="001D0F9C" w:rsidRPr="00671559" w:rsidRDefault="00F05FFB" w:rsidP="00671559">
            <w:pPr>
              <w:pStyle w:val="Style2"/>
              <w:ind w:left="0"/>
            </w:pPr>
            <w:r w:rsidRPr="00671559">
              <w:t>Primary Evidence</w:t>
            </w:r>
            <w:r w:rsidR="0079261D">
              <w:t>:</w:t>
            </w:r>
          </w:p>
          <w:p w14:paraId="63A268BB" w14:textId="77777777" w:rsidR="00E864F0" w:rsidRDefault="00E864F0" w:rsidP="00E864F0">
            <w:pPr>
              <w:pStyle w:val="CABullets"/>
              <w:numPr>
                <w:ilvl w:val="0"/>
                <w:numId w:val="5"/>
              </w:numPr>
              <w:ind w:left="348" w:hanging="142"/>
            </w:pPr>
            <w:r>
              <w:t xml:space="preserve">Report / Summary </w:t>
            </w:r>
          </w:p>
          <w:p w14:paraId="45B38E38" w14:textId="77777777" w:rsidR="00E864F0" w:rsidRDefault="00E864F0" w:rsidP="00E864F0">
            <w:pPr>
              <w:pStyle w:val="CABullets"/>
              <w:numPr>
                <w:ilvl w:val="0"/>
                <w:numId w:val="0"/>
              </w:numPr>
              <w:ind w:left="348" w:hanging="142"/>
            </w:pPr>
            <w:r>
              <w:sym w:font="Symbol" w:char="F0B7"/>
            </w:r>
            <w:r>
              <w:t xml:space="preserve"> Field survey sheets</w:t>
            </w:r>
          </w:p>
          <w:p w14:paraId="246190A0" w14:textId="77777777" w:rsidR="00E864F0" w:rsidRDefault="00E864F0" w:rsidP="00E864F0">
            <w:pPr>
              <w:pStyle w:val="CABullets"/>
              <w:numPr>
                <w:ilvl w:val="0"/>
                <w:numId w:val="0"/>
              </w:numPr>
              <w:ind w:left="348" w:hanging="142"/>
            </w:pPr>
            <w:r>
              <w:sym w:font="Symbol" w:char="F0B7"/>
            </w:r>
            <w:r>
              <w:t xml:space="preserve"> Data spreadsheet </w:t>
            </w:r>
          </w:p>
          <w:p w14:paraId="71736A17" w14:textId="77777777" w:rsidR="00E864F0" w:rsidRDefault="00E864F0" w:rsidP="00E864F0">
            <w:pPr>
              <w:pStyle w:val="CABullets"/>
              <w:numPr>
                <w:ilvl w:val="0"/>
                <w:numId w:val="0"/>
              </w:numPr>
              <w:ind w:left="348" w:hanging="142"/>
            </w:pPr>
            <w:r>
              <w:sym w:font="Symbol" w:char="F0B7"/>
            </w:r>
            <w:r>
              <w:t xml:space="preserve"> Invoice / Receipt </w:t>
            </w:r>
          </w:p>
          <w:p w14:paraId="51065927" w14:textId="186BE7C0" w:rsidR="00F05FFB" w:rsidRDefault="00E864F0" w:rsidP="00E864F0">
            <w:pPr>
              <w:pStyle w:val="CABullets"/>
              <w:numPr>
                <w:ilvl w:val="0"/>
                <w:numId w:val="0"/>
              </w:numPr>
              <w:ind w:left="348" w:hanging="142"/>
            </w:pPr>
            <w:r>
              <w:sym w:font="Symbol" w:char="F0B7"/>
            </w:r>
            <w:r>
              <w:t xml:space="preserve"> Mapping (survey sites)</w:t>
            </w:r>
          </w:p>
          <w:p w14:paraId="7EA67DB3" w14:textId="77777777" w:rsidR="00622945" w:rsidRDefault="00622945" w:rsidP="00E864F0">
            <w:pPr>
              <w:pStyle w:val="CABullets"/>
              <w:numPr>
                <w:ilvl w:val="0"/>
                <w:numId w:val="0"/>
              </w:numPr>
              <w:ind w:left="348" w:hanging="142"/>
            </w:pPr>
          </w:p>
          <w:p w14:paraId="4E9EFE0C" w14:textId="77777777" w:rsidR="00622945" w:rsidRPr="00136E83" w:rsidRDefault="00622945" w:rsidP="00622945">
            <w:pPr>
              <w:pStyle w:val="Style2"/>
              <w:ind w:left="0"/>
            </w:pPr>
            <w:r w:rsidRPr="00136E83">
              <w:t>Supporting Information:</w:t>
            </w:r>
          </w:p>
          <w:p w14:paraId="44850094" w14:textId="77777777" w:rsidR="00622945" w:rsidRPr="00C3495A" w:rsidRDefault="00622945" w:rsidP="00622945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3D740F06" w14:textId="77777777" w:rsidR="00622945" w:rsidRPr="00C3495A" w:rsidRDefault="00622945" w:rsidP="00622945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0480F530" w14:textId="591F4DF6" w:rsidR="00E864F0" w:rsidRPr="00622945" w:rsidRDefault="00622945" w:rsidP="00622945">
            <w:pPr>
              <w:pStyle w:val="CABullets"/>
              <w:ind w:left="494" w:hanging="218"/>
            </w:pPr>
            <w:r w:rsidRPr="00C3495A">
              <w:t xml:space="preserve">Staff/Task allocation </w:t>
            </w:r>
            <w:proofErr w:type="spellStart"/>
            <w:r w:rsidRPr="00C3495A">
              <w:t>documen</w:t>
            </w:r>
            <w:proofErr w:type="spellEnd"/>
          </w:p>
        </w:tc>
      </w:tr>
      <w:tr w:rsidR="001D0F9C" w:rsidRPr="00C3495A" w14:paraId="4AE3A5BB" w14:textId="77777777" w:rsidTr="004A3258">
        <w:trPr>
          <w:cantSplit/>
          <w:trHeight w:val="46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BBDCE2" w14:textId="77777777" w:rsidR="001D0F9C" w:rsidRDefault="001D0F9C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15A164" w14:textId="77777777" w:rsidR="001D0F9C" w:rsidRPr="00C3495A" w:rsidRDefault="001D0F9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1DD6A9E" w14:textId="77777777" w:rsidR="001D0F9C" w:rsidRPr="00C3495A" w:rsidRDefault="001D0F9C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5021D0" w14:textId="079C9008" w:rsidR="001D0F9C" w:rsidRPr="00C3495A" w:rsidRDefault="001D0F9C" w:rsidP="00B6540F">
            <w:pPr>
              <w:pStyle w:val="Style1"/>
            </w:pPr>
            <w:r w:rsidRPr="00C3495A">
              <w:t>Comments*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B2E107D" w14:textId="1C4E4658" w:rsidR="001D0F9C" w:rsidRPr="00C3495A" w:rsidRDefault="001D0F9C" w:rsidP="00B6540F">
            <w:pPr>
              <w:pStyle w:val="Style1"/>
            </w:pPr>
            <w:r w:rsidRPr="00C3495A">
              <w:t>Free text - 500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3B62C8" w14:textId="77777777" w:rsidR="001D0F9C" w:rsidRPr="00C3495A" w:rsidRDefault="001D0F9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E493E31" w14:textId="77777777" w:rsidR="001D0F9C" w:rsidRPr="00C3495A" w:rsidRDefault="001D0F9C" w:rsidP="00B6540F">
            <w:pPr>
              <w:pStyle w:val="Style1"/>
            </w:pPr>
          </w:p>
        </w:tc>
      </w:tr>
      <w:tr w:rsidR="001D0F9C" w:rsidRPr="00C3495A" w14:paraId="2B610F1C" w14:textId="77777777" w:rsidTr="004A3258">
        <w:trPr>
          <w:cantSplit/>
          <w:trHeight w:val="28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EC6C10" w14:textId="77777777" w:rsidR="001D0F9C" w:rsidRDefault="001D0F9C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FA7D60" w14:textId="77777777" w:rsidR="001D0F9C" w:rsidRPr="00C3495A" w:rsidRDefault="001D0F9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A8A45D" w14:textId="77777777" w:rsidR="001D0F9C" w:rsidRPr="00C3495A" w:rsidRDefault="001D0F9C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B6717B" w14:textId="476A1223" w:rsidR="001D0F9C" w:rsidRPr="00C3495A" w:rsidRDefault="001D0F9C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02C5287" w14:textId="68D96E8F" w:rsidR="001D0F9C" w:rsidRPr="00C3495A" w:rsidRDefault="001D0F9C" w:rsidP="00B6540F">
            <w:pPr>
              <w:pStyle w:val="Style1"/>
            </w:pPr>
            <w:r w:rsidRPr="00C3495A">
              <w:t xml:space="preserve">Free text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66CC87" w14:textId="77777777" w:rsidR="001D0F9C" w:rsidRPr="00C3495A" w:rsidRDefault="001D0F9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5C11576" w14:textId="77777777" w:rsidR="001D0F9C" w:rsidRPr="00C3495A" w:rsidRDefault="001D0F9C" w:rsidP="00B6540F">
            <w:pPr>
              <w:pStyle w:val="Style1"/>
            </w:pPr>
          </w:p>
        </w:tc>
      </w:tr>
      <w:tr w:rsidR="001D0F9C" w:rsidRPr="00C3495A" w14:paraId="5E362EFB" w14:textId="77777777" w:rsidTr="00622945">
        <w:trPr>
          <w:cantSplit/>
          <w:trHeight w:val="154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E00AF5" w14:textId="77777777" w:rsidR="001D0F9C" w:rsidRDefault="001D0F9C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115948" w14:textId="77777777" w:rsidR="001D0F9C" w:rsidRPr="00C3495A" w:rsidRDefault="001D0F9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9AF7CB" w14:textId="77777777" w:rsidR="001D0F9C" w:rsidRPr="00C3495A" w:rsidRDefault="001D0F9C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212261" w14:textId="64E2921B" w:rsidR="001D0F9C" w:rsidRPr="00C3495A" w:rsidRDefault="001D0F9C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0430B1FE" w14:textId="28A81836" w:rsidR="001D0F9C" w:rsidRPr="00C3495A" w:rsidRDefault="001D0F9C" w:rsidP="00B6540F">
            <w:pPr>
              <w:pStyle w:val="Style1"/>
            </w:pPr>
            <w:r w:rsidRPr="00C3495A">
              <w:t>Attach Document button.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290D14" w14:textId="77777777" w:rsidR="001D0F9C" w:rsidRPr="00C3495A" w:rsidRDefault="001D0F9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0E78DC2" w14:textId="77777777" w:rsidR="001D0F9C" w:rsidRPr="00C3495A" w:rsidRDefault="001D0F9C" w:rsidP="00B6540F">
            <w:pPr>
              <w:pStyle w:val="Style1"/>
            </w:pPr>
          </w:p>
        </w:tc>
      </w:tr>
      <w:bookmarkEnd w:id="1"/>
      <w:tr w:rsidR="00721559" w:rsidRPr="00C3495A" w14:paraId="6DEDA56E" w14:textId="370E4CA8" w:rsidTr="004A3258">
        <w:trPr>
          <w:cantSplit/>
          <w:trHeight w:val="571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5F94D0E" w14:textId="35CA7B2B" w:rsidR="00721559" w:rsidRPr="00C543B0" w:rsidRDefault="00721559" w:rsidP="007D5FB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>
              <w:fldChar w:fldCharType="begin"/>
            </w:r>
            <w:r>
              <w:instrText xml:space="preserve"> HYPERLINK "file:///C:/Users/A02513/AppData/Local/Microsoft/Windows/Temporary%20Internet%20Files/Content.MSO/C4D33F97.xlsx" \l "Communications!A1" </w:instrText>
            </w:r>
            <w:r>
              <w:fldChar w:fldCharType="separate"/>
            </w:r>
            <w:r w:rsidRPr="00C543B0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Communication materials</w:t>
            </w: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fldChar w:fldCharType="end"/>
            </w:r>
            <w:r w:rsidRPr="00C543B0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780E0074" w14:textId="77777777" w:rsidR="00721559" w:rsidRPr="00C63A7C" w:rsidRDefault="00721559" w:rsidP="007D5FBA">
            <w:pPr>
              <w:spacing w:after="0" w:line="240" w:lineRule="auto"/>
              <w:rPr>
                <w:rFonts w:asciiTheme="minorHAnsi" w:eastAsia="Times New Roman" w:hAnsiTheme="minorHAnsi" w:cs="Times New Roman"/>
                <w:sz w:val="16"/>
                <w:szCs w:val="16"/>
                <w:lang w:eastAsia="en-AU"/>
              </w:rPr>
            </w:pPr>
            <w:r w:rsidRPr="004A491E"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 xml:space="preserve">Tell us how many unique publications </w:t>
            </w:r>
            <w:r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 xml:space="preserve">you </w:t>
            </w:r>
            <w:r w:rsidRPr="004A491E"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 xml:space="preserve">have </w:t>
            </w:r>
            <w:r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>produced</w:t>
            </w:r>
            <w:r w:rsidRPr="004A491E"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C345169" w14:textId="77777777" w:rsidR="00721559" w:rsidRPr="00C3495A" w:rsidRDefault="00721559" w:rsidP="00B6540F">
            <w:pPr>
              <w:pStyle w:val="Style1"/>
            </w:pPr>
            <w:r w:rsidRPr="00C3495A">
              <w:t>Number of communication materials published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E23F8F2" w14:textId="77777777" w:rsidR="00721559" w:rsidRPr="00C3495A" w:rsidRDefault="00721559" w:rsidP="007D5FB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E3D6723" w14:textId="5D2AAF8A" w:rsidR="00721559" w:rsidRPr="00C3495A" w:rsidRDefault="00721559" w:rsidP="00B6540F">
            <w:pPr>
              <w:pStyle w:val="Style1"/>
            </w:pPr>
            <w:r w:rsidRPr="00C3495A">
              <w:t>Type of communication material published*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3D0CE7D5" w14:textId="49C15923" w:rsidR="00721559" w:rsidRPr="00C3495A" w:rsidRDefault="00721559" w:rsidP="00B6540F">
            <w:pPr>
              <w:pStyle w:val="Style1"/>
            </w:pPr>
            <w:r w:rsidRPr="00C3495A">
              <w:t>Dropdown</w:t>
            </w:r>
            <w:r w:rsidRPr="00C3495A">
              <w:br/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326A1AF" w14:textId="77777777" w:rsidR="00721559" w:rsidRPr="00C3495A" w:rsidRDefault="00721559" w:rsidP="00B6540F">
            <w:pPr>
              <w:pStyle w:val="Style1"/>
            </w:pPr>
            <w:r w:rsidRPr="00C3495A">
              <w:t xml:space="preserve">Can add row for each type of communication material published. </w:t>
            </w:r>
          </w:p>
          <w:p w14:paraId="6C157F1A" w14:textId="77777777" w:rsidR="00721559" w:rsidRPr="00C3495A" w:rsidRDefault="00721559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140EE91A" w14:textId="77777777" w:rsidR="00721559" w:rsidRPr="00C3495A" w:rsidRDefault="00721559" w:rsidP="00B6540F">
            <w:pPr>
              <w:pStyle w:val="Style1"/>
            </w:pPr>
            <w:r w:rsidRPr="00C3495A">
              <w:rPr>
                <w:u w:val="single"/>
              </w:rPr>
              <w:t>Purpose of communication material</w:t>
            </w:r>
            <w:r w:rsidRPr="00C3495A">
              <w:t>* (e.g. public awareness, warnings, advertisements)</w:t>
            </w:r>
          </w:p>
          <w:p w14:paraId="0FBA020F" w14:textId="1AD80D21" w:rsidR="00721559" w:rsidRPr="00C3495A" w:rsidRDefault="00721559" w:rsidP="00B6540F">
            <w:pPr>
              <w:pStyle w:val="Style1"/>
            </w:pPr>
            <w:r w:rsidRPr="00C3495A">
              <w:t>Can Attach multiple documents by adding a row</w:t>
            </w:r>
          </w:p>
        </w:tc>
        <w:tc>
          <w:tcPr>
            <w:tcW w:w="6409" w:type="dxa"/>
            <w:vMerge w:val="restart"/>
          </w:tcPr>
          <w:p w14:paraId="7653ABED" w14:textId="6903AA63" w:rsidR="00721559" w:rsidRPr="00136E83" w:rsidRDefault="00721559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02F7A481" w14:textId="6A5FD2D9" w:rsidR="00721559" w:rsidRPr="00C3495A" w:rsidRDefault="00721559" w:rsidP="00B6540F">
            <w:pPr>
              <w:pStyle w:val="CABullets"/>
              <w:ind w:left="494" w:hanging="218"/>
            </w:pPr>
            <w:r w:rsidRPr="00C3495A">
              <w:t xml:space="preserve">Copy of communication materials </w:t>
            </w:r>
          </w:p>
          <w:p w14:paraId="716E90A6" w14:textId="040B0A9D" w:rsidR="00721559" w:rsidRPr="00C3495A" w:rsidRDefault="00721559" w:rsidP="00B6540F">
            <w:pPr>
              <w:pStyle w:val="CABullets"/>
              <w:ind w:left="494" w:hanging="218"/>
            </w:pPr>
            <w:r w:rsidRPr="00C3495A">
              <w:t xml:space="preserve">Invoice / Receipt </w:t>
            </w:r>
          </w:p>
          <w:p w14:paraId="39B01B75" w14:textId="72E457F8" w:rsidR="00721559" w:rsidRPr="00C3495A" w:rsidRDefault="00721559" w:rsidP="00B6540F">
            <w:pPr>
              <w:pStyle w:val="CABullets"/>
              <w:ind w:left="494" w:hanging="218"/>
            </w:pPr>
            <w:r w:rsidRPr="00C3495A">
              <w:t xml:space="preserve">Photos </w:t>
            </w:r>
          </w:p>
          <w:p w14:paraId="341A1851" w14:textId="77777777" w:rsidR="00721559" w:rsidRPr="00C3495A" w:rsidRDefault="00721559" w:rsidP="005D1801">
            <w:pPr>
              <w:pStyle w:val="Default"/>
              <w:ind w:left="63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FEB49E" w14:textId="068F95A3" w:rsidR="00721559" w:rsidRPr="00136E83" w:rsidRDefault="00721559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0363EA91" w14:textId="293F1B5E" w:rsidR="00721559" w:rsidRPr="00C3495A" w:rsidRDefault="00721559" w:rsidP="00B6540F">
            <w:pPr>
              <w:pStyle w:val="CABullets"/>
              <w:ind w:left="494" w:hanging="218"/>
            </w:pPr>
            <w:r w:rsidRPr="00C3495A">
              <w:t xml:space="preserve">Agreement / Contract </w:t>
            </w:r>
          </w:p>
          <w:p w14:paraId="2B2A75FF" w14:textId="0D9B3381" w:rsidR="00721559" w:rsidRPr="00C3495A" w:rsidRDefault="00721559" w:rsidP="00B6540F">
            <w:pPr>
              <w:pStyle w:val="CABullets"/>
              <w:ind w:left="494" w:hanging="218"/>
            </w:pPr>
            <w:r w:rsidRPr="00C3495A">
              <w:t xml:space="preserve">Correspondence </w:t>
            </w:r>
          </w:p>
          <w:p w14:paraId="3A9FA99D" w14:textId="2D1C97BE" w:rsidR="00721559" w:rsidRPr="00C3495A" w:rsidRDefault="00721559" w:rsidP="00B6540F">
            <w:pPr>
              <w:pStyle w:val="CABullets"/>
              <w:ind w:left="494" w:hanging="218"/>
            </w:pPr>
            <w:r w:rsidRPr="00C3495A">
              <w:t xml:space="preserve">Staff / Task allocation document </w:t>
            </w:r>
          </w:p>
        </w:tc>
      </w:tr>
      <w:tr w:rsidR="00721559" w:rsidRPr="00C3495A" w14:paraId="2AFB9523" w14:textId="77777777" w:rsidTr="004A3258">
        <w:trPr>
          <w:cantSplit/>
          <w:trHeight w:val="53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BCD9EF" w14:textId="77777777" w:rsidR="00721559" w:rsidRDefault="00721559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019984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6B21D0" w14:textId="77777777" w:rsidR="00721559" w:rsidRPr="00C3495A" w:rsidRDefault="00721559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FCFFA1" w14:textId="1CAF2048" w:rsidR="00721559" w:rsidRPr="00C3495A" w:rsidRDefault="00721559" w:rsidP="00B6540F">
            <w:pPr>
              <w:pStyle w:val="Style1"/>
            </w:pPr>
            <w:r w:rsidRPr="00C3495A">
              <w:t>Type of communication material published (if Other)</w:t>
            </w:r>
            <w:r w:rsidR="00C84529">
              <w:t>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DE79FE0" w14:textId="5E15C566" w:rsidR="00721559" w:rsidRPr="00C3495A" w:rsidRDefault="00721559" w:rsidP="00B6540F">
            <w:pPr>
              <w:pStyle w:val="Style1"/>
            </w:pPr>
            <w:r w:rsidRPr="00C3495A">
              <w:t xml:space="preserve">Free text </w:t>
            </w:r>
            <w:r w:rsidR="00DD0916" w:rsidRPr="00C3495A">
              <w:t xml:space="preserve">- </w:t>
            </w:r>
            <w:r w:rsidRPr="00C3495A">
              <w:t>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ED2CCB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ADC281C" w14:textId="77777777" w:rsidR="00721559" w:rsidRPr="00C3495A" w:rsidRDefault="00721559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21559" w:rsidRPr="00C3495A" w14:paraId="413D62A7" w14:textId="77777777" w:rsidTr="004A3258">
        <w:trPr>
          <w:cantSplit/>
          <w:trHeight w:val="44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43D01AF" w14:textId="77777777" w:rsidR="00721559" w:rsidRDefault="00721559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765165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D1D59B8" w14:textId="77777777" w:rsidR="00721559" w:rsidRPr="00C3495A" w:rsidRDefault="00721559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07D35E" w14:textId="3A238012" w:rsidR="00721559" w:rsidRPr="00C3495A" w:rsidRDefault="00721559" w:rsidP="00B6540F">
            <w:pPr>
              <w:pStyle w:val="Style1"/>
            </w:pPr>
            <w:r w:rsidRPr="00C3495A">
              <w:t>Number of communication materials published*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94489BA" w14:textId="0EA03DB5" w:rsidR="00721559" w:rsidRPr="00C3495A" w:rsidDel="00AF3AFB" w:rsidRDefault="00721559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647079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93BABDF" w14:textId="77777777" w:rsidR="00721559" w:rsidRPr="00C3495A" w:rsidRDefault="00721559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21559" w:rsidRPr="00C3495A" w14:paraId="17DD0244" w14:textId="77777777" w:rsidTr="004A3258">
        <w:trPr>
          <w:cantSplit/>
          <w:trHeight w:val="34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D988E7" w14:textId="77777777" w:rsidR="00721559" w:rsidRDefault="00721559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65FD6D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B83402" w14:textId="77777777" w:rsidR="00721559" w:rsidRPr="00C3495A" w:rsidRDefault="00721559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B022C4" w14:textId="502D3457" w:rsidR="00721559" w:rsidRPr="00C3495A" w:rsidRDefault="00721559" w:rsidP="00B6540F">
            <w:pPr>
              <w:pStyle w:val="Style1"/>
            </w:pPr>
            <w:r w:rsidRPr="00C3495A">
              <w:t>Purpose of communication material*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432A494" w14:textId="2336318C" w:rsidR="00721559" w:rsidRPr="00C3495A" w:rsidDel="009D7599" w:rsidRDefault="00721559" w:rsidP="00B6540F">
            <w:pPr>
              <w:pStyle w:val="Style1"/>
            </w:pPr>
            <w:r w:rsidRPr="00C3495A">
              <w:t xml:space="preserve">Free text </w:t>
            </w:r>
            <w:r w:rsidR="00DD0916" w:rsidRPr="00C3495A">
              <w:t xml:space="preserve">- </w:t>
            </w:r>
            <w:r w:rsidRPr="00C3495A">
              <w:t>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E08069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0AAE9ED" w14:textId="77777777" w:rsidR="00721559" w:rsidRPr="00C3495A" w:rsidRDefault="00721559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21559" w:rsidRPr="00C3495A" w14:paraId="4C8C2EE6" w14:textId="77777777" w:rsidTr="004A3258">
        <w:trPr>
          <w:cantSplit/>
          <w:trHeight w:val="21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7A87C0" w14:textId="77777777" w:rsidR="00721559" w:rsidRDefault="00721559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B6D1C6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9A910B" w14:textId="77777777" w:rsidR="00721559" w:rsidRPr="00C3495A" w:rsidRDefault="00721559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BB0D10" w14:textId="68E39583" w:rsidR="00721559" w:rsidRPr="00C3495A" w:rsidRDefault="00721559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7F1163F" w14:textId="71179482" w:rsidR="00721559" w:rsidRPr="00C3495A" w:rsidDel="00AF3AFB" w:rsidRDefault="00721559" w:rsidP="00B6540F">
            <w:pPr>
              <w:pStyle w:val="Style1"/>
            </w:pPr>
            <w:r w:rsidRPr="00C3495A">
              <w:t xml:space="preserve">Free text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EF5D41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7D975E1" w14:textId="77777777" w:rsidR="00721559" w:rsidRPr="00C3495A" w:rsidRDefault="00721559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21559" w:rsidRPr="00C3495A" w14:paraId="23D46D6A" w14:textId="77777777" w:rsidTr="004A3258">
        <w:trPr>
          <w:cantSplit/>
          <w:trHeight w:val="28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06AF97" w14:textId="77777777" w:rsidR="00721559" w:rsidRDefault="00721559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8B06F5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968E71" w14:textId="77777777" w:rsidR="00721559" w:rsidRPr="00C3495A" w:rsidRDefault="00721559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E349B0" w14:textId="3E937D48" w:rsidR="00721559" w:rsidRPr="00C3495A" w:rsidRDefault="00721559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0E8EA71A" w14:textId="2BEE7261" w:rsidR="00721559" w:rsidRPr="00C3495A" w:rsidRDefault="00721559" w:rsidP="00B6540F">
            <w:pPr>
              <w:pStyle w:val="Style1"/>
            </w:pPr>
            <w:r w:rsidRPr="00C3495A">
              <w:t>Attach Document button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AD52D6" w14:textId="77777777" w:rsidR="00721559" w:rsidRPr="00C3495A" w:rsidRDefault="0072155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14F8CAC" w14:textId="77777777" w:rsidR="00721559" w:rsidRPr="00C3495A" w:rsidRDefault="00721559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9289B" w:rsidRPr="00C3495A" w14:paraId="241611D4" w14:textId="0D2AD435" w:rsidTr="004A3258">
        <w:trPr>
          <w:cantSplit/>
          <w:trHeight w:val="555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0F05EB4" w14:textId="33E3F045" w:rsidR="0079289B" w:rsidRPr="00C543B0" w:rsidRDefault="003C3FD6" w:rsidP="007D5FB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11" w:anchor="'Community stakeholder'!A1" w:history="1">
              <w:r w:rsidR="0079289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Community / stakeholder engagement</w:t>
              </w:r>
            </w:hyperlink>
            <w:r w:rsidR="0079289B" w:rsidRPr="00C543B0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306DEF0A" w14:textId="77777777" w:rsidR="0079289B" w:rsidRPr="00C63A7C" w:rsidRDefault="0079289B" w:rsidP="007D5FBA">
            <w:pPr>
              <w:spacing w:after="0" w:line="240" w:lineRule="auto"/>
              <w:rPr>
                <w:rFonts w:asciiTheme="minorHAnsi" w:eastAsia="Times New Roman" w:hAnsiTheme="minorHAnsi" w:cs="Times New Roman"/>
                <w:sz w:val="16"/>
                <w:szCs w:val="16"/>
                <w:lang w:eastAsia="en-AU"/>
              </w:rPr>
            </w:pPr>
            <w:r w:rsidRPr="001C67A5">
              <w:rPr>
                <w:rFonts w:ascii="Calibri" w:eastAsia="Times New Roman" w:hAnsi="Calibri"/>
                <w:i/>
                <w:iCs/>
                <w:color w:val="E46D0A"/>
                <w:sz w:val="14"/>
                <w:szCs w:val="18"/>
                <w:lang w:eastAsia="en-AU"/>
              </w:rPr>
              <w:t xml:space="preserve">Tell us about the events you provided and which </w:t>
            </w:r>
            <w:r>
              <w:rPr>
                <w:rFonts w:ascii="Calibri" w:eastAsia="Times New Roman" w:hAnsi="Calibri"/>
                <w:i/>
                <w:iCs/>
                <w:color w:val="E46D0A"/>
                <w:sz w:val="14"/>
                <w:szCs w:val="18"/>
                <w:lang w:eastAsia="en-AU"/>
              </w:rPr>
              <w:t>stakeholder groups</w:t>
            </w:r>
            <w:r w:rsidRPr="001C67A5">
              <w:rPr>
                <w:rFonts w:ascii="Calibri" w:eastAsia="Times New Roman" w:hAnsi="Calibri"/>
                <w:i/>
                <w:iCs/>
                <w:color w:val="E46D0A"/>
                <w:sz w:val="14"/>
                <w:szCs w:val="18"/>
                <w:lang w:eastAsia="en-AU"/>
              </w:rPr>
              <w:t xml:space="preserve"> participated.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4782FB3" w14:textId="77777777" w:rsidR="0079289B" w:rsidRPr="00C3495A" w:rsidRDefault="0079289B" w:rsidP="00B6540F">
            <w:pPr>
              <w:pStyle w:val="Style1"/>
            </w:pPr>
            <w:r w:rsidRPr="00C3495A">
              <w:t>Number of field days</w:t>
            </w:r>
          </w:p>
          <w:p w14:paraId="11CA8A12" w14:textId="77777777" w:rsidR="0079289B" w:rsidRPr="00C3495A" w:rsidRDefault="0079289B" w:rsidP="00B6540F">
            <w:pPr>
              <w:pStyle w:val="Style1"/>
            </w:pPr>
            <w:r w:rsidRPr="00C3495A">
              <w:t>Number of training / workshop events</w:t>
            </w:r>
          </w:p>
          <w:p w14:paraId="221F962E" w14:textId="77777777" w:rsidR="0079289B" w:rsidRPr="00C3495A" w:rsidRDefault="0079289B" w:rsidP="00B6540F">
            <w:pPr>
              <w:pStyle w:val="Style1"/>
            </w:pPr>
            <w:r w:rsidRPr="00C3495A">
              <w:t>Number of conferences / seminars</w:t>
            </w:r>
          </w:p>
          <w:p w14:paraId="30D11AAF" w14:textId="77777777" w:rsidR="0079289B" w:rsidRPr="00C3495A" w:rsidRDefault="0079289B" w:rsidP="00B6540F">
            <w:pPr>
              <w:pStyle w:val="Style1"/>
            </w:pPr>
            <w:r w:rsidRPr="00C3495A">
              <w:t>Number of one-on-one technical advice interactions</w:t>
            </w:r>
          </w:p>
          <w:p w14:paraId="60F97959" w14:textId="77777777" w:rsidR="0079289B" w:rsidRPr="00C3495A" w:rsidRDefault="0079289B" w:rsidP="00B6540F">
            <w:pPr>
              <w:pStyle w:val="Style1"/>
            </w:pPr>
            <w:r w:rsidRPr="00C3495A">
              <w:t>Number of on-ground trials / demonstrations</w:t>
            </w:r>
          </w:p>
          <w:p w14:paraId="5DB13A00" w14:textId="21FD349F" w:rsidR="0079289B" w:rsidRPr="00C3495A" w:rsidRDefault="0079289B" w:rsidP="00B6540F">
            <w:pPr>
              <w:pStyle w:val="Style1"/>
            </w:pPr>
            <w:r w:rsidRPr="00C3495A">
              <w:lastRenderedPageBreak/>
              <w:t>Number of on-ground works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30AF6B3" w14:textId="77777777" w:rsidR="0079289B" w:rsidRPr="00C3495A" w:rsidRDefault="0079289B" w:rsidP="00B6540F">
            <w:pPr>
              <w:pStyle w:val="Style1"/>
            </w:pPr>
            <w:r w:rsidRPr="00C3495A">
              <w:lastRenderedPageBreak/>
              <w:t>N/A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0A4B7AE" w14:textId="56C5968A" w:rsidR="0079289B" w:rsidRPr="00C3495A" w:rsidRDefault="0079289B" w:rsidP="00B6540F">
            <w:pPr>
              <w:pStyle w:val="Style1"/>
            </w:pPr>
            <w:r w:rsidRPr="00C3495A">
              <w:t>Type of Community / Stakeholder engagement Activity*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56CAF42C" w14:textId="1B3FA36A" w:rsidR="0079289B" w:rsidRPr="00C3495A" w:rsidRDefault="0079289B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3060EA1" w14:textId="77777777" w:rsidR="0079289B" w:rsidRPr="00C3495A" w:rsidRDefault="0079289B" w:rsidP="00B6540F">
            <w:pPr>
              <w:pStyle w:val="Style1"/>
            </w:pPr>
            <w:r w:rsidRPr="00C3495A">
              <w:t xml:space="preserve">Can add row for each Type of Community /Stakeholder engagement. </w:t>
            </w:r>
          </w:p>
          <w:p w14:paraId="5A6C1DBD" w14:textId="77777777" w:rsidR="0079289B" w:rsidRPr="00C3495A" w:rsidRDefault="0079289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00BDC10B" w14:textId="77777777" w:rsidR="0079289B" w:rsidRPr="00C3495A" w:rsidRDefault="0079289B" w:rsidP="00B6540F">
            <w:pPr>
              <w:pStyle w:val="Style1"/>
            </w:pPr>
            <w:r w:rsidRPr="00C3495A">
              <w:t xml:space="preserve">Can add an image/photo. </w:t>
            </w:r>
          </w:p>
          <w:p w14:paraId="0AA36D42" w14:textId="77777777" w:rsidR="0079289B" w:rsidRPr="00C3495A" w:rsidRDefault="0079289B" w:rsidP="00B6540F">
            <w:pPr>
              <w:pStyle w:val="Style1"/>
            </w:pPr>
            <w:r w:rsidRPr="00C3495A">
              <w:t xml:space="preserve">Purpose of engagement* </w:t>
            </w:r>
          </w:p>
          <w:p w14:paraId="6D5C8D6E" w14:textId="77777777" w:rsidR="0079289B" w:rsidRPr="00C3495A" w:rsidRDefault="0079289B" w:rsidP="00B6540F">
            <w:pPr>
              <w:pStyle w:val="Style1"/>
            </w:pPr>
            <w:r w:rsidRPr="00C3495A">
              <w:t>(e.g. public awareness, new program)</w:t>
            </w:r>
          </w:p>
          <w:p w14:paraId="340450A2" w14:textId="66E7DCCF" w:rsidR="0079289B" w:rsidRPr="00C3495A" w:rsidRDefault="0079289B" w:rsidP="00B6540F">
            <w:pPr>
              <w:pStyle w:val="Style1"/>
            </w:pPr>
            <w:r w:rsidRPr="00C3495A">
              <w:t>Can Attach multiple documents by adding a row</w:t>
            </w:r>
          </w:p>
          <w:p w14:paraId="3AA3418A" w14:textId="2E34FB91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321"/>
            </w:pPr>
          </w:p>
        </w:tc>
        <w:tc>
          <w:tcPr>
            <w:tcW w:w="6409" w:type="dxa"/>
            <w:vMerge w:val="restart"/>
          </w:tcPr>
          <w:p w14:paraId="600B6A87" w14:textId="77777777" w:rsidR="0079289B" w:rsidRPr="00136E83" w:rsidRDefault="0079289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325803C5" w14:textId="75D638D1" w:rsidR="0079289B" w:rsidRPr="00C3495A" w:rsidRDefault="0079289B" w:rsidP="00B6540F">
            <w:pPr>
              <w:pStyle w:val="CABullets"/>
              <w:ind w:left="494" w:hanging="218"/>
            </w:pPr>
            <w:r w:rsidRPr="00C3495A">
              <w:t xml:space="preserve">Participant register </w:t>
            </w:r>
          </w:p>
          <w:p w14:paraId="7595689E" w14:textId="586E47F2" w:rsidR="0079289B" w:rsidRPr="00C3495A" w:rsidRDefault="0079289B" w:rsidP="00B6540F">
            <w:pPr>
              <w:pStyle w:val="CABullets"/>
              <w:ind w:left="494" w:hanging="218"/>
            </w:pPr>
            <w:r w:rsidRPr="00C3495A">
              <w:t xml:space="preserve">Copy of communication materials </w:t>
            </w:r>
            <w:r w:rsidRPr="00B6540F">
              <w:t xml:space="preserve">(promotion of event outcomes) </w:t>
            </w:r>
          </w:p>
          <w:p w14:paraId="7FDB5D3F" w14:textId="7DE901F0" w:rsidR="0079289B" w:rsidRPr="00C3495A" w:rsidRDefault="0079289B" w:rsidP="00B6540F">
            <w:pPr>
              <w:pStyle w:val="CABullets"/>
              <w:ind w:left="494" w:hanging="218"/>
            </w:pPr>
            <w:r w:rsidRPr="00C3495A">
              <w:t xml:space="preserve">Completed survey forms </w:t>
            </w:r>
          </w:p>
          <w:p w14:paraId="1D9530CD" w14:textId="734C78C1" w:rsidR="0079289B" w:rsidRPr="00C3495A" w:rsidRDefault="0079289B" w:rsidP="00B6540F">
            <w:pPr>
              <w:pStyle w:val="CABullets"/>
              <w:ind w:left="494" w:hanging="218"/>
            </w:pPr>
            <w:r w:rsidRPr="00C3495A">
              <w:t xml:space="preserve">Data spreadsheet </w:t>
            </w:r>
          </w:p>
          <w:p w14:paraId="7F7DE623" w14:textId="7393D9FF" w:rsidR="0079289B" w:rsidRPr="00C3495A" w:rsidRDefault="0079289B" w:rsidP="00B6540F">
            <w:pPr>
              <w:pStyle w:val="CABullets"/>
              <w:ind w:left="494" w:hanging="218"/>
            </w:pPr>
            <w:r w:rsidRPr="00C3495A">
              <w:t xml:space="preserve">Report / Summary </w:t>
            </w:r>
          </w:p>
          <w:p w14:paraId="1BF2B95D" w14:textId="47BE1BBA" w:rsidR="0079289B" w:rsidRPr="00C3495A" w:rsidRDefault="0079289B" w:rsidP="00B6540F">
            <w:pPr>
              <w:pStyle w:val="CABullets"/>
              <w:ind w:left="494" w:hanging="218"/>
            </w:pPr>
            <w:r w:rsidRPr="00C3495A">
              <w:t xml:space="preserve">Photos </w:t>
            </w:r>
          </w:p>
          <w:p w14:paraId="633A95BF" w14:textId="598F9ECC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64"/>
            </w:pPr>
          </w:p>
          <w:p w14:paraId="0CEA2E9F" w14:textId="1FFB3831" w:rsidR="0079289B" w:rsidRPr="00136E83" w:rsidRDefault="0079289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0F0B524C" w14:textId="41BEE88E" w:rsidR="0079289B" w:rsidRPr="00C3495A" w:rsidRDefault="0079289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4060DA7E" w14:textId="31361985" w:rsidR="0079289B" w:rsidRPr="00C3495A" w:rsidRDefault="0079289B" w:rsidP="00B6540F">
            <w:pPr>
              <w:pStyle w:val="CABullets"/>
              <w:ind w:left="494" w:hanging="218"/>
            </w:pPr>
            <w:r w:rsidRPr="00C3495A">
              <w:t xml:space="preserve">Copy of communication materials </w:t>
            </w:r>
            <w:r w:rsidRPr="00136E83">
              <w:t xml:space="preserve">(advertising event) </w:t>
            </w:r>
          </w:p>
          <w:p w14:paraId="5EAAE60B" w14:textId="0B38E022" w:rsidR="0079289B" w:rsidRPr="00C3495A" w:rsidRDefault="0079289B" w:rsidP="00B6540F">
            <w:pPr>
              <w:pStyle w:val="CABullets"/>
              <w:ind w:left="494" w:hanging="218"/>
            </w:pPr>
            <w:r w:rsidRPr="00C3495A">
              <w:t xml:space="preserve">Staff / Task allocation document </w:t>
            </w:r>
          </w:p>
          <w:p w14:paraId="5D481EC4" w14:textId="77777777" w:rsidR="0079289B" w:rsidRPr="00C3495A" w:rsidRDefault="0079289B" w:rsidP="00B7390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1BB6F7" w14:textId="26D8A3AA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321"/>
            </w:pPr>
          </w:p>
        </w:tc>
      </w:tr>
      <w:tr w:rsidR="0079289B" w:rsidRPr="00C3495A" w14:paraId="329F3066" w14:textId="77777777" w:rsidTr="004A3258">
        <w:trPr>
          <w:cantSplit/>
          <w:trHeight w:val="91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C8E68B" w14:textId="77777777" w:rsidR="0079289B" w:rsidRDefault="0079289B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414DA4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4C830A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4BF724" w14:textId="7B55FE1D" w:rsidR="0079289B" w:rsidRPr="00C3495A" w:rsidRDefault="0079289B" w:rsidP="00B6540F">
            <w:pPr>
              <w:pStyle w:val="Style1"/>
            </w:pPr>
            <w:r w:rsidRPr="00C3495A">
              <w:t>Number of Community / Stakeholder engagement type events*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E54F81F" w14:textId="4C35208C" w:rsidR="0079289B" w:rsidRPr="00C3495A" w:rsidRDefault="0079289B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BF8125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9CA5803" w14:textId="77777777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9289B" w:rsidRPr="00C3495A" w14:paraId="5B935CB0" w14:textId="77777777" w:rsidTr="004A3258">
        <w:trPr>
          <w:cantSplit/>
          <w:trHeight w:val="21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02AFEF" w14:textId="77777777" w:rsidR="0079289B" w:rsidRDefault="0079289B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242D7A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1F1905C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3C20F7" w14:textId="27BE99F4" w:rsidR="0079289B" w:rsidRPr="00C3495A" w:rsidRDefault="0079289B" w:rsidP="00B6540F">
            <w:pPr>
              <w:pStyle w:val="Style1"/>
            </w:pPr>
            <w:r w:rsidRPr="00C3495A">
              <w:t>Purpose of engagement*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CC99433" w14:textId="1C8719AD" w:rsidR="0079289B" w:rsidRPr="00C3495A" w:rsidRDefault="0079289B" w:rsidP="00B6540F">
            <w:pPr>
              <w:pStyle w:val="Style1"/>
            </w:pPr>
            <w:r w:rsidRPr="00C3495A">
              <w:t>free text</w:t>
            </w:r>
            <w:r w:rsidR="00DD0916" w:rsidRPr="00C3495A">
              <w:t xml:space="preserve"> -</w:t>
            </w:r>
            <w:r w:rsidRPr="00C3495A">
              <w:t xml:space="preserve">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C4734A7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2BBD97C" w14:textId="77777777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9289B" w:rsidRPr="00C3495A" w14:paraId="71594951" w14:textId="77777777" w:rsidTr="004A3258">
        <w:trPr>
          <w:cantSplit/>
          <w:trHeight w:val="5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76C498" w14:textId="77777777" w:rsidR="0079289B" w:rsidRDefault="0079289B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60CE77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ADD7D80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248246" w14:textId="0492FF1B" w:rsidR="0079289B" w:rsidRPr="00C3495A" w:rsidRDefault="0079289B" w:rsidP="00B6540F">
            <w:pPr>
              <w:pStyle w:val="Style1"/>
            </w:pPr>
            <w:r w:rsidRPr="00C3495A">
              <w:t>Number of communities or groups engaged*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9A68B1F" w14:textId="30A4AD32" w:rsidR="0079289B" w:rsidRPr="00C3495A" w:rsidRDefault="0079289B" w:rsidP="00B6540F">
            <w:pPr>
              <w:pStyle w:val="Style1"/>
            </w:pPr>
            <w:r w:rsidRPr="00C3495A">
              <w:t>Number Field</w:t>
            </w:r>
            <w:r w:rsidRPr="00C3495A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5342058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BC9A204" w14:textId="77777777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9289B" w:rsidRPr="00C3495A" w14:paraId="46F5F7F3" w14:textId="77777777" w:rsidTr="004A3258">
        <w:trPr>
          <w:cantSplit/>
          <w:trHeight w:val="45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E1B02F" w14:textId="77777777" w:rsidR="0079289B" w:rsidRDefault="0079289B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30F92F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D42815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12ADAE" w14:textId="6385286B" w:rsidR="0079289B" w:rsidRPr="00C3495A" w:rsidRDefault="0079289B" w:rsidP="00B6540F">
            <w:pPr>
              <w:pStyle w:val="Style1"/>
            </w:pPr>
            <w:r w:rsidRPr="00C3495A">
              <w:t>Total number of attendees/participants*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19DD662" w14:textId="35EB8A1F" w:rsidR="0079289B" w:rsidRPr="00C3495A" w:rsidRDefault="0079289B" w:rsidP="00B6540F">
            <w:pPr>
              <w:pStyle w:val="Style1"/>
            </w:pPr>
            <w:r w:rsidRPr="00C3495A">
              <w:t>Number Field</w:t>
            </w:r>
            <w:r w:rsidRPr="00C3495A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365647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298B21E" w14:textId="77777777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9289B" w:rsidRPr="00C3495A" w14:paraId="34511E5E" w14:textId="77777777" w:rsidTr="004A3258">
        <w:trPr>
          <w:cantSplit/>
          <w:trHeight w:val="51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D7E646" w14:textId="77777777" w:rsidR="0079289B" w:rsidRDefault="0079289B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A9DF46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E76417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F769F3" w14:textId="628188FE" w:rsidR="0079289B" w:rsidRPr="00C3495A" w:rsidRDefault="0079289B" w:rsidP="00B6540F">
            <w:pPr>
              <w:pStyle w:val="Style1"/>
            </w:pPr>
            <w:r w:rsidRPr="00C3495A">
              <w:t>Number of Indigenous attendees/participants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6A84D77" w14:textId="54A02EE5" w:rsidR="0079289B" w:rsidRPr="00C3495A" w:rsidRDefault="0079289B" w:rsidP="00B6540F">
            <w:pPr>
              <w:pStyle w:val="Style1"/>
            </w:pPr>
            <w:r w:rsidRPr="00C3495A">
              <w:t>Number Field</w:t>
            </w:r>
            <w:r w:rsidRPr="00C3495A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B0C54A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58D99C6" w14:textId="77777777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9289B" w:rsidRPr="00C3495A" w14:paraId="15D2D11C" w14:textId="77777777" w:rsidTr="004A3258">
        <w:trPr>
          <w:cantSplit/>
          <w:trHeight w:val="5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CC9FAC" w14:textId="77777777" w:rsidR="0079289B" w:rsidRDefault="0079289B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1684F8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F7DEC1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2988F3" w14:textId="1B423D3F" w:rsidR="0079289B" w:rsidRPr="00C3495A" w:rsidRDefault="0079289B" w:rsidP="00B6540F">
            <w:pPr>
              <w:pStyle w:val="Style1"/>
            </w:pPr>
            <w:r w:rsidRPr="00C3495A">
              <w:t>Number of farmers attending/participating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577AF6B" w14:textId="3C53BED8" w:rsidR="0079289B" w:rsidRPr="00C3495A" w:rsidRDefault="0079289B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9146E2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F59099D" w14:textId="77777777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9289B" w:rsidRPr="00C3495A" w14:paraId="535BE55E" w14:textId="77777777" w:rsidTr="004A3258">
        <w:trPr>
          <w:cantSplit/>
          <w:trHeight w:val="23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45D42E" w14:textId="77777777" w:rsidR="0079289B" w:rsidRDefault="0079289B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AE99D63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47AD09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C63CCF" w14:textId="3023B188" w:rsidR="0079289B" w:rsidRPr="00C3495A" w:rsidRDefault="0079289B" w:rsidP="00B6540F">
            <w:pPr>
              <w:pStyle w:val="Style1"/>
            </w:pPr>
            <w:r w:rsidRPr="00C3495A">
              <w:t>Industry type engaged*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F17CBDA" w14:textId="413DB934" w:rsidR="0079289B" w:rsidRPr="00C3495A" w:rsidRDefault="0079289B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F477BC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3A245C9" w14:textId="77777777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9289B" w:rsidRPr="00C3495A" w14:paraId="377CD38D" w14:textId="77777777" w:rsidTr="004A3258">
        <w:trPr>
          <w:cantSplit/>
          <w:trHeight w:val="20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F230EB" w14:textId="77777777" w:rsidR="0079289B" w:rsidRDefault="0079289B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34B687B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EF430F7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075E5A" w14:textId="0E377475" w:rsidR="0079289B" w:rsidRPr="00C3495A" w:rsidRDefault="0079289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ABB8EBF" w14:textId="3AFCD64F" w:rsidR="0079289B" w:rsidRPr="00C3495A" w:rsidRDefault="0079289B" w:rsidP="00B6540F">
            <w:pPr>
              <w:pStyle w:val="Style1"/>
            </w:pPr>
            <w:r w:rsidRPr="00C3495A">
              <w:t xml:space="preserve">Free text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5FE604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207FCDE" w14:textId="77777777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9289B" w:rsidRPr="00C3495A" w14:paraId="760008C4" w14:textId="77777777" w:rsidTr="004A3258">
        <w:trPr>
          <w:cantSplit/>
          <w:trHeight w:val="29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A74D78" w14:textId="77777777" w:rsidR="0079289B" w:rsidRDefault="0079289B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53F028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30CFCE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A0B7D3" w14:textId="2633B2D5" w:rsidR="0079289B" w:rsidRPr="00C3495A" w:rsidRDefault="0079289B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BB90283" w14:textId="05F0BC98" w:rsidR="0079289B" w:rsidRPr="00C3495A" w:rsidRDefault="0079289B" w:rsidP="00B6540F">
            <w:pPr>
              <w:pStyle w:val="Style1"/>
            </w:pPr>
            <w:r w:rsidRPr="00C3495A">
              <w:t>Attach Document button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3A2507B" w14:textId="77777777" w:rsidR="0079289B" w:rsidRPr="00C3495A" w:rsidRDefault="0079289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4F63FF3" w14:textId="77777777" w:rsidR="0079289B" w:rsidRPr="00C3495A" w:rsidRDefault="0079289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B50D20" w:rsidRPr="00C3495A" w14:paraId="347402BD" w14:textId="764E25C6" w:rsidTr="004A3258">
        <w:trPr>
          <w:cantSplit/>
          <w:trHeight w:val="286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DB6C721" w14:textId="4A856421" w:rsidR="00B50D20" w:rsidRPr="004A491E" w:rsidRDefault="003C3FD6" w:rsidP="007D5FB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12" w:anchor="'Controlling access'!A1" w:history="1">
              <w:r w:rsidR="00B50D20" w:rsidRPr="004A491E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Controlling access</w:t>
              </w:r>
            </w:hyperlink>
          </w:p>
          <w:p w14:paraId="68024A60" w14:textId="77777777" w:rsidR="00B50D20" w:rsidRPr="00C543B0" w:rsidRDefault="00B50D20" w:rsidP="009037A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5624CD"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 xml:space="preserve">Tell us about the </w:t>
            </w:r>
            <w:r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 xml:space="preserve">structures you have installed </w:t>
            </w:r>
            <w:r w:rsidRPr="005624CD"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 xml:space="preserve">to control access </w:t>
            </w:r>
            <w:r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t>and any off</w:t>
            </w:r>
            <w:r>
              <w:rPr>
                <w:rFonts w:ascii="Calibri" w:eastAsia="Times New Roman" w:hAnsi="Calibri"/>
                <w:i/>
                <w:iCs/>
                <w:color w:val="E36C0A" w:themeColor="accent6" w:themeShade="BF"/>
                <w:sz w:val="14"/>
                <w:szCs w:val="18"/>
                <w:lang w:eastAsia="en-AU"/>
              </w:rPr>
              <w:noBreakHyphen/>
              <w:t>site areas showing evidence of being protected by this action.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AEC3BC9" w14:textId="77777777" w:rsidR="00B50D20" w:rsidRPr="00C3495A" w:rsidRDefault="00B50D20" w:rsidP="00B6540F">
            <w:pPr>
              <w:pStyle w:val="Style1"/>
            </w:pPr>
            <w:r w:rsidRPr="00C3495A">
              <w:t>Number of structures installed</w:t>
            </w:r>
          </w:p>
          <w:p w14:paraId="13BE71FA" w14:textId="77777777" w:rsidR="00B50D20" w:rsidRPr="00C3495A" w:rsidRDefault="00B50D20" w:rsidP="00B6540F">
            <w:pPr>
              <w:pStyle w:val="Style1"/>
            </w:pPr>
            <w:r w:rsidRPr="00C3495A">
              <w:t>Length (km) installed</w:t>
            </w:r>
          </w:p>
          <w:p w14:paraId="0C274323" w14:textId="6165D9F0" w:rsidR="00B50D20" w:rsidRPr="00C3495A" w:rsidRDefault="00B50D20" w:rsidP="00B6540F">
            <w:pPr>
              <w:pStyle w:val="Style1"/>
            </w:pPr>
            <w:r w:rsidRPr="00C3495A">
              <w:t>Area (ha) where access has been controlled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9475BD9" w14:textId="77777777" w:rsidR="00B50D20" w:rsidRPr="00C3495A" w:rsidRDefault="00B50D20" w:rsidP="007D5FB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&gt; 1:1,000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the infrastructures.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E99C612" w14:textId="41C22C67" w:rsidR="00B50D20" w:rsidRPr="00C3495A" w:rsidRDefault="00B50D20" w:rsidP="00B6540F">
            <w:pPr>
              <w:pStyle w:val="Style1"/>
            </w:pPr>
            <w:r w:rsidRPr="00C3495A">
              <w:t>Number of structures installed*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50FE1716" w14:textId="42B1735A" w:rsidR="00B50D20" w:rsidRPr="00C3495A" w:rsidRDefault="00B50D20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D6E5703" w14:textId="77777777" w:rsidR="00E652B4" w:rsidRDefault="00E652B4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3D0D066D" w14:textId="77777777" w:rsidR="00E652B4" w:rsidRDefault="00E652B4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3EC8906B" w14:textId="6F3BEF67" w:rsidR="00B50D20" w:rsidRPr="00C3495A" w:rsidRDefault="00B50D20" w:rsidP="00B6540F">
            <w:pPr>
              <w:pStyle w:val="Style1"/>
            </w:pPr>
            <w:r w:rsidRPr="00C3495A">
              <w:t xml:space="preserve">Can add row for each type of access control installed. </w:t>
            </w:r>
          </w:p>
          <w:p w14:paraId="2F592227" w14:textId="77777777" w:rsidR="00B50D20" w:rsidRPr="00C3495A" w:rsidRDefault="00B50D20" w:rsidP="00B6540F">
            <w:pPr>
              <w:pStyle w:val="Style1"/>
            </w:pPr>
            <w:r w:rsidRPr="00C3495A">
              <w:t xml:space="preserve">(Multiple sites may be included). </w:t>
            </w:r>
          </w:p>
          <w:p w14:paraId="097FFE60" w14:textId="77777777" w:rsidR="00B50D20" w:rsidRPr="00C3495A" w:rsidRDefault="00B50D20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0E4E51F0" w14:textId="0576262E" w:rsidR="00B50D20" w:rsidRPr="00C3495A" w:rsidRDefault="00B50D20" w:rsidP="00B6540F">
            <w:pPr>
              <w:pStyle w:val="Style1"/>
            </w:pPr>
            <w:r w:rsidRPr="00C3495A">
              <w:t>Can add an image/photo.</w:t>
            </w:r>
          </w:p>
          <w:p w14:paraId="5551C069" w14:textId="77777777" w:rsidR="00B50D20" w:rsidRPr="00C3495A" w:rsidRDefault="00B50D20" w:rsidP="00B6540F">
            <w:pPr>
              <w:pStyle w:val="Style1"/>
            </w:pPr>
            <w:r w:rsidRPr="00C3495A">
              <w:rPr>
                <w:u w:val="single"/>
              </w:rPr>
              <w:t>Control objective</w:t>
            </w:r>
            <w:r w:rsidRPr="00C3495A">
              <w:t xml:space="preserve">* should outline the reason for this work and list any species being protected. Can list multiples by “scientific name (common name). </w:t>
            </w:r>
            <w:r w:rsidRPr="00C3495A">
              <w:rPr>
                <w:spacing w:val="-2"/>
              </w:rPr>
              <w:t>Multiple species should be separated by semicolons “;”.</w:t>
            </w:r>
          </w:p>
          <w:p w14:paraId="6DAA2C57" w14:textId="24895AFD" w:rsidR="00B50D20" w:rsidRPr="00C3495A" w:rsidRDefault="00B50D20" w:rsidP="00B6540F">
            <w:pPr>
              <w:pStyle w:val="Style1"/>
            </w:pPr>
            <w:r w:rsidRPr="00C3495A">
              <w:t>Can attach document</w:t>
            </w:r>
          </w:p>
        </w:tc>
        <w:tc>
          <w:tcPr>
            <w:tcW w:w="6409" w:type="dxa"/>
            <w:vMerge w:val="restart"/>
          </w:tcPr>
          <w:p w14:paraId="676EE267" w14:textId="77777777" w:rsidR="00B50D20" w:rsidRPr="00136E83" w:rsidRDefault="00B50D20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23F0673B" w14:textId="71A62082" w:rsidR="00B50D20" w:rsidRPr="00C3495A" w:rsidRDefault="00B50D20" w:rsidP="00B6540F">
            <w:pPr>
              <w:pStyle w:val="CABullets"/>
              <w:ind w:left="494" w:hanging="218"/>
            </w:pPr>
            <w:r w:rsidRPr="00C3495A">
              <w:t>Completed Site/Activity Assessment</w:t>
            </w:r>
          </w:p>
          <w:p w14:paraId="58B505CB" w14:textId="172FF2D8" w:rsidR="00B50D20" w:rsidRPr="00C3495A" w:rsidRDefault="00B50D20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33AC21E6" w14:textId="3427C446" w:rsidR="00B50D20" w:rsidRPr="00C3495A" w:rsidRDefault="00B50D20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6D9D56A2" w14:textId="7066EF63" w:rsidR="00B50D20" w:rsidRPr="00C3495A" w:rsidRDefault="00B50D20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48117C23" w14:textId="76B64F63" w:rsidR="00B50D20" w:rsidRPr="00C3495A" w:rsidRDefault="00B50D20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238821E1" w14:textId="77777777" w:rsidR="00B50D20" w:rsidRPr="00C3495A" w:rsidRDefault="00B50D20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38887CBF" w14:textId="77777777" w:rsidR="00B50D20" w:rsidRPr="00136E83" w:rsidRDefault="00B50D20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67267437" w14:textId="77777777" w:rsidR="00B50D20" w:rsidRPr="00C3495A" w:rsidRDefault="00B50D20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49455119" w14:textId="73254855" w:rsidR="00B50D20" w:rsidRPr="00C3495A" w:rsidRDefault="00B50D20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0C2607B5" w14:textId="0F9F9080" w:rsidR="00B50D20" w:rsidRPr="00C3495A" w:rsidRDefault="00B50D20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78FCA37E" w14:textId="77777777" w:rsidR="00B50D20" w:rsidRPr="00C3495A" w:rsidRDefault="00B50D20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2F0C247A" w14:textId="219461E6" w:rsidR="00B50D20" w:rsidRPr="00C3495A" w:rsidRDefault="00B50D20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B50D20" w:rsidRPr="00C3495A" w14:paraId="335AFEE7" w14:textId="77777777" w:rsidTr="004A3258">
        <w:trPr>
          <w:cantSplit/>
          <w:trHeight w:val="45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0FC0D9" w14:textId="77777777" w:rsidR="00B50D20" w:rsidRDefault="00B50D20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660AF8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BF802A" w14:textId="77777777" w:rsidR="00B50D20" w:rsidRPr="00C3495A" w:rsidRDefault="00B50D20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D9C839" w14:textId="77777777" w:rsidR="00B50D20" w:rsidRDefault="00B50D20" w:rsidP="00B6540F">
            <w:pPr>
              <w:pStyle w:val="Style1"/>
            </w:pPr>
            <w:r w:rsidRPr="00C3495A">
              <w:t>Site/s where access has been controlled*</w:t>
            </w:r>
          </w:p>
          <w:p w14:paraId="2E3BA2A4" w14:textId="77777777" w:rsidR="00227C08" w:rsidRDefault="00227C08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1FA4D4AE" w14:textId="2DF51537" w:rsidR="00C3495A" w:rsidRPr="00C3495A" w:rsidRDefault="00C3495A" w:rsidP="00B6540F">
            <w:pPr>
              <w:pStyle w:val="Style1"/>
            </w:pPr>
            <w:r w:rsidRPr="00C84529">
              <w:t>Please attach mapping details</w:t>
            </w:r>
            <w:r w:rsidR="00C84529">
              <w:t>*~</w:t>
            </w:r>
            <w:r w:rsidRPr="00C84529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4930D33" w14:textId="77777777" w:rsidR="00C3495A" w:rsidRDefault="00B50D20" w:rsidP="00B6540F">
            <w:pPr>
              <w:pStyle w:val="Style1"/>
            </w:pPr>
            <w:r w:rsidRPr="00C3495A">
              <w:t>Mapping link with auto-calculated figures.</w:t>
            </w:r>
          </w:p>
          <w:p w14:paraId="117FCFC9" w14:textId="75BC4942" w:rsidR="005B7ECF" w:rsidRPr="00C3495A" w:rsidRDefault="005B7EC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530AD0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FD2C1A0" w14:textId="77777777" w:rsidR="00B50D20" w:rsidRPr="00C3495A" w:rsidRDefault="00B50D20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B50D20" w:rsidRPr="00C3495A" w14:paraId="16610B94" w14:textId="77777777" w:rsidTr="004A3258">
        <w:trPr>
          <w:cantSplit/>
          <w:trHeight w:val="60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205964" w14:textId="77777777" w:rsidR="00B50D20" w:rsidRDefault="00B50D20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122638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512AD5" w14:textId="77777777" w:rsidR="00B50D20" w:rsidRPr="00C3495A" w:rsidRDefault="00B50D20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DFDCD9" w14:textId="77777777" w:rsidR="00B50D20" w:rsidRDefault="00B50D20" w:rsidP="00B6540F">
            <w:pPr>
              <w:pStyle w:val="Style1"/>
            </w:pPr>
            <w:r w:rsidRPr="00C3495A">
              <w:t>Actual length (km)/area (ha) where access has been controlled*</w:t>
            </w:r>
          </w:p>
          <w:p w14:paraId="7EE4E3D9" w14:textId="21A20C89" w:rsidR="00BC7D69" w:rsidRPr="00C3495A" w:rsidRDefault="00C84529" w:rsidP="00B6540F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19B4F7A" w14:textId="05391AE1" w:rsidR="0046284C" w:rsidRDefault="00B50D20" w:rsidP="00B6540F">
            <w:pPr>
              <w:pStyle w:val="Style1"/>
            </w:pPr>
            <w:r w:rsidRPr="00C3495A">
              <w:t>Number Field (to correct calculated figure/s</w:t>
            </w:r>
            <w:r w:rsidR="00227C08">
              <w:t>)</w:t>
            </w:r>
            <w:r w:rsidRPr="00C3495A">
              <w:t>.</w:t>
            </w:r>
          </w:p>
          <w:p w14:paraId="2E05FE10" w14:textId="61A6D44A" w:rsidR="00C84529" w:rsidRPr="00C3495A" w:rsidRDefault="0046284C" w:rsidP="00B6540F">
            <w:pPr>
              <w:pStyle w:val="Style1"/>
            </w:pPr>
            <w:r>
              <w:t>Dropdown</w:t>
            </w:r>
            <w:r w:rsidR="00227C08">
              <w:t>/</w:t>
            </w:r>
            <w:r>
              <w:t>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F06A87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0339828" w14:textId="77777777" w:rsidR="00B50D20" w:rsidRPr="00C3495A" w:rsidRDefault="00B50D20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B50D20" w:rsidRPr="00C3495A" w14:paraId="40BC2BF7" w14:textId="77777777" w:rsidTr="004A3258">
        <w:trPr>
          <w:cantSplit/>
          <w:trHeight w:val="42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63611E" w14:textId="77777777" w:rsidR="00B50D20" w:rsidRDefault="00B50D20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91900B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4FCF29" w14:textId="77777777" w:rsidR="00B50D20" w:rsidRPr="00C3495A" w:rsidRDefault="00B50D20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174563" w14:textId="77777777" w:rsidR="00B50D20" w:rsidRDefault="00B50D20" w:rsidP="00B6540F">
            <w:pPr>
              <w:pStyle w:val="Style1"/>
            </w:pPr>
            <w:r w:rsidRPr="00C3495A">
              <w:t>Area (ha)/Length (km) invoiced*</w:t>
            </w:r>
          </w:p>
          <w:p w14:paraId="3F0E020C" w14:textId="77777777" w:rsidR="00227C08" w:rsidRDefault="00227C08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4FCB3794" w14:textId="1D4A1B82" w:rsidR="00C84529" w:rsidRPr="00C3495A" w:rsidRDefault="00C84529" w:rsidP="00B6540F">
            <w:pPr>
              <w:pStyle w:val="Style1"/>
            </w:pPr>
            <w:r>
              <w:t xml:space="preserve">Reason for invoiced </w:t>
            </w:r>
            <w:r w:rsidR="005D6BE0">
              <w:t>am</w:t>
            </w:r>
            <w:r>
              <w:t>ount being different to actual amount*</w:t>
            </w:r>
            <w:r w:rsidR="005B7ECF">
              <w:t>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778E47A" w14:textId="4746F8BC" w:rsidR="00B50D20" w:rsidRDefault="00B50D20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422000E2" w14:textId="4B15C597" w:rsidR="00C84529" w:rsidRPr="00C3495A" w:rsidDel="00757346" w:rsidRDefault="0046284C" w:rsidP="00B6540F">
            <w:pPr>
              <w:pStyle w:val="Style1"/>
            </w:pPr>
            <w:r>
              <w:t>Dropdown</w:t>
            </w:r>
            <w:r w:rsidR="00227C08">
              <w:t>/</w:t>
            </w:r>
            <w:r w:rsidR="00C84529">
              <w:t>Comment</w:t>
            </w:r>
            <w:r w:rsidR="005B7ECF">
              <w:t>~</w:t>
            </w:r>
            <w:r w:rsidR="00206DE1"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CEA8F4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3348416" w14:textId="77777777" w:rsidR="00B50D20" w:rsidRPr="00C3495A" w:rsidRDefault="00B50D20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B50D20" w:rsidRPr="00C3495A" w14:paraId="375BA19A" w14:textId="77777777" w:rsidTr="004A3258">
        <w:trPr>
          <w:cantSplit/>
          <w:trHeight w:val="51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B46F53" w14:textId="77777777" w:rsidR="00B50D20" w:rsidRDefault="00B50D20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1FABE8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12945C" w14:textId="77777777" w:rsidR="00B50D20" w:rsidRPr="00C3495A" w:rsidRDefault="00B50D20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D26649" w14:textId="5E473239" w:rsidR="00B50D20" w:rsidRPr="00C3495A" w:rsidRDefault="00B50D20" w:rsidP="00B6540F">
            <w:pPr>
              <w:pStyle w:val="Style1"/>
            </w:pPr>
            <w:r w:rsidRPr="00C3495A">
              <w:t>Site/s protected by access control</w:t>
            </w:r>
            <w:r w:rsidRPr="00C3495A">
              <w:br/>
              <w:t xml:space="preserve">structures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AAAE8B1" w14:textId="0D86571F" w:rsidR="00B50D20" w:rsidRPr="00C3495A" w:rsidDel="002928F4" w:rsidRDefault="00B50D20" w:rsidP="00B6540F">
            <w:pPr>
              <w:pStyle w:val="Style1"/>
            </w:pPr>
            <w:r w:rsidRPr="00C3495A">
              <w:t>Mapping link</w:t>
            </w:r>
            <w:r w:rsidR="00227C08" w:rsidRPr="00C3495A">
              <w:t xml:space="preserve"> with auto-calculated figures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ADB6E7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84E8546" w14:textId="77777777" w:rsidR="00B50D20" w:rsidRPr="00C3495A" w:rsidRDefault="00B50D20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B50D20" w:rsidRPr="00C3495A" w14:paraId="1CDA08F7" w14:textId="77777777" w:rsidTr="004A3258">
        <w:trPr>
          <w:cantSplit/>
          <w:trHeight w:val="32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C5AE502" w14:textId="77777777" w:rsidR="00B50D20" w:rsidRDefault="00B50D20" w:rsidP="007D5FBA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10547E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864CA6" w14:textId="77777777" w:rsidR="00B50D20" w:rsidRPr="00C3495A" w:rsidRDefault="00B50D20" w:rsidP="007D5F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376533" w14:textId="7A817901" w:rsidR="00B50D20" w:rsidRPr="00C3495A" w:rsidRDefault="00B50D20" w:rsidP="00B6540F">
            <w:pPr>
              <w:pStyle w:val="Style1"/>
            </w:pPr>
            <w:r w:rsidRPr="00C3495A">
              <w:t>Type of access control installed*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A32611F" w14:textId="5928E619" w:rsidR="00B50D20" w:rsidRPr="00C3495A" w:rsidDel="002928F4" w:rsidRDefault="00B50D20" w:rsidP="00B6540F">
            <w:pPr>
              <w:pStyle w:val="Style1"/>
            </w:pPr>
            <w:r w:rsidRPr="00C3495A">
              <w:t>Dropdown</w:t>
            </w:r>
            <w:r w:rsidRPr="00C3495A" w:rsidDel="003C5E0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C4A506" w14:textId="77777777" w:rsidR="00B50D20" w:rsidRPr="00C3495A" w:rsidRDefault="00B50D2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7FBAAF3" w14:textId="77777777" w:rsidR="00B50D20" w:rsidRPr="00C3495A" w:rsidRDefault="00B50D20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D0916" w:rsidRPr="00C3495A" w14:paraId="05BBB42E" w14:textId="77777777" w:rsidTr="004A3258">
        <w:trPr>
          <w:cantSplit/>
          <w:trHeight w:val="47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016527" w14:textId="77777777" w:rsidR="00DD0916" w:rsidRDefault="00DD0916" w:rsidP="00DD0916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928698" w14:textId="77777777" w:rsidR="00DD0916" w:rsidRPr="00C3495A" w:rsidRDefault="00DD0916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4277F9" w14:textId="77777777" w:rsidR="00DD0916" w:rsidRPr="00C3495A" w:rsidRDefault="00DD0916" w:rsidP="00DD09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013D96" w14:textId="3508FC56" w:rsidR="00DD0916" w:rsidRPr="00C3495A" w:rsidDel="00C56EA6" w:rsidRDefault="00DD0916" w:rsidP="00B6540F">
            <w:pPr>
              <w:pStyle w:val="Style1"/>
            </w:pPr>
            <w:r w:rsidRPr="00C3495A">
              <w:t>Type of access control installed (if other)</w:t>
            </w:r>
            <w:r w:rsidR="00C84529">
              <w:t>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0A46AD3" w14:textId="544FF592" w:rsidR="00DD0916" w:rsidRPr="00C3495A" w:rsidRDefault="00DD0916" w:rsidP="00B6540F">
            <w:pPr>
              <w:pStyle w:val="Style1"/>
            </w:pPr>
            <w:r w:rsidRPr="00C3495A">
              <w:t>Free text - 100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A2F77E" w14:textId="77777777" w:rsidR="00DD0916" w:rsidRPr="00C3495A" w:rsidRDefault="00DD0916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CFD8A9E" w14:textId="77777777" w:rsidR="00DD0916" w:rsidRPr="00C3495A" w:rsidRDefault="00DD0916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D0916" w:rsidRPr="00C3495A" w14:paraId="7ECFE191" w14:textId="77777777" w:rsidTr="004A3258">
        <w:trPr>
          <w:cantSplit/>
          <w:trHeight w:val="34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1EFE00" w14:textId="77777777" w:rsidR="00DD0916" w:rsidRDefault="00DD0916" w:rsidP="00DD0916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031C2B" w14:textId="77777777" w:rsidR="00DD0916" w:rsidRPr="00C3495A" w:rsidRDefault="00DD0916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5C731E" w14:textId="77777777" w:rsidR="00DD0916" w:rsidRPr="00C3495A" w:rsidRDefault="00DD0916" w:rsidP="00DD09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B90309" w14:textId="69339253" w:rsidR="00DD0916" w:rsidRPr="00C3495A" w:rsidRDefault="00DD0916" w:rsidP="00B6540F">
            <w:pPr>
              <w:pStyle w:val="Style1"/>
            </w:pPr>
            <w:r w:rsidRPr="00C3495A">
              <w:t>Control objective*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5B678DD" w14:textId="2104E57B" w:rsidR="00DD0916" w:rsidRPr="00C3495A" w:rsidDel="00646A37" w:rsidRDefault="00DD0916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47A39B" w14:textId="77777777" w:rsidR="00DD0916" w:rsidRPr="00C3495A" w:rsidRDefault="00DD0916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B5C4BAC" w14:textId="77777777" w:rsidR="00DD0916" w:rsidRPr="00C3495A" w:rsidRDefault="00DD0916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D0916" w:rsidRPr="00C3495A" w14:paraId="015E45F1" w14:textId="77777777" w:rsidTr="004A3258">
        <w:trPr>
          <w:cantSplit/>
          <w:trHeight w:val="31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E88D95" w14:textId="77777777" w:rsidR="00DD0916" w:rsidRDefault="00DD0916" w:rsidP="00DD0916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8C5EF4" w14:textId="77777777" w:rsidR="00DD0916" w:rsidRPr="00C3495A" w:rsidRDefault="00DD0916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23779A" w14:textId="77777777" w:rsidR="00DD0916" w:rsidRPr="00C3495A" w:rsidRDefault="00DD0916" w:rsidP="00DD09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B03B4A" w14:textId="393B2E50" w:rsidR="00DD0916" w:rsidRPr="00C3495A" w:rsidDel="00646A37" w:rsidRDefault="00DD0916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1DF78C0" w14:textId="35EC8953" w:rsidR="00DD0916" w:rsidRPr="00C3495A" w:rsidDel="00646A37" w:rsidRDefault="00DD0916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52822AF" w14:textId="77777777" w:rsidR="00DD0916" w:rsidRPr="00C3495A" w:rsidRDefault="00DD0916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FC7719C" w14:textId="77777777" w:rsidR="00DD0916" w:rsidRPr="00C3495A" w:rsidRDefault="00DD0916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72117338" w14:textId="77777777" w:rsidTr="004A3258">
        <w:trPr>
          <w:cantSplit/>
          <w:trHeight w:val="27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81DA2DB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3FD8758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3E285D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9F591E" w14:textId="29084430" w:rsidR="001113FF" w:rsidRPr="00C3495A" w:rsidDel="00646A37" w:rsidRDefault="001113FF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B2AABDE" w14:textId="723596C7" w:rsidR="001113FF" w:rsidRPr="00C3495A" w:rsidDel="00646A37" w:rsidRDefault="001113F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102091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8BE2801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44B61190" w14:textId="04AF7B08" w:rsidTr="004A3258">
        <w:trPr>
          <w:cantSplit/>
          <w:trHeight w:val="300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199CD52" w14:textId="7A5F1064" w:rsidR="001113FF" w:rsidRDefault="003C3FD6" w:rsidP="001113F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13" w:anchor="'Controlling pest animals'!A1" w:history="1">
              <w:r w:rsidR="001113FF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Controlling pest animals</w:t>
              </w:r>
            </w:hyperlink>
          </w:p>
          <w:p w14:paraId="6466B9A0" w14:textId="77777777" w:rsidR="001113FF" w:rsidRPr="008C70EE" w:rsidRDefault="001113FF" w:rsidP="001113FF">
            <w:pPr>
              <w:spacing w:after="120" w:line="240" w:lineRule="auto"/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</w:t>
            </w:r>
            <w:r w:rsidRPr="007941A2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us about the actions you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have</w:t>
            </w:r>
            <w:r w:rsidRPr="007941A2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undertak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en</w:t>
            </w:r>
            <w:r w:rsidRPr="007941A2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to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control pest animals across the mapped area, and your objective.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3EC0C1C" w14:textId="77777777" w:rsidR="001113FF" w:rsidRPr="00C3495A" w:rsidRDefault="001113FF" w:rsidP="00B6540F">
            <w:pPr>
              <w:pStyle w:val="Style1"/>
            </w:pPr>
            <w:r w:rsidRPr="00C3495A">
              <w:t>Area (ha) treated for pest animals – initial</w:t>
            </w:r>
          </w:p>
          <w:p w14:paraId="219977F9" w14:textId="75A733E2" w:rsidR="001113FF" w:rsidRPr="00C3495A" w:rsidRDefault="001113FF" w:rsidP="00B6540F">
            <w:pPr>
              <w:pStyle w:val="Style1"/>
            </w:pPr>
            <w:r w:rsidRPr="00C3495A">
              <w:t>Area (ha) treated for pest animals - follow-up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79C5138" w14:textId="77777777" w:rsidR="001113FF" w:rsidRPr="00C3495A" w:rsidRDefault="001113FF" w:rsidP="00B6540F">
            <w:pPr>
              <w:pStyle w:val="Style1"/>
            </w:pPr>
            <w:r w:rsidRPr="00C3495A">
              <w:t xml:space="preserve">&gt; 1:10,000, or greater, as appropriate </w:t>
            </w:r>
            <w:r w:rsidRPr="00C3495A">
              <w:br/>
              <w:t>&gt; Map paddocks or landscapes which are subject to management practice change. For larger areas make separate polygons for areas with different methods or intensities of management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29B1D90" w14:textId="6D514D02" w:rsidR="001113FF" w:rsidRPr="00C3495A" w:rsidRDefault="001113FF" w:rsidP="00B6540F">
            <w:pPr>
              <w:pStyle w:val="Style1"/>
            </w:pPr>
            <w:r w:rsidRPr="00C3495A">
              <w:t>Initial or follow-up control?*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75845354" w14:textId="4108A267" w:rsidR="001113FF" w:rsidRPr="00C3495A" w:rsidRDefault="001113FF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729C1DD" w14:textId="77777777" w:rsidR="00E652B4" w:rsidRDefault="00E652B4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67FEEFA8" w14:textId="77777777" w:rsidR="00E652B4" w:rsidRDefault="00E652B4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707DB5B3" w14:textId="77777777" w:rsidR="001113FF" w:rsidRPr="00C3495A" w:rsidRDefault="001113FF" w:rsidP="00B6540F">
            <w:pPr>
              <w:pStyle w:val="Style1"/>
            </w:pPr>
            <w:r w:rsidRPr="00C3495A">
              <w:t>Can add section for initial or follow-up (Multiple sites may be included).</w:t>
            </w:r>
          </w:p>
          <w:p w14:paraId="21B07B5B" w14:textId="77777777" w:rsidR="001113FF" w:rsidRPr="00C3495A" w:rsidRDefault="001113FF" w:rsidP="00B6540F">
            <w:pPr>
              <w:pStyle w:val="Style1"/>
            </w:pPr>
            <w:r w:rsidRPr="00C3495A">
              <w:t>Can add row for each target pest species (relevant to the sites provided in this section’s map).</w:t>
            </w:r>
          </w:p>
          <w:p w14:paraId="0A79181F" w14:textId="77777777" w:rsidR="001113FF" w:rsidRPr="00C3495A" w:rsidRDefault="001113FF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629F0A5E" w14:textId="77777777" w:rsidR="001113FF" w:rsidRPr="00C3495A" w:rsidRDefault="001113FF" w:rsidP="00B6540F">
            <w:pPr>
              <w:pStyle w:val="Style1"/>
            </w:pPr>
            <w:r w:rsidRPr="00C3495A">
              <w:t xml:space="preserve"> Can add an image/photo.</w:t>
            </w:r>
          </w:p>
          <w:p w14:paraId="3AB71F1A" w14:textId="1546FBFA" w:rsidR="001113FF" w:rsidRPr="00C3495A" w:rsidRDefault="001113FF" w:rsidP="00B6540F">
            <w:pPr>
              <w:pStyle w:val="Style1"/>
            </w:pPr>
            <w:r w:rsidRPr="00C3495A">
              <w:rPr>
                <w:u w:val="single"/>
              </w:rPr>
              <w:t>Treatment objective</w:t>
            </w:r>
            <w:r w:rsidRPr="00C3495A">
              <w:t>* should outline the reason for this work.</w:t>
            </w:r>
          </w:p>
          <w:p w14:paraId="0A5D9F54" w14:textId="0E74373F" w:rsidR="001113FF" w:rsidRPr="00C3495A" w:rsidRDefault="001113FF" w:rsidP="00B6540F">
            <w:pPr>
              <w:pStyle w:val="Style1"/>
            </w:pPr>
            <w:r w:rsidRPr="00C3495A">
              <w:t>Can Attach Document</w:t>
            </w:r>
          </w:p>
        </w:tc>
        <w:tc>
          <w:tcPr>
            <w:tcW w:w="6409" w:type="dxa"/>
            <w:vMerge w:val="restart"/>
          </w:tcPr>
          <w:p w14:paraId="1D0C51E7" w14:textId="77777777" w:rsidR="001113FF" w:rsidRDefault="001113FF" w:rsidP="00B6540F">
            <w:pPr>
              <w:pStyle w:val="Style1"/>
              <w:numPr>
                <w:ilvl w:val="0"/>
                <w:numId w:val="0"/>
              </w:numPr>
              <w:ind w:left="64"/>
            </w:pPr>
          </w:p>
          <w:p w14:paraId="1AE6F4D5" w14:textId="77777777" w:rsidR="001113FF" w:rsidRPr="00136E83" w:rsidRDefault="001113FF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58A400CD" w14:textId="7A9C5AA5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294B4C5F" w14:textId="1F7EA59B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48BDACCE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2F9B41F0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723D6BA0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3956D85B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53B6DF05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299692FE" w14:textId="77777777" w:rsidR="001113FF" w:rsidRPr="00136E83" w:rsidRDefault="001113FF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1091DB64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469A38E2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13D5E002" w14:textId="7536098A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747ACD66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34AE43D9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1C6D9AB3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33D487B7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7B674447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43B35EF7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17715EEC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73534E6F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  <w:p w14:paraId="5DF4FC32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Hard copy maps with notations</w:t>
            </w:r>
          </w:p>
          <w:p w14:paraId="21DA9E84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Project plans</w:t>
            </w:r>
          </w:p>
          <w:p w14:paraId="5B0F87D2" w14:textId="45136EC1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outlining what, where, how and why</w:t>
            </w:r>
            <w:r w:rsidRPr="00C3495A">
              <w:br/>
              <w:t>Schedules drafted on whiteboard/notice boards</w:t>
            </w:r>
          </w:p>
        </w:tc>
      </w:tr>
      <w:tr w:rsidR="001113FF" w:rsidRPr="00C3495A" w14:paraId="009C703F" w14:textId="77777777" w:rsidTr="004A3258">
        <w:trPr>
          <w:cantSplit/>
          <w:trHeight w:val="58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619025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E3A5D9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5E3779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3E6CDC" w14:textId="77777777" w:rsidR="001113FF" w:rsidRDefault="001113FF" w:rsidP="00B6540F">
            <w:pPr>
              <w:pStyle w:val="Style1"/>
            </w:pPr>
            <w:r w:rsidRPr="00C3495A">
              <w:t>Sites where pest control was undertaken*</w:t>
            </w:r>
          </w:p>
          <w:p w14:paraId="376F441F" w14:textId="77777777" w:rsidR="00227C08" w:rsidRDefault="00227C08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7C82D4ED" w14:textId="40DB483E" w:rsidR="001113FF" w:rsidRPr="00C3495A" w:rsidRDefault="001113FF" w:rsidP="00B6540F">
            <w:pPr>
              <w:pStyle w:val="Style1"/>
            </w:pPr>
            <w:r w:rsidRPr="00861CA8">
              <w:t>Please attach mapping details</w:t>
            </w:r>
            <w:r>
              <w:t>*~</w:t>
            </w:r>
            <w:r w:rsidRPr="00861CA8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2544FAA" w14:textId="77777777" w:rsidR="001113FF" w:rsidRDefault="001113FF" w:rsidP="00B6540F">
            <w:pPr>
              <w:pStyle w:val="Style1"/>
            </w:pPr>
            <w:r w:rsidRPr="00C3495A">
              <w:t>Mapping link with auto-calculated figures.</w:t>
            </w:r>
          </w:p>
          <w:p w14:paraId="422F7C3D" w14:textId="535357F2" w:rsidR="001113FF" w:rsidRPr="00C3495A" w:rsidRDefault="001113F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BDF89E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CF791AD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0A74325A" w14:textId="77777777" w:rsidTr="004A3258">
        <w:trPr>
          <w:cantSplit/>
          <w:trHeight w:val="58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890A21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5566643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9DDCC0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4D2F1B" w14:textId="77777777" w:rsidR="001113FF" w:rsidRDefault="001113FF" w:rsidP="00B6540F">
            <w:pPr>
              <w:pStyle w:val="Style1"/>
            </w:pPr>
            <w:r w:rsidRPr="00C3495A">
              <w:t xml:space="preserve">Actual Area (ha) created for pest animals* </w:t>
            </w:r>
          </w:p>
          <w:p w14:paraId="45B0501E" w14:textId="77777777" w:rsidR="00DE42EE" w:rsidRDefault="00DE42EE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568A1674" w14:textId="53C4F322" w:rsidR="001113FF" w:rsidRDefault="001113FF" w:rsidP="00B6540F">
            <w:pPr>
              <w:pStyle w:val="Style1"/>
            </w:pPr>
            <w:r>
              <w:t>Reason for actual area being different to mapped amount*~</w:t>
            </w:r>
          </w:p>
          <w:p w14:paraId="176B2698" w14:textId="19CDBE66" w:rsidR="001113FF" w:rsidRDefault="001113FF" w:rsidP="00B6540F">
            <w:pPr>
              <w:pStyle w:val="Style1"/>
            </w:pPr>
            <w:r w:rsidRPr="00C3495A">
              <w:t xml:space="preserve">Actual </w:t>
            </w:r>
            <w:r>
              <w:t>length (km)</w:t>
            </w:r>
            <w:r w:rsidRPr="00C3495A">
              <w:t xml:space="preserve"> created for pest animals*</w:t>
            </w:r>
          </w:p>
          <w:p w14:paraId="192A855F" w14:textId="11037842" w:rsidR="00BC7D69" w:rsidRPr="00C3495A" w:rsidRDefault="001113FF" w:rsidP="00B6540F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7208054" w14:textId="73B3B620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61619259" w14:textId="2F17259E" w:rsidR="001113FF" w:rsidRDefault="001113FF" w:rsidP="00B6540F">
            <w:pPr>
              <w:pStyle w:val="Style1"/>
            </w:pPr>
            <w:r>
              <w:t>Dropdown</w:t>
            </w:r>
            <w:r w:rsidR="00DE42EE">
              <w:t>/</w:t>
            </w:r>
            <w:r>
              <w:t>Comment~</w:t>
            </w:r>
            <w:r w:rsidRPr="00C3495A">
              <w:t>- 300 characters</w:t>
            </w:r>
          </w:p>
          <w:p w14:paraId="773851FF" w14:textId="62EFCAC3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0F4B5C44" w14:textId="6233C260" w:rsidR="001113FF" w:rsidRPr="00C3495A" w:rsidRDefault="001113FF" w:rsidP="00B6540F">
            <w:pPr>
              <w:pStyle w:val="Style1"/>
            </w:pPr>
            <w:r>
              <w:t>Dropdown</w:t>
            </w:r>
            <w:r w:rsidR="00DE42EE">
              <w:t xml:space="preserve"> </w:t>
            </w:r>
            <w:r w:rsidR="002624C0">
              <w:t>/</w:t>
            </w:r>
            <w:r>
              <w:t>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1F4C82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0C6ECB9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2D23DB97" w14:textId="77777777" w:rsidTr="004A3258">
        <w:trPr>
          <w:cantSplit/>
          <w:trHeight w:val="55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73C673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A9129C1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FBB43E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423481" w14:textId="77777777" w:rsidR="001113FF" w:rsidRDefault="001113FF" w:rsidP="00B6540F">
            <w:pPr>
              <w:pStyle w:val="Style1"/>
            </w:pPr>
            <w:r w:rsidRPr="00C3495A">
              <w:t>Invoiced Area (ha) treated for pest animals*</w:t>
            </w:r>
          </w:p>
          <w:p w14:paraId="2F316D57" w14:textId="34C5353A" w:rsidR="001113FF" w:rsidRDefault="001113FF" w:rsidP="00B6540F">
            <w:pPr>
              <w:pStyle w:val="Style1"/>
            </w:pPr>
            <w:r>
              <w:t xml:space="preserve">Reason for invoiced amount being different to </w:t>
            </w:r>
            <w:r w:rsidR="00FA5DAD">
              <w:t>actual</w:t>
            </w:r>
            <w:r>
              <w:t xml:space="preserve"> amount*~</w:t>
            </w:r>
          </w:p>
          <w:p w14:paraId="7BB7322A" w14:textId="77777777" w:rsidR="001113FF" w:rsidRDefault="001113FF" w:rsidP="00B6540F">
            <w:pPr>
              <w:pStyle w:val="Style1"/>
            </w:pPr>
            <w:r>
              <w:t>Invoiced length (km) treated for pest animals*</w:t>
            </w:r>
          </w:p>
          <w:p w14:paraId="6C3E9446" w14:textId="25213B68" w:rsidR="001113FF" w:rsidRPr="00C3495A" w:rsidRDefault="001113FF" w:rsidP="00B6540F">
            <w:pPr>
              <w:pStyle w:val="Style1"/>
            </w:pPr>
            <w:r>
              <w:t>Reason for invoiced amount being different to actual amount*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C895EC1" w14:textId="28237F1D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4C48AA68" w14:textId="4DB25506" w:rsidR="001113FF" w:rsidRDefault="001113FF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</w:p>
          <w:p w14:paraId="1ABE23E9" w14:textId="7354A47D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37CB350B" w14:textId="7AB1A10C" w:rsidR="001113FF" w:rsidRPr="00C3495A" w:rsidRDefault="001113FF" w:rsidP="00B6540F">
            <w:pPr>
              <w:pStyle w:val="Style1"/>
            </w:pPr>
            <w:r>
              <w:t>Dropdown</w:t>
            </w:r>
            <w:r w:rsidR="00DE42EE">
              <w:t xml:space="preserve"> </w:t>
            </w:r>
            <w:r w:rsidR="00151403">
              <w:t>/</w:t>
            </w:r>
            <w:r>
              <w:t>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9BECB54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78B114E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05437666" w14:textId="77777777" w:rsidTr="004A3258">
        <w:trPr>
          <w:cantSplit/>
          <w:trHeight w:val="30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D428F1D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D7919B0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DB39B8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423E4F" w14:textId="12D09A66" w:rsidR="001113FF" w:rsidRPr="00C3495A" w:rsidRDefault="001113FF" w:rsidP="00B6540F">
            <w:pPr>
              <w:pStyle w:val="Style1"/>
            </w:pPr>
            <w:r w:rsidRPr="00C3495A">
              <w:t>Target pest species*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A5D16D7" w14:textId="4BF74B58" w:rsidR="001113FF" w:rsidRPr="00C3495A" w:rsidRDefault="001113FF" w:rsidP="00B6540F">
            <w:pPr>
              <w:pStyle w:val="Style1"/>
            </w:pPr>
            <w:r w:rsidRPr="00C3495A">
              <w:t>Type to search species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423482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6E5498C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09191434" w14:textId="77777777" w:rsidTr="004A3258">
        <w:trPr>
          <w:cantSplit/>
          <w:trHeight w:val="27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101E6B3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FC498D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9E8F0D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E29DB1" w14:textId="4A819BF4" w:rsidR="001113FF" w:rsidRPr="00C3495A" w:rsidRDefault="001113FF" w:rsidP="00B6540F">
            <w:pPr>
              <w:pStyle w:val="Style1"/>
            </w:pPr>
            <w:r w:rsidRPr="00C3495A">
              <w:t>Type of control*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AC88370" w14:textId="029D9F2F" w:rsidR="001113FF" w:rsidRPr="00C3495A" w:rsidRDefault="001113FF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674E81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B3B9D95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0D3CE0F0" w14:textId="77777777" w:rsidTr="004A3258">
        <w:trPr>
          <w:cantSplit/>
          <w:trHeight w:val="22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68023F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2AE6E8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E918B7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65F46E" w14:textId="2325348E" w:rsidR="001113FF" w:rsidRPr="00C3495A" w:rsidRDefault="001113FF" w:rsidP="00B6540F">
            <w:pPr>
              <w:pStyle w:val="Style1"/>
            </w:pPr>
            <w:r w:rsidRPr="00C3495A">
              <w:t>Type of control (if Other)</w:t>
            </w:r>
            <w:r>
              <w:t>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A5EF288" w14:textId="776E0B36" w:rsidR="001113FF" w:rsidRPr="00C3495A" w:rsidRDefault="001113FF" w:rsidP="00B6540F">
            <w:pPr>
              <w:pStyle w:val="Style1"/>
            </w:pPr>
            <w:r w:rsidRPr="00C3495A">
              <w:t>Free text - 100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8B2BB1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117E871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791D2AD5" w14:textId="77777777" w:rsidTr="004A3258">
        <w:trPr>
          <w:cantSplit/>
          <w:trHeight w:val="30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703CAD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D45C11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DCB9E3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D41EC5" w14:textId="3BF53E27" w:rsidR="001113FF" w:rsidRPr="00C3495A" w:rsidRDefault="001113FF" w:rsidP="00B6540F">
            <w:pPr>
              <w:pStyle w:val="Style1"/>
            </w:pPr>
            <w:r w:rsidRPr="00C3495A">
              <w:t>Treatment objective*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1AD3539" w14:textId="75713B3E" w:rsidR="001113FF" w:rsidRPr="00C3495A" w:rsidRDefault="001113FF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DF9463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84C7B27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1937661D" w14:textId="77777777" w:rsidTr="004A3258">
        <w:trPr>
          <w:cantSplit/>
          <w:trHeight w:val="26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4688A9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F573AB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632A68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5EB5F8" w14:textId="4F5E2EE7" w:rsidR="001113FF" w:rsidRPr="00C3495A" w:rsidRDefault="001113FF" w:rsidP="00B6540F">
            <w:pPr>
              <w:pStyle w:val="Style1"/>
            </w:pPr>
            <w:r w:rsidRPr="00C3495A">
              <w:t>Individuals or colonies?*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377AB02" w14:textId="6B3A291C" w:rsidR="001113FF" w:rsidRPr="00C3495A" w:rsidDel="007B7D38" w:rsidRDefault="001113FF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E8433E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968815B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25068A93" w14:textId="77777777" w:rsidTr="004A3258">
        <w:trPr>
          <w:cantSplit/>
          <w:trHeight w:val="42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35B73EA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7A9C91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D5483C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40EC4D" w14:textId="7FF3921C" w:rsidR="001113FF" w:rsidRPr="00C3495A" w:rsidRDefault="001113FF" w:rsidP="00B6540F">
            <w:pPr>
              <w:pStyle w:val="Style1"/>
            </w:pPr>
            <w:r w:rsidRPr="00C3495A">
              <w:t>Number of individuals or colonies removed/destroyed*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AB64341" w14:textId="23522C93" w:rsidR="001113FF" w:rsidRPr="00C3495A" w:rsidRDefault="001113FF" w:rsidP="00B6540F">
            <w:pPr>
              <w:pStyle w:val="Style1"/>
            </w:pPr>
            <w:r w:rsidRPr="00C3495A">
              <w:t>Number field</w:t>
            </w:r>
            <w:r w:rsidRPr="00C3495A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3EE310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099BD79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4CE7B2AC" w14:textId="77777777" w:rsidTr="004A3258">
        <w:trPr>
          <w:cantSplit/>
          <w:trHeight w:val="18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12E58E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FD404B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985092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57A3EA" w14:textId="0E32644F" w:rsidR="001113FF" w:rsidRPr="00C3495A" w:rsidRDefault="001113FF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3382EA9" w14:textId="7D2318FB" w:rsidR="001113FF" w:rsidRPr="00C3495A" w:rsidRDefault="001113FF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62E8EE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68EBCA4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7DA969A4" w14:textId="77777777" w:rsidTr="004A3258">
        <w:trPr>
          <w:cantSplit/>
          <w:trHeight w:val="34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6DB3DF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9A24A9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7D5F81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C5B838" w14:textId="05D4D4F5" w:rsidR="001113FF" w:rsidRPr="00C3495A" w:rsidRDefault="001113FF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6392CD0" w14:textId="3663168B" w:rsidR="001113FF" w:rsidRPr="00C3495A" w:rsidRDefault="001113F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78F3C3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D2C75A1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7AFC263A" w14:textId="77777777" w:rsidTr="004A3258">
        <w:trPr>
          <w:cantSplit/>
          <w:trHeight w:val="269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72D5299" w14:textId="2C04B455" w:rsidR="001113FF" w:rsidRDefault="003C3FD6" w:rsidP="001113F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14" w:anchor="'Dev site mgt plans'!A1" w:history="1">
              <w:r w:rsidR="001113FF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Developing farm/project/site management plan</w:t>
              </w:r>
            </w:hyperlink>
          </w:p>
          <w:p w14:paraId="661A7F45" w14:textId="20C6B7DD" w:rsidR="001113FF" w:rsidRDefault="001113FF" w:rsidP="001113F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5C2197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about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m</w:t>
            </w:r>
            <w:r w:rsidRPr="005C2197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anagement plans being developed or revised, across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5810777" w14:textId="77777777" w:rsidR="001113FF" w:rsidRPr="00C3495A" w:rsidRDefault="001113FF" w:rsidP="00B6540F">
            <w:pPr>
              <w:pStyle w:val="Style1"/>
            </w:pPr>
            <w:r w:rsidRPr="00C3495A">
              <w:t>Number of farm/project/site plans developed</w:t>
            </w:r>
          </w:p>
          <w:p w14:paraId="21916969" w14:textId="32082311" w:rsidR="001113FF" w:rsidRPr="00C3495A" w:rsidRDefault="001113FF" w:rsidP="00B6540F">
            <w:pPr>
              <w:pStyle w:val="Style1"/>
            </w:pPr>
            <w:r w:rsidRPr="00C3495A">
              <w:t>Area (ha) covered by plan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285B7D6" w14:textId="69EEED6E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1:10,000, or greater, as appropriate 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paddocks or landscapes which are subject to management plans.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EA6CA7" w14:textId="213941FB" w:rsidR="001113FF" w:rsidRPr="00C3495A" w:rsidRDefault="001113FF" w:rsidP="00B6540F">
            <w:pPr>
              <w:pStyle w:val="Style1"/>
            </w:pPr>
            <w:r w:rsidRPr="00C3495A">
              <w:t>Are these plans new or revised*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42570953" w14:textId="2CA50EB4" w:rsidR="001113FF" w:rsidRPr="00C3495A" w:rsidRDefault="001113FF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3DF9AD7" w14:textId="77777777" w:rsidR="00E652B4" w:rsidRDefault="00E652B4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744415C6" w14:textId="77777777" w:rsidR="00E652B4" w:rsidRDefault="00E652B4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5FC9C88B" w14:textId="77777777" w:rsidR="001113FF" w:rsidRPr="00C3495A" w:rsidRDefault="001113FF" w:rsidP="00B6540F">
            <w:pPr>
              <w:pStyle w:val="Style1"/>
            </w:pPr>
            <w:r w:rsidRPr="00C3495A">
              <w:t>Can add row for New / Revised plans. (Multiple sites may be included).</w:t>
            </w:r>
          </w:p>
          <w:p w14:paraId="5B1F6F36" w14:textId="77777777" w:rsidR="001113FF" w:rsidRPr="00C3495A" w:rsidRDefault="001113FF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20DAE4F6" w14:textId="77777777" w:rsidR="001113FF" w:rsidRPr="00C3495A" w:rsidRDefault="001113FF" w:rsidP="00B6540F">
            <w:pPr>
              <w:pStyle w:val="Style1"/>
            </w:pPr>
            <w:r w:rsidRPr="00C3495A">
              <w:rPr>
                <w:u w:val="single"/>
              </w:rPr>
              <w:t xml:space="preserve"> Species and/or Threatened ecological communities covered in plan</w:t>
            </w:r>
            <w:r w:rsidRPr="00C3495A">
              <w:t xml:space="preserve">* allows species by “scientific name (common name). </w:t>
            </w:r>
            <w:r w:rsidRPr="00C3495A">
              <w:rPr>
                <w:spacing w:val="-2"/>
              </w:rPr>
              <w:t>Multiple species should be separated by semicolons “;”.</w:t>
            </w:r>
          </w:p>
          <w:p w14:paraId="200D9A02" w14:textId="02CDA8D0" w:rsidR="001113FF" w:rsidRPr="00C3495A" w:rsidRDefault="001113FF" w:rsidP="00B6540F">
            <w:pPr>
              <w:pStyle w:val="Style1"/>
            </w:pPr>
            <w:r w:rsidRPr="00C3495A">
              <w:t>Can attach document.</w:t>
            </w:r>
          </w:p>
        </w:tc>
        <w:tc>
          <w:tcPr>
            <w:tcW w:w="6409" w:type="dxa"/>
            <w:vMerge w:val="restart"/>
          </w:tcPr>
          <w:p w14:paraId="0408380D" w14:textId="77777777" w:rsidR="001113FF" w:rsidRPr="00136E83" w:rsidRDefault="001113FF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1CEE3DB2" w14:textId="76855E52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Planning/Methodology document e.g. Management plan</w:t>
            </w:r>
          </w:p>
          <w:p w14:paraId="7AC1A83B" w14:textId="69A29C3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Participant register</w:t>
            </w:r>
          </w:p>
          <w:p w14:paraId="725FE614" w14:textId="49D8C6C9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Report/Summary</w:t>
            </w:r>
          </w:p>
          <w:p w14:paraId="7A092CFB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4D0F8B9A" w14:textId="77777777" w:rsidR="001113FF" w:rsidRPr="00136E83" w:rsidRDefault="001113FF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686B600B" w14:textId="70DB9338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Correspondence</w:t>
            </w:r>
          </w:p>
          <w:p w14:paraId="7A5082AC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7DB20A46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32412122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2D590650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6FB4B5F4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02B534C6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  <w:p w14:paraId="0F4D871E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Project plans</w:t>
            </w:r>
          </w:p>
          <w:p w14:paraId="44DA04EF" w14:textId="2C454551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outlining what, where, how and why</w:t>
            </w:r>
            <w:r w:rsidRPr="00C3495A">
              <w:br/>
              <w:t>Schedules drafted on whiteboard/notice boards</w:t>
            </w:r>
          </w:p>
        </w:tc>
      </w:tr>
      <w:tr w:rsidR="001113FF" w:rsidRPr="00C3495A" w14:paraId="0AEA1B7C" w14:textId="77777777" w:rsidTr="004A3258">
        <w:trPr>
          <w:cantSplit/>
          <w:trHeight w:val="2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A6AE37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7626EF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C06616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190380" w14:textId="64B2D9EF" w:rsidR="001113FF" w:rsidRPr="00C3495A" w:rsidRDefault="001113FF" w:rsidP="00B6540F">
            <w:pPr>
              <w:pStyle w:val="Style1"/>
            </w:pPr>
            <w:r w:rsidRPr="00C3495A">
              <w:t>Type of plan*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CA83778" w14:textId="0F9A3BEA" w:rsidR="001113FF" w:rsidRPr="00C3495A" w:rsidRDefault="001113FF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C64B4B5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E7573D9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61F1FBC3" w14:textId="77777777" w:rsidTr="004A3258">
        <w:trPr>
          <w:cantSplit/>
          <w:trHeight w:val="26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1E41BE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CCEB97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76EA54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0876A0" w14:textId="655DDDC9" w:rsidR="001113FF" w:rsidRPr="00C3495A" w:rsidRDefault="001113FF" w:rsidP="00B6540F">
            <w:pPr>
              <w:pStyle w:val="Style1"/>
            </w:pPr>
            <w:r w:rsidRPr="00C3495A">
              <w:t>Type of plan (if Other)</w:t>
            </w:r>
            <w:r>
              <w:t>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1BBB75B" w14:textId="508C26FD" w:rsidR="001113FF" w:rsidRPr="00C3495A" w:rsidRDefault="001113FF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761917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2AD6B16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5B2F7630" w14:textId="77777777" w:rsidTr="004A3258">
        <w:trPr>
          <w:cantSplit/>
          <w:trHeight w:val="26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9A6306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D5B645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BE4DC8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BACDE4" w14:textId="69FBA0D3" w:rsidR="001113FF" w:rsidRPr="00C3495A" w:rsidRDefault="001113FF" w:rsidP="00B6540F">
            <w:pPr>
              <w:pStyle w:val="Style1"/>
            </w:pPr>
            <w:r w:rsidRPr="00C3495A">
              <w:t>Number of plans developed*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C7994AC" w14:textId="388AF364" w:rsidR="001113FF" w:rsidRPr="00C3495A" w:rsidRDefault="001113FF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495316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B057392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4D0A9D19" w14:textId="77777777" w:rsidTr="00D04975">
        <w:trPr>
          <w:cantSplit/>
          <w:trHeight w:val="70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416B61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C1520A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750F64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D790EF" w14:textId="5D125CAE" w:rsidR="001113FF" w:rsidRPr="00593BD7" w:rsidRDefault="001113FF" w:rsidP="00B6540F">
            <w:pPr>
              <w:pStyle w:val="Style1"/>
            </w:pPr>
            <w:r w:rsidRPr="00C3495A">
              <w:t>Site/s covered by plan/s</w:t>
            </w:r>
            <w:r>
              <w:t>*~</w:t>
            </w:r>
            <w:r w:rsidRPr="00861CA8">
              <w:rPr>
                <w:color w:val="7F7F7F" w:themeColor="text1" w:themeTint="80"/>
              </w:rPr>
              <w:t xml:space="preserve"> </w:t>
            </w:r>
          </w:p>
          <w:p w14:paraId="78C08D75" w14:textId="77777777" w:rsidR="00CA376D" w:rsidRDefault="00CA376D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28DC4D4A" w14:textId="18CC82BF" w:rsidR="001113FF" w:rsidRPr="00C3495A" w:rsidRDefault="001113FF" w:rsidP="00B6540F">
            <w:pPr>
              <w:pStyle w:val="Style1"/>
            </w:pPr>
            <w:r w:rsidRPr="00593BD7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75485EA" w14:textId="77777777" w:rsidR="001113FF" w:rsidRDefault="001113FF" w:rsidP="00B6540F">
            <w:pPr>
              <w:pStyle w:val="Style1"/>
            </w:pPr>
            <w:r w:rsidRPr="00C3495A">
              <w:t>Mapping link with auto-calculated figures.</w:t>
            </w:r>
          </w:p>
          <w:p w14:paraId="268DE12F" w14:textId="0965C378" w:rsidR="001113FF" w:rsidRPr="00C3495A" w:rsidRDefault="001113F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047EA0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37A7C98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76017EEB" w14:textId="77777777" w:rsidTr="004A3258">
        <w:trPr>
          <w:cantSplit/>
          <w:trHeight w:val="48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CC4B1D2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E6989C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7971E9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FD7D46" w14:textId="5B25B385" w:rsidR="001113FF" w:rsidRDefault="001113FF" w:rsidP="00B6540F">
            <w:pPr>
              <w:pStyle w:val="Style1"/>
            </w:pPr>
            <w:r w:rsidRPr="00C3495A">
              <w:t xml:space="preserve">Actual Area (ha) </w:t>
            </w:r>
            <w:r>
              <w:t>covered by plan/s</w:t>
            </w:r>
            <w:r w:rsidRPr="00C3495A">
              <w:t>*</w:t>
            </w:r>
          </w:p>
          <w:p w14:paraId="29189EAC" w14:textId="77777777" w:rsidR="00CA376D" w:rsidRDefault="00CA376D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7313DE4B" w14:textId="0DFFCAED" w:rsidR="001113FF" w:rsidRPr="00C3495A" w:rsidRDefault="001113FF" w:rsidP="00B6540F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3688017" w14:textId="11DF0CD2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5C43DD9A" w14:textId="69FDF2BC" w:rsidR="001113FF" w:rsidRPr="00C3495A" w:rsidRDefault="001113FF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1B2BA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994E9D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E69A591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5C85EE39" w14:textId="77777777" w:rsidTr="004A3258">
        <w:trPr>
          <w:cantSplit/>
          <w:trHeight w:val="78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C15E5A0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170A5B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F54018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BAF476" w14:textId="6A1679F0" w:rsidR="001113FF" w:rsidRDefault="001113FF" w:rsidP="00B6540F">
            <w:pPr>
              <w:pStyle w:val="Style1"/>
            </w:pPr>
            <w:r w:rsidRPr="00C3495A">
              <w:t>Invoiced Area (ha</w:t>
            </w:r>
            <w:r>
              <w:t>) covered by the plan</w:t>
            </w:r>
            <w:r w:rsidRPr="00C3495A">
              <w:t>*</w:t>
            </w:r>
          </w:p>
          <w:p w14:paraId="53740EAB" w14:textId="77777777" w:rsidR="00CA376D" w:rsidRDefault="00CA376D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28A89616" w14:textId="4E55FA67" w:rsidR="001113FF" w:rsidRPr="00C3495A" w:rsidRDefault="001113FF" w:rsidP="00B6540F">
            <w:pPr>
              <w:pStyle w:val="Style1"/>
            </w:pPr>
            <w:r>
              <w:t>Reason for invoiced amount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785D592" w14:textId="30BF59F0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66929AC3" w14:textId="299DC0D3" w:rsidR="001113FF" w:rsidRPr="00C3495A" w:rsidRDefault="001113FF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1B2BA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4823B4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78E6357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67934D03" w14:textId="77777777" w:rsidTr="004A3258">
        <w:trPr>
          <w:cantSplit/>
          <w:trHeight w:val="45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8529D0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A1E2FD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8DAFE5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A1AF93" w14:textId="22F01EAE" w:rsidR="001113FF" w:rsidRPr="00C3495A" w:rsidRDefault="001113FF" w:rsidP="00B6540F">
            <w:pPr>
              <w:pStyle w:val="Style1"/>
            </w:pPr>
            <w:r w:rsidRPr="00C3495A">
              <w:t>Species and/or Threatened ecological communities covered in plan*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7D94389" w14:textId="08E56AD5" w:rsidR="001113FF" w:rsidRPr="00C3495A" w:rsidRDefault="001113FF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00D441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BDBBA9F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3C24C33B" w14:textId="77777777" w:rsidTr="004A3258">
        <w:trPr>
          <w:cantSplit/>
          <w:trHeight w:val="21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AD05DE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C6E3CC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1DF442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305814" w14:textId="31F6AB73" w:rsidR="001113FF" w:rsidRPr="00C3495A" w:rsidRDefault="001113FF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9AFB168" w14:textId="2D2E6B4F" w:rsidR="001113FF" w:rsidRPr="00C3495A" w:rsidRDefault="001113FF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35E12F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20CB267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0C162263" w14:textId="77777777" w:rsidTr="004A3258">
        <w:trPr>
          <w:cantSplit/>
          <w:trHeight w:val="23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6F9CCE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DF4069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B6D11C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811EA0" w14:textId="347DBF01" w:rsidR="001113FF" w:rsidRPr="00C3495A" w:rsidRDefault="001113FF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580B8D7" w14:textId="57BE42E5" w:rsidR="001113FF" w:rsidRPr="00C3495A" w:rsidRDefault="001113F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3FEC58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D5AB673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0AABCF02" w14:textId="2D0101D1" w:rsidTr="004A3258">
        <w:trPr>
          <w:cantSplit/>
          <w:trHeight w:val="237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7CC960F" w14:textId="4B86D8DA" w:rsidR="001113FF" w:rsidRDefault="003C3FD6" w:rsidP="001113F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15" w:anchor="'Debris Removal'!A1" w:history="1">
              <w:r w:rsidR="001113FF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Debris removal</w:t>
              </w:r>
            </w:hyperlink>
          </w:p>
          <w:p w14:paraId="1EA581A3" w14:textId="77777777" w:rsidR="001113FF" w:rsidRPr="008C70EE" w:rsidRDefault="001113FF" w:rsidP="001113FF">
            <w:pPr>
              <w:spacing w:after="120" w:line="240" w:lineRule="auto"/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actions you have undertaken to remove debris from land and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/or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water systems in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E6B08EE" w14:textId="77777777" w:rsidR="001113FF" w:rsidRPr="00C3495A" w:rsidRDefault="001113FF" w:rsidP="00B6540F">
            <w:pPr>
              <w:pStyle w:val="Style1"/>
            </w:pPr>
            <w:r w:rsidRPr="00C3495A">
              <w:t>Area (ha) of debris removal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B426D92" w14:textId="77777777" w:rsidR="001113FF" w:rsidRPr="00C3495A" w:rsidRDefault="001113FF" w:rsidP="001113F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&gt; 1:1,000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the area where debris removal has been carried out.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136DB92" w14:textId="026464E9" w:rsidR="001113FF" w:rsidRPr="00C3495A" w:rsidRDefault="001113FF" w:rsidP="00B6540F">
            <w:pPr>
              <w:pStyle w:val="Style1"/>
            </w:pPr>
            <w:r w:rsidRPr="00C3495A">
              <w:t>Initial or follow-up activity?*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74557BF4" w14:textId="7D6506A5" w:rsidR="001113FF" w:rsidRPr="00C3495A" w:rsidRDefault="001113FF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CD4F101" w14:textId="77777777" w:rsidR="00E652B4" w:rsidRDefault="00E652B4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202EA21C" w14:textId="77777777" w:rsidR="00E652B4" w:rsidRDefault="00E652B4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0E8129BE" w14:textId="77777777" w:rsidR="001113FF" w:rsidRPr="00C3495A" w:rsidRDefault="001113FF" w:rsidP="00B6540F">
            <w:pPr>
              <w:pStyle w:val="Style1"/>
            </w:pPr>
            <w:r w:rsidRPr="00C3495A">
              <w:t>Can add row for initial or follow-up (Multiple sites may be included).</w:t>
            </w:r>
          </w:p>
          <w:p w14:paraId="0C2B194C" w14:textId="77777777" w:rsidR="001113FF" w:rsidRPr="00C3495A" w:rsidRDefault="001113FF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3F6A916C" w14:textId="77777777" w:rsidR="001113FF" w:rsidRPr="00C3495A" w:rsidRDefault="001113FF" w:rsidP="00B6540F">
            <w:pPr>
              <w:pStyle w:val="Style1"/>
            </w:pPr>
            <w:r w:rsidRPr="00C3495A">
              <w:t xml:space="preserve"> Can add an image/photo.</w:t>
            </w:r>
          </w:p>
          <w:p w14:paraId="6C761FB8" w14:textId="1243F40E" w:rsidR="001113FF" w:rsidRPr="00C3495A" w:rsidRDefault="001113FF" w:rsidP="00B6540F">
            <w:pPr>
              <w:pStyle w:val="Style1"/>
            </w:pPr>
            <w:r w:rsidRPr="00C3495A">
              <w:t>Can attach document</w:t>
            </w:r>
          </w:p>
        </w:tc>
        <w:tc>
          <w:tcPr>
            <w:tcW w:w="6409" w:type="dxa"/>
            <w:vMerge w:val="restart"/>
          </w:tcPr>
          <w:p w14:paraId="4A3B9BC3" w14:textId="77777777" w:rsidR="001113FF" w:rsidRPr="00136E83" w:rsidRDefault="001113FF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2A2018D1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2C64C1C0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3069A297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5F8F4B67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174C9260" w14:textId="25DCB2FC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1ECB2C30" w14:textId="6E988EEC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</w:pPr>
          </w:p>
          <w:p w14:paraId="3BE419EF" w14:textId="77777777" w:rsidR="001113FF" w:rsidRPr="00136E83" w:rsidRDefault="001113FF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38C3C043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48B3AD65" w14:textId="6747DB7D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4ABC2C6B" w14:textId="0299B26C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Copy of communication materials</w:t>
            </w:r>
          </w:p>
          <w:p w14:paraId="300FDA7A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6B3D4B8A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01DE96F3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5351A4BE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  <w:p w14:paraId="7E29FD44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Hard copy maps with notations</w:t>
            </w:r>
          </w:p>
          <w:p w14:paraId="33BF1F00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Project plans</w:t>
            </w:r>
          </w:p>
          <w:p w14:paraId="1AAF6BEC" w14:textId="46150EFA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outlining what, where, how and why</w:t>
            </w:r>
            <w:r w:rsidRPr="00C3495A">
              <w:br/>
              <w:t>Schedules drafted on whiteboard/notice boards</w:t>
            </w:r>
          </w:p>
        </w:tc>
      </w:tr>
      <w:tr w:rsidR="001113FF" w:rsidRPr="00C3495A" w14:paraId="6B0292BA" w14:textId="77777777" w:rsidTr="004A3258">
        <w:trPr>
          <w:cantSplit/>
          <w:trHeight w:val="69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5A0690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BA6B00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A7AAAD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E57F53" w14:textId="751CCC6A" w:rsidR="001113FF" w:rsidRPr="009C29CF" w:rsidRDefault="001113FF" w:rsidP="00B6540F">
            <w:pPr>
              <w:pStyle w:val="Style1"/>
            </w:pPr>
            <w:r w:rsidRPr="00C3495A">
              <w:t xml:space="preserve">Site/s </w:t>
            </w:r>
            <w:r>
              <w:t>where debris removal was implemented*~</w:t>
            </w:r>
            <w:r w:rsidRPr="00861CA8">
              <w:rPr>
                <w:color w:val="7F7F7F" w:themeColor="text1" w:themeTint="80"/>
              </w:rPr>
              <w:t xml:space="preserve"> </w:t>
            </w:r>
          </w:p>
          <w:p w14:paraId="6C4B9A38" w14:textId="25F89766" w:rsidR="001113FF" w:rsidRPr="00C3495A" w:rsidRDefault="001113FF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D799FDA" w14:textId="77777777" w:rsidR="001113FF" w:rsidRDefault="001113FF" w:rsidP="00B6540F">
            <w:pPr>
              <w:pStyle w:val="Style1"/>
            </w:pPr>
            <w:r w:rsidRPr="00C3495A">
              <w:t>Mapping link with auto-calculated figures.</w:t>
            </w:r>
          </w:p>
          <w:p w14:paraId="2B683B59" w14:textId="38ED115F" w:rsidR="001113FF" w:rsidRPr="00C3495A" w:rsidRDefault="001113F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B9997A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341B67C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174264C9" w14:textId="77777777" w:rsidTr="004A3258">
        <w:trPr>
          <w:cantSplit/>
          <w:trHeight w:val="58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7231F5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F35FA3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A8F609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FE8651" w14:textId="79C046CB" w:rsidR="001113FF" w:rsidRDefault="001113FF" w:rsidP="00B6540F">
            <w:pPr>
              <w:pStyle w:val="Style1"/>
            </w:pPr>
            <w:r w:rsidRPr="00C3495A">
              <w:t xml:space="preserve">Actual Area </w:t>
            </w:r>
            <w:r>
              <w:t>(ha)/length (km) of debris removed</w:t>
            </w:r>
          </w:p>
          <w:p w14:paraId="42F3A0FE" w14:textId="0586B974" w:rsidR="005566B6" w:rsidRPr="00C3495A" w:rsidRDefault="001113FF" w:rsidP="00B6540F">
            <w:pPr>
              <w:pStyle w:val="Style1"/>
            </w:pPr>
            <w:r>
              <w:t>Reason for invoiced amount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7FF736C" w14:textId="292CB579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1774156E" w14:textId="5901A7C0" w:rsidR="001113FF" w:rsidRPr="00C3495A" w:rsidRDefault="001113FF" w:rsidP="00B6540F">
            <w:pPr>
              <w:pStyle w:val="Style1"/>
            </w:pPr>
            <w:r>
              <w:t>Dropdown</w:t>
            </w:r>
            <w:r w:rsidR="000A2516">
              <w:t>/</w:t>
            </w:r>
            <w:r>
              <w:t>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66D8AD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3935C23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2FE146AE" w14:textId="77777777" w:rsidTr="004A3258">
        <w:trPr>
          <w:cantSplit/>
          <w:trHeight w:val="69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CB1D9E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3C39BF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803E42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F4312D" w14:textId="417CF8EE" w:rsidR="001113FF" w:rsidRDefault="001113FF" w:rsidP="00B6540F">
            <w:pPr>
              <w:pStyle w:val="Style1"/>
            </w:pPr>
            <w:r w:rsidRPr="00C3495A">
              <w:t xml:space="preserve">Invoiced Area (ha) </w:t>
            </w:r>
            <w:r>
              <w:t>of debris removed</w:t>
            </w:r>
          </w:p>
          <w:p w14:paraId="5B08CDCD" w14:textId="77777777" w:rsidR="000A2516" w:rsidRDefault="000A2516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31E15D11" w14:textId="2F8D4E7D" w:rsidR="001113FF" w:rsidRPr="00C3495A" w:rsidRDefault="001113FF" w:rsidP="00B6540F">
            <w:pPr>
              <w:pStyle w:val="Style1"/>
            </w:pPr>
            <w:r>
              <w:t xml:space="preserve">Reason for invoiced amount being different to </w:t>
            </w:r>
            <w:r w:rsidR="002624C0">
              <w:t>actual</w:t>
            </w:r>
            <w:r>
              <w:t xml:space="preserve">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6220542" w14:textId="6B22810D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2DBC2F04" w14:textId="31E40906" w:rsidR="001113FF" w:rsidRPr="00C3495A" w:rsidRDefault="001113FF" w:rsidP="00B6540F">
            <w:pPr>
              <w:pStyle w:val="Style1"/>
            </w:pPr>
            <w:r>
              <w:t>Dropdown</w:t>
            </w:r>
            <w:r w:rsidR="002624C0">
              <w:t>/</w:t>
            </w:r>
            <w:r>
              <w:t>Comment~</w:t>
            </w:r>
            <w:r w:rsidRPr="00C3495A">
              <w:t>- 300 characters</w:t>
            </w:r>
            <w:r w:rsidRPr="00C3495A" w:rsidDel="000A33DA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647E20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5476B03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69C7DC80" w14:textId="77777777" w:rsidTr="004A3258">
        <w:trPr>
          <w:cantSplit/>
          <w:trHeight w:val="42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34493F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EAE4A2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51E029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115F69" w14:textId="61E12D41" w:rsidR="001113FF" w:rsidRPr="00C3495A" w:rsidRDefault="001113FF" w:rsidP="00B6540F">
            <w:pPr>
              <w:pStyle w:val="Style1"/>
            </w:pPr>
            <w:r w:rsidRPr="00C3495A">
              <w:t>Type of debris removed*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3E8602CE" w14:textId="2C7A4C17" w:rsidR="00323718" w:rsidRPr="00C3495A" w:rsidRDefault="001113FF" w:rsidP="00B6540F">
            <w:pPr>
              <w:pStyle w:val="Style1"/>
            </w:pPr>
            <w:r w:rsidRPr="00C3495A">
              <w:t>Dropdown</w:t>
            </w:r>
            <w:r w:rsidR="000A2516">
              <w:t>/</w:t>
            </w:r>
            <w:r w:rsidR="00323718">
              <w:t>Comment~</w:t>
            </w:r>
            <w:r w:rsidR="00323718"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267380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C29C718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4C8E1CE8" w14:textId="77777777" w:rsidTr="004A3258">
        <w:trPr>
          <w:cantSplit/>
          <w:trHeight w:val="30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DCD2BD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8D778C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301C5D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BCE1D8" w14:textId="64020C5F" w:rsidR="001113FF" w:rsidRPr="00C3495A" w:rsidRDefault="001113FF" w:rsidP="00B6540F">
            <w:pPr>
              <w:pStyle w:val="Style1"/>
            </w:pPr>
            <w:r w:rsidRPr="00C3495A">
              <w:t>Weight (tonnes) of debris removed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230EEF0" w14:textId="00CE3BF2" w:rsidR="001113FF" w:rsidRPr="00C3495A" w:rsidDel="00F875BD" w:rsidRDefault="001113FF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4B545E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6F05233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46AFC630" w14:textId="77777777" w:rsidTr="004A3258">
        <w:trPr>
          <w:cantSplit/>
          <w:trHeight w:val="24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8F7CBB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B0F91D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518596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7E79E1" w14:textId="1BC3C530" w:rsidR="001113FF" w:rsidRPr="00C3495A" w:rsidRDefault="001113FF" w:rsidP="00B6540F">
            <w:pPr>
              <w:pStyle w:val="Style1"/>
            </w:pPr>
            <w:r w:rsidRPr="00C3495A">
              <w:t>Volume (m3) of debris removed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F164A90" w14:textId="7E7CE887" w:rsidR="001113FF" w:rsidRPr="00C3495A" w:rsidRDefault="001113FF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373507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1FA3429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6FED4A3E" w14:textId="77777777" w:rsidTr="004A3258">
        <w:trPr>
          <w:cantSplit/>
          <w:trHeight w:val="33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B0E5CF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6D03FA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3E5620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7AEE53" w14:textId="2C47F110" w:rsidR="001113FF" w:rsidRPr="00C3495A" w:rsidRDefault="001113FF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F15EB27" w14:textId="32432755" w:rsidR="001113FF" w:rsidRPr="00C3495A" w:rsidRDefault="001113FF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EAFA88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F99F233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11B3A5A6" w14:textId="77777777" w:rsidTr="004A3258">
        <w:trPr>
          <w:cantSplit/>
          <w:trHeight w:val="35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F91184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21AD99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0DACB6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A78BB2" w14:textId="1A3FF33A" w:rsidR="001113FF" w:rsidRPr="00C3495A" w:rsidRDefault="001113FF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4A713BE" w14:textId="0B94F823" w:rsidR="001113FF" w:rsidRPr="00C3495A" w:rsidRDefault="001113F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AD1EF7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489B362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729BCBCB" w14:textId="758785BD" w:rsidTr="004A3258">
        <w:trPr>
          <w:cantSplit/>
          <w:trHeight w:val="301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42116E6" w14:textId="0F39F0F9" w:rsidR="001113FF" w:rsidRDefault="003C3FD6" w:rsidP="001113F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16" w:anchor="'Erosion Mgt'!A1" w:history="1">
              <w:r w:rsidR="001113FF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Erosion management</w:t>
              </w:r>
            </w:hyperlink>
          </w:p>
          <w:p w14:paraId="64785F34" w14:textId="77777777" w:rsidR="001113FF" w:rsidRPr="008C70EE" w:rsidRDefault="001113FF" w:rsidP="001113FF">
            <w:pPr>
              <w:spacing w:after="120" w:line="240" w:lineRule="auto"/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area affected by erosion, methods used to control or avoid erosion across the mapped area, and any area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s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that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have 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benefitted from this work.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8E92C13" w14:textId="77777777" w:rsidR="001113FF" w:rsidRPr="00C3495A" w:rsidRDefault="001113FF" w:rsidP="00B6540F">
            <w:pPr>
              <w:pStyle w:val="Style1"/>
            </w:pPr>
            <w:r w:rsidRPr="00C3495A">
              <w:t>Area (ha) of erosion control</w:t>
            </w:r>
          </w:p>
          <w:p w14:paraId="244CBB1B" w14:textId="00CFD741" w:rsidR="001113FF" w:rsidRPr="00C3495A" w:rsidRDefault="001113FF" w:rsidP="00B6540F">
            <w:pPr>
              <w:pStyle w:val="Style1"/>
            </w:pPr>
            <w:r w:rsidRPr="00C3495A">
              <w:t>Length (km) of stream/coastline treated for erosion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EB2CB5C" w14:textId="77777777" w:rsidR="001113FF" w:rsidRPr="00C3495A" w:rsidRDefault="001113FF" w:rsidP="001113F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As appropriate 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1:1,000, Map active gully and streambank being stabilised.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1:10,000, Map paddocks or other areas where action is being taken.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4CBEEF8" w14:textId="7867D00B" w:rsidR="001113FF" w:rsidRPr="00C3495A" w:rsidRDefault="001113FF" w:rsidP="00B6540F">
            <w:pPr>
              <w:pStyle w:val="Style1"/>
            </w:pPr>
            <w:r w:rsidRPr="00C3495A">
              <w:t>Initial or follow-up activity?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16AA10BB" w14:textId="6C9D19D5" w:rsidR="001113FF" w:rsidRPr="00C3495A" w:rsidRDefault="001113FF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9D06E17" w14:textId="77777777" w:rsidR="00E652B4" w:rsidRDefault="00E652B4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0C1C3BE7" w14:textId="77777777" w:rsidR="00E652B4" w:rsidRDefault="00E652B4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155092B4" w14:textId="77777777" w:rsidR="001113FF" w:rsidRPr="00C3495A" w:rsidRDefault="001113FF" w:rsidP="00B6540F">
            <w:pPr>
              <w:pStyle w:val="Style1"/>
            </w:pPr>
            <w:r w:rsidRPr="00C3495A">
              <w:t>Can add row for initial or follow-up (Multiple sites may be included).</w:t>
            </w:r>
          </w:p>
          <w:p w14:paraId="4F18C2C8" w14:textId="77777777" w:rsidR="001113FF" w:rsidRPr="00C3495A" w:rsidRDefault="001113FF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5F8252B7" w14:textId="3168A2B4" w:rsidR="001113FF" w:rsidRPr="00C3495A" w:rsidRDefault="001113FF" w:rsidP="00B6540F">
            <w:pPr>
              <w:pStyle w:val="Style1"/>
            </w:pPr>
            <w:r w:rsidRPr="00C3495A">
              <w:t>Can add an image/photo.</w:t>
            </w:r>
          </w:p>
          <w:p w14:paraId="03F53FC3" w14:textId="134CC6CA" w:rsidR="001113FF" w:rsidRPr="00C3495A" w:rsidRDefault="001113FF" w:rsidP="00B6540F">
            <w:pPr>
              <w:pStyle w:val="Style1"/>
            </w:pPr>
            <w:r w:rsidRPr="00C3495A">
              <w:t>Can attach Document</w:t>
            </w:r>
          </w:p>
        </w:tc>
        <w:tc>
          <w:tcPr>
            <w:tcW w:w="6409" w:type="dxa"/>
            <w:vMerge w:val="restart"/>
          </w:tcPr>
          <w:p w14:paraId="30EC6DB4" w14:textId="77777777" w:rsidR="001113FF" w:rsidRPr="00136E83" w:rsidRDefault="001113FF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2A2DCE4A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3A4FB809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1F54123B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774C168E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3D0A3D79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4CE51669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0B99909E" w14:textId="77777777" w:rsidR="001113FF" w:rsidRPr="00136E83" w:rsidRDefault="001113FF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1D4DA20A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464E2CA7" w14:textId="778F1BE2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482D9D1F" w14:textId="4AFFC3D9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4013E666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567AA7D4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2F2A4555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03B28C00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73B17F5D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140E5740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0535DD56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lastRenderedPageBreak/>
              <w:t xml:space="preserve">records of GPS points </w:t>
            </w:r>
          </w:p>
          <w:p w14:paraId="7E78F0B9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Hard copy maps with notations</w:t>
            </w:r>
          </w:p>
          <w:p w14:paraId="2A9EF19A" w14:textId="77777777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Project plans</w:t>
            </w:r>
          </w:p>
          <w:p w14:paraId="6B2299D2" w14:textId="2EA75818" w:rsidR="001113FF" w:rsidRPr="00C3495A" w:rsidRDefault="001113FF" w:rsidP="00B6540F">
            <w:pPr>
              <w:pStyle w:val="CABullets"/>
              <w:ind w:left="494" w:hanging="218"/>
            </w:pPr>
            <w:r w:rsidRPr="00C3495A">
              <w:t>document outlining what, where, how and why</w:t>
            </w:r>
            <w:r w:rsidRPr="00C3495A">
              <w:br/>
              <w:t>Schedules drafted on whiteboard/notice boards</w:t>
            </w:r>
          </w:p>
        </w:tc>
      </w:tr>
      <w:tr w:rsidR="001113FF" w:rsidRPr="00C3495A" w14:paraId="6930EC22" w14:textId="77777777" w:rsidTr="004A3258">
        <w:trPr>
          <w:cantSplit/>
          <w:trHeight w:val="56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39AD2EF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9AD07A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3C8DE5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1C5F28" w14:textId="2B9BE7A5" w:rsidR="001113FF" w:rsidRPr="00C3495A" w:rsidRDefault="001113FF" w:rsidP="00B6540F">
            <w:pPr>
              <w:pStyle w:val="Style1"/>
            </w:pPr>
            <w:r w:rsidRPr="00C3495A">
              <w:t xml:space="preserve">Site/s </w:t>
            </w:r>
            <w:r>
              <w:t>where erosion is evident*~</w:t>
            </w:r>
            <w:r w:rsidRPr="00861CA8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87B80FB" w14:textId="17126755" w:rsidR="001113FF" w:rsidRPr="00C3495A" w:rsidRDefault="001113FF" w:rsidP="00B6540F">
            <w:pPr>
              <w:pStyle w:val="Style1"/>
            </w:pPr>
            <w:r w:rsidRPr="00C3495A">
              <w:t>Mapping link with auto-calculated figures.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101C56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61BF273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3BFF0FDF" w14:textId="77777777" w:rsidTr="004A3258">
        <w:trPr>
          <w:cantSplit/>
          <w:trHeight w:val="51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C0FAEB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66DF03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866789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63E1CD" w14:textId="19AD4305" w:rsidR="001113FF" w:rsidRPr="009C29CF" w:rsidRDefault="001113FF" w:rsidP="00B6540F">
            <w:pPr>
              <w:pStyle w:val="Style1"/>
            </w:pPr>
            <w:r w:rsidRPr="00C3495A">
              <w:t xml:space="preserve">Site/s </w:t>
            </w:r>
            <w:r>
              <w:t>of erosion control*~</w:t>
            </w:r>
            <w:r w:rsidRPr="00861CA8">
              <w:rPr>
                <w:color w:val="7F7F7F" w:themeColor="text1" w:themeTint="80"/>
              </w:rPr>
              <w:t xml:space="preserve"> </w:t>
            </w:r>
          </w:p>
          <w:p w14:paraId="44E27DEA" w14:textId="77777777" w:rsidR="000A2516" w:rsidRDefault="000A2516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273EA666" w14:textId="6AC5E4AC" w:rsidR="001113FF" w:rsidRPr="00C3495A" w:rsidRDefault="001113FF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91DA363" w14:textId="77777777" w:rsidR="001113FF" w:rsidRDefault="001113FF" w:rsidP="00B6540F">
            <w:pPr>
              <w:pStyle w:val="Style1"/>
            </w:pPr>
            <w:r w:rsidRPr="00C3495A">
              <w:t>Mapping link with auto-calculated figures.</w:t>
            </w:r>
          </w:p>
          <w:p w14:paraId="2982504D" w14:textId="46144821" w:rsidR="001113FF" w:rsidRPr="00C3495A" w:rsidRDefault="001113F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4F6B20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CCD533D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5A5E15B5" w14:textId="77777777" w:rsidTr="004A3258">
        <w:trPr>
          <w:cantSplit/>
          <w:trHeight w:val="67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9863FE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40F917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A0BDD2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B3346A" w14:textId="0B6F6AAA" w:rsidR="001113FF" w:rsidRDefault="001113FF" w:rsidP="00B6540F">
            <w:pPr>
              <w:pStyle w:val="Style1"/>
            </w:pPr>
            <w:r w:rsidRPr="00C3495A">
              <w:t>Actual Area (ha)</w:t>
            </w:r>
            <w:r>
              <w:t>/length (km) of erosion control</w:t>
            </w:r>
            <w:r w:rsidRPr="00C3495A">
              <w:t>*</w:t>
            </w:r>
          </w:p>
          <w:p w14:paraId="109F12A9" w14:textId="4380A896" w:rsidR="00BC7D69" w:rsidRPr="00C3495A" w:rsidRDefault="001113FF" w:rsidP="00B6540F">
            <w:pPr>
              <w:pStyle w:val="Style1"/>
            </w:pPr>
            <w:r>
              <w:t>Reason for actual area being different to mapped amount*~</w:t>
            </w:r>
            <w:r w:rsidRPr="00C3495A" w:rsidDel="007941FE">
              <w:t>Site/s of erosion control*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188E500" w14:textId="7D62EE54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419B8A21" w14:textId="4D9AE53D" w:rsidR="001113FF" w:rsidRPr="00C3495A" w:rsidRDefault="001113FF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7941FE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0ED854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F8DB4CD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28DD4420" w14:textId="77777777" w:rsidTr="004A3258">
        <w:trPr>
          <w:cantSplit/>
          <w:trHeight w:val="55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217A14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5535E5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10169DB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38B457" w14:textId="339B9E89" w:rsidR="001113FF" w:rsidRDefault="001113FF" w:rsidP="00B6540F">
            <w:pPr>
              <w:pStyle w:val="Style1"/>
            </w:pPr>
            <w:r w:rsidRPr="00C3495A">
              <w:t>Invoiced Area (ha)</w:t>
            </w:r>
            <w:r>
              <w:t>/length (km) of erosion control</w:t>
            </w:r>
            <w:r w:rsidRPr="00C3495A">
              <w:t>*</w:t>
            </w:r>
          </w:p>
          <w:p w14:paraId="3E46E454" w14:textId="32894FF2" w:rsidR="001113FF" w:rsidRPr="00C3495A" w:rsidRDefault="001113FF" w:rsidP="00B6540F">
            <w:pPr>
              <w:pStyle w:val="Style1"/>
            </w:pPr>
            <w:r>
              <w:t xml:space="preserve">Reason for invoiced amount being different to </w:t>
            </w:r>
            <w:r w:rsidR="002624C0">
              <w:t>actual</w:t>
            </w:r>
            <w:r>
              <w:t xml:space="preserve"> amount*~</w:t>
            </w:r>
            <w:r w:rsidRPr="00C3495A" w:rsidDel="007941FE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0E2CF46" w14:textId="4BD8FAA9" w:rsidR="001113FF" w:rsidRDefault="001113FF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40B24853" w14:textId="04D68BDC" w:rsidR="001113FF" w:rsidRPr="00C3495A" w:rsidRDefault="001113FF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7941FE">
              <w:t xml:space="preserve"> Number Field (</w:t>
            </w:r>
            <w:r w:rsidR="00227C08" w:rsidRPr="00227C08">
              <w:t>to correct calculated figure/s).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8D81E1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9BC5387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7A1F0EEC" w14:textId="77777777" w:rsidTr="004A3258">
        <w:trPr>
          <w:cantSplit/>
          <w:trHeight w:val="51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AFEF84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846C79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E424FC6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FB3566" w14:textId="4F9E78D5" w:rsidR="001113FF" w:rsidRPr="00C3495A" w:rsidRDefault="001113FF" w:rsidP="00B6540F">
            <w:pPr>
              <w:pStyle w:val="Style1"/>
            </w:pPr>
            <w:r>
              <w:t>Number of erosion control structures installed*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03C550F" w14:textId="0D126A4F" w:rsidR="001113FF" w:rsidRPr="00C3495A" w:rsidRDefault="001113FF" w:rsidP="00B6540F">
            <w:pPr>
              <w:pStyle w:val="Style1"/>
            </w:pPr>
            <w:r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97F379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1642654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4C714F35" w14:textId="77777777" w:rsidTr="004A3258">
        <w:trPr>
          <w:cantSplit/>
          <w:trHeight w:val="55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6E0E13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1EBF4D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9DC2FE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4E51D5" w14:textId="7E3301C7" w:rsidR="001113FF" w:rsidRDefault="001113FF" w:rsidP="00B6540F">
            <w:pPr>
              <w:pStyle w:val="Style1"/>
            </w:pPr>
            <w:r w:rsidRPr="00C3495A">
              <w:t>Type of treatment method*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CA61DC3" w14:textId="1A995C52" w:rsidR="001113FF" w:rsidRDefault="001113FF" w:rsidP="00B6540F">
            <w:pPr>
              <w:pStyle w:val="Style1"/>
            </w:pPr>
            <w:r w:rsidRPr="00C3495A">
              <w:t>Dropdown</w:t>
            </w:r>
            <w:r w:rsidR="006C6E82">
              <w:t>/</w:t>
            </w:r>
            <w:r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D0A352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E1666C4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1113FF" w:rsidRPr="00C3495A" w14:paraId="64E03B3F" w14:textId="77777777" w:rsidTr="004A3258">
        <w:trPr>
          <w:cantSplit/>
          <w:trHeight w:val="7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DAF65E" w14:textId="77777777" w:rsidR="001113FF" w:rsidRDefault="001113FF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2A6CC9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89C1F94" w14:textId="77777777" w:rsidR="001113FF" w:rsidRPr="00C3495A" w:rsidRDefault="001113FF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9B0109" w14:textId="77777777" w:rsidR="001113FF" w:rsidRDefault="001113FF" w:rsidP="00B6540F">
            <w:pPr>
              <w:pStyle w:val="Style1"/>
            </w:pPr>
            <w:r w:rsidRPr="00C3495A" w:rsidDel="00ED0DD1">
              <w:t>Please map any off-site area/s if they benefitted from this erosion management activity</w:t>
            </w:r>
          </w:p>
          <w:p w14:paraId="48745252" w14:textId="7752418D" w:rsidR="006C6E82" w:rsidRPr="00C3495A" w:rsidRDefault="006C6E82" w:rsidP="00B6540F">
            <w:pPr>
              <w:pStyle w:val="Style1"/>
            </w:pPr>
            <w:r>
              <w:t>Please describe evidence of off-site benefits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C8E2F13" w14:textId="33013D91" w:rsidR="001113FF" w:rsidRDefault="001113FF" w:rsidP="00B6540F">
            <w:pPr>
              <w:pStyle w:val="Style1"/>
            </w:pPr>
            <w:r w:rsidRPr="00C3495A" w:rsidDel="00ED0DD1">
              <w:t>Mapping link with auto-calculated figures</w:t>
            </w:r>
          </w:p>
          <w:p w14:paraId="6EDBBA46" w14:textId="77777777" w:rsidR="006C6E82" w:rsidRDefault="006C6E82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318700A9" w14:textId="29A9B6EF" w:rsidR="001113FF" w:rsidRPr="00C3495A" w:rsidRDefault="001113FF" w:rsidP="00B6540F">
            <w:pPr>
              <w:pStyle w:val="Style1"/>
            </w:pPr>
            <w:r w:rsidRPr="00C3495A" w:rsidDel="00ED0DD1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3312A50" w14:textId="77777777" w:rsidR="001113FF" w:rsidRPr="00C3495A" w:rsidRDefault="001113F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0310D84" w14:textId="77777777" w:rsidR="001113FF" w:rsidRPr="00C3495A" w:rsidRDefault="001113FF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46677A" w:rsidRPr="00C3495A" w14:paraId="3C61AB90" w14:textId="77777777" w:rsidTr="004A3258">
        <w:trPr>
          <w:cantSplit/>
          <w:trHeight w:val="27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AA0141" w14:textId="77777777" w:rsidR="0046677A" w:rsidRDefault="0046677A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FED7FA" w14:textId="77777777" w:rsidR="0046677A" w:rsidRPr="00C3495A" w:rsidRDefault="0046677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B088F4" w14:textId="77777777" w:rsidR="0046677A" w:rsidRPr="00C3495A" w:rsidRDefault="0046677A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8F00F" w14:textId="18227639" w:rsidR="0046677A" w:rsidRPr="00C3495A" w:rsidRDefault="0046677A" w:rsidP="00B6540F">
            <w:pPr>
              <w:pStyle w:val="Style1"/>
            </w:pPr>
            <w:r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D54A1" w14:textId="7D1E1D9A" w:rsidR="0046677A" w:rsidRPr="00C3495A" w:rsidRDefault="0046677A" w:rsidP="00B6540F">
            <w:pPr>
              <w:pStyle w:val="Style1"/>
            </w:pPr>
            <w:r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2490D6" w14:textId="77777777" w:rsidR="0046677A" w:rsidRPr="00C3495A" w:rsidRDefault="0046677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BD52E64" w14:textId="77777777" w:rsidR="0046677A" w:rsidRPr="00C3495A" w:rsidRDefault="0046677A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46677A" w:rsidRPr="00C3495A" w14:paraId="0D02C2FB" w14:textId="77777777" w:rsidTr="004A3258">
        <w:trPr>
          <w:cantSplit/>
          <w:trHeight w:val="28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EB5940B" w14:textId="77777777" w:rsidR="0046677A" w:rsidRDefault="0046677A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FD55E4" w14:textId="77777777" w:rsidR="0046677A" w:rsidRPr="00C3495A" w:rsidRDefault="0046677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D509A1" w14:textId="77777777" w:rsidR="0046677A" w:rsidRPr="00C3495A" w:rsidRDefault="0046677A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DF64CA" w14:textId="51A3C202" w:rsidR="0046677A" w:rsidRPr="00C3495A" w:rsidRDefault="0046677A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472A8A99" w14:textId="54D69FF8" w:rsidR="0046677A" w:rsidRDefault="0046677A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13FB07" w14:textId="77777777" w:rsidR="0046677A" w:rsidRPr="00C3495A" w:rsidRDefault="0046677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7922785" w14:textId="77777777" w:rsidR="0046677A" w:rsidRPr="00C3495A" w:rsidRDefault="0046677A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46677A" w:rsidRPr="00C3495A" w14:paraId="26ED92B4" w14:textId="77777777" w:rsidTr="004A3258">
        <w:trPr>
          <w:cantSplit/>
          <w:trHeight w:val="587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C0FBADB" w14:textId="3CDE48C3" w:rsidR="0046677A" w:rsidRDefault="003C3FD6" w:rsidP="001113F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17" w:anchor="'Feral Free'!A1" w:history="1">
              <w:r w:rsidR="0046677A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Establishing and maintaining feral-free enclosures</w:t>
              </w:r>
            </w:hyperlink>
            <w:r w:rsidR="0046677A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4B9F723B" w14:textId="0280500F" w:rsidR="0046677A" w:rsidRDefault="0046677A" w:rsidP="001113F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actions you have undertaken to protect native species or control feral species across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F8C0387" w14:textId="77777777" w:rsidR="0046677A" w:rsidRPr="00C3495A" w:rsidRDefault="0046677A" w:rsidP="00B6540F">
            <w:pPr>
              <w:pStyle w:val="Style1"/>
            </w:pPr>
            <w:r w:rsidRPr="00C3495A">
              <w:t>Number of feral free enclosures</w:t>
            </w:r>
          </w:p>
          <w:p w14:paraId="09700EBE" w14:textId="77777777" w:rsidR="0046677A" w:rsidRPr="00C3495A" w:rsidRDefault="0046677A" w:rsidP="00B6540F">
            <w:pPr>
              <w:pStyle w:val="Style1"/>
            </w:pPr>
            <w:r w:rsidRPr="00C3495A">
              <w:t>Area (ha) of feral-free enclosures</w:t>
            </w:r>
          </w:p>
          <w:p w14:paraId="3EEE1B93" w14:textId="2AF23816" w:rsidR="0046677A" w:rsidRPr="00C3495A" w:rsidRDefault="0046677A" w:rsidP="00B6540F">
            <w:pPr>
              <w:pStyle w:val="Style1"/>
            </w:pPr>
            <w:r w:rsidRPr="00C3495A">
              <w:t>Number of days maintaining feral-free enclosures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FA49D95" w14:textId="295E6C26" w:rsidR="0046677A" w:rsidRPr="00C3495A" w:rsidRDefault="0046677A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1:10,000, or greater, as appropriate 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paddocks or landscapes which are subject to agreements.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3CD03C" w14:textId="77777777" w:rsidR="0046677A" w:rsidRDefault="0046677A" w:rsidP="00B6540F">
            <w:pPr>
              <w:pStyle w:val="Style1"/>
            </w:pPr>
            <w:r w:rsidRPr="00C3495A" w:rsidDel="00ED0DD1">
              <w:t>Newly established or maintained feral free enclosure?*</w:t>
            </w:r>
          </w:p>
          <w:p w14:paraId="13C2F6F1" w14:textId="77777777" w:rsidR="00D1184E" w:rsidRDefault="0046677A" w:rsidP="00B6540F">
            <w:pPr>
              <w:pStyle w:val="Style1"/>
            </w:pPr>
            <w:r w:rsidRPr="00C3495A">
              <w:t>Number of feral free enclosures*</w:t>
            </w:r>
          </w:p>
          <w:p w14:paraId="793E4C65" w14:textId="1256BADE" w:rsidR="0046677A" w:rsidRPr="00C3495A" w:rsidDel="00316F96" w:rsidRDefault="0046677A" w:rsidP="00B6540F">
            <w:pPr>
              <w:pStyle w:val="Style1"/>
            </w:pPr>
            <w:r w:rsidRPr="00C3495A" w:rsidDel="00ED0DD1">
              <w:t>Number of days maintaining feral-free enclosures*</w:t>
            </w:r>
            <w:r w:rsidR="00D1184E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AFF2591" w14:textId="77777777" w:rsidR="00D1184E" w:rsidRDefault="0046677A" w:rsidP="00B6540F">
            <w:pPr>
              <w:pStyle w:val="Style1"/>
            </w:pPr>
            <w:r w:rsidRPr="00C3495A">
              <w:t xml:space="preserve">Dropdown </w:t>
            </w:r>
          </w:p>
          <w:p w14:paraId="7791317D" w14:textId="77777777" w:rsidR="006C6E82" w:rsidRDefault="006C6E82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50879614" w14:textId="7E860C42" w:rsidR="00D1184E" w:rsidRDefault="0046677A" w:rsidP="00B6540F">
            <w:pPr>
              <w:pStyle w:val="Style1"/>
            </w:pPr>
            <w:r w:rsidRPr="00C3495A" w:rsidDel="00ED0DD1">
              <w:t>Number field</w:t>
            </w:r>
          </w:p>
          <w:p w14:paraId="6605B4C7" w14:textId="244B9EF5" w:rsidR="0046677A" w:rsidRPr="00C3495A" w:rsidRDefault="0046677A" w:rsidP="00B6540F">
            <w:pPr>
              <w:pStyle w:val="Style1"/>
            </w:pPr>
            <w:r w:rsidRPr="00C3495A" w:rsidDel="00ED0DD1">
              <w:t>Number field (0.5 = half day)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CC6772B" w14:textId="77777777" w:rsidR="00E652B4" w:rsidRDefault="00E652B4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14D6AAE1" w14:textId="77777777" w:rsidR="00E652B4" w:rsidRDefault="00E652B4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158F3181" w14:textId="77777777" w:rsidR="0046677A" w:rsidRPr="00C3495A" w:rsidRDefault="0046677A" w:rsidP="00B6540F">
            <w:pPr>
              <w:pStyle w:val="Style1"/>
            </w:pPr>
            <w:r w:rsidRPr="00C3495A">
              <w:t xml:space="preserve">Can add section for </w:t>
            </w:r>
            <w:proofErr w:type="gramStart"/>
            <w:r w:rsidRPr="00C3495A">
              <w:t>Newly</w:t>
            </w:r>
            <w:proofErr w:type="gramEnd"/>
            <w:r w:rsidRPr="00C3495A">
              <w:t> established or maintained feral free area. (Multiple sites may be included).</w:t>
            </w:r>
          </w:p>
          <w:p w14:paraId="316AE826" w14:textId="77777777" w:rsidR="0046677A" w:rsidRPr="00C3495A" w:rsidRDefault="0046677A" w:rsidP="00B6540F">
            <w:pPr>
              <w:pStyle w:val="Style1"/>
            </w:pPr>
            <w:r w:rsidRPr="00C3495A">
              <w:t>Can add row for each targeted species (relevant to the sites provided in this section’s map).</w:t>
            </w:r>
          </w:p>
          <w:p w14:paraId="6D58BBD0" w14:textId="2E073A8D" w:rsidR="0046677A" w:rsidRPr="00C3495A" w:rsidRDefault="0046677A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665DF54F" w14:textId="6FB7D37D" w:rsidR="0046677A" w:rsidRPr="00C3495A" w:rsidRDefault="0046677A" w:rsidP="00B6540F">
            <w:pPr>
              <w:pStyle w:val="Style1"/>
            </w:pPr>
            <w:r w:rsidRPr="00C3495A">
              <w:t>Add a new feral free area.</w:t>
            </w:r>
          </w:p>
          <w:p w14:paraId="002A1BBE" w14:textId="041DDB59" w:rsidR="0046677A" w:rsidRPr="00C3495A" w:rsidRDefault="0046677A" w:rsidP="00B6540F">
            <w:pPr>
              <w:pStyle w:val="Style1"/>
            </w:pPr>
            <w:r w:rsidRPr="00C3495A">
              <w:t>Can add an image/photo.</w:t>
            </w:r>
          </w:p>
          <w:p w14:paraId="03F51A54" w14:textId="63EB8F6A" w:rsidR="0046677A" w:rsidRPr="00C3495A" w:rsidRDefault="0046677A" w:rsidP="00B6540F">
            <w:pPr>
              <w:pStyle w:val="Style1"/>
            </w:pPr>
            <w:r w:rsidRPr="00C3495A">
              <w:t xml:space="preserve">Can add Document </w:t>
            </w:r>
          </w:p>
        </w:tc>
        <w:tc>
          <w:tcPr>
            <w:tcW w:w="6409" w:type="dxa"/>
            <w:vMerge w:val="restart"/>
          </w:tcPr>
          <w:p w14:paraId="64EB6A12" w14:textId="77777777" w:rsidR="0046677A" w:rsidRPr="00136E83" w:rsidRDefault="0046677A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5F3E19D3" w14:textId="15DFC22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Site/Activity Assessment completed</w:t>
            </w:r>
          </w:p>
          <w:p w14:paraId="4427FF5A" w14:textId="2993D4EC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Maintenance schedules</w:t>
            </w:r>
          </w:p>
          <w:p w14:paraId="6C718F23" w14:textId="7746D778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5B8D2999" w14:textId="14A64A46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4A7C2B1B" w14:textId="5DE4590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 xml:space="preserve">Photos </w:t>
            </w:r>
          </w:p>
          <w:p w14:paraId="298906AF" w14:textId="23A63D2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Mapping</w:t>
            </w:r>
            <w:r w:rsidRPr="00C3495A">
              <w:br/>
            </w:r>
          </w:p>
          <w:p w14:paraId="08D23AAC" w14:textId="77777777" w:rsidR="0046677A" w:rsidRPr="00136E83" w:rsidRDefault="0046677A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04219CD3" w14:textId="7777777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1889F0F2" w14:textId="7777777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7EED206B" w14:textId="307AAC2F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6D2C5CCA" w14:textId="3C3CC826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6A01A506" w14:textId="7777777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2F22DFEA" w14:textId="4DB89E1B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67F4DE7C" w14:textId="7777777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38082A04" w14:textId="7777777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2C40B5AB" w14:textId="7777777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49862F45" w14:textId="7777777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4261EF14" w14:textId="77777777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6CFFA86F" w14:textId="30C75A85" w:rsidR="0046677A" w:rsidRPr="00C3495A" w:rsidRDefault="0046677A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D1184E" w:rsidRPr="00C3495A" w14:paraId="053DD213" w14:textId="77777777" w:rsidTr="004A3258">
        <w:trPr>
          <w:cantSplit/>
          <w:trHeight w:val="107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ED3E758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5EDE55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8421AB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600958" w14:textId="7428F6BA" w:rsidR="00D1184E" w:rsidRPr="009C29CF" w:rsidRDefault="00D1184E" w:rsidP="00B6540F">
            <w:pPr>
              <w:pStyle w:val="Style1"/>
            </w:pPr>
            <w:r w:rsidRPr="00C3495A">
              <w:t xml:space="preserve">Site/s </w:t>
            </w:r>
            <w:r>
              <w:t>of feral free enclosures*~</w:t>
            </w:r>
            <w:r w:rsidRPr="00861CA8">
              <w:rPr>
                <w:color w:val="7F7F7F" w:themeColor="text1" w:themeTint="80"/>
              </w:rPr>
              <w:t xml:space="preserve"> </w:t>
            </w:r>
          </w:p>
          <w:p w14:paraId="4DADB45E" w14:textId="77777777" w:rsidR="006C6E82" w:rsidRDefault="006C6E82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540C7F34" w14:textId="18248FCF" w:rsidR="00D1184E" w:rsidRPr="00C3495A" w:rsidRDefault="00D1184E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BB16BBF" w14:textId="77777777" w:rsidR="00D1184E" w:rsidRDefault="00D1184E" w:rsidP="00B6540F">
            <w:pPr>
              <w:pStyle w:val="Style1"/>
            </w:pPr>
            <w:r w:rsidRPr="00C3495A">
              <w:t>Mapping link with auto-calculated figures.</w:t>
            </w:r>
          </w:p>
          <w:p w14:paraId="3D411F13" w14:textId="0651FF90" w:rsidR="00D1184E" w:rsidRDefault="00D1184E" w:rsidP="00B6540F">
            <w:pPr>
              <w:pStyle w:val="Style1"/>
            </w:pPr>
            <w:r>
              <w:t>Attach Document button~</w:t>
            </w:r>
          </w:p>
          <w:p w14:paraId="7E78BECF" w14:textId="64FB73C4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</w:pP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3D11FE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6E834C9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160F5173" w14:textId="77777777" w:rsidTr="004A3258">
        <w:trPr>
          <w:cantSplit/>
          <w:trHeight w:val="105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5927D5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85A0C17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8EB5FC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F339A2" w14:textId="7CCF0697" w:rsidR="00D1184E" w:rsidRDefault="00D1184E" w:rsidP="00B6540F">
            <w:pPr>
              <w:pStyle w:val="Style1"/>
            </w:pPr>
            <w:r w:rsidRPr="00C3495A" w:rsidDel="00975141">
              <w:t>Actual Area (ha) of feral-free enclosures*</w:t>
            </w:r>
          </w:p>
          <w:p w14:paraId="79EA0C05" w14:textId="77777777" w:rsidR="006C6E82" w:rsidRDefault="006C6E82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4AE8401D" w14:textId="1BED4E85" w:rsidR="00734C67" w:rsidRPr="00C3495A" w:rsidRDefault="00FA5DAD" w:rsidP="00B6540F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5B8B241" w14:textId="62CC01E4" w:rsidR="00D1184E" w:rsidRDefault="00D1184E" w:rsidP="00B6540F">
            <w:pPr>
              <w:pStyle w:val="Style1"/>
            </w:pPr>
            <w:r w:rsidRPr="00C3495A" w:rsidDel="00975141">
              <w:t>Number Field (</w:t>
            </w:r>
            <w:r w:rsidR="00227C08" w:rsidRPr="00227C08">
              <w:t>to correct calculated figure/s).</w:t>
            </w:r>
          </w:p>
          <w:p w14:paraId="4AF081E2" w14:textId="5FC9C06B" w:rsidR="00FA5DAD" w:rsidRPr="00C3495A" w:rsidRDefault="00FA5DAD" w:rsidP="00B6540F">
            <w:pPr>
              <w:pStyle w:val="Style1"/>
            </w:pPr>
            <w:r>
              <w:t>Dropdown</w:t>
            </w:r>
            <w:r w:rsidR="00151403">
              <w:t>/</w:t>
            </w:r>
            <w:r>
              <w:t>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B3A3C8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19ED99F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73B15919" w14:textId="77777777" w:rsidTr="004A3258">
        <w:trPr>
          <w:cantSplit/>
          <w:trHeight w:val="56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0F8B63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633DB7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436CC6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0BA135" w14:textId="17A43CB9" w:rsidR="00FA5DAD" w:rsidRDefault="00FA5DAD" w:rsidP="00B6540F">
            <w:pPr>
              <w:pStyle w:val="Style1"/>
            </w:pPr>
            <w:r w:rsidRPr="00C3495A">
              <w:t xml:space="preserve">Invoiced Area (ha) </w:t>
            </w:r>
            <w:r>
              <w:t>of feral-free enclosures</w:t>
            </w:r>
            <w:r w:rsidRPr="00C3495A">
              <w:t>*</w:t>
            </w:r>
          </w:p>
          <w:p w14:paraId="69B0B2DB" w14:textId="1186FCB3" w:rsidR="00D1184E" w:rsidRPr="00C3495A" w:rsidRDefault="00FA5DAD" w:rsidP="00B6540F">
            <w:pPr>
              <w:pStyle w:val="Style1"/>
            </w:pPr>
            <w:r>
              <w:t>Reason for invoiced amount being different to actual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9972D83" w14:textId="656EBB43" w:rsidR="00151403" w:rsidRDefault="00151403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3ACA6DFA" w14:textId="2D844AD8" w:rsidR="00151403" w:rsidRPr="00C3495A" w:rsidRDefault="00151403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E9D150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F0F9419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231AE59A" w14:textId="77777777" w:rsidTr="004A3258">
        <w:trPr>
          <w:cantSplit/>
          <w:trHeight w:val="45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1E3724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363C8A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BD5984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1FFF8F" w14:textId="450E948B" w:rsidR="00D1184E" w:rsidRPr="00C3495A" w:rsidRDefault="00151403" w:rsidP="00B6540F">
            <w:pPr>
              <w:pStyle w:val="Style1"/>
            </w:pPr>
            <w:r w:rsidRPr="00C3495A">
              <w:t>Targeted species being protected*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C9BEC4A" w14:textId="5B657E8D" w:rsidR="00D1184E" w:rsidRPr="00C3495A" w:rsidRDefault="00151403" w:rsidP="00B6540F">
            <w:pPr>
              <w:pStyle w:val="Style1"/>
            </w:pPr>
            <w:r w:rsidRPr="00C3495A">
              <w:t>Type to search species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C49678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4CD4D4B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782A97A3" w14:textId="77777777" w:rsidTr="004A3258">
        <w:trPr>
          <w:cantSplit/>
          <w:trHeight w:val="26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3A86D4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535FA9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89BEC5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686674" w14:textId="3456B4E0" w:rsidR="00D1184E" w:rsidRPr="00C3495A" w:rsidRDefault="00D1184E" w:rsidP="00B6540F">
            <w:pPr>
              <w:pStyle w:val="Style1"/>
            </w:pPr>
            <w:r w:rsidRPr="00C3495A" w:rsidDel="00ED0DD1">
              <w:t>Targeted feral species being controlled*</w:t>
            </w:r>
            <w:r w:rsidR="00151403" w:rsidRPr="00C3495A" w:rsidDel="0097514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42F56A4" w14:textId="7D65B4C3" w:rsidR="00D1184E" w:rsidRPr="00C3495A" w:rsidRDefault="00D1184E" w:rsidP="00B6540F">
            <w:pPr>
              <w:pStyle w:val="Style1"/>
            </w:pPr>
            <w:r w:rsidRPr="00C3495A" w:rsidDel="00ED0DD1">
              <w:t>Free text - 300 character</w:t>
            </w:r>
            <w:r w:rsidR="00151403">
              <w:t>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71BBE00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E54D98B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06AB68A5" w14:textId="77777777" w:rsidTr="004A3258">
        <w:trPr>
          <w:cantSplit/>
          <w:trHeight w:val="26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593F08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D41210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C5C8D4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B63EC4" w14:textId="41D4904E" w:rsidR="00D1184E" w:rsidRPr="00C3495A" w:rsidRDefault="00D1184E" w:rsidP="00B6540F">
            <w:pPr>
              <w:pStyle w:val="Style1"/>
            </w:pPr>
            <w:r w:rsidRPr="00C3495A" w:rsidDel="00ED0DD1">
              <w:t>Individuals or Populations?*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8929F32" w14:textId="12B0D6BB" w:rsidR="00D1184E" w:rsidRPr="00C3495A" w:rsidRDefault="00D1184E" w:rsidP="00B6540F">
            <w:pPr>
              <w:pStyle w:val="Style1"/>
            </w:pPr>
            <w:r w:rsidRPr="00C3495A" w:rsidDel="00ED0DD1">
              <w:t>Dropdown</w:t>
            </w:r>
            <w:r w:rsidR="00151403" w:rsidRPr="00C3495A" w:rsidDel="0097514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F231A1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566DFFA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733BF30C" w14:textId="77777777" w:rsidTr="004A3258">
        <w:trPr>
          <w:cantSplit/>
          <w:trHeight w:val="28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302093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5E793B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5D7E0A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B9028D" w14:textId="252A87F8" w:rsidR="00D1184E" w:rsidRPr="00C3495A" w:rsidRDefault="00D1184E" w:rsidP="00B6540F">
            <w:pPr>
              <w:pStyle w:val="Style1"/>
            </w:pPr>
            <w:r w:rsidRPr="00C3495A" w:rsidDel="00ED0DD1">
              <w:t>Number of populations (or individuals) protected within feral free enclosures*</w:t>
            </w:r>
            <w:r w:rsidR="00151403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AED5DFF" w14:textId="77777777" w:rsidR="00151403" w:rsidRDefault="00D1184E" w:rsidP="00B6540F">
            <w:pPr>
              <w:pStyle w:val="Style1"/>
            </w:pPr>
            <w:r w:rsidRPr="00C3495A" w:rsidDel="00ED0DD1">
              <w:t>Number field</w:t>
            </w:r>
          </w:p>
          <w:p w14:paraId="13A3A88D" w14:textId="6BAF0C3C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85EE16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50B72B3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097568" w:rsidRPr="00C3495A" w14:paraId="5E34B652" w14:textId="77777777" w:rsidTr="004A3258">
        <w:trPr>
          <w:cantSplit/>
          <w:trHeight w:val="19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A04822" w14:textId="77777777" w:rsidR="00097568" w:rsidRDefault="00097568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FC219C" w14:textId="77777777" w:rsidR="00097568" w:rsidRPr="00C3495A" w:rsidRDefault="00097568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A22EAB" w14:textId="77777777" w:rsidR="00097568" w:rsidRPr="00C3495A" w:rsidRDefault="00097568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E53D86" w14:textId="24903378" w:rsidR="00097568" w:rsidRPr="00C3495A" w:rsidRDefault="00097568" w:rsidP="00B6540F">
            <w:pPr>
              <w:pStyle w:val="Style1"/>
            </w:pPr>
            <w:r w:rsidRPr="00C3495A">
              <w:t>Available Evidence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2C760AA2" w14:textId="0D32EF6C" w:rsidR="00097568" w:rsidRPr="00C3495A" w:rsidRDefault="00097568" w:rsidP="00B6540F">
            <w:pPr>
              <w:pStyle w:val="Style1"/>
            </w:pPr>
            <w:r w:rsidRPr="00C3495A">
              <w:t>Free Text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82B13B" w14:textId="77777777" w:rsidR="00097568" w:rsidRPr="00C3495A" w:rsidRDefault="00097568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BD6101A" w14:textId="77777777" w:rsidR="00097568" w:rsidRPr="00C3495A" w:rsidRDefault="00097568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9D620D" w:rsidRPr="00C3495A" w14:paraId="490BD7EC" w14:textId="77777777" w:rsidTr="004A3258">
        <w:trPr>
          <w:cantSplit/>
          <w:trHeight w:val="35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A3739A" w14:textId="77777777" w:rsidR="009D620D" w:rsidRDefault="009D620D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96A188" w14:textId="77777777" w:rsidR="009D620D" w:rsidRPr="00C3495A" w:rsidRDefault="009D620D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BF95EE" w14:textId="77777777" w:rsidR="009D620D" w:rsidRPr="00C3495A" w:rsidRDefault="009D620D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E795CA" w14:textId="7CB8FEAB" w:rsidR="009D620D" w:rsidRPr="00C3495A" w:rsidRDefault="009D620D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6B6A476A" w14:textId="56CC3B96" w:rsidR="009D620D" w:rsidRPr="00C3495A" w:rsidRDefault="009D620D" w:rsidP="00B6540F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428FF6" w14:textId="77777777" w:rsidR="009D620D" w:rsidRPr="00C3495A" w:rsidRDefault="009D620D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F99C447" w14:textId="77777777" w:rsidR="009D620D" w:rsidRPr="00C3495A" w:rsidRDefault="009D620D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78CC116A" w14:textId="77777777" w:rsidTr="00D04975">
        <w:trPr>
          <w:cantSplit/>
          <w:trHeight w:val="208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BFED6B2" w14:textId="369A458B" w:rsidR="00D1184E" w:rsidRDefault="003C3FD6" w:rsidP="001113F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18" w:anchor="'Breeding programs'!A1" w:history="1">
              <w:r w:rsidR="00D1184E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Establishing and maintaining  breeding program</w:t>
              </w:r>
            </w:hyperlink>
            <w:r w:rsidR="00D1184E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035C8B34" w14:textId="0A7F530B" w:rsidR="00D1184E" w:rsidRDefault="00D1184E" w:rsidP="001113F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5624CD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about the breeding programs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undertaken </w:t>
            </w:r>
            <w:r w:rsidRPr="005624CD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across the mapped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area</w:t>
            </w:r>
            <w:r w:rsidRPr="005624CD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2328140" w14:textId="77777777" w:rsidR="00D1184E" w:rsidRPr="00C3495A" w:rsidRDefault="00D1184E" w:rsidP="00B6540F">
            <w:pPr>
              <w:pStyle w:val="Style1"/>
            </w:pPr>
            <w:r w:rsidRPr="00C3495A">
              <w:t xml:space="preserve">Number of breeding sites and/or populations </w:t>
            </w:r>
          </w:p>
          <w:p w14:paraId="1054F32E" w14:textId="1695591B" w:rsidR="00D1184E" w:rsidRPr="00C3495A" w:rsidRDefault="00D1184E" w:rsidP="00B6540F">
            <w:pPr>
              <w:pStyle w:val="Style1"/>
            </w:pPr>
            <w:r w:rsidRPr="00C3495A">
              <w:t>Number of days maintaining breeding programs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601E269" w14:textId="7A88272A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&gt; 1:1,000, or greater as appropriate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any breeding facility, or patches where several nest boxes have been installed. Exclude internal streams, roads, built infrastructure etc. where your action won't be applied.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57A08D" w14:textId="648D095F" w:rsidR="00D1184E" w:rsidRPr="00C3495A" w:rsidDel="00316F96" w:rsidRDefault="009D620D" w:rsidP="00B6540F">
            <w:pPr>
              <w:pStyle w:val="Style1"/>
            </w:pPr>
            <w:r w:rsidRPr="00C3495A">
              <w:t>Ex-situ / In-situ?*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9B702DD" w14:textId="26C806D9" w:rsidR="00D1184E" w:rsidRPr="00C3495A" w:rsidRDefault="00750301" w:rsidP="00B6540F">
            <w:pPr>
              <w:pStyle w:val="Style1"/>
            </w:pPr>
            <w:r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1635E97" w14:textId="77777777" w:rsidR="00D1184E" w:rsidRPr="00C3495A" w:rsidRDefault="00D1184E" w:rsidP="00B6540F">
            <w:pPr>
              <w:pStyle w:val="Style1"/>
            </w:pPr>
            <w:r w:rsidRPr="00C3495A">
              <w:t>Can add section for either:</w:t>
            </w:r>
          </w:p>
          <w:p w14:paraId="7C308125" w14:textId="77777777" w:rsidR="00D1184E" w:rsidRPr="00C3495A" w:rsidRDefault="00D1184E" w:rsidP="00B6540F">
            <w:pPr>
              <w:pStyle w:val="Style1"/>
            </w:pPr>
            <w:r w:rsidRPr="00C3495A">
              <w:t xml:space="preserve">- Ex-situ / In-situ, or </w:t>
            </w:r>
          </w:p>
          <w:p w14:paraId="6BD774C8" w14:textId="77777777" w:rsidR="00D1184E" w:rsidRPr="00C3495A" w:rsidRDefault="00D1184E" w:rsidP="00B6540F">
            <w:pPr>
              <w:pStyle w:val="Style1"/>
            </w:pPr>
            <w:r w:rsidRPr="00C3495A">
              <w:t xml:space="preserve">- Newly established / Maintained breeding area </w:t>
            </w:r>
          </w:p>
          <w:p w14:paraId="43A7FEBD" w14:textId="77777777" w:rsidR="00D1184E" w:rsidRPr="00C3495A" w:rsidRDefault="00D1184E" w:rsidP="00B6540F">
            <w:pPr>
              <w:pStyle w:val="Style1"/>
            </w:pPr>
            <w:r w:rsidRPr="00C3495A">
              <w:t>(Multiple sites may be included).</w:t>
            </w:r>
          </w:p>
          <w:p w14:paraId="1EE469A9" w14:textId="77777777" w:rsidR="00D1184E" w:rsidRPr="00C3495A" w:rsidRDefault="00D1184E" w:rsidP="00B6540F">
            <w:pPr>
              <w:pStyle w:val="Style1"/>
            </w:pPr>
            <w:r w:rsidRPr="00C3495A">
              <w:t>Can add row for each targeted species (relevant to the sites provided in this section’s map).</w:t>
            </w:r>
          </w:p>
          <w:p w14:paraId="3BB6396F" w14:textId="77777777" w:rsidR="00D1184E" w:rsidRPr="00C3495A" w:rsidRDefault="00D1184E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58C62446" w14:textId="4F680169" w:rsidR="00D1184E" w:rsidRPr="00C3495A" w:rsidRDefault="00D1184E" w:rsidP="00B6540F">
            <w:pPr>
              <w:pStyle w:val="Style1"/>
            </w:pPr>
            <w:r w:rsidRPr="00C3495A">
              <w:t>Can add an image/photo.</w:t>
            </w:r>
          </w:p>
          <w:p w14:paraId="4CF59042" w14:textId="16FE0DC3" w:rsidR="00D1184E" w:rsidRPr="00C3495A" w:rsidRDefault="00D1184E" w:rsidP="00B6540F">
            <w:pPr>
              <w:pStyle w:val="Style1"/>
            </w:pPr>
            <w:r w:rsidRPr="00C3495A">
              <w:t>Can attach Document</w:t>
            </w:r>
          </w:p>
        </w:tc>
        <w:tc>
          <w:tcPr>
            <w:tcW w:w="6409" w:type="dxa"/>
            <w:vMerge w:val="restart"/>
          </w:tcPr>
          <w:p w14:paraId="5E22408B" w14:textId="77777777" w:rsidR="00D1184E" w:rsidRPr="00136E83" w:rsidRDefault="00D1184E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6312FE85" w14:textId="0B38E9E2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2171293E" w14:textId="6C3B7C44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Maintenance schedules</w:t>
            </w:r>
          </w:p>
          <w:p w14:paraId="6ABB0EFA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253A84C8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5104BF14" w14:textId="411B1FD5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48A11435" w14:textId="1A23AA5A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3E23349D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67A63669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6E825001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18442BDB" w14:textId="77777777" w:rsidR="00D1184E" w:rsidRPr="00136E83" w:rsidRDefault="00D1184E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0A531CD8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31864B5C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0805C771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60C0E44F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781DCE4B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2A801087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0E06D97F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37D2976F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25083CF1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27CC391F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03AC01C2" w14:textId="5C337982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lastRenderedPageBreak/>
              <w:t xml:space="preserve">records of GPS points </w:t>
            </w:r>
          </w:p>
        </w:tc>
      </w:tr>
      <w:tr w:rsidR="00D04975" w:rsidRPr="00C3495A" w14:paraId="6A5FFF3E" w14:textId="77777777" w:rsidTr="00D04975">
        <w:trPr>
          <w:cantSplit/>
          <w:trHeight w:val="42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BF3074" w14:textId="77777777" w:rsidR="00D04975" w:rsidRDefault="00D04975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B2B93E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7956F6" w14:textId="77777777" w:rsidR="00D04975" w:rsidRPr="00C3495A" w:rsidRDefault="00D04975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0A1A99" w14:textId="23DE78FE" w:rsidR="00D04975" w:rsidRPr="00C3495A" w:rsidRDefault="00D04975" w:rsidP="00D04975">
            <w:pPr>
              <w:pStyle w:val="Style1"/>
            </w:pPr>
            <w:r w:rsidRPr="00C3495A" w:rsidDel="00ED0DD1">
              <w:t>Is this a newly established or maintained breeding program?*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B255177" w14:textId="77777777" w:rsidR="00D04975" w:rsidRDefault="00D04975" w:rsidP="00D04975">
            <w:pPr>
              <w:pStyle w:val="Style1"/>
            </w:pPr>
            <w:r>
              <w:t>Dropdown</w:t>
            </w:r>
          </w:p>
          <w:p w14:paraId="6FAB238A" w14:textId="63912623" w:rsidR="00D04975" w:rsidRDefault="00D04975" w:rsidP="00D04975">
            <w:pPr>
              <w:pStyle w:val="Style1"/>
            </w:pP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7F5BAC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7EC96C0" w14:textId="77777777" w:rsidR="00D04975" w:rsidRPr="00136E83" w:rsidRDefault="00D04975" w:rsidP="00B6540F">
            <w:pPr>
              <w:pStyle w:val="Style2"/>
              <w:ind w:left="0"/>
            </w:pPr>
          </w:p>
        </w:tc>
      </w:tr>
      <w:tr w:rsidR="00D04975" w:rsidRPr="00C3495A" w14:paraId="71FB9B40" w14:textId="77777777" w:rsidTr="00D04975">
        <w:trPr>
          <w:cantSplit/>
          <w:trHeight w:val="31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B3873F" w14:textId="77777777" w:rsidR="00D04975" w:rsidRDefault="00D04975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3586EE6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A366CA" w14:textId="77777777" w:rsidR="00D04975" w:rsidRPr="00C3495A" w:rsidRDefault="00D04975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AB292D" w14:textId="70A6C23E" w:rsidR="00D04975" w:rsidRPr="00C3495A" w:rsidDel="00ED0DD1" w:rsidRDefault="00D04975" w:rsidP="00D04975">
            <w:pPr>
              <w:pStyle w:val="Style1"/>
            </w:pPr>
            <w:r w:rsidRPr="00C3495A">
              <w:t>Number of breeding sites created*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E577C5C" w14:textId="5864F6AA" w:rsidR="00D04975" w:rsidRDefault="00D04975" w:rsidP="00D04975">
            <w:pPr>
              <w:pStyle w:val="Style1"/>
            </w:pPr>
            <w:r>
              <w:t xml:space="preserve">Number field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4ACD87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9BBBAD7" w14:textId="77777777" w:rsidR="00D04975" w:rsidRPr="00136E83" w:rsidRDefault="00D04975" w:rsidP="00B6540F">
            <w:pPr>
              <w:pStyle w:val="Style2"/>
              <w:ind w:left="0"/>
            </w:pPr>
          </w:p>
        </w:tc>
      </w:tr>
      <w:tr w:rsidR="00D04975" w:rsidRPr="00C3495A" w14:paraId="603141C3" w14:textId="77777777" w:rsidTr="00D04975">
        <w:trPr>
          <w:cantSplit/>
          <w:trHeight w:val="44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5D6322" w14:textId="77777777" w:rsidR="00D04975" w:rsidRDefault="00D04975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B0DB7C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E0C624" w14:textId="77777777" w:rsidR="00D04975" w:rsidRPr="00C3495A" w:rsidRDefault="00D04975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1E1F5C" w14:textId="7C601754" w:rsidR="00D04975" w:rsidRPr="00C3495A" w:rsidDel="00ED0DD1" w:rsidRDefault="00D04975" w:rsidP="00D04975">
            <w:pPr>
              <w:pStyle w:val="Style1"/>
            </w:pPr>
            <w:r w:rsidRPr="00C3495A" w:rsidDel="00ED0DD1">
              <w:t>Number of days maintaining breeding programs*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0B28FD6" w14:textId="77777777" w:rsidR="00D04975" w:rsidRDefault="00D04975" w:rsidP="00D04975">
            <w:pPr>
              <w:pStyle w:val="Style1"/>
            </w:pPr>
            <w:r w:rsidRPr="00C3495A">
              <w:t>Number field</w:t>
            </w:r>
            <w:r w:rsidRPr="00C3495A" w:rsidDel="00ED0DD1">
              <w:t xml:space="preserve"> (0.5 = half day)</w:t>
            </w:r>
          </w:p>
          <w:p w14:paraId="56A5BC73" w14:textId="099C6A33" w:rsidR="00D04975" w:rsidRDefault="00D04975" w:rsidP="00D04975">
            <w:pPr>
              <w:pStyle w:val="Style1"/>
            </w:pP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3B722D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697FF7E" w14:textId="77777777" w:rsidR="00D04975" w:rsidRPr="00136E83" w:rsidRDefault="00D04975" w:rsidP="00B6540F">
            <w:pPr>
              <w:pStyle w:val="Style2"/>
              <w:ind w:left="0"/>
            </w:pPr>
          </w:p>
        </w:tc>
      </w:tr>
      <w:tr w:rsidR="00D04975" w:rsidRPr="00C3495A" w14:paraId="7F019C90" w14:textId="77777777" w:rsidTr="00D04975">
        <w:trPr>
          <w:cantSplit/>
          <w:trHeight w:val="20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776B19" w14:textId="77777777" w:rsidR="00D04975" w:rsidRDefault="00D04975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054869C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BCD110" w14:textId="77777777" w:rsidR="00D04975" w:rsidRPr="00C3495A" w:rsidRDefault="00D04975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AD03BF" w14:textId="77DAA766" w:rsidR="00D04975" w:rsidRPr="00C3495A" w:rsidDel="00ED0DD1" w:rsidRDefault="00D04975" w:rsidP="00D04975">
            <w:pPr>
              <w:pStyle w:val="Style1"/>
            </w:pPr>
            <w:r>
              <w:t>Sites of breeding program*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3755AF4" w14:textId="02C6F951" w:rsidR="00D04975" w:rsidRPr="00C3495A" w:rsidRDefault="00D04975" w:rsidP="00D04975">
            <w:pPr>
              <w:pStyle w:val="Style1"/>
            </w:pPr>
            <w:r w:rsidRPr="00C3495A" w:rsidDel="00ED0DD1">
              <w:t xml:space="preserve">Mapping link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2F0EB2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0538426" w14:textId="77777777" w:rsidR="00D04975" w:rsidRPr="00136E83" w:rsidRDefault="00D04975" w:rsidP="00B6540F">
            <w:pPr>
              <w:pStyle w:val="Style2"/>
              <w:ind w:left="0"/>
            </w:pPr>
          </w:p>
        </w:tc>
      </w:tr>
      <w:tr w:rsidR="00D04975" w:rsidRPr="00C3495A" w14:paraId="7E3E5873" w14:textId="77777777" w:rsidTr="004A3258">
        <w:trPr>
          <w:cantSplit/>
          <w:trHeight w:val="85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188B97" w14:textId="77777777" w:rsidR="00D04975" w:rsidRDefault="00D04975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DB0084E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3B7A45" w14:textId="77777777" w:rsidR="00D04975" w:rsidRPr="00C3495A" w:rsidRDefault="00D04975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CE6C0D" w14:textId="2EFAA3EE" w:rsidR="00D04975" w:rsidRDefault="00D04975" w:rsidP="00D04975">
            <w:pPr>
              <w:pStyle w:val="Style1"/>
            </w:pPr>
            <w:r>
              <w:t>Area (ha) of feral-free enclosures established or maintained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B141767" w14:textId="6667C42F" w:rsidR="00D04975" w:rsidRPr="00C3495A" w:rsidDel="00ED0DD1" w:rsidRDefault="00D04975" w:rsidP="00D04975">
            <w:pPr>
              <w:pStyle w:val="Style1"/>
            </w:pPr>
            <w:r w:rsidRPr="00C3495A" w:rsidDel="00ED0DD1">
              <w:t>auto-calculated figures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CD27475" w14:textId="77777777" w:rsidR="00D04975" w:rsidRPr="00C3495A" w:rsidRDefault="00D0497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0CA5C28" w14:textId="77777777" w:rsidR="00D04975" w:rsidRPr="00136E83" w:rsidRDefault="00D04975" w:rsidP="00B6540F">
            <w:pPr>
              <w:pStyle w:val="Style2"/>
              <w:ind w:left="0"/>
            </w:pPr>
          </w:p>
        </w:tc>
      </w:tr>
      <w:tr w:rsidR="00750301" w:rsidRPr="00C3495A" w14:paraId="06712C4D" w14:textId="77777777" w:rsidTr="004A3258">
        <w:trPr>
          <w:cantSplit/>
          <w:trHeight w:val="40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BBAED8" w14:textId="77777777" w:rsidR="00750301" w:rsidRDefault="00750301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2F84C9" w14:textId="77777777" w:rsidR="00750301" w:rsidRPr="00C3495A" w:rsidRDefault="00750301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05F793" w14:textId="77777777" w:rsidR="00750301" w:rsidRPr="00C3495A" w:rsidRDefault="00750301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F79319" w14:textId="01031063" w:rsidR="00750301" w:rsidRPr="00C3495A" w:rsidRDefault="00750301" w:rsidP="00B6540F">
            <w:pPr>
              <w:pStyle w:val="Style1"/>
            </w:pPr>
            <w:r w:rsidRPr="00C3495A">
              <w:t>Targeted threatened species*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0AD317FA" w14:textId="2D399781" w:rsidR="00750301" w:rsidRPr="00C3495A" w:rsidRDefault="00750301" w:rsidP="00B6540F">
            <w:pPr>
              <w:pStyle w:val="Style1"/>
            </w:pPr>
            <w:r w:rsidRPr="00C3495A">
              <w:t xml:space="preserve">Type to search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4B88E4" w14:textId="77777777" w:rsidR="00750301" w:rsidRPr="00C3495A" w:rsidRDefault="00750301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FCF8012" w14:textId="77777777" w:rsidR="00750301" w:rsidRPr="00C3495A" w:rsidRDefault="00750301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042D66AF" w14:textId="77777777" w:rsidTr="004A3258">
        <w:trPr>
          <w:cantSplit/>
          <w:trHeight w:val="28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AABE71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A58E358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168F32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803E0B" w14:textId="68A4BAFF" w:rsidR="00D1184E" w:rsidRPr="00C3495A" w:rsidRDefault="00D1184E" w:rsidP="00B6540F">
            <w:pPr>
              <w:pStyle w:val="Style1"/>
            </w:pPr>
            <w:r w:rsidRPr="00C3495A">
              <w:t>Technique of breeding program*</w:t>
            </w:r>
            <w:r w:rsidR="00750301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5D8ED68" w14:textId="12A6BB81" w:rsidR="00D1184E" w:rsidRPr="00C3495A" w:rsidDel="00D13546" w:rsidRDefault="00D1184E" w:rsidP="00B6540F">
            <w:pPr>
              <w:pStyle w:val="Style1"/>
            </w:pPr>
            <w:r w:rsidRPr="00C3495A">
              <w:t>Dropdown</w:t>
            </w:r>
            <w:r w:rsidR="00750301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189E93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188478B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78E5780E" w14:textId="77777777" w:rsidTr="004A3258">
        <w:trPr>
          <w:cantSplit/>
          <w:trHeight w:val="35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9D4C6E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89E98F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D1E560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593FDB" w14:textId="217408CD" w:rsidR="00D1184E" w:rsidRPr="00C3495A" w:rsidRDefault="00D1184E" w:rsidP="00B6540F">
            <w:pPr>
              <w:pStyle w:val="Style1"/>
            </w:pPr>
            <w:r w:rsidRPr="00C3495A">
              <w:t>Technique of breeding program (if Other)</w:t>
            </w:r>
            <w:r w:rsidRPr="00C3495A" w:rsidDel="00C84529">
              <w:t>~*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8F3A64C" w14:textId="7B825824" w:rsidR="00D1184E" w:rsidRPr="00C3495A" w:rsidRDefault="00D1184E" w:rsidP="00B6540F">
            <w:pPr>
              <w:pStyle w:val="Style1"/>
            </w:pPr>
            <w:r w:rsidRPr="00C3495A">
              <w:t xml:space="preserve">Free text - 300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3FA7A0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30E5BD3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0E93BAD6" w14:textId="77777777" w:rsidTr="004A3258">
        <w:trPr>
          <w:cantSplit/>
          <w:trHeight w:val="33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953FC1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BBBEC2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91E4D5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047661" w14:textId="527C5BB5" w:rsidR="00D1184E" w:rsidRPr="00C3495A" w:rsidRDefault="00D1184E" w:rsidP="00B6540F">
            <w:pPr>
              <w:pStyle w:val="Style1"/>
            </w:pPr>
            <w:r w:rsidRPr="00C3495A">
              <w:t>Individuals or Groups*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E3E2726" w14:textId="07D707B3" w:rsidR="00D1184E" w:rsidRPr="00C3495A" w:rsidRDefault="00D1184E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70DAAF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1824B68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5EE38F28" w14:textId="77777777" w:rsidTr="004A3258">
        <w:trPr>
          <w:cantSplit/>
          <w:trHeight w:val="55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9CE2832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E8ACFA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40D01C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7C7B1E" w14:textId="09CB6424" w:rsidR="00D1184E" w:rsidRPr="00C3495A" w:rsidRDefault="00D1184E" w:rsidP="00B6540F">
            <w:pPr>
              <w:pStyle w:val="Style1"/>
            </w:pPr>
            <w:r w:rsidRPr="00C3495A">
              <w:t>Number of groups / individuals in breeding program*</w:t>
            </w:r>
            <w:r w:rsidR="00750301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48C098A" w14:textId="5ACD625D" w:rsidR="00D1184E" w:rsidRPr="00C3495A" w:rsidRDefault="00D1184E" w:rsidP="00B6540F">
            <w:pPr>
              <w:pStyle w:val="Style1"/>
            </w:pPr>
            <w:r w:rsidRPr="00C3495A">
              <w:t>Number field</w:t>
            </w:r>
            <w:r w:rsidR="00750301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56AC3B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71A16A6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776E3BDD" w14:textId="77777777" w:rsidTr="004A3258">
        <w:trPr>
          <w:cantSplit/>
          <w:trHeight w:val="27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6C61AC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EBD0F7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BC402A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F65A16" w14:textId="144366D9" w:rsidR="00D1184E" w:rsidRPr="00C3495A" w:rsidRDefault="00D1184E" w:rsidP="00B6540F">
            <w:pPr>
              <w:pStyle w:val="Style1"/>
            </w:pPr>
            <w:r w:rsidRPr="00C3495A">
              <w:t>Number of individuals released or established in the wild*</w:t>
            </w:r>
            <w:r w:rsidR="00750301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FEAB4C5" w14:textId="78CD5D3C" w:rsidR="00D1184E" w:rsidRPr="00C3495A" w:rsidRDefault="00D1184E" w:rsidP="00B6540F">
            <w:pPr>
              <w:pStyle w:val="Style1"/>
            </w:pPr>
            <w:r w:rsidRPr="00C3495A">
              <w:t>Number fiel</w:t>
            </w:r>
            <w:r w:rsidR="00750301">
              <w:t>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A259493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EC1AF48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34DC8A78" w14:textId="77777777" w:rsidTr="004A3258">
        <w:trPr>
          <w:cantSplit/>
          <w:trHeight w:val="32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A607AA" w14:textId="77777777" w:rsidR="00D1184E" w:rsidRDefault="00D1184E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80C2B8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BB155E" w14:textId="77777777" w:rsidR="00D1184E" w:rsidRPr="00C3495A" w:rsidRDefault="00D1184E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2F68D3" w14:textId="797EAECB" w:rsidR="00D1184E" w:rsidRPr="00C3495A" w:rsidRDefault="00D1184E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6D550E7" w14:textId="0C04A673" w:rsidR="00D1184E" w:rsidRPr="00C3495A" w:rsidRDefault="00D1184E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8D7721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E1FCBDC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2617FA" w:rsidRPr="00C3495A" w14:paraId="5F73F905" w14:textId="77777777" w:rsidTr="004A3258">
        <w:trPr>
          <w:cantSplit/>
          <w:trHeight w:val="57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E963A5" w14:textId="77777777" w:rsidR="002617FA" w:rsidRDefault="002617FA" w:rsidP="001113FF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5A05DC0" w14:textId="77777777" w:rsidR="002617FA" w:rsidRPr="00C3495A" w:rsidRDefault="002617F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395A0D" w14:textId="77777777" w:rsidR="002617FA" w:rsidRPr="00C3495A" w:rsidRDefault="002617FA" w:rsidP="001113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40939F" w14:textId="61700959" w:rsidR="002617FA" w:rsidRPr="00C3495A" w:rsidRDefault="002617FA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536BE7A5" w14:textId="287E1DC8" w:rsidR="002617FA" w:rsidRPr="00C3495A" w:rsidRDefault="002617FA" w:rsidP="00B6540F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A27736" w14:textId="77777777" w:rsidR="002617FA" w:rsidRPr="00C3495A" w:rsidRDefault="002617F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CC43D65" w14:textId="77777777" w:rsidR="002617FA" w:rsidRPr="00C3495A" w:rsidRDefault="002617FA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2B2A515B" w14:textId="1D5D6582" w:rsidTr="004A3258">
        <w:trPr>
          <w:cantSplit/>
          <w:trHeight w:val="335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DE60E2D" w14:textId="576AC421" w:rsidR="00D1184E" w:rsidRDefault="003C3FD6" w:rsidP="0027152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19" w:anchor="RANGE!A1" w:history="1">
              <w:r w:rsidR="00D1184E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Establishing and maintaining agreements</w:t>
              </w:r>
            </w:hyperlink>
          </w:p>
          <w:p w14:paraId="5DBAAFAF" w14:textId="77777777" w:rsidR="00D1184E" w:rsidRPr="00C543B0" w:rsidRDefault="00D1184E" w:rsidP="0027152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5C2197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agreements being established and maintained, across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DF2B685" w14:textId="77777777" w:rsidR="00D1184E" w:rsidRPr="00C3495A" w:rsidRDefault="00D1184E" w:rsidP="00B6540F">
            <w:pPr>
              <w:pStyle w:val="Style1"/>
            </w:pPr>
            <w:r w:rsidRPr="00C3495A">
              <w:t>Number of agreements</w:t>
            </w:r>
          </w:p>
          <w:p w14:paraId="43510660" w14:textId="77777777" w:rsidR="00D1184E" w:rsidRPr="00C3495A" w:rsidRDefault="00D1184E" w:rsidP="00B6540F">
            <w:pPr>
              <w:pStyle w:val="Style1"/>
            </w:pPr>
            <w:r w:rsidRPr="00C3495A">
              <w:t>Area (ha) covered by agreements</w:t>
            </w:r>
          </w:p>
          <w:p w14:paraId="166E6699" w14:textId="2BA6985E" w:rsidR="00D1184E" w:rsidRPr="00C3495A" w:rsidRDefault="00D1184E" w:rsidP="00B6540F">
            <w:pPr>
              <w:pStyle w:val="Style1"/>
            </w:pPr>
            <w:r w:rsidRPr="00C3495A">
              <w:t>Number of days maintaining agreements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462A744" w14:textId="77777777" w:rsidR="00D1184E" w:rsidRPr="00C3495A" w:rsidRDefault="00D1184E" w:rsidP="0027152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1:10,000, or greater, as appropriate 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paddocks or landscapes which are subject to agreements.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2CF90D9" w14:textId="77777777" w:rsidR="002617FA" w:rsidRDefault="002617FA" w:rsidP="00B6540F">
            <w:pPr>
              <w:pStyle w:val="Style1"/>
            </w:pPr>
            <w:r w:rsidRPr="00C3495A">
              <w:t>Agreement type*</w:t>
            </w:r>
          </w:p>
          <w:p w14:paraId="40D0C201" w14:textId="09495B93" w:rsidR="00D1184E" w:rsidRPr="00C3495A" w:rsidRDefault="002617FA" w:rsidP="00B6540F">
            <w:pPr>
              <w:pStyle w:val="Style1"/>
            </w:pPr>
            <w:r w:rsidRPr="00C3495A" w:rsidDel="00ED0DD1">
              <w:t xml:space="preserve">Type of agreement/s (if Other)*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27A37BF" w14:textId="77777777" w:rsidR="002617FA" w:rsidRDefault="00D1184E" w:rsidP="00B6540F">
            <w:pPr>
              <w:pStyle w:val="Style1"/>
            </w:pPr>
            <w:r w:rsidRPr="00C3495A">
              <w:t>Dropdown</w:t>
            </w:r>
          </w:p>
          <w:p w14:paraId="51AAF066" w14:textId="64805BF5" w:rsidR="00D1184E" w:rsidRPr="00C3495A" w:rsidRDefault="002617FA" w:rsidP="00B6540F">
            <w:pPr>
              <w:pStyle w:val="Style1"/>
            </w:pPr>
            <w:r>
              <w:t>Comment Free Text – 300 characters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71F17BE" w14:textId="77777777" w:rsidR="00F605AC" w:rsidRDefault="00F605AC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5EDEA7DE" w14:textId="77777777" w:rsidR="00F605AC" w:rsidRDefault="00F605AC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25D562C8" w14:textId="77777777" w:rsidR="00D1184E" w:rsidRPr="00C3495A" w:rsidRDefault="00D1184E" w:rsidP="00B6540F">
            <w:pPr>
              <w:pStyle w:val="Style1"/>
            </w:pPr>
            <w:r w:rsidRPr="00C3495A">
              <w:t>Can add a row for either:</w:t>
            </w:r>
          </w:p>
          <w:p w14:paraId="063B5173" w14:textId="77777777" w:rsidR="00D1184E" w:rsidRPr="00C3495A" w:rsidRDefault="00D1184E" w:rsidP="00B6540F">
            <w:pPr>
              <w:pStyle w:val="Style1"/>
            </w:pPr>
            <w:r w:rsidRPr="00C3495A">
              <w:t>- Type of agreement/s*, or</w:t>
            </w:r>
          </w:p>
          <w:p w14:paraId="2CB0647F" w14:textId="77777777" w:rsidR="00D1184E" w:rsidRPr="00C3495A" w:rsidRDefault="00D1184E" w:rsidP="00B6540F">
            <w:pPr>
              <w:pStyle w:val="Style1"/>
            </w:pPr>
            <w:r w:rsidRPr="00C3495A">
              <w:t>- Established or maintained*</w:t>
            </w:r>
          </w:p>
          <w:p w14:paraId="060C2D10" w14:textId="77777777" w:rsidR="00D1184E" w:rsidRPr="00C3495A" w:rsidRDefault="00D1184E" w:rsidP="00B6540F">
            <w:pPr>
              <w:pStyle w:val="Style1"/>
            </w:pPr>
            <w:r w:rsidRPr="00C3495A">
              <w:t>(Multiple sites may be included).</w:t>
            </w:r>
          </w:p>
          <w:p w14:paraId="1C2978E2" w14:textId="77777777" w:rsidR="00D1184E" w:rsidRPr="00C3495A" w:rsidRDefault="00D1184E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5A77B884" w14:textId="77777777" w:rsidR="00D1184E" w:rsidRPr="00C3495A" w:rsidRDefault="00D1184E" w:rsidP="00B6540F">
            <w:pPr>
              <w:pStyle w:val="Style1"/>
            </w:pPr>
            <w:r w:rsidRPr="00C3495A">
              <w:t>Can Attach Document</w:t>
            </w:r>
          </w:p>
          <w:p w14:paraId="7E0F472C" w14:textId="24DD4269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321"/>
            </w:pPr>
          </w:p>
        </w:tc>
        <w:tc>
          <w:tcPr>
            <w:tcW w:w="6409" w:type="dxa"/>
            <w:vMerge w:val="restart"/>
          </w:tcPr>
          <w:p w14:paraId="566CD899" w14:textId="77777777" w:rsidR="00D1184E" w:rsidRPr="00136E83" w:rsidRDefault="00D1184E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03677951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33A5BF3D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78A66471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Meeting Minutes</w:t>
            </w:r>
          </w:p>
          <w:p w14:paraId="226848BA" w14:textId="7B52210E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18CB0AD4" w14:textId="70740299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Participant register</w:t>
            </w:r>
          </w:p>
          <w:p w14:paraId="55521FBA" w14:textId="61C1E2CA" w:rsidR="00D1184E" w:rsidRPr="00C3495A" w:rsidRDefault="00D1184E" w:rsidP="00B6540F">
            <w:pPr>
              <w:pStyle w:val="Style2"/>
              <w:ind w:left="0"/>
            </w:pPr>
            <w:r w:rsidRPr="00C3495A">
              <w:br/>
            </w:r>
            <w:r w:rsidRPr="00136E83">
              <w:t>Supporting Information:</w:t>
            </w:r>
          </w:p>
          <w:p w14:paraId="7F0D00D8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30E6687D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12434D5E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3AFBCD57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6B04E129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353EE2B2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488BA9CB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30FDB680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4595FF43" w14:textId="77777777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230BFFC6" w14:textId="3D7D1E51" w:rsidR="00D1184E" w:rsidRPr="00C3495A" w:rsidRDefault="00D1184E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D1184E" w:rsidRPr="00C3495A" w14:paraId="4006E3F6" w14:textId="77777777" w:rsidTr="004A3258">
        <w:trPr>
          <w:cantSplit/>
          <w:trHeight w:val="33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9952EBC" w14:textId="77777777" w:rsidR="00D1184E" w:rsidRDefault="00D1184E" w:rsidP="0027152D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2E85BD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CD7A48" w14:textId="77777777" w:rsidR="00D1184E" w:rsidRPr="00C3495A" w:rsidRDefault="00D1184E" w:rsidP="00271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D8CEBC" w14:textId="10EA76FC" w:rsidR="00D1184E" w:rsidRPr="00C3495A" w:rsidRDefault="002617FA" w:rsidP="00B6540F">
            <w:pPr>
              <w:pStyle w:val="Style1"/>
            </w:pPr>
            <w:r>
              <w:t>Established or maintained*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B7FCD14" w14:textId="3D958DF9" w:rsidR="00D1184E" w:rsidRPr="00C3495A" w:rsidRDefault="002617FA" w:rsidP="00B6540F">
            <w:pPr>
              <w:pStyle w:val="Style1"/>
            </w:pPr>
            <w:r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EB4D62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E048FA0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2617FA" w:rsidRPr="00C3495A" w14:paraId="747A96E3" w14:textId="77777777" w:rsidTr="004A3258">
        <w:trPr>
          <w:cantSplit/>
          <w:trHeight w:val="27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D07426" w14:textId="77777777" w:rsidR="002617FA" w:rsidRDefault="002617FA" w:rsidP="0027152D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049C03" w14:textId="77777777" w:rsidR="002617FA" w:rsidRPr="00C3495A" w:rsidRDefault="002617F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E2007F" w14:textId="77777777" w:rsidR="002617FA" w:rsidRPr="00C3495A" w:rsidRDefault="002617FA" w:rsidP="00271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39E713" w14:textId="7601907A" w:rsidR="002617FA" w:rsidRDefault="002617FA" w:rsidP="00B6540F">
            <w:pPr>
              <w:pStyle w:val="Style1"/>
            </w:pPr>
            <w:r w:rsidRPr="00C3495A">
              <w:t>Number of agreements*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4627CB3" w14:textId="35108D49" w:rsidR="002617FA" w:rsidRDefault="002617FA" w:rsidP="00B6540F">
            <w:pPr>
              <w:pStyle w:val="Style1"/>
            </w:pPr>
            <w:r w:rsidRPr="00C3495A" w:rsidDel="00ED0DD1">
              <w:t xml:space="preserve">Number field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56ACBB" w14:textId="77777777" w:rsidR="002617FA" w:rsidRPr="00C3495A" w:rsidRDefault="002617F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52D4345" w14:textId="77777777" w:rsidR="002617FA" w:rsidRPr="00C3495A" w:rsidRDefault="002617FA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1184E" w:rsidRPr="00C3495A" w14:paraId="7285FB75" w14:textId="77777777" w:rsidTr="004A3258">
        <w:trPr>
          <w:cantSplit/>
          <w:trHeight w:val="56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E065FC" w14:textId="77777777" w:rsidR="00D1184E" w:rsidRDefault="00D1184E" w:rsidP="0027152D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B53CB5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E69C29" w14:textId="77777777" w:rsidR="00D1184E" w:rsidRPr="00C3495A" w:rsidRDefault="00D1184E" w:rsidP="00271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019169" w14:textId="0A1E07D4" w:rsidR="00D1184E" w:rsidRPr="00C3495A" w:rsidRDefault="00D1184E" w:rsidP="00B6540F">
            <w:pPr>
              <w:pStyle w:val="Style1"/>
            </w:pPr>
            <w:r w:rsidRPr="00C3495A">
              <w:t>Number of days maintaining agreements (if applicable)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7342BAF" w14:textId="0EC3C52E" w:rsidR="00D1184E" w:rsidRPr="00C3495A" w:rsidRDefault="00D1184E" w:rsidP="00B6540F">
            <w:pPr>
              <w:pStyle w:val="Style1"/>
            </w:pPr>
            <w:r w:rsidRPr="00C3495A">
              <w:t xml:space="preserve">Number field </w:t>
            </w:r>
            <w:r w:rsidRPr="00C3495A">
              <w:br/>
              <w:t>(0.5 = half day)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7C9771" w14:textId="77777777" w:rsidR="00D1184E" w:rsidRPr="00C3495A" w:rsidRDefault="00D1184E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1CA8CBD" w14:textId="77777777" w:rsidR="00D1184E" w:rsidRPr="00C3495A" w:rsidRDefault="00D1184E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90DEC" w:rsidRPr="00C3495A" w14:paraId="4438D233" w14:textId="77777777" w:rsidTr="004A3258">
        <w:trPr>
          <w:cantSplit/>
          <w:trHeight w:val="83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298241" w14:textId="77777777" w:rsidR="00D90DEC" w:rsidRDefault="00D90DEC" w:rsidP="00D90DEC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276DBF1" w14:textId="77777777" w:rsidR="00D90DEC" w:rsidRPr="00C3495A" w:rsidRDefault="00D90DE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E08EB4" w14:textId="77777777" w:rsidR="00D90DEC" w:rsidRPr="00C3495A" w:rsidRDefault="00D90DEC" w:rsidP="00D90D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584F59" w14:textId="5708F1D3" w:rsidR="00D90DEC" w:rsidRDefault="00D90DEC" w:rsidP="00B6540F">
            <w:pPr>
              <w:pStyle w:val="Style1"/>
            </w:pPr>
            <w:r w:rsidRPr="00C3495A" w:rsidDel="005025F0">
              <w:t>Site/s where agreements were established*</w:t>
            </w:r>
            <w:r w:rsidRPr="00C3495A" w:rsidDel="00ED0DD1">
              <w:t xml:space="preserve"> </w:t>
            </w:r>
          </w:p>
          <w:p w14:paraId="15CF8DA6" w14:textId="4BE92124" w:rsidR="00D90DEC" w:rsidRPr="00C3495A" w:rsidRDefault="00D90DEC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2C0D819" w14:textId="77777777" w:rsidR="00D90DEC" w:rsidRDefault="00D90DEC" w:rsidP="00B6540F">
            <w:pPr>
              <w:pStyle w:val="Style1"/>
            </w:pPr>
            <w:r w:rsidRPr="00C3495A">
              <w:t>Mapping link with auto-calculated figures.</w:t>
            </w:r>
          </w:p>
          <w:p w14:paraId="5679CF41" w14:textId="0D32105C" w:rsidR="00D90DEC" w:rsidRPr="00C3495A" w:rsidRDefault="00D90DEC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10C210" w14:textId="77777777" w:rsidR="00D90DEC" w:rsidRPr="00C3495A" w:rsidRDefault="00D90DE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FF1A44D" w14:textId="77777777" w:rsidR="00D90DEC" w:rsidRPr="00C3495A" w:rsidRDefault="00D90DEC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90DEC" w:rsidRPr="00C3495A" w14:paraId="4D07105D" w14:textId="77777777" w:rsidTr="004A3258">
        <w:trPr>
          <w:cantSplit/>
          <w:trHeight w:val="129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CA7E00" w14:textId="77777777" w:rsidR="00D90DEC" w:rsidRDefault="00D90DEC" w:rsidP="00D90DEC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50961A" w14:textId="77777777" w:rsidR="00D90DEC" w:rsidRPr="00C3495A" w:rsidRDefault="00D90DE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9B1D96" w14:textId="77777777" w:rsidR="00D90DEC" w:rsidRPr="00C3495A" w:rsidRDefault="00D90DEC" w:rsidP="00D90D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A2BF74" w14:textId="54AA51B1" w:rsidR="00D90DEC" w:rsidRDefault="00D90DEC" w:rsidP="00B6540F">
            <w:pPr>
              <w:pStyle w:val="Style1"/>
            </w:pPr>
            <w:r w:rsidRPr="00C3495A" w:rsidDel="005025F0">
              <w:t xml:space="preserve">Actual Area (ha) </w:t>
            </w:r>
            <w:r>
              <w:t>of site/s</w:t>
            </w:r>
            <w:r w:rsidRPr="00C3495A" w:rsidDel="005025F0">
              <w:t xml:space="preserve"> agreements*</w:t>
            </w:r>
          </w:p>
          <w:p w14:paraId="485F6B54" w14:textId="77777777" w:rsidR="006C6E82" w:rsidRDefault="006C6E82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65CB01E5" w14:textId="3200162C" w:rsidR="00D90DEC" w:rsidRPr="00C3495A" w:rsidRDefault="00D90DEC" w:rsidP="00B6540F">
            <w:pPr>
              <w:pStyle w:val="Style1"/>
            </w:pPr>
            <w:r>
              <w:t>Reason for actual area being different to aligned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14496A3" w14:textId="391A06FD" w:rsidR="00D90DEC" w:rsidRDefault="00D90DEC" w:rsidP="00B6540F">
            <w:pPr>
              <w:pStyle w:val="Style1"/>
            </w:pPr>
            <w:r w:rsidRPr="00C3495A">
              <w:t>Number Field (to correct calculated figure/s</w:t>
            </w:r>
          </w:p>
          <w:p w14:paraId="38149884" w14:textId="1047C0F6" w:rsidR="00D90DEC" w:rsidRPr="00C3495A" w:rsidRDefault="00D90DEC" w:rsidP="00B6540F">
            <w:pPr>
              <w:pStyle w:val="Style1"/>
            </w:pPr>
            <w:r w:rsidRPr="00C3495A">
              <w:t>Dropdown</w:t>
            </w:r>
            <w:r>
              <w:t>/Comment Free Text –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92BD021" w14:textId="77777777" w:rsidR="00D90DEC" w:rsidRPr="00C3495A" w:rsidRDefault="00D90DE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0DC4319" w14:textId="77777777" w:rsidR="00D90DEC" w:rsidRPr="00C3495A" w:rsidRDefault="00D90DEC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093248F" w14:textId="77777777" w:rsidTr="004A3258">
        <w:trPr>
          <w:cantSplit/>
          <w:trHeight w:val="52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F30B41" w14:textId="77777777" w:rsidR="00CF6B2B" w:rsidRDefault="00CF6B2B" w:rsidP="00D90DEC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03C78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0A7D41" w14:textId="77777777" w:rsidR="00CF6B2B" w:rsidRPr="00C3495A" w:rsidRDefault="00CF6B2B" w:rsidP="00D90D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0A70E1" w14:textId="77777777" w:rsidR="00CF6B2B" w:rsidRDefault="00CF6B2B" w:rsidP="00B6540F">
            <w:pPr>
              <w:pStyle w:val="Style1"/>
            </w:pPr>
            <w:r w:rsidRPr="00C3495A">
              <w:t>Invoiced Area (ha</w:t>
            </w:r>
            <w:r>
              <w:t>) of site/s agreements</w:t>
            </w:r>
          </w:p>
          <w:p w14:paraId="5A19EF54" w14:textId="77777777" w:rsidR="006C6E82" w:rsidRDefault="006C6E82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1E740014" w14:textId="2BC25A96" w:rsidR="00CF6B2B" w:rsidRPr="00C3495A" w:rsidDel="005025F0" w:rsidRDefault="00CF6B2B" w:rsidP="00B6540F">
            <w:pPr>
              <w:pStyle w:val="Style1"/>
            </w:pPr>
            <w:r>
              <w:t>Reason for invoiced amount being different to actual amount*~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6FF4AE7C" w14:textId="45A60A8F" w:rsidR="00CF6B2B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6333D475" w14:textId="7440E149" w:rsidR="00CF6B2B" w:rsidRPr="00C3495A" w:rsidRDefault="00CF6B2B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6A7A7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DEA4CDA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D5D5B3B" w14:textId="77777777" w:rsidTr="004A3258">
        <w:trPr>
          <w:cantSplit/>
          <w:trHeight w:val="17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BE5F3A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5820F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F49479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F08E0C" w14:textId="23DB51DD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  <w:r w:rsidRPr="00C3495A" w:rsidDel="005025F0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0861CA8" w14:textId="7412D446" w:rsidR="00CF6B2B" w:rsidRPr="00C3495A" w:rsidRDefault="00CF6B2B" w:rsidP="00B6540F">
            <w:pPr>
              <w:pStyle w:val="Style1"/>
            </w:pPr>
            <w:r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0618A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8EC53F3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B96931" w:rsidRPr="00C3495A" w14:paraId="38AF17B3" w14:textId="77777777" w:rsidTr="004A3258">
        <w:trPr>
          <w:cantSplit/>
          <w:trHeight w:val="26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1CB830" w14:textId="77777777" w:rsidR="00B96931" w:rsidRDefault="00B96931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D2BB43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66F187" w14:textId="77777777" w:rsidR="00B96931" w:rsidRPr="00C3495A" w:rsidRDefault="00B96931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4C8902" w14:textId="60315895" w:rsidR="00B96931" w:rsidRPr="00C3495A" w:rsidDel="005025F0" w:rsidRDefault="00B96931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5330D7B5" w14:textId="7184C4E7" w:rsidR="00B96931" w:rsidRDefault="00B96931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D02D9F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472F1B2" w14:textId="77777777" w:rsidR="00B96931" w:rsidRPr="00C3495A" w:rsidRDefault="00B96931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1426F08" w14:textId="77777777" w:rsidTr="004A3258">
        <w:trPr>
          <w:cantSplit/>
          <w:trHeight w:val="377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B4663E6" w14:textId="35F30FA3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20" w:anchor="'Monitoring regimes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Establishing monitoring regimes</w:t>
              </w:r>
            </w:hyperlink>
            <w:r w:rsidR="00CF6B2B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469AB514" w14:textId="26732195" w:rsidR="00CF6B2B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monitoring regimes being established and maintained.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9DC1F5B" w14:textId="77777777" w:rsidR="00CF6B2B" w:rsidRPr="00C3495A" w:rsidRDefault="00CF6B2B" w:rsidP="00B6540F">
            <w:pPr>
              <w:pStyle w:val="Style1"/>
            </w:pPr>
            <w:r w:rsidRPr="00C3495A">
              <w:t>Number of monitoring regimes established</w:t>
            </w:r>
          </w:p>
          <w:p w14:paraId="3821A6B2" w14:textId="7CABB1CF" w:rsidR="00CF6B2B" w:rsidRPr="00C3495A" w:rsidRDefault="00CF6B2B" w:rsidP="00B6540F">
            <w:pPr>
              <w:pStyle w:val="Style1"/>
            </w:pPr>
            <w:r w:rsidRPr="00C3495A">
              <w:t>Number of days maintaining monitoring regimes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E04B9C0" w14:textId="61D1448A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95A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  <w:t>N/A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56F8B5" w14:textId="35B9F064" w:rsidR="00B96931" w:rsidRPr="00C3495A" w:rsidRDefault="00CF6B2B" w:rsidP="00B6540F">
            <w:pPr>
              <w:pStyle w:val="Style1"/>
            </w:pPr>
            <w:r w:rsidRPr="00C3495A">
              <w:t>Type of monitoring regime*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18FF845" w14:textId="366CF1AC" w:rsidR="00CF6B2B" w:rsidRPr="00C3495A" w:rsidRDefault="00B96931" w:rsidP="00B6540F">
            <w:pPr>
              <w:pStyle w:val="Style1"/>
            </w:pPr>
            <w:r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1544285" w14:textId="77777777" w:rsidR="00CF6B2B" w:rsidRPr="00C3495A" w:rsidRDefault="00CF6B2B" w:rsidP="00B6540F">
            <w:pPr>
              <w:pStyle w:val="Style1"/>
            </w:pPr>
            <w:r w:rsidRPr="00C3495A">
              <w:t xml:space="preserve">Can add row for </w:t>
            </w:r>
          </w:p>
          <w:p w14:paraId="688899B1" w14:textId="77777777" w:rsidR="00CF6B2B" w:rsidRPr="00C3495A" w:rsidRDefault="00CF6B2B" w:rsidP="00B6540F">
            <w:pPr>
              <w:pStyle w:val="Style1"/>
            </w:pPr>
            <w:r w:rsidRPr="00C3495A">
              <w:t>- Type of monitoring regime, OR</w:t>
            </w:r>
          </w:p>
          <w:p w14:paraId="5B7D100A" w14:textId="77777777" w:rsidR="00CF6B2B" w:rsidRPr="00C3495A" w:rsidRDefault="00CF6B2B" w:rsidP="00B6540F">
            <w:pPr>
              <w:pStyle w:val="Style1"/>
            </w:pPr>
            <w:r w:rsidRPr="00C3495A">
              <w:t>- Established or maintained.</w:t>
            </w:r>
          </w:p>
          <w:p w14:paraId="67DD2952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2A8718E4" w14:textId="77777777" w:rsidR="00CF6B2B" w:rsidRPr="00C3495A" w:rsidRDefault="00CF6B2B" w:rsidP="00B6540F">
            <w:pPr>
              <w:pStyle w:val="Style1"/>
            </w:pPr>
            <w:r w:rsidRPr="00C3495A">
              <w:t xml:space="preserve"> Can add an image/photo.</w:t>
            </w:r>
          </w:p>
          <w:p w14:paraId="3FDD877A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Monitoring regimes objective</w:t>
            </w:r>
            <w:r w:rsidRPr="00C3495A">
              <w:t>* should describe what information these monitoring regimes will capture and how will this information be used.</w:t>
            </w:r>
          </w:p>
          <w:p w14:paraId="5F349488" w14:textId="77777777" w:rsidR="00CF6B2B" w:rsidRPr="00C3495A" w:rsidRDefault="00CF6B2B" w:rsidP="00B6540F">
            <w:pPr>
              <w:pStyle w:val="Style1"/>
            </w:pPr>
            <w:r w:rsidRPr="00C3495A">
              <w:t>Can attach Document</w:t>
            </w:r>
          </w:p>
          <w:p w14:paraId="2B34319B" w14:textId="6CE898CC" w:rsidR="00CF6B2B" w:rsidRPr="00C3495A" w:rsidRDefault="00CF6B2B" w:rsidP="00B6540F">
            <w:pPr>
              <w:pStyle w:val="Style1"/>
            </w:pPr>
            <w:r w:rsidRPr="00C3495A">
              <w:t>Add a row</w:t>
            </w:r>
          </w:p>
        </w:tc>
        <w:tc>
          <w:tcPr>
            <w:tcW w:w="6409" w:type="dxa"/>
            <w:vMerge w:val="restart"/>
          </w:tcPr>
          <w:p w14:paraId="11B95512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087F32AB" w14:textId="2237FAC6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Planning/Methodology document e.g. management plan</w:t>
            </w:r>
          </w:p>
          <w:p w14:paraId="0E015135" w14:textId="65CD1A84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6BA78424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52326684" w14:textId="572F77B5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62942A5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4A3008AA" w14:textId="27E4C3DB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466879D6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6B491A46" w14:textId="77BA7005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07D9025D" w14:textId="580D36BA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0DF96F8A" w14:textId="0427421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Correspondence</w:t>
            </w:r>
          </w:p>
          <w:p w14:paraId="2B3C6042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0C5FC62D" w14:textId="765E3A3F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</w:tc>
      </w:tr>
      <w:tr w:rsidR="00B96931" w:rsidRPr="00C3495A" w14:paraId="398A4D4F" w14:textId="77777777" w:rsidTr="004A3258">
        <w:trPr>
          <w:cantSplit/>
          <w:trHeight w:val="36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DA251B" w14:textId="77777777" w:rsidR="00B96931" w:rsidRDefault="00B96931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CE4E41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9CFE76" w14:textId="77777777" w:rsidR="00B96931" w:rsidRPr="00C3495A" w:rsidRDefault="00B96931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DACF74" w14:textId="7232EF48" w:rsidR="00B96931" w:rsidRPr="00C3495A" w:rsidRDefault="00B96931" w:rsidP="00B6540F">
            <w:pPr>
              <w:pStyle w:val="Style1"/>
            </w:pPr>
            <w:r w:rsidRPr="00C3495A" w:rsidDel="00ED0DD1">
              <w:t>Established or maintained?*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F558622" w14:textId="16B5F0E6" w:rsidR="00B96931" w:rsidRDefault="00B96931" w:rsidP="00B6540F">
            <w:pPr>
              <w:pStyle w:val="Style1"/>
            </w:pPr>
            <w:r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079CE4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21ACF29" w14:textId="77777777" w:rsidR="00B96931" w:rsidRPr="00C3495A" w:rsidRDefault="00B96931" w:rsidP="00B6540F">
            <w:pPr>
              <w:pStyle w:val="Style1"/>
              <w:numPr>
                <w:ilvl w:val="0"/>
                <w:numId w:val="0"/>
              </w:numPr>
              <w:ind w:left="64"/>
            </w:pPr>
          </w:p>
        </w:tc>
      </w:tr>
      <w:tr w:rsidR="00B96931" w:rsidRPr="00C3495A" w14:paraId="5DA660AB" w14:textId="77777777" w:rsidTr="004A3258">
        <w:trPr>
          <w:cantSplit/>
          <w:trHeight w:val="37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4EEB2B" w14:textId="77777777" w:rsidR="00B96931" w:rsidRDefault="00B96931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4A09496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70E84E" w14:textId="77777777" w:rsidR="00B96931" w:rsidRPr="00C3495A" w:rsidRDefault="00B96931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8CB973" w14:textId="0D82D39F" w:rsidR="00B96931" w:rsidRPr="00C3495A" w:rsidDel="00ED0DD1" w:rsidRDefault="00B96931" w:rsidP="00B6540F">
            <w:pPr>
              <w:pStyle w:val="Style1"/>
            </w:pPr>
            <w:r w:rsidRPr="00C3495A" w:rsidDel="00ED0DD1">
              <w:t xml:space="preserve">Number of monitoring </w:t>
            </w:r>
            <w:r>
              <w:t>r</w:t>
            </w:r>
            <w:r w:rsidRPr="00C3495A" w:rsidDel="00ED0DD1">
              <w:t>egimes*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6B344B3" w14:textId="60CC50A9" w:rsidR="00B96931" w:rsidRDefault="00B96931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5F4B4A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0D81B90" w14:textId="77777777" w:rsidR="00B96931" w:rsidRPr="00C3495A" w:rsidRDefault="00B96931" w:rsidP="00B6540F">
            <w:pPr>
              <w:pStyle w:val="Style1"/>
              <w:numPr>
                <w:ilvl w:val="0"/>
                <w:numId w:val="0"/>
              </w:numPr>
              <w:ind w:left="64"/>
            </w:pPr>
          </w:p>
        </w:tc>
      </w:tr>
      <w:tr w:rsidR="00B96931" w:rsidRPr="00C3495A" w14:paraId="39719661" w14:textId="77777777" w:rsidTr="004A3258">
        <w:trPr>
          <w:cantSplit/>
          <w:trHeight w:val="58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AFEE311" w14:textId="77777777" w:rsidR="00B96931" w:rsidRDefault="00B96931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59D97F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F99A35" w14:textId="77777777" w:rsidR="00B96931" w:rsidRPr="00C3495A" w:rsidRDefault="00B96931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9D9828" w14:textId="2DEFDB40" w:rsidR="00B96931" w:rsidRPr="00C3495A" w:rsidDel="00ED0DD1" w:rsidRDefault="00B96931" w:rsidP="00B6540F">
            <w:pPr>
              <w:pStyle w:val="Style1"/>
            </w:pPr>
            <w:r>
              <w:t>Number of days maintaining monitoring regimes*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6E2F326" w14:textId="1965E16C" w:rsidR="00B96931" w:rsidRPr="00C3495A" w:rsidRDefault="00B96931" w:rsidP="00B6540F">
            <w:pPr>
              <w:pStyle w:val="Style1"/>
            </w:pPr>
            <w:r w:rsidRPr="00C3495A" w:rsidDel="00ED0DD1">
              <w:t>Number field (0.5 = half day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96D09F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3CE391B" w14:textId="77777777" w:rsidR="00B96931" w:rsidRPr="00C3495A" w:rsidRDefault="00B96931" w:rsidP="00B6540F">
            <w:pPr>
              <w:pStyle w:val="Style1"/>
              <w:numPr>
                <w:ilvl w:val="0"/>
                <w:numId w:val="0"/>
              </w:numPr>
              <w:ind w:left="64"/>
            </w:pPr>
          </w:p>
        </w:tc>
      </w:tr>
      <w:tr w:rsidR="00B96931" w:rsidRPr="00C3495A" w14:paraId="35FE5D21" w14:textId="77777777" w:rsidTr="004A3258">
        <w:trPr>
          <w:cantSplit/>
          <w:trHeight w:val="35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B2ACD7" w14:textId="77777777" w:rsidR="00B96931" w:rsidRDefault="00B96931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9D99B6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1E9A49" w14:textId="77777777" w:rsidR="00B96931" w:rsidRPr="00C3495A" w:rsidRDefault="00B96931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119AB7" w14:textId="5F80389D" w:rsidR="00B96931" w:rsidRDefault="00B96931" w:rsidP="00B6540F">
            <w:pPr>
              <w:pStyle w:val="Style1"/>
            </w:pPr>
            <w:r>
              <w:t>Monitoring regimes objective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2D69412A" w14:textId="49B2BEC0" w:rsidR="00B96931" w:rsidRPr="00C3495A" w:rsidDel="00ED0DD1" w:rsidRDefault="00B96931" w:rsidP="00B6540F">
            <w:pPr>
              <w:pStyle w:val="Style1"/>
            </w:pPr>
            <w:r w:rsidRPr="00C3495A">
              <w:t>Free text - 500 characters</w:t>
            </w:r>
            <w:r>
              <w:t xml:space="preserve"> 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F5A433" w14:textId="77777777" w:rsidR="00B96931" w:rsidRPr="00C3495A" w:rsidRDefault="00B96931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FA91E5B" w14:textId="77777777" w:rsidR="00B96931" w:rsidRPr="00C3495A" w:rsidRDefault="00B96931" w:rsidP="00B6540F">
            <w:pPr>
              <w:pStyle w:val="Style1"/>
              <w:numPr>
                <w:ilvl w:val="0"/>
                <w:numId w:val="0"/>
              </w:numPr>
              <w:ind w:left="64"/>
            </w:pPr>
          </w:p>
        </w:tc>
      </w:tr>
      <w:tr w:rsidR="00CF6B2B" w:rsidRPr="00C3495A" w14:paraId="0DC3680B" w14:textId="77777777" w:rsidTr="004A3258">
        <w:trPr>
          <w:cantSplit/>
          <w:trHeight w:val="2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18DA56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0F611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30BC4BD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8727ED" w14:textId="694C9BEC" w:rsidR="00CF6B2B" w:rsidRPr="00C3495A" w:rsidRDefault="00CF6B2B" w:rsidP="00B6540F">
            <w:pPr>
              <w:pStyle w:val="Style1"/>
            </w:pPr>
            <w:r w:rsidRPr="00C3495A">
              <w:t>Available Evidenc</w:t>
            </w:r>
            <w:r w:rsidR="00B96931">
              <w:t>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D13A1D0" w14:textId="0670AF8A" w:rsidR="00CF6B2B" w:rsidRPr="00C3495A" w:rsidRDefault="00CF6B2B" w:rsidP="00B6540F">
            <w:pPr>
              <w:pStyle w:val="Style1"/>
            </w:pPr>
            <w:r w:rsidRPr="00C3495A">
              <w:t>Free Text</w:t>
            </w:r>
            <w:r w:rsidR="00B96931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339CED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8180D4F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BA5929" w:rsidRPr="00C3495A" w14:paraId="65B05633" w14:textId="77777777" w:rsidTr="004A3258">
        <w:trPr>
          <w:cantSplit/>
          <w:trHeight w:val="103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F0D6AC" w14:textId="77777777" w:rsidR="00BA5929" w:rsidRDefault="00BA5929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6871A8" w14:textId="77777777" w:rsidR="00BA5929" w:rsidRPr="00C3495A" w:rsidRDefault="00BA592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DD0675" w14:textId="77777777" w:rsidR="00BA5929" w:rsidRPr="00C3495A" w:rsidRDefault="00BA5929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4D9AD6" w14:textId="1ED74D40" w:rsidR="00BA5929" w:rsidRPr="00C3495A" w:rsidRDefault="00BA5929" w:rsidP="00B6540F">
            <w:pPr>
              <w:pStyle w:val="Style1"/>
            </w:pPr>
            <w:r w:rsidRPr="00C3495A">
              <w:t xml:space="preserve">Evidence of Service Delivery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2E39BF89" w14:textId="5D18D5D1" w:rsidR="00BA5929" w:rsidRPr="00C3495A" w:rsidRDefault="00BA5929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875C2A8" w14:textId="77777777" w:rsidR="00BA5929" w:rsidRPr="00C3495A" w:rsidRDefault="00BA592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8B9A9B4" w14:textId="77777777" w:rsidR="00BA5929" w:rsidRPr="00C3495A" w:rsidRDefault="00BA5929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3EF147C" w14:textId="394BBD88" w:rsidTr="004A3258">
        <w:trPr>
          <w:cantSplit/>
          <w:trHeight w:val="548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F7260C8" w14:textId="48ABBE66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21" w:anchor="'Farm Survey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Farm management survey</w:t>
              </w:r>
            </w:hyperlink>
            <w:r w:rsidR="00CF6B2B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21F7A875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about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farm management 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surveys being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conducted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as part of the project.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5065524" w14:textId="77777777" w:rsidR="00CF6B2B" w:rsidRPr="00C3495A" w:rsidRDefault="00CF6B2B" w:rsidP="00B6540F">
            <w:pPr>
              <w:pStyle w:val="Style1"/>
            </w:pPr>
            <w:r w:rsidRPr="00C3495A">
              <w:t>Number of farm management surveys conducted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EFD083D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12911F3" w14:textId="4E46CDAD" w:rsidR="00CF6B2B" w:rsidRPr="00C3495A" w:rsidRDefault="006F1240" w:rsidP="00B6540F">
            <w:pPr>
              <w:pStyle w:val="Style1"/>
            </w:pPr>
            <w:r w:rsidRPr="00C3495A">
              <w:t>Baseline survey or indicator (follow up) survey?*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9B30C31" w14:textId="2DC37F17" w:rsidR="00CF6B2B" w:rsidRPr="00C3495A" w:rsidRDefault="006F1240" w:rsidP="00B6540F">
            <w:pPr>
              <w:pStyle w:val="Style1"/>
            </w:pPr>
            <w:r w:rsidRPr="00C3495A">
              <w:t>Dropdow</w:t>
            </w:r>
            <w:r>
              <w:t>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4E79549" w14:textId="77777777" w:rsidR="00CF6B2B" w:rsidRPr="00C3495A" w:rsidRDefault="00CF6B2B" w:rsidP="00B6540F">
            <w:pPr>
              <w:pStyle w:val="Style1"/>
            </w:pPr>
            <w:r w:rsidRPr="00C3495A">
              <w:t>Can add row for baseline or indicator (can list multiple surveys).</w:t>
            </w:r>
          </w:p>
          <w:p w14:paraId="1356D110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72A88355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 xml:space="preserve"> Survey purpose</w:t>
            </w:r>
            <w:r w:rsidRPr="00C3495A">
              <w:t xml:space="preserve">* should outline what management functions the survey will aim to capture and how this information will be used. If applicable list species by “scientific name (common name). </w:t>
            </w:r>
            <w:r w:rsidRPr="00C3495A">
              <w:rPr>
                <w:spacing w:val="-2"/>
              </w:rPr>
              <w:t>Multiple species should be separated by semicolons “;”.</w:t>
            </w:r>
          </w:p>
          <w:p w14:paraId="049F077E" w14:textId="3C358CA9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37CD08B2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50A22295" w14:textId="7A8A8198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Participant register</w:t>
            </w:r>
          </w:p>
          <w:p w14:paraId="4FD3722D" w14:textId="211C2AC9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7DCFF632" w14:textId="706F76C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survey forms</w:t>
            </w:r>
          </w:p>
          <w:p w14:paraId="2E24D1C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0BD80AD2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7A23D4F4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4BAD9D76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5E7E856B" w14:textId="01C4314B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Correspondence</w:t>
            </w:r>
          </w:p>
          <w:p w14:paraId="36D133A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12B6BEEC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03887C60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Project plans</w:t>
            </w:r>
          </w:p>
          <w:p w14:paraId="29B2CD52" w14:textId="261828E9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outlining what, where, how and why</w:t>
            </w:r>
            <w:r w:rsidRPr="00C3495A">
              <w:br/>
              <w:t>Schedules drafted on whiteboard/notice boards</w:t>
            </w:r>
          </w:p>
        </w:tc>
      </w:tr>
      <w:tr w:rsidR="002024A9" w:rsidRPr="00C3495A" w14:paraId="3D87252E" w14:textId="77777777" w:rsidTr="004A3258">
        <w:trPr>
          <w:cantSplit/>
          <w:trHeight w:val="55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1BC468" w14:textId="77777777" w:rsidR="002024A9" w:rsidRDefault="002024A9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74A9D07" w14:textId="77777777" w:rsidR="002024A9" w:rsidRPr="00C3495A" w:rsidRDefault="002024A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76E7D0" w14:textId="77777777" w:rsidR="002024A9" w:rsidRPr="00C3495A" w:rsidRDefault="002024A9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A80156" w14:textId="76166BC6" w:rsidR="002024A9" w:rsidRPr="00C3495A" w:rsidRDefault="002024A9" w:rsidP="00B6540F">
            <w:pPr>
              <w:pStyle w:val="Style1"/>
            </w:pPr>
            <w:r w:rsidRPr="00C3495A" w:rsidDel="00ED0DD1">
              <w:t>Number of farm management surveys conducted*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84813DE" w14:textId="63FD24F2" w:rsidR="002024A9" w:rsidRPr="00C3495A" w:rsidRDefault="002024A9" w:rsidP="00B6540F">
            <w:pPr>
              <w:pStyle w:val="Style1"/>
            </w:pPr>
            <w:r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2ED409" w14:textId="77777777" w:rsidR="002024A9" w:rsidRPr="00C3495A" w:rsidRDefault="002024A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F893370" w14:textId="77777777" w:rsidR="002024A9" w:rsidRPr="00C3495A" w:rsidRDefault="002024A9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2024A9" w:rsidRPr="00C3495A" w14:paraId="37EF2679" w14:textId="77777777" w:rsidTr="004A3258">
        <w:trPr>
          <w:cantSplit/>
          <w:trHeight w:val="54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F19DA1" w14:textId="77777777" w:rsidR="002024A9" w:rsidRDefault="002024A9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238E9A1" w14:textId="77777777" w:rsidR="002024A9" w:rsidRPr="00C3495A" w:rsidRDefault="002024A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C678B8C" w14:textId="77777777" w:rsidR="002024A9" w:rsidRPr="00C3495A" w:rsidRDefault="002024A9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614D54" w14:textId="3AF8032E" w:rsidR="002024A9" w:rsidRPr="00C3495A" w:rsidDel="00ED0DD1" w:rsidRDefault="002024A9" w:rsidP="00B6540F">
            <w:pPr>
              <w:pStyle w:val="Style1"/>
            </w:pPr>
            <w:r w:rsidRPr="00C3495A">
              <w:t>Number of days spent on these farm management surveys*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EE076B0" w14:textId="22705EC6" w:rsidR="002024A9" w:rsidRDefault="002024A9" w:rsidP="00B6540F">
            <w:pPr>
              <w:pStyle w:val="Style1"/>
            </w:pPr>
            <w:r w:rsidRPr="00C3495A">
              <w:t>Number field (0.5 = half day)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3642B6" w14:textId="77777777" w:rsidR="002024A9" w:rsidRPr="00C3495A" w:rsidRDefault="002024A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0AA14DD" w14:textId="77777777" w:rsidR="002024A9" w:rsidRPr="00C3495A" w:rsidRDefault="002024A9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6F1240" w:rsidRPr="00C3495A" w14:paraId="2CB1D861" w14:textId="77777777" w:rsidTr="004A3258">
        <w:trPr>
          <w:cantSplit/>
          <w:trHeight w:val="39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2F0D0C" w14:textId="77777777" w:rsidR="006F1240" w:rsidRDefault="006F1240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314869C" w14:textId="77777777" w:rsidR="006F1240" w:rsidRPr="00C3495A" w:rsidRDefault="006F124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7CF540" w14:textId="77777777" w:rsidR="006F1240" w:rsidRPr="00C3495A" w:rsidRDefault="006F1240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D96547" w14:textId="46367062" w:rsidR="00BA5929" w:rsidRDefault="006F1240" w:rsidP="00B6540F">
            <w:pPr>
              <w:pStyle w:val="Style1"/>
            </w:pPr>
            <w:r w:rsidRPr="00C3495A" w:rsidDel="00ED0DD1">
              <w:t xml:space="preserve">Survey purpose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00F2424" w14:textId="5ADC2542" w:rsidR="00BA5929" w:rsidRDefault="006F1240" w:rsidP="00B6540F">
            <w:pPr>
              <w:pStyle w:val="Style1"/>
            </w:pPr>
            <w:r w:rsidRPr="00C3495A" w:rsidDel="00ED0DD1">
              <w:t xml:space="preserve">Free text - 500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EA60A2" w14:textId="77777777" w:rsidR="006F1240" w:rsidRPr="00C3495A" w:rsidRDefault="006F124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D89DB5F" w14:textId="77777777" w:rsidR="006F1240" w:rsidRPr="00C3495A" w:rsidRDefault="006F1240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BA5929" w:rsidRPr="00C3495A" w14:paraId="16960C90" w14:textId="77777777" w:rsidTr="004A3258">
        <w:trPr>
          <w:cantSplit/>
          <w:trHeight w:val="34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6A3C5C" w14:textId="77777777" w:rsidR="00BA5929" w:rsidRDefault="00BA5929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9A7328" w14:textId="77777777" w:rsidR="00BA5929" w:rsidRPr="00C3495A" w:rsidRDefault="00BA592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40A84A" w14:textId="77777777" w:rsidR="00BA5929" w:rsidRPr="00C3495A" w:rsidRDefault="00BA5929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84E1F2" w14:textId="1187663C" w:rsidR="00BA5929" w:rsidRPr="00C3495A" w:rsidDel="00ED0DD1" w:rsidRDefault="00BA5929" w:rsidP="00B6540F">
            <w:pPr>
              <w:pStyle w:val="Style1"/>
            </w:pPr>
            <w:r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DDCCA32" w14:textId="73D19C66" w:rsidR="00BA5929" w:rsidRPr="00C3495A" w:rsidDel="00ED0DD1" w:rsidRDefault="00BA5929" w:rsidP="00B6540F">
            <w:pPr>
              <w:pStyle w:val="Style1"/>
            </w:pPr>
            <w:r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45AC5D" w14:textId="77777777" w:rsidR="00BA5929" w:rsidRPr="00C3495A" w:rsidRDefault="00BA592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DF26193" w14:textId="77777777" w:rsidR="00BA5929" w:rsidRPr="00C3495A" w:rsidRDefault="00BA5929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BA5929" w:rsidRPr="00C3495A" w14:paraId="4787416B" w14:textId="77777777" w:rsidTr="004A3258">
        <w:trPr>
          <w:cantSplit/>
          <w:trHeight w:val="114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11BC5F2" w14:textId="77777777" w:rsidR="00BA5929" w:rsidRDefault="00BA5929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185C275" w14:textId="77777777" w:rsidR="00BA5929" w:rsidRPr="00C3495A" w:rsidRDefault="00BA5929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81F1ED" w14:textId="77777777" w:rsidR="00BA5929" w:rsidRPr="00C3495A" w:rsidRDefault="00BA5929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2AC864" w14:textId="127679B4" w:rsidR="00BA5929" w:rsidRPr="00C3495A" w:rsidRDefault="00BA5929" w:rsidP="00B6540F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3356A67B" w14:textId="78B9921C" w:rsidR="00BA5929" w:rsidRPr="00C3495A" w:rsidRDefault="00BA5929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3D83CB" w14:textId="77777777" w:rsidR="00BA5929" w:rsidRPr="00C3495A" w:rsidRDefault="00BA5929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8F5C4AF" w14:textId="77777777" w:rsidR="00BA5929" w:rsidRPr="00C3495A" w:rsidRDefault="00BA5929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C1EF92E" w14:textId="0BB20ACA" w:rsidTr="0076738A">
        <w:trPr>
          <w:cantSplit/>
          <w:trHeight w:val="414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5F1BD39" w14:textId="7FB43541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22" w:anchor="'Fauna survey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Fauna survey</w:t>
              </w:r>
            </w:hyperlink>
            <w:r w:rsidR="00CF6B2B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05F52E4B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about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fauna 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surveys being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conducted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across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9FDAD04" w14:textId="77777777" w:rsidR="00CF6B2B" w:rsidRPr="00C3495A" w:rsidRDefault="00CF6B2B" w:rsidP="00B6540F">
            <w:pPr>
              <w:pStyle w:val="Style1"/>
            </w:pPr>
            <w:r w:rsidRPr="00C3495A">
              <w:t>Area surveyed (ha) (fauna)</w:t>
            </w:r>
          </w:p>
          <w:p w14:paraId="03E34E05" w14:textId="2DE60199" w:rsidR="00CF6B2B" w:rsidRPr="00C3495A" w:rsidRDefault="00CF6B2B" w:rsidP="00B6540F">
            <w:pPr>
              <w:pStyle w:val="Style1"/>
            </w:pPr>
            <w:r w:rsidRPr="00C3495A">
              <w:t>Number of fauna surveys conducted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234C7F2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1:1,000 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individual survey plot locations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082860C" w14:textId="2B595509" w:rsidR="00CF6B2B" w:rsidRPr="00C3495A" w:rsidRDefault="006F1240" w:rsidP="00B6540F">
            <w:pPr>
              <w:pStyle w:val="Style1"/>
            </w:pPr>
            <w:r w:rsidRPr="00C3495A">
              <w:t>Baseline survey or indicator (follow up) survey?*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8DC3A89" w14:textId="066E4062" w:rsidR="00C325D6" w:rsidRDefault="006F1240" w:rsidP="00B6540F">
            <w:pPr>
              <w:pStyle w:val="Style1"/>
            </w:pPr>
            <w:r w:rsidRPr="00C3495A">
              <w:t>Dropdown</w:t>
            </w:r>
          </w:p>
          <w:p w14:paraId="3AFECB92" w14:textId="71B2286B" w:rsidR="00CF6B2B" w:rsidRPr="00C3495A" w:rsidRDefault="00CF6B2B" w:rsidP="00B6540F">
            <w:pPr>
              <w:pStyle w:val="Style1"/>
            </w:pP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B356070" w14:textId="77777777" w:rsidR="00F605AC" w:rsidRDefault="00F605AC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19C15FFD" w14:textId="77777777" w:rsidR="00F605AC" w:rsidRDefault="00F605AC" w:rsidP="00B6540F">
            <w:pPr>
              <w:pStyle w:val="Style1"/>
            </w:pPr>
            <w:r>
              <w:lastRenderedPageBreak/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5BD46F16" w14:textId="77777777" w:rsidR="00CF6B2B" w:rsidRPr="00C3495A" w:rsidRDefault="00CF6B2B" w:rsidP="00B6540F">
            <w:pPr>
              <w:pStyle w:val="Style1"/>
            </w:pPr>
            <w:r w:rsidRPr="00C3495A">
              <w:t>Can add section for baseline or indicator survey (Multiple sites may be included).</w:t>
            </w:r>
          </w:p>
          <w:p w14:paraId="7FB69108" w14:textId="77777777" w:rsidR="00CF6B2B" w:rsidRPr="00C3495A" w:rsidRDefault="00CF6B2B" w:rsidP="00B6540F">
            <w:pPr>
              <w:pStyle w:val="Style1"/>
            </w:pPr>
            <w:r w:rsidRPr="00C3495A">
              <w:t xml:space="preserve">Can add row for each target species in section above (relevant to the sites provided in this section’s map). </w:t>
            </w:r>
          </w:p>
          <w:p w14:paraId="19E6CB48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461147DF" w14:textId="77777777" w:rsidR="00CF6B2B" w:rsidRPr="00C3495A" w:rsidRDefault="00CF6B2B" w:rsidP="00B6540F">
            <w:pPr>
              <w:pStyle w:val="Style1"/>
            </w:pPr>
            <w:r w:rsidRPr="00C3495A">
              <w:t xml:space="preserve">Can add an image/photo. </w:t>
            </w:r>
          </w:p>
          <w:p w14:paraId="1FFF1120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Date range</w:t>
            </w:r>
            <w:r w:rsidRPr="00C3495A">
              <w:t>* refers to when the surveys were conducted. They can be specific dates, dates ranging from/to, months or seasons.</w:t>
            </w:r>
          </w:p>
          <w:p w14:paraId="5334AA5D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Survey technique</w:t>
            </w:r>
            <w:r w:rsidRPr="00C3495A">
              <w:t xml:space="preserve">* refers to the survey design, data you will capture and how it will be used. </w:t>
            </w:r>
          </w:p>
          <w:p w14:paraId="1740CDAC" w14:textId="408C0A00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07E62D0E" w14:textId="77777777" w:rsidR="00CF6B2B" w:rsidRPr="00C3495A" w:rsidRDefault="00CF6B2B" w:rsidP="00B6540F">
            <w:pPr>
              <w:pStyle w:val="Style2"/>
              <w:ind w:left="0"/>
            </w:pPr>
            <w:r w:rsidRPr="00136E83">
              <w:lastRenderedPageBreak/>
              <w:t>Primary Evidence:</w:t>
            </w:r>
          </w:p>
          <w:p w14:paraId="374B0162" w14:textId="7E0D53E5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Field survey sheets</w:t>
            </w:r>
          </w:p>
          <w:p w14:paraId="245B28F9" w14:textId="1DCF5DB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1C142CF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4D0DB8A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lastRenderedPageBreak/>
              <w:t>Invoice/Receipt</w:t>
            </w:r>
          </w:p>
          <w:p w14:paraId="2272A07D" w14:textId="6019CB74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589F0192" w14:textId="2C51AA3B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2CE50270" w14:textId="161D0542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689B59E7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2AD4DD3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433863B2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65558B23" w14:textId="3BD35AAA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364A0513" w14:textId="34F6D328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1DC7B800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7F97C92B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7D0D7279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07ED95E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409C81D4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4F2D83B9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7F41E95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48549038" w14:textId="17D4D2FC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76738A" w:rsidRPr="00C3495A" w14:paraId="1391A352" w14:textId="77777777" w:rsidTr="0076738A">
        <w:trPr>
          <w:cantSplit/>
          <w:trHeight w:val="17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CC51C8" w14:textId="77777777" w:rsidR="0076738A" w:rsidRDefault="0076738A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6A31DD" w14:textId="77777777" w:rsidR="0076738A" w:rsidRPr="00C3495A" w:rsidRDefault="0076738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079458" w14:textId="77777777" w:rsidR="0076738A" w:rsidRPr="00C3495A" w:rsidRDefault="0076738A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D2E27C" w14:textId="645914B0" w:rsidR="0076738A" w:rsidRPr="00C3495A" w:rsidRDefault="0076738A" w:rsidP="0076738A">
            <w:pPr>
              <w:pStyle w:val="Style1"/>
            </w:pPr>
            <w:r w:rsidRPr="00C3495A" w:rsidDel="00ED0DD1">
              <w:t>Number of fauna surveys conducted*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447AC2D" w14:textId="3DD04BB3" w:rsidR="0076738A" w:rsidRPr="00C3495A" w:rsidRDefault="0076738A" w:rsidP="0076738A">
            <w:pPr>
              <w:pStyle w:val="Style1"/>
            </w:pPr>
            <w:r w:rsidRPr="00C3495A" w:rsidDel="00ED0DD1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A52160" w14:textId="77777777" w:rsidR="0076738A" w:rsidRPr="00C84529" w:rsidRDefault="0076738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5FE3059" w14:textId="77777777" w:rsidR="0076738A" w:rsidRPr="00136E83" w:rsidRDefault="0076738A" w:rsidP="00B6540F">
            <w:pPr>
              <w:pStyle w:val="Style2"/>
              <w:ind w:left="0"/>
            </w:pPr>
          </w:p>
        </w:tc>
      </w:tr>
      <w:tr w:rsidR="0076738A" w:rsidRPr="00C3495A" w14:paraId="494D9CB3" w14:textId="77777777" w:rsidTr="004A3258">
        <w:trPr>
          <w:cantSplit/>
          <w:trHeight w:val="44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05865C" w14:textId="77777777" w:rsidR="0076738A" w:rsidRDefault="0076738A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007A78" w14:textId="77777777" w:rsidR="0076738A" w:rsidRPr="00C3495A" w:rsidRDefault="0076738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6741F6" w14:textId="77777777" w:rsidR="0076738A" w:rsidRPr="00C3495A" w:rsidRDefault="0076738A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5A3136" w14:textId="37B8E651" w:rsidR="0076738A" w:rsidRPr="00C3495A" w:rsidDel="00ED0DD1" w:rsidRDefault="0076738A" w:rsidP="0076738A">
            <w:pPr>
              <w:pStyle w:val="Style1"/>
            </w:pPr>
            <w:r w:rsidRPr="00C3495A">
              <w:t>Date Range*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C1EE353" w14:textId="08B5E789" w:rsidR="0076738A" w:rsidRPr="00C3495A" w:rsidDel="00ED0DD1" w:rsidRDefault="0076738A" w:rsidP="0076738A">
            <w:pPr>
              <w:pStyle w:val="Style1"/>
            </w:pPr>
            <w:r w:rsidRPr="00C3495A">
              <w:t xml:space="preserve">Free text - 300 characters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03AC2A" w14:textId="77777777" w:rsidR="0076738A" w:rsidRPr="00C84529" w:rsidRDefault="0076738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FF085E5" w14:textId="77777777" w:rsidR="0076738A" w:rsidRPr="00136E83" w:rsidRDefault="0076738A" w:rsidP="00B6540F">
            <w:pPr>
              <w:pStyle w:val="Style2"/>
              <w:ind w:left="0"/>
            </w:pPr>
          </w:p>
        </w:tc>
      </w:tr>
      <w:tr w:rsidR="006C232C" w:rsidRPr="00C3495A" w14:paraId="6BECF2B5" w14:textId="77777777" w:rsidTr="004A3258">
        <w:trPr>
          <w:cantSplit/>
          <w:trHeight w:val="84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34061B5" w14:textId="77777777" w:rsidR="006C232C" w:rsidRDefault="006C232C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F150AB" w14:textId="77777777" w:rsidR="006C232C" w:rsidRPr="00C3495A" w:rsidRDefault="006C232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B089E3" w14:textId="77777777" w:rsidR="006C232C" w:rsidRPr="00C3495A" w:rsidRDefault="006C232C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907F9D" w14:textId="02272321" w:rsidR="006C232C" w:rsidRDefault="006C232C" w:rsidP="00B6540F">
            <w:pPr>
              <w:pStyle w:val="Style1"/>
            </w:pPr>
            <w:r w:rsidRPr="00C3495A" w:rsidDel="00574F18">
              <w:t>Site/s covered by fauna surveys*</w:t>
            </w:r>
          </w:p>
          <w:p w14:paraId="4D41E71B" w14:textId="77777777" w:rsidR="006C6E82" w:rsidRDefault="006C6E82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72A6942A" w14:textId="4A8E3988" w:rsidR="006C232C" w:rsidRPr="00C3495A" w:rsidRDefault="00734C67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10C7E9DA" w14:textId="77777777" w:rsidR="006C232C" w:rsidRDefault="006C232C" w:rsidP="00B6540F">
            <w:pPr>
              <w:pStyle w:val="Style1"/>
            </w:pPr>
            <w:r w:rsidRPr="00C3495A" w:rsidDel="00574F18">
              <w:t>Mapping link with auto-calculated figures.</w:t>
            </w:r>
          </w:p>
          <w:p w14:paraId="7B8F1321" w14:textId="5D83DE5A" w:rsidR="006C232C" w:rsidRPr="00C3495A" w:rsidRDefault="006C232C" w:rsidP="00B6540F">
            <w:pPr>
              <w:pStyle w:val="Style1"/>
            </w:pPr>
            <w:r>
              <w:t>Attach Document button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ADDCD34" w14:textId="77777777" w:rsidR="006C232C" w:rsidRPr="00C3495A" w:rsidRDefault="006C232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A16133D" w14:textId="77777777" w:rsidR="006C232C" w:rsidRPr="00C3495A" w:rsidRDefault="006C232C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53172362" w14:textId="77777777" w:rsidTr="004A3258">
        <w:trPr>
          <w:cantSplit/>
          <w:trHeight w:val="41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F03E4B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92AE8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13EE888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39FF36" w14:textId="4D19AB0A" w:rsidR="00CF6B2B" w:rsidRDefault="00CF6B2B" w:rsidP="00B6540F">
            <w:pPr>
              <w:pStyle w:val="Style1"/>
            </w:pPr>
            <w:r w:rsidRPr="00C3495A">
              <w:t xml:space="preserve">Actual Area (ha) </w:t>
            </w:r>
            <w:r w:rsidR="002024A9">
              <w:t>covered by fauna surveys</w:t>
            </w:r>
            <w:r w:rsidRPr="00C3495A">
              <w:t>*</w:t>
            </w:r>
          </w:p>
          <w:p w14:paraId="196B3AAE" w14:textId="77777777" w:rsidR="006C6E82" w:rsidRDefault="006C6E82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256B81AC" w14:textId="744BC255" w:rsidR="00CF6B2B" w:rsidRPr="00C3495A" w:rsidRDefault="00CF6B2B" w:rsidP="00B6540F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B024B9F" w14:textId="46986B30" w:rsidR="00CF6B2B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285A7C47" w14:textId="0124C254" w:rsidR="00CF6B2B" w:rsidRPr="00C3495A" w:rsidRDefault="00CF6B2B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574F18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5E6CA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B7A6F92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1B472B1" w14:textId="77777777" w:rsidTr="004A3258">
        <w:trPr>
          <w:cantSplit/>
          <w:trHeight w:val="42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694075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4DAC91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60F8C7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958F14" w14:textId="30111924" w:rsidR="00CF6B2B" w:rsidRDefault="00CF6B2B" w:rsidP="00B6540F">
            <w:pPr>
              <w:pStyle w:val="Style1"/>
            </w:pPr>
            <w:r w:rsidRPr="00C3495A">
              <w:t xml:space="preserve">Invoiced Area (ha) </w:t>
            </w:r>
            <w:r w:rsidR="002024A9">
              <w:t>covered by fauna surveys</w:t>
            </w:r>
            <w:r w:rsidRPr="00C3495A">
              <w:t>*</w:t>
            </w:r>
          </w:p>
          <w:p w14:paraId="1B34D571" w14:textId="17C62EF9" w:rsidR="00CF6B2B" w:rsidRPr="00C3495A" w:rsidRDefault="00CF6B2B" w:rsidP="00B6540F">
            <w:pPr>
              <w:pStyle w:val="Style1"/>
            </w:pPr>
            <w:r>
              <w:t>Reason for invoiced amount being different to</w:t>
            </w:r>
            <w:r w:rsidR="002024A9">
              <w:t xml:space="preserve"> </w:t>
            </w:r>
            <w:r w:rsidR="00872802">
              <w:t>actual</w:t>
            </w:r>
            <w:r>
              <w:t xml:space="preserve"> amount*~</w:t>
            </w:r>
            <w:r w:rsidR="00C325D6" w:rsidRPr="00C3495A" w:rsidDel="00574F18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C1ECDF0" w14:textId="321FF4D3" w:rsidR="00CF6B2B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54ED2026" w14:textId="60E49C98" w:rsidR="00CF6B2B" w:rsidRPr="00C3495A" w:rsidRDefault="00CF6B2B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574F18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F7325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151FF1A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DA28ED1" w14:textId="77777777" w:rsidTr="004A3258">
        <w:trPr>
          <w:cantSplit/>
          <w:trHeight w:val="28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E96E3B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36905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4C61AD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4BFE4C" w14:textId="0D11B326" w:rsidR="00CF6B2B" w:rsidRPr="00C3495A" w:rsidRDefault="00CF6B2B" w:rsidP="00B6540F">
            <w:pPr>
              <w:pStyle w:val="Style1"/>
            </w:pPr>
            <w:r w:rsidRPr="00C3495A">
              <w:t>Target Species recorded*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36751EC" w14:textId="7B127F75" w:rsidR="00CF6B2B" w:rsidRPr="00C3495A" w:rsidRDefault="00CF6B2B" w:rsidP="00B6540F">
            <w:pPr>
              <w:pStyle w:val="Style1"/>
            </w:pPr>
            <w:r w:rsidRPr="00C3495A">
              <w:t xml:space="preserve">Type to search species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BE99E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4243F70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161532B" w14:textId="77777777" w:rsidTr="004A3258">
        <w:trPr>
          <w:cantSplit/>
          <w:trHeight w:val="40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C60B060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5B236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6ACA30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DB791D" w14:textId="0FB0B6B9" w:rsidR="00CF6B2B" w:rsidRPr="00C3495A" w:rsidRDefault="00CF6B2B" w:rsidP="00B6540F">
            <w:pPr>
              <w:pStyle w:val="Style1"/>
            </w:pPr>
            <w:r w:rsidRPr="00C3495A">
              <w:t>Survey technique*</w:t>
            </w:r>
            <w:r w:rsidR="00C325D6" w:rsidRPr="00C3495A" w:rsidDel="00574F18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CC23A1B" w14:textId="095E9D92" w:rsidR="00CF6B2B" w:rsidRPr="00C3495A" w:rsidRDefault="00CF6B2B" w:rsidP="00B6540F">
            <w:pPr>
              <w:pStyle w:val="Style1"/>
            </w:pPr>
            <w:r w:rsidRPr="00C3495A">
              <w:t>Free text - 500 characters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3BFF3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2BABFEA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43830C85" w14:textId="77777777" w:rsidTr="004A3258">
        <w:trPr>
          <w:cantSplit/>
          <w:trHeight w:val="16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D0B50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BCCBE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E7C737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D288CE" w14:textId="0DCF8CA9" w:rsidR="00CF6B2B" w:rsidRPr="00C3495A" w:rsidRDefault="00CF6B2B" w:rsidP="00B6540F">
            <w:pPr>
              <w:pStyle w:val="Style1"/>
            </w:pPr>
            <w:r w:rsidRPr="00C3495A">
              <w:t>Individuals or Groups*</w:t>
            </w:r>
            <w:r w:rsidR="00C325D6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CD7428C" w14:textId="6E53DFB9" w:rsidR="00CF6B2B" w:rsidRPr="00C3495A" w:rsidRDefault="00CF6B2B" w:rsidP="00B6540F">
            <w:pPr>
              <w:pStyle w:val="Style1"/>
            </w:pPr>
            <w:r w:rsidRPr="00C3495A">
              <w:t>Dropdown</w:t>
            </w:r>
            <w:r w:rsidR="006C232C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920A425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445C428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42469BA8" w14:textId="77777777" w:rsidTr="004A3258">
        <w:trPr>
          <w:cantSplit/>
          <w:trHeight w:val="41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773B772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517B4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9F293EF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21DC17" w14:textId="22BA9C1E" w:rsidR="00CF6B2B" w:rsidRPr="00C3495A" w:rsidRDefault="00CF6B2B" w:rsidP="00B6540F">
            <w:pPr>
              <w:pStyle w:val="Style1"/>
            </w:pPr>
            <w:r w:rsidRPr="00C3495A">
              <w:t>Number of groups / individuals in Fauna Survey*</w:t>
            </w:r>
            <w:r w:rsidR="00C325D6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00534E6" w14:textId="31824043" w:rsidR="00CF6B2B" w:rsidRPr="00C3495A" w:rsidRDefault="00CF6B2B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CB2D8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79E62F1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44058A9" w14:textId="77777777" w:rsidTr="004A3258">
        <w:trPr>
          <w:cantSplit/>
          <w:trHeight w:val="22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56CA60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9E706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4B3414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19A521" w14:textId="6E56B970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6E0AFDE" w14:textId="1014EA69" w:rsidR="00CF6B2B" w:rsidRPr="00C3495A" w:rsidRDefault="00CF6B2B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C7990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847C43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872802" w:rsidRPr="00C3495A" w14:paraId="2919950A" w14:textId="77777777" w:rsidTr="004A3258">
        <w:trPr>
          <w:cantSplit/>
          <w:trHeight w:val="24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0536DA" w14:textId="77777777" w:rsidR="00872802" w:rsidRDefault="00872802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160686" w14:textId="77777777" w:rsidR="00872802" w:rsidRPr="00C3495A" w:rsidRDefault="00872802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052327" w14:textId="77777777" w:rsidR="00872802" w:rsidRPr="00C3495A" w:rsidRDefault="00872802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225094" w14:textId="440AE732" w:rsidR="00872802" w:rsidRPr="00C3495A" w:rsidRDefault="00872802" w:rsidP="00B6540F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637A2D8F" w14:textId="7EBBB2C0" w:rsidR="00872802" w:rsidRPr="00C3495A" w:rsidRDefault="00872802" w:rsidP="00B6540F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32A116" w14:textId="77777777" w:rsidR="00872802" w:rsidRPr="00C3495A" w:rsidRDefault="00872802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E5AB689" w14:textId="77777777" w:rsidR="00872802" w:rsidRPr="00C3495A" w:rsidRDefault="00872802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7580A54F" w14:textId="77CFA52D" w:rsidTr="004A3258">
        <w:trPr>
          <w:cantSplit/>
          <w:trHeight w:val="420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B4A2E4E" w14:textId="3F6BF586" w:rsidR="00CF6B2B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Implementing </w:t>
            </w:r>
            <w:hyperlink r:id="rId23" w:anchor="'Fire Mgt Actions'!A1" w:history="1">
              <w:r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Fire management actions</w:t>
              </w:r>
            </w:hyperlink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27DF42F3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fire management actions you have undertaken across the mapped area and any areas that have benefitted from this work.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B182B3C" w14:textId="77777777" w:rsidR="00CF6B2B" w:rsidRPr="00C3495A" w:rsidRDefault="00CF6B2B" w:rsidP="00B6540F">
            <w:pPr>
              <w:pStyle w:val="Style1"/>
            </w:pPr>
            <w:r w:rsidRPr="00C3495A">
              <w:t>Area (ha) treated by fire management action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93F772A" w14:textId="77777777" w:rsidR="00CF6B2B" w:rsidRPr="00C3495A" w:rsidRDefault="00CF6B2B" w:rsidP="00B6540F">
            <w:pPr>
              <w:pStyle w:val="Style1"/>
            </w:pPr>
            <w:r w:rsidRPr="00C3495A">
              <w:t xml:space="preserve">&gt; 1:10,000, or greater as appropriate </w:t>
            </w:r>
            <w:r w:rsidRPr="00C3495A">
              <w:br/>
              <w:t>&gt; Map paddocks or landscapes where fire management action is being applied.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0DFAF4E" w14:textId="77777777" w:rsidR="00933EDE" w:rsidRDefault="00933EDE" w:rsidP="00B6540F">
            <w:pPr>
              <w:pStyle w:val="Style1"/>
            </w:pPr>
            <w:r w:rsidRPr="00C3495A">
              <w:t>Initial or follow-up control?*</w:t>
            </w:r>
          </w:p>
          <w:p w14:paraId="2C71DDDF" w14:textId="499601DE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29FE77D" w14:textId="01C55D99" w:rsidR="007B56C5" w:rsidRPr="00C3495A" w:rsidRDefault="00933EDE" w:rsidP="00B6540F">
            <w:pPr>
              <w:pStyle w:val="Style1"/>
            </w:pPr>
            <w:r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268D924" w14:textId="77777777" w:rsidR="00F605AC" w:rsidRDefault="00F605AC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5B5EE7DC" w14:textId="77777777" w:rsidR="00F605AC" w:rsidRDefault="00F605AC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1B8071A4" w14:textId="77777777" w:rsidR="00CF6B2B" w:rsidRPr="00C3495A" w:rsidRDefault="00CF6B2B" w:rsidP="00B6540F">
            <w:pPr>
              <w:pStyle w:val="Style1"/>
            </w:pPr>
            <w:r w:rsidRPr="00C3495A">
              <w:t>Can add row for initial or follow-up (Multiple sites may be included).</w:t>
            </w:r>
          </w:p>
          <w:p w14:paraId="29946224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109549FD" w14:textId="77777777" w:rsidR="00CF6B2B" w:rsidRPr="00C3495A" w:rsidRDefault="00CF6B2B" w:rsidP="00B6540F">
            <w:pPr>
              <w:pStyle w:val="Style1"/>
            </w:pPr>
            <w:r w:rsidRPr="00C3495A">
              <w:t xml:space="preserve">Can add an image/photo. </w:t>
            </w:r>
          </w:p>
          <w:p w14:paraId="7FC9CA94" w14:textId="77777777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  <w:p w14:paraId="290BE013" w14:textId="77777777" w:rsidR="00CF6B2B" w:rsidRPr="00C3495A" w:rsidRDefault="00CF6B2B" w:rsidP="00B6540F">
            <w:pPr>
              <w:pStyle w:val="Style1"/>
            </w:pPr>
            <w:r w:rsidRPr="00C3495A">
              <w:t>Add a row</w:t>
            </w:r>
          </w:p>
          <w:p w14:paraId="3C85D672" w14:textId="4819194D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3304894C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29083A76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3BB7923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0C72120B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0F2AE858" w14:textId="2C5D4D95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Copy of communication materials (e.g. notice of burn)</w:t>
            </w:r>
          </w:p>
          <w:p w14:paraId="7C204238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7C995EC4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22D5924C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765A2248" w14:textId="2D881EDC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Planning / Methodology document (e.g. fire management plan)</w:t>
            </w:r>
          </w:p>
          <w:p w14:paraId="7AE2189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4ED6638C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6FCA24C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38F2DA2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57A84351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6D2B4DE5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3158315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1F6AC1A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5D933F90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74FA5DB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  <w:p w14:paraId="7400A9C7" w14:textId="230B55C9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Hard copy maps with notations</w:t>
            </w:r>
          </w:p>
        </w:tc>
      </w:tr>
      <w:tr w:rsidR="007B56C5" w:rsidRPr="00C3495A" w14:paraId="6D704628" w14:textId="77777777" w:rsidTr="004A3258">
        <w:trPr>
          <w:cantSplit/>
          <w:trHeight w:val="58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4BF73A" w14:textId="77777777" w:rsidR="007B56C5" w:rsidRDefault="007B56C5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58338D" w14:textId="77777777" w:rsidR="007B56C5" w:rsidRPr="00C3495A" w:rsidRDefault="007B56C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BE8D01" w14:textId="77777777" w:rsidR="007B56C5" w:rsidRPr="00C3495A" w:rsidRDefault="007B56C5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F0E60E" w14:textId="77777777" w:rsidR="007B56C5" w:rsidRDefault="007B56C5" w:rsidP="00B6540F">
            <w:pPr>
              <w:pStyle w:val="Style1"/>
            </w:pPr>
            <w:r w:rsidRPr="00C3495A" w:rsidDel="00D34C03">
              <w:t>Area (ha) treated by fire management actions*</w:t>
            </w:r>
          </w:p>
          <w:p w14:paraId="30341E9B" w14:textId="6FF87443" w:rsidR="00734C67" w:rsidRPr="00C3495A" w:rsidRDefault="00734C67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3E8B1C1" w14:textId="77777777" w:rsidR="007B56C5" w:rsidRDefault="007B56C5" w:rsidP="00B6540F">
            <w:pPr>
              <w:pStyle w:val="Style1"/>
            </w:pPr>
            <w:r w:rsidRPr="00C3495A" w:rsidDel="00A542E0">
              <w:t>Mapping link with auto-calculated figures.</w:t>
            </w:r>
          </w:p>
          <w:p w14:paraId="5A86DF79" w14:textId="08DE8106" w:rsidR="00872802" w:rsidRDefault="00872802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3380385" w14:textId="77777777" w:rsidR="007B56C5" w:rsidRPr="00C3495A" w:rsidRDefault="007B56C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6EBC1A3" w14:textId="77777777" w:rsidR="007B56C5" w:rsidRPr="00C3495A" w:rsidRDefault="007B56C5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7B56C5" w:rsidRPr="00C3495A" w14:paraId="1AADA245" w14:textId="77777777" w:rsidTr="004A3258">
        <w:trPr>
          <w:cantSplit/>
          <w:trHeight w:val="137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AF8AE9" w14:textId="77777777" w:rsidR="007B56C5" w:rsidRDefault="007B56C5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70E25D" w14:textId="77777777" w:rsidR="007B56C5" w:rsidRPr="00C3495A" w:rsidRDefault="007B56C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A8DBD4" w14:textId="77777777" w:rsidR="007B56C5" w:rsidRPr="00C3495A" w:rsidRDefault="007B56C5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4E16A6" w14:textId="6BE984AB" w:rsidR="007B56C5" w:rsidRDefault="007B56C5" w:rsidP="00B6540F">
            <w:pPr>
              <w:pStyle w:val="Style1"/>
            </w:pPr>
            <w:r w:rsidRPr="00C3495A">
              <w:t>Actual Area (ha)</w:t>
            </w:r>
            <w:r w:rsidR="002024A9">
              <w:t>/length (km) treated by management action</w:t>
            </w:r>
          </w:p>
          <w:p w14:paraId="2F065040" w14:textId="62E78F2C" w:rsidR="007B56C5" w:rsidRPr="00C3495A" w:rsidDel="00D34C03" w:rsidRDefault="007B56C5" w:rsidP="00B6540F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B0BB38B" w14:textId="0EB728F6" w:rsidR="007B56C5" w:rsidRDefault="007B56C5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20416106" w14:textId="2B033AA5" w:rsidR="007B56C5" w:rsidRPr="00C3495A" w:rsidDel="00A542E0" w:rsidRDefault="007B56C5" w:rsidP="00B6540F">
            <w:pPr>
              <w:pStyle w:val="Style1"/>
            </w:pPr>
            <w:r>
              <w:t>Dropdown</w:t>
            </w:r>
            <w:r w:rsidR="00B96E23">
              <w:t>/</w:t>
            </w:r>
            <w:r>
              <w:t>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33D862" w14:textId="77777777" w:rsidR="007B56C5" w:rsidRPr="00C3495A" w:rsidRDefault="007B56C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B00D9BA" w14:textId="77777777" w:rsidR="007B56C5" w:rsidRPr="00C3495A" w:rsidRDefault="007B56C5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595EA462" w14:textId="77777777" w:rsidTr="004A3258">
        <w:trPr>
          <w:cantSplit/>
          <w:trHeight w:val="110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822D528" w14:textId="77777777" w:rsidR="00CF6B2B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58611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913EA5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75713B" w14:textId="5A8BD9BE" w:rsidR="00CF6B2B" w:rsidRDefault="00CF6B2B" w:rsidP="00B6540F">
            <w:pPr>
              <w:pStyle w:val="Style1"/>
            </w:pPr>
            <w:r w:rsidRPr="00C3495A">
              <w:t xml:space="preserve">Invoiced Area (ha) </w:t>
            </w:r>
            <w:r w:rsidR="002024A9">
              <w:t>treated by management act</w:t>
            </w:r>
            <w:r w:rsidR="00A75804">
              <w:t>i</w:t>
            </w:r>
            <w:r w:rsidR="002024A9">
              <w:t>on</w:t>
            </w:r>
            <w:r w:rsidRPr="00C3495A">
              <w:t>*</w:t>
            </w:r>
          </w:p>
          <w:p w14:paraId="671CF583" w14:textId="3F2EFFFC" w:rsidR="00CF6B2B" w:rsidRPr="00C3495A" w:rsidRDefault="00CF6B2B" w:rsidP="00B6540F">
            <w:pPr>
              <w:pStyle w:val="Style1"/>
            </w:pPr>
            <w:r>
              <w:t xml:space="preserve">Reason for invoiced amount being different to </w:t>
            </w:r>
            <w:r w:rsidR="002024A9">
              <w:t>actual</w:t>
            </w:r>
            <w:r>
              <w:t xml:space="preserve"> amount*~</w:t>
            </w:r>
            <w:r w:rsidR="007B56C5" w:rsidRPr="00C3495A" w:rsidDel="00D34C03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0F6813D" w14:textId="7899A8F8" w:rsidR="00CF6B2B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5D039DEC" w14:textId="5BA68D2E" w:rsidR="00CF6B2B" w:rsidRPr="00C3495A" w:rsidRDefault="00CF6B2B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D34C03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CE3FD2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9735A5D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6EC7DF9" w14:textId="77777777" w:rsidTr="0076738A">
        <w:trPr>
          <w:cantSplit/>
          <w:trHeight w:val="24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CF856D" w14:textId="77777777" w:rsidR="00CF6B2B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3E953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EE568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7AA886" w14:textId="66AA2BE9" w:rsidR="00CF6B2B" w:rsidRPr="00C3495A" w:rsidRDefault="00CF6B2B" w:rsidP="00B6540F">
            <w:pPr>
              <w:pStyle w:val="Style1"/>
            </w:pPr>
            <w:r w:rsidRPr="00C3495A">
              <w:t>Type of fire management action*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AA005F4" w14:textId="25DA7F73" w:rsidR="00CF6B2B" w:rsidRPr="00C3495A" w:rsidRDefault="00CF6B2B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11435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95181C7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6738A" w:rsidRPr="00C3495A" w14:paraId="77747CF1" w14:textId="77777777" w:rsidTr="004A3258">
        <w:trPr>
          <w:cantSplit/>
          <w:trHeight w:val="49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79BDFE" w14:textId="77777777" w:rsidR="0076738A" w:rsidRDefault="0076738A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7AB414" w14:textId="77777777" w:rsidR="0076738A" w:rsidRPr="00C3495A" w:rsidRDefault="0076738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5B5861" w14:textId="77777777" w:rsidR="0076738A" w:rsidRPr="00C3495A" w:rsidRDefault="0076738A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5A5768" w14:textId="5FC1FA34" w:rsidR="0076738A" w:rsidRPr="00C3495A" w:rsidRDefault="0076738A" w:rsidP="0076738A">
            <w:pPr>
              <w:pStyle w:val="Style1"/>
            </w:pPr>
            <w:r w:rsidRPr="00C3495A" w:rsidDel="00ED0DD1">
              <w:t>Type of fire management action (if Other)~*</w:t>
            </w:r>
            <w:r w:rsidRPr="00C3495A" w:rsidDel="00D34C03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3D80647" w14:textId="0AAC86EC" w:rsidR="0076738A" w:rsidRPr="00C3495A" w:rsidRDefault="0076738A" w:rsidP="0076738A">
            <w:pPr>
              <w:pStyle w:val="Style1"/>
            </w:pPr>
            <w:r w:rsidRPr="00C3495A" w:rsidDel="00ED0DD1">
              <w:t>Free text - 100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758EEF" w14:textId="77777777" w:rsidR="0076738A" w:rsidRPr="00C3495A" w:rsidRDefault="0076738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5F9490D" w14:textId="77777777" w:rsidR="0076738A" w:rsidRPr="00C3495A" w:rsidRDefault="0076738A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7B56C5" w:rsidRPr="00C3495A" w14:paraId="49BCAABE" w14:textId="77777777" w:rsidTr="004A3258">
        <w:trPr>
          <w:cantSplit/>
          <w:trHeight w:val="82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5238E2" w14:textId="77777777" w:rsidR="007B56C5" w:rsidRDefault="007B56C5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5D30E8" w14:textId="77777777" w:rsidR="007B56C5" w:rsidRPr="00C3495A" w:rsidRDefault="007B56C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2A2953" w14:textId="77777777" w:rsidR="007B56C5" w:rsidRPr="00C3495A" w:rsidRDefault="007B56C5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7FFDFE" w14:textId="6D827F03" w:rsidR="007B56C5" w:rsidRPr="00C3495A" w:rsidRDefault="007B56C5" w:rsidP="00B6540F">
            <w:pPr>
              <w:pStyle w:val="Style1"/>
            </w:pPr>
            <w:r w:rsidRPr="00C3495A" w:rsidDel="00ED0DD1">
              <w:t>Please map any off-site area/s if they benefitted from this fire management action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5F3FAC86" w14:textId="6B6AFD37" w:rsidR="007B56C5" w:rsidRPr="00C3495A" w:rsidRDefault="007B56C5" w:rsidP="00B6540F">
            <w:pPr>
              <w:pStyle w:val="Style1"/>
            </w:pPr>
            <w:r w:rsidRPr="00C3495A" w:rsidDel="00ED0DD1">
              <w:t>Mapping link with auto-calculated figures</w:t>
            </w:r>
            <w:r w:rsidRPr="00C3495A" w:rsidDel="00D34C03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CA73D0" w14:textId="77777777" w:rsidR="007B56C5" w:rsidRPr="00C3495A" w:rsidRDefault="007B56C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9C9B1F3" w14:textId="77777777" w:rsidR="007B56C5" w:rsidRPr="00C3495A" w:rsidRDefault="007B56C5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07C56A6" w14:textId="77777777" w:rsidTr="004A3258">
        <w:trPr>
          <w:cantSplit/>
          <w:trHeight w:val="82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243EB6" w14:textId="77777777" w:rsidR="00CF6B2B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868B82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A2C755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C5B7D5" w14:textId="02811BA6" w:rsidR="00CF6B2B" w:rsidRPr="00C3495A" w:rsidRDefault="00CF6B2B" w:rsidP="00B6540F">
            <w:pPr>
              <w:pStyle w:val="Style1"/>
            </w:pPr>
            <w:r w:rsidRPr="00C3495A">
              <w:t>If off-site area was mapped please provide a description on the evidence available to reflect this benefit.</w:t>
            </w:r>
            <w:r w:rsidR="007B56C5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72A49D0" w14:textId="2E0E5BBD" w:rsidR="00CF6B2B" w:rsidRPr="00C3495A" w:rsidRDefault="00CF6B2B" w:rsidP="00B6540F">
            <w:pPr>
              <w:pStyle w:val="Style1"/>
            </w:pPr>
            <w:r w:rsidRPr="00C3495A">
              <w:t xml:space="preserve">Free text - </w:t>
            </w:r>
            <w:r w:rsidR="007B56C5">
              <w:t>3</w:t>
            </w:r>
            <w:r w:rsidRPr="00C3495A">
              <w:t>00 characters</w:t>
            </w:r>
            <w:r w:rsidRPr="00C3495A" w:rsidDel="00D3491F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C5E657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C6742D8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0BCEA73" w14:textId="77777777" w:rsidTr="004A3258">
        <w:trPr>
          <w:cantSplit/>
          <w:trHeight w:val="28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4AA149" w14:textId="77777777" w:rsidR="00CF6B2B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1A3CC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9B185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012D86" w14:textId="77E2307C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E3C53CF" w14:textId="3B6AF930" w:rsidR="00CF6B2B" w:rsidRPr="00C3495A" w:rsidRDefault="00CF6B2B" w:rsidP="00B6540F">
            <w:pPr>
              <w:pStyle w:val="Style1"/>
            </w:pPr>
            <w:r w:rsidRPr="00C3495A">
              <w:t>Free Text</w:t>
            </w:r>
            <w:r w:rsidR="007B56C5" w:rsidRPr="00C3495A" w:rsidDel="00D3491F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67F5C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E4CBB5F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27C05" w:rsidRPr="00C3495A" w14:paraId="5AEB7B47" w14:textId="77777777" w:rsidTr="004A3258">
        <w:trPr>
          <w:cantSplit/>
          <w:trHeight w:val="2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498374" w14:textId="77777777" w:rsidR="00E27C05" w:rsidRDefault="00E27C05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44D72D" w14:textId="77777777" w:rsidR="00E27C05" w:rsidRPr="00C3495A" w:rsidRDefault="00E27C0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FFB19D" w14:textId="77777777" w:rsidR="00E27C05" w:rsidRPr="00C3495A" w:rsidRDefault="00E27C05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4DACD2" w14:textId="49BC17FB" w:rsidR="00E27C05" w:rsidRPr="00C3495A" w:rsidRDefault="00E27C05" w:rsidP="00B6540F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6DEBFDDB" w14:textId="1AD3A9AF" w:rsidR="00E27C05" w:rsidRPr="00C3495A" w:rsidRDefault="00E27C05" w:rsidP="00B6540F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76A748" w14:textId="77777777" w:rsidR="00E27C05" w:rsidRPr="00C3495A" w:rsidRDefault="00E27C0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FFC3E37" w14:textId="77777777" w:rsidR="00E27C05" w:rsidRPr="00C3495A" w:rsidRDefault="00E27C05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</w:tbl>
    <w:p w14:paraId="2E7A6E2B" w14:textId="77777777" w:rsidR="00EF5924" w:rsidRDefault="00EF5924">
      <w:r>
        <w:br w:type="page"/>
      </w:r>
    </w:p>
    <w:tbl>
      <w:tblPr>
        <w:tblW w:w="2257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6"/>
        <w:gridCol w:w="1985"/>
        <w:gridCol w:w="3829"/>
        <w:gridCol w:w="2837"/>
        <w:gridCol w:w="3229"/>
        <w:gridCol w:w="6409"/>
      </w:tblGrid>
      <w:tr w:rsidR="00EF5924" w:rsidRPr="00C3495A" w14:paraId="756CB633" w14:textId="77777777" w:rsidTr="00EF5924">
        <w:trPr>
          <w:cantSplit/>
          <w:trHeight w:val="697"/>
        </w:trPr>
        <w:tc>
          <w:tcPr>
            <w:tcW w:w="215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4E131D5A" w14:textId="679A8F3A" w:rsidR="00EF5924" w:rsidRDefault="00EF5924" w:rsidP="00EF5924">
            <w:pPr>
              <w:spacing w:after="0" w:line="240" w:lineRule="auto"/>
              <w:jc w:val="center"/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lastRenderedPageBreak/>
              <w:t xml:space="preserve">Project </w:t>
            </w:r>
            <w:r w:rsidRPr="00C63A7C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Service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F758867" w14:textId="7FC7FC65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374EA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  <w:t>Output measure</w:t>
            </w:r>
          </w:p>
          <w:p w14:paraId="4E59E42E" w14:textId="4AFE9336" w:rsidR="00EF5924" w:rsidRPr="00C3495A" w:rsidRDefault="00EF5924" w:rsidP="00EF5924">
            <w:pPr>
              <w:pStyle w:val="Style1"/>
              <w:jc w:val="center"/>
            </w:pPr>
            <w:r w:rsidRPr="00C374EA">
              <w:rPr>
                <w:rFonts w:eastAsia="Times New Roman" w:cs="Times New Roman"/>
                <w:color w:val="000000"/>
                <w:sz w:val="18"/>
                <w:szCs w:val="18"/>
              </w:rPr>
              <w:t>(payment measures)</w:t>
            </w:r>
          </w:p>
        </w:tc>
        <w:tc>
          <w:tcPr>
            <w:tcW w:w="198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3625683" w14:textId="77777777" w:rsidR="00EF5924" w:rsidRPr="00EA65AC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EA65AC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Mapping requirements</w:t>
            </w:r>
          </w:p>
          <w:p w14:paraId="6993946C" w14:textId="77777777" w:rsidR="00EF5924" w:rsidRPr="00C3495A" w:rsidRDefault="00EF5924" w:rsidP="00EF59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0E9D958B" w14:textId="77777777" w:rsidR="00EF5924" w:rsidRPr="00C374EA" w:rsidRDefault="00EF5924" w:rsidP="00EF59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74E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Reporting </w:t>
            </w:r>
            <w:r w:rsidRPr="00306FA5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fields</w:t>
            </w:r>
          </w:p>
          <w:p w14:paraId="5DB1D9A9" w14:textId="4E7EA094" w:rsidR="00EF5924" w:rsidRPr="00C3495A" w:rsidRDefault="00EF5924" w:rsidP="00EF5924">
            <w:pPr>
              <w:pStyle w:val="Style1"/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(*) refers to m</w:t>
            </w:r>
            <w:r>
              <w:rPr>
                <w:color w:val="000000"/>
                <w:sz w:val="18"/>
                <w:szCs w:val="18"/>
              </w:rPr>
              <w:t>andatory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fields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in MERIT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AE3389C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 Options</w:t>
            </w:r>
          </w:p>
          <w:p w14:paraId="0AF80DDA" w14:textId="77777777" w:rsidR="00EF5924" w:rsidRPr="00C3495A" w:rsidRDefault="00EF5924" w:rsidP="00EF5924">
            <w:pPr>
              <w:pStyle w:val="Style1"/>
              <w:jc w:val="center"/>
            </w:pPr>
          </w:p>
        </w:tc>
        <w:tc>
          <w:tcPr>
            <w:tcW w:w="322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938156C" w14:textId="29FFB9A0" w:rsidR="00EF5924" w:rsidRPr="00C84529" w:rsidRDefault="00EF5924" w:rsidP="00EF5924">
            <w:pPr>
              <w:pStyle w:val="Style1"/>
              <w:jc w:val="center"/>
            </w:pPr>
            <w:r w:rsidRPr="00C374EA">
              <w:rPr>
                <w:b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6409" w:type="dxa"/>
            <w:shd w:val="clear" w:color="auto" w:fill="DBE5F1" w:themeFill="accent1" w:themeFillTint="33"/>
          </w:tcPr>
          <w:p w14:paraId="279AB70A" w14:textId="5280F9D4" w:rsidR="00EF5924" w:rsidRPr="00136E83" w:rsidRDefault="00EF5924" w:rsidP="00EF5924">
            <w:pPr>
              <w:pStyle w:val="Style2"/>
              <w:ind w:left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Assurance Guide - Document/s that may be attached to MERIT for Contract Assurance or Auditable Outputs purposes</w:t>
            </w:r>
          </w:p>
        </w:tc>
      </w:tr>
      <w:tr w:rsidR="00EF5924" w:rsidRPr="00C3495A" w14:paraId="5830E400" w14:textId="4F296564" w:rsidTr="004A3258">
        <w:trPr>
          <w:cantSplit/>
          <w:trHeight w:val="697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352B5FE" w14:textId="2BB6F9B6" w:rsidR="00EF5924" w:rsidRDefault="003C3FD6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24" w:anchor="'Flora survey'!A1" w:history="1">
              <w:r w:rsidR="00EF5924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Flora survey</w:t>
              </w:r>
            </w:hyperlink>
            <w:r w:rsidR="00EF5924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771CB97F" w14:textId="77777777" w:rsidR="00EF5924" w:rsidRPr="00C543B0" w:rsidRDefault="00EF5924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about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flora 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surveys being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conducted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across the mapped area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4053061" w14:textId="77777777" w:rsidR="00EF5924" w:rsidRPr="00C3495A" w:rsidRDefault="00EF5924" w:rsidP="00EF5924">
            <w:pPr>
              <w:pStyle w:val="Style1"/>
            </w:pPr>
            <w:r w:rsidRPr="00C3495A">
              <w:t>Area surveyed (ha)</w:t>
            </w:r>
          </w:p>
          <w:p w14:paraId="761DBACC" w14:textId="54C2B6FC" w:rsidR="00EF5924" w:rsidRPr="00C3495A" w:rsidRDefault="00EF5924" w:rsidP="00EF5924">
            <w:pPr>
              <w:pStyle w:val="Style1"/>
            </w:pPr>
            <w:r w:rsidRPr="00C3495A">
              <w:t>Number of surveys conducted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D9421D6" w14:textId="77777777" w:rsidR="00EF5924" w:rsidRPr="00C3495A" w:rsidRDefault="00EF5924" w:rsidP="00EF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1:1,000 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individual survey plot locations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EEBE0CE" w14:textId="77777777" w:rsidR="00EF5924" w:rsidRDefault="00EF5924" w:rsidP="00EF5924">
            <w:pPr>
              <w:pStyle w:val="Style1"/>
            </w:pPr>
            <w:r w:rsidRPr="00C3495A">
              <w:t>Baseline survey or indicator (follow up) survey?*</w:t>
            </w:r>
          </w:p>
          <w:p w14:paraId="50FE2E18" w14:textId="77777777" w:rsidR="00EF5924" w:rsidRDefault="00EF5924" w:rsidP="00EF5924">
            <w:pPr>
              <w:pStyle w:val="Style1"/>
            </w:pPr>
            <w:r w:rsidRPr="00C3495A" w:rsidDel="00ED0DD1">
              <w:t>Number of flora surveys conducted*</w:t>
            </w:r>
          </w:p>
          <w:p w14:paraId="7ED42531" w14:textId="2DC526D2" w:rsidR="00EF5924" w:rsidRPr="00C3495A" w:rsidRDefault="00EF5924" w:rsidP="00EF5924">
            <w:pPr>
              <w:pStyle w:val="Style1"/>
            </w:pPr>
            <w:r w:rsidRPr="00C3495A">
              <w:t>Date range*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AA8E7D5" w14:textId="77777777" w:rsidR="00EF5924" w:rsidRDefault="00EF5924" w:rsidP="00EF5924">
            <w:pPr>
              <w:pStyle w:val="Style1"/>
            </w:pPr>
            <w:r w:rsidRPr="00C3495A">
              <w:t>Dropdown</w:t>
            </w:r>
          </w:p>
          <w:p w14:paraId="47FFBC31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132A6CA8" w14:textId="585174EE" w:rsidR="00EF5924" w:rsidRDefault="00EF5924" w:rsidP="00EF5924">
            <w:pPr>
              <w:pStyle w:val="Style1"/>
            </w:pPr>
            <w:r w:rsidRPr="00C3495A" w:rsidDel="00ED0DD1">
              <w:t>Number field</w:t>
            </w:r>
          </w:p>
          <w:p w14:paraId="4BC11E44" w14:textId="119D3D9D" w:rsidR="00EF5924" w:rsidRPr="00C3495A" w:rsidRDefault="00EF5924" w:rsidP="00EF5924">
            <w:pPr>
              <w:pStyle w:val="Style1"/>
            </w:pPr>
            <w:r w:rsidRPr="00C3495A">
              <w:t xml:space="preserve">Free text </w:t>
            </w:r>
            <w:r>
              <w:t xml:space="preserve">- </w:t>
            </w:r>
            <w:r w:rsidRPr="00C3495A">
              <w:t xml:space="preserve">300 </w:t>
            </w:r>
            <w:r>
              <w:t>c</w:t>
            </w:r>
            <w:r w:rsidRPr="00C3495A">
              <w:t>haracters)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F6D5424" w14:textId="77777777" w:rsidR="00EF5924" w:rsidRDefault="00EF5924" w:rsidP="00EF5924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3041D919" w14:textId="77777777" w:rsidR="00EF5924" w:rsidRDefault="00EF5924" w:rsidP="00EF5924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4AB306F2" w14:textId="77777777" w:rsidR="00EF5924" w:rsidRPr="00C3495A" w:rsidRDefault="00EF5924" w:rsidP="00EF5924">
            <w:pPr>
              <w:pStyle w:val="Style1"/>
            </w:pPr>
            <w:r w:rsidRPr="00C3495A">
              <w:t>Can add section for Baseline or indicator (Multiple sites may be included).</w:t>
            </w:r>
          </w:p>
          <w:p w14:paraId="511E4F80" w14:textId="77777777" w:rsidR="00EF5924" w:rsidRPr="00C3495A" w:rsidRDefault="00EF5924" w:rsidP="00EF5924">
            <w:pPr>
              <w:pStyle w:val="Style1"/>
            </w:pPr>
            <w:r w:rsidRPr="00C3495A">
              <w:t xml:space="preserve">Can add row for each target species in each section. </w:t>
            </w:r>
          </w:p>
          <w:p w14:paraId="12DCB652" w14:textId="77777777" w:rsidR="00EF5924" w:rsidRPr="00C3495A" w:rsidRDefault="00EF5924" w:rsidP="00EF5924">
            <w:pPr>
              <w:pStyle w:val="Style1"/>
            </w:pPr>
            <w:r w:rsidRPr="00C3495A">
              <w:t>Can upload bulk data for this service using an excel table.</w:t>
            </w:r>
          </w:p>
          <w:p w14:paraId="384B32F1" w14:textId="77777777" w:rsidR="00EF5924" w:rsidRPr="00C3495A" w:rsidRDefault="00EF5924" w:rsidP="00EF5924">
            <w:pPr>
              <w:pStyle w:val="Style1"/>
            </w:pPr>
            <w:r w:rsidRPr="00C3495A">
              <w:t>Can add an image/photo.</w:t>
            </w:r>
          </w:p>
          <w:p w14:paraId="37EE2882" w14:textId="77777777" w:rsidR="00EF5924" w:rsidRPr="00C3495A" w:rsidRDefault="00EF5924" w:rsidP="00EF5924">
            <w:pPr>
              <w:pStyle w:val="Style1"/>
            </w:pPr>
            <w:r w:rsidRPr="00C3495A">
              <w:rPr>
                <w:u w:val="single"/>
              </w:rPr>
              <w:t>Date range</w:t>
            </w:r>
            <w:r w:rsidRPr="00C3495A">
              <w:t>* refers to when the surveys were conducted. They can be specific dates, dates ranging from/to, months or seasons.</w:t>
            </w:r>
          </w:p>
          <w:p w14:paraId="5A066AB3" w14:textId="77777777" w:rsidR="00EF5924" w:rsidRPr="00C3495A" w:rsidRDefault="00EF5924" w:rsidP="00EF5924">
            <w:pPr>
              <w:pStyle w:val="Style1"/>
            </w:pPr>
            <w:r w:rsidRPr="00C3495A">
              <w:rPr>
                <w:u w:val="single"/>
              </w:rPr>
              <w:t>Survey technique</w:t>
            </w:r>
            <w:r w:rsidRPr="00C3495A">
              <w:t>* refers to the survey design, data you will capture and how it will be used.</w:t>
            </w:r>
          </w:p>
          <w:p w14:paraId="4694DEB7" w14:textId="2897F35B" w:rsidR="00EF5924" w:rsidRPr="00C3495A" w:rsidRDefault="00EF5924" w:rsidP="00EF5924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15E842CD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Primary Evidence:</w:t>
            </w:r>
          </w:p>
          <w:p w14:paraId="587F9FBB" w14:textId="0E803881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Completed Field survey sheets</w:t>
            </w:r>
          </w:p>
          <w:p w14:paraId="0A576DBF" w14:textId="6561156B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16A0044C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13D1A670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6CEACD75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</w:t>
            </w:r>
          </w:p>
          <w:p w14:paraId="06D8F93E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Mapping</w:t>
            </w:r>
          </w:p>
          <w:p w14:paraId="4CDE7D30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0E758716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Supporting Information:</w:t>
            </w:r>
          </w:p>
          <w:p w14:paraId="4DCC1901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29E8162E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47A79BE2" w14:textId="717C5D04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4B094522" w14:textId="295468A1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0413F749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63532BED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08C91C56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2650BEAC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02AFA581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276CF140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73ADF7FE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02239ED9" w14:textId="6A7A8DBD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EF5924" w:rsidRPr="00C3495A" w14:paraId="6F96811A" w14:textId="77777777" w:rsidTr="004A3258">
        <w:trPr>
          <w:cantSplit/>
          <w:trHeight w:val="43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250183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EB7D3A3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D3ECDE8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34B2BD" w14:textId="65DCDBE6" w:rsidR="00EF5924" w:rsidRDefault="00EF5924" w:rsidP="00EF5924">
            <w:pPr>
              <w:pStyle w:val="Style1"/>
            </w:pPr>
            <w:r w:rsidRPr="00C3495A" w:rsidDel="00A542E0">
              <w:t>Site/s covered by flora surveys*</w:t>
            </w:r>
          </w:p>
          <w:p w14:paraId="0D4BCC3E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4D6E383D" w14:textId="38E39159" w:rsidR="00EF5924" w:rsidRPr="00C3495A" w:rsidRDefault="00EF5924" w:rsidP="00EF5924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8BF78C1" w14:textId="77777777" w:rsidR="00EF5924" w:rsidRDefault="00EF5924" w:rsidP="00EF5924">
            <w:pPr>
              <w:pStyle w:val="Style1"/>
            </w:pPr>
            <w:r w:rsidRPr="00C3495A">
              <w:t>Mapping link with auto-calculated figures.</w:t>
            </w:r>
          </w:p>
          <w:p w14:paraId="187058C6" w14:textId="64ECF55F" w:rsidR="00EF5924" w:rsidRPr="00C3495A" w:rsidRDefault="00EF5924" w:rsidP="00EF5924">
            <w:pPr>
              <w:pStyle w:val="Style1"/>
            </w:pPr>
            <w:r>
              <w:t>Attach Document button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0A6AE3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0FB360D5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68B119BB" w14:textId="77777777" w:rsidTr="004A3258">
        <w:trPr>
          <w:cantSplit/>
          <w:trHeight w:val="43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90FE16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470816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2176E1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6F06DF" w14:textId="4CCDDD07" w:rsidR="00EF5924" w:rsidRDefault="00EF5924" w:rsidP="00EF5924">
            <w:pPr>
              <w:pStyle w:val="Style1"/>
            </w:pPr>
            <w:r w:rsidRPr="00C3495A">
              <w:t xml:space="preserve">Actual Area (ha) </w:t>
            </w:r>
            <w:r>
              <w:t>covered by flora surveys</w:t>
            </w:r>
            <w:r w:rsidRPr="00C3495A">
              <w:t>*</w:t>
            </w:r>
          </w:p>
          <w:p w14:paraId="4E593521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7DDA787E" w14:textId="2FE70FE3" w:rsidR="00EF5924" w:rsidRPr="00C3495A" w:rsidRDefault="00EF5924" w:rsidP="00EF5924">
            <w:pPr>
              <w:pStyle w:val="Style1"/>
            </w:pPr>
            <w:r>
              <w:t>Reason for actual area being different to mapped amount*~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DEE1C6C" w14:textId="68CCF8D5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414D6333" w14:textId="6B79BEA3" w:rsidR="00EF5924" w:rsidRPr="00C3495A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A542E0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E364E2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3EA20546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2C41FEB9" w14:textId="77777777" w:rsidTr="004A3258">
        <w:trPr>
          <w:cantSplit/>
          <w:trHeight w:val="66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45016A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540C9C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17492FD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CB7164" w14:textId="044E8C03" w:rsidR="00EF5924" w:rsidRDefault="00EF5924" w:rsidP="00EF5924">
            <w:pPr>
              <w:pStyle w:val="Style1"/>
            </w:pPr>
            <w:r w:rsidRPr="00C3495A">
              <w:t xml:space="preserve">Invoiced Area (ha) </w:t>
            </w:r>
            <w:r>
              <w:t>covered by flora surveys</w:t>
            </w:r>
            <w:r w:rsidRPr="00C3495A">
              <w:t>*</w:t>
            </w:r>
          </w:p>
          <w:p w14:paraId="0037D758" w14:textId="28D33E6D" w:rsidR="00EF5924" w:rsidRPr="00C3495A" w:rsidRDefault="00EF5924" w:rsidP="00EF5924">
            <w:pPr>
              <w:pStyle w:val="Style1"/>
            </w:pPr>
            <w:r>
              <w:t>Reason for invoiced amount being different to actual amount*~</w:t>
            </w:r>
            <w:r w:rsidRPr="00C3495A" w:rsidDel="00A542E0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10E66C3" w14:textId="48A26535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794CFFDD" w14:textId="7D93FC08" w:rsidR="00EF5924" w:rsidRPr="00C3495A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A542E0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00CAA2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2B6A68C4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77F19C48" w14:textId="77777777" w:rsidTr="004A3258">
        <w:trPr>
          <w:cantSplit/>
          <w:trHeight w:val="33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B39262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037B78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A4511A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C86096" w14:textId="093A5614" w:rsidR="00EF5924" w:rsidRPr="00C3495A" w:rsidRDefault="00EF5924" w:rsidP="00EF5924">
            <w:pPr>
              <w:pStyle w:val="Style1"/>
            </w:pPr>
            <w:r w:rsidRPr="00C3495A">
              <w:t>Target species recorded*</w:t>
            </w:r>
            <w:r w:rsidRPr="00C3495A" w:rsidDel="00A542E0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92E2F89" w14:textId="1E04E774" w:rsidR="00EF5924" w:rsidRPr="00C3495A" w:rsidRDefault="00EF5924" w:rsidP="00EF5924">
            <w:pPr>
              <w:pStyle w:val="Style1"/>
            </w:pPr>
            <w:r w:rsidRPr="00C3495A">
              <w:t>Type to search species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E27AD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1A8EEB9D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3A4F5FB5" w14:textId="77777777" w:rsidTr="004A3258">
        <w:trPr>
          <w:cantSplit/>
          <w:trHeight w:val="57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3B70C2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619E0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F8BE20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A298F5" w14:textId="3D300ABB" w:rsidR="00EF5924" w:rsidRPr="00C3495A" w:rsidRDefault="00EF5924" w:rsidP="00EF5924">
            <w:pPr>
              <w:pStyle w:val="Style1"/>
            </w:pPr>
            <w:r w:rsidRPr="00C3495A">
              <w:t>Threatened ecological communities (if applicable)</w:t>
            </w:r>
            <w:r w:rsidRPr="00C3495A" w:rsidDel="00A542E0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9D2C5D8" w14:textId="77188D9C" w:rsidR="00EF5924" w:rsidRPr="00C3495A" w:rsidRDefault="00EF5924" w:rsidP="00EF5924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FCDD5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0C32AD7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500D3975" w14:textId="77777777" w:rsidTr="004A3258">
        <w:trPr>
          <w:cantSplit/>
          <w:trHeight w:val="32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E453257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A90DF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89BF2F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782A9E" w14:textId="03FD862C" w:rsidR="00EF5924" w:rsidRPr="00C3495A" w:rsidRDefault="00EF5924" w:rsidP="00EF5924">
            <w:pPr>
              <w:pStyle w:val="Style1"/>
            </w:pPr>
            <w:r w:rsidRPr="00C3495A">
              <w:t>Survey technique*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B07C040" w14:textId="3010FA10" w:rsidR="00EF5924" w:rsidRPr="00C3495A" w:rsidRDefault="00EF5924" w:rsidP="00EF5924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3670A5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304F3E3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4110D1BA" w14:textId="77777777" w:rsidTr="004A3258">
        <w:trPr>
          <w:cantSplit/>
          <w:trHeight w:val="35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24A9FB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99E11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5E1B0F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40DC4C" w14:textId="1655F482" w:rsidR="00EF5924" w:rsidRPr="00C3495A" w:rsidRDefault="00EF5924" w:rsidP="00EF5924">
            <w:pPr>
              <w:pStyle w:val="Style1"/>
            </w:pPr>
            <w:r w:rsidRPr="00C3495A">
              <w:t>Individuals or Groups*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B50453F" w14:textId="480ACC87" w:rsidR="00EF5924" w:rsidRPr="00C3495A" w:rsidRDefault="00EF5924" w:rsidP="00EF5924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7D62A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423D346B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70CA28EC" w14:textId="77777777" w:rsidTr="004A3258">
        <w:trPr>
          <w:cantSplit/>
          <w:trHeight w:val="39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CD01A6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C5180B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2383690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92009E" w14:textId="61552CFC" w:rsidR="00EF5924" w:rsidRPr="00C3495A" w:rsidRDefault="00EF5924" w:rsidP="00EF5924">
            <w:pPr>
              <w:pStyle w:val="Style1"/>
            </w:pPr>
            <w:r w:rsidRPr="00C3495A">
              <w:t>Number of groups / individuals in Flora Survey*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92E59C1" w14:textId="1BABA680" w:rsidR="00EF5924" w:rsidRPr="00C3495A" w:rsidRDefault="00EF5924" w:rsidP="00EF5924">
            <w:pPr>
              <w:pStyle w:val="Style1"/>
            </w:pPr>
            <w:r w:rsidRPr="00C3495A">
              <w:t>Number field</w:t>
            </w:r>
            <w:r w:rsidRPr="00C3495A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362F5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53C2BC99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58CC9A48" w14:textId="77777777" w:rsidTr="004A3258">
        <w:trPr>
          <w:cantSplit/>
          <w:trHeight w:val="34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A25FAF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E3D8F5E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B1FE55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770661" w14:textId="231F4602" w:rsidR="00EF5924" w:rsidRPr="00C3495A" w:rsidRDefault="00EF5924" w:rsidP="00EF5924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63C88B0" w14:textId="01CD7579" w:rsidR="00EF5924" w:rsidRPr="00C3495A" w:rsidRDefault="00EF5924" w:rsidP="00EF5924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548C6C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559BE5D2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5D8D526E" w14:textId="77777777" w:rsidTr="004A3258">
        <w:trPr>
          <w:cantSplit/>
          <w:trHeight w:val="34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6B8FC7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877A34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BEC5EA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BB58A1" w14:textId="12A1F328" w:rsidR="00EF5924" w:rsidRPr="00C3495A" w:rsidRDefault="00EF5924" w:rsidP="00EF5924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1B44024A" w14:textId="274D5FAD" w:rsidR="00EF5924" w:rsidRPr="00C3495A" w:rsidRDefault="00EF5924" w:rsidP="00EF5924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1896A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1957EF8A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09D2B173" w14:textId="211C8E85" w:rsidTr="00C76147">
        <w:trPr>
          <w:cantSplit/>
          <w:trHeight w:val="255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6A7C5D0" w14:textId="25968167" w:rsidR="00EF5924" w:rsidRDefault="003C3FD6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25" w:anchor="Habitat!A1" w:history="1">
              <w:r w:rsidR="00EF5924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 xml:space="preserve">Habitat augmentation </w:t>
              </w:r>
            </w:hyperlink>
            <w:r w:rsidR="00EF5924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4D5CB964" w14:textId="77777777" w:rsidR="00EF5924" w:rsidRPr="00141EC2" w:rsidRDefault="00EF5924" w:rsidP="00EF5924">
            <w:pPr>
              <w:spacing w:after="0" w:line="240" w:lineRule="auto"/>
              <w:rPr>
                <w:rFonts w:asciiTheme="minorHAnsi" w:hAnsiTheme="minorHAnsi"/>
                <w:i/>
                <w:color w:val="E36C0A" w:themeColor="accent6" w:themeShade="BF"/>
                <w:sz w:val="14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about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habitat augmentation 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actions you have undertaken across the mapped area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and areas that have benefitted from this work.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4122B1" w14:textId="77777777" w:rsidR="00EF5924" w:rsidRPr="00C3495A" w:rsidRDefault="00EF5924" w:rsidP="00EF5924">
            <w:pPr>
              <w:pStyle w:val="Style1"/>
            </w:pPr>
            <w:r w:rsidRPr="00C3495A">
              <w:t>Area (ha) of augmentation</w:t>
            </w:r>
          </w:p>
          <w:p w14:paraId="52DCD9AF" w14:textId="398CFEB9" w:rsidR="00EF5924" w:rsidRPr="00C3495A" w:rsidRDefault="00EF5924" w:rsidP="00EF5924">
            <w:pPr>
              <w:pStyle w:val="Style1"/>
            </w:pPr>
            <w:r w:rsidRPr="00C3495A">
              <w:t>Number of structures or installations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D97F24D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&gt; 1:10,000, or greater as appropriate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paddocks or landscapes where habitat augmentation action is being applied.</w:t>
            </w:r>
          </w:p>
          <w:p w14:paraId="49376B1C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4E3D1" w14:textId="77777777" w:rsidR="00EF5924" w:rsidRPr="00C3495A" w:rsidRDefault="00EF5924" w:rsidP="00EF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Or</w:t>
            </w:r>
          </w:p>
          <w:p w14:paraId="3274B02E" w14:textId="77777777" w:rsidR="00EF5924" w:rsidRPr="00C3495A" w:rsidRDefault="00EF5924" w:rsidP="00EF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  <w:p w14:paraId="419793E0" w14:textId="77777777" w:rsidR="00EF5924" w:rsidRPr="00C3495A" w:rsidRDefault="00EF5924" w:rsidP="00EF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&gt; 1:1,000</w:t>
            </w:r>
          </w:p>
          <w:p w14:paraId="6F10D6EF" w14:textId="77777777" w:rsidR="00EF5924" w:rsidRPr="00C3495A" w:rsidRDefault="00EF5924" w:rsidP="00EF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&gt; Map patches where several next boxes have been installed. Exclude internal streams, roads, built infrastructure etc. where your action won’t be applied. 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4457EBA" w14:textId="297639EF" w:rsidR="00EF5924" w:rsidRPr="00C3495A" w:rsidRDefault="00EF5924" w:rsidP="00EF5924">
            <w:pPr>
              <w:pStyle w:val="Style1"/>
            </w:pPr>
            <w:r w:rsidRPr="00C3495A">
              <w:t>Initial or follow-up control?*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79447E7" w14:textId="1C3542A9" w:rsidR="00EF5924" w:rsidRPr="00C3495A" w:rsidRDefault="00EF5924" w:rsidP="00EF5924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B3AF533" w14:textId="77777777" w:rsidR="00EF5924" w:rsidRDefault="00EF5924" w:rsidP="00EF5924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2FDD8F1A" w14:textId="77777777" w:rsidR="00EF5924" w:rsidRDefault="00EF5924" w:rsidP="00EF5924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3E975723" w14:textId="77777777" w:rsidR="00EF5924" w:rsidRPr="00C3495A" w:rsidRDefault="00EF5924" w:rsidP="00EF5924">
            <w:pPr>
              <w:pStyle w:val="Style1"/>
            </w:pPr>
            <w:r w:rsidRPr="00C3495A">
              <w:t>Can add section for initial or follow-up (Multiple sites may be included).</w:t>
            </w:r>
          </w:p>
          <w:p w14:paraId="4EF6BAF9" w14:textId="77777777" w:rsidR="00EF5924" w:rsidRPr="00C3495A" w:rsidRDefault="00EF5924" w:rsidP="00EF5924">
            <w:pPr>
              <w:pStyle w:val="Style1"/>
            </w:pPr>
            <w:r w:rsidRPr="00C3495A">
              <w:t>Can add row for each target species in each section (relevant to the sites provided in this section’s map).</w:t>
            </w:r>
          </w:p>
          <w:p w14:paraId="6A6FB374" w14:textId="77777777" w:rsidR="00EF5924" w:rsidRPr="00C3495A" w:rsidRDefault="00EF5924" w:rsidP="00EF5924">
            <w:pPr>
              <w:pStyle w:val="Style1"/>
            </w:pPr>
            <w:r w:rsidRPr="00C3495A">
              <w:t>Can upload bulk data for this service using an excel table.</w:t>
            </w:r>
          </w:p>
          <w:p w14:paraId="1F152C6A" w14:textId="77777777" w:rsidR="00EF5924" w:rsidRPr="00C3495A" w:rsidRDefault="00EF5924" w:rsidP="00EF5924">
            <w:pPr>
              <w:pStyle w:val="Style1"/>
            </w:pPr>
            <w:r w:rsidRPr="00C3495A">
              <w:rPr>
                <w:u w:val="single"/>
              </w:rPr>
              <w:t>Purpose of habitat augmentation</w:t>
            </w:r>
            <w:r w:rsidRPr="00C3495A">
              <w:t>* should outline the reason for this work.</w:t>
            </w:r>
          </w:p>
          <w:p w14:paraId="5A44508A" w14:textId="60701D12" w:rsidR="00EF5924" w:rsidRPr="00C3495A" w:rsidRDefault="00EF5924" w:rsidP="00EF5924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40D2A0F7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Primary Evidence:</w:t>
            </w:r>
          </w:p>
          <w:p w14:paraId="26E42EDA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1AE636D7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0CD2A130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077E6211" w14:textId="7032961D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</w:t>
            </w:r>
          </w:p>
          <w:p w14:paraId="5FB5D816" w14:textId="7659077B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Mapping</w:t>
            </w:r>
          </w:p>
          <w:p w14:paraId="027C0363" w14:textId="2FD21E38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6A9A9593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Supporting Information:</w:t>
            </w:r>
          </w:p>
          <w:p w14:paraId="4769137A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251D0F75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66E6B0B3" w14:textId="30DC7100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13E7D648" w14:textId="0CA51019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3B15C1E2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7063801A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34364A3A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21CA5263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69C76618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21A4A786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679F274B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5F9446B4" w14:textId="3C2FEECD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EF5924" w:rsidRPr="00C3495A" w14:paraId="14873DAA" w14:textId="77777777" w:rsidTr="004A3258">
        <w:trPr>
          <w:cantSplit/>
          <w:trHeight w:val="78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7B0A58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488BE3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2B6CF7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B44A00" w14:textId="77777777" w:rsidR="00EF5924" w:rsidRDefault="00EF5924" w:rsidP="00EF5924">
            <w:pPr>
              <w:pStyle w:val="Style1"/>
            </w:pPr>
            <w:r w:rsidRPr="00C3495A" w:rsidDel="00236A3B">
              <w:t>Site/s of habitat augmentation*</w:t>
            </w:r>
            <w:r w:rsidRPr="00C3495A" w:rsidDel="00236A3B">
              <w:br/>
            </w:r>
            <w:r w:rsidRPr="00C3495A" w:rsidDel="00ED0DD1">
              <w:t>Initial or follow-up control?*</w:t>
            </w:r>
          </w:p>
          <w:p w14:paraId="5F000FFA" w14:textId="28B32EEB" w:rsidR="00EF5924" w:rsidRPr="00C3495A" w:rsidRDefault="00EF5924" w:rsidP="00EF5924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13B510A" w14:textId="77777777" w:rsidR="00EF5924" w:rsidRDefault="00EF5924" w:rsidP="00EF5924">
            <w:pPr>
              <w:pStyle w:val="Style1"/>
            </w:pPr>
            <w:r w:rsidRPr="00C3495A" w:rsidDel="00236A3B">
              <w:t>Mapping link with auto-calculated figures.</w:t>
            </w:r>
          </w:p>
          <w:p w14:paraId="2071D844" w14:textId="404EB744" w:rsidR="00EF5924" w:rsidRPr="00C3495A" w:rsidRDefault="00EF5924" w:rsidP="00EF5924">
            <w:pPr>
              <w:pStyle w:val="Style1"/>
            </w:pPr>
            <w:r>
              <w:t>Attach Document button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A82788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0A55B180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1506498F" w14:textId="77777777" w:rsidTr="00C76147">
        <w:trPr>
          <w:cantSplit/>
          <w:trHeight w:val="103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0E7A35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72F35C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EEDB6D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10221A" w14:textId="3B87B8FB" w:rsidR="00EF5924" w:rsidRDefault="00EF5924" w:rsidP="00EF5924">
            <w:pPr>
              <w:pStyle w:val="Style1"/>
            </w:pPr>
            <w:r w:rsidRPr="00C3495A">
              <w:t xml:space="preserve">Actual Area (ha) </w:t>
            </w:r>
            <w:r>
              <w:t>/length (km) of habitat augmentation</w:t>
            </w:r>
            <w:r w:rsidRPr="00C3495A">
              <w:t>*</w:t>
            </w:r>
          </w:p>
          <w:p w14:paraId="3F64B79E" w14:textId="77B3E3E6" w:rsidR="00EF5924" w:rsidRPr="00C3495A" w:rsidDel="00236A3B" w:rsidRDefault="00EF5924" w:rsidP="00EF5924">
            <w:pPr>
              <w:pStyle w:val="Style1"/>
            </w:pPr>
            <w:r>
              <w:t>Reason for actual area being different to mapped amount*~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DD8CD92" w14:textId="4EA75854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15E50C22" w14:textId="3B6A5109" w:rsidR="00EF5924" w:rsidRPr="00C3495A" w:rsidDel="00236A3B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F0F1EC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521BF156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31E8CFD2" w14:textId="77777777" w:rsidTr="004A3258">
        <w:trPr>
          <w:cantSplit/>
          <w:trHeight w:val="49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E00947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D0AC4E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36EF911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DF6491" w14:textId="6C33B4C5" w:rsidR="00EF5924" w:rsidRDefault="00EF5924" w:rsidP="00EF5924">
            <w:pPr>
              <w:pStyle w:val="Style1"/>
            </w:pPr>
            <w:r w:rsidRPr="00C3495A">
              <w:t xml:space="preserve">Invoiced Area (ha) </w:t>
            </w:r>
            <w:r>
              <w:t>habitat augmentation</w:t>
            </w:r>
            <w:r w:rsidRPr="00C3495A">
              <w:t>*</w:t>
            </w:r>
          </w:p>
          <w:p w14:paraId="1FF15793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7355B4A6" w14:textId="61A8B33F" w:rsidR="00EF5924" w:rsidRPr="00C3495A" w:rsidRDefault="00EF5924" w:rsidP="00EF5924">
            <w:pPr>
              <w:pStyle w:val="Style1"/>
            </w:pPr>
            <w:r>
              <w:t>Reason for invoiced amount being different to actual amount*~</w:t>
            </w:r>
            <w:r w:rsidRPr="00C3495A" w:rsidDel="00236A3B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4ED4F16" w14:textId="32C6B507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3A003C57" w14:textId="7D5D98E6" w:rsidR="00EF5924" w:rsidRPr="00C3495A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17AF2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45A6FA9A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0A2D5988" w14:textId="77777777" w:rsidTr="004A3258">
        <w:trPr>
          <w:cantSplit/>
          <w:trHeight w:val="30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FC5073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A7215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AB71771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0B282A" w14:textId="550E306E" w:rsidR="00EF5924" w:rsidRPr="00C3495A" w:rsidRDefault="00EF5924" w:rsidP="00EF5924">
            <w:pPr>
              <w:pStyle w:val="Style1"/>
            </w:pPr>
            <w:r w:rsidRPr="00C3495A">
              <w:t>Number of structures installed*</w:t>
            </w:r>
            <w:r w:rsidRPr="00C3495A" w:rsidDel="00236A3B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0108C22" w14:textId="1C64D89C" w:rsidR="00EF5924" w:rsidRPr="00C3495A" w:rsidRDefault="00EF5924" w:rsidP="00EF5924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DCA2A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4C58EA9D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14E41086" w14:textId="77777777" w:rsidTr="004A3258">
        <w:trPr>
          <w:cantSplit/>
          <w:trHeight w:val="54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550857A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1D684B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C36F052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AE4300" w14:textId="63D69AAF" w:rsidR="00EF5924" w:rsidRPr="00C3495A" w:rsidRDefault="00EF5924" w:rsidP="00EF5924">
            <w:pPr>
              <w:pStyle w:val="Style1"/>
            </w:pPr>
            <w:r w:rsidRPr="00C3495A">
              <w:t>Type of habitat augmentation / installed*</w:t>
            </w:r>
            <w:r w:rsidRPr="00C3495A" w:rsidDel="00236A3B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FFC405F" w14:textId="77777777" w:rsidR="00EF5924" w:rsidRPr="00C3495A" w:rsidRDefault="00EF5924" w:rsidP="00EF5924">
            <w:pPr>
              <w:pStyle w:val="Style1"/>
            </w:pPr>
            <w:r w:rsidRPr="00C3495A">
              <w:t>Dropdown</w:t>
            </w:r>
          </w:p>
          <w:p w14:paraId="724CF5DE" w14:textId="3AF90663" w:rsidR="00EF5924" w:rsidRPr="00C3495A" w:rsidRDefault="00EF5924" w:rsidP="00EF5924">
            <w:pPr>
              <w:pStyle w:val="Style1"/>
            </w:pPr>
            <w:r w:rsidRPr="00C3495A">
              <w:t>Free text - 100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813F9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32702FBC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65E02498" w14:textId="77777777" w:rsidTr="004A3258">
        <w:trPr>
          <w:cantSplit/>
          <w:trHeight w:val="41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252878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08E6381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18C1285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AF5D2C" w14:textId="7E76E37F" w:rsidR="00EF5924" w:rsidRPr="00C3495A" w:rsidRDefault="00EF5924" w:rsidP="00EF5924">
            <w:pPr>
              <w:pStyle w:val="Style1"/>
            </w:pPr>
            <w:r w:rsidRPr="00C3495A">
              <w:t>Purpose of habitat augmentation*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3962732" w14:textId="32026FAE" w:rsidR="00EF5924" w:rsidRPr="00C3495A" w:rsidRDefault="00EF5924" w:rsidP="00EF5924">
            <w:pPr>
              <w:pStyle w:val="Style1"/>
            </w:pPr>
            <w:r w:rsidRPr="00C3495A">
              <w:t>Free text - 300 characters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6A643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56932430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008B16E1" w14:textId="77777777" w:rsidTr="004A3258">
        <w:trPr>
          <w:cantSplit/>
          <w:trHeight w:val="84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3F48F7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DF16B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77C619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F76F78" w14:textId="2696CD46" w:rsidR="00EF5924" w:rsidRPr="00C3495A" w:rsidRDefault="00EF5924" w:rsidP="00EF5924">
            <w:pPr>
              <w:pStyle w:val="Style1"/>
            </w:pPr>
            <w:r w:rsidRPr="00C3495A">
              <w:t>Please map any off-site area/s if they benefitted from this habitat augmentation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1D7C25E3" w14:textId="078E8DB7" w:rsidR="00EF5924" w:rsidRPr="00C3495A" w:rsidRDefault="00EF5924" w:rsidP="00EF5924">
            <w:pPr>
              <w:pStyle w:val="Style1"/>
            </w:pPr>
            <w:r w:rsidRPr="00C3495A">
              <w:t>Mapping link with auto-calculated figures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C6406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56A12EBE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6C06C019" w14:textId="77777777" w:rsidTr="004A3258">
        <w:trPr>
          <w:cantSplit/>
          <w:trHeight w:val="85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80244A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FCFDD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A28AC7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B2C930" w14:textId="02DF6A6B" w:rsidR="00EF5924" w:rsidRPr="00C3495A" w:rsidRDefault="00EF5924" w:rsidP="00EF5924">
            <w:pPr>
              <w:pStyle w:val="Style1"/>
            </w:pPr>
            <w:r w:rsidRPr="00C3495A">
              <w:t xml:space="preserve">If off-site area was mapped please provide a description on the evidence available to reflect this benefit.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ADD088F" w14:textId="01BFA6C5" w:rsidR="00EF5924" w:rsidRPr="00C3495A" w:rsidRDefault="00EF5924" w:rsidP="00EF5924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C9E32C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7C0F24E1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0961F374" w14:textId="77777777" w:rsidTr="004A3258">
        <w:trPr>
          <w:cantSplit/>
          <w:trHeight w:val="22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6A1B51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A6D362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C083217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766DE0" w14:textId="306D76A2" w:rsidR="00EF5924" w:rsidRPr="00C3495A" w:rsidRDefault="00EF5924" w:rsidP="00EF5924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7621C30" w14:textId="726CFEFD" w:rsidR="00EF5924" w:rsidRPr="00C3495A" w:rsidRDefault="00EF5924" w:rsidP="00EF5924">
            <w:pPr>
              <w:pStyle w:val="Style1"/>
            </w:pPr>
            <w:r w:rsidRPr="00C3495A">
              <w:t>Free tex</w:t>
            </w:r>
            <w:r>
              <w:t>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E05A58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EF6B3F0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5869B5BB" w14:textId="77777777" w:rsidTr="004A3258">
        <w:trPr>
          <w:cantSplit/>
          <w:trHeight w:val="29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B589F5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7A7D4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240D31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1ADDE7" w14:textId="2417A5C1" w:rsidR="00EF5924" w:rsidRPr="00C3495A" w:rsidRDefault="00EF5924" w:rsidP="00EF5924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7BFBD3B" w14:textId="320002CC" w:rsidR="00EF5924" w:rsidRPr="00C3495A" w:rsidRDefault="00EF5924" w:rsidP="00EF5924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CB8A3B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4882AE68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</w:tbl>
    <w:p w14:paraId="40B327E3" w14:textId="77777777" w:rsidR="00EF5924" w:rsidRDefault="00EF5924">
      <w:r>
        <w:br w:type="page"/>
      </w:r>
    </w:p>
    <w:tbl>
      <w:tblPr>
        <w:tblW w:w="2257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6"/>
        <w:gridCol w:w="1985"/>
        <w:gridCol w:w="3829"/>
        <w:gridCol w:w="2837"/>
        <w:gridCol w:w="3229"/>
        <w:gridCol w:w="6409"/>
      </w:tblGrid>
      <w:tr w:rsidR="00EF5924" w:rsidRPr="00C3495A" w14:paraId="0AB8BAC2" w14:textId="77777777" w:rsidTr="00EF5924">
        <w:trPr>
          <w:cantSplit/>
          <w:trHeight w:val="390"/>
        </w:trPr>
        <w:tc>
          <w:tcPr>
            <w:tcW w:w="215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77709DD" w14:textId="70DB460D" w:rsidR="00EF5924" w:rsidRDefault="00EF5924" w:rsidP="00EF5924">
            <w:pPr>
              <w:spacing w:after="0" w:line="240" w:lineRule="auto"/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lastRenderedPageBreak/>
              <w:t xml:space="preserve">Project </w:t>
            </w:r>
            <w:r w:rsidRPr="00C63A7C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Service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71B54B7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374EA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  <w:t xml:space="preserve">Output measure </w:t>
            </w:r>
          </w:p>
          <w:p w14:paraId="5CC25972" w14:textId="5E8DAAD9" w:rsidR="00EF5924" w:rsidRPr="00C3495A" w:rsidRDefault="00EF5924" w:rsidP="00EF5924">
            <w:pPr>
              <w:pStyle w:val="Style1"/>
            </w:pPr>
            <w:r w:rsidRPr="00C374EA">
              <w:rPr>
                <w:rFonts w:eastAsia="Times New Roman" w:cs="Times New Roman"/>
                <w:color w:val="000000"/>
                <w:sz w:val="18"/>
                <w:szCs w:val="18"/>
              </w:rPr>
              <w:t>(payment measures)</w:t>
            </w:r>
          </w:p>
        </w:tc>
        <w:tc>
          <w:tcPr>
            <w:tcW w:w="198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BE033C6" w14:textId="77777777" w:rsidR="00EF5924" w:rsidRPr="00EA65AC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EA65AC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Mapping requirements</w:t>
            </w:r>
          </w:p>
          <w:p w14:paraId="26EE556A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32F372D" w14:textId="77777777" w:rsidR="00EF5924" w:rsidRPr="00C374EA" w:rsidRDefault="00EF5924" w:rsidP="00EF59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74E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Reporting </w:t>
            </w:r>
            <w:r w:rsidRPr="00306FA5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fields</w:t>
            </w:r>
          </w:p>
          <w:p w14:paraId="204F85AC" w14:textId="2564AA1E" w:rsidR="00EF5924" w:rsidRPr="00C3495A" w:rsidRDefault="00EF5924" w:rsidP="00EF5924">
            <w:pPr>
              <w:pStyle w:val="Style1"/>
            </w:pPr>
            <w:r>
              <w:rPr>
                <w:rFonts w:eastAsia="Times New Roman" w:cs="Times New Roman"/>
                <w:sz w:val="18"/>
                <w:szCs w:val="18"/>
              </w:rPr>
              <w:t>(*) refers to m</w:t>
            </w:r>
            <w:r>
              <w:rPr>
                <w:color w:val="000000"/>
                <w:sz w:val="18"/>
                <w:szCs w:val="18"/>
              </w:rPr>
              <w:t>andatory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fields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in MERIT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DF028A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 Options</w:t>
            </w:r>
          </w:p>
          <w:p w14:paraId="25C7D9DF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22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EFE174D" w14:textId="0371201C" w:rsidR="00EF5924" w:rsidRPr="00C3495A" w:rsidRDefault="00EF5924" w:rsidP="00EF5924">
            <w:pPr>
              <w:pStyle w:val="Style1"/>
            </w:pPr>
            <w:r w:rsidRPr="00C374EA">
              <w:rPr>
                <w:b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6409" w:type="dxa"/>
            <w:shd w:val="clear" w:color="auto" w:fill="DBE5F1" w:themeFill="accent1" w:themeFillTint="33"/>
          </w:tcPr>
          <w:p w14:paraId="74D0D643" w14:textId="25E97996" w:rsidR="00EF5924" w:rsidRPr="00136E83" w:rsidRDefault="00EF5924" w:rsidP="00EF5924">
            <w:pPr>
              <w:pStyle w:val="Style2"/>
              <w:ind w:left="0"/>
            </w:pPr>
            <w:r>
              <w:rPr>
                <w:b/>
                <w:color w:val="000000"/>
                <w:sz w:val="18"/>
                <w:szCs w:val="18"/>
              </w:rPr>
              <w:t>Assurance Guide - Document/s that may be attached to MERIT for Contract Assurance or Auditable Outputs purposes</w:t>
            </w:r>
          </w:p>
        </w:tc>
      </w:tr>
      <w:tr w:rsidR="00EF5924" w:rsidRPr="00C3495A" w14:paraId="351CAB1F" w14:textId="104C42EB" w:rsidTr="004A3258">
        <w:trPr>
          <w:cantSplit/>
          <w:trHeight w:val="390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2EE5128" w14:textId="19EF0E6F" w:rsidR="00EF5924" w:rsidRDefault="003C3FD6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26" w:anchor="'Potential Sites'!A1" w:history="1">
              <w:r w:rsidR="00EF5924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Identifying the location of potential sites</w:t>
              </w:r>
            </w:hyperlink>
            <w:r w:rsidR="00EF5924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3BAC5734" w14:textId="77777777" w:rsidR="00EF5924" w:rsidRPr="00C543B0" w:rsidRDefault="00EF5924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potential sites you have identified to deliver your RLP Services and briefly describe the works you will undertake.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D9A407A" w14:textId="77777777" w:rsidR="00EF5924" w:rsidRPr="00C3495A" w:rsidRDefault="00EF5924" w:rsidP="00EF5924">
            <w:pPr>
              <w:pStyle w:val="Style1"/>
            </w:pPr>
            <w:r w:rsidRPr="00C3495A">
              <w:t>Number of potential sites identified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1A87951" w14:textId="77777777" w:rsidR="00EF5924" w:rsidRPr="00C3495A" w:rsidRDefault="00EF5924" w:rsidP="00EF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816B449" w14:textId="3427405B" w:rsidR="00EF5924" w:rsidRPr="00C3495A" w:rsidRDefault="00EF5924" w:rsidP="00EF5924">
            <w:pPr>
              <w:pStyle w:val="Style1"/>
            </w:pPr>
            <w:r w:rsidRPr="00C3495A">
              <w:t>Number of potential sites identified*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DC6B267" w14:textId="4241C50E" w:rsidR="00EF5924" w:rsidRPr="00C3495A" w:rsidRDefault="00EF5924" w:rsidP="00EF5924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AB6FC52" w14:textId="77777777" w:rsidR="00EF5924" w:rsidRPr="00C3495A" w:rsidRDefault="00EF5924" w:rsidP="00EF5924">
            <w:pPr>
              <w:pStyle w:val="Style1"/>
            </w:pPr>
            <w:r w:rsidRPr="00C3495A">
              <w:t>Can add an image/photo.</w:t>
            </w:r>
          </w:p>
          <w:p w14:paraId="58FACD00" w14:textId="77777777" w:rsidR="00EF5924" w:rsidRPr="00C3495A" w:rsidRDefault="00EF5924" w:rsidP="00EF5924">
            <w:pPr>
              <w:pStyle w:val="Style1"/>
            </w:pPr>
            <w:r w:rsidRPr="00C3495A">
              <w:t>What have these sites been identified for?*</w:t>
            </w:r>
          </w:p>
          <w:p w14:paraId="2897528B" w14:textId="77777777" w:rsidR="00EF5924" w:rsidRPr="00C3495A" w:rsidRDefault="00EF5924" w:rsidP="00EF5924">
            <w:pPr>
              <w:pStyle w:val="Style1"/>
            </w:pPr>
            <w:r w:rsidRPr="00C3495A">
              <w:t>- Provide a brief description of the works you will undertake.</w:t>
            </w:r>
          </w:p>
          <w:p w14:paraId="1AF498C2" w14:textId="77777777" w:rsidR="00EF5924" w:rsidRPr="00C3495A" w:rsidRDefault="00EF5924" w:rsidP="00EF5924">
            <w:pPr>
              <w:pStyle w:val="Style1"/>
            </w:pPr>
            <w:r w:rsidRPr="00C3495A">
              <w:t>(E.g. Potential site for pest control services. Species X; Y; Z needs protection against pigs and feral cats. Aim to use bait).</w:t>
            </w:r>
          </w:p>
          <w:p w14:paraId="5046544B" w14:textId="502306E0" w:rsidR="00EF5924" w:rsidRPr="00C3495A" w:rsidRDefault="00EF5924" w:rsidP="00EF5924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3EEEE103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Primary Evidence:</w:t>
            </w:r>
          </w:p>
          <w:p w14:paraId="6D3AFA1E" w14:textId="27D11829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Planning/Methodology document (e.g. management plan)</w:t>
            </w:r>
          </w:p>
          <w:p w14:paraId="0A9A3C6D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5A0CC7E2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375D2256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0AFB130A" w14:textId="7D1F40BB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</w:t>
            </w:r>
          </w:p>
          <w:p w14:paraId="3303435D" w14:textId="553F3D6E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Mapping</w:t>
            </w:r>
          </w:p>
          <w:p w14:paraId="33D4D744" w14:textId="182001C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64"/>
            </w:pPr>
          </w:p>
          <w:p w14:paraId="07532C11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Supporting Information:</w:t>
            </w:r>
          </w:p>
          <w:p w14:paraId="1CCE2BEB" w14:textId="47E172EF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Meeting Correspondence</w:t>
            </w:r>
          </w:p>
          <w:p w14:paraId="2D6C92E3" w14:textId="34AB5A85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Correspondence</w:t>
            </w:r>
          </w:p>
          <w:p w14:paraId="2C77A280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04A1D0F6" w14:textId="2CBC65A0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529385A3" w14:textId="6CC6A1A6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4EDA1348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272BEB1F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5AE7C141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07EDAEE9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445BE162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13E2440C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7B010C18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58AFF2DB" w14:textId="63D6A772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EF5924" w:rsidRPr="00C3495A" w14:paraId="137EA8CF" w14:textId="77777777" w:rsidTr="004A3258">
        <w:trPr>
          <w:cantSplit/>
          <w:trHeight w:val="55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FBDC7E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46916F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4629FD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C5A081" w14:textId="278D7DF4" w:rsidR="00EF5924" w:rsidRPr="00C3495A" w:rsidRDefault="00EF5924" w:rsidP="00EF5924">
            <w:pPr>
              <w:pStyle w:val="Style1"/>
            </w:pPr>
            <w:r w:rsidRPr="00C3495A" w:rsidDel="00ED0DD1">
              <w:t>What have these sites been identified for?*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4AB6DA5" w14:textId="255934D1" w:rsidR="00EF5924" w:rsidRPr="00C3495A" w:rsidRDefault="00EF5924" w:rsidP="00EF5924">
            <w:pPr>
              <w:pStyle w:val="Style1"/>
            </w:pPr>
            <w:r w:rsidRPr="00C3495A" w:rsidDel="00ED0DD1">
              <w:t>Free text - 500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9A4BA6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0D551120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3B2F83AA" w14:textId="77777777" w:rsidTr="004A3258">
        <w:trPr>
          <w:cantSplit/>
          <w:trHeight w:val="28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C5B360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7F3B4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10C3C5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3314EA" w14:textId="45780907" w:rsidR="00EF5924" w:rsidRPr="00C3495A" w:rsidDel="00ED0DD1" w:rsidRDefault="00EF5924" w:rsidP="00EF5924">
            <w:pPr>
              <w:pStyle w:val="Style1"/>
            </w:pPr>
            <w:r w:rsidRPr="00C3495A" w:rsidDel="00ED0DD1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AB61F43" w14:textId="28FF1EDF" w:rsidR="00EF5924" w:rsidRPr="00C3495A" w:rsidDel="00ED0DD1" w:rsidRDefault="00EF5924" w:rsidP="00EF5924">
            <w:pPr>
              <w:pStyle w:val="Style1"/>
            </w:pPr>
            <w:r>
              <w:t>Free text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DA276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172680FF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2118144B" w14:textId="77777777" w:rsidTr="004A3258">
        <w:trPr>
          <w:cantSplit/>
          <w:trHeight w:val="463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C3DE9F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405493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F96AF0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88435F" w14:textId="26CEA206" w:rsidR="00EF5924" w:rsidRPr="00C3495A" w:rsidRDefault="00EF5924" w:rsidP="00EF5924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578D403E" w14:textId="32A9F75A" w:rsidR="00EF5924" w:rsidRPr="00C3495A" w:rsidRDefault="00EF5924" w:rsidP="00EF5924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E67538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042BD85D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386D37E8" w14:textId="2FFFD1C2" w:rsidTr="004A3258">
        <w:trPr>
          <w:cantSplit/>
          <w:trHeight w:val="692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7DD90FD" w14:textId="03096CC7" w:rsidR="00EF5924" w:rsidRDefault="003C3FD6" w:rsidP="00EF5924">
            <w:pPr>
              <w:spacing w:after="0" w:line="240" w:lineRule="auto"/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hyperlink r:id="rId27" w:anchor="'Hydro regime'!A1" w:history="1">
              <w:r w:rsidR="00EF5924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Improving hydrological regimes</w:t>
              </w:r>
            </w:hyperlink>
            <w:r w:rsidR="00EF59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</w:p>
          <w:p w14:paraId="7A1013BF" w14:textId="77777777" w:rsidR="00EF5924" w:rsidRPr="00C543B0" w:rsidRDefault="00EF5924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CD2C92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treatments implemented to improve water management across the mapped area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and any areas that have benefitted from this work.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5D27E6C" w14:textId="77777777" w:rsidR="00EF5924" w:rsidRPr="00C3495A" w:rsidRDefault="00EF5924" w:rsidP="00EF5924">
            <w:pPr>
              <w:pStyle w:val="Style1"/>
            </w:pPr>
            <w:r w:rsidRPr="00C3495A">
              <w:t>Number of treatments implemented to improve water management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748CEC7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As appropriate:</w:t>
            </w:r>
          </w:p>
          <w:p w14:paraId="0F315E18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1:1,000, locations of infrastructure, or</w:t>
            </w:r>
          </w:p>
          <w:p w14:paraId="73F3823A" w14:textId="77777777" w:rsidR="00EF5924" w:rsidRPr="00C3495A" w:rsidRDefault="00EF5924" w:rsidP="00EF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1:100,000, catchments where water actions have been extensively applied (e.g. reduced grazing pressure).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7A87F1E" w14:textId="79DA0F25" w:rsidR="00EF5924" w:rsidRPr="00C3495A" w:rsidRDefault="00EF5924" w:rsidP="00EF5924">
            <w:pPr>
              <w:pStyle w:val="Style1"/>
            </w:pPr>
            <w:r w:rsidRPr="00C3495A">
              <w:t>Installed or Maintained*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FB6542F" w14:textId="0F08350F" w:rsidR="00EF5924" w:rsidRPr="00C3495A" w:rsidRDefault="00EF5924" w:rsidP="00EF5924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631E500" w14:textId="77777777" w:rsidR="00EF5924" w:rsidRDefault="00EF5924" w:rsidP="00EF5924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532B0931" w14:textId="77777777" w:rsidR="00EF5924" w:rsidRDefault="00EF5924" w:rsidP="00EF5924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20C863AC" w14:textId="77777777" w:rsidR="00EF5924" w:rsidRPr="00C3495A" w:rsidRDefault="00EF5924" w:rsidP="00EF5924">
            <w:pPr>
              <w:pStyle w:val="Style1"/>
            </w:pPr>
            <w:r w:rsidRPr="00C3495A">
              <w:t>Can add row for installed / maintained (Multiple sites may be included).</w:t>
            </w:r>
          </w:p>
          <w:p w14:paraId="42A473BC" w14:textId="77777777" w:rsidR="00EF5924" w:rsidRPr="00C3495A" w:rsidRDefault="00EF5924" w:rsidP="00EF5924">
            <w:pPr>
              <w:pStyle w:val="Style1"/>
            </w:pPr>
            <w:r w:rsidRPr="00C3495A">
              <w:t>Can upload bulk data for this service using an excel table.</w:t>
            </w:r>
          </w:p>
          <w:p w14:paraId="39F8BA41" w14:textId="77777777" w:rsidR="00EF5924" w:rsidRPr="00C3495A" w:rsidRDefault="00EF5924" w:rsidP="00EF5924">
            <w:pPr>
              <w:pStyle w:val="Style1"/>
            </w:pPr>
            <w:r w:rsidRPr="00C3495A">
              <w:t xml:space="preserve">Can add an image/photo. </w:t>
            </w:r>
          </w:p>
          <w:p w14:paraId="71CE33BC" w14:textId="77777777" w:rsidR="00EF5924" w:rsidRPr="00C3495A" w:rsidRDefault="00EF5924" w:rsidP="00EF5924">
            <w:pPr>
              <w:pStyle w:val="Style1"/>
            </w:pPr>
            <w:r w:rsidRPr="00C3495A">
              <w:rPr>
                <w:u w:val="single"/>
              </w:rPr>
              <w:t>Hydrological treatment objective</w:t>
            </w:r>
            <w:r w:rsidRPr="00C3495A">
              <w:t>* should outline the reason for this work and list any species or TEC being protected.</w:t>
            </w:r>
          </w:p>
          <w:p w14:paraId="160E29FB" w14:textId="73B31BD3" w:rsidR="00EF5924" w:rsidRPr="00C3495A" w:rsidRDefault="00EF5924" w:rsidP="00EF5924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7EC6BFE7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Primary Evidence:</w:t>
            </w:r>
          </w:p>
          <w:p w14:paraId="29BCEDCA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4FFB3560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733B794A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4BA90EC8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2FA8F516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</w:t>
            </w:r>
          </w:p>
          <w:p w14:paraId="7FCF0C14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Mapping</w:t>
            </w:r>
          </w:p>
          <w:p w14:paraId="450F5938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78DEA038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Supporting Information:</w:t>
            </w:r>
          </w:p>
          <w:p w14:paraId="0FB56D3F" w14:textId="44D22B15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Planning / Methodology document (e.g. management plan)</w:t>
            </w:r>
          </w:p>
          <w:p w14:paraId="3E2CC8C1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571E56CC" w14:textId="4DCB9F9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17B65154" w14:textId="4F73E238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41F4C346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16C549E2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29B02DCF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66DA1558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5771C52E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42A66B59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5E629104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041EC4DD" w14:textId="56A4277E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EF5924" w:rsidRPr="00C3495A" w14:paraId="02E588FF" w14:textId="77777777" w:rsidTr="004A3258">
        <w:trPr>
          <w:cantSplit/>
          <w:trHeight w:val="57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E0714B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671CA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C39E78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A32CF8" w14:textId="14750C1E" w:rsidR="00EF5924" w:rsidRPr="00C3495A" w:rsidRDefault="00EF5924" w:rsidP="00EF5924">
            <w:pPr>
              <w:pStyle w:val="Style1"/>
            </w:pPr>
            <w:r w:rsidRPr="00C3495A" w:rsidDel="00ED0DD1">
              <w:t>Number of treatments implemented to improve water management*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3011BF5" w14:textId="66145EE6" w:rsidR="00EF5924" w:rsidRPr="00C3495A" w:rsidRDefault="00EF5924" w:rsidP="00EF5924">
            <w:pPr>
              <w:pStyle w:val="Style1"/>
            </w:pPr>
            <w:r w:rsidRPr="00C3495A" w:rsidDel="00ED0DD1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C9A553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57C38581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1FF7A197" w14:textId="77777777" w:rsidTr="004A3258">
        <w:trPr>
          <w:cantSplit/>
          <w:trHeight w:val="100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448C63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CA7028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3D7F3C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6A10FA" w14:textId="3D8314C2" w:rsidR="00EF5924" w:rsidRPr="00593BD7" w:rsidRDefault="00EF5924" w:rsidP="00EF5924">
            <w:pPr>
              <w:pStyle w:val="Style1"/>
            </w:pPr>
            <w:r w:rsidRPr="00C3495A">
              <w:t xml:space="preserve">Site/s </w:t>
            </w:r>
            <w:r>
              <w:t>where hydrological regimes are being improved*~</w:t>
            </w:r>
            <w:r w:rsidRPr="00BC7D69">
              <w:rPr>
                <w:color w:val="7F7F7F" w:themeColor="text1" w:themeTint="80"/>
              </w:rPr>
              <w:t xml:space="preserve"> </w:t>
            </w:r>
          </w:p>
          <w:p w14:paraId="0C46C5F7" w14:textId="44AAD0B8" w:rsidR="00EF5924" w:rsidRPr="00C3495A" w:rsidDel="00ED0DD1" w:rsidRDefault="00EF5924" w:rsidP="00EF5924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5EE5A91" w14:textId="68C020E1" w:rsidR="00EF5924" w:rsidRDefault="00EF5924" w:rsidP="00EF5924">
            <w:pPr>
              <w:pStyle w:val="Style1"/>
            </w:pPr>
            <w:r w:rsidRPr="00C3495A" w:rsidDel="004432D3">
              <w:t>Mapping link with auto-calculated figures.</w:t>
            </w:r>
            <w:r w:rsidRPr="00C3495A" w:rsidDel="00ED0DD1">
              <w:t xml:space="preserve"> </w:t>
            </w:r>
          </w:p>
          <w:p w14:paraId="12254BCF" w14:textId="5CF865BB" w:rsidR="00EF5924" w:rsidRPr="00C3495A" w:rsidDel="00ED0DD1" w:rsidRDefault="00EF5924" w:rsidP="00EF5924">
            <w:pPr>
              <w:pStyle w:val="Style1"/>
            </w:pPr>
            <w:r>
              <w:t>Attach Document button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D9FBB6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349A5690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137DDAD9" w14:textId="77777777" w:rsidTr="004A3258">
        <w:trPr>
          <w:cantSplit/>
          <w:trHeight w:val="58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EE53C9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4111B11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4814DF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6F44F0" w14:textId="45156144" w:rsidR="00EF5924" w:rsidRDefault="00EF5924" w:rsidP="00EF5924">
            <w:pPr>
              <w:pStyle w:val="Style1"/>
            </w:pPr>
            <w:r w:rsidRPr="00C3495A">
              <w:t xml:space="preserve">Actual Area (ha) </w:t>
            </w:r>
            <w:r>
              <w:t>/length (km) covering the hydrological regime change</w:t>
            </w:r>
          </w:p>
          <w:p w14:paraId="2B55839B" w14:textId="225FF475" w:rsidR="00EF5924" w:rsidRPr="00C3495A" w:rsidRDefault="00EF5924" w:rsidP="00EF5924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976F6C3" w14:textId="1BFF8BA1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0AA6ADEC" w14:textId="62EC4420" w:rsidR="00EF5924" w:rsidRPr="00C3495A" w:rsidRDefault="00EF5924" w:rsidP="00EF5924">
            <w:pPr>
              <w:pStyle w:val="Style1"/>
            </w:pPr>
            <w:r>
              <w:t>Dropdown/Comment~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6AFDB1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1E9349AB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03CE3B23" w14:textId="77777777" w:rsidTr="0076738A">
        <w:trPr>
          <w:cantSplit/>
          <w:trHeight w:val="5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100836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17EC1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C9EEF9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04C2FE" w14:textId="318A7C1D" w:rsidR="00EF5924" w:rsidRDefault="00EF5924" w:rsidP="00EF5924">
            <w:pPr>
              <w:pStyle w:val="Style1"/>
            </w:pPr>
            <w:r>
              <w:t>Invoiced</w:t>
            </w:r>
            <w:r w:rsidRPr="00C3495A">
              <w:t xml:space="preserve"> Area (ha) </w:t>
            </w:r>
            <w:r>
              <w:t>/length (km) covering the hydrological regime change</w:t>
            </w:r>
          </w:p>
          <w:p w14:paraId="55E1A983" w14:textId="313C34BF" w:rsidR="00EF5924" w:rsidRPr="00C3495A" w:rsidRDefault="00EF5924" w:rsidP="00EF5924">
            <w:pPr>
              <w:pStyle w:val="Style1"/>
            </w:pPr>
            <w:r>
              <w:t>Reason for invoiced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B17BF" w14:textId="77777777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4D30E560" w14:textId="7AEAB401" w:rsidR="00EF5924" w:rsidRDefault="00EF5924" w:rsidP="00EF5924">
            <w:pPr>
              <w:pStyle w:val="Style1"/>
            </w:pPr>
            <w:r>
              <w:t>Dropdown/Comment~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DC6518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0D1F4607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7EF15039" w14:textId="77777777" w:rsidTr="004A3258">
        <w:trPr>
          <w:cantSplit/>
          <w:trHeight w:val="5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D8D34D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2F07BE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48C48A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2CE44E" w14:textId="69C946A6" w:rsidR="00EF5924" w:rsidRDefault="00EF5924" w:rsidP="00EF5924">
            <w:pPr>
              <w:pStyle w:val="Style1"/>
            </w:pPr>
            <w:r w:rsidRPr="00C3495A">
              <w:t>Type of treatment implemented to improve water management*</w:t>
            </w:r>
            <w:r w:rsidRPr="00C3495A" w:rsidDel="004432D3">
              <w:t xml:space="preserve"> </w:t>
            </w:r>
          </w:p>
          <w:p w14:paraId="3BA8A4AB" w14:textId="025CB621" w:rsidR="00EF5924" w:rsidRPr="00C3495A" w:rsidRDefault="00EF5924" w:rsidP="00EF5924">
            <w:pPr>
              <w:pStyle w:val="Style1"/>
            </w:pPr>
            <w:r w:rsidRPr="00C3495A">
              <w:t>Type of treatment implemented (if Other)</w:t>
            </w:r>
            <w:r w:rsidRPr="00C3495A" w:rsidDel="00C84529">
              <w:t>~*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18D3A4E" w14:textId="77777777" w:rsidR="00EF5924" w:rsidRDefault="00EF5924" w:rsidP="00EF5924">
            <w:pPr>
              <w:pStyle w:val="Style1"/>
            </w:pPr>
            <w:r>
              <w:t>Dropdown</w:t>
            </w:r>
          </w:p>
          <w:p w14:paraId="52501E2A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4FC21959" w14:textId="2D4BDC53" w:rsidR="00EF5924" w:rsidRPr="00C3495A" w:rsidRDefault="00EF5924" w:rsidP="00EF5924">
            <w:pPr>
              <w:pStyle w:val="Style1"/>
            </w:pPr>
            <w:r w:rsidRPr="00C3495A" w:rsidDel="00ED0DD1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535461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BD90067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3DB9A132" w14:textId="77777777" w:rsidTr="004A3258">
        <w:trPr>
          <w:cantSplit/>
          <w:trHeight w:val="43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3AF39D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A0C1A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831E18E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A7064A" w14:textId="7A88A460" w:rsidR="00EF5924" w:rsidRPr="00C3495A" w:rsidRDefault="00EF5924" w:rsidP="00EF5924">
            <w:pPr>
              <w:pStyle w:val="Style1"/>
            </w:pPr>
            <w:r w:rsidRPr="00C3495A" w:rsidDel="00ED0DD1">
              <w:t>Hydrological treatment objective*</w:t>
            </w:r>
            <w:r w:rsidRPr="00C3495A" w:rsidDel="004432D3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1EA9088C" w14:textId="22B372AF" w:rsidR="00EF5924" w:rsidRPr="00C3495A" w:rsidRDefault="00EF5924" w:rsidP="00EF5924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B9972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4BE8D17E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2F9AD937" w14:textId="77777777" w:rsidTr="004A3258">
        <w:trPr>
          <w:cantSplit/>
          <w:trHeight w:val="55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4F7748B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3EA6F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97A9CC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59B1B4" w14:textId="4391F7C5" w:rsidR="00EF5924" w:rsidRPr="00C3495A" w:rsidDel="00052241" w:rsidRDefault="00EF5924" w:rsidP="00EF5924">
            <w:pPr>
              <w:pStyle w:val="Style1"/>
            </w:pPr>
            <w:r w:rsidRPr="00C3495A">
              <w:t>Site/s of catchment being managed as a result of this management action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0F0321E2" w14:textId="0364E4F0" w:rsidR="00EF5924" w:rsidRPr="00C3495A" w:rsidRDefault="00EF5924" w:rsidP="00EF5924">
            <w:pPr>
              <w:pStyle w:val="Style1"/>
            </w:pPr>
            <w:r w:rsidRPr="00C3495A">
              <w:t>Mapping link with auto-calculated figures.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37864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1B2683CC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2AA03187" w14:textId="77777777" w:rsidTr="004A3258">
        <w:trPr>
          <w:cantSplit/>
          <w:trHeight w:val="33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6FD709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993323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4B8867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BCA437" w14:textId="77339615" w:rsidR="00EF5924" w:rsidRPr="00C3495A" w:rsidRDefault="00EF5924" w:rsidP="00EF5924">
            <w:pPr>
              <w:pStyle w:val="Style1"/>
            </w:pPr>
            <w:r w:rsidRPr="00C3495A">
              <w:t>Available Evidence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8F4D927" w14:textId="11119E4A" w:rsidR="00EF5924" w:rsidRPr="00C3495A" w:rsidRDefault="00EF5924" w:rsidP="00EF5924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3B7AB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28DFBE9C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5A1E97F6" w14:textId="77777777" w:rsidTr="004A3258">
        <w:trPr>
          <w:cantSplit/>
          <w:trHeight w:val="35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EB6F71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31EECC2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6DBCD9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F2A520" w14:textId="1BFE450A" w:rsidR="00EF5924" w:rsidRPr="00C3495A" w:rsidRDefault="00EF5924" w:rsidP="00EF5924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27B5A3BA" w14:textId="14905006" w:rsidR="00EF5924" w:rsidRPr="00C3495A" w:rsidDel="00052241" w:rsidRDefault="00EF5924" w:rsidP="00EF5924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56EE02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7F5C1F4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</w:tbl>
    <w:p w14:paraId="0F852AF5" w14:textId="77777777" w:rsidR="00D04975" w:rsidRDefault="00D04975">
      <w:r>
        <w:br w:type="page"/>
      </w:r>
    </w:p>
    <w:tbl>
      <w:tblPr>
        <w:tblW w:w="2257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6"/>
        <w:gridCol w:w="1985"/>
        <w:gridCol w:w="3829"/>
        <w:gridCol w:w="2837"/>
        <w:gridCol w:w="3229"/>
        <w:gridCol w:w="6409"/>
      </w:tblGrid>
      <w:tr w:rsidR="00EF5924" w:rsidRPr="00C3495A" w14:paraId="4478D50D" w14:textId="77777777" w:rsidTr="00EF5924">
        <w:trPr>
          <w:cantSplit/>
          <w:trHeight w:val="413"/>
        </w:trPr>
        <w:tc>
          <w:tcPr>
            <w:tcW w:w="215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2E6D493" w14:textId="588EB6A1" w:rsidR="00EF5924" w:rsidRDefault="00EF5924" w:rsidP="00EF5924">
            <w:pPr>
              <w:spacing w:after="0" w:line="240" w:lineRule="auto"/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lastRenderedPageBreak/>
              <w:t xml:space="preserve">Project </w:t>
            </w:r>
            <w:r w:rsidRPr="00C63A7C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Service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601230A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374EA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  <w:t xml:space="preserve">Output measure </w:t>
            </w:r>
          </w:p>
          <w:p w14:paraId="4C7608FB" w14:textId="24AA2DB2" w:rsidR="00EF5924" w:rsidRPr="00C3495A" w:rsidRDefault="00EF5924" w:rsidP="00EF5924">
            <w:pPr>
              <w:pStyle w:val="Style1"/>
            </w:pPr>
            <w:r w:rsidRPr="00C374EA">
              <w:rPr>
                <w:rFonts w:eastAsia="Times New Roman" w:cs="Times New Roman"/>
                <w:color w:val="000000"/>
                <w:sz w:val="18"/>
                <w:szCs w:val="18"/>
              </w:rPr>
              <w:t>(payment measures)</w:t>
            </w:r>
          </w:p>
        </w:tc>
        <w:tc>
          <w:tcPr>
            <w:tcW w:w="198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FA7D145" w14:textId="77777777" w:rsidR="00EF5924" w:rsidRPr="00EA65AC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EA65AC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Mapping requirements</w:t>
            </w:r>
          </w:p>
          <w:p w14:paraId="67436F81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414021B" w14:textId="77777777" w:rsidR="00EF5924" w:rsidRPr="00C374EA" w:rsidRDefault="00EF5924" w:rsidP="00EF59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74E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Reporting </w:t>
            </w:r>
            <w:r w:rsidRPr="00306FA5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fields</w:t>
            </w:r>
          </w:p>
          <w:p w14:paraId="21199E67" w14:textId="1EA1AEEF" w:rsidR="00EF5924" w:rsidRPr="00C3495A" w:rsidRDefault="00EF5924" w:rsidP="00EF5924">
            <w:pPr>
              <w:pStyle w:val="Style1"/>
            </w:pPr>
            <w:r>
              <w:rPr>
                <w:rFonts w:eastAsia="Times New Roman" w:cs="Times New Roman"/>
                <w:sz w:val="18"/>
                <w:szCs w:val="18"/>
              </w:rPr>
              <w:t>(*) refers to m</w:t>
            </w:r>
            <w:r>
              <w:rPr>
                <w:color w:val="000000"/>
                <w:sz w:val="18"/>
                <w:szCs w:val="18"/>
              </w:rPr>
              <w:t>andatory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fields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in MERIT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BC0DA98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 Options</w:t>
            </w:r>
          </w:p>
          <w:p w14:paraId="6EDE968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22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C41B353" w14:textId="708ED5E7" w:rsidR="00EF5924" w:rsidRPr="00C84529" w:rsidRDefault="00EF5924" w:rsidP="00EF5924">
            <w:pPr>
              <w:pStyle w:val="Style1"/>
            </w:pPr>
            <w:r w:rsidRPr="00C374EA">
              <w:rPr>
                <w:b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6409" w:type="dxa"/>
            <w:shd w:val="clear" w:color="auto" w:fill="DBE5F1" w:themeFill="accent1" w:themeFillTint="33"/>
          </w:tcPr>
          <w:p w14:paraId="2F8961C7" w14:textId="32B0F335" w:rsidR="00EF5924" w:rsidRPr="00136E83" w:rsidRDefault="00EF5924" w:rsidP="00EF5924">
            <w:pPr>
              <w:pStyle w:val="Style2"/>
              <w:ind w:left="0"/>
            </w:pPr>
            <w:r>
              <w:rPr>
                <w:b/>
                <w:color w:val="000000"/>
                <w:sz w:val="18"/>
                <w:szCs w:val="18"/>
              </w:rPr>
              <w:t>Assurance Guide - Document/s that may be attached to MERIT for Contract Assurance or Auditable Outputs purposes</w:t>
            </w:r>
          </w:p>
        </w:tc>
      </w:tr>
      <w:tr w:rsidR="00EF5924" w:rsidRPr="00C3495A" w14:paraId="1893E2B4" w14:textId="69F03AD3" w:rsidTr="004A3258">
        <w:trPr>
          <w:cantSplit/>
          <w:trHeight w:val="413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106A230" w14:textId="1B9EC777" w:rsidR="00EF5924" w:rsidRDefault="003C3FD6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28" w:anchor="'Improving land mgt prac '!A1" w:history="1">
              <w:r w:rsidR="00EF5924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Improving land management practices</w:t>
              </w:r>
            </w:hyperlink>
            <w:r w:rsidR="00EF5924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0688DC4A" w14:textId="77777777" w:rsidR="00EF5924" w:rsidRPr="00C543B0" w:rsidRDefault="00EF5924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actions you have undertaken to improve land management practices across the mapped area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and any areas that have benefitted from this work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B77B5FC" w14:textId="77777777" w:rsidR="00EF5924" w:rsidRPr="00C3495A" w:rsidRDefault="00EF5924" w:rsidP="00EF5924">
            <w:pPr>
              <w:pStyle w:val="Style1"/>
            </w:pPr>
            <w:r w:rsidRPr="00C3495A">
              <w:t>Area (ha) covered by practice change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A8D59BD" w14:textId="77777777" w:rsidR="00EF5924" w:rsidRPr="00C3495A" w:rsidRDefault="00EF5924" w:rsidP="00EF5924">
            <w:pPr>
              <w:pStyle w:val="Style1"/>
            </w:pPr>
            <w:r w:rsidRPr="00C3495A">
              <w:t xml:space="preserve">As appropriate </w:t>
            </w:r>
            <w:r w:rsidRPr="00C3495A">
              <w:br/>
              <w:t>&gt; 1:1,000, Map fencing less than 200m, active gully and streambank being stabilised.</w:t>
            </w:r>
            <w:r w:rsidRPr="00C3495A">
              <w:br/>
              <w:t>&gt; 1:10,000, fencing greater than 200m &amp; less than 1 km, Map paddocks, surface run off or other areas where action is being taken.</w:t>
            </w:r>
            <w:r w:rsidRPr="00C3495A">
              <w:br/>
              <w:t>&gt; 1:100,000, fencing (widths &gt; 10m), map paddocks or other areas where action is being taken.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B67E052" w14:textId="42DC2F3E" w:rsidR="00EF5924" w:rsidRPr="00C3495A" w:rsidRDefault="00EF5924" w:rsidP="00EF5924">
            <w:pPr>
              <w:pStyle w:val="Style1"/>
            </w:pPr>
            <w:r w:rsidRPr="00C3495A">
              <w:t>Initial or follow-up control?*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98EFAD7" w14:textId="70013BEA" w:rsidR="00EF5924" w:rsidRPr="00C3495A" w:rsidRDefault="00EF5924" w:rsidP="00EF5924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1228556" w14:textId="77777777" w:rsidR="00EF5924" w:rsidRDefault="00EF5924" w:rsidP="00EF5924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3462271C" w14:textId="77777777" w:rsidR="00EF5924" w:rsidRDefault="00EF5924" w:rsidP="00EF5924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3D39EFA2" w14:textId="77777777" w:rsidR="00EF5924" w:rsidRPr="00C3495A" w:rsidRDefault="00EF5924" w:rsidP="00EF5924">
            <w:pPr>
              <w:pStyle w:val="Style1"/>
            </w:pPr>
            <w:r w:rsidRPr="00C3495A">
              <w:t xml:space="preserve">Can add row for initial or follow-up control (Multiple sites may be included). </w:t>
            </w:r>
          </w:p>
          <w:p w14:paraId="72AAF869" w14:textId="77777777" w:rsidR="00EF5924" w:rsidRPr="00C3495A" w:rsidRDefault="00EF5924" w:rsidP="00EF5924">
            <w:pPr>
              <w:pStyle w:val="Style1"/>
            </w:pPr>
            <w:r w:rsidRPr="00C3495A">
              <w:t>Can upload bulk data for this service using an excel table.</w:t>
            </w:r>
          </w:p>
          <w:p w14:paraId="2408B6D4" w14:textId="77777777" w:rsidR="00EF5924" w:rsidRPr="00C3495A" w:rsidRDefault="00EF5924" w:rsidP="00EF5924">
            <w:pPr>
              <w:pStyle w:val="Style1"/>
            </w:pPr>
            <w:r w:rsidRPr="00C3495A">
              <w:t>Can add an image/photo.</w:t>
            </w:r>
          </w:p>
          <w:p w14:paraId="3A6F3865" w14:textId="77777777" w:rsidR="00EF5924" w:rsidRPr="00C3495A" w:rsidRDefault="00EF5924" w:rsidP="00EF5924">
            <w:pPr>
              <w:pStyle w:val="Style1"/>
            </w:pPr>
            <w:r w:rsidRPr="00C3495A">
              <w:t>Purpose of improving land management practice* Outline the reason for this work.</w:t>
            </w:r>
          </w:p>
          <w:p w14:paraId="7D5A9F08" w14:textId="5FE1D63F" w:rsidR="00EF5924" w:rsidRPr="00C3495A" w:rsidRDefault="00EF5924" w:rsidP="00EF5924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23B114DC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Primary Evidence:</w:t>
            </w:r>
          </w:p>
          <w:p w14:paraId="706BE784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769DACB5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19F7A267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4C1E0CA1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</w:t>
            </w:r>
          </w:p>
          <w:p w14:paraId="37D753B5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Mapping</w:t>
            </w:r>
          </w:p>
          <w:p w14:paraId="5AB30AB6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21AEDEA8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Supporting Information:</w:t>
            </w:r>
          </w:p>
          <w:p w14:paraId="4CA09425" w14:textId="65899C00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Planning / Methodology document</w:t>
            </w:r>
          </w:p>
          <w:p w14:paraId="55CB5D1C" w14:textId="04765178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Correspondence</w:t>
            </w:r>
          </w:p>
          <w:p w14:paraId="4760235C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4E396B0B" w14:textId="4A201DF1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4D298CFA" w14:textId="657FD4C0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Copy of communication materials</w:t>
            </w:r>
          </w:p>
          <w:p w14:paraId="0BCC710C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0F14670E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1CC24414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63BA6B63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01B690AE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53D92346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2C8CE1B2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400DA52B" w14:textId="7C3869C3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EF5924" w:rsidRPr="00C3495A" w14:paraId="41ED2A7A" w14:textId="77777777" w:rsidTr="004A3258">
        <w:trPr>
          <w:cantSplit/>
          <w:trHeight w:val="87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5CEB5C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BE262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CA783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B3466C" w14:textId="77777777" w:rsidR="00EF5924" w:rsidRDefault="00EF5924" w:rsidP="00EF5924">
            <w:pPr>
              <w:pStyle w:val="Style1"/>
            </w:pPr>
            <w:r w:rsidRPr="00C3495A" w:rsidDel="00400DC7">
              <w:t>Site/s covered by practice change*</w:t>
            </w:r>
          </w:p>
          <w:p w14:paraId="71B5EE12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6D72ABD9" w14:textId="66A20C12" w:rsidR="00EF5924" w:rsidRPr="00C3495A" w:rsidRDefault="00EF5924" w:rsidP="00EF5924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D3E29CF" w14:textId="77777777" w:rsidR="00EF5924" w:rsidRDefault="00EF5924" w:rsidP="00EF5924">
            <w:pPr>
              <w:pStyle w:val="Style1"/>
            </w:pPr>
            <w:r w:rsidRPr="00C3495A" w:rsidDel="00400DC7">
              <w:t>Mapping link with auto-calculated figures.</w:t>
            </w:r>
          </w:p>
          <w:p w14:paraId="633783D0" w14:textId="2EC43E1C" w:rsidR="00EF5924" w:rsidRPr="00C3495A" w:rsidRDefault="00EF5924" w:rsidP="00EF5924">
            <w:pPr>
              <w:pStyle w:val="Style1"/>
            </w:pPr>
            <w:r>
              <w:t>Attach Document button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3C8B6A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2612FFD4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2FDF12A4" w14:textId="77777777" w:rsidTr="004A3258">
        <w:trPr>
          <w:cantSplit/>
          <w:trHeight w:val="152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ECAE5E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DEA093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705E3E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BA3305" w14:textId="7BCB9934" w:rsidR="00EF5924" w:rsidRDefault="00EF5924" w:rsidP="00EF5924">
            <w:pPr>
              <w:pStyle w:val="Style1"/>
            </w:pPr>
            <w:r w:rsidRPr="00C3495A" w:rsidDel="00400DC7">
              <w:t>Actual Area (ha)/length (km) covered by practice</w:t>
            </w:r>
            <w:r>
              <w:t xml:space="preserve"> </w:t>
            </w:r>
            <w:r w:rsidRPr="00C3495A" w:rsidDel="00400DC7">
              <w:t>change*</w:t>
            </w:r>
          </w:p>
          <w:p w14:paraId="2FDC5381" w14:textId="70AF2080" w:rsidR="00EF5924" w:rsidRPr="00C3495A" w:rsidDel="00400DC7" w:rsidRDefault="00EF5924" w:rsidP="00EF5924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B159569" w14:textId="5897544F" w:rsidR="00EF5924" w:rsidRDefault="00EF5924" w:rsidP="00EF5924">
            <w:pPr>
              <w:pStyle w:val="Style1"/>
            </w:pPr>
            <w:r w:rsidRPr="00C3495A" w:rsidDel="00400DC7">
              <w:t>Number Field (to correct calculated figure/s</w:t>
            </w:r>
            <w:r w:rsidRPr="00C3495A" w:rsidDel="00ED0DD1">
              <w:t xml:space="preserve"> </w:t>
            </w:r>
          </w:p>
          <w:p w14:paraId="327C53AE" w14:textId="4F45B0A9" w:rsidR="00EF5924" w:rsidRPr="00C3495A" w:rsidDel="00400DC7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  <w:r w:rsidRPr="00C3495A" w:rsidDel="00400DC7">
              <w:t>correct calculated figure/s.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A30F8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18989028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0A6C39CF" w14:textId="77777777" w:rsidTr="004A3258">
        <w:trPr>
          <w:cantSplit/>
          <w:trHeight w:val="57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8BF9F2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008D9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4470B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6B74CB" w14:textId="3DE12A55" w:rsidR="00EF5924" w:rsidRDefault="00EF5924" w:rsidP="00EF5924">
            <w:pPr>
              <w:pStyle w:val="Style1"/>
            </w:pPr>
            <w:r w:rsidRPr="00C3495A">
              <w:t xml:space="preserve">Invoiced Area (ha) </w:t>
            </w:r>
            <w:r>
              <w:t>covered by practice change</w:t>
            </w:r>
            <w:r w:rsidRPr="00C3495A">
              <w:t>*</w:t>
            </w:r>
          </w:p>
          <w:p w14:paraId="5FA4B907" w14:textId="7D06BBAD" w:rsidR="00EF5924" w:rsidRPr="00C3495A" w:rsidRDefault="00EF5924" w:rsidP="00EF5924">
            <w:pPr>
              <w:pStyle w:val="Style1"/>
            </w:pPr>
            <w:r>
              <w:t>Reason for invoiced amount being different to actual amount*~</w:t>
            </w:r>
            <w:r w:rsidRPr="00C3495A" w:rsidDel="00400DC7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6755A61" w14:textId="4BBFA187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4D5B2340" w14:textId="770194A5" w:rsidR="00EF5924" w:rsidRPr="00C3495A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6422B2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893D556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0697961A" w14:textId="77777777" w:rsidTr="004A3258">
        <w:trPr>
          <w:cantSplit/>
          <w:trHeight w:val="72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2E63D5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B8B2B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AC7271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AF24BB" w14:textId="7F59C49A" w:rsidR="00EF5924" w:rsidRPr="00C3495A" w:rsidRDefault="00EF5924" w:rsidP="00EF5924">
            <w:pPr>
              <w:pStyle w:val="Style1"/>
            </w:pPr>
            <w:r>
              <w:t>Type of action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2A20DEF2" w14:textId="06EC1167" w:rsidR="00EF5924" w:rsidRPr="00C3495A" w:rsidRDefault="00EF5924" w:rsidP="00EF5924">
            <w:pPr>
              <w:pStyle w:val="Style1"/>
            </w:pPr>
            <w:r w:rsidRPr="00C3495A">
              <w:t>Drop down</w:t>
            </w:r>
            <w:r>
              <w:t>/Comment~</w:t>
            </w:r>
            <w:r w:rsidRPr="00C3495A">
              <w:t xml:space="preserve">- </w:t>
            </w:r>
            <w:r>
              <w:t>1</w:t>
            </w:r>
            <w:r w:rsidRPr="00C3495A">
              <w:t>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A15A88E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3BF023BB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4D24B150" w14:textId="77777777" w:rsidTr="004A3258">
        <w:trPr>
          <w:cantSplit/>
          <w:trHeight w:val="24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D924AC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60AD6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EA31B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825B41" w14:textId="2970B38B" w:rsidR="00EF5924" w:rsidRPr="00C3495A" w:rsidDel="00A5761B" w:rsidRDefault="00EF5924" w:rsidP="00EF5924">
            <w:pPr>
              <w:pStyle w:val="Style1"/>
            </w:pPr>
            <w:r w:rsidRPr="00C3495A">
              <w:t>Industry type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3F3864F" w14:textId="7085B11F" w:rsidR="00EF5924" w:rsidRPr="00C3495A" w:rsidDel="00A5761B" w:rsidRDefault="00EF5924" w:rsidP="00EF5924">
            <w:pPr>
              <w:pStyle w:val="Style1"/>
            </w:pPr>
            <w:r w:rsidRPr="00C3495A">
              <w:t>Dropdown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74704B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E04E727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56D1AA1E" w14:textId="77777777" w:rsidTr="004A3258">
        <w:trPr>
          <w:cantSplit/>
          <w:trHeight w:val="62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DC314D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5C3742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C0A21C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1802C8" w14:textId="60B3E757" w:rsidR="00EF5924" w:rsidRPr="00C3495A" w:rsidRDefault="00EF5924" w:rsidP="00EF5924">
            <w:pPr>
              <w:pStyle w:val="Style1"/>
            </w:pPr>
            <w:r w:rsidRPr="00C3495A" w:rsidDel="00ED0DD1">
              <w:t>Purpose of improving land management practice*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F2FA12D" w14:textId="19982EC4" w:rsidR="00EF5924" w:rsidRPr="00C3495A" w:rsidRDefault="00EF5924" w:rsidP="00EF5924">
            <w:pPr>
              <w:pStyle w:val="Style1"/>
            </w:pPr>
            <w:r w:rsidRPr="00C3495A" w:rsidDel="00ED0DD1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147121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4E8EC969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461FDDF9" w14:textId="77777777" w:rsidTr="004A3258">
        <w:trPr>
          <w:cantSplit/>
          <w:trHeight w:val="131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1217C5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26ABA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93B2EE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B724E4" w14:textId="77777777" w:rsidR="00EF5924" w:rsidRDefault="00EF5924" w:rsidP="00EF5924">
            <w:pPr>
              <w:pStyle w:val="Style1"/>
            </w:pPr>
            <w:r w:rsidRPr="00C3495A">
              <w:t>Please map any off-site area/s if they benefitted from this practice change</w:t>
            </w:r>
          </w:p>
          <w:p w14:paraId="09443413" w14:textId="48EB8930" w:rsidR="00EF5924" w:rsidRPr="00C3495A" w:rsidDel="00ED0DD1" w:rsidRDefault="00EF5924" w:rsidP="00EF5924">
            <w:pPr>
              <w:pStyle w:val="Style1"/>
            </w:pPr>
            <w:r w:rsidRPr="00C3495A" w:rsidDel="00ED0DD1">
              <w:t xml:space="preserve">If off-site area was mapped please provide a description on the evidence available to reflect this benefit.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188E67B0" w14:textId="417AC147" w:rsidR="00EF5924" w:rsidRPr="00C3495A" w:rsidDel="00ED0DD1" w:rsidRDefault="00EF5924" w:rsidP="00EF5924">
            <w:pPr>
              <w:pStyle w:val="Style1"/>
            </w:pPr>
            <w:r w:rsidRPr="00C3495A" w:rsidDel="00ED0DD1">
              <w:t>Mapping link with auto-calculated figures.</w:t>
            </w:r>
            <w:r w:rsidRPr="00C3495A" w:rsidDel="00ED0DD1">
              <w:br/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2C99E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0C196AB8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3CDDD611" w14:textId="77777777" w:rsidTr="004A3258">
        <w:trPr>
          <w:cantSplit/>
          <w:trHeight w:val="27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50FA74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8A50E21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1BE79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90A9BC" w14:textId="799E1910" w:rsidR="00EF5924" w:rsidRPr="00C3495A" w:rsidRDefault="00EF5924" w:rsidP="00EF5924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4CC39E9" w14:textId="4134674F" w:rsidR="00EF5924" w:rsidRPr="00C3495A" w:rsidRDefault="00EF5924" w:rsidP="00EF5924">
            <w:pPr>
              <w:pStyle w:val="Style1"/>
            </w:pPr>
            <w:r w:rsidRPr="00C3495A">
              <w:t>Free tex</w:t>
            </w:r>
            <w:r>
              <w:t>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D6645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40D4C030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299010D8" w14:textId="77777777" w:rsidTr="004A3258">
        <w:trPr>
          <w:cantSplit/>
          <w:trHeight w:val="43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EB004E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77A501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201C3CC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C137EF" w14:textId="1331D21B" w:rsidR="00EF5924" w:rsidRPr="00C3495A" w:rsidDel="00242D90" w:rsidRDefault="00EF5924" w:rsidP="00EF5924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078BA8F7" w14:textId="2EDA1E1F" w:rsidR="00EF5924" w:rsidRPr="00C3495A" w:rsidDel="00242D90" w:rsidRDefault="00EF5924" w:rsidP="00EF5924">
            <w:pPr>
              <w:pStyle w:val="Style1"/>
            </w:pPr>
            <w:r>
              <w:t>Attach Document button~</w:t>
            </w:r>
            <w:r w:rsidRPr="00C3495A" w:rsidDel="00ED0DD1">
              <w:t xml:space="preserve"> 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DDB6BE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3BB8548A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4019A2AB" w14:textId="4E9CE83F" w:rsidTr="004A3258">
        <w:trPr>
          <w:cantSplit/>
          <w:trHeight w:val="397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C6CE356" w14:textId="3556EA6A" w:rsidR="00EF5924" w:rsidRDefault="003C3FD6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29" w:anchor="'Managing disease'!A1" w:history="1">
              <w:r w:rsidR="00EF5924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 xml:space="preserve">Managing disease </w:t>
              </w:r>
            </w:hyperlink>
            <w:r w:rsidR="00EF5924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785A532C" w14:textId="77777777" w:rsidR="00EF5924" w:rsidRPr="00C543B0" w:rsidRDefault="00EF5924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disease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/s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being managed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and the actions you have undertaken across the mapped area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and any areas that have benefitted from this work.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C35C5C8" w14:textId="77777777" w:rsidR="00EF5924" w:rsidRPr="00C3495A" w:rsidRDefault="00EF5924" w:rsidP="00EF5924">
            <w:pPr>
              <w:pStyle w:val="Style1"/>
            </w:pPr>
            <w:r w:rsidRPr="00C3495A">
              <w:t>Area (ha) treated for disease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5F15ACD" w14:textId="77777777" w:rsidR="00EF5924" w:rsidRPr="00C3495A" w:rsidRDefault="00EF5924" w:rsidP="00EF5924">
            <w:pPr>
              <w:pStyle w:val="Style1"/>
            </w:pPr>
            <w:r w:rsidRPr="00C3495A">
              <w:t>&gt; 1:10,000 or greater as appropriate</w:t>
            </w:r>
            <w:r w:rsidRPr="00C3495A">
              <w:br/>
              <w:t>&gt; Map the landscape(s) benefitting from disease management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6E6571A" w14:textId="45D4D766" w:rsidR="00EF5924" w:rsidRPr="00C3495A" w:rsidRDefault="00EF5924" w:rsidP="00EF5924">
            <w:pPr>
              <w:pStyle w:val="Style1"/>
            </w:pPr>
            <w:r w:rsidRPr="00C3495A">
              <w:t>Initial or follow-up treatment?*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EEB91F8" w14:textId="566FCF20" w:rsidR="00EF5924" w:rsidRPr="00C3495A" w:rsidRDefault="00EF5924" w:rsidP="00EF5924">
            <w:pPr>
              <w:pStyle w:val="Style1"/>
            </w:pPr>
            <w:r w:rsidRPr="00C3495A">
              <w:t xml:space="preserve">Dropdown 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48F5DB9" w14:textId="77777777" w:rsidR="00EF5924" w:rsidRDefault="00EF5924" w:rsidP="00EF5924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0B0B474B" w14:textId="77777777" w:rsidR="00EF5924" w:rsidRDefault="00EF5924" w:rsidP="00EF5924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2E4BE0F7" w14:textId="77777777" w:rsidR="00EF5924" w:rsidRPr="00C3495A" w:rsidRDefault="00EF5924" w:rsidP="00EF5924">
            <w:pPr>
              <w:pStyle w:val="Style1"/>
            </w:pPr>
            <w:r w:rsidRPr="00C3495A">
              <w:t>Can add row for initial or follow-up treatment (Multiple sites may be included).</w:t>
            </w:r>
          </w:p>
          <w:p w14:paraId="30021F99" w14:textId="77777777" w:rsidR="00EF5924" w:rsidRPr="00C3495A" w:rsidRDefault="00EF5924" w:rsidP="00EF5924">
            <w:pPr>
              <w:pStyle w:val="Style1"/>
            </w:pPr>
            <w:r w:rsidRPr="00C3495A">
              <w:t>Can upload bulk data for this service using an excel table.</w:t>
            </w:r>
          </w:p>
          <w:p w14:paraId="5C830F71" w14:textId="77777777" w:rsidR="00EF5924" w:rsidRPr="00C3495A" w:rsidRDefault="00EF5924" w:rsidP="00EF5924">
            <w:pPr>
              <w:pStyle w:val="Style1"/>
            </w:pPr>
            <w:r w:rsidRPr="00C3495A">
              <w:t>Can add an image/photo.</w:t>
            </w:r>
          </w:p>
          <w:p w14:paraId="2AF43A3E" w14:textId="77777777" w:rsidR="00EF5924" w:rsidRPr="00C3495A" w:rsidRDefault="00EF5924" w:rsidP="00EF5924">
            <w:pPr>
              <w:pStyle w:val="Style1"/>
            </w:pPr>
            <w:r w:rsidRPr="00C3495A">
              <w:rPr>
                <w:u w:val="single"/>
              </w:rPr>
              <w:t>Disease treated</w:t>
            </w:r>
            <w:r w:rsidRPr="00C3495A">
              <w:t>* list the disease/s affecting the area. Can list multiples.</w:t>
            </w:r>
          </w:p>
          <w:p w14:paraId="766B2E58" w14:textId="77777777" w:rsidR="00EF5924" w:rsidRPr="00C3495A" w:rsidRDefault="00EF5924" w:rsidP="00EF5924">
            <w:pPr>
              <w:pStyle w:val="Style1"/>
            </w:pPr>
            <w:r w:rsidRPr="00C3495A">
              <w:t>Management method / treatment objective*</w:t>
            </w:r>
          </w:p>
          <w:p w14:paraId="2326357A" w14:textId="77777777" w:rsidR="00EF5924" w:rsidRPr="00C3495A" w:rsidRDefault="00EF5924" w:rsidP="00EF5924">
            <w:pPr>
              <w:pStyle w:val="Style1"/>
            </w:pPr>
            <w:r w:rsidRPr="00C3495A">
              <w:t xml:space="preserve">Describe the method/s being used to treat the area, and the objective of the treatment. </w:t>
            </w:r>
          </w:p>
          <w:p w14:paraId="08DDCD4C" w14:textId="603B6296" w:rsidR="00EF5924" w:rsidRPr="00C3495A" w:rsidRDefault="00EF5924" w:rsidP="00EF5924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1EBFC692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Primary Evidence:</w:t>
            </w:r>
          </w:p>
          <w:p w14:paraId="3E318643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0CF88D2A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364C290C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22CF9252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102D08EB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</w:t>
            </w:r>
          </w:p>
          <w:p w14:paraId="2ABBCA88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Mapping</w:t>
            </w:r>
          </w:p>
          <w:p w14:paraId="01558EDD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4A566464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Supporting Information:</w:t>
            </w:r>
          </w:p>
          <w:p w14:paraId="6F561B54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55636A5D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61F44D92" w14:textId="39BB6EFF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669DFF48" w14:textId="1163B404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Approval/Permit </w:t>
            </w:r>
          </w:p>
          <w:p w14:paraId="38FDC5FC" w14:textId="01944A6C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Copy of communication materials</w:t>
            </w:r>
          </w:p>
          <w:p w14:paraId="7450C76E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538C2BC9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4378AD96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07A83F18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5C8928E6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14F2EDB4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7AE5E68B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748690ED" w14:textId="4A0C6178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EF5924" w:rsidRPr="00C3495A" w14:paraId="7C99855C" w14:textId="77777777" w:rsidTr="004A3258">
        <w:trPr>
          <w:cantSplit/>
          <w:trHeight w:val="73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C8E8EAA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03EFE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16D963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EA9B6C" w14:textId="77777777" w:rsidR="00EF5924" w:rsidRDefault="00EF5924" w:rsidP="00EF5924">
            <w:pPr>
              <w:pStyle w:val="Style1"/>
            </w:pPr>
            <w:r w:rsidRPr="00C3495A" w:rsidDel="0024742D">
              <w:t>Site where disease managed*</w:t>
            </w:r>
            <w:r w:rsidRPr="00C3495A" w:rsidDel="00ED0DD1">
              <w:t>Initial or follow-up treatment?*</w:t>
            </w:r>
          </w:p>
          <w:p w14:paraId="659EA9D1" w14:textId="097EB35B" w:rsidR="00EF5924" w:rsidRPr="00C3495A" w:rsidRDefault="00EF5924" w:rsidP="00EF5924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CEA4599" w14:textId="77777777" w:rsidR="00EF5924" w:rsidRDefault="00EF5924" w:rsidP="00EF5924">
            <w:pPr>
              <w:pStyle w:val="Style1"/>
            </w:pPr>
            <w:r w:rsidRPr="00C3495A" w:rsidDel="0024742D">
              <w:t>Mapping link with auto-calculated figures.</w:t>
            </w:r>
          </w:p>
          <w:p w14:paraId="12E5A4B3" w14:textId="188E3BB2" w:rsidR="00EF5924" w:rsidRPr="00C3495A" w:rsidRDefault="00EF5924" w:rsidP="00EF5924">
            <w:pPr>
              <w:pStyle w:val="Style1"/>
            </w:pPr>
            <w:r>
              <w:t>Attach Document button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EC1E7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1359F1AF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35D427F0" w14:textId="77777777" w:rsidTr="00592836">
        <w:trPr>
          <w:cantSplit/>
          <w:trHeight w:val="111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45F563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E38F9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0939C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E59597" w14:textId="09628EA0" w:rsidR="00EF5924" w:rsidRDefault="00EF5924" w:rsidP="00EF5924">
            <w:pPr>
              <w:pStyle w:val="Style1"/>
            </w:pPr>
            <w:r w:rsidRPr="00C3495A">
              <w:t xml:space="preserve">Actual Area (ha) created for </w:t>
            </w:r>
            <w:r>
              <w:t>disease</w:t>
            </w:r>
            <w:r w:rsidRPr="00C3495A">
              <w:t>*</w:t>
            </w:r>
          </w:p>
          <w:p w14:paraId="003E43BB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4BFB370D" w14:textId="1C3389E8" w:rsidR="00EF5924" w:rsidRPr="00C3495A" w:rsidDel="0024742D" w:rsidRDefault="00EF5924" w:rsidP="00EF5924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99633CB" w14:textId="727D3143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7F7BD5CB" w14:textId="44F83648" w:rsidR="00EF5924" w:rsidRPr="00C3495A" w:rsidDel="0024742D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CC5D86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5D0C2429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71C76C7D" w14:textId="77777777" w:rsidTr="004A3258">
        <w:trPr>
          <w:cantSplit/>
          <w:trHeight w:val="62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FA80A2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325929B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76104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B4327C" w14:textId="2C2155B6" w:rsidR="00EF5924" w:rsidRDefault="00EF5924" w:rsidP="00EF5924">
            <w:pPr>
              <w:pStyle w:val="Style1"/>
            </w:pPr>
            <w:r w:rsidRPr="00C3495A">
              <w:t xml:space="preserve">Invoiced Area (ha) treated for </w:t>
            </w:r>
            <w:r>
              <w:t>disease</w:t>
            </w:r>
            <w:r w:rsidRPr="00C3495A">
              <w:t>*</w:t>
            </w:r>
          </w:p>
          <w:p w14:paraId="27DFF307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335BA167" w14:textId="6FB9041E" w:rsidR="00EF5924" w:rsidRPr="00C3495A" w:rsidRDefault="00EF5924" w:rsidP="00EF5924">
            <w:pPr>
              <w:pStyle w:val="Style1"/>
            </w:pPr>
            <w:r>
              <w:t>Reason for invoiced amount being different to actual amount*~</w:t>
            </w:r>
            <w:r w:rsidRPr="00C3495A" w:rsidDel="0024742D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E2937D9" w14:textId="3B2A8736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5D4BC0F0" w14:textId="44213FE3" w:rsidR="00EF5924" w:rsidRPr="00C3495A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4742D">
              <w:t>.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358CD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27689275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15B288F0" w14:textId="77777777" w:rsidTr="004A3258">
        <w:trPr>
          <w:cantSplit/>
          <w:trHeight w:val="35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F5E266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FB419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1106B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3B7CDE" w14:textId="25609547" w:rsidR="00EF5924" w:rsidRPr="00C3495A" w:rsidRDefault="00EF5924" w:rsidP="00EF5924">
            <w:pPr>
              <w:pStyle w:val="Style1"/>
            </w:pPr>
            <w:r w:rsidRPr="00C3495A">
              <w:t>Disease treated*</w:t>
            </w:r>
            <w:r w:rsidRPr="00C3495A" w:rsidDel="0024742D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531F0B9" w14:textId="054B9DBD" w:rsidR="00EF5924" w:rsidRPr="00C3495A" w:rsidRDefault="00EF5924" w:rsidP="00EF5924">
            <w:pPr>
              <w:pStyle w:val="Style1"/>
            </w:pPr>
            <w:r w:rsidRPr="00C3495A">
              <w:t>Free text - 100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EC92CB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79C856B0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6371A186" w14:textId="77777777" w:rsidTr="004A3258">
        <w:trPr>
          <w:cantSplit/>
          <w:trHeight w:val="49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F31175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F1907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4012B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818801" w14:textId="40EF0013" w:rsidR="00EF5924" w:rsidRDefault="00EF5924" w:rsidP="00EF5924">
            <w:pPr>
              <w:pStyle w:val="Style1"/>
            </w:pPr>
            <w:r w:rsidRPr="00C3495A">
              <w:t xml:space="preserve">Type of management </w:t>
            </w:r>
            <w:r w:rsidRPr="00C3495A">
              <w:br/>
              <w:t>method/treatment*</w:t>
            </w:r>
            <w:r w:rsidRPr="00C3495A" w:rsidDel="0024742D">
              <w:t xml:space="preserve"> </w:t>
            </w:r>
          </w:p>
          <w:p w14:paraId="311A4567" w14:textId="6FAE2B7A" w:rsidR="00EF5924" w:rsidRPr="00C3495A" w:rsidRDefault="00EF5924" w:rsidP="00EF5924">
            <w:pPr>
              <w:pStyle w:val="Style1"/>
            </w:pPr>
            <w:r>
              <w:t>If other, write type of management method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EED86A1" w14:textId="77777777" w:rsidR="00EF5924" w:rsidRDefault="00EF5924" w:rsidP="00EF5924">
            <w:pPr>
              <w:pStyle w:val="Style1"/>
            </w:pPr>
            <w:r w:rsidRPr="00C3495A">
              <w:t>Dropdown</w:t>
            </w:r>
          </w:p>
          <w:p w14:paraId="7A20E579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57E55B3B" w14:textId="4A9CBD8F" w:rsidR="00EF5924" w:rsidRPr="00C3495A" w:rsidRDefault="00EF5924" w:rsidP="00EF5924">
            <w:pPr>
              <w:pStyle w:val="Style1"/>
            </w:pPr>
            <w:r w:rsidRPr="00C3495A" w:rsidDel="00ED0DD1">
              <w:t>Free text - 100 characters</w:t>
            </w:r>
            <w:r w:rsidRPr="00C3495A" w:rsidDel="0024742D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E9C5F8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75C8545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420D907E" w14:textId="77777777" w:rsidTr="004A3258">
        <w:trPr>
          <w:cantSplit/>
          <w:trHeight w:val="35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FCCE86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38BC80B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860DE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D07B29" w14:textId="34882255" w:rsidR="00EF5924" w:rsidRPr="00C3495A" w:rsidRDefault="00EF5924" w:rsidP="00EF5924">
            <w:pPr>
              <w:pStyle w:val="Style1"/>
            </w:pPr>
            <w:r w:rsidRPr="00C3495A" w:rsidDel="00ED0DD1">
              <w:t xml:space="preserve">Management method/ treatment objective*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A11B3BA" w14:textId="6599E687" w:rsidR="00EF5924" w:rsidRPr="00C3495A" w:rsidRDefault="00EF5924" w:rsidP="00EF5924">
            <w:pPr>
              <w:pStyle w:val="Style1"/>
            </w:pPr>
            <w:r w:rsidRPr="00C3495A">
              <w:t xml:space="preserve">Free </w:t>
            </w:r>
            <w:r w:rsidRPr="00C3495A" w:rsidDel="00ED0DD1">
              <w:t>text - 300 characters</w:t>
            </w:r>
            <w:r w:rsidRPr="00C3495A" w:rsidDel="00ED0DD1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28CC9F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C3ED8BC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472A764F" w14:textId="77777777" w:rsidTr="004A3258">
        <w:trPr>
          <w:cantSplit/>
          <w:trHeight w:val="15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735F1CA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89AA6C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5BDB7B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777310" w14:textId="5C2DA61A" w:rsidR="00EF5924" w:rsidRDefault="00EF5924" w:rsidP="00EF5924">
            <w:pPr>
              <w:pStyle w:val="Style1"/>
            </w:pPr>
            <w:r w:rsidRPr="00C3495A" w:rsidDel="00ED0DD1">
              <w:t>Please map any off-site area/s if they have also benefitted from this disease management</w:t>
            </w:r>
            <w:r>
              <w:t>*</w:t>
            </w:r>
          </w:p>
          <w:p w14:paraId="0DFFED41" w14:textId="5E645236" w:rsidR="00EF5924" w:rsidRPr="00C3495A" w:rsidRDefault="00EF5924" w:rsidP="00EF5924">
            <w:pPr>
              <w:pStyle w:val="Style1"/>
            </w:pPr>
            <w:r w:rsidRPr="00C3495A" w:rsidDel="00ED0DD1">
              <w:t>If off-site area was mapped please provide a description on the evidence available to reflect this benefit.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1BA83B3" w14:textId="199A72B4" w:rsidR="00EF5924" w:rsidRDefault="00EF5924" w:rsidP="00EF5924">
            <w:pPr>
              <w:pStyle w:val="Style1"/>
            </w:pPr>
            <w:r w:rsidRPr="00C3495A" w:rsidDel="00ED0DD1">
              <w:t>Mapping link with auto-calculated figures.</w:t>
            </w:r>
          </w:p>
          <w:p w14:paraId="552F1B49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2E3D9BEC" w14:textId="3AABD054" w:rsidR="00EF5924" w:rsidRPr="00C3495A" w:rsidRDefault="00EF5924" w:rsidP="00EF5924">
            <w:pPr>
              <w:pStyle w:val="Style1"/>
            </w:pPr>
            <w:r w:rsidRPr="00C3495A" w:rsidDel="00ED0DD1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93874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12B865EA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6F3C7BC1" w14:textId="77777777" w:rsidTr="004A3258">
        <w:trPr>
          <w:cantSplit/>
          <w:trHeight w:val="33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777DFC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28F54E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577320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E8588A" w14:textId="6C63EBAC" w:rsidR="00EF5924" w:rsidRPr="00C3495A" w:rsidRDefault="00EF5924" w:rsidP="00EF5924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09950CE" w14:textId="6B96D9A6" w:rsidR="00EF5924" w:rsidRPr="00C3495A" w:rsidRDefault="00EF5924" w:rsidP="00EF5924">
            <w:pPr>
              <w:pStyle w:val="Style1"/>
            </w:pPr>
            <w:r w:rsidRPr="00C3495A">
              <w:t>Free Text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BDC68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2F767A3E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18D97595" w14:textId="77777777" w:rsidTr="004A3258">
        <w:trPr>
          <w:cantSplit/>
          <w:trHeight w:val="28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C6C639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8AF2EA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9DB47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21973F" w14:textId="25E11217" w:rsidR="00EF5924" w:rsidRPr="00C3495A" w:rsidRDefault="00EF5924" w:rsidP="00EF5924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17B40728" w14:textId="72D21DE8" w:rsidR="00EF5924" w:rsidRPr="00C3495A" w:rsidRDefault="00EF5924" w:rsidP="00EF5924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835701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79ADBA85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F5924" w:rsidRPr="00C3495A" w14:paraId="4837775F" w14:textId="77777777" w:rsidTr="00EF5924">
        <w:trPr>
          <w:cantSplit/>
          <w:trHeight w:val="267"/>
        </w:trPr>
        <w:tc>
          <w:tcPr>
            <w:tcW w:w="215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2035C53" w14:textId="6D07FAE4" w:rsidR="00EF5924" w:rsidRDefault="00EF5924" w:rsidP="00EF5924">
            <w:pPr>
              <w:spacing w:after="0" w:line="240" w:lineRule="auto"/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lastRenderedPageBreak/>
              <w:t xml:space="preserve">Project </w:t>
            </w:r>
            <w:r w:rsidRPr="00C63A7C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Service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631008D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374EA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  <w:t xml:space="preserve">Output measure </w:t>
            </w:r>
          </w:p>
          <w:p w14:paraId="65F9AB0D" w14:textId="00EF07A7" w:rsidR="00EF5924" w:rsidRPr="00C3495A" w:rsidRDefault="00EF5924" w:rsidP="00EF5924">
            <w:pPr>
              <w:pStyle w:val="Style1"/>
            </w:pPr>
            <w:r w:rsidRPr="00C374EA">
              <w:rPr>
                <w:rFonts w:eastAsia="Times New Roman" w:cs="Times New Roman"/>
                <w:color w:val="000000"/>
                <w:sz w:val="18"/>
                <w:szCs w:val="18"/>
              </w:rPr>
              <w:t>(payment measures)</w:t>
            </w:r>
          </w:p>
        </w:tc>
        <w:tc>
          <w:tcPr>
            <w:tcW w:w="198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D0550C1" w14:textId="77777777" w:rsidR="00EF5924" w:rsidRPr="00EA65AC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EA65AC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Mapping requirements</w:t>
            </w:r>
          </w:p>
          <w:p w14:paraId="3623F5D4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FF7FA11" w14:textId="77777777" w:rsidR="00EF5924" w:rsidRPr="00C374EA" w:rsidRDefault="00EF5924" w:rsidP="00EF59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74E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Reporting </w:t>
            </w:r>
            <w:r w:rsidRPr="00306FA5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fields</w:t>
            </w:r>
          </w:p>
          <w:p w14:paraId="1C9A9345" w14:textId="67415097" w:rsidR="00EF5924" w:rsidRPr="00C3495A" w:rsidRDefault="00EF5924" w:rsidP="00EF5924">
            <w:pPr>
              <w:pStyle w:val="Style1"/>
            </w:pPr>
            <w:r>
              <w:rPr>
                <w:rFonts w:eastAsia="Times New Roman" w:cs="Times New Roman"/>
                <w:sz w:val="18"/>
                <w:szCs w:val="18"/>
              </w:rPr>
              <w:t>(*) refers to m</w:t>
            </w:r>
            <w:r>
              <w:rPr>
                <w:color w:val="000000"/>
                <w:sz w:val="18"/>
                <w:szCs w:val="18"/>
              </w:rPr>
              <w:t>andatory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fields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in MERIT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BD98C8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 Options</w:t>
            </w:r>
          </w:p>
          <w:p w14:paraId="71107BF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22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0704132" w14:textId="379B0806" w:rsidR="00EF5924" w:rsidRPr="00C3495A" w:rsidRDefault="00EF5924" w:rsidP="00EF5924">
            <w:pPr>
              <w:pStyle w:val="Style1"/>
            </w:pPr>
            <w:r w:rsidRPr="00C374EA">
              <w:rPr>
                <w:b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6409" w:type="dxa"/>
            <w:shd w:val="clear" w:color="auto" w:fill="DBE5F1" w:themeFill="accent1" w:themeFillTint="33"/>
          </w:tcPr>
          <w:p w14:paraId="0D81D0E4" w14:textId="518FA013" w:rsidR="00EF5924" w:rsidRPr="00136E83" w:rsidRDefault="00EF5924" w:rsidP="00EF5924">
            <w:pPr>
              <w:pStyle w:val="Style2"/>
              <w:ind w:left="0"/>
            </w:pPr>
            <w:r>
              <w:rPr>
                <w:b/>
                <w:color w:val="000000"/>
                <w:sz w:val="18"/>
                <w:szCs w:val="18"/>
              </w:rPr>
              <w:t>Assurance Guide - Document/s that may be attached to MERIT for Contract Assurance or Auditable Outputs purposes</w:t>
            </w:r>
          </w:p>
        </w:tc>
      </w:tr>
      <w:tr w:rsidR="00CF6B2B" w:rsidRPr="00C3495A" w14:paraId="205A4C5E" w14:textId="179BA41C" w:rsidTr="004A3258">
        <w:trPr>
          <w:cantSplit/>
          <w:trHeight w:val="267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2824D98" w14:textId="626BA83E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30" w:anchor="Negotiations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Negotiating with the Community, Landholders, Farmers, Traditional Owner groups, Agriculture industry groups etc.</w:t>
              </w:r>
            </w:hyperlink>
            <w:r w:rsidR="00CF6B2B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4BE78108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negotiations you have undertaken as part of delivering your RLP project.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B4DEE52" w14:textId="77777777" w:rsidR="00CF6B2B" w:rsidRPr="00C3495A" w:rsidRDefault="00CF6B2B" w:rsidP="00B6540F">
            <w:pPr>
              <w:pStyle w:val="Style1"/>
            </w:pPr>
            <w:r w:rsidRPr="00C3495A">
              <w:t>Number of groups negotiated with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7BC6E2B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B559020" w14:textId="12C29B92" w:rsidR="00CF6B2B" w:rsidRPr="00C3495A" w:rsidRDefault="00BD0F42" w:rsidP="00B6540F">
            <w:pPr>
              <w:pStyle w:val="Style1"/>
            </w:pPr>
            <w:r w:rsidRPr="00C3495A">
              <w:t>Which sector does the group belong to?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2C797F0" w14:textId="336010CF" w:rsidR="00CF6B2B" w:rsidRPr="00C3495A" w:rsidRDefault="00BD0F42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E1CACA1" w14:textId="77777777" w:rsidR="00CF6B2B" w:rsidRPr="00C3495A" w:rsidRDefault="00CF6B2B" w:rsidP="00B6540F">
            <w:pPr>
              <w:pStyle w:val="Style1"/>
            </w:pPr>
            <w:r w:rsidRPr="00C3495A">
              <w:t>Can add row for each Type of Negotiations.</w:t>
            </w:r>
          </w:p>
          <w:p w14:paraId="4D17592E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13C51880" w14:textId="77777777" w:rsidR="00CF6B2B" w:rsidRPr="00C3495A" w:rsidRDefault="00CF6B2B" w:rsidP="00B6540F">
            <w:pPr>
              <w:pStyle w:val="Style1"/>
            </w:pPr>
            <w:r w:rsidRPr="00C3495A">
              <w:t>Objective of negotiations*</w:t>
            </w:r>
          </w:p>
          <w:p w14:paraId="61E0F376" w14:textId="77777777" w:rsidR="00CF6B2B" w:rsidRPr="00C3495A" w:rsidRDefault="00CF6B2B" w:rsidP="00B6540F">
            <w:pPr>
              <w:pStyle w:val="Style1"/>
            </w:pPr>
            <w:r w:rsidRPr="00C3495A">
              <w:t>A brief description of how the negotiations will contribute to protecting the area".</w:t>
            </w:r>
          </w:p>
          <w:p w14:paraId="0B49915D" w14:textId="13D64789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2247CF87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37F12ABC" w14:textId="60B83469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Meeting minutes (record of negotiations)</w:t>
            </w:r>
          </w:p>
          <w:p w14:paraId="06A19068" w14:textId="79CAD663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Participant register</w:t>
            </w:r>
          </w:p>
          <w:p w14:paraId="758F9CA2" w14:textId="038C1965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Correspondence</w:t>
            </w:r>
          </w:p>
          <w:p w14:paraId="5EF6EFD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425C5423" w14:textId="3E83A63A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  <w:r w:rsidRPr="00C3495A">
              <w:br/>
            </w:r>
          </w:p>
          <w:p w14:paraId="7A1AEDBA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49987074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Planning / Methodology document</w:t>
            </w:r>
          </w:p>
          <w:p w14:paraId="761EE417" w14:textId="5C80B4CB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Copy of communication materials </w:t>
            </w:r>
          </w:p>
          <w:p w14:paraId="07A2C476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48F391A0" w14:textId="197CE4A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</w:tc>
      </w:tr>
      <w:tr w:rsidR="00BD0F42" w:rsidRPr="00C3495A" w14:paraId="79EAEC4A" w14:textId="77777777" w:rsidTr="004A3258">
        <w:trPr>
          <w:cantSplit/>
          <w:trHeight w:val="33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90D228" w14:textId="77777777" w:rsidR="00BD0F42" w:rsidRDefault="00BD0F42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CDB0F57" w14:textId="77777777" w:rsidR="00BD0F42" w:rsidRPr="00C3495A" w:rsidRDefault="00BD0F42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E84909" w14:textId="77777777" w:rsidR="00BD0F42" w:rsidRPr="00C3495A" w:rsidRDefault="00BD0F42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469C3C" w14:textId="7B781A94" w:rsidR="00BD0F42" w:rsidRPr="00C3495A" w:rsidRDefault="00BD0F42" w:rsidP="00B6540F">
            <w:pPr>
              <w:pStyle w:val="Style1"/>
            </w:pPr>
            <w:r w:rsidRPr="00C3495A" w:rsidDel="00ED0DD1">
              <w:t>Groups negotiated with*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BE48BF5" w14:textId="1883DEBF" w:rsidR="00BD0F42" w:rsidRPr="00C3495A" w:rsidRDefault="00BD0F42" w:rsidP="00B6540F">
            <w:pPr>
              <w:pStyle w:val="Style1"/>
            </w:pPr>
            <w:r w:rsidRPr="00C3495A" w:rsidDel="00ED0DD1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D9E788" w14:textId="77777777" w:rsidR="00BD0F42" w:rsidRPr="00C3495A" w:rsidRDefault="00BD0F42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79428B8" w14:textId="77777777" w:rsidR="00BD0F42" w:rsidRPr="00C3495A" w:rsidRDefault="00BD0F42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BD0F42" w:rsidRPr="00C3495A" w14:paraId="5AFD8290" w14:textId="77777777" w:rsidTr="004A3258">
        <w:trPr>
          <w:cantSplit/>
          <w:trHeight w:val="35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0F9908" w14:textId="77777777" w:rsidR="00BD0F42" w:rsidRDefault="00BD0F42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46E820E" w14:textId="77777777" w:rsidR="00BD0F42" w:rsidRPr="00C3495A" w:rsidRDefault="00BD0F42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8004C4" w14:textId="77777777" w:rsidR="00BD0F42" w:rsidRPr="00C3495A" w:rsidRDefault="00BD0F42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439717" w14:textId="01D238E2" w:rsidR="00BD0F42" w:rsidRPr="00C3495A" w:rsidRDefault="00BD0F42" w:rsidP="00B6540F">
            <w:pPr>
              <w:pStyle w:val="Style1"/>
            </w:pPr>
            <w:r w:rsidRPr="00C3495A">
              <w:t>Objective of negotiations*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C081690" w14:textId="78DCE348" w:rsidR="00BD0F42" w:rsidRPr="00C3495A" w:rsidDel="00ED0DD1" w:rsidRDefault="00BD0F42" w:rsidP="00B6540F">
            <w:pPr>
              <w:pStyle w:val="Style1"/>
            </w:pPr>
            <w:r w:rsidRPr="00C3495A">
              <w:t>Free text - 300 characters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56578C" w14:textId="77777777" w:rsidR="00BD0F42" w:rsidRPr="00C3495A" w:rsidRDefault="00BD0F42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4696969" w14:textId="77777777" w:rsidR="00BD0F42" w:rsidRPr="00C3495A" w:rsidRDefault="00BD0F42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6A73CAC8" w14:textId="77777777" w:rsidTr="004A3258">
        <w:trPr>
          <w:cantSplit/>
          <w:trHeight w:val="40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4A0E13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0AADB2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B64161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F71D87" w14:textId="4D082F4D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1347E1C" w14:textId="4E0B8E57" w:rsidR="00CF6B2B" w:rsidRPr="00C3495A" w:rsidRDefault="00CF6B2B" w:rsidP="00B6540F">
            <w:pPr>
              <w:pStyle w:val="Style1"/>
            </w:pPr>
            <w:r w:rsidRPr="00C3495A">
              <w:t>Free Text</w:t>
            </w:r>
            <w:r w:rsidR="00BD0F42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D6EF9D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1B2FBD4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BD0F42" w:rsidRPr="00C3495A" w14:paraId="18BEB367" w14:textId="77777777" w:rsidTr="004A3258">
        <w:trPr>
          <w:cantSplit/>
          <w:trHeight w:val="120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0D4CAF" w14:textId="77777777" w:rsidR="00BD0F42" w:rsidRDefault="00BD0F42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43994E" w14:textId="77777777" w:rsidR="00BD0F42" w:rsidRPr="00C3495A" w:rsidRDefault="00BD0F42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5D4D55" w14:textId="77777777" w:rsidR="00BD0F42" w:rsidRPr="00C3495A" w:rsidRDefault="00BD0F42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6C836E" w14:textId="1ACBA585" w:rsidR="00BD0F42" w:rsidRPr="00C3495A" w:rsidRDefault="00BD0F42" w:rsidP="00B6540F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63FAECB9" w14:textId="57D072B4" w:rsidR="00BD0F42" w:rsidRPr="00C3495A" w:rsidRDefault="00BD0F42" w:rsidP="00B6540F">
            <w:pPr>
              <w:pStyle w:val="Style1"/>
            </w:pPr>
            <w:r>
              <w:t>Attach Document button</w:t>
            </w:r>
            <w:r w:rsidRPr="00C3495A" w:rsidDel="00ED0DD1">
              <w:t xml:space="preserve"> </w:t>
            </w:r>
            <w:r w:rsidRPr="00C3495A" w:rsidDel="00ED0DD1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586646" w14:textId="77777777" w:rsidR="00BD0F42" w:rsidRPr="00C3495A" w:rsidRDefault="00BD0F42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65868F0" w14:textId="77777777" w:rsidR="00BD0F42" w:rsidRPr="00C3495A" w:rsidRDefault="00BD0F42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2CB79AF" w14:textId="252E8CBB" w:rsidTr="004A3258">
        <w:trPr>
          <w:cantSplit/>
          <w:trHeight w:val="238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33072BD" w14:textId="57223427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31" w:anchor="Approvals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Obtaining relevant approvals</w:t>
              </w:r>
            </w:hyperlink>
            <w:r w:rsidR="00CF6B2B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34AE862A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relevant approvals you have obtained as part of delivering your RLP project.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65DDA5E" w14:textId="77777777" w:rsidR="00CF6B2B" w:rsidRPr="00C3495A" w:rsidRDefault="00CF6B2B" w:rsidP="00B6540F">
            <w:pPr>
              <w:pStyle w:val="Style1"/>
            </w:pPr>
            <w:r w:rsidRPr="00C3495A">
              <w:t>Number of relevant approvals obtained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8F0B35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C7346E8" w14:textId="57023716" w:rsidR="00CF6B2B" w:rsidRPr="00C3495A" w:rsidRDefault="00BD0F42" w:rsidP="00B6540F">
            <w:pPr>
              <w:pStyle w:val="Style1"/>
            </w:pPr>
            <w:r w:rsidRPr="00C3495A">
              <w:t>Number of relevant approvals obtained*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88BCCB9" w14:textId="35DF27B2" w:rsidR="00447B4D" w:rsidRPr="00C3495A" w:rsidRDefault="00BD0F42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5A45BE4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What were these approvals obtained for?</w:t>
            </w:r>
            <w:r w:rsidRPr="00C3495A">
              <w:t>* Please list why these approvals were required for this program". (E.g. Private land, heritage site, etc.…)</w:t>
            </w:r>
          </w:p>
          <w:p w14:paraId="5639CF1D" w14:textId="1BA7D9DD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565B0EF7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11424FD6" w14:textId="0D9BA8D1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Application</w:t>
            </w:r>
          </w:p>
          <w:p w14:paraId="6C851C7A" w14:textId="44131D5A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37FD8329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139D7B23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0BBA124D" w14:textId="0FAA3C0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Correspondence</w:t>
            </w:r>
          </w:p>
          <w:p w14:paraId="7C5CD049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05D99F4E" w14:textId="6B8F415F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</w:tc>
      </w:tr>
      <w:tr w:rsidR="00447B4D" w:rsidRPr="00C3495A" w14:paraId="0FFBCF4A" w14:textId="77777777" w:rsidTr="004A3258">
        <w:trPr>
          <w:cantSplit/>
          <w:trHeight w:val="54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D3705C2" w14:textId="77777777" w:rsidR="00447B4D" w:rsidRDefault="00447B4D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E4BA78" w14:textId="77777777" w:rsidR="00447B4D" w:rsidRPr="00C3495A" w:rsidRDefault="00447B4D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D26303" w14:textId="77777777" w:rsidR="00447B4D" w:rsidRPr="00C3495A" w:rsidRDefault="00447B4D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2D46A1" w14:textId="49FE4A6D" w:rsidR="00447B4D" w:rsidRPr="00C3495A" w:rsidRDefault="00447B4D" w:rsidP="00B6540F">
            <w:pPr>
              <w:pStyle w:val="Style1"/>
            </w:pPr>
            <w:r w:rsidRPr="00C3495A" w:rsidDel="00ED0DD1">
              <w:t>What were these approvals obtained for?*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0FB4E7B" w14:textId="72CD3FD9" w:rsidR="00447B4D" w:rsidRPr="00C3495A" w:rsidRDefault="00447B4D" w:rsidP="00B6540F">
            <w:pPr>
              <w:pStyle w:val="Style1"/>
            </w:pPr>
            <w:r w:rsidRPr="00C3495A" w:rsidDel="00ED0DD1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FE7CCF" w14:textId="77777777" w:rsidR="00447B4D" w:rsidRPr="00C3495A" w:rsidRDefault="00447B4D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506C68D" w14:textId="77777777" w:rsidR="00447B4D" w:rsidRPr="00C3495A" w:rsidRDefault="00447B4D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447B4D" w:rsidRPr="00C3495A" w14:paraId="72ED2227" w14:textId="77777777" w:rsidTr="004A3258">
        <w:trPr>
          <w:cantSplit/>
          <w:trHeight w:val="27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50BE30" w14:textId="77777777" w:rsidR="00447B4D" w:rsidRDefault="00447B4D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9D0E5B" w14:textId="77777777" w:rsidR="00447B4D" w:rsidRPr="00C3495A" w:rsidRDefault="00447B4D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3C8783" w14:textId="77777777" w:rsidR="00447B4D" w:rsidRPr="00C3495A" w:rsidRDefault="00447B4D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2766E2" w14:textId="47176D94" w:rsidR="00447B4D" w:rsidRPr="00C3495A" w:rsidDel="00ED0DD1" w:rsidRDefault="00447B4D" w:rsidP="00B6540F">
            <w:pPr>
              <w:pStyle w:val="Style1"/>
            </w:pPr>
            <w:r w:rsidRPr="00C3495A" w:rsidDel="00ED0DD1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BA2D213" w14:textId="180C490F" w:rsidR="00447B4D" w:rsidRPr="00C3495A" w:rsidDel="00ED0DD1" w:rsidRDefault="00447B4D" w:rsidP="00B6540F">
            <w:pPr>
              <w:pStyle w:val="Style1"/>
            </w:pPr>
            <w:r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622B46" w14:textId="77777777" w:rsidR="00447B4D" w:rsidRPr="00C3495A" w:rsidRDefault="00447B4D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122E662" w14:textId="77777777" w:rsidR="00447B4D" w:rsidRPr="00C3495A" w:rsidRDefault="00447B4D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447B4D" w:rsidRPr="00C3495A" w14:paraId="7B5B81FD" w14:textId="77777777" w:rsidTr="004A3258">
        <w:trPr>
          <w:cantSplit/>
          <w:trHeight w:val="89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367CAD4" w14:textId="77777777" w:rsidR="00447B4D" w:rsidRDefault="00447B4D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DD1A41" w14:textId="77777777" w:rsidR="00447B4D" w:rsidRPr="00C3495A" w:rsidRDefault="00447B4D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451763" w14:textId="77777777" w:rsidR="00447B4D" w:rsidRPr="00C3495A" w:rsidRDefault="00447B4D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9F20C3" w14:textId="405A7A0D" w:rsidR="00447B4D" w:rsidRPr="00C3495A" w:rsidRDefault="00447B4D" w:rsidP="00B6540F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64B88C9D" w14:textId="5A5DBBA5" w:rsidR="00447B4D" w:rsidRPr="00C3495A" w:rsidRDefault="00447B4D" w:rsidP="00B6540F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  <w:r w:rsidRPr="00C3495A" w:rsidDel="00ED0DD1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F75095" w14:textId="77777777" w:rsidR="00447B4D" w:rsidRPr="00C3495A" w:rsidRDefault="00447B4D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8DB2D09" w14:textId="77777777" w:rsidR="00447B4D" w:rsidRPr="00C3495A" w:rsidRDefault="00447B4D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66A2704" w14:textId="350B896B" w:rsidTr="004A3258">
        <w:trPr>
          <w:cantSplit/>
          <w:trHeight w:val="272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307E280" w14:textId="5637B002" w:rsidR="00CF6B2B" w:rsidRDefault="003C3FD6" w:rsidP="00CF6B2B">
            <w:pPr>
              <w:spacing w:after="0" w:line="240" w:lineRule="auto"/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hyperlink r:id="rId32" w:anchor="'Pest animal survey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 xml:space="preserve">Pest animal survey </w:t>
              </w:r>
            </w:hyperlink>
            <w:r w:rsidR="00CF6B2B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</w:p>
          <w:p w14:paraId="70891D9E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about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pest animal 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surveys being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conducted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across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742346D" w14:textId="77777777" w:rsidR="00CF6B2B" w:rsidRPr="00C3495A" w:rsidRDefault="00CF6B2B" w:rsidP="00B6540F">
            <w:pPr>
              <w:pStyle w:val="Style1"/>
            </w:pPr>
            <w:r w:rsidRPr="00C3495A">
              <w:t>Area (ha) surveyed for pest animals</w:t>
            </w:r>
          </w:p>
          <w:p w14:paraId="21E22785" w14:textId="6FC2141C" w:rsidR="00CF6B2B" w:rsidRPr="00C3495A" w:rsidRDefault="00CF6B2B" w:rsidP="00B6540F">
            <w:pPr>
              <w:pStyle w:val="Style1"/>
            </w:pPr>
            <w:r w:rsidRPr="00C3495A">
              <w:t>Number of pest animals surveys conducted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C12DEB2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1:1,000 </w:t>
            </w:r>
          </w:p>
          <w:p w14:paraId="7AF65A81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&gt; Map individual survey plot locations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9FA0280" w14:textId="6B3831B6" w:rsidR="00447B4D" w:rsidRDefault="00447B4D" w:rsidP="00B6540F">
            <w:pPr>
              <w:pStyle w:val="Style1"/>
            </w:pPr>
            <w:r w:rsidRPr="00C3495A">
              <w:t>Baseline survey or indicator</w:t>
            </w:r>
            <w:r>
              <w:t xml:space="preserve"> (follow-up)</w:t>
            </w:r>
            <w:r w:rsidRPr="00C3495A">
              <w:t xml:space="preserve"> survey?*</w:t>
            </w:r>
          </w:p>
          <w:p w14:paraId="05689278" w14:textId="33C77A7F" w:rsidR="00F579C9" w:rsidRDefault="00447B4D" w:rsidP="00B6540F">
            <w:pPr>
              <w:pStyle w:val="Style1"/>
            </w:pPr>
            <w:r w:rsidRPr="00C3495A" w:rsidDel="00ED0DD1">
              <w:t>Number of surveys conducted*</w:t>
            </w:r>
          </w:p>
          <w:p w14:paraId="5CD22ACA" w14:textId="39D3A71A" w:rsidR="00CF6B2B" w:rsidRPr="00C3495A" w:rsidRDefault="00CF6B2B" w:rsidP="00B6540F">
            <w:pPr>
              <w:pStyle w:val="Style1"/>
            </w:pPr>
            <w:r w:rsidRPr="00C3495A">
              <w:t>Date range*</w:t>
            </w:r>
            <w:r w:rsidR="00447B4D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6D0C709" w14:textId="0A3693D2" w:rsidR="00F579C9" w:rsidRDefault="00447B4D" w:rsidP="00B6540F">
            <w:pPr>
              <w:pStyle w:val="Style1"/>
            </w:pPr>
            <w:r w:rsidRPr="00C3495A">
              <w:t>Dropdown</w:t>
            </w:r>
          </w:p>
          <w:p w14:paraId="6AD1A366" w14:textId="77777777" w:rsidR="00F579C9" w:rsidRDefault="00F579C9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467BA271" w14:textId="6270533F" w:rsidR="00447B4D" w:rsidRDefault="00447B4D" w:rsidP="00B6540F">
            <w:pPr>
              <w:pStyle w:val="Style1"/>
            </w:pPr>
            <w:r w:rsidRPr="00C3495A" w:rsidDel="00ED0DD1">
              <w:t>Number field</w:t>
            </w:r>
            <w:r w:rsidRPr="00C3495A">
              <w:t xml:space="preserve"> </w:t>
            </w:r>
          </w:p>
          <w:p w14:paraId="41E62415" w14:textId="07BE5F33" w:rsidR="00CF6B2B" w:rsidRPr="00C3495A" w:rsidRDefault="00CF6B2B" w:rsidP="00B6540F">
            <w:pPr>
              <w:pStyle w:val="Style1"/>
            </w:pPr>
            <w:r w:rsidRPr="00C3495A">
              <w:t>Free text - 100 characters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15A4DD7" w14:textId="77777777" w:rsidR="004A3258" w:rsidRDefault="004A3258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7068F344" w14:textId="77777777" w:rsidR="004A3258" w:rsidRDefault="004A3258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350310B3" w14:textId="77777777" w:rsidR="00CF6B2B" w:rsidRPr="00C3495A" w:rsidRDefault="00CF6B2B" w:rsidP="00B6540F">
            <w:pPr>
              <w:pStyle w:val="Style1"/>
            </w:pPr>
            <w:r w:rsidRPr="00C3495A">
              <w:t>Can add Section for baseline or indicator survey (Multiple sites may be included).</w:t>
            </w:r>
          </w:p>
          <w:p w14:paraId="51A46484" w14:textId="77777777" w:rsidR="00CF6B2B" w:rsidRPr="00C3495A" w:rsidRDefault="00CF6B2B" w:rsidP="00B6540F">
            <w:pPr>
              <w:pStyle w:val="Style1"/>
            </w:pPr>
            <w:r w:rsidRPr="00C3495A">
              <w:t xml:space="preserve">Can add row for each target species (relevant to the sites provided in this section’s map). </w:t>
            </w:r>
          </w:p>
          <w:p w14:paraId="2AB0EC5A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60680EB6" w14:textId="77777777" w:rsidR="00CF6B2B" w:rsidRPr="00C3495A" w:rsidRDefault="00CF6B2B" w:rsidP="00B6540F">
            <w:pPr>
              <w:pStyle w:val="Style1"/>
            </w:pPr>
            <w:r w:rsidRPr="00C3495A">
              <w:t xml:space="preserve">Can add an image/photo. </w:t>
            </w:r>
          </w:p>
          <w:p w14:paraId="53E6F513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Date range</w:t>
            </w:r>
            <w:r w:rsidRPr="00C3495A">
              <w:t>* refers to when the surveys were conducted. They can be specific dates, dates ranging from/to, months or seasons.</w:t>
            </w:r>
          </w:p>
          <w:p w14:paraId="13094A0A" w14:textId="11C4DF35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4A71B09B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715D4D60" w14:textId="42D6E23E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Field survey sheets</w:t>
            </w:r>
          </w:p>
          <w:p w14:paraId="0691043A" w14:textId="0FCE1DE3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5261469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78DE508B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03C4D318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30E2F718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0E2E101D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182CEB73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0E515620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6161B7B4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7CD1696D" w14:textId="3AED2020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35F632E2" w14:textId="1D3E4653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08C6702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2187EB99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16A39521" w14:textId="5EC4672D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</w:tc>
      </w:tr>
      <w:tr w:rsidR="00CF6B2B" w:rsidRPr="00C3495A" w14:paraId="6857043E" w14:textId="77777777" w:rsidTr="004A3258">
        <w:trPr>
          <w:cantSplit/>
          <w:trHeight w:val="32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2AA716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58BDA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A706E29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88B1CA" w14:textId="2D56D755" w:rsidR="00CF6B2B" w:rsidRPr="00593BD7" w:rsidRDefault="00447B4D" w:rsidP="00B6540F">
            <w:pPr>
              <w:pStyle w:val="Style1"/>
            </w:pPr>
            <w:r w:rsidRPr="00C3495A" w:rsidDel="003C76AE">
              <w:t>Site/s surveyed for pest animals*</w:t>
            </w:r>
            <w:r w:rsidR="00CF6B2B">
              <w:t>*~</w:t>
            </w:r>
            <w:r w:rsidR="00CF6B2B" w:rsidRPr="00861CA8">
              <w:rPr>
                <w:color w:val="7F7F7F" w:themeColor="text1" w:themeTint="80"/>
              </w:rPr>
              <w:t xml:space="preserve"> </w:t>
            </w:r>
          </w:p>
          <w:p w14:paraId="18A44810" w14:textId="77777777" w:rsidR="00242D2C" w:rsidRDefault="00242D2C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063EE142" w14:textId="5B103A95" w:rsidR="005F2ABF" w:rsidRPr="00C3495A" w:rsidRDefault="005F2ABF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F1F038C" w14:textId="77777777" w:rsidR="00CF6B2B" w:rsidRDefault="00CF6B2B" w:rsidP="00B6540F">
            <w:pPr>
              <w:pStyle w:val="Style1"/>
            </w:pPr>
            <w:r w:rsidRPr="00C3495A">
              <w:t>Mapping link with auto-calculated figures.</w:t>
            </w:r>
          </w:p>
          <w:p w14:paraId="35544398" w14:textId="5DFAF904" w:rsidR="00CF6B2B" w:rsidRPr="00C3495A" w:rsidRDefault="00CF6B2B" w:rsidP="00B6540F">
            <w:pPr>
              <w:pStyle w:val="Style1"/>
            </w:pPr>
            <w:r>
              <w:t>Attach Document button~</w:t>
            </w:r>
            <w:r w:rsidR="00F579C9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B1F4E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20D6E8D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4A6F7EA" w14:textId="77777777" w:rsidTr="004A3258">
        <w:trPr>
          <w:cantSplit/>
          <w:trHeight w:val="50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44CD29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7F57E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5B8FEE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D74B16" w14:textId="002FF0B0" w:rsidR="005F2ABF" w:rsidRDefault="00CF6B2B" w:rsidP="00B6540F">
            <w:pPr>
              <w:pStyle w:val="Style1"/>
            </w:pPr>
            <w:r w:rsidRPr="00C3495A">
              <w:t xml:space="preserve">Actual Area (ha) </w:t>
            </w:r>
            <w:r w:rsidR="00C72611">
              <w:t>surveyed</w:t>
            </w:r>
            <w:r w:rsidRPr="00C3495A">
              <w:t xml:space="preserve"> for pest animals*</w:t>
            </w:r>
          </w:p>
          <w:p w14:paraId="02AD9B6B" w14:textId="7B79350C" w:rsidR="00FA0AA7" w:rsidRPr="00C3495A" w:rsidRDefault="00964A1B" w:rsidP="00B6540F">
            <w:pPr>
              <w:pStyle w:val="Style1"/>
            </w:pPr>
            <w:r>
              <w:t>Reason for actual area being different to mapped amount</w:t>
            </w:r>
            <w:r w:rsidRPr="009C29CF">
              <w:t xml:space="preserve"> </w:t>
            </w:r>
            <w:r w:rsidR="00FA0AA7" w:rsidRPr="009C29CF">
              <w:t>(if Actual area differ by more than 10% to mapped area)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85FF163" w14:textId="77777777" w:rsidR="00CF6B2B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59301862" w14:textId="48816E45" w:rsidR="00242D2C" w:rsidRPr="00C3495A" w:rsidRDefault="00242D2C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24508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D313ABA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64EB473" w14:textId="77777777" w:rsidTr="004A3258">
        <w:trPr>
          <w:cantSplit/>
          <w:trHeight w:val="37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BEB6B0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7356A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D020E8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3723E6" w14:textId="3BB2051F" w:rsidR="00CF6B2B" w:rsidRDefault="00CF6B2B" w:rsidP="00B6540F">
            <w:pPr>
              <w:pStyle w:val="Style1"/>
            </w:pPr>
            <w:r w:rsidRPr="00C3495A">
              <w:t xml:space="preserve">Invoiced Area (ha) </w:t>
            </w:r>
            <w:r w:rsidR="00C72611">
              <w:t>surveyed</w:t>
            </w:r>
            <w:r w:rsidRPr="00C3495A">
              <w:t xml:space="preserve"> for pest animals*</w:t>
            </w:r>
          </w:p>
          <w:p w14:paraId="008B2EC4" w14:textId="2FCB822A" w:rsidR="00CF6B2B" w:rsidRPr="00C3495A" w:rsidRDefault="00CF6B2B" w:rsidP="00B6540F">
            <w:pPr>
              <w:pStyle w:val="Style1"/>
            </w:pPr>
            <w:r>
              <w:t xml:space="preserve">Reason for invoiced amount being different to </w:t>
            </w:r>
            <w:r w:rsidR="00C72611">
              <w:t>actual</w:t>
            </w:r>
            <w:r>
              <w:t xml:space="preserve"> amount*~</w:t>
            </w:r>
            <w:r w:rsidR="005F2ABF" w:rsidRPr="00C3495A" w:rsidDel="003C76AE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2BD4E46" w14:textId="5E29AFD6" w:rsidR="00CF6B2B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768DB771" w14:textId="69C61228" w:rsidR="00CF6B2B" w:rsidRPr="00C3495A" w:rsidRDefault="00CF6B2B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5C36AA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4DE7C2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16B3C7C" w14:textId="77777777" w:rsidTr="004A3258">
        <w:trPr>
          <w:cantSplit/>
          <w:trHeight w:val="33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02E91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EB4182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0E73A4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7749A0" w14:textId="07D3C6F8" w:rsidR="00CF6B2B" w:rsidRPr="00C3495A" w:rsidRDefault="00CF6B2B" w:rsidP="00B6540F">
            <w:pPr>
              <w:pStyle w:val="Style1"/>
            </w:pPr>
            <w:r w:rsidRPr="00C3495A">
              <w:t>Target species recorded*</w:t>
            </w:r>
            <w:r w:rsidR="005F2ABF" w:rsidRPr="00C3495A" w:rsidDel="003C76AE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A5039F2" w14:textId="6284DFCC" w:rsidR="00CF6B2B" w:rsidRPr="00C3495A" w:rsidRDefault="00CF6B2B" w:rsidP="00B6540F">
            <w:pPr>
              <w:pStyle w:val="Style1"/>
            </w:pPr>
            <w:r w:rsidRPr="00C3495A">
              <w:t>Type to search species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CBC2F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E028312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FE455EE" w14:textId="77777777" w:rsidTr="004A3258">
        <w:trPr>
          <w:cantSplit/>
          <w:trHeight w:val="27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946A4D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BEFCE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7F8867A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4BD361" w14:textId="4494DAFC" w:rsidR="00CF6B2B" w:rsidRPr="00C3495A" w:rsidRDefault="00CF6B2B" w:rsidP="00B6540F">
            <w:pPr>
              <w:pStyle w:val="Style1"/>
            </w:pPr>
            <w:r w:rsidRPr="00C3495A">
              <w:t>Survey technique*</w:t>
            </w:r>
            <w:r w:rsidR="005F2ABF" w:rsidRPr="00C3495A" w:rsidDel="003C76AE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BF92102" w14:textId="1DA1DC33" w:rsidR="00CF6B2B" w:rsidRPr="00C3495A" w:rsidRDefault="00CF6B2B" w:rsidP="00B6540F">
            <w:pPr>
              <w:pStyle w:val="Style1"/>
            </w:pPr>
            <w:r w:rsidRPr="00C3495A">
              <w:t>Dropdown</w:t>
            </w:r>
            <w:r w:rsidR="005F2ABF" w:rsidRPr="00C3495A" w:rsidDel="003C76AE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740B7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1E7ACFD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C01B90B" w14:textId="77777777" w:rsidTr="004A3258">
        <w:trPr>
          <w:cantSplit/>
          <w:trHeight w:val="40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0C005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75D595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8F9603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7AC5B0" w14:textId="65896485" w:rsidR="00CF6B2B" w:rsidRPr="00C3495A" w:rsidRDefault="00CF6B2B" w:rsidP="00B6540F">
            <w:pPr>
              <w:pStyle w:val="Style1"/>
            </w:pPr>
            <w:r w:rsidRPr="00C3495A">
              <w:t>Survey technique (if Other)</w:t>
            </w:r>
            <w:r w:rsidRPr="00C3495A" w:rsidDel="00C84529">
              <w:t>~*</w:t>
            </w:r>
            <w:r w:rsidR="005F2ABF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FFEA72F" w14:textId="62E233E8" w:rsidR="00CF6B2B" w:rsidRPr="00C3495A" w:rsidRDefault="00CF6B2B" w:rsidP="00B6540F">
            <w:pPr>
              <w:pStyle w:val="Style1"/>
            </w:pPr>
            <w:r w:rsidRPr="00C3495A">
              <w:t>Free text - 300 characters</w:t>
            </w:r>
            <w:r w:rsidR="005F2ABF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60A36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1693422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6FCC448" w14:textId="77777777" w:rsidTr="004A3258">
        <w:trPr>
          <w:cantSplit/>
          <w:trHeight w:val="28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1DC6C6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5F7A5D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E612DB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6E49EE" w14:textId="1AEE3336" w:rsidR="00CF6B2B" w:rsidRPr="00C3495A" w:rsidRDefault="00CF6B2B" w:rsidP="00B6540F">
            <w:pPr>
              <w:pStyle w:val="Style1"/>
            </w:pPr>
            <w:r w:rsidRPr="00C3495A">
              <w:t>Individuals / Groups*</w:t>
            </w:r>
            <w:r w:rsidR="005F2ABF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416F85E" w14:textId="3F2F4F9F" w:rsidR="00CF6B2B" w:rsidRPr="00C3495A" w:rsidRDefault="00CF6B2B" w:rsidP="00B6540F">
            <w:pPr>
              <w:pStyle w:val="Style1"/>
            </w:pPr>
            <w:r w:rsidRPr="00C3495A">
              <w:t>Dropdown</w:t>
            </w:r>
            <w:r w:rsidR="005F2ABF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42FDD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512380A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9A6616E" w14:textId="77777777" w:rsidTr="004A3258">
        <w:trPr>
          <w:cantSplit/>
          <w:trHeight w:val="25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E84892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F34F2F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5AA79A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DCBB07" w14:textId="626C1353" w:rsidR="00CF6B2B" w:rsidRPr="00C3495A" w:rsidRDefault="00CF6B2B" w:rsidP="00B6540F">
            <w:pPr>
              <w:pStyle w:val="Style1"/>
            </w:pPr>
            <w:r w:rsidRPr="00C3495A">
              <w:t>Number of Individual / group*</w:t>
            </w:r>
            <w:r w:rsidR="005F2ABF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3FFCD97" w14:textId="672E3F60" w:rsidR="00CF6B2B" w:rsidRPr="00C3495A" w:rsidRDefault="00CF6B2B" w:rsidP="00B6540F">
            <w:pPr>
              <w:pStyle w:val="Style1"/>
            </w:pPr>
            <w:r w:rsidRPr="00C3495A">
              <w:t xml:space="preserve">Number </w:t>
            </w:r>
            <w:r w:rsidR="005F2ABF">
              <w:t>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7EEFB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BBF6C30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8F12191" w14:textId="77777777" w:rsidTr="004A3258">
        <w:trPr>
          <w:cantSplit/>
          <w:trHeight w:val="27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6A52EB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0FBC46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AB9F9B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16C983" w14:textId="7442391D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  <w:r w:rsidR="00EC4EE5">
              <w:t>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93D7604" w14:textId="2B95F550" w:rsidR="00CF6B2B" w:rsidRPr="00C3495A" w:rsidRDefault="00CF6B2B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E53F9D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6C61A70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C4EE5" w:rsidRPr="00C3495A" w14:paraId="7A3A128C" w14:textId="77777777" w:rsidTr="004A3258">
        <w:trPr>
          <w:cantSplit/>
          <w:trHeight w:val="19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C74772" w14:textId="77777777" w:rsidR="00EC4EE5" w:rsidRDefault="00EC4EE5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0CCEA3" w14:textId="77777777" w:rsidR="00EC4EE5" w:rsidRPr="00C3495A" w:rsidRDefault="00EC4EE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5FFE1C" w14:textId="77777777" w:rsidR="00EC4EE5" w:rsidRPr="00C3495A" w:rsidRDefault="00EC4EE5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A4492B" w14:textId="2E8AA033" w:rsidR="00EC4EE5" w:rsidRPr="00C3495A" w:rsidRDefault="00EC4EE5" w:rsidP="00B6540F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897DE05" w14:textId="40D6C86C" w:rsidR="00EC4EE5" w:rsidRPr="00C3495A" w:rsidRDefault="00EC4EE5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2D5921" w14:textId="77777777" w:rsidR="00EC4EE5" w:rsidRPr="00C3495A" w:rsidRDefault="00EC4EE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7C135CE" w14:textId="77777777" w:rsidR="00EC4EE5" w:rsidRPr="00C3495A" w:rsidRDefault="00EC4EE5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EDC9149" w14:textId="3379FFDF" w:rsidTr="004A3258">
        <w:trPr>
          <w:cantSplit/>
          <w:trHeight w:val="1260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167A5F0" w14:textId="31680F86" w:rsidR="00CF6B2B" w:rsidRDefault="003C3FD6" w:rsidP="00CF6B2B">
            <w:pPr>
              <w:spacing w:after="0" w:line="240" w:lineRule="auto"/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hyperlink r:id="rId33" w:anchor="'Plant survival survey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Plant survival survey</w:t>
              </w:r>
            </w:hyperlink>
            <w:r w:rsidR="00CF6B2B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</w:p>
          <w:p w14:paraId="5055A7BA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about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plant survival 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surveys being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conducted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across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110659D" w14:textId="77777777" w:rsidR="00CF6B2B" w:rsidRPr="00C3495A" w:rsidRDefault="00CF6B2B" w:rsidP="00B6540F">
            <w:pPr>
              <w:pStyle w:val="Style1"/>
            </w:pPr>
            <w:r w:rsidRPr="00C3495A">
              <w:t>Area (ha) surveyed for plant survival</w:t>
            </w:r>
          </w:p>
          <w:p w14:paraId="6D16DFBF" w14:textId="0C5AE376" w:rsidR="00CF6B2B" w:rsidRPr="00C3495A" w:rsidRDefault="00CF6B2B" w:rsidP="00B6540F">
            <w:pPr>
              <w:pStyle w:val="Style1"/>
            </w:pPr>
            <w:r w:rsidRPr="00C3495A">
              <w:t>Number of plant survival surveys conducted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1928692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1:1,000 </w:t>
            </w:r>
          </w:p>
          <w:p w14:paraId="0D414883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&gt; Map individual survey plot locations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2B72A3B" w14:textId="77777777" w:rsidR="00EC4EE5" w:rsidRDefault="00EC4EE5" w:rsidP="00B6540F">
            <w:pPr>
              <w:pStyle w:val="Style1"/>
            </w:pPr>
            <w:r w:rsidRPr="00C3495A">
              <w:t>Baseline survey or indicator (follow-up) survey?*</w:t>
            </w:r>
          </w:p>
          <w:p w14:paraId="3CD6ED2E" w14:textId="77777777" w:rsidR="00EC4EE5" w:rsidRDefault="00EC4EE5" w:rsidP="00B6540F">
            <w:pPr>
              <w:pStyle w:val="Style1"/>
            </w:pPr>
            <w:r w:rsidRPr="00C3495A" w:rsidDel="00ED0DD1">
              <w:t>Number of plant survival surveys conducted*</w:t>
            </w:r>
          </w:p>
          <w:p w14:paraId="58F98F57" w14:textId="0AD3B772" w:rsidR="00CF6B2B" w:rsidRPr="00C3495A" w:rsidRDefault="00CF6B2B" w:rsidP="00B6540F">
            <w:pPr>
              <w:pStyle w:val="Style1"/>
            </w:pPr>
            <w:r w:rsidRPr="00C3495A">
              <w:t>Date range*</w:t>
            </w:r>
            <w:r w:rsidR="00EC4EE5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DB12320" w14:textId="3124FA27" w:rsidR="00EC4EE5" w:rsidRDefault="00EC4EE5" w:rsidP="00B6540F">
            <w:pPr>
              <w:pStyle w:val="Style1"/>
            </w:pPr>
            <w:r w:rsidRPr="00C3495A">
              <w:t>Dropdown</w:t>
            </w:r>
          </w:p>
          <w:p w14:paraId="729D7E03" w14:textId="77777777" w:rsidR="00EC4EE5" w:rsidRDefault="00EC4EE5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2F739558" w14:textId="0236BC68" w:rsidR="00EC4EE5" w:rsidRDefault="00EC4EE5" w:rsidP="00B6540F">
            <w:pPr>
              <w:pStyle w:val="Style1"/>
            </w:pPr>
            <w:r w:rsidRPr="00C3495A" w:rsidDel="00ED0DD1">
              <w:t>Number field</w:t>
            </w:r>
          </w:p>
          <w:p w14:paraId="08E6853A" w14:textId="77777777" w:rsidR="00EC4EE5" w:rsidRDefault="00EC4EE5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44D35D71" w14:textId="77314C94" w:rsidR="00CF6B2B" w:rsidRPr="00C3495A" w:rsidRDefault="00CF6B2B" w:rsidP="00B6540F">
            <w:pPr>
              <w:pStyle w:val="Style1"/>
            </w:pPr>
            <w:r w:rsidRPr="00C3495A">
              <w:t>Free text - 100 characters</w:t>
            </w:r>
            <w:r w:rsidR="00EC4EE5" w:rsidRPr="00C3495A" w:rsidDel="00ED0DD1">
              <w:t xml:space="preserve"> 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41041FE" w14:textId="77777777" w:rsidR="004A3258" w:rsidRDefault="004A3258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5EC09798" w14:textId="77777777" w:rsidR="004A3258" w:rsidRDefault="004A3258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7BB48B38" w14:textId="77777777" w:rsidR="00CF6B2B" w:rsidRPr="00C3495A" w:rsidRDefault="00CF6B2B" w:rsidP="00B6540F">
            <w:pPr>
              <w:pStyle w:val="Style1"/>
            </w:pPr>
            <w:r w:rsidRPr="00C3495A">
              <w:t>Can add Section for baseline or indicator survey (Multiple sites may be included).</w:t>
            </w:r>
          </w:p>
          <w:p w14:paraId="584DD502" w14:textId="77777777" w:rsidR="00CF6B2B" w:rsidRPr="00C3495A" w:rsidRDefault="00CF6B2B" w:rsidP="00B6540F">
            <w:pPr>
              <w:pStyle w:val="Style1"/>
            </w:pPr>
            <w:r w:rsidRPr="00C3495A">
              <w:lastRenderedPageBreak/>
              <w:t xml:space="preserve">Can add row for each species recorded (relevant to the sites provided in this section’s map). </w:t>
            </w:r>
          </w:p>
          <w:p w14:paraId="3CF19CB2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1C1532E1" w14:textId="77777777" w:rsidR="00CF6B2B" w:rsidRPr="00C3495A" w:rsidRDefault="00CF6B2B" w:rsidP="00B6540F">
            <w:pPr>
              <w:pStyle w:val="Style1"/>
            </w:pPr>
            <w:r w:rsidRPr="00C3495A">
              <w:t>Can add an image/photo.</w:t>
            </w:r>
          </w:p>
          <w:p w14:paraId="744DAFE3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Date range</w:t>
            </w:r>
            <w:r w:rsidRPr="00C3495A">
              <w:t>* refers to when the surveys were conducted. They can be specific dates, dates ranging from/to, months or seasons.</w:t>
            </w:r>
          </w:p>
          <w:p w14:paraId="3044B673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Survey technique</w:t>
            </w:r>
            <w:r w:rsidRPr="00C3495A">
              <w:t>* refers to the survey design, data you will capture and how it will be used.</w:t>
            </w:r>
          </w:p>
          <w:p w14:paraId="6361829C" w14:textId="1F635998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215190DD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lastRenderedPageBreak/>
              <w:t>Primary Evidence:</w:t>
            </w:r>
          </w:p>
          <w:p w14:paraId="5434DE71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Field survey sheets</w:t>
            </w:r>
          </w:p>
          <w:p w14:paraId="0B46766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29386592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739D4EF4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74EADA54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70C6B3BC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19DC0666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28EE3A7E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5646B988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7248745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60A50B72" w14:textId="1F6046F6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4B8EFED8" w14:textId="30A84253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lastRenderedPageBreak/>
              <w:t>Approval/Permit</w:t>
            </w:r>
          </w:p>
          <w:p w14:paraId="36B4F16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37F0D36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2CEA4E6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33CEFCF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26CC76D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2B545432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6A59D0C5" w14:textId="012AA048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CF6B2B" w:rsidRPr="00C3495A" w14:paraId="3A3E06B9" w14:textId="77777777" w:rsidTr="004A3258">
        <w:trPr>
          <w:cantSplit/>
          <w:trHeight w:val="55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CA1B50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86CF3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5C7397B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B35C77" w14:textId="77777777" w:rsidR="00EC4EE5" w:rsidRDefault="00EC4EE5" w:rsidP="00B6540F">
            <w:pPr>
              <w:pStyle w:val="Style1"/>
            </w:pPr>
            <w:r w:rsidRPr="00C3495A" w:rsidDel="00C64D74">
              <w:t>Site/s surveyed for plant survival*</w:t>
            </w:r>
          </w:p>
          <w:p w14:paraId="74E29062" w14:textId="77777777" w:rsidR="00242D2C" w:rsidRDefault="00242D2C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36F503BE" w14:textId="6EB37028" w:rsidR="00CF6B2B" w:rsidRPr="00C3495A" w:rsidRDefault="00CF6B2B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5A08B89" w14:textId="77777777" w:rsidR="00CF6B2B" w:rsidRDefault="00CF6B2B" w:rsidP="00B6540F">
            <w:pPr>
              <w:pStyle w:val="Style1"/>
            </w:pPr>
            <w:r w:rsidRPr="00C3495A">
              <w:t>Mapping link with auto-calculated figures.</w:t>
            </w:r>
          </w:p>
          <w:p w14:paraId="709D649D" w14:textId="5DA62A5B" w:rsidR="00CF6B2B" w:rsidRPr="00C3495A" w:rsidRDefault="00CF6B2B" w:rsidP="00B6540F">
            <w:pPr>
              <w:pStyle w:val="Style1"/>
            </w:pPr>
            <w:r>
              <w:t>Attach Document button~</w:t>
            </w:r>
            <w:r w:rsidR="00EC4EE5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29DE02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E36E00D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0814AF8F" w14:textId="77777777" w:rsidTr="004A3258">
        <w:trPr>
          <w:cantSplit/>
          <w:trHeight w:val="27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1F64685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FC256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328B2D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3A91CF" w14:textId="45ADE272" w:rsidR="00CF6B2B" w:rsidRDefault="00CF6B2B" w:rsidP="00B6540F">
            <w:pPr>
              <w:pStyle w:val="Style1"/>
            </w:pPr>
            <w:r w:rsidRPr="00C3495A">
              <w:t xml:space="preserve">Actual Area (ha) </w:t>
            </w:r>
            <w:r w:rsidR="00EC4EE5">
              <w:t>surveyed for plant survival</w:t>
            </w:r>
          </w:p>
          <w:p w14:paraId="0BB4C496" w14:textId="77777777" w:rsidR="00242D2C" w:rsidRDefault="00242D2C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5911F2C5" w14:textId="32CA087F" w:rsidR="00CF6B2B" w:rsidRPr="00C3495A" w:rsidRDefault="00964A1B" w:rsidP="00B6540F">
            <w:pPr>
              <w:pStyle w:val="Style1"/>
            </w:pPr>
            <w:r>
              <w:t>Reason for actual area being different to mapped amount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715DC40" w14:textId="6FE156A5" w:rsidR="00964A1B" w:rsidRDefault="00964A1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209B5CF7" w14:textId="5D37B82F" w:rsidR="00CF6B2B" w:rsidRPr="00C3495A" w:rsidRDefault="00964A1B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34A2AB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F54ECF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586EEB86" w14:textId="77777777" w:rsidTr="004A3258">
        <w:trPr>
          <w:cantSplit/>
          <w:trHeight w:val="101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3838F9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EE969B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146C3C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954D98" w14:textId="77777777" w:rsidR="00CF6B2B" w:rsidRDefault="00CF6B2B" w:rsidP="00B6540F">
            <w:pPr>
              <w:pStyle w:val="Style1"/>
            </w:pPr>
            <w:r w:rsidRPr="00C3495A">
              <w:t>Invoiced Area (ha) treated for pest animals*</w:t>
            </w:r>
          </w:p>
          <w:p w14:paraId="25890EEB" w14:textId="41BA30A3" w:rsidR="00CF6B2B" w:rsidRPr="00C3495A" w:rsidRDefault="00CF6B2B" w:rsidP="00B6540F">
            <w:pPr>
              <w:pStyle w:val="Style1"/>
            </w:pPr>
            <w:r>
              <w:t xml:space="preserve">Reason for invoiced amount being different to </w:t>
            </w:r>
            <w:r w:rsidR="00C72611">
              <w:t>actual</w:t>
            </w:r>
            <w:r>
              <w:t xml:space="preserve"> amount*~</w:t>
            </w:r>
            <w:r w:rsidR="00964A1B" w:rsidRPr="00C3495A" w:rsidDel="00C64D74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C062FC1" w14:textId="6EDEEE3B" w:rsidR="00964A1B" w:rsidRDefault="00964A1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160E0E09" w14:textId="61816815" w:rsidR="00CF6B2B" w:rsidRPr="00C3495A" w:rsidRDefault="00964A1B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3D3FB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CC33903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0361A27B" w14:textId="77777777" w:rsidTr="004A3258">
        <w:trPr>
          <w:cantSplit/>
          <w:trHeight w:val="26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69DF82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B08D4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283A1B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49CD77" w14:textId="10FFDC00" w:rsidR="00CF6B2B" w:rsidRPr="00C3495A" w:rsidRDefault="00CF6B2B" w:rsidP="00B6540F">
            <w:pPr>
              <w:pStyle w:val="Style1"/>
            </w:pPr>
            <w:r w:rsidRPr="00C3495A">
              <w:t>Species recorded*</w:t>
            </w:r>
            <w:r w:rsidR="00A01ADF" w:rsidRPr="00C3495A" w:rsidDel="00C64D74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A5C15C9" w14:textId="42A7AFA9" w:rsidR="00CF6B2B" w:rsidRPr="00C3495A" w:rsidRDefault="00CF6B2B" w:rsidP="00B6540F">
            <w:pPr>
              <w:pStyle w:val="Style1"/>
            </w:pPr>
            <w:r w:rsidRPr="00C3495A">
              <w:t>Type to search species</w:t>
            </w:r>
            <w:r w:rsidRPr="00C3495A" w:rsidDel="00C64D74">
              <w:t>.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BCABC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6165FAF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7CE213C6" w14:textId="77777777" w:rsidTr="004A3258">
        <w:trPr>
          <w:cantSplit/>
          <w:trHeight w:val="28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000FEC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6FA44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FE25F0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024279" w14:textId="360AC10F" w:rsidR="00CF6B2B" w:rsidRPr="00C3495A" w:rsidRDefault="00CF6B2B" w:rsidP="00B6540F">
            <w:pPr>
              <w:pStyle w:val="Style1"/>
            </w:pPr>
            <w:r w:rsidRPr="00C3495A">
              <w:t>Survey technique*</w:t>
            </w:r>
            <w:r w:rsidR="00A01ADF" w:rsidRPr="00C3495A" w:rsidDel="00C64D74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7BD1771" w14:textId="559D2E0C" w:rsidR="00CF6B2B" w:rsidRPr="00C3495A" w:rsidDel="00A50FBD" w:rsidRDefault="00CF6B2B" w:rsidP="00B6540F">
            <w:pPr>
              <w:pStyle w:val="Style1"/>
            </w:pPr>
            <w:r w:rsidRPr="00C3495A">
              <w:t>Free text - 300 characters</w:t>
            </w:r>
            <w:r w:rsidR="00A01ADF" w:rsidRPr="00C3495A" w:rsidDel="00C64D74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390AB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35CDEF4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772692B0" w14:textId="77777777" w:rsidTr="004A3258">
        <w:trPr>
          <w:cantSplit/>
          <w:trHeight w:val="28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98CD4F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09312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B0979D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B53D14" w14:textId="09FC54C9" w:rsidR="00CF6B2B" w:rsidRPr="00C3495A" w:rsidRDefault="00CF6B2B" w:rsidP="00B6540F">
            <w:pPr>
              <w:pStyle w:val="Style1"/>
            </w:pPr>
            <w:r w:rsidRPr="00C3495A">
              <w:t>Individuals or Groups*</w:t>
            </w:r>
            <w:r w:rsidR="00A01ADF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3F4CFFA" w14:textId="304D4F01" w:rsidR="00CF6B2B" w:rsidRPr="00C3495A" w:rsidRDefault="00CF6B2B" w:rsidP="00B6540F">
            <w:pPr>
              <w:pStyle w:val="Style1"/>
            </w:pPr>
            <w:r w:rsidRPr="00C3495A">
              <w:t>Dropdown</w:t>
            </w:r>
            <w:r w:rsidR="00A01ADF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DB8E0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EE375A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2AAD9CE8" w14:textId="77777777" w:rsidTr="004A3258">
        <w:trPr>
          <w:cantSplit/>
          <w:trHeight w:val="28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E5192D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03ADB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2BFB35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50DCCB" w14:textId="4E385D8E" w:rsidR="00CF6B2B" w:rsidRPr="00C3495A" w:rsidRDefault="00CF6B2B" w:rsidP="00B6540F">
            <w:pPr>
              <w:pStyle w:val="Style1"/>
            </w:pPr>
            <w:r w:rsidRPr="00C3495A">
              <w:t>Number of Individuals / group surviving*</w:t>
            </w:r>
            <w:r w:rsidR="00A01ADF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7334EF6" w14:textId="4BA8DC86" w:rsidR="00CF6B2B" w:rsidRPr="00C3495A" w:rsidRDefault="00CF6B2B" w:rsidP="00B6540F">
            <w:pPr>
              <w:pStyle w:val="Style1"/>
            </w:pPr>
            <w:r w:rsidRPr="00C3495A">
              <w:t>Number field</w:t>
            </w:r>
            <w:r w:rsidRPr="00C3495A">
              <w:br/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68E68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1613EA9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12A4AEE2" w14:textId="77777777" w:rsidTr="004A3258">
        <w:trPr>
          <w:cantSplit/>
          <w:trHeight w:val="27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55977D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A160D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0BF38F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8BB9A7" w14:textId="2820CFCE" w:rsidR="00CF6B2B" w:rsidRPr="00C3495A" w:rsidRDefault="00CF6B2B" w:rsidP="00B6540F">
            <w:pPr>
              <w:pStyle w:val="Style1"/>
            </w:pPr>
            <w:r w:rsidRPr="00C3495A">
              <w:t>If follow-up (indicator) survey</w:t>
            </w:r>
            <w:proofErr w:type="gramStart"/>
            <w:r w:rsidRPr="00C3495A">
              <w:t xml:space="preserve">, </w:t>
            </w:r>
            <w:r w:rsidR="00A01ADF">
              <w:t xml:space="preserve"> what</w:t>
            </w:r>
            <w:proofErr w:type="gramEnd"/>
            <w:r w:rsidR="00A01ADF">
              <w:t xml:space="preserve"> is the survival </w:t>
            </w:r>
            <w:r w:rsidRPr="00C3495A">
              <w:t>rate (%)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05DE328" w14:textId="0DD0E47C" w:rsidR="00CF6B2B" w:rsidRPr="00C3495A" w:rsidRDefault="00CF6B2B" w:rsidP="00B6540F">
            <w:pPr>
              <w:pStyle w:val="Style1"/>
            </w:pPr>
            <w:r w:rsidRPr="00C3495A">
              <w:t>Number field (%)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E044C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2BC736C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277A7175" w14:textId="77777777" w:rsidTr="004A3258">
        <w:trPr>
          <w:cantSplit/>
          <w:trHeight w:val="23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8B1416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8E658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DB096C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055259" w14:textId="21DA29F0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434D934" w14:textId="49879B34" w:rsidR="00CF6B2B" w:rsidRPr="00C3495A" w:rsidDel="00A50FBD" w:rsidRDefault="00CF6B2B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A7D749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9ED80FD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7D5DFC" w:rsidRPr="00C3495A" w14:paraId="34FA2BEA" w14:textId="77777777" w:rsidTr="004A3258">
        <w:trPr>
          <w:cantSplit/>
          <w:trHeight w:val="27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FD08CA" w14:textId="77777777" w:rsidR="007D5DFC" w:rsidRDefault="007D5DFC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46F743" w14:textId="77777777" w:rsidR="007D5DFC" w:rsidRPr="00C3495A" w:rsidRDefault="007D5DF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88A2EC" w14:textId="77777777" w:rsidR="007D5DFC" w:rsidRPr="00C3495A" w:rsidRDefault="007D5DFC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DF32EB" w14:textId="60966D75" w:rsidR="007D5DFC" w:rsidRPr="00C3495A" w:rsidRDefault="007D5DFC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1EB12C87" w14:textId="0ACEB0DC" w:rsidR="007D5DFC" w:rsidRPr="00C3495A" w:rsidRDefault="007D5DFC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05F1A4" w14:textId="77777777" w:rsidR="007D5DFC" w:rsidRPr="00C3495A" w:rsidRDefault="007D5DF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513D5B5" w14:textId="77777777" w:rsidR="007D5DFC" w:rsidRPr="00C3495A" w:rsidRDefault="007D5DFC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0AC587CF" w14:textId="7FEE9467" w:rsidTr="004A3258">
        <w:trPr>
          <w:cantSplit/>
          <w:trHeight w:val="832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EBE6599" w14:textId="00285682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34" w:anchor="'Project planning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Project planning and delivery of documents as required for the delivery of the Project Services and monitoring</w:t>
              </w:r>
            </w:hyperlink>
          </w:p>
          <w:p w14:paraId="494C94BE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4419E3">
              <w:rPr>
                <w:rFonts w:ascii="Calibri" w:eastAsia="Times New Roman" w:hAnsi="Calibri"/>
                <w:i/>
                <w:iCs/>
                <w:color w:val="E46D0A"/>
                <w:sz w:val="14"/>
                <w:szCs w:val="18"/>
                <w:lang w:eastAsia="en-AU"/>
              </w:rPr>
              <w:t xml:space="preserve">Tell us </w:t>
            </w:r>
            <w:r>
              <w:rPr>
                <w:rFonts w:ascii="Calibri" w:eastAsia="Times New Roman" w:hAnsi="Calibri"/>
                <w:i/>
                <w:iCs/>
                <w:color w:val="E46D0A"/>
                <w:sz w:val="14"/>
                <w:szCs w:val="18"/>
                <w:lang w:eastAsia="en-AU"/>
              </w:rPr>
              <w:t>about the</w:t>
            </w:r>
            <w:r w:rsidRPr="004419E3">
              <w:rPr>
                <w:rFonts w:ascii="Calibri" w:eastAsia="Times New Roman" w:hAnsi="Calibri"/>
                <w:i/>
                <w:iCs/>
                <w:color w:val="E46D0A"/>
                <w:sz w:val="14"/>
                <w:szCs w:val="18"/>
                <w:lang w:eastAsia="en-AU"/>
              </w:rPr>
              <w:t xml:space="preserve"> </w:t>
            </w:r>
            <w:r>
              <w:rPr>
                <w:rFonts w:ascii="Calibri" w:eastAsia="Times New Roman" w:hAnsi="Calibri"/>
                <w:i/>
                <w:iCs/>
                <w:color w:val="E46D0A"/>
                <w:sz w:val="14"/>
                <w:szCs w:val="18"/>
                <w:lang w:eastAsia="en-AU"/>
              </w:rPr>
              <w:t>planning</w:t>
            </w:r>
            <w:r w:rsidRPr="004419E3">
              <w:rPr>
                <w:rFonts w:ascii="Calibri" w:eastAsia="Times New Roman" w:hAnsi="Calibri"/>
                <w:i/>
                <w:iCs/>
                <w:color w:val="E46D0A"/>
                <w:sz w:val="14"/>
                <w:szCs w:val="18"/>
                <w:lang w:eastAsia="en-AU"/>
              </w:rPr>
              <w:t xml:space="preserve"> </w:t>
            </w:r>
            <w:r>
              <w:rPr>
                <w:rFonts w:ascii="Calibri" w:eastAsia="Times New Roman" w:hAnsi="Calibri"/>
                <w:i/>
                <w:iCs/>
                <w:color w:val="E46D0A"/>
                <w:sz w:val="14"/>
                <w:szCs w:val="18"/>
                <w:lang w:eastAsia="en-AU"/>
              </w:rPr>
              <w:t xml:space="preserve">documents you have developed to support the delivery of the Project Services and monitoring.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9F32806" w14:textId="77777777" w:rsidR="00CF6B2B" w:rsidRPr="00C3495A" w:rsidRDefault="00CF6B2B" w:rsidP="00B6540F">
            <w:pPr>
              <w:pStyle w:val="Style1"/>
            </w:pPr>
            <w:r w:rsidRPr="00C3495A">
              <w:t>Number of planning and delivery documents for delivery of the project services and monitoring</w:t>
            </w:r>
          </w:p>
          <w:p w14:paraId="20533058" w14:textId="432A60DF" w:rsidR="00CF6B2B" w:rsidRPr="00C3495A" w:rsidRDefault="00CF6B2B" w:rsidP="00B6540F">
            <w:pPr>
              <w:pStyle w:val="Style1"/>
            </w:pPr>
            <w:r w:rsidRPr="00C3495A">
              <w:t>Number of days project planning / preparation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272625B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2E2452D" w14:textId="2977CD80" w:rsidR="00CF6B2B" w:rsidRPr="00C3495A" w:rsidRDefault="007D5DFC" w:rsidP="00B6540F">
            <w:pPr>
              <w:pStyle w:val="Style1"/>
            </w:pPr>
            <w:r w:rsidRPr="00C3495A">
              <w:t>Number of planning and delivery documents for delivery of the project services and monitoring*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F3210E3" w14:textId="3D0441B4" w:rsidR="00CF6B2B" w:rsidRPr="00C3495A" w:rsidRDefault="007D5DFC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EBEB5F3" w14:textId="77777777" w:rsidR="00CF6B2B" w:rsidRPr="00C3495A" w:rsidRDefault="00CF6B2B" w:rsidP="00B6540F">
            <w:pPr>
              <w:pStyle w:val="Style1"/>
            </w:pPr>
            <w:r w:rsidRPr="00C3495A">
              <w:t>Can add row for any different purpose of these documents.</w:t>
            </w:r>
          </w:p>
          <w:p w14:paraId="1556EAD2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5C8F28A2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Purpose of these documents</w:t>
            </w:r>
            <w:r w:rsidRPr="00C3495A">
              <w:t>* should identify why these plans and/or documents were required.</w:t>
            </w:r>
          </w:p>
          <w:p w14:paraId="427B2EF7" w14:textId="3A4FA9B2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0AAA3598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3ED6BDCB" w14:textId="327F99C4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Planning/Methodology document (e.g. final plan)</w:t>
            </w:r>
          </w:p>
          <w:p w14:paraId="3B10BBC1" w14:textId="7E82838A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  <w:r w:rsidRPr="00C3495A">
              <w:br/>
            </w:r>
          </w:p>
          <w:p w14:paraId="56306AEE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2EE071CB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737A4937" w14:textId="5E92C049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3EE78830" w14:textId="40348C26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Correspondence</w:t>
            </w:r>
          </w:p>
          <w:p w14:paraId="3557C655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7EC03005" w14:textId="60767768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Project plans</w:t>
            </w:r>
          </w:p>
        </w:tc>
      </w:tr>
      <w:tr w:rsidR="007D5DFC" w:rsidRPr="00C3495A" w14:paraId="19C7B1BB" w14:textId="77777777" w:rsidTr="004A3258">
        <w:trPr>
          <w:cantSplit/>
          <w:trHeight w:val="57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F541E9" w14:textId="77777777" w:rsidR="007D5DFC" w:rsidRDefault="007D5DFC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EE7318" w14:textId="77777777" w:rsidR="007D5DFC" w:rsidRPr="00C3495A" w:rsidRDefault="007D5DF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C22554" w14:textId="77777777" w:rsidR="007D5DFC" w:rsidRPr="00C3495A" w:rsidRDefault="007D5DFC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1ED78A" w14:textId="7ED2D585" w:rsidR="007D5DFC" w:rsidRPr="00C3495A" w:rsidRDefault="007D5DFC" w:rsidP="00B6540F">
            <w:pPr>
              <w:pStyle w:val="Style1"/>
            </w:pPr>
            <w:r w:rsidRPr="00C3495A" w:rsidDel="00ED0DD1">
              <w:t>Number of days administering project plans / delivery documents*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53FA2AD" w14:textId="17A02BA8" w:rsidR="007D5DFC" w:rsidRPr="00C3495A" w:rsidRDefault="007D5DFC" w:rsidP="00B6540F">
            <w:pPr>
              <w:pStyle w:val="Style1"/>
              <w:numPr>
                <w:ilvl w:val="0"/>
                <w:numId w:val="0"/>
              </w:numPr>
              <w:ind w:left="259"/>
            </w:pPr>
            <w:r w:rsidRPr="00C3495A" w:rsidDel="00ED0DD1">
              <w:t>Number field (0.5 = half day)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507CA5" w14:textId="77777777" w:rsidR="007D5DFC" w:rsidRPr="00C3495A" w:rsidRDefault="007D5DF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BCAAFD1" w14:textId="77777777" w:rsidR="007D5DFC" w:rsidRPr="00C3495A" w:rsidRDefault="007D5DFC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7D5DFC" w:rsidRPr="00C3495A" w14:paraId="5DBA63B3" w14:textId="77777777" w:rsidTr="004A3258">
        <w:trPr>
          <w:cantSplit/>
          <w:trHeight w:val="21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D89556" w14:textId="77777777" w:rsidR="007D5DFC" w:rsidRDefault="007D5DFC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E5C668" w14:textId="77777777" w:rsidR="007D5DFC" w:rsidRPr="00C3495A" w:rsidRDefault="007D5DF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F9462C" w14:textId="77777777" w:rsidR="007D5DFC" w:rsidRPr="00C3495A" w:rsidRDefault="007D5DFC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05B6EB" w14:textId="46138DD4" w:rsidR="007D5DFC" w:rsidRPr="00C3495A" w:rsidDel="00ED0DD1" w:rsidRDefault="007D5DFC" w:rsidP="00B6540F">
            <w:pPr>
              <w:pStyle w:val="Style1"/>
            </w:pPr>
            <w:r w:rsidRPr="00C3495A">
              <w:t>Purpose of these documents*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346F9EF" w14:textId="4107B47B" w:rsidR="007D5DFC" w:rsidRPr="00C3495A" w:rsidDel="00ED0DD1" w:rsidRDefault="007D5DFC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EF383D" w14:textId="77777777" w:rsidR="007D5DFC" w:rsidRPr="00C3495A" w:rsidRDefault="007D5DF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84D6F7A" w14:textId="77777777" w:rsidR="007D5DFC" w:rsidRPr="00C3495A" w:rsidRDefault="007D5DFC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7D5DFC" w:rsidRPr="00C3495A" w14:paraId="1084CD52" w14:textId="77777777" w:rsidTr="004A3258">
        <w:trPr>
          <w:cantSplit/>
          <w:trHeight w:val="35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A67053" w14:textId="77777777" w:rsidR="007D5DFC" w:rsidRDefault="007D5DFC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2FD8A5" w14:textId="77777777" w:rsidR="007D5DFC" w:rsidRPr="00C3495A" w:rsidRDefault="007D5DF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97307F" w14:textId="77777777" w:rsidR="007D5DFC" w:rsidRPr="00C3495A" w:rsidRDefault="007D5DFC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2C49F6" w14:textId="3663ADFB" w:rsidR="007D5DFC" w:rsidRPr="00C3495A" w:rsidRDefault="007D5DFC" w:rsidP="00B6540F">
            <w:pPr>
              <w:pStyle w:val="Style1"/>
            </w:pPr>
            <w:r w:rsidRPr="00C3495A" w:rsidDel="00ED0DD1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E1E2355" w14:textId="06168B3C" w:rsidR="007D5DFC" w:rsidRPr="00C3495A" w:rsidRDefault="007D5DFC" w:rsidP="00B6540F">
            <w:pPr>
              <w:pStyle w:val="Style1"/>
            </w:pPr>
            <w:r w:rsidRPr="00C3495A" w:rsidDel="00ED0DD1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53E39DD" w14:textId="77777777" w:rsidR="007D5DFC" w:rsidRPr="00C3495A" w:rsidRDefault="007D5DF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F3E9FCA" w14:textId="77777777" w:rsidR="007D5DFC" w:rsidRPr="00C3495A" w:rsidRDefault="007D5DFC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732167" w:rsidRPr="00C3495A" w14:paraId="0CEC2708" w14:textId="77777777" w:rsidTr="004A3258">
        <w:trPr>
          <w:cantSplit/>
          <w:trHeight w:val="27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83A2A7" w14:textId="77777777" w:rsidR="00732167" w:rsidRDefault="00732167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039F61" w14:textId="77777777" w:rsidR="00732167" w:rsidRPr="00C3495A" w:rsidRDefault="00732167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064DB7" w14:textId="77777777" w:rsidR="00732167" w:rsidRPr="00C3495A" w:rsidRDefault="00732167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E03A87" w14:textId="4F447292" w:rsidR="00732167" w:rsidRPr="00C3495A" w:rsidRDefault="00732167" w:rsidP="00B6540F">
            <w:pPr>
              <w:pStyle w:val="Style1"/>
            </w:pPr>
            <w:r w:rsidRPr="00C3495A" w:rsidDel="00ED0DD1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623206BC" w14:textId="63322626" w:rsidR="00732167" w:rsidRPr="00C3495A" w:rsidRDefault="00732167" w:rsidP="00B6540F">
            <w:pPr>
              <w:pStyle w:val="Style1"/>
            </w:pPr>
            <w:r>
              <w:t>Attach Document button</w:t>
            </w:r>
            <w:r w:rsidRPr="00C3495A">
              <w:t xml:space="preserve"> 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395541" w14:textId="77777777" w:rsidR="00732167" w:rsidRPr="00C3495A" w:rsidRDefault="00732167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6887B3A" w14:textId="77777777" w:rsidR="00732167" w:rsidRPr="00C3495A" w:rsidRDefault="00732167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09CF540" w14:textId="4849B5BC" w:rsidTr="004A3258">
        <w:trPr>
          <w:cantSplit/>
          <w:trHeight w:val="334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6F7CE04" w14:textId="268B7000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35" w:anchor="'Riparian &amp; Aquatic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 xml:space="preserve">Remediating riparian and aquatic </w:t>
              </w:r>
              <w:r w:rsidR="00CF6B2B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area</w:t>
              </w:r>
            </w:hyperlink>
            <w:r w:rsidR="00CF6B2B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7BA743AB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Tell us about the remediation actions you have undertaken across the mapped area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and any areas that have benefitted from this work.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ADBFD9E" w14:textId="77777777" w:rsidR="00CF6B2B" w:rsidRPr="00C3495A" w:rsidRDefault="00CF6B2B" w:rsidP="00B6540F">
            <w:pPr>
              <w:pStyle w:val="Style1"/>
            </w:pPr>
            <w:r w:rsidRPr="00C3495A">
              <w:t>Area (ha) remediated</w:t>
            </w:r>
          </w:p>
          <w:p w14:paraId="449D7209" w14:textId="41A80800" w:rsidR="00CF6B2B" w:rsidRPr="00C3495A" w:rsidRDefault="00CF6B2B" w:rsidP="00B6540F">
            <w:pPr>
              <w:pStyle w:val="Style1"/>
            </w:pPr>
            <w:r w:rsidRPr="00C3495A">
              <w:t>Length (km) remediated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72CA2BA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As appropriate: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1:1,000, Map active gully and streambank being stabilised.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1:10,000, Map areas where action is being taken.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ED2325B" w14:textId="76FBAD73" w:rsidR="00C72611" w:rsidRPr="00C3495A" w:rsidRDefault="007D5DFC" w:rsidP="00B6540F">
            <w:pPr>
              <w:pStyle w:val="Style1"/>
            </w:pPr>
            <w:r w:rsidRPr="00C3495A">
              <w:t>Initial or Follow up control*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5ED5550" w14:textId="66FDE394" w:rsidR="00CF6B2B" w:rsidRPr="00C3495A" w:rsidRDefault="007D5DFC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78EDF82" w14:textId="77777777" w:rsidR="004A3258" w:rsidRDefault="004A3258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1F2164A8" w14:textId="77777777" w:rsidR="004A3258" w:rsidRDefault="004A3258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4CEEA3F8" w14:textId="77777777" w:rsidR="00CF6B2B" w:rsidRPr="00C3495A" w:rsidRDefault="00CF6B2B" w:rsidP="00B6540F">
            <w:pPr>
              <w:pStyle w:val="Style1"/>
            </w:pPr>
            <w:r w:rsidRPr="00C3495A">
              <w:t xml:space="preserve">Can add row for initial or follow-up (Multiple sites may be included). </w:t>
            </w:r>
          </w:p>
          <w:p w14:paraId="7A154CFD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59B38A0A" w14:textId="77777777" w:rsidR="00CF6B2B" w:rsidRPr="00C3495A" w:rsidRDefault="00CF6B2B" w:rsidP="00B6540F">
            <w:pPr>
              <w:pStyle w:val="Style1"/>
            </w:pPr>
            <w:r w:rsidRPr="00C3495A">
              <w:t>Can add an image/photo.</w:t>
            </w:r>
          </w:p>
          <w:p w14:paraId="1E377555" w14:textId="563737EC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5D265AF1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5D658D3C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1BE8287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346525C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27667D16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21D98744" w14:textId="28A935D2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  <w:r w:rsidRPr="00C3495A">
              <w:br/>
            </w:r>
          </w:p>
          <w:p w14:paraId="403C2C28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5F76C94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6B14A552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121736A6" w14:textId="6BD1F9AD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71645E73" w14:textId="478AD7C5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1F983B86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6FA32ED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6249C8F2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43AEE51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2796D8BB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610534B4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36D41081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4ECDC4E3" w14:textId="4DD413A5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3D713F" w:rsidRPr="00C3495A" w14:paraId="2BA8941F" w14:textId="77777777" w:rsidTr="004A3258">
        <w:trPr>
          <w:cantSplit/>
          <w:trHeight w:val="112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E3A91A2" w14:textId="77777777" w:rsidR="003D713F" w:rsidRDefault="003D713F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F1C0E1" w14:textId="77777777" w:rsidR="003D713F" w:rsidRPr="00C3495A" w:rsidRDefault="003D713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814717" w14:textId="77777777" w:rsidR="003D713F" w:rsidRPr="00C3495A" w:rsidRDefault="003D713F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6C7157" w14:textId="77777777" w:rsidR="003D713F" w:rsidRPr="009C29CF" w:rsidRDefault="003D713F" w:rsidP="00B6540F">
            <w:pPr>
              <w:pStyle w:val="Style1"/>
            </w:pPr>
            <w:r w:rsidRPr="00C3495A" w:rsidDel="0062002F">
              <w:t>Site/s covered by remediation*</w:t>
            </w:r>
            <w:r w:rsidRPr="00861CA8">
              <w:rPr>
                <w:color w:val="7F7F7F" w:themeColor="text1" w:themeTint="80"/>
              </w:rPr>
              <w:t xml:space="preserve"> </w:t>
            </w:r>
          </w:p>
          <w:p w14:paraId="72815045" w14:textId="77777777" w:rsidR="00242D2C" w:rsidRDefault="00242D2C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6A90FE8A" w14:textId="4E461ADC" w:rsidR="003D713F" w:rsidRPr="00C3495A" w:rsidRDefault="003D713F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0894C70" w14:textId="77777777" w:rsidR="00242D2C" w:rsidRDefault="003D713F" w:rsidP="00B6540F">
            <w:pPr>
              <w:pStyle w:val="Style1"/>
            </w:pPr>
            <w:r w:rsidRPr="00C3495A" w:rsidDel="0062002F">
              <w:t>Mapping link with auto-calculated figures.</w:t>
            </w:r>
          </w:p>
          <w:p w14:paraId="5781F562" w14:textId="19605AD5" w:rsidR="003D713F" w:rsidRPr="00C3495A" w:rsidRDefault="003D713F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AF971B" w14:textId="77777777" w:rsidR="003D713F" w:rsidRPr="00C3495A" w:rsidRDefault="003D713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E44ACDD" w14:textId="77777777" w:rsidR="003D713F" w:rsidRPr="00C3495A" w:rsidRDefault="003D713F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3D713F" w:rsidRPr="00C3495A" w14:paraId="13DC430C" w14:textId="77777777" w:rsidTr="004A3258">
        <w:trPr>
          <w:cantSplit/>
          <w:trHeight w:val="142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0C5661" w14:textId="77777777" w:rsidR="003D713F" w:rsidRDefault="003D713F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5AA100" w14:textId="77777777" w:rsidR="003D713F" w:rsidRPr="00C3495A" w:rsidRDefault="003D713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DF6E12" w14:textId="77777777" w:rsidR="003D713F" w:rsidRPr="00C3495A" w:rsidRDefault="003D713F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52F202" w14:textId="77777777" w:rsidR="003D713F" w:rsidRDefault="003D713F" w:rsidP="00B6540F">
            <w:pPr>
              <w:pStyle w:val="Style1"/>
            </w:pPr>
            <w:r w:rsidRPr="00C3495A" w:rsidDel="0062002F">
              <w:t>Actual Area (ha)/length (km) being remediated*</w:t>
            </w:r>
          </w:p>
          <w:p w14:paraId="418E5FB0" w14:textId="7CD6CD4C" w:rsidR="003D713F" w:rsidRPr="00C3495A" w:rsidDel="0062002F" w:rsidRDefault="003D713F" w:rsidP="00B6540F">
            <w:pPr>
              <w:pStyle w:val="Style1"/>
            </w:pPr>
            <w:r>
              <w:t>Reason for actual area being different to mapped amount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E172F00" w14:textId="637866A6" w:rsidR="003D713F" w:rsidRDefault="003D713F" w:rsidP="00B6540F">
            <w:pPr>
              <w:pStyle w:val="Style1"/>
            </w:pPr>
            <w:r w:rsidRPr="00C3495A" w:rsidDel="0062002F">
              <w:t>Number Field (</w:t>
            </w:r>
            <w:r w:rsidR="00227C08" w:rsidRPr="00227C08">
              <w:t>to correct calculated figure/s).</w:t>
            </w:r>
            <w:r w:rsidRPr="00C3495A" w:rsidDel="00ED0DD1">
              <w:t xml:space="preserve"> </w:t>
            </w:r>
          </w:p>
          <w:p w14:paraId="0DF9B0CB" w14:textId="1C56DA1D" w:rsidR="003D713F" w:rsidRPr="00C3495A" w:rsidDel="0062002F" w:rsidRDefault="003D713F" w:rsidP="00B6540F">
            <w:pPr>
              <w:pStyle w:val="Style1"/>
            </w:pPr>
            <w:r>
              <w:t>D</w:t>
            </w:r>
            <w:r w:rsidRPr="00C3495A" w:rsidDel="00ED0DD1">
              <w:t>ropdown</w:t>
            </w:r>
            <w:r>
              <w:t>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0004A8" w14:textId="77777777" w:rsidR="003D713F" w:rsidRPr="00C3495A" w:rsidRDefault="003D713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EBF819C" w14:textId="77777777" w:rsidR="003D713F" w:rsidRPr="00C3495A" w:rsidRDefault="003D713F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3D713F" w:rsidRPr="00C3495A" w14:paraId="7B389850" w14:textId="77777777" w:rsidTr="004A3258">
        <w:trPr>
          <w:cantSplit/>
          <w:trHeight w:val="118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1FABC6" w14:textId="77777777" w:rsidR="003D713F" w:rsidRDefault="003D713F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0D9988" w14:textId="77777777" w:rsidR="003D713F" w:rsidRPr="00C3495A" w:rsidRDefault="003D713F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C7BEA3" w14:textId="77777777" w:rsidR="003D713F" w:rsidRPr="00C3495A" w:rsidRDefault="003D713F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A42AAF" w14:textId="15EE72BF" w:rsidR="003D713F" w:rsidRDefault="003D713F" w:rsidP="00B6540F">
            <w:pPr>
              <w:pStyle w:val="Style1"/>
            </w:pPr>
            <w:r w:rsidRPr="00C3495A" w:rsidDel="0062002F">
              <w:t>Invoiced area (ha)/length (km) being remediated* *</w:t>
            </w:r>
          </w:p>
          <w:p w14:paraId="5DE950F3" w14:textId="1996B619" w:rsidR="003D713F" w:rsidRPr="00C3495A" w:rsidDel="0062002F" w:rsidRDefault="003D713F" w:rsidP="00B6540F">
            <w:pPr>
              <w:pStyle w:val="Style1"/>
            </w:pPr>
            <w:r>
              <w:t>Reason for actual area being different to actual amount*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0E738C6A" w14:textId="2B0D6486" w:rsidR="003D713F" w:rsidRDefault="003D713F" w:rsidP="00B6540F">
            <w:pPr>
              <w:pStyle w:val="Style1"/>
            </w:pPr>
            <w:r w:rsidRPr="00C3495A" w:rsidDel="0062002F">
              <w:t>Number Field (</w:t>
            </w:r>
            <w:r w:rsidR="00227C08" w:rsidRPr="00227C08">
              <w:t>to correct calculated figure/s).</w:t>
            </w:r>
          </w:p>
          <w:p w14:paraId="5AD35D08" w14:textId="55C2C68F" w:rsidR="003D713F" w:rsidRPr="00C3495A" w:rsidDel="0062002F" w:rsidRDefault="003D713F" w:rsidP="00B6540F">
            <w:pPr>
              <w:pStyle w:val="Style1"/>
            </w:pPr>
            <w:r w:rsidRPr="00C3495A" w:rsidDel="00ED0DD1">
              <w:t>Dropdown</w:t>
            </w:r>
            <w:r>
              <w:t>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A4E52D" w14:textId="77777777" w:rsidR="003D713F" w:rsidRPr="00C3495A" w:rsidRDefault="003D713F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5F8F76B" w14:textId="77777777" w:rsidR="003D713F" w:rsidRPr="00C3495A" w:rsidRDefault="003D713F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319E3A15" w14:textId="77777777" w:rsidTr="004A3258">
        <w:trPr>
          <w:cantSplit/>
          <w:trHeight w:val="28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27626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F6FC4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394186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93BD0B" w14:textId="59B58D7B" w:rsidR="00CF6B2B" w:rsidRPr="00C3495A" w:rsidRDefault="00CF6B2B" w:rsidP="00B6540F">
            <w:pPr>
              <w:pStyle w:val="Style1"/>
            </w:pPr>
            <w:r w:rsidRPr="00C3495A">
              <w:t>Number of structures installed*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FC84981" w14:textId="25018964" w:rsidR="00CF6B2B" w:rsidRPr="00C3495A" w:rsidRDefault="00CF6B2B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B8B31B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5BBD319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130FD1F9" w14:textId="77777777" w:rsidTr="004A3258">
        <w:trPr>
          <w:cantSplit/>
          <w:trHeight w:val="56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92B42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3151F5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604624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9FFE6F" w14:textId="470095C6" w:rsidR="00CF6B2B" w:rsidRDefault="00CF6B2B" w:rsidP="00B6540F">
            <w:pPr>
              <w:pStyle w:val="Style1"/>
            </w:pPr>
            <w:r w:rsidRPr="00C3495A">
              <w:t>Type of remediation*</w:t>
            </w:r>
            <w:r w:rsidR="00C72611" w:rsidRPr="00C3495A" w:rsidDel="0062002F">
              <w:t xml:space="preserve"> </w:t>
            </w:r>
          </w:p>
          <w:p w14:paraId="546F9E61" w14:textId="08F08939" w:rsidR="003D713F" w:rsidRPr="00C3495A" w:rsidRDefault="003D713F" w:rsidP="00B6540F">
            <w:pPr>
              <w:pStyle w:val="Style1"/>
            </w:pPr>
            <w:r w:rsidRPr="00C3495A">
              <w:t>Type of remediation (if Other)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281D36D" w14:textId="77777777" w:rsidR="003D713F" w:rsidRDefault="00CF6B2B" w:rsidP="00B6540F">
            <w:pPr>
              <w:pStyle w:val="Style1"/>
            </w:pPr>
            <w:r w:rsidRPr="00C3495A">
              <w:t>Dropdown</w:t>
            </w:r>
          </w:p>
          <w:p w14:paraId="591BDE22" w14:textId="7C7E9B9A" w:rsidR="00CF6B2B" w:rsidRPr="00C3495A" w:rsidRDefault="00CF6B2B" w:rsidP="00B6540F">
            <w:pPr>
              <w:pStyle w:val="Style1"/>
            </w:pPr>
            <w:r w:rsidRPr="00C3495A" w:rsidDel="00ED0DD1">
              <w:t>Free Text - 100 characters</w:t>
            </w:r>
            <w:r w:rsidR="003D713F" w:rsidRPr="00C3495A" w:rsidDel="0062002F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25919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54F6CDA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10D5C" w:rsidRPr="00C3495A" w14:paraId="30FAF198" w14:textId="77777777" w:rsidTr="004A3258">
        <w:trPr>
          <w:cantSplit/>
          <w:trHeight w:val="124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5886D8B" w14:textId="77777777" w:rsidR="00C10D5C" w:rsidRDefault="00C10D5C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DDF3BB9" w14:textId="77777777" w:rsidR="00C10D5C" w:rsidRPr="00C3495A" w:rsidRDefault="00C10D5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02F3F7" w14:textId="77777777" w:rsidR="00C10D5C" w:rsidRPr="00C3495A" w:rsidRDefault="00C10D5C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A1BC51" w14:textId="09085BBB" w:rsidR="00C10D5C" w:rsidRDefault="00C10D5C" w:rsidP="00B6540F">
            <w:pPr>
              <w:pStyle w:val="Style1"/>
            </w:pPr>
            <w:r w:rsidRPr="00C3495A" w:rsidDel="00ED0DD1">
              <w:t>Please identify any area/s that have shown evidence of off-site benefits</w:t>
            </w:r>
            <w:r>
              <w:t>.</w:t>
            </w:r>
          </w:p>
          <w:p w14:paraId="7455F057" w14:textId="416499E5" w:rsidR="00C10D5C" w:rsidRPr="00C3495A" w:rsidRDefault="00C10D5C" w:rsidP="00B6540F">
            <w:pPr>
              <w:pStyle w:val="Style1"/>
            </w:pPr>
            <w:r>
              <w:t>P</w:t>
            </w:r>
            <w:r w:rsidRPr="00C3495A" w:rsidDel="00ED0DD1">
              <w:t>lease provide a description on the evidence available to reflect this benefit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3F0028F7" w14:textId="77777777" w:rsidR="00D038AA" w:rsidRDefault="00C10D5C" w:rsidP="00B6540F">
            <w:pPr>
              <w:pStyle w:val="Style1"/>
            </w:pPr>
            <w:r w:rsidRPr="00C3495A">
              <w:t xml:space="preserve">Mapping link with auto-calculated figures </w:t>
            </w:r>
          </w:p>
          <w:p w14:paraId="1FF240DA" w14:textId="5753A57A" w:rsidR="00C10D5C" w:rsidRPr="00C3495A" w:rsidDel="00393AD2" w:rsidRDefault="00C10D5C" w:rsidP="00B6540F">
            <w:pPr>
              <w:pStyle w:val="Style1"/>
            </w:pPr>
            <w:r w:rsidRPr="00C3495A">
              <w:t xml:space="preserve">Free Text - </w:t>
            </w:r>
            <w:r>
              <w:t>3</w:t>
            </w:r>
            <w:r w:rsidRPr="00C3495A">
              <w:t>00 characters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AEBFCA" w14:textId="77777777" w:rsidR="00C10D5C" w:rsidRPr="00C3495A" w:rsidRDefault="00C10D5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A0084FE" w14:textId="77777777" w:rsidR="00C10D5C" w:rsidRPr="00C3495A" w:rsidRDefault="00C10D5C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72CA108E" w14:textId="77777777" w:rsidTr="004A3258">
        <w:trPr>
          <w:cantSplit/>
          <w:trHeight w:val="19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AA81E99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EAAA9F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479FDA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CC6BB4" w14:textId="2917D2C2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  <w:r w:rsidR="00C10D5C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F4C9561" w14:textId="11FD1833" w:rsidR="00CF6B2B" w:rsidRPr="00C3495A" w:rsidRDefault="00CF6B2B" w:rsidP="00B6540F">
            <w:pPr>
              <w:pStyle w:val="Style1"/>
            </w:pPr>
            <w:r w:rsidRPr="00C3495A">
              <w:t>Free text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0BA4E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1C1CC5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10D5C" w:rsidRPr="00C3495A" w14:paraId="6305991F" w14:textId="77777777" w:rsidTr="004A3258">
        <w:trPr>
          <w:cantSplit/>
          <w:trHeight w:val="22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FC82AD" w14:textId="77777777" w:rsidR="00C10D5C" w:rsidRDefault="00C10D5C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2E1020" w14:textId="77777777" w:rsidR="00C10D5C" w:rsidRPr="00C3495A" w:rsidRDefault="00C10D5C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E2D56F7" w14:textId="77777777" w:rsidR="00C10D5C" w:rsidRPr="00C3495A" w:rsidRDefault="00C10D5C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6E3C8B" w14:textId="1B15DB1D" w:rsidR="00C10D5C" w:rsidRPr="00C3495A" w:rsidRDefault="00C10D5C" w:rsidP="00B6540F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C1548CE" w14:textId="5FB45B94" w:rsidR="00C10D5C" w:rsidRPr="00C3495A" w:rsidRDefault="00C10D5C" w:rsidP="00B6540F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796FC66" w14:textId="77777777" w:rsidR="00C10D5C" w:rsidRPr="00C3495A" w:rsidRDefault="00C10D5C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65DAEBE" w14:textId="77777777" w:rsidR="00C10D5C" w:rsidRPr="00C3495A" w:rsidRDefault="00C10D5C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E35757" w:rsidRPr="00C3495A" w14:paraId="588FE712" w14:textId="06AD1134" w:rsidTr="004A3258">
        <w:trPr>
          <w:cantSplit/>
          <w:trHeight w:val="376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0797B02" w14:textId="4E54815F" w:rsidR="00E35757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36" w:anchor="'Removing weeds'!A1" w:history="1">
              <w:r w:rsidR="00E35757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Removing weeds</w:t>
              </w:r>
            </w:hyperlink>
            <w:r w:rsidR="00E35757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3F70BEA3" w14:textId="77777777" w:rsidR="00E35757" w:rsidRPr="00C543B0" w:rsidRDefault="00E35757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about the weed removal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activities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you have undertaken across the mapped area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.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34E54EB" w14:textId="77777777" w:rsidR="00E35757" w:rsidRPr="00C3495A" w:rsidRDefault="00E35757" w:rsidP="00B6540F">
            <w:pPr>
              <w:pStyle w:val="Style1"/>
            </w:pPr>
            <w:r w:rsidRPr="00C3495A">
              <w:t>Area (ha) treated for weeds – initial</w:t>
            </w:r>
          </w:p>
          <w:p w14:paraId="4F1CB62E" w14:textId="77777777" w:rsidR="00E35757" w:rsidRPr="00C3495A" w:rsidRDefault="00E35757" w:rsidP="00B6540F">
            <w:pPr>
              <w:pStyle w:val="Style1"/>
            </w:pPr>
            <w:r w:rsidRPr="00C3495A">
              <w:t xml:space="preserve">Area (ha) treated for weeds - follow-up </w:t>
            </w:r>
          </w:p>
          <w:p w14:paraId="1B85D163" w14:textId="77777777" w:rsidR="00E35757" w:rsidRPr="00C3495A" w:rsidRDefault="00E35757" w:rsidP="00B6540F">
            <w:pPr>
              <w:pStyle w:val="Style1"/>
            </w:pPr>
            <w:r w:rsidRPr="00C3495A">
              <w:t>Length (km) treated for weeds – initial</w:t>
            </w:r>
          </w:p>
          <w:p w14:paraId="77BE9229" w14:textId="62B81DF5" w:rsidR="00E35757" w:rsidRPr="00C3495A" w:rsidRDefault="00E35757" w:rsidP="00B6540F">
            <w:pPr>
              <w:pStyle w:val="Style1"/>
            </w:pPr>
            <w:r w:rsidRPr="00C3495A">
              <w:lastRenderedPageBreak/>
              <w:t>Length (km) treated for weeds – follow-up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4FA2EDF" w14:textId="77777777" w:rsidR="00E35757" w:rsidRPr="00C3495A" w:rsidRDefault="00E35757" w:rsidP="00B6540F">
            <w:pPr>
              <w:pStyle w:val="Style1"/>
            </w:pPr>
            <w:r w:rsidRPr="00C3495A">
              <w:lastRenderedPageBreak/>
              <w:t xml:space="preserve">&gt; 1:10,000 or greater, as appropriate 1:10K  for small treated  areas up to 200 ha </w:t>
            </w:r>
            <w:r w:rsidRPr="00C3495A">
              <w:br/>
              <w:t xml:space="preserve">&gt; 1:100K for larger treatment areas 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E3A00DB" w14:textId="7381E231" w:rsidR="00E35757" w:rsidRPr="00C3495A" w:rsidRDefault="00E35757" w:rsidP="00B6540F">
            <w:pPr>
              <w:pStyle w:val="Style1"/>
            </w:pPr>
            <w:r w:rsidRPr="00C3495A">
              <w:t>Initial or follow-up treatment?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465676F" w14:textId="36396B67" w:rsidR="00E35757" w:rsidRPr="00C3495A" w:rsidRDefault="00E35757" w:rsidP="00B6540F">
            <w:pPr>
              <w:pStyle w:val="Style1"/>
            </w:pPr>
            <w:r w:rsidRPr="00C3495A">
              <w:t xml:space="preserve">Dropdown 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1296191" w14:textId="77777777" w:rsidR="004A3258" w:rsidRDefault="004A3258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5B90E106" w14:textId="77777777" w:rsidR="004A3258" w:rsidRDefault="004A3258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 xml:space="preserve">Displays if </w:t>
            </w:r>
            <w:r w:rsidRPr="00E652B4">
              <w:lastRenderedPageBreak/>
              <w:t>Actual/Invoiced area differ by more than 10% to mapped area</w:t>
            </w:r>
            <w:r w:rsidRPr="009C29CF">
              <w:t>)</w:t>
            </w:r>
          </w:p>
          <w:p w14:paraId="613DCD63" w14:textId="77777777" w:rsidR="00E35757" w:rsidRPr="00C3495A" w:rsidRDefault="00E35757" w:rsidP="00B6540F">
            <w:pPr>
              <w:pStyle w:val="Style1"/>
            </w:pPr>
            <w:r w:rsidRPr="00C3495A">
              <w:t>Can add Section for initial or follow-up (Multiple sites may be included).</w:t>
            </w:r>
          </w:p>
          <w:p w14:paraId="1AFD346C" w14:textId="77777777" w:rsidR="00E35757" w:rsidRPr="00C3495A" w:rsidRDefault="00E35757" w:rsidP="00B6540F">
            <w:pPr>
              <w:pStyle w:val="Style1"/>
            </w:pPr>
            <w:r w:rsidRPr="00C3495A">
              <w:t>Can add row for each target weed species (relevant to the sites provided in this section’s map)</w:t>
            </w:r>
          </w:p>
          <w:p w14:paraId="7ED0C475" w14:textId="77777777" w:rsidR="00E35757" w:rsidRPr="00C3495A" w:rsidRDefault="00E35757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2A0DC9AC" w14:textId="77777777" w:rsidR="00E35757" w:rsidRPr="00C3495A" w:rsidRDefault="00E35757" w:rsidP="00B6540F">
            <w:pPr>
              <w:pStyle w:val="Style1"/>
            </w:pPr>
            <w:r w:rsidRPr="00C3495A">
              <w:t>Can add an image/photo.</w:t>
            </w:r>
          </w:p>
          <w:p w14:paraId="512DC311" w14:textId="77777777" w:rsidR="00E35757" w:rsidRPr="00C3495A" w:rsidRDefault="00E35757" w:rsidP="00B6540F">
            <w:pPr>
              <w:pStyle w:val="Style1"/>
            </w:pPr>
            <w:r w:rsidRPr="00C3495A">
              <w:rPr>
                <w:u w:val="single"/>
              </w:rPr>
              <w:t>Treatment objective</w:t>
            </w:r>
            <w:r w:rsidRPr="00C3495A">
              <w:t>* should outline how the work will contribute to protecting the area.</w:t>
            </w:r>
          </w:p>
          <w:p w14:paraId="6DFE870D" w14:textId="0702FAE7" w:rsidR="00E35757" w:rsidRPr="00C3495A" w:rsidRDefault="00E35757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508D37D6" w14:textId="77777777" w:rsidR="00E35757" w:rsidRPr="00136E83" w:rsidRDefault="00E35757" w:rsidP="00B6540F">
            <w:pPr>
              <w:pStyle w:val="Style2"/>
              <w:ind w:left="0"/>
            </w:pPr>
            <w:r w:rsidRPr="00136E83">
              <w:lastRenderedPageBreak/>
              <w:t>Primary Evidence:</w:t>
            </w:r>
          </w:p>
          <w:p w14:paraId="54A3E0E3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2DF73DA2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0104292D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17AC551A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4949914D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1A26CD2C" w14:textId="7E4498DC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lastRenderedPageBreak/>
              <w:t>Mapping</w:t>
            </w:r>
            <w:r w:rsidRPr="00C3495A">
              <w:br/>
            </w:r>
          </w:p>
          <w:p w14:paraId="5D99CAC1" w14:textId="77777777" w:rsidR="00E35757" w:rsidRPr="00136E83" w:rsidRDefault="00E35757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700429AC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6ABFAA56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55F69303" w14:textId="737852BA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6A0A959D" w14:textId="4E279D6D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6F72B7E6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64CA9A0B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18F84E39" w14:textId="77777777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3879BA5A" w14:textId="3B383231" w:rsidR="00E35757" w:rsidRPr="00C3495A" w:rsidRDefault="00E35757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E35757" w:rsidRPr="00C3495A" w14:paraId="62CB2627" w14:textId="77777777" w:rsidTr="004A3258">
        <w:trPr>
          <w:cantSplit/>
          <w:trHeight w:val="159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F4CE29" w14:textId="77777777" w:rsidR="00E35757" w:rsidRDefault="00E35757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95FDCC" w14:textId="77777777" w:rsidR="00E35757" w:rsidRPr="00C3495A" w:rsidRDefault="00E35757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363B2D" w14:textId="77777777" w:rsidR="00E35757" w:rsidRPr="00C3495A" w:rsidRDefault="00E35757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04FAB5" w14:textId="35A8E0A0" w:rsidR="00E35757" w:rsidRPr="009C29CF" w:rsidRDefault="00E35757" w:rsidP="00B6540F">
            <w:pPr>
              <w:pStyle w:val="Style1"/>
            </w:pPr>
            <w:r w:rsidRPr="00C3495A" w:rsidDel="00BC5890">
              <w:t>Sit</w:t>
            </w:r>
            <w:r>
              <w:t>e/s wher</w:t>
            </w:r>
            <w:r w:rsidRPr="00C3495A" w:rsidDel="00BC5890">
              <w:t>e</w:t>
            </w:r>
            <w:r>
              <w:t xml:space="preserve"> weed treatment was undertaken</w:t>
            </w:r>
            <w:r w:rsidRPr="00C3495A" w:rsidDel="00BC5890">
              <w:t xml:space="preserve"> *</w:t>
            </w:r>
          </w:p>
          <w:p w14:paraId="2188EC71" w14:textId="4CEBBCDA" w:rsidR="00E35757" w:rsidRPr="00C3495A" w:rsidRDefault="00E35757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6143F1D" w14:textId="77777777" w:rsidR="00E35757" w:rsidRDefault="00E35757" w:rsidP="00B6540F">
            <w:pPr>
              <w:pStyle w:val="Style1"/>
            </w:pPr>
            <w:r w:rsidRPr="00C3495A" w:rsidDel="00BC5890">
              <w:t>Mapping link with auto-calculated figures.</w:t>
            </w:r>
          </w:p>
          <w:p w14:paraId="1CE35C48" w14:textId="341C49F7" w:rsidR="00E35757" w:rsidRPr="00C3495A" w:rsidRDefault="00E35757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57F698" w14:textId="77777777" w:rsidR="00E35757" w:rsidRPr="00C3495A" w:rsidRDefault="00E35757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E9C0727" w14:textId="77777777" w:rsidR="00E35757" w:rsidRPr="00C3495A" w:rsidRDefault="00E35757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35757" w:rsidRPr="00C3495A" w14:paraId="6C75E2F3" w14:textId="77777777" w:rsidTr="004A3258">
        <w:trPr>
          <w:cantSplit/>
          <w:trHeight w:val="155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12C9CCC" w14:textId="77777777" w:rsidR="00E35757" w:rsidRDefault="00E35757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8821C3" w14:textId="77777777" w:rsidR="00E35757" w:rsidRPr="00C3495A" w:rsidRDefault="00E35757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842601" w14:textId="77777777" w:rsidR="00E35757" w:rsidRPr="00C3495A" w:rsidRDefault="00E35757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3AFEAD" w14:textId="77777777" w:rsidR="00E35757" w:rsidRDefault="00E35757" w:rsidP="00B6540F">
            <w:pPr>
              <w:pStyle w:val="Style1"/>
            </w:pPr>
            <w:r w:rsidRPr="00C3495A" w:rsidDel="00BC5890">
              <w:t>Actual Area (ha)/length (km) treated for weed removal*</w:t>
            </w:r>
          </w:p>
          <w:p w14:paraId="24B2F158" w14:textId="2ABE20EF" w:rsidR="00E35757" w:rsidRPr="00C3495A" w:rsidRDefault="00E35757" w:rsidP="00B6540F">
            <w:pPr>
              <w:pStyle w:val="Style1"/>
            </w:pPr>
            <w:r>
              <w:t xml:space="preserve">Reason for actual area being different to mapped amount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50C397A" w14:textId="6A6E47AE" w:rsidR="00E35757" w:rsidRDefault="00E35757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7FE195E8" w14:textId="037A1003" w:rsidR="00E35757" w:rsidRPr="00C3495A" w:rsidDel="00BC5890" w:rsidRDefault="00E35757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40D66D" w14:textId="77777777" w:rsidR="00E35757" w:rsidRPr="00C3495A" w:rsidRDefault="00E35757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E6ED1DD" w14:textId="77777777" w:rsidR="00E35757" w:rsidRPr="00C3495A" w:rsidRDefault="00E35757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5075AC5F" w14:textId="77777777" w:rsidTr="004A3258">
        <w:trPr>
          <w:cantSplit/>
          <w:trHeight w:val="63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438C52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6AEED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59B22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224559" w14:textId="77777777" w:rsidR="00E35757" w:rsidRDefault="00CF6B2B" w:rsidP="00B6540F">
            <w:pPr>
              <w:pStyle w:val="Style1"/>
            </w:pPr>
            <w:r w:rsidRPr="00C3495A" w:rsidDel="00BC5890">
              <w:t xml:space="preserve">Invoiced area (ha)/length (km) </w:t>
            </w:r>
            <w:r w:rsidRPr="00C3495A" w:rsidDel="00BC5890">
              <w:br/>
              <w:t>treated for weed removal*</w:t>
            </w:r>
          </w:p>
          <w:p w14:paraId="2B1377C7" w14:textId="7A9A2A09" w:rsidR="00CF6B2B" w:rsidRPr="00C3495A" w:rsidRDefault="00CF6B2B" w:rsidP="00B6540F">
            <w:pPr>
              <w:pStyle w:val="Style1"/>
            </w:pPr>
            <w:r w:rsidRPr="00C3495A" w:rsidDel="0024304B">
              <w:t>Reason for invoiced amount being different to actual amount*</w:t>
            </w:r>
            <w:r w:rsidR="000A6030" w:rsidRPr="00C3495A" w:rsidDel="00BC5890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F971814" w14:textId="36303C10" w:rsidR="00CF6B2B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24E6D454" w14:textId="73EC87D8" w:rsidR="00CF6B2B" w:rsidRPr="00C3495A" w:rsidRDefault="00CF6B2B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  <w:r w:rsidRPr="00C3495A" w:rsidDel="00236A3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6C557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5184E03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881A1CD" w14:textId="77777777" w:rsidTr="004A3258">
        <w:trPr>
          <w:cantSplit/>
          <w:trHeight w:val="29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31BB2B8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8A3F11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640A2B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E6EA2A" w14:textId="59CB0DDB" w:rsidR="000A6030" w:rsidRPr="00C3495A" w:rsidRDefault="00CF6B2B" w:rsidP="00B6540F">
            <w:pPr>
              <w:pStyle w:val="Style1"/>
            </w:pPr>
            <w:r w:rsidRPr="00C3495A">
              <w:t>Target weed species*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1B21F3B" w14:textId="069B8760" w:rsidR="00CF6B2B" w:rsidRPr="00C3495A" w:rsidRDefault="00CF6B2B" w:rsidP="00B6540F">
            <w:pPr>
              <w:pStyle w:val="Style1"/>
            </w:pPr>
            <w:r w:rsidRPr="00C3495A">
              <w:t>Type to search species</w:t>
            </w:r>
            <w:r w:rsidRPr="00C3495A" w:rsidDel="0024304B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64E955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F5845FB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0A6030" w:rsidRPr="00C3495A" w14:paraId="514D1D6C" w14:textId="77777777" w:rsidTr="004A3258">
        <w:trPr>
          <w:cantSplit/>
          <w:trHeight w:val="55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CE5BD8" w14:textId="77777777" w:rsidR="000A6030" w:rsidRDefault="000A6030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A65C70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350EF9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8C61F1" w14:textId="501C86F7" w:rsidR="000A6030" w:rsidRPr="00C3495A" w:rsidRDefault="000A6030" w:rsidP="00B6540F">
            <w:pPr>
              <w:pStyle w:val="Style1"/>
            </w:pPr>
            <w:r w:rsidRPr="00C3495A" w:rsidDel="00ED0DD1">
              <w:t>Threatened Ecological Community (if applicable)</w:t>
            </w:r>
            <w:r w:rsidRPr="00C3495A" w:rsidDel="00BC5890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1961B37" w14:textId="359E5BE9" w:rsidR="000A6030" w:rsidRPr="00C3495A" w:rsidRDefault="000A6030" w:rsidP="00B6540F">
            <w:pPr>
              <w:pStyle w:val="Style1"/>
            </w:pPr>
            <w:r w:rsidRPr="00C3495A" w:rsidDel="00ED0DD1">
              <w:t>Free Text - 100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9EDD75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7A28821" w14:textId="77777777" w:rsidR="000A6030" w:rsidRPr="00C3495A" w:rsidRDefault="000A6030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0A6030" w:rsidRPr="00C3495A" w14:paraId="17EDA6AE" w14:textId="77777777" w:rsidTr="004A3258">
        <w:trPr>
          <w:cantSplit/>
          <w:trHeight w:val="289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6F5285" w14:textId="77777777" w:rsidR="000A6030" w:rsidRDefault="000A6030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7BDAF60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FDE7C5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B127A5" w14:textId="3B767C8E" w:rsidR="000A6030" w:rsidRPr="00C3495A" w:rsidDel="00ED0DD1" w:rsidRDefault="000A6030" w:rsidP="00B6540F">
            <w:pPr>
              <w:pStyle w:val="Style1"/>
            </w:pPr>
            <w:r>
              <w:t>Type of treatment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44A8577" w14:textId="0936ABD5" w:rsidR="000A6030" w:rsidRPr="00C3495A" w:rsidDel="00ED0DD1" w:rsidRDefault="000A6030" w:rsidP="00B6540F">
            <w:pPr>
              <w:pStyle w:val="Style1"/>
            </w:pPr>
            <w:r w:rsidRPr="00C3495A" w:rsidDel="0024304B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EED344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A2BA88B" w14:textId="77777777" w:rsidR="000A6030" w:rsidRPr="00C3495A" w:rsidRDefault="000A6030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0A6030" w:rsidRPr="00C3495A" w14:paraId="386CF97A" w14:textId="77777777" w:rsidTr="004A3258">
        <w:trPr>
          <w:cantSplit/>
          <w:trHeight w:val="26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0FBA29" w14:textId="77777777" w:rsidR="000A6030" w:rsidRDefault="000A6030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657888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CDE33E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93893B" w14:textId="06919529" w:rsidR="000A6030" w:rsidRDefault="000A6030" w:rsidP="00B6540F">
            <w:pPr>
              <w:pStyle w:val="Style1"/>
            </w:pPr>
            <w:r>
              <w:t>Type of treatment (if other)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0D046FC2" w14:textId="5499AD32" w:rsidR="000A6030" w:rsidRPr="00C3495A" w:rsidDel="0024304B" w:rsidRDefault="000A6030" w:rsidP="00B6540F">
            <w:pPr>
              <w:pStyle w:val="Style1"/>
            </w:pPr>
            <w:r>
              <w:t>Free text – 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401859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BF31B58" w14:textId="77777777" w:rsidR="000A6030" w:rsidRPr="00C3495A" w:rsidRDefault="000A6030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20C322B" w14:textId="77777777" w:rsidTr="004A3258">
        <w:trPr>
          <w:cantSplit/>
          <w:trHeight w:val="28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05C808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BA881D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04A3A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079682" w14:textId="26962744" w:rsidR="00CF6B2B" w:rsidRPr="00C3495A" w:rsidRDefault="00CF6B2B" w:rsidP="00B6540F">
            <w:pPr>
              <w:pStyle w:val="Style1"/>
            </w:pPr>
            <w:r w:rsidRPr="00C3495A">
              <w:t>Treatment objective*</w:t>
            </w:r>
            <w:r w:rsidR="000A6030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125ECB0" w14:textId="696D15D8" w:rsidR="00CF6B2B" w:rsidRPr="00C3495A" w:rsidRDefault="00CF6B2B" w:rsidP="00B6540F">
            <w:pPr>
              <w:pStyle w:val="Style1"/>
            </w:pPr>
            <w:r w:rsidRPr="00C3495A">
              <w:t>Free Text - 300 characters</w:t>
            </w:r>
            <w:r w:rsidR="000A6030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F618B2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A1E28B3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3D86B9C" w14:textId="77777777" w:rsidTr="004A3258">
        <w:trPr>
          <w:cantSplit/>
          <w:trHeight w:val="21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0CFAA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F7C42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2D324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EEE8BF" w14:textId="30773E43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663B324" w14:textId="699C598B" w:rsidR="00CF6B2B" w:rsidRPr="00C3495A" w:rsidDel="002308FC" w:rsidRDefault="00CF6B2B" w:rsidP="00B6540F">
            <w:pPr>
              <w:pStyle w:val="Style1"/>
            </w:pPr>
            <w:r w:rsidRPr="00C3495A">
              <w:t>Free text</w:t>
            </w:r>
            <w:r w:rsidRPr="00C3495A" w:rsidDel="002308FC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DC380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05F51F9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0A6030" w:rsidRPr="00C3495A" w14:paraId="33FD5890" w14:textId="77777777" w:rsidTr="004A3258">
        <w:trPr>
          <w:cantSplit/>
          <w:trHeight w:val="25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E1BB2D" w14:textId="77777777" w:rsidR="000A6030" w:rsidRDefault="000A6030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D67607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7ACBBA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E66899" w14:textId="76682B98" w:rsidR="000A6030" w:rsidRPr="00C3495A" w:rsidRDefault="000A6030" w:rsidP="00B6540F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5447A11A" w14:textId="5C353A2E" w:rsidR="000A6030" w:rsidRPr="00C3495A" w:rsidRDefault="000A6030" w:rsidP="00B6540F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FC5562" w14:textId="77777777" w:rsidR="000A6030" w:rsidRPr="00C3495A" w:rsidRDefault="000A6030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D6482DF" w14:textId="77777777" w:rsidR="000A6030" w:rsidRPr="00C3495A" w:rsidRDefault="000A6030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4295C99" w14:textId="3887ACFD" w:rsidTr="004A3258">
        <w:trPr>
          <w:cantSplit/>
          <w:trHeight w:val="284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3A0865E" w14:textId="1AF40BC8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37" w:anchor="'Revegetating habitat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Revegetating habitat</w:t>
              </w:r>
            </w:hyperlink>
            <w:r w:rsidR="00CF6B2B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604F7C0B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about the revegetation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activities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you have undertaken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.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4569F2A" w14:textId="77777777" w:rsidR="00CF6B2B" w:rsidRPr="00C3495A" w:rsidRDefault="00CF6B2B" w:rsidP="00B6540F">
            <w:pPr>
              <w:pStyle w:val="Style1"/>
            </w:pPr>
            <w:r w:rsidRPr="00C3495A">
              <w:t>Area (ha) of habitat revegetated</w:t>
            </w:r>
          </w:p>
          <w:p w14:paraId="6A25010C" w14:textId="77777777" w:rsidR="00CF6B2B" w:rsidRPr="00C3495A" w:rsidRDefault="00CF6B2B" w:rsidP="00B6540F">
            <w:pPr>
              <w:pStyle w:val="Style1"/>
            </w:pPr>
            <w:r w:rsidRPr="00C3495A">
              <w:t>Area (ha) of revegetated habitat maintained</w:t>
            </w:r>
          </w:p>
          <w:p w14:paraId="28A60DB1" w14:textId="77777777" w:rsidR="00CF6B2B" w:rsidRPr="00C3495A" w:rsidRDefault="00CF6B2B" w:rsidP="00B6540F">
            <w:pPr>
              <w:pStyle w:val="Style1"/>
            </w:pPr>
            <w:r w:rsidRPr="00C3495A">
              <w:t>Number of days collecting seed</w:t>
            </w:r>
          </w:p>
          <w:p w14:paraId="0567FB19" w14:textId="7F0379FF" w:rsidR="00CF6B2B" w:rsidRPr="00C3495A" w:rsidRDefault="00CF6B2B" w:rsidP="00B6540F">
            <w:pPr>
              <w:pStyle w:val="Style1"/>
            </w:pPr>
            <w:r w:rsidRPr="00C3495A">
              <w:t>Number of days propagating plants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1189F9D" w14:textId="77777777" w:rsidR="00CF6B2B" w:rsidRPr="00C3495A" w:rsidRDefault="00CF6B2B" w:rsidP="00B6540F">
            <w:pPr>
              <w:pStyle w:val="Style1"/>
            </w:pPr>
            <w:r w:rsidRPr="00C3495A">
              <w:t>As appropriate</w:t>
            </w:r>
            <w:r w:rsidRPr="00C3495A">
              <w:br/>
              <w:t>&gt; 1:10,000 for smaller areas (up to 200 ha) e.g. tube stock planting</w:t>
            </w:r>
            <w:r w:rsidRPr="00C3495A">
              <w:br/>
              <w:t>&gt; 1:100,000 for larger areas e.g. direct seeding.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513AEF0" w14:textId="53F22579" w:rsidR="00CF6B2B" w:rsidRPr="00C3495A" w:rsidRDefault="000A6030" w:rsidP="00B6540F">
            <w:pPr>
              <w:pStyle w:val="Style1"/>
            </w:pPr>
            <w:r w:rsidRPr="00C3495A">
              <w:t>Initial or maintenance activity?*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A3E502B" w14:textId="6AF7242F" w:rsidR="00CF6B2B" w:rsidRPr="00C3495A" w:rsidRDefault="000A6030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F17E1BB" w14:textId="77777777" w:rsidR="004A3258" w:rsidRDefault="004A3258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423BA085" w14:textId="77777777" w:rsidR="004A3258" w:rsidRDefault="004A3258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5396583D" w14:textId="77777777" w:rsidR="00CF6B2B" w:rsidRPr="00C3495A" w:rsidRDefault="00CF6B2B" w:rsidP="00B6540F">
            <w:pPr>
              <w:pStyle w:val="Style1"/>
            </w:pPr>
            <w:r w:rsidRPr="00C3495A">
              <w:t>Can add Section for initial or maintenance activity. (Multiple sites may be included).</w:t>
            </w:r>
          </w:p>
          <w:p w14:paraId="49C3F51A" w14:textId="77777777" w:rsidR="00CF6B2B" w:rsidRPr="00C3495A" w:rsidRDefault="00CF6B2B" w:rsidP="00B6540F">
            <w:pPr>
              <w:pStyle w:val="Style1"/>
            </w:pPr>
            <w:r w:rsidRPr="00C3495A">
              <w:t>Site mapping is only mandatory where the invoice is for an ‘area’ output measure.</w:t>
            </w:r>
          </w:p>
          <w:p w14:paraId="7D9EB138" w14:textId="77777777" w:rsidR="00CF6B2B" w:rsidRPr="00C3495A" w:rsidRDefault="00CF6B2B" w:rsidP="00B6540F">
            <w:pPr>
              <w:pStyle w:val="Style1"/>
            </w:pPr>
            <w:r w:rsidRPr="00C3495A">
              <w:t>Can add row for each species (relevant to the sites provided in this section’s map)</w:t>
            </w:r>
          </w:p>
          <w:p w14:paraId="4C01BC2F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799D473D" w14:textId="77777777" w:rsidR="00CF6B2B" w:rsidRPr="00C3495A" w:rsidRDefault="00CF6B2B" w:rsidP="00B6540F">
            <w:pPr>
              <w:pStyle w:val="Style1"/>
            </w:pPr>
            <w:r w:rsidRPr="00C3495A">
              <w:t xml:space="preserve">Can add an image/photo. </w:t>
            </w:r>
          </w:p>
          <w:p w14:paraId="21C2EC25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Type of Revegetation activity</w:t>
            </w:r>
            <w:r w:rsidRPr="00C3495A">
              <w:t>* should outline the work that will contribute to revegetating the area".</w:t>
            </w:r>
          </w:p>
          <w:p w14:paraId="7FA62EDB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 xml:space="preserve">Threatened Ecological Community </w:t>
            </w:r>
            <w:r w:rsidRPr="00C3495A">
              <w:br/>
              <w:t xml:space="preserve">allows entry of multiple TECs. Please use EPBC Listing title. </w:t>
            </w:r>
          </w:p>
          <w:p w14:paraId="4DE9FA04" w14:textId="05FCD49A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6DCD3F51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7602EEA6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698A499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7937213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53022D9F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159D034F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4394994F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36CA3A99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0736E3B1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5FC9A430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55ACA9B1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5BF6C67D" w14:textId="6C6C679B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15CFA42A" w14:textId="4F35BD02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2529856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0BEBE1BC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 monitoring</w:t>
            </w:r>
          </w:p>
          <w:p w14:paraId="733F9BA5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6A430B8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291E9E0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16A2284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65F0C1B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6043E4E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48044A3D" w14:textId="262378A9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5B3923" w:rsidRPr="00C3495A" w14:paraId="7DEEF542" w14:textId="77777777" w:rsidTr="004A3258">
        <w:trPr>
          <w:cantSplit/>
          <w:trHeight w:val="111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E7A1C8" w14:textId="77777777" w:rsidR="005B3923" w:rsidRDefault="005B3923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366B72" w14:textId="77777777" w:rsidR="005B3923" w:rsidRPr="00C3495A" w:rsidRDefault="005B3923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C4BC92" w14:textId="77777777" w:rsidR="005B3923" w:rsidRPr="00C3495A" w:rsidRDefault="005B3923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ED19A0" w14:textId="77777777" w:rsidR="005B3923" w:rsidRDefault="005B3923" w:rsidP="00B6540F">
            <w:pPr>
              <w:pStyle w:val="Style1"/>
            </w:pPr>
            <w:r w:rsidRPr="00C3495A" w:rsidDel="006C522C">
              <w:t>Site/s being revegetated~*</w:t>
            </w:r>
          </w:p>
          <w:p w14:paraId="136CC371" w14:textId="77777777" w:rsidR="00AF718D" w:rsidRDefault="00AF718D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068303CF" w14:textId="54246613" w:rsidR="005B3923" w:rsidRPr="00C3495A" w:rsidRDefault="005B3923" w:rsidP="00B6540F">
            <w:pPr>
              <w:pStyle w:val="Style1"/>
            </w:pPr>
            <w:r w:rsidRPr="009C29CF">
              <w:t xml:space="preserve">Please attach mapping details*~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3F4FE66" w14:textId="77777777" w:rsidR="005B3923" w:rsidRDefault="005B3923" w:rsidP="00B6540F">
            <w:pPr>
              <w:pStyle w:val="Style1"/>
            </w:pPr>
            <w:r w:rsidRPr="00C3495A">
              <w:t>Mapping link with auto-calculated figures.</w:t>
            </w:r>
          </w:p>
          <w:p w14:paraId="6B35DCB6" w14:textId="3B8E0B7E" w:rsidR="005B3923" w:rsidRPr="00C3495A" w:rsidRDefault="005B3923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611B05" w14:textId="77777777" w:rsidR="005B3923" w:rsidRPr="00C3495A" w:rsidRDefault="005B3923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4564DAF" w14:textId="77777777" w:rsidR="005B3923" w:rsidRPr="00C3495A" w:rsidRDefault="005B3923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5B3923" w:rsidRPr="00C3495A" w14:paraId="09E8AFAD" w14:textId="77777777" w:rsidTr="004A3258">
        <w:trPr>
          <w:cantSplit/>
          <w:trHeight w:val="128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57D72F" w14:textId="77777777" w:rsidR="005B3923" w:rsidRDefault="005B3923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E7048F" w14:textId="77777777" w:rsidR="005B3923" w:rsidRPr="00C3495A" w:rsidRDefault="005B3923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A6BDAA" w14:textId="77777777" w:rsidR="005B3923" w:rsidRPr="00C3495A" w:rsidRDefault="005B3923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D9DB53" w14:textId="4BFC6915" w:rsidR="005B3923" w:rsidRDefault="005B3923" w:rsidP="00B6540F">
            <w:pPr>
              <w:pStyle w:val="Style1"/>
            </w:pPr>
            <w:r w:rsidRPr="00C3495A" w:rsidDel="006C522C">
              <w:t>Actual area (ha)</w:t>
            </w:r>
            <w:r>
              <w:t>/length (km)</w:t>
            </w:r>
            <w:r w:rsidRPr="00C3495A" w:rsidDel="006C522C">
              <w:t xml:space="preserve"> of habitat revegetated~*</w:t>
            </w:r>
          </w:p>
          <w:p w14:paraId="68C6E2D2" w14:textId="0105E370" w:rsidR="005B3923" w:rsidRPr="00C3495A" w:rsidDel="006C522C" w:rsidRDefault="005B3923" w:rsidP="00B6540F">
            <w:pPr>
              <w:pStyle w:val="Style1"/>
            </w:pPr>
            <w:r>
              <w:t>Reason for actual being different to mapped amount</w:t>
            </w:r>
            <w:r w:rsidRPr="00C3495A" w:rsidDel="00BC5890">
              <w:t>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9077F14" w14:textId="77777777" w:rsidR="005B3923" w:rsidRDefault="005B3923" w:rsidP="00B6540F">
            <w:pPr>
              <w:pStyle w:val="Style1"/>
            </w:pPr>
            <w:r w:rsidRPr="00C3495A" w:rsidDel="006C522C">
              <w:t>Number Field (to correct calculated figure/s</w:t>
            </w:r>
          </w:p>
          <w:p w14:paraId="30F877BE" w14:textId="241B5589" w:rsidR="005B3923" w:rsidRPr="00C3495A" w:rsidRDefault="005B3923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168B9D" w14:textId="77777777" w:rsidR="005B3923" w:rsidRPr="00C3495A" w:rsidRDefault="005B3923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6F6ECD6" w14:textId="77777777" w:rsidR="005B3923" w:rsidRPr="00C3495A" w:rsidRDefault="005B3923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79A38EBD" w14:textId="77777777" w:rsidTr="004A3258">
        <w:trPr>
          <w:cantSplit/>
          <w:trHeight w:val="66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A12E0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6F7DC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3A620B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B8A68C" w14:textId="6FDA85FD" w:rsidR="00CF6B2B" w:rsidRDefault="005B3923" w:rsidP="00B6540F">
            <w:pPr>
              <w:pStyle w:val="Style1"/>
            </w:pPr>
            <w:r>
              <w:t>Invoiced a</w:t>
            </w:r>
            <w:r w:rsidR="00CF6B2B" w:rsidRPr="00C3495A">
              <w:t>rea (ha)</w:t>
            </w:r>
            <w:r>
              <w:t xml:space="preserve"> of habitat revegetated</w:t>
            </w:r>
            <w:r w:rsidRPr="00C3495A">
              <w:t xml:space="preserve"> </w:t>
            </w:r>
            <w:r w:rsidR="00CF6B2B" w:rsidRPr="00C3495A">
              <w:t>*</w:t>
            </w:r>
          </w:p>
          <w:p w14:paraId="179A3624" w14:textId="77777777" w:rsidR="008566A6" w:rsidRDefault="008566A6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70CFEC6D" w14:textId="35444866" w:rsidR="00CF6B2B" w:rsidRPr="00C3495A" w:rsidRDefault="00CF6B2B" w:rsidP="00B6540F">
            <w:pPr>
              <w:pStyle w:val="Style1"/>
            </w:pPr>
            <w:r>
              <w:t>Reason for invoiced amount being different to actual amount*~</w:t>
            </w:r>
            <w:r w:rsidR="005B3923" w:rsidRPr="00C3495A" w:rsidDel="006C522C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FC9F5B6" w14:textId="77777777" w:rsidR="005B3923" w:rsidRDefault="005B3923" w:rsidP="00B6540F">
            <w:pPr>
              <w:pStyle w:val="Style1"/>
            </w:pPr>
            <w:r w:rsidRPr="00C3495A" w:rsidDel="006C522C">
              <w:t>Number Field (to correct calculated figure/s</w:t>
            </w:r>
          </w:p>
          <w:p w14:paraId="73AE06C8" w14:textId="121BC8B1" w:rsidR="00CF6B2B" w:rsidRPr="00C3495A" w:rsidRDefault="005B3923" w:rsidP="00B6540F">
            <w:pPr>
              <w:pStyle w:val="Style1"/>
            </w:pPr>
            <w:r>
              <w:t>Dropdown</w:t>
            </w:r>
            <w:r w:rsidR="008566A6">
              <w:t>/</w:t>
            </w:r>
            <w:r>
              <w:t>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472A2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32911FB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3C2633" w:rsidRPr="00C3495A" w14:paraId="7BAE8A54" w14:textId="77777777" w:rsidTr="004A3258">
        <w:trPr>
          <w:cantSplit/>
          <w:trHeight w:val="195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E40E3D5" w14:textId="77777777" w:rsidR="003C2633" w:rsidRDefault="003C2633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711D80" w14:textId="77777777" w:rsidR="003C2633" w:rsidRPr="00C3495A" w:rsidRDefault="003C2633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85770A" w14:textId="77777777" w:rsidR="003C2633" w:rsidRPr="00C3495A" w:rsidRDefault="003C2633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D39D43" w14:textId="77777777" w:rsidR="003C2633" w:rsidRDefault="003C2633" w:rsidP="00B6540F">
            <w:pPr>
              <w:pStyle w:val="Style1"/>
            </w:pPr>
            <w:r w:rsidRPr="00C3495A">
              <w:t>Please map any off-site area/s if they benefitted from this revegetation activity</w:t>
            </w:r>
          </w:p>
          <w:p w14:paraId="0BD0E2FD" w14:textId="77777777" w:rsidR="003C2633" w:rsidRDefault="003C2633" w:rsidP="00B6540F">
            <w:pPr>
              <w:pStyle w:val="Style1"/>
            </w:pPr>
            <w:r w:rsidRPr="00C3495A" w:rsidDel="00ED0DD1">
              <w:t>Area (ha) benefitting from revegetation activity</w:t>
            </w:r>
          </w:p>
          <w:p w14:paraId="0B3495AD" w14:textId="2B3FC455" w:rsidR="003C2633" w:rsidRPr="00C3495A" w:rsidRDefault="003C2633" w:rsidP="00B6540F">
            <w:pPr>
              <w:pStyle w:val="Style1"/>
            </w:pPr>
            <w:r>
              <w:t>I</w:t>
            </w:r>
            <w:r w:rsidRPr="00C3495A" w:rsidDel="00ED0DD1">
              <w:t xml:space="preserve">f </w:t>
            </w:r>
            <w:r>
              <w:t>off-site area was mapped please provide a description on the evidence available to reflect this benefit.</w:t>
            </w:r>
            <w:r w:rsidRPr="00C3495A" w:rsidDel="006C522C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49A6E0CE" w14:textId="7DA90985" w:rsidR="003C2633" w:rsidRDefault="003C2633" w:rsidP="00B6540F">
            <w:pPr>
              <w:pStyle w:val="Style1"/>
            </w:pPr>
            <w:r w:rsidRPr="00C3495A">
              <w:t>Mapping link with auto-calculated figures.</w:t>
            </w:r>
          </w:p>
          <w:p w14:paraId="0DC22A21" w14:textId="485BC5FF" w:rsidR="003C2633" w:rsidRDefault="003C2633" w:rsidP="00B6540F">
            <w:pPr>
              <w:pStyle w:val="Style1"/>
            </w:pPr>
            <w:r w:rsidRPr="00C3495A" w:rsidDel="00ED0DD1">
              <w:t>Number Field (to correct calculated figure/s</w:t>
            </w:r>
          </w:p>
          <w:p w14:paraId="7B5EB58E" w14:textId="59B3D89B" w:rsidR="003C2633" w:rsidRPr="00C3495A" w:rsidRDefault="003C2633" w:rsidP="00B6540F">
            <w:pPr>
              <w:pStyle w:val="Style1"/>
            </w:pPr>
            <w:r>
              <w:t>Free text –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681320" w14:textId="77777777" w:rsidR="003C2633" w:rsidRPr="00C3495A" w:rsidRDefault="003C2633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2B2AD48" w14:textId="77777777" w:rsidR="003C2633" w:rsidRPr="00C3495A" w:rsidRDefault="003C2633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D5F96D4" w14:textId="77777777" w:rsidTr="004A3258">
        <w:trPr>
          <w:cantSplit/>
          <w:trHeight w:val="2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4BE0D9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FDB6C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25ACBB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46CF67" w14:textId="6389A240" w:rsidR="00CF6B2B" w:rsidRPr="00C3495A" w:rsidRDefault="00CF6B2B" w:rsidP="00B6540F">
            <w:pPr>
              <w:pStyle w:val="Style1"/>
            </w:pPr>
            <w:r w:rsidRPr="00C3495A">
              <w:t>Species*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78F6FAC" w14:textId="32225954" w:rsidR="00CF6B2B" w:rsidRPr="00C3495A" w:rsidRDefault="00CF6B2B" w:rsidP="00B6540F">
            <w:pPr>
              <w:pStyle w:val="Style1"/>
            </w:pPr>
            <w:r w:rsidRPr="00C3495A">
              <w:t>Type to search species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BBD76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542590F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70C599A8" w14:textId="77777777" w:rsidTr="004A3258">
        <w:trPr>
          <w:cantSplit/>
          <w:trHeight w:val="27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400764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768905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776EE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E60DA0" w14:textId="559D1428" w:rsidR="00CF6B2B" w:rsidRPr="00C3495A" w:rsidRDefault="00CF6B2B" w:rsidP="00B6540F">
            <w:pPr>
              <w:pStyle w:val="Style1"/>
            </w:pPr>
            <w:r w:rsidRPr="00C3495A">
              <w:t>Number of days collecting seed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DA58313" w14:textId="21D4FB0B" w:rsidR="00CF6B2B" w:rsidRPr="00C3495A" w:rsidRDefault="00CF6B2B" w:rsidP="00B6540F">
            <w:pPr>
              <w:pStyle w:val="Style1"/>
            </w:pPr>
            <w:r w:rsidRPr="00C3495A">
              <w:t>Number field (0.5 = half day)</w:t>
            </w:r>
            <w:r w:rsidR="003C2633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A2427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8DCFC3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6FD4C28" w14:textId="77777777" w:rsidTr="004A3258">
        <w:trPr>
          <w:cantSplit/>
          <w:trHeight w:val="21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73D70E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0E242D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8EC85D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A94E7B" w14:textId="02AF9E0E" w:rsidR="00CF6B2B" w:rsidRPr="00C3495A" w:rsidRDefault="00CF6B2B" w:rsidP="00B6540F">
            <w:pPr>
              <w:pStyle w:val="Style1"/>
            </w:pPr>
            <w:r w:rsidRPr="00C3495A">
              <w:t>Number of days propagating plants</w:t>
            </w:r>
            <w:r w:rsidR="003C2633" w:rsidRPr="00C3495A" w:rsidDel="009B6A5A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434B573" w14:textId="264F41E3" w:rsidR="00CF6B2B" w:rsidRPr="00C3495A" w:rsidRDefault="00CF6B2B" w:rsidP="00B6540F">
            <w:pPr>
              <w:pStyle w:val="Style1"/>
            </w:pPr>
            <w:r w:rsidRPr="00C3495A">
              <w:t>Number field (0.5 = half day)</w:t>
            </w:r>
            <w:r w:rsidR="003C2633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21E4D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0556480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06AD045" w14:textId="77777777" w:rsidTr="004A3258">
        <w:trPr>
          <w:cantSplit/>
          <w:trHeight w:val="26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1B7D3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9E600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D77C6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CBA386" w14:textId="03073D95" w:rsidR="00CF6B2B" w:rsidRPr="00C3495A" w:rsidRDefault="00CF6B2B" w:rsidP="00B6540F">
            <w:pPr>
              <w:pStyle w:val="Style1"/>
            </w:pPr>
            <w:r w:rsidRPr="00C3495A">
              <w:t>Planting method: Direct seeding / tube-stock planting</w:t>
            </w:r>
            <w:r w:rsidR="003C2633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34D4968" w14:textId="47D24236" w:rsidR="00CF6B2B" w:rsidRPr="00C3495A" w:rsidRDefault="00CF6B2B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06130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F155501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EFAC33D" w14:textId="77777777" w:rsidTr="004A3258">
        <w:trPr>
          <w:cantSplit/>
          <w:trHeight w:val="28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510313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EFBDD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524442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117470" w14:textId="6842FD97" w:rsidR="00CF6B2B" w:rsidRPr="00C3495A" w:rsidRDefault="00CF6B2B" w:rsidP="00B6540F">
            <w:pPr>
              <w:pStyle w:val="Style1"/>
            </w:pPr>
            <w:r w:rsidRPr="00C3495A">
              <w:t>Type of revegetation activity*</w:t>
            </w:r>
            <w:r w:rsidR="003C2633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DACCC12" w14:textId="6D0770E1" w:rsidR="00CF6B2B" w:rsidRPr="00C3495A" w:rsidRDefault="00CF6B2B" w:rsidP="00B6540F">
            <w:pPr>
              <w:pStyle w:val="Style1"/>
            </w:pPr>
            <w:r w:rsidRPr="00C3495A">
              <w:t>Free Text - 100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1DB12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321B3C8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1CAF74B9" w14:textId="77777777" w:rsidTr="004A3258">
        <w:trPr>
          <w:cantSplit/>
          <w:trHeight w:val="56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59A8BB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3AAFAC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16487D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BBA56F" w14:textId="51825E93" w:rsidR="00CF6B2B" w:rsidRPr="00C3495A" w:rsidRDefault="00CF6B2B" w:rsidP="00B6540F">
            <w:pPr>
              <w:pStyle w:val="Style1"/>
            </w:pPr>
            <w:r w:rsidRPr="00C3495A">
              <w:t>Threatened ecological community (if applicable)</w:t>
            </w:r>
            <w:r w:rsidR="003C2633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1C66FDD" w14:textId="11730A8B" w:rsidR="00CF6B2B" w:rsidRPr="00C3495A" w:rsidRDefault="00CF6B2B" w:rsidP="00B6540F">
            <w:pPr>
              <w:pStyle w:val="Style1"/>
            </w:pPr>
            <w:r w:rsidRPr="00C3495A">
              <w:t>Free Text - 100 characters</w:t>
            </w:r>
            <w:r w:rsidR="003C2633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4BE314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F7528EB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54781E7" w14:textId="77777777" w:rsidTr="004A3258">
        <w:trPr>
          <w:cantSplit/>
          <w:trHeight w:val="26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4ACAB9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24FEB2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FD301B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2B35BB" w14:textId="05682182" w:rsidR="00CF6B2B" w:rsidRPr="00C3495A" w:rsidRDefault="00CF6B2B" w:rsidP="00B6540F">
            <w:pPr>
              <w:pStyle w:val="Style1"/>
            </w:pPr>
            <w:r w:rsidRPr="00C3495A">
              <w:t>Individuals / kilograms*</w:t>
            </w:r>
            <w:r w:rsidR="003C2633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EB90A11" w14:textId="06DA35BF" w:rsidR="00CF6B2B" w:rsidRPr="00C3495A" w:rsidRDefault="00CF6B2B" w:rsidP="00B6540F">
            <w:pPr>
              <w:pStyle w:val="Style1"/>
            </w:pPr>
            <w:r w:rsidRPr="00C3495A">
              <w:t>Dropdown</w:t>
            </w:r>
            <w:r w:rsidR="003C2633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C424C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EC4218A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779D0770" w14:textId="77777777" w:rsidTr="004A3258">
        <w:trPr>
          <w:cantSplit/>
          <w:trHeight w:val="14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8A8F18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A07FD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55E36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00CC85" w14:textId="7C4C98BB" w:rsidR="00CF6B2B" w:rsidRPr="00C3495A" w:rsidRDefault="00CF6B2B" w:rsidP="00B6540F">
            <w:pPr>
              <w:pStyle w:val="Style1"/>
            </w:pPr>
            <w:r w:rsidRPr="00C3495A">
              <w:t>Number planted*</w:t>
            </w:r>
            <w:r w:rsidR="003C2633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9B2BA59" w14:textId="218C2E8E" w:rsidR="00CF6B2B" w:rsidRPr="00C3495A" w:rsidRDefault="00CF6B2B" w:rsidP="00B6540F">
            <w:pPr>
              <w:pStyle w:val="Style1"/>
            </w:pPr>
            <w:r w:rsidRPr="00C3495A">
              <w:t>Number field</w:t>
            </w:r>
            <w:r w:rsidR="003C2633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A3AC5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A187713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69110D7" w14:textId="77777777" w:rsidTr="004A3258">
        <w:trPr>
          <w:cantSplit/>
          <w:trHeight w:val="23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C1201D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F9D10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D4C0D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F82838" w14:textId="19E2B15D" w:rsidR="00CF6B2B" w:rsidRPr="00C3495A" w:rsidRDefault="00CF6B2B" w:rsidP="00B6540F">
            <w:pPr>
              <w:pStyle w:val="Style1"/>
            </w:pPr>
            <w:r w:rsidRPr="00C3495A">
              <w:t>Objective of revegetation</w:t>
            </w:r>
            <w:r w:rsidR="003C2633">
              <w:t xml:space="preserve"> activity </w:t>
            </w:r>
            <w:r w:rsidRPr="00C3495A">
              <w:t>*</w:t>
            </w:r>
            <w:r w:rsidR="003C2633"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82BB3D3" w14:textId="28BB03F8" w:rsidR="00CF6B2B" w:rsidRPr="00C3495A" w:rsidRDefault="00CF6B2B" w:rsidP="00B6540F">
            <w:pPr>
              <w:pStyle w:val="Style1"/>
            </w:pPr>
            <w:r w:rsidRPr="00C3495A">
              <w:t>Free Text - 300 character</w:t>
            </w:r>
            <w:r w:rsidR="003C2633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9E8A6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0318391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47DE9D9" w14:textId="77777777" w:rsidTr="004A3258">
        <w:trPr>
          <w:cantSplit/>
          <w:trHeight w:val="16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A25838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1F15B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91D2B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4EB01E" w14:textId="29940A00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4C75AB8" w14:textId="2F5071BA" w:rsidR="00CF6B2B" w:rsidRPr="00C3495A" w:rsidRDefault="00CF6B2B" w:rsidP="00B6540F">
            <w:pPr>
              <w:pStyle w:val="Style1"/>
            </w:pPr>
            <w:r w:rsidRPr="00C3495A">
              <w:t>Free text</w:t>
            </w:r>
            <w:r w:rsidR="003C2633"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EF02D5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F0957E6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12588" w:rsidRPr="00C3495A" w14:paraId="54B785C9" w14:textId="77777777" w:rsidTr="004A3258">
        <w:trPr>
          <w:cantSplit/>
          <w:trHeight w:val="19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1B96B8" w14:textId="77777777" w:rsidR="00C12588" w:rsidRDefault="00C12588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71F1BA" w14:textId="77777777" w:rsidR="00C12588" w:rsidRPr="00C3495A" w:rsidRDefault="00C12588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E534117" w14:textId="77777777" w:rsidR="00C12588" w:rsidRPr="00C3495A" w:rsidRDefault="00C12588" w:rsidP="00B6540F">
            <w:pPr>
              <w:pStyle w:val="Style1"/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F4E4FF" w14:textId="3B898059" w:rsidR="00C12588" w:rsidRPr="00C3495A" w:rsidRDefault="00C12588" w:rsidP="00B6540F">
            <w:pPr>
              <w:pStyle w:val="Style1"/>
            </w:pPr>
            <w:r w:rsidRPr="00C3495A">
              <w:t>Evidence of Service Delivery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5001FC14" w14:textId="48E65402" w:rsidR="00C12588" w:rsidRPr="00C3495A" w:rsidRDefault="00C12588" w:rsidP="00B6540F">
            <w:pPr>
              <w:pStyle w:val="Style1"/>
            </w:pPr>
            <w:r>
              <w:t>Attach Document button~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306567" w14:textId="77777777" w:rsidR="00C12588" w:rsidRPr="00C3495A" w:rsidRDefault="00C12588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6AF0DF7" w14:textId="77777777" w:rsidR="00C12588" w:rsidRPr="00C3495A" w:rsidRDefault="00C12588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</w:tbl>
    <w:p w14:paraId="3FDA576D" w14:textId="77777777" w:rsidR="00EF5924" w:rsidRDefault="00EF5924">
      <w:r>
        <w:br w:type="page"/>
      </w:r>
    </w:p>
    <w:tbl>
      <w:tblPr>
        <w:tblW w:w="2257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6"/>
        <w:gridCol w:w="1985"/>
        <w:gridCol w:w="3829"/>
        <w:gridCol w:w="2837"/>
        <w:gridCol w:w="3229"/>
        <w:gridCol w:w="6409"/>
      </w:tblGrid>
      <w:tr w:rsidR="00EF5924" w:rsidRPr="00C3495A" w14:paraId="0681B0E2" w14:textId="77777777" w:rsidTr="00EF5924">
        <w:trPr>
          <w:cantSplit/>
          <w:tblHeader/>
        </w:trPr>
        <w:tc>
          <w:tcPr>
            <w:tcW w:w="215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250F6D2" w14:textId="375480B4" w:rsidR="00EF5924" w:rsidRDefault="00EF5924" w:rsidP="00EF5924">
            <w:pPr>
              <w:spacing w:after="0" w:line="240" w:lineRule="auto"/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lastRenderedPageBreak/>
              <w:t xml:space="preserve">Project </w:t>
            </w:r>
            <w:r w:rsidRPr="00C63A7C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Service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09F6E254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374EA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  <w:t xml:space="preserve">Output measure </w:t>
            </w:r>
          </w:p>
          <w:p w14:paraId="0719ADF5" w14:textId="5F555381" w:rsidR="00EF5924" w:rsidRPr="00C3495A" w:rsidRDefault="00EF5924" w:rsidP="00EF5924">
            <w:pPr>
              <w:pStyle w:val="Style1"/>
            </w:pPr>
            <w:r w:rsidRPr="00C374EA">
              <w:rPr>
                <w:rFonts w:eastAsia="Times New Roman" w:cs="Times New Roman"/>
                <w:color w:val="000000"/>
                <w:sz w:val="18"/>
                <w:szCs w:val="18"/>
              </w:rPr>
              <w:t>(payment measures)</w:t>
            </w:r>
          </w:p>
        </w:tc>
        <w:tc>
          <w:tcPr>
            <w:tcW w:w="198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7717565" w14:textId="77777777" w:rsidR="00EF5924" w:rsidRPr="00EA65AC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EA65AC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Mapping requirements</w:t>
            </w:r>
          </w:p>
          <w:p w14:paraId="7F335768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06B1955D" w14:textId="77777777" w:rsidR="00EF5924" w:rsidRPr="00C374EA" w:rsidRDefault="00EF5924" w:rsidP="00EF59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74E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Reporting </w:t>
            </w:r>
            <w:r w:rsidRPr="00306FA5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fields</w:t>
            </w:r>
          </w:p>
          <w:p w14:paraId="6FAD34F4" w14:textId="65BBB2F3" w:rsidR="00EF5924" w:rsidRPr="00C3495A" w:rsidRDefault="00EF5924" w:rsidP="00EF5924">
            <w:pPr>
              <w:pStyle w:val="Style1"/>
            </w:pPr>
            <w:r>
              <w:rPr>
                <w:rFonts w:eastAsia="Times New Roman" w:cs="Times New Roman"/>
                <w:sz w:val="18"/>
                <w:szCs w:val="18"/>
              </w:rPr>
              <w:t>(*) refers to m</w:t>
            </w:r>
            <w:r>
              <w:rPr>
                <w:color w:val="000000"/>
                <w:sz w:val="18"/>
                <w:szCs w:val="18"/>
              </w:rPr>
              <w:t>andatory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fields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in MERIT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CCD0DE2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 Options</w:t>
            </w:r>
          </w:p>
          <w:p w14:paraId="62D55E5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22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E91FB04" w14:textId="119A8FBD" w:rsidR="00EF5924" w:rsidRPr="00C84529" w:rsidRDefault="00EF5924" w:rsidP="00EF5924">
            <w:pPr>
              <w:pStyle w:val="Style1"/>
            </w:pPr>
            <w:r w:rsidRPr="00C374EA">
              <w:rPr>
                <w:b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6409" w:type="dxa"/>
            <w:shd w:val="clear" w:color="auto" w:fill="DBE5F1" w:themeFill="accent1" w:themeFillTint="33"/>
          </w:tcPr>
          <w:p w14:paraId="31578B24" w14:textId="71890A38" w:rsidR="00EF5924" w:rsidRPr="00136E83" w:rsidRDefault="00EF5924" w:rsidP="00EF5924">
            <w:pPr>
              <w:pStyle w:val="Style2"/>
              <w:ind w:left="0"/>
            </w:pPr>
            <w:r>
              <w:rPr>
                <w:b/>
                <w:color w:val="000000"/>
                <w:sz w:val="18"/>
                <w:szCs w:val="18"/>
              </w:rPr>
              <w:t>Assurance Guide - Document/s that may be attached to MERIT for Contract Assurance or Auditable Outputs purposes</w:t>
            </w:r>
          </w:p>
        </w:tc>
      </w:tr>
      <w:tr w:rsidR="00CF6B2B" w:rsidRPr="00C3495A" w14:paraId="7D938CA2" w14:textId="690C56BC" w:rsidTr="004A3258">
        <w:trPr>
          <w:cantSplit/>
          <w:trHeight w:val="1563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1D217B2" w14:textId="1F74AB36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38" w:anchor="'Site preparation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Site preparation</w:t>
              </w:r>
            </w:hyperlink>
            <w:r w:rsidR="00CF6B2B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53E3F7C2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about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actions and 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methods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used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to prepare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sites for subsequent activities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BA49D1F" w14:textId="77777777" w:rsidR="00CF6B2B" w:rsidRPr="00C3495A" w:rsidRDefault="00CF6B2B" w:rsidP="00B6540F">
            <w:pPr>
              <w:pStyle w:val="Style1"/>
            </w:pPr>
            <w:r w:rsidRPr="00C3495A">
              <w:t>Area (ha) of site preparation</w:t>
            </w:r>
          </w:p>
          <w:p w14:paraId="252CB1B0" w14:textId="176FBF43" w:rsidR="00CF6B2B" w:rsidRPr="00C3495A" w:rsidRDefault="00CF6B2B" w:rsidP="00B6540F">
            <w:pPr>
              <w:pStyle w:val="Style1"/>
            </w:pPr>
            <w:r w:rsidRPr="00C3495A">
              <w:t>Number of days preparing site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EA9777E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As appropriate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1:10,000 for smaller areas (up to 200 ha)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&gt; 1:100,000 for larger areas 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DC3A1D6" w14:textId="483288DC" w:rsidR="003C2633" w:rsidRDefault="003C2633" w:rsidP="00B6540F">
            <w:pPr>
              <w:pStyle w:val="Style1"/>
            </w:pPr>
            <w:r w:rsidRPr="00C3495A">
              <w:t xml:space="preserve">Site/s where </w:t>
            </w:r>
            <w:r w:rsidR="00501D93">
              <w:t>preparation was undertaken</w:t>
            </w:r>
            <w:r w:rsidRPr="00C3495A">
              <w:t>*</w:t>
            </w:r>
          </w:p>
          <w:p w14:paraId="3C3311ED" w14:textId="77777777" w:rsidR="008566A6" w:rsidRDefault="008566A6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0A915ADD" w14:textId="14848D72" w:rsidR="00CF6B2B" w:rsidRPr="00C3495A" w:rsidRDefault="003C2633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72C97A4" w14:textId="77777777" w:rsidR="003C2633" w:rsidRDefault="003C2633" w:rsidP="00B6540F">
            <w:pPr>
              <w:pStyle w:val="Style1"/>
            </w:pPr>
            <w:r w:rsidRPr="00C3495A">
              <w:t>Mapping link with auto-calculated figures.</w:t>
            </w:r>
          </w:p>
          <w:p w14:paraId="3C443C9F" w14:textId="7840A3B6" w:rsidR="00CF6B2B" w:rsidRPr="00C3495A" w:rsidRDefault="003C2633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7EBA59B" w14:textId="77777777" w:rsidR="004A3258" w:rsidRDefault="004A3258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063D06CD" w14:textId="77777777" w:rsidR="004A3258" w:rsidRDefault="004A3258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20D66D8A" w14:textId="77777777" w:rsidR="00CF6B2B" w:rsidRPr="00C3495A" w:rsidRDefault="00CF6B2B" w:rsidP="00B6540F">
            <w:pPr>
              <w:pStyle w:val="Style1"/>
            </w:pPr>
            <w:r w:rsidRPr="00C3495A">
              <w:t xml:space="preserve">Can add row for </w:t>
            </w:r>
            <w:r w:rsidRPr="00C3495A">
              <w:rPr>
                <w:u w:val="single"/>
              </w:rPr>
              <w:t>Industry type</w:t>
            </w:r>
            <w:r w:rsidRPr="00C3495A">
              <w:t xml:space="preserve">* or for </w:t>
            </w:r>
            <w:r w:rsidRPr="00C3495A">
              <w:rPr>
                <w:u w:val="single"/>
              </w:rPr>
              <w:t>Type of action</w:t>
            </w:r>
            <w:r w:rsidRPr="00C3495A">
              <w:t>*. (Multiple sites may be included).</w:t>
            </w:r>
          </w:p>
          <w:p w14:paraId="5D350F70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579E2064" w14:textId="77777777" w:rsidR="00CF6B2B" w:rsidRPr="00C3495A" w:rsidRDefault="00CF6B2B" w:rsidP="00B6540F">
            <w:pPr>
              <w:pStyle w:val="Style1"/>
            </w:pPr>
            <w:r w:rsidRPr="00C3495A">
              <w:t>Can add an image/photo.</w:t>
            </w:r>
          </w:p>
          <w:p w14:paraId="684D7AF6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Aim of site preparation</w:t>
            </w:r>
            <w:r w:rsidRPr="00C3495A">
              <w:t xml:space="preserve">* should briefly describe what the area is being prepared for. </w:t>
            </w:r>
          </w:p>
          <w:p w14:paraId="2FCDDFA3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 xml:space="preserve">Threatened Ecological Community </w:t>
            </w:r>
            <w:r w:rsidRPr="00C3495A">
              <w:br/>
              <w:t>allows entry of multiple TECs. Please use EPBC Listing title.</w:t>
            </w:r>
          </w:p>
          <w:p w14:paraId="7F731903" w14:textId="7B2AC8CE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6D558093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1CD1CD60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37C09A5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72EECE5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4E6F5A7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20EE662B" w14:textId="53D71B71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  <w:r w:rsidRPr="00C3495A">
              <w:br/>
            </w:r>
          </w:p>
          <w:p w14:paraId="3FCB2E92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70C67ED0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09FBE15C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1F013A33" w14:textId="67F661D1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7213835D" w14:textId="5456A4A4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0D227DB6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296D04DC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5660258A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5C236CF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1968621C" w14:textId="45B6820A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501D93" w:rsidRPr="00C3495A" w14:paraId="01C4731E" w14:textId="77777777" w:rsidTr="004A3258">
        <w:trPr>
          <w:cantSplit/>
          <w:trHeight w:val="147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D06E1B" w14:textId="77777777" w:rsidR="00501D93" w:rsidRDefault="00501D93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1CB85C" w14:textId="77777777" w:rsidR="00501D93" w:rsidRPr="00C3495A" w:rsidRDefault="00501D93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D95DE3" w14:textId="77777777" w:rsidR="00501D93" w:rsidRPr="00C3495A" w:rsidRDefault="00501D93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AAE223" w14:textId="77777777" w:rsidR="00501D93" w:rsidRDefault="00501D93" w:rsidP="00B6540F">
            <w:pPr>
              <w:pStyle w:val="Style1"/>
            </w:pPr>
            <w:r w:rsidRPr="00C3495A">
              <w:t>Actual length (km)/area (ha) where access has been controlled*</w:t>
            </w:r>
          </w:p>
          <w:p w14:paraId="5DF3BDB5" w14:textId="57F1BF4E" w:rsidR="00501D93" w:rsidRPr="00C3495A" w:rsidRDefault="00501D93" w:rsidP="00B6540F">
            <w:pPr>
              <w:pStyle w:val="Style1"/>
            </w:pPr>
            <w:r>
              <w:t xml:space="preserve">Reason for actual area being different to mapped amount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AC728E9" w14:textId="1FF84E8C" w:rsidR="00501D93" w:rsidRDefault="00501D93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6AC1A67D" w14:textId="406C1310" w:rsidR="00501D93" w:rsidRPr="00C3495A" w:rsidRDefault="00501D93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1CEC2B" w14:textId="77777777" w:rsidR="00501D93" w:rsidRPr="00C3495A" w:rsidRDefault="00501D93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A9CF088" w14:textId="77777777" w:rsidR="00501D93" w:rsidRPr="00C3495A" w:rsidRDefault="00501D93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501D93" w:rsidRPr="00C3495A" w14:paraId="76BBDF54" w14:textId="77777777" w:rsidTr="004A3258">
        <w:trPr>
          <w:cantSplit/>
          <w:trHeight w:val="125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188FF3" w14:textId="77777777" w:rsidR="00501D93" w:rsidRDefault="00501D93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57414F" w14:textId="77777777" w:rsidR="00501D93" w:rsidRPr="00C3495A" w:rsidRDefault="00501D93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7139FC" w14:textId="77777777" w:rsidR="00501D93" w:rsidRPr="00C3495A" w:rsidRDefault="00501D93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2228DA" w14:textId="3B63E5DA" w:rsidR="00501D93" w:rsidRDefault="00501D93" w:rsidP="00B6540F">
            <w:pPr>
              <w:pStyle w:val="Style1"/>
            </w:pPr>
            <w:r w:rsidRPr="00C3495A" w:rsidDel="009E2D42">
              <w:t>Invoiced area (ha) of the site preparation*</w:t>
            </w:r>
            <w:r w:rsidRPr="00C3495A" w:rsidDel="00501D93">
              <w:t xml:space="preserve"> </w:t>
            </w:r>
          </w:p>
          <w:p w14:paraId="19486185" w14:textId="77777777" w:rsidR="008566A6" w:rsidRDefault="008566A6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40CA3A8F" w14:textId="159F3F34" w:rsidR="00501D93" w:rsidRPr="00C3495A" w:rsidDel="00501D93" w:rsidRDefault="00501D93" w:rsidP="00B6540F">
            <w:pPr>
              <w:pStyle w:val="Style1"/>
            </w:pPr>
            <w:r>
              <w:t>Reason for invoiced amount being different to actual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A5CF49F" w14:textId="17A8FB65" w:rsidR="00501D93" w:rsidRDefault="00501D93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29355AC4" w14:textId="58A6E4AA" w:rsidR="00501D93" w:rsidRPr="00C3495A" w:rsidDel="00593BD7" w:rsidRDefault="00501D93" w:rsidP="00B6540F">
            <w:pPr>
              <w:pStyle w:val="Style1"/>
            </w:pPr>
            <w:r>
              <w:t>Dropdown/Comment~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E7CA5F" w14:textId="77777777" w:rsidR="00501D93" w:rsidRPr="00C3495A" w:rsidRDefault="00501D93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D4B8F0E" w14:textId="77777777" w:rsidR="00501D93" w:rsidRPr="00C3495A" w:rsidRDefault="00501D93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4B1D3A1F" w14:textId="77777777" w:rsidTr="004A3258">
        <w:trPr>
          <w:cantSplit/>
          <w:trHeight w:val="26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7A50E2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7DD535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D690355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B1ACBF" w14:textId="395E29A0" w:rsidR="00CF6B2B" w:rsidRPr="00C3495A" w:rsidRDefault="00CF6B2B" w:rsidP="00B6540F">
            <w:pPr>
              <w:pStyle w:val="Style1"/>
            </w:pPr>
            <w:r w:rsidRPr="00C3495A">
              <w:t>Number of days in preparing sites*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B3CDF32" w14:textId="528227BC" w:rsidR="00CF6B2B" w:rsidRPr="00C3495A" w:rsidRDefault="00CF6B2B" w:rsidP="00B6540F">
            <w:pPr>
              <w:pStyle w:val="Style1"/>
            </w:pPr>
            <w:r w:rsidRPr="00C3495A">
              <w:t>Number fields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4B69C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D254D8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5C46301" w14:textId="77777777" w:rsidTr="004A3258">
        <w:trPr>
          <w:cantSplit/>
          <w:trHeight w:val="28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339BD3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EDE4DD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71CBD4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A539D1" w14:textId="663B42E4" w:rsidR="00CF6B2B" w:rsidRPr="00C3495A" w:rsidRDefault="00CF6B2B" w:rsidP="00B6540F">
            <w:pPr>
              <w:pStyle w:val="Style1"/>
            </w:pPr>
            <w:r w:rsidRPr="00C3495A">
              <w:t>Industry type</w:t>
            </w:r>
            <w:r w:rsidR="00501D93" w:rsidRPr="00C3495A" w:rsidDel="00501D93">
              <w:t xml:space="preserve"> </w:t>
            </w:r>
            <w:r w:rsidRPr="00C3495A" w:rsidDel="00ED0DD1">
              <w:t>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2A7CA6F" w14:textId="0A821EBD" w:rsidR="00CF6B2B" w:rsidRPr="00C3495A" w:rsidRDefault="00CF6B2B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0DF76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4D97758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69298D" w:rsidRPr="00C3495A" w14:paraId="11C8DD6F" w14:textId="77777777" w:rsidTr="004A3258">
        <w:trPr>
          <w:cantSplit/>
          <w:trHeight w:val="56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9212F6" w14:textId="77777777" w:rsidR="0069298D" w:rsidRDefault="0069298D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EE20C3" w14:textId="77777777" w:rsidR="0069298D" w:rsidRPr="00C3495A" w:rsidRDefault="0069298D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6BB7EC" w14:textId="77777777" w:rsidR="0069298D" w:rsidRPr="00C3495A" w:rsidRDefault="0069298D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B94D05" w14:textId="77777777" w:rsidR="0069298D" w:rsidRDefault="0069298D" w:rsidP="00B6540F">
            <w:pPr>
              <w:pStyle w:val="Style1"/>
            </w:pPr>
            <w:r w:rsidRPr="00C3495A">
              <w:t>Type of action*</w:t>
            </w:r>
          </w:p>
          <w:p w14:paraId="6E7BC5D4" w14:textId="62CC1242" w:rsidR="0069298D" w:rsidRPr="00C3495A" w:rsidRDefault="0069298D" w:rsidP="00B6540F">
            <w:pPr>
              <w:pStyle w:val="Style1"/>
            </w:pPr>
            <w:r w:rsidRPr="00C3495A" w:rsidDel="00ED0DD1">
              <w:t>Type of action (if Other)~*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E124667" w14:textId="77777777" w:rsidR="0069298D" w:rsidRDefault="0069298D" w:rsidP="00B6540F">
            <w:pPr>
              <w:pStyle w:val="Style1"/>
            </w:pPr>
            <w:r w:rsidRPr="00C3495A">
              <w:t>Dropdown</w:t>
            </w:r>
            <w:r w:rsidRPr="00C3495A" w:rsidDel="00495294">
              <w:t xml:space="preserve"> </w:t>
            </w:r>
          </w:p>
          <w:p w14:paraId="1D6141D7" w14:textId="5C903E0D" w:rsidR="0069298D" w:rsidRPr="00C3495A" w:rsidRDefault="0069298D" w:rsidP="00B6540F">
            <w:pPr>
              <w:pStyle w:val="Style1"/>
            </w:pPr>
            <w:r w:rsidRPr="00C3495A" w:rsidDel="00ED0DD1">
              <w:t>Free Text - 100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279745" w14:textId="77777777" w:rsidR="0069298D" w:rsidRPr="00C3495A" w:rsidRDefault="0069298D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4E2F475" w14:textId="77777777" w:rsidR="0069298D" w:rsidRPr="00C3495A" w:rsidRDefault="0069298D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AE56FB2" w14:textId="77777777" w:rsidTr="004A3258">
        <w:trPr>
          <w:cantSplit/>
          <w:trHeight w:val="28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30840A8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A525C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A623D8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BA014B" w14:textId="3D1336E1" w:rsidR="00CF6B2B" w:rsidRPr="00C3495A" w:rsidRDefault="00CF6B2B" w:rsidP="00B6540F">
            <w:pPr>
              <w:pStyle w:val="Style1"/>
            </w:pPr>
            <w:r w:rsidRPr="00C3495A">
              <w:t>Aim of site preparation*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AD05C68" w14:textId="52CBE3D3" w:rsidR="00CF6B2B" w:rsidRPr="00C3495A" w:rsidRDefault="00CF6B2B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75EA8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4B33ADA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1F08814" w14:textId="77777777" w:rsidTr="004A3258">
        <w:trPr>
          <w:cantSplit/>
          <w:trHeight w:val="25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170BF26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62033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237E0C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A77D6F" w14:textId="72EFE9B8" w:rsidR="00CF6B2B" w:rsidRPr="00C3495A" w:rsidRDefault="00CF6B2B" w:rsidP="00B6540F">
            <w:pPr>
              <w:pStyle w:val="Style1"/>
            </w:pPr>
            <w:r w:rsidRPr="00C3495A">
              <w:t>Threatened Ecological Community (if applicable)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483D474" w14:textId="31DBC34C" w:rsidR="00CF6B2B" w:rsidRPr="00C3495A" w:rsidRDefault="00CF6B2B" w:rsidP="00B6540F">
            <w:pPr>
              <w:pStyle w:val="Style1"/>
            </w:pPr>
            <w:r w:rsidRPr="00C3495A">
              <w:t>Free Text - 100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7A4AC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E933F4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575D88B" w14:textId="77777777" w:rsidTr="004A3258">
        <w:trPr>
          <w:cantSplit/>
          <w:trHeight w:val="24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60134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D0536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1C4A45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5A0737" w14:textId="6E3B08E9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3D3B420" w14:textId="0BA10130" w:rsidR="00CF6B2B" w:rsidRPr="00C3495A" w:rsidRDefault="00CF6B2B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B2261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C6BFA81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B26D1A" w:rsidRPr="00C3495A" w14:paraId="4CA110D9" w14:textId="77777777" w:rsidTr="004A3258">
        <w:trPr>
          <w:cantSplit/>
          <w:trHeight w:val="33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B42FA1" w14:textId="77777777" w:rsidR="00B26D1A" w:rsidRDefault="00B26D1A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93F6C6" w14:textId="77777777" w:rsidR="00B26D1A" w:rsidRPr="00C3495A" w:rsidRDefault="00B26D1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6EE81D" w14:textId="77777777" w:rsidR="00B26D1A" w:rsidRPr="00C3495A" w:rsidRDefault="00B26D1A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CB86BC" w14:textId="4E705673" w:rsidR="00B26D1A" w:rsidRPr="00C3495A" w:rsidRDefault="00B26D1A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32FCD136" w14:textId="420A897A" w:rsidR="00B26D1A" w:rsidRPr="00C3495A" w:rsidRDefault="00B26D1A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F2C249" w14:textId="77777777" w:rsidR="00B26D1A" w:rsidRPr="00C3495A" w:rsidRDefault="00B26D1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71430CE" w14:textId="77777777" w:rsidR="00B26D1A" w:rsidRPr="00C3495A" w:rsidRDefault="00B26D1A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C3B628A" w14:textId="3E883964" w:rsidTr="004A3258">
        <w:trPr>
          <w:cantSplit/>
          <w:trHeight w:val="606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0872F7F" w14:textId="59D8E8E5" w:rsidR="00CF6B2B" w:rsidRDefault="003C3FD6" w:rsidP="00CF6B2B">
            <w:pPr>
              <w:spacing w:after="0" w:line="240" w:lineRule="auto"/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hyperlink r:id="rId39" w:anchor="'Skills-knowledge survey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Skills and knowledge survey</w:t>
              </w:r>
            </w:hyperlink>
            <w:r w:rsidR="00CF6B2B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</w:p>
          <w:p w14:paraId="7D35CC5C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about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skills and knowledge 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surveys being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conducted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across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3EDF297" w14:textId="77777777" w:rsidR="00CF6B2B" w:rsidRPr="00C3495A" w:rsidRDefault="00CF6B2B" w:rsidP="00B6540F">
            <w:pPr>
              <w:pStyle w:val="Style1"/>
            </w:pPr>
            <w:r w:rsidRPr="00C3495A">
              <w:t>Number of skills and knowledge surveys conducted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A80466D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BCE7913" w14:textId="28B76AE1" w:rsidR="00CF6B2B" w:rsidRPr="00C3495A" w:rsidRDefault="00B26D1A" w:rsidP="00B6540F">
            <w:pPr>
              <w:pStyle w:val="Style1"/>
            </w:pPr>
            <w:r w:rsidRPr="00C3495A">
              <w:t>Baseline survey or indicator (follow up) survey?*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B69BE37" w14:textId="630045E5" w:rsidR="00CF6B2B" w:rsidRPr="00C3495A" w:rsidRDefault="00B26D1A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2B2FB93" w14:textId="77777777" w:rsidR="00CF6B2B" w:rsidRPr="00C3495A" w:rsidRDefault="00CF6B2B" w:rsidP="00B6540F">
            <w:pPr>
              <w:pStyle w:val="Style1"/>
            </w:pPr>
            <w:r w:rsidRPr="00C3495A">
              <w:t xml:space="preserve">Can add row for each baseline or indicator survey (Multiple sites may be included). </w:t>
            </w:r>
          </w:p>
          <w:p w14:paraId="576A2E10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1F75F8CD" w14:textId="77777777" w:rsidR="00CF6B2B" w:rsidRPr="00C3495A" w:rsidRDefault="00CF6B2B" w:rsidP="00B6540F">
            <w:pPr>
              <w:pStyle w:val="Style1"/>
            </w:pPr>
            <w:r w:rsidRPr="00C3495A">
              <w:t>Can add an image/photo.</w:t>
            </w:r>
          </w:p>
          <w:p w14:paraId="0BD693E9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Date range</w:t>
            </w:r>
            <w:r w:rsidRPr="00C3495A">
              <w:t>* refers to when the surveys were conducted. They can be specific dates, dates ranging from/to, months or seasons.</w:t>
            </w:r>
          </w:p>
          <w:p w14:paraId="41F51767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Survey technique</w:t>
            </w:r>
            <w:r w:rsidRPr="00C3495A">
              <w:t>* refers to the survey design, data you will capture and how it will be used.</w:t>
            </w:r>
          </w:p>
          <w:p w14:paraId="23790F7B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Survey objective</w:t>
            </w:r>
            <w:r w:rsidRPr="00C3495A">
              <w:t>* should outline aim of the survey and how the data will be used.</w:t>
            </w:r>
          </w:p>
          <w:p w14:paraId="728FA860" w14:textId="5728AE68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6D342EFE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2757EF02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Participant Register</w:t>
            </w:r>
          </w:p>
          <w:p w14:paraId="05FBB878" w14:textId="7378E1F6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7F818A15" w14:textId="543D30D5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survey forms</w:t>
            </w:r>
          </w:p>
          <w:p w14:paraId="53A21B1C" w14:textId="345B4395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  <w:r w:rsidRPr="00C3495A">
              <w:br/>
            </w:r>
          </w:p>
          <w:p w14:paraId="7C66AAA9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09AE14DA" w14:textId="21B8909E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4090C315" w14:textId="2B49956C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Copy of communication materials</w:t>
            </w:r>
          </w:p>
          <w:p w14:paraId="40DF33F8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4DD9777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475F2497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0B0E87E0" w14:textId="38797A61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</w:tc>
      </w:tr>
      <w:tr w:rsidR="00B26D1A" w:rsidRPr="00C3495A" w14:paraId="7254F350" w14:textId="77777777" w:rsidTr="004A3258">
        <w:trPr>
          <w:cantSplit/>
          <w:trHeight w:val="58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B023C2" w14:textId="77777777" w:rsidR="00B26D1A" w:rsidRDefault="00B26D1A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58B6CC" w14:textId="77777777" w:rsidR="00B26D1A" w:rsidRPr="00C3495A" w:rsidRDefault="00B26D1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698A7A" w14:textId="77777777" w:rsidR="00B26D1A" w:rsidRPr="00C3495A" w:rsidRDefault="00B26D1A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F2200B" w14:textId="5B04F438" w:rsidR="00B26D1A" w:rsidRPr="00C3495A" w:rsidRDefault="00B26D1A" w:rsidP="00B6540F">
            <w:pPr>
              <w:pStyle w:val="Style1"/>
            </w:pPr>
            <w:r w:rsidRPr="00C3495A" w:rsidDel="00ED0DD1">
              <w:t>Number of skills and knowledge surveys conducted*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FC428E7" w14:textId="29F87479" w:rsidR="00B26D1A" w:rsidRPr="00C3495A" w:rsidRDefault="00B26D1A" w:rsidP="00B6540F">
            <w:pPr>
              <w:pStyle w:val="Style1"/>
            </w:pPr>
            <w:r>
              <w:t>N</w:t>
            </w:r>
            <w:r w:rsidRPr="00C3495A" w:rsidDel="00ED0DD1">
              <w:t>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61F6C4" w14:textId="77777777" w:rsidR="00B26D1A" w:rsidRPr="00C3495A" w:rsidRDefault="00B26D1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04496AB" w14:textId="77777777" w:rsidR="00B26D1A" w:rsidRPr="00C3495A" w:rsidRDefault="00B26D1A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B26D1A" w:rsidRPr="00C3495A" w14:paraId="0D335CC3" w14:textId="77777777" w:rsidTr="004A3258">
        <w:trPr>
          <w:cantSplit/>
          <w:trHeight w:val="20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993F90" w14:textId="77777777" w:rsidR="00B26D1A" w:rsidRDefault="00B26D1A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287723" w14:textId="77777777" w:rsidR="00B26D1A" w:rsidRPr="00C3495A" w:rsidRDefault="00B26D1A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6F756C" w14:textId="77777777" w:rsidR="00B26D1A" w:rsidRPr="00C3495A" w:rsidRDefault="00B26D1A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F885E2" w14:textId="2DB2A81E" w:rsidR="00B26D1A" w:rsidRPr="00C3495A" w:rsidDel="00ED0DD1" w:rsidRDefault="00B26D1A" w:rsidP="00B6540F">
            <w:pPr>
              <w:pStyle w:val="Style1"/>
            </w:pPr>
            <w:r w:rsidRPr="00C3495A">
              <w:t>Date range*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934D3D1" w14:textId="39E8532D" w:rsidR="00B26D1A" w:rsidRDefault="00B26D1A" w:rsidP="00B6540F">
            <w:pPr>
              <w:pStyle w:val="Style1"/>
            </w:pPr>
            <w:r w:rsidRPr="00C3495A">
              <w:t>Free Text - 100 characters</w:t>
            </w:r>
            <w:r w:rsidRPr="00C3495A" w:rsidDel="00B26D1A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AED2EA" w14:textId="77777777" w:rsidR="00B26D1A" w:rsidRPr="00C3495A" w:rsidRDefault="00B26D1A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7FDE4614" w14:textId="77777777" w:rsidR="00B26D1A" w:rsidRPr="00C3495A" w:rsidRDefault="00B26D1A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58A21200" w14:textId="77777777" w:rsidTr="004A3258">
        <w:trPr>
          <w:cantSplit/>
          <w:trHeight w:val="32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45EC089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20D034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4303B9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F296A5" w14:textId="7323D5B5" w:rsidR="00CF6B2B" w:rsidRPr="00C3495A" w:rsidRDefault="00CF6B2B" w:rsidP="00B6540F">
            <w:pPr>
              <w:pStyle w:val="Style1"/>
            </w:pPr>
            <w:r w:rsidRPr="00C3495A">
              <w:t>Number of people completing survey*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E89E187" w14:textId="26D7F2CF" w:rsidR="00CF6B2B" w:rsidRPr="00C3495A" w:rsidRDefault="00CF6B2B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9DCA9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272C952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4C3AC4F" w14:textId="77777777" w:rsidTr="004A3258">
        <w:trPr>
          <w:cantSplit/>
          <w:trHeight w:val="27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051A0B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C4E81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108C139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E9A61C" w14:textId="2E400DB2" w:rsidR="00CF6B2B" w:rsidRPr="00C3495A" w:rsidRDefault="00CF6B2B" w:rsidP="00B6540F">
            <w:pPr>
              <w:pStyle w:val="Style1"/>
            </w:pPr>
            <w:r w:rsidRPr="00C3495A">
              <w:t>Survey technique*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9966A7E" w14:textId="670C6604" w:rsidR="00CF6B2B" w:rsidRPr="00C3495A" w:rsidRDefault="00CF6B2B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805A62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918500C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F42620F" w14:textId="77777777" w:rsidTr="004A3258">
        <w:trPr>
          <w:cantSplit/>
          <w:trHeight w:val="40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A4BFE2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624C3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13CC33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8DAD07" w14:textId="2962DFC3" w:rsidR="00CF6B2B" w:rsidRPr="00C3495A" w:rsidRDefault="00CF6B2B" w:rsidP="00B6540F">
            <w:pPr>
              <w:pStyle w:val="Style1"/>
            </w:pPr>
            <w:r w:rsidRPr="00C3495A">
              <w:t>Survey objective*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733999D" w14:textId="522F256C" w:rsidR="00CF6B2B" w:rsidRPr="00C3495A" w:rsidRDefault="00CF6B2B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992575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B3EB213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D64D60F" w14:textId="77777777" w:rsidTr="004A3258">
        <w:trPr>
          <w:cantSplit/>
          <w:trHeight w:val="27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312C87E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A27C7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8EA4C4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53FFD8" w14:textId="6978FF71" w:rsidR="00CF6B2B" w:rsidRPr="00C3495A" w:rsidDel="006D4CA0" w:rsidRDefault="00CF6B2B" w:rsidP="00B6540F">
            <w:pPr>
              <w:pStyle w:val="Style1"/>
            </w:pPr>
            <w:r w:rsidRPr="00C3495A">
              <w:t>Number of days spent on administering survey/s?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E8AD90F" w14:textId="2153CF68" w:rsidR="00CF6B2B" w:rsidRPr="00C3495A" w:rsidRDefault="00CF6B2B" w:rsidP="00B6540F">
            <w:pPr>
              <w:pStyle w:val="Style1"/>
            </w:pPr>
            <w:r w:rsidRPr="00C3495A">
              <w:t>Number field (0.5 = half day)</w:t>
            </w:r>
            <w:r w:rsidR="00B26D1A" w:rsidRPr="00C3495A" w:rsidDel="00B26D1A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B5FB4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374A82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8567C1E" w14:textId="77777777" w:rsidTr="004A3258">
        <w:trPr>
          <w:cantSplit/>
          <w:trHeight w:val="28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C6D21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A768B0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C0811B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25C26D" w14:textId="27488A58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7A08C5E" w14:textId="2C6E9A24" w:rsidR="00CF6B2B" w:rsidRPr="00C3495A" w:rsidRDefault="00CF6B2B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35B18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7E8C83D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F40B67" w:rsidRPr="00C3495A" w14:paraId="2AC3301A" w14:textId="77777777" w:rsidTr="004A3258">
        <w:trPr>
          <w:cantSplit/>
          <w:trHeight w:val="33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2F58D5" w14:textId="77777777" w:rsidR="00F40B67" w:rsidRDefault="00F40B67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16FB427" w14:textId="77777777" w:rsidR="00F40B67" w:rsidRPr="00C3495A" w:rsidRDefault="00F40B67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5F0EAA" w14:textId="77777777" w:rsidR="00F40B67" w:rsidRPr="00C3495A" w:rsidRDefault="00F40B67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C26912" w14:textId="6E903E25" w:rsidR="00F40B67" w:rsidRPr="00C3495A" w:rsidRDefault="00F40B67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3F45C529" w14:textId="306035D4" w:rsidR="00F40B67" w:rsidRPr="00C3495A" w:rsidRDefault="00F40B67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A985C4" w14:textId="77777777" w:rsidR="00F40B67" w:rsidRPr="00C3495A" w:rsidRDefault="00F40B67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C7DA22B" w14:textId="77777777" w:rsidR="00F40B67" w:rsidRPr="00C3495A" w:rsidRDefault="00F40B67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7611DF69" w14:textId="1182C285" w:rsidTr="004A3258">
        <w:trPr>
          <w:cantSplit/>
          <w:trHeight w:val="284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D3FFEC1" w14:textId="716B6E75" w:rsidR="00CF6B2B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40" w:anchor="'Soil testing (Ag)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Soil Testing</w:t>
              </w:r>
            </w:hyperlink>
            <w:r w:rsidR="00CF6B2B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7B1D1BE9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about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soil testing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you have undertaken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across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your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6C4A5C5" w14:textId="77777777" w:rsidR="00CF6B2B" w:rsidRPr="00C3495A" w:rsidRDefault="00CF6B2B" w:rsidP="00B6540F">
            <w:pPr>
              <w:pStyle w:val="Style1"/>
            </w:pPr>
            <w:r w:rsidRPr="00C3495A">
              <w:t>Number of soil tests conducted in targeted area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1182E3D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>&gt; 1:1,000 or greater, as appropriate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the locations of soil testing.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6116FF0" w14:textId="1F454F67" w:rsidR="00CF6B2B" w:rsidRPr="00C3495A" w:rsidRDefault="00F40B67" w:rsidP="00B6540F">
            <w:pPr>
              <w:pStyle w:val="Style1"/>
            </w:pPr>
            <w:r w:rsidRPr="00C3495A">
              <w:t>Initial or follow-up activity?*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AB6D577" w14:textId="74791346" w:rsidR="00CF6B2B" w:rsidRPr="00C3495A" w:rsidRDefault="00F40B67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3280DE6" w14:textId="77777777" w:rsidR="00CF6B2B" w:rsidRPr="00C3495A" w:rsidRDefault="00CF6B2B" w:rsidP="00B6540F">
            <w:pPr>
              <w:pStyle w:val="Style1"/>
            </w:pPr>
            <w:r w:rsidRPr="00C3495A">
              <w:t xml:space="preserve">Can add row for initial or follow-up (Multiple sites may be included). </w:t>
            </w:r>
          </w:p>
          <w:p w14:paraId="72A9F7F5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7D9A762D" w14:textId="77777777" w:rsidR="00CF6B2B" w:rsidRPr="00C3495A" w:rsidRDefault="00CF6B2B" w:rsidP="00B6540F">
            <w:pPr>
              <w:pStyle w:val="Style1"/>
            </w:pPr>
            <w:r w:rsidRPr="00C3495A">
              <w:t>Can add an image/photo.</w:t>
            </w:r>
          </w:p>
          <w:p w14:paraId="29B48613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Date range</w:t>
            </w:r>
            <w:r w:rsidRPr="00C3495A">
              <w:t>* refers to when the surveys were conducted. They can be specific dates, dates ranging from/to, months or seasons.</w:t>
            </w:r>
          </w:p>
          <w:p w14:paraId="0D8845C5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Testing technique</w:t>
            </w:r>
            <w:r w:rsidRPr="00C3495A">
              <w:t>* should describe the testing regime and how tests will be carried out.</w:t>
            </w:r>
          </w:p>
          <w:p w14:paraId="68F8FBFF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Testing objective</w:t>
            </w:r>
            <w:r w:rsidRPr="00C3495A">
              <w:t xml:space="preserve">* should outline the aim of the testing and how </w:t>
            </w:r>
            <w:r w:rsidRPr="00C3495A">
              <w:lastRenderedPageBreak/>
              <w:t>information obtained from the tests will be used.</w:t>
            </w:r>
          </w:p>
          <w:p w14:paraId="3FE95941" w14:textId="3E5CA724" w:rsidR="00CF6B2B" w:rsidRPr="00C3495A" w:rsidRDefault="00CF6B2B" w:rsidP="00B6540F">
            <w:pPr>
              <w:pStyle w:val="Style1"/>
            </w:pPr>
            <w:r w:rsidRPr="00C3495A">
              <w:t>Attach document</w:t>
            </w:r>
          </w:p>
        </w:tc>
        <w:tc>
          <w:tcPr>
            <w:tcW w:w="6409" w:type="dxa"/>
            <w:vMerge w:val="restart"/>
          </w:tcPr>
          <w:p w14:paraId="7714FD41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lastRenderedPageBreak/>
              <w:t>Primary Evidence:</w:t>
            </w:r>
          </w:p>
          <w:p w14:paraId="7B44ABFB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11CD5E81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0EAF438C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74BF0CA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6056393D" w14:textId="18D60D1A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 (sample sites)</w:t>
            </w:r>
          </w:p>
          <w:p w14:paraId="66DEC4A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0B2C3A28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3ABFB612" w14:textId="66C152BF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2190467D" w14:textId="5EB04D21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Correspondence</w:t>
            </w:r>
          </w:p>
          <w:p w14:paraId="67B8AA7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326FFCC8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0D4159E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5D39C349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lastRenderedPageBreak/>
              <w:t>photos to have dates /GPS data</w:t>
            </w:r>
          </w:p>
          <w:p w14:paraId="0C05A93B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5039EA84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217A27B1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606D3591" w14:textId="77FA34FC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F40B67" w:rsidRPr="00C3495A" w14:paraId="60D76E10" w14:textId="77777777" w:rsidTr="004A3258">
        <w:trPr>
          <w:cantSplit/>
          <w:trHeight w:val="57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F8E910" w14:textId="77777777" w:rsidR="00F40B67" w:rsidRDefault="00F40B67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11BF2F" w14:textId="77777777" w:rsidR="00F40B67" w:rsidRPr="00C3495A" w:rsidRDefault="00F40B67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DE06D01" w14:textId="77777777" w:rsidR="00F40B67" w:rsidRPr="00C3495A" w:rsidRDefault="00F40B67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C28DD1" w14:textId="6B24D3BA" w:rsidR="00F40B67" w:rsidRPr="00C3495A" w:rsidRDefault="00F40B67" w:rsidP="00B6540F">
            <w:pPr>
              <w:pStyle w:val="Style1"/>
            </w:pPr>
            <w:r w:rsidRPr="00C3495A" w:rsidDel="00ED0DD1">
              <w:t>Number of soil tests conducted in targeted area*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3C74538" w14:textId="7C0FA11D" w:rsidR="00F40B67" w:rsidRPr="00C3495A" w:rsidRDefault="00F40B67" w:rsidP="00B6540F">
            <w:pPr>
              <w:pStyle w:val="Style1"/>
            </w:pPr>
            <w:r w:rsidRPr="00C3495A" w:rsidDel="00ED0DD1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B75B52" w14:textId="77777777" w:rsidR="00F40B67" w:rsidRPr="00C3495A" w:rsidRDefault="00F40B67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B373ACC" w14:textId="77777777" w:rsidR="00F40B67" w:rsidRPr="00C3495A" w:rsidRDefault="00F40B67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F40B67" w:rsidRPr="00C3495A" w14:paraId="3A0B0541" w14:textId="77777777" w:rsidTr="004A3258">
        <w:trPr>
          <w:cantSplit/>
          <w:trHeight w:val="28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2FE943" w14:textId="77777777" w:rsidR="00F40B67" w:rsidRDefault="00F40B67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147F24" w14:textId="77777777" w:rsidR="00F40B67" w:rsidRPr="00C3495A" w:rsidRDefault="00F40B67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5E4CB7" w14:textId="77777777" w:rsidR="00F40B67" w:rsidRPr="00C3495A" w:rsidRDefault="00F40B67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B1CAA5" w14:textId="25FD97B1" w:rsidR="00F40B67" w:rsidRPr="00C3495A" w:rsidDel="00ED0DD1" w:rsidRDefault="00F40B67" w:rsidP="00B6540F">
            <w:pPr>
              <w:pStyle w:val="Style1"/>
            </w:pPr>
            <w:r w:rsidRPr="00C3495A">
              <w:t>Date range*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FB7DE54" w14:textId="034B4761" w:rsidR="00F40B67" w:rsidRPr="00C3495A" w:rsidDel="00ED0DD1" w:rsidRDefault="00F40B67" w:rsidP="00B6540F">
            <w:pPr>
              <w:pStyle w:val="Style1"/>
            </w:pPr>
            <w:r w:rsidRPr="00C3495A">
              <w:t>Free Text - 100 characters</w:t>
            </w:r>
            <w:r w:rsidRPr="00C3495A" w:rsidDel="00F40B67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D913D0" w14:textId="77777777" w:rsidR="00F40B67" w:rsidRPr="00C3495A" w:rsidRDefault="00F40B67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1D9C298" w14:textId="77777777" w:rsidR="00F40B67" w:rsidRPr="00C3495A" w:rsidRDefault="00F40B67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418FB43D" w14:textId="77777777" w:rsidTr="004A3258">
        <w:trPr>
          <w:cantSplit/>
          <w:trHeight w:val="58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1F0E9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E7FB01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933825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DDE2D1" w14:textId="4E46F106" w:rsidR="004A3258" w:rsidRPr="00C3495A" w:rsidRDefault="00CF6B2B" w:rsidP="00B6540F">
            <w:pPr>
              <w:pStyle w:val="Style1"/>
            </w:pPr>
            <w:r w:rsidRPr="00C3495A">
              <w:t>Project site/s where soil tests were conducted*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8536409" w14:textId="66F66E3A" w:rsidR="00CF6B2B" w:rsidRPr="00C3495A" w:rsidRDefault="00CF6B2B" w:rsidP="00B6540F">
            <w:pPr>
              <w:pStyle w:val="Style1"/>
            </w:pPr>
            <w:r w:rsidRPr="00C3495A">
              <w:t xml:space="preserve">Mapping link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318DB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2160377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10168A73" w14:textId="77777777" w:rsidTr="004A3258">
        <w:trPr>
          <w:cantSplit/>
          <w:trHeight w:val="21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135F6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33ECC0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250BF2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4804A0" w14:textId="7E874CEC" w:rsidR="00CF6B2B" w:rsidRPr="00C3495A" w:rsidRDefault="00CF6B2B" w:rsidP="00B6540F">
            <w:pPr>
              <w:pStyle w:val="Style1"/>
            </w:pPr>
            <w:r w:rsidRPr="00C3495A">
              <w:t>Area (ha) where soil tests were conducted*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0E6536E" w14:textId="351E68D5" w:rsidR="00CF6B2B" w:rsidRPr="00C3495A" w:rsidRDefault="00CF6B2B" w:rsidP="00B6540F">
            <w:pPr>
              <w:pStyle w:val="Style1"/>
            </w:pPr>
            <w:r w:rsidRPr="00C3495A">
              <w:t>Number Field (to correct calculated figure/</w:t>
            </w:r>
            <w:r w:rsidR="00F40B67">
              <w:t>s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F1B6C9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A22B215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15642D9" w14:textId="77777777" w:rsidTr="004A3258">
        <w:trPr>
          <w:cantSplit/>
          <w:trHeight w:val="55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692234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5209A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49CABA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F300BC" w14:textId="5DA64161" w:rsidR="00CF6B2B" w:rsidRPr="00C3495A" w:rsidRDefault="00CF6B2B" w:rsidP="00B6540F">
            <w:pPr>
              <w:pStyle w:val="Style1"/>
            </w:pPr>
            <w:r w:rsidRPr="00C3495A">
              <w:t>Length (km) where soil tests were conducted*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41700ADB" w14:textId="30F2C8A8" w:rsidR="00CF6B2B" w:rsidRPr="00C3495A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5D5665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1C80435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C333416" w14:textId="77777777" w:rsidTr="004A3258">
        <w:trPr>
          <w:cantSplit/>
          <w:trHeight w:val="30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17B570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98466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D0D605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AF7567" w14:textId="6E72B522" w:rsidR="00CF6B2B" w:rsidRPr="00C3495A" w:rsidRDefault="00CF6B2B" w:rsidP="00B6540F">
            <w:pPr>
              <w:pStyle w:val="Style1"/>
            </w:pPr>
            <w:r w:rsidRPr="00C3495A">
              <w:t>Testing technique*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637C65C" w14:textId="419BBCC8" w:rsidR="00CF6B2B" w:rsidRPr="00C3495A" w:rsidRDefault="00CF6B2B" w:rsidP="00B6540F">
            <w:pPr>
              <w:pStyle w:val="Style1"/>
            </w:pPr>
            <w:r w:rsidRPr="00C3495A">
              <w:t>Free Text - 100 character</w:t>
            </w:r>
            <w:r w:rsidR="00F40B67">
              <w:t>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C19E5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2E59288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74483445" w14:textId="77777777" w:rsidTr="004A3258">
        <w:trPr>
          <w:cantSplit/>
          <w:trHeight w:val="26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A38983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DF3FD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A08EAC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8E0A43" w14:textId="0EA61FFF" w:rsidR="00CF6B2B" w:rsidRPr="00C3495A" w:rsidRDefault="00CF6B2B" w:rsidP="00B6540F">
            <w:pPr>
              <w:pStyle w:val="Style1"/>
            </w:pPr>
            <w:r w:rsidRPr="00C3495A">
              <w:t>Testing objective*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92CABDE" w14:textId="16263D3A" w:rsidR="00CF6B2B" w:rsidRPr="00C3495A" w:rsidRDefault="00CF6B2B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CA437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78BABBC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11A6669" w14:textId="77777777" w:rsidTr="004A3258">
        <w:trPr>
          <w:cantSplit/>
          <w:trHeight w:val="27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4C6BF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D6BE5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51FB9B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2E52E3" w14:textId="54078767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32E7F64" w14:textId="3FE25023" w:rsidR="00CF6B2B" w:rsidRPr="00C3495A" w:rsidRDefault="00CF6B2B" w:rsidP="00B6540F">
            <w:pPr>
              <w:pStyle w:val="Style1"/>
            </w:pPr>
            <w:r w:rsidRPr="00C3495A">
              <w:t xml:space="preserve">Free Text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DA109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DBC6FD1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064894" w:rsidRPr="00C3495A" w14:paraId="1CA534CF" w14:textId="77777777" w:rsidTr="004A3258">
        <w:trPr>
          <w:cantSplit/>
          <w:trHeight w:val="43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23545B" w14:textId="77777777" w:rsidR="00064894" w:rsidRDefault="00064894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68290F" w14:textId="77777777" w:rsidR="00064894" w:rsidRPr="00C3495A" w:rsidRDefault="00064894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AFC03FB" w14:textId="77777777" w:rsidR="00064894" w:rsidRPr="00C3495A" w:rsidRDefault="00064894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31A4B9" w14:textId="065BC011" w:rsidR="00064894" w:rsidRPr="00C3495A" w:rsidRDefault="00064894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488946D1" w14:textId="3BAFF103" w:rsidR="00064894" w:rsidRPr="00C3495A" w:rsidRDefault="00064894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6E9232" w14:textId="77777777" w:rsidR="00064894" w:rsidRPr="00C3495A" w:rsidRDefault="00064894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DEB72F1" w14:textId="77777777" w:rsidR="00064894" w:rsidRPr="00C3495A" w:rsidRDefault="00064894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064894" w:rsidRPr="00C3495A" w14:paraId="24096DD0" w14:textId="50E22451" w:rsidTr="004A3258">
        <w:trPr>
          <w:cantSplit/>
          <w:trHeight w:val="274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6B4C651" w14:textId="41797378" w:rsidR="00064894" w:rsidRDefault="003C3FD6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hyperlink r:id="rId41" w:anchor="'Emergency Int'!A1" w:history="1">
              <w:r w:rsidR="00064894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Undertaking emergency interventions to prevent extinctions</w:t>
              </w:r>
            </w:hyperlink>
            <w:r w:rsidR="00064894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0028DEFB" w14:textId="77777777" w:rsidR="00064894" w:rsidRPr="00C543B0" w:rsidRDefault="00064894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about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emergency interventions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you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may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have undertaken to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prevent extinctions in </w:t>
            </w:r>
            <w:r w:rsidRPr="008554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your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AFEF696" w14:textId="77777777" w:rsidR="00064894" w:rsidRPr="00C3495A" w:rsidRDefault="00064894" w:rsidP="00B6540F">
            <w:pPr>
              <w:pStyle w:val="Style1"/>
            </w:pPr>
            <w:r w:rsidRPr="00C3495A">
              <w:t xml:space="preserve">Number of interventions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246A332" w14:textId="77777777" w:rsidR="00064894" w:rsidRPr="00C3495A" w:rsidRDefault="00064894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1:10,000, or greater as appropriate 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&gt; Map the paddocks where emergency intervention/s have been applied. 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491AFCE" w14:textId="37F8FAEC" w:rsidR="00064894" w:rsidRPr="00C3495A" w:rsidRDefault="007930A3" w:rsidP="00B6540F">
            <w:pPr>
              <w:pStyle w:val="Style1"/>
            </w:pPr>
            <w:r w:rsidRPr="00C3495A">
              <w:t>Initial or follow-up activity?*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CD649BD" w14:textId="5315052A" w:rsidR="00247983" w:rsidRPr="00C3495A" w:rsidRDefault="00064894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3D7B94B" w14:textId="77777777" w:rsidR="00064894" w:rsidRPr="00C3495A" w:rsidRDefault="00064894" w:rsidP="00B6540F">
            <w:pPr>
              <w:pStyle w:val="Style1"/>
            </w:pPr>
            <w:r w:rsidRPr="00C3495A">
              <w:t>Can add Section for initial or follow-up (Multiple sites may be included).</w:t>
            </w:r>
          </w:p>
          <w:p w14:paraId="25EC3FB9" w14:textId="77777777" w:rsidR="00064894" w:rsidRPr="00C3495A" w:rsidRDefault="00064894" w:rsidP="00B6540F">
            <w:pPr>
              <w:pStyle w:val="Style1"/>
            </w:pPr>
            <w:r w:rsidRPr="00C3495A">
              <w:t>Can add row for each target species (relevant to the sites provided in this section’s map)</w:t>
            </w:r>
          </w:p>
          <w:p w14:paraId="73556F00" w14:textId="77777777" w:rsidR="00064894" w:rsidRPr="00C3495A" w:rsidRDefault="00064894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2F904830" w14:textId="77777777" w:rsidR="00064894" w:rsidRPr="00C3495A" w:rsidRDefault="00064894" w:rsidP="00B6540F">
            <w:pPr>
              <w:pStyle w:val="Style1"/>
            </w:pPr>
            <w:r w:rsidRPr="00C3495A">
              <w:t>Can add an image/photo.</w:t>
            </w:r>
          </w:p>
          <w:p w14:paraId="4D2E3693" w14:textId="77777777" w:rsidR="00064894" w:rsidRPr="00C3495A" w:rsidRDefault="00064894" w:rsidP="00B6540F">
            <w:pPr>
              <w:pStyle w:val="Style1"/>
            </w:pPr>
            <w:r w:rsidRPr="00C3495A">
              <w:rPr>
                <w:u w:val="single"/>
              </w:rPr>
              <w:t>Type and goal of intervention</w:t>
            </w:r>
            <w:r w:rsidRPr="00C3495A">
              <w:t>* should identify intervention method required. Can list multiples. (e.g. Isolate / relocate threatened species; quarantine pests)</w:t>
            </w:r>
          </w:p>
          <w:p w14:paraId="00F076C7" w14:textId="13377225" w:rsidR="007930A3" w:rsidRPr="00C3495A" w:rsidRDefault="00064894" w:rsidP="00B6540F">
            <w:pPr>
              <w:pStyle w:val="Style1"/>
            </w:pPr>
            <w:r w:rsidRPr="00C3495A">
              <w:rPr>
                <w:u w:val="single"/>
              </w:rPr>
              <w:t>Comments</w:t>
            </w:r>
            <w:r w:rsidRPr="00C3495A">
              <w:t xml:space="preserve"> to include any additional information.</w:t>
            </w:r>
          </w:p>
        </w:tc>
        <w:tc>
          <w:tcPr>
            <w:tcW w:w="6409" w:type="dxa"/>
            <w:vMerge w:val="restart"/>
          </w:tcPr>
          <w:p w14:paraId="09C79C85" w14:textId="77777777" w:rsidR="00064894" w:rsidRPr="00136E83" w:rsidRDefault="00064894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49CC4F4A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3E0AB3D5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3BA1C613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48389C9F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3EDD51CF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4B984811" w14:textId="2C3C820C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Mapping</w:t>
            </w:r>
            <w:r w:rsidRPr="00C3495A">
              <w:br/>
            </w:r>
          </w:p>
          <w:p w14:paraId="396DB685" w14:textId="77777777" w:rsidR="00064894" w:rsidRPr="00136E83" w:rsidRDefault="00064894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3346961B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Planning / Methodology document</w:t>
            </w:r>
          </w:p>
          <w:p w14:paraId="40FFED0D" w14:textId="2D85A586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 xml:space="preserve">Correspondence </w:t>
            </w:r>
          </w:p>
          <w:p w14:paraId="3535D24E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6CD1D838" w14:textId="7B2BE2F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5DAF088A" w14:textId="12061569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Approval/Permit</w:t>
            </w:r>
          </w:p>
          <w:p w14:paraId="4960CD09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5676D8FB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286EF1F2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4344A5CF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15A6CEA1" w14:textId="77777777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0E98135E" w14:textId="5814EFDB" w:rsidR="00064894" w:rsidRPr="00C3495A" w:rsidRDefault="00064894" w:rsidP="00B6540F">
            <w:pPr>
              <w:pStyle w:val="CABullets"/>
              <w:ind w:left="494" w:hanging="218"/>
            </w:pPr>
            <w:r w:rsidRPr="00C3495A">
              <w:t>records of GPS points</w:t>
            </w:r>
          </w:p>
        </w:tc>
      </w:tr>
      <w:tr w:rsidR="00247983" w:rsidRPr="00C3495A" w14:paraId="6E26D432" w14:textId="77777777" w:rsidTr="004A3258">
        <w:trPr>
          <w:cantSplit/>
          <w:trHeight w:val="33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63B175" w14:textId="77777777" w:rsidR="00247983" w:rsidRDefault="00247983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9B9651" w14:textId="77777777" w:rsidR="00247983" w:rsidRPr="00C3495A" w:rsidRDefault="00247983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E27FD6" w14:textId="77777777" w:rsidR="00247983" w:rsidRPr="00C3495A" w:rsidRDefault="00247983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4F097D" w14:textId="748021AF" w:rsidR="00247983" w:rsidRPr="00C3495A" w:rsidRDefault="00247983" w:rsidP="00B6540F">
            <w:pPr>
              <w:pStyle w:val="Style1"/>
            </w:pPr>
            <w:r w:rsidRPr="00C3495A" w:rsidDel="00ED0DD1">
              <w:t>Number of interventions*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F2BC498" w14:textId="73EB811C" w:rsidR="00247983" w:rsidRPr="00C3495A" w:rsidRDefault="00247983" w:rsidP="00B6540F">
            <w:pPr>
              <w:pStyle w:val="Style1"/>
            </w:pPr>
            <w:r w:rsidRPr="00C3495A" w:rsidDel="00ED0DD1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21E04B" w14:textId="77777777" w:rsidR="00247983" w:rsidRPr="00C3495A" w:rsidRDefault="00247983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7A69ECD" w14:textId="77777777" w:rsidR="00247983" w:rsidRPr="00C3495A" w:rsidRDefault="00247983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247983" w:rsidRPr="00C3495A" w14:paraId="69FCE96F" w14:textId="77777777" w:rsidTr="004A3258">
        <w:trPr>
          <w:cantSplit/>
          <w:trHeight w:val="51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70278E" w14:textId="77777777" w:rsidR="00247983" w:rsidRDefault="00247983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AA6408" w14:textId="77777777" w:rsidR="00247983" w:rsidRPr="00C3495A" w:rsidRDefault="00247983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CC3A88" w14:textId="77777777" w:rsidR="00247983" w:rsidRPr="00C3495A" w:rsidRDefault="00247983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EE5303" w14:textId="769223E8" w:rsidR="00247983" w:rsidRPr="00C3495A" w:rsidDel="00ED0DD1" w:rsidRDefault="00247983" w:rsidP="00B6540F">
            <w:pPr>
              <w:pStyle w:val="Style1"/>
            </w:pPr>
            <w:r w:rsidRPr="00C3495A">
              <w:t>Site/s where emergency interventions were undertaken*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3F39199" w14:textId="405DFA83" w:rsidR="00247983" w:rsidRPr="00C3495A" w:rsidDel="00ED0DD1" w:rsidRDefault="00247983" w:rsidP="00B6540F">
            <w:pPr>
              <w:pStyle w:val="Style1"/>
            </w:pPr>
            <w:r w:rsidRPr="00C3495A">
              <w:t xml:space="preserve">Mapping link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2258FFF" w14:textId="77777777" w:rsidR="00247983" w:rsidRPr="00C3495A" w:rsidRDefault="00247983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611F551" w14:textId="77777777" w:rsidR="00247983" w:rsidRPr="00C3495A" w:rsidRDefault="00247983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247983" w:rsidRPr="00C3495A" w14:paraId="64A36A5C" w14:textId="77777777" w:rsidTr="004A3258">
        <w:trPr>
          <w:cantSplit/>
          <w:trHeight w:val="54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16C8FF" w14:textId="77777777" w:rsidR="00247983" w:rsidRDefault="00247983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029988F" w14:textId="77777777" w:rsidR="00247983" w:rsidRPr="00C3495A" w:rsidRDefault="00247983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CE6916" w14:textId="77777777" w:rsidR="00247983" w:rsidRPr="00C3495A" w:rsidRDefault="00247983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A2413D" w14:textId="389722AF" w:rsidR="00247983" w:rsidRPr="00C3495A" w:rsidRDefault="00247983" w:rsidP="00B6540F">
            <w:pPr>
              <w:pStyle w:val="Style1"/>
            </w:pPr>
            <w:r w:rsidRPr="00C3495A" w:rsidDel="00ED0DD1">
              <w:t>Area (ha) emergency interventions were undertaken*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6ADAF9C" w14:textId="0DAD1462" w:rsidR="00247983" w:rsidDel="008B718E" w:rsidRDefault="00247983" w:rsidP="00B6540F">
            <w:pPr>
              <w:pStyle w:val="Style1"/>
            </w:pPr>
            <w:r>
              <w:t>Number Field (to correct calculated figure/s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369D1B" w14:textId="77777777" w:rsidR="00247983" w:rsidRPr="00C3495A" w:rsidRDefault="00247983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5A35FFCE" w14:textId="77777777" w:rsidR="00247983" w:rsidRPr="00C3495A" w:rsidRDefault="00247983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247983" w:rsidRPr="00C3495A" w14:paraId="42B45124" w14:textId="77777777" w:rsidTr="004A3258">
        <w:trPr>
          <w:cantSplit/>
          <w:trHeight w:val="41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3E2A4E2" w14:textId="77777777" w:rsidR="00247983" w:rsidRDefault="00247983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DC52D6" w14:textId="77777777" w:rsidR="00247983" w:rsidRPr="00C3495A" w:rsidRDefault="00247983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62A254" w14:textId="77777777" w:rsidR="00247983" w:rsidRPr="00C3495A" w:rsidRDefault="00247983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FA2809" w14:textId="6CDC19FE" w:rsidR="00247983" w:rsidRPr="00C3495A" w:rsidDel="00ED0DD1" w:rsidRDefault="00247983" w:rsidP="00B6540F">
            <w:pPr>
              <w:pStyle w:val="Style1"/>
            </w:pPr>
            <w:r w:rsidRPr="00C3495A">
              <w:t>Type and goal of intervention*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30DED1F7" w14:textId="52DE0B66" w:rsidR="00247983" w:rsidDel="00247983" w:rsidRDefault="00247983" w:rsidP="00B6540F">
            <w:pPr>
              <w:pStyle w:val="Style1"/>
            </w:pPr>
            <w:r w:rsidRPr="00C3495A">
              <w:t>Free Text - 500 character</w:t>
            </w:r>
            <w:r>
              <w:t>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29AB66" w14:textId="77777777" w:rsidR="00247983" w:rsidRPr="00C3495A" w:rsidRDefault="00247983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CA14A83" w14:textId="77777777" w:rsidR="00247983" w:rsidRPr="00C3495A" w:rsidRDefault="00247983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CF6B2B" w:rsidRPr="00C3495A" w14:paraId="61CD0AB2" w14:textId="77777777" w:rsidTr="004A3258">
        <w:trPr>
          <w:cantSplit/>
          <w:trHeight w:val="276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302D5AD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ECC193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F09591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A6D129" w14:textId="583BF995" w:rsidR="00CF6B2B" w:rsidRPr="00C3495A" w:rsidRDefault="00CF6B2B" w:rsidP="00B6540F">
            <w:pPr>
              <w:pStyle w:val="Style1"/>
            </w:pPr>
            <w:r w:rsidRPr="00C3495A" w:rsidDel="00ED0DD1">
              <w:t>Targeted species*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8B30AE8" w14:textId="0FE2AA50" w:rsidR="00CF6B2B" w:rsidRPr="00C3495A" w:rsidRDefault="00CF6B2B" w:rsidP="00B6540F">
            <w:pPr>
              <w:pStyle w:val="Style1"/>
            </w:pPr>
            <w:r w:rsidRPr="00C3495A">
              <w:t>Type to search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B6272B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2098200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12BC4896" w14:textId="77777777" w:rsidTr="004A3258">
        <w:trPr>
          <w:cantSplit/>
          <w:trHeight w:val="26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35E9BCD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8BF4B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380A3D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EDA671" w14:textId="6C7F9553" w:rsidR="00CF6B2B" w:rsidRPr="00C3495A" w:rsidRDefault="00CF6B2B" w:rsidP="00B6540F">
            <w:pPr>
              <w:pStyle w:val="Style1"/>
            </w:pPr>
            <w:r w:rsidRPr="00C3495A">
              <w:t>Number of individuals involved*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717268D" w14:textId="4628019A" w:rsidR="00CF6B2B" w:rsidRPr="00C3495A" w:rsidRDefault="00CF6B2B" w:rsidP="00B6540F">
            <w:pPr>
              <w:pStyle w:val="Style1"/>
            </w:pPr>
            <w:r w:rsidRPr="00C3495A">
              <w:t>Number field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2EBF7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2744D0B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B9FEF6F" w14:textId="77777777" w:rsidTr="004A3258">
        <w:trPr>
          <w:cantSplit/>
          <w:trHeight w:val="27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591C772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9D4D0F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A220D3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D21977" w14:textId="2707C1A8" w:rsidR="00CF6B2B" w:rsidRPr="00C3495A" w:rsidRDefault="00CF6B2B" w:rsidP="00B6540F">
            <w:pPr>
              <w:pStyle w:val="Style1"/>
            </w:pPr>
            <w:r w:rsidRPr="00C3495A">
              <w:t>Time (days) of intervention*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E27C9C4" w14:textId="73811602" w:rsidR="00CF6B2B" w:rsidRPr="00C3495A" w:rsidRDefault="00CF6B2B" w:rsidP="00B6540F">
            <w:pPr>
              <w:pStyle w:val="Style1"/>
            </w:pPr>
            <w:r w:rsidRPr="00C3495A">
              <w:t>Number field (0.5 = half day)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742E6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F2438B3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0E934053" w14:textId="77777777" w:rsidTr="004A3258">
        <w:trPr>
          <w:cantSplit/>
          <w:trHeight w:val="26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7503AD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ED35F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3C6754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54BB23" w14:textId="384EEEC0" w:rsidR="00CF6B2B" w:rsidRPr="00C3495A" w:rsidRDefault="00CF6B2B" w:rsidP="00B6540F">
            <w:pPr>
              <w:pStyle w:val="Style1"/>
            </w:pPr>
            <w:r w:rsidRPr="00C3495A">
              <w:t xml:space="preserve">Site/s where emergency interventions were relocated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B9BFB58" w14:textId="03C9A185" w:rsidR="00CF6B2B" w:rsidRPr="00C3495A" w:rsidRDefault="00CF6B2B" w:rsidP="00B6540F">
            <w:pPr>
              <w:pStyle w:val="Style1"/>
            </w:pPr>
            <w:r w:rsidRPr="00C3495A">
              <w:t>Mapping link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A06195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706E530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AA33849" w14:textId="77777777" w:rsidTr="004A3258">
        <w:trPr>
          <w:cantSplit/>
          <w:trHeight w:val="28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B3429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0D71F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FDA00E7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614E2C" w14:textId="55855CD5" w:rsidR="00CF6B2B" w:rsidRPr="00C3495A" w:rsidRDefault="00CF6B2B" w:rsidP="00B6540F">
            <w:pPr>
              <w:pStyle w:val="Style1"/>
            </w:pPr>
            <w:r w:rsidRPr="00C3495A">
              <w:t>Area (ha) where emergency interventions were relocated</w:t>
            </w:r>
            <w:r w:rsidR="00267C09">
              <w:t xml:space="preserve"> to</w:t>
            </w:r>
            <w:r w:rsidRPr="00C3495A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500C6EC" w14:textId="43CE2177" w:rsidR="00CF6B2B" w:rsidRPr="00C3495A" w:rsidRDefault="00CF6B2B" w:rsidP="00B6540F">
            <w:pPr>
              <w:pStyle w:val="Style1"/>
            </w:pPr>
            <w:r w:rsidRPr="00C3495A">
              <w:t>Number Field (to correct calculated figure/s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DC3CE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11841DB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372456F" w14:textId="77777777" w:rsidTr="004A3258">
        <w:trPr>
          <w:cantSplit/>
          <w:trHeight w:val="38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0AF1DDB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19340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ED9F5F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07ED82" w14:textId="0CF9A500" w:rsidR="00CF6B2B" w:rsidRPr="00C3495A" w:rsidRDefault="00CF6B2B" w:rsidP="00B6540F">
            <w:pPr>
              <w:pStyle w:val="Style1"/>
            </w:pPr>
            <w:r w:rsidRPr="00C3495A">
              <w:t xml:space="preserve">Comments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C2F6094" w14:textId="59BACE47" w:rsidR="00CF6B2B" w:rsidRPr="00C3495A" w:rsidRDefault="00CF6B2B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98EB2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58110E7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50F04044" w14:textId="77777777" w:rsidTr="004A3258">
        <w:trPr>
          <w:cantSplit/>
          <w:trHeight w:val="28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17FDB4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6C90B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F7E03F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6293B9" w14:textId="033EAE83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CC9FAF2" w14:textId="68B10A7C" w:rsidR="00CF6B2B" w:rsidRPr="00C3495A" w:rsidRDefault="00CF6B2B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ACEE7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1445B2FD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DD1935" w:rsidRPr="00C3495A" w14:paraId="0500672C" w14:textId="77777777" w:rsidTr="004A3258">
        <w:trPr>
          <w:cantSplit/>
          <w:trHeight w:val="553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1452EC" w14:textId="77777777" w:rsidR="00DD1935" w:rsidRDefault="00DD1935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9BE0540" w14:textId="77777777" w:rsidR="00DD1935" w:rsidRPr="00C3495A" w:rsidRDefault="00DD1935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DC0FBC" w14:textId="77777777" w:rsidR="00DD1935" w:rsidRPr="00C3495A" w:rsidRDefault="00DD1935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5494EF" w14:textId="02543F41" w:rsidR="00DD1935" w:rsidRPr="00C3495A" w:rsidRDefault="00DD1935" w:rsidP="00B6540F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49E27568" w14:textId="0F1D353B" w:rsidR="00DD1935" w:rsidRPr="00C3495A" w:rsidRDefault="00DD1935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FBEF5CB" w14:textId="77777777" w:rsidR="00DD1935" w:rsidRPr="00C3495A" w:rsidRDefault="00DD1935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BE82C83" w14:textId="77777777" w:rsidR="00DD1935" w:rsidRPr="00C3495A" w:rsidRDefault="00DD1935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6B0B1E79" w14:textId="340777AF" w:rsidTr="004A3258">
        <w:trPr>
          <w:cantSplit/>
          <w:trHeight w:val="918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8C67CEA" w14:textId="6B4F8AE6" w:rsidR="00CF6B2B" w:rsidRDefault="003C3FD6" w:rsidP="00CF6B2B">
            <w:pPr>
              <w:spacing w:after="0" w:line="240" w:lineRule="auto"/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hyperlink r:id="rId42" w:anchor="'Water quality survey'!A1" w:history="1">
              <w:r w:rsidR="00CF6B2B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Water quality survey</w:t>
              </w:r>
            </w:hyperlink>
            <w:r w:rsidR="00CF6B2B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</w:p>
          <w:p w14:paraId="11B2CC67" w14:textId="77777777" w:rsidR="00CF6B2B" w:rsidRPr="00C543B0" w:rsidRDefault="00CF6B2B" w:rsidP="00CF6B2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about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water quality 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surveys being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conducted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across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3584DC5" w14:textId="77777777" w:rsidR="00CF6B2B" w:rsidRPr="00C3495A" w:rsidRDefault="00CF6B2B" w:rsidP="00B6540F">
            <w:pPr>
              <w:pStyle w:val="Style1"/>
            </w:pPr>
            <w:r w:rsidRPr="00C3495A">
              <w:t>Area (ha) surveyed for water quality</w:t>
            </w:r>
          </w:p>
          <w:p w14:paraId="3DAC3F31" w14:textId="4166ECBE" w:rsidR="00CF6B2B" w:rsidRPr="00C3495A" w:rsidRDefault="00CF6B2B" w:rsidP="00B6540F">
            <w:pPr>
              <w:pStyle w:val="Style1"/>
            </w:pPr>
            <w:r w:rsidRPr="00C3495A">
              <w:t>Number of water quality surveys conducted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4011AF9" w14:textId="77777777" w:rsidR="00CF6B2B" w:rsidRPr="00C3495A" w:rsidRDefault="00CF6B2B" w:rsidP="00CF6B2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1:1,000, 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individual survey plot locations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E111D1E" w14:textId="66CD6B45" w:rsidR="00DD1935" w:rsidRDefault="00DD1935" w:rsidP="00B6540F">
            <w:pPr>
              <w:pStyle w:val="Style1"/>
            </w:pPr>
            <w:r w:rsidRPr="00C3495A">
              <w:t>Baseline survey or indicator survey*</w:t>
            </w:r>
          </w:p>
          <w:p w14:paraId="134BB6CB" w14:textId="4172F769" w:rsidR="00DD1935" w:rsidRDefault="00DD1935" w:rsidP="00B6540F">
            <w:pPr>
              <w:pStyle w:val="Style1"/>
            </w:pPr>
            <w:r w:rsidRPr="00C3495A" w:rsidDel="00ED0DD1">
              <w:t>Number of water quality surveys conducted*</w:t>
            </w:r>
          </w:p>
          <w:p w14:paraId="339168E2" w14:textId="1ED62C93" w:rsidR="00CF6B2B" w:rsidRPr="00C3495A" w:rsidRDefault="00CF6B2B" w:rsidP="00B6540F">
            <w:pPr>
              <w:pStyle w:val="Style1"/>
            </w:pPr>
            <w:r w:rsidRPr="00C3495A">
              <w:t>Date range*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2374101" w14:textId="32594849" w:rsidR="00DD1935" w:rsidRDefault="00DD1935" w:rsidP="00B6540F">
            <w:pPr>
              <w:pStyle w:val="Style1"/>
            </w:pPr>
            <w:r w:rsidRPr="00C3495A">
              <w:t>Dropdown</w:t>
            </w:r>
          </w:p>
          <w:p w14:paraId="627E333F" w14:textId="2B0F3E60" w:rsidR="00DD1935" w:rsidRDefault="00DD1935" w:rsidP="00B6540F">
            <w:pPr>
              <w:pStyle w:val="Style1"/>
            </w:pPr>
            <w:r w:rsidRPr="00C3495A" w:rsidDel="00ED0DD1">
              <w:t>Number fiel</w:t>
            </w:r>
            <w:r>
              <w:t>d</w:t>
            </w:r>
          </w:p>
          <w:p w14:paraId="02D8A7F8" w14:textId="77777777" w:rsidR="00DD1935" w:rsidRDefault="00DD1935" w:rsidP="00B6540F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7BA418A7" w14:textId="7C046EFC" w:rsidR="00CF6B2B" w:rsidRPr="00C3495A" w:rsidRDefault="00CF6B2B" w:rsidP="00B6540F">
            <w:pPr>
              <w:pStyle w:val="Style1"/>
            </w:pPr>
            <w:r w:rsidRPr="00C3495A" w:rsidDel="00ED0DD1">
              <w:t>Free Text - 100 characters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299611A" w14:textId="77777777" w:rsidR="004A3258" w:rsidRDefault="004A3258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212EE7D5" w14:textId="77777777" w:rsidR="004A3258" w:rsidRDefault="004A3258" w:rsidP="00B6540F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6152B56D" w14:textId="77777777" w:rsidR="00CF6B2B" w:rsidRPr="00C3495A" w:rsidRDefault="00CF6B2B" w:rsidP="00B6540F">
            <w:pPr>
              <w:pStyle w:val="Style1"/>
            </w:pPr>
            <w:r w:rsidRPr="00C3495A">
              <w:t>Can add Section for baseline or indicator survey (Multiple sites may be included).</w:t>
            </w:r>
          </w:p>
          <w:p w14:paraId="3D07130E" w14:textId="77777777" w:rsidR="00CF6B2B" w:rsidRPr="00C3495A" w:rsidRDefault="00CF6B2B" w:rsidP="00B6540F">
            <w:pPr>
              <w:pStyle w:val="Style1"/>
            </w:pPr>
            <w:r w:rsidRPr="00C3495A">
              <w:t>Can add row for type of waterbody (relevant to the sites provided in this section’s map).</w:t>
            </w:r>
          </w:p>
          <w:p w14:paraId="5372CE9C" w14:textId="77777777" w:rsidR="00CF6B2B" w:rsidRPr="00C3495A" w:rsidRDefault="00CF6B2B" w:rsidP="00B6540F">
            <w:pPr>
              <w:pStyle w:val="Style1"/>
            </w:pPr>
            <w:r w:rsidRPr="00C3495A">
              <w:t>Can upload bulk data for this service using an excel table.</w:t>
            </w:r>
          </w:p>
          <w:p w14:paraId="766D1E4B" w14:textId="77777777" w:rsidR="00CF6B2B" w:rsidRPr="00C3495A" w:rsidRDefault="00CF6B2B" w:rsidP="00B6540F">
            <w:pPr>
              <w:pStyle w:val="Style1"/>
            </w:pPr>
            <w:r w:rsidRPr="00C3495A">
              <w:t xml:space="preserve">Can add an image/photo. </w:t>
            </w:r>
          </w:p>
          <w:p w14:paraId="53302B77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Date range</w:t>
            </w:r>
            <w:r w:rsidRPr="00C3495A">
              <w:t>* refers to when the surveys were conducted. They can be specific dates, dates ranging from/to, months or seasons.</w:t>
            </w:r>
          </w:p>
          <w:p w14:paraId="7A0056C2" w14:textId="77777777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Survey technique</w:t>
            </w:r>
            <w:r w:rsidRPr="00C3495A">
              <w:t>* refers to the survey design, data you will capture and how it will be used.</w:t>
            </w:r>
          </w:p>
          <w:p w14:paraId="7A0D4B35" w14:textId="7E43AD7F" w:rsidR="00CF6B2B" w:rsidRPr="00C3495A" w:rsidRDefault="00CF6B2B" w:rsidP="00B6540F">
            <w:pPr>
              <w:pStyle w:val="Style1"/>
            </w:pPr>
            <w:r w:rsidRPr="00C3495A">
              <w:rPr>
                <w:u w:val="single"/>
              </w:rPr>
              <w:t>Survey objective</w:t>
            </w:r>
            <w:r w:rsidRPr="00C3495A">
              <w:t>* should outline the aim of the survey and how the information obtained from the survey will be used.</w:t>
            </w:r>
          </w:p>
        </w:tc>
        <w:tc>
          <w:tcPr>
            <w:tcW w:w="6409" w:type="dxa"/>
            <w:vMerge w:val="restart"/>
          </w:tcPr>
          <w:p w14:paraId="2075A105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Primary Evidence:</w:t>
            </w:r>
          </w:p>
          <w:p w14:paraId="5BAEFF93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638FA489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Site/Activity Assessment</w:t>
            </w:r>
          </w:p>
          <w:p w14:paraId="18A7F875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7EF36E6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5BE04834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</w:t>
            </w:r>
          </w:p>
          <w:p w14:paraId="463ECF6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Mapping</w:t>
            </w:r>
          </w:p>
          <w:p w14:paraId="72A86EF2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348"/>
            </w:pPr>
          </w:p>
          <w:p w14:paraId="42B53EC3" w14:textId="77777777" w:rsidR="00CF6B2B" w:rsidRPr="00136E83" w:rsidRDefault="00CF6B2B" w:rsidP="00B6540F">
            <w:pPr>
              <w:pStyle w:val="Style2"/>
              <w:ind w:left="0"/>
            </w:pPr>
            <w:r w:rsidRPr="00136E83">
              <w:t>Supporting Information:</w:t>
            </w:r>
          </w:p>
          <w:p w14:paraId="3E359AA1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2979D986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429AA4A6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41AB4C45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530AF5AE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map of photo monitoring sites</w:t>
            </w:r>
          </w:p>
          <w:p w14:paraId="667FF098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553DF5FF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45131E5D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29097CDC" w14:textId="77777777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1D87316B" w14:textId="2DA60722" w:rsidR="00CF6B2B" w:rsidRPr="00C3495A" w:rsidRDefault="00CF6B2B" w:rsidP="00B6540F">
            <w:pPr>
              <w:pStyle w:val="CABullets"/>
              <w:ind w:left="494" w:hanging="218"/>
            </w:pPr>
            <w:r w:rsidRPr="00C3495A">
              <w:t xml:space="preserve">records of GPS points </w:t>
            </w:r>
          </w:p>
        </w:tc>
      </w:tr>
      <w:tr w:rsidR="00CF6B2B" w:rsidRPr="00C3495A" w14:paraId="710DA8D8" w14:textId="77777777" w:rsidTr="004A3258">
        <w:trPr>
          <w:cantSplit/>
          <w:trHeight w:val="46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06B538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6310F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8DC118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E33B35" w14:textId="5122A30C" w:rsidR="00CF6B2B" w:rsidRDefault="00CF6B2B" w:rsidP="00B6540F">
            <w:pPr>
              <w:pStyle w:val="Style1"/>
            </w:pPr>
            <w:r w:rsidRPr="00C3495A">
              <w:t xml:space="preserve">Site/s where </w:t>
            </w:r>
            <w:r w:rsidR="00DD1935">
              <w:t>water quality surveys were conducted</w:t>
            </w:r>
            <w:r w:rsidRPr="00C3495A">
              <w:t>*</w:t>
            </w:r>
          </w:p>
          <w:p w14:paraId="2C35A3DD" w14:textId="134BF990" w:rsidR="00CF6B2B" w:rsidRPr="00C3495A" w:rsidRDefault="00CF6B2B" w:rsidP="00B6540F">
            <w:pPr>
              <w:pStyle w:val="Style1"/>
            </w:pPr>
            <w:r w:rsidRPr="00C84529">
              <w:t>Please attach mapping details</w:t>
            </w:r>
            <w:r>
              <w:t>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19E4D11" w14:textId="77777777" w:rsidR="00CF6B2B" w:rsidRDefault="00CF6B2B" w:rsidP="00B6540F">
            <w:pPr>
              <w:pStyle w:val="Style1"/>
            </w:pPr>
            <w:r w:rsidRPr="00C3495A">
              <w:t>Mapping link with auto-calculated figures.</w:t>
            </w:r>
          </w:p>
          <w:p w14:paraId="20DC2FBA" w14:textId="3EE5EEEA" w:rsidR="00CF6B2B" w:rsidRPr="00C3495A" w:rsidRDefault="00CF6B2B" w:rsidP="00B6540F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A1FAF4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C937C1F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44FC7B99" w14:textId="77777777" w:rsidTr="004A3258">
        <w:trPr>
          <w:cantSplit/>
          <w:trHeight w:val="411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4A079E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D13007B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063E7C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D9467E" w14:textId="109A2717" w:rsidR="00CF6B2B" w:rsidRDefault="00CF6B2B" w:rsidP="00B6540F">
            <w:pPr>
              <w:pStyle w:val="Style1"/>
            </w:pPr>
            <w:r w:rsidRPr="00C3495A">
              <w:t xml:space="preserve">Actual area (ha) </w:t>
            </w:r>
            <w:r w:rsidR="00DD1935">
              <w:t>covered by water quality surveys</w:t>
            </w:r>
            <w:r w:rsidRPr="00C3495A">
              <w:t>*</w:t>
            </w:r>
          </w:p>
          <w:p w14:paraId="1397DFAF" w14:textId="13311136" w:rsidR="00CF6B2B" w:rsidRPr="00C3495A" w:rsidRDefault="00CF6B2B" w:rsidP="00B6540F">
            <w:pPr>
              <w:pStyle w:val="Style1"/>
            </w:pPr>
            <w:r>
              <w:t>Reason for actual area being different to mapped amount*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61F560C" w14:textId="7D411FB0" w:rsidR="00CF6B2B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446CFEBC" w14:textId="1B9A4D55" w:rsidR="00CF6B2B" w:rsidRPr="00C3495A" w:rsidRDefault="00CF6B2B" w:rsidP="00B6540F">
            <w:pPr>
              <w:pStyle w:val="Style1"/>
            </w:pPr>
            <w:r>
              <w:t>Dropdown</w:t>
            </w:r>
            <w:r w:rsidR="008566A6">
              <w:t>/</w:t>
            </w:r>
            <w:r>
              <w:t>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755B0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532B2A7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1D0BBB89" w14:textId="77777777" w:rsidTr="004A3258">
        <w:trPr>
          <w:cantSplit/>
          <w:trHeight w:val="93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41006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7B86626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33A2A4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CA328D" w14:textId="77777777" w:rsidR="00267C09" w:rsidRDefault="00267C09" w:rsidP="00B6540F">
            <w:pPr>
              <w:pStyle w:val="Style1"/>
            </w:pPr>
            <w:r w:rsidRPr="00C3495A">
              <w:t xml:space="preserve">Actual area (ha) </w:t>
            </w:r>
            <w:r>
              <w:t>covered by water quality surveys</w:t>
            </w:r>
            <w:r w:rsidRPr="00C3495A">
              <w:t>*</w:t>
            </w:r>
          </w:p>
          <w:p w14:paraId="3FF31118" w14:textId="4DA4D54B" w:rsidR="00CF6B2B" w:rsidRPr="00C3495A" w:rsidRDefault="00267C09" w:rsidP="00B6540F">
            <w:pPr>
              <w:pStyle w:val="Style1"/>
            </w:pPr>
            <w:r>
              <w:t>Reason for invoiced amount being different to actual amount*</w:t>
            </w:r>
            <w:r w:rsidRPr="00C3495A" w:rsidDel="00267C09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6A3E0EA" w14:textId="5A0C9735" w:rsidR="00CF6B2B" w:rsidRDefault="00CF6B2B" w:rsidP="00B6540F">
            <w:pPr>
              <w:pStyle w:val="Style1"/>
            </w:pPr>
            <w:r w:rsidRPr="00C3495A">
              <w:t>Number Field (</w:t>
            </w:r>
            <w:r w:rsidR="00227C08" w:rsidRPr="00227C08">
              <w:t>to correct calculated figure/s).</w:t>
            </w:r>
          </w:p>
          <w:p w14:paraId="6AE3A34D" w14:textId="2B54BEA4" w:rsidR="00CF6B2B" w:rsidRPr="00C3495A" w:rsidRDefault="00CF6B2B" w:rsidP="00B6540F">
            <w:pPr>
              <w:pStyle w:val="Style1"/>
            </w:pPr>
            <w:r>
              <w:t>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FCBC28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FCB15B0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0F14359" w14:textId="77777777" w:rsidTr="004A3258">
        <w:trPr>
          <w:cantSplit/>
          <w:trHeight w:val="28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7431E8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1AB84AC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0D89D5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6D97EE" w14:textId="2AB46B6A" w:rsidR="00CF6B2B" w:rsidRPr="00C3495A" w:rsidRDefault="00CF6B2B" w:rsidP="00B6540F">
            <w:pPr>
              <w:pStyle w:val="Style1"/>
            </w:pPr>
            <w:r w:rsidRPr="00C3495A">
              <w:t>Type of water body*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D6A6080" w14:textId="47C33AE2" w:rsidR="00CF6B2B" w:rsidRPr="00C3495A" w:rsidRDefault="00CF6B2B" w:rsidP="00B6540F">
            <w:pPr>
              <w:pStyle w:val="Style1"/>
            </w:pPr>
            <w:r w:rsidRPr="00C3495A">
              <w:t>Dropdown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04DC93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068ED796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7076C086" w14:textId="77777777" w:rsidTr="004A3258">
        <w:trPr>
          <w:cantSplit/>
          <w:trHeight w:val="28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3D2D96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EB2FA4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8F7DA6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D3FF55" w14:textId="27B6D209" w:rsidR="00CF6B2B" w:rsidRPr="00C3495A" w:rsidRDefault="00CF6B2B" w:rsidP="00B6540F">
            <w:pPr>
              <w:pStyle w:val="Style1"/>
            </w:pPr>
            <w:r w:rsidRPr="00C3495A">
              <w:t>Type of water body (if Other)~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1F711EE" w14:textId="5CF3B449" w:rsidR="00CF6B2B" w:rsidRPr="00C3495A" w:rsidRDefault="00CF6B2B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E77BE31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22C81267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0638FFB" w14:textId="77777777" w:rsidTr="004A3258">
        <w:trPr>
          <w:cantSplit/>
          <w:trHeight w:val="39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D9E7C1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9CD047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EEDC55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87669F" w14:textId="0C584B36" w:rsidR="00CF6B2B" w:rsidRPr="00C3495A" w:rsidRDefault="00CF6B2B" w:rsidP="00B6540F">
            <w:pPr>
              <w:pStyle w:val="Style1"/>
            </w:pPr>
            <w:r w:rsidRPr="00C3495A">
              <w:t>Number of days spent on administering survey/s*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578AF05" w14:textId="5BD41F03" w:rsidR="00CF6B2B" w:rsidRPr="00C3495A" w:rsidRDefault="00CF6B2B" w:rsidP="00B6540F">
            <w:pPr>
              <w:pStyle w:val="Style1"/>
            </w:pPr>
            <w:r w:rsidRPr="00C3495A">
              <w:t xml:space="preserve">Number field (0.5 = half day)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DF015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3438574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288E4ABF" w14:textId="77777777" w:rsidTr="004A3258">
        <w:trPr>
          <w:cantSplit/>
          <w:trHeight w:val="32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B135BB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67189A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27CBB3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BE6041" w14:textId="73B6A176" w:rsidR="00CF6B2B" w:rsidRPr="00C3495A" w:rsidRDefault="00CF6B2B" w:rsidP="00B6540F">
            <w:pPr>
              <w:pStyle w:val="Style1"/>
            </w:pPr>
            <w:r w:rsidRPr="00C3495A">
              <w:t>Survey technique*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A7F695D" w14:textId="405D10DF" w:rsidR="00CF6B2B" w:rsidRPr="00C3495A" w:rsidDel="008E1D9B" w:rsidRDefault="00CF6B2B" w:rsidP="00B6540F">
            <w:pPr>
              <w:pStyle w:val="Style1"/>
            </w:pPr>
            <w:r w:rsidRPr="00C3495A">
              <w:t>Free Text - 300 characters</w:t>
            </w:r>
            <w:r w:rsidRPr="00C3495A" w:rsidDel="00ED0DD1">
              <w:t xml:space="preserve"> 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4FA072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66F03781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30B6EFBB" w14:textId="77777777" w:rsidTr="004A3258">
        <w:trPr>
          <w:cantSplit/>
          <w:trHeight w:val="22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9E38D7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F7618D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E664912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0E1221" w14:textId="4D5D0F28" w:rsidR="00CF6B2B" w:rsidRPr="00C3495A" w:rsidRDefault="00CF6B2B" w:rsidP="00B6540F">
            <w:pPr>
              <w:pStyle w:val="Style1"/>
            </w:pPr>
            <w:r w:rsidRPr="00C3495A">
              <w:t>Survey objective*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7DA469E" w14:textId="061B4AB3" w:rsidR="00CF6B2B" w:rsidRPr="00C3495A" w:rsidRDefault="00CF6B2B" w:rsidP="00B6540F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D3F1F0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CF57C86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CF6B2B" w:rsidRPr="00C3495A" w14:paraId="4B021975" w14:textId="77777777" w:rsidTr="004A3258">
        <w:trPr>
          <w:cantSplit/>
          <w:trHeight w:val="542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193BE6E" w14:textId="77777777" w:rsidR="00CF6B2B" w:rsidRDefault="00CF6B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FD60BE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75509C" w14:textId="77777777" w:rsidR="00CF6B2B" w:rsidRPr="00C3495A" w:rsidRDefault="00CF6B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A2469E" w14:textId="600D6E59" w:rsidR="00CF6B2B" w:rsidRPr="00C3495A" w:rsidRDefault="00CF6B2B" w:rsidP="00B6540F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17BDBFD" w14:textId="7E4F2472" w:rsidR="00CF6B2B" w:rsidRPr="00C3495A" w:rsidRDefault="00CF6B2B" w:rsidP="00B6540F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B34269" w14:textId="77777777" w:rsidR="00CF6B2B" w:rsidRPr="00C3495A" w:rsidRDefault="00CF6B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3307BD9E" w14:textId="77777777" w:rsidR="00CF6B2B" w:rsidRPr="00C3495A" w:rsidRDefault="00CF6B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  <w:tr w:rsidR="00944F2B" w:rsidRPr="00C3495A" w14:paraId="16C6B8FB" w14:textId="77777777" w:rsidTr="004A3258">
        <w:trPr>
          <w:cantSplit/>
          <w:trHeight w:val="53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C51C45" w14:textId="77777777" w:rsidR="00944F2B" w:rsidRDefault="00944F2B" w:rsidP="00CF6B2B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FDA2D67" w14:textId="77777777" w:rsidR="00944F2B" w:rsidRPr="00C3495A" w:rsidRDefault="00944F2B" w:rsidP="00B6540F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0C93F2" w14:textId="77777777" w:rsidR="00944F2B" w:rsidRPr="00C3495A" w:rsidRDefault="00944F2B" w:rsidP="00CF6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DB29F6" w14:textId="5FA87E02" w:rsidR="00944F2B" w:rsidRPr="00C3495A" w:rsidRDefault="00944F2B" w:rsidP="00B6540F">
            <w:pPr>
              <w:pStyle w:val="Style1"/>
            </w:pPr>
            <w:r w:rsidRPr="00C3495A">
              <w:t>Evidence of Service Deliver</w:t>
            </w:r>
            <w:r>
              <w:t>y</w:t>
            </w:r>
          </w:p>
          <w:p w14:paraId="5D948859" w14:textId="4F339CB1" w:rsidR="00944F2B" w:rsidRPr="00C3495A" w:rsidRDefault="00944F2B" w:rsidP="00B6540F">
            <w:pPr>
              <w:pStyle w:val="Style1"/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45F86D56" w14:textId="7CA26625" w:rsidR="00944F2B" w:rsidRPr="00C3495A" w:rsidRDefault="00944F2B" w:rsidP="00B6540F">
            <w:pPr>
              <w:pStyle w:val="Style1"/>
            </w:pPr>
            <w:r>
              <w:t>Attach Document button</w:t>
            </w:r>
          </w:p>
          <w:p w14:paraId="263FAB94" w14:textId="6D690F72" w:rsidR="00944F2B" w:rsidRPr="00C3495A" w:rsidRDefault="00944F2B" w:rsidP="00B6540F">
            <w:pPr>
              <w:pStyle w:val="Style1"/>
            </w:pP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A62028" w14:textId="77777777" w:rsidR="00944F2B" w:rsidRPr="00C3495A" w:rsidRDefault="00944F2B" w:rsidP="00B6540F">
            <w:pPr>
              <w:pStyle w:val="Style1"/>
            </w:pPr>
          </w:p>
        </w:tc>
        <w:tc>
          <w:tcPr>
            <w:tcW w:w="6409" w:type="dxa"/>
            <w:vMerge/>
          </w:tcPr>
          <w:p w14:paraId="472CA51A" w14:textId="77777777" w:rsidR="00944F2B" w:rsidRPr="00C3495A" w:rsidRDefault="00944F2B" w:rsidP="00B6540F">
            <w:pPr>
              <w:pStyle w:val="Style1"/>
              <w:numPr>
                <w:ilvl w:val="0"/>
                <w:numId w:val="0"/>
              </w:numPr>
              <w:ind w:left="400"/>
            </w:pPr>
          </w:p>
        </w:tc>
      </w:tr>
    </w:tbl>
    <w:p w14:paraId="071E9F14" w14:textId="77777777" w:rsidR="00EF5924" w:rsidRDefault="00EF5924">
      <w:r>
        <w:br w:type="page"/>
      </w:r>
    </w:p>
    <w:tbl>
      <w:tblPr>
        <w:tblW w:w="2257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6"/>
        <w:gridCol w:w="1985"/>
        <w:gridCol w:w="3829"/>
        <w:gridCol w:w="2837"/>
        <w:gridCol w:w="3229"/>
        <w:gridCol w:w="6409"/>
      </w:tblGrid>
      <w:tr w:rsidR="00EF5924" w:rsidRPr="00C3495A" w14:paraId="484B60D0" w14:textId="77777777" w:rsidTr="00EF5924">
        <w:trPr>
          <w:cantSplit/>
          <w:trHeight w:val="640"/>
        </w:trPr>
        <w:tc>
          <w:tcPr>
            <w:tcW w:w="215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576C73F" w14:textId="7B24E00E" w:rsidR="00EF5924" w:rsidRDefault="00EF5924" w:rsidP="00EF5924">
            <w:pPr>
              <w:spacing w:after="0" w:line="240" w:lineRule="auto"/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lastRenderedPageBreak/>
              <w:t xml:space="preserve">Project </w:t>
            </w:r>
            <w:r w:rsidRPr="00C63A7C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Service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0B484E7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374EA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AU"/>
              </w:rPr>
              <w:t xml:space="preserve">Output measure </w:t>
            </w:r>
          </w:p>
          <w:p w14:paraId="68C6BFAF" w14:textId="385B69A9" w:rsidR="00EF5924" w:rsidRPr="00C3495A" w:rsidRDefault="00EF5924" w:rsidP="00EF5924">
            <w:pPr>
              <w:pStyle w:val="Style1"/>
            </w:pPr>
            <w:r w:rsidRPr="00C374EA">
              <w:rPr>
                <w:rFonts w:eastAsia="Times New Roman" w:cs="Times New Roman"/>
                <w:color w:val="000000"/>
                <w:sz w:val="18"/>
                <w:szCs w:val="18"/>
              </w:rPr>
              <w:t>(payment measures)</w:t>
            </w:r>
          </w:p>
        </w:tc>
        <w:tc>
          <w:tcPr>
            <w:tcW w:w="1985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5F146C5" w14:textId="77777777" w:rsidR="00EF5924" w:rsidRPr="00EA65AC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EA65AC"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  <w:t>Mapping requirements</w:t>
            </w:r>
          </w:p>
          <w:p w14:paraId="2BB489E5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3434CD42" w14:textId="77777777" w:rsidR="00EF5924" w:rsidRPr="00C374EA" w:rsidRDefault="00EF5924" w:rsidP="00EF59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74E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Reporting </w:t>
            </w:r>
            <w:r w:rsidRPr="00306FA5"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fields</w:t>
            </w:r>
          </w:p>
          <w:p w14:paraId="481AF08E" w14:textId="68B320B6" w:rsidR="00EF5924" w:rsidRPr="00C3495A" w:rsidRDefault="00EF5924" w:rsidP="00EF5924">
            <w:pPr>
              <w:pStyle w:val="Style1"/>
            </w:pPr>
            <w:r>
              <w:rPr>
                <w:rFonts w:eastAsia="Times New Roman" w:cs="Times New Roman"/>
                <w:sz w:val="18"/>
                <w:szCs w:val="18"/>
              </w:rPr>
              <w:t>(*) refers to m</w:t>
            </w:r>
            <w:r>
              <w:rPr>
                <w:color w:val="000000"/>
                <w:sz w:val="18"/>
                <w:szCs w:val="18"/>
              </w:rPr>
              <w:t>andatory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fields</w:t>
            </w:r>
            <w:r w:rsidRPr="00C37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in MERIT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FAC7C0" w14:textId="77777777" w:rsidR="00EF5924" w:rsidRDefault="00EF5924" w:rsidP="00EF592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  <w:lang w:eastAsia="en-AU"/>
              </w:rPr>
              <w:t>Field Options</w:t>
            </w:r>
          </w:p>
          <w:p w14:paraId="4C8B53AC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322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815D064" w14:textId="41CDDE3A" w:rsidR="00EF5924" w:rsidRPr="00C84529" w:rsidRDefault="00EF5924" w:rsidP="00EF5924">
            <w:pPr>
              <w:pStyle w:val="Style1"/>
            </w:pPr>
            <w:r w:rsidRPr="00C374EA">
              <w:rPr>
                <w:b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6409" w:type="dxa"/>
            <w:shd w:val="clear" w:color="auto" w:fill="DBE5F1" w:themeFill="accent1" w:themeFillTint="33"/>
          </w:tcPr>
          <w:p w14:paraId="17E85D2E" w14:textId="11D329DF" w:rsidR="00EF5924" w:rsidRPr="00136E83" w:rsidRDefault="00EF5924" w:rsidP="00EF5924">
            <w:pPr>
              <w:pStyle w:val="Style2"/>
              <w:ind w:left="0"/>
            </w:pPr>
            <w:r>
              <w:rPr>
                <w:b/>
                <w:color w:val="000000"/>
                <w:sz w:val="18"/>
                <w:szCs w:val="18"/>
              </w:rPr>
              <w:t>Assurance Guide - Document/s that may be attached to MERIT for Contract Assurance or Auditable Outputs purposes</w:t>
            </w:r>
          </w:p>
        </w:tc>
      </w:tr>
      <w:tr w:rsidR="00EF5924" w:rsidRPr="00C3495A" w14:paraId="3993D5C1" w14:textId="3C155533" w:rsidTr="004A3258">
        <w:trPr>
          <w:cantSplit/>
          <w:trHeight w:val="640"/>
        </w:trPr>
        <w:tc>
          <w:tcPr>
            <w:tcW w:w="215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49CE94A" w14:textId="65907E42" w:rsidR="00EF5924" w:rsidRDefault="003C3FD6" w:rsidP="00EF5924">
            <w:pPr>
              <w:spacing w:after="0" w:line="240" w:lineRule="auto"/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</w:pPr>
            <w:hyperlink r:id="rId43" w:anchor="'Weed survey'!A1" w:history="1">
              <w:r w:rsidR="00EF5924" w:rsidRPr="00C543B0">
                <w:rPr>
                  <w:rFonts w:asciiTheme="minorHAnsi" w:eastAsia="Times New Roman" w:hAnsiTheme="minorHAnsi" w:cs="Times New Roman"/>
                  <w:b/>
                  <w:sz w:val="16"/>
                  <w:szCs w:val="16"/>
                  <w:lang w:eastAsia="en-AU"/>
                </w:rPr>
                <w:t>Weed distribution survey</w:t>
              </w:r>
            </w:hyperlink>
            <w:r w:rsidR="00EF5924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</w:t>
            </w:r>
          </w:p>
          <w:p w14:paraId="32AE93ED" w14:textId="77777777" w:rsidR="00EF5924" w:rsidRPr="00C543B0" w:rsidRDefault="00EF5924" w:rsidP="00EF5924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AU"/>
              </w:rPr>
            </w:pP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Tell us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about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the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weed distribution 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surveys being </w:t>
            </w:r>
            <w:r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>conducted</w:t>
            </w:r>
            <w:r w:rsidRPr="00BB53E9">
              <w:rPr>
                <w:rFonts w:asciiTheme="minorHAnsi" w:hAnsiTheme="minorHAnsi"/>
                <w:i/>
                <w:iCs/>
                <w:color w:val="E36C0A" w:themeColor="accent6" w:themeShade="BF"/>
                <w:sz w:val="14"/>
                <w:szCs w:val="14"/>
              </w:rPr>
              <w:t xml:space="preserve"> across the mapped area.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E6DAEFB" w14:textId="77777777" w:rsidR="00EF5924" w:rsidRPr="00C3495A" w:rsidRDefault="00EF5924" w:rsidP="00EF5924">
            <w:pPr>
              <w:pStyle w:val="Style1"/>
            </w:pPr>
            <w:r w:rsidRPr="00C3495A">
              <w:t>Area (ha) surveyed for weeds</w:t>
            </w:r>
          </w:p>
          <w:p w14:paraId="00DEC2C2" w14:textId="4D856A39" w:rsidR="00EF5924" w:rsidRPr="00C3495A" w:rsidRDefault="00EF5924" w:rsidP="00EF5924">
            <w:pPr>
              <w:pStyle w:val="Style1"/>
            </w:pPr>
            <w:r w:rsidRPr="00C3495A">
              <w:t>Number of weed distribution surveys conducted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CE22B6B" w14:textId="77777777" w:rsidR="00EF5924" w:rsidRPr="00C3495A" w:rsidRDefault="00EF5924" w:rsidP="00EF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3495A">
              <w:rPr>
                <w:rFonts w:asciiTheme="minorHAnsi" w:hAnsiTheme="minorHAnsi" w:cstheme="minorHAnsi"/>
                <w:sz w:val="20"/>
                <w:szCs w:val="20"/>
              </w:rPr>
              <w:t xml:space="preserve">&gt; 1:1,000, </w:t>
            </w:r>
            <w:r w:rsidRPr="00C3495A">
              <w:rPr>
                <w:rFonts w:asciiTheme="minorHAnsi" w:hAnsiTheme="minorHAnsi" w:cstheme="minorHAnsi"/>
                <w:sz w:val="20"/>
                <w:szCs w:val="20"/>
              </w:rPr>
              <w:br/>
              <w:t>&gt; Map individual survey plot locations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2002648" w14:textId="77777777" w:rsidR="00EF5924" w:rsidRDefault="00EF5924" w:rsidP="00EF5924">
            <w:pPr>
              <w:pStyle w:val="Style1"/>
            </w:pPr>
            <w:r w:rsidRPr="00C3495A">
              <w:t>Baseline survey or indicator survey?*</w:t>
            </w:r>
          </w:p>
          <w:p w14:paraId="0BB98CB8" w14:textId="2AE54F4E" w:rsidR="00EF5924" w:rsidRDefault="00EF5924" w:rsidP="00EF5924">
            <w:pPr>
              <w:pStyle w:val="Style1"/>
            </w:pPr>
            <w:r w:rsidRPr="00C3495A" w:rsidDel="00ED0DD1">
              <w:t>Number of weed distribution surveys conducted*</w:t>
            </w:r>
            <w:r w:rsidRPr="00C3495A">
              <w:t xml:space="preserve"> </w:t>
            </w:r>
          </w:p>
          <w:p w14:paraId="4F399AB6" w14:textId="72827668" w:rsidR="00EF5924" w:rsidRPr="00C3495A" w:rsidRDefault="00EF5924" w:rsidP="00EF5924">
            <w:pPr>
              <w:pStyle w:val="Style1"/>
            </w:pPr>
            <w:r w:rsidRPr="00C3495A">
              <w:t>Date range*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F59B574" w14:textId="77777777" w:rsidR="00EF5924" w:rsidRDefault="00EF5924" w:rsidP="00EF5924">
            <w:pPr>
              <w:pStyle w:val="Style1"/>
            </w:pPr>
            <w:r w:rsidRPr="00C3495A">
              <w:t>Dropdown</w:t>
            </w:r>
          </w:p>
          <w:p w14:paraId="5F07143A" w14:textId="31BA1F4E" w:rsidR="00EF5924" w:rsidRDefault="00EF5924" w:rsidP="00EF5924">
            <w:pPr>
              <w:pStyle w:val="Style1"/>
            </w:pPr>
            <w:r w:rsidRPr="00C3495A" w:rsidDel="00ED0DD1">
              <w:t>Number field</w:t>
            </w:r>
          </w:p>
          <w:p w14:paraId="4C4FB858" w14:textId="77777777" w:rsidR="00EF5924" w:rsidRDefault="00EF5924" w:rsidP="00EF5924">
            <w:pPr>
              <w:pStyle w:val="Style1"/>
              <w:numPr>
                <w:ilvl w:val="0"/>
                <w:numId w:val="0"/>
              </w:numPr>
              <w:ind w:left="259"/>
            </w:pPr>
          </w:p>
          <w:p w14:paraId="4E84D973" w14:textId="7439F392" w:rsidR="00EF5924" w:rsidRPr="00C3495A" w:rsidRDefault="00EF5924" w:rsidP="00EF5924">
            <w:pPr>
              <w:pStyle w:val="Style1"/>
            </w:pPr>
            <w:r w:rsidRPr="00C3495A">
              <w:t>Free Text - 100 characters</w:t>
            </w:r>
            <w:r w:rsidRPr="00C3495A" w:rsidDel="00A94CB3">
              <w:t xml:space="preserve"> </w:t>
            </w:r>
          </w:p>
        </w:tc>
        <w:tc>
          <w:tcPr>
            <w:tcW w:w="322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C6DFE63" w14:textId="77777777" w:rsidR="00EF5924" w:rsidRDefault="00EF5924" w:rsidP="00EF5924">
            <w:pPr>
              <w:pStyle w:val="Style1"/>
            </w:pPr>
            <w:r w:rsidRPr="00C84529">
              <w:t>Please attach mapping details</w:t>
            </w:r>
            <w:r>
              <w:t>*~</w:t>
            </w:r>
            <w:r w:rsidRPr="00C84529">
              <w:t xml:space="preserve"> (</w:t>
            </w:r>
            <w:r w:rsidRPr="00E652B4">
              <w:t>Displays if Actual/Invoiced area differ by more than 10% to mapped area</w:t>
            </w:r>
            <w:r w:rsidRPr="00C84529">
              <w:t>)</w:t>
            </w:r>
          </w:p>
          <w:p w14:paraId="02C4F788" w14:textId="77777777" w:rsidR="00EF5924" w:rsidRDefault="00EF5924" w:rsidP="00EF5924">
            <w:pPr>
              <w:pStyle w:val="Style1"/>
            </w:pPr>
            <w:r>
              <w:t xml:space="preserve">Reason for actual/invoiced area being different to mapped amount*~ </w:t>
            </w:r>
            <w:r w:rsidRPr="00E652B4">
              <w:rPr>
                <w:iCs/>
              </w:rPr>
              <w:t>(</w:t>
            </w:r>
            <w:r w:rsidRPr="00E652B4">
              <w:t>Displays if Actual/Invoiced area differ by more than 10% to mapped area</w:t>
            </w:r>
            <w:r w:rsidRPr="009C29CF">
              <w:t>)</w:t>
            </w:r>
          </w:p>
          <w:p w14:paraId="5996F302" w14:textId="77777777" w:rsidR="00EF5924" w:rsidRPr="00C3495A" w:rsidRDefault="00EF5924" w:rsidP="00EF5924">
            <w:pPr>
              <w:pStyle w:val="Style1"/>
            </w:pPr>
            <w:r w:rsidRPr="00C3495A">
              <w:t>Can add Section for baseline or indicator survey (Multiple sites may be included).</w:t>
            </w:r>
          </w:p>
          <w:p w14:paraId="0EF57297" w14:textId="77777777" w:rsidR="00EF5924" w:rsidRPr="00C3495A" w:rsidRDefault="00EF5924" w:rsidP="00EF5924">
            <w:pPr>
              <w:pStyle w:val="Style1"/>
            </w:pPr>
            <w:r w:rsidRPr="00C3495A">
              <w:t>Can add row for each target species (relevant to the sites provided in this section’s map).</w:t>
            </w:r>
          </w:p>
          <w:p w14:paraId="7939BCAE" w14:textId="77777777" w:rsidR="00EF5924" w:rsidRPr="00C3495A" w:rsidRDefault="00EF5924" w:rsidP="00EF5924">
            <w:pPr>
              <w:pStyle w:val="Style1"/>
            </w:pPr>
            <w:r w:rsidRPr="00C3495A">
              <w:t>Can upload bulk data for this service using an excel table.</w:t>
            </w:r>
          </w:p>
          <w:p w14:paraId="37085766" w14:textId="77777777" w:rsidR="00EF5924" w:rsidRPr="00C3495A" w:rsidRDefault="00EF5924" w:rsidP="00EF5924">
            <w:pPr>
              <w:pStyle w:val="Style1"/>
            </w:pPr>
            <w:r w:rsidRPr="00C3495A">
              <w:t xml:space="preserve">Can add an image/photo. </w:t>
            </w:r>
          </w:p>
          <w:p w14:paraId="560DA504" w14:textId="77777777" w:rsidR="00EF5924" w:rsidRPr="00C3495A" w:rsidRDefault="00EF5924" w:rsidP="00EF5924">
            <w:pPr>
              <w:pStyle w:val="Style1"/>
            </w:pPr>
            <w:r w:rsidRPr="00C3495A">
              <w:rPr>
                <w:u w:val="single"/>
              </w:rPr>
              <w:t>Date range</w:t>
            </w:r>
            <w:r w:rsidRPr="00C3495A">
              <w:t>* refers to when the surveys were conducted. They can be specific dates, dates ranging from/to, months or seasons.</w:t>
            </w:r>
          </w:p>
          <w:p w14:paraId="648076CC" w14:textId="77777777" w:rsidR="00EF5924" w:rsidRPr="00C3495A" w:rsidRDefault="00EF5924" w:rsidP="00EF5924">
            <w:pPr>
              <w:pStyle w:val="Style1"/>
            </w:pPr>
            <w:r w:rsidRPr="00C3495A">
              <w:rPr>
                <w:u w:val="single"/>
              </w:rPr>
              <w:t>Survey technique</w:t>
            </w:r>
            <w:r w:rsidRPr="00C3495A">
              <w:t>* refers to the survey design, data you will capture and how it will be used.</w:t>
            </w:r>
          </w:p>
          <w:p w14:paraId="2F5A62FA" w14:textId="0175ACD2" w:rsidR="00EF5924" w:rsidRPr="00C3495A" w:rsidRDefault="00EF5924" w:rsidP="00EF5924">
            <w:pPr>
              <w:pStyle w:val="Style1"/>
            </w:pPr>
            <w:r w:rsidRPr="00C3495A">
              <w:rPr>
                <w:u w:val="single"/>
              </w:rPr>
              <w:t>Survey objective</w:t>
            </w:r>
            <w:r w:rsidRPr="00C3495A">
              <w:t>* should outline the aim of the survey and how the information obtained from the survey will be used.</w:t>
            </w:r>
          </w:p>
        </w:tc>
        <w:tc>
          <w:tcPr>
            <w:tcW w:w="6409" w:type="dxa"/>
            <w:vMerge w:val="restart"/>
          </w:tcPr>
          <w:p w14:paraId="32A033CB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Primary Evidence:</w:t>
            </w:r>
          </w:p>
          <w:p w14:paraId="46EFCFA8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Completed Data spreadsheet</w:t>
            </w:r>
          </w:p>
          <w:p w14:paraId="5D1D35F9" w14:textId="7B58BB9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Completed Field </w:t>
            </w:r>
            <w:r w:rsidRPr="00136E83">
              <w:t>survey</w:t>
            </w:r>
            <w:r w:rsidRPr="00C3495A">
              <w:t xml:space="preserve"> sheets</w:t>
            </w:r>
          </w:p>
          <w:p w14:paraId="4D57E22A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Report Summary</w:t>
            </w:r>
          </w:p>
          <w:p w14:paraId="3F8C42FE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Invoice/Receipt</w:t>
            </w:r>
          </w:p>
          <w:p w14:paraId="02F2ED08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</w:t>
            </w:r>
          </w:p>
          <w:p w14:paraId="3C7C0ED1" w14:textId="10CA1A2F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Mapping</w:t>
            </w:r>
            <w:r w:rsidRPr="00C3495A">
              <w:br/>
            </w:r>
          </w:p>
          <w:p w14:paraId="0F82B74D" w14:textId="77777777" w:rsidR="00EF5924" w:rsidRPr="00136E83" w:rsidRDefault="00EF5924" w:rsidP="00EF5924">
            <w:pPr>
              <w:pStyle w:val="Style2"/>
              <w:ind w:left="0"/>
            </w:pPr>
            <w:r w:rsidRPr="00136E83">
              <w:t>Supporting Information:</w:t>
            </w:r>
          </w:p>
          <w:p w14:paraId="24BECABC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 xml:space="preserve">Planning / Methodology document </w:t>
            </w:r>
          </w:p>
          <w:p w14:paraId="467445E5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Agreement/Contract</w:t>
            </w:r>
          </w:p>
          <w:p w14:paraId="75AA337C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Staff/Task allocation document</w:t>
            </w:r>
          </w:p>
          <w:p w14:paraId="1D861F53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detailing purpose, type, methods, results, outcome, recommendations</w:t>
            </w:r>
          </w:p>
          <w:p w14:paraId="3B23D36B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to have dates /GPS data</w:t>
            </w:r>
          </w:p>
          <w:p w14:paraId="687290D3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photos are clearly taken at same angle, direction height</w:t>
            </w:r>
          </w:p>
          <w:p w14:paraId="0E2AF082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document outlining observations from photo monitoring</w:t>
            </w:r>
          </w:p>
          <w:p w14:paraId="1E53DF6C" w14:textId="77777777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online maps of project sites</w:t>
            </w:r>
          </w:p>
          <w:p w14:paraId="19726570" w14:textId="09EC4129" w:rsidR="00EF5924" w:rsidRPr="00C3495A" w:rsidRDefault="00EF5924" w:rsidP="00EF5924">
            <w:pPr>
              <w:pStyle w:val="CABullets"/>
              <w:ind w:left="494" w:hanging="218"/>
            </w:pPr>
            <w:r w:rsidRPr="00C3495A">
              <w:t>records of GPS points</w:t>
            </w:r>
          </w:p>
        </w:tc>
      </w:tr>
      <w:tr w:rsidR="00EF5924" w:rsidRPr="00C3495A" w14:paraId="36567AD0" w14:textId="77777777" w:rsidTr="004A3258">
        <w:trPr>
          <w:cantSplit/>
          <w:trHeight w:val="63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FD79A5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309E36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1324D58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A4265F" w14:textId="7C53CE56" w:rsidR="00EF5924" w:rsidRDefault="00EF5924" w:rsidP="00EF5924">
            <w:pPr>
              <w:pStyle w:val="Style1"/>
            </w:pPr>
            <w:r w:rsidRPr="00C3495A" w:rsidDel="006375D4">
              <w:t>Site/s surveyed for weed distribution*</w:t>
            </w:r>
            <w:r w:rsidRPr="00C3495A" w:rsidDel="00A94CB3">
              <w:t xml:space="preserve"> </w:t>
            </w:r>
            <w:r w:rsidRPr="00C84529">
              <w:t>Please attach mapping details</w:t>
            </w:r>
            <w:r>
              <w:t xml:space="preserve">*~ </w:t>
            </w:r>
          </w:p>
          <w:p w14:paraId="71CDE6A2" w14:textId="6060CAE0" w:rsidR="00EF5924" w:rsidRPr="00C3495A" w:rsidRDefault="00EF5924" w:rsidP="00EF5924">
            <w:pPr>
              <w:pStyle w:val="Style1"/>
            </w:pPr>
            <w:r w:rsidRPr="00C84529">
              <w:t>Please attach mapping details</w:t>
            </w:r>
            <w:r>
              <w:t>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DC3FF64" w14:textId="77777777" w:rsidR="00EF5924" w:rsidRDefault="00EF5924" w:rsidP="00EF5924">
            <w:pPr>
              <w:pStyle w:val="Style1"/>
            </w:pPr>
            <w:r w:rsidRPr="00C3495A">
              <w:t>Mapping link with auto-calculated figures.</w:t>
            </w:r>
          </w:p>
          <w:p w14:paraId="0315C180" w14:textId="284ABC8A" w:rsidR="00EF5924" w:rsidRPr="00C3495A" w:rsidRDefault="00EF5924" w:rsidP="00EF5924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AD0DA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2DF1F526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0C9262D3" w14:textId="77777777" w:rsidTr="004A3258">
        <w:trPr>
          <w:cantSplit/>
          <w:trHeight w:val="39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8E7DFE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842AA7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65170A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56549B" w14:textId="77777777" w:rsidR="00EF5924" w:rsidRDefault="00EF5924" w:rsidP="00EF5924">
            <w:pPr>
              <w:pStyle w:val="Style1"/>
            </w:pPr>
            <w:r w:rsidRPr="00C3495A">
              <w:t>Actual length (km)/area (ha) where access has been controlled*</w:t>
            </w:r>
          </w:p>
          <w:p w14:paraId="2C31DAB0" w14:textId="723DB8D1" w:rsidR="00EF5924" w:rsidRPr="00C3495A" w:rsidRDefault="00EF5924" w:rsidP="00EF5924">
            <w:pPr>
              <w:pStyle w:val="Style1"/>
            </w:pPr>
            <w:r>
              <w:t>Reason for actual area being different to mapped amount*~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97B1C1B" w14:textId="333FB44F" w:rsidR="00EF5924" w:rsidRDefault="00EF5924" w:rsidP="00EF5924">
            <w:pPr>
              <w:pStyle w:val="Style1"/>
            </w:pPr>
            <w:r w:rsidRPr="00C3495A">
              <w:t>Number Field (</w:t>
            </w:r>
            <w:r w:rsidRPr="00227C08">
              <w:t>to correct calculated figure/s).</w:t>
            </w:r>
          </w:p>
          <w:p w14:paraId="0F9F55AD" w14:textId="4B1A9259" w:rsidR="00EF5924" w:rsidRPr="00C3495A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A6891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05E71161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22FB8285" w14:textId="77777777" w:rsidTr="004A3258">
        <w:trPr>
          <w:cantSplit/>
          <w:trHeight w:val="67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55A209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36126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6DD3A9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44E2DB" w14:textId="588F9EF3" w:rsidR="00EF5924" w:rsidRDefault="00EF5924" w:rsidP="00EF5924">
            <w:pPr>
              <w:pStyle w:val="Style1"/>
            </w:pPr>
            <w:r w:rsidRPr="00C3495A" w:rsidDel="006375D4">
              <w:t>Invoiced area (ha) surveyed for weed distribution</w:t>
            </w:r>
          </w:p>
          <w:p w14:paraId="1C5DE22C" w14:textId="41C80C6B" w:rsidR="00EF5924" w:rsidRPr="00C3495A" w:rsidRDefault="00EF5924" w:rsidP="00EF5924">
            <w:pPr>
              <w:pStyle w:val="Style1"/>
            </w:pPr>
            <w:r>
              <w:t>Reason for actual area being different to mapped amount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9FB0166" w14:textId="77777777" w:rsidR="00EF5924" w:rsidRDefault="00EF5924" w:rsidP="00EF5924">
            <w:pPr>
              <w:pStyle w:val="Style1"/>
            </w:pPr>
            <w:r w:rsidRPr="00C3495A">
              <w:t>Number Field (to correct calculated figure/s</w:t>
            </w:r>
          </w:p>
          <w:p w14:paraId="58BA7B7D" w14:textId="7095CBAC" w:rsidR="00EF5924" w:rsidRPr="00C3495A" w:rsidRDefault="00EF5924" w:rsidP="00EF5924">
            <w:pPr>
              <w:pStyle w:val="Style1"/>
            </w:pPr>
            <w:r>
              <w:t>Dropdown/Comment~</w:t>
            </w:r>
            <w:r w:rsidRPr="00C3495A">
              <w:t>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204B8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42FDF061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140F2B3B" w14:textId="77777777" w:rsidTr="004A3258">
        <w:trPr>
          <w:cantSplit/>
          <w:trHeight w:val="328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1BD511D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DDC60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0334E5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10DEB3" w14:textId="0AD76A01" w:rsidR="00EF5924" w:rsidRPr="00C3495A" w:rsidRDefault="00EF5924" w:rsidP="00EF5924">
            <w:pPr>
              <w:pStyle w:val="Style1"/>
            </w:pPr>
            <w:r w:rsidRPr="00C3495A">
              <w:t>Target weed species recorded*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D3C6AFF" w14:textId="050A710C" w:rsidR="00EF5924" w:rsidRPr="00C3495A" w:rsidRDefault="00EF5924" w:rsidP="00EF5924">
            <w:pPr>
              <w:pStyle w:val="Style1"/>
            </w:pPr>
            <w:r w:rsidRPr="00C3495A">
              <w:t>Type to search species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1E176A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2192B3F9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3CF34089" w14:textId="77777777" w:rsidTr="004A3258">
        <w:trPr>
          <w:cantSplit/>
          <w:trHeight w:val="277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77F41C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DC9C9A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70B641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0CD48D" w14:textId="7C9F942D" w:rsidR="00EF5924" w:rsidRPr="00C3495A" w:rsidRDefault="00EF5924" w:rsidP="00EF5924">
            <w:pPr>
              <w:pStyle w:val="Style1"/>
            </w:pPr>
            <w:r w:rsidRPr="00C3495A">
              <w:t xml:space="preserve">Survey technique*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D42DF25" w14:textId="110472BE" w:rsidR="00EF5924" w:rsidRPr="00C3495A" w:rsidRDefault="00EF5924" w:rsidP="00EF5924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775194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61816B03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31C68AA4" w14:textId="77777777" w:rsidTr="004A3258">
        <w:trPr>
          <w:cantSplit/>
          <w:trHeight w:val="28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B252CA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1F10C8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D3BD2B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0D05D7" w14:textId="4AEADFA7" w:rsidR="00EF5924" w:rsidRPr="00C3495A" w:rsidRDefault="00EF5924" w:rsidP="00EF5924">
            <w:pPr>
              <w:pStyle w:val="Style1"/>
            </w:pPr>
            <w:r w:rsidRPr="00C3495A">
              <w:t>Survey objective*</w:t>
            </w:r>
            <w:r w:rsidRPr="00C3495A" w:rsidDel="00ED0DD1"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FA60689" w14:textId="2F92D5B9" w:rsidR="00EF5924" w:rsidRPr="00C3495A" w:rsidRDefault="00EF5924" w:rsidP="00EF5924">
            <w:pPr>
              <w:pStyle w:val="Style1"/>
            </w:pPr>
            <w:r w:rsidRPr="00C3495A">
              <w:t>Free Text - 300 characters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559228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70D4E0F2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4EC2FB24" w14:textId="77777777" w:rsidTr="004A3258">
        <w:trPr>
          <w:cantSplit/>
          <w:trHeight w:val="405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584D9B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A625CC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04F1ED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C203D0" w14:textId="2F1DDBB2" w:rsidR="00EF5924" w:rsidRPr="00C3495A" w:rsidRDefault="00EF5924" w:rsidP="00EF5924">
            <w:pPr>
              <w:pStyle w:val="Style1"/>
            </w:pPr>
            <w:r w:rsidRPr="00C3495A">
              <w:t>Estimated weed cover%*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A191FED" w14:textId="431597D5" w:rsidR="00EF5924" w:rsidRPr="00C3495A" w:rsidRDefault="00EF5924" w:rsidP="00EF5924">
            <w:pPr>
              <w:pStyle w:val="Style1"/>
            </w:pPr>
            <w:r w:rsidRPr="00C3495A">
              <w:t>Number field (%)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EA8703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504A559B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04CC8BDC" w14:textId="77777777" w:rsidTr="004A3258">
        <w:trPr>
          <w:cantSplit/>
          <w:trHeight w:val="420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94F399F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6271F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EBAC51B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287573" w14:textId="2E6E8DF0" w:rsidR="00EF5924" w:rsidRPr="00C3495A" w:rsidRDefault="00EF5924" w:rsidP="00EF5924">
            <w:pPr>
              <w:pStyle w:val="Style1"/>
            </w:pPr>
            <w:r w:rsidRPr="00C3495A">
              <w:t>Available Evidence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12E920D" w14:textId="6247F592" w:rsidR="00EF5924" w:rsidRPr="00C3495A" w:rsidRDefault="00EF5924" w:rsidP="00EF5924">
            <w:pPr>
              <w:pStyle w:val="Style1"/>
            </w:pPr>
            <w:r w:rsidRPr="00C3495A">
              <w:t>Free text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A5A4F5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57B63999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  <w:tr w:rsidR="00EF5924" w:rsidRPr="00C3495A" w14:paraId="0659A6AD" w14:textId="77777777" w:rsidTr="004A3258">
        <w:trPr>
          <w:cantSplit/>
          <w:trHeight w:val="424"/>
        </w:trPr>
        <w:tc>
          <w:tcPr>
            <w:tcW w:w="21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C90C443" w14:textId="77777777" w:rsidR="00EF5924" w:rsidRDefault="00EF5924" w:rsidP="00EF5924">
            <w:pPr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C5EA8D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BC3DD24" w14:textId="77777777" w:rsidR="00EF5924" w:rsidRPr="00C3495A" w:rsidRDefault="00EF5924" w:rsidP="00EF59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079794" w14:textId="5583C8C3" w:rsidR="00EF5924" w:rsidRPr="00C3495A" w:rsidRDefault="00EF5924" w:rsidP="00EF5924">
            <w:pPr>
              <w:pStyle w:val="Style1"/>
            </w:pPr>
            <w:r w:rsidRPr="00C3495A">
              <w:t>Evidence of Service Delivery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224ED904" w14:textId="3BB9C0F9" w:rsidR="00EF5924" w:rsidRPr="00C3495A" w:rsidRDefault="00EF5924" w:rsidP="00EF5924">
            <w:pPr>
              <w:pStyle w:val="Style1"/>
            </w:pPr>
            <w:r>
              <w:t>Attach Document button~</w:t>
            </w:r>
          </w:p>
        </w:tc>
        <w:tc>
          <w:tcPr>
            <w:tcW w:w="32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E83689" w14:textId="77777777" w:rsidR="00EF5924" w:rsidRPr="00C3495A" w:rsidRDefault="00EF5924" w:rsidP="00EF5924">
            <w:pPr>
              <w:pStyle w:val="Style1"/>
            </w:pPr>
          </w:p>
        </w:tc>
        <w:tc>
          <w:tcPr>
            <w:tcW w:w="6409" w:type="dxa"/>
            <w:vMerge/>
          </w:tcPr>
          <w:p w14:paraId="7880F591" w14:textId="77777777" w:rsidR="00EF5924" w:rsidRPr="00C3495A" w:rsidRDefault="00EF5924" w:rsidP="00EF5924">
            <w:pPr>
              <w:pStyle w:val="Style1"/>
              <w:numPr>
                <w:ilvl w:val="0"/>
                <w:numId w:val="0"/>
              </w:numPr>
              <w:ind w:left="348"/>
            </w:pPr>
          </w:p>
        </w:tc>
      </w:tr>
    </w:tbl>
    <w:p w14:paraId="044BCC2E" w14:textId="4ED90F8A" w:rsidR="00777E60" w:rsidRPr="00777E60" w:rsidRDefault="00777E60" w:rsidP="004A3258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sectPr w:rsidR="00777E60" w:rsidRPr="00777E60" w:rsidSect="00C942D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23814" w:h="16839" w:orient="landscape" w:code="8"/>
      <w:pgMar w:top="576" w:right="567" w:bottom="567" w:left="567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72DE7" w14:textId="77777777" w:rsidR="00F05FFB" w:rsidRDefault="00F05FFB" w:rsidP="005758FA">
      <w:pPr>
        <w:spacing w:after="0" w:line="240" w:lineRule="auto"/>
      </w:pPr>
      <w:r>
        <w:separator/>
      </w:r>
    </w:p>
  </w:endnote>
  <w:endnote w:type="continuationSeparator" w:id="0">
    <w:p w14:paraId="4ECB001A" w14:textId="77777777" w:rsidR="00F05FFB" w:rsidRDefault="00F05FFB" w:rsidP="005758FA">
      <w:pPr>
        <w:spacing w:after="0" w:line="240" w:lineRule="auto"/>
      </w:pPr>
      <w:r>
        <w:continuationSeparator/>
      </w:r>
    </w:p>
  </w:endnote>
  <w:endnote w:type="continuationNotice" w:id="1">
    <w:p w14:paraId="2ADB6ED2" w14:textId="77777777" w:rsidR="00F05FFB" w:rsidRDefault="00F05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2A1D3" w14:textId="77777777" w:rsidR="003C3FD6" w:rsidRDefault="003C3F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11678988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25429689"/>
          <w:docPartObj>
            <w:docPartGallery w:val="Page Numbers (Top of Page)"/>
            <w:docPartUnique/>
          </w:docPartObj>
        </w:sdtPr>
        <w:sdtEndPr/>
        <w:sdtContent>
          <w:p w14:paraId="757A3AD4" w14:textId="22A77E78" w:rsidR="00F05FFB" w:rsidRPr="00146863" w:rsidRDefault="00F05FFB" w:rsidP="00146863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4686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3C3F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15</w: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14686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3C3F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15</w: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5025538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837527802"/>
          <w:docPartObj>
            <w:docPartGallery w:val="Page Numbers (Top of Page)"/>
            <w:docPartUnique/>
          </w:docPartObj>
        </w:sdtPr>
        <w:sdtEndPr/>
        <w:sdtContent>
          <w:p w14:paraId="7495D701" w14:textId="5E2233C5" w:rsidR="00F05FFB" w:rsidRPr="00146863" w:rsidRDefault="00F05FFB" w:rsidP="00146863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4686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3C3F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14686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3C3F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15</w:t>
            </w:r>
            <w:r w:rsidRPr="00146863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D49C7" w14:textId="77777777" w:rsidR="00F05FFB" w:rsidRDefault="00F05FFB" w:rsidP="005758FA">
      <w:pPr>
        <w:spacing w:after="0" w:line="240" w:lineRule="auto"/>
      </w:pPr>
      <w:r>
        <w:separator/>
      </w:r>
    </w:p>
  </w:footnote>
  <w:footnote w:type="continuationSeparator" w:id="0">
    <w:p w14:paraId="644460DE" w14:textId="77777777" w:rsidR="00F05FFB" w:rsidRDefault="00F05FFB" w:rsidP="005758FA">
      <w:pPr>
        <w:spacing w:after="0" w:line="240" w:lineRule="auto"/>
      </w:pPr>
      <w:r>
        <w:continuationSeparator/>
      </w:r>
    </w:p>
  </w:footnote>
  <w:footnote w:type="continuationNotice" w:id="1">
    <w:p w14:paraId="29C3DD7C" w14:textId="77777777" w:rsidR="00F05FFB" w:rsidRDefault="00F05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CBA80" w14:textId="77777777" w:rsidR="003C3FD6" w:rsidRDefault="003C3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3B29" w14:textId="77777777" w:rsidR="00F05FFB" w:rsidRPr="005758FA" w:rsidRDefault="00F05FFB" w:rsidP="005758FA">
    <w:pPr>
      <w:spacing w:after="0" w:line="240" w:lineRule="auto"/>
      <w:ind w:left="5760"/>
      <w:rPr>
        <w:rFonts w:asciiTheme="minorHAnsi" w:hAnsiTheme="minorHAns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1482"/>
      <w:gridCol w:w="3543"/>
    </w:tblGrid>
    <w:tr w:rsidR="00F05FFB" w14:paraId="04E84A17" w14:textId="77777777" w:rsidTr="00C3495A">
      <w:tc>
        <w:tcPr>
          <w:tcW w:w="7655" w:type="dxa"/>
          <w:vAlign w:val="bottom"/>
        </w:tcPr>
        <w:p w14:paraId="5F96EEB5" w14:textId="77777777" w:rsidR="00F05FFB" w:rsidRDefault="00F05FFB" w:rsidP="005758FA">
          <w:r>
            <w:rPr>
              <w:noProof/>
              <w:lang w:eastAsia="en-AU"/>
            </w:rPr>
            <w:drawing>
              <wp:inline distT="0" distB="0" distL="0" distR="0" wp14:anchorId="1DA67DFD" wp14:editId="173C0FFB">
                <wp:extent cx="2141916" cy="714375"/>
                <wp:effectExtent l="0" t="0" r="0" b="0"/>
                <wp:docPr id="1" name="Picture 1" descr="http://www.nrm.gov.au/system/files/pages/ac07e441-c235-40e2-8528-5829fdeb6fcd/images/nlp-log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nrm.gov.au/system/files/pages/ac07e441-c235-40e2-8528-5829fdeb6fcd/images/nlp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1970" cy="717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vAlign w:val="bottom"/>
        </w:tcPr>
        <w:p w14:paraId="3C507B95" w14:textId="5F2E60DE" w:rsidR="00F05FFB" w:rsidRDefault="00F05FFB" w:rsidP="0035079F">
          <w:pPr>
            <w:rPr>
              <w:rFonts w:asciiTheme="minorHAnsi" w:hAnsiTheme="minorHAnsi"/>
              <w:b/>
              <w:sz w:val="24"/>
              <w:szCs w:val="24"/>
            </w:rPr>
          </w:pPr>
          <w:r w:rsidRPr="000B73BD">
            <w:rPr>
              <w:rFonts w:asciiTheme="minorHAnsi" w:hAnsiTheme="minorHAnsi"/>
              <w:b/>
              <w:sz w:val="24"/>
              <w:szCs w:val="24"/>
            </w:rPr>
            <w:t>MERIT Ready Reckoner V</w:t>
          </w:r>
          <w:r>
            <w:rPr>
              <w:rFonts w:asciiTheme="minorHAnsi" w:hAnsiTheme="minorHAnsi"/>
              <w:b/>
              <w:sz w:val="24"/>
              <w:szCs w:val="24"/>
            </w:rPr>
            <w:t>3</w:t>
          </w:r>
        </w:p>
        <w:p w14:paraId="76A1D732" w14:textId="77777777" w:rsidR="00F05FFB" w:rsidRPr="0035079F" w:rsidRDefault="00F05FFB" w:rsidP="008F20F3">
          <w:pPr>
            <w:spacing w:after="120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Regional Land Partnerships – Project Services</w:t>
          </w:r>
        </w:p>
      </w:tc>
      <w:tc>
        <w:tcPr>
          <w:tcW w:w="3543" w:type="dxa"/>
          <w:vAlign w:val="bottom"/>
        </w:tcPr>
        <w:p w14:paraId="39C991B9" w14:textId="47890D6F" w:rsidR="00F05FFB" w:rsidRPr="0035079F" w:rsidRDefault="00F05FFB" w:rsidP="0035079F">
          <w:pPr>
            <w:spacing w:after="12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May 2020</w:t>
          </w:r>
        </w:p>
      </w:tc>
    </w:tr>
  </w:tbl>
  <w:p w14:paraId="5E6F0CB3" w14:textId="77777777" w:rsidR="00F05FFB" w:rsidRDefault="00F05FFB" w:rsidP="0035079F">
    <w:pPr>
      <w:spacing w:after="0" w:line="240" w:lineRule="auto"/>
      <w:rPr>
        <w:rFonts w:asciiTheme="minorHAnsi" w:hAnsi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0F77"/>
    <w:multiLevelType w:val="hybridMultilevel"/>
    <w:tmpl w:val="E86CF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17D1"/>
    <w:multiLevelType w:val="hybridMultilevel"/>
    <w:tmpl w:val="64A6B6F8"/>
    <w:lvl w:ilvl="0" w:tplc="D11494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A5148"/>
    <w:multiLevelType w:val="hybridMultilevel"/>
    <w:tmpl w:val="C7EC5540"/>
    <w:lvl w:ilvl="0" w:tplc="28F82114">
      <w:start w:val="1"/>
      <w:numFmt w:val="lowerLetter"/>
      <w:pStyle w:val="LegalDefinition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063378" w:tentative="1">
      <w:start w:val="1"/>
      <w:numFmt w:val="lowerLetter"/>
      <w:lvlText w:val="%2."/>
      <w:lvlJc w:val="left"/>
      <w:pPr>
        <w:ind w:left="1440" w:hanging="360"/>
      </w:pPr>
    </w:lvl>
    <w:lvl w:ilvl="2" w:tplc="10247E88" w:tentative="1">
      <w:start w:val="1"/>
      <w:numFmt w:val="lowerRoman"/>
      <w:lvlText w:val="%3."/>
      <w:lvlJc w:val="right"/>
      <w:pPr>
        <w:ind w:left="2160" w:hanging="180"/>
      </w:pPr>
    </w:lvl>
    <w:lvl w:ilvl="3" w:tplc="960A7128" w:tentative="1">
      <w:start w:val="1"/>
      <w:numFmt w:val="decimal"/>
      <w:lvlText w:val="%4."/>
      <w:lvlJc w:val="left"/>
      <w:pPr>
        <w:ind w:left="2880" w:hanging="360"/>
      </w:pPr>
    </w:lvl>
    <w:lvl w:ilvl="4" w:tplc="A5AAF446" w:tentative="1">
      <w:start w:val="1"/>
      <w:numFmt w:val="lowerLetter"/>
      <w:lvlText w:val="%5."/>
      <w:lvlJc w:val="left"/>
      <w:pPr>
        <w:ind w:left="3600" w:hanging="360"/>
      </w:pPr>
    </w:lvl>
    <w:lvl w:ilvl="5" w:tplc="B4EA0F9E" w:tentative="1">
      <w:start w:val="1"/>
      <w:numFmt w:val="lowerRoman"/>
      <w:lvlText w:val="%6."/>
      <w:lvlJc w:val="right"/>
      <w:pPr>
        <w:ind w:left="4320" w:hanging="180"/>
      </w:pPr>
    </w:lvl>
    <w:lvl w:ilvl="6" w:tplc="758E4A36" w:tentative="1">
      <w:start w:val="1"/>
      <w:numFmt w:val="decimal"/>
      <w:lvlText w:val="%7."/>
      <w:lvlJc w:val="left"/>
      <w:pPr>
        <w:ind w:left="5040" w:hanging="360"/>
      </w:pPr>
    </w:lvl>
    <w:lvl w:ilvl="7" w:tplc="65FE3FE2" w:tentative="1">
      <w:start w:val="1"/>
      <w:numFmt w:val="lowerLetter"/>
      <w:lvlText w:val="%8."/>
      <w:lvlJc w:val="left"/>
      <w:pPr>
        <w:ind w:left="5760" w:hanging="360"/>
      </w:pPr>
    </w:lvl>
    <w:lvl w:ilvl="8" w:tplc="39BC4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1DC5"/>
    <w:multiLevelType w:val="hybridMultilevel"/>
    <w:tmpl w:val="AD8C4F96"/>
    <w:lvl w:ilvl="0" w:tplc="58AE8C60">
      <w:start w:val="1"/>
      <w:numFmt w:val="lowerLetter"/>
      <w:pStyle w:val="DefinitionL2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83B77"/>
    <w:multiLevelType w:val="hybridMultilevel"/>
    <w:tmpl w:val="2EDC1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7F"/>
    <w:rsid w:val="000032EC"/>
    <w:rsid w:val="000043DA"/>
    <w:rsid w:val="0000752F"/>
    <w:rsid w:val="00010236"/>
    <w:rsid w:val="000129AA"/>
    <w:rsid w:val="00014C4F"/>
    <w:rsid w:val="000200FE"/>
    <w:rsid w:val="00020DFB"/>
    <w:rsid w:val="00021658"/>
    <w:rsid w:val="00031DEE"/>
    <w:rsid w:val="00035A7E"/>
    <w:rsid w:val="0004205F"/>
    <w:rsid w:val="000422EE"/>
    <w:rsid w:val="00042A4C"/>
    <w:rsid w:val="0004546E"/>
    <w:rsid w:val="00052241"/>
    <w:rsid w:val="0005273C"/>
    <w:rsid w:val="000627D8"/>
    <w:rsid w:val="0006421A"/>
    <w:rsid w:val="00064894"/>
    <w:rsid w:val="00076526"/>
    <w:rsid w:val="0008223F"/>
    <w:rsid w:val="0008638F"/>
    <w:rsid w:val="000907CB"/>
    <w:rsid w:val="00090D8A"/>
    <w:rsid w:val="00097568"/>
    <w:rsid w:val="0009763C"/>
    <w:rsid w:val="000A21EF"/>
    <w:rsid w:val="000A2516"/>
    <w:rsid w:val="000A2A69"/>
    <w:rsid w:val="000A30A6"/>
    <w:rsid w:val="000A3B65"/>
    <w:rsid w:val="000A4E2D"/>
    <w:rsid w:val="000A6030"/>
    <w:rsid w:val="000A6EFA"/>
    <w:rsid w:val="000B0983"/>
    <w:rsid w:val="000B4ADF"/>
    <w:rsid w:val="000B5BBE"/>
    <w:rsid w:val="000C2064"/>
    <w:rsid w:val="000C21E2"/>
    <w:rsid w:val="000C2C9C"/>
    <w:rsid w:val="000C37F6"/>
    <w:rsid w:val="000D3F3E"/>
    <w:rsid w:val="000D3FCD"/>
    <w:rsid w:val="000D4AC8"/>
    <w:rsid w:val="000D5633"/>
    <w:rsid w:val="000D5D9E"/>
    <w:rsid w:val="000E380C"/>
    <w:rsid w:val="000F0D33"/>
    <w:rsid w:val="000F149C"/>
    <w:rsid w:val="000F1A6F"/>
    <w:rsid w:val="000F2097"/>
    <w:rsid w:val="000F20B3"/>
    <w:rsid w:val="000F7D13"/>
    <w:rsid w:val="001003EB"/>
    <w:rsid w:val="001008A6"/>
    <w:rsid w:val="00104413"/>
    <w:rsid w:val="00104CFA"/>
    <w:rsid w:val="0010511B"/>
    <w:rsid w:val="00107E12"/>
    <w:rsid w:val="001111E9"/>
    <w:rsid w:val="001113FF"/>
    <w:rsid w:val="00112DF6"/>
    <w:rsid w:val="00112E4C"/>
    <w:rsid w:val="001130A9"/>
    <w:rsid w:val="0011466A"/>
    <w:rsid w:val="00115898"/>
    <w:rsid w:val="00121DFF"/>
    <w:rsid w:val="001239C0"/>
    <w:rsid w:val="001246B8"/>
    <w:rsid w:val="001249F4"/>
    <w:rsid w:val="00125099"/>
    <w:rsid w:val="001256AF"/>
    <w:rsid w:val="00127302"/>
    <w:rsid w:val="0013251E"/>
    <w:rsid w:val="001348B9"/>
    <w:rsid w:val="00136E83"/>
    <w:rsid w:val="00140F2A"/>
    <w:rsid w:val="00141EC2"/>
    <w:rsid w:val="00146863"/>
    <w:rsid w:val="00151202"/>
    <w:rsid w:val="00151403"/>
    <w:rsid w:val="0015148C"/>
    <w:rsid w:val="00153D97"/>
    <w:rsid w:val="0015448B"/>
    <w:rsid w:val="001635A5"/>
    <w:rsid w:val="001646BB"/>
    <w:rsid w:val="00172D10"/>
    <w:rsid w:val="00174C4C"/>
    <w:rsid w:val="00177AA6"/>
    <w:rsid w:val="001809CC"/>
    <w:rsid w:val="00182FA9"/>
    <w:rsid w:val="00184931"/>
    <w:rsid w:val="001867E8"/>
    <w:rsid w:val="0019140D"/>
    <w:rsid w:val="00193DED"/>
    <w:rsid w:val="001959BC"/>
    <w:rsid w:val="001977C8"/>
    <w:rsid w:val="001A0AD3"/>
    <w:rsid w:val="001A3DCE"/>
    <w:rsid w:val="001A57B0"/>
    <w:rsid w:val="001A658B"/>
    <w:rsid w:val="001A6CD9"/>
    <w:rsid w:val="001A7F89"/>
    <w:rsid w:val="001B1DB3"/>
    <w:rsid w:val="001B2ACC"/>
    <w:rsid w:val="001B2BA1"/>
    <w:rsid w:val="001B2DD7"/>
    <w:rsid w:val="001B4769"/>
    <w:rsid w:val="001C30F2"/>
    <w:rsid w:val="001C67A5"/>
    <w:rsid w:val="001D0F9C"/>
    <w:rsid w:val="001D3DFB"/>
    <w:rsid w:val="001D4C83"/>
    <w:rsid w:val="001D7240"/>
    <w:rsid w:val="001E05C8"/>
    <w:rsid w:val="001E0654"/>
    <w:rsid w:val="001E1CCE"/>
    <w:rsid w:val="001E2868"/>
    <w:rsid w:val="001E2C53"/>
    <w:rsid w:val="001E3994"/>
    <w:rsid w:val="001E5D88"/>
    <w:rsid w:val="001E71D2"/>
    <w:rsid w:val="001F21B4"/>
    <w:rsid w:val="001F25A2"/>
    <w:rsid w:val="001F3798"/>
    <w:rsid w:val="001F5A7E"/>
    <w:rsid w:val="001F74C8"/>
    <w:rsid w:val="002024A9"/>
    <w:rsid w:val="00202E95"/>
    <w:rsid w:val="00203228"/>
    <w:rsid w:val="0020657C"/>
    <w:rsid w:val="00206DE1"/>
    <w:rsid w:val="00207628"/>
    <w:rsid w:val="00210047"/>
    <w:rsid w:val="00213222"/>
    <w:rsid w:val="00216B34"/>
    <w:rsid w:val="00216B4C"/>
    <w:rsid w:val="00220726"/>
    <w:rsid w:val="00220FC4"/>
    <w:rsid w:val="00225CC1"/>
    <w:rsid w:val="00227C08"/>
    <w:rsid w:val="00230443"/>
    <w:rsid w:val="002308FC"/>
    <w:rsid w:val="00232194"/>
    <w:rsid w:val="00232745"/>
    <w:rsid w:val="00233CC7"/>
    <w:rsid w:val="0023581E"/>
    <w:rsid w:val="002374C5"/>
    <w:rsid w:val="00241CCC"/>
    <w:rsid w:val="00242D2C"/>
    <w:rsid w:val="00242D90"/>
    <w:rsid w:val="0024304B"/>
    <w:rsid w:val="00243ED8"/>
    <w:rsid w:val="00247983"/>
    <w:rsid w:val="00250704"/>
    <w:rsid w:val="00250E61"/>
    <w:rsid w:val="002518F7"/>
    <w:rsid w:val="00251F02"/>
    <w:rsid w:val="002617FA"/>
    <w:rsid w:val="002624C0"/>
    <w:rsid w:val="00264452"/>
    <w:rsid w:val="00267C09"/>
    <w:rsid w:val="0027152D"/>
    <w:rsid w:val="00271631"/>
    <w:rsid w:val="00282BD5"/>
    <w:rsid w:val="00283BC3"/>
    <w:rsid w:val="002855BC"/>
    <w:rsid w:val="002866D5"/>
    <w:rsid w:val="00287A1F"/>
    <w:rsid w:val="00287D41"/>
    <w:rsid w:val="00290BFC"/>
    <w:rsid w:val="002918FD"/>
    <w:rsid w:val="00291924"/>
    <w:rsid w:val="002928F4"/>
    <w:rsid w:val="00297C3B"/>
    <w:rsid w:val="002A735F"/>
    <w:rsid w:val="002B47B4"/>
    <w:rsid w:val="002B59B0"/>
    <w:rsid w:val="002C362C"/>
    <w:rsid w:val="002C3F71"/>
    <w:rsid w:val="002C5436"/>
    <w:rsid w:val="002C6891"/>
    <w:rsid w:val="002D0DCF"/>
    <w:rsid w:val="002D4F08"/>
    <w:rsid w:val="002D51B2"/>
    <w:rsid w:val="002D69D7"/>
    <w:rsid w:val="002E1101"/>
    <w:rsid w:val="002E36D4"/>
    <w:rsid w:val="002E3A84"/>
    <w:rsid w:val="002E4BC8"/>
    <w:rsid w:val="002E7ACE"/>
    <w:rsid w:val="002F11EE"/>
    <w:rsid w:val="002F1708"/>
    <w:rsid w:val="002F30B3"/>
    <w:rsid w:val="002F30F1"/>
    <w:rsid w:val="002F35A0"/>
    <w:rsid w:val="002F7A59"/>
    <w:rsid w:val="00305F38"/>
    <w:rsid w:val="003062C4"/>
    <w:rsid w:val="00306FA5"/>
    <w:rsid w:val="003070C7"/>
    <w:rsid w:val="00313DC3"/>
    <w:rsid w:val="00314796"/>
    <w:rsid w:val="00316F96"/>
    <w:rsid w:val="003227FD"/>
    <w:rsid w:val="0032368C"/>
    <w:rsid w:val="00323718"/>
    <w:rsid w:val="003275C3"/>
    <w:rsid w:val="00336B05"/>
    <w:rsid w:val="00337770"/>
    <w:rsid w:val="003402DB"/>
    <w:rsid w:val="00340311"/>
    <w:rsid w:val="00342041"/>
    <w:rsid w:val="00342A42"/>
    <w:rsid w:val="003438A6"/>
    <w:rsid w:val="00344CEC"/>
    <w:rsid w:val="0035079F"/>
    <w:rsid w:val="00357A56"/>
    <w:rsid w:val="003617AD"/>
    <w:rsid w:val="00365334"/>
    <w:rsid w:val="00365453"/>
    <w:rsid w:val="00371277"/>
    <w:rsid w:val="003754D4"/>
    <w:rsid w:val="0038583C"/>
    <w:rsid w:val="003866D6"/>
    <w:rsid w:val="0039127A"/>
    <w:rsid w:val="003939F1"/>
    <w:rsid w:val="00393AD2"/>
    <w:rsid w:val="00393E75"/>
    <w:rsid w:val="003949D4"/>
    <w:rsid w:val="00396B1F"/>
    <w:rsid w:val="003A083F"/>
    <w:rsid w:val="003A18BA"/>
    <w:rsid w:val="003A29B6"/>
    <w:rsid w:val="003A702A"/>
    <w:rsid w:val="003A7536"/>
    <w:rsid w:val="003B0F95"/>
    <w:rsid w:val="003B1EC7"/>
    <w:rsid w:val="003B45C1"/>
    <w:rsid w:val="003B76BD"/>
    <w:rsid w:val="003C07F1"/>
    <w:rsid w:val="003C2633"/>
    <w:rsid w:val="003C3FD6"/>
    <w:rsid w:val="003C489B"/>
    <w:rsid w:val="003C5E0B"/>
    <w:rsid w:val="003C742B"/>
    <w:rsid w:val="003D37DB"/>
    <w:rsid w:val="003D6E3E"/>
    <w:rsid w:val="003D713F"/>
    <w:rsid w:val="003E4533"/>
    <w:rsid w:val="003E7852"/>
    <w:rsid w:val="003F0862"/>
    <w:rsid w:val="003F17BF"/>
    <w:rsid w:val="003F18B1"/>
    <w:rsid w:val="003F1D22"/>
    <w:rsid w:val="004020A7"/>
    <w:rsid w:val="00405182"/>
    <w:rsid w:val="004057F3"/>
    <w:rsid w:val="0040653B"/>
    <w:rsid w:val="00414CAF"/>
    <w:rsid w:val="0041773D"/>
    <w:rsid w:val="00417B35"/>
    <w:rsid w:val="00422ADC"/>
    <w:rsid w:val="00424BF0"/>
    <w:rsid w:val="0042664F"/>
    <w:rsid w:val="004320E7"/>
    <w:rsid w:val="00435F76"/>
    <w:rsid w:val="004411EC"/>
    <w:rsid w:val="00441509"/>
    <w:rsid w:val="004419E3"/>
    <w:rsid w:val="00441D9E"/>
    <w:rsid w:val="00442F13"/>
    <w:rsid w:val="00447871"/>
    <w:rsid w:val="00447B4D"/>
    <w:rsid w:val="00450DE6"/>
    <w:rsid w:val="004517DF"/>
    <w:rsid w:val="00452894"/>
    <w:rsid w:val="00454860"/>
    <w:rsid w:val="00455C6A"/>
    <w:rsid w:val="0046284C"/>
    <w:rsid w:val="00463CB9"/>
    <w:rsid w:val="00464531"/>
    <w:rsid w:val="004652F6"/>
    <w:rsid w:val="0046677A"/>
    <w:rsid w:val="00467615"/>
    <w:rsid w:val="00471E08"/>
    <w:rsid w:val="00474E28"/>
    <w:rsid w:val="00477B5D"/>
    <w:rsid w:val="00482776"/>
    <w:rsid w:val="00483F6C"/>
    <w:rsid w:val="00484E49"/>
    <w:rsid w:val="00495294"/>
    <w:rsid w:val="00495FC7"/>
    <w:rsid w:val="004A3258"/>
    <w:rsid w:val="004A491E"/>
    <w:rsid w:val="004A660D"/>
    <w:rsid w:val="004C27A1"/>
    <w:rsid w:val="004C2DEF"/>
    <w:rsid w:val="004C3BE6"/>
    <w:rsid w:val="004D0440"/>
    <w:rsid w:val="004D077D"/>
    <w:rsid w:val="004D1DDC"/>
    <w:rsid w:val="004D43E5"/>
    <w:rsid w:val="004D7626"/>
    <w:rsid w:val="004E2F8E"/>
    <w:rsid w:val="004E3FF2"/>
    <w:rsid w:val="004F7CC8"/>
    <w:rsid w:val="00501D93"/>
    <w:rsid w:val="005034B9"/>
    <w:rsid w:val="00503F6F"/>
    <w:rsid w:val="00504F92"/>
    <w:rsid w:val="00511BFA"/>
    <w:rsid w:val="0051372B"/>
    <w:rsid w:val="005140DD"/>
    <w:rsid w:val="005170C9"/>
    <w:rsid w:val="0052166A"/>
    <w:rsid w:val="0052175D"/>
    <w:rsid w:val="00526C2B"/>
    <w:rsid w:val="0054006E"/>
    <w:rsid w:val="00544BF2"/>
    <w:rsid w:val="00545C3B"/>
    <w:rsid w:val="00547873"/>
    <w:rsid w:val="005545CA"/>
    <w:rsid w:val="005555A6"/>
    <w:rsid w:val="005566B6"/>
    <w:rsid w:val="00557F96"/>
    <w:rsid w:val="005609B0"/>
    <w:rsid w:val="005624CD"/>
    <w:rsid w:val="00562D4F"/>
    <w:rsid w:val="005634DB"/>
    <w:rsid w:val="0056380F"/>
    <w:rsid w:val="005669C2"/>
    <w:rsid w:val="00566FAD"/>
    <w:rsid w:val="00572D1D"/>
    <w:rsid w:val="00575550"/>
    <w:rsid w:val="005758FA"/>
    <w:rsid w:val="005767C0"/>
    <w:rsid w:val="00576F97"/>
    <w:rsid w:val="00582365"/>
    <w:rsid w:val="00585679"/>
    <w:rsid w:val="00592836"/>
    <w:rsid w:val="00593635"/>
    <w:rsid w:val="00593BD7"/>
    <w:rsid w:val="00597644"/>
    <w:rsid w:val="005A09E8"/>
    <w:rsid w:val="005A1AC1"/>
    <w:rsid w:val="005A6B38"/>
    <w:rsid w:val="005A6CE5"/>
    <w:rsid w:val="005A6F4D"/>
    <w:rsid w:val="005B3923"/>
    <w:rsid w:val="005B7BFC"/>
    <w:rsid w:val="005B7ECF"/>
    <w:rsid w:val="005C2197"/>
    <w:rsid w:val="005C2337"/>
    <w:rsid w:val="005D1801"/>
    <w:rsid w:val="005D186E"/>
    <w:rsid w:val="005D2229"/>
    <w:rsid w:val="005D361D"/>
    <w:rsid w:val="005D6BE0"/>
    <w:rsid w:val="005D74EF"/>
    <w:rsid w:val="005D7DD8"/>
    <w:rsid w:val="005E0C2D"/>
    <w:rsid w:val="005E16EC"/>
    <w:rsid w:val="005E1CF2"/>
    <w:rsid w:val="005E2F8C"/>
    <w:rsid w:val="005E46B8"/>
    <w:rsid w:val="005E5F5E"/>
    <w:rsid w:val="005F2ABF"/>
    <w:rsid w:val="00601046"/>
    <w:rsid w:val="0060678D"/>
    <w:rsid w:val="00622945"/>
    <w:rsid w:val="00626F4E"/>
    <w:rsid w:val="00634CCE"/>
    <w:rsid w:val="006357B7"/>
    <w:rsid w:val="00641E93"/>
    <w:rsid w:val="00643F0B"/>
    <w:rsid w:val="00644A83"/>
    <w:rsid w:val="00644AAD"/>
    <w:rsid w:val="00646A37"/>
    <w:rsid w:val="006474D2"/>
    <w:rsid w:val="00647B4C"/>
    <w:rsid w:val="00653205"/>
    <w:rsid w:val="006562B8"/>
    <w:rsid w:val="006567ED"/>
    <w:rsid w:val="006575C3"/>
    <w:rsid w:val="006625B5"/>
    <w:rsid w:val="00663662"/>
    <w:rsid w:val="00671559"/>
    <w:rsid w:val="0067777F"/>
    <w:rsid w:val="00690DE1"/>
    <w:rsid w:val="0069298D"/>
    <w:rsid w:val="00697DD1"/>
    <w:rsid w:val="006A023B"/>
    <w:rsid w:val="006A2E28"/>
    <w:rsid w:val="006A4A46"/>
    <w:rsid w:val="006A7173"/>
    <w:rsid w:val="006B120D"/>
    <w:rsid w:val="006B3FB9"/>
    <w:rsid w:val="006B49EC"/>
    <w:rsid w:val="006C135F"/>
    <w:rsid w:val="006C232C"/>
    <w:rsid w:val="006C4718"/>
    <w:rsid w:val="006C6E82"/>
    <w:rsid w:val="006D1DC7"/>
    <w:rsid w:val="006D23C7"/>
    <w:rsid w:val="006D4401"/>
    <w:rsid w:val="006D4CA0"/>
    <w:rsid w:val="006D69CE"/>
    <w:rsid w:val="006F1240"/>
    <w:rsid w:val="006F172E"/>
    <w:rsid w:val="006F63C2"/>
    <w:rsid w:val="00716947"/>
    <w:rsid w:val="0071733E"/>
    <w:rsid w:val="00721559"/>
    <w:rsid w:val="00721B2A"/>
    <w:rsid w:val="00723739"/>
    <w:rsid w:val="00724E6D"/>
    <w:rsid w:val="00732167"/>
    <w:rsid w:val="00732F00"/>
    <w:rsid w:val="00734C67"/>
    <w:rsid w:val="00735E71"/>
    <w:rsid w:val="00736D74"/>
    <w:rsid w:val="007402CB"/>
    <w:rsid w:val="007436B8"/>
    <w:rsid w:val="00744352"/>
    <w:rsid w:val="00750301"/>
    <w:rsid w:val="007512B1"/>
    <w:rsid w:val="00757346"/>
    <w:rsid w:val="0076368B"/>
    <w:rsid w:val="0076738A"/>
    <w:rsid w:val="00772108"/>
    <w:rsid w:val="00772A5C"/>
    <w:rsid w:val="00776315"/>
    <w:rsid w:val="00777E60"/>
    <w:rsid w:val="00781CAF"/>
    <w:rsid w:val="00783B3E"/>
    <w:rsid w:val="00785B32"/>
    <w:rsid w:val="00786221"/>
    <w:rsid w:val="00786CB0"/>
    <w:rsid w:val="00786E8E"/>
    <w:rsid w:val="00791E45"/>
    <w:rsid w:val="0079261D"/>
    <w:rsid w:val="0079289B"/>
    <w:rsid w:val="00792AB0"/>
    <w:rsid w:val="007930A3"/>
    <w:rsid w:val="0079595D"/>
    <w:rsid w:val="00795983"/>
    <w:rsid w:val="007976F2"/>
    <w:rsid w:val="007A0AE2"/>
    <w:rsid w:val="007A0D21"/>
    <w:rsid w:val="007A1FB5"/>
    <w:rsid w:val="007A3CCE"/>
    <w:rsid w:val="007A6AFE"/>
    <w:rsid w:val="007B022D"/>
    <w:rsid w:val="007B56C5"/>
    <w:rsid w:val="007B626D"/>
    <w:rsid w:val="007B7D38"/>
    <w:rsid w:val="007C376A"/>
    <w:rsid w:val="007C5507"/>
    <w:rsid w:val="007C5D66"/>
    <w:rsid w:val="007D118E"/>
    <w:rsid w:val="007D1EC6"/>
    <w:rsid w:val="007D26FD"/>
    <w:rsid w:val="007D33AB"/>
    <w:rsid w:val="007D4591"/>
    <w:rsid w:val="007D5DFC"/>
    <w:rsid w:val="007D5FBA"/>
    <w:rsid w:val="007D6028"/>
    <w:rsid w:val="007D617C"/>
    <w:rsid w:val="007E0986"/>
    <w:rsid w:val="007E1BFD"/>
    <w:rsid w:val="007E6340"/>
    <w:rsid w:val="007E6C42"/>
    <w:rsid w:val="007F7390"/>
    <w:rsid w:val="00804024"/>
    <w:rsid w:val="00804D02"/>
    <w:rsid w:val="0080640F"/>
    <w:rsid w:val="008065E5"/>
    <w:rsid w:val="0081253D"/>
    <w:rsid w:val="00812763"/>
    <w:rsid w:val="0081416D"/>
    <w:rsid w:val="00816FFE"/>
    <w:rsid w:val="00827425"/>
    <w:rsid w:val="00834ADA"/>
    <w:rsid w:val="00837674"/>
    <w:rsid w:val="00841B53"/>
    <w:rsid w:val="00853233"/>
    <w:rsid w:val="00855424"/>
    <w:rsid w:val="008558F2"/>
    <w:rsid w:val="008566A6"/>
    <w:rsid w:val="00860015"/>
    <w:rsid w:val="00862B73"/>
    <w:rsid w:val="008641B1"/>
    <w:rsid w:val="00872018"/>
    <w:rsid w:val="008720ED"/>
    <w:rsid w:val="00872802"/>
    <w:rsid w:val="0087508D"/>
    <w:rsid w:val="00876E31"/>
    <w:rsid w:val="0088194E"/>
    <w:rsid w:val="00886380"/>
    <w:rsid w:val="008872ED"/>
    <w:rsid w:val="00890715"/>
    <w:rsid w:val="00896412"/>
    <w:rsid w:val="00897629"/>
    <w:rsid w:val="0089789C"/>
    <w:rsid w:val="008A26EC"/>
    <w:rsid w:val="008A3DC0"/>
    <w:rsid w:val="008A6D57"/>
    <w:rsid w:val="008A75A7"/>
    <w:rsid w:val="008A7F9B"/>
    <w:rsid w:val="008B1902"/>
    <w:rsid w:val="008B2C9A"/>
    <w:rsid w:val="008B462E"/>
    <w:rsid w:val="008B718E"/>
    <w:rsid w:val="008C2386"/>
    <w:rsid w:val="008C2593"/>
    <w:rsid w:val="008C42C7"/>
    <w:rsid w:val="008C6F28"/>
    <w:rsid w:val="008C70EE"/>
    <w:rsid w:val="008D1944"/>
    <w:rsid w:val="008D2539"/>
    <w:rsid w:val="008D374E"/>
    <w:rsid w:val="008E1D9B"/>
    <w:rsid w:val="008E2583"/>
    <w:rsid w:val="008E3075"/>
    <w:rsid w:val="008E652B"/>
    <w:rsid w:val="008E799F"/>
    <w:rsid w:val="008F1A66"/>
    <w:rsid w:val="008F1BAB"/>
    <w:rsid w:val="008F20F3"/>
    <w:rsid w:val="008F334B"/>
    <w:rsid w:val="008F4B86"/>
    <w:rsid w:val="009037AC"/>
    <w:rsid w:val="00905AE6"/>
    <w:rsid w:val="00906410"/>
    <w:rsid w:val="0090799D"/>
    <w:rsid w:val="00922640"/>
    <w:rsid w:val="00931AE7"/>
    <w:rsid w:val="00933EDE"/>
    <w:rsid w:val="00935180"/>
    <w:rsid w:val="009372B2"/>
    <w:rsid w:val="009412DF"/>
    <w:rsid w:val="00944F2B"/>
    <w:rsid w:val="00945A75"/>
    <w:rsid w:val="0095145A"/>
    <w:rsid w:val="00951475"/>
    <w:rsid w:val="00953572"/>
    <w:rsid w:val="00953592"/>
    <w:rsid w:val="00953C6C"/>
    <w:rsid w:val="009545F3"/>
    <w:rsid w:val="00956402"/>
    <w:rsid w:val="00963079"/>
    <w:rsid w:val="009630F4"/>
    <w:rsid w:val="00963117"/>
    <w:rsid w:val="00964A1B"/>
    <w:rsid w:val="00965FD1"/>
    <w:rsid w:val="009676C7"/>
    <w:rsid w:val="00972C84"/>
    <w:rsid w:val="00974D73"/>
    <w:rsid w:val="009819C8"/>
    <w:rsid w:val="0099011D"/>
    <w:rsid w:val="0099088C"/>
    <w:rsid w:val="00991B22"/>
    <w:rsid w:val="009B04F8"/>
    <w:rsid w:val="009B0C7E"/>
    <w:rsid w:val="009B6097"/>
    <w:rsid w:val="009B6A5A"/>
    <w:rsid w:val="009C33D8"/>
    <w:rsid w:val="009C3947"/>
    <w:rsid w:val="009D0B19"/>
    <w:rsid w:val="009D435A"/>
    <w:rsid w:val="009D517B"/>
    <w:rsid w:val="009D620D"/>
    <w:rsid w:val="009D7599"/>
    <w:rsid w:val="009E0A77"/>
    <w:rsid w:val="009E277B"/>
    <w:rsid w:val="009F2F9F"/>
    <w:rsid w:val="009F4C67"/>
    <w:rsid w:val="009F58EF"/>
    <w:rsid w:val="00A01ADF"/>
    <w:rsid w:val="00A13606"/>
    <w:rsid w:val="00A22C20"/>
    <w:rsid w:val="00A30AE5"/>
    <w:rsid w:val="00A31F7D"/>
    <w:rsid w:val="00A34199"/>
    <w:rsid w:val="00A3719C"/>
    <w:rsid w:val="00A4683F"/>
    <w:rsid w:val="00A50FBD"/>
    <w:rsid w:val="00A56873"/>
    <w:rsid w:val="00A5761B"/>
    <w:rsid w:val="00A60EF8"/>
    <w:rsid w:val="00A62343"/>
    <w:rsid w:val="00A634DB"/>
    <w:rsid w:val="00A7109C"/>
    <w:rsid w:val="00A71116"/>
    <w:rsid w:val="00A75804"/>
    <w:rsid w:val="00A75F97"/>
    <w:rsid w:val="00A77E50"/>
    <w:rsid w:val="00A8005C"/>
    <w:rsid w:val="00A81C5B"/>
    <w:rsid w:val="00A82351"/>
    <w:rsid w:val="00A8252D"/>
    <w:rsid w:val="00A8354F"/>
    <w:rsid w:val="00A85EFA"/>
    <w:rsid w:val="00A87507"/>
    <w:rsid w:val="00A92140"/>
    <w:rsid w:val="00A94CB3"/>
    <w:rsid w:val="00AA2D78"/>
    <w:rsid w:val="00AA2F53"/>
    <w:rsid w:val="00AA2FD0"/>
    <w:rsid w:val="00AA52D1"/>
    <w:rsid w:val="00AA5FB7"/>
    <w:rsid w:val="00AB007E"/>
    <w:rsid w:val="00AB73BA"/>
    <w:rsid w:val="00AD3365"/>
    <w:rsid w:val="00AD3B91"/>
    <w:rsid w:val="00AD5305"/>
    <w:rsid w:val="00AE00FB"/>
    <w:rsid w:val="00AE505B"/>
    <w:rsid w:val="00AE5CDB"/>
    <w:rsid w:val="00AE5CE1"/>
    <w:rsid w:val="00AF0434"/>
    <w:rsid w:val="00AF3259"/>
    <w:rsid w:val="00AF3AFB"/>
    <w:rsid w:val="00AF57E7"/>
    <w:rsid w:val="00AF5C00"/>
    <w:rsid w:val="00AF6EB9"/>
    <w:rsid w:val="00AF718D"/>
    <w:rsid w:val="00B13842"/>
    <w:rsid w:val="00B13D57"/>
    <w:rsid w:val="00B143CB"/>
    <w:rsid w:val="00B17BD3"/>
    <w:rsid w:val="00B24977"/>
    <w:rsid w:val="00B24E23"/>
    <w:rsid w:val="00B26B9F"/>
    <w:rsid w:val="00B26D1A"/>
    <w:rsid w:val="00B27D3E"/>
    <w:rsid w:val="00B3408E"/>
    <w:rsid w:val="00B35C4D"/>
    <w:rsid w:val="00B42514"/>
    <w:rsid w:val="00B42BA9"/>
    <w:rsid w:val="00B42DD3"/>
    <w:rsid w:val="00B44F08"/>
    <w:rsid w:val="00B4543F"/>
    <w:rsid w:val="00B45BFC"/>
    <w:rsid w:val="00B47BCA"/>
    <w:rsid w:val="00B50D20"/>
    <w:rsid w:val="00B51956"/>
    <w:rsid w:val="00B554AA"/>
    <w:rsid w:val="00B5578E"/>
    <w:rsid w:val="00B5583A"/>
    <w:rsid w:val="00B55D3C"/>
    <w:rsid w:val="00B5639E"/>
    <w:rsid w:val="00B56870"/>
    <w:rsid w:val="00B57095"/>
    <w:rsid w:val="00B573CA"/>
    <w:rsid w:val="00B57B65"/>
    <w:rsid w:val="00B63836"/>
    <w:rsid w:val="00B6540F"/>
    <w:rsid w:val="00B659F3"/>
    <w:rsid w:val="00B660A2"/>
    <w:rsid w:val="00B66DAA"/>
    <w:rsid w:val="00B70598"/>
    <w:rsid w:val="00B70BB1"/>
    <w:rsid w:val="00B7390C"/>
    <w:rsid w:val="00B7432F"/>
    <w:rsid w:val="00B76FA4"/>
    <w:rsid w:val="00B917A0"/>
    <w:rsid w:val="00B96931"/>
    <w:rsid w:val="00B96E23"/>
    <w:rsid w:val="00BA1797"/>
    <w:rsid w:val="00BA249D"/>
    <w:rsid w:val="00BA5929"/>
    <w:rsid w:val="00BB0926"/>
    <w:rsid w:val="00BB0CCF"/>
    <w:rsid w:val="00BB2EF0"/>
    <w:rsid w:val="00BB36CC"/>
    <w:rsid w:val="00BB47E0"/>
    <w:rsid w:val="00BB53E9"/>
    <w:rsid w:val="00BB6673"/>
    <w:rsid w:val="00BC0810"/>
    <w:rsid w:val="00BC54A3"/>
    <w:rsid w:val="00BC6D8D"/>
    <w:rsid w:val="00BC72BC"/>
    <w:rsid w:val="00BC7D69"/>
    <w:rsid w:val="00BD0F42"/>
    <w:rsid w:val="00BD5C22"/>
    <w:rsid w:val="00BD6120"/>
    <w:rsid w:val="00BD7875"/>
    <w:rsid w:val="00BE0535"/>
    <w:rsid w:val="00BE0866"/>
    <w:rsid w:val="00BE1036"/>
    <w:rsid w:val="00BE2336"/>
    <w:rsid w:val="00BE3DFA"/>
    <w:rsid w:val="00BE57CF"/>
    <w:rsid w:val="00BF255D"/>
    <w:rsid w:val="00BF372E"/>
    <w:rsid w:val="00BF388F"/>
    <w:rsid w:val="00C01C82"/>
    <w:rsid w:val="00C01F8B"/>
    <w:rsid w:val="00C10D5C"/>
    <w:rsid w:val="00C12234"/>
    <w:rsid w:val="00C12588"/>
    <w:rsid w:val="00C15663"/>
    <w:rsid w:val="00C15E98"/>
    <w:rsid w:val="00C24391"/>
    <w:rsid w:val="00C25914"/>
    <w:rsid w:val="00C27FA7"/>
    <w:rsid w:val="00C325D6"/>
    <w:rsid w:val="00C32A74"/>
    <w:rsid w:val="00C3495A"/>
    <w:rsid w:val="00C34B03"/>
    <w:rsid w:val="00C374EA"/>
    <w:rsid w:val="00C41381"/>
    <w:rsid w:val="00C42000"/>
    <w:rsid w:val="00C42A1B"/>
    <w:rsid w:val="00C474B7"/>
    <w:rsid w:val="00C51608"/>
    <w:rsid w:val="00C51FCA"/>
    <w:rsid w:val="00C5219E"/>
    <w:rsid w:val="00C53549"/>
    <w:rsid w:val="00C53B10"/>
    <w:rsid w:val="00C543B0"/>
    <w:rsid w:val="00C55397"/>
    <w:rsid w:val="00C5659F"/>
    <w:rsid w:val="00C56EA6"/>
    <w:rsid w:val="00C63A7C"/>
    <w:rsid w:val="00C72595"/>
    <w:rsid w:val="00C72611"/>
    <w:rsid w:val="00C76108"/>
    <w:rsid w:val="00C76133"/>
    <w:rsid w:val="00C76147"/>
    <w:rsid w:val="00C7617F"/>
    <w:rsid w:val="00C771C6"/>
    <w:rsid w:val="00C84529"/>
    <w:rsid w:val="00C84E69"/>
    <w:rsid w:val="00C856E5"/>
    <w:rsid w:val="00C86D2C"/>
    <w:rsid w:val="00C92421"/>
    <w:rsid w:val="00C942D1"/>
    <w:rsid w:val="00C96854"/>
    <w:rsid w:val="00CA376D"/>
    <w:rsid w:val="00CA776C"/>
    <w:rsid w:val="00CA77CC"/>
    <w:rsid w:val="00CB0D5B"/>
    <w:rsid w:val="00CB5713"/>
    <w:rsid w:val="00CC333F"/>
    <w:rsid w:val="00CC48D3"/>
    <w:rsid w:val="00CC5276"/>
    <w:rsid w:val="00CD2C92"/>
    <w:rsid w:val="00CD2E78"/>
    <w:rsid w:val="00CF6B2B"/>
    <w:rsid w:val="00CF77B1"/>
    <w:rsid w:val="00D022E4"/>
    <w:rsid w:val="00D038AA"/>
    <w:rsid w:val="00D04975"/>
    <w:rsid w:val="00D04B61"/>
    <w:rsid w:val="00D05506"/>
    <w:rsid w:val="00D1184E"/>
    <w:rsid w:val="00D1233B"/>
    <w:rsid w:val="00D13546"/>
    <w:rsid w:val="00D14886"/>
    <w:rsid w:val="00D14D16"/>
    <w:rsid w:val="00D151DC"/>
    <w:rsid w:val="00D15499"/>
    <w:rsid w:val="00D16161"/>
    <w:rsid w:val="00D218C2"/>
    <w:rsid w:val="00D22AF1"/>
    <w:rsid w:val="00D24078"/>
    <w:rsid w:val="00D24819"/>
    <w:rsid w:val="00D25229"/>
    <w:rsid w:val="00D25E90"/>
    <w:rsid w:val="00D2623F"/>
    <w:rsid w:val="00D26242"/>
    <w:rsid w:val="00D266DA"/>
    <w:rsid w:val="00D26BDF"/>
    <w:rsid w:val="00D273DD"/>
    <w:rsid w:val="00D31F36"/>
    <w:rsid w:val="00D323FF"/>
    <w:rsid w:val="00D3491F"/>
    <w:rsid w:val="00D353F0"/>
    <w:rsid w:val="00D36D62"/>
    <w:rsid w:val="00D372CF"/>
    <w:rsid w:val="00D372D9"/>
    <w:rsid w:val="00D37809"/>
    <w:rsid w:val="00D50BA2"/>
    <w:rsid w:val="00D5114B"/>
    <w:rsid w:val="00D55009"/>
    <w:rsid w:val="00D55E21"/>
    <w:rsid w:val="00D658EB"/>
    <w:rsid w:val="00D72558"/>
    <w:rsid w:val="00D72956"/>
    <w:rsid w:val="00D731EF"/>
    <w:rsid w:val="00D73988"/>
    <w:rsid w:val="00D8367E"/>
    <w:rsid w:val="00D85E78"/>
    <w:rsid w:val="00D864CE"/>
    <w:rsid w:val="00D90810"/>
    <w:rsid w:val="00D90DEC"/>
    <w:rsid w:val="00D967D1"/>
    <w:rsid w:val="00D97021"/>
    <w:rsid w:val="00DA4B40"/>
    <w:rsid w:val="00DB2AB8"/>
    <w:rsid w:val="00DB4725"/>
    <w:rsid w:val="00DB71CC"/>
    <w:rsid w:val="00DC39EA"/>
    <w:rsid w:val="00DC7A19"/>
    <w:rsid w:val="00DC7FE1"/>
    <w:rsid w:val="00DD0390"/>
    <w:rsid w:val="00DD0916"/>
    <w:rsid w:val="00DD0D79"/>
    <w:rsid w:val="00DD16F6"/>
    <w:rsid w:val="00DD1935"/>
    <w:rsid w:val="00DD1E2A"/>
    <w:rsid w:val="00DD5393"/>
    <w:rsid w:val="00DD5703"/>
    <w:rsid w:val="00DE1B75"/>
    <w:rsid w:val="00DE287F"/>
    <w:rsid w:val="00DE3718"/>
    <w:rsid w:val="00DE40F9"/>
    <w:rsid w:val="00DE42EE"/>
    <w:rsid w:val="00DE69D9"/>
    <w:rsid w:val="00DF0287"/>
    <w:rsid w:val="00DF3A26"/>
    <w:rsid w:val="00DF4AD0"/>
    <w:rsid w:val="00DF78D8"/>
    <w:rsid w:val="00E00F87"/>
    <w:rsid w:val="00E03BFF"/>
    <w:rsid w:val="00E06C0A"/>
    <w:rsid w:val="00E10C46"/>
    <w:rsid w:val="00E1271F"/>
    <w:rsid w:val="00E12E07"/>
    <w:rsid w:val="00E214E0"/>
    <w:rsid w:val="00E2221D"/>
    <w:rsid w:val="00E24846"/>
    <w:rsid w:val="00E27C05"/>
    <w:rsid w:val="00E27F4E"/>
    <w:rsid w:val="00E35757"/>
    <w:rsid w:val="00E36F65"/>
    <w:rsid w:val="00E416A7"/>
    <w:rsid w:val="00E5431B"/>
    <w:rsid w:val="00E568A4"/>
    <w:rsid w:val="00E6140B"/>
    <w:rsid w:val="00E62B0C"/>
    <w:rsid w:val="00E6389B"/>
    <w:rsid w:val="00E652B4"/>
    <w:rsid w:val="00E7013B"/>
    <w:rsid w:val="00E73D33"/>
    <w:rsid w:val="00E829AD"/>
    <w:rsid w:val="00E83295"/>
    <w:rsid w:val="00E864F0"/>
    <w:rsid w:val="00E86E16"/>
    <w:rsid w:val="00E9380F"/>
    <w:rsid w:val="00EA18AE"/>
    <w:rsid w:val="00EA1CA1"/>
    <w:rsid w:val="00EA2A28"/>
    <w:rsid w:val="00EA648A"/>
    <w:rsid w:val="00EA6507"/>
    <w:rsid w:val="00EA65AC"/>
    <w:rsid w:val="00EB1177"/>
    <w:rsid w:val="00EB216F"/>
    <w:rsid w:val="00EB302F"/>
    <w:rsid w:val="00EB4F32"/>
    <w:rsid w:val="00EC3B0F"/>
    <w:rsid w:val="00EC431F"/>
    <w:rsid w:val="00EC4387"/>
    <w:rsid w:val="00EC4EE5"/>
    <w:rsid w:val="00ED02A0"/>
    <w:rsid w:val="00ED1A2D"/>
    <w:rsid w:val="00ED2388"/>
    <w:rsid w:val="00ED2B4A"/>
    <w:rsid w:val="00ED30A4"/>
    <w:rsid w:val="00ED3B88"/>
    <w:rsid w:val="00EE23D9"/>
    <w:rsid w:val="00EE2934"/>
    <w:rsid w:val="00EE3DED"/>
    <w:rsid w:val="00EE6E4F"/>
    <w:rsid w:val="00EF26EC"/>
    <w:rsid w:val="00EF4D41"/>
    <w:rsid w:val="00EF5924"/>
    <w:rsid w:val="00F0241E"/>
    <w:rsid w:val="00F0347C"/>
    <w:rsid w:val="00F058F0"/>
    <w:rsid w:val="00F05B59"/>
    <w:rsid w:val="00F05E04"/>
    <w:rsid w:val="00F05FFB"/>
    <w:rsid w:val="00F11D28"/>
    <w:rsid w:val="00F12FA6"/>
    <w:rsid w:val="00F130E7"/>
    <w:rsid w:val="00F20609"/>
    <w:rsid w:val="00F22632"/>
    <w:rsid w:val="00F229D4"/>
    <w:rsid w:val="00F231CC"/>
    <w:rsid w:val="00F254DF"/>
    <w:rsid w:val="00F27D99"/>
    <w:rsid w:val="00F302E6"/>
    <w:rsid w:val="00F310D1"/>
    <w:rsid w:val="00F341A6"/>
    <w:rsid w:val="00F34D87"/>
    <w:rsid w:val="00F40337"/>
    <w:rsid w:val="00F40419"/>
    <w:rsid w:val="00F4089B"/>
    <w:rsid w:val="00F40B67"/>
    <w:rsid w:val="00F46FA1"/>
    <w:rsid w:val="00F47798"/>
    <w:rsid w:val="00F51FB0"/>
    <w:rsid w:val="00F550BE"/>
    <w:rsid w:val="00F56DE1"/>
    <w:rsid w:val="00F579C9"/>
    <w:rsid w:val="00F605AC"/>
    <w:rsid w:val="00F61680"/>
    <w:rsid w:val="00F62A44"/>
    <w:rsid w:val="00F64EF0"/>
    <w:rsid w:val="00F6602A"/>
    <w:rsid w:val="00F669B5"/>
    <w:rsid w:val="00F75DB4"/>
    <w:rsid w:val="00F8020E"/>
    <w:rsid w:val="00F830CA"/>
    <w:rsid w:val="00F841A5"/>
    <w:rsid w:val="00F8522F"/>
    <w:rsid w:val="00F866D3"/>
    <w:rsid w:val="00F875BD"/>
    <w:rsid w:val="00FA0AA7"/>
    <w:rsid w:val="00FA163E"/>
    <w:rsid w:val="00FA1D9B"/>
    <w:rsid w:val="00FA2023"/>
    <w:rsid w:val="00FA54AC"/>
    <w:rsid w:val="00FA5DAD"/>
    <w:rsid w:val="00FB0329"/>
    <w:rsid w:val="00FB1764"/>
    <w:rsid w:val="00FB3B93"/>
    <w:rsid w:val="00FB553A"/>
    <w:rsid w:val="00FB7FC6"/>
    <w:rsid w:val="00FC11F6"/>
    <w:rsid w:val="00FC1A5E"/>
    <w:rsid w:val="00FC27C6"/>
    <w:rsid w:val="00FD26AF"/>
    <w:rsid w:val="00FD5345"/>
    <w:rsid w:val="00FE3A32"/>
    <w:rsid w:val="00FE4864"/>
    <w:rsid w:val="00FE6230"/>
    <w:rsid w:val="00FF1FAA"/>
    <w:rsid w:val="00FF3BD5"/>
    <w:rsid w:val="00FF5607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ABE999C"/>
  <w15:chartTrackingRefBased/>
  <w15:docId w15:val="{0B3E5983-4FFA-494E-A768-5E7EE1A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ngsana New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Definition">
    <w:name w:val="Legal Definition"/>
    <w:basedOn w:val="Normal"/>
    <w:qFormat/>
    <w:rsid w:val="00B44F08"/>
    <w:pPr>
      <w:numPr>
        <w:numId w:val="1"/>
      </w:numPr>
      <w:spacing w:after="120"/>
    </w:pPr>
    <w:rPr>
      <w:rFonts w:eastAsia="Times New Roman" w:cs="Arial"/>
      <w:lang w:eastAsia="zh-CN" w:bidi="th-TH"/>
    </w:rPr>
  </w:style>
  <w:style w:type="paragraph" w:customStyle="1" w:styleId="DefinitionL2">
    <w:name w:val="Definition L2"/>
    <w:basedOn w:val="Normal"/>
    <w:autoRedefine/>
    <w:rsid w:val="00B44F08"/>
    <w:pPr>
      <w:numPr>
        <w:numId w:val="2"/>
      </w:numPr>
      <w:spacing w:after="140" w:line="280" w:lineRule="atLeast"/>
      <w:outlineLvl w:val="1"/>
    </w:pPr>
    <w:rPr>
      <w:rFonts w:ascii="Times New Roman" w:eastAsia="Times New Roman" w:hAnsi="Times New Roman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67777F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3A84"/>
    <w:pPr>
      <w:ind w:left="720"/>
      <w:contextualSpacing/>
    </w:pPr>
  </w:style>
  <w:style w:type="paragraph" w:customStyle="1" w:styleId="Style1">
    <w:name w:val="Style1"/>
    <w:basedOn w:val="ListParagraph"/>
    <w:link w:val="Style1Char"/>
    <w:autoRedefine/>
    <w:qFormat/>
    <w:rsid w:val="00B6540F"/>
    <w:pPr>
      <w:numPr>
        <w:numId w:val="4"/>
      </w:numPr>
      <w:spacing w:after="0" w:line="240" w:lineRule="auto"/>
      <w:ind w:left="254" w:hanging="218"/>
    </w:pPr>
    <w:rPr>
      <w:rFonts w:asciiTheme="minorHAnsi" w:hAnsiTheme="minorHAnsi" w:cstheme="minorHAnsi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D253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3A84"/>
  </w:style>
  <w:style w:type="character" w:customStyle="1" w:styleId="Style1Char">
    <w:name w:val="Style1 Char"/>
    <w:basedOn w:val="ListParagraphChar"/>
    <w:link w:val="Style1"/>
    <w:rsid w:val="00B6540F"/>
    <w:rPr>
      <w:rFonts w:asciiTheme="minorHAnsi" w:hAnsiTheme="minorHAnsi" w:cstheme="minorHAnsi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5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8FA"/>
  </w:style>
  <w:style w:type="paragraph" w:styleId="Footer">
    <w:name w:val="footer"/>
    <w:basedOn w:val="Normal"/>
    <w:link w:val="FooterChar"/>
    <w:uiPriority w:val="99"/>
    <w:unhideWhenUsed/>
    <w:rsid w:val="0057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8FA"/>
  </w:style>
  <w:style w:type="character" w:styleId="FollowedHyperlink">
    <w:name w:val="FollowedHyperlink"/>
    <w:basedOn w:val="DefaultParagraphFont"/>
    <w:uiPriority w:val="99"/>
    <w:semiHidden/>
    <w:unhideWhenUsed/>
    <w:rsid w:val="00141EC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5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A1F"/>
    <w:rPr>
      <w:color w:val="605E5C"/>
      <w:shd w:val="clear" w:color="auto" w:fill="E1DFDD"/>
    </w:rPr>
  </w:style>
  <w:style w:type="paragraph" w:customStyle="1" w:styleId="Default">
    <w:name w:val="Default"/>
    <w:rsid w:val="00FA54A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tyle2">
    <w:name w:val="Style2"/>
    <w:basedOn w:val="Style1"/>
    <w:link w:val="Style2Char"/>
    <w:qFormat/>
    <w:rsid w:val="00136E83"/>
    <w:pPr>
      <w:numPr>
        <w:numId w:val="0"/>
      </w:numPr>
      <w:ind w:left="64"/>
    </w:pPr>
  </w:style>
  <w:style w:type="paragraph" w:customStyle="1" w:styleId="CABullets">
    <w:name w:val="CA_Bullets"/>
    <w:basedOn w:val="Style1"/>
    <w:link w:val="CABulletsChar"/>
    <w:qFormat/>
    <w:rsid w:val="00B6540F"/>
    <w:pPr>
      <w:ind w:left="720" w:hanging="360"/>
    </w:pPr>
  </w:style>
  <w:style w:type="character" w:customStyle="1" w:styleId="Style2Char">
    <w:name w:val="Style2 Char"/>
    <w:basedOn w:val="Style1Char"/>
    <w:link w:val="Style2"/>
    <w:rsid w:val="00136E83"/>
    <w:rPr>
      <w:rFonts w:asciiTheme="minorHAnsi" w:hAnsiTheme="minorHAnsi" w:cstheme="minorHAnsi"/>
      <w:sz w:val="20"/>
      <w:szCs w:val="20"/>
      <w:lang w:eastAsia="en-AU"/>
    </w:rPr>
  </w:style>
  <w:style w:type="character" w:customStyle="1" w:styleId="CABulletsChar">
    <w:name w:val="CA_Bullets Char"/>
    <w:basedOn w:val="Style1Char"/>
    <w:link w:val="CABullets"/>
    <w:rsid w:val="00B6540F"/>
    <w:rPr>
      <w:rFonts w:asciiTheme="minorHAnsi" w:hAnsiTheme="minorHAnsi" w:cstheme="minorHAnsi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/Users/A02513/AppData/Local/Microsoft/Windows/Temporary%20Internet%20Files/Content.MSO/C4D33F97.xlsx" TargetMode="External"/><Relationship Id="rId18" Type="http://schemas.openxmlformats.org/officeDocument/2006/relationships/hyperlink" Target="file:///C:/Users/A02513/AppData/Local/Microsoft/Windows/Temporary%20Internet%20Files/Content.MSO/C4D33F97.xlsx" TargetMode="External"/><Relationship Id="rId26" Type="http://schemas.openxmlformats.org/officeDocument/2006/relationships/hyperlink" Target="file:///C:/Users/A02513/AppData/Local/Microsoft/Windows/Temporary%20Internet%20Files/Content.MSO/C4D33F97.xlsx" TargetMode="External"/><Relationship Id="rId39" Type="http://schemas.openxmlformats.org/officeDocument/2006/relationships/hyperlink" Target="file:///C:/Users/A02513/AppData/Local/Microsoft/Windows/Temporary%20Internet%20Files/Content.MSO/C4D33F97.xls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A02513/AppData/Local/Microsoft/Windows/Temporary%20Internet%20Files/Content.MSO/C4D33F97.xlsx" TargetMode="External"/><Relationship Id="rId34" Type="http://schemas.openxmlformats.org/officeDocument/2006/relationships/hyperlink" Target="file:///C:/Users/A02513/AppData/Local/Microsoft/Windows/Temporary%20Internet%20Files/Content.MSO/C4D33F97.xlsx" TargetMode="External"/><Relationship Id="rId42" Type="http://schemas.openxmlformats.org/officeDocument/2006/relationships/hyperlink" Target="file:///C:/Users/A02513/AppData/Local/Microsoft/Windows/Temporary%20Internet%20Files/Content.MSO/C4D33F97.xlsx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file:///C:/Users/A02513/AppData/Local/Microsoft/Windows/Temporary%20Internet%20Files/Content.MSO/C4D33F97.xlsx" TargetMode="External"/><Relationship Id="rId17" Type="http://schemas.openxmlformats.org/officeDocument/2006/relationships/hyperlink" Target="file:///C:/Users/A02513/AppData/Local/Microsoft/Windows/Temporary%20Internet%20Files/Content.MSO/C4D33F97.xlsx" TargetMode="External"/><Relationship Id="rId25" Type="http://schemas.openxmlformats.org/officeDocument/2006/relationships/hyperlink" Target="file:///C:/Users/A02513/AppData/Local/Microsoft/Windows/Temporary%20Internet%20Files/Content.MSO/C4D33F97.xlsx" TargetMode="External"/><Relationship Id="rId33" Type="http://schemas.openxmlformats.org/officeDocument/2006/relationships/hyperlink" Target="file:///C:/Users/A02513/AppData/Local/Microsoft/Windows/Temporary%20Internet%20Files/Content.MSO/C4D33F97.xlsx" TargetMode="External"/><Relationship Id="rId38" Type="http://schemas.openxmlformats.org/officeDocument/2006/relationships/hyperlink" Target="file:///C:/Users/A02513/AppData/Local/Microsoft/Windows/Temporary%20Internet%20Files/Content.MSO/C4D33F97.xlsx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A02513/AppData/Local/Microsoft/Windows/Temporary%20Internet%20Files/Content.MSO/C4D33F97.xlsx" TargetMode="External"/><Relationship Id="rId20" Type="http://schemas.openxmlformats.org/officeDocument/2006/relationships/hyperlink" Target="file:///C:/Users/A02513/AppData/Local/Microsoft/Windows/Temporary%20Internet%20Files/Content.MSO/C4D33F97.xlsx" TargetMode="External"/><Relationship Id="rId29" Type="http://schemas.openxmlformats.org/officeDocument/2006/relationships/hyperlink" Target="file:///C:/Users/A02513/AppData/Local/Microsoft/Windows/Temporary%20Internet%20Files/Content.MSO/C4D33F97.xlsx" TargetMode="External"/><Relationship Id="rId41" Type="http://schemas.openxmlformats.org/officeDocument/2006/relationships/hyperlink" Target="file:///C:/Users/A02513/AppData/Local/Microsoft/Windows/Temporary%20Internet%20Files/Content.MSO/C4D33F97.xls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A02513/AppData/Local/Microsoft/Windows/Temporary%20Internet%20Files/Content.MSO/C4D33F97.xlsx" TargetMode="External"/><Relationship Id="rId24" Type="http://schemas.openxmlformats.org/officeDocument/2006/relationships/hyperlink" Target="file:///C:/Users/A02513/AppData/Local/Microsoft/Windows/Temporary%20Internet%20Files/Content.MSO/C4D33F97.xlsx" TargetMode="External"/><Relationship Id="rId32" Type="http://schemas.openxmlformats.org/officeDocument/2006/relationships/hyperlink" Target="file:///C:/Users/A02513/AppData/Local/Microsoft/Windows/Temporary%20Internet%20Files/Content.MSO/C4D33F97.xlsx" TargetMode="External"/><Relationship Id="rId37" Type="http://schemas.openxmlformats.org/officeDocument/2006/relationships/hyperlink" Target="file:///C:/Users/A02513/AppData/Local/Microsoft/Windows/Temporary%20Internet%20Files/Content.MSO/C4D33F97.xlsx" TargetMode="External"/><Relationship Id="rId40" Type="http://schemas.openxmlformats.org/officeDocument/2006/relationships/hyperlink" Target="file:///C:/Users/A02513/AppData/Local/Microsoft/Windows/Temporary%20Internet%20Files/Content.MSO/C4D33F97.xlsx" TargetMode="Externa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file:///C:/Users/A02513/AppData/Local/Microsoft/Windows/Temporary%20Internet%20Files/Content.MSO/C4D33F97.xlsx" TargetMode="External"/><Relationship Id="rId23" Type="http://schemas.openxmlformats.org/officeDocument/2006/relationships/hyperlink" Target="file:///C:/Users/A02513/AppData/Local/Microsoft/Windows/Temporary%20Internet%20Files/Content.MSO/C4D33F97.xlsx" TargetMode="External"/><Relationship Id="rId28" Type="http://schemas.openxmlformats.org/officeDocument/2006/relationships/hyperlink" Target="file:///C:/Users/A02513/AppData/Local/Microsoft/Windows/Temporary%20Internet%20Files/Content.MSO/C4D33F97.xlsx" TargetMode="External"/><Relationship Id="rId36" Type="http://schemas.openxmlformats.org/officeDocument/2006/relationships/hyperlink" Target="file:///C:/Users/A02513/AppData/Local/Microsoft/Windows/Temporary%20Internet%20Files/Content.MSO/C4D33F97.xlsx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environment.gov.au/about-us/environmental-information-data/information-policy/on-ground-investment-location-data-capture-mgt-sharing-standards-v1" TargetMode="External"/><Relationship Id="rId19" Type="http://schemas.openxmlformats.org/officeDocument/2006/relationships/hyperlink" Target="file:///C:/Users/A02513/AppData/Local/Microsoft/Windows/Temporary%20Internet%20Files/Content.MSO/C4D33F97.xlsx" TargetMode="External"/><Relationship Id="rId31" Type="http://schemas.openxmlformats.org/officeDocument/2006/relationships/hyperlink" Target="file:///C:/Users/A02513/AppData/Local/Microsoft/Windows/Temporary%20Internet%20Files/Content.MSO/C4D33F97.xlsx" TargetMode="External"/><Relationship Id="rId44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A02513/AppData/Local/Microsoft/Windows/Temporary%20Internet%20Files/Content.MSO/C4D33F97.xlsx" TargetMode="External"/><Relationship Id="rId22" Type="http://schemas.openxmlformats.org/officeDocument/2006/relationships/hyperlink" Target="file:///C:/Users/A02513/AppData/Local/Microsoft/Windows/Temporary%20Internet%20Files/Content.MSO/C4D33F97.xlsx" TargetMode="External"/><Relationship Id="rId27" Type="http://schemas.openxmlformats.org/officeDocument/2006/relationships/hyperlink" Target="file:///C:/Users/A02513/AppData/Local/Microsoft/Windows/Temporary%20Internet%20Files/Content.MSO/C4D33F97.xlsx" TargetMode="External"/><Relationship Id="rId30" Type="http://schemas.openxmlformats.org/officeDocument/2006/relationships/hyperlink" Target="file:///C:/Users/A02513/AppData/Local/Microsoft/Windows/Temporary%20Internet%20Files/Content.MSO/C4D33F97.xlsx" TargetMode="External"/><Relationship Id="rId35" Type="http://schemas.openxmlformats.org/officeDocument/2006/relationships/hyperlink" Target="file:///C:/Users/A02513/AppData/Local/Microsoft/Windows/Temporary%20Internet%20Files/Content.MSO/C4D33F97.xlsx" TargetMode="External"/><Relationship Id="rId43" Type="http://schemas.openxmlformats.org/officeDocument/2006/relationships/hyperlink" Target="file:///C:/Users/A02513/AppData/Local/Microsoft/Windows/Temporary%20Internet%20Files/Content.MSO/C4D33F97.xlsx" TargetMode="External"/><Relationship Id="rId48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3C8EB5C0-C10F-48D8-9258-4247672ED9D4}"/>
</file>

<file path=customXml/itemProps2.xml><?xml version="1.0" encoding="utf-8"?>
<ds:datastoreItem xmlns:ds="http://schemas.openxmlformats.org/officeDocument/2006/customXml" ds:itemID="{27C9F45E-D073-4DD2-BB48-64B27A608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3CECE-D16C-4B55-89B6-0D9E89B42AE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ac7ce04e-ea5d-4d46-bab0-39b1fa6a6f3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4EBF296C.dotm</Template>
  <TotalTime>1</TotalTime>
  <Pages>15</Pages>
  <Words>12315</Words>
  <Characters>70202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RLP - MERIT Ready Reckoner V3</dc:title>
  <dc:subject/>
  <dc:creator>National Landcare Program</dc:creator>
  <cp:keywords/>
  <dc:description/>
  <cp:lastModifiedBy>Bec Durack</cp:lastModifiedBy>
  <cp:revision>2</cp:revision>
  <dcterms:created xsi:type="dcterms:W3CDTF">2020-06-26T04:52:00Z</dcterms:created>
  <dcterms:modified xsi:type="dcterms:W3CDTF">2020-06-26T04:52:00Z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