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0F27BB" w14:textId="77777777" w:rsidR="00DF1A83" w:rsidRPr="001C3137" w:rsidRDefault="00117E2D" w:rsidP="00DF1A83">
      <w:pPr>
        <w:pStyle w:val="BusinessUnitName"/>
        <w:framePr w:w="6124" w:h="284" w:hRule="exact" w:vSpace="1276" w:wrap="notBeside" w:vAnchor="page" w:hAnchor="margin" w:y="1135" w:anchorLock="1"/>
      </w:pPr>
      <w:r>
        <w:t>CSIRO Land and Water Flagship</w:t>
      </w:r>
    </w:p>
    <w:p w14:paraId="0173F280" w14:textId="033F38A2" w:rsidR="00A47843" w:rsidRDefault="00B709C4" w:rsidP="00A65678">
      <w:pPr>
        <w:pStyle w:val="CoverTitle"/>
        <w:rPr>
          <w:rFonts w:ascii="Arial" w:hAnsi="Arial" w:cs="Arial"/>
          <w:i/>
        </w:rPr>
      </w:pPr>
      <w:r>
        <w:rPr>
          <w:noProof/>
        </w:rPr>
        <mc:AlternateContent>
          <mc:Choice Requires="wps">
            <w:drawing>
              <wp:anchor distT="0" distB="0" distL="114300" distR="114300" simplePos="0" relativeHeight="251721725" behindDoc="1" locked="1" layoutInCell="1" allowOverlap="1" wp14:anchorId="197A7B13" wp14:editId="7A860A1F">
                <wp:simplePos x="0" y="0"/>
                <wp:positionH relativeFrom="page">
                  <wp:posOffset>-360045</wp:posOffset>
                </wp:positionH>
                <wp:positionV relativeFrom="page">
                  <wp:posOffset>-360045</wp:posOffset>
                </wp:positionV>
                <wp:extent cx="8143875" cy="8490585"/>
                <wp:effectExtent l="1905" t="1905" r="0" b="3810"/>
                <wp:wrapNone/>
                <wp:docPr id="55" name="Rectangle 123" descr="backgroun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43875" cy="8490585"/>
                        </a:xfrm>
                        <a:prstGeom prst="rect">
                          <a:avLst/>
                        </a:prstGeom>
                        <a:solidFill>
                          <a:schemeClr val="accent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8F34D8" id="Rectangle 123" o:spid="_x0000_s1026" alt="background" style="position:absolute;margin-left:-28.35pt;margin-top:-28.35pt;width:641.25pt;height:668.55pt;z-index:-25159475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" fillcolor="#00a9ce [3204]" stroked="f">
                <w10:wrap anchorx="page" anchory="page"/>
                <w10:anchorlock/>
              </v:rect>
            </w:pict>
          </mc:Fallback>
        </mc:AlternateContent>
      </w:r>
      <w:r>
        <w:rPr>
          <w:noProof/>
        </w:rPr>
        <mc:AlternateContent>
          <mc:Choice Requires="wpg">
            <w:drawing>
              <wp:anchor distT="0" distB="0" distL="114300" distR="114300" simplePos="0" relativeHeight="251737088" behindDoc="1" locked="0" layoutInCell="1" allowOverlap="1" wp14:anchorId="0AD04246" wp14:editId="08576A39">
                <wp:simplePos x="0" y="0"/>
                <wp:positionH relativeFrom="column">
                  <wp:posOffset>-1245235</wp:posOffset>
                </wp:positionH>
                <wp:positionV relativeFrom="paragraph">
                  <wp:posOffset>-119380</wp:posOffset>
                </wp:positionV>
                <wp:extent cx="9381490" cy="10126345"/>
                <wp:effectExtent l="8255" t="635" r="1905" b="0"/>
                <wp:wrapNone/>
                <wp:docPr id="24" name="Group 103" descr="background"/>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81490" cy="10126345"/>
                          <a:chOff x="-827" y="918"/>
                          <a:chExt cx="14774" cy="15947"/>
                        </a:xfrm>
                      </wpg:grpSpPr>
                      <wpg:grpSp>
                        <wpg:cNvPr id="25" name="Group 99"/>
                        <wpg:cNvGrpSpPr>
                          <a:grpSpLocks/>
                        </wpg:cNvGrpSpPr>
                        <wpg:grpSpPr bwMode="auto">
                          <a:xfrm>
                            <a:off x="-262" y="918"/>
                            <a:ext cx="12749" cy="1610"/>
                            <a:chOff x="0" y="0"/>
                            <a:chExt cx="80962" cy="10223"/>
                          </a:xfrm>
                        </wpg:grpSpPr>
                        <wpg:grpSp>
                          <wpg:cNvPr id="26" name="Group 81"/>
                          <wpg:cNvGrpSpPr>
                            <a:grpSpLocks/>
                          </wpg:cNvGrpSpPr>
                          <wpg:grpSpPr bwMode="auto">
                            <a:xfrm>
                              <a:off x="0" y="0"/>
                              <a:ext cx="80962" cy="10223"/>
                              <a:chOff x="254" y="226"/>
                              <a:chExt cx="80962" cy="10223"/>
                            </a:xfrm>
                          </wpg:grpSpPr>
                          <wps:wsp>
                            <wps:cNvPr id="27" name="Freeform 70" descr="background"/>
                            <wps:cNvSpPr>
                              <a:spLocks noEditPoints="1"/>
                            </wps:cNvSpPr>
                            <wps:spPr bwMode="auto">
                              <a:xfrm>
                                <a:off x="254" y="226"/>
                                <a:ext cx="80962" cy="10224"/>
                              </a:xfrm>
                              <a:custGeom>
                                <a:avLst/>
                                <a:gdLst>
                                  <a:gd name="T0" fmla="*/ 2147483647 w 2488"/>
                                  <a:gd name="T1" fmla="*/ 2147483647 h 313"/>
                                  <a:gd name="T2" fmla="*/ 2147483647 w 2488"/>
                                  <a:gd name="T3" fmla="*/ 2147483647 h 313"/>
                                  <a:gd name="T4" fmla="*/ 2147483647 w 2488"/>
                                  <a:gd name="T5" fmla="*/ 2147483647 h 313"/>
                                  <a:gd name="T6" fmla="*/ 2147483647 w 2488"/>
                                  <a:gd name="T7" fmla="*/ 2147483647 h 313"/>
                                  <a:gd name="T8" fmla="*/ 2147483647 w 2488"/>
                                  <a:gd name="T9" fmla="*/ 2147483647 h 313"/>
                                  <a:gd name="T10" fmla="*/ 2147483647 w 2488"/>
                                  <a:gd name="T11" fmla="*/ 2147483647 h 313"/>
                                  <a:gd name="T12" fmla="*/ 2147483647 w 2488"/>
                                  <a:gd name="T13" fmla="*/ 0 h 313"/>
                                  <a:gd name="T14" fmla="*/ 0 w 2488"/>
                                  <a:gd name="T15" fmla="*/ 0 h 313"/>
                                  <a:gd name="T16" fmla="*/ 0 w 2488"/>
                                  <a:gd name="T17" fmla="*/ 2147483647 h 313"/>
                                  <a:gd name="T18" fmla="*/ 2147483647 w 2488"/>
                                  <a:gd name="T19" fmla="*/ 2147483647 h 313"/>
                                  <a:gd name="T20" fmla="*/ 2147483647 w 2488"/>
                                  <a:gd name="T21" fmla="*/ 2147483647 h 313"/>
                                  <a:gd name="T22" fmla="*/ 2147483647 w 2488"/>
                                  <a:gd name="T23" fmla="*/ 2147483647 h 313"/>
                                  <a:gd name="T24" fmla="*/ 2147483647 w 2488"/>
                                  <a:gd name="T25" fmla="*/ 2147483647 h 313"/>
                                  <a:gd name="T26" fmla="*/ 2147483647 w 2488"/>
                                  <a:gd name="T27" fmla="*/ 0 h 313"/>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2488" h="313">
                                    <a:moveTo>
                                      <a:pt x="2488" y="21"/>
                                    </a:moveTo>
                                    <a:cubicBezTo>
                                      <a:pt x="2284" y="21"/>
                                      <a:pt x="2284" y="21"/>
                                      <a:pt x="2284" y="21"/>
                                    </a:cubicBezTo>
                                    <a:cubicBezTo>
                                      <a:pt x="1994" y="21"/>
                                      <a:pt x="1887" y="107"/>
                                      <a:pt x="1808" y="137"/>
                                    </a:cubicBezTo>
                                    <a:cubicBezTo>
                                      <a:pt x="1905" y="218"/>
                                      <a:pt x="2037" y="313"/>
                                      <a:pt x="2278" y="313"/>
                                    </a:cubicBezTo>
                                    <a:cubicBezTo>
                                      <a:pt x="2336" y="313"/>
                                      <a:pt x="2488" y="313"/>
                                      <a:pt x="2488" y="313"/>
                                    </a:cubicBezTo>
                                    <a:cubicBezTo>
                                      <a:pt x="2488" y="21"/>
                                      <a:pt x="2488" y="21"/>
                                      <a:pt x="2488" y="21"/>
                                    </a:cubicBezTo>
                                    <a:moveTo>
                                      <a:pt x="1354" y="0"/>
                                    </a:moveTo>
                                    <a:cubicBezTo>
                                      <a:pt x="0" y="0"/>
                                      <a:pt x="0" y="0"/>
                                      <a:pt x="0" y="0"/>
                                    </a:cubicBezTo>
                                    <a:cubicBezTo>
                                      <a:pt x="0" y="157"/>
                                      <a:pt x="0" y="157"/>
                                      <a:pt x="0" y="157"/>
                                    </a:cubicBezTo>
                                    <a:cubicBezTo>
                                      <a:pt x="1524" y="157"/>
                                      <a:pt x="1524" y="157"/>
                                      <a:pt x="1524" y="157"/>
                                    </a:cubicBezTo>
                                    <a:cubicBezTo>
                                      <a:pt x="1709" y="157"/>
                                      <a:pt x="1769" y="152"/>
                                      <a:pt x="1808" y="137"/>
                                    </a:cubicBezTo>
                                    <a:cubicBezTo>
                                      <a:pt x="1808" y="137"/>
                                      <a:pt x="1808" y="137"/>
                                      <a:pt x="1808" y="137"/>
                                    </a:cubicBezTo>
                                    <a:cubicBezTo>
                                      <a:pt x="1808" y="137"/>
                                      <a:pt x="1808" y="137"/>
                                      <a:pt x="1808" y="137"/>
                                    </a:cubicBezTo>
                                    <a:cubicBezTo>
                                      <a:pt x="1710" y="57"/>
                                      <a:pt x="1548" y="0"/>
                                      <a:pt x="1354" y="0"/>
                                    </a:cubicBezTo>
                                  </a:path>
                                </a:pathLst>
                              </a:custGeom>
                              <a:solidFill>
                                <a:schemeClr val="accent1">
                                  <a:lumMod val="75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71" descr="background"/>
                            <wps:cNvSpPr>
                              <a:spLocks/>
                            </wps:cNvSpPr>
                            <wps:spPr bwMode="auto">
                              <a:xfrm>
                                <a:off x="254" y="912"/>
                                <a:ext cx="58837" cy="4442"/>
                              </a:xfrm>
                              <a:custGeom>
                                <a:avLst/>
                                <a:gdLst>
                                  <a:gd name="T0" fmla="*/ 2147483647 w 1808"/>
                                  <a:gd name="T1" fmla="*/ 2147483647 h 136"/>
                                  <a:gd name="T2" fmla="*/ 2147483647 w 1808"/>
                                  <a:gd name="T3" fmla="*/ 0 h 136"/>
                                  <a:gd name="T4" fmla="*/ 0 w 1808"/>
                                  <a:gd name="T5" fmla="*/ 0 h 136"/>
                                  <a:gd name="T6" fmla="*/ 0 w 1808"/>
                                  <a:gd name="T7" fmla="*/ 2147483647 h 136"/>
                                  <a:gd name="T8" fmla="*/ 2147483647 w 1808"/>
                                  <a:gd name="T9" fmla="*/ 2147483647 h 136"/>
                                  <a:gd name="T10" fmla="*/ 2147483647 w 1808"/>
                                  <a:gd name="T11" fmla="*/ 2147483647 h 136"/>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808" h="136">
                                    <a:moveTo>
                                      <a:pt x="1808" y="116"/>
                                    </a:moveTo>
                                    <a:cubicBezTo>
                                      <a:pt x="1698" y="54"/>
                                      <a:pt x="1548" y="0"/>
                                      <a:pt x="1354" y="0"/>
                                    </a:cubicBezTo>
                                    <a:cubicBezTo>
                                      <a:pt x="0" y="0"/>
                                      <a:pt x="0" y="0"/>
                                      <a:pt x="0" y="0"/>
                                    </a:cubicBezTo>
                                    <a:cubicBezTo>
                                      <a:pt x="0" y="136"/>
                                      <a:pt x="0" y="136"/>
                                      <a:pt x="0" y="136"/>
                                    </a:cubicBezTo>
                                    <a:cubicBezTo>
                                      <a:pt x="1524" y="136"/>
                                      <a:pt x="1524" y="136"/>
                                      <a:pt x="1524" y="136"/>
                                    </a:cubicBezTo>
                                    <a:cubicBezTo>
                                      <a:pt x="1709" y="136"/>
                                      <a:pt x="1769" y="131"/>
                                      <a:pt x="1808" y="116"/>
                                    </a:cubicBezTo>
                                  </a:path>
                                </a:pathLst>
                              </a:custGeom>
                              <a:solidFill>
                                <a:schemeClr val="accent2">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9" name="Group 105"/>
                            <wpg:cNvGrpSpPr>
                              <a:grpSpLocks/>
                            </wpg:cNvGrpSpPr>
                            <wpg:grpSpPr bwMode="auto">
                              <a:xfrm>
                                <a:off x="9186" y="3326"/>
                                <a:ext cx="8853" cy="1049"/>
                                <a:chOff x="6800" y="3263"/>
                                <a:chExt cx="8851" cy="1047"/>
                              </a:xfrm>
                            </wpg:grpSpPr>
                            <wps:wsp>
                              <wps:cNvPr id="30" name="Freeform 72" descr="background"/>
                              <wps:cNvSpPr>
                                <a:spLocks/>
                              </wps:cNvSpPr>
                              <wps:spPr bwMode="auto">
                                <a:xfrm>
                                  <a:off x="6800" y="3556"/>
                                  <a:ext cx="1042" cy="717"/>
                                </a:xfrm>
                                <a:custGeom>
                                  <a:avLst/>
                                  <a:gdLst>
                                    <a:gd name="T0" fmla="*/ 110421359 w 32"/>
                                    <a:gd name="T1" fmla="*/ 0 h 22"/>
                                    <a:gd name="T2" fmla="*/ 89717600 w 32"/>
                                    <a:gd name="T3" fmla="*/ 76215829 h 22"/>
                                    <a:gd name="T4" fmla="*/ 69013874 w 32"/>
                                    <a:gd name="T5" fmla="*/ 76215829 h 22"/>
                                    <a:gd name="T6" fmla="*/ 58660953 w 32"/>
                                    <a:gd name="T7" fmla="*/ 31178875 h 22"/>
                                    <a:gd name="T8" fmla="*/ 55210663 w 32"/>
                                    <a:gd name="T9" fmla="*/ 24250341 h 22"/>
                                    <a:gd name="T10" fmla="*/ 55210663 w 32"/>
                                    <a:gd name="T11" fmla="*/ 24250341 h 22"/>
                                    <a:gd name="T12" fmla="*/ 51760406 w 32"/>
                                    <a:gd name="T13" fmla="*/ 31178875 h 22"/>
                                    <a:gd name="T14" fmla="*/ 41408526 w 32"/>
                                    <a:gd name="T15" fmla="*/ 76215829 h 22"/>
                                    <a:gd name="T16" fmla="*/ 20703726 w 32"/>
                                    <a:gd name="T17" fmla="*/ 76215829 h 22"/>
                                    <a:gd name="T18" fmla="*/ 0 w 32"/>
                                    <a:gd name="T19" fmla="*/ 0 h 22"/>
                                    <a:gd name="T20" fmla="*/ 17253469 w 32"/>
                                    <a:gd name="T21" fmla="*/ 0 h 22"/>
                                    <a:gd name="T22" fmla="*/ 27605348 w 32"/>
                                    <a:gd name="T23" fmla="*/ 45036954 h 22"/>
                                    <a:gd name="T24" fmla="*/ 31055605 w 32"/>
                                    <a:gd name="T25" fmla="*/ 58893989 h 22"/>
                                    <a:gd name="T26" fmla="*/ 31055605 w 32"/>
                                    <a:gd name="T27" fmla="*/ 58893989 h 22"/>
                                    <a:gd name="T28" fmla="*/ 34506937 w 32"/>
                                    <a:gd name="T29" fmla="*/ 45036954 h 22"/>
                                    <a:gd name="T30" fmla="*/ 44858816 w 32"/>
                                    <a:gd name="T31" fmla="*/ 0 h 22"/>
                                    <a:gd name="T32" fmla="*/ 65562542 w 32"/>
                                    <a:gd name="T33" fmla="*/ 0 h 22"/>
                                    <a:gd name="T34" fmla="*/ 79365754 w 32"/>
                                    <a:gd name="T35" fmla="*/ 48500683 h 22"/>
                                    <a:gd name="T36" fmla="*/ 79365754 w 32"/>
                                    <a:gd name="T37" fmla="*/ 58893989 h 22"/>
                                    <a:gd name="T38" fmla="*/ 79365754 w 32"/>
                                    <a:gd name="T39" fmla="*/ 58893989 h 22"/>
                                    <a:gd name="T40" fmla="*/ 82816011 w 32"/>
                                    <a:gd name="T41" fmla="*/ 45036954 h 22"/>
                                    <a:gd name="T42" fmla="*/ 93167890 w 32"/>
                                    <a:gd name="T43" fmla="*/ 0 h 22"/>
                                    <a:gd name="T44" fmla="*/ 110421359 w 32"/>
                                    <a:gd name="T45" fmla="*/ 0 h 22"/>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32" h="22">
                                      <a:moveTo>
                                        <a:pt x="32" y="0"/>
                                      </a:moveTo>
                                      <a:cubicBezTo>
                                        <a:pt x="31" y="8"/>
                                        <a:pt x="29" y="15"/>
                                        <a:pt x="26" y="22"/>
                                      </a:cubicBezTo>
                                      <a:cubicBezTo>
                                        <a:pt x="20" y="22"/>
                                        <a:pt x="20" y="22"/>
                                        <a:pt x="20" y="22"/>
                                      </a:cubicBezTo>
                                      <a:cubicBezTo>
                                        <a:pt x="17" y="9"/>
                                        <a:pt x="17" y="9"/>
                                        <a:pt x="17" y="9"/>
                                      </a:cubicBezTo>
                                      <a:cubicBezTo>
                                        <a:pt x="16" y="7"/>
                                        <a:pt x="16" y="7"/>
                                        <a:pt x="16" y="7"/>
                                      </a:cubicBezTo>
                                      <a:cubicBezTo>
                                        <a:pt x="16" y="7"/>
                                        <a:pt x="16" y="7"/>
                                        <a:pt x="16" y="7"/>
                                      </a:cubicBezTo>
                                      <a:cubicBezTo>
                                        <a:pt x="15" y="9"/>
                                        <a:pt x="15" y="9"/>
                                        <a:pt x="15" y="9"/>
                                      </a:cubicBezTo>
                                      <a:cubicBezTo>
                                        <a:pt x="12" y="22"/>
                                        <a:pt x="12" y="22"/>
                                        <a:pt x="12" y="22"/>
                                      </a:cubicBezTo>
                                      <a:cubicBezTo>
                                        <a:pt x="6" y="22"/>
                                        <a:pt x="6" y="22"/>
                                        <a:pt x="6" y="22"/>
                                      </a:cubicBezTo>
                                      <a:cubicBezTo>
                                        <a:pt x="3" y="15"/>
                                        <a:pt x="1" y="8"/>
                                        <a:pt x="0" y="0"/>
                                      </a:cubicBezTo>
                                      <a:cubicBezTo>
                                        <a:pt x="5" y="0"/>
                                        <a:pt x="5" y="0"/>
                                        <a:pt x="5" y="0"/>
                                      </a:cubicBezTo>
                                      <a:cubicBezTo>
                                        <a:pt x="6" y="5"/>
                                        <a:pt x="7" y="9"/>
                                        <a:pt x="8" y="13"/>
                                      </a:cubicBezTo>
                                      <a:cubicBezTo>
                                        <a:pt x="9" y="14"/>
                                        <a:pt x="9" y="16"/>
                                        <a:pt x="9" y="17"/>
                                      </a:cubicBezTo>
                                      <a:cubicBezTo>
                                        <a:pt x="9" y="17"/>
                                        <a:pt x="9" y="17"/>
                                        <a:pt x="9" y="17"/>
                                      </a:cubicBezTo>
                                      <a:cubicBezTo>
                                        <a:pt x="10" y="13"/>
                                        <a:pt x="10" y="13"/>
                                        <a:pt x="10" y="13"/>
                                      </a:cubicBezTo>
                                      <a:cubicBezTo>
                                        <a:pt x="13" y="0"/>
                                        <a:pt x="13" y="0"/>
                                        <a:pt x="13" y="0"/>
                                      </a:cubicBezTo>
                                      <a:cubicBezTo>
                                        <a:pt x="19" y="0"/>
                                        <a:pt x="19" y="0"/>
                                        <a:pt x="19" y="0"/>
                                      </a:cubicBezTo>
                                      <a:cubicBezTo>
                                        <a:pt x="23" y="14"/>
                                        <a:pt x="23" y="14"/>
                                        <a:pt x="23" y="14"/>
                                      </a:cubicBezTo>
                                      <a:cubicBezTo>
                                        <a:pt x="23" y="17"/>
                                        <a:pt x="23" y="17"/>
                                        <a:pt x="23" y="17"/>
                                      </a:cubicBezTo>
                                      <a:cubicBezTo>
                                        <a:pt x="23" y="17"/>
                                        <a:pt x="23" y="17"/>
                                        <a:pt x="23" y="17"/>
                                      </a:cubicBezTo>
                                      <a:cubicBezTo>
                                        <a:pt x="24" y="16"/>
                                        <a:pt x="24" y="14"/>
                                        <a:pt x="24" y="13"/>
                                      </a:cubicBezTo>
                                      <a:cubicBezTo>
                                        <a:pt x="25" y="9"/>
                                        <a:pt x="26" y="5"/>
                                        <a:pt x="27" y="0"/>
                                      </a:cubicBezTo>
                                      <a:lnTo>
                                        <a:pt x="32" y="0"/>
                                      </a:lnTo>
                                      <a:close/>
                                    </a:path>
                                  </a:pathLst>
                                </a:custGeom>
                                <a:solidFill>
                                  <a:schemeClr val="accent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73" descr="background"/>
                              <wps:cNvSpPr>
                                <a:spLocks/>
                              </wps:cNvSpPr>
                              <wps:spPr bwMode="auto">
                                <a:xfrm>
                                  <a:off x="7969" y="3556"/>
                                  <a:ext cx="1073" cy="717"/>
                                </a:xfrm>
                                <a:custGeom>
                                  <a:avLst/>
                                  <a:gdLst>
                                    <a:gd name="T0" fmla="*/ 113457167 w 33"/>
                                    <a:gd name="T1" fmla="*/ 0 h 22"/>
                                    <a:gd name="T2" fmla="*/ 89390297 w 33"/>
                                    <a:gd name="T3" fmla="*/ 76215829 h 22"/>
                                    <a:gd name="T4" fmla="*/ 68761514 w 33"/>
                                    <a:gd name="T5" fmla="*/ 76215829 h 22"/>
                                    <a:gd name="T6" fmla="*/ 58447123 w 33"/>
                                    <a:gd name="T7" fmla="*/ 31178875 h 22"/>
                                    <a:gd name="T8" fmla="*/ 55010044 w 33"/>
                                    <a:gd name="T9" fmla="*/ 24250341 h 22"/>
                                    <a:gd name="T10" fmla="*/ 55010044 w 33"/>
                                    <a:gd name="T11" fmla="*/ 24250341 h 22"/>
                                    <a:gd name="T12" fmla="*/ 55010044 w 33"/>
                                    <a:gd name="T13" fmla="*/ 31178875 h 22"/>
                                    <a:gd name="T14" fmla="*/ 41257533 w 33"/>
                                    <a:gd name="T15" fmla="*/ 76215829 h 22"/>
                                    <a:gd name="T16" fmla="*/ 20628783 w 33"/>
                                    <a:gd name="T17" fmla="*/ 76215829 h 22"/>
                                    <a:gd name="T18" fmla="*/ 0 w 33"/>
                                    <a:gd name="T19" fmla="*/ 0 h 22"/>
                                    <a:gd name="T20" fmla="*/ 17190631 w 33"/>
                                    <a:gd name="T21" fmla="*/ 0 h 22"/>
                                    <a:gd name="T22" fmla="*/ 30943141 w 33"/>
                                    <a:gd name="T23" fmla="*/ 45036954 h 22"/>
                                    <a:gd name="T24" fmla="*/ 30943141 w 33"/>
                                    <a:gd name="T25" fmla="*/ 58893989 h 22"/>
                                    <a:gd name="T26" fmla="*/ 30943141 w 33"/>
                                    <a:gd name="T27" fmla="*/ 58893989 h 22"/>
                                    <a:gd name="T28" fmla="*/ 34381294 w 33"/>
                                    <a:gd name="T29" fmla="*/ 45036954 h 22"/>
                                    <a:gd name="T30" fmla="*/ 48133805 w 33"/>
                                    <a:gd name="T31" fmla="*/ 0 h 22"/>
                                    <a:gd name="T32" fmla="*/ 65323395 w 33"/>
                                    <a:gd name="T33" fmla="*/ 0 h 22"/>
                                    <a:gd name="T34" fmla="*/ 79075906 w 33"/>
                                    <a:gd name="T35" fmla="*/ 48500683 h 22"/>
                                    <a:gd name="T36" fmla="*/ 82514025 w 33"/>
                                    <a:gd name="T37" fmla="*/ 58893989 h 22"/>
                                    <a:gd name="T38" fmla="*/ 82514025 w 33"/>
                                    <a:gd name="T39" fmla="*/ 58893989 h 22"/>
                                    <a:gd name="T40" fmla="*/ 85952145 w 33"/>
                                    <a:gd name="T41" fmla="*/ 45036954 h 22"/>
                                    <a:gd name="T42" fmla="*/ 96266536 w 33"/>
                                    <a:gd name="T43" fmla="*/ 0 h 22"/>
                                    <a:gd name="T44" fmla="*/ 113457167 w 33"/>
                                    <a:gd name="T45" fmla="*/ 0 h 22"/>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33" h="22">
                                      <a:moveTo>
                                        <a:pt x="33" y="0"/>
                                      </a:moveTo>
                                      <a:cubicBezTo>
                                        <a:pt x="31" y="8"/>
                                        <a:pt x="29" y="15"/>
                                        <a:pt x="26" y="22"/>
                                      </a:cubicBezTo>
                                      <a:cubicBezTo>
                                        <a:pt x="20" y="22"/>
                                        <a:pt x="20" y="22"/>
                                        <a:pt x="20" y="22"/>
                                      </a:cubicBezTo>
                                      <a:cubicBezTo>
                                        <a:pt x="17" y="9"/>
                                        <a:pt x="17" y="9"/>
                                        <a:pt x="17" y="9"/>
                                      </a:cubicBezTo>
                                      <a:cubicBezTo>
                                        <a:pt x="16" y="7"/>
                                        <a:pt x="16" y="7"/>
                                        <a:pt x="16" y="7"/>
                                      </a:cubicBezTo>
                                      <a:cubicBezTo>
                                        <a:pt x="16" y="7"/>
                                        <a:pt x="16" y="7"/>
                                        <a:pt x="16" y="7"/>
                                      </a:cubicBezTo>
                                      <a:cubicBezTo>
                                        <a:pt x="16" y="9"/>
                                        <a:pt x="16" y="9"/>
                                        <a:pt x="16" y="9"/>
                                      </a:cubicBezTo>
                                      <a:cubicBezTo>
                                        <a:pt x="12" y="22"/>
                                        <a:pt x="12" y="22"/>
                                        <a:pt x="12" y="22"/>
                                      </a:cubicBezTo>
                                      <a:cubicBezTo>
                                        <a:pt x="6" y="22"/>
                                        <a:pt x="6" y="22"/>
                                        <a:pt x="6" y="22"/>
                                      </a:cubicBezTo>
                                      <a:cubicBezTo>
                                        <a:pt x="4" y="15"/>
                                        <a:pt x="1" y="8"/>
                                        <a:pt x="0" y="0"/>
                                      </a:cubicBezTo>
                                      <a:cubicBezTo>
                                        <a:pt x="5" y="0"/>
                                        <a:pt x="5" y="0"/>
                                        <a:pt x="5" y="0"/>
                                      </a:cubicBezTo>
                                      <a:cubicBezTo>
                                        <a:pt x="6" y="5"/>
                                        <a:pt x="7" y="9"/>
                                        <a:pt x="9" y="13"/>
                                      </a:cubicBezTo>
                                      <a:cubicBezTo>
                                        <a:pt x="9" y="14"/>
                                        <a:pt x="9" y="16"/>
                                        <a:pt x="9" y="17"/>
                                      </a:cubicBezTo>
                                      <a:cubicBezTo>
                                        <a:pt x="9" y="17"/>
                                        <a:pt x="9" y="17"/>
                                        <a:pt x="9" y="17"/>
                                      </a:cubicBezTo>
                                      <a:cubicBezTo>
                                        <a:pt x="10" y="13"/>
                                        <a:pt x="10" y="13"/>
                                        <a:pt x="10" y="13"/>
                                      </a:cubicBezTo>
                                      <a:cubicBezTo>
                                        <a:pt x="14" y="0"/>
                                        <a:pt x="14" y="0"/>
                                        <a:pt x="14" y="0"/>
                                      </a:cubicBezTo>
                                      <a:cubicBezTo>
                                        <a:pt x="19" y="0"/>
                                        <a:pt x="19" y="0"/>
                                        <a:pt x="19" y="0"/>
                                      </a:cubicBezTo>
                                      <a:cubicBezTo>
                                        <a:pt x="23" y="14"/>
                                        <a:pt x="23" y="14"/>
                                        <a:pt x="23" y="14"/>
                                      </a:cubicBezTo>
                                      <a:cubicBezTo>
                                        <a:pt x="24" y="17"/>
                                        <a:pt x="24" y="17"/>
                                        <a:pt x="24" y="17"/>
                                      </a:cubicBezTo>
                                      <a:cubicBezTo>
                                        <a:pt x="24" y="17"/>
                                        <a:pt x="24" y="17"/>
                                        <a:pt x="24" y="17"/>
                                      </a:cubicBezTo>
                                      <a:cubicBezTo>
                                        <a:pt x="24" y="16"/>
                                        <a:pt x="24" y="14"/>
                                        <a:pt x="25" y="13"/>
                                      </a:cubicBezTo>
                                      <a:cubicBezTo>
                                        <a:pt x="26" y="9"/>
                                        <a:pt x="27" y="5"/>
                                        <a:pt x="28" y="0"/>
                                      </a:cubicBezTo>
                                      <a:lnTo>
                                        <a:pt x="33" y="0"/>
                                      </a:lnTo>
                                      <a:close/>
                                    </a:path>
                                  </a:pathLst>
                                </a:custGeom>
                                <a:solidFill>
                                  <a:schemeClr val="accent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74" descr="background"/>
                              <wps:cNvSpPr>
                                <a:spLocks/>
                              </wps:cNvSpPr>
                              <wps:spPr bwMode="auto">
                                <a:xfrm>
                                  <a:off x="9144" y="3556"/>
                                  <a:ext cx="1073" cy="717"/>
                                </a:xfrm>
                                <a:custGeom>
                                  <a:avLst/>
                                  <a:gdLst>
                                    <a:gd name="T0" fmla="*/ 113457167 w 33"/>
                                    <a:gd name="T1" fmla="*/ 0 h 22"/>
                                    <a:gd name="T2" fmla="*/ 92828416 w 33"/>
                                    <a:gd name="T3" fmla="*/ 76215829 h 22"/>
                                    <a:gd name="T4" fmla="*/ 72199634 w 33"/>
                                    <a:gd name="T5" fmla="*/ 76215829 h 22"/>
                                    <a:gd name="T6" fmla="*/ 58447123 w 33"/>
                                    <a:gd name="T7" fmla="*/ 31178875 h 22"/>
                                    <a:gd name="T8" fmla="*/ 55010044 w 33"/>
                                    <a:gd name="T9" fmla="*/ 24250341 h 22"/>
                                    <a:gd name="T10" fmla="*/ 55010044 w 33"/>
                                    <a:gd name="T11" fmla="*/ 24250341 h 22"/>
                                    <a:gd name="T12" fmla="*/ 55010044 w 33"/>
                                    <a:gd name="T13" fmla="*/ 31178875 h 22"/>
                                    <a:gd name="T14" fmla="*/ 44695685 w 33"/>
                                    <a:gd name="T15" fmla="*/ 76215829 h 22"/>
                                    <a:gd name="T16" fmla="*/ 20628783 w 33"/>
                                    <a:gd name="T17" fmla="*/ 76215829 h 22"/>
                                    <a:gd name="T18" fmla="*/ 0 w 33"/>
                                    <a:gd name="T19" fmla="*/ 0 h 22"/>
                                    <a:gd name="T20" fmla="*/ 20628783 w 33"/>
                                    <a:gd name="T21" fmla="*/ 0 h 22"/>
                                    <a:gd name="T22" fmla="*/ 30943141 w 33"/>
                                    <a:gd name="T23" fmla="*/ 45036954 h 22"/>
                                    <a:gd name="T24" fmla="*/ 34381294 w 33"/>
                                    <a:gd name="T25" fmla="*/ 58893989 h 22"/>
                                    <a:gd name="T26" fmla="*/ 34381294 w 33"/>
                                    <a:gd name="T27" fmla="*/ 58893989 h 22"/>
                                    <a:gd name="T28" fmla="*/ 37819413 w 33"/>
                                    <a:gd name="T29" fmla="*/ 45036954 h 22"/>
                                    <a:gd name="T30" fmla="*/ 48133805 w 33"/>
                                    <a:gd name="T31" fmla="*/ 0 h 22"/>
                                    <a:gd name="T32" fmla="*/ 65323395 w 33"/>
                                    <a:gd name="T33" fmla="*/ 0 h 22"/>
                                    <a:gd name="T34" fmla="*/ 79075906 w 33"/>
                                    <a:gd name="T35" fmla="*/ 48500683 h 22"/>
                                    <a:gd name="T36" fmla="*/ 82514025 w 33"/>
                                    <a:gd name="T37" fmla="*/ 58893989 h 22"/>
                                    <a:gd name="T38" fmla="*/ 82514025 w 33"/>
                                    <a:gd name="T39" fmla="*/ 58893989 h 22"/>
                                    <a:gd name="T40" fmla="*/ 85952145 w 33"/>
                                    <a:gd name="T41" fmla="*/ 45036954 h 22"/>
                                    <a:gd name="T42" fmla="*/ 96266536 w 33"/>
                                    <a:gd name="T43" fmla="*/ 0 h 22"/>
                                    <a:gd name="T44" fmla="*/ 113457167 w 33"/>
                                    <a:gd name="T45" fmla="*/ 0 h 22"/>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33" h="22">
                                      <a:moveTo>
                                        <a:pt x="33" y="0"/>
                                      </a:moveTo>
                                      <a:cubicBezTo>
                                        <a:pt x="31" y="8"/>
                                        <a:pt x="29" y="15"/>
                                        <a:pt x="27" y="22"/>
                                      </a:cubicBezTo>
                                      <a:cubicBezTo>
                                        <a:pt x="21" y="22"/>
                                        <a:pt x="21" y="22"/>
                                        <a:pt x="21" y="22"/>
                                      </a:cubicBezTo>
                                      <a:cubicBezTo>
                                        <a:pt x="17" y="9"/>
                                        <a:pt x="17" y="9"/>
                                        <a:pt x="17" y="9"/>
                                      </a:cubicBezTo>
                                      <a:cubicBezTo>
                                        <a:pt x="16" y="7"/>
                                        <a:pt x="16" y="7"/>
                                        <a:pt x="16" y="7"/>
                                      </a:cubicBezTo>
                                      <a:cubicBezTo>
                                        <a:pt x="16" y="7"/>
                                        <a:pt x="16" y="7"/>
                                        <a:pt x="16" y="7"/>
                                      </a:cubicBezTo>
                                      <a:cubicBezTo>
                                        <a:pt x="16" y="9"/>
                                        <a:pt x="16" y="9"/>
                                        <a:pt x="16" y="9"/>
                                      </a:cubicBezTo>
                                      <a:cubicBezTo>
                                        <a:pt x="13" y="22"/>
                                        <a:pt x="13" y="22"/>
                                        <a:pt x="13" y="22"/>
                                      </a:cubicBezTo>
                                      <a:cubicBezTo>
                                        <a:pt x="6" y="22"/>
                                        <a:pt x="6" y="22"/>
                                        <a:pt x="6" y="22"/>
                                      </a:cubicBezTo>
                                      <a:cubicBezTo>
                                        <a:pt x="4" y="15"/>
                                        <a:pt x="2" y="8"/>
                                        <a:pt x="0" y="0"/>
                                      </a:cubicBezTo>
                                      <a:cubicBezTo>
                                        <a:pt x="6" y="0"/>
                                        <a:pt x="6" y="0"/>
                                        <a:pt x="6" y="0"/>
                                      </a:cubicBezTo>
                                      <a:cubicBezTo>
                                        <a:pt x="7" y="5"/>
                                        <a:pt x="8" y="9"/>
                                        <a:pt x="9" y="13"/>
                                      </a:cubicBezTo>
                                      <a:cubicBezTo>
                                        <a:pt x="9" y="14"/>
                                        <a:pt x="9" y="16"/>
                                        <a:pt x="10" y="17"/>
                                      </a:cubicBezTo>
                                      <a:cubicBezTo>
                                        <a:pt x="10" y="17"/>
                                        <a:pt x="10" y="17"/>
                                        <a:pt x="10" y="17"/>
                                      </a:cubicBezTo>
                                      <a:cubicBezTo>
                                        <a:pt x="11" y="13"/>
                                        <a:pt x="11" y="13"/>
                                        <a:pt x="11" y="13"/>
                                      </a:cubicBezTo>
                                      <a:cubicBezTo>
                                        <a:pt x="14" y="0"/>
                                        <a:pt x="14" y="0"/>
                                        <a:pt x="14" y="0"/>
                                      </a:cubicBezTo>
                                      <a:cubicBezTo>
                                        <a:pt x="19" y="0"/>
                                        <a:pt x="19" y="0"/>
                                        <a:pt x="19" y="0"/>
                                      </a:cubicBezTo>
                                      <a:cubicBezTo>
                                        <a:pt x="23" y="14"/>
                                        <a:pt x="23" y="14"/>
                                        <a:pt x="23" y="14"/>
                                      </a:cubicBezTo>
                                      <a:cubicBezTo>
                                        <a:pt x="24" y="17"/>
                                        <a:pt x="24" y="17"/>
                                        <a:pt x="24" y="17"/>
                                      </a:cubicBezTo>
                                      <a:cubicBezTo>
                                        <a:pt x="24" y="17"/>
                                        <a:pt x="24" y="17"/>
                                        <a:pt x="24" y="17"/>
                                      </a:cubicBezTo>
                                      <a:cubicBezTo>
                                        <a:pt x="24" y="16"/>
                                        <a:pt x="25" y="14"/>
                                        <a:pt x="25" y="13"/>
                                      </a:cubicBezTo>
                                      <a:cubicBezTo>
                                        <a:pt x="26" y="9"/>
                                        <a:pt x="27" y="5"/>
                                        <a:pt x="28" y="0"/>
                                      </a:cubicBezTo>
                                      <a:lnTo>
                                        <a:pt x="33" y="0"/>
                                      </a:lnTo>
                                      <a:close/>
                                    </a:path>
                                  </a:pathLst>
                                </a:custGeom>
                                <a:solidFill>
                                  <a:schemeClr val="accent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Oval 75" descr="background"/>
                              <wps:cNvSpPr>
                                <a:spLocks noChangeArrowheads="1"/>
                              </wps:cNvSpPr>
                              <wps:spPr bwMode="auto">
                                <a:xfrm>
                                  <a:off x="10312" y="4044"/>
                                  <a:ext cx="229" cy="229"/>
                                </a:xfrm>
                                <a:prstGeom prst="ellipse">
                                  <a:avLst/>
                                </a:prstGeom>
                                <a:solidFill>
                                  <a:schemeClr val="accent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76" descr="background"/>
                              <wps:cNvSpPr>
                                <a:spLocks/>
                              </wps:cNvSpPr>
                              <wps:spPr bwMode="auto">
                                <a:xfrm>
                                  <a:off x="10674" y="3556"/>
                                  <a:ext cx="552" cy="717"/>
                                </a:xfrm>
                                <a:custGeom>
                                  <a:avLst/>
                                  <a:gdLst>
                                    <a:gd name="T0" fmla="*/ 58246975 w 17"/>
                                    <a:gd name="T1" fmla="*/ 72751024 h 22"/>
                                    <a:gd name="T2" fmla="*/ 34262867 w 17"/>
                                    <a:gd name="T3" fmla="*/ 76215829 h 22"/>
                                    <a:gd name="T4" fmla="*/ 0 w 17"/>
                                    <a:gd name="T5" fmla="*/ 41572181 h 22"/>
                                    <a:gd name="T6" fmla="*/ 37689456 w 17"/>
                                    <a:gd name="T7" fmla="*/ 0 h 22"/>
                                    <a:gd name="T8" fmla="*/ 54820354 w 17"/>
                                    <a:gd name="T9" fmla="*/ 3464805 h 22"/>
                                    <a:gd name="T10" fmla="*/ 51394804 w 17"/>
                                    <a:gd name="T11" fmla="*/ 17321840 h 22"/>
                                    <a:gd name="T12" fmla="*/ 37689456 w 17"/>
                                    <a:gd name="T13" fmla="*/ 13857035 h 22"/>
                                    <a:gd name="T14" fmla="*/ 20557519 w 17"/>
                                    <a:gd name="T15" fmla="*/ 38108452 h 22"/>
                                    <a:gd name="T16" fmla="*/ 37689456 w 17"/>
                                    <a:gd name="T17" fmla="*/ 62358794 h 22"/>
                                    <a:gd name="T18" fmla="*/ 54820354 w 17"/>
                                    <a:gd name="T19" fmla="*/ 58893989 h 22"/>
                                    <a:gd name="T20" fmla="*/ 58246975 w 17"/>
                                    <a:gd name="T21" fmla="*/ 72751024 h 22"/>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17" h="22">
                                      <a:moveTo>
                                        <a:pt x="17" y="21"/>
                                      </a:moveTo>
                                      <a:cubicBezTo>
                                        <a:pt x="14" y="22"/>
                                        <a:pt x="12" y="22"/>
                                        <a:pt x="10" y="22"/>
                                      </a:cubicBezTo>
                                      <a:cubicBezTo>
                                        <a:pt x="3" y="22"/>
                                        <a:pt x="0" y="18"/>
                                        <a:pt x="0" y="12"/>
                                      </a:cubicBezTo>
                                      <a:cubicBezTo>
                                        <a:pt x="0" y="4"/>
                                        <a:pt x="5" y="0"/>
                                        <a:pt x="11" y="0"/>
                                      </a:cubicBezTo>
                                      <a:cubicBezTo>
                                        <a:pt x="13" y="0"/>
                                        <a:pt x="15" y="0"/>
                                        <a:pt x="16" y="1"/>
                                      </a:cubicBezTo>
                                      <a:cubicBezTo>
                                        <a:pt x="15" y="5"/>
                                        <a:pt x="15" y="5"/>
                                        <a:pt x="15" y="5"/>
                                      </a:cubicBezTo>
                                      <a:cubicBezTo>
                                        <a:pt x="14" y="5"/>
                                        <a:pt x="13" y="4"/>
                                        <a:pt x="11" y="4"/>
                                      </a:cubicBezTo>
                                      <a:cubicBezTo>
                                        <a:pt x="8" y="4"/>
                                        <a:pt x="6" y="7"/>
                                        <a:pt x="6" y="11"/>
                                      </a:cubicBezTo>
                                      <a:cubicBezTo>
                                        <a:pt x="6" y="16"/>
                                        <a:pt x="8" y="18"/>
                                        <a:pt x="11" y="18"/>
                                      </a:cubicBezTo>
                                      <a:cubicBezTo>
                                        <a:pt x="13" y="18"/>
                                        <a:pt x="14" y="18"/>
                                        <a:pt x="16" y="17"/>
                                      </a:cubicBezTo>
                                      <a:lnTo>
                                        <a:pt x="17" y="21"/>
                                      </a:lnTo>
                                      <a:close/>
                                    </a:path>
                                  </a:pathLst>
                                </a:custGeom>
                                <a:solidFill>
                                  <a:schemeClr val="accent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Freeform 77" descr="background"/>
                              <wps:cNvSpPr>
                                <a:spLocks/>
                              </wps:cNvSpPr>
                              <wps:spPr bwMode="auto">
                                <a:xfrm>
                                  <a:off x="11322" y="3556"/>
                                  <a:ext cx="520" cy="755"/>
                                </a:xfrm>
                                <a:custGeom>
                                  <a:avLst/>
                                  <a:gdLst>
                                    <a:gd name="T0" fmla="*/ 24062448 w 16"/>
                                    <a:gd name="T1" fmla="*/ 81425207 h 23"/>
                                    <a:gd name="T2" fmla="*/ 0 w 16"/>
                                    <a:gd name="T3" fmla="*/ 77885472 h 23"/>
                                    <a:gd name="T4" fmla="*/ 3437038 w 16"/>
                                    <a:gd name="T5" fmla="*/ 60183446 h 23"/>
                                    <a:gd name="T6" fmla="*/ 24062448 w 16"/>
                                    <a:gd name="T7" fmla="*/ 63724265 h 23"/>
                                    <a:gd name="T8" fmla="*/ 34374600 w 16"/>
                                    <a:gd name="T9" fmla="*/ 56643678 h 23"/>
                                    <a:gd name="T10" fmla="*/ 20624338 w 16"/>
                                    <a:gd name="T11" fmla="*/ 46023323 h 23"/>
                                    <a:gd name="T12" fmla="*/ 3437038 w 16"/>
                                    <a:gd name="T13" fmla="*/ 24781529 h 23"/>
                                    <a:gd name="T14" fmla="*/ 30936523 w 16"/>
                                    <a:gd name="T15" fmla="*/ 0 h 23"/>
                                    <a:gd name="T16" fmla="*/ 48123823 w 16"/>
                                    <a:gd name="T17" fmla="*/ 3539768 h 23"/>
                                    <a:gd name="T18" fmla="*/ 48123823 w 16"/>
                                    <a:gd name="T19" fmla="*/ 17700942 h 23"/>
                                    <a:gd name="T20" fmla="*/ 30936523 w 16"/>
                                    <a:gd name="T21" fmla="*/ 14161174 h 23"/>
                                    <a:gd name="T22" fmla="*/ 20624338 w 16"/>
                                    <a:gd name="T23" fmla="*/ 21241794 h 23"/>
                                    <a:gd name="T24" fmla="*/ 34374600 w 16"/>
                                    <a:gd name="T25" fmla="*/ 31862149 h 23"/>
                                    <a:gd name="T26" fmla="*/ 54998938 w 16"/>
                                    <a:gd name="T27" fmla="*/ 53103910 h 23"/>
                                    <a:gd name="T28" fmla="*/ 24062448 w 16"/>
                                    <a:gd name="T29" fmla="*/ 81425207 h 23"/>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16" h="23">
                                      <a:moveTo>
                                        <a:pt x="7" y="23"/>
                                      </a:moveTo>
                                      <a:cubicBezTo>
                                        <a:pt x="5" y="23"/>
                                        <a:pt x="3" y="22"/>
                                        <a:pt x="0" y="22"/>
                                      </a:cubicBezTo>
                                      <a:cubicBezTo>
                                        <a:pt x="1" y="17"/>
                                        <a:pt x="1" y="17"/>
                                        <a:pt x="1" y="17"/>
                                      </a:cubicBezTo>
                                      <a:cubicBezTo>
                                        <a:pt x="3" y="18"/>
                                        <a:pt x="5" y="18"/>
                                        <a:pt x="7" y="18"/>
                                      </a:cubicBezTo>
                                      <a:cubicBezTo>
                                        <a:pt x="9" y="18"/>
                                        <a:pt x="10" y="18"/>
                                        <a:pt x="10" y="16"/>
                                      </a:cubicBezTo>
                                      <a:cubicBezTo>
                                        <a:pt x="10" y="15"/>
                                        <a:pt x="9" y="14"/>
                                        <a:pt x="6" y="13"/>
                                      </a:cubicBezTo>
                                      <a:cubicBezTo>
                                        <a:pt x="3" y="12"/>
                                        <a:pt x="1" y="10"/>
                                        <a:pt x="1" y="7"/>
                                      </a:cubicBezTo>
                                      <a:cubicBezTo>
                                        <a:pt x="1" y="3"/>
                                        <a:pt x="4" y="0"/>
                                        <a:pt x="9" y="0"/>
                                      </a:cubicBezTo>
                                      <a:cubicBezTo>
                                        <a:pt x="11" y="0"/>
                                        <a:pt x="13" y="0"/>
                                        <a:pt x="14" y="1"/>
                                      </a:cubicBezTo>
                                      <a:cubicBezTo>
                                        <a:pt x="14" y="5"/>
                                        <a:pt x="14" y="5"/>
                                        <a:pt x="14" y="5"/>
                                      </a:cubicBezTo>
                                      <a:cubicBezTo>
                                        <a:pt x="12" y="4"/>
                                        <a:pt x="11" y="4"/>
                                        <a:pt x="9" y="4"/>
                                      </a:cubicBezTo>
                                      <a:cubicBezTo>
                                        <a:pt x="7" y="4"/>
                                        <a:pt x="6" y="5"/>
                                        <a:pt x="6" y="6"/>
                                      </a:cubicBezTo>
                                      <a:cubicBezTo>
                                        <a:pt x="6" y="8"/>
                                        <a:pt x="7" y="8"/>
                                        <a:pt x="10" y="9"/>
                                      </a:cubicBezTo>
                                      <a:cubicBezTo>
                                        <a:pt x="14" y="10"/>
                                        <a:pt x="16" y="12"/>
                                        <a:pt x="16" y="15"/>
                                      </a:cubicBezTo>
                                      <a:cubicBezTo>
                                        <a:pt x="16" y="20"/>
                                        <a:pt x="12" y="23"/>
                                        <a:pt x="7" y="23"/>
                                      </a:cubicBezTo>
                                      <a:close/>
                                    </a:path>
                                  </a:pathLst>
                                </a:custGeom>
                                <a:solidFill>
                                  <a:schemeClr val="accent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78" descr="background"/>
                              <wps:cNvSpPr>
                                <a:spLocks noEditPoints="1"/>
                              </wps:cNvSpPr>
                              <wps:spPr bwMode="auto">
                                <a:xfrm>
                                  <a:off x="11938" y="3263"/>
                                  <a:ext cx="298" cy="1010"/>
                                </a:xfrm>
                                <a:custGeom>
                                  <a:avLst/>
                                  <a:gdLst>
                                    <a:gd name="T0" fmla="*/ 10906436 w 9"/>
                                    <a:gd name="T1" fmla="*/ 107174195 h 31"/>
                                    <a:gd name="T2" fmla="*/ 10906436 w 9"/>
                                    <a:gd name="T3" fmla="*/ 44943860 h 31"/>
                                    <a:gd name="T4" fmla="*/ 0 w 9"/>
                                    <a:gd name="T5" fmla="*/ 44943860 h 31"/>
                                    <a:gd name="T6" fmla="*/ 0 w 9"/>
                                    <a:gd name="T7" fmla="*/ 31114646 h 31"/>
                                    <a:gd name="T8" fmla="*/ 29084966 w 9"/>
                                    <a:gd name="T9" fmla="*/ 31114646 h 31"/>
                                    <a:gd name="T10" fmla="*/ 29084966 w 9"/>
                                    <a:gd name="T11" fmla="*/ 107174195 h 31"/>
                                    <a:gd name="T12" fmla="*/ 10906436 w 9"/>
                                    <a:gd name="T13" fmla="*/ 107174195 h 31"/>
                                    <a:gd name="T14" fmla="*/ 21813997 w 9"/>
                                    <a:gd name="T15" fmla="*/ 20743804 h 31"/>
                                    <a:gd name="T16" fmla="*/ 7270968 w 9"/>
                                    <a:gd name="T17" fmla="*/ 10371885 h 31"/>
                                    <a:gd name="T18" fmla="*/ 21813997 w 9"/>
                                    <a:gd name="T19" fmla="*/ 0 h 31"/>
                                    <a:gd name="T20" fmla="*/ 32720433 w 9"/>
                                    <a:gd name="T21" fmla="*/ 10371885 h 31"/>
                                    <a:gd name="T22" fmla="*/ 21813997 w 9"/>
                                    <a:gd name="T23" fmla="*/ 20743804 h 31"/>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9" h="31">
                                      <a:moveTo>
                                        <a:pt x="3" y="31"/>
                                      </a:moveTo>
                                      <a:cubicBezTo>
                                        <a:pt x="3" y="13"/>
                                        <a:pt x="3" y="13"/>
                                        <a:pt x="3" y="13"/>
                                      </a:cubicBezTo>
                                      <a:cubicBezTo>
                                        <a:pt x="0" y="13"/>
                                        <a:pt x="0" y="13"/>
                                        <a:pt x="0" y="13"/>
                                      </a:cubicBezTo>
                                      <a:cubicBezTo>
                                        <a:pt x="0" y="9"/>
                                        <a:pt x="0" y="9"/>
                                        <a:pt x="0" y="9"/>
                                      </a:cubicBezTo>
                                      <a:cubicBezTo>
                                        <a:pt x="8" y="9"/>
                                        <a:pt x="8" y="9"/>
                                        <a:pt x="8" y="9"/>
                                      </a:cubicBezTo>
                                      <a:cubicBezTo>
                                        <a:pt x="8" y="31"/>
                                        <a:pt x="8" y="31"/>
                                        <a:pt x="8" y="31"/>
                                      </a:cubicBezTo>
                                      <a:lnTo>
                                        <a:pt x="3" y="31"/>
                                      </a:lnTo>
                                      <a:close/>
                                      <a:moveTo>
                                        <a:pt x="6" y="6"/>
                                      </a:moveTo>
                                      <a:cubicBezTo>
                                        <a:pt x="4" y="6"/>
                                        <a:pt x="2" y="5"/>
                                        <a:pt x="2" y="3"/>
                                      </a:cubicBezTo>
                                      <a:cubicBezTo>
                                        <a:pt x="2" y="1"/>
                                        <a:pt x="4" y="0"/>
                                        <a:pt x="6" y="0"/>
                                      </a:cubicBezTo>
                                      <a:cubicBezTo>
                                        <a:pt x="8" y="0"/>
                                        <a:pt x="9" y="1"/>
                                        <a:pt x="9" y="3"/>
                                      </a:cubicBezTo>
                                      <a:cubicBezTo>
                                        <a:pt x="9" y="5"/>
                                        <a:pt x="8" y="6"/>
                                        <a:pt x="6" y="6"/>
                                      </a:cubicBezTo>
                                      <a:close/>
                                    </a:path>
                                  </a:pathLst>
                                </a:custGeom>
                                <a:solidFill>
                                  <a:schemeClr val="accent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79" descr="background"/>
                              <wps:cNvSpPr>
                                <a:spLocks/>
                              </wps:cNvSpPr>
                              <wps:spPr bwMode="auto">
                                <a:xfrm>
                                  <a:off x="12426" y="3556"/>
                                  <a:ext cx="426" cy="717"/>
                                </a:xfrm>
                                <a:custGeom>
                                  <a:avLst/>
                                  <a:gdLst>
                                    <a:gd name="T0" fmla="*/ 42171149 w 13"/>
                                    <a:gd name="T1" fmla="*/ 17321840 h 22"/>
                                    <a:gd name="T2" fmla="*/ 35143001 w 13"/>
                                    <a:gd name="T3" fmla="*/ 17321840 h 22"/>
                                    <a:gd name="T4" fmla="*/ 17570960 w 13"/>
                                    <a:gd name="T5" fmla="*/ 31178875 h 22"/>
                                    <a:gd name="T6" fmla="*/ 17570960 w 13"/>
                                    <a:gd name="T7" fmla="*/ 76215829 h 22"/>
                                    <a:gd name="T8" fmla="*/ 0 w 13"/>
                                    <a:gd name="T9" fmla="*/ 76215829 h 22"/>
                                    <a:gd name="T10" fmla="*/ 0 w 13"/>
                                    <a:gd name="T11" fmla="*/ 0 h 22"/>
                                    <a:gd name="T12" fmla="*/ 14057410 w 13"/>
                                    <a:gd name="T13" fmla="*/ 0 h 22"/>
                                    <a:gd name="T14" fmla="*/ 17570960 w 13"/>
                                    <a:gd name="T15" fmla="*/ 13857035 h 22"/>
                                    <a:gd name="T16" fmla="*/ 35143001 w 13"/>
                                    <a:gd name="T17" fmla="*/ 0 h 22"/>
                                    <a:gd name="T18" fmla="*/ 45685780 w 13"/>
                                    <a:gd name="T19" fmla="*/ 0 h 22"/>
                                    <a:gd name="T20" fmla="*/ 42171149 w 13"/>
                                    <a:gd name="T21" fmla="*/ 17321840 h 22"/>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13" h="22">
                                      <a:moveTo>
                                        <a:pt x="12" y="5"/>
                                      </a:moveTo>
                                      <a:cubicBezTo>
                                        <a:pt x="12" y="5"/>
                                        <a:pt x="11" y="5"/>
                                        <a:pt x="10" y="5"/>
                                      </a:cubicBezTo>
                                      <a:cubicBezTo>
                                        <a:pt x="9" y="5"/>
                                        <a:pt x="7" y="6"/>
                                        <a:pt x="5" y="9"/>
                                      </a:cubicBezTo>
                                      <a:cubicBezTo>
                                        <a:pt x="5" y="22"/>
                                        <a:pt x="5" y="22"/>
                                        <a:pt x="5" y="22"/>
                                      </a:cubicBezTo>
                                      <a:cubicBezTo>
                                        <a:pt x="0" y="22"/>
                                        <a:pt x="0" y="22"/>
                                        <a:pt x="0" y="22"/>
                                      </a:cubicBezTo>
                                      <a:cubicBezTo>
                                        <a:pt x="0" y="0"/>
                                        <a:pt x="0" y="0"/>
                                        <a:pt x="0" y="0"/>
                                      </a:cubicBezTo>
                                      <a:cubicBezTo>
                                        <a:pt x="4" y="0"/>
                                        <a:pt x="4" y="0"/>
                                        <a:pt x="4" y="0"/>
                                      </a:cubicBezTo>
                                      <a:cubicBezTo>
                                        <a:pt x="5" y="4"/>
                                        <a:pt x="5" y="4"/>
                                        <a:pt x="5" y="4"/>
                                      </a:cubicBezTo>
                                      <a:cubicBezTo>
                                        <a:pt x="7" y="1"/>
                                        <a:pt x="8" y="0"/>
                                        <a:pt x="10" y="0"/>
                                      </a:cubicBezTo>
                                      <a:cubicBezTo>
                                        <a:pt x="11" y="0"/>
                                        <a:pt x="12" y="0"/>
                                        <a:pt x="13" y="0"/>
                                      </a:cubicBezTo>
                                      <a:lnTo>
                                        <a:pt x="12" y="5"/>
                                      </a:lnTo>
                                      <a:close/>
                                    </a:path>
                                  </a:pathLst>
                                </a:custGeom>
                                <a:solidFill>
                                  <a:schemeClr val="accent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80" descr="background"/>
                              <wps:cNvSpPr>
                                <a:spLocks noEditPoints="1"/>
                              </wps:cNvSpPr>
                              <wps:spPr bwMode="auto">
                                <a:xfrm>
                                  <a:off x="12947" y="3556"/>
                                  <a:ext cx="718" cy="755"/>
                                </a:xfrm>
                                <a:custGeom>
                                  <a:avLst/>
                                  <a:gdLst>
                                    <a:gd name="T0" fmla="*/ 38214799 w 22"/>
                                    <a:gd name="T1" fmla="*/ 81425207 h 23"/>
                                    <a:gd name="T2" fmla="*/ 0 w 22"/>
                                    <a:gd name="T3" fmla="*/ 42482471 h 23"/>
                                    <a:gd name="T4" fmla="*/ 38214799 w 22"/>
                                    <a:gd name="T5" fmla="*/ 0 h 23"/>
                                    <a:gd name="T6" fmla="*/ 76428554 w 22"/>
                                    <a:gd name="T7" fmla="*/ 38942736 h 23"/>
                                    <a:gd name="T8" fmla="*/ 38214799 w 22"/>
                                    <a:gd name="T9" fmla="*/ 81425207 h 23"/>
                                    <a:gd name="T10" fmla="*/ 38214799 w 22"/>
                                    <a:gd name="T11" fmla="*/ 14161174 h 23"/>
                                    <a:gd name="T12" fmla="*/ 17370182 w 22"/>
                                    <a:gd name="T13" fmla="*/ 38942736 h 23"/>
                                    <a:gd name="T14" fmla="*/ 38214799 w 22"/>
                                    <a:gd name="T15" fmla="*/ 63724265 h 23"/>
                                    <a:gd name="T16" fmla="*/ 55583937 w 22"/>
                                    <a:gd name="T17" fmla="*/ 38942736 h 23"/>
                                    <a:gd name="T18" fmla="*/ 38214799 w 22"/>
                                    <a:gd name="T19" fmla="*/ 14161174 h 23"/>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22" h="23">
                                      <a:moveTo>
                                        <a:pt x="11" y="23"/>
                                      </a:moveTo>
                                      <a:cubicBezTo>
                                        <a:pt x="3" y="23"/>
                                        <a:pt x="0" y="18"/>
                                        <a:pt x="0" y="12"/>
                                      </a:cubicBezTo>
                                      <a:cubicBezTo>
                                        <a:pt x="0" y="4"/>
                                        <a:pt x="4" y="0"/>
                                        <a:pt x="11" y="0"/>
                                      </a:cubicBezTo>
                                      <a:cubicBezTo>
                                        <a:pt x="18" y="0"/>
                                        <a:pt x="22" y="4"/>
                                        <a:pt x="22" y="11"/>
                                      </a:cubicBezTo>
                                      <a:cubicBezTo>
                                        <a:pt x="22" y="18"/>
                                        <a:pt x="18" y="23"/>
                                        <a:pt x="11" y="23"/>
                                      </a:cubicBezTo>
                                      <a:close/>
                                      <a:moveTo>
                                        <a:pt x="11" y="4"/>
                                      </a:moveTo>
                                      <a:cubicBezTo>
                                        <a:pt x="7" y="4"/>
                                        <a:pt x="5" y="7"/>
                                        <a:pt x="5" y="11"/>
                                      </a:cubicBezTo>
                                      <a:cubicBezTo>
                                        <a:pt x="5" y="15"/>
                                        <a:pt x="7" y="18"/>
                                        <a:pt x="11" y="18"/>
                                      </a:cubicBezTo>
                                      <a:cubicBezTo>
                                        <a:pt x="15" y="18"/>
                                        <a:pt x="16" y="15"/>
                                        <a:pt x="16" y="11"/>
                                      </a:cubicBezTo>
                                      <a:cubicBezTo>
                                        <a:pt x="16" y="7"/>
                                        <a:pt x="15" y="4"/>
                                        <a:pt x="11" y="4"/>
                                      </a:cubicBezTo>
                                      <a:close/>
                                    </a:path>
                                  </a:pathLst>
                                </a:custGeom>
                                <a:solidFill>
                                  <a:schemeClr val="accent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Oval 81" descr="background"/>
                              <wps:cNvSpPr>
                                <a:spLocks noChangeArrowheads="1"/>
                              </wps:cNvSpPr>
                              <wps:spPr bwMode="auto">
                                <a:xfrm>
                                  <a:off x="13830" y="4044"/>
                                  <a:ext cx="190" cy="229"/>
                                </a:xfrm>
                                <a:prstGeom prst="ellipse">
                                  <a:avLst/>
                                </a:prstGeom>
                                <a:solidFill>
                                  <a:schemeClr val="accent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Freeform 82" descr="background"/>
                              <wps:cNvSpPr>
                                <a:spLocks noEditPoints="1"/>
                              </wps:cNvSpPr>
                              <wps:spPr bwMode="auto">
                                <a:xfrm>
                                  <a:off x="14217" y="3556"/>
                                  <a:ext cx="584" cy="755"/>
                                </a:xfrm>
                                <a:custGeom>
                                  <a:avLst/>
                                  <a:gdLst>
                                    <a:gd name="T0" fmla="*/ 47829957 w 18"/>
                                    <a:gd name="T1" fmla="*/ 77885472 h 23"/>
                                    <a:gd name="T2" fmla="*/ 47829957 w 18"/>
                                    <a:gd name="T3" fmla="*/ 70804852 h 23"/>
                                    <a:gd name="T4" fmla="*/ 23914962 w 18"/>
                                    <a:gd name="T5" fmla="*/ 81425207 h 23"/>
                                    <a:gd name="T6" fmla="*/ 0 w 18"/>
                                    <a:gd name="T7" fmla="*/ 56643678 h 23"/>
                                    <a:gd name="T8" fmla="*/ 34164552 w 18"/>
                                    <a:gd name="T9" fmla="*/ 31862149 h 23"/>
                                    <a:gd name="T10" fmla="*/ 44413070 w 18"/>
                                    <a:gd name="T11" fmla="*/ 31862149 h 23"/>
                                    <a:gd name="T12" fmla="*/ 44413070 w 18"/>
                                    <a:gd name="T13" fmla="*/ 28321297 h 23"/>
                                    <a:gd name="T14" fmla="*/ 27330811 w 18"/>
                                    <a:gd name="T15" fmla="*/ 14161174 h 23"/>
                                    <a:gd name="T16" fmla="*/ 6832703 w 18"/>
                                    <a:gd name="T17" fmla="*/ 17700942 h 23"/>
                                    <a:gd name="T18" fmla="*/ 3416887 w 18"/>
                                    <a:gd name="T19" fmla="*/ 3539768 h 23"/>
                                    <a:gd name="T20" fmla="*/ 30747665 w 18"/>
                                    <a:gd name="T21" fmla="*/ 0 h 23"/>
                                    <a:gd name="T22" fmla="*/ 61495330 w 18"/>
                                    <a:gd name="T23" fmla="*/ 24781529 h 23"/>
                                    <a:gd name="T24" fmla="*/ 61495330 w 18"/>
                                    <a:gd name="T25" fmla="*/ 77885472 h 23"/>
                                    <a:gd name="T26" fmla="*/ 47829957 w 18"/>
                                    <a:gd name="T27" fmla="*/ 77885472 h 23"/>
                                    <a:gd name="T28" fmla="*/ 44413070 w 18"/>
                                    <a:gd name="T29" fmla="*/ 42482471 h 23"/>
                                    <a:gd name="T30" fmla="*/ 34164552 w 18"/>
                                    <a:gd name="T31" fmla="*/ 42482471 h 23"/>
                                    <a:gd name="T32" fmla="*/ 17082260 w 18"/>
                                    <a:gd name="T33" fmla="*/ 56643678 h 23"/>
                                    <a:gd name="T34" fmla="*/ 27330811 w 18"/>
                                    <a:gd name="T35" fmla="*/ 67264033 h 23"/>
                                    <a:gd name="T36" fmla="*/ 44413070 w 18"/>
                                    <a:gd name="T37" fmla="*/ 60183446 h 23"/>
                                    <a:gd name="T38" fmla="*/ 44413070 w 18"/>
                                    <a:gd name="T39" fmla="*/ 42482471 h 23"/>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18" h="23">
                                      <a:moveTo>
                                        <a:pt x="14" y="22"/>
                                      </a:moveTo>
                                      <a:cubicBezTo>
                                        <a:pt x="14" y="20"/>
                                        <a:pt x="14" y="20"/>
                                        <a:pt x="14" y="20"/>
                                      </a:cubicBezTo>
                                      <a:cubicBezTo>
                                        <a:pt x="12" y="22"/>
                                        <a:pt x="10" y="23"/>
                                        <a:pt x="7" y="23"/>
                                      </a:cubicBezTo>
                                      <a:cubicBezTo>
                                        <a:pt x="2" y="23"/>
                                        <a:pt x="0" y="20"/>
                                        <a:pt x="0" y="16"/>
                                      </a:cubicBezTo>
                                      <a:cubicBezTo>
                                        <a:pt x="0" y="11"/>
                                        <a:pt x="4" y="9"/>
                                        <a:pt x="10" y="9"/>
                                      </a:cubicBezTo>
                                      <a:cubicBezTo>
                                        <a:pt x="13" y="9"/>
                                        <a:pt x="13" y="9"/>
                                        <a:pt x="13" y="9"/>
                                      </a:cubicBezTo>
                                      <a:cubicBezTo>
                                        <a:pt x="13" y="8"/>
                                        <a:pt x="13" y="8"/>
                                        <a:pt x="13" y="8"/>
                                      </a:cubicBezTo>
                                      <a:cubicBezTo>
                                        <a:pt x="13" y="5"/>
                                        <a:pt x="12" y="4"/>
                                        <a:pt x="8" y="4"/>
                                      </a:cubicBezTo>
                                      <a:cubicBezTo>
                                        <a:pt x="6" y="4"/>
                                        <a:pt x="4" y="4"/>
                                        <a:pt x="2" y="5"/>
                                      </a:cubicBezTo>
                                      <a:cubicBezTo>
                                        <a:pt x="1" y="1"/>
                                        <a:pt x="1" y="1"/>
                                        <a:pt x="1" y="1"/>
                                      </a:cubicBezTo>
                                      <a:cubicBezTo>
                                        <a:pt x="3" y="0"/>
                                        <a:pt x="6" y="0"/>
                                        <a:pt x="9" y="0"/>
                                      </a:cubicBezTo>
                                      <a:cubicBezTo>
                                        <a:pt x="16" y="0"/>
                                        <a:pt x="18" y="3"/>
                                        <a:pt x="18" y="7"/>
                                      </a:cubicBezTo>
                                      <a:cubicBezTo>
                                        <a:pt x="18" y="22"/>
                                        <a:pt x="18" y="22"/>
                                        <a:pt x="18" y="22"/>
                                      </a:cubicBezTo>
                                      <a:lnTo>
                                        <a:pt x="14" y="22"/>
                                      </a:lnTo>
                                      <a:close/>
                                      <a:moveTo>
                                        <a:pt x="13" y="12"/>
                                      </a:moveTo>
                                      <a:cubicBezTo>
                                        <a:pt x="10" y="12"/>
                                        <a:pt x="10" y="12"/>
                                        <a:pt x="10" y="12"/>
                                      </a:cubicBezTo>
                                      <a:cubicBezTo>
                                        <a:pt x="7" y="12"/>
                                        <a:pt x="5" y="14"/>
                                        <a:pt x="5" y="16"/>
                                      </a:cubicBezTo>
                                      <a:cubicBezTo>
                                        <a:pt x="5" y="17"/>
                                        <a:pt x="6" y="19"/>
                                        <a:pt x="8" y="19"/>
                                      </a:cubicBezTo>
                                      <a:cubicBezTo>
                                        <a:pt x="10" y="19"/>
                                        <a:pt x="12" y="18"/>
                                        <a:pt x="13" y="17"/>
                                      </a:cubicBezTo>
                                      <a:lnTo>
                                        <a:pt x="13" y="12"/>
                                      </a:lnTo>
                                      <a:close/>
                                    </a:path>
                                  </a:pathLst>
                                </a:custGeom>
                                <a:solidFill>
                                  <a:schemeClr val="accent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Freeform 83" descr="background"/>
                              <wps:cNvSpPr>
                                <a:spLocks/>
                              </wps:cNvSpPr>
                              <wps:spPr bwMode="auto">
                                <a:xfrm>
                                  <a:off x="15030" y="3556"/>
                                  <a:ext cx="622" cy="755"/>
                                </a:xfrm>
                                <a:custGeom>
                                  <a:avLst/>
                                  <a:gdLst>
                                    <a:gd name="T0" fmla="*/ 52651580 w 19"/>
                                    <a:gd name="T1" fmla="*/ 77885472 h 23"/>
                                    <a:gd name="T2" fmla="*/ 52651580 w 19"/>
                                    <a:gd name="T3" fmla="*/ 67264033 h 23"/>
                                    <a:gd name="T4" fmla="*/ 24570899 w 19"/>
                                    <a:gd name="T5" fmla="*/ 81425207 h 23"/>
                                    <a:gd name="T6" fmla="*/ 0 w 19"/>
                                    <a:gd name="T7" fmla="*/ 49563091 h 23"/>
                                    <a:gd name="T8" fmla="*/ 0 w 19"/>
                                    <a:gd name="T9" fmla="*/ 0 h 23"/>
                                    <a:gd name="T10" fmla="*/ 17550188 w 19"/>
                                    <a:gd name="T11" fmla="*/ 0 h 23"/>
                                    <a:gd name="T12" fmla="*/ 17550188 w 19"/>
                                    <a:gd name="T13" fmla="*/ 46023323 h 23"/>
                                    <a:gd name="T14" fmla="*/ 31590529 w 19"/>
                                    <a:gd name="T15" fmla="*/ 63724265 h 23"/>
                                    <a:gd name="T16" fmla="*/ 49141765 w 19"/>
                                    <a:gd name="T17" fmla="*/ 53103910 h 23"/>
                                    <a:gd name="T18" fmla="*/ 49141765 w 19"/>
                                    <a:gd name="T19" fmla="*/ 0 h 23"/>
                                    <a:gd name="T20" fmla="*/ 66691953 w 19"/>
                                    <a:gd name="T21" fmla="*/ 0 h 23"/>
                                    <a:gd name="T22" fmla="*/ 66691953 w 19"/>
                                    <a:gd name="T23" fmla="*/ 77885472 h 23"/>
                                    <a:gd name="T24" fmla="*/ 52651580 w 19"/>
                                    <a:gd name="T25" fmla="*/ 77885472 h 23"/>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19" h="23">
                                      <a:moveTo>
                                        <a:pt x="15" y="22"/>
                                      </a:moveTo>
                                      <a:cubicBezTo>
                                        <a:pt x="15" y="19"/>
                                        <a:pt x="15" y="19"/>
                                        <a:pt x="15" y="19"/>
                                      </a:cubicBezTo>
                                      <a:cubicBezTo>
                                        <a:pt x="12" y="22"/>
                                        <a:pt x="10" y="23"/>
                                        <a:pt x="7" y="23"/>
                                      </a:cubicBezTo>
                                      <a:cubicBezTo>
                                        <a:pt x="2" y="23"/>
                                        <a:pt x="0" y="19"/>
                                        <a:pt x="0" y="14"/>
                                      </a:cubicBezTo>
                                      <a:cubicBezTo>
                                        <a:pt x="0" y="0"/>
                                        <a:pt x="0" y="0"/>
                                        <a:pt x="0" y="0"/>
                                      </a:cubicBezTo>
                                      <a:cubicBezTo>
                                        <a:pt x="5" y="0"/>
                                        <a:pt x="5" y="0"/>
                                        <a:pt x="5" y="0"/>
                                      </a:cubicBezTo>
                                      <a:cubicBezTo>
                                        <a:pt x="5" y="13"/>
                                        <a:pt x="5" y="13"/>
                                        <a:pt x="5" y="13"/>
                                      </a:cubicBezTo>
                                      <a:cubicBezTo>
                                        <a:pt x="5" y="16"/>
                                        <a:pt x="6" y="18"/>
                                        <a:pt x="9" y="18"/>
                                      </a:cubicBezTo>
                                      <a:cubicBezTo>
                                        <a:pt x="11" y="18"/>
                                        <a:pt x="12" y="17"/>
                                        <a:pt x="14" y="15"/>
                                      </a:cubicBezTo>
                                      <a:cubicBezTo>
                                        <a:pt x="14" y="0"/>
                                        <a:pt x="14" y="0"/>
                                        <a:pt x="14" y="0"/>
                                      </a:cubicBezTo>
                                      <a:cubicBezTo>
                                        <a:pt x="19" y="0"/>
                                        <a:pt x="19" y="0"/>
                                        <a:pt x="19" y="0"/>
                                      </a:cubicBezTo>
                                      <a:cubicBezTo>
                                        <a:pt x="19" y="22"/>
                                        <a:pt x="19" y="22"/>
                                        <a:pt x="19" y="22"/>
                                      </a:cubicBezTo>
                                      <a:lnTo>
                                        <a:pt x="15" y="22"/>
                                      </a:lnTo>
                                      <a:close/>
                                    </a:path>
                                  </a:pathLst>
                                </a:custGeom>
                                <a:solidFill>
                                  <a:schemeClr val="accent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42" name="Freeform 84"/>
                            <wps:cNvSpPr>
                              <a:spLocks/>
                            </wps:cNvSpPr>
                            <wps:spPr bwMode="auto">
                              <a:xfrm>
                                <a:off x="59091" y="912"/>
                                <a:ext cx="22125" cy="8883"/>
                              </a:xfrm>
                              <a:custGeom>
                                <a:avLst/>
                                <a:gdLst>
                                  <a:gd name="T0" fmla="*/ 2147483647 w 680"/>
                                  <a:gd name="T1" fmla="*/ 0 h 272"/>
                                  <a:gd name="T2" fmla="*/ 0 w 680"/>
                                  <a:gd name="T3" fmla="*/ 2147483647 h 272"/>
                                  <a:gd name="T4" fmla="*/ 2147483647 w 680"/>
                                  <a:gd name="T5" fmla="*/ 2147483647 h 272"/>
                                  <a:gd name="T6" fmla="*/ 2147483647 w 680"/>
                                  <a:gd name="T7" fmla="*/ 2147483647 h 272"/>
                                  <a:gd name="T8" fmla="*/ 2147483647 w 680"/>
                                  <a:gd name="T9" fmla="*/ 0 h 272"/>
                                  <a:gd name="T10" fmla="*/ 2147483647 w 680"/>
                                  <a:gd name="T11" fmla="*/ 0 h 272"/>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680" h="272">
                                    <a:moveTo>
                                      <a:pt x="476" y="0"/>
                                    </a:moveTo>
                                    <a:cubicBezTo>
                                      <a:pt x="186" y="0"/>
                                      <a:pt x="79" y="86"/>
                                      <a:pt x="0" y="116"/>
                                    </a:cubicBezTo>
                                    <a:cubicBezTo>
                                      <a:pt x="128" y="189"/>
                                      <a:pt x="229" y="272"/>
                                      <a:pt x="470" y="272"/>
                                    </a:cubicBezTo>
                                    <a:cubicBezTo>
                                      <a:pt x="528" y="272"/>
                                      <a:pt x="680" y="272"/>
                                      <a:pt x="680" y="272"/>
                                    </a:cubicBezTo>
                                    <a:cubicBezTo>
                                      <a:pt x="680" y="0"/>
                                      <a:pt x="680" y="0"/>
                                      <a:pt x="680" y="0"/>
                                    </a:cubicBezTo>
                                    <a:lnTo>
                                      <a:pt x="476" y="0"/>
                                    </a:lnTo>
                                    <a:close/>
                                  </a:path>
                                </a:pathLst>
                              </a:custGeom>
                              <a:solidFill>
                                <a:schemeClr val="bg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Freeform 104" descr="background"/>
                            <wps:cNvSpPr>
                              <a:spLocks/>
                            </wps:cNvSpPr>
                            <wps:spPr bwMode="auto">
                              <a:xfrm>
                                <a:off x="59103" y="929"/>
                                <a:ext cx="22106" cy="8861"/>
                              </a:xfrm>
                              <a:custGeom>
                                <a:avLst/>
                                <a:gdLst>
                                  <a:gd name="T0" fmla="*/ 2147483647 w 680"/>
                                  <a:gd name="T1" fmla="*/ 0 h 272"/>
                                  <a:gd name="T2" fmla="*/ 0 w 680"/>
                                  <a:gd name="T3" fmla="*/ 2147483647 h 272"/>
                                  <a:gd name="T4" fmla="*/ 2147483647 w 680"/>
                                  <a:gd name="T5" fmla="*/ 2147483647 h 272"/>
                                  <a:gd name="T6" fmla="*/ 2147483647 w 680"/>
                                  <a:gd name="T7" fmla="*/ 2147483647 h 272"/>
                                  <a:gd name="T8" fmla="*/ 2147483647 w 680"/>
                                  <a:gd name="T9" fmla="*/ 0 h 272"/>
                                  <a:gd name="T10" fmla="*/ 2147483647 w 680"/>
                                  <a:gd name="T11" fmla="*/ 0 h 272"/>
                                  <a:gd name="T12" fmla="*/ 0 60000 65536"/>
                                  <a:gd name="T13" fmla="*/ 0 60000 65536"/>
                                  <a:gd name="T14" fmla="*/ 0 60000 65536"/>
                                  <a:gd name="T15" fmla="*/ 0 60000 65536"/>
                                  <a:gd name="T16" fmla="*/ 0 60000 65536"/>
                                  <a:gd name="T17" fmla="*/ 0 60000 65536"/>
                                  <a:gd name="T18" fmla="*/ 0 w 680"/>
                                  <a:gd name="T19" fmla="*/ 0 h 272"/>
                                  <a:gd name="T20" fmla="*/ 680 w 680"/>
                                  <a:gd name="T21" fmla="*/ 272 h 272"/>
                                </a:gdLst>
                                <a:ahLst/>
                                <a:cxnLst>
                                  <a:cxn ang="T12">
                                    <a:pos x="T0" y="T1"/>
                                  </a:cxn>
                                  <a:cxn ang="T13">
                                    <a:pos x="T2" y="T3"/>
                                  </a:cxn>
                                  <a:cxn ang="T14">
                                    <a:pos x="T4" y="T5"/>
                                  </a:cxn>
                                  <a:cxn ang="T15">
                                    <a:pos x="T6" y="T7"/>
                                  </a:cxn>
                                  <a:cxn ang="T16">
                                    <a:pos x="T8" y="T9"/>
                                  </a:cxn>
                                  <a:cxn ang="T17">
                                    <a:pos x="T10" y="T11"/>
                                  </a:cxn>
                                </a:cxnLst>
                                <a:rect l="T18" t="T19" r="T20" b="T21"/>
                                <a:pathLst>
                                  <a:path w="680" h="272">
                                    <a:moveTo>
                                      <a:pt x="476" y="0"/>
                                    </a:moveTo>
                                    <a:cubicBezTo>
                                      <a:pt x="186" y="0"/>
                                      <a:pt x="79" y="86"/>
                                      <a:pt x="0" y="116"/>
                                    </a:cubicBezTo>
                                    <a:cubicBezTo>
                                      <a:pt x="128" y="189"/>
                                      <a:pt x="229" y="272"/>
                                      <a:pt x="470" y="272"/>
                                    </a:cubicBezTo>
                                    <a:cubicBezTo>
                                      <a:pt x="528" y="272"/>
                                      <a:pt x="680" y="272"/>
                                      <a:pt x="680" y="272"/>
                                    </a:cubicBezTo>
                                    <a:cubicBezTo>
                                      <a:pt x="680" y="0"/>
                                      <a:pt x="680" y="0"/>
                                      <a:pt x="680" y="0"/>
                                    </a:cubicBezTo>
                                    <a:lnTo>
                                      <a:pt x="476" y="0"/>
                                    </a:lnTo>
                                    <a:close/>
                                  </a:path>
                                </a:pathLst>
                              </a:cu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425493" w14:textId="77777777" w:rsidR="00E25465" w:rsidRPr="007367A7" w:rsidRDefault="00E25465" w:rsidP="00A65678">
                                  <w:pPr>
                                    <w:rPr>
                                      <w:rFonts w:eastAsia="Times New Roman"/>
                                      <w:color w:val="00A9CE" w:themeColor="accent1"/>
                                    </w:rPr>
                                  </w:pPr>
                                </w:p>
                              </w:txbxContent>
                            </wps:txbx>
                            <wps:bodyPr rot="0" vert="horz" wrap="square" lIns="91440" tIns="45720" rIns="91440" bIns="45720" anchor="t" anchorCtr="0" upright="1">
                              <a:noAutofit/>
                            </wps:bodyPr>
                          </wps:wsp>
                        </wpg:grpSp>
                        <pic:pic xmlns:pic="http://schemas.openxmlformats.org/drawingml/2006/picture">
                          <pic:nvPicPr>
                            <pic:cNvPr id="44" name="Picture 40" descr="CSIRO logo"/>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65836" y="863"/>
                              <a:ext cx="8941" cy="8789"/>
                            </a:xfrm>
                            <a:prstGeom prst="rect">
                              <a:avLst/>
                            </a:prstGeom>
                            <a:noFill/>
                            <a:extLst>
                              <a:ext uri="{909E8E84-426E-40DD-AFC4-6F175D3DCCD1}">
                                <a14:hiddenFill xmlns:a14="http://schemas.microsoft.com/office/drawing/2010/main">
                                  <a:solidFill>
                                    <a:srgbClr val="FFFFFF"/>
                                  </a:solidFill>
                                </a14:hiddenFill>
                              </a:ext>
                            </a:extLst>
                          </pic:spPr>
                        </pic:pic>
                      </wpg:grpSp>
                      <wpg:grpSp>
                        <wpg:cNvPr id="45" name="Group 69"/>
                        <wpg:cNvGrpSpPr>
                          <a:grpSpLocks/>
                        </wpg:cNvGrpSpPr>
                        <wpg:grpSpPr bwMode="auto">
                          <a:xfrm>
                            <a:off x="-827" y="10206"/>
                            <a:ext cx="14774" cy="6659"/>
                            <a:chOff x="0" y="0"/>
                            <a:chExt cx="93818" cy="42291"/>
                          </a:xfrm>
                        </wpg:grpSpPr>
                        <wps:wsp>
                          <wps:cNvPr id="46" name="Rectangle 68"/>
                          <wps:cNvSpPr>
                            <a:spLocks noChangeArrowheads="1"/>
                          </wps:cNvSpPr>
                          <wps:spPr bwMode="auto">
                            <a:xfrm>
                              <a:off x="5257" y="10287"/>
                              <a:ext cx="75990" cy="32004"/>
                            </a:xfrm>
                            <a:prstGeom prst="rect">
                              <a:avLst/>
                            </a:prstGeom>
                            <a:solidFill>
                              <a:schemeClr val="bg1">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wpg:grpSp>
                          <wpg:cNvPr id="47" name="Group 67"/>
                          <wpg:cNvGrpSpPr>
                            <a:grpSpLocks/>
                          </wpg:cNvGrpSpPr>
                          <wpg:grpSpPr bwMode="auto">
                            <a:xfrm>
                              <a:off x="0" y="0"/>
                              <a:ext cx="93818" cy="26426"/>
                              <a:chOff x="0" y="0"/>
                              <a:chExt cx="93818" cy="26426"/>
                            </a:xfrm>
                          </wpg:grpSpPr>
                          <wps:wsp>
                            <wps:cNvPr id="48" name="Freeform 115" descr="background"/>
                            <wps:cNvSpPr>
                              <a:spLocks/>
                            </wps:cNvSpPr>
                            <wps:spPr bwMode="auto">
                              <a:xfrm>
                                <a:off x="0" y="0"/>
                                <a:ext cx="47104" cy="12071"/>
                              </a:xfrm>
                              <a:custGeom>
                                <a:avLst/>
                                <a:gdLst>
                                  <a:gd name="T0" fmla="*/ 2147483647 w 1458"/>
                                  <a:gd name="T1" fmla="*/ 2147483647 h 374"/>
                                  <a:gd name="T2" fmla="*/ 2147483647 w 1458"/>
                                  <a:gd name="T3" fmla="*/ 0 h 374"/>
                                  <a:gd name="T4" fmla="*/ 0 w 1458"/>
                                  <a:gd name="T5" fmla="*/ 0 h 374"/>
                                  <a:gd name="T6" fmla="*/ 0 w 1458"/>
                                  <a:gd name="T7" fmla="*/ 2147483647 h 374"/>
                                  <a:gd name="T8" fmla="*/ 2147483647 w 1458"/>
                                  <a:gd name="T9" fmla="*/ 2147483647 h 374"/>
                                  <a:gd name="T10" fmla="*/ 2147483647 w 1458"/>
                                  <a:gd name="T11" fmla="*/ 2147483647 h 374"/>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458" h="374">
                                    <a:moveTo>
                                      <a:pt x="1458" y="321"/>
                                    </a:moveTo>
                                    <a:cubicBezTo>
                                      <a:pt x="1158" y="150"/>
                                      <a:pt x="746" y="0"/>
                                      <a:pt x="214" y="0"/>
                                    </a:cubicBezTo>
                                    <a:cubicBezTo>
                                      <a:pt x="0" y="0"/>
                                      <a:pt x="0" y="0"/>
                                      <a:pt x="0" y="0"/>
                                    </a:cubicBezTo>
                                    <a:cubicBezTo>
                                      <a:pt x="0" y="374"/>
                                      <a:pt x="0" y="374"/>
                                      <a:pt x="0" y="374"/>
                                    </a:cubicBezTo>
                                    <a:cubicBezTo>
                                      <a:pt x="680" y="374"/>
                                      <a:pt x="680" y="374"/>
                                      <a:pt x="680" y="374"/>
                                    </a:cubicBezTo>
                                    <a:cubicBezTo>
                                      <a:pt x="1186" y="374"/>
                                      <a:pt x="1351" y="362"/>
                                      <a:pt x="1458" y="321"/>
                                    </a:cubicBezTo>
                                  </a:path>
                                </a:pathLst>
                              </a:custGeom>
                              <a:solidFill>
                                <a:schemeClr val="accent2">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 name="Freeform 116" descr="background"/>
                            <wps:cNvSpPr>
                              <a:spLocks/>
                            </wps:cNvSpPr>
                            <wps:spPr bwMode="auto">
                              <a:xfrm>
                                <a:off x="0" y="14031"/>
                                <a:ext cx="21545" cy="6197"/>
                              </a:xfrm>
                              <a:custGeom>
                                <a:avLst/>
                                <a:gdLst>
                                  <a:gd name="T0" fmla="*/ 2147483647 w 667"/>
                                  <a:gd name="T1" fmla="*/ 2147483647 h 192"/>
                                  <a:gd name="T2" fmla="*/ 2147483647 w 667"/>
                                  <a:gd name="T3" fmla="*/ 0 h 192"/>
                                  <a:gd name="T4" fmla="*/ 0 w 667"/>
                                  <a:gd name="T5" fmla="*/ 0 h 192"/>
                                  <a:gd name="T6" fmla="*/ 0 w 667"/>
                                  <a:gd name="T7" fmla="*/ 2147483647 h 192"/>
                                  <a:gd name="T8" fmla="*/ 2147483647 w 667"/>
                                  <a:gd name="T9" fmla="*/ 2147483647 h 192"/>
                                  <a:gd name="T10" fmla="*/ 2147483647 w 667"/>
                                  <a:gd name="T11" fmla="*/ 2147483647 h 192"/>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667" h="192">
                                    <a:moveTo>
                                      <a:pt x="667" y="165"/>
                                    </a:moveTo>
                                    <a:cubicBezTo>
                                      <a:pt x="513" y="77"/>
                                      <a:pt x="302" y="0"/>
                                      <a:pt x="29" y="0"/>
                                    </a:cubicBezTo>
                                    <a:cubicBezTo>
                                      <a:pt x="0" y="0"/>
                                      <a:pt x="0" y="0"/>
                                      <a:pt x="0" y="0"/>
                                    </a:cubicBezTo>
                                    <a:cubicBezTo>
                                      <a:pt x="0" y="192"/>
                                      <a:pt x="0" y="192"/>
                                      <a:pt x="0" y="192"/>
                                    </a:cubicBezTo>
                                    <a:cubicBezTo>
                                      <a:pt x="268" y="192"/>
                                      <a:pt x="268" y="192"/>
                                      <a:pt x="268" y="192"/>
                                    </a:cubicBezTo>
                                    <a:cubicBezTo>
                                      <a:pt x="528" y="192"/>
                                      <a:pt x="612" y="186"/>
                                      <a:pt x="667" y="165"/>
                                    </a:cubicBezTo>
                                  </a:path>
                                </a:pathLst>
                              </a:custGeom>
                              <a:solidFill>
                                <a:schemeClr val="accent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Freeform 117" descr="background"/>
                            <wps:cNvSpPr>
                              <a:spLocks/>
                            </wps:cNvSpPr>
                            <wps:spPr bwMode="auto">
                              <a:xfrm>
                                <a:off x="21441" y="14031"/>
                                <a:ext cx="72269" cy="12395"/>
                              </a:xfrm>
                              <a:custGeom>
                                <a:avLst/>
                                <a:gdLst>
                                  <a:gd name="T0" fmla="*/ 2147483647 w 2237"/>
                                  <a:gd name="T1" fmla="*/ 0 h 384"/>
                                  <a:gd name="T2" fmla="*/ 0 w 2237"/>
                                  <a:gd name="T3" fmla="*/ 2147483647 h 384"/>
                                  <a:gd name="T4" fmla="*/ 2147483647 w 2237"/>
                                  <a:gd name="T5" fmla="*/ 2147483647 h 384"/>
                                  <a:gd name="T6" fmla="*/ 2147483647 w 2237"/>
                                  <a:gd name="T7" fmla="*/ 2147483647 h 384"/>
                                  <a:gd name="T8" fmla="*/ 2147483647 w 2237"/>
                                  <a:gd name="T9" fmla="*/ 0 h 384"/>
                                  <a:gd name="T10" fmla="*/ 2147483647 w 2237"/>
                                  <a:gd name="T11" fmla="*/ 0 h 384"/>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2237" h="384">
                                    <a:moveTo>
                                      <a:pt x="669" y="0"/>
                                    </a:moveTo>
                                    <a:cubicBezTo>
                                      <a:pt x="262" y="0"/>
                                      <a:pt x="112" y="122"/>
                                      <a:pt x="0" y="165"/>
                                    </a:cubicBezTo>
                                    <a:cubicBezTo>
                                      <a:pt x="180" y="268"/>
                                      <a:pt x="322" y="384"/>
                                      <a:pt x="661" y="384"/>
                                    </a:cubicBezTo>
                                    <a:cubicBezTo>
                                      <a:pt x="743" y="384"/>
                                      <a:pt x="2237" y="384"/>
                                      <a:pt x="2237" y="384"/>
                                    </a:cubicBezTo>
                                    <a:cubicBezTo>
                                      <a:pt x="2237" y="0"/>
                                      <a:pt x="2237" y="0"/>
                                      <a:pt x="2237" y="0"/>
                                    </a:cubicBezTo>
                                    <a:lnTo>
                                      <a:pt x="669" y="0"/>
                                    </a:lnTo>
                                    <a:close/>
                                  </a:path>
                                </a:pathLst>
                              </a:custGeom>
                              <a:solidFill>
                                <a:schemeClr val="accent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 name="Freeform 118" descr="background"/>
                            <wps:cNvSpPr>
                              <a:spLocks/>
                            </wps:cNvSpPr>
                            <wps:spPr bwMode="auto">
                              <a:xfrm>
                                <a:off x="46981" y="0"/>
                                <a:ext cx="46837" cy="24180"/>
                              </a:xfrm>
                              <a:custGeom>
                                <a:avLst/>
                                <a:gdLst>
                                  <a:gd name="T0" fmla="*/ 2147483647 w 1450"/>
                                  <a:gd name="T1" fmla="*/ 0 h 749"/>
                                  <a:gd name="T2" fmla="*/ 0 w 1450"/>
                                  <a:gd name="T3" fmla="*/ 2147483647 h 749"/>
                                  <a:gd name="T4" fmla="*/ 2147483647 w 1450"/>
                                  <a:gd name="T5" fmla="*/ 2147483647 h 749"/>
                                  <a:gd name="T6" fmla="*/ 2147483647 w 1450"/>
                                  <a:gd name="T7" fmla="*/ 2147483647 h 749"/>
                                  <a:gd name="T8" fmla="*/ 2147483647 w 1450"/>
                                  <a:gd name="T9" fmla="*/ 0 h 749"/>
                                  <a:gd name="T10" fmla="*/ 2147483647 w 1450"/>
                                  <a:gd name="T11" fmla="*/ 0 h 749"/>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450" h="749">
                                    <a:moveTo>
                                      <a:pt x="1306" y="0"/>
                                    </a:moveTo>
                                    <a:cubicBezTo>
                                      <a:pt x="512" y="0"/>
                                      <a:pt x="218" y="238"/>
                                      <a:pt x="0" y="321"/>
                                    </a:cubicBezTo>
                                    <a:cubicBezTo>
                                      <a:pt x="351" y="522"/>
                                      <a:pt x="628" y="749"/>
                                      <a:pt x="1291" y="749"/>
                                    </a:cubicBezTo>
                                    <a:cubicBezTo>
                                      <a:pt x="1450" y="749"/>
                                      <a:pt x="1446" y="749"/>
                                      <a:pt x="1446" y="749"/>
                                    </a:cubicBezTo>
                                    <a:cubicBezTo>
                                      <a:pt x="1446" y="0"/>
                                      <a:pt x="1446" y="0"/>
                                      <a:pt x="1446" y="0"/>
                                    </a:cubicBezTo>
                                    <a:lnTo>
                                      <a:pt x="1306" y="0"/>
                                    </a:lnTo>
                                    <a:close/>
                                  </a:path>
                                </a:pathLst>
                              </a:custGeom>
                              <a:solidFill>
                                <a:schemeClr val="accent2">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 name="Freeform 119" descr="background"/>
                            <wps:cNvSpPr>
                              <a:spLocks/>
                            </wps:cNvSpPr>
                            <wps:spPr bwMode="auto">
                              <a:xfrm>
                                <a:off x="0" y="22702"/>
                                <a:ext cx="71170" cy="1422"/>
                              </a:xfrm>
                              <a:custGeom>
                                <a:avLst/>
                                <a:gdLst>
                                  <a:gd name="T0" fmla="*/ 2147483647 w 2203"/>
                                  <a:gd name="T1" fmla="*/ 2147483647 h 44"/>
                                  <a:gd name="T2" fmla="*/ 2147483647 w 2203"/>
                                  <a:gd name="T3" fmla="*/ 0 h 44"/>
                                  <a:gd name="T4" fmla="*/ 0 w 2203"/>
                                  <a:gd name="T5" fmla="*/ 0 h 44"/>
                                  <a:gd name="T6" fmla="*/ 0 w 2203"/>
                                  <a:gd name="T7" fmla="*/ 2147483647 h 44"/>
                                  <a:gd name="T8" fmla="*/ 2147483647 w 2203"/>
                                  <a:gd name="T9" fmla="*/ 2147483647 h 44"/>
                                  <a:gd name="T10" fmla="*/ 2147483647 w 2203"/>
                                  <a:gd name="T11" fmla="*/ 2147483647 h 44"/>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2203" h="44">
                                    <a:moveTo>
                                      <a:pt x="2203" y="38"/>
                                    </a:moveTo>
                                    <a:cubicBezTo>
                                      <a:pt x="2169" y="21"/>
                                      <a:pt x="2120" y="0"/>
                                      <a:pt x="2058" y="0"/>
                                    </a:cubicBezTo>
                                    <a:cubicBezTo>
                                      <a:pt x="0" y="0"/>
                                      <a:pt x="0" y="0"/>
                                      <a:pt x="0" y="0"/>
                                    </a:cubicBezTo>
                                    <a:cubicBezTo>
                                      <a:pt x="0" y="44"/>
                                      <a:pt x="0" y="44"/>
                                      <a:pt x="0" y="44"/>
                                    </a:cubicBezTo>
                                    <a:cubicBezTo>
                                      <a:pt x="2112" y="44"/>
                                      <a:pt x="2112" y="44"/>
                                      <a:pt x="2112" y="44"/>
                                    </a:cubicBezTo>
                                    <a:cubicBezTo>
                                      <a:pt x="2112" y="44"/>
                                      <a:pt x="2193" y="40"/>
                                      <a:pt x="2203" y="38"/>
                                    </a:cubicBezTo>
                                  </a:path>
                                </a:pathLst>
                              </a:custGeom>
                              <a:solidFill>
                                <a:schemeClr val="accent2">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 name="Freeform 120" descr="background"/>
                            <wps:cNvSpPr>
                              <a:spLocks/>
                            </wps:cNvSpPr>
                            <wps:spPr bwMode="auto">
                              <a:xfrm>
                                <a:off x="71102" y="22702"/>
                                <a:ext cx="22644" cy="2838"/>
                              </a:xfrm>
                              <a:custGeom>
                                <a:avLst/>
                                <a:gdLst>
                                  <a:gd name="T0" fmla="*/ 2147483647 w 701"/>
                                  <a:gd name="T1" fmla="*/ 0 h 88"/>
                                  <a:gd name="T2" fmla="*/ 0 w 701"/>
                                  <a:gd name="T3" fmla="*/ 2147483647 h 88"/>
                                  <a:gd name="T4" fmla="*/ 2147483647 w 701"/>
                                  <a:gd name="T5" fmla="*/ 2147483647 h 88"/>
                                  <a:gd name="T6" fmla="*/ 2147483647 w 701"/>
                                  <a:gd name="T7" fmla="*/ 2147483647 h 88"/>
                                  <a:gd name="T8" fmla="*/ 2147483647 w 701"/>
                                  <a:gd name="T9" fmla="*/ 0 h 88"/>
                                  <a:gd name="T10" fmla="*/ 2147483647 w 701"/>
                                  <a:gd name="T11" fmla="*/ 0 h 88"/>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701" h="88">
                                    <a:moveTo>
                                      <a:pt x="153" y="0"/>
                                    </a:moveTo>
                                    <a:cubicBezTo>
                                      <a:pt x="60" y="0"/>
                                      <a:pt x="26" y="28"/>
                                      <a:pt x="0" y="38"/>
                                    </a:cubicBezTo>
                                    <a:cubicBezTo>
                                      <a:pt x="41" y="61"/>
                                      <a:pt x="74" y="88"/>
                                      <a:pt x="151" y="88"/>
                                    </a:cubicBezTo>
                                    <a:cubicBezTo>
                                      <a:pt x="701" y="88"/>
                                      <a:pt x="701" y="88"/>
                                      <a:pt x="701" y="88"/>
                                    </a:cubicBezTo>
                                    <a:cubicBezTo>
                                      <a:pt x="701" y="0"/>
                                      <a:pt x="701" y="0"/>
                                      <a:pt x="701" y="0"/>
                                    </a:cubicBezTo>
                                    <a:lnTo>
                                      <a:pt x="153"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 name="Freeform 122" descr="background"/>
                            <wps:cNvSpPr>
                              <a:spLocks/>
                            </wps:cNvSpPr>
                            <wps:spPr bwMode="auto">
                              <a:xfrm>
                                <a:off x="0" y="18445"/>
                                <a:ext cx="60090" cy="2807"/>
                              </a:xfrm>
                              <a:custGeom>
                                <a:avLst/>
                                <a:gdLst>
                                  <a:gd name="T0" fmla="*/ 2147483647 w 1860"/>
                                  <a:gd name="T1" fmla="*/ 2147483647 h 87"/>
                                  <a:gd name="T2" fmla="*/ 2147483647 w 1860"/>
                                  <a:gd name="T3" fmla="*/ 2147483647 h 87"/>
                                  <a:gd name="T4" fmla="*/ 2147483647 w 1860"/>
                                  <a:gd name="T5" fmla="*/ 0 h 87"/>
                                  <a:gd name="T6" fmla="*/ 0 w 1860"/>
                                  <a:gd name="T7" fmla="*/ 0 h 87"/>
                                  <a:gd name="T8" fmla="*/ 0 w 1860"/>
                                  <a:gd name="T9" fmla="*/ 2147483647 h 87"/>
                                  <a:gd name="T10" fmla="*/ 2147483647 w 1860"/>
                                  <a:gd name="T11" fmla="*/ 2147483647 h 87"/>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860" h="87">
                                    <a:moveTo>
                                      <a:pt x="1707" y="87"/>
                                    </a:moveTo>
                                    <a:cubicBezTo>
                                      <a:pt x="1800" y="87"/>
                                      <a:pt x="1834" y="59"/>
                                      <a:pt x="1860" y="50"/>
                                    </a:cubicBezTo>
                                    <a:cubicBezTo>
                                      <a:pt x="1819" y="26"/>
                                      <a:pt x="1786" y="0"/>
                                      <a:pt x="1709" y="0"/>
                                    </a:cubicBezTo>
                                    <a:cubicBezTo>
                                      <a:pt x="0" y="0"/>
                                      <a:pt x="0" y="0"/>
                                      <a:pt x="0" y="0"/>
                                    </a:cubicBezTo>
                                    <a:cubicBezTo>
                                      <a:pt x="0" y="87"/>
                                      <a:pt x="0" y="87"/>
                                      <a:pt x="0" y="87"/>
                                    </a:cubicBezTo>
                                    <a:lnTo>
                                      <a:pt x="1707" y="8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0AD04246" id="Group 103" o:spid="_x0000_s1026" alt="background" style="position:absolute;margin-left:-98.05pt;margin-top:-9.4pt;width:738.7pt;height:797.35pt;z-index:-251579392" coordorigin="-827,918" coordsize="14774,15947"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">
                <v:group id="Group 99" o:spid="_x0000_s1027" style="position:absolute;left:-262;top:918;width:12749;height:1610" coordsize="80962,1022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group id="Group 81" o:spid="_x0000_s1028" style="position:absolute;width:80962;height:10223" coordorigin="254,226" coordsize="80962,1022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shape id="Freeform 70" o:spid="_x0000_s1029" alt="background" style="position:absolute;left:254;top:226;width:80962;height:10224;visibility:visible;mso-wrap-style:square;v-text-anchor:top" coordsize="2488,3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qoSsEA&#10;AADbAAAADwAAAGRycy9kb3ducmV2LnhtbESPQYvCMBSE74L/ITzBm6Z62JWuUUQQe9Giq/dH82yL&#10;zUtJslr99WZB8DjMzDfMfNmZRtzI+dqygsk4AUFcWF1zqeD0uxnNQPiArLGxTAoe5GG56PfmmGp7&#10;5wPdjqEUEcI+RQVVCG0qpS8qMujHtiWO3sU6gyFKV0rt8B7hppHTJPmSBmuOCxW2tK6ouB7/jIJ9&#10;vn/mZ1PscrttrucdZafOZUoNB93qB0SgLnzC73amFUy/4f9L/AFy8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CaqErBAAAA2wAAAA8AAAAAAAAAAAAAAAAAmAIAAGRycy9kb3du&#10;cmV2LnhtbFBLBQYAAAAABAAEAPUAAACGAwAAAAA=&#10;" path="m2488,21v-204,,-204,,-204,c1994,21,1887,107,1808,137v97,81,229,176,470,176c2336,313,2488,313,2488,313v,-292,,-292,,-292m1354,c,,,,,,,157,,157,,157v1524,,1524,,1524,c1709,157,1769,152,1808,137v,,,,,c1808,137,1808,137,1808,137,1710,57,1548,,1354,e" fillcolor="#007e9a [2404]" stroked="f">
                      <v:path arrowok="t" o:connecttype="custom" o:connectlocs="2147483646,2147483646;2147483646,2147483646;2147483646,2147483646;2147483646,2147483646;2147483646,2147483646;2147483646,2147483646;2147483646,0;0,0;0,2147483646;2147483646,2147483646;2147483646,2147483646;2147483646,2147483646;2147483646,2147483646;2147483646,0" o:connectangles="0,0,0,0,0,0,0,0,0,0,0,0,0,0"/>
                      <o:lock v:ext="edit" verticies="t"/>
                    </v:shape>
                    <v:shape id="Freeform 71" o:spid="_x0000_s1030" alt="background" style="position:absolute;left:254;top:912;width:58837;height:4442;visibility:visible;mso-wrap-style:square;v-text-anchor:top" coordsize="1808,1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KC3LwA&#10;AADbAAAADwAAAGRycy9kb3ducmV2LnhtbERPuwrCMBTdBf8hXMFFNNVBpJqKCIKrVcTx0tw+bHNT&#10;mqjVrzeD4Hg47822N414UucqywrmswgEcWZ1xYWCy/kwXYFwHlljY5kUvMnBNhkONhhr++ITPVNf&#10;iBDCLkYFpfdtLKXLSjLoZrYlDlxuO4M+wK6QusNXCDeNXETRUhqsODSU2NK+pKxOH0bB7XpMXd7f&#10;9xeXp7sP15OlXj2UGo/63RqEp97/xT/3UStYhLHhS/gBMvk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20oLcvAAAANsAAAAPAAAAAAAAAAAAAAAAAJgCAABkcnMvZG93bnJldi54&#10;bWxQSwUGAAAAAAQABAD1AAAAgQMAAAAA&#10;" path="m1808,116c1698,54,1548,,1354,,,,,,,,,136,,136,,136v1524,,1524,,1524,c1709,136,1769,131,1808,116e" fillcolor="#00313c [3205]" stroked="f">
                      <v:path arrowok="t" o:connecttype="custom" o:connectlocs="2147483646,2147483646;2147483646,0;0,0;0,2147483646;2147483646,2147483646;2147483646,2147483646" o:connectangles="0,0,0,0,0,0"/>
                    </v:shape>
                    <v:group id="Group 105" o:spid="_x0000_s1031" style="position:absolute;left:9186;top:3326;width:8853;height:1049" coordorigin="6800,3263" coordsize="8851,10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shape id="Freeform 72" o:spid="_x0000_s1032" alt="background" style="position:absolute;left:6800;top:3556;width:1042;height:717;visibility:visible;mso-wrap-style:square;v-text-anchor:top" coordsize="32,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OxG4MEA&#10;AADbAAAADwAAAGRycy9kb3ducmV2LnhtbERPy2oCMRTdF/oP4QruakaFqqNRxFIqtBvfLq/JdWbq&#10;5GaYpDr9e7MQXB7OezJrbCmuVPvCsYJuJwFBrJ0pOFOw3Xy+DUH4gGywdEwK/snDbPr6MsHUuBuv&#10;6LoOmYgh7FNUkIdQpVJ6nZNF33EVceTOrrYYIqwzaWq8xXBbyl6SvEuLBceGHCta5KQv6z+rQH8d&#10;Vpej3o/8z/xjubHfp92vHyjVbjXzMYhATXiKH+6lUdCP6+OX+APk9A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DsRuDBAAAA2wAAAA8AAAAAAAAAAAAAAAAAmAIAAGRycy9kb3du&#10;cmV2LnhtbFBLBQYAAAAABAAEAPUAAACGAwAAAAA=&#10;" path="m32,c31,8,29,15,26,22v-6,,-6,,-6,c17,9,17,9,17,9,16,7,16,7,16,7v,,,,,c15,9,15,9,15,9,12,22,12,22,12,22v-6,,-6,,-6,c3,15,1,8,,,5,,5,,5,,6,5,7,9,8,13v1,1,1,3,1,4c9,17,9,17,9,17v1,-4,1,-4,1,-4c13,,13,,13,v6,,6,,6,c23,14,23,14,23,14v,3,,3,,3c23,17,23,17,23,17v1,-1,1,-3,1,-4c25,9,26,5,27,r5,xe" fillcolor="#00a9ce [3204]" stroked="f">
                        <v:path arrowok="t" o:connecttype="custom" o:connectlocs="2147483646,0;2147483646,2147483646;2147483646,2147483646;1910147282,1016147881;1797797214,790340659;1797797214,790340659;1685448220,1016147881;1348365128,2147483646;674165078,2147483646;0,0;561816084,0;898899144,1467795274;1011248138,1919408642;1011248138,1919408642;1123632136,1467795274;1460715196,0;2134880274,0;2147483646,1580681351;2147483646,1919408642;2147483646,1919408642;2147483646,1467795274;2147483646,0;2147483646,0" o:connectangles="0,0,0,0,0,0,0,0,0,0,0,0,0,0,0,0,0,0,0,0,0,0,0"/>
                      </v:shape>
                      <v:shape id="Freeform 73" o:spid="_x0000_s1033" alt="background" style="position:absolute;left:7969;top:3556;width:1073;height:717;visibility:visible;mso-wrap-style:square;v-text-anchor:top" coordsize="3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ElDsMA&#10;AADbAAAADwAAAGRycy9kb3ducmV2LnhtbESP3YrCMBSE74V9h3AWvNO0K6h0jUV2UQq98Wcf4NCc&#10;/mBzUpqsrW9vBMHLYWa+YTbpaFpxo941lhXE8wgEcWF1w5WCv8t+tgbhPLLG1jIpuJODdPsx2WCi&#10;7cAnup19JQKEXYIKau+7REpX1GTQzW1HHLzS9gZ9kH0ldY9DgJtWfkXRUhpsOCzU2NFPTcX1/G8U&#10;rCp5ypeHbLTZIPe/97zMD8dSqennuPsG4Wn07/CrnWkFixieX8IPkN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vElDsMAAADbAAAADwAAAAAAAAAAAAAAAACYAgAAZHJzL2Rv&#10;d25yZXYueG1sUEsFBgAAAAAEAAQA9QAAAIgDAAAAAA==&#10;" path="m33,c31,8,29,15,26,22v-6,,-6,,-6,c17,9,17,9,17,9,16,7,16,7,16,7v,,,,,c16,9,16,9,16,9,12,22,12,22,12,22v-6,,-6,,-6,c4,15,1,8,,,5,,5,,5,,6,5,7,9,9,13v,1,,3,,4c9,17,9,17,9,17v1,-4,1,-4,1,-4c14,,14,,14,v5,,5,,5,c23,14,23,14,23,14v1,3,1,3,1,3c24,17,24,17,24,17v,-1,,-3,1,-4c26,9,27,5,28,r5,xe" fillcolor="#00a9ce [3204]" stroked="f">
                        <v:path arrowok="t" o:connecttype="custom" o:connectlocs="2147483646,0;2147483646,2147483646;2147483646,2147483646;1900417060,1016147881;1788659916,790340659;1788659916,790340659;1788659916,1016147881;1341494937,2147483646;670748005,2147483646;0,0;558955972,0;1006120918,1467795274;1006120918,1919408642;1006120918,1919408642;1117912984,1467795274;1565077963,0;2124000086,0;2147483646,1580681351;2147483646,1919408642;2147483646,1919408642;2147483646,1467795274;2147483646,0;2147483646,0" o:connectangles="0,0,0,0,0,0,0,0,0,0,0,0,0,0,0,0,0,0,0,0,0,0,0"/>
                      </v:shape>
                      <v:shape id="Freeform 74" o:spid="_x0000_s1034" alt="background" style="position:absolute;left:9144;top:3556;width:1073;height:717;visibility:visible;mso-wrap-style:square;v-text-anchor:top" coordsize="3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O7ecMA&#10;AADbAAAADwAAAGRycy9kb3ducmV2LnhtbESPzWrDMBCE74G+g9hCb7FcF9ziRjGhJcHgS+32ARZr&#10;/UOslbHU2Hn7qhDIcZiZb5hdvppRXGh2g2UFz1EMgrixeuBOwc/3cfsGwnlkjaNlUnAlB/n+YbPD&#10;TNuFK7rUvhMBwi5DBb33Uyala3oy6CI7EQevtbNBH+TcST3jEuBmlEkcp9LgwGGhx4k+emrO9a9R&#10;8NrJqkxPxWqLRR4/r2Vbnr5apZ4e18M7CE+rv4dv7UIreEng/0v4AXL/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iO7ecMAAADbAAAADwAAAAAAAAAAAAAAAACYAgAAZHJzL2Rv&#10;d25yZXYueG1sUEsFBgAAAAAEAAQA9QAAAIgDAAAAAA==&#10;" path="m33,c31,8,29,15,27,22v-6,,-6,,-6,c17,9,17,9,17,9,16,7,16,7,16,7v,,,,,c16,9,16,9,16,9,13,22,13,22,13,22v-7,,-7,,-7,c4,15,2,8,,,6,,6,,6,,7,5,8,9,9,13v,1,,3,1,4c10,17,10,17,10,17v1,-4,1,-4,1,-4c14,,14,,14,v5,,5,,5,c23,14,23,14,23,14v1,3,1,3,1,3c24,17,24,17,24,17v,-1,1,-3,1,-4c26,9,27,5,28,r5,xe" fillcolor="#00a9ce [3204]" stroked="f">
                        <v:path arrowok="t" o:connecttype="custom" o:connectlocs="2147483646,0;2147483646,2147483646;2147483646,2147483646;1900417060,1016147881;1788659916,790340659;1788659916,790340659;1788659916,1016147881;1453286970,2147483646;670748005,2147483646;0,0;670748005,0;1006120918,1467795274;1117912984,1919408642;1117912984,1919408642;1229703944,1467795274;1565077963,0;2124000086,0;2147483646,1580681351;2147483646,1919408642;2147483646,1919408642;2147483646,1467795274;2147483646,0;2147483646,0" o:connectangles="0,0,0,0,0,0,0,0,0,0,0,0,0,0,0,0,0,0,0,0,0,0,0"/>
                      </v:shape>
                      <v:oval id="Oval 75" o:spid="_x0000_s1035" alt="background" style="position:absolute;left:10312;top:4044;width:229;height:2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1yLEcUA&#10;AADbAAAADwAAAGRycy9kb3ducmV2LnhtbESPQUvDQBSE74L/YXmCN7trC1Jit8WKlV6UJhbp8TX7&#10;moRm34bsaxv/vSsUPA4z8w0zWwy+VWfqYxPYwuPIgCIug2u4srD9Wj1MQUVBdtgGJgs/FGExv72Z&#10;YebChXM6F1KpBOGYoYVapMu0jmVNHuModMTJO4TeoyTZV9r1eElw3+qxMU/aY8NpocaOXmsqj8XJ&#10;W/g4Lt8OZvv9uenE5Lt3nw97WVp7fze8PIMSGuQ/fG2vnYXJBP6+pB+g5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XIsRxQAAANsAAAAPAAAAAAAAAAAAAAAAAJgCAABkcnMv&#10;ZG93bnJldi54bWxQSwUGAAAAAAQABAD1AAAAigMAAAAA&#10;" fillcolor="#00a9ce [3204]" stroked="f"/>
                      <v:shape id="Freeform 76" o:spid="_x0000_s1036" alt="background" style="position:absolute;left:10674;top:3556;width:552;height:717;visibility:visible;mso-wrap-style:square;v-text-anchor:top" coordsize="17,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6cWzsQA&#10;AADbAAAADwAAAGRycy9kb3ducmV2LnhtbESPS2vCQBSF9wX/w3AL3RSdWEUlOgYpFARLxcfC5SVz&#10;TUIzd+LMJKb99Z1CocvDeXycVdabWnTkfGVZwXiUgCDOra64UHA+vQ0XIHxA1lhbJgVf5CFbDx5W&#10;mGp75wN1x1CIOMI+RQVlCE0qpc9LMuhHtiGO3tU6gyFKV0jt8B7HTS1fkmQmDVYcCSU29FpS/nls&#10;TYRc3ruPBN3+e8tTkrd563fNs1JPj/1mCSJQH/7Df+2tVjCZwu+X+APk+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nFs7EAAAA2wAAAA8AAAAAAAAAAAAAAAAAmAIAAGRycy9k&#10;b3ducmV2LnhtbFBLBQYAAAAABAAEAPUAAACJAwAAAAA=&#10;" path="m17,21v-3,1,-5,1,-7,1c3,22,,18,,12,,4,5,,11,v2,,4,,5,1c15,5,15,5,15,5,14,5,13,4,11,4,8,4,6,7,6,11v,5,2,7,5,7c13,18,14,18,16,17r1,4xe" fillcolor="#00a9ce [3204]" stroked="f">
                        <v:path arrowok="t" o:connecttype="custom" o:connectlocs="1891313541,2147483646;1112535446,2147483646;0,1354875172;1223798807,0;1780049142,112921145;1668819518,564534513;1223798807,451613368;667514735,1241989095;1223798807,2032329786;1780049142,1919408642;1891313541,2147483646" o:connectangles="0,0,0,0,0,0,0,0,0,0,0"/>
                      </v:shape>
                      <v:shape id="Freeform 77" o:spid="_x0000_s1037" alt="background" style="position:absolute;left:11322;top:3556;width:520;height:755;visibility:visible;mso-wrap-style:square;v-text-anchor:top" coordsize="16,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qmXMQA&#10;AADbAAAADwAAAGRycy9kb3ducmV2LnhtbESPQWvCQBSE70L/w/IK3nRTRVtSN1KEQg/2kER6fs2+&#10;JiHZt2F3jdFf7xYKPQ4z8w2z20+mFyM531pW8LRMQBBXVrdcKziV74sXED4ga+wtk4IredhnD7Md&#10;ptpeOKexCLWIEPYpKmhCGFIpfdWQQb+0A3H0fqwzGKJ0tdQOLxFuerlKkq002HJcaHCgQ0NVV5yN&#10;gu1z7eRX/jl9b7rjqirceMtLqdT8cXp7BRFoCv/hv/aHVrDewO+X+ANkd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oaplzEAAAA2wAAAA8AAAAAAAAAAAAAAAAAmAIAAGRycy9k&#10;b3ducmV2LnhtbFBLBQYAAAAABAAEAPUAAACJAwAAAAA=&#10;" path="m7,23c5,23,3,22,,22,1,17,1,17,1,17v2,1,4,1,6,1c9,18,10,18,10,16,10,15,9,14,6,13,3,12,1,10,1,7,1,3,4,,9,v2,,4,,5,1c14,5,14,5,14,5,12,4,11,4,9,4,7,4,6,5,6,6v,2,1,2,4,3c14,10,16,12,16,15v,5,-4,8,-9,8xe" fillcolor="#00a9ce [3204]" stroked="f">
                        <v:path arrowok="t" o:connecttype="custom" o:connectlocs="782029560,2147483646;0,2147483646;111703735,1975587032;782029560,2091818264;1117174500,1859390300;670290985,1510765603;111703735,813480626;1005436998,0;1564024248,116196732;1564024248,581052661;1005436998,464855929;670290985,697284977;1117174500,1045909674;1787465485,1743193567;782029560,2147483646" o:connectangles="0,0,0,0,0,0,0,0,0,0,0,0,0,0,0"/>
                      </v:shape>
                      <v:shape id="Freeform 78" o:spid="_x0000_s1038" alt="background" style="position:absolute;left:11938;top:3263;width:298;height:1010;visibility:visible;mso-wrap-style:square;v-text-anchor:top" coordsize="9,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6YkAsYA&#10;AADbAAAADwAAAGRycy9kb3ducmV2LnhtbESPQUvDQBSE74X+h+UJ3tqNVhuN3Ra1iL0UsfXi7ZF9&#10;JqHZtzH7mkR/vSsUehxm5htmsRpcrTpqQ+XZwNU0AUWce1txYeBj/zK5AxUE2WLtmQz8UIDVcjxa&#10;YGZ9z+/U7aRQEcIhQwOlSJNpHfKSHIapb4ij9+VbhxJlW2jbYh/hrtbXSTLXDiuOCyU29FxSftgd&#10;nYEnTl/79cy//cptciPd5/Z7n94bc3kxPD6AEhrkHD61N9bAbA7/X+IP0M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6YkAsYAAADbAAAADwAAAAAAAAAAAAAAAACYAgAAZHJz&#10;L2Rvd25yZXYueG1sUEsFBgAAAAAEAAQA9QAAAIsDAAAAAA==&#10;" path="m3,31c3,13,3,13,3,13,,13,,13,,13,,9,,9,,9v8,,8,,8,c8,31,8,31,8,31r-5,xm6,6c4,6,2,5,2,3,2,1,4,,6,,8,,9,1,9,3,9,5,8,6,6,6xe" fillcolor="#00a9ce [3204]" stroked="f">
                        <v:path arrowok="t" o:connecttype="custom" o:connectlocs="361124214,2147483646;361124214,1464299955;0,1464299955;0,1013735241;963035541,1013735241;963035541,2147483646;361124214,2147483646;722285678,675846517;240749829,337922705;722285678,0;1083409893,337922705;722285678,675846517" o:connectangles="0,0,0,0,0,0,0,0,0,0,0,0"/>
                        <o:lock v:ext="edit" verticies="t"/>
                      </v:shape>
                      <v:shape id="Freeform 79" o:spid="_x0000_s1039" alt="background" style="position:absolute;left:12426;top:3556;width:426;height:717;visibility:visible;mso-wrap-style:square;v-text-anchor:top" coordsize="1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MOHLsMA&#10;AADbAAAADwAAAGRycy9kb3ducmV2LnhtbESPQYvCMBSE74L/IbwFL6KpW3GlGkXFBQ8ebNeDx0fz&#10;bMs2L6XJavffG0HwOMzMN8xy3Zla3Kh1lWUFk3EEgji3uuJCwfnnezQH4TyyxtoyKfgnB+tVv7fE&#10;RNs7p3TLfCEChF2CCkrvm0RKl5dk0I1tQxy8q20N+iDbQuoW7wFuavkZRTNpsOKwUGJDu5Ly3+zP&#10;KEizaXyMTtt5jNeU9pTSbnoZKjX46DYLEJ46/w6/2getIP6C55fwA+Tq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MOHLsMAAADbAAAADwAAAAAAAAAAAAAAAACYAgAAZHJzL2Rv&#10;d25yZXYueG1sUEsFBgAAAAAEAAQA9QAAAIgDAAAAAA==&#10;" path="m12,5v,,-1,,-2,c9,5,7,6,5,9v,13,,13,,13c,22,,22,,22,,,,,,,4,,4,,4,,5,4,5,4,5,4,7,1,8,,10,v1,,2,,3,l12,5xe" fillcolor="#00a9ce [3204]" stroked="f">
                        <v:path arrowok="t" o:connecttype="custom" o:connectlocs="1381916113,564534513;1151609110,564534513;575786843,1016147881;575786843,2147483646;0,2147483646;0,0;460650512,0;575786843,451613368;1151609110,0;1497087868,0;1381916113,564534513" o:connectangles="0,0,0,0,0,0,0,0,0,0,0"/>
                      </v:shape>
                      <v:shape id="Freeform 80" o:spid="_x0000_s1040" alt="background" style="position:absolute;left:12947;top:3556;width:718;height:755;visibility:visible;mso-wrap-style:square;v-text-anchor:top" coordsize="22,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ajVcAA&#10;AADbAAAADwAAAGRycy9kb3ducmV2LnhtbERPTWvCQBC9F/wPywje6sYKUqKrqFD0UrC2iMchO0lW&#10;s7MhO2raX989FHp8vO/FqveNulMXXWADk3EGirgI1nFl4Ovz7fkVVBRki01gMvBNEVbLwdMCcxse&#10;/EH3o1QqhXDM0UAt0uZax6Imj3EcWuLElaHzKAl2lbYdPlK4b/RLls20R8epocaWtjUV1+PNGzjs&#10;dHk4CbozlrdZubm8u5+TGDMa9us5KKFe/sV/7r01ME1j05f0A/Ty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majVcAAAADbAAAADwAAAAAAAAAAAAAAAACYAgAAZHJzL2Rvd25y&#10;ZXYueG1sUEsFBgAAAAAEAAQA9QAAAIUDAAAAAA==&#10;" path="m11,23c3,23,,18,,12,,4,4,,11,v7,,11,4,11,11c22,18,18,23,11,23xm11,4c7,4,5,7,5,11v,4,2,7,6,7c15,18,16,15,16,11,16,7,15,4,11,4xe" fillcolor="#00a9ce [3204]" stroked="f">
                        <v:path arrowok="t" o:connecttype="custom" o:connectlocs="1247192076,2147483646;0,1394533287;1247192076,0;2147483646,1278337638;1247192076,2147483646;1247192076,464855929;566899576,1278337638;1247192076,2091818264;1814057580,1278337638;1247192076,464855929" o:connectangles="0,0,0,0,0,0,0,0,0,0"/>
                        <o:lock v:ext="edit" verticies="t"/>
                      </v:shape>
                      <v:oval id="Oval 81" o:spid="_x0000_s1041" alt="background" style="position:absolute;left:13830;top:4044;width:190;height:2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S8+8UA&#10;AADbAAAADwAAAGRycy9kb3ducmV2LnhtbESPQWvCQBSE74X+h+UVvNXdtlDa6Cpa2tKLxaiIx2f2&#10;mQSzb0P2qem/dwuFHoeZ+YYZT3vfqDN1sQ5s4WFoQBEXwdVcWtisP+5fQEVBdtgEJgs/FGE6ub0Z&#10;Y+bChXM6r6RUCcIxQwuVSJtpHYuKPMZhaImTdwidR0myK7Xr8JLgvtGPxjxrjzWnhQpbequoOK5O&#10;3sLiOH8/mM32e9mKyXefPu/3Mrd2cNfPRqCEevkP/7W/nIWnV/j9kn6Anl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tLz7xQAAANsAAAAPAAAAAAAAAAAAAAAAAJgCAABkcnMv&#10;ZG93bnJldi54bWxQSwUGAAAAAAQABAD1AAAAigMAAAAA&#10;" fillcolor="#00a9ce [3204]" stroked="f"/>
                      <v:shape id="Freeform 82" o:spid="_x0000_s1042" alt="background" style="position:absolute;left:14217;top:3556;width:584;height:755;visibility:visible;mso-wrap-style:square;v-text-anchor:top" coordsize="18,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SY8cAA&#10;AADbAAAADwAAAGRycy9kb3ducmV2LnhtbERPS0sDMRC+F/wPYQRvbbIqraybFimKHu22B70Nm9kH&#10;bibLJrbx3zsHwePH96522Y/qTHMcAlsoVgYUcRPcwJ2F0/Fl+QAqJmSHY2Cy8EMRdturRYWlCxc+&#10;0LlOnZIQjiVa6FOaSq1j05PHuAoTsXBtmD0mgXOn3YwXCfejvjVmrT0OLA09TrTvqfmqv730mrp4&#10;NXtui+c7vzGnTX7/+MzW3lznp0dQiXL6F/+535yFe1kvX+QH6O0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WSY8cAAAADbAAAADwAAAAAAAAAAAAAAAACYAgAAZHJzL2Rvd25y&#10;ZXYueG1sUEsFBgAAAAAEAAQA9QAAAIUDAAAAAA==&#10;" path="m14,22v,-2,,-2,,-2c12,22,10,23,7,23,2,23,,20,,16,,11,4,9,10,9v3,,3,,3,c13,8,13,8,13,8,13,5,12,4,8,4,6,4,4,4,2,5,1,1,1,1,1,1,3,,6,,9,v7,,9,3,9,7c18,22,18,22,18,22r-4,xm13,12v-3,,-3,,-3,c7,12,5,14,5,16v,1,1,3,3,3c10,19,12,18,13,17r,-5xe" fillcolor="#00a9ce [3204]" stroked="f">
                        <v:path arrowok="t" o:connecttype="custom" o:connectlocs="1551816383,2147483646;1551816383,2147483646;775907656,2147483646;0,1859390300;1108449909,1045909674;1440957382,1045909674;1440957382,929677358;886732979,464855929;221683253,581052661;110859000,116196732;997590909,0;1995181818,813480626;1995181818,2147483646;1551816383,2147483646;1440957382,1394533287;1108449909,1394533287;554224436,1859390300;886732979,2147483646;1440957382,1975587032;1440957382,1394533287" o:connectangles="0,0,0,0,0,0,0,0,0,0,0,0,0,0,0,0,0,0,0,0"/>
                        <o:lock v:ext="edit" verticies="t"/>
                      </v:shape>
                      <v:shape id="Freeform 83" o:spid="_x0000_s1043" alt="background" style="position:absolute;left:15030;top:3556;width:622;height:755;visibility:visible;mso-wrap-style:square;v-text-anchor:top" coordsize="19,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GJSMQA&#10;AADbAAAADwAAAGRycy9kb3ducmV2LnhtbESP3WrCQBSE74W+w3IKvTMbq7YluoZSVIp4Y9IHOGaP&#10;SWj2bMhufvr23ULBy2FmvmG26WQaMVDnassKFlEMgriwuuZSwVd+mL+BcB5ZY2OZFPyQg3T3MNti&#10;ou3IFxoyX4oAYZeggsr7NpHSFRUZdJFtiYN3s51BH2RXSt3hGOCmkc9x/CIN1hwWKmzpo6LiO+uN&#10;gtfleDrUNNmhL/Lhdtyf19f4rNTT4/S+AeFp8vfwf/tTK1gt4O9L+AFy9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pRiUjEAAAA2wAAAA8AAAAAAAAAAAAAAAAAmAIAAGRycy9k&#10;b3ducmV2LnhtbFBLBQYAAAAABAAEAPUAAACJAwAAAAA=&#10;" path="m15,22v,-3,,-3,,-3c12,22,10,23,7,23,2,23,,19,,14,,,,,,,5,,5,,5,v,13,,13,,13c5,16,6,18,9,18v2,,3,-1,5,-3c14,,14,,14,v5,,5,,5,c19,22,19,22,19,22r-4,xe" fillcolor="#00a9ce [3204]" stroked="f">
                        <v:path arrowok="t" o:connecttype="custom" o:connectlocs="1723646461,2147483646;1723646461,2147483646;804373641,2147483646;0,1626962335;0,0;574537733,0;574537733,1510765603;1034174160,2091818264;1608746202,1743193567;1608746202,0;2147483646,0;2147483646,2147483646;1723646461,2147483646" o:connectangles="0,0,0,0,0,0,0,0,0,0,0,0,0"/>
                      </v:shape>
                    </v:group>
                    <v:shape id="Freeform 84" o:spid="_x0000_s1044" style="position:absolute;left:59091;top:912;width:22125;height:8883;visibility:visible;mso-wrap-style:square;v-text-anchor:top" coordsize="680,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3Skr8A&#10;AADbAAAADwAAAGRycy9kb3ducmV2LnhtbESPQYvCMBSE74L/ITzBm6aKilSjiLBQDx509f5onk1p&#10;81KSrNZ/bxYW9jjMzDfMdt/bVjzJh9qxgtk0A0FcOl1zpeD2/TVZgwgRWWPrmBS8KcB+NxxsMdfu&#10;xRd6XmMlEoRDjgpMjF0uZSgNWQxT1xEn7+G8xZikr6T2+Epw28p5lq2kxZrTgsGOjobK5vpjFcRl&#10;6wp9t74pzqe+MM3qwIRKjUf9YQMiUh//w3/tQitYzOH3S/oBcvc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hLdKSvwAAANsAAAAPAAAAAAAAAAAAAAAAAJgCAABkcnMvZG93bnJl&#10;di54bWxQSwUGAAAAAAQABAD1AAAAhAMAAAAA&#10;" path="m476,c186,,79,86,,116v128,73,229,156,470,156c528,272,680,272,680,272,680,,680,,680,l476,xe" fillcolor="white [3212]" stroked="f">
                      <v:path arrowok="t" o:connecttype="custom" o:connectlocs="2147483646,0;0,2147483646;2147483646,2147483646;2147483646,2147483646;2147483646,0;2147483646,0" o:connectangles="0,0,0,0,0,0"/>
                    </v:shape>
                    <v:shape id="Freeform 104" o:spid="_x0000_s1045" alt="background" style="position:absolute;left:59103;top:929;width:22106;height:8861;visibility:visible;mso-wrap-style:square;v-text-anchor:top" coordsize="680,27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wV/qMUA&#10;AADbAAAADwAAAGRycy9kb3ducmV2LnhtbESP3WoCMRSE7wXfIZyCdzVpLcVuN4oVXCpYimsf4LA5&#10;+0M3J8sm6urTm0LBy2FmvmHS5WBbcaLeN441PE0VCOLCmYYrDT+HzeMchA/IBlvHpOFCHpaL8SjF&#10;xLgz7+mUh0pECPsENdQhdImUvqjJop+6jjh6pesthij7SpoezxFuW/ms1Ku02HBcqLGjdU3Fb360&#10;GrZus1Vv14+vXbnOM7ULWXb4tlpPHobVO4hAQ7iH/9ufRsPLDP6+xB8gF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BX+oxQAAANsAAAAPAAAAAAAAAAAAAAAAAJgCAABkcnMv&#10;ZG93bnJldi54bWxQSwUGAAAAAAQABAD1AAAAigMAAAAA&#10;" adj="-11796480,,5400" path="m476,c186,,79,86,,116v128,73,229,156,470,156c528,272,680,272,680,272,680,,680,,680,l476,xe" fillcolor="white [3212]" stroked="f">
                      <v:stroke joinstyle="miter"/>
                      <v:formulas/>
                      <v:path arrowok="t" o:connecttype="custom" o:connectlocs="2147483646,0;0,2147483646;2147483646,2147483646;2147483646,2147483646;2147483646,0;2147483646,0" o:connectangles="0,0,0,0,0,0" textboxrect="0,0,680,272"/>
                      <v:textbox>
                        <w:txbxContent>
                          <w:p w14:paraId="49425493" w14:textId="77777777" w:rsidR="00E25465" w:rsidRPr="007367A7" w:rsidRDefault="00E25465" w:rsidP="00A65678">
                            <w:pPr>
                              <w:rPr>
                                <w:rFonts w:eastAsia="Times New Roman"/>
                                <w:color w:val="00A9CE" w:themeColor="accent1"/>
                              </w:rPr>
                            </w:pPr>
                          </w:p>
                        </w:txbxContent>
                      </v:textbox>
                    </v:shap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0" o:spid="_x0000_s1046" type="#_x0000_t75" alt="CSIRO logo" style="position:absolute;left:65836;top:863;width:8941;height:878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w3YLDEAAAA2wAAAA8AAABkcnMvZG93bnJldi54bWxEj0FrAjEUhO+C/yE8wZtmW0Tr1igiFErZ&#10;Itoe9Pa6eW6Wbl62m6jpv28EocdhZr5hFqtoG3GhzteOFTyMMxDEpdM1Vwo+P15GTyB8QNbYOCYF&#10;v+Rhtez3Fphrd+UdXfahEgnCPkcFJoQ2l9KXhiz6sWuJk3dyncWQZFdJ3eE1wW0jH7NsKi3WnBYM&#10;trQxVH7vz1bBV/HTHA5uPt2a+B7x+FacZlwoNRzE9TOIQDH8h+/tV61gMoHbl/QD5PIP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w3YLDEAAAA2wAAAA8AAAAAAAAAAAAAAAAA&#10;nwIAAGRycy9kb3ducmV2LnhtbFBLBQYAAAAABAAEAPcAAACQAwAAAAA=&#10;">
                    <v:imagedata r:id="rId14" o:title="CSIRO logo"/>
                    <v:path arrowok="t"/>
                  </v:shape>
                </v:group>
                <v:group id="Group 69" o:spid="_x0000_s1047" style="position:absolute;left:-827;top:10206;width:14774;height:6659" coordsize="93818,42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vlOn8UAAADbAAAADwAAAGRycy9kb3ducmV2LnhtbESPT2vCQBTE74V+h+UV&#10;ejObtFokZhWRtvQQBLUg3h7ZZxLMvg3Zbf58e7dQ6HGYmd8w2WY0jeipc7VlBUkUgyAurK65VPB9&#10;+pgtQTiPrLGxTAomcrBZPz5kmGo78IH6oy9FgLBLUUHlfZtK6YqKDLrItsTBu9rOoA+yK6XucAhw&#10;08iXOH6TBmsOCxW2tKuouB1/jILPAYfta/Le57frbrqcFvtznpBSz0/jdgXC0+j/w3/tL61gv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75Tp/FAAAA2wAA&#10;AA8AAAAAAAAAAAAAAAAAqgIAAGRycy9kb3ducmV2LnhtbFBLBQYAAAAABAAEAPoAAACcAwAAAAA=&#10;">
                  <v:rect id="Rectangle 68" o:spid="_x0000_s1048" style="position:absolute;left:5257;top:10287;width:75990;height:3200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NNcQA&#10;AADbAAAADwAAAGRycy9kb3ducmV2LnhtbESPQWvCQBSE7wX/w/KE3pqNtmqJ2YiUVtSbtun5kX0m&#10;wezbNLvG9N93C4LHYWa+YdLVYBrRU+dqywomUQyCuLC65lLB1+fH0ysI55E1NpZJwS85WGWjhxQT&#10;ba98oP7oSxEg7BJUUHnfJlK6oiKDLrItcfBOtjPog+xKqTu8Brhp5DSO59JgzWGhwpbeKirOx4tR&#10;cJktdu/D98/mOY/zxT5vZlu/aZV6HA/rJQhPg7+Hb+2tVvAyh/8v4QfI7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rzTTXEAAAA2wAAAA8AAAAAAAAAAAAAAAAAmAIAAGRycy9k&#10;b3ducmV2LnhtbFBLBQYAAAAABAAEAPUAAACJAwAAAAA=&#10;" fillcolor="white [3212]" stroked="f" strokeweight="2pt"/>
                  <v:group id="Group 67" o:spid="_x0000_s1049" style="position:absolute;width:93818;height:26426" coordsize="93818,264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Wd1c8YAAADbAAAADwAAAGRycy9kb3ducmV2LnhtbESPW2vCQBSE3wv+h+UI&#10;faub2FYlZhURW/ogghcQ3w7Zkwtmz4bsNon/vlso9HGYmW+YdD2YWnTUusqygngSgSDOrK64UHA5&#10;f7wsQDiPrLG2TAoe5GC9Gj2lmGjb85G6ky9EgLBLUEHpfZNI6bKSDLqJbYiDl9vWoA+yLaRusQ9w&#10;U8tpFM2kwYrDQokNbUvK7qdvo+Czx37zGu+6/T3fPm7n98N1H5NSz+NhswThafD/4b/2l1bwNof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xZ3VzxgAAANsA&#10;AAAPAAAAAAAAAAAAAAAAAKoCAABkcnMvZG93bnJldi54bWxQSwUGAAAAAAQABAD6AAAAnQMAAAAA&#10;">
                    <v:shape id="Freeform 115" o:spid="_x0000_s1050" alt="background" style="position:absolute;width:47104;height:12071;visibility:visible;mso-wrap-style:square;v-text-anchor:top" coordsize="1458,3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82SrcIA&#10;AADbAAAADwAAAGRycy9kb3ducmV2LnhtbERPz2vCMBS+D/wfwhO8zdQyZHRGEcs2D8I2Nz0/mmfT&#10;rXkpSVq7/345DDx+fL9Xm9G2YiAfGscKFvMMBHHldMO1gq/P5/tHECEia2wdk4JfCrBZT+5WWGh3&#10;5Q8ajrEWKYRDgQpMjF0hZagMWQxz1xEn7uK8xZigr6X2eE3htpV5li2lxYZTg8GOdoaqn2NvFfiQ&#10;m7fX8nTJ+++X9+HUl+dDXyo1m47bJxCRxngT/7v3WsFDGpu+pB8g1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zZKtwgAAANsAAAAPAAAAAAAAAAAAAAAAAJgCAABkcnMvZG93&#10;bnJldi54bWxQSwUGAAAAAAQABAD1AAAAhwMAAAAA&#10;" path="m1458,321c1158,150,746,,214,,,,,,,,,374,,374,,374v680,,680,,680,c1186,374,1351,362,1458,321e" fillcolor="#00313c [3205]" stroked="f">
                      <v:path arrowok="t" o:connecttype="custom" o:connectlocs="2147483646,2147483646;2147483646,0;0,0;0,2147483646;2147483646,2147483646;2147483646,2147483646" o:connectangles="0,0,0,0,0,0"/>
                    </v:shape>
                    <v:shape id="Freeform 116" o:spid="_x0000_s1051" alt="background" style="position:absolute;top:14031;width:21545;height:6197;visibility:visible;mso-wrap-style:square;v-text-anchor:top" coordsize="667,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GiYcQA&#10;AADbAAAADwAAAGRycy9kb3ducmV2LnhtbESPQWvCQBSE70L/w/IK3symWqTGrBIKit6sbUFvj+xr&#10;Epp9G3bXmPbXd4WCx2FmvmHy9WBa0ZPzjWUFT0kKgri0uuFKwcf7ZvICwgdkja1lUvBDHtarh1GO&#10;mbZXfqP+GCoRIewzVFCH0GVS+rImgz6xHXH0vqwzGKJ0ldQOrxFuWjlN07k02HBcqLGj15rK7+PF&#10;KJjZ86cumt9tcXC0t6dFN52f90qNH4diCSLQEO7h//ZOK3hewO1L/AFy9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DhomHEAAAA2wAAAA8AAAAAAAAAAAAAAAAAmAIAAGRycy9k&#10;b3ducmV2LnhtbFBLBQYAAAAABAAEAPUAAACJAwAAAAA=&#10;" path="m667,165c513,77,302,,29,,,,,,,,,192,,192,,192v268,,268,,268,c528,192,612,186,667,165e" fillcolor="#00a9ce [3204]" stroked="f">
                      <v:path arrowok="t" o:connecttype="custom" o:connectlocs="2147483646,2147483646;2147483646,0;0,0;0,2147483646;2147483646,2147483646;2147483646,2147483646" o:connectangles="0,0,0,0,0,0"/>
                    </v:shape>
                    <v:shape id="Freeform 117" o:spid="_x0000_s1052" alt="background" style="position:absolute;left:21441;top:14031;width:72269;height:12395;visibility:visible;mso-wrap-style:square;v-text-anchor:top" coordsize="2237,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gyQTb0A&#10;AADbAAAADwAAAGRycy9kb3ducmV2LnhtbERPvQrCMBDeBd8hnOCmqaIi1SgqiIKTVXA9mrMtNpfS&#10;RFt9ejMIjh/f/3LdmlK8qHaFZQWjYQSCOLW64EzB9bIfzEE4j6yxtEwK3uRgvep2lhhr2/CZXonP&#10;RAhhF6OC3PsqltKlORl0Q1sRB+5ua4M+wDqTusYmhJtSjqNoJg0WHBpyrGiXU/pInkbBoTrfm+3m&#10;ZhPan0af2ec2yfigVL/XbhYgPLX+L/65j1rBNKwPX8IPkKsv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1gyQTb0AAADbAAAADwAAAAAAAAAAAAAAAACYAgAAZHJzL2Rvd25yZXYu&#10;eG1sUEsFBgAAAAAEAAQA9QAAAIIDAAAAAA==&#10;" path="m669,c262,,112,122,,165,180,268,322,384,661,384v82,,1576,,1576,c2237,,2237,,2237,l669,xe" fillcolor="#00a9ce [3204]" stroked="f">
                      <v:path arrowok="t" o:connecttype="custom" o:connectlocs="2147483646,0;0,2147483646;2147483646,2147483646;2147483646,2147483646;2147483646,0;2147483646,0" o:connectangles="0,0,0,0,0,0"/>
                    </v:shape>
                    <v:shape id="Freeform 118" o:spid="_x0000_s1053" alt="background" style="position:absolute;left:46981;width:46837;height:24180;visibility:visible;mso-wrap-style:square;v-text-anchor:top" coordsize="1450,7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B1N8IA&#10;AADbAAAADwAAAGRycy9kb3ducmV2LnhtbESP0YrCMBRE34X9h3AXfNPUhS3aNYqrLBTBB3U/4NJc&#10;22pzE5qo1a83guDjMDNnmOm8M424UOtrywpGwwQEcWF1zaWC//3fYAzCB2SNjWVScCMP89lHb4qZ&#10;tlfe0mUXShEh7DNUUIXgMil9UZFBP7SOOHoH2xoMUbal1C1eI9w08itJUmmw5rhQoaNlRcVpdzYK&#10;0iXmv6tj7tYbnrjj3ZTpOl0o1f/sFj8gAnXhHX61c63gewTPL/EH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HU3wgAAANsAAAAPAAAAAAAAAAAAAAAAAJgCAABkcnMvZG93&#10;bnJldi54bWxQSwUGAAAAAAQABAD1AAAAhwMAAAAA&#10;" path="m1306,c512,,218,238,,321,351,522,628,749,1291,749v159,,155,,155,c1446,,1446,,1446,l1306,xe" fillcolor="#00313c [3205]" stroked="f">
                      <v:path arrowok="t" o:connecttype="custom" o:connectlocs="2147483646,0;0,2147483646;2147483646,2147483646;2147483646,2147483646;2147483646,0;2147483646,0" o:connectangles="0,0,0,0,0,0"/>
                    </v:shape>
                    <v:shape id="Freeform 119" o:spid="_x0000_s1054" alt="background" style="position:absolute;top:22702;width:71170;height:1422;visibility:visible;mso-wrap-style:square;v-text-anchor:top" coordsize="2203,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8phk8IA&#10;AADbAAAADwAAAGRycy9kb3ducmV2LnhtbESP3YrCMBSE74V9h3AW9k5Ti4p0jSLCLoJ44c8DHJqz&#10;TbE5KUm0dZ/eCIKXw8x8wyxWvW3EjXyoHSsYjzIQxKXTNVcKzqef4RxEiMgaG8ek4E4BVsuPwQIL&#10;7To+0O0YK5EgHApUYGJsCylDachiGLmWOHl/zluMSfpKao9dgttG5lk2kxZrTgsGW9oYKi/Hq1Ww&#10;3f3/8uGix9PZfG38fqLLvItKfX32628Qkfr4Dr/aW61gmsPzS/oBcv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mGTwgAAANsAAAAPAAAAAAAAAAAAAAAAAJgCAABkcnMvZG93&#10;bnJldi54bWxQSwUGAAAAAAQABAD1AAAAhwMAAAAA&#10;" path="m2203,38c2169,21,2120,,2058,,,,,,,,,44,,44,,44v2112,,2112,,2112,c2112,44,2193,40,2203,38e" fillcolor="#00313c [3205]" stroked="f">
                      <v:path arrowok="t" o:connecttype="custom" o:connectlocs="2147483646,2147483646;2147483646,0;0,0;0,2147483646;2147483646,2147483646;2147483646,2147483646" o:connectangles="0,0,0,0,0,0"/>
                    </v:shape>
                    <v:shape id="Freeform 120" o:spid="_x0000_s1055" alt="background" style="position:absolute;left:71102;top:22702;width:22644;height:2838;visibility:visible;mso-wrap-style:square;v-text-anchor:top" coordsize="701,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qzQMAA&#10;AADbAAAADwAAAGRycy9kb3ducmV2LnhtbESPQYvCMBSE7wv+h/AEb2vq6i5STUUEUY+r3fujebal&#10;zUtosrb+eyMIHoeZ+YZZbwbTiht1vrasYDZNQBAXVtdcKsgv+88lCB+QNbaWScGdPGyy0ccaU217&#10;/qXbOZQiQtinqKAKwaVS+qIig35qHXH0rrYzGKLsSqk77CPctPIrSX6kwZrjQoWOdhUVzfnfKDBu&#10;ccr/3LW+7A494z5PuD82Sk3Gw3YFItAQ3uFX+6gVfM/h+SX+AJk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fqzQMAAAADbAAAADwAAAAAAAAAAAAAAAACYAgAAZHJzL2Rvd25y&#10;ZXYueG1sUEsFBgAAAAAEAAQA9QAAAIUDAAAAAA==&#10;" path="m153,c60,,26,28,,38,41,61,74,88,151,88v550,,550,,550,c701,,701,,701,l153,xe" stroked="f">
                      <v:path arrowok="t" o:connecttype="custom" o:connectlocs="2147483646,0;0,2147483646;2147483646,2147483646;2147483646,2147483646;2147483646,0;2147483646,0" o:connectangles="0,0,0,0,0,0"/>
                    </v:shape>
                    <v:shape id="Freeform 122" o:spid="_x0000_s1056" alt="background" style="position:absolute;top:18445;width:60090;height:2807;visibility:visible;mso-wrap-style:square;v-text-anchor:top" coordsize="1860,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RePcYA&#10;AADbAAAADwAAAGRycy9kb3ducmV2LnhtbESPQWsCMRSE74L/ITzBm2Yt2tatUapY9CJY24PeHpvX&#10;3cXNy5rEde2vbwqFHoeZ+YaZLVpTiYacLy0rGA0TEMSZ1SXnCj4/3gbPIHxA1lhZJgV38rCYdzsz&#10;TLW98Ts1h5CLCGGfooIihDqV0mcFGfRDWxNH78s6gyFKl0vt8BbhppIPSfIoDZYcFwqsaVVQdj5c&#10;jYKpv4fTcbneL7e7y+b71DizWj8p1e+1ry8gArXhP/zX3moFkzH8fok/QM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bRePcYAAADbAAAADwAAAAAAAAAAAAAAAACYAgAAZHJz&#10;L2Rvd25yZXYueG1sUEsFBgAAAAAEAAQA9QAAAIsDAAAAAA==&#10;" path="m1707,87v93,,127,-28,153,-37c1819,26,1786,,1709,,,,,,,,,87,,87,,87r1707,xe" stroked="f">
                      <v:path arrowok="t" o:connecttype="custom" o:connectlocs="2147483646,2147483646;2147483646,2147483646;2147483646,0;0,0;0,2147483646;2147483646,2147483646" o:connectangles="0,0,0,0,0,0"/>
                    </v:shape>
                  </v:group>
                </v:group>
              </v:group>
            </w:pict>
          </mc:Fallback>
        </mc:AlternateContent>
      </w:r>
    </w:p>
    <w:p w14:paraId="582AC981" w14:textId="77777777" w:rsidR="00A65678" w:rsidRPr="008F64BD" w:rsidRDefault="00A47843" w:rsidP="00A65678">
      <w:pPr>
        <w:pStyle w:val="CoverTitle"/>
      </w:pPr>
      <w:r w:rsidRPr="00FD3C2F">
        <w:rPr>
          <w:rFonts w:ascii="Arial" w:hAnsi="Arial" w:cs="Arial"/>
          <w:i/>
        </w:rPr>
        <w:t>Motivating the Market</w:t>
      </w:r>
    </w:p>
    <w:p w14:paraId="7C812BC2" w14:textId="77777777" w:rsidR="00A65678" w:rsidRPr="00716588" w:rsidRDefault="00A47843" w:rsidP="00A65678">
      <w:pPr>
        <w:pStyle w:val="CoverSubtitle"/>
      </w:pPr>
      <w:r>
        <w:t>A brief review of options for improving water purchases</w:t>
      </w:r>
    </w:p>
    <w:p w14:paraId="0278AB3D" w14:textId="77777777" w:rsidR="00A65678" w:rsidRDefault="00A65678" w:rsidP="00A65678">
      <w:pPr>
        <w:pStyle w:val="BodyText"/>
      </w:pPr>
    </w:p>
    <w:p w14:paraId="6A4DFD14" w14:textId="77777777" w:rsidR="00F100DE" w:rsidRDefault="008811FC" w:rsidP="00A65678">
      <w:pPr>
        <w:pStyle w:val="BodyText"/>
      </w:pPr>
      <w:r>
        <w:t xml:space="preserve">FINAL </w:t>
      </w:r>
      <w:r w:rsidR="00F100DE">
        <w:t>REPORT</w:t>
      </w:r>
    </w:p>
    <w:p w14:paraId="4CF2D1C4" w14:textId="77777777" w:rsidR="00F100DE" w:rsidRPr="00716588" w:rsidRDefault="00F100DE" w:rsidP="00A65678">
      <w:pPr>
        <w:pStyle w:val="BodyText"/>
      </w:pPr>
    </w:p>
    <w:p w14:paraId="1A663375" w14:textId="77777777" w:rsidR="00A65678" w:rsidRPr="007D1633" w:rsidRDefault="00A47843" w:rsidP="00A65678">
      <w:pPr>
        <w:pStyle w:val="BodyText"/>
      </w:pPr>
      <w:r>
        <w:t>Dr Andrew Reeson and Dr Stuart Whitten</w:t>
      </w:r>
      <w:r w:rsidR="00A65678" w:rsidRPr="007D1633">
        <w:br/>
      </w:r>
      <w:r w:rsidR="00A65678" w:rsidRPr="007D1633">
        <w:br/>
      </w:r>
      <w:r w:rsidR="00A27F35">
        <w:t>29</w:t>
      </w:r>
      <w:r w:rsidRPr="00A47843">
        <w:rPr>
          <w:vertAlign w:val="superscript"/>
        </w:rPr>
        <w:t>th</w:t>
      </w:r>
      <w:r>
        <w:t xml:space="preserve"> May 2015</w:t>
      </w:r>
    </w:p>
    <w:p w14:paraId="5DD0CE84" w14:textId="77777777" w:rsidR="00032877" w:rsidRDefault="00032877" w:rsidP="00032877">
      <w:pPr>
        <w:pStyle w:val="BodyText"/>
      </w:pPr>
      <w:r>
        <w:t>CSIRO Land and Water Flagship</w:t>
      </w:r>
    </w:p>
    <w:p w14:paraId="2E8F94F1" w14:textId="77777777" w:rsidR="00A65678" w:rsidRPr="007D1633" w:rsidRDefault="00032877" w:rsidP="00A65678">
      <w:pPr>
        <w:pStyle w:val="BodyText"/>
      </w:pPr>
      <w:r>
        <w:t xml:space="preserve">For </w:t>
      </w:r>
      <w:r w:rsidR="00A47843">
        <w:t>The Department of the Environment</w:t>
      </w:r>
      <w:r w:rsidR="00F100DE" w:rsidRPr="00F100DE">
        <w:t xml:space="preserve"> </w:t>
      </w:r>
      <w:r w:rsidR="00F100DE">
        <w:t>in response to RFQ 1415-0609</w:t>
      </w:r>
    </w:p>
    <w:p w14:paraId="5551A61C" w14:textId="77777777" w:rsidR="00A943B2" w:rsidRDefault="00A65678" w:rsidP="00A65678">
      <w:pPr>
        <w:pStyle w:val="BodyText"/>
      </w:pPr>
      <w:r w:rsidRPr="007D1633">
        <w:t xml:space="preserve">Commercial-in-confidence </w:t>
      </w:r>
    </w:p>
    <w:p w14:paraId="385E61BB" w14:textId="77777777" w:rsidR="00787338" w:rsidRDefault="00787338" w:rsidP="00DC2413">
      <w:pPr>
        <w:pStyle w:val="BodyText"/>
      </w:pPr>
    </w:p>
    <w:p w14:paraId="17D80972" w14:textId="77777777" w:rsidR="00A943B2" w:rsidRDefault="00A943B2" w:rsidP="00DC2413">
      <w:pPr>
        <w:pStyle w:val="BodyText"/>
      </w:pPr>
      <w:r>
        <w:br w:type="page"/>
      </w:r>
    </w:p>
    <w:p w14:paraId="55EF0AF7" w14:textId="77777777" w:rsidR="00A943B2" w:rsidRPr="00D1044D" w:rsidRDefault="00A943B2" w:rsidP="00D1044D">
      <w:pPr>
        <w:pStyle w:val="VersoPageHeading"/>
      </w:pPr>
      <w:r w:rsidRPr="00D1044D">
        <w:lastRenderedPageBreak/>
        <w:t>Citation</w:t>
      </w:r>
    </w:p>
    <w:p w14:paraId="4E849A8B" w14:textId="77777777" w:rsidR="00A943B2" w:rsidRPr="00F444B7" w:rsidRDefault="00A47843" w:rsidP="00DC2413">
      <w:pPr>
        <w:pStyle w:val="BodyText"/>
      </w:pPr>
      <w:r>
        <w:t>Reeson, A. and Whitten, S.M. (2015) Motivating the Market: A brief review of options for improving water purchases,</w:t>
      </w:r>
      <w:r w:rsidR="00A943B2">
        <w:t xml:space="preserve"> </w:t>
      </w:r>
      <w:r>
        <w:t xml:space="preserve">A Report to The Department of the Environment, </w:t>
      </w:r>
      <w:r w:rsidR="00A943B2">
        <w:t>CSIRO, Australia.</w:t>
      </w:r>
      <w:r w:rsidR="00A943B2" w:rsidRPr="00E825CA">
        <w:t xml:space="preserve"> </w:t>
      </w:r>
    </w:p>
    <w:p w14:paraId="5029A727" w14:textId="77777777" w:rsidR="00A943B2" w:rsidRDefault="00A943B2" w:rsidP="00D1044D">
      <w:pPr>
        <w:pStyle w:val="VersoPageHeading"/>
      </w:pPr>
      <w:r>
        <w:t xml:space="preserve">Copyright </w:t>
      </w:r>
      <w:r w:rsidR="00A47843">
        <w:t>The Department of the Environment</w:t>
      </w:r>
    </w:p>
    <w:p w14:paraId="68FE6925" w14:textId="77777777" w:rsidR="00A943B2" w:rsidRDefault="00A943B2" w:rsidP="00D1044D">
      <w:pPr>
        <w:pStyle w:val="VersoPageHeading"/>
      </w:pPr>
      <w:r>
        <w:t>Important disclaimer</w:t>
      </w:r>
    </w:p>
    <w:p w14:paraId="03149274" w14:textId="77777777" w:rsidR="00032877" w:rsidRDefault="00A943B2" w:rsidP="00DC2413">
      <w:pPr>
        <w:pStyle w:val="BodyText"/>
      </w:pPr>
      <w:r>
        <w:t>CSIRO advises that the information contained in this publication comprises general statements based on scientific research. The reader is advised and needs to be aware that such information may be incomplete or unable to be used in any specific situation. No reliance or actions must therefore be made on that information without seeking prior expert professional, scientific and technical advice. To the extent permitted by law, CSIRO (including its employees and consultants) excludes all liability to any person for any consequences, including but not limited to all losses, damages, costs, expenses and any other compensation, arising directly or indirectly from using this publication (in part or in whole) and any information or material contained in it.</w:t>
      </w:r>
    </w:p>
    <w:p w14:paraId="47430FBB" w14:textId="77777777" w:rsidR="00032877" w:rsidRDefault="00032877">
      <w:pPr>
        <w:spacing w:after="0"/>
        <w:rPr>
          <w:sz w:val="24"/>
        </w:rPr>
      </w:pPr>
      <w:r>
        <w:br w:type="page"/>
      </w:r>
    </w:p>
    <w:p w14:paraId="72BF5D7D" w14:textId="77777777" w:rsidR="00A943B2" w:rsidRDefault="00A943B2" w:rsidP="00316F21">
      <w:pPr>
        <w:pStyle w:val="Heading1noTOC"/>
      </w:pPr>
      <w:r w:rsidRPr="00890BD7">
        <w:lastRenderedPageBreak/>
        <w:t>Contents</w:t>
      </w:r>
    </w:p>
    <w:p w14:paraId="32726C1D" w14:textId="77777777" w:rsidR="00643AFD" w:rsidRDefault="00B151FD">
      <w:pPr>
        <w:pStyle w:val="TOC2"/>
        <w:rPr>
          <w:rFonts w:asciiTheme="minorHAnsi" w:eastAsiaTheme="minorEastAsia" w:hAnsiTheme="minorHAnsi" w:cstheme="minorBidi"/>
          <w:color w:val="auto"/>
          <w:sz w:val="22"/>
        </w:rPr>
      </w:pPr>
      <w:r>
        <w:fldChar w:fldCharType="begin"/>
      </w:r>
      <w:r w:rsidR="00462182" w:rsidRPr="00D1044D">
        <w:instrText xml:space="preserve"> TOC \h \z \t "Heading 1,2,Heading 2,3,PartTitle,1,Heading 1 Numbered,2,Heading 1 not numbered,2,Heading 2 not numbered,3,Appendix Heading 1,2" </w:instrText>
      </w:r>
      <w:r>
        <w:fldChar w:fldCharType="separate"/>
      </w:r>
      <w:hyperlink w:anchor="_Toc421729648" w:history="1">
        <w:r w:rsidR="00643AFD" w:rsidRPr="007A0023">
          <w:rPr>
            <w:rStyle w:val="Hyperlink"/>
          </w:rPr>
          <w:t>Executive summary</w:t>
        </w:r>
        <w:r w:rsidR="00643AFD">
          <w:rPr>
            <w:webHidden/>
          </w:rPr>
          <w:tab/>
        </w:r>
        <w:r>
          <w:rPr>
            <w:webHidden/>
          </w:rPr>
          <w:fldChar w:fldCharType="begin"/>
        </w:r>
        <w:r w:rsidR="00643AFD">
          <w:rPr>
            <w:webHidden/>
          </w:rPr>
          <w:instrText xml:space="preserve"> PAGEREF _Toc421729648 \h </w:instrText>
        </w:r>
        <w:r>
          <w:rPr>
            <w:webHidden/>
          </w:rPr>
        </w:r>
        <w:r>
          <w:rPr>
            <w:webHidden/>
          </w:rPr>
          <w:fldChar w:fldCharType="separate"/>
        </w:r>
        <w:r w:rsidR="00643AFD">
          <w:rPr>
            <w:webHidden/>
          </w:rPr>
          <w:t>5</w:t>
        </w:r>
        <w:r>
          <w:rPr>
            <w:webHidden/>
          </w:rPr>
          <w:fldChar w:fldCharType="end"/>
        </w:r>
      </w:hyperlink>
    </w:p>
    <w:p w14:paraId="6AAA56FF" w14:textId="77777777" w:rsidR="00643AFD" w:rsidRDefault="00332E04">
      <w:pPr>
        <w:pStyle w:val="TOC2"/>
        <w:rPr>
          <w:rFonts w:asciiTheme="minorHAnsi" w:eastAsiaTheme="minorEastAsia" w:hAnsiTheme="minorHAnsi" w:cstheme="minorBidi"/>
          <w:color w:val="auto"/>
          <w:sz w:val="22"/>
        </w:rPr>
      </w:pPr>
      <w:hyperlink w:anchor="_Toc421729649" w:history="1">
        <w:r w:rsidR="00643AFD" w:rsidRPr="007A0023">
          <w:rPr>
            <w:rStyle w:val="Hyperlink"/>
          </w:rPr>
          <w:t>1</w:t>
        </w:r>
        <w:r w:rsidR="00643AFD">
          <w:rPr>
            <w:rFonts w:asciiTheme="minorHAnsi" w:eastAsiaTheme="minorEastAsia" w:hAnsiTheme="minorHAnsi" w:cstheme="minorBidi"/>
            <w:color w:val="auto"/>
            <w:sz w:val="22"/>
          </w:rPr>
          <w:tab/>
        </w:r>
        <w:r w:rsidR="00643AFD" w:rsidRPr="007A0023">
          <w:rPr>
            <w:rStyle w:val="Hyperlink"/>
          </w:rPr>
          <w:t>Introduction</w:t>
        </w:r>
        <w:r w:rsidR="00643AFD">
          <w:rPr>
            <w:webHidden/>
          </w:rPr>
          <w:tab/>
        </w:r>
        <w:r w:rsidR="00B151FD">
          <w:rPr>
            <w:webHidden/>
          </w:rPr>
          <w:fldChar w:fldCharType="begin"/>
        </w:r>
        <w:r w:rsidR="00643AFD">
          <w:rPr>
            <w:webHidden/>
          </w:rPr>
          <w:instrText xml:space="preserve"> PAGEREF _Toc421729649 \h </w:instrText>
        </w:r>
        <w:r w:rsidR="00B151FD">
          <w:rPr>
            <w:webHidden/>
          </w:rPr>
        </w:r>
        <w:r w:rsidR="00B151FD">
          <w:rPr>
            <w:webHidden/>
          </w:rPr>
          <w:fldChar w:fldCharType="separate"/>
        </w:r>
        <w:r w:rsidR="00643AFD">
          <w:rPr>
            <w:webHidden/>
          </w:rPr>
          <w:t>7</w:t>
        </w:r>
        <w:r w:rsidR="00B151FD">
          <w:rPr>
            <w:webHidden/>
          </w:rPr>
          <w:fldChar w:fldCharType="end"/>
        </w:r>
      </w:hyperlink>
    </w:p>
    <w:p w14:paraId="23D852E6" w14:textId="77777777" w:rsidR="00643AFD" w:rsidRDefault="00332E04">
      <w:pPr>
        <w:pStyle w:val="TOC3"/>
        <w:rPr>
          <w:rFonts w:asciiTheme="minorHAnsi" w:eastAsiaTheme="minorEastAsia" w:hAnsiTheme="minorHAnsi" w:cstheme="minorBidi"/>
          <w:noProof/>
          <w:color w:val="auto"/>
          <w:sz w:val="22"/>
        </w:rPr>
      </w:pPr>
      <w:hyperlink w:anchor="_Toc421729650" w:history="1">
        <w:r w:rsidR="00643AFD" w:rsidRPr="007A0023">
          <w:rPr>
            <w:rStyle w:val="Hyperlink"/>
            <w:noProof/>
          </w:rPr>
          <w:t>1.1</w:t>
        </w:r>
        <w:r w:rsidR="00643AFD">
          <w:rPr>
            <w:rFonts w:asciiTheme="minorHAnsi" w:eastAsiaTheme="minorEastAsia" w:hAnsiTheme="minorHAnsi" w:cstheme="minorBidi"/>
            <w:noProof/>
            <w:color w:val="auto"/>
            <w:sz w:val="22"/>
          </w:rPr>
          <w:tab/>
        </w:r>
        <w:r w:rsidR="00643AFD" w:rsidRPr="007A0023">
          <w:rPr>
            <w:rStyle w:val="Hyperlink"/>
            <w:noProof/>
          </w:rPr>
          <w:t>A brief overview of Australian water markets</w:t>
        </w:r>
        <w:r w:rsidR="00643AFD">
          <w:rPr>
            <w:noProof/>
            <w:webHidden/>
          </w:rPr>
          <w:tab/>
        </w:r>
        <w:r w:rsidR="00B151FD">
          <w:rPr>
            <w:noProof/>
            <w:webHidden/>
          </w:rPr>
          <w:fldChar w:fldCharType="begin"/>
        </w:r>
        <w:r w:rsidR="00643AFD">
          <w:rPr>
            <w:noProof/>
            <w:webHidden/>
          </w:rPr>
          <w:instrText xml:space="preserve"> PAGEREF _Toc421729650 \h </w:instrText>
        </w:r>
        <w:r w:rsidR="00B151FD">
          <w:rPr>
            <w:noProof/>
            <w:webHidden/>
          </w:rPr>
        </w:r>
        <w:r w:rsidR="00B151FD">
          <w:rPr>
            <w:noProof/>
            <w:webHidden/>
          </w:rPr>
          <w:fldChar w:fldCharType="separate"/>
        </w:r>
        <w:r w:rsidR="00643AFD">
          <w:rPr>
            <w:noProof/>
            <w:webHidden/>
          </w:rPr>
          <w:t>7</w:t>
        </w:r>
        <w:r w:rsidR="00B151FD">
          <w:rPr>
            <w:noProof/>
            <w:webHidden/>
          </w:rPr>
          <w:fldChar w:fldCharType="end"/>
        </w:r>
      </w:hyperlink>
    </w:p>
    <w:p w14:paraId="3CF1085D" w14:textId="77777777" w:rsidR="00643AFD" w:rsidRDefault="00332E04">
      <w:pPr>
        <w:pStyle w:val="TOC3"/>
        <w:rPr>
          <w:rFonts w:asciiTheme="minorHAnsi" w:eastAsiaTheme="minorEastAsia" w:hAnsiTheme="minorHAnsi" w:cstheme="minorBidi"/>
          <w:noProof/>
          <w:color w:val="auto"/>
          <w:sz w:val="22"/>
        </w:rPr>
      </w:pPr>
      <w:hyperlink w:anchor="_Toc421729651" w:history="1">
        <w:r w:rsidR="00643AFD" w:rsidRPr="007A0023">
          <w:rPr>
            <w:rStyle w:val="Hyperlink"/>
            <w:noProof/>
          </w:rPr>
          <w:t>1.2</w:t>
        </w:r>
        <w:r w:rsidR="00643AFD">
          <w:rPr>
            <w:rFonts w:asciiTheme="minorHAnsi" w:eastAsiaTheme="minorEastAsia" w:hAnsiTheme="minorHAnsi" w:cstheme="minorBidi"/>
            <w:noProof/>
            <w:color w:val="auto"/>
            <w:sz w:val="22"/>
          </w:rPr>
          <w:tab/>
        </w:r>
        <w:r w:rsidR="00643AFD" w:rsidRPr="007A0023">
          <w:rPr>
            <w:rStyle w:val="Hyperlink"/>
            <w:noProof/>
          </w:rPr>
          <w:t>Recent water market experience and its relevance</w:t>
        </w:r>
        <w:r w:rsidR="00643AFD">
          <w:rPr>
            <w:noProof/>
            <w:webHidden/>
          </w:rPr>
          <w:tab/>
        </w:r>
        <w:r w:rsidR="00B151FD">
          <w:rPr>
            <w:noProof/>
            <w:webHidden/>
          </w:rPr>
          <w:fldChar w:fldCharType="begin"/>
        </w:r>
        <w:r w:rsidR="00643AFD">
          <w:rPr>
            <w:noProof/>
            <w:webHidden/>
          </w:rPr>
          <w:instrText xml:space="preserve"> PAGEREF _Toc421729651 \h </w:instrText>
        </w:r>
        <w:r w:rsidR="00B151FD">
          <w:rPr>
            <w:noProof/>
            <w:webHidden/>
          </w:rPr>
        </w:r>
        <w:r w:rsidR="00B151FD">
          <w:rPr>
            <w:noProof/>
            <w:webHidden/>
          </w:rPr>
          <w:fldChar w:fldCharType="separate"/>
        </w:r>
        <w:r w:rsidR="00643AFD">
          <w:rPr>
            <w:noProof/>
            <w:webHidden/>
          </w:rPr>
          <w:t>7</w:t>
        </w:r>
        <w:r w:rsidR="00B151FD">
          <w:rPr>
            <w:noProof/>
            <w:webHidden/>
          </w:rPr>
          <w:fldChar w:fldCharType="end"/>
        </w:r>
      </w:hyperlink>
    </w:p>
    <w:p w14:paraId="05DAA437" w14:textId="77777777" w:rsidR="00643AFD" w:rsidRDefault="00332E04">
      <w:pPr>
        <w:pStyle w:val="TOC2"/>
        <w:rPr>
          <w:rFonts w:asciiTheme="minorHAnsi" w:eastAsiaTheme="minorEastAsia" w:hAnsiTheme="minorHAnsi" w:cstheme="minorBidi"/>
          <w:color w:val="auto"/>
          <w:sz w:val="22"/>
        </w:rPr>
      </w:pPr>
      <w:hyperlink w:anchor="_Toc421729652" w:history="1">
        <w:r w:rsidR="00643AFD" w:rsidRPr="007A0023">
          <w:rPr>
            <w:rStyle w:val="Hyperlink"/>
          </w:rPr>
          <w:t>2</w:t>
        </w:r>
        <w:r w:rsidR="00643AFD">
          <w:rPr>
            <w:rFonts w:asciiTheme="minorHAnsi" w:eastAsiaTheme="minorEastAsia" w:hAnsiTheme="minorHAnsi" w:cstheme="minorBidi"/>
            <w:color w:val="auto"/>
            <w:sz w:val="22"/>
          </w:rPr>
          <w:tab/>
        </w:r>
        <w:r w:rsidR="00643AFD" w:rsidRPr="007A0023">
          <w:rPr>
            <w:rStyle w:val="Hyperlink"/>
          </w:rPr>
          <w:t>Water recovery experience</w:t>
        </w:r>
        <w:r w:rsidR="00643AFD">
          <w:rPr>
            <w:webHidden/>
          </w:rPr>
          <w:tab/>
        </w:r>
        <w:r w:rsidR="00B151FD">
          <w:rPr>
            <w:webHidden/>
          </w:rPr>
          <w:fldChar w:fldCharType="begin"/>
        </w:r>
        <w:r w:rsidR="00643AFD">
          <w:rPr>
            <w:webHidden/>
          </w:rPr>
          <w:instrText xml:space="preserve"> PAGEREF _Toc421729652 \h </w:instrText>
        </w:r>
        <w:r w:rsidR="00B151FD">
          <w:rPr>
            <w:webHidden/>
          </w:rPr>
        </w:r>
        <w:r w:rsidR="00B151FD">
          <w:rPr>
            <w:webHidden/>
          </w:rPr>
          <w:fldChar w:fldCharType="separate"/>
        </w:r>
        <w:r w:rsidR="00643AFD">
          <w:rPr>
            <w:webHidden/>
          </w:rPr>
          <w:t>10</w:t>
        </w:r>
        <w:r w:rsidR="00B151FD">
          <w:rPr>
            <w:webHidden/>
          </w:rPr>
          <w:fldChar w:fldCharType="end"/>
        </w:r>
      </w:hyperlink>
    </w:p>
    <w:p w14:paraId="2FDA8FF3" w14:textId="77777777" w:rsidR="00643AFD" w:rsidRDefault="00332E04">
      <w:pPr>
        <w:pStyle w:val="TOC3"/>
        <w:rPr>
          <w:rFonts w:asciiTheme="minorHAnsi" w:eastAsiaTheme="minorEastAsia" w:hAnsiTheme="minorHAnsi" w:cstheme="minorBidi"/>
          <w:noProof/>
          <w:color w:val="auto"/>
          <w:sz w:val="22"/>
        </w:rPr>
      </w:pPr>
      <w:hyperlink w:anchor="_Toc421729653" w:history="1">
        <w:r w:rsidR="00643AFD" w:rsidRPr="007A0023">
          <w:rPr>
            <w:rStyle w:val="Hyperlink"/>
            <w:noProof/>
          </w:rPr>
          <w:t>2.1</w:t>
        </w:r>
        <w:r w:rsidR="00643AFD">
          <w:rPr>
            <w:rFonts w:asciiTheme="minorHAnsi" w:eastAsiaTheme="minorEastAsia" w:hAnsiTheme="minorHAnsi" w:cstheme="minorBidi"/>
            <w:noProof/>
            <w:color w:val="auto"/>
            <w:sz w:val="22"/>
          </w:rPr>
          <w:tab/>
        </w:r>
        <w:r w:rsidR="00643AFD" w:rsidRPr="007A0023">
          <w:rPr>
            <w:rStyle w:val="Hyperlink"/>
            <w:noProof/>
          </w:rPr>
          <w:t>Relationship between benchmark prices and water market</w:t>
        </w:r>
        <w:r w:rsidR="00643AFD">
          <w:rPr>
            <w:noProof/>
            <w:webHidden/>
          </w:rPr>
          <w:tab/>
        </w:r>
        <w:r w:rsidR="00B151FD">
          <w:rPr>
            <w:noProof/>
            <w:webHidden/>
          </w:rPr>
          <w:fldChar w:fldCharType="begin"/>
        </w:r>
        <w:r w:rsidR="00643AFD">
          <w:rPr>
            <w:noProof/>
            <w:webHidden/>
          </w:rPr>
          <w:instrText xml:space="preserve"> PAGEREF _Toc421729653 \h </w:instrText>
        </w:r>
        <w:r w:rsidR="00B151FD">
          <w:rPr>
            <w:noProof/>
            <w:webHidden/>
          </w:rPr>
        </w:r>
        <w:r w:rsidR="00B151FD">
          <w:rPr>
            <w:noProof/>
            <w:webHidden/>
          </w:rPr>
          <w:fldChar w:fldCharType="separate"/>
        </w:r>
        <w:r w:rsidR="00643AFD">
          <w:rPr>
            <w:noProof/>
            <w:webHidden/>
          </w:rPr>
          <w:t>10</w:t>
        </w:r>
        <w:r w:rsidR="00B151FD">
          <w:rPr>
            <w:noProof/>
            <w:webHidden/>
          </w:rPr>
          <w:fldChar w:fldCharType="end"/>
        </w:r>
      </w:hyperlink>
    </w:p>
    <w:p w14:paraId="6ED11911" w14:textId="77777777" w:rsidR="00643AFD" w:rsidRDefault="00332E04">
      <w:pPr>
        <w:pStyle w:val="TOC3"/>
        <w:rPr>
          <w:rFonts w:asciiTheme="minorHAnsi" w:eastAsiaTheme="minorEastAsia" w:hAnsiTheme="minorHAnsi" w:cstheme="minorBidi"/>
          <w:noProof/>
          <w:color w:val="auto"/>
          <w:sz w:val="22"/>
        </w:rPr>
      </w:pPr>
      <w:hyperlink w:anchor="_Toc421729654" w:history="1">
        <w:r w:rsidR="00643AFD" w:rsidRPr="007A0023">
          <w:rPr>
            <w:rStyle w:val="Hyperlink"/>
            <w:noProof/>
          </w:rPr>
          <w:t>2.2</w:t>
        </w:r>
        <w:r w:rsidR="00643AFD">
          <w:rPr>
            <w:rFonts w:asciiTheme="minorHAnsi" w:eastAsiaTheme="minorEastAsia" w:hAnsiTheme="minorHAnsi" w:cstheme="minorBidi"/>
            <w:noProof/>
            <w:color w:val="auto"/>
            <w:sz w:val="22"/>
          </w:rPr>
          <w:tab/>
        </w:r>
        <w:r w:rsidR="00643AFD" w:rsidRPr="007A0023">
          <w:rPr>
            <w:rStyle w:val="Hyperlink"/>
            <w:noProof/>
          </w:rPr>
          <w:t>Impact of demand on water market prices</w:t>
        </w:r>
        <w:r w:rsidR="00643AFD">
          <w:rPr>
            <w:noProof/>
            <w:webHidden/>
          </w:rPr>
          <w:tab/>
        </w:r>
        <w:r w:rsidR="00B151FD">
          <w:rPr>
            <w:noProof/>
            <w:webHidden/>
          </w:rPr>
          <w:fldChar w:fldCharType="begin"/>
        </w:r>
        <w:r w:rsidR="00643AFD">
          <w:rPr>
            <w:noProof/>
            <w:webHidden/>
          </w:rPr>
          <w:instrText xml:space="preserve"> PAGEREF _Toc421729654 \h </w:instrText>
        </w:r>
        <w:r w:rsidR="00B151FD">
          <w:rPr>
            <w:noProof/>
            <w:webHidden/>
          </w:rPr>
        </w:r>
        <w:r w:rsidR="00B151FD">
          <w:rPr>
            <w:noProof/>
            <w:webHidden/>
          </w:rPr>
          <w:fldChar w:fldCharType="separate"/>
        </w:r>
        <w:r w:rsidR="00643AFD">
          <w:rPr>
            <w:noProof/>
            <w:webHidden/>
          </w:rPr>
          <w:t>11</w:t>
        </w:r>
        <w:r w:rsidR="00B151FD">
          <w:rPr>
            <w:noProof/>
            <w:webHidden/>
          </w:rPr>
          <w:fldChar w:fldCharType="end"/>
        </w:r>
      </w:hyperlink>
    </w:p>
    <w:p w14:paraId="66BB9F6E" w14:textId="77777777" w:rsidR="00643AFD" w:rsidRDefault="00332E04">
      <w:pPr>
        <w:pStyle w:val="TOC3"/>
        <w:rPr>
          <w:rFonts w:asciiTheme="minorHAnsi" w:eastAsiaTheme="minorEastAsia" w:hAnsiTheme="minorHAnsi" w:cstheme="minorBidi"/>
          <w:noProof/>
          <w:color w:val="auto"/>
          <w:sz w:val="22"/>
        </w:rPr>
      </w:pPr>
      <w:hyperlink w:anchor="_Toc421729655" w:history="1">
        <w:r w:rsidR="00643AFD" w:rsidRPr="007A0023">
          <w:rPr>
            <w:rStyle w:val="Hyperlink"/>
            <w:noProof/>
          </w:rPr>
          <w:t>2.3</w:t>
        </w:r>
        <w:r w:rsidR="00643AFD">
          <w:rPr>
            <w:rFonts w:asciiTheme="minorHAnsi" w:eastAsiaTheme="minorEastAsia" w:hAnsiTheme="minorHAnsi" w:cstheme="minorBidi"/>
            <w:noProof/>
            <w:color w:val="auto"/>
            <w:sz w:val="22"/>
          </w:rPr>
          <w:tab/>
        </w:r>
        <w:r w:rsidR="00643AFD" w:rsidRPr="007A0023">
          <w:rPr>
            <w:rStyle w:val="Hyperlink"/>
            <w:noProof/>
          </w:rPr>
          <w:t>Other sources of price advice</w:t>
        </w:r>
        <w:r w:rsidR="00643AFD">
          <w:rPr>
            <w:noProof/>
            <w:webHidden/>
          </w:rPr>
          <w:tab/>
        </w:r>
        <w:r w:rsidR="00B151FD">
          <w:rPr>
            <w:noProof/>
            <w:webHidden/>
          </w:rPr>
          <w:fldChar w:fldCharType="begin"/>
        </w:r>
        <w:r w:rsidR="00643AFD">
          <w:rPr>
            <w:noProof/>
            <w:webHidden/>
          </w:rPr>
          <w:instrText xml:space="preserve"> PAGEREF _Toc421729655 \h </w:instrText>
        </w:r>
        <w:r w:rsidR="00B151FD">
          <w:rPr>
            <w:noProof/>
            <w:webHidden/>
          </w:rPr>
        </w:r>
        <w:r w:rsidR="00B151FD">
          <w:rPr>
            <w:noProof/>
            <w:webHidden/>
          </w:rPr>
          <w:fldChar w:fldCharType="separate"/>
        </w:r>
        <w:r w:rsidR="00643AFD">
          <w:rPr>
            <w:noProof/>
            <w:webHidden/>
          </w:rPr>
          <w:t>11</w:t>
        </w:r>
        <w:r w:rsidR="00B151FD">
          <w:rPr>
            <w:noProof/>
            <w:webHidden/>
          </w:rPr>
          <w:fldChar w:fldCharType="end"/>
        </w:r>
      </w:hyperlink>
    </w:p>
    <w:p w14:paraId="46E01B59" w14:textId="77777777" w:rsidR="00643AFD" w:rsidRDefault="00332E04">
      <w:pPr>
        <w:pStyle w:val="TOC2"/>
        <w:rPr>
          <w:rFonts w:asciiTheme="minorHAnsi" w:eastAsiaTheme="minorEastAsia" w:hAnsiTheme="minorHAnsi" w:cstheme="minorBidi"/>
          <w:color w:val="auto"/>
          <w:sz w:val="22"/>
        </w:rPr>
      </w:pPr>
      <w:hyperlink w:anchor="_Toc421729656" w:history="1">
        <w:r w:rsidR="00643AFD" w:rsidRPr="007A0023">
          <w:rPr>
            <w:rStyle w:val="Hyperlink"/>
          </w:rPr>
          <w:t>3</w:t>
        </w:r>
        <w:r w:rsidR="00643AFD">
          <w:rPr>
            <w:rFonts w:asciiTheme="minorHAnsi" w:eastAsiaTheme="minorEastAsia" w:hAnsiTheme="minorHAnsi" w:cstheme="minorBidi"/>
            <w:color w:val="auto"/>
            <w:sz w:val="22"/>
          </w:rPr>
          <w:tab/>
        </w:r>
        <w:r w:rsidR="00643AFD" w:rsidRPr="007A0023">
          <w:rPr>
            <w:rStyle w:val="Hyperlink"/>
          </w:rPr>
          <w:t>Water recovery tender issues</w:t>
        </w:r>
        <w:r w:rsidR="00643AFD">
          <w:rPr>
            <w:webHidden/>
          </w:rPr>
          <w:tab/>
        </w:r>
        <w:r w:rsidR="00B151FD">
          <w:rPr>
            <w:webHidden/>
          </w:rPr>
          <w:fldChar w:fldCharType="begin"/>
        </w:r>
        <w:r w:rsidR="00643AFD">
          <w:rPr>
            <w:webHidden/>
          </w:rPr>
          <w:instrText xml:space="preserve"> PAGEREF _Toc421729656 \h </w:instrText>
        </w:r>
        <w:r w:rsidR="00B151FD">
          <w:rPr>
            <w:webHidden/>
          </w:rPr>
        </w:r>
        <w:r w:rsidR="00B151FD">
          <w:rPr>
            <w:webHidden/>
          </w:rPr>
          <w:fldChar w:fldCharType="separate"/>
        </w:r>
        <w:r w:rsidR="00643AFD">
          <w:rPr>
            <w:webHidden/>
          </w:rPr>
          <w:t>14</w:t>
        </w:r>
        <w:r w:rsidR="00B151FD">
          <w:rPr>
            <w:webHidden/>
          </w:rPr>
          <w:fldChar w:fldCharType="end"/>
        </w:r>
      </w:hyperlink>
    </w:p>
    <w:p w14:paraId="1E85FDC0" w14:textId="77777777" w:rsidR="00643AFD" w:rsidRDefault="00332E04">
      <w:pPr>
        <w:pStyle w:val="TOC3"/>
        <w:rPr>
          <w:rFonts w:asciiTheme="minorHAnsi" w:eastAsiaTheme="minorEastAsia" w:hAnsiTheme="minorHAnsi" w:cstheme="minorBidi"/>
          <w:noProof/>
          <w:color w:val="auto"/>
          <w:sz w:val="22"/>
        </w:rPr>
      </w:pPr>
      <w:hyperlink w:anchor="_Toc421729657" w:history="1">
        <w:r w:rsidR="00643AFD" w:rsidRPr="007A0023">
          <w:rPr>
            <w:rStyle w:val="Hyperlink"/>
            <w:noProof/>
          </w:rPr>
          <w:t>3.1</w:t>
        </w:r>
        <w:r w:rsidR="00643AFD">
          <w:rPr>
            <w:rFonts w:asciiTheme="minorHAnsi" w:eastAsiaTheme="minorEastAsia" w:hAnsiTheme="minorHAnsi" w:cstheme="minorBidi"/>
            <w:noProof/>
            <w:color w:val="auto"/>
            <w:sz w:val="22"/>
          </w:rPr>
          <w:tab/>
        </w:r>
        <w:r w:rsidR="00643AFD" w:rsidRPr="007A0023">
          <w:rPr>
            <w:rStyle w:val="Hyperlink"/>
            <w:noProof/>
          </w:rPr>
          <w:t>Factors influencing participation</w:t>
        </w:r>
        <w:r w:rsidR="00643AFD">
          <w:rPr>
            <w:noProof/>
            <w:webHidden/>
          </w:rPr>
          <w:tab/>
        </w:r>
        <w:r w:rsidR="00B151FD">
          <w:rPr>
            <w:noProof/>
            <w:webHidden/>
          </w:rPr>
          <w:fldChar w:fldCharType="begin"/>
        </w:r>
        <w:r w:rsidR="00643AFD">
          <w:rPr>
            <w:noProof/>
            <w:webHidden/>
          </w:rPr>
          <w:instrText xml:space="preserve"> PAGEREF _Toc421729657 \h </w:instrText>
        </w:r>
        <w:r w:rsidR="00B151FD">
          <w:rPr>
            <w:noProof/>
            <w:webHidden/>
          </w:rPr>
        </w:r>
        <w:r w:rsidR="00B151FD">
          <w:rPr>
            <w:noProof/>
            <w:webHidden/>
          </w:rPr>
          <w:fldChar w:fldCharType="separate"/>
        </w:r>
        <w:r w:rsidR="00643AFD">
          <w:rPr>
            <w:noProof/>
            <w:webHidden/>
          </w:rPr>
          <w:t>14</w:t>
        </w:r>
        <w:r w:rsidR="00B151FD">
          <w:rPr>
            <w:noProof/>
            <w:webHidden/>
          </w:rPr>
          <w:fldChar w:fldCharType="end"/>
        </w:r>
      </w:hyperlink>
    </w:p>
    <w:p w14:paraId="15646F1E" w14:textId="77777777" w:rsidR="00643AFD" w:rsidRDefault="00332E04">
      <w:pPr>
        <w:pStyle w:val="TOC3"/>
        <w:rPr>
          <w:rFonts w:asciiTheme="minorHAnsi" w:eastAsiaTheme="minorEastAsia" w:hAnsiTheme="minorHAnsi" w:cstheme="minorBidi"/>
          <w:noProof/>
          <w:color w:val="auto"/>
          <w:sz w:val="22"/>
        </w:rPr>
      </w:pPr>
      <w:hyperlink w:anchor="_Toc421729658" w:history="1">
        <w:r w:rsidR="00643AFD" w:rsidRPr="007A0023">
          <w:rPr>
            <w:rStyle w:val="Hyperlink"/>
            <w:noProof/>
          </w:rPr>
          <w:t>3.2</w:t>
        </w:r>
        <w:r w:rsidR="00643AFD">
          <w:rPr>
            <w:rFonts w:asciiTheme="minorHAnsi" w:eastAsiaTheme="minorEastAsia" w:hAnsiTheme="minorHAnsi" w:cstheme="minorBidi"/>
            <w:noProof/>
            <w:color w:val="auto"/>
            <w:sz w:val="22"/>
          </w:rPr>
          <w:tab/>
        </w:r>
        <w:r w:rsidR="00643AFD" w:rsidRPr="007A0023">
          <w:rPr>
            <w:rStyle w:val="Hyperlink"/>
            <w:noProof/>
          </w:rPr>
          <w:t>Impact of revelation of purchase prices and willingness to pay</w:t>
        </w:r>
        <w:r w:rsidR="00643AFD">
          <w:rPr>
            <w:noProof/>
            <w:webHidden/>
          </w:rPr>
          <w:tab/>
        </w:r>
        <w:r w:rsidR="00B151FD">
          <w:rPr>
            <w:noProof/>
            <w:webHidden/>
          </w:rPr>
          <w:fldChar w:fldCharType="begin"/>
        </w:r>
        <w:r w:rsidR="00643AFD">
          <w:rPr>
            <w:noProof/>
            <w:webHidden/>
          </w:rPr>
          <w:instrText xml:space="preserve"> PAGEREF _Toc421729658 \h </w:instrText>
        </w:r>
        <w:r w:rsidR="00B151FD">
          <w:rPr>
            <w:noProof/>
            <w:webHidden/>
          </w:rPr>
        </w:r>
        <w:r w:rsidR="00B151FD">
          <w:rPr>
            <w:noProof/>
            <w:webHidden/>
          </w:rPr>
          <w:fldChar w:fldCharType="separate"/>
        </w:r>
        <w:r w:rsidR="00643AFD">
          <w:rPr>
            <w:noProof/>
            <w:webHidden/>
          </w:rPr>
          <w:t>15</w:t>
        </w:r>
        <w:r w:rsidR="00B151FD">
          <w:rPr>
            <w:noProof/>
            <w:webHidden/>
          </w:rPr>
          <w:fldChar w:fldCharType="end"/>
        </w:r>
      </w:hyperlink>
    </w:p>
    <w:p w14:paraId="4907867F" w14:textId="77777777" w:rsidR="00643AFD" w:rsidRDefault="00332E04">
      <w:pPr>
        <w:pStyle w:val="TOC2"/>
        <w:rPr>
          <w:rFonts w:asciiTheme="minorHAnsi" w:eastAsiaTheme="minorEastAsia" w:hAnsiTheme="minorHAnsi" w:cstheme="minorBidi"/>
          <w:color w:val="auto"/>
          <w:sz w:val="22"/>
        </w:rPr>
      </w:pPr>
      <w:hyperlink w:anchor="_Toc421729659" w:history="1">
        <w:r w:rsidR="00643AFD" w:rsidRPr="007A0023">
          <w:rPr>
            <w:rStyle w:val="Hyperlink"/>
          </w:rPr>
          <w:t>4</w:t>
        </w:r>
        <w:r w:rsidR="00643AFD">
          <w:rPr>
            <w:rFonts w:asciiTheme="minorHAnsi" w:eastAsiaTheme="minorEastAsia" w:hAnsiTheme="minorHAnsi" w:cstheme="minorBidi"/>
            <w:color w:val="auto"/>
            <w:sz w:val="22"/>
          </w:rPr>
          <w:tab/>
        </w:r>
        <w:r w:rsidR="00643AFD" w:rsidRPr="007A0023">
          <w:rPr>
            <w:rStyle w:val="Hyperlink"/>
          </w:rPr>
          <w:t>Discussion of variation in purchase strategy</w:t>
        </w:r>
        <w:r w:rsidR="00643AFD">
          <w:rPr>
            <w:webHidden/>
          </w:rPr>
          <w:tab/>
        </w:r>
        <w:r w:rsidR="00B151FD">
          <w:rPr>
            <w:webHidden/>
          </w:rPr>
          <w:fldChar w:fldCharType="begin"/>
        </w:r>
        <w:r w:rsidR="00643AFD">
          <w:rPr>
            <w:webHidden/>
          </w:rPr>
          <w:instrText xml:space="preserve"> PAGEREF _Toc421729659 \h </w:instrText>
        </w:r>
        <w:r w:rsidR="00B151FD">
          <w:rPr>
            <w:webHidden/>
          </w:rPr>
        </w:r>
        <w:r w:rsidR="00B151FD">
          <w:rPr>
            <w:webHidden/>
          </w:rPr>
          <w:fldChar w:fldCharType="separate"/>
        </w:r>
        <w:r w:rsidR="00643AFD">
          <w:rPr>
            <w:webHidden/>
          </w:rPr>
          <w:t>18</w:t>
        </w:r>
        <w:r w:rsidR="00B151FD">
          <w:rPr>
            <w:webHidden/>
          </w:rPr>
          <w:fldChar w:fldCharType="end"/>
        </w:r>
      </w:hyperlink>
    </w:p>
    <w:p w14:paraId="40BFA39B" w14:textId="77777777" w:rsidR="00643AFD" w:rsidRDefault="00332E04">
      <w:pPr>
        <w:pStyle w:val="TOC3"/>
        <w:rPr>
          <w:rFonts w:asciiTheme="minorHAnsi" w:eastAsiaTheme="minorEastAsia" w:hAnsiTheme="minorHAnsi" w:cstheme="minorBidi"/>
          <w:noProof/>
          <w:color w:val="auto"/>
          <w:sz w:val="22"/>
        </w:rPr>
      </w:pPr>
      <w:hyperlink w:anchor="_Toc421729660" w:history="1">
        <w:r w:rsidR="00643AFD" w:rsidRPr="007A0023">
          <w:rPr>
            <w:rStyle w:val="Hyperlink"/>
            <w:noProof/>
          </w:rPr>
          <w:t>4.1</w:t>
        </w:r>
        <w:r w:rsidR="00643AFD">
          <w:rPr>
            <w:rFonts w:asciiTheme="minorHAnsi" w:eastAsiaTheme="minorEastAsia" w:hAnsiTheme="minorHAnsi" w:cstheme="minorBidi"/>
            <w:noProof/>
            <w:color w:val="auto"/>
            <w:sz w:val="22"/>
          </w:rPr>
          <w:tab/>
        </w:r>
        <w:r w:rsidR="00643AFD" w:rsidRPr="007A0023">
          <w:rPr>
            <w:rStyle w:val="Hyperlink"/>
            <w:noProof/>
          </w:rPr>
          <w:t>Where are tenders and similar approaches likely to be appropriate?</w:t>
        </w:r>
        <w:r w:rsidR="00643AFD">
          <w:rPr>
            <w:noProof/>
            <w:webHidden/>
          </w:rPr>
          <w:tab/>
        </w:r>
        <w:r w:rsidR="00B151FD">
          <w:rPr>
            <w:noProof/>
            <w:webHidden/>
          </w:rPr>
          <w:fldChar w:fldCharType="begin"/>
        </w:r>
        <w:r w:rsidR="00643AFD">
          <w:rPr>
            <w:noProof/>
            <w:webHidden/>
          </w:rPr>
          <w:instrText xml:space="preserve"> PAGEREF _Toc421729660 \h </w:instrText>
        </w:r>
        <w:r w:rsidR="00B151FD">
          <w:rPr>
            <w:noProof/>
            <w:webHidden/>
          </w:rPr>
        </w:r>
        <w:r w:rsidR="00B151FD">
          <w:rPr>
            <w:noProof/>
            <w:webHidden/>
          </w:rPr>
          <w:fldChar w:fldCharType="separate"/>
        </w:r>
        <w:r w:rsidR="00643AFD">
          <w:rPr>
            <w:noProof/>
            <w:webHidden/>
          </w:rPr>
          <w:t>18</w:t>
        </w:r>
        <w:r w:rsidR="00B151FD">
          <w:rPr>
            <w:noProof/>
            <w:webHidden/>
          </w:rPr>
          <w:fldChar w:fldCharType="end"/>
        </w:r>
      </w:hyperlink>
    </w:p>
    <w:p w14:paraId="12F4599D" w14:textId="77777777" w:rsidR="00643AFD" w:rsidRDefault="00332E04">
      <w:pPr>
        <w:pStyle w:val="TOC3"/>
        <w:rPr>
          <w:rFonts w:asciiTheme="minorHAnsi" w:eastAsiaTheme="minorEastAsia" w:hAnsiTheme="minorHAnsi" w:cstheme="minorBidi"/>
          <w:noProof/>
          <w:color w:val="auto"/>
          <w:sz w:val="22"/>
        </w:rPr>
      </w:pPr>
      <w:hyperlink w:anchor="_Toc421729661" w:history="1">
        <w:r w:rsidR="00643AFD" w:rsidRPr="007A0023">
          <w:rPr>
            <w:rStyle w:val="Hyperlink"/>
            <w:noProof/>
          </w:rPr>
          <w:t>4.2</w:t>
        </w:r>
        <w:r w:rsidR="00643AFD">
          <w:rPr>
            <w:rFonts w:asciiTheme="minorHAnsi" w:eastAsiaTheme="minorEastAsia" w:hAnsiTheme="minorHAnsi" w:cstheme="minorBidi"/>
            <w:noProof/>
            <w:color w:val="auto"/>
            <w:sz w:val="22"/>
          </w:rPr>
          <w:tab/>
        </w:r>
        <w:r w:rsidR="00643AFD" w:rsidRPr="007A0023">
          <w:rPr>
            <w:rStyle w:val="Hyperlink"/>
            <w:noProof/>
          </w:rPr>
          <w:t>Increasing the benchmark or reserve price above valuations</w:t>
        </w:r>
        <w:r w:rsidR="00643AFD">
          <w:rPr>
            <w:noProof/>
            <w:webHidden/>
          </w:rPr>
          <w:tab/>
        </w:r>
        <w:r w:rsidR="00B151FD">
          <w:rPr>
            <w:noProof/>
            <w:webHidden/>
          </w:rPr>
          <w:fldChar w:fldCharType="begin"/>
        </w:r>
        <w:r w:rsidR="00643AFD">
          <w:rPr>
            <w:noProof/>
            <w:webHidden/>
          </w:rPr>
          <w:instrText xml:space="preserve"> PAGEREF _Toc421729661 \h </w:instrText>
        </w:r>
        <w:r w:rsidR="00B151FD">
          <w:rPr>
            <w:noProof/>
            <w:webHidden/>
          </w:rPr>
        </w:r>
        <w:r w:rsidR="00B151FD">
          <w:rPr>
            <w:noProof/>
            <w:webHidden/>
          </w:rPr>
          <w:fldChar w:fldCharType="separate"/>
        </w:r>
        <w:r w:rsidR="00643AFD">
          <w:rPr>
            <w:noProof/>
            <w:webHidden/>
          </w:rPr>
          <w:t>18</w:t>
        </w:r>
        <w:r w:rsidR="00B151FD">
          <w:rPr>
            <w:noProof/>
            <w:webHidden/>
          </w:rPr>
          <w:fldChar w:fldCharType="end"/>
        </w:r>
      </w:hyperlink>
    </w:p>
    <w:p w14:paraId="431E8984" w14:textId="77777777" w:rsidR="00643AFD" w:rsidRDefault="00332E04">
      <w:pPr>
        <w:pStyle w:val="TOC3"/>
        <w:rPr>
          <w:rFonts w:asciiTheme="minorHAnsi" w:eastAsiaTheme="minorEastAsia" w:hAnsiTheme="minorHAnsi" w:cstheme="minorBidi"/>
          <w:noProof/>
          <w:color w:val="auto"/>
          <w:sz w:val="22"/>
        </w:rPr>
      </w:pPr>
      <w:hyperlink w:anchor="_Toc421729662" w:history="1">
        <w:r w:rsidR="00643AFD" w:rsidRPr="007A0023">
          <w:rPr>
            <w:rStyle w:val="Hyperlink"/>
            <w:noProof/>
          </w:rPr>
          <w:t>4.3</w:t>
        </w:r>
        <w:r w:rsidR="00643AFD">
          <w:rPr>
            <w:rFonts w:asciiTheme="minorHAnsi" w:eastAsiaTheme="minorEastAsia" w:hAnsiTheme="minorHAnsi" w:cstheme="minorBidi"/>
            <w:noProof/>
            <w:color w:val="auto"/>
            <w:sz w:val="22"/>
          </w:rPr>
          <w:tab/>
        </w:r>
        <w:r w:rsidR="00643AFD" w:rsidRPr="007A0023">
          <w:rPr>
            <w:rStyle w:val="Hyperlink"/>
            <w:noProof/>
          </w:rPr>
          <w:t>Impact of increasing the benchmark price on the water market</w:t>
        </w:r>
        <w:r w:rsidR="00643AFD">
          <w:rPr>
            <w:noProof/>
            <w:webHidden/>
          </w:rPr>
          <w:tab/>
        </w:r>
        <w:r w:rsidR="00B151FD">
          <w:rPr>
            <w:noProof/>
            <w:webHidden/>
          </w:rPr>
          <w:fldChar w:fldCharType="begin"/>
        </w:r>
        <w:r w:rsidR="00643AFD">
          <w:rPr>
            <w:noProof/>
            <w:webHidden/>
          </w:rPr>
          <w:instrText xml:space="preserve"> PAGEREF _Toc421729662 \h </w:instrText>
        </w:r>
        <w:r w:rsidR="00B151FD">
          <w:rPr>
            <w:noProof/>
            <w:webHidden/>
          </w:rPr>
        </w:r>
        <w:r w:rsidR="00B151FD">
          <w:rPr>
            <w:noProof/>
            <w:webHidden/>
          </w:rPr>
          <w:fldChar w:fldCharType="separate"/>
        </w:r>
        <w:r w:rsidR="00643AFD">
          <w:rPr>
            <w:noProof/>
            <w:webHidden/>
          </w:rPr>
          <w:t>19</w:t>
        </w:r>
        <w:r w:rsidR="00B151FD">
          <w:rPr>
            <w:noProof/>
            <w:webHidden/>
          </w:rPr>
          <w:fldChar w:fldCharType="end"/>
        </w:r>
      </w:hyperlink>
    </w:p>
    <w:p w14:paraId="058E709D" w14:textId="77777777" w:rsidR="00643AFD" w:rsidRDefault="00332E04">
      <w:pPr>
        <w:pStyle w:val="TOC3"/>
        <w:rPr>
          <w:rFonts w:asciiTheme="minorHAnsi" w:eastAsiaTheme="minorEastAsia" w:hAnsiTheme="minorHAnsi" w:cstheme="minorBidi"/>
          <w:noProof/>
          <w:color w:val="auto"/>
          <w:sz w:val="22"/>
        </w:rPr>
      </w:pPr>
      <w:hyperlink w:anchor="_Toc421729663" w:history="1">
        <w:r w:rsidR="00643AFD" w:rsidRPr="007A0023">
          <w:rPr>
            <w:rStyle w:val="Hyperlink"/>
            <w:noProof/>
          </w:rPr>
          <w:t>4.4</w:t>
        </w:r>
        <w:r w:rsidR="00643AFD">
          <w:rPr>
            <w:rFonts w:asciiTheme="minorHAnsi" w:eastAsiaTheme="minorEastAsia" w:hAnsiTheme="minorHAnsi" w:cstheme="minorBidi"/>
            <w:noProof/>
            <w:color w:val="auto"/>
            <w:sz w:val="22"/>
          </w:rPr>
          <w:tab/>
        </w:r>
        <w:r w:rsidR="00643AFD" w:rsidRPr="007A0023">
          <w:rPr>
            <w:rStyle w:val="Hyperlink"/>
            <w:noProof/>
          </w:rPr>
          <w:t>Inclusion of a premium based on other justifications</w:t>
        </w:r>
        <w:r w:rsidR="00643AFD">
          <w:rPr>
            <w:noProof/>
            <w:webHidden/>
          </w:rPr>
          <w:tab/>
        </w:r>
        <w:r w:rsidR="00B151FD">
          <w:rPr>
            <w:noProof/>
            <w:webHidden/>
          </w:rPr>
          <w:fldChar w:fldCharType="begin"/>
        </w:r>
        <w:r w:rsidR="00643AFD">
          <w:rPr>
            <w:noProof/>
            <w:webHidden/>
          </w:rPr>
          <w:instrText xml:space="preserve"> PAGEREF _Toc421729663 \h </w:instrText>
        </w:r>
        <w:r w:rsidR="00B151FD">
          <w:rPr>
            <w:noProof/>
            <w:webHidden/>
          </w:rPr>
        </w:r>
        <w:r w:rsidR="00B151FD">
          <w:rPr>
            <w:noProof/>
            <w:webHidden/>
          </w:rPr>
          <w:fldChar w:fldCharType="separate"/>
        </w:r>
        <w:r w:rsidR="00643AFD">
          <w:rPr>
            <w:noProof/>
            <w:webHidden/>
          </w:rPr>
          <w:t>19</w:t>
        </w:r>
        <w:r w:rsidR="00B151FD">
          <w:rPr>
            <w:noProof/>
            <w:webHidden/>
          </w:rPr>
          <w:fldChar w:fldCharType="end"/>
        </w:r>
      </w:hyperlink>
    </w:p>
    <w:p w14:paraId="4482DA7A" w14:textId="77777777" w:rsidR="00643AFD" w:rsidRDefault="00332E04">
      <w:pPr>
        <w:pStyle w:val="TOC3"/>
        <w:rPr>
          <w:rFonts w:asciiTheme="minorHAnsi" w:eastAsiaTheme="minorEastAsia" w:hAnsiTheme="minorHAnsi" w:cstheme="minorBidi"/>
          <w:noProof/>
          <w:color w:val="auto"/>
          <w:sz w:val="22"/>
        </w:rPr>
      </w:pPr>
      <w:hyperlink w:anchor="_Toc421729664" w:history="1">
        <w:r w:rsidR="00643AFD" w:rsidRPr="007A0023">
          <w:rPr>
            <w:rStyle w:val="Hyperlink"/>
            <w:noProof/>
          </w:rPr>
          <w:t>4.5</w:t>
        </w:r>
        <w:r w:rsidR="00643AFD">
          <w:rPr>
            <w:rFonts w:asciiTheme="minorHAnsi" w:eastAsiaTheme="minorEastAsia" w:hAnsiTheme="minorHAnsi" w:cstheme="minorBidi"/>
            <w:noProof/>
            <w:color w:val="auto"/>
            <w:sz w:val="22"/>
          </w:rPr>
          <w:tab/>
        </w:r>
        <w:r w:rsidR="00643AFD" w:rsidRPr="007A0023">
          <w:rPr>
            <w:rStyle w:val="Hyperlink"/>
            <w:noProof/>
          </w:rPr>
          <w:t>Other options for improving market performance</w:t>
        </w:r>
        <w:r w:rsidR="00643AFD">
          <w:rPr>
            <w:noProof/>
            <w:webHidden/>
          </w:rPr>
          <w:tab/>
        </w:r>
        <w:r w:rsidR="00B151FD">
          <w:rPr>
            <w:noProof/>
            <w:webHidden/>
          </w:rPr>
          <w:fldChar w:fldCharType="begin"/>
        </w:r>
        <w:r w:rsidR="00643AFD">
          <w:rPr>
            <w:noProof/>
            <w:webHidden/>
          </w:rPr>
          <w:instrText xml:space="preserve"> PAGEREF _Toc421729664 \h </w:instrText>
        </w:r>
        <w:r w:rsidR="00B151FD">
          <w:rPr>
            <w:noProof/>
            <w:webHidden/>
          </w:rPr>
        </w:r>
        <w:r w:rsidR="00B151FD">
          <w:rPr>
            <w:noProof/>
            <w:webHidden/>
          </w:rPr>
          <w:fldChar w:fldCharType="separate"/>
        </w:r>
        <w:r w:rsidR="00643AFD">
          <w:rPr>
            <w:noProof/>
            <w:webHidden/>
          </w:rPr>
          <w:t>20</w:t>
        </w:r>
        <w:r w:rsidR="00B151FD">
          <w:rPr>
            <w:noProof/>
            <w:webHidden/>
          </w:rPr>
          <w:fldChar w:fldCharType="end"/>
        </w:r>
      </w:hyperlink>
    </w:p>
    <w:p w14:paraId="6B0450EF" w14:textId="77777777" w:rsidR="00643AFD" w:rsidRDefault="00332E04">
      <w:pPr>
        <w:pStyle w:val="TOC3"/>
        <w:rPr>
          <w:rFonts w:asciiTheme="minorHAnsi" w:eastAsiaTheme="minorEastAsia" w:hAnsiTheme="minorHAnsi" w:cstheme="minorBidi"/>
          <w:noProof/>
          <w:color w:val="auto"/>
          <w:sz w:val="22"/>
        </w:rPr>
      </w:pPr>
      <w:hyperlink w:anchor="_Toc421729665" w:history="1">
        <w:r w:rsidR="00643AFD" w:rsidRPr="007A0023">
          <w:rPr>
            <w:rStyle w:val="Hyperlink"/>
            <w:noProof/>
          </w:rPr>
          <w:t>4.6</w:t>
        </w:r>
        <w:r w:rsidR="00643AFD">
          <w:rPr>
            <w:rFonts w:asciiTheme="minorHAnsi" w:eastAsiaTheme="minorEastAsia" w:hAnsiTheme="minorHAnsi" w:cstheme="minorBidi"/>
            <w:noProof/>
            <w:color w:val="auto"/>
            <w:sz w:val="22"/>
          </w:rPr>
          <w:tab/>
        </w:r>
        <w:r w:rsidR="00643AFD" w:rsidRPr="007A0023">
          <w:rPr>
            <w:rStyle w:val="Hyperlink"/>
            <w:noProof/>
          </w:rPr>
          <w:t>Options where markets are not likely to perform</w:t>
        </w:r>
        <w:r w:rsidR="00643AFD">
          <w:rPr>
            <w:noProof/>
            <w:webHidden/>
          </w:rPr>
          <w:tab/>
        </w:r>
        <w:r w:rsidR="00B151FD">
          <w:rPr>
            <w:noProof/>
            <w:webHidden/>
          </w:rPr>
          <w:fldChar w:fldCharType="begin"/>
        </w:r>
        <w:r w:rsidR="00643AFD">
          <w:rPr>
            <w:noProof/>
            <w:webHidden/>
          </w:rPr>
          <w:instrText xml:space="preserve"> PAGEREF _Toc421729665 \h </w:instrText>
        </w:r>
        <w:r w:rsidR="00B151FD">
          <w:rPr>
            <w:noProof/>
            <w:webHidden/>
          </w:rPr>
        </w:r>
        <w:r w:rsidR="00B151FD">
          <w:rPr>
            <w:noProof/>
            <w:webHidden/>
          </w:rPr>
          <w:fldChar w:fldCharType="separate"/>
        </w:r>
        <w:r w:rsidR="00643AFD">
          <w:rPr>
            <w:noProof/>
            <w:webHidden/>
          </w:rPr>
          <w:t>21</w:t>
        </w:r>
        <w:r w:rsidR="00B151FD">
          <w:rPr>
            <w:noProof/>
            <w:webHidden/>
          </w:rPr>
          <w:fldChar w:fldCharType="end"/>
        </w:r>
      </w:hyperlink>
    </w:p>
    <w:p w14:paraId="1FA1E021" w14:textId="77777777" w:rsidR="00643AFD" w:rsidRDefault="00332E04">
      <w:pPr>
        <w:pStyle w:val="TOC2"/>
        <w:rPr>
          <w:rFonts w:asciiTheme="minorHAnsi" w:eastAsiaTheme="minorEastAsia" w:hAnsiTheme="minorHAnsi" w:cstheme="minorBidi"/>
          <w:color w:val="auto"/>
          <w:sz w:val="22"/>
        </w:rPr>
      </w:pPr>
      <w:hyperlink w:anchor="_Toc421729666" w:history="1">
        <w:r w:rsidR="00643AFD" w:rsidRPr="007A0023">
          <w:rPr>
            <w:rStyle w:val="Hyperlink"/>
          </w:rPr>
          <w:t>5</w:t>
        </w:r>
        <w:r w:rsidR="00643AFD">
          <w:rPr>
            <w:rFonts w:asciiTheme="minorHAnsi" w:eastAsiaTheme="minorEastAsia" w:hAnsiTheme="minorHAnsi" w:cstheme="minorBidi"/>
            <w:color w:val="auto"/>
            <w:sz w:val="22"/>
          </w:rPr>
          <w:tab/>
        </w:r>
        <w:r w:rsidR="00643AFD" w:rsidRPr="007A0023">
          <w:rPr>
            <w:rStyle w:val="Hyperlink"/>
          </w:rPr>
          <w:t>Conclusions and recommendations</w:t>
        </w:r>
        <w:r w:rsidR="00643AFD">
          <w:rPr>
            <w:webHidden/>
          </w:rPr>
          <w:tab/>
        </w:r>
        <w:r w:rsidR="00B151FD">
          <w:rPr>
            <w:webHidden/>
          </w:rPr>
          <w:fldChar w:fldCharType="begin"/>
        </w:r>
        <w:r w:rsidR="00643AFD">
          <w:rPr>
            <w:webHidden/>
          </w:rPr>
          <w:instrText xml:space="preserve"> PAGEREF _Toc421729666 \h </w:instrText>
        </w:r>
        <w:r w:rsidR="00B151FD">
          <w:rPr>
            <w:webHidden/>
          </w:rPr>
        </w:r>
        <w:r w:rsidR="00B151FD">
          <w:rPr>
            <w:webHidden/>
          </w:rPr>
          <w:fldChar w:fldCharType="separate"/>
        </w:r>
        <w:r w:rsidR="00643AFD">
          <w:rPr>
            <w:webHidden/>
          </w:rPr>
          <w:t>23</w:t>
        </w:r>
        <w:r w:rsidR="00B151FD">
          <w:rPr>
            <w:webHidden/>
          </w:rPr>
          <w:fldChar w:fldCharType="end"/>
        </w:r>
      </w:hyperlink>
    </w:p>
    <w:p w14:paraId="20201CD8" w14:textId="77777777" w:rsidR="00643AFD" w:rsidRDefault="00332E04">
      <w:pPr>
        <w:pStyle w:val="TOC2"/>
        <w:rPr>
          <w:rFonts w:asciiTheme="minorHAnsi" w:eastAsiaTheme="minorEastAsia" w:hAnsiTheme="minorHAnsi" w:cstheme="minorBidi"/>
          <w:color w:val="auto"/>
          <w:sz w:val="22"/>
        </w:rPr>
      </w:pPr>
      <w:hyperlink w:anchor="_Toc421729667" w:history="1">
        <w:r w:rsidR="00643AFD" w:rsidRPr="007A0023">
          <w:rPr>
            <w:rStyle w:val="Hyperlink"/>
          </w:rPr>
          <w:t>6</w:t>
        </w:r>
        <w:r w:rsidR="00643AFD">
          <w:rPr>
            <w:rFonts w:asciiTheme="minorHAnsi" w:eastAsiaTheme="minorEastAsia" w:hAnsiTheme="minorHAnsi" w:cstheme="minorBidi"/>
            <w:color w:val="auto"/>
            <w:sz w:val="22"/>
          </w:rPr>
          <w:tab/>
        </w:r>
        <w:r w:rsidR="00643AFD" w:rsidRPr="007A0023">
          <w:rPr>
            <w:rStyle w:val="Hyperlink"/>
          </w:rPr>
          <w:t>References</w:t>
        </w:r>
        <w:r w:rsidR="00643AFD">
          <w:rPr>
            <w:webHidden/>
          </w:rPr>
          <w:tab/>
        </w:r>
        <w:r w:rsidR="00B151FD">
          <w:rPr>
            <w:webHidden/>
          </w:rPr>
          <w:fldChar w:fldCharType="begin"/>
        </w:r>
        <w:r w:rsidR="00643AFD">
          <w:rPr>
            <w:webHidden/>
          </w:rPr>
          <w:instrText xml:space="preserve"> PAGEREF _Toc421729667 \h </w:instrText>
        </w:r>
        <w:r w:rsidR="00B151FD">
          <w:rPr>
            <w:webHidden/>
          </w:rPr>
        </w:r>
        <w:r w:rsidR="00B151FD">
          <w:rPr>
            <w:webHidden/>
          </w:rPr>
          <w:fldChar w:fldCharType="separate"/>
        </w:r>
        <w:r w:rsidR="00643AFD">
          <w:rPr>
            <w:webHidden/>
          </w:rPr>
          <w:t>25</w:t>
        </w:r>
        <w:r w:rsidR="00B151FD">
          <w:rPr>
            <w:webHidden/>
          </w:rPr>
          <w:fldChar w:fldCharType="end"/>
        </w:r>
      </w:hyperlink>
    </w:p>
    <w:p w14:paraId="0AFF4F8E" w14:textId="77777777" w:rsidR="003053C7" w:rsidRDefault="00B151FD" w:rsidP="00032877">
      <w:pPr>
        <w:pStyle w:val="BodyText"/>
      </w:pPr>
      <w:r>
        <w:fldChar w:fldCharType="end"/>
      </w:r>
      <w:r w:rsidR="003053C7">
        <w:br w:type="page"/>
      </w:r>
    </w:p>
    <w:p w14:paraId="7F9BC031" w14:textId="77777777" w:rsidR="00A943B2" w:rsidRDefault="00A943B2" w:rsidP="00316F21">
      <w:pPr>
        <w:pStyle w:val="Heading1notnumbered"/>
      </w:pPr>
      <w:bookmarkStart w:id="0" w:name="_Toc315694430"/>
      <w:bookmarkStart w:id="1" w:name="_Toc421729648"/>
      <w:r>
        <w:lastRenderedPageBreak/>
        <w:t>Executive summary</w:t>
      </w:r>
      <w:bookmarkEnd w:id="0"/>
      <w:bookmarkEnd w:id="1"/>
    </w:p>
    <w:p w14:paraId="15290E31" w14:textId="77777777" w:rsidR="002B4BD8" w:rsidRDefault="002B4BD8" w:rsidP="006E11F2">
      <w:pPr>
        <w:pStyle w:val="BodyText"/>
        <w:numPr>
          <w:ilvl w:val="0"/>
          <w:numId w:val="26"/>
        </w:numPr>
      </w:pPr>
      <w:r>
        <w:t>Recent</w:t>
      </w:r>
      <w:r w:rsidR="00D454F3">
        <w:t>ly several</w:t>
      </w:r>
      <w:r>
        <w:t xml:space="preserve"> rounds of the water recovery tender have seen no bids priced below the benchmark. In large part this appears due to the benchmark price being low relative to the (rising) market price.</w:t>
      </w:r>
    </w:p>
    <w:p w14:paraId="631220FA" w14:textId="77777777" w:rsidR="002B4BD8" w:rsidRDefault="002B4BD8" w:rsidP="006E11F2">
      <w:pPr>
        <w:pStyle w:val="BodyText"/>
        <w:numPr>
          <w:ilvl w:val="0"/>
          <w:numId w:val="26"/>
        </w:numPr>
      </w:pPr>
      <w:r>
        <w:t xml:space="preserve">Where there are active water markets it is unrealistic for a new purchaser to come in and secure large volumes of water at or below the currently prevailing market price. </w:t>
      </w:r>
    </w:p>
    <w:p w14:paraId="4987F2FB" w14:textId="77777777" w:rsidR="002B4BD8" w:rsidRDefault="002B4BD8" w:rsidP="006E11F2">
      <w:pPr>
        <w:pStyle w:val="BodyText"/>
        <w:numPr>
          <w:ilvl w:val="0"/>
          <w:numId w:val="26"/>
        </w:numPr>
      </w:pPr>
      <w:r>
        <w:t>Where large volumes of water are sought and there are many potential sellers</w:t>
      </w:r>
      <w:r w:rsidR="00603388">
        <w:t>, a single competitive tender</w:t>
      </w:r>
      <w:r>
        <w:t xml:space="preserve"> in which the price is determined by the bids received </w:t>
      </w:r>
      <w:r w:rsidR="00F41C3F">
        <w:t xml:space="preserve">would </w:t>
      </w:r>
      <w:r>
        <w:t xml:space="preserve">offer a cost effective </w:t>
      </w:r>
      <w:r w:rsidR="00F41C3F">
        <w:t xml:space="preserve">mechanism consistent with general public sector </w:t>
      </w:r>
      <w:r>
        <w:t xml:space="preserve">procurement </w:t>
      </w:r>
      <w:r w:rsidR="00F41C3F">
        <w:t>principles</w:t>
      </w:r>
      <w:r>
        <w:t>.</w:t>
      </w:r>
    </w:p>
    <w:p w14:paraId="7F81710E" w14:textId="77777777" w:rsidR="00F41C3F" w:rsidRDefault="002B4BD8" w:rsidP="003A569E">
      <w:pPr>
        <w:pStyle w:val="BodyText"/>
        <w:numPr>
          <w:ilvl w:val="0"/>
          <w:numId w:val="26"/>
        </w:numPr>
      </w:pPr>
      <w:r>
        <w:t>A reserve price should be used</w:t>
      </w:r>
      <w:r w:rsidR="003A569E">
        <w:t xml:space="preserve"> which</w:t>
      </w:r>
      <w:r>
        <w:t xml:space="preserve"> represent</w:t>
      </w:r>
      <w:r w:rsidR="003A569E">
        <w:t>s</w:t>
      </w:r>
      <w:r>
        <w:t xml:space="preserve"> the purchaser’s absolute maximum willingness to pay for water entitlements.</w:t>
      </w:r>
      <w:r w:rsidR="00F41C3F">
        <w:t xml:space="preserve">  One perspective on this is that the purchaser should feel no regret if a tender results in no water is acquired because they would not be willing to pay more than the reserve they set prior to the tender.  </w:t>
      </w:r>
    </w:p>
    <w:p w14:paraId="23DB192E" w14:textId="77777777" w:rsidR="00803099" w:rsidRDefault="00A62D4C" w:rsidP="00803099">
      <w:pPr>
        <w:pStyle w:val="BodyText"/>
        <w:numPr>
          <w:ilvl w:val="0"/>
          <w:numId w:val="26"/>
        </w:numPr>
      </w:pPr>
      <w:r>
        <w:t xml:space="preserve">Setting a ‘benchmark price’ based </w:t>
      </w:r>
      <w:r w:rsidR="003A569E">
        <w:t>in part on estimates of</w:t>
      </w:r>
      <w:r>
        <w:t xml:space="preserve"> the estimated market clearing price is not consistent with the normal use of a reserve price, and appears intended to provide a safeguard against insufficient competitive pressures in the tender process.  </w:t>
      </w:r>
    </w:p>
    <w:p w14:paraId="2761AD30" w14:textId="77777777" w:rsidR="00A62D4C" w:rsidRDefault="00803099" w:rsidP="00803099">
      <w:pPr>
        <w:pStyle w:val="BodyText"/>
        <w:numPr>
          <w:ilvl w:val="0"/>
          <w:numId w:val="27"/>
        </w:numPr>
      </w:pPr>
      <w:r>
        <w:t xml:space="preserve">Using </w:t>
      </w:r>
      <w:r w:rsidR="003A569E">
        <w:t xml:space="preserve">such </w:t>
      </w:r>
      <w:r>
        <w:t xml:space="preserve">a </w:t>
      </w:r>
      <w:r w:rsidR="003A569E">
        <w:t>‘</w:t>
      </w:r>
      <w:r>
        <w:t xml:space="preserve">benchmark </w:t>
      </w:r>
      <w:r w:rsidR="003A569E">
        <w:t xml:space="preserve">price’ </w:t>
      </w:r>
      <w:r>
        <w:t xml:space="preserve">as a reserve price </w:t>
      </w:r>
      <w:r w:rsidR="00A62D4C">
        <w:t xml:space="preserve">risks a genuinely competitive tender process failing to achieve its objectives, including situations where the tender fails to procure water at a price lower than the purchaser’s willingness to pay, </w:t>
      </w:r>
      <w:r w:rsidR="003A569E">
        <w:t xml:space="preserve">and </w:t>
      </w:r>
      <w:r w:rsidR="00A62D4C">
        <w:t>particularly in context</w:t>
      </w:r>
      <w:r>
        <w:t>s</w:t>
      </w:r>
      <w:r w:rsidR="00A62D4C">
        <w:t xml:space="preserve"> </w:t>
      </w:r>
      <w:r>
        <w:t xml:space="preserve">where prices are rising, or expected to </w:t>
      </w:r>
      <w:r w:rsidR="00CF2D1F">
        <w:t>rise</w:t>
      </w:r>
      <w:r w:rsidR="00A62D4C">
        <w:t xml:space="preserve">. </w:t>
      </w:r>
    </w:p>
    <w:p w14:paraId="693DDC1B" w14:textId="77777777" w:rsidR="002B4BD8" w:rsidRDefault="00F41C3F" w:rsidP="00803099">
      <w:pPr>
        <w:pStyle w:val="BodyText"/>
        <w:numPr>
          <w:ilvl w:val="0"/>
          <w:numId w:val="27"/>
        </w:numPr>
      </w:pPr>
      <w:r>
        <w:t xml:space="preserve">In situations where the </w:t>
      </w:r>
      <w:r w:rsidR="00CF5C6F">
        <w:t xml:space="preserve">true </w:t>
      </w:r>
      <w:r>
        <w:t xml:space="preserve">reserve price is </w:t>
      </w:r>
      <w:r w:rsidR="00803099">
        <w:t xml:space="preserve">likely to be below </w:t>
      </w:r>
      <w:r>
        <w:t>the current market price serious consideration should be given to not proceeding with a tender process, and the associated implementation costs.</w:t>
      </w:r>
    </w:p>
    <w:p w14:paraId="0531F791" w14:textId="77777777" w:rsidR="00803099" w:rsidRDefault="00803099" w:rsidP="00803099">
      <w:pPr>
        <w:pStyle w:val="BodyText"/>
        <w:numPr>
          <w:ilvl w:val="0"/>
          <w:numId w:val="26"/>
        </w:numPr>
      </w:pPr>
      <w:r>
        <w:t xml:space="preserve">The report </w:t>
      </w:r>
      <w:r w:rsidR="00CF5C6F">
        <w:t>identifies</w:t>
      </w:r>
      <w:r>
        <w:t xml:space="preserve"> several options for enhancing competition, while</w:t>
      </w:r>
      <w:r w:rsidR="000935EF">
        <w:t xml:space="preserve"> also promoting participation. </w:t>
      </w:r>
      <w:r>
        <w:t xml:space="preserve">These include: </w:t>
      </w:r>
    </w:p>
    <w:p w14:paraId="68F31D89" w14:textId="77777777" w:rsidR="00803099" w:rsidRDefault="002B4BD8" w:rsidP="00803099">
      <w:pPr>
        <w:pStyle w:val="BodyText"/>
        <w:numPr>
          <w:ilvl w:val="0"/>
          <w:numId w:val="27"/>
        </w:numPr>
      </w:pPr>
      <w:r>
        <w:t xml:space="preserve">To ensure bids are competitive, sellers should not be afforded repeated opportunities to submit bids (through rolling tenders or repeated tender rounds), as it facilitates strategic bidding and inflated </w:t>
      </w:r>
      <w:r w:rsidRPr="000935EF">
        <w:t>prices</w:t>
      </w:r>
      <w:r w:rsidR="00AD11EC">
        <w:t xml:space="preserve"> and the format essentially positions the Department the price maker in the wider market when purchases occur</w:t>
      </w:r>
      <w:r w:rsidRPr="000935EF">
        <w:t xml:space="preserve">. </w:t>
      </w:r>
      <w:r w:rsidR="00C27B2E" w:rsidRPr="000935EF">
        <w:t>Announcing a non-binding benchmark price (</w:t>
      </w:r>
      <w:r w:rsidR="00CF5C6F" w:rsidRPr="000935EF">
        <w:t>set in part on historical</w:t>
      </w:r>
      <w:r w:rsidR="00C27B2E" w:rsidRPr="000935EF">
        <w:t xml:space="preserve"> market prices), while also applying a binding reserve price that is not disclosed</w:t>
      </w:r>
      <w:r w:rsidR="000935EF" w:rsidRPr="000935EF">
        <w:t>, could mitigate price expectations of participants</w:t>
      </w:r>
      <w:r w:rsidR="00AD11EC">
        <w:t xml:space="preserve"> (but will still be a price maker role in the short run)</w:t>
      </w:r>
      <w:r w:rsidR="00C27B2E" w:rsidRPr="000935EF">
        <w:t>. The incentive effects</w:t>
      </w:r>
      <w:r w:rsidR="00C27B2E">
        <w:t xml:space="preserve"> of </w:t>
      </w:r>
      <w:r w:rsidR="00053204">
        <w:t xml:space="preserve">revealing </w:t>
      </w:r>
      <w:r w:rsidR="00C27B2E">
        <w:t xml:space="preserve">the benchmark price could be managed by also announcing that the tender will only purchase X% of the volume of water offered at or below the </w:t>
      </w:r>
      <w:r w:rsidR="00CF5C6F">
        <w:t>reserve</w:t>
      </w:r>
      <w:r w:rsidR="00C27B2E">
        <w:t xml:space="preserve"> price.</w:t>
      </w:r>
      <w:r w:rsidR="00803099">
        <w:t xml:space="preserve"> This would allow the Department to purchase some water above the benchmark price (but below the reserve) in situations where it receives no bids below the benchmark, while providing a strong incentive for bids by entitlement holders willing to sell at or below the benchmark price.</w:t>
      </w:r>
    </w:p>
    <w:p w14:paraId="51C102E2" w14:textId="77777777" w:rsidR="002B4BD8" w:rsidRDefault="00555245" w:rsidP="00803099">
      <w:pPr>
        <w:pStyle w:val="BodyText"/>
        <w:numPr>
          <w:ilvl w:val="0"/>
          <w:numId w:val="27"/>
        </w:numPr>
      </w:pPr>
      <w:r>
        <w:t>Running on</w:t>
      </w:r>
      <w:r w:rsidR="00CF5C6F">
        <w:t>c</w:t>
      </w:r>
      <w:r>
        <w:t xml:space="preserve">e-off </w:t>
      </w:r>
      <w:r w:rsidR="00CF5C6F">
        <w:t xml:space="preserve">(or long delays between repeats of) </w:t>
      </w:r>
      <w:r>
        <w:t xml:space="preserve">tenders for different entitlement classes would enable the program to be implemented in stages without allowing individual bidders multiple bidding opportunities. However, every effort needs to be made to ensure participation by eligible irrigators in each tender. </w:t>
      </w:r>
    </w:p>
    <w:p w14:paraId="74988A70" w14:textId="77777777" w:rsidR="005B6036" w:rsidRDefault="00C27B2E" w:rsidP="006E11F2">
      <w:pPr>
        <w:pStyle w:val="BodyText"/>
        <w:numPr>
          <w:ilvl w:val="0"/>
          <w:numId w:val="26"/>
        </w:numPr>
      </w:pPr>
      <w:r>
        <w:t>Options for reducing bid prices include m</w:t>
      </w:r>
      <w:r w:rsidR="005B6036">
        <w:t xml:space="preserve">inimising transaction costs compared to the open market </w:t>
      </w:r>
      <w:r w:rsidR="00D454F3">
        <w:t>(</w:t>
      </w:r>
      <w:r>
        <w:t xml:space="preserve">particularly </w:t>
      </w:r>
      <w:r w:rsidR="00D454F3">
        <w:t>by re</w:t>
      </w:r>
      <w:r w:rsidR="00A27F35">
        <w:t>mov</w:t>
      </w:r>
      <w:r w:rsidR="00D454F3">
        <w:t>ing the need for irrigators to use brokers)</w:t>
      </w:r>
      <w:r>
        <w:t xml:space="preserve">, and </w:t>
      </w:r>
      <w:r w:rsidR="00053204">
        <w:t xml:space="preserve">increasing landholder flexibility by measures such as </w:t>
      </w:r>
      <w:r>
        <w:t>allowing bidders to nominate a transfer date up to two years into the future (allowing better management of on-farm adjustment and investment</w:t>
      </w:r>
      <w:r w:rsidR="005B6036">
        <w:t xml:space="preserve">. </w:t>
      </w:r>
    </w:p>
    <w:p w14:paraId="1B03F1F0" w14:textId="77777777" w:rsidR="00555245" w:rsidRDefault="00555245" w:rsidP="006E11F2">
      <w:pPr>
        <w:pStyle w:val="BodyText"/>
        <w:numPr>
          <w:ilvl w:val="0"/>
          <w:numId w:val="26"/>
        </w:numPr>
      </w:pPr>
      <w:r>
        <w:t>For regions and/or entitlements of which the government requires small amounts of water relative to the volumes traded on the open market, making opportunistic purchases on the existing market is likely to be the best strategy</w:t>
      </w:r>
      <w:r w:rsidR="00103AC9">
        <w:t xml:space="preserve"> with lower administrative costs and greater flexibility</w:t>
      </w:r>
      <w:r>
        <w:t>.</w:t>
      </w:r>
    </w:p>
    <w:p w14:paraId="0165326C" w14:textId="77777777" w:rsidR="00555245" w:rsidRDefault="00555245" w:rsidP="006E11F2">
      <w:pPr>
        <w:pStyle w:val="BodyText"/>
        <w:numPr>
          <w:ilvl w:val="0"/>
          <w:numId w:val="26"/>
        </w:numPr>
      </w:pPr>
      <w:r>
        <w:t xml:space="preserve">For regions and/or entitlements where there are few potential sellers relative to the volume sought, a tender is not likely to be effective; </w:t>
      </w:r>
      <w:r w:rsidR="00C9532D">
        <w:t xml:space="preserve">and </w:t>
      </w:r>
      <w:r>
        <w:t>direct negotiation may be the most viable option</w:t>
      </w:r>
      <w:r w:rsidR="00053204">
        <w:t xml:space="preserve"> (including bundled land and water purchases with the land sold on)</w:t>
      </w:r>
      <w:r>
        <w:t>.</w:t>
      </w:r>
    </w:p>
    <w:p w14:paraId="224C0F7C" w14:textId="77777777" w:rsidR="00A27F35" w:rsidRDefault="00A27F35">
      <w:pPr>
        <w:spacing w:after="0"/>
      </w:pPr>
      <w:r>
        <w:br w:type="page"/>
      </w:r>
    </w:p>
    <w:p w14:paraId="5AFACF01" w14:textId="77777777" w:rsidR="00A943B2" w:rsidRPr="001D36DC" w:rsidRDefault="00A8697B" w:rsidP="00316F21">
      <w:pPr>
        <w:pStyle w:val="Heading1"/>
      </w:pPr>
      <w:bookmarkStart w:id="2" w:name="_Toc421729649"/>
      <w:r>
        <w:t>Introduction</w:t>
      </w:r>
      <w:bookmarkEnd w:id="2"/>
    </w:p>
    <w:p w14:paraId="62E43F3A" w14:textId="77777777" w:rsidR="006D794C" w:rsidRPr="001D36DC" w:rsidRDefault="006D794C" w:rsidP="00316F21">
      <w:pPr>
        <w:pStyle w:val="Heading2"/>
      </w:pPr>
      <w:bookmarkStart w:id="3" w:name="_Toc419446568"/>
      <w:bookmarkStart w:id="4" w:name="_Toc421729650"/>
      <w:r>
        <w:t xml:space="preserve">A brief overview of </w:t>
      </w:r>
      <w:r w:rsidR="00C9532D">
        <w:t xml:space="preserve">Australian water </w:t>
      </w:r>
      <w:r>
        <w:t>markets</w:t>
      </w:r>
      <w:bookmarkEnd w:id="3"/>
      <w:bookmarkEnd w:id="4"/>
      <w:r>
        <w:t xml:space="preserve"> </w:t>
      </w:r>
    </w:p>
    <w:p w14:paraId="695A7EC4" w14:textId="77777777" w:rsidR="006D794C" w:rsidRDefault="006D794C" w:rsidP="006D794C">
      <w:pPr>
        <w:pStyle w:val="BodyText"/>
      </w:pPr>
      <w:r>
        <w:t xml:space="preserve">Markets offer a structured process for exchanging items of value and apply to a wide variety of commodities, goods and services in </w:t>
      </w:r>
      <w:r w:rsidR="002012B2">
        <w:t>open</w:t>
      </w:r>
      <w:r>
        <w:t xml:space="preserve"> economies. Water markets are structured according to the legal requirements to transfer either access or entitlements to water between agents </w:t>
      </w:r>
      <w:r w:rsidR="002012B2">
        <w:t>(</w:t>
      </w:r>
      <w:r>
        <w:t>landholders, investors or others</w:t>
      </w:r>
      <w:r w:rsidR="002012B2">
        <w:t>)</w:t>
      </w:r>
      <w:r>
        <w:t>. Allocation markets effectively allow short term transfers of fixed volumes of water within a ‘water year’, while entitlement markets transfer an entitlement to a share of available water from a specified source in</w:t>
      </w:r>
      <w:r w:rsidR="002012B2">
        <w:t>to the</w:t>
      </w:r>
      <w:r>
        <w:t xml:space="preserve"> future. These two markets interact with each other although we do not consider the effect of these interactions in this report. </w:t>
      </w:r>
    </w:p>
    <w:p w14:paraId="4FBE1838" w14:textId="77777777" w:rsidR="006D794C" w:rsidRDefault="00BC5ECB" w:rsidP="002012B2">
      <w:pPr>
        <w:pStyle w:val="BodyText"/>
        <w:spacing w:after="0"/>
      </w:pPr>
      <w:r>
        <w:t>Key features of markets relevant to</w:t>
      </w:r>
      <w:r w:rsidR="006D794C">
        <w:t xml:space="preserve"> water </w:t>
      </w:r>
      <w:r>
        <w:t>recovery</w:t>
      </w:r>
      <w:r w:rsidR="00825C87">
        <w:rPr>
          <w:rStyle w:val="FootnoteReference"/>
        </w:rPr>
        <w:footnoteReference w:id="1"/>
      </w:r>
      <w:r w:rsidR="006D794C">
        <w:t xml:space="preserve"> purchases </w:t>
      </w:r>
      <w:r>
        <w:t>include:</w:t>
      </w:r>
    </w:p>
    <w:p w14:paraId="4AB3EF37" w14:textId="77777777" w:rsidR="006D794C" w:rsidRDefault="006D794C" w:rsidP="006D794C">
      <w:pPr>
        <w:pStyle w:val="BodyText"/>
        <w:numPr>
          <w:ilvl w:val="0"/>
          <w:numId w:val="24"/>
        </w:numPr>
      </w:pPr>
      <w:r w:rsidRPr="003177BD">
        <w:rPr>
          <w:b/>
        </w:rPr>
        <w:t>Short and long run market supply:</w:t>
      </w:r>
      <w:r w:rsidR="00BC5ECB">
        <w:t xml:space="preserve"> Th</w:t>
      </w:r>
      <w:r>
        <w:t xml:space="preserve">e flexibility available to potential market participants in the short run will be substantively less than that available in the long run. This translates into lesser quantities of water being available in the short run than the long run, as well as the supply curve being steeper reflecting higher costs of exiting or otherwise adjusting enterprises. </w:t>
      </w:r>
    </w:p>
    <w:p w14:paraId="73ECE6C5" w14:textId="77777777" w:rsidR="006D794C" w:rsidRDefault="006D794C" w:rsidP="00BC5ECB">
      <w:pPr>
        <w:pStyle w:val="BodyText"/>
        <w:numPr>
          <w:ilvl w:val="0"/>
          <w:numId w:val="24"/>
        </w:numPr>
        <w:spacing w:after="0"/>
      </w:pPr>
      <w:r w:rsidRPr="003177BD">
        <w:rPr>
          <w:b/>
        </w:rPr>
        <w:t>Parallel markets:</w:t>
      </w:r>
      <w:r>
        <w:t xml:space="preserve"> </w:t>
      </w:r>
      <w:r w:rsidR="00BC5ECB">
        <w:t>W</w:t>
      </w:r>
      <w:r>
        <w:t>hen a reverse auction (tender) is in progress landholders have at least four options available to them in the short term (or a mix of these):</w:t>
      </w:r>
    </w:p>
    <w:p w14:paraId="625E12F1" w14:textId="77777777" w:rsidR="006D794C" w:rsidRDefault="006D794C" w:rsidP="00BC5ECB">
      <w:pPr>
        <w:pStyle w:val="BodyText"/>
        <w:numPr>
          <w:ilvl w:val="1"/>
          <w:numId w:val="24"/>
        </w:numPr>
        <w:spacing w:before="0" w:after="0"/>
      </w:pPr>
      <w:r>
        <w:t>Sell water entitlements to government through the tender process</w:t>
      </w:r>
    </w:p>
    <w:p w14:paraId="4E099FA9" w14:textId="77777777" w:rsidR="006D794C" w:rsidRDefault="006D794C" w:rsidP="00BC5ECB">
      <w:pPr>
        <w:pStyle w:val="BodyText"/>
        <w:numPr>
          <w:ilvl w:val="1"/>
          <w:numId w:val="24"/>
        </w:numPr>
        <w:spacing w:before="0" w:after="0"/>
      </w:pPr>
      <w:r>
        <w:t>Sell water entitlements through the open market</w:t>
      </w:r>
    </w:p>
    <w:p w14:paraId="623EF6C0" w14:textId="77777777" w:rsidR="006D794C" w:rsidRDefault="006D794C" w:rsidP="00BC5ECB">
      <w:pPr>
        <w:pStyle w:val="BodyText"/>
        <w:numPr>
          <w:ilvl w:val="1"/>
          <w:numId w:val="24"/>
        </w:numPr>
        <w:spacing w:before="0" w:after="0"/>
      </w:pPr>
      <w:r>
        <w:t>Hold water entitlements while selling allocations</w:t>
      </w:r>
    </w:p>
    <w:p w14:paraId="248D1438" w14:textId="77777777" w:rsidR="006D794C" w:rsidRDefault="006D794C" w:rsidP="00BC5ECB">
      <w:pPr>
        <w:pStyle w:val="BodyText"/>
        <w:numPr>
          <w:ilvl w:val="1"/>
          <w:numId w:val="24"/>
        </w:numPr>
        <w:spacing w:before="0" w:after="0"/>
      </w:pPr>
      <w:r>
        <w:t xml:space="preserve">Hold water entitlements to consume water </w:t>
      </w:r>
      <w:r w:rsidR="00C9532D">
        <w:t xml:space="preserve">allocations </w:t>
      </w:r>
      <w:r>
        <w:t xml:space="preserve">in farming activities </w:t>
      </w:r>
    </w:p>
    <w:p w14:paraId="534D7478" w14:textId="77777777" w:rsidR="006D794C" w:rsidRDefault="006D794C" w:rsidP="006D794C">
      <w:pPr>
        <w:pStyle w:val="BodyText"/>
        <w:numPr>
          <w:ilvl w:val="0"/>
          <w:numId w:val="24"/>
        </w:numPr>
      </w:pPr>
      <w:r w:rsidRPr="003177BD">
        <w:rPr>
          <w:b/>
        </w:rPr>
        <w:t>Strategic interaction between markets is expected</w:t>
      </w:r>
      <w:r>
        <w:rPr>
          <w:b/>
        </w:rPr>
        <w:t xml:space="preserve"> across these options</w:t>
      </w:r>
      <w:r w:rsidRPr="003177BD">
        <w:rPr>
          <w:b/>
        </w:rPr>
        <w:t xml:space="preserve">: </w:t>
      </w:r>
      <w:r>
        <w:t xml:space="preserve">Water entitlement holders will weigh up the returns from these options in deciding which </w:t>
      </w:r>
      <w:r w:rsidR="00006E70">
        <w:t xml:space="preserve">mix </w:t>
      </w:r>
      <w:r>
        <w:t xml:space="preserve">to pursue and over what time period (i.e. the short and long run supply curve difference). </w:t>
      </w:r>
    </w:p>
    <w:p w14:paraId="5D7A0E69" w14:textId="77777777" w:rsidR="006D794C" w:rsidRPr="00856424" w:rsidRDefault="006D794C" w:rsidP="006D794C">
      <w:pPr>
        <w:pStyle w:val="BodyText"/>
      </w:pPr>
      <w:r>
        <w:t>In summary</w:t>
      </w:r>
      <w:r w:rsidR="002012B2">
        <w:t>,</w:t>
      </w:r>
      <w:r>
        <w:t xml:space="preserve"> water market participants are</w:t>
      </w:r>
      <w:r w:rsidRPr="00856424">
        <w:t xml:space="preserve"> not forced sellers </w:t>
      </w:r>
      <w:r>
        <w:t xml:space="preserve">and so are able to consider the options available to them in the short and long term </w:t>
      </w:r>
      <w:r w:rsidRPr="00856424">
        <w:t xml:space="preserve">(so market </w:t>
      </w:r>
      <w:r>
        <w:t xml:space="preserve">trade </w:t>
      </w:r>
      <w:r w:rsidRPr="00856424">
        <w:t>valuation is not necessarily appropriate</w:t>
      </w:r>
      <w:r>
        <w:t xml:space="preserve"> as we discuss later</w:t>
      </w:r>
      <w:r w:rsidRPr="00856424">
        <w:t>).</w:t>
      </w:r>
      <w:r>
        <w:t xml:space="preserve"> </w:t>
      </w:r>
      <w:r w:rsidR="002F59E8">
        <w:t xml:space="preserve">Across much of the </w:t>
      </w:r>
      <w:bookmarkStart w:id="5" w:name="_GoBack"/>
      <w:bookmarkEnd w:id="5"/>
      <w:r w:rsidR="002F59E8">
        <w:t>Murray Darling Basin where larger quantities of water are in use there is an</w:t>
      </w:r>
      <w:r w:rsidRPr="00856424">
        <w:t xml:space="preserve"> established market price which </w:t>
      </w:r>
      <w:r w:rsidR="00C9532D">
        <w:t>typically act</w:t>
      </w:r>
      <w:r w:rsidR="00896FF6">
        <w:t>s</w:t>
      </w:r>
      <w:r w:rsidR="00C9532D">
        <w:t xml:space="preserve"> as </w:t>
      </w:r>
      <w:r w:rsidRPr="00856424">
        <w:t xml:space="preserve">a floor </w:t>
      </w:r>
      <w:r>
        <w:t>for any sales</w:t>
      </w:r>
      <w:r w:rsidR="00A8697B">
        <w:t>, a</w:t>
      </w:r>
      <w:r w:rsidRPr="00856424">
        <w:t>nd government is not necessarily the preferred buyer</w:t>
      </w:r>
      <w:r>
        <w:t xml:space="preserve"> (Zuo et al. 2015</w:t>
      </w:r>
      <w:r w:rsidR="00DC5269">
        <w:t>a</w:t>
      </w:r>
      <w:r>
        <w:t>)</w:t>
      </w:r>
      <w:r w:rsidRPr="00856424">
        <w:t>.</w:t>
      </w:r>
      <w:r>
        <w:t xml:space="preserve"> </w:t>
      </w:r>
    </w:p>
    <w:p w14:paraId="2E87C4C9" w14:textId="77777777" w:rsidR="006D794C" w:rsidRPr="001D36DC" w:rsidRDefault="006D794C" w:rsidP="00316F21">
      <w:pPr>
        <w:pStyle w:val="Heading2"/>
      </w:pPr>
      <w:bookmarkStart w:id="6" w:name="_Toc419446569"/>
      <w:bookmarkStart w:id="7" w:name="_Toc421729651"/>
      <w:r>
        <w:t>Recent water market experience and its relevance</w:t>
      </w:r>
      <w:bookmarkEnd w:id="6"/>
      <w:bookmarkEnd w:id="7"/>
      <w:r>
        <w:t xml:space="preserve"> </w:t>
      </w:r>
    </w:p>
    <w:p w14:paraId="2995296A" w14:textId="77777777" w:rsidR="006D794C" w:rsidRDefault="006D794C" w:rsidP="006D794C">
      <w:pPr>
        <w:pStyle w:val="BodyText"/>
      </w:pPr>
      <w:r>
        <w:t xml:space="preserve">Water markets in some parts of Australia are now relatively mature, with long term trends in prices and volumes well apparent to participants. Recent experience in </w:t>
      </w:r>
      <w:r w:rsidR="00EC5243">
        <w:t>four</w:t>
      </w:r>
      <w:r>
        <w:t xml:space="preserve"> water </w:t>
      </w:r>
      <w:r w:rsidR="00896FF6">
        <w:t xml:space="preserve">entitlement </w:t>
      </w:r>
      <w:r>
        <w:t xml:space="preserve">markets of interest </w:t>
      </w:r>
      <w:r w:rsidR="00EC5243">
        <w:t xml:space="preserve">in the southern MDB </w:t>
      </w:r>
      <w:r>
        <w:t xml:space="preserve">is shown in </w:t>
      </w:r>
      <w:r w:rsidR="00B151FD">
        <w:fldChar w:fldCharType="begin"/>
      </w:r>
      <w:r>
        <w:instrText xml:space="preserve"> REF _Ref419402550 \h </w:instrText>
      </w:r>
      <w:r w:rsidR="00B151FD">
        <w:fldChar w:fldCharType="separate"/>
      </w:r>
      <w:r>
        <w:t xml:space="preserve">Table </w:t>
      </w:r>
      <w:r>
        <w:rPr>
          <w:noProof/>
        </w:rPr>
        <w:t>1</w:t>
      </w:r>
      <w:r w:rsidR="00B151FD">
        <w:fldChar w:fldCharType="end"/>
      </w:r>
      <w:r>
        <w:t xml:space="preserve"> and </w:t>
      </w:r>
      <w:r w:rsidRPr="000438F2">
        <w:t xml:space="preserve">Figures </w:t>
      </w:r>
      <w:r w:rsidR="002012B2">
        <w:t>1</w:t>
      </w:r>
      <w:r w:rsidRPr="000438F2">
        <w:t xml:space="preserve">-1 to </w:t>
      </w:r>
      <w:r w:rsidR="002012B2">
        <w:t>1</w:t>
      </w:r>
      <w:r w:rsidRPr="000438F2">
        <w:t>-3 to</w:t>
      </w:r>
      <w:r>
        <w:t xml:space="preserve"> illustrate the discussion that follows. The attributes of water supplied and its potential use for water traded in these markets varies substantially which is reflected in prices, volumes and numbe</w:t>
      </w:r>
      <w:r w:rsidR="002012B2">
        <w:t>rs</w:t>
      </w:r>
      <w:r>
        <w:t xml:space="preserve"> of trades. For example, more than ten times </w:t>
      </w:r>
      <w:r w:rsidR="006F7D81">
        <w:t>as many</w:t>
      </w:r>
      <w:r>
        <w:t xml:space="preserve"> trades have occurred in the Victorian Murray below Barmah (high reliability) </w:t>
      </w:r>
      <w:r w:rsidR="006F7D81">
        <w:t>as in the</w:t>
      </w:r>
      <w:r>
        <w:t xml:space="preserve"> Murrumbidgee (general security)</w:t>
      </w:r>
      <w:r w:rsidR="006F7D81">
        <w:t>,</w:t>
      </w:r>
      <w:r>
        <w:t xml:space="preserve"> but the total volume of water traded is similar. Also apparent is the price variability over relatively short periods – for example prices have been increasing in all markets over recent periods.</w:t>
      </w:r>
    </w:p>
    <w:p w14:paraId="5A628B8B" w14:textId="77777777" w:rsidR="006D794C" w:rsidRDefault="006D794C" w:rsidP="00050804">
      <w:pPr>
        <w:pStyle w:val="Caption"/>
        <w:spacing w:after="0"/>
      </w:pPr>
      <w:bookmarkStart w:id="8" w:name="_Ref419402550"/>
      <w:bookmarkStart w:id="9" w:name="_Toc419526052"/>
      <w:r>
        <w:t xml:space="preserve">Table </w:t>
      </w:r>
      <w:fldSimple w:instr=" SEQ Table \* ARABIC ">
        <w:r>
          <w:rPr>
            <w:noProof/>
          </w:rPr>
          <w:t>1</w:t>
        </w:r>
      </w:fldSimple>
      <w:bookmarkEnd w:id="8"/>
      <w:r>
        <w:t>: Average trade history from September Qtr 2010 to December Qtr 2014</w:t>
      </w:r>
      <w:bookmarkEnd w:id="9"/>
      <w:r w:rsidR="00050804">
        <w:t xml:space="preserve"> (GS = general security; HS = high security)</w:t>
      </w:r>
      <w:r w:rsidR="00B97C0C">
        <w:t>.</w:t>
      </w:r>
    </w:p>
    <w:tbl>
      <w:tblPr>
        <w:tblStyle w:val="TableCSIRO"/>
        <w:tblW w:w="9741" w:type="dxa"/>
        <w:tblLook w:val="04A0" w:firstRow="1" w:lastRow="0" w:firstColumn="1" w:lastColumn="0" w:noHBand="0" w:noVBand="1"/>
      </w:tblPr>
      <w:tblGrid>
        <w:gridCol w:w="2830"/>
        <w:gridCol w:w="896"/>
        <w:gridCol w:w="992"/>
        <w:gridCol w:w="1276"/>
        <w:gridCol w:w="1417"/>
        <w:gridCol w:w="1252"/>
        <w:gridCol w:w="1078"/>
      </w:tblGrid>
      <w:tr w:rsidR="006D794C" w:rsidRPr="00FF714F" w14:paraId="2B92DE0C" w14:textId="77777777" w:rsidTr="00050804">
        <w:trPr>
          <w:cnfStyle w:val="100000000000" w:firstRow="1" w:lastRow="0" w:firstColumn="0" w:lastColumn="0" w:oddVBand="0" w:evenVBand="0" w:oddHBand="0"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2830" w:type="dxa"/>
            <w:vAlign w:val="bottom"/>
            <w:hideMark/>
          </w:tcPr>
          <w:p w14:paraId="11902AA4" w14:textId="77777777" w:rsidR="006D794C" w:rsidRPr="00FF714F" w:rsidRDefault="00A22CBF" w:rsidP="005455B4">
            <w:pPr>
              <w:spacing w:before="60" w:after="60"/>
              <w:rPr>
                <w:rFonts w:eastAsia="Times New Roman"/>
                <w:color w:val="FFFFFF" w:themeColor="background1"/>
              </w:rPr>
            </w:pPr>
            <w:r>
              <w:rPr>
                <w:rFonts w:eastAsia="Times New Roman"/>
                <w:color w:val="FFFFFF" w:themeColor="background1"/>
              </w:rPr>
              <w:t>Entitlement</w:t>
            </w:r>
            <w:r w:rsidR="006D794C" w:rsidRPr="00FF714F">
              <w:rPr>
                <w:rFonts w:eastAsia="Times New Roman"/>
                <w:color w:val="FFFFFF" w:themeColor="background1"/>
              </w:rPr>
              <w:t xml:space="preserve"> type</w:t>
            </w:r>
          </w:p>
        </w:tc>
        <w:tc>
          <w:tcPr>
            <w:tcW w:w="851" w:type="dxa"/>
            <w:vAlign w:val="bottom"/>
            <w:hideMark/>
          </w:tcPr>
          <w:p w14:paraId="62C09291" w14:textId="77777777" w:rsidR="006D794C" w:rsidRPr="00FF714F" w:rsidRDefault="006D794C" w:rsidP="005455B4">
            <w:pPr>
              <w:spacing w:before="60" w:after="60"/>
              <w:jc w:val="center"/>
              <w:cnfStyle w:val="100000000000" w:firstRow="1" w:lastRow="0" w:firstColumn="0" w:lastColumn="0" w:oddVBand="0" w:evenVBand="0" w:oddHBand="0" w:evenHBand="0" w:firstRowFirstColumn="0" w:firstRowLastColumn="0" w:lastRowFirstColumn="0" w:lastRowLastColumn="0"/>
              <w:rPr>
                <w:rFonts w:eastAsia="Times New Roman"/>
                <w:color w:val="FFFFFF" w:themeColor="background1"/>
              </w:rPr>
            </w:pPr>
            <w:r w:rsidRPr="00FF714F">
              <w:rPr>
                <w:rFonts w:eastAsia="Times New Roman"/>
                <w:color w:val="FFFFFF" w:themeColor="background1"/>
              </w:rPr>
              <w:t>$/Ml</w:t>
            </w:r>
            <w:r w:rsidR="00D76718">
              <w:rPr>
                <w:rFonts w:eastAsia="Times New Roman"/>
                <w:color w:val="FFFFFF" w:themeColor="background1"/>
              </w:rPr>
              <w:t xml:space="preserve"> average</w:t>
            </w:r>
          </w:p>
        </w:tc>
        <w:tc>
          <w:tcPr>
            <w:tcW w:w="992" w:type="dxa"/>
            <w:vAlign w:val="bottom"/>
            <w:hideMark/>
          </w:tcPr>
          <w:p w14:paraId="10C3BF56" w14:textId="77777777" w:rsidR="006D794C" w:rsidRPr="00FF714F" w:rsidRDefault="00D76718" w:rsidP="00D76718">
            <w:pPr>
              <w:spacing w:before="60" w:after="60"/>
              <w:jc w:val="center"/>
              <w:cnfStyle w:val="100000000000" w:firstRow="1" w:lastRow="0" w:firstColumn="0" w:lastColumn="0" w:oddVBand="0" w:evenVBand="0" w:oddHBand="0" w:evenHBand="0" w:firstRowFirstColumn="0" w:firstRowLastColumn="0" w:lastRowFirstColumn="0" w:lastRowLastColumn="0"/>
              <w:rPr>
                <w:rFonts w:eastAsia="Times New Roman"/>
                <w:color w:val="FFFFFF" w:themeColor="background1"/>
              </w:rPr>
            </w:pPr>
            <w:r>
              <w:rPr>
                <w:rFonts w:eastAsia="Times New Roman"/>
                <w:color w:val="FFFFFF" w:themeColor="background1"/>
              </w:rPr>
              <w:t>Av Qtly Ml trade</w:t>
            </w:r>
          </w:p>
        </w:tc>
        <w:tc>
          <w:tcPr>
            <w:tcW w:w="1276" w:type="dxa"/>
            <w:vAlign w:val="bottom"/>
            <w:hideMark/>
          </w:tcPr>
          <w:p w14:paraId="409006FB" w14:textId="77777777" w:rsidR="006D794C" w:rsidRPr="00FF714F" w:rsidRDefault="00050804" w:rsidP="005455B4">
            <w:pPr>
              <w:spacing w:before="60" w:after="60"/>
              <w:jc w:val="center"/>
              <w:cnfStyle w:val="100000000000" w:firstRow="1" w:lastRow="0" w:firstColumn="0" w:lastColumn="0" w:oddVBand="0" w:evenVBand="0" w:oddHBand="0" w:evenHBand="0" w:firstRowFirstColumn="0" w:firstRowLastColumn="0" w:lastRowFirstColumn="0" w:lastRowLastColumn="0"/>
              <w:rPr>
                <w:rFonts w:eastAsia="Times New Roman"/>
                <w:color w:val="FFFFFF" w:themeColor="background1"/>
              </w:rPr>
            </w:pPr>
            <w:r>
              <w:rPr>
                <w:rFonts w:eastAsia="Times New Roman"/>
                <w:color w:val="FFFFFF" w:themeColor="background1"/>
              </w:rPr>
              <w:t>T</w:t>
            </w:r>
            <w:r w:rsidR="006D794C" w:rsidRPr="00FF714F">
              <w:rPr>
                <w:rFonts w:eastAsia="Times New Roman"/>
                <w:color w:val="FFFFFF" w:themeColor="background1"/>
              </w:rPr>
              <w:t>rades / quarter</w:t>
            </w:r>
          </w:p>
        </w:tc>
        <w:tc>
          <w:tcPr>
            <w:tcW w:w="1417" w:type="dxa"/>
            <w:vAlign w:val="bottom"/>
            <w:hideMark/>
          </w:tcPr>
          <w:p w14:paraId="7068A29F" w14:textId="77777777" w:rsidR="006D794C" w:rsidRPr="00FF714F" w:rsidRDefault="006D794C" w:rsidP="005455B4">
            <w:pPr>
              <w:spacing w:before="60" w:after="60"/>
              <w:jc w:val="center"/>
              <w:cnfStyle w:val="100000000000" w:firstRow="1" w:lastRow="0" w:firstColumn="0" w:lastColumn="0" w:oddVBand="0" w:evenVBand="0" w:oddHBand="0" w:evenHBand="0" w:firstRowFirstColumn="0" w:firstRowLastColumn="0" w:lastRowFirstColumn="0" w:lastRowLastColumn="0"/>
              <w:rPr>
                <w:rFonts w:eastAsia="Times New Roman"/>
                <w:color w:val="FFFFFF" w:themeColor="background1"/>
              </w:rPr>
            </w:pPr>
            <w:r w:rsidRPr="00FF714F">
              <w:rPr>
                <w:rFonts w:eastAsia="Times New Roman"/>
                <w:color w:val="FFFFFF" w:themeColor="background1"/>
              </w:rPr>
              <w:t>Average Ml / trade*</w:t>
            </w:r>
          </w:p>
        </w:tc>
        <w:tc>
          <w:tcPr>
            <w:tcW w:w="1276" w:type="dxa"/>
            <w:vAlign w:val="bottom"/>
          </w:tcPr>
          <w:p w14:paraId="7933ACFD" w14:textId="77777777" w:rsidR="006D794C" w:rsidRPr="00FF714F" w:rsidRDefault="006D794C" w:rsidP="005455B4">
            <w:pPr>
              <w:spacing w:before="60" w:after="60"/>
              <w:jc w:val="center"/>
              <w:cnfStyle w:val="100000000000" w:firstRow="1" w:lastRow="0" w:firstColumn="0" w:lastColumn="0" w:oddVBand="0" w:evenVBand="0" w:oddHBand="0" w:evenHBand="0" w:firstRowFirstColumn="0" w:firstRowLastColumn="0" w:lastRowFirstColumn="0" w:lastRowLastColumn="0"/>
              <w:rPr>
                <w:rFonts w:eastAsia="Times New Roman"/>
                <w:color w:val="FFFFFF" w:themeColor="background1"/>
              </w:rPr>
            </w:pPr>
            <w:r w:rsidRPr="00FF714F">
              <w:rPr>
                <w:rFonts w:eastAsia="Times New Roman"/>
                <w:color w:val="FFFFFF" w:themeColor="background1"/>
              </w:rPr>
              <w:t xml:space="preserve">Total </w:t>
            </w:r>
            <w:r w:rsidR="00050804">
              <w:rPr>
                <w:rFonts w:eastAsia="Times New Roman"/>
                <w:color w:val="FFFFFF" w:themeColor="background1"/>
              </w:rPr>
              <w:t>Ml</w:t>
            </w:r>
            <w:r w:rsidRPr="00FF714F">
              <w:rPr>
                <w:rFonts w:eastAsia="Times New Roman"/>
                <w:color w:val="FFFFFF" w:themeColor="background1"/>
              </w:rPr>
              <w:t xml:space="preserve"> traded</w:t>
            </w:r>
          </w:p>
        </w:tc>
        <w:tc>
          <w:tcPr>
            <w:tcW w:w="1099" w:type="dxa"/>
            <w:vAlign w:val="bottom"/>
          </w:tcPr>
          <w:p w14:paraId="4E80503C" w14:textId="77777777" w:rsidR="006D794C" w:rsidRPr="00FF714F" w:rsidRDefault="006D794C" w:rsidP="005455B4">
            <w:pPr>
              <w:spacing w:before="60" w:after="60"/>
              <w:jc w:val="center"/>
              <w:cnfStyle w:val="100000000000" w:firstRow="1" w:lastRow="0" w:firstColumn="0" w:lastColumn="0" w:oddVBand="0" w:evenVBand="0" w:oddHBand="0" w:evenHBand="0" w:firstRowFirstColumn="0" w:firstRowLastColumn="0" w:lastRowFirstColumn="0" w:lastRowLastColumn="0"/>
              <w:rPr>
                <w:rFonts w:eastAsia="Times New Roman"/>
                <w:color w:val="FFFFFF" w:themeColor="background1"/>
              </w:rPr>
            </w:pPr>
            <w:r w:rsidRPr="00FF714F">
              <w:rPr>
                <w:rFonts w:eastAsia="Times New Roman"/>
                <w:color w:val="FFFFFF" w:themeColor="background1"/>
              </w:rPr>
              <w:t>Total trades</w:t>
            </w:r>
          </w:p>
        </w:tc>
      </w:tr>
      <w:tr w:rsidR="006D794C" w:rsidRPr="0037692C" w14:paraId="5F1813D0" w14:textId="77777777" w:rsidTr="0005080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830" w:type="dxa"/>
            <w:noWrap/>
            <w:vAlign w:val="center"/>
            <w:hideMark/>
          </w:tcPr>
          <w:p w14:paraId="3C5D3A71" w14:textId="77777777" w:rsidR="006D794C" w:rsidRPr="0037692C" w:rsidRDefault="006D794C" w:rsidP="005455B4">
            <w:pPr>
              <w:spacing w:before="60" w:after="60"/>
              <w:rPr>
                <w:rFonts w:eastAsia="Times New Roman"/>
              </w:rPr>
            </w:pPr>
            <w:r>
              <w:t>NSW Murrumbidgee GS</w:t>
            </w:r>
          </w:p>
        </w:tc>
        <w:tc>
          <w:tcPr>
            <w:tcW w:w="851" w:type="dxa"/>
            <w:noWrap/>
            <w:vAlign w:val="center"/>
            <w:hideMark/>
          </w:tcPr>
          <w:p w14:paraId="5F97D0D9" w14:textId="77777777" w:rsidR="006D794C" w:rsidRPr="0037692C" w:rsidRDefault="006D794C" w:rsidP="005455B4">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rPr>
            </w:pPr>
            <w:r>
              <w:t>873</w:t>
            </w:r>
          </w:p>
        </w:tc>
        <w:tc>
          <w:tcPr>
            <w:tcW w:w="992" w:type="dxa"/>
            <w:noWrap/>
            <w:vAlign w:val="center"/>
            <w:hideMark/>
          </w:tcPr>
          <w:p w14:paraId="5E33FFD4" w14:textId="77777777" w:rsidR="006D794C" w:rsidRPr="0037692C" w:rsidRDefault="006D794C" w:rsidP="005455B4">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rPr>
            </w:pPr>
            <w:r>
              <w:t>12</w:t>
            </w:r>
            <w:r w:rsidR="006F7D81">
              <w:t>,</w:t>
            </w:r>
            <w:r>
              <w:t>437</w:t>
            </w:r>
          </w:p>
        </w:tc>
        <w:tc>
          <w:tcPr>
            <w:tcW w:w="1276" w:type="dxa"/>
            <w:noWrap/>
            <w:vAlign w:val="center"/>
            <w:hideMark/>
          </w:tcPr>
          <w:p w14:paraId="0BEA508B" w14:textId="77777777" w:rsidR="006D794C" w:rsidRPr="0037692C" w:rsidRDefault="006D794C" w:rsidP="005455B4">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rPr>
            </w:pPr>
            <w:r>
              <w:t>15</w:t>
            </w:r>
          </w:p>
        </w:tc>
        <w:tc>
          <w:tcPr>
            <w:tcW w:w="1417" w:type="dxa"/>
            <w:noWrap/>
            <w:vAlign w:val="center"/>
            <w:hideMark/>
          </w:tcPr>
          <w:p w14:paraId="3720A6E2" w14:textId="77777777" w:rsidR="006D794C" w:rsidRPr="0037692C" w:rsidRDefault="006D794C" w:rsidP="005455B4">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rPr>
            </w:pPr>
            <w:r>
              <w:t>924</w:t>
            </w:r>
          </w:p>
        </w:tc>
        <w:tc>
          <w:tcPr>
            <w:tcW w:w="1276" w:type="dxa"/>
            <w:vAlign w:val="center"/>
          </w:tcPr>
          <w:p w14:paraId="7AAF0364" w14:textId="77777777" w:rsidR="006D794C" w:rsidRDefault="006D794C" w:rsidP="005455B4">
            <w:pPr>
              <w:spacing w:before="60" w:after="60"/>
              <w:jc w:val="center"/>
              <w:cnfStyle w:val="000000100000" w:firstRow="0" w:lastRow="0" w:firstColumn="0" w:lastColumn="0" w:oddVBand="0" w:evenVBand="0" w:oddHBand="1" w:evenHBand="0" w:firstRowFirstColumn="0" w:firstRowLastColumn="0" w:lastRowFirstColumn="0" w:lastRowLastColumn="0"/>
            </w:pPr>
            <w:r>
              <w:t>223</w:t>
            </w:r>
            <w:r w:rsidR="006F7D81">
              <w:t>,</w:t>
            </w:r>
            <w:r>
              <w:t>861</w:t>
            </w:r>
          </w:p>
        </w:tc>
        <w:tc>
          <w:tcPr>
            <w:tcW w:w="1099" w:type="dxa"/>
            <w:vAlign w:val="center"/>
          </w:tcPr>
          <w:p w14:paraId="2722049F" w14:textId="77777777" w:rsidR="006D794C" w:rsidRDefault="006D794C" w:rsidP="005455B4">
            <w:pPr>
              <w:spacing w:before="60" w:after="60"/>
              <w:jc w:val="center"/>
              <w:cnfStyle w:val="000000100000" w:firstRow="0" w:lastRow="0" w:firstColumn="0" w:lastColumn="0" w:oddVBand="0" w:evenVBand="0" w:oddHBand="1" w:evenHBand="0" w:firstRowFirstColumn="0" w:firstRowLastColumn="0" w:lastRowFirstColumn="0" w:lastRowLastColumn="0"/>
            </w:pPr>
            <w:r>
              <w:t>222</w:t>
            </w:r>
          </w:p>
        </w:tc>
      </w:tr>
      <w:tr w:rsidR="006D794C" w:rsidRPr="0037692C" w14:paraId="6A56AB79" w14:textId="77777777" w:rsidTr="00050804">
        <w:trPr>
          <w:trHeight w:val="288"/>
        </w:trPr>
        <w:tc>
          <w:tcPr>
            <w:cnfStyle w:val="001000000000" w:firstRow="0" w:lastRow="0" w:firstColumn="1" w:lastColumn="0" w:oddVBand="0" w:evenVBand="0" w:oddHBand="0" w:evenHBand="0" w:firstRowFirstColumn="0" w:firstRowLastColumn="0" w:lastRowFirstColumn="0" w:lastRowLastColumn="0"/>
            <w:tcW w:w="2830" w:type="dxa"/>
            <w:noWrap/>
            <w:vAlign w:val="center"/>
            <w:hideMark/>
          </w:tcPr>
          <w:p w14:paraId="39BCFA6A" w14:textId="77777777" w:rsidR="006D794C" w:rsidRPr="0037692C" w:rsidRDefault="006D794C" w:rsidP="005455B4">
            <w:pPr>
              <w:spacing w:before="60" w:after="60"/>
              <w:rPr>
                <w:rFonts w:eastAsia="Times New Roman"/>
              </w:rPr>
            </w:pPr>
            <w:r>
              <w:t>NSW Murray GS</w:t>
            </w:r>
          </w:p>
        </w:tc>
        <w:tc>
          <w:tcPr>
            <w:tcW w:w="851" w:type="dxa"/>
            <w:noWrap/>
            <w:vAlign w:val="center"/>
            <w:hideMark/>
          </w:tcPr>
          <w:p w14:paraId="21DF84E8" w14:textId="77777777" w:rsidR="006D794C" w:rsidRPr="0037692C" w:rsidRDefault="006D794C" w:rsidP="005455B4">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rPr>
            </w:pPr>
            <w:r>
              <w:t>877</w:t>
            </w:r>
          </w:p>
        </w:tc>
        <w:tc>
          <w:tcPr>
            <w:tcW w:w="992" w:type="dxa"/>
            <w:noWrap/>
            <w:vAlign w:val="center"/>
            <w:hideMark/>
          </w:tcPr>
          <w:p w14:paraId="16FA8E4D" w14:textId="77777777" w:rsidR="006D794C" w:rsidRPr="0037692C" w:rsidRDefault="006D794C" w:rsidP="005455B4">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rPr>
            </w:pPr>
            <w:r>
              <w:t>6</w:t>
            </w:r>
            <w:r w:rsidR="006F7D81">
              <w:t>,</w:t>
            </w:r>
            <w:r>
              <w:t>068</w:t>
            </w:r>
          </w:p>
        </w:tc>
        <w:tc>
          <w:tcPr>
            <w:tcW w:w="1276" w:type="dxa"/>
            <w:noWrap/>
            <w:vAlign w:val="center"/>
            <w:hideMark/>
          </w:tcPr>
          <w:p w14:paraId="2531E788" w14:textId="77777777" w:rsidR="006D794C" w:rsidRPr="0037692C" w:rsidRDefault="006D794C" w:rsidP="005455B4">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rPr>
            </w:pPr>
            <w:r>
              <w:t>15</w:t>
            </w:r>
          </w:p>
        </w:tc>
        <w:tc>
          <w:tcPr>
            <w:tcW w:w="1417" w:type="dxa"/>
            <w:noWrap/>
            <w:vAlign w:val="center"/>
            <w:hideMark/>
          </w:tcPr>
          <w:p w14:paraId="068C11CB" w14:textId="77777777" w:rsidR="006D794C" w:rsidRPr="0037692C" w:rsidRDefault="006D794C" w:rsidP="005455B4">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rPr>
            </w:pPr>
            <w:r>
              <w:t>395</w:t>
            </w:r>
          </w:p>
        </w:tc>
        <w:tc>
          <w:tcPr>
            <w:tcW w:w="1276" w:type="dxa"/>
            <w:vAlign w:val="center"/>
          </w:tcPr>
          <w:p w14:paraId="469353DD" w14:textId="77777777" w:rsidR="006D794C" w:rsidRDefault="006D794C" w:rsidP="005455B4">
            <w:pPr>
              <w:spacing w:before="60" w:after="60"/>
              <w:jc w:val="center"/>
              <w:cnfStyle w:val="000000000000" w:firstRow="0" w:lastRow="0" w:firstColumn="0" w:lastColumn="0" w:oddVBand="0" w:evenVBand="0" w:oddHBand="0" w:evenHBand="0" w:firstRowFirstColumn="0" w:firstRowLastColumn="0" w:lastRowFirstColumn="0" w:lastRowLastColumn="0"/>
            </w:pPr>
            <w:r>
              <w:t>109</w:t>
            </w:r>
            <w:r w:rsidR="006F7D81">
              <w:t>,</w:t>
            </w:r>
            <w:r>
              <w:t>219</w:t>
            </w:r>
          </w:p>
        </w:tc>
        <w:tc>
          <w:tcPr>
            <w:tcW w:w="1099" w:type="dxa"/>
            <w:vAlign w:val="center"/>
          </w:tcPr>
          <w:p w14:paraId="1D052B31" w14:textId="77777777" w:rsidR="006D794C" w:rsidRDefault="006D794C" w:rsidP="005455B4">
            <w:pPr>
              <w:spacing w:before="60" w:after="60"/>
              <w:jc w:val="center"/>
              <w:cnfStyle w:val="000000000000" w:firstRow="0" w:lastRow="0" w:firstColumn="0" w:lastColumn="0" w:oddVBand="0" w:evenVBand="0" w:oddHBand="0" w:evenHBand="0" w:firstRowFirstColumn="0" w:firstRowLastColumn="0" w:lastRowFirstColumn="0" w:lastRowLastColumn="0"/>
            </w:pPr>
            <w:r>
              <w:t>219</w:t>
            </w:r>
          </w:p>
        </w:tc>
      </w:tr>
      <w:tr w:rsidR="006D794C" w:rsidRPr="0037692C" w14:paraId="74848AD9" w14:textId="77777777" w:rsidTr="0005080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830" w:type="dxa"/>
            <w:noWrap/>
            <w:vAlign w:val="center"/>
            <w:hideMark/>
          </w:tcPr>
          <w:p w14:paraId="19FD3566" w14:textId="77777777" w:rsidR="006D794C" w:rsidRPr="0037692C" w:rsidRDefault="006D794C" w:rsidP="005455B4">
            <w:pPr>
              <w:spacing w:before="60" w:after="60"/>
              <w:rPr>
                <w:rFonts w:eastAsia="Times New Roman"/>
              </w:rPr>
            </w:pPr>
            <w:r>
              <w:t>NSW Murray HS</w:t>
            </w:r>
          </w:p>
        </w:tc>
        <w:tc>
          <w:tcPr>
            <w:tcW w:w="851" w:type="dxa"/>
            <w:noWrap/>
            <w:vAlign w:val="center"/>
            <w:hideMark/>
          </w:tcPr>
          <w:p w14:paraId="21F647DF" w14:textId="77777777" w:rsidR="006D794C" w:rsidRPr="0037692C" w:rsidRDefault="006D794C" w:rsidP="005455B4">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rPr>
            </w:pPr>
            <w:r>
              <w:t>1</w:t>
            </w:r>
            <w:r w:rsidR="006F7D81">
              <w:t>,</w:t>
            </w:r>
            <w:r>
              <w:t>811</w:t>
            </w:r>
          </w:p>
        </w:tc>
        <w:tc>
          <w:tcPr>
            <w:tcW w:w="992" w:type="dxa"/>
            <w:noWrap/>
            <w:vAlign w:val="center"/>
            <w:hideMark/>
          </w:tcPr>
          <w:p w14:paraId="00300A3C" w14:textId="77777777" w:rsidR="006D794C" w:rsidRPr="0037692C" w:rsidRDefault="006D794C" w:rsidP="005455B4">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rPr>
            </w:pPr>
            <w:r>
              <w:t>2</w:t>
            </w:r>
            <w:r w:rsidR="006F7D81">
              <w:t>,</w:t>
            </w:r>
            <w:r>
              <w:t>152</w:t>
            </w:r>
          </w:p>
        </w:tc>
        <w:tc>
          <w:tcPr>
            <w:tcW w:w="1276" w:type="dxa"/>
            <w:noWrap/>
            <w:vAlign w:val="center"/>
            <w:hideMark/>
          </w:tcPr>
          <w:p w14:paraId="4E055991" w14:textId="77777777" w:rsidR="006D794C" w:rsidRPr="0037692C" w:rsidRDefault="006D794C" w:rsidP="005455B4">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rPr>
            </w:pPr>
            <w:r>
              <w:t>12</w:t>
            </w:r>
          </w:p>
        </w:tc>
        <w:tc>
          <w:tcPr>
            <w:tcW w:w="1417" w:type="dxa"/>
            <w:noWrap/>
            <w:vAlign w:val="center"/>
            <w:hideMark/>
          </w:tcPr>
          <w:p w14:paraId="3E49EB3D" w14:textId="77777777" w:rsidR="006D794C" w:rsidRPr="0037692C" w:rsidRDefault="006D794C" w:rsidP="005455B4">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rPr>
            </w:pPr>
            <w:r>
              <w:t>183</w:t>
            </w:r>
          </w:p>
        </w:tc>
        <w:tc>
          <w:tcPr>
            <w:tcW w:w="1276" w:type="dxa"/>
            <w:vAlign w:val="center"/>
          </w:tcPr>
          <w:p w14:paraId="34D26A0A" w14:textId="77777777" w:rsidR="006D794C" w:rsidRDefault="006D794C" w:rsidP="005455B4">
            <w:pPr>
              <w:spacing w:before="60" w:after="60"/>
              <w:jc w:val="center"/>
              <w:cnfStyle w:val="000000100000" w:firstRow="0" w:lastRow="0" w:firstColumn="0" w:lastColumn="0" w:oddVBand="0" w:evenVBand="0" w:oddHBand="1" w:evenHBand="0" w:firstRowFirstColumn="0" w:firstRowLastColumn="0" w:lastRowFirstColumn="0" w:lastRowLastColumn="0"/>
            </w:pPr>
            <w:r>
              <w:t>38</w:t>
            </w:r>
            <w:r w:rsidR="006F7D81">
              <w:t>,</w:t>
            </w:r>
            <w:r>
              <w:t>734</w:t>
            </w:r>
          </w:p>
        </w:tc>
        <w:tc>
          <w:tcPr>
            <w:tcW w:w="1099" w:type="dxa"/>
            <w:vAlign w:val="center"/>
          </w:tcPr>
          <w:p w14:paraId="073AC42C" w14:textId="77777777" w:rsidR="006D794C" w:rsidRDefault="006D794C" w:rsidP="005455B4">
            <w:pPr>
              <w:spacing w:before="60" w:after="60"/>
              <w:jc w:val="center"/>
              <w:cnfStyle w:val="000000100000" w:firstRow="0" w:lastRow="0" w:firstColumn="0" w:lastColumn="0" w:oddVBand="0" w:evenVBand="0" w:oddHBand="1" w:evenHBand="0" w:firstRowFirstColumn="0" w:firstRowLastColumn="0" w:lastRowFirstColumn="0" w:lastRowLastColumn="0"/>
            </w:pPr>
            <w:r>
              <w:t>186</w:t>
            </w:r>
          </w:p>
        </w:tc>
      </w:tr>
      <w:tr w:rsidR="006D794C" w:rsidRPr="0037692C" w14:paraId="08426F38" w14:textId="77777777" w:rsidTr="00050804">
        <w:trPr>
          <w:trHeight w:val="288"/>
        </w:trPr>
        <w:tc>
          <w:tcPr>
            <w:cnfStyle w:val="001000000000" w:firstRow="0" w:lastRow="0" w:firstColumn="1" w:lastColumn="0" w:oddVBand="0" w:evenVBand="0" w:oddHBand="0" w:evenHBand="0" w:firstRowFirstColumn="0" w:firstRowLastColumn="0" w:lastRowFirstColumn="0" w:lastRowLastColumn="0"/>
            <w:tcW w:w="2830" w:type="dxa"/>
            <w:noWrap/>
            <w:vAlign w:val="center"/>
          </w:tcPr>
          <w:p w14:paraId="1BCF8FE2" w14:textId="77777777" w:rsidR="006D794C" w:rsidRPr="0037692C" w:rsidRDefault="006D794C" w:rsidP="005455B4">
            <w:pPr>
              <w:spacing w:before="60" w:after="60"/>
              <w:rPr>
                <w:rFonts w:eastAsia="Times New Roman"/>
              </w:rPr>
            </w:pPr>
            <w:r>
              <w:t>Vic Mu</w:t>
            </w:r>
            <w:r w:rsidR="00050804">
              <w:t>r</w:t>
            </w:r>
            <w:r>
              <w:t>ray below Barmah</w:t>
            </w:r>
          </w:p>
        </w:tc>
        <w:tc>
          <w:tcPr>
            <w:tcW w:w="851" w:type="dxa"/>
            <w:noWrap/>
            <w:vAlign w:val="center"/>
          </w:tcPr>
          <w:p w14:paraId="04CF9E0F" w14:textId="77777777" w:rsidR="006D794C" w:rsidRPr="0037692C" w:rsidRDefault="006D794C" w:rsidP="005455B4">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rPr>
            </w:pPr>
            <w:r>
              <w:t>1</w:t>
            </w:r>
            <w:r w:rsidR="006F7D81">
              <w:t>,</w:t>
            </w:r>
            <w:r>
              <w:t>662</w:t>
            </w:r>
          </w:p>
        </w:tc>
        <w:tc>
          <w:tcPr>
            <w:tcW w:w="992" w:type="dxa"/>
            <w:noWrap/>
            <w:vAlign w:val="center"/>
          </w:tcPr>
          <w:p w14:paraId="2BEF4778" w14:textId="77777777" w:rsidR="006D794C" w:rsidRPr="0037692C" w:rsidRDefault="006D794C" w:rsidP="005455B4">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rPr>
            </w:pPr>
            <w:r>
              <w:t>12</w:t>
            </w:r>
            <w:r w:rsidR="006F7D81">
              <w:t>,</w:t>
            </w:r>
            <w:r>
              <w:t>924</w:t>
            </w:r>
          </w:p>
        </w:tc>
        <w:tc>
          <w:tcPr>
            <w:tcW w:w="1276" w:type="dxa"/>
            <w:noWrap/>
            <w:vAlign w:val="center"/>
          </w:tcPr>
          <w:p w14:paraId="15958BE8" w14:textId="77777777" w:rsidR="006D794C" w:rsidRPr="0037692C" w:rsidRDefault="006D794C" w:rsidP="005455B4">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rPr>
            </w:pPr>
            <w:r>
              <w:t>169</w:t>
            </w:r>
          </w:p>
        </w:tc>
        <w:tc>
          <w:tcPr>
            <w:tcW w:w="1417" w:type="dxa"/>
            <w:noWrap/>
            <w:vAlign w:val="center"/>
          </w:tcPr>
          <w:p w14:paraId="2524F76F" w14:textId="77777777" w:rsidR="006D794C" w:rsidRDefault="006D794C" w:rsidP="005455B4">
            <w:pPr>
              <w:spacing w:before="60" w:after="60"/>
              <w:jc w:val="center"/>
              <w:cnfStyle w:val="000000000000" w:firstRow="0" w:lastRow="0" w:firstColumn="0" w:lastColumn="0" w:oddVBand="0" w:evenVBand="0" w:oddHBand="0" w:evenHBand="0" w:firstRowFirstColumn="0" w:firstRowLastColumn="0" w:lastRowFirstColumn="0" w:lastRowLastColumn="0"/>
            </w:pPr>
            <w:r>
              <w:t>66</w:t>
            </w:r>
          </w:p>
        </w:tc>
        <w:tc>
          <w:tcPr>
            <w:tcW w:w="1276" w:type="dxa"/>
            <w:vAlign w:val="center"/>
          </w:tcPr>
          <w:p w14:paraId="163520FD" w14:textId="77777777" w:rsidR="006D794C" w:rsidRDefault="006D794C" w:rsidP="005455B4">
            <w:pPr>
              <w:spacing w:before="60" w:after="60"/>
              <w:jc w:val="center"/>
              <w:cnfStyle w:val="000000000000" w:firstRow="0" w:lastRow="0" w:firstColumn="0" w:lastColumn="0" w:oddVBand="0" w:evenVBand="0" w:oddHBand="0" w:evenHBand="0" w:firstRowFirstColumn="0" w:firstRowLastColumn="0" w:lastRowFirstColumn="0" w:lastRowLastColumn="0"/>
            </w:pPr>
            <w:r>
              <w:t>232</w:t>
            </w:r>
            <w:r w:rsidR="006F7D81">
              <w:t>,</w:t>
            </w:r>
            <w:r>
              <w:t>625</w:t>
            </w:r>
          </w:p>
        </w:tc>
        <w:tc>
          <w:tcPr>
            <w:tcW w:w="1099" w:type="dxa"/>
            <w:vAlign w:val="center"/>
          </w:tcPr>
          <w:p w14:paraId="0F3F3E37" w14:textId="77777777" w:rsidR="006D794C" w:rsidRDefault="006D794C" w:rsidP="005455B4">
            <w:pPr>
              <w:spacing w:before="60" w:after="60"/>
              <w:jc w:val="center"/>
              <w:cnfStyle w:val="000000000000" w:firstRow="0" w:lastRow="0" w:firstColumn="0" w:lastColumn="0" w:oddVBand="0" w:evenVBand="0" w:oddHBand="0" w:evenHBand="0" w:firstRowFirstColumn="0" w:firstRowLastColumn="0" w:lastRowFirstColumn="0" w:lastRowLastColumn="0"/>
            </w:pPr>
            <w:r>
              <w:t>2</w:t>
            </w:r>
            <w:r w:rsidR="006F7D81">
              <w:t>,</w:t>
            </w:r>
            <w:r>
              <w:t>538</w:t>
            </w:r>
          </w:p>
        </w:tc>
      </w:tr>
    </w:tbl>
    <w:p w14:paraId="77B16366" w14:textId="77777777" w:rsidR="006D794C" w:rsidRDefault="006D794C" w:rsidP="00050804">
      <w:pPr>
        <w:pStyle w:val="FigureTableSource"/>
        <w:spacing w:before="0"/>
        <w:contextualSpacing/>
      </w:pPr>
      <w:r w:rsidRPr="00050804">
        <w:t>* Data on the number of trades is only from March Qtr 2011 to December Qtr 2014 and average Ml per trade reflect trades in this period.</w:t>
      </w:r>
    </w:p>
    <w:p w14:paraId="6B3F38C3" w14:textId="77777777" w:rsidR="00E850D6" w:rsidRPr="004946D8" w:rsidRDefault="00E850D6" w:rsidP="00E850D6">
      <w:pPr>
        <w:pStyle w:val="FigureTableSource"/>
        <w:spacing w:before="0"/>
        <w:contextualSpacing/>
      </w:pPr>
      <w:r>
        <w:t xml:space="preserve">Source: Compiled from </w:t>
      </w:r>
      <w:r w:rsidRPr="004946D8">
        <w:t>http://www.environment.gov.au/water/rural-water/restoring-balance-murray-darling-basin/market-price-information</w:t>
      </w:r>
    </w:p>
    <w:p w14:paraId="737182A7" w14:textId="77777777" w:rsidR="006D794C" w:rsidRDefault="006D794C" w:rsidP="00050804">
      <w:pPr>
        <w:pStyle w:val="BodyText"/>
        <w:spacing w:after="0"/>
      </w:pPr>
      <w:r>
        <w:rPr>
          <w:noProof/>
        </w:rPr>
        <w:drawing>
          <wp:inline distT="0" distB="0" distL="0" distR="0" wp14:anchorId="728B3E02" wp14:editId="62D6D6F9">
            <wp:extent cx="6086475" cy="3097530"/>
            <wp:effectExtent l="0" t="0" r="0" b="0"/>
            <wp:docPr id="6"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4AE3D92" w14:textId="77777777" w:rsidR="00E850D6" w:rsidRPr="004946D8" w:rsidRDefault="00E850D6" w:rsidP="00E850D6">
      <w:pPr>
        <w:pStyle w:val="FigureTableSource"/>
        <w:spacing w:before="0"/>
        <w:contextualSpacing/>
      </w:pPr>
      <w:bookmarkStart w:id="10" w:name="_Toc419526047"/>
      <w:r>
        <w:t xml:space="preserve">Source: Compiled from </w:t>
      </w:r>
      <w:r w:rsidRPr="004946D8">
        <w:t>http://www.environment.gov.au/water/rural-water/restoring-balance-murray-darling-basin/market-price-information</w:t>
      </w:r>
    </w:p>
    <w:p w14:paraId="0B7D0274" w14:textId="77777777" w:rsidR="006D794C" w:rsidRDefault="006D794C" w:rsidP="00050804">
      <w:pPr>
        <w:pStyle w:val="Caption"/>
        <w:spacing w:before="0"/>
      </w:pPr>
      <w:bookmarkStart w:id="11" w:name="_Ref421684071"/>
      <w:r>
        <w:t xml:space="preserve">Figure </w:t>
      </w:r>
      <w:fldSimple w:instr=" STYLEREF 1 \s ">
        <w:r w:rsidR="00A8697B">
          <w:rPr>
            <w:noProof/>
          </w:rPr>
          <w:t>1</w:t>
        </w:r>
      </w:fldSimple>
      <w:r>
        <w:noBreakHyphen/>
      </w:r>
      <w:fldSimple w:instr=" SEQ Figure \* ARABIC \s 1 ">
        <w:r>
          <w:rPr>
            <w:noProof/>
          </w:rPr>
          <w:t>1</w:t>
        </w:r>
      </w:fldSimple>
      <w:bookmarkEnd w:id="11"/>
      <w:r>
        <w:t>: History of water prices and trades in NSW Murray (General Security)</w:t>
      </w:r>
      <w:bookmarkEnd w:id="10"/>
    </w:p>
    <w:p w14:paraId="55D3CBA5" w14:textId="77777777" w:rsidR="006D794C" w:rsidRDefault="006D794C" w:rsidP="006D794C">
      <w:pPr>
        <w:pStyle w:val="BodyText"/>
      </w:pPr>
    </w:p>
    <w:p w14:paraId="393858ED" w14:textId="77777777" w:rsidR="006D794C" w:rsidRDefault="006D794C" w:rsidP="00050804">
      <w:pPr>
        <w:pStyle w:val="BodyText"/>
        <w:spacing w:after="0"/>
      </w:pPr>
      <w:r>
        <w:rPr>
          <w:noProof/>
        </w:rPr>
        <w:drawing>
          <wp:inline distT="0" distB="0" distL="0" distR="0" wp14:anchorId="6701FF39" wp14:editId="52A915B5">
            <wp:extent cx="6086475" cy="3362325"/>
            <wp:effectExtent l="0" t="0" r="0" b="0"/>
            <wp:docPr id="7"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1B849B9" w14:textId="77777777" w:rsidR="00E850D6" w:rsidRPr="004946D8" w:rsidRDefault="00E850D6" w:rsidP="00E850D6">
      <w:pPr>
        <w:pStyle w:val="FigureTableSource"/>
        <w:spacing w:before="0"/>
        <w:contextualSpacing/>
      </w:pPr>
      <w:bookmarkStart w:id="12" w:name="_Toc419526048"/>
      <w:r>
        <w:t xml:space="preserve">Source: Compiled from </w:t>
      </w:r>
      <w:r w:rsidRPr="004946D8">
        <w:t>http://www.environment.gov.au/water/rural-water/restoring-balance-murray-darling-basin/market-price-information</w:t>
      </w:r>
    </w:p>
    <w:p w14:paraId="55F11EF0" w14:textId="77777777" w:rsidR="006D794C" w:rsidRDefault="006D794C" w:rsidP="00050804">
      <w:pPr>
        <w:pStyle w:val="Caption"/>
        <w:spacing w:before="0"/>
      </w:pPr>
      <w:r>
        <w:t xml:space="preserve">Figure </w:t>
      </w:r>
      <w:fldSimple w:instr=" STYLEREF 1 \s ">
        <w:r w:rsidR="00A8697B">
          <w:rPr>
            <w:noProof/>
          </w:rPr>
          <w:t>1</w:t>
        </w:r>
      </w:fldSimple>
      <w:r>
        <w:noBreakHyphen/>
      </w:r>
      <w:fldSimple w:instr=" SEQ Figure \* ARABIC \s 1 ">
        <w:r>
          <w:rPr>
            <w:noProof/>
          </w:rPr>
          <w:t>2</w:t>
        </w:r>
      </w:fldSimple>
      <w:r>
        <w:t>: History of water prices and trades in NSW Murrumbidgee (General Security)</w:t>
      </w:r>
      <w:bookmarkEnd w:id="12"/>
    </w:p>
    <w:p w14:paraId="1E3CCA23" w14:textId="77777777" w:rsidR="006D794C" w:rsidRDefault="006D794C" w:rsidP="00BC5ECB">
      <w:pPr>
        <w:pStyle w:val="BodyText"/>
        <w:spacing w:before="360" w:after="0"/>
      </w:pPr>
      <w:r>
        <w:rPr>
          <w:noProof/>
        </w:rPr>
        <w:drawing>
          <wp:inline distT="0" distB="0" distL="0" distR="0" wp14:anchorId="3BB29F17" wp14:editId="4E8E0321">
            <wp:extent cx="6086475" cy="3324225"/>
            <wp:effectExtent l="0" t="0" r="0" b="0"/>
            <wp:docPr id="8"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D23583D" w14:textId="77777777" w:rsidR="00E850D6" w:rsidRPr="004946D8" w:rsidRDefault="00E850D6" w:rsidP="00E850D6">
      <w:pPr>
        <w:pStyle w:val="FigureTableSource"/>
        <w:spacing w:before="0"/>
        <w:contextualSpacing/>
      </w:pPr>
      <w:bookmarkStart w:id="13" w:name="_Toc419526049"/>
      <w:r>
        <w:t xml:space="preserve">Source: Compiled from </w:t>
      </w:r>
      <w:r w:rsidRPr="004946D8">
        <w:t>http://www.environment.gov.au/water/rural-water/restoring-balance-murray-darling-basin/market-price-information</w:t>
      </w:r>
    </w:p>
    <w:p w14:paraId="6FFCE67D" w14:textId="77777777" w:rsidR="006D794C" w:rsidRDefault="006D794C" w:rsidP="00050804">
      <w:pPr>
        <w:pStyle w:val="Caption"/>
        <w:spacing w:before="0"/>
      </w:pPr>
      <w:r>
        <w:t xml:space="preserve">Figure </w:t>
      </w:r>
      <w:fldSimple w:instr=" STYLEREF 1 \s ">
        <w:r w:rsidR="00A8697B">
          <w:rPr>
            <w:noProof/>
          </w:rPr>
          <w:t>1</w:t>
        </w:r>
      </w:fldSimple>
      <w:r>
        <w:noBreakHyphen/>
      </w:r>
      <w:fldSimple w:instr=" SEQ Figure \* ARABIC \s 1 ">
        <w:r>
          <w:rPr>
            <w:noProof/>
          </w:rPr>
          <w:t>3</w:t>
        </w:r>
      </w:fldSimple>
      <w:r>
        <w:t>: History of water prices and trades in Victorian Murray below Barmah (high reliability)</w:t>
      </w:r>
      <w:bookmarkEnd w:id="13"/>
    </w:p>
    <w:p w14:paraId="54232A71" w14:textId="77777777" w:rsidR="00BC5ECB" w:rsidRDefault="006D794C" w:rsidP="00BC5ECB">
      <w:pPr>
        <w:pStyle w:val="BodyText"/>
      </w:pPr>
      <w:r>
        <w:t xml:space="preserve">Importantly similar diagrams cannot be drawn for all ‘markets’ of interest because in many markets there are periods in which no trades take place. </w:t>
      </w:r>
      <w:r w:rsidR="00BC5ECB">
        <w:br w:type="page"/>
      </w:r>
    </w:p>
    <w:p w14:paraId="64201394" w14:textId="77777777" w:rsidR="00A8697B" w:rsidRDefault="00A8697B" w:rsidP="00316F21">
      <w:pPr>
        <w:pStyle w:val="Heading1"/>
      </w:pPr>
      <w:bookmarkStart w:id="14" w:name="_Toc421729652"/>
      <w:bookmarkStart w:id="15" w:name="_Toc419446570"/>
      <w:r>
        <w:t>Water recovery experience</w:t>
      </w:r>
      <w:bookmarkEnd w:id="14"/>
    </w:p>
    <w:p w14:paraId="3D9C0F80" w14:textId="77777777" w:rsidR="006D794C" w:rsidRDefault="006D794C" w:rsidP="00316F21">
      <w:pPr>
        <w:pStyle w:val="Heading2"/>
      </w:pPr>
      <w:bookmarkStart w:id="16" w:name="_Ref419548476"/>
      <w:bookmarkStart w:id="17" w:name="_Toc421729653"/>
      <w:r>
        <w:t>Relationship between benchmark prices and water market</w:t>
      </w:r>
      <w:bookmarkEnd w:id="15"/>
      <w:bookmarkEnd w:id="16"/>
      <w:bookmarkEnd w:id="17"/>
    </w:p>
    <w:p w14:paraId="270B6935" w14:textId="77777777" w:rsidR="00CF7979" w:rsidRDefault="006D794C" w:rsidP="00050804">
      <w:pPr>
        <w:pStyle w:val="BodyText"/>
      </w:pPr>
      <w:r>
        <w:t xml:space="preserve">Benchmark prices are </w:t>
      </w:r>
      <w:r w:rsidR="000C0CB2">
        <w:t xml:space="preserve">used to indicate </w:t>
      </w:r>
      <w:r>
        <w:t xml:space="preserve">the maximum the government is willing to pay in a </w:t>
      </w:r>
      <w:r w:rsidR="00A22CBF">
        <w:t>tender</w:t>
      </w:r>
      <w:r w:rsidR="00CF1DA5">
        <w:t>. That is, benchmark prices are forming the role of the reserve price</w:t>
      </w:r>
      <w:r w:rsidR="001A5DF2">
        <w:t xml:space="preserve"> (see Box 1)</w:t>
      </w:r>
      <w:r w:rsidR="00CF1DA5">
        <w:t>. Benchmark prices</w:t>
      </w:r>
      <w:r w:rsidR="00D454F3">
        <w:t xml:space="preserve"> are set </w:t>
      </w:r>
      <w:r w:rsidR="00CF1DA5">
        <w:t xml:space="preserve">in part </w:t>
      </w:r>
      <w:r w:rsidR="00D454F3">
        <w:t xml:space="preserve">based on </w:t>
      </w:r>
      <w:r w:rsidR="00CF1DA5">
        <w:t>a valuation of the water entitlements sought in the relevant tender</w:t>
      </w:r>
      <w:r>
        <w:t xml:space="preserve">. We have been advised that the general instructions for estimating </w:t>
      </w:r>
      <w:r w:rsidR="00CF1DA5">
        <w:t>water entitlement valuations</w:t>
      </w:r>
      <w:r>
        <w:t xml:space="preserve"> (given to a registered valuer) </w:t>
      </w:r>
      <w:r w:rsidRPr="00D95171">
        <w:t xml:space="preserve">are: </w:t>
      </w:r>
    </w:p>
    <w:p w14:paraId="7BCFE992" w14:textId="686A29DB" w:rsidR="006D794C" w:rsidRPr="00D95171" w:rsidRDefault="00B709C4" w:rsidP="00CF7979">
      <w:pPr>
        <w:pStyle w:val="BodyText"/>
        <w:ind w:left="567" w:right="849"/>
        <w:jc w:val="both"/>
      </w:pPr>
      <w:r>
        <w:rPr>
          <w:noProof/>
        </w:rPr>
        <mc:AlternateContent>
          <mc:Choice Requires="wps">
            <w:drawing>
              <wp:anchor distT="45720" distB="45720" distL="114300" distR="114300" simplePos="0" relativeHeight="251739136" behindDoc="0" locked="0" layoutInCell="1" allowOverlap="1" wp14:anchorId="391AF7A8" wp14:editId="42BD04B3">
                <wp:simplePos x="0" y="0"/>
                <wp:positionH relativeFrom="column">
                  <wp:align>center</wp:align>
                </wp:positionH>
                <wp:positionV relativeFrom="paragraph">
                  <wp:posOffset>1694815</wp:posOffset>
                </wp:positionV>
                <wp:extent cx="5861050" cy="2050415"/>
                <wp:effectExtent l="12700" t="8890" r="12700" b="7620"/>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050" cy="2050415"/>
                        </a:xfrm>
                        <a:prstGeom prst="rect">
                          <a:avLst/>
                        </a:prstGeom>
                        <a:solidFill>
                          <a:srgbClr val="FFFFFF"/>
                        </a:solidFill>
                        <a:ln w="9525">
                          <a:solidFill>
                            <a:srgbClr val="000000"/>
                          </a:solidFill>
                          <a:miter lim="800000"/>
                          <a:headEnd/>
                          <a:tailEnd/>
                        </a:ln>
                      </wps:spPr>
                      <wps:txbx>
                        <w:txbxContent>
                          <w:p w14:paraId="4B62A2AA" w14:textId="77777777" w:rsidR="001A5DF2" w:rsidRPr="00C83BE2" w:rsidRDefault="001A5DF2">
                            <w:pPr>
                              <w:rPr>
                                <w:b/>
                                <w:sz w:val="24"/>
                              </w:rPr>
                            </w:pPr>
                            <w:r w:rsidRPr="00C83BE2">
                              <w:rPr>
                                <w:b/>
                                <w:sz w:val="24"/>
                              </w:rPr>
                              <w:t>Box 1: Reserve and benchmark prices</w:t>
                            </w:r>
                          </w:p>
                          <w:p w14:paraId="220726B5" w14:textId="77777777" w:rsidR="001A5DF2" w:rsidRDefault="001A5DF2">
                            <w:r w:rsidRPr="001A5DF2">
                              <w:rPr>
                                <w:b/>
                                <w:i/>
                              </w:rPr>
                              <w:t>Benchmark price:</w:t>
                            </w:r>
                            <w:r>
                              <w:t xml:space="preserve"> An estimate of the long-term value of water prices taking into account the various use options available, market history and likely trajectory, and other factors as deemed relevant.</w:t>
                            </w:r>
                          </w:p>
                          <w:p w14:paraId="0764A428" w14:textId="77777777" w:rsidR="001A5DF2" w:rsidRDefault="001A5DF2">
                            <w:r w:rsidRPr="001A5DF2">
                              <w:rPr>
                                <w:b/>
                                <w:i/>
                              </w:rPr>
                              <w:t xml:space="preserve">Reserve price: </w:t>
                            </w:r>
                            <w:r>
                              <w:t>In a procurement tender the reserve price is the maximum amount that the government is willing to pay to recover water in the market. It may be guided by (amongst other things) the lesser of cost of water recovery in other locations or through other mechanisms such as infrastructure and the environmental values that are generated from recovered water. There may also be other willingness to pay considerations identified such as the appearance of paying very high prices for water.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91AF7A8" id="_x0000_t202" coordsize="21600,21600" o:spt="202" path="m,l,21600r21600,l21600,xe">
                <v:stroke joinstyle="miter"/>
                <v:path gradientshapeok="t" o:connecttype="rect"/>
              </v:shapetype>
              <v:shape id="Text Box 2" o:spid="_x0000_s1057" type="#_x0000_t202" style="position:absolute;left:0;text-align:left;margin-left:0;margin-top:133.45pt;width:461.5pt;height:161.45pt;z-index:251739136;visibility:visible;mso-wrap-style:square;mso-width-percent:0;mso-height-percent:200;mso-wrap-distance-left:9pt;mso-wrap-distance-top:3.6pt;mso-wrap-distance-right:9pt;mso-wrap-distance-bottom:3.6pt;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">
                <v:textbox style="mso-fit-shape-to-text:t">
                  <w:txbxContent>
                    <w:p w14:paraId="4B62A2AA" w14:textId="77777777" w:rsidR="001A5DF2" w:rsidRPr="00C83BE2" w:rsidRDefault="001A5DF2">
                      <w:pPr>
                        <w:rPr>
                          <w:b/>
                          <w:sz w:val="24"/>
                        </w:rPr>
                      </w:pPr>
                      <w:r w:rsidRPr="00C83BE2">
                        <w:rPr>
                          <w:b/>
                          <w:sz w:val="24"/>
                        </w:rPr>
                        <w:t>Box 1: Reserve and benchmark prices</w:t>
                      </w:r>
                    </w:p>
                    <w:p w14:paraId="220726B5" w14:textId="77777777" w:rsidR="001A5DF2" w:rsidRDefault="001A5DF2">
                      <w:r w:rsidRPr="001A5DF2">
                        <w:rPr>
                          <w:b/>
                          <w:i/>
                        </w:rPr>
                        <w:t>Benchmark price:</w:t>
                      </w:r>
                      <w:r>
                        <w:t xml:space="preserve"> An estimate of the long-term value of water prices taking into account the various use options available, market history and likely trajectory, and other factors as deemed relevant.</w:t>
                      </w:r>
                    </w:p>
                    <w:p w14:paraId="0764A428" w14:textId="77777777" w:rsidR="001A5DF2" w:rsidRDefault="001A5DF2">
                      <w:r w:rsidRPr="001A5DF2">
                        <w:rPr>
                          <w:b/>
                          <w:i/>
                        </w:rPr>
                        <w:t xml:space="preserve">Reserve price: </w:t>
                      </w:r>
                      <w:r>
                        <w:t>In a procurement tender the reserve price is the maximum amount that the government is willing to pay to recover water in the market. It may be guided by (amongst other things) the lesser of cost of water recovery in other locations or through other mechanisms such as infrastructure and the environmental values that are generated from recovered water. There may also be other willingness to pay considerations identified such as the appearance of paying very high prices for water.</w:t>
                      </w:r>
                    </w:p>
                  </w:txbxContent>
                </v:textbox>
                <w10:wrap type="square"/>
              </v:shape>
            </w:pict>
          </mc:Fallback>
        </mc:AlternateContent>
      </w:r>
      <w:r w:rsidR="006D794C">
        <w:t>“</w:t>
      </w:r>
      <w:r w:rsidR="006D794C" w:rsidRPr="00D95171">
        <w:rPr>
          <w:i/>
        </w:rPr>
        <w:t>provide a single value and range on the current value of water. The analysis would include information relevant to the value of water such as data on historical trades, trades of comparable water entitlements, analysis of property sales, factors affecting the productive capacity of the landscape, tradability of the water product, opinion on the current value of water in the absence of trade data and types of agricultural products in the region, and factors currently influencing the market for these products, plus any other factors considered to be relevant</w:t>
      </w:r>
      <w:r w:rsidR="006D794C" w:rsidRPr="00D95171">
        <w:t>.</w:t>
      </w:r>
      <w:r w:rsidR="006D794C">
        <w:t>”</w:t>
      </w:r>
      <w:r w:rsidR="006D794C" w:rsidRPr="00D95171">
        <w:t xml:space="preserve"> </w:t>
      </w:r>
    </w:p>
    <w:p w14:paraId="724085A4" w14:textId="77777777" w:rsidR="001A5DF2" w:rsidRDefault="001A5DF2" w:rsidP="00050804">
      <w:pPr>
        <w:pStyle w:val="BodyText"/>
        <w:rPr>
          <w:szCs w:val="24"/>
        </w:rPr>
      </w:pPr>
    </w:p>
    <w:p w14:paraId="3053CB4E" w14:textId="77777777" w:rsidR="006D794C" w:rsidRDefault="006D794C" w:rsidP="00050804">
      <w:pPr>
        <w:pStyle w:val="BodyText"/>
        <w:rPr>
          <w:szCs w:val="24"/>
        </w:rPr>
      </w:pPr>
      <w:r>
        <w:rPr>
          <w:szCs w:val="24"/>
        </w:rPr>
        <w:t xml:space="preserve">These instructions are effectively to identify a single </w:t>
      </w:r>
      <w:r w:rsidR="00CF1DA5">
        <w:rPr>
          <w:szCs w:val="24"/>
        </w:rPr>
        <w:t>value</w:t>
      </w:r>
      <w:r>
        <w:rPr>
          <w:szCs w:val="24"/>
        </w:rPr>
        <w:t xml:space="preserve"> </w:t>
      </w:r>
      <w:r w:rsidR="00CF1DA5">
        <w:rPr>
          <w:szCs w:val="24"/>
        </w:rPr>
        <w:t xml:space="preserve">for each entitlement type </w:t>
      </w:r>
      <w:r>
        <w:rPr>
          <w:szCs w:val="24"/>
        </w:rPr>
        <w:t xml:space="preserve">that would broadly be expected to be the </w:t>
      </w:r>
      <w:r w:rsidR="00A22CBF">
        <w:rPr>
          <w:szCs w:val="24"/>
        </w:rPr>
        <w:t xml:space="preserve">prevailing </w:t>
      </w:r>
      <w:r>
        <w:rPr>
          <w:szCs w:val="24"/>
        </w:rPr>
        <w:t xml:space="preserve">price in a market, and a likely trading range. In a rising market, as has recently been the case, </w:t>
      </w:r>
      <w:r w:rsidR="00CF1DA5">
        <w:rPr>
          <w:szCs w:val="24"/>
        </w:rPr>
        <w:t xml:space="preserve">the resulting </w:t>
      </w:r>
      <w:r>
        <w:rPr>
          <w:szCs w:val="24"/>
        </w:rPr>
        <w:t xml:space="preserve">benchmark </w:t>
      </w:r>
      <w:r w:rsidR="00CF1DA5">
        <w:rPr>
          <w:szCs w:val="24"/>
        </w:rPr>
        <w:t>price</w:t>
      </w:r>
      <w:r>
        <w:rPr>
          <w:szCs w:val="24"/>
        </w:rPr>
        <w:t xml:space="preserve">s have mostly been below </w:t>
      </w:r>
      <w:r w:rsidR="00A22CBF">
        <w:rPr>
          <w:szCs w:val="24"/>
        </w:rPr>
        <w:t xml:space="preserve">reported </w:t>
      </w:r>
      <w:r>
        <w:rPr>
          <w:szCs w:val="24"/>
        </w:rPr>
        <w:t>trading prices. For example, recent prices for Murray (general security) water have been above the benchmark price</w:t>
      </w:r>
      <w:r w:rsidR="00A22CBF">
        <w:rPr>
          <w:szCs w:val="24"/>
        </w:rPr>
        <w:t xml:space="preserve"> (</w:t>
      </w:r>
      <w:r w:rsidR="00B151FD">
        <w:rPr>
          <w:szCs w:val="24"/>
        </w:rPr>
        <w:fldChar w:fldCharType="begin"/>
      </w:r>
      <w:r w:rsidR="00A22CBF">
        <w:rPr>
          <w:szCs w:val="24"/>
        </w:rPr>
        <w:instrText xml:space="preserve"> REF _Ref419558063 \h </w:instrText>
      </w:r>
      <w:r w:rsidR="00B151FD">
        <w:rPr>
          <w:szCs w:val="24"/>
        </w:rPr>
      </w:r>
      <w:r w:rsidR="00B151FD">
        <w:rPr>
          <w:szCs w:val="24"/>
        </w:rPr>
        <w:fldChar w:fldCharType="separate"/>
      </w:r>
      <w:r w:rsidR="00A22CBF">
        <w:t xml:space="preserve">Table </w:t>
      </w:r>
      <w:r w:rsidR="00A22CBF">
        <w:rPr>
          <w:noProof/>
        </w:rPr>
        <w:t>2</w:t>
      </w:r>
      <w:r w:rsidR="00B151FD">
        <w:rPr>
          <w:szCs w:val="24"/>
        </w:rPr>
        <w:fldChar w:fldCharType="end"/>
      </w:r>
      <w:r w:rsidR="00A22CBF">
        <w:rPr>
          <w:szCs w:val="24"/>
        </w:rPr>
        <w:t>)</w:t>
      </w:r>
      <w:r>
        <w:rPr>
          <w:szCs w:val="24"/>
        </w:rPr>
        <w:t xml:space="preserve">. </w:t>
      </w:r>
    </w:p>
    <w:p w14:paraId="19AB4A60" w14:textId="77777777" w:rsidR="006D794C" w:rsidRDefault="006D794C" w:rsidP="00050804">
      <w:pPr>
        <w:pStyle w:val="Caption"/>
        <w:spacing w:after="0"/>
        <w:rPr>
          <w:sz w:val="24"/>
          <w:szCs w:val="24"/>
        </w:rPr>
      </w:pPr>
      <w:bookmarkStart w:id="18" w:name="_Ref419558063"/>
      <w:bookmarkStart w:id="19" w:name="_Toc419526053"/>
      <w:r>
        <w:t xml:space="preserve">Table </w:t>
      </w:r>
      <w:fldSimple w:instr=" SEQ Table \* ARABIC ">
        <w:r>
          <w:rPr>
            <w:noProof/>
          </w:rPr>
          <w:t>2</w:t>
        </w:r>
      </w:fldSimple>
      <w:bookmarkEnd w:id="18"/>
      <w:r>
        <w:t xml:space="preserve">: Recent benchmark prices </w:t>
      </w:r>
      <w:r w:rsidR="00F55869">
        <w:t xml:space="preserve">for water recovery tenders </w:t>
      </w:r>
      <w:r>
        <w:t>and average</w:t>
      </w:r>
      <w:r w:rsidR="00F55869">
        <w:t xml:space="preserve"> trade prices in the open market</w:t>
      </w:r>
      <w:bookmarkEnd w:id="19"/>
      <w:r w:rsidR="00B97C0C">
        <w:t>.</w:t>
      </w:r>
    </w:p>
    <w:tbl>
      <w:tblPr>
        <w:tblStyle w:val="TableCSIRO"/>
        <w:tblW w:w="0" w:type="auto"/>
        <w:tblLook w:val="04A0" w:firstRow="1" w:lastRow="0" w:firstColumn="1" w:lastColumn="0" w:noHBand="0" w:noVBand="1"/>
      </w:tblPr>
      <w:tblGrid>
        <w:gridCol w:w="2342"/>
        <w:gridCol w:w="1182"/>
        <w:gridCol w:w="855"/>
        <w:gridCol w:w="1182"/>
        <w:gridCol w:w="855"/>
        <w:gridCol w:w="1182"/>
        <w:gridCol w:w="1014"/>
      </w:tblGrid>
      <w:tr w:rsidR="006D794C" w:rsidRPr="00D95171" w14:paraId="1AA5EE2C" w14:textId="77777777" w:rsidTr="000508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restart"/>
            <w:vAlign w:val="bottom"/>
          </w:tcPr>
          <w:p w14:paraId="5B5112F3" w14:textId="77777777" w:rsidR="006D794C" w:rsidRPr="00A22CBF" w:rsidRDefault="00A22CBF" w:rsidP="005455B4">
            <w:pPr>
              <w:spacing w:before="60" w:after="60"/>
              <w:rPr>
                <w:color w:val="FFFFFF" w:themeColor="background1"/>
              </w:rPr>
            </w:pPr>
            <w:r>
              <w:rPr>
                <w:color w:val="FFFFFF" w:themeColor="background1"/>
              </w:rPr>
              <w:t>Entitlement type</w:t>
            </w:r>
          </w:p>
        </w:tc>
        <w:tc>
          <w:tcPr>
            <w:tcW w:w="0" w:type="auto"/>
            <w:gridSpan w:val="2"/>
            <w:vAlign w:val="bottom"/>
          </w:tcPr>
          <w:p w14:paraId="5050D875" w14:textId="77777777" w:rsidR="006D794C" w:rsidRPr="00A22CBF" w:rsidRDefault="006D794C" w:rsidP="005455B4">
            <w:pPr>
              <w:spacing w:before="60" w:after="60"/>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A22CBF">
              <w:rPr>
                <w:color w:val="FFFFFF" w:themeColor="background1"/>
              </w:rPr>
              <w:t>R</w:t>
            </w:r>
            <w:r w:rsidR="00A22CBF">
              <w:rPr>
                <w:color w:val="FFFFFF" w:themeColor="background1"/>
              </w:rPr>
              <w:t xml:space="preserve">ound </w:t>
            </w:r>
            <w:r w:rsidRPr="00A22CBF">
              <w:rPr>
                <w:color w:val="FFFFFF" w:themeColor="background1"/>
              </w:rPr>
              <w:t>25</w:t>
            </w:r>
          </w:p>
        </w:tc>
        <w:tc>
          <w:tcPr>
            <w:tcW w:w="0" w:type="auto"/>
            <w:gridSpan w:val="2"/>
            <w:vAlign w:val="bottom"/>
          </w:tcPr>
          <w:p w14:paraId="488CD4B9" w14:textId="77777777" w:rsidR="006D794C" w:rsidRPr="00A22CBF" w:rsidRDefault="006D794C" w:rsidP="005455B4">
            <w:pPr>
              <w:spacing w:before="60" w:after="60"/>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A22CBF">
              <w:rPr>
                <w:color w:val="FFFFFF" w:themeColor="background1"/>
              </w:rPr>
              <w:t>R</w:t>
            </w:r>
            <w:r w:rsidR="00A22CBF">
              <w:rPr>
                <w:color w:val="FFFFFF" w:themeColor="background1"/>
              </w:rPr>
              <w:t xml:space="preserve">ound </w:t>
            </w:r>
            <w:r w:rsidRPr="00A22CBF">
              <w:rPr>
                <w:color w:val="FFFFFF" w:themeColor="background1"/>
              </w:rPr>
              <w:t>31</w:t>
            </w:r>
          </w:p>
        </w:tc>
        <w:tc>
          <w:tcPr>
            <w:tcW w:w="0" w:type="auto"/>
            <w:gridSpan w:val="2"/>
            <w:vAlign w:val="bottom"/>
          </w:tcPr>
          <w:p w14:paraId="5DC99D57" w14:textId="77777777" w:rsidR="006D794C" w:rsidRPr="00A22CBF" w:rsidRDefault="006D794C" w:rsidP="005455B4">
            <w:pPr>
              <w:spacing w:before="60" w:after="60"/>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A22CBF">
              <w:rPr>
                <w:color w:val="FFFFFF" w:themeColor="background1"/>
              </w:rPr>
              <w:t>R</w:t>
            </w:r>
            <w:r w:rsidR="00A22CBF">
              <w:rPr>
                <w:color w:val="FFFFFF" w:themeColor="background1"/>
              </w:rPr>
              <w:t xml:space="preserve">ound </w:t>
            </w:r>
            <w:r w:rsidRPr="00A22CBF">
              <w:rPr>
                <w:color w:val="FFFFFF" w:themeColor="background1"/>
              </w:rPr>
              <w:t>34</w:t>
            </w:r>
          </w:p>
        </w:tc>
      </w:tr>
      <w:tr w:rsidR="006D794C" w:rsidRPr="00C41143" w14:paraId="205049E8" w14:textId="77777777" w:rsidTr="000508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ign w:val="bottom"/>
          </w:tcPr>
          <w:p w14:paraId="6AAEC01C" w14:textId="77777777" w:rsidR="006D794C" w:rsidRPr="00A22CBF" w:rsidRDefault="006D794C" w:rsidP="005455B4">
            <w:pPr>
              <w:spacing w:before="60" w:after="60"/>
              <w:jc w:val="center"/>
              <w:rPr>
                <w:color w:val="auto"/>
              </w:rPr>
            </w:pPr>
          </w:p>
        </w:tc>
        <w:tc>
          <w:tcPr>
            <w:tcW w:w="0" w:type="auto"/>
            <w:vAlign w:val="bottom"/>
          </w:tcPr>
          <w:p w14:paraId="4D0CDFDE" w14:textId="77777777" w:rsidR="006D794C" w:rsidRPr="00A22CBF" w:rsidRDefault="006D794C" w:rsidP="005455B4">
            <w:pPr>
              <w:spacing w:before="60" w:after="60"/>
              <w:jc w:val="center"/>
              <w:cnfStyle w:val="000000100000" w:firstRow="0" w:lastRow="0" w:firstColumn="0" w:lastColumn="0" w:oddVBand="0" w:evenVBand="0" w:oddHBand="1" w:evenHBand="0" w:firstRowFirstColumn="0" w:firstRowLastColumn="0" w:lastRowFirstColumn="0" w:lastRowLastColumn="0"/>
              <w:rPr>
                <w:color w:val="auto"/>
              </w:rPr>
            </w:pPr>
            <w:r w:rsidRPr="00A22CBF">
              <w:rPr>
                <w:color w:val="auto"/>
              </w:rPr>
              <w:t>Benchmark</w:t>
            </w:r>
          </w:p>
        </w:tc>
        <w:tc>
          <w:tcPr>
            <w:tcW w:w="0" w:type="auto"/>
            <w:vAlign w:val="bottom"/>
          </w:tcPr>
          <w:p w14:paraId="01F51E7F" w14:textId="77777777" w:rsidR="006D794C" w:rsidRPr="00A22CBF" w:rsidRDefault="006D794C" w:rsidP="005455B4">
            <w:pPr>
              <w:spacing w:before="60" w:after="60"/>
              <w:jc w:val="center"/>
              <w:cnfStyle w:val="000000100000" w:firstRow="0" w:lastRow="0" w:firstColumn="0" w:lastColumn="0" w:oddVBand="0" w:evenVBand="0" w:oddHBand="1" w:evenHBand="0" w:firstRowFirstColumn="0" w:firstRowLastColumn="0" w:lastRowFirstColumn="0" w:lastRowLastColumn="0"/>
              <w:rPr>
                <w:color w:val="auto"/>
              </w:rPr>
            </w:pPr>
            <w:r w:rsidRPr="00A22CBF">
              <w:rPr>
                <w:color w:val="auto"/>
              </w:rPr>
              <w:t>Qtr Ave</w:t>
            </w:r>
          </w:p>
        </w:tc>
        <w:tc>
          <w:tcPr>
            <w:tcW w:w="0" w:type="auto"/>
            <w:vAlign w:val="bottom"/>
          </w:tcPr>
          <w:p w14:paraId="339F8F42" w14:textId="77777777" w:rsidR="006D794C" w:rsidRPr="00A22CBF" w:rsidRDefault="006D794C" w:rsidP="005455B4">
            <w:pPr>
              <w:spacing w:before="60" w:after="60"/>
              <w:jc w:val="center"/>
              <w:cnfStyle w:val="000000100000" w:firstRow="0" w:lastRow="0" w:firstColumn="0" w:lastColumn="0" w:oddVBand="0" w:evenVBand="0" w:oddHBand="1" w:evenHBand="0" w:firstRowFirstColumn="0" w:firstRowLastColumn="0" w:lastRowFirstColumn="0" w:lastRowLastColumn="0"/>
              <w:rPr>
                <w:color w:val="auto"/>
              </w:rPr>
            </w:pPr>
            <w:r w:rsidRPr="00A22CBF">
              <w:rPr>
                <w:color w:val="auto"/>
              </w:rPr>
              <w:t>Benchmark</w:t>
            </w:r>
          </w:p>
        </w:tc>
        <w:tc>
          <w:tcPr>
            <w:tcW w:w="0" w:type="auto"/>
            <w:vAlign w:val="bottom"/>
          </w:tcPr>
          <w:p w14:paraId="0B479566" w14:textId="77777777" w:rsidR="006D794C" w:rsidRPr="00A22CBF" w:rsidRDefault="006D794C" w:rsidP="005455B4">
            <w:pPr>
              <w:spacing w:before="60" w:after="60"/>
              <w:jc w:val="center"/>
              <w:cnfStyle w:val="000000100000" w:firstRow="0" w:lastRow="0" w:firstColumn="0" w:lastColumn="0" w:oddVBand="0" w:evenVBand="0" w:oddHBand="1" w:evenHBand="0" w:firstRowFirstColumn="0" w:firstRowLastColumn="0" w:lastRowFirstColumn="0" w:lastRowLastColumn="0"/>
              <w:rPr>
                <w:color w:val="auto"/>
              </w:rPr>
            </w:pPr>
            <w:r w:rsidRPr="00A22CBF">
              <w:rPr>
                <w:color w:val="auto"/>
              </w:rPr>
              <w:t>Qtr Ave</w:t>
            </w:r>
          </w:p>
        </w:tc>
        <w:tc>
          <w:tcPr>
            <w:tcW w:w="0" w:type="auto"/>
            <w:vAlign w:val="bottom"/>
          </w:tcPr>
          <w:p w14:paraId="543B19EF" w14:textId="77777777" w:rsidR="006D794C" w:rsidRPr="00A22CBF" w:rsidRDefault="006D794C" w:rsidP="005455B4">
            <w:pPr>
              <w:spacing w:before="60" w:after="60"/>
              <w:jc w:val="center"/>
              <w:cnfStyle w:val="000000100000" w:firstRow="0" w:lastRow="0" w:firstColumn="0" w:lastColumn="0" w:oddVBand="0" w:evenVBand="0" w:oddHBand="1" w:evenHBand="0" w:firstRowFirstColumn="0" w:firstRowLastColumn="0" w:lastRowFirstColumn="0" w:lastRowLastColumn="0"/>
              <w:rPr>
                <w:color w:val="auto"/>
              </w:rPr>
            </w:pPr>
            <w:r w:rsidRPr="00A22CBF">
              <w:rPr>
                <w:color w:val="auto"/>
              </w:rPr>
              <w:t>Benchmark</w:t>
            </w:r>
          </w:p>
        </w:tc>
        <w:tc>
          <w:tcPr>
            <w:tcW w:w="0" w:type="auto"/>
            <w:vAlign w:val="bottom"/>
          </w:tcPr>
          <w:p w14:paraId="7A5EC248" w14:textId="77777777" w:rsidR="006D794C" w:rsidRPr="00A22CBF" w:rsidRDefault="006D794C" w:rsidP="005455B4">
            <w:pPr>
              <w:spacing w:before="60" w:after="60"/>
              <w:jc w:val="center"/>
              <w:cnfStyle w:val="000000100000" w:firstRow="0" w:lastRow="0" w:firstColumn="0" w:lastColumn="0" w:oddVBand="0" w:evenVBand="0" w:oddHBand="1" w:evenHBand="0" w:firstRowFirstColumn="0" w:firstRowLastColumn="0" w:lastRowFirstColumn="0" w:lastRowLastColumn="0"/>
              <w:rPr>
                <w:color w:val="auto"/>
              </w:rPr>
            </w:pPr>
            <w:r w:rsidRPr="00A22CBF">
              <w:rPr>
                <w:color w:val="auto"/>
              </w:rPr>
              <w:t>Qtr Ave *</w:t>
            </w:r>
          </w:p>
        </w:tc>
      </w:tr>
      <w:tr w:rsidR="006D794C" w14:paraId="381987B6" w14:textId="77777777" w:rsidTr="00050804">
        <w:tc>
          <w:tcPr>
            <w:cnfStyle w:val="001000000000" w:firstRow="0" w:lastRow="0" w:firstColumn="1" w:lastColumn="0" w:oddVBand="0" w:evenVBand="0" w:oddHBand="0" w:evenHBand="0" w:firstRowFirstColumn="0" w:firstRowLastColumn="0" w:lastRowFirstColumn="0" w:lastRowLastColumn="0"/>
            <w:tcW w:w="0" w:type="auto"/>
            <w:vAlign w:val="center"/>
          </w:tcPr>
          <w:p w14:paraId="43300599" w14:textId="77777777" w:rsidR="006D794C" w:rsidRPr="00A22CBF" w:rsidRDefault="006D794C" w:rsidP="005455B4">
            <w:pPr>
              <w:spacing w:before="60" w:after="60"/>
            </w:pPr>
            <w:r w:rsidRPr="00A22CBF">
              <w:t>NSW Murrumbidgee GS</w:t>
            </w:r>
          </w:p>
        </w:tc>
        <w:tc>
          <w:tcPr>
            <w:tcW w:w="0" w:type="auto"/>
            <w:vAlign w:val="center"/>
          </w:tcPr>
          <w:p w14:paraId="2453A0E4" w14:textId="77777777" w:rsidR="006D794C" w:rsidRPr="00A22CBF" w:rsidRDefault="006D794C" w:rsidP="005455B4">
            <w:pPr>
              <w:spacing w:before="60" w:after="60"/>
              <w:jc w:val="center"/>
              <w:cnfStyle w:val="000000000000" w:firstRow="0" w:lastRow="0" w:firstColumn="0" w:lastColumn="0" w:oddVBand="0" w:evenVBand="0" w:oddHBand="0" w:evenHBand="0" w:firstRowFirstColumn="0" w:firstRowLastColumn="0" w:lastRowFirstColumn="0" w:lastRowLastColumn="0"/>
            </w:pPr>
            <w:r w:rsidRPr="00A22CBF">
              <w:t>$830</w:t>
            </w:r>
          </w:p>
        </w:tc>
        <w:tc>
          <w:tcPr>
            <w:tcW w:w="0" w:type="auto"/>
            <w:vAlign w:val="center"/>
          </w:tcPr>
          <w:p w14:paraId="37500A4B" w14:textId="77777777" w:rsidR="006D794C" w:rsidRPr="00A22CBF" w:rsidRDefault="006D794C" w:rsidP="005455B4">
            <w:pPr>
              <w:spacing w:before="60" w:after="60"/>
              <w:jc w:val="center"/>
              <w:cnfStyle w:val="000000000000" w:firstRow="0" w:lastRow="0" w:firstColumn="0" w:lastColumn="0" w:oddVBand="0" w:evenVBand="0" w:oddHBand="0" w:evenHBand="0" w:firstRowFirstColumn="0" w:firstRowLastColumn="0" w:lastRowFirstColumn="0" w:lastRowLastColumn="0"/>
            </w:pPr>
            <w:r w:rsidRPr="00A22CBF">
              <w:t>$783</w:t>
            </w:r>
          </w:p>
        </w:tc>
        <w:tc>
          <w:tcPr>
            <w:tcW w:w="0" w:type="auto"/>
            <w:vAlign w:val="center"/>
          </w:tcPr>
          <w:p w14:paraId="14A7B352" w14:textId="77777777" w:rsidR="006D794C" w:rsidRPr="00A22CBF" w:rsidRDefault="006D794C" w:rsidP="005455B4">
            <w:pPr>
              <w:spacing w:before="60" w:after="60"/>
              <w:jc w:val="center"/>
              <w:cnfStyle w:val="000000000000" w:firstRow="0" w:lastRow="0" w:firstColumn="0" w:lastColumn="0" w:oddVBand="0" w:evenVBand="0" w:oddHBand="0" w:evenHBand="0" w:firstRowFirstColumn="0" w:firstRowLastColumn="0" w:lastRowFirstColumn="0" w:lastRowLastColumn="0"/>
            </w:pPr>
            <w:r w:rsidRPr="00A22CBF">
              <w:t>N/A</w:t>
            </w:r>
          </w:p>
        </w:tc>
        <w:tc>
          <w:tcPr>
            <w:tcW w:w="0" w:type="auto"/>
            <w:vAlign w:val="center"/>
          </w:tcPr>
          <w:p w14:paraId="0096FCA0" w14:textId="77777777" w:rsidR="006D794C" w:rsidRPr="00A22CBF" w:rsidRDefault="006D794C" w:rsidP="005455B4">
            <w:pPr>
              <w:spacing w:before="60" w:after="60"/>
              <w:jc w:val="center"/>
              <w:cnfStyle w:val="000000000000" w:firstRow="0" w:lastRow="0" w:firstColumn="0" w:lastColumn="0" w:oddVBand="0" w:evenVBand="0" w:oddHBand="0" w:evenHBand="0" w:firstRowFirstColumn="0" w:firstRowLastColumn="0" w:lastRowFirstColumn="0" w:lastRowLastColumn="0"/>
            </w:pPr>
            <w:r w:rsidRPr="00A22CBF">
              <w:t>$860</w:t>
            </w:r>
          </w:p>
        </w:tc>
        <w:tc>
          <w:tcPr>
            <w:tcW w:w="0" w:type="auto"/>
            <w:vAlign w:val="center"/>
          </w:tcPr>
          <w:p w14:paraId="3B664391" w14:textId="77777777" w:rsidR="006D794C" w:rsidRPr="00A22CBF" w:rsidRDefault="006D794C" w:rsidP="005455B4">
            <w:pPr>
              <w:spacing w:before="60" w:after="60"/>
              <w:jc w:val="center"/>
              <w:cnfStyle w:val="000000000000" w:firstRow="0" w:lastRow="0" w:firstColumn="0" w:lastColumn="0" w:oddVBand="0" w:evenVBand="0" w:oddHBand="0" w:evenHBand="0" w:firstRowFirstColumn="0" w:firstRowLastColumn="0" w:lastRowFirstColumn="0" w:lastRowLastColumn="0"/>
            </w:pPr>
            <w:r w:rsidRPr="00A22CBF">
              <w:t>$975</w:t>
            </w:r>
          </w:p>
        </w:tc>
        <w:tc>
          <w:tcPr>
            <w:tcW w:w="0" w:type="auto"/>
            <w:vAlign w:val="center"/>
          </w:tcPr>
          <w:p w14:paraId="5D3AE96B" w14:textId="77777777" w:rsidR="006D794C" w:rsidRPr="00A22CBF" w:rsidRDefault="006D794C" w:rsidP="005455B4">
            <w:pPr>
              <w:spacing w:before="60" w:after="60"/>
              <w:jc w:val="center"/>
              <w:cnfStyle w:val="000000000000" w:firstRow="0" w:lastRow="0" w:firstColumn="0" w:lastColumn="0" w:oddVBand="0" w:evenVBand="0" w:oddHBand="0" w:evenHBand="0" w:firstRowFirstColumn="0" w:firstRowLastColumn="0" w:lastRowFirstColumn="0" w:lastRowLastColumn="0"/>
            </w:pPr>
            <w:r w:rsidRPr="00A22CBF">
              <w:t>$961</w:t>
            </w:r>
          </w:p>
        </w:tc>
      </w:tr>
      <w:tr w:rsidR="006D794C" w14:paraId="78E0BC45" w14:textId="77777777" w:rsidTr="000508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467822CA" w14:textId="77777777" w:rsidR="006D794C" w:rsidRPr="00A22CBF" w:rsidRDefault="006D794C" w:rsidP="005455B4">
            <w:pPr>
              <w:spacing w:before="60" w:after="60"/>
            </w:pPr>
            <w:r w:rsidRPr="00A22CBF">
              <w:t>Murray GS</w:t>
            </w:r>
          </w:p>
        </w:tc>
        <w:tc>
          <w:tcPr>
            <w:tcW w:w="0" w:type="auto"/>
            <w:vAlign w:val="center"/>
          </w:tcPr>
          <w:p w14:paraId="09DB78C7" w14:textId="77777777" w:rsidR="006D794C" w:rsidRPr="00A22CBF" w:rsidRDefault="006D794C" w:rsidP="005455B4">
            <w:pPr>
              <w:spacing w:before="60" w:after="60"/>
              <w:jc w:val="center"/>
              <w:cnfStyle w:val="000000100000" w:firstRow="0" w:lastRow="0" w:firstColumn="0" w:lastColumn="0" w:oddVBand="0" w:evenVBand="0" w:oddHBand="1" w:evenHBand="0" w:firstRowFirstColumn="0" w:firstRowLastColumn="0" w:lastRowFirstColumn="0" w:lastRowLastColumn="0"/>
            </w:pPr>
            <w:r w:rsidRPr="00A22CBF">
              <w:t>N/A</w:t>
            </w:r>
          </w:p>
        </w:tc>
        <w:tc>
          <w:tcPr>
            <w:tcW w:w="0" w:type="auto"/>
            <w:vAlign w:val="center"/>
          </w:tcPr>
          <w:p w14:paraId="43B51228" w14:textId="77777777" w:rsidR="006D794C" w:rsidRPr="00A22CBF" w:rsidRDefault="006D794C" w:rsidP="005455B4">
            <w:pPr>
              <w:spacing w:before="60" w:after="60"/>
              <w:jc w:val="center"/>
              <w:cnfStyle w:val="000000100000" w:firstRow="0" w:lastRow="0" w:firstColumn="0" w:lastColumn="0" w:oddVBand="0" w:evenVBand="0" w:oddHBand="1" w:evenHBand="0" w:firstRowFirstColumn="0" w:firstRowLastColumn="0" w:lastRowFirstColumn="0" w:lastRowLastColumn="0"/>
            </w:pPr>
            <w:r w:rsidRPr="00A22CBF">
              <w:t>$799</w:t>
            </w:r>
          </w:p>
        </w:tc>
        <w:tc>
          <w:tcPr>
            <w:tcW w:w="0" w:type="auto"/>
            <w:vAlign w:val="center"/>
          </w:tcPr>
          <w:p w14:paraId="14865449" w14:textId="77777777" w:rsidR="006D794C" w:rsidRPr="00A22CBF" w:rsidRDefault="006D794C" w:rsidP="005455B4">
            <w:pPr>
              <w:spacing w:before="60" w:after="60"/>
              <w:jc w:val="center"/>
              <w:cnfStyle w:val="000000100000" w:firstRow="0" w:lastRow="0" w:firstColumn="0" w:lastColumn="0" w:oddVBand="0" w:evenVBand="0" w:oddHBand="1" w:evenHBand="0" w:firstRowFirstColumn="0" w:firstRowLastColumn="0" w:lastRowFirstColumn="0" w:lastRowLastColumn="0"/>
            </w:pPr>
            <w:r w:rsidRPr="00A22CBF">
              <w:t>$830</w:t>
            </w:r>
          </w:p>
        </w:tc>
        <w:tc>
          <w:tcPr>
            <w:tcW w:w="0" w:type="auto"/>
            <w:vAlign w:val="center"/>
          </w:tcPr>
          <w:p w14:paraId="005C4080" w14:textId="77777777" w:rsidR="006D794C" w:rsidRPr="00A22CBF" w:rsidRDefault="006D794C" w:rsidP="005455B4">
            <w:pPr>
              <w:spacing w:before="60" w:after="60"/>
              <w:jc w:val="center"/>
              <w:cnfStyle w:val="000000100000" w:firstRow="0" w:lastRow="0" w:firstColumn="0" w:lastColumn="0" w:oddVBand="0" w:evenVBand="0" w:oddHBand="1" w:evenHBand="0" w:firstRowFirstColumn="0" w:firstRowLastColumn="0" w:lastRowFirstColumn="0" w:lastRowLastColumn="0"/>
            </w:pPr>
            <w:r w:rsidRPr="00A22CBF">
              <w:t>$813</w:t>
            </w:r>
          </w:p>
        </w:tc>
        <w:tc>
          <w:tcPr>
            <w:tcW w:w="0" w:type="auto"/>
            <w:vAlign w:val="center"/>
          </w:tcPr>
          <w:p w14:paraId="6E232904" w14:textId="77777777" w:rsidR="006D794C" w:rsidRPr="00A22CBF" w:rsidRDefault="006D794C" w:rsidP="005455B4">
            <w:pPr>
              <w:spacing w:before="60" w:after="60"/>
              <w:jc w:val="center"/>
              <w:cnfStyle w:val="000000100000" w:firstRow="0" w:lastRow="0" w:firstColumn="0" w:lastColumn="0" w:oddVBand="0" w:evenVBand="0" w:oddHBand="1" w:evenHBand="0" w:firstRowFirstColumn="0" w:firstRowLastColumn="0" w:lastRowFirstColumn="0" w:lastRowLastColumn="0"/>
            </w:pPr>
            <w:r w:rsidRPr="00A22CBF">
              <w:t>$830</w:t>
            </w:r>
          </w:p>
        </w:tc>
        <w:tc>
          <w:tcPr>
            <w:tcW w:w="0" w:type="auto"/>
            <w:vAlign w:val="center"/>
          </w:tcPr>
          <w:p w14:paraId="55E97956" w14:textId="77777777" w:rsidR="006D794C" w:rsidRPr="00A22CBF" w:rsidRDefault="006D794C" w:rsidP="005455B4">
            <w:pPr>
              <w:spacing w:before="60" w:after="60"/>
              <w:jc w:val="center"/>
              <w:cnfStyle w:val="000000100000" w:firstRow="0" w:lastRow="0" w:firstColumn="0" w:lastColumn="0" w:oddVBand="0" w:evenVBand="0" w:oddHBand="1" w:evenHBand="0" w:firstRowFirstColumn="0" w:firstRowLastColumn="0" w:lastRowFirstColumn="0" w:lastRowLastColumn="0"/>
            </w:pPr>
            <w:r w:rsidRPr="00A22CBF">
              <w:t>$1</w:t>
            </w:r>
            <w:r w:rsidR="00A22CBF" w:rsidRPr="00A22CBF">
              <w:t>,</w:t>
            </w:r>
            <w:r w:rsidRPr="00A22CBF">
              <w:t>105</w:t>
            </w:r>
          </w:p>
        </w:tc>
      </w:tr>
      <w:tr w:rsidR="006D794C" w14:paraId="72AEBF2E" w14:textId="77777777" w:rsidTr="00050804">
        <w:tc>
          <w:tcPr>
            <w:cnfStyle w:val="001000000000" w:firstRow="0" w:lastRow="0" w:firstColumn="1" w:lastColumn="0" w:oddVBand="0" w:evenVBand="0" w:oddHBand="0" w:evenHBand="0" w:firstRowFirstColumn="0" w:firstRowLastColumn="0" w:lastRowFirstColumn="0" w:lastRowLastColumn="0"/>
            <w:tcW w:w="0" w:type="auto"/>
            <w:vAlign w:val="center"/>
          </w:tcPr>
          <w:p w14:paraId="60A38FB6" w14:textId="77777777" w:rsidR="006D794C" w:rsidRPr="00A22CBF" w:rsidRDefault="00515342" w:rsidP="005455B4">
            <w:pPr>
              <w:spacing w:before="60" w:after="60"/>
            </w:pPr>
            <w:r w:rsidRPr="00A22CBF">
              <w:t xml:space="preserve">NSW </w:t>
            </w:r>
            <w:r w:rsidR="006D794C" w:rsidRPr="00A22CBF">
              <w:t>Murray HS</w:t>
            </w:r>
          </w:p>
        </w:tc>
        <w:tc>
          <w:tcPr>
            <w:tcW w:w="0" w:type="auto"/>
            <w:vAlign w:val="center"/>
          </w:tcPr>
          <w:p w14:paraId="7DCD21A4" w14:textId="77777777" w:rsidR="006D794C" w:rsidRPr="00A22CBF" w:rsidRDefault="006D794C" w:rsidP="005455B4">
            <w:pPr>
              <w:spacing w:before="60" w:after="60"/>
              <w:jc w:val="center"/>
              <w:cnfStyle w:val="000000000000" w:firstRow="0" w:lastRow="0" w:firstColumn="0" w:lastColumn="0" w:oddVBand="0" w:evenVBand="0" w:oddHBand="0" w:evenHBand="0" w:firstRowFirstColumn="0" w:firstRowLastColumn="0" w:lastRowFirstColumn="0" w:lastRowLastColumn="0"/>
            </w:pPr>
            <w:r w:rsidRPr="00A22CBF">
              <w:t>$1</w:t>
            </w:r>
            <w:r w:rsidR="00A22CBF" w:rsidRPr="00A22CBF">
              <w:t>,</w:t>
            </w:r>
            <w:r w:rsidRPr="00A22CBF">
              <w:t>760</w:t>
            </w:r>
          </w:p>
        </w:tc>
        <w:tc>
          <w:tcPr>
            <w:tcW w:w="0" w:type="auto"/>
            <w:vAlign w:val="center"/>
          </w:tcPr>
          <w:p w14:paraId="41907954" w14:textId="77777777" w:rsidR="006D794C" w:rsidRPr="00A22CBF" w:rsidRDefault="006D794C" w:rsidP="005455B4">
            <w:pPr>
              <w:spacing w:before="60" w:after="60"/>
              <w:jc w:val="center"/>
              <w:cnfStyle w:val="000000000000" w:firstRow="0" w:lastRow="0" w:firstColumn="0" w:lastColumn="0" w:oddVBand="0" w:evenVBand="0" w:oddHBand="0" w:evenHBand="0" w:firstRowFirstColumn="0" w:firstRowLastColumn="0" w:lastRowFirstColumn="0" w:lastRowLastColumn="0"/>
            </w:pPr>
            <w:r w:rsidRPr="00A22CBF">
              <w:t>$1</w:t>
            </w:r>
            <w:r w:rsidR="00A22CBF" w:rsidRPr="00A22CBF">
              <w:t>,</w:t>
            </w:r>
            <w:r w:rsidRPr="00A22CBF">
              <w:t>715</w:t>
            </w:r>
          </w:p>
        </w:tc>
        <w:tc>
          <w:tcPr>
            <w:tcW w:w="0" w:type="auto"/>
            <w:vAlign w:val="center"/>
          </w:tcPr>
          <w:p w14:paraId="5E8B62F5" w14:textId="77777777" w:rsidR="006D794C" w:rsidRPr="00A22CBF" w:rsidRDefault="006D794C" w:rsidP="005455B4">
            <w:pPr>
              <w:spacing w:before="60" w:after="60"/>
              <w:jc w:val="center"/>
              <w:cnfStyle w:val="000000000000" w:firstRow="0" w:lastRow="0" w:firstColumn="0" w:lastColumn="0" w:oddVBand="0" w:evenVBand="0" w:oddHBand="0" w:evenHBand="0" w:firstRowFirstColumn="0" w:firstRowLastColumn="0" w:lastRowFirstColumn="0" w:lastRowLastColumn="0"/>
            </w:pPr>
            <w:r w:rsidRPr="00A22CBF">
              <w:t>$1</w:t>
            </w:r>
            <w:r w:rsidR="00A22CBF" w:rsidRPr="00A22CBF">
              <w:t>,</w:t>
            </w:r>
            <w:r w:rsidRPr="00A22CBF">
              <w:t>760</w:t>
            </w:r>
          </w:p>
        </w:tc>
        <w:tc>
          <w:tcPr>
            <w:tcW w:w="0" w:type="auto"/>
            <w:vAlign w:val="center"/>
          </w:tcPr>
          <w:p w14:paraId="246029DF" w14:textId="77777777" w:rsidR="006D794C" w:rsidRPr="00A22CBF" w:rsidRDefault="006D794C" w:rsidP="005455B4">
            <w:pPr>
              <w:spacing w:before="60" w:after="60"/>
              <w:jc w:val="center"/>
              <w:cnfStyle w:val="000000000000" w:firstRow="0" w:lastRow="0" w:firstColumn="0" w:lastColumn="0" w:oddVBand="0" w:evenVBand="0" w:oddHBand="0" w:evenHBand="0" w:firstRowFirstColumn="0" w:firstRowLastColumn="0" w:lastRowFirstColumn="0" w:lastRowLastColumn="0"/>
            </w:pPr>
            <w:r w:rsidRPr="00A22CBF">
              <w:t>$1693</w:t>
            </w:r>
          </w:p>
        </w:tc>
        <w:tc>
          <w:tcPr>
            <w:tcW w:w="0" w:type="auto"/>
            <w:vAlign w:val="center"/>
          </w:tcPr>
          <w:p w14:paraId="183313D3" w14:textId="77777777" w:rsidR="006D794C" w:rsidRPr="00A22CBF" w:rsidRDefault="006D794C" w:rsidP="005455B4">
            <w:pPr>
              <w:spacing w:before="60" w:after="60"/>
              <w:jc w:val="center"/>
              <w:cnfStyle w:val="000000000000" w:firstRow="0" w:lastRow="0" w:firstColumn="0" w:lastColumn="0" w:oddVBand="0" w:evenVBand="0" w:oddHBand="0" w:evenHBand="0" w:firstRowFirstColumn="0" w:firstRowLastColumn="0" w:lastRowFirstColumn="0" w:lastRowLastColumn="0"/>
            </w:pPr>
            <w:r w:rsidRPr="00A22CBF">
              <w:t>N/A</w:t>
            </w:r>
          </w:p>
        </w:tc>
        <w:tc>
          <w:tcPr>
            <w:tcW w:w="0" w:type="auto"/>
            <w:vAlign w:val="center"/>
          </w:tcPr>
          <w:p w14:paraId="7A8C47E3" w14:textId="77777777" w:rsidR="006D794C" w:rsidRPr="00A22CBF" w:rsidRDefault="006D794C" w:rsidP="005455B4">
            <w:pPr>
              <w:spacing w:before="60" w:after="60"/>
              <w:jc w:val="center"/>
              <w:cnfStyle w:val="000000000000" w:firstRow="0" w:lastRow="0" w:firstColumn="0" w:lastColumn="0" w:oddVBand="0" w:evenVBand="0" w:oddHBand="0" w:evenHBand="0" w:firstRowFirstColumn="0" w:firstRowLastColumn="0" w:lastRowFirstColumn="0" w:lastRowLastColumn="0"/>
            </w:pPr>
            <w:r w:rsidRPr="00A22CBF">
              <w:t>$1</w:t>
            </w:r>
            <w:r w:rsidR="00A22CBF" w:rsidRPr="00A22CBF">
              <w:t>,</w:t>
            </w:r>
            <w:r w:rsidRPr="00A22CBF">
              <w:t>941</w:t>
            </w:r>
          </w:p>
        </w:tc>
      </w:tr>
    </w:tbl>
    <w:p w14:paraId="34E94152" w14:textId="77777777" w:rsidR="006D794C" w:rsidRDefault="006D794C" w:rsidP="00050804">
      <w:pPr>
        <w:pStyle w:val="FigureTableSource"/>
        <w:spacing w:before="0"/>
        <w:contextualSpacing/>
      </w:pPr>
      <w:r>
        <w:t xml:space="preserve">* Dec Qtr 2014 used as more recent data not yet available. </w:t>
      </w:r>
    </w:p>
    <w:p w14:paraId="737BB922" w14:textId="77777777" w:rsidR="004B7F86" w:rsidRPr="004946D8" w:rsidRDefault="004B7F86" w:rsidP="004B7F86">
      <w:pPr>
        <w:pStyle w:val="FigureTableSource"/>
        <w:spacing w:before="0"/>
        <w:contextualSpacing/>
      </w:pPr>
      <w:r>
        <w:t xml:space="preserve">Source: Compiled from </w:t>
      </w:r>
      <w:hyperlink r:id="rId18" w:history="1">
        <w:r w:rsidRPr="001B4290">
          <w:rPr>
            <w:rStyle w:val="Hyperlink"/>
          </w:rPr>
          <w:t>http://www.environment.gov.au/water/rural-water/restoring-balance-murray-darling-basin/market-price-information</w:t>
        </w:r>
      </w:hyperlink>
      <w:r>
        <w:t xml:space="preserve"> and data supplied by the Department of the Environment.</w:t>
      </w:r>
    </w:p>
    <w:p w14:paraId="6C7A3F17" w14:textId="77777777" w:rsidR="006D794C" w:rsidRDefault="00D454F3" w:rsidP="00050804">
      <w:pPr>
        <w:pStyle w:val="BodyText"/>
      </w:pPr>
      <w:r>
        <w:t xml:space="preserve">In seeking best value for money the department is essentially </w:t>
      </w:r>
      <w:r w:rsidR="006D794C">
        <w:t xml:space="preserve">setting a </w:t>
      </w:r>
      <w:r w:rsidR="008C4EBA">
        <w:t>benchmark (</w:t>
      </w:r>
      <w:r w:rsidR="006D794C">
        <w:t>reserve</w:t>
      </w:r>
      <w:r w:rsidR="008C4EBA">
        <w:t>)</w:t>
      </w:r>
      <w:r w:rsidR="006D794C">
        <w:t xml:space="preserve"> price</w:t>
      </w:r>
      <w:r w:rsidR="00CF7979">
        <w:t xml:space="preserve"> </w:t>
      </w:r>
      <w:r w:rsidR="006D794C">
        <w:t xml:space="preserve">at around </w:t>
      </w:r>
      <w:r>
        <w:t xml:space="preserve">current </w:t>
      </w:r>
      <w:r w:rsidR="006D794C">
        <w:t xml:space="preserve">market prices and then only purchasing offers </w:t>
      </w:r>
      <w:r w:rsidR="00A22CBF">
        <w:t xml:space="preserve">at or </w:t>
      </w:r>
      <w:r w:rsidR="006D794C">
        <w:t xml:space="preserve">below </w:t>
      </w:r>
      <w:r w:rsidR="00A22CBF">
        <w:t>that</w:t>
      </w:r>
      <w:r w:rsidR="006D794C">
        <w:t xml:space="preserve"> price. </w:t>
      </w:r>
      <w:r w:rsidR="00A22CBF">
        <w:t>However, irrigators</w:t>
      </w:r>
      <w:r w:rsidR="006D794C">
        <w:t xml:space="preserve"> </w:t>
      </w:r>
      <w:r w:rsidR="008C4EBA">
        <w:t xml:space="preserve">are likely to </w:t>
      </w:r>
      <w:r w:rsidR="006D794C">
        <w:t xml:space="preserve">see the water market as a fall-back option and </w:t>
      </w:r>
      <w:r w:rsidR="008C4EBA">
        <w:t>therefor</w:t>
      </w:r>
      <w:r w:rsidR="00A22CBF">
        <w:t xml:space="preserve"> offer </w:t>
      </w:r>
      <w:r w:rsidR="004946D8">
        <w:t xml:space="preserve">a </w:t>
      </w:r>
      <w:r w:rsidR="00A22CBF">
        <w:t>higher price in the tender</w:t>
      </w:r>
      <w:r w:rsidR="006D794C">
        <w:t xml:space="preserve"> (there will of course be so</w:t>
      </w:r>
      <w:r w:rsidR="00A22CBF">
        <w:t>me exceptions). For example</w:t>
      </w:r>
      <w:r w:rsidR="004946D8">
        <w:t>,</w:t>
      </w:r>
      <w:r w:rsidR="00A22CBF">
        <w:t xml:space="preserve"> in round </w:t>
      </w:r>
      <w:r w:rsidR="006D794C">
        <w:t xml:space="preserve">31 the average offer price in the Murray (general security) was $975 (weighted) compared to an average water market price of $813 and a benchmark of $830. </w:t>
      </w:r>
      <w:r w:rsidR="00F55869">
        <w:t>Prices paid in the water recovery tenders will also influence prices in the open market. Irrigators are likely to be aware of the average prices announced after each round (and also that the maximum</w:t>
      </w:r>
      <w:r w:rsidR="004946D8">
        <w:t xml:space="preserve"> or reserve price </w:t>
      </w:r>
      <w:r w:rsidR="00F55869">
        <w:t>will be higher given it is a ‘pay-as-bid’ discriminatory price tender)</w:t>
      </w:r>
      <w:r w:rsidR="005242D8">
        <w:t>, which will in turn influence the price at which they are willing to trade on the open market.</w:t>
      </w:r>
    </w:p>
    <w:p w14:paraId="28D34B5F" w14:textId="77777777" w:rsidR="006D794C" w:rsidRDefault="006D794C" w:rsidP="00316F21">
      <w:pPr>
        <w:pStyle w:val="Heading2"/>
      </w:pPr>
      <w:bookmarkStart w:id="20" w:name="_Toc419446571"/>
      <w:bookmarkStart w:id="21" w:name="_Toc421729654"/>
      <w:r>
        <w:t>Impact of demand on water market prices</w:t>
      </w:r>
      <w:bookmarkEnd w:id="20"/>
      <w:bookmarkEnd w:id="21"/>
    </w:p>
    <w:p w14:paraId="4CFF3249" w14:textId="77777777" w:rsidR="006D794C" w:rsidRDefault="006D794C" w:rsidP="00050804">
      <w:pPr>
        <w:pStyle w:val="BodyText"/>
      </w:pPr>
      <w:r>
        <w:t xml:space="preserve">The quantity of water sought in water tenders will certainly </w:t>
      </w:r>
      <w:r w:rsidR="005242D8">
        <w:t>impose upward pressure on</w:t>
      </w:r>
      <w:r>
        <w:t xml:space="preserve"> prices in </w:t>
      </w:r>
      <w:r w:rsidR="005242D8">
        <w:t xml:space="preserve">the open </w:t>
      </w:r>
      <w:r>
        <w:t xml:space="preserve">water market. For example, </w:t>
      </w:r>
      <w:r w:rsidR="00050804">
        <w:t>the volume of water offered in round</w:t>
      </w:r>
      <w:r w:rsidR="00697EDE">
        <w:t xml:space="preserve"> </w:t>
      </w:r>
      <w:r>
        <w:t xml:space="preserve">25 for Murrumbidgee (general security) </w:t>
      </w:r>
      <w:r w:rsidR="005242D8">
        <w:t>was</w:t>
      </w:r>
      <w:r>
        <w:t xml:space="preserve"> three times the actual volume traded </w:t>
      </w:r>
      <w:r w:rsidR="005242D8">
        <w:t>on the open market in that quarter</w:t>
      </w:r>
      <w:r>
        <w:t xml:space="preserve">. </w:t>
      </w:r>
    </w:p>
    <w:p w14:paraId="7538EBE4" w14:textId="77777777" w:rsidR="006D794C" w:rsidRDefault="006D794C" w:rsidP="00050804">
      <w:pPr>
        <w:pStyle w:val="BodyText"/>
      </w:pPr>
      <w:r>
        <w:t xml:space="preserve">An alternative way of looking at the relative influence on supply is to consider the volume of </w:t>
      </w:r>
      <w:r w:rsidR="00697EDE">
        <w:t>water recovered</w:t>
      </w:r>
      <w:r>
        <w:t xml:space="preserve"> as a proportion of total trades. Although we do not have data across the basin for the entire period of the “Restoring the Balance” program we note that in the Murrumbidgee (general security) total water </w:t>
      </w:r>
      <w:r w:rsidR="00697EDE">
        <w:t xml:space="preserve">recovery </w:t>
      </w:r>
      <w:r>
        <w:t>purchases in tenders are 84% of trades July 2010 through December 2014, in the Murray (general security) 182% and Victoria below Barmah (high reliability) 74%.</w:t>
      </w:r>
      <w:r w:rsidR="00472D1E">
        <w:rPr>
          <w:rStyle w:val="FootnoteReference"/>
        </w:rPr>
        <w:footnoteReference w:id="2"/>
      </w:r>
      <w:r>
        <w:t xml:space="preserve"> That is, </w:t>
      </w:r>
      <w:r w:rsidR="00697EDE">
        <w:t>volumes of water recovered through the tenders</w:t>
      </w:r>
      <w:r>
        <w:t xml:space="preserve"> </w:t>
      </w:r>
      <w:r w:rsidR="004946D8">
        <w:t xml:space="preserve">(over an eight year period) </w:t>
      </w:r>
      <w:r>
        <w:t xml:space="preserve">are at least at similar levels to </w:t>
      </w:r>
      <w:r w:rsidR="00697EDE">
        <w:t xml:space="preserve">the volumes traded on the open market </w:t>
      </w:r>
      <w:r>
        <w:t>over the last five years in these sub-basins. Total trade over this period (assuming no repeat trades) is around 10% of the entitlements in the Murrumbidgee. Cheesman and Wheeler (2012) report that approximately 25% of total volume traded between 2007 and 2011 was to the Commonwealth and 15% of irrigators sold water to the Commonwealth.</w:t>
      </w:r>
    </w:p>
    <w:p w14:paraId="23BE6DB6" w14:textId="77777777" w:rsidR="0016698D" w:rsidRDefault="006D794C" w:rsidP="00050804">
      <w:pPr>
        <w:pStyle w:val="BodyText"/>
      </w:pPr>
      <w:r>
        <w:t xml:space="preserve">In accessing such relatively large volumes of water from the market it must be accepted that </w:t>
      </w:r>
      <w:r w:rsidR="00686884">
        <w:t xml:space="preserve">water </w:t>
      </w:r>
      <w:r>
        <w:t xml:space="preserve">recovery purchases will influence the market – particularly in the short run. A price premium will need to be paid which is valid for the quantity extracted. This price may be markedly different to that </w:t>
      </w:r>
      <w:r w:rsidR="003A7433">
        <w:t xml:space="preserve">previously </w:t>
      </w:r>
      <w:r>
        <w:t xml:space="preserve">set in the market itself because of the impact on short run supply curves. That is, accessing larger amounts of water than is normally traded will require a price higher than </w:t>
      </w:r>
      <w:r w:rsidR="00032877">
        <w:t>is normally paid</w:t>
      </w:r>
      <w:r w:rsidR="003A7433">
        <w:t>, and this in turn will influence ongoing trades in the open market</w:t>
      </w:r>
      <w:r w:rsidR="00032877">
        <w:t>.</w:t>
      </w:r>
      <w:r w:rsidR="003A7433">
        <w:t xml:space="preserve"> Over the longer term these impacts will wane through the ongoing process of change in the industry.</w:t>
      </w:r>
    </w:p>
    <w:p w14:paraId="5B839789" w14:textId="77777777" w:rsidR="006D794C" w:rsidRDefault="006D794C" w:rsidP="00316F21">
      <w:pPr>
        <w:pStyle w:val="Heading2"/>
      </w:pPr>
      <w:bookmarkStart w:id="22" w:name="_Toc419446572"/>
      <w:bookmarkStart w:id="23" w:name="_Toc421729655"/>
      <w:r>
        <w:t>Other sources of price advice</w:t>
      </w:r>
      <w:bookmarkEnd w:id="22"/>
      <w:bookmarkEnd w:id="23"/>
    </w:p>
    <w:p w14:paraId="62595A5A" w14:textId="77777777" w:rsidR="005242D8" w:rsidRDefault="006D794C" w:rsidP="006D794C">
      <w:pPr>
        <w:pStyle w:val="BodyText"/>
      </w:pPr>
      <w:r>
        <w:t>There have been two relatively recent paper</w:t>
      </w:r>
      <w:r w:rsidR="00DC5269">
        <w:t>s</w:t>
      </w:r>
      <w:r>
        <w:t xml:space="preserve"> by the same team (Zuo et al. 2015a,b) examining the prices at which landholders would be willing to sell their water. The first of these examines landholder willingness to accept water prices and leave the industry. The assumption around leaving the industry is relatively restrictive as many landholders indicate they have sold water to the Commonwealth but remained in the industry (Cheesman and Wheeler </w:t>
      </w:r>
      <w:r w:rsidR="005242D8">
        <w:t>2012</w:t>
      </w:r>
      <w:r>
        <w:t xml:space="preserve">). The proportion of respondents willing to exit at different prices </w:t>
      </w:r>
      <w:r w:rsidR="005242D8">
        <w:t xml:space="preserve">as </w:t>
      </w:r>
      <w:r>
        <w:t xml:space="preserve">estimated by Zuo et al. (2015a) is shown in </w:t>
      </w:r>
      <w:r w:rsidR="00B151FD">
        <w:fldChar w:fldCharType="begin"/>
      </w:r>
      <w:r>
        <w:instrText xml:space="preserve"> REF _Ref419471011 \h </w:instrText>
      </w:r>
      <w:r w:rsidR="00B151FD">
        <w:fldChar w:fldCharType="separate"/>
      </w:r>
      <w:r w:rsidR="00A8697B" w:rsidRPr="006D794C">
        <w:rPr>
          <w:szCs w:val="20"/>
        </w:rPr>
        <w:t xml:space="preserve">Figure </w:t>
      </w:r>
      <w:r w:rsidR="00A8697B" w:rsidRPr="006D794C">
        <w:rPr>
          <w:noProof/>
          <w:szCs w:val="20"/>
        </w:rPr>
        <w:t>2</w:t>
      </w:r>
      <w:r w:rsidR="00A8697B" w:rsidRPr="006D794C">
        <w:rPr>
          <w:szCs w:val="20"/>
        </w:rPr>
        <w:noBreakHyphen/>
      </w:r>
      <w:r w:rsidR="00A8697B">
        <w:rPr>
          <w:noProof/>
          <w:szCs w:val="20"/>
        </w:rPr>
        <w:t>1</w:t>
      </w:r>
      <w:r w:rsidR="00B151FD">
        <w:fldChar w:fldCharType="end"/>
      </w:r>
      <w:r>
        <w:t xml:space="preserve">. While different water types cannot be </w:t>
      </w:r>
      <w:r w:rsidR="005242D8">
        <w:t>distinguished,</w:t>
      </w:r>
      <w:r>
        <w:t xml:space="preserve"> the large price range suggests a substantive premium is required for many landholders to exit (which would indicate the value in use of their water entitlement is substantively higher than current market prices). Zuo et al. </w:t>
      </w:r>
      <w:r w:rsidR="005242D8">
        <w:t>(2015</w:t>
      </w:r>
      <w:r w:rsidR="00B167D7">
        <w:t>b</w:t>
      </w:r>
      <w:r w:rsidR="005242D8">
        <w:t>)</w:t>
      </w:r>
      <w:r w:rsidR="00B167D7">
        <w:t xml:space="preserve"> </w:t>
      </w:r>
      <w:r>
        <w:t>suggest the required premium is between 81% (Vic) and 174% (NSW)</w:t>
      </w:r>
      <w:r w:rsidR="005242D8">
        <w:t xml:space="preserve">; the estimated </w:t>
      </w:r>
      <w:r>
        <w:t xml:space="preserve">long-run supply curve estimated is shown in </w:t>
      </w:r>
      <w:r w:rsidR="00B151FD">
        <w:fldChar w:fldCharType="begin"/>
      </w:r>
      <w:r>
        <w:instrText xml:space="preserve"> REF _Ref419471146 \h </w:instrText>
      </w:r>
      <w:r w:rsidR="00B151FD">
        <w:fldChar w:fldCharType="separate"/>
      </w:r>
      <w:r w:rsidR="00A8697B">
        <w:t xml:space="preserve">Figure </w:t>
      </w:r>
      <w:r w:rsidR="00A8697B">
        <w:rPr>
          <w:noProof/>
        </w:rPr>
        <w:t>2</w:t>
      </w:r>
      <w:r w:rsidR="00A8697B">
        <w:noBreakHyphen/>
      </w:r>
      <w:r w:rsidR="00A8697B">
        <w:rPr>
          <w:noProof/>
        </w:rPr>
        <w:t>2</w:t>
      </w:r>
      <w:r w:rsidR="00B151FD">
        <w:fldChar w:fldCharType="end"/>
      </w:r>
      <w:r>
        <w:t>.</w:t>
      </w:r>
    </w:p>
    <w:p w14:paraId="18EC2B01" w14:textId="77777777" w:rsidR="0013318D" w:rsidRDefault="0013318D" w:rsidP="006D794C">
      <w:pPr>
        <w:pStyle w:val="BodyText"/>
      </w:pPr>
    </w:p>
    <w:p w14:paraId="373A85F4" w14:textId="77777777" w:rsidR="006D794C" w:rsidRDefault="006D794C" w:rsidP="00050804">
      <w:pPr>
        <w:pStyle w:val="BodyText"/>
        <w:spacing w:after="0"/>
      </w:pPr>
      <w:r w:rsidRPr="0045562A">
        <w:rPr>
          <w:noProof/>
        </w:rPr>
        <w:drawing>
          <wp:inline distT="0" distB="0" distL="0" distR="0" wp14:anchorId="5A9BCCBC" wp14:editId="260A26EF">
            <wp:extent cx="4930140" cy="2893983"/>
            <wp:effectExtent l="0" t="0" r="0" b="0"/>
            <wp:docPr id="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933527" cy="2895971"/>
                    </a:xfrm>
                    <a:prstGeom prst="rect">
                      <a:avLst/>
                    </a:prstGeom>
                    <a:noFill/>
                    <a:ln>
                      <a:noFill/>
                    </a:ln>
                  </pic:spPr>
                </pic:pic>
              </a:graphicData>
            </a:graphic>
          </wp:inline>
        </w:drawing>
      </w:r>
    </w:p>
    <w:p w14:paraId="5B31AB25" w14:textId="77777777" w:rsidR="006D794C" w:rsidRDefault="006D794C" w:rsidP="00050804">
      <w:pPr>
        <w:pStyle w:val="Caption"/>
        <w:spacing w:before="0"/>
        <w:rPr>
          <w:szCs w:val="20"/>
        </w:rPr>
      </w:pPr>
      <w:bookmarkStart w:id="24" w:name="_Ref419471011"/>
      <w:bookmarkStart w:id="25" w:name="_Toc419526050"/>
      <w:r w:rsidRPr="006D794C">
        <w:rPr>
          <w:szCs w:val="20"/>
        </w:rPr>
        <w:t xml:space="preserve">Figure </w:t>
      </w:r>
      <w:r w:rsidR="00B151FD" w:rsidRPr="006D794C">
        <w:rPr>
          <w:szCs w:val="20"/>
        </w:rPr>
        <w:fldChar w:fldCharType="begin"/>
      </w:r>
      <w:r w:rsidRPr="006D794C">
        <w:rPr>
          <w:szCs w:val="20"/>
        </w:rPr>
        <w:instrText xml:space="preserve"> STYLEREF 1 \s </w:instrText>
      </w:r>
      <w:r w:rsidR="00B151FD" w:rsidRPr="006D794C">
        <w:rPr>
          <w:szCs w:val="20"/>
        </w:rPr>
        <w:fldChar w:fldCharType="separate"/>
      </w:r>
      <w:r w:rsidRPr="006D794C">
        <w:rPr>
          <w:noProof/>
          <w:szCs w:val="20"/>
        </w:rPr>
        <w:t>2</w:t>
      </w:r>
      <w:r w:rsidR="00B151FD" w:rsidRPr="006D794C">
        <w:rPr>
          <w:szCs w:val="20"/>
        </w:rPr>
        <w:fldChar w:fldCharType="end"/>
      </w:r>
      <w:r w:rsidRPr="006D794C">
        <w:rPr>
          <w:szCs w:val="20"/>
        </w:rPr>
        <w:noBreakHyphen/>
      </w:r>
      <w:r w:rsidR="00B151FD" w:rsidRPr="006D794C">
        <w:rPr>
          <w:szCs w:val="20"/>
        </w:rPr>
        <w:fldChar w:fldCharType="begin"/>
      </w:r>
      <w:r w:rsidRPr="006D794C">
        <w:rPr>
          <w:szCs w:val="20"/>
        </w:rPr>
        <w:instrText xml:space="preserve"> SEQ Figure \* ARABIC \s 1 </w:instrText>
      </w:r>
      <w:r w:rsidR="00B151FD" w:rsidRPr="006D794C">
        <w:rPr>
          <w:szCs w:val="20"/>
        </w:rPr>
        <w:fldChar w:fldCharType="separate"/>
      </w:r>
      <w:r w:rsidR="00A8697B">
        <w:rPr>
          <w:noProof/>
          <w:szCs w:val="20"/>
        </w:rPr>
        <w:t>1</w:t>
      </w:r>
      <w:r w:rsidR="00B151FD" w:rsidRPr="006D794C">
        <w:rPr>
          <w:szCs w:val="20"/>
        </w:rPr>
        <w:fldChar w:fldCharType="end"/>
      </w:r>
      <w:bookmarkEnd w:id="24"/>
      <w:r w:rsidRPr="006D794C">
        <w:rPr>
          <w:szCs w:val="20"/>
        </w:rPr>
        <w:t>: Water prices at which landholders indicate willingness to exit industry</w:t>
      </w:r>
      <w:bookmarkEnd w:id="25"/>
      <w:r w:rsidRPr="006D794C">
        <w:rPr>
          <w:szCs w:val="20"/>
        </w:rPr>
        <w:t xml:space="preserve">. </w:t>
      </w:r>
      <w:r w:rsidR="00891DAC">
        <w:rPr>
          <w:szCs w:val="20"/>
        </w:rPr>
        <w:t>(</w:t>
      </w:r>
      <w:r w:rsidRPr="006D794C">
        <w:rPr>
          <w:szCs w:val="20"/>
        </w:rPr>
        <w:t>Source: Zuo et al. 2015</w:t>
      </w:r>
      <w:r w:rsidR="00891DAC">
        <w:rPr>
          <w:szCs w:val="20"/>
        </w:rPr>
        <w:t>a, Figure 2</w:t>
      </w:r>
      <w:r w:rsidRPr="006D794C">
        <w:rPr>
          <w:szCs w:val="20"/>
        </w:rPr>
        <w:t>)</w:t>
      </w:r>
      <w:r w:rsidR="00DC5269">
        <w:rPr>
          <w:szCs w:val="20"/>
        </w:rPr>
        <w:t xml:space="preserve">. </w:t>
      </w:r>
    </w:p>
    <w:p w14:paraId="1B7F8B8D" w14:textId="77777777" w:rsidR="0013318D" w:rsidRPr="0013318D" w:rsidRDefault="0013318D" w:rsidP="0013318D">
      <w:pPr>
        <w:pStyle w:val="BodyText"/>
      </w:pPr>
    </w:p>
    <w:p w14:paraId="0719634A" w14:textId="77777777" w:rsidR="0013318D" w:rsidRDefault="006D794C" w:rsidP="00050804">
      <w:pPr>
        <w:pStyle w:val="BodyText"/>
        <w:spacing w:after="0"/>
      </w:pPr>
      <w:r w:rsidRPr="008B4CB2">
        <w:rPr>
          <w:noProof/>
        </w:rPr>
        <w:drawing>
          <wp:inline distT="0" distB="0" distL="0" distR="0" wp14:anchorId="6E84621B" wp14:editId="67B4AA5B">
            <wp:extent cx="4983480" cy="2682696"/>
            <wp:effectExtent l="0" t="0" r="0" b="0"/>
            <wp:docPr id="1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009463" cy="2696683"/>
                    </a:xfrm>
                    <a:prstGeom prst="rect">
                      <a:avLst/>
                    </a:prstGeom>
                    <a:noFill/>
                    <a:ln>
                      <a:noFill/>
                    </a:ln>
                  </pic:spPr>
                </pic:pic>
              </a:graphicData>
            </a:graphic>
          </wp:inline>
        </w:drawing>
      </w:r>
    </w:p>
    <w:p w14:paraId="7402B0CC" w14:textId="77777777" w:rsidR="006D794C" w:rsidRDefault="006D794C" w:rsidP="00050804">
      <w:pPr>
        <w:pStyle w:val="Caption"/>
        <w:spacing w:before="0"/>
      </w:pPr>
      <w:bookmarkStart w:id="26" w:name="_Ref419471146"/>
      <w:bookmarkStart w:id="27" w:name="_Toc419526051"/>
      <w:r>
        <w:t xml:space="preserve">Figure </w:t>
      </w:r>
      <w:fldSimple w:instr=" STYLEREF 1 \s ">
        <w:r w:rsidR="00A8697B">
          <w:rPr>
            <w:noProof/>
          </w:rPr>
          <w:t>2</w:t>
        </w:r>
      </w:fldSimple>
      <w:r>
        <w:noBreakHyphen/>
      </w:r>
      <w:fldSimple w:instr=" SEQ Figure \* ARABIC \s 1 ">
        <w:r w:rsidR="00A8697B">
          <w:rPr>
            <w:noProof/>
          </w:rPr>
          <w:t>2</w:t>
        </w:r>
      </w:fldSimple>
      <w:bookmarkEnd w:id="26"/>
      <w:r>
        <w:t>: Total volume of water entitlements offered for sale in the form of an exit package (S</w:t>
      </w:r>
      <w:r w:rsidR="00891DAC">
        <w:t>ource: Zuo et al 2015a, Figure 3</w:t>
      </w:r>
      <w:r>
        <w:t>)</w:t>
      </w:r>
      <w:bookmarkEnd w:id="27"/>
    </w:p>
    <w:p w14:paraId="264574AD" w14:textId="77777777" w:rsidR="006D794C" w:rsidRPr="00032877" w:rsidRDefault="003D7F89" w:rsidP="00A8697B">
      <w:pPr>
        <w:pStyle w:val="BodyText"/>
      </w:pPr>
      <w:r>
        <w:t xml:space="preserve">The </w:t>
      </w:r>
      <w:r w:rsidR="00DC5269">
        <w:t>other</w:t>
      </w:r>
      <w:r>
        <w:t xml:space="preserve"> paper by </w:t>
      </w:r>
      <w:r w:rsidR="006D794C">
        <w:t>Zuo et al. (2015</w:t>
      </w:r>
      <w:r w:rsidR="00B167D7">
        <w:t>a</w:t>
      </w:r>
      <w:r w:rsidR="006D794C">
        <w:t xml:space="preserve">) combines survey and market data to examine the supply response to changes in market prices (price elasticity). They find that water entitlements tend to be price inelastic which means that the </w:t>
      </w:r>
      <w:r w:rsidR="00686884">
        <w:t xml:space="preserve">amount </w:t>
      </w:r>
      <w:r w:rsidR="006D794C">
        <w:t>suppl</w:t>
      </w:r>
      <w:r w:rsidR="00686884">
        <w:t>ied</w:t>
      </w:r>
      <w:r w:rsidR="006D794C">
        <w:t xml:space="preserve"> </w:t>
      </w:r>
      <w:r w:rsidR="00686884">
        <w:t xml:space="preserve">to the market </w:t>
      </w:r>
      <w:r w:rsidR="006D794C">
        <w:t xml:space="preserve">does not change significantly in the short run in response to price changes. High security and general security allocations are relatively similar but much less price inelastic in supply than low security water. Allocations are however price elastic. This reflects the difference in flexibility to adjust a portfolio of entitlements over short-run water use. Zuo et al. </w:t>
      </w:r>
      <w:r>
        <w:t>(2015</w:t>
      </w:r>
      <w:r w:rsidR="00B167D7">
        <w:t>a</w:t>
      </w:r>
      <w:r>
        <w:t xml:space="preserve">) </w:t>
      </w:r>
      <w:r w:rsidR="006D794C">
        <w:t>further suggest this supports acquiring water across a period of time.</w:t>
      </w:r>
      <w:r w:rsidR="00B167D7">
        <w:t xml:space="preserve"> </w:t>
      </w:r>
      <w:r w:rsidR="00686884">
        <w:t>Zuo et al’s research</w:t>
      </w:r>
      <w:r w:rsidR="00B167D7">
        <w:t xml:space="preserve"> suggests that, while some entitlements may have been purchased in early rounds at relatively low prices, </w:t>
      </w:r>
      <w:r w:rsidR="003A7433">
        <w:t>further purchases are likely to prove increasingly expensive.</w:t>
      </w:r>
      <w:r w:rsidR="006D794C">
        <w:br w:type="page"/>
      </w:r>
    </w:p>
    <w:p w14:paraId="5199E059" w14:textId="77777777" w:rsidR="00A943B2" w:rsidRDefault="00501753" w:rsidP="00316F21">
      <w:pPr>
        <w:pStyle w:val="Heading1"/>
      </w:pPr>
      <w:bookmarkStart w:id="28" w:name="_Toc421729656"/>
      <w:r>
        <w:t xml:space="preserve">Water </w:t>
      </w:r>
      <w:r w:rsidR="00772214">
        <w:t>recovery</w:t>
      </w:r>
      <w:r>
        <w:t xml:space="preserve"> tender</w:t>
      </w:r>
      <w:r w:rsidR="00772214">
        <w:t xml:space="preserve"> issue</w:t>
      </w:r>
      <w:r>
        <w:t>s</w:t>
      </w:r>
      <w:bookmarkEnd w:id="28"/>
    </w:p>
    <w:p w14:paraId="17408576" w14:textId="77777777" w:rsidR="003D7F89" w:rsidRPr="00032A12" w:rsidRDefault="003D7F89" w:rsidP="00032A12">
      <w:pPr>
        <w:pStyle w:val="BodyText"/>
      </w:pPr>
      <w:r w:rsidRPr="00032A12">
        <w:t>Data from rounds 25</w:t>
      </w:r>
      <w:r w:rsidR="00E92064">
        <w:t xml:space="preserve"> (August 2013)</w:t>
      </w:r>
      <w:r w:rsidRPr="00032A12">
        <w:t>, 31</w:t>
      </w:r>
      <w:r w:rsidR="00E92064">
        <w:t xml:space="preserve"> (April 2014)</w:t>
      </w:r>
      <w:r w:rsidRPr="00032A12">
        <w:t xml:space="preserve"> and 34</w:t>
      </w:r>
      <w:r w:rsidR="00E92064">
        <w:t xml:space="preserve"> (April 2015)</w:t>
      </w:r>
      <w:r w:rsidRPr="00032A12">
        <w:t xml:space="preserve"> in the Murray and Murrumbidgee indicate that participation rates remained similar, with 36, 29 and 41 bids respectively received.</w:t>
      </w:r>
      <w:r w:rsidR="00032A12" w:rsidRPr="00032A12">
        <w:t xml:space="preserve"> Bid prices increased across these three rounds, particularly in round 34. </w:t>
      </w:r>
      <w:r w:rsidR="00032A12">
        <w:t>Eight</w:t>
      </w:r>
      <w:r w:rsidR="00032A12" w:rsidRPr="00032A12">
        <w:t xml:space="preserve"> bids were accepted in round 25, but none in rounds 31 and 34 as all bids were priced above the benchmark. </w:t>
      </w:r>
      <w:r w:rsidR="005455B4">
        <w:t xml:space="preserve">However, as described in section </w:t>
      </w:r>
      <w:r w:rsidR="00B151FD">
        <w:fldChar w:fldCharType="begin"/>
      </w:r>
      <w:r w:rsidR="005455B4">
        <w:instrText xml:space="preserve"> REF _Ref419548476 \r \h </w:instrText>
      </w:r>
      <w:r w:rsidR="00B151FD">
        <w:fldChar w:fldCharType="separate"/>
      </w:r>
      <w:r w:rsidR="005455B4">
        <w:t>2.1</w:t>
      </w:r>
      <w:r w:rsidR="00B151FD">
        <w:fldChar w:fldCharType="end"/>
      </w:r>
      <w:r w:rsidR="005455B4">
        <w:t>, prices in the open market were also rising</w:t>
      </w:r>
      <w:r w:rsidR="00E92064">
        <w:t xml:space="preserve"> </w:t>
      </w:r>
      <w:r w:rsidR="004F400E">
        <w:t>over</w:t>
      </w:r>
      <w:r w:rsidR="00E92064">
        <w:t xml:space="preserve"> this time.</w:t>
      </w:r>
    </w:p>
    <w:p w14:paraId="214CAC27" w14:textId="77777777" w:rsidR="004D4605" w:rsidRPr="004D4605" w:rsidRDefault="004D4605" w:rsidP="00316F21">
      <w:pPr>
        <w:pStyle w:val="Heading2"/>
      </w:pPr>
      <w:bookmarkStart w:id="29" w:name="_Toc421729657"/>
      <w:r w:rsidRPr="004D4605">
        <w:t>Factors influencing participation</w:t>
      </w:r>
      <w:bookmarkEnd w:id="29"/>
    </w:p>
    <w:p w14:paraId="1575150F" w14:textId="77777777" w:rsidR="004D4605" w:rsidRPr="001368D3" w:rsidRDefault="004D4605" w:rsidP="00316F21">
      <w:pPr>
        <w:pStyle w:val="Heading3notnumbered"/>
      </w:pPr>
      <w:r w:rsidRPr="001368D3">
        <w:t>What factors are likely to influence water holder’s willingness to sell to government?</w:t>
      </w:r>
    </w:p>
    <w:p w14:paraId="47B59F77" w14:textId="77777777" w:rsidR="006D794C" w:rsidRDefault="006D794C" w:rsidP="006D794C">
      <w:pPr>
        <w:pStyle w:val="BodyText"/>
      </w:pPr>
      <w:r w:rsidRPr="006D794C">
        <w:t xml:space="preserve">We preface this section by noting that a significant report has already been undertaken in this space by Marsden Jacobs and Associates (Cheesman and Wheeler 2012). Sarah Wheeler and colleagues have published several papers from that study and others (see for example Wheeler et al. 2010; Wheeler et al. 2013; Wheeler et al. 2012; Wheeler and Cheesman 2013). We </w:t>
      </w:r>
      <w:r w:rsidR="004F400E">
        <w:t>do not attempt to review those papers in detail here</w:t>
      </w:r>
      <w:r w:rsidRPr="006D794C">
        <w:t>.</w:t>
      </w:r>
    </w:p>
    <w:p w14:paraId="1DB368DB" w14:textId="77777777" w:rsidR="004D4605" w:rsidRPr="004D4605" w:rsidRDefault="004D4605" w:rsidP="006D794C">
      <w:pPr>
        <w:pStyle w:val="BodyText"/>
      </w:pPr>
      <w:r w:rsidRPr="004D4605">
        <w:t xml:space="preserve">It is </w:t>
      </w:r>
      <w:r w:rsidR="004F400E">
        <w:t xml:space="preserve">certainly </w:t>
      </w:r>
      <w:r w:rsidRPr="004D4605">
        <w:t xml:space="preserve">possible that some water holders may be reluctant to sell water to the government, given it is to be taken out of the agricultural production system. However, </w:t>
      </w:r>
      <w:r w:rsidR="006D794C">
        <w:t xml:space="preserve">many </w:t>
      </w:r>
      <w:r w:rsidRPr="004D4605">
        <w:t xml:space="preserve">tenders have seen good participation over repeated rounds. </w:t>
      </w:r>
      <w:r w:rsidR="004F400E">
        <w:t>Nor are the current issues primarily due to participation</w:t>
      </w:r>
      <w:r w:rsidRPr="004D4605">
        <w:t xml:space="preserve">; the main problem is that prices are tending to come in on the high side compared to the </w:t>
      </w:r>
      <w:r w:rsidR="004F400E">
        <w:t xml:space="preserve">benchmark </w:t>
      </w:r>
      <w:r w:rsidR="0058482C">
        <w:t xml:space="preserve">(reserve) </w:t>
      </w:r>
      <w:r w:rsidR="004F400E">
        <w:t>price</w:t>
      </w:r>
      <w:r w:rsidRPr="004D4605">
        <w:t>. The lack of successful bids may</w:t>
      </w:r>
      <w:r w:rsidR="0016698D">
        <w:t>, however,</w:t>
      </w:r>
      <w:r w:rsidRPr="004D4605">
        <w:t xml:space="preserve"> reduce participation in future rounds as the tender process gains a reputation for being difficult to succeed in.</w:t>
      </w:r>
    </w:p>
    <w:p w14:paraId="06CA5E1F" w14:textId="77777777" w:rsidR="0016698D" w:rsidRDefault="004D4605" w:rsidP="00B97C0C">
      <w:pPr>
        <w:pStyle w:val="BodyText"/>
      </w:pPr>
      <w:r w:rsidRPr="004D4605">
        <w:t xml:space="preserve">The </w:t>
      </w:r>
      <w:r w:rsidR="00960742">
        <w:t>Commonwealth water recovery</w:t>
      </w:r>
      <w:r w:rsidRPr="004D4605">
        <w:t xml:space="preserve"> tenders are operating in parallel to the existing </w:t>
      </w:r>
      <w:r w:rsidR="0016698D">
        <w:t xml:space="preserve">open </w:t>
      </w:r>
      <w:r w:rsidRPr="004D4605">
        <w:t xml:space="preserve">market for entitlements and annual allocations. Holders of water entitlements always have the option to sell in the </w:t>
      </w:r>
      <w:r w:rsidR="0016698D">
        <w:t>open</w:t>
      </w:r>
      <w:r w:rsidRPr="004D4605">
        <w:t xml:space="preserve"> market, so a government tender does not offer a unique opportunity (unlike most other environmental market-based instruments). To be attractive to water holders a one-off tender must either offer higher prices, the opportunity to sell larger volumes, or lower transaction costs than the existing market. </w:t>
      </w:r>
    </w:p>
    <w:p w14:paraId="1C898675" w14:textId="77777777" w:rsidR="004D4605" w:rsidRPr="004D4605" w:rsidRDefault="0016698D" w:rsidP="00B97C0C">
      <w:pPr>
        <w:pStyle w:val="BodyText"/>
      </w:pPr>
      <w:r>
        <w:t>Transaction costs in the open market are in the order of 3% (see Allen</w:t>
      </w:r>
      <w:r w:rsidR="0058482C">
        <w:t xml:space="preserve"> Consulting</w:t>
      </w:r>
      <w:r>
        <w:t xml:space="preserve"> 2006), representing a significant impost on traders.</w:t>
      </w:r>
      <w:r w:rsidRPr="004D4605">
        <w:t xml:space="preserve"> </w:t>
      </w:r>
      <w:r>
        <w:t xml:space="preserve">Lower transaction costs are a potential advantage of a government </w:t>
      </w:r>
      <w:r w:rsidR="00F2748C">
        <w:t>purchase process</w:t>
      </w:r>
      <w:r>
        <w:t>. However, in previous years the majority (60%) of irrigators used brokers in the tender process, so the transaction costs are likely to be similar (Cheesman and Wheeler 2012). Encouraging more irrigators to submit bids themselves online could reduce transaction costs, and potentially bid prices.</w:t>
      </w:r>
      <w:r w:rsidRPr="006B049E">
        <w:t xml:space="preserve"> </w:t>
      </w:r>
      <w:r w:rsidRPr="004D4605">
        <w:t>Selling water entitlements may in some cases result in additional costs, such as exit fees from irrigation cooperatives</w:t>
      </w:r>
      <w:r>
        <w:t>,</w:t>
      </w:r>
      <w:r w:rsidRPr="006D794C">
        <w:t xml:space="preserve"> in the </w:t>
      </w:r>
      <w:r>
        <w:t>s</w:t>
      </w:r>
      <w:r w:rsidRPr="006D794C">
        <w:t xml:space="preserve">outhern </w:t>
      </w:r>
      <w:r>
        <w:t>basin</w:t>
      </w:r>
      <w:r w:rsidRPr="006D794C">
        <w:t xml:space="preserve"> in particular</w:t>
      </w:r>
      <w:r w:rsidRPr="004D4605">
        <w:t>.</w:t>
      </w:r>
      <w:r>
        <w:t xml:space="preserve"> However, most irrigators sell only a portion of their entitlements</w:t>
      </w:r>
      <w:r w:rsidR="00B47E1F">
        <w:t xml:space="preserve"> and do not exit the industry</w:t>
      </w:r>
      <w:r>
        <w:t xml:space="preserve"> (Cheesman and Wheeler 2012).</w:t>
      </w:r>
    </w:p>
    <w:p w14:paraId="62F7FD02" w14:textId="77777777" w:rsidR="004D4605" w:rsidRPr="004D4605" w:rsidRDefault="00E92064" w:rsidP="00B97C0C">
      <w:pPr>
        <w:pStyle w:val="BodyText"/>
      </w:pPr>
      <w:r w:rsidRPr="004D4605">
        <w:t xml:space="preserve">Bidding behaviour will be determined by irrigators’ perceptions of the </w:t>
      </w:r>
      <w:r w:rsidR="00CF2D1F">
        <w:t xml:space="preserve">current and future </w:t>
      </w:r>
      <w:r w:rsidR="00960742">
        <w:t xml:space="preserve">market </w:t>
      </w:r>
      <w:r w:rsidRPr="004D4605">
        <w:t xml:space="preserve">price of water. The entitlement market is relatively thin </w:t>
      </w:r>
      <w:r w:rsidR="00B47E1F">
        <w:t xml:space="preserve">in many settings </w:t>
      </w:r>
      <w:r w:rsidRPr="004D4605">
        <w:t xml:space="preserve">(i.e. </w:t>
      </w:r>
      <w:r w:rsidR="00CF2D1F">
        <w:t>the number of trades and the proportion of total water volumes are both small</w:t>
      </w:r>
      <w:r w:rsidRPr="004D4605">
        <w:t xml:space="preserve">), and information is limited, so participants will have imperfect knowledge of the true market price (which </w:t>
      </w:r>
      <w:r>
        <w:t>can only be estimated</w:t>
      </w:r>
      <w:r w:rsidRPr="004D4605">
        <w:t>).</w:t>
      </w:r>
      <w:r w:rsidR="0016698D">
        <w:t xml:space="preserve"> </w:t>
      </w:r>
      <w:r w:rsidR="004D4605" w:rsidRPr="004D4605">
        <w:t xml:space="preserve">Other programs will also play a role </w:t>
      </w:r>
      <w:r w:rsidR="009A1DE1">
        <w:t>in irrigators’ price expectations</w:t>
      </w:r>
      <w:r w:rsidR="001368D3">
        <w:t xml:space="preserve"> – for </w:t>
      </w:r>
      <w:r w:rsidR="004D4605" w:rsidRPr="004D4605">
        <w:t xml:space="preserve">example, there have been a number of </w:t>
      </w:r>
      <w:r w:rsidR="00C60AD6">
        <w:t>programs</w:t>
      </w:r>
      <w:r w:rsidR="00C60AD6" w:rsidRPr="004D4605">
        <w:t xml:space="preserve"> </w:t>
      </w:r>
      <w:r w:rsidR="004D4605" w:rsidRPr="004D4605">
        <w:t xml:space="preserve">combining water use efficiency improvements with </w:t>
      </w:r>
      <w:r w:rsidR="00C60AD6">
        <w:t>water acquisition</w:t>
      </w:r>
      <w:r w:rsidR="004D4605" w:rsidRPr="004D4605">
        <w:t xml:space="preserve">. The prices received by irrigators in these programs have </w:t>
      </w:r>
      <w:r w:rsidR="00CF2D1F">
        <w:t xml:space="preserve">often </w:t>
      </w:r>
      <w:r w:rsidR="004D4605" w:rsidRPr="004D4605">
        <w:t>been high</w:t>
      </w:r>
      <w:r w:rsidR="00CF2D1F">
        <w:t>er</w:t>
      </w:r>
      <w:r w:rsidR="004D4605" w:rsidRPr="004D4605">
        <w:t xml:space="preserve"> </w:t>
      </w:r>
      <w:r w:rsidR="00CF2D1F">
        <w:t xml:space="preserve">than water trade prices </w:t>
      </w:r>
      <w:r w:rsidR="004D4605" w:rsidRPr="004D4605">
        <w:t xml:space="preserve">in $/ML terms, which </w:t>
      </w:r>
      <w:r w:rsidR="00CF2D1F">
        <w:t xml:space="preserve">would be expected to signal that </w:t>
      </w:r>
      <w:r w:rsidR="001368D3" w:rsidRPr="001368D3">
        <w:t>Government willingness to pay</w:t>
      </w:r>
      <w:r w:rsidR="00CF2D1F">
        <w:t xml:space="preserve"> is higher than market prices</w:t>
      </w:r>
      <w:r w:rsidR="001368D3">
        <w:t xml:space="preserve">, </w:t>
      </w:r>
      <w:r w:rsidR="001368D3" w:rsidRPr="004D4605">
        <w:t>and</w:t>
      </w:r>
      <w:r w:rsidR="00CF2D1F">
        <w:t xml:space="preserve"> may also reduce </w:t>
      </w:r>
      <w:r w:rsidR="001368D3">
        <w:t xml:space="preserve">irrigators’ </w:t>
      </w:r>
      <w:r w:rsidR="001368D3" w:rsidRPr="004D4605">
        <w:t>willingness to participate in</w:t>
      </w:r>
      <w:r w:rsidR="001368D3" w:rsidRPr="001368D3">
        <w:t xml:space="preserve"> </w:t>
      </w:r>
      <w:r w:rsidR="004D4605" w:rsidRPr="004D4605">
        <w:t xml:space="preserve">regular </w:t>
      </w:r>
      <w:r w:rsidR="000C0CB2">
        <w:t>water recovery</w:t>
      </w:r>
      <w:r w:rsidR="004D4605" w:rsidRPr="004D4605">
        <w:t xml:space="preserve"> tenders.</w:t>
      </w:r>
    </w:p>
    <w:p w14:paraId="5EB23301" w14:textId="77777777" w:rsidR="004D4605" w:rsidRDefault="0016698D" w:rsidP="00B97C0C">
      <w:pPr>
        <w:pStyle w:val="BodyText"/>
      </w:pPr>
      <w:r>
        <w:t>Many bidders may therefore be inclined to seek a price premium from the water recovery tenders. This is</w:t>
      </w:r>
      <w:r w:rsidR="004D4605" w:rsidRPr="004D4605">
        <w:t xml:space="preserve"> exacerbated by the discriminatory-price (pay-as-bid) format, along with the </w:t>
      </w:r>
      <w:r w:rsidR="001368D3">
        <w:t xml:space="preserve">rolling tender framework and the </w:t>
      </w:r>
      <w:r w:rsidR="004D4605" w:rsidRPr="004D4605">
        <w:t xml:space="preserve">expectation of </w:t>
      </w:r>
      <w:r w:rsidR="001368D3">
        <w:t>further</w:t>
      </w:r>
      <w:r w:rsidR="004D4605" w:rsidRPr="004D4605">
        <w:t xml:space="preserve"> </w:t>
      </w:r>
      <w:r w:rsidR="00EA64FA">
        <w:t>rounds</w:t>
      </w:r>
      <w:r w:rsidR="001368D3">
        <w:t xml:space="preserve"> in</w:t>
      </w:r>
      <w:r w:rsidR="00EA64FA">
        <w:t xml:space="preserve"> the</w:t>
      </w:r>
      <w:r w:rsidR="001368D3">
        <w:t xml:space="preserve"> future</w:t>
      </w:r>
      <w:r w:rsidR="004D4605" w:rsidRPr="004D4605">
        <w:t xml:space="preserve">. The discriminatory price mechanism means irrigators have to build their own </w:t>
      </w:r>
      <w:r>
        <w:t>profit element</w:t>
      </w:r>
      <w:r w:rsidR="004D4605" w:rsidRPr="004D4605">
        <w:t xml:space="preserve"> into their bid, rather than revealing their true cost. If there are likely to be subsequent tender opportunities, a strategic bidder may choose to err on the high side. If their price is too high they can reduce it in a subsequent </w:t>
      </w:r>
      <w:r w:rsidR="00EA64FA">
        <w:t>submission period</w:t>
      </w:r>
      <w:r w:rsidR="004D4605" w:rsidRPr="004D4605">
        <w:t>; if their price is too low their water will be sold and they have no further opportunities.</w:t>
      </w:r>
      <w:r w:rsidR="00AC6063">
        <w:t xml:space="preserve"> The rolling tenders employed </w:t>
      </w:r>
      <w:r w:rsidR="00042BCD">
        <w:t>recently in</w:t>
      </w:r>
      <w:r w:rsidR="00AC6063">
        <w:t xml:space="preserve"> the </w:t>
      </w:r>
      <w:r w:rsidR="00F2748C">
        <w:t>water recovery</w:t>
      </w:r>
      <w:r w:rsidR="00AC6063">
        <w:t xml:space="preserve"> program make it particularly easy for irrigators to resubmit modified bids, which would be likely to further encourage such strategic behaviour.</w:t>
      </w:r>
    </w:p>
    <w:p w14:paraId="755BA22C" w14:textId="77777777" w:rsidR="004D4605" w:rsidRPr="004D4605" w:rsidRDefault="004D4605" w:rsidP="00316F21">
      <w:pPr>
        <w:pStyle w:val="Heading2"/>
      </w:pPr>
      <w:bookmarkStart w:id="30" w:name="_Toc421729658"/>
      <w:r w:rsidRPr="004D4605">
        <w:t>Impact of revelation of purchase prices and willingness to pay</w:t>
      </w:r>
      <w:bookmarkEnd w:id="30"/>
    </w:p>
    <w:p w14:paraId="57697901" w14:textId="77777777" w:rsidR="004D4605" w:rsidRPr="004D4605" w:rsidRDefault="004D4605" w:rsidP="00316F21">
      <w:pPr>
        <w:pStyle w:val="Heading3notnumbered"/>
      </w:pPr>
      <w:r w:rsidRPr="004D4605">
        <w:t xml:space="preserve">How would revealing the AG’s purchase prices influence the water market? </w:t>
      </w:r>
    </w:p>
    <w:p w14:paraId="0454017F" w14:textId="77777777" w:rsidR="004D4605" w:rsidRPr="004D4605" w:rsidRDefault="004D4605" w:rsidP="00B97C0C">
      <w:pPr>
        <w:pStyle w:val="BodyText"/>
      </w:pPr>
      <w:r w:rsidRPr="004D4605">
        <w:t xml:space="preserve">Revealing previous prices will influence bidding strategies in future rounds. In this type of tender, bidders are uncertain about the level of competition (i.e. the quantity and prices of other bids), and the maximum price the purchaser is willing to pay. Expected competition from other bidders will reduce prices. However, if the purchaser is known (or believed) to have a large budget, and to be seeking a large quantity relative to the likely number of bids, then the key parameter is the purchaser’s maximum price. </w:t>
      </w:r>
    </w:p>
    <w:p w14:paraId="25CA085B" w14:textId="77777777" w:rsidR="004D4605" w:rsidRPr="004D4605" w:rsidRDefault="004D4605" w:rsidP="00B97C0C">
      <w:pPr>
        <w:pStyle w:val="BodyText"/>
      </w:pPr>
      <w:r w:rsidRPr="004D4605">
        <w:t xml:space="preserve">In practice bidders in the water </w:t>
      </w:r>
      <w:r w:rsidR="00960742">
        <w:t>recovery tenders</w:t>
      </w:r>
      <w:r w:rsidRPr="004D4605">
        <w:t xml:space="preserve"> are not competing against </w:t>
      </w:r>
      <w:r w:rsidR="001979D6">
        <w:t xml:space="preserve">each </w:t>
      </w:r>
      <w:r w:rsidRPr="004D4605">
        <w:t xml:space="preserve">other. The program budget is sufficient to purchase </w:t>
      </w:r>
      <w:r w:rsidRPr="000F0E84">
        <w:t>all the water offered during the early stages of the program</w:t>
      </w:r>
      <w:r w:rsidR="00EA64FA" w:rsidRPr="000F0E84">
        <w:t xml:space="preserve"> (or early submission rounds in the southern basin)</w:t>
      </w:r>
      <w:r w:rsidRPr="000F0E84">
        <w:t xml:space="preserve">. This means that bidders are essentially competing only against the benchmark </w:t>
      </w:r>
      <w:r w:rsidR="00F97863" w:rsidRPr="000F0E84">
        <w:t xml:space="preserve">(reserve) </w:t>
      </w:r>
      <w:r w:rsidRPr="000F0E84">
        <w:t>price.</w:t>
      </w:r>
      <w:r w:rsidR="00AD11EC" w:rsidRPr="000F0E84">
        <w:t xml:space="preserve"> In the rolling auction format recently employed the government</w:t>
      </w:r>
      <w:r w:rsidR="000F0E84" w:rsidRPr="000F0E84">
        <w:t xml:space="preserve"> the government is essentially the price maker when it is purchasing (and the market remains the price maker when no purchases are made).</w:t>
      </w:r>
      <w:r w:rsidRPr="000F0E84">
        <w:t xml:space="preserve"> Revealing the average price paid provides information on the level of the benchmark – bidders can assume it would have been higher than the average</w:t>
      </w:r>
      <w:r w:rsidR="00EA64FA" w:rsidRPr="000F0E84">
        <w:t xml:space="preserve"> prices paid in the past (which are easily available on the Government’s website)</w:t>
      </w:r>
      <w:r w:rsidRPr="000F0E84">
        <w:t>, but are uncertain by how much.</w:t>
      </w:r>
      <w:r w:rsidRPr="004D4605">
        <w:t xml:space="preserve"> (Given the accepted bids in round 25 were close together they may over-estimate the benchmark from the average). </w:t>
      </w:r>
    </w:p>
    <w:p w14:paraId="52AF4CC5" w14:textId="77777777" w:rsidR="004D4605" w:rsidRPr="004D4605" w:rsidRDefault="004D4605" w:rsidP="00B97C0C">
      <w:pPr>
        <w:pStyle w:val="BodyText"/>
      </w:pPr>
      <w:r w:rsidRPr="004D4605">
        <w:t xml:space="preserve">As discussed above, in repeated discriminatory-price tenders, rational bidders will bid high initially, as they have the opportunity to drop their price in later rounds. If the unknown benchmark is close to the announced average it is likely that many may be prompted to bid </w:t>
      </w:r>
      <w:r w:rsidR="00F97863">
        <w:t xml:space="preserve">too high. At the very least an announced benchmark </w:t>
      </w:r>
      <w:r w:rsidRPr="004D4605">
        <w:t>price is likely to act as an anchor</w:t>
      </w:r>
      <w:r w:rsidR="00AD11EC">
        <w:t xml:space="preserve"> (both in the tender and the wider market in the short run)</w:t>
      </w:r>
      <w:r w:rsidRPr="004D4605">
        <w:t xml:space="preserve">, with future bidders unlikely to bid significantly </w:t>
      </w:r>
      <w:r w:rsidR="007D4BBC">
        <w:t>lower</w:t>
      </w:r>
      <w:r w:rsidRPr="004D4605">
        <w:t xml:space="preserve">. The situation is further complicated as the benchmark price changes between rounds based on estimates of market movements. Previously announced prices will still be used as a guide by bidders, but the information is incomplete, and potentially inaccurate. Bidders may end up bidding against an inaccurately assumed benchmark, resulting in </w:t>
      </w:r>
      <w:r w:rsidR="007D4BBC">
        <w:t>over-priced</w:t>
      </w:r>
      <w:r w:rsidRPr="004D4605">
        <w:t xml:space="preserve"> bids which benefit no one.</w:t>
      </w:r>
    </w:p>
    <w:p w14:paraId="2A2106DF" w14:textId="77777777" w:rsidR="004D4605" w:rsidRPr="004D4605" w:rsidRDefault="004D4605" w:rsidP="00B97C0C">
      <w:pPr>
        <w:pStyle w:val="BodyText"/>
      </w:pPr>
      <w:r w:rsidRPr="004D4605">
        <w:t xml:space="preserve">Revealing the average price paid would be likely to motivate participation if it is high relative to the prices on offer in the ongoing private market. Setting the benchmark price close to estimates of the current market price mean </w:t>
      </w:r>
      <w:r w:rsidR="007D4BBC">
        <w:t>that</w:t>
      </w:r>
      <w:r w:rsidRPr="004D4605">
        <w:t xml:space="preserve"> is unlikely to </w:t>
      </w:r>
      <w:r w:rsidR="00D20B9F">
        <w:t>motivate participation</w:t>
      </w:r>
      <w:r w:rsidRPr="004D4605">
        <w:t xml:space="preserve"> in this program. </w:t>
      </w:r>
    </w:p>
    <w:p w14:paraId="501162AA" w14:textId="77777777" w:rsidR="004D4605" w:rsidRPr="004D4605" w:rsidRDefault="004D4605" w:rsidP="00316F21">
      <w:pPr>
        <w:pStyle w:val="Heading3notnumbered"/>
      </w:pPr>
      <w:r w:rsidRPr="004D4605">
        <w:t xml:space="preserve">Would revealing the AG’s willingness to pay improve the liquidity and success rate of AG water tenders? </w:t>
      </w:r>
    </w:p>
    <w:p w14:paraId="460302CD" w14:textId="77777777" w:rsidR="004D4605" w:rsidRPr="004D4605" w:rsidRDefault="004D4605" w:rsidP="00B97C0C">
      <w:pPr>
        <w:pStyle w:val="BodyText"/>
      </w:pPr>
      <w:r w:rsidRPr="004D4605">
        <w:t>Given the scale of the program (and its discriminatory price format), announcing the benchmark price prior to a tender would make it very unlikely that any bids would come in priced significantly lower. However, given recent experience in the tender</w:t>
      </w:r>
      <w:r w:rsidR="00F2748C">
        <w:t>, in which there are relatively small price spreads amongst competitive bids</w:t>
      </w:r>
      <w:r w:rsidRPr="004D4605">
        <w:t>, this strategy may have merit.</w:t>
      </w:r>
      <w:r w:rsidR="00F2748C">
        <w:rPr>
          <w:rStyle w:val="FootnoteReference"/>
        </w:rPr>
        <w:footnoteReference w:id="3"/>
      </w:r>
      <w:r w:rsidRPr="004D4605">
        <w:t xml:space="preserve"> Bidders currently appear to have price expectations that are </w:t>
      </w:r>
      <w:r w:rsidR="00EA64FA">
        <w:t>higher than the actual benchmark</w:t>
      </w:r>
      <w:r w:rsidRPr="004D4605">
        <w:t>, resulting in large numbers of unsuccessful bids (</w:t>
      </w:r>
      <w:r w:rsidR="007D4BBC">
        <w:t>and</w:t>
      </w:r>
      <w:r w:rsidRPr="004D4605">
        <w:t xml:space="preserve"> transaction costs incurred by all parties). Revealing the benchmark price could at least avoid this problem</w:t>
      </w:r>
      <w:r w:rsidR="00EA64FA">
        <w:t>, though if the benchmark price is too low to be attractive few bids will be received</w:t>
      </w:r>
      <w:r w:rsidRPr="004D4605">
        <w:t xml:space="preserve">. It could also be helpful where expectations were erroneously low, resulting in low participation (though this does not appear to be the case here). </w:t>
      </w:r>
    </w:p>
    <w:p w14:paraId="7C8F53A7" w14:textId="77777777" w:rsidR="004D4605" w:rsidRDefault="00437303" w:rsidP="00B97C0C">
      <w:pPr>
        <w:pStyle w:val="BodyText"/>
      </w:pPr>
      <w:r>
        <w:t>Noting that the benchmark price is currently used as the reserve price, a</w:t>
      </w:r>
      <w:r w:rsidR="004D4605" w:rsidRPr="004D4605">
        <w:t xml:space="preserve">nnouncing the benchmark price also avoids the problem of maintaining the security of a piece of information which could potentially be very valuable to bidders. </w:t>
      </w:r>
      <w:r w:rsidR="00C60AD6">
        <w:t>Significant probity issues would arise if some bidders had access to</w:t>
      </w:r>
      <w:r w:rsidR="004D4605" w:rsidRPr="004D4605">
        <w:t xml:space="preserve"> such highly sensitive market information</w:t>
      </w:r>
      <w:r w:rsidR="00C60AD6">
        <w:t xml:space="preserve"> prior to the tender</w:t>
      </w:r>
      <w:r w:rsidR="004D4605" w:rsidRPr="004D4605">
        <w:t xml:space="preserve">. If the price is to be kept secret, there is a case for determining it after the tender has closed, immediately before the bids are opened, so there is no information which could be </w:t>
      </w:r>
      <w:r w:rsidR="00C60AD6">
        <w:t>released</w:t>
      </w:r>
      <w:r w:rsidR="00C60AD6" w:rsidRPr="004D4605">
        <w:t xml:space="preserve"> </w:t>
      </w:r>
      <w:r w:rsidR="004D4605" w:rsidRPr="004D4605">
        <w:t xml:space="preserve">unintentionally (or otherwise) to potential bidders. </w:t>
      </w:r>
    </w:p>
    <w:p w14:paraId="21891E10" w14:textId="77777777" w:rsidR="00E411DC" w:rsidRPr="004D4605" w:rsidRDefault="00E411DC" w:rsidP="00B97C0C">
      <w:pPr>
        <w:pStyle w:val="BodyText"/>
      </w:pPr>
      <w:r>
        <w:t>Note that this advice does not apply to the use of a ‘reserve price’ which is higher than the ‘benchmark price’ as currently applied.</w:t>
      </w:r>
    </w:p>
    <w:p w14:paraId="245310F9" w14:textId="77777777" w:rsidR="004D4605" w:rsidRPr="004D4605" w:rsidRDefault="004D4605" w:rsidP="00316F21">
      <w:pPr>
        <w:pStyle w:val="Heading3notnumbered"/>
      </w:pPr>
      <w:r w:rsidRPr="004D4605">
        <w:t>Would the public release of the AG’s water purchasing budget be expected to motivate competitive behaviours from willing sellers?</w:t>
      </w:r>
    </w:p>
    <w:p w14:paraId="21BEED09" w14:textId="77777777" w:rsidR="004D4605" w:rsidRPr="004D4605" w:rsidRDefault="004D4605" w:rsidP="00B97C0C">
      <w:pPr>
        <w:pStyle w:val="BodyText"/>
      </w:pPr>
      <w:r w:rsidRPr="004D4605">
        <w:t>If the overall budget is large, revealing it would be expected to boost participation as potential bidders can see they have a good chance of succeeding in the tender. However it would not necessarily boost competition among sellers if the budget is likely to be larger than the value of bids received. As discussed above, sellers would primarily be competing against the benchmark price (assuming it is unknown).</w:t>
      </w:r>
      <w:r w:rsidR="003D7F89">
        <w:t xml:space="preserve"> </w:t>
      </w:r>
      <w:r w:rsidRPr="004D4605">
        <w:t xml:space="preserve">An expectation that money will run out, and/or there will be limited future opportunities in the tender, would motivate seller participation and competition. </w:t>
      </w:r>
      <w:r w:rsidR="002D617C">
        <w:t>An alternative format is to clearly identify a quantity purchase target (i.e. a target based tender). Both approaches should not be combined because the desired price is then clearly revealed (quantity divided by budget).</w:t>
      </w:r>
    </w:p>
    <w:p w14:paraId="34983E2C" w14:textId="77777777" w:rsidR="004D4605" w:rsidRPr="004D4605" w:rsidRDefault="004D4605" w:rsidP="00316F21">
      <w:pPr>
        <w:pStyle w:val="Heading3notnumbered"/>
      </w:pPr>
      <w:r w:rsidRPr="004D4605">
        <w:t>Would there be any detrimental impacts to the market if the AG reveals its willingness to pay?</w:t>
      </w:r>
    </w:p>
    <w:p w14:paraId="4F95F7E6" w14:textId="77777777" w:rsidR="00501753" w:rsidRPr="00032877" w:rsidRDefault="004D4605" w:rsidP="003D7F89">
      <w:pPr>
        <w:pStyle w:val="BodyText"/>
      </w:pPr>
      <w:r w:rsidRPr="004D4605">
        <w:t>As discussed above</w:t>
      </w:r>
      <w:r w:rsidR="00B3259B">
        <w:t xml:space="preserve"> (and noting that maximum willingness to pay would form a reserve price above the benchmark price), revealing willingness to pay </w:t>
      </w:r>
      <w:r w:rsidRPr="004D4605">
        <w:t xml:space="preserve">is likely to provide an anchor for bid prices, particularly with repeated discriminatory-price tenders and a large budget. It is likely that most bids would be priced at or just below the </w:t>
      </w:r>
      <w:r w:rsidR="00B3259B">
        <w:t>willingness to pay</w:t>
      </w:r>
      <w:r w:rsidR="007D4BBC">
        <w:t xml:space="preserve"> (or would not be submitted at all if, as appears likely, the </w:t>
      </w:r>
      <w:r w:rsidR="00B3259B">
        <w:t>maximum willingness to pay</w:t>
      </w:r>
      <w:r w:rsidR="007D4BBC">
        <w:t xml:space="preserve"> is to</w:t>
      </w:r>
      <w:r w:rsidR="00B3259B">
        <w:t>o</w:t>
      </w:r>
      <w:r w:rsidR="007D4BBC">
        <w:t xml:space="preserve"> low)</w:t>
      </w:r>
      <w:r w:rsidRPr="004D4605">
        <w:t>. While this may not secure the lowe</w:t>
      </w:r>
      <w:r w:rsidR="00B3259B">
        <w:t>st</w:t>
      </w:r>
      <w:r w:rsidRPr="004D4605">
        <w:t xml:space="preserve"> possible prices, it </w:t>
      </w:r>
      <w:r w:rsidR="00B3259B">
        <w:t>may</w:t>
      </w:r>
      <w:r w:rsidRPr="004D4605">
        <w:t xml:space="preserve"> be a better outcome than having all bids priced </w:t>
      </w:r>
      <w:r w:rsidR="00B3259B">
        <w:t>rejected</w:t>
      </w:r>
      <w:r w:rsidRPr="004D4605">
        <w:t>!</w:t>
      </w:r>
      <w:r w:rsidR="00A75E74">
        <w:t xml:space="preserve"> However, provided </w:t>
      </w:r>
      <w:r w:rsidR="00B3259B">
        <w:t xml:space="preserve">maximum </w:t>
      </w:r>
      <w:r w:rsidR="00A75E74">
        <w:t>Government willingness to pay is set at a reasonable level</w:t>
      </w:r>
      <w:r w:rsidR="00681F49">
        <w:t xml:space="preserve"> (</w:t>
      </w:r>
      <w:r w:rsidR="00A75E74">
        <w:t>and irrigators don’t have erro</w:t>
      </w:r>
      <w:r w:rsidR="00681F49">
        <w:t xml:space="preserve">neously high expectations of it), revealing this is not recommended. </w:t>
      </w:r>
      <w:r w:rsidR="00501753">
        <w:br w:type="page"/>
      </w:r>
    </w:p>
    <w:p w14:paraId="47540B32" w14:textId="77777777" w:rsidR="00501753" w:rsidRDefault="00501753" w:rsidP="00316F21">
      <w:pPr>
        <w:pStyle w:val="Heading1"/>
      </w:pPr>
      <w:bookmarkStart w:id="31" w:name="_Toc421729659"/>
      <w:r>
        <w:t>Discussion of variation in purchase strategy</w:t>
      </w:r>
      <w:bookmarkEnd w:id="31"/>
    </w:p>
    <w:p w14:paraId="7E3E526E" w14:textId="77777777" w:rsidR="00501753" w:rsidRDefault="00501753" w:rsidP="00316F21">
      <w:pPr>
        <w:pStyle w:val="Heading2"/>
      </w:pPr>
      <w:bookmarkStart w:id="32" w:name="_Toc421729660"/>
      <w:r>
        <w:t xml:space="preserve">Where are </w:t>
      </w:r>
      <w:r w:rsidR="00C54B16">
        <w:t>tenders and similar approaches</w:t>
      </w:r>
      <w:r>
        <w:t xml:space="preserve"> likely to be appropriate</w:t>
      </w:r>
      <w:r w:rsidR="00C54B16">
        <w:t>?</w:t>
      </w:r>
      <w:bookmarkEnd w:id="32"/>
    </w:p>
    <w:p w14:paraId="37ED3AED" w14:textId="77777777" w:rsidR="00D910AA" w:rsidRPr="00B97C0C" w:rsidRDefault="00D910AA" w:rsidP="00B97C0C">
      <w:pPr>
        <w:pStyle w:val="BodyText"/>
      </w:pPr>
      <w:r w:rsidRPr="00B97C0C">
        <w:t xml:space="preserve">Tenders and other market-based instruments are most appropriate where there is heterogeneity among market participants (i.e. they have different costs or values for the resource) and information asymmetry (i.e. costs and values are not known to everyone). Markets work by revealing privately held information about the costs and values of the various participants, expressed by their willingness to trade at </w:t>
      </w:r>
      <w:r w:rsidR="00F313AD">
        <w:t>different</w:t>
      </w:r>
      <w:r w:rsidRPr="00B97C0C">
        <w:t xml:space="preserve"> prices. Competition is essential for the market mechanism to function; without it participants have no reason to reveal their private information (i.e. sellers will overstate their costs and buyers will </w:t>
      </w:r>
      <w:r w:rsidR="00A86691">
        <w:t>und</w:t>
      </w:r>
      <w:r w:rsidRPr="00B97C0C">
        <w:t xml:space="preserve">erstate their values). </w:t>
      </w:r>
    </w:p>
    <w:p w14:paraId="22FA5E68" w14:textId="77777777" w:rsidR="00D910AA" w:rsidRPr="00B97C0C" w:rsidRDefault="00B03AA2" w:rsidP="00B97C0C">
      <w:pPr>
        <w:pStyle w:val="BodyText"/>
      </w:pPr>
      <w:r w:rsidRPr="00B97C0C">
        <w:t xml:space="preserve">In the case of water </w:t>
      </w:r>
      <w:r w:rsidR="00F313AD">
        <w:t>recovery tenders</w:t>
      </w:r>
      <w:r w:rsidRPr="00B97C0C">
        <w:t xml:space="preserve"> there is clearly a degree of heterogeneity, as irrigators have different private values for water</w:t>
      </w:r>
      <w:r w:rsidR="00F313AD">
        <w:t xml:space="preserve"> (see Zuo et al. 2015a,b)</w:t>
      </w:r>
      <w:r w:rsidRPr="00B97C0C">
        <w:t>. Information asymmetry is limited</w:t>
      </w:r>
      <w:r w:rsidR="00A86691">
        <w:t xml:space="preserve"> in much of the basin</w:t>
      </w:r>
      <w:r w:rsidRPr="00B97C0C">
        <w:t>, as values for water have been established over many years in the existing water markets</w:t>
      </w:r>
      <w:r w:rsidR="00A86691">
        <w:t xml:space="preserve"> – even where trade is relatively thin</w:t>
      </w:r>
      <w:r w:rsidRPr="00B97C0C">
        <w:t xml:space="preserve">. Given the existence of an ongoing water market, the first option for a buyer would be to purchase entitlements through that market. However, </w:t>
      </w:r>
      <w:r w:rsidR="00E553B9">
        <w:t>if</w:t>
      </w:r>
      <w:r w:rsidRPr="00B97C0C">
        <w:t xml:space="preserve"> </w:t>
      </w:r>
      <w:r w:rsidR="00E553B9">
        <w:t>the volume</w:t>
      </w:r>
      <w:r w:rsidRPr="00B97C0C">
        <w:t xml:space="preserve"> of water required exceed</w:t>
      </w:r>
      <w:r w:rsidR="00681F49">
        <w:t>s</w:t>
      </w:r>
      <w:r w:rsidRPr="00B97C0C">
        <w:t xml:space="preserve"> the </w:t>
      </w:r>
      <w:r w:rsidR="00E553B9">
        <w:t>volumes</w:t>
      </w:r>
      <w:r w:rsidRPr="00B97C0C">
        <w:t xml:space="preserve"> typically traded</w:t>
      </w:r>
      <w:r w:rsidR="00E553B9">
        <w:t xml:space="preserve"> a tender may be used to seek a one-off boost to supply</w:t>
      </w:r>
      <w:r w:rsidRPr="00B97C0C">
        <w:t xml:space="preserve"> (though as discussed above, most sellers are likely to be seeking prices above those observed in the ongoing market). </w:t>
      </w:r>
    </w:p>
    <w:p w14:paraId="7A047A1E" w14:textId="77777777" w:rsidR="00501753" w:rsidRDefault="00501753" w:rsidP="00316F21">
      <w:pPr>
        <w:pStyle w:val="Heading2"/>
      </w:pPr>
      <w:bookmarkStart w:id="33" w:name="_Toc421729661"/>
      <w:r>
        <w:t>Increasing the benchmark or reserve price above valuations</w:t>
      </w:r>
      <w:bookmarkEnd w:id="33"/>
    </w:p>
    <w:p w14:paraId="18CDD5E6" w14:textId="77777777" w:rsidR="004E7AC4" w:rsidRDefault="004E7AC4" w:rsidP="00316F21">
      <w:pPr>
        <w:pStyle w:val="Heading3notnumbered"/>
        <w:rPr>
          <w:rFonts w:eastAsiaTheme="minorHAnsi"/>
        </w:rPr>
      </w:pPr>
      <w:r w:rsidRPr="00784AA6">
        <w:rPr>
          <w:rFonts w:eastAsiaTheme="minorHAnsi"/>
        </w:rPr>
        <w:t xml:space="preserve">Should the Government increase its benchmark prices above </w:t>
      </w:r>
      <w:r>
        <w:rPr>
          <w:rFonts w:eastAsiaTheme="minorHAnsi"/>
        </w:rPr>
        <w:t xml:space="preserve">independent valuation prices </w:t>
      </w:r>
      <w:r w:rsidRPr="00784AA6">
        <w:rPr>
          <w:rFonts w:eastAsiaTheme="minorHAnsi"/>
        </w:rPr>
        <w:t xml:space="preserve">in order to encourage participation, and if so, to what extent? </w:t>
      </w:r>
    </w:p>
    <w:p w14:paraId="2B939BEB" w14:textId="77777777" w:rsidR="0016698D" w:rsidRPr="00B97C0C" w:rsidRDefault="0016698D" w:rsidP="0016698D">
      <w:pPr>
        <w:pStyle w:val="BodyText"/>
      </w:pPr>
      <w:r w:rsidRPr="00B97C0C">
        <w:t>In a competitive market, the observed market price is valid only for the current supply and demand schedules of market participants (it is the point at which the</w:t>
      </w:r>
      <w:r w:rsidR="00F313AD">
        <w:t>y</w:t>
      </w:r>
      <w:r w:rsidRPr="00B97C0C">
        <w:t xml:space="preserve"> intersect). The emergence of a new buyer, seeking large quantities relative to the amounts currently being traded, will inevitably push up prices </w:t>
      </w:r>
      <w:r w:rsidR="00673265">
        <w:t xml:space="preserve">in catchments where water has sufficient scarcity value to </w:t>
      </w:r>
      <w:r w:rsidR="00742D8D">
        <w:t>be</w:t>
      </w:r>
      <w:r w:rsidR="00673265">
        <w:t xml:space="preserve"> traded in the first place</w:t>
      </w:r>
      <w:r w:rsidRPr="00B97C0C">
        <w:t>.</w:t>
      </w:r>
      <w:r w:rsidR="00742D8D">
        <w:rPr>
          <w:rStyle w:val="FootnoteReference"/>
        </w:rPr>
        <w:footnoteReference w:id="4"/>
      </w:r>
      <w:r w:rsidRPr="00B97C0C">
        <w:t xml:space="preserve"> Therefore a large scale procurement program will need to offer prices above the current market equilibrium.</w:t>
      </w:r>
    </w:p>
    <w:p w14:paraId="58D14529" w14:textId="77777777" w:rsidR="0016698D" w:rsidRDefault="0016698D" w:rsidP="0016698D">
      <w:pPr>
        <w:pStyle w:val="BodyText"/>
      </w:pPr>
      <w:r>
        <w:t xml:space="preserve">The benchmark </w:t>
      </w:r>
      <w:r w:rsidR="00E25465">
        <w:t xml:space="preserve">price applied in water recovery tenders </w:t>
      </w:r>
      <w:r>
        <w:t xml:space="preserve">is </w:t>
      </w:r>
      <w:r w:rsidR="00E25465">
        <w:t>close to the</w:t>
      </w:r>
      <w:r>
        <w:t xml:space="preserve"> current market price, </w:t>
      </w:r>
      <w:r w:rsidR="00673265">
        <w:t xml:space="preserve">in the absence of significant additional demand represented by the tender, </w:t>
      </w:r>
      <w:r>
        <w:t xml:space="preserve">which means </w:t>
      </w:r>
      <w:r w:rsidR="00673265">
        <w:t xml:space="preserve">that in a stable market </w:t>
      </w:r>
      <w:r>
        <w:t xml:space="preserve">the Government is essentially attempting to purchase large quantities of water below the prevailing price. The basic economic principles of supply and demand functions indicate this strategy is unlikely to succeed. While there may be some willing sellers at lower prices, once they have sold out future supply will be at a higher price. </w:t>
      </w:r>
      <w:r w:rsidR="00673265">
        <w:t xml:space="preserve">This problem might be mitigated in markets with falling prices, but is exacerbated in markets with observed or expected increases in price – if </w:t>
      </w:r>
      <w:r>
        <w:t>the market price of water is falling, a benchmark price set some time earlier may become competitive (</w:t>
      </w:r>
      <w:r w:rsidR="00F313AD">
        <w:t>albeit contrary to its stated aim</w:t>
      </w:r>
      <w:r>
        <w:t>); if prices are rising it will prove too low.</w:t>
      </w:r>
      <w:r w:rsidR="00673265">
        <w:t xml:space="preserve"> Most water markets currently have rising prices.  </w:t>
      </w:r>
    </w:p>
    <w:p w14:paraId="6F5717F9" w14:textId="77777777" w:rsidR="00AD2C95" w:rsidRPr="00B97C0C" w:rsidRDefault="00AD2C95" w:rsidP="00B97C0C">
      <w:pPr>
        <w:pStyle w:val="BodyText"/>
      </w:pPr>
      <w:r w:rsidRPr="00B97C0C">
        <w:t>Determining how high the price should be is difficult in the absence of complete information about private values for water. A good market-based instrument can reveal the minimum required price, provided there are sufficient bidders to make it competitive. In an ideal world, such a program would employ a single, large scale uniform price tender which would establish and pay the market price for the quantity of water required.</w:t>
      </w:r>
      <w:r w:rsidR="006745F0" w:rsidRPr="00B97C0C">
        <w:t xml:space="preserve"> There may be a secret reserve price to ensure the purchaser does not end up paying prices it considers too high, in the event that competition is limited (due to low participation or collusion), or seller costs prove higher than anticipated. </w:t>
      </w:r>
    </w:p>
    <w:p w14:paraId="7B3FA2BD" w14:textId="77777777" w:rsidR="00482FEA" w:rsidRPr="00B97C0C" w:rsidRDefault="00482FEA" w:rsidP="00B97C0C">
      <w:pPr>
        <w:pStyle w:val="BodyText"/>
      </w:pPr>
      <w:r w:rsidRPr="00B97C0C">
        <w:t xml:space="preserve">Of course in practice achieving such high levels of participation is not straightforward (though should not be insurmountable, particularly if irrigators know this is their only such opportunity). The situation is also complicated by the diversity of water entitlements. </w:t>
      </w:r>
    </w:p>
    <w:p w14:paraId="53533375" w14:textId="77777777" w:rsidR="00231BC0" w:rsidRDefault="00231BC0" w:rsidP="00316F21">
      <w:pPr>
        <w:pStyle w:val="Heading2"/>
      </w:pPr>
      <w:bookmarkStart w:id="34" w:name="_Toc421729662"/>
      <w:r>
        <w:t xml:space="preserve">Impact of increasing the </w:t>
      </w:r>
      <w:r w:rsidR="00772214">
        <w:t>benchmark price</w:t>
      </w:r>
      <w:r>
        <w:t xml:space="preserve"> on </w:t>
      </w:r>
      <w:r w:rsidR="00772214">
        <w:t xml:space="preserve">the </w:t>
      </w:r>
      <w:r>
        <w:t>water market</w:t>
      </w:r>
      <w:bookmarkEnd w:id="34"/>
    </w:p>
    <w:p w14:paraId="39E9E0A7" w14:textId="77777777" w:rsidR="00231BC0" w:rsidRDefault="00231BC0" w:rsidP="00316F21">
      <w:pPr>
        <w:pStyle w:val="Heading3notnumbered"/>
        <w:rPr>
          <w:rFonts w:eastAsiaTheme="minorHAnsi"/>
        </w:rPr>
      </w:pPr>
      <w:r w:rsidRPr="00784AA6">
        <w:rPr>
          <w:rFonts w:eastAsiaTheme="minorHAnsi"/>
        </w:rPr>
        <w:t xml:space="preserve">What impact would </w:t>
      </w:r>
      <w:r>
        <w:rPr>
          <w:rFonts w:eastAsiaTheme="minorHAnsi"/>
        </w:rPr>
        <w:t>increasing</w:t>
      </w:r>
      <w:r w:rsidRPr="00784AA6">
        <w:rPr>
          <w:rFonts w:eastAsiaTheme="minorHAnsi"/>
        </w:rPr>
        <w:t xml:space="preserve"> the price above the </w:t>
      </w:r>
      <w:r>
        <w:rPr>
          <w:rFonts w:eastAsiaTheme="minorHAnsi"/>
        </w:rPr>
        <w:t xml:space="preserve">independent valuation prices </w:t>
      </w:r>
      <w:r w:rsidRPr="00784AA6">
        <w:rPr>
          <w:rFonts w:eastAsiaTheme="minorHAnsi"/>
        </w:rPr>
        <w:t xml:space="preserve">have on the water market </w:t>
      </w:r>
      <w:r w:rsidR="00B97C0C">
        <w:rPr>
          <w:rFonts w:eastAsiaTheme="minorHAnsi"/>
        </w:rPr>
        <w:t xml:space="preserve">(in the short and long terms)? </w:t>
      </w:r>
    </w:p>
    <w:p w14:paraId="5C5C35A4" w14:textId="77777777" w:rsidR="00002F02" w:rsidRPr="00B97C0C" w:rsidRDefault="00482FEA" w:rsidP="00B97C0C">
      <w:pPr>
        <w:pStyle w:val="BodyText"/>
      </w:pPr>
      <w:r w:rsidRPr="00B97C0C">
        <w:t xml:space="preserve">As discussed above, the presence of a large purchaser in the market can only impose upward pressure on prices, particularly if that purchaser is willing to pay more than current market prices. Private buyers and sellers will include the possibility of selling to the government in a future tender in their valuations of water. This </w:t>
      </w:r>
      <w:r w:rsidR="00002F02" w:rsidRPr="00B97C0C">
        <w:t>could be considered not so much</w:t>
      </w:r>
      <w:r w:rsidRPr="00B97C0C">
        <w:t xml:space="preserve"> a distortion of the market, but rather a natural response of the market to the increase in demand. Unlike other market interventions, there </w:t>
      </w:r>
      <w:r w:rsidR="005D0CC3">
        <w:t>should not be</w:t>
      </w:r>
      <w:r w:rsidRPr="00B97C0C">
        <w:t xml:space="preserve"> </w:t>
      </w:r>
      <w:r w:rsidR="00E553B9">
        <w:t xml:space="preserve">significant </w:t>
      </w:r>
      <w:r w:rsidRPr="00B97C0C">
        <w:t>deadweight losses.</w:t>
      </w:r>
      <w:r w:rsidR="00A62090">
        <w:t xml:space="preserve"> Including flexibility (within reason) of the timing of effective transfer of water would likely minimise both transaction and any minor deadweight losses.</w:t>
      </w:r>
      <w:r w:rsidR="00344FB2">
        <w:t xml:space="preserve"> </w:t>
      </w:r>
      <w:r w:rsidR="00002F02" w:rsidRPr="00B97C0C">
        <w:t>The market impact will only last while the program is running (though retiring water entitlements can only increase the market price of those remaining</w:t>
      </w:r>
      <w:r w:rsidR="00A62090">
        <w:t xml:space="preserve"> due to overall scarcity</w:t>
      </w:r>
      <w:r w:rsidR="00002F02" w:rsidRPr="00B97C0C">
        <w:t>). Once the program is complete, and there is no prospect of selling at a premium in a government tender, the price will return to equilibrium</w:t>
      </w:r>
      <w:r w:rsidR="00E25465">
        <w:t xml:space="preserve"> in the long term</w:t>
      </w:r>
      <w:r w:rsidR="00002F02" w:rsidRPr="00B97C0C">
        <w:t xml:space="preserve">. </w:t>
      </w:r>
    </w:p>
    <w:p w14:paraId="5882BFA6" w14:textId="77777777" w:rsidR="00501753" w:rsidRDefault="00501753" w:rsidP="00316F21">
      <w:pPr>
        <w:pStyle w:val="Heading2"/>
      </w:pPr>
      <w:bookmarkStart w:id="35" w:name="_Toc421729663"/>
      <w:r>
        <w:t>Inclusion of a premium based on other justifications</w:t>
      </w:r>
      <w:bookmarkEnd w:id="35"/>
    </w:p>
    <w:p w14:paraId="2AFF32CD" w14:textId="77777777" w:rsidR="004E7AC4" w:rsidRPr="00A5309B" w:rsidRDefault="00231BC0" w:rsidP="00316F21">
      <w:pPr>
        <w:pStyle w:val="Heading3notnumbered"/>
        <w:rPr>
          <w:rFonts w:asciiTheme="minorHAnsi" w:eastAsiaTheme="minorHAnsi" w:hAnsiTheme="minorHAnsi" w:cstheme="minorBidi"/>
          <w:szCs w:val="24"/>
        </w:rPr>
      </w:pPr>
      <w:r>
        <w:rPr>
          <w:rFonts w:eastAsiaTheme="minorHAnsi"/>
        </w:rPr>
        <w:t>S</w:t>
      </w:r>
      <w:r w:rsidR="004E7AC4">
        <w:rPr>
          <w:rFonts w:eastAsiaTheme="minorHAnsi"/>
        </w:rPr>
        <w:t xml:space="preserve">hould the government factor into its ‘willingness to pay’ a </w:t>
      </w:r>
      <w:r w:rsidR="004E7AC4" w:rsidRPr="009D66BE">
        <w:rPr>
          <w:rFonts w:eastAsiaTheme="minorHAnsi"/>
        </w:rPr>
        <w:t>‘Compensating Variation’, ‘Equivalent Variation’ or</w:t>
      </w:r>
      <w:r w:rsidR="004E7AC4">
        <w:rPr>
          <w:rFonts w:eastAsiaTheme="minorHAnsi"/>
        </w:rPr>
        <w:t xml:space="preserve"> some other </w:t>
      </w:r>
      <w:r w:rsidR="004E7AC4" w:rsidRPr="009D66BE">
        <w:rPr>
          <w:rFonts w:eastAsiaTheme="minorHAnsi"/>
        </w:rPr>
        <w:t>premium</w:t>
      </w:r>
      <w:r w:rsidR="004E7AC4">
        <w:rPr>
          <w:rFonts w:eastAsiaTheme="minorHAnsi"/>
        </w:rPr>
        <w:t xml:space="preserve"> in response to the perception that purchasing for the environment reduces the consumptive pool for irrigation?</w:t>
      </w:r>
      <w:r w:rsidR="00B97C0C">
        <w:rPr>
          <w:rFonts w:eastAsiaTheme="minorHAnsi"/>
        </w:rPr>
        <w:t xml:space="preserve"> </w:t>
      </w:r>
      <w:r w:rsidR="004E7AC4">
        <w:rPr>
          <w:rFonts w:asciiTheme="minorHAnsi" w:eastAsiaTheme="minorHAnsi" w:hAnsiTheme="minorHAnsi" w:cstheme="minorBidi"/>
          <w:szCs w:val="24"/>
        </w:rPr>
        <w:t>I</w:t>
      </w:r>
      <w:r w:rsidR="004E7AC4" w:rsidRPr="00A5309B">
        <w:rPr>
          <w:rFonts w:asciiTheme="minorHAnsi" w:eastAsiaTheme="minorHAnsi" w:hAnsiTheme="minorHAnsi" w:cstheme="minorBidi"/>
          <w:szCs w:val="24"/>
        </w:rPr>
        <w:t xml:space="preserve">f so, </w:t>
      </w:r>
      <w:r w:rsidR="004E7AC4">
        <w:rPr>
          <w:rFonts w:asciiTheme="minorHAnsi" w:eastAsiaTheme="minorHAnsi" w:hAnsiTheme="minorHAnsi" w:cstheme="minorBidi"/>
          <w:szCs w:val="24"/>
        </w:rPr>
        <w:t>how</w:t>
      </w:r>
      <w:r w:rsidR="004E7AC4" w:rsidRPr="00A5309B">
        <w:rPr>
          <w:rFonts w:asciiTheme="minorHAnsi" w:eastAsiaTheme="minorHAnsi" w:hAnsiTheme="minorHAnsi" w:cstheme="minorBidi"/>
          <w:szCs w:val="24"/>
        </w:rPr>
        <w:t xml:space="preserve"> would </w:t>
      </w:r>
      <w:r w:rsidR="004E7AC4">
        <w:rPr>
          <w:rFonts w:asciiTheme="minorHAnsi" w:eastAsiaTheme="minorHAnsi" w:hAnsiTheme="minorHAnsi" w:cstheme="minorBidi"/>
          <w:szCs w:val="24"/>
        </w:rPr>
        <w:t>such a premium be calculated</w:t>
      </w:r>
      <w:r w:rsidR="004E7AC4" w:rsidRPr="00A5309B">
        <w:rPr>
          <w:rFonts w:asciiTheme="minorHAnsi" w:eastAsiaTheme="minorHAnsi" w:hAnsiTheme="minorHAnsi" w:cstheme="minorBidi"/>
          <w:szCs w:val="24"/>
        </w:rPr>
        <w:t xml:space="preserve">? </w:t>
      </w:r>
    </w:p>
    <w:p w14:paraId="1B4CA0BE" w14:textId="77777777" w:rsidR="005D0CC3" w:rsidRDefault="005D0CC3" w:rsidP="00501753">
      <w:pPr>
        <w:pStyle w:val="BodyText"/>
      </w:pPr>
      <w:r>
        <w:t>The water recovery program does reduce the consumptive pool. As discussed above, this will increase prices of remaining entitlements to some extent, to the advantage of those who hold them.</w:t>
      </w:r>
      <w:r w:rsidR="00344FB2">
        <w:t xml:space="preserve"> This is not a ‘problem’ that would be addressed by paying even higher prices! Water recovery does mean that the costs of irrigation infrastructure will be spread over fewer entitlements, but this cannot be usefully addressed through increased payments to sellers</w:t>
      </w:r>
      <w:r w:rsidR="00E25465">
        <w:t>.</w:t>
      </w:r>
      <w:r w:rsidR="00344FB2">
        <w:t xml:space="preserve"> </w:t>
      </w:r>
    </w:p>
    <w:p w14:paraId="65BF4A53" w14:textId="77777777" w:rsidR="00501753" w:rsidRDefault="00002F02" w:rsidP="00501753">
      <w:pPr>
        <w:pStyle w:val="BodyText"/>
      </w:pPr>
      <w:r>
        <w:t xml:space="preserve">Some irrigators may be liable to pay exit fees to irrigation groups if their entitlements are sold and retired, which would increase the price they are willing to sell at. </w:t>
      </w:r>
      <w:r w:rsidR="005D0CC3">
        <w:t xml:space="preserve">The purchaser could offer to pay any exit fees in addition to the water purchase price. However, </w:t>
      </w:r>
      <w:r w:rsidR="00673265">
        <w:t xml:space="preserve">the cost to the purchaser of these fees would need to be included in the evaluation of </w:t>
      </w:r>
      <w:r w:rsidR="005D0CC3">
        <w:t xml:space="preserve">bids </w:t>
      </w:r>
      <w:r w:rsidR="00673265">
        <w:t xml:space="preserve">in order to </w:t>
      </w:r>
      <w:r w:rsidR="005D0CC3">
        <w:t xml:space="preserve">the buyer to </w:t>
      </w:r>
      <w:r w:rsidR="00673265">
        <w:t xml:space="preserve">identify and </w:t>
      </w:r>
      <w:r w:rsidR="005D0CC3">
        <w:t xml:space="preserve">secure the best value bids. </w:t>
      </w:r>
      <w:r w:rsidR="00673265">
        <w:t xml:space="preserve">This strategy </w:t>
      </w:r>
      <w:r w:rsidR="005D0CC3">
        <w:t>might also lead to irrigation groups increasing their exit fees.</w:t>
      </w:r>
      <w:r w:rsidR="005D0CC3" w:rsidRPr="005D0CC3">
        <w:t xml:space="preserve"> </w:t>
      </w:r>
      <w:r w:rsidR="005D0CC3">
        <w:t xml:space="preserve">Alternatively the program could use a price premium to account for exit fees and other related costs. This would require a great deal of information, most of which is unlikely to be readily available. </w:t>
      </w:r>
      <w:r>
        <w:t>However, the point of running a tender is to overcome such information asymmetries and establish the price at which irrigators are willing to sell, otherwise a fixed price scheme would be more appropriate. Therefore</w:t>
      </w:r>
      <w:r w:rsidR="00E25465">
        <w:t>,</w:t>
      </w:r>
      <w:r>
        <w:t xml:space="preserve"> there is no substitute for a genuinely competitive </w:t>
      </w:r>
      <w:r w:rsidR="00B23481">
        <w:t>tender to rev</w:t>
      </w:r>
      <w:r>
        <w:t>eal and account for such issues, though the buyer will need to set the reserve price at their absolute maximum willingness to pay</w:t>
      </w:r>
      <w:r w:rsidR="00B23481">
        <w:t xml:space="preserve">, rather than </w:t>
      </w:r>
      <w:r w:rsidR="00E25465">
        <w:t xml:space="preserve">using a benchmark price which is </w:t>
      </w:r>
      <w:r w:rsidR="00B23481">
        <w:t>attempting to second guess the market.</w:t>
      </w:r>
    </w:p>
    <w:p w14:paraId="76933FEB" w14:textId="77777777" w:rsidR="00501753" w:rsidRDefault="00501753" w:rsidP="00316F21">
      <w:pPr>
        <w:pStyle w:val="Heading2"/>
      </w:pPr>
      <w:bookmarkStart w:id="36" w:name="_Toc421729664"/>
      <w:r>
        <w:t>Other options for improving market performance</w:t>
      </w:r>
      <w:bookmarkEnd w:id="36"/>
    </w:p>
    <w:p w14:paraId="0A081E8C" w14:textId="77777777" w:rsidR="00C6216A" w:rsidRPr="00B97C0C" w:rsidRDefault="00C6216A" w:rsidP="00C6216A">
      <w:pPr>
        <w:pStyle w:val="BodyText"/>
      </w:pPr>
      <w:r w:rsidRPr="00B97C0C">
        <w:t xml:space="preserve">Tenders, like all other market mechanisms, require competition. A significant issue in large procurement programs is that the available budget may be sufficient to fund all bids in any given tender, which means there will be minimal competition among bidders. As discussed above, this is exacerbated by the repeated tender rounds and discriminatory price format. The alternative </w:t>
      </w:r>
      <w:r w:rsidR="00344FB2">
        <w:t>uniform</w:t>
      </w:r>
      <w:r w:rsidRPr="00B97C0C">
        <w:t xml:space="preserve"> price format, in which all sellers are paid the same price (set at the level of either the highest accepted or lowest rejected bid), is in theory a more incentive compatible mechanism. </w:t>
      </w:r>
    </w:p>
    <w:p w14:paraId="7488A438" w14:textId="77777777" w:rsidR="00C6216A" w:rsidRPr="00B97C0C" w:rsidRDefault="00C6216A" w:rsidP="00C6216A">
      <w:pPr>
        <w:pStyle w:val="BodyText"/>
      </w:pPr>
      <w:r w:rsidRPr="00B97C0C">
        <w:t>Under the uniform price bidders do not stand to benefit from strategically inflating their bid price above the minimum they would be willing to accept. However, it only works if sellers understand this (</w:t>
      </w:r>
      <w:r w:rsidR="005039C9">
        <w:t xml:space="preserve">economic </w:t>
      </w:r>
      <w:r w:rsidRPr="00B97C0C">
        <w:t xml:space="preserve">experiments show that </w:t>
      </w:r>
      <w:r w:rsidR="00977129">
        <w:t xml:space="preserve">many </w:t>
      </w:r>
      <w:r w:rsidRPr="00B97C0C">
        <w:t>people still try to game it, even though they shouldn’t!). And in situations where the available budget exceeds the number of acceptable bids, the uniform price would end up being the benchmark</w:t>
      </w:r>
      <w:r w:rsidR="005039C9">
        <w:t>/reserve</w:t>
      </w:r>
      <w:r w:rsidRPr="00B97C0C">
        <w:t xml:space="preserve"> price (so all bidders would </w:t>
      </w:r>
      <w:r w:rsidR="00344FB2">
        <w:t xml:space="preserve">get </w:t>
      </w:r>
      <w:r w:rsidRPr="00B97C0C">
        <w:t>the benchmark price). While this would reduce the pitfalls of sellers attempting to price bids just below their best guess of the benchmark price (and all too often going too high), it does little to maximise value for money. In practice it is likely that this would be equivalent to a fixed price purchasing scheme (which given the well</w:t>
      </w:r>
      <w:r w:rsidR="005039C9">
        <w:t>-</w:t>
      </w:r>
      <w:r w:rsidRPr="00B97C0C">
        <w:t>known nature of the commodity, may be a reasonable way to proceed, without the complications of running a tender).</w:t>
      </w:r>
      <w:r w:rsidR="000F0E84">
        <w:rPr>
          <w:rStyle w:val="FootnoteReference"/>
        </w:rPr>
        <w:footnoteReference w:id="5"/>
      </w:r>
      <w:r w:rsidR="000F0E84">
        <w:t xml:space="preserve"> </w:t>
      </w:r>
    </w:p>
    <w:p w14:paraId="3910DD7F" w14:textId="77777777" w:rsidR="00C6216A" w:rsidRPr="00B97C0C" w:rsidRDefault="00C6216A" w:rsidP="00C6216A">
      <w:pPr>
        <w:pStyle w:val="BodyText"/>
      </w:pPr>
      <w:r w:rsidRPr="00B97C0C">
        <w:t xml:space="preserve">These problems could be mitigated by limiting the budget available in any given tender round in order to engender competition among bidders. However, if bidders know there will be further opportunities in the future the competition is unlikely to be serious. Ensuring there is uncertainty about if, and when, there will be future tender opportunities is important in reducing strategic bidding (as a seller who misses out due to bidding too high may not get another chance). </w:t>
      </w:r>
      <w:r>
        <w:t xml:space="preserve">Participation is therefore crucial, but bids need to be independent and competitive. ‘Consortium bids’ should be avoided; as Adam Smith </w:t>
      </w:r>
      <w:r w:rsidR="006A000C">
        <w:t xml:space="preserve">(1776) </w:t>
      </w:r>
      <w:r>
        <w:t xml:space="preserve">wrote: </w:t>
      </w:r>
      <w:r w:rsidRPr="00C6216A">
        <w:t>“People of the same trade seldom meet together, even for merriment and diversion, but the conversation ends in a conspiracy against the public, or in some contrivance to raise prices.”</w:t>
      </w:r>
    </w:p>
    <w:p w14:paraId="570E335E" w14:textId="77777777" w:rsidR="00C6216A" w:rsidRPr="00B97C0C" w:rsidRDefault="00C6216A" w:rsidP="00C6216A">
      <w:pPr>
        <w:pStyle w:val="BodyText"/>
      </w:pPr>
      <w:r w:rsidRPr="00B97C0C">
        <w:t xml:space="preserve">Another option is to adopt the mechanism </w:t>
      </w:r>
      <w:r>
        <w:t xml:space="preserve">used in the Emissions Reduction Fund </w:t>
      </w:r>
      <w:r w:rsidRPr="00B97C0C">
        <w:t xml:space="preserve">of accepting no more than X% (e.g. 80%) of bids that come in </w:t>
      </w:r>
      <w:r w:rsidR="00C03A2B">
        <w:t xml:space="preserve">at or </w:t>
      </w:r>
      <w:r w:rsidRPr="00B97C0C">
        <w:t xml:space="preserve">below the </w:t>
      </w:r>
      <w:r w:rsidR="00C03A2B">
        <w:t>reserve price</w:t>
      </w:r>
      <w:r w:rsidRPr="00B97C0C">
        <w:t xml:space="preserve">. This forces a degree of competition among bidders, as by definition not all can succeed even if they </w:t>
      </w:r>
      <w:r w:rsidR="00344FB2">
        <w:t>beat</w:t>
      </w:r>
      <w:r w:rsidRPr="00B97C0C">
        <w:t xml:space="preserve"> the benchmark. Again there would need to be limited or uncertain future opportunities in the tender, otherwise bidders need have no fear of missing out. This would afford the opportunity to set a relatively high </w:t>
      </w:r>
      <w:r w:rsidR="00C03A2B">
        <w:t>reserve</w:t>
      </w:r>
      <w:r w:rsidRPr="00B97C0C">
        <w:t xml:space="preserve"> price as it is less likely to be reached in the tender.</w:t>
      </w:r>
    </w:p>
    <w:p w14:paraId="56D57C02" w14:textId="77777777" w:rsidR="00260253" w:rsidRDefault="00C6216A" w:rsidP="00501753">
      <w:pPr>
        <w:pStyle w:val="BodyText"/>
      </w:pPr>
      <w:r>
        <w:t xml:space="preserve">The </w:t>
      </w:r>
      <w:r w:rsidR="0054518C">
        <w:t>program</w:t>
      </w:r>
      <w:r>
        <w:t xml:space="preserve"> might also consider </w:t>
      </w:r>
      <w:r w:rsidR="0054518C">
        <w:t>delaying</w:t>
      </w:r>
      <w:r>
        <w:t xml:space="preserve"> the transfer of entitlements, for example by contracting to acquire the water rights in two </w:t>
      </w:r>
      <w:r w:rsidR="00C03A2B">
        <w:t>years’ time (or to select when entitlements are transferred from a set menu)</w:t>
      </w:r>
      <w:r>
        <w:t>. This would give irrigators more time to adjust, for example through developing infrastructure or investing in new equipment</w:t>
      </w:r>
      <w:r w:rsidR="0054518C">
        <w:t xml:space="preserve"> (or making retirement plans)</w:t>
      </w:r>
      <w:r>
        <w:t xml:space="preserve">. </w:t>
      </w:r>
      <w:r w:rsidR="00977129">
        <w:t xml:space="preserve">Offering such flexibility should shift the supply curve from the steeper short-run curve towards the flatter longer-run curve. </w:t>
      </w:r>
      <w:r>
        <w:t>Having a contract in place might also assist with securing or maintaining finance</w:t>
      </w:r>
      <w:r w:rsidR="00977129">
        <w:t xml:space="preserve"> for on farm or other adjustment activities</w:t>
      </w:r>
      <w:r>
        <w:t>.</w:t>
      </w:r>
      <w:r w:rsidR="0001547F">
        <w:t xml:space="preserve"> </w:t>
      </w:r>
      <w:r w:rsidR="00C77DC3">
        <w:t>Another option is for governments to share risk by part payment of a future price rise.</w:t>
      </w:r>
    </w:p>
    <w:p w14:paraId="570330EB" w14:textId="77777777" w:rsidR="00501753" w:rsidRDefault="00501753" w:rsidP="00316F21">
      <w:pPr>
        <w:pStyle w:val="Heading2"/>
      </w:pPr>
      <w:bookmarkStart w:id="37" w:name="_Toc421729665"/>
      <w:r>
        <w:t>Options where</w:t>
      </w:r>
      <w:bookmarkEnd w:id="37"/>
      <w:r w:rsidR="000F0E84">
        <w:t xml:space="preserve"> existing reverse auctions are unlikely to perform well</w:t>
      </w:r>
    </w:p>
    <w:p w14:paraId="30787932" w14:textId="77777777" w:rsidR="00501753" w:rsidRDefault="00830977" w:rsidP="00830977">
      <w:pPr>
        <w:pStyle w:val="BodyText"/>
      </w:pPr>
      <w:r>
        <w:t>Markets depend on competition. If there are very few potential sellers, a market-based instrument is unlikely to be effective. This may be the case in some regions for the water recovery program, where the ongoing market is extremely thin and the Government is seeking significant volumes of water.</w:t>
      </w:r>
      <w:r w:rsidR="00A8697B" w:rsidRPr="00A8697B">
        <w:t xml:space="preserve"> </w:t>
      </w:r>
      <w:r w:rsidR="00A8697B">
        <w:t>Most entitlement markets in northern NSW and Southern Queensland have very few trades – even where there may be a large number of water licence holders</w:t>
      </w:r>
      <w:r w:rsidR="0054518C">
        <w:t xml:space="preserve"> (e.g.</w:t>
      </w:r>
      <w:r w:rsidR="00A8697B">
        <w:t xml:space="preserve"> there have been just 19 trades since 2010 in the Gwydir System</w:t>
      </w:r>
      <w:r w:rsidR="0054518C">
        <w:t>)</w:t>
      </w:r>
      <w:r w:rsidR="00A8697B">
        <w:t>.</w:t>
      </w:r>
      <w:r>
        <w:t xml:space="preserve"> In such circumstances alternative approaches such as </w:t>
      </w:r>
      <w:r w:rsidR="00A8697B">
        <w:t xml:space="preserve">expressions of interest and </w:t>
      </w:r>
      <w:r>
        <w:t xml:space="preserve">direct negotiation would be worth considering. </w:t>
      </w:r>
      <w:r w:rsidR="00053204">
        <w:t>Where land and water are typically bundle a combined purchase may be optimal with land sold on.</w:t>
      </w:r>
    </w:p>
    <w:p w14:paraId="18CE3421" w14:textId="77777777" w:rsidR="00053204" w:rsidRDefault="00830977" w:rsidP="00980A5D">
      <w:pPr>
        <w:pStyle w:val="BodyText"/>
      </w:pPr>
      <w:r>
        <w:t xml:space="preserve">Conversely, if the Government is seeking to purchase small quantities of water relative to the volumes typically traded on the open market there may be no need to run a separate tender process. Here a buyer may be better served simply engaging one or more brokers to make the requisite purchases on its behalf. </w:t>
      </w:r>
      <w:r w:rsidR="008E4FEB">
        <w:t>A synopsis of the option</w:t>
      </w:r>
      <w:r w:rsidR="00455AB0">
        <w:t>s available is shown below in</w:t>
      </w:r>
      <w:r w:rsidR="008E4FEB">
        <w:t xml:space="preserve"> </w:t>
      </w:r>
      <w:r w:rsidR="00B151FD">
        <w:fldChar w:fldCharType="begin"/>
      </w:r>
      <w:r w:rsidR="00455AB0">
        <w:instrText xml:space="preserve"> REF _Ref421684083 \h </w:instrText>
      </w:r>
      <w:r w:rsidR="00B151FD">
        <w:fldChar w:fldCharType="separate"/>
      </w:r>
      <w:r w:rsidR="00455AB0">
        <w:t xml:space="preserve">Figure </w:t>
      </w:r>
      <w:r w:rsidR="00455AB0">
        <w:rPr>
          <w:noProof/>
        </w:rPr>
        <w:t>4</w:t>
      </w:r>
      <w:r w:rsidR="00455AB0">
        <w:noBreakHyphen/>
      </w:r>
      <w:r w:rsidR="00455AB0">
        <w:rPr>
          <w:noProof/>
        </w:rPr>
        <w:t>1</w:t>
      </w:r>
      <w:r w:rsidR="00B151FD">
        <w:fldChar w:fldCharType="end"/>
      </w:r>
      <w:r w:rsidR="00455AB0">
        <w:t>. Generally the more sellers required and the larger the pool of entitlement holders the more appropriate a market-based approach such as a tender. Where less water is required from fewer sellers either purchase from existing markets or negotiate with individuals. What is not shown is the implication of a larger proportion of water recovery requirement with many potential sellers – which may become difficult or expensive using a tendering approach. In such settings other variants may be required.</w:t>
      </w:r>
    </w:p>
    <w:p w14:paraId="39B29BF9" w14:textId="77777777" w:rsidR="00053204" w:rsidRDefault="00053204">
      <w:pPr>
        <w:spacing w:after="0"/>
        <w:rPr>
          <w:sz w:val="24"/>
        </w:rPr>
      </w:pPr>
      <w:r>
        <w:br w:type="page"/>
      </w:r>
    </w:p>
    <w:p w14:paraId="14166BF6" w14:textId="77777777" w:rsidR="008E4FEB" w:rsidRDefault="008E4FEB" w:rsidP="00980A5D">
      <w:pPr>
        <w:pStyle w:val="BodyText"/>
      </w:pPr>
    </w:p>
    <w:p w14:paraId="3B38814D" w14:textId="77777777" w:rsidR="008E4FEB" w:rsidRDefault="00EC4638" w:rsidP="00980A5D">
      <w:pPr>
        <w:pStyle w:val="BodyText"/>
      </w:pPr>
      <w:r w:rsidRPr="00EC4638">
        <w:rPr>
          <w:noProof/>
        </w:rPr>
        <w:drawing>
          <wp:inline distT="0" distB="0" distL="0" distR="0" wp14:anchorId="18F84B57" wp14:editId="086EF9C3">
            <wp:extent cx="5449379" cy="37788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56425" cy="3783771"/>
                    </a:xfrm>
                    <a:prstGeom prst="rect">
                      <a:avLst/>
                    </a:prstGeom>
                    <a:noFill/>
                    <a:ln>
                      <a:noFill/>
                    </a:ln>
                  </pic:spPr>
                </pic:pic>
              </a:graphicData>
            </a:graphic>
          </wp:inline>
        </w:drawing>
      </w:r>
    </w:p>
    <w:p w14:paraId="01C54503" w14:textId="77777777" w:rsidR="008E4FEB" w:rsidRDefault="008E4FEB" w:rsidP="008E4FEB">
      <w:pPr>
        <w:pStyle w:val="Caption"/>
        <w:spacing w:before="0"/>
      </w:pPr>
      <w:bookmarkStart w:id="38" w:name="_Ref421684083"/>
      <w:r>
        <w:t xml:space="preserve">Figure </w:t>
      </w:r>
      <w:fldSimple w:instr=" STYLEREF 1 \s ">
        <w:r>
          <w:rPr>
            <w:noProof/>
          </w:rPr>
          <w:t>4</w:t>
        </w:r>
      </w:fldSimple>
      <w:r>
        <w:noBreakHyphen/>
      </w:r>
      <w:fldSimple w:instr=" SEQ Figure \* ARABIC \s 1 ">
        <w:r>
          <w:rPr>
            <w:noProof/>
          </w:rPr>
          <w:t>1</w:t>
        </w:r>
      </w:fldSimple>
      <w:bookmarkEnd w:id="38"/>
      <w:r>
        <w:t>: Synopsis of main water recovery options available and market context</w:t>
      </w:r>
    </w:p>
    <w:p w14:paraId="07F535FF" w14:textId="77777777" w:rsidR="00501753" w:rsidRPr="00980A5D" w:rsidRDefault="00501753" w:rsidP="00980A5D">
      <w:pPr>
        <w:pStyle w:val="BodyText"/>
      </w:pPr>
      <w:r>
        <w:br w:type="page"/>
      </w:r>
    </w:p>
    <w:p w14:paraId="65252A10" w14:textId="77777777" w:rsidR="00501753" w:rsidRDefault="00501753" w:rsidP="00316F21">
      <w:pPr>
        <w:pStyle w:val="Heading1"/>
      </w:pPr>
      <w:bookmarkStart w:id="39" w:name="_Toc421729666"/>
      <w:r>
        <w:t>Conclusions and recommendations</w:t>
      </w:r>
      <w:bookmarkEnd w:id="39"/>
    </w:p>
    <w:p w14:paraId="5DCBA202" w14:textId="77777777" w:rsidR="00551047" w:rsidRDefault="00D94624" w:rsidP="00B97C0C">
      <w:pPr>
        <w:pStyle w:val="BodyText"/>
      </w:pPr>
      <w:r>
        <w:t>Recently a number of</w:t>
      </w:r>
      <w:r w:rsidR="00316F21">
        <w:t xml:space="preserve"> rounds of the water recovery tender have not succeeded in purchasing water entitlements from irrigators. The program is being run as a market-based instrument in the form of a competitive tender. </w:t>
      </w:r>
      <w:r w:rsidR="00980A5D">
        <w:t>In</w:t>
      </w:r>
      <w:r w:rsidR="00316F21">
        <w:t xml:space="preserve"> a true market-based process the forces of supply and demand are allowed to determine the price (though safeguards such as a reserve price may be used in case the anticipated competition </w:t>
      </w:r>
      <w:r w:rsidR="00980A5D">
        <w:t>fails to</w:t>
      </w:r>
      <w:r w:rsidR="00316F21">
        <w:t xml:space="preserve"> materialise). </w:t>
      </w:r>
      <w:r w:rsidR="00980A5D">
        <w:t>However, the water recovery tenders are overlaid by a benchmark price</w:t>
      </w:r>
      <w:r w:rsidR="00F94BF5">
        <w:t xml:space="preserve"> that is applied as a reserve price</w:t>
      </w:r>
      <w:r w:rsidR="00980A5D">
        <w:t xml:space="preserve">, which </w:t>
      </w:r>
      <w:r w:rsidR="0093014F">
        <w:t>is set based in part on</w:t>
      </w:r>
      <w:r w:rsidR="00980A5D">
        <w:t xml:space="preserve"> the current market price and requires purchases to be made at or below this price.</w:t>
      </w:r>
      <w:r w:rsidR="0093014F">
        <w:t xml:space="preserve"> Th</w:t>
      </w:r>
      <w:r w:rsidR="00551047">
        <w:t>is</w:t>
      </w:r>
      <w:r w:rsidR="0093014F">
        <w:t xml:space="preserve"> benchmark price </w:t>
      </w:r>
      <w:r w:rsidR="00551047">
        <w:t>is unlikely to be the maximum price the government is willing to pay.</w:t>
      </w:r>
    </w:p>
    <w:p w14:paraId="68132175" w14:textId="77777777" w:rsidR="00980A5D" w:rsidRDefault="00980A5D" w:rsidP="00B97C0C">
      <w:pPr>
        <w:pStyle w:val="BodyText"/>
      </w:pPr>
      <w:r>
        <w:t xml:space="preserve">Unlike most other environmental commodities, </w:t>
      </w:r>
      <w:r w:rsidR="003B304E">
        <w:t xml:space="preserve">most </w:t>
      </w:r>
      <w:r>
        <w:t xml:space="preserve">water </w:t>
      </w:r>
      <w:r w:rsidR="0048775D">
        <w:t xml:space="preserve">(both </w:t>
      </w:r>
      <w:r w:rsidR="003B304E">
        <w:t xml:space="preserve">entitlements </w:t>
      </w:r>
      <w:r w:rsidR="0048775D">
        <w:t xml:space="preserve">and allocations) </w:t>
      </w:r>
      <w:r w:rsidR="003B304E">
        <w:t>are</w:t>
      </w:r>
      <w:r>
        <w:t xml:space="preserve"> traded in an open and competitive market, and its values are</w:t>
      </w:r>
      <w:r w:rsidRPr="00980A5D">
        <w:t xml:space="preserve"> </w:t>
      </w:r>
      <w:r>
        <w:t xml:space="preserve">increasingly well known to irrigators and others. This means a government purchase program is far from the only show in town for those wishing to sell. </w:t>
      </w:r>
      <w:r w:rsidR="00CD2F85">
        <w:t>It is therefore unlikely to be realistic to expect to purchase significant volumes of water at or below the current market price. The laws of supply and demand that apply to this market indicate that a major increase in demand (</w:t>
      </w:r>
      <w:r w:rsidR="005B1E29">
        <w:t xml:space="preserve">in this case </w:t>
      </w:r>
      <w:r w:rsidR="00CD2F85">
        <w:t xml:space="preserve">from the </w:t>
      </w:r>
      <w:r w:rsidR="005B6036">
        <w:t>water recovery program</w:t>
      </w:r>
      <w:r w:rsidR="00CD2F85">
        <w:t xml:space="preserve">) </w:t>
      </w:r>
      <w:r w:rsidR="005B1E29">
        <w:t>will</w:t>
      </w:r>
      <w:r w:rsidR="00CD2F85">
        <w:t xml:space="preserve"> lead to an increase in price (the magnitude of which will depend on the shape of the supply function). </w:t>
      </w:r>
      <w:r w:rsidR="005B1E29">
        <w:t xml:space="preserve">It is therefore recommended that the benchmark price not be applied </w:t>
      </w:r>
      <w:r w:rsidR="00977129">
        <w:t xml:space="preserve">as a reserve price </w:t>
      </w:r>
      <w:r w:rsidR="005B1E29">
        <w:t>to future tender rounds.</w:t>
      </w:r>
    </w:p>
    <w:p w14:paraId="40F77393" w14:textId="77777777" w:rsidR="005B1E29" w:rsidRDefault="00655168" w:rsidP="00B97C0C">
      <w:pPr>
        <w:pStyle w:val="BodyText"/>
      </w:pPr>
      <w:r>
        <w:t>Provided there are a sufficient number of potential sellers, a single competitive tender is the recommended mechanism to secure large volumes of water</w:t>
      </w:r>
      <w:r w:rsidR="0048775D">
        <w:t xml:space="preserve"> – provided measures are included </w:t>
      </w:r>
      <w:r w:rsidR="00551047">
        <w:t>to flatten the relatively steep short run entitlement supply curve</w:t>
      </w:r>
      <w:r>
        <w:t>. Given the scale of the program, a single tender may be logistically difficult. Instead the program could run a series of single tenders for each major entitlement class. The tender would offer</w:t>
      </w:r>
      <w:r w:rsidRPr="00655168">
        <w:t xml:space="preserve"> </w:t>
      </w:r>
      <w:r>
        <w:t>holders of those entitlements a on</w:t>
      </w:r>
      <w:r w:rsidR="00A33532">
        <w:t>c</w:t>
      </w:r>
      <w:r>
        <w:t xml:space="preserve">e-off opportunity to sell to the </w:t>
      </w:r>
      <w:r w:rsidR="005B6036">
        <w:t>G</w:t>
      </w:r>
      <w:r>
        <w:t>overnment.</w:t>
      </w:r>
      <w:r w:rsidR="00E470E7">
        <w:t xml:space="preserve"> Subsequent tenders would focus on different entitlements and/or different areas.</w:t>
      </w:r>
      <w:r>
        <w:t xml:space="preserve"> </w:t>
      </w:r>
      <w:r w:rsidR="008F5906">
        <w:t>Allowing sellers repeated opportunities to submit bids, whether through a rolling tender and/or multiple tender rounds, is not conducive to competition, as the</w:t>
      </w:r>
      <w:r w:rsidR="00382676">
        <w:t>re is always another chance</w:t>
      </w:r>
      <w:r w:rsidR="008F5906">
        <w:t xml:space="preserve"> if they price their bid</w:t>
      </w:r>
      <w:r w:rsidR="00382676">
        <w:t>s</w:t>
      </w:r>
      <w:r w:rsidR="008F5906">
        <w:t xml:space="preserve"> too high.</w:t>
      </w:r>
      <w:r w:rsidR="00E470E7">
        <w:t xml:space="preserve"> While future tenders may not be ruled out entirely (e.g. it may be necessary to return to some regions to purchase more), the prospect should be made as distant and uncertain as possible in order to motivate sellers</w:t>
      </w:r>
      <w:r w:rsidR="00226A6E">
        <w:t xml:space="preserve"> to get serious.</w:t>
      </w:r>
    </w:p>
    <w:p w14:paraId="7019A1B8" w14:textId="77777777" w:rsidR="00973572" w:rsidRDefault="001411B6" w:rsidP="00B97C0C">
      <w:pPr>
        <w:pStyle w:val="BodyText"/>
      </w:pPr>
      <w:r>
        <w:t xml:space="preserve">In a truly competitive tender the market, through competing bids from sellers, will determine the price that needs to be paid to secure a given volume of water entitlements. However, ensuring such competition eventuates is not straightforward, particularly for a program seeking to purchase relatively large quantities of water. </w:t>
      </w:r>
      <w:r w:rsidR="00973572">
        <w:t>There need to be more bids than can be accommodated within the budget constraint</w:t>
      </w:r>
      <w:r w:rsidR="00E470E7">
        <w:t>. One way of ensuring this would be to allocate a discrete sum of the total funding to each entitlement tender (though perhaps retaining some flexibility to increase the budget if more bids than anticipated are received).</w:t>
      </w:r>
    </w:p>
    <w:p w14:paraId="225E0F73" w14:textId="77777777" w:rsidR="00405412" w:rsidRDefault="005C4939" w:rsidP="00B97C0C">
      <w:pPr>
        <w:pStyle w:val="BodyText"/>
      </w:pPr>
      <w:r>
        <w:t>The department should still seek to understand current market conditions in order to assess value for money, so price estimates are useful.</w:t>
      </w:r>
      <w:r w:rsidR="00405412">
        <w:t xml:space="preserve"> </w:t>
      </w:r>
      <w:r w:rsidR="00655168">
        <w:t>A reserve price is still recommended in case competition proves to be limited</w:t>
      </w:r>
      <w:r w:rsidR="00E470E7">
        <w:t xml:space="preserve"> (which may occur due to limited participation</w:t>
      </w:r>
      <w:r w:rsidR="006C2C4D">
        <w:t>,</w:t>
      </w:r>
      <w:r w:rsidR="00E470E7">
        <w:t xml:space="preserve"> collusion</w:t>
      </w:r>
      <w:r w:rsidR="006C2C4D">
        <w:t>, or other unforeseen events</w:t>
      </w:r>
      <w:r w:rsidR="00E470E7">
        <w:t>)</w:t>
      </w:r>
      <w:r w:rsidR="00655168">
        <w:t xml:space="preserve">, but this should be well </w:t>
      </w:r>
      <w:r w:rsidR="00973572">
        <w:t>above</w:t>
      </w:r>
      <w:r w:rsidR="00655168">
        <w:t xml:space="preserve"> the </w:t>
      </w:r>
      <w:r w:rsidR="00973572">
        <w:t xml:space="preserve">latest </w:t>
      </w:r>
      <w:r w:rsidR="00655168">
        <w:t>market price.</w:t>
      </w:r>
      <w:r w:rsidR="00E470E7">
        <w:t xml:space="preserve"> Ideally the reserve should reflect the purchaser’s absolute maximum willingness to pay.</w:t>
      </w:r>
      <w:r w:rsidR="00655168">
        <w:t xml:space="preserve"> </w:t>
      </w:r>
      <w:r w:rsidR="00405412">
        <w:t xml:space="preserve">It may be useful to distinguish between a </w:t>
      </w:r>
      <w:r w:rsidR="00A33532">
        <w:t xml:space="preserve">publicly revealed </w:t>
      </w:r>
      <w:r w:rsidR="00405412">
        <w:t>non-binding benchmark price, based on current market prices against which relative value for money can be assessed, and a binding reserve price.</w:t>
      </w:r>
    </w:p>
    <w:p w14:paraId="0D836F25" w14:textId="77777777" w:rsidR="005C4939" w:rsidRDefault="00405412" w:rsidP="00B97C0C">
      <w:pPr>
        <w:pStyle w:val="BodyText"/>
      </w:pPr>
      <w:r>
        <w:t>T</w:t>
      </w:r>
      <w:r w:rsidR="005C4939">
        <w:t>he</w:t>
      </w:r>
      <w:r w:rsidR="0006585A">
        <w:t>re are advantages to</w:t>
      </w:r>
      <w:r w:rsidR="005C4939">
        <w:t xml:space="preserve"> </w:t>
      </w:r>
      <w:r w:rsidR="0006585A">
        <w:t>the D</w:t>
      </w:r>
      <w:r w:rsidR="005C4939">
        <w:t>epartment retain</w:t>
      </w:r>
      <w:r w:rsidR="0006585A">
        <w:t>ing</w:t>
      </w:r>
      <w:r w:rsidR="005C4939">
        <w:t xml:space="preserve"> some flexibility as to how many </w:t>
      </w:r>
      <w:r w:rsidR="00681F49">
        <w:t xml:space="preserve">of the </w:t>
      </w:r>
      <w:r w:rsidR="005C4939">
        <w:t>bids</w:t>
      </w:r>
      <w:r w:rsidR="00552907">
        <w:t xml:space="preserve"> </w:t>
      </w:r>
      <w:r w:rsidR="00681F49">
        <w:t>which</w:t>
      </w:r>
      <w:r w:rsidR="00552907">
        <w:t xml:space="preserve"> come in under the reserve price</w:t>
      </w:r>
      <w:r w:rsidR="005C4939">
        <w:t xml:space="preserve"> to accept in any given tender. Examining the </w:t>
      </w:r>
      <w:r w:rsidR="00681F49">
        <w:t xml:space="preserve">bid </w:t>
      </w:r>
      <w:r w:rsidR="005C4939">
        <w:t>supply curve shows how they compare in terms of value for money</w:t>
      </w:r>
      <w:r w:rsidR="00DD113F">
        <w:t xml:space="preserve">, and judgement may be applied as to where to make the cut-off point below which bids are accepted. This can be based on comparisons with </w:t>
      </w:r>
      <w:r w:rsidR="00552907">
        <w:t xml:space="preserve">a market </w:t>
      </w:r>
      <w:r w:rsidR="00A75E74">
        <w:t>benchmark</w:t>
      </w:r>
      <w:r w:rsidR="00DD113F">
        <w:t xml:space="preserve">, prices for other entitlements, or the shape of the supply curve (for example, the cut-off point may be set before a </w:t>
      </w:r>
      <w:r w:rsidR="00681F49">
        <w:t>sharp price</w:t>
      </w:r>
      <w:r w:rsidR="00DD113F">
        <w:t xml:space="preserve"> rise). Such a process is still fair and transparent, as all bidders below the line are successful (and none above), but allows judgement to be applied to secure good value purchases across different tenders and entitlements.</w:t>
      </w:r>
      <w:r w:rsidR="005C4939">
        <w:t xml:space="preserve"> </w:t>
      </w:r>
    </w:p>
    <w:p w14:paraId="064B930B" w14:textId="77777777" w:rsidR="00655168" w:rsidRDefault="00973572" w:rsidP="00B97C0C">
      <w:pPr>
        <w:pStyle w:val="BodyText"/>
      </w:pPr>
      <w:r>
        <w:t xml:space="preserve">A uniform-price tender is in theory more incentive compatible for sellers, as it means they do not stand to gain from strategically inflating their bid prices. </w:t>
      </w:r>
      <w:r w:rsidR="00E470E7">
        <w:t>However, if there are insufficient bids to exhaust the budget below the reserve price, a uniform price mechanism would result in all successful bidders receiving that price (while this may be disappointing to the purchaser, it is still a market-determined price).</w:t>
      </w:r>
      <w:r w:rsidR="00552907">
        <w:t xml:space="preserve"> </w:t>
      </w:r>
      <w:r w:rsidR="0006585A">
        <w:t xml:space="preserve">Judgements about the best </w:t>
      </w:r>
      <w:r w:rsidR="00552907">
        <w:t>pricing mechanism</w:t>
      </w:r>
      <w:r w:rsidR="0006585A">
        <w:t>, and associated tender rules,</w:t>
      </w:r>
      <w:r w:rsidR="00552907">
        <w:t xml:space="preserve"> </w:t>
      </w:r>
      <w:r w:rsidR="0006585A">
        <w:t xml:space="preserve">will </w:t>
      </w:r>
      <w:r w:rsidR="00552907">
        <w:t xml:space="preserve">ultimately be determined by the specific context, and is likely to vary between regions and entitlements. </w:t>
      </w:r>
      <w:r w:rsidR="00A33532">
        <w:t>For example, tenders in regions with established markets are likely to require less support than tenders in regions with very thin or absent water entitlement markets.</w:t>
      </w:r>
    </w:p>
    <w:p w14:paraId="1C54D41B" w14:textId="77777777" w:rsidR="00A33532" w:rsidRDefault="00A33532" w:rsidP="00B97C0C">
      <w:pPr>
        <w:pStyle w:val="BodyText"/>
      </w:pPr>
      <w:r>
        <w:t xml:space="preserve">Where governments require relatively little water relative to total trades and existing markets are active these provide a suitable low cost alternative to the tendering approach. </w:t>
      </w:r>
    </w:p>
    <w:p w14:paraId="7D59D1BE" w14:textId="77777777" w:rsidR="001411B6" w:rsidRDefault="00E470E7" w:rsidP="00B97C0C">
      <w:pPr>
        <w:pStyle w:val="BodyText"/>
      </w:pPr>
      <w:r>
        <w:t xml:space="preserve">Competitive tenders should not be pursued where irrigators are unlikely to offer more water than the government is willing and able to purchase. </w:t>
      </w:r>
      <w:r w:rsidR="00226A6E">
        <w:t>Here direct negotiation, or even a fixed-price offer, will be more appropriate.</w:t>
      </w:r>
      <w:r w:rsidR="00A33532">
        <w:t xml:space="preserve"> In some instances bundled land and water purchases may be required with land being sold on.</w:t>
      </w:r>
    </w:p>
    <w:p w14:paraId="79D0603A" w14:textId="77777777" w:rsidR="0013318D" w:rsidRDefault="0013318D">
      <w:pPr>
        <w:spacing w:after="0"/>
        <w:rPr>
          <w:sz w:val="24"/>
        </w:rPr>
      </w:pPr>
      <w:r>
        <w:br w:type="page"/>
      </w:r>
    </w:p>
    <w:p w14:paraId="4A089B2A" w14:textId="77777777" w:rsidR="00A943B2" w:rsidRDefault="00A943B2" w:rsidP="003B6A63">
      <w:pPr>
        <w:pStyle w:val="Heading1"/>
        <w:spacing w:after="80"/>
      </w:pPr>
      <w:bookmarkStart w:id="40" w:name="_Toc315694433"/>
      <w:bookmarkStart w:id="41" w:name="_Toc421729667"/>
      <w:r>
        <w:t>References</w:t>
      </w:r>
      <w:bookmarkEnd w:id="40"/>
      <w:bookmarkEnd w:id="41"/>
      <w:r w:rsidRPr="00AF37BE">
        <w:t xml:space="preserve"> </w:t>
      </w:r>
    </w:p>
    <w:p w14:paraId="47356B1B" w14:textId="77777777" w:rsidR="001368D3" w:rsidRPr="001368D3" w:rsidRDefault="001368D3" w:rsidP="003B6A63">
      <w:pPr>
        <w:pStyle w:val="EndNoteBibliography"/>
        <w:spacing w:after="80"/>
      </w:pPr>
      <w:r w:rsidRPr="001368D3">
        <w:t xml:space="preserve">Allen, 2006. </w:t>
      </w:r>
      <w:r w:rsidRPr="001368D3">
        <w:rPr>
          <w:bCs/>
        </w:rPr>
        <w:t>Transaction costs of water markets and environmental policy instruments</w:t>
      </w:r>
      <w:r w:rsidRPr="001368D3">
        <w:t>. The Allen Consulting Group.</w:t>
      </w:r>
    </w:p>
    <w:p w14:paraId="675AC445" w14:textId="77777777" w:rsidR="000101BD" w:rsidRDefault="000101BD" w:rsidP="003B6A63">
      <w:pPr>
        <w:pStyle w:val="EndNoteBibliography"/>
        <w:spacing w:after="80"/>
      </w:pPr>
      <w:r w:rsidRPr="003C56E9">
        <w:t>Cheesman, J., Wheeler, S., 2012. Survey of water entitlement sellers under the Restoring the Balance in the Murray-Darling Program, Final Report for the Department of Sustainability, Environment, Water, Population and Communities. Marsden Jacob Associates, Melbourne.</w:t>
      </w:r>
    </w:p>
    <w:p w14:paraId="202886A0" w14:textId="77777777" w:rsidR="000101BD" w:rsidRPr="003C56E9" w:rsidRDefault="000101BD" w:rsidP="003B6A63">
      <w:pPr>
        <w:pStyle w:val="EndNoteBibliography"/>
        <w:spacing w:after="80"/>
      </w:pPr>
      <w:r w:rsidRPr="003C56E9">
        <w:t xml:space="preserve">Commonwealth of Australia, 2014. Water Recovery Strategy for the Murray- Darling Basin. </w:t>
      </w:r>
    </w:p>
    <w:bookmarkStart w:id="42" w:name="_ENREF_3"/>
    <w:p w14:paraId="4DC16FC2" w14:textId="77777777" w:rsidR="006A000C" w:rsidRPr="006A000C" w:rsidRDefault="00B151FD" w:rsidP="006A000C">
      <w:pPr>
        <w:pStyle w:val="BodyText"/>
        <w:rPr>
          <w:rFonts w:asciiTheme="minorHAnsi" w:hAnsiTheme="minorHAnsi"/>
          <w:color w:val="auto"/>
          <w:sz w:val="36"/>
        </w:rPr>
      </w:pPr>
      <w:r w:rsidRPr="006A000C">
        <w:rPr>
          <w:rStyle w:val="citation"/>
          <w:rFonts w:asciiTheme="minorHAnsi" w:hAnsiTheme="minorHAnsi" w:cs="Arial"/>
          <w:color w:val="auto"/>
          <w:szCs w:val="19"/>
          <w:shd w:val="clear" w:color="auto" w:fill="FFFFFF"/>
        </w:rPr>
        <w:fldChar w:fldCharType="begin"/>
      </w:r>
      <w:r w:rsidR="006A000C" w:rsidRPr="006A000C">
        <w:rPr>
          <w:rStyle w:val="citation"/>
          <w:rFonts w:asciiTheme="minorHAnsi" w:hAnsiTheme="minorHAnsi" w:cs="Arial"/>
          <w:color w:val="auto"/>
          <w:szCs w:val="19"/>
          <w:shd w:val="clear" w:color="auto" w:fill="FFFFFF"/>
        </w:rPr>
        <w:instrText xml:space="preserve"> HYPERLINK "http://en.wikipedia.org/wiki/Adam_Smith" \o "Adam Smith" </w:instrText>
      </w:r>
      <w:r w:rsidRPr="006A000C">
        <w:rPr>
          <w:rStyle w:val="citation"/>
          <w:rFonts w:asciiTheme="minorHAnsi" w:hAnsiTheme="minorHAnsi" w:cs="Arial"/>
          <w:color w:val="auto"/>
          <w:szCs w:val="19"/>
          <w:shd w:val="clear" w:color="auto" w:fill="FFFFFF"/>
        </w:rPr>
        <w:fldChar w:fldCharType="separate"/>
      </w:r>
      <w:r w:rsidR="006A000C" w:rsidRPr="006A000C">
        <w:rPr>
          <w:rStyle w:val="Hyperlink"/>
          <w:rFonts w:asciiTheme="minorHAnsi" w:hAnsiTheme="minorHAnsi" w:cs="Arial"/>
          <w:color w:val="auto"/>
          <w:szCs w:val="19"/>
          <w:shd w:val="clear" w:color="auto" w:fill="FFFFFF"/>
        </w:rPr>
        <w:t>Smith, A</w:t>
      </w:r>
      <w:r w:rsidR="006A000C">
        <w:rPr>
          <w:rStyle w:val="Hyperlink"/>
          <w:rFonts w:asciiTheme="minorHAnsi" w:hAnsiTheme="minorHAnsi" w:cs="Arial"/>
          <w:color w:val="auto"/>
          <w:szCs w:val="19"/>
          <w:shd w:val="clear" w:color="auto" w:fill="FFFFFF"/>
        </w:rPr>
        <w:t>.</w:t>
      </w:r>
      <w:r w:rsidRPr="006A000C">
        <w:rPr>
          <w:rStyle w:val="citation"/>
          <w:rFonts w:asciiTheme="minorHAnsi" w:hAnsiTheme="minorHAnsi" w:cs="Arial"/>
          <w:color w:val="auto"/>
          <w:szCs w:val="19"/>
          <w:shd w:val="clear" w:color="auto" w:fill="FFFFFF"/>
        </w:rPr>
        <w:fldChar w:fldCharType="end"/>
      </w:r>
      <w:r w:rsidR="006A000C">
        <w:rPr>
          <w:rStyle w:val="citation"/>
          <w:rFonts w:asciiTheme="minorHAnsi" w:hAnsiTheme="minorHAnsi" w:cs="Arial"/>
          <w:color w:val="auto"/>
          <w:szCs w:val="19"/>
          <w:shd w:val="clear" w:color="auto" w:fill="FFFFFF"/>
        </w:rPr>
        <w:t xml:space="preserve"> </w:t>
      </w:r>
      <w:r w:rsidR="006A000C" w:rsidRPr="006A000C">
        <w:rPr>
          <w:rStyle w:val="citation"/>
          <w:rFonts w:asciiTheme="minorHAnsi" w:hAnsiTheme="minorHAnsi" w:cs="Arial"/>
          <w:color w:val="auto"/>
          <w:szCs w:val="19"/>
          <w:shd w:val="clear" w:color="auto" w:fill="FFFFFF"/>
        </w:rPr>
        <w:t>(1776).</w:t>
      </w:r>
      <w:r w:rsidR="006A000C">
        <w:rPr>
          <w:rStyle w:val="apple-converted-space"/>
          <w:rFonts w:asciiTheme="minorHAnsi" w:hAnsiTheme="minorHAnsi" w:cs="Arial"/>
          <w:color w:val="auto"/>
          <w:szCs w:val="19"/>
          <w:shd w:val="clear" w:color="auto" w:fill="FFFFFF"/>
        </w:rPr>
        <w:t xml:space="preserve"> </w:t>
      </w:r>
      <w:hyperlink r:id="rId22" w:anchor="v=onepage&amp;q&amp;f=true" w:history="1">
        <w:r w:rsidR="006A000C" w:rsidRPr="006A000C">
          <w:rPr>
            <w:rStyle w:val="Hyperlink"/>
            <w:rFonts w:asciiTheme="minorHAnsi" w:hAnsiTheme="minorHAnsi" w:cs="Arial"/>
            <w:iCs/>
            <w:color w:val="auto"/>
            <w:szCs w:val="19"/>
            <w:shd w:val="clear" w:color="auto" w:fill="FFFFFF"/>
          </w:rPr>
          <w:t>An Inquiry into the Nature and Causes of the Wealth of Nations</w:t>
        </w:r>
      </w:hyperlink>
      <w:r w:rsidR="006A000C">
        <w:rPr>
          <w:rStyle w:val="apple-converted-space"/>
          <w:rFonts w:asciiTheme="minorHAnsi" w:hAnsiTheme="minorHAnsi" w:cs="Arial"/>
          <w:color w:val="auto"/>
          <w:szCs w:val="19"/>
          <w:shd w:val="clear" w:color="auto" w:fill="FFFFFF"/>
        </w:rPr>
        <w:t>,</w:t>
      </w:r>
      <w:r w:rsidR="006A000C" w:rsidRPr="006A000C">
        <w:rPr>
          <w:rStyle w:val="citation"/>
          <w:rFonts w:asciiTheme="minorHAnsi" w:hAnsiTheme="minorHAnsi" w:cs="Arial"/>
          <w:color w:val="auto"/>
          <w:szCs w:val="19"/>
          <w:shd w:val="clear" w:color="auto" w:fill="FFFFFF"/>
        </w:rPr>
        <w:t xml:space="preserve"> London: W. Strahan</w:t>
      </w:r>
      <w:r w:rsidR="006A000C" w:rsidRPr="006A000C">
        <w:rPr>
          <w:rStyle w:val="reference-accessdate"/>
          <w:rFonts w:asciiTheme="minorHAnsi" w:hAnsiTheme="minorHAnsi" w:cs="Arial"/>
          <w:color w:val="auto"/>
          <w:szCs w:val="19"/>
          <w:shd w:val="clear" w:color="auto" w:fill="FFFFFF"/>
        </w:rPr>
        <w:t>.</w:t>
      </w:r>
    </w:p>
    <w:p w14:paraId="10E931D5" w14:textId="77777777" w:rsidR="006D794C" w:rsidRPr="00197F35" w:rsidRDefault="006D794C" w:rsidP="003B6A63">
      <w:pPr>
        <w:pStyle w:val="EndNoteBibliography"/>
        <w:spacing w:after="80"/>
      </w:pPr>
      <w:r w:rsidRPr="00197F35">
        <w:t>Wheeler, S., Bjornlund, H., Zuo, A., Shanahan, M., 2010. The changing profile of water traders in the Goulburn-Murray Irrigation District, Australia. Agricultural Water Management 97, 1333-1343.</w:t>
      </w:r>
      <w:bookmarkEnd w:id="42"/>
    </w:p>
    <w:p w14:paraId="5D296F60" w14:textId="77777777" w:rsidR="006D794C" w:rsidRPr="00197F35" w:rsidRDefault="006D794C" w:rsidP="003B6A63">
      <w:pPr>
        <w:pStyle w:val="EndNoteBibliography"/>
        <w:spacing w:after="80"/>
      </w:pPr>
      <w:bookmarkStart w:id="43" w:name="_ENREF_4"/>
      <w:r w:rsidRPr="00197F35">
        <w:t>Wheeler, S., Garrick, D., Loch, A., Bjornlund, H., 2013. Evaluating water market products to acquire water for the environment in Australia. Land Use Policy 30, 427-436.</w:t>
      </w:r>
      <w:bookmarkEnd w:id="43"/>
    </w:p>
    <w:p w14:paraId="19A29C28" w14:textId="77777777" w:rsidR="006D794C" w:rsidRPr="00197F35" w:rsidRDefault="006D794C" w:rsidP="003B6A63">
      <w:pPr>
        <w:pStyle w:val="EndNoteBibliography"/>
        <w:spacing w:after="80"/>
      </w:pPr>
      <w:bookmarkStart w:id="44" w:name="_ENREF_5"/>
      <w:r w:rsidRPr="00197F35">
        <w:t>Wheeler, S., Zuo, A., Bjornlund, H., Lane Miller, C., 2012. Selli</w:t>
      </w:r>
      <w:r w:rsidR="00980A5D" w:rsidRPr="00197F35">
        <w:t>ng the farm si</w:t>
      </w:r>
      <w:r w:rsidRPr="00197F35">
        <w:t xml:space="preserve">lver? Understanding </w:t>
      </w:r>
      <w:r w:rsidR="00980A5D" w:rsidRPr="00197F35">
        <w:t>water sales to</w:t>
      </w:r>
      <w:r w:rsidRPr="00197F35">
        <w:t xml:space="preserve"> the Australian Government. </w:t>
      </w:r>
      <w:r w:rsidR="00980A5D">
        <w:t xml:space="preserve">Environmental &amp; Resource Economics </w:t>
      </w:r>
      <w:r w:rsidRPr="00197F35">
        <w:t>52, 133-154.</w:t>
      </w:r>
      <w:bookmarkEnd w:id="44"/>
    </w:p>
    <w:p w14:paraId="0E4D5BB0" w14:textId="77777777" w:rsidR="006D794C" w:rsidRPr="00197F35" w:rsidRDefault="006D794C" w:rsidP="003B6A63">
      <w:pPr>
        <w:pStyle w:val="EndNoteBibliography"/>
        <w:spacing w:after="80"/>
      </w:pPr>
      <w:bookmarkStart w:id="45" w:name="_ENREF_6"/>
      <w:r w:rsidRPr="00197F35">
        <w:t>Wheeler, S.A., Cheesman, J., 2013. Key Findings from a Survey of Sellers to the Restoring the Balance Programme. Economic Papers 32, 340-352.</w:t>
      </w:r>
      <w:bookmarkEnd w:id="45"/>
    </w:p>
    <w:p w14:paraId="48C32868" w14:textId="77777777" w:rsidR="00B167D7" w:rsidRDefault="00B167D7" w:rsidP="003B6A63">
      <w:pPr>
        <w:pStyle w:val="BodyText"/>
        <w:spacing w:before="0" w:after="80" w:line="240" w:lineRule="auto"/>
      </w:pPr>
      <w:bookmarkStart w:id="46" w:name="_ENREF_7"/>
      <w:r w:rsidRPr="003C56E9">
        <w:t>Zuo, A., Wheeler, S.A., Boxall, P., Adamowicz, W.L., Hatton MacDonald, D., 2015</w:t>
      </w:r>
      <w:r>
        <w:t>a</w:t>
      </w:r>
      <w:r w:rsidRPr="003C56E9">
        <w:t>. Identifying water prices at which Australian farmers will exit irrigation: Results of a stated preference survey. Economic Record</w:t>
      </w:r>
      <w:r>
        <w:t>, in press.</w:t>
      </w:r>
    </w:p>
    <w:p w14:paraId="01F203D6" w14:textId="77777777" w:rsidR="00B167D7" w:rsidRDefault="006D794C" w:rsidP="003B6A63">
      <w:pPr>
        <w:pStyle w:val="EndNoteBibliography"/>
        <w:spacing w:after="80"/>
      </w:pPr>
      <w:r w:rsidRPr="00197F35">
        <w:t xml:space="preserve">Zuo, A., Wheeler, S., Adamowicz, W.L., Boxall, P., </w:t>
      </w:r>
      <w:r>
        <w:t xml:space="preserve">Hatton MacDonald, D., </w:t>
      </w:r>
      <w:r w:rsidRPr="00197F35">
        <w:t>2015</w:t>
      </w:r>
      <w:r w:rsidR="00B167D7">
        <w:t>b</w:t>
      </w:r>
      <w:r w:rsidRPr="00197F35">
        <w:t>. Measuring price elasticities of demand and supply of water entitlements based on stated and revealed preference data. American Journal of Applied Economics</w:t>
      </w:r>
      <w:r>
        <w:t>, in press</w:t>
      </w:r>
      <w:r w:rsidRPr="00197F35">
        <w:t>.</w:t>
      </w:r>
      <w:bookmarkEnd w:id="46"/>
    </w:p>
    <w:p w14:paraId="3C89EB5B" w14:textId="77777777" w:rsidR="00B167D7" w:rsidRDefault="00B167D7" w:rsidP="003B6A63">
      <w:pPr>
        <w:pStyle w:val="EndNoteBibliography"/>
        <w:spacing w:after="80"/>
        <w:sectPr w:rsidR="00B167D7" w:rsidSect="003A569E">
          <w:headerReference w:type="default" r:id="rId23"/>
          <w:footerReference w:type="even" r:id="rId24"/>
          <w:footerReference w:type="default" r:id="rId25"/>
          <w:type w:val="evenPage"/>
          <w:pgSz w:w="11906" w:h="16838" w:code="9"/>
          <w:pgMar w:top="1134" w:right="1134" w:bottom="1134" w:left="1134" w:header="510" w:footer="624" w:gutter="0"/>
          <w:cols w:space="850"/>
          <w:docGrid w:linePitch="360"/>
        </w:sectPr>
      </w:pPr>
    </w:p>
    <w:p w14:paraId="1216C7E6" w14:textId="77777777" w:rsidR="00B167D7" w:rsidRPr="00197F35" w:rsidRDefault="00B167D7" w:rsidP="006D794C">
      <w:pPr>
        <w:pStyle w:val="EndNoteBibliograph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337"/>
        <w:gridCol w:w="457"/>
        <w:gridCol w:w="4961"/>
      </w:tblGrid>
      <w:tr w:rsidR="00595936" w14:paraId="21FAEE33" w14:textId="77777777" w:rsidTr="006C33D9">
        <w:trPr>
          <w:trHeight w:hRule="exact" w:val="992"/>
        </w:trPr>
        <w:tc>
          <w:tcPr>
            <w:tcW w:w="8755" w:type="dxa"/>
            <w:gridSpan w:val="3"/>
          </w:tcPr>
          <w:p w14:paraId="0EFF71C3" w14:textId="0657C268" w:rsidR="006C33D9" w:rsidRDefault="00B709C4" w:rsidP="00595936">
            <w:pPr>
              <w:pStyle w:val="BackCoverContactDetails"/>
            </w:pPr>
            <w:r>
              <w:rPr>
                <w:noProof/>
              </w:rPr>
              <mc:AlternateContent>
                <mc:Choice Requires="wps">
                  <w:drawing>
                    <wp:anchor distT="0" distB="0" distL="114300" distR="114300" simplePos="0" relativeHeight="251658240" behindDoc="1" locked="0" layoutInCell="1" allowOverlap="1" wp14:anchorId="24706750" wp14:editId="4E073A63">
                      <wp:simplePos x="0" y="0"/>
                      <wp:positionH relativeFrom="column">
                        <wp:posOffset>-759460</wp:posOffset>
                      </wp:positionH>
                      <wp:positionV relativeFrom="paragraph">
                        <wp:posOffset>-746125</wp:posOffset>
                      </wp:positionV>
                      <wp:extent cx="7598410" cy="7686675"/>
                      <wp:effectExtent l="0" t="0" r="3810" b="1905"/>
                      <wp:wrapNone/>
                      <wp:docPr id="22" name="Rectangle 135" descr="background elements"/>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98410" cy="7686675"/>
                              </a:xfrm>
                              <a:prstGeom prst="rect">
                                <a:avLst/>
                              </a:prstGeom>
                              <a:noFill/>
                              <a:ln>
                                <a:noFill/>
                              </a:ln>
                              <a:extLst>
                                <a:ext uri="{909E8E84-426E-40DD-AFC4-6F175D3DCCD1}">
                                  <a14:hiddenFill xmlns:a14="http://schemas.microsoft.com/office/drawing/2010/main">
                                    <a:solidFill>
                                      <a:schemeClr val="accent1">
                                        <a:lumMod val="100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CBDD11" id="Rectangle 135" o:spid="_x0000_s1026" alt="background elements" style="position:absolute;margin-left:-59.8pt;margin-top:-58.75pt;width:598.3pt;height:60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" filled="f" fillcolor="#00a9ce [3204]" stroked="f"/>
                  </w:pict>
                </mc:Fallback>
              </mc:AlternateContent>
            </w:r>
          </w:p>
          <w:p w14:paraId="78BC09F2" w14:textId="77777777" w:rsidR="006C33D9" w:rsidRDefault="006C33D9" w:rsidP="006C33D9"/>
          <w:p w14:paraId="60D68D63" w14:textId="77777777" w:rsidR="00595936" w:rsidRPr="006C33D9" w:rsidRDefault="00595936" w:rsidP="006C33D9"/>
        </w:tc>
      </w:tr>
      <w:tr w:rsidR="00595936" w14:paraId="1191E9F8" w14:textId="77777777" w:rsidTr="00595936">
        <w:tc>
          <w:tcPr>
            <w:tcW w:w="3337" w:type="dxa"/>
          </w:tcPr>
          <w:p w14:paraId="3290EF33" w14:textId="77777777" w:rsidR="00595936" w:rsidRPr="00840B15" w:rsidRDefault="00595936" w:rsidP="00595936">
            <w:pPr>
              <w:pStyle w:val="BackCoverContactHeading"/>
            </w:pPr>
            <w:r w:rsidRPr="00840B15">
              <w:t>CONTACT US</w:t>
            </w:r>
          </w:p>
          <w:p w14:paraId="7D3534BE" w14:textId="77777777" w:rsidR="00595936" w:rsidRDefault="00595936" w:rsidP="00595936">
            <w:pPr>
              <w:pStyle w:val="BackCoverContactDetails"/>
            </w:pPr>
            <w:r w:rsidRPr="00840B15">
              <w:rPr>
                <w:rStyle w:val="BackCoverContactBold"/>
                <w:szCs w:val="22"/>
              </w:rPr>
              <w:t>t</w:t>
            </w:r>
            <w:r>
              <w:t xml:space="preserve"> </w:t>
            </w:r>
            <w:r>
              <w:tab/>
            </w:r>
            <w:r w:rsidRPr="00D1044D">
              <w:t>1300</w:t>
            </w:r>
            <w:r>
              <w:t xml:space="preserve"> 363 400</w:t>
            </w:r>
          </w:p>
          <w:p w14:paraId="7D354638" w14:textId="77777777" w:rsidR="00595936" w:rsidRDefault="00595936" w:rsidP="00595936">
            <w:pPr>
              <w:pStyle w:val="BackCoverContactDetails"/>
              <w:rPr>
                <w:szCs w:val="22"/>
              </w:rPr>
            </w:pPr>
            <w:r>
              <w:tab/>
              <w:t>+61 3 9545 2176</w:t>
            </w:r>
          </w:p>
          <w:p w14:paraId="7FD3D371" w14:textId="77777777" w:rsidR="00595936" w:rsidRDefault="00595936" w:rsidP="00595936">
            <w:pPr>
              <w:pStyle w:val="BackCoverContactDetails"/>
            </w:pPr>
            <w:r w:rsidRPr="00840B15">
              <w:rPr>
                <w:rStyle w:val="BackCoverContactBold"/>
                <w:szCs w:val="22"/>
              </w:rPr>
              <w:t>e</w:t>
            </w:r>
            <w:r>
              <w:t xml:space="preserve"> </w:t>
            </w:r>
            <w:r>
              <w:tab/>
              <w:t>enquiries@csiro.au</w:t>
            </w:r>
          </w:p>
          <w:p w14:paraId="7C63950D" w14:textId="77777777" w:rsidR="00595936" w:rsidRDefault="00595936" w:rsidP="00595936">
            <w:pPr>
              <w:pStyle w:val="BackCoverContactDetails"/>
            </w:pPr>
            <w:r w:rsidRPr="00840B15">
              <w:rPr>
                <w:rStyle w:val="BackCoverContactBold"/>
                <w:szCs w:val="22"/>
              </w:rPr>
              <w:t>w</w:t>
            </w:r>
            <w:r>
              <w:t xml:space="preserve"> </w:t>
            </w:r>
            <w:r>
              <w:tab/>
              <w:t>www.csiro.au</w:t>
            </w:r>
          </w:p>
          <w:p w14:paraId="135A0F6F" w14:textId="77777777" w:rsidR="00595936" w:rsidRDefault="00356B61" w:rsidP="00595936">
            <w:pPr>
              <w:pStyle w:val="BackCoverContactHeading"/>
            </w:pPr>
            <w:r>
              <w:t>At CSIRO we shape the future</w:t>
            </w:r>
            <w:r w:rsidR="00595936">
              <w:t xml:space="preserve"> </w:t>
            </w:r>
          </w:p>
          <w:p w14:paraId="010EC49C" w14:textId="77777777" w:rsidR="00356B61" w:rsidRDefault="00356B61" w:rsidP="00356B61">
            <w:pPr>
              <w:pStyle w:val="BackCoverContactDetails"/>
              <w:spacing w:after="120"/>
            </w:pPr>
            <w:r>
              <w:t>We do this by using science to solve real issues. Our research makes a difference to industry, people and the planet.</w:t>
            </w:r>
          </w:p>
          <w:p w14:paraId="2E993963" w14:textId="77777777" w:rsidR="00356B61" w:rsidRDefault="00356B61" w:rsidP="00356B61">
            <w:pPr>
              <w:pStyle w:val="BackCoverContactDetails"/>
              <w:spacing w:after="120"/>
            </w:pPr>
            <w:r>
              <w:t>As Australia’s national science agency we’ve been pushing the edge of what’s possible for over 85 years. Today we have more than 5,000 talented people working out of 50-plus centres in Australia and internationally. Our people work closely with industry and communities to leave a lasting legacy. Collectively, our innovation and excellence places us in the top ten applied research agencies in the world.</w:t>
            </w:r>
          </w:p>
          <w:p w14:paraId="473B64F4" w14:textId="77777777" w:rsidR="00595936" w:rsidRDefault="00356B61" w:rsidP="00356B61">
            <w:pPr>
              <w:pStyle w:val="BackCoverContactDetails"/>
            </w:pPr>
            <w:r>
              <w:t>WE  ASK, WE SEEK AND WE SOLVE</w:t>
            </w:r>
          </w:p>
        </w:tc>
        <w:tc>
          <w:tcPr>
            <w:tcW w:w="457" w:type="dxa"/>
          </w:tcPr>
          <w:p w14:paraId="4C9CCFC0" w14:textId="77777777" w:rsidR="00595936" w:rsidRDefault="00595936" w:rsidP="00595936">
            <w:pPr>
              <w:pStyle w:val="BackCoverContactHeading"/>
            </w:pPr>
          </w:p>
        </w:tc>
        <w:tc>
          <w:tcPr>
            <w:tcW w:w="4961" w:type="dxa"/>
          </w:tcPr>
          <w:p w14:paraId="36DAD882" w14:textId="77777777" w:rsidR="00595936" w:rsidRDefault="00595936" w:rsidP="00595936">
            <w:pPr>
              <w:pStyle w:val="BackCoverContactHeading"/>
            </w:pPr>
            <w:r>
              <w:t>For further information</w:t>
            </w:r>
          </w:p>
          <w:p w14:paraId="04B0D251" w14:textId="77777777" w:rsidR="006945AD" w:rsidRPr="002B15B7" w:rsidRDefault="000101BD" w:rsidP="006945AD">
            <w:pPr>
              <w:pStyle w:val="BackCoverContactDetails"/>
              <w:rPr>
                <w:rStyle w:val="BackCoverContactBold"/>
              </w:rPr>
            </w:pPr>
            <w:r>
              <w:rPr>
                <w:rStyle w:val="BackCoverContactBold"/>
              </w:rPr>
              <w:t>Land and Water Flagship</w:t>
            </w:r>
          </w:p>
          <w:p w14:paraId="0E810DCC" w14:textId="77777777" w:rsidR="006945AD" w:rsidRPr="00585C0D" w:rsidRDefault="000101BD" w:rsidP="006945AD">
            <w:pPr>
              <w:pStyle w:val="BackCoverContactDetails"/>
            </w:pPr>
            <w:r>
              <w:t xml:space="preserve">Dr Stuart Whitten </w:t>
            </w:r>
            <w:r w:rsidR="006945AD">
              <w:br/>
            </w:r>
            <w:r w:rsidR="006945AD" w:rsidRPr="00585C0D">
              <w:rPr>
                <w:rStyle w:val="BackCoverContactBold"/>
                <w:szCs w:val="22"/>
              </w:rPr>
              <w:t>t</w:t>
            </w:r>
            <w:r w:rsidR="006945AD" w:rsidRPr="00585C0D">
              <w:t xml:space="preserve"> </w:t>
            </w:r>
            <w:r w:rsidR="006945AD" w:rsidRPr="00585C0D">
              <w:tab/>
            </w:r>
            <w:r>
              <w:rPr>
                <w:rStyle w:val="BackCoverContactBold"/>
                <w:b w:val="0"/>
              </w:rPr>
              <w:t>+61 2</w:t>
            </w:r>
            <w:r w:rsidR="006945AD" w:rsidRPr="00CA09F4">
              <w:rPr>
                <w:rStyle w:val="BackCoverContactBold"/>
                <w:b w:val="0"/>
              </w:rPr>
              <w:t xml:space="preserve"> </w:t>
            </w:r>
            <w:r>
              <w:rPr>
                <w:rStyle w:val="BackCoverContactBold"/>
                <w:b w:val="0"/>
              </w:rPr>
              <w:t>6246 4359</w:t>
            </w:r>
          </w:p>
          <w:p w14:paraId="07FB1092" w14:textId="77777777" w:rsidR="006945AD" w:rsidRPr="00585C0D" w:rsidRDefault="006945AD" w:rsidP="006945AD">
            <w:pPr>
              <w:pStyle w:val="BackCoverContactDetails"/>
            </w:pPr>
            <w:r w:rsidRPr="00585C0D">
              <w:rPr>
                <w:rStyle w:val="BackCoverContactBold"/>
                <w:szCs w:val="22"/>
              </w:rPr>
              <w:t>e</w:t>
            </w:r>
            <w:r w:rsidRPr="00585C0D">
              <w:t xml:space="preserve"> </w:t>
            </w:r>
            <w:r w:rsidRPr="00585C0D">
              <w:tab/>
            </w:r>
            <w:r w:rsidR="000101BD">
              <w:rPr>
                <w:rStyle w:val="BackCoverContactBold"/>
                <w:b w:val="0"/>
              </w:rPr>
              <w:t>stuart.whitten</w:t>
            </w:r>
            <w:r w:rsidRPr="00CA09F4">
              <w:rPr>
                <w:rStyle w:val="BackCoverContactBold"/>
                <w:b w:val="0"/>
              </w:rPr>
              <w:t>@csiro.au</w:t>
            </w:r>
            <w:r w:rsidR="000101BD">
              <w:rPr>
                <w:rStyle w:val="BackCoverContactBold"/>
                <w:b w:val="0"/>
              </w:rPr>
              <w:t xml:space="preserve"> </w:t>
            </w:r>
          </w:p>
          <w:p w14:paraId="45B77320" w14:textId="77777777" w:rsidR="006945AD" w:rsidRDefault="006945AD" w:rsidP="006945AD">
            <w:pPr>
              <w:pStyle w:val="BackCoverContactDetails"/>
              <w:rPr>
                <w:rStyle w:val="BackCoverContactBold"/>
                <w:szCs w:val="22"/>
              </w:rPr>
            </w:pPr>
          </w:p>
          <w:p w14:paraId="29C87468" w14:textId="77777777" w:rsidR="006945AD" w:rsidRPr="00CA09F4" w:rsidRDefault="000101BD" w:rsidP="006945AD">
            <w:pPr>
              <w:pStyle w:val="BackCoverContactDetails"/>
              <w:rPr>
                <w:rStyle w:val="BackCoverContactBold"/>
                <w:szCs w:val="22"/>
              </w:rPr>
            </w:pPr>
            <w:r>
              <w:rPr>
                <w:rStyle w:val="BackCoverContactBold"/>
                <w:szCs w:val="22"/>
              </w:rPr>
              <w:t xml:space="preserve">Digital Productivity Flagship </w:t>
            </w:r>
          </w:p>
          <w:p w14:paraId="0A269533" w14:textId="77777777" w:rsidR="006945AD" w:rsidRPr="00585C0D" w:rsidRDefault="000101BD" w:rsidP="006945AD">
            <w:pPr>
              <w:pStyle w:val="BackCoverContactDetails"/>
            </w:pPr>
            <w:r>
              <w:t xml:space="preserve">Dr Andrew Reeson </w:t>
            </w:r>
            <w:r w:rsidR="006945AD">
              <w:br/>
            </w:r>
            <w:r w:rsidR="006945AD" w:rsidRPr="00585C0D">
              <w:rPr>
                <w:rStyle w:val="BackCoverContactBold"/>
                <w:szCs w:val="22"/>
              </w:rPr>
              <w:t>t</w:t>
            </w:r>
            <w:r w:rsidR="006945AD" w:rsidRPr="00585C0D">
              <w:t xml:space="preserve"> </w:t>
            </w:r>
            <w:r w:rsidR="006945AD" w:rsidRPr="00585C0D">
              <w:tab/>
            </w:r>
            <w:r w:rsidR="006945AD" w:rsidRPr="00CA09F4">
              <w:rPr>
                <w:rStyle w:val="BackCoverContactBold"/>
                <w:b w:val="0"/>
              </w:rPr>
              <w:t xml:space="preserve">+61 </w:t>
            </w:r>
            <w:r>
              <w:rPr>
                <w:rStyle w:val="BackCoverContactBold"/>
                <w:b w:val="0"/>
              </w:rPr>
              <w:t>2 6216 7323</w:t>
            </w:r>
          </w:p>
          <w:p w14:paraId="053669B9" w14:textId="77777777" w:rsidR="006945AD" w:rsidRPr="00585C0D" w:rsidRDefault="006945AD" w:rsidP="006945AD">
            <w:pPr>
              <w:pStyle w:val="BackCoverContactDetails"/>
            </w:pPr>
            <w:r w:rsidRPr="00585C0D">
              <w:rPr>
                <w:rStyle w:val="BackCoverContactBold"/>
                <w:szCs w:val="22"/>
              </w:rPr>
              <w:t>e</w:t>
            </w:r>
            <w:r w:rsidRPr="00585C0D">
              <w:t xml:space="preserve"> </w:t>
            </w:r>
            <w:r w:rsidRPr="00585C0D">
              <w:tab/>
            </w:r>
            <w:r w:rsidR="000101BD">
              <w:rPr>
                <w:rStyle w:val="BackCoverContactBold"/>
                <w:b w:val="0"/>
              </w:rPr>
              <w:t>andrew.reeson</w:t>
            </w:r>
            <w:r w:rsidRPr="00CA09F4">
              <w:rPr>
                <w:rStyle w:val="BackCoverContactBold"/>
                <w:b w:val="0"/>
              </w:rPr>
              <w:t>@csiro.au</w:t>
            </w:r>
          </w:p>
          <w:p w14:paraId="1382876C" w14:textId="77777777" w:rsidR="00595936" w:rsidRDefault="00595936" w:rsidP="006945AD">
            <w:pPr>
              <w:pStyle w:val="BackCoverContactDetails"/>
            </w:pPr>
          </w:p>
        </w:tc>
      </w:tr>
      <w:tr w:rsidR="000101BD" w14:paraId="057189D6" w14:textId="77777777" w:rsidTr="00595936">
        <w:tc>
          <w:tcPr>
            <w:tcW w:w="3337" w:type="dxa"/>
          </w:tcPr>
          <w:p w14:paraId="25C97742" w14:textId="77777777" w:rsidR="000101BD" w:rsidRPr="00840B15" w:rsidRDefault="000101BD" w:rsidP="00595936">
            <w:pPr>
              <w:pStyle w:val="BackCoverContactHeading"/>
            </w:pPr>
          </w:p>
        </w:tc>
        <w:tc>
          <w:tcPr>
            <w:tcW w:w="457" w:type="dxa"/>
          </w:tcPr>
          <w:p w14:paraId="3CF0E03D" w14:textId="77777777" w:rsidR="000101BD" w:rsidRDefault="000101BD" w:rsidP="00595936">
            <w:pPr>
              <w:pStyle w:val="BackCoverContactHeading"/>
            </w:pPr>
          </w:p>
        </w:tc>
        <w:tc>
          <w:tcPr>
            <w:tcW w:w="4961" w:type="dxa"/>
          </w:tcPr>
          <w:p w14:paraId="7FD76603" w14:textId="77777777" w:rsidR="000101BD" w:rsidRDefault="000101BD" w:rsidP="00595936">
            <w:pPr>
              <w:pStyle w:val="BackCoverContactHeading"/>
            </w:pPr>
          </w:p>
        </w:tc>
      </w:tr>
    </w:tbl>
    <w:p w14:paraId="6FC19D3F" w14:textId="1BC38CCB" w:rsidR="00925BAA" w:rsidRDefault="00B709C4" w:rsidP="00595936">
      <w:pPr>
        <w:pStyle w:val="BodyText"/>
        <w:sectPr w:rsidR="00925BAA" w:rsidSect="00B167D7">
          <w:pgSz w:w="11906" w:h="16838" w:code="9"/>
          <w:pgMar w:top="1134" w:right="1134" w:bottom="1134" w:left="1134" w:header="510" w:footer="624" w:gutter="0"/>
          <w:cols w:space="850"/>
          <w:docGrid w:linePitch="360"/>
        </w:sectPr>
      </w:pPr>
      <w:r>
        <w:rPr>
          <w:noProof/>
        </w:rPr>
        <mc:AlternateContent>
          <mc:Choice Requires="wpg">
            <w:drawing>
              <wp:anchor distT="0" distB="0" distL="114300" distR="114300" simplePos="0" relativeHeight="251657215" behindDoc="1" locked="1" layoutInCell="1" allowOverlap="1" wp14:anchorId="073827C1" wp14:editId="7600E7A5">
                <wp:simplePos x="0" y="0"/>
                <wp:positionH relativeFrom="column">
                  <wp:posOffset>-1516380</wp:posOffset>
                </wp:positionH>
                <wp:positionV relativeFrom="page">
                  <wp:posOffset>-21590</wp:posOffset>
                </wp:positionV>
                <wp:extent cx="14792960" cy="10739755"/>
                <wp:effectExtent l="3810" t="0" r="5080" b="0"/>
                <wp:wrapNone/>
                <wp:docPr id="2" name="Group 361" descr="background"/>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792960" cy="10739755"/>
                          <a:chOff x="-1254" y="-40"/>
                          <a:chExt cx="23296" cy="16913"/>
                        </a:xfrm>
                      </wpg:grpSpPr>
                      <wpg:grpSp>
                        <wpg:cNvPr id="3" name="Group 362" descr="background"/>
                        <wpg:cNvGrpSpPr>
                          <a:grpSpLocks/>
                        </wpg:cNvGrpSpPr>
                        <wpg:grpSpPr bwMode="auto">
                          <a:xfrm>
                            <a:off x="-38" y="-40"/>
                            <a:ext cx="12095" cy="16913"/>
                            <a:chOff x="-38" y="-41"/>
                            <a:chExt cx="12095" cy="16913"/>
                          </a:xfrm>
                        </wpg:grpSpPr>
                        <wps:wsp>
                          <wps:cNvPr id="4" name="Rectangle 363" descr="background"/>
                          <wps:cNvSpPr>
                            <a:spLocks noChangeArrowheads="1"/>
                          </wps:cNvSpPr>
                          <wps:spPr bwMode="auto">
                            <a:xfrm>
                              <a:off x="-38" y="-41"/>
                              <a:ext cx="11966" cy="12105"/>
                            </a:xfrm>
                            <a:prstGeom prst="rect">
                              <a:avLst/>
                            </a:prstGeom>
                            <a:solidFill>
                              <a:schemeClr val="accent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Rectangle 364" descr="background"/>
                          <wps:cNvSpPr>
                            <a:spLocks noChangeArrowheads="1"/>
                          </wps:cNvSpPr>
                          <wps:spPr bwMode="auto">
                            <a:xfrm>
                              <a:off x="-38" y="11692"/>
                              <a:ext cx="12095" cy="5180"/>
                            </a:xfrm>
                            <a:prstGeom prst="rect">
                              <a:avLst/>
                            </a:prstGeom>
                            <a:solidFill>
                              <a:schemeClr val="bg2">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0" tIns="0" rIns="0" bIns="0" anchor="b" anchorCtr="0" upright="1">
                            <a:noAutofit/>
                          </wps:bodyPr>
                        </wps:wsp>
                      </wpg:grpSp>
                      <wpg:grpSp>
                        <wpg:cNvPr id="11" name="Canvas 1059" descr="background"/>
                        <wpg:cNvGrpSpPr>
                          <a:grpSpLocks/>
                        </wpg:cNvGrpSpPr>
                        <wpg:grpSpPr bwMode="auto">
                          <a:xfrm>
                            <a:off x="-62" y="913"/>
                            <a:ext cx="12119" cy="830"/>
                            <a:chOff x="0" y="0"/>
                            <a:chExt cx="89528" cy="6261"/>
                          </a:xfrm>
                        </wpg:grpSpPr>
                        <wps:wsp>
                          <wps:cNvPr id="12" name="AutoShape 26" descr="background"/>
                          <wps:cNvSpPr>
                            <a:spLocks noChangeAspect="1" noChangeArrowheads="1"/>
                          </wps:cNvSpPr>
                          <wps:spPr bwMode="auto">
                            <a:xfrm>
                              <a:off x="0" y="0"/>
                              <a:ext cx="89528" cy="62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Rectangle 34"/>
                          <wps:cNvSpPr>
                            <a:spLocks noChangeArrowheads="1"/>
                          </wps:cNvSpPr>
                          <wps:spPr bwMode="auto">
                            <a:xfrm>
                              <a:off x="146" y="190"/>
                              <a:ext cx="89223" cy="5950"/>
                            </a:xfrm>
                            <a:prstGeom prst="rect">
                              <a:avLst/>
                            </a:prstGeom>
                            <a:solidFill>
                              <a:srgbClr val="C8C7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cNvPr id="14" name="Group 91"/>
                          <wpg:cNvGrpSpPr>
                            <a:grpSpLocks/>
                          </wpg:cNvGrpSpPr>
                          <wpg:grpSpPr bwMode="auto">
                            <a:xfrm>
                              <a:off x="114" y="190"/>
                              <a:ext cx="89255" cy="5950"/>
                              <a:chOff x="114" y="190"/>
                              <a:chExt cx="89255" cy="5950"/>
                            </a:xfrm>
                          </wpg:grpSpPr>
                          <wps:wsp>
                            <wps:cNvPr id="15" name="Rectangle 35" descr="background"/>
                            <wps:cNvSpPr>
                              <a:spLocks noChangeArrowheads="1"/>
                            </wps:cNvSpPr>
                            <wps:spPr bwMode="auto">
                              <a:xfrm>
                                <a:off x="146" y="190"/>
                                <a:ext cx="89223" cy="5950"/>
                              </a:xfrm>
                              <a:prstGeom prst="rect">
                                <a:avLst/>
                              </a:prstGeom>
                              <a:solidFill>
                                <a:schemeClr val="accent1">
                                  <a:lumMod val="7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Rectangle 36" descr="background"/>
                            <wps:cNvSpPr>
                              <a:spLocks noChangeArrowheads="1"/>
                            </wps:cNvSpPr>
                            <wps:spPr bwMode="auto">
                              <a:xfrm>
                                <a:off x="114" y="984"/>
                                <a:ext cx="89255" cy="5156"/>
                              </a:xfrm>
                              <a:prstGeom prst="rect">
                                <a:avLst/>
                              </a:prstGeom>
                              <a:solidFill>
                                <a:schemeClr val="accent2">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grpSp>
                      <wpg:grpSp>
                        <wpg:cNvPr id="17" name="Group 90" descr="background"/>
                        <wpg:cNvGrpSpPr>
                          <a:grpSpLocks/>
                        </wpg:cNvGrpSpPr>
                        <wpg:grpSpPr bwMode="auto">
                          <a:xfrm>
                            <a:off x="-1254" y="10023"/>
                            <a:ext cx="23296" cy="6253"/>
                            <a:chOff x="31" y="0"/>
                            <a:chExt cx="147930" cy="39706"/>
                          </a:xfrm>
                        </wpg:grpSpPr>
                        <wps:wsp>
                          <wps:cNvPr id="18" name="Rectangle 48"/>
                          <wps:cNvSpPr>
                            <a:spLocks noChangeArrowheads="1"/>
                          </wps:cNvSpPr>
                          <wps:spPr bwMode="auto">
                            <a:xfrm>
                              <a:off x="6432" y="10363"/>
                              <a:ext cx="76968" cy="2934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Freeform 49" descr="background"/>
                          <wps:cNvSpPr>
                            <a:spLocks/>
                          </wps:cNvSpPr>
                          <wps:spPr bwMode="auto">
                            <a:xfrm>
                              <a:off x="31" y="0"/>
                              <a:ext cx="123844" cy="12071"/>
                            </a:xfrm>
                            <a:custGeom>
                              <a:avLst/>
                              <a:gdLst>
                                <a:gd name="T0" fmla="*/ 2147483647 w 3831"/>
                                <a:gd name="T1" fmla="*/ 1079275695 h 374"/>
                                <a:gd name="T2" fmla="*/ 2147483647 w 3831"/>
                                <a:gd name="T3" fmla="*/ 0 h 374"/>
                                <a:gd name="T4" fmla="*/ 0 w 3831"/>
                                <a:gd name="T5" fmla="*/ 0 h 374"/>
                                <a:gd name="T6" fmla="*/ 0 w 3831"/>
                                <a:gd name="T7" fmla="*/ 1257474349 h 374"/>
                                <a:gd name="T8" fmla="*/ 2147483647 w 3831"/>
                                <a:gd name="T9" fmla="*/ 1257474349 h 374"/>
                                <a:gd name="T10" fmla="*/ 2147483647 w 3831"/>
                                <a:gd name="T11" fmla="*/ 1079275695 h 374"/>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3831" h="374">
                                  <a:moveTo>
                                    <a:pt x="3831" y="321"/>
                                  </a:moveTo>
                                  <a:cubicBezTo>
                                    <a:pt x="3531" y="150"/>
                                    <a:pt x="3119" y="0"/>
                                    <a:pt x="2922" y="0"/>
                                  </a:cubicBezTo>
                                  <a:cubicBezTo>
                                    <a:pt x="0" y="0"/>
                                    <a:pt x="0" y="0"/>
                                    <a:pt x="0" y="0"/>
                                  </a:cubicBezTo>
                                  <a:cubicBezTo>
                                    <a:pt x="0" y="374"/>
                                    <a:pt x="0" y="374"/>
                                    <a:pt x="0" y="374"/>
                                  </a:cubicBezTo>
                                  <a:cubicBezTo>
                                    <a:pt x="3389" y="374"/>
                                    <a:pt x="3389" y="374"/>
                                    <a:pt x="3389" y="374"/>
                                  </a:cubicBezTo>
                                  <a:cubicBezTo>
                                    <a:pt x="3559" y="374"/>
                                    <a:pt x="3724" y="362"/>
                                    <a:pt x="3831" y="321"/>
                                  </a:cubicBezTo>
                                </a:path>
                              </a:pathLst>
                            </a:custGeom>
                            <a:solidFill>
                              <a:schemeClr val="accent2">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50" descr="background"/>
                          <wps:cNvSpPr>
                            <a:spLocks/>
                          </wps:cNvSpPr>
                          <wps:spPr bwMode="auto">
                            <a:xfrm>
                              <a:off x="31" y="14014"/>
                              <a:ext cx="98273" cy="6198"/>
                            </a:xfrm>
                            <a:custGeom>
                              <a:avLst/>
                              <a:gdLst>
                                <a:gd name="T0" fmla="*/ 2147483647 w 3040"/>
                                <a:gd name="T1" fmla="*/ 555017568 h 192"/>
                                <a:gd name="T2" fmla="*/ 2147483647 w 3040"/>
                                <a:gd name="T3" fmla="*/ 0 h 192"/>
                                <a:gd name="T4" fmla="*/ 0 w 3040"/>
                                <a:gd name="T5" fmla="*/ 0 h 192"/>
                                <a:gd name="T6" fmla="*/ 0 w 3040"/>
                                <a:gd name="T7" fmla="*/ 645838960 h 192"/>
                                <a:gd name="T8" fmla="*/ 2147483647 w 3040"/>
                                <a:gd name="T9" fmla="*/ 645838960 h 192"/>
                                <a:gd name="T10" fmla="*/ 2147483647 w 3040"/>
                                <a:gd name="T11" fmla="*/ 555017568 h 192"/>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3040" h="192">
                                  <a:moveTo>
                                    <a:pt x="3040" y="165"/>
                                  </a:moveTo>
                                  <a:cubicBezTo>
                                    <a:pt x="2886" y="77"/>
                                    <a:pt x="2675" y="0"/>
                                    <a:pt x="2402" y="0"/>
                                  </a:cubicBezTo>
                                  <a:cubicBezTo>
                                    <a:pt x="0" y="0"/>
                                    <a:pt x="0" y="0"/>
                                    <a:pt x="0" y="0"/>
                                  </a:cubicBezTo>
                                  <a:cubicBezTo>
                                    <a:pt x="0" y="192"/>
                                    <a:pt x="0" y="192"/>
                                    <a:pt x="0" y="192"/>
                                  </a:cubicBezTo>
                                  <a:cubicBezTo>
                                    <a:pt x="2641" y="192"/>
                                    <a:pt x="2641" y="192"/>
                                    <a:pt x="2641" y="192"/>
                                  </a:cubicBezTo>
                                  <a:cubicBezTo>
                                    <a:pt x="2901" y="192"/>
                                    <a:pt x="2985" y="186"/>
                                    <a:pt x="3040" y="165"/>
                                  </a:cubicBezTo>
                                </a:path>
                              </a:pathLst>
                            </a:custGeom>
                            <a:solidFill>
                              <a:schemeClr val="accent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51" descr="background"/>
                          <wps:cNvSpPr>
                            <a:spLocks/>
                          </wps:cNvSpPr>
                          <wps:spPr bwMode="auto">
                            <a:xfrm>
                              <a:off x="31" y="22694"/>
                              <a:ext cx="147930" cy="1423"/>
                            </a:xfrm>
                            <a:custGeom>
                              <a:avLst/>
                              <a:gdLst>
                                <a:gd name="T0" fmla="*/ 2147483647 w 4576"/>
                                <a:gd name="T1" fmla="*/ 128486777 h 44"/>
                                <a:gd name="T2" fmla="*/ 2147483647 w 4576"/>
                                <a:gd name="T3" fmla="*/ 0 h 44"/>
                                <a:gd name="T4" fmla="*/ 0 w 4576"/>
                                <a:gd name="T5" fmla="*/ 0 h 44"/>
                                <a:gd name="T6" fmla="*/ 0 w 4576"/>
                                <a:gd name="T7" fmla="*/ 148773712 h 44"/>
                                <a:gd name="T8" fmla="*/ 2147483647 w 4576"/>
                                <a:gd name="T9" fmla="*/ 148773712 h 44"/>
                                <a:gd name="T10" fmla="*/ 2147483647 w 4576"/>
                                <a:gd name="T11" fmla="*/ 128486777 h 44"/>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4576" h="44">
                                  <a:moveTo>
                                    <a:pt x="4576" y="38"/>
                                  </a:moveTo>
                                  <a:cubicBezTo>
                                    <a:pt x="4542" y="21"/>
                                    <a:pt x="4493" y="0"/>
                                    <a:pt x="4431" y="0"/>
                                  </a:cubicBezTo>
                                  <a:cubicBezTo>
                                    <a:pt x="0" y="0"/>
                                    <a:pt x="0" y="0"/>
                                    <a:pt x="0" y="0"/>
                                  </a:cubicBezTo>
                                  <a:cubicBezTo>
                                    <a:pt x="0" y="44"/>
                                    <a:pt x="0" y="44"/>
                                    <a:pt x="0" y="44"/>
                                  </a:cubicBezTo>
                                  <a:cubicBezTo>
                                    <a:pt x="4485" y="44"/>
                                    <a:pt x="4485" y="44"/>
                                    <a:pt x="4485" y="44"/>
                                  </a:cubicBezTo>
                                  <a:cubicBezTo>
                                    <a:pt x="4485" y="44"/>
                                    <a:pt x="4566" y="40"/>
                                    <a:pt x="4576" y="38"/>
                                  </a:cubicBezTo>
                                </a:path>
                              </a:pathLst>
                            </a:custGeom>
                            <a:solidFill>
                              <a:schemeClr val="accent2">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70EF3D7" id="Group 361" o:spid="_x0000_s1026" alt="background" style="position:absolute;margin-left:-119.4pt;margin-top:-1.7pt;width:1164.8pt;height:845.65pt;z-index:-251659265;mso-position-vertical-relative:page" coordorigin="-1254,-40" coordsize="23296,169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">
                <v:group id="Group 362" o:spid="_x0000_s1027" alt="background" style="position:absolute;left:-38;top:-40;width:12095;height:16913" coordorigin="-38,-41" coordsize="12095,169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rect id="Rectangle 363" o:spid="_x0000_s1028" alt="background" style="position:absolute;left:-38;top:-41;width:11966;height:12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tqi8MA&#10;AADaAAAADwAAAGRycy9kb3ducmV2LnhtbESPQWvCQBSE7wX/w/KE3urGUkqJrhIEqehBTAt6fGaf&#10;2ZDs25BdY/z3XUHocZiZb5j5crCN6KnzlWMF00kCgrhwuuJSwe/P+u0LhA/IGhvHpOBOHpaL0csc&#10;U+1ufKA+D6WIEPYpKjAhtKmUvjBk0U9cSxy9i+sshii7UuoObxFuG/meJJ/SYsVxwWBLK0NFnV+t&#10;gs0pC9/b83Xrjtmhzndm39f1XqnX8ZDNQAQawn/42d5oBR/wuBJvgF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Etqi8MAAADaAAAADwAAAAAAAAAAAAAAAACYAgAAZHJzL2Rv&#10;d25yZXYueG1sUEsFBgAAAAAEAAQA9QAAAIgDAAAAAA==&#10;" fillcolor="#00a9ce [3204]" stroked="f"/>
                  <v:rect id="Rectangle 364" o:spid="_x0000_s1029" alt="background" style="position:absolute;left:-38;top:11692;width:12095;height:5180;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sZO8QA&#10;AADaAAAADwAAAGRycy9kb3ducmV2LnhtbESPT4vCMBTE78J+h/AWvIimKi5SjSKCfxb0YFcUb4/m&#10;bVu2eSlN1PrtN4LgcZiZ3zDTeWNKcaPaFZYV9HsRCOLU6oIzBcefVXcMwnlkjaVlUvAgB/PZR2uK&#10;sbZ3PtAt8ZkIEHYxKsi9r2IpXZqTQdezFXHwfm1t0AdZZ1LXeA9wU8pBFH1JgwWHhRwrWuaU/iVX&#10;o2B3OZyLPZXf/U660cMITxd3XSvV/mwWExCeGv8Ov9pbrWAEzyvhBsj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7LGTvEAAAA2gAAAA8AAAAAAAAAAAAAAAAAmAIAAGRycy9k&#10;b3ducmV2LnhtbFBLBQYAAAAABAAEAPUAAACJAwAAAAA=&#10;" fillcolor="white [3214]" stroked="f">
                    <v:textbox inset="0,0,0,0"/>
                  </v:rect>
                </v:group>
                <v:group id="Canvas 1059" o:spid="_x0000_s1030" alt="background" style="position:absolute;left:-62;top:913;width:12119;height:830" coordsize="89528,626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rect id="AutoShape 26" o:spid="_x0000_s1031" alt="background" style="position:absolute;width:89528;height:62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LM88EA&#10;AADbAAAADwAAAGRycy9kb3ducmV2LnhtbERPS4vCMBC+C/sfwix4kTXVg0jXKIuwWBZBrI/z0Ixt&#10;sZnUJtvWf28Ewdt8fM9ZrHpTiZYaV1pWMBlHIIgzq0vOFRwPv19zEM4ja6wsk4I7OVgtPwYLjLXt&#10;eE9t6nMRQtjFqKDwvo6ldFlBBt3Y1sSBu9jGoA+wyaVusAvhppLTKJpJgyWHhgJrWheUXdN/o6DL&#10;du35sN3I3eicWL4lt3V6+lNq+Nn/fIPw1Pu3+OVOdJg/hecv4QC5f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CSzPPBAAAA2wAAAA8AAAAAAAAAAAAAAAAAmAIAAGRycy9kb3du&#10;cmV2LnhtbFBLBQYAAAAABAAEAPUAAACGAwAAAAA=&#10;" filled="f" stroked="f">
                    <o:lock v:ext="edit" aspectratio="t"/>
                  </v:rect>
                  <v:rect id="Rectangle 34" o:spid="_x0000_s1032" style="position:absolute;left:146;top:190;width:89223;height:59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J9cIA&#10;AADbAAAADwAAAGRycy9kb3ducmV2LnhtbERP32vCMBB+H/g/hBN8KTNVYYxqlDFRBGEw3Xw+mlsT&#10;bC5dE2v9781g4Nt9fD9vsepdLTpqg/WsYDLOQRCXXluuFHwdN8+vIEJE1lh7JgU3CrBaDp4WWGh/&#10;5U/qDrESKYRDgQpMjE0hZSgNOQxj3xAn7se3DmOCbSV1i9cU7mo5zfMX6dByajDY0Luh8ny4OAXT&#10;23bd2I9dOJ9sn+1/vzMz6zKlRsP+bQ4iUh8f4n/3Tqf5M/j7JR0gl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8Mn1wgAAANsAAAAPAAAAAAAAAAAAAAAAAJgCAABkcnMvZG93&#10;bnJldi54bWxQSwUGAAAAAAQABAD1AAAAhwMAAAAA&#10;" fillcolor="#c8c7c7" stroked="f"/>
                  <v:group id="Group 91" o:spid="_x0000_s1033" style="position:absolute;left:114;top:190;width:89255;height:5950" coordorigin="114,190" coordsize="89255,59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rect id="Rectangle 35" o:spid="_x0000_s1034" alt="background" style="position:absolute;left:146;top:190;width:89223;height:59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jNpM8IA&#10;AADbAAAADwAAAGRycy9kb3ducmV2LnhtbERPzWrCQBC+F3yHZQRvdWMgUlPXUIQ2AXuo1gcYsmMS&#10;ujsbsquJb+8WCr3Nx/c722KyRtxo8J1jBatlAoK4drrjRsH5+/35BYQPyBqNY1JwJw/Fbva0xVy7&#10;kY90O4VGxBD2OSpoQ+hzKX3dkkW/dD1x5C5usBgiHBqpBxxjuDUyTZK1tNhxbGixp31L9c/pahUc&#10;SvtVbi739Go2HxlnpurPn5VSi/n09goi0BT+xX/uSsf5Gfz+Eg+Qu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M2kzwgAAANsAAAAPAAAAAAAAAAAAAAAAAJgCAABkcnMvZG93&#10;bnJldi54bWxQSwUGAAAAAAQABAD1AAAAhwMAAAAA&#10;" fillcolor="#007e9a [2404]" stroked="f"/>
                    <v:rect id="Rectangle 36" o:spid="_x0000_s1035" alt="background" style="position:absolute;left:114;top:984;width:89255;height:51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i1w70A&#10;AADbAAAADwAAAGRycy9kb3ducmV2LnhtbERPSwrCMBDdC94hjOBOUwVFqlFEVNy48AvuhmZsi82k&#10;NLHW2xtBcDeP953ZojGFqKlyuWUFg34EgjixOudUwfm06U1AOI+ssbBMCt7kYDFvt2YYa/viA9VH&#10;n4oQwi5GBZn3ZSylSzIy6Pq2JA7c3VYGfYBVKnWFrxBuCjmMorE0mHNoyLCkVUbJ4/g0CprtMNpd&#10;bwltl6vDAN2+Hq0vtVLdTrOcgvDU+L/4597pMH8M31/CAXL+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zki1w70AAADbAAAADwAAAAAAAAAAAAAAAACYAgAAZHJzL2Rvd25yZXYu&#10;eG1sUEsFBgAAAAAEAAQA9QAAAIIDAAAAAA==&#10;" fillcolor="#00313c [3205]" stroked="f"/>
                  </v:group>
                </v:group>
                <v:group id="Group 90" o:spid="_x0000_s1036" alt="background" style="position:absolute;left:-1254;top:10023;width:23296;height:6253" coordorigin="31" coordsize="147930,397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rect id="Rectangle 48" o:spid="_x0000_s1037" style="position:absolute;left:6432;top:10363;width:76968;height:293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56XIMQA&#10;AADbAAAADwAAAGRycy9kb3ducmV2LnhtbESPT2vCQBDF7wW/wzJCb3XX/gk1ukopCELbg1HodciO&#10;STA7m2ZXjd++cxC8zfDevPebxWrwrTpTH5vAFqYTA4q4DK7hysJ+t356BxUTssM2MFm4UoTVcvSw&#10;wNyFC2/pXKRKSQjHHC3UKXW51rGsyWOchI5YtEPoPSZZ+0q7Hi8S7lv9bEymPTYsDTV29FlTeSxO&#10;3gJmr+7v5/Dyvfs6ZTirBrN++zXWPo6HjzmoREO6m2/XGyf4Aiu/yAB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eelyDEAAAA2wAAAA8AAAAAAAAAAAAAAAAAmAIAAGRycy9k&#10;b3ducmV2LnhtbFBLBQYAAAAABAAEAPUAAACJAwAAAAA=&#10;" stroked="f"/>
                  <v:shape id="Freeform 49" o:spid="_x0000_s1038" alt="background" style="position:absolute;left:31;width:123844;height:12071;visibility:visible;mso-wrap-style:square;v-text-anchor:top" coordsize="3831,3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pyQsEA&#10;AADbAAAADwAAAGRycy9kb3ducmV2LnhtbERPTYvCMBC9C/6HMIK3NVVkdatRRFDEFUFd2D2OzdhW&#10;m0lpotZ/b4QFb/N4nzOe1qYQN6pcbllBtxOBIE6szjlV8HNYfAxBOI+ssbBMCh7kYDppNsYYa3vn&#10;Hd32PhUhhF2MCjLvy1hKl2Rk0HVsSRy4k60M+gCrVOoK7yHcFLIXRZ/SYM6hIcOS5hkll/3VKNDn&#10;8nexnnFfHzf0Z7bL780hHyjVbtWzEQhPtX+L/90rHeZ/weuXcICcP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PackLBAAAA2wAAAA8AAAAAAAAAAAAAAAAAmAIAAGRycy9kb3du&#10;cmV2LnhtbFBLBQYAAAAABAAEAPUAAACGAwAAAAA=&#10;" path="m3831,321c3531,150,3119,,2922,,,,,,,,,374,,374,,374v3389,,3389,,3389,c3559,374,3724,362,3831,321e" fillcolor="#00313c [3205]" stroked="f">
                    <v:path arrowok="t" o:connecttype="custom" o:connectlocs="2147483646,2147483646;2147483646,0;0,0;0,2147483646;2147483646,2147483646;2147483646,2147483646" o:connectangles="0,0,0,0,0,0"/>
                  </v:shape>
                  <v:shape id="Freeform 50" o:spid="_x0000_s1039" alt="background" style="position:absolute;left:31;top:14014;width:98273;height:6198;visibility:visible;mso-wrap-style:square;v-text-anchor:top" coordsize="3040,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4J8GsAA&#10;AADbAAAADwAAAGRycy9kb3ducmV2LnhtbERPy4rCMBTdD/gP4QruxtQuRDpG8YHoIC7siLq8NNe2&#10;2NyEJmrn7yeLAZeH857OO9OIJ7W+tqxgNExAEBdW11wqOP1sPicgfEDW2FgmBb/kYT7rfUwx0/bF&#10;R3rmoRQxhH2GCqoQXCalLyoy6IfWEUfuZluDIcK2lLrFVww3jUyTZCwN1hwbKnS0qqi45w+jYIvf&#10;qXfyMD4vt4d90Vzsza2vSg363eILRKAuvMX/7p1WkMb18Uv8AXL2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4J8GsAAAADbAAAADwAAAAAAAAAAAAAAAACYAgAAZHJzL2Rvd25y&#10;ZXYueG1sUEsFBgAAAAAEAAQA9QAAAIUDAAAAAA==&#10;" path="m3040,165c2886,77,2675,,2402,,,,,,,,,192,,192,,192v2641,,2641,,2641,c2901,192,2985,186,3040,165e" fillcolor="#00a9ce [3204]" stroked="f">
                    <v:path arrowok="t" o:connecttype="custom" o:connectlocs="2147483646,2147483646;2147483646,0;0,0;0,2147483646;2147483646,2147483646;2147483646,2147483646" o:connectangles="0,0,0,0,0,0"/>
                  </v:shape>
                  <v:shape id="Freeform 51" o:spid="_x0000_s1040" alt="background" style="position:absolute;left:31;top:22694;width:147930;height:1423;visibility:visible;mso-wrap-style:square;v-text-anchor:top" coordsize="4576,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1OSXMIA&#10;AADbAAAADwAAAGRycy9kb3ducmV2LnhtbESPQYvCMBSE74L/ITzBi2iqgqvVKK4gFE+7Kp6fzbMt&#10;Ni+lydb6742w4HGYmW+Y1aY1pWiodoVlBeNRBII4tbrgTMH5tB/OQTiPrLG0TAqe5GCz7nZWGGv7&#10;4F9qjj4TAcIuRgW591UspUtzMuhGtiIO3s3WBn2QdSZ1jY8AN6WcRNFMGiw4LORY0S6n9H78Mwq+&#10;my/5c02vp8Pzsp+2g3PiaJEo1e+12yUIT63/hP/biVYwGcP7S/gBcv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U5JcwgAAANsAAAAPAAAAAAAAAAAAAAAAAJgCAABkcnMvZG93&#10;bnJldi54bWxQSwUGAAAAAAQABAD1AAAAhwMAAAAA&#10;" path="m4576,38c4542,21,4493,,4431,,,,,,,,,44,,44,,44v4485,,4485,,4485,c4485,44,4566,40,4576,38e" fillcolor="#00313c [3205]" stroked="f">
                    <v:path arrowok="t" o:connecttype="custom" o:connectlocs="2147483646,2147483646;2147483646,0;0,0;0,2147483646;2147483646,2147483646;2147483646,2147483646" o:connectangles="0,0,0,0,0,0"/>
                  </v:shape>
                </v:group>
                <w10:wrap anchory="page"/>
                <w10:anchorlock/>
              </v:group>
            </w:pict>
          </mc:Fallback>
        </mc:AlternateContent>
      </w:r>
    </w:p>
    <w:p w14:paraId="71BA772A" w14:textId="77777777" w:rsidR="0001547F" w:rsidRDefault="0001547F" w:rsidP="00925BAA">
      <w:pPr>
        <w:pStyle w:val="BodyText"/>
        <w:rPr>
          <w:sz w:val="18"/>
        </w:rPr>
      </w:pPr>
    </w:p>
    <w:sectPr w:rsidR="0001547F" w:rsidSect="00925BAA">
      <w:type w:val="continuous"/>
      <w:pgSz w:w="11906" w:h="16838" w:code="9"/>
      <w:pgMar w:top="1134" w:right="1134" w:bottom="1134" w:left="1134" w:header="510" w:footer="624" w:gutter="0"/>
      <w:cols w:space="28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F74127" w14:textId="77777777" w:rsidR="00172FAF" w:rsidRDefault="00172FAF" w:rsidP="009964E7">
      <w:r>
        <w:separator/>
      </w:r>
    </w:p>
    <w:p w14:paraId="6D8B38D3" w14:textId="77777777" w:rsidR="00172FAF" w:rsidRDefault="00172FAF"/>
  </w:endnote>
  <w:endnote w:type="continuationSeparator" w:id="0">
    <w:p w14:paraId="2C9D9FF6" w14:textId="77777777" w:rsidR="00172FAF" w:rsidRDefault="00172FAF" w:rsidP="009964E7">
      <w:r>
        <w:continuationSeparator/>
      </w:r>
    </w:p>
    <w:p w14:paraId="360E5A5D" w14:textId="77777777" w:rsidR="00172FAF" w:rsidRDefault="00172F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eijoa Medium">
    <w:altName w:val="Arial"/>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dobe Garamond Pro">
    <w:altName w:val="Adobe Garamond Pro"/>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6BDB24" w14:textId="77777777" w:rsidR="00E25465" w:rsidRDefault="00B151FD" w:rsidP="00AE0D97">
    <w:pPr>
      <w:pStyle w:val="Footer"/>
      <w:tabs>
        <w:tab w:val="clear" w:pos="4513"/>
        <w:tab w:val="clear" w:pos="9026"/>
      </w:tabs>
    </w:pPr>
    <w:r>
      <w:rPr>
        <w:rStyle w:val="PageNumber"/>
      </w:rPr>
      <w:fldChar w:fldCharType="begin"/>
    </w:r>
    <w:r w:rsidR="00E25465">
      <w:rPr>
        <w:rStyle w:val="PageNumber"/>
      </w:rPr>
      <w:instrText xml:space="preserve"> PAGE </w:instrText>
    </w:r>
    <w:r>
      <w:rPr>
        <w:rStyle w:val="PageNumber"/>
      </w:rPr>
      <w:fldChar w:fldCharType="separate"/>
    </w:r>
    <w:r w:rsidR="00E25465">
      <w:rPr>
        <w:rStyle w:val="PageNumber"/>
        <w:noProof/>
      </w:rPr>
      <w:t>22</w:t>
    </w:r>
    <w:r>
      <w:rPr>
        <w:rStyle w:val="PageNumber"/>
      </w:rPr>
      <w:fldChar w:fldCharType="end"/>
    </w:r>
    <w:r w:rsidR="00E25465">
      <w:rPr>
        <w:rStyle w:val="PageNumber"/>
      </w:rPr>
      <w:t xml:space="preserve">   |  </w:t>
    </w:r>
    <w:r>
      <w:fldChar w:fldCharType="begin"/>
    </w:r>
    <w:r w:rsidR="007D5A31">
      <w:instrText xml:space="preserve"> STYLEREF  CoverTitle </w:instrText>
    </w:r>
    <w:r>
      <w:fldChar w:fldCharType="separate"/>
    </w:r>
    <w:r w:rsidR="00E25465">
      <w:rPr>
        <w:noProof/>
      </w:rPr>
      <w:t>Motivating the Market</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A3C599" w14:textId="77777777" w:rsidR="00E25465" w:rsidRDefault="00B151FD" w:rsidP="00AE0D97">
    <w:pPr>
      <w:pStyle w:val="Footer"/>
      <w:tabs>
        <w:tab w:val="clear" w:pos="4513"/>
        <w:tab w:val="clear" w:pos="9026"/>
      </w:tabs>
      <w:jc w:val="right"/>
    </w:pPr>
    <w:r>
      <w:fldChar w:fldCharType="begin"/>
    </w:r>
    <w:r w:rsidR="007D4B8B">
      <w:instrText xml:space="preserve"> STYLEREF  CoverTitle </w:instrText>
    </w:r>
    <w:r>
      <w:fldChar w:fldCharType="end"/>
    </w:r>
    <w:r w:rsidR="00E25465">
      <w:t xml:space="preserve">  |  </w:t>
    </w:r>
    <w:r>
      <w:rPr>
        <w:rStyle w:val="PageNumber"/>
      </w:rPr>
      <w:fldChar w:fldCharType="begin"/>
    </w:r>
    <w:r w:rsidR="00E25465">
      <w:rPr>
        <w:rStyle w:val="PageNumber"/>
      </w:rPr>
      <w:instrText xml:space="preserve"> PAGE </w:instrText>
    </w:r>
    <w:r>
      <w:rPr>
        <w:rStyle w:val="PageNumber"/>
      </w:rPr>
      <w:fldChar w:fldCharType="separate"/>
    </w:r>
    <w:r w:rsidR="00332E04">
      <w:rPr>
        <w:rStyle w:val="PageNumber"/>
        <w:noProof/>
      </w:rPr>
      <w:t>2</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027A67" w14:textId="77777777" w:rsidR="00172FAF" w:rsidRDefault="00172FAF" w:rsidP="009964E7">
      <w:r>
        <w:separator/>
      </w:r>
    </w:p>
    <w:p w14:paraId="141EA659" w14:textId="77777777" w:rsidR="00172FAF" w:rsidRDefault="00172FAF"/>
  </w:footnote>
  <w:footnote w:type="continuationSeparator" w:id="0">
    <w:p w14:paraId="1B6F6584" w14:textId="77777777" w:rsidR="00172FAF" w:rsidRDefault="00172FAF" w:rsidP="009964E7">
      <w:r>
        <w:continuationSeparator/>
      </w:r>
    </w:p>
    <w:p w14:paraId="1B9631FA" w14:textId="77777777" w:rsidR="00172FAF" w:rsidRDefault="00172FAF"/>
  </w:footnote>
  <w:footnote w:id="1">
    <w:p w14:paraId="696E0172" w14:textId="77777777" w:rsidR="00E25465" w:rsidRDefault="00E25465">
      <w:pPr>
        <w:pStyle w:val="FootnoteText"/>
      </w:pPr>
      <w:r>
        <w:rPr>
          <w:rStyle w:val="FootnoteReference"/>
        </w:rPr>
        <w:footnoteRef/>
      </w:r>
      <w:r>
        <w:t xml:space="preserve"> Note that while water recovery focuses solely on purchase of entitlements the management of eFlows might contemplate trade in allocations.</w:t>
      </w:r>
    </w:p>
  </w:footnote>
  <w:footnote w:id="2">
    <w:p w14:paraId="3C3A5326" w14:textId="77777777" w:rsidR="00E25465" w:rsidRDefault="00E25465">
      <w:pPr>
        <w:pStyle w:val="FootnoteText"/>
      </w:pPr>
      <w:r>
        <w:rPr>
          <w:rStyle w:val="FootnoteReference"/>
        </w:rPr>
        <w:footnoteRef/>
      </w:r>
      <w:r>
        <w:t xml:space="preserve"> </w:t>
      </w:r>
      <w:r w:rsidR="008024CC">
        <w:t>Water recovery began before 2010, however t</w:t>
      </w:r>
      <w:r>
        <w:t xml:space="preserve">his data </w:t>
      </w:r>
      <w:r w:rsidR="008024CC">
        <w:t xml:space="preserve">still </w:t>
      </w:r>
      <w:r>
        <w:t>suggests that the price advice data excludes water recovered through tenders, although a notes in the PSI Delta reports suggests these would be included in trade data.</w:t>
      </w:r>
      <w:r w:rsidR="008024CC">
        <w:t xml:space="preserve"> </w:t>
      </w:r>
    </w:p>
  </w:footnote>
  <w:footnote w:id="3">
    <w:p w14:paraId="24949F64" w14:textId="77777777" w:rsidR="00E25465" w:rsidRDefault="00E25465">
      <w:pPr>
        <w:pStyle w:val="FootnoteText"/>
      </w:pPr>
      <w:r>
        <w:rPr>
          <w:rStyle w:val="FootnoteReference"/>
        </w:rPr>
        <w:footnoteRef/>
      </w:r>
      <w:r>
        <w:t xml:space="preserve"> Early water recovery tenders achieved much larger degrees of price discrimination than have been observed more recently as water entitlement holders become more familiar with water markets and the options available to them.</w:t>
      </w:r>
    </w:p>
  </w:footnote>
  <w:footnote w:id="4">
    <w:p w14:paraId="74B376D9" w14:textId="77777777" w:rsidR="00E25465" w:rsidRDefault="00E25465">
      <w:pPr>
        <w:pStyle w:val="FootnoteText"/>
      </w:pPr>
      <w:r>
        <w:rPr>
          <w:rStyle w:val="FootnoteReference"/>
        </w:rPr>
        <w:footnoteRef/>
      </w:r>
      <w:r>
        <w:t xml:space="preserve"> U</w:t>
      </w:r>
      <w:r w:rsidRPr="00B97C0C">
        <w:t>nless the supply curve is flat</w:t>
      </w:r>
      <w:r>
        <w:t xml:space="preserve"> and perfectly elastic unlike the water supply inelastic curve estimated by Zuo (2015b)</w:t>
      </w:r>
    </w:p>
  </w:footnote>
  <w:footnote w:id="5">
    <w:p w14:paraId="23E35387" w14:textId="77777777" w:rsidR="000F0E84" w:rsidRDefault="000F0E84">
      <w:pPr>
        <w:pStyle w:val="FootnoteText"/>
      </w:pPr>
      <w:r>
        <w:rPr>
          <w:rStyle w:val="FootnoteReference"/>
        </w:rPr>
        <w:footnoteRef/>
      </w:r>
      <w:r>
        <w:t xml:space="preserve"> There are also other auction design formats which may be appropriate in particular settings which we do not introduce for reasons of brevity.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10D5F5" w14:textId="77777777" w:rsidR="00E25465" w:rsidRPr="00193DFB" w:rsidRDefault="00E25465" w:rsidP="00193DFB">
    <w:pPr>
      <w:pStyle w:val="Header"/>
      <w:jc w:val="center"/>
      <w:rPr>
        <w:b/>
        <w:color w:val="A6A6A6" w:themeColor="background1" w:themeShade="A6"/>
        <w:sz w:val="32"/>
      </w:rPr>
    </w:pPr>
    <w:r w:rsidRPr="00193DFB">
      <w:rPr>
        <w:b/>
        <w:color w:val="A6A6A6" w:themeColor="background1" w:themeShade="A6"/>
        <w:sz w:val="32"/>
      </w:rPr>
      <w:t>Commercial in Confidence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CC3EF2D2"/>
    <w:lvl w:ilvl="0">
      <w:start w:val="1"/>
      <w:numFmt w:val="lowerLetter"/>
      <w:pStyle w:val="ListNumber2"/>
      <w:lvlText w:val="%1."/>
      <w:lvlJc w:val="left"/>
      <w:pPr>
        <w:ind w:left="643" w:hanging="360"/>
      </w:pPr>
    </w:lvl>
  </w:abstractNum>
  <w:abstractNum w:abstractNumId="1" w15:restartNumberingAfterBreak="0">
    <w:nsid w:val="FFFFFF80"/>
    <w:multiLevelType w:val="singleLevel"/>
    <w:tmpl w:val="B442ECCC"/>
    <w:lvl w:ilvl="0">
      <w:start w:val="1"/>
      <w:numFmt w:val="bullet"/>
      <w:pStyle w:val="ListNumber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B77C9CB0"/>
    <w:lvl w:ilvl="0">
      <w:start w:val="1"/>
      <w:numFmt w:val="bullet"/>
      <w:pStyle w:val="ListNumber4"/>
      <w:lvlText w:val=""/>
      <w:lvlJc w:val="left"/>
      <w:pPr>
        <w:tabs>
          <w:tab w:val="num" w:pos="1209"/>
        </w:tabs>
        <w:ind w:left="1209" w:hanging="360"/>
      </w:pPr>
      <w:rPr>
        <w:rFonts w:ascii="Symbol" w:hAnsi="Symbol" w:hint="default"/>
      </w:rPr>
    </w:lvl>
  </w:abstractNum>
  <w:abstractNum w:abstractNumId="3" w15:restartNumberingAfterBreak="0">
    <w:nsid w:val="FFFFFF83"/>
    <w:multiLevelType w:val="singleLevel"/>
    <w:tmpl w:val="2716FB9A"/>
    <w:lvl w:ilvl="0">
      <w:start w:val="1"/>
      <w:numFmt w:val="bullet"/>
      <w:pStyle w:val="ListBullet5"/>
      <w:lvlText w:val="–"/>
      <w:lvlJc w:val="left"/>
      <w:pPr>
        <w:ind w:left="360" w:hanging="360"/>
      </w:pPr>
      <w:rPr>
        <w:rFonts w:ascii="Feijoa Medium" w:hAnsi="Feijoa Medium" w:hint="default"/>
      </w:rPr>
    </w:lvl>
  </w:abstractNum>
  <w:abstractNum w:abstractNumId="4" w15:restartNumberingAfterBreak="0">
    <w:nsid w:val="FFFFFF88"/>
    <w:multiLevelType w:val="singleLevel"/>
    <w:tmpl w:val="87D43BCA"/>
    <w:lvl w:ilvl="0">
      <w:start w:val="1"/>
      <w:numFmt w:val="decimal"/>
      <w:pStyle w:val="ListBullet4"/>
      <w:lvlText w:val="%1."/>
      <w:lvlJc w:val="left"/>
      <w:pPr>
        <w:ind w:left="360" w:hanging="360"/>
      </w:pPr>
      <w:rPr>
        <w:rFonts w:cs="Times New Roman"/>
      </w:rPr>
    </w:lvl>
  </w:abstractNum>
  <w:abstractNum w:abstractNumId="5" w15:restartNumberingAfterBreak="0">
    <w:nsid w:val="00032DB9"/>
    <w:multiLevelType w:val="multilevel"/>
    <w:tmpl w:val="E5E89F92"/>
    <w:styleLink w:val="BulletList"/>
    <w:lvl w:ilvl="0">
      <w:start w:val="1"/>
      <w:numFmt w:val="bullet"/>
      <w:lvlText w:val=""/>
      <w:lvlJc w:val="left"/>
      <w:pPr>
        <w:ind w:left="369" w:hanging="369"/>
      </w:pPr>
      <w:rPr>
        <w:rFonts w:ascii="Symbol" w:hAnsi="Symbol" w:hint="default"/>
      </w:rPr>
    </w:lvl>
    <w:lvl w:ilvl="1">
      <w:start w:val="1"/>
      <w:numFmt w:val="none"/>
      <w:lvlText w:val="-"/>
      <w:lvlJc w:val="left"/>
      <w:pPr>
        <w:ind w:left="737" w:hanging="368"/>
      </w:pPr>
      <w:rPr>
        <w:rFonts w:hint="default"/>
      </w:rPr>
    </w:lvl>
    <w:lvl w:ilvl="2">
      <w:start w:val="1"/>
      <w:numFmt w:val="none"/>
      <w:lvlText w:val=":"/>
      <w:lvlJc w:val="left"/>
      <w:pPr>
        <w:ind w:left="1106" w:hanging="369"/>
      </w:pPr>
      <w:rPr>
        <w:rFonts w:hint="default"/>
      </w:rPr>
    </w:lvl>
    <w:lvl w:ilvl="3">
      <w:start w:val="1"/>
      <w:numFmt w:val="none"/>
      <w:lvlText w:val=""/>
      <w:lvlJc w:val="left"/>
      <w:pPr>
        <w:ind w:left="1474" w:hanging="368"/>
      </w:pPr>
      <w:rPr>
        <w:rFonts w:hint="default"/>
        <w:color w:val="auto"/>
      </w:rPr>
    </w:lvl>
    <w:lvl w:ilvl="4">
      <w:start w:val="1"/>
      <w:numFmt w:val="none"/>
      <w:lvlText w:val=""/>
      <w:lvlJc w:val="left"/>
      <w:pPr>
        <w:ind w:left="1800" w:hanging="360"/>
      </w:pPr>
      <w:rPr>
        <w:rFonts w:hint="default"/>
        <w:color w:val="auto"/>
      </w:rPr>
    </w:lvl>
    <w:lvl w:ilvl="5">
      <w:start w:val="1"/>
      <w:numFmt w:val="none"/>
      <w:lvlText w:val=""/>
      <w:lvlJc w:val="left"/>
      <w:pPr>
        <w:ind w:left="2160" w:hanging="360"/>
      </w:pPr>
      <w:rPr>
        <w:rFonts w:hint="default"/>
        <w:color w:val="auto"/>
      </w:rPr>
    </w:lvl>
    <w:lvl w:ilvl="6">
      <w:start w:val="1"/>
      <w:numFmt w:val="none"/>
      <w:lvlText w:val=""/>
      <w:lvlJc w:val="left"/>
      <w:pPr>
        <w:ind w:left="2520" w:hanging="360"/>
      </w:pPr>
      <w:rPr>
        <w:rFonts w:hint="default"/>
        <w:color w:val="auto"/>
      </w:rPr>
    </w:lvl>
    <w:lvl w:ilvl="7">
      <w:start w:val="1"/>
      <w:numFmt w:val="none"/>
      <w:lvlText w:val=""/>
      <w:lvlJc w:val="left"/>
      <w:pPr>
        <w:ind w:left="2880" w:hanging="360"/>
      </w:pPr>
      <w:rPr>
        <w:rFonts w:hint="default"/>
        <w:color w:val="auto"/>
      </w:rPr>
    </w:lvl>
    <w:lvl w:ilvl="8">
      <w:start w:val="1"/>
      <w:numFmt w:val="none"/>
      <w:lvlText w:val=""/>
      <w:lvlJc w:val="left"/>
      <w:pPr>
        <w:ind w:left="3240" w:hanging="360"/>
      </w:pPr>
      <w:rPr>
        <w:rFonts w:hint="default"/>
        <w:color w:val="auto"/>
      </w:rPr>
    </w:lvl>
  </w:abstractNum>
  <w:abstractNum w:abstractNumId="6" w15:restartNumberingAfterBreak="0">
    <w:nsid w:val="027F01C5"/>
    <w:multiLevelType w:val="hybridMultilevel"/>
    <w:tmpl w:val="7A58FFE4"/>
    <w:lvl w:ilvl="0" w:tplc="0C090001">
      <w:start w:val="1"/>
      <w:numFmt w:val="bullet"/>
      <w:lvlText w:val=""/>
      <w:lvlJc w:val="left"/>
      <w:pPr>
        <w:ind w:left="2340" w:hanging="360"/>
      </w:pPr>
      <w:rPr>
        <w:rFonts w:ascii="Symbol" w:hAnsi="Symbol" w:hint="default"/>
      </w:rPr>
    </w:lvl>
    <w:lvl w:ilvl="1" w:tplc="0C090003" w:tentative="1">
      <w:start w:val="1"/>
      <w:numFmt w:val="bullet"/>
      <w:lvlText w:val="o"/>
      <w:lvlJc w:val="left"/>
      <w:pPr>
        <w:ind w:left="3060" w:hanging="360"/>
      </w:pPr>
      <w:rPr>
        <w:rFonts w:ascii="Courier New" w:hAnsi="Courier New" w:cs="Courier New" w:hint="default"/>
      </w:rPr>
    </w:lvl>
    <w:lvl w:ilvl="2" w:tplc="0C090005" w:tentative="1">
      <w:start w:val="1"/>
      <w:numFmt w:val="bullet"/>
      <w:lvlText w:val=""/>
      <w:lvlJc w:val="left"/>
      <w:pPr>
        <w:ind w:left="3780" w:hanging="360"/>
      </w:pPr>
      <w:rPr>
        <w:rFonts w:ascii="Wingdings" w:hAnsi="Wingdings" w:hint="default"/>
      </w:rPr>
    </w:lvl>
    <w:lvl w:ilvl="3" w:tplc="0C090001" w:tentative="1">
      <w:start w:val="1"/>
      <w:numFmt w:val="bullet"/>
      <w:lvlText w:val=""/>
      <w:lvlJc w:val="left"/>
      <w:pPr>
        <w:ind w:left="4500" w:hanging="360"/>
      </w:pPr>
      <w:rPr>
        <w:rFonts w:ascii="Symbol" w:hAnsi="Symbol" w:hint="default"/>
      </w:rPr>
    </w:lvl>
    <w:lvl w:ilvl="4" w:tplc="0C090003" w:tentative="1">
      <w:start w:val="1"/>
      <w:numFmt w:val="bullet"/>
      <w:lvlText w:val="o"/>
      <w:lvlJc w:val="left"/>
      <w:pPr>
        <w:ind w:left="5220" w:hanging="360"/>
      </w:pPr>
      <w:rPr>
        <w:rFonts w:ascii="Courier New" w:hAnsi="Courier New" w:cs="Courier New" w:hint="default"/>
      </w:rPr>
    </w:lvl>
    <w:lvl w:ilvl="5" w:tplc="0C090005" w:tentative="1">
      <w:start w:val="1"/>
      <w:numFmt w:val="bullet"/>
      <w:lvlText w:val=""/>
      <w:lvlJc w:val="left"/>
      <w:pPr>
        <w:ind w:left="5940" w:hanging="360"/>
      </w:pPr>
      <w:rPr>
        <w:rFonts w:ascii="Wingdings" w:hAnsi="Wingdings" w:hint="default"/>
      </w:rPr>
    </w:lvl>
    <w:lvl w:ilvl="6" w:tplc="0C090001" w:tentative="1">
      <w:start w:val="1"/>
      <w:numFmt w:val="bullet"/>
      <w:lvlText w:val=""/>
      <w:lvlJc w:val="left"/>
      <w:pPr>
        <w:ind w:left="6660" w:hanging="360"/>
      </w:pPr>
      <w:rPr>
        <w:rFonts w:ascii="Symbol" w:hAnsi="Symbol" w:hint="default"/>
      </w:rPr>
    </w:lvl>
    <w:lvl w:ilvl="7" w:tplc="0C090003" w:tentative="1">
      <w:start w:val="1"/>
      <w:numFmt w:val="bullet"/>
      <w:lvlText w:val="o"/>
      <w:lvlJc w:val="left"/>
      <w:pPr>
        <w:ind w:left="7380" w:hanging="360"/>
      </w:pPr>
      <w:rPr>
        <w:rFonts w:ascii="Courier New" w:hAnsi="Courier New" w:cs="Courier New" w:hint="default"/>
      </w:rPr>
    </w:lvl>
    <w:lvl w:ilvl="8" w:tplc="0C090005" w:tentative="1">
      <w:start w:val="1"/>
      <w:numFmt w:val="bullet"/>
      <w:lvlText w:val=""/>
      <w:lvlJc w:val="left"/>
      <w:pPr>
        <w:ind w:left="8100" w:hanging="360"/>
      </w:pPr>
      <w:rPr>
        <w:rFonts w:ascii="Wingdings" w:hAnsi="Wingdings" w:hint="default"/>
      </w:rPr>
    </w:lvl>
  </w:abstractNum>
  <w:abstractNum w:abstractNumId="7" w15:restartNumberingAfterBreak="0">
    <w:nsid w:val="10FA69D5"/>
    <w:multiLevelType w:val="hybridMultilevel"/>
    <w:tmpl w:val="BD3C3B5C"/>
    <w:lvl w:ilvl="0" w:tplc="6818E5C6">
      <w:start w:val="1"/>
      <w:numFmt w:val="bullet"/>
      <w:lvlText w:val="–"/>
      <w:lvlJc w:val="left"/>
      <w:pPr>
        <w:ind w:left="1080" w:hanging="360"/>
      </w:pPr>
      <w:rPr>
        <w:rFonts w:ascii="Calibri" w:hAnsi="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1E7936F9"/>
    <w:multiLevelType w:val="hybridMultilevel"/>
    <w:tmpl w:val="6FA6BD2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F745BC2"/>
    <w:multiLevelType w:val="multilevel"/>
    <w:tmpl w:val="E5E89F92"/>
    <w:lvl w:ilvl="0">
      <w:start w:val="1"/>
      <w:numFmt w:val="bullet"/>
      <w:lvlText w:val=""/>
      <w:lvlJc w:val="left"/>
      <w:pPr>
        <w:ind w:left="369" w:hanging="369"/>
      </w:pPr>
      <w:rPr>
        <w:rFonts w:ascii="Symbol" w:hAnsi="Symbol" w:hint="default"/>
      </w:rPr>
    </w:lvl>
    <w:lvl w:ilvl="1">
      <w:start w:val="1"/>
      <w:numFmt w:val="none"/>
      <w:lvlText w:val="-"/>
      <w:lvlJc w:val="left"/>
      <w:pPr>
        <w:ind w:left="737" w:hanging="368"/>
      </w:pPr>
      <w:rPr>
        <w:rFonts w:hint="default"/>
      </w:rPr>
    </w:lvl>
    <w:lvl w:ilvl="2">
      <w:start w:val="1"/>
      <w:numFmt w:val="none"/>
      <w:lvlText w:val=":"/>
      <w:lvlJc w:val="left"/>
      <w:pPr>
        <w:ind w:left="1106" w:hanging="369"/>
      </w:pPr>
      <w:rPr>
        <w:rFonts w:hint="default"/>
      </w:rPr>
    </w:lvl>
    <w:lvl w:ilvl="3">
      <w:start w:val="1"/>
      <w:numFmt w:val="none"/>
      <w:lvlText w:val=""/>
      <w:lvlJc w:val="left"/>
      <w:pPr>
        <w:ind w:left="1474" w:hanging="368"/>
      </w:pPr>
      <w:rPr>
        <w:rFonts w:hint="default"/>
        <w:color w:val="auto"/>
      </w:rPr>
    </w:lvl>
    <w:lvl w:ilvl="4">
      <w:start w:val="1"/>
      <w:numFmt w:val="none"/>
      <w:lvlText w:val=""/>
      <w:lvlJc w:val="left"/>
      <w:pPr>
        <w:ind w:left="1800" w:hanging="360"/>
      </w:pPr>
      <w:rPr>
        <w:rFonts w:hint="default"/>
        <w:color w:val="auto"/>
      </w:rPr>
    </w:lvl>
    <w:lvl w:ilvl="5">
      <w:start w:val="1"/>
      <w:numFmt w:val="none"/>
      <w:lvlText w:val=""/>
      <w:lvlJc w:val="left"/>
      <w:pPr>
        <w:ind w:left="2160" w:hanging="360"/>
      </w:pPr>
      <w:rPr>
        <w:rFonts w:hint="default"/>
        <w:color w:val="auto"/>
      </w:rPr>
    </w:lvl>
    <w:lvl w:ilvl="6">
      <w:start w:val="1"/>
      <w:numFmt w:val="none"/>
      <w:lvlText w:val=""/>
      <w:lvlJc w:val="left"/>
      <w:pPr>
        <w:ind w:left="2520" w:hanging="360"/>
      </w:pPr>
      <w:rPr>
        <w:rFonts w:hint="default"/>
        <w:color w:val="auto"/>
      </w:rPr>
    </w:lvl>
    <w:lvl w:ilvl="7">
      <w:start w:val="1"/>
      <w:numFmt w:val="none"/>
      <w:lvlText w:val=""/>
      <w:lvlJc w:val="left"/>
      <w:pPr>
        <w:ind w:left="2880" w:hanging="360"/>
      </w:pPr>
      <w:rPr>
        <w:rFonts w:hint="default"/>
        <w:color w:val="auto"/>
      </w:rPr>
    </w:lvl>
    <w:lvl w:ilvl="8">
      <w:start w:val="1"/>
      <w:numFmt w:val="none"/>
      <w:lvlText w:val=""/>
      <w:lvlJc w:val="left"/>
      <w:pPr>
        <w:ind w:left="3240" w:hanging="360"/>
      </w:pPr>
      <w:rPr>
        <w:rFonts w:hint="default"/>
        <w:color w:val="auto"/>
      </w:rPr>
    </w:lvl>
  </w:abstractNum>
  <w:abstractNum w:abstractNumId="10"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2"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343F15B5"/>
    <w:multiLevelType w:val="hybridMultilevel"/>
    <w:tmpl w:val="FCCA6AD6"/>
    <w:lvl w:ilvl="0" w:tplc="93EC3C1A">
      <w:numFmt w:val="bullet"/>
      <w:lvlText w:val="-"/>
      <w:lvlJc w:val="left"/>
      <w:pPr>
        <w:ind w:left="720" w:hanging="360"/>
      </w:pPr>
      <w:rPr>
        <w:rFonts w:ascii="Calibri" w:eastAsiaTheme="minorHAnsi" w:hAnsi="Calibri"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67614C6"/>
    <w:multiLevelType w:val="multilevel"/>
    <w:tmpl w:val="0C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16" w15:restartNumberingAfterBreak="0">
    <w:nsid w:val="4D8D5385"/>
    <w:multiLevelType w:val="hybridMultilevel"/>
    <w:tmpl w:val="45A665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9444BE6"/>
    <w:multiLevelType w:val="multilevel"/>
    <w:tmpl w:val="22C094D2"/>
    <w:lvl w:ilvl="0">
      <w:start w:val="1"/>
      <w:numFmt w:val="decimal"/>
      <w:pStyle w:val="Heading1"/>
      <w:lvlText w:val="%1"/>
      <w:lvlJc w:val="left"/>
      <w:pPr>
        <w:ind w:left="432" w:hanging="432"/>
      </w:pPr>
      <w:rPr>
        <w:rFonts w:cs="Times New Roman" w:hint="default"/>
      </w:rPr>
    </w:lvl>
    <w:lvl w:ilvl="1">
      <w:start w:val="1"/>
      <w:numFmt w:val="decimal"/>
      <w:pStyle w:val="Heading2"/>
      <w:lvlText w:val="%1.%2"/>
      <w:lvlJc w:val="left"/>
      <w:pPr>
        <w:ind w:left="576" w:hanging="576"/>
      </w:pPr>
      <w:rPr>
        <w:rFonts w:cs="Times New Roman" w:hint="default"/>
      </w:rPr>
    </w:lvl>
    <w:lvl w:ilvl="2">
      <w:start w:val="1"/>
      <w:numFmt w:val="decimal"/>
      <w:pStyle w:val="Heading3"/>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8"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19"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F4C27FB"/>
    <w:multiLevelType w:val="multilevel"/>
    <w:tmpl w:val="0C09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1" w15:restartNumberingAfterBreak="0">
    <w:nsid w:val="66063429"/>
    <w:multiLevelType w:val="multilevel"/>
    <w:tmpl w:val="FCBECBAC"/>
    <w:lvl w:ilvl="0">
      <w:start w:val="1"/>
      <w:numFmt w:val="upperLetter"/>
      <w:pStyle w:val="AppendixHeading1base"/>
      <w:lvlText w:val="Appendix %1 "/>
      <w:lvlJc w:val="left"/>
      <w:pPr>
        <w:ind w:left="0" w:firstLine="0"/>
      </w:pPr>
      <w:rPr>
        <w:b/>
        <w:bCs w:val="0"/>
        <w:i w:val="0"/>
        <w:iCs w:val="0"/>
        <w:caps w:val="0"/>
        <w:smallCaps w:val="0"/>
        <w:strike w:val="0"/>
        <w:dstrike w:val="0"/>
        <w:noProof w:val="0"/>
        <w:vanish w:val="0"/>
        <w:spacing w:val="0"/>
        <w:kern w:val="0"/>
        <w:position w:val="0"/>
        <w:u w:val="none"/>
        <w:effect w:val="none"/>
        <w:vertAlign w:val="baseline"/>
        <w:em w:val="none"/>
        <w:specVanish w:val="0"/>
      </w:rPr>
    </w:lvl>
    <w:lvl w:ilvl="1">
      <w:start w:val="1"/>
      <w:numFmt w:val="decimal"/>
      <w:pStyle w:val="AppendixHeading2"/>
      <w:lvlText w:val="%1.%2"/>
      <w:lvlJc w:val="left"/>
      <w:pPr>
        <w:ind w:left="0" w:firstLine="0"/>
      </w:pPr>
      <w:rPr>
        <w:rFonts w:hint="default"/>
      </w:rPr>
    </w:lvl>
    <w:lvl w:ilvl="2">
      <w:start w:val="1"/>
      <w:numFmt w:val="decimal"/>
      <w:pStyle w:val="AppendixHeading3"/>
      <w:lvlText w:val="%1.%2.%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22" w15:restartNumberingAfterBreak="0">
    <w:nsid w:val="6A3133EF"/>
    <w:multiLevelType w:val="hybridMultilevel"/>
    <w:tmpl w:val="4A8C42A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24" w15:restartNumberingAfterBreak="0">
    <w:nsid w:val="783F5C09"/>
    <w:multiLevelType w:val="multilevel"/>
    <w:tmpl w:val="367EE17C"/>
    <w:lvl w:ilvl="0">
      <w:start w:val="1"/>
      <w:numFmt w:val="bullet"/>
      <w:lvlText w:val=""/>
      <w:lvlJc w:val="left"/>
      <w:pPr>
        <w:ind w:left="369" w:hanging="369"/>
      </w:pPr>
      <w:rPr>
        <w:rFonts w:ascii="Symbol" w:hAnsi="Symbol" w:hint="default"/>
      </w:rPr>
    </w:lvl>
    <w:lvl w:ilvl="1">
      <w:start w:val="1"/>
      <w:numFmt w:val="none"/>
      <w:lvlText w:val="-"/>
      <w:lvlJc w:val="left"/>
      <w:pPr>
        <w:ind w:left="737" w:hanging="368"/>
      </w:pPr>
      <w:rPr>
        <w:rFonts w:hint="default"/>
      </w:rPr>
    </w:lvl>
    <w:lvl w:ilvl="2">
      <w:start w:val="1"/>
      <w:numFmt w:val="bullet"/>
      <w:lvlText w:val=""/>
      <w:lvlJc w:val="left"/>
      <w:pPr>
        <w:ind w:left="1106" w:hanging="369"/>
      </w:pPr>
      <w:rPr>
        <w:rFonts w:ascii="Symbol" w:hAnsi="Symbol" w:hint="default"/>
      </w:rPr>
    </w:lvl>
    <w:lvl w:ilvl="3">
      <w:numFmt w:val="bullet"/>
      <w:lvlText w:val="-"/>
      <w:lvlJc w:val="left"/>
      <w:pPr>
        <w:ind w:left="1466" w:hanging="360"/>
      </w:pPr>
      <w:rPr>
        <w:rFonts w:ascii="Calibri" w:eastAsiaTheme="minorHAnsi" w:hAnsi="Calibri" w:cstheme="minorBidi" w:hint="default"/>
      </w:rPr>
    </w:lvl>
    <w:lvl w:ilvl="4">
      <w:start w:val="1"/>
      <w:numFmt w:val="none"/>
      <w:lvlText w:val=""/>
      <w:lvlJc w:val="left"/>
      <w:pPr>
        <w:ind w:left="1800" w:hanging="360"/>
      </w:pPr>
      <w:rPr>
        <w:rFonts w:hint="default"/>
        <w:color w:val="auto"/>
      </w:rPr>
    </w:lvl>
    <w:lvl w:ilvl="5">
      <w:start w:val="1"/>
      <w:numFmt w:val="none"/>
      <w:lvlText w:val=""/>
      <w:lvlJc w:val="left"/>
      <w:pPr>
        <w:ind w:left="2160" w:hanging="360"/>
      </w:pPr>
      <w:rPr>
        <w:rFonts w:hint="default"/>
        <w:color w:val="auto"/>
      </w:rPr>
    </w:lvl>
    <w:lvl w:ilvl="6">
      <w:start w:val="1"/>
      <w:numFmt w:val="none"/>
      <w:lvlText w:val=""/>
      <w:lvlJc w:val="left"/>
      <w:pPr>
        <w:ind w:left="2520" w:hanging="360"/>
      </w:pPr>
      <w:rPr>
        <w:rFonts w:hint="default"/>
        <w:color w:val="auto"/>
      </w:rPr>
    </w:lvl>
    <w:lvl w:ilvl="7">
      <w:start w:val="1"/>
      <w:numFmt w:val="none"/>
      <w:lvlText w:val=""/>
      <w:lvlJc w:val="left"/>
      <w:pPr>
        <w:ind w:left="2880" w:hanging="360"/>
      </w:pPr>
      <w:rPr>
        <w:rFonts w:hint="default"/>
        <w:color w:val="auto"/>
      </w:rPr>
    </w:lvl>
    <w:lvl w:ilvl="8">
      <w:start w:val="1"/>
      <w:numFmt w:val="none"/>
      <w:lvlText w:val=""/>
      <w:lvlJc w:val="left"/>
      <w:pPr>
        <w:ind w:left="3240" w:hanging="360"/>
      </w:pPr>
      <w:rPr>
        <w:rFonts w:hint="default"/>
        <w:color w:val="auto"/>
      </w:rPr>
    </w:lvl>
  </w:abstractNum>
  <w:num w:numId="1">
    <w:abstractNumId w:val="4"/>
  </w:num>
  <w:num w:numId="2">
    <w:abstractNumId w:val="3"/>
  </w:num>
  <w:num w:numId="3">
    <w:abstractNumId w:val="2"/>
  </w:num>
  <w:num w:numId="4">
    <w:abstractNumId w:val="1"/>
  </w:num>
  <w:num w:numId="5">
    <w:abstractNumId w:val="15"/>
  </w:num>
  <w:num w:numId="6">
    <w:abstractNumId w:val="11"/>
  </w:num>
  <w:num w:numId="7">
    <w:abstractNumId w:val="11"/>
  </w:num>
  <w:num w:numId="8">
    <w:abstractNumId w:val="10"/>
  </w:num>
  <w:num w:numId="9">
    <w:abstractNumId w:val="18"/>
  </w:num>
  <w:num w:numId="10">
    <w:abstractNumId w:val="14"/>
  </w:num>
  <w:num w:numId="11">
    <w:abstractNumId w:val="12"/>
  </w:num>
  <w:num w:numId="12">
    <w:abstractNumId w:val="20"/>
  </w:num>
  <w:num w:numId="13">
    <w:abstractNumId w:val="0"/>
  </w:num>
  <w:num w:numId="14">
    <w:abstractNumId w:val="17"/>
  </w:num>
  <w:num w:numId="15">
    <w:abstractNumId w:val="21"/>
  </w:num>
  <w:num w:numId="16">
    <w:abstractNumId w:val="23"/>
  </w:num>
  <w:num w:numId="17">
    <w:abstractNumId w:val="19"/>
  </w:num>
  <w:num w:numId="18">
    <w:abstractNumId w:val="24"/>
  </w:num>
  <w:num w:numId="19">
    <w:abstractNumId w:val="5"/>
  </w:num>
  <w:num w:numId="20">
    <w:abstractNumId w:val="9"/>
  </w:num>
  <w:num w:numId="21">
    <w:abstractNumId w:val="9"/>
    <w:lvlOverride w:ilvl="0">
      <w:lvl w:ilvl="0">
        <w:start w:val="1"/>
        <w:numFmt w:val="decimal"/>
        <w:lvlText w:val="%1."/>
        <w:lvlJc w:val="left"/>
        <w:pPr>
          <w:ind w:left="360" w:hanging="360"/>
        </w:pPr>
      </w:lvl>
    </w:lvlOverride>
    <w:lvlOverride w:ilvl="1">
      <w:lvl w:ilvl="1">
        <w:start w:val="1"/>
        <w:numFmt w:val="lowerLetter"/>
        <w:lvlText w:val="%2."/>
        <w:lvlJc w:val="left"/>
        <w:pPr>
          <w:ind w:left="1080" w:hanging="360"/>
        </w:pPr>
      </w:lvl>
    </w:lvlOverride>
    <w:lvlOverride w:ilvl="2">
      <w:lvl w:ilvl="2">
        <w:start w:val="1"/>
        <w:numFmt w:val="lowerRoman"/>
        <w:lvlText w:val="%3."/>
        <w:lvlJc w:val="right"/>
        <w:pPr>
          <w:ind w:left="1800" w:hanging="180"/>
        </w:pPr>
      </w:lvl>
    </w:lvlOverride>
    <w:lvlOverride w:ilvl="3">
      <w:lvl w:ilvl="3">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2">
    <w:abstractNumId w:val="6"/>
  </w:num>
  <w:num w:numId="23">
    <w:abstractNumId w:val="13"/>
  </w:num>
  <w:num w:numId="24">
    <w:abstractNumId w:val="8"/>
  </w:num>
  <w:num w:numId="25">
    <w:abstractNumId w:val="22"/>
  </w:num>
  <w:num w:numId="26">
    <w:abstractNumId w:val="16"/>
  </w:num>
  <w:num w:numId="27">
    <w:abstractNumId w:val="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revisionView w:inkAnnotations="0"/>
  <w:defaultTabStop w:val="720"/>
  <w:drawingGridHorizontalSpacing w:val="100"/>
  <w:displayHorizontalDrawingGridEvery w:val="2"/>
  <w:characterSpacingControl w:val="doNotCompress"/>
  <w:hdrShapeDefaults>
    <o:shapedefaults v:ext="edit" spidmax="10241" style="mso-position-vertical-relative:page;v-text-anchor:bottom" fill="f" fillcolor="white" stroke="f">
      <v:fill color="white" on="f"/>
      <v:stroke on="f"/>
      <v:textbox inset="0,0,0,0"/>
      <o:colormru v:ext="edit" colors="#ddd,#f8f8f8"/>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lourChosen" w:val="Core"/>
    <w:docVar w:name="CoverChosen" w:val="Standard"/>
    <w:docVar w:name="EN.InstantFormat" w:val="&lt;ENInstantFormat&gt;&lt;Enabled&gt;1&lt;/Enabled&gt;&lt;ScanUnformatted&gt;1&lt;/ScanUnformatted&gt;&lt;ScanChanges&gt;1&lt;/ScanChanges&gt;&lt;Suspended&gt;1&lt;/Suspended&gt;&lt;/ENInstantFormat&gt;"/>
    <w:docVar w:name="EN.Layout" w:val="&lt;ENLayout&gt;&lt;Style&gt;Land Use Polic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fxa2zdawbf0r2kewa2dv0fsks59pdvaepart&quot;&gt;SW_reflist-2015&lt;record-ids&gt;&lt;item&gt;2310&lt;/item&gt;&lt;item&gt;2311&lt;/item&gt;&lt;item&gt;2312&lt;/item&gt;&lt;/record-ids&gt;&lt;/item&gt;&lt;/Libraries&gt;"/>
  </w:docVars>
  <w:rsids>
    <w:rsidRoot w:val="00B05E68"/>
    <w:rsid w:val="00000EEA"/>
    <w:rsid w:val="00001864"/>
    <w:rsid w:val="00002AA7"/>
    <w:rsid w:val="00002F02"/>
    <w:rsid w:val="000031E1"/>
    <w:rsid w:val="00003E51"/>
    <w:rsid w:val="00006E70"/>
    <w:rsid w:val="00007D41"/>
    <w:rsid w:val="000101BD"/>
    <w:rsid w:val="00011FC6"/>
    <w:rsid w:val="000126EB"/>
    <w:rsid w:val="0001547F"/>
    <w:rsid w:val="00015E82"/>
    <w:rsid w:val="0001775B"/>
    <w:rsid w:val="00022CFC"/>
    <w:rsid w:val="00024F6E"/>
    <w:rsid w:val="00025FD5"/>
    <w:rsid w:val="0002686D"/>
    <w:rsid w:val="000312EA"/>
    <w:rsid w:val="000316D4"/>
    <w:rsid w:val="0003217B"/>
    <w:rsid w:val="00032877"/>
    <w:rsid w:val="00032A12"/>
    <w:rsid w:val="00032C10"/>
    <w:rsid w:val="000331D4"/>
    <w:rsid w:val="00042A1A"/>
    <w:rsid w:val="00042BCD"/>
    <w:rsid w:val="00043876"/>
    <w:rsid w:val="000438F2"/>
    <w:rsid w:val="000443E1"/>
    <w:rsid w:val="00046533"/>
    <w:rsid w:val="0005048B"/>
    <w:rsid w:val="00050804"/>
    <w:rsid w:val="00051219"/>
    <w:rsid w:val="00051456"/>
    <w:rsid w:val="0005226F"/>
    <w:rsid w:val="00052CAC"/>
    <w:rsid w:val="00053204"/>
    <w:rsid w:val="0005371F"/>
    <w:rsid w:val="00053E83"/>
    <w:rsid w:val="00056FD0"/>
    <w:rsid w:val="00064612"/>
    <w:rsid w:val="0006585A"/>
    <w:rsid w:val="000667A4"/>
    <w:rsid w:val="00067254"/>
    <w:rsid w:val="00074DFE"/>
    <w:rsid w:val="00075774"/>
    <w:rsid w:val="00075B0B"/>
    <w:rsid w:val="000815C2"/>
    <w:rsid w:val="00083CBE"/>
    <w:rsid w:val="00083FBD"/>
    <w:rsid w:val="00085DC0"/>
    <w:rsid w:val="00087ADA"/>
    <w:rsid w:val="000935EF"/>
    <w:rsid w:val="000979AD"/>
    <w:rsid w:val="000A6F40"/>
    <w:rsid w:val="000B0A3D"/>
    <w:rsid w:val="000B1470"/>
    <w:rsid w:val="000B3486"/>
    <w:rsid w:val="000C02C0"/>
    <w:rsid w:val="000C05F1"/>
    <w:rsid w:val="000C0940"/>
    <w:rsid w:val="000C0CB2"/>
    <w:rsid w:val="000C0E41"/>
    <w:rsid w:val="000C4051"/>
    <w:rsid w:val="000C5523"/>
    <w:rsid w:val="000C61C0"/>
    <w:rsid w:val="000C7D15"/>
    <w:rsid w:val="000D0298"/>
    <w:rsid w:val="000D19DE"/>
    <w:rsid w:val="000D436B"/>
    <w:rsid w:val="000D4796"/>
    <w:rsid w:val="000D6D2F"/>
    <w:rsid w:val="000E1CF3"/>
    <w:rsid w:val="000E2255"/>
    <w:rsid w:val="000E2422"/>
    <w:rsid w:val="000E52A5"/>
    <w:rsid w:val="000E599F"/>
    <w:rsid w:val="000F0E84"/>
    <w:rsid w:val="000F1EC3"/>
    <w:rsid w:val="000F1FE4"/>
    <w:rsid w:val="00101A2A"/>
    <w:rsid w:val="00103AC9"/>
    <w:rsid w:val="00104FBD"/>
    <w:rsid w:val="001067F0"/>
    <w:rsid w:val="001068F9"/>
    <w:rsid w:val="001100D4"/>
    <w:rsid w:val="0011346D"/>
    <w:rsid w:val="0011470B"/>
    <w:rsid w:val="00114B30"/>
    <w:rsid w:val="00116C3E"/>
    <w:rsid w:val="00117E2D"/>
    <w:rsid w:val="00117E59"/>
    <w:rsid w:val="0012201E"/>
    <w:rsid w:val="00123BCC"/>
    <w:rsid w:val="00123FD7"/>
    <w:rsid w:val="001249CC"/>
    <w:rsid w:val="0013089B"/>
    <w:rsid w:val="00132F76"/>
    <w:rsid w:val="0013318D"/>
    <w:rsid w:val="0013384F"/>
    <w:rsid w:val="00134FC3"/>
    <w:rsid w:val="001362D8"/>
    <w:rsid w:val="001368D3"/>
    <w:rsid w:val="00136B7F"/>
    <w:rsid w:val="00141122"/>
    <w:rsid w:val="001411B6"/>
    <w:rsid w:val="00141D5A"/>
    <w:rsid w:val="00154168"/>
    <w:rsid w:val="0015605C"/>
    <w:rsid w:val="00157AAE"/>
    <w:rsid w:val="00161BB6"/>
    <w:rsid w:val="0016698D"/>
    <w:rsid w:val="001708B3"/>
    <w:rsid w:val="00172FAF"/>
    <w:rsid w:val="00173C4D"/>
    <w:rsid w:val="00174A49"/>
    <w:rsid w:val="00175388"/>
    <w:rsid w:val="00177270"/>
    <w:rsid w:val="001772D6"/>
    <w:rsid w:val="0017758B"/>
    <w:rsid w:val="00185D1B"/>
    <w:rsid w:val="00190E0B"/>
    <w:rsid w:val="00192E59"/>
    <w:rsid w:val="00193162"/>
    <w:rsid w:val="00193DFB"/>
    <w:rsid w:val="00194542"/>
    <w:rsid w:val="00195301"/>
    <w:rsid w:val="00196146"/>
    <w:rsid w:val="0019651E"/>
    <w:rsid w:val="001979D6"/>
    <w:rsid w:val="001A1020"/>
    <w:rsid w:val="001A5DF2"/>
    <w:rsid w:val="001B00A0"/>
    <w:rsid w:val="001B21C7"/>
    <w:rsid w:val="001B23ED"/>
    <w:rsid w:val="001B34DE"/>
    <w:rsid w:val="001B6CB5"/>
    <w:rsid w:val="001B79DA"/>
    <w:rsid w:val="001B7BF3"/>
    <w:rsid w:val="001C07F5"/>
    <w:rsid w:val="001C0AD4"/>
    <w:rsid w:val="001C2408"/>
    <w:rsid w:val="001C3137"/>
    <w:rsid w:val="001C540A"/>
    <w:rsid w:val="001C5CA5"/>
    <w:rsid w:val="001C6336"/>
    <w:rsid w:val="001C663B"/>
    <w:rsid w:val="001C67E4"/>
    <w:rsid w:val="001D1412"/>
    <w:rsid w:val="001D36DC"/>
    <w:rsid w:val="001D4D59"/>
    <w:rsid w:val="001D713C"/>
    <w:rsid w:val="001E2D97"/>
    <w:rsid w:val="001E30E8"/>
    <w:rsid w:val="001E4C59"/>
    <w:rsid w:val="001E531C"/>
    <w:rsid w:val="001F4589"/>
    <w:rsid w:val="0020034E"/>
    <w:rsid w:val="002012B2"/>
    <w:rsid w:val="00201C06"/>
    <w:rsid w:val="00207117"/>
    <w:rsid w:val="002101A4"/>
    <w:rsid w:val="002109F9"/>
    <w:rsid w:val="00212902"/>
    <w:rsid w:val="002137D2"/>
    <w:rsid w:val="00214440"/>
    <w:rsid w:val="00215132"/>
    <w:rsid w:val="002154A2"/>
    <w:rsid w:val="002156C8"/>
    <w:rsid w:val="00221A8F"/>
    <w:rsid w:val="00221D5A"/>
    <w:rsid w:val="0022431B"/>
    <w:rsid w:val="002254A0"/>
    <w:rsid w:val="002256CA"/>
    <w:rsid w:val="00226A6E"/>
    <w:rsid w:val="002274F9"/>
    <w:rsid w:val="0023091D"/>
    <w:rsid w:val="00231BC0"/>
    <w:rsid w:val="00232A4D"/>
    <w:rsid w:val="00232B56"/>
    <w:rsid w:val="00234D40"/>
    <w:rsid w:val="002418DA"/>
    <w:rsid w:val="00241BAC"/>
    <w:rsid w:val="002421F2"/>
    <w:rsid w:val="00247E33"/>
    <w:rsid w:val="00251361"/>
    <w:rsid w:val="0025177C"/>
    <w:rsid w:val="00251DDE"/>
    <w:rsid w:val="00252CBB"/>
    <w:rsid w:val="002579B2"/>
    <w:rsid w:val="00260253"/>
    <w:rsid w:val="00260CC9"/>
    <w:rsid w:val="00263A58"/>
    <w:rsid w:val="00267364"/>
    <w:rsid w:val="0026739B"/>
    <w:rsid w:val="00273A31"/>
    <w:rsid w:val="00274483"/>
    <w:rsid w:val="00274DF1"/>
    <w:rsid w:val="00274FEA"/>
    <w:rsid w:val="00276E3E"/>
    <w:rsid w:val="0027718B"/>
    <w:rsid w:val="00277240"/>
    <w:rsid w:val="00277610"/>
    <w:rsid w:val="00277A23"/>
    <w:rsid w:val="00280E4B"/>
    <w:rsid w:val="002852DB"/>
    <w:rsid w:val="0028570A"/>
    <w:rsid w:val="00285F27"/>
    <w:rsid w:val="00287FBB"/>
    <w:rsid w:val="0029026E"/>
    <w:rsid w:val="0029371B"/>
    <w:rsid w:val="00293EB0"/>
    <w:rsid w:val="00295D01"/>
    <w:rsid w:val="002A47DB"/>
    <w:rsid w:val="002A5A18"/>
    <w:rsid w:val="002A5D8F"/>
    <w:rsid w:val="002A658F"/>
    <w:rsid w:val="002B3E6E"/>
    <w:rsid w:val="002B4524"/>
    <w:rsid w:val="002B4BD8"/>
    <w:rsid w:val="002C5384"/>
    <w:rsid w:val="002C54A6"/>
    <w:rsid w:val="002D19CD"/>
    <w:rsid w:val="002D617C"/>
    <w:rsid w:val="002D688F"/>
    <w:rsid w:val="002E00BA"/>
    <w:rsid w:val="002E0C1E"/>
    <w:rsid w:val="002E11E5"/>
    <w:rsid w:val="002E3B33"/>
    <w:rsid w:val="002E3BB0"/>
    <w:rsid w:val="002E6619"/>
    <w:rsid w:val="002E7AB1"/>
    <w:rsid w:val="002E7DC9"/>
    <w:rsid w:val="002F0071"/>
    <w:rsid w:val="002F06CC"/>
    <w:rsid w:val="002F5550"/>
    <w:rsid w:val="002F59E8"/>
    <w:rsid w:val="002F6563"/>
    <w:rsid w:val="002F6753"/>
    <w:rsid w:val="002F7A19"/>
    <w:rsid w:val="00301C5C"/>
    <w:rsid w:val="003036A2"/>
    <w:rsid w:val="003053C7"/>
    <w:rsid w:val="003059EB"/>
    <w:rsid w:val="00306A4B"/>
    <w:rsid w:val="00307B3C"/>
    <w:rsid w:val="00310421"/>
    <w:rsid w:val="003139EB"/>
    <w:rsid w:val="00313CAE"/>
    <w:rsid w:val="0031605A"/>
    <w:rsid w:val="00316F21"/>
    <w:rsid w:val="003177BD"/>
    <w:rsid w:val="00322BA1"/>
    <w:rsid w:val="0032796C"/>
    <w:rsid w:val="00331731"/>
    <w:rsid w:val="00332E04"/>
    <w:rsid w:val="00333EED"/>
    <w:rsid w:val="0033551F"/>
    <w:rsid w:val="00340806"/>
    <w:rsid w:val="00341FFE"/>
    <w:rsid w:val="003425BE"/>
    <w:rsid w:val="00344FB2"/>
    <w:rsid w:val="003450A8"/>
    <w:rsid w:val="003461B2"/>
    <w:rsid w:val="00355B43"/>
    <w:rsid w:val="00356B61"/>
    <w:rsid w:val="00357251"/>
    <w:rsid w:val="003579A8"/>
    <w:rsid w:val="00357F24"/>
    <w:rsid w:val="00361EE2"/>
    <w:rsid w:val="0036319D"/>
    <w:rsid w:val="00363F9A"/>
    <w:rsid w:val="00366BC5"/>
    <w:rsid w:val="0037692C"/>
    <w:rsid w:val="00377768"/>
    <w:rsid w:val="00382131"/>
    <w:rsid w:val="003823FA"/>
    <w:rsid w:val="00382676"/>
    <w:rsid w:val="00383ADF"/>
    <w:rsid w:val="0038407D"/>
    <w:rsid w:val="00387974"/>
    <w:rsid w:val="00390015"/>
    <w:rsid w:val="0039270B"/>
    <w:rsid w:val="00395EF5"/>
    <w:rsid w:val="0039729E"/>
    <w:rsid w:val="003A2FF2"/>
    <w:rsid w:val="003A3052"/>
    <w:rsid w:val="003A3919"/>
    <w:rsid w:val="003A476E"/>
    <w:rsid w:val="003A4AF4"/>
    <w:rsid w:val="003A569E"/>
    <w:rsid w:val="003A647C"/>
    <w:rsid w:val="003A710E"/>
    <w:rsid w:val="003A7433"/>
    <w:rsid w:val="003B1238"/>
    <w:rsid w:val="003B304E"/>
    <w:rsid w:val="003B4380"/>
    <w:rsid w:val="003B58A6"/>
    <w:rsid w:val="003B6A63"/>
    <w:rsid w:val="003C40B6"/>
    <w:rsid w:val="003C56E9"/>
    <w:rsid w:val="003D1C88"/>
    <w:rsid w:val="003D26A3"/>
    <w:rsid w:val="003D3175"/>
    <w:rsid w:val="003D62C9"/>
    <w:rsid w:val="003D641F"/>
    <w:rsid w:val="003D6565"/>
    <w:rsid w:val="003D778D"/>
    <w:rsid w:val="003D7F89"/>
    <w:rsid w:val="003E27E2"/>
    <w:rsid w:val="003E3972"/>
    <w:rsid w:val="003F061A"/>
    <w:rsid w:val="003F1806"/>
    <w:rsid w:val="003F1FBD"/>
    <w:rsid w:val="003F5D80"/>
    <w:rsid w:val="003F6EAD"/>
    <w:rsid w:val="0040108B"/>
    <w:rsid w:val="00401C9F"/>
    <w:rsid w:val="00405412"/>
    <w:rsid w:val="004070AA"/>
    <w:rsid w:val="00410CB7"/>
    <w:rsid w:val="00411649"/>
    <w:rsid w:val="00411FA7"/>
    <w:rsid w:val="00412553"/>
    <w:rsid w:val="004134DD"/>
    <w:rsid w:val="0041517D"/>
    <w:rsid w:val="00416DF7"/>
    <w:rsid w:val="00420CC0"/>
    <w:rsid w:val="00420F12"/>
    <w:rsid w:val="00424719"/>
    <w:rsid w:val="00425B20"/>
    <w:rsid w:val="00426E97"/>
    <w:rsid w:val="0043277A"/>
    <w:rsid w:val="004362E3"/>
    <w:rsid w:val="00437303"/>
    <w:rsid w:val="00440C6F"/>
    <w:rsid w:val="00440CFE"/>
    <w:rsid w:val="00441D99"/>
    <w:rsid w:val="00444967"/>
    <w:rsid w:val="00444D4A"/>
    <w:rsid w:val="004459B1"/>
    <w:rsid w:val="00446A8D"/>
    <w:rsid w:val="00450B7D"/>
    <w:rsid w:val="00450C41"/>
    <w:rsid w:val="00455807"/>
    <w:rsid w:val="00455AB0"/>
    <w:rsid w:val="00456523"/>
    <w:rsid w:val="00457440"/>
    <w:rsid w:val="0046209B"/>
    <w:rsid w:val="00462182"/>
    <w:rsid w:val="00463ED6"/>
    <w:rsid w:val="00466556"/>
    <w:rsid w:val="004666B7"/>
    <w:rsid w:val="00467438"/>
    <w:rsid w:val="004712A8"/>
    <w:rsid w:val="00471DED"/>
    <w:rsid w:val="00472D1E"/>
    <w:rsid w:val="00475BB5"/>
    <w:rsid w:val="00475BE7"/>
    <w:rsid w:val="00475EB7"/>
    <w:rsid w:val="004766E5"/>
    <w:rsid w:val="004826CF"/>
    <w:rsid w:val="00482FEA"/>
    <w:rsid w:val="00483F64"/>
    <w:rsid w:val="0048768F"/>
    <w:rsid w:val="0048775D"/>
    <w:rsid w:val="00487D3D"/>
    <w:rsid w:val="00491B05"/>
    <w:rsid w:val="00492547"/>
    <w:rsid w:val="00494587"/>
    <w:rsid w:val="004946D8"/>
    <w:rsid w:val="00494743"/>
    <w:rsid w:val="004A067D"/>
    <w:rsid w:val="004A4028"/>
    <w:rsid w:val="004A575F"/>
    <w:rsid w:val="004A7FA7"/>
    <w:rsid w:val="004B1330"/>
    <w:rsid w:val="004B2DAA"/>
    <w:rsid w:val="004B5AC9"/>
    <w:rsid w:val="004B7F86"/>
    <w:rsid w:val="004C02D4"/>
    <w:rsid w:val="004C047B"/>
    <w:rsid w:val="004C08B6"/>
    <w:rsid w:val="004C0D00"/>
    <w:rsid w:val="004C14AB"/>
    <w:rsid w:val="004C3462"/>
    <w:rsid w:val="004C5772"/>
    <w:rsid w:val="004D0A90"/>
    <w:rsid w:val="004D139E"/>
    <w:rsid w:val="004D1CE2"/>
    <w:rsid w:val="004D3DB4"/>
    <w:rsid w:val="004D44AC"/>
    <w:rsid w:val="004D4605"/>
    <w:rsid w:val="004D5ED7"/>
    <w:rsid w:val="004D7860"/>
    <w:rsid w:val="004D7AE3"/>
    <w:rsid w:val="004E1262"/>
    <w:rsid w:val="004E3049"/>
    <w:rsid w:val="004E411B"/>
    <w:rsid w:val="004E5109"/>
    <w:rsid w:val="004E5C69"/>
    <w:rsid w:val="004E60D0"/>
    <w:rsid w:val="004E7AC4"/>
    <w:rsid w:val="004F12A6"/>
    <w:rsid w:val="004F1565"/>
    <w:rsid w:val="004F1878"/>
    <w:rsid w:val="004F2304"/>
    <w:rsid w:val="004F26F8"/>
    <w:rsid w:val="004F287F"/>
    <w:rsid w:val="004F400E"/>
    <w:rsid w:val="004F4CC9"/>
    <w:rsid w:val="004F5F99"/>
    <w:rsid w:val="004F75D8"/>
    <w:rsid w:val="00501753"/>
    <w:rsid w:val="005025FE"/>
    <w:rsid w:val="005039C9"/>
    <w:rsid w:val="00504585"/>
    <w:rsid w:val="00506DDE"/>
    <w:rsid w:val="005136AD"/>
    <w:rsid w:val="005138BA"/>
    <w:rsid w:val="00513923"/>
    <w:rsid w:val="00514D9D"/>
    <w:rsid w:val="00515342"/>
    <w:rsid w:val="00516657"/>
    <w:rsid w:val="00516904"/>
    <w:rsid w:val="00520CB5"/>
    <w:rsid w:val="005210CC"/>
    <w:rsid w:val="005211AF"/>
    <w:rsid w:val="005213E2"/>
    <w:rsid w:val="005242D8"/>
    <w:rsid w:val="005276C2"/>
    <w:rsid w:val="00532EE8"/>
    <w:rsid w:val="005406F8"/>
    <w:rsid w:val="0054169B"/>
    <w:rsid w:val="005417D2"/>
    <w:rsid w:val="005422E4"/>
    <w:rsid w:val="00543721"/>
    <w:rsid w:val="00544161"/>
    <w:rsid w:val="0054436C"/>
    <w:rsid w:val="0054518C"/>
    <w:rsid w:val="005455B4"/>
    <w:rsid w:val="00545CF8"/>
    <w:rsid w:val="00550E4D"/>
    <w:rsid w:val="00550F69"/>
    <w:rsid w:val="00551047"/>
    <w:rsid w:val="005523C6"/>
    <w:rsid w:val="00552907"/>
    <w:rsid w:val="005535C1"/>
    <w:rsid w:val="00555245"/>
    <w:rsid w:val="005616AE"/>
    <w:rsid w:val="00566510"/>
    <w:rsid w:val="005702FA"/>
    <w:rsid w:val="00571AAC"/>
    <w:rsid w:val="00571ADF"/>
    <w:rsid w:val="00571CEA"/>
    <w:rsid w:val="00571F91"/>
    <w:rsid w:val="0057516A"/>
    <w:rsid w:val="00575E75"/>
    <w:rsid w:val="00581C8A"/>
    <w:rsid w:val="0058482C"/>
    <w:rsid w:val="005871BD"/>
    <w:rsid w:val="005900A1"/>
    <w:rsid w:val="00590B01"/>
    <w:rsid w:val="005958B6"/>
    <w:rsid w:val="00595936"/>
    <w:rsid w:val="005A0224"/>
    <w:rsid w:val="005A0BA6"/>
    <w:rsid w:val="005A1201"/>
    <w:rsid w:val="005A15E8"/>
    <w:rsid w:val="005A35B2"/>
    <w:rsid w:val="005A3671"/>
    <w:rsid w:val="005A3F38"/>
    <w:rsid w:val="005A68C6"/>
    <w:rsid w:val="005A6C20"/>
    <w:rsid w:val="005A6F02"/>
    <w:rsid w:val="005B0BCB"/>
    <w:rsid w:val="005B170A"/>
    <w:rsid w:val="005B1E29"/>
    <w:rsid w:val="005B2B2E"/>
    <w:rsid w:val="005B6036"/>
    <w:rsid w:val="005B753C"/>
    <w:rsid w:val="005B77B6"/>
    <w:rsid w:val="005C1B4B"/>
    <w:rsid w:val="005C2541"/>
    <w:rsid w:val="005C4939"/>
    <w:rsid w:val="005C71E9"/>
    <w:rsid w:val="005D07D5"/>
    <w:rsid w:val="005D0CC3"/>
    <w:rsid w:val="005D5D01"/>
    <w:rsid w:val="005D7700"/>
    <w:rsid w:val="005E2489"/>
    <w:rsid w:val="005E5EEE"/>
    <w:rsid w:val="005E7012"/>
    <w:rsid w:val="005F0DA6"/>
    <w:rsid w:val="005F32AD"/>
    <w:rsid w:val="005F41CD"/>
    <w:rsid w:val="005F573F"/>
    <w:rsid w:val="005F7C32"/>
    <w:rsid w:val="00601BED"/>
    <w:rsid w:val="00603388"/>
    <w:rsid w:val="006065A9"/>
    <w:rsid w:val="006075B1"/>
    <w:rsid w:val="00607651"/>
    <w:rsid w:val="006101EB"/>
    <w:rsid w:val="006103AF"/>
    <w:rsid w:val="00610C1D"/>
    <w:rsid w:val="00611204"/>
    <w:rsid w:val="006131D3"/>
    <w:rsid w:val="006137A9"/>
    <w:rsid w:val="00620AB1"/>
    <w:rsid w:val="00620C5C"/>
    <w:rsid w:val="00622516"/>
    <w:rsid w:val="00625BAE"/>
    <w:rsid w:val="00627195"/>
    <w:rsid w:val="00630E7C"/>
    <w:rsid w:val="0063561B"/>
    <w:rsid w:val="0064042D"/>
    <w:rsid w:val="00641AEC"/>
    <w:rsid w:val="00643AFD"/>
    <w:rsid w:val="0064524B"/>
    <w:rsid w:val="006469A4"/>
    <w:rsid w:val="00646B06"/>
    <w:rsid w:val="00650A8F"/>
    <w:rsid w:val="00651877"/>
    <w:rsid w:val="0065435D"/>
    <w:rsid w:val="00655168"/>
    <w:rsid w:val="00655388"/>
    <w:rsid w:val="00655D42"/>
    <w:rsid w:val="00656199"/>
    <w:rsid w:val="00661F25"/>
    <w:rsid w:val="00664D3A"/>
    <w:rsid w:val="00666B96"/>
    <w:rsid w:val="00673265"/>
    <w:rsid w:val="006745F0"/>
    <w:rsid w:val="00675060"/>
    <w:rsid w:val="006759C2"/>
    <w:rsid w:val="00675A73"/>
    <w:rsid w:val="0067631B"/>
    <w:rsid w:val="00676831"/>
    <w:rsid w:val="00677A9F"/>
    <w:rsid w:val="00681CA4"/>
    <w:rsid w:val="00681F49"/>
    <w:rsid w:val="00682027"/>
    <w:rsid w:val="006839AA"/>
    <w:rsid w:val="00685B63"/>
    <w:rsid w:val="00686884"/>
    <w:rsid w:val="00690252"/>
    <w:rsid w:val="006945AD"/>
    <w:rsid w:val="00694E1A"/>
    <w:rsid w:val="00695A1E"/>
    <w:rsid w:val="006960AA"/>
    <w:rsid w:val="00697EDE"/>
    <w:rsid w:val="006A000C"/>
    <w:rsid w:val="006A25BB"/>
    <w:rsid w:val="006A4E81"/>
    <w:rsid w:val="006A5D0B"/>
    <w:rsid w:val="006A5E7C"/>
    <w:rsid w:val="006A75AA"/>
    <w:rsid w:val="006B049E"/>
    <w:rsid w:val="006B10B6"/>
    <w:rsid w:val="006B1377"/>
    <w:rsid w:val="006B2726"/>
    <w:rsid w:val="006B57B2"/>
    <w:rsid w:val="006C0EDC"/>
    <w:rsid w:val="006C109B"/>
    <w:rsid w:val="006C180F"/>
    <w:rsid w:val="006C2C4D"/>
    <w:rsid w:val="006C2F7A"/>
    <w:rsid w:val="006C33D9"/>
    <w:rsid w:val="006C4214"/>
    <w:rsid w:val="006C63D3"/>
    <w:rsid w:val="006D1B2D"/>
    <w:rsid w:val="006D1E80"/>
    <w:rsid w:val="006D4C17"/>
    <w:rsid w:val="006D555F"/>
    <w:rsid w:val="006D794C"/>
    <w:rsid w:val="006D7E28"/>
    <w:rsid w:val="006E11F2"/>
    <w:rsid w:val="006E17CD"/>
    <w:rsid w:val="006E23B6"/>
    <w:rsid w:val="006E25AB"/>
    <w:rsid w:val="006E3262"/>
    <w:rsid w:val="006E3A6D"/>
    <w:rsid w:val="006E4748"/>
    <w:rsid w:val="006E7746"/>
    <w:rsid w:val="006E7F70"/>
    <w:rsid w:val="006F4826"/>
    <w:rsid w:val="006F4D0E"/>
    <w:rsid w:val="006F738D"/>
    <w:rsid w:val="006F7D81"/>
    <w:rsid w:val="00700738"/>
    <w:rsid w:val="007023B4"/>
    <w:rsid w:val="007030E9"/>
    <w:rsid w:val="00707997"/>
    <w:rsid w:val="0071029B"/>
    <w:rsid w:val="0071052E"/>
    <w:rsid w:val="00711762"/>
    <w:rsid w:val="00716588"/>
    <w:rsid w:val="00721552"/>
    <w:rsid w:val="00726E5E"/>
    <w:rsid w:val="007327F4"/>
    <w:rsid w:val="007367A7"/>
    <w:rsid w:val="00736C13"/>
    <w:rsid w:val="00736E1E"/>
    <w:rsid w:val="00736F0E"/>
    <w:rsid w:val="00742D8D"/>
    <w:rsid w:val="007445DB"/>
    <w:rsid w:val="0074569B"/>
    <w:rsid w:val="00746FE8"/>
    <w:rsid w:val="007510E2"/>
    <w:rsid w:val="007513AA"/>
    <w:rsid w:val="00752314"/>
    <w:rsid w:val="00752473"/>
    <w:rsid w:val="00752903"/>
    <w:rsid w:val="007529ED"/>
    <w:rsid w:val="00757D44"/>
    <w:rsid w:val="00761AB4"/>
    <w:rsid w:val="00766BBE"/>
    <w:rsid w:val="00767521"/>
    <w:rsid w:val="00772214"/>
    <w:rsid w:val="007732C9"/>
    <w:rsid w:val="007738F3"/>
    <w:rsid w:val="00774CB6"/>
    <w:rsid w:val="00776A3D"/>
    <w:rsid w:val="00782488"/>
    <w:rsid w:val="00785E49"/>
    <w:rsid w:val="007868C5"/>
    <w:rsid w:val="00786A8D"/>
    <w:rsid w:val="00786B17"/>
    <w:rsid w:val="00787338"/>
    <w:rsid w:val="00787C90"/>
    <w:rsid w:val="00790A1F"/>
    <w:rsid w:val="00793B7A"/>
    <w:rsid w:val="00793C15"/>
    <w:rsid w:val="00793DA2"/>
    <w:rsid w:val="007A01EB"/>
    <w:rsid w:val="007B0172"/>
    <w:rsid w:val="007B13AE"/>
    <w:rsid w:val="007B2475"/>
    <w:rsid w:val="007B249F"/>
    <w:rsid w:val="007B2ECC"/>
    <w:rsid w:val="007B59BD"/>
    <w:rsid w:val="007C1DF4"/>
    <w:rsid w:val="007C5394"/>
    <w:rsid w:val="007C6BB9"/>
    <w:rsid w:val="007D1633"/>
    <w:rsid w:val="007D1B60"/>
    <w:rsid w:val="007D2E6D"/>
    <w:rsid w:val="007D4B8B"/>
    <w:rsid w:val="007D4BBC"/>
    <w:rsid w:val="007D5501"/>
    <w:rsid w:val="007D5A31"/>
    <w:rsid w:val="007D7F23"/>
    <w:rsid w:val="007E073D"/>
    <w:rsid w:val="007E260F"/>
    <w:rsid w:val="007E2DD9"/>
    <w:rsid w:val="007E35CB"/>
    <w:rsid w:val="007E4B05"/>
    <w:rsid w:val="007E72D0"/>
    <w:rsid w:val="007F16A8"/>
    <w:rsid w:val="007F22F9"/>
    <w:rsid w:val="007F6149"/>
    <w:rsid w:val="007F618C"/>
    <w:rsid w:val="007F688D"/>
    <w:rsid w:val="007F6BD1"/>
    <w:rsid w:val="00802325"/>
    <w:rsid w:val="008024CC"/>
    <w:rsid w:val="00803099"/>
    <w:rsid w:val="00806F44"/>
    <w:rsid w:val="00807954"/>
    <w:rsid w:val="00812E7D"/>
    <w:rsid w:val="00813D9E"/>
    <w:rsid w:val="00815DBC"/>
    <w:rsid w:val="00816F1C"/>
    <w:rsid w:val="008175AA"/>
    <w:rsid w:val="008223E7"/>
    <w:rsid w:val="00824EE7"/>
    <w:rsid w:val="00825C87"/>
    <w:rsid w:val="00826D20"/>
    <w:rsid w:val="00830977"/>
    <w:rsid w:val="00833678"/>
    <w:rsid w:val="0083728D"/>
    <w:rsid w:val="00840460"/>
    <w:rsid w:val="008408C1"/>
    <w:rsid w:val="00840B15"/>
    <w:rsid w:val="008413D6"/>
    <w:rsid w:val="00843A62"/>
    <w:rsid w:val="0084763A"/>
    <w:rsid w:val="008503AA"/>
    <w:rsid w:val="0085234E"/>
    <w:rsid w:val="00854E3D"/>
    <w:rsid w:val="00856E94"/>
    <w:rsid w:val="00857E65"/>
    <w:rsid w:val="008601C5"/>
    <w:rsid w:val="008631BE"/>
    <w:rsid w:val="00863F9A"/>
    <w:rsid w:val="00864126"/>
    <w:rsid w:val="008658AF"/>
    <w:rsid w:val="00865F66"/>
    <w:rsid w:val="00867518"/>
    <w:rsid w:val="008704E4"/>
    <w:rsid w:val="00871CA0"/>
    <w:rsid w:val="00876062"/>
    <w:rsid w:val="00880650"/>
    <w:rsid w:val="00880DE8"/>
    <w:rsid w:val="008811FC"/>
    <w:rsid w:val="00887AD9"/>
    <w:rsid w:val="00890BD7"/>
    <w:rsid w:val="00891A6E"/>
    <w:rsid w:val="00891DAC"/>
    <w:rsid w:val="008937AA"/>
    <w:rsid w:val="008941B7"/>
    <w:rsid w:val="008951FB"/>
    <w:rsid w:val="008968EB"/>
    <w:rsid w:val="00896960"/>
    <w:rsid w:val="00896FF6"/>
    <w:rsid w:val="00897689"/>
    <w:rsid w:val="00897FEE"/>
    <w:rsid w:val="008A3A56"/>
    <w:rsid w:val="008A405E"/>
    <w:rsid w:val="008A4DD1"/>
    <w:rsid w:val="008A51A2"/>
    <w:rsid w:val="008A51C6"/>
    <w:rsid w:val="008A51D2"/>
    <w:rsid w:val="008B2EB2"/>
    <w:rsid w:val="008B7AF1"/>
    <w:rsid w:val="008C3EB9"/>
    <w:rsid w:val="008C4EBA"/>
    <w:rsid w:val="008D0832"/>
    <w:rsid w:val="008D5E56"/>
    <w:rsid w:val="008E36EC"/>
    <w:rsid w:val="008E3A6A"/>
    <w:rsid w:val="008E4FEB"/>
    <w:rsid w:val="008E5CE3"/>
    <w:rsid w:val="008F10C0"/>
    <w:rsid w:val="008F1194"/>
    <w:rsid w:val="008F273A"/>
    <w:rsid w:val="008F5906"/>
    <w:rsid w:val="008F5FA6"/>
    <w:rsid w:val="008F64BD"/>
    <w:rsid w:val="008F7A9C"/>
    <w:rsid w:val="00900503"/>
    <w:rsid w:val="0091299A"/>
    <w:rsid w:val="00914764"/>
    <w:rsid w:val="0091539C"/>
    <w:rsid w:val="00915E75"/>
    <w:rsid w:val="00917822"/>
    <w:rsid w:val="009238C0"/>
    <w:rsid w:val="00924D99"/>
    <w:rsid w:val="00925BAA"/>
    <w:rsid w:val="00925EE3"/>
    <w:rsid w:val="0092796F"/>
    <w:rsid w:val="0093014F"/>
    <w:rsid w:val="009317F7"/>
    <w:rsid w:val="009328FC"/>
    <w:rsid w:val="00933D7D"/>
    <w:rsid w:val="009360C5"/>
    <w:rsid w:val="00944443"/>
    <w:rsid w:val="00950842"/>
    <w:rsid w:val="00952FBD"/>
    <w:rsid w:val="00957152"/>
    <w:rsid w:val="0096064B"/>
    <w:rsid w:val="00960742"/>
    <w:rsid w:val="00962C63"/>
    <w:rsid w:val="00963568"/>
    <w:rsid w:val="009704B0"/>
    <w:rsid w:val="00972036"/>
    <w:rsid w:val="00973572"/>
    <w:rsid w:val="00977129"/>
    <w:rsid w:val="00980A5D"/>
    <w:rsid w:val="00983F19"/>
    <w:rsid w:val="00987853"/>
    <w:rsid w:val="009920D4"/>
    <w:rsid w:val="0099432F"/>
    <w:rsid w:val="009952EB"/>
    <w:rsid w:val="00995D43"/>
    <w:rsid w:val="009964E7"/>
    <w:rsid w:val="009A180F"/>
    <w:rsid w:val="009A1DE1"/>
    <w:rsid w:val="009A20E5"/>
    <w:rsid w:val="009A623A"/>
    <w:rsid w:val="009B3319"/>
    <w:rsid w:val="009B4B17"/>
    <w:rsid w:val="009B532B"/>
    <w:rsid w:val="009B5F0E"/>
    <w:rsid w:val="009B6B20"/>
    <w:rsid w:val="009B7560"/>
    <w:rsid w:val="009B77E9"/>
    <w:rsid w:val="009C3E19"/>
    <w:rsid w:val="009C4684"/>
    <w:rsid w:val="009C532F"/>
    <w:rsid w:val="009C57D5"/>
    <w:rsid w:val="009C58EC"/>
    <w:rsid w:val="009C5CA3"/>
    <w:rsid w:val="009C5DC9"/>
    <w:rsid w:val="009D3EE1"/>
    <w:rsid w:val="009D7E49"/>
    <w:rsid w:val="009E354F"/>
    <w:rsid w:val="009E3E67"/>
    <w:rsid w:val="009E51CE"/>
    <w:rsid w:val="009E5D82"/>
    <w:rsid w:val="009E734D"/>
    <w:rsid w:val="009F0667"/>
    <w:rsid w:val="009F0EAA"/>
    <w:rsid w:val="009F38A2"/>
    <w:rsid w:val="009F42AB"/>
    <w:rsid w:val="009F5A9B"/>
    <w:rsid w:val="009F654F"/>
    <w:rsid w:val="009F78CB"/>
    <w:rsid w:val="009F79DC"/>
    <w:rsid w:val="00A00A06"/>
    <w:rsid w:val="00A0309C"/>
    <w:rsid w:val="00A0599B"/>
    <w:rsid w:val="00A1174C"/>
    <w:rsid w:val="00A13380"/>
    <w:rsid w:val="00A14107"/>
    <w:rsid w:val="00A16748"/>
    <w:rsid w:val="00A20DBC"/>
    <w:rsid w:val="00A22CBF"/>
    <w:rsid w:val="00A23FE4"/>
    <w:rsid w:val="00A27F35"/>
    <w:rsid w:val="00A303EE"/>
    <w:rsid w:val="00A32EDC"/>
    <w:rsid w:val="00A33532"/>
    <w:rsid w:val="00A35817"/>
    <w:rsid w:val="00A36C54"/>
    <w:rsid w:val="00A37466"/>
    <w:rsid w:val="00A40CC4"/>
    <w:rsid w:val="00A410CD"/>
    <w:rsid w:val="00A41431"/>
    <w:rsid w:val="00A41F74"/>
    <w:rsid w:val="00A4301D"/>
    <w:rsid w:val="00A47843"/>
    <w:rsid w:val="00A502B4"/>
    <w:rsid w:val="00A51997"/>
    <w:rsid w:val="00A52BFC"/>
    <w:rsid w:val="00A52C01"/>
    <w:rsid w:val="00A54C9E"/>
    <w:rsid w:val="00A55391"/>
    <w:rsid w:val="00A56063"/>
    <w:rsid w:val="00A62090"/>
    <w:rsid w:val="00A62D4C"/>
    <w:rsid w:val="00A63318"/>
    <w:rsid w:val="00A65678"/>
    <w:rsid w:val="00A70794"/>
    <w:rsid w:val="00A70DD1"/>
    <w:rsid w:val="00A716CA"/>
    <w:rsid w:val="00A7397B"/>
    <w:rsid w:val="00A75E74"/>
    <w:rsid w:val="00A81299"/>
    <w:rsid w:val="00A82227"/>
    <w:rsid w:val="00A847E1"/>
    <w:rsid w:val="00A85C20"/>
    <w:rsid w:val="00A86058"/>
    <w:rsid w:val="00A86691"/>
    <w:rsid w:val="00A8697B"/>
    <w:rsid w:val="00A86985"/>
    <w:rsid w:val="00A86A83"/>
    <w:rsid w:val="00A90BD5"/>
    <w:rsid w:val="00A90F41"/>
    <w:rsid w:val="00A943B2"/>
    <w:rsid w:val="00A9602E"/>
    <w:rsid w:val="00A965CC"/>
    <w:rsid w:val="00AA0222"/>
    <w:rsid w:val="00AA10EF"/>
    <w:rsid w:val="00AA4BB9"/>
    <w:rsid w:val="00AB07A4"/>
    <w:rsid w:val="00AB181B"/>
    <w:rsid w:val="00AB2E64"/>
    <w:rsid w:val="00AB4D75"/>
    <w:rsid w:val="00AC3B69"/>
    <w:rsid w:val="00AC3E58"/>
    <w:rsid w:val="00AC6063"/>
    <w:rsid w:val="00AC6720"/>
    <w:rsid w:val="00AC7ECD"/>
    <w:rsid w:val="00AD0766"/>
    <w:rsid w:val="00AD083F"/>
    <w:rsid w:val="00AD11EC"/>
    <w:rsid w:val="00AD1238"/>
    <w:rsid w:val="00AD2170"/>
    <w:rsid w:val="00AD275A"/>
    <w:rsid w:val="00AD2C95"/>
    <w:rsid w:val="00AD3D6D"/>
    <w:rsid w:val="00AD7F00"/>
    <w:rsid w:val="00AE0559"/>
    <w:rsid w:val="00AE0D97"/>
    <w:rsid w:val="00AE22BA"/>
    <w:rsid w:val="00AE3B5F"/>
    <w:rsid w:val="00AE3CFD"/>
    <w:rsid w:val="00AE55D2"/>
    <w:rsid w:val="00AE7106"/>
    <w:rsid w:val="00AF06CB"/>
    <w:rsid w:val="00AF1B84"/>
    <w:rsid w:val="00AF2BF6"/>
    <w:rsid w:val="00AF37BE"/>
    <w:rsid w:val="00AF4D16"/>
    <w:rsid w:val="00AF5B4A"/>
    <w:rsid w:val="00AF6215"/>
    <w:rsid w:val="00B03428"/>
    <w:rsid w:val="00B035CC"/>
    <w:rsid w:val="00B03AA2"/>
    <w:rsid w:val="00B05E68"/>
    <w:rsid w:val="00B06606"/>
    <w:rsid w:val="00B068D9"/>
    <w:rsid w:val="00B06E83"/>
    <w:rsid w:val="00B103CA"/>
    <w:rsid w:val="00B14087"/>
    <w:rsid w:val="00B151FD"/>
    <w:rsid w:val="00B167D7"/>
    <w:rsid w:val="00B176DB"/>
    <w:rsid w:val="00B222AD"/>
    <w:rsid w:val="00B23481"/>
    <w:rsid w:val="00B23CE0"/>
    <w:rsid w:val="00B26878"/>
    <w:rsid w:val="00B268F6"/>
    <w:rsid w:val="00B30571"/>
    <w:rsid w:val="00B3259B"/>
    <w:rsid w:val="00B34418"/>
    <w:rsid w:val="00B3452A"/>
    <w:rsid w:val="00B34F64"/>
    <w:rsid w:val="00B45E08"/>
    <w:rsid w:val="00B46C7D"/>
    <w:rsid w:val="00B47E1F"/>
    <w:rsid w:val="00B51E8B"/>
    <w:rsid w:val="00B522B8"/>
    <w:rsid w:val="00B53061"/>
    <w:rsid w:val="00B5338E"/>
    <w:rsid w:val="00B5561F"/>
    <w:rsid w:val="00B55F0E"/>
    <w:rsid w:val="00B709C4"/>
    <w:rsid w:val="00B80087"/>
    <w:rsid w:val="00B816CE"/>
    <w:rsid w:val="00B827FF"/>
    <w:rsid w:val="00B8445D"/>
    <w:rsid w:val="00B846E1"/>
    <w:rsid w:val="00B9000E"/>
    <w:rsid w:val="00B9010E"/>
    <w:rsid w:val="00B9061C"/>
    <w:rsid w:val="00B90A67"/>
    <w:rsid w:val="00B93351"/>
    <w:rsid w:val="00B93FAF"/>
    <w:rsid w:val="00B96AC7"/>
    <w:rsid w:val="00B96DBD"/>
    <w:rsid w:val="00B9744A"/>
    <w:rsid w:val="00B97C0C"/>
    <w:rsid w:val="00BA0D89"/>
    <w:rsid w:val="00BA6C89"/>
    <w:rsid w:val="00BC2074"/>
    <w:rsid w:val="00BC46FA"/>
    <w:rsid w:val="00BC5ECB"/>
    <w:rsid w:val="00BC622C"/>
    <w:rsid w:val="00BD0813"/>
    <w:rsid w:val="00BD241F"/>
    <w:rsid w:val="00BD403D"/>
    <w:rsid w:val="00BD5C05"/>
    <w:rsid w:val="00BD7002"/>
    <w:rsid w:val="00BD7723"/>
    <w:rsid w:val="00BE3C7B"/>
    <w:rsid w:val="00BF2E42"/>
    <w:rsid w:val="00BF6512"/>
    <w:rsid w:val="00C03A2B"/>
    <w:rsid w:val="00C0427F"/>
    <w:rsid w:val="00C102B5"/>
    <w:rsid w:val="00C14296"/>
    <w:rsid w:val="00C148C1"/>
    <w:rsid w:val="00C22597"/>
    <w:rsid w:val="00C23138"/>
    <w:rsid w:val="00C235CA"/>
    <w:rsid w:val="00C25CB9"/>
    <w:rsid w:val="00C27641"/>
    <w:rsid w:val="00C27B2E"/>
    <w:rsid w:val="00C32E7A"/>
    <w:rsid w:val="00C41143"/>
    <w:rsid w:val="00C422BC"/>
    <w:rsid w:val="00C42B47"/>
    <w:rsid w:val="00C44BBE"/>
    <w:rsid w:val="00C469A4"/>
    <w:rsid w:val="00C507C3"/>
    <w:rsid w:val="00C52188"/>
    <w:rsid w:val="00C5358D"/>
    <w:rsid w:val="00C54B16"/>
    <w:rsid w:val="00C56AB8"/>
    <w:rsid w:val="00C56D03"/>
    <w:rsid w:val="00C607F8"/>
    <w:rsid w:val="00C60AD6"/>
    <w:rsid w:val="00C61603"/>
    <w:rsid w:val="00C6216A"/>
    <w:rsid w:val="00C62BBB"/>
    <w:rsid w:val="00C6302E"/>
    <w:rsid w:val="00C63B3B"/>
    <w:rsid w:val="00C64AD3"/>
    <w:rsid w:val="00C66A8B"/>
    <w:rsid w:val="00C731E8"/>
    <w:rsid w:val="00C770B0"/>
    <w:rsid w:val="00C77DC3"/>
    <w:rsid w:val="00C80108"/>
    <w:rsid w:val="00C8085F"/>
    <w:rsid w:val="00C832E2"/>
    <w:rsid w:val="00C83B2F"/>
    <w:rsid w:val="00C83BE2"/>
    <w:rsid w:val="00C83DF8"/>
    <w:rsid w:val="00C84FA2"/>
    <w:rsid w:val="00C858FA"/>
    <w:rsid w:val="00C8699C"/>
    <w:rsid w:val="00C86A37"/>
    <w:rsid w:val="00C945DD"/>
    <w:rsid w:val="00C9532D"/>
    <w:rsid w:val="00CA0DC9"/>
    <w:rsid w:val="00CA391F"/>
    <w:rsid w:val="00CA43A1"/>
    <w:rsid w:val="00CA4E97"/>
    <w:rsid w:val="00CA5249"/>
    <w:rsid w:val="00CB1FF8"/>
    <w:rsid w:val="00CB2DEC"/>
    <w:rsid w:val="00CB498A"/>
    <w:rsid w:val="00CB59D1"/>
    <w:rsid w:val="00CC0F54"/>
    <w:rsid w:val="00CC3D0D"/>
    <w:rsid w:val="00CC6FA2"/>
    <w:rsid w:val="00CD105E"/>
    <w:rsid w:val="00CD23DC"/>
    <w:rsid w:val="00CD27C9"/>
    <w:rsid w:val="00CD2F85"/>
    <w:rsid w:val="00CD33C4"/>
    <w:rsid w:val="00CD4424"/>
    <w:rsid w:val="00CD5730"/>
    <w:rsid w:val="00CD5B9E"/>
    <w:rsid w:val="00CE17A5"/>
    <w:rsid w:val="00CE44C5"/>
    <w:rsid w:val="00CE49FE"/>
    <w:rsid w:val="00CE4F9B"/>
    <w:rsid w:val="00CE6D6D"/>
    <w:rsid w:val="00CF1C3C"/>
    <w:rsid w:val="00CF1DA5"/>
    <w:rsid w:val="00CF1F0A"/>
    <w:rsid w:val="00CF2D1F"/>
    <w:rsid w:val="00CF561E"/>
    <w:rsid w:val="00CF5C6F"/>
    <w:rsid w:val="00CF6520"/>
    <w:rsid w:val="00CF65CD"/>
    <w:rsid w:val="00CF7499"/>
    <w:rsid w:val="00CF7979"/>
    <w:rsid w:val="00CF7B71"/>
    <w:rsid w:val="00D0366F"/>
    <w:rsid w:val="00D044DD"/>
    <w:rsid w:val="00D051DE"/>
    <w:rsid w:val="00D064FB"/>
    <w:rsid w:val="00D1044D"/>
    <w:rsid w:val="00D105D7"/>
    <w:rsid w:val="00D11503"/>
    <w:rsid w:val="00D14796"/>
    <w:rsid w:val="00D1613E"/>
    <w:rsid w:val="00D16D7D"/>
    <w:rsid w:val="00D17ACB"/>
    <w:rsid w:val="00D20077"/>
    <w:rsid w:val="00D20B9F"/>
    <w:rsid w:val="00D23445"/>
    <w:rsid w:val="00D23A43"/>
    <w:rsid w:val="00D26EB7"/>
    <w:rsid w:val="00D308D9"/>
    <w:rsid w:val="00D30DD9"/>
    <w:rsid w:val="00D349D1"/>
    <w:rsid w:val="00D41E0C"/>
    <w:rsid w:val="00D4229E"/>
    <w:rsid w:val="00D454F3"/>
    <w:rsid w:val="00D47ABD"/>
    <w:rsid w:val="00D5513A"/>
    <w:rsid w:val="00D572EB"/>
    <w:rsid w:val="00D61F41"/>
    <w:rsid w:val="00D62C77"/>
    <w:rsid w:val="00D62DA7"/>
    <w:rsid w:val="00D67541"/>
    <w:rsid w:val="00D679DE"/>
    <w:rsid w:val="00D7081E"/>
    <w:rsid w:val="00D726E8"/>
    <w:rsid w:val="00D743B6"/>
    <w:rsid w:val="00D74957"/>
    <w:rsid w:val="00D76718"/>
    <w:rsid w:val="00D77F94"/>
    <w:rsid w:val="00D80059"/>
    <w:rsid w:val="00D81B3B"/>
    <w:rsid w:val="00D84113"/>
    <w:rsid w:val="00D86132"/>
    <w:rsid w:val="00D910AA"/>
    <w:rsid w:val="00D92DC5"/>
    <w:rsid w:val="00D92E2E"/>
    <w:rsid w:val="00D94624"/>
    <w:rsid w:val="00D94F12"/>
    <w:rsid w:val="00D95171"/>
    <w:rsid w:val="00DA1A87"/>
    <w:rsid w:val="00DB2075"/>
    <w:rsid w:val="00DB37BC"/>
    <w:rsid w:val="00DB525D"/>
    <w:rsid w:val="00DB55B9"/>
    <w:rsid w:val="00DB6EE5"/>
    <w:rsid w:val="00DC2413"/>
    <w:rsid w:val="00DC2DDB"/>
    <w:rsid w:val="00DC3CE7"/>
    <w:rsid w:val="00DC5269"/>
    <w:rsid w:val="00DC5857"/>
    <w:rsid w:val="00DC739A"/>
    <w:rsid w:val="00DD113F"/>
    <w:rsid w:val="00DD29DC"/>
    <w:rsid w:val="00DD4798"/>
    <w:rsid w:val="00DD4E93"/>
    <w:rsid w:val="00DD4F5E"/>
    <w:rsid w:val="00DD5BBB"/>
    <w:rsid w:val="00DE09D9"/>
    <w:rsid w:val="00DE1C54"/>
    <w:rsid w:val="00DE1FE6"/>
    <w:rsid w:val="00DE30A8"/>
    <w:rsid w:val="00DE63F9"/>
    <w:rsid w:val="00DF1A83"/>
    <w:rsid w:val="00DF238C"/>
    <w:rsid w:val="00DF4393"/>
    <w:rsid w:val="00E021E3"/>
    <w:rsid w:val="00E04447"/>
    <w:rsid w:val="00E06970"/>
    <w:rsid w:val="00E079CA"/>
    <w:rsid w:val="00E1167F"/>
    <w:rsid w:val="00E1460E"/>
    <w:rsid w:val="00E15CA5"/>
    <w:rsid w:val="00E20A2C"/>
    <w:rsid w:val="00E22258"/>
    <w:rsid w:val="00E24068"/>
    <w:rsid w:val="00E251B6"/>
    <w:rsid w:val="00E25465"/>
    <w:rsid w:val="00E313DA"/>
    <w:rsid w:val="00E32A95"/>
    <w:rsid w:val="00E34923"/>
    <w:rsid w:val="00E34CA5"/>
    <w:rsid w:val="00E35E89"/>
    <w:rsid w:val="00E36862"/>
    <w:rsid w:val="00E404F9"/>
    <w:rsid w:val="00E411DC"/>
    <w:rsid w:val="00E414CC"/>
    <w:rsid w:val="00E4491D"/>
    <w:rsid w:val="00E467E7"/>
    <w:rsid w:val="00E470E7"/>
    <w:rsid w:val="00E50F60"/>
    <w:rsid w:val="00E539E7"/>
    <w:rsid w:val="00E553B9"/>
    <w:rsid w:val="00E66BA4"/>
    <w:rsid w:val="00E66F0F"/>
    <w:rsid w:val="00E7095D"/>
    <w:rsid w:val="00E71F2C"/>
    <w:rsid w:val="00E72FFF"/>
    <w:rsid w:val="00E80CC5"/>
    <w:rsid w:val="00E81CC9"/>
    <w:rsid w:val="00E825CA"/>
    <w:rsid w:val="00E84118"/>
    <w:rsid w:val="00E84253"/>
    <w:rsid w:val="00E84B8C"/>
    <w:rsid w:val="00E850D6"/>
    <w:rsid w:val="00E857E0"/>
    <w:rsid w:val="00E85DDF"/>
    <w:rsid w:val="00E86979"/>
    <w:rsid w:val="00E909DE"/>
    <w:rsid w:val="00E92064"/>
    <w:rsid w:val="00E92EF9"/>
    <w:rsid w:val="00E947C9"/>
    <w:rsid w:val="00E95956"/>
    <w:rsid w:val="00EA1519"/>
    <w:rsid w:val="00EA1D11"/>
    <w:rsid w:val="00EA3214"/>
    <w:rsid w:val="00EA4B83"/>
    <w:rsid w:val="00EA5B85"/>
    <w:rsid w:val="00EA64FA"/>
    <w:rsid w:val="00EB0407"/>
    <w:rsid w:val="00EB0536"/>
    <w:rsid w:val="00EB2587"/>
    <w:rsid w:val="00EB42A8"/>
    <w:rsid w:val="00EB5601"/>
    <w:rsid w:val="00EC4638"/>
    <w:rsid w:val="00EC501A"/>
    <w:rsid w:val="00EC5243"/>
    <w:rsid w:val="00EC526F"/>
    <w:rsid w:val="00EC5C01"/>
    <w:rsid w:val="00ED0A75"/>
    <w:rsid w:val="00EE032A"/>
    <w:rsid w:val="00EE14CA"/>
    <w:rsid w:val="00EF08E3"/>
    <w:rsid w:val="00EF2E4D"/>
    <w:rsid w:val="00EF3427"/>
    <w:rsid w:val="00EF5074"/>
    <w:rsid w:val="00F020F8"/>
    <w:rsid w:val="00F0278D"/>
    <w:rsid w:val="00F100DE"/>
    <w:rsid w:val="00F10410"/>
    <w:rsid w:val="00F10924"/>
    <w:rsid w:val="00F1548E"/>
    <w:rsid w:val="00F15CEC"/>
    <w:rsid w:val="00F16569"/>
    <w:rsid w:val="00F178DE"/>
    <w:rsid w:val="00F17EF3"/>
    <w:rsid w:val="00F2748C"/>
    <w:rsid w:val="00F313AD"/>
    <w:rsid w:val="00F31ECF"/>
    <w:rsid w:val="00F3276B"/>
    <w:rsid w:val="00F34445"/>
    <w:rsid w:val="00F34BA8"/>
    <w:rsid w:val="00F40B38"/>
    <w:rsid w:val="00F41C3F"/>
    <w:rsid w:val="00F43209"/>
    <w:rsid w:val="00F444B7"/>
    <w:rsid w:val="00F45304"/>
    <w:rsid w:val="00F46AB9"/>
    <w:rsid w:val="00F46B5A"/>
    <w:rsid w:val="00F46CC7"/>
    <w:rsid w:val="00F46DB4"/>
    <w:rsid w:val="00F50E71"/>
    <w:rsid w:val="00F519E6"/>
    <w:rsid w:val="00F52633"/>
    <w:rsid w:val="00F53DC4"/>
    <w:rsid w:val="00F55869"/>
    <w:rsid w:val="00F57032"/>
    <w:rsid w:val="00F6104A"/>
    <w:rsid w:val="00F65292"/>
    <w:rsid w:val="00F66234"/>
    <w:rsid w:val="00F75CA3"/>
    <w:rsid w:val="00F76B77"/>
    <w:rsid w:val="00F77457"/>
    <w:rsid w:val="00F80238"/>
    <w:rsid w:val="00F83572"/>
    <w:rsid w:val="00F8357C"/>
    <w:rsid w:val="00F85E4C"/>
    <w:rsid w:val="00F86215"/>
    <w:rsid w:val="00F86688"/>
    <w:rsid w:val="00F8713D"/>
    <w:rsid w:val="00F87ECD"/>
    <w:rsid w:val="00F90B68"/>
    <w:rsid w:val="00F90BFC"/>
    <w:rsid w:val="00F91888"/>
    <w:rsid w:val="00F947AE"/>
    <w:rsid w:val="00F94BF5"/>
    <w:rsid w:val="00F94EF4"/>
    <w:rsid w:val="00F97863"/>
    <w:rsid w:val="00FA0A5E"/>
    <w:rsid w:val="00FA1C4A"/>
    <w:rsid w:val="00FA3625"/>
    <w:rsid w:val="00FA64DA"/>
    <w:rsid w:val="00FA652A"/>
    <w:rsid w:val="00FA7D7E"/>
    <w:rsid w:val="00FB4C0B"/>
    <w:rsid w:val="00FB5BF5"/>
    <w:rsid w:val="00FB6C47"/>
    <w:rsid w:val="00FB702E"/>
    <w:rsid w:val="00FB7E2B"/>
    <w:rsid w:val="00FC1729"/>
    <w:rsid w:val="00FC21E2"/>
    <w:rsid w:val="00FC2995"/>
    <w:rsid w:val="00FC345F"/>
    <w:rsid w:val="00FC4B72"/>
    <w:rsid w:val="00FC4D89"/>
    <w:rsid w:val="00FC5206"/>
    <w:rsid w:val="00FD028C"/>
    <w:rsid w:val="00FD2217"/>
    <w:rsid w:val="00FD5AA1"/>
    <w:rsid w:val="00FD76CC"/>
    <w:rsid w:val="00FE097C"/>
    <w:rsid w:val="00FE0CF9"/>
    <w:rsid w:val="00FE3F4D"/>
    <w:rsid w:val="00FE45A9"/>
    <w:rsid w:val="00FE5074"/>
    <w:rsid w:val="00FE5DBC"/>
    <w:rsid w:val="00FE6FDC"/>
    <w:rsid w:val="00FE71D7"/>
    <w:rsid w:val="00FF014F"/>
    <w:rsid w:val="00FF03D7"/>
    <w:rsid w:val="00FF6451"/>
    <w:rsid w:val="00FF793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style="mso-position-vertical-relative:page;v-text-anchor:bottom" fill="f" fillcolor="white" stroke="f">
      <v:fill color="white" on="f"/>
      <v:stroke on="f"/>
      <v:textbox inset="0,0,0,0"/>
      <o:colormru v:ext="edit" colors="#ddd,#f8f8f8"/>
    </o:shapedefaults>
    <o:shapelayout v:ext="edit">
      <o:idmap v:ext="edit" data="1"/>
    </o:shapelayout>
  </w:shapeDefaults>
  <w:decimalSymbol w:val="."/>
  <w:listSeparator w:val=","/>
  <w14:docId w14:val="6A00414F"/>
  <w15:docId w15:val="{A28818DE-F4CB-4D0C-962B-29793A73E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HAnsi" w:hAnsi="Calibri" w:cs="Times New Roman"/>
        <w:sz w:val="22"/>
        <w:szCs w:val="22"/>
        <w:lang w:val="en-AU" w:eastAsia="en-AU"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uiPriority="1" w:qFormat="1"/>
    <w:lsdException w:name="heading 3" w:uiPriority="1" w:qFormat="1"/>
    <w:lsdException w:name="heading 4" w:uiPriority="71" w:qFormat="1"/>
    <w:lsdException w:name="heading 5" w:uiPriority="71" w:qFormat="1"/>
    <w:lsdException w:name="heading 6" w:qFormat="1"/>
    <w:lsdException w:name="heading 7" w:unhideWhenUsed="1" w:qFormat="1"/>
    <w:lsdException w:name="heading 8" w:unhideWhenUsed="1" w:qFormat="1"/>
    <w:lsdException w:name="heading 9" w:unhideWhenUsed="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lsdException w:name="toc 2" w:uiPriority="39" w:unhideWhenUsed="1"/>
    <w:lsdException w:name="toc 3" w:uiPriority="39"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iPriority="9" w:unhideWhenUsed="1" w:qFormat="1"/>
    <w:lsdException w:name="annotation text" w:locked="1" w:semiHidden="1" w:unhideWhenUsed="1"/>
    <w:lsdException w:name="header" w:locked="1" w:semiHidden="1" w:unhideWhenUsed="1"/>
    <w:lsdException w:name="footer" w:locked="1" w:semiHidden="1" w:unhideWhenUsed="1" w:qFormat="1"/>
    <w:lsdException w:name="index heading" w:locked="1" w:semiHidden="1" w:unhideWhenUsed="1"/>
    <w:lsdException w:name="caption" w:uiPriority="4"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9"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iPriority="0" w:unhideWhenUsed="1" w:qFormat="1"/>
    <w:lsdException w:name="List Number" w:locked="1" w:semiHidden="1" w:uiPriority="2" w:unhideWhenUsed="1" w:qFormat="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qFormat="1"/>
    <w:lsdException w:name="List Bullet 3" w:locked="1" w:semiHidden="1" w:unhideWhenUsed="1"/>
    <w:lsdException w:name="List Bullet 4" w:locked="1" w:semiHidden="1" w:unhideWhenUsed="1"/>
    <w:lsdException w:name="List Bullet 5" w:locked="1" w:semiHidden="1" w:unhideWhenUsed="1"/>
    <w:lsdException w:name="List Number 2" w:locked="1" w:semiHidden="1" w:uiPriority="4" w:unhideWhenUsed="1" w:qFormat="1"/>
    <w:lsdException w:name="List Number 3" w:locked="1" w:semiHidden="1" w:unhideWhenUsed="1"/>
    <w:lsdException w:name="List Number 4" w:locked="1" w:semiHidden="1" w:unhideWhenUsed="1"/>
    <w:lsdException w:name="List Number 5" w:locked="1" w:semiHidden="1" w:unhideWhenUsed="1"/>
    <w:lsdException w:name="Closing" w:locked="1" w:semiHidden="1" w:unhideWhenUsed="1"/>
    <w:lsdException w:name="Signature" w:locked="1" w:semiHidden="1" w:unhideWhenUsed="1"/>
    <w:lsdException w:name="Default Paragraph Font" w:uiPriority="0" w:unhideWhenUsed="1"/>
    <w:lsdException w:name="Body Text" w:locked="1" w:semiHidden="1" w:uiPriority="0"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semiHidden="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qFormat="1"/>
    <w:lsdException w:name="FollowedHyperlink" w:locked="1" w:semiHidden="1" w:unhideWhenUsed="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516904"/>
    <w:pPr>
      <w:spacing w:after="120"/>
    </w:pPr>
    <w:rPr>
      <w:rFonts w:eastAsia="Calibri"/>
      <w:color w:val="000000"/>
    </w:rPr>
  </w:style>
  <w:style w:type="paragraph" w:styleId="Heading1">
    <w:name w:val="heading 1"/>
    <w:next w:val="BodyText"/>
    <w:link w:val="Heading1Char"/>
    <w:uiPriority w:val="1"/>
    <w:qFormat/>
    <w:rsid w:val="00316F21"/>
    <w:pPr>
      <w:keepNext/>
      <w:keepLines/>
      <w:numPr>
        <w:numId w:val="14"/>
      </w:numPr>
      <w:spacing w:after="240" w:line="480" w:lineRule="exact"/>
      <w:ind w:left="567" w:hanging="567"/>
      <w:outlineLvl w:val="0"/>
    </w:pPr>
    <w:rPr>
      <w:rFonts w:eastAsiaTheme="majorEastAsia" w:cstheme="majorBidi"/>
      <w:b/>
      <w:bCs/>
      <w:color w:val="00313C" w:themeColor="accent2"/>
      <w:sz w:val="44"/>
      <w:szCs w:val="28"/>
    </w:rPr>
  </w:style>
  <w:style w:type="paragraph" w:styleId="Heading2">
    <w:name w:val="heading 2"/>
    <w:basedOn w:val="Heading1"/>
    <w:next w:val="BodyText"/>
    <w:link w:val="Heading2Char"/>
    <w:uiPriority w:val="1"/>
    <w:qFormat/>
    <w:rsid w:val="00A8697B"/>
    <w:pPr>
      <w:numPr>
        <w:ilvl w:val="1"/>
      </w:numPr>
      <w:spacing w:before="240" w:after="120" w:line="240" w:lineRule="auto"/>
      <w:ind w:left="567" w:hanging="567"/>
      <w:outlineLvl w:val="1"/>
    </w:pPr>
    <w:rPr>
      <w:b w:val="0"/>
      <w:sz w:val="32"/>
      <w:szCs w:val="26"/>
    </w:rPr>
  </w:style>
  <w:style w:type="paragraph" w:styleId="Heading3">
    <w:name w:val="heading 3"/>
    <w:basedOn w:val="Heading2"/>
    <w:next w:val="BodyText"/>
    <w:link w:val="Heading3Char"/>
    <w:uiPriority w:val="1"/>
    <w:qFormat/>
    <w:rsid w:val="00E71F2C"/>
    <w:pPr>
      <w:numPr>
        <w:ilvl w:val="2"/>
      </w:numPr>
      <w:ind w:left="1134" w:hanging="1134"/>
      <w:outlineLvl w:val="2"/>
    </w:pPr>
    <w:rPr>
      <w:b/>
      <w:color w:val="auto"/>
      <w:sz w:val="26"/>
    </w:rPr>
  </w:style>
  <w:style w:type="paragraph" w:styleId="Heading4">
    <w:name w:val="heading 4"/>
    <w:basedOn w:val="Heading3"/>
    <w:next w:val="BodyText"/>
    <w:link w:val="Heading4Char"/>
    <w:uiPriority w:val="1"/>
    <w:qFormat/>
    <w:rsid w:val="00D1044D"/>
    <w:pPr>
      <w:numPr>
        <w:ilvl w:val="0"/>
        <w:numId w:val="0"/>
      </w:numPr>
      <w:outlineLvl w:val="3"/>
    </w:pPr>
    <w:rPr>
      <w:iCs/>
      <w:color w:val="007E9A" w:themeColor="accent1" w:themeShade="BF"/>
      <w:spacing w:val="1"/>
      <w:sz w:val="24"/>
    </w:rPr>
  </w:style>
  <w:style w:type="paragraph" w:styleId="Heading5">
    <w:name w:val="heading 5"/>
    <w:basedOn w:val="Heading4"/>
    <w:next w:val="BodyText"/>
    <w:link w:val="Heading5Char"/>
    <w:uiPriority w:val="1"/>
    <w:qFormat/>
    <w:rsid w:val="00C80108"/>
    <w:pPr>
      <w:outlineLvl w:val="4"/>
    </w:pPr>
    <w:rPr>
      <w:color w:val="auto"/>
      <w:sz w:val="22"/>
    </w:rPr>
  </w:style>
  <w:style w:type="paragraph" w:styleId="Heading6">
    <w:name w:val="heading 6"/>
    <w:basedOn w:val="Normal"/>
    <w:next w:val="Normal"/>
    <w:link w:val="Heading6Char"/>
    <w:uiPriority w:val="99"/>
    <w:semiHidden/>
    <w:qFormat/>
    <w:rsid w:val="001249CC"/>
    <w:pPr>
      <w:keepNext/>
      <w:keepLines/>
      <w:spacing w:before="200"/>
      <w:outlineLvl w:val="5"/>
    </w:pPr>
    <w:rPr>
      <w:rFonts w:eastAsiaTheme="majorEastAsia" w:cstheme="majorBidi"/>
      <w:i/>
      <w:iCs/>
    </w:rPr>
  </w:style>
  <w:style w:type="paragraph" w:styleId="Heading7">
    <w:name w:val="heading 7"/>
    <w:basedOn w:val="Normal"/>
    <w:next w:val="Normal"/>
    <w:link w:val="Heading7Char"/>
    <w:uiPriority w:val="99"/>
    <w:semiHidden/>
    <w:qFormat/>
    <w:locked/>
    <w:rsid w:val="00DB55B9"/>
    <w:pPr>
      <w:spacing w:before="240" w:after="60"/>
      <w:outlineLvl w:val="6"/>
    </w:pPr>
    <w:rPr>
      <w:rFonts w:asciiTheme="minorHAnsi" w:hAnsiTheme="minorHAnsi" w:cstheme="majorBidi"/>
      <w:sz w:val="24"/>
      <w:szCs w:val="24"/>
    </w:rPr>
  </w:style>
  <w:style w:type="paragraph" w:styleId="Heading8">
    <w:name w:val="heading 8"/>
    <w:basedOn w:val="Normal"/>
    <w:next w:val="Normal"/>
    <w:link w:val="Heading8Char"/>
    <w:uiPriority w:val="99"/>
    <w:semiHidden/>
    <w:qFormat/>
    <w:locked/>
    <w:rsid w:val="00DB55B9"/>
    <w:pPr>
      <w:spacing w:before="240" w:after="60"/>
      <w:outlineLvl w:val="7"/>
    </w:pPr>
    <w:rPr>
      <w:rFonts w:asciiTheme="minorHAnsi" w:hAnsiTheme="minorHAnsi" w:cstheme="majorBidi"/>
      <w:i/>
      <w:iCs/>
      <w:sz w:val="24"/>
      <w:szCs w:val="24"/>
    </w:rPr>
  </w:style>
  <w:style w:type="paragraph" w:styleId="Heading9">
    <w:name w:val="heading 9"/>
    <w:aliases w:val="Appendix Heading 1"/>
    <w:basedOn w:val="AppendixHeading1base"/>
    <w:next w:val="BodyText"/>
    <w:link w:val="Heading9Char"/>
    <w:uiPriority w:val="10"/>
    <w:locked/>
    <w:rsid w:val="00D1044D"/>
    <w:pPr>
      <w:spacing w:after="1080"/>
      <w:outlineLvl w:val="8"/>
    </w:pPr>
    <w:rPr>
      <w:color w:val="00313C"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locked/>
    <w:rsid w:val="00316F21"/>
    <w:rPr>
      <w:rFonts w:eastAsiaTheme="majorEastAsia" w:cstheme="majorBidi"/>
      <w:b/>
      <w:bCs/>
      <w:color w:val="00313C" w:themeColor="accent2"/>
      <w:sz w:val="44"/>
      <w:szCs w:val="28"/>
    </w:rPr>
  </w:style>
  <w:style w:type="character" w:customStyle="1" w:styleId="Heading2Char">
    <w:name w:val="Heading 2 Char"/>
    <w:basedOn w:val="DefaultParagraphFont"/>
    <w:link w:val="Heading2"/>
    <w:uiPriority w:val="1"/>
    <w:locked/>
    <w:rsid w:val="00A8697B"/>
    <w:rPr>
      <w:rFonts w:eastAsiaTheme="majorEastAsia" w:cstheme="majorBidi"/>
      <w:bCs/>
      <w:color w:val="00313C" w:themeColor="accent2"/>
      <w:sz w:val="32"/>
      <w:szCs w:val="26"/>
    </w:rPr>
  </w:style>
  <w:style w:type="character" w:customStyle="1" w:styleId="Heading3Char">
    <w:name w:val="Heading 3 Char"/>
    <w:basedOn w:val="DefaultParagraphFont"/>
    <w:link w:val="Heading3"/>
    <w:uiPriority w:val="1"/>
    <w:locked/>
    <w:rsid w:val="00E71F2C"/>
    <w:rPr>
      <w:rFonts w:eastAsiaTheme="majorEastAsia" w:cstheme="majorBidi"/>
      <w:b/>
      <w:bCs/>
      <w:sz w:val="26"/>
      <w:szCs w:val="26"/>
    </w:rPr>
  </w:style>
  <w:style w:type="character" w:customStyle="1" w:styleId="Heading4Char">
    <w:name w:val="Heading 4 Char"/>
    <w:basedOn w:val="DefaultParagraphFont"/>
    <w:link w:val="Heading4"/>
    <w:uiPriority w:val="1"/>
    <w:locked/>
    <w:rsid w:val="00D1044D"/>
    <w:rPr>
      <w:rFonts w:eastAsiaTheme="majorEastAsia" w:cstheme="majorBidi"/>
      <w:b/>
      <w:bCs/>
      <w:iCs/>
      <w:color w:val="007E9A" w:themeColor="accent1" w:themeShade="BF"/>
      <w:spacing w:val="1"/>
      <w:sz w:val="24"/>
      <w:szCs w:val="26"/>
    </w:rPr>
  </w:style>
  <w:style w:type="character" w:customStyle="1" w:styleId="Heading5Char">
    <w:name w:val="Heading 5 Char"/>
    <w:basedOn w:val="DefaultParagraphFont"/>
    <w:link w:val="Heading5"/>
    <w:uiPriority w:val="1"/>
    <w:locked/>
    <w:rsid w:val="00C80108"/>
    <w:rPr>
      <w:rFonts w:eastAsiaTheme="majorEastAsia" w:cstheme="majorBidi"/>
      <w:b/>
      <w:bCs/>
      <w:iCs/>
      <w:spacing w:val="1"/>
      <w:szCs w:val="26"/>
    </w:rPr>
  </w:style>
  <w:style w:type="character" w:customStyle="1" w:styleId="Heading6Char">
    <w:name w:val="Heading 6 Char"/>
    <w:basedOn w:val="DefaultParagraphFont"/>
    <w:link w:val="Heading6"/>
    <w:uiPriority w:val="99"/>
    <w:semiHidden/>
    <w:locked/>
    <w:rsid w:val="00DB55B9"/>
    <w:rPr>
      <w:rFonts w:eastAsiaTheme="majorEastAsia" w:cstheme="majorBidi"/>
      <w:i/>
      <w:iCs/>
      <w:color w:val="000000"/>
    </w:rPr>
  </w:style>
  <w:style w:type="character" w:customStyle="1" w:styleId="Heading7Char">
    <w:name w:val="Heading 7 Char"/>
    <w:basedOn w:val="DefaultParagraphFont"/>
    <w:link w:val="Heading7"/>
    <w:uiPriority w:val="99"/>
    <w:semiHidden/>
    <w:locked/>
    <w:rsid w:val="00DB55B9"/>
    <w:rPr>
      <w:rFonts w:asciiTheme="minorHAnsi" w:eastAsia="Calibri" w:hAnsiTheme="minorHAnsi" w:cstheme="majorBidi"/>
      <w:color w:val="000000"/>
      <w:sz w:val="24"/>
      <w:szCs w:val="24"/>
    </w:rPr>
  </w:style>
  <w:style w:type="character" w:customStyle="1" w:styleId="Heading8Char">
    <w:name w:val="Heading 8 Char"/>
    <w:basedOn w:val="DefaultParagraphFont"/>
    <w:link w:val="Heading8"/>
    <w:uiPriority w:val="99"/>
    <w:semiHidden/>
    <w:locked/>
    <w:rsid w:val="00DB55B9"/>
    <w:rPr>
      <w:rFonts w:asciiTheme="minorHAnsi" w:eastAsia="Calibri" w:hAnsiTheme="minorHAnsi" w:cstheme="majorBidi"/>
      <w:i/>
      <w:iCs/>
      <w:color w:val="000000"/>
      <w:sz w:val="24"/>
      <w:szCs w:val="24"/>
    </w:rPr>
  </w:style>
  <w:style w:type="character" w:customStyle="1" w:styleId="Heading9Char">
    <w:name w:val="Heading 9 Char"/>
    <w:aliases w:val="Appendix Heading 1 Char"/>
    <w:basedOn w:val="DefaultParagraphFont"/>
    <w:link w:val="Heading9"/>
    <w:uiPriority w:val="10"/>
    <w:locked/>
    <w:rsid w:val="00D1044D"/>
    <w:rPr>
      <w:rFonts w:eastAsiaTheme="majorEastAsia" w:cstheme="majorBidi"/>
      <w:b/>
      <w:bCs/>
      <w:color w:val="00313C" w:themeColor="accent2"/>
      <w:sz w:val="44"/>
      <w:szCs w:val="28"/>
    </w:rPr>
  </w:style>
  <w:style w:type="paragraph" w:styleId="Header">
    <w:name w:val="header"/>
    <w:basedOn w:val="Normal"/>
    <w:link w:val="HeaderChar"/>
    <w:uiPriority w:val="99"/>
    <w:semiHidden/>
    <w:rsid w:val="00944443"/>
    <w:rPr>
      <w:caps/>
      <w:color w:val="FFFFFF"/>
      <w:spacing w:val="16"/>
    </w:rPr>
  </w:style>
  <w:style w:type="character" w:customStyle="1" w:styleId="HeaderChar">
    <w:name w:val="Header Char"/>
    <w:basedOn w:val="DefaultParagraphFont"/>
    <w:link w:val="Header"/>
    <w:uiPriority w:val="99"/>
    <w:semiHidden/>
    <w:locked/>
    <w:rsid w:val="00DB55B9"/>
    <w:rPr>
      <w:rFonts w:eastAsia="Calibri"/>
      <w:caps/>
      <w:color w:val="FFFFFF"/>
      <w:spacing w:val="16"/>
    </w:rPr>
  </w:style>
  <w:style w:type="paragraph" w:styleId="Footer">
    <w:name w:val="footer"/>
    <w:basedOn w:val="BodyText"/>
    <w:link w:val="FooterChar"/>
    <w:uiPriority w:val="99"/>
    <w:qFormat/>
    <w:rsid w:val="00DC2413"/>
    <w:pPr>
      <w:tabs>
        <w:tab w:val="center" w:pos="4513"/>
        <w:tab w:val="right" w:pos="9026"/>
      </w:tabs>
      <w:spacing w:before="0" w:line="220" w:lineRule="atLeast"/>
    </w:pPr>
    <w:rPr>
      <w:color w:val="auto"/>
      <w:sz w:val="16"/>
    </w:rPr>
  </w:style>
  <w:style w:type="character" w:customStyle="1" w:styleId="FooterChar">
    <w:name w:val="Footer Char"/>
    <w:basedOn w:val="DefaultParagraphFont"/>
    <w:link w:val="Footer"/>
    <w:uiPriority w:val="99"/>
    <w:locked/>
    <w:rsid w:val="00DC2413"/>
    <w:rPr>
      <w:rFonts w:eastAsia="Calibri"/>
      <w:sz w:val="16"/>
    </w:rPr>
  </w:style>
  <w:style w:type="paragraph" w:styleId="BalloonText">
    <w:name w:val="Balloon Text"/>
    <w:basedOn w:val="Normal"/>
    <w:link w:val="BalloonTextChar"/>
    <w:uiPriority w:val="99"/>
    <w:semiHidden/>
    <w:locked/>
    <w:rsid w:val="00064612"/>
    <w:pPr>
      <w:spacing w:after="0"/>
    </w:pPr>
    <w:rPr>
      <w:rFonts w:ascii="Tahoma" w:hAnsi="Tahoma" w:cs="Tahoma"/>
      <w:sz w:val="16"/>
      <w:szCs w:val="16"/>
    </w:rPr>
  </w:style>
  <w:style w:type="paragraph" w:styleId="ListBullet">
    <w:name w:val="List Bullet"/>
    <w:basedOn w:val="BodyText"/>
    <w:next w:val="BodyText"/>
    <w:qFormat/>
    <w:rsid w:val="00D349D1"/>
    <w:pPr>
      <w:numPr>
        <w:numId w:val="5"/>
      </w:numPr>
      <w:tabs>
        <w:tab w:val="left" w:pos="397"/>
      </w:tabs>
      <w:spacing w:before="60" w:after="60"/>
      <w:ind w:left="198" w:hanging="198"/>
    </w:pPr>
  </w:style>
  <w:style w:type="paragraph" w:styleId="ListNumber">
    <w:name w:val="List Number"/>
    <w:basedOn w:val="BodyText"/>
    <w:next w:val="BodyText"/>
    <w:uiPriority w:val="2"/>
    <w:qFormat/>
    <w:rsid w:val="00D349D1"/>
    <w:pPr>
      <w:numPr>
        <w:numId w:val="9"/>
      </w:numPr>
      <w:tabs>
        <w:tab w:val="clear" w:pos="227"/>
        <w:tab w:val="left" w:pos="397"/>
      </w:tabs>
      <w:ind w:left="397" w:hanging="397"/>
    </w:pPr>
  </w:style>
  <w:style w:type="paragraph" w:styleId="ListBullet2">
    <w:name w:val="List Bullet 2"/>
    <w:basedOn w:val="ListBullet"/>
    <w:next w:val="BodyText"/>
    <w:uiPriority w:val="99"/>
    <w:qFormat/>
    <w:rsid w:val="00D349D1"/>
    <w:pPr>
      <w:numPr>
        <w:ilvl w:val="1"/>
      </w:numPr>
      <w:tabs>
        <w:tab w:val="clear" w:pos="397"/>
        <w:tab w:val="left" w:pos="794"/>
      </w:tabs>
      <w:ind w:left="794" w:hanging="357"/>
    </w:pPr>
  </w:style>
  <w:style w:type="paragraph" w:styleId="TOC1">
    <w:name w:val="toc 1"/>
    <w:basedOn w:val="BodyText"/>
    <w:next w:val="TOC2"/>
    <w:uiPriority w:val="39"/>
    <w:unhideWhenUsed/>
    <w:rsid w:val="00DC2413"/>
    <w:pPr>
      <w:pBdr>
        <w:top w:val="single" w:sz="4" w:space="1" w:color="00313C" w:themeColor="accent2"/>
        <w:left w:val="single" w:sz="4" w:space="4" w:color="00313C" w:themeColor="accent2"/>
        <w:bottom w:val="single" w:sz="4" w:space="1" w:color="00313C" w:themeColor="accent2"/>
        <w:right w:val="single" w:sz="4" w:space="4" w:color="00313C" w:themeColor="accent2"/>
      </w:pBdr>
      <w:shd w:val="clear" w:color="auto" w:fill="00313C" w:themeFill="accent2"/>
      <w:tabs>
        <w:tab w:val="left" w:pos="737"/>
        <w:tab w:val="right" w:pos="9639"/>
      </w:tabs>
      <w:spacing w:before="240" w:after="180"/>
    </w:pPr>
    <w:rPr>
      <w:b/>
      <w:noProof/>
      <w:color w:val="FFFFFF"/>
    </w:rPr>
  </w:style>
  <w:style w:type="paragraph" w:styleId="TOC2">
    <w:name w:val="toc 2"/>
    <w:basedOn w:val="BodyText"/>
    <w:uiPriority w:val="39"/>
    <w:unhideWhenUsed/>
    <w:rsid w:val="00A23FE4"/>
    <w:pPr>
      <w:tabs>
        <w:tab w:val="left" w:pos="737"/>
        <w:tab w:val="left" w:pos="1531"/>
        <w:tab w:val="right" w:leader="dot" w:pos="9639"/>
      </w:tabs>
      <w:ind w:right="284"/>
    </w:pPr>
    <w:rPr>
      <w:noProof/>
      <w:color w:val="00313C" w:themeColor="accent2"/>
    </w:rPr>
  </w:style>
  <w:style w:type="table" w:styleId="TableGrid">
    <w:name w:val="Table Grid"/>
    <w:basedOn w:val="TableNormal"/>
    <w:uiPriority w:val="99"/>
    <w:rsid w:val="006F4826"/>
    <w:rPr>
      <w:sz w:val="20"/>
      <w:szCs w:val="20"/>
    </w:rPr>
    <w:tblPr>
      <w:tblBorders>
        <w:top w:val="single" w:sz="4" w:space="0" w:color="00313C"/>
        <w:left w:val="single" w:sz="4" w:space="0" w:color="00313C"/>
        <w:bottom w:val="single" w:sz="4" w:space="0" w:color="00313C"/>
        <w:right w:val="single" w:sz="4" w:space="0" w:color="00313C"/>
        <w:insideH w:val="single" w:sz="4" w:space="0" w:color="00313C"/>
        <w:insideV w:val="single" w:sz="4" w:space="0" w:color="00313C"/>
      </w:tblBorders>
    </w:tblPr>
  </w:style>
  <w:style w:type="character" w:styleId="PageNumber">
    <w:name w:val="page number"/>
    <w:basedOn w:val="DefaultParagraphFont"/>
    <w:uiPriority w:val="99"/>
    <w:semiHidden/>
    <w:rsid w:val="00752473"/>
    <w:rPr>
      <w:rFonts w:ascii="Calibri" w:hAnsi="Calibri" w:cs="Times New Roman"/>
      <w:sz w:val="16"/>
    </w:rPr>
  </w:style>
  <w:style w:type="paragraph" w:styleId="TOC3">
    <w:name w:val="toc 3"/>
    <w:basedOn w:val="BodyText"/>
    <w:uiPriority w:val="39"/>
    <w:unhideWhenUsed/>
    <w:rsid w:val="00A23FE4"/>
    <w:pPr>
      <w:tabs>
        <w:tab w:val="left" w:pos="1531"/>
        <w:tab w:val="right" w:leader="dot" w:pos="9639"/>
      </w:tabs>
      <w:spacing w:before="60"/>
      <w:ind w:left="737" w:right="284"/>
    </w:pPr>
    <w:rPr>
      <w:color w:val="00313C" w:themeColor="accent2"/>
    </w:rPr>
  </w:style>
  <w:style w:type="paragraph" w:customStyle="1" w:styleId="CoverTitle">
    <w:name w:val="CoverTitle"/>
    <w:next w:val="CoverSubtitle"/>
    <w:uiPriority w:val="12"/>
    <w:qFormat/>
    <w:rsid w:val="00F77457"/>
    <w:pPr>
      <w:spacing w:after="170" w:line="216" w:lineRule="auto"/>
    </w:pPr>
    <w:rPr>
      <w:rFonts w:eastAsiaTheme="majorEastAsia" w:cstheme="majorBidi"/>
      <w:b/>
      <w:color w:val="00313C" w:themeColor="accent2"/>
      <w:spacing w:val="5"/>
      <w:kern w:val="28"/>
      <w:sz w:val="80"/>
      <w:szCs w:val="52"/>
    </w:rPr>
  </w:style>
  <w:style w:type="paragraph" w:customStyle="1" w:styleId="PartTitle">
    <w:name w:val="PartTitle"/>
    <w:next w:val="PartSubtitle"/>
    <w:uiPriority w:val="15"/>
    <w:qFormat/>
    <w:rsid w:val="004E5109"/>
    <w:pPr>
      <w:keepNext/>
      <w:tabs>
        <w:tab w:val="left" w:pos="2552"/>
      </w:tabs>
      <w:ind w:left="2552" w:hanging="2552"/>
      <w:outlineLvl w:val="0"/>
    </w:pPr>
    <w:rPr>
      <w:rFonts w:eastAsia="Calibri"/>
      <w:b/>
      <w:color w:val="007E9A" w:themeColor="accent1" w:themeShade="BF"/>
      <w:sz w:val="80"/>
    </w:rPr>
  </w:style>
  <w:style w:type="paragraph" w:customStyle="1" w:styleId="PartSubtitle">
    <w:name w:val="PartSubtitle"/>
    <w:basedOn w:val="PartTitle"/>
    <w:next w:val="BodyText"/>
    <w:uiPriority w:val="15"/>
    <w:qFormat/>
    <w:rsid w:val="00D1044D"/>
    <w:pPr>
      <w:spacing w:before="360" w:after="240" w:line="340" w:lineRule="atLeast"/>
      <w:outlineLvl w:val="9"/>
    </w:pPr>
    <w:rPr>
      <w:b w:val="0"/>
      <w:color w:val="00313C" w:themeColor="accent2"/>
      <w:sz w:val="34"/>
    </w:rPr>
  </w:style>
  <w:style w:type="paragraph" w:customStyle="1" w:styleId="ListofFiguresandTablesTOCHeading">
    <w:name w:val="List of Figures and Tables TOC Heading"/>
    <w:basedOn w:val="TOCHeading"/>
    <w:next w:val="TableofFigures"/>
    <w:uiPriority w:val="14"/>
    <w:qFormat/>
    <w:rsid w:val="00D1044D"/>
  </w:style>
  <w:style w:type="paragraph" w:styleId="ListBullet3">
    <w:name w:val="List Bullet 3"/>
    <w:basedOn w:val="ListBullet2"/>
    <w:uiPriority w:val="99"/>
    <w:rsid w:val="00D349D1"/>
    <w:pPr>
      <w:numPr>
        <w:ilvl w:val="0"/>
        <w:numId w:val="16"/>
      </w:numPr>
      <w:tabs>
        <w:tab w:val="clear" w:pos="794"/>
        <w:tab w:val="left" w:pos="851"/>
      </w:tabs>
      <w:ind w:left="1497" w:hanging="340"/>
    </w:pPr>
  </w:style>
  <w:style w:type="paragraph" w:styleId="FootnoteText">
    <w:name w:val="footnote text"/>
    <w:basedOn w:val="BodyText"/>
    <w:link w:val="FootnoteTextChar"/>
    <w:uiPriority w:val="9"/>
    <w:qFormat/>
    <w:rsid w:val="00DC2413"/>
    <w:pPr>
      <w:spacing w:before="60" w:line="180" w:lineRule="atLeast"/>
    </w:pPr>
    <w:rPr>
      <w:sz w:val="16"/>
      <w:szCs w:val="20"/>
    </w:rPr>
  </w:style>
  <w:style w:type="character" w:customStyle="1" w:styleId="FootnoteTextChar">
    <w:name w:val="Footnote Text Char"/>
    <w:basedOn w:val="DefaultParagraphFont"/>
    <w:link w:val="FootnoteText"/>
    <w:uiPriority w:val="9"/>
    <w:locked/>
    <w:rsid w:val="00DC2413"/>
    <w:rPr>
      <w:rFonts w:eastAsia="Calibri"/>
      <w:color w:val="000000"/>
      <w:sz w:val="16"/>
      <w:szCs w:val="20"/>
    </w:rPr>
  </w:style>
  <w:style w:type="paragraph" w:customStyle="1" w:styleId="FootnoteHeading">
    <w:name w:val="Footnote Heading"/>
    <w:basedOn w:val="FootnoteText"/>
    <w:uiPriority w:val="9"/>
    <w:qFormat/>
    <w:rsid w:val="007A01EB"/>
    <w:rPr>
      <w:b/>
    </w:rPr>
  </w:style>
  <w:style w:type="paragraph" w:customStyle="1" w:styleId="FigureTableSource">
    <w:name w:val="Figure/Table Source"/>
    <w:basedOn w:val="BodyText"/>
    <w:next w:val="BodyText"/>
    <w:uiPriority w:val="4"/>
    <w:qFormat/>
    <w:rsid w:val="00DC2413"/>
    <w:pPr>
      <w:tabs>
        <w:tab w:val="left" w:pos="539"/>
      </w:tabs>
      <w:spacing w:after="240" w:line="180" w:lineRule="atLeast"/>
    </w:pPr>
    <w:rPr>
      <w:sz w:val="16"/>
      <w:szCs w:val="20"/>
    </w:rPr>
  </w:style>
  <w:style w:type="paragraph" w:customStyle="1" w:styleId="TableText">
    <w:name w:val="TableText"/>
    <w:basedOn w:val="Normal"/>
    <w:uiPriority w:val="5"/>
    <w:qFormat/>
    <w:rsid w:val="00DC2413"/>
    <w:pPr>
      <w:spacing w:before="60" w:after="60"/>
    </w:pPr>
    <w:rPr>
      <w:sz w:val="18"/>
    </w:rPr>
  </w:style>
  <w:style w:type="paragraph" w:customStyle="1" w:styleId="TableBullet">
    <w:name w:val="TableBullet"/>
    <w:basedOn w:val="TableText"/>
    <w:next w:val="TableText"/>
    <w:uiPriority w:val="5"/>
    <w:qFormat/>
    <w:rsid w:val="006131D3"/>
    <w:pPr>
      <w:numPr>
        <w:numId w:val="8"/>
      </w:numPr>
    </w:pPr>
  </w:style>
  <w:style w:type="paragraph" w:customStyle="1" w:styleId="RowHeading">
    <w:name w:val="RowHeading"/>
    <w:basedOn w:val="TableText"/>
    <w:next w:val="TableText"/>
    <w:uiPriority w:val="5"/>
    <w:qFormat/>
    <w:rsid w:val="00FB6C47"/>
    <w:rPr>
      <w:b/>
      <w:color w:val="auto"/>
    </w:rPr>
  </w:style>
  <w:style w:type="paragraph" w:customStyle="1" w:styleId="ColumnHeading">
    <w:name w:val="ColumnHeading"/>
    <w:basedOn w:val="TableText"/>
    <w:uiPriority w:val="5"/>
    <w:qFormat/>
    <w:rsid w:val="00786A8D"/>
    <w:pPr>
      <w:spacing w:after="0" w:line="180" w:lineRule="atLeast"/>
    </w:pPr>
    <w:rPr>
      <w:b/>
      <w:caps/>
      <w:color w:val="FFFFFF"/>
      <w:sz w:val="16"/>
    </w:rPr>
  </w:style>
  <w:style w:type="paragraph" w:customStyle="1" w:styleId="CoverSubtitle">
    <w:name w:val="CoverSubtitle"/>
    <w:next w:val="BodyText"/>
    <w:uiPriority w:val="12"/>
    <w:qFormat/>
    <w:rsid w:val="00A303EE"/>
    <w:pPr>
      <w:numPr>
        <w:ilvl w:val="1"/>
      </w:numPr>
      <w:spacing w:after="170"/>
    </w:pPr>
    <w:rPr>
      <w:rFonts w:eastAsiaTheme="majorEastAsia" w:cstheme="majorBidi"/>
      <w:iCs/>
      <w:color w:val="000000" w:themeColor="text2"/>
      <w:spacing w:val="15"/>
      <w:sz w:val="34"/>
      <w:szCs w:val="24"/>
    </w:rPr>
  </w:style>
  <w:style w:type="paragraph" w:customStyle="1" w:styleId="BackCoverContactHeading">
    <w:name w:val="BackCover ContactHeading"/>
    <w:next w:val="BackCoverContactDetails"/>
    <w:uiPriority w:val="18"/>
    <w:qFormat/>
    <w:rsid w:val="00DC2413"/>
    <w:pPr>
      <w:spacing w:before="360" w:after="60"/>
    </w:pPr>
    <w:rPr>
      <w:rFonts w:eastAsia="Calibri"/>
      <w:caps/>
      <w:sz w:val="18"/>
      <w:szCs w:val="20"/>
    </w:rPr>
  </w:style>
  <w:style w:type="paragraph" w:customStyle="1" w:styleId="BackCoverContactDetails">
    <w:name w:val="BackCover ContactDetails"/>
    <w:uiPriority w:val="18"/>
    <w:qFormat/>
    <w:rsid w:val="00DC2413"/>
    <w:pPr>
      <w:tabs>
        <w:tab w:val="left" w:pos="199"/>
      </w:tabs>
    </w:pPr>
    <w:rPr>
      <w:rFonts w:eastAsia="Calibri"/>
      <w:sz w:val="18"/>
    </w:rPr>
  </w:style>
  <w:style w:type="character" w:customStyle="1" w:styleId="BackCoverContactBold">
    <w:name w:val="BackCover ContactBold"/>
    <w:basedOn w:val="DefaultParagraphFont"/>
    <w:uiPriority w:val="18"/>
    <w:qFormat/>
    <w:rsid w:val="00D1044D"/>
    <w:rPr>
      <w:b/>
    </w:rPr>
  </w:style>
  <w:style w:type="paragraph" w:styleId="TOCHeading">
    <w:name w:val="TOC Heading"/>
    <w:basedOn w:val="Heading1"/>
    <w:next w:val="Normal"/>
    <w:link w:val="TOCHeadingChar"/>
    <w:uiPriority w:val="19"/>
    <w:semiHidden/>
    <w:rsid w:val="00462182"/>
    <w:pPr>
      <w:numPr>
        <w:numId w:val="0"/>
      </w:numPr>
      <w:spacing w:before="480"/>
      <w:outlineLvl w:val="1"/>
    </w:pPr>
    <w:rPr>
      <w:bCs w:val="0"/>
    </w:rPr>
  </w:style>
  <w:style w:type="character" w:styleId="Hyperlink">
    <w:name w:val="Hyperlink"/>
    <w:basedOn w:val="DefaultParagraphFont"/>
    <w:uiPriority w:val="99"/>
    <w:qFormat/>
    <w:rsid w:val="008631BE"/>
    <w:rPr>
      <w:rFonts w:cs="Times New Roman"/>
      <w:color w:val="007E9A" w:themeColor="accent1" w:themeShade="BF"/>
      <w:u w:val="none"/>
    </w:rPr>
  </w:style>
  <w:style w:type="paragraph" w:styleId="TOC4">
    <w:name w:val="toc 4"/>
    <w:basedOn w:val="Normal"/>
    <w:next w:val="Normal"/>
    <w:autoRedefine/>
    <w:uiPriority w:val="99"/>
    <w:semiHidden/>
    <w:rsid w:val="00FE3F4D"/>
    <w:pPr>
      <w:spacing w:after="100"/>
      <w:ind w:left="660"/>
    </w:pPr>
  </w:style>
  <w:style w:type="paragraph" w:styleId="TOC9">
    <w:name w:val="toc 9"/>
    <w:basedOn w:val="Normal"/>
    <w:next w:val="Normal"/>
    <w:autoRedefine/>
    <w:uiPriority w:val="99"/>
    <w:semiHidden/>
    <w:rsid w:val="00FE3F4D"/>
    <w:pPr>
      <w:spacing w:after="100"/>
      <w:ind w:left="1760"/>
    </w:pPr>
  </w:style>
  <w:style w:type="character" w:customStyle="1" w:styleId="BalloonTextChar">
    <w:name w:val="Balloon Text Char"/>
    <w:basedOn w:val="DefaultParagraphFont"/>
    <w:link w:val="BalloonText"/>
    <w:uiPriority w:val="99"/>
    <w:semiHidden/>
    <w:rsid w:val="00DB55B9"/>
    <w:rPr>
      <w:rFonts w:ascii="Tahoma" w:eastAsia="Calibri" w:hAnsi="Tahoma" w:cs="Tahoma"/>
      <w:color w:val="000000"/>
      <w:sz w:val="16"/>
      <w:szCs w:val="16"/>
    </w:rPr>
  </w:style>
  <w:style w:type="paragraph" w:styleId="Caption">
    <w:name w:val="caption"/>
    <w:basedOn w:val="BodyText"/>
    <w:next w:val="BodyText"/>
    <w:uiPriority w:val="4"/>
    <w:qFormat/>
    <w:rsid w:val="00B26878"/>
    <w:pPr>
      <w:keepNext/>
      <w:spacing w:before="180" w:after="180"/>
      <w:contextualSpacing/>
    </w:pPr>
    <w:rPr>
      <w:b/>
      <w:bCs/>
      <w:color w:val="007E9A" w:themeColor="accent1" w:themeShade="BF"/>
      <w:sz w:val="20"/>
      <w:szCs w:val="18"/>
    </w:rPr>
  </w:style>
  <w:style w:type="paragraph" w:customStyle="1" w:styleId="Headerurl">
    <w:name w:val="Header url"/>
    <w:basedOn w:val="Header"/>
    <w:uiPriority w:val="99"/>
    <w:semiHidden/>
    <w:rsid w:val="00944443"/>
    <w:pPr>
      <w:tabs>
        <w:tab w:val="center" w:pos="4153"/>
        <w:tab w:val="right" w:pos="8306"/>
      </w:tabs>
      <w:spacing w:after="0"/>
    </w:pPr>
    <w:rPr>
      <w:b/>
      <w:color w:val="00313C"/>
      <w:szCs w:val="24"/>
    </w:rPr>
  </w:style>
  <w:style w:type="character" w:customStyle="1" w:styleId="PartNumber">
    <w:name w:val="PartNumber"/>
    <w:basedOn w:val="DefaultParagraphFont"/>
    <w:uiPriority w:val="15"/>
    <w:qFormat/>
    <w:rsid w:val="00D1044D"/>
    <w:rPr>
      <w:color w:val="00313C" w:themeColor="accent2"/>
    </w:rPr>
  </w:style>
  <w:style w:type="paragraph" w:customStyle="1" w:styleId="Heading1notnumbered">
    <w:name w:val="Heading 1 not numbered"/>
    <w:basedOn w:val="Heading1"/>
    <w:next w:val="BodyText"/>
    <w:uiPriority w:val="1"/>
    <w:rsid w:val="00D1044D"/>
    <w:pPr>
      <w:numPr>
        <w:numId w:val="0"/>
      </w:numPr>
    </w:pPr>
  </w:style>
  <w:style w:type="paragraph" w:customStyle="1" w:styleId="Heading3notnumbered">
    <w:name w:val="Heading 3 not numbered"/>
    <w:basedOn w:val="Heading3"/>
    <w:next w:val="BodyText"/>
    <w:uiPriority w:val="1"/>
    <w:qFormat/>
    <w:rsid w:val="00A8697B"/>
    <w:pPr>
      <w:numPr>
        <w:ilvl w:val="0"/>
        <w:numId w:val="0"/>
      </w:numPr>
      <w:spacing w:before="180"/>
    </w:pPr>
    <w:rPr>
      <w:i/>
      <w:sz w:val="24"/>
    </w:rPr>
  </w:style>
  <w:style w:type="paragraph" w:customStyle="1" w:styleId="Heading2notnumbered">
    <w:name w:val="Heading 2 not numbered"/>
    <w:basedOn w:val="Heading2"/>
    <w:next w:val="BodyText"/>
    <w:uiPriority w:val="1"/>
    <w:qFormat/>
    <w:rsid w:val="00752314"/>
    <w:pPr>
      <w:numPr>
        <w:ilvl w:val="0"/>
        <w:numId w:val="0"/>
      </w:numPr>
    </w:pPr>
  </w:style>
  <w:style w:type="paragraph" w:customStyle="1" w:styleId="Heading1noTOC">
    <w:name w:val="Heading 1 no TOC"/>
    <w:basedOn w:val="Heading1notnumbered"/>
    <w:next w:val="BodyText"/>
    <w:uiPriority w:val="1"/>
    <w:qFormat/>
    <w:rsid w:val="00C80108"/>
  </w:style>
  <w:style w:type="character" w:customStyle="1" w:styleId="TOCHeadingChar">
    <w:name w:val="TOC Heading Char"/>
    <w:basedOn w:val="DefaultParagraphFont"/>
    <w:link w:val="TOCHeading"/>
    <w:uiPriority w:val="19"/>
    <w:semiHidden/>
    <w:locked/>
    <w:rsid w:val="00DB55B9"/>
    <w:rPr>
      <w:rFonts w:eastAsiaTheme="majorEastAsia" w:cstheme="majorBidi"/>
      <w:b/>
      <w:color w:val="00A9CE" w:themeColor="accent1"/>
      <w:sz w:val="44"/>
      <w:szCs w:val="28"/>
    </w:rPr>
  </w:style>
  <w:style w:type="paragraph" w:styleId="BlockText">
    <w:name w:val="Block Text"/>
    <w:basedOn w:val="Normal"/>
    <w:uiPriority w:val="99"/>
    <w:semiHidden/>
    <w:locked/>
    <w:rsid w:val="00E251B6"/>
    <w:pPr>
      <w:ind w:left="1440" w:right="1440"/>
    </w:pPr>
  </w:style>
  <w:style w:type="paragraph" w:styleId="BodyText">
    <w:name w:val="Body Text"/>
    <w:link w:val="BodyTextChar"/>
    <w:qFormat/>
    <w:locked/>
    <w:rsid w:val="00E71F2C"/>
    <w:pPr>
      <w:spacing w:before="120" w:after="120" w:line="264" w:lineRule="auto"/>
    </w:pPr>
    <w:rPr>
      <w:rFonts w:eastAsia="Calibri"/>
      <w:color w:val="000000"/>
      <w:sz w:val="24"/>
    </w:rPr>
  </w:style>
  <w:style w:type="character" w:customStyle="1" w:styleId="BodyTextChar">
    <w:name w:val="Body Text Char"/>
    <w:basedOn w:val="DefaultParagraphFont"/>
    <w:link w:val="BodyText"/>
    <w:locked/>
    <w:rsid w:val="00E71F2C"/>
    <w:rPr>
      <w:rFonts w:eastAsia="Calibri"/>
      <w:color w:val="000000"/>
      <w:sz w:val="24"/>
    </w:rPr>
  </w:style>
  <w:style w:type="paragraph" w:styleId="BodyText2">
    <w:name w:val="Body Text 2"/>
    <w:basedOn w:val="Normal"/>
    <w:link w:val="BodyText2Char"/>
    <w:uiPriority w:val="99"/>
    <w:semiHidden/>
    <w:locked/>
    <w:rsid w:val="00E251B6"/>
    <w:pPr>
      <w:spacing w:line="480" w:lineRule="auto"/>
    </w:pPr>
  </w:style>
  <w:style w:type="character" w:customStyle="1" w:styleId="BodyText2Char">
    <w:name w:val="Body Text 2 Char"/>
    <w:basedOn w:val="DefaultParagraphFont"/>
    <w:link w:val="BodyText2"/>
    <w:uiPriority w:val="99"/>
    <w:semiHidden/>
    <w:locked/>
    <w:rsid w:val="00DB55B9"/>
    <w:rPr>
      <w:rFonts w:eastAsia="Calibri"/>
      <w:color w:val="000000"/>
    </w:rPr>
  </w:style>
  <w:style w:type="paragraph" w:styleId="BodyText3">
    <w:name w:val="Body Text 3"/>
    <w:basedOn w:val="Normal"/>
    <w:link w:val="BodyText3Char"/>
    <w:uiPriority w:val="99"/>
    <w:semiHidden/>
    <w:locked/>
    <w:rsid w:val="00E251B6"/>
    <w:rPr>
      <w:sz w:val="16"/>
      <w:szCs w:val="16"/>
    </w:rPr>
  </w:style>
  <w:style w:type="character" w:customStyle="1" w:styleId="BodyText3Char">
    <w:name w:val="Body Text 3 Char"/>
    <w:basedOn w:val="DefaultParagraphFont"/>
    <w:link w:val="BodyText3"/>
    <w:uiPriority w:val="99"/>
    <w:semiHidden/>
    <w:locked/>
    <w:rsid w:val="00DB55B9"/>
    <w:rPr>
      <w:rFonts w:eastAsia="Calibri"/>
      <w:color w:val="000000"/>
      <w:sz w:val="16"/>
      <w:szCs w:val="16"/>
    </w:rPr>
  </w:style>
  <w:style w:type="paragraph" w:styleId="BodyTextFirstIndent">
    <w:name w:val="Body Text First Indent"/>
    <w:basedOn w:val="BodyText"/>
    <w:link w:val="BodyTextFirstIndentChar"/>
    <w:uiPriority w:val="99"/>
    <w:semiHidden/>
    <w:locked/>
    <w:rsid w:val="00E251B6"/>
    <w:pPr>
      <w:ind w:firstLine="210"/>
    </w:pPr>
  </w:style>
  <w:style w:type="character" w:customStyle="1" w:styleId="BodyTextFirstIndentChar">
    <w:name w:val="Body Text First Indent Char"/>
    <w:basedOn w:val="BodyTextChar"/>
    <w:link w:val="BodyTextFirstIndent"/>
    <w:uiPriority w:val="99"/>
    <w:semiHidden/>
    <w:locked/>
    <w:rsid w:val="00DB55B9"/>
    <w:rPr>
      <w:rFonts w:eastAsia="Calibri"/>
      <w:color w:val="000000"/>
      <w:sz w:val="24"/>
    </w:rPr>
  </w:style>
  <w:style w:type="paragraph" w:styleId="BodyTextIndent">
    <w:name w:val="Body Text Indent"/>
    <w:basedOn w:val="Normal"/>
    <w:link w:val="BodyTextIndentChar"/>
    <w:uiPriority w:val="99"/>
    <w:semiHidden/>
    <w:locked/>
    <w:rsid w:val="00E251B6"/>
    <w:pPr>
      <w:ind w:left="283"/>
    </w:pPr>
  </w:style>
  <w:style w:type="character" w:customStyle="1" w:styleId="BodyTextIndentChar">
    <w:name w:val="Body Text Indent Char"/>
    <w:basedOn w:val="DefaultParagraphFont"/>
    <w:link w:val="BodyTextIndent"/>
    <w:uiPriority w:val="99"/>
    <w:semiHidden/>
    <w:locked/>
    <w:rsid w:val="00DB55B9"/>
    <w:rPr>
      <w:rFonts w:eastAsia="Calibri"/>
      <w:color w:val="000000"/>
    </w:rPr>
  </w:style>
  <w:style w:type="paragraph" w:styleId="BodyTextFirstIndent2">
    <w:name w:val="Body Text First Indent 2"/>
    <w:basedOn w:val="BodyTextIndent"/>
    <w:link w:val="BodyTextFirstIndent2Char"/>
    <w:uiPriority w:val="99"/>
    <w:semiHidden/>
    <w:locked/>
    <w:rsid w:val="00E251B6"/>
    <w:pPr>
      <w:ind w:firstLine="210"/>
    </w:pPr>
  </w:style>
  <w:style w:type="character" w:customStyle="1" w:styleId="BodyTextFirstIndent2Char">
    <w:name w:val="Body Text First Indent 2 Char"/>
    <w:basedOn w:val="BodyTextIndentChar"/>
    <w:link w:val="BodyTextFirstIndent2"/>
    <w:uiPriority w:val="99"/>
    <w:semiHidden/>
    <w:locked/>
    <w:rsid w:val="00DB55B9"/>
    <w:rPr>
      <w:rFonts w:eastAsia="Calibri"/>
      <w:color w:val="000000"/>
    </w:rPr>
  </w:style>
  <w:style w:type="paragraph" w:styleId="BodyTextIndent2">
    <w:name w:val="Body Text Indent 2"/>
    <w:basedOn w:val="Normal"/>
    <w:link w:val="BodyTextIndent2Char"/>
    <w:uiPriority w:val="99"/>
    <w:semiHidden/>
    <w:locked/>
    <w:rsid w:val="00E251B6"/>
    <w:pPr>
      <w:spacing w:line="480" w:lineRule="auto"/>
      <w:ind w:left="283"/>
    </w:pPr>
  </w:style>
  <w:style w:type="character" w:customStyle="1" w:styleId="BodyTextIndent2Char">
    <w:name w:val="Body Text Indent 2 Char"/>
    <w:basedOn w:val="DefaultParagraphFont"/>
    <w:link w:val="BodyTextIndent2"/>
    <w:uiPriority w:val="99"/>
    <w:semiHidden/>
    <w:locked/>
    <w:rsid w:val="00DB55B9"/>
    <w:rPr>
      <w:rFonts w:eastAsia="Calibri"/>
      <w:color w:val="000000"/>
    </w:rPr>
  </w:style>
  <w:style w:type="paragraph" w:styleId="BodyTextIndent3">
    <w:name w:val="Body Text Indent 3"/>
    <w:basedOn w:val="Normal"/>
    <w:link w:val="BodyTextIndent3Char"/>
    <w:uiPriority w:val="99"/>
    <w:semiHidden/>
    <w:locked/>
    <w:rsid w:val="00E251B6"/>
    <w:pPr>
      <w:ind w:left="283"/>
    </w:pPr>
    <w:rPr>
      <w:sz w:val="16"/>
      <w:szCs w:val="16"/>
    </w:rPr>
  </w:style>
  <w:style w:type="character" w:customStyle="1" w:styleId="BodyTextIndent3Char">
    <w:name w:val="Body Text Indent 3 Char"/>
    <w:basedOn w:val="DefaultParagraphFont"/>
    <w:link w:val="BodyTextIndent3"/>
    <w:uiPriority w:val="99"/>
    <w:semiHidden/>
    <w:locked/>
    <w:rsid w:val="00DB55B9"/>
    <w:rPr>
      <w:rFonts w:eastAsia="Calibri"/>
      <w:color w:val="000000"/>
      <w:sz w:val="16"/>
      <w:szCs w:val="16"/>
    </w:rPr>
  </w:style>
  <w:style w:type="paragraph" w:styleId="Closing">
    <w:name w:val="Closing"/>
    <w:basedOn w:val="Normal"/>
    <w:link w:val="ClosingChar"/>
    <w:uiPriority w:val="99"/>
    <w:semiHidden/>
    <w:locked/>
    <w:rsid w:val="00E251B6"/>
    <w:pPr>
      <w:ind w:left="4252"/>
    </w:pPr>
  </w:style>
  <w:style w:type="character" w:customStyle="1" w:styleId="ClosingChar">
    <w:name w:val="Closing Char"/>
    <w:basedOn w:val="DefaultParagraphFont"/>
    <w:link w:val="Closing"/>
    <w:uiPriority w:val="99"/>
    <w:semiHidden/>
    <w:locked/>
    <w:rsid w:val="00DB55B9"/>
    <w:rPr>
      <w:rFonts w:eastAsia="Calibri"/>
      <w:color w:val="000000"/>
    </w:rPr>
  </w:style>
  <w:style w:type="paragraph" w:styleId="Date">
    <w:name w:val="Date"/>
    <w:basedOn w:val="Normal"/>
    <w:next w:val="Normal"/>
    <w:link w:val="DateChar"/>
    <w:uiPriority w:val="99"/>
    <w:semiHidden/>
    <w:locked/>
    <w:rsid w:val="00E251B6"/>
  </w:style>
  <w:style w:type="character" w:customStyle="1" w:styleId="DateChar">
    <w:name w:val="Date Char"/>
    <w:basedOn w:val="DefaultParagraphFont"/>
    <w:link w:val="Date"/>
    <w:uiPriority w:val="99"/>
    <w:semiHidden/>
    <w:locked/>
    <w:rsid w:val="00DB55B9"/>
    <w:rPr>
      <w:rFonts w:eastAsia="Calibri"/>
      <w:color w:val="000000"/>
    </w:rPr>
  </w:style>
  <w:style w:type="paragraph" w:styleId="E-mailSignature">
    <w:name w:val="E-mail Signature"/>
    <w:basedOn w:val="Normal"/>
    <w:link w:val="E-mailSignatureChar"/>
    <w:uiPriority w:val="99"/>
    <w:semiHidden/>
    <w:locked/>
    <w:rsid w:val="00E251B6"/>
  </w:style>
  <w:style w:type="character" w:customStyle="1" w:styleId="E-mailSignatureChar">
    <w:name w:val="E-mail Signature Char"/>
    <w:basedOn w:val="DefaultParagraphFont"/>
    <w:link w:val="E-mailSignature"/>
    <w:uiPriority w:val="99"/>
    <w:semiHidden/>
    <w:locked/>
    <w:rsid w:val="00DB55B9"/>
    <w:rPr>
      <w:rFonts w:eastAsia="Calibri"/>
      <w:color w:val="000000"/>
    </w:rPr>
  </w:style>
  <w:style w:type="character" w:styleId="Emphasis">
    <w:name w:val="Emphasis"/>
    <w:basedOn w:val="DefaultParagraphFont"/>
    <w:uiPriority w:val="99"/>
    <w:semiHidden/>
    <w:locked/>
    <w:rsid w:val="001249CC"/>
    <w:rPr>
      <w:rFonts w:cs="Times New Roman"/>
      <w:i/>
      <w:iCs/>
    </w:rPr>
  </w:style>
  <w:style w:type="paragraph" w:styleId="EnvelopeAddress">
    <w:name w:val="envelope address"/>
    <w:basedOn w:val="Normal"/>
    <w:uiPriority w:val="99"/>
    <w:semiHidden/>
    <w:locked/>
    <w:rsid w:val="00E251B6"/>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uiPriority w:val="99"/>
    <w:semiHidden/>
    <w:locked/>
    <w:rsid w:val="00E251B6"/>
    <w:rPr>
      <w:rFonts w:ascii="Arial" w:hAnsi="Arial" w:cs="Arial"/>
      <w:sz w:val="20"/>
      <w:szCs w:val="20"/>
    </w:rPr>
  </w:style>
  <w:style w:type="character" w:styleId="FollowedHyperlink">
    <w:name w:val="FollowedHyperlink"/>
    <w:basedOn w:val="DefaultParagraphFont"/>
    <w:uiPriority w:val="99"/>
    <w:semiHidden/>
    <w:locked/>
    <w:rsid w:val="003D6565"/>
    <w:rPr>
      <w:rFonts w:cs="Times New Roman"/>
      <w:color w:val="auto"/>
      <w:u w:val="none"/>
    </w:rPr>
  </w:style>
  <w:style w:type="character" w:styleId="FootnoteReference">
    <w:name w:val="footnote reference"/>
    <w:basedOn w:val="DefaultParagraphFont"/>
    <w:uiPriority w:val="9"/>
    <w:locked/>
    <w:rsid w:val="00E251B6"/>
    <w:rPr>
      <w:rFonts w:cs="Times New Roman"/>
      <w:vertAlign w:val="superscript"/>
    </w:rPr>
  </w:style>
  <w:style w:type="character" w:styleId="HTMLAcronym">
    <w:name w:val="HTML Acronym"/>
    <w:basedOn w:val="DefaultParagraphFont"/>
    <w:uiPriority w:val="99"/>
    <w:semiHidden/>
    <w:locked/>
    <w:rsid w:val="00E251B6"/>
    <w:rPr>
      <w:rFonts w:cs="Times New Roman"/>
    </w:rPr>
  </w:style>
  <w:style w:type="paragraph" w:styleId="HTMLAddress">
    <w:name w:val="HTML Address"/>
    <w:basedOn w:val="Normal"/>
    <w:link w:val="HTMLAddressChar"/>
    <w:uiPriority w:val="99"/>
    <w:semiHidden/>
    <w:locked/>
    <w:rsid w:val="00E251B6"/>
    <w:rPr>
      <w:i/>
      <w:iCs/>
    </w:rPr>
  </w:style>
  <w:style w:type="character" w:customStyle="1" w:styleId="HTMLAddressChar">
    <w:name w:val="HTML Address Char"/>
    <w:basedOn w:val="DefaultParagraphFont"/>
    <w:link w:val="HTMLAddress"/>
    <w:uiPriority w:val="99"/>
    <w:semiHidden/>
    <w:locked/>
    <w:rsid w:val="00DB55B9"/>
    <w:rPr>
      <w:rFonts w:eastAsia="Calibri"/>
      <w:i/>
      <w:iCs/>
      <w:color w:val="000000"/>
    </w:rPr>
  </w:style>
  <w:style w:type="character" w:styleId="HTMLCite">
    <w:name w:val="HTML Cite"/>
    <w:basedOn w:val="DefaultParagraphFont"/>
    <w:uiPriority w:val="99"/>
    <w:semiHidden/>
    <w:locked/>
    <w:rsid w:val="00E251B6"/>
    <w:rPr>
      <w:rFonts w:cs="Times New Roman"/>
      <w:i/>
      <w:iCs/>
    </w:rPr>
  </w:style>
  <w:style w:type="character" w:styleId="HTMLCode">
    <w:name w:val="HTML Code"/>
    <w:basedOn w:val="DefaultParagraphFont"/>
    <w:uiPriority w:val="99"/>
    <w:semiHidden/>
    <w:locked/>
    <w:rsid w:val="00E251B6"/>
    <w:rPr>
      <w:rFonts w:ascii="Courier New" w:hAnsi="Courier New" w:cs="Courier New"/>
      <w:sz w:val="20"/>
      <w:szCs w:val="20"/>
    </w:rPr>
  </w:style>
  <w:style w:type="character" w:styleId="HTMLDefinition">
    <w:name w:val="HTML Definition"/>
    <w:basedOn w:val="DefaultParagraphFont"/>
    <w:uiPriority w:val="99"/>
    <w:semiHidden/>
    <w:locked/>
    <w:rsid w:val="00E251B6"/>
    <w:rPr>
      <w:rFonts w:cs="Times New Roman"/>
      <w:i/>
      <w:iCs/>
    </w:rPr>
  </w:style>
  <w:style w:type="character" w:styleId="HTMLKeyboard">
    <w:name w:val="HTML Keyboard"/>
    <w:basedOn w:val="DefaultParagraphFont"/>
    <w:uiPriority w:val="99"/>
    <w:semiHidden/>
    <w:locked/>
    <w:rsid w:val="00E251B6"/>
    <w:rPr>
      <w:rFonts w:ascii="Courier New" w:hAnsi="Courier New" w:cs="Courier New"/>
      <w:sz w:val="20"/>
      <w:szCs w:val="20"/>
    </w:rPr>
  </w:style>
  <w:style w:type="paragraph" w:styleId="HTMLPreformatted">
    <w:name w:val="HTML Preformatted"/>
    <w:basedOn w:val="Normal"/>
    <w:link w:val="HTMLPreformattedChar"/>
    <w:uiPriority w:val="99"/>
    <w:semiHidden/>
    <w:locked/>
    <w:rsid w:val="00E251B6"/>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sid w:val="00DB55B9"/>
    <w:rPr>
      <w:rFonts w:ascii="Courier New" w:eastAsia="Calibri" w:hAnsi="Courier New" w:cs="Courier New"/>
      <w:color w:val="000000"/>
      <w:sz w:val="20"/>
      <w:szCs w:val="20"/>
    </w:rPr>
  </w:style>
  <w:style w:type="character" w:styleId="HTMLSample">
    <w:name w:val="HTML Sample"/>
    <w:basedOn w:val="DefaultParagraphFont"/>
    <w:uiPriority w:val="99"/>
    <w:semiHidden/>
    <w:locked/>
    <w:rsid w:val="00E251B6"/>
    <w:rPr>
      <w:rFonts w:ascii="Courier New" w:hAnsi="Courier New" w:cs="Courier New"/>
    </w:rPr>
  </w:style>
  <w:style w:type="character" w:styleId="HTMLTypewriter">
    <w:name w:val="HTML Typewriter"/>
    <w:basedOn w:val="DefaultParagraphFont"/>
    <w:uiPriority w:val="99"/>
    <w:semiHidden/>
    <w:locked/>
    <w:rsid w:val="00E251B6"/>
    <w:rPr>
      <w:rFonts w:ascii="Courier New" w:hAnsi="Courier New" w:cs="Courier New"/>
      <w:sz w:val="20"/>
      <w:szCs w:val="20"/>
    </w:rPr>
  </w:style>
  <w:style w:type="character" w:styleId="HTMLVariable">
    <w:name w:val="HTML Variable"/>
    <w:basedOn w:val="DefaultParagraphFont"/>
    <w:uiPriority w:val="99"/>
    <w:semiHidden/>
    <w:locked/>
    <w:rsid w:val="00E251B6"/>
    <w:rPr>
      <w:rFonts w:cs="Times New Roman"/>
      <w:i/>
      <w:iCs/>
    </w:rPr>
  </w:style>
  <w:style w:type="character" w:styleId="LineNumber">
    <w:name w:val="line number"/>
    <w:basedOn w:val="DefaultParagraphFont"/>
    <w:uiPriority w:val="99"/>
    <w:semiHidden/>
    <w:locked/>
    <w:rsid w:val="00E251B6"/>
    <w:rPr>
      <w:rFonts w:cs="Times New Roman"/>
    </w:rPr>
  </w:style>
  <w:style w:type="paragraph" w:styleId="List">
    <w:name w:val="List"/>
    <w:basedOn w:val="Normal"/>
    <w:uiPriority w:val="99"/>
    <w:semiHidden/>
    <w:locked/>
    <w:rsid w:val="00E251B6"/>
    <w:pPr>
      <w:ind w:left="283" w:hanging="283"/>
    </w:pPr>
  </w:style>
  <w:style w:type="paragraph" w:styleId="List2">
    <w:name w:val="List 2"/>
    <w:basedOn w:val="Normal"/>
    <w:uiPriority w:val="99"/>
    <w:semiHidden/>
    <w:locked/>
    <w:rsid w:val="00E251B6"/>
    <w:pPr>
      <w:ind w:left="566" w:hanging="283"/>
    </w:pPr>
  </w:style>
  <w:style w:type="paragraph" w:styleId="List3">
    <w:name w:val="List 3"/>
    <w:basedOn w:val="Normal"/>
    <w:uiPriority w:val="99"/>
    <w:semiHidden/>
    <w:locked/>
    <w:rsid w:val="00E251B6"/>
    <w:pPr>
      <w:ind w:left="849" w:hanging="283"/>
    </w:pPr>
  </w:style>
  <w:style w:type="paragraph" w:styleId="List4">
    <w:name w:val="List 4"/>
    <w:basedOn w:val="Normal"/>
    <w:uiPriority w:val="99"/>
    <w:semiHidden/>
    <w:locked/>
    <w:rsid w:val="00E251B6"/>
    <w:pPr>
      <w:ind w:left="1132" w:hanging="283"/>
    </w:pPr>
  </w:style>
  <w:style w:type="paragraph" w:styleId="List5">
    <w:name w:val="List 5"/>
    <w:basedOn w:val="Normal"/>
    <w:uiPriority w:val="99"/>
    <w:semiHidden/>
    <w:locked/>
    <w:rsid w:val="00E251B6"/>
    <w:pPr>
      <w:ind w:left="1415" w:hanging="283"/>
    </w:pPr>
  </w:style>
  <w:style w:type="paragraph" w:styleId="ListBullet4">
    <w:name w:val="List Bullet 4"/>
    <w:basedOn w:val="Normal"/>
    <w:uiPriority w:val="99"/>
    <w:locked/>
    <w:rsid w:val="00E251B6"/>
    <w:pPr>
      <w:numPr>
        <w:numId w:val="1"/>
      </w:numPr>
      <w:tabs>
        <w:tab w:val="num" w:pos="1209"/>
      </w:tabs>
      <w:ind w:left="1209"/>
    </w:pPr>
  </w:style>
  <w:style w:type="paragraph" w:styleId="ListBullet5">
    <w:name w:val="List Bullet 5"/>
    <w:basedOn w:val="Normal"/>
    <w:uiPriority w:val="99"/>
    <w:locked/>
    <w:rsid w:val="00E251B6"/>
    <w:pPr>
      <w:numPr>
        <w:numId w:val="2"/>
      </w:numPr>
      <w:tabs>
        <w:tab w:val="num" w:pos="926"/>
        <w:tab w:val="num" w:pos="1492"/>
      </w:tabs>
      <w:ind w:left="1492"/>
    </w:pPr>
  </w:style>
  <w:style w:type="paragraph" w:styleId="ListContinue">
    <w:name w:val="List Continue"/>
    <w:basedOn w:val="Normal"/>
    <w:uiPriority w:val="99"/>
    <w:semiHidden/>
    <w:locked/>
    <w:rsid w:val="00E251B6"/>
    <w:pPr>
      <w:ind w:left="283"/>
    </w:pPr>
  </w:style>
  <w:style w:type="paragraph" w:styleId="ListContinue2">
    <w:name w:val="List Continue 2"/>
    <w:basedOn w:val="Normal"/>
    <w:uiPriority w:val="99"/>
    <w:semiHidden/>
    <w:locked/>
    <w:rsid w:val="00E251B6"/>
    <w:pPr>
      <w:ind w:left="566"/>
    </w:pPr>
  </w:style>
  <w:style w:type="paragraph" w:styleId="ListContinue3">
    <w:name w:val="List Continue 3"/>
    <w:basedOn w:val="Normal"/>
    <w:uiPriority w:val="99"/>
    <w:semiHidden/>
    <w:locked/>
    <w:rsid w:val="00E251B6"/>
    <w:pPr>
      <w:ind w:left="849"/>
    </w:pPr>
  </w:style>
  <w:style w:type="paragraph" w:styleId="ListContinue4">
    <w:name w:val="List Continue 4"/>
    <w:basedOn w:val="Normal"/>
    <w:uiPriority w:val="99"/>
    <w:semiHidden/>
    <w:locked/>
    <w:rsid w:val="00E251B6"/>
    <w:pPr>
      <w:ind w:left="1132"/>
    </w:pPr>
  </w:style>
  <w:style w:type="paragraph" w:styleId="ListContinue5">
    <w:name w:val="List Continue 5"/>
    <w:basedOn w:val="Normal"/>
    <w:uiPriority w:val="99"/>
    <w:semiHidden/>
    <w:locked/>
    <w:rsid w:val="00E251B6"/>
    <w:pPr>
      <w:ind w:left="1415"/>
    </w:pPr>
  </w:style>
  <w:style w:type="paragraph" w:styleId="ListNumber3">
    <w:name w:val="List Number 3"/>
    <w:basedOn w:val="ListNumber2"/>
    <w:uiPriority w:val="2"/>
    <w:locked/>
    <w:rsid w:val="00D349D1"/>
    <w:pPr>
      <w:numPr>
        <w:numId w:val="17"/>
      </w:numPr>
      <w:tabs>
        <w:tab w:val="clear" w:pos="397"/>
      </w:tabs>
      <w:ind w:left="1078" w:hanging="284"/>
    </w:pPr>
  </w:style>
  <w:style w:type="paragraph" w:styleId="ListNumber4">
    <w:name w:val="List Number 4"/>
    <w:basedOn w:val="Normal"/>
    <w:uiPriority w:val="99"/>
    <w:semiHidden/>
    <w:locked/>
    <w:rsid w:val="00E251B6"/>
    <w:pPr>
      <w:numPr>
        <w:numId w:val="3"/>
      </w:numPr>
    </w:pPr>
  </w:style>
  <w:style w:type="paragraph" w:styleId="ListNumber5">
    <w:name w:val="List Number 5"/>
    <w:basedOn w:val="Normal"/>
    <w:uiPriority w:val="99"/>
    <w:semiHidden/>
    <w:locked/>
    <w:rsid w:val="00E251B6"/>
    <w:pPr>
      <w:numPr>
        <w:numId w:val="4"/>
      </w:numPr>
    </w:pPr>
  </w:style>
  <w:style w:type="paragraph" w:styleId="MessageHeader">
    <w:name w:val="Message Header"/>
    <w:basedOn w:val="Normal"/>
    <w:link w:val="MessageHeaderChar"/>
    <w:uiPriority w:val="99"/>
    <w:semiHidden/>
    <w:locked/>
    <w:rsid w:val="00E251B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MessageHeaderChar">
    <w:name w:val="Message Header Char"/>
    <w:basedOn w:val="DefaultParagraphFont"/>
    <w:link w:val="MessageHeader"/>
    <w:uiPriority w:val="99"/>
    <w:semiHidden/>
    <w:locked/>
    <w:rsid w:val="00DB55B9"/>
    <w:rPr>
      <w:rFonts w:ascii="Arial" w:eastAsia="Calibri" w:hAnsi="Arial" w:cs="Arial"/>
      <w:color w:val="000000"/>
      <w:sz w:val="24"/>
      <w:szCs w:val="24"/>
      <w:shd w:val="pct20" w:color="auto" w:fill="auto"/>
    </w:rPr>
  </w:style>
  <w:style w:type="paragraph" w:styleId="NormalWeb">
    <w:name w:val="Normal (Web)"/>
    <w:basedOn w:val="Normal"/>
    <w:uiPriority w:val="99"/>
    <w:semiHidden/>
    <w:locked/>
    <w:rsid w:val="00E251B6"/>
    <w:rPr>
      <w:rFonts w:ascii="Times New Roman" w:hAnsi="Times New Roman"/>
      <w:sz w:val="24"/>
      <w:szCs w:val="24"/>
    </w:rPr>
  </w:style>
  <w:style w:type="paragraph" w:styleId="NormalIndent">
    <w:name w:val="Normal Indent"/>
    <w:basedOn w:val="Normal"/>
    <w:uiPriority w:val="99"/>
    <w:semiHidden/>
    <w:locked/>
    <w:rsid w:val="00E251B6"/>
    <w:pPr>
      <w:ind w:left="720"/>
    </w:pPr>
  </w:style>
  <w:style w:type="paragraph" w:styleId="NoteHeading">
    <w:name w:val="Note Heading"/>
    <w:basedOn w:val="Normal"/>
    <w:next w:val="Normal"/>
    <w:link w:val="NoteHeadingChar"/>
    <w:uiPriority w:val="99"/>
    <w:semiHidden/>
    <w:locked/>
    <w:rsid w:val="00E251B6"/>
  </w:style>
  <w:style w:type="character" w:customStyle="1" w:styleId="NoteHeadingChar">
    <w:name w:val="Note Heading Char"/>
    <w:basedOn w:val="DefaultParagraphFont"/>
    <w:link w:val="NoteHeading"/>
    <w:uiPriority w:val="99"/>
    <w:semiHidden/>
    <w:locked/>
    <w:rsid w:val="00DB55B9"/>
    <w:rPr>
      <w:rFonts w:eastAsia="Calibri"/>
      <w:color w:val="000000"/>
    </w:rPr>
  </w:style>
  <w:style w:type="paragraph" w:styleId="PlainText">
    <w:name w:val="Plain Text"/>
    <w:basedOn w:val="Normal"/>
    <w:link w:val="PlainTextChar"/>
    <w:uiPriority w:val="99"/>
    <w:semiHidden/>
    <w:locked/>
    <w:rsid w:val="00E251B6"/>
    <w:rPr>
      <w:rFonts w:ascii="Courier New" w:hAnsi="Courier New" w:cs="Courier New"/>
      <w:sz w:val="20"/>
      <w:szCs w:val="20"/>
    </w:rPr>
  </w:style>
  <w:style w:type="character" w:customStyle="1" w:styleId="PlainTextChar">
    <w:name w:val="Plain Text Char"/>
    <w:basedOn w:val="DefaultParagraphFont"/>
    <w:link w:val="PlainText"/>
    <w:uiPriority w:val="99"/>
    <w:semiHidden/>
    <w:locked/>
    <w:rsid w:val="00DB55B9"/>
    <w:rPr>
      <w:rFonts w:ascii="Courier New" w:eastAsia="Calibri" w:hAnsi="Courier New" w:cs="Courier New"/>
      <w:color w:val="000000"/>
      <w:sz w:val="20"/>
      <w:szCs w:val="20"/>
    </w:rPr>
  </w:style>
  <w:style w:type="paragraph" w:styleId="Salutation">
    <w:name w:val="Salutation"/>
    <w:basedOn w:val="Normal"/>
    <w:next w:val="Normal"/>
    <w:link w:val="SalutationChar"/>
    <w:uiPriority w:val="99"/>
    <w:semiHidden/>
    <w:locked/>
    <w:rsid w:val="00E251B6"/>
  </w:style>
  <w:style w:type="character" w:customStyle="1" w:styleId="SalutationChar">
    <w:name w:val="Salutation Char"/>
    <w:basedOn w:val="DefaultParagraphFont"/>
    <w:link w:val="Salutation"/>
    <w:uiPriority w:val="99"/>
    <w:semiHidden/>
    <w:locked/>
    <w:rsid w:val="00DB55B9"/>
    <w:rPr>
      <w:rFonts w:eastAsia="Calibri"/>
      <w:color w:val="000000"/>
    </w:rPr>
  </w:style>
  <w:style w:type="paragraph" w:styleId="Signature">
    <w:name w:val="Signature"/>
    <w:basedOn w:val="Normal"/>
    <w:link w:val="SignatureChar"/>
    <w:uiPriority w:val="99"/>
    <w:semiHidden/>
    <w:locked/>
    <w:rsid w:val="00E251B6"/>
    <w:pPr>
      <w:ind w:left="4252"/>
    </w:pPr>
  </w:style>
  <w:style w:type="character" w:customStyle="1" w:styleId="SignatureChar">
    <w:name w:val="Signature Char"/>
    <w:basedOn w:val="DefaultParagraphFont"/>
    <w:link w:val="Signature"/>
    <w:uiPriority w:val="99"/>
    <w:semiHidden/>
    <w:locked/>
    <w:rsid w:val="00DB55B9"/>
    <w:rPr>
      <w:rFonts w:eastAsia="Calibri"/>
      <w:color w:val="000000"/>
    </w:rPr>
  </w:style>
  <w:style w:type="character" w:styleId="Strong">
    <w:name w:val="Strong"/>
    <w:basedOn w:val="DefaultParagraphFont"/>
    <w:uiPriority w:val="99"/>
    <w:semiHidden/>
    <w:locked/>
    <w:rsid w:val="001249CC"/>
    <w:rPr>
      <w:rFonts w:cs="Times New Roman"/>
      <w:b/>
      <w:bCs/>
    </w:rPr>
  </w:style>
  <w:style w:type="table" w:styleId="Table3Deffects1">
    <w:name w:val="Table 3D effects 1"/>
    <w:basedOn w:val="TableNormal"/>
    <w:uiPriority w:val="99"/>
    <w:locked/>
    <w:rsid w:val="00E251B6"/>
    <w:pPr>
      <w:spacing w:after="120"/>
    </w:pPr>
    <w:rPr>
      <w:rFonts w:eastAsia="Times New Roman"/>
      <w:sz w:val="20"/>
      <w:szCs w:val="20"/>
    </w:rPr>
    <w:tblPr/>
    <w:tcPr>
      <w:shd w:val="solid" w:color="C0C0C0" w:fill="FFFFFF"/>
    </w:tcPr>
    <w:tblStylePr w:type="firstRow">
      <w:rPr>
        <w:rFonts w:cs="Times New Roman"/>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locked/>
    <w:rsid w:val="00E251B6"/>
    <w:pPr>
      <w:spacing w:after="120"/>
    </w:pPr>
    <w:rPr>
      <w:rFonts w:eastAsia="Times New Roman"/>
      <w:sz w:val="20"/>
      <w:szCs w:val="20"/>
    </w:rPr>
    <w:tblPr>
      <w:tblStyleRowBandSize w:val="1"/>
    </w:tblPr>
    <w:tcPr>
      <w:shd w:val="solid" w:color="C0C0C0" w:fill="FFFFFF"/>
    </w:tcPr>
    <w:tblStylePr w:type="firstRow">
      <w:rPr>
        <w:rFonts w:cs="Times New Roman"/>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3Deffects3">
    <w:name w:val="Table 3D effects 3"/>
    <w:basedOn w:val="TableNormal"/>
    <w:uiPriority w:val="99"/>
    <w:locked/>
    <w:rsid w:val="00E251B6"/>
    <w:pPr>
      <w:spacing w:after="120"/>
    </w:pPr>
    <w:rPr>
      <w:rFonts w:eastAsia="Times New Roman"/>
      <w:sz w:val="20"/>
      <w:szCs w:val="20"/>
    </w:rPr>
    <w:tblPr>
      <w:tblStyleRowBandSize w:val="1"/>
      <w:tblStyleColBandSize w:val="1"/>
    </w:tblPr>
    <w:tblStylePr w:type="firstRow">
      <w:rPr>
        <w:rFonts w:cs="Times New Roman"/>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rPr>
      <w:tblPr/>
      <w:tcPr>
        <w:shd w:val="solid" w:color="C0C0C0" w:fill="FFFFFF"/>
      </w:tcPr>
    </w:tblStylePr>
    <w:tblStylePr w:type="band2Vert">
      <w:rPr>
        <w:rFonts w:cs="Times New Roman"/>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lassic1">
    <w:name w:val="Table Classic 1"/>
    <w:basedOn w:val="TableNormal"/>
    <w:uiPriority w:val="99"/>
    <w:locked/>
    <w:rsid w:val="00E251B6"/>
    <w:pPr>
      <w:spacing w:after="120"/>
    </w:pPr>
    <w:rPr>
      <w:rFonts w:eastAsia="Times New Roman"/>
      <w:sz w:val="20"/>
      <w:szCs w:val="20"/>
    </w:rPr>
    <w:tblPr>
      <w:tblBorders>
        <w:top w:val="single" w:sz="12" w:space="0" w:color="000000"/>
        <w:bottom w:val="single" w:sz="12" w:space="0" w:color="000000"/>
      </w:tblBorders>
    </w:tblPr>
    <w:tblStylePr w:type="firstRow">
      <w:rPr>
        <w:rFonts w:cs="Times New Roman"/>
      </w:rPr>
      <w:tblPr/>
      <w:tcPr>
        <w:tcBorders>
          <w:bottom w:val="single" w:sz="6"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lassic2">
    <w:name w:val="Table Classic 2"/>
    <w:basedOn w:val="TableNormal"/>
    <w:uiPriority w:val="99"/>
    <w:locked/>
    <w:rsid w:val="00E251B6"/>
    <w:pPr>
      <w:spacing w:after="120"/>
    </w:pPr>
    <w:rPr>
      <w:rFonts w:eastAsia="Times New Roman"/>
      <w:sz w:val="20"/>
      <w:szCs w:val="20"/>
    </w:rPr>
    <w:tblPr>
      <w:tblBorders>
        <w:top w:val="single" w:sz="12" w:space="0" w:color="000000"/>
        <w:bottom w:val="single" w:sz="12" w:space="0" w:color="000000"/>
      </w:tblBorders>
    </w:tblPr>
    <w:tblStylePr w:type="firstRow">
      <w:rPr>
        <w:rFonts w:cs="Times New Roman"/>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shd w:val="solid" w:color="C0C0C0" w:fill="FFFFFF"/>
      </w:tcPr>
    </w:tblStylePr>
    <w:tblStylePr w:type="neCell">
      <w:rPr>
        <w:rFonts w:cs="Times New Roman"/>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rPr>
      <w:tblPr/>
      <w:tcPr>
        <w:tcBorders>
          <w:tl2br w:val="none" w:sz="0" w:space="0" w:color="auto"/>
          <w:tr2bl w:val="none" w:sz="0" w:space="0" w:color="auto"/>
        </w:tcBorders>
      </w:tcPr>
    </w:tblStylePr>
  </w:style>
  <w:style w:type="table" w:styleId="TableClassic3">
    <w:name w:val="Table Classic 3"/>
    <w:basedOn w:val="TableNormal"/>
    <w:uiPriority w:val="99"/>
    <w:locked/>
    <w:rsid w:val="00E251B6"/>
    <w:pPr>
      <w:spacing w:after="120"/>
    </w:pPr>
    <w:rPr>
      <w:rFonts w:eastAsia="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rPr>
      <w:tblPr/>
      <w:tcPr>
        <w:tcBorders>
          <w:tl2br w:val="none" w:sz="0" w:space="0" w:color="auto"/>
          <w:tr2bl w:val="none" w:sz="0" w:space="0" w:color="auto"/>
        </w:tcBorders>
      </w:tcPr>
    </w:tblStylePr>
  </w:style>
  <w:style w:type="table" w:styleId="TableClassic4">
    <w:name w:val="Table Classic 4"/>
    <w:basedOn w:val="TableNormal"/>
    <w:uiPriority w:val="99"/>
    <w:locked/>
    <w:rsid w:val="00E251B6"/>
    <w:pPr>
      <w:spacing w:after="120"/>
    </w:pPr>
    <w:rPr>
      <w:rFonts w:eastAsia="Times New Roman"/>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olorful1">
    <w:name w:val="Table Colorful 1"/>
    <w:basedOn w:val="TableNormal"/>
    <w:uiPriority w:val="99"/>
    <w:locked/>
    <w:rsid w:val="00E251B6"/>
    <w:pPr>
      <w:spacing w:after="120"/>
    </w:pPr>
    <w:rPr>
      <w:rFonts w:eastAsia="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rPr>
      <w:tblPr/>
      <w:tcPr>
        <w:tcBorders>
          <w:tl2br w:val="none" w:sz="0" w:space="0" w:color="auto"/>
          <w:tr2bl w:val="none" w:sz="0" w:space="0" w:color="auto"/>
        </w:tcBorders>
        <w:shd w:val="solid" w:color="000000" w:fill="FFFFFF"/>
      </w:tcPr>
    </w:tblStylePr>
    <w:tblStylePr w:type="firstCol">
      <w:rPr>
        <w:rFonts w:cs="Times New Roman"/>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rPr>
      <w:tblPr/>
      <w:tcPr>
        <w:tcBorders>
          <w:tl2br w:val="none" w:sz="0" w:space="0" w:color="auto"/>
          <w:tr2bl w:val="none" w:sz="0" w:space="0" w:color="auto"/>
        </w:tcBorders>
      </w:tcPr>
    </w:tblStylePr>
  </w:style>
  <w:style w:type="table" w:styleId="TableColorful2">
    <w:name w:val="Table Colorful 2"/>
    <w:basedOn w:val="TableNormal"/>
    <w:uiPriority w:val="99"/>
    <w:locked/>
    <w:rsid w:val="00E251B6"/>
    <w:pPr>
      <w:spacing w:after="120"/>
    </w:pPr>
    <w:rPr>
      <w:rFonts w:eastAsia="Times New Roman"/>
      <w:sz w:val="20"/>
      <w:szCs w:val="20"/>
    </w:rPr>
    <w:tblPr>
      <w:tblBorders>
        <w:bottom w:val="single" w:sz="12" w:space="0" w:color="000000"/>
      </w:tblBorders>
    </w:tblPr>
    <w:tcPr>
      <w:shd w:val="pct20" w:color="FFFF00" w:fill="FFFFFF"/>
    </w:tcPr>
    <w:tblStylePr w:type="firstRow">
      <w:rPr>
        <w:rFonts w:cs="Times New Roman"/>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rPr>
      <w:tblPr/>
      <w:tcPr>
        <w:tcBorders>
          <w:tl2br w:val="none" w:sz="0" w:space="0" w:color="auto"/>
          <w:tr2bl w:val="none" w:sz="0" w:space="0" w:color="auto"/>
        </w:tcBorders>
      </w:tcPr>
    </w:tblStylePr>
  </w:style>
  <w:style w:type="table" w:styleId="TableColorful3">
    <w:name w:val="Table Colorful 3"/>
    <w:basedOn w:val="TableNormal"/>
    <w:uiPriority w:val="99"/>
    <w:locked/>
    <w:rsid w:val="00E251B6"/>
    <w:pPr>
      <w:spacing w:after="120"/>
    </w:pPr>
    <w:rPr>
      <w:rFonts w:eastAsia="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locked/>
    <w:rsid w:val="00E251B6"/>
    <w:pPr>
      <w:spacing w:after="120"/>
    </w:pPr>
    <w:rPr>
      <w:rFonts w:eastAsia="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rPr>
      <w:tblPr/>
      <w:tcPr>
        <w:tcBorders>
          <w:bottom w:val="double" w:sz="6" w:space="0" w:color="000000"/>
          <w:tl2br w:val="none" w:sz="0" w:space="0" w:color="auto"/>
          <w:tr2bl w:val="none" w:sz="0" w:space="0" w:color="auto"/>
        </w:tcBorders>
      </w:tcPr>
    </w:tblStylePr>
    <w:tblStylePr w:type="lastRow">
      <w:rPr>
        <w:rFonts w:cs="Times New Roman"/>
      </w:rPr>
      <w:tblPr/>
      <w:tcPr>
        <w:tcBorders>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pct25" w:color="000000" w:fill="FFFFFF"/>
      </w:tcPr>
    </w:tblStylePr>
    <w:tblStylePr w:type="band2Vert">
      <w:rPr>
        <w:rFonts w:cs="Times New Roman"/>
      </w:rPr>
      <w:tblPr/>
      <w:tcPr>
        <w:shd w:val="pct25" w:color="FFFF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olumns2">
    <w:name w:val="Table Columns 2"/>
    <w:basedOn w:val="TableNormal"/>
    <w:uiPriority w:val="99"/>
    <w:locked/>
    <w:rsid w:val="00E251B6"/>
    <w:pPr>
      <w:spacing w:after="120"/>
    </w:pPr>
    <w:rPr>
      <w:rFonts w:eastAsia="Times New Roman"/>
      <w:b/>
      <w:bCs/>
      <w:sz w:val="20"/>
      <w:szCs w:val="20"/>
    </w:rPr>
    <w:tblPr>
      <w:tblStyleColBandSize w:val="1"/>
    </w:tblPr>
    <w:tblStylePr w:type="firstRow">
      <w:rPr>
        <w:rFonts w:cs="Times New Roman"/>
      </w:rPr>
      <w:tblPr/>
      <w:tcPr>
        <w:tcBorders>
          <w:tl2br w:val="none" w:sz="0" w:space="0" w:color="auto"/>
          <w:tr2bl w:val="none" w:sz="0" w:space="0" w:color="auto"/>
        </w:tcBorders>
        <w:shd w:val="solid" w:color="000080" w:fill="FFFFFF"/>
      </w:tcPr>
    </w:tblStylePr>
    <w:tblStylePr w:type="lastRow">
      <w:rPr>
        <w:rFonts w:cs="Times New Roman"/>
      </w:rPr>
      <w:tblPr/>
      <w:tcPr>
        <w:tcBorders>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pct30" w:color="000000" w:fill="FFFFFF"/>
      </w:tcPr>
    </w:tblStylePr>
    <w:tblStylePr w:type="band2Vert">
      <w:rPr>
        <w:rFonts w:cs="Times New Roman"/>
      </w:rPr>
      <w:tblPr/>
      <w:tcPr>
        <w:shd w:val="pct25" w:color="00FF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olumns3">
    <w:name w:val="Table Columns 3"/>
    <w:basedOn w:val="TableNormal"/>
    <w:uiPriority w:val="99"/>
    <w:locked/>
    <w:rsid w:val="00E251B6"/>
    <w:pPr>
      <w:spacing w:after="120"/>
    </w:pPr>
    <w:rPr>
      <w:rFonts w:eastAsia="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rPr>
      <w:tblPr/>
      <w:tcPr>
        <w:tcBorders>
          <w:tl2br w:val="none" w:sz="0" w:space="0" w:color="auto"/>
          <w:tr2bl w:val="none" w:sz="0" w:space="0" w:color="auto"/>
        </w:tcBorders>
        <w:shd w:val="solid" w:color="000080" w:fill="FFFFFF"/>
      </w:tcPr>
    </w:tblStylePr>
    <w:tblStylePr w:type="lastRow">
      <w:rPr>
        <w:rFonts w:cs="Times New Roman"/>
      </w:rPr>
      <w:tblPr/>
      <w:tcPr>
        <w:tcBorders>
          <w:top w:val="single" w:sz="6" w:space="0" w:color="00008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solid" w:color="C0C0C0" w:fill="FFFFFF"/>
      </w:tcPr>
    </w:tblStylePr>
    <w:tblStylePr w:type="band2Vert">
      <w:rPr>
        <w:rFonts w:cs="Times New Roman"/>
      </w:rPr>
      <w:tblPr/>
      <w:tcPr>
        <w:shd w:val="pct10" w:color="000000" w:fill="FFFFFF"/>
      </w:tcPr>
    </w:tblStylePr>
    <w:tblStylePr w:type="neCell">
      <w:rPr>
        <w:rFonts w:cs="Times New Roman"/>
      </w:rPr>
      <w:tblPr/>
      <w:tcPr>
        <w:tcBorders>
          <w:tl2br w:val="none" w:sz="0" w:space="0" w:color="auto"/>
          <w:tr2bl w:val="none" w:sz="0" w:space="0" w:color="auto"/>
        </w:tcBorders>
      </w:tcPr>
    </w:tblStylePr>
  </w:style>
  <w:style w:type="table" w:styleId="TableColumns4">
    <w:name w:val="Table Columns 4"/>
    <w:basedOn w:val="TableNormal"/>
    <w:uiPriority w:val="99"/>
    <w:locked/>
    <w:rsid w:val="00E251B6"/>
    <w:pPr>
      <w:spacing w:after="120"/>
    </w:pPr>
    <w:rPr>
      <w:rFonts w:eastAsia="Times New Roman"/>
      <w:sz w:val="20"/>
      <w:szCs w:val="20"/>
    </w:rPr>
    <w:tblPr>
      <w:tblStyleColBandSize w:val="1"/>
    </w:tblPr>
    <w:tblStylePr w:type="firstRow">
      <w:rPr>
        <w:rFonts w:cs="Times New Roman"/>
      </w:rPr>
      <w:tblPr/>
      <w:tcPr>
        <w:tcBorders>
          <w:tl2br w:val="none" w:sz="0" w:space="0" w:color="auto"/>
          <w:tr2bl w:val="none" w:sz="0" w:space="0" w:color="auto"/>
        </w:tcBorders>
        <w:shd w:val="solid" w:color="000000" w:fill="FFFFFF"/>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pct50" w:color="008080" w:fill="FFFFFF"/>
      </w:tcPr>
    </w:tblStylePr>
    <w:tblStylePr w:type="band2Vert">
      <w:rPr>
        <w:rFonts w:cs="Times New Roman"/>
      </w:rPr>
      <w:tblPr/>
      <w:tcPr>
        <w:shd w:val="pct10" w:color="000000" w:fill="FFFFFF"/>
      </w:tcPr>
    </w:tblStylePr>
  </w:style>
  <w:style w:type="table" w:styleId="TableColumns5">
    <w:name w:val="Table Columns 5"/>
    <w:basedOn w:val="TableNormal"/>
    <w:uiPriority w:val="99"/>
    <w:locked/>
    <w:rsid w:val="00E251B6"/>
    <w:pPr>
      <w:spacing w:after="120"/>
    </w:pPr>
    <w:rPr>
      <w:rFonts w:eastAsia="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80808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solid" w:color="C0C0C0" w:fill="FFFFFF"/>
      </w:tcPr>
    </w:tblStylePr>
  </w:style>
  <w:style w:type="table" w:styleId="TableContemporary">
    <w:name w:val="Table Contemporary"/>
    <w:basedOn w:val="TableNormal"/>
    <w:uiPriority w:val="99"/>
    <w:locked/>
    <w:rsid w:val="00E251B6"/>
    <w:pPr>
      <w:spacing w:after="120"/>
    </w:pPr>
    <w:rPr>
      <w:rFonts w:eastAsia="Times New Roman"/>
      <w:sz w:val="20"/>
      <w:szCs w:val="20"/>
    </w:rPr>
    <w:tblPr>
      <w:tblStyleRowBandSize w:val="1"/>
      <w:tblBorders>
        <w:insideH w:val="single" w:sz="18" w:space="0" w:color="FFFFFF"/>
        <w:insideV w:val="single" w:sz="18" w:space="0" w:color="FFFFFF"/>
      </w:tblBorders>
    </w:tblPr>
    <w:tblStylePr w:type="firstRow">
      <w:rPr>
        <w:rFonts w:cs="Times New Roman"/>
      </w:rPr>
      <w:tblPr/>
      <w:tcPr>
        <w:tcBorders>
          <w:tl2br w:val="none" w:sz="0" w:space="0" w:color="auto"/>
          <w:tr2bl w:val="none" w:sz="0" w:space="0" w:color="auto"/>
        </w:tcBorders>
        <w:shd w:val="pct20" w:color="000000" w:fill="FFFFFF"/>
      </w:tcPr>
    </w:tblStylePr>
    <w:tblStylePr w:type="band1Horz">
      <w:rPr>
        <w:rFonts w:cs="Times New Roman"/>
      </w:rPr>
      <w:tblPr/>
      <w:tcPr>
        <w:tcBorders>
          <w:tl2br w:val="none" w:sz="0" w:space="0" w:color="auto"/>
          <w:tr2bl w:val="none" w:sz="0" w:space="0" w:color="auto"/>
        </w:tcBorders>
        <w:shd w:val="pct5" w:color="000000" w:fill="FFFFFF"/>
      </w:tcPr>
    </w:tblStylePr>
    <w:tblStylePr w:type="band2Horz">
      <w:rPr>
        <w:rFonts w:cs="Times New Roman"/>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locked/>
    <w:rsid w:val="00E251B6"/>
    <w:pPr>
      <w:spacing w:after="120"/>
    </w:pPr>
    <w:rPr>
      <w:rFonts w:eastAsia="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Pr/>
      <w:tcPr>
        <w:tcBorders>
          <w:tl2br w:val="none" w:sz="0" w:space="0" w:color="auto"/>
          <w:tr2bl w:val="none" w:sz="0" w:space="0" w:color="auto"/>
        </w:tcBorders>
      </w:tcPr>
    </w:tblStylePr>
  </w:style>
  <w:style w:type="table" w:styleId="TableGrid1">
    <w:name w:val="Table Grid 1"/>
    <w:basedOn w:val="TableNormal"/>
    <w:uiPriority w:val="99"/>
    <w:locked/>
    <w:rsid w:val="00E251B6"/>
    <w:pPr>
      <w:spacing w:after="120"/>
    </w:pPr>
    <w:rPr>
      <w:rFonts w:eastAsia="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Grid2">
    <w:name w:val="Table Grid 2"/>
    <w:basedOn w:val="TableNormal"/>
    <w:uiPriority w:val="99"/>
    <w:locked/>
    <w:rsid w:val="00E251B6"/>
    <w:pPr>
      <w:spacing w:after="120"/>
    </w:pPr>
    <w:rPr>
      <w:rFonts w:eastAsia="Times New Roman"/>
      <w:sz w:val="20"/>
      <w:szCs w:val="20"/>
    </w:rPr>
    <w:tblPr>
      <w:tblBorders>
        <w:insideH w:val="single" w:sz="6" w:space="0" w:color="000000"/>
        <w:insideV w:val="single" w:sz="6" w:space="0" w:color="000000"/>
      </w:tblBorders>
    </w:tblPr>
    <w:tblStylePr w:type="firstRow">
      <w:rPr>
        <w:rFonts w:cs="Times New Roman"/>
      </w:rPr>
      <w:tblPr/>
      <w:tcPr>
        <w:tcBorders>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Grid3">
    <w:name w:val="Table Grid 3"/>
    <w:basedOn w:val="TableNormal"/>
    <w:uiPriority w:val="99"/>
    <w:locked/>
    <w:rsid w:val="00E251B6"/>
    <w:pPr>
      <w:spacing w:after="120"/>
    </w:pPr>
    <w:rPr>
      <w:rFonts w:eastAsia="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Grid4">
    <w:name w:val="Table Grid 4"/>
    <w:basedOn w:val="TableNormal"/>
    <w:uiPriority w:val="99"/>
    <w:locked/>
    <w:rsid w:val="00E251B6"/>
    <w:pPr>
      <w:spacing w:after="120"/>
    </w:pPr>
    <w:rPr>
      <w:rFonts w:eastAsia="Times New Roman"/>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rPr>
      <w:tblPr/>
      <w:tcPr>
        <w:tcBorders>
          <w:top w:val="single" w:sz="6" w:space="0" w:color="000000"/>
          <w:tl2br w:val="none" w:sz="0" w:space="0" w:color="auto"/>
          <w:tr2bl w:val="none" w:sz="0" w:space="0" w:color="auto"/>
        </w:tcBorders>
        <w:shd w:val="pct30" w:color="FFFF00" w:fill="FFFFFF"/>
      </w:tcPr>
    </w:tblStylePr>
    <w:tblStylePr w:type="lastCol">
      <w:rPr>
        <w:rFonts w:cs="Times New Roman"/>
      </w:rPr>
      <w:tblPr/>
      <w:tcPr>
        <w:tcBorders>
          <w:tl2br w:val="none" w:sz="0" w:space="0" w:color="auto"/>
          <w:tr2bl w:val="none" w:sz="0" w:space="0" w:color="auto"/>
        </w:tcBorders>
      </w:tcPr>
    </w:tblStylePr>
  </w:style>
  <w:style w:type="table" w:styleId="TableGrid5">
    <w:name w:val="Table Grid 5"/>
    <w:basedOn w:val="TableNormal"/>
    <w:uiPriority w:val="99"/>
    <w:locked/>
    <w:rsid w:val="00E251B6"/>
    <w:pPr>
      <w:spacing w:after="120"/>
    </w:pPr>
    <w:rPr>
      <w:rFonts w:eastAsia="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locked/>
    <w:rsid w:val="00E251B6"/>
    <w:pPr>
      <w:spacing w:after="120"/>
    </w:pPr>
    <w:rPr>
      <w:rFonts w:eastAsia="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locked/>
    <w:rsid w:val="00E251B6"/>
    <w:pPr>
      <w:spacing w:after="120"/>
    </w:pPr>
    <w:rPr>
      <w:rFonts w:eastAsia="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locked/>
    <w:rsid w:val="00E251B6"/>
    <w:pPr>
      <w:spacing w:after="120"/>
    </w:pPr>
    <w:rPr>
      <w:rFonts w:eastAsia="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rPr>
      <w:tblPr/>
      <w:tcPr>
        <w:tcBorders>
          <w:tl2br w:val="none" w:sz="0" w:space="0" w:color="auto"/>
          <w:tr2bl w:val="none" w:sz="0" w:space="0" w:color="auto"/>
        </w:tcBorders>
        <w:shd w:val="solid" w:color="000080" w:fill="FFFFFF"/>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List1">
    <w:name w:val="Table List 1"/>
    <w:basedOn w:val="TableNormal"/>
    <w:uiPriority w:val="99"/>
    <w:locked/>
    <w:rsid w:val="00E251B6"/>
    <w:pPr>
      <w:spacing w:after="120"/>
    </w:pPr>
    <w:rPr>
      <w:rFonts w:eastAsia="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solid" w:color="C0C0C0" w:fill="FFFFFF"/>
      </w:tcPr>
    </w:tblStylePr>
    <w:tblStylePr w:type="band2Horz">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List2">
    <w:name w:val="Table List 2"/>
    <w:basedOn w:val="TableNormal"/>
    <w:uiPriority w:val="99"/>
    <w:locked/>
    <w:rsid w:val="00E251B6"/>
    <w:pPr>
      <w:spacing w:after="120"/>
    </w:pPr>
    <w:rPr>
      <w:rFonts w:eastAsia="Times New Roman"/>
      <w:sz w:val="20"/>
      <w:szCs w:val="20"/>
    </w:rPr>
    <w:tblPr>
      <w:tblStyleRowBandSize w:val="2"/>
      <w:tblBorders>
        <w:bottom w:val="single" w:sz="12" w:space="0" w:color="808080"/>
      </w:tblBorders>
    </w:tblPr>
    <w:tblStylePr w:type="firstRow">
      <w:rPr>
        <w:rFonts w:cs="Times New Roman"/>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0" w:color="00FF00" w:fill="FFFFFF"/>
      </w:tcPr>
    </w:tblStylePr>
    <w:tblStylePr w:type="band2Horz">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List3">
    <w:name w:val="Table List 3"/>
    <w:basedOn w:val="TableNormal"/>
    <w:uiPriority w:val="99"/>
    <w:locked/>
    <w:rsid w:val="00E251B6"/>
    <w:pPr>
      <w:spacing w:after="120"/>
    </w:pPr>
    <w:rPr>
      <w:rFonts w:eastAsia="Times New Roman"/>
      <w:sz w:val="20"/>
      <w:szCs w:val="20"/>
    </w:rPr>
    <w:tblPr>
      <w:tblBorders>
        <w:top w:val="single" w:sz="12" w:space="0" w:color="000000"/>
        <w:bottom w:val="single" w:sz="12" w:space="0" w:color="000000"/>
        <w:insideH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List4">
    <w:name w:val="Table List 4"/>
    <w:basedOn w:val="TableNormal"/>
    <w:uiPriority w:val="99"/>
    <w:locked/>
    <w:rsid w:val="00E251B6"/>
    <w:pPr>
      <w:spacing w:after="120"/>
    </w:pPr>
    <w:rPr>
      <w:rFonts w:eastAsia="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locked/>
    <w:rsid w:val="00E251B6"/>
    <w:pPr>
      <w:spacing w:after="120"/>
    </w:pPr>
    <w:rPr>
      <w:rFonts w:eastAsia="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style>
  <w:style w:type="table" w:styleId="TableList6">
    <w:name w:val="Table List 6"/>
    <w:basedOn w:val="TableNormal"/>
    <w:uiPriority w:val="99"/>
    <w:locked/>
    <w:rsid w:val="00E251B6"/>
    <w:pPr>
      <w:spacing w:after="120"/>
    </w:pPr>
    <w:rPr>
      <w:rFonts w:eastAsia="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rPr>
      <w:tblPr/>
      <w:tcPr>
        <w:tcBorders>
          <w:bottom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locked/>
    <w:rsid w:val="00E251B6"/>
    <w:pPr>
      <w:spacing w:after="120"/>
    </w:pPr>
    <w:rPr>
      <w:rFonts w:eastAsia="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rPr>
      <w:tblPr/>
      <w:tcPr>
        <w:tcBorders>
          <w:top w:val="single" w:sz="12" w:space="0" w:color="008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locked/>
    <w:rsid w:val="00E251B6"/>
    <w:pPr>
      <w:spacing w:after="120"/>
    </w:pPr>
    <w:rPr>
      <w:rFonts w:eastAsia="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locked/>
    <w:rsid w:val="00E251B6"/>
    <w:pPr>
      <w:spacing w:after="120"/>
    </w:pPr>
    <w:rPr>
      <w:rFonts w:eastAsia="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locked/>
    <w:rsid w:val="00E251B6"/>
    <w:pPr>
      <w:spacing w:after="120"/>
    </w:pPr>
    <w:rPr>
      <w:rFonts w:eastAsia="Times New Roman"/>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locked/>
    <w:rsid w:val="00E251B6"/>
    <w:pPr>
      <w:spacing w:after="120"/>
    </w:pPr>
    <w:rPr>
      <w:rFonts w:eastAsia="Times New Roman"/>
      <w:sz w:val="20"/>
      <w:szCs w:val="20"/>
    </w:rP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6" w:space="0" w:color="000000"/>
          <w:tl2br w:val="none" w:sz="0" w:space="0" w:color="auto"/>
          <w:tr2bl w:val="none" w:sz="0" w:space="0" w:color="auto"/>
        </w:tcBorders>
      </w:tcPr>
    </w:tblStylePr>
    <w:tblStylePr w:type="neCell">
      <w:rPr>
        <w:rFonts w:cs="Times New Roman"/>
      </w:rPr>
      <w:tblPr/>
      <w:tcPr>
        <w:tcBorders>
          <w:left w:val="none" w:sz="0" w:space="0" w:color="auto"/>
          <w:tl2br w:val="none" w:sz="0" w:space="0" w:color="auto"/>
          <w:tr2bl w:val="none" w:sz="0" w:space="0" w:color="auto"/>
        </w:tcBorders>
      </w:tcPr>
    </w:tblStylePr>
    <w:tblStylePr w:type="swCell">
      <w:rPr>
        <w:rFonts w:cs="Times New Roman"/>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locked/>
    <w:rsid w:val="00E251B6"/>
    <w:pPr>
      <w:spacing w:after="120"/>
    </w:pPr>
    <w:rPr>
      <w:rFonts w:eastAsia="Times New Roman"/>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locked/>
    <w:rsid w:val="00E251B6"/>
    <w:pPr>
      <w:spacing w:after="120"/>
    </w:pPr>
    <w:rPr>
      <w:rFonts w:eastAsia="Times New Roman"/>
      <w:sz w:val="20"/>
      <w:szCs w:val="20"/>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Subtle2">
    <w:name w:val="Table Subtle 2"/>
    <w:basedOn w:val="TableNormal"/>
    <w:uiPriority w:val="99"/>
    <w:locked/>
    <w:rsid w:val="00E251B6"/>
    <w:pPr>
      <w:spacing w:after="120"/>
    </w:pPr>
    <w:rPr>
      <w:rFonts w:eastAsia="Times New Roman"/>
      <w:sz w:val="20"/>
      <w:szCs w:val="20"/>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Theme">
    <w:name w:val="Table Theme"/>
    <w:basedOn w:val="TableNormal"/>
    <w:uiPriority w:val="99"/>
    <w:locked/>
    <w:rsid w:val="00E251B6"/>
    <w:pPr>
      <w:spacing w:after="120"/>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locked/>
    <w:rsid w:val="00E251B6"/>
    <w:pPr>
      <w:spacing w:after="120"/>
    </w:pPr>
    <w:rPr>
      <w:rFonts w:eastAsia="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rPr>
      <w:tblPr/>
      <w:tcPr>
        <w:tcBorders>
          <w:tl2br w:val="none" w:sz="0" w:space="0" w:color="auto"/>
          <w:tr2bl w:val="none" w:sz="0" w:space="0" w:color="auto"/>
        </w:tcBorders>
      </w:tcPr>
    </w:tblStylePr>
  </w:style>
  <w:style w:type="table" w:styleId="TableWeb2">
    <w:name w:val="Table Web 2"/>
    <w:basedOn w:val="TableNormal"/>
    <w:uiPriority w:val="99"/>
    <w:locked/>
    <w:rsid w:val="00E251B6"/>
    <w:pPr>
      <w:spacing w:after="120"/>
    </w:pPr>
    <w:rPr>
      <w:rFonts w:eastAsia="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rPr>
      <w:tblPr/>
      <w:tcPr>
        <w:tcBorders>
          <w:tl2br w:val="none" w:sz="0" w:space="0" w:color="auto"/>
          <w:tr2bl w:val="none" w:sz="0" w:space="0" w:color="auto"/>
        </w:tcBorders>
      </w:tcPr>
    </w:tblStylePr>
  </w:style>
  <w:style w:type="table" w:styleId="TableWeb3">
    <w:name w:val="Table Web 3"/>
    <w:basedOn w:val="TableNormal"/>
    <w:uiPriority w:val="99"/>
    <w:locked/>
    <w:rsid w:val="00E251B6"/>
    <w:pPr>
      <w:spacing w:after="120"/>
    </w:pPr>
    <w:rPr>
      <w:rFonts w:eastAsia="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rPr>
      <w:tblPr/>
      <w:tcPr>
        <w:tcBorders>
          <w:tl2br w:val="none" w:sz="0" w:space="0" w:color="auto"/>
          <w:tr2bl w:val="none" w:sz="0" w:space="0" w:color="auto"/>
        </w:tcBorders>
      </w:tcPr>
    </w:tblStylePr>
  </w:style>
  <w:style w:type="paragraph" w:customStyle="1" w:styleId="VersoPageHeading">
    <w:name w:val="Verso Page Heading"/>
    <w:uiPriority w:val="12"/>
    <w:qFormat/>
    <w:rsid w:val="00D1044D"/>
    <w:pPr>
      <w:spacing w:before="180" w:after="60"/>
    </w:pPr>
    <w:rPr>
      <w:rFonts w:eastAsia="Times New Roman"/>
      <w:bCs/>
      <w:color w:val="00313C" w:themeColor="accent2"/>
      <w:sz w:val="24"/>
      <w:szCs w:val="26"/>
      <w:lang w:eastAsia="en-US"/>
    </w:rPr>
  </w:style>
  <w:style w:type="paragraph" w:customStyle="1" w:styleId="BusinessUnitName">
    <w:name w:val="Business Unit Name"/>
    <w:uiPriority w:val="12"/>
    <w:rsid w:val="00897FEE"/>
    <w:rPr>
      <w:b/>
      <w:caps/>
      <w:noProof/>
      <w:color w:val="FFFFFF"/>
      <w:spacing w:val="16"/>
      <w:szCs w:val="24"/>
      <w:lang w:eastAsia="en-US"/>
    </w:rPr>
  </w:style>
  <w:style w:type="character" w:styleId="CommentReference">
    <w:name w:val="annotation reference"/>
    <w:basedOn w:val="DefaultParagraphFont"/>
    <w:uiPriority w:val="99"/>
    <w:semiHidden/>
    <w:locked/>
    <w:rsid w:val="00AD275A"/>
    <w:rPr>
      <w:rFonts w:cs="Times New Roman"/>
      <w:sz w:val="16"/>
      <w:szCs w:val="16"/>
    </w:rPr>
  </w:style>
  <w:style w:type="paragraph" w:styleId="CommentText">
    <w:name w:val="annotation text"/>
    <w:basedOn w:val="Normal"/>
    <w:link w:val="CommentTextChar"/>
    <w:uiPriority w:val="99"/>
    <w:semiHidden/>
    <w:locked/>
    <w:rsid w:val="00AD275A"/>
    <w:rPr>
      <w:sz w:val="20"/>
      <w:szCs w:val="20"/>
    </w:rPr>
  </w:style>
  <w:style w:type="character" w:customStyle="1" w:styleId="CommentTextChar">
    <w:name w:val="Comment Text Char"/>
    <w:basedOn w:val="DefaultParagraphFont"/>
    <w:link w:val="CommentText"/>
    <w:uiPriority w:val="99"/>
    <w:semiHidden/>
    <w:rsid w:val="00DB55B9"/>
    <w:rPr>
      <w:rFonts w:eastAsia="Calibri"/>
      <w:color w:val="000000"/>
      <w:sz w:val="20"/>
      <w:szCs w:val="20"/>
    </w:rPr>
  </w:style>
  <w:style w:type="paragraph" w:styleId="CommentSubject">
    <w:name w:val="annotation subject"/>
    <w:basedOn w:val="CommentText"/>
    <w:next w:val="CommentText"/>
    <w:link w:val="CommentSubjectChar"/>
    <w:uiPriority w:val="99"/>
    <w:semiHidden/>
    <w:locked/>
    <w:rsid w:val="00AD275A"/>
    <w:rPr>
      <w:b/>
      <w:bCs/>
    </w:rPr>
  </w:style>
  <w:style w:type="character" w:customStyle="1" w:styleId="CommentSubjectChar">
    <w:name w:val="Comment Subject Char"/>
    <w:basedOn w:val="CommentTextChar"/>
    <w:link w:val="CommentSubject"/>
    <w:uiPriority w:val="99"/>
    <w:semiHidden/>
    <w:rsid w:val="00DB55B9"/>
    <w:rPr>
      <w:rFonts w:eastAsia="Calibri"/>
      <w:b/>
      <w:bCs/>
      <w:color w:val="000000"/>
      <w:sz w:val="20"/>
      <w:szCs w:val="20"/>
    </w:rPr>
  </w:style>
  <w:style w:type="paragraph" w:styleId="DocumentMap">
    <w:name w:val="Document Map"/>
    <w:basedOn w:val="Normal"/>
    <w:link w:val="DocumentMapChar"/>
    <w:uiPriority w:val="99"/>
    <w:semiHidden/>
    <w:locked/>
    <w:rsid w:val="00AD275A"/>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DB55B9"/>
    <w:rPr>
      <w:rFonts w:ascii="Tahoma" w:eastAsia="Calibri" w:hAnsi="Tahoma" w:cs="Tahoma"/>
      <w:color w:val="000000"/>
      <w:sz w:val="20"/>
      <w:szCs w:val="20"/>
      <w:shd w:val="clear" w:color="auto" w:fill="000080"/>
    </w:rPr>
  </w:style>
  <w:style w:type="character" w:styleId="EndnoteReference">
    <w:name w:val="endnote reference"/>
    <w:basedOn w:val="DefaultParagraphFont"/>
    <w:uiPriority w:val="99"/>
    <w:semiHidden/>
    <w:locked/>
    <w:rsid w:val="00AD275A"/>
    <w:rPr>
      <w:rFonts w:cs="Times New Roman"/>
      <w:vertAlign w:val="superscript"/>
    </w:rPr>
  </w:style>
  <w:style w:type="paragraph" w:styleId="EndnoteText">
    <w:name w:val="endnote text"/>
    <w:basedOn w:val="Normal"/>
    <w:link w:val="EndnoteTextChar"/>
    <w:uiPriority w:val="99"/>
    <w:semiHidden/>
    <w:locked/>
    <w:rsid w:val="00AD275A"/>
    <w:rPr>
      <w:sz w:val="20"/>
      <w:szCs w:val="20"/>
    </w:rPr>
  </w:style>
  <w:style w:type="character" w:customStyle="1" w:styleId="EndnoteTextChar">
    <w:name w:val="Endnote Text Char"/>
    <w:basedOn w:val="DefaultParagraphFont"/>
    <w:link w:val="EndnoteText"/>
    <w:uiPriority w:val="99"/>
    <w:semiHidden/>
    <w:rsid w:val="00DB55B9"/>
    <w:rPr>
      <w:rFonts w:eastAsia="Calibri"/>
      <w:color w:val="000000"/>
      <w:sz w:val="20"/>
      <w:szCs w:val="20"/>
    </w:rPr>
  </w:style>
  <w:style w:type="paragraph" w:styleId="Index1">
    <w:name w:val="index 1"/>
    <w:basedOn w:val="Normal"/>
    <w:next w:val="Normal"/>
    <w:autoRedefine/>
    <w:uiPriority w:val="99"/>
    <w:semiHidden/>
    <w:locked/>
    <w:rsid w:val="00AD275A"/>
    <w:pPr>
      <w:ind w:left="220" w:hanging="220"/>
    </w:pPr>
  </w:style>
  <w:style w:type="paragraph" w:styleId="Index2">
    <w:name w:val="index 2"/>
    <w:basedOn w:val="Normal"/>
    <w:next w:val="Normal"/>
    <w:autoRedefine/>
    <w:uiPriority w:val="99"/>
    <w:semiHidden/>
    <w:locked/>
    <w:rsid w:val="00AD275A"/>
    <w:pPr>
      <w:ind w:left="440" w:hanging="220"/>
    </w:pPr>
  </w:style>
  <w:style w:type="paragraph" w:styleId="Index3">
    <w:name w:val="index 3"/>
    <w:basedOn w:val="Normal"/>
    <w:next w:val="Normal"/>
    <w:autoRedefine/>
    <w:uiPriority w:val="99"/>
    <w:semiHidden/>
    <w:locked/>
    <w:rsid w:val="00AD275A"/>
    <w:pPr>
      <w:ind w:left="660" w:hanging="220"/>
    </w:pPr>
  </w:style>
  <w:style w:type="paragraph" w:styleId="Index4">
    <w:name w:val="index 4"/>
    <w:basedOn w:val="Normal"/>
    <w:next w:val="Normal"/>
    <w:autoRedefine/>
    <w:uiPriority w:val="99"/>
    <w:semiHidden/>
    <w:locked/>
    <w:rsid w:val="00AD275A"/>
    <w:pPr>
      <w:ind w:left="880" w:hanging="220"/>
    </w:pPr>
  </w:style>
  <w:style w:type="paragraph" w:styleId="Index5">
    <w:name w:val="index 5"/>
    <w:basedOn w:val="Normal"/>
    <w:next w:val="Normal"/>
    <w:autoRedefine/>
    <w:uiPriority w:val="99"/>
    <w:semiHidden/>
    <w:locked/>
    <w:rsid w:val="00AD275A"/>
    <w:pPr>
      <w:ind w:left="1100" w:hanging="220"/>
    </w:pPr>
  </w:style>
  <w:style w:type="paragraph" w:styleId="Index6">
    <w:name w:val="index 6"/>
    <w:basedOn w:val="Normal"/>
    <w:next w:val="Normal"/>
    <w:autoRedefine/>
    <w:uiPriority w:val="99"/>
    <w:semiHidden/>
    <w:locked/>
    <w:rsid w:val="00AD275A"/>
    <w:pPr>
      <w:ind w:left="1320" w:hanging="220"/>
    </w:pPr>
  </w:style>
  <w:style w:type="paragraph" w:styleId="Index7">
    <w:name w:val="index 7"/>
    <w:basedOn w:val="Normal"/>
    <w:next w:val="Normal"/>
    <w:autoRedefine/>
    <w:uiPriority w:val="99"/>
    <w:semiHidden/>
    <w:locked/>
    <w:rsid w:val="00AD275A"/>
    <w:pPr>
      <w:ind w:left="1540" w:hanging="220"/>
    </w:pPr>
  </w:style>
  <w:style w:type="paragraph" w:styleId="Index8">
    <w:name w:val="index 8"/>
    <w:basedOn w:val="Normal"/>
    <w:next w:val="Normal"/>
    <w:autoRedefine/>
    <w:uiPriority w:val="99"/>
    <w:semiHidden/>
    <w:locked/>
    <w:rsid w:val="00AD275A"/>
    <w:pPr>
      <w:ind w:left="1760" w:hanging="220"/>
    </w:pPr>
  </w:style>
  <w:style w:type="paragraph" w:styleId="Index9">
    <w:name w:val="index 9"/>
    <w:basedOn w:val="Normal"/>
    <w:next w:val="Normal"/>
    <w:autoRedefine/>
    <w:uiPriority w:val="99"/>
    <w:semiHidden/>
    <w:locked/>
    <w:rsid w:val="00AD275A"/>
    <w:pPr>
      <w:ind w:left="1980" w:hanging="220"/>
    </w:pPr>
  </w:style>
  <w:style w:type="paragraph" w:styleId="IndexHeading">
    <w:name w:val="index heading"/>
    <w:basedOn w:val="Normal"/>
    <w:next w:val="Index1"/>
    <w:uiPriority w:val="99"/>
    <w:semiHidden/>
    <w:locked/>
    <w:rsid w:val="00AD275A"/>
    <w:rPr>
      <w:rFonts w:ascii="Arial" w:hAnsi="Arial" w:cs="Arial"/>
      <w:b/>
      <w:bCs/>
    </w:rPr>
  </w:style>
  <w:style w:type="paragraph" w:styleId="MacroText">
    <w:name w:val="macro"/>
    <w:link w:val="MacroTextChar"/>
    <w:uiPriority w:val="99"/>
    <w:semiHidden/>
    <w:locked/>
    <w:rsid w:val="00AD275A"/>
    <w:pPr>
      <w:tabs>
        <w:tab w:val="left" w:pos="480"/>
        <w:tab w:val="left" w:pos="960"/>
        <w:tab w:val="left" w:pos="1440"/>
        <w:tab w:val="left" w:pos="1920"/>
        <w:tab w:val="left" w:pos="2400"/>
        <w:tab w:val="left" w:pos="2880"/>
        <w:tab w:val="left" w:pos="3360"/>
        <w:tab w:val="left" w:pos="3840"/>
        <w:tab w:val="left" w:pos="4320"/>
      </w:tabs>
      <w:spacing w:after="120"/>
    </w:pPr>
    <w:rPr>
      <w:rFonts w:ascii="Courier New" w:hAnsi="Courier New" w:cs="Courier New"/>
      <w:color w:val="000000"/>
      <w:sz w:val="20"/>
      <w:szCs w:val="20"/>
      <w:lang w:eastAsia="en-US"/>
    </w:rPr>
  </w:style>
  <w:style w:type="character" w:customStyle="1" w:styleId="MacroTextChar">
    <w:name w:val="Macro Text Char"/>
    <w:basedOn w:val="DefaultParagraphFont"/>
    <w:link w:val="MacroText"/>
    <w:uiPriority w:val="99"/>
    <w:semiHidden/>
    <w:rsid w:val="00DB55B9"/>
    <w:rPr>
      <w:rFonts w:ascii="Courier New" w:hAnsi="Courier New" w:cs="Courier New"/>
      <w:color w:val="000000"/>
      <w:sz w:val="20"/>
      <w:szCs w:val="20"/>
      <w:lang w:eastAsia="en-US"/>
    </w:rPr>
  </w:style>
  <w:style w:type="paragraph" w:styleId="TableofAuthorities">
    <w:name w:val="table of authorities"/>
    <w:basedOn w:val="Normal"/>
    <w:next w:val="Normal"/>
    <w:uiPriority w:val="99"/>
    <w:semiHidden/>
    <w:locked/>
    <w:rsid w:val="00AD275A"/>
    <w:pPr>
      <w:ind w:left="220" w:hanging="220"/>
    </w:pPr>
  </w:style>
  <w:style w:type="paragraph" w:styleId="TableofFigures">
    <w:name w:val="table of figures"/>
    <w:basedOn w:val="BodyText"/>
    <w:next w:val="BodyText"/>
    <w:uiPriority w:val="99"/>
    <w:locked/>
    <w:rsid w:val="00DC2413"/>
    <w:pPr>
      <w:tabs>
        <w:tab w:val="right" w:leader="dot" w:pos="9639"/>
      </w:tabs>
      <w:spacing w:before="0"/>
      <w:ind w:right="284"/>
    </w:pPr>
  </w:style>
  <w:style w:type="paragraph" w:styleId="TOAHeading">
    <w:name w:val="toa heading"/>
    <w:basedOn w:val="Normal"/>
    <w:next w:val="Normal"/>
    <w:uiPriority w:val="99"/>
    <w:semiHidden/>
    <w:locked/>
    <w:rsid w:val="00AD275A"/>
    <w:pPr>
      <w:spacing w:before="120"/>
    </w:pPr>
    <w:rPr>
      <w:rFonts w:ascii="Arial" w:hAnsi="Arial" w:cs="Arial"/>
      <w:b/>
      <w:bCs/>
      <w:sz w:val="24"/>
      <w:szCs w:val="24"/>
    </w:rPr>
  </w:style>
  <w:style w:type="paragraph" w:styleId="TOC5">
    <w:name w:val="toc 5"/>
    <w:basedOn w:val="Normal"/>
    <w:next w:val="Normal"/>
    <w:autoRedefine/>
    <w:uiPriority w:val="99"/>
    <w:semiHidden/>
    <w:rsid w:val="00AD275A"/>
    <w:pPr>
      <w:ind w:left="880"/>
    </w:pPr>
  </w:style>
  <w:style w:type="paragraph" w:styleId="TOC6">
    <w:name w:val="toc 6"/>
    <w:basedOn w:val="Normal"/>
    <w:next w:val="Normal"/>
    <w:autoRedefine/>
    <w:uiPriority w:val="99"/>
    <w:semiHidden/>
    <w:rsid w:val="00AD275A"/>
    <w:pPr>
      <w:ind w:left="1100"/>
    </w:pPr>
  </w:style>
  <w:style w:type="paragraph" w:styleId="TOC7">
    <w:name w:val="toc 7"/>
    <w:basedOn w:val="Normal"/>
    <w:next w:val="Normal"/>
    <w:autoRedefine/>
    <w:uiPriority w:val="99"/>
    <w:semiHidden/>
    <w:rsid w:val="00AD275A"/>
    <w:pPr>
      <w:ind w:left="1320"/>
    </w:pPr>
  </w:style>
  <w:style w:type="paragraph" w:styleId="TOC8">
    <w:name w:val="toc 8"/>
    <w:basedOn w:val="Normal"/>
    <w:next w:val="Normal"/>
    <w:autoRedefine/>
    <w:uiPriority w:val="99"/>
    <w:semiHidden/>
    <w:rsid w:val="00AD275A"/>
    <w:pPr>
      <w:ind w:left="1540"/>
    </w:pPr>
  </w:style>
  <w:style w:type="numbering" w:customStyle="1" w:styleId="TableBullets">
    <w:name w:val="TableBullets"/>
    <w:uiPriority w:val="99"/>
    <w:rsid w:val="008861FC"/>
    <w:pPr>
      <w:numPr>
        <w:numId w:val="8"/>
      </w:numPr>
    </w:pPr>
  </w:style>
  <w:style w:type="numbering" w:customStyle="1" w:styleId="Sources">
    <w:name w:val="Sources"/>
    <w:rsid w:val="008861FC"/>
    <w:pPr>
      <w:numPr>
        <w:numId w:val="6"/>
      </w:numPr>
    </w:pPr>
  </w:style>
  <w:style w:type="numbering" w:styleId="1ai">
    <w:name w:val="Outline List 1"/>
    <w:basedOn w:val="NoList"/>
    <w:uiPriority w:val="99"/>
    <w:semiHidden/>
    <w:unhideWhenUsed/>
    <w:locked/>
    <w:rsid w:val="008861FC"/>
    <w:pPr>
      <w:numPr>
        <w:numId w:val="11"/>
      </w:numPr>
    </w:pPr>
  </w:style>
  <w:style w:type="numbering" w:styleId="111111">
    <w:name w:val="Outline List 2"/>
    <w:basedOn w:val="NoList"/>
    <w:uiPriority w:val="99"/>
    <w:semiHidden/>
    <w:unhideWhenUsed/>
    <w:locked/>
    <w:rsid w:val="008861FC"/>
    <w:pPr>
      <w:numPr>
        <w:numId w:val="10"/>
      </w:numPr>
    </w:pPr>
  </w:style>
  <w:style w:type="numbering" w:customStyle="1" w:styleId="Bullets">
    <w:name w:val="Bullets"/>
    <w:rsid w:val="008861FC"/>
    <w:pPr>
      <w:numPr>
        <w:numId w:val="5"/>
      </w:numPr>
    </w:pPr>
  </w:style>
  <w:style w:type="numbering" w:customStyle="1" w:styleId="Numbers">
    <w:name w:val="Numbers"/>
    <w:rsid w:val="008861FC"/>
    <w:pPr>
      <w:numPr>
        <w:numId w:val="9"/>
      </w:numPr>
    </w:pPr>
  </w:style>
  <w:style w:type="numbering" w:styleId="ArticleSection">
    <w:name w:val="Outline List 3"/>
    <w:basedOn w:val="NoList"/>
    <w:uiPriority w:val="99"/>
    <w:semiHidden/>
    <w:unhideWhenUsed/>
    <w:locked/>
    <w:rsid w:val="008861FC"/>
    <w:pPr>
      <w:numPr>
        <w:numId w:val="12"/>
      </w:numPr>
    </w:pPr>
  </w:style>
  <w:style w:type="paragraph" w:customStyle="1" w:styleId="AppendixHeading1base">
    <w:name w:val="Appendix Heading 1 base"/>
    <w:uiPriority w:val="20"/>
    <w:semiHidden/>
    <w:qFormat/>
    <w:rsid w:val="005C1B4B"/>
    <w:pPr>
      <w:keepNext/>
      <w:pageBreakBefore/>
      <w:numPr>
        <w:numId w:val="15"/>
      </w:numPr>
      <w:tabs>
        <w:tab w:val="left" w:pos="2268"/>
      </w:tabs>
    </w:pPr>
    <w:rPr>
      <w:rFonts w:eastAsiaTheme="majorEastAsia" w:cstheme="majorBidi"/>
      <w:b/>
      <w:bCs/>
      <w:color w:val="00A9CE" w:themeColor="accent1"/>
      <w:sz w:val="44"/>
      <w:szCs w:val="28"/>
    </w:rPr>
  </w:style>
  <w:style w:type="paragraph" w:customStyle="1" w:styleId="AppendixHeading2">
    <w:name w:val="Appendix Heading 2"/>
    <w:basedOn w:val="Heading2"/>
    <w:next w:val="BodyText"/>
    <w:uiPriority w:val="11"/>
    <w:qFormat/>
    <w:rsid w:val="00C80108"/>
    <w:pPr>
      <w:numPr>
        <w:numId w:val="15"/>
      </w:numPr>
      <w:ind w:left="1134" w:hanging="1134"/>
    </w:pPr>
  </w:style>
  <w:style w:type="paragraph" w:customStyle="1" w:styleId="AppendixHeading3">
    <w:name w:val="Appendix Heading 3"/>
    <w:basedOn w:val="Heading3"/>
    <w:next w:val="BodyText"/>
    <w:uiPriority w:val="11"/>
    <w:qFormat/>
    <w:rsid w:val="00C80108"/>
    <w:pPr>
      <w:numPr>
        <w:numId w:val="15"/>
      </w:numPr>
      <w:ind w:left="1134" w:hanging="1134"/>
    </w:pPr>
  </w:style>
  <w:style w:type="paragraph" w:customStyle="1" w:styleId="AppendixHeading4">
    <w:name w:val="Appendix Heading 4"/>
    <w:basedOn w:val="Heading4"/>
    <w:next w:val="BodyText"/>
    <w:uiPriority w:val="11"/>
    <w:qFormat/>
    <w:rsid w:val="00880650"/>
  </w:style>
  <w:style w:type="paragraph" w:customStyle="1" w:styleId="Equation">
    <w:name w:val="Equation"/>
    <w:basedOn w:val="BodyText"/>
    <w:next w:val="BodyText"/>
    <w:uiPriority w:val="7"/>
    <w:qFormat/>
    <w:rsid w:val="009E354F"/>
    <w:pPr>
      <w:tabs>
        <w:tab w:val="right" w:pos="9639"/>
      </w:tabs>
      <w:spacing w:before="240" w:after="240"/>
      <w:ind w:left="567"/>
    </w:pPr>
    <w:rPr>
      <w:rFonts w:asciiTheme="minorHAnsi" w:eastAsia="Times New Roman" w:hAnsiTheme="minorHAnsi"/>
      <w:color w:val="auto"/>
      <w:szCs w:val="24"/>
      <w:lang w:eastAsia="en-US"/>
    </w:rPr>
  </w:style>
  <w:style w:type="paragraph" w:customStyle="1" w:styleId="Reference">
    <w:name w:val="Reference"/>
    <w:basedOn w:val="BodyText"/>
    <w:next w:val="BodyText"/>
    <w:uiPriority w:val="4"/>
    <w:qFormat/>
    <w:rsid w:val="00DC2413"/>
    <w:pPr>
      <w:ind w:left="567" w:hanging="567"/>
    </w:pPr>
  </w:style>
  <w:style w:type="paragraph" w:styleId="ListNumber2">
    <w:name w:val="List Number 2"/>
    <w:basedOn w:val="ListNumber"/>
    <w:next w:val="BodyText"/>
    <w:uiPriority w:val="2"/>
    <w:qFormat/>
    <w:locked/>
    <w:rsid w:val="00D349D1"/>
    <w:pPr>
      <w:numPr>
        <w:numId w:val="13"/>
      </w:numPr>
      <w:tabs>
        <w:tab w:val="left" w:pos="794"/>
      </w:tabs>
      <w:spacing w:before="60" w:after="60"/>
      <w:ind w:left="794" w:hanging="397"/>
    </w:pPr>
  </w:style>
  <w:style w:type="character" w:customStyle="1" w:styleId="Italics">
    <w:name w:val="Italics"/>
    <w:basedOn w:val="DefaultParagraphFont"/>
    <w:uiPriority w:val="3"/>
    <w:qFormat/>
    <w:rsid w:val="0005371F"/>
    <w:rPr>
      <w:i/>
    </w:rPr>
  </w:style>
  <w:style w:type="table" w:customStyle="1" w:styleId="LightShading1">
    <w:name w:val="Light Shading1"/>
    <w:basedOn w:val="TableNormal"/>
    <w:uiPriority w:val="60"/>
    <w:rsid w:val="009B5F0E"/>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CSIRO">
    <w:name w:val="Table_CSIRO"/>
    <w:basedOn w:val="TableNormal"/>
    <w:uiPriority w:val="99"/>
    <w:qFormat/>
    <w:rsid w:val="004D3DB4"/>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qFormat/>
    <w:rsid w:val="00B26878"/>
    <w:pPr>
      <w:spacing w:before="0"/>
    </w:pPr>
  </w:style>
  <w:style w:type="character" w:customStyle="1" w:styleId="Bold">
    <w:name w:val="Bold"/>
    <w:basedOn w:val="DefaultParagraphFont"/>
    <w:uiPriority w:val="3"/>
    <w:qFormat/>
    <w:rsid w:val="00856E94"/>
    <w:rPr>
      <w:b/>
    </w:rPr>
  </w:style>
  <w:style w:type="paragraph" w:styleId="ListParagraph">
    <w:name w:val="List Paragraph"/>
    <w:basedOn w:val="Normal"/>
    <w:uiPriority w:val="34"/>
    <w:qFormat/>
    <w:rsid w:val="009C5CA3"/>
    <w:pPr>
      <w:spacing w:before="180" w:line="264" w:lineRule="auto"/>
      <w:ind w:left="720"/>
      <w:contextualSpacing/>
    </w:pPr>
    <w:rPr>
      <w:sz w:val="24"/>
      <w:szCs w:val="24"/>
    </w:rPr>
  </w:style>
  <w:style w:type="character" w:styleId="IntenseEmphasis">
    <w:name w:val="Intense Emphasis"/>
    <w:basedOn w:val="DefaultParagraphFont"/>
    <w:uiPriority w:val="21"/>
    <w:semiHidden/>
    <w:qFormat/>
    <w:rsid w:val="00A65678"/>
    <w:rPr>
      <w:b/>
      <w:bCs/>
      <w:i/>
      <w:iCs/>
      <w:color w:val="00313C" w:themeColor="accent2"/>
    </w:rPr>
  </w:style>
  <w:style w:type="character" w:styleId="SubtleEmphasis">
    <w:name w:val="Subtle Emphasis"/>
    <w:basedOn w:val="DefaultParagraphFont"/>
    <w:uiPriority w:val="19"/>
    <w:semiHidden/>
    <w:qFormat/>
    <w:rsid w:val="00A65678"/>
    <w:rPr>
      <w:i/>
      <w:iCs/>
      <w:color w:val="595959" w:themeColor="text1" w:themeTint="A6"/>
    </w:rPr>
  </w:style>
  <w:style w:type="paragraph" w:styleId="IntenseQuote">
    <w:name w:val="Intense Quote"/>
    <w:basedOn w:val="Normal"/>
    <w:next w:val="Normal"/>
    <w:link w:val="IntenseQuoteChar"/>
    <w:uiPriority w:val="30"/>
    <w:semiHidden/>
    <w:qFormat/>
    <w:rsid w:val="00A65678"/>
    <w:pPr>
      <w:pBdr>
        <w:bottom w:val="single" w:sz="4" w:space="4" w:color="00313C" w:themeColor="accent2"/>
      </w:pBdr>
      <w:spacing w:before="200" w:after="280"/>
      <w:ind w:left="936" w:right="936"/>
    </w:pPr>
    <w:rPr>
      <w:b/>
      <w:bCs/>
      <w:i/>
      <w:iCs/>
      <w:color w:val="00313C" w:themeColor="accent2"/>
    </w:rPr>
  </w:style>
  <w:style w:type="character" w:customStyle="1" w:styleId="IntenseQuoteChar">
    <w:name w:val="Intense Quote Char"/>
    <w:basedOn w:val="DefaultParagraphFont"/>
    <w:link w:val="IntenseQuote"/>
    <w:uiPriority w:val="30"/>
    <w:semiHidden/>
    <w:rsid w:val="00A65678"/>
    <w:rPr>
      <w:rFonts w:eastAsia="Calibri"/>
      <w:b/>
      <w:bCs/>
      <w:i/>
      <w:iCs/>
      <w:color w:val="00313C" w:themeColor="accent2"/>
    </w:rPr>
  </w:style>
  <w:style w:type="paragraph" w:customStyle="1" w:styleId="Boxedheading">
    <w:name w:val="Boxed heading"/>
    <w:uiPriority w:val="19"/>
    <w:qFormat/>
    <w:rsid w:val="00212902"/>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1F6FF" w:themeFill="accent2" w:themeFillTint="1A"/>
      <w:spacing w:before="360" w:after="240"/>
      <w:ind w:left="227" w:right="227"/>
    </w:pPr>
    <w:rPr>
      <w:rFonts w:eastAsia="Calibri"/>
      <w:b/>
      <w:color w:val="000000"/>
      <w:sz w:val="28"/>
      <w:szCs w:val="28"/>
    </w:rPr>
  </w:style>
  <w:style w:type="paragraph" w:customStyle="1" w:styleId="Boxedtext">
    <w:name w:val="Boxed text"/>
    <w:uiPriority w:val="19"/>
    <w:qFormat/>
    <w:rsid w:val="00212902"/>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1F6FF" w:themeFill="accent2" w:themeFillTint="1A"/>
      <w:spacing w:before="180" w:after="180"/>
      <w:ind w:left="227" w:right="227"/>
    </w:pPr>
    <w:rPr>
      <w:rFonts w:eastAsia="Calibri"/>
      <w:color w:val="000000"/>
      <w:sz w:val="24"/>
      <w:szCs w:val="24"/>
    </w:rPr>
  </w:style>
  <w:style w:type="numbering" w:customStyle="1" w:styleId="BulletList">
    <w:name w:val="Bullet List"/>
    <w:uiPriority w:val="99"/>
    <w:rsid w:val="004E7AC4"/>
    <w:pPr>
      <w:numPr>
        <w:numId w:val="19"/>
      </w:numPr>
    </w:pPr>
  </w:style>
  <w:style w:type="paragraph" w:customStyle="1" w:styleId="EndNoteBibliographyTitle">
    <w:name w:val="EndNote Bibliography Title"/>
    <w:basedOn w:val="Normal"/>
    <w:link w:val="EndNoteBibliographyTitleChar"/>
    <w:rsid w:val="0001547F"/>
    <w:pPr>
      <w:spacing w:after="0"/>
      <w:jc w:val="center"/>
    </w:pPr>
    <w:rPr>
      <w:noProof/>
      <w:sz w:val="24"/>
    </w:rPr>
  </w:style>
  <w:style w:type="character" w:customStyle="1" w:styleId="EndNoteBibliographyTitleChar">
    <w:name w:val="EndNote Bibliography Title Char"/>
    <w:basedOn w:val="BodyTextChar"/>
    <w:link w:val="EndNoteBibliographyTitle"/>
    <w:rsid w:val="0001547F"/>
    <w:rPr>
      <w:rFonts w:eastAsia="Calibri"/>
      <w:noProof/>
      <w:color w:val="000000"/>
      <w:sz w:val="24"/>
    </w:rPr>
  </w:style>
  <w:style w:type="paragraph" w:customStyle="1" w:styleId="EndNoteBibliography">
    <w:name w:val="EndNote Bibliography"/>
    <w:basedOn w:val="Normal"/>
    <w:link w:val="EndNoteBibliographyChar"/>
    <w:rsid w:val="0001547F"/>
    <w:rPr>
      <w:noProof/>
      <w:sz w:val="24"/>
    </w:rPr>
  </w:style>
  <w:style w:type="character" w:customStyle="1" w:styleId="EndNoteBibliographyChar">
    <w:name w:val="EndNote Bibliography Char"/>
    <w:basedOn w:val="BodyTextChar"/>
    <w:link w:val="EndNoteBibliography"/>
    <w:rsid w:val="0001547F"/>
    <w:rPr>
      <w:rFonts w:eastAsia="Calibri"/>
      <w:noProof/>
      <w:color w:val="000000"/>
      <w:sz w:val="24"/>
    </w:rPr>
  </w:style>
  <w:style w:type="paragraph" w:customStyle="1" w:styleId="Pa7">
    <w:name w:val="Pa7"/>
    <w:basedOn w:val="Normal"/>
    <w:next w:val="Normal"/>
    <w:uiPriority w:val="99"/>
    <w:rsid w:val="0083728D"/>
    <w:pPr>
      <w:autoSpaceDE w:val="0"/>
      <w:autoSpaceDN w:val="0"/>
      <w:adjustRightInd w:val="0"/>
      <w:spacing w:after="0" w:line="201" w:lineRule="atLeast"/>
    </w:pPr>
    <w:rPr>
      <w:rFonts w:ascii="Adobe Garamond Pro" w:eastAsiaTheme="minorHAnsi" w:hAnsi="Adobe Garamond Pro"/>
      <w:color w:val="auto"/>
      <w:sz w:val="24"/>
      <w:szCs w:val="24"/>
    </w:rPr>
  </w:style>
  <w:style w:type="paragraph" w:customStyle="1" w:styleId="Pa16">
    <w:name w:val="Pa16"/>
    <w:basedOn w:val="Normal"/>
    <w:next w:val="Normal"/>
    <w:uiPriority w:val="99"/>
    <w:rsid w:val="0083728D"/>
    <w:pPr>
      <w:autoSpaceDE w:val="0"/>
      <w:autoSpaceDN w:val="0"/>
      <w:adjustRightInd w:val="0"/>
      <w:spacing w:after="0" w:line="201" w:lineRule="atLeast"/>
    </w:pPr>
    <w:rPr>
      <w:rFonts w:ascii="Adobe Garamond Pro" w:eastAsiaTheme="minorHAnsi" w:hAnsi="Adobe Garamond Pro"/>
      <w:color w:val="auto"/>
      <w:sz w:val="24"/>
      <w:szCs w:val="24"/>
    </w:rPr>
  </w:style>
  <w:style w:type="character" w:customStyle="1" w:styleId="apple-converted-space">
    <w:name w:val="apple-converted-space"/>
    <w:basedOn w:val="DefaultParagraphFont"/>
    <w:rsid w:val="006A000C"/>
  </w:style>
  <w:style w:type="character" w:customStyle="1" w:styleId="citation">
    <w:name w:val="citation"/>
    <w:basedOn w:val="DefaultParagraphFont"/>
    <w:rsid w:val="006A000C"/>
  </w:style>
  <w:style w:type="character" w:customStyle="1" w:styleId="reference-accessdate">
    <w:name w:val="reference-accessdate"/>
    <w:basedOn w:val="DefaultParagraphFont"/>
    <w:rsid w:val="006A00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704701">
      <w:bodyDiv w:val="1"/>
      <w:marLeft w:val="0"/>
      <w:marRight w:val="0"/>
      <w:marTop w:val="0"/>
      <w:marBottom w:val="0"/>
      <w:divBdr>
        <w:top w:val="none" w:sz="0" w:space="0" w:color="auto"/>
        <w:left w:val="none" w:sz="0" w:space="0" w:color="auto"/>
        <w:bottom w:val="none" w:sz="0" w:space="0" w:color="auto"/>
        <w:right w:val="none" w:sz="0" w:space="0" w:color="auto"/>
      </w:divBdr>
    </w:div>
    <w:div w:id="463500728">
      <w:bodyDiv w:val="1"/>
      <w:marLeft w:val="0"/>
      <w:marRight w:val="0"/>
      <w:marTop w:val="0"/>
      <w:marBottom w:val="0"/>
      <w:divBdr>
        <w:top w:val="none" w:sz="0" w:space="0" w:color="auto"/>
        <w:left w:val="none" w:sz="0" w:space="0" w:color="auto"/>
        <w:bottom w:val="none" w:sz="0" w:space="0" w:color="auto"/>
        <w:right w:val="none" w:sz="0" w:space="0" w:color="auto"/>
      </w:divBdr>
    </w:div>
    <w:div w:id="808789472">
      <w:bodyDiv w:val="1"/>
      <w:marLeft w:val="0"/>
      <w:marRight w:val="0"/>
      <w:marTop w:val="0"/>
      <w:marBottom w:val="0"/>
      <w:divBdr>
        <w:top w:val="none" w:sz="0" w:space="0" w:color="auto"/>
        <w:left w:val="none" w:sz="0" w:space="0" w:color="auto"/>
        <w:bottom w:val="none" w:sz="0" w:space="0" w:color="auto"/>
        <w:right w:val="none" w:sz="0" w:space="0" w:color="auto"/>
      </w:divBdr>
    </w:div>
    <w:div w:id="835002939">
      <w:bodyDiv w:val="1"/>
      <w:marLeft w:val="0"/>
      <w:marRight w:val="0"/>
      <w:marTop w:val="0"/>
      <w:marBottom w:val="0"/>
      <w:divBdr>
        <w:top w:val="none" w:sz="0" w:space="0" w:color="auto"/>
        <w:left w:val="none" w:sz="0" w:space="0" w:color="auto"/>
        <w:bottom w:val="none" w:sz="0" w:space="0" w:color="auto"/>
        <w:right w:val="none" w:sz="0" w:space="0" w:color="auto"/>
      </w:divBdr>
    </w:div>
    <w:div w:id="1439181704">
      <w:bodyDiv w:val="1"/>
      <w:marLeft w:val="0"/>
      <w:marRight w:val="0"/>
      <w:marTop w:val="0"/>
      <w:marBottom w:val="0"/>
      <w:divBdr>
        <w:top w:val="none" w:sz="0" w:space="0" w:color="auto"/>
        <w:left w:val="none" w:sz="0" w:space="0" w:color="auto"/>
        <w:bottom w:val="none" w:sz="0" w:space="0" w:color="auto"/>
        <w:right w:val="none" w:sz="0" w:space="0" w:color="auto"/>
      </w:divBdr>
    </w:div>
    <w:div w:id="1480532522">
      <w:bodyDiv w:val="1"/>
      <w:marLeft w:val="0"/>
      <w:marRight w:val="0"/>
      <w:marTop w:val="0"/>
      <w:marBottom w:val="0"/>
      <w:divBdr>
        <w:top w:val="none" w:sz="0" w:space="0" w:color="auto"/>
        <w:left w:val="none" w:sz="0" w:space="0" w:color="auto"/>
        <w:bottom w:val="none" w:sz="0" w:space="0" w:color="auto"/>
        <w:right w:val="none" w:sz="0" w:space="0" w:color="auto"/>
      </w:divBdr>
    </w:div>
    <w:div w:id="1622761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hyperlink" Target="http://www.environment.gov.au/water/rural-water/restoring-balance-murray-darling-basin/market-price-information"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5.e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chart" Target="charts/chart3.xm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chart" Target="charts/chart2.xml"/><Relationship Id="rId20"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chart" Target="charts/chart1.xml"/><Relationship Id="rId23"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image" Target="media/image3.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emf"/><Relationship Id="rId22" Type="http://schemas.openxmlformats.org/officeDocument/2006/relationships/hyperlink" Target="http://books.google.bg/books?id=C5dNAAAAcAAJ&amp;pg=PP7"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hi514\AppData\Roaming\Microsoft\Templates\Technical%20Report%20-%20Standard.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All%20SW\2015\Water\Water%20purchase\Data%20For%20report.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All%20SW\2015\Water\Water%20purchase\Data%20For%20report.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All%20SW\2015\Water\Water%20purchase\Data%20For%20repor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1"/>
          <c:tx>
            <c:strRef>
              <c:f>Sheet1!$A$18</c:f>
              <c:strCache>
                <c:ptCount val="1"/>
                <c:pt idx="0">
                  <c:v>NSW Murray - GS Vol GL</c:v>
                </c:pt>
              </c:strCache>
            </c:strRef>
          </c:tx>
          <c:spPr>
            <a:solidFill>
              <a:schemeClr val="accent2"/>
            </a:solidFill>
            <a:ln>
              <a:noFill/>
            </a:ln>
            <a:effectLst/>
          </c:spPr>
          <c:invertIfNegative val="0"/>
          <c:cat>
            <c:strRef>
              <c:f>Sheet1!$B$6:$S$6</c:f>
              <c:strCache>
                <c:ptCount val="18"/>
                <c:pt idx="0">
                  <c:v>2010 Qtr 3</c:v>
                </c:pt>
                <c:pt idx="1">
                  <c:v>2010 Qtr 4</c:v>
                </c:pt>
                <c:pt idx="2">
                  <c:v>2011 Qtr 1</c:v>
                </c:pt>
                <c:pt idx="3">
                  <c:v>2011 Qtr 2</c:v>
                </c:pt>
                <c:pt idx="4">
                  <c:v>2011 Qtr 3</c:v>
                </c:pt>
                <c:pt idx="5">
                  <c:v>2011 Qtr 4</c:v>
                </c:pt>
                <c:pt idx="6">
                  <c:v>2012 Qtr 1</c:v>
                </c:pt>
                <c:pt idx="7">
                  <c:v>2012 Qtr 2</c:v>
                </c:pt>
                <c:pt idx="8">
                  <c:v>2012 Qtr 3</c:v>
                </c:pt>
                <c:pt idx="9">
                  <c:v>2012 Qtr 4</c:v>
                </c:pt>
                <c:pt idx="10">
                  <c:v>2013 Qtr 1</c:v>
                </c:pt>
                <c:pt idx="11">
                  <c:v>2013 Qtr 2</c:v>
                </c:pt>
                <c:pt idx="12">
                  <c:v>2013 Qtr 3</c:v>
                </c:pt>
                <c:pt idx="13">
                  <c:v>2013 Qtr 4</c:v>
                </c:pt>
                <c:pt idx="14">
                  <c:v>2014 Qtr 1</c:v>
                </c:pt>
                <c:pt idx="15">
                  <c:v>2014 Qtr 2</c:v>
                </c:pt>
                <c:pt idx="16">
                  <c:v>2014 Qtr 3</c:v>
                </c:pt>
                <c:pt idx="17">
                  <c:v>2014 Qtr 4</c:v>
                </c:pt>
              </c:strCache>
            </c:strRef>
          </c:cat>
          <c:val>
            <c:numRef>
              <c:f>Sheet1!$B$18:$S$18</c:f>
              <c:numCache>
                <c:formatCode>0.0</c:formatCode>
                <c:ptCount val="18"/>
                <c:pt idx="0">
                  <c:v>9.1540000000000035</c:v>
                </c:pt>
                <c:pt idx="1">
                  <c:v>8.56</c:v>
                </c:pt>
                <c:pt idx="2">
                  <c:v>4.9000000000000004</c:v>
                </c:pt>
                <c:pt idx="3">
                  <c:v>4.2639999999999985</c:v>
                </c:pt>
                <c:pt idx="4">
                  <c:v>5.5110000000000001</c:v>
                </c:pt>
                <c:pt idx="5">
                  <c:v>2.6359999999999997</c:v>
                </c:pt>
                <c:pt idx="6">
                  <c:v>1.01</c:v>
                </c:pt>
                <c:pt idx="7">
                  <c:v>2.2840000000000011</c:v>
                </c:pt>
                <c:pt idx="8">
                  <c:v>7.7519999999999998</c:v>
                </c:pt>
                <c:pt idx="9">
                  <c:v>2.4009999999999998</c:v>
                </c:pt>
                <c:pt idx="10">
                  <c:v>1.718999999999997</c:v>
                </c:pt>
                <c:pt idx="11">
                  <c:v>38.123000000000012</c:v>
                </c:pt>
                <c:pt idx="12">
                  <c:v>5.6099999999999985</c:v>
                </c:pt>
                <c:pt idx="13">
                  <c:v>1.3240000000000001</c:v>
                </c:pt>
                <c:pt idx="14">
                  <c:v>4.4820000000000002</c:v>
                </c:pt>
                <c:pt idx="15">
                  <c:v>2.4809999999999999</c:v>
                </c:pt>
                <c:pt idx="16">
                  <c:v>1.9379999999999973</c:v>
                </c:pt>
                <c:pt idx="17">
                  <c:v>5.07</c:v>
                </c:pt>
              </c:numCache>
            </c:numRef>
          </c:val>
        </c:ser>
        <c:ser>
          <c:idx val="2"/>
          <c:order val="2"/>
          <c:tx>
            <c:strRef>
              <c:f>Sheet1!$A$12</c:f>
              <c:strCache>
                <c:ptCount val="1"/>
                <c:pt idx="0">
                  <c:v>NSW Murray - # transferred</c:v>
                </c:pt>
              </c:strCache>
            </c:strRef>
          </c:tx>
          <c:spPr>
            <a:solidFill>
              <a:schemeClr val="accent3"/>
            </a:solidFill>
            <a:ln>
              <a:noFill/>
            </a:ln>
            <a:effectLst/>
          </c:spPr>
          <c:invertIfNegative val="0"/>
          <c:cat>
            <c:strRef>
              <c:f>Sheet1!$B$6:$S$6</c:f>
              <c:strCache>
                <c:ptCount val="18"/>
                <c:pt idx="0">
                  <c:v>2010 Qtr 3</c:v>
                </c:pt>
                <c:pt idx="1">
                  <c:v>2010 Qtr 4</c:v>
                </c:pt>
                <c:pt idx="2">
                  <c:v>2011 Qtr 1</c:v>
                </c:pt>
                <c:pt idx="3">
                  <c:v>2011 Qtr 2</c:v>
                </c:pt>
                <c:pt idx="4">
                  <c:v>2011 Qtr 3</c:v>
                </c:pt>
                <c:pt idx="5">
                  <c:v>2011 Qtr 4</c:v>
                </c:pt>
                <c:pt idx="6">
                  <c:v>2012 Qtr 1</c:v>
                </c:pt>
                <c:pt idx="7">
                  <c:v>2012 Qtr 2</c:v>
                </c:pt>
                <c:pt idx="8">
                  <c:v>2012 Qtr 3</c:v>
                </c:pt>
                <c:pt idx="9">
                  <c:v>2012 Qtr 4</c:v>
                </c:pt>
                <c:pt idx="10">
                  <c:v>2013 Qtr 1</c:v>
                </c:pt>
                <c:pt idx="11">
                  <c:v>2013 Qtr 2</c:v>
                </c:pt>
                <c:pt idx="12">
                  <c:v>2013 Qtr 3</c:v>
                </c:pt>
                <c:pt idx="13">
                  <c:v>2013 Qtr 4</c:v>
                </c:pt>
                <c:pt idx="14">
                  <c:v>2014 Qtr 1</c:v>
                </c:pt>
                <c:pt idx="15">
                  <c:v>2014 Qtr 2</c:v>
                </c:pt>
                <c:pt idx="16">
                  <c:v>2014 Qtr 3</c:v>
                </c:pt>
                <c:pt idx="17">
                  <c:v>2014 Qtr 4</c:v>
                </c:pt>
              </c:strCache>
            </c:strRef>
          </c:cat>
          <c:val>
            <c:numRef>
              <c:f>Sheet1!$B$12:$S$12</c:f>
              <c:numCache>
                <c:formatCode>General</c:formatCode>
                <c:ptCount val="18"/>
                <c:pt idx="3">
                  <c:v>10</c:v>
                </c:pt>
                <c:pt idx="4">
                  <c:v>20</c:v>
                </c:pt>
                <c:pt idx="5">
                  <c:v>11</c:v>
                </c:pt>
                <c:pt idx="6">
                  <c:v>6</c:v>
                </c:pt>
                <c:pt idx="7">
                  <c:v>10</c:v>
                </c:pt>
                <c:pt idx="8">
                  <c:v>29</c:v>
                </c:pt>
                <c:pt idx="9">
                  <c:v>18</c:v>
                </c:pt>
                <c:pt idx="10">
                  <c:v>14</c:v>
                </c:pt>
                <c:pt idx="11">
                  <c:v>17</c:v>
                </c:pt>
                <c:pt idx="12">
                  <c:v>15</c:v>
                </c:pt>
                <c:pt idx="13">
                  <c:v>7</c:v>
                </c:pt>
                <c:pt idx="14">
                  <c:v>22</c:v>
                </c:pt>
                <c:pt idx="15">
                  <c:v>20</c:v>
                </c:pt>
                <c:pt idx="16">
                  <c:v>11</c:v>
                </c:pt>
                <c:pt idx="17">
                  <c:v>9</c:v>
                </c:pt>
              </c:numCache>
            </c:numRef>
          </c:val>
        </c:ser>
        <c:dLbls>
          <c:showLegendKey val="0"/>
          <c:showVal val="0"/>
          <c:showCatName val="0"/>
          <c:showSerName val="0"/>
          <c:showPercent val="0"/>
          <c:showBubbleSize val="0"/>
        </c:dLbls>
        <c:gapWidth val="219"/>
        <c:axId val="219922800"/>
        <c:axId val="219923192"/>
      </c:barChart>
      <c:lineChart>
        <c:grouping val="standard"/>
        <c:varyColors val="0"/>
        <c:ser>
          <c:idx val="0"/>
          <c:order val="0"/>
          <c:tx>
            <c:strRef>
              <c:f>Sheet1!$A$10</c:f>
              <c:strCache>
                <c:ptCount val="1"/>
                <c:pt idx="0">
                  <c:v>NSW Murray - GS $/Ml</c:v>
                </c:pt>
              </c:strCache>
            </c:strRef>
          </c:tx>
          <c:spPr>
            <a:ln w="28575" cap="rnd">
              <a:solidFill>
                <a:schemeClr val="accent1"/>
              </a:solidFill>
              <a:round/>
            </a:ln>
            <a:effectLst/>
          </c:spPr>
          <c:marker>
            <c:symbol val="none"/>
          </c:marker>
          <c:cat>
            <c:strRef>
              <c:f>Sheet1!$B$6:$S$6</c:f>
              <c:strCache>
                <c:ptCount val="18"/>
                <c:pt idx="0">
                  <c:v>2010 Qtr 3</c:v>
                </c:pt>
                <c:pt idx="1">
                  <c:v>2010 Qtr 4</c:v>
                </c:pt>
                <c:pt idx="2">
                  <c:v>2011 Qtr 1</c:v>
                </c:pt>
                <c:pt idx="3">
                  <c:v>2011 Qtr 2</c:v>
                </c:pt>
                <c:pt idx="4">
                  <c:v>2011 Qtr 3</c:v>
                </c:pt>
                <c:pt idx="5">
                  <c:v>2011 Qtr 4</c:v>
                </c:pt>
                <c:pt idx="6">
                  <c:v>2012 Qtr 1</c:v>
                </c:pt>
                <c:pt idx="7">
                  <c:v>2012 Qtr 2</c:v>
                </c:pt>
                <c:pt idx="8">
                  <c:v>2012 Qtr 3</c:v>
                </c:pt>
                <c:pt idx="9">
                  <c:v>2012 Qtr 4</c:v>
                </c:pt>
                <c:pt idx="10">
                  <c:v>2013 Qtr 1</c:v>
                </c:pt>
                <c:pt idx="11">
                  <c:v>2013 Qtr 2</c:v>
                </c:pt>
                <c:pt idx="12">
                  <c:v>2013 Qtr 3</c:v>
                </c:pt>
                <c:pt idx="13">
                  <c:v>2013 Qtr 4</c:v>
                </c:pt>
                <c:pt idx="14">
                  <c:v>2014 Qtr 1</c:v>
                </c:pt>
                <c:pt idx="15">
                  <c:v>2014 Qtr 2</c:v>
                </c:pt>
                <c:pt idx="16">
                  <c:v>2014 Qtr 3</c:v>
                </c:pt>
                <c:pt idx="17">
                  <c:v>2014 Qtr 4</c:v>
                </c:pt>
              </c:strCache>
            </c:strRef>
          </c:cat>
          <c:val>
            <c:numRef>
              <c:f>Sheet1!$B$10:$S$10</c:f>
              <c:numCache>
                <c:formatCode>General</c:formatCode>
                <c:ptCount val="18"/>
                <c:pt idx="0">
                  <c:v>1220</c:v>
                </c:pt>
                <c:pt idx="1">
                  <c:v>1060</c:v>
                </c:pt>
                <c:pt idx="2">
                  <c:v>840</c:v>
                </c:pt>
                <c:pt idx="3">
                  <c:v>779</c:v>
                </c:pt>
                <c:pt idx="4">
                  <c:v>890</c:v>
                </c:pt>
                <c:pt idx="5">
                  <c:v>779</c:v>
                </c:pt>
                <c:pt idx="6">
                  <c:v>899</c:v>
                </c:pt>
                <c:pt idx="7">
                  <c:v>848</c:v>
                </c:pt>
                <c:pt idx="8">
                  <c:v>827</c:v>
                </c:pt>
                <c:pt idx="9">
                  <c:v>776</c:v>
                </c:pt>
                <c:pt idx="10">
                  <c:v>701</c:v>
                </c:pt>
                <c:pt idx="11">
                  <c:v>1151</c:v>
                </c:pt>
                <c:pt idx="12">
                  <c:v>799</c:v>
                </c:pt>
                <c:pt idx="13">
                  <c:v>638</c:v>
                </c:pt>
                <c:pt idx="14">
                  <c:v>785</c:v>
                </c:pt>
                <c:pt idx="15">
                  <c:v>813</c:v>
                </c:pt>
                <c:pt idx="16">
                  <c:v>873</c:v>
                </c:pt>
                <c:pt idx="17">
                  <c:v>1105</c:v>
                </c:pt>
              </c:numCache>
            </c:numRef>
          </c:val>
          <c:smooth val="0"/>
        </c:ser>
        <c:dLbls>
          <c:showLegendKey val="0"/>
          <c:showVal val="0"/>
          <c:showCatName val="0"/>
          <c:showSerName val="0"/>
          <c:showPercent val="0"/>
          <c:showBubbleSize val="0"/>
        </c:dLbls>
        <c:marker val="1"/>
        <c:smooth val="0"/>
        <c:axId val="666763408"/>
        <c:axId val="219923584"/>
      </c:lineChart>
      <c:catAx>
        <c:axId val="2199228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9923192"/>
        <c:crosses val="autoZero"/>
        <c:auto val="1"/>
        <c:lblAlgn val="ctr"/>
        <c:lblOffset val="100"/>
        <c:noMultiLvlLbl val="0"/>
      </c:catAx>
      <c:valAx>
        <c:axId val="21992319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Trades (#) and volume (GL)</a:t>
                </a:r>
              </a:p>
            </c:rich>
          </c:tx>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9922800"/>
        <c:crosses val="autoZero"/>
        <c:crossBetween val="between"/>
      </c:valAx>
      <c:valAx>
        <c:axId val="219923584"/>
        <c:scaling>
          <c:orientation val="minMax"/>
        </c:scaling>
        <c:delete val="0"/>
        <c:axPos val="r"/>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Price of entitlements $/Ml</a:t>
                </a:r>
              </a:p>
            </c:rich>
          </c:tx>
          <c:layout/>
          <c:overlay val="0"/>
          <c:spPr>
            <a:noFill/>
            <a:ln>
              <a:noFill/>
            </a:ln>
            <a:effectLst/>
          </c:spPr>
        </c:title>
        <c:numFmt formatCode="&quot;$&quot;#,##0"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66763408"/>
        <c:crosses val="max"/>
        <c:crossBetween val="between"/>
      </c:valAx>
      <c:catAx>
        <c:axId val="666763408"/>
        <c:scaling>
          <c:orientation val="minMax"/>
        </c:scaling>
        <c:delete val="1"/>
        <c:axPos val="b"/>
        <c:numFmt formatCode="General" sourceLinked="1"/>
        <c:majorTickMark val="out"/>
        <c:minorTickMark val="none"/>
        <c:tickLblPos val="none"/>
        <c:crossAx val="219923584"/>
        <c:crosses val="autoZero"/>
        <c:auto val="1"/>
        <c:lblAlgn val="ctr"/>
        <c:lblOffset val="100"/>
        <c:noMultiLvlLbl val="0"/>
      </c:cat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4"/>
          <c:order val="0"/>
          <c:tx>
            <c:strRef>
              <c:f>Sheet1!$A$9</c:f>
              <c:strCache>
                <c:ptCount val="1"/>
                <c:pt idx="0">
                  <c:v>NSW Murrumbidgee - # transfered</c:v>
                </c:pt>
              </c:strCache>
            </c:strRef>
          </c:tx>
          <c:spPr>
            <a:solidFill>
              <a:schemeClr val="accent3"/>
            </a:solidFill>
            <a:ln>
              <a:solidFill>
                <a:schemeClr val="accent3"/>
              </a:solidFill>
            </a:ln>
            <a:effectLst/>
          </c:spPr>
          <c:invertIfNegative val="0"/>
          <c:cat>
            <c:strRef>
              <c:f>Sheet1!$B$6:$S$6</c:f>
              <c:strCache>
                <c:ptCount val="18"/>
                <c:pt idx="0">
                  <c:v>2010 Qtr 3</c:v>
                </c:pt>
                <c:pt idx="1">
                  <c:v>2010 Qtr 4</c:v>
                </c:pt>
                <c:pt idx="2">
                  <c:v>2011 Qtr 1</c:v>
                </c:pt>
                <c:pt idx="3">
                  <c:v>2011 Qtr 2</c:v>
                </c:pt>
                <c:pt idx="4">
                  <c:v>2011 Qtr 3</c:v>
                </c:pt>
                <c:pt idx="5">
                  <c:v>2011 Qtr 4</c:v>
                </c:pt>
                <c:pt idx="6">
                  <c:v>2012 Qtr 1</c:v>
                </c:pt>
                <c:pt idx="7">
                  <c:v>2012 Qtr 2</c:v>
                </c:pt>
                <c:pt idx="8">
                  <c:v>2012 Qtr 3</c:v>
                </c:pt>
                <c:pt idx="9">
                  <c:v>2012 Qtr 4</c:v>
                </c:pt>
                <c:pt idx="10">
                  <c:v>2013 Qtr 1</c:v>
                </c:pt>
                <c:pt idx="11">
                  <c:v>2013 Qtr 2</c:v>
                </c:pt>
                <c:pt idx="12">
                  <c:v>2013 Qtr 3</c:v>
                </c:pt>
                <c:pt idx="13">
                  <c:v>2013 Qtr 4</c:v>
                </c:pt>
                <c:pt idx="14">
                  <c:v>2014 Qtr 1</c:v>
                </c:pt>
                <c:pt idx="15">
                  <c:v>2014 Qtr 2</c:v>
                </c:pt>
                <c:pt idx="16">
                  <c:v>2014 Qtr 3</c:v>
                </c:pt>
                <c:pt idx="17">
                  <c:v>2014 Qtr 4</c:v>
                </c:pt>
              </c:strCache>
            </c:strRef>
          </c:cat>
          <c:val>
            <c:numRef>
              <c:f>Sheet1!$B$9:$S$9</c:f>
              <c:numCache>
                <c:formatCode>General</c:formatCode>
                <c:ptCount val="18"/>
                <c:pt idx="3">
                  <c:v>13</c:v>
                </c:pt>
                <c:pt idx="4">
                  <c:v>20</c:v>
                </c:pt>
                <c:pt idx="5">
                  <c:v>16</c:v>
                </c:pt>
                <c:pt idx="6">
                  <c:v>17</c:v>
                </c:pt>
                <c:pt idx="7">
                  <c:v>16</c:v>
                </c:pt>
                <c:pt idx="8">
                  <c:v>13</c:v>
                </c:pt>
                <c:pt idx="9">
                  <c:v>18</c:v>
                </c:pt>
                <c:pt idx="10">
                  <c:v>12</c:v>
                </c:pt>
                <c:pt idx="11">
                  <c:v>8</c:v>
                </c:pt>
                <c:pt idx="12">
                  <c:v>15</c:v>
                </c:pt>
                <c:pt idx="13">
                  <c:v>20</c:v>
                </c:pt>
                <c:pt idx="14">
                  <c:v>12</c:v>
                </c:pt>
                <c:pt idx="15">
                  <c:v>8</c:v>
                </c:pt>
                <c:pt idx="16">
                  <c:v>19</c:v>
                </c:pt>
                <c:pt idx="17">
                  <c:v>15</c:v>
                </c:pt>
              </c:numCache>
            </c:numRef>
          </c:val>
        </c:ser>
        <c:ser>
          <c:idx val="5"/>
          <c:order val="1"/>
          <c:tx>
            <c:strRef>
              <c:f>Sheet1!$A$17</c:f>
              <c:strCache>
                <c:ptCount val="1"/>
                <c:pt idx="0">
                  <c:v>NSW Murrumbidgee - GS vol GL</c:v>
                </c:pt>
              </c:strCache>
            </c:strRef>
          </c:tx>
          <c:spPr>
            <a:solidFill>
              <a:schemeClr val="accent2"/>
            </a:solidFill>
            <a:ln>
              <a:solidFill>
                <a:schemeClr val="accent2"/>
              </a:solidFill>
            </a:ln>
            <a:effectLst/>
          </c:spPr>
          <c:invertIfNegative val="0"/>
          <c:cat>
            <c:strRef>
              <c:f>Sheet1!$B$6:$S$6</c:f>
              <c:strCache>
                <c:ptCount val="18"/>
                <c:pt idx="0">
                  <c:v>2010 Qtr 3</c:v>
                </c:pt>
                <c:pt idx="1">
                  <c:v>2010 Qtr 4</c:v>
                </c:pt>
                <c:pt idx="2">
                  <c:v>2011 Qtr 1</c:v>
                </c:pt>
                <c:pt idx="3">
                  <c:v>2011 Qtr 2</c:v>
                </c:pt>
                <c:pt idx="4">
                  <c:v>2011 Qtr 3</c:v>
                </c:pt>
                <c:pt idx="5">
                  <c:v>2011 Qtr 4</c:v>
                </c:pt>
                <c:pt idx="6">
                  <c:v>2012 Qtr 1</c:v>
                </c:pt>
                <c:pt idx="7">
                  <c:v>2012 Qtr 2</c:v>
                </c:pt>
                <c:pt idx="8">
                  <c:v>2012 Qtr 3</c:v>
                </c:pt>
                <c:pt idx="9">
                  <c:v>2012 Qtr 4</c:v>
                </c:pt>
                <c:pt idx="10">
                  <c:v>2013 Qtr 1</c:v>
                </c:pt>
                <c:pt idx="11">
                  <c:v>2013 Qtr 2</c:v>
                </c:pt>
                <c:pt idx="12">
                  <c:v>2013 Qtr 3</c:v>
                </c:pt>
                <c:pt idx="13">
                  <c:v>2013 Qtr 4</c:v>
                </c:pt>
                <c:pt idx="14">
                  <c:v>2014 Qtr 1</c:v>
                </c:pt>
                <c:pt idx="15">
                  <c:v>2014 Qtr 2</c:v>
                </c:pt>
                <c:pt idx="16">
                  <c:v>2014 Qtr 3</c:v>
                </c:pt>
                <c:pt idx="17">
                  <c:v>2014 Qtr 4</c:v>
                </c:pt>
              </c:strCache>
            </c:strRef>
          </c:cat>
          <c:val>
            <c:numRef>
              <c:f>Sheet1!$B$17:$S$17</c:f>
              <c:numCache>
                <c:formatCode>0.0</c:formatCode>
                <c:ptCount val="18"/>
                <c:pt idx="0">
                  <c:v>10.397</c:v>
                </c:pt>
                <c:pt idx="1">
                  <c:v>6.7850000000000001</c:v>
                </c:pt>
                <c:pt idx="2">
                  <c:v>1.52</c:v>
                </c:pt>
                <c:pt idx="3">
                  <c:v>22.464999999999989</c:v>
                </c:pt>
                <c:pt idx="4">
                  <c:v>17.045999999999989</c:v>
                </c:pt>
                <c:pt idx="5">
                  <c:v>11.839</c:v>
                </c:pt>
                <c:pt idx="6">
                  <c:v>10.427</c:v>
                </c:pt>
                <c:pt idx="7">
                  <c:v>9.5750000000000028</c:v>
                </c:pt>
                <c:pt idx="8">
                  <c:v>9.3600000000000048</c:v>
                </c:pt>
                <c:pt idx="9">
                  <c:v>5.6519999999999975</c:v>
                </c:pt>
                <c:pt idx="10">
                  <c:v>26.466999999999953</c:v>
                </c:pt>
                <c:pt idx="11">
                  <c:v>2.5169999999999977</c:v>
                </c:pt>
                <c:pt idx="12">
                  <c:v>7.7709999999999999</c:v>
                </c:pt>
                <c:pt idx="13">
                  <c:v>9.0220000000000002</c:v>
                </c:pt>
                <c:pt idx="14">
                  <c:v>33.783000000000001</c:v>
                </c:pt>
                <c:pt idx="15">
                  <c:v>5.9290000000000003</c:v>
                </c:pt>
                <c:pt idx="16">
                  <c:v>16.561999999999987</c:v>
                </c:pt>
                <c:pt idx="17">
                  <c:v>16.744</c:v>
                </c:pt>
              </c:numCache>
            </c:numRef>
          </c:val>
        </c:ser>
        <c:dLbls>
          <c:showLegendKey val="0"/>
          <c:showVal val="0"/>
          <c:showCatName val="0"/>
          <c:showSerName val="0"/>
          <c:showPercent val="0"/>
          <c:showBubbleSize val="0"/>
        </c:dLbls>
        <c:gapWidth val="219"/>
        <c:axId val="666763016"/>
        <c:axId val="666761448"/>
      </c:barChart>
      <c:lineChart>
        <c:grouping val="standard"/>
        <c:varyColors val="0"/>
        <c:ser>
          <c:idx val="0"/>
          <c:order val="2"/>
          <c:tx>
            <c:strRef>
              <c:f>Sheet1!$A$7</c:f>
              <c:strCache>
                <c:ptCount val="1"/>
                <c:pt idx="0">
                  <c:v>NSW Murrumbidgee - GS $/Ml</c:v>
                </c:pt>
              </c:strCache>
            </c:strRef>
          </c:tx>
          <c:spPr>
            <a:ln w="28575" cap="rnd">
              <a:solidFill>
                <a:schemeClr val="accent1"/>
              </a:solidFill>
              <a:round/>
            </a:ln>
            <a:effectLst/>
          </c:spPr>
          <c:marker>
            <c:symbol val="none"/>
          </c:marker>
          <c:cat>
            <c:strRef>
              <c:f>Sheet1!$B$6:$S$6</c:f>
              <c:strCache>
                <c:ptCount val="18"/>
                <c:pt idx="0">
                  <c:v>2010 Qtr 3</c:v>
                </c:pt>
                <c:pt idx="1">
                  <c:v>2010 Qtr 4</c:v>
                </c:pt>
                <c:pt idx="2">
                  <c:v>2011 Qtr 1</c:v>
                </c:pt>
                <c:pt idx="3">
                  <c:v>2011 Qtr 2</c:v>
                </c:pt>
                <c:pt idx="4">
                  <c:v>2011 Qtr 3</c:v>
                </c:pt>
                <c:pt idx="5">
                  <c:v>2011 Qtr 4</c:v>
                </c:pt>
                <c:pt idx="6">
                  <c:v>2012 Qtr 1</c:v>
                </c:pt>
                <c:pt idx="7">
                  <c:v>2012 Qtr 2</c:v>
                </c:pt>
                <c:pt idx="8">
                  <c:v>2012 Qtr 3</c:v>
                </c:pt>
                <c:pt idx="9">
                  <c:v>2012 Qtr 4</c:v>
                </c:pt>
                <c:pt idx="10">
                  <c:v>2013 Qtr 1</c:v>
                </c:pt>
                <c:pt idx="11">
                  <c:v>2013 Qtr 2</c:v>
                </c:pt>
                <c:pt idx="12">
                  <c:v>2013 Qtr 3</c:v>
                </c:pt>
                <c:pt idx="13">
                  <c:v>2013 Qtr 4</c:v>
                </c:pt>
                <c:pt idx="14">
                  <c:v>2014 Qtr 1</c:v>
                </c:pt>
                <c:pt idx="15">
                  <c:v>2014 Qtr 2</c:v>
                </c:pt>
                <c:pt idx="16">
                  <c:v>2014 Qtr 3</c:v>
                </c:pt>
                <c:pt idx="17">
                  <c:v>2014 Qtr 4</c:v>
                </c:pt>
              </c:strCache>
            </c:strRef>
          </c:cat>
          <c:val>
            <c:numRef>
              <c:f>Sheet1!$B$7:$S$7</c:f>
              <c:numCache>
                <c:formatCode>General</c:formatCode>
                <c:ptCount val="18"/>
                <c:pt idx="0">
                  <c:v>865</c:v>
                </c:pt>
                <c:pt idx="1">
                  <c:v>1015</c:v>
                </c:pt>
                <c:pt idx="2">
                  <c:v>855</c:v>
                </c:pt>
                <c:pt idx="3">
                  <c:v>874</c:v>
                </c:pt>
                <c:pt idx="4">
                  <c:v>946</c:v>
                </c:pt>
                <c:pt idx="5">
                  <c:v>940</c:v>
                </c:pt>
                <c:pt idx="6">
                  <c:v>948</c:v>
                </c:pt>
                <c:pt idx="7">
                  <c:v>925</c:v>
                </c:pt>
                <c:pt idx="8">
                  <c:v>865</c:v>
                </c:pt>
                <c:pt idx="9">
                  <c:v>804</c:v>
                </c:pt>
                <c:pt idx="10">
                  <c:v>772</c:v>
                </c:pt>
                <c:pt idx="11">
                  <c:v>729</c:v>
                </c:pt>
                <c:pt idx="12">
                  <c:v>783</c:v>
                </c:pt>
                <c:pt idx="13">
                  <c:v>801</c:v>
                </c:pt>
                <c:pt idx="14">
                  <c:v>819</c:v>
                </c:pt>
                <c:pt idx="15">
                  <c:v>860</c:v>
                </c:pt>
                <c:pt idx="16">
                  <c:v>957</c:v>
                </c:pt>
                <c:pt idx="17">
                  <c:v>961</c:v>
                </c:pt>
              </c:numCache>
            </c:numRef>
          </c:val>
          <c:smooth val="0"/>
        </c:ser>
        <c:dLbls>
          <c:showLegendKey val="0"/>
          <c:showVal val="0"/>
          <c:showCatName val="0"/>
          <c:showSerName val="0"/>
          <c:showPercent val="0"/>
          <c:showBubbleSize val="0"/>
        </c:dLbls>
        <c:marker val="1"/>
        <c:smooth val="0"/>
        <c:axId val="666763800"/>
        <c:axId val="666761840"/>
      </c:lineChart>
      <c:catAx>
        <c:axId val="6667630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66761448"/>
        <c:crosses val="autoZero"/>
        <c:auto val="1"/>
        <c:lblAlgn val="ctr"/>
        <c:lblOffset val="100"/>
        <c:noMultiLvlLbl val="0"/>
      </c:catAx>
      <c:valAx>
        <c:axId val="6667614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Trades (#) and volume (GL)</a:t>
                </a:r>
              </a:p>
            </c:rich>
          </c:tx>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66763016"/>
        <c:crosses val="autoZero"/>
        <c:crossBetween val="between"/>
      </c:valAx>
      <c:valAx>
        <c:axId val="666761840"/>
        <c:scaling>
          <c:orientation val="minMax"/>
        </c:scaling>
        <c:delete val="0"/>
        <c:axPos val="r"/>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Price of entitlements $/Ml</a:t>
                </a:r>
              </a:p>
            </c:rich>
          </c:tx>
          <c:layout/>
          <c:overlay val="0"/>
          <c:spPr>
            <a:noFill/>
            <a:ln>
              <a:noFill/>
            </a:ln>
            <a:effectLst/>
          </c:spPr>
        </c:title>
        <c:numFmt formatCode="&quot;$&quot;#,##0"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66763800"/>
        <c:crosses val="max"/>
        <c:crossBetween val="between"/>
      </c:valAx>
      <c:catAx>
        <c:axId val="666763800"/>
        <c:scaling>
          <c:orientation val="minMax"/>
        </c:scaling>
        <c:delete val="1"/>
        <c:axPos val="b"/>
        <c:numFmt formatCode="General" sourceLinked="1"/>
        <c:majorTickMark val="out"/>
        <c:minorTickMark val="none"/>
        <c:tickLblPos val="none"/>
        <c:crossAx val="666761840"/>
        <c:crosses val="autoZero"/>
        <c:auto val="1"/>
        <c:lblAlgn val="ctr"/>
        <c:lblOffset val="100"/>
        <c:noMultiLvlLbl val="0"/>
      </c:cat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1"/>
          <c:tx>
            <c:strRef>
              <c:f>Sheet1!$A$19</c:f>
              <c:strCache>
                <c:ptCount val="1"/>
                <c:pt idx="0">
                  <c:v>Vic VMRBBC - HR Vol GL</c:v>
                </c:pt>
              </c:strCache>
            </c:strRef>
          </c:tx>
          <c:spPr>
            <a:solidFill>
              <a:schemeClr val="accent2"/>
            </a:solidFill>
            <a:ln>
              <a:noFill/>
            </a:ln>
            <a:effectLst/>
          </c:spPr>
          <c:invertIfNegative val="0"/>
          <c:cat>
            <c:strRef>
              <c:f>Sheet1!$B$6:$S$6</c:f>
              <c:strCache>
                <c:ptCount val="18"/>
                <c:pt idx="0">
                  <c:v>2010 Qtr 3</c:v>
                </c:pt>
                <c:pt idx="1">
                  <c:v>2010 Qtr 4</c:v>
                </c:pt>
                <c:pt idx="2">
                  <c:v>2011 Qtr 1</c:v>
                </c:pt>
                <c:pt idx="3">
                  <c:v>2011 Qtr 2</c:v>
                </c:pt>
                <c:pt idx="4">
                  <c:v>2011 Qtr 3</c:v>
                </c:pt>
                <c:pt idx="5">
                  <c:v>2011 Qtr 4</c:v>
                </c:pt>
                <c:pt idx="6">
                  <c:v>2012 Qtr 1</c:v>
                </c:pt>
                <c:pt idx="7">
                  <c:v>2012 Qtr 2</c:v>
                </c:pt>
                <c:pt idx="8">
                  <c:v>2012 Qtr 3</c:v>
                </c:pt>
                <c:pt idx="9">
                  <c:v>2012 Qtr 4</c:v>
                </c:pt>
                <c:pt idx="10">
                  <c:v>2013 Qtr 1</c:v>
                </c:pt>
                <c:pt idx="11">
                  <c:v>2013 Qtr 2</c:v>
                </c:pt>
                <c:pt idx="12">
                  <c:v>2013 Qtr 3</c:v>
                </c:pt>
                <c:pt idx="13">
                  <c:v>2013 Qtr 4</c:v>
                </c:pt>
                <c:pt idx="14">
                  <c:v>2014 Qtr 1</c:v>
                </c:pt>
                <c:pt idx="15">
                  <c:v>2014 Qtr 2</c:v>
                </c:pt>
                <c:pt idx="16">
                  <c:v>2014 Qtr 3</c:v>
                </c:pt>
                <c:pt idx="17">
                  <c:v>2014 Qtr 4</c:v>
                </c:pt>
              </c:strCache>
            </c:strRef>
          </c:cat>
          <c:val>
            <c:numRef>
              <c:f>Sheet1!$B$19:$S$19</c:f>
              <c:numCache>
                <c:formatCode>0.0</c:formatCode>
                <c:ptCount val="18"/>
                <c:pt idx="0">
                  <c:v>38.847000000000001</c:v>
                </c:pt>
                <c:pt idx="1">
                  <c:v>9.8350000000000026</c:v>
                </c:pt>
                <c:pt idx="2">
                  <c:v>15.495000000000006</c:v>
                </c:pt>
                <c:pt idx="3">
                  <c:v>15.023</c:v>
                </c:pt>
                <c:pt idx="4">
                  <c:v>31.987999999999989</c:v>
                </c:pt>
                <c:pt idx="5">
                  <c:v>13.818</c:v>
                </c:pt>
                <c:pt idx="6">
                  <c:v>14.992000000000004</c:v>
                </c:pt>
                <c:pt idx="7">
                  <c:v>21.286999999999953</c:v>
                </c:pt>
                <c:pt idx="8">
                  <c:v>11.96</c:v>
                </c:pt>
                <c:pt idx="9">
                  <c:v>7.8639999999999946</c:v>
                </c:pt>
                <c:pt idx="10">
                  <c:v>5.5750000000000002</c:v>
                </c:pt>
                <c:pt idx="11">
                  <c:v>5.21</c:v>
                </c:pt>
                <c:pt idx="12">
                  <c:v>6.3929999999999945</c:v>
                </c:pt>
                <c:pt idx="13">
                  <c:v>6.7850000000000001</c:v>
                </c:pt>
                <c:pt idx="14">
                  <c:v>4.7469999999999999</c:v>
                </c:pt>
                <c:pt idx="15">
                  <c:v>7.897999999999989</c:v>
                </c:pt>
                <c:pt idx="16">
                  <c:v>6.5019999999999998</c:v>
                </c:pt>
                <c:pt idx="17">
                  <c:v>8.4060000000000006</c:v>
                </c:pt>
              </c:numCache>
            </c:numRef>
          </c:val>
        </c:ser>
        <c:ser>
          <c:idx val="2"/>
          <c:order val="2"/>
          <c:tx>
            <c:strRef>
              <c:f>Sheet1!$A$15</c:f>
              <c:strCache>
                <c:ptCount val="1"/>
                <c:pt idx="0">
                  <c:v>Vic VMRBBC - # transferred</c:v>
                </c:pt>
              </c:strCache>
            </c:strRef>
          </c:tx>
          <c:spPr>
            <a:solidFill>
              <a:schemeClr val="accent3"/>
            </a:solidFill>
            <a:ln>
              <a:noFill/>
            </a:ln>
            <a:effectLst/>
          </c:spPr>
          <c:invertIfNegative val="0"/>
          <c:cat>
            <c:strRef>
              <c:f>Sheet1!$B$6:$S$6</c:f>
              <c:strCache>
                <c:ptCount val="18"/>
                <c:pt idx="0">
                  <c:v>2010 Qtr 3</c:v>
                </c:pt>
                <c:pt idx="1">
                  <c:v>2010 Qtr 4</c:v>
                </c:pt>
                <c:pt idx="2">
                  <c:v>2011 Qtr 1</c:v>
                </c:pt>
                <c:pt idx="3">
                  <c:v>2011 Qtr 2</c:v>
                </c:pt>
                <c:pt idx="4">
                  <c:v>2011 Qtr 3</c:v>
                </c:pt>
                <c:pt idx="5">
                  <c:v>2011 Qtr 4</c:v>
                </c:pt>
                <c:pt idx="6">
                  <c:v>2012 Qtr 1</c:v>
                </c:pt>
                <c:pt idx="7">
                  <c:v>2012 Qtr 2</c:v>
                </c:pt>
                <c:pt idx="8">
                  <c:v>2012 Qtr 3</c:v>
                </c:pt>
                <c:pt idx="9">
                  <c:v>2012 Qtr 4</c:v>
                </c:pt>
                <c:pt idx="10">
                  <c:v>2013 Qtr 1</c:v>
                </c:pt>
                <c:pt idx="11">
                  <c:v>2013 Qtr 2</c:v>
                </c:pt>
                <c:pt idx="12">
                  <c:v>2013 Qtr 3</c:v>
                </c:pt>
                <c:pt idx="13">
                  <c:v>2013 Qtr 4</c:v>
                </c:pt>
                <c:pt idx="14">
                  <c:v>2014 Qtr 1</c:v>
                </c:pt>
                <c:pt idx="15">
                  <c:v>2014 Qtr 2</c:v>
                </c:pt>
                <c:pt idx="16">
                  <c:v>2014 Qtr 3</c:v>
                </c:pt>
                <c:pt idx="17">
                  <c:v>2014 Qtr 4</c:v>
                </c:pt>
              </c:strCache>
            </c:strRef>
          </c:cat>
          <c:val>
            <c:numRef>
              <c:f>Sheet1!$B$15:$S$15</c:f>
              <c:numCache>
                <c:formatCode>General</c:formatCode>
                <c:ptCount val="18"/>
                <c:pt idx="3">
                  <c:v>133</c:v>
                </c:pt>
                <c:pt idx="4">
                  <c:v>287</c:v>
                </c:pt>
                <c:pt idx="5">
                  <c:v>192</c:v>
                </c:pt>
                <c:pt idx="6">
                  <c:v>197</c:v>
                </c:pt>
                <c:pt idx="7">
                  <c:v>166</c:v>
                </c:pt>
                <c:pt idx="8">
                  <c:v>163</c:v>
                </c:pt>
                <c:pt idx="9">
                  <c:v>160</c:v>
                </c:pt>
                <c:pt idx="10">
                  <c:v>131</c:v>
                </c:pt>
                <c:pt idx="11">
                  <c:v>140</c:v>
                </c:pt>
                <c:pt idx="12">
                  <c:v>135</c:v>
                </c:pt>
                <c:pt idx="13">
                  <c:v>149</c:v>
                </c:pt>
                <c:pt idx="14">
                  <c:v>141</c:v>
                </c:pt>
                <c:pt idx="15">
                  <c:v>176</c:v>
                </c:pt>
                <c:pt idx="16">
                  <c:v>202</c:v>
                </c:pt>
                <c:pt idx="17">
                  <c:v>166</c:v>
                </c:pt>
              </c:numCache>
            </c:numRef>
          </c:val>
        </c:ser>
        <c:dLbls>
          <c:showLegendKey val="0"/>
          <c:showVal val="0"/>
          <c:showCatName val="0"/>
          <c:showSerName val="0"/>
          <c:showPercent val="0"/>
          <c:showBubbleSize val="0"/>
        </c:dLbls>
        <c:gapWidth val="219"/>
        <c:axId val="666764976"/>
        <c:axId val="666762232"/>
      </c:barChart>
      <c:lineChart>
        <c:grouping val="standard"/>
        <c:varyColors val="0"/>
        <c:ser>
          <c:idx val="0"/>
          <c:order val="0"/>
          <c:tx>
            <c:strRef>
              <c:f>Sheet1!$A$13</c:f>
              <c:strCache>
                <c:ptCount val="1"/>
                <c:pt idx="0">
                  <c:v>Vic VMRBBC - HR $/Ml</c:v>
                </c:pt>
              </c:strCache>
            </c:strRef>
          </c:tx>
          <c:spPr>
            <a:ln w="28575" cap="rnd">
              <a:solidFill>
                <a:schemeClr val="accent1"/>
              </a:solidFill>
              <a:round/>
            </a:ln>
            <a:effectLst/>
          </c:spPr>
          <c:marker>
            <c:symbol val="none"/>
          </c:marker>
          <c:cat>
            <c:strRef>
              <c:f>Sheet1!$B$6:$S$6</c:f>
              <c:strCache>
                <c:ptCount val="18"/>
                <c:pt idx="0">
                  <c:v>2010 Qtr 3</c:v>
                </c:pt>
                <c:pt idx="1">
                  <c:v>2010 Qtr 4</c:v>
                </c:pt>
                <c:pt idx="2">
                  <c:v>2011 Qtr 1</c:v>
                </c:pt>
                <c:pt idx="3">
                  <c:v>2011 Qtr 2</c:v>
                </c:pt>
                <c:pt idx="4">
                  <c:v>2011 Qtr 3</c:v>
                </c:pt>
                <c:pt idx="5">
                  <c:v>2011 Qtr 4</c:v>
                </c:pt>
                <c:pt idx="6">
                  <c:v>2012 Qtr 1</c:v>
                </c:pt>
                <c:pt idx="7">
                  <c:v>2012 Qtr 2</c:v>
                </c:pt>
                <c:pt idx="8">
                  <c:v>2012 Qtr 3</c:v>
                </c:pt>
                <c:pt idx="9">
                  <c:v>2012 Qtr 4</c:v>
                </c:pt>
                <c:pt idx="10">
                  <c:v>2013 Qtr 1</c:v>
                </c:pt>
                <c:pt idx="11">
                  <c:v>2013 Qtr 2</c:v>
                </c:pt>
                <c:pt idx="12">
                  <c:v>2013 Qtr 3</c:v>
                </c:pt>
                <c:pt idx="13">
                  <c:v>2013 Qtr 4</c:v>
                </c:pt>
                <c:pt idx="14">
                  <c:v>2014 Qtr 1</c:v>
                </c:pt>
                <c:pt idx="15">
                  <c:v>2014 Qtr 2</c:v>
                </c:pt>
                <c:pt idx="16">
                  <c:v>2014 Qtr 3</c:v>
                </c:pt>
                <c:pt idx="17">
                  <c:v>2014 Qtr 4</c:v>
                </c:pt>
              </c:strCache>
            </c:strRef>
          </c:cat>
          <c:val>
            <c:numRef>
              <c:f>Sheet1!$B$13:$S$13</c:f>
              <c:numCache>
                <c:formatCode>General</c:formatCode>
                <c:ptCount val="18"/>
                <c:pt idx="0">
                  <c:v>2030</c:v>
                </c:pt>
                <c:pt idx="1">
                  <c:v>1860</c:v>
                </c:pt>
                <c:pt idx="2">
                  <c:v>1810</c:v>
                </c:pt>
                <c:pt idx="3">
                  <c:v>1835</c:v>
                </c:pt>
                <c:pt idx="4">
                  <c:v>1898</c:v>
                </c:pt>
                <c:pt idx="5">
                  <c:v>1816</c:v>
                </c:pt>
                <c:pt idx="6">
                  <c:v>1902</c:v>
                </c:pt>
                <c:pt idx="7">
                  <c:v>1715</c:v>
                </c:pt>
                <c:pt idx="8">
                  <c:v>1674</c:v>
                </c:pt>
                <c:pt idx="9">
                  <c:v>1566</c:v>
                </c:pt>
                <c:pt idx="10">
                  <c:v>1476</c:v>
                </c:pt>
                <c:pt idx="11">
                  <c:v>1565</c:v>
                </c:pt>
                <c:pt idx="12">
                  <c:v>1461</c:v>
                </c:pt>
                <c:pt idx="13">
                  <c:v>1394</c:v>
                </c:pt>
                <c:pt idx="14">
                  <c:v>1438</c:v>
                </c:pt>
                <c:pt idx="15">
                  <c:v>1370</c:v>
                </c:pt>
                <c:pt idx="16">
                  <c:v>1492</c:v>
                </c:pt>
                <c:pt idx="17">
                  <c:v>1608</c:v>
                </c:pt>
              </c:numCache>
            </c:numRef>
          </c:val>
          <c:smooth val="0"/>
        </c:ser>
        <c:dLbls>
          <c:showLegendKey val="0"/>
          <c:showVal val="0"/>
          <c:showCatName val="0"/>
          <c:showSerName val="0"/>
          <c:showPercent val="0"/>
          <c:showBubbleSize val="0"/>
        </c:dLbls>
        <c:marker val="1"/>
        <c:smooth val="0"/>
        <c:axId val="726676536"/>
        <c:axId val="666764192"/>
      </c:lineChart>
      <c:catAx>
        <c:axId val="6667649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66762232"/>
        <c:crosses val="autoZero"/>
        <c:auto val="1"/>
        <c:lblAlgn val="ctr"/>
        <c:lblOffset val="100"/>
        <c:noMultiLvlLbl val="0"/>
      </c:catAx>
      <c:valAx>
        <c:axId val="66676223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Trades (#) and volume (GL)</a:t>
                </a:r>
              </a:p>
            </c:rich>
          </c:tx>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66764976"/>
        <c:crosses val="autoZero"/>
        <c:crossBetween val="between"/>
      </c:valAx>
      <c:valAx>
        <c:axId val="666764192"/>
        <c:scaling>
          <c:orientation val="minMax"/>
        </c:scaling>
        <c:delete val="0"/>
        <c:axPos val="r"/>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Price of entitlements $/Ml</a:t>
                </a:r>
              </a:p>
            </c:rich>
          </c:tx>
          <c:layout/>
          <c:overlay val="0"/>
          <c:spPr>
            <a:noFill/>
            <a:ln>
              <a:noFill/>
            </a:ln>
            <a:effectLst/>
          </c:spPr>
        </c:title>
        <c:numFmt formatCode="&quot;$&quot;#,##0"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26676536"/>
        <c:crosses val="max"/>
        <c:crossBetween val="between"/>
      </c:valAx>
      <c:catAx>
        <c:axId val="726676536"/>
        <c:scaling>
          <c:orientation val="minMax"/>
        </c:scaling>
        <c:delete val="1"/>
        <c:axPos val="b"/>
        <c:numFmt formatCode="General" sourceLinked="1"/>
        <c:majorTickMark val="out"/>
        <c:minorTickMark val="none"/>
        <c:tickLblPos val="none"/>
        <c:crossAx val="666764192"/>
        <c:crosses val="autoZero"/>
        <c:auto val="1"/>
        <c:lblAlgn val="ctr"/>
        <c:lblOffset val="100"/>
        <c:noMultiLvlLbl val="0"/>
      </c:cat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CSIRO Midday">
      <a:dk1>
        <a:sysClr val="windowText" lastClr="000000"/>
      </a:dk1>
      <a:lt1>
        <a:srgbClr val="FFFFFF"/>
      </a:lt1>
      <a:dk2>
        <a:srgbClr val="000000"/>
      </a:dk2>
      <a:lt2>
        <a:srgbClr val="FFFFFF"/>
      </a:lt2>
      <a:accent1>
        <a:srgbClr val="00A9CE"/>
      </a:accent1>
      <a:accent2>
        <a:srgbClr val="00313C"/>
      </a:accent2>
      <a:accent3>
        <a:srgbClr val="78BE20"/>
      </a:accent3>
      <a:accent4>
        <a:srgbClr val="4A7729"/>
      </a:accent4>
      <a:accent5>
        <a:srgbClr val="9FAEE5"/>
      </a:accent5>
      <a:accent6>
        <a:srgbClr val="1E22AA"/>
      </a:accent6>
      <a:hlink>
        <a:srgbClr val="41B6E6"/>
      </a:hlink>
      <a:folHlink>
        <a:srgbClr val="004B87"/>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Function xmlns="c25cb30a-de11-40ab-bdcc-f1d56023b01d">Program Admin</Function>
    <IconOverlay xmlns="http://schemas.microsoft.com/sharepoint/v4" xsi:nil="true"/>
    <DocumentDescription xmlns="c25cb30a-de11-40ab-bdcc-f1d56023b01d">RFQ1415-0609 - CSIRO Final Report</DocumentDescription>
    <RecordNumber xmlns="c25cb30a-de11-40ab-bdcc-f1d56023b01d" xsi:nil="true"/>
    <Approval xmlns="c25cb30a-de11-40ab-bdcc-f1d56023b01d" xsi:nil="true"/>
    <SpireDeleted xmlns="c25cb30a-de11-40ab-bdcc-f1d56023b01d" xsi:nil="true"/>
    <SpireDeletedDate xmlns="c25cb30a-de11-40ab-bdcc-f1d56023b01d" xsi:nil="true"/>
    <SpireDeletedBy xmlns="c25cb30a-de11-40ab-bdcc-f1d56023b01d">
      <UserInfo>
        <DisplayName/>
        <AccountId xsi:nil="true"/>
        <AccountType/>
      </UserInfo>
    </SpireDeletedBy>
  </documentManagement>
</p:properties>
</file>

<file path=customXml/item2.xml><?xml version="1.0" encoding="utf-8"?>
<ct:contentTypeSchema xmlns:ct="http://schemas.microsoft.com/office/2006/metadata/contentType" xmlns:ma="http://schemas.microsoft.com/office/2006/metadata/properties/metaAttributes" ct:_="" ma:_="" ma:contentTypeName="SPIRE Document" ma:contentTypeID="0x010100F467F77E5006AC4183EC66C58CB60CCF002A98AA792EA7BB4CB2EF7D2E1F77E4D2" ma:contentTypeVersion="10" ma:contentTypeDescription="SPIRE Document" ma:contentTypeScope="" ma:versionID="cb52b2c45e6a868f6ea4453803409ebf">
  <xsd:schema xmlns:xsd="http://www.w3.org/2001/XMLSchema" xmlns:xs="http://www.w3.org/2001/XMLSchema" xmlns:p="http://schemas.microsoft.com/office/2006/metadata/properties" xmlns:ns2="c25cb30a-de11-40ab-bdcc-f1d56023b01d" xmlns:ns3="http://schemas.microsoft.com/sharepoint/v4" targetNamespace="http://schemas.microsoft.com/office/2006/metadata/properties" ma:root="true" ma:fieldsID="1a5ccb46502d7f67011865d302baaff3" ns2:_="" ns3:_="">
    <xsd:import namespace="c25cb30a-de11-40ab-bdcc-f1d56023b01d"/>
    <xsd:import namespace="http://schemas.microsoft.com/sharepoint/v4"/>
    <xsd:element name="properties">
      <xsd:complexType>
        <xsd:sequence>
          <xsd:element name="documentManagement">
            <xsd:complexType>
              <xsd:all>
                <xsd:element ref="ns2:DocumentDescription" minOccurs="0"/>
                <xsd:element ref="ns2:Approval" minOccurs="0"/>
                <xsd:element ref="ns2:RecordNumber" minOccurs="0"/>
                <xsd:element ref="ns2:Function" minOccurs="0"/>
                <xsd:element ref="ns3:IconOverlay" minOccurs="0"/>
                <xsd:element ref="ns2:SpireDeleted" minOccurs="0"/>
                <xsd:element ref="ns2:SpireDeletedBy" minOccurs="0"/>
                <xsd:element ref="ns2:SpireDeleted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5cb30a-de11-40ab-bdcc-f1d56023b01d" elementFormDefault="qualified">
    <xsd:import namespace="http://schemas.microsoft.com/office/2006/documentManagement/types"/>
    <xsd:import namespace="http://schemas.microsoft.com/office/infopath/2007/PartnerControls"/>
    <xsd:element name="DocumentDescription" ma:index="8" nillable="true" ma:displayName="Document Description" ma:description="Document Description. Max 255 characters" ma:internalName="DocumentDescription">
      <xsd:simpleType>
        <xsd:restriction base="dms:Note">
          <xsd:maxLength value="255"/>
        </xsd:restriction>
      </xsd:simpleType>
    </xsd:element>
    <xsd:element name="Approval" ma:index="9" nillable="true" ma:displayName="Approval" ma:default="" ma:description="Select the approval status of the document" ma:format="Dropdown" ma:internalName="Approval">
      <xsd:simpleType>
        <xsd:restriction base="dms:Choice">
          <xsd:enumeration value="For Review"/>
          <xsd:enumeration value="Approved"/>
          <xsd:enumeration value="Superseded"/>
          <xsd:enumeration value="Cancelled"/>
        </xsd:restriction>
      </xsd:simpleType>
    </xsd:element>
    <xsd:element name="RecordNumber" ma:index="10" nillable="true" ma:displayName="Record Number" ma:description="RecordPoint Record Number" ma:internalName="RecordNumber">
      <xsd:simpleType>
        <xsd:restriction base="dms:Text"/>
      </xsd:simpleType>
    </xsd:element>
    <xsd:element name="Function" ma:index="11" nillable="true" ma:displayName="Function" ma:default="Program Admin" ma:description="Select the relevance function" ma:format="Dropdown" ma:hidden="true" ma:internalName="Function" ma:readOnly="false">
      <xsd:simpleType>
        <xsd:restriction base="dms:Choice">
          <xsd:enumeration value="Administration"/>
          <xsd:enumeration value="International"/>
          <xsd:enumeration value="OHS"/>
          <xsd:enumeration value="Legal"/>
          <xsd:enumeration value="Personnel"/>
          <xsd:enumeration value="Program Admin"/>
          <xsd:enumeration value="Project"/>
          <xsd:enumeration value="Property"/>
          <xsd:enumeration value="Regulation"/>
          <xsd:enumeration value="Technology"/>
        </xsd:restriction>
      </xsd:simpleType>
    </xsd:element>
    <xsd:element name="SpireDeleted" ma:index="13" nillable="true" ma:displayName="SpireDeleted" ma:hidden="true" ma:internalName="SpireDeleted" ma:readOnly="false">
      <xsd:simpleType>
        <xsd:restriction base="dms:Text">
          <xsd:maxLength value="3"/>
        </xsd:restriction>
      </xsd:simpleType>
    </xsd:element>
    <xsd:element name="SpireDeletedBy" ma:index="14" nillable="true" ma:displayName="SpireDeletedBy" ma:hidden="true" ma:list="UserInfo" ma:SharePointGroup="0" ma:internalName="SpireDelet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pireDeletedDate" ma:index="15" nillable="true" ma:displayName="SpireDeletedDate" ma:format="DateTime" ma:hidden="true" ma:internalName="SpireDeleted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customXsn xmlns="http://schemas.microsoft.com/office/2006/metadata/customXsn">
  <xsnLocation/>
  <cached>True</cached>
  <openByDefault>True</openByDefault>
  <xsnScope/>
</customXsn>
</file>

<file path=customXml/item4.xml><?xml version="1.0" encoding="utf-8"?>
<?mso-contentType ?>
<spe:Receivers xmlns:spe="http://schemas.microsoft.com/sharepoint/events">
  <Receiver>
    <Name/>
    <Synchronization>Asynchronous</Synchronization>
    <Type>10003</Type>
    <SequenceNumber>10000</SequenceNumber>
    <Assembly>RecordPoint.Active.UI, Version=1.0.0.0, Culture=neutral, PublicKeyToken=d49476ae5b650bf3</Assembly>
    <Class>RecordPoint.Active.UI.Events.WorkflowItemEventReceiver</Class>
    <Data/>
    <Filter/>
  </Receiver>
  <Receiver>
    <Name/>
    <Synchronization>Synchronous</Synchronization>
    <Type>3</Type>
    <SequenceNumber>10000</SequenceNumber>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Assembly>RecordPoint.Active.UI, Version=1.0.0.0, Culture=neutral, PublicKeyToken=d49476ae5b650bf3</Assembly>
    <Class>RecordPoint.Active.UI.Events.WorkflowItemEventReceiver</Class>
    <Data/>
    <Filter/>
  </Receiver>
  <Receiver>
    <Name/>
    <Synchronization>Synchronous</Synchronization>
    <Type>9</Type>
    <SequenceNumber>10000</SequenceNumber>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Assembly>RecordPoint.Active.UI, Version=1.0.0.0, Culture=neutral, PublicKeyToken=d49476ae5b650bf3</Assembly>
    <Class>RecordPoint.Active.UI.Events.WorkflowListEventReceiver</Class>
    <Data/>
    <Filter/>
  </Receiver>
  <Receiver>
    <Name/>
    <Synchronization>Synchronous</Synchronization>
    <Type>102</Type>
    <SequenceNumber>10000</SequenceNumber>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Assembly>RecordPoint.Active.UI, Version=1.0.0.0, Culture=neutral, PublicKeyToken=d49476ae5b650bf3</Assembly>
    <Class>RecordPoint.Active.UI.Events.WorkflowListEventReceiver</Class>
    <Data/>
    <Filter/>
  </Receiver>
  <Receiver>
    <Name/>
    <Synchronization>Synchronous</Synchronization>
    <Type>105</Type>
    <SequenceNumber>10000</SequenceNumber>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Assembly>RecordPoint.Active.UI, Version=1.0.0.0, Culture=neutral, PublicKeyToken=d49476ae5b650bf3</Assembly>
    <Class>RecordPoint.Active.UI.Events.WorkflowItemEventReceiver</Class>
    <Data/>
    <Filter/>
  </Receiver>
  <Receiver>
    <Name/>
    <Synchronization>Synchronous</Synchronization>
    <Type>2</Type>
    <SequenceNumber>10000</SequenceNumber>
    <Assembly>RecordPoint.Active.UI, Version=1.0.0.0, Culture=neutral, PublicKeyToken=d49476ae5b650bf3</Assembly>
    <Class>RecordPoint.Active.UI.Events.WorkflowItemEventReceiver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8B44C7-A9E7-470C-AB50-C3D20A456AB6}">
  <ds:schemaRefs>
    <ds:schemaRef ds:uri="http://purl.org/dc/elements/1.1/"/>
    <ds:schemaRef ds:uri="http://schemas.microsoft.com/office/2006/metadata/properties"/>
    <ds:schemaRef ds:uri="c25cb30a-de11-40ab-bdcc-f1d56023b01d"/>
    <ds:schemaRef ds:uri="http://schemas.microsoft.com/sharepoint/v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8865B1BF-6C7D-44FE-A955-81FB13FF72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5cb30a-de11-40ab-bdcc-f1d56023b01d"/>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7D2EF-04FA-4FF1-A2A5-E9F729DA7E31}">
  <ds:schemaRefs>
    <ds:schemaRef ds:uri="http://schemas.microsoft.com/office/2006/metadata/customXsn"/>
  </ds:schemaRefs>
</ds:datastoreItem>
</file>

<file path=customXml/itemProps4.xml><?xml version="1.0" encoding="utf-8"?>
<ds:datastoreItem xmlns:ds="http://schemas.openxmlformats.org/officeDocument/2006/customXml" ds:itemID="{00E02FC6-181C-43D2-B446-7CACBE5E6CC3}">
  <ds:schemaRefs>
    <ds:schemaRef ds:uri="http://schemas.microsoft.com/sharepoint/events"/>
  </ds:schemaRefs>
</ds:datastoreItem>
</file>

<file path=customXml/itemProps5.xml><?xml version="1.0" encoding="utf-8"?>
<ds:datastoreItem xmlns:ds="http://schemas.openxmlformats.org/officeDocument/2006/customXml" ds:itemID="{52CBFAB3-AC22-45A5-8D57-9B2148E86CB9}">
  <ds:schemaRefs>
    <ds:schemaRef ds:uri="http://schemas.microsoft.com/sharepoint/v3/contenttype/forms"/>
  </ds:schemaRefs>
</ds:datastoreItem>
</file>

<file path=customXml/itemProps6.xml><?xml version="1.0" encoding="utf-8"?>
<ds:datastoreItem xmlns:ds="http://schemas.openxmlformats.org/officeDocument/2006/customXml" ds:itemID="{07D160A3-2AE5-447C-BAB5-BEB7FA21D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Technical Report - Standard.dotx</Template>
  <TotalTime>1</TotalTime>
  <Pages>26</Pages>
  <Words>8017</Words>
  <Characters>44763</Characters>
  <Application>Microsoft Office Word</Application>
  <DocSecurity>4</DocSecurity>
  <Lines>373</Lines>
  <Paragraphs>105</Paragraphs>
  <ScaleCrop>false</ScaleCrop>
  <HeadingPairs>
    <vt:vector size="2" baseType="variant">
      <vt:variant>
        <vt:lpstr>Title</vt:lpstr>
      </vt:variant>
      <vt:variant>
        <vt:i4>1</vt:i4>
      </vt:variant>
    </vt:vector>
  </HeadingPairs>
  <TitlesOfParts>
    <vt:vector size="1" baseType="lpstr">
      <vt:lpstr>RFQ1415-0609 - CSIRO Final Report</vt:lpstr>
    </vt:vector>
  </TitlesOfParts>
  <Company>CSIRO</Company>
  <LinksUpToDate>false</LinksUpToDate>
  <CharactersWithSpaces>52675</CharactersWithSpaces>
  <SharedDoc>false</SharedDoc>
  <HLinks>
    <vt:vector size="84" baseType="variant">
      <vt:variant>
        <vt:i4>1835069</vt:i4>
      </vt:variant>
      <vt:variant>
        <vt:i4>86</vt:i4>
      </vt:variant>
      <vt:variant>
        <vt:i4>0</vt:i4>
      </vt:variant>
      <vt:variant>
        <vt:i4>5</vt:i4>
      </vt:variant>
      <vt:variant>
        <vt:lpwstr/>
      </vt:variant>
      <vt:variant>
        <vt:lpwstr>_Toc316486081</vt:lpwstr>
      </vt:variant>
      <vt:variant>
        <vt:i4>1179709</vt:i4>
      </vt:variant>
      <vt:variant>
        <vt:i4>77</vt:i4>
      </vt:variant>
      <vt:variant>
        <vt:i4>0</vt:i4>
      </vt:variant>
      <vt:variant>
        <vt:i4>5</vt:i4>
      </vt:variant>
      <vt:variant>
        <vt:lpwstr/>
      </vt:variant>
      <vt:variant>
        <vt:lpwstr>_Toc316486069</vt:lpwstr>
      </vt:variant>
      <vt:variant>
        <vt:i4>1507380</vt:i4>
      </vt:variant>
      <vt:variant>
        <vt:i4>68</vt:i4>
      </vt:variant>
      <vt:variant>
        <vt:i4>0</vt:i4>
      </vt:variant>
      <vt:variant>
        <vt:i4>5</vt:i4>
      </vt:variant>
      <vt:variant>
        <vt:lpwstr/>
      </vt:variant>
      <vt:variant>
        <vt:lpwstr>_Toc316485903</vt:lpwstr>
      </vt:variant>
      <vt:variant>
        <vt:i4>1507380</vt:i4>
      </vt:variant>
      <vt:variant>
        <vt:i4>62</vt:i4>
      </vt:variant>
      <vt:variant>
        <vt:i4>0</vt:i4>
      </vt:variant>
      <vt:variant>
        <vt:i4>5</vt:i4>
      </vt:variant>
      <vt:variant>
        <vt:lpwstr/>
      </vt:variant>
      <vt:variant>
        <vt:lpwstr>_Toc316485902</vt:lpwstr>
      </vt:variant>
      <vt:variant>
        <vt:i4>1507380</vt:i4>
      </vt:variant>
      <vt:variant>
        <vt:i4>56</vt:i4>
      </vt:variant>
      <vt:variant>
        <vt:i4>0</vt:i4>
      </vt:variant>
      <vt:variant>
        <vt:i4>5</vt:i4>
      </vt:variant>
      <vt:variant>
        <vt:lpwstr/>
      </vt:variant>
      <vt:variant>
        <vt:lpwstr>_Toc316485901</vt:lpwstr>
      </vt:variant>
      <vt:variant>
        <vt:i4>1507380</vt:i4>
      </vt:variant>
      <vt:variant>
        <vt:i4>50</vt:i4>
      </vt:variant>
      <vt:variant>
        <vt:i4>0</vt:i4>
      </vt:variant>
      <vt:variant>
        <vt:i4>5</vt:i4>
      </vt:variant>
      <vt:variant>
        <vt:lpwstr/>
      </vt:variant>
      <vt:variant>
        <vt:lpwstr>_Toc316485900</vt:lpwstr>
      </vt:variant>
      <vt:variant>
        <vt:i4>1966133</vt:i4>
      </vt:variant>
      <vt:variant>
        <vt:i4>44</vt:i4>
      </vt:variant>
      <vt:variant>
        <vt:i4>0</vt:i4>
      </vt:variant>
      <vt:variant>
        <vt:i4>5</vt:i4>
      </vt:variant>
      <vt:variant>
        <vt:lpwstr/>
      </vt:variant>
      <vt:variant>
        <vt:lpwstr>_Toc316485899</vt:lpwstr>
      </vt:variant>
      <vt:variant>
        <vt:i4>1966133</vt:i4>
      </vt:variant>
      <vt:variant>
        <vt:i4>38</vt:i4>
      </vt:variant>
      <vt:variant>
        <vt:i4>0</vt:i4>
      </vt:variant>
      <vt:variant>
        <vt:i4>5</vt:i4>
      </vt:variant>
      <vt:variant>
        <vt:lpwstr/>
      </vt:variant>
      <vt:variant>
        <vt:lpwstr>_Toc316485898</vt:lpwstr>
      </vt:variant>
      <vt:variant>
        <vt:i4>1966133</vt:i4>
      </vt:variant>
      <vt:variant>
        <vt:i4>32</vt:i4>
      </vt:variant>
      <vt:variant>
        <vt:i4>0</vt:i4>
      </vt:variant>
      <vt:variant>
        <vt:i4>5</vt:i4>
      </vt:variant>
      <vt:variant>
        <vt:lpwstr/>
      </vt:variant>
      <vt:variant>
        <vt:lpwstr>_Toc316485897</vt:lpwstr>
      </vt:variant>
      <vt:variant>
        <vt:i4>1966133</vt:i4>
      </vt:variant>
      <vt:variant>
        <vt:i4>26</vt:i4>
      </vt:variant>
      <vt:variant>
        <vt:i4>0</vt:i4>
      </vt:variant>
      <vt:variant>
        <vt:i4>5</vt:i4>
      </vt:variant>
      <vt:variant>
        <vt:lpwstr/>
      </vt:variant>
      <vt:variant>
        <vt:lpwstr>_Toc316485896</vt:lpwstr>
      </vt:variant>
      <vt:variant>
        <vt:i4>1966133</vt:i4>
      </vt:variant>
      <vt:variant>
        <vt:i4>20</vt:i4>
      </vt:variant>
      <vt:variant>
        <vt:i4>0</vt:i4>
      </vt:variant>
      <vt:variant>
        <vt:i4>5</vt:i4>
      </vt:variant>
      <vt:variant>
        <vt:lpwstr/>
      </vt:variant>
      <vt:variant>
        <vt:lpwstr>_Toc316485895</vt:lpwstr>
      </vt:variant>
      <vt:variant>
        <vt:i4>1966133</vt:i4>
      </vt:variant>
      <vt:variant>
        <vt:i4>14</vt:i4>
      </vt:variant>
      <vt:variant>
        <vt:i4>0</vt:i4>
      </vt:variant>
      <vt:variant>
        <vt:i4>5</vt:i4>
      </vt:variant>
      <vt:variant>
        <vt:lpwstr/>
      </vt:variant>
      <vt:variant>
        <vt:lpwstr>_Toc316485894</vt:lpwstr>
      </vt:variant>
      <vt:variant>
        <vt:i4>1966133</vt:i4>
      </vt:variant>
      <vt:variant>
        <vt:i4>8</vt:i4>
      </vt:variant>
      <vt:variant>
        <vt:i4>0</vt:i4>
      </vt:variant>
      <vt:variant>
        <vt:i4>5</vt:i4>
      </vt:variant>
      <vt:variant>
        <vt:lpwstr/>
      </vt:variant>
      <vt:variant>
        <vt:lpwstr>_Toc316485893</vt:lpwstr>
      </vt:variant>
      <vt:variant>
        <vt:i4>1966133</vt:i4>
      </vt:variant>
      <vt:variant>
        <vt:i4>2</vt:i4>
      </vt:variant>
      <vt:variant>
        <vt:i4>0</vt:i4>
      </vt:variant>
      <vt:variant>
        <vt:i4>5</vt:i4>
      </vt:variant>
      <vt:variant>
        <vt:lpwstr/>
      </vt:variant>
      <vt:variant>
        <vt:lpwstr>_Toc316485892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RFQ1415-0609 - CSIRO Final Report</dc:title>
  <dc:creator>Whitten, Stuart (L&amp;W, Black Mountain)</dc:creator>
  <cp:lastModifiedBy>Neville, Bryce</cp:lastModifiedBy>
  <cp:revision>2</cp:revision>
  <cp:lastPrinted>2012-02-13T06:58:00Z</cp:lastPrinted>
  <dcterms:created xsi:type="dcterms:W3CDTF">2019-12-02T04:57:00Z</dcterms:created>
  <dcterms:modified xsi:type="dcterms:W3CDTF">2019-12-02T04:57:00Z</dcterms:modified>
  <cp:category>Report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verTitle">
    <vt:lpwstr>Report Title</vt:lpwstr>
  </property>
  <property fmtid="{D5CDD505-2E9C-101B-9397-08002B2CF9AE}" pid="3" name="CoverSubtitle">
    <vt:lpwstr>Cover Subtitle</vt:lpwstr>
  </property>
  <property fmtid="{D5CDD505-2E9C-101B-9397-08002B2CF9AE}" pid="4" name="ContentTypeId">
    <vt:lpwstr>0x010100F467F77E5006AC4183EC66C58CB60CCF002A98AA792EA7BB4CB2EF7D2E1F77E4D2</vt:lpwstr>
  </property>
  <property fmtid="{D5CDD505-2E9C-101B-9397-08002B2CF9AE}" pid="5" name="RecordPoint_WorkflowType">
    <vt:lpwstr>ActiveSubmitStub</vt:lpwstr>
  </property>
  <property fmtid="{D5CDD505-2E9C-101B-9397-08002B2CF9AE}" pid="6" name="RecordPoint_ActiveItemSiteId">
    <vt:lpwstr>{254fee0d-4777-48aa-bc34-2dc772f8c69f}</vt:lpwstr>
  </property>
  <property fmtid="{D5CDD505-2E9C-101B-9397-08002B2CF9AE}" pid="7" name="RecordPoint_ActiveItemListId">
    <vt:lpwstr>{3ef47109-bba4-4d54-83e0-b526249135b8}</vt:lpwstr>
  </property>
  <property fmtid="{D5CDD505-2E9C-101B-9397-08002B2CF9AE}" pid="8" name="RecordPoint_ActiveItemUniqueId">
    <vt:lpwstr>{43b706ad-baf8-40ce-9a7f-9ec896f7b16d}</vt:lpwstr>
  </property>
  <property fmtid="{D5CDD505-2E9C-101B-9397-08002B2CF9AE}" pid="9" name="RecordPoint_ActiveItemWebId">
    <vt:lpwstr>{1bd1844c-ff71-475a-88ff-ebd744c51fe2}</vt:lpwstr>
  </property>
</Properties>
</file>