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5C58" w14:textId="77777777" w:rsidR="000336DA" w:rsidRDefault="00E05986">
      <w:pPr>
        <w:pStyle w:val="Heading1"/>
        <w:rPr>
          <w:rStyle w:val="Titleform"/>
          <w:sz w:val="36"/>
        </w:rPr>
      </w:pPr>
      <w:r>
        <w:rPr>
          <w:noProof/>
          <w:lang w:eastAsia="en-AU"/>
        </w:rPr>
        <w:drawing>
          <wp:inline distT="0" distB="0" distL="0" distR="0" wp14:anchorId="099F4D2C" wp14:editId="3F605744">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p w14:paraId="07615BCF" w14:textId="1BD603FB" w:rsidR="00004F18" w:rsidRDefault="0013138A" w:rsidP="0013138A">
      <w:pPr>
        <w:spacing w:before="0"/>
        <w:jc w:val="right"/>
      </w:pPr>
      <w:bookmarkStart w:id="0" w:name="_Hlk174713668"/>
      <w:r w:rsidRPr="004C4B92">
        <w:t>July 2025</w:t>
      </w:r>
    </w:p>
    <w:p w14:paraId="26880A39" w14:textId="03985E2B" w:rsidR="003D7D48" w:rsidRPr="0092120C" w:rsidRDefault="003D7D48" w:rsidP="003D7D48">
      <w:pPr>
        <w:pStyle w:val="Heading1"/>
        <w:numPr>
          <w:ilvl w:val="1"/>
          <w:numId w:val="0"/>
        </w:numPr>
        <w:spacing w:before="0"/>
        <w:rPr>
          <w:b w:val="0"/>
          <w:bCs w:val="0"/>
        </w:rPr>
      </w:pPr>
      <w:r w:rsidRPr="0092120C">
        <w:t>Buffalo export, buffalo slaughter and deer slaughter</w:t>
      </w:r>
      <w:r>
        <w:t xml:space="preserve"> monthly</w:t>
      </w:r>
      <w:r w:rsidRPr="0092120C">
        <w:t xml:space="preserve"> return</w:t>
      </w:r>
      <w:r>
        <w:t xml:space="preserve"> form</w:t>
      </w:r>
    </w:p>
    <w:bookmarkEnd w:id="0"/>
    <w:p w14:paraId="4BFD008D" w14:textId="77777777" w:rsidR="003D7D48" w:rsidRPr="001908E5" w:rsidRDefault="003D7D48" w:rsidP="003D7D48">
      <w:pPr>
        <w:pStyle w:val="Subtitle"/>
        <w:rPr>
          <w:b w:val="0"/>
          <w:bCs w:val="0"/>
          <w:i/>
          <w:iCs/>
          <w:sz w:val="24"/>
          <w:szCs w:val="24"/>
        </w:rPr>
      </w:pPr>
      <w:r w:rsidRPr="001908E5">
        <w:rPr>
          <w:sz w:val="24"/>
          <w:szCs w:val="24"/>
        </w:rPr>
        <w:t xml:space="preserve">Form approved under the </w:t>
      </w:r>
      <w:r w:rsidRPr="001908E5">
        <w:rPr>
          <w:i/>
          <w:iCs/>
          <w:sz w:val="24"/>
          <w:szCs w:val="24"/>
        </w:rPr>
        <w:t>Primary Industries Levies and Charges Collection Act 2024</w:t>
      </w:r>
    </w:p>
    <w:p w14:paraId="440B04E1" w14:textId="77777777" w:rsidR="003D7D48" w:rsidRPr="001B1BEF" w:rsidRDefault="003D7D48" w:rsidP="00DC3BA7">
      <w:pPr>
        <w:pStyle w:val="Heading2"/>
      </w:pPr>
      <w:bookmarkStart w:id="1" w:name="_Section_A:_General"/>
      <w:bookmarkEnd w:id="1"/>
      <w:r w:rsidRPr="001B1BEF">
        <w:t>Section A: General information</w:t>
      </w:r>
    </w:p>
    <w:tbl>
      <w:tblPr>
        <w:tblW w:w="10206" w:type="dxa"/>
        <w:tblLook w:val="04A0" w:firstRow="1" w:lastRow="0" w:firstColumn="1" w:lastColumn="0" w:noHBand="0" w:noVBand="1"/>
      </w:tblPr>
      <w:tblGrid>
        <w:gridCol w:w="2694"/>
        <w:gridCol w:w="7512"/>
      </w:tblGrid>
      <w:tr w:rsidR="003D7D48" w14:paraId="3382985F" w14:textId="77777777" w:rsidTr="00555864">
        <w:tc>
          <w:tcPr>
            <w:tcW w:w="2694" w:type="dxa"/>
            <w:tcBorders>
              <w:bottom w:val="single" w:sz="4" w:space="0" w:color="auto"/>
            </w:tcBorders>
          </w:tcPr>
          <w:p w14:paraId="75C6F58A" w14:textId="77777777" w:rsidR="003D7D48" w:rsidRPr="00144C4A" w:rsidRDefault="003D7D48" w:rsidP="00555864">
            <w:pPr>
              <w:rPr>
                <w:b/>
                <w:bCs/>
              </w:rPr>
            </w:pPr>
            <w:r w:rsidRPr="00144C4A">
              <w:rPr>
                <w:b/>
                <w:bCs/>
              </w:rPr>
              <w:t>Purpose of this form</w:t>
            </w:r>
          </w:p>
        </w:tc>
        <w:tc>
          <w:tcPr>
            <w:tcW w:w="7512" w:type="dxa"/>
            <w:tcBorders>
              <w:bottom w:val="single" w:sz="4" w:space="0" w:color="auto"/>
            </w:tcBorders>
          </w:tcPr>
          <w:p w14:paraId="6CC6AC1C" w14:textId="77777777" w:rsidR="003D7D48" w:rsidRDefault="003D7D48" w:rsidP="00555864">
            <w:pPr>
              <w:keepNext/>
              <w:keepLines/>
              <w:rPr>
                <w:rFonts w:cs="Calibri"/>
                <w:color w:val="000000" w:themeColor="text1"/>
              </w:rPr>
            </w:pPr>
            <w:r w:rsidRPr="3B869DFB">
              <w:rPr>
                <w:rFonts w:cs="Calibri"/>
                <w:color w:val="000000" w:themeColor="text1"/>
              </w:rPr>
              <w:t>For people</w:t>
            </w:r>
            <w:r>
              <w:rPr>
                <w:rFonts w:cs="Calibri"/>
                <w:color w:val="000000" w:themeColor="text1"/>
              </w:rPr>
              <w:t xml:space="preserve"> who:</w:t>
            </w:r>
          </w:p>
          <w:p w14:paraId="1CC5AD7A" w14:textId="6836DF81" w:rsidR="003D7D48" w:rsidRPr="00873914" w:rsidRDefault="003D7D48" w:rsidP="0013138A">
            <w:pPr>
              <w:pStyle w:val="ListBullet"/>
              <w:spacing w:after="0"/>
            </w:pPr>
            <w:r>
              <w:t>own buffalo</w:t>
            </w:r>
            <w:r w:rsidR="0013138A">
              <w:t>e</w:t>
            </w:r>
            <w:r>
              <w:t>s or deer at the time of slaughter</w:t>
            </w:r>
          </w:p>
          <w:p w14:paraId="669CEC2C" w14:textId="57F1CC60" w:rsidR="003D7D48" w:rsidRDefault="003D7D48" w:rsidP="0013138A">
            <w:pPr>
              <w:pStyle w:val="ListBullet"/>
              <w:spacing w:before="0" w:after="0"/>
            </w:pPr>
            <w:r>
              <w:t>are the proprietor of the abattoir</w:t>
            </w:r>
          </w:p>
          <w:p w14:paraId="2D1D3F6F" w14:textId="3C834D0F" w:rsidR="003D7D48" w:rsidRDefault="003D7D48" w:rsidP="0013138A">
            <w:pPr>
              <w:pStyle w:val="ListBullet"/>
              <w:spacing w:before="0" w:after="0"/>
            </w:pPr>
            <w:r>
              <w:t>own the buffalo</w:t>
            </w:r>
            <w:r w:rsidR="0013138A">
              <w:t>e</w:t>
            </w:r>
            <w:r>
              <w:t xml:space="preserve">s immediately before </w:t>
            </w:r>
            <w:r w:rsidR="0013138A">
              <w:t>loading,</w:t>
            </w:r>
            <w:r>
              <w:t xml:space="preserve"> or</w:t>
            </w:r>
          </w:p>
          <w:p w14:paraId="56174AEE" w14:textId="77777777" w:rsidR="003D7D48" w:rsidRPr="000F6630" w:rsidRDefault="003D7D48" w:rsidP="0013138A">
            <w:pPr>
              <w:pStyle w:val="ListBullet"/>
              <w:spacing w:before="0"/>
            </w:pPr>
            <w:r>
              <w:t>are the exporting agent for the buffalos</w:t>
            </w:r>
          </w:p>
          <w:p w14:paraId="03717C02" w14:textId="723A61DA" w:rsidR="0013138A" w:rsidRDefault="003D7D48" w:rsidP="00555864">
            <w:pPr>
              <w:keepNext/>
              <w:keepLines/>
            </w:pPr>
            <w:r>
              <w:t>This form applies from 1 July 2025.</w:t>
            </w:r>
          </w:p>
          <w:p w14:paraId="56A282D9" w14:textId="758827F3" w:rsidR="003D7D48" w:rsidRPr="00244FA8" w:rsidRDefault="003D7D48" w:rsidP="00555864">
            <w:pPr>
              <w:keepNext/>
              <w:keepLines/>
            </w:pPr>
            <w:r>
              <w:t xml:space="preserve">Do not complete this form if you are lodging your return via </w:t>
            </w:r>
            <w:hyperlink r:id="rId12" w:history="1">
              <w:r w:rsidRPr="0044288A">
                <w:rPr>
                  <w:color w:val="0000FF"/>
                  <w:u w:val="single"/>
                </w:rPr>
                <w:t>Levies Online</w:t>
              </w:r>
            </w:hyperlink>
            <w:r w:rsidRPr="004771CB">
              <w:t>.</w:t>
            </w:r>
          </w:p>
        </w:tc>
      </w:tr>
      <w:tr w:rsidR="003D7D48" w14:paraId="37935626" w14:textId="77777777" w:rsidTr="00555864">
        <w:tc>
          <w:tcPr>
            <w:tcW w:w="2694" w:type="dxa"/>
            <w:tcBorders>
              <w:bottom w:val="single" w:sz="4" w:space="0" w:color="auto"/>
            </w:tcBorders>
          </w:tcPr>
          <w:p w14:paraId="341C50AD" w14:textId="77777777" w:rsidR="003D7D48" w:rsidRDefault="003D7D48" w:rsidP="00555864">
            <w:pPr>
              <w:rPr>
                <w:b/>
                <w:bCs/>
              </w:rPr>
            </w:pPr>
            <w:r>
              <w:rPr>
                <w:b/>
                <w:bCs/>
              </w:rPr>
              <w:t>Before applying</w:t>
            </w:r>
          </w:p>
        </w:tc>
        <w:tc>
          <w:tcPr>
            <w:tcW w:w="7512" w:type="dxa"/>
            <w:tcBorders>
              <w:bottom w:val="single" w:sz="4" w:space="0" w:color="auto"/>
            </w:tcBorders>
          </w:tcPr>
          <w:p w14:paraId="3D4FC05C" w14:textId="20E59EC0" w:rsidR="003D7D48" w:rsidDel="00BD2A44" w:rsidRDefault="003D7D48" w:rsidP="00555864">
            <w:r>
              <w:t>Learn more about</w:t>
            </w:r>
            <w:r w:rsidRPr="003D7851">
              <w:t xml:space="preserve"> </w:t>
            </w:r>
            <w:hyperlink r:id="rId13" w:history="1">
              <w:r w:rsidRPr="00860856">
                <w:rPr>
                  <w:rStyle w:val="Hyperlink"/>
                </w:rPr>
                <w:t>levies and export charges</w:t>
              </w:r>
            </w:hyperlink>
            <w:r w:rsidRPr="004771CB">
              <w:t>.</w:t>
            </w:r>
          </w:p>
        </w:tc>
      </w:tr>
      <w:tr w:rsidR="003D7D48" w14:paraId="44A8B06D" w14:textId="77777777" w:rsidTr="00555864">
        <w:tc>
          <w:tcPr>
            <w:tcW w:w="2694" w:type="dxa"/>
            <w:tcBorders>
              <w:bottom w:val="single" w:sz="4" w:space="0" w:color="auto"/>
            </w:tcBorders>
          </w:tcPr>
          <w:p w14:paraId="2A5CC9A5" w14:textId="77777777" w:rsidR="003D7D48" w:rsidRPr="008B3454" w:rsidRDefault="003D7D48" w:rsidP="00555864">
            <w:pPr>
              <w:rPr>
                <w:b/>
                <w:bCs/>
              </w:rPr>
            </w:pPr>
            <w:r>
              <w:rPr>
                <w:b/>
                <w:bCs/>
              </w:rPr>
              <w:t>Return and payment must be received by</w:t>
            </w:r>
          </w:p>
        </w:tc>
        <w:tc>
          <w:tcPr>
            <w:tcW w:w="7512" w:type="dxa"/>
            <w:tcBorders>
              <w:bottom w:val="single" w:sz="4" w:space="0" w:color="auto"/>
            </w:tcBorders>
          </w:tcPr>
          <w:p w14:paraId="44B0909D" w14:textId="12C33877" w:rsidR="003D7D48" w:rsidRPr="008937A2" w:rsidRDefault="00D00BA4" w:rsidP="00555864">
            <w:r>
              <w:t>Last day</w:t>
            </w:r>
            <w:r w:rsidR="003D7D48">
              <w:t xml:space="preserve"> of the next month</w:t>
            </w:r>
          </w:p>
        </w:tc>
      </w:tr>
      <w:tr w:rsidR="003D7D48" w14:paraId="7171C95B" w14:textId="77777777" w:rsidTr="00386EA7">
        <w:tc>
          <w:tcPr>
            <w:tcW w:w="2694" w:type="dxa"/>
            <w:tcBorders>
              <w:top w:val="single" w:sz="4" w:space="0" w:color="auto"/>
              <w:bottom w:val="single" w:sz="4" w:space="0" w:color="auto"/>
            </w:tcBorders>
          </w:tcPr>
          <w:p w14:paraId="168513D3" w14:textId="77777777" w:rsidR="003D7D48" w:rsidRPr="003D7851" w:rsidRDefault="003D7D48" w:rsidP="00555864">
            <w:pPr>
              <w:rPr>
                <w:b/>
                <w:bCs/>
              </w:rPr>
            </w:pPr>
            <w:r w:rsidRPr="003D7851">
              <w:rPr>
                <w:b/>
                <w:bCs/>
              </w:rPr>
              <w:t>Late payment penalty</w:t>
            </w:r>
          </w:p>
        </w:tc>
        <w:tc>
          <w:tcPr>
            <w:tcW w:w="7512" w:type="dxa"/>
            <w:tcBorders>
              <w:top w:val="single" w:sz="4" w:space="0" w:color="auto"/>
              <w:bottom w:val="single" w:sz="4" w:space="0" w:color="auto"/>
            </w:tcBorders>
          </w:tcPr>
          <w:p w14:paraId="0A565169" w14:textId="77777777" w:rsidR="003D7D48" w:rsidRDefault="003D7D48" w:rsidP="00555864">
            <w:r>
              <w:t>Calculated daily at a compounding rate</w:t>
            </w:r>
            <w:r w:rsidRPr="003D7851">
              <w:t xml:space="preserve"> of 2% </w:t>
            </w:r>
            <w:r>
              <w:t>of the unpaid amount each month</w:t>
            </w:r>
            <w:r w:rsidRPr="003D7851">
              <w:t xml:space="preserve">, including any </w:t>
            </w:r>
            <w:r>
              <w:t>outstanding debt</w:t>
            </w:r>
            <w:r w:rsidRPr="003D7851">
              <w:t>, until the amount is paid in full.</w:t>
            </w:r>
          </w:p>
          <w:p w14:paraId="2C7DCEC3" w14:textId="77777777" w:rsidR="003D7D48" w:rsidRPr="003D7851" w:rsidRDefault="003D7D48" w:rsidP="00555864">
            <w:pPr>
              <w:rPr>
                <w:rFonts w:cs="Cambria"/>
                <w:sz w:val="20"/>
                <w:szCs w:val="20"/>
                <w:lang w:eastAsia="en-AU"/>
              </w:rPr>
            </w:pPr>
            <w:r>
              <w:t xml:space="preserve">See </w:t>
            </w:r>
            <w:hyperlink r:id="rId14" w:anchor="daff-page-main" w:history="1">
              <w:r w:rsidRPr="00D27948">
                <w:rPr>
                  <w:rStyle w:val="Hyperlink"/>
                </w:rPr>
                <w:t>Late payment penalties</w:t>
              </w:r>
            </w:hyperlink>
            <w:r w:rsidRPr="004D750D">
              <w:t>.</w:t>
            </w:r>
          </w:p>
        </w:tc>
      </w:tr>
      <w:tr w:rsidR="003D7D48" w14:paraId="7B9E34E1" w14:textId="77777777" w:rsidTr="00386EA7">
        <w:tc>
          <w:tcPr>
            <w:tcW w:w="2694" w:type="dxa"/>
            <w:tcBorders>
              <w:top w:val="single" w:sz="4" w:space="0" w:color="auto"/>
              <w:bottom w:val="single" w:sz="4" w:space="0" w:color="auto"/>
            </w:tcBorders>
          </w:tcPr>
          <w:p w14:paraId="3546A2F1" w14:textId="77777777" w:rsidR="003D7D48" w:rsidRPr="003D7851" w:rsidRDefault="003D7D48" w:rsidP="00555864">
            <w:pPr>
              <w:rPr>
                <w:b/>
                <w:bCs/>
              </w:rPr>
            </w:pPr>
            <w:r w:rsidRPr="003D7851">
              <w:rPr>
                <w:b/>
                <w:bCs/>
              </w:rPr>
              <w:t>To complete this form</w:t>
            </w:r>
          </w:p>
        </w:tc>
        <w:tc>
          <w:tcPr>
            <w:tcW w:w="7512" w:type="dxa"/>
            <w:tcBorders>
              <w:top w:val="single" w:sz="4" w:space="0" w:color="auto"/>
              <w:bottom w:val="single" w:sz="4" w:space="0" w:color="auto"/>
            </w:tcBorders>
          </w:tcPr>
          <w:p w14:paraId="71E5CD31" w14:textId="77777777" w:rsidR="003D7D48" w:rsidRPr="003D7851" w:rsidRDefault="003D7D48" w:rsidP="00555864">
            <w:pPr>
              <w:spacing w:after="0" w:line="240" w:lineRule="auto"/>
            </w:pPr>
            <w:r w:rsidRPr="003D7851">
              <w:rPr>
                <w:b/>
                <w:bCs/>
              </w:rPr>
              <w:t>Electronically</w:t>
            </w:r>
          </w:p>
          <w:p w14:paraId="17FDC23F" w14:textId="77777777" w:rsidR="003D7D48" w:rsidRPr="003D7851" w:rsidRDefault="003D7D48" w:rsidP="00555864">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D119EA9" w14:textId="77777777" w:rsidR="003D7D48" w:rsidRPr="003D7851" w:rsidRDefault="003D7D48" w:rsidP="00555864">
            <w:pPr>
              <w:spacing w:after="0" w:line="240" w:lineRule="auto"/>
            </w:pPr>
            <w:r w:rsidRPr="003D7851">
              <w:rPr>
                <w:b/>
                <w:bCs/>
              </w:rPr>
              <w:t>Manually</w:t>
            </w:r>
          </w:p>
          <w:p w14:paraId="2800A6F1" w14:textId="77777777" w:rsidR="003D7D48" w:rsidRPr="003D7851" w:rsidRDefault="003D7D48" w:rsidP="00555864">
            <w:pPr>
              <w:spacing w:before="0" w:after="0" w:line="240" w:lineRule="auto"/>
              <w:contextualSpacing/>
            </w:pPr>
            <w:r w:rsidRPr="003D7851">
              <w:t>Use black or blue pen</w:t>
            </w:r>
          </w:p>
          <w:p w14:paraId="3C11349B" w14:textId="77777777" w:rsidR="003D7D48" w:rsidRDefault="003D7D48" w:rsidP="00555864">
            <w:pPr>
              <w:spacing w:before="0" w:after="0" w:line="240" w:lineRule="auto"/>
              <w:contextualSpacing/>
            </w:pPr>
            <w:r w:rsidRPr="003D7851">
              <w:t>Print in BLOCK LETTERS</w:t>
            </w:r>
          </w:p>
          <w:p w14:paraId="7B1BFBF7" w14:textId="77777777" w:rsidR="003D7D48" w:rsidRPr="00244FA8" w:rsidDel="00BD2A44" w:rsidRDefault="003D7D48" w:rsidP="00555864">
            <w:pPr>
              <w:spacing w:before="0"/>
              <w:rPr>
                <w:b/>
                <w:bCs/>
              </w:rPr>
            </w:pPr>
            <w:r w:rsidRPr="003D7851">
              <w:t>Mark boxes with a tick or a cross</w:t>
            </w:r>
          </w:p>
        </w:tc>
      </w:tr>
      <w:tr w:rsidR="003D7D48" w14:paraId="77D58670" w14:textId="77777777" w:rsidTr="00386EA7">
        <w:tc>
          <w:tcPr>
            <w:tcW w:w="2694" w:type="dxa"/>
            <w:tcBorders>
              <w:top w:val="single" w:sz="4" w:space="0" w:color="auto"/>
              <w:bottom w:val="single" w:sz="4" w:space="0" w:color="auto"/>
            </w:tcBorders>
          </w:tcPr>
          <w:p w14:paraId="7F5F8934" w14:textId="77777777" w:rsidR="003D7D48" w:rsidRPr="003D7851" w:rsidRDefault="003D7D48" w:rsidP="00555864">
            <w:pPr>
              <w:rPr>
                <w:b/>
                <w:bCs/>
              </w:rPr>
            </w:pPr>
            <w:r>
              <w:rPr>
                <w:b/>
                <w:bCs/>
              </w:rPr>
              <w:t>Email (preferred)</w:t>
            </w:r>
            <w:r w:rsidRPr="008B3454">
              <w:rPr>
                <w:b/>
                <w:bCs/>
              </w:rPr>
              <w:t xml:space="preserve"> or </w:t>
            </w:r>
            <w:r>
              <w:rPr>
                <w:b/>
                <w:bCs/>
              </w:rPr>
              <w:t>post </w:t>
            </w:r>
            <w:r w:rsidRPr="008B3454">
              <w:rPr>
                <w:b/>
                <w:bCs/>
              </w:rPr>
              <w:t xml:space="preserve">your </w:t>
            </w:r>
            <w:r>
              <w:rPr>
                <w:b/>
                <w:bCs/>
              </w:rPr>
              <w:t>return</w:t>
            </w:r>
            <w:r w:rsidRPr="008B3454">
              <w:rPr>
                <w:b/>
                <w:bCs/>
              </w:rPr>
              <w:t>)</w:t>
            </w:r>
          </w:p>
        </w:tc>
        <w:tc>
          <w:tcPr>
            <w:tcW w:w="7512" w:type="dxa"/>
            <w:tcBorders>
              <w:top w:val="single" w:sz="4" w:space="0" w:color="auto"/>
              <w:bottom w:val="single" w:sz="4" w:space="0" w:color="auto"/>
            </w:tcBorders>
          </w:tcPr>
          <w:p w14:paraId="0F1F9EA2" w14:textId="77777777" w:rsidR="003D7D48" w:rsidRDefault="003D7D48" w:rsidP="00555864">
            <w:pPr>
              <w:tabs>
                <w:tab w:val="left" w:pos="1260"/>
              </w:tabs>
              <w:spacing w:after="0"/>
            </w:pPr>
            <w:r w:rsidRPr="008B3454">
              <w:t xml:space="preserve">Email </w:t>
            </w:r>
            <w:hyperlink r:id="rId15" w:history="1">
              <w:r w:rsidRPr="008B3454">
                <w:rPr>
                  <w:rStyle w:val="Hyperlink"/>
                </w:rPr>
                <w:t>levies.management@aff.gov.au</w:t>
              </w:r>
            </w:hyperlink>
          </w:p>
          <w:p w14:paraId="4B156160" w14:textId="77777777" w:rsidR="003D7D48" w:rsidRDefault="003D7D48" w:rsidP="00555864">
            <w:pPr>
              <w:tabs>
                <w:tab w:val="left" w:pos="1260"/>
              </w:tabs>
              <w:spacing w:after="0"/>
            </w:pPr>
            <w:r>
              <w:t>Levies Administration</w:t>
            </w:r>
          </w:p>
          <w:p w14:paraId="0E458661" w14:textId="77777777" w:rsidR="003D7D48" w:rsidRPr="008B3454" w:rsidRDefault="003D7D48" w:rsidP="00555864">
            <w:pPr>
              <w:tabs>
                <w:tab w:val="left" w:pos="1260"/>
              </w:tabs>
              <w:spacing w:before="0" w:after="0"/>
            </w:pPr>
            <w:r w:rsidRPr="008B3454">
              <w:t>Department of Agriculture, Fisheries and Forestry</w:t>
            </w:r>
          </w:p>
          <w:p w14:paraId="1C40FD4C" w14:textId="77777777" w:rsidR="003D7D48" w:rsidRPr="008B3454" w:rsidRDefault="003D7D48" w:rsidP="00555864">
            <w:pPr>
              <w:spacing w:before="0" w:after="0"/>
            </w:pPr>
            <w:r w:rsidRPr="008B3454">
              <w:t>Locked Bag 4488</w:t>
            </w:r>
          </w:p>
          <w:p w14:paraId="04422015" w14:textId="77777777" w:rsidR="003D7D48" w:rsidRPr="003D7851" w:rsidRDefault="003D7D48" w:rsidP="00555864">
            <w:pPr>
              <w:spacing w:before="0"/>
            </w:pPr>
            <w:r w:rsidRPr="008B3454">
              <w:t>Kingston ACT 2604</w:t>
            </w:r>
          </w:p>
        </w:tc>
      </w:tr>
      <w:tr w:rsidR="003D7D48" w14:paraId="54467538" w14:textId="77777777" w:rsidTr="00386EA7">
        <w:tc>
          <w:tcPr>
            <w:tcW w:w="2694" w:type="dxa"/>
            <w:tcBorders>
              <w:top w:val="single" w:sz="4" w:space="0" w:color="auto"/>
              <w:bottom w:val="single" w:sz="4" w:space="0" w:color="auto"/>
            </w:tcBorders>
          </w:tcPr>
          <w:p w14:paraId="55937B76" w14:textId="77777777" w:rsidR="003D7D48" w:rsidRPr="00F35454" w:rsidRDefault="003D7D48" w:rsidP="00555864">
            <w:pPr>
              <w:rPr>
                <w:b/>
                <w:bCs/>
              </w:rPr>
            </w:pPr>
            <w:r>
              <w:rPr>
                <w:b/>
                <w:bCs/>
              </w:rPr>
              <w:t>For assistance</w:t>
            </w:r>
          </w:p>
        </w:tc>
        <w:tc>
          <w:tcPr>
            <w:tcW w:w="7512" w:type="dxa"/>
            <w:tcBorders>
              <w:top w:val="single" w:sz="4" w:space="0" w:color="auto"/>
              <w:bottom w:val="single" w:sz="4" w:space="0" w:color="auto"/>
            </w:tcBorders>
          </w:tcPr>
          <w:p w14:paraId="15F4329D" w14:textId="77777777" w:rsidR="003D7D48" w:rsidRPr="00244FA8" w:rsidRDefault="003D7D48" w:rsidP="00555864">
            <w:pPr>
              <w:rPr>
                <w:b/>
                <w:bCs/>
              </w:rPr>
            </w:pPr>
            <w:r w:rsidRPr="00F35454">
              <w:t xml:space="preserve">Phone </w:t>
            </w:r>
            <w:r w:rsidRPr="00244FA8">
              <w:t>Levies on</w:t>
            </w:r>
            <w:r w:rsidRPr="00F35454">
              <w:rPr>
                <w:b/>
                <w:bCs/>
              </w:rPr>
              <w:t xml:space="preserve"> </w:t>
            </w:r>
            <w:r w:rsidRPr="00F35454">
              <w:t>1800 020 619 (within Australia).</w:t>
            </w:r>
          </w:p>
        </w:tc>
      </w:tr>
      <w:tr w:rsidR="003D7D48" w14:paraId="5A95AFCD" w14:textId="77777777" w:rsidTr="00555864">
        <w:tc>
          <w:tcPr>
            <w:tcW w:w="2694" w:type="dxa"/>
            <w:tcBorders>
              <w:top w:val="single" w:sz="4" w:space="0" w:color="auto"/>
              <w:bottom w:val="single" w:sz="4" w:space="0" w:color="auto"/>
            </w:tcBorders>
          </w:tcPr>
          <w:p w14:paraId="2E0BCA6C" w14:textId="77777777" w:rsidR="003D7D48" w:rsidRPr="007D720F" w:rsidRDefault="003D7D48" w:rsidP="00555864">
            <w:pPr>
              <w:rPr>
                <w:b/>
                <w:bCs/>
              </w:rPr>
            </w:pPr>
            <w:r w:rsidRPr="007D720F">
              <w:rPr>
                <w:b/>
                <w:bCs/>
              </w:rPr>
              <w:lastRenderedPageBreak/>
              <w:t>Payment details</w:t>
            </w:r>
          </w:p>
        </w:tc>
        <w:tc>
          <w:tcPr>
            <w:tcW w:w="7512" w:type="dxa"/>
            <w:tcBorders>
              <w:top w:val="single" w:sz="4" w:space="0" w:color="auto"/>
              <w:bottom w:val="single" w:sz="4" w:space="0" w:color="auto"/>
            </w:tcBorders>
          </w:tcPr>
          <w:p w14:paraId="15616C5A" w14:textId="77777777" w:rsidR="003D7D48" w:rsidRDefault="003D7D48" w:rsidP="00555864">
            <w:pPr>
              <w:keepNext/>
              <w:spacing w:after="0" w:line="240" w:lineRule="auto"/>
              <w:rPr>
                <w:rStyle w:val="Strong"/>
              </w:rPr>
            </w:pPr>
            <w:r w:rsidRPr="007D720F">
              <w:rPr>
                <w:rStyle w:val="Strong"/>
              </w:rPr>
              <w:t>E</w:t>
            </w:r>
            <w:r>
              <w:rPr>
                <w:rStyle w:val="Strong"/>
              </w:rPr>
              <w:t>lectronic funds transfer</w:t>
            </w:r>
          </w:p>
          <w:p w14:paraId="55866760" w14:textId="77777777" w:rsidR="003D7D48" w:rsidRPr="00795A0C" w:rsidRDefault="003D7D48" w:rsidP="00555864">
            <w:pPr>
              <w:keepNext/>
              <w:spacing w:before="0" w:after="0"/>
            </w:pPr>
            <w:r w:rsidRPr="00795A0C">
              <w:t>Account name</w:t>
            </w:r>
            <w:r>
              <w:t>:</w:t>
            </w:r>
            <w:r w:rsidRPr="00795A0C">
              <w:t xml:space="preserve"> DAFF Official Administered Receipts Account</w:t>
            </w:r>
          </w:p>
          <w:p w14:paraId="2038ADEF" w14:textId="77777777" w:rsidR="003D7D48" w:rsidRPr="00795A0C" w:rsidRDefault="003D7D48" w:rsidP="00555864">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39757E6B" w14:textId="77777777" w:rsidR="003D7D48" w:rsidRPr="00795A0C" w:rsidRDefault="003D7D48" w:rsidP="00555864">
            <w:pPr>
              <w:spacing w:before="0"/>
            </w:pPr>
            <w:r w:rsidRPr="00795A0C">
              <w:t>Reference</w:t>
            </w:r>
            <w:r>
              <w:t>:</w:t>
            </w:r>
            <w:r w:rsidRPr="00795A0C">
              <w:t xml:space="preserve"> </w:t>
            </w:r>
            <w:r>
              <w:t>[Insert y</w:t>
            </w:r>
            <w:r w:rsidRPr="00795A0C">
              <w:t>our 5-digit LRS account number and business name</w:t>
            </w:r>
            <w:r>
              <w:t>]</w:t>
            </w:r>
          </w:p>
          <w:p w14:paraId="6B7FAB7B" w14:textId="77777777" w:rsidR="003D7D48" w:rsidRPr="00795A0C" w:rsidRDefault="003D7D48" w:rsidP="00555864">
            <w:pPr>
              <w:spacing w:before="0" w:after="0"/>
              <w:rPr>
                <w:rStyle w:val="Strong"/>
              </w:rPr>
            </w:pPr>
            <w:r w:rsidRPr="00795A0C">
              <w:rPr>
                <w:rStyle w:val="Strong"/>
              </w:rPr>
              <w:t>Cheque or money order</w:t>
            </w:r>
          </w:p>
          <w:p w14:paraId="1BE27B02" w14:textId="77777777" w:rsidR="003D7D48" w:rsidRPr="00713677" w:rsidRDefault="003D7D48" w:rsidP="00555864">
            <w:pPr>
              <w:spacing w:before="0"/>
            </w:pPr>
            <w:r>
              <w:t>M</w:t>
            </w:r>
            <w:r w:rsidRPr="00795A0C">
              <w:t>ade</w:t>
            </w:r>
            <w:r w:rsidRPr="00E7513E">
              <w:t xml:space="preserve"> out to Department of Agriculture, Fisheries and Forestry</w:t>
            </w:r>
            <w:r>
              <w:t xml:space="preserve"> – Levies</w:t>
            </w:r>
          </w:p>
        </w:tc>
      </w:tr>
    </w:tbl>
    <w:p w14:paraId="3B862E87" w14:textId="77777777" w:rsidR="003D7D48" w:rsidRPr="00F123B8" w:rsidRDefault="003D7D48" w:rsidP="003D7D48">
      <w:pPr>
        <w:pStyle w:val="Heading2"/>
        <w:keepLines w:val="0"/>
        <w:numPr>
          <w:ilvl w:val="1"/>
          <w:numId w:val="0"/>
        </w:numPr>
        <w:rPr>
          <w:b w:val="0"/>
          <w:bCs w:val="0"/>
        </w:rPr>
      </w:pPr>
      <w:bookmarkStart w:id="2" w:name="_Section_B:_Details"/>
      <w:bookmarkEnd w:id="2"/>
      <w:r w:rsidRPr="00F123B8">
        <w:t>Section B: Details of person authorised to sign return</w:t>
      </w:r>
    </w:p>
    <w:p w14:paraId="6A9DCCD9" w14:textId="77777777" w:rsidR="000D0D72" w:rsidRPr="005417F9" w:rsidRDefault="000D0D72" w:rsidP="000D0D72">
      <w:pPr>
        <w:pStyle w:val="Heading3"/>
        <w:numPr>
          <w:ilvl w:val="0"/>
          <w:numId w:val="0"/>
        </w:numPr>
        <w:rPr>
          <w:b w:val="0"/>
        </w:rPr>
      </w:pPr>
      <w:r>
        <w:t>1</w:t>
      </w:r>
      <w:r>
        <w:tab/>
      </w:r>
      <w:r w:rsidRPr="005417F9">
        <w:t>Person authorised to sign this form</w:t>
      </w:r>
    </w:p>
    <w:p w14:paraId="42C8A1B5" w14:textId="77777777" w:rsidR="000D0D72" w:rsidRDefault="000D0D72" w:rsidP="000D0D72">
      <w:pPr>
        <w:tabs>
          <w:tab w:val="left" w:pos="4253"/>
          <w:tab w:val="left" w:pos="8789"/>
        </w:tabs>
      </w:pPr>
      <w:bookmarkStart w:id="3" w:name="_Person_authorised_to"/>
      <w:bookmarkStart w:id="4" w:name="_Hlk176347719"/>
      <w:bookmarkEnd w:id="3"/>
      <w:r>
        <w:t xml:space="preserve">Given names </w:t>
      </w:r>
      <w:r>
        <w:rPr>
          <w:bCs/>
          <w:szCs w:val="28"/>
          <w:u w:val="single"/>
        </w:rPr>
        <w:tab/>
      </w:r>
      <w:r w:rsidRPr="000673EC">
        <w:rPr>
          <w:bCs/>
          <w:szCs w:val="28"/>
        </w:rPr>
        <w:t>____</w:t>
      </w:r>
      <w:r w:rsidRPr="00056ED3">
        <w:rPr>
          <w:szCs w:val="28"/>
        </w:rPr>
        <w:t xml:space="preserve"> </w:t>
      </w:r>
      <w:r w:rsidRPr="006063DA">
        <w:t>Fa</w:t>
      </w:r>
      <w:r>
        <w:t xml:space="preserve">mily name </w:t>
      </w:r>
      <w:r>
        <w:rPr>
          <w:bCs/>
          <w:szCs w:val="28"/>
          <w:u w:val="single"/>
        </w:rPr>
        <w:tab/>
      </w:r>
    </w:p>
    <w:p w14:paraId="25F086C8" w14:textId="77777777" w:rsidR="000D0D72" w:rsidRDefault="000D0D72" w:rsidP="000D0D72">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176F5AF6" w14:textId="77777777" w:rsidR="000D0D72" w:rsidRPr="000D2409" w:rsidRDefault="000D0D72" w:rsidP="000D0D72">
      <w:pPr>
        <w:pStyle w:val="Heading3"/>
        <w:numPr>
          <w:ilvl w:val="0"/>
          <w:numId w:val="0"/>
        </w:numPr>
        <w:tabs>
          <w:tab w:val="left" w:pos="8789"/>
        </w:tabs>
        <w:rPr>
          <w:b w:val="0"/>
          <w:u w:val="single"/>
        </w:rPr>
      </w:pPr>
      <w:r w:rsidRPr="000D2409">
        <w:rPr>
          <w:b w:val="0"/>
        </w:rPr>
        <w:t xml:space="preserve">Email </w:t>
      </w:r>
      <w:r w:rsidRPr="000D2409">
        <w:rPr>
          <w:b w:val="0"/>
          <w:u w:val="single"/>
        </w:rPr>
        <w:tab/>
      </w:r>
    </w:p>
    <w:bookmarkEnd w:id="4"/>
    <w:p w14:paraId="26013A9A" w14:textId="77777777" w:rsidR="000D0D72" w:rsidRDefault="000D0D72" w:rsidP="000D0D72">
      <w:pPr>
        <w:pStyle w:val="Heading3"/>
        <w:numPr>
          <w:ilvl w:val="0"/>
          <w:numId w:val="0"/>
        </w:numPr>
        <w:tabs>
          <w:tab w:val="left" w:pos="8789"/>
        </w:tabs>
      </w:pPr>
      <w:r>
        <w:t>2</w:t>
      </w:r>
      <w:r>
        <w:tab/>
      </w:r>
      <w:r w:rsidRPr="005417F9">
        <w:t>LRS number</w:t>
      </w:r>
      <w:r>
        <w:t xml:space="preserve"> </w:t>
      </w:r>
      <w:r>
        <w:rPr>
          <w:u w:val="single"/>
        </w:rPr>
        <w:tab/>
      </w:r>
    </w:p>
    <w:p w14:paraId="1831F85F" w14:textId="77777777" w:rsidR="000D0D72" w:rsidRDefault="000D0D72" w:rsidP="000D0D72">
      <w:pPr>
        <w:pStyle w:val="Heading3"/>
        <w:numPr>
          <w:ilvl w:val="0"/>
          <w:numId w:val="0"/>
        </w:numPr>
        <w:tabs>
          <w:tab w:val="left" w:pos="8789"/>
        </w:tabs>
      </w:pPr>
      <w:r>
        <w:t>3</w:t>
      </w:r>
      <w:r>
        <w:tab/>
      </w:r>
      <w:r w:rsidRPr="005417F9">
        <w:t>Business name</w:t>
      </w:r>
      <w:r>
        <w:t xml:space="preserve"> </w:t>
      </w:r>
      <w:r>
        <w:rPr>
          <w:u w:val="single"/>
        </w:rPr>
        <w:tab/>
      </w:r>
    </w:p>
    <w:p w14:paraId="5012007E" w14:textId="77777777" w:rsidR="000D0D72" w:rsidRPr="005417F9" w:rsidRDefault="000D0D72" w:rsidP="000D0D72">
      <w:pPr>
        <w:pStyle w:val="Heading3"/>
        <w:numPr>
          <w:ilvl w:val="0"/>
          <w:numId w:val="0"/>
        </w:numPr>
        <w:rPr>
          <w:b w:val="0"/>
        </w:rPr>
      </w:pPr>
      <w:bookmarkStart w:id="5" w:name="_Hlk176347742"/>
      <w:r>
        <w:t>4</w:t>
      </w:r>
      <w:r>
        <w:tab/>
      </w:r>
      <w:r w:rsidRPr="005417F9">
        <w:t>Australian business registration</w:t>
      </w:r>
    </w:p>
    <w:p w14:paraId="5DA9D383" w14:textId="77777777" w:rsidR="000D0D72" w:rsidRDefault="000D0D72" w:rsidP="000D0D72">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57243E73" w14:textId="77777777" w:rsidR="000D0D72" w:rsidRDefault="000D0D72" w:rsidP="000D0D72">
      <w:pPr>
        <w:tabs>
          <w:tab w:val="left" w:pos="4395"/>
          <w:tab w:val="left" w:pos="8789"/>
        </w:tabs>
        <w:rPr>
          <w:bCs/>
          <w:szCs w:val="28"/>
          <w:u w:val="single"/>
        </w:rPr>
      </w:pPr>
      <w:r>
        <w:t xml:space="preserve">Australian Company Number (ACN) </w:t>
      </w:r>
      <w:r>
        <w:rPr>
          <w:bCs/>
          <w:szCs w:val="28"/>
          <w:u w:val="single"/>
        </w:rPr>
        <w:tab/>
        <w:t>________________________________________</w:t>
      </w:r>
    </w:p>
    <w:bookmarkEnd w:id="5"/>
    <w:p w14:paraId="247CB744" w14:textId="77777777" w:rsidR="000D0D72" w:rsidRPr="00C819BC" w:rsidRDefault="000D0D72" w:rsidP="000D0D72">
      <w:pPr>
        <w:pStyle w:val="Heading3"/>
        <w:numPr>
          <w:ilvl w:val="0"/>
          <w:numId w:val="0"/>
        </w:numPr>
        <w:rPr>
          <w:b w:val="0"/>
        </w:rPr>
      </w:pPr>
      <w:r>
        <w:t>5</w:t>
      </w:r>
      <w:r>
        <w:tab/>
      </w:r>
      <w:r w:rsidRPr="00C819BC">
        <w:t>Business address</w:t>
      </w:r>
    </w:p>
    <w:p w14:paraId="5F8F7E59" w14:textId="77777777" w:rsidR="000D0D72" w:rsidRDefault="000D0D72" w:rsidP="000D0D72">
      <w:pPr>
        <w:tabs>
          <w:tab w:val="left" w:pos="8789"/>
        </w:tabs>
      </w:pPr>
      <w:bookmarkStart w:id="6" w:name="_Hlk176347827"/>
      <w:r>
        <w:t xml:space="preserve">Street address (physical address not PO Box) </w:t>
      </w:r>
      <w:r>
        <w:rPr>
          <w:bCs/>
          <w:szCs w:val="28"/>
          <w:u w:val="single"/>
        </w:rPr>
        <w:tab/>
      </w:r>
    </w:p>
    <w:p w14:paraId="1EEF0396" w14:textId="77777777" w:rsidR="000D0D72" w:rsidRDefault="000D0D72" w:rsidP="000D0D72">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6"/>
    <w:p w14:paraId="52695082" w14:textId="77777777" w:rsidR="000D0D72" w:rsidRPr="00C819BC" w:rsidRDefault="000D0D72" w:rsidP="000D0D72">
      <w:pPr>
        <w:pStyle w:val="Heading3"/>
        <w:numPr>
          <w:ilvl w:val="0"/>
          <w:numId w:val="0"/>
        </w:numPr>
        <w:rPr>
          <w:b w:val="0"/>
        </w:rPr>
      </w:pPr>
      <w:r>
        <w:t>6</w:t>
      </w:r>
      <w:r>
        <w:tab/>
      </w:r>
      <w:r w:rsidRPr="00C819BC">
        <w:t xml:space="preserve">Postal </w:t>
      </w:r>
      <w:proofErr w:type="gramStart"/>
      <w:r w:rsidRPr="00C819BC">
        <w:t>address</w:t>
      </w:r>
      <w:proofErr w:type="gramEnd"/>
      <w:r w:rsidRPr="00C819BC">
        <w:t xml:space="preserve"> (If same as question 5, insert ‘AS ABOVE’)</w:t>
      </w:r>
    </w:p>
    <w:p w14:paraId="2D425BDA" w14:textId="77777777" w:rsidR="000D0D72" w:rsidRDefault="000D0D72" w:rsidP="000D0D72">
      <w:pPr>
        <w:tabs>
          <w:tab w:val="left" w:pos="8789"/>
        </w:tabs>
      </w:pPr>
      <w:r>
        <w:t xml:space="preserve">Street address </w:t>
      </w:r>
      <w:r>
        <w:rPr>
          <w:bCs/>
          <w:szCs w:val="28"/>
          <w:u w:val="single"/>
        </w:rPr>
        <w:tab/>
      </w:r>
    </w:p>
    <w:p w14:paraId="65CA7EC1" w14:textId="77777777" w:rsidR="000D0D72" w:rsidRDefault="000D0D72" w:rsidP="000D0D72">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0B7A3707" w14:textId="5F7A188A" w:rsidR="000D0D72" w:rsidRDefault="000D0D72" w:rsidP="000D0D72">
      <w:pPr>
        <w:tabs>
          <w:tab w:val="left" w:pos="6237"/>
          <w:tab w:val="left" w:pos="8789"/>
        </w:tabs>
      </w:pPr>
      <w:r>
        <w:t xml:space="preserve">Business email </w:t>
      </w:r>
      <w:r>
        <w:rPr>
          <w:bCs/>
          <w:szCs w:val="28"/>
          <w:u w:val="single"/>
        </w:rPr>
        <w:tab/>
      </w:r>
      <w:r w:rsidRPr="00461C1F">
        <w:rPr>
          <w:bCs/>
          <w:szCs w:val="28"/>
          <w:u w:val="single"/>
        </w:rPr>
        <w:tab/>
      </w:r>
    </w:p>
    <w:p w14:paraId="1BD484B3" w14:textId="2C0752C1" w:rsidR="003D7D48" w:rsidRPr="00C819BC" w:rsidRDefault="003D7D48" w:rsidP="003D7D48">
      <w:pPr>
        <w:pStyle w:val="Heading2"/>
        <w:numPr>
          <w:ilvl w:val="1"/>
          <w:numId w:val="0"/>
        </w:numPr>
        <w:tabs>
          <w:tab w:val="num" w:pos="360"/>
        </w:tabs>
        <w:rPr>
          <w:b w:val="0"/>
          <w:bCs w:val="0"/>
        </w:rPr>
      </w:pPr>
      <w:r w:rsidRPr="00C819BC">
        <w:t>Section C: Levy</w:t>
      </w:r>
      <w:r>
        <w:t xml:space="preserve"> </w:t>
      </w:r>
      <w:r w:rsidR="000D0D72">
        <w:t xml:space="preserve">and/or export </w:t>
      </w:r>
      <w:r>
        <w:t>charge</w:t>
      </w:r>
      <w:r w:rsidRPr="00C819BC">
        <w:t xml:space="preserve"> payer details</w:t>
      </w:r>
    </w:p>
    <w:p w14:paraId="42F3866B" w14:textId="77777777" w:rsidR="003D7D48" w:rsidRPr="00C819BC" w:rsidRDefault="003D7D48" w:rsidP="000D0D72">
      <w:pPr>
        <w:pStyle w:val="Heading3"/>
        <w:numPr>
          <w:ilvl w:val="0"/>
          <w:numId w:val="0"/>
        </w:numPr>
        <w:tabs>
          <w:tab w:val="left" w:pos="8789"/>
        </w:tabs>
        <w:rPr>
          <w:b w:val="0"/>
        </w:rPr>
      </w:pPr>
      <w:r>
        <w:t xml:space="preserve">7    </w:t>
      </w:r>
      <w:r w:rsidRPr="00C819BC">
        <w:t>Period return relates to (dd/mm/</w:t>
      </w:r>
      <w:proofErr w:type="spellStart"/>
      <w:r w:rsidRPr="00C819BC">
        <w:t>yyyy</w:t>
      </w:r>
      <w:proofErr w:type="spellEnd"/>
      <w:r w:rsidRPr="00C819BC">
        <w:t xml:space="preserve">) </w:t>
      </w:r>
      <w:r w:rsidRPr="7B972492">
        <w:rPr>
          <w:b w:val="0"/>
          <w:u w:val="single"/>
        </w:rPr>
        <w:t>________________</w:t>
      </w:r>
      <w:r w:rsidRPr="00C819BC">
        <w:t xml:space="preserve"> to </w:t>
      </w:r>
      <w:r w:rsidRPr="7B972492">
        <w:rPr>
          <w:b w:val="0"/>
          <w:u w:val="single"/>
        </w:rPr>
        <w:t>________________</w:t>
      </w:r>
    </w:p>
    <w:p w14:paraId="137883FA" w14:textId="77777777" w:rsidR="003D7D48" w:rsidRPr="0098429F" w:rsidRDefault="003D7D48" w:rsidP="000D0D72">
      <w:pPr>
        <w:pStyle w:val="Heading3"/>
        <w:numPr>
          <w:ilvl w:val="0"/>
          <w:numId w:val="0"/>
        </w:numPr>
        <w:rPr>
          <w:b w:val="0"/>
        </w:rPr>
      </w:pPr>
      <w:bookmarkStart w:id="7" w:name="_Hlk176347886"/>
      <w:r w:rsidRPr="0098429F">
        <w:t xml:space="preserve">8   </w:t>
      </w:r>
      <w:r>
        <w:t xml:space="preserve"> </w:t>
      </w:r>
      <w:r w:rsidRPr="0098429F">
        <w:t xml:space="preserve">If you are a: </w:t>
      </w:r>
    </w:p>
    <w:p w14:paraId="116BBDC7" w14:textId="77777777" w:rsidR="003D7D48" w:rsidRPr="00BB1E58" w:rsidRDefault="003D7D48" w:rsidP="000D0D72">
      <w:pPr>
        <w:pStyle w:val="ListBullet"/>
        <w:numPr>
          <w:ilvl w:val="0"/>
          <w:numId w:val="43"/>
        </w:numPr>
        <w:rPr>
          <w:rStyle w:val="Strong"/>
        </w:rPr>
      </w:pPr>
      <w:r w:rsidRPr="00BB1E58">
        <w:rPr>
          <w:rStyle w:val="Strong"/>
        </w:rPr>
        <w:t>collection agent – provide details for each levy</w:t>
      </w:r>
      <w:r>
        <w:rPr>
          <w:rStyle w:val="Strong"/>
        </w:rPr>
        <w:t xml:space="preserve"> and /or export charge</w:t>
      </w:r>
      <w:r w:rsidRPr="00BB1E58">
        <w:rPr>
          <w:rStyle w:val="Strong"/>
        </w:rPr>
        <w:t xml:space="preserve"> payer </w:t>
      </w:r>
    </w:p>
    <w:p w14:paraId="6D5C385B" w14:textId="77777777" w:rsidR="003D7D48" w:rsidRPr="00BB1E58" w:rsidRDefault="003D7D48" w:rsidP="000D0D72">
      <w:pPr>
        <w:pStyle w:val="ListBullet"/>
        <w:numPr>
          <w:ilvl w:val="0"/>
          <w:numId w:val="43"/>
        </w:numPr>
        <w:rPr>
          <w:rStyle w:val="Strong"/>
        </w:rPr>
      </w:pPr>
      <w:r w:rsidRPr="00BB1E58">
        <w:rPr>
          <w:rStyle w:val="Strong"/>
        </w:rPr>
        <w:t xml:space="preserve">levy </w:t>
      </w:r>
      <w:r>
        <w:rPr>
          <w:rStyle w:val="Strong"/>
        </w:rPr>
        <w:t xml:space="preserve">or export charge </w:t>
      </w:r>
      <w:r w:rsidRPr="00BB1E58">
        <w:rPr>
          <w:rStyle w:val="Strong"/>
        </w:rPr>
        <w:t xml:space="preserve">payer – insert ‘AS ABOVE’ for </w:t>
      </w:r>
      <w:hyperlink w:anchor="_Levy_payer_1" w:history="1">
        <w:r w:rsidRPr="00BB1E58">
          <w:rPr>
            <w:rStyle w:val="Hyperlink"/>
            <w:b/>
          </w:rPr>
          <w:t xml:space="preserve">Levy </w:t>
        </w:r>
        <w:r>
          <w:rPr>
            <w:rStyle w:val="Hyperlink"/>
            <w:b/>
          </w:rPr>
          <w:t xml:space="preserve">or export charge </w:t>
        </w:r>
        <w:r w:rsidRPr="00BB1E58">
          <w:rPr>
            <w:rStyle w:val="Hyperlink"/>
            <w:b/>
          </w:rPr>
          <w:t>payer 1</w:t>
        </w:r>
      </w:hyperlink>
      <w:r w:rsidRPr="00BB1E58">
        <w:rPr>
          <w:rStyle w:val="Strong"/>
        </w:rPr>
        <w:t>.</w:t>
      </w:r>
    </w:p>
    <w:p w14:paraId="05EAFCB0" w14:textId="77777777" w:rsidR="003D7D48" w:rsidRPr="007435B8" w:rsidRDefault="003D7D48" w:rsidP="003D7D48">
      <w:r>
        <w:t>Add an attachment i</w:t>
      </w:r>
      <w:r w:rsidRPr="004500A6">
        <w:t xml:space="preserve">f there are more than 2 levy </w:t>
      </w:r>
      <w:r>
        <w:t xml:space="preserve">or export charge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6"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p>
    <w:p w14:paraId="22ECA8B5" w14:textId="77777777" w:rsidR="003D7D48" w:rsidRPr="0098429F" w:rsidRDefault="003D7D48" w:rsidP="003D7D48">
      <w:pPr>
        <w:pStyle w:val="ListBullet"/>
        <w:numPr>
          <w:ilvl w:val="0"/>
          <w:numId w:val="0"/>
        </w:numPr>
        <w:rPr>
          <w:rStyle w:val="Strong"/>
        </w:rPr>
      </w:pPr>
      <w:r w:rsidRPr="0098429F">
        <w:rPr>
          <w:rStyle w:val="Strong"/>
        </w:rPr>
        <w:t>Levy</w:t>
      </w:r>
      <w:r>
        <w:rPr>
          <w:rStyle w:val="Strong"/>
        </w:rPr>
        <w:t xml:space="preserve"> or export charge</w:t>
      </w:r>
      <w:r w:rsidRPr="0098429F">
        <w:rPr>
          <w:rStyle w:val="Strong"/>
        </w:rPr>
        <w:t xml:space="preserve"> payer 1 details</w:t>
      </w:r>
    </w:p>
    <w:p w14:paraId="6C10E724" w14:textId="77777777" w:rsidR="003D7D48" w:rsidRDefault="003D7D48" w:rsidP="003D7D48">
      <w:pPr>
        <w:tabs>
          <w:tab w:val="left" w:pos="4253"/>
          <w:tab w:val="left" w:pos="8789"/>
        </w:tabs>
      </w:pPr>
      <w:r>
        <w:t xml:space="preserve">Given names </w:t>
      </w:r>
      <w:r>
        <w:rPr>
          <w:bCs/>
          <w:szCs w:val="28"/>
          <w:u w:val="single"/>
        </w:rPr>
        <w:tab/>
      </w:r>
      <w:r>
        <w:t xml:space="preserve"> Family name </w:t>
      </w:r>
      <w:r>
        <w:rPr>
          <w:bCs/>
          <w:szCs w:val="28"/>
          <w:u w:val="single"/>
        </w:rPr>
        <w:tab/>
      </w:r>
    </w:p>
    <w:p w14:paraId="5F80438B" w14:textId="77777777" w:rsidR="003D7D48" w:rsidRDefault="003D7D48" w:rsidP="003D7D48">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56AC01E3" w14:textId="77777777" w:rsidR="003D7D48" w:rsidRPr="000D2409" w:rsidRDefault="003D7D48" w:rsidP="000D2409">
      <w:pPr>
        <w:pStyle w:val="Heading3"/>
        <w:numPr>
          <w:ilvl w:val="0"/>
          <w:numId w:val="0"/>
        </w:numPr>
        <w:tabs>
          <w:tab w:val="left" w:pos="8789"/>
        </w:tabs>
        <w:rPr>
          <w:b w:val="0"/>
          <w:bCs/>
          <w:u w:val="single"/>
        </w:rPr>
      </w:pPr>
      <w:r w:rsidRPr="000D2409">
        <w:rPr>
          <w:b w:val="0"/>
          <w:bCs/>
        </w:rPr>
        <w:t xml:space="preserve">Email </w:t>
      </w:r>
      <w:r w:rsidRPr="000D2409">
        <w:rPr>
          <w:b w:val="0"/>
          <w:bCs/>
          <w:u w:val="single"/>
        </w:rPr>
        <w:tab/>
      </w:r>
    </w:p>
    <w:p w14:paraId="1FD14BDE" w14:textId="77777777" w:rsidR="003D7D48" w:rsidRPr="0044735E" w:rsidRDefault="003D7D48" w:rsidP="003D7D48">
      <w:pPr>
        <w:pStyle w:val="ListBullet"/>
        <w:numPr>
          <w:ilvl w:val="0"/>
          <w:numId w:val="0"/>
        </w:numPr>
        <w:rPr>
          <w:rStyle w:val="Strong"/>
        </w:rPr>
      </w:pPr>
      <w:r w:rsidRPr="0044735E">
        <w:rPr>
          <w:rStyle w:val="Strong"/>
        </w:rPr>
        <w:t>Australian business registration</w:t>
      </w:r>
    </w:p>
    <w:p w14:paraId="3B58346D" w14:textId="77777777" w:rsidR="003D7D48" w:rsidRDefault="003D7D48" w:rsidP="003D7D48">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41E01CF4" w14:textId="77777777" w:rsidR="003D7D48" w:rsidRDefault="003D7D48" w:rsidP="003D7D48">
      <w:pPr>
        <w:tabs>
          <w:tab w:val="left" w:pos="4395"/>
          <w:tab w:val="left" w:pos="8789"/>
        </w:tabs>
        <w:rPr>
          <w:bCs/>
          <w:szCs w:val="28"/>
          <w:u w:val="single"/>
        </w:rPr>
      </w:pPr>
      <w:r>
        <w:lastRenderedPageBreak/>
        <w:t xml:space="preserve">Australian Company Number (ACN) </w:t>
      </w:r>
      <w:r>
        <w:rPr>
          <w:bCs/>
          <w:szCs w:val="28"/>
          <w:u w:val="single"/>
        </w:rPr>
        <w:tab/>
        <w:t>________________________________________</w:t>
      </w:r>
    </w:p>
    <w:p w14:paraId="4DC390EF" w14:textId="77777777" w:rsidR="003D7D48" w:rsidRPr="0044735E" w:rsidRDefault="003D7D48" w:rsidP="003D7D48">
      <w:pPr>
        <w:pStyle w:val="ListBullet"/>
        <w:numPr>
          <w:ilvl w:val="0"/>
          <w:numId w:val="0"/>
        </w:numPr>
        <w:rPr>
          <w:rStyle w:val="Strong"/>
        </w:rPr>
      </w:pPr>
      <w:r w:rsidRPr="0044735E">
        <w:rPr>
          <w:rStyle w:val="Strong"/>
        </w:rPr>
        <w:t>Business address</w:t>
      </w:r>
    </w:p>
    <w:p w14:paraId="629C07EC" w14:textId="77777777" w:rsidR="003D7D48" w:rsidRDefault="003D7D48" w:rsidP="003D7D48">
      <w:pPr>
        <w:tabs>
          <w:tab w:val="left" w:pos="8789"/>
        </w:tabs>
      </w:pPr>
      <w:r>
        <w:t xml:space="preserve">Street address (physical address not PO Box) </w:t>
      </w:r>
      <w:r>
        <w:rPr>
          <w:bCs/>
          <w:szCs w:val="28"/>
          <w:u w:val="single"/>
        </w:rPr>
        <w:tab/>
      </w:r>
    </w:p>
    <w:p w14:paraId="16E8E68B" w14:textId="77777777" w:rsidR="003D7D48" w:rsidRPr="006C72AB" w:rsidRDefault="003D7D48" w:rsidP="003D7D4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637"/>
        <w:gridCol w:w="2271"/>
        <w:gridCol w:w="1780"/>
        <w:gridCol w:w="1780"/>
        <w:gridCol w:w="2726"/>
      </w:tblGrid>
      <w:tr w:rsidR="005C181E" w14:paraId="42ACC7F3" w14:textId="77777777" w:rsidTr="005C181E">
        <w:trPr>
          <w:cantSplit/>
          <w:tblHeader/>
        </w:trPr>
        <w:tc>
          <w:tcPr>
            <w:tcW w:w="803" w:type="pct"/>
          </w:tcPr>
          <w:p w14:paraId="7FE114FF" w14:textId="77777777" w:rsidR="005C181E" w:rsidRPr="00E00F91" w:rsidRDefault="005C181E" w:rsidP="00555864">
            <w:pPr>
              <w:rPr>
                <w:b/>
                <w:bCs/>
              </w:rPr>
            </w:pPr>
            <w:bookmarkStart w:id="8" w:name="Title_8"/>
            <w:bookmarkEnd w:id="7"/>
            <w:bookmarkEnd w:id="8"/>
            <w:r w:rsidRPr="00E00F91">
              <w:rPr>
                <w:b/>
                <w:bCs/>
              </w:rPr>
              <w:t>Product</w:t>
            </w:r>
          </w:p>
        </w:tc>
        <w:tc>
          <w:tcPr>
            <w:tcW w:w="1114" w:type="pct"/>
          </w:tcPr>
          <w:p w14:paraId="78EF64CF" w14:textId="5D526DA0" w:rsidR="005C181E" w:rsidRPr="00E00F91" w:rsidRDefault="005C181E" w:rsidP="00555864">
            <w:pPr>
              <w:rPr>
                <w:b/>
                <w:bCs/>
              </w:rPr>
            </w:pPr>
            <w:r>
              <w:rPr>
                <w:b/>
                <w:bCs/>
              </w:rPr>
              <w:t>Total quantity</w:t>
            </w:r>
            <w:r w:rsidR="00C426E2">
              <w:rPr>
                <w:b/>
                <w:bCs/>
              </w:rPr>
              <w:t xml:space="preserve"> </w:t>
            </w:r>
            <w:r>
              <w:rPr>
                <w:b/>
                <w:bCs/>
              </w:rPr>
              <w:t>(no.)</w:t>
            </w:r>
          </w:p>
        </w:tc>
        <w:tc>
          <w:tcPr>
            <w:tcW w:w="873" w:type="pct"/>
          </w:tcPr>
          <w:p w14:paraId="7B9C3706" w14:textId="4937E5C3" w:rsidR="005C181E" w:rsidRDefault="005C181E" w:rsidP="00555864">
            <w:pPr>
              <w:rPr>
                <w:b/>
                <w:bCs/>
              </w:rPr>
            </w:pPr>
            <w:r>
              <w:rPr>
                <w:b/>
                <w:bCs/>
              </w:rPr>
              <w:t>Total carcase weight (kilograms)</w:t>
            </w:r>
          </w:p>
        </w:tc>
        <w:tc>
          <w:tcPr>
            <w:tcW w:w="873" w:type="pct"/>
          </w:tcPr>
          <w:p w14:paraId="12FB41E1" w14:textId="006E7BC7" w:rsidR="005C181E" w:rsidRPr="00E00F91" w:rsidRDefault="005C181E" w:rsidP="00555864">
            <w:pPr>
              <w:rPr>
                <w:b/>
                <w:bCs/>
              </w:rPr>
            </w:pPr>
            <w:r>
              <w:rPr>
                <w:b/>
                <w:bCs/>
              </w:rPr>
              <w:t>Levy and/or export charge rate</w:t>
            </w:r>
          </w:p>
        </w:tc>
        <w:tc>
          <w:tcPr>
            <w:tcW w:w="1337" w:type="pct"/>
          </w:tcPr>
          <w:p w14:paraId="4C1AFEC6" w14:textId="03400DA4" w:rsidR="005C181E" w:rsidRPr="00E00F91" w:rsidRDefault="005C181E" w:rsidP="00555864">
            <w:pPr>
              <w:spacing w:after="0"/>
              <w:rPr>
                <w:b/>
                <w:bCs/>
              </w:rPr>
            </w:pPr>
            <w:r>
              <w:rPr>
                <w:b/>
                <w:bCs/>
              </w:rPr>
              <w:t>L</w:t>
            </w:r>
            <w:r w:rsidRPr="00E00F91">
              <w:rPr>
                <w:b/>
                <w:bCs/>
              </w:rPr>
              <w:t>evy</w:t>
            </w:r>
            <w:r>
              <w:rPr>
                <w:b/>
                <w:bCs/>
              </w:rPr>
              <w:t xml:space="preserve"> or charge</w:t>
            </w:r>
            <w:r w:rsidRPr="00E00F91">
              <w:rPr>
                <w:b/>
                <w:bCs/>
              </w:rPr>
              <w:t xml:space="preserve"> payable ($</w:t>
            </w:r>
            <w:r w:rsidR="00C972EC">
              <w:rPr>
                <w:b/>
                <w:bCs/>
              </w:rPr>
              <w:t xml:space="preserve"> GST exclusive</w:t>
            </w:r>
            <w:r w:rsidRPr="00E00F91">
              <w:rPr>
                <w:b/>
                <w:bCs/>
              </w:rPr>
              <w:t>) (total</w:t>
            </w:r>
            <w:r>
              <w:rPr>
                <w:b/>
                <w:bCs/>
              </w:rPr>
              <w:t> </w:t>
            </w:r>
            <w:r w:rsidR="00C972EC">
              <w:rPr>
                <w:b/>
                <w:bCs/>
              </w:rPr>
              <w:t>carcase</w:t>
            </w:r>
            <w:r>
              <w:rPr>
                <w:b/>
                <w:bCs/>
              </w:rPr>
              <w:t xml:space="preserve"> weight</w:t>
            </w:r>
            <w:r w:rsidRPr="00E00F91">
              <w:rPr>
                <w:b/>
                <w:bCs/>
              </w:rPr>
              <w:t xml:space="preserve"> ×</w:t>
            </w:r>
            <w:r>
              <w:rPr>
                <w:b/>
                <w:bCs/>
              </w:rPr>
              <w:t xml:space="preserve"> </w:t>
            </w:r>
            <w:r w:rsidRPr="00E00F91">
              <w:rPr>
                <w:b/>
                <w:bCs/>
              </w:rPr>
              <w:t>rate)</w:t>
            </w:r>
          </w:p>
        </w:tc>
      </w:tr>
      <w:tr w:rsidR="005C181E" w14:paraId="720CC5EF" w14:textId="77777777" w:rsidTr="005C181E">
        <w:tc>
          <w:tcPr>
            <w:tcW w:w="803" w:type="pct"/>
          </w:tcPr>
          <w:p w14:paraId="797F7CD5" w14:textId="47617727" w:rsidR="005C181E" w:rsidRPr="00244FA8" w:rsidRDefault="005C181E" w:rsidP="00555864">
            <w:pPr>
              <w:rPr>
                <w:highlight w:val="yellow"/>
              </w:rPr>
            </w:pPr>
            <w:r w:rsidRPr="00941B27">
              <w:t>Buffalo exported</w:t>
            </w:r>
          </w:p>
        </w:tc>
        <w:tc>
          <w:tcPr>
            <w:tcW w:w="1114" w:type="pct"/>
          </w:tcPr>
          <w:p w14:paraId="2AE4E321" w14:textId="77777777" w:rsidR="005C181E" w:rsidRPr="00244FA8" w:rsidRDefault="005C181E" w:rsidP="00555864">
            <w:pPr>
              <w:rPr>
                <w:highlight w:val="yellow"/>
              </w:rPr>
            </w:pPr>
          </w:p>
        </w:tc>
        <w:tc>
          <w:tcPr>
            <w:tcW w:w="873" w:type="pct"/>
          </w:tcPr>
          <w:p w14:paraId="167859F0" w14:textId="6574C18E" w:rsidR="005C181E" w:rsidRPr="00F7080F" w:rsidRDefault="001751D3" w:rsidP="00555864">
            <w:r>
              <w:t>n/a</w:t>
            </w:r>
          </w:p>
        </w:tc>
        <w:tc>
          <w:tcPr>
            <w:tcW w:w="873" w:type="pct"/>
          </w:tcPr>
          <w:p w14:paraId="29EA2442" w14:textId="33386B47" w:rsidR="005C181E" w:rsidRPr="00244FA8" w:rsidRDefault="005C181E" w:rsidP="00555864">
            <w:pPr>
              <w:rPr>
                <w:highlight w:val="yellow"/>
              </w:rPr>
            </w:pPr>
            <w:r w:rsidRPr="00F7080F">
              <w:t>$4.60 per head</w:t>
            </w:r>
          </w:p>
        </w:tc>
        <w:tc>
          <w:tcPr>
            <w:tcW w:w="1337" w:type="pct"/>
          </w:tcPr>
          <w:p w14:paraId="167DC575" w14:textId="77777777" w:rsidR="005C181E" w:rsidRPr="00244FA8" w:rsidRDefault="005C181E" w:rsidP="00555864">
            <w:pPr>
              <w:rPr>
                <w:highlight w:val="yellow"/>
              </w:rPr>
            </w:pPr>
          </w:p>
        </w:tc>
      </w:tr>
      <w:tr w:rsidR="005C181E" w14:paraId="4011E610" w14:textId="77777777" w:rsidTr="005C181E">
        <w:tc>
          <w:tcPr>
            <w:tcW w:w="803" w:type="pct"/>
          </w:tcPr>
          <w:p w14:paraId="6F125702" w14:textId="3304C39F" w:rsidR="005C181E" w:rsidRDefault="005C181E" w:rsidP="00555864">
            <w:r>
              <w:t>Buffalo slaughtered</w:t>
            </w:r>
          </w:p>
        </w:tc>
        <w:tc>
          <w:tcPr>
            <w:tcW w:w="1114" w:type="pct"/>
          </w:tcPr>
          <w:p w14:paraId="2DA0EB3A" w14:textId="77777777" w:rsidR="005C181E" w:rsidRDefault="005C181E" w:rsidP="00555864"/>
        </w:tc>
        <w:tc>
          <w:tcPr>
            <w:tcW w:w="873" w:type="pct"/>
          </w:tcPr>
          <w:p w14:paraId="0C7ED3AD" w14:textId="45D75EB6" w:rsidR="005C181E" w:rsidRDefault="001751D3" w:rsidP="00555864">
            <w:r>
              <w:t>n/a</w:t>
            </w:r>
          </w:p>
        </w:tc>
        <w:tc>
          <w:tcPr>
            <w:tcW w:w="873" w:type="pct"/>
          </w:tcPr>
          <w:p w14:paraId="116CE185" w14:textId="49B05377" w:rsidR="005C181E" w:rsidRDefault="005C181E" w:rsidP="00555864">
            <w:r>
              <w:t>$9.60 per head</w:t>
            </w:r>
          </w:p>
        </w:tc>
        <w:tc>
          <w:tcPr>
            <w:tcW w:w="1337" w:type="pct"/>
          </w:tcPr>
          <w:p w14:paraId="19146FCE" w14:textId="77777777" w:rsidR="005C181E" w:rsidRDefault="005C181E" w:rsidP="00555864"/>
        </w:tc>
      </w:tr>
      <w:tr w:rsidR="005C181E" w14:paraId="52B29D35" w14:textId="77777777" w:rsidTr="00BE2346">
        <w:tc>
          <w:tcPr>
            <w:tcW w:w="803" w:type="pct"/>
          </w:tcPr>
          <w:p w14:paraId="09B3BE72" w14:textId="7C002642" w:rsidR="005C181E" w:rsidRDefault="005C181E" w:rsidP="00555864">
            <w:r>
              <w:t>Deer slaughtered</w:t>
            </w:r>
            <w:r w:rsidR="00C972EC">
              <w:t xml:space="preserve"> hot carcase weight determined</w:t>
            </w:r>
          </w:p>
        </w:tc>
        <w:tc>
          <w:tcPr>
            <w:tcW w:w="1114" w:type="pct"/>
          </w:tcPr>
          <w:p w14:paraId="4F9DCB98" w14:textId="77777777" w:rsidR="005C181E" w:rsidRDefault="005C181E" w:rsidP="00555864"/>
        </w:tc>
        <w:tc>
          <w:tcPr>
            <w:tcW w:w="873" w:type="pct"/>
          </w:tcPr>
          <w:p w14:paraId="032A4576" w14:textId="77777777" w:rsidR="005C181E" w:rsidRPr="0068536C" w:rsidRDefault="005C181E" w:rsidP="00555864"/>
        </w:tc>
        <w:tc>
          <w:tcPr>
            <w:tcW w:w="873" w:type="pct"/>
          </w:tcPr>
          <w:p w14:paraId="73985830" w14:textId="0B31738B" w:rsidR="005C181E" w:rsidRPr="0068536C" w:rsidRDefault="005C181E" w:rsidP="00555864">
            <w:r w:rsidRPr="0068536C">
              <w:t>8 cents per kilogram</w:t>
            </w:r>
          </w:p>
        </w:tc>
        <w:tc>
          <w:tcPr>
            <w:tcW w:w="1337" w:type="pct"/>
          </w:tcPr>
          <w:p w14:paraId="367C1EB4" w14:textId="77777777" w:rsidR="005C181E" w:rsidRDefault="005C181E" w:rsidP="00555864"/>
        </w:tc>
      </w:tr>
      <w:tr w:rsidR="005C181E" w14:paraId="4892C55C" w14:textId="77777777" w:rsidTr="00BE2346">
        <w:tc>
          <w:tcPr>
            <w:tcW w:w="803" w:type="pct"/>
          </w:tcPr>
          <w:p w14:paraId="2945CE7A" w14:textId="01B0AA0F" w:rsidR="005C181E" w:rsidRDefault="00C972EC" w:rsidP="00555864">
            <w:r>
              <w:t>D</w:t>
            </w:r>
            <w:r w:rsidR="005C181E">
              <w:t>eer</w:t>
            </w:r>
            <w:r>
              <w:t xml:space="preserve"> slaughtered </w:t>
            </w:r>
            <w:r w:rsidR="005C181E">
              <w:t>cold carcase weight determined</w:t>
            </w:r>
          </w:p>
        </w:tc>
        <w:tc>
          <w:tcPr>
            <w:tcW w:w="1114" w:type="pct"/>
          </w:tcPr>
          <w:p w14:paraId="760ED816" w14:textId="77777777" w:rsidR="005C181E" w:rsidRDefault="005C181E" w:rsidP="00555864"/>
        </w:tc>
        <w:tc>
          <w:tcPr>
            <w:tcW w:w="873" w:type="pct"/>
          </w:tcPr>
          <w:p w14:paraId="28EC3B72" w14:textId="77777777" w:rsidR="005C181E" w:rsidRPr="0068536C" w:rsidRDefault="005C181E" w:rsidP="00555864"/>
        </w:tc>
        <w:tc>
          <w:tcPr>
            <w:tcW w:w="873" w:type="pct"/>
          </w:tcPr>
          <w:p w14:paraId="3284C5EB" w14:textId="14129BB5" w:rsidR="005C181E" w:rsidRPr="0068536C" w:rsidRDefault="005C181E" w:rsidP="00555864">
            <w:r w:rsidRPr="0068536C">
              <w:t>8.06 cents per kilogram</w:t>
            </w:r>
          </w:p>
        </w:tc>
        <w:tc>
          <w:tcPr>
            <w:tcW w:w="1337" w:type="pct"/>
          </w:tcPr>
          <w:p w14:paraId="2AA9A103" w14:textId="77777777" w:rsidR="005C181E" w:rsidRDefault="005C181E" w:rsidP="00555864">
            <w:pPr>
              <w:rPr>
                <w:rStyle w:val="CommentReference"/>
                <w:rFonts w:eastAsia="Times New Roman"/>
              </w:rPr>
            </w:pPr>
          </w:p>
        </w:tc>
      </w:tr>
      <w:tr w:rsidR="005C181E" w14:paraId="46F1BD0C" w14:textId="77777777" w:rsidTr="00BE2346">
        <w:tc>
          <w:tcPr>
            <w:tcW w:w="803" w:type="pct"/>
          </w:tcPr>
          <w:p w14:paraId="41AA2906" w14:textId="166BDD1F" w:rsidR="005C181E" w:rsidRDefault="00C972EC" w:rsidP="00555864">
            <w:r>
              <w:t>All other deer slaughtered weight not determined</w:t>
            </w:r>
          </w:p>
        </w:tc>
        <w:tc>
          <w:tcPr>
            <w:tcW w:w="1114" w:type="pct"/>
          </w:tcPr>
          <w:p w14:paraId="37F49369" w14:textId="77777777" w:rsidR="005C181E" w:rsidRDefault="005C181E" w:rsidP="00555864"/>
        </w:tc>
        <w:tc>
          <w:tcPr>
            <w:tcW w:w="873" w:type="pct"/>
          </w:tcPr>
          <w:p w14:paraId="2E2D15A6" w14:textId="5FF5D7F0" w:rsidR="005C181E" w:rsidRPr="0068536C" w:rsidRDefault="00C972EC" w:rsidP="00555864">
            <w:r>
              <w:t>n/a</w:t>
            </w:r>
          </w:p>
        </w:tc>
        <w:tc>
          <w:tcPr>
            <w:tcW w:w="873" w:type="pct"/>
          </w:tcPr>
          <w:p w14:paraId="3CC800E1" w14:textId="2A3F65CC" w:rsidR="005C181E" w:rsidRPr="0068536C" w:rsidRDefault="005C181E" w:rsidP="00555864">
            <w:r w:rsidRPr="0068536C">
              <w:t xml:space="preserve">$3.60 per </w:t>
            </w:r>
            <w:r w:rsidR="00C972EC">
              <w:t>carcase</w:t>
            </w:r>
          </w:p>
        </w:tc>
        <w:tc>
          <w:tcPr>
            <w:tcW w:w="1337" w:type="pct"/>
          </w:tcPr>
          <w:p w14:paraId="5FD69A7E" w14:textId="77777777" w:rsidR="005C181E" w:rsidRDefault="005C181E" w:rsidP="00555864">
            <w:pPr>
              <w:rPr>
                <w:rStyle w:val="CommentReference"/>
                <w:rFonts w:eastAsia="Times New Roman"/>
              </w:rPr>
            </w:pPr>
          </w:p>
        </w:tc>
      </w:tr>
    </w:tbl>
    <w:p w14:paraId="42EE5711" w14:textId="71C3ABFB" w:rsidR="003D7D48" w:rsidRPr="00DB6666" w:rsidRDefault="003D7D48" w:rsidP="003D7D48">
      <w:pPr>
        <w:tabs>
          <w:tab w:val="left" w:pos="4820"/>
        </w:tabs>
      </w:pPr>
      <w:r w:rsidRPr="006C72AB">
        <w:rPr>
          <w:b/>
          <w:bCs/>
        </w:rPr>
        <w:t xml:space="preserve">Total levy </w:t>
      </w:r>
      <w:r w:rsidR="006500BE">
        <w:rPr>
          <w:b/>
          <w:bCs/>
        </w:rPr>
        <w:t>and/</w:t>
      </w:r>
      <w:r>
        <w:rPr>
          <w:b/>
          <w:bCs/>
        </w:rPr>
        <w:t>or</w:t>
      </w:r>
      <w:r w:rsidR="006500BE">
        <w:rPr>
          <w:b/>
          <w:bCs/>
        </w:rPr>
        <w:t xml:space="preserve"> export</w:t>
      </w:r>
      <w:r>
        <w:rPr>
          <w:b/>
          <w:bCs/>
        </w:rPr>
        <w:t xml:space="preserve"> charge </w:t>
      </w:r>
      <w:r w:rsidRPr="006C72AB">
        <w:rPr>
          <w:b/>
          <w:bCs/>
        </w:rPr>
        <w:t>payable for payer 1 ($</w:t>
      </w:r>
      <w:r>
        <w:rPr>
          <w:b/>
          <w:bCs/>
        </w:rPr>
        <w:t xml:space="preserve"> GST </w:t>
      </w:r>
      <w:r w:rsidR="00DF5E54">
        <w:rPr>
          <w:b/>
          <w:bCs/>
        </w:rPr>
        <w:t>exclusive</w:t>
      </w:r>
      <w:r w:rsidR="00DF5E54" w:rsidRPr="006C72AB">
        <w:rPr>
          <w:b/>
          <w:bCs/>
        </w:rPr>
        <w:t>)</w:t>
      </w:r>
      <w:r w:rsidR="00DF5E54">
        <w:rPr>
          <w:b/>
          <w:bCs/>
        </w:rPr>
        <w:t xml:space="preserve"> </w:t>
      </w:r>
      <w:r w:rsidR="00DF5E54">
        <w:rPr>
          <w:bCs/>
          <w:szCs w:val="28"/>
          <w:u w:val="single"/>
        </w:rPr>
        <w:t>_</w:t>
      </w:r>
      <w:r w:rsidR="006B56CF" w:rsidRPr="00AB3E31">
        <w:rPr>
          <w:szCs w:val="28"/>
        </w:rPr>
        <w:t>____________________</w:t>
      </w:r>
    </w:p>
    <w:p w14:paraId="4C8EFB9F" w14:textId="6BA06C84" w:rsidR="003D7D48" w:rsidRPr="00C822A2" w:rsidRDefault="003D7D48" w:rsidP="006B56CF">
      <w:pPr>
        <w:pStyle w:val="Heading3"/>
        <w:numPr>
          <w:ilvl w:val="0"/>
          <w:numId w:val="0"/>
        </w:numPr>
        <w:rPr>
          <w:b w:val="0"/>
          <w:bCs/>
        </w:rPr>
      </w:pPr>
      <w:r w:rsidRPr="00C822A2">
        <w:rPr>
          <w:bCs/>
        </w:rPr>
        <w:t xml:space="preserve">Levy </w:t>
      </w:r>
      <w:r>
        <w:rPr>
          <w:bCs/>
        </w:rPr>
        <w:t xml:space="preserve">or </w:t>
      </w:r>
      <w:r w:rsidR="006B56CF">
        <w:rPr>
          <w:bCs/>
        </w:rPr>
        <w:t xml:space="preserve">export </w:t>
      </w:r>
      <w:r>
        <w:rPr>
          <w:bCs/>
        </w:rPr>
        <w:t xml:space="preserve">charge </w:t>
      </w:r>
      <w:r w:rsidRPr="00C822A2">
        <w:rPr>
          <w:bCs/>
        </w:rPr>
        <w:t>payer 2 details</w:t>
      </w:r>
    </w:p>
    <w:p w14:paraId="2457D170" w14:textId="77777777" w:rsidR="003D7D48" w:rsidRDefault="003D7D48" w:rsidP="003D7D48">
      <w:pPr>
        <w:tabs>
          <w:tab w:val="left" w:pos="4253"/>
          <w:tab w:val="left" w:pos="8789"/>
        </w:tabs>
      </w:pPr>
      <w:r>
        <w:t xml:space="preserve">Given names </w:t>
      </w:r>
      <w:r>
        <w:rPr>
          <w:bCs/>
          <w:szCs w:val="28"/>
          <w:u w:val="single"/>
        </w:rPr>
        <w:tab/>
      </w:r>
      <w:r>
        <w:t xml:space="preserve"> Family name </w:t>
      </w:r>
      <w:r>
        <w:rPr>
          <w:bCs/>
          <w:szCs w:val="28"/>
          <w:u w:val="single"/>
        </w:rPr>
        <w:tab/>
      </w:r>
    </w:p>
    <w:p w14:paraId="580A84E3" w14:textId="77777777" w:rsidR="003D7D48" w:rsidRDefault="003D7D48" w:rsidP="003D7D48">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698D215" w14:textId="77777777" w:rsidR="003D7D48" w:rsidRPr="006B56CF" w:rsidRDefault="003D7D48" w:rsidP="006B56CF">
      <w:pPr>
        <w:pStyle w:val="Heading3"/>
        <w:numPr>
          <w:ilvl w:val="0"/>
          <w:numId w:val="0"/>
        </w:numPr>
        <w:tabs>
          <w:tab w:val="left" w:pos="8789"/>
        </w:tabs>
        <w:rPr>
          <w:b w:val="0"/>
          <w:bCs/>
          <w:u w:val="single"/>
        </w:rPr>
      </w:pPr>
      <w:r w:rsidRPr="006B56CF">
        <w:rPr>
          <w:b w:val="0"/>
          <w:bCs/>
        </w:rPr>
        <w:t xml:space="preserve">Email </w:t>
      </w:r>
      <w:r w:rsidRPr="006B56CF">
        <w:rPr>
          <w:b w:val="0"/>
          <w:bCs/>
          <w:u w:val="single"/>
        </w:rPr>
        <w:tab/>
      </w:r>
    </w:p>
    <w:p w14:paraId="4FC02C65" w14:textId="77777777" w:rsidR="003D7D48" w:rsidRPr="00C822A2" w:rsidRDefault="003D7D48" w:rsidP="003D7D48">
      <w:pPr>
        <w:tabs>
          <w:tab w:val="left" w:pos="4820"/>
        </w:tabs>
        <w:rPr>
          <w:b/>
          <w:bCs/>
        </w:rPr>
      </w:pPr>
      <w:r w:rsidRPr="00C822A2">
        <w:rPr>
          <w:b/>
          <w:bCs/>
        </w:rPr>
        <w:t>Australian business registration</w:t>
      </w:r>
    </w:p>
    <w:p w14:paraId="1A740472" w14:textId="77777777" w:rsidR="003D7D48" w:rsidRDefault="003D7D48" w:rsidP="003D7D48">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6FDB5683" w14:textId="77777777" w:rsidR="003D7D48" w:rsidRDefault="003D7D48" w:rsidP="003D7D48">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C92DC45" w14:textId="77777777" w:rsidR="003D7D48" w:rsidRPr="00C822A2" w:rsidRDefault="003D7D48" w:rsidP="006B56CF">
      <w:pPr>
        <w:pStyle w:val="Heading3"/>
        <w:numPr>
          <w:ilvl w:val="0"/>
          <w:numId w:val="0"/>
        </w:numPr>
        <w:rPr>
          <w:b w:val="0"/>
          <w:bCs/>
        </w:rPr>
      </w:pPr>
      <w:r w:rsidRPr="00C822A2">
        <w:rPr>
          <w:bCs/>
        </w:rPr>
        <w:t>Business address</w:t>
      </w:r>
    </w:p>
    <w:p w14:paraId="3919267F" w14:textId="77777777" w:rsidR="003D7D48" w:rsidRDefault="003D7D48" w:rsidP="003D7D48">
      <w:pPr>
        <w:tabs>
          <w:tab w:val="left" w:pos="8789"/>
        </w:tabs>
      </w:pPr>
      <w:r>
        <w:t xml:space="preserve">Street address (physical address not PO Box) </w:t>
      </w:r>
      <w:r>
        <w:rPr>
          <w:bCs/>
          <w:szCs w:val="28"/>
          <w:u w:val="single"/>
        </w:rPr>
        <w:tab/>
      </w:r>
    </w:p>
    <w:p w14:paraId="14E6B167" w14:textId="77777777" w:rsidR="003D7D48" w:rsidRPr="006C72AB" w:rsidRDefault="003D7D48" w:rsidP="003D7D4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637"/>
        <w:gridCol w:w="2271"/>
        <w:gridCol w:w="1780"/>
        <w:gridCol w:w="1780"/>
        <w:gridCol w:w="2726"/>
      </w:tblGrid>
      <w:tr w:rsidR="006B56CF" w14:paraId="7A754332" w14:textId="77777777" w:rsidTr="00555864">
        <w:trPr>
          <w:cantSplit/>
          <w:tblHeader/>
        </w:trPr>
        <w:tc>
          <w:tcPr>
            <w:tcW w:w="803" w:type="pct"/>
          </w:tcPr>
          <w:p w14:paraId="458A4C37" w14:textId="77777777" w:rsidR="006B56CF" w:rsidRPr="00E00F91" w:rsidRDefault="006B56CF" w:rsidP="00555864">
            <w:pPr>
              <w:rPr>
                <w:b/>
                <w:bCs/>
              </w:rPr>
            </w:pPr>
            <w:r w:rsidRPr="00E00F91">
              <w:rPr>
                <w:b/>
                <w:bCs/>
              </w:rPr>
              <w:lastRenderedPageBreak/>
              <w:t>Product</w:t>
            </w:r>
          </w:p>
        </w:tc>
        <w:tc>
          <w:tcPr>
            <w:tcW w:w="1114" w:type="pct"/>
          </w:tcPr>
          <w:p w14:paraId="659AC114" w14:textId="77777777" w:rsidR="006B56CF" w:rsidRPr="00E00F91" w:rsidRDefault="006B56CF" w:rsidP="00555864">
            <w:pPr>
              <w:rPr>
                <w:b/>
                <w:bCs/>
              </w:rPr>
            </w:pPr>
            <w:r>
              <w:rPr>
                <w:b/>
                <w:bCs/>
              </w:rPr>
              <w:t>Total quantity (no.)</w:t>
            </w:r>
          </w:p>
        </w:tc>
        <w:tc>
          <w:tcPr>
            <w:tcW w:w="873" w:type="pct"/>
          </w:tcPr>
          <w:p w14:paraId="7CEE1A11" w14:textId="77777777" w:rsidR="006B56CF" w:rsidRDefault="006B56CF" w:rsidP="00555864">
            <w:pPr>
              <w:rPr>
                <w:b/>
                <w:bCs/>
              </w:rPr>
            </w:pPr>
            <w:r>
              <w:rPr>
                <w:b/>
                <w:bCs/>
              </w:rPr>
              <w:t>Total carcase weight (kilograms or no.)</w:t>
            </w:r>
          </w:p>
        </w:tc>
        <w:tc>
          <w:tcPr>
            <w:tcW w:w="873" w:type="pct"/>
          </w:tcPr>
          <w:p w14:paraId="556AFD67" w14:textId="77777777" w:rsidR="006B56CF" w:rsidRPr="00E00F91" w:rsidRDefault="006B56CF" w:rsidP="00555864">
            <w:pPr>
              <w:rPr>
                <w:b/>
                <w:bCs/>
              </w:rPr>
            </w:pPr>
            <w:r>
              <w:rPr>
                <w:b/>
                <w:bCs/>
              </w:rPr>
              <w:t>Levy and/or export charge rate</w:t>
            </w:r>
          </w:p>
        </w:tc>
        <w:tc>
          <w:tcPr>
            <w:tcW w:w="1337" w:type="pct"/>
          </w:tcPr>
          <w:p w14:paraId="048842BF" w14:textId="77777777" w:rsidR="006B56CF" w:rsidRPr="00E00F91" w:rsidRDefault="006B56CF" w:rsidP="00555864">
            <w:pPr>
              <w:spacing w:after="0"/>
              <w:rPr>
                <w:b/>
                <w:bCs/>
              </w:rPr>
            </w:pPr>
            <w:r>
              <w:rPr>
                <w:b/>
                <w:bCs/>
              </w:rPr>
              <w:t>L</w:t>
            </w:r>
            <w:r w:rsidRPr="00E00F91">
              <w:rPr>
                <w:b/>
                <w:bCs/>
              </w:rPr>
              <w:t>evy</w:t>
            </w:r>
            <w:r>
              <w:rPr>
                <w:b/>
                <w:bCs/>
              </w:rPr>
              <w:t xml:space="preserve"> or charge</w:t>
            </w:r>
            <w:r w:rsidRPr="00E00F91">
              <w:rPr>
                <w:b/>
                <w:bCs/>
              </w:rPr>
              <w:t xml:space="preserve"> payable ($</w:t>
            </w:r>
            <w:r>
              <w:rPr>
                <w:b/>
                <w:bCs/>
              </w:rPr>
              <w:t xml:space="preserve"> GST exclusive</w:t>
            </w:r>
            <w:r w:rsidRPr="00E00F91">
              <w:rPr>
                <w:b/>
                <w:bCs/>
              </w:rPr>
              <w:t>) (total</w:t>
            </w:r>
            <w:r>
              <w:rPr>
                <w:b/>
                <w:bCs/>
              </w:rPr>
              <w:t> carcase weight</w:t>
            </w:r>
            <w:r w:rsidRPr="00E00F91">
              <w:rPr>
                <w:b/>
                <w:bCs/>
              </w:rPr>
              <w:t xml:space="preserve"> ×</w:t>
            </w:r>
            <w:r>
              <w:rPr>
                <w:b/>
                <w:bCs/>
              </w:rPr>
              <w:t xml:space="preserve"> </w:t>
            </w:r>
            <w:r w:rsidRPr="00E00F91">
              <w:rPr>
                <w:b/>
                <w:bCs/>
              </w:rPr>
              <w:t>rate)</w:t>
            </w:r>
          </w:p>
        </w:tc>
      </w:tr>
      <w:tr w:rsidR="006B56CF" w14:paraId="7F046D79" w14:textId="77777777" w:rsidTr="00BE2346">
        <w:tc>
          <w:tcPr>
            <w:tcW w:w="803" w:type="pct"/>
          </w:tcPr>
          <w:p w14:paraId="7F9FBCA3" w14:textId="77777777" w:rsidR="006B56CF" w:rsidRPr="00244FA8" w:rsidRDefault="006B56CF" w:rsidP="00555864">
            <w:pPr>
              <w:rPr>
                <w:highlight w:val="yellow"/>
              </w:rPr>
            </w:pPr>
            <w:r>
              <w:t>Buffalo exported</w:t>
            </w:r>
          </w:p>
        </w:tc>
        <w:tc>
          <w:tcPr>
            <w:tcW w:w="1114" w:type="pct"/>
          </w:tcPr>
          <w:p w14:paraId="2E14B393" w14:textId="77777777" w:rsidR="006B56CF" w:rsidRPr="00244FA8" w:rsidRDefault="006B56CF" w:rsidP="00555864">
            <w:pPr>
              <w:rPr>
                <w:highlight w:val="yellow"/>
              </w:rPr>
            </w:pPr>
          </w:p>
        </w:tc>
        <w:tc>
          <w:tcPr>
            <w:tcW w:w="873" w:type="pct"/>
          </w:tcPr>
          <w:p w14:paraId="6B39D9B4" w14:textId="1E4B849F" w:rsidR="006B56CF" w:rsidRPr="00F7080F" w:rsidRDefault="000E5626" w:rsidP="00555864">
            <w:r>
              <w:t>n/a</w:t>
            </w:r>
          </w:p>
        </w:tc>
        <w:tc>
          <w:tcPr>
            <w:tcW w:w="873" w:type="pct"/>
          </w:tcPr>
          <w:p w14:paraId="2561BD49" w14:textId="77777777" w:rsidR="006B56CF" w:rsidRPr="00244FA8" w:rsidRDefault="006B56CF" w:rsidP="00555864">
            <w:pPr>
              <w:rPr>
                <w:highlight w:val="yellow"/>
              </w:rPr>
            </w:pPr>
            <w:r w:rsidRPr="00F7080F">
              <w:t>$4.60 per head</w:t>
            </w:r>
          </w:p>
        </w:tc>
        <w:tc>
          <w:tcPr>
            <w:tcW w:w="1337" w:type="pct"/>
          </w:tcPr>
          <w:p w14:paraId="31A76CC4" w14:textId="77777777" w:rsidR="006B56CF" w:rsidRPr="00244FA8" w:rsidRDefault="006B56CF" w:rsidP="00555864">
            <w:pPr>
              <w:rPr>
                <w:highlight w:val="yellow"/>
              </w:rPr>
            </w:pPr>
          </w:p>
        </w:tc>
      </w:tr>
      <w:tr w:rsidR="006B56CF" w14:paraId="3C864DF6" w14:textId="77777777" w:rsidTr="00BE2346">
        <w:tc>
          <w:tcPr>
            <w:tcW w:w="803" w:type="pct"/>
          </w:tcPr>
          <w:p w14:paraId="67E8A5BA" w14:textId="77777777" w:rsidR="006B56CF" w:rsidRDefault="006B56CF" w:rsidP="00555864">
            <w:r>
              <w:t>Buffalo slaughtered</w:t>
            </w:r>
          </w:p>
        </w:tc>
        <w:tc>
          <w:tcPr>
            <w:tcW w:w="1114" w:type="pct"/>
          </w:tcPr>
          <w:p w14:paraId="632ACAA0" w14:textId="77777777" w:rsidR="006B56CF" w:rsidRDefault="006B56CF" w:rsidP="00555864"/>
        </w:tc>
        <w:tc>
          <w:tcPr>
            <w:tcW w:w="873" w:type="pct"/>
          </w:tcPr>
          <w:p w14:paraId="7BAC5834" w14:textId="5E0059E2" w:rsidR="006B56CF" w:rsidRDefault="000E5626" w:rsidP="00555864">
            <w:r>
              <w:t>n/a</w:t>
            </w:r>
          </w:p>
        </w:tc>
        <w:tc>
          <w:tcPr>
            <w:tcW w:w="873" w:type="pct"/>
          </w:tcPr>
          <w:p w14:paraId="1DC0BB4E" w14:textId="77777777" w:rsidR="006B56CF" w:rsidRDefault="006B56CF" w:rsidP="00555864">
            <w:r>
              <w:t>$9.60 per head</w:t>
            </w:r>
          </w:p>
        </w:tc>
        <w:tc>
          <w:tcPr>
            <w:tcW w:w="1337" w:type="pct"/>
          </w:tcPr>
          <w:p w14:paraId="05DE4EEB" w14:textId="77777777" w:rsidR="006B56CF" w:rsidRDefault="006B56CF" w:rsidP="00555864"/>
        </w:tc>
      </w:tr>
      <w:tr w:rsidR="006B56CF" w14:paraId="57D27282" w14:textId="77777777" w:rsidTr="00BE2346">
        <w:tc>
          <w:tcPr>
            <w:tcW w:w="803" w:type="pct"/>
          </w:tcPr>
          <w:p w14:paraId="07699FE0" w14:textId="77777777" w:rsidR="006B56CF" w:rsidRDefault="006B56CF" w:rsidP="00555864">
            <w:r>
              <w:t>Deer slaughtered hot carcase weight determined</w:t>
            </w:r>
          </w:p>
        </w:tc>
        <w:tc>
          <w:tcPr>
            <w:tcW w:w="1114" w:type="pct"/>
          </w:tcPr>
          <w:p w14:paraId="7A270F1E" w14:textId="77777777" w:rsidR="006B56CF" w:rsidRDefault="006B56CF" w:rsidP="00555864"/>
        </w:tc>
        <w:tc>
          <w:tcPr>
            <w:tcW w:w="873" w:type="pct"/>
          </w:tcPr>
          <w:p w14:paraId="477BDB53" w14:textId="77777777" w:rsidR="006B56CF" w:rsidRPr="0068536C" w:rsidRDefault="006B56CF" w:rsidP="00555864"/>
        </w:tc>
        <w:tc>
          <w:tcPr>
            <w:tcW w:w="873" w:type="pct"/>
          </w:tcPr>
          <w:p w14:paraId="7599C881" w14:textId="77777777" w:rsidR="006B56CF" w:rsidRPr="0068536C" w:rsidRDefault="006B56CF" w:rsidP="00555864">
            <w:r w:rsidRPr="0068536C">
              <w:t>8 cents per kilogram</w:t>
            </w:r>
          </w:p>
        </w:tc>
        <w:tc>
          <w:tcPr>
            <w:tcW w:w="1337" w:type="pct"/>
          </w:tcPr>
          <w:p w14:paraId="27ADF666" w14:textId="77777777" w:rsidR="006B56CF" w:rsidRDefault="006B56CF" w:rsidP="00555864"/>
        </w:tc>
      </w:tr>
      <w:tr w:rsidR="006B56CF" w14:paraId="6B849C74" w14:textId="77777777" w:rsidTr="00BE2346">
        <w:tc>
          <w:tcPr>
            <w:tcW w:w="803" w:type="pct"/>
          </w:tcPr>
          <w:p w14:paraId="3F7FBBB2" w14:textId="77777777" w:rsidR="006B56CF" w:rsidRDefault="006B56CF" w:rsidP="00555864">
            <w:r>
              <w:t>Deer slaughtered cold carcase weight determined</w:t>
            </w:r>
          </w:p>
        </w:tc>
        <w:tc>
          <w:tcPr>
            <w:tcW w:w="1114" w:type="pct"/>
          </w:tcPr>
          <w:p w14:paraId="225066AB" w14:textId="77777777" w:rsidR="006B56CF" w:rsidRDefault="006B56CF" w:rsidP="00555864"/>
        </w:tc>
        <w:tc>
          <w:tcPr>
            <w:tcW w:w="873" w:type="pct"/>
          </w:tcPr>
          <w:p w14:paraId="017F8125" w14:textId="77777777" w:rsidR="006B56CF" w:rsidRPr="0068536C" w:rsidRDefault="006B56CF" w:rsidP="00555864"/>
        </w:tc>
        <w:tc>
          <w:tcPr>
            <w:tcW w:w="873" w:type="pct"/>
          </w:tcPr>
          <w:p w14:paraId="138A25D0" w14:textId="77777777" w:rsidR="006B56CF" w:rsidRPr="0068536C" w:rsidRDefault="006B56CF" w:rsidP="00555864">
            <w:r w:rsidRPr="0068536C">
              <w:t>8.06 cents per kilogram</w:t>
            </w:r>
          </w:p>
        </w:tc>
        <w:tc>
          <w:tcPr>
            <w:tcW w:w="1337" w:type="pct"/>
          </w:tcPr>
          <w:p w14:paraId="35D946F9" w14:textId="77777777" w:rsidR="006B56CF" w:rsidRDefault="006B56CF" w:rsidP="00555864">
            <w:pPr>
              <w:rPr>
                <w:rStyle w:val="CommentReference"/>
                <w:rFonts w:eastAsia="Times New Roman"/>
              </w:rPr>
            </w:pPr>
          </w:p>
        </w:tc>
      </w:tr>
      <w:tr w:rsidR="006B56CF" w14:paraId="6A3271B1" w14:textId="77777777" w:rsidTr="00BE2346">
        <w:tc>
          <w:tcPr>
            <w:tcW w:w="803" w:type="pct"/>
          </w:tcPr>
          <w:p w14:paraId="5972F624" w14:textId="77777777" w:rsidR="006B56CF" w:rsidRDefault="006B56CF" w:rsidP="00555864">
            <w:r>
              <w:t>All other deer slaughtered weight not determined</w:t>
            </w:r>
          </w:p>
        </w:tc>
        <w:tc>
          <w:tcPr>
            <w:tcW w:w="1114" w:type="pct"/>
          </w:tcPr>
          <w:p w14:paraId="2A59A16A" w14:textId="77777777" w:rsidR="006B56CF" w:rsidRDefault="006B56CF" w:rsidP="00555864"/>
        </w:tc>
        <w:tc>
          <w:tcPr>
            <w:tcW w:w="873" w:type="pct"/>
          </w:tcPr>
          <w:p w14:paraId="4B922D48" w14:textId="77777777" w:rsidR="006B56CF" w:rsidRPr="0068536C" w:rsidRDefault="006B56CF" w:rsidP="00555864">
            <w:r>
              <w:t>n/a</w:t>
            </w:r>
          </w:p>
        </w:tc>
        <w:tc>
          <w:tcPr>
            <w:tcW w:w="873" w:type="pct"/>
          </w:tcPr>
          <w:p w14:paraId="41E011D3" w14:textId="77777777" w:rsidR="006B56CF" w:rsidRPr="0068536C" w:rsidRDefault="006B56CF" w:rsidP="00555864">
            <w:r w:rsidRPr="0068536C">
              <w:t xml:space="preserve">$3.60 per </w:t>
            </w:r>
            <w:r>
              <w:t>carcase</w:t>
            </w:r>
          </w:p>
        </w:tc>
        <w:tc>
          <w:tcPr>
            <w:tcW w:w="1337" w:type="pct"/>
          </w:tcPr>
          <w:p w14:paraId="4C18B05B" w14:textId="77777777" w:rsidR="006B56CF" w:rsidRDefault="006B56CF" w:rsidP="00555864">
            <w:pPr>
              <w:rPr>
                <w:rStyle w:val="CommentReference"/>
                <w:rFonts w:eastAsia="Times New Roman"/>
              </w:rPr>
            </w:pPr>
          </w:p>
        </w:tc>
      </w:tr>
    </w:tbl>
    <w:p w14:paraId="4814AA50" w14:textId="642D3E9E" w:rsidR="003D7D48" w:rsidRDefault="003D7D48" w:rsidP="003D7D48">
      <w:pPr>
        <w:tabs>
          <w:tab w:val="left" w:pos="4820"/>
        </w:tabs>
        <w:rPr>
          <w:bCs/>
          <w:szCs w:val="28"/>
          <w:u w:val="single"/>
        </w:rPr>
      </w:pPr>
      <w:r w:rsidRPr="006C72AB">
        <w:rPr>
          <w:b/>
          <w:bCs/>
        </w:rPr>
        <w:t>Total levy</w:t>
      </w:r>
      <w:r w:rsidR="00FE1259">
        <w:rPr>
          <w:b/>
          <w:bCs/>
        </w:rPr>
        <w:t xml:space="preserve"> and/</w:t>
      </w:r>
      <w:r>
        <w:rPr>
          <w:b/>
          <w:bCs/>
        </w:rPr>
        <w:t xml:space="preserve"> or </w:t>
      </w:r>
      <w:r w:rsidR="00FE1259">
        <w:rPr>
          <w:b/>
          <w:bCs/>
        </w:rPr>
        <w:t xml:space="preserve">export </w:t>
      </w:r>
      <w:r>
        <w:rPr>
          <w:b/>
          <w:bCs/>
        </w:rPr>
        <w:t>charge</w:t>
      </w:r>
      <w:r w:rsidRPr="006C72AB">
        <w:rPr>
          <w:b/>
          <w:bCs/>
        </w:rPr>
        <w:t xml:space="preserve"> payable for payer 2 ($</w:t>
      </w:r>
      <w:r>
        <w:rPr>
          <w:b/>
          <w:bCs/>
        </w:rPr>
        <w:t xml:space="preserve"> GST </w:t>
      </w:r>
      <w:r w:rsidR="00176C79">
        <w:rPr>
          <w:b/>
          <w:bCs/>
        </w:rPr>
        <w:t>exclusive</w:t>
      </w:r>
      <w:r w:rsidR="00176C79" w:rsidRPr="006C72AB">
        <w:rPr>
          <w:b/>
          <w:bCs/>
        </w:rPr>
        <w:t>)</w:t>
      </w:r>
      <w:r w:rsidR="00176C79">
        <w:rPr>
          <w:b/>
          <w:bCs/>
        </w:rPr>
        <w:t xml:space="preserve"> </w:t>
      </w:r>
      <w:r w:rsidR="00176C79">
        <w:rPr>
          <w:bCs/>
          <w:szCs w:val="28"/>
          <w:u w:val="single"/>
        </w:rPr>
        <w:t>_</w:t>
      </w:r>
      <w:r w:rsidR="00176C79" w:rsidRPr="00AB3E31">
        <w:rPr>
          <w:szCs w:val="28"/>
        </w:rPr>
        <w:t>____________________</w:t>
      </w:r>
    </w:p>
    <w:p w14:paraId="5BD69215" w14:textId="125F9FB7" w:rsidR="003D7D48" w:rsidRPr="0018177C" w:rsidRDefault="003D7D48" w:rsidP="00176C79">
      <w:pPr>
        <w:pStyle w:val="Heading3"/>
        <w:numPr>
          <w:ilvl w:val="0"/>
          <w:numId w:val="0"/>
        </w:numPr>
        <w:rPr>
          <w:b w:val="0"/>
          <w:bCs/>
        </w:rPr>
      </w:pPr>
      <w:r>
        <w:rPr>
          <w:bCs/>
        </w:rPr>
        <w:t xml:space="preserve">9   </w:t>
      </w:r>
      <w:r w:rsidRPr="0018177C">
        <w:rPr>
          <w:bCs/>
        </w:rPr>
        <w:t xml:space="preserve">Provide details about the total amount payable by you, on behalf of all </w:t>
      </w:r>
      <w:proofErr w:type="gramStart"/>
      <w:r w:rsidRPr="0018177C">
        <w:rPr>
          <w:bCs/>
        </w:rPr>
        <w:t>levy</w:t>
      </w:r>
      <w:proofErr w:type="gramEnd"/>
      <w:r w:rsidR="00176C79">
        <w:rPr>
          <w:bCs/>
        </w:rPr>
        <w:t xml:space="preserve"> and/or export charge</w:t>
      </w:r>
      <w:r w:rsidRPr="0018177C">
        <w:rPr>
          <w:bCs/>
        </w:rPr>
        <w:t xml:space="preserve"> payers.</w:t>
      </w:r>
    </w:p>
    <w:p w14:paraId="51AF135C" w14:textId="08EC90B6" w:rsidR="003D7D48" w:rsidRPr="0018177C" w:rsidRDefault="003D7D48" w:rsidP="00176C79">
      <w:pPr>
        <w:pStyle w:val="Heading3"/>
        <w:numPr>
          <w:ilvl w:val="0"/>
          <w:numId w:val="0"/>
        </w:numPr>
        <w:rPr>
          <w:b w:val="0"/>
          <w:bCs/>
        </w:rPr>
      </w:pPr>
      <w:r w:rsidRPr="0018177C">
        <w:rPr>
          <w:bCs/>
        </w:rPr>
        <w:t>Total levy</w:t>
      </w:r>
      <w:r w:rsidR="00FE1259">
        <w:rPr>
          <w:bCs/>
        </w:rPr>
        <w:t xml:space="preserve"> and/or export charge</w:t>
      </w:r>
      <w:r w:rsidRPr="0018177C">
        <w:rPr>
          <w:bCs/>
        </w:rPr>
        <w:t xml:space="preserve"> payable ($ GST exclusive) </w:t>
      </w:r>
      <w:r w:rsidR="00D95590" w:rsidRPr="00AB3E31">
        <w:rPr>
          <w:szCs w:val="28"/>
        </w:rPr>
        <w:t>_____________________</w:t>
      </w:r>
    </w:p>
    <w:p w14:paraId="44868132" w14:textId="77777777" w:rsidR="003D7D48" w:rsidRPr="0018177C" w:rsidRDefault="003D7D48" w:rsidP="00176C79">
      <w:pPr>
        <w:pStyle w:val="Heading3"/>
        <w:numPr>
          <w:ilvl w:val="0"/>
          <w:numId w:val="0"/>
        </w:numPr>
        <w:rPr>
          <w:b w:val="0"/>
          <w:bCs/>
        </w:rPr>
      </w:pPr>
      <w:r>
        <w:rPr>
          <w:bCs/>
        </w:rPr>
        <w:t xml:space="preserve">10 </w:t>
      </w:r>
      <w:r w:rsidRPr="0018177C">
        <w:rPr>
          <w:bCs/>
        </w:rPr>
        <w:t>Payment method (select the boxes that apply)</w:t>
      </w:r>
    </w:p>
    <w:p w14:paraId="77172DA8" w14:textId="77777777" w:rsidR="003D7D48" w:rsidRPr="00E00F91" w:rsidRDefault="003D7D48" w:rsidP="003D7D4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F3F85B5" w14:textId="54C988BB" w:rsidR="003D7D48" w:rsidRPr="00E00F91" w:rsidRDefault="003D7D48" w:rsidP="003D7D4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07491A" w:rsidRPr="00AB3E31">
        <w:rPr>
          <w:szCs w:val="28"/>
        </w:rPr>
        <w:t>__________________</w:t>
      </w:r>
    </w:p>
    <w:p w14:paraId="52F95E60" w14:textId="77777777" w:rsidR="003D7D48" w:rsidRDefault="003D7D48" w:rsidP="003D7D4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3A658C0" w14:textId="6D8FE0B5" w:rsidR="003D7D48" w:rsidRPr="00A4656B" w:rsidRDefault="003D7D48" w:rsidP="003D7D48">
      <w:r w:rsidRPr="00244FA8">
        <w:rPr>
          <w:b/>
          <w:bCs/>
        </w:rPr>
        <w:t xml:space="preserve">Total levy </w:t>
      </w:r>
      <w:r w:rsidR="0007491A">
        <w:rPr>
          <w:b/>
          <w:bCs/>
        </w:rPr>
        <w:t xml:space="preserve">and/or export charge </w:t>
      </w:r>
      <w:r w:rsidRPr="006063DA">
        <w:rPr>
          <w:b/>
          <w:bCs/>
        </w:rPr>
        <w:t>paid</w:t>
      </w:r>
      <w:r w:rsidRPr="006063DA">
        <w:t xml:space="preserve"> </w:t>
      </w:r>
      <w:r w:rsidRPr="006063DA">
        <w:rPr>
          <w:b/>
          <w:bCs/>
        </w:rPr>
        <w:t>($ GST exclusive)</w:t>
      </w:r>
      <w:r w:rsidRPr="006063DA">
        <w:t xml:space="preserve"> </w:t>
      </w:r>
      <w:r w:rsidR="0007491A">
        <w:rPr>
          <w:bCs/>
          <w:szCs w:val="28"/>
          <w:u w:val="single"/>
        </w:rPr>
        <w:t>_</w:t>
      </w:r>
      <w:r w:rsidR="0007491A" w:rsidRPr="00AB3E31">
        <w:rPr>
          <w:szCs w:val="28"/>
        </w:rPr>
        <w:t>____________________</w:t>
      </w:r>
    </w:p>
    <w:p w14:paraId="5FA7895A" w14:textId="77777777" w:rsidR="003D7D48" w:rsidRPr="00B10261" w:rsidRDefault="003D7D48" w:rsidP="003D7D48">
      <w:pPr>
        <w:pStyle w:val="Heading2"/>
        <w:numPr>
          <w:ilvl w:val="1"/>
          <w:numId w:val="0"/>
        </w:numPr>
        <w:tabs>
          <w:tab w:val="num" w:pos="360"/>
        </w:tabs>
        <w:rPr>
          <w:b w:val="0"/>
          <w:bCs w:val="0"/>
        </w:rPr>
      </w:pPr>
      <w:r w:rsidRPr="00B10261">
        <w:t>Section D: Declaration</w:t>
      </w:r>
    </w:p>
    <w:p w14:paraId="394D261A" w14:textId="77777777" w:rsidR="003D7D48" w:rsidRPr="00E35FD0" w:rsidRDefault="003D7D48" w:rsidP="003D7D48">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5FBB7634" w14:textId="77777777" w:rsidR="003D7D48" w:rsidRPr="00E35FD0" w:rsidRDefault="003D7D48" w:rsidP="003D7D48">
      <w:r w:rsidRPr="00E35FD0">
        <w:t>I declare that:</w:t>
      </w:r>
    </w:p>
    <w:p w14:paraId="15E64DDE" w14:textId="77777777" w:rsidR="00836563" w:rsidRPr="00CB6824" w:rsidRDefault="00836563" w:rsidP="00836563">
      <w:pPr>
        <w:pStyle w:val="ListBullet"/>
        <w:numPr>
          <w:ilvl w:val="0"/>
          <w:numId w:val="43"/>
        </w:numPr>
        <w:tabs>
          <w:tab w:val="clear" w:pos="360"/>
          <w:tab w:val="num" w:pos="76"/>
        </w:tabs>
      </w:pPr>
      <w:r w:rsidRPr="00CB6824">
        <w:t>I am authorised to sign this declaration and lodge this return</w:t>
      </w:r>
    </w:p>
    <w:p w14:paraId="3F4605E1" w14:textId="77777777" w:rsidR="00836563" w:rsidRPr="00CB6824" w:rsidRDefault="00836563" w:rsidP="00836563">
      <w:pPr>
        <w:pStyle w:val="ListBullet"/>
        <w:numPr>
          <w:ilvl w:val="0"/>
          <w:numId w:val="43"/>
        </w:numPr>
        <w:tabs>
          <w:tab w:val="clear" w:pos="360"/>
          <w:tab w:val="num" w:pos="76"/>
        </w:tabs>
      </w:pPr>
      <w:r w:rsidRPr="00CB6824">
        <w:t xml:space="preserve">the information contained in this return and any attachments </w:t>
      </w:r>
      <w:r>
        <w:t>is</w:t>
      </w:r>
      <w:r w:rsidRPr="00CB6824">
        <w:t xml:space="preserve"> true and correct to the best of my knowledge and belief</w:t>
      </w:r>
    </w:p>
    <w:p w14:paraId="7C5C6678" w14:textId="77777777" w:rsidR="00836563" w:rsidRPr="00CB6824" w:rsidRDefault="00836563" w:rsidP="00836563">
      <w:pPr>
        <w:pStyle w:val="ListBullet"/>
        <w:numPr>
          <w:ilvl w:val="0"/>
          <w:numId w:val="43"/>
        </w:numPr>
        <w:tabs>
          <w:tab w:val="clear" w:pos="360"/>
          <w:tab w:val="num" w:pos="76"/>
        </w:tabs>
      </w:pPr>
      <w:r w:rsidRPr="00CB6824">
        <w:t>I have the necessary records to support the information contained in this return</w:t>
      </w:r>
    </w:p>
    <w:p w14:paraId="3BC88014" w14:textId="7D9EABC4" w:rsidR="00836563" w:rsidRPr="00CB6824" w:rsidRDefault="00836563" w:rsidP="00836563">
      <w:pPr>
        <w:pStyle w:val="ListBullet"/>
        <w:numPr>
          <w:ilvl w:val="0"/>
          <w:numId w:val="43"/>
        </w:numPr>
        <w:tabs>
          <w:tab w:val="clear" w:pos="360"/>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6A67E8A4" w14:textId="77777777" w:rsidR="003D7D48" w:rsidRPr="00E508C3" w:rsidRDefault="003D7D48" w:rsidP="0007491A">
      <w:r w:rsidRPr="00E508C3">
        <w:lastRenderedPageBreak/>
        <w:t>I understand that:</w:t>
      </w:r>
    </w:p>
    <w:p w14:paraId="4A2C02AF" w14:textId="77777777" w:rsidR="00E1548D" w:rsidRPr="001D568B" w:rsidRDefault="00E1548D" w:rsidP="00E1548D">
      <w:pPr>
        <w:pStyle w:val="ListBullet"/>
        <w:numPr>
          <w:ilvl w:val="0"/>
          <w:numId w:val="43"/>
        </w:numPr>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156FBEBB" w14:textId="77777777" w:rsidR="00E1548D" w:rsidRPr="00425AE7" w:rsidRDefault="00E1548D" w:rsidP="00E1548D">
      <w:pPr>
        <w:pStyle w:val="ListBullet"/>
        <w:numPr>
          <w:ilvl w:val="0"/>
          <w:numId w:val="43"/>
        </w:numPr>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79ABAD80" w14:textId="6567E5E8" w:rsidR="00E1548D" w:rsidRDefault="00E1548D" w:rsidP="00E1548D">
      <w:pPr>
        <w:pStyle w:val="ListBullet"/>
        <w:numPr>
          <w:ilvl w:val="0"/>
          <w:numId w:val="43"/>
        </w:numPr>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232E4EC6" w14:textId="4D404C35" w:rsidR="004072B8" w:rsidRDefault="004072B8" w:rsidP="004072B8">
      <w:pPr>
        <w:rPr>
          <w:bCs/>
          <w:szCs w:val="28"/>
          <w:u w:val="single"/>
        </w:rPr>
      </w:pPr>
      <w:r>
        <w:t xml:space="preserve">Signature </w:t>
      </w:r>
      <w:r w:rsidRPr="00C01816">
        <w:t>(sign or type name, or insert electronic signature)</w:t>
      </w:r>
      <w:r w:rsidR="00A1000D">
        <w:t xml:space="preserve"> </w:t>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p>
    <w:p w14:paraId="4290BC86" w14:textId="1390EC0C" w:rsidR="004072B8" w:rsidRDefault="004072B8" w:rsidP="004072B8">
      <w:r>
        <w:t xml:space="preserve">Full name </w:t>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p>
    <w:p w14:paraId="4E8E517D" w14:textId="2AD7DA7B" w:rsidR="004072B8" w:rsidRPr="004072B8" w:rsidRDefault="004072B8" w:rsidP="004072B8">
      <w:pPr>
        <w:rPr>
          <w:bCs/>
          <w:szCs w:val="28"/>
          <w:u w:val="single"/>
        </w:rPr>
      </w:pPr>
      <w:r>
        <w:t>Date (dd/mm/</w:t>
      </w:r>
      <w:proofErr w:type="spellStart"/>
      <w:r>
        <w:t>yyyy</w:t>
      </w:r>
      <w:proofErr w:type="spellEnd"/>
      <w:r>
        <w:t xml:space="preserve">) </w:t>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r w:rsidR="00A1000D">
        <w:rPr>
          <w:bCs/>
          <w:szCs w:val="28"/>
          <w:u w:val="single"/>
        </w:rPr>
        <w:tab/>
      </w:r>
    </w:p>
    <w:p w14:paraId="206D4443" w14:textId="77777777" w:rsidR="003D7D48" w:rsidRPr="00B10261" w:rsidRDefault="003D7D48" w:rsidP="003D7D48">
      <w:pPr>
        <w:pStyle w:val="Heading2"/>
        <w:numPr>
          <w:ilvl w:val="1"/>
          <w:numId w:val="0"/>
        </w:numPr>
        <w:tabs>
          <w:tab w:val="num" w:pos="360"/>
        </w:tabs>
        <w:rPr>
          <w:b w:val="0"/>
          <w:bCs w:val="0"/>
        </w:rPr>
      </w:pPr>
      <w:bookmarkStart w:id="9" w:name="_Section_E:_Privacy"/>
      <w:bookmarkEnd w:id="9"/>
      <w:r w:rsidRPr="00B10261">
        <w:t>Section E: Privacy notice and information use and disclosure</w:t>
      </w:r>
    </w:p>
    <w:p w14:paraId="213AD11B" w14:textId="77777777" w:rsidR="00B00FDF" w:rsidRDefault="00B00FDF" w:rsidP="00B00FDF">
      <w:r w:rsidRPr="52F438B3">
        <w:rPr>
          <w:rFonts w:cs="Calibri"/>
        </w:rPr>
        <w:t>‘Personal information’ means information or an opinion about an identified, or reasonably identifiable, individual.</w:t>
      </w:r>
    </w:p>
    <w:p w14:paraId="6874BDE4" w14:textId="77777777" w:rsidR="00B00FDF" w:rsidRDefault="00B00FDF" w:rsidP="00B00FDF">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w:t>
      </w:r>
      <w:r w:rsidRPr="00450C7A">
        <w:rPr>
          <w:rFonts w:cs="Calibri"/>
        </w:rPr>
        <w:t>and</w:t>
      </w:r>
      <w:r w:rsidRPr="00450C7A">
        <w:rPr>
          <w:rFonts w:cs="Calibri"/>
          <w:i/>
          <w:iCs/>
        </w:rPr>
        <w:t xml:space="preserve"> </w:t>
      </w:r>
      <w:r w:rsidRPr="002776C4">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61A5BFCC" w14:textId="77777777" w:rsidR="00B00FDF" w:rsidRDefault="00B00FDF" w:rsidP="00B00FDF">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2EBBEB7F" w14:textId="77777777" w:rsidR="00B00FDF" w:rsidRDefault="00B00FDF" w:rsidP="00B00FDF">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7A4640AC" w14:textId="77777777" w:rsidR="00B00FDF" w:rsidRDefault="00B00FDF" w:rsidP="00B00FDF">
      <w:r w:rsidRPr="52F438B3">
        <w:rPr>
          <w:rFonts w:cs="Calibri"/>
        </w:rPr>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4B86B374" w14:textId="7B3DF9A1" w:rsidR="00095B27" w:rsidRDefault="00B00FDF" w:rsidP="00B00FDF">
      <w:r w:rsidRPr="52F438B3">
        <w:rPr>
          <w:rFonts w:cs="Calibri"/>
        </w:rPr>
        <w:t xml:space="preserve">See our </w:t>
      </w:r>
      <w:hyperlink r:id="rId17">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8">
        <w:r w:rsidRPr="52F438B3">
          <w:rPr>
            <w:rStyle w:val="Hyperlink"/>
            <w:rFonts w:cs="Calibri"/>
          </w:rPr>
          <w:t>privacy@aff.gov.au</w:t>
        </w:r>
      </w:hyperlink>
      <w:r w:rsidRPr="52F438B3">
        <w:rPr>
          <w:rFonts w:cs="Calibri"/>
        </w:rPr>
        <w:t>.</w:t>
      </w:r>
    </w:p>
    <w:sectPr w:rsidR="00095B27" w:rsidSect="000336DA">
      <w:headerReference w:type="even" r:id="rId19"/>
      <w:headerReference w:type="default"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4D46" w14:textId="77777777" w:rsidR="0091526C" w:rsidRDefault="0091526C">
      <w:r>
        <w:separator/>
      </w:r>
    </w:p>
  </w:endnote>
  <w:endnote w:type="continuationSeparator" w:id="0">
    <w:p w14:paraId="5C2F33C5" w14:textId="77777777" w:rsidR="0091526C" w:rsidRDefault="0091526C">
      <w:r>
        <w:continuationSeparator/>
      </w:r>
    </w:p>
  </w:endnote>
  <w:endnote w:type="continuationNotice" w:id="1">
    <w:p w14:paraId="0D5072ED" w14:textId="77777777" w:rsidR="0091526C" w:rsidRDefault="009152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8F48" w14:textId="77777777" w:rsidR="005C284D" w:rsidRDefault="005C284D">
    <w:pPr>
      <w:pStyle w:val="Footer"/>
    </w:pPr>
    <w:r>
      <w:rPr>
        <w:noProof/>
      </w:rPr>
      <mc:AlternateContent>
        <mc:Choice Requires="wps">
          <w:drawing>
            <wp:anchor distT="0" distB="0" distL="0" distR="0" simplePos="0" relativeHeight="251658244" behindDoc="0" locked="0" layoutInCell="1" allowOverlap="1" wp14:anchorId="39667413" wp14:editId="2A7FE055">
              <wp:simplePos x="635" y="635"/>
              <wp:positionH relativeFrom="page">
                <wp:align>center</wp:align>
              </wp:positionH>
              <wp:positionV relativeFrom="page">
                <wp:align>bottom</wp:align>
              </wp:positionV>
              <wp:extent cx="551815" cy="480695"/>
              <wp:effectExtent l="0" t="0" r="635" b="0"/>
              <wp:wrapNone/>
              <wp:docPr id="4976454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CFE96CB"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67413"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1CFE96CB"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AC97" w14:textId="4F8D52FE" w:rsidR="00095B27" w:rsidRDefault="005C284D">
    <w:pPr>
      <w:tabs>
        <w:tab w:val="left" w:pos="8931"/>
      </w:tabs>
      <w:suppressAutoHyphens/>
      <w:rPr>
        <w:rFonts w:cs="Arial"/>
        <w:sz w:val="20"/>
        <w:szCs w:val="20"/>
      </w:rPr>
    </w:pPr>
    <w:r>
      <w:rPr>
        <w:rFonts w:cs="Arial"/>
        <w:noProof/>
        <w:sz w:val="20"/>
        <w:szCs w:val="20"/>
      </w:rPr>
      <mc:AlternateContent>
        <mc:Choice Requires="wps">
          <w:drawing>
            <wp:anchor distT="0" distB="0" distL="0" distR="0" simplePos="0" relativeHeight="251658245" behindDoc="0" locked="0" layoutInCell="1" allowOverlap="1" wp14:anchorId="06CDF825" wp14:editId="26B5600F">
              <wp:simplePos x="545910" y="10085696"/>
              <wp:positionH relativeFrom="page">
                <wp:align>center</wp:align>
              </wp:positionH>
              <wp:positionV relativeFrom="page">
                <wp:align>bottom</wp:align>
              </wp:positionV>
              <wp:extent cx="551815" cy="480695"/>
              <wp:effectExtent l="0" t="0" r="635" b="0"/>
              <wp:wrapNone/>
              <wp:docPr id="19639603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5C7252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DF825"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05C7252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836563">
      <w:rPr>
        <w:rFonts w:cs="Arial"/>
        <w:sz w:val="20"/>
        <w:szCs w:val="20"/>
      </w:rPr>
      <w:t>Buffalo export, buffalo slaughter and deer slaughter monthly return form</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A6C5" w14:textId="59866C09" w:rsidR="00095B27" w:rsidRDefault="005C284D">
    <w:pPr>
      <w:tabs>
        <w:tab w:val="left" w:pos="8931"/>
      </w:tabs>
      <w:suppressAutoHyphens/>
      <w:rPr>
        <w:rFonts w:cs="Arial"/>
        <w:sz w:val="20"/>
        <w:szCs w:val="20"/>
      </w:rPr>
    </w:pPr>
    <w:r>
      <w:rPr>
        <w:rFonts w:cs="Arial"/>
        <w:noProof/>
        <w:sz w:val="20"/>
        <w:szCs w:val="20"/>
      </w:rPr>
      <mc:AlternateContent>
        <mc:Choice Requires="wps">
          <w:drawing>
            <wp:anchor distT="0" distB="0" distL="0" distR="0" simplePos="0" relativeHeight="251658243" behindDoc="0" locked="0" layoutInCell="1" allowOverlap="1" wp14:anchorId="7DAEBEED" wp14:editId="33DF7492">
              <wp:simplePos x="545910" y="10085696"/>
              <wp:positionH relativeFrom="page">
                <wp:align>center</wp:align>
              </wp:positionH>
              <wp:positionV relativeFrom="page">
                <wp:align>bottom</wp:align>
              </wp:positionV>
              <wp:extent cx="551815" cy="480695"/>
              <wp:effectExtent l="0" t="0" r="635" b="0"/>
              <wp:wrapNone/>
              <wp:docPr id="6168679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C73C2A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EBEED"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6C73C2A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836563" w:rsidRPr="00836563">
      <w:rPr>
        <w:rFonts w:cs="Arial"/>
        <w:sz w:val="20"/>
        <w:szCs w:val="20"/>
      </w:rPr>
      <w:t xml:space="preserve"> </w:t>
    </w:r>
    <w:r w:rsidR="00836563">
      <w:rPr>
        <w:rFonts w:cs="Arial"/>
        <w:sz w:val="20"/>
        <w:szCs w:val="20"/>
      </w:rPr>
      <w:t>Buffalo export, buffalo slaughter and deer slaughter monthly return form</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024E" w14:textId="77777777" w:rsidR="0091526C" w:rsidRDefault="0091526C">
      <w:r>
        <w:separator/>
      </w:r>
    </w:p>
  </w:footnote>
  <w:footnote w:type="continuationSeparator" w:id="0">
    <w:p w14:paraId="2F98102D" w14:textId="77777777" w:rsidR="0091526C" w:rsidRDefault="0091526C">
      <w:r>
        <w:continuationSeparator/>
      </w:r>
    </w:p>
  </w:footnote>
  <w:footnote w:type="continuationNotice" w:id="1">
    <w:p w14:paraId="6C75456B" w14:textId="77777777" w:rsidR="0091526C" w:rsidRDefault="009152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496B" w14:textId="77777777" w:rsidR="005C284D" w:rsidRDefault="005C284D">
    <w:pPr>
      <w:pStyle w:val="Header"/>
    </w:pPr>
    <w:r>
      <w:rPr>
        <w:noProof/>
      </w:rPr>
      <mc:AlternateContent>
        <mc:Choice Requires="wps">
          <w:drawing>
            <wp:anchor distT="0" distB="0" distL="0" distR="0" simplePos="0" relativeHeight="251658241" behindDoc="0" locked="0" layoutInCell="1" allowOverlap="1" wp14:anchorId="038B0E83" wp14:editId="08B8745C">
              <wp:simplePos x="635" y="635"/>
              <wp:positionH relativeFrom="page">
                <wp:align>center</wp:align>
              </wp:positionH>
              <wp:positionV relativeFrom="page">
                <wp:align>top</wp:align>
              </wp:positionV>
              <wp:extent cx="551815" cy="480695"/>
              <wp:effectExtent l="0" t="0" r="635" b="14605"/>
              <wp:wrapNone/>
              <wp:docPr id="13046281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87E33A"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B0E8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E87E33A"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1909" w14:textId="77777777" w:rsidR="005C284D" w:rsidRDefault="005C284D">
    <w:pPr>
      <w:pStyle w:val="Header"/>
    </w:pPr>
    <w:r>
      <w:rPr>
        <w:noProof/>
      </w:rPr>
      <mc:AlternateContent>
        <mc:Choice Requires="wps">
          <w:drawing>
            <wp:anchor distT="0" distB="0" distL="0" distR="0" simplePos="0" relativeHeight="251658242" behindDoc="0" locked="0" layoutInCell="1" allowOverlap="1" wp14:anchorId="2754ACD0" wp14:editId="767674A9">
              <wp:simplePos x="545910" y="354842"/>
              <wp:positionH relativeFrom="page">
                <wp:align>center</wp:align>
              </wp:positionH>
              <wp:positionV relativeFrom="page">
                <wp:align>top</wp:align>
              </wp:positionV>
              <wp:extent cx="551815" cy="480695"/>
              <wp:effectExtent l="0" t="0" r="635" b="14605"/>
              <wp:wrapNone/>
              <wp:docPr id="3507143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8E1A631"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4ACD0"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48E1A631"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AA91" w14:textId="77777777" w:rsidR="00095B27" w:rsidRDefault="005C284D">
    <w:pPr>
      <w:suppressAutoHyphens/>
    </w:pPr>
    <w:r>
      <w:rPr>
        <w:noProof/>
      </w:rPr>
      <mc:AlternateContent>
        <mc:Choice Requires="wps">
          <w:drawing>
            <wp:anchor distT="0" distB="0" distL="0" distR="0" simplePos="0" relativeHeight="251658240" behindDoc="0" locked="0" layoutInCell="1" allowOverlap="1" wp14:anchorId="1732F745" wp14:editId="1944C10D">
              <wp:simplePos x="545910" y="354842"/>
              <wp:positionH relativeFrom="page">
                <wp:align>center</wp:align>
              </wp:positionH>
              <wp:positionV relativeFrom="page">
                <wp:align>top</wp:align>
              </wp:positionV>
              <wp:extent cx="551815" cy="480695"/>
              <wp:effectExtent l="0" t="0" r="635" b="14605"/>
              <wp:wrapNone/>
              <wp:docPr id="733781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5D3B814"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2F745"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05D3B814"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34504650"/>
    <w:lvl w:ilvl="0" w:tplc="CD7A42EE">
      <w:start w:val="1"/>
      <w:numFmt w:val="decimal"/>
      <w:pStyle w:val="Heading3"/>
      <w:lvlText w:val="%1"/>
      <w:lvlJc w:val="left"/>
      <w:pPr>
        <w:ind w:left="502"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01321D"/>
    <w:multiLevelType w:val="hybridMultilevel"/>
    <w:tmpl w:val="9CA25DA4"/>
    <w:lvl w:ilvl="0" w:tplc="B9E078A6">
      <w:start w:val="1"/>
      <w:numFmt w:val="bullet"/>
      <w:lvlText w:val=""/>
      <w:lvlJc w:val="left"/>
      <w:pPr>
        <w:ind w:left="1020" w:hanging="360"/>
      </w:pPr>
      <w:rPr>
        <w:rFonts w:ascii="Symbol" w:hAnsi="Symbol"/>
      </w:rPr>
    </w:lvl>
    <w:lvl w:ilvl="1" w:tplc="04CA1202">
      <w:start w:val="1"/>
      <w:numFmt w:val="bullet"/>
      <w:lvlText w:val=""/>
      <w:lvlJc w:val="left"/>
      <w:pPr>
        <w:ind w:left="1020" w:hanging="360"/>
      </w:pPr>
      <w:rPr>
        <w:rFonts w:ascii="Symbol" w:hAnsi="Symbol"/>
      </w:rPr>
    </w:lvl>
    <w:lvl w:ilvl="2" w:tplc="506A48C4">
      <w:start w:val="1"/>
      <w:numFmt w:val="bullet"/>
      <w:lvlText w:val=""/>
      <w:lvlJc w:val="left"/>
      <w:pPr>
        <w:ind w:left="1020" w:hanging="360"/>
      </w:pPr>
      <w:rPr>
        <w:rFonts w:ascii="Symbol" w:hAnsi="Symbol"/>
      </w:rPr>
    </w:lvl>
    <w:lvl w:ilvl="3" w:tplc="E51A9C0E">
      <w:start w:val="1"/>
      <w:numFmt w:val="bullet"/>
      <w:lvlText w:val=""/>
      <w:lvlJc w:val="left"/>
      <w:pPr>
        <w:ind w:left="1020" w:hanging="360"/>
      </w:pPr>
      <w:rPr>
        <w:rFonts w:ascii="Symbol" w:hAnsi="Symbol"/>
      </w:rPr>
    </w:lvl>
    <w:lvl w:ilvl="4" w:tplc="7172BD18">
      <w:start w:val="1"/>
      <w:numFmt w:val="bullet"/>
      <w:lvlText w:val=""/>
      <w:lvlJc w:val="left"/>
      <w:pPr>
        <w:ind w:left="1020" w:hanging="360"/>
      </w:pPr>
      <w:rPr>
        <w:rFonts w:ascii="Symbol" w:hAnsi="Symbol"/>
      </w:rPr>
    </w:lvl>
    <w:lvl w:ilvl="5" w:tplc="E7C06D94">
      <w:start w:val="1"/>
      <w:numFmt w:val="bullet"/>
      <w:lvlText w:val=""/>
      <w:lvlJc w:val="left"/>
      <w:pPr>
        <w:ind w:left="1020" w:hanging="360"/>
      </w:pPr>
      <w:rPr>
        <w:rFonts w:ascii="Symbol" w:hAnsi="Symbol"/>
      </w:rPr>
    </w:lvl>
    <w:lvl w:ilvl="6" w:tplc="23027A50">
      <w:start w:val="1"/>
      <w:numFmt w:val="bullet"/>
      <w:lvlText w:val=""/>
      <w:lvlJc w:val="left"/>
      <w:pPr>
        <w:ind w:left="1020" w:hanging="360"/>
      </w:pPr>
      <w:rPr>
        <w:rFonts w:ascii="Symbol" w:hAnsi="Symbol"/>
      </w:rPr>
    </w:lvl>
    <w:lvl w:ilvl="7" w:tplc="C69AA37A">
      <w:start w:val="1"/>
      <w:numFmt w:val="bullet"/>
      <w:lvlText w:val=""/>
      <w:lvlJc w:val="left"/>
      <w:pPr>
        <w:ind w:left="1020" w:hanging="360"/>
      </w:pPr>
      <w:rPr>
        <w:rFonts w:ascii="Symbol" w:hAnsi="Symbol"/>
      </w:rPr>
    </w:lvl>
    <w:lvl w:ilvl="8" w:tplc="02DCEE7A">
      <w:start w:val="1"/>
      <w:numFmt w:val="bullet"/>
      <w:lvlText w:val=""/>
      <w:lvlJc w:val="left"/>
      <w:pPr>
        <w:ind w:left="1020" w:hanging="360"/>
      </w:pPr>
      <w:rPr>
        <w:rFonts w:ascii="Symbol" w:hAnsi="Symbol"/>
      </w:rPr>
    </w:lvl>
  </w:abstractNum>
  <w:abstractNum w:abstractNumId="24"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7"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1"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DD336B7"/>
    <w:multiLevelType w:val="hybridMultilevel"/>
    <w:tmpl w:val="3230C314"/>
    <w:lvl w:ilvl="0" w:tplc="6B90E086">
      <w:numFmt w:val="bullet"/>
      <w:lvlText w:val=""/>
      <w:lvlJc w:val="left"/>
      <w:pPr>
        <w:ind w:left="720" w:hanging="360"/>
      </w:pPr>
      <w:rPr>
        <w:rFonts w:ascii="Symbol" w:eastAsia="Calibri" w:hAnsi="Symbol"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841EA6"/>
    <w:multiLevelType w:val="hybridMultilevel"/>
    <w:tmpl w:val="18CEEDCC"/>
    <w:lvl w:ilvl="0" w:tplc="605E4DDA">
      <w:start w:val="1"/>
      <w:numFmt w:val="bulle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6"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40"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1"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6556704">
    <w:abstractNumId w:val="11"/>
  </w:num>
  <w:num w:numId="2" w16cid:durableId="1239553557">
    <w:abstractNumId w:val="25"/>
  </w:num>
  <w:num w:numId="3" w16cid:durableId="1731733877">
    <w:abstractNumId w:val="13"/>
  </w:num>
  <w:num w:numId="4" w16cid:durableId="1336961411">
    <w:abstractNumId w:val="30"/>
  </w:num>
  <w:num w:numId="5" w16cid:durableId="36244163">
    <w:abstractNumId w:val="17"/>
  </w:num>
  <w:num w:numId="6" w16cid:durableId="1456678346">
    <w:abstractNumId w:val="44"/>
  </w:num>
  <w:num w:numId="7" w16cid:durableId="660930700">
    <w:abstractNumId w:val="43"/>
  </w:num>
  <w:num w:numId="8" w16cid:durableId="1233151232">
    <w:abstractNumId w:val="15"/>
  </w:num>
  <w:num w:numId="9" w16cid:durableId="1508056668">
    <w:abstractNumId w:val="35"/>
  </w:num>
  <w:num w:numId="10" w16cid:durableId="53085218">
    <w:abstractNumId w:val="14"/>
  </w:num>
  <w:num w:numId="11" w16cid:durableId="909774309">
    <w:abstractNumId w:val="20"/>
  </w:num>
  <w:num w:numId="12" w16cid:durableId="1054625316">
    <w:abstractNumId w:val="27"/>
  </w:num>
  <w:num w:numId="13" w16cid:durableId="2030451627">
    <w:abstractNumId w:val="31"/>
  </w:num>
  <w:num w:numId="14" w16cid:durableId="1471708642">
    <w:abstractNumId w:val="29"/>
  </w:num>
  <w:num w:numId="15" w16cid:durableId="2082175172">
    <w:abstractNumId w:val="16"/>
  </w:num>
  <w:num w:numId="16" w16cid:durableId="30691947">
    <w:abstractNumId w:val="36"/>
  </w:num>
  <w:num w:numId="17" w16cid:durableId="82000671">
    <w:abstractNumId w:val="42"/>
  </w:num>
  <w:num w:numId="18" w16cid:durableId="2132823998">
    <w:abstractNumId w:val="19"/>
  </w:num>
  <w:num w:numId="19" w16cid:durableId="978219208">
    <w:abstractNumId w:val="37"/>
  </w:num>
  <w:num w:numId="20" w16cid:durableId="1593317926">
    <w:abstractNumId w:val="26"/>
  </w:num>
  <w:num w:numId="21" w16cid:durableId="1452892325">
    <w:abstractNumId w:val="24"/>
  </w:num>
  <w:num w:numId="22" w16cid:durableId="1817338495">
    <w:abstractNumId w:val="12"/>
  </w:num>
  <w:num w:numId="23" w16cid:durableId="127016237">
    <w:abstractNumId w:val="41"/>
  </w:num>
  <w:num w:numId="24" w16cid:durableId="1161043214">
    <w:abstractNumId w:val="38"/>
  </w:num>
  <w:num w:numId="25" w16cid:durableId="697703882">
    <w:abstractNumId w:val="34"/>
  </w:num>
  <w:num w:numId="26" w16cid:durableId="111094586">
    <w:abstractNumId w:val="0"/>
  </w:num>
  <w:num w:numId="27" w16cid:durableId="15530824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1945400">
    <w:abstractNumId w:val="21"/>
  </w:num>
  <w:num w:numId="29" w16cid:durableId="494762983">
    <w:abstractNumId w:val="40"/>
  </w:num>
  <w:num w:numId="30" w16cid:durableId="471211901">
    <w:abstractNumId w:val="21"/>
  </w:num>
  <w:num w:numId="31" w16cid:durableId="158891280">
    <w:abstractNumId w:val="40"/>
  </w:num>
  <w:num w:numId="32" w16cid:durableId="824712091">
    <w:abstractNumId w:val="40"/>
  </w:num>
  <w:num w:numId="33" w16cid:durableId="1941834130">
    <w:abstractNumId w:val="40"/>
  </w:num>
  <w:num w:numId="34" w16cid:durableId="1659848033">
    <w:abstractNumId w:val="40"/>
  </w:num>
  <w:num w:numId="35" w16cid:durableId="133450863">
    <w:abstractNumId w:val="21"/>
  </w:num>
  <w:num w:numId="36" w16cid:durableId="329411358">
    <w:abstractNumId w:val="40"/>
  </w:num>
  <w:num w:numId="37" w16cid:durableId="1628662810">
    <w:abstractNumId w:val="40"/>
  </w:num>
  <w:num w:numId="38" w16cid:durableId="724793689">
    <w:abstractNumId w:val="40"/>
  </w:num>
  <w:num w:numId="39" w16cid:durableId="263809716">
    <w:abstractNumId w:val="40"/>
  </w:num>
  <w:num w:numId="40" w16cid:durableId="1370375241">
    <w:abstractNumId w:val="40"/>
  </w:num>
  <w:num w:numId="41" w16cid:durableId="1746218266">
    <w:abstractNumId w:val="40"/>
  </w:num>
  <w:num w:numId="42" w16cid:durableId="1558010447">
    <w:abstractNumId w:val="18"/>
  </w:num>
  <w:num w:numId="43" w16cid:durableId="307125319">
    <w:abstractNumId w:val="10"/>
  </w:num>
  <w:num w:numId="44" w16cid:durableId="1020663769">
    <w:abstractNumId w:val="10"/>
  </w:num>
  <w:num w:numId="45" w16cid:durableId="281306012">
    <w:abstractNumId w:val="8"/>
  </w:num>
  <w:num w:numId="46" w16cid:durableId="602612778">
    <w:abstractNumId w:val="8"/>
    <w:lvlOverride w:ilvl="0">
      <w:startOverride w:val="1"/>
    </w:lvlOverride>
  </w:num>
  <w:num w:numId="47" w16cid:durableId="1540120846">
    <w:abstractNumId w:val="9"/>
  </w:num>
  <w:num w:numId="48" w16cid:durableId="830678260">
    <w:abstractNumId w:val="22"/>
    <w:lvlOverride w:ilvl="0">
      <w:startOverride w:val="1"/>
    </w:lvlOverride>
  </w:num>
  <w:num w:numId="49" w16cid:durableId="1326129449">
    <w:abstractNumId w:val="4"/>
  </w:num>
  <w:num w:numId="50" w16cid:durableId="773135000">
    <w:abstractNumId w:val="39"/>
    <w:lvlOverride w:ilvl="0">
      <w:startOverride w:val="1"/>
    </w:lvlOverride>
  </w:num>
  <w:num w:numId="51" w16cid:durableId="657657475">
    <w:abstractNumId w:val="3"/>
  </w:num>
  <w:num w:numId="52" w16cid:durableId="1759207277">
    <w:abstractNumId w:val="3"/>
    <w:lvlOverride w:ilvl="0">
      <w:startOverride w:val="1"/>
    </w:lvlOverride>
  </w:num>
  <w:num w:numId="53" w16cid:durableId="944264896">
    <w:abstractNumId w:val="32"/>
  </w:num>
  <w:num w:numId="54" w16cid:durableId="1257012680">
    <w:abstractNumId w:val="21"/>
    <w:lvlOverride w:ilvl="0">
      <w:startOverride w:val="1"/>
    </w:lvlOverride>
  </w:num>
  <w:num w:numId="55" w16cid:durableId="366296435">
    <w:abstractNumId w:val="7"/>
  </w:num>
  <w:num w:numId="56" w16cid:durableId="1478647095">
    <w:abstractNumId w:val="6"/>
  </w:num>
  <w:num w:numId="57" w16cid:durableId="2075926791">
    <w:abstractNumId w:val="5"/>
  </w:num>
  <w:num w:numId="58" w16cid:durableId="1660379346">
    <w:abstractNumId w:val="2"/>
  </w:num>
  <w:num w:numId="59" w16cid:durableId="1372461913">
    <w:abstractNumId w:val="1"/>
  </w:num>
  <w:num w:numId="60" w16cid:durableId="1576890815">
    <w:abstractNumId w:val="33"/>
  </w:num>
  <w:num w:numId="61" w16cid:durableId="1126891960">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48"/>
    <w:rsid w:val="00004F18"/>
    <w:rsid w:val="00031264"/>
    <w:rsid w:val="000336DA"/>
    <w:rsid w:val="00071927"/>
    <w:rsid w:val="0007491A"/>
    <w:rsid w:val="00083C74"/>
    <w:rsid w:val="00095B27"/>
    <w:rsid w:val="0009735B"/>
    <w:rsid w:val="0009795A"/>
    <w:rsid w:val="000A1070"/>
    <w:rsid w:val="000A1E37"/>
    <w:rsid w:val="000B1DA8"/>
    <w:rsid w:val="000D0D72"/>
    <w:rsid w:val="000D2409"/>
    <w:rsid w:val="000E5626"/>
    <w:rsid w:val="00124896"/>
    <w:rsid w:val="00126779"/>
    <w:rsid w:val="00126F1C"/>
    <w:rsid w:val="00130FF6"/>
    <w:rsid w:val="0013138A"/>
    <w:rsid w:val="00141139"/>
    <w:rsid w:val="00154A9A"/>
    <w:rsid w:val="001751D3"/>
    <w:rsid w:val="00176C79"/>
    <w:rsid w:val="001978F5"/>
    <w:rsid w:val="001C5ED1"/>
    <w:rsid w:val="001E0523"/>
    <w:rsid w:val="0020669D"/>
    <w:rsid w:val="002371D2"/>
    <w:rsid w:val="002504A0"/>
    <w:rsid w:val="002B1815"/>
    <w:rsid w:val="002B3679"/>
    <w:rsid w:val="00313F55"/>
    <w:rsid w:val="00343490"/>
    <w:rsid w:val="0037382C"/>
    <w:rsid w:val="00375D8B"/>
    <w:rsid w:val="00375E2E"/>
    <w:rsid w:val="00386EA7"/>
    <w:rsid w:val="00386EE4"/>
    <w:rsid w:val="003A56DB"/>
    <w:rsid w:val="003B4C72"/>
    <w:rsid w:val="003C00CC"/>
    <w:rsid w:val="003D7D48"/>
    <w:rsid w:val="003E5523"/>
    <w:rsid w:val="003E6402"/>
    <w:rsid w:val="003F0CB8"/>
    <w:rsid w:val="00403A05"/>
    <w:rsid w:val="004072B8"/>
    <w:rsid w:val="00411CB3"/>
    <w:rsid w:val="004202D8"/>
    <w:rsid w:val="00423F06"/>
    <w:rsid w:val="004273E9"/>
    <w:rsid w:val="00437FB7"/>
    <w:rsid w:val="00441EF5"/>
    <w:rsid w:val="00447B5D"/>
    <w:rsid w:val="00481A01"/>
    <w:rsid w:val="004A6CD2"/>
    <w:rsid w:val="004B206C"/>
    <w:rsid w:val="004F122D"/>
    <w:rsid w:val="004F5F76"/>
    <w:rsid w:val="00555864"/>
    <w:rsid w:val="0058069B"/>
    <w:rsid w:val="005855EC"/>
    <w:rsid w:val="0059504C"/>
    <w:rsid w:val="005A3818"/>
    <w:rsid w:val="005C181E"/>
    <w:rsid w:val="005C284D"/>
    <w:rsid w:val="006500BE"/>
    <w:rsid w:val="00662435"/>
    <w:rsid w:val="0066489C"/>
    <w:rsid w:val="006648F5"/>
    <w:rsid w:val="00680D7B"/>
    <w:rsid w:val="0068334C"/>
    <w:rsid w:val="006941FB"/>
    <w:rsid w:val="006B56CF"/>
    <w:rsid w:val="006C789C"/>
    <w:rsid w:val="006E5500"/>
    <w:rsid w:val="006E793F"/>
    <w:rsid w:val="0071223A"/>
    <w:rsid w:val="007711DA"/>
    <w:rsid w:val="007875A6"/>
    <w:rsid w:val="00795CCE"/>
    <w:rsid w:val="007B1310"/>
    <w:rsid w:val="007C00FC"/>
    <w:rsid w:val="007C4B75"/>
    <w:rsid w:val="007E22FE"/>
    <w:rsid w:val="007E293D"/>
    <w:rsid w:val="007F1C38"/>
    <w:rsid w:val="0083182D"/>
    <w:rsid w:val="00836563"/>
    <w:rsid w:val="00856C84"/>
    <w:rsid w:val="00860856"/>
    <w:rsid w:val="00875836"/>
    <w:rsid w:val="0089209A"/>
    <w:rsid w:val="00892F0A"/>
    <w:rsid w:val="008A4DF3"/>
    <w:rsid w:val="008B3881"/>
    <w:rsid w:val="008B7344"/>
    <w:rsid w:val="008C0704"/>
    <w:rsid w:val="008C1D15"/>
    <w:rsid w:val="008C297A"/>
    <w:rsid w:val="008D5EB6"/>
    <w:rsid w:val="008F7ED6"/>
    <w:rsid w:val="009114CF"/>
    <w:rsid w:val="0091526C"/>
    <w:rsid w:val="00941B27"/>
    <w:rsid w:val="00960C75"/>
    <w:rsid w:val="00991B95"/>
    <w:rsid w:val="009D717C"/>
    <w:rsid w:val="009F4E4D"/>
    <w:rsid w:val="00A0167B"/>
    <w:rsid w:val="00A1000D"/>
    <w:rsid w:val="00A106A4"/>
    <w:rsid w:val="00A67A2A"/>
    <w:rsid w:val="00A9659D"/>
    <w:rsid w:val="00AC044A"/>
    <w:rsid w:val="00B00FDF"/>
    <w:rsid w:val="00B12EF8"/>
    <w:rsid w:val="00B22054"/>
    <w:rsid w:val="00B23AD2"/>
    <w:rsid w:val="00B34BD6"/>
    <w:rsid w:val="00B55B32"/>
    <w:rsid w:val="00B728A9"/>
    <w:rsid w:val="00BB7720"/>
    <w:rsid w:val="00BE2346"/>
    <w:rsid w:val="00BE4FA2"/>
    <w:rsid w:val="00C124FC"/>
    <w:rsid w:val="00C130E3"/>
    <w:rsid w:val="00C26652"/>
    <w:rsid w:val="00C426E2"/>
    <w:rsid w:val="00C5350A"/>
    <w:rsid w:val="00C54F07"/>
    <w:rsid w:val="00C555BB"/>
    <w:rsid w:val="00C972EC"/>
    <w:rsid w:val="00CB2E8B"/>
    <w:rsid w:val="00CD3F99"/>
    <w:rsid w:val="00CE78F3"/>
    <w:rsid w:val="00CF23C5"/>
    <w:rsid w:val="00D00BA4"/>
    <w:rsid w:val="00D13216"/>
    <w:rsid w:val="00D21648"/>
    <w:rsid w:val="00D3761E"/>
    <w:rsid w:val="00D41567"/>
    <w:rsid w:val="00D619B1"/>
    <w:rsid w:val="00D95590"/>
    <w:rsid w:val="00DC3BA7"/>
    <w:rsid w:val="00DD77E0"/>
    <w:rsid w:val="00DF5E54"/>
    <w:rsid w:val="00E05986"/>
    <w:rsid w:val="00E1548D"/>
    <w:rsid w:val="00E26EC8"/>
    <w:rsid w:val="00E37A8F"/>
    <w:rsid w:val="00E84B07"/>
    <w:rsid w:val="00E87E24"/>
    <w:rsid w:val="00E97DCE"/>
    <w:rsid w:val="00EA08BF"/>
    <w:rsid w:val="00EB5429"/>
    <w:rsid w:val="00EB582B"/>
    <w:rsid w:val="00ED1189"/>
    <w:rsid w:val="00ED1DAC"/>
    <w:rsid w:val="00EF2348"/>
    <w:rsid w:val="00F1534F"/>
    <w:rsid w:val="00F24848"/>
    <w:rsid w:val="00F350B2"/>
    <w:rsid w:val="00F8167F"/>
    <w:rsid w:val="00F84805"/>
    <w:rsid w:val="00F9484B"/>
    <w:rsid w:val="00FB2758"/>
    <w:rsid w:val="00FB4A01"/>
    <w:rsid w:val="00FC6914"/>
    <w:rsid w:val="00FE12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6EAB3"/>
  <w15:chartTrackingRefBased/>
  <w15:docId w15:val="{F7EC1A75-7D38-49F2-9E64-C822707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42"/>
      </w:numPr>
    </w:pPr>
  </w:style>
  <w:style w:type="paragraph" w:styleId="ListBullet">
    <w:name w:val="List Bullet"/>
    <w:basedOn w:val="Normal"/>
    <w:uiPriority w:val="7"/>
    <w:qFormat/>
    <w:pPr>
      <w:numPr>
        <w:numId w:val="44"/>
      </w:numPr>
      <w:tabs>
        <w:tab w:val="clear" w:pos="360"/>
      </w:tabs>
    </w:pPr>
  </w:style>
  <w:style w:type="paragraph" w:styleId="ListBullet2">
    <w:name w:val="List Bullet 2"/>
    <w:basedOn w:val="Normal"/>
    <w:uiPriority w:val="8"/>
    <w:qFormat/>
    <w:pPr>
      <w:numPr>
        <w:numId w:val="46"/>
      </w:numPr>
      <w:tabs>
        <w:tab w:val="clear" w:pos="643"/>
        <w:tab w:val="num" w:pos="567"/>
      </w:tabs>
      <w:contextualSpacing/>
    </w:pPr>
  </w:style>
  <w:style w:type="paragraph" w:styleId="ListNumber">
    <w:name w:val="List Number"/>
    <w:basedOn w:val="Normal"/>
    <w:uiPriority w:val="9"/>
    <w:qFormat/>
    <w:pPr>
      <w:numPr>
        <w:numId w:val="48"/>
      </w:numPr>
      <w:tabs>
        <w:tab w:val="left" w:pos="284"/>
      </w:tabs>
    </w:pPr>
  </w:style>
  <w:style w:type="paragraph" w:styleId="ListNumber2">
    <w:name w:val="List Number 2"/>
    <w:uiPriority w:val="10"/>
    <w:qFormat/>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53"/>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3D7D48"/>
    <w:pPr>
      <w:ind w:left="720"/>
      <w:contextualSpacing/>
    </w:pPr>
  </w:style>
  <w:style w:type="character" w:styleId="Mention">
    <w:name w:val="Mention"/>
    <w:basedOn w:val="DefaultParagraphFont"/>
    <w:uiPriority w:val="99"/>
    <w:unhideWhenUsed/>
    <w:rsid w:val="00A965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arm-food-drought/levies/commodities" TargetMode="External"/><Relationship Id="rId18" Type="http://schemas.openxmlformats.org/officeDocument/2006/relationships/hyperlink" Target="mailto:privacy@aff.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viesonline.agriculture.gov.au/lrsonline/LPD_Security/LPD_AgentLogin.aspx?ck=432643909066" TargetMode="External"/><Relationship Id="rId17" Type="http://schemas.openxmlformats.org/officeDocument/2006/relationships/hyperlink" Target="https://www.agriculture.gov.au/about/commitmen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agriculture-land/farm-food-drought/levies/rat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evies.management@aff.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arm-food-drought/levies/lodging-returns-paying-levies/late-payment-penaltie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pplication_form_and_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purl.org/dc/elements/1.1/"/>
    <ds:schemaRef ds:uri="http://schemas.openxmlformats.org/package/2006/metadata/core-properties"/>
    <ds:schemaRef ds:uri="81c01dc6-2c49-4730-b140-874c95cac377"/>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c95b51c2-b2ac-4224-a5b5-069909057829"/>
    <ds:schemaRef ds:uri="2b53c995-2120-4bc0-8922-c25044d37f65"/>
    <ds:schemaRef ds:uri="http://www.w3.org/XML/1998/namespace"/>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7142534F-39FD-44E9-A11E-BC97202F1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Application_form_and_brief</Template>
  <TotalTime>1</TotalTime>
  <Pages>5</Pages>
  <Words>1176</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Buffalo export, buffalo slaughter and deer slaughter monthly return form</vt:lpstr>
    </vt:vector>
  </TitlesOfParts>
  <Company/>
  <LinksUpToDate>false</LinksUpToDate>
  <CharactersWithSpaces>8816</CharactersWithSpaces>
  <SharedDoc>false</SharedDoc>
  <HLinks>
    <vt:vector size="78"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7012424</vt:i4>
      </vt:variant>
      <vt:variant>
        <vt:i4>6</vt:i4>
      </vt:variant>
      <vt:variant>
        <vt:i4>0</vt:i4>
      </vt:variant>
      <vt:variant>
        <vt:i4>5</vt:i4>
      </vt:variant>
      <vt:variant>
        <vt:lpwstr>mailto:Megan.Tan@aff.gov.au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export, buffalo slaughter and deer slaughter monthly return form</dc:title>
  <dc:subject/>
  <dc:creator>Department of Agriculture, Fisheries and Forestry</dc:creator>
  <cp:keywords/>
  <cp:revision>5</cp:revision>
  <cp:lastPrinted>2019-05-09T16:39:00Z</cp:lastPrinted>
  <dcterms:created xsi:type="dcterms:W3CDTF">2025-06-18T05:30:00Z</dcterms:created>
  <dcterms:modified xsi:type="dcterms:W3CDTF">2025-06-26T08:19:00Z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0x0101008991DB94C8E2E14F9D69CDF9B52A3286</vt:lpwstr>
  </property>
  <property fmtid="{D5CDD505-2E9C-101B-9397-08002B2CF9AE}" pid="6" name="ClassificationContentMarkingHeaderShapeIds">
    <vt:lpwstr>2bbc9c14,4dc30b91,14e77a01</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24c4a83f,1da977b9,750fa7f6</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933d8be6-3c40-4052-87a2-9c2adcba8759_Enabled">
    <vt:lpwstr>true</vt:lpwstr>
  </property>
  <property fmtid="{D5CDD505-2E9C-101B-9397-08002B2CF9AE}" pid="13" name="MSIP_Label_933d8be6-3c40-4052-87a2-9c2adcba8759_SetDate">
    <vt:lpwstr>2024-07-17T04:43:56Z</vt:lpwstr>
  </property>
  <property fmtid="{D5CDD505-2E9C-101B-9397-08002B2CF9AE}" pid="14" name="MSIP_Label_933d8be6-3c40-4052-87a2-9c2adcba8759_Method">
    <vt:lpwstr>Privileged</vt:lpwstr>
  </property>
  <property fmtid="{D5CDD505-2E9C-101B-9397-08002B2CF9AE}" pid="15" name="MSIP_Label_933d8be6-3c40-4052-87a2-9c2adcba8759_Name">
    <vt:lpwstr>OFFICIAL</vt:lpwstr>
  </property>
  <property fmtid="{D5CDD505-2E9C-101B-9397-08002B2CF9AE}" pid="16" name="MSIP_Label_933d8be6-3c40-4052-87a2-9c2adcba8759_SiteId">
    <vt:lpwstr>2be67eb7-400c-4b3f-a5a1-1258c0da0696</vt:lpwstr>
  </property>
  <property fmtid="{D5CDD505-2E9C-101B-9397-08002B2CF9AE}" pid="17" name="MSIP_Label_933d8be6-3c40-4052-87a2-9c2adcba8759_ActionId">
    <vt:lpwstr>6a8050b1-f39e-44ba-b378-8231ddceacd1</vt:lpwstr>
  </property>
  <property fmtid="{D5CDD505-2E9C-101B-9397-08002B2CF9AE}" pid="18" name="MSIP_Label_933d8be6-3c40-4052-87a2-9c2adcba8759_ContentBits">
    <vt:lpwstr>3</vt:lpwstr>
  </property>
  <property fmtid="{D5CDD505-2E9C-101B-9397-08002B2CF9AE}" pid="19" name="MediaServiceImageTags">
    <vt:lpwstr/>
  </property>
</Properties>
</file>