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3135" w14:textId="77777777" w:rsidR="00756D02" w:rsidRPr="00756D02" w:rsidRDefault="00756D02" w:rsidP="00756D02">
      <w:pPr>
        <w:pStyle w:val="Heading1"/>
      </w:pPr>
      <w:r w:rsidRPr="00756D02">
        <w:t xml:space="preserve">Healthy Rivers </w:t>
      </w:r>
    </w:p>
    <w:p w14:paraId="15065CA8" w14:textId="7E70B9E8" w:rsidR="00756D02" w:rsidRPr="00DD44A4" w:rsidRDefault="002B067E" w:rsidP="00756D02">
      <w:pPr>
        <w:pStyle w:val="Heading2"/>
        <w:numPr>
          <w:ilvl w:val="0"/>
          <w:numId w:val="0"/>
        </w:numPr>
        <w:ind w:left="720" w:hanging="720"/>
      </w:pPr>
      <w:r>
        <w:t>Consultation</w:t>
      </w:r>
      <w:r w:rsidR="00756D02" w:rsidRPr="00DD44A4">
        <w:t xml:space="preserve"> Transcript</w:t>
      </w:r>
    </w:p>
    <w:p w14:paraId="7C6F4EE2" w14:textId="118F623A" w:rsidR="00756D02" w:rsidRPr="00756D02" w:rsidRDefault="00756D02" w:rsidP="00756D02">
      <w:pPr>
        <w:jc w:val="right"/>
        <w:rPr>
          <w:rFonts w:asciiTheme="majorHAnsi" w:hAnsiTheme="majorHAnsi"/>
          <w:b/>
          <w:bCs/>
        </w:rPr>
      </w:pPr>
      <w:r w:rsidRPr="00756D02">
        <w:rPr>
          <w:rFonts w:asciiTheme="majorHAnsi" w:hAnsiTheme="majorHAnsi"/>
          <w:b/>
          <w:bCs/>
        </w:rPr>
        <w:t>2</w:t>
      </w:r>
      <w:r w:rsidR="00756D7B">
        <w:rPr>
          <w:rFonts w:asciiTheme="majorHAnsi" w:hAnsiTheme="majorHAnsi"/>
          <w:b/>
          <w:bCs/>
        </w:rPr>
        <w:t>5</w:t>
      </w:r>
      <w:r w:rsidRPr="00756D02">
        <w:rPr>
          <w:rFonts w:asciiTheme="majorHAnsi" w:hAnsiTheme="majorHAnsi"/>
          <w:b/>
          <w:bCs/>
        </w:rPr>
        <w:t xml:space="preserve"> August 2021</w:t>
      </w:r>
    </w:p>
    <w:p w14:paraId="2504ED77" w14:textId="1E9605F5" w:rsidR="00E362EF" w:rsidRDefault="00756D02" w:rsidP="00756D02">
      <w:pPr>
        <w:pStyle w:val="Heading3"/>
        <w:numPr>
          <w:ilvl w:val="0"/>
          <w:numId w:val="0"/>
        </w:numPr>
        <w:ind w:left="964" w:hanging="964"/>
      </w:pPr>
      <w:r>
        <w:t>Transcript</w:t>
      </w:r>
    </w:p>
    <w:p w14:paraId="3D395451" w14:textId="4F573171" w:rsidR="003C1BDD" w:rsidRDefault="003C1BDD" w:rsidP="003C1BDD">
      <w:r>
        <w:t>[Transcript begins]</w:t>
      </w:r>
    </w:p>
    <w:p w14:paraId="2B4A8DE8" w14:textId="77777777" w:rsidR="002B067E" w:rsidRDefault="002B067E" w:rsidP="002B067E">
      <w:r>
        <w:t>The Australian Government developed the Murray–Darling Healthy Rivers Program with the help of Basin communities.</w:t>
      </w:r>
    </w:p>
    <w:p w14:paraId="6632C429" w14:textId="77777777" w:rsidR="002B067E" w:rsidRDefault="002B067E" w:rsidP="002B067E">
      <w:r>
        <w:t>A key part of the program was getting your thoughts on the program design.</w:t>
      </w:r>
    </w:p>
    <w:p w14:paraId="449C52A7" w14:textId="77777777" w:rsidR="002B067E" w:rsidRDefault="002B067E" w:rsidP="002B067E">
      <w:r>
        <w:t>A range of people – from farmers to environmental groups – took part in our survey, with responses spanning the length of the Basin, from Queensland right through to South Australia.</w:t>
      </w:r>
    </w:p>
    <w:p w14:paraId="3C1BB0E0" w14:textId="77777777" w:rsidR="002B067E" w:rsidRDefault="002B067E" w:rsidP="002B067E">
      <w:r>
        <w:t>The survey found that the draft guidelines were fit-for-use, with most respondents agreeing that it was clear who, and what type of projects, would be eligible under the program.</w:t>
      </w:r>
    </w:p>
    <w:p w14:paraId="0D5D63E9" w14:textId="77777777" w:rsidR="002B067E" w:rsidRDefault="002B067E" w:rsidP="002B067E">
      <w:proofErr w:type="gramStart"/>
      <w:r>
        <w:t>The majority of</w:t>
      </w:r>
      <w:proofErr w:type="gramEnd"/>
      <w:r>
        <w:t xml:space="preserve"> people agreed that the funding amounts available would support a wide range of projects and more than 9 in 10 people said they would use local providers for the goods and services they needed to complete their project.</w:t>
      </w:r>
    </w:p>
    <w:p w14:paraId="52CE8FA6" w14:textId="01A3C31A" w:rsidR="002B067E" w:rsidRDefault="002B067E" w:rsidP="002B067E">
      <w:r>
        <w:t xml:space="preserve">You also submitted written feedback, which led us to make changes to the draft guidelines, such as adding more eligible project types and making the guidelines more </w:t>
      </w:r>
      <w:r w:rsidR="00756D7B">
        <w:t>straightforward and</w:t>
      </w:r>
      <w:r>
        <w:t xml:space="preserve"> easier to understand.</w:t>
      </w:r>
    </w:p>
    <w:p w14:paraId="107E1C13" w14:textId="77777777" w:rsidR="002B067E" w:rsidRDefault="002B067E" w:rsidP="002B067E">
      <w:r>
        <w:t xml:space="preserve">To read more about the consultation we did, visit our website. </w:t>
      </w:r>
    </w:p>
    <w:p w14:paraId="40141C73" w14:textId="44807E67" w:rsidR="00756D02" w:rsidRPr="00BE3111" w:rsidRDefault="003C1BDD" w:rsidP="002B067E">
      <w:r>
        <w:t>[End of transcript]</w:t>
      </w:r>
    </w:p>
    <w:sectPr w:rsidR="00756D02" w:rsidRPr="00BE311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B33A" w14:textId="77777777" w:rsidR="006C5500" w:rsidRDefault="006C5500">
      <w:r>
        <w:separator/>
      </w:r>
    </w:p>
    <w:p w14:paraId="31807417" w14:textId="77777777" w:rsidR="006C5500" w:rsidRDefault="006C5500"/>
    <w:p w14:paraId="27F25CCB" w14:textId="77777777" w:rsidR="006C5500" w:rsidRDefault="006C5500"/>
  </w:endnote>
  <w:endnote w:type="continuationSeparator" w:id="0">
    <w:p w14:paraId="4FCDA899" w14:textId="77777777" w:rsidR="006C5500" w:rsidRDefault="006C5500">
      <w:r>
        <w:continuationSeparator/>
      </w:r>
    </w:p>
    <w:p w14:paraId="1FC9D647" w14:textId="77777777" w:rsidR="006C5500" w:rsidRDefault="006C5500"/>
    <w:p w14:paraId="1D2E381D" w14:textId="77777777" w:rsidR="006C5500" w:rsidRDefault="006C5500"/>
  </w:endnote>
  <w:endnote w:type="continuationNotice" w:id="1">
    <w:p w14:paraId="4A188835" w14:textId="77777777" w:rsidR="006C5500" w:rsidRDefault="006C5500">
      <w:pPr>
        <w:pStyle w:val="Footer"/>
      </w:pPr>
    </w:p>
    <w:p w14:paraId="2A2E3C3C" w14:textId="77777777" w:rsidR="006C5500" w:rsidRDefault="006C5500"/>
    <w:p w14:paraId="4AC9A19D" w14:textId="77777777" w:rsidR="006C5500" w:rsidRDefault="006C55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53DA4" w14:textId="77777777" w:rsidR="00D06356" w:rsidRDefault="00D06356">
    <w:pPr>
      <w:pStyle w:val="Footer"/>
    </w:pPr>
    <w:r>
      <w:t>Department of Agriculture, Water and the Environment</w:t>
    </w:r>
  </w:p>
  <w:p w14:paraId="750AA0FB" w14:textId="77777777" w:rsidR="00D06356" w:rsidRDefault="00D063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BE3111">
      <w:rPr>
        <w:noProof/>
      </w:rPr>
      <w:t>9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B31FA" w14:textId="267A5972" w:rsidR="00D06356" w:rsidRDefault="00756D02">
    <w:pPr>
      <w:pStyle w:val="Footer"/>
    </w:pPr>
    <w:r>
      <w:t xml:space="preserve">Department of Agriculture, </w:t>
    </w:r>
    <w:proofErr w:type="gramStart"/>
    <w:r>
      <w:t>Water</w:t>
    </w:r>
    <w:proofErr w:type="gramEnd"/>
    <w:r>
      <w:t xml:space="preserve"> and the Environment</w:t>
    </w:r>
  </w:p>
  <w:p w14:paraId="49F8F413" w14:textId="77777777" w:rsidR="00D06356" w:rsidRDefault="00D0635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A72F0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8283" w14:textId="77777777" w:rsidR="006C5500" w:rsidRDefault="006C5500">
      <w:r>
        <w:separator/>
      </w:r>
    </w:p>
    <w:p w14:paraId="4B76A3E5" w14:textId="77777777" w:rsidR="006C5500" w:rsidRDefault="006C5500"/>
    <w:p w14:paraId="217A6CE6" w14:textId="77777777" w:rsidR="006C5500" w:rsidRDefault="006C5500"/>
  </w:footnote>
  <w:footnote w:type="continuationSeparator" w:id="0">
    <w:p w14:paraId="3B25674D" w14:textId="77777777" w:rsidR="006C5500" w:rsidRDefault="006C5500">
      <w:r>
        <w:continuationSeparator/>
      </w:r>
    </w:p>
    <w:p w14:paraId="24F8D34F" w14:textId="77777777" w:rsidR="006C5500" w:rsidRDefault="006C5500"/>
    <w:p w14:paraId="78CF4B79" w14:textId="77777777" w:rsidR="006C5500" w:rsidRDefault="006C5500"/>
  </w:footnote>
  <w:footnote w:type="continuationNotice" w:id="1">
    <w:p w14:paraId="6BEE91E7" w14:textId="77777777" w:rsidR="006C5500" w:rsidRDefault="006C5500">
      <w:pPr>
        <w:pStyle w:val="Footer"/>
      </w:pPr>
    </w:p>
    <w:p w14:paraId="3A603085" w14:textId="77777777" w:rsidR="006C5500" w:rsidRDefault="006C5500"/>
    <w:p w14:paraId="173243D9" w14:textId="77777777" w:rsidR="006C5500" w:rsidRDefault="006C55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CD5A" w14:textId="77777777" w:rsidR="00D06356" w:rsidRDefault="00D06356">
    <w:pPr>
      <w:pStyle w:val="Header"/>
    </w:pPr>
    <w:r>
      <w:t>Document title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EF88C" w14:textId="129E39E1" w:rsidR="00D06356" w:rsidRPr="00756D02" w:rsidRDefault="00756D02" w:rsidP="00756D02">
    <w:pPr>
      <w:pStyle w:val="Header"/>
      <w:jc w:val="left"/>
    </w:pPr>
    <w:r>
      <w:rPr>
        <w:noProof/>
        <w:lang w:eastAsia="en-AU"/>
      </w:rPr>
      <w:drawing>
        <wp:inline distT="0" distB="0" distL="0" distR="0" wp14:anchorId="5B1F333F" wp14:editId="56FDCECD">
          <wp:extent cx="2316480" cy="695236"/>
          <wp:effectExtent l="0" t="0" r="762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6480" cy="695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CC3F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718C2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9E7446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3FEE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C5CCCECC"/>
    <w:lvl w:ilvl="0" w:tplc="29C84958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E0560262"/>
    <w:lvl w:ilvl="0" w:tplc="B9FA63BE">
      <w:start w:val="1"/>
      <w:numFmt w:val="bullet"/>
      <w:pStyle w:val="Tab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F36C17E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F36C17E8"/>
    <w:numStyleLink w:val="Headinglist"/>
  </w:abstractNum>
  <w:abstractNum w:abstractNumId="16" w15:restartNumberingAfterBreak="0">
    <w:nsid w:val="414F4729"/>
    <w:multiLevelType w:val="multilevel"/>
    <w:tmpl w:val="23887CA2"/>
    <w:numStyleLink w:val="List1"/>
  </w:abstractNum>
  <w:abstractNum w:abstractNumId="17" w15:restartNumberingAfterBreak="0">
    <w:nsid w:val="486800B4"/>
    <w:multiLevelType w:val="multilevel"/>
    <w:tmpl w:val="23887CA2"/>
    <w:numStyleLink w:val="List1"/>
  </w:abstractNum>
  <w:abstractNum w:abstractNumId="18" w15:restartNumberingAfterBreak="0">
    <w:nsid w:val="48DE2E4A"/>
    <w:multiLevelType w:val="hybridMultilevel"/>
    <w:tmpl w:val="B7086130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887C8464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03FE8AF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23887CA2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C10A1"/>
    <w:multiLevelType w:val="multilevel"/>
    <w:tmpl w:val="BE78A4F8"/>
    <w:numStyleLink w:val="Numberlist"/>
  </w:abstractNum>
  <w:abstractNum w:abstractNumId="27" w15:restartNumberingAfterBreak="0">
    <w:nsid w:val="733934B7"/>
    <w:multiLevelType w:val="multilevel"/>
    <w:tmpl w:val="23887CA2"/>
    <w:numStyleLink w:val="List1"/>
  </w:abstractNum>
  <w:num w:numId="1">
    <w:abstractNumId w:val="7"/>
  </w:num>
  <w:num w:numId="2">
    <w:abstractNumId w:val="17"/>
  </w:num>
  <w:num w:numId="3">
    <w:abstractNumId w:val="18"/>
  </w:num>
  <w:num w:numId="4">
    <w:abstractNumId w:val="10"/>
  </w:num>
  <w:num w:numId="5">
    <w:abstractNumId w:val="23"/>
  </w:num>
  <w:num w:numId="6">
    <w:abstractNumId w:val="24"/>
  </w:num>
  <w:num w:numId="7">
    <w:abstractNumId w:val="8"/>
  </w:num>
  <w:num w:numId="8">
    <w:abstractNumId w:val="13"/>
  </w:num>
  <w:num w:numId="9">
    <w:abstractNumId w:val="15"/>
  </w:num>
  <w:num w:numId="10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"/>
  </w:num>
  <w:num w:numId="20">
    <w:abstractNumId w:val="0"/>
  </w:num>
  <w:num w:numId="21">
    <w:abstractNumId w:val="14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</w:num>
  <w:num w:numId="28">
    <w:abstractNumId w:val="20"/>
  </w:num>
  <w:num w:numId="29">
    <w:abstractNumId w:val="22"/>
  </w:num>
  <w:num w:numId="30">
    <w:abstractNumId w:val="9"/>
  </w:num>
  <w:num w:numId="3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D02"/>
    <w:rsid w:val="001D42F5"/>
    <w:rsid w:val="002B067E"/>
    <w:rsid w:val="002B2913"/>
    <w:rsid w:val="00326E56"/>
    <w:rsid w:val="003C1BDD"/>
    <w:rsid w:val="005A53AB"/>
    <w:rsid w:val="005D75B2"/>
    <w:rsid w:val="006C5500"/>
    <w:rsid w:val="007405CB"/>
    <w:rsid w:val="00756D02"/>
    <w:rsid w:val="00756D7B"/>
    <w:rsid w:val="007C5B94"/>
    <w:rsid w:val="0082249A"/>
    <w:rsid w:val="00833933"/>
    <w:rsid w:val="008D7F52"/>
    <w:rsid w:val="00A72F06"/>
    <w:rsid w:val="00B01FB8"/>
    <w:rsid w:val="00BE3111"/>
    <w:rsid w:val="00D06356"/>
    <w:rsid w:val="00D1630C"/>
    <w:rsid w:val="00D45274"/>
    <w:rsid w:val="00D92A8A"/>
    <w:rsid w:val="00DE01B8"/>
    <w:rsid w:val="00E3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75A9F"/>
  <w15:docId w15:val="{01FCAFB9-47C0-4802-8B28-E77D407C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semiHidden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1" w:uiPriority="21" w:qFormat="1"/>
    <w:lsdException w:name="Subtle Reference" w:uiPriority="31" w:qFormat="1"/>
    <w:lsdException w:name="Intense Reference" w:locked="1" w:semiHidden="1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D02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pPr>
      <w:keepNext/>
      <w:numPr>
        <w:numId w:val="9"/>
      </w:numPr>
      <w:spacing w:after="60" w:line="240" w:lineRule="auto"/>
      <w:outlineLvl w:val="1"/>
    </w:pPr>
    <w:rPr>
      <w:rFonts w:ascii="Calibri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pPr>
      <w:keepNext/>
      <w:numPr>
        <w:ilvl w:val="2"/>
        <w:numId w:val="9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pPr>
      <w:keepNext/>
      <w:keepLines/>
      <w:spacing w:after="0" w:line="240" w:lineRule="auto"/>
      <w:outlineLvl w:val="4"/>
    </w:pPr>
    <w:rPr>
      <w:rFonts w:ascii="Calibri" w:eastAsiaTheme="minorHAnsi" w:hAnsi="Calibri"/>
      <w:b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after="200" w:line="276" w:lineRule="auto"/>
    </w:pPr>
    <w:rPr>
      <w:rFonts w:ascii="Cambria" w:eastAsiaTheme="minorHAnsi" w:hAnsi="Cambria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pPr>
      <w:tabs>
        <w:tab w:val="center" w:pos="4820"/>
      </w:tabs>
      <w:spacing w:after="200" w:line="240" w:lineRule="auto"/>
      <w:jc w:val="center"/>
    </w:pPr>
    <w:rPr>
      <w:rFonts w:ascii="Calibri" w:eastAsiaTheme="minorHAnsi" w:hAnsi="Calibri"/>
      <w:sz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26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pPr>
      <w:tabs>
        <w:tab w:val="center" w:pos="4536"/>
      </w:tabs>
      <w:spacing w:after="120" w:line="240" w:lineRule="auto"/>
      <w:jc w:val="center"/>
    </w:pPr>
    <w:rPr>
      <w:rFonts w:ascii="Calibri" w:eastAsiaTheme="minorHAnsi" w:hAnsi="Calibri"/>
      <w:sz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27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200" w:line="276" w:lineRule="auto"/>
    </w:pPr>
    <w:rPr>
      <w:rFonts w:ascii="Calibri" w:eastAsiaTheme="minorHAnsi" w:hAnsi="Calibr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Calibri" w:eastAsiaTheme="minorHAnsi" w:hAnsi="Calibri" w:cstheme="minorBidi"/>
      <w:sz w:val="18"/>
      <w:szCs w:val="18"/>
      <w:lang w:eastAsia="en-US"/>
    </w:rPr>
  </w:style>
  <w:style w:type="table" w:styleId="TableGrid">
    <w:name w:val="Table Grid"/>
    <w:basedOn w:val="TableNormal"/>
    <w:uiPriority w:val="59"/>
    <w:pPr>
      <w:spacing w:before="60" w:after="60"/>
    </w:pPr>
    <w:rPr>
      <w:rFonts w:eastAsia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address">
    <w:name w:val="Footer address"/>
    <w:basedOn w:val="Footer"/>
    <w:semiHidden/>
    <w:qFormat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" w:eastAsiaTheme="minorHAnsi" w:hAnsi="Calibri" w:cstheme="minorBidi"/>
      <w:b/>
      <w:bCs/>
      <w:color w:val="000000"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Pr>
      <w:rFonts w:ascii="Calibri" w:eastAsiaTheme="minorHAnsi" w:hAnsi="Calibri" w:cstheme="minorBidi"/>
      <w:b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pPr>
      <w:spacing w:after="200" w:line="276" w:lineRule="auto"/>
      <w:ind w:left="709" w:right="567"/>
    </w:pPr>
    <w:rPr>
      <w:rFonts w:ascii="Cambria" w:eastAsiaTheme="minorHAnsi" w:hAnsi="Cambria"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18"/>
    <w:rPr>
      <w:rFonts w:eastAsia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76" w:lineRule="auto"/>
    </w:pPr>
    <w:rPr>
      <w:rFonts w:ascii="Cambria" w:eastAsiaTheme="minorHAnsi" w:hAnsi="Cambria"/>
      <w:sz w:val="20"/>
      <w:lang w:eastAsia="en-US"/>
    </w:rPr>
  </w:style>
  <w:style w:type="paragraph" w:styleId="Caption">
    <w:name w:val="caption"/>
    <w:basedOn w:val="Normal"/>
    <w:next w:val="Normal"/>
    <w:uiPriority w:val="12"/>
    <w:qFormat/>
    <w:pPr>
      <w:keepNext/>
      <w:spacing w:after="120" w:line="240" w:lineRule="auto"/>
    </w:pPr>
    <w:rPr>
      <w:rFonts w:ascii="Calibri" w:eastAsiaTheme="minorHAnsi" w:hAnsi="Calibri"/>
      <w:b/>
      <w:bCs/>
      <w:sz w:val="24"/>
      <w:szCs w:val="18"/>
      <w:lang w:eastAsia="en-US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200" w:line="264" w:lineRule="auto"/>
      <w:contextualSpacing/>
    </w:pPr>
    <w:rPr>
      <w:rFonts w:ascii="Calibri" w:eastAsiaTheme="minorHAnsi" w:hAnsi="Calibri"/>
      <w:sz w:val="18"/>
      <w:lang w:eastAsia="en-US"/>
    </w:rPr>
  </w:style>
  <w:style w:type="paragraph" w:styleId="Subtitle">
    <w:name w:val="Subtitle"/>
    <w:basedOn w:val="Heading1"/>
    <w:next w:val="Normal"/>
    <w:link w:val="SubtitleChar"/>
    <w:uiPriority w:val="23"/>
    <w:qFormat/>
    <w:pPr>
      <w:spacing w:before="120"/>
    </w:pPr>
    <w:rPr>
      <w:b w:val="0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Pr>
      <w:rFonts w:ascii="Calibri" w:eastAsiaTheme="minorHAnsi" w:hAnsi="Calibri" w:cstheme="minorBidi"/>
      <w:bCs/>
      <w:color w:val="000000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pPr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Theme="minorHAnsi" w:hAnsi="Cambria"/>
      <w:b/>
      <w:noProof/>
      <w:lang w:eastAsia="en-US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Theme="minorHAnsi" w:hAnsi="Cambria"/>
      <w:noProof/>
      <w:lang w:eastAsia="en-US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Theme="minorHAnsi" w:hAnsi="Cambria"/>
      <w:noProof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paragraph" w:styleId="ListBullet">
    <w:name w:val="List Bullet"/>
    <w:basedOn w:val="Normal"/>
    <w:uiPriority w:val="99"/>
    <w:qFormat/>
    <w:pPr>
      <w:numPr>
        <w:numId w:val="5"/>
      </w:numPr>
      <w:spacing w:before="120" w:after="120" w:line="276" w:lineRule="auto"/>
    </w:pPr>
    <w:rPr>
      <w:rFonts w:ascii="Cambria" w:eastAsiaTheme="minorHAnsi" w:hAnsi="Cambria"/>
      <w:lang w:eastAsia="en-US"/>
    </w:rPr>
  </w:style>
  <w:style w:type="paragraph" w:styleId="TableofFigures">
    <w:name w:val="table of figures"/>
    <w:basedOn w:val="Normal"/>
    <w:next w:val="Normal"/>
    <w:uiPriority w:val="99"/>
    <w:pPr>
      <w:spacing w:before="120" w:after="120" w:line="240" w:lineRule="auto"/>
    </w:pPr>
    <w:rPr>
      <w:rFonts w:ascii="Cambria" w:eastAsiaTheme="minorHAnsi" w:hAnsi="Cambria"/>
      <w:lang w:eastAsia="en-US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5"/>
      </w:numPr>
      <w:spacing w:before="120" w:after="120" w:line="276" w:lineRule="auto"/>
      <w:contextualSpacing/>
    </w:pPr>
    <w:rPr>
      <w:rFonts w:ascii="Cambria" w:eastAsiaTheme="minorHAnsi" w:hAnsi="Cambria"/>
      <w:lang w:eastAsia="en-US"/>
    </w:rPr>
  </w:style>
  <w:style w:type="paragraph" w:styleId="ListNumber">
    <w:name w:val="List Number"/>
    <w:basedOn w:val="Normal"/>
    <w:uiPriority w:val="9"/>
    <w:qFormat/>
    <w:pPr>
      <w:numPr>
        <w:numId w:val="24"/>
      </w:numPr>
      <w:tabs>
        <w:tab w:val="left" w:pos="142"/>
      </w:tabs>
      <w:spacing w:before="120" w:after="120" w:line="276" w:lineRule="auto"/>
    </w:pPr>
    <w:rPr>
      <w:rFonts w:ascii="Cambria" w:eastAsiaTheme="minorHAnsi" w:hAnsi="Cambria"/>
      <w:lang w:eastAsia="en-US"/>
    </w:rPr>
  </w:style>
  <w:style w:type="paragraph" w:styleId="ListNumber2">
    <w:name w:val="List Number 2"/>
    <w:uiPriority w:val="10"/>
    <w:qFormat/>
    <w:pPr>
      <w:numPr>
        <w:ilvl w:val="1"/>
        <w:numId w:val="24"/>
      </w:numPr>
      <w:tabs>
        <w:tab w:val="left" w:pos="567"/>
      </w:tabs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24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Theme="minorHAnsi" w:hAnsi="Cambria"/>
      <w:sz w:val="18"/>
      <w:lang w:eastAsia="en-US"/>
    </w:rPr>
  </w:style>
  <w:style w:type="table" w:styleId="TableGrid1">
    <w:name w:val="Table Grid 1"/>
    <w:basedOn w:val="TableNormal"/>
    <w:uiPriority w:val="99"/>
    <w:semiHidden/>
    <w:unhideWhenUsed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pPr>
      <w:spacing w:after="60" w:line="276" w:lineRule="auto"/>
    </w:pPr>
    <w:rPr>
      <w:rFonts w:ascii="Cambria" w:eastAsiaTheme="minorHAnsi" w:hAnsi="Cambria"/>
      <w:b/>
      <w:sz w:val="24"/>
      <w:szCs w:val="28"/>
      <w:lang w:eastAsia="en-US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pPr>
      <w:spacing w:after="200" w:line="276" w:lineRule="auto"/>
    </w:pPr>
    <w:rPr>
      <w:rFonts w:ascii="Cambria" w:eastAsiaTheme="minorHAnsi" w:hAnsi="Cambria"/>
      <w:lang w:eastAsia="en-US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Pr>
      <w:rFonts w:eastAsia="Calibr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pPr>
      <w:spacing w:after="168" w:line="168" w:lineRule="atLeast"/>
      <w:jc w:val="both"/>
    </w:pPr>
    <w:rPr>
      <w:rFonts w:ascii="Times New Roman" w:eastAsiaTheme="minorHAnsi" w:hAnsi="Times New Roman"/>
      <w:sz w:val="13"/>
      <w:szCs w:val="13"/>
    </w:rPr>
  </w:style>
  <w:style w:type="paragraph" w:customStyle="1" w:styleId="BoxTextBullet">
    <w:name w:val="Box Text Bullet"/>
    <w:basedOn w:val="BoxText"/>
    <w:uiPriority w:val="21"/>
    <w:qFormat/>
    <w:pPr>
      <w:numPr>
        <w:numId w:val="3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pPr>
      <w:numPr>
        <w:numId w:val="4"/>
      </w:numPr>
      <w:ind w:left="284" w:hanging="284"/>
    </w:p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pPr>
      <w:spacing w:line="240" w:lineRule="auto"/>
    </w:pPr>
    <w:rPr>
      <w:b/>
    </w:rPr>
  </w:style>
  <w:style w:type="paragraph" w:customStyle="1" w:styleId="Picture">
    <w:name w:val="Picture"/>
    <w:basedOn w:val="Normal"/>
    <w:uiPriority w:val="17"/>
    <w:qFormat/>
    <w:pPr>
      <w:spacing w:before="120" w:after="120" w:line="240" w:lineRule="auto"/>
    </w:pPr>
    <w:rPr>
      <w:rFonts w:ascii="Cambria" w:eastAsiaTheme="minorHAnsi" w:hAnsi="Cambria"/>
      <w:noProof/>
    </w:rPr>
  </w:style>
  <w:style w:type="paragraph" w:customStyle="1" w:styleId="Securityclassification">
    <w:name w:val="Security classification"/>
    <w:basedOn w:val="Header"/>
    <w:next w:val="Header"/>
    <w:uiPriority w:val="26"/>
    <w:qFormat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pPr>
      <w:spacing w:after="60" w:line="264" w:lineRule="auto"/>
    </w:pPr>
    <w:rPr>
      <w:rFonts w:ascii="Cambria" w:eastAsiaTheme="minorHAnsi" w:hAnsi="Cambria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eastAsia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pPr>
      <w:spacing w:after="60" w:line="264" w:lineRule="auto"/>
    </w:pPr>
    <w:rPr>
      <w:rFonts w:ascii="Cambria" w:eastAsiaTheme="minorHAnsi" w:hAnsi="Cambria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eastAsia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numbering" w:customStyle="1" w:styleId="List1">
    <w:name w:val="List1"/>
    <w:basedOn w:val="NoList"/>
    <w:uiPriority w:val="99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pPr>
      <w:spacing w:before="360" w:after="0" w:line="240" w:lineRule="auto"/>
      <w:contextualSpacing/>
    </w:pPr>
    <w:rPr>
      <w:rFonts w:ascii="Cambria" w:eastAsiaTheme="majorEastAsia" w:hAnsi="Cambria" w:cstheme="majorBidi"/>
      <w:b/>
      <w:spacing w:val="5"/>
      <w:kern w:val="28"/>
      <w:sz w:val="7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eastAsiaTheme="majorEastAsia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pPr>
      <w:numPr>
        <w:numId w:val="6"/>
      </w:numPr>
    </w:pPr>
  </w:style>
  <w:style w:type="numbering" w:customStyle="1" w:styleId="Headinglist">
    <w:name w:val="Heading list"/>
    <w:uiPriority w:val="99"/>
    <w:pPr>
      <w:numPr>
        <w:numId w:val="8"/>
      </w:numPr>
    </w:pPr>
  </w:style>
  <w:style w:type="paragraph" w:customStyle="1" w:styleId="Normalsmall">
    <w:name w:val="Normal small"/>
    <w:qFormat/>
    <w:pPr>
      <w:spacing w:after="120" w:line="276" w:lineRule="auto"/>
    </w:pPr>
    <w:rPr>
      <w:rFonts w:eastAsia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pPr>
      <w:numPr>
        <w:ilvl w:val="2"/>
        <w:numId w:val="5"/>
      </w:numPr>
      <w:spacing w:after="120" w:line="276" w:lineRule="auto"/>
      <w:contextualSpacing/>
    </w:pPr>
    <w:rPr>
      <w:rFonts w:ascii="Cambria" w:eastAsiaTheme="minorHAnsi" w:hAnsi="Cambria"/>
      <w:lang w:eastAsia="en-US"/>
    </w:r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pPr>
      <w:numPr>
        <w:numId w:val="16"/>
      </w:numPr>
      <w:spacing w:before="60" w:after="60"/>
      <w:ind w:left="403"/>
      <w:contextualSpacing/>
    </w:pPr>
    <w:rPr>
      <w:rFonts w:eastAsia="Calibr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pPr>
      <w:numPr>
        <w:numId w:val="30"/>
      </w:numPr>
      <w:tabs>
        <w:tab w:val="num" w:pos="284"/>
      </w:tabs>
      <w:ind w:left="568" w:hanging="284"/>
    </w:pPr>
  </w:style>
  <w:style w:type="numbering" w:customStyle="1" w:styleId="TableBulletlist">
    <w:name w:val="Table Bullet list"/>
    <w:uiPriority w:val="9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Templates\Default%20Word%20template\Default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7cf0e0db-f490-4122-abae-21917392c748">Style guides and writing</Topic>
    <PublishingExpirationDate xmlns="http://schemas.microsoft.com/sharepoint/v3" xsi:nil="true"/>
    <PublishingStartDate xmlns="http://schemas.microsoft.com/sharepoint/v3" xsi:nil="true"/>
    <Display_x0020_as xmlns="7cf0e0db-f490-4122-abae-21917392c748">
      <Value>Template</Value>
    </Display_x0020_as>
    <bb374297174b4bdba831a078c8472ed4 xmlns="7cf0e0db-f490-4122-abae-21917392c748">
      <Terms xmlns="http://schemas.microsoft.com/office/infopath/2007/PartnerControls"/>
    </bb374297174b4bdba831a078c8472ed4>
    <TaxCatchAll xmlns="7cf0e0db-f490-4122-abae-21917392c748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FB25C6BD88945B43274A2B55CC893" ma:contentTypeVersion="8" ma:contentTypeDescription="Create a new document." ma:contentTypeScope="" ma:versionID="66fa147d1a090996fdbfbd07790f31d0">
  <xsd:schema xmlns:xsd="http://www.w3.org/2001/XMLSchema" xmlns:xs="http://www.w3.org/2001/XMLSchema" xmlns:p="http://schemas.microsoft.com/office/2006/metadata/properties" xmlns:ns1="http://schemas.microsoft.com/sharepoint/v3" xmlns:ns2="7cf0e0db-f490-4122-abae-21917392c748" targetNamespace="http://schemas.microsoft.com/office/2006/metadata/properties" ma:root="true" ma:fieldsID="b4c7fdbaab2653067f148b97a858fdeb" ns1:_="" ns2:_="">
    <xsd:import namespace="http://schemas.microsoft.com/sharepoint/v3"/>
    <xsd:import namespace="7cf0e0db-f490-4122-abae-21917392c7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opic" minOccurs="0"/>
                <xsd:element ref="ns2:Display_x0020_as" minOccurs="0"/>
                <xsd:element ref="ns2:bb374297174b4bdba831a078c8472ed4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0e0db-f490-4122-abae-21917392c74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format="Dropdown" ma:internalName="Topic">
      <xsd:simpleType>
        <xsd:restriction base="dms:Choice">
          <xsd:enumeration value="About the Department"/>
          <xsd:enumeration value="AAIs"/>
          <xsd:enumeration value="Administrative design"/>
          <xsd:enumeration value="Awards and recognition"/>
          <xsd:enumeration value="Budget and Annual Report"/>
          <xsd:enumeration value="Building access"/>
          <xsd:enumeration value="Business Continuity"/>
          <xsd:enumeration value="Business improvement"/>
          <xsd:enumeration value="Canberra Facilities"/>
          <xsd:enumeration value="Car parking"/>
          <xsd:enumeration value="Committees and Networks"/>
          <xsd:enumeration value="Conduct and behavior"/>
          <xsd:enumeration value="Contacts"/>
          <xsd:enumeration value="Corporate and Business Plans"/>
          <xsd:enumeration value="Delegations"/>
          <xsd:enumeration value="Emergency"/>
          <xsd:enumeration value="Enterprise Agreement"/>
          <xsd:enumeration value="FaBS Service Centre"/>
          <xsd:enumeration value="Finance"/>
          <xsd:enumeration value="Finance Training"/>
          <xsd:enumeration value="FOI and Privacy"/>
          <xsd:enumeration value="Fraud and Security"/>
          <xsd:enumeration value="Grants Management"/>
          <xsd:enumeration value="Health and safety"/>
          <xsd:enumeration value="IML"/>
          <xsd:enumeration value="Information/Records Management"/>
          <xsd:enumeration value="IT Services"/>
          <xsd:enumeration value="Learning and development"/>
          <xsd:enumeration value="Leave"/>
          <xsd:enumeration value="Legal"/>
          <xsd:enumeration value="Legislation, regulation and regulatory reform"/>
          <xsd:enumeration value="Mail and Freight"/>
          <xsd:enumeration value="Media and speeches"/>
          <xsd:enumeration value="Minister"/>
          <xsd:enumeration value="Ministerial and parliamentary"/>
          <xsd:enumeration value="News and Events"/>
          <xsd:enumeration value="Office supplies"/>
          <xsd:enumeration value="Online publishing"/>
          <xsd:enumeration value="Performance Management"/>
          <xsd:enumeration value="Program and Project Management"/>
          <xsd:enumeration value="Properties, facilities and supplies"/>
          <xsd:enumeration value="Publications"/>
          <xsd:enumeration value="Recruitment"/>
          <xsd:enumeration value="Risk Management"/>
          <xsd:enumeration value="Salary"/>
          <xsd:enumeration value="Secretary and Executive"/>
          <xsd:enumeration value="Service Delivery"/>
          <xsd:enumeration value="Service Delivery Modernisation"/>
          <xsd:enumeration value="Social"/>
          <xsd:enumeration value="Social Media"/>
          <xsd:enumeration value="Staff Surveys"/>
          <xsd:enumeration value="Structure"/>
          <xsd:enumeration value="Style guides and writing"/>
          <xsd:enumeration value="Tools and Systems"/>
          <xsd:enumeration value="Travel"/>
          <xsd:enumeration value="Vehicles - Fleet"/>
          <xsd:enumeration value="Working arrangements"/>
          <xsd:enumeration value="Worklife balance"/>
          <xsd:enumeration value="Workplace diversity"/>
        </xsd:restriction>
      </xsd:simpleType>
    </xsd:element>
    <xsd:element name="Display_x0020_as" ma:index="11" nillable="true" ma:displayName="Display as" ma:default="N/A" ma:description="for identifying policies procedures, forms and templates" ma:internalName="Display_x0020_a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olicy"/>
                    <xsd:enumeration value="Procedure"/>
                    <xsd:enumeration value="Form"/>
                    <xsd:enumeration value="Template"/>
                    <xsd:enumeration value="Checklist"/>
                    <xsd:enumeration value="Contact"/>
                    <xsd:enumeration value="News"/>
                    <xsd:enumeration value="N/A"/>
                  </xsd:restriction>
                </xsd:simpleType>
              </xsd:element>
            </xsd:sequence>
          </xsd:extension>
        </xsd:complexContent>
      </xsd:complexType>
    </xsd:element>
    <xsd:element name="bb374297174b4bdba831a078c8472ed4" ma:index="12" nillable="true" ma:taxonomy="true" ma:internalName="bb374297174b4bdba831a078c8472ed4" ma:taxonomyFieldName="Document_x0020_Type" ma:displayName="Document Type" ma:default="" ma:fieldId="{bb374297-174b-4bdb-a831-a078c8472ed4}" ma:sspId="09220d36-2b40-42d2-98de-701753724435" ma:termSetId="4ce58473-0306-406e-a93f-f5dd13a02506" ma:anchorId="38d06e9b-17d5-490d-973f-9a1f4cecc264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d6f63d10-0b52-4490-b9e7-721c0b21adac}" ma:internalName="TaxCatchAll" ma:showField="CatchAllData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d6f63d10-0b52-4490-b9e7-721c0b21adac}" ma:internalName="TaxCatchAllLabel" ma:readOnly="true" ma:showField="CatchAllDataLabel" ma:web="7cf0e0db-f490-4122-abae-21917392c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1AEC3-1F33-412C-971E-1D942C1113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1CAD33-3B39-4665-A5E6-666D035120E9}">
  <ds:schemaRefs>
    <ds:schemaRef ds:uri="http://schemas.microsoft.com/office/2006/metadata/properties"/>
    <ds:schemaRef ds:uri="http://schemas.microsoft.com/office/infopath/2007/PartnerControls"/>
    <ds:schemaRef ds:uri="7cf0e0db-f490-4122-abae-21917392c748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DCF07A3-2ED5-4901-97F9-F2B2E221F2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f0e0db-f490-4122-abae-21917392c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Default Word template.dotx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Murray–Darling Basin Healthy Rivers Program Consultation</vt:lpstr>
    </vt:vector>
  </TitlesOfParts>
  <Company/>
  <LinksUpToDate>false</LinksUpToDate>
  <CharactersWithSpaces>1161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Murray–Darling Basin Healthy Rivers Program Consultation</dc:title>
  <dc:creator>Department of Agriculture, Water and the Environment</dc:creator>
  <cp:lastModifiedBy>Dang, Van</cp:lastModifiedBy>
  <cp:revision>4</cp:revision>
  <cp:lastPrinted>2020-02-06T01:25:00Z</cp:lastPrinted>
  <dcterms:created xsi:type="dcterms:W3CDTF">2021-08-23T05:55:00Z</dcterms:created>
  <dcterms:modified xsi:type="dcterms:W3CDTF">2021-08-27T05:57:00Z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0x0101004A7FB25C6BD88945B43274A2B55CC893</vt:lpwstr>
  </property>
</Properties>
</file>