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9F2AA" w14:textId="50898064" w:rsidR="007817E3" w:rsidRDefault="00CD714C" w:rsidP="007817E3">
      <w:pPr>
        <w:pStyle w:val="Heading1"/>
      </w:pPr>
      <w:r>
        <w:t>National Animal Hea</w:t>
      </w:r>
      <w:r w:rsidR="00176E94">
        <w:t>l</w:t>
      </w:r>
      <w:r>
        <w:t>th Diagnostics Business Plan 2021 to 2026</w:t>
      </w:r>
      <w:r w:rsidR="00CD6BC4">
        <w:t>:</w:t>
      </w:r>
      <w:r w:rsidR="007817E3">
        <w:t xml:space="preserve"> </w:t>
      </w:r>
      <w:r w:rsidR="00E46510">
        <w:t>p</w:t>
      </w:r>
      <w:r w:rsidR="00471DDF">
        <w:t xml:space="preserve">roject </w:t>
      </w:r>
      <w:r w:rsidR="00E46510" w:rsidRPr="00C7714E">
        <w:t>u</w:t>
      </w:r>
      <w:r w:rsidR="00471DDF" w:rsidRPr="00C7714E">
        <w:t>pdates</w:t>
      </w:r>
      <w:r w:rsidR="007817E3" w:rsidRPr="00C7714E">
        <w:t xml:space="preserve"> </w:t>
      </w:r>
      <w:r w:rsidR="005C28FE">
        <w:t>November</w:t>
      </w:r>
      <w:r w:rsidR="00080D0B">
        <w:t xml:space="preserve"> 2025</w:t>
      </w:r>
    </w:p>
    <w:p w14:paraId="58D5B10C" w14:textId="460F6EBE" w:rsidR="00764D6A" w:rsidRDefault="00E91D72">
      <w:pPr>
        <w:pStyle w:val="Normalsmall"/>
      </w:pPr>
      <w:r>
        <w:br w:type="page"/>
      </w:r>
      <w:r>
        <w:lastRenderedPageBreak/>
        <w:t xml:space="preserve">© Commonwealth of Australia </w:t>
      </w:r>
      <w:r w:rsidR="00B97E61">
        <w:t>202</w:t>
      </w:r>
      <w:r w:rsidR="00080D0B">
        <w:t>5</w:t>
      </w:r>
    </w:p>
    <w:p w14:paraId="18F5EC9B" w14:textId="77777777" w:rsidR="00764D6A" w:rsidRDefault="00E91D72">
      <w:pPr>
        <w:pStyle w:val="Normalsmall"/>
        <w:rPr>
          <w:rStyle w:val="Strong"/>
        </w:rPr>
      </w:pPr>
      <w:r>
        <w:rPr>
          <w:rStyle w:val="Strong"/>
        </w:rPr>
        <w:t>Ownership of intellectual property rights</w:t>
      </w:r>
    </w:p>
    <w:p w14:paraId="2D82C895"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D55C08B" w14:textId="77777777" w:rsidR="00764D6A" w:rsidRDefault="00E91D72">
      <w:pPr>
        <w:pStyle w:val="Normalsmall"/>
        <w:rPr>
          <w:rStyle w:val="Strong"/>
        </w:rPr>
      </w:pPr>
      <w:r>
        <w:rPr>
          <w:rStyle w:val="Strong"/>
        </w:rPr>
        <w:t>Creative Commons licence</w:t>
      </w:r>
    </w:p>
    <w:p w14:paraId="2DC841C1"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768F57DC" w14:textId="77777777" w:rsidR="00764D6A" w:rsidRPr="00364A4A" w:rsidRDefault="00E91D72">
      <w:pPr>
        <w:pStyle w:val="Normalsmall"/>
      </w:pPr>
      <w:r w:rsidRPr="00364A4A">
        <w:rPr>
          <w:noProof/>
          <w:lang w:eastAsia="en-AU"/>
        </w:rPr>
        <w:drawing>
          <wp:inline distT="0" distB="0" distL="0" distR="0" wp14:anchorId="67EFFA49" wp14:editId="7C61BC0D">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42A8F73" w14:textId="77777777" w:rsidR="00764D6A" w:rsidRPr="00364A4A" w:rsidRDefault="00E91D72">
      <w:pPr>
        <w:pStyle w:val="Normalsmall"/>
        <w:rPr>
          <w:rStyle w:val="Strong"/>
        </w:rPr>
      </w:pPr>
      <w:r w:rsidRPr="00364A4A">
        <w:rPr>
          <w:rStyle w:val="Strong"/>
        </w:rPr>
        <w:t>Cataloguing data</w:t>
      </w:r>
    </w:p>
    <w:p w14:paraId="1FCE2AC9" w14:textId="15C99FC7" w:rsidR="00764D6A" w:rsidRPr="00737027" w:rsidRDefault="00E91D72" w:rsidP="00737027">
      <w:pPr>
        <w:pStyle w:val="Normalsmall"/>
        <w:rPr>
          <w:i/>
          <w:iCs/>
        </w:rPr>
      </w:pPr>
      <w:r w:rsidRPr="00364A4A">
        <w:t xml:space="preserve">This publication (and any material sourced from it) should be attributed as: </w:t>
      </w:r>
      <w:r w:rsidR="00150AF0">
        <w:t>Australian Government</w:t>
      </w:r>
      <w:r w:rsidR="00C7714E">
        <w:t xml:space="preserve"> 2024</w:t>
      </w:r>
      <w:r w:rsidR="00CD6BC4">
        <w:t xml:space="preserve">, </w:t>
      </w:r>
      <w:r w:rsidR="00737027" w:rsidRPr="00737027">
        <w:rPr>
          <w:i/>
          <w:iCs/>
        </w:rPr>
        <w:t>National Animal Hea</w:t>
      </w:r>
      <w:r w:rsidR="00840889">
        <w:rPr>
          <w:i/>
          <w:iCs/>
        </w:rPr>
        <w:t>l</w:t>
      </w:r>
      <w:r w:rsidR="00737027" w:rsidRPr="00737027">
        <w:rPr>
          <w:i/>
          <w:iCs/>
        </w:rPr>
        <w:t>th Diagnostics Business Plan 2021 to 2026</w:t>
      </w:r>
      <w:r w:rsidR="00840889">
        <w:rPr>
          <w:i/>
          <w:iCs/>
        </w:rPr>
        <w:t>:</w:t>
      </w:r>
      <w:r w:rsidR="00737027" w:rsidRPr="00737027">
        <w:rPr>
          <w:i/>
          <w:iCs/>
        </w:rPr>
        <w:t xml:space="preserve"> </w:t>
      </w:r>
      <w:r w:rsidR="00176E94">
        <w:rPr>
          <w:i/>
          <w:iCs/>
        </w:rPr>
        <w:t>p</w:t>
      </w:r>
      <w:r w:rsidR="00737027" w:rsidRPr="00737027">
        <w:rPr>
          <w:i/>
          <w:iCs/>
        </w:rPr>
        <w:t xml:space="preserve">roject </w:t>
      </w:r>
      <w:r w:rsidR="00176E94">
        <w:rPr>
          <w:i/>
          <w:iCs/>
        </w:rPr>
        <w:t>u</w:t>
      </w:r>
      <w:r w:rsidR="00737027" w:rsidRPr="00737027">
        <w:rPr>
          <w:i/>
          <w:iCs/>
        </w:rPr>
        <w:t>pdates</w:t>
      </w:r>
      <w:r w:rsidR="00840889">
        <w:rPr>
          <w:i/>
          <w:iCs/>
        </w:rPr>
        <w:t xml:space="preserve"> </w:t>
      </w:r>
      <w:r w:rsidR="00735C14">
        <w:rPr>
          <w:i/>
          <w:iCs/>
        </w:rPr>
        <w:t>November</w:t>
      </w:r>
      <w:r w:rsidR="00080D0B">
        <w:rPr>
          <w:i/>
          <w:iCs/>
        </w:rPr>
        <w:t xml:space="preserve"> 2025</w:t>
      </w:r>
      <w:r w:rsidR="007817E3" w:rsidRPr="007817E3">
        <w:t>, Department of Agriculture, Fisheries and Forestry, Canberra,</w:t>
      </w:r>
      <w:r w:rsidR="007817E3" w:rsidRPr="00840889">
        <w:t xml:space="preserve"> </w:t>
      </w:r>
      <w:r w:rsidR="00840889" w:rsidRPr="00876840">
        <w:t>November</w:t>
      </w:r>
      <w:r w:rsidR="00840889">
        <w:t>.</w:t>
      </w:r>
      <w:r w:rsidR="007817E3" w:rsidRPr="007817E3">
        <w:t xml:space="preserve"> </w:t>
      </w:r>
      <w:r>
        <w:t>CC BY 4.0.</w:t>
      </w:r>
    </w:p>
    <w:p w14:paraId="5C4774F1" w14:textId="77777777" w:rsidR="00DE0AAE" w:rsidRDefault="00DE0AAE">
      <w:pPr>
        <w:pStyle w:val="Normalsmall"/>
        <w:spacing w:after="0"/>
      </w:pPr>
      <w:r w:rsidRPr="00DE0AAE">
        <w:t>Department of Agriculture, Fisheries and Forestry</w:t>
      </w:r>
    </w:p>
    <w:p w14:paraId="3C5E1D0A" w14:textId="77777777" w:rsidR="00764D6A" w:rsidRPr="00364A4A" w:rsidRDefault="00E91D72">
      <w:pPr>
        <w:pStyle w:val="Normalsmall"/>
        <w:spacing w:after="0"/>
      </w:pPr>
      <w:r w:rsidRPr="00364A4A">
        <w:t>GPO Box 858 Canberra ACT 2601</w:t>
      </w:r>
    </w:p>
    <w:p w14:paraId="018CDA29" w14:textId="77777777" w:rsidR="00764D6A" w:rsidRPr="00364A4A" w:rsidRDefault="00E91D72">
      <w:pPr>
        <w:pStyle w:val="Normalsmall"/>
        <w:spacing w:after="0"/>
      </w:pPr>
      <w:r w:rsidRPr="00364A4A">
        <w:t>Telephone 1800 900 090</w:t>
      </w:r>
    </w:p>
    <w:p w14:paraId="1399FBFD" w14:textId="77777777" w:rsidR="00764D6A" w:rsidRPr="00364A4A" w:rsidRDefault="00E91D72">
      <w:pPr>
        <w:pStyle w:val="Normalsmall"/>
      </w:pPr>
      <w:r w:rsidRPr="00364A4A">
        <w:t xml:space="preserve">Web </w:t>
      </w:r>
      <w:hyperlink r:id="rId13" w:history="1">
        <w:r w:rsidR="00DE0AAE" w:rsidRPr="00364A4A">
          <w:rPr>
            <w:rStyle w:val="Hyperlink"/>
          </w:rPr>
          <w:t>agriculture.gov.au</w:t>
        </w:r>
      </w:hyperlink>
    </w:p>
    <w:p w14:paraId="1564C905" w14:textId="77777777" w:rsidR="007C358A" w:rsidRDefault="007C358A">
      <w:pPr>
        <w:pStyle w:val="Normalsmall"/>
      </w:pPr>
      <w:r w:rsidRPr="00364A4A">
        <w:rPr>
          <w:rStyle w:val="Strong"/>
        </w:rPr>
        <w:t>Disclaimer</w:t>
      </w:r>
    </w:p>
    <w:p w14:paraId="568074F5"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1913BCAD" w14:textId="77777777" w:rsidR="00764D6A" w:rsidRPr="007817E3" w:rsidRDefault="00E91D72">
      <w:pPr>
        <w:pStyle w:val="Normalsmall"/>
        <w:rPr>
          <w:rStyle w:val="Strong"/>
        </w:rPr>
      </w:pPr>
      <w:r w:rsidRPr="007817E3">
        <w:rPr>
          <w:rStyle w:val="Strong"/>
        </w:rPr>
        <w:t>Acknowledgements</w:t>
      </w:r>
    </w:p>
    <w:p w14:paraId="7A244650" w14:textId="7ADB24A5" w:rsidR="007817E3" w:rsidRDefault="007817E3" w:rsidP="00B02B9B">
      <w:pPr>
        <w:pStyle w:val="Normalsmall"/>
      </w:pPr>
      <w:r w:rsidRPr="007817E3">
        <w:t>The authors thank stakeholders for their input into this</w:t>
      </w:r>
      <w:r w:rsidR="0028169A">
        <w:t xml:space="preserve"> project update</w:t>
      </w:r>
      <w:r w:rsidRPr="007817E3">
        <w:t xml:space="preserve"> report.</w:t>
      </w:r>
    </w:p>
    <w:p w14:paraId="3BB5CC1B" w14:textId="27E0E7AB" w:rsidR="00B02B9B" w:rsidRDefault="00B02B9B" w:rsidP="00B02B9B">
      <w:pPr>
        <w:pStyle w:val="Normalsmall"/>
        <w:rPr>
          <w:rStyle w:val="Strong"/>
        </w:rPr>
      </w:pPr>
      <w:r>
        <w:rPr>
          <w:rStyle w:val="Strong"/>
        </w:rPr>
        <w:t>Acknowledgement of Country</w:t>
      </w:r>
    </w:p>
    <w:p w14:paraId="31D06271" w14:textId="0D16F19D" w:rsidR="00A61961" w:rsidRPr="00A61961" w:rsidRDefault="00A61961" w:rsidP="00A61961">
      <w:pPr>
        <w:pStyle w:val="Normalsmall"/>
      </w:pPr>
      <w:r w:rsidRPr="00A61961">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C80183F" w14:textId="77777777" w:rsidR="007817E3" w:rsidRDefault="007817E3">
      <w:pPr>
        <w:spacing w:after="0" w:line="240" w:lineRule="auto"/>
        <w:rPr>
          <w:rFonts w:ascii="Cambria" w:hAnsi="Cambria"/>
          <w:b/>
          <w:noProof/>
        </w:rPr>
      </w:pPr>
      <w:r>
        <w:rPr>
          <w:rFonts w:ascii="Cambria" w:hAnsi="Cambria"/>
          <w:b/>
          <w:bCs/>
          <w:noProof/>
        </w:rP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highlight w:val="green"/>
        </w:rPr>
      </w:sdtEndPr>
      <w:sdtContent>
        <w:p w14:paraId="4C825691" w14:textId="5305B00E" w:rsidR="00764D6A" w:rsidRPr="004E5FE6" w:rsidRDefault="00E91D72">
          <w:pPr>
            <w:pStyle w:val="TOCHeading"/>
          </w:pPr>
          <w:r w:rsidRPr="004E5FE6">
            <w:t>Contents</w:t>
          </w:r>
        </w:p>
        <w:p w14:paraId="6CB5124D" w14:textId="58CF4391" w:rsidR="00896F9C" w:rsidRDefault="00E91D72">
          <w:pPr>
            <w:pStyle w:val="TOC1"/>
            <w:rPr>
              <w:rFonts w:eastAsiaTheme="minorEastAsia"/>
              <w:b w:val="0"/>
              <w:kern w:val="2"/>
              <w:sz w:val="24"/>
              <w:szCs w:val="24"/>
              <w:lang w:eastAsia="en-AU"/>
              <w14:ligatures w14:val="standardContextual"/>
            </w:rPr>
          </w:pPr>
          <w:r w:rsidRPr="00CD6BC4">
            <w:rPr>
              <w:b w:val="0"/>
              <w:highlight w:val="green"/>
            </w:rPr>
            <w:fldChar w:fldCharType="begin"/>
          </w:r>
          <w:r w:rsidRPr="00CD6BC4">
            <w:rPr>
              <w:b w:val="0"/>
              <w:highlight w:val="green"/>
            </w:rPr>
            <w:instrText xml:space="preserve"> TOC \h \z \u \t "Heading 2,1,Heading 3,2,Style1,2,TOA Heading,1" </w:instrText>
          </w:r>
          <w:r w:rsidRPr="00CD6BC4">
            <w:rPr>
              <w:b w:val="0"/>
              <w:highlight w:val="green"/>
            </w:rPr>
            <w:fldChar w:fldCharType="separate"/>
          </w:r>
          <w:hyperlink w:anchor="_Toc213317189" w:history="1">
            <w:r w:rsidR="00896F9C" w:rsidRPr="00396F91">
              <w:rPr>
                <w:rStyle w:val="Hyperlink"/>
              </w:rPr>
              <w:t>Introduction</w:t>
            </w:r>
            <w:r w:rsidR="00896F9C">
              <w:rPr>
                <w:webHidden/>
              </w:rPr>
              <w:tab/>
            </w:r>
            <w:r w:rsidR="00896F9C">
              <w:rPr>
                <w:webHidden/>
              </w:rPr>
              <w:fldChar w:fldCharType="begin"/>
            </w:r>
            <w:r w:rsidR="00896F9C">
              <w:rPr>
                <w:webHidden/>
              </w:rPr>
              <w:instrText xml:space="preserve"> PAGEREF _Toc213317189 \h </w:instrText>
            </w:r>
            <w:r w:rsidR="00896F9C">
              <w:rPr>
                <w:webHidden/>
              </w:rPr>
            </w:r>
            <w:r w:rsidR="00896F9C">
              <w:rPr>
                <w:webHidden/>
              </w:rPr>
              <w:fldChar w:fldCharType="separate"/>
            </w:r>
            <w:r w:rsidR="000712F2">
              <w:rPr>
                <w:webHidden/>
              </w:rPr>
              <w:t>4</w:t>
            </w:r>
            <w:r w:rsidR="00896F9C">
              <w:rPr>
                <w:webHidden/>
              </w:rPr>
              <w:fldChar w:fldCharType="end"/>
            </w:r>
          </w:hyperlink>
        </w:p>
        <w:p w14:paraId="798C112D" w14:textId="4CCFF114" w:rsidR="00896F9C" w:rsidRDefault="00896F9C">
          <w:pPr>
            <w:pStyle w:val="TOC1"/>
            <w:rPr>
              <w:rFonts w:eastAsiaTheme="minorEastAsia"/>
              <w:b w:val="0"/>
              <w:kern w:val="2"/>
              <w:sz w:val="24"/>
              <w:szCs w:val="24"/>
              <w:lang w:eastAsia="en-AU"/>
              <w14:ligatures w14:val="standardContextual"/>
            </w:rPr>
          </w:pPr>
          <w:hyperlink w:anchor="_Toc213317190" w:history="1">
            <w:r w:rsidRPr="00396F91">
              <w:rPr>
                <w:rStyle w:val="Hyperlink"/>
              </w:rPr>
              <w:t>Objective 1</w:t>
            </w:r>
            <w:r>
              <w:rPr>
                <w:webHidden/>
              </w:rPr>
              <w:tab/>
            </w:r>
            <w:r>
              <w:rPr>
                <w:webHidden/>
              </w:rPr>
              <w:fldChar w:fldCharType="begin"/>
            </w:r>
            <w:r>
              <w:rPr>
                <w:webHidden/>
              </w:rPr>
              <w:instrText xml:space="preserve"> PAGEREF _Toc213317190 \h </w:instrText>
            </w:r>
            <w:r>
              <w:rPr>
                <w:webHidden/>
              </w:rPr>
            </w:r>
            <w:r>
              <w:rPr>
                <w:webHidden/>
              </w:rPr>
              <w:fldChar w:fldCharType="separate"/>
            </w:r>
            <w:r w:rsidR="000712F2">
              <w:rPr>
                <w:webHidden/>
              </w:rPr>
              <w:t>5</w:t>
            </w:r>
            <w:r>
              <w:rPr>
                <w:webHidden/>
              </w:rPr>
              <w:fldChar w:fldCharType="end"/>
            </w:r>
          </w:hyperlink>
        </w:p>
        <w:p w14:paraId="0D7BD945" w14:textId="6BB01D32" w:rsidR="00896F9C" w:rsidRDefault="00896F9C">
          <w:pPr>
            <w:pStyle w:val="TOC1"/>
            <w:rPr>
              <w:rFonts w:eastAsiaTheme="minorEastAsia"/>
              <w:b w:val="0"/>
              <w:kern w:val="2"/>
              <w:sz w:val="24"/>
              <w:szCs w:val="24"/>
              <w:lang w:eastAsia="en-AU"/>
              <w14:ligatures w14:val="standardContextual"/>
            </w:rPr>
          </w:pPr>
          <w:hyperlink w:anchor="_Toc213317191" w:history="1">
            <w:r w:rsidRPr="00396F91">
              <w:rPr>
                <w:rStyle w:val="Hyperlink"/>
              </w:rPr>
              <w:t>Objective 2</w:t>
            </w:r>
            <w:r>
              <w:rPr>
                <w:webHidden/>
              </w:rPr>
              <w:tab/>
            </w:r>
            <w:r>
              <w:rPr>
                <w:webHidden/>
              </w:rPr>
              <w:fldChar w:fldCharType="begin"/>
            </w:r>
            <w:r>
              <w:rPr>
                <w:webHidden/>
              </w:rPr>
              <w:instrText xml:space="preserve"> PAGEREF _Toc213317191 \h </w:instrText>
            </w:r>
            <w:r>
              <w:rPr>
                <w:webHidden/>
              </w:rPr>
            </w:r>
            <w:r>
              <w:rPr>
                <w:webHidden/>
              </w:rPr>
              <w:fldChar w:fldCharType="separate"/>
            </w:r>
            <w:r w:rsidR="000712F2">
              <w:rPr>
                <w:webHidden/>
              </w:rPr>
              <w:t>8</w:t>
            </w:r>
            <w:r>
              <w:rPr>
                <w:webHidden/>
              </w:rPr>
              <w:fldChar w:fldCharType="end"/>
            </w:r>
          </w:hyperlink>
        </w:p>
        <w:p w14:paraId="634AF186" w14:textId="303E665A" w:rsidR="00896F9C" w:rsidRDefault="00896F9C">
          <w:pPr>
            <w:pStyle w:val="TOC1"/>
            <w:rPr>
              <w:rFonts w:eastAsiaTheme="minorEastAsia"/>
              <w:b w:val="0"/>
              <w:kern w:val="2"/>
              <w:sz w:val="24"/>
              <w:szCs w:val="24"/>
              <w:lang w:eastAsia="en-AU"/>
              <w14:ligatures w14:val="standardContextual"/>
            </w:rPr>
          </w:pPr>
          <w:hyperlink w:anchor="_Toc213317192" w:history="1">
            <w:r w:rsidRPr="00396F91">
              <w:rPr>
                <w:rStyle w:val="Hyperlink"/>
              </w:rPr>
              <w:t>Objective 3</w:t>
            </w:r>
            <w:r>
              <w:rPr>
                <w:webHidden/>
              </w:rPr>
              <w:tab/>
            </w:r>
            <w:r>
              <w:rPr>
                <w:webHidden/>
              </w:rPr>
              <w:fldChar w:fldCharType="begin"/>
            </w:r>
            <w:r>
              <w:rPr>
                <w:webHidden/>
              </w:rPr>
              <w:instrText xml:space="preserve"> PAGEREF _Toc213317192 \h </w:instrText>
            </w:r>
            <w:r>
              <w:rPr>
                <w:webHidden/>
              </w:rPr>
            </w:r>
            <w:r>
              <w:rPr>
                <w:webHidden/>
              </w:rPr>
              <w:fldChar w:fldCharType="separate"/>
            </w:r>
            <w:r w:rsidR="000712F2">
              <w:rPr>
                <w:webHidden/>
              </w:rPr>
              <w:t>11</w:t>
            </w:r>
            <w:r>
              <w:rPr>
                <w:webHidden/>
              </w:rPr>
              <w:fldChar w:fldCharType="end"/>
            </w:r>
          </w:hyperlink>
        </w:p>
        <w:p w14:paraId="4D208A21" w14:textId="643681D1" w:rsidR="00896F9C" w:rsidRDefault="00896F9C">
          <w:pPr>
            <w:pStyle w:val="TOC1"/>
            <w:rPr>
              <w:rFonts w:eastAsiaTheme="minorEastAsia"/>
              <w:b w:val="0"/>
              <w:kern w:val="2"/>
              <w:sz w:val="24"/>
              <w:szCs w:val="24"/>
              <w:lang w:eastAsia="en-AU"/>
              <w14:ligatures w14:val="standardContextual"/>
            </w:rPr>
          </w:pPr>
          <w:hyperlink w:anchor="_Toc213317193" w:history="1">
            <w:r w:rsidRPr="00396F91">
              <w:rPr>
                <w:rStyle w:val="Hyperlink"/>
              </w:rPr>
              <w:t>Objective 4</w:t>
            </w:r>
            <w:r>
              <w:rPr>
                <w:webHidden/>
              </w:rPr>
              <w:tab/>
            </w:r>
            <w:r>
              <w:rPr>
                <w:webHidden/>
              </w:rPr>
              <w:fldChar w:fldCharType="begin"/>
            </w:r>
            <w:r>
              <w:rPr>
                <w:webHidden/>
              </w:rPr>
              <w:instrText xml:space="preserve"> PAGEREF _Toc213317193 \h </w:instrText>
            </w:r>
            <w:r>
              <w:rPr>
                <w:webHidden/>
              </w:rPr>
            </w:r>
            <w:r>
              <w:rPr>
                <w:webHidden/>
              </w:rPr>
              <w:fldChar w:fldCharType="separate"/>
            </w:r>
            <w:r w:rsidR="000712F2">
              <w:rPr>
                <w:webHidden/>
              </w:rPr>
              <w:t>15</w:t>
            </w:r>
            <w:r>
              <w:rPr>
                <w:webHidden/>
              </w:rPr>
              <w:fldChar w:fldCharType="end"/>
            </w:r>
          </w:hyperlink>
        </w:p>
        <w:p w14:paraId="745FF5C4" w14:textId="36775828" w:rsidR="00896F9C" w:rsidRDefault="00896F9C">
          <w:pPr>
            <w:pStyle w:val="TOC1"/>
            <w:rPr>
              <w:rFonts w:eastAsiaTheme="minorEastAsia"/>
              <w:b w:val="0"/>
              <w:kern w:val="2"/>
              <w:sz w:val="24"/>
              <w:szCs w:val="24"/>
              <w:lang w:eastAsia="en-AU"/>
              <w14:ligatures w14:val="standardContextual"/>
            </w:rPr>
          </w:pPr>
          <w:hyperlink w:anchor="_Toc213317194" w:history="1">
            <w:r w:rsidRPr="00396F91">
              <w:rPr>
                <w:rStyle w:val="Hyperlink"/>
              </w:rPr>
              <w:t>Objective 5</w:t>
            </w:r>
            <w:r>
              <w:rPr>
                <w:webHidden/>
              </w:rPr>
              <w:tab/>
            </w:r>
            <w:r>
              <w:rPr>
                <w:webHidden/>
              </w:rPr>
              <w:fldChar w:fldCharType="begin"/>
            </w:r>
            <w:r>
              <w:rPr>
                <w:webHidden/>
              </w:rPr>
              <w:instrText xml:space="preserve"> PAGEREF _Toc213317194 \h </w:instrText>
            </w:r>
            <w:r>
              <w:rPr>
                <w:webHidden/>
              </w:rPr>
            </w:r>
            <w:r>
              <w:rPr>
                <w:webHidden/>
              </w:rPr>
              <w:fldChar w:fldCharType="separate"/>
            </w:r>
            <w:r w:rsidR="000712F2">
              <w:rPr>
                <w:webHidden/>
              </w:rPr>
              <w:t>16</w:t>
            </w:r>
            <w:r>
              <w:rPr>
                <w:webHidden/>
              </w:rPr>
              <w:fldChar w:fldCharType="end"/>
            </w:r>
          </w:hyperlink>
        </w:p>
        <w:p w14:paraId="206461FB" w14:textId="4398CABA" w:rsidR="00896F9C" w:rsidRDefault="00896F9C">
          <w:pPr>
            <w:pStyle w:val="TOC1"/>
            <w:rPr>
              <w:rFonts w:eastAsiaTheme="minorEastAsia"/>
              <w:b w:val="0"/>
              <w:kern w:val="2"/>
              <w:sz w:val="24"/>
              <w:szCs w:val="24"/>
              <w:lang w:eastAsia="en-AU"/>
              <w14:ligatures w14:val="standardContextual"/>
            </w:rPr>
          </w:pPr>
          <w:hyperlink w:anchor="_Toc213317195" w:history="1">
            <w:r w:rsidRPr="00396F91">
              <w:rPr>
                <w:rStyle w:val="Hyperlink"/>
              </w:rPr>
              <w:t>Glossary</w:t>
            </w:r>
            <w:r>
              <w:rPr>
                <w:webHidden/>
              </w:rPr>
              <w:tab/>
            </w:r>
            <w:r>
              <w:rPr>
                <w:webHidden/>
              </w:rPr>
              <w:fldChar w:fldCharType="begin"/>
            </w:r>
            <w:r>
              <w:rPr>
                <w:webHidden/>
              </w:rPr>
              <w:instrText xml:space="preserve"> PAGEREF _Toc213317195 \h </w:instrText>
            </w:r>
            <w:r>
              <w:rPr>
                <w:webHidden/>
              </w:rPr>
            </w:r>
            <w:r>
              <w:rPr>
                <w:webHidden/>
              </w:rPr>
              <w:fldChar w:fldCharType="separate"/>
            </w:r>
            <w:r w:rsidR="000712F2">
              <w:rPr>
                <w:webHidden/>
              </w:rPr>
              <w:t>17</w:t>
            </w:r>
            <w:r>
              <w:rPr>
                <w:webHidden/>
              </w:rPr>
              <w:fldChar w:fldCharType="end"/>
            </w:r>
          </w:hyperlink>
        </w:p>
        <w:p w14:paraId="3376345E" w14:textId="460FA4BD" w:rsidR="00764D6A" w:rsidRPr="00CD6BC4" w:rsidRDefault="00E91D72" w:rsidP="004B3F30">
          <w:pPr>
            <w:pStyle w:val="TOC1"/>
            <w:rPr>
              <w:highlight w:val="green"/>
            </w:rPr>
          </w:pPr>
          <w:r w:rsidRPr="00CD6BC4">
            <w:rPr>
              <w:b w:val="0"/>
              <w:highlight w:val="green"/>
            </w:rPr>
            <w:fldChar w:fldCharType="end"/>
          </w:r>
        </w:p>
      </w:sdtContent>
    </w:sdt>
    <w:p w14:paraId="58C3CDB1" w14:textId="77777777" w:rsidR="00764D6A" w:rsidRPr="004E5FE6" w:rsidRDefault="00E91D72" w:rsidP="009622CD">
      <w:pPr>
        <w:pStyle w:val="TOCHeading2"/>
        <w:rPr>
          <w:rStyle w:val="Strong"/>
          <w:b/>
          <w:bCs w:val="0"/>
        </w:rPr>
      </w:pPr>
      <w:r w:rsidRPr="004E5FE6">
        <w:rPr>
          <w:rStyle w:val="Strong"/>
          <w:b/>
          <w:bCs w:val="0"/>
        </w:rPr>
        <w:t>Tables</w:t>
      </w:r>
    </w:p>
    <w:p w14:paraId="227EB942" w14:textId="48A05767" w:rsidR="00B80DBC" w:rsidRDefault="00E91D72">
      <w:pPr>
        <w:pStyle w:val="TableofFigures"/>
        <w:tabs>
          <w:tab w:val="right" w:leader="dot" w:pos="9060"/>
        </w:tabs>
        <w:rPr>
          <w:rFonts w:eastAsiaTheme="minorEastAsia"/>
          <w:noProof/>
          <w:kern w:val="2"/>
          <w:sz w:val="24"/>
          <w:szCs w:val="24"/>
          <w:lang w:eastAsia="en-AU"/>
          <w14:ligatures w14:val="standardContextual"/>
        </w:rPr>
      </w:pPr>
      <w:r w:rsidRPr="00CD6BC4">
        <w:rPr>
          <w:rStyle w:val="Hyperlink"/>
          <w:highlight w:val="green"/>
        </w:rPr>
        <w:fldChar w:fldCharType="begin"/>
      </w:r>
      <w:r w:rsidRPr="00CD6BC4">
        <w:rPr>
          <w:rStyle w:val="Hyperlink"/>
          <w:noProof/>
          <w:highlight w:val="green"/>
        </w:rPr>
        <w:instrText xml:space="preserve"> TOC \h \z \c "Table" </w:instrText>
      </w:r>
      <w:r w:rsidRPr="00CD6BC4">
        <w:rPr>
          <w:rStyle w:val="Hyperlink"/>
          <w:highlight w:val="green"/>
        </w:rPr>
        <w:fldChar w:fldCharType="separate"/>
      </w:r>
      <w:hyperlink w:anchor="_Toc213316599" w:history="1">
        <w:r w:rsidR="00B80DBC" w:rsidRPr="006C5899">
          <w:rPr>
            <w:rStyle w:val="Hyperlink"/>
            <w:noProof/>
          </w:rPr>
          <w:t>Table 1 Objective 1 projects</w:t>
        </w:r>
        <w:r w:rsidR="00B80DBC">
          <w:rPr>
            <w:noProof/>
            <w:webHidden/>
          </w:rPr>
          <w:tab/>
        </w:r>
        <w:r w:rsidR="00B80DBC">
          <w:rPr>
            <w:noProof/>
            <w:webHidden/>
          </w:rPr>
          <w:fldChar w:fldCharType="begin"/>
        </w:r>
        <w:r w:rsidR="00B80DBC">
          <w:rPr>
            <w:noProof/>
            <w:webHidden/>
          </w:rPr>
          <w:instrText xml:space="preserve"> PAGEREF _Toc213316599 \h </w:instrText>
        </w:r>
        <w:r w:rsidR="00B80DBC">
          <w:rPr>
            <w:noProof/>
            <w:webHidden/>
          </w:rPr>
        </w:r>
        <w:r w:rsidR="00B80DBC">
          <w:rPr>
            <w:noProof/>
            <w:webHidden/>
          </w:rPr>
          <w:fldChar w:fldCharType="separate"/>
        </w:r>
        <w:r w:rsidR="000712F2">
          <w:rPr>
            <w:noProof/>
            <w:webHidden/>
          </w:rPr>
          <w:t>5</w:t>
        </w:r>
        <w:r w:rsidR="00B80DBC">
          <w:rPr>
            <w:noProof/>
            <w:webHidden/>
          </w:rPr>
          <w:fldChar w:fldCharType="end"/>
        </w:r>
      </w:hyperlink>
    </w:p>
    <w:p w14:paraId="7295E075" w14:textId="774F7E44" w:rsidR="00B80DBC" w:rsidRDefault="00B80DBC">
      <w:pPr>
        <w:pStyle w:val="TableofFigures"/>
        <w:tabs>
          <w:tab w:val="right" w:leader="dot" w:pos="9060"/>
        </w:tabs>
        <w:rPr>
          <w:rFonts w:eastAsiaTheme="minorEastAsia"/>
          <w:noProof/>
          <w:kern w:val="2"/>
          <w:sz w:val="24"/>
          <w:szCs w:val="24"/>
          <w:lang w:eastAsia="en-AU"/>
          <w14:ligatures w14:val="standardContextual"/>
        </w:rPr>
      </w:pPr>
      <w:hyperlink w:anchor="_Toc213316600" w:history="1">
        <w:r w:rsidRPr="006C5899">
          <w:rPr>
            <w:rStyle w:val="Hyperlink"/>
            <w:noProof/>
          </w:rPr>
          <w:t>Table 2 Objective 2 projects</w:t>
        </w:r>
        <w:r>
          <w:rPr>
            <w:noProof/>
            <w:webHidden/>
          </w:rPr>
          <w:tab/>
        </w:r>
        <w:r>
          <w:rPr>
            <w:noProof/>
            <w:webHidden/>
          </w:rPr>
          <w:fldChar w:fldCharType="begin"/>
        </w:r>
        <w:r>
          <w:rPr>
            <w:noProof/>
            <w:webHidden/>
          </w:rPr>
          <w:instrText xml:space="preserve"> PAGEREF _Toc213316600 \h </w:instrText>
        </w:r>
        <w:r>
          <w:rPr>
            <w:noProof/>
            <w:webHidden/>
          </w:rPr>
        </w:r>
        <w:r>
          <w:rPr>
            <w:noProof/>
            <w:webHidden/>
          </w:rPr>
          <w:fldChar w:fldCharType="separate"/>
        </w:r>
        <w:r w:rsidR="000712F2">
          <w:rPr>
            <w:noProof/>
            <w:webHidden/>
          </w:rPr>
          <w:t>8</w:t>
        </w:r>
        <w:r>
          <w:rPr>
            <w:noProof/>
            <w:webHidden/>
          </w:rPr>
          <w:fldChar w:fldCharType="end"/>
        </w:r>
      </w:hyperlink>
    </w:p>
    <w:p w14:paraId="7AD0CD47" w14:textId="407FD2CF" w:rsidR="00B80DBC" w:rsidRDefault="00B80DBC">
      <w:pPr>
        <w:pStyle w:val="TableofFigures"/>
        <w:tabs>
          <w:tab w:val="right" w:leader="dot" w:pos="9060"/>
        </w:tabs>
        <w:rPr>
          <w:rFonts w:eastAsiaTheme="minorEastAsia"/>
          <w:noProof/>
          <w:kern w:val="2"/>
          <w:sz w:val="24"/>
          <w:szCs w:val="24"/>
          <w:lang w:eastAsia="en-AU"/>
          <w14:ligatures w14:val="standardContextual"/>
        </w:rPr>
      </w:pPr>
      <w:hyperlink w:anchor="_Toc213316601" w:history="1">
        <w:r w:rsidRPr="006C5899">
          <w:rPr>
            <w:rStyle w:val="Hyperlink"/>
            <w:noProof/>
          </w:rPr>
          <w:t>Table 3 Objective 3 projects</w:t>
        </w:r>
        <w:r>
          <w:rPr>
            <w:noProof/>
            <w:webHidden/>
          </w:rPr>
          <w:tab/>
        </w:r>
        <w:r>
          <w:rPr>
            <w:noProof/>
            <w:webHidden/>
          </w:rPr>
          <w:fldChar w:fldCharType="begin"/>
        </w:r>
        <w:r>
          <w:rPr>
            <w:noProof/>
            <w:webHidden/>
          </w:rPr>
          <w:instrText xml:space="preserve"> PAGEREF _Toc213316601 \h </w:instrText>
        </w:r>
        <w:r>
          <w:rPr>
            <w:noProof/>
            <w:webHidden/>
          </w:rPr>
        </w:r>
        <w:r>
          <w:rPr>
            <w:noProof/>
            <w:webHidden/>
          </w:rPr>
          <w:fldChar w:fldCharType="separate"/>
        </w:r>
        <w:r w:rsidR="000712F2">
          <w:rPr>
            <w:noProof/>
            <w:webHidden/>
          </w:rPr>
          <w:t>11</w:t>
        </w:r>
        <w:r>
          <w:rPr>
            <w:noProof/>
            <w:webHidden/>
          </w:rPr>
          <w:fldChar w:fldCharType="end"/>
        </w:r>
      </w:hyperlink>
    </w:p>
    <w:p w14:paraId="376028D6" w14:textId="2BFA27C4" w:rsidR="00B80DBC" w:rsidRDefault="00B80DBC">
      <w:pPr>
        <w:pStyle w:val="TableofFigures"/>
        <w:tabs>
          <w:tab w:val="right" w:leader="dot" w:pos="9060"/>
        </w:tabs>
        <w:rPr>
          <w:rFonts w:eastAsiaTheme="minorEastAsia"/>
          <w:noProof/>
          <w:kern w:val="2"/>
          <w:sz w:val="24"/>
          <w:szCs w:val="24"/>
          <w:lang w:eastAsia="en-AU"/>
          <w14:ligatures w14:val="standardContextual"/>
        </w:rPr>
      </w:pPr>
      <w:hyperlink w:anchor="_Toc213316602" w:history="1">
        <w:r w:rsidRPr="006C5899">
          <w:rPr>
            <w:rStyle w:val="Hyperlink"/>
            <w:noProof/>
          </w:rPr>
          <w:t>Table 4 Objective 4 projects</w:t>
        </w:r>
        <w:r>
          <w:rPr>
            <w:noProof/>
            <w:webHidden/>
          </w:rPr>
          <w:tab/>
        </w:r>
        <w:r>
          <w:rPr>
            <w:noProof/>
            <w:webHidden/>
          </w:rPr>
          <w:fldChar w:fldCharType="begin"/>
        </w:r>
        <w:r>
          <w:rPr>
            <w:noProof/>
            <w:webHidden/>
          </w:rPr>
          <w:instrText xml:space="preserve"> PAGEREF _Toc213316602 \h </w:instrText>
        </w:r>
        <w:r>
          <w:rPr>
            <w:noProof/>
            <w:webHidden/>
          </w:rPr>
        </w:r>
        <w:r>
          <w:rPr>
            <w:noProof/>
            <w:webHidden/>
          </w:rPr>
          <w:fldChar w:fldCharType="separate"/>
        </w:r>
        <w:r w:rsidR="000712F2">
          <w:rPr>
            <w:noProof/>
            <w:webHidden/>
          </w:rPr>
          <w:t>15</w:t>
        </w:r>
        <w:r>
          <w:rPr>
            <w:noProof/>
            <w:webHidden/>
          </w:rPr>
          <w:fldChar w:fldCharType="end"/>
        </w:r>
      </w:hyperlink>
    </w:p>
    <w:p w14:paraId="773699E5" w14:textId="7F0B5FF2" w:rsidR="00764D6A" w:rsidRPr="009622CD" w:rsidRDefault="00E91D72" w:rsidP="00450445">
      <w:pPr>
        <w:pStyle w:val="TableofFigures"/>
        <w:tabs>
          <w:tab w:val="right" w:leader="dot" w:pos="9060"/>
        </w:tabs>
        <w:rPr>
          <w:rStyle w:val="Strong"/>
          <w:b w:val="0"/>
          <w:bCs w:val="0"/>
        </w:rPr>
      </w:pPr>
      <w:r w:rsidRPr="00CD6BC4">
        <w:rPr>
          <w:noProof/>
          <w:highlight w:val="green"/>
        </w:rPr>
        <w:fldChar w:fldCharType="end"/>
      </w:r>
    </w:p>
    <w:p w14:paraId="22C51D51" w14:textId="7018FAFB" w:rsidR="00764D6A" w:rsidRDefault="00764D6A" w:rsidP="004631D2">
      <w:pPr>
        <w:pStyle w:val="Heading2"/>
        <w:numPr>
          <w:ilvl w:val="0"/>
          <w:numId w:val="0"/>
        </w:numPr>
        <w:sectPr w:rsidR="00764D6A" w:rsidSect="00CD6BC4">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567" w:footer="283" w:gutter="0"/>
          <w:pgNumType w:fmt="lowerRoman" w:start="1"/>
          <w:cols w:space="708"/>
          <w:titlePg/>
          <w:docGrid w:linePitch="360"/>
        </w:sectPr>
      </w:pPr>
    </w:p>
    <w:p w14:paraId="7F02667E" w14:textId="77777777" w:rsidR="00764D6A" w:rsidRDefault="00E91D72" w:rsidP="004631D2">
      <w:pPr>
        <w:pStyle w:val="Heading2"/>
        <w:numPr>
          <w:ilvl w:val="0"/>
          <w:numId w:val="0"/>
        </w:numPr>
      </w:pPr>
      <w:bookmarkStart w:id="0" w:name="_Toc430782150"/>
      <w:bookmarkStart w:id="1" w:name="_Toc183777448"/>
      <w:bookmarkStart w:id="2" w:name="_Toc213317189"/>
      <w:r w:rsidRPr="00DB71A3">
        <w:lastRenderedPageBreak/>
        <w:t>Introduction</w:t>
      </w:r>
      <w:bookmarkEnd w:id="0"/>
      <w:bookmarkEnd w:id="1"/>
      <w:bookmarkEnd w:id="2"/>
    </w:p>
    <w:p w14:paraId="26429310" w14:textId="2241FB8B" w:rsidR="006A314D" w:rsidRDefault="006A314D" w:rsidP="006A314D">
      <w:pPr>
        <w:rPr>
          <w:lang w:eastAsia="ja-JP"/>
        </w:rPr>
      </w:pPr>
      <w:r>
        <w:rPr>
          <w:lang w:eastAsia="ja-JP"/>
        </w:rPr>
        <w:t xml:space="preserve">The </w:t>
      </w:r>
      <w:hyperlink r:id="rId20" w:history="1">
        <w:r w:rsidRPr="00080D0B">
          <w:rPr>
            <w:rStyle w:val="Hyperlink"/>
            <w:lang w:eastAsia="ja-JP"/>
          </w:rPr>
          <w:t>National Animal Health Diagnostics Business Plan 2021 to 2026</w:t>
        </w:r>
      </w:hyperlink>
      <w:r w:rsidR="00CD6BC4">
        <w:rPr>
          <w:lang w:eastAsia="ja-JP"/>
        </w:rPr>
        <w:t xml:space="preserve"> (NAHDBP)</w:t>
      </w:r>
      <w:r>
        <w:rPr>
          <w:lang w:eastAsia="ja-JP"/>
        </w:rPr>
        <w:t xml:space="preserve"> </w:t>
      </w:r>
      <w:r w:rsidR="00B85677">
        <w:rPr>
          <w:lang w:eastAsia="ja-JP"/>
        </w:rPr>
        <w:t>aims</w:t>
      </w:r>
      <w:r>
        <w:rPr>
          <w:lang w:eastAsia="ja-JP"/>
        </w:rPr>
        <w:t xml:space="preserve"> to further develop and strengthen the animal health diagnostics component of Australia’s animal health system</w:t>
      </w:r>
      <w:r w:rsidR="00791ED3">
        <w:rPr>
          <w:lang w:eastAsia="ja-JP"/>
        </w:rPr>
        <w:t>.</w:t>
      </w:r>
      <w:r w:rsidR="00CD6BC4">
        <w:rPr>
          <w:lang w:eastAsia="ja-JP"/>
        </w:rPr>
        <w:t xml:space="preserve"> </w:t>
      </w:r>
      <w:r w:rsidR="00791ED3">
        <w:rPr>
          <w:lang w:eastAsia="ja-JP"/>
        </w:rPr>
        <w:t>A</w:t>
      </w:r>
      <w:r>
        <w:rPr>
          <w:lang w:eastAsia="ja-JP"/>
        </w:rPr>
        <w:t xml:space="preserve">nimal health professionals and diagnostic experts from governments, private laboratories and the </w:t>
      </w:r>
      <w:r w:rsidRPr="001E6AE2">
        <w:rPr>
          <w:lang w:eastAsia="ja-JP"/>
        </w:rPr>
        <w:t>university sector</w:t>
      </w:r>
      <w:r w:rsidR="00791ED3">
        <w:rPr>
          <w:lang w:eastAsia="ja-JP"/>
        </w:rPr>
        <w:t xml:space="preserve"> collaborated to develop the NAHDBP.</w:t>
      </w:r>
    </w:p>
    <w:p w14:paraId="63108EF9" w14:textId="5091B8C9" w:rsidR="006A314D" w:rsidRDefault="006A314D" w:rsidP="006A314D">
      <w:pPr>
        <w:rPr>
          <w:lang w:eastAsia="ja-JP"/>
        </w:rPr>
      </w:pPr>
      <w:r>
        <w:rPr>
          <w:lang w:eastAsia="ja-JP"/>
        </w:rPr>
        <w:t xml:space="preserve">The NAHDBP </w:t>
      </w:r>
      <w:r w:rsidR="00791ED3">
        <w:rPr>
          <w:lang w:eastAsia="ja-JP"/>
        </w:rPr>
        <w:t>guides</w:t>
      </w:r>
      <w:r>
        <w:rPr>
          <w:lang w:eastAsia="ja-JP"/>
        </w:rPr>
        <w:t xml:space="preserve"> the efficient and effective delivery of nationally coordinated activities to maintain and continually improve our national diagnostic capability and capacity. </w:t>
      </w:r>
      <w:r w:rsidR="00791ED3">
        <w:rPr>
          <w:lang w:eastAsia="ja-JP"/>
        </w:rPr>
        <w:t>It is</w:t>
      </w:r>
      <w:r>
        <w:rPr>
          <w:lang w:eastAsia="ja-JP"/>
        </w:rPr>
        <w:t xml:space="preserve"> consistent with nationally agreed principles and objectives for biosecurity as defined under </w:t>
      </w:r>
      <w:hyperlink r:id="rId21" w:history="1">
        <w:r w:rsidRPr="00397BFB">
          <w:rPr>
            <w:rStyle w:val="Hyperlink"/>
            <w:lang w:eastAsia="ja-JP"/>
          </w:rPr>
          <w:t>Australia’s Intergovernmental Agreement on Biosecurity</w:t>
        </w:r>
      </w:hyperlink>
      <w:r w:rsidR="009145D6" w:rsidRPr="001E6AE2">
        <w:rPr>
          <w:lang w:eastAsia="ja-JP"/>
        </w:rPr>
        <w:t xml:space="preserve"> </w:t>
      </w:r>
      <w:r w:rsidRPr="001E6AE2">
        <w:rPr>
          <w:lang w:eastAsia="ja-JP"/>
        </w:rPr>
        <w:t>and</w:t>
      </w:r>
      <w:r w:rsidR="001E6AE2">
        <w:rPr>
          <w:lang w:eastAsia="ja-JP"/>
        </w:rPr>
        <w:t>,</w:t>
      </w:r>
      <w:r w:rsidRPr="001E6AE2">
        <w:rPr>
          <w:lang w:eastAsia="ja-JP"/>
        </w:rPr>
        <w:t xml:space="preserve"> importantly</w:t>
      </w:r>
      <w:r w:rsidR="001E6AE2">
        <w:rPr>
          <w:lang w:eastAsia="ja-JP"/>
        </w:rPr>
        <w:t>,</w:t>
      </w:r>
      <w:r w:rsidRPr="001E6AE2">
        <w:rPr>
          <w:lang w:eastAsia="ja-JP"/>
        </w:rPr>
        <w:t xml:space="preserve"> it complements </w:t>
      </w:r>
      <w:r w:rsidR="00397BFB">
        <w:rPr>
          <w:lang w:eastAsia="ja-JP"/>
        </w:rPr>
        <w:t xml:space="preserve">the </w:t>
      </w:r>
      <w:hyperlink r:id="rId22" w:history="1">
        <w:r w:rsidRPr="001E6AE2">
          <w:rPr>
            <w:rStyle w:val="Hyperlink"/>
            <w:lang w:eastAsia="ja-JP"/>
          </w:rPr>
          <w:t>Animalplan 2022 to 2027</w:t>
        </w:r>
      </w:hyperlink>
      <w:r w:rsidRPr="001E6AE2">
        <w:rPr>
          <w:lang w:eastAsia="ja-JP"/>
        </w:rPr>
        <w:t>.</w:t>
      </w:r>
    </w:p>
    <w:p w14:paraId="44F5C55F" w14:textId="25F241CA" w:rsidR="00547331" w:rsidRDefault="006A314D">
      <w:pPr>
        <w:rPr>
          <w:lang w:eastAsia="ja-JP"/>
        </w:rPr>
      </w:pPr>
      <w:r w:rsidRPr="1EA4B703">
        <w:rPr>
          <w:lang w:eastAsia="ja-JP"/>
        </w:rPr>
        <w:t xml:space="preserve">Responsibility for implementing </w:t>
      </w:r>
      <w:r w:rsidR="443B1BE9" w:rsidRPr="1EA4B703">
        <w:rPr>
          <w:lang w:eastAsia="ja-JP"/>
        </w:rPr>
        <w:t>activities under</w:t>
      </w:r>
      <w:r w:rsidRPr="1EA4B703">
        <w:rPr>
          <w:lang w:eastAsia="ja-JP"/>
        </w:rPr>
        <w:t xml:space="preserve"> the NAHDBP resides with the Subcommittee on Animal Health Laboratory Standards (SCAHLS), with guidance and oversight from the Animal Health Committee (AHC)</w:t>
      </w:r>
      <w:r w:rsidR="009145D6" w:rsidRPr="1EA4B703">
        <w:rPr>
          <w:lang w:eastAsia="ja-JP"/>
        </w:rPr>
        <w:t xml:space="preserve"> </w:t>
      </w:r>
      <w:r w:rsidRPr="1EA4B703">
        <w:rPr>
          <w:lang w:eastAsia="ja-JP"/>
        </w:rPr>
        <w:t>and funding identified through various sources</w:t>
      </w:r>
      <w:r w:rsidR="00547331" w:rsidRPr="1EA4B703">
        <w:rPr>
          <w:lang w:eastAsia="ja-JP"/>
        </w:rPr>
        <w:t>.</w:t>
      </w:r>
    </w:p>
    <w:p w14:paraId="6242950E" w14:textId="6E5DCA91" w:rsidR="00CB721C" w:rsidRDefault="00CB721C">
      <w:pPr>
        <w:rPr>
          <w:lang w:eastAsia="ja-JP"/>
        </w:rPr>
      </w:pPr>
      <w:r w:rsidRPr="00CB721C">
        <w:rPr>
          <w:lang w:eastAsia="ja-JP"/>
        </w:rPr>
        <w:t xml:space="preserve">This report </w:t>
      </w:r>
      <w:r>
        <w:rPr>
          <w:lang w:eastAsia="ja-JP"/>
        </w:rPr>
        <w:t>provides</w:t>
      </w:r>
      <w:r w:rsidRPr="00CB721C">
        <w:rPr>
          <w:lang w:eastAsia="ja-JP"/>
        </w:rPr>
        <w:t xml:space="preserve"> an </w:t>
      </w:r>
      <w:r w:rsidRPr="00397BFB">
        <w:rPr>
          <w:lang w:eastAsia="ja-JP"/>
        </w:rPr>
        <w:t>overview o</w:t>
      </w:r>
      <w:r w:rsidR="00397BFB" w:rsidRPr="0024566C">
        <w:rPr>
          <w:lang w:eastAsia="ja-JP"/>
        </w:rPr>
        <w:t>n</w:t>
      </w:r>
      <w:r w:rsidRPr="00397BFB">
        <w:rPr>
          <w:lang w:eastAsia="ja-JP"/>
        </w:rPr>
        <w:t xml:space="preserve"> the progress of </w:t>
      </w:r>
      <w:r w:rsidR="00397BFB" w:rsidRPr="0024566C">
        <w:rPr>
          <w:lang w:eastAsia="ja-JP"/>
        </w:rPr>
        <w:t xml:space="preserve">each </w:t>
      </w:r>
      <w:r w:rsidRPr="00397BFB">
        <w:rPr>
          <w:lang w:eastAsia="ja-JP"/>
        </w:rPr>
        <w:t>project linked</w:t>
      </w:r>
      <w:r w:rsidRPr="00CB721C">
        <w:rPr>
          <w:lang w:eastAsia="ja-JP"/>
        </w:rPr>
        <w:t xml:space="preserve"> to </w:t>
      </w:r>
      <w:r w:rsidR="00397BFB">
        <w:rPr>
          <w:lang w:eastAsia="ja-JP"/>
        </w:rPr>
        <w:t>a</w:t>
      </w:r>
      <w:r w:rsidRPr="00CB721C">
        <w:rPr>
          <w:lang w:eastAsia="ja-JP"/>
        </w:rPr>
        <w:t xml:space="preserve"> NAHDBP objective. It summari</w:t>
      </w:r>
      <w:r w:rsidR="00176E94">
        <w:rPr>
          <w:lang w:eastAsia="ja-JP"/>
        </w:rPr>
        <w:t>s</w:t>
      </w:r>
      <w:r w:rsidRPr="00CB721C">
        <w:rPr>
          <w:lang w:eastAsia="ja-JP"/>
        </w:rPr>
        <w:t xml:space="preserve">es the project activities supported by the </w:t>
      </w:r>
      <w:r w:rsidR="00B85677">
        <w:rPr>
          <w:lang w:eastAsia="ja-JP"/>
        </w:rPr>
        <w:t>d</w:t>
      </w:r>
      <w:r w:rsidRPr="00CB721C">
        <w:rPr>
          <w:lang w:eastAsia="ja-JP"/>
        </w:rPr>
        <w:t>epartment. However, it does not cover all activities conducted under the NAHDBP from 2021 to 2026</w:t>
      </w:r>
      <w:r>
        <w:rPr>
          <w:lang w:eastAsia="ja-JP"/>
        </w:rPr>
        <w:t>.</w:t>
      </w:r>
      <w:r w:rsidR="00181F15">
        <w:rPr>
          <w:lang w:eastAsia="ja-JP"/>
        </w:rPr>
        <w:t xml:space="preserve"> Future </w:t>
      </w:r>
      <w:r w:rsidR="003F407D">
        <w:rPr>
          <w:lang w:eastAsia="ja-JP"/>
        </w:rPr>
        <w:t>reports</w:t>
      </w:r>
      <w:r w:rsidR="00181F15">
        <w:rPr>
          <w:lang w:eastAsia="ja-JP"/>
        </w:rPr>
        <w:t xml:space="preserve"> may </w:t>
      </w:r>
      <w:r w:rsidR="00244FFE">
        <w:rPr>
          <w:lang w:eastAsia="ja-JP"/>
        </w:rPr>
        <w:t>include activities</w:t>
      </w:r>
      <w:r w:rsidR="003F407D">
        <w:rPr>
          <w:lang w:eastAsia="ja-JP"/>
        </w:rPr>
        <w:t xml:space="preserve"> across additional stakeholder groups.</w:t>
      </w:r>
    </w:p>
    <w:p w14:paraId="32F09FAD" w14:textId="3A1C27A7" w:rsidR="002F6243" w:rsidRDefault="00547331" w:rsidP="002F6243">
      <w:pPr>
        <w:rPr>
          <w:lang w:eastAsia="ja-JP"/>
        </w:rPr>
        <w:sectPr w:rsidR="002F6243" w:rsidSect="00876840">
          <w:pgSz w:w="11906" w:h="16838"/>
          <w:pgMar w:top="1418" w:right="1418" w:bottom="1418" w:left="1418" w:header="567" w:footer="283" w:gutter="0"/>
          <w:cols w:space="708"/>
          <w:docGrid w:linePitch="360"/>
        </w:sectPr>
      </w:pPr>
      <w:r w:rsidRPr="00EF4F11">
        <w:rPr>
          <w:lang w:eastAsia="ja-JP"/>
        </w:rPr>
        <w:t xml:space="preserve">For further information </w:t>
      </w:r>
      <w:r w:rsidR="00EC1FF1">
        <w:rPr>
          <w:lang w:eastAsia="ja-JP"/>
        </w:rPr>
        <w:t>on</w:t>
      </w:r>
      <w:r w:rsidRPr="00EF4F11">
        <w:rPr>
          <w:lang w:eastAsia="ja-JP"/>
        </w:rPr>
        <w:t xml:space="preserve"> the listed projects, </w:t>
      </w:r>
      <w:r w:rsidR="00B85677">
        <w:rPr>
          <w:lang w:eastAsia="ja-JP"/>
        </w:rPr>
        <w:t>email</w:t>
      </w:r>
      <w:r w:rsidRPr="00EF4F11">
        <w:rPr>
          <w:lang w:eastAsia="ja-JP"/>
        </w:rPr>
        <w:t xml:space="preserve"> </w:t>
      </w:r>
      <w:hyperlink r:id="rId23" w:history="1">
        <w:r w:rsidRPr="00EF4F11">
          <w:rPr>
            <w:rStyle w:val="Hyperlink"/>
            <w:lang w:eastAsia="ja-JP"/>
          </w:rPr>
          <w:t>animalhealthlaboratories@aff.gov.au</w:t>
        </w:r>
      </w:hyperlink>
      <w:r w:rsidRPr="00EF4F11">
        <w:rPr>
          <w:lang w:eastAsia="ja-JP"/>
        </w:rPr>
        <w:t>.</w:t>
      </w:r>
      <w:bookmarkStart w:id="3" w:name="_Toc183777449"/>
    </w:p>
    <w:p w14:paraId="24F62DC9" w14:textId="77777777" w:rsidR="00F751C8" w:rsidRDefault="00BF2208" w:rsidP="003F407D">
      <w:pPr>
        <w:pStyle w:val="Heading2"/>
        <w:pageBreakBefore w:val="0"/>
        <w:numPr>
          <w:ilvl w:val="0"/>
          <w:numId w:val="0"/>
        </w:numPr>
        <w:ind w:left="720" w:hanging="720"/>
      </w:pPr>
      <w:bookmarkStart w:id="4" w:name="_Toc213317190"/>
      <w:bookmarkEnd w:id="3"/>
      <w:r w:rsidRPr="00FC2DD4">
        <w:lastRenderedPageBreak/>
        <w:t>Objective 1</w:t>
      </w:r>
      <w:bookmarkEnd w:id="4"/>
    </w:p>
    <w:p w14:paraId="733901AE" w14:textId="0ECF35FE" w:rsidR="001C7FCB" w:rsidRPr="00F751C8" w:rsidRDefault="000405B1" w:rsidP="003F407D">
      <w:bookmarkStart w:id="5" w:name="_Toc183777450"/>
      <w:r w:rsidRPr="00F751C8">
        <w:t>T</w:t>
      </w:r>
      <w:r w:rsidR="00BF2208" w:rsidRPr="00F751C8">
        <w:t xml:space="preserve">o enable </w:t>
      </w:r>
      <w:r w:rsidR="0028169A" w:rsidRPr="00F751C8">
        <w:t>high-</w:t>
      </w:r>
      <w:r w:rsidR="00E10A2A" w:rsidRPr="00F751C8">
        <w:t>throughput</w:t>
      </w:r>
      <w:r w:rsidR="0028169A" w:rsidRPr="00F751C8">
        <w:t xml:space="preserve"> </w:t>
      </w:r>
      <w:r w:rsidR="00E10A2A" w:rsidRPr="00F751C8">
        <w:t xml:space="preserve">sequencing </w:t>
      </w:r>
      <w:r w:rsidR="007F5332" w:rsidRPr="00F751C8">
        <w:t xml:space="preserve">(HTS) </w:t>
      </w:r>
      <w:r w:rsidR="00BF2208" w:rsidRPr="00F751C8">
        <w:t xml:space="preserve">usage and the application of </w:t>
      </w:r>
      <w:r w:rsidR="007F5332" w:rsidRPr="00F751C8">
        <w:t xml:space="preserve">HTS </w:t>
      </w:r>
      <w:r w:rsidR="00BF2208" w:rsidRPr="00F751C8">
        <w:t>data to enhance animal disease investigations</w:t>
      </w:r>
      <w:bookmarkEnd w:id="5"/>
      <w:r w:rsidR="00F751C8">
        <w:t>.</w:t>
      </w:r>
    </w:p>
    <w:p w14:paraId="0F866ED3" w14:textId="312FFF54" w:rsidR="00471DDF" w:rsidRDefault="00471DDF" w:rsidP="00BF2208">
      <w:pPr>
        <w:pStyle w:val="Caption"/>
      </w:pPr>
      <w:bookmarkStart w:id="6" w:name="_Toc213316599"/>
      <w:r>
        <w:t xml:space="preserve">Table </w:t>
      </w:r>
      <w:r>
        <w:fldChar w:fldCharType="begin"/>
      </w:r>
      <w:r>
        <w:instrText xml:space="preserve"> SEQ Table \* ARABIC </w:instrText>
      </w:r>
      <w:r>
        <w:fldChar w:fldCharType="separate"/>
      </w:r>
      <w:r w:rsidR="000712F2">
        <w:rPr>
          <w:noProof/>
        </w:rPr>
        <w:t>1</w:t>
      </w:r>
      <w:r>
        <w:fldChar w:fldCharType="end"/>
      </w:r>
      <w:r>
        <w:t xml:space="preserve"> </w:t>
      </w:r>
      <w:r w:rsidR="00F751C8">
        <w:t>Objective 1 p</w:t>
      </w:r>
      <w:r w:rsidR="001C7FCB">
        <w:t>rojects</w:t>
      </w:r>
      <w:bookmarkEnd w:id="6"/>
    </w:p>
    <w:tbl>
      <w:tblPr>
        <w:tblW w:w="5000"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286"/>
        <w:gridCol w:w="1543"/>
        <w:gridCol w:w="3685"/>
        <w:gridCol w:w="991"/>
        <w:gridCol w:w="2694"/>
        <w:gridCol w:w="2803"/>
      </w:tblGrid>
      <w:tr w:rsidR="00E31589" w:rsidRPr="009A501D" w14:paraId="5CE0FC0D" w14:textId="77777777" w:rsidTr="1EA4B703">
        <w:trPr>
          <w:cantSplit/>
          <w:tblHeader/>
        </w:trPr>
        <w:tc>
          <w:tcPr>
            <w:tcW w:w="816" w:type="pct"/>
            <w:tcMar>
              <w:left w:w="108" w:type="dxa"/>
              <w:right w:w="108" w:type="dxa"/>
            </w:tcMar>
          </w:tcPr>
          <w:p w14:paraId="071F0727" w14:textId="58EC228B" w:rsidR="00942744" w:rsidRPr="009A501D" w:rsidRDefault="00942744" w:rsidP="00364387">
            <w:pPr>
              <w:pStyle w:val="TableHeading"/>
            </w:pPr>
            <w:bookmarkStart w:id="7" w:name="Title_1"/>
            <w:bookmarkEnd w:id="7"/>
            <w:r>
              <w:t>Project title</w:t>
            </w:r>
          </w:p>
        </w:tc>
        <w:tc>
          <w:tcPr>
            <w:tcW w:w="551" w:type="pct"/>
            <w:tcMar>
              <w:left w:w="108" w:type="dxa"/>
              <w:right w:w="108" w:type="dxa"/>
            </w:tcMar>
          </w:tcPr>
          <w:p w14:paraId="4C620DBA" w14:textId="7C5409C5" w:rsidR="00942744" w:rsidRPr="009A501D" w:rsidRDefault="00942744" w:rsidP="00364387">
            <w:pPr>
              <w:pStyle w:val="TableHeading"/>
            </w:pPr>
            <w:r>
              <w:t>Lead and key collaborators</w:t>
            </w:r>
          </w:p>
        </w:tc>
        <w:tc>
          <w:tcPr>
            <w:tcW w:w="1316" w:type="pct"/>
            <w:tcMar>
              <w:left w:w="108" w:type="dxa"/>
              <w:right w:w="108" w:type="dxa"/>
            </w:tcMar>
          </w:tcPr>
          <w:p w14:paraId="14EFEC70" w14:textId="2984B31B" w:rsidR="00942744" w:rsidRPr="009A501D" w:rsidRDefault="00942744" w:rsidP="00364387">
            <w:pPr>
              <w:pStyle w:val="TableHeading"/>
            </w:pPr>
            <w:r>
              <w:t>Description</w:t>
            </w:r>
          </w:p>
        </w:tc>
        <w:tc>
          <w:tcPr>
            <w:tcW w:w="354" w:type="pct"/>
            <w:tcMar>
              <w:left w:w="108" w:type="dxa"/>
              <w:right w:w="108" w:type="dxa"/>
            </w:tcMar>
          </w:tcPr>
          <w:p w14:paraId="534E4CB1" w14:textId="10B28D13" w:rsidR="00942744" w:rsidRPr="009A501D" w:rsidRDefault="00942744" w:rsidP="00364387">
            <w:pPr>
              <w:pStyle w:val="TableHeading"/>
            </w:pPr>
            <w:r>
              <w:t>Status</w:t>
            </w:r>
          </w:p>
        </w:tc>
        <w:tc>
          <w:tcPr>
            <w:tcW w:w="962" w:type="pct"/>
            <w:tcMar>
              <w:left w:w="108" w:type="dxa"/>
              <w:right w:w="108" w:type="dxa"/>
            </w:tcMar>
          </w:tcPr>
          <w:p w14:paraId="7DE1117E" w14:textId="612EBC43" w:rsidR="00942744" w:rsidRPr="009A501D" w:rsidRDefault="00942744" w:rsidP="00364387">
            <w:pPr>
              <w:pStyle w:val="TableHeading"/>
            </w:pPr>
            <w:r>
              <w:t>Progress update</w:t>
            </w:r>
          </w:p>
        </w:tc>
        <w:tc>
          <w:tcPr>
            <w:tcW w:w="1001" w:type="pct"/>
            <w:tcMar>
              <w:left w:w="108" w:type="dxa"/>
              <w:right w:w="108" w:type="dxa"/>
            </w:tcMar>
          </w:tcPr>
          <w:p w14:paraId="3E68FDE4" w14:textId="6AABC707" w:rsidR="00942744" w:rsidRPr="009A501D" w:rsidRDefault="00942744" w:rsidP="00364387">
            <w:pPr>
              <w:pStyle w:val="TableHeading"/>
            </w:pPr>
            <w:r>
              <w:t>Next steps</w:t>
            </w:r>
          </w:p>
        </w:tc>
      </w:tr>
      <w:tr w:rsidR="00E31589" w:rsidRPr="009A501D" w14:paraId="17B4B1EF" w14:textId="77777777" w:rsidTr="1EA4B703">
        <w:trPr>
          <w:cantSplit/>
        </w:trPr>
        <w:tc>
          <w:tcPr>
            <w:tcW w:w="816" w:type="pct"/>
            <w:tcMar>
              <w:left w:w="108" w:type="dxa"/>
              <w:right w:w="108" w:type="dxa"/>
            </w:tcMar>
          </w:tcPr>
          <w:p w14:paraId="3E3271F6" w14:textId="7C431782" w:rsidR="00364387" w:rsidRPr="009A501D" w:rsidRDefault="00364387" w:rsidP="00364387">
            <w:pPr>
              <w:pStyle w:val="TableText"/>
            </w:pPr>
            <w:r w:rsidRPr="00341FDB">
              <w:t>Australian Biosecurity Genomic Database</w:t>
            </w:r>
            <w:r w:rsidR="00105A05">
              <w:t xml:space="preserve"> </w:t>
            </w:r>
            <w:r w:rsidR="000521D2">
              <w:t xml:space="preserve">(ABGD) </w:t>
            </w:r>
            <w:r w:rsidRPr="00341FDB">
              <w:t>for notifiable terrestrial animal viruses</w:t>
            </w:r>
            <w:r w:rsidR="00D34AFA">
              <w:t>: Phase 1</w:t>
            </w:r>
          </w:p>
        </w:tc>
        <w:tc>
          <w:tcPr>
            <w:tcW w:w="551" w:type="pct"/>
            <w:tcMar>
              <w:left w:w="108" w:type="dxa"/>
              <w:right w:w="108" w:type="dxa"/>
            </w:tcMar>
          </w:tcPr>
          <w:p w14:paraId="29DE1596" w14:textId="68F43A7F" w:rsidR="00364387" w:rsidRDefault="00D62CD2" w:rsidP="003F407D">
            <w:pPr>
              <w:pStyle w:val="TableBullet"/>
            </w:pPr>
            <w:r>
              <w:t>AgriBio</w:t>
            </w:r>
            <w:r w:rsidR="003B7424">
              <w:t xml:space="preserve"> (Victoria)</w:t>
            </w:r>
          </w:p>
          <w:p w14:paraId="304AD225" w14:textId="36DD4B33" w:rsidR="00D62CD2" w:rsidRPr="009A501D" w:rsidRDefault="00DE0804" w:rsidP="003F407D">
            <w:pPr>
              <w:pStyle w:val="TableBullet"/>
            </w:pPr>
            <w:r>
              <w:t>Department of Agriculture, Fisheries and Forestry (</w:t>
            </w:r>
            <w:r w:rsidR="00D62CD2">
              <w:t>DAFF</w:t>
            </w:r>
            <w:r>
              <w:t>)</w:t>
            </w:r>
          </w:p>
        </w:tc>
        <w:tc>
          <w:tcPr>
            <w:tcW w:w="1316" w:type="pct"/>
            <w:tcMar>
              <w:left w:w="108" w:type="dxa"/>
              <w:right w:w="108" w:type="dxa"/>
            </w:tcMar>
          </w:tcPr>
          <w:p w14:paraId="7F17AB26" w14:textId="3C25EAB3" w:rsidR="00364387" w:rsidRPr="009A501D" w:rsidRDefault="00D62CD2" w:rsidP="00364387">
            <w:pPr>
              <w:pStyle w:val="TableText"/>
            </w:pPr>
            <w:r w:rsidRPr="00D62CD2">
              <w:t>This project develop</w:t>
            </w:r>
            <w:r>
              <w:t>ed</w:t>
            </w:r>
            <w:r w:rsidRPr="00D62CD2">
              <w:t xml:space="preserve"> a </w:t>
            </w:r>
            <w:r w:rsidR="001C7FCB">
              <w:t xml:space="preserve">verified </w:t>
            </w:r>
            <w:r w:rsidRPr="00D62CD2">
              <w:t xml:space="preserve">genomic database of notifiable terrestrial animal disease viruses in Australia to facilitate a more robust and efficient application of </w:t>
            </w:r>
            <w:r w:rsidR="007F5332">
              <w:t>HTS</w:t>
            </w:r>
            <w:r w:rsidRPr="00D62CD2">
              <w:t xml:space="preserve"> for Australian biosecurity surveillance and disease detection</w:t>
            </w:r>
            <w:r w:rsidR="00AD6C4E">
              <w:t>.</w:t>
            </w:r>
          </w:p>
        </w:tc>
        <w:tc>
          <w:tcPr>
            <w:tcW w:w="354" w:type="pct"/>
            <w:tcMar>
              <w:left w:w="108" w:type="dxa"/>
              <w:right w:w="108" w:type="dxa"/>
            </w:tcMar>
          </w:tcPr>
          <w:p w14:paraId="4A0DBE59" w14:textId="6AD3D124" w:rsidR="00364387" w:rsidRPr="009A501D" w:rsidRDefault="00364387" w:rsidP="00364387">
            <w:pPr>
              <w:pStyle w:val="TableText"/>
            </w:pPr>
            <w:r w:rsidRPr="00341FDB">
              <w:t>Complete</w:t>
            </w:r>
          </w:p>
        </w:tc>
        <w:tc>
          <w:tcPr>
            <w:tcW w:w="962" w:type="pct"/>
            <w:tcMar>
              <w:left w:w="108" w:type="dxa"/>
              <w:right w:w="108" w:type="dxa"/>
            </w:tcMar>
          </w:tcPr>
          <w:p w14:paraId="0C4C4BC1" w14:textId="5B57F1CD" w:rsidR="00364387" w:rsidRPr="009A501D" w:rsidRDefault="00364387" w:rsidP="00364387">
            <w:pPr>
              <w:pStyle w:val="TableText"/>
            </w:pPr>
            <w:r w:rsidRPr="00341FDB">
              <w:t>Nil</w:t>
            </w:r>
          </w:p>
        </w:tc>
        <w:tc>
          <w:tcPr>
            <w:tcW w:w="1001" w:type="pct"/>
            <w:tcMar>
              <w:left w:w="108" w:type="dxa"/>
              <w:right w:w="108" w:type="dxa"/>
            </w:tcMar>
          </w:tcPr>
          <w:p w14:paraId="6602E269" w14:textId="023B3805" w:rsidR="00364387" w:rsidRPr="009A501D" w:rsidRDefault="00CD795B" w:rsidP="00364387">
            <w:pPr>
              <w:pStyle w:val="TableText"/>
            </w:pPr>
            <w:r>
              <w:t>See: ABGD for notifiable animal pathogens: Phase 2</w:t>
            </w:r>
          </w:p>
        </w:tc>
      </w:tr>
      <w:tr w:rsidR="00DE0804" w:rsidRPr="009A501D" w14:paraId="085987BD" w14:textId="77777777" w:rsidTr="1EA4B703">
        <w:trPr>
          <w:cantSplit/>
        </w:trPr>
        <w:tc>
          <w:tcPr>
            <w:tcW w:w="816" w:type="pct"/>
            <w:tcMar>
              <w:left w:w="108" w:type="dxa"/>
              <w:right w:w="108" w:type="dxa"/>
            </w:tcMar>
          </w:tcPr>
          <w:p w14:paraId="212A8A01" w14:textId="2142BBB9" w:rsidR="00DE0804" w:rsidRPr="00341FDB" w:rsidRDefault="00D34AFA" w:rsidP="00364387">
            <w:pPr>
              <w:pStyle w:val="TableText"/>
            </w:pPr>
            <w:r>
              <w:t>ABGD for notifiable animal pathogens: Phase 2</w:t>
            </w:r>
          </w:p>
        </w:tc>
        <w:tc>
          <w:tcPr>
            <w:tcW w:w="551" w:type="pct"/>
            <w:tcMar>
              <w:left w:w="108" w:type="dxa"/>
              <w:right w:w="108" w:type="dxa"/>
            </w:tcMar>
          </w:tcPr>
          <w:p w14:paraId="7E03870A" w14:textId="77777777" w:rsidR="00DE0804" w:rsidRDefault="00DE0804" w:rsidP="00DE0804">
            <w:pPr>
              <w:pStyle w:val="TableBullet"/>
            </w:pPr>
            <w:r>
              <w:t>AgriBio (Victoria)</w:t>
            </w:r>
          </w:p>
          <w:p w14:paraId="77FD086D" w14:textId="68608F7B" w:rsidR="00DE0804" w:rsidRDefault="00DE0804" w:rsidP="00DE0804">
            <w:pPr>
              <w:pStyle w:val="TableBullet"/>
            </w:pPr>
            <w:r>
              <w:t>DAFF</w:t>
            </w:r>
          </w:p>
        </w:tc>
        <w:tc>
          <w:tcPr>
            <w:tcW w:w="1316" w:type="pct"/>
            <w:tcMar>
              <w:left w:w="108" w:type="dxa"/>
              <w:right w:w="108" w:type="dxa"/>
            </w:tcMar>
          </w:tcPr>
          <w:p w14:paraId="4139230D" w14:textId="78294D1E" w:rsidR="00DE0804" w:rsidRPr="00D62CD2" w:rsidRDefault="00537286" w:rsidP="00364387">
            <w:pPr>
              <w:pStyle w:val="TableText"/>
            </w:pPr>
            <w:r w:rsidRPr="00537286">
              <w:t>This project buil</w:t>
            </w:r>
            <w:r>
              <w:t>t upon ABGD Phase 1 by expanding the database to include</w:t>
            </w:r>
            <w:r w:rsidR="00D34AFA" w:rsidRPr="00D34AFA">
              <w:t xml:space="preserve"> </w:t>
            </w:r>
            <w:r w:rsidR="00CF20A8">
              <w:t>verified</w:t>
            </w:r>
            <w:r w:rsidR="00CF20A8" w:rsidRPr="00D34AFA">
              <w:t xml:space="preserve"> </w:t>
            </w:r>
            <w:r w:rsidR="00D34AFA" w:rsidRPr="00D34AFA">
              <w:t xml:space="preserve">sequences </w:t>
            </w:r>
            <w:r w:rsidR="005E6651">
              <w:t>from</w:t>
            </w:r>
            <w:r w:rsidR="00D34AFA" w:rsidRPr="00D34AFA">
              <w:t xml:space="preserve"> viruses associated </w:t>
            </w:r>
            <w:r w:rsidR="00CE77CE">
              <w:t xml:space="preserve">with </w:t>
            </w:r>
            <w:r w:rsidR="00CE77CE" w:rsidRPr="00CE77CE">
              <w:t xml:space="preserve">Australia's </w:t>
            </w:r>
            <w:r w:rsidR="00CE77CE">
              <w:t>n</w:t>
            </w:r>
            <w:r w:rsidR="00CE77CE" w:rsidRPr="00CE77CE">
              <w:t xml:space="preserve">ational </w:t>
            </w:r>
            <w:r w:rsidR="00CE77CE">
              <w:t>l</w:t>
            </w:r>
            <w:r w:rsidR="00CE77CE" w:rsidRPr="00CE77CE">
              <w:t xml:space="preserve">ist of </w:t>
            </w:r>
            <w:r w:rsidR="00CE77CE">
              <w:t>r</w:t>
            </w:r>
            <w:r w:rsidR="00CE77CE" w:rsidRPr="00CE77CE">
              <w:t xml:space="preserve">eportable </w:t>
            </w:r>
            <w:r w:rsidR="00CE77CE">
              <w:t>d</w:t>
            </w:r>
            <w:r w:rsidR="00CE77CE" w:rsidRPr="00CE77CE">
              <w:t xml:space="preserve">iseases of </w:t>
            </w:r>
            <w:r w:rsidR="00CE77CE">
              <w:t>a</w:t>
            </w:r>
            <w:r w:rsidR="00CE77CE" w:rsidRPr="00CE77CE">
              <w:t xml:space="preserve">quatic </w:t>
            </w:r>
            <w:r w:rsidR="00CE77CE">
              <w:t>a</w:t>
            </w:r>
            <w:r w:rsidR="00CE77CE" w:rsidRPr="00CE77CE">
              <w:t>nimals</w:t>
            </w:r>
            <w:r w:rsidR="00D34AFA">
              <w:t>. 10</w:t>
            </w:r>
            <w:r w:rsidR="00D34AFA" w:rsidRPr="00D34AFA">
              <w:t xml:space="preserve"> new verified whole genome sequences from recent</w:t>
            </w:r>
            <w:r w:rsidR="00A03226">
              <w:t xml:space="preserve"> local</w:t>
            </w:r>
            <w:r w:rsidR="00CE77CE">
              <w:t xml:space="preserve"> terrestrial and aquatic</w:t>
            </w:r>
            <w:r w:rsidR="00D34AFA" w:rsidRPr="00D34AFA">
              <w:t xml:space="preserve"> outbreaks </w:t>
            </w:r>
            <w:r w:rsidR="00CE77CE">
              <w:t>were</w:t>
            </w:r>
            <w:r w:rsidR="00D34AFA" w:rsidRPr="00D34AFA">
              <w:t xml:space="preserve"> uploaded </w:t>
            </w:r>
            <w:r w:rsidR="00CF20A8">
              <w:t>improving utility of the database</w:t>
            </w:r>
            <w:r w:rsidR="00CE77CE">
              <w:t>.</w:t>
            </w:r>
          </w:p>
        </w:tc>
        <w:tc>
          <w:tcPr>
            <w:tcW w:w="354" w:type="pct"/>
            <w:tcMar>
              <w:left w:w="108" w:type="dxa"/>
              <w:right w:w="108" w:type="dxa"/>
            </w:tcMar>
          </w:tcPr>
          <w:p w14:paraId="48028177" w14:textId="554E1A0C" w:rsidR="00DE0804" w:rsidRPr="00341FDB" w:rsidRDefault="00395164" w:rsidP="00364387">
            <w:pPr>
              <w:pStyle w:val="TableText"/>
            </w:pPr>
            <w:r>
              <w:t>Complete</w:t>
            </w:r>
          </w:p>
        </w:tc>
        <w:tc>
          <w:tcPr>
            <w:tcW w:w="962" w:type="pct"/>
            <w:tcMar>
              <w:left w:w="108" w:type="dxa"/>
              <w:right w:w="108" w:type="dxa"/>
            </w:tcMar>
          </w:tcPr>
          <w:p w14:paraId="232D809C" w14:textId="3B001831" w:rsidR="00DE0804" w:rsidRPr="00341FDB" w:rsidRDefault="00395164" w:rsidP="00364387">
            <w:pPr>
              <w:pStyle w:val="TableText"/>
            </w:pPr>
            <w:r>
              <w:t>Nil</w:t>
            </w:r>
          </w:p>
        </w:tc>
        <w:tc>
          <w:tcPr>
            <w:tcW w:w="1001" w:type="pct"/>
            <w:tcMar>
              <w:left w:w="108" w:type="dxa"/>
              <w:right w:w="108" w:type="dxa"/>
            </w:tcMar>
          </w:tcPr>
          <w:p w14:paraId="23AB9400" w14:textId="1661AA55" w:rsidR="00DE0804" w:rsidRPr="00341FDB" w:rsidRDefault="00CD795B" w:rsidP="00364387">
            <w:pPr>
              <w:pStyle w:val="TableText"/>
            </w:pPr>
            <w:r>
              <w:t>See: ABGD</w:t>
            </w:r>
            <w:r w:rsidRPr="004839E2">
              <w:t>: Phase 3</w:t>
            </w:r>
          </w:p>
        </w:tc>
      </w:tr>
      <w:tr w:rsidR="00C04103" w:rsidRPr="009A501D" w14:paraId="2B2EF640" w14:textId="77777777" w:rsidTr="1EA4B703">
        <w:trPr>
          <w:cantSplit/>
        </w:trPr>
        <w:tc>
          <w:tcPr>
            <w:tcW w:w="816" w:type="pct"/>
            <w:tcMar>
              <w:left w:w="108" w:type="dxa"/>
              <w:right w:w="108" w:type="dxa"/>
            </w:tcMar>
          </w:tcPr>
          <w:p w14:paraId="46F0AFCC" w14:textId="7108267F" w:rsidR="00C04103" w:rsidRDefault="00C04103" w:rsidP="00C04103">
            <w:pPr>
              <w:pStyle w:val="TableText"/>
            </w:pPr>
            <w:r>
              <w:lastRenderedPageBreak/>
              <w:t>ABGD</w:t>
            </w:r>
            <w:r w:rsidRPr="004839E2">
              <w:t>: Phase 3</w:t>
            </w:r>
          </w:p>
        </w:tc>
        <w:tc>
          <w:tcPr>
            <w:tcW w:w="551" w:type="pct"/>
            <w:tcMar>
              <w:left w:w="108" w:type="dxa"/>
              <w:right w:w="108" w:type="dxa"/>
            </w:tcMar>
          </w:tcPr>
          <w:p w14:paraId="60B9D836" w14:textId="77777777" w:rsidR="00C04103" w:rsidRDefault="00C04103" w:rsidP="00C04103">
            <w:pPr>
              <w:pStyle w:val="TableBullet"/>
            </w:pPr>
            <w:r>
              <w:t>AgriBio (Victoria)</w:t>
            </w:r>
          </w:p>
          <w:p w14:paraId="1A94F1EA" w14:textId="54A8760B" w:rsidR="00C04103" w:rsidRDefault="00C04103" w:rsidP="00C04103">
            <w:pPr>
              <w:pStyle w:val="TableBullet"/>
            </w:pPr>
            <w:r>
              <w:t>DAFF</w:t>
            </w:r>
          </w:p>
        </w:tc>
        <w:tc>
          <w:tcPr>
            <w:tcW w:w="1316" w:type="pct"/>
            <w:tcMar>
              <w:left w:w="108" w:type="dxa"/>
              <w:right w:w="108" w:type="dxa"/>
            </w:tcMar>
          </w:tcPr>
          <w:p w14:paraId="5F115873" w14:textId="5DC56973" w:rsidR="00C04103" w:rsidRPr="00537286" w:rsidRDefault="00C04103" w:rsidP="00C04103">
            <w:pPr>
              <w:pStyle w:val="TableText"/>
            </w:pPr>
            <w:r w:rsidRPr="008807CE">
              <w:t>This project buil</w:t>
            </w:r>
            <w:r>
              <w:t>t</w:t>
            </w:r>
            <w:r w:rsidRPr="008807CE">
              <w:t xml:space="preserve"> on </w:t>
            </w:r>
            <w:r>
              <w:t>previous phases of the ABGD project. Phase 3</w:t>
            </w:r>
            <w:r w:rsidRPr="008807CE">
              <w:t xml:space="preserve"> aim</w:t>
            </w:r>
            <w:r>
              <w:t>ed</w:t>
            </w:r>
            <w:r w:rsidRPr="008807CE">
              <w:t xml:space="preserve"> to add additional viral subtypes, expand to state based notifiable diseases, trial the inclusion of bacterial pathogens, and determine a long-term solution for database maintenance</w:t>
            </w:r>
            <w:r>
              <w:t>.</w:t>
            </w:r>
          </w:p>
        </w:tc>
        <w:tc>
          <w:tcPr>
            <w:tcW w:w="354" w:type="pct"/>
            <w:tcMar>
              <w:left w:w="108" w:type="dxa"/>
              <w:right w:w="108" w:type="dxa"/>
            </w:tcMar>
          </w:tcPr>
          <w:p w14:paraId="377B27B1" w14:textId="796B385E" w:rsidR="00C04103" w:rsidRDefault="00C04103" w:rsidP="00C04103">
            <w:pPr>
              <w:pStyle w:val="TableText"/>
            </w:pPr>
            <w:r>
              <w:t>Complete</w:t>
            </w:r>
          </w:p>
        </w:tc>
        <w:tc>
          <w:tcPr>
            <w:tcW w:w="962" w:type="pct"/>
            <w:tcMar>
              <w:left w:w="108" w:type="dxa"/>
              <w:right w:w="108" w:type="dxa"/>
            </w:tcMar>
          </w:tcPr>
          <w:p w14:paraId="0AAE8B12" w14:textId="215E54F4" w:rsidR="00C04103" w:rsidRDefault="00C04103" w:rsidP="00C04103">
            <w:pPr>
              <w:pStyle w:val="TableText"/>
            </w:pPr>
            <w:r>
              <w:t xml:space="preserve">This project concluded in May 2025. </w:t>
            </w:r>
            <w:r w:rsidRPr="00E427B7">
              <w:t>The expanded ABGD Version 3 contains 202 reference genome sequences for viruses associated with diseases of terrestrial and aquatic animals in Australia that are notifiable</w:t>
            </w:r>
            <w:r>
              <w:t xml:space="preserve"> or reportable</w:t>
            </w:r>
            <w:r w:rsidRPr="00E427B7">
              <w:t xml:space="preserve"> at the national, state and territory levels.</w:t>
            </w:r>
            <w:r>
              <w:t xml:space="preserve"> A</w:t>
            </w:r>
            <w:r w:rsidRPr="008807CE">
              <w:t xml:space="preserve"> </w:t>
            </w:r>
            <w:hyperlink r:id="rId24" w:history="1">
              <w:r w:rsidRPr="007D66BF">
                <w:rPr>
                  <w:rStyle w:val="Hyperlink"/>
                </w:rPr>
                <w:t>manuscript</w:t>
              </w:r>
            </w:hyperlink>
            <w:r>
              <w:t xml:space="preserve"> was</w:t>
            </w:r>
            <w:r w:rsidRPr="008807CE">
              <w:t xml:space="preserve"> accepted into the journal </w:t>
            </w:r>
            <w:r w:rsidRPr="003F407D">
              <w:rPr>
                <w:rStyle w:val="Emphasis"/>
              </w:rPr>
              <w:t>Database: The Journal of Biological Databases and Curation</w:t>
            </w:r>
            <w:r>
              <w:rPr>
                <w:rStyle w:val="Emphasis"/>
              </w:rPr>
              <w:t>.</w:t>
            </w:r>
          </w:p>
        </w:tc>
        <w:tc>
          <w:tcPr>
            <w:tcW w:w="1001" w:type="pct"/>
            <w:tcMar>
              <w:left w:w="108" w:type="dxa"/>
              <w:right w:w="108" w:type="dxa"/>
            </w:tcMar>
          </w:tcPr>
          <w:p w14:paraId="6519D5E1" w14:textId="3AEDD036" w:rsidR="00C04103" w:rsidRDefault="00C04103" w:rsidP="00C04103">
            <w:pPr>
              <w:pStyle w:val="TableText"/>
            </w:pPr>
            <w:r>
              <w:t>A draft eLearning</w:t>
            </w:r>
            <w:r w:rsidRPr="00B257E7" w:rsidDel="00692331">
              <w:t xml:space="preserve"> </w:t>
            </w:r>
            <w:r>
              <w:t>module is being further developed in collaboration with a software provider. Bioplatforms Australia has been engaged to host a standalone webpage for the ABGD project, which is currently under development.</w:t>
            </w:r>
          </w:p>
        </w:tc>
      </w:tr>
      <w:tr w:rsidR="00C04103" w:rsidRPr="009A501D" w14:paraId="1470D52A" w14:textId="77777777" w:rsidTr="1EA4B703">
        <w:trPr>
          <w:cantSplit/>
        </w:trPr>
        <w:tc>
          <w:tcPr>
            <w:tcW w:w="816" w:type="pct"/>
            <w:tcMar>
              <w:left w:w="108" w:type="dxa"/>
              <w:right w:w="108" w:type="dxa"/>
            </w:tcMar>
          </w:tcPr>
          <w:p w14:paraId="454310F9" w14:textId="49B602EB" w:rsidR="00C04103" w:rsidRPr="009A501D" w:rsidRDefault="00C04103" w:rsidP="00C04103">
            <w:pPr>
              <w:pStyle w:val="TableText"/>
            </w:pPr>
            <w:r w:rsidRPr="00C628AE">
              <w:t xml:space="preserve">Developing lumpy skin disease </w:t>
            </w:r>
            <w:r>
              <w:t xml:space="preserve">(LSD) </w:t>
            </w:r>
            <w:r w:rsidRPr="00C628AE">
              <w:t>and African horse sickness whole genome sequencing workflows</w:t>
            </w:r>
          </w:p>
        </w:tc>
        <w:tc>
          <w:tcPr>
            <w:tcW w:w="551" w:type="pct"/>
            <w:tcMar>
              <w:left w:w="108" w:type="dxa"/>
              <w:right w:w="108" w:type="dxa"/>
            </w:tcMar>
          </w:tcPr>
          <w:p w14:paraId="75DB7BE1" w14:textId="7E1AD263" w:rsidR="00C04103" w:rsidRDefault="00C04103" w:rsidP="00C04103">
            <w:pPr>
              <w:pStyle w:val="TableBullet"/>
            </w:pPr>
            <w:r>
              <w:t xml:space="preserve">CSIRO </w:t>
            </w:r>
            <w:r w:rsidRPr="00F751C8">
              <w:t>Australian</w:t>
            </w:r>
            <w:r>
              <w:t xml:space="preserve"> Centre for Disease Preparedness (ACDP)</w:t>
            </w:r>
          </w:p>
          <w:p w14:paraId="38EF07A2" w14:textId="128383A5" w:rsidR="00C04103" w:rsidRPr="009A501D" w:rsidRDefault="00C04103" w:rsidP="00C04103">
            <w:pPr>
              <w:pStyle w:val="TableBullet"/>
            </w:pPr>
            <w:r>
              <w:t>DAFF</w:t>
            </w:r>
          </w:p>
        </w:tc>
        <w:tc>
          <w:tcPr>
            <w:tcW w:w="1316" w:type="pct"/>
            <w:tcMar>
              <w:left w:w="108" w:type="dxa"/>
              <w:right w:w="108" w:type="dxa"/>
            </w:tcMar>
          </w:tcPr>
          <w:p w14:paraId="5FEACF15" w14:textId="5C1728AB" w:rsidR="00C04103" w:rsidRPr="009A501D" w:rsidRDefault="00C04103" w:rsidP="00C04103">
            <w:pPr>
              <w:pStyle w:val="TableText"/>
            </w:pPr>
            <w:r w:rsidRPr="00893228">
              <w:t>This project develop</w:t>
            </w:r>
            <w:r>
              <w:t>ed</w:t>
            </w:r>
            <w:r w:rsidRPr="00893228">
              <w:t xml:space="preserve"> robust whole genome sequencing procedures for both </w:t>
            </w:r>
            <w:r>
              <w:t>LSD virus</w:t>
            </w:r>
            <w:r w:rsidRPr="00893228">
              <w:t xml:space="preserve"> and African horse sickness virus to mitigate the consequences of their outbreaks in Australia. The genomic sequencing probes and procedures, now available at </w:t>
            </w:r>
            <w:r>
              <w:t>ACDP</w:t>
            </w:r>
            <w:r w:rsidRPr="00893228">
              <w:t xml:space="preserve">, will be an invaluable resource in the event of an </w:t>
            </w:r>
            <w:r>
              <w:t>LSD</w:t>
            </w:r>
            <w:r w:rsidRPr="00893228">
              <w:t xml:space="preserve"> outbreak in Australia.</w:t>
            </w:r>
          </w:p>
        </w:tc>
        <w:tc>
          <w:tcPr>
            <w:tcW w:w="354" w:type="pct"/>
            <w:tcMar>
              <w:left w:w="108" w:type="dxa"/>
              <w:right w:w="108" w:type="dxa"/>
            </w:tcMar>
          </w:tcPr>
          <w:p w14:paraId="4E17432D" w14:textId="279261EE" w:rsidR="00C04103" w:rsidRPr="009A501D" w:rsidRDefault="00C04103" w:rsidP="00C04103">
            <w:pPr>
              <w:pStyle w:val="TableText"/>
            </w:pPr>
            <w:r>
              <w:t>Complete</w:t>
            </w:r>
          </w:p>
        </w:tc>
        <w:tc>
          <w:tcPr>
            <w:tcW w:w="962" w:type="pct"/>
            <w:tcMar>
              <w:left w:w="108" w:type="dxa"/>
              <w:right w:w="108" w:type="dxa"/>
            </w:tcMar>
          </w:tcPr>
          <w:p w14:paraId="6D78FA6C" w14:textId="40B5E99A" w:rsidR="00C04103" w:rsidRPr="009A501D" w:rsidRDefault="00C04103" w:rsidP="00C04103">
            <w:pPr>
              <w:pStyle w:val="TableText"/>
            </w:pPr>
            <w:r>
              <w:t>Nil</w:t>
            </w:r>
          </w:p>
        </w:tc>
        <w:tc>
          <w:tcPr>
            <w:tcW w:w="1001" w:type="pct"/>
            <w:tcMar>
              <w:left w:w="108" w:type="dxa"/>
              <w:right w:w="108" w:type="dxa"/>
            </w:tcMar>
          </w:tcPr>
          <w:p w14:paraId="552C02B6" w14:textId="40299D7D" w:rsidR="00C04103" w:rsidRPr="009A501D" w:rsidRDefault="00C04103" w:rsidP="00C04103">
            <w:pPr>
              <w:pStyle w:val="TableText"/>
            </w:pPr>
            <w:r>
              <w:t>Nil</w:t>
            </w:r>
          </w:p>
        </w:tc>
      </w:tr>
      <w:tr w:rsidR="00C04103" w14:paraId="5229C296" w14:textId="77777777" w:rsidTr="1EA4B703">
        <w:trPr>
          <w:cantSplit/>
        </w:trPr>
        <w:tc>
          <w:tcPr>
            <w:tcW w:w="816" w:type="pct"/>
            <w:tcMar>
              <w:left w:w="108" w:type="dxa"/>
              <w:right w:w="108" w:type="dxa"/>
            </w:tcMar>
          </w:tcPr>
          <w:p w14:paraId="0C643374" w14:textId="6380801E" w:rsidR="00C04103" w:rsidRPr="0077390F" w:rsidRDefault="00C04103" w:rsidP="00C04103">
            <w:pPr>
              <w:pStyle w:val="TableText"/>
            </w:pPr>
            <w:r w:rsidRPr="006075F5">
              <w:t xml:space="preserve">Northern Australia biosecurity sequencing (NABSeq): </w:t>
            </w:r>
            <w:r>
              <w:t>high throughput sequencing (HTS)</w:t>
            </w:r>
            <w:r w:rsidRPr="006075F5">
              <w:t xml:space="preserve"> </w:t>
            </w:r>
            <w:r>
              <w:t xml:space="preserve">facility and network </w:t>
            </w:r>
            <w:r w:rsidRPr="006075F5">
              <w:t>to enhance northern Australian biosecurity</w:t>
            </w:r>
          </w:p>
        </w:tc>
        <w:tc>
          <w:tcPr>
            <w:tcW w:w="551" w:type="pct"/>
            <w:tcMar>
              <w:left w:w="108" w:type="dxa"/>
              <w:right w:w="108" w:type="dxa"/>
            </w:tcMar>
          </w:tcPr>
          <w:p w14:paraId="18003EA4" w14:textId="649712A8" w:rsidR="00C04103" w:rsidRDefault="00C04103" w:rsidP="00C04103">
            <w:pPr>
              <w:pStyle w:val="TableBullet"/>
            </w:pPr>
            <w:r>
              <w:t>Berrimah Veterinary Laboratory (Northern Territory)</w:t>
            </w:r>
          </w:p>
          <w:p w14:paraId="5C6FD645" w14:textId="66060B8F" w:rsidR="00C04103" w:rsidRDefault="00C04103" w:rsidP="00C04103">
            <w:pPr>
              <w:pStyle w:val="TableBullet"/>
            </w:pPr>
            <w:r>
              <w:t>CSIRO ACDP</w:t>
            </w:r>
          </w:p>
          <w:p w14:paraId="1CD0D9E6" w14:textId="77777777" w:rsidR="00C04103" w:rsidRDefault="00C04103" w:rsidP="00C04103">
            <w:pPr>
              <w:pStyle w:val="TableBullet"/>
            </w:pPr>
            <w:r>
              <w:t>DAFF</w:t>
            </w:r>
          </w:p>
          <w:p w14:paraId="7B16A155" w14:textId="6D26CDBD" w:rsidR="00C04103" w:rsidRDefault="00C04103" w:rsidP="00C04103">
            <w:pPr>
              <w:pStyle w:val="TableBullet"/>
            </w:pPr>
            <w:r>
              <w:t>Charles Darwin University</w:t>
            </w:r>
          </w:p>
        </w:tc>
        <w:tc>
          <w:tcPr>
            <w:tcW w:w="1316" w:type="pct"/>
            <w:tcMar>
              <w:left w:w="108" w:type="dxa"/>
              <w:right w:w="108" w:type="dxa"/>
            </w:tcMar>
          </w:tcPr>
          <w:p w14:paraId="2E3842ED" w14:textId="5C7A4807" w:rsidR="00C04103" w:rsidRPr="00785A84" w:rsidRDefault="00C04103" w:rsidP="00C04103">
            <w:pPr>
              <w:pStyle w:val="TableText"/>
            </w:pPr>
            <w:r w:rsidRPr="00D76AAA">
              <w:t>This project aims to improve northern Australia’s ability to identify and respond to future biosecurity challenges; and provide more effective biosecurity risk management through modernisation of disease detection resources and surveillance in the region</w:t>
            </w:r>
            <w:r>
              <w:t>.</w:t>
            </w:r>
          </w:p>
        </w:tc>
        <w:tc>
          <w:tcPr>
            <w:tcW w:w="354" w:type="pct"/>
            <w:tcMar>
              <w:left w:w="108" w:type="dxa"/>
              <w:right w:w="108" w:type="dxa"/>
            </w:tcMar>
          </w:tcPr>
          <w:p w14:paraId="3F6C3A1E" w14:textId="53BFECD1" w:rsidR="00C04103" w:rsidRDefault="00C04103" w:rsidP="00C04103">
            <w:pPr>
              <w:pStyle w:val="TableText"/>
            </w:pPr>
            <w:r>
              <w:t>Extended</w:t>
            </w:r>
          </w:p>
        </w:tc>
        <w:tc>
          <w:tcPr>
            <w:tcW w:w="962" w:type="pct"/>
            <w:tcMar>
              <w:left w:w="108" w:type="dxa"/>
              <w:right w:w="108" w:type="dxa"/>
            </w:tcMar>
          </w:tcPr>
          <w:p w14:paraId="35FE5755" w14:textId="12331CF8" w:rsidR="00C04103" w:rsidRDefault="00C04103" w:rsidP="00C04103">
            <w:pPr>
              <w:pStyle w:val="TableText"/>
            </w:pPr>
            <w:r>
              <w:t>NABSeq continues to enhance northern Australia’s HTS capability. The project has been extended to establish a sustainable business model, train project scientists on HTS workflows for emergency animal diseases (EAD) diagnosis and improve quality assurance for HTS capacity.</w:t>
            </w:r>
          </w:p>
        </w:tc>
        <w:tc>
          <w:tcPr>
            <w:tcW w:w="1001" w:type="pct"/>
            <w:tcMar>
              <w:left w:w="108" w:type="dxa"/>
              <w:right w:w="108" w:type="dxa"/>
            </w:tcMar>
          </w:tcPr>
          <w:p w14:paraId="796927D3" w14:textId="24784F4E" w:rsidR="00C04103" w:rsidRDefault="00C04103" w:rsidP="00C04103">
            <w:pPr>
              <w:pStyle w:val="TableText"/>
            </w:pPr>
            <w:r w:rsidRPr="00444B43">
              <w:t xml:space="preserve">The next milestone report </w:t>
            </w:r>
            <w:r>
              <w:t xml:space="preserve">is due January 2026 </w:t>
            </w:r>
            <w:r w:rsidRPr="00444B43">
              <w:t xml:space="preserve">and it is anticipated the project will be completed by </w:t>
            </w:r>
            <w:r>
              <w:t>June 2026.</w:t>
            </w:r>
          </w:p>
        </w:tc>
      </w:tr>
      <w:tr w:rsidR="00C04103" w14:paraId="65E2600A" w14:textId="77777777" w:rsidTr="1EA4B703">
        <w:trPr>
          <w:cantSplit/>
        </w:trPr>
        <w:tc>
          <w:tcPr>
            <w:tcW w:w="816" w:type="pct"/>
            <w:tcMar>
              <w:left w:w="108" w:type="dxa"/>
              <w:right w:w="108" w:type="dxa"/>
            </w:tcMar>
          </w:tcPr>
          <w:p w14:paraId="20BC6BE1" w14:textId="61B6FFA7" w:rsidR="00C04103" w:rsidRPr="0077390F" w:rsidRDefault="00C04103" w:rsidP="00C04103">
            <w:pPr>
              <w:pStyle w:val="TableText"/>
            </w:pPr>
            <w:r w:rsidRPr="002B445D">
              <w:lastRenderedPageBreak/>
              <w:t>Quality assurance for HTS as an infectious agent discovery tool</w:t>
            </w:r>
          </w:p>
        </w:tc>
        <w:tc>
          <w:tcPr>
            <w:tcW w:w="551" w:type="pct"/>
            <w:tcMar>
              <w:left w:w="108" w:type="dxa"/>
              <w:right w:w="108" w:type="dxa"/>
            </w:tcMar>
          </w:tcPr>
          <w:p w14:paraId="6504FE7D" w14:textId="10F666DC" w:rsidR="00C04103" w:rsidRDefault="00C04103" w:rsidP="00C04103">
            <w:pPr>
              <w:pStyle w:val="TableBullet"/>
            </w:pPr>
            <w:r>
              <w:t>CSIRO ACDP</w:t>
            </w:r>
          </w:p>
          <w:p w14:paraId="7783664F" w14:textId="0BA400B8" w:rsidR="00C04103" w:rsidRDefault="00C04103" w:rsidP="00C04103">
            <w:pPr>
              <w:pStyle w:val="TableBullet"/>
            </w:pPr>
            <w:r>
              <w:t>DAFF</w:t>
            </w:r>
          </w:p>
        </w:tc>
        <w:tc>
          <w:tcPr>
            <w:tcW w:w="1316" w:type="pct"/>
            <w:tcMar>
              <w:left w:w="108" w:type="dxa"/>
              <w:right w:w="108" w:type="dxa"/>
            </w:tcMar>
          </w:tcPr>
          <w:p w14:paraId="06F8E129" w14:textId="41B89FCF" w:rsidR="00C04103" w:rsidRPr="00785A84" w:rsidRDefault="00C04103" w:rsidP="00C04103">
            <w:pPr>
              <w:pStyle w:val="TableText"/>
            </w:pPr>
            <w:r w:rsidRPr="000A7E36">
              <w:t xml:space="preserve">This project </w:t>
            </w:r>
            <w:r>
              <w:t xml:space="preserve">aimed to </w:t>
            </w:r>
            <w:r w:rsidRPr="000A7E36">
              <w:t>establis</w:t>
            </w:r>
            <w:r>
              <w:t>h</w:t>
            </w:r>
            <w:r w:rsidRPr="000A7E36">
              <w:t xml:space="preserve"> standardised workflows for the use of HTS in infectious agent discovery. It </w:t>
            </w:r>
            <w:r>
              <w:t>supported</w:t>
            </w:r>
            <w:r w:rsidRPr="000A7E36">
              <w:t xml:space="preserve"> relevant national diagnostic HTS operating guidelines and improve</w:t>
            </w:r>
            <w:r>
              <w:t>s</w:t>
            </w:r>
            <w:r w:rsidRPr="000A7E36">
              <w:t xml:space="preserve"> overall quality assurance</w:t>
            </w:r>
            <w:r>
              <w:t>, allowing for</w:t>
            </w:r>
            <w:r w:rsidRPr="000A7E36">
              <w:t xml:space="preserve"> high confidence </w:t>
            </w:r>
            <w:r>
              <w:t>when</w:t>
            </w:r>
            <w:r w:rsidRPr="000A7E36">
              <w:t xml:space="preserve"> interpreting HTS results</w:t>
            </w:r>
            <w:r>
              <w:t>.</w:t>
            </w:r>
          </w:p>
        </w:tc>
        <w:tc>
          <w:tcPr>
            <w:tcW w:w="354" w:type="pct"/>
            <w:tcMar>
              <w:left w:w="108" w:type="dxa"/>
              <w:right w:w="108" w:type="dxa"/>
            </w:tcMar>
          </w:tcPr>
          <w:p w14:paraId="14E28A22" w14:textId="62D7B13F" w:rsidR="00C04103" w:rsidRDefault="00C04103" w:rsidP="00C04103">
            <w:pPr>
              <w:pStyle w:val="TableText"/>
            </w:pPr>
            <w:r>
              <w:t>Complete</w:t>
            </w:r>
          </w:p>
        </w:tc>
        <w:tc>
          <w:tcPr>
            <w:tcW w:w="962" w:type="pct"/>
            <w:tcMar>
              <w:left w:w="108" w:type="dxa"/>
              <w:right w:w="108" w:type="dxa"/>
            </w:tcMar>
          </w:tcPr>
          <w:p w14:paraId="51DA0295" w14:textId="5EBCCEF5" w:rsidR="00C04103" w:rsidRDefault="00C04103" w:rsidP="00C04103">
            <w:pPr>
              <w:pStyle w:val="TableText"/>
            </w:pPr>
            <w:r>
              <w:t>This project concluded in June 2025.</w:t>
            </w:r>
          </w:p>
        </w:tc>
        <w:tc>
          <w:tcPr>
            <w:tcW w:w="1001" w:type="pct"/>
            <w:tcMar>
              <w:left w:w="108" w:type="dxa"/>
              <w:right w:w="108" w:type="dxa"/>
            </w:tcMar>
          </w:tcPr>
          <w:p w14:paraId="33A1EBDE" w14:textId="0C5C66C5" w:rsidR="00C04103" w:rsidRDefault="00C04103" w:rsidP="00C04103">
            <w:pPr>
              <w:pStyle w:val="TableText"/>
            </w:pPr>
            <w:r>
              <w:t>ACDP approved standard operating procedures (SOPs) will be submitted to SCAHLS for evaluation and national approval, and subsequent adoption by the Laboratories for Emergency Animal Disease Diagnosis and Response (LEADDR) network.</w:t>
            </w:r>
          </w:p>
        </w:tc>
      </w:tr>
      <w:tr w:rsidR="00C04103" w14:paraId="69B16BDD" w14:textId="77777777" w:rsidTr="1EA4B703">
        <w:trPr>
          <w:cantSplit/>
        </w:trPr>
        <w:tc>
          <w:tcPr>
            <w:tcW w:w="816" w:type="pct"/>
            <w:tcMar>
              <w:left w:w="108" w:type="dxa"/>
              <w:right w:w="108" w:type="dxa"/>
            </w:tcMar>
          </w:tcPr>
          <w:p w14:paraId="6D8E0FF7" w14:textId="091CDC65" w:rsidR="00C04103" w:rsidRDefault="00C04103" w:rsidP="00C04103">
            <w:pPr>
              <w:pStyle w:val="TableText"/>
            </w:pPr>
            <w:r>
              <w:t>Development of a proficiency testing (PT) program for HTS bioinformatics within LEADDR – a roadmap</w:t>
            </w:r>
          </w:p>
        </w:tc>
        <w:tc>
          <w:tcPr>
            <w:tcW w:w="551" w:type="pct"/>
            <w:tcMar>
              <w:left w:w="108" w:type="dxa"/>
              <w:right w:w="108" w:type="dxa"/>
            </w:tcMar>
          </w:tcPr>
          <w:p w14:paraId="11083115" w14:textId="77777777" w:rsidR="00C04103" w:rsidRDefault="00C04103" w:rsidP="00C04103">
            <w:pPr>
              <w:pStyle w:val="TableBullet"/>
            </w:pPr>
            <w:r>
              <w:t>CSIRO ACDP</w:t>
            </w:r>
          </w:p>
          <w:p w14:paraId="7E077222" w14:textId="1736F992" w:rsidR="00C04103" w:rsidRDefault="00C04103" w:rsidP="00C04103">
            <w:pPr>
              <w:pStyle w:val="TableBullet"/>
            </w:pPr>
            <w:r>
              <w:t>DAFF</w:t>
            </w:r>
          </w:p>
        </w:tc>
        <w:tc>
          <w:tcPr>
            <w:tcW w:w="1316" w:type="pct"/>
            <w:tcMar>
              <w:left w:w="108" w:type="dxa"/>
              <w:right w:w="108" w:type="dxa"/>
            </w:tcMar>
          </w:tcPr>
          <w:p w14:paraId="7EB288D8" w14:textId="1384AC58" w:rsidR="00C04103" w:rsidRPr="008807CE" w:rsidRDefault="00C04103" w:rsidP="00C04103">
            <w:pPr>
              <w:pStyle w:val="TableText"/>
            </w:pPr>
            <w:r>
              <w:t>This project developed a roadmap for a PT program using diagnostic HTS and bioinformatics within the LEADDR network. This was achieved through conducting a planning workshop with LEADDR members to inform development of a business plan.</w:t>
            </w:r>
          </w:p>
        </w:tc>
        <w:tc>
          <w:tcPr>
            <w:tcW w:w="354" w:type="pct"/>
            <w:tcMar>
              <w:left w:w="108" w:type="dxa"/>
              <w:right w:w="108" w:type="dxa"/>
            </w:tcMar>
          </w:tcPr>
          <w:p w14:paraId="2238C879" w14:textId="54DF11A1" w:rsidR="00C04103" w:rsidDel="00DA2CAE" w:rsidRDefault="00C04103" w:rsidP="00C04103">
            <w:pPr>
              <w:pStyle w:val="TableText"/>
            </w:pPr>
            <w:r>
              <w:t>Complete</w:t>
            </w:r>
          </w:p>
        </w:tc>
        <w:tc>
          <w:tcPr>
            <w:tcW w:w="962" w:type="pct"/>
            <w:tcMar>
              <w:left w:w="108" w:type="dxa"/>
              <w:right w:w="108" w:type="dxa"/>
            </w:tcMar>
          </w:tcPr>
          <w:p w14:paraId="776F8320" w14:textId="14B03F34" w:rsidR="00C04103" w:rsidRPr="008807CE" w:rsidDel="00C14EFC" w:rsidRDefault="00C04103" w:rsidP="00C04103">
            <w:pPr>
              <w:pStyle w:val="TableText"/>
            </w:pPr>
            <w:r>
              <w:t>This project commenced in March 2025 and concluded in June 2025.</w:t>
            </w:r>
          </w:p>
        </w:tc>
        <w:tc>
          <w:tcPr>
            <w:tcW w:w="1001" w:type="pct"/>
            <w:tcMar>
              <w:left w:w="108" w:type="dxa"/>
              <w:right w:w="108" w:type="dxa"/>
            </w:tcMar>
          </w:tcPr>
          <w:p w14:paraId="0C06532C" w14:textId="70FDF022" w:rsidR="00C04103" w:rsidRDefault="00C04103" w:rsidP="00C04103">
            <w:pPr>
              <w:pStyle w:val="TableText"/>
            </w:pPr>
            <w:r>
              <w:t>Nil</w:t>
            </w:r>
          </w:p>
        </w:tc>
      </w:tr>
    </w:tbl>
    <w:p w14:paraId="28F44FC6" w14:textId="77777777" w:rsidR="00923835" w:rsidRDefault="001309AE" w:rsidP="003F407D">
      <w:pPr>
        <w:pStyle w:val="Heading2"/>
        <w:numPr>
          <w:ilvl w:val="0"/>
          <w:numId w:val="0"/>
        </w:numPr>
        <w:ind w:left="720" w:hanging="720"/>
      </w:pPr>
      <w:bookmarkStart w:id="8" w:name="_Toc213317191"/>
      <w:bookmarkStart w:id="9" w:name="_Toc183777451"/>
      <w:r>
        <w:lastRenderedPageBreak/>
        <w:t>Objective 2</w:t>
      </w:r>
      <w:bookmarkEnd w:id="8"/>
    </w:p>
    <w:p w14:paraId="544DDEEE" w14:textId="67ADACE8" w:rsidR="001309AE" w:rsidRPr="00923835" w:rsidRDefault="00DD2976" w:rsidP="003F407D">
      <w:pPr>
        <w:spacing w:before="120"/>
      </w:pPr>
      <w:r w:rsidRPr="00923835">
        <w:t xml:space="preserve">To scope and improve the national surge capacity of laboratory networks, including both government and non-government laboratories, during </w:t>
      </w:r>
      <w:r w:rsidR="00702081" w:rsidRPr="00923835">
        <w:t>emergency animal disease (</w:t>
      </w:r>
      <w:r w:rsidRPr="00923835">
        <w:t>EAD</w:t>
      </w:r>
      <w:r w:rsidR="00702081" w:rsidRPr="00923835">
        <w:t>)</w:t>
      </w:r>
      <w:r w:rsidRPr="00923835">
        <w:t xml:space="preserve"> responses</w:t>
      </w:r>
      <w:bookmarkEnd w:id="9"/>
      <w:r w:rsidR="00923835">
        <w:t>.</w:t>
      </w:r>
    </w:p>
    <w:p w14:paraId="68D2801D" w14:textId="13826D75" w:rsidR="00E31589" w:rsidRDefault="00E31589" w:rsidP="00E31589">
      <w:pPr>
        <w:pStyle w:val="Caption"/>
      </w:pPr>
      <w:bookmarkStart w:id="10" w:name="_Toc213316600"/>
      <w:r>
        <w:t xml:space="preserve">Table </w:t>
      </w:r>
      <w:r>
        <w:fldChar w:fldCharType="begin"/>
      </w:r>
      <w:r>
        <w:instrText xml:space="preserve"> SEQ Table \* ARABIC </w:instrText>
      </w:r>
      <w:r>
        <w:fldChar w:fldCharType="separate"/>
      </w:r>
      <w:r w:rsidR="000712F2">
        <w:rPr>
          <w:noProof/>
        </w:rPr>
        <w:t>2</w:t>
      </w:r>
      <w:r>
        <w:fldChar w:fldCharType="end"/>
      </w:r>
      <w:r>
        <w:t xml:space="preserve"> </w:t>
      </w:r>
      <w:r w:rsidR="00923835">
        <w:t>Objective 2 p</w:t>
      </w:r>
      <w:r w:rsidR="00143C52">
        <w:t>rojects</w:t>
      </w:r>
      <w:bookmarkEnd w:id="10"/>
    </w:p>
    <w:tbl>
      <w:tblPr>
        <w:tblW w:w="5000"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285"/>
        <w:gridCol w:w="1826"/>
        <w:gridCol w:w="3120"/>
        <w:gridCol w:w="1557"/>
        <w:gridCol w:w="2411"/>
        <w:gridCol w:w="2803"/>
      </w:tblGrid>
      <w:tr w:rsidR="00E31589" w:rsidRPr="009A501D" w14:paraId="55E2BCE1" w14:textId="77777777" w:rsidTr="1EA4B703">
        <w:trPr>
          <w:cantSplit/>
          <w:tblHeader/>
        </w:trPr>
        <w:tc>
          <w:tcPr>
            <w:tcW w:w="816" w:type="pct"/>
            <w:tcMar>
              <w:left w:w="108" w:type="dxa"/>
              <w:right w:w="108" w:type="dxa"/>
            </w:tcMar>
          </w:tcPr>
          <w:p w14:paraId="6E89CA93" w14:textId="77777777" w:rsidR="00E31589" w:rsidRPr="009A501D" w:rsidRDefault="00E31589" w:rsidP="0099768E">
            <w:pPr>
              <w:pStyle w:val="TableHeading"/>
            </w:pPr>
            <w:bookmarkStart w:id="11" w:name="Title_2"/>
            <w:bookmarkEnd w:id="11"/>
            <w:r>
              <w:t>Project title</w:t>
            </w:r>
          </w:p>
        </w:tc>
        <w:tc>
          <w:tcPr>
            <w:tcW w:w="652" w:type="pct"/>
            <w:tcMar>
              <w:left w:w="108" w:type="dxa"/>
              <w:right w:w="108" w:type="dxa"/>
            </w:tcMar>
          </w:tcPr>
          <w:p w14:paraId="372D54C7" w14:textId="77777777" w:rsidR="00E31589" w:rsidRPr="009A501D" w:rsidRDefault="00E31589" w:rsidP="0099768E">
            <w:pPr>
              <w:pStyle w:val="TableHeading"/>
            </w:pPr>
            <w:r>
              <w:t>Lead and key collaborators</w:t>
            </w:r>
          </w:p>
        </w:tc>
        <w:tc>
          <w:tcPr>
            <w:tcW w:w="1114" w:type="pct"/>
            <w:tcMar>
              <w:left w:w="108" w:type="dxa"/>
              <w:right w:w="108" w:type="dxa"/>
            </w:tcMar>
          </w:tcPr>
          <w:p w14:paraId="611A1502" w14:textId="77777777" w:rsidR="00E31589" w:rsidRPr="009A501D" w:rsidRDefault="00E31589" w:rsidP="0099768E">
            <w:pPr>
              <w:pStyle w:val="TableHeading"/>
            </w:pPr>
            <w:r>
              <w:t>Description</w:t>
            </w:r>
          </w:p>
        </w:tc>
        <w:tc>
          <w:tcPr>
            <w:tcW w:w="556" w:type="pct"/>
            <w:tcMar>
              <w:left w:w="108" w:type="dxa"/>
              <w:right w:w="108" w:type="dxa"/>
            </w:tcMar>
          </w:tcPr>
          <w:p w14:paraId="40A4C8D7" w14:textId="77777777" w:rsidR="00E31589" w:rsidRPr="009A501D" w:rsidRDefault="00E31589" w:rsidP="0099768E">
            <w:pPr>
              <w:pStyle w:val="TableHeading"/>
            </w:pPr>
            <w:r>
              <w:t>Status</w:t>
            </w:r>
          </w:p>
        </w:tc>
        <w:tc>
          <w:tcPr>
            <w:tcW w:w="861" w:type="pct"/>
            <w:tcMar>
              <w:left w:w="108" w:type="dxa"/>
              <w:right w:w="108" w:type="dxa"/>
            </w:tcMar>
          </w:tcPr>
          <w:p w14:paraId="0CB9B527" w14:textId="77777777" w:rsidR="00E31589" w:rsidRPr="009A501D" w:rsidRDefault="00E31589" w:rsidP="0099768E">
            <w:pPr>
              <w:pStyle w:val="TableHeading"/>
            </w:pPr>
            <w:r>
              <w:t>Progress update</w:t>
            </w:r>
          </w:p>
        </w:tc>
        <w:tc>
          <w:tcPr>
            <w:tcW w:w="1001" w:type="pct"/>
            <w:tcMar>
              <w:left w:w="108" w:type="dxa"/>
              <w:right w:w="108" w:type="dxa"/>
            </w:tcMar>
          </w:tcPr>
          <w:p w14:paraId="4B6752DD" w14:textId="77777777" w:rsidR="00E31589" w:rsidRPr="009A501D" w:rsidRDefault="00E31589" w:rsidP="0099768E">
            <w:pPr>
              <w:pStyle w:val="TableHeading"/>
            </w:pPr>
            <w:r>
              <w:t>Next steps</w:t>
            </w:r>
          </w:p>
        </w:tc>
      </w:tr>
      <w:tr w:rsidR="00F03C6E" w:rsidRPr="009A501D" w14:paraId="3D19041A" w14:textId="77777777" w:rsidTr="1EA4B703">
        <w:trPr>
          <w:cantSplit/>
        </w:trPr>
        <w:tc>
          <w:tcPr>
            <w:tcW w:w="816" w:type="pct"/>
            <w:tcMar>
              <w:left w:w="108" w:type="dxa"/>
              <w:right w:w="108" w:type="dxa"/>
            </w:tcMar>
          </w:tcPr>
          <w:p w14:paraId="4C34F7B4" w14:textId="596168D7" w:rsidR="00F03C6E" w:rsidRPr="00364387" w:rsidRDefault="00F03C6E" w:rsidP="00F03C6E">
            <w:pPr>
              <w:pStyle w:val="TableText"/>
            </w:pPr>
            <w:r w:rsidRPr="00AE4BD6">
              <w:t>National laboratory simulation exercise planning</w:t>
            </w:r>
          </w:p>
        </w:tc>
        <w:tc>
          <w:tcPr>
            <w:tcW w:w="652" w:type="pct"/>
            <w:tcMar>
              <w:left w:w="108" w:type="dxa"/>
              <w:right w:w="108" w:type="dxa"/>
            </w:tcMar>
          </w:tcPr>
          <w:p w14:paraId="029B9B1C" w14:textId="7D251D9B" w:rsidR="00F03C6E" w:rsidRDefault="00146868" w:rsidP="003F407D">
            <w:pPr>
              <w:pStyle w:val="TableBullet"/>
            </w:pPr>
            <w:r>
              <w:t>SCAHLS</w:t>
            </w:r>
          </w:p>
          <w:p w14:paraId="269A40B7" w14:textId="77777777" w:rsidR="00F03C6E" w:rsidRDefault="00F03C6E" w:rsidP="003F407D">
            <w:pPr>
              <w:pStyle w:val="TableBullet"/>
            </w:pPr>
            <w:r>
              <w:t>DAFF</w:t>
            </w:r>
          </w:p>
          <w:p w14:paraId="270F9041" w14:textId="06B16129" w:rsidR="00F03C6E" w:rsidRDefault="00F03C6E" w:rsidP="003F407D">
            <w:pPr>
              <w:pStyle w:val="TableBullet"/>
            </w:pPr>
            <w:r>
              <w:t>All jurisdictional animal health laboratories</w:t>
            </w:r>
          </w:p>
        </w:tc>
        <w:tc>
          <w:tcPr>
            <w:tcW w:w="1114" w:type="pct"/>
            <w:tcMar>
              <w:left w:w="108" w:type="dxa"/>
              <w:right w:w="108" w:type="dxa"/>
            </w:tcMar>
          </w:tcPr>
          <w:p w14:paraId="1B1DDB9E" w14:textId="34285636" w:rsidR="00F03C6E" w:rsidRDefault="00146868" w:rsidP="00F03C6E">
            <w:pPr>
              <w:pStyle w:val="TableText"/>
            </w:pPr>
            <w:r>
              <w:t>SCAHLS</w:t>
            </w:r>
            <w:r w:rsidR="00F03C6E" w:rsidRPr="00CD28CF">
              <w:t xml:space="preserve">, through leadership of DAFF and an expert consultant, have completed the process of finalising a business plan to guide the roadmap for a national laboratory-focused simulation exercise. This exercise will assist in the identification of training and means by which to improve the surge capacity of Australian animal health laboratory networks in response to major </w:t>
            </w:r>
            <w:r>
              <w:t>EAD</w:t>
            </w:r>
            <w:r w:rsidR="00F03C6E" w:rsidRPr="00CD28CF">
              <w:t xml:space="preserve"> outbreaks</w:t>
            </w:r>
            <w:r w:rsidR="00E83B08">
              <w:t>.</w:t>
            </w:r>
          </w:p>
        </w:tc>
        <w:tc>
          <w:tcPr>
            <w:tcW w:w="556" w:type="pct"/>
            <w:tcMar>
              <w:left w:w="108" w:type="dxa"/>
              <w:right w:w="108" w:type="dxa"/>
            </w:tcMar>
          </w:tcPr>
          <w:p w14:paraId="637EF33E" w14:textId="5394DBC9" w:rsidR="00F03C6E" w:rsidRDefault="00F03C6E" w:rsidP="00F03C6E">
            <w:pPr>
              <w:pStyle w:val="TableText"/>
            </w:pPr>
            <w:r>
              <w:t>Complete</w:t>
            </w:r>
          </w:p>
        </w:tc>
        <w:tc>
          <w:tcPr>
            <w:tcW w:w="861" w:type="pct"/>
            <w:tcMar>
              <w:left w:w="108" w:type="dxa"/>
              <w:right w:w="108" w:type="dxa"/>
            </w:tcMar>
          </w:tcPr>
          <w:p w14:paraId="1846903B" w14:textId="10C08311" w:rsidR="00F03C6E" w:rsidRPr="000176DD" w:rsidRDefault="00F03C6E" w:rsidP="00F03C6E">
            <w:pPr>
              <w:pStyle w:val="TableText"/>
            </w:pPr>
            <w:r>
              <w:t>Nil</w:t>
            </w:r>
          </w:p>
        </w:tc>
        <w:tc>
          <w:tcPr>
            <w:tcW w:w="1001" w:type="pct"/>
            <w:tcMar>
              <w:left w:w="108" w:type="dxa"/>
              <w:right w:w="108" w:type="dxa"/>
            </w:tcMar>
          </w:tcPr>
          <w:p w14:paraId="6617E0D4" w14:textId="7F1C8087" w:rsidR="00F03C6E" w:rsidRPr="000176DD" w:rsidRDefault="002C1ECE" w:rsidP="00F03C6E">
            <w:pPr>
              <w:pStyle w:val="TableText"/>
            </w:pPr>
            <w:r>
              <w:t xml:space="preserve">See: </w:t>
            </w:r>
            <w:r w:rsidRPr="002C1ECE">
              <w:t>National laboratory simulation exercise (Exercise Waterhole)</w:t>
            </w:r>
          </w:p>
        </w:tc>
      </w:tr>
      <w:tr w:rsidR="00F03C6E" w:rsidRPr="009A501D" w14:paraId="7ECDBE81" w14:textId="77777777" w:rsidTr="1EA4B703">
        <w:trPr>
          <w:cantSplit/>
        </w:trPr>
        <w:tc>
          <w:tcPr>
            <w:tcW w:w="816" w:type="pct"/>
            <w:tcMar>
              <w:left w:w="108" w:type="dxa"/>
              <w:right w:w="108" w:type="dxa"/>
            </w:tcMar>
          </w:tcPr>
          <w:p w14:paraId="1A6BF2FE" w14:textId="0D334F0B" w:rsidR="00F03C6E" w:rsidRPr="00364387" w:rsidRDefault="00F03C6E" w:rsidP="00F03C6E">
            <w:pPr>
              <w:pStyle w:val="TableText"/>
            </w:pPr>
            <w:r w:rsidRPr="0089510F">
              <w:lastRenderedPageBreak/>
              <w:t>National laboratory simulation exercise (Exercise Waterhole)</w:t>
            </w:r>
          </w:p>
        </w:tc>
        <w:tc>
          <w:tcPr>
            <w:tcW w:w="652" w:type="pct"/>
            <w:tcMar>
              <w:left w:w="108" w:type="dxa"/>
              <w:right w:w="108" w:type="dxa"/>
            </w:tcMar>
          </w:tcPr>
          <w:p w14:paraId="0B53B5EC" w14:textId="77777777" w:rsidR="00F03C6E" w:rsidRDefault="00F03C6E" w:rsidP="003F407D">
            <w:pPr>
              <w:pStyle w:val="TableBullet"/>
            </w:pPr>
            <w:r>
              <w:t>SCAHLS</w:t>
            </w:r>
          </w:p>
          <w:p w14:paraId="2576E5B2" w14:textId="77777777" w:rsidR="00F03C6E" w:rsidRDefault="00F03C6E" w:rsidP="003F407D">
            <w:pPr>
              <w:pStyle w:val="TableBullet"/>
            </w:pPr>
            <w:r>
              <w:t>DAFF</w:t>
            </w:r>
          </w:p>
          <w:p w14:paraId="3A55AA01" w14:textId="5D5691AA" w:rsidR="00F03C6E" w:rsidRDefault="00F03C6E" w:rsidP="003F407D">
            <w:pPr>
              <w:pStyle w:val="TableBullet"/>
            </w:pPr>
            <w:r>
              <w:t>All jurisdictional animal health laboratories</w:t>
            </w:r>
          </w:p>
        </w:tc>
        <w:tc>
          <w:tcPr>
            <w:tcW w:w="1114" w:type="pct"/>
            <w:tcMar>
              <w:left w:w="108" w:type="dxa"/>
              <w:right w:w="108" w:type="dxa"/>
            </w:tcMar>
          </w:tcPr>
          <w:p w14:paraId="0367B6E4" w14:textId="20D9CC42" w:rsidR="00F03C6E" w:rsidRDefault="24635DFB" w:rsidP="00F03C6E">
            <w:pPr>
              <w:pStyle w:val="TableText"/>
            </w:pPr>
            <w:r>
              <w:t xml:space="preserve">Following a scoping report completed in 2022, Exercise Waterhole </w:t>
            </w:r>
            <w:r w:rsidR="79A02162">
              <w:t>included</w:t>
            </w:r>
            <w:r>
              <w:t xml:space="preserve"> a series of discussion workshops over September</w:t>
            </w:r>
            <w:r w:rsidR="00341449">
              <w:t xml:space="preserve"> and </w:t>
            </w:r>
            <w:r>
              <w:t>October 2023 and conclude</w:t>
            </w:r>
            <w:r w:rsidR="00143C52">
              <w:t>d</w:t>
            </w:r>
            <w:r>
              <w:t xml:space="preserve"> with a functional exercise in early November 2023. The exercise activities test</w:t>
            </w:r>
            <w:r w:rsidR="00341449">
              <w:t>ed</w:t>
            </w:r>
            <w:r>
              <w:t xml:space="preserve"> and evaluate</w:t>
            </w:r>
            <w:r w:rsidR="00341449">
              <w:t>d</w:t>
            </w:r>
            <w:r>
              <w:t xml:space="preserve"> national laboratory preparedness for a major </w:t>
            </w:r>
            <w:r w:rsidR="1DC414FD">
              <w:t>EAD</w:t>
            </w:r>
            <w:r>
              <w:t xml:space="preserve"> incursion across the spectrum of laboratory services in </w:t>
            </w:r>
            <w:r w:rsidR="76DF984F">
              <w:t>Australia</w:t>
            </w:r>
            <w:r w:rsidR="001573D8">
              <w:t>.</w:t>
            </w:r>
            <w:r w:rsidR="76DF984F">
              <w:t xml:space="preserve"> </w:t>
            </w:r>
            <w:r w:rsidR="001573D8">
              <w:t>A</w:t>
            </w:r>
            <w:r>
              <w:t xml:space="preserve"> dual disease scenario</w:t>
            </w:r>
            <w:r w:rsidR="001573D8">
              <w:t xml:space="preserve"> was simulated</w:t>
            </w:r>
            <w:r>
              <w:t xml:space="preserve"> involving a primary outbreak of </w:t>
            </w:r>
            <w:r w:rsidR="76DF984F">
              <w:t>LSD</w:t>
            </w:r>
            <w:r>
              <w:t xml:space="preserve"> in northern Australia, and a concurrent outbreak of highly pathogenic avian influenza (HPAI) in southern Australia.</w:t>
            </w:r>
            <w:r w:rsidR="2E7FAB8E">
              <w:t xml:space="preserve"> </w:t>
            </w:r>
            <w:r w:rsidR="12D3BB70">
              <w:t>Outcomes, including</w:t>
            </w:r>
            <w:r w:rsidR="2E7FAB8E">
              <w:t xml:space="preserve"> recommendations</w:t>
            </w:r>
            <w:r w:rsidR="66D8D8E6">
              <w:t>,</w:t>
            </w:r>
            <w:r w:rsidR="2E7FAB8E">
              <w:t xml:space="preserve"> also aimed to inform future </w:t>
            </w:r>
            <w:r w:rsidR="20DF6056">
              <w:t xml:space="preserve">planning for </w:t>
            </w:r>
            <w:r w:rsidR="2E7FAB8E">
              <w:t>laboratory preparedness</w:t>
            </w:r>
            <w:r w:rsidR="1048447E">
              <w:t xml:space="preserve"> for and response to EADs</w:t>
            </w:r>
            <w:r w:rsidR="2E7FAB8E">
              <w:t>.</w:t>
            </w:r>
          </w:p>
        </w:tc>
        <w:tc>
          <w:tcPr>
            <w:tcW w:w="556" w:type="pct"/>
            <w:tcMar>
              <w:left w:w="108" w:type="dxa"/>
              <w:right w:w="108" w:type="dxa"/>
            </w:tcMar>
          </w:tcPr>
          <w:p w14:paraId="3CE00A17" w14:textId="1479B5EC" w:rsidR="00F03C6E" w:rsidRDefault="00F03C6E" w:rsidP="00F03C6E">
            <w:pPr>
              <w:pStyle w:val="TableText"/>
            </w:pPr>
            <w:r>
              <w:t>Complete</w:t>
            </w:r>
          </w:p>
        </w:tc>
        <w:tc>
          <w:tcPr>
            <w:tcW w:w="861" w:type="pct"/>
            <w:tcMar>
              <w:left w:w="108" w:type="dxa"/>
              <w:right w:w="108" w:type="dxa"/>
            </w:tcMar>
          </w:tcPr>
          <w:p w14:paraId="79EFF635" w14:textId="3C4CB753" w:rsidR="00F03C6E" w:rsidRPr="000176DD" w:rsidRDefault="222FABBB" w:rsidP="00F03C6E">
            <w:pPr>
              <w:pStyle w:val="TableText"/>
            </w:pPr>
            <w:r>
              <w:t xml:space="preserve">The Exercise Waterhole report </w:t>
            </w:r>
            <w:r w:rsidR="7B4D27C6">
              <w:t xml:space="preserve">endorsed by AHC </w:t>
            </w:r>
            <w:r>
              <w:t xml:space="preserve">is now available at </w:t>
            </w:r>
            <w:hyperlink r:id="rId25" w:history="1">
              <w:r w:rsidRPr="1EA4B703">
                <w:rPr>
                  <w:rStyle w:val="Hyperlink"/>
                </w:rPr>
                <w:t>Exercise Waterhole - DAFF</w:t>
              </w:r>
            </w:hyperlink>
          </w:p>
        </w:tc>
        <w:tc>
          <w:tcPr>
            <w:tcW w:w="1001" w:type="pct"/>
            <w:tcMar>
              <w:left w:w="108" w:type="dxa"/>
              <w:right w:w="108" w:type="dxa"/>
            </w:tcMar>
          </w:tcPr>
          <w:p w14:paraId="05C55800" w14:textId="6621C105" w:rsidR="00F03C6E" w:rsidRPr="000176DD" w:rsidRDefault="004D55A5" w:rsidP="00F03C6E">
            <w:pPr>
              <w:pStyle w:val="TableText"/>
            </w:pPr>
            <w:r>
              <w:t xml:space="preserve">DAFF will host a </w:t>
            </w:r>
            <w:r w:rsidR="00CB4BE5">
              <w:t>webinar on actions taken to address recommendations of Exercise Waterhole</w:t>
            </w:r>
            <w:r w:rsidR="00407168">
              <w:t>.</w:t>
            </w:r>
          </w:p>
        </w:tc>
      </w:tr>
      <w:tr w:rsidR="00FC5DCB" w:rsidRPr="009A501D" w14:paraId="72FBAC48" w14:textId="77777777" w:rsidTr="1EA4B703">
        <w:trPr>
          <w:cantSplit/>
        </w:trPr>
        <w:tc>
          <w:tcPr>
            <w:tcW w:w="816" w:type="pct"/>
            <w:tcMar>
              <w:left w:w="108" w:type="dxa"/>
              <w:right w:w="108" w:type="dxa"/>
            </w:tcMar>
          </w:tcPr>
          <w:p w14:paraId="46112ABE" w14:textId="376B817F" w:rsidR="00FC5DCB" w:rsidRPr="0016431B" w:rsidRDefault="00FC5DCB" w:rsidP="00FC5DCB">
            <w:pPr>
              <w:pStyle w:val="TableText"/>
            </w:pPr>
            <w:r w:rsidRPr="0016431B">
              <w:t>Building a sustainable national sample identification system for animal diagnostics - A pilot study using pre-barcoded sample collection tubes</w:t>
            </w:r>
          </w:p>
        </w:tc>
        <w:tc>
          <w:tcPr>
            <w:tcW w:w="652" w:type="pct"/>
            <w:tcMar>
              <w:left w:w="108" w:type="dxa"/>
              <w:right w:w="108" w:type="dxa"/>
            </w:tcMar>
          </w:tcPr>
          <w:p w14:paraId="7CD2E36F" w14:textId="77777777" w:rsidR="0035656C" w:rsidRDefault="0035656C" w:rsidP="00923835">
            <w:pPr>
              <w:pStyle w:val="TableBullet"/>
            </w:pPr>
            <w:r>
              <w:t>AgriBio (Victoria)</w:t>
            </w:r>
          </w:p>
          <w:p w14:paraId="089B61E7" w14:textId="19E44CAF" w:rsidR="00406F69" w:rsidRDefault="00406F69" w:rsidP="003F407D">
            <w:pPr>
              <w:pStyle w:val="TableBullet"/>
            </w:pPr>
            <w:r>
              <w:t>CSIRO</w:t>
            </w:r>
            <w:r w:rsidR="003F407D">
              <w:t xml:space="preserve"> </w:t>
            </w:r>
            <w:r>
              <w:t>ACDP</w:t>
            </w:r>
          </w:p>
          <w:p w14:paraId="1910FA56" w14:textId="37F6BCCD" w:rsidR="00406F69" w:rsidRDefault="00B75F2C" w:rsidP="00923835">
            <w:pPr>
              <w:pStyle w:val="TableBullet"/>
            </w:pPr>
            <w:r>
              <w:t xml:space="preserve">Gribbles </w:t>
            </w:r>
            <w:r w:rsidR="00FC164A">
              <w:t xml:space="preserve">VETLAB </w:t>
            </w:r>
            <w:r>
              <w:t>– Department of Primary Industries</w:t>
            </w:r>
            <w:r w:rsidR="00406F69">
              <w:t xml:space="preserve"> </w:t>
            </w:r>
            <w:r w:rsidR="00BF4C31">
              <w:t xml:space="preserve">and Regions </w:t>
            </w:r>
            <w:r w:rsidR="00406F69">
              <w:t>(South Australia)</w:t>
            </w:r>
          </w:p>
          <w:p w14:paraId="1BA186B4" w14:textId="416C2657" w:rsidR="00FC5DCB" w:rsidRDefault="0035656C" w:rsidP="00923835">
            <w:pPr>
              <w:pStyle w:val="TableBullet"/>
            </w:pPr>
            <w:r>
              <w:t>DAFF</w:t>
            </w:r>
          </w:p>
        </w:tc>
        <w:tc>
          <w:tcPr>
            <w:tcW w:w="1114" w:type="pct"/>
            <w:tcMar>
              <w:left w:w="108" w:type="dxa"/>
              <w:right w:w="108" w:type="dxa"/>
            </w:tcMar>
          </w:tcPr>
          <w:p w14:paraId="1EB96C67" w14:textId="5A9064E1" w:rsidR="00FC5DCB" w:rsidRPr="0016431B" w:rsidRDefault="00DC1A0E" w:rsidP="00FC5DCB">
            <w:pPr>
              <w:pStyle w:val="TableText"/>
            </w:pPr>
            <w:r w:rsidRPr="00E31589">
              <w:t xml:space="preserve">This project </w:t>
            </w:r>
            <w:r w:rsidR="00D73680">
              <w:t>investigated</w:t>
            </w:r>
            <w:r w:rsidRPr="00E31589">
              <w:t xml:space="preserve"> pre-barcoded sample tubes to mitigate the bottleneck of manual labelling in disease outbreak responses</w:t>
            </w:r>
            <w:r>
              <w:t xml:space="preserve">. </w:t>
            </w:r>
            <w:r w:rsidR="00341449">
              <w:t>AgriBio conducted</w:t>
            </w:r>
            <w:r w:rsidR="001573D8">
              <w:t xml:space="preserve"> s</w:t>
            </w:r>
            <w:r w:rsidRPr="00E31589">
              <w:t xml:space="preserve">everal pilot </w:t>
            </w:r>
            <w:r w:rsidR="001573D8">
              <w:t xml:space="preserve">trials of selected sample tubes from the field to </w:t>
            </w:r>
            <w:r w:rsidRPr="00E31589">
              <w:t>the lab</w:t>
            </w:r>
            <w:r w:rsidR="001573D8">
              <w:t>oratory</w:t>
            </w:r>
            <w:r w:rsidR="00341449">
              <w:t xml:space="preserve">. </w:t>
            </w:r>
            <w:r w:rsidR="00D73680">
              <w:t>Trials were also</w:t>
            </w:r>
            <w:r w:rsidRPr="00E31589">
              <w:t xml:space="preserve"> conducted with the South Australian animal health laboratory service and ACDP to test its potential for use as a national system</w:t>
            </w:r>
            <w:r w:rsidR="00AC46D9">
              <w:t>.</w:t>
            </w:r>
          </w:p>
        </w:tc>
        <w:tc>
          <w:tcPr>
            <w:tcW w:w="556" w:type="pct"/>
            <w:tcMar>
              <w:left w:w="108" w:type="dxa"/>
              <w:right w:w="108" w:type="dxa"/>
            </w:tcMar>
          </w:tcPr>
          <w:p w14:paraId="4A806A0F" w14:textId="39A8C3B1" w:rsidR="00FC5DCB" w:rsidRDefault="00515C63" w:rsidP="00FC5DCB">
            <w:pPr>
              <w:pStyle w:val="TableText"/>
            </w:pPr>
            <w:r>
              <w:t>Complete</w:t>
            </w:r>
          </w:p>
        </w:tc>
        <w:tc>
          <w:tcPr>
            <w:tcW w:w="861" w:type="pct"/>
            <w:tcMar>
              <w:left w:w="108" w:type="dxa"/>
              <w:right w:w="108" w:type="dxa"/>
            </w:tcMar>
          </w:tcPr>
          <w:p w14:paraId="3B719598" w14:textId="1A683040" w:rsidR="00FC5DCB" w:rsidRDefault="001B1EB3" w:rsidP="00FC5DCB">
            <w:pPr>
              <w:pStyle w:val="TableText"/>
            </w:pPr>
            <w:r>
              <w:t>This project was delayed due to outbreak responses and was completed in</w:t>
            </w:r>
            <w:r w:rsidR="0019545C">
              <w:t xml:space="preserve"> May 2025.</w:t>
            </w:r>
          </w:p>
        </w:tc>
        <w:tc>
          <w:tcPr>
            <w:tcW w:w="1001" w:type="pct"/>
            <w:tcMar>
              <w:left w:w="108" w:type="dxa"/>
              <w:right w:w="108" w:type="dxa"/>
            </w:tcMar>
          </w:tcPr>
          <w:p w14:paraId="0F84C163" w14:textId="73E54322" w:rsidR="00FC5DCB" w:rsidRDefault="1C60E2CF" w:rsidP="00FC5DCB">
            <w:pPr>
              <w:pStyle w:val="TableText"/>
            </w:pPr>
            <w:r>
              <w:t xml:space="preserve">SCAHLS will </w:t>
            </w:r>
            <w:r w:rsidR="04D62E03">
              <w:t>consider</w:t>
            </w:r>
            <w:r>
              <w:t xml:space="preserve"> </w:t>
            </w:r>
            <w:r w:rsidR="6D3A8AD1">
              <w:t xml:space="preserve">and assess </w:t>
            </w:r>
            <w:r>
              <w:t>a national laboratory pre-barcoded sample system</w:t>
            </w:r>
            <w:r w:rsidR="5483201E">
              <w:t xml:space="preserve"> </w:t>
            </w:r>
            <w:r w:rsidR="1E2A0364">
              <w:t>based on the project output which will</w:t>
            </w:r>
            <w:r w:rsidR="5483201E">
              <w:t xml:space="preserve"> be developed by its recently formed working group</w:t>
            </w:r>
            <w:r w:rsidR="473FF3B4">
              <w:t>.</w:t>
            </w:r>
          </w:p>
        </w:tc>
      </w:tr>
      <w:tr w:rsidR="0013060A" w:rsidRPr="009A501D" w14:paraId="01B9CE1F" w14:textId="77777777" w:rsidTr="1EA4B703">
        <w:trPr>
          <w:cantSplit/>
        </w:trPr>
        <w:tc>
          <w:tcPr>
            <w:tcW w:w="816" w:type="pct"/>
            <w:tcMar>
              <w:left w:w="108" w:type="dxa"/>
              <w:right w:w="108" w:type="dxa"/>
            </w:tcMar>
          </w:tcPr>
          <w:p w14:paraId="23077E3E" w14:textId="4C17B986" w:rsidR="0013060A" w:rsidRPr="0016431B" w:rsidRDefault="001665EB" w:rsidP="00FC5DCB">
            <w:pPr>
              <w:pStyle w:val="TableText"/>
            </w:pPr>
            <w:r>
              <w:lastRenderedPageBreak/>
              <w:t>Scoping</w:t>
            </w:r>
            <w:r w:rsidR="00CE1D6A">
              <w:t xml:space="preserve"> a </w:t>
            </w:r>
            <w:r w:rsidR="00803890">
              <w:t xml:space="preserve">centralised national laboratory stockpile for emergency animal disease responses </w:t>
            </w:r>
          </w:p>
        </w:tc>
        <w:tc>
          <w:tcPr>
            <w:tcW w:w="652" w:type="pct"/>
            <w:tcMar>
              <w:left w:w="108" w:type="dxa"/>
              <w:right w:w="108" w:type="dxa"/>
            </w:tcMar>
          </w:tcPr>
          <w:p w14:paraId="063EB5CD" w14:textId="77777777" w:rsidR="0013060A" w:rsidRDefault="005A0DE6" w:rsidP="00923835">
            <w:pPr>
              <w:pStyle w:val="TableBullet"/>
            </w:pPr>
            <w:r>
              <w:t>DAFF</w:t>
            </w:r>
          </w:p>
          <w:p w14:paraId="210A04B6" w14:textId="77777777" w:rsidR="005A0DE6" w:rsidRDefault="005A0DE6" w:rsidP="00923835">
            <w:pPr>
              <w:pStyle w:val="TableBullet"/>
            </w:pPr>
            <w:r>
              <w:t>SCAHLS</w:t>
            </w:r>
          </w:p>
          <w:p w14:paraId="7182E377" w14:textId="56393BB7" w:rsidR="005A0DE6" w:rsidRDefault="00FC164A" w:rsidP="00923835">
            <w:pPr>
              <w:pStyle w:val="TableBullet"/>
            </w:pPr>
            <w:r>
              <w:t xml:space="preserve">The </w:t>
            </w:r>
            <w:r w:rsidR="005A0DE6">
              <w:t>LEADDR</w:t>
            </w:r>
            <w:r>
              <w:t xml:space="preserve"> network</w:t>
            </w:r>
          </w:p>
        </w:tc>
        <w:tc>
          <w:tcPr>
            <w:tcW w:w="1114" w:type="pct"/>
            <w:tcMar>
              <w:left w:w="108" w:type="dxa"/>
              <w:right w:w="108" w:type="dxa"/>
            </w:tcMar>
          </w:tcPr>
          <w:p w14:paraId="455D4F5B" w14:textId="24F81213" w:rsidR="0013060A" w:rsidRPr="00E31589" w:rsidRDefault="00FE1E92" w:rsidP="005A5D91">
            <w:pPr>
              <w:pStyle w:val="TableText"/>
            </w:pPr>
            <w:r w:rsidRPr="00FE1E92">
              <w:t>Exercise Waterhole highlighted the need for improved management of baseline or central</w:t>
            </w:r>
            <w:r w:rsidR="00346772">
              <w:t>ised</w:t>
            </w:r>
            <w:r w:rsidRPr="00FE1E92">
              <w:t xml:space="preserve"> stockpiles</w:t>
            </w:r>
            <w:r w:rsidR="00346772">
              <w:t xml:space="preserve"> of laboratory supplied</w:t>
            </w:r>
            <w:r w:rsidRPr="00FE1E92">
              <w:t xml:space="preserve"> (Recommendation 16). In response, a National Laboratory Stockpile Workshop was held in March 2025 to explore a centralised stockpile for </w:t>
            </w:r>
            <w:r w:rsidR="00D73680">
              <w:t xml:space="preserve">EAD </w:t>
            </w:r>
            <w:r w:rsidRPr="00FE1E92">
              <w:t>responses. A scenario-based exercise was used to assess the requirements for a national stockpile</w:t>
            </w:r>
            <w:r w:rsidR="005A5D91">
              <w:t>.</w:t>
            </w:r>
          </w:p>
        </w:tc>
        <w:tc>
          <w:tcPr>
            <w:tcW w:w="556" w:type="pct"/>
            <w:tcMar>
              <w:left w:w="108" w:type="dxa"/>
              <w:right w:w="108" w:type="dxa"/>
            </w:tcMar>
          </w:tcPr>
          <w:p w14:paraId="27BA2B1B" w14:textId="0BC122C2" w:rsidR="0013060A" w:rsidDel="00515C63" w:rsidRDefault="00C53BC5" w:rsidP="00FC5DCB">
            <w:pPr>
              <w:pStyle w:val="TableText"/>
            </w:pPr>
            <w:r>
              <w:t>Complete</w:t>
            </w:r>
          </w:p>
        </w:tc>
        <w:tc>
          <w:tcPr>
            <w:tcW w:w="861" w:type="pct"/>
            <w:tcMar>
              <w:left w:w="108" w:type="dxa"/>
              <w:right w:w="108" w:type="dxa"/>
            </w:tcMar>
          </w:tcPr>
          <w:p w14:paraId="2C146481" w14:textId="2F256B0E" w:rsidR="0013060A" w:rsidRPr="00E31589" w:rsidRDefault="00C53BC5" w:rsidP="00FC5DCB">
            <w:pPr>
              <w:pStyle w:val="TableText"/>
            </w:pPr>
            <w:r>
              <w:t xml:space="preserve">The project commenced in </w:t>
            </w:r>
            <w:r w:rsidR="00762A46">
              <w:t>February 2025 and concluded in March 2025.</w:t>
            </w:r>
          </w:p>
        </w:tc>
        <w:tc>
          <w:tcPr>
            <w:tcW w:w="1001" w:type="pct"/>
            <w:tcMar>
              <w:left w:w="108" w:type="dxa"/>
              <w:right w:w="108" w:type="dxa"/>
            </w:tcMar>
          </w:tcPr>
          <w:p w14:paraId="25607D76" w14:textId="366B78DF" w:rsidR="0013060A" w:rsidRPr="0016431B" w:rsidRDefault="0087044F" w:rsidP="00FC5DCB">
            <w:pPr>
              <w:pStyle w:val="TableText"/>
            </w:pPr>
            <w:r>
              <w:t>SCAHLS and LEADDR continue to implement actions identified</w:t>
            </w:r>
            <w:r w:rsidR="00FE1E92">
              <w:t xml:space="preserve"> in the workshop</w:t>
            </w:r>
            <w:r>
              <w:t xml:space="preserve"> as next steps</w:t>
            </w:r>
            <w:r w:rsidR="00FE1E92">
              <w:t>.</w:t>
            </w:r>
          </w:p>
        </w:tc>
      </w:tr>
      <w:tr w:rsidR="00DC544D" w:rsidRPr="009A501D" w14:paraId="1C87BCE7" w14:textId="77777777" w:rsidTr="1EA4B703">
        <w:trPr>
          <w:cantSplit/>
        </w:trPr>
        <w:tc>
          <w:tcPr>
            <w:tcW w:w="816" w:type="pct"/>
            <w:tcMar>
              <w:left w:w="108" w:type="dxa"/>
              <w:right w:w="108" w:type="dxa"/>
            </w:tcMar>
          </w:tcPr>
          <w:p w14:paraId="65E4D443" w14:textId="22BCBC3C" w:rsidR="00DC544D" w:rsidRDefault="00DC544D" w:rsidP="00DC544D">
            <w:pPr>
              <w:pStyle w:val="TableText"/>
            </w:pPr>
            <w:r w:rsidRPr="0016431B">
              <w:t>Sample Tracking and Reporting System (STARS) enhancement</w:t>
            </w:r>
          </w:p>
        </w:tc>
        <w:tc>
          <w:tcPr>
            <w:tcW w:w="652" w:type="pct"/>
            <w:tcMar>
              <w:left w:w="108" w:type="dxa"/>
              <w:right w:w="108" w:type="dxa"/>
            </w:tcMar>
          </w:tcPr>
          <w:p w14:paraId="3D8E1D44" w14:textId="77777777" w:rsidR="00DC544D" w:rsidRDefault="00DC544D" w:rsidP="00DC544D">
            <w:pPr>
              <w:pStyle w:val="TableBullet"/>
            </w:pPr>
            <w:r>
              <w:t>CSIRO ACDP</w:t>
            </w:r>
          </w:p>
          <w:p w14:paraId="16B00B2C" w14:textId="1005A0E2" w:rsidR="00DC544D" w:rsidRDefault="00DC544D" w:rsidP="00DC544D">
            <w:pPr>
              <w:pStyle w:val="TableBullet"/>
            </w:pPr>
            <w:r>
              <w:t>DAFF</w:t>
            </w:r>
          </w:p>
        </w:tc>
        <w:tc>
          <w:tcPr>
            <w:tcW w:w="1114" w:type="pct"/>
            <w:tcMar>
              <w:left w:w="108" w:type="dxa"/>
              <w:right w:w="108" w:type="dxa"/>
            </w:tcMar>
          </w:tcPr>
          <w:p w14:paraId="7AA961FC" w14:textId="42F9B626" w:rsidR="00DC544D" w:rsidRPr="00FE1E92" w:rsidRDefault="00DC544D" w:rsidP="00DC544D">
            <w:pPr>
              <w:pStyle w:val="TableText"/>
            </w:pPr>
            <w:r w:rsidRPr="0016431B">
              <w:t xml:space="preserve">This project </w:t>
            </w:r>
            <w:r>
              <w:t>redeveloped</w:t>
            </w:r>
            <w:r w:rsidRPr="0016431B">
              <w:t xml:space="preserve"> the CSIRO-STARS network for enhanced biosecurity and laboratory management system interoperability at both national and jurisdictional levels. The expansion of software capability and improved performance to facilitate integration of a wider group of users to the network will improve Australia’s ability to respond to EAD outbreaks</w:t>
            </w:r>
            <w:r>
              <w:t>.</w:t>
            </w:r>
          </w:p>
        </w:tc>
        <w:tc>
          <w:tcPr>
            <w:tcW w:w="556" w:type="pct"/>
            <w:tcMar>
              <w:left w:w="108" w:type="dxa"/>
              <w:right w:w="108" w:type="dxa"/>
            </w:tcMar>
          </w:tcPr>
          <w:p w14:paraId="4F20F9EE" w14:textId="00CDA48E" w:rsidR="00DC544D" w:rsidRDefault="00DC544D" w:rsidP="00DC544D">
            <w:pPr>
              <w:pStyle w:val="TableText"/>
            </w:pPr>
            <w:r>
              <w:t>Complete</w:t>
            </w:r>
          </w:p>
        </w:tc>
        <w:tc>
          <w:tcPr>
            <w:tcW w:w="861" w:type="pct"/>
            <w:tcMar>
              <w:left w:w="108" w:type="dxa"/>
              <w:right w:w="108" w:type="dxa"/>
            </w:tcMar>
          </w:tcPr>
          <w:p w14:paraId="3F210331" w14:textId="6C2E7968" w:rsidR="00DC544D" w:rsidRDefault="00DC544D" w:rsidP="00DC544D">
            <w:pPr>
              <w:pStyle w:val="TableText"/>
            </w:pPr>
            <w:r>
              <w:t>Nil</w:t>
            </w:r>
          </w:p>
        </w:tc>
        <w:tc>
          <w:tcPr>
            <w:tcW w:w="1001" w:type="pct"/>
            <w:tcMar>
              <w:left w:w="108" w:type="dxa"/>
              <w:right w:w="108" w:type="dxa"/>
            </w:tcMar>
          </w:tcPr>
          <w:p w14:paraId="70843F92" w14:textId="4DF46FDC" w:rsidR="00DC544D" w:rsidRDefault="00DC544D" w:rsidP="00DC544D">
            <w:pPr>
              <w:pStyle w:val="TableText"/>
            </w:pPr>
            <w:r>
              <w:t xml:space="preserve">See: </w:t>
            </w:r>
            <w:r w:rsidRPr="000D2F7B">
              <w:t>National deployment of STARS v2: Phase 1</w:t>
            </w:r>
          </w:p>
        </w:tc>
      </w:tr>
      <w:tr w:rsidR="00DC544D" w:rsidRPr="009A501D" w14:paraId="3F0DFEA3" w14:textId="77777777" w:rsidTr="1EA4B703">
        <w:trPr>
          <w:cantSplit/>
        </w:trPr>
        <w:tc>
          <w:tcPr>
            <w:tcW w:w="816" w:type="pct"/>
            <w:tcMar>
              <w:left w:w="108" w:type="dxa"/>
              <w:right w:w="108" w:type="dxa"/>
            </w:tcMar>
          </w:tcPr>
          <w:p w14:paraId="3CD8A6D0" w14:textId="0431698E" w:rsidR="00DC544D" w:rsidRDefault="00DC544D" w:rsidP="00DC544D">
            <w:pPr>
              <w:pStyle w:val="TableText"/>
            </w:pPr>
            <w:r>
              <w:t>National deployment of STARS v2: Phase 1</w:t>
            </w:r>
          </w:p>
        </w:tc>
        <w:tc>
          <w:tcPr>
            <w:tcW w:w="652" w:type="pct"/>
            <w:tcMar>
              <w:left w:w="108" w:type="dxa"/>
              <w:right w:w="108" w:type="dxa"/>
            </w:tcMar>
          </w:tcPr>
          <w:p w14:paraId="58A7F604" w14:textId="77777777" w:rsidR="00DC544D" w:rsidRDefault="00DC544D" w:rsidP="00DC544D">
            <w:pPr>
              <w:pStyle w:val="TableBullet"/>
            </w:pPr>
            <w:r>
              <w:t>ACDP</w:t>
            </w:r>
          </w:p>
          <w:p w14:paraId="586CF5E4" w14:textId="0B1C6324" w:rsidR="00DC544D" w:rsidRDefault="00DC544D" w:rsidP="00DC544D">
            <w:pPr>
              <w:pStyle w:val="TableBullet"/>
            </w:pPr>
            <w:r>
              <w:t>AgriBio (Victoria)</w:t>
            </w:r>
          </w:p>
          <w:p w14:paraId="46A79671" w14:textId="33EAC4B2" w:rsidR="00DC544D" w:rsidRDefault="00DC544D" w:rsidP="00DC544D">
            <w:pPr>
              <w:pStyle w:val="TableBullet"/>
            </w:pPr>
            <w:r>
              <w:t>Biosecurity Sciences Laboratory (Queensland)</w:t>
            </w:r>
          </w:p>
          <w:p w14:paraId="0509B51B" w14:textId="16498E73" w:rsidR="00DC544D" w:rsidRDefault="00DC544D" w:rsidP="00DC544D">
            <w:pPr>
              <w:pStyle w:val="TableBullet"/>
            </w:pPr>
            <w:r>
              <w:t xml:space="preserve">Gribbles VETLAB - </w:t>
            </w:r>
            <w:r w:rsidRPr="00FC164A">
              <w:t>Department of Primary Industries and Regions</w:t>
            </w:r>
            <w:r>
              <w:t xml:space="preserve"> (South Australia)</w:t>
            </w:r>
          </w:p>
          <w:p w14:paraId="5E8440D1" w14:textId="38D87C84" w:rsidR="00DC544D" w:rsidRDefault="00DC544D" w:rsidP="00DC544D">
            <w:pPr>
              <w:pStyle w:val="TableBullet"/>
            </w:pPr>
            <w:r>
              <w:t>DAFF</w:t>
            </w:r>
          </w:p>
        </w:tc>
        <w:tc>
          <w:tcPr>
            <w:tcW w:w="1114" w:type="pct"/>
            <w:tcMar>
              <w:left w:w="108" w:type="dxa"/>
              <w:right w:w="108" w:type="dxa"/>
            </w:tcMar>
          </w:tcPr>
          <w:p w14:paraId="12B7882A" w14:textId="27849FF5" w:rsidR="00DC544D" w:rsidRPr="00FE1E92" w:rsidRDefault="00DC544D" w:rsidP="00DC544D">
            <w:pPr>
              <w:pStyle w:val="TableText"/>
            </w:pPr>
            <w:r>
              <w:t>This project seeks to deploy ACDP’s STARS v2 in three jurisdictions. To achieve this ACDP will migrate current STARS nodes from the existing legacy STARS v1 client to STARS v2, assist jurisdictional staff to navigate integration and/or deployment of software, and provide implementation support by configuring software to each jurisdiction’s application/security landscape.</w:t>
            </w:r>
          </w:p>
        </w:tc>
        <w:tc>
          <w:tcPr>
            <w:tcW w:w="556" w:type="pct"/>
            <w:tcMar>
              <w:left w:w="108" w:type="dxa"/>
              <w:right w:w="108" w:type="dxa"/>
            </w:tcMar>
          </w:tcPr>
          <w:p w14:paraId="25EF7EDD" w14:textId="09489D1E" w:rsidR="00DC544D" w:rsidRDefault="00DC544D" w:rsidP="00DC544D">
            <w:pPr>
              <w:pStyle w:val="TableText"/>
            </w:pPr>
            <w:r>
              <w:t>On track</w:t>
            </w:r>
          </w:p>
        </w:tc>
        <w:tc>
          <w:tcPr>
            <w:tcW w:w="861" w:type="pct"/>
            <w:tcMar>
              <w:left w:w="108" w:type="dxa"/>
              <w:right w:w="108" w:type="dxa"/>
            </w:tcMar>
          </w:tcPr>
          <w:p w14:paraId="6FE2A253" w14:textId="17F0A54E" w:rsidR="00DC544D" w:rsidRDefault="00DC544D" w:rsidP="00DC544D">
            <w:pPr>
              <w:pStyle w:val="TableText"/>
            </w:pPr>
            <w:r>
              <w:t>Implementation of STARS v2 has commenced in Queensland, Victoria and South Australia. The progress was also presented to SCAHLS for noting and discussion in September 2025.</w:t>
            </w:r>
          </w:p>
        </w:tc>
        <w:tc>
          <w:tcPr>
            <w:tcW w:w="1001" w:type="pct"/>
            <w:tcMar>
              <w:left w:w="108" w:type="dxa"/>
              <w:right w:w="108" w:type="dxa"/>
            </w:tcMar>
          </w:tcPr>
          <w:p w14:paraId="647A3346" w14:textId="1C1E3B25" w:rsidR="00DC544D" w:rsidRDefault="00DC544D" w:rsidP="00DC544D">
            <w:pPr>
              <w:pStyle w:val="TableText"/>
            </w:pPr>
            <w:r>
              <w:t>The next milestone report is due November 2025, and the project is estimated to conclude in April 2026.</w:t>
            </w:r>
          </w:p>
        </w:tc>
      </w:tr>
    </w:tbl>
    <w:p w14:paraId="061FC5C7" w14:textId="77777777" w:rsidR="00923835" w:rsidRDefault="001309AE" w:rsidP="003F407D">
      <w:pPr>
        <w:pStyle w:val="Heading2"/>
        <w:numPr>
          <w:ilvl w:val="0"/>
          <w:numId w:val="0"/>
        </w:numPr>
        <w:ind w:left="720" w:hanging="720"/>
      </w:pPr>
      <w:bookmarkStart w:id="12" w:name="_Toc213317192"/>
      <w:bookmarkStart w:id="13" w:name="_Toc183777452"/>
      <w:r>
        <w:lastRenderedPageBreak/>
        <w:t>Objective 3</w:t>
      </w:r>
      <w:bookmarkEnd w:id="12"/>
    </w:p>
    <w:p w14:paraId="49D2489A" w14:textId="3E4D547E" w:rsidR="001309AE" w:rsidRPr="00923835" w:rsidRDefault="001F0E93" w:rsidP="003F407D">
      <w:pPr>
        <w:spacing w:before="120"/>
      </w:pPr>
      <w:r w:rsidRPr="00923835">
        <w:t>Introduce a suite of validated diagnostic assays to LEADDR laboratories targeting priority disease threats to Australian animal species</w:t>
      </w:r>
      <w:bookmarkEnd w:id="13"/>
      <w:r w:rsidR="00923835">
        <w:t>.</w:t>
      </w:r>
    </w:p>
    <w:p w14:paraId="561735D9" w14:textId="690726B7" w:rsidR="00E31589" w:rsidRDefault="00E31589" w:rsidP="00E31589">
      <w:pPr>
        <w:pStyle w:val="Caption"/>
      </w:pPr>
      <w:bookmarkStart w:id="14" w:name="_Toc213316601"/>
      <w:r>
        <w:t xml:space="preserve">Table </w:t>
      </w:r>
      <w:r>
        <w:fldChar w:fldCharType="begin"/>
      </w:r>
      <w:r>
        <w:instrText xml:space="preserve"> SEQ Table \* ARABIC </w:instrText>
      </w:r>
      <w:r>
        <w:fldChar w:fldCharType="separate"/>
      </w:r>
      <w:r w:rsidR="000712F2">
        <w:rPr>
          <w:noProof/>
        </w:rPr>
        <w:t>3</w:t>
      </w:r>
      <w:r>
        <w:fldChar w:fldCharType="end"/>
      </w:r>
      <w:r>
        <w:t xml:space="preserve"> </w:t>
      </w:r>
      <w:r w:rsidR="002E29A2">
        <w:t>Objective 3 p</w:t>
      </w:r>
      <w:r w:rsidR="001573D8">
        <w:t>rojects</w:t>
      </w:r>
      <w:bookmarkEnd w:id="14"/>
    </w:p>
    <w:tbl>
      <w:tblPr>
        <w:tblW w:w="5000"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285"/>
        <w:gridCol w:w="1969"/>
        <w:gridCol w:w="2268"/>
        <w:gridCol w:w="991"/>
        <w:gridCol w:w="3260"/>
        <w:gridCol w:w="3229"/>
      </w:tblGrid>
      <w:tr w:rsidR="00E31589" w:rsidRPr="009A501D" w14:paraId="6015CA84" w14:textId="77777777" w:rsidTr="003F407D">
        <w:trPr>
          <w:cantSplit/>
          <w:tblHeader/>
        </w:trPr>
        <w:tc>
          <w:tcPr>
            <w:tcW w:w="816" w:type="pct"/>
            <w:tcMar>
              <w:left w:w="108" w:type="dxa"/>
              <w:right w:w="108" w:type="dxa"/>
            </w:tcMar>
          </w:tcPr>
          <w:p w14:paraId="5379B447" w14:textId="77777777" w:rsidR="00E31589" w:rsidRPr="009A501D" w:rsidRDefault="00E31589" w:rsidP="0099768E">
            <w:pPr>
              <w:pStyle w:val="TableHeading"/>
            </w:pPr>
            <w:bookmarkStart w:id="15" w:name="Title_3"/>
            <w:bookmarkEnd w:id="15"/>
            <w:r>
              <w:t>Project title</w:t>
            </w:r>
          </w:p>
        </w:tc>
        <w:tc>
          <w:tcPr>
            <w:tcW w:w="703" w:type="pct"/>
            <w:tcMar>
              <w:left w:w="108" w:type="dxa"/>
              <w:right w:w="108" w:type="dxa"/>
            </w:tcMar>
          </w:tcPr>
          <w:p w14:paraId="7F05D797" w14:textId="77777777" w:rsidR="00E31589" w:rsidRPr="009A501D" w:rsidRDefault="00E31589" w:rsidP="0099768E">
            <w:pPr>
              <w:pStyle w:val="TableHeading"/>
            </w:pPr>
            <w:r>
              <w:t>Lead and key collaborators</w:t>
            </w:r>
          </w:p>
        </w:tc>
        <w:tc>
          <w:tcPr>
            <w:tcW w:w="810" w:type="pct"/>
            <w:tcMar>
              <w:left w:w="108" w:type="dxa"/>
              <w:right w:w="108" w:type="dxa"/>
            </w:tcMar>
          </w:tcPr>
          <w:p w14:paraId="1E2CA6DB" w14:textId="77777777" w:rsidR="00E31589" w:rsidRPr="009A501D" w:rsidRDefault="00E31589" w:rsidP="0099768E">
            <w:pPr>
              <w:pStyle w:val="TableHeading"/>
            </w:pPr>
            <w:r>
              <w:t>Description</w:t>
            </w:r>
          </w:p>
        </w:tc>
        <w:tc>
          <w:tcPr>
            <w:tcW w:w="354" w:type="pct"/>
            <w:tcMar>
              <w:left w:w="108" w:type="dxa"/>
              <w:right w:w="108" w:type="dxa"/>
            </w:tcMar>
          </w:tcPr>
          <w:p w14:paraId="3209E1B9" w14:textId="77777777" w:rsidR="00E31589" w:rsidRPr="009A501D" w:rsidRDefault="00E31589" w:rsidP="0099768E">
            <w:pPr>
              <w:pStyle w:val="TableHeading"/>
            </w:pPr>
            <w:r>
              <w:t>Status</w:t>
            </w:r>
          </w:p>
        </w:tc>
        <w:tc>
          <w:tcPr>
            <w:tcW w:w="1164" w:type="pct"/>
            <w:tcMar>
              <w:left w:w="108" w:type="dxa"/>
              <w:right w:w="108" w:type="dxa"/>
            </w:tcMar>
          </w:tcPr>
          <w:p w14:paraId="40253898" w14:textId="77777777" w:rsidR="00E31589" w:rsidRPr="009A501D" w:rsidRDefault="00E31589" w:rsidP="0099768E">
            <w:pPr>
              <w:pStyle w:val="TableHeading"/>
            </w:pPr>
            <w:r>
              <w:t>Progress update</w:t>
            </w:r>
          </w:p>
        </w:tc>
        <w:tc>
          <w:tcPr>
            <w:tcW w:w="1153" w:type="pct"/>
            <w:tcMar>
              <w:left w:w="108" w:type="dxa"/>
              <w:right w:w="108" w:type="dxa"/>
            </w:tcMar>
          </w:tcPr>
          <w:p w14:paraId="6EF8F682" w14:textId="77777777" w:rsidR="00E31589" w:rsidRPr="009A501D" w:rsidRDefault="00E31589" w:rsidP="0099768E">
            <w:pPr>
              <w:pStyle w:val="TableHeading"/>
            </w:pPr>
            <w:r>
              <w:t>Next steps</w:t>
            </w:r>
          </w:p>
        </w:tc>
      </w:tr>
      <w:tr w:rsidR="002B03D6" w:rsidRPr="009A501D" w14:paraId="75A489BB" w14:textId="77777777" w:rsidTr="003F407D">
        <w:trPr>
          <w:cantSplit/>
        </w:trPr>
        <w:tc>
          <w:tcPr>
            <w:tcW w:w="816" w:type="pct"/>
            <w:tcMar>
              <w:left w:w="108" w:type="dxa"/>
              <w:right w:w="108" w:type="dxa"/>
            </w:tcMar>
          </w:tcPr>
          <w:p w14:paraId="3F071C5E" w14:textId="22B177A6" w:rsidR="002B03D6" w:rsidRPr="009A501D" w:rsidRDefault="002B03D6" w:rsidP="002B03D6">
            <w:pPr>
              <w:pStyle w:val="TableText"/>
            </w:pPr>
            <w:r w:rsidRPr="00364387">
              <w:t>Evaluation of antibody-detecting immunoassays for LSD in cattle and buffalo</w:t>
            </w:r>
          </w:p>
        </w:tc>
        <w:tc>
          <w:tcPr>
            <w:tcW w:w="703" w:type="pct"/>
            <w:tcMar>
              <w:left w:w="108" w:type="dxa"/>
              <w:right w:w="108" w:type="dxa"/>
            </w:tcMar>
          </w:tcPr>
          <w:p w14:paraId="32449C9A" w14:textId="665E8454" w:rsidR="002B03D6" w:rsidRDefault="002B03D6" w:rsidP="003F407D">
            <w:pPr>
              <w:pStyle w:val="TableBullet"/>
            </w:pPr>
            <w:r>
              <w:t>CSIRO</w:t>
            </w:r>
            <w:r w:rsidR="003F407D">
              <w:t xml:space="preserve"> </w:t>
            </w:r>
            <w:r>
              <w:t>ACDP</w:t>
            </w:r>
          </w:p>
          <w:p w14:paraId="0ED82A01" w14:textId="0D388316" w:rsidR="002B03D6" w:rsidRPr="009A501D" w:rsidRDefault="002B03D6" w:rsidP="003F407D">
            <w:pPr>
              <w:pStyle w:val="TableBullet"/>
            </w:pPr>
            <w:r>
              <w:t>DAFF</w:t>
            </w:r>
          </w:p>
        </w:tc>
        <w:tc>
          <w:tcPr>
            <w:tcW w:w="810" w:type="pct"/>
            <w:tcMar>
              <w:left w:w="108" w:type="dxa"/>
              <w:right w:w="108" w:type="dxa"/>
            </w:tcMar>
          </w:tcPr>
          <w:p w14:paraId="15D01267" w14:textId="2E36256F" w:rsidR="002B03D6" w:rsidRPr="009A501D" w:rsidRDefault="002B03D6" w:rsidP="002B03D6">
            <w:pPr>
              <w:pStyle w:val="TableText"/>
            </w:pPr>
            <w:r>
              <w:t>T</w:t>
            </w:r>
            <w:r w:rsidRPr="003A6119">
              <w:t>his project evaluate</w:t>
            </w:r>
            <w:r w:rsidR="00E83D27">
              <w:t>d</w:t>
            </w:r>
            <w:r w:rsidRPr="003A6119">
              <w:t xml:space="preserve"> the suitability of 3 antibody detection </w:t>
            </w:r>
            <w:r w:rsidR="00B10336">
              <w:t>e</w:t>
            </w:r>
            <w:r w:rsidRPr="003A6119">
              <w:t>nzyme-linked immunosorbent assays (ELISAs) for</w:t>
            </w:r>
            <w:r w:rsidR="00B10336">
              <w:t xml:space="preserve"> LSD</w:t>
            </w:r>
            <w:r w:rsidRPr="003A6119">
              <w:t xml:space="preserve"> surveillance, and proof-of-freedom testing, in cattle and buffalo in Australia. </w:t>
            </w:r>
          </w:p>
        </w:tc>
        <w:tc>
          <w:tcPr>
            <w:tcW w:w="354" w:type="pct"/>
            <w:tcMar>
              <w:left w:w="108" w:type="dxa"/>
              <w:right w:w="108" w:type="dxa"/>
            </w:tcMar>
          </w:tcPr>
          <w:p w14:paraId="6A5EA912" w14:textId="6E46DE8D" w:rsidR="002B03D6" w:rsidRPr="009A501D" w:rsidRDefault="00515C63" w:rsidP="002B03D6">
            <w:pPr>
              <w:pStyle w:val="TableText"/>
            </w:pPr>
            <w:r>
              <w:t>Complete</w:t>
            </w:r>
          </w:p>
        </w:tc>
        <w:tc>
          <w:tcPr>
            <w:tcW w:w="1164" w:type="pct"/>
            <w:tcMar>
              <w:left w:w="108" w:type="dxa"/>
              <w:right w:w="108" w:type="dxa"/>
            </w:tcMar>
          </w:tcPr>
          <w:p w14:paraId="4C890575" w14:textId="4ECCB407" w:rsidR="002B03D6" w:rsidRPr="009A501D" w:rsidRDefault="008274ED" w:rsidP="002B03D6">
            <w:pPr>
              <w:pStyle w:val="TableText"/>
            </w:pPr>
            <w:r>
              <w:t>This project</w:t>
            </w:r>
            <w:r w:rsidR="00A760D0">
              <w:t xml:space="preserve"> concluded in May 2025</w:t>
            </w:r>
            <w:r>
              <w:t xml:space="preserve">. </w:t>
            </w:r>
          </w:p>
        </w:tc>
        <w:tc>
          <w:tcPr>
            <w:tcW w:w="1153" w:type="pct"/>
            <w:tcMar>
              <w:left w:w="108" w:type="dxa"/>
              <w:right w:w="108" w:type="dxa"/>
            </w:tcMar>
          </w:tcPr>
          <w:p w14:paraId="3FA34540" w14:textId="4F2D066C" w:rsidR="002B03D6" w:rsidRPr="009A501D" w:rsidRDefault="00FD2D49" w:rsidP="002B03D6">
            <w:pPr>
              <w:pStyle w:val="TableText"/>
            </w:pPr>
            <w:r>
              <w:t>An</w:t>
            </w:r>
            <w:r w:rsidRPr="000176DD">
              <w:t xml:space="preserve"> ELISA kit</w:t>
            </w:r>
            <w:r>
              <w:t xml:space="preserve"> developed with a commercial partner</w:t>
            </w:r>
            <w:r w:rsidRPr="000176DD">
              <w:t xml:space="preserve"> will be made available for use by Australian laboratories via the </w:t>
            </w:r>
            <w:r>
              <w:t>LEADDR</w:t>
            </w:r>
            <w:r w:rsidRPr="000176DD">
              <w:t xml:space="preserve"> network. </w:t>
            </w:r>
          </w:p>
        </w:tc>
      </w:tr>
      <w:tr w:rsidR="002B03D6" w:rsidRPr="009A501D" w14:paraId="1D6CA309" w14:textId="77777777" w:rsidTr="003F407D">
        <w:trPr>
          <w:cantSplit/>
        </w:trPr>
        <w:tc>
          <w:tcPr>
            <w:tcW w:w="816" w:type="pct"/>
            <w:tcMar>
              <w:left w:w="108" w:type="dxa"/>
              <w:right w:w="108" w:type="dxa"/>
            </w:tcMar>
          </w:tcPr>
          <w:p w14:paraId="4F414861" w14:textId="0D47D8C0" w:rsidR="002B03D6" w:rsidRPr="009A501D" w:rsidRDefault="002B03D6" w:rsidP="002B03D6">
            <w:pPr>
              <w:pStyle w:val="TableText"/>
            </w:pPr>
            <w:r w:rsidRPr="0077390F">
              <w:t>Establishing networked serological testing capability for African Swine Fever</w:t>
            </w:r>
          </w:p>
        </w:tc>
        <w:tc>
          <w:tcPr>
            <w:tcW w:w="703" w:type="pct"/>
            <w:tcMar>
              <w:left w:w="108" w:type="dxa"/>
              <w:right w:w="108" w:type="dxa"/>
            </w:tcMar>
          </w:tcPr>
          <w:p w14:paraId="572AEE13" w14:textId="77777777" w:rsidR="002B03D6" w:rsidRDefault="002B03D6" w:rsidP="003F407D">
            <w:pPr>
              <w:pStyle w:val="TableBullet"/>
            </w:pPr>
            <w:r>
              <w:t>The LEADDR network</w:t>
            </w:r>
          </w:p>
          <w:p w14:paraId="24FC2632" w14:textId="5307718B" w:rsidR="002B03D6" w:rsidRDefault="002B03D6" w:rsidP="003F407D">
            <w:pPr>
              <w:pStyle w:val="TableBullet"/>
            </w:pPr>
            <w:r>
              <w:t>CSIRO</w:t>
            </w:r>
            <w:r w:rsidR="003F407D">
              <w:t xml:space="preserve"> </w:t>
            </w:r>
            <w:r>
              <w:t>ACDP</w:t>
            </w:r>
          </w:p>
          <w:p w14:paraId="16829B7D" w14:textId="78521717" w:rsidR="002B03D6" w:rsidRPr="009A501D" w:rsidRDefault="002B03D6" w:rsidP="003F407D">
            <w:pPr>
              <w:pStyle w:val="TableBullet"/>
            </w:pPr>
            <w:r>
              <w:t>DAFF</w:t>
            </w:r>
          </w:p>
        </w:tc>
        <w:tc>
          <w:tcPr>
            <w:tcW w:w="810" w:type="pct"/>
            <w:tcMar>
              <w:left w:w="108" w:type="dxa"/>
              <w:right w:w="108" w:type="dxa"/>
            </w:tcMar>
          </w:tcPr>
          <w:p w14:paraId="2B93D39E" w14:textId="004CBFC6" w:rsidR="002B03D6" w:rsidRPr="009A501D" w:rsidRDefault="002B03D6" w:rsidP="002B03D6">
            <w:pPr>
              <w:pStyle w:val="TableText"/>
            </w:pPr>
            <w:r w:rsidRPr="00785A84">
              <w:t>This project</w:t>
            </w:r>
            <w:r>
              <w:t xml:space="preserve"> </w:t>
            </w:r>
            <w:r w:rsidRPr="00785A84">
              <w:t>establish</w:t>
            </w:r>
            <w:r>
              <w:t>ed</w:t>
            </w:r>
            <w:r w:rsidRPr="00785A84">
              <w:t xml:space="preserve"> an improved serological testing capability for African swine fever in Australia by harmonising quality assurance processes and antibody-detection ELISA capability via the LEADDR network.</w:t>
            </w:r>
          </w:p>
        </w:tc>
        <w:tc>
          <w:tcPr>
            <w:tcW w:w="354" w:type="pct"/>
            <w:tcMar>
              <w:left w:w="108" w:type="dxa"/>
              <w:right w:w="108" w:type="dxa"/>
            </w:tcMar>
          </w:tcPr>
          <w:p w14:paraId="612A19A1" w14:textId="1B65D07F" w:rsidR="002B03D6" w:rsidRPr="009A501D" w:rsidRDefault="002B03D6" w:rsidP="002B03D6">
            <w:pPr>
              <w:pStyle w:val="TableText"/>
            </w:pPr>
            <w:r>
              <w:t>Complete</w:t>
            </w:r>
          </w:p>
        </w:tc>
        <w:tc>
          <w:tcPr>
            <w:tcW w:w="1164" w:type="pct"/>
            <w:tcMar>
              <w:left w:w="108" w:type="dxa"/>
              <w:right w:w="108" w:type="dxa"/>
            </w:tcMar>
          </w:tcPr>
          <w:p w14:paraId="27262F66" w14:textId="2BFC4925" w:rsidR="002B03D6" w:rsidRPr="009A501D" w:rsidRDefault="002B03D6" w:rsidP="002B03D6">
            <w:pPr>
              <w:pStyle w:val="TableText"/>
            </w:pPr>
            <w:r>
              <w:t>Nil</w:t>
            </w:r>
          </w:p>
        </w:tc>
        <w:tc>
          <w:tcPr>
            <w:tcW w:w="1153" w:type="pct"/>
            <w:tcMar>
              <w:left w:w="108" w:type="dxa"/>
              <w:right w:w="108" w:type="dxa"/>
            </w:tcMar>
          </w:tcPr>
          <w:p w14:paraId="7EF523D5" w14:textId="088ECA5D" w:rsidR="002B03D6" w:rsidRPr="007630B8" w:rsidRDefault="002B03D6" w:rsidP="002B03D6">
            <w:pPr>
              <w:pStyle w:val="TableText"/>
              <w:rPr>
                <w:sz w:val="16"/>
                <w:szCs w:val="20"/>
              </w:rPr>
            </w:pPr>
            <w:r w:rsidRPr="007630B8">
              <w:rPr>
                <w:sz w:val="16"/>
                <w:szCs w:val="20"/>
              </w:rPr>
              <w:t>Nil</w:t>
            </w:r>
          </w:p>
        </w:tc>
      </w:tr>
      <w:tr w:rsidR="002B3523" w:rsidRPr="009A501D" w14:paraId="5F9E00EC" w14:textId="77777777" w:rsidTr="003F407D">
        <w:trPr>
          <w:cantSplit/>
        </w:trPr>
        <w:tc>
          <w:tcPr>
            <w:tcW w:w="816" w:type="pct"/>
            <w:tcMar>
              <w:left w:w="108" w:type="dxa"/>
              <w:right w:w="108" w:type="dxa"/>
            </w:tcMar>
          </w:tcPr>
          <w:p w14:paraId="177C1C9F" w14:textId="1852EF21" w:rsidR="002B3523" w:rsidRPr="0077390F" w:rsidRDefault="002B3523" w:rsidP="002B3523">
            <w:pPr>
              <w:pStyle w:val="TableText"/>
            </w:pPr>
            <w:r w:rsidRPr="00190699">
              <w:lastRenderedPageBreak/>
              <w:t>LSD testing capacity building in the LEADDR network</w:t>
            </w:r>
          </w:p>
        </w:tc>
        <w:tc>
          <w:tcPr>
            <w:tcW w:w="703" w:type="pct"/>
            <w:tcMar>
              <w:left w:w="108" w:type="dxa"/>
              <w:right w:w="108" w:type="dxa"/>
            </w:tcMar>
          </w:tcPr>
          <w:p w14:paraId="0A253549" w14:textId="77777777" w:rsidR="00664578" w:rsidRDefault="00664578" w:rsidP="003F407D">
            <w:pPr>
              <w:pStyle w:val="TableBullet"/>
            </w:pPr>
            <w:r>
              <w:t>The LEADDR network</w:t>
            </w:r>
          </w:p>
          <w:p w14:paraId="5079DCAD" w14:textId="5F9BB1F8" w:rsidR="00664578" w:rsidRDefault="00664578" w:rsidP="003F407D">
            <w:pPr>
              <w:pStyle w:val="TableBullet"/>
            </w:pPr>
            <w:r>
              <w:t>CSIRO</w:t>
            </w:r>
            <w:r w:rsidR="003F407D">
              <w:t xml:space="preserve"> </w:t>
            </w:r>
            <w:r>
              <w:t>ACDP</w:t>
            </w:r>
          </w:p>
          <w:p w14:paraId="0F62CFB7" w14:textId="09FC2EE7" w:rsidR="002B3523" w:rsidRDefault="00664578" w:rsidP="003F407D">
            <w:pPr>
              <w:pStyle w:val="TableBullet"/>
            </w:pPr>
            <w:r>
              <w:t>DAFF</w:t>
            </w:r>
          </w:p>
        </w:tc>
        <w:tc>
          <w:tcPr>
            <w:tcW w:w="810" w:type="pct"/>
            <w:tcMar>
              <w:left w:w="108" w:type="dxa"/>
              <w:right w:w="108" w:type="dxa"/>
            </w:tcMar>
          </w:tcPr>
          <w:p w14:paraId="5CC74BB0" w14:textId="037FADC9" w:rsidR="002B3523" w:rsidRPr="00785A84" w:rsidRDefault="002B3523" w:rsidP="002B3523">
            <w:pPr>
              <w:pStyle w:val="TableText"/>
            </w:pPr>
            <w:r>
              <w:t>T</w:t>
            </w:r>
            <w:r w:rsidRPr="009D31B6">
              <w:t xml:space="preserve">his project </w:t>
            </w:r>
            <w:r w:rsidR="008553E8">
              <w:t xml:space="preserve">reinforced and extended </w:t>
            </w:r>
            <w:r w:rsidRPr="009D31B6">
              <w:t xml:space="preserve">Australia’s </w:t>
            </w:r>
            <w:r w:rsidR="00961DA4">
              <w:t>LSD</w:t>
            </w:r>
            <w:r w:rsidRPr="009D31B6">
              <w:t xml:space="preserve"> testing capability by </w:t>
            </w:r>
            <w:r w:rsidR="00A57DD6">
              <w:t>enabl</w:t>
            </w:r>
            <w:r w:rsidR="00DB1634">
              <w:t xml:space="preserve">ing </w:t>
            </w:r>
            <w:r w:rsidRPr="009D31B6">
              <w:t xml:space="preserve">ACDP to participate in international </w:t>
            </w:r>
            <w:r w:rsidR="00DB1634">
              <w:t>PT. The project also</w:t>
            </w:r>
            <w:r w:rsidRPr="009D31B6">
              <w:t xml:space="preserve"> </w:t>
            </w:r>
            <w:r w:rsidR="008553E8" w:rsidRPr="009D31B6">
              <w:t>facilit</w:t>
            </w:r>
            <w:r w:rsidR="008553E8">
              <w:t>ated</w:t>
            </w:r>
            <w:r w:rsidRPr="009D31B6">
              <w:t xml:space="preserve"> robust and quality-assured national capability through implementation of </w:t>
            </w:r>
            <w:r w:rsidR="0062448B">
              <w:t>PT</w:t>
            </w:r>
            <w:r w:rsidRPr="009D31B6">
              <w:t xml:space="preserve"> and monitoring for </w:t>
            </w:r>
            <w:r w:rsidR="00DB1634">
              <w:t>LSD</w:t>
            </w:r>
            <w:r w:rsidRPr="009D31B6">
              <w:t xml:space="preserve"> via </w:t>
            </w:r>
            <w:r w:rsidR="0062448B">
              <w:t xml:space="preserve">the </w:t>
            </w:r>
            <w:r w:rsidRPr="009D31B6">
              <w:t>LEADDR Network</w:t>
            </w:r>
            <w:r w:rsidR="00407648">
              <w:t>.</w:t>
            </w:r>
          </w:p>
        </w:tc>
        <w:tc>
          <w:tcPr>
            <w:tcW w:w="354" w:type="pct"/>
            <w:tcMar>
              <w:left w:w="108" w:type="dxa"/>
              <w:right w:w="108" w:type="dxa"/>
            </w:tcMar>
          </w:tcPr>
          <w:p w14:paraId="64AF7F38" w14:textId="543AABB8" w:rsidR="002B3523" w:rsidRDefault="009A63AF" w:rsidP="002B3523">
            <w:pPr>
              <w:pStyle w:val="TableText"/>
            </w:pPr>
            <w:r>
              <w:t>Complete</w:t>
            </w:r>
          </w:p>
        </w:tc>
        <w:tc>
          <w:tcPr>
            <w:tcW w:w="1164" w:type="pct"/>
            <w:tcMar>
              <w:left w:w="108" w:type="dxa"/>
              <w:right w:w="108" w:type="dxa"/>
            </w:tcMar>
          </w:tcPr>
          <w:p w14:paraId="3BB070D8" w14:textId="2565A6F1" w:rsidR="002B3523" w:rsidRDefault="00560AF1" w:rsidP="002B3523">
            <w:pPr>
              <w:pStyle w:val="TableText"/>
            </w:pPr>
            <w:r>
              <w:t xml:space="preserve">The project </w:t>
            </w:r>
            <w:r w:rsidR="00E130DC">
              <w:t xml:space="preserve">was completed </w:t>
            </w:r>
            <w:r>
              <w:t>in June 2025</w:t>
            </w:r>
            <w:r w:rsidR="006834EE">
              <w:t xml:space="preserve">, </w:t>
            </w:r>
            <w:r w:rsidR="007279CB">
              <w:t>resulting in an established</w:t>
            </w:r>
            <w:r w:rsidR="006834EE">
              <w:t xml:space="preserve"> PT program</w:t>
            </w:r>
            <w:r w:rsidR="002B3523" w:rsidRPr="00320773">
              <w:t xml:space="preserve"> </w:t>
            </w:r>
            <w:r w:rsidR="006834EE">
              <w:t>for</w:t>
            </w:r>
            <w:r w:rsidR="002B3523" w:rsidRPr="00320773">
              <w:t xml:space="preserve"> molecular</w:t>
            </w:r>
            <w:r w:rsidR="002F5CC7">
              <w:t xml:space="preserve"> —</w:t>
            </w:r>
            <w:r w:rsidR="002B3523" w:rsidRPr="00320773">
              <w:t xml:space="preserve"> real-time </w:t>
            </w:r>
            <w:r w:rsidR="00C60FA7">
              <w:t>quantitative</w:t>
            </w:r>
            <w:r w:rsidR="002B3523" w:rsidRPr="00320773">
              <w:t xml:space="preserve"> polymerase chain reaction (qPCR) and serological</w:t>
            </w:r>
            <w:r w:rsidR="002F5CC7">
              <w:t xml:space="preserve"> —</w:t>
            </w:r>
            <w:r w:rsidR="002B3523" w:rsidRPr="00320773">
              <w:t xml:space="preserve"> ELISA capabilities </w:t>
            </w:r>
            <w:r w:rsidR="006834EE">
              <w:t>in</w:t>
            </w:r>
            <w:r w:rsidR="006834EE" w:rsidRPr="00320773">
              <w:t xml:space="preserve"> </w:t>
            </w:r>
            <w:r w:rsidR="002B3523" w:rsidRPr="00320773">
              <w:t>the LEADDR network</w:t>
            </w:r>
            <w:r>
              <w:t>.</w:t>
            </w:r>
          </w:p>
        </w:tc>
        <w:tc>
          <w:tcPr>
            <w:tcW w:w="1153" w:type="pct"/>
            <w:tcMar>
              <w:left w:w="108" w:type="dxa"/>
              <w:right w:w="108" w:type="dxa"/>
            </w:tcMar>
          </w:tcPr>
          <w:p w14:paraId="7AE5DEB7" w14:textId="4065FB2F" w:rsidR="002B3523" w:rsidRDefault="00560AF1" w:rsidP="002B3523">
            <w:pPr>
              <w:pStyle w:val="TableText"/>
            </w:pPr>
            <w:r>
              <w:t>Nil</w:t>
            </w:r>
          </w:p>
        </w:tc>
      </w:tr>
      <w:tr w:rsidR="00B721E5" w:rsidRPr="009A501D" w14:paraId="61BF57E1" w14:textId="77777777" w:rsidTr="003F407D">
        <w:trPr>
          <w:cantSplit/>
        </w:trPr>
        <w:tc>
          <w:tcPr>
            <w:tcW w:w="816" w:type="pct"/>
            <w:tcMar>
              <w:left w:w="108" w:type="dxa"/>
              <w:right w:w="108" w:type="dxa"/>
            </w:tcMar>
          </w:tcPr>
          <w:p w14:paraId="5745EF09" w14:textId="6304711A" w:rsidR="00B721E5" w:rsidRPr="0077390F" w:rsidRDefault="00B721E5" w:rsidP="00B721E5">
            <w:pPr>
              <w:pStyle w:val="TableText"/>
            </w:pPr>
            <w:r w:rsidRPr="00753BA1">
              <w:t>MicroRNA biomarkers for improved detection of animal diseases in a Johne’s disease</w:t>
            </w:r>
            <w:r w:rsidR="00141940">
              <w:t xml:space="preserve"> (JD) </w:t>
            </w:r>
            <w:r w:rsidRPr="00753BA1">
              <w:t>model</w:t>
            </w:r>
          </w:p>
        </w:tc>
        <w:tc>
          <w:tcPr>
            <w:tcW w:w="703" w:type="pct"/>
            <w:tcMar>
              <w:left w:w="108" w:type="dxa"/>
              <w:right w:w="108" w:type="dxa"/>
            </w:tcMar>
          </w:tcPr>
          <w:p w14:paraId="4CCD91B0" w14:textId="73075414" w:rsidR="00B721E5" w:rsidRDefault="00B721E5" w:rsidP="003F407D">
            <w:pPr>
              <w:pStyle w:val="TableBullet"/>
            </w:pPr>
            <w:r>
              <w:t>CSIRO</w:t>
            </w:r>
            <w:r w:rsidR="003F407D">
              <w:t xml:space="preserve"> </w:t>
            </w:r>
            <w:r>
              <w:t>ACDP</w:t>
            </w:r>
          </w:p>
          <w:p w14:paraId="30F0195E" w14:textId="055AFB76" w:rsidR="00B721E5" w:rsidRDefault="00B721E5" w:rsidP="003F407D">
            <w:pPr>
              <w:pStyle w:val="TableBullet"/>
            </w:pPr>
            <w:r>
              <w:t>DAFF</w:t>
            </w:r>
          </w:p>
        </w:tc>
        <w:tc>
          <w:tcPr>
            <w:tcW w:w="810" w:type="pct"/>
            <w:tcMar>
              <w:left w:w="108" w:type="dxa"/>
              <w:right w:w="108" w:type="dxa"/>
            </w:tcMar>
          </w:tcPr>
          <w:p w14:paraId="0609F09C" w14:textId="0207E7B0" w:rsidR="00B721E5" w:rsidRPr="00785A84" w:rsidRDefault="00B721E5" w:rsidP="00B721E5">
            <w:pPr>
              <w:pStyle w:val="TableText"/>
            </w:pPr>
            <w:r w:rsidRPr="005B7190">
              <w:t xml:space="preserve">This project </w:t>
            </w:r>
            <w:r w:rsidR="00C01770">
              <w:t>evaluated</w:t>
            </w:r>
            <w:r w:rsidRPr="005B7190">
              <w:t xml:space="preserve"> the use of host microRNA for detection of </w:t>
            </w:r>
            <w:r w:rsidR="00141940">
              <w:t>JD</w:t>
            </w:r>
            <w:r w:rsidRPr="005B7190">
              <w:t xml:space="preserve"> in cattle and </w:t>
            </w:r>
            <w:r w:rsidR="00C01770">
              <w:t>provided a proof of</w:t>
            </w:r>
            <w:r w:rsidRPr="005B7190">
              <w:t xml:space="preserve"> concept for the potential extension of this approach to other EADs</w:t>
            </w:r>
            <w:r>
              <w:t>.</w:t>
            </w:r>
          </w:p>
        </w:tc>
        <w:tc>
          <w:tcPr>
            <w:tcW w:w="354" w:type="pct"/>
            <w:tcMar>
              <w:left w:w="108" w:type="dxa"/>
              <w:right w:w="108" w:type="dxa"/>
            </w:tcMar>
          </w:tcPr>
          <w:p w14:paraId="466052C2" w14:textId="044FFAF8" w:rsidR="00B721E5" w:rsidRDefault="00325FF6" w:rsidP="00B721E5">
            <w:pPr>
              <w:pStyle w:val="TableText"/>
            </w:pPr>
            <w:r>
              <w:t>Complete</w:t>
            </w:r>
          </w:p>
        </w:tc>
        <w:tc>
          <w:tcPr>
            <w:tcW w:w="1164" w:type="pct"/>
            <w:tcMar>
              <w:left w:w="108" w:type="dxa"/>
              <w:right w:w="108" w:type="dxa"/>
            </w:tcMar>
          </w:tcPr>
          <w:p w14:paraId="7853BE41" w14:textId="39CC2CE9" w:rsidR="00B721E5" w:rsidRDefault="00C01770" w:rsidP="00B721E5">
            <w:pPr>
              <w:pStyle w:val="TableText"/>
            </w:pPr>
            <w:r>
              <w:t xml:space="preserve">This project </w:t>
            </w:r>
            <w:r w:rsidR="00E130DC">
              <w:t>was completed</w:t>
            </w:r>
            <w:r>
              <w:t xml:space="preserve"> in January 2025.</w:t>
            </w:r>
          </w:p>
        </w:tc>
        <w:tc>
          <w:tcPr>
            <w:tcW w:w="1153" w:type="pct"/>
            <w:tcMar>
              <w:left w:w="108" w:type="dxa"/>
              <w:right w:w="108" w:type="dxa"/>
            </w:tcMar>
          </w:tcPr>
          <w:p w14:paraId="3FB6C564" w14:textId="52FF3414" w:rsidR="00B721E5" w:rsidRDefault="0040080A" w:rsidP="00B721E5">
            <w:pPr>
              <w:pStyle w:val="TableText"/>
            </w:pPr>
            <w:r>
              <w:t>See</w:t>
            </w:r>
            <w:r w:rsidR="008D758D">
              <w:t xml:space="preserve">: </w:t>
            </w:r>
            <w:r w:rsidRPr="000D2F7B">
              <w:t>Towards validation of a microRNA-based diagnostic test for JD</w:t>
            </w:r>
            <w:r w:rsidRPr="0040080A" w:rsidDel="0040080A">
              <w:t xml:space="preserve"> </w:t>
            </w:r>
          </w:p>
        </w:tc>
      </w:tr>
      <w:tr w:rsidR="00DC544D" w:rsidRPr="009A501D" w14:paraId="116B3994" w14:textId="77777777" w:rsidTr="003F407D">
        <w:trPr>
          <w:cantSplit/>
        </w:trPr>
        <w:tc>
          <w:tcPr>
            <w:tcW w:w="816" w:type="pct"/>
            <w:tcMar>
              <w:left w:w="108" w:type="dxa"/>
              <w:right w:w="108" w:type="dxa"/>
            </w:tcMar>
          </w:tcPr>
          <w:p w14:paraId="045AEB23" w14:textId="7AC2F1BC" w:rsidR="00DC544D" w:rsidRPr="00753BA1" w:rsidRDefault="00DC544D" w:rsidP="00DC544D">
            <w:pPr>
              <w:pStyle w:val="TableText"/>
            </w:pPr>
            <w:r w:rsidRPr="00F85499">
              <w:t xml:space="preserve">Towards validation of a microRNA-based diagnostic test for </w:t>
            </w:r>
            <w:r>
              <w:t>JD</w:t>
            </w:r>
          </w:p>
        </w:tc>
        <w:tc>
          <w:tcPr>
            <w:tcW w:w="703" w:type="pct"/>
            <w:tcMar>
              <w:left w:w="108" w:type="dxa"/>
              <w:right w:w="108" w:type="dxa"/>
            </w:tcMar>
          </w:tcPr>
          <w:p w14:paraId="23C0AB91" w14:textId="77777777" w:rsidR="00DC544D" w:rsidRDefault="00DC544D" w:rsidP="00DC544D">
            <w:pPr>
              <w:pStyle w:val="TableBullet"/>
            </w:pPr>
            <w:r>
              <w:t>CSIRO ACDP</w:t>
            </w:r>
          </w:p>
          <w:p w14:paraId="2EFB528A" w14:textId="31828D4D" w:rsidR="00DC544D" w:rsidRDefault="00DC544D" w:rsidP="00DC544D">
            <w:pPr>
              <w:pStyle w:val="TableBullet"/>
            </w:pPr>
            <w:r>
              <w:t>DAFF</w:t>
            </w:r>
          </w:p>
        </w:tc>
        <w:tc>
          <w:tcPr>
            <w:tcW w:w="810" w:type="pct"/>
            <w:tcMar>
              <w:left w:w="108" w:type="dxa"/>
              <w:right w:w="108" w:type="dxa"/>
            </w:tcMar>
          </w:tcPr>
          <w:p w14:paraId="7A9A5424" w14:textId="7873A294" w:rsidR="00DC544D" w:rsidRPr="005B7190" w:rsidRDefault="00DC544D" w:rsidP="00DC544D">
            <w:pPr>
              <w:pStyle w:val="TableText"/>
            </w:pPr>
            <w:r>
              <w:t>This</w:t>
            </w:r>
            <w:r w:rsidRPr="001E0CE9">
              <w:t xml:space="preserve"> project </w:t>
            </w:r>
            <w:r>
              <w:t>further developed</w:t>
            </w:r>
            <w:r w:rsidRPr="001E0CE9">
              <w:t xml:space="preserve"> </w:t>
            </w:r>
            <w:r>
              <w:t xml:space="preserve">and validated </w:t>
            </w:r>
            <w:r w:rsidRPr="001E0CE9">
              <w:t xml:space="preserve">molecular assays using host microRNA biomarkers to improve detection of </w:t>
            </w:r>
            <w:r>
              <w:t>JD.</w:t>
            </w:r>
          </w:p>
        </w:tc>
        <w:tc>
          <w:tcPr>
            <w:tcW w:w="354" w:type="pct"/>
            <w:tcMar>
              <w:left w:w="108" w:type="dxa"/>
              <w:right w:w="108" w:type="dxa"/>
            </w:tcMar>
          </w:tcPr>
          <w:p w14:paraId="0D9AEB62" w14:textId="0730FF48" w:rsidR="00DC544D" w:rsidRDefault="00DC544D" w:rsidP="00DC544D">
            <w:pPr>
              <w:pStyle w:val="TableText"/>
            </w:pPr>
            <w:r>
              <w:t>Complete</w:t>
            </w:r>
          </w:p>
        </w:tc>
        <w:tc>
          <w:tcPr>
            <w:tcW w:w="1164" w:type="pct"/>
            <w:tcMar>
              <w:left w:w="108" w:type="dxa"/>
              <w:right w:w="108" w:type="dxa"/>
            </w:tcMar>
          </w:tcPr>
          <w:p w14:paraId="0B44BD49" w14:textId="7DBE15D7" w:rsidR="00DC544D" w:rsidRDefault="00DC544D" w:rsidP="00DC544D">
            <w:pPr>
              <w:pStyle w:val="TableText"/>
            </w:pPr>
            <w:r>
              <w:t xml:space="preserve">This project was completed in May 2025. Progress </w:t>
            </w:r>
            <w:r w:rsidRPr="008154DB">
              <w:t>include</w:t>
            </w:r>
            <w:r>
              <w:t>d</w:t>
            </w:r>
            <w:r w:rsidRPr="008154DB">
              <w:t xml:space="preserve"> completion of WOAH diagnostic validation stage 1-3 activities</w:t>
            </w:r>
            <w:r>
              <w:t>.</w:t>
            </w:r>
          </w:p>
        </w:tc>
        <w:tc>
          <w:tcPr>
            <w:tcW w:w="1153" w:type="pct"/>
            <w:tcMar>
              <w:left w:w="108" w:type="dxa"/>
              <w:right w:w="108" w:type="dxa"/>
            </w:tcMar>
          </w:tcPr>
          <w:p w14:paraId="671E5336" w14:textId="0058CB27" w:rsidR="00DC544D" w:rsidRDefault="00DC544D" w:rsidP="00DC544D">
            <w:pPr>
              <w:pStyle w:val="TableText"/>
            </w:pPr>
            <w:r>
              <w:t>I</w:t>
            </w:r>
            <w:r w:rsidRPr="00DC7EA3">
              <w:t>n</w:t>
            </w:r>
            <w:r>
              <w:t xml:space="preserve"> consultation with</w:t>
            </w:r>
            <w:r w:rsidRPr="00DC7EA3">
              <w:t xml:space="preserve"> stakeholder</w:t>
            </w:r>
            <w:r>
              <w:t>s,</w:t>
            </w:r>
            <w:r w:rsidRPr="00DC7EA3">
              <w:t xml:space="preserve"> </w:t>
            </w:r>
            <w:r>
              <w:t>CSIRO ACDP continue to seek support for a longitudinal study of JD in calves to further assess the molecular assay.</w:t>
            </w:r>
          </w:p>
        </w:tc>
      </w:tr>
      <w:tr w:rsidR="00DC544D" w:rsidRPr="009A501D" w14:paraId="6216F3A9" w14:textId="77777777" w:rsidTr="003F407D">
        <w:trPr>
          <w:cantSplit/>
        </w:trPr>
        <w:tc>
          <w:tcPr>
            <w:tcW w:w="816" w:type="pct"/>
            <w:tcMar>
              <w:left w:w="108" w:type="dxa"/>
              <w:right w:w="108" w:type="dxa"/>
            </w:tcMar>
          </w:tcPr>
          <w:p w14:paraId="5121AFE1" w14:textId="5B4C47FC" w:rsidR="00DC544D" w:rsidRPr="00753BA1" w:rsidRDefault="00DC544D" w:rsidP="00DC544D">
            <w:pPr>
              <w:pStyle w:val="TableText"/>
            </w:pPr>
            <w:r w:rsidRPr="006C6185">
              <w:t>Developing immunohistochemistry</w:t>
            </w:r>
            <w:r>
              <w:t xml:space="preserve"> (IHC)</w:t>
            </w:r>
            <w:r w:rsidRPr="006C6185">
              <w:t xml:space="preserve"> test for </w:t>
            </w:r>
            <w:r>
              <w:t>LSD</w:t>
            </w:r>
          </w:p>
        </w:tc>
        <w:tc>
          <w:tcPr>
            <w:tcW w:w="703" w:type="pct"/>
            <w:tcMar>
              <w:left w:w="108" w:type="dxa"/>
              <w:right w:w="108" w:type="dxa"/>
            </w:tcMar>
          </w:tcPr>
          <w:p w14:paraId="38A1B7D9" w14:textId="7B316D10" w:rsidR="00DC544D" w:rsidRDefault="00DC544D" w:rsidP="00DC544D">
            <w:pPr>
              <w:pStyle w:val="TableBullet"/>
            </w:pPr>
            <w:r>
              <w:t>CSIRO ACDP</w:t>
            </w:r>
          </w:p>
          <w:p w14:paraId="14651F43" w14:textId="2F16E24A" w:rsidR="00DC544D" w:rsidRDefault="00DC544D" w:rsidP="00DC544D">
            <w:pPr>
              <w:pStyle w:val="TableBullet"/>
            </w:pPr>
            <w:r>
              <w:t>DAFF</w:t>
            </w:r>
          </w:p>
        </w:tc>
        <w:tc>
          <w:tcPr>
            <w:tcW w:w="810" w:type="pct"/>
            <w:tcMar>
              <w:left w:w="108" w:type="dxa"/>
              <w:right w:w="108" w:type="dxa"/>
            </w:tcMar>
          </w:tcPr>
          <w:p w14:paraId="066CFCA0" w14:textId="5AD69F64" w:rsidR="00DC544D" w:rsidRPr="005B7190" w:rsidRDefault="00DC544D" w:rsidP="00DC544D">
            <w:pPr>
              <w:pStyle w:val="TableText"/>
            </w:pPr>
            <w:r>
              <w:t>T</w:t>
            </w:r>
            <w:r w:rsidRPr="0087798E">
              <w:t xml:space="preserve">his Australian Centre for Disease Preparedness (ACDP) project </w:t>
            </w:r>
            <w:r>
              <w:t>developed and characterised</w:t>
            </w:r>
            <w:r w:rsidRPr="0087798E">
              <w:t xml:space="preserve"> an </w:t>
            </w:r>
            <w:r>
              <w:t>IHC</w:t>
            </w:r>
            <w:r w:rsidRPr="0087798E">
              <w:t xml:space="preserve"> test for the diagnosis and investigation of </w:t>
            </w:r>
            <w:r>
              <w:t>LSD</w:t>
            </w:r>
            <w:r w:rsidRPr="0087798E">
              <w:t xml:space="preserve"> virus</w:t>
            </w:r>
            <w:r>
              <w:t>.</w:t>
            </w:r>
          </w:p>
        </w:tc>
        <w:tc>
          <w:tcPr>
            <w:tcW w:w="354" w:type="pct"/>
            <w:tcMar>
              <w:left w:w="108" w:type="dxa"/>
              <w:right w:w="108" w:type="dxa"/>
            </w:tcMar>
          </w:tcPr>
          <w:p w14:paraId="1E242AD8" w14:textId="7A6F0258" w:rsidR="00DC544D" w:rsidRDefault="00DC544D" w:rsidP="00DC544D">
            <w:pPr>
              <w:pStyle w:val="TableText"/>
            </w:pPr>
            <w:r>
              <w:t>Complete</w:t>
            </w:r>
          </w:p>
        </w:tc>
        <w:tc>
          <w:tcPr>
            <w:tcW w:w="1164" w:type="pct"/>
            <w:tcMar>
              <w:left w:w="108" w:type="dxa"/>
              <w:right w:w="108" w:type="dxa"/>
            </w:tcMar>
          </w:tcPr>
          <w:p w14:paraId="6C8C5418" w14:textId="0FB9E348" w:rsidR="00DC544D" w:rsidRDefault="00DC544D" w:rsidP="00DC544D">
            <w:pPr>
              <w:pStyle w:val="TableText"/>
            </w:pPr>
            <w:r>
              <w:t>Nil</w:t>
            </w:r>
          </w:p>
        </w:tc>
        <w:tc>
          <w:tcPr>
            <w:tcW w:w="1153" w:type="pct"/>
            <w:tcMar>
              <w:left w:w="108" w:type="dxa"/>
              <w:right w:w="108" w:type="dxa"/>
            </w:tcMar>
          </w:tcPr>
          <w:p w14:paraId="5E82FC53" w14:textId="6950F7A0" w:rsidR="00DC544D" w:rsidRPr="00F17EA3" w:rsidRDefault="00DC544D" w:rsidP="00DC544D">
            <w:pPr>
              <w:pStyle w:val="TableText"/>
            </w:pPr>
            <w:r>
              <w:t>Nil</w:t>
            </w:r>
          </w:p>
        </w:tc>
      </w:tr>
      <w:tr w:rsidR="00DC544D" w:rsidRPr="009A501D" w14:paraId="443DEBD7" w14:textId="77777777" w:rsidTr="003F407D">
        <w:trPr>
          <w:cantSplit/>
        </w:trPr>
        <w:tc>
          <w:tcPr>
            <w:tcW w:w="816" w:type="pct"/>
            <w:tcMar>
              <w:left w:w="108" w:type="dxa"/>
              <w:right w:w="108" w:type="dxa"/>
            </w:tcMar>
          </w:tcPr>
          <w:p w14:paraId="3C01623D" w14:textId="56F108CE" w:rsidR="00DC544D" w:rsidRPr="00753BA1" w:rsidRDefault="00DC544D" w:rsidP="00DC544D">
            <w:pPr>
              <w:pStyle w:val="TableText"/>
            </w:pPr>
            <w:r w:rsidRPr="00685699">
              <w:t xml:space="preserve">Equine piroplasmosis </w:t>
            </w:r>
            <w:r>
              <w:t xml:space="preserve">(EP) </w:t>
            </w:r>
            <w:r w:rsidRPr="00685699">
              <w:t>diagnostic capability development</w:t>
            </w:r>
          </w:p>
        </w:tc>
        <w:tc>
          <w:tcPr>
            <w:tcW w:w="703" w:type="pct"/>
            <w:tcMar>
              <w:left w:w="108" w:type="dxa"/>
              <w:right w:w="108" w:type="dxa"/>
            </w:tcMar>
          </w:tcPr>
          <w:p w14:paraId="758960F5" w14:textId="3231EAEF" w:rsidR="00DC544D" w:rsidRDefault="00DC544D" w:rsidP="00DC544D">
            <w:pPr>
              <w:pStyle w:val="TableBullet"/>
            </w:pPr>
            <w:r>
              <w:t>CSIRO ACDP</w:t>
            </w:r>
          </w:p>
          <w:p w14:paraId="1C2283EC" w14:textId="3259A059" w:rsidR="00DC544D" w:rsidRDefault="00DC544D" w:rsidP="00DC544D">
            <w:pPr>
              <w:pStyle w:val="TableBullet"/>
            </w:pPr>
            <w:r>
              <w:t>DAFF</w:t>
            </w:r>
          </w:p>
        </w:tc>
        <w:tc>
          <w:tcPr>
            <w:tcW w:w="810" w:type="pct"/>
            <w:tcMar>
              <w:left w:w="108" w:type="dxa"/>
              <w:right w:w="108" w:type="dxa"/>
            </w:tcMar>
          </w:tcPr>
          <w:p w14:paraId="732BAC54" w14:textId="6EF9F4FA" w:rsidR="00DC544D" w:rsidRPr="005B7190" w:rsidRDefault="00DC544D" w:rsidP="00DC544D">
            <w:pPr>
              <w:pStyle w:val="TableText"/>
            </w:pPr>
            <w:r w:rsidRPr="000F540E">
              <w:t xml:space="preserve">This project </w:t>
            </w:r>
            <w:r>
              <w:t xml:space="preserve">built  </w:t>
            </w:r>
            <w:r w:rsidRPr="000F540E">
              <w:t>ACDPs serological diagnostic capabilities for</w:t>
            </w:r>
            <w:r>
              <w:t xml:space="preserve"> EP</w:t>
            </w:r>
            <w:r w:rsidRPr="000F540E">
              <w:t xml:space="preserve">, caused by </w:t>
            </w:r>
            <w:r w:rsidRPr="00454191">
              <w:rPr>
                <w:i/>
                <w:iCs/>
              </w:rPr>
              <w:t>Theileria equi</w:t>
            </w:r>
            <w:r w:rsidRPr="000F540E">
              <w:t xml:space="preserve"> and </w:t>
            </w:r>
            <w:r w:rsidRPr="00454191">
              <w:rPr>
                <w:i/>
                <w:iCs/>
              </w:rPr>
              <w:t>Babesia caballi</w:t>
            </w:r>
            <w:r w:rsidRPr="000F540E">
              <w:t>.</w:t>
            </w:r>
          </w:p>
        </w:tc>
        <w:tc>
          <w:tcPr>
            <w:tcW w:w="354" w:type="pct"/>
            <w:tcMar>
              <w:left w:w="108" w:type="dxa"/>
              <w:right w:w="108" w:type="dxa"/>
            </w:tcMar>
          </w:tcPr>
          <w:p w14:paraId="6D7F0A2C" w14:textId="063819D4" w:rsidR="00DC544D" w:rsidRDefault="00DC544D" w:rsidP="00DC544D">
            <w:pPr>
              <w:pStyle w:val="TableText"/>
            </w:pPr>
            <w:r>
              <w:t>Complete</w:t>
            </w:r>
          </w:p>
        </w:tc>
        <w:tc>
          <w:tcPr>
            <w:tcW w:w="1164" w:type="pct"/>
            <w:tcMar>
              <w:left w:w="108" w:type="dxa"/>
              <w:right w:w="108" w:type="dxa"/>
            </w:tcMar>
          </w:tcPr>
          <w:p w14:paraId="3DB63D56" w14:textId="756B4FE5" w:rsidR="00DC544D" w:rsidRDefault="00DC544D" w:rsidP="00DC544D">
            <w:pPr>
              <w:pStyle w:val="TableText"/>
            </w:pPr>
            <w:r>
              <w:t>This project was completed in November 2024. Verification documents and a comprehensive serological testing algorithm have been developed.</w:t>
            </w:r>
          </w:p>
        </w:tc>
        <w:tc>
          <w:tcPr>
            <w:tcW w:w="1153" w:type="pct"/>
            <w:tcMar>
              <w:left w:w="108" w:type="dxa"/>
              <w:right w:w="108" w:type="dxa"/>
            </w:tcMar>
          </w:tcPr>
          <w:p w14:paraId="135BCFC1" w14:textId="740E5B49" w:rsidR="00DC544D" w:rsidRPr="00F17EA3" w:rsidRDefault="00DC544D" w:rsidP="00DC544D">
            <w:pPr>
              <w:pStyle w:val="TableText"/>
            </w:pPr>
            <w:r>
              <w:t xml:space="preserve">See: </w:t>
            </w:r>
            <w:r w:rsidRPr="000D2F7B">
              <w:t>Development of national equine piroplasmosis molecular diagnostic test capability</w:t>
            </w:r>
            <w:r w:rsidRPr="00CD6CB5" w:rsidDel="008C2922">
              <w:t xml:space="preserve"> </w:t>
            </w:r>
          </w:p>
        </w:tc>
      </w:tr>
      <w:tr w:rsidR="007505A4" w:rsidRPr="009A501D" w14:paraId="5C33F56B" w14:textId="77777777" w:rsidTr="003F407D">
        <w:trPr>
          <w:cantSplit/>
        </w:trPr>
        <w:tc>
          <w:tcPr>
            <w:tcW w:w="816" w:type="pct"/>
            <w:tcMar>
              <w:left w:w="108" w:type="dxa"/>
              <w:right w:w="108" w:type="dxa"/>
            </w:tcMar>
          </w:tcPr>
          <w:p w14:paraId="699DBF7E" w14:textId="629FF69B" w:rsidR="007505A4" w:rsidRPr="00685699" w:rsidRDefault="007505A4" w:rsidP="007505A4">
            <w:pPr>
              <w:pStyle w:val="TableText"/>
            </w:pPr>
            <w:r>
              <w:lastRenderedPageBreak/>
              <w:t>Development of national equine piroplasmosis molecular diagnostic test capability</w:t>
            </w:r>
          </w:p>
        </w:tc>
        <w:tc>
          <w:tcPr>
            <w:tcW w:w="703" w:type="pct"/>
            <w:tcMar>
              <w:left w:w="108" w:type="dxa"/>
              <w:right w:w="108" w:type="dxa"/>
            </w:tcMar>
          </w:tcPr>
          <w:p w14:paraId="2DC4875B" w14:textId="77777777" w:rsidR="007505A4" w:rsidRDefault="007505A4" w:rsidP="007505A4">
            <w:pPr>
              <w:pStyle w:val="TableBullet"/>
            </w:pPr>
            <w:r>
              <w:t>CSIRO ACDP</w:t>
            </w:r>
          </w:p>
          <w:p w14:paraId="63C82C66" w14:textId="678968E0" w:rsidR="007505A4" w:rsidRDefault="007505A4" w:rsidP="007505A4">
            <w:pPr>
              <w:pStyle w:val="TableBullet"/>
            </w:pPr>
            <w:r>
              <w:t>DAFF</w:t>
            </w:r>
          </w:p>
        </w:tc>
        <w:tc>
          <w:tcPr>
            <w:tcW w:w="810" w:type="pct"/>
            <w:tcMar>
              <w:left w:w="108" w:type="dxa"/>
              <w:right w:w="108" w:type="dxa"/>
            </w:tcMar>
          </w:tcPr>
          <w:p w14:paraId="115C3DEB" w14:textId="1D8949C5" w:rsidR="007505A4" w:rsidRPr="000F540E" w:rsidRDefault="007505A4" w:rsidP="007505A4">
            <w:pPr>
              <w:pStyle w:val="TableText"/>
            </w:pPr>
            <w:r>
              <w:t xml:space="preserve">This project will develop robust molecular procedures for detecting </w:t>
            </w:r>
            <w:r w:rsidRPr="007630B8">
              <w:rPr>
                <w:i/>
                <w:iCs/>
              </w:rPr>
              <w:t xml:space="preserve">T. equi </w:t>
            </w:r>
            <w:r>
              <w:t xml:space="preserve">and </w:t>
            </w:r>
            <w:r w:rsidRPr="007630B8">
              <w:rPr>
                <w:i/>
                <w:iCs/>
              </w:rPr>
              <w:t>B. caballi</w:t>
            </w:r>
            <w:r>
              <w:t>. These molecular diagnostic tests will complement the recently developed serological tests for equine piroplasmosis (EP) in horses at ACDP.</w:t>
            </w:r>
          </w:p>
        </w:tc>
        <w:tc>
          <w:tcPr>
            <w:tcW w:w="354" w:type="pct"/>
            <w:tcMar>
              <w:left w:w="108" w:type="dxa"/>
              <w:right w:w="108" w:type="dxa"/>
            </w:tcMar>
          </w:tcPr>
          <w:p w14:paraId="1AC01353" w14:textId="36DFCFBA" w:rsidR="007505A4" w:rsidRDefault="007505A4" w:rsidP="007505A4">
            <w:pPr>
              <w:pStyle w:val="TableText"/>
            </w:pPr>
            <w:r>
              <w:t>On track</w:t>
            </w:r>
          </w:p>
        </w:tc>
        <w:tc>
          <w:tcPr>
            <w:tcW w:w="1164" w:type="pct"/>
            <w:tcMar>
              <w:left w:w="108" w:type="dxa"/>
              <w:right w:w="108" w:type="dxa"/>
            </w:tcMar>
          </w:tcPr>
          <w:p w14:paraId="55B21E68" w14:textId="4330DF26" w:rsidR="007505A4" w:rsidRDefault="007505A4" w:rsidP="007505A4">
            <w:pPr>
              <w:pStyle w:val="TableText"/>
            </w:pPr>
            <w:r w:rsidRPr="005E2587">
              <w:t>A comparative analysis of available PCR assays has been conducted to identify and select the most suitable assay types for validation within this project's scope.</w:t>
            </w:r>
          </w:p>
        </w:tc>
        <w:tc>
          <w:tcPr>
            <w:tcW w:w="1153" w:type="pct"/>
            <w:tcMar>
              <w:left w:w="108" w:type="dxa"/>
              <w:right w:w="108" w:type="dxa"/>
            </w:tcMar>
          </w:tcPr>
          <w:p w14:paraId="2D457205" w14:textId="44ED80B5" w:rsidR="007505A4" w:rsidRDefault="007505A4" w:rsidP="007505A4">
            <w:pPr>
              <w:pStyle w:val="TableText"/>
            </w:pPr>
            <w:r>
              <w:t>The next milestone report is due December 2025 and the project is anticipated to be complete by May 2026.</w:t>
            </w:r>
          </w:p>
        </w:tc>
      </w:tr>
      <w:tr w:rsidR="007505A4" w:rsidRPr="009A501D" w14:paraId="77478669" w14:textId="77777777" w:rsidTr="003F407D">
        <w:trPr>
          <w:cantSplit/>
        </w:trPr>
        <w:tc>
          <w:tcPr>
            <w:tcW w:w="816" w:type="pct"/>
            <w:tcMar>
              <w:left w:w="108" w:type="dxa"/>
              <w:right w:w="108" w:type="dxa"/>
            </w:tcMar>
          </w:tcPr>
          <w:p w14:paraId="256CA3F2" w14:textId="0C73E0F6" w:rsidR="007505A4" w:rsidRPr="00753BA1" w:rsidRDefault="007505A4" w:rsidP="007505A4">
            <w:pPr>
              <w:pStyle w:val="TableText"/>
            </w:pPr>
            <w:r w:rsidRPr="00B53C6A">
              <w:t>Improve national diagnostic capability for glanders</w:t>
            </w:r>
          </w:p>
        </w:tc>
        <w:tc>
          <w:tcPr>
            <w:tcW w:w="703" w:type="pct"/>
            <w:tcMar>
              <w:left w:w="108" w:type="dxa"/>
              <w:right w:w="108" w:type="dxa"/>
            </w:tcMar>
          </w:tcPr>
          <w:p w14:paraId="6F6F9433" w14:textId="400EB0DC" w:rsidR="007505A4" w:rsidRDefault="007505A4" w:rsidP="007505A4">
            <w:pPr>
              <w:pStyle w:val="TableBullet"/>
            </w:pPr>
            <w:r>
              <w:t>CSIRO ACDP</w:t>
            </w:r>
          </w:p>
          <w:p w14:paraId="53DA4744" w14:textId="269552B4" w:rsidR="007505A4" w:rsidRDefault="007505A4" w:rsidP="007505A4">
            <w:pPr>
              <w:pStyle w:val="TableBullet"/>
            </w:pPr>
            <w:r>
              <w:t>DAFF</w:t>
            </w:r>
          </w:p>
        </w:tc>
        <w:tc>
          <w:tcPr>
            <w:tcW w:w="810" w:type="pct"/>
            <w:tcMar>
              <w:left w:w="108" w:type="dxa"/>
              <w:right w:w="108" w:type="dxa"/>
            </w:tcMar>
          </w:tcPr>
          <w:p w14:paraId="77ECD910" w14:textId="65D0F455" w:rsidR="007505A4" w:rsidRPr="005B7190" w:rsidRDefault="007505A4" w:rsidP="007505A4">
            <w:pPr>
              <w:pStyle w:val="TableText"/>
            </w:pPr>
            <w:r w:rsidRPr="000E0F24">
              <w:t>This project</w:t>
            </w:r>
            <w:r>
              <w:t xml:space="preserve"> </w:t>
            </w:r>
            <w:r w:rsidRPr="000E0F24">
              <w:t xml:space="preserve">aims to </w:t>
            </w:r>
            <w:r>
              <w:t>build</w:t>
            </w:r>
            <w:r w:rsidRPr="000E0F24">
              <w:t xml:space="preserve"> our national diagnostic capabilities for glanders, caused by the bacterium </w:t>
            </w:r>
            <w:r w:rsidRPr="000E0F24">
              <w:rPr>
                <w:i/>
                <w:iCs/>
              </w:rPr>
              <w:t>Burkholderia mallei</w:t>
            </w:r>
            <w:r>
              <w:t>.</w:t>
            </w:r>
          </w:p>
        </w:tc>
        <w:tc>
          <w:tcPr>
            <w:tcW w:w="354" w:type="pct"/>
            <w:tcMar>
              <w:left w:w="108" w:type="dxa"/>
              <w:right w:w="108" w:type="dxa"/>
            </w:tcMar>
          </w:tcPr>
          <w:p w14:paraId="54502117" w14:textId="1C3A419D" w:rsidR="007505A4" w:rsidRDefault="007505A4" w:rsidP="007505A4">
            <w:pPr>
              <w:pStyle w:val="TableText"/>
            </w:pPr>
            <w:r>
              <w:t>Delayed</w:t>
            </w:r>
          </w:p>
        </w:tc>
        <w:tc>
          <w:tcPr>
            <w:tcW w:w="1164" w:type="pct"/>
            <w:tcMar>
              <w:left w:w="108" w:type="dxa"/>
              <w:right w:w="108" w:type="dxa"/>
            </w:tcMar>
          </w:tcPr>
          <w:p w14:paraId="211246F3" w14:textId="225CCCE6" w:rsidR="007505A4" w:rsidRDefault="007505A4" w:rsidP="007505A4">
            <w:pPr>
              <w:pStyle w:val="TableText"/>
            </w:pPr>
            <w:r>
              <w:t>D</w:t>
            </w:r>
            <w:r w:rsidRPr="00EA6345">
              <w:t>evelopment and optimisation of ELISA and PCR assay protocols</w:t>
            </w:r>
            <w:r>
              <w:t xml:space="preserve"> is complete, along with </w:t>
            </w:r>
            <w:r w:rsidRPr="00FE1CA9">
              <w:t xml:space="preserve">acquisition of bacterial isolates for PCR assay </w:t>
            </w:r>
            <w:r>
              <w:t>validation</w:t>
            </w:r>
            <w:r w:rsidRPr="00FE1CA9">
              <w:t xml:space="preserve">. </w:t>
            </w:r>
          </w:p>
        </w:tc>
        <w:tc>
          <w:tcPr>
            <w:tcW w:w="1153" w:type="pct"/>
            <w:tcMar>
              <w:left w:w="108" w:type="dxa"/>
              <w:right w:w="108" w:type="dxa"/>
            </w:tcMar>
          </w:tcPr>
          <w:p w14:paraId="553898B7" w14:textId="16B4CE1E" w:rsidR="007505A4" w:rsidRPr="00F17EA3" w:rsidRDefault="007505A4" w:rsidP="007505A4">
            <w:pPr>
              <w:pStyle w:val="TableText"/>
            </w:pPr>
            <w:r w:rsidRPr="00D829BB">
              <w:t xml:space="preserve">The </w:t>
            </w:r>
            <w:r>
              <w:t>final</w:t>
            </w:r>
            <w:r w:rsidRPr="00D829BB">
              <w:t xml:space="preserve"> </w:t>
            </w:r>
            <w:r>
              <w:t xml:space="preserve">milestone </w:t>
            </w:r>
            <w:r w:rsidRPr="00D829BB">
              <w:t xml:space="preserve">report </w:t>
            </w:r>
            <w:r>
              <w:t xml:space="preserve">outlining project delivery and </w:t>
            </w:r>
            <w:r w:rsidRPr="000F29E1">
              <w:t>evidence of</w:t>
            </w:r>
            <w:r>
              <w:t xml:space="preserve"> accreditation</w:t>
            </w:r>
            <w:r w:rsidRPr="000F29E1">
              <w:t xml:space="preserve"> documents </w:t>
            </w:r>
            <w:r>
              <w:t xml:space="preserve">for submission to National Association of Testing Authorities (NATA) </w:t>
            </w:r>
            <w:r w:rsidRPr="00D829BB">
              <w:t xml:space="preserve">is due </w:t>
            </w:r>
            <w:r>
              <w:t xml:space="preserve">October </w:t>
            </w:r>
            <w:r w:rsidRPr="00D829BB">
              <w:t>2025.</w:t>
            </w:r>
          </w:p>
        </w:tc>
      </w:tr>
      <w:tr w:rsidR="007505A4" w:rsidRPr="009A501D" w14:paraId="0E8B71E4" w14:textId="77777777" w:rsidTr="003F407D">
        <w:trPr>
          <w:cantSplit/>
        </w:trPr>
        <w:tc>
          <w:tcPr>
            <w:tcW w:w="816" w:type="pct"/>
            <w:tcMar>
              <w:left w:w="108" w:type="dxa"/>
              <w:right w:w="108" w:type="dxa"/>
            </w:tcMar>
          </w:tcPr>
          <w:p w14:paraId="7A130ABF" w14:textId="37E73B7C" w:rsidR="007505A4" w:rsidRPr="00753BA1" w:rsidRDefault="007505A4" w:rsidP="007505A4">
            <w:pPr>
              <w:pStyle w:val="TableText"/>
            </w:pPr>
            <w:r w:rsidRPr="00D40B15">
              <w:t>Assessment and improvement of national bluetongue serological capability - a comparative study of commercial and in-house ELISAs</w:t>
            </w:r>
          </w:p>
        </w:tc>
        <w:tc>
          <w:tcPr>
            <w:tcW w:w="703" w:type="pct"/>
            <w:tcMar>
              <w:left w:w="108" w:type="dxa"/>
              <w:right w:w="108" w:type="dxa"/>
            </w:tcMar>
          </w:tcPr>
          <w:p w14:paraId="71949EB3" w14:textId="0EA3C031" w:rsidR="007505A4" w:rsidRDefault="007505A4" w:rsidP="007505A4">
            <w:pPr>
              <w:pStyle w:val="TableBullet"/>
            </w:pPr>
            <w:r>
              <w:t>CSIRO ACDP</w:t>
            </w:r>
          </w:p>
          <w:p w14:paraId="47904483" w14:textId="6D992B4A" w:rsidR="007505A4" w:rsidRDefault="007505A4" w:rsidP="007505A4">
            <w:pPr>
              <w:pStyle w:val="TableBullet"/>
            </w:pPr>
            <w:r>
              <w:t>DAFF</w:t>
            </w:r>
          </w:p>
        </w:tc>
        <w:tc>
          <w:tcPr>
            <w:tcW w:w="810" w:type="pct"/>
            <w:tcMar>
              <w:left w:w="108" w:type="dxa"/>
              <w:right w:w="108" w:type="dxa"/>
            </w:tcMar>
          </w:tcPr>
          <w:p w14:paraId="04A12AA3" w14:textId="31541111" w:rsidR="007505A4" w:rsidRPr="005B7190" w:rsidRDefault="007505A4" w:rsidP="007505A4">
            <w:pPr>
              <w:pStyle w:val="TableText"/>
            </w:pPr>
            <w:r w:rsidRPr="00702FE5">
              <w:t xml:space="preserve">This project </w:t>
            </w:r>
            <w:r>
              <w:t>aimed to</w:t>
            </w:r>
            <w:r w:rsidRPr="00702FE5">
              <w:t xml:space="preserve"> measure, assess, and improve on current bluetongue virus (BTV) serological capabilities in Australia to support national BTV surveillance and response activities</w:t>
            </w:r>
            <w:r>
              <w:t>.</w:t>
            </w:r>
          </w:p>
        </w:tc>
        <w:tc>
          <w:tcPr>
            <w:tcW w:w="354" w:type="pct"/>
            <w:tcMar>
              <w:left w:w="108" w:type="dxa"/>
              <w:right w:w="108" w:type="dxa"/>
            </w:tcMar>
          </w:tcPr>
          <w:p w14:paraId="35ED68E9" w14:textId="011F8D8D" w:rsidR="007505A4" w:rsidRDefault="007505A4" w:rsidP="007505A4">
            <w:pPr>
              <w:pStyle w:val="TableText"/>
            </w:pPr>
            <w:r>
              <w:t>Complete</w:t>
            </w:r>
          </w:p>
        </w:tc>
        <w:tc>
          <w:tcPr>
            <w:tcW w:w="1164" w:type="pct"/>
            <w:tcMar>
              <w:left w:w="108" w:type="dxa"/>
              <w:right w:w="108" w:type="dxa"/>
            </w:tcMar>
          </w:tcPr>
          <w:p w14:paraId="6FDE873C" w14:textId="722F6760" w:rsidR="007505A4" w:rsidRDefault="007505A4" w:rsidP="007505A4">
            <w:pPr>
              <w:pStyle w:val="TableText"/>
            </w:pPr>
            <w:r>
              <w:t>The project was completed in June 2025.</w:t>
            </w:r>
            <w:r w:rsidRPr="00873658">
              <w:t xml:space="preserve"> A </w:t>
            </w:r>
            <w:hyperlink r:id="rId26" w:history="1">
              <w:r w:rsidRPr="003F407D">
                <w:rPr>
                  <w:rStyle w:val="Hyperlink"/>
                </w:rPr>
                <w:t>manuscript</w:t>
              </w:r>
            </w:hyperlink>
            <w:r w:rsidRPr="00873658">
              <w:t xml:space="preserve"> </w:t>
            </w:r>
            <w:r>
              <w:t xml:space="preserve">outlining the complexities of </w:t>
            </w:r>
            <w:r w:rsidRPr="004E430E">
              <w:t>BTV-</w:t>
            </w:r>
            <w:r>
              <w:t>g</w:t>
            </w:r>
            <w:r w:rsidRPr="004E430E">
              <w:t xml:space="preserve">roup </w:t>
            </w:r>
            <w:r>
              <w:t>s</w:t>
            </w:r>
            <w:r w:rsidRPr="004E430E">
              <w:t xml:space="preserve">pecific </w:t>
            </w:r>
            <w:r>
              <w:t>s</w:t>
            </w:r>
            <w:r w:rsidRPr="004E430E">
              <w:t xml:space="preserve">erology </w:t>
            </w:r>
            <w:r>
              <w:t>t</w:t>
            </w:r>
            <w:r w:rsidRPr="004E430E">
              <w:t xml:space="preserve">esting </w:t>
            </w:r>
            <w:r>
              <w:t xml:space="preserve">has been published the </w:t>
            </w:r>
            <w:r w:rsidRPr="00873658">
              <w:t xml:space="preserve">peer-reviewed journal </w:t>
            </w:r>
            <w:r w:rsidRPr="003F407D">
              <w:rPr>
                <w:rStyle w:val="Emphasis"/>
              </w:rPr>
              <w:t>Viruses</w:t>
            </w:r>
            <w:r w:rsidRPr="00923835">
              <w:t>.</w:t>
            </w:r>
          </w:p>
        </w:tc>
        <w:tc>
          <w:tcPr>
            <w:tcW w:w="1153" w:type="pct"/>
            <w:tcMar>
              <w:left w:w="108" w:type="dxa"/>
              <w:right w:w="108" w:type="dxa"/>
            </w:tcMar>
          </w:tcPr>
          <w:p w14:paraId="46F70BC5" w14:textId="3A2AAF1F" w:rsidR="007505A4" w:rsidRPr="00F17EA3" w:rsidRDefault="007505A4" w:rsidP="007505A4">
            <w:pPr>
              <w:pStyle w:val="TableText"/>
            </w:pPr>
            <w:r>
              <w:t>Nil</w:t>
            </w:r>
          </w:p>
        </w:tc>
      </w:tr>
      <w:tr w:rsidR="007505A4" w:rsidRPr="009A501D" w14:paraId="0FCA8317" w14:textId="77777777" w:rsidTr="003F407D">
        <w:trPr>
          <w:cantSplit/>
        </w:trPr>
        <w:tc>
          <w:tcPr>
            <w:tcW w:w="816" w:type="pct"/>
            <w:tcMar>
              <w:left w:w="108" w:type="dxa"/>
              <w:right w:w="108" w:type="dxa"/>
            </w:tcMar>
          </w:tcPr>
          <w:p w14:paraId="03E58979" w14:textId="6A5E25F1" w:rsidR="007505A4" w:rsidRPr="00753BA1" w:rsidRDefault="007505A4" w:rsidP="007505A4">
            <w:pPr>
              <w:pStyle w:val="TableText"/>
            </w:pPr>
            <w:r w:rsidRPr="002239EB">
              <w:lastRenderedPageBreak/>
              <w:t>Improvement of serological testing for flaviviruses in Australian livestock</w:t>
            </w:r>
          </w:p>
        </w:tc>
        <w:tc>
          <w:tcPr>
            <w:tcW w:w="703" w:type="pct"/>
            <w:tcMar>
              <w:left w:w="108" w:type="dxa"/>
              <w:right w:w="108" w:type="dxa"/>
            </w:tcMar>
          </w:tcPr>
          <w:p w14:paraId="11E9DC1F" w14:textId="3B10CA3A" w:rsidR="007505A4" w:rsidRDefault="007505A4" w:rsidP="007505A4">
            <w:pPr>
              <w:pStyle w:val="TableBullet"/>
            </w:pPr>
            <w:r>
              <w:t>CSIRO ACDP</w:t>
            </w:r>
          </w:p>
          <w:p w14:paraId="17D79E2F" w14:textId="53AE5E4A" w:rsidR="007505A4" w:rsidRDefault="007505A4" w:rsidP="007505A4">
            <w:pPr>
              <w:pStyle w:val="TableBullet"/>
            </w:pPr>
            <w:r>
              <w:t>DAFF</w:t>
            </w:r>
          </w:p>
        </w:tc>
        <w:tc>
          <w:tcPr>
            <w:tcW w:w="810" w:type="pct"/>
            <w:tcMar>
              <w:left w:w="108" w:type="dxa"/>
              <w:right w:w="108" w:type="dxa"/>
            </w:tcMar>
          </w:tcPr>
          <w:p w14:paraId="45DC1F88" w14:textId="128D140D" w:rsidR="007505A4" w:rsidRPr="005B7190" w:rsidRDefault="007505A4" w:rsidP="007505A4">
            <w:pPr>
              <w:pStyle w:val="TableText"/>
            </w:pPr>
            <w:r w:rsidRPr="00AA27A6">
              <w:t>This project</w:t>
            </w:r>
            <w:r>
              <w:t xml:space="preserve"> </w:t>
            </w:r>
            <w:r w:rsidRPr="00AA27A6">
              <w:t>aim</w:t>
            </w:r>
            <w:r>
              <w:t xml:space="preserve">ed </w:t>
            </w:r>
            <w:r w:rsidRPr="00AA27A6">
              <w:t>to develop a bead-based multiplexed serological (Luminex) assay for the differential diagnosis of various flaviviruses, suitable for use in pigs and horses</w:t>
            </w:r>
            <w:r>
              <w:t>.</w:t>
            </w:r>
            <w:r w:rsidRPr="00AA27A6">
              <w:t xml:space="preserve"> Successful uptake of this new serological approach </w:t>
            </w:r>
            <w:r>
              <w:t>at</w:t>
            </w:r>
            <w:r w:rsidRPr="00AA27A6">
              <w:t xml:space="preserve"> ACDP will enable faster, higher-throughput</w:t>
            </w:r>
            <w:r>
              <w:t xml:space="preserve"> testing,</w:t>
            </w:r>
            <w:r w:rsidRPr="00AA27A6">
              <w:t xml:space="preserve"> and more sensitive/specific testing for flaviviruses in relevant livestock species</w:t>
            </w:r>
            <w:r>
              <w:t>.</w:t>
            </w:r>
          </w:p>
        </w:tc>
        <w:tc>
          <w:tcPr>
            <w:tcW w:w="354" w:type="pct"/>
            <w:tcMar>
              <w:left w:w="108" w:type="dxa"/>
              <w:right w:w="108" w:type="dxa"/>
            </w:tcMar>
          </w:tcPr>
          <w:p w14:paraId="28B26F90" w14:textId="4946FDC1" w:rsidR="007505A4" w:rsidRDefault="007505A4" w:rsidP="007505A4">
            <w:pPr>
              <w:pStyle w:val="TableText"/>
            </w:pPr>
            <w:r>
              <w:t>Complete</w:t>
            </w:r>
          </w:p>
        </w:tc>
        <w:tc>
          <w:tcPr>
            <w:tcW w:w="1164" w:type="pct"/>
            <w:tcMar>
              <w:left w:w="108" w:type="dxa"/>
              <w:right w:w="108" w:type="dxa"/>
            </w:tcMar>
          </w:tcPr>
          <w:p w14:paraId="606EA1E8" w14:textId="35A9815C" w:rsidR="007505A4" w:rsidRDefault="007505A4" w:rsidP="007505A4">
            <w:pPr>
              <w:pStyle w:val="TableText"/>
            </w:pPr>
            <w:r>
              <w:t xml:space="preserve">This project concluded in October 2025. </w:t>
            </w:r>
            <w:r w:rsidRPr="00D2525F">
              <w:t>Significant progress was made to establish, optimise and assess the Luminex assay for the differential diagnosis of various flaviviruses in livestock, further development is ongoing at ACD</w:t>
            </w:r>
            <w:r>
              <w:t>P.</w:t>
            </w:r>
          </w:p>
        </w:tc>
        <w:tc>
          <w:tcPr>
            <w:tcW w:w="1153" w:type="pct"/>
            <w:tcMar>
              <w:left w:w="108" w:type="dxa"/>
              <w:right w:w="108" w:type="dxa"/>
            </w:tcMar>
          </w:tcPr>
          <w:p w14:paraId="0F461CC6" w14:textId="01984FD1" w:rsidR="007505A4" w:rsidRPr="00F17EA3" w:rsidRDefault="007505A4" w:rsidP="007505A4">
            <w:pPr>
              <w:pStyle w:val="TableText"/>
            </w:pPr>
            <w:r>
              <w:t>Nil</w:t>
            </w:r>
          </w:p>
        </w:tc>
      </w:tr>
      <w:tr w:rsidR="007505A4" w:rsidRPr="009A501D" w14:paraId="2D5D21D4" w14:textId="77777777" w:rsidTr="003F407D">
        <w:trPr>
          <w:cantSplit/>
        </w:trPr>
        <w:tc>
          <w:tcPr>
            <w:tcW w:w="816" w:type="pct"/>
            <w:tcMar>
              <w:left w:w="108" w:type="dxa"/>
              <w:right w:w="108" w:type="dxa"/>
            </w:tcMar>
          </w:tcPr>
          <w:p w14:paraId="5BC03986" w14:textId="68776837" w:rsidR="007505A4" w:rsidRPr="00753BA1" w:rsidRDefault="007505A4" w:rsidP="007505A4">
            <w:pPr>
              <w:pStyle w:val="TableText"/>
            </w:pPr>
            <w:r w:rsidRPr="003E6DC1">
              <w:t xml:space="preserve">Assessment of molecular DIVA capabilities for </w:t>
            </w:r>
            <w:r>
              <w:t xml:space="preserve">LSD </w:t>
            </w:r>
            <w:r w:rsidRPr="003E6DC1">
              <w:t>virus</w:t>
            </w:r>
          </w:p>
        </w:tc>
        <w:tc>
          <w:tcPr>
            <w:tcW w:w="703" w:type="pct"/>
            <w:tcMar>
              <w:left w:w="108" w:type="dxa"/>
              <w:right w:w="108" w:type="dxa"/>
            </w:tcMar>
          </w:tcPr>
          <w:p w14:paraId="5AA19BCD" w14:textId="2136C827" w:rsidR="007505A4" w:rsidRDefault="007505A4" w:rsidP="007505A4">
            <w:pPr>
              <w:pStyle w:val="TableBullet"/>
            </w:pPr>
            <w:r>
              <w:t>CSIRO ACDP</w:t>
            </w:r>
          </w:p>
          <w:p w14:paraId="786BA730" w14:textId="04E2E955" w:rsidR="007505A4" w:rsidRDefault="007505A4" w:rsidP="007505A4">
            <w:pPr>
              <w:pStyle w:val="TableBullet"/>
            </w:pPr>
            <w:r>
              <w:t>DAFF</w:t>
            </w:r>
          </w:p>
        </w:tc>
        <w:tc>
          <w:tcPr>
            <w:tcW w:w="810" w:type="pct"/>
            <w:tcMar>
              <w:left w:w="108" w:type="dxa"/>
              <w:right w:w="108" w:type="dxa"/>
            </w:tcMar>
          </w:tcPr>
          <w:p w14:paraId="54F9D0A6" w14:textId="3535B6B7" w:rsidR="007505A4" w:rsidRPr="005B7190" w:rsidRDefault="007505A4" w:rsidP="007505A4">
            <w:pPr>
              <w:pStyle w:val="TableText"/>
            </w:pPr>
            <w:r w:rsidRPr="00867A5C">
              <w:t>This project</w:t>
            </w:r>
            <w:r>
              <w:t xml:space="preserve"> aimed</w:t>
            </w:r>
            <w:r w:rsidRPr="00867A5C">
              <w:t xml:space="preserve"> to assess existing molecular ‘Differentiating Infected from Vaccinated Animals’ (DIVA) assays that are based on real-time, or quantitative PCR, to determine if they are fit-for-purpose</w:t>
            </w:r>
            <w:r>
              <w:t>.</w:t>
            </w:r>
          </w:p>
        </w:tc>
        <w:tc>
          <w:tcPr>
            <w:tcW w:w="354" w:type="pct"/>
            <w:tcMar>
              <w:left w:w="108" w:type="dxa"/>
              <w:right w:w="108" w:type="dxa"/>
            </w:tcMar>
          </w:tcPr>
          <w:p w14:paraId="0EC66605" w14:textId="68AF679D" w:rsidR="007505A4" w:rsidRDefault="007505A4" w:rsidP="007505A4">
            <w:pPr>
              <w:pStyle w:val="TableText"/>
            </w:pPr>
            <w:r>
              <w:t>Complete</w:t>
            </w:r>
          </w:p>
        </w:tc>
        <w:tc>
          <w:tcPr>
            <w:tcW w:w="1164" w:type="pct"/>
            <w:tcMar>
              <w:left w:w="108" w:type="dxa"/>
              <w:right w:w="108" w:type="dxa"/>
            </w:tcMar>
          </w:tcPr>
          <w:p w14:paraId="6C448F00" w14:textId="2C26E9C6" w:rsidR="007505A4" w:rsidRDefault="007505A4" w:rsidP="007505A4">
            <w:pPr>
              <w:pStyle w:val="TableText"/>
            </w:pPr>
            <w:r>
              <w:t xml:space="preserve">This project was completed in January 2025, with a DIVA testing algorithm recommended for roll-out to the LEADDR network. </w:t>
            </w:r>
          </w:p>
        </w:tc>
        <w:tc>
          <w:tcPr>
            <w:tcW w:w="1153" w:type="pct"/>
            <w:tcMar>
              <w:left w:w="108" w:type="dxa"/>
              <w:right w:w="108" w:type="dxa"/>
            </w:tcMar>
          </w:tcPr>
          <w:p w14:paraId="1D2EF441" w14:textId="00AE0A21" w:rsidR="007505A4" w:rsidRPr="00F17EA3" w:rsidRDefault="007505A4" w:rsidP="007505A4">
            <w:pPr>
              <w:pStyle w:val="TableText"/>
            </w:pPr>
            <w:r>
              <w:t>Nil</w:t>
            </w:r>
            <w:r w:rsidRPr="00000D29">
              <w:t xml:space="preserve"> </w:t>
            </w:r>
          </w:p>
        </w:tc>
      </w:tr>
    </w:tbl>
    <w:p w14:paraId="3AC392DC" w14:textId="77777777" w:rsidR="002E29A2" w:rsidRDefault="001309AE" w:rsidP="003F407D">
      <w:pPr>
        <w:pStyle w:val="Heading2"/>
        <w:numPr>
          <w:ilvl w:val="0"/>
          <w:numId w:val="0"/>
        </w:numPr>
        <w:ind w:left="720" w:hanging="720"/>
      </w:pPr>
      <w:bookmarkStart w:id="16" w:name="_Toc213317193"/>
      <w:bookmarkStart w:id="17" w:name="_Toc183777453"/>
      <w:r>
        <w:lastRenderedPageBreak/>
        <w:t>Objective 4</w:t>
      </w:r>
      <w:bookmarkEnd w:id="16"/>
    </w:p>
    <w:p w14:paraId="45747032" w14:textId="5C87735F" w:rsidR="001309AE" w:rsidRPr="002E29A2" w:rsidRDefault="004216F2" w:rsidP="003F407D">
      <w:pPr>
        <w:spacing w:before="120"/>
      </w:pPr>
      <w:r>
        <w:t xml:space="preserve">Pilot the validation template process for </w:t>
      </w:r>
      <w:r w:rsidR="00962C3F">
        <w:t>point of care (</w:t>
      </w:r>
      <w:r>
        <w:t>POC</w:t>
      </w:r>
      <w:r w:rsidR="00962C3F">
        <w:t>)</w:t>
      </w:r>
      <w:r>
        <w:t xml:space="preserve"> tests used for specific purposes</w:t>
      </w:r>
      <w:bookmarkEnd w:id="17"/>
      <w:r w:rsidR="002E29A2">
        <w:t>.</w:t>
      </w:r>
    </w:p>
    <w:p w14:paraId="5428C058" w14:textId="6475A921" w:rsidR="00E31589" w:rsidRDefault="00E31589" w:rsidP="00E31589">
      <w:pPr>
        <w:pStyle w:val="Caption"/>
      </w:pPr>
      <w:bookmarkStart w:id="18" w:name="_Toc213316602"/>
      <w:r>
        <w:t xml:space="preserve">Table </w:t>
      </w:r>
      <w:r>
        <w:fldChar w:fldCharType="begin"/>
      </w:r>
      <w:r>
        <w:instrText xml:space="preserve"> SEQ Table \* ARABIC </w:instrText>
      </w:r>
      <w:r>
        <w:fldChar w:fldCharType="separate"/>
      </w:r>
      <w:r w:rsidR="000712F2">
        <w:rPr>
          <w:noProof/>
        </w:rPr>
        <w:t>4</w:t>
      </w:r>
      <w:r>
        <w:fldChar w:fldCharType="end"/>
      </w:r>
      <w:r>
        <w:t xml:space="preserve"> </w:t>
      </w:r>
      <w:r w:rsidR="00CE4A53">
        <w:t>Objective 4 p</w:t>
      </w:r>
      <w:r w:rsidR="00A71674">
        <w:t>rojects</w:t>
      </w:r>
      <w:bookmarkEnd w:id="18"/>
    </w:p>
    <w:tbl>
      <w:tblPr>
        <w:tblW w:w="5000" w:type="pct"/>
        <w:tblBorders>
          <w:top w:val="single" w:sz="4" w:space="0" w:color="auto"/>
          <w:bottom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2286"/>
        <w:gridCol w:w="1966"/>
        <w:gridCol w:w="2271"/>
        <w:gridCol w:w="991"/>
        <w:gridCol w:w="3685"/>
        <w:gridCol w:w="2803"/>
      </w:tblGrid>
      <w:tr w:rsidR="00E31589" w:rsidRPr="009A501D" w14:paraId="23FAD48A" w14:textId="77777777" w:rsidTr="003F407D">
        <w:trPr>
          <w:cantSplit/>
          <w:tblHeader/>
        </w:trPr>
        <w:tc>
          <w:tcPr>
            <w:tcW w:w="816" w:type="pct"/>
            <w:tcMar>
              <w:left w:w="108" w:type="dxa"/>
              <w:right w:w="108" w:type="dxa"/>
            </w:tcMar>
          </w:tcPr>
          <w:p w14:paraId="3A67DCC4" w14:textId="77777777" w:rsidR="00E31589" w:rsidRPr="009A501D" w:rsidRDefault="00E31589" w:rsidP="0099768E">
            <w:pPr>
              <w:pStyle w:val="TableHeading"/>
            </w:pPr>
            <w:bookmarkStart w:id="19" w:name="Title_4"/>
            <w:bookmarkEnd w:id="19"/>
            <w:r>
              <w:t>Project title</w:t>
            </w:r>
          </w:p>
        </w:tc>
        <w:tc>
          <w:tcPr>
            <w:tcW w:w="702" w:type="pct"/>
            <w:tcMar>
              <w:left w:w="108" w:type="dxa"/>
              <w:right w:w="108" w:type="dxa"/>
            </w:tcMar>
          </w:tcPr>
          <w:p w14:paraId="3D8D1B27" w14:textId="77777777" w:rsidR="00E31589" w:rsidRPr="009A501D" w:rsidRDefault="00E31589" w:rsidP="0099768E">
            <w:pPr>
              <w:pStyle w:val="TableHeading"/>
            </w:pPr>
            <w:r>
              <w:t>Lead and key collaborators</w:t>
            </w:r>
          </w:p>
        </w:tc>
        <w:tc>
          <w:tcPr>
            <w:tcW w:w="811" w:type="pct"/>
            <w:tcMar>
              <w:left w:w="108" w:type="dxa"/>
              <w:right w:w="108" w:type="dxa"/>
            </w:tcMar>
          </w:tcPr>
          <w:p w14:paraId="695779BD" w14:textId="77777777" w:rsidR="00E31589" w:rsidRPr="009A501D" w:rsidRDefault="00E31589" w:rsidP="0099768E">
            <w:pPr>
              <w:pStyle w:val="TableHeading"/>
            </w:pPr>
            <w:r>
              <w:t>Description</w:t>
            </w:r>
          </w:p>
        </w:tc>
        <w:tc>
          <w:tcPr>
            <w:tcW w:w="354" w:type="pct"/>
            <w:tcMar>
              <w:left w:w="108" w:type="dxa"/>
              <w:right w:w="108" w:type="dxa"/>
            </w:tcMar>
          </w:tcPr>
          <w:p w14:paraId="5BE627F1" w14:textId="77777777" w:rsidR="00E31589" w:rsidRPr="009A501D" w:rsidRDefault="00E31589" w:rsidP="0099768E">
            <w:pPr>
              <w:pStyle w:val="TableHeading"/>
            </w:pPr>
            <w:r>
              <w:t>Status</w:t>
            </w:r>
          </w:p>
        </w:tc>
        <w:tc>
          <w:tcPr>
            <w:tcW w:w="1316" w:type="pct"/>
            <w:tcMar>
              <w:left w:w="108" w:type="dxa"/>
              <w:right w:w="108" w:type="dxa"/>
            </w:tcMar>
          </w:tcPr>
          <w:p w14:paraId="2797320D" w14:textId="77777777" w:rsidR="00E31589" w:rsidRPr="009A501D" w:rsidRDefault="00E31589" w:rsidP="0099768E">
            <w:pPr>
              <w:pStyle w:val="TableHeading"/>
            </w:pPr>
            <w:r>
              <w:t>Progress update</w:t>
            </w:r>
          </w:p>
        </w:tc>
        <w:tc>
          <w:tcPr>
            <w:tcW w:w="1001" w:type="pct"/>
            <w:tcMar>
              <w:left w:w="108" w:type="dxa"/>
              <w:right w:w="108" w:type="dxa"/>
            </w:tcMar>
          </w:tcPr>
          <w:p w14:paraId="6E67ECF8" w14:textId="77777777" w:rsidR="00E31589" w:rsidRPr="009A501D" w:rsidRDefault="00E31589" w:rsidP="0099768E">
            <w:pPr>
              <w:pStyle w:val="TableHeading"/>
            </w:pPr>
            <w:r>
              <w:t>Next steps</w:t>
            </w:r>
          </w:p>
        </w:tc>
      </w:tr>
      <w:tr w:rsidR="00677539" w:rsidRPr="009A501D" w14:paraId="053CEF2D" w14:textId="77777777" w:rsidTr="003F407D">
        <w:tc>
          <w:tcPr>
            <w:tcW w:w="816" w:type="pct"/>
            <w:tcMar>
              <w:left w:w="108" w:type="dxa"/>
              <w:right w:w="108" w:type="dxa"/>
            </w:tcMar>
          </w:tcPr>
          <w:p w14:paraId="68B88214" w14:textId="513EECF8" w:rsidR="00677539" w:rsidRPr="009A501D" w:rsidRDefault="00677539" w:rsidP="00677539">
            <w:pPr>
              <w:pStyle w:val="TableText"/>
            </w:pPr>
            <w:r w:rsidRPr="00156505">
              <w:t xml:space="preserve">Development </w:t>
            </w:r>
            <w:r w:rsidR="00A71674">
              <w:t>and</w:t>
            </w:r>
            <w:r w:rsidRPr="00156505">
              <w:t xml:space="preserve"> evaluation of a</w:t>
            </w:r>
            <w:r w:rsidR="00962C3F">
              <w:t xml:space="preserve"> POC</w:t>
            </w:r>
            <w:r w:rsidRPr="00156505">
              <w:t xml:space="preserve"> test network for EAD diagnosis</w:t>
            </w:r>
          </w:p>
        </w:tc>
        <w:tc>
          <w:tcPr>
            <w:tcW w:w="702" w:type="pct"/>
            <w:tcMar>
              <w:left w:w="108" w:type="dxa"/>
              <w:right w:w="108" w:type="dxa"/>
            </w:tcMar>
          </w:tcPr>
          <w:p w14:paraId="190AFAD3" w14:textId="77777777" w:rsidR="008913A0" w:rsidRDefault="00677539" w:rsidP="003F407D">
            <w:pPr>
              <w:pStyle w:val="TableBullet"/>
            </w:pPr>
            <w:r>
              <w:t>EMAI</w:t>
            </w:r>
            <w:r w:rsidR="008913A0">
              <w:t xml:space="preserve"> (NSW)</w:t>
            </w:r>
          </w:p>
          <w:p w14:paraId="09633234" w14:textId="1CF5B41A" w:rsidR="00677539" w:rsidRPr="009A501D" w:rsidRDefault="00677539" w:rsidP="003F407D">
            <w:pPr>
              <w:pStyle w:val="TableBullet"/>
            </w:pPr>
            <w:r>
              <w:t>DAFF</w:t>
            </w:r>
          </w:p>
        </w:tc>
        <w:tc>
          <w:tcPr>
            <w:tcW w:w="811" w:type="pct"/>
            <w:tcMar>
              <w:left w:w="108" w:type="dxa"/>
              <w:right w:w="108" w:type="dxa"/>
            </w:tcMar>
          </w:tcPr>
          <w:p w14:paraId="3D89AED0" w14:textId="2326C821" w:rsidR="00677539" w:rsidRPr="009A501D" w:rsidRDefault="00677539" w:rsidP="00677539">
            <w:pPr>
              <w:pStyle w:val="TableText"/>
            </w:pPr>
            <w:r w:rsidRPr="001E5FCF">
              <w:t>This project develop</w:t>
            </w:r>
            <w:r w:rsidR="008B065A">
              <w:t>ed</w:t>
            </w:r>
            <w:r w:rsidRPr="001E5FCF">
              <w:t xml:space="preserve"> a suite of tests on a portable, battery-operated multiplexing qPCR platform for the detection of major </w:t>
            </w:r>
            <w:r w:rsidR="00A349AC">
              <w:t>EADs</w:t>
            </w:r>
            <w:r w:rsidRPr="001E5FCF">
              <w:t xml:space="preserve"> of cattle and pigs</w:t>
            </w:r>
            <w:r w:rsidR="003D129E">
              <w:t>. It aim</w:t>
            </w:r>
            <w:r w:rsidR="008B065A">
              <w:t>ed</w:t>
            </w:r>
            <w:r w:rsidR="003D129E">
              <w:t xml:space="preserve"> to</w:t>
            </w:r>
            <w:r w:rsidRPr="001E5FCF">
              <w:t xml:space="preserve"> establish a proof-of-concept for multiplexing qPCR assays for emergency animal pathogens suitable for use under field conditions</w:t>
            </w:r>
            <w:r w:rsidR="005014A3">
              <w:t>.</w:t>
            </w:r>
          </w:p>
        </w:tc>
        <w:tc>
          <w:tcPr>
            <w:tcW w:w="354" w:type="pct"/>
            <w:tcMar>
              <w:left w:w="108" w:type="dxa"/>
              <w:right w:w="108" w:type="dxa"/>
            </w:tcMar>
          </w:tcPr>
          <w:p w14:paraId="660424B2" w14:textId="21D85A47" w:rsidR="00677539" w:rsidRPr="009A501D" w:rsidRDefault="0013060A" w:rsidP="00677539">
            <w:pPr>
              <w:pStyle w:val="TableText"/>
            </w:pPr>
            <w:r>
              <w:t>Complete</w:t>
            </w:r>
          </w:p>
        </w:tc>
        <w:tc>
          <w:tcPr>
            <w:tcW w:w="1316" w:type="pct"/>
            <w:tcMar>
              <w:left w:w="108" w:type="dxa"/>
              <w:right w:w="108" w:type="dxa"/>
            </w:tcMar>
          </w:tcPr>
          <w:p w14:paraId="4800B746" w14:textId="040C29CB" w:rsidR="00677539" w:rsidRPr="009A501D" w:rsidRDefault="00F05A2F" w:rsidP="00677539">
            <w:pPr>
              <w:pStyle w:val="TableText"/>
            </w:pPr>
            <w:r>
              <w:t xml:space="preserve">This project concluded in </w:t>
            </w:r>
            <w:r w:rsidR="00B64837">
              <w:t xml:space="preserve">April </w:t>
            </w:r>
            <w:r>
              <w:t>2025</w:t>
            </w:r>
            <w:r w:rsidR="0062448B">
              <w:t>.</w:t>
            </w:r>
          </w:p>
        </w:tc>
        <w:tc>
          <w:tcPr>
            <w:tcW w:w="1001" w:type="pct"/>
            <w:tcMar>
              <w:left w:w="108" w:type="dxa"/>
              <w:right w:w="108" w:type="dxa"/>
            </w:tcMar>
          </w:tcPr>
          <w:p w14:paraId="5E83E6DF" w14:textId="5249F1FE" w:rsidR="00677539" w:rsidRPr="009A501D" w:rsidRDefault="00677539" w:rsidP="00677539">
            <w:pPr>
              <w:pStyle w:val="TableText"/>
            </w:pPr>
            <w:r w:rsidRPr="00452A1D">
              <w:t xml:space="preserve">A finalised dossier </w:t>
            </w:r>
            <w:r w:rsidR="00F66B6C">
              <w:t>outlining the validation approach used for POC</w:t>
            </w:r>
            <w:r w:rsidR="0099768E">
              <w:t xml:space="preserve"> tests</w:t>
            </w:r>
            <w:r w:rsidR="00C34908">
              <w:t xml:space="preserve"> shared</w:t>
            </w:r>
            <w:r w:rsidR="003D129E">
              <w:t xml:space="preserve"> </w:t>
            </w:r>
            <w:r w:rsidR="0062448B">
              <w:t>t</w:t>
            </w:r>
            <w:r w:rsidR="00C34908">
              <w:t>hrough</w:t>
            </w:r>
            <w:r w:rsidR="0062448B">
              <w:t xml:space="preserve"> </w:t>
            </w:r>
            <w:r w:rsidR="003D129E">
              <w:t>SCAHLS</w:t>
            </w:r>
            <w:r w:rsidRPr="00452A1D">
              <w:t>.</w:t>
            </w:r>
          </w:p>
        </w:tc>
      </w:tr>
      <w:tr w:rsidR="00787C7E" w:rsidRPr="009A501D" w14:paraId="23FA971C" w14:textId="77777777" w:rsidTr="003F407D">
        <w:tc>
          <w:tcPr>
            <w:tcW w:w="816" w:type="pct"/>
            <w:tcMar>
              <w:left w:w="108" w:type="dxa"/>
              <w:right w:w="108" w:type="dxa"/>
            </w:tcMar>
          </w:tcPr>
          <w:p w14:paraId="350DAF2A" w14:textId="07EC5C2A" w:rsidR="00787C7E" w:rsidRPr="00156505" w:rsidRDefault="00787C7E" w:rsidP="00787C7E">
            <w:pPr>
              <w:pStyle w:val="TableText"/>
            </w:pPr>
            <w:r w:rsidRPr="004050B6">
              <w:t>Consultancy for policies, strategies and operating guidelines for POC testing for infectious disease</w:t>
            </w:r>
          </w:p>
        </w:tc>
        <w:tc>
          <w:tcPr>
            <w:tcW w:w="702" w:type="pct"/>
            <w:tcMar>
              <w:left w:w="108" w:type="dxa"/>
              <w:right w:w="108" w:type="dxa"/>
            </w:tcMar>
          </w:tcPr>
          <w:p w14:paraId="6905C0F0" w14:textId="77F83109" w:rsidR="00787C7E" w:rsidRDefault="008913A0" w:rsidP="003F407D">
            <w:pPr>
              <w:pStyle w:val="TableBullet"/>
            </w:pPr>
            <w:r>
              <w:t>DAFF</w:t>
            </w:r>
          </w:p>
        </w:tc>
        <w:tc>
          <w:tcPr>
            <w:tcW w:w="811" w:type="pct"/>
            <w:tcMar>
              <w:left w:w="108" w:type="dxa"/>
              <w:right w:w="108" w:type="dxa"/>
            </w:tcMar>
          </w:tcPr>
          <w:p w14:paraId="1CC7997F" w14:textId="1D8A6F4F" w:rsidR="00787C7E" w:rsidRPr="001E5FCF" w:rsidRDefault="00787C7E" w:rsidP="00787C7E">
            <w:pPr>
              <w:pStyle w:val="TableText"/>
            </w:pPr>
            <w:r w:rsidRPr="005A3A1A">
              <w:t>This project supports development of a nationally consistent management approach towards the use of POC tests specific for national notifiable and reportable diseases in terrestrial and aquatic animals in Australia</w:t>
            </w:r>
            <w:r>
              <w:t>.</w:t>
            </w:r>
          </w:p>
        </w:tc>
        <w:tc>
          <w:tcPr>
            <w:tcW w:w="354" w:type="pct"/>
            <w:tcMar>
              <w:left w:w="108" w:type="dxa"/>
              <w:right w:w="108" w:type="dxa"/>
            </w:tcMar>
          </w:tcPr>
          <w:p w14:paraId="30585C9A" w14:textId="10807D0B" w:rsidR="00787C7E" w:rsidRDefault="00787C7E" w:rsidP="00787C7E">
            <w:pPr>
              <w:pStyle w:val="TableText"/>
            </w:pPr>
            <w:r>
              <w:t>Complete</w:t>
            </w:r>
          </w:p>
        </w:tc>
        <w:tc>
          <w:tcPr>
            <w:tcW w:w="1316" w:type="pct"/>
            <w:tcMar>
              <w:left w:w="108" w:type="dxa"/>
              <w:right w:w="108" w:type="dxa"/>
            </w:tcMar>
          </w:tcPr>
          <w:p w14:paraId="48E55404" w14:textId="2C49DC2C" w:rsidR="00787C7E" w:rsidRPr="00FD0C9B" w:rsidRDefault="00787C7E" w:rsidP="00787C7E">
            <w:pPr>
              <w:pStyle w:val="TableText"/>
            </w:pPr>
            <w:r>
              <w:t>Nil</w:t>
            </w:r>
          </w:p>
        </w:tc>
        <w:tc>
          <w:tcPr>
            <w:tcW w:w="1001" w:type="pct"/>
            <w:tcMar>
              <w:left w:w="108" w:type="dxa"/>
              <w:right w:w="108" w:type="dxa"/>
            </w:tcMar>
          </w:tcPr>
          <w:p w14:paraId="20D4EFA7" w14:textId="28906146" w:rsidR="00787C7E" w:rsidRPr="00452A1D" w:rsidRDefault="00787C7E" w:rsidP="00787C7E">
            <w:pPr>
              <w:pStyle w:val="TableText"/>
            </w:pPr>
            <w:r>
              <w:t>Nil</w:t>
            </w:r>
          </w:p>
        </w:tc>
      </w:tr>
    </w:tbl>
    <w:p w14:paraId="59243FF8" w14:textId="77777777" w:rsidR="002E29A2" w:rsidRDefault="001309AE" w:rsidP="003F407D">
      <w:pPr>
        <w:pStyle w:val="Heading2"/>
        <w:numPr>
          <w:ilvl w:val="0"/>
          <w:numId w:val="0"/>
        </w:numPr>
        <w:ind w:left="720" w:hanging="720"/>
      </w:pPr>
      <w:bookmarkStart w:id="20" w:name="_Toc213317194"/>
      <w:bookmarkStart w:id="21" w:name="_Toc183777454"/>
      <w:r>
        <w:lastRenderedPageBreak/>
        <w:t>Objective 5</w:t>
      </w:r>
      <w:bookmarkEnd w:id="20"/>
    </w:p>
    <w:p w14:paraId="6CAE994F" w14:textId="4671BA94" w:rsidR="001309AE" w:rsidRPr="002E29A2" w:rsidRDefault="004466FC" w:rsidP="003F407D">
      <w:pPr>
        <w:spacing w:before="120"/>
      </w:pPr>
      <w:r w:rsidRPr="002E29A2">
        <w:t>Establish processes to develop and harmonise antimicrobial susceptibility-related diagnostic procedures across all relevant animal health laboratories</w:t>
      </w:r>
      <w:bookmarkEnd w:id="21"/>
    </w:p>
    <w:p w14:paraId="6FF9E76A" w14:textId="3C4C7584" w:rsidR="00764D6A" w:rsidRDefault="00D1011A" w:rsidP="00D1011A">
      <w:pPr>
        <w:sectPr w:rsidR="00764D6A">
          <w:pgSz w:w="16838" w:h="11906" w:orient="landscape"/>
          <w:pgMar w:top="1418" w:right="1418" w:bottom="1418" w:left="1418" w:header="567" w:footer="283" w:gutter="0"/>
          <w:cols w:space="708"/>
          <w:docGrid w:linePitch="360"/>
        </w:sectPr>
      </w:pPr>
      <w:bookmarkStart w:id="22" w:name="Title_B1"/>
      <w:bookmarkEnd w:id="22"/>
      <w:r>
        <w:t xml:space="preserve">No DAFF supported projects </w:t>
      </w:r>
      <w:r w:rsidR="00610E81">
        <w:t>address this objective.</w:t>
      </w:r>
    </w:p>
    <w:p w14:paraId="612FBB6D" w14:textId="77777777" w:rsidR="00764D6A" w:rsidRDefault="00E91D72" w:rsidP="007E39EF">
      <w:pPr>
        <w:pStyle w:val="Heading2"/>
        <w:numPr>
          <w:ilvl w:val="0"/>
          <w:numId w:val="0"/>
        </w:numPr>
        <w:ind w:left="720" w:hanging="720"/>
      </w:pPr>
      <w:bookmarkStart w:id="23" w:name="_Toc430782161"/>
      <w:bookmarkStart w:id="24" w:name="_Toc183777455"/>
      <w:bookmarkStart w:id="25" w:name="_Toc213317195"/>
      <w:r w:rsidRPr="0077773D">
        <w:lastRenderedPageBreak/>
        <w:t>Glossary</w:t>
      </w:r>
      <w:bookmarkEnd w:id="23"/>
      <w:bookmarkEnd w:id="24"/>
      <w:bookmarkEnd w:id="25"/>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FE64BC" w14:paraId="735E68B8" w14:textId="77777777" w:rsidTr="1EA4B703">
        <w:trPr>
          <w:cantSplit/>
          <w:tblHeader/>
        </w:trPr>
        <w:tc>
          <w:tcPr>
            <w:tcW w:w="1250" w:type="pct"/>
            <w:tcMar>
              <w:left w:w="108" w:type="dxa"/>
              <w:right w:w="108" w:type="dxa"/>
            </w:tcMar>
          </w:tcPr>
          <w:p w14:paraId="7F36306A" w14:textId="77777777" w:rsidR="00FE64BC" w:rsidRPr="00FE64BC" w:rsidRDefault="00FE64BC" w:rsidP="00FE64BC">
            <w:pPr>
              <w:pStyle w:val="TableHeading"/>
            </w:pPr>
            <w:bookmarkStart w:id="26" w:name="Title_Glossary"/>
            <w:bookmarkEnd w:id="26"/>
            <w:r w:rsidRPr="00FE64BC">
              <w:t>Term</w:t>
            </w:r>
          </w:p>
        </w:tc>
        <w:tc>
          <w:tcPr>
            <w:tcW w:w="3750" w:type="pct"/>
            <w:tcMar>
              <w:left w:w="108" w:type="dxa"/>
              <w:right w:w="108" w:type="dxa"/>
            </w:tcMar>
          </w:tcPr>
          <w:p w14:paraId="5CEC6152" w14:textId="77777777" w:rsidR="00FE64BC" w:rsidRPr="00FE64BC" w:rsidRDefault="00FE64BC" w:rsidP="00FE64BC">
            <w:pPr>
              <w:pStyle w:val="TableHeading"/>
            </w:pPr>
            <w:r w:rsidRPr="00FE64BC">
              <w:t>Definition</w:t>
            </w:r>
          </w:p>
        </w:tc>
      </w:tr>
      <w:tr w:rsidR="00105A05" w14:paraId="1A113EC5" w14:textId="77777777" w:rsidTr="1EA4B703">
        <w:trPr>
          <w:tblHeader/>
        </w:trPr>
        <w:tc>
          <w:tcPr>
            <w:tcW w:w="1250" w:type="pct"/>
            <w:tcMar>
              <w:left w:w="108" w:type="dxa"/>
              <w:right w:w="108" w:type="dxa"/>
            </w:tcMar>
          </w:tcPr>
          <w:p w14:paraId="5EAB1383" w14:textId="23367347" w:rsidR="00105A05" w:rsidRPr="00105A05" w:rsidRDefault="00105A05" w:rsidP="00FE64BC">
            <w:pPr>
              <w:pStyle w:val="TableHeading"/>
              <w:rPr>
                <w:b w:val="0"/>
                <w:bCs/>
              </w:rPr>
            </w:pPr>
            <w:r w:rsidRPr="00105A05">
              <w:rPr>
                <w:b w:val="0"/>
                <w:bCs/>
              </w:rPr>
              <w:t>ABGD</w:t>
            </w:r>
          </w:p>
        </w:tc>
        <w:tc>
          <w:tcPr>
            <w:tcW w:w="3750" w:type="pct"/>
            <w:tcMar>
              <w:left w:w="108" w:type="dxa"/>
              <w:right w:w="108" w:type="dxa"/>
            </w:tcMar>
          </w:tcPr>
          <w:p w14:paraId="64187A1B" w14:textId="31C5BA8B" w:rsidR="00105A05" w:rsidRPr="00105A05" w:rsidRDefault="00105A05" w:rsidP="00FE64BC">
            <w:pPr>
              <w:pStyle w:val="TableHeading"/>
              <w:rPr>
                <w:b w:val="0"/>
                <w:bCs/>
              </w:rPr>
            </w:pPr>
            <w:r w:rsidRPr="00105A05">
              <w:rPr>
                <w:b w:val="0"/>
                <w:bCs/>
              </w:rPr>
              <w:t>Australian Biosecurity Genomic Database</w:t>
            </w:r>
          </w:p>
        </w:tc>
      </w:tr>
      <w:tr w:rsidR="00B91F1D" w14:paraId="31486753" w14:textId="77777777" w:rsidTr="1EA4B703">
        <w:tc>
          <w:tcPr>
            <w:tcW w:w="1250" w:type="pct"/>
            <w:tcMar>
              <w:left w:w="108" w:type="dxa"/>
              <w:right w:w="108" w:type="dxa"/>
            </w:tcMar>
          </w:tcPr>
          <w:p w14:paraId="44E11799" w14:textId="08A400B5" w:rsidR="00B91F1D" w:rsidRDefault="00B91F1D" w:rsidP="00B91F1D">
            <w:pPr>
              <w:pStyle w:val="TableText"/>
            </w:pPr>
            <w:r w:rsidRPr="004F7AB2">
              <w:t>ACDP</w:t>
            </w:r>
          </w:p>
        </w:tc>
        <w:tc>
          <w:tcPr>
            <w:tcW w:w="3750" w:type="pct"/>
            <w:tcMar>
              <w:left w:w="108" w:type="dxa"/>
              <w:right w:w="108" w:type="dxa"/>
            </w:tcMar>
          </w:tcPr>
          <w:p w14:paraId="0A531B3B" w14:textId="3C504AE0" w:rsidR="00B91F1D" w:rsidRDefault="00B91F1D" w:rsidP="00B91F1D">
            <w:pPr>
              <w:pStyle w:val="TableText"/>
            </w:pPr>
            <w:r w:rsidRPr="004F7AB2">
              <w:t>Australian Centre for Disease Preparedness</w:t>
            </w:r>
          </w:p>
        </w:tc>
      </w:tr>
      <w:tr w:rsidR="002A1F9C" w14:paraId="47861813" w14:textId="77777777" w:rsidTr="1EA4B703">
        <w:tc>
          <w:tcPr>
            <w:tcW w:w="1250" w:type="pct"/>
            <w:tcMar>
              <w:left w:w="108" w:type="dxa"/>
              <w:right w:w="108" w:type="dxa"/>
            </w:tcMar>
          </w:tcPr>
          <w:p w14:paraId="311699B5" w14:textId="520F25AB" w:rsidR="002A1F9C" w:rsidRPr="004F7AB2" w:rsidRDefault="002A1F9C" w:rsidP="00B91F1D">
            <w:pPr>
              <w:pStyle w:val="TableText"/>
            </w:pPr>
            <w:r>
              <w:t>AHC</w:t>
            </w:r>
          </w:p>
        </w:tc>
        <w:tc>
          <w:tcPr>
            <w:tcW w:w="3750" w:type="pct"/>
            <w:tcMar>
              <w:left w:w="108" w:type="dxa"/>
              <w:right w:w="108" w:type="dxa"/>
            </w:tcMar>
          </w:tcPr>
          <w:p w14:paraId="4B138946" w14:textId="44583F2E" w:rsidR="002A1F9C" w:rsidRPr="004F7AB2" w:rsidRDefault="002A1F9C" w:rsidP="00B91F1D">
            <w:pPr>
              <w:pStyle w:val="TableText"/>
            </w:pPr>
            <w:r>
              <w:t xml:space="preserve">Animal Health </w:t>
            </w:r>
            <w:r w:rsidR="007C3D04">
              <w:t>Committee</w:t>
            </w:r>
          </w:p>
        </w:tc>
      </w:tr>
      <w:tr w:rsidR="00B91F1D" w14:paraId="36807BA6" w14:textId="77777777" w:rsidTr="1EA4B703">
        <w:tc>
          <w:tcPr>
            <w:tcW w:w="1250" w:type="pct"/>
            <w:tcMar>
              <w:left w:w="108" w:type="dxa"/>
              <w:right w:w="108" w:type="dxa"/>
            </w:tcMar>
          </w:tcPr>
          <w:p w14:paraId="24A90BF9" w14:textId="0FA7335F" w:rsidR="00B91F1D" w:rsidRDefault="00B91F1D" w:rsidP="00B91F1D">
            <w:pPr>
              <w:pStyle w:val="TableText"/>
            </w:pPr>
            <w:r w:rsidRPr="004F7AB2">
              <w:t>BTV</w:t>
            </w:r>
          </w:p>
        </w:tc>
        <w:tc>
          <w:tcPr>
            <w:tcW w:w="3750" w:type="pct"/>
            <w:tcMar>
              <w:left w:w="108" w:type="dxa"/>
              <w:right w:w="108" w:type="dxa"/>
            </w:tcMar>
          </w:tcPr>
          <w:p w14:paraId="043D15F8" w14:textId="625D1283" w:rsidR="00B91F1D" w:rsidRDefault="320E3445" w:rsidP="00B91F1D">
            <w:pPr>
              <w:pStyle w:val="TableText"/>
            </w:pPr>
            <w:r>
              <w:t>bluetongue virus</w:t>
            </w:r>
          </w:p>
        </w:tc>
      </w:tr>
      <w:tr w:rsidR="00B91F1D" w14:paraId="33C8A8A6" w14:textId="77777777" w:rsidTr="1EA4B703">
        <w:tc>
          <w:tcPr>
            <w:tcW w:w="1250" w:type="pct"/>
            <w:tcMar>
              <w:left w:w="108" w:type="dxa"/>
              <w:right w:w="108" w:type="dxa"/>
            </w:tcMar>
          </w:tcPr>
          <w:p w14:paraId="1AED5252" w14:textId="11B4B0B3" w:rsidR="00B91F1D" w:rsidRDefault="00B91F1D" w:rsidP="00B91F1D">
            <w:pPr>
              <w:pStyle w:val="TableText"/>
            </w:pPr>
            <w:r w:rsidRPr="004F7AB2">
              <w:t>DAFF</w:t>
            </w:r>
          </w:p>
        </w:tc>
        <w:tc>
          <w:tcPr>
            <w:tcW w:w="3750" w:type="pct"/>
            <w:tcMar>
              <w:left w:w="108" w:type="dxa"/>
              <w:right w:w="108" w:type="dxa"/>
            </w:tcMar>
          </w:tcPr>
          <w:p w14:paraId="1D7BDC8C" w14:textId="7195D6E6" w:rsidR="00B91F1D" w:rsidRDefault="00B91F1D" w:rsidP="00B91F1D">
            <w:pPr>
              <w:pStyle w:val="TableText"/>
            </w:pPr>
            <w:r w:rsidRPr="004F7AB2">
              <w:t>Department of Agriculture, Fisheries and Forestry</w:t>
            </w:r>
          </w:p>
        </w:tc>
      </w:tr>
      <w:tr w:rsidR="00B91F1D" w14:paraId="447D4602" w14:textId="77777777" w:rsidTr="1EA4B703">
        <w:tc>
          <w:tcPr>
            <w:tcW w:w="1250" w:type="pct"/>
            <w:tcMar>
              <w:left w:w="108" w:type="dxa"/>
              <w:right w:w="108" w:type="dxa"/>
            </w:tcMar>
          </w:tcPr>
          <w:p w14:paraId="33FAAE37" w14:textId="7A59D766" w:rsidR="00B91F1D" w:rsidRDefault="00B91F1D" w:rsidP="00B91F1D">
            <w:pPr>
              <w:pStyle w:val="TableText"/>
            </w:pPr>
            <w:r w:rsidRPr="004F7AB2">
              <w:t>DIVA</w:t>
            </w:r>
          </w:p>
        </w:tc>
        <w:tc>
          <w:tcPr>
            <w:tcW w:w="3750" w:type="pct"/>
            <w:tcMar>
              <w:left w:w="108" w:type="dxa"/>
              <w:right w:w="108" w:type="dxa"/>
            </w:tcMar>
          </w:tcPr>
          <w:p w14:paraId="32FA3984" w14:textId="739AB3C1" w:rsidR="00B91F1D" w:rsidRDefault="00B91F1D" w:rsidP="00B91F1D">
            <w:pPr>
              <w:pStyle w:val="TableText"/>
            </w:pPr>
            <w:r w:rsidRPr="004F7AB2">
              <w:t>differentiating infected from vaccinated animals</w:t>
            </w:r>
          </w:p>
        </w:tc>
      </w:tr>
      <w:tr w:rsidR="00B91F1D" w14:paraId="42F95825" w14:textId="77777777" w:rsidTr="1EA4B703">
        <w:tc>
          <w:tcPr>
            <w:tcW w:w="1250" w:type="pct"/>
            <w:tcMar>
              <w:left w:w="108" w:type="dxa"/>
              <w:right w:w="108" w:type="dxa"/>
            </w:tcMar>
          </w:tcPr>
          <w:p w14:paraId="14F39864" w14:textId="37CE7535" w:rsidR="00B91F1D" w:rsidRDefault="00B91F1D" w:rsidP="00B91F1D">
            <w:pPr>
              <w:pStyle w:val="TableText"/>
            </w:pPr>
            <w:r w:rsidRPr="004F7AB2">
              <w:t>EAD</w:t>
            </w:r>
          </w:p>
        </w:tc>
        <w:tc>
          <w:tcPr>
            <w:tcW w:w="3750" w:type="pct"/>
            <w:tcMar>
              <w:left w:w="108" w:type="dxa"/>
              <w:right w:w="108" w:type="dxa"/>
            </w:tcMar>
          </w:tcPr>
          <w:p w14:paraId="6029E9C0" w14:textId="10B6A0D5" w:rsidR="00B91F1D" w:rsidRDefault="00B91F1D" w:rsidP="00B91F1D">
            <w:pPr>
              <w:pStyle w:val="TableText"/>
            </w:pPr>
            <w:r w:rsidRPr="004F7AB2">
              <w:t>emergency animal disease</w:t>
            </w:r>
          </w:p>
        </w:tc>
      </w:tr>
      <w:tr w:rsidR="00B91F1D" w14:paraId="5BE44F9F" w14:textId="77777777" w:rsidTr="1EA4B703">
        <w:tc>
          <w:tcPr>
            <w:tcW w:w="1250" w:type="pct"/>
            <w:tcMar>
              <w:left w:w="108" w:type="dxa"/>
              <w:right w:w="108" w:type="dxa"/>
            </w:tcMar>
          </w:tcPr>
          <w:p w14:paraId="72B764C5" w14:textId="6F79F0C9" w:rsidR="00B91F1D" w:rsidRDefault="00B91F1D" w:rsidP="00B91F1D">
            <w:pPr>
              <w:pStyle w:val="TableText"/>
            </w:pPr>
            <w:r w:rsidRPr="004F7AB2">
              <w:t>ELISA</w:t>
            </w:r>
          </w:p>
        </w:tc>
        <w:tc>
          <w:tcPr>
            <w:tcW w:w="3750" w:type="pct"/>
            <w:tcMar>
              <w:left w:w="108" w:type="dxa"/>
              <w:right w:w="108" w:type="dxa"/>
            </w:tcMar>
          </w:tcPr>
          <w:p w14:paraId="00A1D7E6" w14:textId="7B784459" w:rsidR="00B91F1D" w:rsidRDefault="00B91F1D" w:rsidP="00B91F1D">
            <w:pPr>
              <w:pStyle w:val="TableText"/>
            </w:pPr>
            <w:r w:rsidRPr="004F7AB2">
              <w:t>enzyme linked immunosorbent assay</w:t>
            </w:r>
          </w:p>
        </w:tc>
      </w:tr>
      <w:tr w:rsidR="00B91F1D" w14:paraId="38D0BFED" w14:textId="77777777" w:rsidTr="1EA4B703">
        <w:tc>
          <w:tcPr>
            <w:tcW w:w="1250" w:type="pct"/>
            <w:tcMar>
              <w:left w:w="108" w:type="dxa"/>
              <w:right w:w="108" w:type="dxa"/>
            </w:tcMar>
          </w:tcPr>
          <w:p w14:paraId="60CF6206" w14:textId="520FB300" w:rsidR="00B91F1D" w:rsidRDefault="00B91F1D" w:rsidP="00B91F1D">
            <w:pPr>
              <w:pStyle w:val="TableText"/>
            </w:pPr>
            <w:r w:rsidRPr="004F7AB2">
              <w:t>EP</w:t>
            </w:r>
          </w:p>
        </w:tc>
        <w:tc>
          <w:tcPr>
            <w:tcW w:w="3750" w:type="pct"/>
            <w:tcMar>
              <w:left w:w="108" w:type="dxa"/>
              <w:right w:w="108" w:type="dxa"/>
            </w:tcMar>
          </w:tcPr>
          <w:p w14:paraId="0EF06EA1" w14:textId="685A975B" w:rsidR="00B91F1D" w:rsidRDefault="00B91F1D" w:rsidP="00B91F1D">
            <w:pPr>
              <w:pStyle w:val="TableText"/>
            </w:pPr>
            <w:r w:rsidRPr="004F7AB2">
              <w:t>equine piroplasmosis</w:t>
            </w:r>
          </w:p>
        </w:tc>
      </w:tr>
      <w:tr w:rsidR="00B91F1D" w14:paraId="30C5DCAC" w14:textId="77777777" w:rsidTr="1EA4B703">
        <w:tc>
          <w:tcPr>
            <w:tcW w:w="1250" w:type="pct"/>
            <w:tcMar>
              <w:left w:w="108" w:type="dxa"/>
              <w:right w:w="108" w:type="dxa"/>
            </w:tcMar>
          </w:tcPr>
          <w:p w14:paraId="6E3AD6E7" w14:textId="337D5B52" w:rsidR="00B91F1D" w:rsidRDefault="00B91F1D" w:rsidP="00B91F1D">
            <w:pPr>
              <w:pStyle w:val="TableText"/>
            </w:pPr>
            <w:r w:rsidRPr="004F7AB2">
              <w:t>HPAI</w:t>
            </w:r>
          </w:p>
        </w:tc>
        <w:tc>
          <w:tcPr>
            <w:tcW w:w="3750" w:type="pct"/>
            <w:tcMar>
              <w:left w:w="108" w:type="dxa"/>
              <w:right w:w="108" w:type="dxa"/>
            </w:tcMar>
          </w:tcPr>
          <w:p w14:paraId="62534D35" w14:textId="0BD22AA6" w:rsidR="00B91F1D" w:rsidRDefault="00B91F1D" w:rsidP="00B91F1D">
            <w:pPr>
              <w:pStyle w:val="TableText"/>
            </w:pPr>
            <w:r w:rsidRPr="004F7AB2">
              <w:t>high pathogenicity avian influenza</w:t>
            </w:r>
          </w:p>
        </w:tc>
      </w:tr>
      <w:tr w:rsidR="00B91F1D" w14:paraId="44CB9294" w14:textId="77777777" w:rsidTr="1EA4B703">
        <w:tc>
          <w:tcPr>
            <w:tcW w:w="1250" w:type="pct"/>
            <w:tcMar>
              <w:left w:w="108" w:type="dxa"/>
              <w:right w:w="108" w:type="dxa"/>
            </w:tcMar>
          </w:tcPr>
          <w:p w14:paraId="31AF73F9" w14:textId="52CAA9C6" w:rsidR="00B91F1D" w:rsidRDefault="00B91F1D" w:rsidP="00B91F1D">
            <w:pPr>
              <w:pStyle w:val="TableText"/>
            </w:pPr>
            <w:r w:rsidRPr="004F7AB2">
              <w:t>HTS</w:t>
            </w:r>
          </w:p>
        </w:tc>
        <w:tc>
          <w:tcPr>
            <w:tcW w:w="3750" w:type="pct"/>
            <w:tcMar>
              <w:left w:w="108" w:type="dxa"/>
              <w:right w:w="108" w:type="dxa"/>
            </w:tcMar>
          </w:tcPr>
          <w:p w14:paraId="3300E7DB" w14:textId="04436AF2" w:rsidR="00B91F1D" w:rsidRDefault="00B91F1D" w:rsidP="00B91F1D">
            <w:pPr>
              <w:pStyle w:val="TableText"/>
            </w:pPr>
            <w:r w:rsidRPr="004F7AB2">
              <w:t>high-throughput sequencing</w:t>
            </w:r>
          </w:p>
        </w:tc>
      </w:tr>
      <w:tr w:rsidR="00B91F1D" w14:paraId="1FFD9430" w14:textId="77777777" w:rsidTr="1EA4B703">
        <w:tc>
          <w:tcPr>
            <w:tcW w:w="1250" w:type="pct"/>
            <w:tcMar>
              <w:left w:w="108" w:type="dxa"/>
              <w:right w:w="108" w:type="dxa"/>
            </w:tcMar>
          </w:tcPr>
          <w:p w14:paraId="0EDF9006" w14:textId="720DE209" w:rsidR="00B91F1D" w:rsidRDefault="00B91F1D" w:rsidP="00B91F1D">
            <w:pPr>
              <w:pStyle w:val="TableText"/>
            </w:pPr>
            <w:r w:rsidRPr="004F7AB2">
              <w:t>IFAT</w:t>
            </w:r>
          </w:p>
        </w:tc>
        <w:tc>
          <w:tcPr>
            <w:tcW w:w="3750" w:type="pct"/>
            <w:tcMar>
              <w:left w:w="108" w:type="dxa"/>
              <w:right w:w="108" w:type="dxa"/>
            </w:tcMar>
          </w:tcPr>
          <w:p w14:paraId="31A4F2A6" w14:textId="79F889F6" w:rsidR="00B91F1D" w:rsidRDefault="00B91F1D" w:rsidP="00B91F1D">
            <w:pPr>
              <w:pStyle w:val="TableText"/>
            </w:pPr>
            <w:r w:rsidRPr="004F7AB2">
              <w:t>immunofluorescence antibody test</w:t>
            </w:r>
          </w:p>
        </w:tc>
      </w:tr>
      <w:tr w:rsidR="00B91F1D" w14:paraId="665E9D22" w14:textId="77777777" w:rsidTr="1EA4B703">
        <w:tc>
          <w:tcPr>
            <w:tcW w:w="1250" w:type="pct"/>
            <w:tcMar>
              <w:left w:w="108" w:type="dxa"/>
              <w:right w:w="108" w:type="dxa"/>
            </w:tcMar>
          </w:tcPr>
          <w:p w14:paraId="5E2AACA8" w14:textId="5A7376ED" w:rsidR="00B91F1D" w:rsidRDefault="00B91F1D" w:rsidP="00B91F1D">
            <w:pPr>
              <w:pStyle w:val="TableText"/>
            </w:pPr>
            <w:r w:rsidRPr="004F7AB2">
              <w:t>IHC</w:t>
            </w:r>
          </w:p>
        </w:tc>
        <w:tc>
          <w:tcPr>
            <w:tcW w:w="3750" w:type="pct"/>
            <w:tcMar>
              <w:left w:w="108" w:type="dxa"/>
              <w:right w:w="108" w:type="dxa"/>
            </w:tcMar>
          </w:tcPr>
          <w:p w14:paraId="262EA437" w14:textId="7910B86E" w:rsidR="00B91F1D" w:rsidRDefault="00B91F1D" w:rsidP="00B91F1D">
            <w:pPr>
              <w:pStyle w:val="TableText"/>
            </w:pPr>
            <w:r w:rsidRPr="004F7AB2">
              <w:t>immunohistochemistry</w:t>
            </w:r>
          </w:p>
        </w:tc>
      </w:tr>
      <w:tr w:rsidR="002A1F9C" w14:paraId="512A4C66" w14:textId="77777777" w:rsidTr="1EA4B703">
        <w:tc>
          <w:tcPr>
            <w:tcW w:w="1250" w:type="pct"/>
            <w:tcMar>
              <w:left w:w="108" w:type="dxa"/>
              <w:right w:w="108" w:type="dxa"/>
            </w:tcMar>
          </w:tcPr>
          <w:p w14:paraId="35EAB89F" w14:textId="4CA7E7A0" w:rsidR="002A1F9C" w:rsidRPr="004F7AB2" w:rsidRDefault="002A1F9C" w:rsidP="00B91F1D">
            <w:pPr>
              <w:pStyle w:val="TableText"/>
            </w:pPr>
            <w:r>
              <w:t>JD</w:t>
            </w:r>
          </w:p>
        </w:tc>
        <w:tc>
          <w:tcPr>
            <w:tcW w:w="3750" w:type="pct"/>
            <w:tcMar>
              <w:left w:w="108" w:type="dxa"/>
              <w:right w:w="108" w:type="dxa"/>
            </w:tcMar>
          </w:tcPr>
          <w:p w14:paraId="08B98B86" w14:textId="50441FA8" w:rsidR="002A1F9C" w:rsidRPr="004F7AB2" w:rsidRDefault="002A1F9C" w:rsidP="00B91F1D">
            <w:pPr>
              <w:pStyle w:val="TableText"/>
            </w:pPr>
            <w:r>
              <w:t>Johne’s disease</w:t>
            </w:r>
          </w:p>
        </w:tc>
      </w:tr>
      <w:tr w:rsidR="00B91F1D" w14:paraId="3BEB3EF6" w14:textId="77777777" w:rsidTr="1EA4B703">
        <w:tc>
          <w:tcPr>
            <w:tcW w:w="1250" w:type="pct"/>
            <w:tcMar>
              <w:left w:w="108" w:type="dxa"/>
              <w:right w:w="108" w:type="dxa"/>
            </w:tcMar>
          </w:tcPr>
          <w:p w14:paraId="56BF024F" w14:textId="02800890" w:rsidR="00B91F1D" w:rsidRDefault="00B91F1D" w:rsidP="00B91F1D">
            <w:pPr>
              <w:pStyle w:val="TableText"/>
            </w:pPr>
            <w:r w:rsidRPr="004F7AB2">
              <w:t>LEADDR</w:t>
            </w:r>
          </w:p>
        </w:tc>
        <w:tc>
          <w:tcPr>
            <w:tcW w:w="3750" w:type="pct"/>
            <w:tcMar>
              <w:left w:w="108" w:type="dxa"/>
              <w:right w:w="108" w:type="dxa"/>
            </w:tcMar>
          </w:tcPr>
          <w:p w14:paraId="78C86C2F" w14:textId="03773477" w:rsidR="00B91F1D" w:rsidRDefault="00B91F1D" w:rsidP="00B91F1D">
            <w:pPr>
              <w:pStyle w:val="TableText"/>
            </w:pPr>
            <w:r w:rsidRPr="004F7AB2">
              <w:t>Laboratories for EAD Diagnosis and Response</w:t>
            </w:r>
          </w:p>
        </w:tc>
      </w:tr>
      <w:tr w:rsidR="00B91F1D" w14:paraId="76E3517A" w14:textId="77777777" w:rsidTr="1EA4B703">
        <w:tc>
          <w:tcPr>
            <w:tcW w:w="1250" w:type="pct"/>
            <w:tcMar>
              <w:left w:w="108" w:type="dxa"/>
              <w:right w:w="108" w:type="dxa"/>
            </w:tcMar>
          </w:tcPr>
          <w:p w14:paraId="4ADB2ED2" w14:textId="016568BA" w:rsidR="00B91F1D" w:rsidRDefault="00B91F1D" w:rsidP="00B91F1D">
            <w:pPr>
              <w:pStyle w:val="TableText"/>
            </w:pPr>
            <w:r w:rsidRPr="004F7AB2">
              <w:t>LSD</w:t>
            </w:r>
          </w:p>
        </w:tc>
        <w:tc>
          <w:tcPr>
            <w:tcW w:w="3750" w:type="pct"/>
            <w:tcMar>
              <w:left w:w="108" w:type="dxa"/>
              <w:right w:w="108" w:type="dxa"/>
            </w:tcMar>
          </w:tcPr>
          <w:p w14:paraId="55A004C1" w14:textId="09EE309A" w:rsidR="00B91F1D" w:rsidRDefault="00B91F1D" w:rsidP="00B91F1D">
            <w:pPr>
              <w:pStyle w:val="TableText"/>
            </w:pPr>
            <w:r w:rsidRPr="004F7AB2">
              <w:t>lumpy skin disease</w:t>
            </w:r>
          </w:p>
        </w:tc>
      </w:tr>
      <w:tr w:rsidR="00442051" w14:paraId="38B5579F" w14:textId="77777777" w:rsidTr="1EA4B703">
        <w:tc>
          <w:tcPr>
            <w:tcW w:w="1250" w:type="pct"/>
            <w:tcMar>
              <w:left w:w="108" w:type="dxa"/>
              <w:right w:w="108" w:type="dxa"/>
            </w:tcMar>
          </w:tcPr>
          <w:p w14:paraId="63B649B4" w14:textId="61F46617" w:rsidR="00442051" w:rsidRPr="004F7AB2" w:rsidRDefault="00442051" w:rsidP="00B91F1D">
            <w:pPr>
              <w:pStyle w:val="TableText"/>
            </w:pPr>
            <w:r>
              <w:t>NAB</w:t>
            </w:r>
            <w:r w:rsidR="17D614E0">
              <w:t>S</w:t>
            </w:r>
            <w:r>
              <w:t>eq</w:t>
            </w:r>
          </w:p>
        </w:tc>
        <w:tc>
          <w:tcPr>
            <w:tcW w:w="3750" w:type="pct"/>
            <w:tcMar>
              <w:left w:w="108" w:type="dxa"/>
              <w:right w:w="108" w:type="dxa"/>
            </w:tcMar>
          </w:tcPr>
          <w:p w14:paraId="6336645E" w14:textId="2ECA1329" w:rsidR="00442051" w:rsidRPr="004F7AB2" w:rsidRDefault="00442051" w:rsidP="00B91F1D">
            <w:pPr>
              <w:pStyle w:val="TableText"/>
            </w:pPr>
            <w:r w:rsidRPr="00442051">
              <w:t>Northern Australia biosecurity sequencing</w:t>
            </w:r>
          </w:p>
        </w:tc>
      </w:tr>
      <w:tr w:rsidR="00B91F1D" w14:paraId="6D9A5D08" w14:textId="77777777" w:rsidTr="1EA4B703">
        <w:tc>
          <w:tcPr>
            <w:tcW w:w="1250" w:type="pct"/>
            <w:tcMar>
              <w:left w:w="108" w:type="dxa"/>
              <w:right w:w="108" w:type="dxa"/>
            </w:tcMar>
          </w:tcPr>
          <w:p w14:paraId="09B9AEB5" w14:textId="3B1E7739" w:rsidR="00B91F1D" w:rsidRDefault="00B91F1D" w:rsidP="00B91F1D">
            <w:pPr>
              <w:pStyle w:val="TableText"/>
            </w:pPr>
            <w:r w:rsidRPr="004F7AB2">
              <w:t>NAHDBP</w:t>
            </w:r>
          </w:p>
        </w:tc>
        <w:tc>
          <w:tcPr>
            <w:tcW w:w="3750" w:type="pct"/>
            <w:tcMar>
              <w:left w:w="108" w:type="dxa"/>
              <w:right w:w="108" w:type="dxa"/>
            </w:tcMar>
          </w:tcPr>
          <w:p w14:paraId="3370131F" w14:textId="4FE046EE" w:rsidR="00B91F1D" w:rsidRDefault="00B91F1D" w:rsidP="00B91F1D">
            <w:pPr>
              <w:pStyle w:val="TableText"/>
            </w:pPr>
            <w:r w:rsidRPr="004F7AB2">
              <w:t>National Animal Health Diagnostics Business Plan</w:t>
            </w:r>
          </w:p>
        </w:tc>
      </w:tr>
      <w:tr w:rsidR="00B91F1D" w14:paraId="6A548171" w14:textId="77777777" w:rsidTr="1EA4B703">
        <w:tc>
          <w:tcPr>
            <w:tcW w:w="1250" w:type="pct"/>
            <w:tcMar>
              <w:left w:w="108" w:type="dxa"/>
              <w:right w:w="108" w:type="dxa"/>
            </w:tcMar>
          </w:tcPr>
          <w:p w14:paraId="55EFF4C4" w14:textId="348280BB" w:rsidR="00B91F1D" w:rsidRDefault="00B91F1D" w:rsidP="00B91F1D">
            <w:pPr>
              <w:pStyle w:val="TableText"/>
            </w:pPr>
            <w:r w:rsidRPr="004F7AB2">
              <w:t>NATA</w:t>
            </w:r>
          </w:p>
        </w:tc>
        <w:tc>
          <w:tcPr>
            <w:tcW w:w="3750" w:type="pct"/>
            <w:tcMar>
              <w:left w:w="108" w:type="dxa"/>
              <w:right w:w="108" w:type="dxa"/>
            </w:tcMar>
          </w:tcPr>
          <w:p w14:paraId="718DDC97" w14:textId="1C8A06D0" w:rsidR="00B91F1D" w:rsidRDefault="00B91F1D" w:rsidP="00B91F1D">
            <w:pPr>
              <w:pStyle w:val="TableText"/>
            </w:pPr>
            <w:r w:rsidRPr="004F7AB2">
              <w:t>National Association of Testing Authorities</w:t>
            </w:r>
          </w:p>
        </w:tc>
      </w:tr>
      <w:tr w:rsidR="00B91F1D" w14:paraId="70302576" w14:textId="77777777" w:rsidTr="1EA4B703">
        <w:tc>
          <w:tcPr>
            <w:tcW w:w="1250" w:type="pct"/>
            <w:tcMar>
              <w:left w:w="108" w:type="dxa"/>
              <w:right w:w="108" w:type="dxa"/>
            </w:tcMar>
          </w:tcPr>
          <w:p w14:paraId="46F6BE2B" w14:textId="46B9C0BC" w:rsidR="00B91F1D" w:rsidRDefault="00B91F1D" w:rsidP="00B91F1D">
            <w:pPr>
              <w:pStyle w:val="TableText"/>
            </w:pPr>
            <w:r w:rsidRPr="004F7AB2">
              <w:t>PCR</w:t>
            </w:r>
          </w:p>
        </w:tc>
        <w:tc>
          <w:tcPr>
            <w:tcW w:w="3750" w:type="pct"/>
            <w:tcMar>
              <w:left w:w="108" w:type="dxa"/>
              <w:right w:w="108" w:type="dxa"/>
            </w:tcMar>
          </w:tcPr>
          <w:p w14:paraId="02EA439A" w14:textId="7AAE7BCC" w:rsidR="00B91F1D" w:rsidRDefault="00B91F1D" w:rsidP="00B91F1D">
            <w:pPr>
              <w:pStyle w:val="TableText"/>
            </w:pPr>
            <w:r w:rsidRPr="004F7AB2">
              <w:t>polymerase chain reaction</w:t>
            </w:r>
          </w:p>
        </w:tc>
      </w:tr>
      <w:tr w:rsidR="00B91F1D" w14:paraId="7B60FEF0" w14:textId="77777777" w:rsidTr="1EA4B703">
        <w:tc>
          <w:tcPr>
            <w:tcW w:w="1250" w:type="pct"/>
            <w:tcMar>
              <w:left w:w="108" w:type="dxa"/>
              <w:right w:w="108" w:type="dxa"/>
            </w:tcMar>
          </w:tcPr>
          <w:p w14:paraId="021A1AC2" w14:textId="597AB66A" w:rsidR="00B91F1D" w:rsidRDefault="00B91F1D" w:rsidP="00B91F1D">
            <w:pPr>
              <w:pStyle w:val="TableText"/>
            </w:pPr>
            <w:r w:rsidRPr="004F7AB2">
              <w:t>POC</w:t>
            </w:r>
          </w:p>
        </w:tc>
        <w:tc>
          <w:tcPr>
            <w:tcW w:w="3750" w:type="pct"/>
            <w:tcMar>
              <w:left w:w="108" w:type="dxa"/>
              <w:right w:w="108" w:type="dxa"/>
            </w:tcMar>
          </w:tcPr>
          <w:p w14:paraId="3E812479" w14:textId="5C09BB6D" w:rsidR="00B91F1D" w:rsidRDefault="00B91F1D" w:rsidP="00B91F1D">
            <w:pPr>
              <w:pStyle w:val="TableText"/>
            </w:pPr>
            <w:r w:rsidRPr="004F7AB2">
              <w:t>point of care</w:t>
            </w:r>
          </w:p>
        </w:tc>
      </w:tr>
      <w:tr w:rsidR="00B91F1D" w14:paraId="0EA77482" w14:textId="77777777" w:rsidTr="1EA4B703">
        <w:tc>
          <w:tcPr>
            <w:tcW w:w="1250" w:type="pct"/>
            <w:tcMar>
              <w:left w:w="108" w:type="dxa"/>
              <w:right w:w="108" w:type="dxa"/>
            </w:tcMar>
          </w:tcPr>
          <w:p w14:paraId="0BBB7DC1" w14:textId="3E476FC1" w:rsidR="00B91F1D" w:rsidRDefault="00B91F1D" w:rsidP="00B91F1D">
            <w:pPr>
              <w:pStyle w:val="TableText"/>
            </w:pPr>
            <w:r w:rsidRPr="004F7AB2">
              <w:t>PT</w:t>
            </w:r>
          </w:p>
        </w:tc>
        <w:tc>
          <w:tcPr>
            <w:tcW w:w="3750" w:type="pct"/>
            <w:tcMar>
              <w:left w:w="108" w:type="dxa"/>
              <w:right w:w="108" w:type="dxa"/>
            </w:tcMar>
          </w:tcPr>
          <w:p w14:paraId="32D41E9E" w14:textId="229943D0" w:rsidR="00B91F1D" w:rsidRDefault="00B91F1D" w:rsidP="00B91F1D">
            <w:pPr>
              <w:pStyle w:val="TableText"/>
            </w:pPr>
            <w:r w:rsidRPr="004F7AB2">
              <w:t>proficiency testing</w:t>
            </w:r>
          </w:p>
        </w:tc>
      </w:tr>
      <w:tr w:rsidR="00B91F1D" w14:paraId="11FB6977" w14:textId="77777777" w:rsidTr="1EA4B703">
        <w:tc>
          <w:tcPr>
            <w:tcW w:w="1250" w:type="pct"/>
            <w:tcMar>
              <w:left w:w="108" w:type="dxa"/>
              <w:right w:w="108" w:type="dxa"/>
            </w:tcMar>
          </w:tcPr>
          <w:p w14:paraId="492D624A" w14:textId="4C99DBA6" w:rsidR="00B91F1D" w:rsidRDefault="00B91F1D" w:rsidP="00B91F1D">
            <w:pPr>
              <w:pStyle w:val="TableText"/>
            </w:pPr>
            <w:r w:rsidRPr="004F7AB2">
              <w:t>qPCR</w:t>
            </w:r>
          </w:p>
        </w:tc>
        <w:tc>
          <w:tcPr>
            <w:tcW w:w="3750" w:type="pct"/>
            <w:tcMar>
              <w:left w:w="108" w:type="dxa"/>
              <w:right w:w="108" w:type="dxa"/>
            </w:tcMar>
          </w:tcPr>
          <w:p w14:paraId="6D207A29" w14:textId="2FF0785C" w:rsidR="00B91F1D" w:rsidRDefault="00B91F1D" w:rsidP="00B91F1D">
            <w:pPr>
              <w:pStyle w:val="TableText"/>
            </w:pPr>
            <w:r w:rsidRPr="004F7AB2">
              <w:t>quantitative polymerase chain reaction</w:t>
            </w:r>
          </w:p>
        </w:tc>
      </w:tr>
      <w:tr w:rsidR="00B91F1D" w14:paraId="10C27C14" w14:textId="77777777" w:rsidTr="1EA4B703">
        <w:tc>
          <w:tcPr>
            <w:tcW w:w="1250" w:type="pct"/>
            <w:tcMar>
              <w:left w:w="108" w:type="dxa"/>
              <w:right w:w="108" w:type="dxa"/>
            </w:tcMar>
          </w:tcPr>
          <w:p w14:paraId="7509A35D" w14:textId="1948AE73" w:rsidR="00B91F1D" w:rsidRDefault="00B91F1D" w:rsidP="00B91F1D">
            <w:pPr>
              <w:pStyle w:val="TableText"/>
            </w:pPr>
            <w:r w:rsidRPr="004F7AB2">
              <w:t>SCAHLS</w:t>
            </w:r>
          </w:p>
        </w:tc>
        <w:tc>
          <w:tcPr>
            <w:tcW w:w="3750" w:type="pct"/>
            <w:tcMar>
              <w:left w:w="108" w:type="dxa"/>
              <w:right w:w="108" w:type="dxa"/>
            </w:tcMar>
          </w:tcPr>
          <w:p w14:paraId="0DCD1C47" w14:textId="3D63E45A" w:rsidR="00B91F1D" w:rsidRDefault="00B91F1D" w:rsidP="00B91F1D">
            <w:pPr>
              <w:pStyle w:val="TableText"/>
            </w:pPr>
            <w:r w:rsidRPr="004F7AB2">
              <w:t>Subcommittee on Animal Health Laboratory Standards</w:t>
            </w:r>
          </w:p>
        </w:tc>
      </w:tr>
      <w:tr w:rsidR="00A349AC" w14:paraId="0A1F74CF" w14:textId="77777777" w:rsidTr="1EA4B703">
        <w:tc>
          <w:tcPr>
            <w:tcW w:w="1250" w:type="pct"/>
            <w:tcMar>
              <w:left w:w="108" w:type="dxa"/>
              <w:right w:w="108" w:type="dxa"/>
            </w:tcMar>
          </w:tcPr>
          <w:p w14:paraId="69626340" w14:textId="4F251C1D" w:rsidR="00A349AC" w:rsidRPr="004F7AB2" w:rsidRDefault="00A349AC" w:rsidP="00B91F1D">
            <w:pPr>
              <w:pStyle w:val="TableText"/>
            </w:pPr>
            <w:r>
              <w:t>SOP</w:t>
            </w:r>
          </w:p>
        </w:tc>
        <w:tc>
          <w:tcPr>
            <w:tcW w:w="3750" w:type="pct"/>
            <w:tcMar>
              <w:left w:w="108" w:type="dxa"/>
              <w:right w:w="108" w:type="dxa"/>
            </w:tcMar>
          </w:tcPr>
          <w:p w14:paraId="7E868814" w14:textId="3C2E7143" w:rsidR="00A349AC" w:rsidRPr="004F7AB2" w:rsidRDefault="00A349AC" w:rsidP="00B91F1D">
            <w:pPr>
              <w:pStyle w:val="TableText"/>
            </w:pPr>
            <w:r>
              <w:t>standard operating procedure</w:t>
            </w:r>
          </w:p>
        </w:tc>
      </w:tr>
      <w:tr w:rsidR="0099768E" w14:paraId="1AE158B6" w14:textId="77777777" w:rsidTr="1EA4B703">
        <w:tc>
          <w:tcPr>
            <w:tcW w:w="1250" w:type="pct"/>
            <w:tcMar>
              <w:left w:w="108" w:type="dxa"/>
              <w:right w:w="108" w:type="dxa"/>
            </w:tcMar>
          </w:tcPr>
          <w:p w14:paraId="46317DEE" w14:textId="221BB496" w:rsidR="0099768E" w:rsidRDefault="0099768E" w:rsidP="00B91F1D">
            <w:pPr>
              <w:pStyle w:val="TableText"/>
            </w:pPr>
            <w:r>
              <w:t>STARS</w:t>
            </w:r>
          </w:p>
        </w:tc>
        <w:tc>
          <w:tcPr>
            <w:tcW w:w="3750" w:type="pct"/>
            <w:tcMar>
              <w:left w:w="108" w:type="dxa"/>
              <w:right w:w="108" w:type="dxa"/>
            </w:tcMar>
          </w:tcPr>
          <w:p w14:paraId="73B8FD7B" w14:textId="0CBD3489" w:rsidR="0099768E" w:rsidRDefault="0099768E" w:rsidP="00B91F1D">
            <w:pPr>
              <w:pStyle w:val="TableText"/>
            </w:pPr>
            <w:r>
              <w:t>Sample Tracking and Reporting System</w:t>
            </w:r>
          </w:p>
        </w:tc>
      </w:tr>
    </w:tbl>
    <w:p w14:paraId="35BB27BB" w14:textId="352034B1" w:rsidR="00764D6A" w:rsidRDefault="00764D6A" w:rsidP="00284D14"/>
    <w:sectPr w:rsidR="00764D6A">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21B62" w14:textId="77777777" w:rsidR="00D9581C" w:rsidRDefault="00D9581C">
      <w:r>
        <w:separator/>
      </w:r>
    </w:p>
    <w:p w14:paraId="40A171FE" w14:textId="77777777" w:rsidR="00D9581C" w:rsidRDefault="00D9581C"/>
    <w:p w14:paraId="0C9EECA0" w14:textId="77777777" w:rsidR="00D9581C" w:rsidRDefault="00D9581C"/>
  </w:endnote>
  <w:endnote w:type="continuationSeparator" w:id="0">
    <w:p w14:paraId="3C3612F3" w14:textId="77777777" w:rsidR="00D9581C" w:rsidRDefault="00D9581C">
      <w:r>
        <w:continuationSeparator/>
      </w:r>
    </w:p>
    <w:p w14:paraId="0181DAC9" w14:textId="77777777" w:rsidR="00D9581C" w:rsidRDefault="00D9581C"/>
    <w:p w14:paraId="6DB2F0B6" w14:textId="77777777" w:rsidR="00D9581C" w:rsidRDefault="00D9581C"/>
  </w:endnote>
  <w:endnote w:type="continuationNotice" w:id="1">
    <w:p w14:paraId="3ED8AFFE" w14:textId="77777777" w:rsidR="00D9581C" w:rsidRDefault="00D9581C" w:rsidP="00274B73">
      <w:pPr>
        <w:pStyle w:val="Footer"/>
      </w:pPr>
    </w:p>
    <w:p w14:paraId="19E480A3" w14:textId="77777777" w:rsidR="00D9581C" w:rsidRDefault="00D9581C"/>
    <w:p w14:paraId="6E27AD20" w14:textId="77777777" w:rsidR="00D9581C" w:rsidRDefault="00D95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B82C" w14:textId="77777777" w:rsidR="00CA6C9D" w:rsidRDefault="009622CD" w:rsidP="00274B73">
    <w:pPr>
      <w:pStyle w:val="Footer"/>
    </w:pPr>
    <w:r>
      <w:rPr>
        <w:noProof/>
      </w:rPr>
      <mc:AlternateContent>
        <mc:Choice Requires="wps">
          <w:drawing>
            <wp:anchor distT="0" distB="0" distL="0" distR="0" simplePos="0" relativeHeight="251658243" behindDoc="0" locked="0" layoutInCell="1" allowOverlap="1" wp14:anchorId="256CB6A8" wp14:editId="56A80506">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68DE9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6CB6A8"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E68DE9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C9D0" w14:textId="77777777" w:rsidR="00B861B4" w:rsidRDefault="009622CD" w:rsidP="00274B73">
    <w:pPr>
      <w:pStyle w:val="Footer"/>
    </w:pPr>
    <w:r>
      <w:rPr>
        <w:noProof/>
      </w:rPr>
      <mc:AlternateContent>
        <mc:Choice Requires="wps">
          <w:drawing>
            <wp:anchor distT="0" distB="0" distL="0" distR="0" simplePos="0" relativeHeight="251658244" behindDoc="0" locked="0" layoutInCell="1" allowOverlap="1" wp14:anchorId="06D5A7A7" wp14:editId="4D8D576E">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D07D5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5A7A7"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AD07D5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8404" w14:textId="7E31440D" w:rsidR="007A4DDB" w:rsidRDefault="009622CD" w:rsidP="00274B73">
    <w:pPr>
      <w:pStyle w:val="Footer"/>
    </w:pPr>
    <w:r>
      <w:rPr>
        <w:noProof/>
      </w:rPr>
      <mc:AlternateContent>
        <mc:Choice Requires="wps">
          <w:drawing>
            <wp:anchor distT="0" distB="0" distL="0" distR="0" simplePos="0" relativeHeight="251658242" behindDoc="0" locked="0" layoutInCell="1" allowOverlap="1" wp14:anchorId="1B7A067D" wp14:editId="335797B8">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18FE4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A067D"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7218FE4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79C9" w14:textId="77777777" w:rsidR="00D9581C" w:rsidRDefault="00D9581C">
      <w:r>
        <w:separator/>
      </w:r>
    </w:p>
    <w:p w14:paraId="71560203" w14:textId="77777777" w:rsidR="00D9581C" w:rsidRDefault="00D9581C"/>
    <w:p w14:paraId="0B981FCF" w14:textId="77777777" w:rsidR="00D9581C" w:rsidRDefault="00D9581C"/>
  </w:footnote>
  <w:footnote w:type="continuationSeparator" w:id="0">
    <w:p w14:paraId="0235E751" w14:textId="77777777" w:rsidR="00D9581C" w:rsidRDefault="00D9581C">
      <w:r>
        <w:continuationSeparator/>
      </w:r>
    </w:p>
    <w:p w14:paraId="68F7BB75" w14:textId="77777777" w:rsidR="00D9581C" w:rsidRDefault="00D9581C"/>
    <w:p w14:paraId="02DF57B8" w14:textId="77777777" w:rsidR="00D9581C" w:rsidRDefault="00D9581C"/>
  </w:footnote>
  <w:footnote w:type="continuationNotice" w:id="1">
    <w:p w14:paraId="7FB503F8" w14:textId="77777777" w:rsidR="00D9581C" w:rsidRDefault="00D9581C" w:rsidP="00274B73">
      <w:pPr>
        <w:pStyle w:val="Footer"/>
      </w:pPr>
    </w:p>
    <w:p w14:paraId="5E6646FD" w14:textId="77777777" w:rsidR="00D9581C" w:rsidRDefault="00D9581C"/>
    <w:p w14:paraId="14BE4888" w14:textId="77777777" w:rsidR="00D9581C" w:rsidRDefault="00D95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4EAC" w14:textId="69D574E7" w:rsidR="00B861B4" w:rsidRDefault="009622CD">
    <w:pPr>
      <w:pStyle w:val="Header"/>
    </w:pPr>
    <w:r>
      <w:rPr>
        <w:noProof/>
        <w:lang w:val="en-US"/>
      </w:rPr>
      <mc:AlternateContent>
        <mc:Choice Requires="wps">
          <w:drawing>
            <wp:anchor distT="0" distB="0" distL="0" distR="0" simplePos="0" relativeHeight="251658241" behindDoc="0" locked="0" layoutInCell="1" allowOverlap="1" wp14:anchorId="61DCDDDF" wp14:editId="713892C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642B0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DCDDD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2642B0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5B9E" w14:textId="749BD536" w:rsidR="00B861B4" w:rsidRDefault="00B85677">
    <w:pPr>
      <w:pStyle w:val="Header"/>
    </w:pPr>
    <w:r w:rsidRPr="00B85677">
      <w:t xml:space="preserve">National Animal Health Diagnostics Business Plan 2021 to 2026: project updates </w:t>
    </w:r>
    <w:r w:rsidR="00735C14">
      <w:t>November</w:t>
    </w:r>
    <w:r w:rsidR="00080D0B">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66C5" w14:textId="69310C2F" w:rsidR="00B861B4" w:rsidRDefault="00150AF0" w:rsidP="007817E3">
    <w:pPr>
      <w:pStyle w:val="Header"/>
      <w:tabs>
        <w:tab w:val="clear" w:pos="4820"/>
        <w:tab w:val="left" w:pos="1275"/>
        <w:tab w:val="left" w:pos="2115"/>
      </w:tabs>
      <w:jc w:val="left"/>
    </w:pPr>
    <w:r>
      <w:rPr>
        <w:noProof/>
      </w:rPr>
      <w:drawing>
        <wp:inline distT="0" distB="0" distL="0" distR="0" wp14:anchorId="60296636" wp14:editId="26F129CA">
          <wp:extent cx="1533144" cy="890016"/>
          <wp:effectExtent l="0" t="0" r="0" b="5715"/>
          <wp:docPr id="1279211387" name="Picture 1" descr="A black and white logo with kangaroo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211387" name="Picture 1" descr="A black and white logo with kangaroos and a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144" cy="890016"/>
                  </a:xfrm>
                  <a:prstGeom prst="rect">
                    <a:avLst/>
                  </a:prstGeom>
                </pic:spPr>
              </pic:pic>
            </a:graphicData>
          </a:graphic>
        </wp:inline>
      </w:drawing>
    </w:r>
    <w:r w:rsidR="009622CD">
      <w:rPr>
        <w:noProof/>
      </w:rPr>
      <mc:AlternateContent>
        <mc:Choice Requires="wps">
          <w:drawing>
            <wp:anchor distT="0" distB="0" distL="0" distR="0" simplePos="0" relativeHeight="251658240" behindDoc="0" locked="0" layoutInCell="1" allowOverlap="1" wp14:anchorId="0EE6C838" wp14:editId="3474D61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CF9AB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6C838"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0DCF9AB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activeWritingStyle w:appName="MSWord" w:lang="en-AU"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EB"/>
    <w:rsid w:val="00000D29"/>
    <w:rsid w:val="000032AD"/>
    <w:rsid w:val="000043C5"/>
    <w:rsid w:val="00006D71"/>
    <w:rsid w:val="00010FF5"/>
    <w:rsid w:val="000112F8"/>
    <w:rsid w:val="0001550B"/>
    <w:rsid w:val="00015E20"/>
    <w:rsid w:val="000176DD"/>
    <w:rsid w:val="000270EB"/>
    <w:rsid w:val="000303BD"/>
    <w:rsid w:val="00032789"/>
    <w:rsid w:val="00032AB2"/>
    <w:rsid w:val="00033E60"/>
    <w:rsid w:val="000370FB"/>
    <w:rsid w:val="000373C5"/>
    <w:rsid w:val="000405B1"/>
    <w:rsid w:val="000426B1"/>
    <w:rsid w:val="00043D85"/>
    <w:rsid w:val="000521D2"/>
    <w:rsid w:val="000542FF"/>
    <w:rsid w:val="00060AE0"/>
    <w:rsid w:val="00060F18"/>
    <w:rsid w:val="0006159B"/>
    <w:rsid w:val="000651B8"/>
    <w:rsid w:val="00070F0D"/>
    <w:rsid w:val="000712F2"/>
    <w:rsid w:val="00071927"/>
    <w:rsid w:val="0007654B"/>
    <w:rsid w:val="00080B60"/>
    <w:rsid w:val="00080D0B"/>
    <w:rsid w:val="000822BB"/>
    <w:rsid w:val="000869AB"/>
    <w:rsid w:val="000942EE"/>
    <w:rsid w:val="00095774"/>
    <w:rsid w:val="00095EF6"/>
    <w:rsid w:val="000960EB"/>
    <w:rsid w:val="00097FA8"/>
    <w:rsid w:val="000A1447"/>
    <w:rsid w:val="000A2A65"/>
    <w:rsid w:val="000A2BBD"/>
    <w:rsid w:val="000A5170"/>
    <w:rsid w:val="000A7AAF"/>
    <w:rsid w:val="000A7E36"/>
    <w:rsid w:val="000B0D01"/>
    <w:rsid w:val="000B438C"/>
    <w:rsid w:val="000B517C"/>
    <w:rsid w:val="000B5FA0"/>
    <w:rsid w:val="000B74FF"/>
    <w:rsid w:val="000C0F45"/>
    <w:rsid w:val="000D2F7B"/>
    <w:rsid w:val="000E0F24"/>
    <w:rsid w:val="000E3C0F"/>
    <w:rsid w:val="000E53DF"/>
    <w:rsid w:val="000E6645"/>
    <w:rsid w:val="000E710A"/>
    <w:rsid w:val="000E7E1C"/>
    <w:rsid w:val="000F29E1"/>
    <w:rsid w:val="000F2F80"/>
    <w:rsid w:val="000F33B0"/>
    <w:rsid w:val="000F35C7"/>
    <w:rsid w:val="000F4675"/>
    <w:rsid w:val="000F4737"/>
    <w:rsid w:val="000F540E"/>
    <w:rsid w:val="000F7527"/>
    <w:rsid w:val="001001FB"/>
    <w:rsid w:val="001013AD"/>
    <w:rsid w:val="00105A05"/>
    <w:rsid w:val="001116C3"/>
    <w:rsid w:val="0011242F"/>
    <w:rsid w:val="00114FC2"/>
    <w:rsid w:val="001169C2"/>
    <w:rsid w:val="00127B72"/>
    <w:rsid w:val="0013060A"/>
    <w:rsid w:val="001309AE"/>
    <w:rsid w:val="00131253"/>
    <w:rsid w:val="001312E2"/>
    <w:rsid w:val="0013191B"/>
    <w:rsid w:val="00131B8E"/>
    <w:rsid w:val="00141940"/>
    <w:rsid w:val="00142155"/>
    <w:rsid w:val="00143C52"/>
    <w:rsid w:val="00146649"/>
    <w:rsid w:val="00146868"/>
    <w:rsid w:val="00146ABD"/>
    <w:rsid w:val="0015097E"/>
    <w:rsid w:val="00150AF0"/>
    <w:rsid w:val="0015123F"/>
    <w:rsid w:val="00156505"/>
    <w:rsid w:val="001573D8"/>
    <w:rsid w:val="00160013"/>
    <w:rsid w:val="00161968"/>
    <w:rsid w:val="0016201B"/>
    <w:rsid w:val="001631D3"/>
    <w:rsid w:val="001641A3"/>
    <w:rsid w:val="0016431B"/>
    <w:rsid w:val="001665EB"/>
    <w:rsid w:val="001728AE"/>
    <w:rsid w:val="00176594"/>
    <w:rsid w:val="0017699C"/>
    <w:rsid w:val="00176E94"/>
    <w:rsid w:val="00176F4F"/>
    <w:rsid w:val="00181804"/>
    <w:rsid w:val="00181F15"/>
    <w:rsid w:val="001856B5"/>
    <w:rsid w:val="0018655C"/>
    <w:rsid w:val="001868A1"/>
    <w:rsid w:val="00190699"/>
    <w:rsid w:val="001912BF"/>
    <w:rsid w:val="001950B7"/>
    <w:rsid w:val="0019545C"/>
    <w:rsid w:val="001A3219"/>
    <w:rsid w:val="001A414B"/>
    <w:rsid w:val="001A76B4"/>
    <w:rsid w:val="001A76E4"/>
    <w:rsid w:val="001B1EB3"/>
    <w:rsid w:val="001B48CB"/>
    <w:rsid w:val="001B62D1"/>
    <w:rsid w:val="001B69E5"/>
    <w:rsid w:val="001B6B29"/>
    <w:rsid w:val="001C1865"/>
    <w:rsid w:val="001C4435"/>
    <w:rsid w:val="001C490B"/>
    <w:rsid w:val="001C632F"/>
    <w:rsid w:val="001C759C"/>
    <w:rsid w:val="001C782B"/>
    <w:rsid w:val="001C7FCB"/>
    <w:rsid w:val="001D417A"/>
    <w:rsid w:val="001D6075"/>
    <w:rsid w:val="001E0CE9"/>
    <w:rsid w:val="001E1303"/>
    <w:rsid w:val="001E40B5"/>
    <w:rsid w:val="001E50A9"/>
    <w:rsid w:val="001E5FCF"/>
    <w:rsid w:val="001E6AE2"/>
    <w:rsid w:val="001F0E93"/>
    <w:rsid w:val="001F73AF"/>
    <w:rsid w:val="002010AC"/>
    <w:rsid w:val="00201E31"/>
    <w:rsid w:val="00202065"/>
    <w:rsid w:val="00207054"/>
    <w:rsid w:val="00210A36"/>
    <w:rsid w:val="00215CF0"/>
    <w:rsid w:val="0021649B"/>
    <w:rsid w:val="00216882"/>
    <w:rsid w:val="00221835"/>
    <w:rsid w:val="00222137"/>
    <w:rsid w:val="00222B09"/>
    <w:rsid w:val="002239EB"/>
    <w:rsid w:val="00232F52"/>
    <w:rsid w:val="002356C3"/>
    <w:rsid w:val="00244A36"/>
    <w:rsid w:val="00244FFE"/>
    <w:rsid w:val="0024566C"/>
    <w:rsid w:val="00247915"/>
    <w:rsid w:val="0025723D"/>
    <w:rsid w:val="00263CB6"/>
    <w:rsid w:val="00264BE9"/>
    <w:rsid w:val="00265A2D"/>
    <w:rsid w:val="00265F09"/>
    <w:rsid w:val="00266B5E"/>
    <w:rsid w:val="00266C5A"/>
    <w:rsid w:val="002720FB"/>
    <w:rsid w:val="00274566"/>
    <w:rsid w:val="00274B73"/>
    <w:rsid w:val="00274FFC"/>
    <w:rsid w:val="00275281"/>
    <w:rsid w:val="0028169A"/>
    <w:rsid w:val="00281BB6"/>
    <w:rsid w:val="00284363"/>
    <w:rsid w:val="00284C1E"/>
    <w:rsid w:val="00284C5A"/>
    <w:rsid w:val="00284D14"/>
    <w:rsid w:val="002861E1"/>
    <w:rsid w:val="00286307"/>
    <w:rsid w:val="002906E2"/>
    <w:rsid w:val="00291D9E"/>
    <w:rsid w:val="002949CD"/>
    <w:rsid w:val="002979C6"/>
    <w:rsid w:val="002A00C3"/>
    <w:rsid w:val="002A09BF"/>
    <w:rsid w:val="002A19E3"/>
    <w:rsid w:val="002A1F9C"/>
    <w:rsid w:val="002A5700"/>
    <w:rsid w:val="002B03D6"/>
    <w:rsid w:val="002B32B2"/>
    <w:rsid w:val="002B3407"/>
    <w:rsid w:val="002B3523"/>
    <w:rsid w:val="002B445D"/>
    <w:rsid w:val="002C0A6B"/>
    <w:rsid w:val="002C1ECE"/>
    <w:rsid w:val="002C2571"/>
    <w:rsid w:val="002C3B09"/>
    <w:rsid w:val="002D2154"/>
    <w:rsid w:val="002D4BDA"/>
    <w:rsid w:val="002D5B0A"/>
    <w:rsid w:val="002D67C2"/>
    <w:rsid w:val="002D6BEB"/>
    <w:rsid w:val="002D7B6F"/>
    <w:rsid w:val="002E172E"/>
    <w:rsid w:val="002E29A2"/>
    <w:rsid w:val="002E4454"/>
    <w:rsid w:val="002F1457"/>
    <w:rsid w:val="002F14CE"/>
    <w:rsid w:val="002F5989"/>
    <w:rsid w:val="002F5C83"/>
    <w:rsid w:val="002F5CC7"/>
    <w:rsid w:val="002F6243"/>
    <w:rsid w:val="003024BD"/>
    <w:rsid w:val="00304AB4"/>
    <w:rsid w:val="0031016E"/>
    <w:rsid w:val="00314296"/>
    <w:rsid w:val="00320773"/>
    <w:rsid w:val="003214B3"/>
    <w:rsid w:val="00324BD0"/>
    <w:rsid w:val="0032592C"/>
    <w:rsid w:val="00325FF6"/>
    <w:rsid w:val="00331322"/>
    <w:rsid w:val="00341111"/>
    <w:rsid w:val="00341449"/>
    <w:rsid w:val="00344162"/>
    <w:rsid w:val="003453FE"/>
    <w:rsid w:val="003464D3"/>
    <w:rsid w:val="00346772"/>
    <w:rsid w:val="00350D80"/>
    <w:rsid w:val="00352721"/>
    <w:rsid w:val="003537AD"/>
    <w:rsid w:val="00354C6A"/>
    <w:rsid w:val="0035656C"/>
    <w:rsid w:val="00360039"/>
    <w:rsid w:val="00364387"/>
    <w:rsid w:val="003647F9"/>
    <w:rsid w:val="00364A4A"/>
    <w:rsid w:val="003654AC"/>
    <w:rsid w:val="0037073B"/>
    <w:rsid w:val="00372133"/>
    <w:rsid w:val="0037612C"/>
    <w:rsid w:val="0038063B"/>
    <w:rsid w:val="00382638"/>
    <w:rsid w:val="00382CF9"/>
    <w:rsid w:val="003926A3"/>
    <w:rsid w:val="00395164"/>
    <w:rsid w:val="003953E6"/>
    <w:rsid w:val="00395407"/>
    <w:rsid w:val="003971F9"/>
    <w:rsid w:val="00397BFB"/>
    <w:rsid w:val="003A2101"/>
    <w:rsid w:val="003A29A2"/>
    <w:rsid w:val="003A6119"/>
    <w:rsid w:val="003A6F9D"/>
    <w:rsid w:val="003B1E29"/>
    <w:rsid w:val="003B5F22"/>
    <w:rsid w:val="003B7424"/>
    <w:rsid w:val="003C1FCE"/>
    <w:rsid w:val="003C4E15"/>
    <w:rsid w:val="003C6BCB"/>
    <w:rsid w:val="003D129E"/>
    <w:rsid w:val="003D4693"/>
    <w:rsid w:val="003D7261"/>
    <w:rsid w:val="003E62AD"/>
    <w:rsid w:val="003E6BA8"/>
    <w:rsid w:val="003E6DC1"/>
    <w:rsid w:val="003F0145"/>
    <w:rsid w:val="003F407D"/>
    <w:rsid w:val="003F537B"/>
    <w:rsid w:val="003F58F8"/>
    <w:rsid w:val="0040080A"/>
    <w:rsid w:val="00404C69"/>
    <w:rsid w:val="004050B6"/>
    <w:rsid w:val="00406F69"/>
    <w:rsid w:val="00407168"/>
    <w:rsid w:val="00407648"/>
    <w:rsid w:val="00410B27"/>
    <w:rsid w:val="004119A5"/>
    <w:rsid w:val="004216F2"/>
    <w:rsid w:val="00422E0F"/>
    <w:rsid w:val="0042443D"/>
    <w:rsid w:val="00432172"/>
    <w:rsid w:val="0043222A"/>
    <w:rsid w:val="00437495"/>
    <w:rsid w:val="0044123D"/>
    <w:rsid w:val="00441BFD"/>
    <w:rsid w:val="00442051"/>
    <w:rsid w:val="004434C3"/>
    <w:rsid w:val="00443E0B"/>
    <w:rsid w:val="00444B43"/>
    <w:rsid w:val="004466FC"/>
    <w:rsid w:val="00446881"/>
    <w:rsid w:val="00447901"/>
    <w:rsid w:val="004501B2"/>
    <w:rsid w:val="00450445"/>
    <w:rsid w:val="00451B82"/>
    <w:rsid w:val="00452A1D"/>
    <w:rsid w:val="004534BD"/>
    <w:rsid w:val="00454191"/>
    <w:rsid w:val="004603F8"/>
    <w:rsid w:val="00461957"/>
    <w:rsid w:val="004631D2"/>
    <w:rsid w:val="0046625C"/>
    <w:rsid w:val="00470C21"/>
    <w:rsid w:val="004713BD"/>
    <w:rsid w:val="00471DDF"/>
    <w:rsid w:val="0047463D"/>
    <w:rsid w:val="0047606D"/>
    <w:rsid w:val="004760E0"/>
    <w:rsid w:val="00476C9E"/>
    <w:rsid w:val="004775D9"/>
    <w:rsid w:val="00477978"/>
    <w:rsid w:val="004811DC"/>
    <w:rsid w:val="00481813"/>
    <w:rsid w:val="004837D5"/>
    <w:rsid w:val="004839E2"/>
    <w:rsid w:val="004842AA"/>
    <w:rsid w:val="0048512C"/>
    <w:rsid w:val="00490BC2"/>
    <w:rsid w:val="00491D1F"/>
    <w:rsid w:val="00491E5F"/>
    <w:rsid w:val="00493F3C"/>
    <w:rsid w:val="00496D0B"/>
    <w:rsid w:val="004A1ABE"/>
    <w:rsid w:val="004A1F85"/>
    <w:rsid w:val="004A41B0"/>
    <w:rsid w:val="004A775D"/>
    <w:rsid w:val="004A7B0A"/>
    <w:rsid w:val="004B1D54"/>
    <w:rsid w:val="004B3F30"/>
    <w:rsid w:val="004B51E6"/>
    <w:rsid w:val="004B5C56"/>
    <w:rsid w:val="004B6E01"/>
    <w:rsid w:val="004C320D"/>
    <w:rsid w:val="004C46C3"/>
    <w:rsid w:val="004D4FC1"/>
    <w:rsid w:val="004D55A5"/>
    <w:rsid w:val="004D5601"/>
    <w:rsid w:val="004D6DD4"/>
    <w:rsid w:val="004D6FBF"/>
    <w:rsid w:val="004E0F77"/>
    <w:rsid w:val="004E430E"/>
    <w:rsid w:val="004E5FE6"/>
    <w:rsid w:val="004F3CDB"/>
    <w:rsid w:val="004F3F2A"/>
    <w:rsid w:val="004F5949"/>
    <w:rsid w:val="004F67AB"/>
    <w:rsid w:val="004F6CAC"/>
    <w:rsid w:val="005014A3"/>
    <w:rsid w:val="005043EB"/>
    <w:rsid w:val="00504867"/>
    <w:rsid w:val="00511AD4"/>
    <w:rsid w:val="005134D2"/>
    <w:rsid w:val="00514A31"/>
    <w:rsid w:val="00515C63"/>
    <w:rsid w:val="00517A68"/>
    <w:rsid w:val="00520571"/>
    <w:rsid w:val="00522D3B"/>
    <w:rsid w:val="00523BF0"/>
    <w:rsid w:val="0052546A"/>
    <w:rsid w:val="0052583F"/>
    <w:rsid w:val="0053028E"/>
    <w:rsid w:val="00537286"/>
    <w:rsid w:val="00541544"/>
    <w:rsid w:val="00544064"/>
    <w:rsid w:val="00544F9D"/>
    <w:rsid w:val="00547331"/>
    <w:rsid w:val="00554D12"/>
    <w:rsid w:val="0055555B"/>
    <w:rsid w:val="005563B5"/>
    <w:rsid w:val="0056001C"/>
    <w:rsid w:val="00560AF1"/>
    <w:rsid w:val="00565EE1"/>
    <w:rsid w:val="005676C6"/>
    <w:rsid w:val="00573746"/>
    <w:rsid w:val="00574557"/>
    <w:rsid w:val="00575328"/>
    <w:rsid w:val="00581D43"/>
    <w:rsid w:val="005854EB"/>
    <w:rsid w:val="0059148E"/>
    <w:rsid w:val="0059380F"/>
    <w:rsid w:val="00593D91"/>
    <w:rsid w:val="005A08B1"/>
    <w:rsid w:val="005A0D0D"/>
    <w:rsid w:val="005A0D76"/>
    <w:rsid w:val="005A0DE6"/>
    <w:rsid w:val="005A3A1A"/>
    <w:rsid w:val="005A49E7"/>
    <w:rsid w:val="005A5D91"/>
    <w:rsid w:val="005A62C5"/>
    <w:rsid w:val="005A7193"/>
    <w:rsid w:val="005B1188"/>
    <w:rsid w:val="005B29CD"/>
    <w:rsid w:val="005B3FE0"/>
    <w:rsid w:val="005B7190"/>
    <w:rsid w:val="005C0285"/>
    <w:rsid w:val="005C28FE"/>
    <w:rsid w:val="005C30E2"/>
    <w:rsid w:val="005C36F6"/>
    <w:rsid w:val="005D3790"/>
    <w:rsid w:val="005D7406"/>
    <w:rsid w:val="005E19D6"/>
    <w:rsid w:val="005E2587"/>
    <w:rsid w:val="005E25BD"/>
    <w:rsid w:val="005E6651"/>
    <w:rsid w:val="005E6A81"/>
    <w:rsid w:val="005F2868"/>
    <w:rsid w:val="006005E9"/>
    <w:rsid w:val="006043E0"/>
    <w:rsid w:val="006063F8"/>
    <w:rsid w:val="006075F5"/>
    <w:rsid w:val="00610282"/>
    <w:rsid w:val="00610E81"/>
    <w:rsid w:val="00611F95"/>
    <w:rsid w:val="006138D1"/>
    <w:rsid w:val="006144B8"/>
    <w:rsid w:val="00614732"/>
    <w:rsid w:val="00615BFA"/>
    <w:rsid w:val="00615FA5"/>
    <w:rsid w:val="00621254"/>
    <w:rsid w:val="0062448B"/>
    <w:rsid w:val="006331AE"/>
    <w:rsid w:val="00635C53"/>
    <w:rsid w:val="00643C78"/>
    <w:rsid w:val="006440A9"/>
    <w:rsid w:val="00653673"/>
    <w:rsid w:val="00654B1A"/>
    <w:rsid w:val="006615B1"/>
    <w:rsid w:val="00664578"/>
    <w:rsid w:val="006653E6"/>
    <w:rsid w:val="0066620C"/>
    <w:rsid w:val="006710B8"/>
    <w:rsid w:val="006713A7"/>
    <w:rsid w:val="00675660"/>
    <w:rsid w:val="00676379"/>
    <w:rsid w:val="00677539"/>
    <w:rsid w:val="00680970"/>
    <w:rsid w:val="00680ADB"/>
    <w:rsid w:val="006834EE"/>
    <w:rsid w:val="00683ECC"/>
    <w:rsid w:val="00685699"/>
    <w:rsid w:val="00686E9F"/>
    <w:rsid w:val="006918FB"/>
    <w:rsid w:val="00692331"/>
    <w:rsid w:val="006A00F8"/>
    <w:rsid w:val="006A0C2C"/>
    <w:rsid w:val="006A1E18"/>
    <w:rsid w:val="006A314D"/>
    <w:rsid w:val="006A3210"/>
    <w:rsid w:val="006B222A"/>
    <w:rsid w:val="006B3546"/>
    <w:rsid w:val="006B52A8"/>
    <w:rsid w:val="006B64D3"/>
    <w:rsid w:val="006C16FF"/>
    <w:rsid w:val="006C261F"/>
    <w:rsid w:val="006C350D"/>
    <w:rsid w:val="006C4CB8"/>
    <w:rsid w:val="006C5145"/>
    <w:rsid w:val="006C6185"/>
    <w:rsid w:val="006D038D"/>
    <w:rsid w:val="006D1999"/>
    <w:rsid w:val="006D2752"/>
    <w:rsid w:val="006D4085"/>
    <w:rsid w:val="006E1A6F"/>
    <w:rsid w:val="006E6712"/>
    <w:rsid w:val="006F3365"/>
    <w:rsid w:val="006F40D1"/>
    <w:rsid w:val="006F6656"/>
    <w:rsid w:val="007013C3"/>
    <w:rsid w:val="00702081"/>
    <w:rsid w:val="00702FE5"/>
    <w:rsid w:val="0071381A"/>
    <w:rsid w:val="007169D6"/>
    <w:rsid w:val="007279CB"/>
    <w:rsid w:val="00727A79"/>
    <w:rsid w:val="00727E1D"/>
    <w:rsid w:val="00734322"/>
    <w:rsid w:val="00735C14"/>
    <w:rsid w:val="00737027"/>
    <w:rsid w:val="007411F5"/>
    <w:rsid w:val="00744EE5"/>
    <w:rsid w:val="007477D3"/>
    <w:rsid w:val="007505A4"/>
    <w:rsid w:val="00753BA1"/>
    <w:rsid w:val="00756408"/>
    <w:rsid w:val="00761FCF"/>
    <w:rsid w:val="00762A46"/>
    <w:rsid w:val="00762EDE"/>
    <w:rsid w:val="007630B8"/>
    <w:rsid w:val="00764D6A"/>
    <w:rsid w:val="007668F1"/>
    <w:rsid w:val="00767209"/>
    <w:rsid w:val="00773056"/>
    <w:rsid w:val="0077390F"/>
    <w:rsid w:val="0077773D"/>
    <w:rsid w:val="007817E3"/>
    <w:rsid w:val="00781AEE"/>
    <w:rsid w:val="00781E52"/>
    <w:rsid w:val="00783DCE"/>
    <w:rsid w:val="00785A84"/>
    <w:rsid w:val="00785DA5"/>
    <w:rsid w:val="007867F0"/>
    <w:rsid w:val="00787C7E"/>
    <w:rsid w:val="00787DC8"/>
    <w:rsid w:val="007904D6"/>
    <w:rsid w:val="00791ED3"/>
    <w:rsid w:val="00792CA6"/>
    <w:rsid w:val="00793FBC"/>
    <w:rsid w:val="00797460"/>
    <w:rsid w:val="007A02EB"/>
    <w:rsid w:val="007A1840"/>
    <w:rsid w:val="007A4DDB"/>
    <w:rsid w:val="007A5D10"/>
    <w:rsid w:val="007A675F"/>
    <w:rsid w:val="007A71D5"/>
    <w:rsid w:val="007B018C"/>
    <w:rsid w:val="007B59F4"/>
    <w:rsid w:val="007B66C4"/>
    <w:rsid w:val="007B7E13"/>
    <w:rsid w:val="007C13E4"/>
    <w:rsid w:val="007C358A"/>
    <w:rsid w:val="007C35B0"/>
    <w:rsid w:val="007C3D04"/>
    <w:rsid w:val="007C6B89"/>
    <w:rsid w:val="007D0189"/>
    <w:rsid w:val="007D2F65"/>
    <w:rsid w:val="007D66BF"/>
    <w:rsid w:val="007E2BC6"/>
    <w:rsid w:val="007E2BDF"/>
    <w:rsid w:val="007E39EF"/>
    <w:rsid w:val="007E62CB"/>
    <w:rsid w:val="007F1990"/>
    <w:rsid w:val="007F2456"/>
    <w:rsid w:val="007F410F"/>
    <w:rsid w:val="007F5332"/>
    <w:rsid w:val="00800FE1"/>
    <w:rsid w:val="00803890"/>
    <w:rsid w:val="00804C6C"/>
    <w:rsid w:val="00813B18"/>
    <w:rsid w:val="008154DB"/>
    <w:rsid w:val="00815901"/>
    <w:rsid w:val="00820F04"/>
    <w:rsid w:val="008226AC"/>
    <w:rsid w:val="00823F85"/>
    <w:rsid w:val="008274ED"/>
    <w:rsid w:val="0083128A"/>
    <w:rsid w:val="00831DED"/>
    <w:rsid w:val="00832C9A"/>
    <w:rsid w:val="0083376F"/>
    <w:rsid w:val="00835DBE"/>
    <w:rsid w:val="00837C38"/>
    <w:rsid w:val="0084011B"/>
    <w:rsid w:val="00840889"/>
    <w:rsid w:val="00841155"/>
    <w:rsid w:val="00845180"/>
    <w:rsid w:val="00852102"/>
    <w:rsid w:val="0085240F"/>
    <w:rsid w:val="008534F1"/>
    <w:rsid w:val="0085354F"/>
    <w:rsid w:val="008553E8"/>
    <w:rsid w:val="00857F03"/>
    <w:rsid w:val="00863135"/>
    <w:rsid w:val="008636C5"/>
    <w:rsid w:val="00866AE9"/>
    <w:rsid w:val="00867A5C"/>
    <w:rsid w:val="0087044F"/>
    <w:rsid w:val="00873658"/>
    <w:rsid w:val="0087658F"/>
    <w:rsid w:val="00876840"/>
    <w:rsid w:val="0087752B"/>
    <w:rsid w:val="0087798E"/>
    <w:rsid w:val="00880725"/>
    <w:rsid w:val="008807CE"/>
    <w:rsid w:val="00881645"/>
    <w:rsid w:val="00886243"/>
    <w:rsid w:val="008913A0"/>
    <w:rsid w:val="00891EC4"/>
    <w:rsid w:val="00892CC1"/>
    <w:rsid w:val="0089320B"/>
    <w:rsid w:val="00893228"/>
    <w:rsid w:val="0089510F"/>
    <w:rsid w:val="00895D35"/>
    <w:rsid w:val="00896F9C"/>
    <w:rsid w:val="00897B06"/>
    <w:rsid w:val="008A0EE3"/>
    <w:rsid w:val="008A2041"/>
    <w:rsid w:val="008A39F3"/>
    <w:rsid w:val="008A72D3"/>
    <w:rsid w:val="008B065A"/>
    <w:rsid w:val="008B14E1"/>
    <w:rsid w:val="008B34EE"/>
    <w:rsid w:val="008C2922"/>
    <w:rsid w:val="008C3AD0"/>
    <w:rsid w:val="008C46EF"/>
    <w:rsid w:val="008C584E"/>
    <w:rsid w:val="008D1A2F"/>
    <w:rsid w:val="008D619B"/>
    <w:rsid w:val="008D758D"/>
    <w:rsid w:val="008E0380"/>
    <w:rsid w:val="008E1FC0"/>
    <w:rsid w:val="008E2231"/>
    <w:rsid w:val="008F4EFA"/>
    <w:rsid w:val="008F5066"/>
    <w:rsid w:val="009020C3"/>
    <w:rsid w:val="009053DF"/>
    <w:rsid w:val="009145D6"/>
    <w:rsid w:val="00914DA4"/>
    <w:rsid w:val="00920CE5"/>
    <w:rsid w:val="00923835"/>
    <w:rsid w:val="00923CC9"/>
    <w:rsid w:val="009407D8"/>
    <w:rsid w:val="00942398"/>
    <w:rsid w:val="00942744"/>
    <w:rsid w:val="00942B8E"/>
    <w:rsid w:val="00942C53"/>
    <w:rsid w:val="00943CF5"/>
    <w:rsid w:val="00944067"/>
    <w:rsid w:val="009452D1"/>
    <w:rsid w:val="00946DB9"/>
    <w:rsid w:val="0095392C"/>
    <w:rsid w:val="00955AB2"/>
    <w:rsid w:val="00961DA4"/>
    <w:rsid w:val="00961F18"/>
    <w:rsid w:val="009622CD"/>
    <w:rsid w:val="00962C3F"/>
    <w:rsid w:val="009630DA"/>
    <w:rsid w:val="0097615E"/>
    <w:rsid w:val="009771C5"/>
    <w:rsid w:val="00990BB8"/>
    <w:rsid w:val="00990FCA"/>
    <w:rsid w:val="009964F9"/>
    <w:rsid w:val="0099768E"/>
    <w:rsid w:val="009A4D28"/>
    <w:rsid w:val="009A501D"/>
    <w:rsid w:val="009A63AF"/>
    <w:rsid w:val="009A6BE7"/>
    <w:rsid w:val="009B0BC3"/>
    <w:rsid w:val="009B2839"/>
    <w:rsid w:val="009B52D9"/>
    <w:rsid w:val="009B774A"/>
    <w:rsid w:val="009B790D"/>
    <w:rsid w:val="009C01B7"/>
    <w:rsid w:val="009C1315"/>
    <w:rsid w:val="009C201B"/>
    <w:rsid w:val="009C2D57"/>
    <w:rsid w:val="009C6847"/>
    <w:rsid w:val="009C73D4"/>
    <w:rsid w:val="009D263F"/>
    <w:rsid w:val="009D31B6"/>
    <w:rsid w:val="009D5007"/>
    <w:rsid w:val="009D7757"/>
    <w:rsid w:val="009E2823"/>
    <w:rsid w:val="009E45E0"/>
    <w:rsid w:val="009E7020"/>
    <w:rsid w:val="009F01D4"/>
    <w:rsid w:val="009F386B"/>
    <w:rsid w:val="009F5EE1"/>
    <w:rsid w:val="009F79C3"/>
    <w:rsid w:val="00A03226"/>
    <w:rsid w:val="00A10E17"/>
    <w:rsid w:val="00A13EAC"/>
    <w:rsid w:val="00A15F6C"/>
    <w:rsid w:val="00A17B08"/>
    <w:rsid w:val="00A20C79"/>
    <w:rsid w:val="00A2117A"/>
    <w:rsid w:val="00A22AEC"/>
    <w:rsid w:val="00A306C3"/>
    <w:rsid w:val="00A32E25"/>
    <w:rsid w:val="00A349AC"/>
    <w:rsid w:val="00A411A8"/>
    <w:rsid w:val="00A45B74"/>
    <w:rsid w:val="00A50543"/>
    <w:rsid w:val="00A50EBC"/>
    <w:rsid w:val="00A520C6"/>
    <w:rsid w:val="00A546E0"/>
    <w:rsid w:val="00A54E06"/>
    <w:rsid w:val="00A56838"/>
    <w:rsid w:val="00A57DD6"/>
    <w:rsid w:val="00A61961"/>
    <w:rsid w:val="00A628BB"/>
    <w:rsid w:val="00A638B8"/>
    <w:rsid w:val="00A71674"/>
    <w:rsid w:val="00A760D0"/>
    <w:rsid w:val="00A812AF"/>
    <w:rsid w:val="00A8205C"/>
    <w:rsid w:val="00A91307"/>
    <w:rsid w:val="00A94501"/>
    <w:rsid w:val="00A97DEA"/>
    <w:rsid w:val="00AA0843"/>
    <w:rsid w:val="00AA0B3B"/>
    <w:rsid w:val="00AA1D58"/>
    <w:rsid w:val="00AA27A6"/>
    <w:rsid w:val="00AA3425"/>
    <w:rsid w:val="00AA6670"/>
    <w:rsid w:val="00AB665C"/>
    <w:rsid w:val="00AB7911"/>
    <w:rsid w:val="00AC13F0"/>
    <w:rsid w:val="00AC2D71"/>
    <w:rsid w:val="00AC3486"/>
    <w:rsid w:val="00AC35F5"/>
    <w:rsid w:val="00AC46D9"/>
    <w:rsid w:val="00AD16CF"/>
    <w:rsid w:val="00AD6C4E"/>
    <w:rsid w:val="00AD6F5A"/>
    <w:rsid w:val="00AD73E0"/>
    <w:rsid w:val="00AE0117"/>
    <w:rsid w:val="00AE4237"/>
    <w:rsid w:val="00AE4BD6"/>
    <w:rsid w:val="00AF7997"/>
    <w:rsid w:val="00B012A8"/>
    <w:rsid w:val="00B012DC"/>
    <w:rsid w:val="00B02B9B"/>
    <w:rsid w:val="00B032C9"/>
    <w:rsid w:val="00B10336"/>
    <w:rsid w:val="00B2079F"/>
    <w:rsid w:val="00B22897"/>
    <w:rsid w:val="00B2557D"/>
    <w:rsid w:val="00B257E7"/>
    <w:rsid w:val="00B2790F"/>
    <w:rsid w:val="00B33BDF"/>
    <w:rsid w:val="00B359BE"/>
    <w:rsid w:val="00B3770B"/>
    <w:rsid w:val="00B4124D"/>
    <w:rsid w:val="00B53C6A"/>
    <w:rsid w:val="00B54B30"/>
    <w:rsid w:val="00B558E6"/>
    <w:rsid w:val="00B55C4D"/>
    <w:rsid w:val="00B5740E"/>
    <w:rsid w:val="00B63B5D"/>
    <w:rsid w:val="00B63F42"/>
    <w:rsid w:val="00B64837"/>
    <w:rsid w:val="00B65198"/>
    <w:rsid w:val="00B721E5"/>
    <w:rsid w:val="00B72B53"/>
    <w:rsid w:val="00B73050"/>
    <w:rsid w:val="00B74CA3"/>
    <w:rsid w:val="00B74D99"/>
    <w:rsid w:val="00B752CC"/>
    <w:rsid w:val="00B75F2C"/>
    <w:rsid w:val="00B80DBC"/>
    <w:rsid w:val="00B80FE2"/>
    <w:rsid w:val="00B836D2"/>
    <w:rsid w:val="00B83E08"/>
    <w:rsid w:val="00B84485"/>
    <w:rsid w:val="00B85677"/>
    <w:rsid w:val="00B861B4"/>
    <w:rsid w:val="00B87D3E"/>
    <w:rsid w:val="00B91F1D"/>
    <w:rsid w:val="00B93C7A"/>
    <w:rsid w:val="00B97B4B"/>
    <w:rsid w:val="00B97E61"/>
    <w:rsid w:val="00BA2D6A"/>
    <w:rsid w:val="00BA3325"/>
    <w:rsid w:val="00BA37AB"/>
    <w:rsid w:val="00BA5B0F"/>
    <w:rsid w:val="00BA7DEF"/>
    <w:rsid w:val="00BA7F84"/>
    <w:rsid w:val="00BB705F"/>
    <w:rsid w:val="00BC1616"/>
    <w:rsid w:val="00BC4C2B"/>
    <w:rsid w:val="00BD671A"/>
    <w:rsid w:val="00BE561A"/>
    <w:rsid w:val="00BF2208"/>
    <w:rsid w:val="00BF4C31"/>
    <w:rsid w:val="00BF4D87"/>
    <w:rsid w:val="00BF4E55"/>
    <w:rsid w:val="00BF6B40"/>
    <w:rsid w:val="00BF72BA"/>
    <w:rsid w:val="00C003C5"/>
    <w:rsid w:val="00C01770"/>
    <w:rsid w:val="00C01CBE"/>
    <w:rsid w:val="00C02519"/>
    <w:rsid w:val="00C03E25"/>
    <w:rsid w:val="00C04103"/>
    <w:rsid w:val="00C127D1"/>
    <w:rsid w:val="00C12ACE"/>
    <w:rsid w:val="00C1496C"/>
    <w:rsid w:val="00C14EFC"/>
    <w:rsid w:val="00C21D1D"/>
    <w:rsid w:val="00C313E6"/>
    <w:rsid w:val="00C33358"/>
    <w:rsid w:val="00C347CD"/>
    <w:rsid w:val="00C347D7"/>
    <w:rsid w:val="00C34908"/>
    <w:rsid w:val="00C3713E"/>
    <w:rsid w:val="00C416EC"/>
    <w:rsid w:val="00C442F0"/>
    <w:rsid w:val="00C52263"/>
    <w:rsid w:val="00C526D6"/>
    <w:rsid w:val="00C53BC5"/>
    <w:rsid w:val="00C60FA7"/>
    <w:rsid w:val="00C61609"/>
    <w:rsid w:val="00C628AE"/>
    <w:rsid w:val="00C63E3B"/>
    <w:rsid w:val="00C6496D"/>
    <w:rsid w:val="00C6543B"/>
    <w:rsid w:val="00C71655"/>
    <w:rsid w:val="00C738FF"/>
    <w:rsid w:val="00C76A59"/>
    <w:rsid w:val="00C7714E"/>
    <w:rsid w:val="00C84903"/>
    <w:rsid w:val="00C859C9"/>
    <w:rsid w:val="00C85C62"/>
    <w:rsid w:val="00CA00C6"/>
    <w:rsid w:val="00CA0811"/>
    <w:rsid w:val="00CA2EF2"/>
    <w:rsid w:val="00CA4DC5"/>
    <w:rsid w:val="00CA4E14"/>
    <w:rsid w:val="00CA53A7"/>
    <w:rsid w:val="00CA64A9"/>
    <w:rsid w:val="00CA6C9D"/>
    <w:rsid w:val="00CB481D"/>
    <w:rsid w:val="00CB4BE5"/>
    <w:rsid w:val="00CB721C"/>
    <w:rsid w:val="00CC0C80"/>
    <w:rsid w:val="00CC6717"/>
    <w:rsid w:val="00CD28CF"/>
    <w:rsid w:val="00CD6120"/>
    <w:rsid w:val="00CD6BC4"/>
    <w:rsid w:val="00CD6CB5"/>
    <w:rsid w:val="00CD714C"/>
    <w:rsid w:val="00CD795B"/>
    <w:rsid w:val="00CD7C54"/>
    <w:rsid w:val="00CE1D6A"/>
    <w:rsid w:val="00CE42F6"/>
    <w:rsid w:val="00CE4A53"/>
    <w:rsid w:val="00CE77CE"/>
    <w:rsid w:val="00CF18DD"/>
    <w:rsid w:val="00CF20A8"/>
    <w:rsid w:val="00CF2DA9"/>
    <w:rsid w:val="00CF4F5E"/>
    <w:rsid w:val="00CF52C1"/>
    <w:rsid w:val="00CF79E5"/>
    <w:rsid w:val="00D01BA5"/>
    <w:rsid w:val="00D07F7D"/>
    <w:rsid w:val="00D100E5"/>
    <w:rsid w:val="00D1011A"/>
    <w:rsid w:val="00D1032B"/>
    <w:rsid w:val="00D1043A"/>
    <w:rsid w:val="00D12A7C"/>
    <w:rsid w:val="00D161E1"/>
    <w:rsid w:val="00D20DAF"/>
    <w:rsid w:val="00D21CAE"/>
    <w:rsid w:val="00D24E5D"/>
    <w:rsid w:val="00D2525F"/>
    <w:rsid w:val="00D252CA"/>
    <w:rsid w:val="00D3054D"/>
    <w:rsid w:val="00D315A2"/>
    <w:rsid w:val="00D34AFA"/>
    <w:rsid w:val="00D40B15"/>
    <w:rsid w:val="00D41EF7"/>
    <w:rsid w:val="00D44478"/>
    <w:rsid w:val="00D46CA3"/>
    <w:rsid w:val="00D47121"/>
    <w:rsid w:val="00D54453"/>
    <w:rsid w:val="00D62CD2"/>
    <w:rsid w:val="00D6561B"/>
    <w:rsid w:val="00D65CD1"/>
    <w:rsid w:val="00D6626A"/>
    <w:rsid w:val="00D70891"/>
    <w:rsid w:val="00D71490"/>
    <w:rsid w:val="00D71C08"/>
    <w:rsid w:val="00D73680"/>
    <w:rsid w:val="00D74C0B"/>
    <w:rsid w:val="00D76AAA"/>
    <w:rsid w:val="00D80661"/>
    <w:rsid w:val="00D80C91"/>
    <w:rsid w:val="00D829BB"/>
    <w:rsid w:val="00D84415"/>
    <w:rsid w:val="00D90137"/>
    <w:rsid w:val="00D9581C"/>
    <w:rsid w:val="00D960ED"/>
    <w:rsid w:val="00D979BA"/>
    <w:rsid w:val="00DA12D5"/>
    <w:rsid w:val="00DA1F76"/>
    <w:rsid w:val="00DA2CAE"/>
    <w:rsid w:val="00DA391D"/>
    <w:rsid w:val="00DA3D90"/>
    <w:rsid w:val="00DA71B8"/>
    <w:rsid w:val="00DB15F3"/>
    <w:rsid w:val="00DB1634"/>
    <w:rsid w:val="00DB31EB"/>
    <w:rsid w:val="00DB583F"/>
    <w:rsid w:val="00DB71A3"/>
    <w:rsid w:val="00DB76B7"/>
    <w:rsid w:val="00DB775E"/>
    <w:rsid w:val="00DC1A0E"/>
    <w:rsid w:val="00DC41DE"/>
    <w:rsid w:val="00DC544D"/>
    <w:rsid w:val="00DC55BE"/>
    <w:rsid w:val="00DC7AA9"/>
    <w:rsid w:val="00DC7EA3"/>
    <w:rsid w:val="00DD1ACF"/>
    <w:rsid w:val="00DD24A8"/>
    <w:rsid w:val="00DD28AC"/>
    <w:rsid w:val="00DD2976"/>
    <w:rsid w:val="00DD38D4"/>
    <w:rsid w:val="00DD5F94"/>
    <w:rsid w:val="00DD7268"/>
    <w:rsid w:val="00DE0804"/>
    <w:rsid w:val="00DE0AAE"/>
    <w:rsid w:val="00DE3FE8"/>
    <w:rsid w:val="00DE446C"/>
    <w:rsid w:val="00DE7768"/>
    <w:rsid w:val="00DF1424"/>
    <w:rsid w:val="00E07CFE"/>
    <w:rsid w:val="00E10A2A"/>
    <w:rsid w:val="00E11AC7"/>
    <w:rsid w:val="00E130DC"/>
    <w:rsid w:val="00E137BC"/>
    <w:rsid w:val="00E158D4"/>
    <w:rsid w:val="00E20810"/>
    <w:rsid w:val="00E223F4"/>
    <w:rsid w:val="00E24C4F"/>
    <w:rsid w:val="00E25C98"/>
    <w:rsid w:val="00E26CB5"/>
    <w:rsid w:val="00E31589"/>
    <w:rsid w:val="00E33F95"/>
    <w:rsid w:val="00E411F6"/>
    <w:rsid w:val="00E4153C"/>
    <w:rsid w:val="00E427B7"/>
    <w:rsid w:val="00E46510"/>
    <w:rsid w:val="00E518C2"/>
    <w:rsid w:val="00E54691"/>
    <w:rsid w:val="00E60946"/>
    <w:rsid w:val="00E8050A"/>
    <w:rsid w:val="00E8295F"/>
    <w:rsid w:val="00E83B08"/>
    <w:rsid w:val="00E83BAC"/>
    <w:rsid w:val="00E83D27"/>
    <w:rsid w:val="00E84F8D"/>
    <w:rsid w:val="00E87CEC"/>
    <w:rsid w:val="00E91B02"/>
    <w:rsid w:val="00E91D72"/>
    <w:rsid w:val="00E96971"/>
    <w:rsid w:val="00E97A75"/>
    <w:rsid w:val="00E97CE1"/>
    <w:rsid w:val="00E97F13"/>
    <w:rsid w:val="00EA24EE"/>
    <w:rsid w:val="00EA3E22"/>
    <w:rsid w:val="00EA5678"/>
    <w:rsid w:val="00EA5D5B"/>
    <w:rsid w:val="00EA6345"/>
    <w:rsid w:val="00EA7BA8"/>
    <w:rsid w:val="00EB0C78"/>
    <w:rsid w:val="00EC1FF1"/>
    <w:rsid w:val="00EC40D3"/>
    <w:rsid w:val="00EC42B8"/>
    <w:rsid w:val="00ED01BB"/>
    <w:rsid w:val="00ED298D"/>
    <w:rsid w:val="00ED504D"/>
    <w:rsid w:val="00ED78A6"/>
    <w:rsid w:val="00EE4833"/>
    <w:rsid w:val="00EE5080"/>
    <w:rsid w:val="00EF2D23"/>
    <w:rsid w:val="00EF4F11"/>
    <w:rsid w:val="00EF5475"/>
    <w:rsid w:val="00EF55CC"/>
    <w:rsid w:val="00EF7B6D"/>
    <w:rsid w:val="00F02EAA"/>
    <w:rsid w:val="00F0327F"/>
    <w:rsid w:val="00F03919"/>
    <w:rsid w:val="00F03C6E"/>
    <w:rsid w:val="00F03D03"/>
    <w:rsid w:val="00F04729"/>
    <w:rsid w:val="00F05232"/>
    <w:rsid w:val="00F05A2F"/>
    <w:rsid w:val="00F07BCA"/>
    <w:rsid w:val="00F16E0B"/>
    <w:rsid w:val="00F17EA3"/>
    <w:rsid w:val="00F303AA"/>
    <w:rsid w:val="00F322BD"/>
    <w:rsid w:val="00F333E9"/>
    <w:rsid w:val="00F34310"/>
    <w:rsid w:val="00F37F5A"/>
    <w:rsid w:val="00F477A4"/>
    <w:rsid w:val="00F517D7"/>
    <w:rsid w:val="00F5304F"/>
    <w:rsid w:val="00F5636E"/>
    <w:rsid w:val="00F66B6C"/>
    <w:rsid w:val="00F672D4"/>
    <w:rsid w:val="00F67AFC"/>
    <w:rsid w:val="00F67E05"/>
    <w:rsid w:val="00F706FD"/>
    <w:rsid w:val="00F751C8"/>
    <w:rsid w:val="00F7596C"/>
    <w:rsid w:val="00F82231"/>
    <w:rsid w:val="00F824CF"/>
    <w:rsid w:val="00F82C61"/>
    <w:rsid w:val="00F82F27"/>
    <w:rsid w:val="00F85499"/>
    <w:rsid w:val="00F86DF2"/>
    <w:rsid w:val="00F9346F"/>
    <w:rsid w:val="00F97970"/>
    <w:rsid w:val="00FA0B2E"/>
    <w:rsid w:val="00FA1040"/>
    <w:rsid w:val="00FA237E"/>
    <w:rsid w:val="00FA2743"/>
    <w:rsid w:val="00FA6E20"/>
    <w:rsid w:val="00FA7534"/>
    <w:rsid w:val="00FB35E3"/>
    <w:rsid w:val="00FC164A"/>
    <w:rsid w:val="00FC1759"/>
    <w:rsid w:val="00FC2DD4"/>
    <w:rsid w:val="00FC5CDB"/>
    <w:rsid w:val="00FC5DCB"/>
    <w:rsid w:val="00FC74A5"/>
    <w:rsid w:val="00FD0C9B"/>
    <w:rsid w:val="00FD2D49"/>
    <w:rsid w:val="00FD5C2C"/>
    <w:rsid w:val="00FD7468"/>
    <w:rsid w:val="00FE1CA9"/>
    <w:rsid w:val="00FE1E92"/>
    <w:rsid w:val="00FE274C"/>
    <w:rsid w:val="00FE53D4"/>
    <w:rsid w:val="00FE64BC"/>
    <w:rsid w:val="00FE6600"/>
    <w:rsid w:val="00FF13B3"/>
    <w:rsid w:val="00FF1791"/>
    <w:rsid w:val="00FF2F1D"/>
    <w:rsid w:val="00FF3F68"/>
    <w:rsid w:val="00FF4B0E"/>
    <w:rsid w:val="00FF4FC8"/>
    <w:rsid w:val="00FF7879"/>
    <w:rsid w:val="018A962E"/>
    <w:rsid w:val="0259DF75"/>
    <w:rsid w:val="040AF402"/>
    <w:rsid w:val="047880C4"/>
    <w:rsid w:val="04D62E03"/>
    <w:rsid w:val="09C6E37D"/>
    <w:rsid w:val="1048447E"/>
    <w:rsid w:val="12D3BB70"/>
    <w:rsid w:val="153049ED"/>
    <w:rsid w:val="15430EA0"/>
    <w:rsid w:val="164A7DEC"/>
    <w:rsid w:val="16E662B1"/>
    <w:rsid w:val="17D614E0"/>
    <w:rsid w:val="1C60E2CF"/>
    <w:rsid w:val="1DC414FD"/>
    <w:rsid w:val="1E049FB5"/>
    <w:rsid w:val="1E2A0364"/>
    <w:rsid w:val="1EA4B703"/>
    <w:rsid w:val="20BA3348"/>
    <w:rsid w:val="20DF6056"/>
    <w:rsid w:val="222FABBB"/>
    <w:rsid w:val="243A6468"/>
    <w:rsid w:val="24635DFB"/>
    <w:rsid w:val="25E79BD4"/>
    <w:rsid w:val="2661A9D3"/>
    <w:rsid w:val="26BEA057"/>
    <w:rsid w:val="277102AA"/>
    <w:rsid w:val="280FA030"/>
    <w:rsid w:val="2D72A796"/>
    <w:rsid w:val="2E7FAB8E"/>
    <w:rsid w:val="320E3445"/>
    <w:rsid w:val="34D51CFB"/>
    <w:rsid w:val="35A8C016"/>
    <w:rsid w:val="382C5106"/>
    <w:rsid w:val="3A51DE50"/>
    <w:rsid w:val="3E08D8F5"/>
    <w:rsid w:val="3E915B2D"/>
    <w:rsid w:val="425657F1"/>
    <w:rsid w:val="443B1BE9"/>
    <w:rsid w:val="473FF3B4"/>
    <w:rsid w:val="4A1030CB"/>
    <w:rsid w:val="4B3BEEA2"/>
    <w:rsid w:val="4D213520"/>
    <w:rsid w:val="53930998"/>
    <w:rsid w:val="5483201E"/>
    <w:rsid w:val="5A6DF1FF"/>
    <w:rsid w:val="5D9564CF"/>
    <w:rsid w:val="62782777"/>
    <w:rsid w:val="64E45A6D"/>
    <w:rsid w:val="66D8D8E6"/>
    <w:rsid w:val="6AC660DF"/>
    <w:rsid w:val="6B60CBAB"/>
    <w:rsid w:val="6BFE8894"/>
    <w:rsid w:val="6D3A8AD1"/>
    <w:rsid w:val="6FD28A67"/>
    <w:rsid w:val="76DF984F"/>
    <w:rsid w:val="7722166B"/>
    <w:rsid w:val="79A02162"/>
    <w:rsid w:val="7B4D27C6"/>
    <w:rsid w:val="7F6BB713"/>
    <w:rsid w:val="7FE974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8922"/>
  <w15:docId w15:val="{7E908F4B-73AE-4EC9-A1E7-4F7AB0D6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EC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1C7FC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 TargetMode="External"/><Relationship Id="rId18" Type="http://schemas.openxmlformats.org/officeDocument/2006/relationships/header" Target="header3.xml"/><Relationship Id="rId26" Type="http://schemas.openxmlformats.org/officeDocument/2006/relationships/hyperlink" Target="https://doi.org/10.3390/v16121810" TargetMode="External"/><Relationship Id="rId3" Type="http://schemas.openxmlformats.org/officeDocument/2006/relationships/customXml" Target="../customXml/item3.xml"/><Relationship Id="rId21" Type="http://schemas.openxmlformats.org/officeDocument/2006/relationships/hyperlink" Target="https://www.agriculture.gov.au/biosecurity-trade/policy/partnerships/nbc/intergovernmental-agreement-on-biosecurity"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agriculture.gov.au/biosecurity-trade/policy/emergency/exercises/exercise-waterhol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griculture.gov.au/agriculture-land/animal/health/laboratories/national-animal-health-diagnostics-business-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academic.oup.com/database/article/doi/10.1093/database/baae084/7743274"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animalhealthlaboratories@aff.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griculture.gov.au/agriculture-land/animal/health/animal-plan"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0091\AppData\Local\Microsoft\Windows\INetCache\Content.MSO\46C8BF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D33-3B39-4665-A5E6-666D035120E9}">
  <ds:schemaRefs>
    <ds:schemaRef ds:uri="73d59532-88bb-43bb-ba44-041624ab264e"/>
    <ds:schemaRef ds:uri="81c01dc6-2c49-4730-b140-874c95cac377"/>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b2ef8347-ad34-413e-bb05-78fd7a165f7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4.xml><?xml version="1.0" encoding="utf-8"?>
<ds:datastoreItem xmlns:ds="http://schemas.openxmlformats.org/officeDocument/2006/customXml" ds:itemID="{B8F91650-D3A0-4C94-90AC-1EADA040B121}"/>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46C8BF39</Template>
  <TotalTime>38</TotalTime>
  <Pages>17</Pages>
  <Words>3010</Words>
  <Characters>18339</Characters>
  <Application>Microsoft Office Word</Application>
  <DocSecurity>2</DocSecurity>
  <Lines>809</Lines>
  <Paragraphs>331</Paragraphs>
  <ScaleCrop>false</ScaleCrop>
  <HeadingPairs>
    <vt:vector size="2" baseType="variant">
      <vt:variant>
        <vt:lpstr>Title</vt:lpstr>
      </vt:variant>
      <vt:variant>
        <vt:i4>1</vt:i4>
      </vt:variant>
    </vt:vector>
  </HeadingPairs>
  <TitlesOfParts>
    <vt:vector size="1" baseType="lpstr">
      <vt:lpstr>National Animal Health Diagnostics Business Plan 2021 to 2026: project updates 2024</vt:lpstr>
    </vt:vector>
  </TitlesOfParts>
  <Company/>
  <LinksUpToDate>false</LinksUpToDate>
  <CharactersWithSpaces>21094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Animal Health Diagnostics Business Plan 2021 to 2026: project updates 2025</dc:title>
  <dc:subject/>
  <dc:creator>Department of Agriculture, Fisheries and Forestry</dc:creator>
  <cp:keywords/>
  <cp:revision>276</cp:revision>
  <cp:lastPrinted>2025-11-05T23:26:00Z</cp:lastPrinted>
  <dcterms:created xsi:type="dcterms:W3CDTF">2024-12-17T00:57:00Z</dcterms:created>
  <dcterms:modified xsi:type="dcterms:W3CDTF">2025-11-05T23:32:00Z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docLang">
    <vt:lpwstr>en</vt:lpwstr>
  </property>
</Properties>
</file>