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C80" w14:textId="159D23A6" w:rsidR="00095B27" w:rsidRPr="003A56DB" w:rsidRDefault="00D472A7" w:rsidP="009C4E57">
      <w:pPr>
        <w:pStyle w:val="Heading1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25CCA" wp14:editId="5E603436">
            <wp:simplePos x="540774" y="953729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569937"/>
            <wp:effectExtent l="0" t="0" r="0" b="1905"/>
            <wp:wrapSquare wrapText="bothSides"/>
            <wp:docPr id="7" name="Picture 7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89687" w14:textId="77777777" w:rsidR="00FC5060" w:rsidRPr="002F69CB" w:rsidRDefault="00FC5060" w:rsidP="00FF57D5"/>
    <w:p w14:paraId="130A883E" w14:textId="03B930B8" w:rsidR="00095B27" w:rsidRDefault="009C4E57">
      <w:pPr>
        <w:pStyle w:val="Heading1"/>
      </w:pPr>
      <w:bookmarkStart w:id="0" w:name="_Hlk184728727"/>
      <w:r w:rsidRPr="009C4E57">
        <w:t xml:space="preserve">Notice to </w:t>
      </w:r>
      <w:r w:rsidR="00E96482">
        <w:t>request</w:t>
      </w:r>
      <w:r w:rsidR="00467C89">
        <w:t xml:space="preserve"> information about </w:t>
      </w:r>
      <w:r w:rsidR="0040691B">
        <w:t xml:space="preserve">a </w:t>
      </w:r>
      <w:r w:rsidR="00467C89">
        <w:t>levy or charge</w:t>
      </w:r>
    </w:p>
    <w:bookmarkEnd w:id="0"/>
    <w:p w14:paraId="0AAF0D49" w14:textId="37934F35" w:rsidR="005E45CD" w:rsidRPr="000C1A71" w:rsidRDefault="00824A6E" w:rsidP="00FF57D5">
      <w:pPr>
        <w:pStyle w:val="Subtitle"/>
        <w:rPr>
          <w:lang w:eastAsia="en-AU"/>
        </w:rPr>
      </w:pPr>
      <w:r>
        <w:rPr>
          <w:lang w:eastAsia="en-AU"/>
        </w:rPr>
        <w:t xml:space="preserve">Form approved under the </w:t>
      </w:r>
      <w:r w:rsidR="00DA7954" w:rsidRPr="00A26CF5">
        <w:rPr>
          <w:lang w:eastAsia="en-AU"/>
        </w:rPr>
        <w:t xml:space="preserve">Primary Industries Levies and Charges Collection </w:t>
      </w:r>
      <w:r w:rsidR="001A6171" w:rsidRPr="00A26CF5">
        <w:rPr>
          <w:lang w:eastAsia="en-AU"/>
        </w:rPr>
        <w:t>Rules</w:t>
      </w:r>
      <w:r w:rsidR="00DA7954" w:rsidRPr="00A26CF5">
        <w:rPr>
          <w:lang w:eastAsia="en-AU"/>
        </w:rPr>
        <w:t xml:space="preserve"> 2024</w:t>
      </w:r>
    </w:p>
    <w:p w14:paraId="65CFD22A" w14:textId="501C59D9" w:rsidR="00095B27" w:rsidRDefault="00A106A4">
      <w:pPr>
        <w:pStyle w:val="Heading2"/>
        <w:numPr>
          <w:ilvl w:val="1"/>
          <w:numId w:val="29"/>
        </w:numPr>
      </w:pPr>
      <w:r>
        <w:t>Section A: General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6894"/>
      </w:tblGrid>
      <w:tr w:rsidR="00E5392C" w14:paraId="6F424701" w14:textId="77777777">
        <w:tc>
          <w:tcPr>
            <w:tcW w:w="2348" w:type="dxa"/>
            <w:tcBorders>
              <w:bottom w:val="single" w:sz="4" w:space="0" w:color="auto"/>
            </w:tcBorders>
          </w:tcPr>
          <w:p w14:paraId="70BE7C82" w14:textId="4B30C023" w:rsidR="00E5392C" w:rsidRDefault="00E5392C" w:rsidP="00E5392C">
            <w:pPr>
              <w:rPr>
                <w:b/>
                <w:bCs/>
              </w:rPr>
            </w:pPr>
            <w:r>
              <w:rPr>
                <w:b/>
                <w:bCs/>
              </w:rPr>
              <w:t>Purpose of this form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7C8620D1" w14:textId="592E5272" w:rsidR="00AC4D98" w:rsidRDefault="00E5392C" w:rsidP="00477482">
            <w:pPr>
              <w:keepNext/>
              <w:keepLines/>
              <w:rPr>
                <w:b/>
                <w:bCs/>
              </w:rPr>
            </w:pPr>
            <w:r>
              <w:rPr>
                <w:lang w:eastAsia="en-AU"/>
              </w:rPr>
              <w:t xml:space="preserve">For </w:t>
            </w:r>
            <w:r w:rsidR="00477482">
              <w:rPr>
                <w:lang w:eastAsia="en-AU"/>
              </w:rPr>
              <w:t>collection agents to request from a levy payer</w:t>
            </w:r>
            <w:r w:rsidR="00BA6E1F">
              <w:rPr>
                <w:lang w:eastAsia="en-AU"/>
              </w:rPr>
              <w:t xml:space="preserve">, </w:t>
            </w:r>
            <w:r w:rsidR="00477482">
              <w:rPr>
                <w:lang w:eastAsia="en-AU"/>
              </w:rPr>
              <w:t xml:space="preserve">charge payer or proprietor of an abattoir or other premises information necessary to complete a return or </w:t>
            </w:r>
            <w:r w:rsidR="003358EB">
              <w:rPr>
                <w:lang w:eastAsia="en-AU"/>
              </w:rPr>
              <w:t xml:space="preserve">create </w:t>
            </w:r>
            <w:r w:rsidR="00477482">
              <w:rPr>
                <w:lang w:eastAsia="en-AU"/>
              </w:rPr>
              <w:t>records</w:t>
            </w:r>
            <w:r w:rsidR="00AE5609">
              <w:t>.</w:t>
            </w:r>
          </w:p>
          <w:p w14:paraId="56BB6C9A" w14:textId="218F19B7" w:rsidR="00477482" w:rsidRPr="00AC4D98" w:rsidRDefault="0040691B" w:rsidP="00477482">
            <w:pPr>
              <w:keepNext/>
              <w:keepLines/>
              <w:rPr>
                <w:lang w:eastAsia="en-AU"/>
              </w:rPr>
            </w:pPr>
            <w:r>
              <w:t>You can</w:t>
            </w:r>
            <w:r w:rsidR="00AC4D98" w:rsidRPr="005E5144">
              <w:t xml:space="preserve"> only </w:t>
            </w:r>
            <w:r w:rsidR="00AF6CB7">
              <w:t>issue</w:t>
            </w:r>
            <w:r>
              <w:t xml:space="preserve"> this notice if</w:t>
            </w:r>
            <w:r w:rsidR="00AC4D98" w:rsidRPr="005E5144">
              <w:t>, despite making reasonable efforts</w:t>
            </w:r>
            <w:r>
              <w:t xml:space="preserve">, you have been unable </w:t>
            </w:r>
            <w:r w:rsidR="00AC4D98" w:rsidRPr="005E5144">
              <w:t>to obtain the information</w:t>
            </w:r>
            <w:r w:rsidR="00975A8D">
              <w:t xml:space="preserve"> from that person</w:t>
            </w:r>
            <w:r w:rsidR="00AC4D98" w:rsidRPr="005E5144">
              <w:t>.</w:t>
            </w:r>
          </w:p>
        </w:tc>
      </w:tr>
      <w:tr w:rsidR="00E5392C" w14:paraId="160A439C" w14:textId="77777777"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5CAAE341" w14:textId="48427957" w:rsidR="00E5392C" w:rsidRDefault="00E5392C" w:rsidP="00E539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Before </w:t>
            </w:r>
            <w:r w:rsidR="006827CE">
              <w:rPr>
                <w:b/>
                <w:bCs/>
              </w:rPr>
              <w:t>completing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22DD120D" w14:textId="17BF309B" w:rsidR="00E5392C" w:rsidRPr="00960EB8" w:rsidRDefault="00AC4D98" w:rsidP="00E5392C">
            <w:r>
              <w:t>Learn more about</w:t>
            </w:r>
            <w:r w:rsidRPr="003D7851">
              <w:t xml:space="preserve"> </w:t>
            </w:r>
            <w:hyperlink r:id="rId12" w:history="1">
              <w:r>
                <w:rPr>
                  <w:rStyle w:val="Hyperlink"/>
                </w:rPr>
                <w:t>levies and charges</w:t>
              </w:r>
            </w:hyperlink>
            <w:r w:rsidRPr="004771CB">
              <w:t>.</w:t>
            </w:r>
          </w:p>
        </w:tc>
      </w:tr>
      <w:tr w:rsidR="00E5392C" w14:paraId="77D59A22" w14:textId="77777777" w:rsidTr="00960EB8">
        <w:trPr>
          <w:trHeight w:val="570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22D064B5" w14:textId="2164ABAB" w:rsidR="00E5392C" w:rsidRDefault="00E5392C" w:rsidP="00E5392C">
            <w:r>
              <w:rPr>
                <w:b/>
                <w:bCs/>
              </w:rPr>
              <w:t>To complete this form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475F6D6F" w14:textId="77777777" w:rsidR="001E309A" w:rsidRDefault="001E309A" w:rsidP="001E309A">
            <w:r>
              <w:rPr>
                <w:b/>
                <w:bCs/>
              </w:rPr>
              <w:t>Electronically</w:t>
            </w:r>
          </w:p>
          <w:p w14:paraId="32F61CCF" w14:textId="77777777" w:rsidR="001E309A" w:rsidRPr="003D7851" w:rsidRDefault="001E309A" w:rsidP="001E309A">
            <w:pPr>
              <w:spacing w:before="0" w:line="240" w:lineRule="auto"/>
            </w:pPr>
            <w:r w:rsidRPr="003D7851">
              <w:t>Save th</w:t>
            </w:r>
            <w:r>
              <w:t>is MS Word</w:t>
            </w:r>
            <w:r w:rsidRPr="003D7851">
              <w:t xml:space="preserve"> form to your desktop or device. Do not work on the form in your web</w:t>
            </w:r>
            <w:r>
              <w:t> </w:t>
            </w:r>
            <w:r w:rsidRPr="003D7851">
              <w:t>browser.</w:t>
            </w:r>
          </w:p>
          <w:p w14:paraId="26BBF0BE" w14:textId="77777777" w:rsidR="001E309A" w:rsidRDefault="001E309A" w:rsidP="001E309A">
            <w:r>
              <w:rPr>
                <w:b/>
                <w:bCs/>
              </w:rPr>
              <w:t>Manually</w:t>
            </w:r>
          </w:p>
          <w:p w14:paraId="130F5DB3" w14:textId="77777777" w:rsidR="001E309A" w:rsidRDefault="001E309A" w:rsidP="001E309A">
            <w:pPr>
              <w:spacing w:before="0" w:after="0"/>
            </w:pPr>
            <w:r>
              <w:t>Use black or blue pen</w:t>
            </w:r>
          </w:p>
          <w:p w14:paraId="4F8A6A1A" w14:textId="77777777" w:rsidR="001E309A" w:rsidRDefault="001E309A" w:rsidP="001E309A">
            <w:pPr>
              <w:spacing w:before="0" w:after="0"/>
            </w:pPr>
            <w:r>
              <w:t>Print in BLOCK LETTERS</w:t>
            </w:r>
          </w:p>
          <w:p w14:paraId="0301D1AD" w14:textId="3258C905" w:rsidR="00E5392C" w:rsidRPr="00960EB8" w:rsidRDefault="001E309A" w:rsidP="001E309A">
            <w:pPr>
              <w:rPr>
                <w:b/>
                <w:bCs/>
              </w:rPr>
            </w:pPr>
            <w:r>
              <w:t>Mark boxes with a tick or a cross</w:t>
            </w:r>
          </w:p>
        </w:tc>
      </w:tr>
      <w:tr w:rsidR="005C4509" w14:paraId="4B3093CB" w14:textId="77777777"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DE78D6B" w14:textId="3EF5FEBF" w:rsidR="005C4509" w:rsidRDefault="005C4509" w:rsidP="005C4509">
            <w:pPr>
              <w:rPr>
                <w:b/>
                <w:bCs/>
              </w:rPr>
            </w:pPr>
            <w:r>
              <w:rPr>
                <w:b/>
                <w:bCs/>
              </w:rPr>
              <w:t>Issue the notice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72901A4" w14:textId="285EF7D3" w:rsidR="005C4509" w:rsidRDefault="005C4509" w:rsidP="00FF57D5">
            <w:r w:rsidRPr="002C45CF">
              <w:t>Email, post or deliver the notice in person</w:t>
            </w:r>
            <w:r>
              <w:t xml:space="preserve"> to the relevant party.</w:t>
            </w:r>
          </w:p>
        </w:tc>
      </w:tr>
      <w:tr w:rsidR="005C4509" w14:paraId="5DD91679" w14:textId="77777777"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32406AAF" w14:textId="48FEBC9D" w:rsidR="005C4509" w:rsidRDefault="005C4509" w:rsidP="005C4509">
            <w:pPr>
              <w:rPr>
                <w:b/>
                <w:bCs/>
              </w:rPr>
            </w:pPr>
            <w:r>
              <w:rPr>
                <w:b/>
                <w:bCs/>
              </w:rPr>
              <w:t>Response deadline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6C4994A9" w14:textId="59319509" w:rsidR="005C4509" w:rsidRDefault="005C4509" w:rsidP="005C4509">
            <w:pPr>
              <w:spacing w:after="0"/>
            </w:pPr>
            <w:r>
              <w:t xml:space="preserve">The recipient of this notice must provide a written response </w:t>
            </w:r>
            <w:r w:rsidR="002D3BA5" w:rsidRPr="009D34D9">
              <w:t>within</w:t>
            </w:r>
            <w:r w:rsidR="002D3BA5">
              <w:t> </w:t>
            </w:r>
            <w:r>
              <w:t>21 </w:t>
            </w:r>
            <w:r w:rsidRPr="009D34D9">
              <w:t>days</w:t>
            </w:r>
            <w:r>
              <w:t>.</w:t>
            </w:r>
          </w:p>
        </w:tc>
      </w:tr>
      <w:tr w:rsidR="005C4509" w14:paraId="66CB4AA7" w14:textId="77777777"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D015A36" w14:textId="16103EDE" w:rsidR="005C4509" w:rsidRDefault="005C4509" w:rsidP="005C4509">
            <w:pPr>
              <w:rPr>
                <w:b/>
                <w:bCs/>
              </w:rPr>
            </w:pPr>
            <w:r>
              <w:rPr>
                <w:b/>
                <w:bCs/>
              </w:rPr>
              <w:t>For assistance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14:paraId="07EE94B3" w14:textId="587738A7" w:rsidR="005C4509" w:rsidRPr="006C17C5" w:rsidRDefault="005C4509" w:rsidP="005C4509">
            <w:r>
              <w:t>Phon</w:t>
            </w:r>
            <w:r w:rsidRPr="00F35454">
              <w:t xml:space="preserve">e </w:t>
            </w:r>
            <w:r w:rsidRPr="00244FA8">
              <w:t>Levies on</w:t>
            </w:r>
            <w:r w:rsidRPr="00F35454">
              <w:rPr>
                <w:b/>
                <w:bCs/>
              </w:rPr>
              <w:t xml:space="preserve"> </w:t>
            </w:r>
            <w:r w:rsidRPr="0046408C">
              <w:t>1800 020 619</w:t>
            </w:r>
            <w:r w:rsidRPr="00F35454">
              <w:t xml:space="preserve"> (within Australia).</w:t>
            </w:r>
          </w:p>
        </w:tc>
      </w:tr>
    </w:tbl>
    <w:p w14:paraId="75F72345" w14:textId="77777777" w:rsidR="003014F8" w:rsidRDefault="00A106A4">
      <w:pPr>
        <w:pStyle w:val="Heading2"/>
        <w:numPr>
          <w:ilvl w:val="1"/>
          <w:numId w:val="29"/>
        </w:numPr>
      </w:pPr>
      <w:bookmarkStart w:id="1" w:name="_Section_B:_Details"/>
      <w:bookmarkEnd w:id="1"/>
      <w:r>
        <w:br w:type="page"/>
      </w:r>
    </w:p>
    <w:p w14:paraId="38EDBE25" w14:textId="0E195EB1" w:rsidR="00095B27" w:rsidRDefault="00A106A4">
      <w:pPr>
        <w:pStyle w:val="Heading2"/>
        <w:numPr>
          <w:ilvl w:val="1"/>
          <w:numId w:val="29"/>
        </w:numPr>
      </w:pPr>
      <w:bookmarkStart w:id="2" w:name="_Section_B:_Details_1"/>
      <w:bookmarkEnd w:id="2"/>
      <w:r>
        <w:lastRenderedPageBreak/>
        <w:t xml:space="preserve">Section B: </w:t>
      </w:r>
      <w:r w:rsidR="00F97D6F">
        <w:t xml:space="preserve">Details of </w:t>
      </w:r>
      <w:r w:rsidR="001F3325">
        <w:t>person</w:t>
      </w:r>
      <w:r w:rsidR="00293A10">
        <w:t xml:space="preserve"> </w:t>
      </w:r>
      <w:r w:rsidR="001F3325">
        <w:t>issuing</w:t>
      </w:r>
      <w:r w:rsidR="00293A10">
        <w:t xml:space="preserve"> notice</w:t>
      </w:r>
    </w:p>
    <w:p w14:paraId="101E7F7F" w14:textId="12171D41" w:rsidR="00363C3F" w:rsidRPr="00244FA8" w:rsidRDefault="001F3325" w:rsidP="00363C3F">
      <w:pPr>
        <w:pStyle w:val="Heading3"/>
        <w:numPr>
          <w:ilvl w:val="0"/>
          <w:numId w:val="28"/>
        </w:numPr>
        <w:tabs>
          <w:tab w:val="num" w:pos="1440"/>
          <w:tab w:val="left" w:pos="8789"/>
        </w:tabs>
        <w:ind w:left="0" w:firstLine="0"/>
      </w:pPr>
      <w:r>
        <w:t>Collection agent</w:t>
      </w:r>
    </w:p>
    <w:p w14:paraId="7D0DDDA3" w14:textId="0421E300" w:rsidR="00363C3F" w:rsidRDefault="00363C3F" w:rsidP="00363C3F">
      <w:pPr>
        <w:tabs>
          <w:tab w:val="left" w:pos="4253"/>
          <w:tab w:val="left" w:pos="8789"/>
        </w:tabs>
      </w:pPr>
      <w:bookmarkStart w:id="3" w:name="_Person_authorised_to"/>
      <w:bookmarkEnd w:id="3"/>
      <w:r>
        <w:t xml:space="preserve">Given names </w:t>
      </w:r>
      <w:r>
        <w:rPr>
          <w:bCs/>
          <w:szCs w:val="28"/>
          <w:u w:val="single"/>
        </w:rPr>
        <w:tab/>
      </w:r>
      <w:r w:rsidR="00612E54">
        <w:t>_____</w:t>
      </w:r>
      <w:r w:rsidR="005F6F74">
        <w:t xml:space="preserve"> </w:t>
      </w:r>
      <w:r>
        <w:t xml:space="preserve">Family name </w:t>
      </w:r>
      <w:r>
        <w:rPr>
          <w:bCs/>
          <w:szCs w:val="28"/>
          <w:u w:val="single"/>
        </w:rPr>
        <w:tab/>
      </w:r>
    </w:p>
    <w:p w14:paraId="17FCA064" w14:textId="77777777" w:rsidR="00363C3F" w:rsidRDefault="00363C3F" w:rsidP="00363C3F">
      <w:pPr>
        <w:tabs>
          <w:tab w:val="left" w:pos="3969"/>
          <w:tab w:val="left" w:pos="8789"/>
        </w:tabs>
        <w:rPr>
          <w:bCs/>
          <w:szCs w:val="28"/>
          <w:u w:val="single"/>
        </w:rPr>
      </w:pPr>
      <w:r>
        <w:t xml:space="preserve">Work phone </w:t>
      </w:r>
      <w:r>
        <w:rPr>
          <w:bCs/>
          <w:szCs w:val="28"/>
          <w:u w:val="single"/>
        </w:rPr>
        <w:tab/>
      </w:r>
      <w:r>
        <w:t xml:space="preserve">__ Mobile phone </w:t>
      </w:r>
      <w:r>
        <w:rPr>
          <w:bCs/>
          <w:szCs w:val="28"/>
          <w:u w:val="single"/>
        </w:rPr>
        <w:tab/>
      </w:r>
    </w:p>
    <w:p w14:paraId="49E709E7" w14:textId="490F9914" w:rsidR="00363C3F" w:rsidRPr="00A5284A" w:rsidRDefault="00363C3F" w:rsidP="00A5284A">
      <w:pPr>
        <w:pStyle w:val="Heading3"/>
        <w:numPr>
          <w:ilvl w:val="0"/>
          <w:numId w:val="0"/>
        </w:numPr>
        <w:tabs>
          <w:tab w:val="left" w:pos="8789"/>
        </w:tabs>
        <w:ind w:left="284" w:hanging="284"/>
        <w:rPr>
          <w:b w:val="0"/>
          <w:bCs/>
          <w:u w:val="single"/>
        </w:rPr>
      </w:pPr>
      <w:r w:rsidRPr="00D14D4E">
        <w:rPr>
          <w:b w:val="0"/>
          <w:bCs/>
        </w:rPr>
        <w:t>Email</w:t>
      </w:r>
      <w:r>
        <w:rPr>
          <w:b w:val="0"/>
          <w:bCs/>
        </w:rPr>
        <w:t xml:space="preserve"> </w:t>
      </w:r>
      <w:r>
        <w:rPr>
          <w:b w:val="0"/>
          <w:u w:val="single"/>
        </w:rPr>
        <w:tab/>
      </w:r>
    </w:p>
    <w:p w14:paraId="3F73B1F8" w14:textId="77777777" w:rsidR="00363C3F" w:rsidRDefault="00363C3F" w:rsidP="00363C3F">
      <w:pPr>
        <w:pStyle w:val="Heading3"/>
        <w:numPr>
          <w:ilvl w:val="0"/>
          <w:numId w:val="28"/>
        </w:numPr>
        <w:tabs>
          <w:tab w:val="num" w:pos="1440"/>
        </w:tabs>
        <w:ind w:left="8789" w:hanging="8789"/>
      </w:pPr>
      <w:r>
        <w:t xml:space="preserve">Business name </w:t>
      </w:r>
      <w:r>
        <w:rPr>
          <w:b w:val="0"/>
          <w:u w:val="single"/>
        </w:rPr>
        <w:tab/>
      </w:r>
    </w:p>
    <w:p w14:paraId="547F42C5" w14:textId="77777777" w:rsidR="00363C3F" w:rsidRDefault="00363C3F" w:rsidP="00363C3F">
      <w:pPr>
        <w:pStyle w:val="Heading3"/>
        <w:numPr>
          <w:ilvl w:val="0"/>
          <w:numId w:val="28"/>
        </w:numPr>
        <w:tabs>
          <w:tab w:val="num" w:pos="1440"/>
        </w:tabs>
        <w:ind w:left="0" w:firstLine="0"/>
      </w:pPr>
      <w:r>
        <w:t>Australian business registration</w:t>
      </w:r>
    </w:p>
    <w:p w14:paraId="31316AF1" w14:textId="77777777" w:rsidR="00363C3F" w:rsidRDefault="00363C3F" w:rsidP="00363C3F">
      <w:pPr>
        <w:tabs>
          <w:tab w:val="left" w:pos="4395"/>
          <w:tab w:val="left" w:pos="8789"/>
        </w:tabs>
        <w:rPr>
          <w:bCs/>
          <w:szCs w:val="28"/>
          <w:u w:val="single"/>
        </w:rPr>
      </w:pPr>
      <w:r>
        <w:t xml:space="preserve">Australian Business Number (ABN) </w:t>
      </w:r>
      <w:r>
        <w:rPr>
          <w:bCs/>
          <w:szCs w:val="28"/>
          <w:u w:val="single"/>
        </w:rPr>
        <w:tab/>
      </w:r>
      <w:r w:rsidRPr="003014F8">
        <w:rPr>
          <w:bCs/>
          <w:szCs w:val="28"/>
        </w:rPr>
        <w:t>________________________________________</w:t>
      </w:r>
    </w:p>
    <w:p w14:paraId="4FE05E31" w14:textId="77777777" w:rsidR="00363C3F" w:rsidRPr="003014F8" w:rsidRDefault="00363C3F" w:rsidP="00363C3F">
      <w:pPr>
        <w:tabs>
          <w:tab w:val="left" w:pos="4395"/>
          <w:tab w:val="left" w:pos="8789"/>
        </w:tabs>
        <w:rPr>
          <w:bCs/>
          <w:szCs w:val="28"/>
        </w:rPr>
      </w:pPr>
      <w:r>
        <w:t xml:space="preserve">Australian Company Number (ACN) </w:t>
      </w:r>
      <w:r>
        <w:rPr>
          <w:bCs/>
          <w:szCs w:val="28"/>
          <w:u w:val="single"/>
        </w:rPr>
        <w:tab/>
      </w:r>
      <w:r w:rsidRPr="003014F8">
        <w:rPr>
          <w:bCs/>
          <w:szCs w:val="28"/>
        </w:rPr>
        <w:t>________________________________________</w:t>
      </w:r>
    </w:p>
    <w:p w14:paraId="6D8A51F1" w14:textId="77777777" w:rsidR="00363C3F" w:rsidRDefault="00363C3F" w:rsidP="00363C3F">
      <w:pPr>
        <w:pStyle w:val="Heading3"/>
        <w:numPr>
          <w:ilvl w:val="0"/>
          <w:numId w:val="28"/>
        </w:numPr>
        <w:tabs>
          <w:tab w:val="num" w:pos="1440"/>
        </w:tabs>
        <w:ind w:left="284" w:hanging="284"/>
      </w:pPr>
      <w:r>
        <w:t>Business address</w:t>
      </w:r>
    </w:p>
    <w:p w14:paraId="6E768A14" w14:textId="77777777" w:rsidR="00363C3F" w:rsidRDefault="00363C3F" w:rsidP="00363C3F">
      <w:pPr>
        <w:tabs>
          <w:tab w:val="left" w:pos="8789"/>
        </w:tabs>
      </w:pPr>
      <w:r>
        <w:t xml:space="preserve">Street address (physical address not PO Box) </w:t>
      </w:r>
      <w:r>
        <w:rPr>
          <w:bCs/>
          <w:szCs w:val="28"/>
          <w:u w:val="single"/>
        </w:rPr>
        <w:tab/>
      </w:r>
    </w:p>
    <w:p w14:paraId="549C0119" w14:textId="77777777" w:rsidR="00363C3F" w:rsidRDefault="00363C3F" w:rsidP="00363C3F">
      <w:pPr>
        <w:tabs>
          <w:tab w:val="left" w:pos="4536"/>
          <w:tab w:val="left" w:pos="6804"/>
          <w:tab w:val="left" w:pos="8789"/>
        </w:tabs>
        <w:rPr>
          <w:bCs/>
          <w:szCs w:val="28"/>
          <w:u w:val="single"/>
        </w:rPr>
      </w:pPr>
      <w:r>
        <w:t xml:space="preserve">Suburb/town/city </w:t>
      </w:r>
      <w:r>
        <w:rPr>
          <w:bCs/>
          <w:szCs w:val="28"/>
          <w:u w:val="single"/>
        </w:rPr>
        <w:tab/>
      </w:r>
      <w:r>
        <w:t xml:space="preserve"> State/territory </w:t>
      </w:r>
      <w:r>
        <w:rPr>
          <w:bCs/>
          <w:szCs w:val="28"/>
          <w:u w:val="single"/>
        </w:rPr>
        <w:tab/>
      </w:r>
      <w:r>
        <w:t xml:space="preserve"> Postcode </w:t>
      </w:r>
      <w:r>
        <w:rPr>
          <w:bCs/>
          <w:szCs w:val="28"/>
          <w:u w:val="single"/>
        </w:rPr>
        <w:tab/>
      </w:r>
    </w:p>
    <w:p w14:paraId="7FE30235" w14:textId="1BCA0688" w:rsidR="00363C3F" w:rsidRDefault="00363C3F" w:rsidP="00363C3F">
      <w:pPr>
        <w:pStyle w:val="Heading3"/>
        <w:numPr>
          <w:ilvl w:val="0"/>
          <w:numId w:val="28"/>
        </w:numPr>
        <w:tabs>
          <w:tab w:val="num" w:pos="1440"/>
        </w:tabs>
        <w:ind w:left="0" w:firstLine="0"/>
      </w:pPr>
      <w:r>
        <w:t>Postal address (If same a</w:t>
      </w:r>
      <w:r w:rsidRPr="002657EB">
        <w:t xml:space="preserve">s question </w:t>
      </w:r>
      <w:r w:rsidR="005F6F74" w:rsidRPr="002657EB">
        <w:t>4</w:t>
      </w:r>
      <w:r w:rsidRPr="002657EB">
        <w:t>, insert</w:t>
      </w:r>
      <w:r>
        <w:t xml:space="preserve"> ‘AS ABOVE’)</w:t>
      </w:r>
    </w:p>
    <w:p w14:paraId="42D89B32" w14:textId="77777777" w:rsidR="00363C3F" w:rsidRDefault="00363C3F" w:rsidP="00363C3F">
      <w:pPr>
        <w:tabs>
          <w:tab w:val="left" w:pos="8789"/>
        </w:tabs>
      </w:pPr>
      <w:r>
        <w:t xml:space="preserve">Street address </w:t>
      </w:r>
      <w:r>
        <w:rPr>
          <w:bCs/>
          <w:szCs w:val="28"/>
          <w:u w:val="single"/>
        </w:rPr>
        <w:tab/>
      </w:r>
    </w:p>
    <w:p w14:paraId="0AC6B565" w14:textId="77777777" w:rsidR="00363C3F" w:rsidRDefault="00363C3F" w:rsidP="00363C3F">
      <w:pPr>
        <w:tabs>
          <w:tab w:val="left" w:pos="4536"/>
          <w:tab w:val="left" w:pos="6804"/>
          <w:tab w:val="left" w:pos="8789"/>
        </w:tabs>
        <w:rPr>
          <w:bCs/>
          <w:szCs w:val="28"/>
          <w:u w:val="single"/>
        </w:rPr>
      </w:pPr>
      <w:r>
        <w:t xml:space="preserve">Suburb/town/city </w:t>
      </w:r>
      <w:r>
        <w:rPr>
          <w:bCs/>
          <w:szCs w:val="28"/>
          <w:u w:val="single"/>
        </w:rPr>
        <w:tab/>
      </w:r>
      <w:r>
        <w:t xml:space="preserve"> State/territory </w:t>
      </w:r>
      <w:r>
        <w:rPr>
          <w:bCs/>
          <w:szCs w:val="28"/>
          <w:u w:val="single"/>
        </w:rPr>
        <w:tab/>
      </w:r>
      <w:r>
        <w:t xml:space="preserve"> Postcode </w:t>
      </w:r>
      <w:r>
        <w:rPr>
          <w:bCs/>
          <w:szCs w:val="28"/>
          <w:u w:val="single"/>
        </w:rPr>
        <w:tab/>
      </w:r>
    </w:p>
    <w:p w14:paraId="04298A35" w14:textId="77777777" w:rsidR="00363C3F" w:rsidRDefault="00363C3F" w:rsidP="00363C3F">
      <w:pPr>
        <w:tabs>
          <w:tab w:val="left" w:pos="6237"/>
          <w:tab w:val="left" w:pos="8789"/>
        </w:tabs>
        <w:rPr>
          <w:bCs/>
          <w:szCs w:val="28"/>
          <w:u w:val="single"/>
        </w:rPr>
      </w:pPr>
      <w:r>
        <w:t xml:space="preserve">Email </w:t>
      </w:r>
      <w:r>
        <w:rPr>
          <w:bCs/>
          <w:szCs w:val="28"/>
          <w:u w:val="single"/>
        </w:rPr>
        <w:tab/>
      </w:r>
      <w:r w:rsidRPr="003014F8">
        <w:rPr>
          <w:bCs/>
          <w:szCs w:val="28"/>
        </w:rPr>
        <w:t>_______________________</w:t>
      </w:r>
    </w:p>
    <w:p w14:paraId="7A18258B" w14:textId="4D853091" w:rsidR="009D34D9" w:rsidRDefault="009D34D9" w:rsidP="009D34D9">
      <w:pPr>
        <w:pStyle w:val="Heading2"/>
        <w:numPr>
          <w:ilvl w:val="1"/>
          <w:numId w:val="29"/>
        </w:numPr>
      </w:pPr>
      <w:r>
        <w:t xml:space="preserve">Section C: </w:t>
      </w:r>
      <w:r w:rsidR="00F97D6F">
        <w:t>Details of l</w:t>
      </w:r>
      <w:r>
        <w:t>evy payer</w:t>
      </w:r>
      <w:r w:rsidR="00612E54">
        <w:t xml:space="preserve">, </w:t>
      </w:r>
      <w:r>
        <w:t>charge payer</w:t>
      </w:r>
      <w:r w:rsidR="00612E54">
        <w:t xml:space="preserve">, or </w:t>
      </w:r>
      <w:r>
        <w:t xml:space="preserve">proprietor </w:t>
      </w:r>
      <w:r w:rsidR="00F97D6F">
        <w:t>of an abattoir or premises</w:t>
      </w:r>
    </w:p>
    <w:p w14:paraId="0B6531D9" w14:textId="3069408F" w:rsidR="009D34D9" w:rsidRPr="00244FA8" w:rsidRDefault="001F3325" w:rsidP="009D34D9">
      <w:pPr>
        <w:pStyle w:val="Heading3"/>
        <w:numPr>
          <w:ilvl w:val="0"/>
          <w:numId w:val="28"/>
        </w:numPr>
        <w:tabs>
          <w:tab w:val="num" w:pos="1440"/>
          <w:tab w:val="left" w:pos="8789"/>
        </w:tabs>
        <w:ind w:left="0" w:firstLine="0"/>
      </w:pPr>
      <w:r>
        <w:t>P</w:t>
      </w:r>
      <w:r w:rsidR="00C571C6">
        <w:t xml:space="preserve">erson receiving this </w:t>
      </w:r>
      <w:r w:rsidR="009D34D9">
        <w:t>notice</w:t>
      </w:r>
    </w:p>
    <w:p w14:paraId="44360F0C" w14:textId="064341CF" w:rsidR="009D34D9" w:rsidRDefault="009D34D9" w:rsidP="009D34D9">
      <w:pPr>
        <w:tabs>
          <w:tab w:val="left" w:pos="4253"/>
          <w:tab w:val="left" w:pos="8789"/>
        </w:tabs>
      </w:pPr>
      <w:r>
        <w:t xml:space="preserve">Given names </w:t>
      </w:r>
      <w:r>
        <w:rPr>
          <w:bCs/>
          <w:szCs w:val="28"/>
          <w:u w:val="single"/>
        </w:rPr>
        <w:tab/>
      </w:r>
      <w:r w:rsidR="00612E54">
        <w:t>_____</w:t>
      </w:r>
      <w:r w:rsidR="005F6F74">
        <w:t xml:space="preserve"> </w:t>
      </w:r>
      <w:r>
        <w:t xml:space="preserve">Family name </w:t>
      </w:r>
      <w:r>
        <w:rPr>
          <w:bCs/>
          <w:szCs w:val="28"/>
          <w:u w:val="single"/>
        </w:rPr>
        <w:tab/>
      </w:r>
    </w:p>
    <w:p w14:paraId="68EC288E" w14:textId="77777777" w:rsidR="009D34D9" w:rsidRDefault="009D34D9" w:rsidP="009D34D9">
      <w:pPr>
        <w:tabs>
          <w:tab w:val="left" w:pos="3969"/>
          <w:tab w:val="left" w:pos="8789"/>
        </w:tabs>
        <w:rPr>
          <w:bCs/>
          <w:szCs w:val="28"/>
          <w:u w:val="single"/>
        </w:rPr>
      </w:pPr>
      <w:r>
        <w:t xml:space="preserve">Work phone </w:t>
      </w:r>
      <w:r>
        <w:rPr>
          <w:bCs/>
          <w:szCs w:val="28"/>
          <w:u w:val="single"/>
        </w:rPr>
        <w:tab/>
      </w:r>
      <w:r>
        <w:t xml:space="preserve">__ Mobile phone </w:t>
      </w:r>
      <w:r>
        <w:rPr>
          <w:bCs/>
          <w:szCs w:val="28"/>
          <w:u w:val="single"/>
        </w:rPr>
        <w:tab/>
      </w:r>
    </w:p>
    <w:p w14:paraId="46DCD0B0" w14:textId="77777777" w:rsidR="009D34D9" w:rsidRPr="00A5284A" w:rsidRDefault="009D34D9" w:rsidP="009D34D9">
      <w:pPr>
        <w:pStyle w:val="Heading3"/>
        <w:numPr>
          <w:ilvl w:val="0"/>
          <w:numId w:val="0"/>
        </w:numPr>
        <w:tabs>
          <w:tab w:val="left" w:pos="8789"/>
        </w:tabs>
        <w:ind w:left="284" w:hanging="284"/>
        <w:rPr>
          <w:b w:val="0"/>
          <w:bCs/>
          <w:u w:val="single"/>
        </w:rPr>
      </w:pPr>
      <w:r w:rsidRPr="00D14D4E">
        <w:rPr>
          <w:b w:val="0"/>
          <w:bCs/>
        </w:rPr>
        <w:t>Email</w:t>
      </w:r>
      <w:r>
        <w:rPr>
          <w:b w:val="0"/>
          <w:bCs/>
        </w:rPr>
        <w:t xml:space="preserve"> </w:t>
      </w:r>
      <w:r>
        <w:rPr>
          <w:b w:val="0"/>
          <w:u w:val="single"/>
        </w:rPr>
        <w:tab/>
      </w:r>
    </w:p>
    <w:p w14:paraId="203EC881" w14:textId="77777777" w:rsidR="009D34D9" w:rsidRDefault="009D34D9" w:rsidP="009D34D9">
      <w:pPr>
        <w:pStyle w:val="Heading3"/>
        <w:numPr>
          <w:ilvl w:val="0"/>
          <w:numId w:val="28"/>
        </w:numPr>
        <w:tabs>
          <w:tab w:val="num" w:pos="1440"/>
        </w:tabs>
        <w:ind w:left="8789" w:hanging="8789"/>
      </w:pPr>
      <w:r>
        <w:t xml:space="preserve">Business name </w:t>
      </w:r>
      <w:r>
        <w:rPr>
          <w:b w:val="0"/>
          <w:u w:val="single"/>
        </w:rPr>
        <w:tab/>
      </w:r>
    </w:p>
    <w:p w14:paraId="239ECB2A" w14:textId="77777777" w:rsidR="009D34D9" w:rsidRDefault="009D34D9" w:rsidP="009D34D9">
      <w:pPr>
        <w:pStyle w:val="Heading3"/>
        <w:numPr>
          <w:ilvl w:val="0"/>
          <w:numId w:val="28"/>
        </w:numPr>
        <w:tabs>
          <w:tab w:val="num" w:pos="1440"/>
        </w:tabs>
        <w:ind w:left="0" w:firstLine="0"/>
      </w:pPr>
      <w:r>
        <w:t>Australian business registration</w:t>
      </w:r>
    </w:p>
    <w:p w14:paraId="1DE4DCFB" w14:textId="77777777" w:rsidR="009D34D9" w:rsidRDefault="009D34D9" w:rsidP="009D34D9">
      <w:pPr>
        <w:tabs>
          <w:tab w:val="left" w:pos="4395"/>
          <w:tab w:val="left" w:pos="8789"/>
        </w:tabs>
        <w:rPr>
          <w:bCs/>
          <w:szCs w:val="28"/>
          <w:u w:val="single"/>
        </w:rPr>
      </w:pPr>
      <w:r>
        <w:t xml:space="preserve">Australian Business Number (ABN) </w:t>
      </w:r>
      <w:r>
        <w:rPr>
          <w:bCs/>
          <w:szCs w:val="28"/>
          <w:u w:val="single"/>
        </w:rPr>
        <w:tab/>
        <w:t>________________________________________</w:t>
      </w:r>
    </w:p>
    <w:p w14:paraId="6FFE510A" w14:textId="77777777" w:rsidR="009D34D9" w:rsidRDefault="009D34D9" w:rsidP="009D34D9">
      <w:pPr>
        <w:tabs>
          <w:tab w:val="left" w:pos="4395"/>
          <w:tab w:val="left" w:pos="8789"/>
        </w:tabs>
        <w:rPr>
          <w:bCs/>
          <w:szCs w:val="28"/>
          <w:u w:val="single"/>
        </w:rPr>
      </w:pPr>
      <w:r>
        <w:t xml:space="preserve">Australian Company Number (ACN) </w:t>
      </w:r>
      <w:r>
        <w:rPr>
          <w:bCs/>
          <w:szCs w:val="28"/>
          <w:u w:val="single"/>
        </w:rPr>
        <w:tab/>
        <w:t>________________________________________</w:t>
      </w:r>
    </w:p>
    <w:p w14:paraId="0A77CDE5" w14:textId="77777777" w:rsidR="009D34D9" w:rsidRDefault="009D34D9" w:rsidP="009D34D9">
      <w:pPr>
        <w:pStyle w:val="Heading3"/>
        <w:numPr>
          <w:ilvl w:val="0"/>
          <w:numId w:val="28"/>
        </w:numPr>
        <w:tabs>
          <w:tab w:val="num" w:pos="1440"/>
        </w:tabs>
        <w:ind w:left="284" w:hanging="284"/>
      </w:pPr>
      <w:r>
        <w:t>Business address</w:t>
      </w:r>
    </w:p>
    <w:p w14:paraId="312274FA" w14:textId="77777777" w:rsidR="009D34D9" w:rsidRDefault="009D34D9" w:rsidP="009D34D9">
      <w:pPr>
        <w:tabs>
          <w:tab w:val="left" w:pos="8789"/>
        </w:tabs>
      </w:pPr>
      <w:r>
        <w:t xml:space="preserve">Street address (physical address not PO Box) </w:t>
      </w:r>
      <w:r>
        <w:rPr>
          <w:bCs/>
          <w:szCs w:val="28"/>
          <w:u w:val="single"/>
        </w:rPr>
        <w:tab/>
      </w:r>
    </w:p>
    <w:p w14:paraId="11EE69CC" w14:textId="77777777" w:rsidR="009D34D9" w:rsidRDefault="009D34D9" w:rsidP="009D34D9">
      <w:pPr>
        <w:tabs>
          <w:tab w:val="left" w:pos="4536"/>
          <w:tab w:val="left" w:pos="6804"/>
          <w:tab w:val="left" w:pos="8789"/>
        </w:tabs>
        <w:rPr>
          <w:bCs/>
          <w:szCs w:val="28"/>
          <w:u w:val="single"/>
        </w:rPr>
      </w:pPr>
      <w:r>
        <w:t xml:space="preserve">Suburb/town/city </w:t>
      </w:r>
      <w:r>
        <w:rPr>
          <w:bCs/>
          <w:szCs w:val="28"/>
          <w:u w:val="single"/>
        </w:rPr>
        <w:tab/>
      </w:r>
      <w:r>
        <w:t xml:space="preserve"> State/territory </w:t>
      </w:r>
      <w:r>
        <w:rPr>
          <w:bCs/>
          <w:szCs w:val="28"/>
          <w:u w:val="single"/>
        </w:rPr>
        <w:tab/>
      </w:r>
      <w:r>
        <w:t xml:space="preserve"> Postcode </w:t>
      </w:r>
      <w:r>
        <w:rPr>
          <w:bCs/>
          <w:szCs w:val="28"/>
          <w:u w:val="single"/>
        </w:rPr>
        <w:tab/>
      </w:r>
    </w:p>
    <w:p w14:paraId="025D7BD3" w14:textId="50DE8DC8" w:rsidR="009D34D9" w:rsidRPr="002657EB" w:rsidRDefault="009D34D9" w:rsidP="009D34D9">
      <w:pPr>
        <w:pStyle w:val="Heading3"/>
        <w:numPr>
          <w:ilvl w:val="0"/>
          <w:numId w:val="28"/>
        </w:numPr>
        <w:tabs>
          <w:tab w:val="num" w:pos="1440"/>
        </w:tabs>
        <w:ind w:left="0" w:firstLine="0"/>
      </w:pPr>
      <w:r>
        <w:t xml:space="preserve">Postal address (If same as </w:t>
      </w:r>
      <w:r w:rsidRPr="002657EB">
        <w:t xml:space="preserve">question </w:t>
      </w:r>
      <w:r w:rsidR="005F6F74" w:rsidRPr="002657EB">
        <w:t>9</w:t>
      </w:r>
      <w:r w:rsidRPr="002657EB">
        <w:t>, insert ‘AS ABOVE’)</w:t>
      </w:r>
    </w:p>
    <w:p w14:paraId="5763F06B" w14:textId="77777777" w:rsidR="009D34D9" w:rsidRDefault="009D34D9" w:rsidP="009D34D9">
      <w:pPr>
        <w:tabs>
          <w:tab w:val="left" w:pos="8789"/>
        </w:tabs>
      </w:pPr>
      <w:r w:rsidRPr="002657EB">
        <w:t>Street address</w:t>
      </w:r>
      <w:r>
        <w:t xml:space="preserve"> </w:t>
      </w:r>
      <w:r>
        <w:rPr>
          <w:bCs/>
          <w:szCs w:val="28"/>
          <w:u w:val="single"/>
        </w:rPr>
        <w:tab/>
      </w:r>
    </w:p>
    <w:p w14:paraId="300B1D81" w14:textId="77777777" w:rsidR="009D34D9" w:rsidRDefault="009D34D9" w:rsidP="009D34D9">
      <w:pPr>
        <w:tabs>
          <w:tab w:val="left" w:pos="4536"/>
          <w:tab w:val="left" w:pos="6804"/>
          <w:tab w:val="left" w:pos="8789"/>
        </w:tabs>
        <w:rPr>
          <w:bCs/>
          <w:szCs w:val="28"/>
          <w:u w:val="single"/>
        </w:rPr>
      </w:pPr>
      <w:r>
        <w:t xml:space="preserve">Suburb/town/city </w:t>
      </w:r>
      <w:r>
        <w:rPr>
          <w:bCs/>
          <w:szCs w:val="28"/>
          <w:u w:val="single"/>
        </w:rPr>
        <w:tab/>
      </w:r>
      <w:r>
        <w:t xml:space="preserve"> State/territory </w:t>
      </w:r>
      <w:r>
        <w:rPr>
          <w:bCs/>
          <w:szCs w:val="28"/>
          <w:u w:val="single"/>
        </w:rPr>
        <w:tab/>
      </w:r>
      <w:r>
        <w:t xml:space="preserve"> Postcode </w:t>
      </w:r>
      <w:r>
        <w:rPr>
          <w:bCs/>
          <w:szCs w:val="28"/>
          <w:u w:val="single"/>
        </w:rPr>
        <w:tab/>
      </w:r>
    </w:p>
    <w:p w14:paraId="4A135296" w14:textId="7876290C" w:rsidR="00095B27" w:rsidRDefault="006625A3" w:rsidP="00FF57D5">
      <w:pPr>
        <w:pStyle w:val="Heading2"/>
        <w:keepLines w:val="0"/>
        <w:numPr>
          <w:ilvl w:val="1"/>
          <w:numId w:val="29"/>
        </w:numPr>
      </w:pPr>
      <w:r>
        <w:t>S</w:t>
      </w:r>
      <w:r w:rsidR="00A106A4">
        <w:t xml:space="preserve">ection </w:t>
      </w:r>
      <w:r w:rsidR="00C571C6">
        <w:t>D</w:t>
      </w:r>
      <w:r w:rsidR="00A106A4">
        <w:t xml:space="preserve">: </w:t>
      </w:r>
      <w:r w:rsidR="00C571C6">
        <w:t>Request for information</w:t>
      </w:r>
    </w:p>
    <w:p w14:paraId="79640CAB" w14:textId="04F217B6" w:rsidR="00BC1C3E" w:rsidRDefault="00BC1C3E" w:rsidP="00FF57D5">
      <w:pPr>
        <w:pStyle w:val="StyleHeading3boldHanging05cm"/>
        <w:keepNext/>
      </w:pPr>
      <w:r>
        <w:t xml:space="preserve">To be completed by the </w:t>
      </w:r>
      <w:r w:rsidR="001F3325">
        <w:t>collection agent</w:t>
      </w:r>
      <w:r>
        <w:t xml:space="preserve"> listed in </w:t>
      </w:r>
      <w:hyperlink w:anchor="_Section_B:_Details" w:history="1">
        <w:r w:rsidR="009D7625" w:rsidRPr="00E00F91">
          <w:rPr>
            <w:rStyle w:val="Hyperlink"/>
          </w:rPr>
          <w:t>Section B</w:t>
        </w:r>
      </w:hyperlink>
      <w:r>
        <w:t xml:space="preserve"> of this form.</w:t>
      </w:r>
    </w:p>
    <w:p w14:paraId="268C275E" w14:textId="1E615819" w:rsidR="00F97D6F" w:rsidRDefault="00AF6CB7" w:rsidP="00FF57D5">
      <w:pPr>
        <w:pStyle w:val="Heading3"/>
        <w:keepNext/>
        <w:numPr>
          <w:ilvl w:val="0"/>
          <w:numId w:val="28"/>
        </w:numPr>
        <w:tabs>
          <w:tab w:val="num" w:pos="1440"/>
        </w:tabs>
        <w:ind w:left="0" w:firstLine="0"/>
      </w:pPr>
      <w:r>
        <w:t>Reason for r</w:t>
      </w:r>
      <w:r w:rsidR="00F97D6F">
        <w:t>equest</w:t>
      </w:r>
      <w:r w:rsidR="007C5377">
        <w:t xml:space="preserve"> </w:t>
      </w:r>
      <w:r w:rsidR="00BA6E1F">
        <w:t>(</w:t>
      </w:r>
      <w:r w:rsidR="00B3393A">
        <w:t xml:space="preserve">select </w:t>
      </w:r>
      <w:r>
        <w:t xml:space="preserve">one or more </w:t>
      </w:r>
      <w:r w:rsidR="00B3393A">
        <w:t>boxes</w:t>
      </w:r>
      <w:r w:rsidR="00BA6E1F">
        <w:t>)</w:t>
      </w:r>
    </w:p>
    <w:p w14:paraId="383EDB2A" w14:textId="2FE7571F" w:rsidR="00BA6E1F" w:rsidRPr="00960EB8" w:rsidRDefault="00BA6E1F" w:rsidP="00FF57D5">
      <w:pPr>
        <w:keepNext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5E5144">
        <w:t>complete a return</w:t>
      </w:r>
    </w:p>
    <w:p w14:paraId="06DB10D8" w14:textId="43B2677F" w:rsidR="00AD384E" w:rsidRDefault="00BA6E1F" w:rsidP="005E5144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AF6CB7">
        <w:rPr>
          <w:bCs/>
        </w:rPr>
        <w:t xml:space="preserve"> create</w:t>
      </w:r>
      <w:r w:rsidRPr="005E5144">
        <w:rPr>
          <w:bCs/>
        </w:rPr>
        <w:t xml:space="preserve"> records</w:t>
      </w:r>
    </w:p>
    <w:p w14:paraId="65AEB8F0" w14:textId="4A54A06F" w:rsidR="008B2E8A" w:rsidRDefault="00AF6CB7" w:rsidP="005E5144">
      <w:pPr>
        <w:pStyle w:val="Heading3"/>
        <w:numPr>
          <w:ilvl w:val="0"/>
          <w:numId w:val="28"/>
        </w:numPr>
        <w:tabs>
          <w:tab w:val="num" w:pos="1440"/>
        </w:tabs>
        <w:ind w:left="0" w:firstLine="0"/>
      </w:pPr>
      <w:r>
        <w:t>Details required</w:t>
      </w:r>
      <w:r w:rsidR="00FD2186">
        <w:t xml:space="preserve"> from the recipient of this notice</w:t>
      </w:r>
    </w:p>
    <w:p w14:paraId="1EA16D41" w14:textId="558DC7FE" w:rsidR="00672C67" w:rsidRDefault="00672C67" w:rsidP="00672C67">
      <w:r>
        <w:t>______________________________________________________________________________</w:t>
      </w:r>
      <w:r w:rsidR="007228EB">
        <w:t>___________</w:t>
      </w:r>
    </w:p>
    <w:p w14:paraId="31E92969" w14:textId="5BC69D48" w:rsidR="00672C67" w:rsidRDefault="00672C67" w:rsidP="00672C67">
      <w:r>
        <w:t>_______________________________________________________________________________</w:t>
      </w:r>
      <w:r w:rsidR="007228EB">
        <w:t>__________</w:t>
      </w:r>
    </w:p>
    <w:p w14:paraId="58E66FF8" w14:textId="27B8FCDE" w:rsidR="00672C67" w:rsidRDefault="00672C67" w:rsidP="00672C67">
      <w:r>
        <w:t>_______________________________________________________________________________</w:t>
      </w:r>
      <w:r w:rsidR="007228EB">
        <w:t>__________</w:t>
      </w:r>
    </w:p>
    <w:p w14:paraId="1B625A3B" w14:textId="490412B4" w:rsidR="00672C67" w:rsidRDefault="00672C67" w:rsidP="00672C67">
      <w:r>
        <w:t>_______________________________________________________________________________</w:t>
      </w:r>
      <w:r w:rsidR="007228EB">
        <w:t>__________</w:t>
      </w:r>
    </w:p>
    <w:p w14:paraId="6C6A1CBA" w14:textId="520B407B" w:rsidR="002724D6" w:rsidRDefault="002724D6" w:rsidP="002724D6">
      <w:r>
        <w:t>_______________________________________________________________________________</w:t>
      </w:r>
      <w:r w:rsidR="007228EB">
        <w:t>__________</w:t>
      </w:r>
    </w:p>
    <w:p w14:paraId="3DDD057B" w14:textId="23D57B9D" w:rsidR="002724D6" w:rsidRPr="002657EB" w:rsidRDefault="002724D6" w:rsidP="002724D6">
      <w:r w:rsidRPr="002657EB">
        <w:t>_______________________________________________________________________________</w:t>
      </w:r>
      <w:r w:rsidR="007228EB" w:rsidRPr="002657EB">
        <w:t>__________</w:t>
      </w:r>
    </w:p>
    <w:p w14:paraId="6328078A" w14:textId="5D37E697" w:rsidR="002724D6" w:rsidRPr="002657EB" w:rsidRDefault="002724D6" w:rsidP="002724D6">
      <w:r w:rsidRPr="002657EB">
        <w:t>_______________________________________________________________________________</w:t>
      </w:r>
      <w:r w:rsidR="007228EB" w:rsidRPr="002657EB">
        <w:t>__________</w:t>
      </w:r>
    </w:p>
    <w:p w14:paraId="11B61A65" w14:textId="56DD781A" w:rsidR="002724D6" w:rsidRPr="002657EB" w:rsidRDefault="002724D6" w:rsidP="002724D6">
      <w:r w:rsidRPr="002657EB">
        <w:t>_______________________________________________________________________________</w:t>
      </w:r>
      <w:r w:rsidR="007228EB" w:rsidRPr="002657EB">
        <w:t>__________</w:t>
      </w:r>
    </w:p>
    <w:p w14:paraId="445C5D28" w14:textId="5BD0630E" w:rsidR="00AF6CB7" w:rsidRPr="002657EB" w:rsidRDefault="00AF6CB7" w:rsidP="00AF6CB7">
      <w:pPr>
        <w:pStyle w:val="Heading2"/>
      </w:pPr>
      <w:r w:rsidRPr="002657EB">
        <w:t xml:space="preserve">Section E: </w:t>
      </w:r>
      <w:r w:rsidR="005A2D05" w:rsidRPr="002657EB">
        <w:t>Declaration</w:t>
      </w:r>
    </w:p>
    <w:p w14:paraId="1D3B09F3" w14:textId="77777777" w:rsidR="005A2D05" w:rsidRDefault="005A2D05" w:rsidP="005A2D05">
      <w:pPr>
        <w:keepNext/>
        <w:keepLines/>
      </w:pPr>
      <w:r w:rsidRPr="002657EB">
        <w:t>In issuing this notice I confirm</w:t>
      </w:r>
      <w:r>
        <w:t xml:space="preserve"> that:</w:t>
      </w:r>
    </w:p>
    <w:p w14:paraId="7CF978EE" w14:textId="77777777" w:rsidR="005A2D05" w:rsidRPr="00BA6E1F" w:rsidRDefault="005A2D05" w:rsidP="005A2D05">
      <w:pPr>
        <w:pStyle w:val="ListBullet"/>
      </w:pPr>
      <w:r>
        <w:t xml:space="preserve">I am liable to pay an amount under the </w:t>
      </w:r>
      <w:r w:rsidRPr="006625A3">
        <w:t>Primary Industries Levies and Charges Collection Rules 2024</w:t>
      </w:r>
      <w:r>
        <w:t xml:space="preserve"> on behalf of a levy payer or charge payer</w:t>
      </w:r>
    </w:p>
    <w:p w14:paraId="09A13182" w14:textId="77777777" w:rsidR="005A2D05" w:rsidRDefault="005A2D05" w:rsidP="005A2D05">
      <w:pPr>
        <w:pStyle w:val="ListBullet"/>
      </w:pPr>
      <w:r>
        <w:t>I have made reasonable efforts to obtain the information I am now requesting.</w:t>
      </w:r>
    </w:p>
    <w:p w14:paraId="5932B021" w14:textId="1E15C612" w:rsidR="00F631D3" w:rsidRPr="004E0556" w:rsidRDefault="00F631D3" w:rsidP="00F631D3">
      <w:pPr>
        <w:tabs>
          <w:tab w:val="left" w:pos="8789"/>
        </w:tabs>
        <w:rPr>
          <w:bCs/>
          <w:szCs w:val="28"/>
          <w:u w:val="single"/>
        </w:rPr>
      </w:pPr>
      <w:r w:rsidRPr="004E0556">
        <w:t xml:space="preserve">Signature </w:t>
      </w:r>
      <w:r w:rsidRPr="004E0556">
        <w:rPr>
          <w:bCs/>
          <w:szCs w:val="28"/>
          <w:u w:val="single"/>
        </w:rPr>
        <w:tab/>
      </w:r>
    </w:p>
    <w:p w14:paraId="089BD216" w14:textId="77777777" w:rsidR="00F631D3" w:rsidRDefault="00F631D3" w:rsidP="00F631D3">
      <w:pPr>
        <w:tabs>
          <w:tab w:val="left" w:pos="8789"/>
        </w:tabs>
      </w:pPr>
      <w:r w:rsidRPr="004E0556">
        <w:t>Full name</w:t>
      </w:r>
      <w:r>
        <w:t xml:space="preserve"> </w:t>
      </w:r>
      <w:r>
        <w:rPr>
          <w:bCs/>
          <w:szCs w:val="28"/>
          <w:u w:val="single"/>
        </w:rPr>
        <w:tab/>
      </w:r>
    </w:p>
    <w:p w14:paraId="7B103725" w14:textId="5C168EBA" w:rsidR="00EE1845" w:rsidRDefault="00F631D3" w:rsidP="006625A3">
      <w:pPr>
        <w:tabs>
          <w:tab w:val="left" w:pos="8789"/>
        </w:tabs>
      </w:pPr>
      <w:r>
        <w:t>Date</w:t>
      </w:r>
      <w:r w:rsidR="00AF6CB7">
        <w:t xml:space="preserve"> of issue</w:t>
      </w:r>
      <w:r>
        <w:t xml:space="preserve"> (dd/mm/yyyy) </w:t>
      </w:r>
      <w:r w:rsidR="006625A3">
        <w:rPr>
          <w:bCs/>
          <w:szCs w:val="28"/>
          <w:u w:val="single"/>
        </w:rPr>
        <w:t>___________________________</w:t>
      </w:r>
    </w:p>
    <w:sectPr w:rsidR="00EE1845" w:rsidSect="00BF0F3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851" w:bottom="284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0874" w14:textId="77777777" w:rsidR="008236AB" w:rsidRDefault="008236AB">
      <w:r>
        <w:separator/>
      </w:r>
    </w:p>
  </w:endnote>
  <w:endnote w:type="continuationSeparator" w:id="0">
    <w:p w14:paraId="0AEB893D" w14:textId="77777777" w:rsidR="008236AB" w:rsidRDefault="008236AB">
      <w:r>
        <w:continuationSeparator/>
      </w:r>
    </w:p>
  </w:endnote>
  <w:endnote w:type="continuationNotice" w:id="1">
    <w:p w14:paraId="5F88DC05" w14:textId="77777777" w:rsidR="008236AB" w:rsidRDefault="008236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9E76" w14:textId="46AFA787" w:rsidR="00762017" w:rsidRDefault="007620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BBAC44D" wp14:editId="48DA60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5858453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806FB" w14:textId="4B5086FA" w:rsidR="00762017" w:rsidRPr="00762017" w:rsidRDefault="00762017" w:rsidP="0076201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201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AC4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089806FB" w14:textId="4B5086FA" w:rsidR="00762017" w:rsidRPr="00762017" w:rsidRDefault="00762017" w:rsidP="0076201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201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D437" w14:textId="0FF5F676" w:rsidR="00095B27" w:rsidRDefault="00762017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6744BC4" wp14:editId="0DE86D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61319551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F873F" w14:textId="757470B2" w:rsidR="00762017" w:rsidRPr="00762017" w:rsidRDefault="00762017" w:rsidP="0076201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201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44B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37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" filled="f" stroked="f">
              <v:textbox style="mso-fit-shape-to-text:t" inset="0,0,0,15pt">
                <w:txbxContent>
                  <w:p w14:paraId="567F873F" w14:textId="757470B2" w:rsidR="00762017" w:rsidRPr="00762017" w:rsidRDefault="00762017" w:rsidP="0076201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201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8EB">
      <w:t xml:space="preserve">Notice to </w:t>
    </w:r>
    <w:r w:rsidR="00D232DC">
      <w:t xml:space="preserve">request </w:t>
    </w:r>
    <w:r w:rsidR="007228EB">
      <w:t>information abo</w:t>
    </w:r>
    <w:r w:rsidR="007228EB" w:rsidRPr="002657EB">
      <w:t xml:space="preserve">ut </w:t>
    </w:r>
    <w:r w:rsidR="004A7723" w:rsidRPr="002657EB">
      <w:t xml:space="preserve">a </w:t>
    </w:r>
    <w:r w:rsidR="007228EB" w:rsidRPr="002657EB">
      <w:t>levy</w:t>
    </w:r>
    <w:r w:rsidR="007228EB">
      <w:t xml:space="preserve"> or charge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F44A4F">
      <w:rPr>
        <w:b/>
        <w:noProof/>
        <w:sz w:val="18"/>
        <w:szCs w:val="18"/>
      </w:rPr>
      <w:t>2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F44A4F">
      <w:rPr>
        <w:b/>
        <w:noProof/>
        <w:sz w:val="18"/>
        <w:szCs w:val="18"/>
      </w:rPr>
      <w:t>4</w:t>
    </w:r>
    <w:r w:rsidR="00A106A4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660F" w14:textId="6E5220A6" w:rsidR="00095B27" w:rsidRDefault="007228EB">
    <w:pPr>
      <w:tabs>
        <w:tab w:val="left" w:pos="8931"/>
      </w:tabs>
      <w:suppressAutoHyphens/>
      <w:rPr>
        <w:rFonts w:cs="Arial"/>
        <w:sz w:val="20"/>
        <w:szCs w:val="20"/>
      </w:rPr>
    </w:pPr>
    <w:r>
      <w:t xml:space="preserve">Notice to </w:t>
    </w:r>
    <w:r w:rsidR="00D232DC">
      <w:t xml:space="preserve">request </w:t>
    </w:r>
    <w:r>
      <w:t>information about levy or charge</w:t>
    </w:r>
    <w:r w:rsidR="00A106A4">
      <w:rPr>
        <w:b/>
        <w:sz w:val="20"/>
        <w:szCs w:val="20"/>
      </w:rPr>
      <w:tab/>
    </w:r>
    <w:r w:rsidR="00A106A4">
      <w:rPr>
        <w:sz w:val="18"/>
        <w:szCs w:val="18"/>
      </w:rPr>
      <w:t xml:space="preserve">Page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PAGE   \* MERGEFORMAT </w:instrText>
    </w:r>
    <w:r w:rsidR="00A106A4">
      <w:rPr>
        <w:b/>
        <w:sz w:val="18"/>
        <w:szCs w:val="18"/>
      </w:rPr>
      <w:fldChar w:fldCharType="separate"/>
    </w:r>
    <w:r w:rsidR="00B752E6">
      <w:rPr>
        <w:b/>
        <w:noProof/>
        <w:sz w:val="18"/>
        <w:szCs w:val="18"/>
      </w:rPr>
      <w:t>1</w:t>
    </w:r>
    <w:r w:rsidR="00A106A4">
      <w:rPr>
        <w:b/>
        <w:noProof/>
        <w:sz w:val="18"/>
        <w:szCs w:val="18"/>
      </w:rPr>
      <w:fldChar w:fldCharType="end"/>
    </w:r>
    <w:r w:rsidR="00A106A4">
      <w:rPr>
        <w:sz w:val="18"/>
        <w:szCs w:val="18"/>
      </w:rPr>
      <w:t xml:space="preserve"> of </w:t>
    </w:r>
    <w:r w:rsidR="00A106A4">
      <w:rPr>
        <w:b/>
        <w:sz w:val="18"/>
        <w:szCs w:val="18"/>
      </w:rPr>
      <w:fldChar w:fldCharType="begin"/>
    </w:r>
    <w:r w:rsidR="00A106A4">
      <w:rPr>
        <w:b/>
        <w:sz w:val="18"/>
        <w:szCs w:val="18"/>
      </w:rPr>
      <w:instrText xml:space="preserve"> NUMPAGES  </w:instrText>
    </w:r>
    <w:r w:rsidR="00A106A4">
      <w:rPr>
        <w:b/>
        <w:sz w:val="18"/>
        <w:szCs w:val="18"/>
      </w:rPr>
      <w:fldChar w:fldCharType="separate"/>
    </w:r>
    <w:r w:rsidR="00B752E6">
      <w:rPr>
        <w:b/>
        <w:noProof/>
        <w:sz w:val="18"/>
        <w:szCs w:val="18"/>
      </w:rPr>
      <w:t>4</w:t>
    </w:r>
    <w:r w:rsidR="00A106A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1C36E" w14:textId="77777777" w:rsidR="008236AB" w:rsidRDefault="008236AB">
      <w:r>
        <w:separator/>
      </w:r>
    </w:p>
  </w:footnote>
  <w:footnote w:type="continuationSeparator" w:id="0">
    <w:p w14:paraId="443C71A9" w14:textId="77777777" w:rsidR="008236AB" w:rsidRDefault="008236AB">
      <w:r>
        <w:continuationSeparator/>
      </w:r>
    </w:p>
  </w:footnote>
  <w:footnote w:type="continuationNotice" w:id="1">
    <w:p w14:paraId="226499EA" w14:textId="77777777" w:rsidR="008236AB" w:rsidRDefault="008236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E48D" w14:textId="6646A323" w:rsidR="00762017" w:rsidRDefault="007620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EED6343" wp14:editId="728D26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797938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71EB4" w14:textId="5311A5AC" w:rsidR="00762017" w:rsidRPr="00762017" w:rsidRDefault="00762017" w:rsidP="0076201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6201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D6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14671EB4" w14:textId="5311A5AC" w:rsidR="00762017" w:rsidRPr="00762017" w:rsidRDefault="00762017" w:rsidP="0076201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6201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4DC9" w14:textId="0AB296D4" w:rsidR="00095B27" w:rsidRDefault="00095B27">
    <w:pPr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902B36"/>
    <w:lvl w:ilvl="0">
      <w:start w:val="1"/>
      <w:numFmt w:val="bullet"/>
      <w:lvlText w:val=""/>
      <w:lvlJc w:val="left"/>
      <w:pPr>
        <w:tabs>
          <w:tab w:val="num" w:pos="-568"/>
        </w:tabs>
        <w:ind w:left="-56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2"/>
        </w:tabs>
        <w:ind w:left="51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72"/>
        </w:tabs>
        <w:ind w:left="1232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592"/>
        </w:tabs>
        <w:ind w:left="195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312"/>
        </w:tabs>
        <w:ind w:left="267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032"/>
        </w:tabs>
        <w:ind w:left="339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752"/>
        </w:tabs>
        <w:ind w:left="4112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472"/>
        </w:tabs>
        <w:ind w:left="483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192"/>
        </w:tabs>
        <w:ind w:left="5552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32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CF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B2B8B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1D8D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4A6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A04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BA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6C89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17F1196"/>
    <w:multiLevelType w:val="hybridMultilevel"/>
    <w:tmpl w:val="DBD87FDC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13D9A"/>
    <w:multiLevelType w:val="hybridMultilevel"/>
    <w:tmpl w:val="AE103E10"/>
    <w:lvl w:ilvl="0" w:tplc="2C4CD396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sz w:val="22"/>
        <w:szCs w:val="22"/>
      </w:rPr>
    </w:lvl>
    <w:lvl w:ilvl="1" w:tplc="4A7A87D4">
      <w:start w:val="1"/>
      <w:numFmt w:val="lowerLetter"/>
      <w:suff w:val="space"/>
      <w:lvlText w:val="%2."/>
      <w:lvlJc w:val="left"/>
      <w:pPr>
        <w:ind w:left="157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95" w:hanging="180"/>
      </w:pPr>
    </w:lvl>
    <w:lvl w:ilvl="3" w:tplc="0C09000F" w:tentative="1">
      <w:start w:val="1"/>
      <w:numFmt w:val="decimal"/>
      <w:lvlText w:val="%4."/>
      <w:lvlJc w:val="left"/>
      <w:pPr>
        <w:ind w:left="3015" w:hanging="360"/>
      </w:pPr>
    </w:lvl>
    <w:lvl w:ilvl="4" w:tplc="0C090019" w:tentative="1">
      <w:start w:val="1"/>
      <w:numFmt w:val="lowerLetter"/>
      <w:lvlText w:val="%5."/>
      <w:lvlJc w:val="left"/>
      <w:pPr>
        <w:ind w:left="3735" w:hanging="360"/>
      </w:pPr>
    </w:lvl>
    <w:lvl w:ilvl="5" w:tplc="0C09001B" w:tentative="1">
      <w:start w:val="1"/>
      <w:numFmt w:val="lowerRoman"/>
      <w:lvlText w:val="%6."/>
      <w:lvlJc w:val="right"/>
      <w:pPr>
        <w:ind w:left="4455" w:hanging="180"/>
      </w:pPr>
    </w:lvl>
    <w:lvl w:ilvl="6" w:tplc="0C09000F" w:tentative="1">
      <w:start w:val="1"/>
      <w:numFmt w:val="decimal"/>
      <w:lvlText w:val="%7."/>
      <w:lvlJc w:val="left"/>
      <w:pPr>
        <w:ind w:left="5175" w:hanging="360"/>
      </w:pPr>
    </w:lvl>
    <w:lvl w:ilvl="7" w:tplc="0C090019" w:tentative="1">
      <w:start w:val="1"/>
      <w:numFmt w:val="lowerLetter"/>
      <w:lvlText w:val="%8."/>
      <w:lvlJc w:val="left"/>
      <w:pPr>
        <w:ind w:left="5895" w:hanging="360"/>
      </w:pPr>
    </w:lvl>
    <w:lvl w:ilvl="8" w:tplc="0C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F8E6EC1"/>
    <w:multiLevelType w:val="hybridMultilevel"/>
    <w:tmpl w:val="4404A490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52283"/>
    <w:multiLevelType w:val="hybridMultilevel"/>
    <w:tmpl w:val="1616BA42"/>
    <w:lvl w:ilvl="0" w:tplc="ED322C3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86277"/>
    <w:multiLevelType w:val="hybridMultilevel"/>
    <w:tmpl w:val="9BAC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15838"/>
    <w:multiLevelType w:val="hybridMultilevel"/>
    <w:tmpl w:val="3F12FB00"/>
    <w:lvl w:ilvl="0" w:tplc="A4EC5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F6ACF"/>
    <w:multiLevelType w:val="hybridMultilevel"/>
    <w:tmpl w:val="A620A094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23C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20" w15:restartNumberingAfterBreak="0">
    <w:nsid w:val="2B6320C1"/>
    <w:multiLevelType w:val="hybridMultilevel"/>
    <w:tmpl w:val="442E0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90132"/>
    <w:multiLevelType w:val="hybridMultilevel"/>
    <w:tmpl w:val="FA22889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1C3"/>
    <w:multiLevelType w:val="hybridMultilevel"/>
    <w:tmpl w:val="F8126330"/>
    <w:lvl w:ilvl="0" w:tplc="A692B4C0">
      <w:start w:val="1"/>
      <w:numFmt w:val="decimal"/>
      <w:pStyle w:val="Heading3"/>
      <w:lvlText w:val="%1"/>
      <w:lvlJc w:val="left"/>
      <w:pPr>
        <w:ind w:left="5746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3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24" w15:restartNumberingAfterBreak="0">
    <w:nsid w:val="40997574"/>
    <w:multiLevelType w:val="hybridMultilevel"/>
    <w:tmpl w:val="41F82CEE"/>
    <w:lvl w:ilvl="0" w:tplc="963628D8">
      <w:start w:val="1"/>
      <w:numFmt w:val="bullet"/>
      <w:suff w:val="nothing"/>
      <w:lvlText w:val="-"/>
      <w:lvlJc w:val="left"/>
      <w:pPr>
        <w:ind w:left="4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1954553"/>
    <w:multiLevelType w:val="hybridMultilevel"/>
    <w:tmpl w:val="8D161ACA"/>
    <w:lvl w:ilvl="0" w:tplc="44ACD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6C17"/>
    <w:multiLevelType w:val="hybridMultilevel"/>
    <w:tmpl w:val="204EAD58"/>
    <w:lvl w:ilvl="0" w:tplc="0C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7" w15:restartNumberingAfterBreak="0">
    <w:nsid w:val="427950B8"/>
    <w:multiLevelType w:val="hybridMultilevel"/>
    <w:tmpl w:val="F5E60670"/>
    <w:lvl w:ilvl="0" w:tplc="325089A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2C5C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1CF"/>
    <w:multiLevelType w:val="hybridMultilevel"/>
    <w:tmpl w:val="35F8E80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26E1F"/>
    <w:multiLevelType w:val="hybridMultilevel"/>
    <w:tmpl w:val="43C093BC"/>
    <w:lvl w:ilvl="0" w:tplc="44ACDCC4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84"/>
        </w:tabs>
        <w:ind w:left="8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04"/>
        </w:tabs>
        <w:ind w:left="9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24"/>
        </w:tabs>
        <w:ind w:left="10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44"/>
        </w:tabs>
        <w:ind w:left="10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64"/>
        </w:tabs>
        <w:ind w:left="11664" w:hanging="360"/>
      </w:pPr>
      <w:rPr>
        <w:rFonts w:ascii="Wingdings" w:hAnsi="Wingdings" w:hint="default"/>
      </w:rPr>
    </w:lvl>
  </w:abstractNum>
  <w:abstractNum w:abstractNumId="31" w15:restartNumberingAfterBreak="0">
    <w:nsid w:val="57837C47"/>
    <w:multiLevelType w:val="hybridMultilevel"/>
    <w:tmpl w:val="E5FC866E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CDA624F"/>
    <w:multiLevelType w:val="hybridMultilevel"/>
    <w:tmpl w:val="71E01BA8"/>
    <w:lvl w:ilvl="0" w:tplc="597EA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331B2"/>
    <w:multiLevelType w:val="hybridMultilevel"/>
    <w:tmpl w:val="52C824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41EA6"/>
    <w:multiLevelType w:val="hybridMultilevel"/>
    <w:tmpl w:val="18CEEDCC"/>
    <w:lvl w:ilvl="0" w:tplc="605E4DDA">
      <w:start w:val="1"/>
      <w:numFmt w:val="bullet"/>
      <w:pStyle w:val="QTBDo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6" w15:restartNumberingAfterBreak="0">
    <w:nsid w:val="63696C28"/>
    <w:multiLevelType w:val="hybridMultilevel"/>
    <w:tmpl w:val="8F1CB956"/>
    <w:lvl w:ilvl="0" w:tplc="E19EF7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53A1"/>
    <w:multiLevelType w:val="hybridMultilevel"/>
    <w:tmpl w:val="3AD0897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6A5917A5"/>
    <w:multiLevelType w:val="hybridMultilevel"/>
    <w:tmpl w:val="A32EB9D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40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39314FD"/>
    <w:multiLevelType w:val="hybridMultilevel"/>
    <w:tmpl w:val="D5B4033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C06E3C"/>
    <w:multiLevelType w:val="hybridMultilevel"/>
    <w:tmpl w:val="8F4A9046"/>
    <w:lvl w:ilvl="0" w:tplc="BF9EA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91026"/>
    <w:multiLevelType w:val="hybridMultilevel"/>
    <w:tmpl w:val="AA785720"/>
    <w:lvl w:ilvl="0" w:tplc="816C6F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85075"/>
    <w:multiLevelType w:val="hybridMultilevel"/>
    <w:tmpl w:val="A52CF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836539">
    <w:abstractNumId w:val="11"/>
  </w:num>
  <w:num w:numId="2" w16cid:durableId="1813212288">
    <w:abstractNumId w:val="25"/>
  </w:num>
  <w:num w:numId="3" w16cid:durableId="2026246886">
    <w:abstractNumId w:val="13"/>
  </w:num>
  <w:num w:numId="4" w16cid:durableId="830147407">
    <w:abstractNumId w:val="30"/>
  </w:num>
  <w:num w:numId="5" w16cid:durableId="1852524818">
    <w:abstractNumId w:val="18"/>
  </w:num>
  <w:num w:numId="6" w16cid:durableId="213740669">
    <w:abstractNumId w:val="45"/>
  </w:num>
  <w:num w:numId="7" w16cid:durableId="982587152">
    <w:abstractNumId w:val="44"/>
  </w:num>
  <w:num w:numId="8" w16cid:durableId="592006695">
    <w:abstractNumId w:val="16"/>
  </w:num>
  <w:num w:numId="9" w16cid:durableId="544607462">
    <w:abstractNumId w:val="35"/>
  </w:num>
  <w:num w:numId="10" w16cid:durableId="690188243">
    <w:abstractNumId w:val="14"/>
  </w:num>
  <w:num w:numId="11" w16cid:durableId="937173288">
    <w:abstractNumId w:val="21"/>
  </w:num>
  <w:num w:numId="12" w16cid:durableId="437454952">
    <w:abstractNumId w:val="27"/>
  </w:num>
  <w:num w:numId="13" w16cid:durableId="1623683935">
    <w:abstractNumId w:val="31"/>
  </w:num>
  <w:num w:numId="14" w16cid:durableId="930308741">
    <w:abstractNumId w:val="29"/>
  </w:num>
  <w:num w:numId="15" w16cid:durableId="1507091558">
    <w:abstractNumId w:val="17"/>
  </w:num>
  <w:num w:numId="16" w16cid:durableId="1296332936">
    <w:abstractNumId w:val="36"/>
  </w:num>
  <w:num w:numId="17" w16cid:durableId="751049710">
    <w:abstractNumId w:val="42"/>
  </w:num>
  <w:num w:numId="18" w16cid:durableId="1466385382">
    <w:abstractNumId w:val="20"/>
  </w:num>
  <w:num w:numId="19" w16cid:durableId="1794902942">
    <w:abstractNumId w:val="37"/>
  </w:num>
  <w:num w:numId="20" w16cid:durableId="2056808486">
    <w:abstractNumId w:val="26"/>
  </w:num>
  <w:num w:numId="21" w16cid:durableId="1762530987">
    <w:abstractNumId w:val="24"/>
  </w:num>
  <w:num w:numId="22" w16cid:durableId="14625541">
    <w:abstractNumId w:val="12"/>
  </w:num>
  <w:num w:numId="23" w16cid:durableId="1718314399">
    <w:abstractNumId w:val="41"/>
  </w:num>
  <w:num w:numId="24" w16cid:durableId="15544620">
    <w:abstractNumId w:val="38"/>
  </w:num>
  <w:num w:numId="25" w16cid:durableId="1013995155">
    <w:abstractNumId w:val="34"/>
  </w:num>
  <w:num w:numId="26" w16cid:durableId="1718778912">
    <w:abstractNumId w:val="0"/>
  </w:num>
  <w:num w:numId="27" w16cid:durableId="143517445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4301245">
    <w:abstractNumId w:val="22"/>
  </w:num>
  <w:num w:numId="29" w16cid:durableId="98766752">
    <w:abstractNumId w:val="40"/>
  </w:num>
  <w:num w:numId="30" w16cid:durableId="1409305144">
    <w:abstractNumId w:val="22"/>
  </w:num>
  <w:num w:numId="31" w16cid:durableId="1933080696">
    <w:abstractNumId w:val="40"/>
  </w:num>
  <w:num w:numId="32" w16cid:durableId="864949635">
    <w:abstractNumId w:val="40"/>
  </w:num>
  <w:num w:numId="33" w16cid:durableId="1040935783">
    <w:abstractNumId w:val="40"/>
  </w:num>
  <w:num w:numId="34" w16cid:durableId="1039477837">
    <w:abstractNumId w:val="40"/>
  </w:num>
  <w:num w:numId="35" w16cid:durableId="1279408659">
    <w:abstractNumId w:val="22"/>
  </w:num>
  <w:num w:numId="36" w16cid:durableId="1479806929">
    <w:abstractNumId w:val="40"/>
  </w:num>
  <w:num w:numId="37" w16cid:durableId="1628512578">
    <w:abstractNumId w:val="40"/>
  </w:num>
  <w:num w:numId="38" w16cid:durableId="1172834155">
    <w:abstractNumId w:val="40"/>
  </w:num>
  <w:num w:numId="39" w16cid:durableId="44836511">
    <w:abstractNumId w:val="40"/>
  </w:num>
  <w:num w:numId="40" w16cid:durableId="703363898">
    <w:abstractNumId w:val="40"/>
  </w:num>
  <w:num w:numId="41" w16cid:durableId="17438921">
    <w:abstractNumId w:val="40"/>
  </w:num>
  <w:num w:numId="42" w16cid:durableId="1708918760">
    <w:abstractNumId w:val="19"/>
  </w:num>
  <w:num w:numId="43" w16cid:durableId="614096929">
    <w:abstractNumId w:val="10"/>
  </w:num>
  <w:num w:numId="44" w16cid:durableId="811218107">
    <w:abstractNumId w:val="10"/>
  </w:num>
  <w:num w:numId="45" w16cid:durableId="1452279714">
    <w:abstractNumId w:val="8"/>
  </w:num>
  <w:num w:numId="46" w16cid:durableId="579094825">
    <w:abstractNumId w:val="8"/>
    <w:lvlOverride w:ilvl="0">
      <w:startOverride w:val="1"/>
    </w:lvlOverride>
  </w:num>
  <w:num w:numId="47" w16cid:durableId="2118132722">
    <w:abstractNumId w:val="9"/>
  </w:num>
  <w:num w:numId="48" w16cid:durableId="1219585237">
    <w:abstractNumId w:val="23"/>
    <w:lvlOverride w:ilvl="0">
      <w:startOverride w:val="1"/>
    </w:lvlOverride>
  </w:num>
  <w:num w:numId="49" w16cid:durableId="1241402808">
    <w:abstractNumId w:val="4"/>
  </w:num>
  <w:num w:numId="50" w16cid:durableId="2060662985">
    <w:abstractNumId w:val="39"/>
    <w:lvlOverride w:ilvl="0">
      <w:startOverride w:val="1"/>
    </w:lvlOverride>
  </w:num>
  <w:num w:numId="51" w16cid:durableId="1527402619">
    <w:abstractNumId w:val="3"/>
  </w:num>
  <w:num w:numId="52" w16cid:durableId="2099328134">
    <w:abstractNumId w:val="3"/>
    <w:lvlOverride w:ilvl="0">
      <w:startOverride w:val="1"/>
    </w:lvlOverride>
  </w:num>
  <w:num w:numId="53" w16cid:durableId="1221016068">
    <w:abstractNumId w:val="32"/>
  </w:num>
  <w:num w:numId="54" w16cid:durableId="2103062451">
    <w:abstractNumId w:val="22"/>
    <w:lvlOverride w:ilvl="0">
      <w:startOverride w:val="1"/>
    </w:lvlOverride>
  </w:num>
  <w:num w:numId="55" w16cid:durableId="120922647">
    <w:abstractNumId w:val="7"/>
  </w:num>
  <w:num w:numId="56" w16cid:durableId="1935554333">
    <w:abstractNumId w:val="6"/>
  </w:num>
  <w:num w:numId="57" w16cid:durableId="1503081416">
    <w:abstractNumId w:val="5"/>
  </w:num>
  <w:num w:numId="58" w16cid:durableId="1787626522">
    <w:abstractNumId w:val="2"/>
  </w:num>
  <w:num w:numId="59" w16cid:durableId="1146774552">
    <w:abstractNumId w:val="1"/>
  </w:num>
  <w:num w:numId="60" w16cid:durableId="2007123577">
    <w:abstractNumId w:val="40"/>
  </w:num>
  <w:num w:numId="61" w16cid:durableId="1710033754">
    <w:abstractNumId w:val="15"/>
  </w:num>
  <w:num w:numId="62" w16cid:durableId="1900240450">
    <w:abstractNumId w:val="22"/>
  </w:num>
  <w:num w:numId="63" w16cid:durableId="1063219281">
    <w:abstractNumId w:val="22"/>
  </w:num>
  <w:num w:numId="64" w16cid:durableId="392194646">
    <w:abstractNumId w:val="22"/>
  </w:num>
  <w:num w:numId="65" w16cid:durableId="722993399">
    <w:abstractNumId w:val="43"/>
  </w:num>
  <w:num w:numId="66" w16cid:durableId="805897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223311">
    <w:abstractNumId w:val="33"/>
  </w:num>
  <w:num w:numId="68" w16cid:durableId="1082605581">
    <w:abstractNumId w:val="22"/>
  </w:num>
  <w:num w:numId="69" w16cid:durableId="466896094">
    <w:abstractNumId w:val="22"/>
  </w:num>
  <w:num w:numId="70" w16cid:durableId="267933151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C1"/>
    <w:rsid w:val="0000118F"/>
    <w:rsid w:val="00005B5A"/>
    <w:rsid w:val="0000692B"/>
    <w:rsid w:val="00006CD7"/>
    <w:rsid w:val="000074C2"/>
    <w:rsid w:val="0000795C"/>
    <w:rsid w:val="0001224C"/>
    <w:rsid w:val="000137C9"/>
    <w:rsid w:val="00014D31"/>
    <w:rsid w:val="000168E3"/>
    <w:rsid w:val="00023194"/>
    <w:rsid w:val="00023516"/>
    <w:rsid w:val="0002395B"/>
    <w:rsid w:val="000261F7"/>
    <w:rsid w:val="00030D52"/>
    <w:rsid w:val="00031008"/>
    <w:rsid w:val="00032A45"/>
    <w:rsid w:val="0004089E"/>
    <w:rsid w:val="000412C0"/>
    <w:rsid w:val="00041885"/>
    <w:rsid w:val="00044A11"/>
    <w:rsid w:val="00045A9B"/>
    <w:rsid w:val="0004646B"/>
    <w:rsid w:val="0005498E"/>
    <w:rsid w:val="000615D9"/>
    <w:rsid w:val="00062905"/>
    <w:rsid w:val="0006308F"/>
    <w:rsid w:val="00081440"/>
    <w:rsid w:val="000852A1"/>
    <w:rsid w:val="00090852"/>
    <w:rsid w:val="00094DBC"/>
    <w:rsid w:val="00095B27"/>
    <w:rsid w:val="00096189"/>
    <w:rsid w:val="00096310"/>
    <w:rsid w:val="000A0B2C"/>
    <w:rsid w:val="000A1070"/>
    <w:rsid w:val="000C1A71"/>
    <w:rsid w:val="000C38E0"/>
    <w:rsid w:val="000C47A9"/>
    <w:rsid w:val="000C790E"/>
    <w:rsid w:val="000C79C1"/>
    <w:rsid w:val="000C7A06"/>
    <w:rsid w:val="000D37E0"/>
    <w:rsid w:val="000D5694"/>
    <w:rsid w:val="000D64CE"/>
    <w:rsid w:val="000D6E88"/>
    <w:rsid w:val="000E1361"/>
    <w:rsid w:val="000E36C9"/>
    <w:rsid w:val="000E4D67"/>
    <w:rsid w:val="000E4FE9"/>
    <w:rsid w:val="000F0BE3"/>
    <w:rsid w:val="000F262A"/>
    <w:rsid w:val="000F3629"/>
    <w:rsid w:val="00103D3F"/>
    <w:rsid w:val="0010502A"/>
    <w:rsid w:val="00106EE7"/>
    <w:rsid w:val="00111EAD"/>
    <w:rsid w:val="00112A83"/>
    <w:rsid w:val="00112E9D"/>
    <w:rsid w:val="0011308C"/>
    <w:rsid w:val="00114286"/>
    <w:rsid w:val="001162E9"/>
    <w:rsid w:val="00116F71"/>
    <w:rsid w:val="001176B3"/>
    <w:rsid w:val="00123A04"/>
    <w:rsid w:val="00130FF6"/>
    <w:rsid w:val="00133990"/>
    <w:rsid w:val="00134065"/>
    <w:rsid w:val="001431F5"/>
    <w:rsid w:val="001449DF"/>
    <w:rsid w:val="00145296"/>
    <w:rsid w:val="00150BA7"/>
    <w:rsid w:val="00151B2D"/>
    <w:rsid w:val="00156632"/>
    <w:rsid w:val="00165033"/>
    <w:rsid w:val="00166944"/>
    <w:rsid w:val="00166A50"/>
    <w:rsid w:val="00170C92"/>
    <w:rsid w:val="001720F1"/>
    <w:rsid w:val="001735EF"/>
    <w:rsid w:val="00175D02"/>
    <w:rsid w:val="00186022"/>
    <w:rsid w:val="00190F40"/>
    <w:rsid w:val="001932AB"/>
    <w:rsid w:val="0019748F"/>
    <w:rsid w:val="001A4D17"/>
    <w:rsid w:val="001A6171"/>
    <w:rsid w:val="001B092E"/>
    <w:rsid w:val="001C5249"/>
    <w:rsid w:val="001C688E"/>
    <w:rsid w:val="001D12F3"/>
    <w:rsid w:val="001D1421"/>
    <w:rsid w:val="001D6A90"/>
    <w:rsid w:val="001E0035"/>
    <w:rsid w:val="001E0923"/>
    <w:rsid w:val="001E0B15"/>
    <w:rsid w:val="001E309A"/>
    <w:rsid w:val="001E3B9C"/>
    <w:rsid w:val="001E5DD6"/>
    <w:rsid w:val="001F3325"/>
    <w:rsid w:val="001F6691"/>
    <w:rsid w:val="002009D2"/>
    <w:rsid w:val="002027F6"/>
    <w:rsid w:val="00206104"/>
    <w:rsid w:val="0020669D"/>
    <w:rsid w:val="002075F5"/>
    <w:rsid w:val="00213A5A"/>
    <w:rsid w:val="00215B9C"/>
    <w:rsid w:val="00216690"/>
    <w:rsid w:val="002223C4"/>
    <w:rsid w:val="00233738"/>
    <w:rsid w:val="00243CCA"/>
    <w:rsid w:val="00244E0F"/>
    <w:rsid w:val="002504A0"/>
    <w:rsid w:val="002565D6"/>
    <w:rsid w:val="002572A0"/>
    <w:rsid w:val="00264549"/>
    <w:rsid w:val="00265330"/>
    <w:rsid w:val="002657EB"/>
    <w:rsid w:val="00271C27"/>
    <w:rsid w:val="002724D6"/>
    <w:rsid w:val="00275B9A"/>
    <w:rsid w:val="002773FF"/>
    <w:rsid w:val="00280969"/>
    <w:rsid w:val="00282014"/>
    <w:rsid w:val="00291DFD"/>
    <w:rsid w:val="00293A10"/>
    <w:rsid w:val="002968DF"/>
    <w:rsid w:val="0029760E"/>
    <w:rsid w:val="002A3E2D"/>
    <w:rsid w:val="002A4578"/>
    <w:rsid w:val="002A4717"/>
    <w:rsid w:val="002A4DDC"/>
    <w:rsid w:val="002A51F6"/>
    <w:rsid w:val="002B0399"/>
    <w:rsid w:val="002B0A65"/>
    <w:rsid w:val="002B1589"/>
    <w:rsid w:val="002B1C0A"/>
    <w:rsid w:val="002B2E1F"/>
    <w:rsid w:val="002B4050"/>
    <w:rsid w:val="002C194D"/>
    <w:rsid w:val="002C3AD8"/>
    <w:rsid w:val="002C6223"/>
    <w:rsid w:val="002C743E"/>
    <w:rsid w:val="002C7D2A"/>
    <w:rsid w:val="002D3BA5"/>
    <w:rsid w:val="002D5518"/>
    <w:rsid w:val="002E10B6"/>
    <w:rsid w:val="002E17CA"/>
    <w:rsid w:val="002E7832"/>
    <w:rsid w:val="002F0D87"/>
    <w:rsid w:val="002F263C"/>
    <w:rsid w:val="002F28CE"/>
    <w:rsid w:val="002F30D5"/>
    <w:rsid w:val="002F3DCA"/>
    <w:rsid w:val="002F4E1C"/>
    <w:rsid w:val="00300436"/>
    <w:rsid w:val="003014F8"/>
    <w:rsid w:val="003038A8"/>
    <w:rsid w:val="003040ED"/>
    <w:rsid w:val="003125E9"/>
    <w:rsid w:val="00313680"/>
    <w:rsid w:val="00317206"/>
    <w:rsid w:val="00317865"/>
    <w:rsid w:val="0032179B"/>
    <w:rsid w:val="00322FD3"/>
    <w:rsid w:val="00332DE5"/>
    <w:rsid w:val="003342DF"/>
    <w:rsid w:val="003358EB"/>
    <w:rsid w:val="0033638D"/>
    <w:rsid w:val="00337B50"/>
    <w:rsid w:val="00341D79"/>
    <w:rsid w:val="00343490"/>
    <w:rsid w:val="00347896"/>
    <w:rsid w:val="00362278"/>
    <w:rsid w:val="00363C3F"/>
    <w:rsid w:val="00370C11"/>
    <w:rsid w:val="00373935"/>
    <w:rsid w:val="00373C7C"/>
    <w:rsid w:val="0037674C"/>
    <w:rsid w:val="003773DD"/>
    <w:rsid w:val="00377869"/>
    <w:rsid w:val="00381B38"/>
    <w:rsid w:val="00386BBA"/>
    <w:rsid w:val="00387053"/>
    <w:rsid w:val="00390EEB"/>
    <w:rsid w:val="0039223A"/>
    <w:rsid w:val="00392811"/>
    <w:rsid w:val="003958A6"/>
    <w:rsid w:val="003A000D"/>
    <w:rsid w:val="003A0CF0"/>
    <w:rsid w:val="003A266F"/>
    <w:rsid w:val="003A4304"/>
    <w:rsid w:val="003A56DB"/>
    <w:rsid w:val="003A664B"/>
    <w:rsid w:val="003B02D9"/>
    <w:rsid w:val="003B51B7"/>
    <w:rsid w:val="003B75FD"/>
    <w:rsid w:val="003C0124"/>
    <w:rsid w:val="003C2E30"/>
    <w:rsid w:val="003C4630"/>
    <w:rsid w:val="003D1543"/>
    <w:rsid w:val="003D5A34"/>
    <w:rsid w:val="003E0C9F"/>
    <w:rsid w:val="003E1AA0"/>
    <w:rsid w:val="003E69E6"/>
    <w:rsid w:val="003E6B6C"/>
    <w:rsid w:val="0040168F"/>
    <w:rsid w:val="0040691B"/>
    <w:rsid w:val="0042415A"/>
    <w:rsid w:val="004245E0"/>
    <w:rsid w:val="00425466"/>
    <w:rsid w:val="004277F3"/>
    <w:rsid w:val="00431DD3"/>
    <w:rsid w:val="004403F9"/>
    <w:rsid w:val="00443987"/>
    <w:rsid w:val="004502F9"/>
    <w:rsid w:val="00451C98"/>
    <w:rsid w:val="0045421B"/>
    <w:rsid w:val="00461FD1"/>
    <w:rsid w:val="00464ACA"/>
    <w:rsid w:val="00467C89"/>
    <w:rsid w:val="00477482"/>
    <w:rsid w:val="0047789D"/>
    <w:rsid w:val="0048655A"/>
    <w:rsid w:val="004867ED"/>
    <w:rsid w:val="00492330"/>
    <w:rsid w:val="0049483E"/>
    <w:rsid w:val="0049680F"/>
    <w:rsid w:val="004A16C8"/>
    <w:rsid w:val="004A66BD"/>
    <w:rsid w:val="004A6957"/>
    <w:rsid w:val="004A7723"/>
    <w:rsid w:val="004A7D06"/>
    <w:rsid w:val="004B206C"/>
    <w:rsid w:val="004B3BA4"/>
    <w:rsid w:val="004B55EC"/>
    <w:rsid w:val="004C054F"/>
    <w:rsid w:val="004C3B08"/>
    <w:rsid w:val="004C41F9"/>
    <w:rsid w:val="004C6C74"/>
    <w:rsid w:val="004E0556"/>
    <w:rsid w:val="004E3EA4"/>
    <w:rsid w:val="004E455A"/>
    <w:rsid w:val="004E7195"/>
    <w:rsid w:val="004F4423"/>
    <w:rsid w:val="004F53F4"/>
    <w:rsid w:val="004F7B49"/>
    <w:rsid w:val="005038EA"/>
    <w:rsid w:val="0051262B"/>
    <w:rsid w:val="0051421C"/>
    <w:rsid w:val="00515A06"/>
    <w:rsid w:val="00517B9C"/>
    <w:rsid w:val="00526774"/>
    <w:rsid w:val="00527C6C"/>
    <w:rsid w:val="005325F9"/>
    <w:rsid w:val="00535148"/>
    <w:rsid w:val="00543E4F"/>
    <w:rsid w:val="005459DC"/>
    <w:rsid w:val="0054762E"/>
    <w:rsid w:val="005519BF"/>
    <w:rsid w:val="00551BE5"/>
    <w:rsid w:val="00557334"/>
    <w:rsid w:val="0055756C"/>
    <w:rsid w:val="00560AE7"/>
    <w:rsid w:val="0056233D"/>
    <w:rsid w:val="00563E7C"/>
    <w:rsid w:val="00563FD7"/>
    <w:rsid w:val="00566C22"/>
    <w:rsid w:val="00576665"/>
    <w:rsid w:val="0058069B"/>
    <w:rsid w:val="00580A7B"/>
    <w:rsid w:val="00581C34"/>
    <w:rsid w:val="00583543"/>
    <w:rsid w:val="005836E4"/>
    <w:rsid w:val="0059064B"/>
    <w:rsid w:val="00590CB5"/>
    <w:rsid w:val="00592865"/>
    <w:rsid w:val="00592A7E"/>
    <w:rsid w:val="00595534"/>
    <w:rsid w:val="00596B65"/>
    <w:rsid w:val="00597BCE"/>
    <w:rsid w:val="005A1CAA"/>
    <w:rsid w:val="005A2D05"/>
    <w:rsid w:val="005A42E4"/>
    <w:rsid w:val="005A6468"/>
    <w:rsid w:val="005B22D2"/>
    <w:rsid w:val="005B2731"/>
    <w:rsid w:val="005C4509"/>
    <w:rsid w:val="005C45CC"/>
    <w:rsid w:val="005C64F9"/>
    <w:rsid w:val="005D050F"/>
    <w:rsid w:val="005D1B12"/>
    <w:rsid w:val="005D4CC5"/>
    <w:rsid w:val="005E18E7"/>
    <w:rsid w:val="005E45CD"/>
    <w:rsid w:val="005E5144"/>
    <w:rsid w:val="005F488A"/>
    <w:rsid w:val="005F6F74"/>
    <w:rsid w:val="00601865"/>
    <w:rsid w:val="00605895"/>
    <w:rsid w:val="00607212"/>
    <w:rsid w:val="00612E54"/>
    <w:rsid w:val="00616119"/>
    <w:rsid w:val="00621656"/>
    <w:rsid w:val="00621D49"/>
    <w:rsid w:val="006227BB"/>
    <w:rsid w:val="006304D5"/>
    <w:rsid w:val="00633764"/>
    <w:rsid w:val="006361E8"/>
    <w:rsid w:val="006435CD"/>
    <w:rsid w:val="00646E76"/>
    <w:rsid w:val="00650478"/>
    <w:rsid w:val="006512C1"/>
    <w:rsid w:val="006607EA"/>
    <w:rsid w:val="00661A06"/>
    <w:rsid w:val="006625A3"/>
    <w:rsid w:val="00663BC6"/>
    <w:rsid w:val="00665A7F"/>
    <w:rsid w:val="00665F73"/>
    <w:rsid w:val="00666E71"/>
    <w:rsid w:val="00667D72"/>
    <w:rsid w:val="00671F25"/>
    <w:rsid w:val="00672C67"/>
    <w:rsid w:val="006827CE"/>
    <w:rsid w:val="00684D71"/>
    <w:rsid w:val="0069208C"/>
    <w:rsid w:val="00692806"/>
    <w:rsid w:val="00697045"/>
    <w:rsid w:val="006A0F8B"/>
    <w:rsid w:val="006A30F5"/>
    <w:rsid w:val="006A67DB"/>
    <w:rsid w:val="006A6981"/>
    <w:rsid w:val="006B2833"/>
    <w:rsid w:val="006B58CE"/>
    <w:rsid w:val="006B5D87"/>
    <w:rsid w:val="006C0011"/>
    <w:rsid w:val="006C17C5"/>
    <w:rsid w:val="006C5764"/>
    <w:rsid w:val="006D2892"/>
    <w:rsid w:val="006D32A5"/>
    <w:rsid w:val="006D4DB7"/>
    <w:rsid w:val="006D76BB"/>
    <w:rsid w:val="006E698E"/>
    <w:rsid w:val="006F5BAD"/>
    <w:rsid w:val="007006C8"/>
    <w:rsid w:val="00700ED4"/>
    <w:rsid w:val="00703110"/>
    <w:rsid w:val="00704359"/>
    <w:rsid w:val="007045D5"/>
    <w:rsid w:val="00704A45"/>
    <w:rsid w:val="0071223A"/>
    <w:rsid w:val="007133B7"/>
    <w:rsid w:val="00714577"/>
    <w:rsid w:val="007168AF"/>
    <w:rsid w:val="007169AF"/>
    <w:rsid w:val="00717036"/>
    <w:rsid w:val="00721401"/>
    <w:rsid w:val="0072263D"/>
    <w:rsid w:val="007228EB"/>
    <w:rsid w:val="0072366C"/>
    <w:rsid w:val="007245F2"/>
    <w:rsid w:val="00725C44"/>
    <w:rsid w:val="0073011F"/>
    <w:rsid w:val="00733EF9"/>
    <w:rsid w:val="00737EE5"/>
    <w:rsid w:val="00737F4E"/>
    <w:rsid w:val="00745A46"/>
    <w:rsid w:val="00746CE6"/>
    <w:rsid w:val="007474DA"/>
    <w:rsid w:val="00747575"/>
    <w:rsid w:val="00747FB3"/>
    <w:rsid w:val="00755430"/>
    <w:rsid w:val="007563BD"/>
    <w:rsid w:val="0076038A"/>
    <w:rsid w:val="00762017"/>
    <w:rsid w:val="00763941"/>
    <w:rsid w:val="00770146"/>
    <w:rsid w:val="007704BC"/>
    <w:rsid w:val="00770575"/>
    <w:rsid w:val="00772887"/>
    <w:rsid w:val="0078402E"/>
    <w:rsid w:val="007847D1"/>
    <w:rsid w:val="007857E2"/>
    <w:rsid w:val="007876E2"/>
    <w:rsid w:val="00796A8B"/>
    <w:rsid w:val="00796CBB"/>
    <w:rsid w:val="007A2DA5"/>
    <w:rsid w:val="007B1310"/>
    <w:rsid w:val="007B35B5"/>
    <w:rsid w:val="007B3E59"/>
    <w:rsid w:val="007B4787"/>
    <w:rsid w:val="007B492B"/>
    <w:rsid w:val="007B6AFC"/>
    <w:rsid w:val="007B77FE"/>
    <w:rsid w:val="007C0520"/>
    <w:rsid w:val="007C37EC"/>
    <w:rsid w:val="007C4B75"/>
    <w:rsid w:val="007C5377"/>
    <w:rsid w:val="007C683E"/>
    <w:rsid w:val="007D149E"/>
    <w:rsid w:val="007D4883"/>
    <w:rsid w:val="007E1425"/>
    <w:rsid w:val="007E5AE4"/>
    <w:rsid w:val="007F2C74"/>
    <w:rsid w:val="00802485"/>
    <w:rsid w:val="00803600"/>
    <w:rsid w:val="00810278"/>
    <w:rsid w:val="008139C8"/>
    <w:rsid w:val="00814990"/>
    <w:rsid w:val="00815ACE"/>
    <w:rsid w:val="00815F8C"/>
    <w:rsid w:val="008236AB"/>
    <w:rsid w:val="00824A6E"/>
    <w:rsid w:val="00827EE8"/>
    <w:rsid w:val="00830300"/>
    <w:rsid w:val="00834149"/>
    <w:rsid w:val="008359EA"/>
    <w:rsid w:val="00835EAC"/>
    <w:rsid w:val="00841DBB"/>
    <w:rsid w:val="00843078"/>
    <w:rsid w:val="00844997"/>
    <w:rsid w:val="00850C50"/>
    <w:rsid w:val="008510FF"/>
    <w:rsid w:val="008531A3"/>
    <w:rsid w:val="00855AFF"/>
    <w:rsid w:val="0085622E"/>
    <w:rsid w:val="00865F6E"/>
    <w:rsid w:val="008805DD"/>
    <w:rsid w:val="008841CB"/>
    <w:rsid w:val="0088788A"/>
    <w:rsid w:val="00890E81"/>
    <w:rsid w:val="00891CE0"/>
    <w:rsid w:val="0089209A"/>
    <w:rsid w:val="008922D5"/>
    <w:rsid w:val="008946DD"/>
    <w:rsid w:val="008A734E"/>
    <w:rsid w:val="008B2E8A"/>
    <w:rsid w:val="008B3881"/>
    <w:rsid w:val="008B40B7"/>
    <w:rsid w:val="008B5052"/>
    <w:rsid w:val="008B6D6F"/>
    <w:rsid w:val="008B78E2"/>
    <w:rsid w:val="008B7D26"/>
    <w:rsid w:val="008D108C"/>
    <w:rsid w:val="008D20C5"/>
    <w:rsid w:val="008D2727"/>
    <w:rsid w:val="008D6FE8"/>
    <w:rsid w:val="008D7BC7"/>
    <w:rsid w:val="008E20F1"/>
    <w:rsid w:val="008F0FE4"/>
    <w:rsid w:val="008F486B"/>
    <w:rsid w:val="009015A0"/>
    <w:rsid w:val="00905967"/>
    <w:rsid w:val="00912E72"/>
    <w:rsid w:val="00917399"/>
    <w:rsid w:val="009178C9"/>
    <w:rsid w:val="00921839"/>
    <w:rsid w:val="0092655D"/>
    <w:rsid w:val="009356E5"/>
    <w:rsid w:val="00935EB3"/>
    <w:rsid w:val="00937BA0"/>
    <w:rsid w:val="009422ED"/>
    <w:rsid w:val="0095271E"/>
    <w:rsid w:val="009528BD"/>
    <w:rsid w:val="009541B4"/>
    <w:rsid w:val="009561BB"/>
    <w:rsid w:val="009601C1"/>
    <w:rsid w:val="00960EB8"/>
    <w:rsid w:val="00962356"/>
    <w:rsid w:val="009655F8"/>
    <w:rsid w:val="00966564"/>
    <w:rsid w:val="00975A8D"/>
    <w:rsid w:val="00983F2F"/>
    <w:rsid w:val="00985A51"/>
    <w:rsid w:val="0099227C"/>
    <w:rsid w:val="00994763"/>
    <w:rsid w:val="0099545C"/>
    <w:rsid w:val="009959E3"/>
    <w:rsid w:val="00995CE3"/>
    <w:rsid w:val="009A7EEC"/>
    <w:rsid w:val="009B03F3"/>
    <w:rsid w:val="009B1FB2"/>
    <w:rsid w:val="009C4E57"/>
    <w:rsid w:val="009D15A7"/>
    <w:rsid w:val="009D34D9"/>
    <w:rsid w:val="009D5A7A"/>
    <w:rsid w:val="009D6737"/>
    <w:rsid w:val="009D7625"/>
    <w:rsid w:val="009E1A13"/>
    <w:rsid w:val="009E37BB"/>
    <w:rsid w:val="009E50B2"/>
    <w:rsid w:val="009E77CE"/>
    <w:rsid w:val="00A0074D"/>
    <w:rsid w:val="00A03861"/>
    <w:rsid w:val="00A07095"/>
    <w:rsid w:val="00A106A4"/>
    <w:rsid w:val="00A14812"/>
    <w:rsid w:val="00A24918"/>
    <w:rsid w:val="00A249BA"/>
    <w:rsid w:val="00A24DB9"/>
    <w:rsid w:val="00A24E01"/>
    <w:rsid w:val="00A26CF5"/>
    <w:rsid w:val="00A338AE"/>
    <w:rsid w:val="00A34981"/>
    <w:rsid w:val="00A372DD"/>
    <w:rsid w:val="00A406FE"/>
    <w:rsid w:val="00A42C0C"/>
    <w:rsid w:val="00A455FE"/>
    <w:rsid w:val="00A456BB"/>
    <w:rsid w:val="00A5284A"/>
    <w:rsid w:val="00A65809"/>
    <w:rsid w:val="00A66631"/>
    <w:rsid w:val="00A678C6"/>
    <w:rsid w:val="00A71EA7"/>
    <w:rsid w:val="00A76628"/>
    <w:rsid w:val="00A83EBB"/>
    <w:rsid w:val="00A91D69"/>
    <w:rsid w:val="00A9362C"/>
    <w:rsid w:val="00AA13DB"/>
    <w:rsid w:val="00AA4F20"/>
    <w:rsid w:val="00AA56BA"/>
    <w:rsid w:val="00AA6C3D"/>
    <w:rsid w:val="00AA7241"/>
    <w:rsid w:val="00AC4D98"/>
    <w:rsid w:val="00AC56C5"/>
    <w:rsid w:val="00AC622F"/>
    <w:rsid w:val="00AD04C1"/>
    <w:rsid w:val="00AD2512"/>
    <w:rsid w:val="00AD384E"/>
    <w:rsid w:val="00AE4C06"/>
    <w:rsid w:val="00AE5609"/>
    <w:rsid w:val="00AF0A8D"/>
    <w:rsid w:val="00AF4431"/>
    <w:rsid w:val="00AF6CB7"/>
    <w:rsid w:val="00B00157"/>
    <w:rsid w:val="00B03BFD"/>
    <w:rsid w:val="00B04204"/>
    <w:rsid w:val="00B04854"/>
    <w:rsid w:val="00B07476"/>
    <w:rsid w:val="00B10F9D"/>
    <w:rsid w:val="00B11761"/>
    <w:rsid w:val="00B13832"/>
    <w:rsid w:val="00B214D9"/>
    <w:rsid w:val="00B261D6"/>
    <w:rsid w:val="00B26575"/>
    <w:rsid w:val="00B277F9"/>
    <w:rsid w:val="00B3393A"/>
    <w:rsid w:val="00B34007"/>
    <w:rsid w:val="00B34BD6"/>
    <w:rsid w:val="00B35DF4"/>
    <w:rsid w:val="00B43919"/>
    <w:rsid w:val="00B43EF3"/>
    <w:rsid w:val="00B4412F"/>
    <w:rsid w:val="00B4566B"/>
    <w:rsid w:val="00B52FFB"/>
    <w:rsid w:val="00B632FD"/>
    <w:rsid w:val="00B64DDB"/>
    <w:rsid w:val="00B71E8B"/>
    <w:rsid w:val="00B752E6"/>
    <w:rsid w:val="00B8209B"/>
    <w:rsid w:val="00B824EE"/>
    <w:rsid w:val="00B8447B"/>
    <w:rsid w:val="00B90D42"/>
    <w:rsid w:val="00B94C1D"/>
    <w:rsid w:val="00B97A93"/>
    <w:rsid w:val="00B97B0E"/>
    <w:rsid w:val="00BA0489"/>
    <w:rsid w:val="00BA6E1F"/>
    <w:rsid w:val="00BB1EEC"/>
    <w:rsid w:val="00BB7C4D"/>
    <w:rsid w:val="00BC0109"/>
    <w:rsid w:val="00BC1C3E"/>
    <w:rsid w:val="00BC240C"/>
    <w:rsid w:val="00BC3B89"/>
    <w:rsid w:val="00BC739F"/>
    <w:rsid w:val="00BD1BC2"/>
    <w:rsid w:val="00BD2C93"/>
    <w:rsid w:val="00BD3535"/>
    <w:rsid w:val="00BD551A"/>
    <w:rsid w:val="00BD56CF"/>
    <w:rsid w:val="00BD7564"/>
    <w:rsid w:val="00BE5762"/>
    <w:rsid w:val="00BF02E1"/>
    <w:rsid w:val="00BF073A"/>
    <w:rsid w:val="00BF0F38"/>
    <w:rsid w:val="00BF7C64"/>
    <w:rsid w:val="00C00D10"/>
    <w:rsid w:val="00C069C8"/>
    <w:rsid w:val="00C074B1"/>
    <w:rsid w:val="00C10531"/>
    <w:rsid w:val="00C130E3"/>
    <w:rsid w:val="00C150E2"/>
    <w:rsid w:val="00C201F9"/>
    <w:rsid w:val="00C26C23"/>
    <w:rsid w:val="00C26C52"/>
    <w:rsid w:val="00C27624"/>
    <w:rsid w:val="00C27AA0"/>
    <w:rsid w:val="00C328EF"/>
    <w:rsid w:val="00C359DC"/>
    <w:rsid w:val="00C473A9"/>
    <w:rsid w:val="00C50D8D"/>
    <w:rsid w:val="00C51F4C"/>
    <w:rsid w:val="00C53D3B"/>
    <w:rsid w:val="00C54D0E"/>
    <w:rsid w:val="00C55328"/>
    <w:rsid w:val="00C558E7"/>
    <w:rsid w:val="00C571C6"/>
    <w:rsid w:val="00C63979"/>
    <w:rsid w:val="00C63C39"/>
    <w:rsid w:val="00C72D3D"/>
    <w:rsid w:val="00C778B1"/>
    <w:rsid w:val="00C81283"/>
    <w:rsid w:val="00C826FC"/>
    <w:rsid w:val="00C856E6"/>
    <w:rsid w:val="00C85ACE"/>
    <w:rsid w:val="00C87AF3"/>
    <w:rsid w:val="00C936B6"/>
    <w:rsid w:val="00C949BB"/>
    <w:rsid w:val="00C957CA"/>
    <w:rsid w:val="00C95870"/>
    <w:rsid w:val="00C95A3E"/>
    <w:rsid w:val="00C9602B"/>
    <w:rsid w:val="00C97751"/>
    <w:rsid w:val="00C97E0B"/>
    <w:rsid w:val="00CA003C"/>
    <w:rsid w:val="00CA1E59"/>
    <w:rsid w:val="00CA463A"/>
    <w:rsid w:val="00CA6474"/>
    <w:rsid w:val="00CA6B37"/>
    <w:rsid w:val="00CB10E8"/>
    <w:rsid w:val="00CB7DE8"/>
    <w:rsid w:val="00CC23E6"/>
    <w:rsid w:val="00CC4D6D"/>
    <w:rsid w:val="00CD0CF4"/>
    <w:rsid w:val="00CD3F99"/>
    <w:rsid w:val="00CD5BD9"/>
    <w:rsid w:val="00CD5F6B"/>
    <w:rsid w:val="00CE1D6D"/>
    <w:rsid w:val="00CE4204"/>
    <w:rsid w:val="00CF14E7"/>
    <w:rsid w:val="00CF2975"/>
    <w:rsid w:val="00CF3A3D"/>
    <w:rsid w:val="00CF7771"/>
    <w:rsid w:val="00D0216F"/>
    <w:rsid w:val="00D10766"/>
    <w:rsid w:val="00D23203"/>
    <w:rsid w:val="00D232DC"/>
    <w:rsid w:val="00D2573D"/>
    <w:rsid w:val="00D25789"/>
    <w:rsid w:val="00D276E8"/>
    <w:rsid w:val="00D3186C"/>
    <w:rsid w:val="00D34598"/>
    <w:rsid w:val="00D371DA"/>
    <w:rsid w:val="00D37AF3"/>
    <w:rsid w:val="00D42AB5"/>
    <w:rsid w:val="00D42DD1"/>
    <w:rsid w:val="00D434F1"/>
    <w:rsid w:val="00D44D6D"/>
    <w:rsid w:val="00D472A7"/>
    <w:rsid w:val="00D5037F"/>
    <w:rsid w:val="00D5393C"/>
    <w:rsid w:val="00D567AE"/>
    <w:rsid w:val="00D577E4"/>
    <w:rsid w:val="00D57D2E"/>
    <w:rsid w:val="00D6288A"/>
    <w:rsid w:val="00D71151"/>
    <w:rsid w:val="00D73D13"/>
    <w:rsid w:val="00D7484A"/>
    <w:rsid w:val="00D75947"/>
    <w:rsid w:val="00D77CA6"/>
    <w:rsid w:val="00D8164B"/>
    <w:rsid w:val="00D84437"/>
    <w:rsid w:val="00D84D0D"/>
    <w:rsid w:val="00D87D4C"/>
    <w:rsid w:val="00D92E44"/>
    <w:rsid w:val="00D936EE"/>
    <w:rsid w:val="00D93C7D"/>
    <w:rsid w:val="00D96C99"/>
    <w:rsid w:val="00DA3DC1"/>
    <w:rsid w:val="00DA4B44"/>
    <w:rsid w:val="00DA4EA6"/>
    <w:rsid w:val="00DA5667"/>
    <w:rsid w:val="00DA7954"/>
    <w:rsid w:val="00DB17AE"/>
    <w:rsid w:val="00DB22D2"/>
    <w:rsid w:val="00DB360F"/>
    <w:rsid w:val="00DC5384"/>
    <w:rsid w:val="00DD142A"/>
    <w:rsid w:val="00DD2250"/>
    <w:rsid w:val="00DD580A"/>
    <w:rsid w:val="00DE0DD0"/>
    <w:rsid w:val="00DE1804"/>
    <w:rsid w:val="00DE1B60"/>
    <w:rsid w:val="00DE3EC9"/>
    <w:rsid w:val="00DF0365"/>
    <w:rsid w:val="00DF0BB6"/>
    <w:rsid w:val="00E0228B"/>
    <w:rsid w:val="00E05AB8"/>
    <w:rsid w:val="00E123BB"/>
    <w:rsid w:val="00E14755"/>
    <w:rsid w:val="00E17481"/>
    <w:rsid w:val="00E204FA"/>
    <w:rsid w:val="00E20C50"/>
    <w:rsid w:val="00E26B6F"/>
    <w:rsid w:val="00E276B9"/>
    <w:rsid w:val="00E34E31"/>
    <w:rsid w:val="00E3604C"/>
    <w:rsid w:val="00E403C1"/>
    <w:rsid w:val="00E42FF0"/>
    <w:rsid w:val="00E457D3"/>
    <w:rsid w:val="00E45F84"/>
    <w:rsid w:val="00E469C7"/>
    <w:rsid w:val="00E52115"/>
    <w:rsid w:val="00E5392C"/>
    <w:rsid w:val="00E615EC"/>
    <w:rsid w:val="00E63EB1"/>
    <w:rsid w:val="00E64DBC"/>
    <w:rsid w:val="00E66E13"/>
    <w:rsid w:val="00E66E14"/>
    <w:rsid w:val="00E747E3"/>
    <w:rsid w:val="00E84B07"/>
    <w:rsid w:val="00E922F8"/>
    <w:rsid w:val="00E93AA2"/>
    <w:rsid w:val="00E9520F"/>
    <w:rsid w:val="00E96482"/>
    <w:rsid w:val="00E976BC"/>
    <w:rsid w:val="00EA136E"/>
    <w:rsid w:val="00EA295E"/>
    <w:rsid w:val="00EA3516"/>
    <w:rsid w:val="00EA7190"/>
    <w:rsid w:val="00EB1B09"/>
    <w:rsid w:val="00EB26CD"/>
    <w:rsid w:val="00EB2897"/>
    <w:rsid w:val="00EB2D7D"/>
    <w:rsid w:val="00EB6C1D"/>
    <w:rsid w:val="00EC107B"/>
    <w:rsid w:val="00EC1CE0"/>
    <w:rsid w:val="00EC2989"/>
    <w:rsid w:val="00ED56D6"/>
    <w:rsid w:val="00ED6298"/>
    <w:rsid w:val="00ED67D5"/>
    <w:rsid w:val="00EE1845"/>
    <w:rsid w:val="00EE460E"/>
    <w:rsid w:val="00EE50A2"/>
    <w:rsid w:val="00EE7553"/>
    <w:rsid w:val="00EF6473"/>
    <w:rsid w:val="00EF788D"/>
    <w:rsid w:val="00EF7955"/>
    <w:rsid w:val="00F0584B"/>
    <w:rsid w:val="00F0679E"/>
    <w:rsid w:val="00F0686E"/>
    <w:rsid w:val="00F07D96"/>
    <w:rsid w:val="00F23D74"/>
    <w:rsid w:val="00F33CE7"/>
    <w:rsid w:val="00F44A4F"/>
    <w:rsid w:val="00F455F4"/>
    <w:rsid w:val="00F510D1"/>
    <w:rsid w:val="00F510FF"/>
    <w:rsid w:val="00F5145D"/>
    <w:rsid w:val="00F517A7"/>
    <w:rsid w:val="00F52354"/>
    <w:rsid w:val="00F56BE0"/>
    <w:rsid w:val="00F62DBF"/>
    <w:rsid w:val="00F631D3"/>
    <w:rsid w:val="00F70500"/>
    <w:rsid w:val="00F71BFB"/>
    <w:rsid w:val="00F755EC"/>
    <w:rsid w:val="00F75FAB"/>
    <w:rsid w:val="00F76362"/>
    <w:rsid w:val="00F77620"/>
    <w:rsid w:val="00F819DD"/>
    <w:rsid w:val="00F81CF3"/>
    <w:rsid w:val="00F83EB9"/>
    <w:rsid w:val="00F84963"/>
    <w:rsid w:val="00F853C9"/>
    <w:rsid w:val="00F90D9F"/>
    <w:rsid w:val="00F92797"/>
    <w:rsid w:val="00F94179"/>
    <w:rsid w:val="00F97D6F"/>
    <w:rsid w:val="00FA443E"/>
    <w:rsid w:val="00FB11E4"/>
    <w:rsid w:val="00FB1C89"/>
    <w:rsid w:val="00FB25F9"/>
    <w:rsid w:val="00FB32D6"/>
    <w:rsid w:val="00FB44FD"/>
    <w:rsid w:val="00FC1056"/>
    <w:rsid w:val="00FC41B8"/>
    <w:rsid w:val="00FC4689"/>
    <w:rsid w:val="00FC5060"/>
    <w:rsid w:val="00FD078C"/>
    <w:rsid w:val="00FD2186"/>
    <w:rsid w:val="00FD495C"/>
    <w:rsid w:val="00FD74ED"/>
    <w:rsid w:val="00FD7C9A"/>
    <w:rsid w:val="00FE0412"/>
    <w:rsid w:val="00FE5B6B"/>
    <w:rsid w:val="00FE77FC"/>
    <w:rsid w:val="00FF57D5"/>
    <w:rsid w:val="339331AC"/>
    <w:rsid w:val="6BA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8D337"/>
  <w15:chartTrackingRefBased/>
  <w15:docId w15:val="{7C32E0DC-36FC-442F-821A-DE958723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91B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CF5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numPr>
        <w:numId w:val="35"/>
      </w:numPr>
      <w:tabs>
        <w:tab w:val="left" w:pos="284"/>
      </w:tabs>
      <w:spacing w:after="0"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TBDot">
    <w:name w:val="QTBDot"/>
    <w:basedOn w:val="Normal"/>
    <w:pPr>
      <w:numPr>
        <w:numId w:val="9"/>
      </w:numPr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rFonts w:ascii="Calibri" w:hAnsi="Calibri"/>
      <w:b/>
      <w:bCs/>
      <w:sz w:val="22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CF5"/>
    <w:rPr>
      <w:rFonts w:ascii="Calibri" w:hAnsi="Calibri"/>
      <w:b/>
      <w:bCs/>
      <w:color w:val="4F81BD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hAnsi="Calibr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2"/>
      </w:numPr>
    </w:pPr>
  </w:style>
  <w:style w:type="paragraph" w:styleId="ListBullet">
    <w:name w:val="List Bullet"/>
    <w:basedOn w:val="Normal"/>
    <w:uiPriority w:val="7"/>
    <w:qFormat/>
    <w:pPr>
      <w:numPr>
        <w:numId w:val="44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4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48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50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52"/>
      </w:numPr>
      <w:tabs>
        <w:tab w:val="clear" w:pos="926"/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53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9"/>
      <w:szCs w:val="19"/>
      <w:lang w:eastAsia="en-US"/>
    </w:rPr>
  </w:style>
  <w:style w:type="character" w:customStyle="1" w:styleId="TabletextChar">
    <w:name w:val="Table text Char"/>
    <w:link w:val="Tabletext"/>
    <w:uiPriority w:val="27"/>
    <w:rPr>
      <w:rFonts w:ascii="Calibri" w:eastAsia="Calibri" w:hAnsi="Calibri" w:cs="Cambria"/>
      <w:sz w:val="19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 w:val="18"/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paragraph" w:styleId="Revision">
    <w:name w:val="Revision"/>
    <w:hidden/>
    <w:uiPriority w:val="99"/>
    <w:semiHidden/>
    <w:rsid w:val="000C1A71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57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7F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C359DC"/>
    <w:rPr>
      <w:color w:val="2B579A"/>
      <w:shd w:val="clear" w:color="auto" w:fill="E1DFDD"/>
    </w:rPr>
  </w:style>
  <w:style w:type="paragraph" w:customStyle="1" w:styleId="StyleHeading3boldHanging05cm">
    <w:name w:val="Style Heading 3 bold + Hanging:  0.5 cm"/>
    <w:basedOn w:val="Heading3bold"/>
    <w:rsid w:val="000D6E88"/>
    <w:pPr>
      <w:ind w:hanging="284"/>
    </w:pPr>
    <w:rPr>
      <w:rFonts w:eastAsia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riculture-land/farm-food-drought/levies/commoditi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quirin%20Benedicto%20J\Downloads\Application-form-and-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602b-6cbf-4738-9408-387ebd008d5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7" ma:contentTypeDescription="Create a new document." ma:contentTypeScope="" ma:versionID="3c2bddcb638adb487fa6ded146c8132f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0ceb4c14d41939910578dbe4c46a9103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036D2-D2A2-4154-96BC-3EED3FBCB26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d374a06-f0dd-4a7a-896d-89115ed14ae7"/>
    <ds:schemaRef ds:uri="http://purl.org/dc/elements/1.1/"/>
    <ds:schemaRef ds:uri="http://purl.org/dc/terms/"/>
    <ds:schemaRef ds:uri="81c01dc6-2c49-4730-b140-874c95cac377"/>
    <ds:schemaRef ds:uri="4e3f602b-6cbf-4738-9408-387ebd008d5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E39322-DD17-4189-9027-CA76E24BB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4ACB7-D824-4019-B6E1-216134751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Application-form-and-brief</Template>
  <TotalTime>10</TotalTime>
  <Pages>3</Pages>
  <Words>425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request information about a levy or charge</vt:lpstr>
    </vt:vector>
  </TitlesOfParts>
  <Company/>
  <LinksUpToDate>false</LinksUpToDate>
  <CharactersWithSpaces>3733</CharactersWithSpaces>
  <SharedDoc>false</SharedDoc>
  <HLinks>
    <vt:vector size="18" baseType="variant">
      <vt:variant>
        <vt:i4>4325437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_Section_B:_Details</vt:lpwstr>
      </vt:variant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https://www.agriculture.gov.au/agriculture-land/farm-food-drought/levies/commodities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mailto:Sarah.Hutchison@aff.gov.au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request information about a levy or charge</dc:title>
  <dc:subject/>
  <dc:creator>Department of Agriculture, Fisheries and Forestry</dc:creator>
  <cp:keywords/>
  <cp:lastModifiedBy>Woodward, Jess</cp:lastModifiedBy>
  <cp:revision>8</cp:revision>
  <cp:lastPrinted>2025-02-26T04:55:00Z</cp:lastPrinted>
  <dcterms:created xsi:type="dcterms:W3CDTF">2025-03-02T23:18:00Z</dcterms:created>
  <dcterms:modified xsi:type="dcterms:W3CDTF">2025-03-12T23:09:00Z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0x0101009D50D8ECA54B9B4D9B85AF4A6B7FDDF2</vt:lpwstr>
  </property>
  <property fmtid="{D5CDD505-2E9C-101B-9397-08002B2CF9AE}" pid="6" name="Document_x0020_Type">
    <vt:lpwstr>307;#Template|d0804da3-829c-40b8-a882-a14fb33d2383</vt:lpwstr>
  </property>
  <property fmtid="{D5CDD505-2E9C-101B-9397-08002B2CF9AE}" pid="7" name="Document Type">
    <vt:lpwstr>307</vt:lpwstr>
  </property>
  <property fmtid="{D5CDD505-2E9C-101B-9397-08002B2CF9AE}" pid="8" name="ClassificationContentMarkingHeaderShapeIds">
    <vt:lpwstr>7e175a79,ab76fdc,7e01be29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52bf65e5,22eb4a53,248c9efe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2024-10-16T22:14:49Z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a6bae1b0-0761-4588-9a70-3ddc7b8dd65f</vt:lpwstr>
  </property>
  <property fmtid="{D5CDD505-2E9C-101B-9397-08002B2CF9AE}" pid="20" name="MSIP_Label_933d8be6-3c40-4052-87a2-9c2adcba8759_ContentBits">
    <vt:lpwstr>3</vt:lpwstr>
  </property>
  <property fmtid="{D5CDD505-2E9C-101B-9397-08002B2CF9AE}" pid="21" name="MediaServiceImageTags">
    <vt:lpwstr/>
  </property>
</Properties>
</file>