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4EEE" w14:textId="0770825E" w:rsidR="00E362EF" w:rsidRDefault="00781F52" w:rsidP="0064657E">
      <w:pPr>
        <w:pStyle w:val="Caption"/>
        <w:keepNext w:val="0"/>
        <w:widowControl w:val="0"/>
      </w:pPr>
      <w:bookmarkStart w:id="0" w:name="_Toc409769171"/>
      <w:bookmarkStart w:id="1" w:name="_Toc508272837"/>
      <w:r>
        <w:t>Recovery plan decisions for 185 species and ecological communities</w:t>
      </w:r>
      <w:bookmarkEnd w:id="0"/>
      <w:bookmarkEnd w:id="1"/>
    </w:p>
    <w:p w14:paraId="0245FDDC" w14:textId="405D78D1" w:rsidR="00B838DF" w:rsidRDefault="00B838DF" w:rsidP="0064657E">
      <w:pPr>
        <w:pStyle w:val="CommentText"/>
        <w:widowControl w:val="0"/>
        <w:rPr>
          <w:rStyle w:val="Emphasis"/>
        </w:rPr>
      </w:pPr>
      <w:r>
        <w:rPr>
          <w:rStyle w:val="Emphasis"/>
        </w:rPr>
        <w:t>The species scientific names and ecological community names are hyperlinked to each entity’s SPRAT profile, where further details on recovery plan decision</w:t>
      </w:r>
      <w:r w:rsidR="007C216B">
        <w:rPr>
          <w:rStyle w:val="Emphasis"/>
        </w:rPr>
        <w:t>s</w:t>
      </w:r>
      <w:r>
        <w:rPr>
          <w:rStyle w:val="Emphasis"/>
        </w:rPr>
        <w:t xml:space="preserve"> for each </w:t>
      </w:r>
      <w:r w:rsidR="007C216B">
        <w:rPr>
          <w:rStyle w:val="Emphasis"/>
        </w:rPr>
        <w:t>entity</w:t>
      </w:r>
      <w:r w:rsidR="005D0ECF">
        <w:rPr>
          <w:rStyle w:val="Emphasis"/>
        </w:rPr>
        <w:t xml:space="preserve"> </w:t>
      </w:r>
      <w:r>
        <w:rPr>
          <w:rStyle w:val="Emphasis"/>
        </w:rPr>
        <w:t>can be found</w:t>
      </w:r>
      <w:r w:rsidR="00FC7A9A">
        <w:rPr>
          <w:rStyle w:val="Emphasi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C46B2" w14:paraId="33C677FB" w14:textId="77777777" w:rsidTr="00854E17">
        <w:trPr>
          <w:tblHeader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0CD730" w14:textId="4D92E94D" w:rsidR="003C46B2" w:rsidRDefault="00A87179" w:rsidP="004501CC">
            <w:pPr>
              <w:pStyle w:val="TableHeading"/>
            </w:pPr>
            <w:r>
              <w:t>S</w:t>
            </w:r>
            <w:r w:rsidR="000150DA">
              <w:t>cientifi</w:t>
            </w:r>
            <w:r>
              <w:t>c Name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7A84DB1" w14:textId="40E1F024" w:rsidR="003C46B2" w:rsidRDefault="00A87179" w:rsidP="004501CC">
            <w:pPr>
              <w:pStyle w:val="TableHeading"/>
            </w:pPr>
            <w:r>
              <w:t>Common Name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B93F84" w14:textId="1E093C3D" w:rsidR="003C46B2" w:rsidRDefault="003E4781" w:rsidP="004501CC">
            <w:pPr>
              <w:pStyle w:val="TableHeading"/>
            </w:pPr>
            <w:r>
              <w:t>Recovery Plan decision outcome</w:t>
            </w:r>
          </w:p>
        </w:tc>
      </w:tr>
      <w:tr w:rsidR="004501CC" w14:paraId="7625181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9755F" w14:textId="5F3025C1" w:rsidR="004501CC" w:rsidRDefault="004753BA" w:rsidP="004501CC">
            <w:pPr>
              <w:pStyle w:val="TableText"/>
            </w:pPr>
            <w:hyperlink r:id="rId11" w:history="1">
              <w:r w:rsidR="004501CC" w:rsidRPr="009E44EF">
                <w:rPr>
                  <w:rStyle w:val="Emphasis"/>
                </w:rPr>
                <w:t xml:space="preserve">Acacia </w:t>
              </w:r>
              <w:proofErr w:type="spellStart"/>
              <w:r w:rsidR="004501CC" w:rsidRPr="009E44EF">
                <w:rPr>
                  <w:rStyle w:val="Emphasis"/>
                </w:rPr>
                <w:t>ataxiphylla</w:t>
              </w:r>
              <w:proofErr w:type="spellEnd"/>
              <w:r w:rsidR="004501CC" w:rsidRPr="00DE28DD">
                <w:t xml:space="preserve"> subsp. </w:t>
              </w:r>
              <w:r w:rsidR="004501CC" w:rsidRPr="009E44EF">
                <w:rPr>
                  <w:rStyle w:val="Emphasis"/>
                </w:rPr>
                <w:t>magna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9487C3B" w14:textId="415DF2FA" w:rsidR="004501CC" w:rsidRDefault="004501CC" w:rsidP="004501CC">
            <w:pPr>
              <w:pStyle w:val="TableText"/>
            </w:pPr>
            <w:r w:rsidRPr="00D51A89">
              <w:t>Large-fruited Tammin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D2982F" w14:textId="4C3F27A1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3AC90D6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A0BE7" w14:textId="0A370C8C" w:rsidR="004501CC" w:rsidRPr="00CE6594" w:rsidRDefault="004753BA" w:rsidP="004501CC">
            <w:pPr>
              <w:pStyle w:val="TableText"/>
              <w:rPr>
                <w:rStyle w:val="Emphasis"/>
              </w:rPr>
            </w:pPr>
            <w:hyperlink r:id="rId12" w:history="1">
              <w:r w:rsidR="004501CC" w:rsidRPr="00CE6594">
                <w:rPr>
                  <w:rStyle w:val="Emphasis"/>
                </w:rPr>
                <w:t xml:space="preserve">Acacia </w:t>
              </w:r>
              <w:proofErr w:type="spellStart"/>
              <w:r w:rsidR="004501CC" w:rsidRPr="00CE6594">
                <w:rPr>
                  <w:rStyle w:val="Emphasis"/>
                </w:rPr>
                <w:t>bynoeana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D077807" w14:textId="09025057" w:rsidR="004501CC" w:rsidRDefault="004501CC" w:rsidP="004501CC">
            <w:pPr>
              <w:pStyle w:val="TableText"/>
            </w:pPr>
            <w:r w:rsidRPr="007418F9">
              <w:t>Bynoe's Wattle, Tiny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2949FF4" w14:textId="38D0D566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1AD7770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F0B4910" w14:textId="04FD352A" w:rsidR="004501CC" w:rsidRPr="00B37CAB" w:rsidRDefault="004753BA" w:rsidP="004501CC">
            <w:pPr>
              <w:pStyle w:val="TableText"/>
              <w:rPr>
                <w:rStyle w:val="Emphasis"/>
              </w:rPr>
            </w:pPr>
            <w:hyperlink r:id="rId13" w:history="1">
              <w:r w:rsidR="004501CC" w:rsidRPr="00B37CAB">
                <w:rPr>
                  <w:rStyle w:val="Emphasis"/>
                </w:rPr>
                <w:t xml:space="preserve">Acacia </w:t>
              </w:r>
              <w:proofErr w:type="spellStart"/>
              <w:r w:rsidR="004501CC" w:rsidRPr="00B37CAB">
                <w:rPr>
                  <w:rStyle w:val="Emphasis"/>
                </w:rPr>
                <w:t>cretacea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EFEBF41" w14:textId="5560FD3A" w:rsidR="004501CC" w:rsidRDefault="004501CC" w:rsidP="004501CC">
            <w:pPr>
              <w:pStyle w:val="TableText"/>
            </w:pPr>
            <w:r w:rsidRPr="00F46DBE">
              <w:t>Chalky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DFC15A8" w14:textId="04DF6B85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0CD248B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7504861" w14:textId="0F77AC07" w:rsidR="004501CC" w:rsidRPr="007F6701" w:rsidRDefault="004753BA" w:rsidP="004501CC">
            <w:pPr>
              <w:pStyle w:val="TableText"/>
              <w:rPr>
                <w:rStyle w:val="Emphasis"/>
              </w:rPr>
            </w:pPr>
            <w:hyperlink r:id="rId14" w:history="1">
              <w:r w:rsidR="004501CC" w:rsidRPr="007F6701">
                <w:rPr>
                  <w:rStyle w:val="Emphasis"/>
                </w:rPr>
                <w:t xml:space="preserve">Acacia </w:t>
              </w:r>
              <w:proofErr w:type="spellStart"/>
              <w:r w:rsidR="004501CC" w:rsidRPr="007F6701">
                <w:rPr>
                  <w:rStyle w:val="Emphasis"/>
                </w:rPr>
                <w:t>enterocarpa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DF59006" w14:textId="6AE2400F" w:rsidR="004501CC" w:rsidRDefault="004501CC" w:rsidP="004501CC">
            <w:pPr>
              <w:pStyle w:val="TableText"/>
            </w:pPr>
            <w:r w:rsidRPr="004D1E03">
              <w:t>Jumping-jack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A31E69" w14:textId="04C07072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3ED8F11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9DD955" w14:textId="696863AA" w:rsidR="004501CC" w:rsidRPr="007F6701" w:rsidRDefault="004753BA" w:rsidP="004501CC">
            <w:pPr>
              <w:pStyle w:val="TableText"/>
              <w:rPr>
                <w:rStyle w:val="Emphasis"/>
              </w:rPr>
            </w:pPr>
            <w:hyperlink r:id="rId15" w:history="1">
              <w:r w:rsidR="004501CC" w:rsidRPr="007F6701">
                <w:rPr>
                  <w:rStyle w:val="Emphasis"/>
                </w:rPr>
                <w:t xml:space="preserve">Acacia </w:t>
              </w:r>
              <w:proofErr w:type="spellStart"/>
              <w:r w:rsidR="004501CC" w:rsidRPr="007F6701">
                <w:rPr>
                  <w:rStyle w:val="Emphasis"/>
                </w:rPr>
                <w:t>glandulicarpa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9A75564" w14:textId="3DFA1A31" w:rsidR="004501CC" w:rsidRDefault="004501CC" w:rsidP="004501CC">
            <w:pPr>
              <w:pStyle w:val="TableText"/>
            </w:pPr>
            <w:r w:rsidRPr="00B00E70">
              <w:t>Hairy-pod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83B58F" w14:textId="3ECB98B3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7790113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ACC0EB" w14:textId="1B4FFCF0" w:rsidR="004501CC" w:rsidRPr="007F6701" w:rsidRDefault="004753BA" w:rsidP="004501CC">
            <w:pPr>
              <w:pStyle w:val="TableText"/>
              <w:rPr>
                <w:rStyle w:val="Emphasis"/>
              </w:rPr>
            </w:pPr>
            <w:hyperlink r:id="rId16" w:history="1">
              <w:r w:rsidR="004501CC" w:rsidRPr="007F6701">
                <w:rPr>
                  <w:rStyle w:val="Emphasis"/>
                </w:rPr>
                <w:t xml:space="preserve">Acacia </w:t>
              </w:r>
              <w:proofErr w:type="spellStart"/>
              <w:r w:rsidR="004501CC" w:rsidRPr="007F6701">
                <w:rPr>
                  <w:rStyle w:val="Emphasis"/>
                </w:rPr>
                <w:t>imitans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71CDD7" w14:textId="62BBB89A" w:rsidR="004501CC" w:rsidRDefault="004501CC" w:rsidP="004501CC">
            <w:pPr>
              <w:pStyle w:val="TableText"/>
            </w:pPr>
            <w:r w:rsidRPr="00A51F84">
              <w:t>Gibson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F27C1C" w14:textId="56A5D033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7ED68BF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17C2A7B" w14:textId="26BA5296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17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phasmoides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3769DC8" w14:textId="1F34BB7F" w:rsidR="004501CC" w:rsidRDefault="004501CC" w:rsidP="004501CC">
            <w:pPr>
              <w:pStyle w:val="TableText"/>
            </w:pPr>
            <w:r w:rsidRPr="005431FA">
              <w:t>Phantom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88FC71E" w14:textId="4509ACB6" w:rsidR="004501CC" w:rsidRDefault="004501CC" w:rsidP="004501CC">
            <w:pPr>
              <w:pStyle w:val="TableText"/>
            </w:pPr>
            <w:r w:rsidRPr="000C43CA">
              <w:t>No longer requires a recovery plan</w:t>
            </w:r>
          </w:p>
        </w:tc>
      </w:tr>
      <w:tr w:rsidR="004501CC" w14:paraId="5663365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7A0627" w14:textId="734C93B1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18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pinguifolia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4AB692" w14:textId="19380016" w:rsidR="004501CC" w:rsidRDefault="004501CC" w:rsidP="004501CC">
            <w:pPr>
              <w:pStyle w:val="TableText"/>
            </w:pPr>
            <w:r w:rsidRPr="00216BBB">
              <w:t>Fat-leaved Wattle, Fat-leaf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A4AE5EA" w14:textId="1467FE59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2D092D1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2AA3B8" w14:textId="4E2086CC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19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rhetinocarpa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AD78D34" w14:textId="1F7F85BC" w:rsidR="004501CC" w:rsidRDefault="004501CC" w:rsidP="004501CC">
            <w:pPr>
              <w:pStyle w:val="TableText"/>
            </w:pPr>
            <w:r w:rsidRPr="00F041CC">
              <w:t>Neat Wattle, Resin Wattle (SA)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A50E90C" w14:textId="7A3A460D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4EC11A9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1B15ADF" w14:textId="776B2A6F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20" w:history="1">
              <w:r w:rsidR="004501CC" w:rsidRPr="00854E17">
                <w:rPr>
                  <w:rStyle w:val="Emphasis"/>
                </w:rPr>
                <w:t>Acacia splendens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F7E76A" w14:textId="5B5E7F6E" w:rsidR="004501CC" w:rsidRDefault="004501CC" w:rsidP="004501CC">
            <w:pPr>
              <w:pStyle w:val="TableText"/>
            </w:pPr>
            <w:r w:rsidRPr="00D07F58">
              <w:t>Splendid Wattle, Dandaragan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75B582" w14:textId="534B98CB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5CDB82A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47F8AB" w14:textId="2887CDF2" w:rsidR="004501CC" w:rsidRDefault="004753BA" w:rsidP="004501CC">
            <w:pPr>
              <w:pStyle w:val="TableText"/>
            </w:pPr>
            <w:hyperlink r:id="rId21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subflexuosa</w:t>
              </w:r>
              <w:proofErr w:type="spellEnd"/>
              <w:r w:rsidR="004501CC" w:rsidRPr="00C71FEE">
                <w:t xml:space="preserve"> subsp. </w:t>
              </w:r>
              <w:proofErr w:type="spellStart"/>
              <w:r w:rsidR="004501CC" w:rsidRPr="00854E17">
                <w:rPr>
                  <w:rStyle w:val="Emphasis"/>
                </w:rPr>
                <w:t>capillata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D1B9A6E" w14:textId="05AB5E26" w:rsidR="004501CC" w:rsidRDefault="004501CC" w:rsidP="004501CC">
            <w:pPr>
              <w:pStyle w:val="TableText"/>
            </w:pPr>
            <w:r w:rsidRPr="00DB45B9">
              <w:t>Hairy-stemmed Zig-Zag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002D6C" w14:textId="1A478630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66E9EEB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A4EF79" w14:textId="1572861A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22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vassalii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E83C2BB" w14:textId="51D8EFD7" w:rsidR="004501CC" w:rsidRDefault="004501CC" w:rsidP="004501CC">
            <w:pPr>
              <w:pStyle w:val="TableText"/>
            </w:pPr>
            <w:r w:rsidRPr="00505065">
              <w:t>Vassal's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FD26E9B" w14:textId="0A75E639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7F81A2C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AAB7E91" w14:textId="4043110B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23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volubilis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23654E" w14:textId="73A70105" w:rsidR="004501CC" w:rsidRDefault="004501CC" w:rsidP="004501CC">
            <w:pPr>
              <w:pStyle w:val="TableText"/>
            </w:pPr>
            <w:r w:rsidRPr="00576BCB">
              <w:t>Tangled Wattle, Tangle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8F23900" w14:textId="68DF17C6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4646EC7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9FA6926" w14:textId="602CF95E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24" w:history="1">
              <w:r w:rsidR="004501CC" w:rsidRPr="00854E17">
                <w:rPr>
                  <w:rStyle w:val="Emphasis"/>
                </w:rPr>
                <w:t xml:space="preserve">Acacia </w:t>
              </w:r>
              <w:proofErr w:type="spellStart"/>
              <w:r w:rsidR="004501CC" w:rsidRPr="00854E17">
                <w:rPr>
                  <w:rStyle w:val="Emphasis"/>
                </w:rPr>
                <w:t>whibleyana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6A0C061" w14:textId="7DEBF252" w:rsidR="004501CC" w:rsidRDefault="004501CC" w:rsidP="004501CC">
            <w:pPr>
              <w:pStyle w:val="TableText"/>
            </w:pPr>
            <w:proofErr w:type="spellStart"/>
            <w:r w:rsidRPr="005172C4">
              <w:t>Whibley</w:t>
            </w:r>
            <w:proofErr w:type="spellEnd"/>
            <w:r w:rsidRPr="005172C4">
              <w:t xml:space="preserve"> Wattle, </w:t>
            </w:r>
            <w:proofErr w:type="spellStart"/>
            <w:r w:rsidRPr="005172C4">
              <w:t>Whibley's</w:t>
            </w:r>
            <w:proofErr w:type="spellEnd"/>
            <w:r w:rsidRPr="005172C4">
              <w:t xml:space="preserve"> Wattle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012076" w14:textId="5FBC3065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5071393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DD8F04" w14:textId="4CA61701" w:rsidR="004501CC" w:rsidRPr="00854E17" w:rsidRDefault="004753BA" w:rsidP="004501CC">
            <w:pPr>
              <w:pStyle w:val="TableText"/>
              <w:rPr>
                <w:rStyle w:val="Emphasis"/>
              </w:rPr>
            </w:pPr>
            <w:hyperlink r:id="rId25" w:history="1">
              <w:proofErr w:type="spellStart"/>
              <w:r w:rsidR="004501CC" w:rsidRPr="00854E17">
                <w:rPr>
                  <w:rStyle w:val="Emphasis"/>
                </w:rPr>
                <w:t>Anous</w:t>
              </w:r>
              <w:proofErr w:type="spellEnd"/>
              <w:r w:rsidR="004501CC" w:rsidRPr="00854E17">
                <w:rPr>
                  <w:rStyle w:val="Emphasis"/>
                </w:rPr>
                <w:t xml:space="preserve"> </w:t>
              </w:r>
              <w:proofErr w:type="spellStart"/>
              <w:r w:rsidR="004501CC" w:rsidRPr="00854E17">
                <w:rPr>
                  <w:rStyle w:val="Emphasis"/>
                </w:rPr>
                <w:t>tenuirostris</w:t>
              </w:r>
              <w:proofErr w:type="spellEnd"/>
              <w:r w:rsidR="004501CC" w:rsidRPr="00854E17">
                <w:rPr>
                  <w:rStyle w:val="Emphasis"/>
                </w:rPr>
                <w:t xml:space="preserve"> </w:t>
              </w:r>
              <w:proofErr w:type="spellStart"/>
              <w:r w:rsidR="004501CC" w:rsidRPr="00854E17">
                <w:rPr>
                  <w:rStyle w:val="Emphasis"/>
                </w:rPr>
                <w:t>melanops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C46CD0" w14:textId="064CEA6D" w:rsidR="004501CC" w:rsidRDefault="004501CC" w:rsidP="004501CC">
            <w:pPr>
              <w:pStyle w:val="TableText"/>
            </w:pPr>
            <w:r w:rsidRPr="00A40E2D">
              <w:t>Australian Lesser Noddy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8F31AB" w14:textId="4FCA0FB8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7EF1C2B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3B20E41" w14:textId="32F70D80" w:rsidR="004501CC" w:rsidRPr="009F4A3D" w:rsidRDefault="004753BA" w:rsidP="004501CC">
            <w:pPr>
              <w:pStyle w:val="TableText"/>
              <w:rPr>
                <w:rStyle w:val="Emphasis"/>
              </w:rPr>
            </w:pPr>
            <w:hyperlink r:id="rId26" w:history="1">
              <w:proofErr w:type="spellStart"/>
              <w:r w:rsidR="004501CC" w:rsidRPr="009F4A3D">
                <w:rPr>
                  <w:rStyle w:val="Emphasis"/>
                </w:rPr>
                <w:t>Aprasia</w:t>
              </w:r>
              <w:proofErr w:type="spellEnd"/>
              <w:r w:rsidR="004501CC" w:rsidRPr="009F4A3D">
                <w:rPr>
                  <w:rStyle w:val="Emphasis"/>
                </w:rPr>
                <w:t xml:space="preserve"> </w:t>
              </w:r>
              <w:proofErr w:type="spellStart"/>
              <w:r w:rsidR="004501CC" w:rsidRPr="009F4A3D">
                <w:rPr>
                  <w:rStyle w:val="Emphasis"/>
                </w:rPr>
                <w:t>parapulchella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D9AC42" w14:textId="7CDEEB02" w:rsidR="004501CC" w:rsidRDefault="004501CC" w:rsidP="004501CC">
            <w:pPr>
              <w:pStyle w:val="TableText"/>
            </w:pPr>
            <w:r w:rsidRPr="005F2867">
              <w:t>Pink-tailed worm lizard, Pink-tailed Legless Lizard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B20EE2" w14:textId="0EEAB78C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10C141E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CFD912B" w14:textId="3F26F68A" w:rsidR="004501CC" w:rsidRPr="009F4A3D" w:rsidRDefault="004753BA" w:rsidP="004501CC">
            <w:pPr>
              <w:pStyle w:val="TableText"/>
              <w:rPr>
                <w:rStyle w:val="Emphasis"/>
              </w:rPr>
            </w:pPr>
            <w:hyperlink r:id="rId27" w:history="1">
              <w:r w:rsidR="004501CC" w:rsidRPr="009F4A3D">
                <w:rPr>
                  <w:rStyle w:val="Emphasis"/>
                </w:rPr>
                <w:t>Aristida annua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B6EBE0" w14:textId="7E3E1D88" w:rsidR="004501CC" w:rsidRDefault="004501CC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283AE45" w14:textId="2FFFEA76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64962EE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2EE4731" w14:textId="2A6CBF91" w:rsidR="004501CC" w:rsidRPr="009F4A3D" w:rsidRDefault="004753BA" w:rsidP="009F4A3D">
            <w:pPr>
              <w:pStyle w:val="TableText"/>
            </w:pPr>
            <w:hyperlink r:id="rId28" w:history="1">
              <w:r w:rsidR="004501CC" w:rsidRPr="009F4A3D">
                <w:rPr>
                  <w:rStyle w:val="Hyperlink"/>
                  <w:color w:val="auto"/>
                  <w:u w:val="none"/>
                </w:rPr>
                <w:t>Arnhem Plateau Sandstone Shrubland Complex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2E0961" w14:textId="2FD2F973" w:rsidR="004501CC" w:rsidRDefault="004501CC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2A9B58" w14:textId="4BB87A22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64C63AE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914B07" w14:textId="3A4F9A1D" w:rsidR="004501CC" w:rsidRPr="009F4A3D" w:rsidRDefault="004753BA" w:rsidP="004501CC">
            <w:pPr>
              <w:pStyle w:val="TableText"/>
              <w:rPr>
                <w:rStyle w:val="Emphasis"/>
              </w:rPr>
            </w:pPr>
            <w:hyperlink r:id="rId29" w:history="1">
              <w:proofErr w:type="spellStart"/>
              <w:r w:rsidR="004501CC" w:rsidRPr="009F4A3D">
                <w:rPr>
                  <w:rStyle w:val="Emphasis"/>
                </w:rPr>
                <w:t>Asterolasia</w:t>
              </w:r>
              <w:proofErr w:type="spellEnd"/>
              <w:r w:rsidR="004501CC" w:rsidRPr="009F4A3D">
                <w:rPr>
                  <w:rStyle w:val="Emphasis"/>
                </w:rPr>
                <w:t xml:space="preserve"> elegans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F840BC" w14:textId="456F08FC" w:rsidR="004501CC" w:rsidRDefault="004501CC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D82312" w14:textId="4FB87427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0C95704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74BBEA" w14:textId="205DE883" w:rsidR="004501CC" w:rsidRPr="009F4A3D" w:rsidRDefault="004753BA" w:rsidP="004501CC">
            <w:pPr>
              <w:pStyle w:val="TableText"/>
              <w:rPr>
                <w:rStyle w:val="Emphasis"/>
              </w:rPr>
            </w:pPr>
            <w:hyperlink r:id="rId30" w:history="1">
              <w:proofErr w:type="spellStart"/>
              <w:r w:rsidR="004501CC" w:rsidRPr="009F4A3D">
                <w:rPr>
                  <w:rStyle w:val="Emphasis"/>
                </w:rPr>
                <w:t>Azorella</w:t>
              </w:r>
              <w:proofErr w:type="spellEnd"/>
              <w:r w:rsidR="004501CC" w:rsidRPr="009F4A3D">
                <w:rPr>
                  <w:rStyle w:val="Emphasis"/>
                </w:rPr>
                <w:t xml:space="preserve"> </w:t>
              </w:r>
              <w:proofErr w:type="spellStart"/>
              <w:r w:rsidR="004501CC" w:rsidRPr="009F4A3D">
                <w:rPr>
                  <w:rStyle w:val="Emphasis"/>
                </w:rPr>
                <w:t>macquariensis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959B162" w14:textId="08C93BC1" w:rsidR="004501CC" w:rsidRDefault="004501CC" w:rsidP="004501CC">
            <w:pPr>
              <w:pStyle w:val="TableText"/>
            </w:pPr>
            <w:r w:rsidRPr="00061081">
              <w:t xml:space="preserve">Macquarie </w:t>
            </w:r>
            <w:proofErr w:type="spellStart"/>
            <w:r w:rsidRPr="00061081">
              <w:t>Azorella</w:t>
            </w:r>
            <w:proofErr w:type="spellEnd"/>
            <w:r w:rsidRPr="00061081">
              <w:t>, Macquarie Cushions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0F6F157" w14:textId="2B061FF9" w:rsidR="004501CC" w:rsidRDefault="004501CC" w:rsidP="004501CC">
            <w:pPr>
              <w:pStyle w:val="TableText"/>
            </w:pPr>
            <w:r w:rsidRPr="00A4318C">
              <w:t>No longer requires a recovery plan</w:t>
            </w:r>
          </w:p>
        </w:tc>
      </w:tr>
      <w:tr w:rsidR="004501CC" w14:paraId="01D1DCF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2E92827" w14:textId="7E9EBDEB" w:rsidR="004501CC" w:rsidRPr="00F4139F" w:rsidRDefault="004753BA" w:rsidP="004501CC">
            <w:pPr>
              <w:pStyle w:val="TableText"/>
              <w:rPr>
                <w:rStyle w:val="Emphasis"/>
              </w:rPr>
            </w:pPr>
            <w:hyperlink r:id="rId31" w:history="1">
              <w:r w:rsidR="004501CC" w:rsidRPr="00F4139F">
                <w:rPr>
                  <w:rStyle w:val="Emphasis"/>
                </w:rPr>
                <w:t>Balaenoptera borealis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B632D1" w14:textId="5BD47311" w:rsidR="004501CC" w:rsidRDefault="004501CC" w:rsidP="004501CC">
            <w:pPr>
              <w:pStyle w:val="TableText"/>
            </w:pPr>
            <w:r w:rsidRPr="007664D6">
              <w:t>Sei Whale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9C83CD1" w14:textId="004F2B98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605466D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54604DF" w14:textId="06C6B9ED" w:rsidR="004501CC" w:rsidRPr="00F4139F" w:rsidRDefault="004753BA" w:rsidP="004501CC">
            <w:pPr>
              <w:pStyle w:val="TableText"/>
              <w:rPr>
                <w:rStyle w:val="Emphasis"/>
              </w:rPr>
            </w:pPr>
            <w:hyperlink r:id="rId32" w:history="1">
              <w:r w:rsidR="004501CC" w:rsidRPr="00F4139F">
                <w:rPr>
                  <w:rStyle w:val="Emphasis"/>
                </w:rPr>
                <w:t>Balaenoptera physalus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A359351" w14:textId="02FCFD19" w:rsidR="004501CC" w:rsidRDefault="004501CC" w:rsidP="004501CC">
            <w:pPr>
              <w:pStyle w:val="TableText"/>
            </w:pPr>
            <w:r w:rsidRPr="00590716">
              <w:t>Fin Whale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46135A9" w14:textId="3E865736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4CCBBE4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5C3BF2" w14:textId="7617EACB" w:rsidR="004501CC" w:rsidRPr="00F4139F" w:rsidRDefault="004753BA" w:rsidP="004501CC">
            <w:pPr>
              <w:pStyle w:val="TableText"/>
              <w:rPr>
                <w:rStyle w:val="Emphasis"/>
              </w:rPr>
            </w:pPr>
            <w:hyperlink r:id="rId33" w:history="1">
              <w:r w:rsidR="004501CC" w:rsidRPr="00F4139F">
                <w:rPr>
                  <w:rStyle w:val="Emphasis"/>
                </w:rPr>
                <w:t xml:space="preserve">Banksia </w:t>
              </w:r>
              <w:proofErr w:type="spellStart"/>
              <w:r w:rsidR="004501CC" w:rsidRPr="00F4139F">
                <w:rPr>
                  <w:rStyle w:val="Emphasis"/>
                </w:rPr>
                <w:t>ionthocarpa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37483E9" w14:textId="3DA81C7F" w:rsidR="004501CC" w:rsidRDefault="004501CC" w:rsidP="004501CC">
            <w:pPr>
              <w:pStyle w:val="TableText"/>
            </w:pPr>
            <w:proofErr w:type="spellStart"/>
            <w:r w:rsidRPr="00EB672F">
              <w:t>Kamballup</w:t>
            </w:r>
            <w:proofErr w:type="spellEnd"/>
            <w:r w:rsidRPr="00EB672F">
              <w:t xml:space="preserve"> Dryandra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7F5690B" w14:textId="755A09ED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3DF4472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63D684" w14:textId="62B5E6A7" w:rsidR="004501CC" w:rsidRDefault="004753BA" w:rsidP="004501CC">
            <w:pPr>
              <w:pStyle w:val="TableText"/>
            </w:pPr>
            <w:hyperlink r:id="rId34" w:history="1">
              <w:r w:rsidR="004501CC" w:rsidRPr="00C808A1">
                <w:rPr>
                  <w:rStyle w:val="Emphasis"/>
                </w:rPr>
                <w:t xml:space="preserve">Banksia </w:t>
              </w:r>
              <w:proofErr w:type="spellStart"/>
              <w:r w:rsidR="004501CC" w:rsidRPr="00C808A1">
                <w:rPr>
                  <w:rStyle w:val="Emphasis"/>
                </w:rPr>
                <w:t>squarrosa</w:t>
              </w:r>
              <w:proofErr w:type="spellEnd"/>
              <w:r w:rsidR="004501CC" w:rsidRPr="00C808A1">
                <w:t xml:space="preserve"> subsp. </w:t>
              </w:r>
              <w:proofErr w:type="spellStart"/>
              <w:r w:rsidR="004501CC" w:rsidRPr="00F4139F">
                <w:rPr>
                  <w:rStyle w:val="Emphasis"/>
                </w:rPr>
                <w:t>argillacea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2970CD" w14:textId="0286C212" w:rsidR="004501CC" w:rsidRDefault="004501CC" w:rsidP="004501CC">
            <w:pPr>
              <w:pStyle w:val="TableText"/>
            </w:pPr>
            <w:proofErr w:type="spellStart"/>
            <w:r w:rsidRPr="00F55054">
              <w:t>Whicher</w:t>
            </w:r>
            <w:proofErr w:type="spellEnd"/>
            <w:r w:rsidRPr="00F55054">
              <w:t xml:space="preserve"> Range Dryandra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4D94336" w14:textId="06CFE68A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700BDA6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1F14901" w14:textId="0F66F65A" w:rsidR="004501CC" w:rsidRPr="00F4139F" w:rsidRDefault="004753BA" w:rsidP="004501CC">
            <w:pPr>
              <w:pStyle w:val="TableText"/>
              <w:rPr>
                <w:rStyle w:val="Emphasis"/>
              </w:rPr>
            </w:pPr>
            <w:hyperlink r:id="rId35" w:history="1">
              <w:proofErr w:type="spellStart"/>
              <w:r w:rsidR="004501CC" w:rsidRPr="00F4139F">
                <w:rPr>
                  <w:rStyle w:val="Emphasis"/>
                </w:rPr>
                <w:t>Bidyanus</w:t>
              </w:r>
              <w:proofErr w:type="spellEnd"/>
              <w:r w:rsidR="004501CC" w:rsidRPr="00F4139F">
                <w:rPr>
                  <w:rStyle w:val="Emphasis"/>
                </w:rPr>
                <w:t xml:space="preserve"> </w:t>
              </w:r>
              <w:proofErr w:type="spellStart"/>
              <w:r w:rsidR="004501CC" w:rsidRPr="00F4139F">
                <w:rPr>
                  <w:rStyle w:val="Emphasis"/>
                </w:rPr>
                <w:t>bidyanus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8A9E15" w14:textId="5858777F" w:rsidR="004501CC" w:rsidRDefault="004501CC" w:rsidP="004501CC">
            <w:pPr>
              <w:pStyle w:val="TableText"/>
            </w:pPr>
            <w:r w:rsidRPr="000919E6">
              <w:t xml:space="preserve">Silver Perch, </w:t>
            </w:r>
            <w:proofErr w:type="spellStart"/>
            <w:r w:rsidRPr="000919E6">
              <w:t>Bidyan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DF42A0" w14:textId="54ED19AE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16AE706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FF746B3" w14:textId="730CD7F7" w:rsidR="004501CC" w:rsidRPr="00D674EB" w:rsidRDefault="004753BA" w:rsidP="00D674EB">
            <w:pPr>
              <w:pStyle w:val="TableText"/>
            </w:pPr>
            <w:hyperlink r:id="rId36" w:history="1">
              <w:r w:rsidR="004501CC" w:rsidRPr="00D674EB">
                <w:rPr>
                  <w:rStyle w:val="Hyperlink"/>
                  <w:color w:val="auto"/>
                  <w:u w:val="none"/>
                </w:rPr>
                <w:t>Blue Gum High Forest of the Sydney Basin Bioregion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601B64" w14:textId="1ED0ABFA" w:rsidR="004501CC" w:rsidRDefault="004501CC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07A76A" w14:textId="46625390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570AB67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3558EA2" w14:textId="1EDA7827" w:rsidR="004501CC" w:rsidRPr="002F388E" w:rsidRDefault="004753BA" w:rsidP="004501CC">
            <w:pPr>
              <w:pStyle w:val="TableText"/>
              <w:rPr>
                <w:rStyle w:val="Emphasis"/>
              </w:rPr>
            </w:pPr>
            <w:hyperlink r:id="rId37" w:history="1">
              <w:r w:rsidR="004501CC" w:rsidRPr="002F388E">
                <w:rPr>
                  <w:rStyle w:val="Emphasis"/>
                </w:rPr>
                <w:t xml:space="preserve">Brachyscome </w:t>
              </w:r>
              <w:proofErr w:type="spellStart"/>
              <w:r w:rsidR="004501CC" w:rsidRPr="002F388E">
                <w:rPr>
                  <w:rStyle w:val="Emphasis"/>
                </w:rPr>
                <w:t>muelleri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4DC1EE" w14:textId="587FE091" w:rsidR="004501CC" w:rsidRDefault="004501CC" w:rsidP="004501CC">
            <w:pPr>
              <w:pStyle w:val="TableText"/>
            </w:pPr>
            <w:r w:rsidRPr="0045436B">
              <w:t>Corunna Daisy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15A294" w14:textId="3CD6F5DD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4B0AF9E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F89522" w14:textId="14142FB2" w:rsidR="004501CC" w:rsidRDefault="004753BA" w:rsidP="004501CC">
            <w:pPr>
              <w:pStyle w:val="TableText"/>
            </w:pPr>
            <w:hyperlink r:id="rId38" w:history="1">
              <w:r w:rsidR="004501CC" w:rsidRPr="002F388E">
                <w:t>Brigalow (</w:t>
              </w:r>
              <w:r w:rsidR="004501CC" w:rsidRPr="002F388E">
                <w:rPr>
                  <w:rStyle w:val="Emphasis"/>
                </w:rPr>
                <w:t xml:space="preserve">Acacia </w:t>
              </w:r>
              <w:proofErr w:type="spellStart"/>
              <w:r w:rsidR="004501CC" w:rsidRPr="002F388E">
                <w:rPr>
                  <w:rStyle w:val="Emphasis"/>
                </w:rPr>
                <w:t>harpophylla</w:t>
              </w:r>
              <w:proofErr w:type="spellEnd"/>
              <w:r w:rsidR="004501CC" w:rsidRPr="00F96730">
                <w:rPr>
                  <w:rStyle w:val="Hyperlink"/>
                </w:rPr>
                <w:t xml:space="preserve"> </w:t>
              </w:r>
              <w:r w:rsidR="004501CC" w:rsidRPr="002F388E">
                <w:t>dominant and co-dominant)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7E0EB3" w14:textId="108F6E8D" w:rsidR="004501CC" w:rsidRDefault="004501CC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F06983B" w14:textId="6990C5D3" w:rsidR="004501CC" w:rsidRDefault="004501CC" w:rsidP="004501CC">
            <w:pPr>
              <w:pStyle w:val="TableText"/>
            </w:pPr>
            <w:r w:rsidRPr="00E01BAB">
              <w:t>No longer requires a recovery plan</w:t>
            </w:r>
          </w:p>
        </w:tc>
      </w:tr>
      <w:tr w:rsidR="004501CC" w14:paraId="46C5E64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5D5BFB9" w14:textId="7E0B113E" w:rsidR="004501CC" w:rsidRDefault="004753BA" w:rsidP="004501CC">
            <w:pPr>
              <w:pStyle w:val="TableText"/>
            </w:pPr>
            <w:hyperlink r:id="rId39" w:history="1">
              <w:r w:rsidR="004501CC" w:rsidRPr="002F388E">
                <w:t>Broad leaf tea-tree (</w:t>
              </w:r>
              <w:r w:rsidR="004501CC" w:rsidRPr="002F388E">
                <w:rPr>
                  <w:rStyle w:val="Emphasis"/>
                </w:rPr>
                <w:t xml:space="preserve">Melaleuca </w:t>
              </w:r>
              <w:proofErr w:type="spellStart"/>
              <w:r w:rsidR="004501CC" w:rsidRPr="002F388E">
                <w:rPr>
                  <w:rStyle w:val="Emphasis"/>
                </w:rPr>
                <w:t>viridiflora</w:t>
              </w:r>
              <w:proofErr w:type="spellEnd"/>
              <w:r w:rsidR="004501CC" w:rsidRPr="002F388E">
                <w:t>) woodlands in high rainfall coastal north Queensland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428F8D2" w14:textId="58D5F786" w:rsidR="004501CC" w:rsidRDefault="004501CC" w:rsidP="004501CC">
            <w:pPr>
              <w:pStyle w:val="TableText"/>
            </w:pPr>
            <w:r w:rsidRPr="00A020AF"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2DE5740" w14:textId="2385ABEB" w:rsidR="004501CC" w:rsidRDefault="004501CC" w:rsidP="004501CC">
            <w:pPr>
              <w:pStyle w:val="TableText"/>
            </w:pPr>
            <w:r w:rsidRPr="00FA2213">
              <w:t>No longer requires a recovery plan</w:t>
            </w:r>
          </w:p>
        </w:tc>
      </w:tr>
      <w:tr w:rsidR="004501CC" w14:paraId="6FE2076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87E4B0C" w14:textId="23A8F3DB" w:rsidR="004501CC" w:rsidRDefault="004753BA" w:rsidP="004501CC">
            <w:pPr>
              <w:pStyle w:val="TableText"/>
            </w:pPr>
            <w:hyperlink r:id="rId40" w:history="1">
              <w:proofErr w:type="spellStart"/>
              <w:r w:rsidR="004501CC" w:rsidRPr="003853FA">
                <w:rPr>
                  <w:rStyle w:val="Emphasis"/>
                </w:rPr>
                <w:t>Burmannia</w:t>
              </w:r>
              <w:proofErr w:type="spellEnd"/>
              <w:r w:rsidR="004501CC" w:rsidRPr="00664111">
                <w:rPr>
                  <w:rStyle w:val="Hyperlink"/>
                </w:rPr>
                <w:t xml:space="preserve"> </w:t>
              </w:r>
              <w:r w:rsidR="004501CC" w:rsidRPr="003853FA">
                <w:t>sp. Bathurst Island (</w:t>
              </w:r>
              <w:proofErr w:type="spellStart"/>
              <w:proofErr w:type="gramStart"/>
              <w:r w:rsidR="004501CC" w:rsidRPr="003853FA">
                <w:t>R.Fensham</w:t>
              </w:r>
              <w:proofErr w:type="spellEnd"/>
              <w:proofErr w:type="gramEnd"/>
              <w:r w:rsidR="004501CC" w:rsidRPr="003853FA">
                <w:t xml:space="preserve"> 1021)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11B0D2" w14:textId="43F613CD" w:rsidR="004501CC" w:rsidRDefault="004501CC" w:rsidP="004501CC">
            <w:pPr>
              <w:pStyle w:val="TableText"/>
            </w:pPr>
            <w:r w:rsidRPr="00A020AF"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1B96198" w14:textId="526279AF" w:rsidR="004501CC" w:rsidRDefault="004501CC" w:rsidP="004501CC">
            <w:pPr>
              <w:pStyle w:val="TableText"/>
            </w:pPr>
            <w:r w:rsidRPr="00FA2213">
              <w:t>No longer requires a recovery plan</w:t>
            </w:r>
          </w:p>
        </w:tc>
      </w:tr>
      <w:tr w:rsidR="004501CC" w14:paraId="2EFA00A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0564ED3" w14:textId="34B1C8DC" w:rsidR="004501CC" w:rsidRPr="003853FA" w:rsidRDefault="004753BA" w:rsidP="004501CC">
            <w:pPr>
              <w:pStyle w:val="TableText"/>
              <w:rPr>
                <w:rStyle w:val="Emphasis"/>
              </w:rPr>
            </w:pPr>
            <w:hyperlink r:id="rId41" w:history="1">
              <w:r w:rsidR="00D544A3" w:rsidRPr="003853FA">
                <w:rPr>
                  <w:rStyle w:val="Emphasis"/>
                </w:rPr>
                <w:t>Caladenia arenaria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A1AC2F3" w14:textId="42CBD25C" w:rsidR="004501CC" w:rsidRDefault="00D02AA2" w:rsidP="004501CC">
            <w:pPr>
              <w:pStyle w:val="TableText"/>
            </w:pPr>
            <w:r w:rsidRPr="00D24AA2">
              <w:rPr>
                <w:rFonts w:eastAsia="Times New Roman" w:cstheme="minorHAnsi"/>
                <w:lang w:eastAsia="en-AU"/>
              </w:rPr>
              <w:t>Sand-hill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B5DD5C" w14:textId="1318CEC9" w:rsidR="004501CC" w:rsidRDefault="00E91B1B" w:rsidP="004501CC">
            <w:pPr>
              <w:pStyle w:val="TableText"/>
            </w:pPr>
            <w:r w:rsidRPr="00FA2213">
              <w:t>No longer requires a recovery plan</w:t>
            </w:r>
          </w:p>
        </w:tc>
      </w:tr>
      <w:tr w:rsidR="004501CC" w14:paraId="4594BE9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DE28AB6" w14:textId="47230E40" w:rsidR="004501CC" w:rsidRPr="003853FA" w:rsidRDefault="004753BA" w:rsidP="004501CC">
            <w:pPr>
              <w:pStyle w:val="TableText"/>
              <w:rPr>
                <w:rStyle w:val="Emphasis"/>
              </w:rPr>
            </w:pPr>
            <w:hyperlink r:id="rId42" w:history="1">
              <w:r w:rsidR="002C498E" w:rsidRPr="003853FA">
                <w:rPr>
                  <w:rStyle w:val="Emphasis"/>
                </w:rPr>
                <w:t xml:space="preserve">Caladenia </w:t>
              </w:r>
              <w:proofErr w:type="spellStart"/>
              <w:r w:rsidR="002C498E" w:rsidRPr="003853FA">
                <w:rPr>
                  <w:rStyle w:val="Emphasis"/>
                </w:rPr>
                <w:t>argocalla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6F052BE" w14:textId="1B2F2E47" w:rsidR="004501CC" w:rsidRDefault="00D137D1" w:rsidP="004501CC">
            <w:pPr>
              <w:pStyle w:val="TableText"/>
            </w:pPr>
            <w:r w:rsidRPr="00D24AA2">
              <w:rPr>
                <w:rFonts w:eastAsia="Times New Roman" w:cstheme="minorHAnsi"/>
                <w:lang w:eastAsia="en-AU"/>
              </w:rPr>
              <w:t>White-beauty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CA308C7" w14:textId="39C19EAE" w:rsidR="004501CC" w:rsidRDefault="00E91B1B" w:rsidP="004501CC">
            <w:pPr>
              <w:pStyle w:val="TableText"/>
            </w:pPr>
            <w:r w:rsidRPr="00FA2213">
              <w:t>No longer requires a recovery plan</w:t>
            </w:r>
          </w:p>
        </w:tc>
      </w:tr>
      <w:tr w:rsidR="00E91B1B" w14:paraId="782A052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58A10F" w14:textId="028EF3BF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3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behrii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A27819C" w14:textId="414E67AF" w:rsidR="00E91B1B" w:rsidRDefault="00E91B1B" w:rsidP="00E91B1B">
            <w:pPr>
              <w:pStyle w:val="TableText"/>
            </w:pPr>
            <w:r w:rsidRPr="00A77D41">
              <w:t>Pink-lipped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8A40A3F" w14:textId="66236237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2348C8A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1BB041" w14:textId="4A9C4F21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4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brumalis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8457732" w14:textId="0A924999" w:rsidR="00E91B1B" w:rsidRDefault="00E91B1B" w:rsidP="00E91B1B">
            <w:pPr>
              <w:pStyle w:val="TableText"/>
            </w:pPr>
            <w:r w:rsidRPr="00AC4CF6">
              <w:t>Winter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FA7AE1" w14:textId="767BD4F5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32B3443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52390DD" w14:textId="6EB6456B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5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colorata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793162" w14:textId="5AD2ACD6" w:rsidR="00E91B1B" w:rsidRDefault="00E91B1B" w:rsidP="00E91B1B">
            <w:pPr>
              <w:pStyle w:val="TableText"/>
            </w:pPr>
            <w:r w:rsidRPr="00535EBA">
              <w:t>Coloured Spider-orchid, Small Western Spider-orchid, Painted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4685C8D" w14:textId="07A5BA50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078F30E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E30CED" w14:textId="7AB1684A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6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cremna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E739C1D" w14:textId="1999A15A" w:rsidR="00E91B1B" w:rsidRDefault="00E91B1B" w:rsidP="00E91B1B">
            <w:pPr>
              <w:pStyle w:val="TableText"/>
            </w:pPr>
            <w:r w:rsidRPr="005C66D9">
              <w:t>Don's Spider Orchid, Beady Spider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438F156" w14:textId="7BE9338D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0444E1D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3E088C0" w14:textId="3B023487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7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gladiolata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7EB305B" w14:textId="40BAACC1" w:rsidR="00E91B1B" w:rsidRDefault="00E91B1B" w:rsidP="00E91B1B">
            <w:pPr>
              <w:pStyle w:val="TableText"/>
            </w:pPr>
            <w:r w:rsidRPr="003B1989">
              <w:t>Bayonet Spider-orchid, Clubbed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AAB73F" w14:textId="3C6B93AC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114D729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2BCD450" w14:textId="0ED15323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8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intuta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29DB5B" w14:textId="5C73F17E" w:rsidR="00E91B1B" w:rsidRDefault="00E91B1B" w:rsidP="00E91B1B">
            <w:pPr>
              <w:pStyle w:val="TableText"/>
            </w:pPr>
            <w:r w:rsidRPr="004E64D6">
              <w:t>Ghost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D0E0D0" w14:textId="060CF33F" w:rsidR="00E91B1B" w:rsidRDefault="00E91B1B" w:rsidP="00E91B1B">
            <w:pPr>
              <w:pStyle w:val="TableText"/>
            </w:pPr>
            <w:r w:rsidRPr="0037054B">
              <w:t>No longer requires a recovery plan</w:t>
            </w:r>
          </w:p>
        </w:tc>
      </w:tr>
      <w:tr w:rsidR="00E91B1B" w14:paraId="519C6F6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09E946" w14:textId="4E9B5A62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49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macroclavia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5471825" w14:textId="6CB9E43F" w:rsidR="00E91B1B" w:rsidRDefault="00E91B1B" w:rsidP="00E91B1B">
            <w:pPr>
              <w:pStyle w:val="TableText"/>
            </w:pPr>
            <w:r w:rsidRPr="005268C5">
              <w:t>Large-club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37604A1" w14:textId="77037AE4" w:rsidR="00E91B1B" w:rsidRDefault="00E91B1B" w:rsidP="00E91B1B">
            <w:pPr>
              <w:pStyle w:val="TableText"/>
            </w:pPr>
            <w:r w:rsidRPr="00743690">
              <w:t>No longer requires a recovery plan</w:t>
            </w:r>
          </w:p>
        </w:tc>
      </w:tr>
      <w:tr w:rsidR="00E91B1B" w14:paraId="43FE34F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54551C9" w14:textId="55AD630B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50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melanema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5F5D64" w14:textId="056FE02C" w:rsidR="00E91B1B" w:rsidRDefault="00E91B1B" w:rsidP="00E91B1B">
            <w:pPr>
              <w:pStyle w:val="TableText"/>
            </w:pPr>
            <w:r w:rsidRPr="00055929">
              <w:t>Ballerina Orchid, Ballerina Spider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88EA935" w14:textId="5B8E6C8B" w:rsidR="00E91B1B" w:rsidRDefault="00E91B1B" w:rsidP="00E91B1B">
            <w:pPr>
              <w:pStyle w:val="TableText"/>
            </w:pPr>
            <w:r w:rsidRPr="00743690">
              <w:t>No longer requires a recovery plan</w:t>
            </w:r>
          </w:p>
        </w:tc>
      </w:tr>
      <w:tr w:rsidR="00E91B1B" w14:paraId="078204A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9FA4AF2" w14:textId="0FC9AADE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51" w:history="1">
              <w:r w:rsidR="00E91B1B" w:rsidRPr="003853FA">
                <w:rPr>
                  <w:rStyle w:val="Emphasis"/>
                </w:rPr>
                <w:t>Caladenia rigida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219FF9B" w14:textId="207DBAD2" w:rsidR="00E91B1B" w:rsidRDefault="00E91B1B" w:rsidP="00E91B1B">
            <w:pPr>
              <w:pStyle w:val="TableText"/>
            </w:pPr>
            <w:r w:rsidRPr="00333910">
              <w:t>Stiff White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A6FA10B" w14:textId="01E70A1C" w:rsidR="00E91B1B" w:rsidRDefault="00E91B1B" w:rsidP="00E91B1B">
            <w:pPr>
              <w:pStyle w:val="TableText"/>
            </w:pPr>
            <w:r w:rsidRPr="00743690">
              <w:t>No longer requires a recovery plan</w:t>
            </w:r>
          </w:p>
        </w:tc>
      </w:tr>
      <w:tr w:rsidR="00E91B1B" w14:paraId="33CA822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D6DB2F" w14:textId="26C304D5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52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woolcockiorum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A387EC" w14:textId="131DE298" w:rsidR="00E91B1B" w:rsidRDefault="00E91B1B" w:rsidP="00E91B1B">
            <w:pPr>
              <w:pStyle w:val="TableText"/>
            </w:pPr>
            <w:r w:rsidRPr="006D0B4D">
              <w:t>Woolcock's Spider-orchid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A2274D" w14:textId="177B8015" w:rsidR="00E91B1B" w:rsidRDefault="00E91B1B" w:rsidP="00E91B1B">
            <w:pPr>
              <w:pStyle w:val="TableText"/>
            </w:pPr>
            <w:r w:rsidRPr="00743690">
              <w:t>No longer requires a recovery plan</w:t>
            </w:r>
          </w:p>
        </w:tc>
      </w:tr>
      <w:tr w:rsidR="00E91B1B" w14:paraId="68B4E0E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C2E1A88" w14:textId="402FEA72" w:rsidR="00E91B1B" w:rsidRPr="003853FA" w:rsidRDefault="004753BA" w:rsidP="00E91B1B">
            <w:pPr>
              <w:pStyle w:val="TableText"/>
              <w:rPr>
                <w:rStyle w:val="Emphasis"/>
              </w:rPr>
            </w:pPr>
            <w:hyperlink r:id="rId53" w:history="1">
              <w:r w:rsidR="00E91B1B" w:rsidRPr="003853FA">
                <w:rPr>
                  <w:rStyle w:val="Emphasis"/>
                </w:rPr>
                <w:t xml:space="preserve">Caladenia </w:t>
              </w:r>
              <w:proofErr w:type="spellStart"/>
              <w:r w:rsidR="00E91B1B" w:rsidRPr="003853FA">
                <w:rPr>
                  <w:rStyle w:val="Emphasis"/>
                </w:rPr>
                <w:t>xantholeuca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BC8D52" w14:textId="6754488C" w:rsidR="00E91B1B" w:rsidRDefault="00E91B1B" w:rsidP="00E91B1B">
            <w:pPr>
              <w:pStyle w:val="TableText"/>
            </w:pPr>
            <w:r w:rsidRPr="00FD2736">
              <w:t>White Rabbits, Flinders Ranges White Caladenia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8692A6" w14:textId="77ED6A0A" w:rsidR="00E91B1B" w:rsidRDefault="00E91B1B" w:rsidP="00E91B1B">
            <w:pPr>
              <w:pStyle w:val="TableText"/>
            </w:pPr>
            <w:r w:rsidRPr="00743690">
              <w:t>No longer requires a recovery plan</w:t>
            </w:r>
          </w:p>
        </w:tc>
      </w:tr>
      <w:tr w:rsidR="00B81700" w14:paraId="0250B44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D0F5BC" w14:textId="1D580782" w:rsidR="00B81700" w:rsidRPr="003853FA" w:rsidRDefault="004753BA" w:rsidP="004501CC">
            <w:pPr>
              <w:pStyle w:val="TableText"/>
              <w:rPr>
                <w:rStyle w:val="Emphasis"/>
              </w:rPr>
            </w:pPr>
            <w:hyperlink r:id="rId54" w:history="1">
              <w:r w:rsidR="00B86EA8" w:rsidRPr="003853FA">
                <w:rPr>
                  <w:rStyle w:val="Emphasis"/>
                </w:rPr>
                <w:t xml:space="preserve">Calyptorhynchus </w:t>
              </w:r>
              <w:proofErr w:type="spellStart"/>
              <w:r w:rsidR="00B86EA8" w:rsidRPr="003853FA">
                <w:rPr>
                  <w:rStyle w:val="Emphasis"/>
                </w:rPr>
                <w:t>lathami</w:t>
              </w:r>
              <w:proofErr w:type="spellEnd"/>
              <w:r w:rsidR="00B86EA8" w:rsidRPr="003853FA">
                <w:rPr>
                  <w:rStyle w:val="Emphasis"/>
                </w:rPr>
                <w:t xml:space="preserve"> </w:t>
              </w:r>
              <w:proofErr w:type="spellStart"/>
              <w:r w:rsidR="00B86EA8" w:rsidRPr="003853FA">
                <w:rPr>
                  <w:rStyle w:val="Emphasis"/>
                </w:rPr>
                <w:t>halmaturinus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703464" w14:textId="10CFA548" w:rsidR="00B81700" w:rsidRDefault="00CD672C" w:rsidP="004501CC">
            <w:pPr>
              <w:pStyle w:val="TableText"/>
            </w:pPr>
            <w:r w:rsidRPr="00CD672C">
              <w:t>Kangaroo Island Glossy Black-Cockatoo, Glossy Black-Cockatoo (South Australian)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696CD5A" w14:textId="27387B56" w:rsidR="00B81700" w:rsidRDefault="00184E12" w:rsidP="004501CC">
            <w:pPr>
              <w:pStyle w:val="TableText"/>
            </w:pPr>
            <w:r>
              <w:t>Continues to require a recovery plan</w:t>
            </w:r>
          </w:p>
        </w:tc>
      </w:tr>
      <w:tr w:rsidR="00B81700" w14:paraId="7B35FBB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6DFCB5" w14:textId="6F670333" w:rsidR="00B81700" w:rsidRPr="00752824" w:rsidRDefault="004753BA" w:rsidP="004501CC">
            <w:pPr>
              <w:pStyle w:val="TableText"/>
            </w:pPr>
            <w:hyperlink r:id="rId55" w:history="1">
              <w:proofErr w:type="spellStart"/>
              <w:r w:rsidR="000B70E4" w:rsidRPr="003853FA">
                <w:rPr>
                  <w:rStyle w:val="Emphasis"/>
                </w:rPr>
                <w:t>Calytrix</w:t>
              </w:r>
              <w:proofErr w:type="spellEnd"/>
              <w:r w:rsidR="000B70E4" w:rsidRPr="003853FA">
                <w:rPr>
                  <w:rStyle w:val="Emphasis"/>
                </w:rPr>
                <w:t xml:space="preserve"> </w:t>
              </w:r>
              <w:proofErr w:type="spellStart"/>
              <w:r w:rsidR="000B70E4" w:rsidRPr="003853FA">
                <w:rPr>
                  <w:rStyle w:val="Emphasis"/>
                </w:rPr>
                <w:t>breviseta</w:t>
              </w:r>
              <w:proofErr w:type="spellEnd"/>
              <w:r w:rsidR="000B70E4" w:rsidRPr="003853FA">
                <w:t xml:space="preserve"> subsp. </w:t>
              </w:r>
              <w:proofErr w:type="spellStart"/>
              <w:r w:rsidR="000B70E4" w:rsidRPr="003853FA">
                <w:rPr>
                  <w:rStyle w:val="Emphasis"/>
                </w:rPr>
                <w:t>breviseta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84A0A5" w14:textId="7F450979" w:rsidR="00B81700" w:rsidRDefault="00BE4A9F" w:rsidP="004501CC">
            <w:pPr>
              <w:pStyle w:val="TableText"/>
            </w:pPr>
            <w:r w:rsidRPr="00BE4A9F">
              <w:t>Swamp Starflower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0139B35" w14:textId="6CAD6532" w:rsidR="00B81700" w:rsidRDefault="005D68DD" w:rsidP="004501CC">
            <w:pPr>
              <w:pStyle w:val="TableText"/>
            </w:pPr>
            <w:r w:rsidRPr="00743690">
              <w:t>No longer requires a recovery plan</w:t>
            </w:r>
          </w:p>
        </w:tc>
      </w:tr>
      <w:tr w:rsidR="00B81700" w14:paraId="4A1379F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824FD4F" w14:textId="63B4CC01" w:rsidR="00B81700" w:rsidRPr="003853FA" w:rsidRDefault="004753BA" w:rsidP="003853FA">
            <w:pPr>
              <w:pStyle w:val="TableText"/>
            </w:pPr>
            <w:hyperlink r:id="rId56" w:history="1">
              <w:r w:rsidR="00F230BF" w:rsidRPr="003853FA">
                <w:rPr>
                  <w:rStyle w:val="Hyperlink"/>
                  <w:color w:val="auto"/>
                  <w:u w:val="none"/>
                </w:rPr>
                <w:t>Castlereagh Scribbly Gum and Agnes Banks Woodlands of the Sydney Basin Bioregion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168529" w14:textId="47238F35" w:rsidR="00B81700" w:rsidRDefault="00BE4A9F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0FF37FC" w14:textId="6E9DE5CE" w:rsidR="00B81700" w:rsidRDefault="0017483C" w:rsidP="004501CC">
            <w:pPr>
              <w:pStyle w:val="TableText"/>
            </w:pPr>
            <w:r w:rsidRPr="00743690">
              <w:t>No longer requires a recovery plan</w:t>
            </w:r>
          </w:p>
        </w:tc>
      </w:tr>
      <w:tr w:rsidR="00B81700" w14:paraId="61D835E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257461" w14:textId="3856B9CC" w:rsidR="00B81700" w:rsidRPr="003853FA" w:rsidRDefault="004753BA" w:rsidP="004501CC">
            <w:pPr>
              <w:pStyle w:val="TableText"/>
              <w:rPr>
                <w:rStyle w:val="Emphasis"/>
              </w:rPr>
            </w:pPr>
            <w:hyperlink r:id="rId57" w:history="1">
              <w:proofErr w:type="spellStart"/>
              <w:r w:rsidR="000722F4" w:rsidRPr="003853FA">
                <w:rPr>
                  <w:rStyle w:val="Emphasis"/>
                </w:rPr>
                <w:t>Chalcophaps</w:t>
              </w:r>
              <w:proofErr w:type="spellEnd"/>
              <w:r w:rsidR="000722F4" w:rsidRPr="003853FA">
                <w:rPr>
                  <w:rStyle w:val="Emphasis"/>
                </w:rPr>
                <w:t xml:space="preserve"> indica </w:t>
              </w:r>
              <w:proofErr w:type="spellStart"/>
              <w:r w:rsidR="000722F4" w:rsidRPr="003853FA">
                <w:rPr>
                  <w:rStyle w:val="Emphasis"/>
                </w:rPr>
                <w:t>natalis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EE7265" w14:textId="5E4FCB8D" w:rsidR="00B81700" w:rsidRDefault="005F5E06" w:rsidP="004501CC">
            <w:pPr>
              <w:pStyle w:val="TableText"/>
            </w:pPr>
            <w:r w:rsidRPr="005F5E06">
              <w:t>Christmas Island Emerald Dove, Emerald Dove (Christmas Island)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1A77FA2" w14:textId="3A860D6B" w:rsidR="00B81700" w:rsidRDefault="0017483C" w:rsidP="004501CC">
            <w:pPr>
              <w:pStyle w:val="TableText"/>
            </w:pPr>
            <w:r w:rsidRPr="00743690">
              <w:t>No longer requires a recovery plan</w:t>
            </w:r>
          </w:p>
        </w:tc>
      </w:tr>
      <w:tr w:rsidR="00B86088" w14:paraId="51502D5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E27A9DB" w14:textId="090D7F0A" w:rsidR="00B86088" w:rsidRPr="00752824" w:rsidRDefault="004753BA" w:rsidP="00B86088">
            <w:pPr>
              <w:pStyle w:val="TableText"/>
            </w:pPr>
            <w:hyperlink r:id="rId58" w:history="1">
              <w:proofErr w:type="spellStart"/>
              <w:r w:rsidR="00B86088" w:rsidRPr="003853FA">
                <w:rPr>
                  <w:rStyle w:val="Emphasis"/>
                </w:rPr>
                <w:t>Conospermum</w:t>
              </w:r>
              <w:proofErr w:type="spellEnd"/>
              <w:r w:rsidR="00B86088" w:rsidRPr="003853FA">
                <w:rPr>
                  <w:rStyle w:val="Emphasis"/>
                </w:rPr>
                <w:t xml:space="preserve"> </w:t>
              </w:r>
              <w:proofErr w:type="spellStart"/>
              <w:r w:rsidR="00B86088" w:rsidRPr="003853FA">
                <w:rPr>
                  <w:rStyle w:val="Emphasis"/>
                </w:rPr>
                <w:t>densiflorum</w:t>
              </w:r>
              <w:proofErr w:type="spellEnd"/>
              <w:r w:rsidR="00B86088" w:rsidRPr="003853FA">
                <w:t xml:space="preserve"> subsp. </w:t>
              </w:r>
              <w:proofErr w:type="spellStart"/>
              <w:r w:rsidR="00B86088" w:rsidRPr="003853FA">
                <w:rPr>
                  <w:rStyle w:val="Emphasis"/>
                </w:rPr>
                <w:t>unicephalatum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2AC2753" w14:textId="4230D027" w:rsidR="00B86088" w:rsidRDefault="00CB07FD" w:rsidP="00B86088">
            <w:pPr>
              <w:pStyle w:val="TableText"/>
            </w:pPr>
            <w:r w:rsidRPr="00CB07FD">
              <w:t xml:space="preserve">One-headed </w:t>
            </w:r>
            <w:proofErr w:type="spellStart"/>
            <w:r w:rsidRPr="00CB07FD">
              <w:t>Smokebush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16D833B" w14:textId="0F0743CF" w:rsidR="00B86088" w:rsidRDefault="00B86088" w:rsidP="00B86088">
            <w:pPr>
              <w:pStyle w:val="TableText"/>
            </w:pPr>
            <w:r w:rsidRPr="00DD5179">
              <w:t>No longer requires a recovery plan</w:t>
            </w:r>
          </w:p>
        </w:tc>
      </w:tr>
      <w:tr w:rsidR="00B86088" w14:paraId="3ECE267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A0EA87" w14:textId="30A5EDED" w:rsidR="00B86088" w:rsidRPr="00752824" w:rsidRDefault="004753BA" w:rsidP="00B86088">
            <w:pPr>
              <w:pStyle w:val="TableText"/>
            </w:pPr>
            <w:hyperlink r:id="rId59" w:history="1">
              <w:proofErr w:type="spellStart"/>
              <w:r w:rsidR="00B86088" w:rsidRPr="003853FA">
                <w:rPr>
                  <w:rStyle w:val="Emphasis"/>
                </w:rPr>
                <w:t>Conostylis</w:t>
              </w:r>
              <w:proofErr w:type="spellEnd"/>
              <w:r w:rsidR="00B86088" w:rsidRPr="003853FA">
                <w:rPr>
                  <w:rStyle w:val="Emphasis"/>
                </w:rPr>
                <w:t xml:space="preserve"> </w:t>
              </w:r>
              <w:proofErr w:type="spellStart"/>
              <w:r w:rsidR="00B86088" w:rsidRPr="003853FA">
                <w:rPr>
                  <w:rStyle w:val="Emphasis"/>
                </w:rPr>
                <w:t>dielsii</w:t>
              </w:r>
              <w:proofErr w:type="spellEnd"/>
              <w:r w:rsidR="00B86088" w:rsidRPr="003853FA">
                <w:t xml:space="preserve"> subsp.</w:t>
              </w:r>
              <w:r w:rsidR="00B86088" w:rsidRPr="006837F0">
                <w:rPr>
                  <w:rStyle w:val="Hyperlink"/>
                </w:rPr>
                <w:t xml:space="preserve"> </w:t>
              </w:r>
              <w:r w:rsidR="00B86088" w:rsidRPr="003853FA">
                <w:rPr>
                  <w:rStyle w:val="Emphasis"/>
                </w:rPr>
                <w:t>teres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851DF96" w14:textId="6856DACE" w:rsidR="00B86088" w:rsidRDefault="00051053" w:rsidP="00B86088">
            <w:pPr>
              <w:pStyle w:val="TableText"/>
            </w:pPr>
            <w:r w:rsidRPr="00051053">
              <w:t xml:space="preserve">Irwin's </w:t>
            </w:r>
            <w:proofErr w:type="spellStart"/>
            <w:r w:rsidRPr="00051053">
              <w:t>Conostylis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7FB4D38" w14:textId="24C1100D" w:rsidR="00B86088" w:rsidRDefault="00B86088" w:rsidP="00B86088">
            <w:pPr>
              <w:pStyle w:val="TableText"/>
            </w:pPr>
            <w:r w:rsidRPr="00DD5179">
              <w:t>No longer requires a recovery plan</w:t>
            </w:r>
          </w:p>
        </w:tc>
      </w:tr>
      <w:tr w:rsidR="00B86088" w14:paraId="597844E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61BE69" w14:textId="3CCDC980" w:rsidR="00B86088" w:rsidRPr="003853FA" w:rsidRDefault="004753BA" w:rsidP="00B86088">
            <w:pPr>
              <w:pStyle w:val="TableText"/>
              <w:rPr>
                <w:rStyle w:val="Emphasis"/>
              </w:rPr>
            </w:pPr>
            <w:hyperlink r:id="rId60" w:history="1">
              <w:proofErr w:type="spellStart"/>
              <w:r w:rsidR="00B86088" w:rsidRPr="003853FA">
                <w:rPr>
                  <w:rStyle w:val="Emphasis"/>
                </w:rPr>
                <w:t>Conostylis</w:t>
              </w:r>
              <w:proofErr w:type="spellEnd"/>
              <w:r w:rsidR="00B86088" w:rsidRPr="003853FA">
                <w:rPr>
                  <w:rStyle w:val="Emphasis"/>
                </w:rPr>
                <w:t xml:space="preserve"> micrantha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D29F48" w14:textId="771041AF" w:rsidR="00B86088" w:rsidRDefault="009D7E69" w:rsidP="00B86088">
            <w:pPr>
              <w:pStyle w:val="TableText"/>
            </w:pPr>
            <w:r w:rsidRPr="009D7E69">
              <w:t xml:space="preserve">Small-flowered </w:t>
            </w:r>
            <w:proofErr w:type="spellStart"/>
            <w:r w:rsidRPr="009D7E69">
              <w:t>Conostylis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B355E87" w14:textId="1D9190E0" w:rsidR="00B86088" w:rsidRDefault="00B86088" w:rsidP="00B86088">
            <w:pPr>
              <w:pStyle w:val="TableText"/>
            </w:pPr>
            <w:r w:rsidRPr="00DD5179">
              <w:t>No longer requires a recovery plan</w:t>
            </w:r>
          </w:p>
        </w:tc>
      </w:tr>
      <w:tr w:rsidR="00752824" w14:paraId="17EBE44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82D4079" w14:textId="5CEE3AFE" w:rsidR="00752824" w:rsidRPr="003853FA" w:rsidRDefault="004753BA" w:rsidP="003853FA">
            <w:pPr>
              <w:pStyle w:val="TableText"/>
            </w:pPr>
            <w:hyperlink r:id="rId61" w:history="1">
              <w:r w:rsidR="005247D1" w:rsidRPr="003853FA">
                <w:rPr>
                  <w:rStyle w:val="Hyperlink"/>
                  <w:color w:val="auto"/>
                  <w:u w:val="none"/>
                </w:rPr>
                <w:t>Cooks River/Castlereagh Ironbark Forest of the Sydney Basin Bioregion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B0F2039" w14:textId="4B7770BC" w:rsidR="00752824" w:rsidRDefault="00B86088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540260" w14:textId="583416E4" w:rsidR="00752824" w:rsidRDefault="005336EA" w:rsidP="004501CC">
            <w:pPr>
              <w:pStyle w:val="TableText"/>
            </w:pPr>
            <w:r w:rsidRPr="00DD5179">
              <w:t>No longer requires a recovery plan</w:t>
            </w:r>
          </w:p>
        </w:tc>
      </w:tr>
      <w:tr w:rsidR="005247D1" w14:paraId="0FCC7FD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FCE9B7" w14:textId="0DC842F2" w:rsidR="005247D1" w:rsidRPr="003070A9" w:rsidRDefault="004753BA" w:rsidP="003070A9">
            <w:pPr>
              <w:pStyle w:val="TableText"/>
            </w:pPr>
            <w:hyperlink r:id="rId62" w:history="1">
              <w:proofErr w:type="spellStart"/>
              <w:r w:rsidR="003732EE" w:rsidRPr="003070A9">
                <w:rPr>
                  <w:rStyle w:val="Hyperlink"/>
                  <w:color w:val="auto"/>
                  <w:u w:val="none"/>
                </w:rPr>
                <w:t>Coolibah</w:t>
              </w:r>
              <w:proofErr w:type="spellEnd"/>
              <w:r w:rsidR="003732EE" w:rsidRPr="003070A9">
                <w:rPr>
                  <w:rStyle w:val="Hyperlink"/>
                  <w:color w:val="auto"/>
                  <w:u w:val="none"/>
                </w:rPr>
                <w:t xml:space="preserve"> - Black Box Woodlands of the Darling Riverine Plains and the Brigalow Belt South Bioregions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19F058C" w14:textId="402CBFE0" w:rsidR="005247D1" w:rsidRDefault="00B86088" w:rsidP="004501C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A48D46" w14:textId="615F1DA4" w:rsidR="005247D1" w:rsidRDefault="005336EA" w:rsidP="004501CC">
            <w:pPr>
              <w:pStyle w:val="TableText"/>
            </w:pPr>
            <w:r w:rsidRPr="00DD5179">
              <w:t>No longer requires a recovery plan</w:t>
            </w:r>
          </w:p>
        </w:tc>
      </w:tr>
      <w:tr w:rsidR="00614BBC" w14:paraId="5EECE71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B698DB" w14:textId="5FA2C272" w:rsidR="00614BBC" w:rsidRPr="0071702F" w:rsidRDefault="004753BA" w:rsidP="00614BBC">
            <w:pPr>
              <w:pStyle w:val="TableText"/>
              <w:rPr>
                <w:rStyle w:val="Emphasis"/>
              </w:rPr>
            </w:pPr>
            <w:hyperlink r:id="rId63" w:history="1">
              <w:proofErr w:type="spellStart"/>
              <w:r w:rsidR="00614BBC" w:rsidRPr="0071702F">
                <w:rPr>
                  <w:rStyle w:val="Emphasis"/>
                </w:rPr>
                <w:t>Cryptoblepharus</w:t>
              </w:r>
              <w:proofErr w:type="spellEnd"/>
              <w:r w:rsidR="00614BBC" w:rsidRPr="0071702F">
                <w:rPr>
                  <w:rStyle w:val="Emphasis"/>
                </w:rPr>
                <w:t xml:space="preserve"> </w:t>
              </w:r>
              <w:proofErr w:type="spellStart"/>
              <w:r w:rsidR="00614BBC" w:rsidRPr="0071702F">
                <w:rPr>
                  <w:rStyle w:val="Emphasis"/>
                </w:rPr>
                <w:t>egeriae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512E978" w14:textId="5DC3A8F9" w:rsidR="00614BBC" w:rsidRDefault="00614BBC" w:rsidP="00614BBC">
            <w:pPr>
              <w:pStyle w:val="TableText"/>
            </w:pPr>
            <w:r w:rsidRPr="00A74582">
              <w:t>Christmas Island Blue-tailed Skink, Blue-tailed Snake-eyed Skink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1936741" w14:textId="62DF6E35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14BBC" w14:paraId="7AF1B0F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A8FC8A" w14:textId="2477C2DD" w:rsidR="00614BBC" w:rsidRPr="0071702F" w:rsidRDefault="004753BA" w:rsidP="00614BBC">
            <w:pPr>
              <w:pStyle w:val="TableText"/>
            </w:pPr>
            <w:hyperlink r:id="rId64" w:history="1">
              <w:r w:rsidR="00614BBC" w:rsidRPr="0071702F">
                <w:rPr>
                  <w:rStyle w:val="Hyperlink"/>
                  <w:color w:val="auto"/>
                  <w:u w:val="none"/>
                </w:rPr>
                <w:t>Cumberland Plain Shale Woodlands and Shale-Gravel Transition Forest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ED10D2" w14:textId="6B1B5A65" w:rsidR="00614BBC" w:rsidRDefault="00614BBC" w:rsidP="00614BB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4AB4E90" w14:textId="3093CD4F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14BBC" w14:paraId="5183BA5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A5E3CD4" w14:textId="6C5F2BAA" w:rsidR="00614BBC" w:rsidRPr="0071702F" w:rsidRDefault="004753BA" w:rsidP="00614BBC">
            <w:pPr>
              <w:pStyle w:val="TableText"/>
              <w:rPr>
                <w:rStyle w:val="Emphasis"/>
              </w:rPr>
            </w:pPr>
            <w:hyperlink r:id="rId65" w:history="1">
              <w:proofErr w:type="spellStart"/>
              <w:r w:rsidR="00614BBC" w:rsidRPr="0071702F">
                <w:rPr>
                  <w:rStyle w:val="Emphasis"/>
                </w:rPr>
                <w:t>Cyclodomorphus</w:t>
              </w:r>
              <w:proofErr w:type="spellEnd"/>
              <w:r w:rsidR="00614BBC" w:rsidRPr="0071702F">
                <w:rPr>
                  <w:rStyle w:val="Emphasis"/>
                </w:rPr>
                <w:t xml:space="preserve"> </w:t>
              </w:r>
              <w:proofErr w:type="spellStart"/>
              <w:r w:rsidR="00614BBC" w:rsidRPr="0071702F">
                <w:rPr>
                  <w:rStyle w:val="Emphasis"/>
                </w:rPr>
                <w:t>praealtus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C5055F4" w14:textId="36362E40" w:rsidR="00614BBC" w:rsidRDefault="00614BBC" w:rsidP="00614BBC">
            <w:pPr>
              <w:pStyle w:val="TableText"/>
            </w:pPr>
            <w:r w:rsidRPr="00A74582">
              <w:t>Alpine she-oak Skink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FE2951" w14:textId="31381250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14BBC" w14:paraId="7148787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5DF10BD" w14:textId="4C433E67" w:rsidR="00614BBC" w:rsidRPr="0071702F" w:rsidRDefault="004753BA" w:rsidP="00614BBC">
            <w:pPr>
              <w:pStyle w:val="TableText"/>
              <w:rPr>
                <w:rStyle w:val="Emphasis"/>
              </w:rPr>
            </w:pPr>
            <w:hyperlink r:id="rId66" w:history="1">
              <w:proofErr w:type="spellStart"/>
              <w:r w:rsidR="00614BBC" w:rsidRPr="0071702F">
                <w:rPr>
                  <w:rStyle w:val="Emphasis"/>
                </w:rPr>
                <w:t>Cyrtodactylus</w:t>
              </w:r>
              <w:proofErr w:type="spellEnd"/>
              <w:r w:rsidR="00614BBC" w:rsidRPr="0071702F">
                <w:rPr>
                  <w:rStyle w:val="Emphasis"/>
                </w:rPr>
                <w:t xml:space="preserve"> </w:t>
              </w:r>
              <w:proofErr w:type="spellStart"/>
              <w:r w:rsidR="00614BBC" w:rsidRPr="0071702F">
                <w:rPr>
                  <w:rStyle w:val="Emphasis"/>
                </w:rPr>
                <w:t>sadleiri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991EE0A" w14:textId="57992644" w:rsidR="00614BBC" w:rsidRDefault="00614BBC" w:rsidP="00614BBC">
            <w:pPr>
              <w:pStyle w:val="TableText"/>
            </w:pPr>
            <w:r w:rsidRPr="00A74582">
              <w:t>Christmas Island Giant Gecko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65C523" w14:textId="4F234CE5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14BBC" w14:paraId="2136829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A131F5" w14:textId="5075E178" w:rsidR="00614BBC" w:rsidRPr="0071702F" w:rsidRDefault="004753BA" w:rsidP="00614BBC">
            <w:pPr>
              <w:pStyle w:val="TableText"/>
              <w:rPr>
                <w:rStyle w:val="Emphasis"/>
              </w:rPr>
            </w:pPr>
            <w:hyperlink r:id="rId67" w:history="1">
              <w:proofErr w:type="spellStart"/>
              <w:r w:rsidR="00614BBC" w:rsidRPr="0071702F">
                <w:rPr>
                  <w:rStyle w:val="Emphasis"/>
                </w:rPr>
                <w:t>Daphnandra</w:t>
              </w:r>
              <w:proofErr w:type="spellEnd"/>
              <w:r w:rsidR="00614BBC" w:rsidRPr="0071702F">
                <w:rPr>
                  <w:rStyle w:val="Emphasis"/>
                </w:rPr>
                <w:t xml:space="preserve"> </w:t>
              </w:r>
              <w:proofErr w:type="spellStart"/>
              <w:r w:rsidR="00614BBC" w:rsidRPr="0071702F">
                <w:rPr>
                  <w:rStyle w:val="Emphasis"/>
                </w:rPr>
                <w:t>johnsonii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F065634" w14:textId="295DD074" w:rsidR="00614BBC" w:rsidRDefault="00614BBC" w:rsidP="00614BBC">
            <w:pPr>
              <w:pStyle w:val="TableText"/>
            </w:pPr>
            <w:r w:rsidRPr="00A74582">
              <w:t>Illawarra Socketwood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25C656" w14:textId="1849D21F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14BBC" w14:paraId="6FB59BC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6269E3" w14:textId="515A3F1E" w:rsidR="00614BBC" w:rsidRPr="0071702F" w:rsidRDefault="004753BA" w:rsidP="00614BBC">
            <w:pPr>
              <w:pStyle w:val="TableText"/>
              <w:rPr>
                <w:rStyle w:val="Emphasis"/>
              </w:rPr>
            </w:pPr>
            <w:hyperlink r:id="rId68" w:history="1">
              <w:proofErr w:type="spellStart"/>
              <w:r w:rsidR="00614BBC" w:rsidRPr="0071702F">
                <w:rPr>
                  <w:rStyle w:val="Emphasis"/>
                </w:rPr>
                <w:t>Davidsonia</w:t>
              </w:r>
              <w:proofErr w:type="spellEnd"/>
              <w:r w:rsidR="00614BBC" w:rsidRPr="0071702F">
                <w:rPr>
                  <w:rStyle w:val="Emphasis"/>
                </w:rPr>
                <w:t xml:space="preserve"> </w:t>
              </w:r>
              <w:proofErr w:type="spellStart"/>
              <w:r w:rsidR="00614BBC" w:rsidRPr="0071702F">
                <w:rPr>
                  <w:rStyle w:val="Emphasis"/>
                </w:rPr>
                <w:t>jerseyana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84EB8E" w14:textId="0F12AC23" w:rsidR="00614BBC" w:rsidRDefault="00614BBC" w:rsidP="00614BBC">
            <w:pPr>
              <w:pStyle w:val="TableText"/>
            </w:pPr>
            <w:r w:rsidRPr="00A74582">
              <w:t>Davidson's Plum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C4D6200" w14:textId="630EBC70" w:rsidR="00614BBC" w:rsidRDefault="00614BBC" w:rsidP="00614BBC">
            <w:pPr>
              <w:pStyle w:val="TableText"/>
            </w:pPr>
            <w:r w:rsidRPr="00F13437">
              <w:t>No longer requires a recovery plan</w:t>
            </w:r>
          </w:p>
        </w:tc>
      </w:tr>
      <w:tr w:rsidR="006550A5" w14:paraId="68D184C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E115EA" w14:textId="01B23B82" w:rsidR="006550A5" w:rsidRPr="0071702F" w:rsidRDefault="004753BA" w:rsidP="006550A5">
            <w:pPr>
              <w:pStyle w:val="TableText"/>
              <w:rPr>
                <w:rStyle w:val="Emphasis"/>
              </w:rPr>
            </w:pPr>
            <w:hyperlink r:id="rId69" w:history="1">
              <w:r w:rsidR="006550A5" w:rsidRPr="0071702F">
                <w:rPr>
                  <w:rStyle w:val="Emphasis"/>
                </w:rPr>
                <w:t xml:space="preserve">Daviesia </w:t>
              </w:r>
              <w:proofErr w:type="spellStart"/>
              <w:r w:rsidR="006550A5" w:rsidRPr="0071702F">
                <w:rPr>
                  <w:rStyle w:val="Emphasis"/>
                </w:rPr>
                <w:t>bursarioides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128EEB" w14:textId="5A6284D1" w:rsidR="006550A5" w:rsidRDefault="006550A5" w:rsidP="006550A5">
            <w:pPr>
              <w:pStyle w:val="TableText"/>
            </w:pPr>
            <w:r w:rsidRPr="00A74582">
              <w:t>Three Springs Daviesia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101B033" w14:textId="1F5EE868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76AEF3A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804D63A" w14:textId="1963D876" w:rsidR="006550A5" w:rsidRPr="0071702F" w:rsidRDefault="004753BA" w:rsidP="006550A5">
            <w:pPr>
              <w:pStyle w:val="TableText"/>
              <w:rPr>
                <w:rStyle w:val="Emphasis"/>
              </w:rPr>
            </w:pPr>
            <w:hyperlink r:id="rId70" w:history="1">
              <w:r w:rsidR="006550A5" w:rsidRPr="0071702F">
                <w:rPr>
                  <w:rStyle w:val="Emphasis"/>
                </w:rPr>
                <w:t xml:space="preserve">Daviesia </w:t>
              </w:r>
              <w:proofErr w:type="spellStart"/>
              <w:r w:rsidR="006550A5" w:rsidRPr="0071702F">
                <w:rPr>
                  <w:rStyle w:val="Emphasis"/>
                </w:rPr>
                <w:t>microcarpa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9B5A25" w14:textId="108E386B" w:rsidR="006550A5" w:rsidRDefault="006550A5" w:rsidP="006550A5">
            <w:pPr>
              <w:pStyle w:val="TableText"/>
            </w:pPr>
            <w:r w:rsidRPr="00A74582">
              <w:t>Norseman Pea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DE0693" w14:textId="1706AC9C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033F83E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87441C" w14:textId="2E5AE22B" w:rsidR="006550A5" w:rsidRPr="0071702F" w:rsidRDefault="004753BA" w:rsidP="006550A5">
            <w:pPr>
              <w:pStyle w:val="TableText"/>
              <w:rPr>
                <w:rStyle w:val="Emphasis"/>
              </w:rPr>
            </w:pPr>
            <w:hyperlink r:id="rId71" w:history="1">
              <w:r w:rsidR="006550A5" w:rsidRPr="0071702F">
                <w:rPr>
                  <w:rStyle w:val="Emphasis"/>
                </w:rPr>
                <w:t>Delma impar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4C87AA" w14:textId="3B172954" w:rsidR="006550A5" w:rsidRDefault="006550A5" w:rsidP="006550A5">
            <w:pPr>
              <w:pStyle w:val="TableText"/>
            </w:pPr>
            <w:r w:rsidRPr="00A74582">
              <w:t>Striped Legless Lizard, Striped Snake-lizard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FD6604" w14:textId="76189371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4B456EE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BF0F6B9" w14:textId="0AE8BB7C" w:rsidR="006550A5" w:rsidRPr="0071702F" w:rsidRDefault="004753BA" w:rsidP="006550A5">
            <w:pPr>
              <w:pStyle w:val="TableText"/>
              <w:rPr>
                <w:rStyle w:val="Emphasis"/>
              </w:rPr>
            </w:pPr>
            <w:hyperlink r:id="rId72" w:history="1">
              <w:proofErr w:type="spellStart"/>
              <w:r w:rsidR="006550A5" w:rsidRPr="0071702F">
                <w:rPr>
                  <w:rStyle w:val="Emphasis"/>
                </w:rPr>
                <w:t>Dichanthium</w:t>
              </w:r>
              <w:proofErr w:type="spellEnd"/>
              <w:r w:rsidR="006550A5" w:rsidRPr="0071702F">
                <w:rPr>
                  <w:rStyle w:val="Emphasis"/>
                </w:rPr>
                <w:t xml:space="preserve"> </w:t>
              </w:r>
              <w:proofErr w:type="spellStart"/>
              <w:r w:rsidR="006550A5" w:rsidRPr="0071702F">
                <w:rPr>
                  <w:rStyle w:val="Emphasis"/>
                </w:rPr>
                <w:t>queenslandicum</w:t>
              </w:r>
              <w:proofErr w:type="spellEnd"/>
            </w:hyperlink>
            <w:r w:rsidR="006550A5" w:rsidRPr="0071702F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635CDAF" w14:textId="029947CC" w:rsidR="006550A5" w:rsidRDefault="006550A5" w:rsidP="006550A5">
            <w:pPr>
              <w:pStyle w:val="TableText"/>
            </w:pPr>
            <w:r w:rsidRPr="00A74582">
              <w:t>King Blue-grass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9206812" w14:textId="27DD4DCA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0D3579D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B83871" w14:textId="5CF41853" w:rsidR="006550A5" w:rsidRPr="0071702F" w:rsidRDefault="004753BA" w:rsidP="006550A5">
            <w:pPr>
              <w:pStyle w:val="TableText"/>
              <w:rPr>
                <w:rStyle w:val="Emphasis"/>
              </w:rPr>
            </w:pPr>
            <w:hyperlink r:id="rId73" w:history="1">
              <w:proofErr w:type="spellStart"/>
              <w:r w:rsidR="006550A5" w:rsidRPr="0071702F">
                <w:rPr>
                  <w:rStyle w:val="Emphasis"/>
                </w:rPr>
                <w:t>Drummondita</w:t>
              </w:r>
              <w:proofErr w:type="spellEnd"/>
              <w:r w:rsidR="006550A5" w:rsidRPr="0071702F">
                <w:rPr>
                  <w:rStyle w:val="Emphasis"/>
                </w:rPr>
                <w:t xml:space="preserve"> </w:t>
              </w:r>
              <w:proofErr w:type="spellStart"/>
              <w:r w:rsidR="006550A5" w:rsidRPr="0071702F">
                <w:rPr>
                  <w:rStyle w:val="Emphasis"/>
                </w:rPr>
                <w:t>ericoides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659F92F" w14:textId="4D640D23" w:rsidR="006550A5" w:rsidRDefault="006550A5" w:rsidP="006550A5">
            <w:pPr>
              <w:pStyle w:val="TableText"/>
            </w:pPr>
            <w:proofErr w:type="spellStart"/>
            <w:r w:rsidRPr="00A74582">
              <w:t>Morseby</w:t>
            </w:r>
            <w:proofErr w:type="spellEnd"/>
            <w:r w:rsidRPr="00A74582">
              <w:t xml:space="preserve"> Range </w:t>
            </w:r>
            <w:proofErr w:type="spellStart"/>
            <w:r w:rsidRPr="00A74582">
              <w:t>Drummondita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4B9210B" w14:textId="6FFDFC0C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1BA6D06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B78EEA" w14:textId="5A21E5D2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74" w:history="1">
              <w:proofErr w:type="spellStart"/>
              <w:r w:rsidR="006550A5" w:rsidRPr="00CF6405">
                <w:rPr>
                  <w:rStyle w:val="Emphasis"/>
                </w:rPr>
                <w:t>Eidothea</w:t>
              </w:r>
              <w:proofErr w:type="spellEnd"/>
              <w:r w:rsidR="006550A5" w:rsidRPr="00CF6405">
                <w:rPr>
                  <w:rStyle w:val="Emphasis"/>
                </w:rPr>
                <w:t xml:space="preserve"> </w:t>
              </w:r>
              <w:proofErr w:type="spellStart"/>
              <w:r w:rsidR="006550A5" w:rsidRPr="00CF6405">
                <w:rPr>
                  <w:rStyle w:val="Emphasis"/>
                </w:rPr>
                <w:t>hardeniana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2F2730F" w14:textId="1258E21E" w:rsidR="006550A5" w:rsidRDefault="006550A5" w:rsidP="006550A5">
            <w:pPr>
              <w:pStyle w:val="TableText"/>
            </w:pPr>
            <w:r w:rsidRPr="00A74582">
              <w:t>Nightcap Oak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34EE4D" w14:textId="7DBB4501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719F796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A62381" w14:textId="20F5CF70" w:rsidR="006550A5" w:rsidRPr="0071702F" w:rsidRDefault="004753BA" w:rsidP="006550A5">
            <w:pPr>
              <w:pStyle w:val="TableText"/>
            </w:pPr>
            <w:hyperlink r:id="rId75" w:history="1">
              <w:proofErr w:type="spellStart"/>
              <w:r w:rsidR="006550A5" w:rsidRPr="00CF6405">
                <w:rPr>
                  <w:rStyle w:val="Emphasis"/>
                </w:rPr>
                <w:t>Eremophila</w:t>
              </w:r>
              <w:proofErr w:type="spellEnd"/>
              <w:r w:rsidR="006550A5" w:rsidRPr="00CF6405">
                <w:rPr>
                  <w:rStyle w:val="Emphasis"/>
                </w:rPr>
                <w:t xml:space="preserve"> </w:t>
              </w:r>
              <w:proofErr w:type="spellStart"/>
              <w:r w:rsidR="006550A5" w:rsidRPr="00CF6405">
                <w:rPr>
                  <w:rStyle w:val="Emphasis"/>
                </w:rPr>
                <w:t>denticulata</w:t>
              </w:r>
              <w:proofErr w:type="spellEnd"/>
              <w:r w:rsidR="006550A5" w:rsidRPr="0071702F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6550A5" w:rsidRPr="00CF6405">
                <w:rPr>
                  <w:rStyle w:val="Emphasis"/>
                </w:rPr>
                <w:t>trisulcata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ACF5D1" w14:textId="76E760AD" w:rsidR="006550A5" w:rsidRDefault="006550A5" w:rsidP="006550A5">
            <w:pPr>
              <w:pStyle w:val="TableText"/>
            </w:pPr>
            <w:r w:rsidRPr="00A74582">
              <w:t xml:space="preserve">Cumquat </w:t>
            </w:r>
            <w:proofErr w:type="spellStart"/>
            <w:r w:rsidRPr="00A74582">
              <w:t>Eremophila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25F0068" w14:textId="14531FE4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5F9F059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8641AD" w14:textId="202B8560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76" w:history="1">
              <w:proofErr w:type="spellStart"/>
              <w:r w:rsidR="006550A5" w:rsidRPr="00CF6405">
                <w:rPr>
                  <w:rStyle w:val="Emphasis"/>
                </w:rPr>
                <w:t>Eremophila</w:t>
              </w:r>
              <w:proofErr w:type="spellEnd"/>
              <w:r w:rsidR="006550A5" w:rsidRPr="00CF6405">
                <w:rPr>
                  <w:rStyle w:val="Emphasis"/>
                </w:rPr>
                <w:t xml:space="preserve"> </w:t>
              </w:r>
              <w:proofErr w:type="spellStart"/>
              <w:r w:rsidR="006550A5" w:rsidRPr="00CF6405">
                <w:rPr>
                  <w:rStyle w:val="Emphasis"/>
                </w:rPr>
                <w:t>koobabbiensis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92590B" w14:textId="2574CD80" w:rsidR="006550A5" w:rsidRDefault="006550A5" w:rsidP="006550A5">
            <w:pPr>
              <w:pStyle w:val="TableText"/>
            </w:pPr>
            <w:proofErr w:type="spellStart"/>
            <w:r w:rsidRPr="00A74582">
              <w:t>Koobabbie</w:t>
            </w:r>
            <w:proofErr w:type="spellEnd"/>
            <w:r w:rsidRPr="00A74582">
              <w:t xml:space="preserve"> </w:t>
            </w:r>
            <w:proofErr w:type="spellStart"/>
            <w:r w:rsidRPr="00A74582">
              <w:t>Eremophila</w:t>
            </w:r>
            <w:proofErr w:type="spellEnd"/>
            <w:r w:rsidRPr="00A74582">
              <w:t xml:space="preserve">, </w:t>
            </w:r>
            <w:proofErr w:type="spellStart"/>
            <w:r w:rsidRPr="00A74582">
              <w:t>Koobabbie</w:t>
            </w:r>
            <w:proofErr w:type="spellEnd"/>
            <w:r w:rsidRPr="00A74582">
              <w:t xml:space="preserve"> Poverty Bush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6EFAF8" w14:textId="53FB304A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1AEFB49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F95F9F" w14:textId="56FAC01C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77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benthamii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8D6358D" w14:textId="0CFC7CB2" w:rsidR="006550A5" w:rsidRDefault="006550A5" w:rsidP="006550A5">
            <w:pPr>
              <w:pStyle w:val="TableText"/>
            </w:pPr>
            <w:r w:rsidRPr="00A74582">
              <w:t>Camden White Gum, Nepean River Gum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D10D16" w14:textId="66786524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25B6097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A30992" w14:textId="6816842A" w:rsidR="006550A5" w:rsidRPr="0071702F" w:rsidRDefault="004753BA" w:rsidP="006550A5">
            <w:pPr>
              <w:pStyle w:val="TableText"/>
            </w:pPr>
            <w:hyperlink r:id="rId78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crucis</w:t>
              </w:r>
              <w:proofErr w:type="spellEnd"/>
              <w:r w:rsidR="006550A5" w:rsidRPr="0071702F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6550A5" w:rsidRPr="00CF6405">
                <w:rPr>
                  <w:rStyle w:val="Emphasis"/>
                </w:rPr>
                <w:t>praecipu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8B2E5E2" w14:textId="4D48804C" w:rsidR="006550A5" w:rsidRDefault="006550A5" w:rsidP="006550A5">
            <w:pPr>
              <w:pStyle w:val="TableText"/>
            </w:pPr>
            <w:proofErr w:type="spellStart"/>
            <w:r w:rsidRPr="00A74582">
              <w:t>Paynes</w:t>
            </w:r>
            <w:proofErr w:type="spellEnd"/>
            <w:r w:rsidRPr="00A74582">
              <w:t xml:space="preserve"> Find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229B949" w14:textId="33CD0340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597D46F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FA4CE44" w14:textId="6A1D914D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79" w:history="1">
              <w:r w:rsidR="006550A5" w:rsidRPr="00CF6405">
                <w:rPr>
                  <w:rStyle w:val="Emphasis"/>
                </w:rPr>
                <w:t>Eucalyptus dolorosa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89DB14" w14:textId="716EAFF5" w:rsidR="006550A5" w:rsidRDefault="006550A5" w:rsidP="006550A5">
            <w:pPr>
              <w:pStyle w:val="TableText"/>
            </w:pPr>
            <w:r w:rsidRPr="00A74582">
              <w:t>Dandaragan Mallee, Mount Misery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3A62F9C" w14:textId="5B027AAD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12D4C3B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7341A59" w14:textId="66E553AF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0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impensa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E3B93F" w14:textId="3E614DBA" w:rsidR="006550A5" w:rsidRDefault="006550A5" w:rsidP="006550A5">
            <w:pPr>
              <w:pStyle w:val="TableText"/>
            </w:pPr>
            <w:r w:rsidRPr="00A74582">
              <w:t>Eneabba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F469BD3" w14:textId="0929232E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54BAFAE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8F8501" w14:textId="3CBF7C5A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1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leprophloia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3EE3DE0" w14:textId="35EFBF00" w:rsidR="006550A5" w:rsidRDefault="006550A5" w:rsidP="006550A5">
            <w:pPr>
              <w:pStyle w:val="TableText"/>
            </w:pPr>
            <w:r w:rsidRPr="00A74582">
              <w:t>Scaly Butt Mallee, Scaly-butt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5C86AED" w14:textId="0A375782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1EAA025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D044A4C" w14:textId="1B41D318" w:rsidR="006550A5" w:rsidRPr="0071702F" w:rsidRDefault="004753BA" w:rsidP="006550A5">
            <w:pPr>
              <w:pStyle w:val="TableText"/>
            </w:pPr>
            <w:hyperlink r:id="rId82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parramattensis</w:t>
              </w:r>
              <w:proofErr w:type="spellEnd"/>
              <w:r w:rsidR="006550A5" w:rsidRPr="0071702F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6550A5" w:rsidRPr="00CF6405">
                <w:rPr>
                  <w:rStyle w:val="Emphasis"/>
                </w:rPr>
                <w:t>decadens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8A30E36" w14:textId="497F2217" w:rsidR="006550A5" w:rsidRDefault="006550A5" w:rsidP="006550A5">
            <w:pPr>
              <w:pStyle w:val="TableText"/>
            </w:pPr>
            <w:r w:rsidRPr="00A74582">
              <w:t xml:space="preserve">Earp's Gum, Earp's Dirty Gum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2652E32" w14:textId="0824C7C2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30F9B17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BD8789" w14:textId="349C700C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3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recurva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605595A" w14:textId="2D4BA3F3" w:rsidR="006550A5" w:rsidRDefault="006550A5" w:rsidP="006550A5">
            <w:pPr>
              <w:pStyle w:val="TableText"/>
            </w:pPr>
            <w:r w:rsidRPr="00A74582">
              <w:t>Mongarlowe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641AF94" w14:textId="0610136E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0479E81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567FF4" w14:textId="62F38CB4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4" w:history="1">
              <w:r w:rsidR="006550A5" w:rsidRPr="00CF6405">
                <w:rPr>
                  <w:rStyle w:val="Emphasis"/>
                </w:rPr>
                <w:t xml:space="preserve">Eucalyptus </w:t>
              </w:r>
              <w:proofErr w:type="spellStart"/>
              <w:r w:rsidR="006550A5" w:rsidRPr="00CF6405">
                <w:rPr>
                  <w:rStyle w:val="Emphasis"/>
                </w:rPr>
                <w:t>rhodantha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77969F" w14:textId="49DD61B7" w:rsidR="006550A5" w:rsidRDefault="006550A5" w:rsidP="006550A5">
            <w:pPr>
              <w:pStyle w:val="TableText"/>
            </w:pPr>
            <w:r w:rsidRPr="00A74582">
              <w:t>Rose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8DA2995" w14:textId="31C60E0C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16B9930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6414167" w14:textId="1216CB57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5" w:history="1">
              <w:r w:rsidR="006550A5" w:rsidRPr="00CF6405">
                <w:rPr>
                  <w:rStyle w:val="Emphasis"/>
                </w:rPr>
                <w:t xml:space="preserve">Eucalyptus x </w:t>
              </w:r>
              <w:proofErr w:type="spellStart"/>
              <w:r w:rsidR="006550A5" w:rsidRPr="00CF6405">
                <w:rPr>
                  <w:rStyle w:val="Emphasis"/>
                </w:rPr>
                <w:t>balanites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76EA28" w14:textId="4CFA8B69" w:rsidR="006550A5" w:rsidRDefault="006550A5" w:rsidP="006550A5">
            <w:pPr>
              <w:pStyle w:val="TableText"/>
            </w:pPr>
            <w:proofErr w:type="spellStart"/>
            <w:r w:rsidRPr="00A74582">
              <w:t>Cadda</w:t>
            </w:r>
            <w:proofErr w:type="spellEnd"/>
            <w:r w:rsidRPr="00A74582">
              <w:t xml:space="preserve"> Road Mallee, </w:t>
            </w:r>
            <w:proofErr w:type="spellStart"/>
            <w:r w:rsidRPr="00A74582">
              <w:t>Cadda</w:t>
            </w:r>
            <w:proofErr w:type="spellEnd"/>
            <w:r w:rsidRPr="00A74582">
              <w:t xml:space="preserve">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D01BCED" w14:textId="1615A6D9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5F0C079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E33A86" w14:textId="36FA598D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6" w:history="1">
              <w:r w:rsidR="006550A5" w:rsidRPr="00CF6405">
                <w:rPr>
                  <w:rStyle w:val="Emphasis"/>
                </w:rPr>
                <w:t xml:space="preserve">Eucalyptus x </w:t>
              </w:r>
              <w:proofErr w:type="spellStart"/>
              <w:r w:rsidR="006550A5" w:rsidRPr="00CF6405">
                <w:rPr>
                  <w:rStyle w:val="Emphasis"/>
                </w:rPr>
                <w:t>phylacis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44934E5" w14:textId="07985FAA" w:rsidR="006550A5" w:rsidRDefault="006550A5" w:rsidP="006550A5">
            <w:pPr>
              <w:pStyle w:val="TableText"/>
            </w:pPr>
            <w:proofErr w:type="spellStart"/>
            <w:r w:rsidRPr="00D24AA2">
              <w:rPr>
                <w:rFonts w:eastAsia="Times New Roman" w:cstheme="minorHAnsi"/>
                <w:lang w:eastAsia="en-AU"/>
              </w:rPr>
              <w:t>Meelup</w:t>
            </w:r>
            <w:proofErr w:type="spellEnd"/>
            <w:r w:rsidRPr="00D24AA2">
              <w:rPr>
                <w:rFonts w:eastAsia="Times New Roman" w:cstheme="minorHAnsi"/>
                <w:lang w:eastAsia="en-AU"/>
              </w:rPr>
              <w:t xml:space="preserve"> Mallee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7F05BC" w14:textId="57AE870E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6550A5" w14:paraId="3F5291F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1C7889F" w14:textId="383A6F20" w:rsidR="006550A5" w:rsidRPr="00CF6405" w:rsidRDefault="004753BA" w:rsidP="006550A5">
            <w:pPr>
              <w:pStyle w:val="TableText"/>
              <w:rPr>
                <w:rStyle w:val="Emphasis"/>
              </w:rPr>
            </w:pPr>
            <w:hyperlink r:id="rId87" w:history="1">
              <w:proofErr w:type="spellStart"/>
              <w:r w:rsidR="006550A5" w:rsidRPr="00CF6405">
                <w:rPr>
                  <w:rStyle w:val="Emphasis"/>
                </w:rPr>
                <w:t>Falcunculus</w:t>
              </w:r>
              <w:proofErr w:type="spellEnd"/>
              <w:r w:rsidR="006550A5" w:rsidRPr="00CF6405">
                <w:rPr>
                  <w:rStyle w:val="Emphasis"/>
                </w:rPr>
                <w:t xml:space="preserve"> </w:t>
              </w:r>
              <w:proofErr w:type="spellStart"/>
              <w:r w:rsidR="006550A5" w:rsidRPr="00CF6405">
                <w:rPr>
                  <w:rStyle w:val="Emphasis"/>
                </w:rPr>
                <w:t>frontatus</w:t>
              </w:r>
              <w:proofErr w:type="spellEnd"/>
              <w:r w:rsidR="006550A5" w:rsidRPr="00CF6405">
                <w:rPr>
                  <w:rStyle w:val="Emphasis"/>
                </w:rPr>
                <w:t xml:space="preserve"> </w:t>
              </w:r>
              <w:proofErr w:type="spellStart"/>
              <w:r w:rsidR="006550A5" w:rsidRPr="00CF6405">
                <w:rPr>
                  <w:rStyle w:val="Emphasis"/>
                </w:rPr>
                <w:t>whitei</w:t>
              </w:r>
              <w:proofErr w:type="spellEnd"/>
            </w:hyperlink>
            <w:r w:rsidR="006550A5" w:rsidRPr="00CF6405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D0FC20" w14:textId="5A57E426" w:rsidR="006550A5" w:rsidRPr="00D24AA2" w:rsidRDefault="006550A5" w:rsidP="006550A5">
            <w:pPr>
              <w:pStyle w:val="TableText"/>
              <w:rPr>
                <w:rFonts w:eastAsia="Times New Roman" w:cstheme="minorHAnsi"/>
                <w:lang w:eastAsia="en-AU"/>
              </w:rPr>
            </w:pPr>
            <w:r w:rsidRPr="003C524F">
              <w:rPr>
                <w:rFonts w:eastAsia="Times New Roman" w:cstheme="minorHAnsi"/>
                <w:lang w:eastAsia="en-AU"/>
              </w:rPr>
              <w:t>Crested Shrike-tit (northern), Northern Shrike-tit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653297" w14:textId="5D801514" w:rsidR="006550A5" w:rsidRDefault="006550A5" w:rsidP="006550A5">
            <w:pPr>
              <w:pStyle w:val="TableText"/>
            </w:pPr>
            <w:r w:rsidRPr="00A37294">
              <w:t>No longer requires a recovery plan</w:t>
            </w:r>
          </w:p>
        </w:tc>
      </w:tr>
      <w:tr w:rsidR="00012C38" w14:paraId="1679D37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BFE726" w14:textId="1E639FF9" w:rsidR="00012C38" w:rsidRPr="00CF6405" w:rsidRDefault="004753BA" w:rsidP="00012C38">
            <w:pPr>
              <w:pStyle w:val="TableText"/>
              <w:rPr>
                <w:rStyle w:val="Emphasis"/>
              </w:rPr>
            </w:pPr>
            <w:hyperlink r:id="rId88" w:history="1">
              <w:proofErr w:type="spellStart"/>
              <w:r w:rsidR="00012C38" w:rsidRPr="00CF6405">
                <w:rPr>
                  <w:rStyle w:val="Emphasis"/>
                </w:rPr>
                <w:t>Genoplesium</w:t>
              </w:r>
              <w:proofErr w:type="spellEnd"/>
              <w:r w:rsidR="00012C38" w:rsidRPr="00CF6405">
                <w:rPr>
                  <w:rStyle w:val="Emphasis"/>
                </w:rPr>
                <w:t xml:space="preserve"> </w:t>
              </w:r>
              <w:proofErr w:type="spellStart"/>
              <w:r w:rsidR="00012C38" w:rsidRPr="00CF6405">
                <w:rPr>
                  <w:rStyle w:val="Emphasis"/>
                </w:rPr>
                <w:t>baueri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11368EF" w14:textId="71353124" w:rsidR="00012C38" w:rsidRPr="00D24AA2" w:rsidRDefault="00012C38" w:rsidP="00012C38">
            <w:pPr>
              <w:pStyle w:val="TableText"/>
              <w:rPr>
                <w:rFonts w:eastAsia="Times New Roman" w:cstheme="minorHAnsi"/>
                <w:lang w:eastAsia="en-AU"/>
              </w:rPr>
            </w:pPr>
            <w:r w:rsidRPr="009833AC">
              <w:rPr>
                <w:rFonts w:eastAsia="Times New Roman" w:cstheme="minorHAnsi"/>
                <w:lang w:eastAsia="en-AU"/>
              </w:rPr>
              <w:t>Yellow Gnat-orchid, Bauer's Midge Orchid, Brittle Midge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AD6149" w14:textId="266E96CE" w:rsidR="00012C38" w:rsidRDefault="00012C38" w:rsidP="00012C38">
            <w:pPr>
              <w:pStyle w:val="TableText"/>
            </w:pPr>
            <w:r w:rsidRPr="0082325B">
              <w:t>No longer requires a recovery plan</w:t>
            </w:r>
          </w:p>
        </w:tc>
      </w:tr>
      <w:tr w:rsidR="00012C38" w14:paraId="5FAD32F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C25AF1" w14:textId="1E4F5179" w:rsidR="00012C38" w:rsidRPr="00CF6405" w:rsidRDefault="004753BA" w:rsidP="00012C38">
            <w:pPr>
              <w:pStyle w:val="TableText"/>
              <w:rPr>
                <w:rStyle w:val="Emphasis"/>
              </w:rPr>
            </w:pPr>
            <w:hyperlink r:id="rId89" w:history="1">
              <w:r w:rsidR="00012C38" w:rsidRPr="00CF6405">
                <w:rPr>
                  <w:rStyle w:val="Emphasis"/>
                </w:rPr>
                <w:t xml:space="preserve">Gentiana </w:t>
              </w:r>
              <w:proofErr w:type="spellStart"/>
              <w:r w:rsidR="00012C38" w:rsidRPr="00CF6405">
                <w:rPr>
                  <w:rStyle w:val="Emphasis"/>
                </w:rPr>
                <w:t>baeuerlenii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27BC32" w14:textId="7E6E14CF" w:rsidR="00012C38" w:rsidRPr="00D24AA2" w:rsidRDefault="00012C38" w:rsidP="00012C38">
            <w:pPr>
              <w:pStyle w:val="TableText"/>
              <w:rPr>
                <w:rFonts w:eastAsia="Times New Roman" w:cstheme="minorHAnsi"/>
                <w:lang w:eastAsia="en-AU"/>
              </w:rPr>
            </w:pPr>
            <w:proofErr w:type="spellStart"/>
            <w:r w:rsidRPr="00396BBE">
              <w:rPr>
                <w:rFonts w:eastAsia="Times New Roman" w:cstheme="minorHAnsi"/>
                <w:lang w:eastAsia="en-AU"/>
              </w:rPr>
              <w:t>Baeuerlen's</w:t>
            </w:r>
            <w:proofErr w:type="spellEnd"/>
            <w:r w:rsidRPr="00396BBE">
              <w:rPr>
                <w:rFonts w:eastAsia="Times New Roman" w:cstheme="minorHAnsi"/>
                <w:lang w:eastAsia="en-AU"/>
              </w:rPr>
              <w:t xml:space="preserve"> Gentian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56BB28B" w14:textId="7B9C2DE8" w:rsidR="00012C38" w:rsidRDefault="00012C38" w:rsidP="00012C38">
            <w:pPr>
              <w:pStyle w:val="TableText"/>
            </w:pPr>
            <w:r w:rsidRPr="0082325B">
              <w:t>No longer requires a recovery plan</w:t>
            </w:r>
          </w:p>
        </w:tc>
      </w:tr>
      <w:tr w:rsidR="00012C38" w14:paraId="50680B1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57A69C" w14:textId="07938390" w:rsidR="00012C38" w:rsidRPr="00CF6405" w:rsidRDefault="004753BA" w:rsidP="00012C38">
            <w:pPr>
              <w:pStyle w:val="TableText"/>
              <w:rPr>
                <w:rStyle w:val="Emphasis"/>
              </w:rPr>
            </w:pPr>
            <w:hyperlink r:id="rId90" w:history="1">
              <w:proofErr w:type="spellStart"/>
              <w:r w:rsidR="00012C38" w:rsidRPr="00CF6405">
                <w:rPr>
                  <w:rStyle w:val="Emphasis"/>
                </w:rPr>
                <w:t>Geophaps</w:t>
              </w:r>
              <w:proofErr w:type="spellEnd"/>
              <w:r w:rsidR="00012C38" w:rsidRPr="00CF6405">
                <w:rPr>
                  <w:rStyle w:val="Emphasis"/>
                </w:rPr>
                <w:t xml:space="preserve"> </w:t>
              </w:r>
              <w:proofErr w:type="spellStart"/>
              <w:r w:rsidR="00012C38" w:rsidRPr="00CF6405">
                <w:rPr>
                  <w:rStyle w:val="Emphasis"/>
                </w:rPr>
                <w:t>smithii</w:t>
              </w:r>
              <w:proofErr w:type="spellEnd"/>
              <w:r w:rsidR="00012C38" w:rsidRPr="00CF6405">
                <w:rPr>
                  <w:rStyle w:val="Emphasis"/>
                </w:rPr>
                <w:t xml:space="preserve"> </w:t>
              </w:r>
              <w:proofErr w:type="spellStart"/>
              <w:r w:rsidR="00012C38" w:rsidRPr="00CF6405">
                <w:rPr>
                  <w:rStyle w:val="Emphasis"/>
                </w:rPr>
                <w:t>smithii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9FA50F" w14:textId="5CDB72CD" w:rsidR="00012C38" w:rsidRPr="00D24AA2" w:rsidRDefault="00012C38" w:rsidP="00012C38">
            <w:pPr>
              <w:pStyle w:val="TableText"/>
              <w:rPr>
                <w:rFonts w:eastAsia="Times New Roman" w:cstheme="minorHAnsi"/>
                <w:lang w:eastAsia="en-AU"/>
              </w:rPr>
            </w:pPr>
            <w:r w:rsidRPr="005B4E31">
              <w:rPr>
                <w:rFonts w:eastAsia="Times New Roman" w:cstheme="minorHAnsi"/>
                <w:lang w:eastAsia="en-AU"/>
              </w:rPr>
              <w:t>Partridge Pigeon (eastern)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D8C09FE" w14:textId="319A0BA7" w:rsidR="00012C38" w:rsidRDefault="00012C38" w:rsidP="00012C38">
            <w:pPr>
              <w:pStyle w:val="TableText"/>
            </w:pPr>
            <w:r w:rsidRPr="0082325B">
              <w:t>No longer requires a recovery plan</w:t>
            </w:r>
          </w:p>
        </w:tc>
      </w:tr>
      <w:tr w:rsidR="00012C38" w14:paraId="4D22AF0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1AA92B4" w14:textId="27E5FC2F" w:rsidR="00012C38" w:rsidRPr="0071702F" w:rsidRDefault="004753BA" w:rsidP="00012C38">
            <w:pPr>
              <w:pStyle w:val="TableText"/>
            </w:pPr>
            <w:hyperlink r:id="rId91" w:history="1">
              <w:r w:rsidR="00012C38" w:rsidRPr="0071702F">
                <w:rPr>
                  <w:rStyle w:val="Hyperlink"/>
                  <w:color w:val="auto"/>
                  <w:u w:val="none"/>
                </w:rPr>
                <w:t xml:space="preserve">Giant Kelp Marine Forests of </w:t>
              </w:r>
              <w:proofErr w:type="gramStart"/>
              <w:r w:rsidR="00012C38" w:rsidRPr="0071702F">
                <w:rPr>
                  <w:rStyle w:val="Hyperlink"/>
                  <w:color w:val="auto"/>
                  <w:u w:val="none"/>
                </w:rPr>
                <w:t>South East</w:t>
              </w:r>
              <w:proofErr w:type="gramEnd"/>
              <w:r w:rsidR="00012C38" w:rsidRPr="0071702F">
                <w:rPr>
                  <w:rStyle w:val="Hyperlink"/>
                  <w:color w:val="auto"/>
                  <w:u w:val="none"/>
                </w:rPr>
                <w:t xml:space="preserve"> Australia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CAE1A6" w14:textId="04C3E6D3" w:rsidR="00012C38" w:rsidRPr="00D24AA2" w:rsidRDefault="00012C38" w:rsidP="00012C38">
            <w:pPr>
              <w:pStyle w:val="TableText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3FA17B" w14:textId="7DBDCE92" w:rsidR="00012C38" w:rsidRDefault="00012C38" w:rsidP="00012C38">
            <w:pPr>
              <w:pStyle w:val="TableText"/>
            </w:pPr>
            <w:r w:rsidRPr="0082325B">
              <w:t>No longer requires a recovery plan</w:t>
            </w:r>
          </w:p>
        </w:tc>
      </w:tr>
      <w:tr w:rsidR="00012C38" w14:paraId="1189B9D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8E28C5" w14:textId="435EBC35" w:rsidR="00012C38" w:rsidRPr="0071702F" w:rsidRDefault="004753BA" w:rsidP="00012C38">
            <w:pPr>
              <w:pStyle w:val="TableText"/>
            </w:pPr>
            <w:hyperlink r:id="rId92" w:history="1">
              <w:r w:rsidR="00012C38" w:rsidRPr="0071702F">
                <w:rPr>
                  <w:rStyle w:val="Hyperlink"/>
                  <w:color w:val="auto"/>
                  <w:u w:val="none"/>
                </w:rPr>
                <w:t>Gippsland Red Gum (</w:t>
              </w:r>
              <w:r w:rsidR="00012C38" w:rsidRPr="00CB0B39">
                <w:rPr>
                  <w:rStyle w:val="Emphasis"/>
                </w:rPr>
                <w:t xml:space="preserve">Eucalyptus </w:t>
              </w:r>
              <w:proofErr w:type="spellStart"/>
              <w:r w:rsidR="00012C38" w:rsidRPr="00CB0B39">
                <w:rPr>
                  <w:rStyle w:val="Emphasis"/>
                </w:rPr>
                <w:t>tereticornis</w:t>
              </w:r>
              <w:proofErr w:type="spellEnd"/>
              <w:r w:rsidR="00012C38" w:rsidRPr="0071702F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012C38" w:rsidRPr="00CB0B39">
                <w:rPr>
                  <w:rStyle w:val="Emphasis"/>
                </w:rPr>
                <w:t>mediana</w:t>
              </w:r>
              <w:proofErr w:type="spellEnd"/>
              <w:r w:rsidR="00012C38" w:rsidRPr="0071702F">
                <w:rPr>
                  <w:rStyle w:val="Hyperlink"/>
                  <w:color w:val="auto"/>
                  <w:u w:val="none"/>
                </w:rPr>
                <w:t>) Grassy Woodland and Associated Native Grassland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BEF0C6" w14:textId="44156B58" w:rsidR="00012C38" w:rsidRPr="00D24AA2" w:rsidRDefault="00012C38" w:rsidP="00012C38">
            <w:pPr>
              <w:pStyle w:val="TableText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27A24A" w14:textId="75AAAD20" w:rsidR="00012C38" w:rsidRDefault="00012C38" w:rsidP="00012C38">
            <w:pPr>
              <w:pStyle w:val="TableText"/>
            </w:pPr>
            <w:r w:rsidRPr="0082325B">
              <w:t>No longer requires a recovery plan</w:t>
            </w:r>
          </w:p>
        </w:tc>
      </w:tr>
      <w:tr w:rsidR="00542BE1" w14:paraId="2C75010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DFAB538" w14:textId="3A5B107C" w:rsidR="00542BE1" w:rsidRPr="0071702F" w:rsidRDefault="004753BA" w:rsidP="0071702F">
            <w:pPr>
              <w:pStyle w:val="TableText"/>
            </w:pPr>
            <w:hyperlink r:id="rId93" w:history="1">
              <w:r w:rsidR="00542BE1" w:rsidRPr="0071702F">
                <w:rPr>
                  <w:rStyle w:val="Hyperlink"/>
                  <w:color w:val="auto"/>
                  <w:u w:val="none"/>
                </w:rPr>
                <w:t>Grassy Eucalypt Woodland of the Victorian Volcanic Plain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606F778" w14:textId="3534C279" w:rsidR="00542BE1" w:rsidRPr="00D24AA2" w:rsidRDefault="00C23241" w:rsidP="00542BE1">
            <w:pPr>
              <w:pStyle w:val="TableText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506D11" w14:textId="79E224EF" w:rsidR="00542BE1" w:rsidRDefault="00012C38" w:rsidP="00542BE1">
            <w:pPr>
              <w:pStyle w:val="TableText"/>
            </w:pPr>
            <w:r>
              <w:t>Continues to require a recovery plan</w:t>
            </w:r>
          </w:p>
        </w:tc>
      </w:tr>
      <w:tr w:rsidR="00546A51" w14:paraId="36B61E1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88B97DE" w14:textId="65E4BE21" w:rsidR="00546A51" w:rsidRPr="00CB0B39" w:rsidRDefault="004753BA" w:rsidP="00546A51">
            <w:pPr>
              <w:pStyle w:val="TableText"/>
              <w:rPr>
                <w:rStyle w:val="Emphasis"/>
              </w:rPr>
            </w:pPr>
            <w:hyperlink r:id="rId94" w:history="1">
              <w:r w:rsidR="00546A51" w:rsidRPr="00CB0B39">
                <w:rPr>
                  <w:rStyle w:val="Emphasis"/>
                </w:rPr>
                <w:t xml:space="preserve">Grevillea </w:t>
              </w:r>
              <w:proofErr w:type="spellStart"/>
              <w:r w:rsidR="00546A51" w:rsidRPr="00CB0B39">
                <w:rPr>
                  <w:rStyle w:val="Emphasis"/>
                </w:rPr>
                <w:t>beadleana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4E233A" w14:textId="1E32868B" w:rsidR="00546A51" w:rsidRPr="00D24AA2" w:rsidRDefault="00546A51" w:rsidP="00546A51">
            <w:pPr>
              <w:pStyle w:val="TableText"/>
              <w:rPr>
                <w:rFonts w:eastAsia="Times New Roman" w:cstheme="minorHAnsi"/>
                <w:lang w:eastAsia="en-AU"/>
              </w:rPr>
            </w:pPr>
            <w:r w:rsidRPr="00250584">
              <w:rPr>
                <w:rFonts w:eastAsia="Times New Roman" w:cstheme="minorHAnsi"/>
                <w:lang w:eastAsia="en-AU"/>
              </w:rPr>
              <w:t>Beadle's Grevillea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6AA1A0C" w14:textId="7363F05F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5F0C4E2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77FFD2" w14:textId="1C7BED5D" w:rsidR="00546A51" w:rsidRPr="0071702F" w:rsidRDefault="004753BA" w:rsidP="00546A51">
            <w:pPr>
              <w:pStyle w:val="TableText"/>
            </w:pPr>
            <w:hyperlink r:id="rId95" w:history="1">
              <w:r w:rsidR="00546A51" w:rsidRPr="0071702F">
                <w:rPr>
                  <w:rStyle w:val="Hyperlink"/>
                  <w:color w:val="auto"/>
                  <w:u w:val="none"/>
                </w:rPr>
                <w:t>Grey Box (</w:t>
              </w:r>
              <w:r w:rsidR="00546A51" w:rsidRPr="00CB0B39">
                <w:rPr>
                  <w:rStyle w:val="Emphasis"/>
                </w:rPr>
                <w:t xml:space="preserve">Eucalyptus </w:t>
              </w:r>
              <w:proofErr w:type="spellStart"/>
              <w:r w:rsidR="00546A51" w:rsidRPr="00CB0B39">
                <w:rPr>
                  <w:rStyle w:val="Emphasis"/>
                </w:rPr>
                <w:t>microcarpa</w:t>
              </w:r>
              <w:proofErr w:type="spellEnd"/>
              <w:r w:rsidR="00546A51" w:rsidRPr="0071702F">
                <w:rPr>
                  <w:rStyle w:val="Hyperlink"/>
                  <w:color w:val="auto"/>
                  <w:u w:val="none"/>
                </w:rPr>
                <w:t>) Grassy Woodlands and Derived Native Grasslands of South-eastern Australia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9DF6EE" w14:textId="697CA715" w:rsidR="00546A51" w:rsidRDefault="00546A51" w:rsidP="00546A51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716C18F" w14:textId="5C096CF0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4073E18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58BAE4A" w14:textId="6A7126A2" w:rsidR="00546A51" w:rsidRPr="00CB0B39" w:rsidRDefault="004753BA" w:rsidP="00546A51">
            <w:pPr>
              <w:pStyle w:val="TableText"/>
              <w:rPr>
                <w:rStyle w:val="Emphasis"/>
              </w:rPr>
            </w:pPr>
            <w:hyperlink r:id="rId96" w:history="1">
              <w:proofErr w:type="spellStart"/>
              <w:r w:rsidR="00546A51" w:rsidRPr="00CB0B39">
                <w:rPr>
                  <w:rStyle w:val="Emphasis"/>
                </w:rPr>
                <w:t>Halobaena</w:t>
              </w:r>
              <w:proofErr w:type="spellEnd"/>
              <w:r w:rsidR="00546A51" w:rsidRPr="00CB0B39">
                <w:rPr>
                  <w:rStyle w:val="Emphasis"/>
                </w:rPr>
                <w:t xml:space="preserve"> </w:t>
              </w:r>
              <w:proofErr w:type="spellStart"/>
              <w:r w:rsidR="00546A51" w:rsidRPr="00CB0B39">
                <w:rPr>
                  <w:rStyle w:val="Emphasis"/>
                </w:rPr>
                <w:t>caerulea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AAA36E7" w14:textId="68B6FBA1" w:rsidR="00546A51" w:rsidRDefault="00546A51" w:rsidP="00546A51">
            <w:pPr>
              <w:pStyle w:val="TableText"/>
            </w:pPr>
            <w:r w:rsidRPr="00072071">
              <w:t>Blue Petrel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F093CF2" w14:textId="70A519E9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59009C6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8623A8" w14:textId="39816A28" w:rsidR="00546A51" w:rsidRPr="00CB0B39" w:rsidRDefault="004753BA" w:rsidP="00546A51">
            <w:pPr>
              <w:pStyle w:val="TableText"/>
              <w:rPr>
                <w:rStyle w:val="Emphasis"/>
              </w:rPr>
            </w:pPr>
            <w:hyperlink r:id="rId97" w:history="1">
              <w:proofErr w:type="spellStart"/>
              <w:r w:rsidR="00546A51" w:rsidRPr="00CB0B39">
                <w:rPr>
                  <w:rStyle w:val="Emphasis"/>
                </w:rPr>
                <w:t>Haloragis</w:t>
              </w:r>
              <w:proofErr w:type="spellEnd"/>
              <w:r w:rsidR="00546A51" w:rsidRPr="00CB0B39">
                <w:rPr>
                  <w:rStyle w:val="Emphasis"/>
                </w:rPr>
                <w:t xml:space="preserve"> </w:t>
              </w:r>
              <w:proofErr w:type="spellStart"/>
              <w:r w:rsidR="00546A51" w:rsidRPr="00CB0B39">
                <w:rPr>
                  <w:rStyle w:val="Emphasis"/>
                </w:rPr>
                <w:t>eyreana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12BD92" w14:textId="4EE02E0C" w:rsidR="00546A51" w:rsidRDefault="00546A51" w:rsidP="00546A51">
            <w:pPr>
              <w:pStyle w:val="TableText"/>
            </w:pPr>
            <w:r w:rsidRPr="00072071">
              <w:t xml:space="preserve">Prickly </w:t>
            </w:r>
            <w:proofErr w:type="spellStart"/>
            <w:r w:rsidRPr="00072071">
              <w:t>Raspwort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8FF6633" w14:textId="08E000F9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2195638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68D1F93" w14:textId="2201A19B" w:rsidR="00546A51" w:rsidRPr="00CB0B39" w:rsidRDefault="004753BA" w:rsidP="00546A51">
            <w:pPr>
              <w:pStyle w:val="TableText"/>
              <w:rPr>
                <w:rStyle w:val="Emphasis"/>
              </w:rPr>
            </w:pPr>
            <w:hyperlink r:id="rId98" w:history="1">
              <w:proofErr w:type="spellStart"/>
              <w:r w:rsidR="00546A51" w:rsidRPr="00CB0B39">
                <w:rPr>
                  <w:rStyle w:val="Emphasis"/>
                </w:rPr>
                <w:t>Heleioporus</w:t>
              </w:r>
              <w:proofErr w:type="spellEnd"/>
              <w:r w:rsidR="00546A51" w:rsidRPr="00CB0B39">
                <w:rPr>
                  <w:rStyle w:val="Emphasis"/>
                </w:rPr>
                <w:t xml:space="preserve"> </w:t>
              </w:r>
              <w:proofErr w:type="spellStart"/>
              <w:r w:rsidR="00546A51" w:rsidRPr="00CB0B39">
                <w:rPr>
                  <w:rStyle w:val="Emphasis"/>
                </w:rPr>
                <w:t>australiacus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01194D" w14:textId="0953650B" w:rsidR="00546A51" w:rsidRDefault="00546A51" w:rsidP="00546A51">
            <w:pPr>
              <w:pStyle w:val="TableText"/>
            </w:pPr>
            <w:r w:rsidRPr="00072071">
              <w:t>Giant Burrowing Frog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8348314" w14:textId="149217B8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152A9B9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BFDA4C" w14:textId="768C2245" w:rsidR="00546A51" w:rsidRPr="00CB0B39" w:rsidRDefault="004753BA" w:rsidP="00546A51">
            <w:pPr>
              <w:pStyle w:val="TableText"/>
              <w:rPr>
                <w:rStyle w:val="Emphasis"/>
              </w:rPr>
            </w:pPr>
            <w:hyperlink r:id="rId99" w:history="1">
              <w:proofErr w:type="spellStart"/>
              <w:r w:rsidR="00546A51" w:rsidRPr="00CB0B39">
                <w:rPr>
                  <w:rStyle w:val="Emphasis"/>
                </w:rPr>
                <w:t>Hemiandra</w:t>
              </w:r>
              <w:proofErr w:type="spellEnd"/>
              <w:r w:rsidR="00546A51" w:rsidRPr="00CB0B39">
                <w:rPr>
                  <w:rStyle w:val="Emphasis"/>
                </w:rPr>
                <w:t xml:space="preserve"> </w:t>
              </w:r>
              <w:proofErr w:type="spellStart"/>
              <w:r w:rsidR="00546A51" w:rsidRPr="00CB0B39">
                <w:rPr>
                  <w:rStyle w:val="Emphasis"/>
                </w:rPr>
                <w:t>gardneri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42671ED" w14:textId="5F5812F0" w:rsidR="00546A51" w:rsidRDefault="00546A51" w:rsidP="00546A51">
            <w:pPr>
              <w:pStyle w:val="TableText"/>
            </w:pPr>
            <w:r w:rsidRPr="00072071">
              <w:t xml:space="preserve">Red </w:t>
            </w:r>
            <w:proofErr w:type="spellStart"/>
            <w:r w:rsidRPr="00072071">
              <w:t>Snakebush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ED3C2E" w14:textId="43A4975B" w:rsidR="00546A51" w:rsidRDefault="00546A51" w:rsidP="00546A51">
            <w:pPr>
              <w:pStyle w:val="TableText"/>
            </w:pPr>
            <w:r w:rsidRPr="003A58D1">
              <w:t>No longer requires a recovery plan</w:t>
            </w:r>
          </w:p>
        </w:tc>
      </w:tr>
      <w:tr w:rsidR="00546A51" w14:paraId="49FA8AD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F66302" w14:textId="31C6B621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0" w:history="1">
              <w:proofErr w:type="spellStart"/>
              <w:r w:rsidR="00546A51" w:rsidRPr="00302111">
                <w:rPr>
                  <w:rStyle w:val="Emphasis"/>
                </w:rPr>
                <w:t>Hemiandra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rutilans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412C8E" w14:textId="1F7EF324" w:rsidR="00546A51" w:rsidRDefault="00546A51" w:rsidP="00546A51">
            <w:pPr>
              <w:pStyle w:val="TableText"/>
            </w:pPr>
            <w:proofErr w:type="spellStart"/>
            <w:r w:rsidRPr="00616489">
              <w:t>Sargents</w:t>
            </w:r>
            <w:proofErr w:type="spellEnd"/>
            <w:r w:rsidRPr="00616489">
              <w:t xml:space="preserve"> </w:t>
            </w:r>
            <w:proofErr w:type="spellStart"/>
            <w:r w:rsidRPr="00616489">
              <w:t>Snakebush</w:t>
            </w:r>
            <w:proofErr w:type="spellEnd"/>
            <w:r w:rsidRPr="00616489">
              <w:t xml:space="preserve">, Colourful </w:t>
            </w:r>
            <w:proofErr w:type="spellStart"/>
            <w:r w:rsidRPr="00616489">
              <w:t>Snakebush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56FB7B" w14:textId="705E228E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14A2E0A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49D9D0" w14:textId="537A5ADE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1" w:history="1">
              <w:proofErr w:type="spellStart"/>
              <w:r w:rsidR="00546A51" w:rsidRPr="00302111">
                <w:rPr>
                  <w:rStyle w:val="Emphasis"/>
                </w:rPr>
                <w:t>Hoplocephalus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bungaroides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35E56B" w14:textId="16F30F4A" w:rsidR="00546A51" w:rsidRDefault="00546A51" w:rsidP="00546A51">
            <w:pPr>
              <w:pStyle w:val="TableText"/>
            </w:pPr>
            <w:r w:rsidRPr="00A9206F">
              <w:t>Broad-headed Snake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AF0014" w14:textId="66609CFE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440C49D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17E0CD" w14:textId="10E8E9E4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2" w:history="1">
              <w:proofErr w:type="spellStart"/>
              <w:r w:rsidR="00546A51" w:rsidRPr="00302111">
                <w:rPr>
                  <w:rStyle w:val="Emphasis"/>
                </w:rPr>
                <w:t>Hoplogonus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bornemisszai</w:t>
              </w:r>
              <w:proofErr w:type="spellEnd"/>
            </w:hyperlink>
            <w:r w:rsidR="00546A51" w:rsidRPr="00302111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17FE87" w14:textId="059E3FC3" w:rsidR="00546A51" w:rsidRDefault="00546A51" w:rsidP="00546A51">
            <w:pPr>
              <w:pStyle w:val="TableText"/>
            </w:pPr>
            <w:proofErr w:type="spellStart"/>
            <w:r w:rsidRPr="00A9206F">
              <w:t>Bornemissza's</w:t>
            </w:r>
            <w:proofErr w:type="spellEnd"/>
            <w:r w:rsidRPr="00A9206F">
              <w:t xml:space="preserve"> Stag Beetle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8C43A7" w14:textId="23739C69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2A53CC6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105F5A" w14:textId="37AF7FE3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3" w:history="1">
              <w:proofErr w:type="spellStart"/>
              <w:r w:rsidR="00546A51" w:rsidRPr="00302111">
                <w:rPr>
                  <w:rStyle w:val="Emphasis"/>
                </w:rPr>
                <w:t>Hoplogonus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simsoni</w:t>
              </w:r>
              <w:proofErr w:type="spellEnd"/>
            </w:hyperlink>
            <w:r w:rsidR="00546A51" w:rsidRPr="00302111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26DC4F" w14:textId="2300BFF5" w:rsidR="00546A51" w:rsidRDefault="00546A51" w:rsidP="00546A51">
            <w:pPr>
              <w:pStyle w:val="TableText"/>
            </w:pPr>
            <w:r w:rsidRPr="00A9206F">
              <w:t>Simson's Stag Beetle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DE89A8" w14:textId="25441D58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7C6B5C8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098EEE" w14:textId="28684BBF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4" w:history="1">
              <w:proofErr w:type="spellStart"/>
              <w:r w:rsidR="00546A51" w:rsidRPr="00302111">
                <w:rPr>
                  <w:rStyle w:val="Emphasis"/>
                </w:rPr>
                <w:t>Hoplogonus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vanderschoori</w:t>
              </w:r>
              <w:proofErr w:type="spellEnd"/>
            </w:hyperlink>
            <w:r w:rsidR="00546A51" w:rsidRPr="00302111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8BD39B3" w14:textId="6ED0E29B" w:rsidR="00546A51" w:rsidRDefault="00546A51" w:rsidP="00546A51">
            <w:pPr>
              <w:pStyle w:val="TableText"/>
            </w:pPr>
            <w:proofErr w:type="spellStart"/>
            <w:r w:rsidRPr="00A9206F">
              <w:t>Vanderschoor's</w:t>
            </w:r>
            <w:proofErr w:type="spellEnd"/>
            <w:r w:rsidRPr="00A9206F">
              <w:t xml:space="preserve"> Stag Beetle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5B3775" w14:textId="41269176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124CF4C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1F9A6E7" w14:textId="3E22DAB6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5" w:history="1">
              <w:proofErr w:type="spellStart"/>
              <w:r w:rsidR="00546A51" w:rsidRPr="00302111">
                <w:rPr>
                  <w:rStyle w:val="Emphasis"/>
                </w:rPr>
                <w:t>Irenepharsus</w:t>
              </w:r>
              <w:proofErr w:type="spellEnd"/>
              <w:r w:rsidR="00546A51" w:rsidRPr="00302111">
                <w:rPr>
                  <w:rStyle w:val="Emphasis"/>
                </w:rPr>
                <w:t xml:space="preserve"> </w:t>
              </w:r>
              <w:proofErr w:type="spellStart"/>
              <w:r w:rsidR="00546A51" w:rsidRPr="00302111">
                <w:rPr>
                  <w:rStyle w:val="Emphasis"/>
                </w:rPr>
                <w:t>trypherus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184A948" w14:textId="3EE7A4AB" w:rsidR="00546A51" w:rsidRDefault="00546A51" w:rsidP="00546A51">
            <w:pPr>
              <w:pStyle w:val="TableText"/>
            </w:pPr>
            <w:r w:rsidRPr="0085211D">
              <w:t>Delicate Cress, Illawarra Irene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5F264C" w14:textId="7FA72332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546A51" w14:paraId="4E1E0A5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1F4CEF" w14:textId="74C24CE4" w:rsidR="00546A51" w:rsidRPr="00302111" w:rsidRDefault="004753BA" w:rsidP="00546A51">
            <w:pPr>
              <w:pStyle w:val="TableText"/>
              <w:rPr>
                <w:rStyle w:val="Emphasis"/>
              </w:rPr>
            </w:pPr>
            <w:hyperlink r:id="rId106" w:history="1">
              <w:proofErr w:type="spellStart"/>
              <w:r w:rsidR="00546A51" w:rsidRPr="00302111">
                <w:rPr>
                  <w:rStyle w:val="Emphasis"/>
                </w:rPr>
                <w:t>Isoodon</w:t>
              </w:r>
              <w:proofErr w:type="spellEnd"/>
              <w:r w:rsidR="00546A51" w:rsidRPr="00302111">
                <w:rPr>
                  <w:rStyle w:val="Emphasis"/>
                </w:rPr>
                <w:t xml:space="preserve"> auratus </w:t>
              </w:r>
              <w:proofErr w:type="spellStart"/>
              <w:r w:rsidR="00546A51" w:rsidRPr="00302111">
                <w:rPr>
                  <w:rStyle w:val="Emphasis"/>
                </w:rPr>
                <w:t>auratus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D74EE7" w14:textId="0484787B" w:rsidR="00546A51" w:rsidRDefault="00546A51" w:rsidP="00546A51">
            <w:pPr>
              <w:pStyle w:val="TableText"/>
            </w:pPr>
            <w:r w:rsidRPr="004254DB">
              <w:t>Golden Bandicoot (mainland)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DFAEB34" w14:textId="49FE325E" w:rsidR="00546A51" w:rsidRDefault="00546A51" w:rsidP="00546A51">
            <w:pPr>
              <w:pStyle w:val="TableText"/>
            </w:pPr>
            <w:r w:rsidRPr="007869CB">
              <w:t>No longer requires a recovery plan</w:t>
            </w:r>
          </w:p>
        </w:tc>
      </w:tr>
      <w:tr w:rsidR="00C1337B" w14:paraId="3EF19BC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1D3DA8C" w14:textId="5A8D263B" w:rsidR="00C1337B" w:rsidRPr="00302111" w:rsidRDefault="004753BA" w:rsidP="0071702F">
            <w:pPr>
              <w:pStyle w:val="TableText"/>
              <w:rPr>
                <w:rStyle w:val="Emphasis"/>
              </w:rPr>
            </w:pPr>
            <w:hyperlink r:id="rId107" w:history="1">
              <w:proofErr w:type="spellStart"/>
              <w:r w:rsidR="00C1337B" w:rsidRPr="00302111">
                <w:rPr>
                  <w:rStyle w:val="Emphasis"/>
                </w:rPr>
                <w:t>Isoodon</w:t>
              </w:r>
              <w:proofErr w:type="spellEnd"/>
              <w:r w:rsidR="00C1337B" w:rsidRPr="00302111">
                <w:rPr>
                  <w:rStyle w:val="Emphasis"/>
                </w:rPr>
                <w:t xml:space="preserve"> </w:t>
              </w:r>
              <w:proofErr w:type="spellStart"/>
              <w:r w:rsidR="00C1337B" w:rsidRPr="00302111">
                <w:rPr>
                  <w:rStyle w:val="Emphasis"/>
                </w:rPr>
                <w:t>obesulus</w:t>
              </w:r>
              <w:proofErr w:type="spellEnd"/>
              <w:r w:rsidR="00C1337B" w:rsidRPr="00302111">
                <w:rPr>
                  <w:rStyle w:val="Emphasis"/>
                </w:rPr>
                <w:t xml:space="preserve"> </w:t>
              </w:r>
              <w:proofErr w:type="spellStart"/>
              <w:r w:rsidR="00C1337B" w:rsidRPr="00302111">
                <w:rPr>
                  <w:rStyle w:val="Emphasis"/>
                </w:rPr>
                <w:t>obesulus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773D9E5" w14:textId="690ECAA4" w:rsidR="00C1337B" w:rsidRDefault="00C1337B" w:rsidP="00C1337B">
            <w:pPr>
              <w:pStyle w:val="TableText"/>
            </w:pPr>
            <w:r w:rsidRPr="004254DB">
              <w:t>Southern Brown Bandicoot (eastern), Southern Brown Bandicoot (south-eastern)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27AE00A" w14:textId="135F7E5D" w:rsidR="00C1337B" w:rsidRDefault="00804849" w:rsidP="00C1337B">
            <w:pPr>
              <w:pStyle w:val="TableText"/>
            </w:pPr>
            <w:r w:rsidRPr="00804849">
              <w:t>Continues to require a recovery plan</w:t>
            </w:r>
          </w:p>
        </w:tc>
      </w:tr>
      <w:tr w:rsidR="00633CE5" w14:paraId="4BA093C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A24D863" w14:textId="223C312A" w:rsidR="00633CE5" w:rsidRPr="0071702F" w:rsidRDefault="004753BA" w:rsidP="0071702F">
            <w:pPr>
              <w:pStyle w:val="TableText"/>
            </w:pPr>
            <w:hyperlink r:id="rId108" w:history="1">
              <w:r w:rsidR="00633CE5" w:rsidRPr="0071702F">
                <w:rPr>
                  <w:rStyle w:val="Hyperlink"/>
                  <w:color w:val="auto"/>
                  <w:u w:val="none"/>
                </w:rPr>
                <w:t>Kangaroo Island Narrow-leaved Mallee (</w:t>
              </w:r>
              <w:r w:rsidR="00633CE5" w:rsidRPr="00113719">
                <w:rPr>
                  <w:rStyle w:val="Emphasis"/>
                </w:rPr>
                <w:t xml:space="preserve">Eucalyptus </w:t>
              </w:r>
              <w:proofErr w:type="spellStart"/>
              <w:r w:rsidR="00633CE5" w:rsidRPr="00113719">
                <w:rPr>
                  <w:rStyle w:val="Emphasis"/>
                </w:rPr>
                <w:t>cneorifolia</w:t>
              </w:r>
              <w:proofErr w:type="spellEnd"/>
              <w:r w:rsidR="00633CE5" w:rsidRPr="0071702F">
                <w:rPr>
                  <w:rStyle w:val="Hyperlink"/>
                  <w:color w:val="auto"/>
                  <w:u w:val="none"/>
                </w:rPr>
                <w:t>) Woodland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8E0B1C" w14:textId="3549C0F8" w:rsidR="00633CE5" w:rsidRDefault="00885547" w:rsidP="00633CE5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4D0408" w14:textId="761F32D0" w:rsidR="00633CE5" w:rsidRDefault="00804849" w:rsidP="00633CE5">
            <w:pPr>
              <w:pStyle w:val="TableText"/>
            </w:pPr>
            <w:r w:rsidRPr="00804849">
              <w:t>No longer requires a recovery plan</w:t>
            </w:r>
          </w:p>
        </w:tc>
      </w:tr>
      <w:tr w:rsidR="00B30659" w14:paraId="7AFCD15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ACA9623" w14:textId="3370AF44" w:rsidR="00B30659" w:rsidRPr="00113719" w:rsidRDefault="004753BA" w:rsidP="0071702F">
            <w:pPr>
              <w:pStyle w:val="TableText"/>
              <w:rPr>
                <w:rStyle w:val="Emphasis"/>
              </w:rPr>
            </w:pPr>
            <w:hyperlink r:id="rId109" w:history="1">
              <w:r w:rsidR="00B30659" w:rsidRPr="00113719">
                <w:rPr>
                  <w:rStyle w:val="Emphasis"/>
                </w:rPr>
                <w:t xml:space="preserve">Lepidium </w:t>
              </w:r>
              <w:proofErr w:type="spellStart"/>
              <w:r w:rsidR="00B30659" w:rsidRPr="00113719">
                <w:rPr>
                  <w:rStyle w:val="Emphasis"/>
                </w:rPr>
                <w:t>ginninderrense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8EE9F79" w14:textId="0F834E69" w:rsidR="00B30659" w:rsidRDefault="00B30659" w:rsidP="00B30659">
            <w:pPr>
              <w:pStyle w:val="TableText"/>
            </w:pPr>
            <w:r w:rsidRPr="00800BA0">
              <w:t>Ginninderra Peppercress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568A7DE" w14:textId="1360267F" w:rsidR="00B30659" w:rsidRDefault="00925823" w:rsidP="00B30659">
            <w:pPr>
              <w:pStyle w:val="TableText"/>
            </w:pPr>
            <w:r w:rsidRPr="00925823">
              <w:t>Continues to require a recovery plan</w:t>
            </w:r>
          </w:p>
        </w:tc>
      </w:tr>
      <w:tr w:rsidR="00804849" w14:paraId="52A755B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D7519A" w14:textId="41BBA69B" w:rsidR="00804849" w:rsidRPr="00113719" w:rsidRDefault="004753BA" w:rsidP="00804849">
            <w:pPr>
              <w:pStyle w:val="TableText"/>
              <w:rPr>
                <w:rStyle w:val="Emphasis"/>
              </w:rPr>
            </w:pPr>
            <w:hyperlink r:id="rId110" w:history="1">
              <w:proofErr w:type="spellStart"/>
              <w:r w:rsidR="00804849" w:rsidRPr="00113719">
                <w:rPr>
                  <w:rStyle w:val="Emphasis"/>
                </w:rPr>
                <w:t>Leucocarbo</w:t>
              </w:r>
              <w:proofErr w:type="spellEnd"/>
              <w:r w:rsidR="00804849" w:rsidRPr="00113719">
                <w:rPr>
                  <w:rStyle w:val="Emphasis"/>
                </w:rPr>
                <w:t xml:space="preserve"> </w:t>
              </w:r>
              <w:proofErr w:type="spellStart"/>
              <w:r w:rsidR="00804849" w:rsidRPr="00113719">
                <w:rPr>
                  <w:rStyle w:val="Emphasis"/>
                </w:rPr>
                <w:t>atriceps</w:t>
              </w:r>
              <w:proofErr w:type="spellEnd"/>
              <w:r w:rsidR="00804849" w:rsidRPr="00113719">
                <w:rPr>
                  <w:rStyle w:val="Emphasis"/>
                </w:rPr>
                <w:t xml:space="preserve"> nivalis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626892" w14:textId="3B63B9B5" w:rsidR="00804849" w:rsidRDefault="00804849" w:rsidP="00804849">
            <w:pPr>
              <w:pStyle w:val="TableText"/>
            </w:pPr>
            <w:r w:rsidRPr="00800BA0">
              <w:t>Imperial Shag (Heard Island), Heard Shag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D528AE6" w14:textId="6CA2FDA3" w:rsidR="00804849" w:rsidRDefault="00804849" w:rsidP="00804849">
            <w:pPr>
              <w:pStyle w:val="TableText"/>
            </w:pPr>
            <w:r w:rsidRPr="007603E5">
              <w:t>No longer requires a recovery plan</w:t>
            </w:r>
          </w:p>
        </w:tc>
      </w:tr>
      <w:tr w:rsidR="00804849" w14:paraId="606085F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24A996" w14:textId="6F86AEBF" w:rsidR="00804849" w:rsidRPr="00113719" w:rsidRDefault="004753BA" w:rsidP="00804849">
            <w:pPr>
              <w:pStyle w:val="TableText"/>
              <w:rPr>
                <w:rStyle w:val="Emphasis"/>
              </w:rPr>
            </w:pPr>
            <w:hyperlink r:id="rId111" w:history="1">
              <w:proofErr w:type="spellStart"/>
              <w:r w:rsidR="00804849" w:rsidRPr="00113719">
                <w:rPr>
                  <w:rStyle w:val="Emphasis"/>
                </w:rPr>
                <w:t>Leucocarbo</w:t>
              </w:r>
              <w:proofErr w:type="spellEnd"/>
              <w:r w:rsidR="00804849" w:rsidRPr="00113719">
                <w:rPr>
                  <w:rStyle w:val="Emphasis"/>
                </w:rPr>
                <w:t xml:space="preserve"> </w:t>
              </w:r>
              <w:proofErr w:type="spellStart"/>
              <w:r w:rsidR="00804849" w:rsidRPr="00113719">
                <w:rPr>
                  <w:rStyle w:val="Emphasis"/>
                </w:rPr>
                <w:t>atriceps</w:t>
              </w:r>
              <w:proofErr w:type="spellEnd"/>
              <w:r w:rsidR="00804849" w:rsidRPr="00113719">
                <w:rPr>
                  <w:rStyle w:val="Emphasis"/>
                </w:rPr>
                <w:t xml:space="preserve"> purpurascens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38AC2B3" w14:textId="7BD82AFE" w:rsidR="00804849" w:rsidRDefault="00804849" w:rsidP="00804849">
            <w:pPr>
              <w:pStyle w:val="TableText"/>
            </w:pPr>
            <w:r w:rsidRPr="00800BA0">
              <w:t>Imperial Shag (Macquarie Island)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D5C1362" w14:textId="43E937C6" w:rsidR="00804849" w:rsidRDefault="00804849" w:rsidP="00804849">
            <w:pPr>
              <w:pStyle w:val="TableText"/>
            </w:pPr>
            <w:r w:rsidRPr="007603E5">
              <w:t>No longer requires a recovery plan</w:t>
            </w:r>
          </w:p>
        </w:tc>
      </w:tr>
      <w:tr w:rsidR="00804849" w14:paraId="4D9CFD2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833C5FA" w14:textId="218D7FEC" w:rsidR="00804849" w:rsidRPr="00113719" w:rsidRDefault="004753BA" w:rsidP="00804849">
            <w:pPr>
              <w:pStyle w:val="TableText"/>
              <w:rPr>
                <w:rStyle w:val="Emphasis"/>
              </w:rPr>
            </w:pPr>
            <w:hyperlink r:id="rId112" w:history="1">
              <w:proofErr w:type="spellStart"/>
              <w:r w:rsidR="00804849" w:rsidRPr="00113719">
                <w:rPr>
                  <w:rStyle w:val="Emphasis"/>
                </w:rPr>
                <w:t>Leucopatus</w:t>
              </w:r>
              <w:proofErr w:type="spellEnd"/>
              <w:r w:rsidR="00804849" w:rsidRPr="00113719">
                <w:rPr>
                  <w:rStyle w:val="Emphasis"/>
                </w:rPr>
                <w:t xml:space="preserve"> </w:t>
              </w:r>
              <w:proofErr w:type="spellStart"/>
              <w:r w:rsidR="00804849" w:rsidRPr="00113719">
                <w:rPr>
                  <w:rStyle w:val="Emphasis"/>
                </w:rPr>
                <w:t>anophthalmus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53EFEBC" w14:textId="2EF6551A" w:rsidR="00804849" w:rsidRDefault="00804849" w:rsidP="00804849">
            <w:pPr>
              <w:pStyle w:val="TableText"/>
            </w:pPr>
            <w:r w:rsidRPr="00800BA0">
              <w:t>Blind Velvet Worm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BF2FE2" w14:textId="650D6D96" w:rsidR="00804849" w:rsidRDefault="00804849" w:rsidP="00804849">
            <w:pPr>
              <w:pStyle w:val="TableText"/>
            </w:pPr>
            <w:r w:rsidRPr="007603E5">
              <w:t>No longer requires a recovery plan</w:t>
            </w:r>
          </w:p>
        </w:tc>
      </w:tr>
      <w:tr w:rsidR="00A11002" w14:paraId="4A82CCB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450AD35" w14:textId="54958E2D" w:rsidR="00A11002" w:rsidRPr="00113719" w:rsidRDefault="004753BA" w:rsidP="00A11002">
            <w:pPr>
              <w:pStyle w:val="TableText"/>
              <w:rPr>
                <w:rStyle w:val="Emphasis"/>
              </w:rPr>
            </w:pPr>
            <w:hyperlink r:id="rId113" w:history="1">
              <w:proofErr w:type="spellStart"/>
              <w:r w:rsidR="00A11002" w:rsidRPr="00113719">
                <w:rPr>
                  <w:rStyle w:val="Emphasis"/>
                </w:rPr>
                <w:t>Leucopogon</w:t>
              </w:r>
              <w:proofErr w:type="spellEnd"/>
              <w:r w:rsidR="00A11002" w:rsidRPr="00113719">
                <w:rPr>
                  <w:rStyle w:val="Emphasis"/>
                </w:rPr>
                <w:t xml:space="preserve"> </w:t>
              </w:r>
              <w:proofErr w:type="spellStart"/>
              <w:r w:rsidR="00A11002" w:rsidRPr="00113719">
                <w:rPr>
                  <w:rStyle w:val="Emphasis"/>
                </w:rPr>
                <w:t>obtectus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6118286" w14:textId="3B2B7F9E" w:rsidR="00A11002" w:rsidRDefault="00A11002" w:rsidP="00A11002">
            <w:pPr>
              <w:pStyle w:val="TableText"/>
            </w:pPr>
            <w:r w:rsidRPr="00800BA0">
              <w:t>Hidden Beard-heath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8C93855" w14:textId="2DE29D8F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0590B80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6EB0D7" w14:textId="20EAFBC4" w:rsidR="00A11002" w:rsidRPr="00113719" w:rsidRDefault="004753BA" w:rsidP="00A11002">
            <w:pPr>
              <w:pStyle w:val="TableText"/>
              <w:rPr>
                <w:rStyle w:val="Emphasis"/>
              </w:rPr>
            </w:pPr>
            <w:hyperlink r:id="rId114" w:history="1">
              <w:proofErr w:type="spellStart"/>
              <w:r w:rsidR="00A11002" w:rsidRPr="00113719">
                <w:rPr>
                  <w:rStyle w:val="Emphasis"/>
                </w:rPr>
                <w:t>Liopholis</w:t>
              </w:r>
              <w:proofErr w:type="spellEnd"/>
              <w:r w:rsidR="00A11002" w:rsidRPr="00113719">
                <w:rPr>
                  <w:rStyle w:val="Emphasis"/>
                </w:rPr>
                <w:t xml:space="preserve"> </w:t>
              </w:r>
              <w:proofErr w:type="spellStart"/>
              <w:r w:rsidR="00A11002" w:rsidRPr="00113719">
                <w:rPr>
                  <w:rStyle w:val="Emphasis"/>
                </w:rPr>
                <w:t>guthega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5830CD0" w14:textId="0ECB9A95" w:rsidR="00A11002" w:rsidRDefault="00A11002" w:rsidP="00A11002">
            <w:pPr>
              <w:pStyle w:val="TableText"/>
            </w:pPr>
            <w:r w:rsidRPr="00800BA0">
              <w:t>Guthega Skink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F8F3FD6" w14:textId="69C35548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486721C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854831C" w14:textId="7216112B" w:rsidR="00A11002" w:rsidRPr="00113719" w:rsidRDefault="004753BA" w:rsidP="00A11002">
            <w:pPr>
              <w:pStyle w:val="TableText"/>
              <w:rPr>
                <w:rStyle w:val="Emphasis"/>
              </w:rPr>
            </w:pPr>
            <w:hyperlink r:id="rId115" w:history="1">
              <w:proofErr w:type="spellStart"/>
              <w:r w:rsidR="00A11002" w:rsidRPr="00113719">
                <w:rPr>
                  <w:rStyle w:val="Emphasis"/>
                </w:rPr>
                <w:t>Liopholis</w:t>
              </w:r>
              <w:proofErr w:type="spellEnd"/>
              <w:r w:rsidR="00A11002" w:rsidRPr="00113719">
                <w:rPr>
                  <w:rStyle w:val="Emphasis"/>
                </w:rPr>
                <w:t xml:space="preserve"> </w:t>
              </w:r>
              <w:proofErr w:type="spellStart"/>
              <w:r w:rsidR="00A11002" w:rsidRPr="00113719">
                <w:rPr>
                  <w:rStyle w:val="Emphasis"/>
                </w:rPr>
                <w:t>slateri</w:t>
              </w:r>
              <w:proofErr w:type="spellEnd"/>
              <w:r w:rsidR="00A11002" w:rsidRPr="00113719">
                <w:rPr>
                  <w:rStyle w:val="Emphasis"/>
                </w:rPr>
                <w:t xml:space="preserve"> </w:t>
              </w:r>
              <w:proofErr w:type="spellStart"/>
              <w:r w:rsidR="00A11002" w:rsidRPr="00113719">
                <w:rPr>
                  <w:rStyle w:val="Emphasis"/>
                </w:rPr>
                <w:t>slateri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36B478" w14:textId="33F5F2DD" w:rsidR="00A11002" w:rsidRDefault="00A11002" w:rsidP="00A11002">
            <w:pPr>
              <w:pStyle w:val="TableText"/>
            </w:pPr>
            <w:r w:rsidRPr="00800BA0">
              <w:t>Slater's Skink, Floodplain Skink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6B63DA0" w14:textId="05AB9F4D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45C3692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079361" w14:textId="6CA2D2B1" w:rsidR="00A11002" w:rsidRPr="00113719" w:rsidRDefault="004753BA" w:rsidP="00A11002">
            <w:pPr>
              <w:pStyle w:val="TableText"/>
              <w:rPr>
                <w:rStyle w:val="Emphasis"/>
              </w:rPr>
            </w:pPr>
            <w:hyperlink r:id="rId116" w:history="1">
              <w:proofErr w:type="spellStart"/>
              <w:r w:rsidR="00A11002" w:rsidRPr="00113719">
                <w:rPr>
                  <w:rStyle w:val="Emphasis"/>
                </w:rPr>
                <w:t>Lissotes</w:t>
              </w:r>
              <w:proofErr w:type="spellEnd"/>
              <w:r w:rsidR="00A11002" w:rsidRPr="00113719">
                <w:rPr>
                  <w:rStyle w:val="Emphasis"/>
                </w:rPr>
                <w:t xml:space="preserve"> </w:t>
              </w:r>
              <w:proofErr w:type="spellStart"/>
              <w:r w:rsidR="00A11002" w:rsidRPr="00113719">
                <w:rPr>
                  <w:rStyle w:val="Emphasis"/>
                </w:rPr>
                <w:t>latidens</w:t>
              </w:r>
              <w:proofErr w:type="spellEnd"/>
            </w:hyperlink>
            <w:r w:rsidR="00A11002" w:rsidRPr="00113719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AADC176" w14:textId="7D72CC9E" w:rsidR="00A11002" w:rsidRDefault="00A11002" w:rsidP="00A11002">
            <w:pPr>
              <w:pStyle w:val="TableText"/>
            </w:pPr>
            <w:r w:rsidRPr="00800BA0">
              <w:t xml:space="preserve">Broad-toothed Stag Beetle, Wielangta Stag Beetle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E3A1CF" w14:textId="240AEEEB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3779139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5EA8A3" w14:textId="705152E2" w:rsidR="00A11002" w:rsidRPr="00261340" w:rsidRDefault="004753BA" w:rsidP="00A11002">
            <w:pPr>
              <w:pStyle w:val="TableText"/>
              <w:rPr>
                <w:rStyle w:val="Emphasis"/>
              </w:rPr>
            </w:pPr>
            <w:hyperlink r:id="rId117" w:history="1">
              <w:proofErr w:type="spellStart"/>
              <w:r w:rsidR="00A11002" w:rsidRPr="00261340">
                <w:rPr>
                  <w:rStyle w:val="Emphasis"/>
                </w:rPr>
                <w:t>Litoria</w:t>
              </w:r>
              <w:proofErr w:type="spellEnd"/>
              <w:r w:rsidR="00A11002" w:rsidRPr="00261340">
                <w:rPr>
                  <w:rStyle w:val="Emphasis"/>
                </w:rPr>
                <w:t xml:space="preserve"> </w:t>
              </w:r>
              <w:proofErr w:type="spellStart"/>
              <w:r w:rsidR="00A11002" w:rsidRPr="00261340">
                <w:rPr>
                  <w:rStyle w:val="Emphasis"/>
                </w:rPr>
                <w:t>aurea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785D96" w14:textId="3820BC6A" w:rsidR="00A11002" w:rsidRDefault="00A11002" w:rsidP="00A11002">
            <w:pPr>
              <w:pStyle w:val="TableText"/>
            </w:pPr>
            <w:r w:rsidRPr="00800BA0">
              <w:t>Green and Golden Bell Frog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AAB44BF" w14:textId="527C6BB6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254FA54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6C1AAE" w14:textId="45EF302E" w:rsidR="00A11002" w:rsidRPr="00261340" w:rsidRDefault="004753BA" w:rsidP="00A11002">
            <w:pPr>
              <w:pStyle w:val="TableText"/>
              <w:rPr>
                <w:rStyle w:val="Emphasis"/>
              </w:rPr>
            </w:pPr>
            <w:hyperlink r:id="rId118" w:history="1">
              <w:proofErr w:type="spellStart"/>
              <w:r w:rsidR="00A11002" w:rsidRPr="00261340">
                <w:rPr>
                  <w:rStyle w:val="Emphasis"/>
                </w:rPr>
                <w:t>Litoria</w:t>
              </w:r>
              <w:proofErr w:type="spellEnd"/>
              <w:r w:rsidR="00A11002" w:rsidRPr="00261340">
                <w:rPr>
                  <w:rStyle w:val="Emphasis"/>
                </w:rPr>
                <w:t xml:space="preserve"> </w:t>
              </w:r>
              <w:proofErr w:type="spellStart"/>
              <w:r w:rsidR="00A11002" w:rsidRPr="00261340">
                <w:rPr>
                  <w:rStyle w:val="Emphasis"/>
                </w:rPr>
                <w:t>verreauxii</w:t>
              </w:r>
              <w:proofErr w:type="spellEnd"/>
              <w:r w:rsidR="00A11002" w:rsidRPr="00261340">
                <w:rPr>
                  <w:rStyle w:val="Emphasis"/>
                </w:rPr>
                <w:t xml:space="preserve"> </w:t>
              </w:r>
              <w:proofErr w:type="spellStart"/>
              <w:r w:rsidR="00A11002" w:rsidRPr="00261340">
                <w:rPr>
                  <w:rStyle w:val="Emphasis"/>
                </w:rPr>
                <w:t>alpina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D486C9C" w14:textId="5AE90174" w:rsidR="00A11002" w:rsidRDefault="00A11002" w:rsidP="00A11002">
            <w:pPr>
              <w:pStyle w:val="TableText"/>
            </w:pPr>
            <w:r w:rsidRPr="00800BA0">
              <w:t xml:space="preserve">Alpine Tree Frog, </w:t>
            </w:r>
            <w:proofErr w:type="spellStart"/>
            <w:r w:rsidRPr="00800BA0">
              <w:t>Verreaux's</w:t>
            </w:r>
            <w:proofErr w:type="spellEnd"/>
            <w:r w:rsidRPr="00800BA0">
              <w:t xml:space="preserve"> Alpine Tree Frog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7B8FFD" w14:textId="0A3D03C1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55C2D51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0B05BF" w14:textId="59FFC82D" w:rsidR="00A11002" w:rsidRPr="0071702F" w:rsidRDefault="004753BA" w:rsidP="00A11002">
            <w:pPr>
              <w:pStyle w:val="TableText"/>
            </w:pPr>
            <w:hyperlink r:id="rId119" w:history="1">
              <w:r w:rsidR="00A11002" w:rsidRPr="0071702F">
                <w:rPr>
                  <w:rStyle w:val="Hyperlink"/>
                  <w:color w:val="auto"/>
                  <w:u w:val="none"/>
                </w:rPr>
                <w:t>Lowland Native Grasslands of Tasmania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1E824C3" w14:textId="76740580" w:rsidR="00A11002" w:rsidRDefault="00A11002" w:rsidP="00A11002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1D72568" w14:textId="61C5C666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A11002" w14:paraId="63B6F9F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A7504C" w14:textId="262D3C75" w:rsidR="00A11002" w:rsidRPr="001F2DE9" w:rsidRDefault="004753BA" w:rsidP="00A11002">
            <w:pPr>
              <w:pStyle w:val="TableText"/>
              <w:rPr>
                <w:rStyle w:val="Emphasis"/>
              </w:rPr>
            </w:pPr>
            <w:hyperlink r:id="rId120" w:history="1">
              <w:proofErr w:type="spellStart"/>
              <w:r w:rsidR="00A11002" w:rsidRPr="001F2DE9">
                <w:rPr>
                  <w:rStyle w:val="Emphasis"/>
                </w:rPr>
                <w:t>Maccullochella</w:t>
              </w:r>
              <w:proofErr w:type="spellEnd"/>
              <w:r w:rsidR="00A11002" w:rsidRPr="001F2DE9">
                <w:rPr>
                  <w:rStyle w:val="Emphasis"/>
                </w:rPr>
                <w:t xml:space="preserve"> </w:t>
              </w:r>
              <w:proofErr w:type="spellStart"/>
              <w:r w:rsidR="00A11002" w:rsidRPr="001F2DE9">
                <w:rPr>
                  <w:rStyle w:val="Emphasis"/>
                </w:rPr>
                <w:t>ikei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C041FB" w14:textId="11F3AC8C" w:rsidR="00A11002" w:rsidRDefault="00A11002" w:rsidP="00A11002">
            <w:pPr>
              <w:pStyle w:val="TableText"/>
            </w:pPr>
            <w:r w:rsidRPr="007B6DC0">
              <w:t>Clarence River Cod, Eastern Freshwater Cod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B03A3C" w14:textId="7B59153C" w:rsidR="00A11002" w:rsidRDefault="00A11002" w:rsidP="00A11002">
            <w:pPr>
              <w:pStyle w:val="TableText"/>
            </w:pPr>
            <w:r w:rsidRPr="000B39D8">
              <w:t>No longer requires a recovery plan</w:t>
            </w:r>
          </w:p>
        </w:tc>
      </w:tr>
      <w:tr w:rsidR="00530273" w14:paraId="0724FE4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2DBE1E" w14:textId="06E73D6B" w:rsidR="00530273" w:rsidRPr="001F2DE9" w:rsidRDefault="004753BA" w:rsidP="0071702F">
            <w:pPr>
              <w:pStyle w:val="TableText"/>
              <w:rPr>
                <w:rStyle w:val="Emphasis"/>
              </w:rPr>
            </w:pPr>
            <w:hyperlink r:id="rId121" w:history="1">
              <w:proofErr w:type="spellStart"/>
              <w:r w:rsidR="00530273" w:rsidRPr="001F2DE9">
                <w:rPr>
                  <w:rStyle w:val="Emphasis"/>
                </w:rPr>
                <w:t>Macroderma</w:t>
              </w:r>
              <w:proofErr w:type="spellEnd"/>
              <w:r w:rsidR="00530273" w:rsidRPr="001F2DE9">
                <w:rPr>
                  <w:rStyle w:val="Emphasis"/>
                </w:rPr>
                <w:t xml:space="preserve"> gigas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E32AAA" w14:textId="4C2F27A3" w:rsidR="00530273" w:rsidRDefault="00530273" w:rsidP="00530273">
            <w:pPr>
              <w:pStyle w:val="TableText"/>
            </w:pPr>
            <w:r w:rsidRPr="007B6DC0">
              <w:t>Ghost Bat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4E88437" w14:textId="3B322EAB" w:rsidR="00530273" w:rsidRDefault="00A11002" w:rsidP="00530273">
            <w:pPr>
              <w:pStyle w:val="TableText"/>
            </w:pPr>
            <w:r w:rsidRPr="00A11002">
              <w:t>Continues to require a recovery plan</w:t>
            </w:r>
          </w:p>
        </w:tc>
      </w:tr>
      <w:tr w:rsidR="00530273" w14:paraId="22E11C6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B9ED750" w14:textId="461F8966" w:rsidR="00530273" w:rsidRPr="001F2DE9" w:rsidRDefault="004753BA" w:rsidP="0071702F">
            <w:pPr>
              <w:pStyle w:val="TableText"/>
              <w:rPr>
                <w:rStyle w:val="Emphasis"/>
              </w:rPr>
            </w:pPr>
            <w:hyperlink r:id="rId122" w:history="1">
              <w:proofErr w:type="spellStart"/>
              <w:r w:rsidR="00530273" w:rsidRPr="001F2DE9">
                <w:rPr>
                  <w:rStyle w:val="Emphasis"/>
                </w:rPr>
                <w:t>Microtis</w:t>
              </w:r>
              <w:proofErr w:type="spellEnd"/>
              <w:r w:rsidR="00530273" w:rsidRPr="001F2DE9">
                <w:rPr>
                  <w:rStyle w:val="Emphasis"/>
                </w:rPr>
                <w:t xml:space="preserve"> </w:t>
              </w:r>
              <w:proofErr w:type="spellStart"/>
              <w:r w:rsidR="00530273" w:rsidRPr="001F2DE9">
                <w:rPr>
                  <w:rStyle w:val="Emphasis"/>
                </w:rPr>
                <w:t>angusii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7B6E997" w14:textId="48107B92" w:rsidR="00530273" w:rsidRDefault="00530273" w:rsidP="00530273">
            <w:pPr>
              <w:pStyle w:val="TableText"/>
            </w:pPr>
            <w:r w:rsidRPr="007B6DC0">
              <w:t>Angus's Onion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F2BEAF3" w14:textId="0BCE51B9" w:rsidR="00530273" w:rsidRDefault="00B365A1" w:rsidP="00530273">
            <w:pPr>
              <w:pStyle w:val="TableText"/>
            </w:pPr>
            <w:r w:rsidRPr="00B365A1">
              <w:t>No longer requires a recovery plan</w:t>
            </w:r>
          </w:p>
        </w:tc>
      </w:tr>
      <w:tr w:rsidR="00013348" w14:paraId="29344DD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69897D6" w14:textId="3647CF1D" w:rsidR="00013348" w:rsidRPr="0071702F" w:rsidRDefault="004753BA" w:rsidP="0071702F">
            <w:pPr>
              <w:pStyle w:val="TableText"/>
            </w:pPr>
            <w:hyperlink r:id="rId123" w:history="1">
              <w:r w:rsidR="00013348" w:rsidRPr="0071702F">
                <w:rPr>
                  <w:rStyle w:val="Hyperlink"/>
                  <w:color w:val="auto"/>
                  <w:u w:val="none"/>
                </w:rPr>
                <w:t>Monsoon vine thickets on the coastal sand dunes of Dampier Peninsula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705B412" w14:textId="1D99EDF0" w:rsidR="00013348" w:rsidRDefault="00885547" w:rsidP="00013348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DA13BE" w14:textId="0B4F19FC" w:rsidR="00013348" w:rsidRDefault="00624980" w:rsidP="00013348">
            <w:pPr>
              <w:pStyle w:val="TableText"/>
            </w:pPr>
            <w:r>
              <w:t>Continues to require a recovery plan</w:t>
            </w:r>
          </w:p>
        </w:tc>
      </w:tr>
      <w:tr w:rsidR="00C611AC" w14:paraId="7FEB72C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93F04ED" w14:textId="1259A11F" w:rsidR="00C611AC" w:rsidRPr="001F2DE9" w:rsidRDefault="004753BA" w:rsidP="00C611AC">
            <w:pPr>
              <w:pStyle w:val="TableText"/>
              <w:rPr>
                <w:rStyle w:val="Emphasis"/>
              </w:rPr>
            </w:pPr>
            <w:hyperlink r:id="rId124" w:history="1">
              <w:proofErr w:type="spellStart"/>
              <w:r w:rsidR="00C611AC" w:rsidRPr="001F2DE9">
                <w:rPr>
                  <w:rStyle w:val="Emphasis"/>
                </w:rPr>
                <w:t>Muehlenbeckia</w:t>
              </w:r>
              <w:proofErr w:type="spellEnd"/>
              <w:r w:rsidR="00C611AC" w:rsidRPr="001F2DE9">
                <w:rPr>
                  <w:rStyle w:val="Emphasis"/>
                </w:rPr>
                <w:t xml:space="preserve"> </w:t>
              </w:r>
              <w:proofErr w:type="spellStart"/>
              <w:r w:rsidR="00C611AC" w:rsidRPr="001F2DE9">
                <w:rPr>
                  <w:rStyle w:val="Emphasis"/>
                </w:rPr>
                <w:t>tuggeranong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1ACEBA3" w14:textId="42A64238" w:rsidR="00C611AC" w:rsidRDefault="00C611AC" w:rsidP="00C611AC">
            <w:pPr>
              <w:pStyle w:val="TableText"/>
            </w:pPr>
            <w:r w:rsidRPr="00AE4FB4">
              <w:t>Tuggeranong Lignum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D8A980" w14:textId="1B7E1CAD" w:rsidR="00C611AC" w:rsidRDefault="00C611AC" w:rsidP="00C611AC">
            <w:pPr>
              <w:pStyle w:val="TableText"/>
            </w:pPr>
            <w:r w:rsidRPr="00742432">
              <w:t>No longer requires a recovery plan</w:t>
            </w:r>
          </w:p>
        </w:tc>
      </w:tr>
      <w:tr w:rsidR="00C611AC" w14:paraId="6888229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1776128" w14:textId="287CAE24" w:rsidR="00C611AC" w:rsidRPr="001F2DE9" w:rsidRDefault="004753BA" w:rsidP="00C611AC">
            <w:pPr>
              <w:pStyle w:val="TableText"/>
              <w:rPr>
                <w:rStyle w:val="Emphasis"/>
              </w:rPr>
            </w:pPr>
            <w:hyperlink r:id="rId125" w:history="1">
              <w:proofErr w:type="spellStart"/>
              <w:r w:rsidR="00C611AC" w:rsidRPr="001F2DE9">
                <w:rPr>
                  <w:rStyle w:val="Emphasis"/>
                </w:rPr>
                <w:t>Myriophyllum</w:t>
              </w:r>
              <w:proofErr w:type="spellEnd"/>
              <w:r w:rsidR="00C611AC" w:rsidRPr="001F2DE9">
                <w:rPr>
                  <w:rStyle w:val="Emphasis"/>
                </w:rPr>
                <w:t xml:space="preserve"> </w:t>
              </w:r>
              <w:proofErr w:type="spellStart"/>
              <w:r w:rsidR="00C611AC" w:rsidRPr="001F2DE9">
                <w:rPr>
                  <w:rStyle w:val="Emphasis"/>
                </w:rPr>
                <w:t>lapidicola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BD70F26" w14:textId="7F473B54" w:rsidR="00C611AC" w:rsidRDefault="00C611AC" w:rsidP="00C611AC">
            <w:pPr>
              <w:pStyle w:val="TableText"/>
            </w:pPr>
            <w:proofErr w:type="spellStart"/>
            <w:r w:rsidRPr="00AE4FB4">
              <w:t>Chiddarcooping</w:t>
            </w:r>
            <w:proofErr w:type="spellEnd"/>
            <w:r w:rsidRPr="00AE4FB4">
              <w:t xml:space="preserve"> </w:t>
            </w:r>
            <w:proofErr w:type="spellStart"/>
            <w:r w:rsidRPr="00AE4FB4">
              <w:t>Myriophyllum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46D19EC" w14:textId="501EE054" w:rsidR="00C611AC" w:rsidRDefault="00C611AC" w:rsidP="00C611AC">
            <w:pPr>
              <w:pStyle w:val="TableText"/>
            </w:pPr>
            <w:r w:rsidRPr="00742432">
              <w:t>No longer requires a recovery plan</w:t>
            </w:r>
          </w:p>
        </w:tc>
      </w:tr>
      <w:tr w:rsidR="00C611AC" w14:paraId="3456A5C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62639F" w14:textId="40FD9942" w:rsidR="00C611AC" w:rsidRPr="001F2DE9" w:rsidRDefault="004753BA" w:rsidP="00C611AC">
            <w:pPr>
              <w:pStyle w:val="TableText"/>
              <w:rPr>
                <w:rStyle w:val="Emphasis"/>
              </w:rPr>
            </w:pPr>
            <w:hyperlink r:id="rId126" w:history="1">
              <w:proofErr w:type="spellStart"/>
              <w:r w:rsidR="00C611AC" w:rsidRPr="001F2DE9">
                <w:rPr>
                  <w:rStyle w:val="Emphasis"/>
                </w:rPr>
                <w:t>Myrsine</w:t>
              </w:r>
              <w:proofErr w:type="spellEnd"/>
              <w:r w:rsidR="00C611AC" w:rsidRPr="001F2DE9">
                <w:rPr>
                  <w:rStyle w:val="Emphasis"/>
                </w:rPr>
                <w:t xml:space="preserve"> </w:t>
              </w:r>
              <w:proofErr w:type="spellStart"/>
              <w:r w:rsidR="00C611AC" w:rsidRPr="001F2DE9">
                <w:rPr>
                  <w:rStyle w:val="Emphasis"/>
                </w:rPr>
                <w:t>richmondensis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D9487D5" w14:textId="6ABBEF50" w:rsidR="00C611AC" w:rsidRDefault="00C611AC" w:rsidP="00C611AC">
            <w:pPr>
              <w:pStyle w:val="TableText"/>
            </w:pPr>
            <w:r w:rsidRPr="00AE4FB4">
              <w:t xml:space="preserve">Purple-leaf </w:t>
            </w:r>
            <w:proofErr w:type="spellStart"/>
            <w:r w:rsidRPr="00AE4FB4">
              <w:t>Muttonwood</w:t>
            </w:r>
            <w:proofErr w:type="spellEnd"/>
            <w:r w:rsidRPr="00AE4FB4">
              <w:t xml:space="preserve">, Lismore </w:t>
            </w:r>
            <w:proofErr w:type="spellStart"/>
            <w:r w:rsidRPr="00AE4FB4">
              <w:t>Muttonwood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2BAB47" w14:textId="4B90DB4B" w:rsidR="00C611AC" w:rsidRDefault="00C611AC" w:rsidP="00C611AC">
            <w:pPr>
              <w:pStyle w:val="TableText"/>
            </w:pPr>
            <w:r w:rsidRPr="00742432">
              <w:t>No longer requires a recovery plan</w:t>
            </w:r>
          </w:p>
        </w:tc>
      </w:tr>
      <w:tr w:rsidR="00C611AC" w14:paraId="495C90D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90A678E" w14:textId="0660A4B0" w:rsidR="00C611AC" w:rsidRPr="0071702F" w:rsidRDefault="004753BA" w:rsidP="00C611AC">
            <w:pPr>
              <w:pStyle w:val="TableText"/>
            </w:pPr>
            <w:hyperlink r:id="rId127" w:history="1">
              <w:r w:rsidR="00C611AC" w:rsidRPr="0071702F">
                <w:rPr>
                  <w:rStyle w:val="Hyperlink"/>
                  <w:color w:val="auto"/>
                  <w:u w:val="none"/>
                </w:rPr>
                <w:t>Natural Grasslands of the Murray Valley Plains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F3376EC" w14:textId="6D16C53F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4660863" w14:textId="0F39B1DA" w:rsidR="00C611AC" w:rsidRDefault="00C611AC" w:rsidP="00C611AC">
            <w:pPr>
              <w:pStyle w:val="TableText"/>
            </w:pPr>
            <w:r w:rsidRPr="00742432">
              <w:t>No longer requires a recovery plan</w:t>
            </w:r>
          </w:p>
        </w:tc>
      </w:tr>
      <w:tr w:rsidR="00C611AC" w14:paraId="60FAC7F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A33B605" w14:textId="797ABC13" w:rsidR="00C611AC" w:rsidRPr="0071702F" w:rsidRDefault="004753BA" w:rsidP="00C611AC">
            <w:pPr>
              <w:pStyle w:val="TableText"/>
            </w:pPr>
            <w:hyperlink r:id="rId128" w:history="1">
              <w:r w:rsidR="00C611AC" w:rsidRPr="0071702F">
                <w:rPr>
                  <w:rStyle w:val="Hyperlink"/>
                  <w:color w:val="auto"/>
                  <w:u w:val="none"/>
                </w:rPr>
                <w:t>Natural Grasslands of the Queensland Central Highlands and northern Fitzroy Basin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DAA72B" w14:textId="0BCA5B21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B4C1627" w14:textId="3368B75C" w:rsidR="00C611AC" w:rsidRDefault="00C611AC" w:rsidP="00C611AC">
            <w:pPr>
              <w:pStyle w:val="TableText"/>
            </w:pPr>
            <w:r w:rsidRPr="00742432">
              <w:t>No longer requires a recovery plan</w:t>
            </w:r>
          </w:p>
        </w:tc>
      </w:tr>
      <w:tr w:rsidR="00C611AC" w14:paraId="19478FE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F3F92F0" w14:textId="0900CAE7" w:rsidR="00C611AC" w:rsidRPr="0071702F" w:rsidRDefault="004753BA" w:rsidP="00C611AC">
            <w:pPr>
              <w:pStyle w:val="TableText"/>
            </w:pPr>
            <w:hyperlink r:id="rId129" w:history="1">
              <w:r w:rsidR="00C611AC" w:rsidRPr="0071702F">
                <w:rPr>
                  <w:rStyle w:val="Hyperlink"/>
                  <w:color w:val="auto"/>
                  <w:u w:val="none"/>
                </w:rPr>
                <w:t>Natural grasslands on basalt and fine-textured alluvial plains of northern New South Wales and southern Queensland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F4B4F6" w14:textId="07B026BA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ACF2EEA" w14:textId="1577D340" w:rsidR="00C611AC" w:rsidRDefault="00C611AC" w:rsidP="00C611AC">
            <w:pPr>
              <w:pStyle w:val="TableText"/>
            </w:pPr>
            <w:r w:rsidRPr="00732C9F">
              <w:t>No longer requires a recovery plan</w:t>
            </w:r>
          </w:p>
        </w:tc>
      </w:tr>
      <w:tr w:rsidR="00C611AC" w14:paraId="34428BD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43407B" w14:textId="4A92C980" w:rsidR="00C611AC" w:rsidRPr="0071702F" w:rsidRDefault="004753BA" w:rsidP="00C611AC">
            <w:pPr>
              <w:pStyle w:val="TableText"/>
            </w:pPr>
            <w:hyperlink r:id="rId130" w:history="1">
              <w:r w:rsidR="00C611AC" w:rsidRPr="0071702F">
                <w:rPr>
                  <w:rStyle w:val="Hyperlink"/>
                  <w:color w:val="auto"/>
                  <w:u w:val="none"/>
                </w:rPr>
                <w:t xml:space="preserve">Natural Temperate Grassland of the </w:t>
              </w:r>
              <w:proofErr w:type="gramStart"/>
              <w:r w:rsidR="00C611AC" w:rsidRPr="0071702F">
                <w:rPr>
                  <w:rStyle w:val="Hyperlink"/>
                  <w:color w:val="auto"/>
                  <w:u w:val="none"/>
                </w:rPr>
                <w:t>South Eastern</w:t>
              </w:r>
              <w:proofErr w:type="gramEnd"/>
              <w:r w:rsidR="00C611AC" w:rsidRPr="0071702F">
                <w:rPr>
                  <w:rStyle w:val="Hyperlink"/>
                  <w:color w:val="auto"/>
                  <w:u w:val="none"/>
                </w:rPr>
                <w:t xml:space="preserve"> Highlands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0DA97E" w14:textId="6933EA4B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2C1587" w14:textId="30F006DB" w:rsidR="00C611AC" w:rsidRDefault="00C611AC" w:rsidP="00C611AC">
            <w:pPr>
              <w:pStyle w:val="TableText"/>
            </w:pPr>
            <w:r w:rsidRPr="00732C9F">
              <w:t>No longer requires a recovery plan</w:t>
            </w:r>
          </w:p>
        </w:tc>
      </w:tr>
      <w:tr w:rsidR="00C611AC" w14:paraId="1A8176D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F2A9D7" w14:textId="1BFE4CA0" w:rsidR="00C611AC" w:rsidRPr="0071702F" w:rsidRDefault="004753BA" w:rsidP="00C611AC">
            <w:pPr>
              <w:pStyle w:val="TableText"/>
            </w:pPr>
            <w:hyperlink r:id="rId131" w:history="1">
              <w:r w:rsidR="00C611AC" w:rsidRPr="0071702F">
                <w:rPr>
                  <w:rStyle w:val="Hyperlink"/>
                  <w:color w:val="auto"/>
                  <w:u w:val="none"/>
                </w:rPr>
                <w:t>Natural Temperate Grassland of the Victorian Volcanic Plain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6A67E2" w14:textId="6C0DD1BB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1202D95" w14:textId="0343D9C7" w:rsidR="00C611AC" w:rsidRDefault="00C611AC" w:rsidP="00C611AC">
            <w:pPr>
              <w:pStyle w:val="TableText"/>
            </w:pPr>
            <w:r w:rsidRPr="00732C9F">
              <w:t>No longer requires a recovery plan</w:t>
            </w:r>
          </w:p>
        </w:tc>
      </w:tr>
      <w:tr w:rsidR="00C611AC" w14:paraId="04A93D6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D9FA5F7" w14:textId="114401E6" w:rsidR="00C611AC" w:rsidRPr="0071702F" w:rsidRDefault="004753BA" w:rsidP="00C611AC">
            <w:pPr>
              <w:pStyle w:val="TableText"/>
            </w:pPr>
            <w:hyperlink r:id="rId132" w:history="1">
              <w:r w:rsidR="00C611AC" w:rsidRPr="0071702F">
                <w:rPr>
                  <w:rStyle w:val="Hyperlink"/>
                  <w:color w:val="auto"/>
                  <w:u w:val="none"/>
                </w:rPr>
                <w:t>New England Peppermint (</w:t>
              </w:r>
              <w:r w:rsidR="00C611AC" w:rsidRPr="000D6919">
                <w:rPr>
                  <w:rStyle w:val="Emphasis"/>
                </w:rPr>
                <w:t>Eucalyptus nova-</w:t>
              </w:r>
              <w:proofErr w:type="spellStart"/>
              <w:r w:rsidR="00C611AC" w:rsidRPr="000D6919">
                <w:rPr>
                  <w:rStyle w:val="Emphasis"/>
                </w:rPr>
                <w:t>anglica</w:t>
              </w:r>
              <w:proofErr w:type="spellEnd"/>
              <w:r w:rsidR="00C611AC" w:rsidRPr="0071702F">
                <w:rPr>
                  <w:rStyle w:val="Hyperlink"/>
                  <w:color w:val="auto"/>
                  <w:u w:val="none"/>
                </w:rPr>
                <w:t>) Grassy Woodlands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AEFBD3" w14:textId="3EB976C2" w:rsidR="00C611AC" w:rsidRDefault="00C611AC" w:rsidP="00C611AC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3FFBAAD" w14:textId="5D064F14" w:rsidR="00C611AC" w:rsidRDefault="00C611AC" w:rsidP="00C611AC">
            <w:pPr>
              <w:pStyle w:val="TableText"/>
            </w:pPr>
            <w:r w:rsidRPr="00732C9F">
              <w:t>No longer requires a recovery plan</w:t>
            </w:r>
          </w:p>
        </w:tc>
      </w:tr>
      <w:tr w:rsidR="00841296" w14:paraId="63E3D4A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58D75B1" w14:textId="5566418B" w:rsidR="00841296" w:rsidRPr="000D6919" w:rsidRDefault="004753BA" w:rsidP="0071702F">
            <w:pPr>
              <w:pStyle w:val="TableText"/>
              <w:rPr>
                <w:rStyle w:val="Emphasis"/>
              </w:rPr>
            </w:pPr>
            <w:hyperlink r:id="rId133" w:history="1">
              <w:proofErr w:type="spellStart"/>
              <w:r w:rsidR="00841296" w:rsidRPr="000D6919">
                <w:rPr>
                  <w:rStyle w:val="Emphasis"/>
                </w:rPr>
                <w:t>Notomys</w:t>
              </w:r>
              <w:proofErr w:type="spellEnd"/>
              <w:r w:rsidR="00841296" w:rsidRPr="000D6919">
                <w:rPr>
                  <w:rStyle w:val="Emphasis"/>
                </w:rPr>
                <w:t xml:space="preserve"> </w:t>
              </w:r>
              <w:proofErr w:type="spellStart"/>
              <w:r w:rsidR="00841296" w:rsidRPr="000D6919">
                <w:rPr>
                  <w:rStyle w:val="Emphasis"/>
                </w:rPr>
                <w:t>aquilo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E8F140" w14:textId="2133214E" w:rsidR="00841296" w:rsidRDefault="00841296" w:rsidP="00841296">
            <w:pPr>
              <w:pStyle w:val="TableText"/>
            </w:pPr>
            <w:r w:rsidRPr="00105971">
              <w:t xml:space="preserve">Northern Hopping-mouse, </w:t>
            </w:r>
            <w:proofErr w:type="spellStart"/>
            <w:r w:rsidRPr="00105971">
              <w:t>Woorrentinta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7BF7F2" w14:textId="60350B4C" w:rsidR="00841296" w:rsidRDefault="001014DA" w:rsidP="00841296">
            <w:pPr>
              <w:pStyle w:val="TableText"/>
            </w:pPr>
            <w:r w:rsidRPr="001014DA">
              <w:t>No longer requires a recovery plan</w:t>
            </w:r>
          </w:p>
        </w:tc>
      </w:tr>
      <w:tr w:rsidR="001014DA" w14:paraId="08F542A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EB7301" w14:textId="7BB3B7C3" w:rsidR="001014DA" w:rsidRPr="0071702F" w:rsidRDefault="004753BA" w:rsidP="001014DA">
            <w:pPr>
              <w:pStyle w:val="TableText"/>
            </w:pPr>
            <w:hyperlink r:id="rId134" w:history="1">
              <w:r w:rsidR="001014DA" w:rsidRPr="000D6919">
                <w:rPr>
                  <w:rStyle w:val="Emphasis"/>
                </w:rPr>
                <w:t xml:space="preserve">Olearia </w:t>
              </w:r>
              <w:proofErr w:type="spellStart"/>
              <w:r w:rsidR="001014DA" w:rsidRPr="000D6919">
                <w:rPr>
                  <w:rStyle w:val="Emphasis"/>
                </w:rPr>
                <w:t>pannosa</w:t>
              </w:r>
              <w:proofErr w:type="spellEnd"/>
              <w:r w:rsidR="001014DA" w:rsidRPr="0071702F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1014DA" w:rsidRPr="000D6919">
                <w:rPr>
                  <w:rStyle w:val="Emphasis"/>
                </w:rPr>
                <w:t>pannosa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A7CF84" w14:textId="419177BE" w:rsidR="001014DA" w:rsidRDefault="001014DA" w:rsidP="001014DA">
            <w:pPr>
              <w:pStyle w:val="TableText"/>
            </w:pPr>
            <w:r w:rsidRPr="00105971">
              <w:t>Silver Daisy-bush, Silver-leaved Daisy, Velvet Daisy-bush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D0F935" w14:textId="160B1930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08595FB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F3B4A1" w14:textId="640FA1D7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35" w:history="1">
              <w:proofErr w:type="spellStart"/>
              <w:r w:rsidR="001014DA" w:rsidRPr="000D6919">
                <w:rPr>
                  <w:rStyle w:val="Emphasis"/>
                </w:rPr>
                <w:t>Ornduffia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calthifolia</w:t>
              </w:r>
              <w:proofErr w:type="spellEnd"/>
            </w:hyperlink>
            <w:r w:rsidR="001014DA" w:rsidRPr="000D6919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65751A" w14:textId="04AB834D" w:rsidR="001014DA" w:rsidRDefault="001014DA" w:rsidP="001014DA">
            <w:pPr>
              <w:pStyle w:val="TableText"/>
            </w:pPr>
            <w:r w:rsidRPr="00105971">
              <w:t xml:space="preserve">Mountain </w:t>
            </w:r>
            <w:proofErr w:type="spellStart"/>
            <w:r w:rsidRPr="00105971">
              <w:t>Villarsia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34A66DF" w14:textId="42D1FE7C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316902B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5E99C4B" w14:textId="3892ED61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36" w:history="1">
              <w:proofErr w:type="spellStart"/>
              <w:r w:rsidR="001014DA" w:rsidRPr="000D6919">
                <w:rPr>
                  <w:rStyle w:val="Emphasis"/>
                </w:rPr>
                <w:t>Pachyptila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turtur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subantarctica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E1DDECE" w14:textId="42D8DB31" w:rsidR="001014DA" w:rsidRDefault="001014DA" w:rsidP="001014DA">
            <w:pPr>
              <w:pStyle w:val="TableText"/>
            </w:pPr>
            <w:r w:rsidRPr="00105971">
              <w:t>Fairy Prion (southern)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AF984D0" w14:textId="0D1CAFCB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331621E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2BD685" w14:textId="6715AA63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37" w:history="1">
              <w:proofErr w:type="spellStart"/>
              <w:r w:rsidR="001014DA" w:rsidRPr="000D6919">
                <w:rPr>
                  <w:rStyle w:val="Emphasis"/>
                </w:rPr>
                <w:t>Papasula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abbotti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D1955D" w14:textId="145DC5D0" w:rsidR="001014DA" w:rsidRDefault="001014DA" w:rsidP="001014DA">
            <w:pPr>
              <w:pStyle w:val="TableText"/>
            </w:pPr>
            <w:r w:rsidRPr="00105971">
              <w:t>Abbott's Booby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65C041A" w14:textId="2090C2EF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0118357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9FF4683" w14:textId="4813C96C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38" w:history="1">
              <w:proofErr w:type="spellStart"/>
              <w:r w:rsidR="001014DA" w:rsidRPr="000D6919">
                <w:rPr>
                  <w:rStyle w:val="Emphasis"/>
                </w:rPr>
                <w:t>Parantechinus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apicalis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140BA00" w14:textId="6C7A7C53" w:rsidR="001014DA" w:rsidRDefault="001014DA" w:rsidP="001014DA">
            <w:pPr>
              <w:pStyle w:val="TableText"/>
            </w:pPr>
            <w:r w:rsidRPr="00105971">
              <w:t>Dibbler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B2C647F" w14:textId="6C930989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454264B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2857130" w14:textId="41531FE7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39" w:history="1">
              <w:r w:rsidR="001014DA" w:rsidRPr="000D6919">
                <w:rPr>
                  <w:rStyle w:val="Emphasis"/>
                </w:rPr>
                <w:t xml:space="preserve">Patersonia </w:t>
              </w:r>
              <w:proofErr w:type="spellStart"/>
              <w:r w:rsidR="001014DA" w:rsidRPr="000D6919">
                <w:rPr>
                  <w:rStyle w:val="Emphasis"/>
                </w:rPr>
                <w:t>spirifolia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541FC4" w14:textId="32006C19" w:rsidR="001014DA" w:rsidRDefault="001014DA" w:rsidP="001014DA">
            <w:pPr>
              <w:pStyle w:val="TableText"/>
            </w:pPr>
            <w:r w:rsidRPr="00105971">
              <w:t>Spiral-leaved Patersonia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A53A089" w14:textId="5FE1CE3E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0BE4FA6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E5D56B" w14:textId="6853F052" w:rsidR="001014DA" w:rsidRPr="000D6919" w:rsidRDefault="004753BA" w:rsidP="001014DA">
            <w:pPr>
              <w:pStyle w:val="TableText"/>
              <w:rPr>
                <w:rStyle w:val="Emphasis"/>
              </w:rPr>
            </w:pPr>
            <w:hyperlink r:id="rId140" w:history="1">
              <w:proofErr w:type="spellStart"/>
              <w:r w:rsidR="001014DA" w:rsidRPr="000D6919">
                <w:rPr>
                  <w:rStyle w:val="Emphasis"/>
                </w:rPr>
                <w:t>Petrogale</w:t>
              </w:r>
              <w:proofErr w:type="spellEnd"/>
              <w:r w:rsidR="001014DA" w:rsidRPr="000D6919">
                <w:rPr>
                  <w:rStyle w:val="Emphasis"/>
                </w:rPr>
                <w:t xml:space="preserve"> </w:t>
              </w:r>
              <w:proofErr w:type="spellStart"/>
              <w:r w:rsidR="001014DA" w:rsidRPr="000D6919">
                <w:rPr>
                  <w:rStyle w:val="Emphasis"/>
                </w:rPr>
                <w:t>persephone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239385B" w14:textId="553FBCF1" w:rsidR="001014DA" w:rsidRDefault="001014DA" w:rsidP="001014DA">
            <w:pPr>
              <w:pStyle w:val="TableText"/>
            </w:pPr>
            <w:r w:rsidRPr="00105971">
              <w:t>Proserpine Rock-wallaby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833F258" w14:textId="74B21BED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5A8DC35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A33ABE" w14:textId="35241909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1" w:history="1">
              <w:r w:rsidR="001014DA" w:rsidRPr="00852249">
                <w:rPr>
                  <w:rStyle w:val="Emphasis"/>
                </w:rPr>
                <w:t xml:space="preserve">Phascogale </w:t>
              </w:r>
              <w:proofErr w:type="spellStart"/>
              <w:r w:rsidR="001014DA" w:rsidRPr="00852249">
                <w:rPr>
                  <w:rStyle w:val="Emphasis"/>
                </w:rPr>
                <w:t>calura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1155CE" w14:textId="09405CCB" w:rsidR="001014DA" w:rsidRDefault="001014DA" w:rsidP="001014DA">
            <w:pPr>
              <w:pStyle w:val="TableText"/>
            </w:pPr>
            <w:r w:rsidRPr="00105971">
              <w:t xml:space="preserve">Red-tailed Phascogale, Red-tailed Wambenger, </w:t>
            </w:r>
            <w:proofErr w:type="spellStart"/>
            <w:r w:rsidRPr="00105971">
              <w:t>Kenngoor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3157DF4" w14:textId="6FE65984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39D756F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092C7D" w14:textId="407C0F94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2" w:history="1">
              <w:proofErr w:type="spellStart"/>
              <w:r w:rsidR="001014DA" w:rsidRPr="00852249">
                <w:rPr>
                  <w:rStyle w:val="Emphasis"/>
                </w:rPr>
                <w:t>Pherosphaera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fitzgeraldii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FC8B2F" w14:textId="0534992A" w:rsidR="001014DA" w:rsidRDefault="001014DA" w:rsidP="001014DA">
            <w:pPr>
              <w:pStyle w:val="TableText"/>
            </w:pPr>
            <w:r w:rsidRPr="00105971">
              <w:t>Dwarf Mountain Pine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F744066" w14:textId="7305180F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042A8AC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B301687" w14:textId="57F27805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3" w:history="1">
              <w:proofErr w:type="spellStart"/>
              <w:r w:rsidR="001014DA" w:rsidRPr="00852249">
                <w:rPr>
                  <w:rStyle w:val="Emphasis"/>
                </w:rPr>
                <w:t>Philotheca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basistyla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DCF056" w14:textId="4DE48353" w:rsidR="001014DA" w:rsidRDefault="001014DA" w:rsidP="001014DA">
            <w:pPr>
              <w:pStyle w:val="TableText"/>
            </w:pPr>
            <w:r w:rsidRPr="00105971">
              <w:t xml:space="preserve">White-flowered </w:t>
            </w:r>
            <w:proofErr w:type="spellStart"/>
            <w:r w:rsidRPr="00105971">
              <w:t>Philotheca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CFD1565" w14:textId="2578E213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7927CCF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5C2C185" w14:textId="1C9239B2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4" w:history="1">
              <w:proofErr w:type="spellStart"/>
              <w:r w:rsidR="001014DA" w:rsidRPr="00852249">
                <w:rPr>
                  <w:rStyle w:val="Emphasis"/>
                </w:rPr>
                <w:t>Pleuropappus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phyllocalymmeus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B86F483" w14:textId="528EE14A" w:rsidR="001014DA" w:rsidRDefault="001014DA" w:rsidP="001014DA">
            <w:pPr>
              <w:pStyle w:val="TableText"/>
            </w:pPr>
            <w:r w:rsidRPr="00105971">
              <w:t>Silver Candles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35F46B2" w14:textId="2985B8AA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32B3F30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A81D5D" w14:textId="1BA0CED3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5" w:history="1">
              <w:proofErr w:type="spellStart"/>
              <w:r w:rsidR="001014DA" w:rsidRPr="00852249">
                <w:rPr>
                  <w:rStyle w:val="Emphasis"/>
                </w:rPr>
                <w:t>Pneumatopteris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truncata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7B27C5" w14:textId="4E65C16D" w:rsidR="001014DA" w:rsidRDefault="001014DA" w:rsidP="001014DA">
            <w:pPr>
              <w:pStyle w:val="TableText"/>
            </w:pPr>
            <w:r w:rsidRPr="00105971">
              <w:t>fern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B15FC5" w14:textId="0A0A095C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657DF28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F0DDE2" w14:textId="235B4764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6" w:history="1">
              <w:r w:rsidR="001014DA" w:rsidRPr="00852249">
                <w:rPr>
                  <w:rStyle w:val="Emphasis"/>
                </w:rPr>
                <w:t xml:space="preserve">Pomaderris </w:t>
              </w:r>
              <w:proofErr w:type="spellStart"/>
              <w:r w:rsidR="001014DA" w:rsidRPr="00852249">
                <w:rPr>
                  <w:rStyle w:val="Emphasis"/>
                </w:rPr>
                <w:t>brunnea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37CECCA" w14:textId="30BA61DE" w:rsidR="001014DA" w:rsidRDefault="001014DA" w:rsidP="001014DA">
            <w:pPr>
              <w:pStyle w:val="TableText"/>
            </w:pPr>
            <w:r w:rsidRPr="00105971">
              <w:t>Rufous Pomaderris, Brown Pomaderris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A94B202" w14:textId="3E15B95B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78C2EEC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54C49DB" w14:textId="6462C929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7" w:history="1">
              <w:proofErr w:type="spellStart"/>
              <w:r w:rsidR="001014DA" w:rsidRPr="00852249">
                <w:rPr>
                  <w:rStyle w:val="Emphasis"/>
                </w:rPr>
                <w:t>Prasophyllum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petilum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ABA1BF1" w14:textId="7949515E" w:rsidR="001014DA" w:rsidRDefault="001014DA" w:rsidP="001014DA">
            <w:pPr>
              <w:pStyle w:val="TableText"/>
            </w:pPr>
            <w:proofErr w:type="spellStart"/>
            <w:r w:rsidRPr="00105971">
              <w:t>Tarengo</w:t>
            </w:r>
            <w:proofErr w:type="spellEnd"/>
            <w:r w:rsidRPr="00105971">
              <w:t xml:space="preserve"> Leek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CECE08" w14:textId="6274B4F8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4AB73F1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9520BD8" w14:textId="1A36849A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8" w:history="1">
              <w:proofErr w:type="spellStart"/>
              <w:r w:rsidR="001014DA" w:rsidRPr="00852249">
                <w:rPr>
                  <w:rStyle w:val="Emphasis"/>
                </w:rPr>
                <w:t>Prostanthera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calycina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B9D0F73" w14:textId="0CC38D8B" w:rsidR="001014DA" w:rsidRDefault="001014DA" w:rsidP="001014DA">
            <w:pPr>
              <w:pStyle w:val="TableText"/>
            </w:pPr>
            <w:r w:rsidRPr="00105971">
              <w:t xml:space="preserve">West Coast </w:t>
            </w:r>
            <w:proofErr w:type="spellStart"/>
            <w:r w:rsidRPr="00105971">
              <w:t>Mintbush</w:t>
            </w:r>
            <w:proofErr w:type="spellEnd"/>
            <w:r w:rsidRPr="00105971">
              <w:t xml:space="preserve">, Limestone </w:t>
            </w:r>
            <w:proofErr w:type="spellStart"/>
            <w:r w:rsidRPr="00105971">
              <w:t>Mintbush</w:t>
            </w:r>
            <w:proofErr w:type="spellEnd"/>
            <w:r w:rsidRPr="00105971">
              <w:t xml:space="preserve">, Red </w:t>
            </w:r>
            <w:proofErr w:type="spellStart"/>
            <w:r w:rsidRPr="00105971">
              <w:t>Mintbush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366682C" w14:textId="324F70ED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58CEEA2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BD2C78A" w14:textId="42BC8597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49" w:history="1">
              <w:proofErr w:type="spellStart"/>
              <w:r w:rsidR="001014DA" w:rsidRPr="00852249">
                <w:rPr>
                  <w:rStyle w:val="Emphasis"/>
                </w:rPr>
                <w:t>Pseudomys</w:t>
              </w:r>
              <w:proofErr w:type="spellEnd"/>
              <w:r w:rsidR="001014DA" w:rsidRPr="00852249">
                <w:rPr>
                  <w:rStyle w:val="Emphasis"/>
                </w:rPr>
                <w:t xml:space="preserve"> </w:t>
              </w:r>
              <w:proofErr w:type="spellStart"/>
              <w:r w:rsidR="001014DA" w:rsidRPr="00852249">
                <w:rPr>
                  <w:rStyle w:val="Emphasis"/>
                </w:rPr>
                <w:t>shortridgei</w:t>
              </w:r>
              <w:proofErr w:type="spellEnd"/>
            </w:hyperlink>
            <w:r w:rsidR="001014DA" w:rsidRPr="00852249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3DF8CF" w14:textId="4519D3DB" w:rsidR="001014DA" w:rsidRDefault="001014DA" w:rsidP="001014DA">
            <w:pPr>
              <w:pStyle w:val="TableText"/>
            </w:pPr>
            <w:r w:rsidRPr="00105971">
              <w:t xml:space="preserve">Heath Mouse, </w:t>
            </w:r>
            <w:proofErr w:type="spellStart"/>
            <w:r w:rsidRPr="00105971">
              <w:t>Dayang</w:t>
            </w:r>
            <w:proofErr w:type="spellEnd"/>
            <w:r w:rsidRPr="00105971">
              <w:t>, Heath Rat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47F0AD2" w14:textId="2CABFDFA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3B53A09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3F3060" w14:textId="27B421A8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50" w:history="1">
              <w:r w:rsidR="001014DA" w:rsidRPr="00852249">
                <w:rPr>
                  <w:rStyle w:val="Emphasis"/>
                </w:rPr>
                <w:t xml:space="preserve">Pterodroma </w:t>
              </w:r>
              <w:proofErr w:type="spellStart"/>
              <w:r w:rsidR="001014DA" w:rsidRPr="00852249">
                <w:rPr>
                  <w:rStyle w:val="Emphasis"/>
                </w:rPr>
                <w:t>arminjoniana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2FC4B2" w14:textId="0AE1418B" w:rsidR="001014DA" w:rsidRDefault="001014DA" w:rsidP="001014DA">
            <w:pPr>
              <w:pStyle w:val="TableText"/>
            </w:pPr>
            <w:r w:rsidRPr="00105971">
              <w:t xml:space="preserve">Round Island Petrel, </w:t>
            </w:r>
            <w:proofErr w:type="spellStart"/>
            <w:r w:rsidRPr="00105971">
              <w:t>Trinidade</w:t>
            </w:r>
            <w:proofErr w:type="spellEnd"/>
            <w:r w:rsidRPr="00105971">
              <w:t xml:space="preserve"> Petrel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9990C5" w14:textId="5D3B3D67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7B8C6A7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432839A" w14:textId="082A3809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51" w:history="1">
              <w:r w:rsidR="001014DA" w:rsidRPr="00852249">
                <w:rPr>
                  <w:rStyle w:val="Emphasis"/>
                </w:rPr>
                <w:t xml:space="preserve">Pterodroma </w:t>
              </w:r>
              <w:proofErr w:type="spellStart"/>
              <w:r w:rsidR="001014DA" w:rsidRPr="00852249">
                <w:rPr>
                  <w:rStyle w:val="Emphasis"/>
                </w:rPr>
                <w:t>heraldica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EF7114" w14:textId="7E9C21D2" w:rsidR="001014DA" w:rsidRDefault="001014DA" w:rsidP="001014DA">
            <w:pPr>
              <w:pStyle w:val="TableText"/>
            </w:pPr>
            <w:r w:rsidRPr="00105971">
              <w:t>Herald Petrel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CD1E6B4" w14:textId="44AF939A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1014DA" w14:paraId="520A6A5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139E5D" w14:textId="5ED173AC" w:rsidR="001014DA" w:rsidRPr="00852249" w:rsidRDefault="004753BA" w:rsidP="001014DA">
            <w:pPr>
              <w:pStyle w:val="TableText"/>
              <w:rPr>
                <w:rStyle w:val="Emphasis"/>
              </w:rPr>
            </w:pPr>
            <w:hyperlink r:id="rId152" w:history="1">
              <w:r w:rsidR="001014DA" w:rsidRPr="00852249">
                <w:rPr>
                  <w:rStyle w:val="Emphasis"/>
                </w:rPr>
                <w:t xml:space="preserve">Pterodroma </w:t>
              </w:r>
              <w:proofErr w:type="spellStart"/>
              <w:r w:rsidR="001014DA" w:rsidRPr="00852249">
                <w:rPr>
                  <w:rStyle w:val="Emphasis"/>
                </w:rPr>
                <w:t>mollis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AF44E8" w14:textId="17662E03" w:rsidR="001014DA" w:rsidRDefault="001014DA" w:rsidP="001014DA">
            <w:pPr>
              <w:pStyle w:val="TableText"/>
            </w:pPr>
            <w:r w:rsidRPr="006E5F77">
              <w:t>Soft-plumaged Petrel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F33A25" w14:textId="1EBE461A" w:rsidR="001014DA" w:rsidRDefault="001014DA" w:rsidP="001014DA">
            <w:pPr>
              <w:pStyle w:val="TableText"/>
            </w:pPr>
            <w:r w:rsidRPr="00F11349">
              <w:t>No longer requires a recovery plan</w:t>
            </w:r>
          </w:p>
        </w:tc>
      </w:tr>
      <w:tr w:rsidR="00862A8B" w14:paraId="5FA147C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34CC541" w14:textId="4C6511C4" w:rsidR="00862A8B" w:rsidRPr="00852249" w:rsidRDefault="004753BA" w:rsidP="0071702F">
            <w:pPr>
              <w:pStyle w:val="TableText"/>
              <w:rPr>
                <w:rStyle w:val="Emphasis"/>
              </w:rPr>
            </w:pPr>
            <w:hyperlink r:id="rId153" w:history="1">
              <w:proofErr w:type="spellStart"/>
              <w:r w:rsidR="00862A8B" w:rsidRPr="00852249">
                <w:rPr>
                  <w:rStyle w:val="Emphasis"/>
                </w:rPr>
                <w:t>Pteropus</w:t>
              </w:r>
              <w:proofErr w:type="spellEnd"/>
              <w:r w:rsidR="00862A8B" w:rsidRPr="00852249">
                <w:rPr>
                  <w:rStyle w:val="Emphasis"/>
                </w:rPr>
                <w:t xml:space="preserve"> </w:t>
              </w:r>
              <w:proofErr w:type="spellStart"/>
              <w:r w:rsidR="00862A8B" w:rsidRPr="00852249">
                <w:rPr>
                  <w:rStyle w:val="Emphasis"/>
                </w:rPr>
                <w:t>conspicillatus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338205D" w14:textId="45FFD9DE" w:rsidR="00862A8B" w:rsidRDefault="00862A8B" w:rsidP="00862A8B">
            <w:pPr>
              <w:pStyle w:val="TableText"/>
            </w:pPr>
            <w:r w:rsidRPr="006E5F77">
              <w:t>Spectacled Flying-fox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3E49C8" w14:textId="1F414912" w:rsidR="00862A8B" w:rsidRDefault="00B91377" w:rsidP="00862A8B">
            <w:pPr>
              <w:pStyle w:val="TableText"/>
            </w:pPr>
            <w:r>
              <w:t>Continues to require a recovery plan</w:t>
            </w:r>
          </w:p>
        </w:tc>
      </w:tr>
      <w:tr w:rsidR="00B91377" w14:paraId="4203529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32C1DA5" w14:textId="59DFC20D" w:rsidR="00B91377" w:rsidRPr="00852249" w:rsidRDefault="004753BA" w:rsidP="00B91377">
            <w:pPr>
              <w:pStyle w:val="TableText"/>
              <w:rPr>
                <w:rStyle w:val="Emphasis"/>
              </w:rPr>
            </w:pPr>
            <w:hyperlink r:id="rId154" w:history="1">
              <w:proofErr w:type="spellStart"/>
              <w:r w:rsidR="00B91377" w:rsidRPr="00852249">
                <w:rPr>
                  <w:rStyle w:val="Emphasis"/>
                </w:rPr>
                <w:t>Pteropus</w:t>
              </w:r>
              <w:proofErr w:type="spellEnd"/>
              <w:r w:rsidR="00B91377" w:rsidRPr="00852249">
                <w:rPr>
                  <w:rStyle w:val="Emphasis"/>
                </w:rPr>
                <w:t xml:space="preserve"> </w:t>
              </w:r>
              <w:proofErr w:type="spellStart"/>
              <w:r w:rsidR="00B91377" w:rsidRPr="00852249">
                <w:rPr>
                  <w:rStyle w:val="Emphasis"/>
                </w:rPr>
                <w:t>natalis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7A0BD8" w14:textId="0355FD02" w:rsidR="00B91377" w:rsidRDefault="00B91377" w:rsidP="00B91377">
            <w:pPr>
              <w:pStyle w:val="TableText"/>
            </w:pPr>
            <w:r w:rsidRPr="006E5F77">
              <w:t>Christmas Island Flying-fox, Christmas Island Fruit-bat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B25538E" w14:textId="5B85877F" w:rsidR="00B91377" w:rsidRDefault="00B91377" w:rsidP="00B91377">
            <w:pPr>
              <w:pStyle w:val="TableText"/>
            </w:pPr>
            <w:r w:rsidRPr="00D707D5">
              <w:t>No longer requires a recovery plan</w:t>
            </w:r>
          </w:p>
        </w:tc>
      </w:tr>
      <w:tr w:rsidR="00B91377" w14:paraId="6CF8FE2D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CC61B23" w14:textId="31F0458E" w:rsidR="00B91377" w:rsidRPr="002435B0" w:rsidRDefault="004753BA" w:rsidP="00B91377">
            <w:pPr>
              <w:pStyle w:val="TableText"/>
              <w:rPr>
                <w:rStyle w:val="Emphasis"/>
              </w:rPr>
            </w:pPr>
            <w:hyperlink r:id="rId155" w:history="1">
              <w:proofErr w:type="spellStart"/>
              <w:r w:rsidR="00B91377" w:rsidRPr="002435B0">
                <w:rPr>
                  <w:rStyle w:val="Emphasis"/>
                </w:rPr>
                <w:t>Pterostylis</w:t>
              </w:r>
              <w:proofErr w:type="spellEnd"/>
              <w:r w:rsidR="00B91377" w:rsidRPr="002435B0">
                <w:rPr>
                  <w:rStyle w:val="Emphasis"/>
                </w:rPr>
                <w:t xml:space="preserve"> </w:t>
              </w:r>
              <w:proofErr w:type="spellStart"/>
              <w:r w:rsidR="00B91377" w:rsidRPr="002435B0">
                <w:rPr>
                  <w:rStyle w:val="Emphasis"/>
                </w:rPr>
                <w:t>bryophila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70BE442" w14:textId="14D7E3A9" w:rsidR="00B91377" w:rsidRDefault="00B91377" w:rsidP="00B91377">
            <w:pPr>
              <w:pStyle w:val="TableText"/>
            </w:pPr>
            <w:r w:rsidRPr="006E5F77">
              <w:t>Hindmarsh Valley Greenhood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4089F2" w14:textId="2CABEF9A" w:rsidR="00B91377" w:rsidRDefault="00B91377" w:rsidP="00B91377">
            <w:pPr>
              <w:pStyle w:val="TableText"/>
            </w:pPr>
            <w:r w:rsidRPr="00D707D5">
              <w:t>No longer requires a recovery plan</w:t>
            </w:r>
          </w:p>
        </w:tc>
      </w:tr>
      <w:tr w:rsidR="00B91377" w14:paraId="587D740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99607B" w14:textId="1500DF54" w:rsidR="00B91377" w:rsidRPr="002435B0" w:rsidRDefault="004753BA" w:rsidP="00B91377">
            <w:pPr>
              <w:pStyle w:val="TableText"/>
              <w:rPr>
                <w:rStyle w:val="Emphasis"/>
              </w:rPr>
            </w:pPr>
            <w:hyperlink r:id="rId156" w:history="1">
              <w:proofErr w:type="spellStart"/>
              <w:r w:rsidR="00B91377" w:rsidRPr="002435B0">
                <w:rPr>
                  <w:rStyle w:val="Emphasis"/>
                </w:rPr>
                <w:t>Pterostylis</w:t>
              </w:r>
              <w:proofErr w:type="spellEnd"/>
              <w:r w:rsidR="00B91377" w:rsidRPr="002435B0">
                <w:rPr>
                  <w:rStyle w:val="Emphasis"/>
                </w:rPr>
                <w:t xml:space="preserve"> </w:t>
              </w:r>
              <w:proofErr w:type="spellStart"/>
              <w:r w:rsidR="00B91377" w:rsidRPr="002435B0">
                <w:rPr>
                  <w:rStyle w:val="Emphasis"/>
                </w:rPr>
                <w:t>lepida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1746A5" w14:textId="39458B22" w:rsidR="00B91377" w:rsidRDefault="00B91377" w:rsidP="00B91377">
            <w:pPr>
              <w:pStyle w:val="TableText"/>
            </w:pPr>
            <w:proofErr w:type="spellStart"/>
            <w:r w:rsidRPr="006E5F77">
              <w:t>Halbury</w:t>
            </w:r>
            <w:proofErr w:type="spellEnd"/>
            <w:r w:rsidRPr="006E5F77">
              <w:t xml:space="preserve"> Greenhood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6FDFA71" w14:textId="5B139FF7" w:rsidR="00B91377" w:rsidRDefault="00B91377" w:rsidP="00B91377">
            <w:pPr>
              <w:pStyle w:val="TableText"/>
            </w:pPr>
            <w:r w:rsidRPr="00D707D5">
              <w:t>No longer requires a recovery plan</w:t>
            </w:r>
          </w:p>
        </w:tc>
      </w:tr>
      <w:tr w:rsidR="00B91377" w14:paraId="1FCD2CC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A711FA" w14:textId="21A9E7AA" w:rsidR="00B91377" w:rsidRPr="002435B0" w:rsidRDefault="004753BA" w:rsidP="00B91377">
            <w:pPr>
              <w:pStyle w:val="TableText"/>
              <w:rPr>
                <w:rStyle w:val="Emphasis"/>
              </w:rPr>
            </w:pPr>
            <w:hyperlink r:id="rId157" w:history="1">
              <w:proofErr w:type="spellStart"/>
              <w:r w:rsidR="00B91377" w:rsidRPr="002435B0">
                <w:rPr>
                  <w:rStyle w:val="Emphasis"/>
                </w:rPr>
                <w:t>Pterostylis</w:t>
              </w:r>
              <w:proofErr w:type="spellEnd"/>
              <w:r w:rsidR="00B91377" w:rsidRPr="002435B0">
                <w:rPr>
                  <w:rStyle w:val="Emphasis"/>
                </w:rPr>
                <w:t xml:space="preserve"> mirabilis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8699AE2" w14:textId="3BF76ECB" w:rsidR="00B91377" w:rsidRDefault="00B91377" w:rsidP="00B91377">
            <w:pPr>
              <w:pStyle w:val="TableText"/>
            </w:pPr>
            <w:r w:rsidRPr="006E5F77">
              <w:t xml:space="preserve">Nodding </w:t>
            </w:r>
            <w:proofErr w:type="spellStart"/>
            <w:r w:rsidRPr="006E5F77">
              <w:t>Rufoushood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679BB5" w14:textId="1AECA957" w:rsidR="00B91377" w:rsidRDefault="00B91377" w:rsidP="00B91377">
            <w:pPr>
              <w:pStyle w:val="TableText"/>
            </w:pPr>
            <w:r w:rsidRPr="00D707D5">
              <w:t>No longer requires a recovery plan</w:t>
            </w:r>
          </w:p>
        </w:tc>
      </w:tr>
      <w:tr w:rsidR="00B91377" w14:paraId="04F907A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736C718" w14:textId="361A7A65" w:rsidR="00B91377" w:rsidRPr="002435B0" w:rsidRDefault="004753BA" w:rsidP="00B91377">
            <w:pPr>
              <w:pStyle w:val="TableText"/>
              <w:rPr>
                <w:rStyle w:val="Emphasis"/>
              </w:rPr>
            </w:pPr>
            <w:hyperlink r:id="rId158" w:history="1">
              <w:proofErr w:type="spellStart"/>
              <w:r w:rsidR="00B91377" w:rsidRPr="002435B0">
                <w:rPr>
                  <w:rStyle w:val="Emphasis"/>
                </w:rPr>
                <w:t>Pterostylis</w:t>
              </w:r>
              <w:proofErr w:type="spellEnd"/>
              <w:r w:rsidR="00B91377" w:rsidRPr="002435B0">
                <w:rPr>
                  <w:rStyle w:val="Emphasis"/>
                </w:rPr>
                <w:t xml:space="preserve"> </w:t>
              </w:r>
              <w:proofErr w:type="spellStart"/>
              <w:r w:rsidR="00B91377" w:rsidRPr="002435B0">
                <w:rPr>
                  <w:rStyle w:val="Emphasis"/>
                </w:rPr>
                <w:t>oreophila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80DCBB" w14:textId="1E623A9D" w:rsidR="00B91377" w:rsidRDefault="00B91377" w:rsidP="00B91377">
            <w:pPr>
              <w:pStyle w:val="TableText"/>
            </w:pPr>
            <w:r w:rsidRPr="006E5F77">
              <w:t>Kiandra Greenhood, Blue-tongued orchid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9A0B2D2" w14:textId="04292395" w:rsidR="00B91377" w:rsidRDefault="00B91377" w:rsidP="00B91377">
            <w:pPr>
              <w:pStyle w:val="TableText"/>
            </w:pPr>
            <w:r w:rsidRPr="00D707D5">
              <w:t>No longer requires a recovery plan</w:t>
            </w:r>
          </w:p>
        </w:tc>
      </w:tr>
      <w:tr w:rsidR="00B91377" w14:paraId="2582FAA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E80B5D" w14:textId="5E84F868" w:rsidR="00B91377" w:rsidRPr="002435B0" w:rsidRDefault="004753BA" w:rsidP="00B91377">
            <w:pPr>
              <w:pStyle w:val="TableText"/>
              <w:rPr>
                <w:rStyle w:val="Emphasis"/>
              </w:rPr>
            </w:pPr>
            <w:hyperlink r:id="rId159" w:history="1">
              <w:proofErr w:type="spellStart"/>
              <w:r w:rsidR="00B91377" w:rsidRPr="002435B0">
                <w:rPr>
                  <w:rStyle w:val="Emphasis"/>
                </w:rPr>
                <w:t>Pterostylis</w:t>
              </w:r>
              <w:proofErr w:type="spellEnd"/>
              <w:r w:rsidR="00B91377" w:rsidRPr="002435B0">
                <w:rPr>
                  <w:rStyle w:val="Emphasis"/>
                </w:rPr>
                <w:t xml:space="preserve"> </w:t>
              </w:r>
              <w:proofErr w:type="spellStart"/>
              <w:r w:rsidR="00B91377" w:rsidRPr="002435B0">
                <w:rPr>
                  <w:rStyle w:val="Emphasis"/>
                </w:rPr>
                <w:t>sinuata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08BD89" w14:textId="396F5CD9" w:rsidR="00B91377" w:rsidRDefault="00B91377" w:rsidP="00B91377">
            <w:pPr>
              <w:pStyle w:val="TableText"/>
            </w:pPr>
            <w:r w:rsidRPr="006E5F77">
              <w:t>Northampton Midget Greenhood, Western Swan Greenhood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5C06F0" w14:textId="46F6E838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B91377" w14:paraId="2BA9298E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64BB517" w14:textId="0F7F541F" w:rsidR="00B91377" w:rsidRPr="0071702F" w:rsidRDefault="004753BA" w:rsidP="00B91377">
            <w:pPr>
              <w:pStyle w:val="TableText"/>
            </w:pPr>
            <w:hyperlink r:id="rId160" w:history="1">
              <w:proofErr w:type="spellStart"/>
              <w:r w:rsidR="00B91377" w:rsidRPr="00A20F6A">
                <w:rPr>
                  <w:rStyle w:val="Emphasis"/>
                </w:rPr>
                <w:t>Pultenaea</w:t>
              </w:r>
              <w:proofErr w:type="spellEnd"/>
              <w:r w:rsidR="00B91377" w:rsidRPr="0071702F">
                <w:rPr>
                  <w:rStyle w:val="Hyperlink"/>
                  <w:color w:val="auto"/>
                  <w:u w:val="none"/>
                </w:rPr>
                <w:t xml:space="preserve"> sp. </w:t>
              </w:r>
              <w:proofErr w:type="spellStart"/>
              <w:r w:rsidR="00B91377" w:rsidRPr="0071702F">
                <w:rPr>
                  <w:rStyle w:val="Hyperlink"/>
                  <w:color w:val="auto"/>
                  <w:u w:val="none"/>
                </w:rPr>
                <w:t>Genowlan</w:t>
              </w:r>
              <w:proofErr w:type="spellEnd"/>
              <w:r w:rsidR="00B91377" w:rsidRPr="0071702F">
                <w:rPr>
                  <w:rStyle w:val="Hyperlink"/>
                  <w:color w:val="auto"/>
                  <w:u w:val="none"/>
                </w:rPr>
                <w:t xml:space="preserve"> Point (NSW 417813)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6F374E" w14:textId="0049B313" w:rsidR="00B91377" w:rsidRDefault="00B91377" w:rsidP="00B91377">
            <w:pPr>
              <w:pStyle w:val="TableText"/>
            </w:pPr>
            <w:proofErr w:type="spellStart"/>
            <w:r w:rsidRPr="006E5F77">
              <w:t>Genowlan</w:t>
            </w:r>
            <w:proofErr w:type="spellEnd"/>
            <w:r w:rsidRPr="006E5F77">
              <w:t xml:space="preserve"> Point </w:t>
            </w:r>
            <w:proofErr w:type="spellStart"/>
            <w:r w:rsidRPr="006E5F77">
              <w:t>Pultenaea</w:t>
            </w:r>
            <w:proofErr w:type="spellEnd"/>
            <w:r w:rsidRPr="006E5F77">
              <w:t xml:space="preserve">, </w:t>
            </w:r>
            <w:proofErr w:type="spellStart"/>
            <w:r w:rsidRPr="006E5F77">
              <w:t>Genowlan</w:t>
            </w:r>
            <w:proofErr w:type="spellEnd"/>
            <w:r w:rsidRPr="006E5F77">
              <w:t xml:space="preserve"> </w:t>
            </w:r>
            <w:proofErr w:type="spellStart"/>
            <w:r w:rsidRPr="006E5F77">
              <w:t>Pultenaea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2A9803B" w14:textId="09377D7F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B91377" w14:paraId="1F6BB76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87ECAC8" w14:textId="4E2EF0DC" w:rsidR="00B91377" w:rsidRPr="00A20F6A" w:rsidRDefault="004753BA" w:rsidP="00B91377">
            <w:pPr>
              <w:pStyle w:val="TableText"/>
              <w:rPr>
                <w:rStyle w:val="Emphasis"/>
              </w:rPr>
            </w:pPr>
            <w:hyperlink r:id="rId161" w:history="1">
              <w:proofErr w:type="spellStart"/>
              <w:r w:rsidR="00B91377" w:rsidRPr="00A20F6A">
                <w:rPr>
                  <w:rStyle w:val="Emphasis"/>
                </w:rPr>
                <w:t>Pultenaea</w:t>
              </w:r>
              <w:proofErr w:type="spellEnd"/>
              <w:r w:rsidR="00B91377" w:rsidRPr="00A20F6A">
                <w:rPr>
                  <w:rStyle w:val="Emphasis"/>
                </w:rPr>
                <w:t xml:space="preserve"> </w:t>
              </w:r>
              <w:proofErr w:type="spellStart"/>
              <w:r w:rsidR="00B91377" w:rsidRPr="00A20F6A">
                <w:rPr>
                  <w:rStyle w:val="Emphasis"/>
                </w:rPr>
                <w:t>trichophylla</w:t>
              </w:r>
              <w:proofErr w:type="spellEnd"/>
            </w:hyperlink>
            <w:r w:rsidR="00B91377" w:rsidRPr="00A20F6A">
              <w:rPr>
                <w:rStyle w:val="Emphasi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3362DD3" w14:textId="266782E5" w:rsidR="00B91377" w:rsidRDefault="00B91377" w:rsidP="00B91377">
            <w:pPr>
              <w:pStyle w:val="TableText"/>
            </w:pPr>
            <w:r w:rsidRPr="006E5F77">
              <w:t>Tufted Bush-pea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088E953" w14:textId="30D619C0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B91377" w14:paraId="02E555A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77EF257" w14:textId="3CEDB296" w:rsidR="00B91377" w:rsidRPr="00A20F6A" w:rsidRDefault="004753BA" w:rsidP="00B91377">
            <w:pPr>
              <w:pStyle w:val="TableText"/>
              <w:rPr>
                <w:rStyle w:val="Emphasis"/>
              </w:rPr>
            </w:pPr>
            <w:hyperlink r:id="rId162" w:history="1">
              <w:r w:rsidR="00B91377" w:rsidRPr="00A20F6A">
                <w:rPr>
                  <w:rStyle w:val="Emphasis"/>
                </w:rPr>
                <w:t>Rhincodon typus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C23CBDF" w14:textId="6C155E5C" w:rsidR="00B91377" w:rsidRDefault="00B91377" w:rsidP="00B91377">
            <w:pPr>
              <w:pStyle w:val="TableText"/>
            </w:pPr>
            <w:r w:rsidRPr="006E5F77">
              <w:t>Whale Shark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5102CE" w14:textId="20A69F76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B91377" w14:paraId="3956586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6C4D02" w14:textId="2D71F91E" w:rsidR="00B91377" w:rsidRPr="00A20F6A" w:rsidRDefault="004753BA" w:rsidP="00B91377">
            <w:pPr>
              <w:pStyle w:val="TableText"/>
              <w:rPr>
                <w:rStyle w:val="Emphasis"/>
              </w:rPr>
            </w:pPr>
            <w:hyperlink r:id="rId163" w:history="1">
              <w:proofErr w:type="spellStart"/>
              <w:r w:rsidR="00B91377" w:rsidRPr="00A20F6A">
                <w:rPr>
                  <w:rStyle w:val="Emphasis"/>
                </w:rPr>
                <w:t>Roycea</w:t>
              </w:r>
              <w:proofErr w:type="spellEnd"/>
              <w:r w:rsidR="00B91377" w:rsidRPr="00A20F6A">
                <w:rPr>
                  <w:rStyle w:val="Emphasis"/>
                </w:rPr>
                <w:t xml:space="preserve"> </w:t>
              </w:r>
              <w:proofErr w:type="spellStart"/>
              <w:r w:rsidR="00B91377" w:rsidRPr="00A20F6A">
                <w:rPr>
                  <w:rStyle w:val="Emphasis"/>
                </w:rPr>
                <w:t>pycnophylloides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D301AB" w14:textId="0AD1EF7A" w:rsidR="00B91377" w:rsidRDefault="00B91377" w:rsidP="00B91377">
            <w:pPr>
              <w:pStyle w:val="TableText"/>
            </w:pPr>
            <w:proofErr w:type="spellStart"/>
            <w:r w:rsidRPr="006E5F77">
              <w:t>Saltmat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AF3E2F3" w14:textId="33403B00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B91377" w14:paraId="443A398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BAAA72" w14:textId="31589B15" w:rsidR="00B91377" w:rsidRPr="00A20F6A" w:rsidRDefault="004753BA" w:rsidP="00B91377">
            <w:pPr>
              <w:pStyle w:val="TableText"/>
              <w:rPr>
                <w:rStyle w:val="Emphasis"/>
              </w:rPr>
            </w:pPr>
            <w:hyperlink r:id="rId164" w:history="1">
              <w:proofErr w:type="spellStart"/>
              <w:r w:rsidR="00B91377" w:rsidRPr="00A20F6A">
                <w:rPr>
                  <w:rStyle w:val="Emphasis"/>
                </w:rPr>
                <w:t>Sarcochilus</w:t>
              </w:r>
              <w:proofErr w:type="spellEnd"/>
              <w:r w:rsidR="00B91377" w:rsidRPr="00A20F6A">
                <w:rPr>
                  <w:rStyle w:val="Emphasis"/>
                </w:rPr>
                <w:t xml:space="preserve"> </w:t>
              </w:r>
              <w:proofErr w:type="spellStart"/>
              <w:r w:rsidR="00B91377" w:rsidRPr="00A20F6A">
                <w:rPr>
                  <w:rStyle w:val="Emphasis"/>
                </w:rPr>
                <w:t>weinthalii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2299203" w14:textId="32DCDF22" w:rsidR="00B91377" w:rsidRDefault="00B91377" w:rsidP="00B91377">
            <w:pPr>
              <w:pStyle w:val="TableText"/>
            </w:pPr>
            <w:r w:rsidRPr="006E5F77">
              <w:t xml:space="preserve">Blotched </w:t>
            </w:r>
            <w:proofErr w:type="spellStart"/>
            <w:r w:rsidRPr="006E5F77">
              <w:t>Sarcochilus</w:t>
            </w:r>
            <w:proofErr w:type="spellEnd"/>
            <w:r w:rsidRPr="006E5F77">
              <w:t xml:space="preserve">, </w:t>
            </w:r>
            <w:proofErr w:type="spellStart"/>
            <w:r w:rsidRPr="006E5F77">
              <w:t>Weinthals</w:t>
            </w:r>
            <w:proofErr w:type="spellEnd"/>
            <w:r w:rsidRPr="006E5F77">
              <w:t xml:space="preserve"> </w:t>
            </w:r>
            <w:proofErr w:type="spellStart"/>
            <w:r w:rsidRPr="006E5F77">
              <w:t>Sarcanth</w:t>
            </w:r>
            <w:proofErr w:type="spellEnd"/>
            <w:r w:rsidRPr="006E5F77"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FD33236" w14:textId="42242D44" w:rsidR="00B91377" w:rsidRDefault="00B91377" w:rsidP="00B91377">
            <w:pPr>
              <w:pStyle w:val="TableText"/>
            </w:pPr>
            <w:r w:rsidRPr="00AE4D3F">
              <w:t>No longer requires a recovery plan</w:t>
            </w:r>
          </w:p>
        </w:tc>
      </w:tr>
      <w:tr w:rsidR="004F7DEB" w14:paraId="7AFEF5E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5468DC" w14:textId="12CADB0E" w:rsidR="004F7DEB" w:rsidRPr="00A20F6A" w:rsidRDefault="004753BA" w:rsidP="004F7DEB">
            <w:pPr>
              <w:pStyle w:val="TableText"/>
              <w:rPr>
                <w:rStyle w:val="Emphasis"/>
              </w:rPr>
            </w:pPr>
            <w:hyperlink r:id="rId165" w:history="1">
              <w:r w:rsidR="004F7DEB" w:rsidRPr="00A20F6A">
                <w:rPr>
                  <w:rStyle w:val="Emphasis"/>
                </w:rPr>
                <w:t xml:space="preserve">Sarcophilus </w:t>
              </w:r>
              <w:proofErr w:type="spellStart"/>
              <w:r w:rsidR="004F7DEB" w:rsidRPr="00A20F6A">
                <w:rPr>
                  <w:rStyle w:val="Emphasis"/>
                </w:rPr>
                <w:t>harrisii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478C1F" w14:textId="5E68DD96" w:rsidR="004F7DEB" w:rsidRDefault="004F7DEB" w:rsidP="004F7DEB">
            <w:pPr>
              <w:pStyle w:val="TableText"/>
            </w:pPr>
            <w:r w:rsidRPr="006E5F77">
              <w:t>Tasmanian devil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D7770D" w14:textId="62E75578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428164E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9FF53A" w14:textId="427B0B5B" w:rsidR="004F7DEB" w:rsidRPr="0071702F" w:rsidRDefault="004753BA" w:rsidP="004F7DEB">
            <w:pPr>
              <w:pStyle w:val="TableText"/>
            </w:pPr>
            <w:hyperlink r:id="rId166" w:history="1">
              <w:r w:rsidR="004F7DEB" w:rsidRPr="0071702F">
                <w:rPr>
                  <w:rStyle w:val="Hyperlink"/>
                  <w:color w:val="auto"/>
                  <w:u w:val="none"/>
                </w:rPr>
                <w:t>Scott River Ironstone Association</w:t>
              </w:r>
            </w:hyperlink>
            <w:r w:rsidR="004F7DEB" w:rsidRPr="0071702F"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8F77FA" w14:textId="1D4A7DC2" w:rsidR="004F7DEB" w:rsidRDefault="004F7DEB" w:rsidP="004F7DEB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DFA9DB7" w14:textId="5FC6DA3F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35515AE9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5BE476" w14:textId="1325D3BD" w:rsidR="004F7DEB" w:rsidRPr="0071702F" w:rsidRDefault="004753BA" w:rsidP="004F7DEB">
            <w:pPr>
              <w:pStyle w:val="TableText"/>
            </w:pPr>
            <w:hyperlink r:id="rId167" w:history="1">
              <w:r w:rsidR="004F7DEB" w:rsidRPr="0071702F">
                <w:rPr>
                  <w:rStyle w:val="Hyperlink"/>
                  <w:color w:val="auto"/>
                  <w:u w:val="none"/>
                </w:rPr>
                <w:t>Seasonal Herbaceous Wetlands (Freshwater) of the Temperate Lowland Plains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C585956" w14:textId="1B9AD0D7" w:rsidR="004F7DEB" w:rsidRDefault="004F7DEB" w:rsidP="004F7DEB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68033F" w14:textId="6AAF942D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28FD667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D18C858" w14:textId="0751B2BD" w:rsidR="004F7DEB" w:rsidRPr="00741CE1" w:rsidRDefault="004753BA" w:rsidP="004F7DEB">
            <w:pPr>
              <w:pStyle w:val="TableText"/>
              <w:rPr>
                <w:rStyle w:val="Emphasis"/>
              </w:rPr>
            </w:pPr>
            <w:hyperlink r:id="rId168" w:history="1">
              <w:r w:rsidR="004F7DEB" w:rsidRPr="00741CE1">
                <w:rPr>
                  <w:rStyle w:val="Emphasis"/>
                </w:rPr>
                <w:t xml:space="preserve">Selaginella </w:t>
              </w:r>
              <w:proofErr w:type="spellStart"/>
              <w:r w:rsidR="004F7DEB" w:rsidRPr="00741CE1">
                <w:rPr>
                  <w:rStyle w:val="Emphasis"/>
                </w:rPr>
                <w:t>andrewsii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ACAAFB6" w14:textId="0A6E020A" w:rsidR="004F7DEB" w:rsidRDefault="004F7DEB" w:rsidP="004F7DEB">
            <w:pPr>
              <w:pStyle w:val="TableText"/>
            </w:pPr>
            <w:r w:rsidRPr="00F64B8D">
              <w:t xml:space="preserve">Tallebudgera </w:t>
            </w:r>
            <w:proofErr w:type="spellStart"/>
            <w:r w:rsidRPr="00F64B8D">
              <w:t>spikemoss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CC3A77D" w14:textId="6CD474C3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11D167A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6E0507" w14:textId="39274F38" w:rsidR="004F7DEB" w:rsidRPr="00741CE1" w:rsidRDefault="004753BA" w:rsidP="004F7DEB">
            <w:pPr>
              <w:pStyle w:val="TableText"/>
            </w:pPr>
            <w:hyperlink r:id="rId169" w:history="1">
              <w:r w:rsidR="004F7DEB" w:rsidRPr="00741CE1">
                <w:rPr>
                  <w:rStyle w:val="Hyperlink"/>
                  <w:color w:val="auto"/>
                  <w:u w:val="none"/>
                </w:rPr>
                <w:t>Shale Sandstone Transition Forest of the Sydney Basin Bioregion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3C3857A" w14:textId="4DD265DE" w:rsidR="004F7DEB" w:rsidRDefault="004F7DEB" w:rsidP="004F7DEB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E49268" w14:textId="2D9044B1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5367CF0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A5BF537" w14:textId="2320F2DC" w:rsidR="004F7DEB" w:rsidRPr="00D775B5" w:rsidRDefault="004753BA" w:rsidP="004F7DEB">
            <w:pPr>
              <w:pStyle w:val="TableText"/>
              <w:rPr>
                <w:rStyle w:val="Emphasis"/>
              </w:rPr>
            </w:pPr>
            <w:hyperlink r:id="rId170" w:history="1">
              <w:proofErr w:type="spellStart"/>
              <w:r w:rsidR="004F7DEB" w:rsidRPr="00D775B5">
                <w:rPr>
                  <w:rStyle w:val="Emphasis"/>
                </w:rPr>
                <w:t>Sminthopsis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butleri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4DB361D" w14:textId="35BE9F18" w:rsidR="004F7DEB" w:rsidRDefault="004F7DEB" w:rsidP="004F7DEB">
            <w:pPr>
              <w:pStyle w:val="TableText"/>
            </w:pPr>
            <w:r w:rsidRPr="00827383">
              <w:t>Butler's Dunnart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8B7EF65" w14:textId="12A80ADA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5E0CBF1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AE614E" w14:textId="61DF2A73" w:rsidR="004F7DEB" w:rsidRPr="00D775B5" w:rsidRDefault="004753BA" w:rsidP="004F7DEB">
            <w:pPr>
              <w:pStyle w:val="TableText"/>
              <w:rPr>
                <w:rStyle w:val="Emphasis"/>
              </w:rPr>
            </w:pPr>
            <w:hyperlink r:id="rId171" w:history="1">
              <w:r w:rsidR="004F7DEB" w:rsidRPr="00D775B5">
                <w:rPr>
                  <w:rStyle w:val="Emphasis"/>
                </w:rPr>
                <w:t xml:space="preserve">Sterna </w:t>
              </w:r>
              <w:proofErr w:type="spellStart"/>
              <w:r w:rsidR="004F7DEB" w:rsidRPr="00D775B5">
                <w:rPr>
                  <w:rStyle w:val="Emphasis"/>
                </w:rPr>
                <w:t>vittata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bethunei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D7F242" w14:textId="6CEA2E4A" w:rsidR="004F7DEB" w:rsidRDefault="004F7DEB" w:rsidP="004F7DEB">
            <w:pPr>
              <w:pStyle w:val="TableText"/>
            </w:pPr>
            <w:r w:rsidRPr="00827383">
              <w:t>New Zealand Antarctic Tern, Antarctic Tern (New Zealand)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075B0CF" w14:textId="53B50AC9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143513B5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5206C32" w14:textId="1ACBB160" w:rsidR="004F7DEB" w:rsidRPr="00D775B5" w:rsidRDefault="004753BA" w:rsidP="004F7DEB">
            <w:pPr>
              <w:pStyle w:val="TableText"/>
              <w:rPr>
                <w:rStyle w:val="Emphasis"/>
              </w:rPr>
            </w:pPr>
            <w:hyperlink r:id="rId172" w:history="1">
              <w:r w:rsidR="004F7DEB" w:rsidRPr="00D775B5">
                <w:rPr>
                  <w:rStyle w:val="Emphasis"/>
                </w:rPr>
                <w:t xml:space="preserve">Sterna </w:t>
              </w:r>
              <w:proofErr w:type="spellStart"/>
              <w:r w:rsidR="004F7DEB" w:rsidRPr="00D775B5">
                <w:rPr>
                  <w:rStyle w:val="Emphasis"/>
                </w:rPr>
                <w:t>vittata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vittata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7E37523" w14:textId="6EFEAD2A" w:rsidR="004F7DEB" w:rsidRDefault="004F7DEB" w:rsidP="004F7DEB">
            <w:pPr>
              <w:pStyle w:val="TableText"/>
            </w:pPr>
            <w:r w:rsidRPr="00827383">
              <w:t>Antarctic Tern (Indian Ocean)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C117152" w14:textId="636BA6B2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1932CA7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9A1037" w14:textId="0E1032B2" w:rsidR="004F7DEB" w:rsidRPr="00D775B5" w:rsidRDefault="004753BA" w:rsidP="004F7DEB">
            <w:pPr>
              <w:pStyle w:val="TableText"/>
              <w:rPr>
                <w:rStyle w:val="Emphasis"/>
              </w:rPr>
            </w:pPr>
            <w:hyperlink r:id="rId173" w:history="1">
              <w:proofErr w:type="spellStart"/>
              <w:r w:rsidR="004F7DEB" w:rsidRPr="00D775B5">
                <w:rPr>
                  <w:rStyle w:val="Emphasis"/>
                </w:rPr>
                <w:t>Stipiturus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malachurus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parimeda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6CF1A3" w14:textId="3B460DD5" w:rsidR="004F7DEB" w:rsidRDefault="004F7DEB" w:rsidP="004F7DEB">
            <w:pPr>
              <w:pStyle w:val="TableText"/>
            </w:pPr>
            <w:r w:rsidRPr="00827383">
              <w:t>Southern Emu-wren (Eyre Peninsula)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7EC406" w14:textId="33E6E729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65B8B0F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E2E7B4D" w14:textId="33DAC14E" w:rsidR="004F7DEB" w:rsidRPr="004A5268" w:rsidRDefault="004753BA" w:rsidP="004F7DEB">
            <w:pPr>
              <w:pStyle w:val="TableText"/>
            </w:pPr>
            <w:hyperlink r:id="rId174" w:history="1">
              <w:r w:rsidR="004F7DEB" w:rsidRPr="004A5268">
                <w:rPr>
                  <w:rStyle w:val="Hyperlink"/>
                  <w:color w:val="auto"/>
                  <w:u w:val="none"/>
                </w:rPr>
                <w:t>Subtropical and Temperate Coastal Saltmarsh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83D2805" w14:textId="69E69441" w:rsidR="004F7DEB" w:rsidRDefault="004F7DEB" w:rsidP="004F7DEB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D3502C9" w14:textId="3C3EEA55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4F7DEB" w14:paraId="6FC9F05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705209" w14:textId="15B2960C" w:rsidR="004F7DEB" w:rsidRPr="00D775B5" w:rsidRDefault="004753BA" w:rsidP="004F7DEB">
            <w:pPr>
              <w:pStyle w:val="TableText"/>
              <w:rPr>
                <w:rStyle w:val="Emphasis"/>
              </w:rPr>
            </w:pPr>
            <w:hyperlink r:id="rId175" w:history="1">
              <w:proofErr w:type="spellStart"/>
              <w:r w:rsidR="004F7DEB" w:rsidRPr="00D775B5">
                <w:rPr>
                  <w:rStyle w:val="Emphasis"/>
                </w:rPr>
                <w:t>Symonanthus</w:t>
              </w:r>
              <w:proofErr w:type="spellEnd"/>
              <w:r w:rsidR="004F7DEB" w:rsidRPr="00D775B5">
                <w:rPr>
                  <w:rStyle w:val="Emphasis"/>
                </w:rPr>
                <w:t xml:space="preserve"> </w:t>
              </w:r>
              <w:proofErr w:type="spellStart"/>
              <w:r w:rsidR="004F7DEB" w:rsidRPr="00D775B5">
                <w:rPr>
                  <w:rStyle w:val="Emphasis"/>
                </w:rPr>
                <w:t>bancroftii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00803A0" w14:textId="17F2EAFE" w:rsidR="004F7DEB" w:rsidRDefault="004F7DEB" w:rsidP="004F7DEB">
            <w:pPr>
              <w:pStyle w:val="TableText"/>
            </w:pPr>
            <w:proofErr w:type="spellStart"/>
            <w:r w:rsidRPr="00FB4C20">
              <w:t>Bancrofts</w:t>
            </w:r>
            <w:proofErr w:type="spellEnd"/>
            <w:r w:rsidRPr="00FB4C20">
              <w:t xml:space="preserve"> </w:t>
            </w:r>
            <w:proofErr w:type="spellStart"/>
            <w:r w:rsidRPr="00FB4C20">
              <w:t>Symonanthus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800197" w14:textId="54B0A1EF" w:rsidR="004F7DEB" w:rsidRDefault="004F7DEB" w:rsidP="004F7DEB">
            <w:pPr>
              <w:pStyle w:val="TableText"/>
            </w:pPr>
            <w:r w:rsidRPr="000A09F3">
              <w:t>No longer requires a recovery plan</w:t>
            </w:r>
          </w:p>
        </w:tc>
      </w:tr>
      <w:tr w:rsidR="00797CE3" w14:paraId="0F19B79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37FABA8" w14:textId="4558CA7C" w:rsidR="00797CE3" w:rsidRPr="00D775B5" w:rsidRDefault="004753BA" w:rsidP="004A5268">
            <w:pPr>
              <w:pStyle w:val="TableText"/>
              <w:rPr>
                <w:rStyle w:val="Emphasis"/>
              </w:rPr>
            </w:pPr>
            <w:hyperlink r:id="rId176" w:history="1">
              <w:proofErr w:type="spellStart"/>
              <w:r w:rsidR="00797CE3" w:rsidRPr="00D775B5">
                <w:rPr>
                  <w:rStyle w:val="Emphasis"/>
                </w:rPr>
                <w:t>Synemon</w:t>
              </w:r>
              <w:proofErr w:type="spellEnd"/>
              <w:r w:rsidR="00797CE3" w:rsidRPr="00D775B5">
                <w:rPr>
                  <w:rStyle w:val="Emphasis"/>
                </w:rPr>
                <w:t xml:space="preserve"> plana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3E924BF" w14:textId="5D2DD2C9" w:rsidR="00797CE3" w:rsidRDefault="00797CE3" w:rsidP="00797CE3">
            <w:pPr>
              <w:pStyle w:val="TableText"/>
            </w:pPr>
            <w:r w:rsidRPr="00FB4C20">
              <w:t>Golden Sun Moth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2338FA1" w14:textId="56D10CF4" w:rsidR="00797CE3" w:rsidRDefault="001B40A2" w:rsidP="00797CE3">
            <w:pPr>
              <w:pStyle w:val="TableText"/>
            </w:pPr>
            <w:r w:rsidRPr="001B40A2">
              <w:t>Continues to require a recovery plan</w:t>
            </w:r>
          </w:p>
        </w:tc>
      </w:tr>
      <w:tr w:rsidR="00B36D68" w14:paraId="49B1B45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6FF7E2" w14:textId="1D315D00" w:rsidR="00B36D68" w:rsidRPr="00D775B5" w:rsidRDefault="004753BA" w:rsidP="00B36D68">
            <w:pPr>
              <w:pStyle w:val="TableText"/>
              <w:rPr>
                <w:rStyle w:val="Emphasis"/>
              </w:rPr>
            </w:pPr>
            <w:hyperlink r:id="rId177" w:history="1">
              <w:proofErr w:type="spellStart"/>
              <w:r w:rsidR="00B36D68" w:rsidRPr="00D775B5">
                <w:rPr>
                  <w:rStyle w:val="Emphasis"/>
                </w:rPr>
                <w:t>Tectaria</w:t>
              </w:r>
              <w:proofErr w:type="spellEnd"/>
              <w:r w:rsidR="00B36D68" w:rsidRPr="00D775B5">
                <w:rPr>
                  <w:rStyle w:val="Emphasis"/>
                </w:rPr>
                <w:t xml:space="preserve"> </w:t>
              </w:r>
              <w:proofErr w:type="spellStart"/>
              <w:r w:rsidR="00B36D68" w:rsidRPr="00D775B5">
                <w:rPr>
                  <w:rStyle w:val="Emphasis"/>
                </w:rPr>
                <w:t>devexa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2858C1E" w14:textId="624FE7E7" w:rsidR="00B36D68" w:rsidRDefault="00B36D68" w:rsidP="00B36D68">
            <w:pPr>
              <w:pStyle w:val="TableText"/>
            </w:pPr>
            <w:r w:rsidRPr="006172BB"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85D2DC6" w14:textId="56E27D59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B36D68" w14:paraId="5E9DFF23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88DD59" w14:textId="170288E8" w:rsidR="00B36D68" w:rsidRPr="00D775B5" w:rsidRDefault="004753BA" w:rsidP="00B36D68">
            <w:pPr>
              <w:pStyle w:val="TableText"/>
              <w:rPr>
                <w:rStyle w:val="Emphasis"/>
              </w:rPr>
            </w:pPr>
            <w:hyperlink r:id="rId178" w:history="1">
              <w:proofErr w:type="spellStart"/>
              <w:r w:rsidR="00B36D68" w:rsidRPr="00D775B5">
                <w:rPr>
                  <w:rStyle w:val="Emphasis"/>
                </w:rPr>
                <w:t>Thesium</w:t>
              </w:r>
              <w:proofErr w:type="spellEnd"/>
              <w:r w:rsidR="00B36D68" w:rsidRPr="00D775B5">
                <w:rPr>
                  <w:rStyle w:val="Emphasis"/>
                </w:rPr>
                <w:t xml:space="preserve"> </w:t>
              </w:r>
              <w:proofErr w:type="spellStart"/>
              <w:r w:rsidR="00B36D68" w:rsidRPr="00D775B5">
                <w:rPr>
                  <w:rStyle w:val="Emphasis"/>
                </w:rPr>
                <w:t>australe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A05A87" w14:textId="48196216" w:rsidR="00B36D68" w:rsidRDefault="00B36D68" w:rsidP="00B36D68">
            <w:pPr>
              <w:pStyle w:val="TableText"/>
            </w:pPr>
            <w:r w:rsidRPr="000408B2">
              <w:t xml:space="preserve">Austral Toadflax, Toadflax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BDB38D" w14:textId="49EF98E9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B36D68" w14:paraId="124FE701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715DA9" w14:textId="70BB713B" w:rsidR="00B36D68" w:rsidRPr="00D775B5" w:rsidRDefault="004753BA" w:rsidP="00B36D68">
            <w:pPr>
              <w:pStyle w:val="TableText"/>
              <w:rPr>
                <w:rStyle w:val="Emphasis"/>
              </w:rPr>
            </w:pPr>
            <w:hyperlink r:id="rId179" w:history="1">
              <w:r w:rsidR="00B36D68" w:rsidRPr="00D775B5">
                <w:rPr>
                  <w:rStyle w:val="Emphasis"/>
                </w:rPr>
                <w:t xml:space="preserve">Turdus </w:t>
              </w:r>
              <w:proofErr w:type="spellStart"/>
              <w:r w:rsidR="00B36D68" w:rsidRPr="00D775B5">
                <w:rPr>
                  <w:rStyle w:val="Emphasis"/>
                </w:rPr>
                <w:t>poliocephalus</w:t>
              </w:r>
              <w:proofErr w:type="spellEnd"/>
              <w:r w:rsidR="00B36D68" w:rsidRPr="00D775B5">
                <w:rPr>
                  <w:rStyle w:val="Emphasis"/>
                </w:rPr>
                <w:t xml:space="preserve"> </w:t>
              </w:r>
              <w:proofErr w:type="spellStart"/>
              <w:r w:rsidR="00B36D68" w:rsidRPr="00D775B5">
                <w:rPr>
                  <w:rStyle w:val="Emphasis"/>
                </w:rPr>
                <w:t>erythropleurus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22F6E9" w14:textId="10D4CB60" w:rsidR="00B36D68" w:rsidRDefault="00B36D68" w:rsidP="00B36D68">
            <w:pPr>
              <w:pStyle w:val="TableText"/>
            </w:pPr>
            <w:r w:rsidRPr="000408B2">
              <w:t>Christmas Island Thrush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E670C4E" w14:textId="07C9EF13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B36D68" w14:paraId="6B4B1B66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A79CDE2" w14:textId="25119168" w:rsidR="00B36D68" w:rsidRPr="004A5268" w:rsidRDefault="004753BA" w:rsidP="00B36D68">
            <w:pPr>
              <w:pStyle w:val="TableText"/>
            </w:pPr>
            <w:hyperlink r:id="rId180" w:history="1">
              <w:r w:rsidR="00B36D68" w:rsidRPr="004A5268">
                <w:rPr>
                  <w:rStyle w:val="Hyperlink"/>
                  <w:color w:val="auto"/>
                  <w:u w:val="none"/>
                </w:rPr>
                <w:t>Turpentine-Ironbark Forest of the Sydney Basin Bioregion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DDC428D" w14:textId="321850F5" w:rsidR="00B36D68" w:rsidRDefault="00B36D68" w:rsidP="00B36D68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5F1E0D5" w14:textId="68E569DE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B36D68" w14:paraId="1DCCEF9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11A43C0" w14:textId="42CAC670" w:rsidR="00B36D68" w:rsidRPr="00E148C0" w:rsidRDefault="004753BA" w:rsidP="00B36D68">
            <w:pPr>
              <w:pStyle w:val="TableText"/>
              <w:rPr>
                <w:rStyle w:val="Emphasis"/>
              </w:rPr>
            </w:pPr>
            <w:hyperlink r:id="rId181" w:history="1">
              <w:proofErr w:type="spellStart"/>
              <w:r w:rsidR="00B36D68" w:rsidRPr="00E148C0">
                <w:rPr>
                  <w:rStyle w:val="Emphasis"/>
                </w:rPr>
                <w:t>Typhonium</w:t>
              </w:r>
              <w:proofErr w:type="spellEnd"/>
              <w:r w:rsidR="00B36D68" w:rsidRPr="00E148C0">
                <w:rPr>
                  <w:rStyle w:val="Emphasis"/>
                </w:rPr>
                <w:t xml:space="preserve"> </w:t>
              </w:r>
              <w:proofErr w:type="spellStart"/>
              <w:r w:rsidR="00B36D68" w:rsidRPr="00E148C0">
                <w:rPr>
                  <w:rStyle w:val="Emphasis"/>
                </w:rPr>
                <w:t>jonesii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7A60101" w14:textId="1293C133" w:rsidR="00B36D68" w:rsidRDefault="00B36D68" w:rsidP="00B36D68">
            <w:pPr>
              <w:pStyle w:val="TableText"/>
            </w:pPr>
            <w:r>
              <w:t>herb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6816A04" w14:textId="441B4BCE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B36D68" w14:paraId="78A1465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21DDEEC" w14:textId="4603E0B7" w:rsidR="00B36D68" w:rsidRPr="00E148C0" w:rsidRDefault="004753BA" w:rsidP="00B36D68">
            <w:pPr>
              <w:pStyle w:val="TableText"/>
              <w:rPr>
                <w:rStyle w:val="Emphasis"/>
              </w:rPr>
            </w:pPr>
            <w:hyperlink r:id="rId182" w:history="1">
              <w:proofErr w:type="spellStart"/>
              <w:r w:rsidR="00B36D68" w:rsidRPr="00E148C0">
                <w:rPr>
                  <w:rStyle w:val="Emphasis"/>
                </w:rPr>
                <w:t>Typhonium</w:t>
              </w:r>
              <w:proofErr w:type="spellEnd"/>
              <w:r w:rsidR="00B36D68" w:rsidRPr="00E148C0">
                <w:rPr>
                  <w:rStyle w:val="Emphasis"/>
                </w:rPr>
                <w:t xml:space="preserve"> mirabile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EFDACDF" w14:textId="4A488704" w:rsidR="00B36D68" w:rsidRDefault="00B36D68" w:rsidP="00B36D68">
            <w:pPr>
              <w:pStyle w:val="TableText"/>
            </w:pPr>
            <w:r>
              <w:t>herb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4DDB623" w14:textId="6637F5BA" w:rsidR="00B36D68" w:rsidRDefault="00B36D68" w:rsidP="00B36D68">
            <w:pPr>
              <w:pStyle w:val="TableText"/>
            </w:pPr>
            <w:r w:rsidRPr="003F2899">
              <w:t>No longer requires a recovery plan</w:t>
            </w:r>
          </w:p>
        </w:tc>
      </w:tr>
      <w:tr w:rsidR="00507DF1" w14:paraId="2C170237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C330312" w14:textId="6E30818D" w:rsidR="00507DF1" w:rsidRPr="00E148C0" w:rsidRDefault="004753BA" w:rsidP="004A5268">
            <w:pPr>
              <w:pStyle w:val="TableText"/>
              <w:rPr>
                <w:rStyle w:val="Emphasis"/>
              </w:rPr>
            </w:pPr>
            <w:hyperlink r:id="rId183" w:history="1">
              <w:r w:rsidR="00507DF1" w:rsidRPr="00E148C0">
                <w:rPr>
                  <w:rStyle w:val="Emphasis"/>
                </w:rPr>
                <w:t xml:space="preserve">Tyto </w:t>
              </w:r>
              <w:proofErr w:type="spellStart"/>
              <w:r w:rsidR="00507DF1" w:rsidRPr="00E148C0">
                <w:rPr>
                  <w:rStyle w:val="Emphasis"/>
                </w:rPr>
                <w:t>novaehollandiae</w:t>
              </w:r>
              <w:proofErr w:type="spellEnd"/>
              <w:r w:rsidR="00507DF1" w:rsidRPr="00E148C0">
                <w:rPr>
                  <w:rStyle w:val="Emphasis"/>
                </w:rPr>
                <w:t xml:space="preserve"> </w:t>
              </w:r>
              <w:proofErr w:type="spellStart"/>
              <w:r w:rsidR="00507DF1" w:rsidRPr="00E148C0">
                <w:rPr>
                  <w:rStyle w:val="Emphasis"/>
                </w:rPr>
                <w:t>kimberli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C09BCC7" w14:textId="4FE71909" w:rsidR="00507DF1" w:rsidRDefault="00804148" w:rsidP="00507DF1">
            <w:pPr>
              <w:pStyle w:val="TableText"/>
            </w:pPr>
            <w:r w:rsidRPr="00804148">
              <w:t>Masked Owl (northern)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9C1D26" w14:textId="3A84AF05" w:rsidR="00507DF1" w:rsidRDefault="00C95708" w:rsidP="00507DF1">
            <w:pPr>
              <w:pStyle w:val="TableText"/>
            </w:pPr>
            <w:r w:rsidRPr="00C95708">
              <w:t>Continues to require a recovery plan</w:t>
            </w:r>
          </w:p>
        </w:tc>
      </w:tr>
      <w:tr w:rsidR="00614308" w14:paraId="2E37C75A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DDD386" w14:textId="0F9D646D" w:rsidR="00614308" w:rsidRPr="00E148C0" w:rsidRDefault="004753BA" w:rsidP="004A5268">
            <w:pPr>
              <w:pStyle w:val="TableText"/>
              <w:rPr>
                <w:rStyle w:val="Emphasis"/>
              </w:rPr>
            </w:pPr>
            <w:hyperlink r:id="rId184" w:history="1">
              <w:r w:rsidR="00614308" w:rsidRPr="00E148C0">
                <w:rPr>
                  <w:rStyle w:val="Emphasis"/>
                </w:rPr>
                <w:t xml:space="preserve">Tyto </w:t>
              </w:r>
              <w:proofErr w:type="spellStart"/>
              <w:r w:rsidR="00614308" w:rsidRPr="00E148C0">
                <w:rPr>
                  <w:rStyle w:val="Emphasis"/>
                </w:rPr>
                <w:t>novaehollandiae</w:t>
              </w:r>
              <w:proofErr w:type="spellEnd"/>
              <w:r w:rsidR="00614308" w:rsidRPr="00E148C0">
                <w:rPr>
                  <w:rStyle w:val="Emphasis"/>
                </w:rPr>
                <w:t xml:space="preserve"> </w:t>
              </w:r>
              <w:proofErr w:type="spellStart"/>
              <w:r w:rsidR="00614308" w:rsidRPr="00E148C0">
                <w:rPr>
                  <w:rStyle w:val="Emphasis"/>
                </w:rPr>
                <w:t>melvillensis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9089C57" w14:textId="7407890D" w:rsidR="00614308" w:rsidRDefault="00614308" w:rsidP="00614308">
            <w:pPr>
              <w:pStyle w:val="TableText"/>
            </w:pPr>
            <w:r w:rsidRPr="00A26B15">
              <w:t>Tiwi Masked Owl, Tiwi Islands Masked Owl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A627537" w14:textId="546FA059" w:rsidR="00614308" w:rsidRDefault="00614308" w:rsidP="00614308">
            <w:pPr>
              <w:pStyle w:val="TableText"/>
            </w:pPr>
            <w:r w:rsidRPr="00E16338">
              <w:t>No longer requires a recovery plan</w:t>
            </w:r>
          </w:p>
        </w:tc>
      </w:tr>
      <w:tr w:rsidR="00614308" w14:paraId="416EBAC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BEFFBE0" w14:textId="3B38EE22" w:rsidR="00614308" w:rsidRPr="004A5268" w:rsidRDefault="004753BA" w:rsidP="004A5268">
            <w:pPr>
              <w:pStyle w:val="TableText"/>
            </w:pPr>
            <w:hyperlink r:id="rId185" w:history="1">
              <w:r w:rsidR="00614308" w:rsidRPr="00E148C0">
                <w:rPr>
                  <w:rStyle w:val="Emphasis"/>
                </w:rPr>
                <w:t xml:space="preserve">Verticordia </w:t>
              </w:r>
              <w:proofErr w:type="spellStart"/>
              <w:r w:rsidR="00614308" w:rsidRPr="00E148C0">
                <w:rPr>
                  <w:rStyle w:val="Emphasis"/>
                </w:rPr>
                <w:t>fimbrilepis</w:t>
              </w:r>
              <w:proofErr w:type="spellEnd"/>
              <w:r w:rsidR="00614308" w:rsidRPr="004A5268">
                <w:rPr>
                  <w:rStyle w:val="Hyperlink"/>
                  <w:color w:val="auto"/>
                  <w:u w:val="none"/>
                </w:rPr>
                <w:t xml:space="preserve"> subsp. </w:t>
              </w:r>
              <w:proofErr w:type="spellStart"/>
              <w:r w:rsidR="00614308" w:rsidRPr="00E148C0">
                <w:rPr>
                  <w:rStyle w:val="Emphasis"/>
                </w:rPr>
                <w:t>fimbrilepis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9E85D5" w14:textId="6021AE08" w:rsidR="00614308" w:rsidRDefault="00614308" w:rsidP="00614308">
            <w:pPr>
              <w:pStyle w:val="TableText"/>
            </w:pPr>
            <w:r w:rsidRPr="00A26B15">
              <w:t xml:space="preserve">Shy </w:t>
            </w:r>
            <w:proofErr w:type="spellStart"/>
            <w:r w:rsidRPr="00A26B15">
              <w:t>Featherflower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C8124D4" w14:textId="59674F58" w:rsidR="00614308" w:rsidRDefault="00614308" w:rsidP="00614308">
            <w:pPr>
              <w:pStyle w:val="TableText"/>
            </w:pPr>
            <w:r w:rsidRPr="00E16338">
              <w:t>No longer requires a recovery plan</w:t>
            </w:r>
          </w:p>
        </w:tc>
      </w:tr>
      <w:tr w:rsidR="00614308" w14:paraId="57011E2C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E2C20C9" w14:textId="56BB3B83" w:rsidR="00614308" w:rsidRPr="00E148C0" w:rsidRDefault="004753BA" w:rsidP="004A5268">
            <w:pPr>
              <w:pStyle w:val="TableText"/>
              <w:rPr>
                <w:rStyle w:val="Emphasis"/>
              </w:rPr>
            </w:pPr>
            <w:hyperlink r:id="rId186" w:history="1">
              <w:r w:rsidR="00614308" w:rsidRPr="00E148C0">
                <w:rPr>
                  <w:rStyle w:val="Emphasis"/>
                </w:rPr>
                <w:t xml:space="preserve">Verticordia </w:t>
              </w:r>
              <w:proofErr w:type="spellStart"/>
              <w:r w:rsidR="00614308" w:rsidRPr="00E148C0">
                <w:rPr>
                  <w:rStyle w:val="Emphasis"/>
                </w:rPr>
                <w:t>hughanii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DF29DF4" w14:textId="071E61EB" w:rsidR="00614308" w:rsidRDefault="00614308" w:rsidP="00614308">
            <w:pPr>
              <w:pStyle w:val="TableText"/>
            </w:pPr>
            <w:proofErr w:type="spellStart"/>
            <w:r w:rsidRPr="00A26B15">
              <w:t>Hughan's</w:t>
            </w:r>
            <w:proofErr w:type="spellEnd"/>
            <w:r w:rsidRPr="00A26B15">
              <w:t xml:space="preserve"> </w:t>
            </w:r>
            <w:proofErr w:type="spellStart"/>
            <w:r w:rsidRPr="00A26B15">
              <w:t>Featherflower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FA278CD" w14:textId="6B5BDB14" w:rsidR="00614308" w:rsidRDefault="00614308" w:rsidP="00614308">
            <w:pPr>
              <w:pStyle w:val="TableText"/>
            </w:pPr>
            <w:r w:rsidRPr="00E16338">
              <w:t>No longer requires a recovery plan</w:t>
            </w:r>
          </w:p>
        </w:tc>
      </w:tr>
      <w:tr w:rsidR="00614308" w14:paraId="583EFEC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B193239" w14:textId="7A7DD32D" w:rsidR="00614308" w:rsidRPr="004A5268" w:rsidRDefault="004753BA" w:rsidP="004A5268">
            <w:pPr>
              <w:pStyle w:val="TableText"/>
            </w:pPr>
            <w:hyperlink r:id="rId187" w:history="1">
              <w:r w:rsidR="00614308" w:rsidRPr="00E148C0">
                <w:rPr>
                  <w:rStyle w:val="Emphasis"/>
                </w:rPr>
                <w:t>Verticordia spicata</w:t>
              </w:r>
              <w:r w:rsidR="00614308" w:rsidRPr="004A5268">
                <w:rPr>
                  <w:rStyle w:val="Hyperlink"/>
                  <w:color w:val="auto"/>
                  <w:u w:val="none"/>
                </w:rPr>
                <w:t xml:space="preserve"> subsp. </w:t>
              </w:r>
              <w:r w:rsidR="00614308" w:rsidRPr="00E148C0">
                <w:rPr>
                  <w:rStyle w:val="Emphasis"/>
                </w:rPr>
                <w:t>squamosa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0A871C6" w14:textId="339F3543" w:rsidR="00614308" w:rsidRDefault="00614308" w:rsidP="00614308">
            <w:pPr>
              <w:pStyle w:val="TableText"/>
            </w:pPr>
            <w:r w:rsidRPr="00A26B15">
              <w:t xml:space="preserve">Scaly-leaved </w:t>
            </w:r>
            <w:proofErr w:type="spellStart"/>
            <w:r w:rsidRPr="00A26B15">
              <w:t>Featherflower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9219431" w14:textId="3DF06EA0" w:rsidR="00614308" w:rsidRDefault="00614308" w:rsidP="00614308">
            <w:pPr>
              <w:pStyle w:val="TableText"/>
            </w:pPr>
            <w:r w:rsidRPr="00E16338">
              <w:t>No longer requires a recovery plan</w:t>
            </w:r>
          </w:p>
        </w:tc>
      </w:tr>
      <w:tr w:rsidR="00614308" w14:paraId="6E217C50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DC6610B" w14:textId="1D16EF98" w:rsidR="00614308" w:rsidRPr="00CD0E16" w:rsidRDefault="004753BA" w:rsidP="00CD0E16">
            <w:pPr>
              <w:pStyle w:val="TableText"/>
            </w:pPr>
            <w:hyperlink r:id="rId188" w:history="1">
              <w:r w:rsidR="00614308" w:rsidRPr="004A5268">
                <w:rPr>
                  <w:rStyle w:val="Emphasis"/>
                </w:rPr>
                <w:t xml:space="preserve">Verticordia </w:t>
              </w:r>
              <w:proofErr w:type="spellStart"/>
              <w:r w:rsidR="00614308" w:rsidRPr="004A5268">
                <w:rPr>
                  <w:rStyle w:val="Emphasis"/>
                </w:rPr>
                <w:t>staminosa</w:t>
              </w:r>
              <w:proofErr w:type="spellEnd"/>
              <w:r w:rsidR="00614308" w:rsidRPr="00CD0E16">
                <w:rPr>
                  <w:rStyle w:val="Hyperlink"/>
                  <w:color w:val="auto"/>
                  <w:u w:val="none"/>
                </w:rPr>
                <w:t xml:space="preserve"> var. </w:t>
              </w:r>
              <w:proofErr w:type="spellStart"/>
              <w:r w:rsidR="00614308" w:rsidRPr="004A5268">
                <w:rPr>
                  <w:rStyle w:val="Emphasis"/>
                </w:rPr>
                <w:t>cylindracea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E85B246" w14:textId="7DCB0A5A" w:rsidR="00614308" w:rsidRDefault="00614308" w:rsidP="00614308">
            <w:pPr>
              <w:pStyle w:val="TableText"/>
            </w:pPr>
            <w:r w:rsidRPr="00A26B15">
              <w:t xml:space="preserve">Granite </w:t>
            </w:r>
            <w:proofErr w:type="spellStart"/>
            <w:r w:rsidRPr="00A26B15">
              <w:t>Featherflower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A14E1A6" w14:textId="4BD0BA61" w:rsidR="00614308" w:rsidRDefault="00614308" w:rsidP="00614308">
            <w:pPr>
              <w:pStyle w:val="TableText"/>
            </w:pPr>
            <w:r w:rsidRPr="00E16338">
              <w:t>No longer requires a recovery plan</w:t>
            </w:r>
          </w:p>
        </w:tc>
      </w:tr>
      <w:tr w:rsidR="00507DF1" w14:paraId="42B72CE4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B76066" w14:textId="5A5B4D13" w:rsidR="00507DF1" w:rsidRPr="001A7055" w:rsidRDefault="004753BA" w:rsidP="001A7055">
            <w:pPr>
              <w:pStyle w:val="TableText"/>
            </w:pPr>
            <w:hyperlink r:id="rId189" w:history="1">
              <w:r w:rsidR="00507DF1" w:rsidRPr="001A7055">
                <w:rPr>
                  <w:rStyle w:val="Hyperlink"/>
                  <w:color w:val="auto"/>
                  <w:u w:val="none"/>
                </w:rPr>
                <w:t>Weeping Myall Woodlands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6FA1ED8" w14:textId="06C947FD" w:rsidR="00507DF1" w:rsidRDefault="00804148" w:rsidP="00507DF1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47E0CA1" w14:textId="218AF54E" w:rsidR="00507DF1" w:rsidRDefault="00507DF1" w:rsidP="00507DF1">
            <w:pPr>
              <w:pStyle w:val="TableText"/>
            </w:pPr>
            <w:r w:rsidRPr="00E16338">
              <w:t>No longer requires a recovery plan</w:t>
            </w:r>
          </w:p>
        </w:tc>
      </w:tr>
      <w:tr w:rsidR="00EB0342" w14:paraId="7C16D21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0A9E363" w14:textId="028EA30E" w:rsidR="00EB0342" w:rsidRPr="001A7055" w:rsidRDefault="004753BA" w:rsidP="001A7055">
            <w:pPr>
              <w:pStyle w:val="TableText"/>
            </w:pPr>
            <w:hyperlink r:id="rId190" w:history="1">
              <w:r w:rsidR="00EB0342" w:rsidRPr="001A7055">
                <w:rPr>
                  <w:rStyle w:val="Hyperlink"/>
                  <w:color w:val="auto"/>
                  <w:u w:val="none"/>
                </w:rPr>
                <w:t>Western Sydney Dry Rainforest and Moist Woodland on Shale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0854680" w14:textId="5B7085C9" w:rsidR="00EB0342" w:rsidRDefault="00804148" w:rsidP="00EB0342">
            <w:pPr>
              <w:pStyle w:val="TableText"/>
            </w:pPr>
            <w:r>
              <w:t>–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3EE67F4" w14:textId="7A7610DE" w:rsidR="00EB0342" w:rsidRDefault="00EB0342" w:rsidP="00EB0342">
            <w:pPr>
              <w:pStyle w:val="TableText"/>
            </w:pPr>
            <w:r w:rsidRPr="007237A5">
              <w:t>No longer requires a recovery plan</w:t>
            </w:r>
          </w:p>
        </w:tc>
      </w:tr>
      <w:tr w:rsidR="007F2AFB" w14:paraId="13B1161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905FC66" w14:textId="5037991A" w:rsidR="007F2AFB" w:rsidRPr="00F84B98" w:rsidRDefault="004753BA" w:rsidP="007F2AFB">
            <w:pPr>
              <w:pStyle w:val="TableText"/>
              <w:rPr>
                <w:rStyle w:val="Emphasis"/>
              </w:rPr>
            </w:pPr>
            <w:hyperlink r:id="rId191" w:history="1">
              <w:proofErr w:type="spellStart"/>
              <w:r w:rsidR="007F2AFB" w:rsidRPr="00F84B98">
                <w:rPr>
                  <w:rStyle w:val="Emphasis"/>
                </w:rPr>
                <w:t>Wurmbea</w:t>
              </w:r>
              <w:proofErr w:type="spellEnd"/>
              <w:r w:rsidR="007F2AFB" w:rsidRPr="00F84B98">
                <w:rPr>
                  <w:rStyle w:val="Emphasis"/>
                </w:rPr>
                <w:t xml:space="preserve"> </w:t>
              </w:r>
              <w:proofErr w:type="spellStart"/>
              <w:r w:rsidR="007F2AFB" w:rsidRPr="00F84B98">
                <w:rPr>
                  <w:rStyle w:val="Emphasis"/>
                </w:rPr>
                <w:t>tubulosa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5B0DB10" w14:textId="78176804" w:rsidR="007F2AFB" w:rsidRDefault="007F2AFB" w:rsidP="007F2AFB">
            <w:pPr>
              <w:pStyle w:val="TableText"/>
            </w:pPr>
            <w:r w:rsidRPr="00785DFC">
              <w:t>Long-flowered Nancy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CD0DCBE" w14:textId="1E7210E2" w:rsidR="007F2AFB" w:rsidRDefault="007F2AFB" w:rsidP="007F2AFB">
            <w:pPr>
              <w:pStyle w:val="TableText"/>
            </w:pPr>
            <w:r w:rsidRPr="007237A5">
              <w:t>No longer requires a recovery plan</w:t>
            </w:r>
          </w:p>
        </w:tc>
      </w:tr>
      <w:tr w:rsidR="007F2AFB" w14:paraId="2977D01B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5B749C3" w14:textId="1FC7B787" w:rsidR="007F2AFB" w:rsidRPr="00F84B98" w:rsidRDefault="004753BA" w:rsidP="007F2AFB">
            <w:pPr>
              <w:pStyle w:val="TableText"/>
              <w:rPr>
                <w:rStyle w:val="Emphasis"/>
              </w:rPr>
            </w:pPr>
            <w:hyperlink r:id="rId192" w:history="1">
              <w:proofErr w:type="spellStart"/>
              <w:r w:rsidR="007F2AFB" w:rsidRPr="00F84B98">
                <w:rPr>
                  <w:rStyle w:val="Emphasis"/>
                </w:rPr>
                <w:t>Zieria</w:t>
              </w:r>
              <w:proofErr w:type="spellEnd"/>
              <w:r w:rsidR="007F2AFB" w:rsidRPr="00F84B98">
                <w:rPr>
                  <w:rStyle w:val="Emphasis"/>
                </w:rPr>
                <w:t xml:space="preserve"> </w:t>
              </w:r>
              <w:proofErr w:type="spellStart"/>
              <w:r w:rsidR="007F2AFB" w:rsidRPr="00F84B98">
                <w:rPr>
                  <w:rStyle w:val="Emphasis"/>
                </w:rPr>
                <w:t>baeuerlenii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3957DE8" w14:textId="34FE60FB" w:rsidR="007F2AFB" w:rsidRDefault="007F2AFB" w:rsidP="007F2AFB">
            <w:pPr>
              <w:pStyle w:val="TableText"/>
            </w:pPr>
            <w:r w:rsidRPr="00785DFC">
              <w:t xml:space="preserve">Bomaderry </w:t>
            </w:r>
            <w:proofErr w:type="spellStart"/>
            <w:r w:rsidRPr="00785DFC">
              <w:t>Zieria</w:t>
            </w:r>
            <w:proofErr w:type="spellEnd"/>
            <w:r w:rsidRPr="00785DFC">
              <w:t xml:space="preserve">, Bomaderry Creek </w:t>
            </w:r>
            <w:proofErr w:type="spellStart"/>
            <w:r w:rsidRPr="00785DFC">
              <w:t>Zieria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90BEC60" w14:textId="18FE67E0" w:rsidR="007F2AFB" w:rsidRDefault="007F2AFB" w:rsidP="007F2AFB">
            <w:pPr>
              <w:pStyle w:val="TableText"/>
            </w:pPr>
            <w:r w:rsidRPr="007237A5">
              <w:t>No longer requires a recovery plan</w:t>
            </w:r>
          </w:p>
        </w:tc>
      </w:tr>
      <w:tr w:rsidR="007F2AFB" w14:paraId="58DAA068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6A14BE3" w14:textId="452E21B9" w:rsidR="007F2AFB" w:rsidRPr="00F84B98" w:rsidRDefault="004753BA" w:rsidP="007F2AFB">
            <w:pPr>
              <w:pStyle w:val="TableText"/>
              <w:rPr>
                <w:rStyle w:val="Emphasis"/>
              </w:rPr>
            </w:pPr>
            <w:hyperlink r:id="rId193" w:history="1">
              <w:proofErr w:type="spellStart"/>
              <w:r w:rsidR="007F2AFB" w:rsidRPr="00F84B98">
                <w:rPr>
                  <w:rStyle w:val="Emphasis"/>
                </w:rPr>
                <w:t>Zieria</w:t>
              </w:r>
              <w:proofErr w:type="spellEnd"/>
              <w:r w:rsidR="007F2AFB" w:rsidRPr="00F84B98">
                <w:rPr>
                  <w:rStyle w:val="Emphasis"/>
                </w:rPr>
                <w:t xml:space="preserve"> citriodora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4E92E3D" w14:textId="1DDB5D05" w:rsidR="007F2AFB" w:rsidRDefault="007F2AFB" w:rsidP="007F2AFB">
            <w:pPr>
              <w:pStyle w:val="TableText"/>
            </w:pPr>
            <w:r w:rsidRPr="00785DFC">
              <w:t xml:space="preserve">Lemon-scented </w:t>
            </w:r>
            <w:proofErr w:type="spellStart"/>
            <w:r w:rsidRPr="00785DFC">
              <w:t>Zieria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09FADC9" w14:textId="72E3B192" w:rsidR="007F2AFB" w:rsidRDefault="007F2AFB" w:rsidP="007F2AFB">
            <w:pPr>
              <w:pStyle w:val="TableText"/>
            </w:pPr>
            <w:r w:rsidRPr="007237A5">
              <w:t>No longer requires a recovery plan</w:t>
            </w:r>
          </w:p>
        </w:tc>
      </w:tr>
      <w:tr w:rsidR="007F2AFB" w14:paraId="7B683D82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F4E16D4" w14:textId="0B62FFD0" w:rsidR="007F2AFB" w:rsidRPr="00F84B98" w:rsidRDefault="004753BA" w:rsidP="007F2AFB">
            <w:pPr>
              <w:pStyle w:val="TableText"/>
              <w:rPr>
                <w:rStyle w:val="Emphasis"/>
              </w:rPr>
            </w:pPr>
            <w:hyperlink r:id="rId194" w:history="1">
              <w:proofErr w:type="spellStart"/>
              <w:r w:rsidR="007F2AFB" w:rsidRPr="00F84B98">
                <w:rPr>
                  <w:rStyle w:val="Emphasis"/>
                </w:rPr>
                <w:t>Zieria</w:t>
              </w:r>
              <w:proofErr w:type="spellEnd"/>
              <w:r w:rsidR="007F2AFB" w:rsidRPr="00F84B98">
                <w:rPr>
                  <w:rStyle w:val="Emphasis"/>
                </w:rPr>
                <w:t xml:space="preserve"> </w:t>
              </w:r>
              <w:proofErr w:type="spellStart"/>
              <w:r w:rsidR="007F2AFB" w:rsidRPr="00F84B98">
                <w:rPr>
                  <w:rStyle w:val="Emphasis"/>
                </w:rPr>
                <w:t>granulata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CE81A8" w14:textId="038C4882" w:rsidR="007F2AFB" w:rsidRDefault="007F2AFB" w:rsidP="007F2AFB">
            <w:pPr>
              <w:pStyle w:val="TableText"/>
            </w:pPr>
            <w:r w:rsidRPr="00785DFC">
              <w:t xml:space="preserve">Hill </w:t>
            </w:r>
            <w:proofErr w:type="spellStart"/>
            <w:r w:rsidRPr="00785DFC">
              <w:t>Zieria</w:t>
            </w:r>
            <w:proofErr w:type="spellEnd"/>
            <w:r w:rsidRPr="00785DFC">
              <w:t xml:space="preserve">, Hilly </w:t>
            </w:r>
            <w:proofErr w:type="spellStart"/>
            <w:r w:rsidRPr="00785DFC">
              <w:t>Zieria</w:t>
            </w:r>
            <w:proofErr w:type="spellEnd"/>
            <w:r w:rsidRPr="00785DFC">
              <w:t xml:space="preserve">, Illawarra </w:t>
            </w:r>
            <w:proofErr w:type="spellStart"/>
            <w:r w:rsidRPr="00785DFC">
              <w:t>Zieria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A50DE2D" w14:textId="24202CE5" w:rsidR="007F2AFB" w:rsidRDefault="007F2AFB" w:rsidP="007F2AFB">
            <w:pPr>
              <w:pStyle w:val="TableText"/>
            </w:pPr>
            <w:r w:rsidRPr="007237A5">
              <w:t>No longer requires a recovery plan</w:t>
            </w:r>
          </w:p>
        </w:tc>
      </w:tr>
      <w:tr w:rsidR="007F2AFB" w14:paraId="6E7E22CF" w14:textId="77777777" w:rsidTr="00854E1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BB810E8" w14:textId="0DDD110B" w:rsidR="007F2AFB" w:rsidRPr="00F84B98" w:rsidRDefault="004753BA" w:rsidP="007F2AFB">
            <w:pPr>
              <w:pStyle w:val="TableText"/>
              <w:rPr>
                <w:rStyle w:val="Emphasis"/>
              </w:rPr>
            </w:pPr>
            <w:hyperlink r:id="rId195" w:history="1">
              <w:proofErr w:type="spellStart"/>
              <w:r w:rsidR="007F2AFB" w:rsidRPr="00F84B98">
                <w:rPr>
                  <w:rStyle w:val="Emphasis"/>
                </w:rPr>
                <w:t>Zieria</w:t>
              </w:r>
              <w:proofErr w:type="spellEnd"/>
              <w:r w:rsidR="007F2AFB" w:rsidRPr="00F84B98">
                <w:rPr>
                  <w:rStyle w:val="Emphasis"/>
                </w:rPr>
                <w:t xml:space="preserve"> </w:t>
              </w:r>
              <w:proofErr w:type="spellStart"/>
              <w:r w:rsidR="007F2AFB" w:rsidRPr="00F84B98">
                <w:rPr>
                  <w:rStyle w:val="Emphasis"/>
                </w:rPr>
                <w:t>prostrata</w:t>
              </w:r>
              <w:proofErr w:type="spellEnd"/>
            </w:hyperlink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6F6D8100" w14:textId="37C665D7" w:rsidR="007F2AFB" w:rsidRDefault="007F2AFB" w:rsidP="007F2AFB">
            <w:pPr>
              <w:pStyle w:val="TableText"/>
            </w:pPr>
            <w:r w:rsidRPr="00785DFC">
              <w:t xml:space="preserve">Headland </w:t>
            </w:r>
            <w:proofErr w:type="spellStart"/>
            <w:r w:rsidRPr="00785DFC">
              <w:t>Zieria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56FACC58" w14:textId="0167149A" w:rsidR="007F2AFB" w:rsidRDefault="007F2AFB" w:rsidP="007F2AFB">
            <w:pPr>
              <w:pStyle w:val="TableText"/>
            </w:pPr>
            <w:r w:rsidRPr="007237A5">
              <w:t>No longer requires a recovery plan</w:t>
            </w:r>
          </w:p>
        </w:tc>
      </w:tr>
    </w:tbl>
    <w:p w14:paraId="412B2285" w14:textId="0FD8860F" w:rsidR="00262394" w:rsidRDefault="00262394" w:rsidP="0064657E">
      <w:pPr>
        <w:pStyle w:val="FigureTableNoteSource"/>
        <w:widowControl w:val="0"/>
      </w:pPr>
      <w:bookmarkStart w:id="2" w:name="Title_1"/>
      <w:bookmarkEnd w:id="2"/>
    </w:p>
    <w:sectPr w:rsidR="00262394">
      <w:headerReference w:type="first" r:id="rId19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28C5" w14:textId="77777777" w:rsidR="00561D9C" w:rsidRDefault="00561D9C">
      <w:r>
        <w:separator/>
      </w:r>
    </w:p>
    <w:p w14:paraId="3337F305" w14:textId="77777777" w:rsidR="00561D9C" w:rsidRDefault="00561D9C"/>
    <w:p w14:paraId="0472DE69" w14:textId="77777777" w:rsidR="00561D9C" w:rsidRDefault="00561D9C"/>
  </w:endnote>
  <w:endnote w:type="continuationSeparator" w:id="0">
    <w:p w14:paraId="1CFA9010" w14:textId="77777777" w:rsidR="00561D9C" w:rsidRDefault="00561D9C">
      <w:r>
        <w:continuationSeparator/>
      </w:r>
    </w:p>
    <w:p w14:paraId="537578CC" w14:textId="77777777" w:rsidR="00561D9C" w:rsidRDefault="00561D9C"/>
    <w:p w14:paraId="5CA812C8" w14:textId="77777777" w:rsidR="00561D9C" w:rsidRDefault="00561D9C"/>
  </w:endnote>
  <w:endnote w:type="continuationNotice" w:id="1">
    <w:p w14:paraId="1C6CF405" w14:textId="77777777" w:rsidR="00561D9C" w:rsidRDefault="00561D9C">
      <w:pPr>
        <w:pStyle w:val="Footer"/>
      </w:pPr>
    </w:p>
    <w:p w14:paraId="1ADA2F7F" w14:textId="77777777" w:rsidR="00561D9C" w:rsidRDefault="00561D9C"/>
    <w:p w14:paraId="3F5CE025" w14:textId="77777777" w:rsidR="00561D9C" w:rsidRDefault="00561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46CA" w14:textId="77777777" w:rsidR="00561D9C" w:rsidRDefault="00561D9C">
      <w:r>
        <w:separator/>
      </w:r>
    </w:p>
    <w:p w14:paraId="40486D74" w14:textId="77777777" w:rsidR="00561D9C" w:rsidRDefault="00561D9C"/>
    <w:p w14:paraId="359BCC37" w14:textId="77777777" w:rsidR="00561D9C" w:rsidRDefault="00561D9C"/>
  </w:footnote>
  <w:footnote w:type="continuationSeparator" w:id="0">
    <w:p w14:paraId="6182AFBD" w14:textId="77777777" w:rsidR="00561D9C" w:rsidRDefault="00561D9C">
      <w:r>
        <w:continuationSeparator/>
      </w:r>
    </w:p>
    <w:p w14:paraId="6D9CD4C7" w14:textId="77777777" w:rsidR="00561D9C" w:rsidRDefault="00561D9C"/>
    <w:p w14:paraId="349BBE72" w14:textId="77777777" w:rsidR="00561D9C" w:rsidRDefault="00561D9C"/>
  </w:footnote>
  <w:footnote w:type="continuationNotice" w:id="1">
    <w:p w14:paraId="6F07B26D" w14:textId="77777777" w:rsidR="00561D9C" w:rsidRDefault="00561D9C">
      <w:pPr>
        <w:pStyle w:val="Footer"/>
      </w:pPr>
    </w:p>
    <w:p w14:paraId="1554E6C7" w14:textId="77777777" w:rsidR="00561D9C" w:rsidRDefault="00561D9C"/>
    <w:p w14:paraId="75261869" w14:textId="77777777" w:rsidR="00561D9C" w:rsidRDefault="00561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49F" w14:textId="64220398" w:rsidR="000B124D" w:rsidRDefault="000B124D" w:rsidP="000B124D">
    <w:pPr>
      <w:pStyle w:val="Header"/>
      <w:jc w:val="left"/>
    </w:pPr>
    <w:r>
      <w:rPr>
        <w:noProof/>
      </w:rPr>
      <w:drawing>
        <wp:inline distT="0" distB="0" distL="0" distR="0" wp14:anchorId="03253BDC" wp14:editId="6900E418">
          <wp:extent cx="2121535" cy="633730"/>
          <wp:effectExtent l="0" t="0" r="0" b="0"/>
          <wp:docPr id="1" name="Picture 1" descr="Australian Government Department of Agriculture, Water and Enviro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Water and Environment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54"/>
    <w:rsid w:val="0000571E"/>
    <w:rsid w:val="00006C86"/>
    <w:rsid w:val="00007189"/>
    <w:rsid w:val="00012C38"/>
    <w:rsid w:val="00013348"/>
    <w:rsid w:val="000150DA"/>
    <w:rsid w:val="00026C56"/>
    <w:rsid w:val="000301AF"/>
    <w:rsid w:val="00043665"/>
    <w:rsid w:val="00050566"/>
    <w:rsid w:val="00051053"/>
    <w:rsid w:val="00055929"/>
    <w:rsid w:val="00061081"/>
    <w:rsid w:val="000628DC"/>
    <w:rsid w:val="00066113"/>
    <w:rsid w:val="000722F4"/>
    <w:rsid w:val="0008087D"/>
    <w:rsid w:val="000919E6"/>
    <w:rsid w:val="000A481D"/>
    <w:rsid w:val="000B124D"/>
    <w:rsid w:val="000B2F74"/>
    <w:rsid w:val="000B70E4"/>
    <w:rsid w:val="000C0BAE"/>
    <w:rsid w:val="000C43CA"/>
    <w:rsid w:val="000C44D2"/>
    <w:rsid w:val="000D6919"/>
    <w:rsid w:val="000E5F58"/>
    <w:rsid w:val="000F7241"/>
    <w:rsid w:val="001014DA"/>
    <w:rsid w:val="0010341F"/>
    <w:rsid w:val="001053BB"/>
    <w:rsid w:val="00112B86"/>
    <w:rsid w:val="00113719"/>
    <w:rsid w:val="00117264"/>
    <w:rsid w:val="00122DFD"/>
    <w:rsid w:val="00130314"/>
    <w:rsid w:val="001508BB"/>
    <w:rsid w:val="00150FD3"/>
    <w:rsid w:val="001567E9"/>
    <w:rsid w:val="00170BD1"/>
    <w:rsid w:val="001729D7"/>
    <w:rsid w:val="0017483C"/>
    <w:rsid w:val="00183612"/>
    <w:rsid w:val="00184E12"/>
    <w:rsid w:val="001A1F79"/>
    <w:rsid w:val="001A7055"/>
    <w:rsid w:val="001B40A2"/>
    <w:rsid w:val="001B730C"/>
    <w:rsid w:val="001C03B3"/>
    <w:rsid w:val="001D77BC"/>
    <w:rsid w:val="001E4AC3"/>
    <w:rsid w:val="001F11E0"/>
    <w:rsid w:val="001F2DE9"/>
    <w:rsid w:val="001F4A89"/>
    <w:rsid w:val="00216BBB"/>
    <w:rsid w:val="00217BB1"/>
    <w:rsid w:val="00223C55"/>
    <w:rsid w:val="00224022"/>
    <w:rsid w:val="00236229"/>
    <w:rsid w:val="00237355"/>
    <w:rsid w:val="002435B0"/>
    <w:rsid w:val="00250584"/>
    <w:rsid w:val="002521B1"/>
    <w:rsid w:val="00257FE2"/>
    <w:rsid w:val="00261340"/>
    <w:rsid w:val="00262394"/>
    <w:rsid w:val="00264695"/>
    <w:rsid w:val="00267C17"/>
    <w:rsid w:val="00274768"/>
    <w:rsid w:val="00275844"/>
    <w:rsid w:val="00283261"/>
    <w:rsid w:val="002866A5"/>
    <w:rsid w:val="00291482"/>
    <w:rsid w:val="00295DEB"/>
    <w:rsid w:val="002A193C"/>
    <w:rsid w:val="002A6815"/>
    <w:rsid w:val="002B77ED"/>
    <w:rsid w:val="002C259B"/>
    <w:rsid w:val="002C498E"/>
    <w:rsid w:val="002C4995"/>
    <w:rsid w:val="002D6DDA"/>
    <w:rsid w:val="002E4F18"/>
    <w:rsid w:val="002E5115"/>
    <w:rsid w:val="002F388E"/>
    <w:rsid w:val="0030106A"/>
    <w:rsid w:val="00302111"/>
    <w:rsid w:val="003070A9"/>
    <w:rsid w:val="00310226"/>
    <w:rsid w:val="00315D67"/>
    <w:rsid w:val="00316027"/>
    <w:rsid w:val="00333910"/>
    <w:rsid w:val="00347AD6"/>
    <w:rsid w:val="00357095"/>
    <w:rsid w:val="00357576"/>
    <w:rsid w:val="00357ED6"/>
    <w:rsid w:val="003732EE"/>
    <w:rsid w:val="00382689"/>
    <w:rsid w:val="003853FA"/>
    <w:rsid w:val="0038561A"/>
    <w:rsid w:val="00385EFE"/>
    <w:rsid w:val="00395517"/>
    <w:rsid w:val="00396339"/>
    <w:rsid w:val="00396BBE"/>
    <w:rsid w:val="003A49C1"/>
    <w:rsid w:val="003A4B4A"/>
    <w:rsid w:val="003A52D5"/>
    <w:rsid w:val="003A5BDC"/>
    <w:rsid w:val="003B1989"/>
    <w:rsid w:val="003B3F06"/>
    <w:rsid w:val="003B53FA"/>
    <w:rsid w:val="003B73C2"/>
    <w:rsid w:val="003C46B2"/>
    <w:rsid w:val="003C524F"/>
    <w:rsid w:val="003D44DC"/>
    <w:rsid w:val="003D7024"/>
    <w:rsid w:val="003E4781"/>
    <w:rsid w:val="0042223F"/>
    <w:rsid w:val="004224E5"/>
    <w:rsid w:val="00443C7E"/>
    <w:rsid w:val="004501CC"/>
    <w:rsid w:val="0045433F"/>
    <w:rsid w:val="0045436B"/>
    <w:rsid w:val="00462013"/>
    <w:rsid w:val="00464359"/>
    <w:rsid w:val="004649BF"/>
    <w:rsid w:val="004654F9"/>
    <w:rsid w:val="004753BA"/>
    <w:rsid w:val="0048569E"/>
    <w:rsid w:val="00486C20"/>
    <w:rsid w:val="004932AE"/>
    <w:rsid w:val="004A3E0D"/>
    <w:rsid w:val="004A5268"/>
    <w:rsid w:val="004B45B0"/>
    <w:rsid w:val="004B581F"/>
    <w:rsid w:val="004C5EBE"/>
    <w:rsid w:val="004D1E03"/>
    <w:rsid w:val="004E64D6"/>
    <w:rsid w:val="004F7DEB"/>
    <w:rsid w:val="0050018A"/>
    <w:rsid w:val="00501D05"/>
    <w:rsid w:val="00505065"/>
    <w:rsid w:val="00507DF1"/>
    <w:rsid w:val="0051693E"/>
    <w:rsid w:val="005172C4"/>
    <w:rsid w:val="00522439"/>
    <w:rsid w:val="005247D1"/>
    <w:rsid w:val="00524AD3"/>
    <w:rsid w:val="005268C5"/>
    <w:rsid w:val="00530273"/>
    <w:rsid w:val="005328B0"/>
    <w:rsid w:val="005336EA"/>
    <w:rsid w:val="00535EBA"/>
    <w:rsid w:val="00542BE1"/>
    <w:rsid w:val="00542CB2"/>
    <w:rsid w:val="005431FA"/>
    <w:rsid w:val="005442E9"/>
    <w:rsid w:val="00546A51"/>
    <w:rsid w:val="00561D9C"/>
    <w:rsid w:val="00562BFE"/>
    <w:rsid w:val="00566473"/>
    <w:rsid w:val="00576BCB"/>
    <w:rsid w:val="00584A78"/>
    <w:rsid w:val="00590716"/>
    <w:rsid w:val="00593B8D"/>
    <w:rsid w:val="00593C93"/>
    <w:rsid w:val="00597426"/>
    <w:rsid w:val="005A514F"/>
    <w:rsid w:val="005B11DD"/>
    <w:rsid w:val="005B4E31"/>
    <w:rsid w:val="005C0CFC"/>
    <w:rsid w:val="005C4A87"/>
    <w:rsid w:val="005C66D9"/>
    <w:rsid w:val="005D0ECF"/>
    <w:rsid w:val="005D68DD"/>
    <w:rsid w:val="005D6A7F"/>
    <w:rsid w:val="005F0E4D"/>
    <w:rsid w:val="005F2867"/>
    <w:rsid w:val="005F406F"/>
    <w:rsid w:val="005F505F"/>
    <w:rsid w:val="005F5E06"/>
    <w:rsid w:val="00614308"/>
    <w:rsid w:val="00614BBC"/>
    <w:rsid w:val="00616489"/>
    <w:rsid w:val="0061681A"/>
    <w:rsid w:val="006172BB"/>
    <w:rsid w:val="00624980"/>
    <w:rsid w:val="00631B36"/>
    <w:rsid w:val="00633CE5"/>
    <w:rsid w:val="006353D5"/>
    <w:rsid w:val="00640D4C"/>
    <w:rsid w:val="0064657E"/>
    <w:rsid w:val="00652E4D"/>
    <w:rsid w:val="006533BF"/>
    <w:rsid w:val="006550A5"/>
    <w:rsid w:val="00656D27"/>
    <w:rsid w:val="00664111"/>
    <w:rsid w:val="006722E1"/>
    <w:rsid w:val="00681630"/>
    <w:rsid w:val="006837F0"/>
    <w:rsid w:val="00692CA3"/>
    <w:rsid w:val="006B0AB5"/>
    <w:rsid w:val="006B2ABE"/>
    <w:rsid w:val="006B6AF5"/>
    <w:rsid w:val="006C3311"/>
    <w:rsid w:val="006D0B4D"/>
    <w:rsid w:val="006D1398"/>
    <w:rsid w:val="006D3299"/>
    <w:rsid w:val="006D397B"/>
    <w:rsid w:val="006D60DA"/>
    <w:rsid w:val="006E1C0F"/>
    <w:rsid w:val="006E3B89"/>
    <w:rsid w:val="006F3430"/>
    <w:rsid w:val="006F5881"/>
    <w:rsid w:val="0071702F"/>
    <w:rsid w:val="00722498"/>
    <w:rsid w:val="007304BE"/>
    <w:rsid w:val="00736AF0"/>
    <w:rsid w:val="007405CB"/>
    <w:rsid w:val="007418F9"/>
    <w:rsid w:val="00741CE1"/>
    <w:rsid w:val="00751F16"/>
    <w:rsid w:val="00752824"/>
    <w:rsid w:val="007551A6"/>
    <w:rsid w:val="00764FD9"/>
    <w:rsid w:val="007664D6"/>
    <w:rsid w:val="007712CC"/>
    <w:rsid w:val="00781F52"/>
    <w:rsid w:val="00787237"/>
    <w:rsid w:val="007875C2"/>
    <w:rsid w:val="00797CE3"/>
    <w:rsid w:val="007C216B"/>
    <w:rsid w:val="007C37FE"/>
    <w:rsid w:val="007C52E9"/>
    <w:rsid w:val="007C5B94"/>
    <w:rsid w:val="007C769C"/>
    <w:rsid w:val="007D750E"/>
    <w:rsid w:val="007E0742"/>
    <w:rsid w:val="007F2AFB"/>
    <w:rsid w:val="007F6701"/>
    <w:rsid w:val="007F74A2"/>
    <w:rsid w:val="00804148"/>
    <w:rsid w:val="00804849"/>
    <w:rsid w:val="00807B54"/>
    <w:rsid w:val="00817DCF"/>
    <w:rsid w:val="0082249A"/>
    <w:rsid w:val="00833933"/>
    <w:rsid w:val="00841296"/>
    <w:rsid w:val="00844EF2"/>
    <w:rsid w:val="0085211D"/>
    <w:rsid w:val="00852249"/>
    <w:rsid w:val="00854E17"/>
    <w:rsid w:val="0086042F"/>
    <w:rsid w:val="00862A8B"/>
    <w:rsid w:val="0086701D"/>
    <w:rsid w:val="00874186"/>
    <w:rsid w:val="00885547"/>
    <w:rsid w:val="008A3190"/>
    <w:rsid w:val="008B2BCB"/>
    <w:rsid w:val="008C056D"/>
    <w:rsid w:val="008C5F2E"/>
    <w:rsid w:val="008C6960"/>
    <w:rsid w:val="008D1B48"/>
    <w:rsid w:val="008D76C1"/>
    <w:rsid w:val="008E6243"/>
    <w:rsid w:val="00900779"/>
    <w:rsid w:val="00901584"/>
    <w:rsid w:val="00906445"/>
    <w:rsid w:val="00910501"/>
    <w:rsid w:val="00911C9C"/>
    <w:rsid w:val="00925823"/>
    <w:rsid w:val="00927B44"/>
    <w:rsid w:val="009308BD"/>
    <w:rsid w:val="009465ED"/>
    <w:rsid w:val="00950BF4"/>
    <w:rsid w:val="00956272"/>
    <w:rsid w:val="00971428"/>
    <w:rsid w:val="009717A1"/>
    <w:rsid w:val="0097245B"/>
    <w:rsid w:val="009730A1"/>
    <w:rsid w:val="00973998"/>
    <w:rsid w:val="00974C6A"/>
    <w:rsid w:val="009833AC"/>
    <w:rsid w:val="00996C35"/>
    <w:rsid w:val="009A6E0F"/>
    <w:rsid w:val="009B6DF7"/>
    <w:rsid w:val="009C02A1"/>
    <w:rsid w:val="009C3E24"/>
    <w:rsid w:val="009C4703"/>
    <w:rsid w:val="009D6321"/>
    <w:rsid w:val="009D6522"/>
    <w:rsid w:val="009D7E69"/>
    <w:rsid w:val="009E44EF"/>
    <w:rsid w:val="009F4A3D"/>
    <w:rsid w:val="00A020AF"/>
    <w:rsid w:val="00A036AB"/>
    <w:rsid w:val="00A11002"/>
    <w:rsid w:val="00A202A1"/>
    <w:rsid w:val="00A20F6A"/>
    <w:rsid w:val="00A21EFD"/>
    <w:rsid w:val="00A34203"/>
    <w:rsid w:val="00A36460"/>
    <w:rsid w:val="00A40E2D"/>
    <w:rsid w:val="00A51F84"/>
    <w:rsid w:val="00A5374F"/>
    <w:rsid w:val="00A747A6"/>
    <w:rsid w:val="00A77D41"/>
    <w:rsid w:val="00A80346"/>
    <w:rsid w:val="00A805DD"/>
    <w:rsid w:val="00A87179"/>
    <w:rsid w:val="00A94814"/>
    <w:rsid w:val="00A9604E"/>
    <w:rsid w:val="00AA6571"/>
    <w:rsid w:val="00AA70E3"/>
    <w:rsid w:val="00AB0FBE"/>
    <w:rsid w:val="00AB6729"/>
    <w:rsid w:val="00AC2A21"/>
    <w:rsid w:val="00AC4CF6"/>
    <w:rsid w:val="00AC5755"/>
    <w:rsid w:val="00AC7953"/>
    <w:rsid w:val="00AD11BC"/>
    <w:rsid w:val="00AD675E"/>
    <w:rsid w:val="00AF5211"/>
    <w:rsid w:val="00B00E70"/>
    <w:rsid w:val="00B01FB8"/>
    <w:rsid w:val="00B11D79"/>
    <w:rsid w:val="00B2294E"/>
    <w:rsid w:val="00B30659"/>
    <w:rsid w:val="00B32317"/>
    <w:rsid w:val="00B347D1"/>
    <w:rsid w:val="00B365A1"/>
    <w:rsid w:val="00B36D68"/>
    <w:rsid w:val="00B37CAB"/>
    <w:rsid w:val="00B549DD"/>
    <w:rsid w:val="00B6208E"/>
    <w:rsid w:val="00B67ECA"/>
    <w:rsid w:val="00B766C0"/>
    <w:rsid w:val="00B81700"/>
    <w:rsid w:val="00B8179E"/>
    <w:rsid w:val="00B8351D"/>
    <w:rsid w:val="00B838DF"/>
    <w:rsid w:val="00B86088"/>
    <w:rsid w:val="00B86EA8"/>
    <w:rsid w:val="00B91377"/>
    <w:rsid w:val="00B9253B"/>
    <w:rsid w:val="00B96ED9"/>
    <w:rsid w:val="00BB6385"/>
    <w:rsid w:val="00BD124A"/>
    <w:rsid w:val="00BD3819"/>
    <w:rsid w:val="00BD6FA2"/>
    <w:rsid w:val="00BE13E3"/>
    <w:rsid w:val="00BE2BF0"/>
    <w:rsid w:val="00BE4A9F"/>
    <w:rsid w:val="00BF3D45"/>
    <w:rsid w:val="00BF7042"/>
    <w:rsid w:val="00BF747B"/>
    <w:rsid w:val="00C00AAC"/>
    <w:rsid w:val="00C012A7"/>
    <w:rsid w:val="00C02F7C"/>
    <w:rsid w:val="00C1337B"/>
    <w:rsid w:val="00C14450"/>
    <w:rsid w:val="00C176A3"/>
    <w:rsid w:val="00C227FC"/>
    <w:rsid w:val="00C23241"/>
    <w:rsid w:val="00C27191"/>
    <w:rsid w:val="00C326C1"/>
    <w:rsid w:val="00C34262"/>
    <w:rsid w:val="00C44122"/>
    <w:rsid w:val="00C47FD0"/>
    <w:rsid w:val="00C51B3C"/>
    <w:rsid w:val="00C52F3E"/>
    <w:rsid w:val="00C55FE7"/>
    <w:rsid w:val="00C611AC"/>
    <w:rsid w:val="00C64C45"/>
    <w:rsid w:val="00C65275"/>
    <w:rsid w:val="00C669BD"/>
    <w:rsid w:val="00C71FEE"/>
    <w:rsid w:val="00C77F17"/>
    <w:rsid w:val="00C808A1"/>
    <w:rsid w:val="00C8468F"/>
    <w:rsid w:val="00C933E0"/>
    <w:rsid w:val="00C95708"/>
    <w:rsid w:val="00CA1187"/>
    <w:rsid w:val="00CB07FD"/>
    <w:rsid w:val="00CB0B39"/>
    <w:rsid w:val="00CB5F92"/>
    <w:rsid w:val="00CC0E42"/>
    <w:rsid w:val="00CD0E16"/>
    <w:rsid w:val="00CD1F8F"/>
    <w:rsid w:val="00CD64F0"/>
    <w:rsid w:val="00CD672C"/>
    <w:rsid w:val="00CE2484"/>
    <w:rsid w:val="00CE3174"/>
    <w:rsid w:val="00CE6594"/>
    <w:rsid w:val="00CE6E1B"/>
    <w:rsid w:val="00CF6405"/>
    <w:rsid w:val="00D02AA2"/>
    <w:rsid w:val="00D06356"/>
    <w:rsid w:val="00D07F58"/>
    <w:rsid w:val="00D10902"/>
    <w:rsid w:val="00D137D1"/>
    <w:rsid w:val="00D140FF"/>
    <w:rsid w:val="00D22723"/>
    <w:rsid w:val="00D27A4A"/>
    <w:rsid w:val="00D34EAE"/>
    <w:rsid w:val="00D37299"/>
    <w:rsid w:val="00D4075E"/>
    <w:rsid w:val="00D421CF"/>
    <w:rsid w:val="00D450B4"/>
    <w:rsid w:val="00D45274"/>
    <w:rsid w:val="00D45E0E"/>
    <w:rsid w:val="00D46E3E"/>
    <w:rsid w:val="00D50CED"/>
    <w:rsid w:val="00D51A89"/>
    <w:rsid w:val="00D52A97"/>
    <w:rsid w:val="00D544A3"/>
    <w:rsid w:val="00D666DC"/>
    <w:rsid w:val="00D674EB"/>
    <w:rsid w:val="00D70DBF"/>
    <w:rsid w:val="00D73C74"/>
    <w:rsid w:val="00D741B2"/>
    <w:rsid w:val="00D775B5"/>
    <w:rsid w:val="00D912A7"/>
    <w:rsid w:val="00D94B4E"/>
    <w:rsid w:val="00DA25D7"/>
    <w:rsid w:val="00DA3472"/>
    <w:rsid w:val="00DA6BF0"/>
    <w:rsid w:val="00DB373F"/>
    <w:rsid w:val="00DB45B9"/>
    <w:rsid w:val="00DC0C1B"/>
    <w:rsid w:val="00DC6A35"/>
    <w:rsid w:val="00DD1017"/>
    <w:rsid w:val="00DE0817"/>
    <w:rsid w:val="00DE1BEA"/>
    <w:rsid w:val="00DE28DD"/>
    <w:rsid w:val="00DE521D"/>
    <w:rsid w:val="00DF6B61"/>
    <w:rsid w:val="00E0503E"/>
    <w:rsid w:val="00E061DB"/>
    <w:rsid w:val="00E063B3"/>
    <w:rsid w:val="00E148C0"/>
    <w:rsid w:val="00E14C62"/>
    <w:rsid w:val="00E15DE6"/>
    <w:rsid w:val="00E16560"/>
    <w:rsid w:val="00E21719"/>
    <w:rsid w:val="00E22466"/>
    <w:rsid w:val="00E27271"/>
    <w:rsid w:val="00E27B36"/>
    <w:rsid w:val="00E3346F"/>
    <w:rsid w:val="00E362EF"/>
    <w:rsid w:val="00E36923"/>
    <w:rsid w:val="00E42768"/>
    <w:rsid w:val="00E45775"/>
    <w:rsid w:val="00E509CF"/>
    <w:rsid w:val="00E551BD"/>
    <w:rsid w:val="00E574D7"/>
    <w:rsid w:val="00E732BE"/>
    <w:rsid w:val="00E75992"/>
    <w:rsid w:val="00E82F31"/>
    <w:rsid w:val="00E91B1B"/>
    <w:rsid w:val="00E927CC"/>
    <w:rsid w:val="00E9311A"/>
    <w:rsid w:val="00E94F60"/>
    <w:rsid w:val="00EA6228"/>
    <w:rsid w:val="00EB0342"/>
    <w:rsid w:val="00EB6398"/>
    <w:rsid w:val="00EB672F"/>
    <w:rsid w:val="00EB7E70"/>
    <w:rsid w:val="00EC1682"/>
    <w:rsid w:val="00EC7463"/>
    <w:rsid w:val="00ED0D54"/>
    <w:rsid w:val="00EE7904"/>
    <w:rsid w:val="00F00B6A"/>
    <w:rsid w:val="00F01AA4"/>
    <w:rsid w:val="00F041CC"/>
    <w:rsid w:val="00F067D1"/>
    <w:rsid w:val="00F075DA"/>
    <w:rsid w:val="00F230BF"/>
    <w:rsid w:val="00F262F0"/>
    <w:rsid w:val="00F4139F"/>
    <w:rsid w:val="00F46DBE"/>
    <w:rsid w:val="00F51814"/>
    <w:rsid w:val="00F55054"/>
    <w:rsid w:val="00F57BBA"/>
    <w:rsid w:val="00F60495"/>
    <w:rsid w:val="00F64B8D"/>
    <w:rsid w:val="00F6599D"/>
    <w:rsid w:val="00F719B0"/>
    <w:rsid w:val="00F734F6"/>
    <w:rsid w:val="00F7635E"/>
    <w:rsid w:val="00F84B98"/>
    <w:rsid w:val="00F84BB2"/>
    <w:rsid w:val="00F87BD1"/>
    <w:rsid w:val="00F94DF1"/>
    <w:rsid w:val="00F96730"/>
    <w:rsid w:val="00FB088E"/>
    <w:rsid w:val="00FB1D5C"/>
    <w:rsid w:val="00FB2CCD"/>
    <w:rsid w:val="00FC3A60"/>
    <w:rsid w:val="00FC3EB5"/>
    <w:rsid w:val="00FC7A9A"/>
    <w:rsid w:val="00FD117D"/>
    <w:rsid w:val="00FD2736"/>
    <w:rsid w:val="00FD77BF"/>
    <w:rsid w:val="00FF0234"/>
    <w:rsid w:val="00FF795A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F5720"/>
  <w15:docId w15:val="{1D6B6EA3-C496-4A77-912E-DEA6DA58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13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A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vironment.gov.au/cgi-bin/sprat/public/publicspecies.pl?taxon_id=1870" TargetMode="External"/><Relationship Id="rId21" Type="http://schemas.openxmlformats.org/officeDocument/2006/relationships/hyperlink" Target="file:///C:\Users\A29068\AppData\Local\Microsoft\Windows\INetCache\Content.Outlook\H35SGMCO\Acacia%20subflexuosa%20subsp.%20capillata" TargetMode="External"/><Relationship Id="rId42" Type="http://schemas.openxmlformats.org/officeDocument/2006/relationships/hyperlink" Target="http://www.environment.gov.au/cgi-bin/sprat/public/publicspecies.pl?taxon_id=54991" TargetMode="External"/><Relationship Id="rId47" Type="http://schemas.openxmlformats.org/officeDocument/2006/relationships/hyperlink" Target="http://www.environment.gov.au/cgi-bin/sprat/public/publicspecies.pl?taxon_id=8079" TargetMode="External"/><Relationship Id="rId63" Type="http://schemas.openxmlformats.org/officeDocument/2006/relationships/hyperlink" Target="http://www.environment.gov.au/cgi-bin/sprat/public/publicspecies.pl?taxon_id=1526" TargetMode="External"/><Relationship Id="rId68" Type="http://schemas.openxmlformats.org/officeDocument/2006/relationships/hyperlink" Target="http://www.environment.gov.au/cgi-bin/sprat/public/publicspecies.pl?taxon_id=67219" TargetMode="External"/><Relationship Id="rId84" Type="http://schemas.openxmlformats.org/officeDocument/2006/relationships/hyperlink" Target="http://www.environment.gov.au/cgi-bin/sprat/public/publicspecies.pl?taxon_id=9362" TargetMode="External"/><Relationship Id="rId89" Type="http://schemas.openxmlformats.org/officeDocument/2006/relationships/hyperlink" Target="http://www.environment.gov.au/cgi-bin/sprat/public/publicspecies.pl?taxon_id=12001" TargetMode="External"/><Relationship Id="rId112" Type="http://schemas.openxmlformats.org/officeDocument/2006/relationships/hyperlink" Target="http://www.environment.gov.au/cgi-bin/sprat/public/publicspecies.pl?taxon_id=66773" TargetMode="External"/><Relationship Id="rId133" Type="http://schemas.openxmlformats.org/officeDocument/2006/relationships/hyperlink" Target="http://www.environment.gov.au/cgi-bin/sprat/public/publicspecies.pl?taxon_id=123" TargetMode="External"/><Relationship Id="rId138" Type="http://schemas.openxmlformats.org/officeDocument/2006/relationships/hyperlink" Target="http://www.environment.gov.au/cgi-bin/sprat/public/publicspecies.pl?taxon_id=313" TargetMode="External"/><Relationship Id="rId154" Type="http://schemas.openxmlformats.org/officeDocument/2006/relationships/hyperlink" Target="http://www.environment.gov.au/cgi-bin/sprat/public/publicspecies.pl?taxon_id=87611" TargetMode="External"/><Relationship Id="rId159" Type="http://schemas.openxmlformats.org/officeDocument/2006/relationships/hyperlink" Target="http://www.environment.gov.au/cgi-bin/sprat/public/publicspecies.pl?taxon_id=84991" TargetMode="External"/><Relationship Id="rId175" Type="http://schemas.openxmlformats.org/officeDocument/2006/relationships/hyperlink" Target="http://www.environment.gov.au/cgi-bin/sprat/public/publicspecies.pl?taxon_id=12837" TargetMode="External"/><Relationship Id="rId170" Type="http://schemas.openxmlformats.org/officeDocument/2006/relationships/hyperlink" Target="http://www.environment.gov.au/cgi-bin/sprat/public/publicspecies.pl?taxon_id=302" TargetMode="External"/><Relationship Id="rId191" Type="http://schemas.openxmlformats.org/officeDocument/2006/relationships/hyperlink" Target="http://www.environment.gov.au/cgi-bin/sprat/public/publicspecies.pl?taxon_id=12739" TargetMode="External"/><Relationship Id="rId196" Type="http://schemas.openxmlformats.org/officeDocument/2006/relationships/header" Target="header1.xml"/><Relationship Id="rId16" Type="http://schemas.openxmlformats.org/officeDocument/2006/relationships/hyperlink" Target="http://www.environment.gov.au/cgi-bin/sprat/public/publicspecies.pl?taxon_id=65211" TargetMode="External"/><Relationship Id="rId107" Type="http://schemas.openxmlformats.org/officeDocument/2006/relationships/hyperlink" Target="http://www.environment.gov.au/cgi-bin/sprat/public/publicspecies.pl?taxon_id=68050" TargetMode="External"/><Relationship Id="rId11" Type="http://schemas.openxmlformats.org/officeDocument/2006/relationships/hyperlink" Target="http://www.environment.gov.au/cgi-bin/sprat/public/publicspecies.pl?taxon_id=64823" TargetMode="External"/><Relationship Id="rId32" Type="http://schemas.openxmlformats.org/officeDocument/2006/relationships/hyperlink" Target="http://www.environment.gov.au/cgi-bin/sprat/public/publicspecies.pl?taxon_id=37" TargetMode="External"/><Relationship Id="rId37" Type="http://schemas.openxmlformats.org/officeDocument/2006/relationships/hyperlink" Target="http://www.environment.gov.au/cgi-bin/sprat/public/publicspecies.pl?taxon_id=18836" TargetMode="External"/><Relationship Id="rId53" Type="http://schemas.openxmlformats.org/officeDocument/2006/relationships/hyperlink" Target="http://www.environment.gov.au/cgi-bin/sprat/public/publicspecies.pl?taxon_id=55025" TargetMode="External"/><Relationship Id="rId58" Type="http://schemas.openxmlformats.org/officeDocument/2006/relationships/hyperlink" Target="http://www.environment.gov.au/cgi-bin/sprat/public/publicspecies.pl?taxon_id=64871" TargetMode="External"/><Relationship Id="rId74" Type="http://schemas.openxmlformats.org/officeDocument/2006/relationships/hyperlink" Target="http://www.environment.gov.au/cgi-bin/sprat/public/publicspecies.pl?taxon_id=76351" TargetMode="External"/><Relationship Id="rId79" Type="http://schemas.openxmlformats.org/officeDocument/2006/relationships/hyperlink" Target="http://www.environment.gov.au/cgi-bin/sprat/public/publicspecies.pl?taxon_id=56709" TargetMode="External"/><Relationship Id="rId102" Type="http://schemas.openxmlformats.org/officeDocument/2006/relationships/hyperlink" Target="http://www.environment.gov.au/cgi-bin/sprat/public/publicspecies.pl?taxon_id=66754" TargetMode="External"/><Relationship Id="rId123" Type="http://schemas.openxmlformats.org/officeDocument/2006/relationships/hyperlink" Target="http://www.environment.gov.au/cgi-bin/sprat/public/publicshowcommunity.pl?id=105" TargetMode="External"/><Relationship Id="rId128" Type="http://schemas.openxmlformats.org/officeDocument/2006/relationships/hyperlink" Target="http://www.environment.gov.au/cgi-bin/sprat/public/publicshowcommunity.pl?id=99&amp;status=Endangered" TargetMode="External"/><Relationship Id="rId144" Type="http://schemas.openxmlformats.org/officeDocument/2006/relationships/hyperlink" Target="http://www.environment.gov.au/cgi-bin/sprat/public/publicspecies.pl?taxon_id=43575" TargetMode="External"/><Relationship Id="rId149" Type="http://schemas.openxmlformats.org/officeDocument/2006/relationships/hyperlink" Target="http://www.environment.gov.au/cgi-bin/sprat/public/publicspecies.pl?taxon_id=77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environment.gov.au/cgi-bin/sprat/public/publicspecies.pl?taxon_id=64441" TargetMode="External"/><Relationship Id="rId95" Type="http://schemas.openxmlformats.org/officeDocument/2006/relationships/hyperlink" Target="http://www.environment.gov.au/cgi-bin/sprat/public/publicshowcommunity.pl?id=86&amp;status=Endangered" TargetMode="External"/><Relationship Id="rId160" Type="http://schemas.openxmlformats.org/officeDocument/2006/relationships/hyperlink" Target="http://www.environment.gov.au/cgi-bin/sprat/public/publicspecies.pl?taxon_id=87188" TargetMode="External"/><Relationship Id="rId165" Type="http://schemas.openxmlformats.org/officeDocument/2006/relationships/hyperlink" Target="http://www.environment.gov.au/cgi-bin/sprat/public/publicspecies.pl?taxon_id=299" TargetMode="External"/><Relationship Id="rId181" Type="http://schemas.openxmlformats.org/officeDocument/2006/relationships/hyperlink" Target="http://www.environment.gov.au/cgi-bin/sprat/public/publicspecies.pl?taxon_id=62412" TargetMode="External"/><Relationship Id="rId186" Type="http://schemas.openxmlformats.org/officeDocument/2006/relationships/hyperlink" Target="http://www.environment.gov.au/cgi-bin/sprat/public/publicspecies.pl?taxon_id=11434" TargetMode="External"/><Relationship Id="rId22" Type="http://schemas.openxmlformats.org/officeDocument/2006/relationships/hyperlink" Target="http://www.environment.gov.au/cgi-bin/sprat/public/publicspecies.pl?taxon_id=6144" TargetMode="External"/><Relationship Id="rId27" Type="http://schemas.openxmlformats.org/officeDocument/2006/relationships/hyperlink" Target="http://www.environment.gov.au/cgi-bin/sprat/public/publicspecies.pl?taxon_id=17906" TargetMode="External"/><Relationship Id="rId43" Type="http://schemas.openxmlformats.org/officeDocument/2006/relationships/hyperlink" Target="http://www.environment.gov.au/cgi-bin/sprat/public/publicspecies.pl?taxon_id=11161" TargetMode="External"/><Relationship Id="rId48" Type="http://schemas.openxmlformats.org/officeDocument/2006/relationships/hyperlink" Target="http://www.environment.gov.au/cgi-bin/sprat/public/publicspecies.pl?taxon_id=82821" TargetMode="External"/><Relationship Id="rId64" Type="http://schemas.openxmlformats.org/officeDocument/2006/relationships/hyperlink" Target="http://www.environment.gov.au/cgi-bin/sprat/public/publicshowcommunity.pl?id=112&amp;status=Critically+Endangered" TargetMode="External"/><Relationship Id="rId69" Type="http://schemas.openxmlformats.org/officeDocument/2006/relationships/hyperlink" Target="http://www.environment.gov.au/cgi-bin/sprat/public/publicspecies.pl?taxon_id=56696" TargetMode="External"/><Relationship Id="rId113" Type="http://schemas.openxmlformats.org/officeDocument/2006/relationships/hyperlink" Target="http://www.environment.gov.au/cgi-bin/sprat/public/publicspecies.pl?taxon_id=19614" TargetMode="External"/><Relationship Id="rId118" Type="http://schemas.openxmlformats.org/officeDocument/2006/relationships/hyperlink" Target="http://www.environment.gov.au/cgi-bin/sprat/public/publicspecies.pl?taxon_id=66669" TargetMode="External"/><Relationship Id="rId134" Type="http://schemas.openxmlformats.org/officeDocument/2006/relationships/hyperlink" Target="http://www.environment.gov.au/cgi-bin/sprat/public/publicspecies.pl?taxon_id=12348" TargetMode="External"/><Relationship Id="rId139" Type="http://schemas.openxmlformats.org/officeDocument/2006/relationships/hyperlink" Target="http://www.environment.gov.au/cgi-bin/sprat/public/publicspecies.pl?taxon_id=83927" TargetMode="External"/><Relationship Id="rId80" Type="http://schemas.openxmlformats.org/officeDocument/2006/relationships/hyperlink" Target="http://www.environment.gov.au/cgi-bin/sprat/public/publicspecies.pl?taxon_id=56711" TargetMode="External"/><Relationship Id="rId85" Type="http://schemas.openxmlformats.org/officeDocument/2006/relationships/hyperlink" Target="http://www.environment.gov.au/cgi-bin/sprat/public/publicspecies.pl?taxon_id=24264" TargetMode="External"/><Relationship Id="rId150" Type="http://schemas.openxmlformats.org/officeDocument/2006/relationships/hyperlink" Target="http://www.environment.gov.au/cgi-bin/sprat/public/publicspecies.pl?taxon_id=76160" TargetMode="External"/><Relationship Id="rId155" Type="http://schemas.openxmlformats.org/officeDocument/2006/relationships/hyperlink" Target="http://www.environment.gov.au/cgi-bin/sprat/public/publicspecies.pl?taxon_id=75722" TargetMode="External"/><Relationship Id="rId171" Type="http://schemas.openxmlformats.org/officeDocument/2006/relationships/hyperlink" Target="http://www.environment.gov.au/cgi-bin/sprat/public/publicspecies.pl?taxon_id=64451" TargetMode="External"/><Relationship Id="rId176" Type="http://schemas.openxmlformats.org/officeDocument/2006/relationships/hyperlink" Target="http://www.environment.gov.au/cgi-bin/sprat/public/publicspecies.pl?taxon_id=25234" TargetMode="External"/><Relationship Id="rId192" Type="http://schemas.openxmlformats.org/officeDocument/2006/relationships/hyperlink" Target="http://www.environment.gov.au/cgi-bin/sprat/public/publicspecies.pl?taxon_id=56781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://www.environment.gov.au/cgi-bin/sprat/public/publicspecies.pl?taxon_id=8575" TargetMode="External"/><Relationship Id="rId17" Type="http://schemas.openxmlformats.org/officeDocument/2006/relationships/hyperlink" Target="http://www.environment.gov.au/cgi-bin/sprat/public/publicspecies.pl?taxon_id=2784" TargetMode="External"/><Relationship Id="rId33" Type="http://schemas.openxmlformats.org/officeDocument/2006/relationships/hyperlink" Target="http://www.environment.gov.au/cgi-bin/sprat/public/publicspecies.pl?taxon_id=82764" TargetMode="External"/><Relationship Id="rId38" Type="http://schemas.openxmlformats.org/officeDocument/2006/relationships/hyperlink" Target="http://www.environment.gov.au/cgi-bin/sprat/public/publicshowcommunity.pl?id=28&amp;status=Endangered" TargetMode="External"/><Relationship Id="rId59" Type="http://schemas.openxmlformats.org/officeDocument/2006/relationships/hyperlink" Target="http://www.environment.gov.au/cgi-bin/sprat/public/publicspecies.pl?taxon_id=3614" TargetMode="External"/><Relationship Id="rId103" Type="http://schemas.openxmlformats.org/officeDocument/2006/relationships/hyperlink" Target="http://www.environment.gov.au/cgi-bin/sprat/public/publicspecies.pl?taxon_id=66796" TargetMode="External"/><Relationship Id="rId108" Type="http://schemas.openxmlformats.org/officeDocument/2006/relationships/hyperlink" Target="http://www.environment.gov.au/cgi-bin/sprat/public/publicshowcommunity.pl?id=102&amp;status=Critically+Endangered" TargetMode="External"/><Relationship Id="rId124" Type="http://schemas.openxmlformats.org/officeDocument/2006/relationships/hyperlink" Target="http://www.environment.gov.au/cgi-bin/sprat/public/publicspecies.pl?taxon_id=64934" TargetMode="External"/><Relationship Id="rId129" Type="http://schemas.openxmlformats.org/officeDocument/2006/relationships/hyperlink" Target="http://www.environment.gov.au/cgi-bin/sprat/public/publicshowcommunity.pl?id=88&amp;status=Critically+Endangered" TargetMode="External"/><Relationship Id="rId54" Type="http://schemas.openxmlformats.org/officeDocument/2006/relationships/hyperlink" Target="http://www.environment.gov.au/cgi-bin/sprat/public/publicspecies.pl?taxon_id=64436" TargetMode="External"/><Relationship Id="rId70" Type="http://schemas.openxmlformats.org/officeDocument/2006/relationships/hyperlink" Target="http://www.environment.gov.au/cgi-bin/sprat/public/publicspecies.pl?taxon_id=56766" TargetMode="External"/><Relationship Id="rId75" Type="http://schemas.openxmlformats.org/officeDocument/2006/relationships/hyperlink" Target="http://www.environment.gov.au/cgi-bin/sprat/public/publicspecies.pl?taxon_id=64570" TargetMode="External"/><Relationship Id="rId91" Type="http://schemas.openxmlformats.org/officeDocument/2006/relationships/hyperlink" Target="http://www.environment.gov.au/cgi-bin/sprat/public/publicshowcommunity.pl?id=107&amp;status=Endangered" TargetMode="External"/><Relationship Id="rId96" Type="http://schemas.openxmlformats.org/officeDocument/2006/relationships/hyperlink" Target="http://www.environment.gov.au/cgi-bin/sprat/public/publicspecies.pl?taxon_id=1059" TargetMode="External"/><Relationship Id="rId140" Type="http://schemas.openxmlformats.org/officeDocument/2006/relationships/hyperlink" Target="http://www.environment.gov.au/cgi-bin/sprat/public/publicspecies.pl?taxon_id=226" TargetMode="External"/><Relationship Id="rId145" Type="http://schemas.openxmlformats.org/officeDocument/2006/relationships/hyperlink" Target="http://www.environment.gov.au/cgi-bin/sprat/public/publicspecies.pl?taxon_id=68812" TargetMode="External"/><Relationship Id="rId161" Type="http://schemas.openxmlformats.org/officeDocument/2006/relationships/hyperlink" Target="http://www.environment.gov.au/cgi-bin/sprat/public/publicspecies.pl?taxon_id=12715" TargetMode="External"/><Relationship Id="rId166" Type="http://schemas.openxmlformats.org/officeDocument/2006/relationships/hyperlink" Target="http://www.environment.gov.au/cgi-bin/sprat/public/publicshowcommunity.pl?id=123&amp;status=Endangered" TargetMode="External"/><Relationship Id="rId182" Type="http://schemas.openxmlformats.org/officeDocument/2006/relationships/hyperlink" Target="http://www.environment.gov.au/cgi-bin/sprat/public/publicspecies.pl?taxon_id=79227" TargetMode="External"/><Relationship Id="rId187" Type="http://schemas.openxmlformats.org/officeDocument/2006/relationships/hyperlink" Target="http://www.environment.gov.au/cgi-bin/sprat/public/publicspecies.pl?taxon_id=558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environment.gov.au/cgi-bin/sprat/public/publicspecies.pl?taxon_id=6476" TargetMode="External"/><Relationship Id="rId28" Type="http://schemas.openxmlformats.org/officeDocument/2006/relationships/hyperlink" Target="http://www.environment.gov.au/cgi-bin/sprat/public/publicshowcommunity.pl?id=111&amp;status=Endangered" TargetMode="External"/><Relationship Id="rId49" Type="http://schemas.openxmlformats.org/officeDocument/2006/relationships/hyperlink" Target="http://www.environment.gov.au/cgi-bin/sprat/public/publicspecies.pl?taxon_id=55012" TargetMode="External"/><Relationship Id="rId114" Type="http://schemas.openxmlformats.org/officeDocument/2006/relationships/hyperlink" Target="http://www.environment.gov.au/cgi-bin/sprat/public/publicspecies.pl?taxon_id=83079" TargetMode="External"/><Relationship Id="rId119" Type="http://schemas.openxmlformats.org/officeDocument/2006/relationships/hyperlink" Target="http://www.environment.gov.au/cgi-bin/sprat/public/publicshowcommunity.pl?id=74&amp;status=Critically+Endangered" TargetMode="External"/><Relationship Id="rId44" Type="http://schemas.openxmlformats.org/officeDocument/2006/relationships/hyperlink" Target="http://www.environment.gov.au/cgi-bin/sprat/public/publicspecies.pl?taxon_id=54993" TargetMode="External"/><Relationship Id="rId60" Type="http://schemas.openxmlformats.org/officeDocument/2006/relationships/hyperlink" Target="http://www.environment.gov.au/cgi-bin/sprat/public/publicspecies.pl?taxon_id=17635" TargetMode="External"/><Relationship Id="rId65" Type="http://schemas.openxmlformats.org/officeDocument/2006/relationships/hyperlink" Target="http://www.environment.gov.au/cgi-bin/sprat/public/publicspecies.pl?taxon_id=64721" TargetMode="External"/><Relationship Id="rId81" Type="http://schemas.openxmlformats.org/officeDocument/2006/relationships/hyperlink" Target="http://www.environment.gov.au/cgi-bin/sprat/public/publicspecies.pl?taxon_id=56712" TargetMode="External"/><Relationship Id="rId86" Type="http://schemas.openxmlformats.org/officeDocument/2006/relationships/hyperlink" Target="http://www.environment.gov.au/cgi-bin/sprat/public/publicspecies.pl?taxon_id=56422" TargetMode="External"/><Relationship Id="rId130" Type="http://schemas.openxmlformats.org/officeDocument/2006/relationships/hyperlink" Target="http://www.environment.gov.au/cgi-bin/sprat/public/publicshowcommunity.pl?id=152&amp;status=Critically+Endangered" TargetMode="External"/><Relationship Id="rId135" Type="http://schemas.openxmlformats.org/officeDocument/2006/relationships/hyperlink" Target="http://www.environment.gov.au/cgi-bin/sprat/public/publicspecies.pl?taxon_id=85015" TargetMode="External"/><Relationship Id="rId151" Type="http://schemas.openxmlformats.org/officeDocument/2006/relationships/hyperlink" Target="http://www.environment.gov.au/cgi-bin/sprat/public/publicspecies.pl?taxon_id=66973" TargetMode="External"/><Relationship Id="rId156" Type="http://schemas.openxmlformats.org/officeDocument/2006/relationships/hyperlink" Target="http://www.environment.gov.au/cgi-bin/sprat/public/publicspecies.pl?taxon_id=86227" TargetMode="External"/><Relationship Id="rId177" Type="http://schemas.openxmlformats.org/officeDocument/2006/relationships/hyperlink" Target="http://www.environment.gov.au/cgi-bin/sprat/public/publicspecies.pl?taxon_id=14767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www.environment.gov.au/cgi-bin/sprat/public/publicspecies.pl?taxon_id=64452" TargetMode="External"/><Relationship Id="rId193" Type="http://schemas.openxmlformats.org/officeDocument/2006/relationships/hyperlink" Target="http://www.environment.gov.au/cgi-bin/sprat/public/publicspecies.pl?taxon_id=56731" TargetMode="External"/><Relationship Id="rId13" Type="http://schemas.openxmlformats.org/officeDocument/2006/relationships/hyperlink" Target="https://www.environment.gov.au/cgi-bin/sprat/public/publicspecies.pl?taxon_id=10689" TargetMode="External"/><Relationship Id="rId18" Type="http://schemas.openxmlformats.org/officeDocument/2006/relationships/hyperlink" Target="http://www.environment.gov.au/cgi-bin/sprat/public/publicspecies.pl?taxon_id=5319" TargetMode="External"/><Relationship Id="rId39" Type="http://schemas.openxmlformats.org/officeDocument/2006/relationships/hyperlink" Target="http://www.environment.gov.au/cgi-bin/sprat/public/publicshowcommunity.pl?id=122&amp;status=Endangered" TargetMode="External"/><Relationship Id="rId109" Type="http://schemas.openxmlformats.org/officeDocument/2006/relationships/hyperlink" Target="http://www.environment.gov.au/cgi-bin/sprat/public/publicspecies.pl?taxon_id=78474" TargetMode="External"/><Relationship Id="rId34" Type="http://schemas.openxmlformats.org/officeDocument/2006/relationships/hyperlink" Target="http://www.environment.gov.au/cgi-bin/sprat/public/publicspecies.pl?taxon_id=82769" TargetMode="External"/><Relationship Id="rId50" Type="http://schemas.openxmlformats.org/officeDocument/2006/relationships/hyperlink" Target="http://www.environment.gov.au/cgi-bin/sprat/public/publicspecies.pl?taxon_id=65295" TargetMode="External"/><Relationship Id="rId55" Type="http://schemas.openxmlformats.org/officeDocument/2006/relationships/hyperlink" Target="http://www.environment.gov.au/cgi-bin/sprat/public/publicspecies.pl?taxon_id=23879" TargetMode="External"/><Relationship Id="rId76" Type="http://schemas.openxmlformats.org/officeDocument/2006/relationships/hyperlink" Target="http://www.environment.gov.au/cgi-bin/sprat/public/publicspecies.pl?taxon_id=86684" TargetMode="External"/><Relationship Id="rId97" Type="http://schemas.openxmlformats.org/officeDocument/2006/relationships/hyperlink" Target="http://www.environment.gov.au/cgi-bin/sprat/public/publicspecies.pl?taxon_id=8737" TargetMode="External"/><Relationship Id="rId104" Type="http://schemas.openxmlformats.org/officeDocument/2006/relationships/hyperlink" Target="http://www.environment.gov.au/cgi-bin/sprat/public/publicspecies.pl?taxon_id=66797" TargetMode="External"/><Relationship Id="rId120" Type="http://schemas.openxmlformats.org/officeDocument/2006/relationships/hyperlink" Target="http://www.environment.gov.au/cgi-bin/sprat/public/publicspecies.pl?taxon_id=26170" TargetMode="External"/><Relationship Id="rId125" Type="http://schemas.openxmlformats.org/officeDocument/2006/relationships/hyperlink" Target="http://www.environment.gov.au/cgi-bin/sprat/public/publicspecies.pl?taxon_id=55940" TargetMode="External"/><Relationship Id="rId141" Type="http://schemas.openxmlformats.org/officeDocument/2006/relationships/hyperlink" Target="http://www.environment.gov.au/cgi-bin/sprat/public/publicspecies.pl?taxon_id=316" TargetMode="External"/><Relationship Id="rId146" Type="http://schemas.openxmlformats.org/officeDocument/2006/relationships/hyperlink" Target="http://www.environment.gov.au/cgi-bin/sprat/public/publicspecies.pl?taxon_id=16845" TargetMode="External"/><Relationship Id="rId167" Type="http://schemas.openxmlformats.org/officeDocument/2006/relationships/hyperlink" Target="http://www.environment.gov.au/cgi-bin/sprat/public/publicshowcommunity.pl?id=97&amp;status=Critically+Endangered" TargetMode="External"/><Relationship Id="rId188" Type="http://schemas.openxmlformats.org/officeDocument/2006/relationships/hyperlink" Target="http://www.environment.gov.au/cgi-bin/sprat/public/publicspecies.pl?taxon_id=55823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environment.gov.au/cgi-bin/sprat/public/publicspecies.pl?taxon_id=1649" TargetMode="External"/><Relationship Id="rId92" Type="http://schemas.openxmlformats.org/officeDocument/2006/relationships/hyperlink" Target="http://www.environment.gov.au/cgi-bin/sprat/public/publicshowcommunity.pl?id=73&amp;status=Critically+Endangered" TargetMode="External"/><Relationship Id="rId162" Type="http://schemas.openxmlformats.org/officeDocument/2006/relationships/hyperlink" Target="http://www.environment.gov.au/cgi-bin/sprat/public/publicspecies.pl?taxon_id=66680" TargetMode="External"/><Relationship Id="rId183" Type="http://schemas.openxmlformats.org/officeDocument/2006/relationships/hyperlink" Target="http://www.environment.gov.au/cgi-bin/sprat/public/publicspecies.pl?taxon_id=2604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environment.gov.au/cgi-bin/sprat/public/publicspecies.pl?taxon_id=56780" TargetMode="External"/><Relationship Id="rId24" Type="http://schemas.openxmlformats.org/officeDocument/2006/relationships/hyperlink" Target="http://www.environment.gov.au/cgi-bin/sprat/public/publicspecies.pl?taxon_id=64497" TargetMode="External"/><Relationship Id="rId40" Type="http://schemas.openxmlformats.org/officeDocument/2006/relationships/hyperlink" Target="http://www.environment.gov.au/cgi-bin/sprat/public/publicspecies.pl?taxon_id=82017" TargetMode="External"/><Relationship Id="rId45" Type="http://schemas.openxmlformats.org/officeDocument/2006/relationships/hyperlink" Target="http://www.environment.gov.au/cgi-bin/sprat/public/publicspecies.pl?taxon_id=54999" TargetMode="External"/><Relationship Id="rId66" Type="http://schemas.openxmlformats.org/officeDocument/2006/relationships/hyperlink" Target="http://www.environment.gov.au/cgi-bin/sprat/public/publicspecies.pl?taxon_id=86865" TargetMode="External"/><Relationship Id="rId87" Type="http://schemas.openxmlformats.org/officeDocument/2006/relationships/hyperlink" Target="http://www.environment.gov.au/cgi-bin/sprat/public/publicspecies.pl?taxon_id=26013" TargetMode="External"/><Relationship Id="rId110" Type="http://schemas.openxmlformats.org/officeDocument/2006/relationships/hyperlink" Target="http://www.environment.gov.au/cgi-bin/sprat/public/publicspecies.pl?taxon_id=66994" TargetMode="External"/><Relationship Id="rId115" Type="http://schemas.openxmlformats.org/officeDocument/2006/relationships/hyperlink" Target="http://www.environment.gov.au/cgi-bin/sprat/public/publicspecies.pl?taxon_id=83163" TargetMode="External"/><Relationship Id="rId131" Type="http://schemas.openxmlformats.org/officeDocument/2006/relationships/hyperlink" Target="http://www.environment.gov.au/cgi-bin/sprat/public/publicshowcommunity.pl?id=42&amp;status=Critically+Endangered" TargetMode="External"/><Relationship Id="rId136" Type="http://schemas.openxmlformats.org/officeDocument/2006/relationships/hyperlink" Target="http://www.environment.gov.au/cgi-bin/sprat/public/publicspecies.pl?taxon_id=64445" TargetMode="External"/><Relationship Id="rId157" Type="http://schemas.openxmlformats.org/officeDocument/2006/relationships/hyperlink" Target="http://www.environment.gov.au/cgi-bin/sprat/public/publicspecies.pl?taxon_id=86228" TargetMode="External"/><Relationship Id="rId178" Type="http://schemas.openxmlformats.org/officeDocument/2006/relationships/hyperlink" Target="http://www.environment.gov.au/cgi-bin/sprat/public/publicspecies.pl?taxon_id=15202" TargetMode="External"/><Relationship Id="rId61" Type="http://schemas.openxmlformats.org/officeDocument/2006/relationships/hyperlink" Target="http://www.environment.gov.au/cgi-bin/sprat/public/publicshowcommunity.pl?id=129&amp;status=Critically+Endangered" TargetMode="External"/><Relationship Id="rId82" Type="http://schemas.openxmlformats.org/officeDocument/2006/relationships/hyperlink" Target="http://www.environment.gov.au/cgi-bin/sprat/public/publicspecies.pl?taxon_id=56148" TargetMode="External"/><Relationship Id="rId152" Type="http://schemas.openxmlformats.org/officeDocument/2006/relationships/hyperlink" Target="http://www.environment.gov.au/cgi-bin/sprat/public/publicspecies.pl?taxon_id=1036" TargetMode="External"/><Relationship Id="rId173" Type="http://schemas.openxmlformats.org/officeDocument/2006/relationships/hyperlink" Target="http://www.environment.gov.au/cgi-bin/sprat/public/publicspecies.pl?taxon_id=26006" TargetMode="External"/><Relationship Id="rId194" Type="http://schemas.openxmlformats.org/officeDocument/2006/relationships/hyperlink" Target="http://www.environment.gov.au/cgi-bin/sprat/public/publicspecies.pl?taxon_id=17147" TargetMode="External"/><Relationship Id="rId19" Type="http://schemas.openxmlformats.org/officeDocument/2006/relationships/hyperlink" Target="http://www.environment.gov.au/cgi-bin/sprat/public/publicspecies.pl?taxon_id=11282" TargetMode="External"/><Relationship Id="rId14" Type="http://schemas.openxmlformats.org/officeDocument/2006/relationships/hyperlink" Target="http://www.environment.gov.au/cgi-bin/sprat/public/publicspecies.pl?taxon_id=17615" TargetMode="External"/><Relationship Id="rId30" Type="http://schemas.openxmlformats.org/officeDocument/2006/relationships/hyperlink" Target="http://www.environment.gov.au/cgi-bin/sprat/public/publicspecies.pl?taxon_id=21846" TargetMode="External"/><Relationship Id="rId35" Type="http://schemas.openxmlformats.org/officeDocument/2006/relationships/hyperlink" Target="http://www.environment.gov.au/cgi-bin/sprat/public/publicspecies.pl?taxon_id=76155" TargetMode="External"/><Relationship Id="rId56" Type="http://schemas.openxmlformats.org/officeDocument/2006/relationships/hyperlink" Target="file:///C:\Users\A29068\AppData\Local\Microsoft\Windows\INetCache\Content.Outlook\H35SGMCO\Castlereagh%20Scribbly%20Gum%20and%20Agnes%20Banks%20Woodlands%20of%20the%20Sydney%20Basin%20Bioregion" TargetMode="External"/><Relationship Id="rId77" Type="http://schemas.openxmlformats.org/officeDocument/2006/relationships/hyperlink" Target="http://www.environment.gov.au/cgi-bin/sprat/public/publicspecies.pl?taxon_id=2821" TargetMode="External"/><Relationship Id="rId100" Type="http://schemas.openxmlformats.org/officeDocument/2006/relationships/hyperlink" Target="http://www.environment.gov.au/cgi-bin/sprat/public/publicspecies.pl?taxon_id=17932" TargetMode="External"/><Relationship Id="rId105" Type="http://schemas.openxmlformats.org/officeDocument/2006/relationships/hyperlink" Target="http://www.environment.gov.au/cgi-bin/sprat/public/publicspecies.pl?taxon_id=14664" TargetMode="External"/><Relationship Id="rId126" Type="http://schemas.openxmlformats.org/officeDocument/2006/relationships/hyperlink" Target="http://www.environment.gov.au/cgi-bin/sprat/public/publicspecies.pl?taxon_id=83888" TargetMode="External"/><Relationship Id="rId147" Type="http://schemas.openxmlformats.org/officeDocument/2006/relationships/hyperlink" Target="http://www.environment.gov.au/cgi-bin/sprat/public/publicspecies.pl?taxon_id=55144" TargetMode="External"/><Relationship Id="rId168" Type="http://schemas.openxmlformats.org/officeDocument/2006/relationships/hyperlink" Target="http://www.environment.gov.au/cgi-bin/sprat/public/publicspecies.pl?taxon_id=6790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environment.gov.au/cgi-bin/sprat/public/publicspecies.pl?taxon_id=13419" TargetMode="External"/><Relationship Id="rId72" Type="http://schemas.openxmlformats.org/officeDocument/2006/relationships/hyperlink" Target="http://www.environment.gov.au/cgi-bin/sprat/public/publicspecies.pl?taxon_id=5481" TargetMode="External"/><Relationship Id="rId93" Type="http://schemas.openxmlformats.org/officeDocument/2006/relationships/hyperlink" Target="http://www.environment.gov.au/cgi-bin/sprat/public/publicshowcommunity.pl?id=46" TargetMode="External"/><Relationship Id="rId98" Type="http://schemas.openxmlformats.org/officeDocument/2006/relationships/hyperlink" Target="http://www.environment.gov.au/cgi-bin/sprat/public/publicspecies.pl?taxon_id=1973" TargetMode="External"/><Relationship Id="rId121" Type="http://schemas.openxmlformats.org/officeDocument/2006/relationships/hyperlink" Target="http://www.environment.gov.au/cgi-bin/sprat/public/publicspecies.pl?taxon_id=174" TargetMode="External"/><Relationship Id="rId142" Type="http://schemas.openxmlformats.org/officeDocument/2006/relationships/hyperlink" Target="http://www.environment.gov.au/cgi-bin/sprat/public/publicspecies.pl?taxon_id=40324" TargetMode="External"/><Relationship Id="rId163" Type="http://schemas.openxmlformats.org/officeDocument/2006/relationships/hyperlink" Target="http://www.environment.gov.au/cgi-bin/sprat/public/publicspecies.pl?taxon_id=21161" TargetMode="External"/><Relationship Id="rId184" Type="http://schemas.openxmlformats.org/officeDocument/2006/relationships/hyperlink" Target="http://www.environment.gov.au/cgi-bin/sprat/public/publicspecies.pl?taxon_id=26049" TargetMode="External"/><Relationship Id="rId189" Type="http://schemas.openxmlformats.org/officeDocument/2006/relationships/hyperlink" Target="http://www.environment.gov.au/cgi-bin/sprat/public/publicshowcommunity.pl?id=98&amp;status=Endangere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environment.gov.au/cgi-bin/sprat/public/publicspecies.pl?taxon_id=26000" TargetMode="External"/><Relationship Id="rId46" Type="http://schemas.openxmlformats.org/officeDocument/2006/relationships/hyperlink" Target="http://www.environment.gov.au/cgi-bin/sprat/public/publicspecies.pl?taxon_id=82403" TargetMode="External"/><Relationship Id="rId67" Type="http://schemas.openxmlformats.org/officeDocument/2006/relationships/hyperlink" Target="http://www.environment.gov.au/cgi-bin/sprat/public/publicspecies.pl?taxon_id=67186" TargetMode="External"/><Relationship Id="rId116" Type="http://schemas.openxmlformats.org/officeDocument/2006/relationships/hyperlink" Target="http://www.environment.gov.au/cgi-bin/sprat/public/publicspecies.pl?taxon_id=66760" TargetMode="External"/><Relationship Id="rId137" Type="http://schemas.openxmlformats.org/officeDocument/2006/relationships/hyperlink" Target="http://www.environment.gov.au/cgi-bin/sprat/public/publicspecies.pl?taxon_id=59297" TargetMode="External"/><Relationship Id="rId158" Type="http://schemas.openxmlformats.org/officeDocument/2006/relationships/hyperlink" Target="http://www.environment.gov.au/cgi-bin/sprat/public/publicspecies.pl?taxon_id=22903" TargetMode="External"/><Relationship Id="rId20" Type="http://schemas.openxmlformats.org/officeDocument/2006/relationships/hyperlink" Target="http://www.environment.gov.au/cgi-bin/sprat/public/publicspecies.pl?taxon_id=81510" TargetMode="External"/><Relationship Id="rId41" Type="http://schemas.openxmlformats.org/officeDocument/2006/relationships/hyperlink" Target="http://www.environment.gov.au/cgi-bin/sprat/public/publicspecies.pl?taxon_id=9275" TargetMode="External"/><Relationship Id="rId62" Type="http://schemas.openxmlformats.org/officeDocument/2006/relationships/hyperlink" Target="http://www.environment.gov.au/cgi-bin/sprat/public/publicshowcommunity.pl?id=66&amp;status=Endangered" TargetMode="External"/><Relationship Id="rId83" Type="http://schemas.openxmlformats.org/officeDocument/2006/relationships/hyperlink" Target="http://www.environment.gov.au/cgi-bin/sprat/public/publicspecies.pl?taxon_id=11004" TargetMode="External"/><Relationship Id="rId88" Type="http://schemas.openxmlformats.org/officeDocument/2006/relationships/hyperlink" Target="http://www.environment.gov.au/cgi-bin/sprat/public/publicspecies.pl?taxon_id=7528" TargetMode="External"/><Relationship Id="rId111" Type="http://schemas.openxmlformats.org/officeDocument/2006/relationships/hyperlink" Target="http://www.environment.gov.au/cgi-bin/sprat/public/publicspecies.pl?taxon_id=66995" TargetMode="External"/><Relationship Id="rId132" Type="http://schemas.openxmlformats.org/officeDocument/2006/relationships/hyperlink" Target="http://www.environment.gov.au/cgi-bin/sprat/public/publicshowcommunity.pl?id=83&amp;status=Critically+Endangered" TargetMode="External"/><Relationship Id="rId153" Type="http://schemas.openxmlformats.org/officeDocument/2006/relationships/hyperlink" Target="http://www.environment.gov.au/cgi-bin/sprat/public/publicspecies.pl?taxon_id=185" TargetMode="External"/><Relationship Id="rId174" Type="http://schemas.openxmlformats.org/officeDocument/2006/relationships/hyperlink" Target="http://www.environment.gov.au/cgi-bin/sprat/public/publicshowcommunity.pl?id=118&amp;status=Vulnerable" TargetMode="External"/><Relationship Id="rId179" Type="http://schemas.openxmlformats.org/officeDocument/2006/relationships/hyperlink" Target="http://www.environment.gov.au/cgi-bin/sprat/public/publicspecies.pl?taxon_id=67122" TargetMode="External"/><Relationship Id="rId195" Type="http://schemas.openxmlformats.org/officeDocument/2006/relationships/hyperlink" Target="http://www.environment.gov.au/cgi-bin/sprat/public/publicspecies.pl?taxon_id=56782" TargetMode="External"/><Relationship Id="rId190" Type="http://schemas.openxmlformats.org/officeDocument/2006/relationships/hyperlink" Target="http://www.environment.gov.au/cgi-bin/sprat/public/publicshowcommunity.pl?id=106&amp;status=Critically+Endangered" TargetMode="External"/><Relationship Id="rId15" Type="http://schemas.openxmlformats.org/officeDocument/2006/relationships/hyperlink" Target="http://www.environment.gov.au/cgi-bin/sprat/public/publicspecies.pl?taxon_id=8838" TargetMode="External"/><Relationship Id="rId36" Type="http://schemas.openxmlformats.org/officeDocument/2006/relationships/hyperlink" Target="http://www.environment.gov.au/cgi-bin/sprat/public/publicshowcommunity.pl?id=47&amp;status=Critically+Endangered" TargetMode="External"/><Relationship Id="rId57" Type="http://schemas.openxmlformats.org/officeDocument/2006/relationships/hyperlink" Target="http://www.environment.gov.au/cgi-bin/sprat/public/publicspecies.pl?taxon_id=67030" TargetMode="External"/><Relationship Id="rId106" Type="http://schemas.openxmlformats.org/officeDocument/2006/relationships/hyperlink" Target="http://www.environment.gov.au/cgi-bin/sprat/public/publicspecies.pl?taxon_id=66665" TargetMode="External"/><Relationship Id="rId127" Type="http://schemas.openxmlformats.org/officeDocument/2006/relationships/hyperlink" Target="http://www.environment.gov.au/cgi-bin/sprat/public/publicshowcommunity.pl?id=117&amp;status=Critically+Endangered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environment.gov.au/cgi-bin/sprat/public/publicspecies.pl?taxon_id=34" TargetMode="External"/><Relationship Id="rId52" Type="http://schemas.openxmlformats.org/officeDocument/2006/relationships/hyperlink" Target="http://www.environment.gov.au/cgi-bin/sprat/public/publicspecies.pl?taxon_id=55023" TargetMode="External"/><Relationship Id="rId73" Type="http://schemas.openxmlformats.org/officeDocument/2006/relationships/hyperlink" Target="http://www.environment.gov.au/cgi-bin/sprat/public/publicspecies.pl?taxon_id=9193" TargetMode="External"/><Relationship Id="rId78" Type="http://schemas.openxmlformats.org/officeDocument/2006/relationships/hyperlink" Target="http://www.environment.gov.au/cgi-bin/sprat/public/publicspecies.pl?taxon_id=64650" TargetMode="External"/><Relationship Id="rId94" Type="http://schemas.openxmlformats.org/officeDocument/2006/relationships/hyperlink" Target="http://www.environment.gov.au/cgi-bin/sprat/public/publicspecies.pl?taxon_id=22002" TargetMode="External"/><Relationship Id="rId99" Type="http://schemas.openxmlformats.org/officeDocument/2006/relationships/hyperlink" Target="http://www.environment.gov.au/cgi-bin/sprat/public/publicspecies.pl?taxon_id=7945" TargetMode="External"/><Relationship Id="rId101" Type="http://schemas.openxmlformats.org/officeDocument/2006/relationships/hyperlink" Target="http://www.environment.gov.au/cgi-bin/sprat/public/publicspecies.pl?taxon_id=1182" TargetMode="External"/><Relationship Id="rId122" Type="http://schemas.openxmlformats.org/officeDocument/2006/relationships/hyperlink" Target="http://www.environment.gov.au/cgi-bin/sprat/public/publicspecies.pl?taxon_id=64530" TargetMode="External"/><Relationship Id="rId143" Type="http://schemas.openxmlformats.org/officeDocument/2006/relationships/hyperlink" Target="http://www.environment.gov.au/cgi-bin/sprat/public/publicspecies.pl?taxon_id=64941" TargetMode="External"/><Relationship Id="rId148" Type="http://schemas.openxmlformats.org/officeDocument/2006/relationships/hyperlink" Target="http://www.environment.gov.au/cgi-bin/sprat/public/publicspecies.pl?taxon_id=9470" TargetMode="External"/><Relationship Id="rId164" Type="http://schemas.openxmlformats.org/officeDocument/2006/relationships/hyperlink" Target="http://www.environment.gov.au/cgi-bin/sprat/public/publicspecies.pl?taxon_id=12673" TargetMode="External"/><Relationship Id="rId169" Type="http://schemas.openxmlformats.org/officeDocument/2006/relationships/hyperlink" Target="http://www.environment.gov.au/cgi-bin/sprat/public/publicshowcommunity.pl?id=146&amp;status=Critically+Endangered" TargetMode="External"/><Relationship Id="rId185" Type="http://schemas.openxmlformats.org/officeDocument/2006/relationships/hyperlink" Target="http://www.environment.gov.au/cgi-bin/sprat/public/publicspecies.pl?taxon_id=246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www.environment.gov.au/cgi-bin/sprat/public/publicshowcommunity.pl?id=38&amp;status=Critically+Endangered" TargetMode="External"/><Relationship Id="rId26" Type="http://schemas.openxmlformats.org/officeDocument/2006/relationships/hyperlink" Target="http://www.environment.gov.au/cgi-bin/sprat/public/publicspecies.pl?taxon_id=16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govenvironment.sharepoint.com/sites/intranet/Office%20templates/Print%20and%20web%20writing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23987A5337A448589FB5D5282E47A" ma:contentTypeVersion="2" ma:contentTypeDescription="Create a new document." ma:contentTypeScope="" ma:versionID="78b6ee0df7ec83142cf2a0ee7e9aeefc">
  <xsd:schema xmlns:xsd="http://www.w3.org/2001/XMLSchema" xmlns:xs="http://www.w3.org/2001/XMLSchema" xmlns:p="http://schemas.microsoft.com/office/2006/metadata/properties" xmlns:ns2="be682b8b-02e3-4c56-9558-14f8b5886967" targetNamespace="http://schemas.microsoft.com/office/2006/metadata/properties" ma:root="true" ma:fieldsID="90f8504124077f01c6788cf79c6964d4" ns2:_="">
    <xsd:import namespace="be682b8b-02e3-4c56-9558-14f8b5886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b8b-02e3-4c56-9558-14f8b5886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openxmlformats.org/package/2006/metadata/core-properties"/>
    <ds:schemaRef ds:uri="be682b8b-02e3-4c56-9558-14f8b58869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BFF7CE-C8EF-4485-827E-C31F607F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82b8b-02e3-4c56-9558-14f8b5886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Short_document_template.dotx</Template>
  <TotalTime>1</TotalTime>
  <Pages>7</Pages>
  <Words>5343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35731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Department of Agriculture, Water and the Environment</dc:creator>
  <cp:lastModifiedBy>Bec Durack</cp:lastModifiedBy>
  <cp:revision>2</cp:revision>
  <cp:lastPrinted>2022-04-28T05:10:00Z</cp:lastPrinted>
  <dcterms:created xsi:type="dcterms:W3CDTF">2022-05-05T00:42:00Z</dcterms:created>
  <dcterms:modified xsi:type="dcterms:W3CDTF">2022-05-05T00:42:00Z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0x010100B3B23987A5337A448589FB5D5282E47A</vt:lpwstr>
  </property>
</Properties>
</file>