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18357" w14:textId="6E6CA97F" w:rsidR="00F73CEE" w:rsidRDefault="005F230B" w:rsidP="00445487">
      <w:pPr>
        <w:pStyle w:val="Date"/>
      </w:pPr>
      <w:r>
        <w:t>March 2021</w:t>
      </w:r>
    </w:p>
    <w:p w14:paraId="30713D4A" w14:textId="1DC8D9CE" w:rsidR="00F73CEE" w:rsidRDefault="00F73CEE" w:rsidP="00F73CEE">
      <w:pPr>
        <w:pStyle w:val="Series"/>
      </w:pPr>
      <w:r>
        <w:t>Improv</w:t>
      </w:r>
      <w:r w:rsidR="0001399A">
        <w:t>ed</w:t>
      </w:r>
      <w:r>
        <w:t xml:space="preserve"> </w:t>
      </w:r>
      <w:r w:rsidR="0001399A">
        <w:t>a</w:t>
      </w:r>
      <w:r>
        <w:t xml:space="preserve">gricultural </w:t>
      </w:r>
      <w:r w:rsidR="0001399A">
        <w:t>e</w:t>
      </w:r>
      <w:r>
        <w:t xml:space="preserve">xport </w:t>
      </w:r>
      <w:r w:rsidR="0001399A">
        <w:t>l</w:t>
      </w:r>
      <w:r>
        <w:t>egislation</w:t>
      </w:r>
    </w:p>
    <w:p w14:paraId="009DCC9E" w14:textId="54EDD91E" w:rsidR="00573494" w:rsidRDefault="00573494" w:rsidP="00573494">
      <w:pPr>
        <w:pStyle w:val="Heading1"/>
      </w:pPr>
      <w:r>
        <w:t>Outline of the Export Control (</w:t>
      </w:r>
      <w:r w:rsidR="007A542D">
        <w:t>Eggs and Egg</w:t>
      </w:r>
      <w:r>
        <w:t xml:space="preserve"> Products) Rules </w:t>
      </w:r>
      <w:r w:rsidR="00EE7FE9">
        <w:t>2021</w:t>
      </w:r>
    </w:p>
    <w:p w14:paraId="7351FEAA" w14:textId="77777777" w:rsidR="00E8647E" w:rsidRPr="008126E2" w:rsidRDefault="00E8647E" w:rsidP="00E8647E">
      <w:pPr>
        <w:pStyle w:val="Heading2"/>
        <w:rPr>
          <w:sz w:val="32"/>
        </w:rPr>
      </w:pPr>
      <w:r w:rsidRPr="008126E2">
        <w:rPr>
          <w:sz w:val="32"/>
        </w:rPr>
        <w:t>Introduction</w:t>
      </w:r>
    </w:p>
    <w:p w14:paraId="498F7BF7" w14:textId="62DC227D" w:rsidR="0001399A" w:rsidRDefault="0001399A" w:rsidP="0001399A">
      <w:bookmarkStart w:id="0" w:name="_Hlk65741825"/>
      <w:r>
        <w:t xml:space="preserve">Australia’s new agricultural export legislation </w:t>
      </w:r>
      <w:r w:rsidR="00DF7E26">
        <w:t>began</w:t>
      </w:r>
      <w:r>
        <w:t xml:space="preserve"> on 28 March 2021. It comprises the </w:t>
      </w:r>
      <w:r w:rsidRPr="009B4CDC">
        <w:rPr>
          <w:i/>
          <w:iCs/>
        </w:rPr>
        <w:t>Export Control Act 2020</w:t>
      </w:r>
      <w:r>
        <w:t xml:space="preserve"> (the Act), and the Export Control Rules 2021 (the Rules) which set out the operational requirements that must be met to export specific goods from Australia (e</w:t>
      </w:r>
      <w:r w:rsidR="00DF7E26">
        <w:t>.</w:t>
      </w:r>
      <w:r>
        <w:t>g</w:t>
      </w:r>
      <w:r w:rsidR="00DF7E26">
        <w:t>.</w:t>
      </w:r>
      <w:r>
        <w:t xml:space="preserve"> eggs). </w:t>
      </w:r>
    </w:p>
    <w:bookmarkEnd w:id="0"/>
    <w:p w14:paraId="5BDEFEA5" w14:textId="73F71EA4" w:rsidR="007A542D" w:rsidRDefault="00EE7FE9" w:rsidP="007A542D">
      <w:r>
        <w:t>T</w:t>
      </w:r>
      <w:r w:rsidR="007A542D">
        <w:t>he Export Control (Eggs and Egg Products) Rules 202</w:t>
      </w:r>
      <w:r w:rsidR="00861121">
        <w:t>1</w:t>
      </w:r>
      <w:r w:rsidR="007A542D">
        <w:t xml:space="preserve"> </w:t>
      </w:r>
      <w:r w:rsidR="00523970">
        <w:t>(</w:t>
      </w:r>
      <w:r w:rsidR="002A6C41">
        <w:t xml:space="preserve">the </w:t>
      </w:r>
      <w:r w:rsidR="001B4BE8">
        <w:t>E</w:t>
      </w:r>
      <w:r w:rsidR="00523970">
        <w:t xml:space="preserve">gg </w:t>
      </w:r>
      <w:r w:rsidR="001B4BE8">
        <w:t>R</w:t>
      </w:r>
      <w:r w:rsidR="00523970">
        <w:t xml:space="preserve">ules) </w:t>
      </w:r>
      <w:r w:rsidR="007A542D">
        <w:t xml:space="preserve">specify how eggs and egg products prepared for export </w:t>
      </w:r>
      <w:r w:rsidR="00E41A54">
        <w:t xml:space="preserve">are </w:t>
      </w:r>
      <w:r w:rsidR="007A542D">
        <w:t>regulated.</w:t>
      </w:r>
    </w:p>
    <w:p w14:paraId="67D38F10" w14:textId="67300906" w:rsidR="00065B39" w:rsidRDefault="002A6C41" w:rsidP="007A542D">
      <w:r>
        <w:t>At the commencement of the new legislation, t</w:t>
      </w:r>
      <w:r w:rsidR="007A542D">
        <w:t xml:space="preserve">he </w:t>
      </w:r>
      <w:r w:rsidR="001D216F">
        <w:t>E</w:t>
      </w:r>
      <w:r w:rsidR="007A542D">
        <w:t xml:space="preserve">gg </w:t>
      </w:r>
      <w:r w:rsidR="001D216F">
        <w:t>R</w:t>
      </w:r>
      <w:r w:rsidR="007A542D">
        <w:t>ules replace</w:t>
      </w:r>
      <w:r w:rsidR="00EE7FE9">
        <w:t>d</w:t>
      </w:r>
      <w:r w:rsidR="007A542D">
        <w:t xml:space="preserve"> </w:t>
      </w:r>
      <w:r>
        <w:t>the previous</w:t>
      </w:r>
      <w:r w:rsidR="007A542D">
        <w:t xml:space="preserve"> legislation, including the </w:t>
      </w:r>
      <w:r w:rsidR="007A542D" w:rsidRPr="007A542D">
        <w:rPr>
          <w:rStyle w:val="Emphasis"/>
          <w:i w:val="0"/>
        </w:rPr>
        <w:t>Export Control (Eggs and Egg Products) Orders</w:t>
      </w:r>
      <w:r w:rsidR="00CD2D98">
        <w:rPr>
          <w:rStyle w:val="Emphasis"/>
          <w:i w:val="0"/>
        </w:rPr>
        <w:t> </w:t>
      </w:r>
      <w:r w:rsidR="007A542D" w:rsidRPr="007A542D">
        <w:rPr>
          <w:rStyle w:val="Emphasis"/>
          <w:i w:val="0"/>
        </w:rPr>
        <w:t>2005</w:t>
      </w:r>
      <w:r w:rsidR="007A542D" w:rsidRPr="00041583">
        <w:rPr>
          <w:i/>
        </w:rPr>
        <w:t xml:space="preserve">. </w:t>
      </w:r>
      <w:r w:rsidR="007A542D">
        <w:t xml:space="preserve">The regulatory controls and oversight in the </w:t>
      </w:r>
      <w:r>
        <w:t xml:space="preserve">previous legislation has been </w:t>
      </w:r>
      <w:r w:rsidR="007A542D">
        <w:t>maintained.</w:t>
      </w:r>
    </w:p>
    <w:p w14:paraId="167EB8BE" w14:textId="18E4491C" w:rsidR="00727BBE" w:rsidRDefault="001B4BE8" w:rsidP="007A542D">
      <w:r>
        <w:t xml:space="preserve">The </w:t>
      </w:r>
      <w:r w:rsidR="009E3D35">
        <w:t xml:space="preserve">Egg Rules </w:t>
      </w:r>
      <w:r>
        <w:t xml:space="preserve">set out the </w:t>
      </w:r>
      <w:r w:rsidR="009E3D35">
        <w:t>r</w:t>
      </w:r>
      <w:r w:rsidR="00B7296B">
        <w:t>ules</w:t>
      </w:r>
      <w:r>
        <w:t xml:space="preserve"> </w:t>
      </w:r>
      <w:r w:rsidR="009E3D35">
        <w:t xml:space="preserve">that </w:t>
      </w:r>
      <w:r w:rsidR="007A542D">
        <w:t>specify the operational requirements that must be complied with to export prescribed eggs and egg products.</w:t>
      </w:r>
      <w:r w:rsidR="00727BBE">
        <w:t xml:space="preserve"> The Egg Rules must be read in conjunction with the </w:t>
      </w:r>
      <w:r w:rsidR="00727BBE" w:rsidRPr="00B85F69">
        <w:rPr>
          <w:rStyle w:val="Emphasis"/>
          <w:i w:val="0"/>
          <w:iCs w:val="0"/>
        </w:rPr>
        <w:t>Act</w:t>
      </w:r>
      <w:r w:rsidR="00727BBE">
        <w:t>.</w:t>
      </w:r>
    </w:p>
    <w:p w14:paraId="2B5947F0" w14:textId="179B5021" w:rsidR="007A542D" w:rsidRDefault="00286FE3" w:rsidP="007A542D">
      <w:pPr>
        <w:pStyle w:val="Heading2"/>
        <w:ind w:left="0" w:firstLine="0"/>
      </w:pPr>
      <w:r>
        <w:t>Chapter 1</w:t>
      </w:r>
      <w:r w:rsidR="00041583">
        <w:t xml:space="preserve"> Preliminary</w:t>
      </w:r>
    </w:p>
    <w:p w14:paraId="1B29883F" w14:textId="08D56EF6" w:rsidR="007A542D" w:rsidRDefault="00041583" w:rsidP="007A542D">
      <w:r>
        <w:t>This chapter c</w:t>
      </w:r>
      <w:r w:rsidR="007A542D">
        <w:t xml:space="preserve">ontains an outline of the </w:t>
      </w:r>
      <w:r w:rsidR="007866C0">
        <w:t>E</w:t>
      </w:r>
      <w:r w:rsidR="007A542D">
        <w:t xml:space="preserve">gg </w:t>
      </w:r>
      <w:r w:rsidR="007866C0">
        <w:t>R</w:t>
      </w:r>
      <w:r w:rsidR="007A542D">
        <w:t>ules, including definitions of key terms.</w:t>
      </w:r>
    </w:p>
    <w:p w14:paraId="235CAC5C" w14:textId="71C82ABF" w:rsidR="007A542D" w:rsidRDefault="00286FE3" w:rsidP="007A542D">
      <w:pPr>
        <w:pStyle w:val="Heading2"/>
        <w:ind w:left="0" w:firstLine="0"/>
      </w:pPr>
      <w:r>
        <w:t>Chapter 2</w:t>
      </w:r>
      <w:r w:rsidR="007A542D">
        <w:t xml:space="preserve"> Prescribed goods</w:t>
      </w:r>
    </w:p>
    <w:p w14:paraId="3BC38C2F" w14:textId="69CC9FEC" w:rsidR="007A542D" w:rsidRDefault="00041583" w:rsidP="007A542D">
      <w:r>
        <w:t>This chapter s</w:t>
      </w:r>
      <w:r w:rsidR="007A542D">
        <w:t xml:space="preserve">ets out the eggs and egg products that are prescribed goods. These are goods that </w:t>
      </w:r>
      <w:r w:rsidR="002A6C41">
        <w:t xml:space="preserve">are </w:t>
      </w:r>
      <w:r w:rsidR="007A542D">
        <w:t>regulated under agricultural export legislation.</w:t>
      </w:r>
      <w:r>
        <w:t xml:space="preserve"> This chapter </w:t>
      </w:r>
      <w:r w:rsidR="007A542D">
        <w:t>also identifies when prescribed goods are not considered to be prescribed goods.</w:t>
      </w:r>
      <w:r w:rsidR="00337DDE">
        <w:t xml:space="preserve"> It</w:t>
      </w:r>
      <w:r>
        <w:t xml:space="preserve"> s</w:t>
      </w:r>
      <w:r w:rsidR="007A542D">
        <w:t>pecifies conditions for the export of eggs and egg products from Australia.</w:t>
      </w:r>
    </w:p>
    <w:p w14:paraId="25D5CF48" w14:textId="6A20049D" w:rsidR="007A542D" w:rsidRDefault="00041583" w:rsidP="007A542D">
      <w:r>
        <w:t>This chapter also</w:t>
      </w:r>
      <w:r w:rsidR="007A542D">
        <w:t xml:space="preserve"> sets out what is required to apply for an exemption from provisions in the Act and the </w:t>
      </w:r>
      <w:r w:rsidR="007866C0">
        <w:t>E</w:t>
      </w:r>
      <w:r w:rsidR="007A542D">
        <w:t xml:space="preserve">gg </w:t>
      </w:r>
      <w:r w:rsidR="007866C0">
        <w:t>R</w:t>
      </w:r>
      <w:r w:rsidR="007A542D">
        <w:t>ules. These include goods being exported:</w:t>
      </w:r>
    </w:p>
    <w:p w14:paraId="167DD234" w14:textId="77777777" w:rsidR="007A542D" w:rsidRDefault="007A542D" w:rsidP="007A542D">
      <w:pPr>
        <w:pStyle w:val="ListBullet"/>
      </w:pPr>
      <w:r>
        <w:t>as a commercial sample</w:t>
      </w:r>
    </w:p>
    <w:p w14:paraId="73F5CE95" w14:textId="77777777" w:rsidR="007A542D" w:rsidRDefault="007A542D" w:rsidP="007A542D">
      <w:pPr>
        <w:pStyle w:val="ListBullet"/>
      </w:pPr>
      <w:r>
        <w:t>for experimental purposes</w:t>
      </w:r>
    </w:p>
    <w:p w14:paraId="38032516" w14:textId="77777777" w:rsidR="007A542D" w:rsidRDefault="007A542D" w:rsidP="007A542D">
      <w:pPr>
        <w:pStyle w:val="ListBullet"/>
      </w:pPr>
      <w:r>
        <w:t>in exceptional circumstances.</w:t>
      </w:r>
    </w:p>
    <w:p w14:paraId="6BB299AD" w14:textId="1CE66A86" w:rsidR="007A542D" w:rsidRDefault="00041583" w:rsidP="007A542D">
      <w:r>
        <w:t>This chapter</w:t>
      </w:r>
      <w:r w:rsidR="007A542D">
        <w:t xml:space="preserve"> also covers:</w:t>
      </w:r>
    </w:p>
    <w:p w14:paraId="3DBE7623" w14:textId="77777777" w:rsidR="007A542D" w:rsidRDefault="007A542D" w:rsidP="007A542D">
      <w:pPr>
        <w:pStyle w:val="ListBullet"/>
      </w:pPr>
      <w:r>
        <w:t>when an application for an exemption must be made</w:t>
      </w:r>
    </w:p>
    <w:p w14:paraId="4EC6F2F5" w14:textId="13839083" w:rsidR="007A542D" w:rsidRDefault="007A542D" w:rsidP="007A542D">
      <w:pPr>
        <w:pStyle w:val="ListBullet"/>
      </w:pPr>
      <w:r>
        <w:lastRenderedPageBreak/>
        <w:t>matters the Secretary of the Department of Agriculture, Water and the Environment must consider when granting or revoking the exemption</w:t>
      </w:r>
    </w:p>
    <w:p w14:paraId="41637D77" w14:textId="77777777" w:rsidR="007A542D" w:rsidRDefault="007A542D" w:rsidP="007A542D">
      <w:pPr>
        <w:pStyle w:val="ListBullet"/>
      </w:pPr>
      <w:r>
        <w:t>the period of effect of the exemption.</w:t>
      </w:r>
    </w:p>
    <w:p w14:paraId="1169F2A5" w14:textId="13BBA41A" w:rsidR="007A542D" w:rsidRDefault="00337DDE" w:rsidP="007A542D">
      <w:r>
        <w:t>This chapter also provides information on government certificates including</w:t>
      </w:r>
      <w:r w:rsidR="007A542D">
        <w:t>:</w:t>
      </w:r>
    </w:p>
    <w:p w14:paraId="288E58EB" w14:textId="77777777" w:rsidR="007A542D" w:rsidRDefault="007A542D" w:rsidP="007A542D">
      <w:pPr>
        <w:pStyle w:val="ListBullet"/>
      </w:pPr>
      <w:r>
        <w:t>circumstances in which government certificates may be issued or refused</w:t>
      </w:r>
    </w:p>
    <w:p w14:paraId="77F5F2F4" w14:textId="77777777" w:rsidR="007A542D" w:rsidRDefault="007A542D" w:rsidP="007A542D">
      <w:pPr>
        <w:pStyle w:val="ListBullet"/>
      </w:pPr>
      <w:r>
        <w:t>information required to apply for a government certificate</w:t>
      </w:r>
    </w:p>
    <w:p w14:paraId="317674B3" w14:textId="77777777" w:rsidR="007A542D" w:rsidRDefault="007A542D" w:rsidP="007A542D">
      <w:pPr>
        <w:pStyle w:val="ListBullet"/>
      </w:pPr>
      <w:r>
        <w:t>specific circumstances for refusal to issues government certificates.</w:t>
      </w:r>
    </w:p>
    <w:p w14:paraId="2867CCD2" w14:textId="164CDA8B" w:rsidR="007A542D" w:rsidRDefault="00286FE3" w:rsidP="007A542D">
      <w:pPr>
        <w:pStyle w:val="Heading2"/>
        <w:ind w:left="0" w:firstLine="0"/>
      </w:pPr>
      <w:r>
        <w:t>Chapter 3</w:t>
      </w:r>
      <w:r w:rsidR="00337DDE">
        <w:t xml:space="preserve"> Accredited </w:t>
      </w:r>
      <w:r w:rsidR="00167997">
        <w:t xml:space="preserve">properties </w:t>
      </w:r>
    </w:p>
    <w:p w14:paraId="31296D4E" w14:textId="372B51B8" w:rsidR="007A542D" w:rsidRDefault="00337DDE" w:rsidP="007A542D">
      <w:r>
        <w:t>This chapter does not apply to eggs and egg products.</w:t>
      </w:r>
    </w:p>
    <w:p w14:paraId="1D531B16" w14:textId="54BF021F" w:rsidR="007A542D" w:rsidRDefault="00286FE3" w:rsidP="007A542D">
      <w:pPr>
        <w:pStyle w:val="Heading2"/>
        <w:ind w:left="0" w:firstLine="0"/>
      </w:pPr>
      <w:r>
        <w:t>Chapter 4</w:t>
      </w:r>
      <w:r w:rsidR="007A542D">
        <w:t xml:space="preserve"> Registered establishments</w:t>
      </w:r>
    </w:p>
    <w:p w14:paraId="1842D4FD" w14:textId="2F9C30C6" w:rsidR="007A542D" w:rsidRDefault="00337DDE" w:rsidP="007A542D">
      <w:r>
        <w:t>This chapter s</w:t>
      </w:r>
      <w:r w:rsidR="007A542D">
        <w:t>ets out the:</w:t>
      </w:r>
    </w:p>
    <w:p w14:paraId="56F1B803" w14:textId="77777777" w:rsidR="007A542D" w:rsidRDefault="007A542D" w:rsidP="007A542D">
      <w:pPr>
        <w:pStyle w:val="ListBullet"/>
      </w:pPr>
      <w:r>
        <w:t>requirements for registration of an establishment</w:t>
      </w:r>
    </w:p>
    <w:p w14:paraId="122D3D95" w14:textId="77777777" w:rsidR="007A542D" w:rsidRDefault="007A542D" w:rsidP="007A542D">
      <w:pPr>
        <w:pStyle w:val="ListBullet"/>
      </w:pPr>
      <w:r>
        <w:t>conditions of registration</w:t>
      </w:r>
    </w:p>
    <w:p w14:paraId="6CA04595" w14:textId="77777777" w:rsidR="007A542D" w:rsidRDefault="007A542D" w:rsidP="007A542D">
      <w:pPr>
        <w:pStyle w:val="ListBullet"/>
      </w:pPr>
      <w:r>
        <w:t>the process for suspending and revoking registration.</w:t>
      </w:r>
    </w:p>
    <w:p w14:paraId="4B25F71C" w14:textId="1667C43B" w:rsidR="007A542D" w:rsidRDefault="00286FE3" w:rsidP="007A542D">
      <w:pPr>
        <w:pStyle w:val="Heading2"/>
      </w:pPr>
      <w:r>
        <w:t>Chapter 5</w:t>
      </w:r>
      <w:r w:rsidR="007A542D">
        <w:t xml:space="preserve"> Approved arrangements</w:t>
      </w:r>
    </w:p>
    <w:p w14:paraId="0A85BF26" w14:textId="11A75AB2" w:rsidR="007A542D" w:rsidRDefault="00337DDE" w:rsidP="007A542D">
      <w:r>
        <w:t>This chapter s</w:t>
      </w:r>
      <w:r w:rsidR="007A542D">
        <w:t>ets out the:</w:t>
      </w:r>
    </w:p>
    <w:p w14:paraId="4802BD57" w14:textId="77777777" w:rsidR="007A542D" w:rsidRDefault="007A542D" w:rsidP="007A542D">
      <w:pPr>
        <w:pStyle w:val="ListBullet"/>
      </w:pPr>
      <w:r>
        <w:t>requirements for a proposed arrangement to be approved</w:t>
      </w:r>
    </w:p>
    <w:p w14:paraId="2C2696B6" w14:textId="77777777" w:rsidR="007A542D" w:rsidRDefault="007A542D" w:rsidP="007A542D">
      <w:pPr>
        <w:pStyle w:val="ListBullet"/>
      </w:pPr>
      <w:r>
        <w:t>subsequent conditions of the approval</w:t>
      </w:r>
    </w:p>
    <w:p w14:paraId="5F70915E" w14:textId="77777777" w:rsidR="007A542D" w:rsidRDefault="007A542D" w:rsidP="007A542D">
      <w:pPr>
        <w:pStyle w:val="ListBullet"/>
      </w:pPr>
      <w:r>
        <w:t>process to be followed and information to be provided to apply for an approved arrangement.</w:t>
      </w:r>
    </w:p>
    <w:p w14:paraId="7C85A766" w14:textId="30AB82E8" w:rsidR="007A542D" w:rsidRDefault="00337DDE" w:rsidP="007A542D">
      <w:r>
        <w:t>This chapter</w:t>
      </w:r>
      <w:r w:rsidR="007A542D">
        <w:t xml:space="preserve"> also covers circumstances in which an approved arrangement may be varied, suspended or revoked.</w:t>
      </w:r>
    </w:p>
    <w:p w14:paraId="2E73F59B" w14:textId="162CC57B" w:rsidR="007A542D" w:rsidRDefault="00765C83" w:rsidP="007A542D">
      <w:pPr>
        <w:pStyle w:val="Heading2"/>
        <w:ind w:left="0" w:firstLine="0"/>
      </w:pPr>
      <w:r>
        <w:t>Chapter 6</w:t>
      </w:r>
      <w:r w:rsidR="00337DDE">
        <w:t xml:space="preserve"> Export licences</w:t>
      </w:r>
    </w:p>
    <w:p w14:paraId="3EBE2061" w14:textId="77777777" w:rsidR="00337DDE" w:rsidRDefault="00337DDE" w:rsidP="00337DDE">
      <w:r>
        <w:t xml:space="preserve">This chapter does not apply to eggs and egg products. </w:t>
      </w:r>
    </w:p>
    <w:p w14:paraId="32686099" w14:textId="0636DB5F" w:rsidR="007A542D" w:rsidRDefault="00765C83" w:rsidP="007A542D">
      <w:pPr>
        <w:pStyle w:val="Heading2"/>
        <w:ind w:left="0" w:firstLine="0"/>
      </w:pPr>
      <w:r>
        <w:t>Chapter 7</w:t>
      </w:r>
      <w:r w:rsidR="00337DDE">
        <w:t xml:space="preserve"> </w:t>
      </w:r>
      <w:r w:rsidR="007A542D">
        <w:t>Export permits</w:t>
      </w:r>
    </w:p>
    <w:p w14:paraId="0820BB6E" w14:textId="1577538F" w:rsidR="007A542D" w:rsidRDefault="00337DDE" w:rsidP="007A542D">
      <w:r>
        <w:t>This chapter s</w:t>
      </w:r>
      <w:r w:rsidR="007A542D">
        <w:t>pecifies that an export permit (or a varied export permit) remains in force for 28</w:t>
      </w:r>
      <w:r w:rsidR="004936C8">
        <w:t> </w:t>
      </w:r>
      <w:r w:rsidR="007A542D">
        <w:t>days.</w:t>
      </w:r>
      <w:r w:rsidR="00554CF3">
        <w:t xml:space="preserve"> This chapter also set</w:t>
      </w:r>
      <w:r w:rsidR="007A542D">
        <w:t>s out:</w:t>
      </w:r>
    </w:p>
    <w:p w14:paraId="6AC319CA" w14:textId="2EDBEAEC" w:rsidR="007A542D" w:rsidRDefault="007A542D" w:rsidP="007A542D">
      <w:pPr>
        <w:pStyle w:val="ListBullet"/>
      </w:pPr>
      <w:r>
        <w:t>circumstances in which an export permit may be suspended and revoked</w:t>
      </w:r>
    </w:p>
    <w:p w14:paraId="59C14860" w14:textId="77777777" w:rsidR="007A542D" w:rsidRDefault="007A542D" w:rsidP="007A542D">
      <w:pPr>
        <w:pStyle w:val="ListBullet"/>
      </w:pPr>
      <w:r>
        <w:t>other matters, including the requirement to return an export permit.</w:t>
      </w:r>
    </w:p>
    <w:p w14:paraId="35EB0F42" w14:textId="3A2516D9" w:rsidR="007A542D" w:rsidRDefault="00765C83" w:rsidP="007A542D">
      <w:pPr>
        <w:pStyle w:val="Heading2"/>
        <w:ind w:left="0" w:firstLine="0"/>
      </w:pPr>
      <w:r>
        <w:lastRenderedPageBreak/>
        <w:t>Chapter 8</w:t>
      </w:r>
      <w:r w:rsidR="007A542D">
        <w:t xml:space="preserve"> </w:t>
      </w:r>
      <w:r w:rsidR="00741017">
        <w:t>Other matters relating to export</w:t>
      </w:r>
    </w:p>
    <w:p w14:paraId="4C8A5B5C" w14:textId="5CA3FCF7" w:rsidR="007A542D" w:rsidRDefault="00741017" w:rsidP="007A542D">
      <w:r>
        <w:t>This chapter s</w:t>
      </w:r>
      <w:r w:rsidR="007A542D">
        <w:t>ets out the general requirements for trade descriptions, including the requirement to provide these descriptions in English.</w:t>
      </w:r>
      <w:r>
        <w:t xml:space="preserve"> This chapter also s</w:t>
      </w:r>
      <w:r w:rsidR="007A542D">
        <w:t>pecifies the use, manufacture and possession of official marks and official marking devices.</w:t>
      </w:r>
    </w:p>
    <w:p w14:paraId="6D20D608" w14:textId="295C6AD6" w:rsidR="00741017" w:rsidRDefault="00765C83" w:rsidP="007A542D">
      <w:pPr>
        <w:pStyle w:val="Heading2"/>
        <w:ind w:left="0" w:firstLine="0"/>
      </w:pPr>
      <w:r>
        <w:t>Chapter 9</w:t>
      </w:r>
      <w:r w:rsidR="00741017">
        <w:t xml:space="preserve"> Powers and officials </w:t>
      </w:r>
    </w:p>
    <w:p w14:paraId="009F8866" w14:textId="1B3EC96D" w:rsidR="007A542D" w:rsidRDefault="00741017" w:rsidP="007A542D">
      <w:r>
        <w:t>This chapter s</w:t>
      </w:r>
      <w:r w:rsidR="007A542D">
        <w:t>ets out how an audit is to be conducted and what must be included in the audit report, as well as the process for dealing with any non‑compliance identified during the audit.</w:t>
      </w:r>
      <w:r>
        <w:t xml:space="preserve"> This chapter</w:t>
      </w:r>
      <w:r w:rsidR="007A542D">
        <w:t xml:space="preserve"> also covers the approval of individuals to conduct an audit.</w:t>
      </w:r>
    </w:p>
    <w:p w14:paraId="4A9807A2" w14:textId="1DCD467B" w:rsidR="007A542D" w:rsidRDefault="00741017" w:rsidP="007A542D">
      <w:r>
        <w:t>This chapter p</w:t>
      </w:r>
      <w:r w:rsidR="007A542D">
        <w:t xml:space="preserve">rovides that the </w:t>
      </w:r>
      <w:r w:rsidR="004936C8">
        <w:t>s</w:t>
      </w:r>
      <w:r w:rsidR="007A542D">
        <w:t>ecretary may require or permit an assessment at any stage of export operations.</w:t>
      </w:r>
      <w:r>
        <w:t xml:space="preserve"> It s</w:t>
      </w:r>
      <w:r w:rsidR="007A542D">
        <w:t>ets out:</w:t>
      </w:r>
    </w:p>
    <w:p w14:paraId="4569A52C" w14:textId="77777777" w:rsidR="007A542D" w:rsidRDefault="007A542D" w:rsidP="007A542D">
      <w:pPr>
        <w:pStyle w:val="ListBullet"/>
      </w:pPr>
      <w:r>
        <w:t>the process that must be followed after the completion of an assessment</w:t>
      </w:r>
    </w:p>
    <w:p w14:paraId="00F2623A" w14:textId="77777777" w:rsidR="007A542D" w:rsidRDefault="007A542D" w:rsidP="007A542D">
      <w:pPr>
        <w:pStyle w:val="ListBullet"/>
      </w:pPr>
      <w:r>
        <w:t>requirements for the application and approval of individuals to carry out assessments (approved assessors)</w:t>
      </w:r>
    </w:p>
    <w:p w14:paraId="6DAF0B5B" w14:textId="77777777" w:rsidR="007A542D" w:rsidRDefault="007A542D" w:rsidP="007A542D">
      <w:pPr>
        <w:pStyle w:val="ListBullet"/>
      </w:pPr>
      <w:r>
        <w:t>the information and documents the applicant must provide.</w:t>
      </w:r>
    </w:p>
    <w:p w14:paraId="75A48BB6" w14:textId="5F2D3DAD" w:rsidR="007A542D" w:rsidRDefault="00741017" w:rsidP="007A542D">
      <w:r>
        <w:t>This chapter o</w:t>
      </w:r>
      <w:r w:rsidR="007A542D">
        <w:t xml:space="preserve">utlines </w:t>
      </w:r>
      <w:r>
        <w:t xml:space="preserve">the </w:t>
      </w:r>
      <w:r w:rsidR="007A542D">
        <w:t>powers and functions of authorised officers.</w:t>
      </w:r>
    </w:p>
    <w:p w14:paraId="4490B309" w14:textId="6E084BBB" w:rsidR="007A542D" w:rsidRDefault="00765C83" w:rsidP="007A542D">
      <w:pPr>
        <w:pStyle w:val="Heading2"/>
        <w:ind w:left="0" w:firstLine="0"/>
      </w:pPr>
      <w:r>
        <w:t>Chapter 10</w:t>
      </w:r>
      <w:r w:rsidR="007A542D">
        <w:t xml:space="preserve"> Compliance and enforcement</w:t>
      </w:r>
    </w:p>
    <w:p w14:paraId="7E314C16" w14:textId="3B08DC93" w:rsidR="007A542D" w:rsidRDefault="00741017" w:rsidP="007A542D">
      <w:r>
        <w:t>This chapter s</w:t>
      </w:r>
      <w:r w:rsidR="007A542D">
        <w:t>ets out:</w:t>
      </w:r>
    </w:p>
    <w:p w14:paraId="4440F6CE" w14:textId="7FDD9E5E" w:rsidR="007A542D" w:rsidRDefault="007A542D" w:rsidP="007A542D">
      <w:pPr>
        <w:pStyle w:val="ListBullet"/>
      </w:pPr>
      <w:r>
        <w:t>the process that must be followed if a sample is taken for the purposes of monitoring or investigating compliance with the Act</w:t>
      </w:r>
    </w:p>
    <w:p w14:paraId="0B491EC5" w14:textId="77777777" w:rsidR="007A542D" w:rsidRDefault="007A542D" w:rsidP="007A542D">
      <w:pPr>
        <w:pStyle w:val="ListBullet"/>
      </w:pPr>
      <w:r>
        <w:t>the process for dealing with things seized when exercising investigative powers.</w:t>
      </w:r>
    </w:p>
    <w:p w14:paraId="0F2E2E8E" w14:textId="07327350" w:rsidR="007A542D" w:rsidRDefault="00765C83" w:rsidP="007A542D">
      <w:pPr>
        <w:pStyle w:val="Heading2"/>
      </w:pPr>
      <w:r>
        <w:t>Chapter 11</w:t>
      </w:r>
      <w:r w:rsidR="007A542D">
        <w:t xml:space="preserve"> Miscellaneous</w:t>
      </w:r>
    </w:p>
    <w:p w14:paraId="79BCBFE5" w14:textId="2B3B2433" w:rsidR="007A542D" w:rsidRDefault="007A542D" w:rsidP="007A542D">
      <w:r>
        <w:t xml:space="preserve">This </w:t>
      </w:r>
      <w:r w:rsidR="00741017">
        <w:t>chapter</w:t>
      </w:r>
      <w:r>
        <w:t>:</w:t>
      </w:r>
    </w:p>
    <w:p w14:paraId="591AAAE0" w14:textId="40BC5812" w:rsidR="007A542D" w:rsidRDefault="007A542D" w:rsidP="007A542D">
      <w:pPr>
        <w:pStyle w:val="ListBullet"/>
      </w:pPr>
      <w:r>
        <w:t xml:space="preserve">lists reviewable decisions </w:t>
      </w:r>
    </w:p>
    <w:p w14:paraId="6F1A48C9" w14:textId="77777777" w:rsidR="007A542D" w:rsidRDefault="007A542D" w:rsidP="007A542D">
      <w:pPr>
        <w:pStyle w:val="ListBullet"/>
      </w:pPr>
      <w:r>
        <w:t>specifies the procedures for taking and sampling eggs and egg products</w:t>
      </w:r>
    </w:p>
    <w:p w14:paraId="5E67390F" w14:textId="77777777" w:rsidR="007A542D" w:rsidRDefault="007A542D" w:rsidP="007A542D">
      <w:pPr>
        <w:pStyle w:val="ListBullet"/>
      </w:pPr>
      <w:r>
        <w:t>specifies the general requirements for records management</w:t>
      </w:r>
    </w:p>
    <w:p w14:paraId="3904DFF9" w14:textId="77777777" w:rsidR="007A542D" w:rsidRDefault="007A542D" w:rsidP="007A542D">
      <w:pPr>
        <w:pStyle w:val="ListBullet"/>
      </w:pPr>
      <w:r>
        <w:t>covers the division of compensation for damaged or destroyed eggs or egg products</w:t>
      </w:r>
    </w:p>
    <w:p w14:paraId="0B11200A" w14:textId="64AD4141" w:rsidR="007A542D" w:rsidRDefault="007A542D" w:rsidP="007A542D">
      <w:pPr>
        <w:pStyle w:val="ListBullet"/>
      </w:pPr>
      <w:r>
        <w:t xml:space="preserve">details </w:t>
      </w:r>
      <w:r w:rsidR="00554CF3">
        <w:t xml:space="preserve">with </w:t>
      </w:r>
      <w:r>
        <w:t>matters relating to Commonwealth liabilities and circumstances in which the liabilities are paid.</w:t>
      </w:r>
    </w:p>
    <w:p w14:paraId="74F18AD7" w14:textId="77777777" w:rsidR="000E455C" w:rsidRDefault="00D750D0">
      <w:pPr>
        <w:pStyle w:val="Heading2"/>
      </w:pPr>
      <w:r>
        <w:t>Further information</w:t>
      </w:r>
    </w:p>
    <w:p w14:paraId="716851C3" w14:textId="7E51C127" w:rsidR="000E455C" w:rsidRDefault="00D750D0">
      <w:pPr>
        <w:rPr>
          <w:rStyle w:val="Hyperlink"/>
          <w:lang w:eastAsia="ja-JP"/>
        </w:rPr>
      </w:pPr>
      <w:r>
        <w:rPr>
          <w:lang w:eastAsia="ja-JP"/>
        </w:rPr>
        <w:t xml:space="preserve">Email </w:t>
      </w:r>
      <w:hyperlink r:id="rId11" w:history="1">
        <w:r>
          <w:rPr>
            <w:rStyle w:val="Hyperlink"/>
            <w:lang w:eastAsia="ja-JP"/>
          </w:rPr>
          <w:t>exportlegislation@agriculture.gov.au</w:t>
        </w:r>
      </w:hyperlink>
    </w:p>
    <w:p w14:paraId="4A15A930" w14:textId="50773EA4" w:rsidR="000E455C" w:rsidRDefault="00D750D0">
      <w:pPr>
        <w:rPr>
          <w:lang w:eastAsia="ja-JP"/>
        </w:rPr>
      </w:pPr>
      <w:r>
        <w:rPr>
          <w:lang w:eastAsia="ja-JP"/>
        </w:rPr>
        <w:t xml:space="preserve">Web </w:t>
      </w:r>
      <w:hyperlink r:id="rId12" w:history="1">
        <w:r>
          <w:rPr>
            <w:rStyle w:val="Hyperlink"/>
            <w:lang w:eastAsia="ja-JP"/>
          </w:rPr>
          <w:t>agriculture.gov.au/market-access-trade/export-regulation-review</w:t>
        </w:r>
      </w:hyperlink>
    </w:p>
    <w:p w14:paraId="3C088050" w14:textId="41CC5B1E" w:rsidR="000E455C" w:rsidRDefault="00D750D0" w:rsidP="00C765C8">
      <w:pPr>
        <w:pStyle w:val="Normalsmall"/>
        <w:spacing w:before="600"/>
        <w:rPr>
          <w:lang w:eastAsia="ja-JP"/>
        </w:rPr>
      </w:pPr>
      <w:r>
        <w:rPr>
          <w:lang w:eastAsia="ja-JP"/>
        </w:rPr>
        <w:t>© Commonwealth of Australia 20</w:t>
      </w:r>
      <w:r w:rsidR="00D30F4A">
        <w:rPr>
          <w:lang w:eastAsia="ja-JP"/>
        </w:rPr>
        <w:t>2</w:t>
      </w:r>
      <w:r w:rsidR="00A1257E">
        <w:rPr>
          <w:lang w:eastAsia="ja-JP"/>
        </w:rPr>
        <w:t>1</w:t>
      </w:r>
    </w:p>
    <w:p w14:paraId="18EF67D0" w14:textId="6F56D1F4" w:rsidR="000E455C" w:rsidRPr="00587707" w:rsidRDefault="00D750D0" w:rsidP="00B60F8C">
      <w:pPr>
        <w:pStyle w:val="Normalsmall"/>
        <w:rPr>
          <w:rFonts w:asciiTheme="majorHAnsi" w:hAnsiTheme="majorHAnsi"/>
          <w:sz w:val="22"/>
          <w:szCs w:val="22"/>
          <w:lang w:eastAsia="ja-JP"/>
        </w:rPr>
      </w:pPr>
      <w:r>
        <w:rPr>
          <w:lang w:eastAsia="ja-JP"/>
        </w:rPr>
        <w:lastRenderedPageBreak/>
        <w:t>This work is copyright. It may be reproduced in whole or in part subject to the inclusion of an acknowledgement of the source and no commercial usage or sale.</w:t>
      </w:r>
    </w:p>
    <w:sectPr w:rsidR="000E455C" w:rsidRPr="00587707" w:rsidSect="00D4039B">
      <w:headerReference w:type="default" r:id="rId13"/>
      <w:footerReference w:type="default" r:id="rId14"/>
      <w:headerReference w:type="first" r:id="rId15"/>
      <w:pgSz w:w="11906" w:h="16838"/>
      <w:pgMar w:top="2127"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BB37D" w14:textId="77777777" w:rsidR="00411B64" w:rsidRDefault="00411B64">
      <w:r>
        <w:separator/>
      </w:r>
    </w:p>
    <w:p w14:paraId="21717A63" w14:textId="77777777" w:rsidR="00411B64" w:rsidRDefault="00411B64"/>
    <w:p w14:paraId="1970E660" w14:textId="77777777" w:rsidR="00411B64" w:rsidRDefault="00411B64"/>
  </w:endnote>
  <w:endnote w:type="continuationSeparator" w:id="0">
    <w:p w14:paraId="66223861" w14:textId="77777777" w:rsidR="00411B64" w:rsidRDefault="00411B64">
      <w:r>
        <w:continuationSeparator/>
      </w:r>
    </w:p>
    <w:p w14:paraId="49D9CD9F" w14:textId="77777777" w:rsidR="00411B64" w:rsidRDefault="00411B64"/>
    <w:p w14:paraId="43B22FF8" w14:textId="77777777" w:rsidR="00411B64" w:rsidRDefault="00411B64"/>
  </w:endnote>
  <w:endnote w:type="continuationNotice" w:id="1">
    <w:p w14:paraId="2A7C421F" w14:textId="77777777" w:rsidR="00411B64" w:rsidRDefault="00411B64">
      <w:pPr>
        <w:pStyle w:val="Footer"/>
      </w:pPr>
    </w:p>
    <w:p w14:paraId="7C0175F3" w14:textId="77777777" w:rsidR="00411B64" w:rsidRDefault="00411B64"/>
    <w:p w14:paraId="5F16F18C" w14:textId="77777777" w:rsidR="00411B64" w:rsidRDefault="00411B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5A3A4" w14:textId="02C25F36" w:rsidR="000E455C" w:rsidRDefault="00D750D0">
    <w:pPr>
      <w:pStyle w:val="Footer"/>
    </w:pPr>
    <w:r>
      <w:t>Department of Agriculture</w:t>
    </w:r>
    <w:r w:rsidR="009A7764">
      <w:t>, Water and the Environment</w:t>
    </w:r>
  </w:p>
  <w:p w14:paraId="5B637164" w14:textId="77777777" w:rsidR="000E455C" w:rsidRDefault="00D750D0">
    <w:pPr>
      <w:pStyle w:val="Footer"/>
    </w:pPr>
    <w:r>
      <w:fldChar w:fldCharType="begin"/>
    </w:r>
    <w:r>
      <w:instrText xml:space="preserve"> PAGE   \* MERGEFORMAT </w:instrText>
    </w:r>
    <w:r>
      <w:fldChar w:fldCharType="separate"/>
    </w:r>
    <w:r w:rsidR="00727DB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C62CB" w14:textId="77777777" w:rsidR="00411B64" w:rsidRDefault="00411B64">
      <w:r>
        <w:separator/>
      </w:r>
    </w:p>
    <w:p w14:paraId="1C26FDB5" w14:textId="77777777" w:rsidR="00411B64" w:rsidRDefault="00411B64"/>
    <w:p w14:paraId="1EDFDB41" w14:textId="77777777" w:rsidR="00411B64" w:rsidRDefault="00411B64"/>
  </w:footnote>
  <w:footnote w:type="continuationSeparator" w:id="0">
    <w:p w14:paraId="2E5B24EF" w14:textId="77777777" w:rsidR="00411B64" w:rsidRDefault="00411B64">
      <w:r>
        <w:continuationSeparator/>
      </w:r>
    </w:p>
    <w:p w14:paraId="79A4B4B2" w14:textId="77777777" w:rsidR="00411B64" w:rsidRDefault="00411B64"/>
    <w:p w14:paraId="3EB502A1" w14:textId="77777777" w:rsidR="00411B64" w:rsidRDefault="00411B64"/>
  </w:footnote>
  <w:footnote w:type="continuationNotice" w:id="1">
    <w:p w14:paraId="52D4F9D3" w14:textId="77777777" w:rsidR="00411B64" w:rsidRDefault="00411B64">
      <w:pPr>
        <w:pStyle w:val="Footer"/>
      </w:pPr>
    </w:p>
    <w:p w14:paraId="4F80E34D" w14:textId="77777777" w:rsidR="00411B64" w:rsidRDefault="00411B64"/>
    <w:p w14:paraId="1E9CDE09" w14:textId="77777777" w:rsidR="00411B64" w:rsidRDefault="00411B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C9B4" w14:textId="23C21BF9" w:rsidR="000E455C" w:rsidRDefault="00B60F8C" w:rsidP="00B60F8C">
    <w:pPr>
      <w:pStyle w:val="Header"/>
    </w:pPr>
    <w:r w:rsidRPr="00F317FB">
      <w:t xml:space="preserve">Outline of the </w:t>
    </w:r>
    <w:r>
      <w:t>Export Control (</w:t>
    </w:r>
    <w:r w:rsidR="002F3208">
      <w:t>Eggs and</w:t>
    </w:r>
    <w:r w:rsidR="003F254F">
      <w:t xml:space="preserve"> Products</w:t>
    </w:r>
    <w:r>
      <w:t>) Rules 202</w:t>
    </w:r>
    <w:r w:rsidR="00E12840">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8F459" w14:textId="2206FCBD" w:rsidR="000E455C" w:rsidRDefault="00D30F4A" w:rsidP="00D30F4A">
    <w:pPr>
      <w:pStyle w:val="Header"/>
      <w:tabs>
        <w:tab w:val="clear" w:pos="4820"/>
        <w:tab w:val="left" w:pos="2200"/>
      </w:tabs>
      <w:jc w:val="left"/>
    </w:pPr>
    <w:r>
      <w:rPr>
        <w:noProof/>
        <w:u w:val="single"/>
        <w:lang w:eastAsia="en-AU"/>
      </w:rPr>
      <w:drawing>
        <wp:anchor distT="0" distB="0" distL="114300" distR="114300" simplePos="0" relativeHeight="251661312" behindDoc="1" locked="0" layoutInCell="1" allowOverlap="1" wp14:anchorId="6CE93D9B" wp14:editId="1329C7AE">
          <wp:simplePos x="0" y="0"/>
          <wp:positionH relativeFrom="margin">
            <wp:align>center</wp:align>
          </wp:positionH>
          <wp:positionV relativeFrom="paragraph">
            <wp:posOffset>-361950</wp:posOffset>
          </wp:positionV>
          <wp:extent cx="7630160" cy="2181225"/>
          <wp:effectExtent l="0" t="0" r="889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0160" cy="218122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6C74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247FD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EC1BD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0C2FE9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581636D"/>
    <w:multiLevelType w:val="hybridMultilevel"/>
    <w:tmpl w:val="43741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3F425A1"/>
    <w:multiLevelType w:val="hybridMultilevel"/>
    <w:tmpl w:val="6A3CF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2"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A328D5"/>
    <w:multiLevelType w:val="multilevel"/>
    <w:tmpl w:val="BE78A4F8"/>
    <w:numStyleLink w:val="Numberlist"/>
  </w:abstractNum>
  <w:abstractNum w:abstractNumId="14"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3A6404B"/>
    <w:multiLevelType w:val="hybridMultilevel"/>
    <w:tmpl w:val="B8EE17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544354"/>
    <w:multiLevelType w:val="hybridMultilevel"/>
    <w:tmpl w:val="4C76DEC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7" w15:restartNumberingAfterBreak="0">
    <w:nsid w:val="2B103637"/>
    <w:multiLevelType w:val="multilevel"/>
    <w:tmpl w:val="BE78A4F8"/>
    <w:numStyleLink w:val="Numberlist"/>
  </w:abstractNum>
  <w:abstractNum w:abstractNumId="18" w15:restartNumberingAfterBreak="0">
    <w:nsid w:val="394A15FE"/>
    <w:multiLevelType w:val="multilevel"/>
    <w:tmpl w:val="F36C17E8"/>
    <w:numStyleLink w:val="Headinglist"/>
  </w:abstractNum>
  <w:abstractNum w:abstractNumId="19" w15:restartNumberingAfterBreak="0">
    <w:nsid w:val="3BBE2C04"/>
    <w:multiLevelType w:val="hybridMultilevel"/>
    <w:tmpl w:val="965E176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15:restartNumberingAfterBreak="0">
    <w:nsid w:val="414F4729"/>
    <w:multiLevelType w:val="multilevel"/>
    <w:tmpl w:val="A9A6E414"/>
    <w:numStyleLink w:val="List1"/>
  </w:abstractNum>
  <w:abstractNum w:abstractNumId="21" w15:restartNumberingAfterBreak="0">
    <w:nsid w:val="442929DF"/>
    <w:multiLevelType w:val="hybridMultilevel"/>
    <w:tmpl w:val="3356D24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2" w15:restartNumberingAfterBreak="0">
    <w:nsid w:val="486800B4"/>
    <w:multiLevelType w:val="multilevel"/>
    <w:tmpl w:val="A9A6E414"/>
    <w:numStyleLink w:val="List1"/>
  </w:abstractNum>
  <w:abstractNum w:abstractNumId="23"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4" w15:restartNumberingAfterBreak="0">
    <w:nsid w:val="496159DC"/>
    <w:multiLevelType w:val="multilevel"/>
    <w:tmpl w:val="BE78A4F8"/>
    <w:numStyleLink w:val="Numberlist"/>
  </w:abstractNum>
  <w:abstractNum w:abstractNumId="2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F7F7AF1"/>
    <w:multiLevelType w:val="hybridMultilevel"/>
    <w:tmpl w:val="8A7C5D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3E1B95"/>
    <w:multiLevelType w:val="hybridMultilevel"/>
    <w:tmpl w:val="D0DC3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9"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AA12966"/>
    <w:multiLevelType w:val="multilevel"/>
    <w:tmpl w:val="A9A6E414"/>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1"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2" w15:restartNumberingAfterBreak="0">
    <w:nsid w:val="66DC55D7"/>
    <w:multiLevelType w:val="hybridMultilevel"/>
    <w:tmpl w:val="F6328A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8C10A1"/>
    <w:multiLevelType w:val="multilevel"/>
    <w:tmpl w:val="BE78A4F8"/>
    <w:numStyleLink w:val="Numberlist"/>
  </w:abstractNum>
  <w:abstractNum w:abstractNumId="35" w15:restartNumberingAfterBreak="0">
    <w:nsid w:val="733934B7"/>
    <w:multiLevelType w:val="multilevel"/>
    <w:tmpl w:val="A9A6E414"/>
    <w:numStyleLink w:val="List1"/>
  </w:abstractNum>
  <w:num w:numId="1">
    <w:abstractNumId w:val="6"/>
  </w:num>
  <w:num w:numId="2">
    <w:abstractNumId w:val="22"/>
  </w:num>
  <w:num w:numId="3">
    <w:abstractNumId w:val="23"/>
  </w:num>
  <w:num w:numId="4">
    <w:abstractNumId w:val="11"/>
  </w:num>
  <w:num w:numId="5">
    <w:abstractNumId w:val="30"/>
  </w:num>
  <w:num w:numId="6">
    <w:abstractNumId w:val="31"/>
  </w:num>
  <w:num w:numId="7">
    <w:abstractNumId w:val="8"/>
  </w:num>
  <w:num w:numId="8">
    <w:abstractNumId w:val="14"/>
  </w:num>
  <w:num w:numId="9">
    <w:abstractNumId w:val="18"/>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2"/>
  </w:num>
  <w:num w:numId="16">
    <w:abstractNumId w:val="2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1"/>
  </w:num>
  <w:num w:numId="20">
    <w:abstractNumId w:val="0"/>
  </w:num>
  <w:num w:numId="21">
    <w:abstractNumId w:val="17"/>
  </w:num>
  <w:num w:numId="22">
    <w:abstractNumId w:val="24"/>
  </w:num>
  <w:num w:numId="23">
    <w:abstractNumId w:val="34"/>
  </w:num>
  <w:num w:numId="24">
    <w:abstractNumId w:val="13"/>
  </w:num>
  <w:num w:numId="25">
    <w:abstractNumId w:val="20"/>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5"/>
  </w:num>
  <w:num w:numId="29">
    <w:abstractNumId w:val="29"/>
  </w:num>
  <w:num w:numId="30">
    <w:abstractNumId w:val="9"/>
  </w:num>
  <w:num w:numId="31">
    <w:abstractNumId w:val="10"/>
  </w:num>
  <w:num w:numId="32">
    <w:abstractNumId w:val="26"/>
  </w:num>
  <w:num w:numId="33">
    <w:abstractNumId w:val="16"/>
  </w:num>
  <w:num w:numId="34">
    <w:abstractNumId w:val="32"/>
  </w:num>
  <w:num w:numId="35">
    <w:abstractNumId w:val="21"/>
  </w:num>
  <w:num w:numId="36">
    <w:abstractNumId w:val="15"/>
  </w:num>
  <w:num w:numId="37">
    <w:abstractNumId w:val="27"/>
  </w:num>
  <w:num w:numId="38">
    <w:abstractNumId w:val="19"/>
  </w:num>
  <w:num w:numId="3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55C"/>
    <w:rsid w:val="0001399A"/>
    <w:rsid w:val="00021590"/>
    <w:rsid w:val="00041583"/>
    <w:rsid w:val="00065B39"/>
    <w:rsid w:val="0006633D"/>
    <w:rsid w:val="00066D0B"/>
    <w:rsid w:val="000E455C"/>
    <w:rsid w:val="00131592"/>
    <w:rsid w:val="00167997"/>
    <w:rsid w:val="00190D7E"/>
    <w:rsid w:val="001A6968"/>
    <w:rsid w:val="001B4BE8"/>
    <w:rsid w:val="001D0EF3"/>
    <w:rsid w:val="001D216F"/>
    <w:rsid w:val="00202634"/>
    <w:rsid w:val="002260F3"/>
    <w:rsid w:val="00286FE3"/>
    <w:rsid w:val="002A6C41"/>
    <w:rsid w:val="002C7338"/>
    <w:rsid w:val="002F3208"/>
    <w:rsid w:val="00337DDE"/>
    <w:rsid w:val="00366BCA"/>
    <w:rsid w:val="00375EE2"/>
    <w:rsid w:val="003E2FF6"/>
    <w:rsid w:val="003F254F"/>
    <w:rsid w:val="00402644"/>
    <w:rsid w:val="00411B64"/>
    <w:rsid w:val="00445487"/>
    <w:rsid w:val="004936C8"/>
    <w:rsid w:val="004B52E3"/>
    <w:rsid w:val="00523970"/>
    <w:rsid w:val="00553E9D"/>
    <w:rsid w:val="0055447F"/>
    <w:rsid w:val="00554CF3"/>
    <w:rsid w:val="00573494"/>
    <w:rsid w:val="00587707"/>
    <w:rsid w:val="005D117D"/>
    <w:rsid w:val="005F230B"/>
    <w:rsid w:val="0060355A"/>
    <w:rsid w:val="006156DF"/>
    <w:rsid w:val="00625D8D"/>
    <w:rsid w:val="00642CB9"/>
    <w:rsid w:val="00653CC5"/>
    <w:rsid w:val="00670BD2"/>
    <w:rsid w:val="006E6D6C"/>
    <w:rsid w:val="006F33B0"/>
    <w:rsid w:val="0070464B"/>
    <w:rsid w:val="0071667F"/>
    <w:rsid w:val="00727BBE"/>
    <w:rsid w:val="00727DBC"/>
    <w:rsid w:val="00737CD5"/>
    <w:rsid w:val="00741017"/>
    <w:rsid w:val="00765C83"/>
    <w:rsid w:val="007866C0"/>
    <w:rsid w:val="007A542D"/>
    <w:rsid w:val="007B0544"/>
    <w:rsid w:val="0081041C"/>
    <w:rsid w:val="008342BF"/>
    <w:rsid w:val="00861121"/>
    <w:rsid w:val="00885D0C"/>
    <w:rsid w:val="008C446D"/>
    <w:rsid w:val="00902E92"/>
    <w:rsid w:val="00911F4A"/>
    <w:rsid w:val="00917087"/>
    <w:rsid w:val="00974CD6"/>
    <w:rsid w:val="009A7764"/>
    <w:rsid w:val="009C206F"/>
    <w:rsid w:val="009E3D35"/>
    <w:rsid w:val="00A1257E"/>
    <w:rsid w:val="00A96479"/>
    <w:rsid w:val="00AA1D89"/>
    <w:rsid w:val="00AA70ED"/>
    <w:rsid w:val="00AE1E6E"/>
    <w:rsid w:val="00B0121B"/>
    <w:rsid w:val="00B0400D"/>
    <w:rsid w:val="00B10F6C"/>
    <w:rsid w:val="00B269CC"/>
    <w:rsid w:val="00B60F8C"/>
    <w:rsid w:val="00B7296B"/>
    <w:rsid w:val="00B85F69"/>
    <w:rsid w:val="00B901AC"/>
    <w:rsid w:val="00BB1E36"/>
    <w:rsid w:val="00BD4F8E"/>
    <w:rsid w:val="00C13B7F"/>
    <w:rsid w:val="00C21B53"/>
    <w:rsid w:val="00C571F2"/>
    <w:rsid w:val="00C6128D"/>
    <w:rsid w:val="00C765C8"/>
    <w:rsid w:val="00CC3DC6"/>
    <w:rsid w:val="00CD2D98"/>
    <w:rsid w:val="00D118B2"/>
    <w:rsid w:val="00D23F77"/>
    <w:rsid w:val="00D30F4A"/>
    <w:rsid w:val="00D4039B"/>
    <w:rsid w:val="00D55443"/>
    <w:rsid w:val="00D750D0"/>
    <w:rsid w:val="00DA6794"/>
    <w:rsid w:val="00DF7E26"/>
    <w:rsid w:val="00E12840"/>
    <w:rsid w:val="00E27FDA"/>
    <w:rsid w:val="00E41A54"/>
    <w:rsid w:val="00E8647E"/>
    <w:rsid w:val="00E90EA1"/>
    <w:rsid w:val="00EB7A59"/>
    <w:rsid w:val="00ED036C"/>
    <w:rsid w:val="00ED6A28"/>
    <w:rsid w:val="00EE7FE9"/>
    <w:rsid w:val="00F73CEE"/>
    <w:rsid w:val="00FD337C"/>
    <w:rsid w:val="00FD48E8"/>
    <w:rsid w:val="00FF49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C7128"/>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5C8"/>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C6128D"/>
    <w:pPr>
      <w:keepNext/>
      <w:spacing w:before="120" w:line="240" w:lineRule="auto"/>
      <w:ind w:left="720" w:hanging="720"/>
      <w:outlineLvl w:val="1"/>
    </w:pPr>
    <w:rPr>
      <w:rFonts w:ascii="Calibri" w:eastAsiaTheme="minorEastAsia" w:hAnsi="Calibri"/>
      <w:b/>
      <w:bCs/>
      <w:color w:val="5482AB"/>
      <w:sz w:val="28"/>
      <w:szCs w:val="28"/>
      <w:lang w:eastAsia="ja-JP"/>
    </w:rPr>
  </w:style>
  <w:style w:type="paragraph" w:styleId="Heading3">
    <w:name w:val="heading 3"/>
    <w:next w:val="Normal"/>
    <w:link w:val="Heading3Char"/>
    <w:uiPriority w:val="4"/>
    <w:qFormat/>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C6128D"/>
    <w:rPr>
      <w:rFonts w:ascii="Calibri" w:eastAsiaTheme="minorEastAsia" w:hAnsi="Calibri" w:cstheme="minorBidi"/>
      <w:b/>
      <w:bCs/>
      <w:color w:val="5482AB"/>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numPr>
        <w:ilvl w:val="1"/>
        <w:numId w:val="5"/>
      </w:numPr>
      <w:spacing w:before="120"/>
      <w:contextualSpacing/>
    </w:pPr>
  </w:style>
  <w:style w:type="paragraph" w:styleId="ListNumber">
    <w:name w:val="List Number"/>
    <w:basedOn w:val="Normal"/>
    <w:uiPriority w:val="9"/>
    <w:qFormat/>
    <w:pPr>
      <w:numPr>
        <w:numId w:val="24"/>
      </w:numPr>
      <w:tabs>
        <w:tab w:val="left" w:pos="142"/>
      </w:tabs>
      <w:spacing w:before="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Normal"/>
    <w:uiPriority w:val="15"/>
    <w:qFormat/>
    <w:pPr>
      <w:numPr>
        <w:numId w:val="4"/>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pPr>
      <w:spacing w:before="600"/>
    </w:pPr>
  </w:style>
  <w:style w:type="character" w:customStyle="1" w:styleId="DateChar">
    <w:name w:val="Date Char"/>
    <w:aliases w:val="Reference Char"/>
    <w:basedOn w:val="DefaultParagraphFont"/>
    <w:link w:val="Date"/>
    <w:uiPriority w:val="99"/>
    <w:rPr>
      <w:rFonts w:asciiTheme="minorHAnsi" w:eastAsiaTheme="minorHAnsi" w:hAnsiTheme="minorHAnsi" w:cstheme="minorBidi"/>
      <w:sz w:val="22"/>
      <w:szCs w:val="22"/>
      <w:lang w:eastAsia="en-US"/>
    </w:rPr>
  </w:style>
  <w:style w:type="paragraph" w:customStyle="1" w:styleId="Series">
    <w:name w:val="Series"/>
    <w:basedOn w:val="Normal"/>
    <w:qFormat/>
    <w:rsid w:val="00445487"/>
    <w:pPr>
      <w:spacing w:before="120"/>
    </w:pPr>
    <w:rPr>
      <w:rFonts w:asciiTheme="minorHAnsi" w:hAnsiTheme="minorHAnsi"/>
      <w:b/>
      <w:i/>
      <w:color w:val="5482AB"/>
      <w:sz w:val="32"/>
    </w:rPr>
  </w:style>
  <w:style w:type="paragraph" w:styleId="ListParagraph">
    <w:name w:val="List Paragraph"/>
    <w:aliases w:val="Recommendation,List Paragraph1,List Paragraph11,NFP GP Bulleted List,FooterText,numbered,Paragraphe de liste1,Bulletr List Paragraph,列出段落,列出段落1,List Paragraph2,List Paragraph21,Listeafsnit1,Parágrafo da Lista1,Párrafo de lista1,リスト段落1,L"/>
    <w:basedOn w:val="Normal"/>
    <w:link w:val="ListParagraphChar"/>
    <w:uiPriority w:val="99"/>
    <w:qFormat/>
    <w:rsid w:val="009A7764"/>
    <w:pPr>
      <w:spacing w:before="120" w:after="0" w:line="240" w:lineRule="auto"/>
      <w:ind w:left="720"/>
      <w:contextualSpacing/>
    </w:pPr>
    <w:rPr>
      <w:rFonts w:ascii="Cambria" w:eastAsia="Calibri" w:hAnsi="Cambria" w:cs="Times New Roman"/>
    </w:rPr>
  </w:style>
  <w:style w:type="paragraph" w:styleId="BodyTextIndent">
    <w:name w:val="Body Text Indent"/>
    <w:basedOn w:val="Normal"/>
    <w:link w:val="BodyTextIndentChar"/>
    <w:uiPriority w:val="99"/>
    <w:unhideWhenUsed/>
    <w:rsid w:val="009A7764"/>
    <w:pPr>
      <w:spacing w:line="240" w:lineRule="auto"/>
      <w:ind w:left="283"/>
    </w:pPr>
    <w:rPr>
      <w:rFonts w:ascii="Calibri" w:eastAsia="Times New Roman" w:hAnsi="Calibri" w:cs="Times New Roman"/>
      <w:szCs w:val="24"/>
      <w:lang w:bidi="en-US"/>
    </w:rPr>
  </w:style>
  <w:style w:type="character" w:customStyle="1" w:styleId="BodyTextIndentChar">
    <w:name w:val="Body Text Indent Char"/>
    <w:basedOn w:val="DefaultParagraphFont"/>
    <w:link w:val="BodyTextIndent"/>
    <w:uiPriority w:val="99"/>
    <w:rsid w:val="009A7764"/>
    <w:rPr>
      <w:rFonts w:ascii="Calibri" w:eastAsia="Times New Roman" w:hAnsi="Calibri"/>
      <w:sz w:val="22"/>
      <w:szCs w:val="24"/>
      <w:lang w:eastAsia="en-US" w:bidi="en-US"/>
    </w:rPr>
  </w:style>
  <w:style w:type="character" w:customStyle="1" w:styleId="ListParagraphChar">
    <w:name w:val="List Paragraph Char"/>
    <w:aliases w:val="Recommendation Char,List Paragraph1 Char,List Paragraph11 Char,NFP GP Bulleted List Char,FooterText Char,numbered Char,Paragraphe de liste1 Char,Bulletr List Paragraph Char,列出段落 Char,列出段落1 Char,List Paragraph2 Char,Listeafsnit1 Char"/>
    <w:link w:val="ListParagraph"/>
    <w:uiPriority w:val="99"/>
    <w:locked/>
    <w:rsid w:val="002C7338"/>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riculture.gov.au/market-access-trade/export-regulation-revie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portlegislation@agriculture.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6" ma:contentTypeDescription="Create a new document." ma:contentTypeScope="" ma:versionID="6720276c43cc8f6a7ca3ca8a8053be91">
  <xsd:schema xmlns:xsd="http://www.w3.org/2001/XMLSchema" xmlns:xs="http://www.w3.org/2001/XMLSchema" xmlns:p="http://schemas.microsoft.com/office/2006/metadata/properties" xmlns:ns2="2b53c995-2120-4bc0-8922-c25044d37f65" xmlns:ns3="c95b51c2-b2ac-4224-a5b5-069909057829" targetNamespace="http://schemas.microsoft.com/office/2006/metadata/properties" ma:root="true" ma:fieldsID="1f93a7e01b84e107d287d426a3363593" ns2:_="" ns3:_="">
    <xsd:import namespace="2b53c995-2120-4bc0-8922-c25044d37f65"/>
    <xsd:import namespace="c95b51c2-b2ac-4224-a5b5-0699090578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BCD680-DB61-4CB7-942B-03647C594B84}">
  <ds:schemaRefs>
    <ds:schemaRef ds:uri="http://schemas.openxmlformats.org/officeDocument/2006/bibliography"/>
  </ds:schemaRefs>
</ds:datastoreItem>
</file>

<file path=customXml/itemProps2.xml><?xml version="1.0" encoding="utf-8"?>
<ds:datastoreItem xmlns:ds="http://schemas.openxmlformats.org/officeDocument/2006/customXml" ds:itemID="{7A0C647A-8C63-4090-8A01-A9EAB7A67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(1).dotx</Template>
  <TotalTime>0</TotalTime>
  <Pages>4</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Outline of the Export Control (Eggs and Egg Products) Rules 2021</vt:lpstr>
    </vt:vector>
  </TitlesOfParts>
  <Company/>
  <LinksUpToDate>false</LinksUpToDate>
  <CharactersWithSpaces>5372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of the Export Control (Eggs and Egg Products) Rules 2021</dc:title>
  <dc:creator>Department of Agriculture, Water and the Environment</dc:creator>
  <cp:lastModifiedBy>Dang, Van</cp:lastModifiedBy>
  <cp:revision>3</cp:revision>
  <cp:lastPrinted>2021-03-16T05:04:00Z</cp:lastPrinted>
  <dcterms:created xsi:type="dcterms:W3CDTF">2021-04-27T03:27:00Z</dcterms:created>
  <dcterms:modified xsi:type="dcterms:W3CDTF">2021-04-29T02:50:00Z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ies>
</file>