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CB81" w14:textId="3E3680CE" w:rsidR="000E455C" w:rsidRDefault="008B0A3D">
      <w:pPr>
        <w:pStyle w:val="Date"/>
      </w:pPr>
      <w:r>
        <w:t>March 2021</w:t>
      </w:r>
    </w:p>
    <w:p w14:paraId="1BFDFF16" w14:textId="27E126AE" w:rsidR="00631D9E" w:rsidRPr="00F317FB" w:rsidRDefault="00631D9E" w:rsidP="00F317FB">
      <w:pPr>
        <w:pStyle w:val="Series"/>
      </w:pPr>
      <w:r w:rsidRPr="00F317FB">
        <w:t>Improv</w:t>
      </w:r>
      <w:r w:rsidR="00572323">
        <w:t>ed</w:t>
      </w:r>
      <w:r w:rsidRPr="00F317FB">
        <w:t xml:space="preserve"> </w:t>
      </w:r>
      <w:r w:rsidR="00265FA5">
        <w:t>A</w:t>
      </w:r>
      <w:r w:rsidRPr="00F317FB">
        <w:t xml:space="preserve">gricultural </w:t>
      </w:r>
      <w:r w:rsidR="00265FA5">
        <w:t>E</w:t>
      </w:r>
      <w:r w:rsidRPr="00F317FB">
        <w:t xml:space="preserve">xport </w:t>
      </w:r>
      <w:r w:rsidR="00265FA5">
        <w:t>L</w:t>
      </w:r>
      <w:r w:rsidRPr="00F317FB">
        <w:t>egislation</w:t>
      </w:r>
    </w:p>
    <w:p w14:paraId="7A2FC276" w14:textId="12CAAAE7" w:rsidR="00631D9E" w:rsidRPr="00F317FB" w:rsidRDefault="00631D9E" w:rsidP="00F317FB">
      <w:pPr>
        <w:pStyle w:val="Heading1"/>
      </w:pPr>
      <w:r w:rsidRPr="00F317FB">
        <w:t>Outline of the Export Control</w:t>
      </w:r>
      <w:r w:rsidR="00913480">
        <w:t xml:space="preserve"> (</w:t>
      </w:r>
      <w:r w:rsidR="00272594" w:rsidRPr="00272594">
        <w:t>Wild Game Meat and Wild Game Meat Products</w:t>
      </w:r>
      <w:r w:rsidR="00DD7501" w:rsidRPr="00F317FB">
        <w:t xml:space="preserve">) </w:t>
      </w:r>
      <w:r w:rsidRPr="00F317FB">
        <w:t>Rules 202</w:t>
      </w:r>
      <w:r w:rsidR="008B0A3D">
        <w:t>1</w:t>
      </w:r>
    </w:p>
    <w:p w14:paraId="6761D969" w14:textId="2FDE7B8B" w:rsidR="00205A1A" w:rsidRPr="00466F30" w:rsidRDefault="00205A1A" w:rsidP="00F317FB">
      <w:pPr>
        <w:pStyle w:val="Heading2"/>
      </w:pPr>
      <w:r w:rsidRPr="00466F30">
        <w:t>Introduction</w:t>
      </w:r>
    </w:p>
    <w:p w14:paraId="1F5FE10B" w14:textId="495245E7" w:rsidR="00572323" w:rsidRDefault="00E629CE" w:rsidP="00F317FB">
      <w:pPr>
        <w:rPr>
          <w:lang w:eastAsia="ja-JP"/>
        </w:rPr>
      </w:pPr>
      <w:bookmarkStart w:id="0" w:name="_Hlk65741825"/>
      <w:r>
        <w:t xml:space="preserve">Australia’s new agricultural export legislation began on 28 March 2021. It comprises the </w:t>
      </w:r>
      <w:r w:rsidRPr="009B4CDC">
        <w:rPr>
          <w:i/>
          <w:iCs/>
        </w:rPr>
        <w:t>Export Control Act 2020</w:t>
      </w:r>
      <w:r>
        <w:t xml:space="preserve"> (the Act), and the Export Control Rules 2021 (the Rules) which set out the operational requirements that must be met to export specific goods from Australia (e.g. wild game meat).</w:t>
      </w:r>
      <w:bookmarkEnd w:id="0"/>
    </w:p>
    <w:p w14:paraId="2C941BAF" w14:textId="09FFD576" w:rsidR="00673158" w:rsidRDefault="008B0A3D" w:rsidP="00F317FB">
      <w:pPr>
        <w:rPr>
          <w:lang w:eastAsia="ja-JP"/>
        </w:rPr>
      </w:pPr>
      <w:r>
        <w:rPr>
          <w:lang w:eastAsia="ja-JP"/>
        </w:rPr>
        <w:t>T</w:t>
      </w:r>
      <w:r w:rsidR="00631D9E" w:rsidRPr="00205A1A">
        <w:rPr>
          <w:lang w:eastAsia="ja-JP"/>
        </w:rPr>
        <w:t xml:space="preserve">he </w:t>
      </w:r>
      <w:r w:rsidR="00DD4275">
        <w:rPr>
          <w:lang w:eastAsia="ja-JP"/>
        </w:rPr>
        <w:t>Export Control (</w:t>
      </w:r>
      <w:r w:rsidR="00272594" w:rsidRPr="00272594">
        <w:t>Wild Game Meat and Wild Game Meat Products</w:t>
      </w:r>
      <w:r w:rsidR="00DD4275">
        <w:rPr>
          <w:lang w:eastAsia="ja-JP"/>
        </w:rPr>
        <w:t>) Rules 202</w:t>
      </w:r>
      <w:r>
        <w:rPr>
          <w:lang w:eastAsia="ja-JP"/>
        </w:rPr>
        <w:t>1</w:t>
      </w:r>
      <w:r w:rsidR="00DD4275">
        <w:rPr>
          <w:lang w:eastAsia="ja-JP"/>
        </w:rPr>
        <w:t xml:space="preserve"> </w:t>
      </w:r>
      <w:r w:rsidR="00376C3C">
        <w:rPr>
          <w:lang w:eastAsia="ja-JP"/>
        </w:rPr>
        <w:t>(</w:t>
      </w:r>
      <w:r w:rsidR="006B5A9F">
        <w:rPr>
          <w:lang w:eastAsia="ja-JP"/>
        </w:rPr>
        <w:t xml:space="preserve">the </w:t>
      </w:r>
      <w:r w:rsidR="00376C3C">
        <w:rPr>
          <w:lang w:eastAsia="ja-JP"/>
        </w:rPr>
        <w:t xml:space="preserve">Wild Game Rules) </w:t>
      </w:r>
      <w:r w:rsidR="00BF1985">
        <w:rPr>
          <w:lang w:eastAsia="ja-JP"/>
        </w:rPr>
        <w:t>specify how</w:t>
      </w:r>
      <w:r w:rsidR="00913480">
        <w:rPr>
          <w:lang w:eastAsia="ja-JP"/>
        </w:rPr>
        <w:t xml:space="preserve"> the export of </w:t>
      </w:r>
      <w:r w:rsidR="00110EC6">
        <w:rPr>
          <w:lang w:eastAsia="ja-JP"/>
        </w:rPr>
        <w:t xml:space="preserve">wild game </w:t>
      </w:r>
      <w:r w:rsidR="00913480">
        <w:rPr>
          <w:lang w:eastAsia="ja-JP"/>
        </w:rPr>
        <w:t xml:space="preserve">meat and </w:t>
      </w:r>
      <w:r w:rsidR="00110EC6">
        <w:rPr>
          <w:lang w:eastAsia="ja-JP"/>
        </w:rPr>
        <w:t xml:space="preserve">wild game </w:t>
      </w:r>
      <w:r w:rsidR="00913480">
        <w:rPr>
          <w:lang w:eastAsia="ja-JP"/>
        </w:rPr>
        <w:t>meat products</w:t>
      </w:r>
      <w:r w:rsidR="00BF1985">
        <w:rPr>
          <w:lang w:eastAsia="ja-JP"/>
        </w:rPr>
        <w:t xml:space="preserve"> are regulated</w:t>
      </w:r>
      <w:r w:rsidR="00913480">
        <w:rPr>
          <w:lang w:eastAsia="ja-JP"/>
        </w:rPr>
        <w:t>. The</w:t>
      </w:r>
      <w:r w:rsidR="00DA7BE7">
        <w:rPr>
          <w:lang w:eastAsia="ja-JP"/>
        </w:rPr>
        <w:t xml:space="preserve">y </w:t>
      </w:r>
      <w:r w:rsidR="00673158">
        <w:rPr>
          <w:lang w:eastAsia="ja-JP"/>
        </w:rPr>
        <w:t>set out:</w:t>
      </w:r>
    </w:p>
    <w:p w14:paraId="619FAAAC" w14:textId="7C6F8035" w:rsidR="00673158" w:rsidRDefault="00913480" w:rsidP="00C0097D">
      <w:pPr>
        <w:pStyle w:val="ListBullet"/>
        <w:numPr>
          <w:ilvl w:val="0"/>
          <w:numId w:val="3"/>
        </w:numPr>
      </w:pPr>
      <w:r>
        <w:t xml:space="preserve">which </w:t>
      </w:r>
      <w:r w:rsidR="00110EC6">
        <w:t xml:space="preserve">wild game </w:t>
      </w:r>
      <w:r w:rsidR="00673158">
        <w:t xml:space="preserve">meat and </w:t>
      </w:r>
      <w:r w:rsidR="00110EC6">
        <w:t xml:space="preserve">wild game </w:t>
      </w:r>
      <w:r w:rsidR="00673158">
        <w:t>meat products are regulated</w:t>
      </w:r>
    </w:p>
    <w:p w14:paraId="664801AA" w14:textId="504FF7CE" w:rsidR="00BC58DD" w:rsidRDefault="00673158" w:rsidP="00C0097D">
      <w:pPr>
        <w:pStyle w:val="ListBullet"/>
        <w:numPr>
          <w:ilvl w:val="0"/>
          <w:numId w:val="3"/>
        </w:numPr>
      </w:pPr>
      <w:r>
        <w:t>the prescribed export conditions that must be complied with</w:t>
      </w:r>
      <w:r w:rsidR="00600CFD">
        <w:t>.</w:t>
      </w:r>
    </w:p>
    <w:p w14:paraId="6F28547A" w14:textId="2E30820F" w:rsidR="00631D9E" w:rsidRDefault="00BF1985" w:rsidP="00093A09">
      <w:pPr>
        <w:rPr>
          <w:lang w:eastAsia="ja-JP"/>
        </w:rPr>
      </w:pPr>
      <w:r>
        <w:rPr>
          <w:lang w:eastAsia="ja-JP"/>
        </w:rPr>
        <w:t>At the commencement of the new legislation, t</w:t>
      </w:r>
      <w:r w:rsidR="00631D9E" w:rsidRPr="00205A1A">
        <w:rPr>
          <w:lang w:eastAsia="ja-JP"/>
        </w:rPr>
        <w:t xml:space="preserve">he </w:t>
      </w:r>
      <w:r w:rsidR="00DA7BE7">
        <w:rPr>
          <w:lang w:eastAsia="ja-JP"/>
        </w:rPr>
        <w:t>W</w:t>
      </w:r>
      <w:r w:rsidR="00110EC6">
        <w:rPr>
          <w:lang w:eastAsia="ja-JP"/>
        </w:rPr>
        <w:t xml:space="preserve">ild </w:t>
      </w:r>
      <w:r w:rsidR="00DA7BE7">
        <w:rPr>
          <w:lang w:eastAsia="ja-JP"/>
        </w:rPr>
        <w:t>G</w:t>
      </w:r>
      <w:r w:rsidR="00110EC6">
        <w:rPr>
          <w:lang w:eastAsia="ja-JP"/>
        </w:rPr>
        <w:t xml:space="preserve">ame </w:t>
      </w:r>
      <w:r w:rsidR="00DA7BE7">
        <w:rPr>
          <w:lang w:eastAsia="ja-JP"/>
        </w:rPr>
        <w:t>R</w:t>
      </w:r>
      <w:r w:rsidR="00DD4275">
        <w:rPr>
          <w:lang w:eastAsia="ja-JP"/>
        </w:rPr>
        <w:t>ules</w:t>
      </w:r>
      <w:r w:rsidR="00631D9E" w:rsidRPr="00205A1A">
        <w:rPr>
          <w:lang w:eastAsia="ja-JP"/>
        </w:rPr>
        <w:t xml:space="preserve"> replace</w:t>
      </w:r>
      <w:r w:rsidR="008B0A3D">
        <w:rPr>
          <w:lang w:eastAsia="ja-JP"/>
        </w:rPr>
        <w:t>d</w:t>
      </w:r>
      <w:r w:rsidR="00631D9E" w:rsidRPr="00205A1A">
        <w:rPr>
          <w:lang w:eastAsia="ja-JP"/>
        </w:rPr>
        <w:t xml:space="preserve"> the </w:t>
      </w:r>
      <w:r w:rsidR="00E613F5">
        <w:rPr>
          <w:lang w:eastAsia="ja-JP"/>
        </w:rPr>
        <w:t>previous</w:t>
      </w:r>
      <w:r w:rsidR="007E7CF9">
        <w:rPr>
          <w:lang w:eastAsia="ja-JP"/>
        </w:rPr>
        <w:t xml:space="preserve"> legislation</w:t>
      </w:r>
      <w:r w:rsidR="00631D9E" w:rsidRPr="00205A1A">
        <w:rPr>
          <w:lang w:eastAsia="ja-JP"/>
        </w:rPr>
        <w:t xml:space="preserve">, including the </w:t>
      </w:r>
      <w:r w:rsidR="006B3E38" w:rsidRPr="006B3E38">
        <w:rPr>
          <w:lang w:eastAsia="ja-JP"/>
        </w:rPr>
        <w:t>Export Control (</w:t>
      </w:r>
      <w:r w:rsidR="00460954" w:rsidRPr="00460954">
        <w:rPr>
          <w:lang w:eastAsia="ja-JP"/>
        </w:rPr>
        <w:t>Wild Game Meat and Wild Game Meat Products</w:t>
      </w:r>
      <w:r w:rsidR="006B3E38" w:rsidRPr="006B3E38">
        <w:rPr>
          <w:lang w:eastAsia="ja-JP"/>
        </w:rPr>
        <w:t xml:space="preserve">) Orders </w:t>
      </w:r>
      <w:r w:rsidR="00460954">
        <w:rPr>
          <w:lang w:eastAsia="ja-JP"/>
        </w:rPr>
        <w:t>2010</w:t>
      </w:r>
      <w:r w:rsidR="00631D9E" w:rsidRPr="00205A1A">
        <w:rPr>
          <w:lang w:eastAsia="ja-JP"/>
        </w:rPr>
        <w:t xml:space="preserve">. The regulatory controls and oversight in the </w:t>
      </w:r>
      <w:r w:rsidR="00975F7A">
        <w:rPr>
          <w:lang w:eastAsia="ja-JP"/>
        </w:rPr>
        <w:t>previous legislation have</w:t>
      </w:r>
      <w:r w:rsidR="00924AEF">
        <w:rPr>
          <w:lang w:eastAsia="ja-JP"/>
        </w:rPr>
        <w:t xml:space="preserve"> be</w:t>
      </w:r>
      <w:r w:rsidR="008B0A3D">
        <w:rPr>
          <w:lang w:eastAsia="ja-JP"/>
        </w:rPr>
        <w:t>en</w:t>
      </w:r>
      <w:r w:rsidR="00924AEF">
        <w:rPr>
          <w:lang w:eastAsia="ja-JP"/>
        </w:rPr>
        <w:t xml:space="preserve"> maintained</w:t>
      </w:r>
      <w:r w:rsidR="00913480">
        <w:rPr>
          <w:lang w:eastAsia="ja-JP"/>
        </w:rPr>
        <w:t>.</w:t>
      </w:r>
    </w:p>
    <w:p w14:paraId="793DCE65" w14:textId="150A1CEC" w:rsidR="00631D9E" w:rsidRDefault="00631D9E" w:rsidP="00F317FB">
      <w:pPr>
        <w:rPr>
          <w:lang w:eastAsia="ja-JP"/>
        </w:rPr>
      </w:pPr>
      <w:r w:rsidRPr="00205A1A">
        <w:rPr>
          <w:lang w:eastAsia="ja-JP"/>
        </w:rPr>
        <w:t xml:space="preserve">The </w:t>
      </w:r>
      <w:r w:rsidR="00376C3C">
        <w:rPr>
          <w:lang w:eastAsia="ja-JP"/>
        </w:rPr>
        <w:t xml:space="preserve">Wild Game Rules </w:t>
      </w:r>
      <w:r w:rsidR="00DA7BE7">
        <w:rPr>
          <w:lang w:eastAsia="ja-JP"/>
        </w:rPr>
        <w:t xml:space="preserve">set out the </w:t>
      </w:r>
      <w:r w:rsidR="008B0A3D">
        <w:rPr>
          <w:lang w:eastAsia="ja-JP"/>
        </w:rPr>
        <w:t>r</w:t>
      </w:r>
      <w:r w:rsidR="00673158">
        <w:rPr>
          <w:lang w:eastAsia="ja-JP"/>
        </w:rPr>
        <w:t xml:space="preserve">ules </w:t>
      </w:r>
      <w:r w:rsidR="00DA7BE7">
        <w:rPr>
          <w:lang w:eastAsia="ja-JP"/>
        </w:rPr>
        <w:t>f</w:t>
      </w:r>
      <w:r w:rsidR="0038034D">
        <w:rPr>
          <w:lang w:eastAsia="ja-JP"/>
        </w:rPr>
        <w:t>o</w:t>
      </w:r>
      <w:r w:rsidR="00DA7BE7">
        <w:rPr>
          <w:lang w:eastAsia="ja-JP"/>
        </w:rPr>
        <w:t xml:space="preserve">r regulating the export of wild game meat and wild game meat products. The Rules </w:t>
      </w:r>
      <w:r w:rsidR="0038034D">
        <w:rPr>
          <w:lang w:eastAsia="ja-JP"/>
        </w:rPr>
        <w:t>m</w:t>
      </w:r>
      <w:r w:rsidR="00673158">
        <w:rPr>
          <w:lang w:eastAsia="ja-JP"/>
        </w:rPr>
        <w:t xml:space="preserve">ust be read </w:t>
      </w:r>
      <w:r w:rsidRPr="00205A1A">
        <w:rPr>
          <w:lang w:eastAsia="ja-JP"/>
        </w:rPr>
        <w:t xml:space="preserve">with the </w:t>
      </w:r>
      <w:r w:rsidR="00491E4A" w:rsidRPr="00A80929">
        <w:rPr>
          <w:rStyle w:val="Emphasis"/>
          <w:i w:val="0"/>
          <w:iCs w:val="0"/>
        </w:rPr>
        <w:t>Act</w:t>
      </w:r>
      <w:r w:rsidR="00491E4A" w:rsidRPr="00DD4275">
        <w:rPr>
          <w:lang w:eastAsia="ja-JP"/>
        </w:rPr>
        <w:t>.</w:t>
      </w:r>
    </w:p>
    <w:p w14:paraId="10131FDC" w14:textId="400450FE" w:rsidR="0004598D" w:rsidRPr="0004598D" w:rsidRDefault="0004598D" w:rsidP="00093A09">
      <w:pPr>
        <w:pStyle w:val="Heading2"/>
      </w:pPr>
      <w:r w:rsidRPr="0004598D">
        <w:t xml:space="preserve">Key features of the </w:t>
      </w:r>
      <w:r w:rsidR="00024C0B">
        <w:t>W</w:t>
      </w:r>
      <w:r w:rsidR="00EC3F70">
        <w:t xml:space="preserve">ild </w:t>
      </w:r>
      <w:r w:rsidR="00024C0B">
        <w:t>G</w:t>
      </w:r>
      <w:r w:rsidR="00EC3F70">
        <w:t>ame</w:t>
      </w:r>
      <w:r w:rsidRPr="0004598D">
        <w:t xml:space="preserve"> </w:t>
      </w:r>
      <w:r w:rsidR="00024C0B">
        <w:t>R</w:t>
      </w:r>
      <w:r w:rsidRPr="0004598D">
        <w:t>ule</w:t>
      </w:r>
      <w:r w:rsidR="00024C0B">
        <w:t>s</w:t>
      </w:r>
    </w:p>
    <w:p w14:paraId="4625A1AA" w14:textId="34E404F2" w:rsidR="003D5344" w:rsidRPr="00E617A4" w:rsidRDefault="003D5344" w:rsidP="00F317FB">
      <w:pPr>
        <w:rPr>
          <w:highlight w:val="yellow"/>
          <w:lang w:eastAsia="ja-JP"/>
        </w:rPr>
      </w:pPr>
      <w:r w:rsidRPr="003D5344">
        <w:rPr>
          <w:lang w:eastAsia="ja-JP"/>
        </w:rPr>
        <w:t xml:space="preserve">The </w:t>
      </w:r>
      <w:r w:rsidR="0035681E">
        <w:rPr>
          <w:lang w:eastAsia="ja-JP"/>
        </w:rPr>
        <w:t>W</w:t>
      </w:r>
      <w:r w:rsidRPr="003D5344">
        <w:rPr>
          <w:lang w:eastAsia="ja-JP"/>
        </w:rPr>
        <w:t xml:space="preserve">ild </w:t>
      </w:r>
      <w:r w:rsidR="0035681E">
        <w:rPr>
          <w:lang w:eastAsia="ja-JP"/>
        </w:rPr>
        <w:t>G</w:t>
      </w:r>
      <w:r w:rsidRPr="003D5344">
        <w:rPr>
          <w:lang w:eastAsia="ja-JP"/>
        </w:rPr>
        <w:t xml:space="preserve">ame </w:t>
      </w:r>
      <w:r w:rsidR="0035681E">
        <w:rPr>
          <w:lang w:eastAsia="ja-JP"/>
        </w:rPr>
        <w:t>R</w:t>
      </w:r>
      <w:r w:rsidRPr="003D5344">
        <w:rPr>
          <w:lang w:eastAsia="ja-JP"/>
        </w:rPr>
        <w:t>ules formalise</w:t>
      </w:r>
      <w:r w:rsidR="008B0A3D">
        <w:rPr>
          <w:lang w:eastAsia="ja-JP"/>
        </w:rPr>
        <w:t xml:space="preserve"> the</w:t>
      </w:r>
      <w:r w:rsidRPr="003D5344">
        <w:rPr>
          <w:lang w:eastAsia="ja-JP"/>
        </w:rPr>
        <w:t xml:space="preserve"> current </w:t>
      </w:r>
      <w:r w:rsidR="00A77320">
        <w:rPr>
          <w:lang w:eastAsia="ja-JP"/>
        </w:rPr>
        <w:t xml:space="preserve">audit and inspection </w:t>
      </w:r>
      <w:r w:rsidRPr="003D5344">
        <w:rPr>
          <w:lang w:eastAsia="ja-JP"/>
        </w:rPr>
        <w:t xml:space="preserve">arrangements </w:t>
      </w:r>
      <w:r>
        <w:rPr>
          <w:lang w:eastAsia="ja-JP"/>
        </w:rPr>
        <w:t>in relation to</w:t>
      </w:r>
      <w:r w:rsidRPr="003D5344">
        <w:rPr>
          <w:lang w:eastAsia="ja-JP"/>
        </w:rPr>
        <w:t xml:space="preserve"> wild game meat and wild game meat products for export. </w:t>
      </w:r>
      <w:r>
        <w:rPr>
          <w:lang w:eastAsia="ja-JP"/>
        </w:rPr>
        <w:t>A</w:t>
      </w:r>
      <w:r w:rsidRPr="003D5344">
        <w:rPr>
          <w:lang w:eastAsia="ja-JP"/>
        </w:rPr>
        <w:t xml:space="preserve">udit and inspection arrangements may be carried out by </w:t>
      </w:r>
      <w:r w:rsidR="001C6C35">
        <w:rPr>
          <w:lang w:eastAsia="ja-JP"/>
        </w:rPr>
        <w:t>S</w:t>
      </w:r>
      <w:r w:rsidRPr="003D5344">
        <w:rPr>
          <w:lang w:eastAsia="ja-JP"/>
        </w:rPr>
        <w:t xml:space="preserve">tate and </w:t>
      </w:r>
      <w:r w:rsidR="001C6C35">
        <w:rPr>
          <w:lang w:eastAsia="ja-JP"/>
        </w:rPr>
        <w:t>T</w:t>
      </w:r>
      <w:r w:rsidRPr="003D5344">
        <w:rPr>
          <w:lang w:eastAsia="ja-JP"/>
        </w:rPr>
        <w:t>erritory or Australian Government officials. This maintains the current flexibility available for registered establishments and exporters.</w:t>
      </w:r>
    </w:p>
    <w:p w14:paraId="188E57AF" w14:textId="3C359029" w:rsidR="0000066C" w:rsidRPr="003A6FE2" w:rsidRDefault="0000066C" w:rsidP="00F317FB">
      <w:pPr>
        <w:pStyle w:val="Heading2"/>
      </w:pPr>
      <w:r w:rsidRPr="003A6FE2">
        <w:t>Structure and content</w:t>
      </w:r>
    </w:p>
    <w:p w14:paraId="5323DF1E" w14:textId="48D60A12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</w:t>
      </w:r>
      <w:r w:rsidR="00BA3841" w:rsidRPr="00276179">
        <w:rPr>
          <w:lang w:eastAsia="ja-JP"/>
        </w:rPr>
        <w:t xml:space="preserve"> </w:t>
      </w:r>
      <w:r w:rsidRPr="00276179">
        <w:rPr>
          <w:lang w:eastAsia="ja-JP"/>
        </w:rPr>
        <w:t>Preliminary</w:t>
      </w:r>
    </w:p>
    <w:p w14:paraId="3BAEA72A" w14:textId="400926B3" w:rsidR="0000066C" w:rsidRDefault="00BC58DD">
      <w:r>
        <w:t>This chapter o</w:t>
      </w:r>
      <w:r w:rsidR="00A2451C">
        <w:t xml:space="preserve">utlines the </w:t>
      </w:r>
      <w:r w:rsidR="0035681E">
        <w:rPr>
          <w:lang w:eastAsia="ja-JP"/>
        </w:rPr>
        <w:t>W</w:t>
      </w:r>
      <w:r w:rsidR="00110EC6">
        <w:rPr>
          <w:lang w:eastAsia="ja-JP"/>
        </w:rPr>
        <w:t xml:space="preserve">ild </w:t>
      </w:r>
      <w:r w:rsidR="0035681E">
        <w:rPr>
          <w:lang w:eastAsia="ja-JP"/>
        </w:rPr>
        <w:t>G</w:t>
      </w:r>
      <w:r w:rsidR="00110EC6">
        <w:rPr>
          <w:lang w:eastAsia="ja-JP"/>
        </w:rPr>
        <w:t>ame</w:t>
      </w:r>
      <w:r w:rsidR="00DD4275">
        <w:t xml:space="preserve"> </w:t>
      </w:r>
      <w:r w:rsidR="0035681E">
        <w:t>R</w:t>
      </w:r>
      <w:r w:rsidR="00DD4275">
        <w:t>ules</w:t>
      </w:r>
      <w:r w:rsidR="00A2451C">
        <w:t xml:space="preserve"> and defines key terms.</w:t>
      </w:r>
    </w:p>
    <w:p w14:paraId="0AD4A860" w14:textId="77777777" w:rsidR="00697753" w:rsidRDefault="00ED71F7">
      <w:r w:rsidRPr="00C5679D">
        <w:t xml:space="preserve">Many </w:t>
      </w:r>
      <w:r w:rsidR="00631D9E" w:rsidRPr="00C5679D">
        <w:t xml:space="preserve">definitions are the same as in </w:t>
      </w:r>
      <w:r w:rsidR="00D24465" w:rsidRPr="00C5679D">
        <w:t>the</w:t>
      </w:r>
      <w:r w:rsidR="00697753">
        <w:t>:</w:t>
      </w:r>
    </w:p>
    <w:p w14:paraId="7131AA64" w14:textId="7888C342" w:rsidR="00697753" w:rsidRPr="00093A09" w:rsidRDefault="00C5679D" w:rsidP="00C0097D">
      <w:pPr>
        <w:pStyle w:val="ListBullet"/>
        <w:numPr>
          <w:ilvl w:val="0"/>
          <w:numId w:val="3"/>
        </w:numPr>
      </w:pPr>
      <w:r w:rsidRPr="00093A09">
        <w:t>Australian Standard for the Hygienic Production and Transportation of Meat and Meat Products for Human Consumption</w:t>
      </w:r>
      <w:r w:rsidR="00F15876">
        <w:t xml:space="preserve"> (</w:t>
      </w:r>
      <w:r w:rsidR="00F15876" w:rsidRPr="00093A09">
        <w:t>AS 4696:2007</w:t>
      </w:r>
      <w:r w:rsidR="00F15876">
        <w:t>)</w:t>
      </w:r>
    </w:p>
    <w:p w14:paraId="30F53291" w14:textId="40B7FF9F" w:rsidR="00C5679D" w:rsidRPr="00093A09" w:rsidRDefault="00FF3233" w:rsidP="00C0097D">
      <w:pPr>
        <w:pStyle w:val="ListBullet"/>
        <w:numPr>
          <w:ilvl w:val="0"/>
          <w:numId w:val="3"/>
        </w:numPr>
      </w:pPr>
      <w:r w:rsidRPr="00093A09">
        <w:lastRenderedPageBreak/>
        <w:t>Australian Standard for the Hygienic Production of Wild Game Meat for Human Consumption</w:t>
      </w:r>
      <w:r w:rsidR="00F15876">
        <w:t xml:space="preserve"> (</w:t>
      </w:r>
      <w:r w:rsidR="00F15876" w:rsidRPr="00093A09">
        <w:t>AS 4464:2007</w:t>
      </w:r>
      <w:r w:rsidR="00F15876">
        <w:t>)</w:t>
      </w:r>
      <w:r w:rsidR="006729D6" w:rsidRPr="00093A09">
        <w:t>.</w:t>
      </w:r>
    </w:p>
    <w:p w14:paraId="70CDA436" w14:textId="6B9F9DE6" w:rsidR="00631D9E" w:rsidRPr="00276179" w:rsidRDefault="00DD7501" w:rsidP="007C2AD2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2 Exporting </w:t>
      </w:r>
      <w:r w:rsidR="00FF71E7">
        <w:rPr>
          <w:lang w:eastAsia="ja-JP"/>
        </w:rPr>
        <w:t>g</w:t>
      </w:r>
      <w:r w:rsidRPr="00276179">
        <w:rPr>
          <w:lang w:eastAsia="ja-JP"/>
        </w:rPr>
        <w:t>oods</w:t>
      </w:r>
    </w:p>
    <w:p w14:paraId="53C62A95" w14:textId="5AEE913F" w:rsidR="00ED71F7" w:rsidRDefault="00AC4786">
      <w:pPr>
        <w:rPr>
          <w:lang w:eastAsia="ja-JP"/>
        </w:rPr>
      </w:pPr>
      <w:r>
        <w:rPr>
          <w:lang w:eastAsia="ja-JP"/>
        </w:rPr>
        <w:t xml:space="preserve">This chapter sets </w:t>
      </w:r>
      <w:r w:rsidR="00631D9E" w:rsidRPr="00205A1A">
        <w:rPr>
          <w:lang w:eastAsia="ja-JP"/>
        </w:rPr>
        <w:t xml:space="preserve">out </w:t>
      </w:r>
      <w:r>
        <w:rPr>
          <w:lang w:eastAsia="ja-JP"/>
        </w:rPr>
        <w:t>which</w:t>
      </w:r>
      <w:r w:rsidR="00631D9E" w:rsidRPr="00205A1A">
        <w:rPr>
          <w:lang w:eastAsia="ja-JP"/>
        </w:rPr>
        <w:t xml:space="preserve"> </w:t>
      </w:r>
      <w:r w:rsidR="00110EC6">
        <w:rPr>
          <w:lang w:eastAsia="ja-JP"/>
        </w:rPr>
        <w:t xml:space="preserve">wild game </w:t>
      </w:r>
      <w:r w:rsidR="00631D9E" w:rsidRPr="00205A1A">
        <w:rPr>
          <w:lang w:eastAsia="ja-JP"/>
        </w:rPr>
        <w:t xml:space="preserve">meat and </w:t>
      </w:r>
      <w:r w:rsidR="00110EC6">
        <w:rPr>
          <w:lang w:eastAsia="ja-JP"/>
        </w:rPr>
        <w:t xml:space="preserve">wild game </w:t>
      </w:r>
      <w:r w:rsidR="00631D9E" w:rsidRPr="00205A1A">
        <w:rPr>
          <w:lang w:eastAsia="ja-JP"/>
        </w:rPr>
        <w:t xml:space="preserve">meat products </w:t>
      </w:r>
      <w:r>
        <w:rPr>
          <w:lang w:eastAsia="ja-JP"/>
        </w:rPr>
        <w:t>are</w:t>
      </w:r>
      <w:r w:rsidR="00631D9E" w:rsidRPr="00205A1A">
        <w:rPr>
          <w:lang w:eastAsia="ja-JP"/>
        </w:rPr>
        <w:t xml:space="preserve"> prescribed goods. These </w:t>
      </w:r>
      <w:r w:rsidR="00A2622B">
        <w:rPr>
          <w:lang w:eastAsia="ja-JP"/>
        </w:rPr>
        <w:t xml:space="preserve">are the </w:t>
      </w:r>
      <w:r w:rsidR="00631D9E" w:rsidRPr="00205A1A">
        <w:rPr>
          <w:lang w:eastAsia="ja-JP"/>
        </w:rPr>
        <w:t xml:space="preserve">goods </w:t>
      </w:r>
      <w:r w:rsidR="00A2622B">
        <w:rPr>
          <w:lang w:eastAsia="ja-JP"/>
        </w:rPr>
        <w:t xml:space="preserve">that </w:t>
      </w:r>
      <w:r w:rsidR="00631D9E" w:rsidRPr="00205A1A">
        <w:rPr>
          <w:lang w:eastAsia="ja-JP"/>
        </w:rPr>
        <w:t>will be regulated under the new export legislation</w:t>
      </w:r>
      <w:r w:rsidR="00DD7501" w:rsidRPr="00205A1A">
        <w:rPr>
          <w:lang w:eastAsia="ja-JP"/>
        </w:rPr>
        <w:t>.</w:t>
      </w:r>
    </w:p>
    <w:p w14:paraId="17617576" w14:textId="6C174529" w:rsidR="00A2622B" w:rsidRPr="00205A1A" w:rsidRDefault="00ED71F7">
      <w:pPr>
        <w:rPr>
          <w:lang w:eastAsia="ja-JP"/>
        </w:rPr>
      </w:pPr>
      <w:r w:rsidRPr="007738C4">
        <w:rPr>
          <w:lang w:eastAsia="ja-JP"/>
        </w:rPr>
        <w:t xml:space="preserve">The chapter </w:t>
      </w:r>
      <w:r w:rsidR="00A2622B" w:rsidRPr="007738C4">
        <w:rPr>
          <w:lang w:eastAsia="ja-JP"/>
        </w:rPr>
        <w:t xml:space="preserve">specifies conditions for the export of prescribed </w:t>
      </w:r>
      <w:r w:rsidR="00110EC6">
        <w:rPr>
          <w:lang w:eastAsia="ja-JP"/>
        </w:rPr>
        <w:t xml:space="preserve">wild game </w:t>
      </w:r>
      <w:r w:rsidR="00A2622B" w:rsidRPr="007738C4">
        <w:rPr>
          <w:lang w:eastAsia="ja-JP"/>
        </w:rPr>
        <w:t xml:space="preserve">meat and </w:t>
      </w:r>
      <w:r w:rsidR="00110EC6">
        <w:rPr>
          <w:lang w:eastAsia="ja-JP"/>
        </w:rPr>
        <w:t xml:space="preserve">wild game </w:t>
      </w:r>
      <w:r w:rsidR="00A2622B" w:rsidRPr="007738C4">
        <w:rPr>
          <w:lang w:eastAsia="ja-JP"/>
        </w:rPr>
        <w:t>meat products from Australia. It also outlines</w:t>
      </w:r>
      <w:r w:rsidR="003F5F43" w:rsidRPr="007738C4">
        <w:rPr>
          <w:lang w:eastAsia="ja-JP"/>
        </w:rPr>
        <w:t xml:space="preserve"> some </w:t>
      </w:r>
      <w:r w:rsidR="00110EC6">
        <w:rPr>
          <w:lang w:eastAsia="ja-JP"/>
        </w:rPr>
        <w:t xml:space="preserve">wild game </w:t>
      </w:r>
      <w:r w:rsidR="00913480" w:rsidRPr="007738C4">
        <w:rPr>
          <w:lang w:eastAsia="ja-JP"/>
        </w:rPr>
        <w:t>m</w:t>
      </w:r>
      <w:r w:rsidR="00811D31">
        <w:rPr>
          <w:lang w:eastAsia="ja-JP"/>
        </w:rPr>
        <w:t xml:space="preserve">eat or </w:t>
      </w:r>
      <w:r w:rsidR="00110EC6">
        <w:rPr>
          <w:lang w:eastAsia="ja-JP"/>
        </w:rPr>
        <w:t xml:space="preserve">wild game </w:t>
      </w:r>
      <w:r w:rsidR="00811D31">
        <w:rPr>
          <w:lang w:eastAsia="ja-JP"/>
        </w:rPr>
        <w:t>meat</w:t>
      </w:r>
      <w:r w:rsidR="003F5F43" w:rsidRPr="007738C4">
        <w:rPr>
          <w:lang w:eastAsia="ja-JP"/>
        </w:rPr>
        <w:t xml:space="preserve"> products that are not prescribed goods, </w:t>
      </w:r>
      <w:r w:rsidR="003F5F43" w:rsidRPr="00A32ECA">
        <w:rPr>
          <w:lang w:eastAsia="ja-JP"/>
        </w:rPr>
        <w:t xml:space="preserve">such as </w:t>
      </w:r>
      <w:r w:rsidR="006C78CB" w:rsidRPr="00A32ECA">
        <w:rPr>
          <w:lang w:eastAsia="ja-JP"/>
        </w:rPr>
        <w:t>gelatine</w:t>
      </w:r>
      <w:r w:rsidR="007738C4" w:rsidRPr="00A32ECA">
        <w:rPr>
          <w:lang w:eastAsia="ja-JP"/>
        </w:rPr>
        <w:t xml:space="preserve"> derived from </w:t>
      </w:r>
      <w:r w:rsidR="00110EC6">
        <w:rPr>
          <w:lang w:eastAsia="ja-JP"/>
        </w:rPr>
        <w:t xml:space="preserve">wild game </w:t>
      </w:r>
      <w:r w:rsidR="007738C4" w:rsidRPr="00A32ECA">
        <w:rPr>
          <w:lang w:eastAsia="ja-JP"/>
        </w:rPr>
        <w:t>meat.</w:t>
      </w:r>
    </w:p>
    <w:p w14:paraId="2EB29D35" w14:textId="3A1E837C" w:rsidR="00631D9E" w:rsidRPr="00205A1A" w:rsidRDefault="00F662AE" w:rsidP="00F662AE">
      <w:pPr>
        <w:rPr>
          <w:lang w:eastAsia="ja-JP"/>
        </w:rPr>
      </w:pPr>
      <w:r>
        <w:rPr>
          <w:lang w:eastAsia="ja-JP"/>
        </w:rPr>
        <w:t xml:space="preserve">In some cases, exporters can apply for an exemption from certain provisions in the Act and the </w:t>
      </w:r>
      <w:r w:rsidR="0046243A">
        <w:rPr>
          <w:lang w:eastAsia="ja-JP"/>
        </w:rPr>
        <w:t>W</w:t>
      </w:r>
      <w:r w:rsidR="005651D0">
        <w:rPr>
          <w:lang w:eastAsia="ja-JP"/>
        </w:rPr>
        <w:t xml:space="preserve">ild </w:t>
      </w:r>
      <w:r w:rsidR="0046243A">
        <w:rPr>
          <w:lang w:eastAsia="ja-JP"/>
        </w:rPr>
        <w:t>G</w:t>
      </w:r>
      <w:r w:rsidR="005651D0">
        <w:rPr>
          <w:lang w:eastAsia="ja-JP"/>
        </w:rPr>
        <w:t xml:space="preserve">ame </w:t>
      </w:r>
      <w:r w:rsidR="0046243A">
        <w:rPr>
          <w:lang w:eastAsia="ja-JP"/>
        </w:rPr>
        <w:t>R</w:t>
      </w:r>
      <w:r>
        <w:rPr>
          <w:lang w:eastAsia="ja-JP"/>
        </w:rPr>
        <w:t xml:space="preserve">ules. Chapter 2 details what is required for an exemption, </w:t>
      </w:r>
      <w:r w:rsidR="00924AEF">
        <w:rPr>
          <w:lang w:eastAsia="ja-JP"/>
        </w:rPr>
        <w:t>including</w:t>
      </w:r>
      <w:r>
        <w:rPr>
          <w:lang w:eastAsia="ja-JP"/>
        </w:rPr>
        <w:t>:</w:t>
      </w:r>
    </w:p>
    <w:p w14:paraId="1545C76F" w14:textId="7EE0E0CC" w:rsidR="00631D9E" w:rsidRPr="00205A1A" w:rsidRDefault="00631D9E" w:rsidP="00C0097D">
      <w:pPr>
        <w:pStyle w:val="ListBullet"/>
        <w:numPr>
          <w:ilvl w:val="0"/>
          <w:numId w:val="3"/>
        </w:numPr>
      </w:pPr>
      <w:r w:rsidRPr="00205A1A">
        <w:t>appl</w:t>
      </w:r>
      <w:r w:rsidR="003B3466">
        <w:t xml:space="preserve">ications </w:t>
      </w:r>
      <w:r w:rsidRPr="00205A1A">
        <w:t>for an exemption</w:t>
      </w:r>
      <w:r w:rsidR="003B3466">
        <w:t>, conditions of exemption</w:t>
      </w:r>
      <w:r w:rsidRPr="00205A1A">
        <w:t xml:space="preserve"> </w:t>
      </w:r>
      <w:r w:rsidR="003B3466">
        <w:t>and</w:t>
      </w:r>
      <w:r w:rsidR="00664013">
        <w:t xml:space="preserve"> </w:t>
      </w:r>
      <w:r w:rsidR="003B3466">
        <w:t>the period of effect of an exemption</w:t>
      </w:r>
    </w:p>
    <w:p w14:paraId="3100A43F" w14:textId="36ACC84A" w:rsidR="00631D9E" w:rsidRPr="00205A1A" w:rsidRDefault="00631D9E" w:rsidP="00C0097D">
      <w:pPr>
        <w:pStyle w:val="ListBullet"/>
        <w:numPr>
          <w:ilvl w:val="0"/>
          <w:numId w:val="3"/>
        </w:numPr>
      </w:pPr>
      <w:r w:rsidRPr="00205A1A">
        <w:t>matters the Secretary of the Department of Agriculture</w:t>
      </w:r>
      <w:r w:rsidR="007C2AD2">
        <w:t>, Water and the Environment</w:t>
      </w:r>
      <w:r w:rsidR="001977CC">
        <w:t xml:space="preserve"> </w:t>
      </w:r>
      <w:r w:rsidRPr="00205A1A">
        <w:t>must consider when granting or revoking the exemption</w:t>
      </w:r>
      <w:r w:rsidR="006B5A9F">
        <w:t>.</w:t>
      </w:r>
    </w:p>
    <w:p w14:paraId="08C6DAAE" w14:textId="24C263AB" w:rsidR="00F662AE" w:rsidRDefault="00F662AE" w:rsidP="00F317FB">
      <w:pPr>
        <w:rPr>
          <w:lang w:eastAsia="ja-JP"/>
        </w:rPr>
      </w:pPr>
      <w:r w:rsidRPr="00322C47">
        <w:rPr>
          <w:lang w:eastAsia="ja-JP"/>
        </w:rPr>
        <w:t xml:space="preserve">Chapter 2 also covers </w:t>
      </w:r>
      <w:r w:rsidR="005D3CA0" w:rsidRPr="00322C47">
        <w:rPr>
          <w:lang w:eastAsia="ja-JP"/>
        </w:rPr>
        <w:t>when and how government certificates are issued.</w:t>
      </w:r>
    </w:p>
    <w:p w14:paraId="4AC5F5CE" w14:textId="7CAFF94C" w:rsidR="005651D0" w:rsidRPr="00322C47" w:rsidRDefault="005651D0" w:rsidP="005651D0">
      <w:pPr>
        <w:pStyle w:val="Heading3"/>
        <w:rPr>
          <w:lang w:eastAsia="ja-JP"/>
        </w:rPr>
      </w:pPr>
      <w:r w:rsidRPr="00322C47">
        <w:rPr>
          <w:lang w:eastAsia="ja-JP"/>
        </w:rPr>
        <w:t xml:space="preserve">Chapter </w:t>
      </w:r>
      <w:r>
        <w:rPr>
          <w:lang w:eastAsia="ja-JP"/>
        </w:rPr>
        <w:t>3 Accredited properties</w:t>
      </w:r>
    </w:p>
    <w:p w14:paraId="0C5F9AE5" w14:textId="244F7982" w:rsidR="005651D0" w:rsidRPr="00322C47" w:rsidRDefault="00E629CE" w:rsidP="00F317FB">
      <w:pPr>
        <w:rPr>
          <w:lang w:eastAsia="ja-JP"/>
        </w:rPr>
      </w:pPr>
      <w:r>
        <w:t>This chapter does not apply to wild game meat and wild game meat products</w:t>
      </w:r>
      <w:r w:rsidR="005651D0">
        <w:rPr>
          <w:lang w:eastAsia="ja-JP"/>
        </w:rPr>
        <w:t>.</w:t>
      </w:r>
    </w:p>
    <w:p w14:paraId="3B9F44AF" w14:textId="2A858C34" w:rsidR="00631D9E" w:rsidRPr="00322C47" w:rsidRDefault="00F96D26" w:rsidP="007C2AD2">
      <w:pPr>
        <w:pStyle w:val="Heading3"/>
        <w:rPr>
          <w:lang w:eastAsia="ja-JP"/>
        </w:rPr>
      </w:pPr>
      <w:r w:rsidRPr="00322C47">
        <w:rPr>
          <w:lang w:eastAsia="ja-JP"/>
        </w:rPr>
        <w:t>Chapter 4</w:t>
      </w:r>
      <w:r w:rsidR="00BA3841" w:rsidRPr="00322C47">
        <w:rPr>
          <w:lang w:eastAsia="ja-JP"/>
        </w:rPr>
        <w:t xml:space="preserve"> </w:t>
      </w:r>
      <w:r w:rsidR="00631D9E" w:rsidRPr="00322C47">
        <w:rPr>
          <w:lang w:eastAsia="ja-JP"/>
        </w:rPr>
        <w:t>Registered establishments</w:t>
      </w:r>
    </w:p>
    <w:p w14:paraId="681AB73A" w14:textId="28AD13B9" w:rsidR="00631D9E" w:rsidRPr="00322C47" w:rsidRDefault="00F93C37">
      <w:pPr>
        <w:rPr>
          <w:lang w:eastAsia="ja-JP"/>
        </w:rPr>
      </w:pPr>
      <w:r w:rsidRPr="00322C47">
        <w:rPr>
          <w:lang w:eastAsia="ja-JP"/>
        </w:rPr>
        <w:t>This chapter sets</w:t>
      </w:r>
      <w:r w:rsidR="00631D9E" w:rsidRPr="00322C47">
        <w:rPr>
          <w:lang w:eastAsia="ja-JP"/>
        </w:rPr>
        <w:t xml:space="preserve"> out the:</w:t>
      </w:r>
    </w:p>
    <w:p w14:paraId="63F41B1D" w14:textId="77777777" w:rsidR="00631D9E" w:rsidRPr="00322C47" w:rsidRDefault="00631D9E" w:rsidP="00C0097D">
      <w:pPr>
        <w:pStyle w:val="ListBullet"/>
        <w:numPr>
          <w:ilvl w:val="0"/>
          <w:numId w:val="3"/>
        </w:numPr>
      </w:pPr>
      <w:r w:rsidRPr="00322C47">
        <w:t>requirements for registration of an establishment</w:t>
      </w:r>
    </w:p>
    <w:p w14:paraId="26C108B8" w14:textId="42B15116" w:rsidR="00631D9E" w:rsidRPr="00322C47" w:rsidRDefault="00631D9E" w:rsidP="00C0097D">
      <w:pPr>
        <w:pStyle w:val="ListBullet"/>
        <w:numPr>
          <w:ilvl w:val="0"/>
          <w:numId w:val="3"/>
        </w:numPr>
      </w:pPr>
      <w:r w:rsidRPr="00322C47">
        <w:t>conditions of registration</w:t>
      </w:r>
    </w:p>
    <w:p w14:paraId="567844DF" w14:textId="57CB3903" w:rsidR="00631D9E" w:rsidRPr="00322C47" w:rsidRDefault="00631D9E" w:rsidP="00C0097D">
      <w:pPr>
        <w:pStyle w:val="ListBullet"/>
        <w:numPr>
          <w:ilvl w:val="0"/>
          <w:numId w:val="3"/>
        </w:numPr>
      </w:pPr>
      <w:r w:rsidRPr="00322C47">
        <w:t xml:space="preserve">process for </w:t>
      </w:r>
      <w:r w:rsidR="00924AEF" w:rsidRPr="00322C47">
        <w:t xml:space="preserve">renewing, </w:t>
      </w:r>
      <w:r w:rsidR="00907DC5" w:rsidRPr="00322C47">
        <w:t>varying,</w:t>
      </w:r>
      <w:r w:rsidR="00924AEF" w:rsidRPr="00322C47">
        <w:t xml:space="preserve"> or</w:t>
      </w:r>
      <w:r w:rsidR="000B6D5C" w:rsidRPr="00322C47">
        <w:t xml:space="preserve"> revoking registration</w:t>
      </w:r>
    </w:p>
    <w:p w14:paraId="06C30FF6" w14:textId="7389F113" w:rsidR="000B6D5C" w:rsidRPr="00322C47" w:rsidRDefault="000B6D5C" w:rsidP="00C0097D">
      <w:pPr>
        <w:pStyle w:val="ListBullet"/>
        <w:numPr>
          <w:ilvl w:val="0"/>
          <w:numId w:val="3"/>
        </w:numPr>
      </w:pPr>
      <w:r w:rsidRPr="00322C47">
        <w:t>process for allocati</w:t>
      </w:r>
      <w:r w:rsidR="00923D10" w:rsidRPr="00322C47">
        <w:t>ng</w:t>
      </w:r>
      <w:r w:rsidRPr="00322C47">
        <w:t xml:space="preserve"> </w:t>
      </w:r>
      <w:r w:rsidR="00322C47">
        <w:t xml:space="preserve">meat </w:t>
      </w:r>
      <w:r w:rsidRPr="00322C47">
        <w:t>inspection services.</w:t>
      </w:r>
    </w:p>
    <w:p w14:paraId="465BF659" w14:textId="6FA209D6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</w:t>
      </w:r>
      <w:r w:rsidR="00631D9E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5</w:t>
      </w:r>
      <w:r w:rsidR="00205A1A" w:rsidRPr="00276179">
        <w:rPr>
          <w:lang w:eastAsia="ja-JP"/>
        </w:rPr>
        <w:t xml:space="preserve"> </w:t>
      </w:r>
      <w:r w:rsidR="00631D9E" w:rsidRPr="00565319">
        <w:rPr>
          <w:lang w:eastAsia="ja-JP"/>
        </w:rPr>
        <w:t>Approved arrang</w:t>
      </w:r>
      <w:r w:rsidR="00631D9E" w:rsidRPr="00276179">
        <w:rPr>
          <w:lang w:eastAsia="ja-JP"/>
        </w:rPr>
        <w:t>ements</w:t>
      </w:r>
    </w:p>
    <w:p w14:paraId="42DD4526" w14:textId="2C8E4FB1" w:rsidR="008C173B" w:rsidRDefault="00600CFD" w:rsidP="00DD3BFF">
      <w:pPr>
        <w:rPr>
          <w:lang w:eastAsia="ja-JP"/>
        </w:rPr>
      </w:pPr>
      <w:r>
        <w:rPr>
          <w:lang w:eastAsia="ja-JP"/>
        </w:rPr>
        <w:t>This chapter sets</w:t>
      </w:r>
      <w:r w:rsidR="00DD3BFF">
        <w:rPr>
          <w:lang w:eastAsia="ja-JP"/>
        </w:rPr>
        <w:t xml:space="preserve"> out the </w:t>
      </w:r>
      <w:r w:rsidR="00631D9E" w:rsidRPr="00205A1A">
        <w:rPr>
          <w:lang w:eastAsia="ja-JP"/>
        </w:rPr>
        <w:t xml:space="preserve">requirements for </w:t>
      </w:r>
      <w:r w:rsidR="00270549">
        <w:rPr>
          <w:lang w:eastAsia="ja-JP"/>
        </w:rPr>
        <w:t>approved</w:t>
      </w:r>
      <w:r w:rsidR="00631D9E" w:rsidRPr="00205A1A">
        <w:rPr>
          <w:lang w:eastAsia="ja-JP"/>
        </w:rPr>
        <w:t xml:space="preserve"> arrangement</w:t>
      </w:r>
      <w:r w:rsidR="00270549">
        <w:rPr>
          <w:lang w:eastAsia="ja-JP"/>
        </w:rPr>
        <w:t>s</w:t>
      </w:r>
      <w:r w:rsidR="008C173B">
        <w:rPr>
          <w:lang w:eastAsia="ja-JP"/>
        </w:rPr>
        <w:t xml:space="preserve"> </w:t>
      </w:r>
      <w:r w:rsidR="008C173B" w:rsidRPr="00F54ADB">
        <w:t xml:space="preserve">for </w:t>
      </w:r>
      <w:r w:rsidR="00336D86">
        <w:t xml:space="preserve">export </w:t>
      </w:r>
      <w:r w:rsidR="008C173B" w:rsidRPr="00F54ADB">
        <w:t xml:space="preserve">operations </w:t>
      </w:r>
      <w:r w:rsidR="00336D86">
        <w:t>for</w:t>
      </w:r>
      <w:r w:rsidR="008C173B" w:rsidRPr="00F54ADB">
        <w:t xml:space="preserve"> p</w:t>
      </w:r>
      <w:r w:rsidR="00336D86">
        <w:t>rescribed</w:t>
      </w:r>
      <w:r w:rsidR="00157DA0" w:rsidRPr="00157DA0">
        <w:rPr>
          <w:lang w:eastAsia="ja-JP"/>
        </w:rPr>
        <w:t xml:space="preserve"> </w:t>
      </w:r>
      <w:r w:rsidR="00D671FA">
        <w:rPr>
          <w:lang w:eastAsia="ja-JP"/>
        </w:rPr>
        <w:t xml:space="preserve">wild game </w:t>
      </w:r>
      <w:r w:rsidR="00336D86">
        <w:t xml:space="preserve">meat or </w:t>
      </w:r>
      <w:r w:rsidR="00D671FA">
        <w:rPr>
          <w:lang w:eastAsia="ja-JP"/>
        </w:rPr>
        <w:t xml:space="preserve">wild game </w:t>
      </w:r>
      <w:r w:rsidR="00336D86">
        <w:t>meat products</w:t>
      </w:r>
      <w:r w:rsidR="00DD3BFF">
        <w:t xml:space="preserve">. </w:t>
      </w:r>
      <w:r w:rsidR="0051201C">
        <w:t>This includes the:</w:t>
      </w:r>
    </w:p>
    <w:p w14:paraId="63321CBF" w14:textId="1A58AB89" w:rsidR="00631D9E" w:rsidRPr="00205A1A" w:rsidRDefault="00836C2D" w:rsidP="00C0097D">
      <w:pPr>
        <w:pStyle w:val="ListBullet"/>
        <w:numPr>
          <w:ilvl w:val="0"/>
          <w:numId w:val="3"/>
        </w:numPr>
      </w:pPr>
      <w:r>
        <w:t xml:space="preserve">process </w:t>
      </w:r>
      <w:r w:rsidR="00631D9E" w:rsidRPr="00205A1A">
        <w:t>to apply for an approved arrangement</w:t>
      </w:r>
      <w:r w:rsidR="005E77D4">
        <w:t>, or a varia</w:t>
      </w:r>
      <w:r w:rsidR="00DD3BFF">
        <w:t>tion of an approved arrangement</w:t>
      </w:r>
    </w:p>
    <w:p w14:paraId="437A47D8" w14:textId="1BCBEE9E" w:rsidR="00124163" w:rsidRDefault="00124163" w:rsidP="00C0097D">
      <w:pPr>
        <w:pStyle w:val="ListBullet"/>
        <w:numPr>
          <w:ilvl w:val="0"/>
          <w:numId w:val="3"/>
        </w:numPr>
      </w:pPr>
      <w:r w:rsidRPr="00205A1A">
        <w:t xml:space="preserve">conditions </w:t>
      </w:r>
      <w:r w:rsidR="00836C2D">
        <w:t>for</w:t>
      </w:r>
      <w:r w:rsidRPr="00205A1A">
        <w:t xml:space="preserve"> approval</w:t>
      </w:r>
      <w:r>
        <w:t>, including those relating to preparation and transportation, trade descriptions, official marks, traceability, integrity, inspection services and management practices</w:t>
      </w:r>
    </w:p>
    <w:p w14:paraId="74FA455D" w14:textId="77777777" w:rsidR="00423A95" w:rsidRDefault="001977CC" w:rsidP="00C0097D">
      <w:pPr>
        <w:pStyle w:val="ListBullet"/>
        <w:numPr>
          <w:ilvl w:val="0"/>
          <w:numId w:val="3"/>
        </w:numPr>
      </w:pPr>
      <w:r>
        <w:t>circumstances in which an approved arrangement may b</w:t>
      </w:r>
      <w:r w:rsidR="00423A95">
        <w:t>e varied, suspended or revoked</w:t>
      </w:r>
    </w:p>
    <w:p w14:paraId="2FA3A52E" w14:textId="4F087CB8" w:rsidR="001977CC" w:rsidRDefault="00423A95" w:rsidP="00C0097D">
      <w:pPr>
        <w:pStyle w:val="ListBullet"/>
        <w:numPr>
          <w:ilvl w:val="0"/>
          <w:numId w:val="3"/>
        </w:numPr>
      </w:pPr>
      <w:r>
        <w:t>obligations of holders of approved arrangements.</w:t>
      </w:r>
    </w:p>
    <w:p w14:paraId="744AC55E" w14:textId="29BAAAAA" w:rsidR="005651D0" w:rsidRPr="00322C47" w:rsidRDefault="005651D0" w:rsidP="005651D0">
      <w:pPr>
        <w:pStyle w:val="Heading3"/>
        <w:rPr>
          <w:lang w:eastAsia="ja-JP"/>
        </w:rPr>
      </w:pPr>
      <w:r w:rsidRPr="00322C47">
        <w:rPr>
          <w:lang w:eastAsia="ja-JP"/>
        </w:rPr>
        <w:t xml:space="preserve">Chapter </w:t>
      </w:r>
      <w:r>
        <w:rPr>
          <w:lang w:eastAsia="ja-JP"/>
        </w:rPr>
        <w:t>6 Export licences</w:t>
      </w:r>
    </w:p>
    <w:p w14:paraId="06C2A544" w14:textId="363EA867" w:rsidR="005651D0" w:rsidRPr="005651D0" w:rsidRDefault="00E629CE" w:rsidP="005651D0">
      <w:pPr>
        <w:rPr>
          <w:lang w:eastAsia="ja-JP"/>
        </w:rPr>
      </w:pPr>
      <w:r>
        <w:t>This chapter does not apply to wild game meat and wild game meat products</w:t>
      </w:r>
      <w:r w:rsidR="005651D0">
        <w:rPr>
          <w:lang w:eastAsia="ja-JP"/>
        </w:rPr>
        <w:t>.</w:t>
      </w:r>
    </w:p>
    <w:p w14:paraId="3403A2F1" w14:textId="0F039C52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7</w:t>
      </w:r>
      <w:r w:rsidR="00BA3841" w:rsidRPr="00276179">
        <w:rPr>
          <w:lang w:eastAsia="ja-JP"/>
        </w:rPr>
        <w:t xml:space="preserve"> </w:t>
      </w:r>
      <w:r w:rsidR="00631D9E" w:rsidRPr="00276179">
        <w:rPr>
          <w:lang w:eastAsia="ja-JP"/>
        </w:rPr>
        <w:t>Export permits</w:t>
      </w:r>
    </w:p>
    <w:p w14:paraId="253D0CE8" w14:textId="2D1B68D5" w:rsidR="00631D9E" w:rsidRPr="00205A1A" w:rsidRDefault="001977CC">
      <w:pPr>
        <w:rPr>
          <w:lang w:eastAsia="ja-JP"/>
        </w:rPr>
      </w:pPr>
      <w:r>
        <w:rPr>
          <w:lang w:eastAsia="ja-JP"/>
        </w:rPr>
        <w:t>This chapter s</w:t>
      </w:r>
      <w:r w:rsidR="00631D9E" w:rsidRPr="00205A1A">
        <w:rPr>
          <w:lang w:eastAsia="ja-JP"/>
        </w:rPr>
        <w:t xml:space="preserve">pecifies </w:t>
      </w:r>
      <w:r w:rsidR="00893246">
        <w:rPr>
          <w:lang w:eastAsia="ja-JP"/>
        </w:rPr>
        <w:t xml:space="preserve">the validity period for export permits. </w:t>
      </w:r>
      <w:r>
        <w:rPr>
          <w:lang w:eastAsia="ja-JP"/>
        </w:rPr>
        <w:t>It</w:t>
      </w:r>
      <w:r w:rsidR="00923D10">
        <w:rPr>
          <w:lang w:eastAsia="ja-JP"/>
        </w:rPr>
        <w:t xml:space="preserve"> </w:t>
      </w:r>
      <w:r w:rsidR="00893246">
        <w:rPr>
          <w:lang w:eastAsia="ja-JP"/>
        </w:rPr>
        <w:t xml:space="preserve">also </w:t>
      </w:r>
      <w:r w:rsidR="00142820" w:rsidRPr="00205A1A">
        <w:rPr>
          <w:lang w:eastAsia="ja-JP"/>
        </w:rPr>
        <w:t>s</w:t>
      </w:r>
      <w:r w:rsidR="00631D9E" w:rsidRPr="00205A1A">
        <w:rPr>
          <w:lang w:eastAsia="ja-JP"/>
        </w:rPr>
        <w:t>ets out:</w:t>
      </w:r>
    </w:p>
    <w:p w14:paraId="5B962987" w14:textId="77777777" w:rsidR="00893246" w:rsidRDefault="00893246" w:rsidP="00C0097D">
      <w:pPr>
        <w:pStyle w:val="ListBullet"/>
        <w:numPr>
          <w:ilvl w:val="0"/>
          <w:numId w:val="3"/>
        </w:numPr>
      </w:pPr>
      <w:r w:rsidRPr="00205A1A">
        <w:t>circumstances</w:t>
      </w:r>
      <w:r>
        <w:t xml:space="preserve"> in addition</w:t>
      </w:r>
      <w:r w:rsidRPr="00205A1A">
        <w:t xml:space="preserve"> to those listed in the </w:t>
      </w:r>
      <w:r w:rsidRPr="005D117D">
        <w:t>Act</w:t>
      </w:r>
      <w:r w:rsidRPr="00205A1A">
        <w:t xml:space="preserve"> </w:t>
      </w:r>
      <w:r>
        <w:t>when</w:t>
      </w:r>
      <w:r w:rsidRPr="00205A1A">
        <w:t xml:space="preserve"> an export permit may be</w:t>
      </w:r>
      <w:r>
        <w:t xml:space="preserve"> varied, </w:t>
      </w:r>
      <w:r w:rsidRPr="00205A1A">
        <w:t>suspended and revoked</w:t>
      </w:r>
    </w:p>
    <w:p w14:paraId="3B648421" w14:textId="77777777" w:rsidR="00893246" w:rsidRDefault="00893246" w:rsidP="00C0097D">
      <w:pPr>
        <w:pStyle w:val="ListBullet"/>
        <w:numPr>
          <w:ilvl w:val="0"/>
          <w:numId w:val="3"/>
        </w:numPr>
      </w:pPr>
      <w:r w:rsidRPr="00205A1A">
        <w:lastRenderedPageBreak/>
        <w:t xml:space="preserve">other matters, including </w:t>
      </w:r>
      <w:r>
        <w:t>when an export permit is no longer in force</w:t>
      </w:r>
      <w:r w:rsidRPr="00205A1A">
        <w:t>.</w:t>
      </w:r>
    </w:p>
    <w:p w14:paraId="4628308F" w14:textId="02751376" w:rsidR="00631D9E" w:rsidRPr="00276179" w:rsidRDefault="000B6D5C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8</w:t>
      </w:r>
      <w:r w:rsidR="00BA3841" w:rsidRPr="00276179">
        <w:rPr>
          <w:lang w:eastAsia="ja-JP"/>
        </w:rPr>
        <w:t xml:space="preserve"> </w:t>
      </w:r>
      <w:r w:rsidR="00F96D26" w:rsidRPr="00276179">
        <w:rPr>
          <w:lang w:eastAsia="ja-JP"/>
        </w:rPr>
        <w:t>Other matters relating to export</w:t>
      </w:r>
    </w:p>
    <w:p w14:paraId="6BFBC350" w14:textId="4B289FCC" w:rsidR="007611D4" w:rsidRDefault="007611D4" w:rsidP="00893246">
      <w:pPr>
        <w:rPr>
          <w:lang w:eastAsia="ja-JP"/>
        </w:rPr>
      </w:pPr>
      <w:r>
        <w:rPr>
          <w:lang w:eastAsia="ja-JP"/>
        </w:rPr>
        <w:t>This chapter set out:</w:t>
      </w:r>
    </w:p>
    <w:p w14:paraId="3480C594" w14:textId="0585FDE9" w:rsidR="007611D4" w:rsidRDefault="007611D4" w:rsidP="00C0097D">
      <w:pPr>
        <w:pStyle w:val="ListBullet"/>
        <w:numPr>
          <w:ilvl w:val="0"/>
          <w:numId w:val="3"/>
        </w:numPr>
      </w:pPr>
      <w:r>
        <w:t>the requirements for giving a notice of intention to export, including giving notice as soon as possible, and who the notice must be submitted to</w:t>
      </w:r>
    </w:p>
    <w:p w14:paraId="20F0C55A" w14:textId="77777777" w:rsidR="00893246" w:rsidRPr="00205A1A" w:rsidRDefault="00893246" w:rsidP="00C0097D">
      <w:pPr>
        <w:pStyle w:val="ListBullet"/>
        <w:numPr>
          <w:ilvl w:val="0"/>
          <w:numId w:val="3"/>
        </w:numPr>
      </w:pPr>
      <w:r w:rsidRPr="00205A1A">
        <w:t>the requirements for trade descriptions</w:t>
      </w:r>
    </w:p>
    <w:p w14:paraId="7545CC33" w14:textId="141CF490" w:rsidR="00893246" w:rsidRDefault="00893246" w:rsidP="00C0097D">
      <w:pPr>
        <w:pStyle w:val="ListBullet"/>
        <w:numPr>
          <w:ilvl w:val="0"/>
          <w:numId w:val="3"/>
        </w:numPr>
      </w:pPr>
      <w:r w:rsidRPr="00205A1A">
        <w:t>the use, manufacture and possession of official marks and official marking devices.</w:t>
      </w:r>
    </w:p>
    <w:p w14:paraId="4235FE86" w14:textId="0431E929" w:rsidR="00631D9E" w:rsidRPr="00276179" w:rsidRDefault="00F96D26" w:rsidP="00893246">
      <w:pPr>
        <w:pStyle w:val="Heading3"/>
        <w:rPr>
          <w:szCs w:val="28"/>
          <w:lang w:eastAsia="ja-JP"/>
        </w:rPr>
      </w:pPr>
      <w:r w:rsidRPr="00276179">
        <w:rPr>
          <w:szCs w:val="28"/>
          <w:lang w:eastAsia="ja-JP"/>
        </w:rPr>
        <w:t>Chapter 9</w:t>
      </w:r>
      <w:r w:rsidR="00BA3841" w:rsidRPr="00276179">
        <w:rPr>
          <w:szCs w:val="28"/>
          <w:lang w:eastAsia="ja-JP"/>
        </w:rPr>
        <w:t xml:space="preserve"> </w:t>
      </w:r>
      <w:r w:rsidRPr="00276179">
        <w:rPr>
          <w:szCs w:val="28"/>
          <w:lang w:eastAsia="ja-JP"/>
        </w:rPr>
        <w:t>Powers an</w:t>
      </w:r>
      <w:r w:rsidRPr="00923D10">
        <w:rPr>
          <w:szCs w:val="28"/>
          <w:lang w:eastAsia="ja-JP"/>
        </w:rPr>
        <w:t>d offici</w:t>
      </w:r>
      <w:r w:rsidRPr="00276179">
        <w:rPr>
          <w:szCs w:val="28"/>
          <w:lang w:eastAsia="ja-JP"/>
        </w:rPr>
        <w:t>als</w:t>
      </w:r>
    </w:p>
    <w:p w14:paraId="499BDE67" w14:textId="53D23B74" w:rsidR="00E821AE" w:rsidRDefault="00E821AE" w:rsidP="007C2AD2">
      <w:pPr>
        <w:rPr>
          <w:lang w:eastAsia="ja-JP"/>
        </w:rPr>
      </w:pPr>
      <w:r>
        <w:rPr>
          <w:lang w:eastAsia="ja-JP"/>
        </w:rPr>
        <w:t>This chapter covers audits, including:</w:t>
      </w:r>
    </w:p>
    <w:p w14:paraId="2F1EA01D" w14:textId="77777777" w:rsidR="00E821AE" w:rsidRPr="00C60394" w:rsidRDefault="00E821AE" w:rsidP="00C0097D">
      <w:pPr>
        <w:pStyle w:val="ListBullet"/>
        <w:numPr>
          <w:ilvl w:val="0"/>
          <w:numId w:val="3"/>
        </w:numPr>
      </w:pPr>
      <w:r w:rsidRPr="00C60394">
        <w:t>how an audit is to be conducted</w:t>
      </w:r>
    </w:p>
    <w:p w14:paraId="44F151A0" w14:textId="77777777" w:rsidR="00E821AE" w:rsidRPr="00C60394" w:rsidRDefault="00E821AE" w:rsidP="00C0097D">
      <w:pPr>
        <w:pStyle w:val="ListBullet"/>
        <w:numPr>
          <w:ilvl w:val="0"/>
          <w:numId w:val="3"/>
        </w:numPr>
      </w:pPr>
      <w:r w:rsidRPr="00C60394">
        <w:t>what the audit report must include</w:t>
      </w:r>
    </w:p>
    <w:p w14:paraId="78D53FD6" w14:textId="64BE195B" w:rsidR="00E821AE" w:rsidRDefault="00E821AE" w:rsidP="00C0097D">
      <w:pPr>
        <w:pStyle w:val="ListBullet"/>
        <w:numPr>
          <w:ilvl w:val="0"/>
          <w:numId w:val="3"/>
        </w:numPr>
      </w:pPr>
      <w:r w:rsidRPr="00C60394">
        <w:t>the process for dealing with any non‑co</w:t>
      </w:r>
      <w:r w:rsidR="001D682E">
        <w:t>mpliance found during an audit</w:t>
      </w:r>
    </w:p>
    <w:p w14:paraId="3A1C24D7" w14:textId="14F864DE" w:rsidR="001D682E" w:rsidRPr="00C60394" w:rsidRDefault="001D682E" w:rsidP="00C0097D">
      <w:pPr>
        <w:pStyle w:val="ListBullet"/>
        <w:numPr>
          <w:ilvl w:val="0"/>
          <w:numId w:val="3"/>
        </w:numPr>
      </w:pPr>
      <w:r>
        <w:t>the application and approval process for approved auditors.</w:t>
      </w:r>
    </w:p>
    <w:p w14:paraId="4EE7DED9" w14:textId="1CCF4738" w:rsidR="008638C1" w:rsidRDefault="00E821AE" w:rsidP="007C2AD2">
      <w:pPr>
        <w:rPr>
          <w:lang w:eastAsia="ja-JP"/>
        </w:rPr>
      </w:pPr>
      <w:r>
        <w:rPr>
          <w:lang w:eastAsia="ja-JP"/>
        </w:rPr>
        <w:t xml:space="preserve">Chapter 9 also </w:t>
      </w:r>
      <w:r w:rsidR="001D682E">
        <w:rPr>
          <w:lang w:eastAsia="ja-JP"/>
        </w:rPr>
        <w:t>outlines</w:t>
      </w:r>
      <w:r>
        <w:rPr>
          <w:lang w:eastAsia="ja-JP"/>
        </w:rPr>
        <w:t xml:space="preserve"> the powers and fu</w:t>
      </w:r>
      <w:r w:rsidR="001D682E">
        <w:rPr>
          <w:lang w:eastAsia="ja-JP"/>
        </w:rPr>
        <w:t>nctions of authorised officers, in addition to those found in the Act.</w:t>
      </w:r>
      <w:r w:rsidR="00523C58">
        <w:rPr>
          <w:lang w:eastAsia="ja-JP"/>
        </w:rPr>
        <w:t xml:space="preserve"> </w:t>
      </w:r>
      <w:r w:rsidR="008638C1">
        <w:rPr>
          <w:lang w:eastAsia="ja-JP"/>
        </w:rPr>
        <w:t xml:space="preserve">In the </w:t>
      </w:r>
      <w:r w:rsidR="0003154F">
        <w:rPr>
          <w:lang w:eastAsia="ja-JP"/>
        </w:rPr>
        <w:t>W</w:t>
      </w:r>
      <w:r w:rsidR="00D671FA">
        <w:rPr>
          <w:lang w:eastAsia="ja-JP"/>
        </w:rPr>
        <w:t xml:space="preserve">ild </w:t>
      </w:r>
      <w:r w:rsidR="0003154F">
        <w:rPr>
          <w:lang w:eastAsia="ja-JP"/>
        </w:rPr>
        <w:t>G</w:t>
      </w:r>
      <w:r w:rsidR="00D671FA">
        <w:rPr>
          <w:lang w:eastAsia="ja-JP"/>
        </w:rPr>
        <w:t xml:space="preserve">ame </w:t>
      </w:r>
      <w:r w:rsidR="0003154F">
        <w:rPr>
          <w:lang w:eastAsia="ja-JP"/>
        </w:rPr>
        <w:t>R</w:t>
      </w:r>
      <w:r w:rsidR="008638C1">
        <w:rPr>
          <w:lang w:eastAsia="ja-JP"/>
        </w:rPr>
        <w:t>ules, these functions and powers include:</w:t>
      </w:r>
    </w:p>
    <w:p w14:paraId="3A817C1D" w14:textId="01F529E5" w:rsidR="00CB3297" w:rsidRDefault="008638C1" w:rsidP="00C0097D">
      <w:pPr>
        <w:pStyle w:val="ListBullet"/>
        <w:numPr>
          <w:ilvl w:val="0"/>
          <w:numId w:val="3"/>
        </w:numPr>
      </w:pPr>
      <w:r>
        <w:t>inspec</w:t>
      </w:r>
      <w:r w:rsidR="00CB3297">
        <w:t xml:space="preserve">ting </w:t>
      </w:r>
      <w:r w:rsidR="00D671FA">
        <w:t xml:space="preserve">wild game </w:t>
      </w:r>
      <w:r w:rsidR="00CB3297">
        <w:t xml:space="preserve">meat and </w:t>
      </w:r>
      <w:r w:rsidR="00D671FA">
        <w:t xml:space="preserve">wild game </w:t>
      </w:r>
      <w:r w:rsidR="00CB3297">
        <w:t>meat products</w:t>
      </w:r>
    </w:p>
    <w:p w14:paraId="703FDEB9" w14:textId="14832B45" w:rsidR="008638C1" w:rsidRDefault="008638C1" w:rsidP="00C0097D">
      <w:pPr>
        <w:pStyle w:val="ListBullet"/>
        <w:numPr>
          <w:ilvl w:val="0"/>
          <w:numId w:val="3"/>
        </w:numPr>
      </w:pPr>
      <w:r>
        <w:t>applying dispositions</w:t>
      </w:r>
    </w:p>
    <w:p w14:paraId="30A002E7" w14:textId="77777777" w:rsidR="008638C1" w:rsidRDefault="008638C1" w:rsidP="00C0097D">
      <w:pPr>
        <w:pStyle w:val="ListBullet"/>
        <w:numPr>
          <w:ilvl w:val="0"/>
          <w:numId w:val="3"/>
        </w:numPr>
      </w:pPr>
      <w:r>
        <w:t>inspecting establishments and securing areas, equipment or other things</w:t>
      </w:r>
    </w:p>
    <w:p w14:paraId="54E5A8DF" w14:textId="23E3AA13" w:rsidR="008638C1" w:rsidRDefault="008638C1" w:rsidP="00C0097D">
      <w:pPr>
        <w:pStyle w:val="ListBullet"/>
        <w:numPr>
          <w:ilvl w:val="0"/>
          <w:numId w:val="3"/>
        </w:numPr>
      </w:pPr>
      <w:r>
        <w:t xml:space="preserve">powers where integrity of prescribed </w:t>
      </w:r>
      <w:r w:rsidR="00D671FA">
        <w:t xml:space="preserve">wild game </w:t>
      </w:r>
      <w:r>
        <w:t>meat</w:t>
      </w:r>
      <w:r w:rsidR="00584EED">
        <w:t>,</w:t>
      </w:r>
      <w:r>
        <w:t xml:space="preserve"> or </w:t>
      </w:r>
      <w:r w:rsidR="00D671FA">
        <w:t xml:space="preserve">wild game </w:t>
      </w:r>
      <w:r>
        <w:t>meat products may not be able to be ensured</w:t>
      </w:r>
    </w:p>
    <w:p w14:paraId="7EB87932" w14:textId="713E3D33" w:rsidR="00E821AE" w:rsidRDefault="008638C1" w:rsidP="00C0097D">
      <w:pPr>
        <w:pStyle w:val="ListBullet"/>
        <w:numPr>
          <w:ilvl w:val="0"/>
          <w:numId w:val="3"/>
        </w:numPr>
      </w:pPr>
      <w:r>
        <w:t xml:space="preserve">grounds for giving directions </w:t>
      </w:r>
      <w:r w:rsidR="00093A09">
        <w:t xml:space="preserve">to </w:t>
      </w:r>
      <w:r>
        <w:t>deal with non-compliance, in addition to those found in the Act.</w:t>
      </w:r>
    </w:p>
    <w:p w14:paraId="32C2F0E7" w14:textId="38C550D9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10</w:t>
      </w:r>
      <w:r w:rsidR="00631D9E" w:rsidRPr="00276179">
        <w:rPr>
          <w:lang w:eastAsia="ja-JP"/>
        </w:rPr>
        <w:t xml:space="preserve"> Compliance and enforcement</w:t>
      </w:r>
    </w:p>
    <w:p w14:paraId="7BA09ACB" w14:textId="72BC4C9A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142820" w:rsidRPr="00205A1A">
        <w:rPr>
          <w:lang w:eastAsia="ja-JP"/>
        </w:rPr>
        <w:t xml:space="preserve"> out</w:t>
      </w:r>
      <w:r w:rsidR="00F732EB">
        <w:rPr>
          <w:lang w:eastAsia="ja-JP"/>
        </w:rPr>
        <w:t xml:space="preserve"> the</w:t>
      </w:r>
      <w:r w:rsidR="00142820" w:rsidRPr="00205A1A">
        <w:rPr>
          <w:lang w:eastAsia="ja-JP"/>
        </w:rPr>
        <w:t>:</w:t>
      </w:r>
    </w:p>
    <w:p w14:paraId="5B5F4585" w14:textId="23BE594D" w:rsidR="00631D9E" w:rsidRPr="00205A1A" w:rsidRDefault="00631D9E" w:rsidP="00C0097D">
      <w:pPr>
        <w:pStyle w:val="ListBullet"/>
        <w:numPr>
          <w:ilvl w:val="0"/>
          <w:numId w:val="3"/>
        </w:numPr>
      </w:pPr>
      <w:r w:rsidRPr="00205A1A">
        <w:t xml:space="preserve">process that must be followed if a sample is taken for the purposes of monitoring or investigating compliance with the </w:t>
      </w:r>
      <w:r w:rsidR="00491E4A">
        <w:t>Act</w:t>
      </w:r>
    </w:p>
    <w:p w14:paraId="3B861878" w14:textId="1882B1C6" w:rsidR="00631D9E" w:rsidRPr="00F317FB" w:rsidRDefault="00631D9E" w:rsidP="00C0097D">
      <w:pPr>
        <w:pStyle w:val="ListBullet"/>
        <w:numPr>
          <w:ilvl w:val="0"/>
          <w:numId w:val="3"/>
        </w:numPr>
      </w:pPr>
      <w:r w:rsidRPr="00205A1A">
        <w:t xml:space="preserve">process for dealing with </w:t>
      </w:r>
      <w:r w:rsidR="00CA0187">
        <w:t>things</w:t>
      </w:r>
      <w:r w:rsidRPr="00205A1A">
        <w:t xml:space="preserve"> seized when exercising investigative powers.</w:t>
      </w:r>
    </w:p>
    <w:p w14:paraId="65B6BF2E" w14:textId="23FC4065" w:rsidR="00631D9E" w:rsidRPr="00276179" w:rsidRDefault="00F96D26" w:rsidP="007C2AD2">
      <w:pPr>
        <w:pStyle w:val="Heading3"/>
        <w:rPr>
          <w:lang w:eastAsia="ja-JP"/>
        </w:rPr>
      </w:pPr>
      <w:r w:rsidRPr="00276179">
        <w:rPr>
          <w:lang w:eastAsia="ja-JP"/>
        </w:rPr>
        <w:t>Chapter 11</w:t>
      </w:r>
      <w:r w:rsidR="00631D9E" w:rsidRPr="00276179">
        <w:rPr>
          <w:lang w:eastAsia="ja-JP"/>
        </w:rPr>
        <w:t xml:space="preserve"> Miscellaneous</w:t>
      </w:r>
    </w:p>
    <w:p w14:paraId="2ED13123" w14:textId="60E08088" w:rsidR="00631D9E" w:rsidRPr="00205A1A" w:rsidRDefault="00074FC6">
      <w:pPr>
        <w:rPr>
          <w:lang w:eastAsia="ja-JP"/>
        </w:rPr>
      </w:pPr>
      <w:r>
        <w:rPr>
          <w:lang w:eastAsia="ja-JP"/>
        </w:rPr>
        <w:t>This chapter sets</w:t>
      </w:r>
      <w:r w:rsidR="0095367A">
        <w:rPr>
          <w:lang w:eastAsia="ja-JP"/>
        </w:rPr>
        <w:t xml:space="preserve"> out</w:t>
      </w:r>
      <w:r w:rsidR="00142820" w:rsidRPr="00205A1A">
        <w:rPr>
          <w:lang w:eastAsia="ja-JP"/>
        </w:rPr>
        <w:t>:</w:t>
      </w:r>
    </w:p>
    <w:p w14:paraId="2A56D4FF" w14:textId="58749D63" w:rsidR="00631D9E" w:rsidRPr="00205A1A" w:rsidRDefault="00631D9E" w:rsidP="00C0097D">
      <w:pPr>
        <w:pStyle w:val="ListBullet"/>
        <w:numPr>
          <w:ilvl w:val="0"/>
          <w:numId w:val="3"/>
        </w:numPr>
      </w:pPr>
      <w:r w:rsidRPr="00205A1A">
        <w:t xml:space="preserve">reviewable decisions in addition to those in the </w:t>
      </w:r>
      <w:r w:rsidR="00491E4A">
        <w:t>Act</w:t>
      </w:r>
    </w:p>
    <w:p w14:paraId="12BEDBB4" w14:textId="68EAA523" w:rsidR="004A58FB" w:rsidRPr="0094073C" w:rsidRDefault="004A58FB" w:rsidP="00C0097D">
      <w:pPr>
        <w:pStyle w:val="ListBullet"/>
        <w:numPr>
          <w:ilvl w:val="0"/>
          <w:numId w:val="3"/>
        </w:numPr>
      </w:pPr>
      <w:r w:rsidRPr="0094073C">
        <w:t>general requirements for records management</w:t>
      </w:r>
    </w:p>
    <w:p w14:paraId="603606D6" w14:textId="35258C2D" w:rsidR="00631D9E" w:rsidRPr="0094073C" w:rsidRDefault="00D73300" w:rsidP="00C0097D">
      <w:pPr>
        <w:pStyle w:val="ListBullet"/>
        <w:numPr>
          <w:ilvl w:val="0"/>
          <w:numId w:val="3"/>
        </w:numPr>
      </w:pPr>
      <w:r w:rsidRPr="0094073C">
        <w:t xml:space="preserve">storage requirements </w:t>
      </w:r>
      <w:r w:rsidR="00F732EB" w:rsidRPr="0094073C">
        <w:t>for</w:t>
      </w:r>
      <w:r w:rsidRPr="0094073C">
        <w:t xml:space="preserve"> samples of</w:t>
      </w:r>
      <w:r w:rsidR="00631D9E" w:rsidRPr="0094073C">
        <w:t xml:space="preserve"> </w:t>
      </w:r>
      <w:r w:rsidR="00D671FA">
        <w:t xml:space="preserve">wild game </w:t>
      </w:r>
      <w:r w:rsidR="00631D9E" w:rsidRPr="0094073C">
        <w:t xml:space="preserve">meat and </w:t>
      </w:r>
      <w:r w:rsidR="00D671FA">
        <w:t xml:space="preserve">wild game </w:t>
      </w:r>
      <w:r w:rsidR="00631D9E" w:rsidRPr="0094073C">
        <w:t>meat products</w:t>
      </w:r>
    </w:p>
    <w:p w14:paraId="105F6A91" w14:textId="39A6D963" w:rsidR="00631D9E" w:rsidRPr="00205A1A" w:rsidRDefault="0094073C" w:rsidP="00C0097D">
      <w:pPr>
        <w:pStyle w:val="ListBullet"/>
        <w:numPr>
          <w:ilvl w:val="0"/>
          <w:numId w:val="3"/>
        </w:numPr>
      </w:pPr>
      <w:r>
        <w:t xml:space="preserve">matters relating to compensation for </w:t>
      </w:r>
      <w:r w:rsidR="00631D9E" w:rsidRPr="00205A1A">
        <w:t xml:space="preserve">damaged or destroyed </w:t>
      </w:r>
      <w:r w:rsidR="00D671FA">
        <w:t xml:space="preserve">wild game </w:t>
      </w:r>
      <w:r w:rsidR="00631D9E" w:rsidRPr="00205A1A">
        <w:t xml:space="preserve">meat </w:t>
      </w:r>
      <w:r w:rsidR="00913480">
        <w:t>or</w:t>
      </w:r>
      <w:r w:rsidR="00157DA0">
        <w:t xml:space="preserve"> </w:t>
      </w:r>
      <w:r w:rsidR="00D671FA">
        <w:t>wild game</w:t>
      </w:r>
      <w:r w:rsidR="00913480">
        <w:t xml:space="preserve"> </w:t>
      </w:r>
      <w:r w:rsidR="00631D9E" w:rsidRPr="00205A1A">
        <w:t>meat products</w:t>
      </w:r>
    </w:p>
    <w:p w14:paraId="3787ED15" w14:textId="6DBF4165" w:rsidR="00631D9E" w:rsidRPr="00205A1A" w:rsidRDefault="00631D9E" w:rsidP="00C0097D">
      <w:pPr>
        <w:pStyle w:val="ListBullet"/>
        <w:numPr>
          <w:ilvl w:val="0"/>
          <w:numId w:val="3"/>
        </w:numPr>
      </w:pPr>
      <w:r w:rsidRPr="00205A1A">
        <w:t xml:space="preserve">matters relating to Commonwealth liabilities and circumstances in which the liabilities are </w:t>
      </w:r>
      <w:r w:rsidR="00485E35">
        <w:t xml:space="preserve">taken to have been </w:t>
      </w:r>
      <w:r w:rsidRPr="00205A1A">
        <w:t>paid.</w:t>
      </w:r>
    </w:p>
    <w:p w14:paraId="033C302C" w14:textId="30FAC144" w:rsidR="003A6FE2" w:rsidRPr="0076218C" w:rsidRDefault="00E02FC7" w:rsidP="003A6FE2">
      <w:pPr>
        <w:pStyle w:val="Heading2"/>
      </w:pPr>
      <w:r>
        <w:lastRenderedPageBreak/>
        <w:t>More</w:t>
      </w:r>
      <w:r w:rsidR="003A6FE2" w:rsidRPr="0076218C">
        <w:t xml:space="preserve"> information</w:t>
      </w:r>
    </w:p>
    <w:p w14:paraId="19D0B220" w14:textId="77777777" w:rsidR="00A80929" w:rsidRDefault="003A6FE2" w:rsidP="00A80929">
      <w:pPr>
        <w:spacing w:before="120" w:after="0"/>
        <w:rPr>
          <w:rStyle w:val="Hyperlink"/>
          <w:lang w:eastAsia="ja-JP"/>
        </w:rPr>
      </w:pPr>
      <w:r>
        <w:rPr>
          <w:lang w:eastAsia="ja-JP"/>
        </w:rPr>
        <w:t xml:space="preserve">Email </w:t>
      </w:r>
      <w:hyperlink r:id="rId11" w:history="1">
        <w:r w:rsidRPr="0074530F">
          <w:rPr>
            <w:rStyle w:val="Hyperlink"/>
            <w:lang w:eastAsia="ja-JP"/>
          </w:rPr>
          <w:t>exportlegislation@agriculture.gov.au</w:t>
        </w:r>
      </w:hyperlink>
    </w:p>
    <w:p w14:paraId="1625A45E" w14:textId="508502FE" w:rsidR="003A6FE2" w:rsidRDefault="003A6FE2" w:rsidP="00A80929">
      <w:pPr>
        <w:spacing w:before="120" w:after="0"/>
        <w:rPr>
          <w:bCs/>
          <w:color w:val="000000" w:themeColor="text1"/>
        </w:rPr>
      </w:pPr>
      <w:r>
        <w:rPr>
          <w:lang w:eastAsia="ja-JP"/>
        </w:rPr>
        <w:t xml:space="preserve">Web </w:t>
      </w:r>
      <w:hyperlink r:id="rId12" w:history="1">
        <w:r>
          <w:rPr>
            <w:rStyle w:val="Hyperlink"/>
            <w:lang w:eastAsia="ja-JP"/>
          </w:rPr>
          <w:t>agriculture.gov.au/market-access-trade/improving-export-legislation</w:t>
        </w:r>
      </w:hyperlink>
    </w:p>
    <w:p w14:paraId="3D1F5921" w14:textId="13660D9F" w:rsidR="003A6FE2" w:rsidRDefault="003A6FE2" w:rsidP="003A6FE2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202</w:t>
      </w:r>
      <w:r w:rsidR="00572323">
        <w:rPr>
          <w:lang w:eastAsia="ja-JP"/>
        </w:rPr>
        <w:t>1</w:t>
      </w:r>
    </w:p>
    <w:p w14:paraId="2D2F49CA" w14:textId="55040D29" w:rsidR="000E455C" w:rsidRDefault="003A6FE2" w:rsidP="003A6FE2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Sect="003A6FE2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2127" w:right="991" w:bottom="993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0AE1" w14:textId="77777777" w:rsidR="00385775" w:rsidRDefault="00385775">
      <w:r>
        <w:separator/>
      </w:r>
    </w:p>
    <w:p w14:paraId="71B717B4" w14:textId="77777777" w:rsidR="00385775" w:rsidRDefault="00385775"/>
    <w:p w14:paraId="1815368D" w14:textId="77777777" w:rsidR="00385775" w:rsidRDefault="00385775"/>
  </w:endnote>
  <w:endnote w:type="continuationSeparator" w:id="0">
    <w:p w14:paraId="572A11CD" w14:textId="77777777" w:rsidR="00385775" w:rsidRDefault="00385775">
      <w:r>
        <w:continuationSeparator/>
      </w:r>
    </w:p>
    <w:p w14:paraId="03F9D50C" w14:textId="77777777" w:rsidR="00385775" w:rsidRDefault="00385775"/>
    <w:p w14:paraId="226ED7B2" w14:textId="77777777" w:rsidR="00385775" w:rsidRDefault="00385775"/>
  </w:endnote>
  <w:endnote w:type="continuationNotice" w:id="1">
    <w:p w14:paraId="1AFC9C3D" w14:textId="77777777" w:rsidR="00385775" w:rsidRDefault="00385775">
      <w:pPr>
        <w:pStyle w:val="Footer"/>
      </w:pPr>
    </w:p>
    <w:p w14:paraId="6802970A" w14:textId="77777777" w:rsidR="00385775" w:rsidRDefault="00385775"/>
    <w:p w14:paraId="46695464" w14:textId="77777777" w:rsidR="00385775" w:rsidRDefault="00385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1DDF" w14:textId="526FB7E5" w:rsidR="00466F30" w:rsidRDefault="00466F3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B5A9F">
      <w:rPr>
        <w:noProof/>
      </w:rPr>
      <w:t>20210304_Outline Wild Game (Colin reviewed) for Ann.docx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567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4112B" w14:textId="77777777" w:rsidR="00702188" w:rsidRPr="000E7F14" w:rsidRDefault="00702188" w:rsidP="00702188">
        <w:pPr>
          <w:pStyle w:val="Footer"/>
        </w:pPr>
        <w:r w:rsidRPr="000E7F14">
          <w:t>Department of Agriculture, Water and the Environment</w:t>
        </w:r>
      </w:p>
      <w:p w14:paraId="09A25A3F" w14:textId="2B239190" w:rsidR="009D2F0B" w:rsidRDefault="00F317FB" w:rsidP="00F317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3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6DBC" w14:textId="77777777" w:rsidR="00385775" w:rsidRDefault="00385775">
      <w:r>
        <w:separator/>
      </w:r>
    </w:p>
    <w:p w14:paraId="78E9B16A" w14:textId="77777777" w:rsidR="00385775" w:rsidRDefault="00385775"/>
    <w:p w14:paraId="384833E8" w14:textId="77777777" w:rsidR="00385775" w:rsidRDefault="00385775"/>
  </w:footnote>
  <w:footnote w:type="continuationSeparator" w:id="0">
    <w:p w14:paraId="17EF6A86" w14:textId="77777777" w:rsidR="00385775" w:rsidRDefault="00385775">
      <w:r>
        <w:continuationSeparator/>
      </w:r>
    </w:p>
    <w:p w14:paraId="56D64F66" w14:textId="77777777" w:rsidR="00385775" w:rsidRDefault="00385775"/>
    <w:p w14:paraId="76B0E926" w14:textId="77777777" w:rsidR="00385775" w:rsidRDefault="00385775"/>
  </w:footnote>
  <w:footnote w:type="continuationNotice" w:id="1">
    <w:p w14:paraId="5821DCA6" w14:textId="77777777" w:rsidR="00385775" w:rsidRDefault="00385775">
      <w:pPr>
        <w:pStyle w:val="Footer"/>
      </w:pPr>
    </w:p>
    <w:p w14:paraId="261AB522" w14:textId="77777777" w:rsidR="00385775" w:rsidRDefault="00385775"/>
    <w:p w14:paraId="69A3913F" w14:textId="77777777" w:rsidR="00385775" w:rsidRDefault="00385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EE2D" w14:textId="3D743A81" w:rsidR="007246DC" w:rsidRDefault="007246DC">
    <w:pPr>
      <w:pStyle w:val="Header"/>
    </w:pPr>
    <w:r>
      <w:t>Export Control Rules (Wild Game Meat and Wild Game Meat Products) Rules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42067803" w:rsidR="000E455C" w:rsidRDefault="003C265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26AE52" wp14:editId="042D1A90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562850" cy="2371725"/>
          <wp:effectExtent l="0" t="0" r="0" b="0"/>
          <wp:wrapTight wrapText="bothSides">
            <wp:wrapPolygon edited="0">
              <wp:start x="0" y="0"/>
              <wp:lineTo x="0" y="15614"/>
              <wp:lineTo x="15996" y="16655"/>
              <wp:lineTo x="15996" y="17349"/>
              <wp:lineTo x="16921" y="19431"/>
              <wp:lineTo x="17247" y="19605"/>
              <wp:lineTo x="17791" y="20472"/>
              <wp:lineTo x="17900" y="20819"/>
              <wp:lineTo x="18608" y="20819"/>
              <wp:lineTo x="18716" y="20472"/>
              <wp:lineTo x="19315" y="19605"/>
              <wp:lineTo x="19587" y="19431"/>
              <wp:lineTo x="20512" y="17176"/>
              <wp:lineTo x="20512" y="16655"/>
              <wp:lineTo x="21546" y="15614"/>
              <wp:lineTo x="21546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37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981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4D03"/>
    <w:multiLevelType w:val="hybridMultilevel"/>
    <w:tmpl w:val="4FB2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26F"/>
    <w:multiLevelType w:val="hybridMultilevel"/>
    <w:tmpl w:val="44A4D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1D3C5F"/>
    <w:multiLevelType w:val="hybridMultilevel"/>
    <w:tmpl w:val="8E9A2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28E"/>
    <w:multiLevelType w:val="hybridMultilevel"/>
    <w:tmpl w:val="5D785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28D5"/>
    <w:multiLevelType w:val="multilevel"/>
    <w:tmpl w:val="BE78A4F8"/>
    <w:numStyleLink w:val="Numberlist"/>
  </w:abstractNum>
  <w:abstractNum w:abstractNumId="8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604C41"/>
    <w:multiLevelType w:val="hybridMultilevel"/>
    <w:tmpl w:val="4D9A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6085"/>
    <w:multiLevelType w:val="hybridMultilevel"/>
    <w:tmpl w:val="428A0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B62"/>
    <w:multiLevelType w:val="hybridMultilevel"/>
    <w:tmpl w:val="766EC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AEB"/>
    <w:multiLevelType w:val="hybridMultilevel"/>
    <w:tmpl w:val="95F8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D460B"/>
    <w:multiLevelType w:val="hybridMultilevel"/>
    <w:tmpl w:val="92983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A3266"/>
    <w:multiLevelType w:val="hybridMultilevel"/>
    <w:tmpl w:val="55ECC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 w15:restartNumberingAfterBreak="0">
    <w:nsid w:val="5AA12966"/>
    <w:multiLevelType w:val="multilevel"/>
    <w:tmpl w:val="A0241B28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69537110"/>
    <w:multiLevelType w:val="hybridMultilevel"/>
    <w:tmpl w:val="88942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876"/>
    <w:multiLevelType w:val="hybridMultilevel"/>
    <w:tmpl w:val="BEE62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9"/>
  </w:num>
  <w:num w:numId="5">
    <w:abstractNumId w:val="8"/>
  </w:num>
  <w:num w:numId="6">
    <w:abstractNumId w:val="17"/>
  </w:num>
  <w:num w:numId="7">
    <w:abstractNumId w:val="7"/>
  </w:num>
  <w:num w:numId="8">
    <w:abstractNumId w:val="16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0"/>
  </w:num>
  <w:num w:numId="21">
    <w:abstractNumId w:val="2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0066C"/>
    <w:rsid w:val="00021590"/>
    <w:rsid w:val="00024C0B"/>
    <w:rsid w:val="0003154F"/>
    <w:rsid w:val="0004598D"/>
    <w:rsid w:val="00046157"/>
    <w:rsid w:val="00054CDB"/>
    <w:rsid w:val="00066D0B"/>
    <w:rsid w:val="00074BA9"/>
    <w:rsid w:val="00074FC6"/>
    <w:rsid w:val="00093A09"/>
    <w:rsid w:val="000965E2"/>
    <w:rsid w:val="000B6D5C"/>
    <w:rsid w:val="000C0CFE"/>
    <w:rsid w:val="000D1A01"/>
    <w:rsid w:val="000D4D1B"/>
    <w:rsid w:val="000E455C"/>
    <w:rsid w:val="001056BF"/>
    <w:rsid w:val="00110EC6"/>
    <w:rsid w:val="00124163"/>
    <w:rsid w:val="00132E48"/>
    <w:rsid w:val="00142820"/>
    <w:rsid w:val="001547C2"/>
    <w:rsid w:val="00157DA0"/>
    <w:rsid w:val="00190D7E"/>
    <w:rsid w:val="001977CC"/>
    <w:rsid w:val="001A0EAA"/>
    <w:rsid w:val="001A12E0"/>
    <w:rsid w:val="001A6968"/>
    <w:rsid w:val="001B3A3D"/>
    <w:rsid w:val="001B703F"/>
    <w:rsid w:val="001C4F50"/>
    <w:rsid w:val="001C6C35"/>
    <w:rsid w:val="001D0EF3"/>
    <w:rsid w:val="001D4F5C"/>
    <w:rsid w:val="001D682E"/>
    <w:rsid w:val="001F1B93"/>
    <w:rsid w:val="00205A1A"/>
    <w:rsid w:val="00211A65"/>
    <w:rsid w:val="00234127"/>
    <w:rsid w:val="00265FA5"/>
    <w:rsid w:val="00270549"/>
    <w:rsid w:val="00272594"/>
    <w:rsid w:val="00276179"/>
    <w:rsid w:val="002A395D"/>
    <w:rsid w:val="002C3EC6"/>
    <w:rsid w:val="002E6602"/>
    <w:rsid w:val="002E76C7"/>
    <w:rsid w:val="003032C0"/>
    <w:rsid w:val="00322C47"/>
    <w:rsid w:val="003257C5"/>
    <w:rsid w:val="00336D86"/>
    <w:rsid w:val="00342E54"/>
    <w:rsid w:val="00347B44"/>
    <w:rsid w:val="00350B3E"/>
    <w:rsid w:val="00355D53"/>
    <w:rsid w:val="0035681E"/>
    <w:rsid w:val="00372C9D"/>
    <w:rsid w:val="00376C3C"/>
    <w:rsid w:val="0038034D"/>
    <w:rsid w:val="00385775"/>
    <w:rsid w:val="003978C5"/>
    <w:rsid w:val="003A10DC"/>
    <w:rsid w:val="003A6FE2"/>
    <w:rsid w:val="003B1BC7"/>
    <w:rsid w:val="003B3466"/>
    <w:rsid w:val="003C1247"/>
    <w:rsid w:val="003C265B"/>
    <w:rsid w:val="003D2EFF"/>
    <w:rsid w:val="003D5344"/>
    <w:rsid w:val="003D6C17"/>
    <w:rsid w:val="003F5F43"/>
    <w:rsid w:val="004058D7"/>
    <w:rsid w:val="00410D37"/>
    <w:rsid w:val="00416E42"/>
    <w:rsid w:val="00423A95"/>
    <w:rsid w:val="00431981"/>
    <w:rsid w:val="00460954"/>
    <w:rsid w:val="00461E16"/>
    <w:rsid w:val="0046243A"/>
    <w:rsid w:val="00464018"/>
    <w:rsid w:val="00465977"/>
    <w:rsid w:val="00466F30"/>
    <w:rsid w:val="00485E35"/>
    <w:rsid w:val="00491E4A"/>
    <w:rsid w:val="004942C6"/>
    <w:rsid w:val="004A58FB"/>
    <w:rsid w:val="004B50FC"/>
    <w:rsid w:val="004F060B"/>
    <w:rsid w:val="00503AC8"/>
    <w:rsid w:val="0050730A"/>
    <w:rsid w:val="0051201C"/>
    <w:rsid w:val="00517D5C"/>
    <w:rsid w:val="00523C58"/>
    <w:rsid w:val="0053355D"/>
    <w:rsid w:val="00546FAF"/>
    <w:rsid w:val="00553E9D"/>
    <w:rsid w:val="0055447F"/>
    <w:rsid w:val="0056281E"/>
    <w:rsid w:val="005651D0"/>
    <w:rsid w:val="00565319"/>
    <w:rsid w:val="00572323"/>
    <w:rsid w:val="00583E61"/>
    <w:rsid w:val="00584388"/>
    <w:rsid w:val="0058486C"/>
    <w:rsid w:val="00584EED"/>
    <w:rsid w:val="00591AF8"/>
    <w:rsid w:val="005A03B2"/>
    <w:rsid w:val="005D3CA0"/>
    <w:rsid w:val="005D7830"/>
    <w:rsid w:val="005E77D4"/>
    <w:rsid w:val="00600CFD"/>
    <w:rsid w:val="006156DF"/>
    <w:rsid w:val="00620D6C"/>
    <w:rsid w:val="00625D8D"/>
    <w:rsid w:val="00631D9E"/>
    <w:rsid w:val="006337F6"/>
    <w:rsid w:val="006436FA"/>
    <w:rsid w:val="00645EBA"/>
    <w:rsid w:val="00653B1D"/>
    <w:rsid w:val="00664013"/>
    <w:rsid w:val="0066536B"/>
    <w:rsid w:val="006729D6"/>
    <w:rsid w:val="00673158"/>
    <w:rsid w:val="0068366F"/>
    <w:rsid w:val="00697753"/>
    <w:rsid w:val="006B386F"/>
    <w:rsid w:val="006B3E38"/>
    <w:rsid w:val="006B3E65"/>
    <w:rsid w:val="006B5A86"/>
    <w:rsid w:val="006B5A9F"/>
    <w:rsid w:val="006C2C13"/>
    <w:rsid w:val="006C458D"/>
    <w:rsid w:val="006C54CC"/>
    <w:rsid w:val="006C5D08"/>
    <w:rsid w:val="006C78CB"/>
    <w:rsid w:val="006F29A4"/>
    <w:rsid w:val="00702188"/>
    <w:rsid w:val="0070464B"/>
    <w:rsid w:val="00705BA3"/>
    <w:rsid w:val="007246DC"/>
    <w:rsid w:val="00747E99"/>
    <w:rsid w:val="007611D4"/>
    <w:rsid w:val="00762E11"/>
    <w:rsid w:val="007671B7"/>
    <w:rsid w:val="007738C4"/>
    <w:rsid w:val="007815D7"/>
    <w:rsid w:val="00786487"/>
    <w:rsid w:val="00793B74"/>
    <w:rsid w:val="007A2FAE"/>
    <w:rsid w:val="007B4DCF"/>
    <w:rsid w:val="007C0F9B"/>
    <w:rsid w:val="007C2AD2"/>
    <w:rsid w:val="007E7CF9"/>
    <w:rsid w:val="00806AD4"/>
    <w:rsid w:val="00811D31"/>
    <w:rsid w:val="008170BE"/>
    <w:rsid w:val="008310D3"/>
    <w:rsid w:val="008357FA"/>
    <w:rsid w:val="00836C2D"/>
    <w:rsid w:val="00850A7A"/>
    <w:rsid w:val="008638C1"/>
    <w:rsid w:val="0087671E"/>
    <w:rsid w:val="0088090E"/>
    <w:rsid w:val="00884D31"/>
    <w:rsid w:val="0088694C"/>
    <w:rsid w:val="00893246"/>
    <w:rsid w:val="008A4900"/>
    <w:rsid w:val="008B0A3D"/>
    <w:rsid w:val="008C173B"/>
    <w:rsid w:val="008E1FEF"/>
    <w:rsid w:val="008E545F"/>
    <w:rsid w:val="008F3A92"/>
    <w:rsid w:val="00902E92"/>
    <w:rsid w:val="00902F50"/>
    <w:rsid w:val="00907DC5"/>
    <w:rsid w:val="00911F4A"/>
    <w:rsid w:val="00913480"/>
    <w:rsid w:val="00914559"/>
    <w:rsid w:val="00917BBB"/>
    <w:rsid w:val="009223C3"/>
    <w:rsid w:val="00923D10"/>
    <w:rsid w:val="00924AEF"/>
    <w:rsid w:val="0094073C"/>
    <w:rsid w:val="0095367A"/>
    <w:rsid w:val="00960384"/>
    <w:rsid w:val="00974CD6"/>
    <w:rsid w:val="00975F7A"/>
    <w:rsid w:val="009B6FAA"/>
    <w:rsid w:val="009C206F"/>
    <w:rsid w:val="009D2F0B"/>
    <w:rsid w:val="009F6F9C"/>
    <w:rsid w:val="00A2451C"/>
    <w:rsid w:val="00A2622B"/>
    <w:rsid w:val="00A27771"/>
    <w:rsid w:val="00A32ECA"/>
    <w:rsid w:val="00A520CF"/>
    <w:rsid w:val="00A7223F"/>
    <w:rsid w:val="00A77320"/>
    <w:rsid w:val="00A80929"/>
    <w:rsid w:val="00A835DB"/>
    <w:rsid w:val="00AA1D89"/>
    <w:rsid w:val="00AA2E3D"/>
    <w:rsid w:val="00AC4786"/>
    <w:rsid w:val="00AD4408"/>
    <w:rsid w:val="00AE1E6E"/>
    <w:rsid w:val="00AF193C"/>
    <w:rsid w:val="00AF41B1"/>
    <w:rsid w:val="00B0121B"/>
    <w:rsid w:val="00B17DC5"/>
    <w:rsid w:val="00B25603"/>
    <w:rsid w:val="00B32F98"/>
    <w:rsid w:val="00B4099F"/>
    <w:rsid w:val="00B55ECC"/>
    <w:rsid w:val="00B602C9"/>
    <w:rsid w:val="00B76B0D"/>
    <w:rsid w:val="00B9134D"/>
    <w:rsid w:val="00BA3841"/>
    <w:rsid w:val="00BB1C0E"/>
    <w:rsid w:val="00BB2518"/>
    <w:rsid w:val="00BB2DE0"/>
    <w:rsid w:val="00BB7685"/>
    <w:rsid w:val="00BC58DD"/>
    <w:rsid w:val="00BD45B6"/>
    <w:rsid w:val="00BD4F8E"/>
    <w:rsid w:val="00BE4DA7"/>
    <w:rsid w:val="00BF1985"/>
    <w:rsid w:val="00BF4ED3"/>
    <w:rsid w:val="00BF6FEC"/>
    <w:rsid w:val="00C0097D"/>
    <w:rsid w:val="00C0114B"/>
    <w:rsid w:val="00C02032"/>
    <w:rsid w:val="00C07028"/>
    <w:rsid w:val="00C51ACD"/>
    <w:rsid w:val="00C5679D"/>
    <w:rsid w:val="00C6096C"/>
    <w:rsid w:val="00C6128D"/>
    <w:rsid w:val="00C72EBC"/>
    <w:rsid w:val="00C765C8"/>
    <w:rsid w:val="00CA0187"/>
    <w:rsid w:val="00CB3297"/>
    <w:rsid w:val="00CC79AE"/>
    <w:rsid w:val="00CC7BD4"/>
    <w:rsid w:val="00CD4C3A"/>
    <w:rsid w:val="00CE7F36"/>
    <w:rsid w:val="00D02F1B"/>
    <w:rsid w:val="00D24465"/>
    <w:rsid w:val="00D4039B"/>
    <w:rsid w:val="00D41D50"/>
    <w:rsid w:val="00D46869"/>
    <w:rsid w:val="00D64527"/>
    <w:rsid w:val="00D671FA"/>
    <w:rsid w:val="00D73300"/>
    <w:rsid w:val="00D73C24"/>
    <w:rsid w:val="00D750D0"/>
    <w:rsid w:val="00DA4389"/>
    <w:rsid w:val="00DA66F6"/>
    <w:rsid w:val="00DA7BE7"/>
    <w:rsid w:val="00DD3BFF"/>
    <w:rsid w:val="00DD4275"/>
    <w:rsid w:val="00DD54F8"/>
    <w:rsid w:val="00DD7501"/>
    <w:rsid w:val="00DE3507"/>
    <w:rsid w:val="00DE4133"/>
    <w:rsid w:val="00DF3EB0"/>
    <w:rsid w:val="00E02E12"/>
    <w:rsid w:val="00E02FC7"/>
    <w:rsid w:val="00E21C44"/>
    <w:rsid w:val="00E34138"/>
    <w:rsid w:val="00E613F5"/>
    <w:rsid w:val="00E617A4"/>
    <w:rsid w:val="00E629CE"/>
    <w:rsid w:val="00E64DFD"/>
    <w:rsid w:val="00E8100C"/>
    <w:rsid w:val="00E821AE"/>
    <w:rsid w:val="00E93A80"/>
    <w:rsid w:val="00EA049B"/>
    <w:rsid w:val="00EB63BF"/>
    <w:rsid w:val="00EC3F70"/>
    <w:rsid w:val="00EC775B"/>
    <w:rsid w:val="00ED71F7"/>
    <w:rsid w:val="00EF11CD"/>
    <w:rsid w:val="00EF4DA2"/>
    <w:rsid w:val="00EF733C"/>
    <w:rsid w:val="00F15876"/>
    <w:rsid w:val="00F2798D"/>
    <w:rsid w:val="00F317FB"/>
    <w:rsid w:val="00F45646"/>
    <w:rsid w:val="00F51E76"/>
    <w:rsid w:val="00F662AE"/>
    <w:rsid w:val="00F670EC"/>
    <w:rsid w:val="00F732EB"/>
    <w:rsid w:val="00F759BA"/>
    <w:rsid w:val="00F93641"/>
    <w:rsid w:val="00F93C37"/>
    <w:rsid w:val="00F9638F"/>
    <w:rsid w:val="00F96D26"/>
    <w:rsid w:val="00FD337C"/>
    <w:rsid w:val="00FE6245"/>
    <w:rsid w:val="00FE65B2"/>
    <w:rsid w:val="00FF3233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F317FB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F317FB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317FB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F317FB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D73C2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customStyle="1" w:styleId="Series">
    <w:name w:val="Series"/>
    <w:qFormat/>
    <w:rsid w:val="00546FAF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improving-export-legisl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65C40-0471-426C-99ED-95F896DD5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DB3E2-D53D-4742-B86E-D2F62222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Control (Wild Game Meat and Wild Game Meat Products) Rules 2021</vt:lpstr>
    </vt:vector>
  </TitlesOfParts>
  <Company/>
  <LinksUpToDate>false</LinksUpToDate>
  <CharactersWithSpaces>6545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Control (Wild Game Meat and Wild Game Meat Products) Rules 2021</dc:title>
  <dc:subject/>
  <dc:creator>Department of Agriculture, Water and the Environment</dc:creator>
  <cp:lastModifiedBy>Dang, Van</cp:lastModifiedBy>
  <cp:revision>3</cp:revision>
  <cp:lastPrinted>2021-03-16T05:20:00Z</cp:lastPrinted>
  <dcterms:created xsi:type="dcterms:W3CDTF">2021-04-27T03:48:00Z</dcterms:created>
  <dcterms:modified xsi:type="dcterms:W3CDTF">2021-04-29T02:47:00Z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