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92B5" w14:textId="77777777" w:rsidR="004F4AE3" w:rsidRDefault="004F4AE3" w:rsidP="004F4AE3">
      <w:pPr>
        <w:rPr>
          <w:rFonts w:ascii="Calibri" w:hAnsi="Calibri"/>
          <w:b/>
          <w:bCs/>
          <w:spacing w:val="5"/>
          <w:kern w:val="28"/>
          <w:sz w:val="72"/>
          <w:szCs w:val="28"/>
        </w:rPr>
      </w:pPr>
    </w:p>
    <w:p w14:paraId="5B17D10E" w14:textId="77777777" w:rsidR="004F4AE3" w:rsidRDefault="004F4AE3" w:rsidP="004F4AE3">
      <w:pPr>
        <w:rPr>
          <w:rFonts w:ascii="Calibri" w:hAnsi="Calibri"/>
          <w:b/>
          <w:bCs/>
          <w:spacing w:val="5"/>
          <w:kern w:val="28"/>
          <w:sz w:val="72"/>
          <w:szCs w:val="28"/>
        </w:rPr>
      </w:pPr>
    </w:p>
    <w:p w14:paraId="5065A6DA" w14:textId="28458E91" w:rsidR="004F4AE3" w:rsidRPr="004F4AE3" w:rsidRDefault="004F4AE3" w:rsidP="009A08AB">
      <w:pPr>
        <w:pStyle w:val="Heading1"/>
      </w:pPr>
      <w:r w:rsidRPr="004F4AE3">
        <w:t>Preparing for</w:t>
      </w:r>
      <w:r>
        <w:t xml:space="preserve"> </w:t>
      </w:r>
      <w:r w:rsidRPr="004F4AE3">
        <w:t>H5 Bird Flu</w:t>
      </w:r>
    </w:p>
    <w:p w14:paraId="78C2EE94" w14:textId="5C91053C" w:rsidR="00FC5CA9" w:rsidRPr="004F4AE3" w:rsidRDefault="002A627C" w:rsidP="004F4AE3">
      <w:r>
        <w:rPr>
          <w:rFonts w:ascii="Calibri" w:hAnsi="Calibri"/>
          <w:spacing w:val="5"/>
          <w:kern w:val="28"/>
          <w:sz w:val="72"/>
          <w:szCs w:val="28"/>
        </w:rPr>
        <w:t>Christmas Island</w:t>
      </w:r>
      <w:r w:rsidR="009B03C1" w:rsidRPr="004F4AE3">
        <w:br w:type="page"/>
      </w:r>
    </w:p>
    <w:p w14:paraId="694795BB" w14:textId="09D80BB9" w:rsidR="00FC5CA9" w:rsidRDefault="0046175A">
      <w:pPr>
        <w:pStyle w:val="Normalsmall"/>
      </w:pPr>
      <w:r>
        <w:lastRenderedPageBreak/>
        <w:t>© Commonwealth of Australia 202</w:t>
      </w:r>
      <w:r w:rsidR="0020277E">
        <w:t>6</w:t>
      </w:r>
    </w:p>
    <w:p w14:paraId="7A480B69" w14:textId="77777777" w:rsidR="00FC5CA9" w:rsidRDefault="009B03C1">
      <w:pPr>
        <w:pStyle w:val="Normalsmall"/>
        <w:rPr>
          <w:rStyle w:val="Strong"/>
        </w:rPr>
      </w:pPr>
      <w:r>
        <w:rPr>
          <w:rStyle w:val="Strong"/>
        </w:rPr>
        <w:t>Ownership of intellectual property rights</w:t>
      </w:r>
    </w:p>
    <w:p w14:paraId="7092EA74" w14:textId="2F2F274D" w:rsidR="009B4883" w:rsidRDefault="009B4883" w:rsidP="009B4883">
      <w:pPr>
        <w:pStyle w:val="Normalsmall"/>
      </w:pPr>
      <w:r>
        <w:t>Unless otherwise noted, copyright (and any other intellectual property rights) in this publication is owned by the Commonwealth of Australia (referred to as the Commonwealth).</w:t>
      </w:r>
    </w:p>
    <w:p w14:paraId="1DB812D0" w14:textId="396EF3FC" w:rsidR="00FC5CA9" w:rsidRDefault="009B03C1" w:rsidP="009B4883">
      <w:pPr>
        <w:pStyle w:val="Normalsmall"/>
        <w:rPr>
          <w:rStyle w:val="Strong"/>
        </w:rPr>
      </w:pPr>
      <w:r>
        <w:rPr>
          <w:rStyle w:val="Strong"/>
        </w:rPr>
        <w:t>Creative Commons licence</w:t>
      </w:r>
    </w:p>
    <w:p w14:paraId="39B66C43" w14:textId="2DBFB65E" w:rsidR="00FC5CA9" w:rsidRDefault="009B03C1">
      <w:pPr>
        <w:pStyle w:val="Normalsmall"/>
      </w:pPr>
      <w:r>
        <w:t xml:space="preserve">All material in this publication is licensed under a </w:t>
      </w:r>
      <w:hyperlink r:id="rId12" w:history="1">
        <w:r w:rsidRPr="006748D5">
          <w:rPr>
            <w:rStyle w:val="Hyperlink"/>
          </w:rPr>
          <w:t>Creative Commons Attribution 4.0 International Licence</w:t>
        </w:r>
      </w:hyperlink>
      <w:r>
        <w:t xml:space="preserve"> except content supplied by third parties, logos and the Commonwealth Coat of Arms.</w:t>
      </w:r>
    </w:p>
    <w:p w14:paraId="67E33106" w14:textId="77777777" w:rsidR="00FC5CA9" w:rsidRDefault="009B03C1">
      <w:pPr>
        <w:pStyle w:val="Normalsmall"/>
      </w:pPr>
      <w:r>
        <w:rPr>
          <w:noProof/>
          <w:lang w:eastAsia="en-AU"/>
        </w:rPr>
        <w:drawing>
          <wp:inline distT="0" distB="0" distL="0" distR="0" wp14:anchorId="53C941F5" wp14:editId="2BD7EA9A">
            <wp:extent cx="724535" cy="255270"/>
            <wp:effectExtent l="19050" t="0" r="0" b="0"/>
            <wp:docPr id="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1DC9184" w14:textId="77777777" w:rsidR="00FC5CA9" w:rsidRDefault="009B03C1">
      <w:pPr>
        <w:pStyle w:val="Normalsmall"/>
        <w:rPr>
          <w:rStyle w:val="Strong"/>
        </w:rPr>
      </w:pPr>
      <w:r>
        <w:rPr>
          <w:rStyle w:val="Strong"/>
        </w:rPr>
        <w:t>Cataloguing data</w:t>
      </w:r>
    </w:p>
    <w:p w14:paraId="55C742BA" w14:textId="33D1569E" w:rsidR="00FC5CA9" w:rsidRDefault="009B03C1" w:rsidP="005F3EF5">
      <w:pPr>
        <w:pStyle w:val="Normalsmall"/>
      </w:pPr>
      <w:r>
        <w:t>This publication (and any material sourced from it) should be attribut</w:t>
      </w:r>
      <w:r w:rsidR="00FD670C">
        <w:t>ed as:</w:t>
      </w:r>
      <w:r w:rsidR="006748D5">
        <w:t xml:space="preserve"> DAFF 202</w:t>
      </w:r>
      <w:r w:rsidR="00F33DC3">
        <w:t>6</w:t>
      </w:r>
      <w:r w:rsidR="006748D5">
        <w:t>,</w:t>
      </w:r>
      <w:r>
        <w:t xml:space="preserve"> </w:t>
      </w:r>
      <w:r w:rsidR="00D47B25" w:rsidRPr="005F3EF5">
        <w:rPr>
          <w:i/>
        </w:rPr>
        <w:t>Preparing</w:t>
      </w:r>
      <w:r w:rsidR="005F3EF5" w:rsidRPr="005F3EF5">
        <w:rPr>
          <w:i/>
        </w:rPr>
        <w:t xml:space="preserve"> for H5 Bird Flu</w:t>
      </w:r>
      <w:r>
        <w:t xml:space="preserve">, </w:t>
      </w:r>
      <w:r w:rsidR="006748D5">
        <w:t xml:space="preserve">Department of Agriculture, Fisheries and Forestry, </w:t>
      </w:r>
      <w:r>
        <w:t xml:space="preserve">Canberra, </w:t>
      </w:r>
      <w:r w:rsidR="00AC5E06">
        <w:t>January</w:t>
      </w:r>
      <w:r>
        <w:t>. CC BY 4.0.</w:t>
      </w:r>
    </w:p>
    <w:p w14:paraId="5857C83D" w14:textId="67AB1B6B" w:rsidR="00FC5CA9" w:rsidRPr="006748D5" w:rsidRDefault="00FD670C">
      <w:pPr>
        <w:pStyle w:val="Normalsmall"/>
        <w:spacing w:after="0"/>
      </w:pPr>
      <w:r w:rsidRPr="006748D5">
        <w:t xml:space="preserve">Department of Agriculture, </w:t>
      </w:r>
      <w:r w:rsidR="00D46687" w:rsidRPr="006748D5">
        <w:t>Fisheries and Forestry</w:t>
      </w:r>
    </w:p>
    <w:p w14:paraId="3AA9B0DD" w14:textId="77777777" w:rsidR="00FC5CA9" w:rsidRPr="006748D5" w:rsidRDefault="009B03C1">
      <w:pPr>
        <w:pStyle w:val="Normalsmall"/>
        <w:spacing w:after="0"/>
      </w:pPr>
      <w:r w:rsidRPr="006748D5">
        <w:t>GPO Box 858 Canberra ACT 2601</w:t>
      </w:r>
    </w:p>
    <w:p w14:paraId="1AF2ECEC" w14:textId="77777777" w:rsidR="00FC5CA9" w:rsidRPr="006748D5" w:rsidRDefault="009B03C1">
      <w:pPr>
        <w:pStyle w:val="Normalsmall"/>
        <w:spacing w:after="0"/>
      </w:pPr>
      <w:r w:rsidRPr="006748D5">
        <w:t>Telephone 1800 900 090</w:t>
      </w:r>
    </w:p>
    <w:p w14:paraId="7477DD04" w14:textId="27B9702A" w:rsidR="00FC5CA9" w:rsidRDefault="009B03C1">
      <w:pPr>
        <w:pStyle w:val="Normalsmall"/>
      </w:pPr>
      <w:r w:rsidRPr="006748D5">
        <w:t xml:space="preserve">Web </w:t>
      </w:r>
      <w:hyperlink r:id="rId14" w:history="1">
        <w:r w:rsidRPr="006748D5">
          <w:rPr>
            <w:rStyle w:val="Hyperlink"/>
          </w:rPr>
          <w:t>a</w:t>
        </w:r>
        <w:r w:rsidR="006748D5" w:rsidRPr="006748D5">
          <w:rPr>
            <w:rStyle w:val="Hyperlink"/>
          </w:rPr>
          <w:t>griculture</w:t>
        </w:r>
        <w:r w:rsidRPr="006748D5">
          <w:rPr>
            <w:rStyle w:val="Hyperlink"/>
          </w:rPr>
          <w:t>.gov.au</w:t>
        </w:r>
      </w:hyperlink>
    </w:p>
    <w:p w14:paraId="34D1A537" w14:textId="2988EA66" w:rsidR="003858C7" w:rsidRDefault="003858C7">
      <w:pPr>
        <w:pStyle w:val="Normalsmall"/>
        <w:rPr>
          <w:rStyle w:val="Strong"/>
        </w:rPr>
      </w:pPr>
      <w:r>
        <w:rPr>
          <w:rStyle w:val="Strong"/>
        </w:rPr>
        <w:t>Disclaimer</w:t>
      </w:r>
    </w:p>
    <w:p w14:paraId="3566E701" w14:textId="72B214B7" w:rsidR="00FC5CA9" w:rsidRDefault="009B03C1">
      <w:pPr>
        <w:pStyle w:val="Normalsmall"/>
      </w:pPr>
      <w:r>
        <w:t>The Australian Governm</w:t>
      </w:r>
      <w:r w:rsidR="00FD670C">
        <w:t xml:space="preserve">ent acting through the </w:t>
      </w:r>
      <w:r w:rsidR="00FD670C" w:rsidRPr="006748D5">
        <w:t xml:space="preserve">Department of Agriculture, </w:t>
      </w:r>
      <w:r w:rsidR="00D46687" w:rsidRPr="006748D5">
        <w:t>Fisheries and Forestry</w:t>
      </w:r>
      <w:r w:rsidRPr="006748D5">
        <w:t xml:space="preserve"> has exercised due care and skill in preparing and compiling the information and data in this publication. Notwithstandin</w:t>
      </w:r>
      <w:r w:rsidR="00FD670C" w:rsidRPr="006748D5">
        <w:t xml:space="preserve">g, the Department of Agriculture, </w:t>
      </w:r>
      <w:r w:rsidR="00D46687" w:rsidRPr="006748D5">
        <w:t>Fisheries and Forestry</w:t>
      </w:r>
      <w:r w:rsidRPr="006748D5">
        <w:t>, its employees and advisers disclaim all liability, including liability for negligence and for any loss, damage, injury, expense</w:t>
      </w:r>
      <w:r>
        <w:t xml:space="preserve"> or cost incurred by any person </w:t>
      </w:r>
      <w:proofErr w:type="gramStart"/>
      <w:r>
        <w:t>as a result of</w:t>
      </w:r>
      <w:proofErr w:type="gramEnd"/>
      <w:r>
        <w:t xml:space="preserve"> accessing, using or relying on any of the information or data in this publication to the maximum extent permitted by law.</w:t>
      </w:r>
    </w:p>
    <w:p w14:paraId="47B8D147" w14:textId="77777777" w:rsidR="00FC5CA9" w:rsidRDefault="009B03C1">
      <w:pPr>
        <w:rPr>
          <w:rFonts w:ascii="Cambria" w:hAnsi="Cambria"/>
          <w:sz w:val="18"/>
          <w:szCs w:val="18"/>
        </w:rPr>
      </w:pPr>
      <w:r>
        <w:br w:type="page"/>
      </w:r>
    </w:p>
    <w:sdt>
      <w:sdtPr>
        <w:rPr>
          <w:rFonts w:ascii="Cambria" w:eastAsia="Times New Roman" w:hAnsi="Cambria" w:cs="Times New Roman"/>
          <w:noProof/>
          <w:sz w:val="22"/>
        </w:rPr>
        <w:id w:val="-760297017"/>
        <w:docPartObj>
          <w:docPartGallery w:val="Table of Contents"/>
          <w:docPartUnique/>
        </w:docPartObj>
      </w:sdtPr>
      <w:sdtEndPr>
        <w:rPr>
          <w:rFonts w:asciiTheme="minorHAnsi" w:eastAsiaTheme="minorEastAsia" w:hAnsiTheme="minorHAnsi" w:cstheme="minorBidi"/>
        </w:rPr>
      </w:sdtEndPr>
      <w:sdtContent>
        <w:p w14:paraId="18416850" w14:textId="77777777" w:rsidR="00FC5CA9" w:rsidRPr="00842C29" w:rsidRDefault="009B03C1" w:rsidP="003D5B4F">
          <w:pPr>
            <w:pStyle w:val="TableHeading"/>
            <w:rPr>
              <w:sz w:val="36"/>
              <w:szCs w:val="48"/>
            </w:rPr>
          </w:pPr>
          <w:r w:rsidRPr="00842C29">
            <w:rPr>
              <w:sz w:val="36"/>
              <w:szCs w:val="48"/>
            </w:rPr>
            <w:t>Contents</w:t>
          </w:r>
        </w:p>
        <w:p w14:paraId="7232072E" w14:textId="5228EAAC" w:rsidR="0085129A" w:rsidRDefault="009B03C1">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27746898" w:history="1">
            <w:r w:rsidR="0085129A" w:rsidRPr="00073B0C">
              <w:rPr>
                <w:rStyle w:val="Hyperlink"/>
              </w:rPr>
              <w:t>About this guide</w:t>
            </w:r>
            <w:r w:rsidR="0085129A">
              <w:rPr>
                <w:webHidden/>
              </w:rPr>
              <w:tab/>
            </w:r>
            <w:r w:rsidR="0085129A">
              <w:rPr>
                <w:webHidden/>
              </w:rPr>
              <w:fldChar w:fldCharType="begin"/>
            </w:r>
            <w:r w:rsidR="0085129A">
              <w:rPr>
                <w:webHidden/>
              </w:rPr>
              <w:instrText xml:space="preserve"> PAGEREF _Toc227746898 \h </w:instrText>
            </w:r>
            <w:r w:rsidR="0085129A">
              <w:rPr>
                <w:webHidden/>
              </w:rPr>
            </w:r>
            <w:r w:rsidR="0085129A">
              <w:rPr>
                <w:webHidden/>
              </w:rPr>
              <w:fldChar w:fldCharType="separate"/>
            </w:r>
            <w:r w:rsidR="0085129A">
              <w:rPr>
                <w:webHidden/>
              </w:rPr>
              <w:t>1</w:t>
            </w:r>
            <w:r w:rsidR="0085129A">
              <w:rPr>
                <w:webHidden/>
              </w:rPr>
              <w:fldChar w:fldCharType="end"/>
            </w:r>
          </w:hyperlink>
        </w:p>
        <w:p w14:paraId="044A6F9E" w14:textId="7FC62734" w:rsidR="0085129A" w:rsidRDefault="0085129A">
          <w:pPr>
            <w:pStyle w:val="TOC1"/>
            <w:rPr>
              <w:rFonts w:eastAsiaTheme="minorEastAsia"/>
              <w:b w:val="0"/>
              <w:kern w:val="2"/>
              <w:sz w:val="24"/>
              <w:szCs w:val="24"/>
              <w:lang w:eastAsia="en-AU"/>
              <w14:ligatures w14:val="standardContextual"/>
            </w:rPr>
          </w:pPr>
          <w:hyperlink w:anchor="_Toc227746899" w:history="1">
            <w:r w:rsidRPr="00073B0C">
              <w:rPr>
                <w:rStyle w:val="Hyperlink"/>
              </w:rPr>
              <w:t>About bird flu</w:t>
            </w:r>
            <w:r>
              <w:rPr>
                <w:webHidden/>
              </w:rPr>
              <w:tab/>
            </w:r>
            <w:r>
              <w:rPr>
                <w:webHidden/>
              </w:rPr>
              <w:fldChar w:fldCharType="begin"/>
            </w:r>
            <w:r>
              <w:rPr>
                <w:webHidden/>
              </w:rPr>
              <w:instrText xml:space="preserve"> PAGEREF _Toc227746899 \h </w:instrText>
            </w:r>
            <w:r>
              <w:rPr>
                <w:webHidden/>
              </w:rPr>
            </w:r>
            <w:r>
              <w:rPr>
                <w:webHidden/>
              </w:rPr>
              <w:fldChar w:fldCharType="separate"/>
            </w:r>
            <w:r>
              <w:rPr>
                <w:webHidden/>
              </w:rPr>
              <w:t>2</w:t>
            </w:r>
            <w:r>
              <w:rPr>
                <w:webHidden/>
              </w:rPr>
              <w:fldChar w:fldCharType="end"/>
            </w:r>
          </w:hyperlink>
        </w:p>
        <w:p w14:paraId="36A8B646" w14:textId="3AE9AD74" w:rsidR="0085129A" w:rsidRDefault="0085129A">
          <w:pPr>
            <w:pStyle w:val="TOC2"/>
            <w:rPr>
              <w:rFonts w:eastAsiaTheme="minorEastAsia"/>
              <w:kern w:val="2"/>
              <w:sz w:val="24"/>
              <w:szCs w:val="24"/>
              <w:lang w:eastAsia="en-AU"/>
              <w14:ligatures w14:val="standardContextual"/>
            </w:rPr>
          </w:pPr>
          <w:hyperlink w:anchor="_Toc227746900" w:history="1">
            <w:r w:rsidRPr="00073B0C">
              <w:rPr>
                <w:rStyle w:val="Hyperlink"/>
              </w:rPr>
              <w:t>What is bird flu?</w:t>
            </w:r>
            <w:r>
              <w:rPr>
                <w:webHidden/>
              </w:rPr>
              <w:tab/>
            </w:r>
            <w:r>
              <w:rPr>
                <w:webHidden/>
              </w:rPr>
              <w:fldChar w:fldCharType="begin"/>
            </w:r>
            <w:r>
              <w:rPr>
                <w:webHidden/>
              </w:rPr>
              <w:instrText xml:space="preserve"> PAGEREF _Toc227746900 \h </w:instrText>
            </w:r>
            <w:r>
              <w:rPr>
                <w:webHidden/>
              </w:rPr>
            </w:r>
            <w:r>
              <w:rPr>
                <w:webHidden/>
              </w:rPr>
              <w:fldChar w:fldCharType="separate"/>
            </w:r>
            <w:r>
              <w:rPr>
                <w:webHidden/>
              </w:rPr>
              <w:t>2</w:t>
            </w:r>
            <w:r>
              <w:rPr>
                <w:webHidden/>
              </w:rPr>
              <w:fldChar w:fldCharType="end"/>
            </w:r>
          </w:hyperlink>
        </w:p>
        <w:p w14:paraId="016565EA" w14:textId="4A8679D7" w:rsidR="0085129A" w:rsidRDefault="0085129A">
          <w:pPr>
            <w:pStyle w:val="TOC2"/>
            <w:rPr>
              <w:rFonts w:eastAsiaTheme="minorEastAsia"/>
              <w:kern w:val="2"/>
              <w:sz w:val="24"/>
              <w:szCs w:val="24"/>
              <w:lang w:eastAsia="en-AU"/>
              <w14:ligatures w14:val="standardContextual"/>
            </w:rPr>
          </w:pPr>
          <w:hyperlink w:anchor="_Toc227746901" w:history="1">
            <w:r w:rsidRPr="00073B0C">
              <w:rPr>
                <w:rStyle w:val="Hyperlink"/>
              </w:rPr>
              <w:t>How is bird flu spread?</w:t>
            </w:r>
            <w:r>
              <w:rPr>
                <w:webHidden/>
              </w:rPr>
              <w:tab/>
            </w:r>
            <w:r>
              <w:rPr>
                <w:webHidden/>
              </w:rPr>
              <w:fldChar w:fldCharType="begin"/>
            </w:r>
            <w:r>
              <w:rPr>
                <w:webHidden/>
              </w:rPr>
              <w:instrText xml:space="preserve"> PAGEREF _Toc227746901 \h </w:instrText>
            </w:r>
            <w:r>
              <w:rPr>
                <w:webHidden/>
              </w:rPr>
            </w:r>
            <w:r>
              <w:rPr>
                <w:webHidden/>
              </w:rPr>
              <w:fldChar w:fldCharType="separate"/>
            </w:r>
            <w:r>
              <w:rPr>
                <w:webHidden/>
              </w:rPr>
              <w:t>2</w:t>
            </w:r>
            <w:r>
              <w:rPr>
                <w:webHidden/>
              </w:rPr>
              <w:fldChar w:fldCharType="end"/>
            </w:r>
          </w:hyperlink>
        </w:p>
        <w:p w14:paraId="2A036440" w14:textId="3BC9D18E" w:rsidR="0085129A" w:rsidRDefault="0085129A">
          <w:pPr>
            <w:pStyle w:val="TOC2"/>
            <w:rPr>
              <w:rFonts w:eastAsiaTheme="minorEastAsia"/>
              <w:kern w:val="2"/>
              <w:sz w:val="24"/>
              <w:szCs w:val="24"/>
              <w:lang w:eastAsia="en-AU"/>
              <w14:ligatures w14:val="standardContextual"/>
            </w:rPr>
          </w:pPr>
          <w:hyperlink w:anchor="_Toc227746902" w:history="1">
            <w:r w:rsidRPr="00073B0C">
              <w:rPr>
                <w:rStyle w:val="Hyperlink"/>
              </w:rPr>
              <w:t>Bird flu – around the world</w:t>
            </w:r>
            <w:r>
              <w:rPr>
                <w:webHidden/>
              </w:rPr>
              <w:tab/>
            </w:r>
            <w:r>
              <w:rPr>
                <w:webHidden/>
              </w:rPr>
              <w:fldChar w:fldCharType="begin"/>
            </w:r>
            <w:r>
              <w:rPr>
                <w:webHidden/>
              </w:rPr>
              <w:instrText xml:space="preserve"> PAGEREF _Toc227746902 \h </w:instrText>
            </w:r>
            <w:r>
              <w:rPr>
                <w:webHidden/>
              </w:rPr>
            </w:r>
            <w:r>
              <w:rPr>
                <w:webHidden/>
              </w:rPr>
              <w:fldChar w:fldCharType="separate"/>
            </w:r>
            <w:r>
              <w:rPr>
                <w:webHidden/>
              </w:rPr>
              <w:t>2</w:t>
            </w:r>
            <w:r>
              <w:rPr>
                <w:webHidden/>
              </w:rPr>
              <w:fldChar w:fldCharType="end"/>
            </w:r>
          </w:hyperlink>
        </w:p>
        <w:p w14:paraId="5F29C577" w14:textId="64CF986D" w:rsidR="0085129A" w:rsidRDefault="0085129A">
          <w:pPr>
            <w:pStyle w:val="TOC2"/>
            <w:rPr>
              <w:rFonts w:eastAsiaTheme="minorEastAsia"/>
              <w:kern w:val="2"/>
              <w:sz w:val="24"/>
              <w:szCs w:val="24"/>
              <w:lang w:eastAsia="en-AU"/>
              <w14:ligatures w14:val="standardContextual"/>
            </w:rPr>
          </w:pPr>
          <w:hyperlink w:anchor="_Toc227746903" w:history="1">
            <w:r w:rsidRPr="00073B0C">
              <w:rPr>
                <w:rStyle w:val="Hyperlink"/>
              </w:rPr>
              <w:t>Could bird flu come to Christmas Island?</w:t>
            </w:r>
            <w:r>
              <w:rPr>
                <w:webHidden/>
              </w:rPr>
              <w:tab/>
            </w:r>
            <w:r>
              <w:rPr>
                <w:webHidden/>
              </w:rPr>
              <w:fldChar w:fldCharType="begin"/>
            </w:r>
            <w:r>
              <w:rPr>
                <w:webHidden/>
              </w:rPr>
              <w:instrText xml:space="preserve"> PAGEREF _Toc227746903 \h </w:instrText>
            </w:r>
            <w:r>
              <w:rPr>
                <w:webHidden/>
              </w:rPr>
            </w:r>
            <w:r>
              <w:rPr>
                <w:webHidden/>
              </w:rPr>
              <w:fldChar w:fldCharType="separate"/>
            </w:r>
            <w:r>
              <w:rPr>
                <w:webHidden/>
              </w:rPr>
              <w:t>3</w:t>
            </w:r>
            <w:r>
              <w:rPr>
                <w:webHidden/>
              </w:rPr>
              <w:fldChar w:fldCharType="end"/>
            </w:r>
          </w:hyperlink>
        </w:p>
        <w:p w14:paraId="60893FE1" w14:textId="1F0CE127" w:rsidR="0085129A" w:rsidRDefault="0085129A">
          <w:pPr>
            <w:pStyle w:val="TOC1"/>
            <w:rPr>
              <w:rFonts w:eastAsiaTheme="minorEastAsia"/>
              <w:b w:val="0"/>
              <w:kern w:val="2"/>
              <w:sz w:val="24"/>
              <w:szCs w:val="24"/>
              <w:lang w:eastAsia="en-AU"/>
              <w14:ligatures w14:val="standardContextual"/>
            </w:rPr>
          </w:pPr>
          <w:hyperlink w:anchor="_Toc227746904" w:history="1">
            <w:r w:rsidRPr="00073B0C">
              <w:rPr>
                <w:rStyle w:val="Hyperlink"/>
              </w:rPr>
              <w:t>Reporting signs of bird flu</w:t>
            </w:r>
            <w:r>
              <w:rPr>
                <w:webHidden/>
              </w:rPr>
              <w:tab/>
            </w:r>
            <w:r>
              <w:rPr>
                <w:webHidden/>
              </w:rPr>
              <w:fldChar w:fldCharType="begin"/>
            </w:r>
            <w:r>
              <w:rPr>
                <w:webHidden/>
              </w:rPr>
              <w:instrText xml:space="preserve"> PAGEREF _Toc227746904 \h </w:instrText>
            </w:r>
            <w:r>
              <w:rPr>
                <w:webHidden/>
              </w:rPr>
            </w:r>
            <w:r>
              <w:rPr>
                <w:webHidden/>
              </w:rPr>
              <w:fldChar w:fldCharType="separate"/>
            </w:r>
            <w:r>
              <w:rPr>
                <w:webHidden/>
              </w:rPr>
              <w:t>4</w:t>
            </w:r>
            <w:r>
              <w:rPr>
                <w:webHidden/>
              </w:rPr>
              <w:fldChar w:fldCharType="end"/>
            </w:r>
          </w:hyperlink>
        </w:p>
        <w:p w14:paraId="0C649493" w14:textId="7339798F" w:rsidR="0085129A" w:rsidRDefault="0085129A">
          <w:pPr>
            <w:pStyle w:val="TOC2"/>
            <w:rPr>
              <w:rFonts w:eastAsiaTheme="minorEastAsia"/>
              <w:kern w:val="2"/>
              <w:sz w:val="24"/>
              <w:szCs w:val="24"/>
              <w:lang w:eastAsia="en-AU"/>
              <w14:ligatures w14:val="standardContextual"/>
            </w:rPr>
          </w:pPr>
          <w:hyperlink w:anchor="_Toc227746905" w:history="1">
            <w:r w:rsidRPr="00073B0C">
              <w:rPr>
                <w:rStyle w:val="Hyperlink"/>
              </w:rPr>
              <w:t>Signs of bird flu</w:t>
            </w:r>
            <w:r>
              <w:rPr>
                <w:webHidden/>
              </w:rPr>
              <w:tab/>
            </w:r>
            <w:r>
              <w:rPr>
                <w:webHidden/>
              </w:rPr>
              <w:fldChar w:fldCharType="begin"/>
            </w:r>
            <w:r>
              <w:rPr>
                <w:webHidden/>
              </w:rPr>
              <w:instrText xml:space="preserve"> PAGEREF _Toc227746905 \h </w:instrText>
            </w:r>
            <w:r>
              <w:rPr>
                <w:webHidden/>
              </w:rPr>
            </w:r>
            <w:r>
              <w:rPr>
                <w:webHidden/>
              </w:rPr>
              <w:fldChar w:fldCharType="separate"/>
            </w:r>
            <w:r>
              <w:rPr>
                <w:webHidden/>
              </w:rPr>
              <w:t>4</w:t>
            </w:r>
            <w:r>
              <w:rPr>
                <w:webHidden/>
              </w:rPr>
              <w:fldChar w:fldCharType="end"/>
            </w:r>
          </w:hyperlink>
        </w:p>
        <w:p w14:paraId="09A48C38" w14:textId="3FF62592" w:rsidR="0085129A" w:rsidRDefault="0085129A">
          <w:pPr>
            <w:pStyle w:val="TOC2"/>
            <w:rPr>
              <w:rFonts w:eastAsiaTheme="minorEastAsia"/>
              <w:kern w:val="2"/>
              <w:sz w:val="24"/>
              <w:szCs w:val="24"/>
              <w:lang w:eastAsia="en-AU"/>
              <w14:ligatures w14:val="standardContextual"/>
            </w:rPr>
          </w:pPr>
          <w:hyperlink w:anchor="_Toc227746906" w:history="1">
            <w:r w:rsidRPr="00073B0C">
              <w:rPr>
                <w:rStyle w:val="Hyperlink"/>
              </w:rPr>
              <w:t>What to expect on Christmas Island</w:t>
            </w:r>
            <w:r>
              <w:rPr>
                <w:webHidden/>
              </w:rPr>
              <w:tab/>
            </w:r>
            <w:r>
              <w:rPr>
                <w:webHidden/>
              </w:rPr>
              <w:fldChar w:fldCharType="begin"/>
            </w:r>
            <w:r>
              <w:rPr>
                <w:webHidden/>
              </w:rPr>
              <w:instrText xml:space="preserve"> PAGEREF _Toc227746906 \h </w:instrText>
            </w:r>
            <w:r>
              <w:rPr>
                <w:webHidden/>
              </w:rPr>
            </w:r>
            <w:r>
              <w:rPr>
                <w:webHidden/>
              </w:rPr>
              <w:fldChar w:fldCharType="separate"/>
            </w:r>
            <w:r>
              <w:rPr>
                <w:webHidden/>
              </w:rPr>
              <w:t>5</w:t>
            </w:r>
            <w:r>
              <w:rPr>
                <w:webHidden/>
              </w:rPr>
              <w:fldChar w:fldCharType="end"/>
            </w:r>
          </w:hyperlink>
        </w:p>
        <w:p w14:paraId="08A3F865" w14:textId="2B35A5D3" w:rsidR="0085129A" w:rsidRDefault="0085129A">
          <w:pPr>
            <w:pStyle w:val="TOC2"/>
            <w:rPr>
              <w:rFonts w:eastAsiaTheme="minorEastAsia"/>
              <w:kern w:val="2"/>
              <w:sz w:val="24"/>
              <w:szCs w:val="24"/>
              <w:lang w:eastAsia="en-AU"/>
              <w14:ligatures w14:val="standardContextual"/>
            </w:rPr>
          </w:pPr>
          <w:hyperlink w:anchor="_Toc227746907" w:history="1">
            <w:r w:rsidRPr="00073B0C">
              <w:rPr>
                <w:rStyle w:val="Hyperlink"/>
              </w:rPr>
              <w:t>What to do if you see sick or dead birds</w:t>
            </w:r>
            <w:r>
              <w:rPr>
                <w:webHidden/>
              </w:rPr>
              <w:tab/>
            </w:r>
            <w:r>
              <w:rPr>
                <w:webHidden/>
              </w:rPr>
              <w:fldChar w:fldCharType="begin"/>
            </w:r>
            <w:r>
              <w:rPr>
                <w:webHidden/>
              </w:rPr>
              <w:instrText xml:space="preserve"> PAGEREF _Toc227746907 \h </w:instrText>
            </w:r>
            <w:r>
              <w:rPr>
                <w:webHidden/>
              </w:rPr>
            </w:r>
            <w:r>
              <w:rPr>
                <w:webHidden/>
              </w:rPr>
              <w:fldChar w:fldCharType="separate"/>
            </w:r>
            <w:r>
              <w:rPr>
                <w:webHidden/>
              </w:rPr>
              <w:t>5</w:t>
            </w:r>
            <w:r>
              <w:rPr>
                <w:webHidden/>
              </w:rPr>
              <w:fldChar w:fldCharType="end"/>
            </w:r>
          </w:hyperlink>
        </w:p>
        <w:p w14:paraId="157CE913" w14:textId="361B230D" w:rsidR="0085129A" w:rsidRDefault="0085129A">
          <w:pPr>
            <w:pStyle w:val="TOC2"/>
            <w:rPr>
              <w:rFonts w:eastAsiaTheme="minorEastAsia"/>
              <w:kern w:val="2"/>
              <w:sz w:val="24"/>
              <w:szCs w:val="24"/>
              <w:lang w:eastAsia="en-AU"/>
              <w14:ligatures w14:val="standardContextual"/>
            </w:rPr>
          </w:pPr>
          <w:hyperlink w:anchor="_Toc227746908" w:history="1">
            <w:r w:rsidRPr="00073B0C">
              <w:rPr>
                <w:rStyle w:val="Hyperlink"/>
              </w:rPr>
              <w:t>When to report</w:t>
            </w:r>
            <w:r>
              <w:rPr>
                <w:webHidden/>
              </w:rPr>
              <w:tab/>
            </w:r>
            <w:r>
              <w:rPr>
                <w:webHidden/>
              </w:rPr>
              <w:fldChar w:fldCharType="begin"/>
            </w:r>
            <w:r>
              <w:rPr>
                <w:webHidden/>
              </w:rPr>
              <w:instrText xml:space="preserve"> PAGEREF _Toc227746908 \h </w:instrText>
            </w:r>
            <w:r>
              <w:rPr>
                <w:webHidden/>
              </w:rPr>
            </w:r>
            <w:r>
              <w:rPr>
                <w:webHidden/>
              </w:rPr>
              <w:fldChar w:fldCharType="separate"/>
            </w:r>
            <w:r>
              <w:rPr>
                <w:webHidden/>
              </w:rPr>
              <w:t>6</w:t>
            </w:r>
            <w:r>
              <w:rPr>
                <w:webHidden/>
              </w:rPr>
              <w:fldChar w:fldCharType="end"/>
            </w:r>
          </w:hyperlink>
        </w:p>
        <w:p w14:paraId="74064216" w14:textId="41C50A6F" w:rsidR="0085129A" w:rsidRDefault="0085129A">
          <w:pPr>
            <w:pStyle w:val="TOC2"/>
            <w:rPr>
              <w:rFonts w:eastAsiaTheme="minorEastAsia"/>
              <w:kern w:val="2"/>
              <w:sz w:val="24"/>
              <w:szCs w:val="24"/>
              <w:lang w:eastAsia="en-AU"/>
              <w14:ligatures w14:val="standardContextual"/>
            </w:rPr>
          </w:pPr>
          <w:hyperlink w:anchor="_Toc227746909" w:history="1">
            <w:r w:rsidRPr="00073B0C">
              <w:rPr>
                <w:rStyle w:val="Hyperlink"/>
              </w:rPr>
              <w:t>What happens after I call the Emergency Animal Disease hotline?</w:t>
            </w:r>
            <w:r>
              <w:rPr>
                <w:webHidden/>
              </w:rPr>
              <w:tab/>
            </w:r>
            <w:r>
              <w:rPr>
                <w:webHidden/>
              </w:rPr>
              <w:fldChar w:fldCharType="begin"/>
            </w:r>
            <w:r>
              <w:rPr>
                <w:webHidden/>
              </w:rPr>
              <w:instrText xml:space="preserve"> PAGEREF _Toc227746909 \h </w:instrText>
            </w:r>
            <w:r>
              <w:rPr>
                <w:webHidden/>
              </w:rPr>
            </w:r>
            <w:r>
              <w:rPr>
                <w:webHidden/>
              </w:rPr>
              <w:fldChar w:fldCharType="separate"/>
            </w:r>
            <w:r>
              <w:rPr>
                <w:webHidden/>
              </w:rPr>
              <w:t>6</w:t>
            </w:r>
            <w:r>
              <w:rPr>
                <w:webHidden/>
              </w:rPr>
              <w:fldChar w:fldCharType="end"/>
            </w:r>
          </w:hyperlink>
        </w:p>
        <w:p w14:paraId="2F222B12" w14:textId="6833B853" w:rsidR="0085129A" w:rsidRDefault="0085129A">
          <w:pPr>
            <w:pStyle w:val="TOC1"/>
            <w:rPr>
              <w:rFonts w:eastAsiaTheme="minorEastAsia"/>
              <w:b w:val="0"/>
              <w:kern w:val="2"/>
              <w:sz w:val="24"/>
              <w:szCs w:val="24"/>
              <w:lang w:eastAsia="en-AU"/>
              <w14:ligatures w14:val="standardContextual"/>
            </w:rPr>
          </w:pPr>
          <w:hyperlink w:anchor="_Toc227746910" w:history="1">
            <w:r w:rsidRPr="00073B0C">
              <w:rPr>
                <w:rStyle w:val="Hyperlink"/>
              </w:rPr>
              <w:t>If bird flu comes to Christmas Island</w:t>
            </w:r>
            <w:r>
              <w:rPr>
                <w:webHidden/>
              </w:rPr>
              <w:tab/>
            </w:r>
            <w:r>
              <w:rPr>
                <w:webHidden/>
              </w:rPr>
              <w:fldChar w:fldCharType="begin"/>
            </w:r>
            <w:r>
              <w:rPr>
                <w:webHidden/>
              </w:rPr>
              <w:instrText xml:space="preserve"> PAGEREF _Toc227746910 \h </w:instrText>
            </w:r>
            <w:r>
              <w:rPr>
                <w:webHidden/>
              </w:rPr>
            </w:r>
            <w:r>
              <w:rPr>
                <w:webHidden/>
              </w:rPr>
              <w:fldChar w:fldCharType="separate"/>
            </w:r>
            <w:r>
              <w:rPr>
                <w:webHidden/>
              </w:rPr>
              <w:t>7</w:t>
            </w:r>
            <w:r>
              <w:rPr>
                <w:webHidden/>
              </w:rPr>
              <w:fldChar w:fldCharType="end"/>
            </w:r>
          </w:hyperlink>
        </w:p>
        <w:p w14:paraId="4CDB2CBA" w14:textId="7CB4530B" w:rsidR="0085129A" w:rsidRDefault="0085129A">
          <w:pPr>
            <w:pStyle w:val="TOC2"/>
            <w:rPr>
              <w:rFonts w:eastAsiaTheme="minorEastAsia"/>
              <w:kern w:val="2"/>
              <w:sz w:val="24"/>
              <w:szCs w:val="24"/>
              <w:lang w:eastAsia="en-AU"/>
              <w14:ligatures w14:val="standardContextual"/>
            </w:rPr>
          </w:pPr>
          <w:hyperlink w:anchor="_Toc227746911" w:history="1">
            <w:r w:rsidRPr="00073B0C">
              <w:rPr>
                <w:rStyle w:val="Hyperlink"/>
              </w:rPr>
              <w:t>Testing and reporting</w:t>
            </w:r>
            <w:r>
              <w:rPr>
                <w:webHidden/>
              </w:rPr>
              <w:tab/>
            </w:r>
            <w:r>
              <w:rPr>
                <w:webHidden/>
              </w:rPr>
              <w:fldChar w:fldCharType="begin"/>
            </w:r>
            <w:r>
              <w:rPr>
                <w:webHidden/>
              </w:rPr>
              <w:instrText xml:space="preserve"> PAGEREF _Toc227746911 \h </w:instrText>
            </w:r>
            <w:r>
              <w:rPr>
                <w:webHidden/>
              </w:rPr>
            </w:r>
            <w:r>
              <w:rPr>
                <w:webHidden/>
              </w:rPr>
              <w:fldChar w:fldCharType="separate"/>
            </w:r>
            <w:r>
              <w:rPr>
                <w:webHidden/>
              </w:rPr>
              <w:t>7</w:t>
            </w:r>
            <w:r>
              <w:rPr>
                <w:webHidden/>
              </w:rPr>
              <w:fldChar w:fldCharType="end"/>
            </w:r>
          </w:hyperlink>
        </w:p>
        <w:p w14:paraId="0F4FB796" w14:textId="1482284B" w:rsidR="0085129A" w:rsidRDefault="0085129A">
          <w:pPr>
            <w:pStyle w:val="TOC2"/>
            <w:rPr>
              <w:rFonts w:eastAsiaTheme="minorEastAsia"/>
              <w:kern w:val="2"/>
              <w:sz w:val="24"/>
              <w:szCs w:val="24"/>
              <w:lang w:eastAsia="en-AU"/>
              <w14:ligatures w14:val="standardContextual"/>
            </w:rPr>
          </w:pPr>
          <w:hyperlink w:anchor="_Toc227746912" w:history="1">
            <w:r w:rsidRPr="00073B0C">
              <w:rPr>
                <w:rStyle w:val="Hyperlink"/>
              </w:rPr>
              <w:t>Roles and responsibilities – who does what on Christmas Island?</w:t>
            </w:r>
            <w:r>
              <w:rPr>
                <w:webHidden/>
              </w:rPr>
              <w:tab/>
            </w:r>
            <w:r>
              <w:rPr>
                <w:webHidden/>
              </w:rPr>
              <w:fldChar w:fldCharType="begin"/>
            </w:r>
            <w:r>
              <w:rPr>
                <w:webHidden/>
              </w:rPr>
              <w:instrText xml:space="preserve"> PAGEREF _Toc227746912 \h </w:instrText>
            </w:r>
            <w:r>
              <w:rPr>
                <w:webHidden/>
              </w:rPr>
            </w:r>
            <w:r>
              <w:rPr>
                <w:webHidden/>
              </w:rPr>
              <w:fldChar w:fldCharType="separate"/>
            </w:r>
            <w:r>
              <w:rPr>
                <w:webHidden/>
              </w:rPr>
              <w:t>7</w:t>
            </w:r>
            <w:r>
              <w:rPr>
                <w:webHidden/>
              </w:rPr>
              <w:fldChar w:fldCharType="end"/>
            </w:r>
          </w:hyperlink>
        </w:p>
        <w:p w14:paraId="0042AB12" w14:textId="0C536A71" w:rsidR="0085129A" w:rsidRDefault="0085129A">
          <w:pPr>
            <w:pStyle w:val="TOC2"/>
            <w:rPr>
              <w:rFonts w:eastAsiaTheme="minorEastAsia"/>
              <w:kern w:val="2"/>
              <w:sz w:val="24"/>
              <w:szCs w:val="24"/>
              <w:lang w:eastAsia="en-AU"/>
              <w14:ligatures w14:val="standardContextual"/>
            </w:rPr>
          </w:pPr>
          <w:hyperlink w:anchor="_Toc227746913" w:history="1">
            <w:r w:rsidRPr="00073B0C">
              <w:rPr>
                <w:rStyle w:val="Hyperlink"/>
              </w:rPr>
              <w:t>Agreements and plans</w:t>
            </w:r>
            <w:r>
              <w:rPr>
                <w:webHidden/>
              </w:rPr>
              <w:tab/>
            </w:r>
            <w:r>
              <w:rPr>
                <w:webHidden/>
              </w:rPr>
              <w:fldChar w:fldCharType="begin"/>
            </w:r>
            <w:r>
              <w:rPr>
                <w:webHidden/>
              </w:rPr>
              <w:instrText xml:space="preserve"> PAGEREF _Toc227746913 \h </w:instrText>
            </w:r>
            <w:r>
              <w:rPr>
                <w:webHidden/>
              </w:rPr>
            </w:r>
            <w:r>
              <w:rPr>
                <w:webHidden/>
              </w:rPr>
              <w:fldChar w:fldCharType="separate"/>
            </w:r>
            <w:r>
              <w:rPr>
                <w:webHidden/>
              </w:rPr>
              <w:t>8</w:t>
            </w:r>
            <w:r>
              <w:rPr>
                <w:webHidden/>
              </w:rPr>
              <w:fldChar w:fldCharType="end"/>
            </w:r>
          </w:hyperlink>
        </w:p>
        <w:p w14:paraId="18A98026" w14:textId="31E2558A" w:rsidR="0085129A" w:rsidRDefault="0085129A">
          <w:pPr>
            <w:pStyle w:val="TOC1"/>
            <w:rPr>
              <w:rFonts w:eastAsiaTheme="minorEastAsia"/>
              <w:b w:val="0"/>
              <w:kern w:val="2"/>
              <w:sz w:val="24"/>
              <w:szCs w:val="24"/>
              <w:lang w:eastAsia="en-AU"/>
              <w14:ligatures w14:val="standardContextual"/>
            </w:rPr>
          </w:pPr>
          <w:hyperlink w:anchor="_Toc227746914" w:history="1">
            <w:r w:rsidRPr="00073B0C">
              <w:rPr>
                <w:rStyle w:val="Hyperlink"/>
              </w:rPr>
              <w:t>Protecting wild birds on Christmas Island</w:t>
            </w:r>
            <w:r>
              <w:rPr>
                <w:webHidden/>
              </w:rPr>
              <w:tab/>
            </w:r>
            <w:r>
              <w:rPr>
                <w:webHidden/>
              </w:rPr>
              <w:fldChar w:fldCharType="begin"/>
            </w:r>
            <w:r>
              <w:rPr>
                <w:webHidden/>
              </w:rPr>
              <w:instrText xml:space="preserve"> PAGEREF _Toc227746914 \h </w:instrText>
            </w:r>
            <w:r>
              <w:rPr>
                <w:webHidden/>
              </w:rPr>
            </w:r>
            <w:r>
              <w:rPr>
                <w:webHidden/>
              </w:rPr>
              <w:fldChar w:fldCharType="separate"/>
            </w:r>
            <w:r>
              <w:rPr>
                <w:webHidden/>
              </w:rPr>
              <w:t>9</w:t>
            </w:r>
            <w:r>
              <w:rPr>
                <w:webHidden/>
              </w:rPr>
              <w:fldChar w:fldCharType="end"/>
            </w:r>
          </w:hyperlink>
        </w:p>
        <w:p w14:paraId="39A5E489" w14:textId="1AC3D977" w:rsidR="0085129A" w:rsidRDefault="0085129A">
          <w:pPr>
            <w:pStyle w:val="TOC2"/>
            <w:rPr>
              <w:rFonts w:eastAsiaTheme="minorEastAsia"/>
              <w:kern w:val="2"/>
              <w:sz w:val="24"/>
              <w:szCs w:val="24"/>
              <w:lang w:eastAsia="en-AU"/>
              <w14:ligatures w14:val="standardContextual"/>
            </w:rPr>
          </w:pPr>
          <w:hyperlink w:anchor="_Toc227746915" w:history="1">
            <w:r w:rsidRPr="00073B0C">
              <w:rPr>
                <w:rStyle w:val="Hyperlink"/>
              </w:rPr>
              <w:t>Christmas Island National Park response</w:t>
            </w:r>
            <w:r>
              <w:rPr>
                <w:webHidden/>
              </w:rPr>
              <w:tab/>
            </w:r>
            <w:r>
              <w:rPr>
                <w:webHidden/>
              </w:rPr>
              <w:fldChar w:fldCharType="begin"/>
            </w:r>
            <w:r>
              <w:rPr>
                <w:webHidden/>
              </w:rPr>
              <w:instrText xml:space="preserve"> PAGEREF _Toc227746915 \h </w:instrText>
            </w:r>
            <w:r>
              <w:rPr>
                <w:webHidden/>
              </w:rPr>
            </w:r>
            <w:r>
              <w:rPr>
                <w:webHidden/>
              </w:rPr>
              <w:fldChar w:fldCharType="separate"/>
            </w:r>
            <w:r>
              <w:rPr>
                <w:webHidden/>
              </w:rPr>
              <w:t>9</w:t>
            </w:r>
            <w:r>
              <w:rPr>
                <w:webHidden/>
              </w:rPr>
              <w:fldChar w:fldCharType="end"/>
            </w:r>
          </w:hyperlink>
        </w:p>
        <w:p w14:paraId="2C3D1C7E" w14:textId="012A2641" w:rsidR="0085129A" w:rsidRDefault="0085129A">
          <w:pPr>
            <w:pStyle w:val="TOC2"/>
            <w:rPr>
              <w:rFonts w:eastAsiaTheme="minorEastAsia"/>
              <w:kern w:val="2"/>
              <w:sz w:val="24"/>
              <w:szCs w:val="24"/>
              <w:lang w:eastAsia="en-AU"/>
              <w14:ligatures w14:val="standardContextual"/>
            </w:rPr>
          </w:pPr>
          <w:hyperlink w:anchor="_Toc227746916" w:history="1">
            <w:r w:rsidRPr="00073B0C">
              <w:rPr>
                <w:rStyle w:val="Hyperlink"/>
              </w:rPr>
              <w:t>Christmas Island wild bird response</w:t>
            </w:r>
            <w:r>
              <w:rPr>
                <w:webHidden/>
              </w:rPr>
              <w:tab/>
            </w:r>
            <w:r>
              <w:rPr>
                <w:webHidden/>
              </w:rPr>
              <w:fldChar w:fldCharType="begin"/>
            </w:r>
            <w:r>
              <w:rPr>
                <w:webHidden/>
              </w:rPr>
              <w:instrText xml:space="preserve"> PAGEREF _Toc227746916 \h </w:instrText>
            </w:r>
            <w:r>
              <w:rPr>
                <w:webHidden/>
              </w:rPr>
            </w:r>
            <w:r>
              <w:rPr>
                <w:webHidden/>
              </w:rPr>
              <w:fldChar w:fldCharType="separate"/>
            </w:r>
            <w:r>
              <w:rPr>
                <w:webHidden/>
              </w:rPr>
              <w:t>10</w:t>
            </w:r>
            <w:r>
              <w:rPr>
                <w:webHidden/>
              </w:rPr>
              <w:fldChar w:fldCharType="end"/>
            </w:r>
          </w:hyperlink>
        </w:p>
        <w:p w14:paraId="3F7AC6B8" w14:textId="2A7657C5" w:rsidR="0085129A" w:rsidRDefault="0085129A">
          <w:pPr>
            <w:pStyle w:val="TOC1"/>
            <w:rPr>
              <w:rFonts w:eastAsiaTheme="minorEastAsia"/>
              <w:b w:val="0"/>
              <w:kern w:val="2"/>
              <w:sz w:val="24"/>
              <w:szCs w:val="24"/>
              <w:lang w:eastAsia="en-AU"/>
              <w14:ligatures w14:val="standardContextual"/>
            </w:rPr>
          </w:pPr>
          <w:hyperlink w:anchor="_Toc227746917" w:history="1">
            <w:r w:rsidRPr="00073B0C">
              <w:rPr>
                <w:rStyle w:val="Hyperlink"/>
              </w:rPr>
              <w:t>Human health and food safety</w:t>
            </w:r>
            <w:r>
              <w:rPr>
                <w:webHidden/>
              </w:rPr>
              <w:tab/>
            </w:r>
            <w:r>
              <w:rPr>
                <w:webHidden/>
              </w:rPr>
              <w:fldChar w:fldCharType="begin"/>
            </w:r>
            <w:r>
              <w:rPr>
                <w:webHidden/>
              </w:rPr>
              <w:instrText xml:space="preserve"> PAGEREF _Toc227746917 \h </w:instrText>
            </w:r>
            <w:r>
              <w:rPr>
                <w:webHidden/>
              </w:rPr>
            </w:r>
            <w:r>
              <w:rPr>
                <w:webHidden/>
              </w:rPr>
              <w:fldChar w:fldCharType="separate"/>
            </w:r>
            <w:r>
              <w:rPr>
                <w:webHidden/>
              </w:rPr>
              <w:t>11</w:t>
            </w:r>
            <w:r>
              <w:rPr>
                <w:webHidden/>
              </w:rPr>
              <w:fldChar w:fldCharType="end"/>
            </w:r>
          </w:hyperlink>
        </w:p>
        <w:p w14:paraId="64265C7B" w14:textId="5F843330" w:rsidR="0085129A" w:rsidRDefault="0085129A">
          <w:pPr>
            <w:pStyle w:val="TOC2"/>
            <w:rPr>
              <w:rFonts w:eastAsiaTheme="minorEastAsia"/>
              <w:kern w:val="2"/>
              <w:sz w:val="24"/>
              <w:szCs w:val="24"/>
              <w:lang w:eastAsia="en-AU"/>
              <w14:ligatures w14:val="standardContextual"/>
            </w:rPr>
          </w:pPr>
          <w:hyperlink w:anchor="_Toc227746918" w:history="1">
            <w:r w:rsidRPr="00073B0C">
              <w:rPr>
                <w:rStyle w:val="Hyperlink"/>
              </w:rPr>
              <w:t>Bird flu and people</w:t>
            </w:r>
            <w:r>
              <w:rPr>
                <w:webHidden/>
              </w:rPr>
              <w:tab/>
            </w:r>
            <w:r>
              <w:rPr>
                <w:webHidden/>
              </w:rPr>
              <w:fldChar w:fldCharType="begin"/>
            </w:r>
            <w:r>
              <w:rPr>
                <w:webHidden/>
              </w:rPr>
              <w:instrText xml:space="preserve"> PAGEREF _Toc227746918 \h </w:instrText>
            </w:r>
            <w:r>
              <w:rPr>
                <w:webHidden/>
              </w:rPr>
            </w:r>
            <w:r>
              <w:rPr>
                <w:webHidden/>
              </w:rPr>
              <w:fldChar w:fldCharType="separate"/>
            </w:r>
            <w:r>
              <w:rPr>
                <w:webHidden/>
              </w:rPr>
              <w:t>11</w:t>
            </w:r>
            <w:r>
              <w:rPr>
                <w:webHidden/>
              </w:rPr>
              <w:fldChar w:fldCharType="end"/>
            </w:r>
          </w:hyperlink>
        </w:p>
        <w:p w14:paraId="2EB6BA25" w14:textId="128E0749" w:rsidR="0085129A" w:rsidRDefault="0085129A">
          <w:pPr>
            <w:pStyle w:val="TOC2"/>
            <w:rPr>
              <w:rFonts w:eastAsiaTheme="minorEastAsia"/>
              <w:kern w:val="2"/>
              <w:sz w:val="24"/>
              <w:szCs w:val="24"/>
              <w:lang w:eastAsia="en-AU"/>
              <w14:ligatures w14:val="standardContextual"/>
            </w:rPr>
          </w:pPr>
          <w:hyperlink w:anchor="_Toc227746919" w:history="1">
            <w:r w:rsidRPr="00073B0C">
              <w:rPr>
                <w:rStyle w:val="Hyperlink"/>
              </w:rPr>
              <w:t>Food safety and bird flu</w:t>
            </w:r>
            <w:r>
              <w:rPr>
                <w:webHidden/>
              </w:rPr>
              <w:tab/>
            </w:r>
            <w:r>
              <w:rPr>
                <w:webHidden/>
              </w:rPr>
              <w:fldChar w:fldCharType="begin"/>
            </w:r>
            <w:r>
              <w:rPr>
                <w:webHidden/>
              </w:rPr>
              <w:instrText xml:space="preserve"> PAGEREF _Toc227746919 \h </w:instrText>
            </w:r>
            <w:r>
              <w:rPr>
                <w:webHidden/>
              </w:rPr>
            </w:r>
            <w:r>
              <w:rPr>
                <w:webHidden/>
              </w:rPr>
              <w:fldChar w:fldCharType="separate"/>
            </w:r>
            <w:r>
              <w:rPr>
                <w:webHidden/>
              </w:rPr>
              <w:t>11</w:t>
            </w:r>
            <w:r>
              <w:rPr>
                <w:webHidden/>
              </w:rPr>
              <w:fldChar w:fldCharType="end"/>
            </w:r>
          </w:hyperlink>
        </w:p>
        <w:p w14:paraId="330FE0A7" w14:textId="1A1A04C7" w:rsidR="0085129A" w:rsidRDefault="0085129A">
          <w:pPr>
            <w:pStyle w:val="TOC1"/>
            <w:rPr>
              <w:rFonts w:eastAsiaTheme="minorEastAsia"/>
              <w:b w:val="0"/>
              <w:kern w:val="2"/>
              <w:sz w:val="24"/>
              <w:szCs w:val="24"/>
              <w:lang w:eastAsia="en-AU"/>
              <w14:ligatures w14:val="standardContextual"/>
            </w:rPr>
          </w:pPr>
          <w:hyperlink w:anchor="_Toc227746920" w:history="1">
            <w:r w:rsidRPr="00073B0C">
              <w:rPr>
                <w:rStyle w:val="Hyperlink"/>
              </w:rPr>
              <w:t>Backyard poultry and other pet birds</w:t>
            </w:r>
            <w:r>
              <w:rPr>
                <w:webHidden/>
              </w:rPr>
              <w:tab/>
            </w:r>
            <w:r>
              <w:rPr>
                <w:webHidden/>
              </w:rPr>
              <w:fldChar w:fldCharType="begin"/>
            </w:r>
            <w:r>
              <w:rPr>
                <w:webHidden/>
              </w:rPr>
              <w:instrText xml:space="preserve"> PAGEREF _Toc227746920 \h </w:instrText>
            </w:r>
            <w:r>
              <w:rPr>
                <w:webHidden/>
              </w:rPr>
            </w:r>
            <w:r>
              <w:rPr>
                <w:webHidden/>
              </w:rPr>
              <w:fldChar w:fldCharType="separate"/>
            </w:r>
            <w:r>
              <w:rPr>
                <w:webHidden/>
              </w:rPr>
              <w:t>12</w:t>
            </w:r>
            <w:r>
              <w:rPr>
                <w:webHidden/>
              </w:rPr>
              <w:fldChar w:fldCharType="end"/>
            </w:r>
          </w:hyperlink>
        </w:p>
        <w:p w14:paraId="032A3DE3" w14:textId="7ACCB470" w:rsidR="0085129A" w:rsidRDefault="0085129A">
          <w:pPr>
            <w:pStyle w:val="TOC2"/>
            <w:rPr>
              <w:rFonts w:eastAsiaTheme="minorEastAsia"/>
              <w:kern w:val="2"/>
              <w:sz w:val="24"/>
              <w:szCs w:val="24"/>
              <w:lang w:eastAsia="en-AU"/>
              <w14:ligatures w14:val="standardContextual"/>
            </w:rPr>
          </w:pPr>
          <w:hyperlink w:anchor="_Toc227746921" w:history="1">
            <w:r w:rsidRPr="00073B0C">
              <w:rPr>
                <w:rStyle w:val="Hyperlink"/>
              </w:rPr>
              <w:t>What happens during a bird flu response: kept poultry</w:t>
            </w:r>
            <w:r>
              <w:rPr>
                <w:webHidden/>
              </w:rPr>
              <w:tab/>
            </w:r>
            <w:r>
              <w:rPr>
                <w:webHidden/>
              </w:rPr>
              <w:fldChar w:fldCharType="begin"/>
            </w:r>
            <w:r>
              <w:rPr>
                <w:webHidden/>
              </w:rPr>
              <w:instrText xml:space="preserve"> PAGEREF _Toc227746921 \h </w:instrText>
            </w:r>
            <w:r>
              <w:rPr>
                <w:webHidden/>
              </w:rPr>
            </w:r>
            <w:r>
              <w:rPr>
                <w:webHidden/>
              </w:rPr>
              <w:fldChar w:fldCharType="separate"/>
            </w:r>
            <w:r>
              <w:rPr>
                <w:webHidden/>
              </w:rPr>
              <w:t>12</w:t>
            </w:r>
            <w:r>
              <w:rPr>
                <w:webHidden/>
              </w:rPr>
              <w:fldChar w:fldCharType="end"/>
            </w:r>
          </w:hyperlink>
        </w:p>
        <w:p w14:paraId="0694F16E" w14:textId="399B6993" w:rsidR="0085129A" w:rsidRDefault="0085129A">
          <w:pPr>
            <w:pStyle w:val="TOC1"/>
            <w:rPr>
              <w:rFonts w:eastAsiaTheme="minorEastAsia"/>
              <w:b w:val="0"/>
              <w:kern w:val="2"/>
              <w:sz w:val="24"/>
              <w:szCs w:val="24"/>
              <w:lang w:eastAsia="en-AU"/>
              <w14:ligatures w14:val="standardContextual"/>
            </w:rPr>
          </w:pPr>
          <w:hyperlink w:anchor="_Toc227746922" w:history="1">
            <w:r w:rsidRPr="00073B0C">
              <w:rPr>
                <w:rStyle w:val="Hyperlink"/>
              </w:rPr>
              <w:t>Keeping pets safe</w:t>
            </w:r>
            <w:r>
              <w:rPr>
                <w:webHidden/>
              </w:rPr>
              <w:tab/>
            </w:r>
            <w:r>
              <w:rPr>
                <w:webHidden/>
              </w:rPr>
              <w:fldChar w:fldCharType="begin"/>
            </w:r>
            <w:r>
              <w:rPr>
                <w:webHidden/>
              </w:rPr>
              <w:instrText xml:space="preserve"> PAGEREF _Toc227746922 \h </w:instrText>
            </w:r>
            <w:r>
              <w:rPr>
                <w:webHidden/>
              </w:rPr>
            </w:r>
            <w:r>
              <w:rPr>
                <w:webHidden/>
              </w:rPr>
              <w:fldChar w:fldCharType="separate"/>
            </w:r>
            <w:r>
              <w:rPr>
                <w:webHidden/>
              </w:rPr>
              <w:t>13</w:t>
            </w:r>
            <w:r>
              <w:rPr>
                <w:webHidden/>
              </w:rPr>
              <w:fldChar w:fldCharType="end"/>
            </w:r>
          </w:hyperlink>
        </w:p>
        <w:p w14:paraId="1AFEB2C7" w14:textId="7105FD76" w:rsidR="0085129A" w:rsidRDefault="0085129A">
          <w:pPr>
            <w:pStyle w:val="TOC1"/>
            <w:rPr>
              <w:rFonts w:eastAsiaTheme="minorEastAsia"/>
              <w:b w:val="0"/>
              <w:kern w:val="2"/>
              <w:sz w:val="24"/>
              <w:szCs w:val="24"/>
              <w:lang w:eastAsia="en-AU"/>
              <w14:ligatures w14:val="standardContextual"/>
            </w:rPr>
          </w:pPr>
          <w:hyperlink w:anchor="_Toc227746923" w:history="1">
            <w:r w:rsidRPr="00073B0C">
              <w:rPr>
                <w:rStyle w:val="Hyperlink"/>
              </w:rPr>
              <w:t>Safe disposal of dead birds: what you need to know</w:t>
            </w:r>
            <w:r>
              <w:rPr>
                <w:webHidden/>
              </w:rPr>
              <w:tab/>
            </w:r>
            <w:r>
              <w:rPr>
                <w:webHidden/>
              </w:rPr>
              <w:fldChar w:fldCharType="begin"/>
            </w:r>
            <w:r>
              <w:rPr>
                <w:webHidden/>
              </w:rPr>
              <w:instrText xml:space="preserve"> PAGEREF _Toc227746923 \h </w:instrText>
            </w:r>
            <w:r>
              <w:rPr>
                <w:webHidden/>
              </w:rPr>
            </w:r>
            <w:r>
              <w:rPr>
                <w:webHidden/>
              </w:rPr>
              <w:fldChar w:fldCharType="separate"/>
            </w:r>
            <w:r>
              <w:rPr>
                <w:webHidden/>
              </w:rPr>
              <w:t>14</w:t>
            </w:r>
            <w:r>
              <w:rPr>
                <w:webHidden/>
              </w:rPr>
              <w:fldChar w:fldCharType="end"/>
            </w:r>
          </w:hyperlink>
        </w:p>
        <w:p w14:paraId="381D2E09" w14:textId="6FA31C99" w:rsidR="0085129A" w:rsidRDefault="0085129A">
          <w:pPr>
            <w:pStyle w:val="TOC2"/>
            <w:rPr>
              <w:rFonts w:eastAsiaTheme="minorEastAsia"/>
              <w:kern w:val="2"/>
              <w:sz w:val="24"/>
              <w:szCs w:val="24"/>
              <w:lang w:eastAsia="en-AU"/>
              <w14:ligatures w14:val="standardContextual"/>
            </w:rPr>
          </w:pPr>
          <w:hyperlink w:anchor="_Toc227746924" w:history="1">
            <w:r w:rsidRPr="00073B0C">
              <w:rPr>
                <w:rStyle w:val="Hyperlink"/>
              </w:rPr>
              <w:t>At home (private land/backyards)</w:t>
            </w:r>
            <w:r>
              <w:rPr>
                <w:webHidden/>
              </w:rPr>
              <w:tab/>
            </w:r>
            <w:r>
              <w:rPr>
                <w:webHidden/>
              </w:rPr>
              <w:fldChar w:fldCharType="begin"/>
            </w:r>
            <w:r>
              <w:rPr>
                <w:webHidden/>
              </w:rPr>
              <w:instrText xml:space="preserve"> PAGEREF _Toc227746924 \h </w:instrText>
            </w:r>
            <w:r>
              <w:rPr>
                <w:webHidden/>
              </w:rPr>
            </w:r>
            <w:r>
              <w:rPr>
                <w:webHidden/>
              </w:rPr>
              <w:fldChar w:fldCharType="separate"/>
            </w:r>
            <w:r>
              <w:rPr>
                <w:webHidden/>
              </w:rPr>
              <w:t>14</w:t>
            </w:r>
            <w:r>
              <w:rPr>
                <w:webHidden/>
              </w:rPr>
              <w:fldChar w:fldCharType="end"/>
            </w:r>
          </w:hyperlink>
        </w:p>
        <w:p w14:paraId="527BF13D" w14:textId="3F2C537E" w:rsidR="0085129A" w:rsidRDefault="0085129A">
          <w:pPr>
            <w:pStyle w:val="TOC2"/>
            <w:rPr>
              <w:rFonts w:eastAsiaTheme="minorEastAsia"/>
              <w:kern w:val="2"/>
              <w:sz w:val="24"/>
              <w:szCs w:val="24"/>
              <w:lang w:eastAsia="en-AU"/>
              <w14:ligatures w14:val="standardContextual"/>
            </w:rPr>
          </w:pPr>
          <w:hyperlink w:anchor="_Toc227746925" w:history="1">
            <w:r w:rsidRPr="00073B0C">
              <w:rPr>
                <w:rStyle w:val="Hyperlink"/>
              </w:rPr>
              <w:t>On public land</w:t>
            </w:r>
            <w:r>
              <w:rPr>
                <w:webHidden/>
              </w:rPr>
              <w:tab/>
            </w:r>
            <w:r>
              <w:rPr>
                <w:webHidden/>
              </w:rPr>
              <w:fldChar w:fldCharType="begin"/>
            </w:r>
            <w:r>
              <w:rPr>
                <w:webHidden/>
              </w:rPr>
              <w:instrText xml:space="preserve"> PAGEREF _Toc227746925 \h </w:instrText>
            </w:r>
            <w:r>
              <w:rPr>
                <w:webHidden/>
              </w:rPr>
            </w:r>
            <w:r>
              <w:rPr>
                <w:webHidden/>
              </w:rPr>
              <w:fldChar w:fldCharType="separate"/>
            </w:r>
            <w:r>
              <w:rPr>
                <w:webHidden/>
              </w:rPr>
              <w:t>14</w:t>
            </w:r>
            <w:r>
              <w:rPr>
                <w:webHidden/>
              </w:rPr>
              <w:fldChar w:fldCharType="end"/>
            </w:r>
          </w:hyperlink>
        </w:p>
        <w:p w14:paraId="77E28AC5" w14:textId="6D1100BA" w:rsidR="0085129A" w:rsidRDefault="0085129A">
          <w:pPr>
            <w:pStyle w:val="TOC2"/>
            <w:rPr>
              <w:rFonts w:eastAsiaTheme="minorEastAsia"/>
              <w:kern w:val="2"/>
              <w:sz w:val="24"/>
              <w:szCs w:val="24"/>
              <w:lang w:eastAsia="en-AU"/>
              <w14:ligatures w14:val="standardContextual"/>
            </w:rPr>
          </w:pPr>
          <w:hyperlink w:anchor="_Toc227746926" w:history="1">
            <w:r w:rsidRPr="00073B0C">
              <w:rPr>
                <w:rStyle w:val="Hyperlink"/>
              </w:rPr>
              <w:t>How decisions are made</w:t>
            </w:r>
            <w:r>
              <w:rPr>
                <w:webHidden/>
              </w:rPr>
              <w:tab/>
            </w:r>
            <w:r>
              <w:rPr>
                <w:webHidden/>
              </w:rPr>
              <w:fldChar w:fldCharType="begin"/>
            </w:r>
            <w:r>
              <w:rPr>
                <w:webHidden/>
              </w:rPr>
              <w:instrText xml:space="preserve"> PAGEREF _Toc227746926 \h </w:instrText>
            </w:r>
            <w:r>
              <w:rPr>
                <w:webHidden/>
              </w:rPr>
            </w:r>
            <w:r>
              <w:rPr>
                <w:webHidden/>
              </w:rPr>
              <w:fldChar w:fldCharType="separate"/>
            </w:r>
            <w:r>
              <w:rPr>
                <w:webHidden/>
              </w:rPr>
              <w:t>14</w:t>
            </w:r>
            <w:r>
              <w:rPr>
                <w:webHidden/>
              </w:rPr>
              <w:fldChar w:fldCharType="end"/>
            </w:r>
          </w:hyperlink>
        </w:p>
        <w:p w14:paraId="48F2B10F" w14:textId="39C9DCDA" w:rsidR="0085129A" w:rsidRDefault="0085129A">
          <w:pPr>
            <w:pStyle w:val="TOC1"/>
            <w:rPr>
              <w:rFonts w:eastAsiaTheme="minorEastAsia"/>
              <w:b w:val="0"/>
              <w:kern w:val="2"/>
              <w:sz w:val="24"/>
              <w:szCs w:val="24"/>
              <w:lang w:eastAsia="en-AU"/>
              <w14:ligatures w14:val="standardContextual"/>
            </w:rPr>
          </w:pPr>
          <w:hyperlink w:anchor="_Toc227746927" w:history="1">
            <w:r w:rsidRPr="00073B0C">
              <w:rPr>
                <w:rStyle w:val="Hyperlink"/>
              </w:rPr>
              <w:t>Find out more</w:t>
            </w:r>
            <w:r>
              <w:rPr>
                <w:webHidden/>
              </w:rPr>
              <w:tab/>
            </w:r>
            <w:r>
              <w:rPr>
                <w:webHidden/>
              </w:rPr>
              <w:fldChar w:fldCharType="begin"/>
            </w:r>
            <w:r>
              <w:rPr>
                <w:webHidden/>
              </w:rPr>
              <w:instrText xml:space="preserve"> PAGEREF _Toc227746927 \h </w:instrText>
            </w:r>
            <w:r>
              <w:rPr>
                <w:webHidden/>
              </w:rPr>
            </w:r>
            <w:r>
              <w:rPr>
                <w:webHidden/>
              </w:rPr>
              <w:fldChar w:fldCharType="separate"/>
            </w:r>
            <w:r>
              <w:rPr>
                <w:webHidden/>
              </w:rPr>
              <w:t>15</w:t>
            </w:r>
            <w:r>
              <w:rPr>
                <w:webHidden/>
              </w:rPr>
              <w:fldChar w:fldCharType="end"/>
            </w:r>
          </w:hyperlink>
        </w:p>
        <w:p w14:paraId="20DAA726" w14:textId="217F7247" w:rsidR="00FC5CA9" w:rsidRDefault="009B03C1">
          <w:pPr>
            <w:pStyle w:val="TOC1"/>
            <w:rPr>
              <w:b w:val="0"/>
            </w:rPr>
          </w:pPr>
          <w:r>
            <w:rPr>
              <w:b w:val="0"/>
            </w:rPr>
            <w:fldChar w:fldCharType="end"/>
          </w:r>
        </w:p>
      </w:sdtContent>
    </w:sdt>
    <w:p w14:paraId="7F4B2748" w14:textId="77777777" w:rsidR="00EE59AB" w:rsidRDefault="00EE59AB">
      <w:pPr>
        <w:pStyle w:val="Normalsmall"/>
        <w:sectPr w:rsidR="00EE59AB">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p>
    <w:p w14:paraId="012EE421" w14:textId="11555548" w:rsidR="00FC5CA9" w:rsidRPr="001209EE" w:rsidRDefault="006A189F" w:rsidP="00D27697">
      <w:pPr>
        <w:pStyle w:val="Heading2"/>
        <w:numPr>
          <w:ilvl w:val="0"/>
          <w:numId w:val="0"/>
        </w:numPr>
        <w:ind w:left="720" w:hanging="720"/>
      </w:pPr>
      <w:bookmarkStart w:id="0" w:name="_Toc384110915"/>
      <w:bookmarkStart w:id="1" w:name="_Toc227746898"/>
      <w:r w:rsidRPr="001209EE">
        <w:lastRenderedPageBreak/>
        <w:t xml:space="preserve">About </w:t>
      </w:r>
      <w:r w:rsidRPr="009A08AB">
        <w:t>this</w:t>
      </w:r>
      <w:r w:rsidRPr="001209EE">
        <w:t xml:space="preserve"> </w:t>
      </w:r>
      <w:r w:rsidR="0054700F">
        <w:t>guide</w:t>
      </w:r>
      <w:bookmarkEnd w:id="1"/>
    </w:p>
    <w:p w14:paraId="2E3F9345" w14:textId="77777777" w:rsidR="00913A47" w:rsidRPr="00913A47" w:rsidRDefault="00913A47" w:rsidP="00913A47">
      <w:pPr>
        <w:rPr>
          <w:i/>
          <w:lang w:val="en-US"/>
        </w:rPr>
      </w:pPr>
      <w:bookmarkStart w:id="2" w:name="_Toc477858785"/>
      <w:r w:rsidRPr="00913A47">
        <w:rPr>
          <w:i/>
          <w:lang w:val="en-US"/>
        </w:rPr>
        <w:t xml:space="preserve">Preparing for H5 Bird Flu Christmas Island </w:t>
      </w:r>
      <w:r w:rsidRPr="00913A47">
        <w:rPr>
          <w:lang w:val="en-US"/>
        </w:rPr>
        <w:t>explains what to expect, who’s involved, and how everyone can play a part. It covers how to get prepared, what signs to look out for, how to report them, and what steps will be taken if H5 avian influenza (bird flu) arrives on the island.</w:t>
      </w:r>
    </w:p>
    <w:p w14:paraId="0F08950E" w14:textId="74844C3C" w:rsidR="00272BB0" w:rsidRPr="00272BB0" w:rsidRDefault="00272BB0" w:rsidP="001209EE">
      <w:r w:rsidRPr="00272BB0">
        <w:t xml:space="preserve">If H5 bird flu reaches </w:t>
      </w:r>
      <w:r w:rsidR="00021CDC">
        <w:t>Christmas</w:t>
      </w:r>
      <w:r w:rsidRPr="00272BB0">
        <w:t xml:space="preserve"> Island, the response will focus on:</w:t>
      </w:r>
    </w:p>
    <w:p w14:paraId="574AE2EC" w14:textId="589F93B4" w:rsidR="00272BB0" w:rsidRPr="009A08AB" w:rsidRDefault="00272BB0" w:rsidP="00F36D6E">
      <w:pPr>
        <w:pStyle w:val="ListBullet"/>
        <w:numPr>
          <w:ilvl w:val="0"/>
          <w:numId w:val="15"/>
        </w:numPr>
      </w:pPr>
      <w:r w:rsidRPr="009A08AB">
        <w:t>Keeping people safe</w:t>
      </w:r>
    </w:p>
    <w:p w14:paraId="6EF05159" w14:textId="77205387" w:rsidR="00272BB0" w:rsidRPr="009A08AB" w:rsidRDefault="00272BB0" w:rsidP="00F36D6E">
      <w:pPr>
        <w:pStyle w:val="ListBullet"/>
        <w:numPr>
          <w:ilvl w:val="0"/>
          <w:numId w:val="15"/>
        </w:numPr>
      </w:pPr>
      <w:r w:rsidRPr="009A08AB">
        <w:t>Protecting native birds, especially threatened species</w:t>
      </w:r>
    </w:p>
    <w:p w14:paraId="4BD53ED7" w14:textId="1CD2C3B3" w:rsidR="002D422B" w:rsidRDefault="002D422B" w:rsidP="00F36D6E">
      <w:pPr>
        <w:pStyle w:val="ListBullet"/>
        <w:numPr>
          <w:ilvl w:val="0"/>
          <w:numId w:val="15"/>
        </w:numPr>
      </w:pPr>
      <w:r w:rsidRPr="002D422B">
        <w:rPr>
          <w:lang w:val="en-US"/>
        </w:rPr>
        <w:t>Helping the community manage and recover from the impacts</w:t>
      </w:r>
      <w:r w:rsidRPr="002D422B">
        <w:t xml:space="preserve"> </w:t>
      </w:r>
    </w:p>
    <w:p w14:paraId="54724506" w14:textId="77777777" w:rsidR="00F20C68" w:rsidRDefault="00F20C68" w:rsidP="001209EE">
      <w:pPr>
        <w:rPr>
          <w:lang w:val="en-US"/>
        </w:rPr>
      </w:pPr>
      <w:r w:rsidRPr="00F20C68">
        <w:rPr>
          <w:lang w:val="en-US"/>
        </w:rPr>
        <w:t>It is important to prepare for animal disease outbreaks — like bird flu. Being ready helps keep our animals, including native species, food supply, and communities safe.</w:t>
      </w:r>
    </w:p>
    <w:p w14:paraId="10B7F9F9" w14:textId="77777777" w:rsidR="00DD15E6" w:rsidRDefault="00DD15E6" w:rsidP="00DD15E6">
      <w:r>
        <w:rPr>
          <w:lang w:val="en-US"/>
        </w:rPr>
        <w:t xml:space="preserve">To help prepare for a potential outbreak of H5 bird flu, the Australian Government is working with state and territory governments, industry, and environmental conservation </w:t>
      </w:r>
      <w:proofErr w:type="spellStart"/>
      <w:r>
        <w:rPr>
          <w:lang w:val="en-US"/>
        </w:rPr>
        <w:t>organisations</w:t>
      </w:r>
      <w:proofErr w:type="spellEnd"/>
      <w:r>
        <w:rPr>
          <w:lang w:val="en-US"/>
        </w:rPr>
        <w:t>. Together, we’re strengthening detection and response systems and learning from global outbreaks to help safeguard our most at-risk wildlife, farms, environment, and communities.</w:t>
      </w:r>
    </w:p>
    <w:p w14:paraId="7CFD8871" w14:textId="77777777" w:rsidR="00DD15E6" w:rsidRDefault="00DD15E6" w:rsidP="00DD15E6">
      <w:r>
        <w:rPr>
          <w:lang w:val="en-US"/>
        </w:rPr>
        <w:t>Christmas Island is unique and remote, home to many native birds found nowhere else, as well as numerous vagrant and migratory species. This information has been compiled to help the community prepare for and respond to any potential bird flu outbreak. It will continue to be reviewed and refined as required.</w:t>
      </w:r>
    </w:p>
    <w:p w14:paraId="38516CE7" w14:textId="77777777" w:rsidR="0050010A" w:rsidRDefault="00DD15E6" w:rsidP="00DD15E6">
      <w:r>
        <w:rPr>
          <w:lang w:val="en-US"/>
        </w:rPr>
        <w:t>The following key groups are working together to help support the community in preparing for H5 bird flu:</w:t>
      </w:r>
    </w:p>
    <w:p w14:paraId="6DFB6B62" w14:textId="77777777" w:rsidR="0050010A" w:rsidRDefault="00DD15E6" w:rsidP="00F36D6E">
      <w:pPr>
        <w:pStyle w:val="ListParagraph"/>
        <w:numPr>
          <w:ilvl w:val="0"/>
          <w:numId w:val="14"/>
        </w:numPr>
      </w:pPr>
      <w:r w:rsidRPr="0050010A">
        <w:rPr>
          <w:lang w:val="en-US"/>
        </w:rPr>
        <w:t>Parks Australia – including the Christmas Island National Park</w:t>
      </w:r>
    </w:p>
    <w:p w14:paraId="37B5D888" w14:textId="77777777" w:rsidR="0050010A" w:rsidRDefault="00DD15E6" w:rsidP="00F36D6E">
      <w:pPr>
        <w:pStyle w:val="ListParagraph"/>
        <w:numPr>
          <w:ilvl w:val="0"/>
          <w:numId w:val="14"/>
        </w:numPr>
      </w:pPr>
      <w:r w:rsidRPr="0050010A">
        <w:rPr>
          <w:lang w:val="en-US"/>
        </w:rPr>
        <w:t>The Shire of Christmas Island</w:t>
      </w:r>
    </w:p>
    <w:p w14:paraId="5E1E6317" w14:textId="77777777" w:rsidR="0050010A" w:rsidRDefault="00DD15E6" w:rsidP="00F36D6E">
      <w:pPr>
        <w:pStyle w:val="ListParagraph"/>
        <w:numPr>
          <w:ilvl w:val="0"/>
          <w:numId w:val="14"/>
        </w:numPr>
      </w:pPr>
      <w:r w:rsidRPr="0050010A">
        <w:rPr>
          <w:lang w:val="en-US"/>
        </w:rPr>
        <w:t>Department of Agriculture, Fisheries and Forestry (DAFF) – including the Northern Australia Quarantine Strategy (NAQS) and Biosecurity Operations Division Maritime &amp; Regional Ports</w:t>
      </w:r>
    </w:p>
    <w:p w14:paraId="76B8765E" w14:textId="77777777" w:rsidR="0050010A" w:rsidRPr="0050010A" w:rsidRDefault="00DD15E6" w:rsidP="00F36D6E">
      <w:pPr>
        <w:pStyle w:val="ListParagraph"/>
        <w:numPr>
          <w:ilvl w:val="0"/>
          <w:numId w:val="14"/>
        </w:numPr>
        <w:rPr>
          <w:lang w:val="en-US"/>
        </w:rPr>
      </w:pPr>
      <w:r w:rsidRPr="0050010A">
        <w:rPr>
          <w:lang w:val="en-US"/>
        </w:rPr>
        <w:t>Department of Infrastructure, Transport, Regional Development, Communications, Sport and the Arts (DITRDCSA)</w:t>
      </w:r>
    </w:p>
    <w:p w14:paraId="29A8FA69" w14:textId="67333FCA" w:rsidR="008A504D" w:rsidRPr="00A156A4" w:rsidRDefault="00DD15E6" w:rsidP="00DD15E6">
      <w:pPr>
        <w:pStyle w:val="ListParagraph"/>
        <w:numPr>
          <w:ilvl w:val="0"/>
          <w:numId w:val="14"/>
        </w:numPr>
      </w:pPr>
      <w:r w:rsidRPr="0050010A">
        <w:rPr>
          <w:lang w:val="en-US"/>
        </w:rPr>
        <w:t>Department of Climate Change, Energy, the Environment and Water (DCCEEW)</w:t>
      </w:r>
      <w:r w:rsidR="008A504D">
        <w:br w:type="page"/>
      </w:r>
    </w:p>
    <w:p w14:paraId="39EA3DA2" w14:textId="77777777" w:rsidR="006013F6" w:rsidRDefault="006013F6" w:rsidP="00D27697">
      <w:pPr>
        <w:pStyle w:val="Heading2"/>
        <w:numPr>
          <w:ilvl w:val="0"/>
          <w:numId w:val="0"/>
        </w:numPr>
        <w:ind w:left="720" w:hanging="720"/>
      </w:pPr>
      <w:bookmarkStart w:id="3" w:name="_Toc227746899"/>
      <w:r>
        <w:lastRenderedPageBreak/>
        <w:t>About bird flu</w:t>
      </w:r>
      <w:bookmarkEnd w:id="3"/>
    </w:p>
    <w:p w14:paraId="6A4B4139" w14:textId="77777777" w:rsidR="006013F6" w:rsidRDefault="006013F6" w:rsidP="00D27697">
      <w:pPr>
        <w:pStyle w:val="Heading3"/>
        <w:numPr>
          <w:ilvl w:val="0"/>
          <w:numId w:val="0"/>
        </w:numPr>
        <w:ind w:left="964" w:hanging="964"/>
      </w:pPr>
      <w:bookmarkStart w:id="4" w:name="_Toc227746900"/>
      <w:r>
        <w:t>What is bird flu?</w:t>
      </w:r>
      <w:bookmarkEnd w:id="4"/>
    </w:p>
    <w:p w14:paraId="0623EF69" w14:textId="77777777" w:rsidR="00F7305E" w:rsidRPr="00F7305E" w:rsidRDefault="00F7305E" w:rsidP="00F7305E">
      <w:pPr>
        <w:spacing w:before="120" w:after="120"/>
        <w:rPr>
          <w:lang w:val="en-US"/>
        </w:rPr>
      </w:pPr>
      <w:r w:rsidRPr="00F7305E">
        <w:rPr>
          <w:lang w:val="en-US"/>
        </w:rPr>
        <w:t xml:space="preserve">Avian influenza, or bird </w:t>
      </w:r>
      <w:proofErr w:type="gramStart"/>
      <w:r w:rsidRPr="00F7305E">
        <w:rPr>
          <w:lang w:val="en-US"/>
        </w:rPr>
        <w:t>flu</w:t>
      </w:r>
      <w:proofErr w:type="gramEnd"/>
      <w:r w:rsidRPr="00F7305E">
        <w:rPr>
          <w:lang w:val="en-US"/>
        </w:rPr>
        <w:t xml:space="preserve"> is a type of virus that mainly affects birds. It is highly contagious — like the flu people get — but it mostly affects wild birds, poultry, and even pet birds. Sometimes it can also infect other animals and, rarely, people.</w:t>
      </w:r>
    </w:p>
    <w:p w14:paraId="2BA44F82" w14:textId="77777777" w:rsidR="00F7305E" w:rsidRPr="00F7305E" w:rsidRDefault="00F7305E" w:rsidP="00F7305E">
      <w:pPr>
        <w:spacing w:before="120" w:after="120"/>
        <w:rPr>
          <w:lang w:val="en-US"/>
        </w:rPr>
      </w:pPr>
      <w:r w:rsidRPr="00F7305E">
        <w:rPr>
          <w:lang w:val="en-US"/>
        </w:rPr>
        <w:t>There are many types (or strains) of bird flu, and they can change over time. Some are mild and don’t cause illness, especially in wild birds. These are called low pathogenicity avian influenza (LPAI).</w:t>
      </w:r>
    </w:p>
    <w:p w14:paraId="598B0930" w14:textId="77777777" w:rsidR="00F7305E" w:rsidRPr="00F7305E" w:rsidRDefault="00F7305E" w:rsidP="00F7305E">
      <w:pPr>
        <w:spacing w:before="120" w:after="120"/>
        <w:rPr>
          <w:lang w:val="en-US"/>
        </w:rPr>
      </w:pPr>
      <w:r w:rsidRPr="00F7305E">
        <w:rPr>
          <w:lang w:val="en-US"/>
        </w:rPr>
        <w:t>But sometimes, a mild strain can spread in poultry and change to become more dangerous. These harmful strains are called high pathogenicity avian influenza (HPAI) and can cause serious illness and death.</w:t>
      </w:r>
    </w:p>
    <w:p w14:paraId="45EC63E8" w14:textId="77777777" w:rsidR="00F7305E" w:rsidRPr="00F7305E" w:rsidRDefault="00F7305E" w:rsidP="00F7305E">
      <w:pPr>
        <w:spacing w:before="120" w:after="120"/>
        <w:rPr>
          <w:lang w:val="en-US"/>
        </w:rPr>
      </w:pPr>
      <w:r w:rsidRPr="00F7305E">
        <w:rPr>
          <w:lang w:val="en-US"/>
        </w:rPr>
        <w:t xml:space="preserve">In recent years, a serious strain of bird flu called H5N1 clade 2.3.4.4b, has spread fast around the world through wild birds. This strain of bird flu is already in its harmful form in the wild and can infect many types of birds, as well as marine and land mammals. Globally it </w:t>
      </w:r>
      <w:proofErr w:type="gramStart"/>
      <w:r w:rsidRPr="00F7305E">
        <w:rPr>
          <w:lang w:val="en-US"/>
        </w:rPr>
        <w:t>is causing</w:t>
      </w:r>
      <w:proofErr w:type="gramEnd"/>
      <w:r w:rsidRPr="00F7305E">
        <w:rPr>
          <w:lang w:val="en-US"/>
        </w:rPr>
        <w:t xml:space="preserve"> illness and extensive deaths in wild birds, poultry, and mammals. References to H5 bird flu in this document relate to H5N1 clade 2.3.4.4b, unless stated otherwise.</w:t>
      </w:r>
    </w:p>
    <w:p w14:paraId="18C1A396" w14:textId="77777777" w:rsidR="00F7305E" w:rsidRPr="00F7305E" w:rsidRDefault="00F7305E" w:rsidP="00F7305E">
      <w:pPr>
        <w:spacing w:before="120" w:after="120"/>
        <w:rPr>
          <w:lang w:val="en-US"/>
        </w:rPr>
      </w:pPr>
      <w:r w:rsidRPr="00F7305E">
        <w:rPr>
          <w:lang w:val="en-US"/>
        </w:rPr>
        <w:t xml:space="preserve">Australia is currently the only continent free from this strain of H5 bird flu. </w:t>
      </w:r>
      <w:r w:rsidRPr="00F7305E">
        <w:rPr>
          <w:lang w:val="en-US"/>
        </w:rPr>
        <w:br/>
        <w:t>There is no specific treatment for animals that have bird flu.</w:t>
      </w:r>
    </w:p>
    <w:p w14:paraId="5D3B7F2F" w14:textId="52B46ADC" w:rsidR="006013F6" w:rsidRDefault="006013F6" w:rsidP="006E3092">
      <w:pPr>
        <w:spacing w:before="120" w:after="120"/>
      </w:pPr>
      <w:r>
        <w:t>Note: the H5 bird flu strain is different from the H7 strain that caused outbreaks</w:t>
      </w:r>
      <w:r w:rsidR="006E3092">
        <w:t xml:space="preserve"> </w:t>
      </w:r>
      <w:r>
        <w:t>in parts of Australia in 2024 and 2025. The H7 strain was successfully eradicated.</w:t>
      </w:r>
    </w:p>
    <w:p w14:paraId="4E8B0C2F" w14:textId="383521D1" w:rsidR="006013F6" w:rsidRDefault="006013F6" w:rsidP="006013F6">
      <w:pPr>
        <w:spacing w:before="120" w:after="120"/>
      </w:pPr>
      <w:r>
        <w:t xml:space="preserve">Learn more at </w:t>
      </w:r>
      <w:hyperlink r:id="rId21" w:history="1">
        <w:r w:rsidRPr="006E3092">
          <w:rPr>
            <w:rStyle w:val="Hyperlink"/>
          </w:rPr>
          <w:t>birdflu.gov.au</w:t>
        </w:r>
      </w:hyperlink>
      <w:r>
        <w:t>.</w:t>
      </w:r>
    </w:p>
    <w:p w14:paraId="475F464F" w14:textId="77777777" w:rsidR="006013F6" w:rsidRDefault="006013F6" w:rsidP="00D27697">
      <w:pPr>
        <w:pStyle w:val="Heading3"/>
        <w:numPr>
          <w:ilvl w:val="0"/>
          <w:numId w:val="0"/>
        </w:numPr>
        <w:ind w:left="964" w:hanging="964"/>
      </w:pPr>
      <w:bookmarkStart w:id="5" w:name="_Toc227746901"/>
      <w:r>
        <w:t>How is bird flu spread?</w:t>
      </w:r>
      <w:bookmarkEnd w:id="5"/>
    </w:p>
    <w:p w14:paraId="07F54F48" w14:textId="77777777" w:rsidR="004C5DD6" w:rsidRDefault="004C5DD6" w:rsidP="004C5DD6">
      <w:r>
        <w:rPr>
          <w:lang w:val="en-US"/>
        </w:rPr>
        <w:t>Birds infected with bird flu can spread the virus through body fluids, droppings and feathers. In the right conditions, the virus can stay in the environment for months.</w:t>
      </w:r>
    </w:p>
    <w:p w14:paraId="68EF216B" w14:textId="77777777" w:rsidR="004C5DD6" w:rsidRDefault="004C5DD6" w:rsidP="004C5DD6">
      <w:r>
        <w:rPr>
          <w:lang w:val="en-US"/>
        </w:rPr>
        <w:t>It can also spread through contaminated clothing and shoes, animals, vehicles and equipment, and items like egg cartons.</w:t>
      </w:r>
    </w:p>
    <w:p w14:paraId="38E202C7" w14:textId="77777777" w:rsidR="004C5DD6" w:rsidRDefault="004C5DD6" w:rsidP="004C5DD6">
      <w:r>
        <w:rPr>
          <w:lang w:val="en-US"/>
        </w:rPr>
        <w:t>People can sometimes get bird flu through close contact with infected birds or contaminated areas. There is no evidence that the current H5 bird flu spread between people.</w:t>
      </w:r>
    </w:p>
    <w:p w14:paraId="58468A38" w14:textId="77777777" w:rsidR="006013F6" w:rsidRDefault="006013F6" w:rsidP="00D27697">
      <w:pPr>
        <w:pStyle w:val="Heading3"/>
        <w:numPr>
          <w:ilvl w:val="0"/>
          <w:numId w:val="0"/>
        </w:numPr>
        <w:ind w:left="964" w:hanging="964"/>
      </w:pPr>
      <w:bookmarkStart w:id="6" w:name="_Toc227746902"/>
      <w:r>
        <w:t>Bird flu – around the world</w:t>
      </w:r>
      <w:bookmarkEnd w:id="6"/>
    </w:p>
    <w:p w14:paraId="326F73BA" w14:textId="77777777" w:rsidR="00DA685F" w:rsidRPr="00DA685F" w:rsidRDefault="00DA685F" w:rsidP="00DA685F">
      <w:pPr>
        <w:spacing w:before="120" w:after="120"/>
        <w:rPr>
          <w:lang w:val="en-US"/>
        </w:rPr>
      </w:pPr>
      <w:r w:rsidRPr="00DA685F">
        <w:rPr>
          <w:lang w:val="en-US"/>
        </w:rPr>
        <w:t>Since 2021, H5 bird flu has spread across the globe.</w:t>
      </w:r>
    </w:p>
    <w:p w14:paraId="78B76D26" w14:textId="77777777" w:rsidR="00DA685F" w:rsidRPr="00DA685F" w:rsidRDefault="00DA685F" w:rsidP="00DA685F">
      <w:pPr>
        <w:spacing w:before="120" w:after="120"/>
        <w:rPr>
          <w:lang w:val="en-US"/>
        </w:rPr>
      </w:pPr>
      <w:r w:rsidRPr="00DA685F">
        <w:rPr>
          <w:lang w:val="en-US"/>
        </w:rPr>
        <w:t>At the time of publishing, Australia, New Zealand, and the Pacific Island Countries are the only places still free from this strain. But outbreaks on remote islands, like those in the sub-Antarctic, the Galapagos, and Iceland, show that even isolated areas can be affected.</w:t>
      </w:r>
    </w:p>
    <w:p w14:paraId="2FE34F0E" w14:textId="77777777" w:rsidR="00DA685F" w:rsidRPr="00DA685F" w:rsidRDefault="00DA685F" w:rsidP="00DA685F">
      <w:pPr>
        <w:spacing w:before="120" w:after="120"/>
        <w:rPr>
          <w:lang w:val="en-US"/>
        </w:rPr>
      </w:pPr>
      <w:r w:rsidRPr="00DA685F">
        <w:rPr>
          <w:lang w:val="en-US"/>
        </w:rPr>
        <w:t xml:space="preserve">Wild birds most affected include waterfowl, shorebirds, seabirds and birds of prey or scavengers. Marine mammals have also been affected, and there have even been detections </w:t>
      </w:r>
      <w:proofErr w:type="gramStart"/>
      <w:r w:rsidRPr="00DA685F">
        <w:rPr>
          <w:lang w:val="en-US"/>
        </w:rPr>
        <w:t>in</w:t>
      </w:r>
      <w:proofErr w:type="gramEnd"/>
      <w:r w:rsidRPr="00DA685F">
        <w:rPr>
          <w:lang w:val="en-US"/>
        </w:rPr>
        <w:t xml:space="preserve"> other animals like cats, dairy cattle, goats, alpacas and pigs.</w:t>
      </w:r>
    </w:p>
    <w:p w14:paraId="0F80230D" w14:textId="4192C127" w:rsidR="006013F6" w:rsidRPr="00A156A4" w:rsidRDefault="00DA685F" w:rsidP="00C36150">
      <w:pPr>
        <w:spacing w:before="120" w:after="120"/>
        <w:rPr>
          <w:lang w:val="en-US"/>
        </w:rPr>
      </w:pPr>
      <w:r w:rsidRPr="00DA685F">
        <w:rPr>
          <w:lang w:val="en-US"/>
        </w:rPr>
        <w:lastRenderedPageBreak/>
        <w:t xml:space="preserve">Rarely, H5 bird flu can infect people. Overseas, some people have become seriously ill with bird </w:t>
      </w:r>
      <w:proofErr w:type="gramStart"/>
      <w:r w:rsidRPr="00DA685F">
        <w:rPr>
          <w:lang w:val="en-US"/>
        </w:rPr>
        <w:t>flu</w:t>
      </w:r>
      <w:proofErr w:type="gramEnd"/>
      <w:r w:rsidRPr="00DA685F">
        <w:rPr>
          <w:lang w:val="en-US"/>
        </w:rPr>
        <w:t xml:space="preserve"> and a very small number of deaths have been reported.</w:t>
      </w:r>
    </w:p>
    <w:p w14:paraId="4B295418" w14:textId="060F778D" w:rsidR="006013F6" w:rsidRDefault="006013F6" w:rsidP="00D27697">
      <w:pPr>
        <w:pStyle w:val="Heading3"/>
        <w:numPr>
          <w:ilvl w:val="0"/>
          <w:numId w:val="0"/>
        </w:numPr>
        <w:ind w:left="964" w:hanging="964"/>
      </w:pPr>
      <w:bookmarkStart w:id="7" w:name="_Toc227746903"/>
      <w:r>
        <w:t xml:space="preserve">Could bird flu come to </w:t>
      </w:r>
      <w:r w:rsidR="00DA685F">
        <w:t>Christmas</w:t>
      </w:r>
      <w:r>
        <w:t xml:space="preserve"> Island?</w:t>
      </w:r>
      <w:bookmarkEnd w:id="7"/>
    </w:p>
    <w:p w14:paraId="78FF78DA" w14:textId="77777777" w:rsidR="003E43BD" w:rsidRDefault="003E43BD" w:rsidP="003E43BD">
      <w:r>
        <w:rPr>
          <w:lang w:val="en-US"/>
        </w:rPr>
        <w:t>Christmas Island is currently free from H5 bird flu.</w:t>
      </w:r>
    </w:p>
    <w:p w14:paraId="7BCC28DF" w14:textId="77777777" w:rsidR="003E43BD" w:rsidRDefault="003E43BD" w:rsidP="003E43BD">
      <w:r>
        <w:rPr>
          <w:lang w:val="en-US"/>
        </w:rPr>
        <w:t>However, wild birds can carry bird flu over long distances. This is a risk, especially because some migratory birds stop to rest, feed, or breed, on Christmas Island.</w:t>
      </w:r>
    </w:p>
    <w:p w14:paraId="6248DF95" w14:textId="77777777" w:rsidR="003E43BD" w:rsidRDefault="003E43BD" w:rsidP="003E43BD">
      <w:r>
        <w:rPr>
          <w:lang w:val="en-US"/>
        </w:rPr>
        <w:t>Importantly, there is no evidence that crabs such as the Christmas Island red crabs can be infected with bird flu.</w:t>
      </w:r>
    </w:p>
    <w:p w14:paraId="52DA7913" w14:textId="77777777" w:rsidR="003E43BD" w:rsidRDefault="003E43BD" w:rsidP="003E43BD">
      <w:r>
        <w:rPr>
          <w:lang w:val="en-US"/>
        </w:rPr>
        <w:t>Feral chickens, rodents, free-roaming cats and introduced bird species can also spread diseases once they are on the Island. We cannot stop infected wild birds from flying to the island, but we can monitor for signs of bird flu. Early detection helps protect:</w:t>
      </w:r>
    </w:p>
    <w:p w14:paraId="52A1911A" w14:textId="77777777" w:rsidR="003E43BD" w:rsidRPr="003E43BD" w:rsidRDefault="003E43BD" w:rsidP="00F36D6E">
      <w:pPr>
        <w:pStyle w:val="ListParagraph"/>
        <w:numPr>
          <w:ilvl w:val="0"/>
          <w:numId w:val="16"/>
        </w:numPr>
      </w:pPr>
      <w:r w:rsidRPr="003E43BD">
        <w:rPr>
          <w:lang w:val="en-US"/>
        </w:rPr>
        <w:t xml:space="preserve">native bird species (some found nowhere else) </w:t>
      </w:r>
    </w:p>
    <w:p w14:paraId="09A69E94" w14:textId="18175842" w:rsidR="003E43BD" w:rsidRPr="00FC0D31" w:rsidRDefault="003E43BD" w:rsidP="00F36D6E">
      <w:pPr>
        <w:pStyle w:val="ListParagraph"/>
        <w:numPr>
          <w:ilvl w:val="0"/>
          <w:numId w:val="16"/>
        </w:numPr>
      </w:pPr>
      <w:r w:rsidRPr="003E43BD">
        <w:rPr>
          <w:lang w:val="en-US"/>
        </w:rPr>
        <w:t>the community</w:t>
      </w:r>
    </w:p>
    <w:p w14:paraId="6E983C35" w14:textId="77777777" w:rsidR="00FC0D31" w:rsidRPr="003E43BD" w:rsidRDefault="00FC0D31" w:rsidP="00FC0D31">
      <w:pPr>
        <w:pStyle w:val="ListParagraph"/>
      </w:pPr>
    </w:p>
    <w:p w14:paraId="581E4870" w14:textId="77777777" w:rsidR="003E43BD" w:rsidRDefault="003E43BD" w:rsidP="003E43BD">
      <w:pPr>
        <w:rPr>
          <w:spacing w:val="-2"/>
        </w:rPr>
      </w:pPr>
      <w:r>
        <w:rPr>
          <w:spacing w:val="-2"/>
          <w:lang w:val="en-US"/>
        </w:rPr>
        <w:t>Since late 2024, we have done monthly testing of wild bird droppings on Christmas Island. This is part of a surveillance program run by the Australian Government with help from the Christmas Island National Park (CINP) staff.</w:t>
      </w:r>
    </w:p>
    <w:p w14:paraId="1CCDE521" w14:textId="77777777" w:rsidR="003E43BD" w:rsidRDefault="003E43BD" w:rsidP="003E43BD">
      <w:r>
        <w:rPr>
          <w:lang w:val="en-US"/>
        </w:rPr>
        <w:t>Bird flu surveillance also takes place in Australian states and territories and other external territories such as the Ashmore and Cartier Islands.</w:t>
      </w:r>
    </w:p>
    <w:p w14:paraId="6F6CC205" w14:textId="77777777" w:rsidR="006013F6" w:rsidRDefault="006013F6" w:rsidP="00D27697">
      <w:pPr>
        <w:pStyle w:val="Heading2"/>
        <w:numPr>
          <w:ilvl w:val="0"/>
          <w:numId w:val="0"/>
        </w:numPr>
        <w:ind w:left="720" w:hanging="720"/>
      </w:pPr>
      <w:bookmarkStart w:id="8" w:name="_Toc227746904"/>
      <w:r>
        <w:lastRenderedPageBreak/>
        <w:t>Reporting signs of bird flu</w:t>
      </w:r>
      <w:bookmarkEnd w:id="8"/>
    </w:p>
    <w:p w14:paraId="60FC1A0F" w14:textId="77777777" w:rsidR="00421D04" w:rsidRDefault="0025478A" w:rsidP="00421D04">
      <w:r>
        <w:rPr>
          <w:lang w:val="en-US"/>
        </w:rPr>
        <w:t>It is important to report any dead or sick animals showing signs of bird flu on Christmas Island so that we can detect the virus early. This includes:</w:t>
      </w:r>
    </w:p>
    <w:p w14:paraId="6F410C57" w14:textId="77777777" w:rsidR="00421D04" w:rsidRPr="00421D04" w:rsidRDefault="0025478A" w:rsidP="00F36D6E">
      <w:pPr>
        <w:pStyle w:val="ListParagraph"/>
        <w:numPr>
          <w:ilvl w:val="0"/>
          <w:numId w:val="17"/>
        </w:numPr>
        <w:rPr>
          <w:rFonts w:asciiTheme="minorHAnsi" w:hAnsiTheme="minorHAnsi"/>
        </w:rPr>
      </w:pPr>
      <w:r w:rsidRPr="00421D04">
        <w:rPr>
          <w:lang w:val="en-US"/>
        </w:rPr>
        <w:t>kept poultry like chickens</w:t>
      </w:r>
    </w:p>
    <w:p w14:paraId="681D5560" w14:textId="77777777" w:rsidR="00421D04" w:rsidRPr="00421D04" w:rsidRDefault="0025478A" w:rsidP="00F36D6E">
      <w:pPr>
        <w:pStyle w:val="ListParagraph"/>
        <w:numPr>
          <w:ilvl w:val="0"/>
          <w:numId w:val="17"/>
        </w:numPr>
        <w:rPr>
          <w:rFonts w:asciiTheme="minorHAnsi" w:hAnsiTheme="minorHAnsi"/>
        </w:rPr>
      </w:pPr>
      <w:r w:rsidRPr="00421D04">
        <w:rPr>
          <w:lang w:val="en-US"/>
        </w:rPr>
        <w:t>wild birds and other wildlife</w:t>
      </w:r>
    </w:p>
    <w:p w14:paraId="6A4DE9B1" w14:textId="77777777" w:rsidR="00421D04" w:rsidRPr="00421D04" w:rsidRDefault="0025478A" w:rsidP="00F36D6E">
      <w:pPr>
        <w:pStyle w:val="ListParagraph"/>
        <w:numPr>
          <w:ilvl w:val="0"/>
          <w:numId w:val="17"/>
        </w:numPr>
        <w:rPr>
          <w:rFonts w:asciiTheme="minorHAnsi" w:hAnsiTheme="minorHAnsi"/>
        </w:rPr>
      </w:pPr>
      <w:r w:rsidRPr="00421D04">
        <w:rPr>
          <w:lang w:val="en-US"/>
        </w:rPr>
        <w:t>feral animals like chickens, cats or rats</w:t>
      </w:r>
    </w:p>
    <w:p w14:paraId="6D75D875" w14:textId="71D0976B" w:rsidR="0025478A" w:rsidRPr="00421D04" w:rsidRDefault="0025478A" w:rsidP="00F36D6E">
      <w:pPr>
        <w:pStyle w:val="ListParagraph"/>
        <w:numPr>
          <w:ilvl w:val="0"/>
          <w:numId w:val="17"/>
        </w:numPr>
        <w:rPr>
          <w:rFonts w:asciiTheme="minorHAnsi" w:hAnsiTheme="minorHAnsi"/>
        </w:rPr>
      </w:pPr>
      <w:proofErr w:type="gramStart"/>
      <w:r w:rsidRPr="00421D04">
        <w:rPr>
          <w:lang w:val="en-US"/>
        </w:rPr>
        <w:t>marine</w:t>
      </w:r>
      <w:proofErr w:type="gramEnd"/>
      <w:r w:rsidRPr="00421D04">
        <w:rPr>
          <w:lang w:val="en-US"/>
        </w:rPr>
        <w:t xml:space="preserve"> mammals like dolphins</w:t>
      </w:r>
    </w:p>
    <w:p w14:paraId="68854533" w14:textId="77777777" w:rsidR="00935C5F" w:rsidRDefault="00935C5F" w:rsidP="0025478A">
      <w:pPr>
        <w:rPr>
          <w:spacing w:val="-1"/>
          <w:lang w:val="en-US"/>
        </w:rPr>
      </w:pPr>
    </w:p>
    <w:p w14:paraId="40505A20" w14:textId="77777777" w:rsidR="00935C5F" w:rsidRDefault="0025478A" w:rsidP="0025478A">
      <w:pPr>
        <w:rPr>
          <w:spacing w:val="-1"/>
        </w:rPr>
      </w:pPr>
      <w:r>
        <w:rPr>
          <w:spacing w:val="-1"/>
          <w:lang w:val="en-US"/>
        </w:rPr>
        <w:t>Why reporting matters:</w:t>
      </w:r>
    </w:p>
    <w:p w14:paraId="3C9C8A68" w14:textId="77777777" w:rsidR="00935C5F" w:rsidRPr="00935C5F" w:rsidRDefault="0025478A" w:rsidP="00F36D6E">
      <w:pPr>
        <w:pStyle w:val="ListParagraph"/>
        <w:numPr>
          <w:ilvl w:val="0"/>
          <w:numId w:val="18"/>
        </w:numPr>
        <w:rPr>
          <w:rFonts w:asciiTheme="minorHAnsi" w:hAnsiTheme="minorHAnsi"/>
          <w:spacing w:val="-1"/>
        </w:rPr>
      </w:pPr>
      <w:r w:rsidRPr="00935C5F">
        <w:rPr>
          <w:lang w:val="en-US"/>
        </w:rPr>
        <w:t>helps us detect H5 bird flu early</w:t>
      </w:r>
    </w:p>
    <w:p w14:paraId="3BC52F6A" w14:textId="77777777" w:rsidR="00935C5F" w:rsidRPr="00935C5F" w:rsidRDefault="0025478A" w:rsidP="00F36D6E">
      <w:pPr>
        <w:pStyle w:val="ListParagraph"/>
        <w:numPr>
          <w:ilvl w:val="0"/>
          <w:numId w:val="18"/>
        </w:numPr>
        <w:rPr>
          <w:rFonts w:asciiTheme="minorHAnsi" w:hAnsiTheme="minorHAnsi"/>
          <w:spacing w:val="-1"/>
        </w:rPr>
      </w:pPr>
      <w:r w:rsidRPr="00935C5F">
        <w:rPr>
          <w:lang w:val="en-US"/>
        </w:rPr>
        <w:t>supports an effective response</w:t>
      </w:r>
    </w:p>
    <w:p w14:paraId="5972C668" w14:textId="1ACCBEEC" w:rsidR="0025478A" w:rsidRPr="00935C5F" w:rsidRDefault="0025478A" w:rsidP="00F36D6E">
      <w:pPr>
        <w:pStyle w:val="ListParagraph"/>
        <w:numPr>
          <w:ilvl w:val="0"/>
          <w:numId w:val="18"/>
        </w:numPr>
        <w:rPr>
          <w:rFonts w:asciiTheme="minorHAnsi" w:hAnsiTheme="minorHAnsi"/>
          <w:spacing w:val="-1"/>
        </w:rPr>
      </w:pPr>
      <w:r w:rsidRPr="00935C5F">
        <w:rPr>
          <w:lang w:val="en-US"/>
        </w:rPr>
        <w:t>builds our understanding of the disease</w:t>
      </w:r>
    </w:p>
    <w:p w14:paraId="3B3DF9DE" w14:textId="77777777" w:rsidR="004460D2" w:rsidRDefault="004460D2" w:rsidP="0025478A">
      <w:pPr>
        <w:rPr>
          <w:lang w:val="en-US"/>
        </w:rPr>
      </w:pPr>
    </w:p>
    <w:p w14:paraId="23326DE2" w14:textId="242BB14F" w:rsidR="0025478A" w:rsidRDefault="0025478A" w:rsidP="0025478A">
      <w:r>
        <w:rPr>
          <w:lang w:val="en-US"/>
        </w:rPr>
        <w:t>If you see groups of sick or dead animals, report it straight away to help protect Christmas Island’s unique birds and the community.</w:t>
      </w:r>
    </w:p>
    <w:p w14:paraId="648A6FD8" w14:textId="77777777" w:rsidR="006013F6" w:rsidRDefault="006013F6" w:rsidP="005877CF">
      <w:pPr>
        <w:pStyle w:val="Heading3"/>
        <w:numPr>
          <w:ilvl w:val="0"/>
          <w:numId w:val="0"/>
        </w:numPr>
        <w:ind w:left="964" w:hanging="964"/>
      </w:pPr>
      <w:bookmarkStart w:id="9" w:name="_Toc227746905"/>
      <w:r>
        <w:t>Signs of bird flu</w:t>
      </w:r>
      <w:bookmarkEnd w:id="9"/>
    </w:p>
    <w:p w14:paraId="394807AF" w14:textId="77777777" w:rsidR="0020436E" w:rsidRDefault="0020436E" w:rsidP="0020436E">
      <w:r>
        <w:rPr>
          <w:lang w:val="en-US"/>
        </w:rPr>
        <w:t xml:space="preserve">Bird flu can affect wild birds, poultry, and even </w:t>
      </w:r>
      <w:proofErr w:type="gramStart"/>
      <w:r>
        <w:rPr>
          <w:lang w:val="en-US"/>
        </w:rPr>
        <w:t>some mammals</w:t>
      </w:r>
      <w:proofErr w:type="gramEnd"/>
      <w:r>
        <w:rPr>
          <w:lang w:val="en-US"/>
        </w:rPr>
        <w:t>. Infected animals might look very sick — or show no signs at all. Sometimes, birds can die suddenly without warning.</w:t>
      </w:r>
    </w:p>
    <w:p w14:paraId="1B5B9473" w14:textId="77777777" w:rsidR="0020436E" w:rsidRDefault="0020436E" w:rsidP="0020436E">
      <w:r>
        <w:rPr>
          <w:lang w:val="en-US"/>
        </w:rPr>
        <w:t>That’s why it’s important to report any sick or dead animals, even if you’re unsure.</w:t>
      </w:r>
    </w:p>
    <w:p w14:paraId="04A924DE" w14:textId="77777777" w:rsidR="006013F6" w:rsidRDefault="006013F6" w:rsidP="009C3842">
      <w:pPr>
        <w:pStyle w:val="Heading5"/>
      </w:pPr>
      <w:r>
        <w:t>Common signs of bird flu in animals</w:t>
      </w:r>
    </w:p>
    <w:p w14:paraId="15F91DF0" w14:textId="10FE3324" w:rsidR="009C3842" w:rsidRPr="0082081E" w:rsidRDefault="006013F6" w:rsidP="006013F6">
      <w:pPr>
        <w:spacing w:before="120" w:after="120"/>
        <w:rPr>
          <w:b/>
          <w:bCs/>
        </w:rPr>
      </w:pPr>
      <w:r w:rsidRPr="0082081E">
        <w:rPr>
          <w:b/>
          <w:bCs/>
        </w:rPr>
        <w:t>Wild birds</w:t>
      </w:r>
    </w:p>
    <w:p w14:paraId="67F8000F" w14:textId="2703B0BF" w:rsidR="006013F6" w:rsidRDefault="006013F6" w:rsidP="006D12D8">
      <w:pPr>
        <w:pStyle w:val="ListBullet"/>
        <w:numPr>
          <w:ilvl w:val="0"/>
          <w:numId w:val="31"/>
        </w:numPr>
      </w:pPr>
      <w:r>
        <w:t>can’t stand, walk, or fly properly</w:t>
      </w:r>
    </w:p>
    <w:p w14:paraId="30272E1F" w14:textId="4959A59E" w:rsidR="006013F6" w:rsidRDefault="006013F6" w:rsidP="006D12D8">
      <w:pPr>
        <w:pStyle w:val="ListBullet"/>
        <w:numPr>
          <w:ilvl w:val="0"/>
          <w:numId w:val="31"/>
        </w:numPr>
      </w:pPr>
      <w:r>
        <w:t>droopy or puffed-up appearance</w:t>
      </w:r>
    </w:p>
    <w:p w14:paraId="6A21199A" w14:textId="43763AE5" w:rsidR="006013F6" w:rsidRDefault="006013F6" w:rsidP="006D12D8">
      <w:pPr>
        <w:pStyle w:val="ListBullet"/>
        <w:numPr>
          <w:ilvl w:val="0"/>
          <w:numId w:val="31"/>
        </w:numPr>
      </w:pPr>
      <w:r>
        <w:t>breathing problems (panting or sneezing)</w:t>
      </w:r>
    </w:p>
    <w:p w14:paraId="12E00795" w14:textId="01499851" w:rsidR="006013F6" w:rsidRDefault="006013F6" w:rsidP="006D12D8">
      <w:pPr>
        <w:pStyle w:val="ListBullet"/>
        <w:numPr>
          <w:ilvl w:val="0"/>
          <w:numId w:val="31"/>
        </w:numPr>
      </w:pPr>
      <w:r>
        <w:t>unusual head or neck posture</w:t>
      </w:r>
    </w:p>
    <w:p w14:paraId="378FA26A" w14:textId="626CABED" w:rsidR="006013F6" w:rsidRDefault="006013F6" w:rsidP="006D12D8">
      <w:pPr>
        <w:pStyle w:val="ListBullet"/>
        <w:numPr>
          <w:ilvl w:val="0"/>
          <w:numId w:val="31"/>
        </w:numPr>
      </w:pPr>
      <w:r>
        <w:t>sudden death (especially in large numbers)</w:t>
      </w:r>
    </w:p>
    <w:p w14:paraId="41795E81" w14:textId="5F47909B" w:rsidR="006013F6" w:rsidRDefault="006013F6" w:rsidP="007F00F1">
      <w:pPr>
        <w:spacing w:before="120" w:after="120"/>
      </w:pPr>
      <w:r w:rsidRPr="6AD0D850">
        <w:rPr>
          <w:b/>
          <w:bCs/>
        </w:rPr>
        <w:t>Poultry</w:t>
      </w:r>
      <w:r w:rsidR="007F00F1">
        <w:t xml:space="preserve"> </w:t>
      </w:r>
      <w:r>
        <w:t>(</w:t>
      </w:r>
      <w:r w:rsidR="006308CF">
        <w:t xml:space="preserve">e.g. </w:t>
      </w:r>
      <w:r>
        <w:t>chickens)</w:t>
      </w:r>
    </w:p>
    <w:p w14:paraId="682B4B69" w14:textId="65A9B082" w:rsidR="006013F6" w:rsidRDefault="006013F6" w:rsidP="006D12D8">
      <w:pPr>
        <w:pStyle w:val="ListBullet"/>
        <w:numPr>
          <w:ilvl w:val="0"/>
          <w:numId w:val="32"/>
        </w:numPr>
      </w:pPr>
      <w:r>
        <w:t>sudden drop in egg production</w:t>
      </w:r>
    </w:p>
    <w:p w14:paraId="5FF8DF19" w14:textId="2FC1DEDE" w:rsidR="006013F6" w:rsidRDefault="006013F6" w:rsidP="006D12D8">
      <w:pPr>
        <w:pStyle w:val="ListBullet"/>
        <w:numPr>
          <w:ilvl w:val="0"/>
          <w:numId w:val="32"/>
        </w:numPr>
      </w:pPr>
      <w:r>
        <w:t>lethargy or not eating/drinking</w:t>
      </w:r>
    </w:p>
    <w:p w14:paraId="6993A7C2" w14:textId="16381829" w:rsidR="006013F6" w:rsidRDefault="006013F6" w:rsidP="006D12D8">
      <w:pPr>
        <w:pStyle w:val="ListBullet"/>
        <w:numPr>
          <w:ilvl w:val="0"/>
          <w:numId w:val="32"/>
        </w:numPr>
      </w:pPr>
      <w:r>
        <w:t>swollen head or limbs</w:t>
      </w:r>
    </w:p>
    <w:p w14:paraId="6097A9F9" w14:textId="04165809" w:rsidR="006013F6" w:rsidRDefault="006013F6" w:rsidP="006D12D8">
      <w:pPr>
        <w:pStyle w:val="ListBullet"/>
        <w:numPr>
          <w:ilvl w:val="0"/>
          <w:numId w:val="32"/>
        </w:numPr>
      </w:pPr>
      <w:r>
        <w:t>bruising on comb, feet, or skin</w:t>
      </w:r>
    </w:p>
    <w:p w14:paraId="35608FE5" w14:textId="6346BCC4" w:rsidR="006013F6" w:rsidRDefault="006013F6" w:rsidP="006D12D8">
      <w:pPr>
        <w:pStyle w:val="ListBullet"/>
        <w:numPr>
          <w:ilvl w:val="0"/>
          <w:numId w:val="32"/>
        </w:numPr>
      </w:pPr>
      <w:r>
        <w:t>breathing issues or runny nose</w:t>
      </w:r>
    </w:p>
    <w:p w14:paraId="547D273F" w14:textId="316C77EA" w:rsidR="006013F6" w:rsidRDefault="006013F6" w:rsidP="006D12D8">
      <w:pPr>
        <w:pStyle w:val="ListBullet"/>
        <w:numPr>
          <w:ilvl w:val="0"/>
          <w:numId w:val="32"/>
        </w:numPr>
      </w:pPr>
      <w:r>
        <w:t>sudden death</w:t>
      </w:r>
    </w:p>
    <w:p w14:paraId="1709E9B6" w14:textId="49D8B6FB" w:rsidR="006013F6" w:rsidRPr="006013F6" w:rsidRDefault="006013F6" w:rsidP="00D27697">
      <w:pPr>
        <w:spacing w:before="120" w:after="120"/>
        <w:rPr>
          <w:lang w:val="fr-CA"/>
        </w:rPr>
      </w:pPr>
      <w:proofErr w:type="spellStart"/>
      <w:r w:rsidRPr="6AD0D850">
        <w:rPr>
          <w:b/>
          <w:bCs/>
          <w:lang w:val="fr-CA"/>
        </w:rPr>
        <w:lastRenderedPageBreak/>
        <w:t>Mammals</w:t>
      </w:r>
      <w:proofErr w:type="spellEnd"/>
      <w:r w:rsidR="00D27697" w:rsidRPr="6AD0D850">
        <w:rPr>
          <w:lang w:val="fr-CA"/>
        </w:rPr>
        <w:t xml:space="preserve"> </w:t>
      </w:r>
      <w:r w:rsidRPr="6AD0D850">
        <w:rPr>
          <w:lang w:val="fr-CA"/>
        </w:rPr>
        <w:t>(</w:t>
      </w:r>
      <w:r w:rsidR="006308CF">
        <w:rPr>
          <w:lang w:val="fr-CA"/>
        </w:rPr>
        <w:t xml:space="preserve">e.g. </w:t>
      </w:r>
      <w:r w:rsidRPr="6AD0D850">
        <w:rPr>
          <w:lang w:val="fr-CA"/>
        </w:rPr>
        <w:t>cat</w:t>
      </w:r>
      <w:r w:rsidR="006308CF">
        <w:rPr>
          <w:lang w:val="fr-CA"/>
        </w:rPr>
        <w:t>s</w:t>
      </w:r>
      <w:r w:rsidRPr="6AD0D850">
        <w:rPr>
          <w:lang w:val="fr-CA"/>
        </w:rPr>
        <w:t>)</w:t>
      </w:r>
    </w:p>
    <w:p w14:paraId="72579AB2" w14:textId="7A3F03B2" w:rsidR="006013F6" w:rsidRDefault="006013F6" w:rsidP="006D12D8">
      <w:pPr>
        <w:pStyle w:val="ListBullet"/>
        <w:numPr>
          <w:ilvl w:val="0"/>
          <w:numId w:val="30"/>
        </w:numPr>
      </w:pPr>
      <w:r>
        <w:t>weakness or tiredness</w:t>
      </w:r>
    </w:p>
    <w:p w14:paraId="25D6859E" w14:textId="08A0D886" w:rsidR="006013F6" w:rsidRDefault="006013F6" w:rsidP="006D12D8">
      <w:pPr>
        <w:pStyle w:val="ListBullet"/>
        <w:numPr>
          <w:ilvl w:val="0"/>
          <w:numId w:val="30"/>
        </w:numPr>
      </w:pPr>
      <w:r>
        <w:t xml:space="preserve">trouble walking or </w:t>
      </w:r>
      <w:r w:rsidR="00944BF1">
        <w:t>incoordination</w:t>
      </w:r>
    </w:p>
    <w:p w14:paraId="7FBB03BA" w14:textId="756F5DFC" w:rsidR="00944BF1" w:rsidRDefault="00944BF1" w:rsidP="006D12D8">
      <w:pPr>
        <w:pStyle w:val="ListBullet"/>
        <w:numPr>
          <w:ilvl w:val="0"/>
          <w:numId w:val="30"/>
        </w:numPr>
      </w:pPr>
      <w:r>
        <w:t>trouble breathing and often sneezing and coughing</w:t>
      </w:r>
    </w:p>
    <w:p w14:paraId="31D0C80E" w14:textId="2C9EC568" w:rsidR="006013F6" w:rsidRDefault="006013F6" w:rsidP="006D12D8">
      <w:pPr>
        <w:pStyle w:val="ListBullet"/>
        <w:numPr>
          <w:ilvl w:val="0"/>
          <w:numId w:val="30"/>
        </w:numPr>
      </w:pPr>
      <w:r>
        <w:t>seizures, tremors or walking in circles</w:t>
      </w:r>
    </w:p>
    <w:p w14:paraId="319789C5" w14:textId="28C476D7" w:rsidR="006013F6" w:rsidRDefault="006013F6" w:rsidP="006D12D8">
      <w:pPr>
        <w:pStyle w:val="ListBullet"/>
        <w:numPr>
          <w:ilvl w:val="0"/>
          <w:numId w:val="30"/>
        </w:numPr>
      </w:pPr>
      <w:r>
        <w:t>drooling or runny nose</w:t>
      </w:r>
      <w:r w:rsidR="00944BF1">
        <w:t xml:space="preserve"> or eyes</w:t>
      </w:r>
    </w:p>
    <w:p w14:paraId="1D8D0563" w14:textId="1ED2013C" w:rsidR="006013F6" w:rsidRDefault="006013F6" w:rsidP="006D12D8">
      <w:pPr>
        <w:pStyle w:val="ListBullet"/>
        <w:numPr>
          <w:ilvl w:val="0"/>
          <w:numId w:val="30"/>
        </w:numPr>
      </w:pPr>
      <w:r>
        <w:t>sudden illness or death</w:t>
      </w:r>
    </w:p>
    <w:p w14:paraId="3EC36202" w14:textId="77777777" w:rsidR="000D3527" w:rsidRDefault="006013F6" w:rsidP="000D3527">
      <w:pPr>
        <w:pStyle w:val="Heading3"/>
        <w:numPr>
          <w:ilvl w:val="0"/>
          <w:numId w:val="0"/>
        </w:numPr>
        <w:ind w:left="964" w:hanging="964"/>
      </w:pPr>
      <w:bookmarkStart w:id="10" w:name="_Toc227746906"/>
      <w:r>
        <w:t xml:space="preserve">What to expect on </w:t>
      </w:r>
      <w:r w:rsidR="00944BF1">
        <w:t>Christmas</w:t>
      </w:r>
      <w:r>
        <w:t xml:space="preserve"> Island</w:t>
      </w:r>
      <w:bookmarkEnd w:id="10"/>
    </w:p>
    <w:p w14:paraId="7A2C4095" w14:textId="738E8CFB" w:rsidR="00D725EE" w:rsidRPr="000D3527" w:rsidRDefault="00D725EE" w:rsidP="000D3527">
      <w:pPr>
        <w:rPr>
          <w:rFonts w:ascii="Calibri" w:eastAsia="Times New Roman" w:hAnsi="Calibri"/>
          <w:b/>
          <w:sz w:val="40"/>
        </w:rPr>
      </w:pPr>
      <w:r w:rsidRPr="000D3527">
        <w:rPr>
          <w:lang w:val="en-US"/>
        </w:rPr>
        <w:t>Any bird species on Christmas Island could be affected but seabirds, shorebirds, waterbirds, and birds of prey are most likely to be affected first.</w:t>
      </w:r>
    </w:p>
    <w:p w14:paraId="30CD0557" w14:textId="00593AAA" w:rsidR="00D725EE" w:rsidRPr="000D3527" w:rsidRDefault="00D725EE" w:rsidP="000D3527">
      <w:pPr>
        <w:rPr>
          <w:rFonts w:ascii="Verdana" w:eastAsia="Verdana" w:hAnsi="Verdana"/>
          <w:b/>
          <w:color w:val="A67657"/>
          <w:sz w:val="12"/>
        </w:rPr>
      </w:pPr>
      <w:r w:rsidRPr="000D3527">
        <w:rPr>
          <w:lang w:val="en-US"/>
        </w:rPr>
        <w:t>The first sign of bird flu may be a sudden increase in sick or dead wild birds.</w:t>
      </w:r>
    </w:p>
    <w:p w14:paraId="2E79DA42" w14:textId="5F9D4E2D" w:rsidR="00D725EE" w:rsidRPr="000D3527" w:rsidRDefault="00D725EE" w:rsidP="000D3527">
      <w:pPr>
        <w:rPr>
          <w:rFonts w:ascii="Verdana" w:eastAsia="Verdana" w:hAnsi="Verdana"/>
          <w:b/>
          <w:color w:val="A67657"/>
          <w:sz w:val="12"/>
        </w:rPr>
      </w:pPr>
      <w:r w:rsidRPr="000D3527">
        <w:rPr>
          <w:lang w:val="en-US"/>
        </w:rPr>
        <w:t>Marine mammals like dolphins and introduced mammals like cats and rodents, could be affected.</w:t>
      </w:r>
    </w:p>
    <w:p w14:paraId="5F9C1409" w14:textId="4F2DE368" w:rsidR="00D725EE" w:rsidRPr="000D3527" w:rsidRDefault="00D725EE" w:rsidP="000D3527">
      <w:pPr>
        <w:rPr>
          <w:rFonts w:ascii="Verdana" w:eastAsia="Verdana" w:hAnsi="Verdana"/>
          <w:b/>
          <w:color w:val="A67657"/>
          <w:sz w:val="12"/>
        </w:rPr>
      </w:pPr>
      <w:r w:rsidRPr="000D3527">
        <w:rPr>
          <w:lang w:val="en-US"/>
        </w:rPr>
        <w:t>In poultry, bird flu spreads fast and can cause nearly 100% death rates. A drop in feed intake or egg production may be an early warning sign</w:t>
      </w:r>
      <w:r>
        <w:t xml:space="preserve"> </w:t>
      </w:r>
    </w:p>
    <w:p w14:paraId="0840345A" w14:textId="29027DAD" w:rsidR="006013F6" w:rsidRDefault="006013F6" w:rsidP="00D725EE">
      <w:pPr>
        <w:pStyle w:val="Heading3"/>
        <w:numPr>
          <w:ilvl w:val="0"/>
          <w:numId w:val="0"/>
        </w:numPr>
        <w:ind w:left="964" w:hanging="964"/>
      </w:pPr>
      <w:bookmarkStart w:id="11" w:name="_Toc227746907"/>
      <w:r>
        <w:t>What to do if you see sick or dead birds</w:t>
      </w:r>
      <w:bookmarkEnd w:id="11"/>
    </w:p>
    <w:p w14:paraId="28501150" w14:textId="77777777" w:rsidR="005612DC" w:rsidRPr="005612DC" w:rsidRDefault="005612DC" w:rsidP="005612DC">
      <w:pPr>
        <w:spacing w:after="0" w:line="240" w:lineRule="auto"/>
        <w:rPr>
          <w:lang w:val="en-US"/>
        </w:rPr>
      </w:pPr>
      <w:r w:rsidRPr="005612DC">
        <w:rPr>
          <w:lang w:val="en-US"/>
        </w:rPr>
        <w:t>If you spot sick or dead birds, or other animals, keep your distance.</w:t>
      </w:r>
    </w:p>
    <w:p w14:paraId="3A4908D0" w14:textId="77777777" w:rsidR="005612DC" w:rsidRDefault="005612DC" w:rsidP="005612DC">
      <w:pPr>
        <w:spacing w:after="0" w:line="240" w:lineRule="auto"/>
        <w:rPr>
          <w:b/>
          <w:lang w:val="en-US"/>
        </w:rPr>
      </w:pPr>
    </w:p>
    <w:p w14:paraId="22B4E136" w14:textId="7BE9254E" w:rsidR="005612DC" w:rsidRPr="005612DC" w:rsidRDefault="005612DC" w:rsidP="005612DC">
      <w:pPr>
        <w:spacing w:after="0" w:line="240" w:lineRule="auto"/>
        <w:rPr>
          <w:b/>
          <w:lang w:val="en-US"/>
        </w:rPr>
      </w:pPr>
      <w:r w:rsidRPr="005612DC">
        <w:rPr>
          <w:b/>
          <w:lang w:val="en-US"/>
        </w:rPr>
        <w:t>Avoid</w:t>
      </w:r>
      <w:r w:rsidRPr="005612DC">
        <w:rPr>
          <w:lang w:val="en-US"/>
        </w:rPr>
        <w:t xml:space="preserve"> contact. Don’t touch the birds, their feathers, dropping, eggs, or the area around them.</w:t>
      </w:r>
    </w:p>
    <w:p w14:paraId="2837242E" w14:textId="77777777" w:rsidR="005612DC" w:rsidRDefault="005612DC" w:rsidP="005612DC">
      <w:pPr>
        <w:spacing w:after="0" w:line="240" w:lineRule="auto"/>
        <w:rPr>
          <w:b/>
          <w:lang w:val="en-US"/>
        </w:rPr>
      </w:pPr>
    </w:p>
    <w:p w14:paraId="1030A279" w14:textId="1EE3E78F" w:rsidR="005612DC" w:rsidRPr="005612DC" w:rsidRDefault="005612DC" w:rsidP="005612DC">
      <w:pPr>
        <w:spacing w:after="0" w:line="240" w:lineRule="auto"/>
        <w:rPr>
          <w:b/>
          <w:lang w:val="en-US"/>
        </w:rPr>
      </w:pPr>
      <w:r w:rsidRPr="005612DC">
        <w:rPr>
          <w:b/>
          <w:lang w:val="en-US"/>
        </w:rPr>
        <w:t>Record</w:t>
      </w:r>
      <w:r w:rsidRPr="005612DC">
        <w:rPr>
          <w:lang w:val="en-US"/>
        </w:rPr>
        <w:t xml:space="preserve"> what you see (but don’t get too close):</w:t>
      </w:r>
    </w:p>
    <w:p w14:paraId="34D5A4DE" w14:textId="506DE5F5" w:rsidR="005612DC" w:rsidRPr="005612DC" w:rsidRDefault="005612DC" w:rsidP="00F36D6E">
      <w:pPr>
        <w:pStyle w:val="ListParagraph"/>
        <w:numPr>
          <w:ilvl w:val="0"/>
          <w:numId w:val="19"/>
        </w:numPr>
        <w:rPr>
          <w:b/>
          <w:lang w:val="en-US"/>
        </w:rPr>
      </w:pPr>
      <w:r w:rsidRPr="005612DC">
        <w:rPr>
          <w:lang w:val="en-US"/>
        </w:rPr>
        <w:t>date and time</w:t>
      </w:r>
    </w:p>
    <w:p w14:paraId="0322B93C" w14:textId="3927F46B" w:rsidR="005612DC" w:rsidRPr="005612DC" w:rsidRDefault="005612DC" w:rsidP="00F36D6E">
      <w:pPr>
        <w:pStyle w:val="ListParagraph"/>
        <w:numPr>
          <w:ilvl w:val="0"/>
          <w:numId w:val="19"/>
        </w:numPr>
        <w:rPr>
          <w:b/>
          <w:lang w:val="en-US"/>
        </w:rPr>
      </w:pPr>
      <w:r w:rsidRPr="005612DC">
        <w:rPr>
          <w:lang w:val="en-US"/>
        </w:rPr>
        <w:t>location (GPS pin, nearby roads, or landmarks)</w:t>
      </w:r>
    </w:p>
    <w:p w14:paraId="6628EB71" w14:textId="5C35CA93" w:rsidR="005612DC" w:rsidRPr="005612DC" w:rsidRDefault="005612DC" w:rsidP="00F36D6E">
      <w:pPr>
        <w:pStyle w:val="ListParagraph"/>
        <w:numPr>
          <w:ilvl w:val="0"/>
          <w:numId w:val="19"/>
        </w:numPr>
        <w:rPr>
          <w:b/>
          <w:lang w:val="en-US"/>
        </w:rPr>
      </w:pPr>
      <w:r w:rsidRPr="005612DC">
        <w:rPr>
          <w:lang w:val="en-US"/>
        </w:rPr>
        <w:t>type or description of birds</w:t>
      </w:r>
    </w:p>
    <w:p w14:paraId="4ADD342E" w14:textId="7C73B429" w:rsidR="005612DC" w:rsidRPr="005612DC" w:rsidRDefault="005612DC" w:rsidP="00F36D6E">
      <w:pPr>
        <w:pStyle w:val="ListParagraph"/>
        <w:numPr>
          <w:ilvl w:val="0"/>
          <w:numId w:val="19"/>
        </w:numPr>
        <w:rPr>
          <w:b/>
          <w:lang w:val="en-US"/>
        </w:rPr>
      </w:pPr>
      <w:proofErr w:type="gramStart"/>
      <w:r w:rsidRPr="005612DC">
        <w:rPr>
          <w:lang w:val="en-US"/>
        </w:rPr>
        <w:t>how</w:t>
      </w:r>
      <w:proofErr w:type="gramEnd"/>
      <w:r w:rsidRPr="005612DC">
        <w:rPr>
          <w:lang w:val="en-US"/>
        </w:rPr>
        <w:t xml:space="preserve"> many birds are sick or dead</w:t>
      </w:r>
    </w:p>
    <w:p w14:paraId="2327A94C" w14:textId="4BFD3423" w:rsidR="005612DC" w:rsidRPr="005612DC" w:rsidRDefault="005612DC" w:rsidP="00F36D6E">
      <w:pPr>
        <w:pStyle w:val="ListParagraph"/>
        <w:numPr>
          <w:ilvl w:val="0"/>
          <w:numId w:val="19"/>
        </w:numPr>
        <w:rPr>
          <w:b/>
          <w:lang w:val="en-US"/>
        </w:rPr>
      </w:pPr>
      <w:r w:rsidRPr="005612DC">
        <w:rPr>
          <w:lang w:val="en-US"/>
        </w:rPr>
        <w:t>what they look like (e.g. freshly dead or just bones, signs of disease)</w:t>
      </w:r>
    </w:p>
    <w:p w14:paraId="43968141" w14:textId="0B514319" w:rsidR="005612DC" w:rsidRPr="005612DC" w:rsidRDefault="005612DC" w:rsidP="00F36D6E">
      <w:pPr>
        <w:pStyle w:val="ListParagraph"/>
        <w:numPr>
          <w:ilvl w:val="0"/>
          <w:numId w:val="19"/>
        </w:numPr>
        <w:rPr>
          <w:b/>
          <w:lang w:val="en-US"/>
        </w:rPr>
      </w:pPr>
      <w:r w:rsidRPr="005612DC">
        <w:rPr>
          <w:lang w:val="en-US"/>
        </w:rPr>
        <w:t>if safe, take photos or ideally a video</w:t>
      </w:r>
    </w:p>
    <w:p w14:paraId="00BDE6CD" w14:textId="77777777" w:rsidR="005612DC" w:rsidRDefault="005612DC" w:rsidP="005612DC">
      <w:pPr>
        <w:spacing w:after="0" w:line="240" w:lineRule="auto"/>
        <w:rPr>
          <w:b/>
          <w:lang w:val="en-US"/>
        </w:rPr>
      </w:pPr>
    </w:p>
    <w:p w14:paraId="7FE980BD" w14:textId="6673BA45" w:rsidR="005612DC" w:rsidRPr="005612DC" w:rsidRDefault="005612DC" w:rsidP="005612DC">
      <w:pPr>
        <w:spacing w:after="0" w:line="240" w:lineRule="auto"/>
        <w:rPr>
          <w:b/>
          <w:lang w:val="en-US"/>
        </w:rPr>
      </w:pPr>
      <w:r w:rsidRPr="005612DC">
        <w:rPr>
          <w:b/>
          <w:lang w:val="en-US"/>
        </w:rPr>
        <w:t>Report</w:t>
      </w:r>
      <w:r w:rsidRPr="005612DC">
        <w:rPr>
          <w:lang w:val="en-US"/>
        </w:rPr>
        <w:t xml:space="preserve"> multiple sick or dead birds in the same area</w:t>
      </w:r>
    </w:p>
    <w:p w14:paraId="4C8FFEA9" w14:textId="77777777" w:rsidR="005612DC" w:rsidRDefault="005612DC" w:rsidP="005612DC">
      <w:pPr>
        <w:spacing w:after="0" w:line="240" w:lineRule="auto"/>
        <w:ind w:firstLine="720"/>
        <w:rPr>
          <w:lang w:val="en-US"/>
        </w:rPr>
      </w:pPr>
    </w:p>
    <w:p w14:paraId="3BFCC29B" w14:textId="104BF202" w:rsidR="005612DC" w:rsidRPr="005612DC" w:rsidRDefault="005612DC" w:rsidP="005612DC">
      <w:pPr>
        <w:spacing w:after="0" w:line="240" w:lineRule="auto"/>
        <w:ind w:firstLine="720"/>
        <w:rPr>
          <w:lang w:val="en-US"/>
        </w:rPr>
      </w:pPr>
      <w:r w:rsidRPr="005612DC">
        <w:rPr>
          <w:lang w:val="en-US"/>
        </w:rPr>
        <w:t xml:space="preserve">Call the 24-hour </w:t>
      </w:r>
      <w:r w:rsidRPr="005612DC">
        <w:rPr>
          <w:b/>
          <w:lang w:val="en-US"/>
        </w:rPr>
        <w:t xml:space="preserve">Emergency Animal Disease Hotline </w:t>
      </w:r>
      <w:r w:rsidRPr="005612DC">
        <w:rPr>
          <w:lang w:val="en-US"/>
        </w:rPr>
        <w:t xml:space="preserve">on </w:t>
      </w:r>
      <w:r w:rsidRPr="005612DC">
        <w:rPr>
          <w:b/>
          <w:lang w:val="en-US"/>
        </w:rPr>
        <w:t>1800 675 888</w:t>
      </w:r>
      <w:r w:rsidRPr="005612DC">
        <w:rPr>
          <w:lang w:val="en-US"/>
        </w:rPr>
        <w:t>.</w:t>
      </w:r>
    </w:p>
    <w:p w14:paraId="0E57FC0B" w14:textId="77777777" w:rsidR="005612DC" w:rsidRDefault="005612DC" w:rsidP="005612DC">
      <w:pPr>
        <w:spacing w:after="0" w:line="240" w:lineRule="auto"/>
        <w:ind w:firstLine="720"/>
        <w:rPr>
          <w:lang w:val="en-US"/>
        </w:rPr>
      </w:pPr>
    </w:p>
    <w:p w14:paraId="6AC2762B" w14:textId="4B2966C2" w:rsidR="005612DC" w:rsidRPr="005612DC" w:rsidRDefault="005612DC" w:rsidP="005612DC">
      <w:pPr>
        <w:spacing w:after="0" w:line="240" w:lineRule="auto"/>
        <w:ind w:firstLine="720"/>
        <w:rPr>
          <w:lang w:val="en-US"/>
        </w:rPr>
      </w:pPr>
      <w:r w:rsidRPr="005612DC">
        <w:rPr>
          <w:lang w:val="en-US"/>
        </w:rPr>
        <w:t>When prompted, choose Option 5 for your location.</w:t>
      </w:r>
    </w:p>
    <w:p w14:paraId="650B50CC" w14:textId="3608CDF5" w:rsidR="0097208D" w:rsidRDefault="0097208D">
      <w:pPr>
        <w:spacing w:after="0" w:line="240" w:lineRule="auto"/>
      </w:pPr>
    </w:p>
    <w:p w14:paraId="2776667C" w14:textId="77777777" w:rsidR="006013F6" w:rsidRDefault="006013F6" w:rsidP="005877CF">
      <w:pPr>
        <w:pStyle w:val="Heading3"/>
        <w:numPr>
          <w:ilvl w:val="0"/>
          <w:numId w:val="0"/>
        </w:numPr>
        <w:ind w:left="964" w:hanging="964"/>
      </w:pPr>
      <w:bookmarkStart w:id="12" w:name="_Toc227746908"/>
      <w:r>
        <w:t>When to report</w:t>
      </w:r>
      <w:bookmarkEnd w:id="12"/>
    </w:p>
    <w:p w14:paraId="04465F38" w14:textId="7BD944AF" w:rsidR="006013F6" w:rsidRDefault="006013F6" w:rsidP="005877CF">
      <w:pPr>
        <w:pStyle w:val="ListNumber"/>
        <w:numPr>
          <w:ilvl w:val="0"/>
          <w:numId w:val="0"/>
        </w:numPr>
        <w:ind w:left="454" w:hanging="454"/>
      </w:pPr>
      <w:r>
        <w:t xml:space="preserve">You should report if </w:t>
      </w:r>
      <w:r w:rsidR="00043674" w:rsidRPr="00043674">
        <w:rPr>
          <w:lang w:val="en-US"/>
        </w:rPr>
        <w:t>you see multiple sick or dead birds or other animals in the same area.</w:t>
      </w:r>
    </w:p>
    <w:p w14:paraId="1ABF955A" w14:textId="24872BCA" w:rsidR="006013F6" w:rsidRDefault="006013F6" w:rsidP="00600073">
      <w:pPr>
        <w:pStyle w:val="Heading3"/>
        <w:numPr>
          <w:ilvl w:val="0"/>
          <w:numId w:val="0"/>
        </w:numPr>
      </w:pPr>
      <w:bookmarkStart w:id="13" w:name="_Toc227746909"/>
      <w:r>
        <w:lastRenderedPageBreak/>
        <w:t>What happens after I call the Emergency Animal</w:t>
      </w:r>
      <w:r w:rsidR="00F133A9">
        <w:t xml:space="preserve"> </w:t>
      </w:r>
      <w:r>
        <w:t>Disease hotline?</w:t>
      </w:r>
      <w:bookmarkEnd w:id="13"/>
    </w:p>
    <w:p w14:paraId="762BF3BC" w14:textId="31C6E519" w:rsidR="006013F6" w:rsidRDefault="006013F6" w:rsidP="000B2FDC">
      <w:pPr>
        <w:pStyle w:val="ListNumber"/>
        <w:numPr>
          <w:ilvl w:val="0"/>
          <w:numId w:val="0"/>
        </w:numPr>
      </w:pPr>
      <w:r>
        <w:t>When you report sick or dead birds or animals, the details you share are carefully reviewed.</w:t>
      </w:r>
      <w:r w:rsidR="001F4FC6">
        <w:t xml:space="preserve"> </w:t>
      </w:r>
      <w:r>
        <w:t>Depending on the situation,</w:t>
      </w:r>
      <w:r w:rsidR="003F140C">
        <w:t xml:space="preserve"> </w:t>
      </w:r>
      <w:r>
        <w:t>this might lead to further investigation of the event, including:</w:t>
      </w:r>
    </w:p>
    <w:p w14:paraId="0F3272E7" w14:textId="27017B90" w:rsidR="006013F6" w:rsidRDefault="006013F6" w:rsidP="000B2FDC">
      <w:pPr>
        <w:pStyle w:val="ListBullet"/>
        <w:ind w:left="0" w:firstLine="0"/>
      </w:pPr>
      <w:r>
        <w:t>a site visit</w:t>
      </w:r>
    </w:p>
    <w:p w14:paraId="1D6EC849" w14:textId="0E7FA2C0" w:rsidR="006013F6" w:rsidRDefault="006013F6" w:rsidP="000B2FDC">
      <w:pPr>
        <w:pStyle w:val="ListBullet"/>
        <w:ind w:left="0" w:firstLine="0"/>
      </w:pPr>
      <w:r>
        <w:t>sample collection for bird flu testing</w:t>
      </w:r>
    </w:p>
    <w:p w14:paraId="12C9655F" w14:textId="2EE1C0D2" w:rsidR="006013F6" w:rsidRDefault="006013F6" w:rsidP="000B2FDC">
      <w:pPr>
        <w:pStyle w:val="ListNumber"/>
        <w:numPr>
          <w:ilvl w:val="0"/>
          <w:numId w:val="0"/>
        </w:numPr>
      </w:pPr>
      <w:r>
        <w:t>Even if testing isn’t needed, your report still helps. Every bit of information builds a better picture of bird flu and helps guide</w:t>
      </w:r>
      <w:r w:rsidR="003F140C">
        <w:t xml:space="preserve"> </w:t>
      </w:r>
      <w:r>
        <w:t>the response.</w:t>
      </w:r>
    </w:p>
    <w:p w14:paraId="4051A29F" w14:textId="6FDC8D68" w:rsidR="006013F6" w:rsidRDefault="006013F6" w:rsidP="000B2FDC">
      <w:pPr>
        <w:pStyle w:val="ListNumber"/>
        <w:numPr>
          <w:ilvl w:val="0"/>
          <w:numId w:val="0"/>
        </w:numPr>
      </w:pPr>
      <w:r>
        <w:t>If you share any contact details with us, we might contact you for more information. However, you</w:t>
      </w:r>
      <w:r w:rsidR="000B2FDC">
        <w:t xml:space="preserve"> </w:t>
      </w:r>
      <w:r>
        <w:t>won’t receive updates</w:t>
      </w:r>
      <w:r w:rsidR="000B2FDC">
        <w:t xml:space="preserve"> </w:t>
      </w:r>
      <w:r>
        <w:t>about what happens next or the outcomes but rest assured – your report is important and will be carefully assessed.</w:t>
      </w:r>
    </w:p>
    <w:p w14:paraId="3DE1E677" w14:textId="3329A297" w:rsidR="006013F6" w:rsidRDefault="006013F6" w:rsidP="00F67A67">
      <w:pPr>
        <w:pStyle w:val="Heading2"/>
        <w:numPr>
          <w:ilvl w:val="0"/>
          <w:numId w:val="0"/>
        </w:numPr>
        <w:ind w:left="720" w:hanging="720"/>
      </w:pPr>
      <w:bookmarkStart w:id="14" w:name="_Toc227746910"/>
      <w:r>
        <w:lastRenderedPageBreak/>
        <w:t xml:space="preserve">If bird flu comes to </w:t>
      </w:r>
      <w:r w:rsidR="00D83441">
        <w:t>Christmas</w:t>
      </w:r>
      <w:r>
        <w:t xml:space="preserve"> Island</w:t>
      </w:r>
      <w:bookmarkEnd w:id="14"/>
    </w:p>
    <w:p w14:paraId="68067EAE" w14:textId="77777777" w:rsidR="00880C2C" w:rsidRPr="00880C2C" w:rsidRDefault="00880C2C" w:rsidP="00880C2C">
      <w:pPr>
        <w:rPr>
          <w:lang w:val="en-US"/>
        </w:rPr>
      </w:pPr>
      <w:r w:rsidRPr="00880C2C">
        <w:rPr>
          <w:lang w:val="en-US"/>
        </w:rPr>
        <w:t>Being ready for H5 bird flu on Christmas Island is a shared responsibility. Many groups are working together to prepare for and respond if the virus arrives.</w:t>
      </w:r>
    </w:p>
    <w:p w14:paraId="5C36C7BB" w14:textId="77777777" w:rsidR="00880C2C" w:rsidRPr="00880C2C" w:rsidRDefault="00880C2C" w:rsidP="00880C2C">
      <w:pPr>
        <w:rPr>
          <w:lang w:val="en-US"/>
        </w:rPr>
      </w:pPr>
      <w:r w:rsidRPr="00880C2C">
        <w:rPr>
          <w:lang w:val="en-US"/>
        </w:rPr>
        <w:t>An effective response needs everyone’s help — including the community and all levels of government.</w:t>
      </w:r>
    </w:p>
    <w:p w14:paraId="7BC5BA97" w14:textId="77777777" w:rsidR="006013F6" w:rsidRDefault="006013F6" w:rsidP="004F36F1">
      <w:pPr>
        <w:pStyle w:val="Heading3"/>
        <w:numPr>
          <w:ilvl w:val="0"/>
          <w:numId w:val="0"/>
        </w:numPr>
        <w:ind w:left="964" w:hanging="964"/>
      </w:pPr>
      <w:bookmarkStart w:id="15" w:name="_Toc227746911"/>
      <w:r>
        <w:t>Testing and reporting</w:t>
      </w:r>
      <w:bookmarkEnd w:id="15"/>
    </w:p>
    <w:p w14:paraId="2EFBFDAF" w14:textId="0E709BC9" w:rsidR="006013F6" w:rsidRDefault="006013F6" w:rsidP="004F36F1">
      <w:pPr>
        <w:spacing w:before="120" w:after="120"/>
      </w:pPr>
      <w:r>
        <w:t>Right now, there are no rapid bird flu tests that can be used in the field. To confirm bird flu, samples must be sent to a</w:t>
      </w:r>
      <w:r w:rsidR="004F36F1">
        <w:t xml:space="preserve"> </w:t>
      </w:r>
      <w:r>
        <w:t xml:space="preserve">laboratory in Australia. DAFF manages arrangements for sample collection and </w:t>
      </w:r>
      <w:hyperlink r:id="rId22" w:history="1">
        <w:r w:rsidRPr="004B493B">
          <w:rPr>
            <w:rStyle w:val="Hyperlink"/>
          </w:rPr>
          <w:t>laboratory</w:t>
        </w:r>
      </w:hyperlink>
      <w:r>
        <w:t xml:space="preserve"> testing where required.</w:t>
      </w:r>
    </w:p>
    <w:p w14:paraId="73845A0B" w14:textId="5CEE2B27" w:rsidR="006013F6" w:rsidRDefault="006013F6" w:rsidP="00FA759D">
      <w:pPr>
        <w:spacing w:before="120" w:after="120"/>
      </w:pPr>
      <w:r>
        <w:t>H5 bird flu is a nationally notifiable disease and is a listed disease by the World Organisation for Animal Health (</w:t>
      </w:r>
      <w:hyperlink r:id="rId23" w:history="1">
        <w:r w:rsidRPr="00FA759D">
          <w:rPr>
            <w:rStyle w:val="Hyperlink"/>
          </w:rPr>
          <w:t>WOAH</w:t>
        </w:r>
      </w:hyperlink>
      <w:r>
        <w:t>).</w:t>
      </w:r>
      <w:r w:rsidR="00FA759D">
        <w:t xml:space="preserve"> </w:t>
      </w:r>
      <w:r>
        <w:t xml:space="preserve">That means any confirmed case must be reported by DAFF to WOAH within 24 hours; this includes cases on </w:t>
      </w:r>
      <w:r w:rsidR="00A3484B">
        <w:t>Christmas</w:t>
      </w:r>
      <w:r>
        <w:t xml:space="preserve"> Island.</w:t>
      </w:r>
    </w:p>
    <w:p w14:paraId="377F43F8" w14:textId="05E0058D" w:rsidR="006013F6" w:rsidRDefault="006013F6" w:rsidP="00812E73">
      <w:pPr>
        <w:pStyle w:val="Heading3"/>
        <w:numPr>
          <w:ilvl w:val="0"/>
          <w:numId w:val="0"/>
        </w:numPr>
      </w:pPr>
      <w:bookmarkStart w:id="16" w:name="_Toc227746912"/>
      <w:r>
        <w:t xml:space="preserve">Roles and responsibilities – who does what on </w:t>
      </w:r>
      <w:r w:rsidR="00A3484B">
        <w:t>Christmas</w:t>
      </w:r>
      <w:r>
        <w:t xml:space="preserve"> Island?</w:t>
      </w:r>
      <w:bookmarkEnd w:id="16"/>
    </w:p>
    <w:p w14:paraId="3F55E9EC" w14:textId="77777777" w:rsidR="00934882" w:rsidRPr="00934882" w:rsidRDefault="00934882" w:rsidP="00934882">
      <w:pPr>
        <w:rPr>
          <w:lang w:val="en-US"/>
        </w:rPr>
      </w:pPr>
      <w:r w:rsidRPr="00934882">
        <w:rPr>
          <w:lang w:val="en-US"/>
        </w:rPr>
        <w:t>As part of the Australian Government’s</w:t>
      </w:r>
      <w:r w:rsidRPr="00934882">
        <w:rPr>
          <w:u w:val="single"/>
          <w:lang w:val="en-US"/>
        </w:rPr>
        <w:t xml:space="preserve"> </w:t>
      </w:r>
      <w:hyperlink r:id="rId24">
        <w:r w:rsidRPr="00934882">
          <w:rPr>
            <w:rStyle w:val="Hyperlink"/>
            <w:lang w:val="en-US"/>
          </w:rPr>
          <w:t>crisis response arrangements</w:t>
        </w:r>
      </w:hyperlink>
      <w:r w:rsidRPr="00934882">
        <w:rPr>
          <w:lang w:val="en-US"/>
        </w:rPr>
        <w:t xml:space="preserve">, DAFF is responsible for coordinating responses to animal biosecurity crises. For Christmas Island, DAFF works with DITRDCSA to coordinate crisis management, using the </w:t>
      </w:r>
      <w:hyperlink r:id="rId25" w:anchor="daff-page-main">
        <w:r w:rsidRPr="00934882">
          <w:rPr>
            <w:rStyle w:val="Hyperlink"/>
            <w:lang w:val="en-US"/>
          </w:rPr>
          <w:t>AUSBIOAGPLAN</w:t>
        </w:r>
      </w:hyperlink>
      <w:r w:rsidRPr="00934882">
        <w:rPr>
          <w:lang w:val="en-US"/>
        </w:rPr>
        <w:t xml:space="preserve"> to guide coordination with other government agencies and key groups.</w:t>
      </w:r>
    </w:p>
    <w:p w14:paraId="5DFBE603" w14:textId="77777777" w:rsidR="00934882" w:rsidRPr="00934882" w:rsidRDefault="00934882" w:rsidP="00934882">
      <w:pPr>
        <w:rPr>
          <w:lang w:val="en-US"/>
        </w:rPr>
      </w:pPr>
      <w:r w:rsidRPr="00934882">
        <w:rPr>
          <w:lang w:val="en-US"/>
        </w:rPr>
        <w:t>H5 bird flu response plans are being developed for the Island and will continue to be refined to ensure they are fit for purpose, agreed upon, and ready to activate. They will be adapted to suit any specific outbreak as needed.</w:t>
      </w:r>
    </w:p>
    <w:p w14:paraId="44B0E529" w14:textId="5CC22DAF" w:rsidR="006013F6" w:rsidRDefault="00685F0F" w:rsidP="00D81A14">
      <w:pPr>
        <w:pStyle w:val="Heading4"/>
        <w:numPr>
          <w:ilvl w:val="0"/>
          <w:numId w:val="0"/>
        </w:numPr>
      </w:pPr>
      <w:r>
        <w:t>The</w:t>
      </w:r>
      <w:r w:rsidR="006013F6">
        <w:t xml:space="preserve"> </w:t>
      </w:r>
      <w:r w:rsidRPr="00685F0F">
        <w:rPr>
          <w:lang w:val="en-US"/>
        </w:rPr>
        <w:t>Shire of Christmas Island, Christmas Island Phosphates and other Australian Government agencies</w:t>
      </w:r>
    </w:p>
    <w:p w14:paraId="583A31DC" w14:textId="77777777" w:rsidR="00331A45" w:rsidRDefault="00685F0F" w:rsidP="00331A45">
      <w:r>
        <w:rPr>
          <w:lang w:val="en-US"/>
        </w:rPr>
        <w:t>The council and agencies listed below have important responsibilities as land managers on Christmas Island, which will be central to any H5 bird flu response. For the land they manage, their role may include:</w:t>
      </w:r>
    </w:p>
    <w:p w14:paraId="523B1753" w14:textId="77777777" w:rsidR="00331A45" w:rsidRPr="00331A45" w:rsidRDefault="00685F0F" w:rsidP="00F36D6E">
      <w:pPr>
        <w:pStyle w:val="ListParagraph"/>
        <w:numPr>
          <w:ilvl w:val="0"/>
          <w:numId w:val="21"/>
        </w:numPr>
        <w:rPr>
          <w:rFonts w:asciiTheme="minorHAnsi" w:hAnsiTheme="minorHAnsi"/>
        </w:rPr>
      </w:pPr>
      <w:r w:rsidRPr="00331A45">
        <w:rPr>
          <w:lang w:val="en-US"/>
        </w:rPr>
        <w:t>managing public access to sites</w:t>
      </w:r>
    </w:p>
    <w:p w14:paraId="2F194806" w14:textId="6E01B2F3" w:rsidR="00685F0F" w:rsidRPr="00331A45" w:rsidRDefault="00685F0F" w:rsidP="00F36D6E">
      <w:pPr>
        <w:pStyle w:val="ListParagraph"/>
        <w:numPr>
          <w:ilvl w:val="0"/>
          <w:numId w:val="21"/>
        </w:numPr>
        <w:rPr>
          <w:rFonts w:asciiTheme="minorHAnsi" w:hAnsiTheme="minorHAnsi"/>
        </w:rPr>
      </w:pPr>
      <w:r w:rsidRPr="00331A45">
        <w:rPr>
          <w:lang w:val="en-US"/>
        </w:rPr>
        <w:t>carcass management, including safe disposal where necessary</w:t>
      </w:r>
    </w:p>
    <w:p w14:paraId="6733D043" w14:textId="77777777" w:rsidR="00331A45" w:rsidRDefault="00685F0F" w:rsidP="004F0EFD">
      <w:r w:rsidRPr="00331A45">
        <w:rPr>
          <w:lang w:val="en-US"/>
        </w:rPr>
        <w:t>They will also play a key role in keeping the community and relevant groups informed.</w:t>
      </w:r>
    </w:p>
    <w:p w14:paraId="6FB38B92" w14:textId="77777777" w:rsidR="00331A45" w:rsidRDefault="00685F0F" w:rsidP="00F36D6E">
      <w:pPr>
        <w:pStyle w:val="ListParagraph"/>
        <w:numPr>
          <w:ilvl w:val="0"/>
          <w:numId w:val="22"/>
        </w:numPr>
      </w:pPr>
      <w:r w:rsidRPr="00331A45">
        <w:rPr>
          <w:rFonts w:eastAsia="Calibri"/>
          <w:b/>
          <w:lang w:val="en-US"/>
        </w:rPr>
        <w:t xml:space="preserve">The Shire of Christmas Island: </w:t>
      </w:r>
      <w:r w:rsidRPr="00331A45">
        <w:rPr>
          <w:lang w:val="en-US"/>
        </w:rPr>
        <w:t>responsible for shire-managed land.</w:t>
      </w:r>
    </w:p>
    <w:p w14:paraId="1E33B16F" w14:textId="77777777" w:rsidR="00331A45" w:rsidRDefault="00685F0F" w:rsidP="00F36D6E">
      <w:pPr>
        <w:pStyle w:val="ListParagraph"/>
        <w:numPr>
          <w:ilvl w:val="0"/>
          <w:numId w:val="22"/>
        </w:numPr>
      </w:pPr>
      <w:r w:rsidRPr="00331A45">
        <w:rPr>
          <w:rFonts w:eastAsia="Calibri"/>
          <w:b/>
          <w:lang w:val="en-US"/>
        </w:rPr>
        <w:t xml:space="preserve">Christmas Island Phosphates: </w:t>
      </w:r>
      <w:r w:rsidRPr="00331A45">
        <w:rPr>
          <w:lang w:val="en-US"/>
        </w:rPr>
        <w:t xml:space="preserve">responsible for land managed by </w:t>
      </w:r>
      <w:proofErr w:type="gramStart"/>
      <w:r w:rsidRPr="00331A45">
        <w:rPr>
          <w:lang w:val="en-US"/>
        </w:rPr>
        <w:t>the mine</w:t>
      </w:r>
      <w:proofErr w:type="gramEnd"/>
      <w:r w:rsidRPr="00331A45">
        <w:rPr>
          <w:lang w:val="en-US"/>
        </w:rPr>
        <w:t>.</w:t>
      </w:r>
    </w:p>
    <w:p w14:paraId="72D2BFA4" w14:textId="257F42D5" w:rsidR="00685F0F" w:rsidRPr="00331A45" w:rsidRDefault="00685F0F" w:rsidP="00F36D6E">
      <w:pPr>
        <w:pStyle w:val="ListParagraph"/>
        <w:numPr>
          <w:ilvl w:val="0"/>
          <w:numId w:val="22"/>
        </w:numPr>
        <w:rPr>
          <w:rFonts w:asciiTheme="minorHAnsi" w:hAnsiTheme="minorHAnsi"/>
        </w:rPr>
      </w:pPr>
      <w:r w:rsidRPr="00331A45">
        <w:rPr>
          <w:rFonts w:eastAsia="Calibri"/>
          <w:b/>
          <w:lang w:val="en-US"/>
        </w:rPr>
        <w:t xml:space="preserve">DCCEEW </w:t>
      </w:r>
      <w:r w:rsidRPr="00331A45">
        <w:rPr>
          <w:lang w:val="en-US"/>
        </w:rPr>
        <w:t>(Parks Australia / Christmas Island National Park): responsible for the Christmas Island National Park and Christmas Island Marine Park.</w:t>
      </w:r>
    </w:p>
    <w:p w14:paraId="7949D440" w14:textId="77777777" w:rsidR="00685F0F" w:rsidRDefault="00685F0F" w:rsidP="00331A45">
      <w:pPr>
        <w:pStyle w:val="ListParagraph"/>
      </w:pPr>
      <w:r w:rsidRPr="00685F0F">
        <w:rPr>
          <w:lang w:val="en-US"/>
        </w:rPr>
        <w:t>DCCEEW also helps develop strategies for at-risk native species and environmental protection and provides expert advice for response planning.</w:t>
      </w:r>
    </w:p>
    <w:p w14:paraId="071BE624" w14:textId="77777777" w:rsidR="00331A45" w:rsidRDefault="00685F0F" w:rsidP="00F36D6E">
      <w:pPr>
        <w:pStyle w:val="ListParagraph"/>
        <w:numPr>
          <w:ilvl w:val="0"/>
          <w:numId w:val="20"/>
        </w:numPr>
      </w:pPr>
      <w:r w:rsidRPr="00685F0F">
        <w:rPr>
          <w:rFonts w:eastAsia="Calibri"/>
          <w:b/>
          <w:lang w:val="en-US"/>
        </w:rPr>
        <w:t xml:space="preserve">DITRDCSA: </w:t>
      </w:r>
      <w:r w:rsidRPr="00685F0F">
        <w:rPr>
          <w:lang w:val="en-US"/>
        </w:rPr>
        <w:t>responsible for Commonwealth places like the airport and other areas such as the school and</w:t>
      </w:r>
      <w:r w:rsidRPr="00685F0F">
        <w:rPr>
          <w:rFonts w:ascii="Verdana" w:eastAsia="Verdana" w:hAnsi="Verdana"/>
          <w:b/>
          <w:color w:val="A67657"/>
          <w:sz w:val="11"/>
        </w:rPr>
        <w:t xml:space="preserve"> </w:t>
      </w:r>
      <w:r w:rsidRPr="00685F0F">
        <w:rPr>
          <w:spacing w:val="-1"/>
          <w:lang w:val="en-US"/>
        </w:rPr>
        <w:t>hospital grounds.</w:t>
      </w:r>
      <w:r>
        <w:t xml:space="preserve"> </w:t>
      </w:r>
    </w:p>
    <w:p w14:paraId="6D9DD3BF" w14:textId="18BC33CC" w:rsidR="00685F0F" w:rsidRDefault="00685F0F" w:rsidP="00331A45">
      <w:pPr>
        <w:pStyle w:val="ListParagraph"/>
        <w:rPr>
          <w:spacing w:val="-1"/>
          <w:lang w:val="en-US"/>
        </w:rPr>
      </w:pPr>
      <w:r w:rsidRPr="00331A45">
        <w:rPr>
          <w:lang w:val="en-US"/>
        </w:rPr>
        <w:lastRenderedPageBreak/>
        <w:t xml:space="preserve">DITRDCSA also works with the Shire of Christmas Island to tailor actions in response to local needs and </w:t>
      </w:r>
      <w:proofErr w:type="gramStart"/>
      <w:r w:rsidRPr="00331A45">
        <w:rPr>
          <w:lang w:val="en-US"/>
        </w:rPr>
        <w:t>helps</w:t>
      </w:r>
      <w:proofErr w:type="gramEnd"/>
      <w:r w:rsidRPr="00331A45">
        <w:rPr>
          <w:lang w:val="en-US"/>
        </w:rPr>
        <w:t xml:space="preserve"> develop</w:t>
      </w:r>
      <w:r>
        <w:t xml:space="preserve"> </w:t>
      </w:r>
      <w:r w:rsidRPr="00331A45">
        <w:rPr>
          <w:spacing w:val="-1"/>
          <w:lang w:val="en-US"/>
        </w:rPr>
        <w:t>recovery measures.</w:t>
      </w:r>
    </w:p>
    <w:p w14:paraId="33A0998D" w14:textId="77777777" w:rsidR="0064097B" w:rsidRPr="00685F0F" w:rsidRDefault="0064097B" w:rsidP="00331A45">
      <w:pPr>
        <w:pStyle w:val="ListParagraph"/>
      </w:pPr>
    </w:p>
    <w:p w14:paraId="0B7F8AAB" w14:textId="3CBD1843" w:rsidR="006013F6" w:rsidRDefault="0064097B" w:rsidP="00D81A14">
      <w:pPr>
        <w:pStyle w:val="Heading4"/>
        <w:numPr>
          <w:ilvl w:val="0"/>
          <w:numId w:val="0"/>
        </w:numPr>
      </w:pPr>
      <w:r>
        <w:t>Chri</w:t>
      </w:r>
      <w:r w:rsidR="00DA3B84">
        <w:t>s</w:t>
      </w:r>
      <w:r>
        <w:t>tmas</w:t>
      </w:r>
      <w:r w:rsidR="006013F6">
        <w:t xml:space="preserve"> Island residents</w:t>
      </w:r>
    </w:p>
    <w:p w14:paraId="378BD1DF" w14:textId="77777777" w:rsidR="00CF6D29" w:rsidRDefault="00925CDB" w:rsidP="00925CDB">
      <w:pPr>
        <w:rPr>
          <w:lang w:val="en-US"/>
        </w:rPr>
      </w:pPr>
      <w:r w:rsidRPr="00925CDB">
        <w:rPr>
          <w:lang w:val="en-US"/>
        </w:rPr>
        <w:t>Community members also have an important part to play in any response. This includes:</w:t>
      </w:r>
    </w:p>
    <w:p w14:paraId="231E9DC8" w14:textId="462293C5" w:rsidR="00CF6D29" w:rsidRPr="00CF6D29" w:rsidRDefault="00925CDB" w:rsidP="00F36D6E">
      <w:pPr>
        <w:pStyle w:val="ListParagraph"/>
        <w:numPr>
          <w:ilvl w:val="0"/>
          <w:numId w:val="20"/>
        </w:numPr>
        <w:rPr>
          <w:lang w:val="en-US"/>
        </w:rPr>
      </w:pPr>
      <w:r w:rsidRPr="00CF6D29">
        <w:rPr>
          <w:lang w:val="en-US"/>
        </w:rPr>
        <w:t>reporting any signs of bird flu (</w:t>
      </w:r>
      <w:r w:rsidRPr="00CF6D29">
        <w:rPr>
          <w:b/>
          <w:lang w:val="en-US"/>
        </w:rPr>
        <w:t>Emergency Animal Disease Hotline 1800 675 888</w:t>
      </w:r>
      <w:r w:rsidRPr="00CF6D29">
        <w:rPr>
          <w:lang w:val="en-US"/>
        </w:rPr>
        <w:t>, option 5)</w:t>
      </w:r>
    </w:p>
    <w:p w14:paraId="5C2B09DC" w14:textId="03BA74C7" w:rsidR="00925CDB" w:rsidRPr="00CF6D29" w:rsidRDefault="00925CDB" w:rsidP="00F36D6E">
      <w:pPr>
        <w:pStyle w:val="ListParagraph"/>
        <w:numPr>
          <w:ilvl w:val="0"/>
          <w:numId w:val="20"/>
        </w:numPr>
        <w:rPr>
          <w:b/>
          <w:lang w:val="en-US"/>
        </w:rPr>
      </w:pPr>
      <w:r w:rsidRPr="00CF6D29">
        <w:rPr>
          <w:lang w:val="en-US"/>
        </w:rPr>
        <w:t>following guidance issued by government and Shire</w:t>
      </w:r>
    </w:p>
    <w:p w14:paraId="14E4EB8D" w14:textId="46569C19" w:rsidR="005B0424" w:rsidRPr="00A156A4" w:rsidRDefault="00925CDB" w:rsidP="00A156A4">
      <w:pPr>
        <w:pStyle w:val="ListParagraph"/>
        <w:numPr>
          <w:ilvl w:val="0"/>
          <w:numId w:val="20"/>
        </w:numPr>
        <w:rPr>
          <w:b/>
          <w:lang w:val="en-US"/>
        </w:rPr>
      </w:pPr>
      <w:hyperlink r:id="rId26">
        <w:r w:rsidRPr="00CF6D29">
          <w:rPr>
            <w:rStyle w:val="Hyperlink"/>
            <w:lang w:val="en-US"/>
          </w:rPr>
          <w:t>safely disposing</w:t>
        </w:r>
      </w:hyperlink>
      <w:r w:rsidRPr="00CF6D29">
        <w:rPr>
          <w:lang w:val="en-US"/>
        </w:rPr>
        <w:t xml:space="preserve"> of bird carcasses found on their own property</w:t>
      </w:r>
    </w:p>
    <w:p w14:paraId="77699297" w14:textId="77777777" w:rsidR="00A156A4" w:rsidRPr="00A156A4" w:rsidRDefault="00A156A4" w:rsidP="00A156A4">
      <w:pPr>
        <w:pStyle w:val="ListParagraph"/>
        <w:rPr>
          <w:b/>
          <w:lang w:val="en-US"/>
        </w:rPr>
      </w:pPr>
    </w:p>
    <w:p w14:paraId="7C8FB968" w14:textId="743AF564" w:rsidR="006013F6" w:rsidRDefault="006013F6" w:rsidP="00DF324B">
      <w:pPr>
        <w:pStyle w:val="Heading3"/>
        <w:numPr>
          <w:ilvl w:val="0"/>
          <w:numId w:val="0"/>
        </w:numPr>
        <w:ind w:left="964" w:hanging="964"/>
      </w:pPr>
      <w:bookmarkStart w:id="17" w:name="_Toc227746913"/>
      <w:r>
        <w:t>Agreements and plans</w:t>
      </w:r>
      <w:bookmarkEnd w:id="17"/>
    </w:p>
    <w:p w14:paraId="038B2EB9" w14:textId="77777777" w:rsidR="008E5149" w:rsidRPr="00F0121C" w:rsidRDefault="008E5149" w:rsidP="008E5149">
      <w:pPr>
        <w:rPr>
          <w:rFonts w:ascii="Calibri" w:eastAsia="Calibri Light" w:hAnsi="Calibri" w:cs="Calibri"/>
          <w:color w:val="000000"/>
        </w:rPr>
      </w:pPr>
      <w:r w:rsidRPr="00F0121C">
        <w:rPr>
          <w:rFonts w:ascii="Calibri" w:eastAsia="Calibri Light" w:hAnsi="Calibri" w:cs="Calibri"/>
          <w:color w:val="000000"/>
          <w:lang w:val="en-US"/>
        </w:rPr>
        <w:t>Australia has</w:t>
      </w:r>
      <w:r w:rsidRPr="00F0121C">
        <w:rPr>
          <w:rFonts w:ascii="Calibri" w:eastAsia="Calibri Light" w:hAnsi="Calibri" w:cs="Calibri"/>
          <w:color w:val="7C241B"/>
          <w:u w:val="single"/>
          <w:lang w:val="en-US"/>
        </w:rPr>
        <w:t xml:space="preserve"> </w:t>
      </w:r>
      <w:hyperlink r:id="rId27">
        <w:r w:rsidRPr="00F0121C">
          <w:rPr>
            <w:rFonts w:ascii="Calibri" w:eastAsia="Calibri Light" w:hAnsi="Calibri" w:cs="Calibri"/>
            <w:color w:val="0000FF"/>
            <w:u w:val="single"/>
            <w:lang w:val="en-US"/>
          </w:rPr>
          <w:t>plans</w:t>
        </w:r>
      </w:hyperlink>
      <w:r w:rsidRPr="00F0121C">
        <w:rPr>
          <w:rFonts w:ascii="Calibri" w:eastAsia="Calibri Light" w:hAnsi="Calibri" w:cs="Calibri"/>
          <w:color w:val="000000"/>
          <w:lang w:val="en-US"/>
        </w:rPr>
        <w:t xml:space="preserve"> and</w:t>
      </w:r>
      <w:r w:rsidRPr="00F0121C">
        <w:rPr>
          <w:rFonts w:ascii="Calibri" w:eastAsia="Calibri Light" w:hAnsi="Calibri" w:cs="Calibri"/>
          <w:color w:val="7C241B"/>
          <w:u w:val="single"/>
          <w:lang w:val="en-US"/>
        </w:rPr>
        <w:t xml:space="preserve"> </w:t>
      </w:r>
      <w:hyperlink r:id="rId28">
        <w:r w:rsidRPr="00F0121C">
          <w:rPr>
            <w:rFonts w:ascii="Calibri" w:eastAsia="Calibri Light" w:hAnsi="Calibri" w:cs="Calibri"/>
            <w:color w:val="0000FF"/>
            <w:u w:val="single"/>
            <w:lang w:val="en-US"/>
          </w:rPr>
          <w:t>agreements</w:t>
        </w:r>
      </w:hyperlink>
      <w:r w:rsidRPr="00F0121C">
        <w:rPr>
          <w:rFonts w:ascii="Calibri" w:eastAsia="Calibri Light" w:hAnsi="Calibri" w:cs="Calibri"/>
          <w:color w:val="000000"/>
          <w:lang w:val="en-US"/>
        </w:rPr>
        <w:t xml:space="preserve"> in place to help manage serious animal diseases (known as emergency animal diseases (EADs)) like bird flu.</w:t>
      </w:r>
    </w:p>
    <w:p w14:paraId="0D8C2F80" w14:textId="77777777" w:rsidR="008E5149" w:rsidRPr="00F0121C" w:rsidRDefault="008E5149" w:rsidP="008E5149">
      <w:pPr>
        <w:rPr>
          <w:rFonts w:ascii="Calibri" w:eastAsia="Calibri Light" w:hAnsi="Calibri" w:cs="Calibri"/>
          <w:color w:val="000000"/>
        </w:rPr>
      </w:pPr>
      <w:r w:rsidRPr="00F0121C">
        <w:rPr>
          <w:rFonts w:ascii="Calibri" w:eastAsia="Calibri Light" w:hAnsi="Calibri" w:cs="Calibri"/>
          <w:color w:val="000000"/>
          <w:lang w:val="en-US"/>
        </w:rPr>
        <w:t>For Christmas Island, given there is no commercial poultry industry, the relevant agreement is the</w:t>
      </w:r>
      <w:r w:rsidRPr="00F0121C">
        <w:rPr>
          <w:rFonts w:ascii="Calibri" w:eastAsia="Calibri Light" w:hAnsi="Calibri" w:cs="Calibri"/>
          <w:color w:val="7C241B"/>
          <w:u w:val="single"/>
          <w:lang w:val="en-US"/>
        </w:rPr>
        <w:t xml:space="preserve"> </w:t>
      </w:r>
      <w:hyperlink r:id="rId29">
        <w:r w:rsidRPr="00F0121C">
          <w:rPr>
            <w:rFonts w:ascii="Calibri" w:eastAsia="Calibri Light" w:hAnsi="Calibri" w:cs="Calibri"/>
            <w:color w:val="0000FF"/>
            <w:u w:val="single"/>
            <w:lang w:val="en-US"/>
          </w:rPr>
          <w:t>National Management</w:t>
        </w:r>
      </w:hyperlink>
      <w:r w:rsidRPr="00F0121C">
        <w:rPr>
          <w:rFonts w:ascii="Calibri" w:eastAsia="Calibri Light" w:hAnsi="Calibri" w:cs="Calibri"/>
          <w:color w:val="7C241B"/>
          <w:u w:val="single"/>
          <w:lang w:val="en-US"/>
        </w:rPr>
        <w:t xml:space="preserve"> </w:t>
      </w:r>
      <w:hyperlink r:id="rId30">
        <w:r w:rsidRPr="00F0121C">
          <w:rPr>
            <w:rFonts w:ascii="Calibri" w:eastAsia="Calibri Light" w:hAnsi="Calibri" w:cs="Calibri"/>
            <w:color w:val="0000FF"/>
            <w:u w:val="single"/>
            <w:lang w:val="en-US"/>
          </w:rPr>
          <w:t xml:space="preserve"> Agreement (NMA)</w:t>
        </w:r>
      </w:hyperlink>
      <w:r w:rsidRPr="00F0121C">
        <w:rPr>
          <w:rFonts w:ascii="Calibri" w:eastAsia="Calibri Light" w:hAnsi="Calibri" w:cs="Calibri"/>
          <w:color w:val="7C241B"/>
          <w:lang w:val="en-US"/>
        </w:rPr>
        <w:t>.</w:t>
      </w:r>
      <w:r w:rsidRPr="00F0121C">
        <w:rPr>
          <w:rFonts w:ascii="Calibri" w:eastAsia="Calibri Light" w:hAnsi="Calibri" w:cs="Calibri"/>
          <w:color w:val="7C241B"/>
          <w:u w:val="single"/>
          <w:lang w:val="en-US"/>
        </w:rPr>
        <w:t xml:space="preserve"> </w:t>
      </w:r>
    </w:p>
    <w:p w14:paraId="5606EF21" w14:textId="77777777" w:rsidR="008E5149" w:rsidRPr="00F0121C" w:rsidRDefault="008E5149" w:rsidP="008E5149">
      <w:pPr>
        <w:rPr>
          <w:rFonts w:ascii="Calibri" w:eastAsia="Calibri Light" w:hAnsi="Calibri" w:cs="Calibri"/>
          <w:color w:val="000000"/>
          <w:spacing w:val="-1"/>
        </w:rPr>
      </w:pPr>
      <w:r w:rsidRPr="00F0121C">
        <w:rPr>
          <w:rFonts w:ascii="Calibri" w:eastAsia="Calibri Light" w:hAnsi="Calibri" w:cs="Calibri"/>
          <w:color w:val="000000"/>
          <w:spacing w:val="-1"/>
          <w:lang w:val="en-US"/>
        </w:rPr>
        <w:t>This agreement details the governance and cost sharing for responses when H5 bird flu affects wildlife and eradication is not feasible. It focuses on reducing the impacts in a way that protects the environment and native species.</w:t>
      </w:r>
    </w:p>
    <w:p w14:paraId="39EB6664" w14:textId="75F2A715" w:rsidR="006013F6" w:rsidRDefault="006013F6" w:rsidP="00F063E1">
      <w:pPr>
        <w:pStyle w:val="Heading2"/>
        <w:numPr>
          <w:ilvl w:val="0"/>
          <w:numId w:val="0"/>
        </w:numPr>
      </w:pPr>
      <w:bookmarkStart w:id="18" w:name="_Toc227746914"/>
      <w:r>
        <w:lastRenderedPageBreak/>
        <w:t xml:space="preserve">Protecting </w:t>
      </w:r>
      <w:r w:rsidR="009F0CFD">
        <w:t>wild</w:t>
      </w:r>
      <w:r>
        <w:t xml:space="preserve"> birds on</w:t>
      </w:r>
      <w:r w:rsidR="00F063E1">
        <w:t xml:space="preserve"> </w:t>
      </w:r>
      <w:r w:rsidR="009F0CFD">
        <w:t>Christmas</w:t>
      </w:r>
      <w:r>
        <w:t xml:space="preserve"> Island</w:t>
      </w:r>
      <w:bookmarkEnd w:id="18"/>
    </w:p>
    <w:p w14:paraId="4D4FBC11" w14:textId="77777777" w:rsidR="00F36D6E" w:rsidRPr="00F36D6E" w:rsidRDefault="00F36D6E" w:rsidP="00F36D6E">
      <w:pPr>
        <w:rPr>
          <w:lang w:val="en-US"/>
        </w:rPr>
      </w:pPr>
      <w:r w:rsidRPr="00F36D6E">
        <w:rPr>
          <w:lang w:val="en-US"/>
        </w:rPr>
        <w:t>All bird species on Christmas Island — both native and introduced — could be at risk if H5 bird flu arrives.</w:t>
      </w:r>
    </w:p>
    <w:p w14:paraId="06EEC0B4" w14:textId="77777777" w:rsidR="00F36D6E" w:rsidRPr="00F36D6E" w:rsidRDefault="00F36D6E" w:rsidP="00F36D6E">
      <w:pPr>
        <w:rPr>
          <w:lang w:val="en-US"/>
        </w:rPr>
      </w:pPr>
      <w:r w:rsidRPr="00F36D6E">
        <w:rPr>
          <w:lang w:val="en-US"/>
        </w:rPr>
        <w:t>Some native birds might face serious population declines or even extinction. Even common bird populations could be affected.</w:t>
      </w:r>
    </w:p>
    <w:p w14:paraId="10637BC8" w14:textId="77777777" w:rsidR="00F36D6E" w:rsidRPr="00F36D6E" w:rsidRDefault="00F36D6E" w:rsidP="00F36D6E">
      <w:pPr>
        <w:rPr>
          <w:lang w:val="en-US"/>
        </w:rPr>
      </w:pPr>
      <w:r w:rsidRPr="00F36D6E">
        <w:rPr>
          <w:lang w:val="en-US"/>
        </w:rPr>
        <w:t>What’s being done:</w:t>
      </w:r>
    </w:p>
    <w:p w14:paraId="53905895" w14:textId="232410EF" w:rsidR="00F36D6E" w:rsidRPr="00F36D6E" w:rsidRDefault="00F36D6E" w:rsidP="00F36D6E">
      <w:pPr>
        <w:pStyle w:val="ListParagraph"/>
        <w:numPr>
          <w:ilvl w:val="1"/>
          <w:numId w:val="23"/>
        </w:numPr>
        <w:rPr>
          <w:b/>
          <w:lang w:val="en-US"/>
        </w:rPr>
      </w:pPr>
      <w:r w:rsidRPr="00F36D6E">
        <w:rPr>
          <w:lang w:val="en-US"/>
        </w:rPr>
        <w:t>The Australian Government is working to understand and reduce the impacts of a potential outbreak. This includes funding measures — from disease surveillance, threat mitigation, and biosecurity upgrades for threatened species in captivity — to build resilience and reduce pressures on our most at-risk species.</w:t>
      </w:r>
    </w:p>
    <w:p w14:paraId="63A33D6B" w14:textId="681CA636" w:rsidR="00F36D6E" w:rsidRPr="00F36D6E" w:rsidRDefault="00F36D6E" w:rsidP="00F36D6E">
      <w:pPr>
        <w:pStyle w:val="ListParagraph"/>
        <w:numPr>
          <w:ilvl w:val="1"/>
          <w:numId w:val="23"/>
        </w:numPr>
        <w:rPr>
          <w:b/>
          <w:lang w:val="en-US"/>
        </w:rPr>
      </w:pPr>
      <w:r w:rsidRPr="00F36D6E">
        <w:rPr>
          <w:lang w:val="en-US"/>
        </w:rPr>
        <w:t>Parks Australia is helping protect birds in the Christmas Island National Park. Their work includes:</w:t>
      </w:r>
    </w:p>
    <w:p w14:paraId="0878244A" w14:textId="44A00467" w:rsidR="00F36D6E" w:rsidRPr="00F36D6E" w:rsidRDefault="00F36D6E" w:rsidP="00401411">
      <w:pPr>
        <w:pStyle w:val="ListParagraph"/>
        <w:numPr>
          <w:ilvl w:val="2"/>
          <w:numId w:val="28"/>
        </w:numPr>
        <w:rPr>
          <w:lang w:val="en-US"/>
        </w:rPr>
      </w:pPr>
      <w:r w:rsidRPr="00F36D6E">
        <w:rPr>
          <w:lang w:val="en-US"/>
        </w:rPr>
        <w:t>monitoring bird numbers</w:t>
      </w:r>
    </w:p>
    <w:p w14:paraId="0414EC60" w14:textId="27462499" w:rsidR="00F36D6E" w:rsidRPr="00F36D6E" w:rsidRDefault="00F36D6E" w:rsidP="00401411">
      <w:pPr>
        <w:pStyle w:val="ListParagraph"/>
        <w:numPr>
          <w:ilvl w:val="2"/>
          <w:numId w:val="28"/>
        </w:numPr>
        <w:rPr>
          <w:lang w:val="en-US"/>
        </w:rPr>
      </w:pPr>
      <w:r w:rsidRPr="00F36D6E">
        <w:rPr>
          <w:lang w:val="en-US"/>
        </w:rPr>
        <w:t>restoring habitats</w:t>
      </w:r>
    </w:p>
    <w:p w14:paraId="31BCC8E9" w14:textId="40E51490" w:rsidR="00F36D6E" w:rsidRPr="00F36D6E" w:rsidRDefault="00F36D6E" w:rsidP="00401411">
      <w:pPr>
        <w:pStyle w:val="ListParagraph"/>
        <w:numPr>
          <w:ilvl w:val="2"/>
          <w:numId w:val="28"/>
        </w:numPr>
        <w:rPr>
          <w:lang w:val="en-US"/>
        </w:rPr>
      </w:pPr>
      <w:r w:rsidRPr="00F36D6E">
        <w:rPr>
          <w:lang w:val="en-US"/>
        </w:rPr>
        <w:t>controlling invasive species</w:t>
      </w:r>
    </w:p>
    <w:p w14:paraId="327468AA" w14:textId="11B49D6A" w:rsidR="00F36D6E" w:rsidRPr="00F36D6E" w:rsidRDefault="00F36D6E" w:rsidP="00401411">
      <w:pPr>
        <w:pStyle w:val="ListParagraph"/>
        <w:numPr>
          <w:ilvl w:val="2"/>
          <w:numId w:val="28"/>
        </w:numPr>
        <w:rPr>
          <w:lang w:val="en-US"/>
        </w:rPr>
      </w:pPr>
      <w:r w:rsidRPr="00F36D6E">
        <w:rPr>
          <w:lang w:val="en-US"/>
        </w:rPr>
        <w:t>checking for biosecurity threats</w:t>
      </w:r>
    </w:p>
    <w:p w14:paraId="5BD31BA8" w14:textId="36452C0F" w:rsidR="003F3495" w:rsidRPr="00876E5D" w:rsidRDefault="00F36D6E" w:rsidP="00F36D6E">
      <w:pPr>
        <w:pStyle w:val="ListParagraph"/>
        <w:numPr>
          <w:ilvl w:val="1"/>
          <w:numId w:val="17"/>
        </w:numPr>
        <w:rPr>
          <w:b/>
          <w:lang w:val="en-US"/>
        </w:rPr>
      </w:pPr>
      <w:r w:rsidRPr="00F36D6E">
        <w:rPr>
          <w:lang w:val="en-US"/>
        </w:rPr>
        <w:t>Current projects focus on forest bird monitoring, ecosystem restoration, and managing invasive species. The park also helps with research, including seabird monitoring.</w:t>
      </w:r>
    </w:p>
    <w:p w14:paraId="2C6F2814" w14:textId="77777777" w:rsidR="00876E5D" w:rsidRPr="00876E5D" w:rsidRDefault="00876E5D" w:rsidP="00876E5D">
      <w:pPr>
        <w:pStyle w:val="ListParagraph"/>
        <w:rPr>
          <w:b/>
          <w:lang w:val="en-US"/>
        </w:rPr>
      </w:pPr>
    </w:p>
    <w:p w14:paraId="4BD22DCF" w14:textId="2444CF40" w:rsidR="00F36D6E" w:rsidRPr="00F36D6E" w:rsidRDefault="00F36D6E" w:rsidP="00F36D6E">
      <w:pPr>
        <w:rPr>
          <w:lang w:val="en-US"/>
        </w:rPr>
      </w:pPr>
      <w:r w:rsidRPr="00F36D6E">
        <w:rPr>
          <w:lang w:val="en-US"/>
        </w:rPr>
        <w:t>Learn more about the</w:t>
      </w:r>
      <w:r w:rsidRPr="00F36D6E">
        <w:rPr>
          <w:u w:val="single"/>
          <w:lang w:val="en-US"/>
        </w:rPr>
        <w:t xml:space="preserve"> </w:t>
      </w:r>
      <w:hyperlink r:id="rId31" w:history="1">
        <w:r w:rsidRPr="003F3495">
          <w:rPr>
            <w:rStyle w:val="Hyperlink"/>
            <w:lang w:val="en-US"/>
          </w:rPr>
          <w:t>Australian Government’s work and support package to protect our native species.</w:t>
        </w:r>
      </w:hyperlink>
      <w:r w:rsidRPr="00F36D6E">
        <w:rPr>
          <w:u w:val="single"/>
          <w:lang w:val="en-US"/>
        </w:rPr>
        <w:t xml:space="preserve"> </w:t>
      </w:r>
    </w:p>
    <w:p w14:paraId="40B93709" w14:textId="144FED34" w:rsidR="006013F6" w:rsidRDefault="00A15876" w:rsidP="00357057">
      <w:pPr>
        <w:pStyle w:val="Heading3"/>
        <w:numPr>
          <w:ilvl w:val="0"/>
          <w:numId w:val="0"/>
        </w:numPr>
        <w:ind w:left="964" w:hanging="964"/>
      </w:pPr>
      <w:bookmarkStart w:id="19" w:name="_Toc227746915"/>
      <w:r>
        <w:t>Christmas</w:t>
      </w:r>
      <w:r w:rsidR="006013F6">
        <w:t xml:space="preserve"> Island National Park response</w:t>
      </w:r>
      <w:bookmarkEnd w:id="19"/>
    </w:p>
    <w:p w14:paraId="0BB71C32" w14:textId="77777777" w:rsidR="005B0424" w:rsidRPr="005B0424" w:rsidRDefault="005B0424" w:rsidP="005B0424">
      <w:pPr>
        <w:spacing w:before="91" w:line="240" w:lineRule="exact"/>
        <w:ind w:right="432"/>
        <w:textAlignment w:val="baseline"/>
        <w:rPr>
          <w:rFonts w:ascii="Calibri" w:eastAsia="Calibri Light" w:hAnsi="Calibri" w:cs="Calibri"/>
          <w:color w:val="000000"/>
        </w:rPr>
      </w:pPr>
      <w:r w:rsidRPr="005B0424">
        <w:rPr>
          <w:rFonts w:ascii="Calibri" w:eastAsia="Calibri Light" w:hAnsi="Calibri" w:cs="Calibri"/>
          <w:color w:val="000000"/>
          <w:lang w:val="en-US"/>
        </w:rPr>
        <w:t>Parks Australia has created special plans to respond to H5 bird flu in the national park. This includes a Triggered Action Response Plan (TARP).</w:t>
      </w:r>
    </w:p>
    <w:p w14:paraId="0AC15E2B" w14:textId="77777777" w:rsidR="005B0424" w:rsidRPr="005B0424" w:rsidRDefault="005B0424" w:rsidP="005B0424">
      <w:pPr>
        <w:spacing w:before="226" w:line="240" w:lineRule="exact"/>
        <w:ind w:right="144"/>
        <w:textAlignment w:val="baseline"/>
        <w:rPr>
          <w:rFonts w:ascii="Calibri" w:eastAsia="Calibri Light" w:hAnsi="Calibri" w:cs="Calibri"/>
          <w:color w:val="000000"/>
        </w:rPr>
      </w:pPr>
      <w:r w:rsidRPr="005B0424">
        <w:rPr>
          <w:rFonts w:ascii="Calibri" w:eastAsia="Calibri Light" w:hAnsi="Calibri" w:cs="Calibri"/>
          <w:color w:val="000000"/>
          <w:lang w:val="en-US"/>
        </w:rPr>
        <w:t>The plan is aimed at monitoring wild birds for signs of H5 bird flu while protecting people’s health and safety and reducing risks to park operations.</w:t>
      </w:r>
    </w:p>
    <w:p w14:paraId="37464D58" w14:textId="77777777" w:rsidR="005B0424" w:rsidRPr="005B0424" w:rsidRDefault="005B0424" w:rsidP="005B0424">
      <w:pPr>
        <w:spacing w:before="272" w:line="198" w:lineRule="exact"/>
        <w:textAlignment w:val="baseline"/>
        <w:rPr>
          <w:rFonts w:ascii="Calibri" w:eastAsia="Calibri Light" w:hAnsi="Calibri" w:cs="Calibri"/>
          <w:color w:val="000000"/>
        </w:rPr>
      </w:pPr>
      <w:r w:rsidRPr="005B0424">
        <w:rPr>
          <w:rFonts w:ascii="Calibri" w:eastAsia="Calibri Light" w:hAnsi="Calibri" w:cs="Calibri"/>
          <w:color w:val="000000"/>
          <w:lang w:val="en-US"/>
        </w:rPr>
        <w:t>The TARP outlines how the response will increase step-by-step, from normal operations to higher alert levels. It covers:</w:t>
      </w:r>
    </w:p>
    <w:p w14:paraId="1F120BE0" w14:textId="1D44C716" w:rsidR="005B0424" w:rsidRPr="005B0424" w:rsidRDefault="005B0424" w:rsidP="005B0424">
      <w:pPr>
        <w:pStyle w:val="ListParagraph"/>
        <w:numPr>
          <w:ilvl w:val="0"/>
          <w:numId w:val="27"/>
        </w:numPr>
        <w:spacing w:before="181" w:line="198" w:lineRule="exact"/>
        <w:textAlignment w:val="baseline"/>
        <w:rPr>
          <w:rFonts w:eastAsia="Tahoma"/>
          <w:b/>
        </w:rPr>
      </w:pPr>
      <w:r w:rsidRPr="005B0424">
        <w:rPr>
          <w:rFonts w:eastAsia="Calibri Light"/>
          <w:lang w:val="en-US"/>
        </w:rPr>
        <w:t>park activities and access</w:t>
      </w:r>
    </w:p>
    <w:p w14:paraId="125E613A" w14:textId="6AF5B5D4" w:rsidR="005B0424" w:rsidRPr="005B0424" w:rsidRDefault="005B0424" w:rsidP="005B0424">
      <w:pPr>
        <w:pStyle w:val="ListParagraph"/>
        <w:numPr>
          <w:ilvl w:val="0"/>
          <w:numId w:val="27"/>
        </w:numPr>
        <w:spacing w:before="186" w:line="197" w:lineRule="exact"/>
        <w:textAlignment w:val="baseline"/>
        <w:rPr>
          <w:rFonts w:eastAsia="Tahoma"/>
          <w:b/>
        </w:rPr>
      </w:pPr>
      <w:r w:rsidRPr="005B0424">
        <w:rPr>
          <w:rFonts w:eastAsia="Calibri Light"/>
          <w:lang w:val="en-US"/>
        </w:rPr>
        <w:t>research and commercial activities</w:t>
      </w:r>
    </w:p>
    <w:p w14:paraId="49C4A12C" w14:textId="38931F1A" w:rsidR="005B0424" w:rsidRPr="005B0424" w:rsidRDefault="005B0424" w:rsidP="005B0424">
      <w:pPr>
        <w:pStyle w:val="ListParagraph"/>
        <w:numPr>
          <w:ilvl w:val="0"/>
          <w:numId w:val="27"/>
        </w:numPr>
        <w:spacing w:before="182" w:line="198" w:lineRule="exact"/>
        <w:textAlignment w:val="baseline"/>
        <w:rPr>
          <w:rFonts w:eastAsia="Tahoma"/>
          <w:b/>
        </w:rPr>
      </w:pPr>
      <w:r w:rsidRPr="005B0424">
        <w:rPr>
          <w:rFonts w:eastAsia="Calibri Light"/>
          <w:lang w:val="en-US"/>
        </w:rPr>
        <w:t>community engagement</w:t>
      </w:r>
    </w:p>
    <w:p w14:paraId="1767EA2E" w14:textId="77777777" w:rsidR="005B0424" w:rsidRPr="005B0424" w:rsidRDefault="005B0424" w:rsidP="005B0424">
      <w:pPr>
        <w:spacing w:before="268" w:line="198" w:lineRule="exact"/>
        <w:textAlignment w:val="baseline"/>
        <w:rPr>
          <w:rFonts w:ascii="Calibri" w:eastAsia="Calibri Light" w:hAnsi="Calibri" w:cs="Calibri"/>
          <w:color w:val="000000"/>
        </w:rPr>
      </w:pPr>
      <w:r w:rsidRPr="005B0424">
        <w:rPr>
          <w:rFonts w:ascii="Calibri" w:eastAsia="Calibri Light" w:hAnsi="Calibri" w:cs="Calibri"/>
          <w:color w:val="000000"/>
          <w:lang w:val="en-US"/>
        </w:rPr>
        <w:t>The plan outlines clear actions for different groups and activities based on their risk and the trigger response level.</w:t>
      </w:r>
    </w:p>
    <w:p w14:paraId="088FAE59" w14:textId="77777777" w:rsidR="005B0424" w:rsidRPr="005B0424" w:rsidRDefault="005B0424" w:rsidP="005B0424">
      <w:pPr>
        <w:spacing w:before="273" w:line="197" w:lineRule="exact"/>
        <w:textAlignment w:val="baseline"/>
        <w:rPr>
          <w:rFonts w:ascii="Calibri" w:eastAsia="Calibri Light" w:hAnsi="Calibri" w:cs="Calibri"/>
          <w:color w:val="000000"/>
        </w:rPr>
      </w:pPr>
      <w:r w:rsidRPr="005B0424">
        <w:rPr>
          <w:rFonts w:ascii="Calibri" w:eastAsia="Calibri Light" w:hAnsi="Calibri" w:cs="Calibri"/>
          <w:color w:val="000000"/>
          <w:lang w:val="en-US"/>
        </w:rPr>
        <w:t>The plan will be updated regularly so CINP staff can respond with the latest information.</w:t>
      </w:r>
    </w:p>
    <w:p w14:paraId="0B203253" w14:textId="77777777" w:rsidR="005B0424" w:rsidRPr="005B0424" w:rsidRDefault="005B0424" w:rsidP="005B0424">
      <w:pPr>
        <w:spacing w:before="268" w:after="3133" w:line="218" w:lineRule="exact"/>
        <w:textAlignment w:val="baseline"/>
        <w:rPr>
          <w:rFonts w:ascii="Calibri" w:eastAsia="Calibri" w:hAnsi="Calibri" w:cs="Calibri"/>
          <w:b/>
          <w:color w:val="000000"/>
        </w:rPr>
      </w:pPr>
      <w:r w:rsidRPr="005B0424">
        <w:rPr>
          <w:rFonts w:ascii="Calibri" w:eastAsia="Calibri" w:hAnsi="Calibri" w:cs="Calibri"/>
          <w:b/>
          <w:color w:val="000000"/>
          <w:lang w:val="en-US"/>
        </w:rPr>
        <w:t xml:space="preserve">Note: </w:t>
      </w:r>
      <w:r w:rsidRPr="005B0424">
        <w:rPr>
          <w:rFonts w:ascii="Calibri" w:eastAsia="Calibri Light" w:hAnsi="Calibri" w:cs="Calibri"/>
          <w:color w:val="000000"/>
          <w:lang w:val="en-US"/>
        </w:rPr>
        <w:t>This plan only applies to the national park, not to other areas of the island.</w:t>
      </w:r>
    </w:p>
    <w:p w14:paraId="538F0C11" w14:textId="77777777" w:rsidR="00C50939" w:rsidRDefault="00E179A7" w:rsidP="00C50939">
      <w:pPr>
        <w:pStyle w:val="Heading3"/>
        <w:numPr>
          <w:ilvl w:val="0"/>
          <w:numId w:val="0"/>
        </w:numPr>
        <w:ind w:left="964" w:hanging="964"/>
      </w:pPr>
      <w:bookmarkStart w:id="20" w:name="_Toc227746916"/>
      <w:r>
        <w:lastRenderedPageBreak/>
        <w:t>Christmas</w:t>
      </w:r>
      <w:r w:rsidR="006013F6">
        <w:t xml:space="preserve"> Island wild bird response</w:t>
      </w:r>
      <w:bookmarkEnd w:id="20"/>
    </w:p>
    <w:p w14:paraId="3955CD2E" w14:textId="1CAA7D21" w:rsidR="00C50939" w:rsidRPr="00C50939" w:rsidRDefault="00C50939" w:rsidP="00C50939">
      <w:pPr>
        <w:rPr>
          <w:rFonts w:eastAsia="Times New Roman"/>
        </w:rPr>
      </w:pPr>
      <w:r w:rsidRPr="000A1110">
        <w:rPr>
          <w:lang w:val="en-US"/>
        </w:rPr>
        <w:t>Protecting wild birds from H5 bird flu on Christmas Island is a challenge. Unfortunately, there is currently no way to stop wild birds becoming infected or from spreading the virus, but we can still take action to reduce the risks.</w:t>
      </w:r>
    </w:p>
    <w:p w14:paraId="64D4ADB5" w14:textId="11F5E402" w:rsidR="00D11276" w:rsidRDefault="00D11276" w:rsidP="00D11276">
      <w:r>
        <w:t xml:space="preserve">We </w:t>
      </w:r>
      <w:r w:rsidRPr="00D11276">
        <w:t>will not attempt to eradicate H5 bird flu from the wild bird population on Christmas Island. A response to bird flu in wild birds will focus on:</w:t>
      </w:r>
    </w:p>
    <w:p w14:paraId="3F205D04" w14:textId="77777777" w:rsidR="00231FA1" w:rsidRDefault="006013F6" w:rsidP="00231FA1">
      <w:pPr>
        <w:pStyle w:val="ListBullet"/>
      </w:pPr>
      <w:r>
        <w:t>Keeping people safe</w:t>
      </w:r>
    </w:p>
    <w:p w14:paraId="77E1C103" w14:textId="77777777" w:rsidR="00231FA1" w:rsidRDefault="00021D11" w:rsidP="00231FA1">
      <w:pPr>
        <w:pStyle w:val="ListBullet2"/>
      </w:pPr>
      <w:r w:rsidRPr="00021D11">
        <w:t>Public areas including areas of the Christmas Island National Park may be closed or restricted if sick or dead birds are found — or even as a precaution.</w:t>
      </w:r>
    </w:p>
    <w:p w14:paraId="60A8D061" w14:textId="3344F7C3" w:rsidR="00231FA1" w:rsidRPr="00231FA1" w:rsidRDefault="00231FA1" w:rsidP="00231FA1">
      <w:pPr>
        <w:pStyle w:val="ListBullet2"/>
      </w:pPr>
      <w:r w:rsidRPr="00231FA1">
        <w:rPr>
          <w:lang w:val="en-US"/>
        </w:rPr>
        <w:t>Some activities involving wild birds may be paused or restricted — if they pose a risk to human health (or could contribute to virus spread).</w:t>
      </w:r>
    </w:p>
    <w:p w14:paraId="1F990699" w14:textId="77777777" w:rsidR="006013F6" w:rsidRDefault="006013F6" w:rsidP="009E2899">
      <w:pPr>
        <w:pStyle w:val="ListBullet"/>
      </w:pPr>
      <w:r>
        <w:t>Monitoring</w:t>
      </w:r>
    </w:p>
    <w:p w14:paraId="048E37B6" w14:textId="39806B86" w:rsidR="006013F6" w:rsidRDefault="00595744" w:rsidP="00B424F6">
      <w:pPr>
        <w:pStyle w:val="ListBullet2"/>
      </w:pPr>
      <w:r w:rsidRPr="00595744">
        <w:rPr>
          <w:lang w:val="en-US"/>
        </w:rPr>
        <w:t>Monitoring birds will be important to help track the virus and its signs, see how it is spreading, and the impact on bird species and populations.</w:t>
      </w:r>
    </w:p>
    <w:p w14:paraId="5EFBE827" w14:textId="5CD79EED" w:rsidR="006013F6" w:rsidRDefault="00DE1868" w:rsidP="009E2899">
      <w:pPr>
        <w:pStyle w:val="ListBullet2"/>
      </w:pPr>
      <w:r>
        <w:t>I</w:t>
      </w:r>
      <w:r w:rsidR="006013F6">
        <w:t>n some cases, samples will be collected to assess the virus and its impact.</w:t>
      </w:r>
    </w:p>
    <w:p w14:paraId="0106125D" w14:textId="77777777" w:rsidR="006013F6" w:rsidRDefault="006013F6" w:rsidP="009E2899">
      <w:pPr>
        <w:pStyle w:val="ListBullet"/>
      </w:pPr>
      <w:r>
        <w:t>Protecting native birds</w:t>
      </w:r>
    </w:p>
    <w:p w14:paraId="0F6AF968" w14:textId="77777777" w:rsidR="00126B01" w:rsidRPr="00126B01" w:rsidRDefault="00126B01" w:rsidP="009E2899">
      <w:pPr>
        <w:pStyle w:val="ListBullet2"/>
      </w:pPr>
      <w:r w:rsidRPr="00126B01">
        <w:rPr>
          <w:lang w:val="en-US"/>
        </w:rPr>
        <w:t xml:space="preserve">Access to public areas may be restricted, like sections of the Christmas Island National Park, to avoid disturbing birds — both to prevent stress and to avoid </w:t>
      </w:r>
      <w:proofErr w:type="gramStart"/>
      <w:r w:rsidRPr="00126B01">
        <w:rPr>
          <w:lang w:val="en-US"/>
        </w:rPr>
        <w:t>virus</w:t>
      </w:r>
      <w:proofErr w:type="gramEnd"/>
      <w:r w:rsidRPr="00126B01">
        <w:rPr>
          <w:lang w:val="en-US"/>
        </w:rPr>
        <w:t xml:space="preserve"> spread by infected birds.</w:t>
      </w:r>
    </w:p>
    <w:p w14:paraId="5E248B00" w14:textId="043564DC" w:rsidR="006013F6" w:rsidRDefault="000E73DB" w:rsidP="009E2899">
      <w:pPr>
        <w:pStyle w:val="ListBullet2"/>
      </w:pPr>
      <w:r>
        <w:t>D</w:t>
      </w:r>
      <w:r w:rsidR="006013F6">
        <w:t>econtamination of vehicles, clothing, and gear to help reduce the spread of the virus.</w:t>
      </w:r>
    </w:p>
    <w:p w14:paraId="3AF56F78" w14:textId="06D88427" w:rsidR="006013F6" w:rsidRDefault="000E73DB" w:rsidP="009E2899">
      <w:pPr>
        <w:pStyle w:val="ListBullet2"/>
      </w:pPr>
      <w:r>
        <w:t>R</w:t>
      </w:r>
      <w:r w:rsidR="006013F6">
        <w:t>educing threats to native species by controlling feral animals like chickens, cats and rodents.</w:t>
      </w:r>
    </w:p>
    <w:p w14:paraId="74C21AB8" w14:textId="77777777" w:rsidR="006013F6" w:rsidRDefault="006013F6" w:rsidP="009E2899">
      <w:pPr>
        <w:pStyle w:val="ListBullet"/>
      </w:pPr>
      <w:r>
        <w:t>Carcass disposal</w:t>
      </w:r>
    </w:p>
    <w:p w14:paraId="5587F3A9" w14:textId="405C1A6A" w:rsidR="006013F6" w:rsidRDefault="00346C20" w:rsidP="009E2899">
      <w:pPr>
        <w:pStyle w:val="ListBullet2"/>
      </w:pPr>
      <w:r>
        <w:t>I</w:t>
      </w:r>
      <w:r w:rsidR="006013F6">
        <w:t>n some areas, dead birds may be collected to protect people and other animals.</w:t>
      </w:r>
    </w:p>
    <w:p w14:paraId="5B9B8D1C" w14:textId="22B62362" w:rsidR="006013F6" w:rsidRDefault="00346C20" w:rsidP="009E2899">
      <w:pPr>
        <w:pStyle w:val="ListBullet2"/>
      </w:pPr>
      <w:r>
        <w:t>P</w:t>
      </w:r>
      <w:r w:rsidR="006013F6">
        <w:t>ublic access may be restricted during clean-up.</w:t>
      </w:r>
    </w:p>
    <w:p w14:paraId="79814888" w14:textId="5ABE20BD" w:rsidR="006013F6" w:rsidRDefault="00346C20" w:rsidP="009E2899">
      <w:pPr>
        <w:pStyle w:val="ListBullet2"/>
      </w:pPr>
      <w:r>
        <w:t>T</w:t>
      </w:r>
      <w:r w:rsidR="006013F6">
        <w:t>he public will be asked not to go near, touch or move dead birds found in public places.</w:t>
      </w:r>
    </w:p>
    <w:p w14:paraId="5504E2E4" w14:textId="77777777" w:rsidR="006013F6" w:rsidRDefault="006013F6" w:rsidP="0077005E">
      <w:pPr>
        <w:pStyle w:val="Heading2"/>
        <w:numPr>
          <w:ilvl w:val="0"/>
          <w:numId w:val="0"/>
        </w:numPr>
        <w:ind w:left="720" w:hanging="720"/>
      </w:pPr>
      <w:bookmarkStart w:id="21" w:name="_Toc227746917"/>
      <w:r>
        <w:lastRenderedPageBreak/>
        <w:t>Human health and food safety</w:t>
      </w:r>
      <w:bookmarkEnd w:id="21"/>
    </w:p>
    <w:p w14:paraId="37812E67" w14:textId="77777777" w:rsidR="006013F6" w:rsidRDefault="006013F6" w:rsidP="0077005E">
      <w:pPr>
        <w:pStyle w:val="Heading3"/>
        <w:numPr>
          <w:ilvl w:val="0"/>
          <w:numId w:val="0"/>
        </w:numPr>
        <w:ind w:left="964" w:hanging="964"/>
      </w:pPr>
      <w:bookmarkStart w:id="22" w:name="_Toc227746918"/>
      <w:r>
        <w:t>Bird flu and people</w:t>
      </w:r>
      <w:bookmarkEnd w:id="22"/>
    </w:p>
    <w:p w14:paraId="4EA51666" w14:textId="77777777" w:rsidR="004669BF" w:rsidRPr="004669BF" w:rsidRDefault="004669BF" w:rsidP="004669BF">
      <w:pPr>
        <w:rPr>
          <w:lang w:val="en-US"/>
        </w:rPr>
      </w:pPr>
      <w:r w:rsidRPr="004669BF">
        <w:rPr>
          <w:lang w:val="en-US"/>
        </w:rPr>
        <w:t>Bird flu mostly affects birds but does spread to other animals. Rarely, it can also infect people.</w:t>
      </w:r>
    </w:p>
    <w:p w14:paraId="2E592385" w14:textId="77777777" w:rsidR="004669BF" w:rsidRPr="004669BF" w:rsidRDefault="004669BF" w:rsidP="004669BF">
      <w:pPr>
        <w:rPr>
          <w:lang w:val="en-US"/>
        </w:rPr>
      </w:pPr>
      <w:r w:rsidRPr="004669BF">
        <w:rPr>
          <w:lang w:val="en-US"/>
        </w:rPr>
        <w:t>Right now, the World Health Organization and the Australian Centre for Disease Control say the risk to the public is low. Most bird flu viruses don’t easily infect humans, and there is no evidence that the current H5 bird flu spreads between people. However, like all flu viruses it could change over time.</w:t>
      </w:r>
    </w:p>
    <w:p w14:paraId="2CB45E57" w14:textId="77777777" w:rsidR="004669BF" w:rsidRPr="004669BF" w:rsidRDefault="004669BF" w:rsidP="004669BF">
      <w:pPr>
        <w:rPr>
          <w:lang w:val="en-US"/>
        </w:rPr>
      </w:pPr>
      <w:r w:rsidRPr="004669BF">
        <w:rPr>
          <w:lang w:val="en-US"/>
        </w:rPr>
        <w:t xml:space="preserve">People can sometimes get bird flu through close contact with infected birds or contaminated areas. Overseas, some people have become seriously ill with bird </w:t>
      </w:r>
      <w:proofErr w:type="gramStart"/>
      <w:r w:rsidRPr="004669BF">
        <w:rPr>
          <w:lang w:val="en-US"/>
        </w:rPr>
        <w:t>flu</w:t>
      </w:r>
      <w:proofErr w:type="gramEnd"/>
      <w:r w:rsidRPr="004669BF">
        <w:rPr>
          <w:lang w:val="en-US"/>
        </w:rPr>
        <w:t xml:space="preserve"> and a very small number of deaths have been reported.</w:t>
      </w:r>
    </w:p>
    <w:p w14:paraId="1E93EBDA" w14:textId="77777777" w:rsidR="004669BF" w:rsidRPr="004669BF" w:rsidRDefault="004669BF" w:rsidP="004669BF">
      <w:pPr>
        <w:rPr>
          <w:lang w:val="en-US"/>
        </w:rPr>
      </w:pPr>
      <w:r w:rsidRPr="004669BF">
        <w:rPr>
          <w:lang w:val="en-US"/>
        </w:rPr>
        <w:t>More information for people who work with birds is available in the</w:t>
      </w:r>
      <w:r w:rsidRPr="004669BF">
        <w:rPr>
          <w:u w:val="single"/>
          <w:lang w:val="en-US"/>
        </w:rPr>
        <w:t xml:space="preserve"> </w:t>
      </w:r>
      <w:hyperlink r:id="rId32">
        <w:r w:rsidRPr="004669BF">
          <w:rPr>
            <w:rStyle w:val="Hyperlink"/>
            <w:lang w:val="en-US"/>
          </w:rPr>
          <w:t>CDNA national guidelines for avian influenza –</w:t>
        </w:r>
      </w:hyperlink>
      <w:r w:rsidRPr="004669BF">
        <w:rPr>
          <w:u w:val="single"/>
          <w:lang w:val="en-US"/>
        </w:rPr>
        <w:t xml:space="preserve"> </w:t>
      </w:r>
      <w:hyperlink r:id="rId33">
        <w:r w:rsidRPr="004669BF">
          <w:rPr>
            <w:rStyle w:val="Hyperlink"/>
            <w:lang w:val="en-US"/>
          </w:rPr>
          <w:t xml:space="preserve"> protecting people who work with birds and wildlife</w:t>
        </w:r>
      </w:hyperlink>
      <w:r w:rsidRPr="004669BF">
        <w:rPr>
          <w:lang w:val="en-US"/>
        </w:rPr>
        <w:t>.</w:t>
      </w:r>
      <w:r w:rsidRPr="004669BF">
        <w:rPr>
          <w:u w:val="single"/>
          <w:lang w:val="en-US"/>
        </w:rPr>
        <w:t xml:space="preserve"> </w:t>
      </w:r>
    </w:p>
    <w:p w14:paraId="04C19513" w14:textId="77777777" w:rsidR="006013F6" w:rsidRDefault="006013F6" w:rsidP="006D767B">
      <w:pPr>
        <w:pStyle w:val="Heading3"/>
        <w:numPr>
          <w:ilvl w:val="0"/>
          <w:numId w:val="0"/>
        </w:numPr>
        <w:ind w:left="964" w:hanging="964"/>
      </w:pPr>
      <w:bookmarkStart w:id="23" w:name="_Toc227746919"/>
      <w:r>
        <w:t>Food safety and bird flu</w:t>
      </w:r>
      <w:bookmarkEnd w:id="23"/>
    </w:p>
    <w:p w14:paraId="5C2670ED" w14:textId="77777777" w:rsidR="007F34D6" w:rsidRPr="000A1110" w:rsidRDefault="007F34D6" w:rsidP="007F34D6">
      <w:r w:rsidRPr="000A1110">
        <w:rPr>
          <w:lang w:val="en-US"/>
        </w:rPr>
        <w:t xml:space="preserve">Bird flu is not a food safety risk for chicken meat and eggs that are handled and cooked thoroughly. </w:t>
      </w:r>
      <w:r w:rsidRPr="000A1110">
        <w:rPr>
          <w:lang w:val="en-US"/>
        </w:rPr>
        <w:br/>
        <w:t xml:space="preserve">Practice good food hygiene by washing your hands and utensils after handling raw food or animals. </w:t>
      </w:r>
      <w:r w:rsidRPr="000A1110">
        <w:rPr>
          <w:lang w:val="en-US"/>
        </w:rPr>
        <w:br/>
        <w:t>Learn about food safety basics at</w:t>
      </w:r>
      <w:r w:rsidRPr="000A1110">
        <w:rPr>
          <w:color w:val="792518"/>
          <w:u w:val="single"/>
          <w:lang w:val="en-US"/>
        </w:rPr>
        <w:t xml:space="preserve"> </w:t>
      </w:r>
      <w:hyperlink r:id="rId34">
        <w:r w:rsidRPr="000A1110">
          <w:rPr>
            <w:color w:val="0000FF"/>
            <w:u w:val="single"/>
            <w:lang w:val="en-US"/>
          </w:rPr>
          <w:t>Food safety basics | Food Standards Australia New Zealand</w:t>
        </w:r>
      </w:hyperlink>
      <w:r w:rsidRPr="000A1110">
        <w:rPr>
          <w:color w:val="792518"/>
          <w:lang w:val="en-US"/>
        </w:rPr>
        <w:t>.</w:t>
      </w:r>
      <w:r w:rsidRPr="000A1110">
        <w:rPr>
          <w:color w:val="792518"/>
          <w:u w:val="single"/>
          <w:lang w:val="en-US"/>
        </w:rPr>
        <w:t xml:space="preserve"> </w:t>
      </w:r>
    </w:p>
    <w:p w14:paraId="6508BFF8" w14:textId="77777777" w:rsidR="006013F6" w:rsidRDefault="006013F6" w:rsidP="00D778DE">
      <w:pPr>
        <w:pStyle w:val="Heading2"/>
        <w:numPr>
          <w:ilvl w:val="0"/>
          <w:numId w:val="0"/>
        </w:numPr>
        <w:ind w:left="720" w:hanging="720"/>
      </w:pPr>
      <w:bookmarkStart w:id="24" w:name="_Toc227746920"/>
      <w:r>
        <w:lastRenderedPageBreak/>
        <w:t>Backyard poultry and other pet birds</w:t>
      </w:r>
      <w:bookmarkEnd w:id="24"/>
    </w:p>
    <w:p w14:paraId="108BE703" w14:textId="77777777" w:rsidR="00AB6B22" w:rsidRDefault="00AB6B22" w:rsidP="00AB6B22">
      <w:r w:rsidRPr="000A1110">
        <w:rPr>
          <w:lang w:val="en-US"/>
        </w:rPr>
        <w:t>H5 bird flu spreads easily and can infect poultry and pet birds through:</w:t>
      </w:r>
    </w:p>
    <w:p w14:paraId="227F7AAE" w14:textId="77777777" w:rsidR="00AB6B22" w:rsidRPr="00AB6B22" w:rsidRDefault="00AB6B22" w:rsidP="00AB6B22">
      <w:pPr>
        <w:pStyle w:val="ListParagraph"/>
        <w:numPr>
          <w:ilvl w:val="0"/>
          <w:numId w:val="33"/>
        </w:numPr>
      </w:pPr>
      <w:r w:rsidRPr="00AB6B22">
        <w:rPr>
          <w:lang w:val="en-US"/>
        </w:rPr>
        <w:t>contact with wild birds or feral chickens</w:t>
      </w:r>
    </w:p>
    <w:p w14:paraId="0C0A35C2" w14:textId="560BEA1F" w:rsidR="004123F7" w:rsidRPr="004123F7" w:rsidRDefault="00AB6B22" w:rsidP="004123F7">
      <w:pPr>
        <w:pStyle w:val="ListParagraph"/>
        <w:numPr>
          <w:ilvl w:val="0"/>
          <w:numId w:val="33"/>
        </w:numPr>
      </w:pPr>
      <w:r w:rsidRPr="004123F7">
        <w:rPr>
          <w:lang w:val="en-US"/>
        </w:rPr>
        <w:t>contaminated clothing, shoes, equipment, or vehicles</w:t>
      </w:r>
    </w:p>
    <w:p w14:paraId="79E6F9AD" w14:textId="77777777" w:rsidR="004123F7" w:rsidRPr="004123F7" w:rsidRDefault="004123F7" w:rsidP="004123F7">
      <w:pPr>
        <w:pStyle w:val="ListParagraph"/>
      </w:pPr>
    </w:p>
    <w:p w14:paraId="584377FF" w14:textId="02BF9D82" w:rsidR="00AB6B22" w:rsidRDefault="00AB6B22" w:rsidP="004123F7">
      <w:r w:rsidRPr="004123F7">
        <w:rPr>
          <w:lang w:val="en-US"/>
        </w:rPr>
        <w:t>If you keep poultry or other birds, following everyday biosecurity practices will help protect them:</w:t>
      </w:r>
    </w:p>
    <w:p w14:paraId="253E1802" w14:textId="77777777" w:rsidR="00AB6B22" w:rsidRPr="00AB6B22" w:rsidRDefault="00AB6B22" w:rsidP="00AB6B22">
      <w:pPr>
        <w:pStyle w:val="ListParagraph"/>
        <w:numPr>
          <w:ilvl w:val="0"/>
          <w:numId w:val="34"/>
        </w:numPr>
      </w:pPr>
      <w:proofErr w:type="gramStart"/>
      <w:r w:rsidRPr="00AB6B22">
        <w:rPr>
          <w:lang w:val="en-US"/>
        </w:rPr>
        <w:t>keep</w:t>
      </w:r>
      <w:proofErr w:type="gramEnd"/>
      <w:r w:rsidRPr="00AB6B22">
        <w:rPr>
          <w:lang w:val="en-US"/>
        </w:rPr>
        <w:t xml:space="preserve"> your birds away from wild birds and feral chickens by using netting or housing</w:t>
      </w:r>
    </w:p>
    <w:p w14:paraId="4FA6FDC8" w14:textId="77777777" w:rsidR="00AB6B22" w:rsidRPr="00AB6B22" w:rsidRDefault="00AB6B22" w:rsidP="00AB6B22">
      <w:pPr>
        <w:pStyle w:val="ListParagraph"/>
        <w:numPr>
          <w:ilvl w:val="0"/>
          <w:numId w:val="34"/>
        </w:numPr>
      </w:pPr>
      <w:r w:rsidRPr="00AB6B22">
        <w:rPr>
          <w:lang w:val="en-US"/>
        </w:rPr>
        <w:t>keep feed and water clean and out of reach from wild birds and feral chickens</w:t>
      </w:r>
    </w:p>
    <w:p w14:paraId="457BF9E6" w14:textId="77777777" w:rsidR="00AB6B22" w:rsidRPr="00AB6B22" w:rsidRDefault="00AB6B22" w:rsidP="00AB6B22">
      <w:pPr>
        <w:pStyle w:val="ListParagraph"/>
        <w:numPr>
          <w:ilvl w:val="0"/>
          <w:numId w:val="34"/>
        </w:numPr>
      </w:pPr>
      <w:r w:rsidRPr="00AB6B22">
        <w:rPr>
          <w:lang w:val="en-US"/>
        </w:rPr>
        <w:t>wash hands before and after handling birds</w:t>
      </w:r>
    </w:p>
    <w:p w14:paraId="5DD42ED3" w14:textId="77777777" w:rsidR="00AB6B22" w:rsidRPr="00AB6B22" w:rsidRDefault="00AB6B22" w:rsidP="00AB6B22">
      <w:pPr>
        <w:pStyle w:val="ListParagraph"/>
        <w:numPr>
          <w:ilvl w:val="0"/>
          <w:numId w:val="34"/>
        </w:numPr>
      </w:pPr>
      <w:r w:rsidRPr="00AB6B22">
        <w:rPr>
          <w:lang w:val="en-US"/>
        </w:rPr>
        <w:t>limit visitors near your birds</w:t>
      </w:r>
    </w:p>
    <w:p w14:paraId="4BCB43B6" w14:textId="77777777" w:rsidR="00AB6B22" w:rsidRPr="00AB6B22" w:rsidRDefault="00AB6B22" w:rsidP="00AB6B22">
      <w:pPr>
        <w:pStyle w:val="ListParagraph"/>
        <w:numPr>
          <w:ilvl w:val="0"/>
          <w:numId w:val="34"/>
        </w:numPr>
      </w:pPr>
      <w:r w:rsidRPr="00AB6B22">
        <w:rPr>
          <w:lang w:val="en-US"/>
        </w:rPr>
        <w:t>keep pens and equipment clean</w:t>
      </w:r>
    </w:p>
    <w:p w14:paraId="76FA8BA7" w14:textId="77777777" w:rsidR="00AB6B22" w:rsidRPr="00AB6B22" w:rsidRDefault="00AB6B22" w:rsidP="00AB6B22">
      <w:pPr>
        <w:pStyle w:val="ListParagraph"/>
        <w:numPr>
          <w:ilvl w:val="0"/>
          <w:numId w:val="34"/>
        </w:numPr>
      </w:pPr>
      <w:proofErr w:type="gramStart"/>
      <w:r w:rsidRPr="00AB6B22">
        <w:rPr>
          <w:lang w:val="en-US"/>
        </w:rPr>
        <w:t>only</w:t>
      </w:r>
      <w:proofErr w:type="gramEnd"/>
      <w:r w:rsidRPr="00AB6B22">
        <w:rPr>
          <w:lang w:val="en-US"/>
        </w:rPr>
        <w:t xml:space="preserve"> introduce healthy birds into your flock and watch closely for signs of disease</w:t>
      </w:r>
    </w:p>
    <w:p w14:paraId="586C6AA2" w14:textId="77777777" w:rsidR="00AB6B22" w:rsidRPr="00AB6B22" w:rsidRDefault="00AB6B22" w:rsidP="00AB6B22">
      <w:pPr>
        <w:pStyle w:val="ListParagraph"/>
        <w:numPr>
          <w:ilvl w:val="0"/>
          <w:numId w:val="34"/>
        </w:numPr>
      </w:pPr>
      <w:r w:rsidRPr="00AB6B22">
        <w:rPr>
          <w:lang w:val="en-US"/>
        </w:rPr>
        <w:t xml:space="preserve">report multiple sick or dead birds to the </w:t>
      </w:r>
      <w:r w:rsidRPr="00AB6B22">
        <w:rPr>
          <w:rFonts w:eastAsia="Calibri"/>
          <w:b/>
          <w:lang w:val="en-US"/>
        </w:rPr>
        <w:t xml:space="preserve">Emergency Animal Disease Hotline </w:t>
      </w:r>
      <w:r w:rsidRPr="00AB6B22">
        <w:rPr>
          <w:lang w:val="en-US"/>
        </w:rPr>
        <w:t xml:space="preserve">on </w:t>
      </w:r>
      <w:r w:rsidRPr="00AB6B22">
        <w:rPr>
          <w:rFonts w:eastAsia="Calibri"/>
          <w:b/>
          <w:lang w:val="en-US"/>
        </w:rPr>
        <w:t xml:space="preserve">1800 675 888 </w:t>
      </w:r>
      <w:r w:rsidRPr="00AB6B22">
        <w:rPr>
          <w:lang w:val="en-US"/>
        </w:rPr>
        <w:t>(option 5).</w:t>
      </w:r>
    </w:p>
    <w:p w14:paraId="2A7F1051" w14:textId="2D9C18B4" w:rsidR="00AB6B22" w:rsidRPr="00AB6B22" w:rsidRDefault="00AB6B22" w:rsidP="00AB6B22">
      <w:pPr>
        <w:pStyle w:val="ListParagraph"/>
        <w:numPr>
          <w:ilvl w:val="0"/>
          <w:numId w:val="34"/>
        </w:numPr>
      </w:pPr>
      <w:r w:rsidRPr="00AB6B22">
        <w:rPr>
          <w:lang w:val="en-US"/>
        </w:rPr>
        <w:t>keep informed at</w:t>
      </w:r>
      <w:r w:rsidRPr="00AB6B22">
        <w:rPr>
          <w:color w:val="7C241B"/>
          <w:u w:val="single"/>
          <w:lang w:val="en-US"/>
        </w:rPr>
        <w:t xml:space="preserve"> </w:t>
      </w:r>
      <w:hyperlink r:id="rId35">
        <w:r w:rsidRPr="00AB6B22">
          <w:rPr>
            <w:color w:val="0000FF"/>
            <w:u w:val="single"/>
            <w:lang w:val="en-US"/>
          </w:rPr>
          <w:t>birdflu.gov.au</w:t>
        </w:r>
      </w:hyperlink>
      <w:r w:rsidRPr="00AB6B22">
        <w:rPr>
          <w:lang w:val="en-US"/>
        </w:rPr>
        <w:t xml:space="preserve"> </w:t>
      </w:r>
    </w:p>
    <w:p w14:paraId="34F10DD2" w14:textId="77777777" w:rsidR="00AB6B22" w:rsidRPr="00AB6B22" w:rsidRDefault="00AB6B22" w:rsidP="00AB6B22">
      <w:pPr>
        <w:pStyle w:val="ListParagraph"/>
      </w:pPr>
    </w:p>
    <w:p w14:paraId="67A1BC41" w14:textId="5243C05D" w:rsidR="00AB6B22" w:rsidRPr="000A1110" w:rsidRDefault="00AB6B22" w:rsidP="00AB6B22">
      <w:r w:rsidRPr="000A1110">
        <w:rPr>
          <w:lang w:val="en-US"/>
        </w:rPr>
        <w:t>One of the best ways to help protect your kept birds is with an enclosure that wild birds and other animals cannot access. Some options include coops and aviaries. Consider how you will house your birds to help keep them safe if H5 bird flu arrives on the Island.</w:t>
      </w:r>
    </w:p>
    <w:p w14:paraId="42BFF8BB" w14:textId="0909F70C" w:rsidR="00AB6B22" w:rsidRPr="00AB6B22" w:rsidRDefault="00AB6B22" w:rsidP="00AB6B22">
      <w:pPr>
        <w:rPr>
          <w:rFonts w:ascii="Calibri" w:hAnsi="Calibri" w:cs="Calibri"/>
        </w:rPr>
      </w:pPr>
      <w:r w:rsidRPr="00AB6B22">
        <w:rPr>
          <w:rFonts w:ascii="Calibri" w:hAnsi="Calibri" w:cs="Calibri"/>
          <w:lang w:val="en-US"/>
        </w:rPr>
        <w:t>More details and helpful resources are available at</w:t>
      </w:r>
      <w:r w:rsidRPr="00AB6B22">
        <w:rPr>
          <w:rFonts w:ascii="Calibri" w:hAnsi="Calibri" w:cs="Calibri"/>
          <w:color w:val="7C241B"/>
          <w:lang w:val="en-US"/>
        </w:rPr>
        <w:t xml:space="preserve"> </w:t>
      </w:r>
      <w:hyperlink r:id="rId36">
        <w:r w:rsidRPr="00AB6B22">
          <w:rPr>
            <w:rFonts w:ascii="Calibri" w:hAnsi="Calibri" w:cs="Calibri"/>
            <w:color w:val="0000FF"/>
            <w:u w:val="single"/>
            <w:lang w:val="en-US"/>
          </w:rPr>
          <w:t>Protecting domestic poultry and birds from emergency animal diseases - DAFF</w:t>
        </w:r>
      </w:hyperlink>
      <w:r w:rsidRPr="00AB6B22">
        <w:rPr>
          <w:rFonts w:ascii="Calibri" w:hAnsi="Calibri" w:cs="Calibri"/>
          <w:color w:val="7C241B"/>
          <w:lang w:val="en-US"/>
        </w:rPr>
        <w:t>.</w:t>
      </w:r>
      <w:r w:rsidRPr="00AB6B22">
        <w:rPr>
          <w:rFonts w:ascii="Calibri" w:hAnsi="Calibri" w:cs="Calibri"/>
          <w:color w:val="7C241B"/>
          <w:u w:val="single"/>
          <w:lang w:val="en-US"/>
        </w:rPr>
        <w:t xml:space="preserve"> </w:t>
      </w:r>
    </w:p>
    <w:p w14:paraId="0B5FBC04" w14:textId="5E086D62" w:rsidR="006013F6" w:rsidRDefault="006013F6" w:rsidP="0033512F">
      <w:pPr>
        <w:pStyle w:val="Heading3"/>
        <w:numPr>
          <w:ilvl w:val="0"/>
          <w:numId w:val="0"/>
        </w:numPr>
      </w:pPr>
      <w:bookmarkStart w:id="25" w:name="_Toc227746921"/>
      <w:r>
        <w:t xml:space="preserve">What happens during a bird flu </w:t>
      </w:r>
      <w:proofErr w:type="gramStart"/>
      <w:r>
        <w:t>response:</w:t>
      </w:r>
      <w:proofErr w:type="gramEnd"/>
      <w:r>
        <w:t xml:space="preserve"> </w:t>
      </w:r>
      <w:r w:rsidR="008259A1">
        <w:t xml:space="preserve">kept </w:t>
      </w:r>
      <w:r>
        <w:t>poultry</w:t>
      </w:r>
      <w:bookmarkEnd w:id="25"/>
    </w:p>
    <w:p w14:paraId="46E503E9" w14:textId="44E575C9" w:rsidR="006013F6" w:rsidRDefault="006013F6" w:rsidP="00914E3A">
      <w:pPr>
        <w:spacing w:before="120" w:after="120"/>
      </w:pPr>
      <w:r>
        <w:t xml:space="preserve">If H5 bird flu is detected, some actions may affect </w:t>
      </w:r>
      <w:r w:rsidR="006E4D35">
        <w:t>kept</w:t>
      </w:r>
      <w:r>
        <w:t xml:space="preserve"> poultry</w:t>
      </w:r>
      <w:r w:rsidR="004B705D">
        <w:t xml:space="preserve"> </w:t>
      </w:r>
      <w:r>
        <w:t>to help stop the spread and protect native</w:t>
      </w:r>
      <w:r w:rsidR="00914E3A">
        <w:t xml:space="preserve"> </w:t>
      </w:r>
      <w:r>
        <w:t>birds and people. These may include:</w:t>
      </w:r>
    </w:p>
    <w:p w14:paraId="5AD3DF14" w14:textId="4E0F5533" w:rsidR="006013F6" w:rsidRDefault="006013F6" w:rsidP="00BF3BD4">
      <w:pPr>
        <w:pStyle w:val="ListBullet"/>
      </w:pPr>
      <w:r>
        <w:t>birds may need to stay in one place and not be moved</w:t>
      </w:r>
    </w:p>
    <w:p w14:paraId="69EE47FC" w14:textId="04305A92" w:rsidR="006013F6" w:rsidRDefault="006013F6" w:rsidP="00BF3BD4">
      <w:pPr>
        <w:pStyle w:val="ListBullet"/>
      </w:pPr>
      <w:r>
        <w:t>sharing or selling uncooked eggs could be restricted</w:t>
      </w:r>
    </w:p>
    <w:p w14:paraId="754C6EC0" w14:textId="1B8CD0BB" w:rsidR="006013F6" w:rsidRDefault="006013F6" w:rsidP="00BF3BD4">
      <w:pPr>
        <w:pStyle w:val="ListBullet"/>
      </w:pPr>
      <w:r>
        <w:t>dead birds may be collected and tested to track the virus</w:t>
      </w:r>
    </w:p>
    <w:p w14:paraId="1041C4A6" w14:textId="4B306B2F" w:rsidR="006013F6" w:rsidRDefault="006013F6" w:rsidP="00BF3BD4">
      <w:pPr>
        <w:pStyle w:val="ListBullet"/>
      </w:pPr>
      <w:r>
        <w:t>birds not tested must be safely disposed of</w:t>
      </w:r>
    </w:p>
    <w:p w14:paraId="182B1EA4" w14:textId="1FF9CE58" w:rsidR="006013F6" w:rsidRDefault="006013F6" w:rsidP="00BF3BD4">
      <w:pPr>
        <w:pStyle w:val="ListBullet"/>
      </w:pPr>
      <w:r>
        <w:t xml:space="preserve">recommendations to keep birds in areas that prevent contact with wild birds (e.g. </w:t>
      </w:r>
      <w:r w:rsidR="00211CC4" w:rsidRPr="00211CC4">
        <w:rPr>
          <w:lang w:val="en-US"/>
        </w:rPr>
        <w:t>enclosed chicken sheds, coops or other structures</w:t>
      </w:r>
      <w:r w:rsidR="00211CC4">
        <w:rPr>
          <w:lang w:val="en-US"/>
        </w:rPr>
        <w:t>)</w:t>
      </w:r>
    </w:p>
    <w:p w14:paraId="494348C7" w14:textId="77777777" w:rsidR="006013F6" w:rsidRDefault="006013F6" w:rsidP="00BF3BD4">
      <w:pPr>
        <w:pStyle w:val="Heading4"/>
        <w:numPr>
          <w:ilvl w:val="0"/>
          <w:numId w:val="0"/>
        </w:numPr>
        <w:ind w:left="964" w:hanging="964"/>
      </w:pPr>
      <w:r>
        <w:t>If your flock gets infected</w:t>
      </w:r>
    </w:p>
    <w:p w14:paraId="496B1ECF" w14:textId="77777777" w:rsidR="0046474B" w:rsidRPr="000A1110" w:rsidRDefault="0046474B" w:rsidP="0046474B">
      <w:r w:rsidRPr="000A1110">
        <w:rPr>
          <w:lang w:val="en-US"/>
        </w:rPr>
        <w:t>Sadly, there is no specific treatment for animals that have bird flu. H5 bird flu is so deadly that most or all birds in a flock will likely die.</w:t>
      </w:r>
    </w:p>
    <w:p w14:paraId="2D89D0B1" w14:textId="77777777" w:rsidR="0046474B" w:rsidRPr="000A1110" w:rsidRDefault="0046474B" w:rsidP="0046474B">
      <w:r w:rsidRPr="000A1110">
        <w:rPr>
          <w:lang w:val="en-US"/>
        </w:rPr>
        <w:t>If a flock is infected, humane euthanasia is strongly recommended to prevent suffering and stop the virus from spreading and posing a risk to human health.</w:t>
      </w:r>
    </w:p>
    <w:p w14:paraId="7CA46F2A" w14:textId="77777777" w:rsidR="006013F6" w:rsidRDefault="006013F6" w:rsidP="00011EB2">
      <w:pPr>
        <w:pStyle w:val="Heading2"/>
        <w:numPr>
          <w:ilvl w:val="0"/>
          <w:numId w:val="0"/>
        </w:numPr>
        <w:ind w:left="720" w:hanging="720"/>
      </w:pPr>
      <w:bookmarkStart w:id="26" w:name="_Toc227746922"/>
      <w:r>
        <w:lastRenderedPageBreak/>
        <w:t>Keeping pets safe</w:t>
      </w:r>
      <w:bookmarkEnd w:id="26"/>
    </w:p>
    <w:p w14:paraId="523ED671" w14:textId="77777777" w:rsidR="00B60170" w:rsidRPr="000A1110" w:rsidRDefault="00B60170" w:rsidP="00B60170">
      <w:r w:rsidRPr="000A1110">
        <w:rPr>
          <w:lang w:val="en-US"/>
        </w:rPr>
        <w:t>H5 bird flu mainly affects birds, but in rare cases, other mammals including cats can get sick if they eat or come into close contact with infected birds.</w:t>
      </w:r>
    </w:p>
    <w:p w14:paraId="6AA1A970" w14:textId="1C91F369" w:rsidR="006013F6" w:rsidRPr="00011EB2" w:rsidRDefault="006013F6" w:rsidP="006013F6">
      <w:pPr>
        <w:spacing w:before="120" w:after="120"/>
        <w:rPr>
          <w:b/>
          <w:bCs/>
        </w:rPr>
      </w:pPr>
      <w:r w:rsidRPr="00011EB2">
        <w:rPr>
          <w:b/>
          <w:bCs/>
        </w:rPr>
        <w:t xml:space="preserve">To help protect your pets if bird flu comes to </w:t>
      </w:r>
      <w:r w:rsidR="00975809">
        <w:rPr>
          <w:b/>
          <w:bCs/>
        </w:rPr>
        <w:t>Christmas</w:t>
      </w:r>
      <w:r w:rsidRPr="00011EB2">
        <w:rPr>
          <w:b/>
          <w:bCs/>
        </w:rPr>
        <w:t xml:space="preserve"> Island:</w:t>
      </w:r>
    </w:p>
    <w:p w14:paraId="56EE1B02" w14:textId="15363543" w:rsidR="006013F6" w:rsidRDefault="006013F6" w:rsidP="00011EB2">
      <w:pPr>
        <w:pStyle w:val="ListBullet"/>
      </w:pPr>
      <w:r>
        <w:t>keep wild birds away from pet food and water</w:t>
      </w:r>
    </w:p>
    <w:p w14:paraId="078EF618" w14:textId="0D91828B" w:rsidR="006013F6" w:rsidRDefault="006013F6" w:rsidP="00011EB2">
      <w:pPr>
        <w:pStyle w:val="ListBullet"/>
      </w:pPr>
      <w:r>
        <w:t>don’t let pets eat or touch sick or dead birds</w:t>
      </w:r>
    </w:p>
    <w:p w14:paraId="607B4DF4" w14:textId="48DB463D" w:rsidR="006013F6" w:rsidRDefault="006013F6" w:rsidP="00011EB2">
      <w:pPr>
        <w:pStyle w:val="ListBullet"/>
      </w:pPr>
      <w:r>
        <w:t>keep cats indoors</w:t>
      </w:r>
    </w:p>
    <w:p w14:paraId="11DE04AA" w14:textId="637E104C" w:rsidR="006013F6" w:rsidRDefault="006013F6" w:rsidP="00011EB2">
      <w:pPr>
        <w:pStyle w:val="ListBullet"/>
      </w:pPr>
      <w:r>
        <w:t>if you’ve had direct contact with sick or dead birds, shower and change clothes before touching your pets</w:t>
      </w:r>
    </w:p>
    <w:p w14:paraId="41AAB22B" w14:textId="7015895D" w:rsidR="006013F6" w:rsidRDefault="006013F6" w:rsidP="002E16F2">
      <w:pPr>
        <w:pStyle w:val="Heading2"/>
        <w:numPr>
          <w:ilvl w:val="0"/>
          <w:numId w:val="0"/>
        </w:numPr>
      </w:pPr>
      <w:bookmarkStart w:id="27" w:name="_Toc227746923"/>
      <w:r>
        <w:lastRenderedPageBreak/>
        <w:t>Safe disposal of dead birds: what you</w:t>
      </w:r>
      <w:r w:rsidR="002E16F2">
        <w:t xml:space="preserve"> </w:t>
      </w:r>
      <w:r>
        <w:t>need to know</w:t>
      </w:r>
      <w:bookmarkEnd w:id="27"/>
    </w:p>
    <w:p w14:paraId="30CC6060" w14:textId="5AD5B87C" w:rsidR="006013F6" w:rsidRDefault="006013F6" w:rsidP="0047577D">
      <w:pPr>
        <w:spacing w:before="120" w:after="120"/>
      </w:pPr>
      <w:r>
        <w:t>Safe handling and disposal of dead birds is critical. Inappropriate handling may pose a risk to human health and to</w:t>
      </w:r>
      <w:r w:rsidR="0047577D">
        <w:t xml:space="preserve"> </w:t>
      </w:r>
      <w:r>
        <w:t>spreading the virus to other animals that interact with them or their surroundings.</w:t>
      </w:r>
    </w:p>
    <w:p w14:paraId="2B9A1D8A" w14:textId="77777777" w:rsidR="006013F6" w:rsidRDefault="006013F6" w:rsidP="0047577D">
      <w:pPr>
        <w:pStyle w:val="Heading3"/>
        <w:numPr>
          <w:ilvl w:val="0"/>
          <w:numId w:val="0"/>
        </w:numPr>
        <w:ind w:left="964" w:hanging="964"/>
      </w:pPr>
      <w:bookmarkStart w:id="28" w:name="_Toc227746924"/>
      <w:r>
        <w:t>At home (private land/backyards)</w:t>
      </w:r>
      <w:bookmarkEnd w:id="28"/>
    </w:p>
    <w:p w14:paraId="7095C0D2" w14:textId="77777777" w:rsidR="009006E1" w:rsidRPr="009006E1" w:rsidRDefault="009006E1" w:rsidP="009006E1">
      <w:pPr>
        <w:spacing w:before="120" w:after="120"/>
        <w:rPr>
          <w:lang w:val="en-US"/>
        </w:rPr>
      </w:pPr>
      <w:r w:rsidRPr="009006E1">
        <w:rPr>
          <w:lang w:val="en-US"/>
        </w:rPr>
        <w:t>Private landowners, leaseholders, tenants, and other persons responsible for managing land will be responsible for disposing of dead birds found on their property.</w:t>
      </w:r>
    </w:p>
    <w:p w14:paraId="79BB3567" w14:textId="3C133F03" w:rsidR="006013F6" w:rsidRDefault="009006E1" w:rsidP="009006E1">
      <w:pPr>
        <w:spacing w:before="120" w:after="120"/>
      </w:pPr>
      <w:r w:rsidRPr="009006E1">
        <w:rPr>
          <w:lang w:val="en-US"/>
        </w:rPr>
        <w:t>If there is an outbreak on Christmas Island, the community will be provided with information and recommendations on safe and appropriate disposal methods</w:t>
      </w:r>
      <w:r w:rsidR="006013F6">
        <w:t>.</w:t>
      </w:r>
    </w:p>
    <w:p w14:paraId="1DFCA229" w14:textId="77777777" w:rsidR="006013F6" w:rsidRDefault="006013F6" w:rsidP="00661792">
      <w:pPr>
        <w:pStyle w:val="Heading3"/>
        <w:numPr>
          <w:ilvl w:val="0"/>
          <w:numId w:val="0"/>
        </w:numPr>
        <w:ind w:left="964" w:hanging="964"/>
      </w:pPr>
      <w:bookmarkStart w:id="29" w:name="_Toc227746925"/>
      <w:r>
        <w:t>On public land</w:t>
      </w:r>
      <w:bookmarkEnd w:id="29"/>
    </w:p>
    <w:p w14:paraId="7FE5CE8A" w14:textId="77777777" w:rsidR="006013F6" w:rsidRDefault="006013F6" w:rsidP="006013F6">
      <w:pPr>
        <w:spacing w:before="120" w:after="120"/>
      </w:pPr>
      <w:r>
        <w:t>The public are asked not to touch or move dead birds in public areas.</w:t>
      </w:r>
    </w:p>
    <w:p w14:paraId="1FFD12F9" w14:textId="77777777" w:rsidR="0098743D" w:rsidRPr="000A1110" w:rsidRDefault="0098743D" w:rsidP="0098743D">
      <w:r w:rsidRPr="000A1110">
        <w:rPr>
          <w:lang w:val="en-US"/>
        </w:rPr>
        <w:t>Trained staff from the Shire of Christmas Island, DITRDCSA and Parks Australia will manage carcasses, when necessary, in the areas they are responsible for.</w:t>
      </w:r>
    </w:p>
    <w:p w14:paraId="196C7B71" w14:textId="77777777" w:rsidR="006013F6" w:rsidRDefault="006013F6" w:rsidP="002E5CEB">
      <w:pPr>
        <w:pStyle w:val="Heading3"/>
        <w:numPr>
          <w:ilvl w:val="0"/>
          <w:numId w:val="0"/>
        </w:numPr>
        <w:ind w:left="964" w:hanging="964"/>
      </w:pPr>
      <w:bookmarkStart w:id="30" w:name="_Toc227746926"/>
      <w:r>
        <w:t>How decisions are made</w:t>
      </w:r>
      <w:bookmarkEnd w:id="30"/>
    </w:p>
    <w:p w14:paraId="2C5CC02F" w14:textId="19CBF193" w:rsidR="006013F6" w:rsidRDefault="006013F6" w:rsidP="00586EBC">
      <w:pPr>
        <w:spacing w:before="120" w:after="120"/>
      </w:pPr>
      <w:r>
        <w:t>Deciding whether to remove or leave dead birds in place depends on a case-by-case risk assessment. Managers of public</w:t>
      </w:r>
      <w:r w:rsidR="00586EBC">
        <w:t xml:space="preserve"> </w:t>
      </w:r>
      <w:r>
        <w:t>land will consider many factors to choose the safest and most effective approach.</w:t>
      </w:r>
    </w:p>
    <w:p w14:paraId="7D458C55" w14:textId="77777777" w:rsidR="006013F6" w:rsidRDefault="006013F6" w:rsidP="00586EBC">
      <w:pPr>
        <w:pStyle w:val="Heading5"/>
      </w:pPr>
      <w:r>
        <w:t>Priority 1: Human health and safety</w:t>
      </w:r>
    </w:p>
    <w:p w14:paraId="7025A119" w14:textId="1DDB67CD" w:rsidR="006013F6" w:rsidRDefault="006013F6" w:rsidP="003A79A5">
      <w:pPr>
        <w:pStyle w:val="ListBullet"/>
      </w:pPr>
      <w:r>
        <w:t>protecting the public, responders, and nearby communities is the top priority.</w:t>
      </w:r>
    </w:p>
    <w:p w14:paraId="5C7D417A" w14:textId="73BF6D2B" w:rsidR="006013F6" w:rsidRDefault="006013F6" w:rsidP="00C32E22">
      <w:pPr>
        <w:pStyle w:val="ListBullet"/>
      </w:pPr>
      <w:r>
        <w:t>if carcasses pose a human health risk - especially in busy areas like schools</w:t>
      </w:r>
      <w:r w:rsidR="00BD7157">
        <w:t xml:space="preserve"> or </w:t>
      </w:r>
      <w:r>
        <w:t>beaches</w:t>
      </w:r>
      <w:r w:rsidR="003246F8">
        <w:t xml:space="preserve"> –</w:t>
      </w:r>
      <w:r>
        <w:t xml:space="preserve"> clean-up is more likely.</w:t>
      </w:r>
    </w:p>
    <w:p w14:paraId="4C45DA6F" w14:textId="77777777" w:rsidR="006013F6" w:rsidRDefault="006013F6" w:rsidP="003A79A5">
      <w:pPr>
        <w:pStyle w:val="Heading5"/>
      </w:pPr>
      <w:r>
        <w:t>Priority 2: Protecting important species and places</w:t>
      </w:r>
    </w:p>
    <w:p w14:paraId="6F6E7944" w14:textId="47A81300" w:rsidR="006013F6" w:rsidRDefault="006013F6" w:rsidP="003A79A5">
      <w:pPr>
        <w:pStyle w:val="ListBullet"/>
      </w:pPr>
      <w:r>
        <w:t>if dead birds are near threatened species</w:t>
      </w:r>
      <w:r w:rsidR="003246F8">
        <w:t xml:space="preserve"> or</w:t>
      </w:r>
      <w:r>
        <w:t xml:space="preserve"> nesting areas, clean-up may be needed to prevent</w:t>
      </w:r>
      <w:r w:rsidR="003A79A5">
        <w:t xml:space="preserve"> </w:t>
      </w:r>
      <w:r>
        <w:t>further spread.</w:t>
      </w:r>
    </w:p>
    <w:p w14:paraId="7C2F0934" w14:textId="77777777" w:rsidR="006013F6" w:rsidRDefault="006013F6" w:rsidP="003A79A5">
      <w:pPr>
        <w:pStyle w:val="Heading5"/>
      </w:pPr>
      <w:r>
        <w:t>Priority 3: Reducing environmental and social impacts</w:t>
      </w:r>
    </w:p>
    <w:p w14:paraId="3381187C" w14:textId="0B5B095B" w:rsidR="006013F6" w:rsidRDefault="006013F6" w:rsidP="00DB06A3">
      <w:pPr>
        <w:pStyle w:val="ListBullet"/>
      </w:pPr>
      <w:r>
        <w:t>managers of public land will also consider:</w:t>
      </w:r>
    </w:p>
    <w:p w14:paraId="7A952BFA" w14:textId="3279153F" w:rsidR="006013F6" w:rsidRDefault="006013F6" w:rsidP="00DB06A3">
      <w:pPr>
        <w:pStyle w:val="ListBullet2"/>
      </w:pPr>
      <w:r>
        <w:t>the effects on native birds and local ecosystems</w:t>
      </w:r>
    </w:p>
    <w:p w14:paraId="47C51B58" w14:textId="6FA54933" w:rsidR="006013F6" w:rsidRDefault="006013F6" w:rsidP="00DB06A3">
      <w:pPr>
        <w:pStyle w:val="ListBullet2"/>
      </w:pPr>
      <w:r>
        <w:t>community concerns and visual impact</w:t>
      </w:r>
    </w:p>
    <w:p w14:paraId="6FB6CCD1" w14:textId="2710AF1A" w:rsidR="006013F6" w:rsidRDefault="006013F6" w:rsidP="00DB06A3">
      <w:pPr>
        <w:pStyle w:val="ListBullet2"/>
      </w:pPr>
      <w:r>
        <w:t>if clean-up could cause stress to or disturb (and potentially disperse) live wild birds</w:t>
      </w:r>
    </w:p>
    <w:p w14:paraId="6BE46C0B" w14:textId="38E08B81" w:rsidR="006013F6" w:rsidRDefault="006013F6" w:rsidP="005A7451">
      <w:pPr>
        <w:spacing w:before="120" w:after="120"/>
      </w:pPr>
      <w:r>
        <w:t>In some cases, leaving carcasses to decompose naturally is safer and less disruptive – especially in remote areas or where</w:t>
      </w:r>
      <w:r w:rsidR="005A7451">
        <w:t xml:space="preserve"> </w:t>
      </w:r>
      <w:r>
        <w:t>clean-up could cause wild birds to scatter and spread the virus further.</w:t>
      </w:r>
    </w:p>
    <w:p w14:paraId="3511CEF1" w14:textId="77777777" w:rsidR="006013F6" w:rsidRDefault="006013F6" w:rsidP="006013F6">
      <w:pPr>
        <w:spacing w:before="120" w:after="120"/>
      </w:pPr>
      <w:r>
        <w:t>Public access may be restricted during clean-up or decomposition to keep people safe and reduce disturbance.</w:t>
      </w:r>
    </w:p>
    <w:p w14:paraId="3937CE44" w14:textId="77777777" w:rsidR="006013F6" w:rsidRDefault="006013F6" w:rsidP="00C7729D">
      <w:pPr>
        <w:pStyle w:val="Heading2"/>
        <w:numPr>
          <w:ilvl w:val="0"/>
          <w:numId w:val="0"/>
        </w:numPr>
        <w:ind w:left="720" w:hanging="720"/>
      </w:pPr>
      <w:bookmarkStart w:id="31" w:name="_Toc227746927"/>
      <w:r>
        <w:lastRenderedPageBreak/>
        <w:t>Find out more</w:t>
      </w:r>
      <w:bookmarkEnd w:id="31"/>
    </w:p>
    <w:bookmarkEnd w:id="0"/>
    <w:bookmarkEnd w:id="2"/>
    <w:p w14:paraId="40351ACC" w14:textId="77777777" w:rsidR="004E3691" w:rsidRPr="00BD20AC" w:rsidRDefault="004E3691" w:rsidP="00BD20AC">
      <w:pPr>
        <w:rPr>
          <w:rFonts w:eastAsia="Calibri"/>
          <w:b/>
          <w:color w:val="0A0605"/>
        </w:rPr>
      </w:pPr>
      <w:r w:rsidRPr="00BD20AC">
        <w:rPr>
          <w:rFonts w:eastAsia="Calibri"/>
          <w:b/>
          <w:color w:val="0A0605"/>
          <w:lang w:val="en-US"/>
        </w:rPr>
        <w:t xml:space="preserve">Australian Government </w:t>
      </w:r>
      <w:r w:rsidRPr="00BD20AC">
        <w:rPr>
          <w:rFonts w:eastAsia="Calibri"/>
          <w:b/>
          <w:color w:val="0A0605"/>
          <w:lang w:val="en-US"/>
        </w:rPr>
        <w:br/>
      </w:r>
      <w:hyperlink r:id="rId37">
        <w:r w:rsidRPr="00BD20AC">
          <w:rPr>
            <w:rFonts w:eastAsia="Calibri Light"/>
            <w:color w:val="0000FF"/>
            <w:u w:val="single"/>
            <w:lang w:val="en-US"/>
          </w:rPr>
          <w:t>birdflu.gov.au</w:t>
        </w:r>
      </w:hyperlink>
      <w:r w:rsidRPr="00BD20AC">
        <w:rPr>
          <w:rFonts w:eastAsia="Calibri Light"/>
          <w:color w:val="7C241B"/>
          <w:u w:val="single"/>
          <w:lang w:val="en-US"/>
        </w:rPr>
        <w:t xml:space="preserve"> </w:t>
      </w:r>
    </w:p>
    <w:p w14:paraId="5051E358" w14:textId="77777777" w:rsidR="004E3691" w:rsidRPr="00BD20AC" w:rsidRDefault="004E3691" w:rsidP="00BD20AC">
      <w:pPr>
        <w:rPr>
          <w:rFonts w:eastAsia="Calibri Light"/>
          <w:color w:val="7C241B"/>
          <w:spacing w:val="-3"/>
          <w:u w:val="single"/>
        </w:rPr>
      </w:pPr>
      <w:hyperlink r:id="rId38">
        <w:r w:rsidRPr="00BD20AC">
          <w:rPr>
            <w:rFonts w:eastAsia="Calibri Light"/>
            <w:color w:val="0000FF"/>
            <w:spacing w:val="-3"/>
            <w:u w:val="single"/>
            <w:lang w:val="en-US"/>
          </w:rPr>
          <w:t>outbreak.gov.au</w:t>
        </w:r>
      </w:hyperlink>
      <w:r w:rsidRPr="00BD20AC">
        <w:rPr>
          <w:rFonts w:eastAsia="Calibri Light"/>
          <w:color w:val="0A0605"/>
          <w:spacing w:val="-3"/>
          <w:lang w:val="en-US"/>
        </w:rPr>
        <w:t xml:space="preserve"> </w:t>
      </w:r>
    </w:p>
    <w:p w14:paraId="708B7BA3" w14:textId="77777777" w:rsidR="004E3691" w:rsidRPr="00BD20AC" w:rsidRDefault="004E3691" w:rsidP="00BD20AC">
      <w:pPr>
        <w:rPr>
          <w:rFonts w:eastAsia="Calibri"/>
          <w:b/>
          <w:color w:val="0A0605"/>
        </w:rPr>
      </w:pPr>
      <w:r w:rsidRPr="00BD20AC">
        <w:rPr>
          <w:rFonts w:eastAsia="Calibri"/>
          <w:b/>
          <w:color w:val="0A0605"/>
          <w:lang w:val="en-US"/>
        </w:rPr>
        <w:t xml:space="preserve">Australian Centre for Disease Control </w:t>
      </w:r>
      <w:r w:rsidRPr="00BD20AC">
        <w:rPr>
          <w:rFonts w:eastAsia="Calibri"/>
          <w:b/>
          <w:color w:val="0A0605"/>
          <w:lang w:val="en-US"/>
        </w:rPr>
        <w:br/>
      </w:r>
      <w:hyperlink r:id="rId39">
        <w:r w:rsidRPr="00BD20AC">
          <w:rPr>
            <w:rFonts w:eastAsia="Calibri Light"/>
            <w:color w:val="0000FF"/>
            <w:u w:val="single"/>
            <w:lang w:val="en-US"/>
          </w:rPr>
          <w:t>https://www.cdc.gov.au/topics/bird-flu</w:t>
        </w:r>
      </w:hyperlink>
      <w:r w:rsidRPr="00BD20AC">
        <w:rPr>
          <w:rFonts w:eastAsia="Calibri Light"/>
          <w:color w:val="0A0605"/>
          <w:lang w:val="en-US"/>
        </w:rPr>
        <w:t xml:space="preserve"> </w:t>
      </w:r>
    </w:p>
    <w:p w14:paraId="3212FFCC" w14:textId="77777777" w:rsidR="004E3691" w:rsidRPr="00BD20AC" w:rsidRDefault="004E3691" w:rsidP="00BD20AC">
      <w:pPr>
        <w:rPr>
          <w:rFonts w:eastAsia="Calibri"/>
          <w:b/>
          <w:color w:val="0A0605"/>
        </w:rPr>
      </w:pPr>
      <w:r w:rsidRPr="00BD20AC">
        <w:rPr>
          <w:rFonts w:eastAsia="Calibri"/>
          <w:b/>
          <w:color w:val="0A0605"/>
          <w:lang w:val="en-US"/>
        </w:rPr>
        <w:t>Christmas Island National Park</w:t>
      </w:r>
    </w:p>
    <w:p w14:paraId="1DEBF806" w14:textId="77777777" w:rsidR="004E3691" w:rsidRPr="00BD20AC" w:rsidRDefault="004E3691" w:rsidP="00BD20AC">
      <w:pPr>
        <w:rPr>
          <w:rFonts w:eastAsia="Calibri Light"/>
          <w:color w:val="7C241B"/>
          <w:u w:val="single"/>
        </w:rPr>
      </w:pPr>
      <w:hyperlink r:id="rId40">
        <w:r w:rsidRPr="00BD20AC">
          <w:rPr>
            <w:rFonts w:eastAsia="Calibri Light"/>
            <w:color w:val="0000FF"/>
            <w:u w:val="single"/>
            <w:lang w:val="en-US"/>
          </w:rPr>
          <w:t>https://christmasislandnationalpark.gov.au/news/latest-news/bird-flu/</w:t>
        </w:r>
      </w:hyperlink>
      <w:r w:rsidRPr="00BD20AC">
        <w:rPr>
          <w:rFonts w:eastAsia="Calibri Light"/>
          <w:color w:val="7C241B"/>
          <w:lang w:val="en-US"/>
        </w:rPr>
        <w:t xml:space="preserve"> </w:t>
      </w:r>
    </w:p>
    <w:p w14:paraId="0096B987" w14:textId="77777777" w:rsidR="004E3691" w:rsidRPr="00BD20AC" w:rsidRDefault="004E3691" w:rsidP="00BD20AC">
      <w:pPr>
        <w:rPr>
          <w:rFonts w:eastAsia="Calibri"/>
          <w:b/>
          <w:color w:val="0A0605"/>
          <w:spacing w:val="-2"/>
        </w:rPr>
      </w:pPr>
      <w:r w:rsidRPr="00BD20AC">
        <w:rPr>
          <w:rFonts w:eastAsia="Calibri"/>
          <w:b/>
          <w:color w:val="0A0605"/>
          <w:spacing w:val="-2"/>
          <w:lang w:val="en-US"/>
        </w:rPr>
        <w:t>DCCEEW</w:t>
      </w:r>
    </w:p>
    <w:p w14:paraId="31581E20" w14:textId="5AD0675F" w:rsidR="004E3691" w:rsidRPr="00BD20AC" w:rsidRDefault="004E3691" w:rsidP="00BD20AC">
      <w:pPr>
        <w:rPr>
          <w:rFonts w:eastAsia="Calibri Light"/>
          <w:color w:val="7C241B"/>
          <w:spacing w:val="-2"/>
          <w:u w:val="single"/>
        </w:rPr>
      </w:pPr>
      <w:hyperlink r:id="rId41">
        <w:r w:rsidR="009F7261" w:rsidRPr="00BD20AC">
          <w:rPr>
            <w:rFonts w:eastAsia="Calibri Light"/>
            <w:color w:val="0000FF"/>
            <w:spacing w:val="-2"/>
            <w:u w:val="single"/>
            <w:lang w:val="en-US"/>
          </w:rPr>
          <w:t>https://www.dcceew.gov.au/birdflu</w:t>
        </w:r>
      </w:hyperlink>
      <w:r w:rsidRPr="00BD20AC">
        <w:rPr>
          <w:rFonts w:eastAsia="Calibri Light"/>
          <w:color w:val="0A0605"/>
          <w:spacing w:val="-2"/>
          <w:lang w:val="en-US"/>
        </w:rPr>
        <w:t xml:space="preserve"> </w:t>
      </w:r>
    </w:p>
    <w:p w14:paraId="1C88804E" w14:textId="77777777" w:rsidR="004E3691" w:rsidRPr="00BD20AC" w:rsidRDefault="004E3691" w:rsidP="00BD20AC">
      <w:pPr>
        <w:rPr>
          <w:rFonts w:eastAsia="Calibri"/>
          <w:b/>
          <w:color w:val="0A0605"/>
        </w:rPr>
      </w:pPr>
      <w:r w:rsidRPr="00BD20AC">
        <w:rPr>
          <w:rFonts w:eastAsia="Calibri"/>
          <w:b/>
          <w:color w:val="0A0605"/>
          <w:lang w:val="en-US"/>
        </w:rPr>
        <w:t>Wildlife Health Australia</w:t>
      </w:r>
    </w:p>
    <w:p w14:paraId="3BAEE4AD" w14:textId="77777777" w:rsidR="004E3691" w:rsidRPr="00BD20AC" w:rsidRDefault="004E3691" w:rsidP="00BD20AC">
      <w:pPr>
        <w:rPr>
          <w:rFonts w:eastAsia="Calibri Light"/>
          <w:color w:val="7C241B"/>
          <w:spacing w:val="-1"/>
          <w:u w:val="single"/>
        </w:rPr>
      </w:pPr>
      <w:hyperlink r:id="rId42">
        <w:r w:rsidRPr="00BD20AC">
          <w:rPr>
            <w:rFonts w:eastAsia="Calibri Light"/>
            <w:color w:val="0000FF"/>
            <w:spacing w:val="-1"/>
            <w:u w:val="single"/>
            <w:lang w:val="en-US"/>
          </w:rPr>
          <w:t>https://wildlifehealthaustralia.com.au/Resource-Centre/H5-bird-flu</w:t>
        </w:r>
      </w:hyperlink>
      <w:r w:rsidRPr="00BD20AC">
        <w:rPr>
          <w:rFonts w:eastAsia="Calibri Light"/>
          <w:color w:val="FFFFFF"/>
          <w:spacing w:val="-1"/>
          <w:lang w:val="en-US"/>
        </w:rPr>
        <w:t xml:space="preserve"> </w:t>
      </w:r>
    </w:p>
    <w:p w14:paraId="2BC2DD1A" w14:textId="6C422292" w:rsidR="006013F6" w:rsidRDefault="006013F6" w:rsidP="004E3691">
      <w:pPr>
        <w:spacing w:before="120" w:after="120"/>
      </w:pPr>
    </w:p>
    <w:sectPr w:rsidR="006013F6">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A895" w14:textId="77777777" w:rsidR="00707DC5" w:rsidRDefault="00707DC5">
      <w:r>
        <w:separator/>
      </w:r>
    </w:p>
    <w:p w14:paraId="6C8F2901" w14:textId="77777777" w:rsidR="00707DC5" w:rsidRDefault="00707DC5"/>
  </w:endnote>
  <w:endnote w:type="continuationSeparator" w:id="0">
    <w:p w14:paraId="63907595" w14:textId="77777777" w:rsidR="00707DC5" w:rsidRDefault="00707DC5">
      <w:r>
        <w:continuationSeparator/>
      </w:r>
    </w:p>
    <w:p w14:paraId="37FBB63D" w14:textId="77777777" w:rsidR="00707DC5" w:rsidRDefault="00707DC5"/>
  </w:endnote>
  <w:endnote w:type="continuationNotice" w:id="1">
    <w:p w14:paraId="465424FD" w14:textId="77777777" w:rsidR="00707DC5" w:rsidRDefault="00707DC5">
      <w:pPr>
        <w:pStyle w:val="Footer"/>
      </w:pPr>
    </w:p>
    <w:p w14:paraId="251BCA1D" w14:textId="77777777" w:rsidR="00707DC5" w:rsidRDefault="00707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9C4E" w14:textId="37D974F0" w:rsidR="005F5663" w:rsidRDefault="000A2CDD">
    <w:pPr>
      <w:pStyle w:val="Footer"/>
    </w:pPr>
    <w:r>
      <w:rPr>
        <w:noProof/>
      </w:rPr>
      <mc:AlternateContent>
        <mc:Choice Requires="wps">
          <w:drawing>
            <wp:anchor distT="0" distB="0" distL="0" distR="0" simplePos="0" relativeHeight="251658244" behindDoc="0" locked="0" layoutInCell="1" allowOverlap="1" wp14:anchorId="2C67F4BA" wp14:editId="65F0475C">
              <wp:simplePos x="635" y="635"/>
              <wp:positionH relativeFrom="page">
                <wp:align>center</wp:align>
              </wp:positionH>
              <wp:positionV relativeFrom="page">
                <wp:align>bottom</wp:align>
              </wp:positionV>
              <wp:extent cx="551815" cy="531495"/>
              <wp:effectExtent l="0" t="0" r="635" b="0"/>
              <wp:wrapNone/>
              <wp:docPr id="70148525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31495"/>
                      </a:xfrm>
                      <a:prstGeom prst="rect">
                        <a:avLst/>
                      </a:prstGeom>
                      <a:noFill/>
                      <a:ln>
                        <a:noFill/>
                      </a:ln>
                    </wps:spPr>
                    <wps:txbx>
                      <w:txbxContent>
                        <w:p w14:paraId="2D7972CF" w14:textId="27363BED" w:rsidR="000A2CDD" w:rsidRPr="000A2CDD" w:rsidRDefault="000A2CDD" w:rsidP="000A2CDD">
                          <w:pPr>
                            <w:spacing w:after="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7F4BA"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4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" filled="f" stroked="f">
              <v:textbox style="mso-fit-shape-to-text:t" inset="0,0,0,15pt">
                <w:txbxContent>
                  <w:p w14:paraId="2D7972CF" w14:textId="27363BED" w:rsidR="000A2CDD" w:rsidRPr="000A2CDD" w:rsidRDefault="000A2CDD" w:rsidP="000A2CDD">
                    <w:pPr>
                      <w:spacing w:after="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48EA" w14:textId="7E8E7757" w:rsidR="00CD0423" w:rsidRPr="000A2CDD" w:rsidRDefault="000A2CDD" w:rsidP="000A2CDD">
    <w:pPr>
      <w:pStyle w:val="Footer"/>
    </w:pPr>
    <w:r>
      <w:rPr>
        <w:noProof/>
      </w:rPr>
      <mc:AlternateContent>
        <mc:Choice Requires="wps">
          <w:drawing>
            <wp:anchor distT="0" distB="0" distL="0" distR="0" simplePos="0" relativeHeight="251658246" behindDoc="0" locked="0" layoutInCell="1" allowOverlap="1" wp14:anchorId="5576466B" wp14:editId="35785F66">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52B0E4" w14:textId="77777777" w:rsidR="000A2CDD" w:rsidRPr="009622CD" w:rsidRDefault="000A2CDD" w:rsidP="000A2CDD">
                          <w:pPr>
                            <w:spacing w:after="0"/>
                            <w:rPr>
                              <w:rFonts w:ascii="Calibri" w:eastAsia="Calibri" w:hAnsi="Calibri" w:cs="Calibri"/>
                              <w:noProof/>
                              <w:color w:val="FF0000"/>
                              <w:sz w:val="24"/>
                            </w:rPr>
                          </w:pPr>
                          <w:r w:rsidRPr="009622CD">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76466B"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F52B0E4" w14:textId="77777777" w:rsidR="000A2CDD" w:rsidRPr="009622CD" w:rsidRDefault="000A2CDD" w:rsidP="000A2CDD">
                    <w:pPr>
                      <w:spacing w:after="0"/>
                      <w:rPr>
                        <w:rFonts w:ascii="Calibri" w:eastAsia="Calibri" w:hAnsi="Calibri" w:cs="Calibri"/>
                        <w:noProof/>
                        <w:color w:val="FF0000"/>
                        <w:sz w:val="24"/>
                      </w:rPr>
                    </w:pPr>
                    <w:r w:rsidRPr="009622CD">
                      <w:rPr>
                        <w:rFonts w:ascii="Calibri" w:eastAsia="Calibri" w:hAnsi="Calibri" w:cs="Calibri"/>
                        <w:noProof/>
                        <w:color w:val="FF0000"/>
                        <w:sz w:val="24"/>
                      </w:rPr>
                      <w:t>OFFICIAL</w:t>
                    </w:r>
                  </w:p>
                </w:txbxContent>
              </v:textbox>
              <w10:wrap anchorx="page" anchory="page"/>
            </v:shape>
          </w:pict>
        </mc:Fallback>
      </mc:AlternateContent>
    </w:r>
    <w:r w:rsidRPr="00DE0AAE">
      <w:t>Department of Agriculture, Fisheries and Forestry</w:t>
    </w:r>
    <w:r>
      <w:tab/>
    </w:r>
    <w:r>
      <w:fldChar w:fldCharType="begin"/>
    </w:r>
    <w:r>
      <w:instrText xml:space="preserve"> PAGE   \* MERGEFORMAT </w:instrText>
    </w:r>
    <w:r>
      <w:fldChar w:fldCharType="separate"/>
    </w:r>
    <w: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C171" w14:textId="77777777" w:rsidR="000A2CDD" w:rsidRDefault="000A2CDD" w:rsidP="000A2CDD">
    <w:pPr>
      <w:pStyle w:val="Footer"/>
    </w:pPr>
    <w:r>
      <w:rPr>
        <w:noProof/>
      </w:rPr>
      <mc:AlternateContent>
        <mc:Choice Requires="wps">
          <w:drawing>
            <wp:anchor distT="0" distB="0" distL="0" distR="0" simplePos="0" relativeHeight="251658245" behindDoc="0" locked="0" layoutInCell="1" allowOverlap="1" wp14:anchorId="355EF3FA" wp14:editId="16C29531">
              <wp:simplePos x="0" y="0"/>
              <wp:positionH relativeFrom="page">
                <wp:posOffset>3451117</wp:posOffset>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D8C1DA3" w14:textId="77777777" w:rsidR="000A2CDD" w:rsidRPr="009622CD" w:rsidRDefault="000A2CDD" w:rsidP="000A2CDD">
                          <w:pPr>
                            <w:spacing w:after="0"/>
                            <w:rPr>
                              <w:rFonts w:ascii="Calibri" w:eastAsia="Calibri" w:hAnsi="Calibri" w:cs="Calibri"/>
                              <w:noProof/>
                              <w:color w:val="FF0000"/>
                              <w:sz w:val="24"/>
                            </w:rPr>
                          </w:pPr>
                          <w:r w:rsidRPr="009622CD">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EF3FA" id="_x0000_t202" coordsize="21600,21600" o:spt="202" path="m,l,21600r21600,l21600,xe">
              <v:stroke joinstyle="miter"/>
              <v:path gradientshapeok="t" o:connecttype="rect"/>
            </v:shapetype>
            <v:shape id="Text Box 4" o:spid="_x0000_s1031" type="#_x0000_t202" alt="OFFICIAL" style="position:absolute;left:0;text-align:left;margin-left:271.75pt;margin-top:0;width:43.45pt;height:31.85pt;z-index:251658245;visibility:visible;mso-wrap-style:none;mso-wrap-distance-left:0;mso-wrap-distance-top:0;mso-wrap-distance-right:0;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" filled="f" stroked="f">
              <v:textbox style="mso-fit-shape-to-text:t" inset="0,0,0,15pt">
                <w:txbxContent>
                  <w:p w14:paraId="0D8C1DA3" w14:textId="77777777" w:rsidR="000A2CDD" w:rsidRPr="009622CD" w:rsidRDefault="000A2CDD" w:rsidP="000A2CDD">
                    <w:pPr>
                      <w:spacing w:after="0"/>
                      <w:rPr>
                        <w:rFonts w:ascii="Calibri" w:eastAsia="Calibri" w:hAnsi="Calibri" w:cs="Calibri"/>
                        <w:noProof/>
                        <w:color w:val="FF0000"/>
                        <w:sz w:val="24"/>
                      </w:rPr>
                    </w:pPr>
                    <w:r w:rsidRPr="009622CD">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970F" w14:textId="77777777" w:rsidR="00707DC5" w:rsidRDefault="00707DC5">
      <w:r>
        <w:separator/>
      </w:r>
    </w:p>
    <w:p w14:paraId="4FF6F3B0" w14:textId="77777777" w:rsidR="00707DC5" w:rsidRDefault="00707DC5"/>
  </w:footnote>
  <w:footnote w:type="continuationSeparator" w:id="0">
    <w:p w14:paraId="3417ADDA" w14:textId="77777777" w:rsidR="00707DC5" w:rsidRDefault="00707DC5">
      <w:r>
        <w:continuationSeparator/>
      </w:r>
    </w:p>
    <w:p w14:paraId="0B754F6D" w14:textId="77777777" w:rsidR="00707DC5" w:rsidRDefault="00707DC5"/>
  </w:footnote>
  <w:footnote w:type="continuationNotice" w:id="1">
    <w:p w14:paraId="517C5E43" w14:textId="77777777" w:rsidR="00707DC5" w:rsidRDefault="00707DC5">
      <w:pPr>
        <w:pStyle w:val="Footer"/>
      </w:pPr>
    </w:p>
    <w:p w14:paraId="2B39023D" w14:textId="77777777" w:rsidR="00707DC5" w:rsidRDefault="00707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28C9" w14:textId="0122CFED" w:rsidR="005F5663" w:rsidRDefault="000A2CDD">
    <w:pPr>
      <w:pStyle w:val="Header"/>
    </w:pPr>
    <w:r>
      <w:rPr>
        <w:noProof/>
      </w:rPr>
      <mc:AlternateContent>
        <mc:Choice Requires="wps">
          <w:drawing>
            <wp:anchor distT="0" distB="0" distL="0" distR="0" simplePos="0" relativeHeight="251658242" behindDoc="0" locked="0" layoutInCell="1" allowOverlap="1" wp14:anchorId="2F8F6807" wp14:editId="267F8C89">
              <wp:simplePos x="635" y="635"/>
              <wp:positionH relativeFrom="page">
                <wp:align>center</wp:align>
              </wp:positionH>
              <wp:positionV relativeFrom="page">
                <wp:align>top</wp:align>
              </wp:positionV>
              <wp:extent cx="551815" cy="531495"/>
              <wp:effectExtent l="0" t="0" r="635" b="1905"/>
              <wp:wrapNone/>
              <wp:docPr id="21863678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31495"/>
                      </a:xfrm>
                      <a:prstGeom prst="rect">
                        <a:avLst/>
                      </a:prstGeom>
                      <a:noFill/>
                      <a:ln>
                        <a:noFill/>
                      </a:ln>
                    </wps:spPr>
                    <wps:txbx>
                      <w:txbxContent>
                        <w:p w14:paraId="4C70BC83" w14:textId="1BFCBDBA" w:rsidR="000A2CDD" w:rsidRPr="000A2CDD" w:rsidRDefault="000A2CDD" w:rsidP="000A2CDD">
                          <w:pPr>
                            <w:spacing w:after="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F6807"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4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" filled="f" stroked="f">
              <v:textbox style="mso-fit-shape-to-text:t" inset="0,15pt,0,0">
                <w:txbxContent>
                  <w:p w14:paraId="4C70BC83" w14:textId="1BFCBDBA" w:rsidR="000A2CDD" w:rsidRPr="000A2CDD" w:rsidRDefault="000A2CDD" w:rsidP="000A2CDD">
                    <w:pPr>
                      <w:spacing w:after="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A87C" w14:textId="135B66D9" w:rsidR="00CD0423" w:rsidRDefault="000A2CDD" w:rsidP="000A2CDD">
    <w:pPr>
      <w:pStyle w:val="Header"/>
      <w:spacing w:before="360" w:after="240"/>
    </w:pPr>
    <w:r>
      <w:rPr>
        <w:noProof/>
      </w:rPr>
      <mc:AlternateContent>
        <mc:Choice Requires="wps">
          <w:drawing>
            <wp:anchor distT="0" distB="0" distL="0" distR="0" simplePos="0" relativeHeight="251658243" behindDoc="0" locked="0" layoutInCell="1" allowOverlap="1" wp14:anchorId="2150A2ED" wp14:editId="0DB5F632">
              <wp:simplePos x="897147" y="362309"/>
              <wp:positionH relativeFrom="page">
                <wp:align>center</wp:align>
              </wp:positionH>
              <wp:positionV relativeFrom="page">
                <wp:align>top</wp:align>
              </wp:positionV>
              <wp:extent cx="551815" cy="531495"/>
              <wp:effectExtent l="0" t="0" r="635" b="1905"/>
              <wp:wrapNone/>
              <wp:docPr id="127218827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31495"/>
                      </a:xfrm>
                      <a:prstGeom prst="rect">
                        <a:avLst/>
                      </a:prstGeom>
                      <a:noFill/>
                      <a:ln>
                        <a:noFill/>
                      </a:ln>
                    </wps:spPr>
                    <wps:txbx>
                      <w:txbxContent>
                        <w:p w14:paraId="32274129" w14:textId="26FB9824" w:rsidR="000A2CDD" w:rsidRPr="000A2CDD" w:rsidRDefault="000A2CDD" w:rsidP="000A2CDD">
                          <w:pPr>
                            <w:spacing w:after="12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50A2ED"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4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" filled="f" stroked="f">
              <v:textbox style="mso-fit-shape-to-text:t" inset="0,15pt,0,0">
                <w:txbxContent>
                  <w:p w14:paraId="32274129" w14:textId="26FB9824" w:rsidR="000A2CDD" w:rsidRPr="000A2CDD" w:rsidRDefault="000A2CDD" w:rsidP="000A2CDD">
                    <w:pPr>
                      <w:spacing w:after="12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v:textbox>
              <w10:wrap anchorx="page" anchory="page"/>
            </v:shape>
          </w:pict>
        </mc:Fallback>
      </mc:AlternateContent>
    </w:r>
    <w:r w:rsidR="00233F97">
      <w:t xml:space="preserve">Preparing for H5 bird flu – </w:t>
    </w:r>
    <w:r w:rsidR="00F8721E">
      <w:t>Christmas</w:t>
    </w:r>
    <w:r w:rsidR="00233F97">
      <w:t xml:space="preserve"> Island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AEC9" w14:textId="4790E106" w:rsidR="00CD0423" w:rsidRDefault="00B223A0">
    <w:pPr>
      <w:pStyle w:val="Header"/>
      <w:jc w:val="left"/>
    </w:pPr>
    <w:r>
      <w:rPr>
        <w:noProof/>
      </w:rPr>
      <w:drawing>
        <wp:anchor distT="0" distB="0" distL="114300" distR="114300" simplePos="0" relativeHeight="251658240" behindDoc="1" locked="0" layoutInCell="1" allowOverlap="1" wp14:anchorId="0C65C712" wp14:editId="7CAB03E4">
          <wp:simplePos x="0" y="0"/>
          <wp:positionH relativeFrom="page">
            <wp:posOffset>381000</wp:posOffset>
          </wp:positionH>
          <wp:positionV relativeFrom="paragraph">
            <wp:posOffset>-7620</wp:posOffset>
          </wp:positionV>
          <wp:extent cx="2857530" cy="704850"/>
          <wp:effectExtent l="0" t="0" r="0" b="0"/>
          <wp:wrapNone/>
          <wp:docPr id="707761513" name="Picture 707761513" descr="Australian Governmen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61513" name="Picture 707761513" descr="Australian Government ">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68030" cy="707440"/>
                  </a:xfrm>
                  <a:prstGeom prst="rect">
                    <a:avLst/>
                  </a:prstGeom>
                </pic:spPr>
              </pic:pic>
            </a:graphicData>
          </a:graphic>
          <wp14:sizeRelH relativeFrom="page">
            <wp14:pctWidth>0</wp14:pctWidth>
          </wp14:sizeRelH>
          <wp14:sizeRelV relativeFrom="page">
            <wp14:pctHeight>0</wp14:pctHeight>
          </wp14:sizeRelV>
        </wp:anchor>
      </w:drawing>
    </w:r>
    <w:r w:rsidR="000A2CDD">
      <w:rPr>
        <w:noProof/>
      </w:rPr>
      <mc:AlternateContent>
        <mc:Choice Requires="wps">
          <w:drawing>
            <wp:anchor distT="0" distB="0" distL="0" distR="0" simplePos="0" relativeHeight="251658241" behindDoc="0" locked="0" layoutInCell="1" allowOverlap="1" wp14:anchorId="7B874B36" wp14:editId="5B01EB74">
              <wp:simplePos x="897147" y="362309"/>
              <wp:positionH relativeFrom="page">
                <wp:align>center</wp:align>
              </wp:positionH>
              <wp:positionV relativeFrom="page">
                <wp:align>top</wp:align>
              </wp:positionV>
              <wp:extent cx="551815" cy="531495"/>
              <wp:effectExtent l="0" t="0" r="635" b="1905"/>
              <wp:wrapNone/>
              <wp:docPr id="37593244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31495"/>
                      </a:xfrm>
                      <a:prstGeom prst="rect">
                        <a:avLst/>
                      </a:prstGeom>
                      <a:noFill/>
                      <a:ln>
                        <a:noFill/>
                      </a:ln>
                    </wps:spPr>
                    <wps:txbx>
                      <w:txbxContent>
                        <w:p w14:paraId="650FA81B" w14:textId="24B10CBF" w:rsidR="000A2CDD" w:rsidRPr="000A2CDD" w:rsidRDefault="000A2CDD" w:rsidP="000A2CDD">
                          <w:pPr>
                            <w:spacing w:after="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874B36" id="_x0000_t202" coordsize="21600,21600" o:spt="202" path="m,l,21600r21600,l21600,xe">
              <v:stroke joinstyle="miter"/>
              <v:path gradientshapeok="t" o:connecttype="rect"/>
            </v:shapetype>
            <v:shape id="Text Box 7" o:spid="_x0000_s1030" type="#_x0000_t202" alt="OFFICIAL" style="position:absolute;margin-left:0;margin-top:0;width:43.45pt;height:4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" filled="f" stroked="f">
              <v:textbox style="mso-fit-shape-to-text:t" inset="0,15pt,0,0">
                <w:txbxContent>
                  <w:p w14:paraId="650FA81B" w14:textId="24B10CBF" w:rsidR="000A2CDD" w:rsidRPr="000A2CDD" w:rsidRDefault="000A2CDD" w:rsidP="000A2CDD">
                    <w:pPr>
                      <w:spacing w:after="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167DF1"/>
    <w:multiLevelType w:val="hybridMultilevel"/>
    <w:tmpl w:val="1D4AE48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9A288C"/>
    <w:multiLevelType w:val="hybridMultilevel"/>
    <w:tmpl w:val="6D48F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3FA0805"/>
    <w:multiLevelType w:val="hybridMultilevel"/>
    <w:tmpl w:val="BBECF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0044A"/>
    <w:multiLevelType w:val="hybridMultilevel"/>
    <w:tmpl w:val="7C8CA23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Wingdings" w:hAnsi="Wingdings" w:hint="default"/>
      </w:rPr>
    </w:lvl>
    <w:lvl w:ilvl="2" w:tplc="F3F2470C">
      <w:numFmt w:val="bullet"/>
      <w:lvlText w:val="–"/>
      <w:lvlJc w:val="left"/>
      <w:pPr>
        <w:ind w:left="2160" w:hanging="360"/>
      </w:pPr>
      <w:rPr>
        <w:rFonts w:ascii="Calibri" w:eastAsia="Tahoma"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591A8B"/>
    <w:multiLevelType w:val="hybridMultilevel"/>
    <w:tmpl w:val="60FE5BA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1820C0"/>
    <w:multiLevelType w:val="hybridMultilevel"/>
    <w:tmpl w:val="15BE6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07E99"/>
    <w:multiLevelType w:val="multilevel"/>
    <w:tmpl w:val="3CAE428C"/>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9"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842E1E"/>
    <w:multiLevelType w:val="hybridMultilevel"/>
    <w:tmpl w:val="64740F3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Wingdings" w:hAnsi="Wingdings"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4D0B46"/>
    <w:multiLevelType w:val="hybridMultilevel"/>
    <w:tmpl w:val="7C4A9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D436D5"/>
    <w:multiLevelType w:val="multilevel"/>
    <w:tmpl w:val="071AE4FA"/>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13" w15:restartNumberingAfterBreak="0">
    <w:nsid w:val="377C3E57"/>
    <w:multiLevelType w:val="hybridMultilevel"/>
    <w:tmpl w:val="93ACD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6E517B"/>
    <w:multiLevelType w:val="hybridMultilevel"/>
    <w:tmpl w:val="E43C5D56"/>
    <w:lvl w:ilvl="0" w:tplc="0C090001">
      <w:start w:val="1"/>
      <w:numFmt w:val="bullet"/>
      <w:lvlText w:val=""/>
      <w:lvlJc w:val="left"/>
      <w:pPr>
        <w:ind w:left="648" w:hanging="360"/>
      </w:pPr>
      <w:rPr>
        <w:rFonts w:ascii="Symbol" w:hAnsi="Symbol" w:hint="default"/>
      </w:rPr>
    </w:lvl>
    <w:lvl w:ilvl="1" w:tplc="FFFFFFFF" w:tentative="1">
      <w:start w:val="1"/>
      <w:numFmt w:val="bullet"/>
      <w:lvlText w:val="o"/>
      <w:lvlJc w:val="left"/>
      <w:pPr>
        <w:ind w:left="1368" w:hanging="360"/>
      </w:pPr>
      <w:rPr>
        <w:rFonts w:ascii="Courier New" w:hAnsi="Courier New" w:cs="Courier New"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15" w15:restartNumberingAfterBreak="0">
    <w:nsid w:val="3FB24CAD"/>
    <w:multiLevelType w:val="hybridMultilevel"/>
    <w:tmpl w:val="BB565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8F5D98"/>
    <w:multiLevelType w:val="hybridMultilevel"/>
    <w:tmpl w:val="F8AEE4E4"/>
    <w:lvl w:ilvl="0" w:tplc="F3F2470C">
      <w:numFmt w:val="bullet"/>
      <w:lvlText w:val="–"/>
      <w:lvlJc w:val="left"/>
      <w:pPr>
        <w:ind w:left="648" w:hanging="360"/>
      </w:pPr>
      <w:rPr>
        <w:rFonts w:ascii="Calibri" w:eastAsia="Tahoma" w:hAnsi="Calibri" w:cs="Calibri" w:hint="default"/>
      </w:rPr>
    </w:lvl>
    <w:lvl w:ilvl="1" w:tplc="0C090003" w:tentative="1">
      <w:start w:val="1"/>
      <w:numFmt w:val="bullet"/>
      <w:lvlText w:val="o"/>
      <w:lvlJc w:val="left"/>
      <w:pPr>
        <w:ind w:left="1368" w:hanging="360"/>
      </w:pPr>
      <w:rPr>
        <w:rFonts w:ascii="Courier New" w:hAnsi="Courier New" w:cs="Courier New" w:hint="default"/>
      </w:rPr>
    </w:lvl>
    <w:lvl w:ilvl="2" w:tplc="0C090005" w:tentative="1">
      <w:start w:val="1"/>
      <w:numFmt w:val="bullet"/>
      <w:lvlText w:val=""/>
      <w:lvlJc w:val="left"/>
      <w:pPr>
        <w:ind w:left="2088" w:hanging="360"/>
      </w:pPr>
      <w:rPr>
        <w:rFonts w:ascii="Wingdings" w:hAnsi="Wingdings" w:hint="default"/>
      </w:rPr>
    </w:lvl>
    <w:lvl w:ilvl="3" w:tplc="0C090001" w:tentative="1">
      <w:start w:val="1"/>
      <w:numFmt w:val="bullet"/>
      <w:lvlText w:val=""/>
      <w:lvlJc w:val="left"/>
      <w:pPr>
        <w:ind w:left="2808" w:hanging="360"/>
      </w:pPr>
      <w:rPr>
        <w:rFonts w:ascii="Symbol" w:hAnsi="Symbol" w:hint="default"/>
      </w:rPr>
    </w:lvl>
    <w:lvl w:ilvl="4" w:tplc="0C090003" w:tentative="1">
      <w:start w:val="1"/>
      <w:numFmt w:val="bullet"/>
      <w:lvlText w:val="o"/>
      <w:lvlJc w:val="left"/>
      <w:pPr>
        <w:ind w:left="3528" w:hanging="360"/>
      </w:pPr>
      <w:rPr>
        <w:rFonts w:ascii="Courier New" w:hAnsi="Courier New" w:cs="Courier New" w:hint="default"/>
      </w:rPr>
    </w:lvl>
    <w:lvl w:ilvl="5" w:tplc="0C090005" w:tentative="1">
      <w:start w:val="1"/>
      <w:numFmt w:val="bullet"/>
      <w:lvlText w:val=""/>
      <w:lvlJc w:val="left"/>
      <w:pPr>
        <w:ind w:left="4248" w:hanging="360"/>
      </w:pPr>
      <w:rPr>
        <w:rFonts w:ascii="Wingdings" w:hAnsi="Wingdings" w:hint="default"/>
      </w:rPr>
    </w:lvl>
    <w:lvl w:ilvl="6" w:tplc="0C090001" w:tentative="1">
      <w:start w:val="1"/>
      <w:numFmt w:val="bullet"/>
      <w:lvlText w:val=""/>
      <w:lvlJc w:val="left"/>
      <w:pPr>
        <w:ind w:left="4968" w:hanging="360"/>
      </w:pPr>
      <w:rPr>
        <w:rFonts w:ascii="Symbol" w:hAnsi="Symbol" w:hint="default"/>
      </w:rPr>
    </w:lvl>
    <w:lvl w:ilvl="7" w:tplc="0C090003" w:tentative="1">
      <w:start w:val="1"/>
      <w:numFmt w:val="bullet"/>
      <w:lvlText w:val="o"/>
      <w:lvlJc w:val="left"/>
      <w:pPr>
        <w:ind w:left="5688" w:hanging="360"/>
      </w:pPr>
      <w:rPr>
        <w:rFonts w:ascii="Courier New" w:hAnsi="Courier New" w:cs="Courier New" w:hint="default"/>
      </w:rPr>
    </w:lvl>
    <w:lvl w:ilvl="8" w:tplc="0C090005" w:tentative="1">
      <w:start w:val="1"/>
      <w:numFmt w:val="bullet"/>
      <w:lvlText w:val=""/>
      <w:lvlJc w:val="left"/>
      <w:pPr>
        <w:ind w:left="6408" w:hanging="360"/>
      </w:pPr>
      <w:rPr>
        <w:rFonts w:ascii="Wingdings" w:hAnsi="Wingdings" w:hint="default"/>
      </w:rPr>
    </w:lvl>
  </w:abstractNum>
  <w:abstractNum w:abstractNumId="17" w15:restartNumberingAfterBreak="0">
    <w:nsid w:val="46C716AE"/>
    <w:multiLevelType w:val="hybridMultilevel"/>
    <w:tmpl w:val="88222AB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0B6995"/>
    <w:multiLevelType w:val="hybridMultilevel"/>
    <w:tmpl w:val="6B283A12"/>
    <w:lvl w:ilvl="0" w:tplc="F3F2470C">
      <w:numFmt w:val="bullet"/>
      <w:lvlText w:val="–"/>
      <w:lvlJc w:val="left"/>
      <w:pPr>
        <w:ind w:left="720" w:hanging="360"/>
      </w:pPr>
      <w:rPr>
        <w:rFonts w:ascii="Calibri" w:eastAsia="Tahom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BA52CA"/>
    <w:multiLevelType w:val="hybridMultilevel"/>
    <w:tmpl w:val="791A414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C73E31"/>
    <w:multiLevelType w:val="hybridMultilevel"/>
    <w:tmpl w:val="4FD04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5"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6" w15:restartNumberingAfterBreak="0">
    <w:nsid w:val="5E244A39"/>
    <w:multiLevelType w:val="hybridMultilevel"/>
    <w:tmpl w:val="45EA7074"/>
    <w:lvl w:ilvl="0" w:tplc="0C090003">
      <w:start w:val="1"/>
      <w:numFmt w:val="bullet"/>
      <w:lvlText w:val="o"/>
      <w:lvlJc w:val="left"/>
      <w:pPr>
        <w:ind w:left="1008" w:hanging="360"/>
      </w:pPr>
      <w:rPr>
        <w:rFonts w:ascii="Courier New" w:hAnsi="Courier New" w:cs="Courier New"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27" w15:restartNumberingAfterBreak="0">
    <w:nsid w:val="61E732D8"/>
    <w:multiLevelType w:val="hybridMultilevel"/>
    <w:tmpl w:val="43ACB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6818F7"/>
    <w:multiLevelType w:val="hybridMultilevel"/>
    <w:tmpl w:val="F7423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2F4654"/>
    <w:multiLevelType w:val="hybridMultilevel"/>
    <w:tmpl w:val="7F009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A3119F"/>
    <w:multiLevelType w:val="hybridMultilevel"/>
    <w:tmpl w:val="78B05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3971409">
    <w:abstractNumId w:val="18"/>
  </w:num>
  <w:num w:numId="2" w16cid:durableId="1422987419">
    <w:abstractNumId w:val="12"/>
  </w:num>
  <w:num w:numId="3" w16cid:durableId="116417169">
    <w:abstractNumId w:val="8"/>
  </w:num>
  <w:num w:numId="4" w16cid:durableId="281765065">
    <w:abstractNumId w:val="23"/>
  </w:num>
  <w:num w:numId="5" w16cid:durableId="381057155">
    <w:abstractNumId w:val="24"/>
  </w:num>
  <w:num w:numId="6" w16cid:durableId="1639215797">
    <w:abstractNumId w:val="25"/>
  </w:num>
  <w:num w:numId="7" w16cid:durableId="1643265712">
    <w:abstractNumId w:val="9"/>
  </w:num>
  <w:num w:numId="8" w16cid:durableId="626202022">
    <w:abstractNumId w:val="19"/>
  </w:num>
  <w:num w:numId="9" w16cid:durableId="864908900">
    <w:abstractNumId w:val="9"/>
    <w:lvlOverride w:ilvl="0">
      <w:lvl w:ilvl="0">
        <w:start w:val="1"/>
        <w:numFmt w:val="decimal"/>
        <w:pStyle w:val="Heading2"/>
        <w:lvlText w:val="%1"/>
        <w:lvlJc w:val="left"/>
        <w:pPr>
          <w:ind w:left="720" w:hanging="720"/>
        </w:pPr>
        <w:rPr>
          <w:color w:val="auto"/>
        </w:rPr>
      </w:lvl>
    </w:lvlOverride>
  </w:num>
  <w:num w:numId="10" w16cid:durableId="1983389004">
    <w:abstractNumId w:val="3"/>
  </w:num>
  <w:num w:numId="11" w16cid:durableId="1385720017">
    <w:abstractNumId w:val="31"/>
  </w:num>
  <w:num w:numId="12" w16cid:durableId="2119637520">
    <w:abstractNumId w:val="0"/>
  </w:num>
  <w:num w:numId="13" w16cid:durableId="20259403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1297623">
    <w:abstractNumId w:val="28"/>
  </w:num>
  <w:num w:numId="15" w16cid:durableId="640353850">
    <w:abstractNumId w:val="7"/>
  </w:num>
  <w:num w:numId="16" w16cid:durableId="900020760">
    <w:abstractNumId w:val="22"/>
  </w:num>
  <w:num w:numId="17" w16cid:durableId="34164986">
    <w:abstractNumId w:val="17"/>
  </w:num>
  <w:num w:numId="18" w16cid:durableId="816465">
    <w:abstractNumId w:val="29"/>
  </w:num>
  <w:num w:numId="19" w16cid:durableId="2132046890">
    <w:abstractNumId w:val="6"/>
  </w:num>
  <w:num w:numId="20" w16cid:durableId="149368640">
    <w:abstractNumId w:val="27"/>
  </w:num>
  <w:num w:numId="21" w16cid:durableId="1647975118">
    <w:abstractNumId w:val="30"/>
  </w:num>
  <w:num w:numId="22" w16cid:durableId="571277769">
    <w:abstractNumId w:val="13"/>
  </w:num>
  <w:num w:numId="23" w16cid:durableId="1559586114">
    <w:abstractNumId w:val="21"/>
  </w:num>
  <w:num w:numId="24" w16cid:durableId="1696618085">
    <w:abstractNumId w:val="10"/>
  </w:num>
  <w:num w:numId="25" w16cid:durableId="1727290166">
    <w:abstractNumId w:val="26"/>
  </w:num>
  <w:num w:numId="26" w16cid:durableId="231355334">
    <w:abstractNumId w:val="16"/>
  </w:num>
  <w:num w:numId="27" w16cid:durableId="428893523">
    <w:abstractNumId w:val="14"/>
  </w:num>
  <w:num w:numId="28" w16cid:durableId="1063018683">
    <w:abstractNumId w:val="5"/>
  </w:num>
  <w:num w:numId="29" w16cid:durableId="1140610702">
    <w:abstractNumId w:val="20"/>
  </w:num>
  <w:num w:numId="30" w16cid:durableId="1435859892">
    <w:abstractNumId w:val="1"/>
  </w:num>
  <w:num w:numId="31" w16cid:durableId="1681616423">
    <w:abstractNumId w:val="11"/>
  </w:num>
  <w:num w:numId="32" w16cid:durableId="1060442933">
    <w:abstractNumId w:val="4"/>
  </w:num>
  <w:num w:numId="33" w16cid:durableId="1499927911">
    <w:abstractNumId w:val="15"/>
  </w:num>
  <w:num w:numId="34" w16cid:durableId="132678295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A9"/>
    <w:rsid w:val="00000F7E"/>
    <w:rsid w:val="00005E96"/>
    <w:rsid w:val="000108A8"/>
    <w:rsid w:val="00011E59"/>
    <w:rsid w:val="00011EB2"/>
    <w:rsid w:val="00016525"/>
    <w:rsid w:val="00021CDC"/>
    <w:rsid w:val="00021D11"/>
    <w:rsid w:val="0003179B"/>
    <w:rsid w:val="00033473"/>
    <w:rsid w:val="00033DF8"/>
    <w:rsid w:val="000400E5"/>
    <w:rsid w:val="0004148F"/>
    <w:rsid w:val="00043674"/>
    <w:rsid w:val="00044C1C"/>
    <w:rsid w:val="00052368"/>
    <w:rsid w:val="000613D4"/>
    <w:rsid w:val="0006192A"/>
    <w:rsid w:val="00067917"/>
    <w:rsid w:val="0007765F"/>
    <w:rsid w:val="0008457E"/>
    <w:rsid w:val="0008475A"/>
    <w:rsid w:val="00091AF0"/>
    <w:rsid w:val="0009304F"/>
    <w:rsid w:val="000A2CDD"/>
    <w:rsid w:val="000A4979"/>
    <w:rsid w:val="000B2FDC"/>
    <w:rsid w:val="000D23D9"/>
    <w:rsid w:val="000D3527"/>
    <w:rsid w:val="000D6450"/>
    <w:rsid w:val="000E73DB"/>
    <w:rsid w:val="000F7970"/>
    <w:rsid w:val="0010118F"/>
    <w:rsid w:val="001036E0"/>
    <w:rsid w:val="001052CA"/>
    <w:rsid w:val="00111B99"/>
    <w:rsid w:val="00112C04"/>
    <w:rsid w:val="00112C4F"/>
    <w:rsid w:val="0011742E"/>
    <w:rsid w:val="001209EE"/>
    <w:rsid w:val="00121A5B"/>
    <w:rsid w:val="0012267D"/>
    <w:rsid w:val="00124354"/>
    <w:rsid w:val="00125D5B"/>
    <w:rsid w:val="00126B01"/>
    <w:rsid w:val="00132711"/>
    <w:rsid w:val="0013491A"/>
    <w:rsid w:val="00141011"/>
    <w:rsid w:val="001426EC"/>
    <w:rsid w:val="00152D96"/>
    <w:rsid w:val="00156C0F"/>
    <w:rsid w:val="00171AD0"/>
    <w:rsid w:val="00174750"/>
    <w:rsid w:val="00174913"/>
    <w:rsid w:val="0017532E"/>
    <w:rsid w:val="00176C7D"/>
    <w:rsid w:val="0018038F"/>
    <w:rsid w:val="00181F8F"/>
    <w:rsid w:val="001822A4"/>
    <w:rsid w:val="001866C5"/>
    <w:rsid w:val="00193454"/>
    <w:rsid w:val="001979E1"/>
    <w:rsid w:val="00197C31"/>
    <w:rsid w:val="001A387B"/>
    <w:rsid w:val="001C3734"/>
    <w:rsid w:val="001C44EB"/>
    <w:rsid w:val="001D278A"/>
    <w:rsid w:val="001D6D33"/>
    <w:rsid w:val="001D7007"/>
    <w:rsid w:val="001E736E"/>
    <w:rsid w:val="001F4FC6"/>
    <w:rsid w:val="0020079E"/>
    <w:rsid w:val="0020277E"/>
    <w:rsid w:val="0020411B"/>
    <w:rsid w:val="0020436E"/>
    <w:rsid w:val="00204E26"/>
    <w:rsid w:val="00211CC4"/>
    <w:rsid w:val="002155B0"/>
    <w:rsid w:val="00215942"/>
    <w:rsid w:val="002176CA"/>
    <w:rsid w:val="002302A1"/>
    <w:rsid w:val="00231FA1"/>
    <w:rsid w:val="00233F97"/>
    <w:rsid w:val="00240A34"/>
    <w:rsid w:val="00242657"/>
    <w:rsid w:val="0024776F"/>
    <w:rsid w:val="0025045D"/>
    <w:rsid w:val="00253A90"/>
    <w:rsid w:val="0025478A"/>
    <w:rsid w:val="00255ED0"/>
    <w:rsid w:val="00256CFF"/>
    <w:rsid w:val="0026096F"/>
    <w:rsid w:val="00270C3F"/>
    <w:rsid w:val="00272BB0"/>
    <w:rsid w:val="00273DD2"/>
    <w:rsid w:val="0027770B"/>
    <w:rsid w:val="00282FD4"/>
    <w:rsid w:val="002914D0"/>
    <w:rsid w:val="00294C1B"/>
    <w:rsid w:val="00296A0C"/>
    <w:rsid w:val="002A627C"/>
    <w:rsid w:val="002B55CF"/>
    <w:rsid w:val="002C2645"/>
    <w:rsid w:val="002C4D62"/>
    <w:rsid w:val="002C72C4"/>
    <w:rsid w:val="002C73B2"/>
    <w:rsid w:val="002D2BC0"/>
    <w:rsid w:val="002D422B"/>
    <w:rsid w:val="002D745F"/>
    <w:rsid w:val="002E16F2"/>
    <w:rsid w:val="002E2378"/>
    <w:rsid w:val="002E5CEB"/>
    <w:rsid w:val="002E6C53"/>
    <w:rsid w:val="002F2972"/>
    <w:rsid w:val="002F3585"/>
    <w:rsid w:val="002F7520"/>
    <w:rsid w:val="00303E21"/>
    <w:rsid w:val="003070B1"/>
    <w:rsid w:val="00307415"/>
    <w:rsid w:val="00316828"/>
    <w:rsid w:val="00316C3B"/>
    <w:rsid w:val="003209DA"/>
    <w:rsid w:val="003246F8"/>
    <w:rsid w:val="003253D5"/>
    <w:rsid w:val="0033110C"/>
    <w:rsid w:val="00331A45"/>
    <w:rsid w:val="0033512F"/>
    <w:rsid w:val="00346C20"/>
    <w:rsid w:val="00355357"/>
    <w:rsid w:val="00357057"/>
    <w:rsid w:val="00361E13"/>
    <w:rsid w:val="00376367"/>
    <w:rsid w:val="003810E1"/>
    <w:rsid w:val="00383F37"/>
    <w:rsid w:val="003850F9"/>
    <w:rsid w:val="003851B7"/>
    <w:rsid w:val="003858C7"/>
    <w:rsid w:val="00386E17"/>
    <w:rsid w:val="003904F1"/>
    <w:rsid w:val="0039137C"/>
    <w:rsid w:val="00396C2F"/>
    <w:rsid w:val="003A57CD"/>
    <w:rsid w:val="003A79A5"/>
    <w:rsid w:val="003B363B"/>
    <w:rsid w:val="003B6106"/>
    <w:rsid w:val="003C2B68"/>
    <w:rsid w:val="003D5B4F"/>
    <w:rsid w:val="003E05D0"/>
    <w:rsid w:val="003E43BD"/>
    <w:rsid w:val="003E50E8"/>
    <w:rsid w:val="003F140C"/>
    <w:rsid w:val="003F3119"/>
    <w:rsid w:val="003F3495"/>
    <w:rsid w:val="003F68EC"/>
    <w:rsid w:val="00401411"/>
    <w:rsid w:val="00405A5A"/>
    <w:rsid w:val="00406B72"/>
    <w:rsid w:val="00407199"/>
    <w:rsid w:val="004110CA"/>
    <w:rsid w:val="004123F7"/>
    <w:rsid w:val="004127CB"/>
    <w:rsid w:val="00420955"/>
    <w:rsid w:val="004210B2"/>
    <w:rsid w:val="00421D04"/>
    <w:rsid w:val="004277C0"/>
    <w:rsid w:val="004306B8"/>
    <w:rsid w:val="00445844"/>
    <w:rsid w:val="004460D2"/>
    <w:rsid w:val="0045291A"/>
    <w:rsid w:val="00453663"/>
    <w:rsid w:val="004613E8"/>
    <w:rsid w:val="0046175A"/>
    <w:rsid w:val="004620FA"/>
    <w:rsid w:val="0046474B"/>
    <w:rsid w:val="0046554C"/>
    <w:rsid w:val="00465945"/>
    <w:rsid w:val="004669BF"/>
    <w:rsid w:val="00471F30"/>
    <w:rsid w:val="0047577D"/>
    <w:rsid w:val="00494F71"/>
    <w:rsid w:val="004A03BD"/>
    <w:rsid w:val="004A0E25"/>
    <w:rsid w:val="004A5FEA"/>
    <w:rsid w:val="004B0009"/>
    <w:rsid w:val="004B2444"/>
    <w:rsid w:val="004B493B"/>
    <w:rsid w:val="004B61FB"/>
    <w:rsid w:val="004B705D"/>
    <w:rsid w:val="004B7FD0"/>
    <w:rsid w:val="004C1828"/>
    <w:rsid w:val="004C21FA"/>
    <w:rsid w:val="004C5DD6"/>
    <w:rsid w:val="004D1676"/>
    <w:rsid w:val="004E21DB"/>
    <w:rsid w:val="004E2F47"/>
    <w:rsid w:val="004E3691"/>
    <w:rsid w:val="004F0EFD"/>
    <w:rsid w:val="004F36F1"/>
    <w:rsid w:val="004F3F47"/>
    <w:rsid w:val="004F4AE3"/>
    <w:rsid w:val="004F6E4F"/>
    <w:rsid w:val="0050010A"/>
    <w:rsid w:val="00500C5D"/>
    <w:rsid w:val="00504D96"/>
    <w:rsid w:val="0050525D"/>
    <w:rsid w:val="00523351"/>
    <w:rsid w:val="0053761F"/>
    <w:rsid w:val="0054295E"/>
    <w:rsid w:val="00543C55"/>
    <w:rsid w:val="00543FC0"/>
    <w:rsid w:val="0054700F"/>
    <w:rsid w:val="00547674"/>
    <w:rsid w:val="00547CC0"/>
    <w:rsid w:val="0055166E"/>
    <w:rsid w:val="005549B6"/>
    <w:rsid w:val="00556E7B"/>
    <w:rsid w:val="0055771D"/>
    <w:rsid w:val="00557F74"/>
    <w:rsid w:val="00560683"/>
    <w:rsid w:val="0056084E"/>
    <w:rsid w:val="005612DC"/>
    <w:rsid w:val="00564DC4"/>
    <w:rsid w:val="005701FE"/>
    <w:rsid w:val="005715E0"/>
    <w:rsid w:val="00573AD3"/>
    <w:rsid w:val="0058185C"/>
    <w:rsid w:val="00586EBC"/>
    <w:rsid w:val="005877CF"/>
    <w:rsid w:val="0059570C"/>
    <w:rsid w:val="00595744"/>
    <w:rsid w:val="005A06BF"/>
    <w:rsid w:val="005A1A0B"/>
    <w:rsid w:val="005A1E5D"/>
    <w:rsid w:val="005A716C"/>
    <w:rsid w:val="005A7451"/>
    <w:rsid w:val="005B0424"/>
    <w:rsid w:val="005B1BB0"/>
    <w:rsid w:val="005B25CC"/>
    <w:rsid w:val="005B43C1"/>
    <w:rsid w:val="005B4ED8"/>
    <w:rsid w:val="005D1273"/>
    <w:rsid w:val="005D4FCC"/>
    <w:rsid w:val="005E1A64"/>
    <w:rsid w:val="005E7AF6"/>
    <w:rsid w:val="005F3EF5"/>
    <w:rsid w:val="005F5663"/>
    <w:rsid w:val="00600073"/>
    <w:rsid w:val="00600DA9"/>
    <w:rsid w:val="006013F6"/>
    <w:rsid w:val="00605586"/>
    <w:rsid w:val="00613C1B"/>
    <w:rsid w:val="00614955"/>
    <w:rsid w:val="006207DB"/>
    <w:rsid w:val="00620F85"/>
    <w:rsid w:val="006308CF"/>
    <w:rsid w:val="00632BCC"/>
    <w:rsid w:val="00637618"/>
    <w:rsid w:val="00637C9D"/>
    <w:rsid w:val="0064097B"/>
    <w:rsid w:val="00640B85"/>
    <w:rsid w:val="0065296F"/>
    <w:rsid w:val="006559E2"/>
    <w:rsid w:val="00661792"/>
    <w:rsid w:val="0066388E"/>
    <w:rsid w:val="0067176A"/>
    <w:rsid w:val="00672F9E"/>
    <w:rsid w:val="006748D5"/>
    <w:rsid w:val="00676004"/>
    <w:rsid w:val="00682582"/>
    <w:rsid w:val="0068276A"/>
    <w:rsid w:val="006842F2"/>
    <w:rsid w:val="00685F0F"/>
    <w:rsid w:val="006A189F"/>
    <w:rsid w:val="006B3E7B"/>
    <w:rsid w:val="006D12D8"/>
    <w:rsid w:val="006D767B"/>
    <w:rsid w:val="006E3092"/>
    <w:rsid w:val="006E4D35"/>
    <w:rsid w:val="006F12E8"/>
    <w:rsid w:val="00704988"/>
    <w:rsid w:val="00705791"/>
    <w:rsid w:val="00707DC5"/>
    <w:rsid w:val="00722BEC"/>
    <w:rsid w:val="00724209"/>
    <w:rsid w:val="00726363"/>
    <w:rsid w:val="007319B5"/>
    <w:rsid w:val="0073303D"/>
    <w:rsid w:val="007422F4"/>
    <w:rsid w:val="00743A36"/>
    <w:rsid w:val="007465F5"/>
    <w:rsid w:val="007555A2"/>
    <w:rsid w:val="007568A0"/>
    <w:rsid w:val="00761093"/>
    <w:rsid w:val="0077005E"/>
    <w:rsid w:val="0077299B"/>
    <w:rsid w:val="00774004"/>
    <w:rsid w:val="00775F39"/>
    <w:rsid w:val="0079030B"/>
    <w:rsid w:val="00791DC9"/>
    <w:rsid w:val="007967FA"/>
    <w:rsid w:val="007A153E"/>
    <w:rsid w:val="007A343F"/>
    <w:rsid w:val="007A6620"/>
    <w:rsid w:val="007B1B43"/>
    <w:rsid w:val="007B58AC"/>
    <w:rsid w:val="007B659F"/>
    <w:rsid w:val="007C27B4"/>
    <w:rsid w:val="007C2DC5"/>
    <w:rsid w:val="007D5974"/>
    <w:rsid w:val="007D6812"/>
    <w:rsid w:val="007E1363"/>
    <w:rsid w:val="007E36D9"/>
    <w:rsid w:val="007F00F1"/>
    <w:rsid w:val="007F05F0"/>
    <w:rsid w:val="007F20F7"/>
    <w:rsid w:val="007F34D6"/>
    <w:rsid w:val="007F4500"/>
    <w:rsid w:val="00812E73"/>
    <w:rsid w:val="0081345B"/>
    <w:rsid w:val="00816AEE"/>
    <w:rsid w:val="0082081E"/>
    <w:rsid w:val="008259A1"/>
    <w:rsid w:val="00830023"/>
    <w:rsid w:val="00835C45"/>
    <w:rsid w:val="00840E8B"/>
    <w:rsid w:val="00842C29"/>
    <w:rsid w:val="008440B7"/>
    <w:rsid w:val="00847799"/>
    <w:rsid w:val="0085129A"/>
    <w:rsid w:val="0087063E"/>
    <w:rsid w:val="00875854"/>
    <w:rsid w:val="00876E5D"/>
    <w:rsid w:val="00877AA5"/>
    <w:rsid w:val="00877D71"/>
    <w:rsid w:val="00880C2C"/>
    <w:rsid w:val="00881002"/>
    <w:rsid w:val="008825C1"/>
    <w:rsid w:val="00890F02"/>
    <w:rsid w:val="008A504D"/>
    <w:rsid w:val="008B3387"/>
    <w:rsid w:val="008B47A7"/>
    <w:rsid w:val="008B6715"/>
    <w:rsid w:val="008C4DF5"/>
    <w:rsid w:val="008C4EF0"/>
    <w:rsid w:val="008E096F"/>
    <w:rsid w:val="008E5149"/>
    <w:rsid w:val="008F4E41"/>
    <w:rsid w:val="009006E1"/>
    <w:rsid w:val="00903CF9"/>
    <w:rsid w:val="009110B4"/>
    <w:rsid w:val="00913A47"/>
    <w:rsid w:val="009146D2"/>
    <w:rsid w:val="00914E3A"/>
    <w:rsid w:val="00915F91"/>
    <w:rsid w:val="00925CDB"/>
    <w:rsid w:val="00934882"/>
    <w:rsid w:val="00935C5F"/>
    <w:rsid w:val="00936332"/>
    <w:rsid w:val="00944BF1"/>
    <w:rsid w:val="0095632D"/>
    <w:rsid w:val="00963A64"/>
    <w:rsid w:val="00964E8B"/>
    <w:rsid w:val="00967F95"/>
    <w:rsid w:val="0097208D"/>
    <w:rsid w:val="00975809"/>
    <w:rsid w:val="00986C24"/>
    <w:rsid w:val="0098743D"/>
    <w:rsid w:val="00993820"/>
    <w:rsid w:val="00995084"/>
    <w:rsid w:val="009A08AB"/>
    <w:rsid w:val="009A13D2"/>
    <w:rsid w:val="009A3153"/>
    <w:rsid w:val="009A35E6"/>
    <w:rsid w:val="009A36AB"/>
    <w:rsid w:val="009A742C"/>
    <w:rsid w:val="009B03C1"/>
    <w:rsid w:val="009B2A1E"/>
    <w:rsid w:val="009B3B19"/>
    <w:rsid w:val="009B4883"/>
    <w:rsid w:val="009C13E0"/>
    <w:rsid w:val="009C228C"/>
    <w:rsid w:val="009C3842"/>
    <w:rsid w:val="009C57F3"/>
    <w:rsid w:val="009E1F3D"/>
    <w:rsid w:val="009E286D"/>
    <w:rsid w:val="009E2899"/>
    <w:rsid w:val="009F05E4"/>
    <w:rsid w:val="009F0CFD"/>
    <w:rsid w:val="009F483B"/>
    <w:rsid w:val="009F5008"/>
    <w:rsid w:val="009F5C8E"/>
    <w:rsid w:val="009F7261"/>
    <w:rsid w:val="00A05402"/>
    <w:rsid w:val="00A06AA7"/>
    <w:rsid w:val="00A102CC"/>
    <w:rsid w:val="00A156A4"/>
    <w:rsid w:val="00A15876"/>
    <w:rsid w:val="00A16E5F"/>
    <w:rsid w:val="00A263E1"/>
    <w:rsid w:val="00A32CE6"/>
    <w:rsid w:val="00A3484B"/>
    <w:rsid w:val="00A37D3F"/>
    <w:rsid w:val="00A470D9"/>
    <w:rsid w:val="00A539F0"/>
    <w:rsid w:val="00A64CDA"/>
    <w:rsid w:val="00A67195"/>
    <w:rsid w:val="00A761CE"/>
    <w:rsid w:val="00A822B0"/>
    <w:rsid w:val="00A954AF"/>
    <w:rsid w:val="00A97DB6"/>
    <w:rsid w:val="00AA0096"/>
    <w:rsid w:val="00AA03F9"/>
    <w:rsid w:val="00AA165F"/>
    <w:rsid w:val="00AB6B22"/>
    <w:rsid w:val="00AC1D64"/>
    <w:rsid w:val="00AC2A1F"/>
    <w:rsid w:val="00AC2A58"/>
    <w:rsid w:val="00AC5E06"/>
    <w:rsid w:val="00AC6D94"/>
    <w:rsid w:val="00AD0E76"/>
    <w:rsid w:val="00AD1C12"/>
    <w:rsid w:val="00AD43A0"/>
    <w:rsid w:val="00AD4EF9"/>
    <w:rsid w:val="00AE09EC"/>
    <w:rsid w:val="00AE11EA"/>
    <w:rsid w:val="00AE1AE9"/>
    <w:rsid w:val="00AE377D"/>
    <w:rsid w:val="00AE395D"/>
    <w:rsid w:val="00AF51F8"/>
    <w:rsid w:val="00AF75D9"/>
    <w:rsid w:val="00B00AF0"/>
    <w:rsid w:val="00B03A89"/>
    <w:rsid w:val="00B11DBD"/>
    <w:rsid w:val="00B152D2"/>
    <w:rsid w:val="00B15E0F"/>
    <w:rsid w:val="00B1669B"/>
    <w:rsid w:val="00B17C48"/>
    <w:rsid w:val="00B212CD"/>
    <w:rsid w:val="00B21B42"/>
    <w:rsid w:val="00B223A0"/>
    <w:rsid w:val="00B3018E"/>
    <w:rsid w:val="00B400D8"/>
    <w:rsid w:val="00B503A3"/>
    <w:rsid w:val="00B57E39"/>
    <w:rsid w:val="00B60170"/>
    <w:rsid w:val="00B626AD"/>
    <w:rsid w:val="00B71718"/>
    <w:rsid w:val="00B813CA"/>
    <w:rsid w:val="00B83532"/>
    <w:rsid w:val="00B938DA"/>
    <w:rsid w:val="00BA197B"/>
    <w:rsid w:val="00BA2F86"/>
    <w:rsid w:val="00BB0E71"/>
    <w:rsid w:val="00BB3099"/>
    <w:rsid w:val="00BB418C"/>
    <w:rsid w:val="00BC30E9"/>
    <w:rsid w:val="00BC3F97"/>
    <w:rsid w:val="00BC4679"/>
    <w:rsid w:val="00BD20AC"/>
    <w:rsid w:val="00BD27B9"/>
    <w:rsid w:val="00BD6995"/>
    <w:rsid w:val="00BD7157"/>
    <w:rsid w:val="00BD7FFD"/>
    <w:rsid w:val="00BE201C"/>
    <w:rsid w:val="00BF1D81"/>
    <w:rsid w:val="00BF2C2C"/>
    <w:rsid w:val="00BF3A04"/>
    <w:rsid w:val="00BF3BD4"/>
    <w:rsid w:val="00BF40D3"/>
    <w:rsid w:val="00BF72CB"/>
    <w:rsid w:val="00BF79A2"/>
    <w:rsid w:val="00C0281F"/>
    <w:rsid w:val="00C0366C"/>
    <w:rsid w:val="00C14523"/>
    <w:rsid w:val="00C16282"/>
    <w:rsid w:val="00C17165"/>
    <w:rsid w:val="00C2281F"/>
    <w:rsid w:val="00C23316"/>
    <w:rsid w:val="00C313CA"/>
    <w:rsid w:val="00C36150"/>
    <w:rsid w:val="00C4268E"/>
    <w:rsid w:val="00C441FB"/>
    <w:rsid w:val="00C45835"/>
    <w:rsid w:val="00C50939"/>
    <w:rsid w:val="00C5329C"/>
    <w:rsid w:val="00C5680A"/>
    <w:rsid w:val="00C6274A"/>
    <w:rsid w:val="00C66768"/>
    <w:rsid w:val="00C66DDB"/>
    <w:rsid w:val="00C7030D"/>
    <w:rsid w:val="00C72E49"/>
    <w:rsid w:val="00C7729D"/>
    <w:rsid w:val="00C80200"/>
    <w:rsid w:val="00C824AA"/>
    <w:rsid w:val="00C8789B"/>
    <w:rsid w:val="00C92B8D"/>
    <w:rsid w:val="00CA102D"/>
    <w:rsid w:val="00CA4810"/>
    <w:rsid w:val="00CB1D1C"/>
    <w:rsid w:val="00CC76B4"/>
    <w:rsid w:val="00CD0423"/>
    <w:rsid w:val="00CD63D0"/>
    <w:rsid w:val="00CD7424"/>
    <w:rsid w:val="00CE1BC4"/>
    <w:rsid w:val="00CF4B4F"/>
    <w:rsid w:val="00CF52EA"/>
    <w:rsid w:val="00CF6D29"/>
    <w:rsid w:val="00D039C0"/>
    <w:rsid w:val="00D03FB0"/>
    <w:rsid w:val="00D04603"/>
    <w:rsid w:val="00D11276"/>
    <w:rsid w:val="00D12477"/>
    <w:rsid w:val="00D1349F"/>
    <w:rsid w:val="00D14E0B"/>
    <w:rsid w:val="00D16298"/>
    <w:rsid w:val="00D16F8B"/>
    <w:rsid w:val="00D26A5A"/>
    <w:rsid w:val="00D27697"/>
    <w:rsid w:val="00D32AC1"/>
    <w:rsid w:val="00D355F8"/>
    <w:rsid w:val="00D402BA"/>
    <w:rsid w:val="00D426AE"/>
    <w:rsid w:val="00D46687"/>
    <w:rsid w:val="00D47B25"/>
    <w:rsid w:val="00D57ED4"/>
    <w:rsid w:val="00D60253"/>
    <w:rsid w:val="00D61054"/>
    <w:rsid w:val="00D64AB8"/>
    <w:rsid w:val="00D707D0"/>
    <w:rsid w:val="00D725EE"/>
    <w:rsid w:val="00D72D3E"/>
    <w:rsid w:val="00D73770"/>
    <w:rsid w:val="00D74BFA"/>
    <w:rsid w:val="00D778DE"/>
    <w:rsid w:val="00D81A14"/>
    <w:rsid w:val="00D82472"/>
    <w:rsid w:val="00D83441"/>
    <w:rsid w:val="00D8377D"/>
    <w:rsid w:val="00D84D2D"/>
    <w:rsid w:val="00D944A5"/>
    <w:rsid w:val="00D96629"/>
    <w:rsid w:val="00DA19B9"/>
    <w:rsid w:val="00DA37AD"/>
    <w:rsid w:val="00DA3B84"/>
    <w:rsid w:val="00DA5771"/>
    <w:rsid w:val="00DA685F"/>
    <w:rsid w:val="00DA6B57"/>
    <w:rsid w:val="00DB06A3"/>
    <w:rsid w:val="00DC582F"/>
    <w:rsid w:val="00DC7B56"/>
    <w:rsid w:val="00DC7DAD"/>
    <w:rsid w:val="00DD15E6"/>
    <w:rsid w:val="00DD39C0"/>
    <w:rsid w:val="00DD52BD"/>
    <w:rsid w:val="00DE004F"/>
    <w:rsid w:val="00DE0F99"/>
    <w:rsid w:val="00DE1868"/>
    <w:rsid w:val="00DE557E"/>
    <w:rsid w:val="00DE75F7"/>
    <w:rsid w:val="00DF2725"/>
    <w:rsid w:val="00DF324B"/>
    <w:rsid w:val="00DF399E"/>
    <w:rsid w:val="00E10EC8"/>
    <w:rsid w:val="00E161DF"/>
    <w:rsid w:val="00E179A7"/>
    <w:rsid w:val="00E21658"/>
    <w:rsid w:val="00E35D7F"/>
    <w:rsid w:val="00E3656A"/>
    <w:rsid w:val="00E42643"/>
    <w:rsid w:val="00E46CB2"/>
    <w:rsid w:val="00E506E6"/>
    <w:rsid w:val="00E519FD"/>
    <w:rsid w:val="00E53B2F"/>
    <w:rsid w:val="00E66D28"/>
    <w:rsid w:val="00E71CDC"/>
    <w:rsid w:val="00E73533"/>
    <w:rsid w:val="00E855E1"/>
    <w:rsid w:val="00E92D62"/>
    <w:rsid w:val="00E933EB"/>
    <w:rsid w:val="00EA1295"/>
    <w:rsid w:val="00EB0BB0"/>
    <w:rsid w:val="00EB0D54"/>
    <w:rsid w:val="00EC0144"/>
    <w:rsid w:val="00EC06E4"/>
    <w:rsid w:val="00EC4A89"/>
    <w:rsid w:val="00EC67C3"/>
    <w:rsid w:val="00EE2511"/>
    <w:rsid w:val="00EE59AB"/>
    <w:rsid w:val="00F00C41"/>
    <w:rsid w:val="00F0121C"/>
    <w:rsid w:val="00F01936"/>
    <w:rsid w:val="00F06390"/>
    <w:rsid w:val="00F063E1"/>
    <w:rsid w:val="00F104CA"/>
    <w:rsid w:val="00F133A9"/>
    <w:rsid w:val="00F20C68"/>
    <w:rsid w:val="00F22936"/>
    <w:rsid w:val="00F33DC3"/>
    <w:rsid w:val="00F34641"/>
    <w:rsid w:val="00F3686F"/>
    <w:rsid w:val="00F36A67"/>
    <w:rsid w:val="00F36D6E"/>
    <w:rsid w:val="00F37193"/>
    <w:rsid w:val="00F4334B"/>
    <w:rsid w:val="00F43A89"/>
    <w:rsid w:val="00F51806"/>
    <w:rsid w:val="00F57B9F"/>
    <w:rsid w:val="00F67413"/>
    <w:rsid w:val="00F67A67"/>
    <w:rsid w:val="00F7305E"/>
    <w:rsid w:val="00F77F0E"/>
    <w:rsid w:val="00F82350"/>
    <w:rsid w:val="00F8617C"/>
    <w:rsid w:val="00F8721E"/>
    <w:rsid w:val="00F92859"/>
    <w:rsid w:val="00F94EA2"/>
    <w:rsid w:val="00F94EFB"/>
    <w:rsid w:val="00FA2777"/>
    <w:rsid w:val="00FA486E"/>
    <w:rsid w:val="00FA4FDB"/>
    <w:rsid w:val="00FA5B2F"/>
    <w:rsid w:val="00FA759D"/>
    <w:rsid w:val="00FC0D31"/>
    <w:rsid w:val="00FC133E"/>
    <w:rsid w:val="00FC2A32"/>
    <w:rsid w:val="00FC3614"/>
    <w:rsid w:val="00FC5CA9"/>
    <w:rsid w:val="00FC633E"/>
    <w:rsid w:val="00FD2B0C"/>
    <w:rsid w:val="00FD661C"/>
    <w:rsid w:val="00FD670C"/>
    <w:rsid w:val="00FE52FC"/>
    <w:rsid w:val="00FF0CCA"/>
    <w:rsid w:val="00FF2FC7"/>
    <w:rsid w:val="00FF5BB5"/>
    <w:rsid w:val="22C6EB67"/>
    <w:rsid w:val="39B1E195"/>
    <w:rsid w:val="48CD52B9"/>
    <w:rsid w:val="4FE799BF"/>
    <w:rsid w:val="6AD0D850"/>
    <w:rsid w:val="6C85D13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B3AAD"/>
  <w15:chartTrackingRefBased/>
  <w15:docId w15:val="{8D0129AC-B07C-489F-AAB2-92773005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004"/>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774004"/>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74004"/>
    <w:pPr>
      <w:pageBreakBefore/>
      <w:numPr>
        <w:numId w:val="9"/>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774004"/>
    <w:pPr>
      <w:keepNext/>
      <w:keepLines/>
      <w:numPr>
        <w:ilvl w:val="1"/>
        <w:numId w:val="9"/>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774004"/>
    <w:pPr>
      <w:keepNext/>
      <w:numPr>
        <w:ilvl w:val="2"/>
        <w:numId w:val="9"/>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774004"/>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774004"/>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774004"/>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774004"/>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74004"/>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74004"/>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774004"/>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774004"/>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774004"/>
    <w:rPr>
      <w:rFonts w:ascii="Calibri" w:eastAsiaTheme="minorHAnsi" w:hAnsi="Calibri" w:cstheme="minorBidi"/>
      <w:b/>
      <w:sz w:val="28"/>
      <w:szCs w:val="24"/>
      <w:lang w:eastAsia="en-US"/>
    </w:rPr>
  </w:style>
  <w:style w:type="paragraph" w:styleId="CommentText">
    <w:name w:val="annotation text"/>
    <w:basedOn w:val="Normal"/>
    <w:link w:val="CommentTextChar"/>
    <w:unhideWhenUsed/>
    <w:rsid w:val="00774004"/>
    <w:rPr>
      <w:sz w:val="20"/>
      <w:szCs w:val="20"/>
    </w:rPr>
  </w:style>
  <w:style w:type="character" w:customStyle="1" w:styleId="CommentTextChar">
    <w:name w:val="Comment Text Char"/>
    <w:basedOn w:val="DefaultParagraphFont"/>
    <w:link w:val="CommentText"/>
    <w:rsid w:val="00774004"/>
    <w:rPr>
      <w:rFonts w:asciiTheme="minorHAnsi" w:eastAsiaTheme="minorHAnsi" w:hAnsiTheme="minorHAnsi" w:cstheme="minorBidi"/>
      <w:lang w:eastAsia="en-US"/>
    </w:rPr>
  </w:style>
  <w:style w:type="paragraph" w:styleId="Header">
    <w:name w:val="header"/>
    <w:basedOn w:val="Normal"/>
    <w:link w:val="HeaderChar"/>
    <w:uiPriority w:val="26"/>
    <w:rsid w:val="00774004"/>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774004"/>
    <w:rPr>
      <w:rFonts w:ascii="Calibri" w:eastAsiaTheme="minorHAnsi" w:hAnsi="Calibri" w:cstheme="minorBidi"/>
      <w:szCs w:val="22"/>
      <w:lang w:eastAsia="en-US"/>
    </w:rPr>
  </w:style>
  <w:style w:type="paragraph" w:styleId="Footer">
    <w:name w:val="footer"/>
    <w:basedOn w:val="Normal"/>
    <w:link w:val="FooterChar"/>
    <w:uiPriority w:val="27"/>
    <w:rsid w:val="00774004"/>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774004"/>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74004"/>
    <w:rPr>
      <w:sz w:val="16"/>
      <w:szCs w:val="16"/>
    </w:rPr>
  </w:style>
  <w:style w:type="paragraph" w:styleId="CommentSubject">
    <w:name w:val="annotation subject"/>
    <w:basedOn w:val="CommentText"/>
    <w:next w:val="CommentText"/>
    <w:link w:val="CommentSubjectChar"/>
    <w:uiPriority w:val="99"/>
    <w:semiHidden/>
    <w:unhideWhenUsed/>
    <w:rsid w:val="00774004"/>
    <w:rPr>
      <w:b/>
      <w:bCs/>
    </w:rPr>
  </w:style>
  <w:style w:type="character" w:customStyle="1" w:styleId="CommentSubjectChar">
    <w:name w:val="Comment Subject Char"/>
    <w:basedOn w:val="CommentTextChar"/>
    <w:link w:val="CommentSubject"/>
    <w:uiPriority w:val="99"/>
    <w:semiHidden/>
    <w:rsid w:val="00774004"/>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774004"/>
    <w:rPr>
      <w:rFonts w:ascii="Calibri" w:hAnsi="Calibri"/>
      <w:sz w:val="18"/>
      <w:szCs w:val="18"/>
    </w:rPr>
  </w:style>
  <w:style w:type="character" w:customStyle="1" w:styleId="BalloonTextChar">
    <w:name w:val="Balloon Text Char"/>
    <w:basedOn w:val="DefaultParagraphFont"/>
    <w:link w:val="BalloonText"/>
    <w:uiPriority w:val="99"/>
    <w:semiHidden/>
    <w:rsid w:val="00774004"/>
    <w:rPr>
      <w:rFonts w:ascii="Calibri" w:eastAsiaTheme="minorHAnsi" w:hAnsi="Calibri" w:cstheme="minorBidi"/>
      <w:sz w:val="18"/>
      <w:szCs w:val="18"/>
      <w:lang w:eastAsia="en-US"/>
    </w:rPr>
  </w:style>
  <w:style w:type="table" w:styleId="TableGrid">
    <w:name w:val="Table Grid"/>
    <w:basedOn w:val="TableNormal"/>
    <w:uiPriority w:val="59"/>
    <w:rsid w:val="00774004"/>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74004"/>
    <w:rPr>
      <w:sz w:val="16"/>
    </w:rPr>
  </w:style>
  <w:style w:type="paragraph" w:styleId="Quote">
    <w:name w:val="Quote"/>
    <w:basedOn w:val="Normal"/>
    <w:next w:val="Normal"/>
    <w:link w:val="QuoteChar"/>
    <w:uiPriority w:val="18"/>
    <w:qFormat/>
    <w:rsid w:val="00774004"/>
    <w:pPr>
      <w:ind w:left="709" w:right="567"/>
    </w:pPr>
    <w:rPr>
      <w:iCs/>
      <w:color w:val="000000"/>
    </w:rPr>
  </w:style>
  <w:style w:type="character" w:customStyle="1" w:styleId="QuoteChar">
    <w:name w:val="Quote Char"/>
    <w:basedOn w:val="DefaultParagraphFont"/>
    <w:link w:val="Quote"/>
    <w:uiPriority w:val="18"/>
    <w:rsid w:val="00774004"/>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774004"/>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774004"/>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774004"/>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74004"/>
    <w:pPr>
      <w:spacing w:before="120"/>
    </w:pPr>
    <w:rPr>
      <w:b w:val="0"/>
      <w:sz w:val="56"/>
      <w:szCs w:val="56"/>
    </w:rPr>
  </w:style>
  <w:style w:type="character" w:customStyle="1" w:styleId="SubtitleChar">
    <w:name w:val="Subtitle Char"/>
    <w:basedOn w:val="DefaultParagraphFont"/>
    <w:link w:val="Subtitle"/>
    <w:uiPriority w:val="23"/>
    <w:rsid w:val="00774004"/>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774004"/>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74004"/>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774004"/>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774004"/>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774004"/>
    <w:rPr>
      <w:color w:val="165788"/>
      <w:u w:val="single"/>
    </w:rPr>
  </w:style>
  <w:style w:type="paragraph" w:styleId="ListBullet">
    <w:name w:val="List Bullet"/>
    <w:basedOn w:val="Normal"/>
    <w:uiPriority w:val="99"/>
    <w:qFormat/>
    <w:rsid w:val="00774004"/>
    <w:pPr>
      <w:numPr>
        <w:numId w:val="5"/>
      </w:numPr>
      <w:spacing w:before="120" w:after="120"/>
      <w:ind w:left="454" w:hanging="454"/>
    </w:pPr>
  </w:style>
  <w:style w:type="paragraph" w:styleId="TableofFigures">
    <w:name w:val="table of figures"/>
    <w:basedOn w:val="Normal"/>
    <w:next w:val="Normal"/>
    <w:uiPriority w:val="99"/>
    <w:rsid w:val="00774004"/>
    <w:pPr>
      <w:spacing w:before="120" w:after="120" w:line="240" w:lineRule="auto"/>
    </w:pPr>
  </w:style>
  <w:style w:type="paragraph" w:styleId="ListBullet2">
    <w:name w:val="List Bullet 2"/>
    <w:basedOn w:val="Normal"/>
    <w:uiPriority w:val="8"/>
    <w:qFormat/>
    <w:rsid w:val="00774004"/>
    <w:pPr>
      <w:numPr>
        <w:ilvl w:val="1"/>
        <w:numId w:val="5"/>
      </w:numPr>
      <w:spacing w:before="120" w:after="120"/>
      <w:ind w:left="908" w:hanging="454"/>
      <w:contextualSpacing/>
    </w:pPr>
  </w:style>
  <w:style w:type="paragraph" w:styleId="ListNumber">
    <w:name w:val="List Number"/>
    <w:basedOn w:val="Normal"/>
    <w:uiPriority w:val="9"/>
    <w:qFormat/>
    <w:rsid w:val="00774004"/>
    <w:pPr>
      <w:numPr>
        <w:numId w:val="6"/>
      </w:numPr>
      <w:tabs>
        <w:tab w:val="left" w:pos="142"/>
      </w:tabs>
      <w:spacing w:before="120" w:after="120"/>
      <w:ind w:left="454" w:hanging="454"/>
    </w:pPr>
  </w:style>
  <w:style w:type="paragraph" w:styleId="ListNumber2">
    <w:name w:val="List Number 2"/>
    <w:uiPriority w:val="10"/>
    <w:qFormat/>
    <w:rsid w:val="00774004"/>
    <w:pPr>
      <w:numPr>
        <w:ilvl w:val="1"/>
        <w:numId w:val="6"/>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774004"/>
    <w:pPr>
      <w:numPr>
        <w:ilvl w:val="2"/>
        <w:numId w:val="6"/>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740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74004"/>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74004"/>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774004"/>
    <w:pPr>
      <w:spacing w:before="60" w:after="60" w:line="240" w:lineRule="auto"/>
    </w:pPr>
    <w:rPr>
      <w:sz w:val="18"/>
    </w:rPr>
  </w:style>
  <w:style w:type="paragraph" w:customStyle="1" w:styleId="TableHeading">
    <w:name w:val="Table Heading"/>
    <w:basedOn w:val="TableText"/>
    <w:uiPriority w:val="14"/>
    <w:qFormat/>
    <w:rsid w:val="00774004"/>
    <w:pPr>
      <w:keepNext/>
    </w:pPr>
    <w:rPr>
      <w:b/>
    </w:rPr>
  </w:style>
  <w:style w:type="character" w:styleId="PlaceholderText">
    <w:name w:val="Placeholder Text"/>
    <w:basedOn w:val="DefaultParagraphFont"/>
    <w:uiPriority w:val="99"/>
    <w:semiHidden/>
    <w:rsid w:val="00774004"/>
    <w:rPr>
      <w:color w:val="808080"/>
    </w:rPr>
  </w:style>
  <w:style w:type="paragraph" w:customStyle="1" w:styleId="Author">
    <w:name w:val="Author"/>
    <w:basedOn w:val="Normal"/>
    <w:next w:val="Normal"/>
    <w:uiPriority w:val="24"/>
    <w:qFormat/>
    <w:rsid w:val="00774004"/>
    <w:pPr>
      <w:spacing w:after="60"/>
    </w:pPr>
    <w:rPr>
      <w:b/>
      <w:sz w:val="28"/>
      <w:szCs w:val="28"/>
    </w:rPr>
  </w:style>
  <w:style w:type="paragraph" w:customStyle="1" w:styleId="AuthorOrganisationAffiliation">
    <w:name w:val="Author Organisation/Affiliation"/>
    <w:basedOn w:val="Normal"/>
    <w:next w:val="Normal"/>
    <w:uiPriority w:val="25"/>
    <w:qFormat/>
    <w:rsid w:val="00774004"/>
    <w:pPr>
      <w:spacing w:after="720"/>
    </w:pPr>
  </w:style>
  <w:style w:type="character" w:styleId="Strong">
    <w:name w:val="Strong"/>
    <w:basedOn w:val="DefaultParagraphFont"/>
    <w:uiPriority w:val="22"/>
    <w:qFormat/>
    <w:rsid w:val="00774004"/>
    <w:rPr>
      <w:b/>
      <w:bCs/>
    </w:rPr>
  </w:style>
  <w:style w:type="paragraph" w:customStyle="1" w:styleId="Glossary">
    <w:name w:val="Glossary"/>
    <w:basedOn w:val="Normal"/>
    <w:link w:val="GlossaryChar"/>
    <w:uiPriority w:val="28"/>
    <w:rsid w:val="00774004"/>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774004"/>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774004"/>
    <w:rPr>
      <w:i/>
      <w:iCs/>
    </w:rPr>
  </w:style>
  <w:style w:type="paragraph" w:styleId="TOAHeading">
    <w:name w:val="toa heading"/>
    <w:basedOn w:val="Heading1"/>
    <w:next w:val="Normal"/>
    <w:uiPriority w:val="99"/>
    <w:semiHidden/>
    <w:unhideWhenUsed/>
    <w:rsid w:val="00774004"/>
    <w:pPr>
      <w:spacing w:before="120"/>
    </w:pPr>
    <w:rPr>
      <w:bCs w:val="0"/>
      <w:sz w:val="24"/>
    </w:rPr>
  </w:style>
  <w:style w:type="paragraph" w:styleId="NormalWeb">
    <w:name w:val="Normal (Web)"/>
    <w:basedOn w:val="Normal"/>
    <w:uiPriority w:val="99"/>
    <w:semiHidden/>
    <w:unhideWhenUsed/>
    <w:rsid w:val="00774004"/>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74004"/>
    <w:pPr>
      <w:numPr>
        <w:numId w:val="1"/>
      </w:numPr>
      <w:ind w:left="357" w:hanging="357"/>
    </w:pPr>
  </w:style>
  <w:style w:type="paragraph" w:styleId="DocumentMap">
    <w:name w:val="Document Map"/>
    <w:basedOn w:val="Normal"/>
    <w:link w:val="DocumentMapChar"/>
    <w:uiPriority w:val="99"/>
    <w:semiHidden/>
    <w:unhideWhenUsed/>
    <w:rsid w:val="0077400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74004"/>
    <w:rPr>
      <w:rFonts w:ascii="Tahoma" w:eastAsiaTheme="minorHAnsi" w:hAnsi="Tahoma" w:cs="Tahoma"/>
      <w:sz w:val="16"/>
      <w:szCs w:val="16"/>
      <w:lang w:eastAsia="en-US"/>
    </w:rPr>
  </w:style>
  <w:style w:type="paragraph" w:customStyle="1" w:styleId="BoxHeading">
    <w:name w:val="Box Heading"/>
    <w:basedOn w:val="BoxText"/>
    <w:uiPriority w:val="20"/>
    <w:qFormat/>
    <w:rsid w:val="00774004"/>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774004"/>
    <w:pPr>
      <w:spacing w:after="0"/>
    </w:pPr>
    <w:rPr>
      <w:b/>
      <w:color w:val="FF0000"/>
      <w:sz w:val="36"/>
      <w:szCs w:val="36"/>
    </w:rPr>
  </w:style>
  <w:style w:type="paragraph" w:customStyle="1" w:styleId="DisseminationLimitingMarker">
    <w:name w:val="Dissemination Limiting Marker"/>
    <w:basedOn w:val="Header"/>
    <w:next w:val="Header"/>
    <w:uiPriority w:val="27"/>
    <w:rsid w:val="00774004"/>
    <w:pPr>
      <w:spacing w:after="0"/>
    </w:pPr>
    <w:rPr>
      <w:b/>
      <w:sz w:val="36"/>
      <w:szCs w:val="36"/>
    </w:rPr>
  </w:style>
  <w:style w:type="paragraph" w:styleId="FootnoteText">
    <w:name w:val="footnote text"/>
    <w:basedOn w:val="Normal"/>
    <w:link w:val="FootnoteTextChar"/>
    <w:uiPriority w:val="99"/>
    <w:unhideWhenUsed/>
    <w:rsid w:val="00774004"/>
    <w:pPr>
      <w:spacing w:after="60" w:line="264" w:lineRule="auto"/>
    </w:pPr>
    <w:rPr>
      <w:sz w:val="20"/>
      <w:szCs w:val="20"/>
    </w:rPr>
  </w:style>
  <w:style w:type="character" w:customStyle="1" w:styleId="FootnoteTextChar">
    <w:name w:val="Footnote Text Char"/>
    <w:basedOn w:val="DefaultParagraphFont"/>
    <w:link w:val="FootnoteText"/>
    <w:uiPriority w:val="99"/>
    <w:rsid w:val="0077400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74004"/>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link w:val="EndnoteText"/>
    <w:uiPriority w:val="99"/>
    <w:rPr>
      <w:rFonts w:eastAsia="Times New Roman"/>
      <w:sz w:val="20"/>
      <w:szCs w:val="20"/>
    </w:rPr>
  </w:style>
  <w:style w:type="character" w:styleId="EndnoteReference">
    <w:name w:val="endnote reference"/>
    <w:basedOn w:val="DefaultParagraphFont"/>
    <w:uiPriority w:val="99"/>
    <w:semiHidden/>
    <w:unhideWhenUsed/>
    <w:rsid w:val="00774004"/>
    <w:rPr>
      <w:vertAlign w:val="superscript"/>
    </w:rPr>
  </w:style>
  <w:style w:type="character" w:styleId="FollowedHyperlink">
    <w:name w:val="FollowedHyperlink"/>
    <w:basedOn w:val="DefaultParagraphFont"/>
    <w:uiPriority w:val="99"/>
    <w:semiHidden/>
    <w:unhideWhenUsed/>
    <w:rsid w:val="00774004"/>
    <w:rPr>
      <w:color w:val="800080"/>
      <w:u w:val="single"/>
    </w:rPr>
  </w:style>
  <w:style w:type="paragraph" w:customStyle="1" w:styleId="BoxSource">
    <w:name w:val="Box Source"/>
    <w:basedOn w:val="FigureTableNoteSource"/>
    <w:uiPriority w:val="22"/>
    <w:qFormat/>
    <w:rsid w:val="00774004"/>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pPr>
      <w:numPr>
        <w:numId w:val="2"/>
      </w:numPr>
    </w:pPr>
  </w:style>
  <w:style w:type="numbering" w:customStyle="1" w:styleId="numberedlist">
    <w:name w:val="numbered list"/>
    <w:uiPriority w:val="99"/>
    <w:pPr>
      <w:numPr>
        <w:numId w:val="3"/>
      </w:numPr>
    </w:pPr>
  </w:style>
  <w:style w:type="paragraph" w:styleId="ListParagraph">
    <w:name w:val="List Paragraph"/>
    <w:basedOn w:val="Normal"/>
    <w:uiPriority w:val="34"/>
    <w:semiHidden/>
    <w:qFormat/>
    <w:rsid w:val="00774004"/>
    <w:pPr>
      <w:spacing w:after="0" w:line="240" w:lineRule="auto"/>
      <w:ind w:left="720"/>
    </w:pPr>
    <w:rPr>
      <w:rFonts w:ascii="Calibri" w:hAnsi="Calibri" w:cs="Calibri"/>
    </w:rPr>
  </w:style>
  <w:style w:type="paragraph" w:styleId="Revision">
    <w:name w:val="Revision"/>
    <w:hidden/>
    <w:uiPriority w:val="99"/>
    <w:semiHidden/>
    <w:rPr>
      <w:rFonts w:asciiTheme="minorHAnsi" w:eastAsia="Times New Roman" w:hAnsiTheme="minorHAnsi"/>
      <w:sz w:val="18"/>
      <w:szCs w:val="24"/>
      <w:lang w:eastAsia="en-US"/>
    </w:rPr>
  </w:style>
  <w:style w:type="paragraph" w:customStyle="1" w:styleId="Normalsmall">
    <w:name w:val="Normal small"/>
    <w:qFormat/>
    <w:rsid w:val="00774004"/>
    <w:pPr>
      <w:spacing w:after="120" w:line="276" w:lineRule="auto"/>
    </w:pPr>
    <w:rPr>
      <w:rFonts w:asciiTheme="minorHAnsi" w:eastAsiaTheme="minorHAnsi" w:hAnsiTheme="minorHAnsi" w:cstheme="minorBidi"/>
      <w:sz w:val="18"/>
      <w:szCs w:val="18"/>
      <w:lang w:eastAsia="en-US"/>
    </w:rPr>
  </w:style>
  <w:style w:type="character" w:customStyle="1" w:styleId="UnresolvedMention1">
    <w:name w:val="Unresolved Mention1"/>
    <w:basedOn w:val="DefaultParagraphFont"/>
    <w:uiPriority w:val="99"/>
    <w:semiHidden/>
    <w:unhideWhenUsed/>
    <w:rsid w:val="006207DB"/>
    <w:rPr>
      <w:color w:val="605E5C"/>
      <w:shd w:val="clear" w:color="auto" w:fill="E1DFDD"/>
    </w:rPr>
  </w:style>
  <w:style w:type="character" w:styleId="UnresolvedMention">
    <w:name w:val="Unresolved Mention"/>
    <w:basedOn w:val="DefaultParagraphFont"/>
    <w:uiPriority w:val="99"/>
    <w:semiHidden/>
    <w:unhideWhenUsed/>
    <w:rsid w:val="00774004"/>
    <w:rPr>
      <w:color w:val="605E5C"/>
      <w:shd w:val="clear" w:color="auto" w:fill="E1DFDD"/>
    </w:rPr>
  </w:style>
  <w:style w:type="paragraph" w:customStyle="1" w:styleId="TableBullet1">
    <w:name w:val="Table Bullet 1"/>
    <w:basedOn w:val="TableText"/>
    <w:uiPriority w:val="15"/>
    <w:qFormat/>
    <w:rsid w:val="00AD4EF9"/>
    <w:pPr>
      <w:tabs>
        <w:tab w:val="num" w:pos="284"/>
      </w:tabs>
      <w:ind w:left="284" w:hanging="284"/>
    </w:pPr>
  </w:style>
  <w:style w:type="character" w:customStyle="1" w:styleId="Heading6Char">
    <w:name w:val="Heading 6 Char"/>
    <w:basedOn w:val="DefaultParagraphFont"/>
    <w:link w:val="Heading6"/>
    <w:uiPriority w:val="9"/>
    <w:semiHidden/>
    <w:rsid w:val="00774004"/>
    <w:rPr>
      <w:rFonts w:asciiTheme="minorHAnsi" w:eastAsiaTheme="majorEastAsia" w:hAnsiTheme="minorHAnsi" w:cstheme="majorBidi"/>
      <w:b/>
      <w:i/>
      <w:sz w:val="24"/>
      <w:szCs w:val="22"/>
      <w:lang w:eastAsia="en-US"/>
    </w:rPr>
  </w:style>
  <w:style w:type="character" w:customStyle="1" w:styleId="Heading7Char">
    <w:name w:val="Heading 7 Char"/>
    <w:basedOn w:val="DefaultParagraphFont"/>
    <w:link w:val="Heading7"/>
    <w:uiPriority w:val="9"/>
    <w:semiHidden/>
    <w:rsid w:val="00774004"/>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774004"/>
    <w:rPr>
      <w:rFonts w:ascii="Calibri" w:eastAsiaTheme="majorEastAsia" w:hAnsi="Calibri" w:cstheme="majorBidi"/>
      <w:b/>
      <w:i/>
      <w:color w:val="272727" w:themeColor="text1" w:themeTint="D8"/>
      <w:sz w:val="22"/>
      <w:szCs w:val="21"/>
      <w:lang w:eastAsia="en-US"/>
    </w:rPr>
  </w:style>
  <w:style w:type="numbering" w:customStyle="1" w:styleId="List10">
    <w:name w:val="List1"/>
    <w:basedOn w:val="NoList"/>
    <w:uiPriority w:val="99"/>
    <w:rsid w:val="00774004"/>
    <w:pPr>
      <w:numPr>
        <w:numId w:val="5"/>
      </w:numPr>
    </w:pPr>
  </w:style>
  <w:style w:type="paragraph" w:styleId="Title">
    <w:name w:val="Title"/>
    <w:basedOn w:val="Normal"/>
    <w:next w:val="Normal"/>
    <w:link w:val="TitleChar"/>
    <w:uiPriority w:val="10"/>
    <w:semiHidden/>
    <w:qFormat/>
    <w:rsid w:val="00774004"/>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74004"/>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774004"/>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774004"/>
    <w:pPr>
      <w:numPr>
        <w:numId w:val="6"/>
      </w:numPr>
    </w:pPr>
  </w:style>
  <w:style w:type="numbering" w:customStyle="1" w:styleId="Headinglist">
    <w:name w:val="Heading list"/>
    <w:uiPriority w:val="99"/>
    <w:rsid w:val="00774004"/>
    <w:pPr>
      <w:numPr>
        <w:numId w:val="7"/>
      </w:numPr>
    </w:pPr>
  </w:style>
  <w:style w:type="paragraph" w:styleId="ListBullet3">
    <w:name w:val="List Bullet 3"/>
    <w:basedOn w:val="Normal"/>
    <w:uiPriority w:val="99"/>
    <w:semiHidden/>
    <w:rsid w:val="00774004"/>
    <w:pPr>
      <w:numPr>
        <w:ilvl w:val="2"/>
        <w:numId w:val="5"/>
      </w:numPr>
      <w:contextualSpacing/>
    </w:pPr>
  </w:style>
  <w:style w:type="table" w:customStyle="1" w:styleId="ABARESTableleftrightalign">
    <w:name w:val="ABARES Table (left/right align)"/>
    <w:basedOn w:val="TableNormal"/>
    <w:uiPriority w:val="99"/>
    <w:rsid w:val="00774004"/>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rsid w:val="00774004"/>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74004"/>
    <w:pPr>
      <w:numPr>
        <w:numId w:val="11"/>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rsid w:val="00774004"/>
    <w:rPr>
      <w:i/>
      <w:iCs/>
      <w:color w:val="5B9BD5" w:themeColor="accent1"/>
    </w:rPr>
  </w:style>
  <w:style w:type="paragraph" w:customStyle="1" w:styleId="TableBullet2">
    <w:name w:val="Table Bullet 2"/>
    <w:basedOn w:val="TableBullet"/>
    <w:qFormat/>
    <w:rsid w:val="00774004"/>
    <w:pPr>
      <w:numPr>
        <w:numId w:val="10"/>
      </w:numPr>
      <w:tabs>
        <w:tab w:val="num" w:pos="361"/>
      </w:tabs>
      <w:ind w:left="568" w:hanging="284"/>
    </w:pPr>
  </w:style>
  <w:style w:type="numbering" w:customStyle="1" w:styleId="TableBulletlist">
    <w:name w:val="Table Bullet list"/>
    <w:uiPriority w:val="99"/>
    <w:rsid w:val="00774004"/>
    <w:pPr>
      <w:numPr>
        <w:numId w:val="8"/>
      </w:numPr>
    </w:pPr>
  </w:style>
  <w:style w:type="paragraph" w:customStyle="1" w:styleId="TableListNumber2">
    <w:name w:val="Table List Number 2"/>
    <w:basedOn w:val="TableText"/>
    <w:qFormat/>
    <w:rsid w:val="00774004"/>
    <w:pPr>
      <w:numPr>
        <w:ilvl w:val="1"/>
        <w:numId w:val="11"/>
      </w:numPr>
    </w:pPr>
  </w:style>
  <w:style w:type="paragraph" w:customStyle="1" w:styleId="TableListNumber3">
    <w:name w:val="Table List Number 3"/>
    <w:basedOn w:val="TableText"/>
    <w:qFormat/>
    <w:rsid w:val="00774004"/>
    <w:pPr>
      <w:numPr>
        <w:ilvl w:val="2"/>
        <w:numId w:val="11"/>
      </w:numPr>
    </w:pPr>
  </w:style>
  <w:style w:type="numbering" w:customStyle="1" w:styleId="Tablenumberedlists">
    <w:name w:val="Table numbered lists"/>
    <w:uiPriority w:val="99"/>
    <w:rsid w:val="00774004"/>
    <w:pPr>
      <w:numPr>
        <w:numId w:val="11"/>
      </w:numPr>
    </w:pPr>
  </w:style>
  <w:style w:type="paragraph" w:customStyle="1" w:styleId="BoxTextNumber">
    <w:name w:val="Box Text Number"/>
    <w:basedOn w:val="BoxText"/>
    <w:qFormat/>
    <w:rsid w:val="00774004"/>
    <w:pPr>
      <w:numPr>
        <w:numId w:val="12"/>
      </w:numPr>
    </w:pPr>
  </w:style>
  <w:style w:type="paragraph" w:customStyle="1" w:styleId="TableBullet">
    <w:name w:val="Table Bullet"/>
    <w:basedOn w:val="TableText"/>
    <w:uiPriority w:val="15"/>
    <w:qFormat/>
    <w:rsid w:val="0077400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1693781">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481546">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s://www.agriculture.gov.au/sites/default/files/documents/public-guidance-disposal-dead-wildlife.pdf" TargetMode="External"/><Relationship Id="rId39" Type="http://schemas.openxmlformats.org/officeDocument/2006/relationships/hyperlink" Target="https://www.cdc.gov.au/topics/bird-flu" TargetMode="External"/><Relationship Id="rId21" Type="http://schemas.openxmlformats.org/officeDocument/2006/relationships/hyperlink" Target="file:///C:\Comms%20Plan\Norfolk%20Island\birdflu.gov.au" TargetMode="External"/><Relationship Id="rId34" Type="http://schemas.openxmlformats.org/officeDocument/2006/relationships/hyperlink" Target="https://www.foodstandards.gov.au/consumer/prevention-of-foodborne-illness/food-safety-basics" TargetMode="External"/><Relationship Id="rId42" Type="http://schemas.openxmlformats.org/officeDocument/2006/relationships/hyperlink" Target="https://wildlifehealthaustralia.com.au/Resource-Centre/H5-bird-flu%2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agriculture.gov.au/biosecurity-trade/policy/emergency/h5-hpai-nma" TargetMode="External"/><Relationship Id="rId41" Type="http://schemas.openxmlformats.org/officeDocument/2006/relationships/hyperlink" Target="https://www.dcceew.gov.au/environment/invasive-species/diseases-fungi-and-parasites/birdfl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mc.gov.au/resources/australian-government-crisis-management-framework-agcmf" TargetMode="External"/><Relationship Id="rId32" Type="http://schemas.openxmlformats.org/officeDocument/2006/relationships/hyperlink" Target="https://www.health.gov.au/resources/publications/cdna-national-guidelines-for-avian-influenza-protecting-people-who-work-with-birds-and-wildlife?language=en" TargetMode="External"/><Relationship Id="rId37" Type="http://schemas.openxmlformats.org/officeDocument/2006/relationships/hyperlink" Target="http://birdflu.gov.au" TargetMode="External"/><Relationship Id="rId40" Type="http://schemas.openxmlformats.org/officeDocument/2006/relationships/hyperlink" Target="https://christmasislandnationalpark.gov.au/news/latest-news/bird-flu/"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sont.woah.org/portal/tool?le=en" TargetMode="External"/><Relationship Id="rId28" Type="http://schemas.openxmlformats.org/officeDocument/2006/relationships/hyperlink" Target="https://animalhealthaustralia.com.au/eadra/" TargetMode="External"/><Relationship Id="rId36" Type="http://schemas.openxmlformats.org/officeDocument/2006/relationships/hyperlink" Target="https://www.agriculture.gov.au/biosecurity-trade/pests-diseases-weeds/animal/avian-influenza/domestic"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dcceew.gov.au/environment/invasive-species/diseases-fungi-and-parasites/birdfl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griculture.gov.au" TargetMode="External"/><Relationship Id="rId22" Type="http://schemas.openxmlformats.org/officeDocument/2006/relationships/hyperlink" Target="https://acdp.csiro.au/" TargetMode="External"/><Relationship Id="rId27" Type="http://schemas.openxmlformats.org/officeDocument/2006/relationships/hyperlink" Target="https://animalhealthaustralia.com.au/ausvetplan/" TargetMode="External"/><Relationship Id="rId30" Type="http://schemas.openxmlformats.org/officeDocument/2006/relationships/hyperlink" Target="https://www.agriculture.gov.au/biosecurity-trade/policy/emergency/h5-hpai-nma" TargetMode="External"/><Relationship Id="rId35" Type="http://schemas.openxmlformats.org/officeDocument/2006/relationships/hyperlink" Target="http://birdflu.gov.au"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creativecommons.org/licenses/by/4.0/legalcode" TargetMode="External"/><Relationship Id="rId17" Type="http://schemas.openxmlformats.org/officeDocument/2006/relationships/footer" Target="footer1.xml"/><Relationship Id="rId25" Type="http://schemas.openxmlformats.org/officeDocument/2006/relationships/hyperlink" Target="https://www.agriculture.gov.au/biosecurity-trade/policy/emergency" TargetMode="External"/><Relationship Id="rId33" Type="http://schemas.openxmlformats.org/officeDocument/2006/relationships/hyperlink" Target="https://www.health.gov.au/resources/publications/cdna-national-guidelines-for-avian-influenza-protecting-people-who-work-with-birds-and-wildlife?language=en" TargetMode="External"/><Relationship Id="rId38" Type="http://schemas.openxmlformats.org/officeDocument/2006/relationships/hyperlink" Target="http://outbreak.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0985CA208464A9E23B883067A87F8" ma:contentTypeVersion="18" ma:contentTypeDescription="Create a new document." ma:contentTypeScope="" ma:versionID="b01bbd8717781aaa3badb676e1f4284d">
  <xsd:schema xmlns:xsd="http://www.w3.org/2001/XMLSchema" xmlns:xs="http://www.w3.org/2001/XMLSchema" xmlns:p="http://schemas.microsoft.com/office/2006/metadata/properties" xmlns:ns2="b082b86c-d5e5-49da-b911-c8e08fe14bc1" xmlns:ns3="81c01dc6-2c49-4730-b140-874c95cac377" targetNamespace="http://schemas.microsoft.com/office/2006/metadata/properties" ma:root="true" ma:fieldsID="d66b3456eeb367daaba67d8eea021bed" ns2:_="" ns3:_="">
    <xsd:import namespace="b082b86c-d5e5-49da-b911-c8e08fe14bc1"/>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2b86c-d5e5-49da-b911-c8e08fe14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union memberTypes="dms:Text">
          <xsd:simpleType>
            <xsd:restriction base="dms:Choice">
              <xsd:enumeration value="Work in progress"/>
              <xsd:enumeration value="Draft"/>
              <xsd:enumeration value="For Review"/>
              <xsd:enumeration value="Approved"/>
              <xsd:enumeration value="Final version"/>
              <xsd:enumeration value="Template ready for use"/>
            </xsd:restriction>
          </xsd:simpleType>
        </xsd:un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496d72-c46f-40e5-9938-1b437713484f}" ma:internalName="TaxCatchAll" ma:showField="CatchAllData" ma:web="b2546bb3-0047-4df1-94f4-3d742af09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b082b86c-d5e5-49da-b911-c8e08fe14bc1">
      <Terms xmlns="http://schemas.microsoft.com/office/infopath/2007/PartnerControls"/>
    </lcf76f155ced4ddcb4097134ff3c332f>
    <Status xmlns="b082b86c-d5e5-49da-b911-c8e08fe14bc1"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3CC80-C7DE-4945-8955-32C413E52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2b86c-d5e5-49da-b911-c8e08fe14bc1"/>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 ds:uri="81c01dc6-2c49-4730-b140-874c95cac377"/>
    <ds:schemaRef ds:uri="b082b86c-d5e5-49da-b911-c8e08fe14bc1"/>
  </ds:schemaRefs>
</ds:datastoreItem>
</file>

<file path=customXml/itemProps3.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4.xml><?xml version="1.0" encoding="utf-8"?>
<ds:datastoreItem xmlns:ds="http://schemas.openxmlformats.org/officeDocument/2006/customXml" ds:itemID="{EB54DC8F-FF92-49E6-AA8C-BC1891530481}">
  <ds:schemaRefs>
    <ds:schemaRef ds:uri="http://schemas.openxmlformats.org/officeDocument/2006/bibliography"/>
  </ds:schemaRefs>
</ds:datastoreItem>
</file>

<file path=customXml/itemProps5.xml><?xml version="1.0" encoding="utf-8"?>
<ds:datastoreItem xmlns:ds="http://schemas.openxmlformats.org/officeDocument/2006/customXml" ds:itemID="{13C07887-B94E-438D-A4E5-0E26B0DD277F}">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198</TotalTime>
  <Pages>18</Pages>
  <Words>4624</Words>
  <Characters>24093</Characters>
  <Application>Microsoft Office Word</Application>
  <DocSecurity>0</DocSecurity>
  <Lines>523</Lines>
  <Paragraphs>398</Paragraphs>
  <ScaleCrop>false</ScaleCrop>
  <HeadingPairs>
    <vt:vector size="2" baseType="variant">
      <vt:variant>
        <vt:lpstr>Title</vt:lpstr>
      </vt:variant>
      <vt:variant>
        <vt:i4>1</vt:i4>
      </vt:variant>
    </vt:vector>
  </HeadingPairs>
  <TitlesOfParts>
    <vt:vector size="1" baseType="lpstr">
      <vt:lpstr>Preparing for H5 Bird Flu - Christmas Island</vt:lpstr>
    </vt:vector>
  </TitlesOfParts>
  <Company/>
  <LinksUpToDate>false</LinksUpToDate>
  <CharactersWithSpaces>28319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H5 Bird Flu - Christmas Island</dc:title>
  <dc:subject/>
  <dc:creator>Department of Agriculture, Fisheries and Forestry</dc:creator>
  <cp:keywords/>
  <dc:description/>
  <cp:lastModifiedBy>Huynh, Tiffanie</cp:lastModifiedBy>
  <cp:revision>100</cp:revision>
  <cp:lastPrinted>2024-01-18T05:20:00Z</cp:lastPrinted>
  <dcterms:created xsi:type="dcterms:W3CDTF">2026-04-21T04:34:00Z</dcterms:created>
  <dcterms:modified xsi:type="dcterms:W3CDTF">2026-04-22T01:20:00Z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0x0101003D20985CA208464A9E23B883067A87F8</vt:lpwstr>
  </property>
  <property fmtid="{D5CDD505-2E9C-101B-9397-08002B2CF9AE}" pid="12" name="ClassificationContentMarkingHeaderShapeIds">
    <vt:lpwstr>2bf73f87,d407ecb,16684621,d0821ef,4bd40d6f</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1170882a,3c533a9a,3743a380,29cfd0c6,7962100e</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2024-08-23T05:12:33Z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8c91f39d-9a14-41ed-93cd-d4565bbd4021</vt:lpwstr>
  </property>
  <property fmtid="{D5CDD505-2E9C-101B-9397-08002B2CF9AE}" pid="24" name="MSIP_Label_933d8be6-3c40-4052-87a2-9c2adcba8759_ContentBits">
    <vt:lpwstr>3</vt:lpwstr>
  </property>
  <property fmtid="{D5CDD505-2E9C-101B-9397-08002B2CF9AE}" pid="25" name="Document_x0020_purpose">
    <vt:lpwstr/>
  </property>
  <property fmtid="{D5CDD505-2E9C-101B-9397-08002B2CF9AE}" pid="26" name="Topic">
    <vt:lpwstr>25;#Enabling services topics|bd986e70-caa5-4bdd-8a55-4b08feae27a6</vt:lpwstr>
  </property>
  <property fmtid="{D5CDD505-2E9C-101B-9397-08002B2CF9AE}" pid="27" name="Document purpose">
    <vt:lpwstr/>
  </property>
  <property fmtid="{D5CDD505-2E9C-101B-9397-08002B2CF9AE}" pid="28" name="Maintained_x0020_by">
    <vt:lpwstr/>
  </property>
  <property fmtid="{D5CDD505-2E9C-101B-9397-08002B2CF9AE}" pid="29" name="Maintained by">
    <vt:lpwstr/>
  </property>
  <property fmtid="{D5CDD505-2E9C-101B-9397-08002B2CF9AE}" pid="30" name="MediaServiceImageTags">
    <vt:lpwstr/>
  </property>
</Properties>
</file>