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1FB67" w14:textId="697A639F" w:rsidR="001B560D" w:rsidRDefault="00833C2A" w:rsidP="00833C2A">
      <w:pPr>
        <w:pStyle w:val="Heading1"/>
        <w:spacing w:before="0" w:after="0"/>
      </w:pPr>
      <w:r>
        <w:rPr>
          <w:noProof/>
        </w:rPr>
        <mc:AlternateContent>
          <mc:Choice Requires="wpg">
            <w:drawing>
              <wp:anchor distT="0" distB="0" distL="114300" distR="114300" simplePos="0" relativeHeight="251658241" behindDoc="1" locked="0" layoutInCell="1" allowOverlap="1" wp14:anchorId="505514C1" wp14:editId="177EEBE6">
                <wp:simplePos x="0" y="0"/>
                <wp:positionH relativeFrom="page">
                  <wp:posOffset>0</wp:posOffset>
                </wp:positionH>
                <wp:positionV relativeFrom="paragraph">
                  <wp:posOffset>332930</wp:posOffset>
                </wp:positionV>
                <wp:extent cx="958291" cy="313766"/>
                <wp:effectExtent l="0" t="0" r="0" b="0"/>
                <wp:wrapNone/>
                <wp:docPr id="1208877923" name="Group 12088779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58291" cy="313766"/>
                          <a:chOff x="0" y="0"/>
                          <a:chExt cx="958291" cy="313766"/>
                        </a:xfrm>
                      </wpg:grpSpPr>
                      <wps:wsp>
                        <wps:cNvPr id="1178323697" name="Rectangle 1178323697">
                          <a:extLst>
                            <a:ext uri="{C183D7F6-B498-43B3-948B-1728B52AA6E4}">
                              <adec:decorative xmlns:adec="http://schemas.microsoft.com/office/drawing/2017/decorative" val="1"/>
                            </a:ext>
                          </a:extLst>
                        </wps:cNvPr>
                        <wps:cNvSpPr/>
                        <wps:spPr>
                          <a:xfrm>
                            <a:off x="0" y="43891"/>
                            <a:ext cx="958291" cy="269875"/>
                          </a:xfrm>
                          <a:prstGeom prst="rect">
                            <a:avLst/>
                          </a:prstGeom>
                          <a:gradFill>
                            <a:gsLst>
                              <a:gs pos="0">
                                <a:schemeClr val="bg1"/>
                              </a:gs>
                              <a:gs pos="74000">
                                <a:srgbClr val="7C878E">
                                  <a:alpha val="25000"/>
                                </a:srgbClr>
                              </a:gs>
                              <a:gs pos="83000">
                                <a:srgbClr val="7C878E">
                                  <a:alpha val="25000"/>
                                </a:srgbClr>
                              </a:gs>
                              <a:gs pos="100000">
                                <a:srgbClr val="7C878E">
                                  <a:alpha val="25000"/>
                                </a:srgbClr>
                              </a:gs>
                            </a:gsLst>
                            <a:lin ang="108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873986978" name="Group 1873986978"/>
                        <wpg:cNvGrpSpPr/>
                        <wpg:grpSpPr>
                          <a:xfrm>
                            <a:off x="175565" y="0"/>
                            <a:ext cx="274167" cy="266853"/>
                            <a:chOff x="0" y="0"/>
                            <a:chExt cx="274167" cy="266853"/>
                          </a:xfrm>
                        </wpg:grpSpPr>
                        <wps:wsp>
                          <wps:cNvPr id="1371285654" name="Rectangle: Diagonal Corners Rounded 1371285654"/>
                          <wps:cNvSpPr/>
                          <wps:spPr>
                            <a:xfrm flipH="1">
                              <a:off x="0" y="87783"/>
                              <a:ext cx="179070" cy="179070"/>
                            </a:xfrm>
                            <a:prstGeom prst="round2DiagRect">
                              <a:avLst>
                                <a:gd name="adj1" fmla="val 32290"/>
                                <a:gd name="adj2" fmla="val 0"/>
                              </a:avLst>
                            </a:prstGeom>
                            <a:solidFill>
                              <a:srgbClr val="0076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1126415" name="Rectangle: Diagonal Corners Rounded 1201126415"/>
                          <wps:cNvSpPr/>
                          <wps:spPr>
                            <a:xfrm>
                              <a:off x="95097" y="0"/>
                              <a:ext cx="179070" cy="179070"/>
                            </a:xfrm>
                            <a:prstGeom prst="round2DiagRect">
                              <a:avLst>
                                <a:gd name="adj1" fmla="val 29862"/>
                                <a:gd name="adj2" fmla="val 0"/>
                              </a:avLst>
                            </a:prstGeom>
                            <a:noFill/>
                            <a:ln w="9525">
                              <a:solidFill>
                                <a:srgbClr val="FF86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3D97A7BA" id="Group 1208877923" o:spid="_x0000_s1026" alt="&quot;&quot;" style="position:absolute;margin-left:0;margin-top:26.2pt;width:75.45pt;height:24.7pt;z-index:-251658239;mso-position-horizontal-relative:page" coordsize="9582,3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">
                <v:rect id="Rectangle 1178323697" o:spid="_x0000_s1027" alt="&quot;&quot;" style="position:absolute;top:438;width:9582;height:2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" fillcolor="white [3212]" stroked="f" strokeweight="2pt">
                  <v:fill opacity=".25" color2="#7c878e" angle="270" colors="0 white;48497f #7c878e;54395f #7c878e;1 #7c878e" focus="100%" type="gradient"/>
                </v:rect>
                <v:group id="Group 1873986978" o:spid="_x0000_s1028" style="position:absolute;left:1755;width:2742;height:2668" coordsize="274167,266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">
                  <v:shape id="Rectangle: Diagonal Corners Rounded 1371285654" o:spid="_x0000_s1029" style="position:absolute;top:87783;width:179070;height:179070;flip:x;visibility:visible;mso-wrap-style:square;v-text-anchor:middle" coordsize="179070,1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" path="m57822,l179070,r,l179070,121248v,31934,-25888,57822,-57822,57822l,179070r,l,57822c,25888,25888,,57822,xe" fillcolor="#007680" stroked="f" strokeweight="2pt">
                    <v:path arrowok="t" o:connecttype="custom" o:connectlocs="57822,0;179070,0;179070,0;179070,121248;121248,179070;0,179070;0,179070;0,57822;57822,0" o:connectangles="0,0,0,0,0,0,0,0,0"/>
                  </v:shape>
                  <v:shape id="Rectangle: Diagonal Corners Rounded 1201126415" o:spid="_x0000_s1030" style="position:absolute;left:95097;width:179070;height:179070;visibility:visible;mso-wrap-style:square;v-text-anchor:middle" coordsize="179070,1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" path="m53474,l179070,r,l179070,125596v,29533,-23941,53474,-53474,53474l,179070r,l,53474c,23941,23941,,53474,xe" filled="f" strokecolor="#ff8674">
                    <v:path arrowok="t" o:connecttype="custom" o:connectlocs="53474,0;179070,0;179070,0;179070,125596;125596,179070;0,179070;0,179070;0,53474;53474,0" o:connectangles="0,0,0,0,0,0,0,0,0"/>
                  </v:shape>
                </v:group>
                <w10:wrap anchorx="page"/>
              </v:group>
            </w:pict>
          </mc:Fallback>
        </mc:AlternateContent>
      </w:r>
      <w:r w:rsidR="001B560D">
        <w:t>BMSB Rolled Goods Policy Application</w:t>
      </w:r>
    </w:p>
    <w:p w14:paraId="3DD5DB91" w14:textId="580C4330" w:rsidR="00833C2A" w:rsidRDefault="00833C2A" w:rsidP="00833C2A">
      <w:pPr>
        <w:pStyle w:val="Heading3"/>
        <w:spacing w:before="120"/>
      </w:pPr>
      <w:r>
        <w:t>Section A: General Information</w:t>
      </w:r>
    </w:p>
    <w:tbl>
      <w:tblPr>
        <w:tblW w:w="0" w:type="auto"/>
        <w:tblLook w:val="04A0" w:firstRow="1" w:lastRow="0" w:firstColumn="1" w:lastColumn="0" w:noHBand="0" w:noVBand="1"/>
      </w:tblPr>
      <w:tblGrid>
        <w:gridCol w:w="2348"/>
        <w:gridCol w:w="7717"/>
      </w:tblGrid>
      <w:tr w:rsidR="001B560D" w:rsidRPr="006B7AAC" w14:paraId="4F82B6EA" w14:textId="77777777" w:rsidTr="006D0457">
        <w:trPr>
          <w:trHeight w:val="1984"/>
        </w:trPr>
        <w:tc>
          <w:tcPr>
            <w:tcW w:w="10065" w:type="dxa"/>
            <w:gridSpan w:val="2"/>
            <w:tcBorders>
              <w:bottom w:val="single" w:sz="4" w:space="0" w:color="auto"/>
            </w:tcBorders>
          </w:tcPr>
          <w:p w14:paraId="53EF4A54" w14:textId="645D4AF1" w:rsidR="00833C2A" w:rsidRDefault="00833C2A" w:rsidP="00AE15E7">
            <w:r>
              <w:t xml:space="preserve">This form is to be used to seek </w:t>
            </w:r>
            <w:r w:rsidRPr="006B7AAC">
              <w:t xml:space="preserve">approval for onshore </w:t>
            </w:r>
            <w:r>
              <w:t xml:space="preserve">treatment of </w:t>
            </w:r>
            <w:r w:rsidRPr="00833C2A">
              <w:t xml:space="preserve">break bulk </w:t>
            </w:r>
            <w:r>
              <w:t xml:space="preserve">(including </w:t>
            </w:r>
            <w:r w:rsidRPr="00833C2A">
              <w:t>open top</w:t>
            </w:r>
            <w:r w:rsidR="002D237D">
              <w:t xml:space="preserve">, </w:t>
            </w:r>
            <w:r w:rsidRPr="00833C2A">
              <w:t>flat rack</w:t>
            </w:r>
            <w:r w:rsidR="002D237D">
              <w:t xml:space="preserve"> and modified</w:t>
            </w:r>
            <w:r>
              <w:t xml:space="preserve"> container</w:t>
            </w:r>
            <w:r w:rsidR="002D237D">
              <w:t>s</w:t>
            </w:r>
            <w:r>
              <w:t>) that</w:t>
            </w:r>
            <w:r w:rsidRPr="00833C2A">
              <w:t xml:space="preserve"> ha</w:t>
            </w:r>
            <w:r>
              <w:t>s</w:t>
            </w:r>
            <w:r w:rsidRPr="00833C2A">
              <w:t xml:space="preserve"> been treated prior to export to Australia, </w:t>
            </w:r>
            <w:r w:rsidR="002D237D">
              <w:t>but</w:t>
            </w:r>
            <w:r w:rsidRPr="00833C2A">
              <w:t xml:space="preserve"> the goods have exceeded the </w:t>
            </w:r>
            <w:hyperlink r:id="rId11" w:anchor="post-treatment-window" w:tgtFrame="_blank" w:history="1">
              <w:r w:rsidRPr="00833C2A">
                <w:rPr>
                  <w:rStyle w:val="Hyperlink"/>
                </w:rPr>
                <w:t>120 hour post treatment window</w:t>
              </w:r>
            </w:hyperlink>
            <w:r w:rsidRPr="00833C2A">
              <w:t xml:space="preserve"> by less than 48 hours (making total post treatment window time 168 hours) </w:t>
            </w:r>
            <w:r>
              <w:t>due to</w:t>
            </w:r>
            <w:r w:rsidR="003F7EE1">
              <w:t xml:space="preserve"> rolling / shipping</w:t>
            </w:r>
            <w:r w:rsidRPr="00833C2A">
              <w:t xml:space="preserve"> delay</w:t>
            </w:r>
            <w:r>
              <w:t>s</w:t>
            </w:r>
            <w:r w:rsidRPr="00833C2A">
              <w:t xml:space="preserve"> in the load port.</w:t>
            </w:r>
          </w:p>
          <w:p w14:paraId="292D7232" w14:textId="260030A1" w:rsidR="001B560D" w:rsidRDefault="00833C2A" w:rsidP="00833C2A">
            <w:r>
              <w:t>Retreatment onshore within 48 hours may be permitted upon submission and approval of this form</w:t>
            </w:r>
            <w:r w:rsidR="001B560D" w:rsidRPr="006B7AAC">
              <w:t xml:space="preserve"> </w:t>
            </w:r>
            <w:r w:rsidR="001B560D">
              <w:t xml:space="preserve">under the departments </w:t>
            </w:r>
            <w:hyperlink r:id="rId12" w:anchor="when-an-offshore-treatment-provider-is-listed-as-under-review-or-suspended" w:history="1">
              <w:r w:rsidR="001B560D">
                <w:rPr>
                  <w:rStyle w:val="Hyperlink"/>
                </w:rPr>
                <w:t>rolled goods policy</w:t>
              </w:r>
            </w:hyperlink>
            <w:r w:rsidR="00533F4F">
              <w:t>.</w:t>
            </w:r>
          </w:p>
        </w:tc>
      </w:tr>
      <w:tr w:rsidR="001B560D" w:rsidRPr="006B7AAC" w14:paraId="5B00F8CC" w14:textId="77777777" w:rsidTr="006D0457">
        <w:trPr>
          <w:trHeight w:val="3175"/>
        </w:trPr>
        <w:tc>
          <w:tcPr>
            <w:tcW w:w="2348" w:type="dxa"/>
            <w:tcBorders>
              <w:top w:val="single" w:sz="4" w:space="0" w:color="auto"/>
              <w:bottom w:val="single" w:sz="4" w:space="0" w:color="auto"/>
            </w:tcBorders>
          </w:tcPr>
          <w:p w14:paraId="5E931D82" w14:textId="77777777" w:rsidR="001B560D" w:rsidRPr="006B7AAC" w:rsidRDefault="001B560D" w:rsidP="00AE15E7">
            <w:pPr>
              <w:rPr>
                <w:b/>
                <w:bCs/>
              </w:rPr>
            </w:pPr>
            <w:r w:rsidRPr="006B7AAC">
              <w:rPr>
                <w:b/>
                <w:bCs/>
              </w:rPr>
              <w:t>Before applying</w:t>
            </w:r>
          </w:p>
        </w:tc>
        <w:tc>
          <w:tcPr>
            <w:tcW w:w="7717" w:type="dxa"/>
            <w:tcBorders>
              <w:top w:val="single" w:sz="4" w:space="0" w:color="auto"/>
              <w:bottom w:val="single" w:sz="4" w:space="0" w:color="auto"/>
            </w:tcBorders>
          </w:tcPr>
          <w:p w14:paraId="4CDFDB38" w14:textId="5D61DED7" w:rsidR="001B560D" w:rsidRDefault="001B560D" w:rsidP="00AE15E7">
            <w:r>
              <w:t xml:space="preserve">Verify your consignment is eligible for onshore treatment under the BMSB rolled goods policy </w:t>
            </w:r>
            <w:hyperlink r:id="rId13" w:history="1">
              <w:r w:rsidRPr="006B7AAC">
                <w:rPr>
                  <w:rStyle w:val="Hyperlink"/>
                </w:rPr>
                <w:t>Seasonal measures for Brown marmorated stink bug (BMSB)</w:t>
              </w:r>
            </w:hyperlink>
            <w:r w:rsidR="009A57AA">
              <w:t>.</w:t>
            </w:r>
          </w:p>
          <w:p w14:paraId="42E9C8C3" w14:textId="77777777" w:rsidR="001B560D" w:rsidRPr="007474B8" w:rsidRDefault="001B560D" w:rsidP="00AE15E7">
            <w:pPr>
              <w:rPr>
                <w:rStyle w:val="Strong"/>
              </w:rPr>
            </w:pPr>
            <w:r w:rsidRPr="007474B8">
              <w:rPr>
                <w:rStyle w:val="Strong"/>
              </w:rPr>
              <w:t>Eligible goods must be:</w:t>
            </w:r>
          </w:p>
          <w:p w14:paraId="1DC7BD61" w14:textId="4DC1DAE5" w:rsidR="001B560D" w:rsidRPr="007474B8" w:rsidRDefault="001B560D" w:rsidP="001B560D">
            <w:pPr>
              <w:pStyle w:val="ListParagraph"/>
              <w:numPr>
                <w:ilvl w:val="0"/>
                <w:numId w:val="15"/>
              </w:numPr>
              <w:rPr>
                <w:rStyle w:val="Strong"/>
              </w:rPr>
            </w:pPr>
            <w:r w:rsidRPr="007474B8">
              <w:rPr>
                <w:rStyle w:val="Strong"/>
              </w:rPr>
              <w:t xml:space="preserve">Shipped as </w:t>
            </w:r>
            <w:r w:rsidR="00F8023B">
              <w:rPr>
                <w:rStyle w:val="Strong"/>
              </w:rPr>
              <w:t>b</w:t>
            </w:r>
            <w:r w:rsidRPr="007474B8">
              <w:rPr>
                <w:rStyle w:val="Strong"/>
              </w:rPr>
              <w:t>reakbulk, or in an open top or flat rack container</w:t>
            </w:r>
          </w:p>
          <w:p w14:paraId="49975937" w14:textId="5D40508D" w:rsidR="0090604C" w:rsidRDefault="0090604C" w:rsidP="0090604C">
            <w:pPr>
              <w:pStyle w:val="ListParagraph"/>
              <w:numPr>
                <w:ilvl w:val="0"/>
                <w:numId w:val="15"/>
              </w:numPr>
              <w:rPr>
                <w:rStyle w:val="Strong"/>
              </w:rPr>
            </w:pPr>
            <w:r>
              <w:rPr>
                <w:rStyle w:val="Strong"/>
              </w:rPr>
              <w:t>Acceptably treated prior to export</w:t>
            </w:r>
          </w:p>
          <w:p w14:paraId="12B8F23B" w14:textId="075F103C" w:rsidR="001B560D" w:rsidRPr="007474B8" w:rsidRDefault="001B560D" w:rsidP="001B560D">
            <w:pPr>
              <w:pStyle w:val="ListParagraph"/>
              <w:numPr>
                <w:ilvl w:val="0"/>
                <w:numId w:val="15"/>
              </w:numPr>
              <w:rPr>
                <w:rStyle w:val="Strong"/>
              </w:rPr>
            </w:pPr>
            <w:r w:rsidRPr="007474B8">
              <w:rPr>
                <w:rStyle w:val="Strong"/>
              </w:rPr>
              <w:t xml:space="preserve">Initially booked to be shipped on board within the </w:t>
            </w:r>
            <w:proofErr w:type="gramStart"/>
            <w:r w:rsidRPr="007474B8">
              <w:rPr>
                <w:rStyle w:val="Strong"/>
              </w:rPr>
              <w:t>120 hour</w:t>
            </w:r>
            <w:proofErr w:type="gramEnd"/>
            <w:r w:rsidRPr="007474B8">
              <w:rPr>
                <w:rStyle w:val="Strong"/>
              </w:rPr>
              <w:t xml:space="preserve"> post treatment window</w:t>
            </w:r>
          </w:p>
          <w:p w14:paraId="5C31798E" w14:textId="6A10E274" w:rsidR="001B560D" w:rsidRPr="007474B8" w:rsidRDefault="002D237D" w:rsidP="001B560D">
            <w:pPr>
              <w:pStyle w:val="ListParagraph"/>
              <w:numPr>
                <w:ilvl w:val="0"/>
                <w:numId w:val="15"/>
              </w:numPr>
              <w:rPr>
                <w:rStyle w:val="Strong"/>
              </w:rPr>
            </w:pPr>
            <w:r>
              <w:rPr>
                <w:rStyle w:val="Strong"/>
              </w:rPr>
              <w:t>Within a</w:t>
            </w:r>
            <w:r w:rsidRPr="007474B8">
              <w:rPr>
                <w:rStyle w:val="Strong"/>
              </w:rPr>
              <w:t xml:space="preserve"> </w:t>
            </w:r>
            <w:r w:rsidR="001B560D" w:rsidRPr="007474B8">
              <w:rPr>
                <w:rStyle w:val="Strong"/>
              </w:rPr>
              <w:t>consignment</w:t>
            </w:r>
            <w:r>
              <w:rPr>
                <w:rStyle w:val="Strong"/>
              </w:rPr>
              <w:t xml:space="preserve"> that</w:t>
            </w:r>
            <w:r w:rsidR="001B560D" w:rsidRPr="007474B8">
              <w:rPr>
                <w:rStyle w:val="Strong"/>
              </w:rPr>
              <w:t xml:space="preserve"> was rolled (rescheduled) by the shipping line</w:t>
            </w:r>
          </w:p>
          <w:p w14:paraId="37DE020A" w14:textId="42CC1484" w:rsidR="001B560D" w:rsidRPr="00833C2A" w:rsidRDefault="001B560D" w:rsidP="00AE15E7">
            <w:pPr>
              <w:pStyle w:val="ListParagraph"/>
              <w:numPr>
                <w:ilvl w:val="0"/>
                <w:numId w:val="15"/>
              </w:numPr>
              <w:rPr>
                <w:b/>
                <w:bCs/>
              </w:rPr>
            </w:pPr>
            <w:r w:rsidRPr="007474B8">
              <w:rPr>
                <w:rStyle w:val="Strong"/>
              </w:rPr>
              <w:t>The revised and actual shipped on board date is not more than 48 hours past the initial 120 post treatment window</w:t>
            </w:r>
            <w:r w:rsidR="001D4374">
              <w:rPr>
                <w:rStyle w:val="Strong"/>
              </w:rPr>
              <w:t>.</w:t>
            </w:r>
          </w:p>
        </w:tc>
      </w:tr>
      <w:tr w:rsidR="001B560D" w14:paraId="22D7FFC3" w14:textId="77777777" w:rsidTr="006D0457">
        <w:trPr>
          <w:trHeight w:val="3061"/>
        </w:trPr>
        <w:tc>
          <w:tcPr>
            <w:tcW w:w="2348" w:type="dxa"/>
            <w:tcBorders>
              <w:top w:val="single" w:sz="4" w:space="0" w:color="auto"/>
              <w:bottom w:val="single" w:sz="4" w:space="0" w:color="auto"/>
            </w:tcBorders>
          </w:tcPr>
          <w:p w14:paraId="7BE87DD0" w14:textId="77777777" w:rsidR="001B560D" w:rsidRPr="001B560D" w:rsidRDefault="001B560D" w:rsidP="00AE15E7">
            <w:pPr>
              <w:rPr>
                <w:b/>
                <w:bCs/>
              </w:rPr>
            </w:pPr>
            <w:r w:rsidRPr="006B7AAC">
              <w:rPr>
                <w:b/>
                <w:bCs/>
              </w:rPr>
              <w:t>To complete this form</w:t>
            </w:r>
          </w:p>
        </w:tc>
        <w:tc>
          <w:tcPr>
            <w:tcW w:w="7717" w:type="dxa"/>
            <w:tcBorders>
              <w:top w:val="single" w:sz="4" w:space="0" w:color="auto"/>
              <w:bottom w:val="single" w:sz="4" w:space="0" w:color="auto"/>
            </w:tcBorders>
          </w:tcPr>
          <w:p w14:paraId="212F8BC7" w14:textId="77777777" w:rsidR="001B560D" w:rsidRPr="00833C2A" w:rsidRDefault="001B560D" w:rsidP="00AE15E7">
            <w:pPr>
              <w:rPr>
                <w:b/>
                <w:bCs/>
              </w:rPr>
            </w:pPr>
            <w:bookmarkStart w:id="0" w:name="_Hlk153892919"/>
            <w:r w:rsidRPr="00833C2A">
              <w:rPr>
                <w:b/>
                <w:bCs/>
              </w:rPr>
              <w:t>Electronically</w:t>
            </w:r>
          </w:p>
          <w:p w14:paraId="38120478" w14:textId="16DC843C" w:rsidR="001B560D" w:rsidRPr="006B7AAC" w:rsidRDefault="001B560D" w:rsidP="00AE15E7">
            <w:r w:rsidRPr="006B7AAC">
              <w:t xml:space="preserve">Save the </w:t>
            </w:r>
            <w:r w:rsidR="006414B3">
              <w:t>MS Word</w:t>
            </w:r>
            <w:r w:rsidR="00886A22">
              <w:t xml:space="preserve"> </w:t>
            </w:r>
            <w:r>
              <w:t>document</w:t>
            </w:r>
            <w:r w:rsidRPr="006B7AAC">
              <w:t xml:space="preserve"> to your desktop or device. Open and complete the form using the latest version of </w:t>
            </w:r>
            <w:r w:rsidR="006414B3">
              <w:t>MS</w:t>
            </w:r>
            <w:r>
              <w:t xml:space="preserve"> Word</w:t>
            </w:r>
            <w:r w:rsidRPr="006B7AAC">
              <w:t>.</w:t>
            </w:r>
          </w:p>
          <w:bookmarkEnd w:id="0"/>
          <w:p w14:paraId="26424BC2" w14:textId="10882DA7" w:rsidR="001B560D" w:rsidRPr="00833C2A" w:rsidRDefault="001B560D" w:rsidP="00AE15E7">
            <w:pPr>
              <w:rPr>
                <w:rStyle w:val="Strong"/>
              </w:rPr>
            </w:pPr>
            <w:r w:rsidRPr="00833C2A">
              <w:rPr>
                <w:rStyle w:val="Strong"/>
              </w:rPr>
              <w:t>Manually</w:t>
            </w:r>
          </w:p>
          <w:p w14:paraId="5278AF10" w14:textId="56B52550" w:rsidR="0049394D" w:rsidRDefault="006414B3" w:rsidP="00AE15E7">
            <w:r>
              <w:t>S</w:t>
            </w:r>
            <w:r w:rsidRPr="006B7AAC">
              <w:t xml:space="preserve">ave the </w:t>
            </w:r>
            <w:r>
              <w:t>PDF document</w:t>
            </w:r>
            <w:r w:rsidRPr="006B7AAC">
              <w:t xml:space="preserve"> to your desktop or device.</w:t>
            </w:r>
            <w:r w:rsidR="0049394D">
              <w:t xml:space="preserve"> Open </w:t>
            </w:r>
            <w:r w:rsidR="00A50D39">
              <w:t xml:space="preserve">PDF </w:t>
            </w:r>
            <w:r w:rsidR="0049394D">
              <w:t>and print document.</w:t>
            </w:r>
          </w:p>
          <w:p w14:paraId="586114FC" w14:textId="6FA9719E" w:rsidR="001B560D" w:rsidRDefault="001B560D" w:rsidP="00AE15E7">
            <w:r>
              <w:t>Use black or blue pen</w:t>
            </w:r>
          </w:p>
          <w:p w14:paraId="1F6EFAA4" w14:textId="77777777" w:rsidR="001B560D" w:rsidRDefault="001B560D" w:rsidP="00AE15E7">
            <w:r>
              <w:t xml:space="preserve">Print in </w:t>
            </w:r>
            <w:r w:rsidRPr="00D153D4">
              <w:rPr>
                <w:b/>
                <w:bCs/>
              </w:rPr>
              <w:t>BLOCK LETTERS</w:t>
            </w:r>
          </w:p>
          <w:p w14:paraId="7F92190D" w14:textId="28823D2F" w:rsidR="001B560D" w:rsidRDefault="001B560D" w:rsidP="00AE15E7">
            <w:r>
              <w:t>Mark boxes with a tick or a cross</w:t>
            </w:r>
            <w:r w:rsidR="005A7560">
              <w:t>.</w:t>
            </w:r>
          </w:p>
        </w:tc>
      </w:tr>
      <w:tr w:rsidR="001B560D" w14:paraId="498E3A5C" w14:textId="77777777" w:rsidTr="006D0457">
        <w:trPr>
          <w:trHeight w:val="3061"/>
        </w:trPr>
        <w:tc>
          <w:tcPr>
            <w:tcW w:w="2348" w:type="dxa"/>
            <w:tcBorders>
              <w:top w:val="single" w:sz="4" w:space="0" w:color="auto"/>
              <w:bottom w:val="single" w:sz="4" w:space="0" w:color="auto"/>
            </w:tcBorders>
          </w:tcPr>
          <w:p w14:paraId="537B8F04" w14:textId="77777777" w:rsidR="001B560D" w:rsidRDefault="001B560D" w:rsidP="00AE15E7">
            <w:pPr>
              <w:rPr>
                <w:b/>
                <w:bCs/>
              </w:rPr>
            </w:pPr>
            <w:r>
              <w:rPr>
                <w:b/>
                <w:bCs/>
              </w:rPr>
              <w:t>Your application must include</w:t>
            </w:r>
          </w:p>
        </w:tc>
        <w:permStart w:id="2035293365" w:edGrp="everyone"/>
        <w:tc>
          <w:tcPr>
            <w:tcW w:w="7717" w:type="dxa"/>
            <w:tcBorders>
              <w:top w:val="single" w:sz="4" w:space="0" w:color="auto"/>
              <w:bottom w:val="single" w:sz="4" w:space="0" w:color="auto"/>
            </w:tcBorders>
          </w:tcPr>
          <w:p w14:paraId="462A689D" w14:textId="1B68C0B4" w:rsidR="001B560D" w:rsidRDefault="00C54602" w:rsidP="00AE15E7">
            <w:sdt>
              <w:sdtPr>
                <w:id w:val="247701427"/>
                <w14:checkbox>
                  <w14:checked w14:val="0"/>
                  <w14:checkedState w14:val="2612" w14:font="MS Gothic"/>
                  <w14:uncheckedState w14:val="2610" w14:font="MS Gothic"/>
                </w14:checkbox>
              </w:sdtPr>
              <w:sdtEndPr/>
              <w:sdtContent>
                <w:r w:rsidR="004C5E70">
                  <w:rPr>
                    <w:rFonts w:ascii="MS Gothic" w:eastAsia="MS Gothic" w:hAnsi="MS Gothic" w:hint="eastAsia"/>
                  </w:rPr>
                  <w:t>☐</w:t>
                </w:r>
              </w:sdtContent>
            </w:sdt>
            <w:permEnd w:id="2035293365"/>
            <w:r w:rsidR="00222554">
              <w:t xml:space="preserve"> </w:t>
            </w:r>
            <w:r w:rsidR="001B560D">
              <w:t>Copy of the</w:t>
            </w:r>
            <w:r w:rsidR="00FB5B3A">
              <w:t xml:space="preserve"> original</w:t>
            </w:r>
            <w:r w:rsidR="001B560D">
              <w:t xml:space="preserve"> </w:t>
            </w:r>
            <w:r w:rsidR="00FB5B3A">
              <w:t>t</w:t>
            </w:r>
            <w:r w:rsidR="001B560D">
              <w:t>reatment certificate</w:t>
            </w:r>
            <w:r w:rsidR="001D4374">
              <w:t>.</w:t>
            </w:r>
          </w:p>
          <w:permStart w:id="1951683148" w:edGrp="everyone"/>
          <w:p w14:paraId="63FC38E8" w14:textId="3E54B268" w:rsidR="001B560D" w:rsidRDefault="00C54602" w:rsidP="00AE15E7">
            <w:sdt>
              <w:sdtPr>
                <w:id w:val="768273136"/>
                <w14:checkbox>
                  <w14:checked w14:val="0"/>
                  <w14:checkedState w14:val="2612" w14:font="MS Gothic"/>
                  <w14:uncheckedState w14:val="2610" w14:font="MS Gothic"/>
                </w14:checkbox>
              </w:sdtPr>
              <w:sdtEndPr/>
              <w:sdtContent>
                <w:r w:rsidR="004C5E70">
                  <w:rPr>
                    <w:rFonts w:ascii="MS Gothic" w:eastAsia="MS Gothic" w:hAnsi="MS Gothic" w:hint="eastAsia"/>
                  </w:rPr>
                  <w:t>☐</w:t>
                </w:r>
              </w:sdtContent>
            </w:sdt>
            <w:permEnd w:id="1951683148"/>
            <w:r w:rsidR="00222554">
              <w:t xml:space="preserve"> </w:t>
            </w:r>
            <w:r w:rsidR="001B560D">
              <w:t>Copy of the original booking that includes the intended shipping date</w:t>
            </w:r>
            <w:r w:rsidR="001D4374">
              <w:t>.</w:t>
            </w:r>
          </w:p>
          <w:permStart w:id="2103139487" w:edGrp="everyone"/>
          <w:p w14:paraId="5E200F5F" w14:textId="53757896" w:rsidR="001B560D" w:rsidRDefault="00C54602" w:rsidP="00AE15E7">
            <w:sdt>
              <w:sdtPr>
                <w:id w:val="-1499803109"/>
                <w14:checkbox>
                  <w14:checked w14:val="0"/>
                  <w14:checkedState w14:val="2612" w14:font="MS Gothic"/>
                  <w14:uncheckedState w14:val="2610" w14:font="MS Gothic"/>
                </w14:checkbox>
              </w:sdtPr>
              <w:sdtEndPr/>
              <w:sdtContent>
                <w:r w:rsidR="004C5E70">
                  <w:rPr>
                    <w:rFonts w:ascii="MS Gothic" w:eastAsia="MS Gothic" w:hAnsi="MS Gothic" w:hint="eastAsia"/>
                  </w:rPr>
                  <w:t>☐</w:t>
                </w:r>
              </w:sdtContent>
            </w:sdt>
            <w:permEnd w:id="2103139487"/>
            <w:r w:rsidR="00222554">
              <w:t xml:space="preserve"> </w:t>
            </w:r>
            <w:r w:rsidR="001B560D" w:rsidRPr="00505CD7">
              <w:t>Evidence from the shipping line that the goods were rolled to another booking</w:t>
            </w:r>
            <w:r w:rsidR="001D4374">
              <w:t>.</w:t>
            </w:r>
          </w:p>
          <w:permStart w:id="218635242" w:edGrp="everyone"/>
          <w:p w14:paraId="0EFA895B" w14:textId="2D331647" w:rsidR="001B560D" w:rsidRDefault="00C54602" w:rsidP="00AE15E7">
            <w:sdt>
              <w:sdtPr>
                <w:id w:val="-877938016"/>
                <w14:checkbox>
                  <w14:checked w14:val="0"/>
                  <w14:checkedState w14:val="2612" w14:font="MS Gothic"/>
                  <w14:uncheckedState w14:val="2610" w14:font="MS Gothic"/>
                </w14:checkbox>
              </w:sdtPr>
              <w:sdtEndPr/>
              <w:sdtContent>
                <w:r w:rsidR="004C5E70">
                  <w:rPr>
                    <w:rFonts w:ascii="MS Gothic" w:eastAsia="MS Gothic" w:hAnsi="MS Gothic" w:hint="eastAsia"/>
                  </w:rPr>
                  <w:t>☐</w:t>
                </w:r>
              </w:sdtContent>
            </w:sdt>
            <w:permEnd w:id="218635242"/>
            <w:r w:rsidR="00222554">
              <w:t xml:space="preserve"> </w:t>
            </w:r>
            <w:r w:rsidR="001B560D">
              <w:t>Evidence of the rebooked voyage and actual shipped on board date</w:t>
            </w:r>
            <w:r w:rsidR="001D4374">
              <w:t>.</w:t>
            </w:r>
          </w:p>
          <w:permStart w:id="1612778605" w:edGrp="everyone"/>
          <w:p w14:paraId="3C74135E" w14:textId="3525F67A" w:rsidR="001B560D" w:rsidRDefault="00C54602" w:rsidP="00AE15E7">
            <w:sdt>
              <w:sdtPr>
                <w:id w:val="29542815"/>
                <w14:checkbox>
                  <w14:checked w14:val="0"/>
                  <w14:checkedState w14:val="2612" w14:font="MS Gothic"/>
                  <w14:uncheckedState w14:val="2610" w14:font="MS Gothic"/>
                </w14:checkbox>
              </w:sdtPr>
              <w:sdtEndPr/>
              <w:sdtContent>
                <w:r w:rsidR="004C5E70">
                  <w:rPr>
                    <w:rFonts w:ascii="MS Gothic" w:eastAsia="MS Gothic" w:hAnsi="MS Gothic" w:hint="eastAsia"/>
                  </w:rPr>
                  <w:t>☐</w:t>
                </w:r>
              </w:sdtContent>
            </w:sdt>
            <w:permEnd w:id="1612778605"/>
            <w:r w:rsidR="00222554">
              <w:t xml:space="preserve"> </w:t>
            </w:r>
            <w:r w:rsidR="001B560D">
              <w:t>Written confirmation from the relevant parties engaged to perform the required activities as listed in Section E or F</w:t>
            </w:r>
            <w:r w:rsidR="001D4374">
              <w:t>.</w:t>
            </w:r>
          </w:p>
          <w:p w14:paraId="4C17D68A" w14:textId="26798EDB" w:rsidR="001B560D" w:rsidRDefault="001B560D" w:rsidP="00AE15E7">
            <w:r w:rsidRPr="00833C2A">
              <w:rPr>
                <w:b/>
                <w:bCs/>
              </w:rPr>
              <w:t>Note</w:t>
            </w:r>
            <w:r>
              <w:t>: Additional information may be requested based on the risk assessment of the information provided in this application</w:t>
            </w:r>
            <w:r w:rsidR="001D4374">
              <w:t>.</w:t>
            </w:r>
          </w:p>
        </w:tc>
      </w:tr>
      <w:tr w:rsidR="001B560D" w:rsidRPr="00902F1B" w14:paraId="04C962D2" w14:textId="77777777" w:rsidTr="00E66639">
        <w:trPr>
          <w:trHeight w:val="981"/>
        </w:trPr>
        <w:tc>
          <w:tcPr>
            <w:tcW w:w="2348" w:type="dxa"/>
            <w:tcBorders>
              <w:top w:val="single" w:sz="4" w:space="0" w:color="auto"/>
              <w:bottom w:val="single" w:sz="4" w:space="0" w:color="auto"/>
            </w:tcBorders>
          </w:tcPr>
          <w:p w14:paraId="704F0B8F" w14:textId="5911AD44" w:rsidR="001B560D" w:rsidRPr="00423F06" w:rsidRDefault="001B560D" w:rsidP="00AE15E7">
            <w:pPr>
              <w:rPr>
                <w:b/>
                <w:bCs/>
              </w:rPr>
            </w:pPr>
            <w:r>
              <w:rPr>
                <w:b/>
                <w:bCs/>
              </w:rPr>
              <w:t>E</w:t>
            </w:r>
            <w:r w:rsidRPr="00423F06">
              <w:rPr>
                <w:b/>
                <w:bCs/>
              </w:rPr>
              <w:t xml:space="preserve">mail your application </w:t>
            </w:r>
            <w:r w:rsidR="00597EBF">
              <w:rPr>
                <w:b/>
                <w:bCs/>
              </w:rPr>
              <w:t>and</w:t>
            </w:r>
            <w:r w:rsidR="00EC6BC0">
              <w:rPr>
                <w:b/>
                <w:bCs/>
              </w:rPr>
              <w:t xml:space="preserve"> supporting documents</w:t>
            </w:r>
          </w:p>
        </w:tc>
        <w:tc>
          <w:tcPr>
            <w:tcW w:w="7717" w:type="dxa"/>
            <w:tcBorders>
              <w:top w:val="single" w:sz="4" w:space="0" w:color="auto"/>
              <w:bottom w:val="single" w:sz="4" w:space="0" w:color="auto"/>
            </w:tcBorders>
          </w:tcPr>
          <w:p w14:paraId="237B5E8B" w14:textId="206A37CF" w:rsidR="001B560D" w:rsidRPr="00423F06" w:rsidRDefault="001B560D" w:rsidP="00AE15E7">
            <w:r>
              <w:t>Hitchhiker Pest Policy</w:t>
            </w:r>
          </w:p>
          <w:p w14:paraId="4EE6BC0F" w14:textId="4F49A843" w:rsidR="001B560D" w:rsidRPr="001B560D" w:rsidRDefault="001B560D" w:rsidP="00AE15E7">
            <w:r w:rsidRPr="00423F06">
              <w:t>Email</w:t>
            </w:r>
            <w:r w:rsidR="00833C2A">
              <w:t>:</w:t>
            </w:r>
            <w:r w:rsidRPr="00423F06">
              <w:t xml:space="preserve"> </w:t>
            </w:r>
            <w:hyperlink r:id="rId14" w:history="1">
              <w:r w:rsidR="0093327D" w:rsidRPr="004A7084">
                <w:rPr>
                  <w:rStyle w:val="Hyperlink"/>
                </w:rPr>
                <w:t>HPP@aff.gov.au</w:t>
              </w:r>
            </w:hyperlink>
          </w:p>
        </w:tc>
      </w:tr>
    </w:tbl>
    <w:p w14:paraId="5707AF5E" w14:textId="274D0F73" w:rsidR="001B560D" w:rsidRDefault="00833C2A" w:rsidP="001B560D">
      <w:r>
        <w:rPr>
          <w:noProof/>
        </w:rPr>
        <w:lastRenderedPageBreak/>
        <mc:AlternateContent>
          <mc:Choice Requires="wpg">
            <w:drawing>
              <wp:anchor distT="0" distB="0" distL="114300" distR="114300" simplePos="0" relativeHeight="251658240" behindDoc="1" locked="0" layoutInCell="1" allowOverlap="1" wp14:anchorId="091441EE" wp14:editId="1E166183">
                <wp:simplePos x="0" y="0"/>
                <wp:positionH relativeFrom="page">
                  <wp:posOffset>0</wp:posOffset>
                </wp:positionH>
                <wp:positionV relativeFrom="paragraph">
                  <wp:posOffset>102540</wp:posOffset>
                </wp:positionV>
                <wp:extent cx="958291" cy="313766"/>
                <wp:effectExtent l="0" t="0" r="0" b="0"/>
                <wp:wrapNone/>
                <wp:docPr id="1094347230" name="Group 10943472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58291" cy="313766"/>
                          <a:chOff x="0" y="0"/>
                          <a:chExt cx="958291" cy="313766"/>
                        </a:xfrm>
                      </wpg:grpSpPr>
                      <wps:wsp>
                        <wps:cNvPr id="1094347219" name="Rectangle 1094347219">
                          <a:extLst>
                            <a:ext uri="{C183D7F6-B498-43B3-948B-1728B52AA6E4}">
                              <adec:decorative xmlns:adec="http://schemas.microsoft.com/office/drawing/2017/decorative" val="1"/>
                            </a:ext>
                          </a:extLst>
                        </wps:cNvPr>
                        <wps:cNvSpPr/>
                        <wps:spPr>
                          <a:xfrm>
                            <a:off x="0" y="43891"/>
                            <a:ext cx="958291" cy="269875"/>
                          </a:xfrm>
                          <a:prstGeom prst="rect">
                            <a:avLst/>
                          </a:prstGeom>
                          <a:gradFill>
                            <a:gsLst>
                              <a:gs pos="0">
                                <a:schemeClr val="bg1"/>
                              </a:gs>
                              <a:gs pos="74000">
                                <a:srgbClr val="7C878E">
                                  <a:alpha val="25000"/>
                                </a:srgbClr>
                              </a:gs>
                              <a:gs pos="83000">
                                <a:srgbClr val="7C878E">
                                  <a:alpha val="25000"/>
                                </a:srgbClr>
                              </a:gs>
                              <a:gs pos="100000">
                                <a:srgbClr val="7C878E">
                                  <a:alpha val="25000"/>
                                </a:srgbClr>
                              </a:gs>
                            </a:gsLst>
                            <a:lin ang="108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94347229" name="Group 1094347229"/>
                        <wpg:cNvGrpSpPr/>
                        <wpg:grpSpPr>
                          <a:xfrm>
                            <a:off x="175565" y="0"/>
                            <a:ext cx="274167" cy="266853"/>
                            <a:chOff x="0" y="0"/>
                            <a:chExt cx="274167" cy="266853"/>
                          </a:xfrm>
                        </wpg:grpSpPr>
                        <wps:wsp>
                          <wps:cNvPr id="1094347221" name="Rectangle: Diagonal Corners Rounded 1094347221"/>
                          <wps:cNvSpPr/>
                          <wps:spPr>
                            <a:xfrm flipH="1">
                              <a:off x="0" y="87783"/>
                              <a:ext cx="179070" cy="179070"/>
                            </a:xfrm>
                            <a:prstGeom prst="round2DiagRect">
                              <a:avLst>
                                <a:gd name="adj1" fmla="val 32290"/>
                                <a:gd name="adj2" fmla="val 0"/>
                              </a:avLst>
                            </a:prstGeom>
                            <a:solidFill>
                              <a:srgbClr val="0076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4347222" name="Rectangle: Diagonal Corners Rounded 1094347222"/>
                          <wps:cNvSpPr/>
                          <wps:spPr>
                            <a:xfrm>
                              <a:off x="95097" y="0"/>
                              <a:ext cx="179070" cy="179070"/>
                            </a:xfrm>
                            <a:prstGeom prst="round2DiagRect">
                              <a:avLst>
                                <a:gd name="adj1" fmla="val 29862"/>
                                <a:gd name="adj2" fmla="val 0"/>
                              </a:avLst>
                            </a:prstGeom>
                            <a:noFill/>
                            <a:ln w="9525">
                              <a:solidFill>
                                <a:srgbClr val="FF86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07C9D91F" id="Group 1094347230" o:spid="_x0000_s1026" alt="&quot;&quot;" style="position:absolute;margin-left:0;margin-top:8.05pt;width:75.45pt;height:24.7pt;z-index:-251658240;mso-position-horizontal-relative:page" coordsize="9582,3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">
                <v:rect id="Rectangle 1094347219" o:spid="_x0000_s1027" alt="&quot;&quot;" style="position:absolute;top:438;width:9582;height:2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" fillcolor="white [3212]" stroked="f" strokeweight="2pt">
                  <v:fill opacity=".25" color2="#7c878e" angle="270" colors="0 white;48497f #7c878e;54395f #7c878e;1 #7c878e" focus="100%" type="gradient"/>
                </v:rect>
                <v:group id="Group 1094347229" o:spid="_x0000_s1028" style="position:absolute;left:1755;width:2742;height:2668" coordsize="274167,266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">
                  <v:shape id="Rectangle: Diagonal Corners Rounded 1094347221" o:spid="_x0000_s1029" style="position:absolute;top:87783;width:179070;height:179070;flip:x;visibility:visible;mso-wrap-style:square;v-text-anchor:middle" coordsize="179070,1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" path="m57822,l179070,r,l179070,121248v,31934,-25888,57822,-57822,57822l,179070r,l,57822c,25888,25888,,57822,xe" fillcolor="#007680" stroked="f" strokeweight="2pt">
                    <v:path arrowok="t" o:connecttype="custom" o:connectlocs="57822,0;179070,0;179070,0;179070,121248;121248,179070;0,179070;0,179070;0,57822;57822,0" o:connectangles="0,0,0,0,0,0,0,0,0"/>
                  </v:shape>
                  <v:shape id="Rectangle: Diagonal Corners Rounded 1094347222" o:spid="_x0000_s1030" style="position:absolute;left:95097;width:179070;height:179070;visibility:visible;mso-wrap-style:square;v-text-anchor:middle" coordsize="179070,1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" path="m53474,l179070,r,l179070,125596v,29533,-23941,53474,-53474,53474l,179070r,l,53474c,23941,23941,,53474,xe" filled="f" strokecolor="#ff8674">
                    <v:path arrowok="t" o:connecttype="custom" o:connectlocs="53474,0;179070,0;179070,0;179070,125596;125596,179070;0,179070;0,179070;0,53474;53474,0" o:connectangles="0,0,0,0,0,0,0,0,0"/>
                  </v:shape>
                </v:group>
                <w10:wrap anchorx="page"/>
              </v:group>
            </w:pict>
          </mc:Fallback>
        </mc:AlternateContent>
      </w:r>
    </w:p>
    <w:p w14:paraId="7AE4174D" w14:textId="00763D34" w:rsidR="005F0550" w:rsidRDefault="00833C2A" w:rsidP="005F0550">
      <w:pPr>
        <w:pStyle w:val="Heading3"/>
      </w:pPr>
      <w:bookmarkStart w:id="1" w:name="_Section_B:_Applicant"/>
      <w:bookmarkEnd w:id="1"/>
      <w:r>
        <w:t>Section B: Applicant details</w:t>
      </w:r>
    </w:p>
    <w:p w14:paraId="7BC348D5" w14:textId="2A379E4A" w:rsidR="004D3AB4" w:rsidRPr="003679F5" w:rsidRDefault="004D3AB4" w:rsidP="004F578A">
      <w:pPr>
        <w:pStyle w:val="Heading4"/>
        <w:rPr>
          <w:u w:val="single"/>
        </w:rPr>
      </w:pPr>
      <w:r>
        <w:t>Person authorised to request the onshore treatment</w:t>
      </w:r>
    </w:p>
    <w:p w14:paraId="0DCE0D97" w14:textId="25EBC848" w:rsidR="004D3AB4" w:rsidRDefault="004D3AB4" w:rsidP="00DE5CD0">
      <w:pPr>
        <w:tabs>
          <w:tab w:val="left" w:pos="5954"/>
        </w:tabs>
      </w:pPr>
      <w:r>
        <w:t>Given names</w:t>
      </w:r>
      <w:r w:rsidR="00E25193">
        <w:t>:</w:t>
      </w:r>
      <w:r>
        <w:t xml:space="preserve"> </w:t>
      </w:r>
      <w:sdt>
        <w:sdtPr>
          <w:id w:val="2067373198"/>
          <w:placeholder>
            <w:docPart w:val="A2F00FB28AD4461789342D37E25CD8A5"/>
          </w:placeholder>
          <w:showingPlcHdr/>
          <w:text/>
        </w:sdtPr>
        <w:sdtEndPr/>
        <w:sdtContent>
          <w:permStart w:id="1143159399" w:edGrp="everyone"/>
          <w:r w:rsidR="0012533D" w:rsidRPr="00BE7CB3">
            <w:rPr>
              <w:rStyle w:val="PlaceholderText"/>
              <w:color w:val="747474"/>
            </w:rPr>
            <w:t>Click or tap here to enter text.</w:t>
          </w:r>
          <w:permEnd w:id="1143159399"/>
        </w:sdtContent>
      </w:sdt>
      <w:r w:rsidR="0012533D">
        <w:tab/>
      </w:r>
      <w:r>
        <w:t>Family name</w:t>
      </w:r>
      <w:r w:rsidR="00E25193">
        <w:t>:</w:t>
      </w:r>
      <w:r>
        <w:t xml:space="preserve"> </w:t>
      </w:r>
      <w:sdt>
        <w:sdtPr>
          <w:id w:val="-175887236"/>
          <w:placeholder>
            <w:docPart w:val="E1664F9F29F843D29BBC3646D8A3D19D"/>
          </w:placeholder>
          <w:showingPlcHdr/>
          <w:text/>
        </w:sdtPr>
        <w:sdtEndPr/>
        <w:sdtContent>
          <w:permStart w:id="918116826" w:edGrp="everyone"/>
          <w:r w:rsidR="0012533D" w:rsidRPr="00BE7CB3">
            <w:rPr>
              <w:rStyle w:val="PlaceholderText"/>
              <w:color w:val="747474"/>
            </w:rPr>
            <w:t>Click or tap here to enter text.</w:t>
          </w:r>
          <w:permEnd w:id="918116826"/>
        </w:sdtContent>
      </w:sdt>
    </w:p>
    <w:p w14:paraId="34EC1739" w14:textId="3B12CB5A" w:rsidR="004D3AB4" w:rsidRDefault="004D3AB4" w:rsidP="00DE5CD0">
      <w:pPr>
        <w:tabs>
          <w:tab w:val="left" w:pos="5954"/>
        </w:tabs>
      </w:pPr>
      <w:r>
        <w:t>Work phone</w:t>
      </w:r>
      <w:r w:rsidR="00E25193">
        <w:t>:</w:t>
      </w:r>
      <w:r>
        <w:t xml:space="preserve"> </w:t>
      </w:r>
      <w:sdt>
        <w:sdtPr>
          <w:id w:val="-179278077"/>
          <w:placeholder>
            <w:docPart w:val="19DC215EED5C487E8B38CEB08B82C95B"/>
          </w:placeholder>
          <w:showingPlcHdr/>
          <w:text/>
        </w:sdtPr>
        <w:sdtEndPr/>
        <w:sdtContent>
          <w:permStart w:id="608593583" w:edGrp="everyone"/>
          <w:r w:rsidR="0012533D" w:rsidRPr="00BE7CB3">
            <w:rPr>
              <w:rStyle w:val="PlaceholderText"/>
              <w:color w:val="747474"/>
            </w:rPr>
            <w:t>Click or tap here to enter text.</w:t>
          </w:r>
          <w:permEnd w:id="608593583"/>
        </w:sdtContent>
      </w:sdt>
      <w:r w:rsidR="0012533D" w:rsidRPr="0012533D">
        <w:rPr>
          <w:bCs/>
          <w:szCs w:val="28"/>
        </w:rPr>
        <w:tab/>
      </w:r>
      <w:r>
        <w:t>Mobile phone</w:t>
      </w:r>
      <w:r w:rsidR="00E25193">
        <w:t>:</w:t>
      </w:r>
      <w:r>
        <w:t xml:space="preserve"> </w:t>
      </w:r>
      <w:sdt>
        <w:sdtPr>
          <w:id w:val="1318766131"/>
          <w:placeholder>
            <w:docPart w:val="6D6FCE82C2E3485F9F5761D8B384A9F9"/>
          </w:placeholder>
          <w:showingPlcHdr/>
          <w:text/>
        </w:sdtPr>
        <w:sdtEndPr/>
        <w:sdtContent>
          <w:permStart w:id="1210779663" w:edGrp="everyone"/>
          <w:r w:rsidR="0012533D" w:rsidRPr="00BE7CB3">
            <w:rPr>
              <w:rStyle w:val="PlaceholderText"/>
              <w:color w:val="747474"/>
            </w:rPr>
            <w:t>Click or tap here to enter text.</w:t>
          </w:r>
          <w:permEnd w:id="1210779663"/>
        </w:sdtContent>
      </w:sdt>
    </w:p>
    <w:p w14:paraId="6043B67A" w14:textId="0F6B04BC" w:rsidR="004D3AB4" w:rsidRDefault="004D3AB4" w:rsidP="00DE5CD0">
      <w:pPr>
        <w:tabs>
          <w:tab w:val="left" w:pos="5954"/>
          <w:tab w:val="right" w:pos="6237"/>
        </w:tabs>
        <w:rPr>
          <w:bCs/>
          <w:szCs w:val="28"/>
          <w:u w:val="single"/>
        </w:rPr>
      </w:pPr>
      <w:r>
        <w:t>Email</w:t>
      </w:r>
      <w:r w:rsidR="00E25193">
        <w:t>:</w:t>
      </w:r>
      <w:r>
        <w:t xml:space="preserve"> </w:t>
      </w:r>
      <w:sdt>
        <w:sdtPr>
          <w:id w:val="220100205"/>
          <w:placeholder>
            <w:docPart w:val="544A44AD9262450084758E58DA2959FB"/>
          </w:placeholder>
          <w:showingPlcHdr/>
          <w:text/>
        </w:sdtPr>
        <w:sdtEndPr/>
        <w:sdtContent>
          <w:permStart w:id="967145618" w:edGrp="everyone"/>
          <w:r w:rsidR="00B30555" w:rsidRPr="00BE7CB3">
            <w:rPr>
              <w:rStyle w:val="PlaceholderText"/>
              <w:color w:val="747474"/>
            </w:rPr>
            <w:t>Click or tap here to enter text.</w:t>
          </w:r>
          <w:permEnd w:id="967145618"/>
        </w:sdtContent>
      </w:sdt>
      <w:r w:rsidR="00B30555">
        <w:rPr>
          <w:bCs/>
          <w:szCs w:val="28"/>
        </w:rPr>
        <w:tab/>
      </w:r>
      <w:r>
        <w:t>Fax</w:t>
      </w:r>
      <w:r w:rsidR="00E25193">
        <w:t>:</w:t>
      </w:r>
      <w:r>
        <w:t xml:space="preserve"> </w:t>
      </w:r>
      <w:sdt>
        <w:sdtPr>
          <w:id w:val="2050566437"/>
          <w:placeholder>
            <w:docPart w:val="4148D888935A4C8C9131719FF845BD64"/>
          </w:placeholder>
          <w:showingPlcHdr/>
          <w:text/>
        </w:sdtPr>
        <w:sdtEndPr/>
        <w:sdtContent>
          <w:permStart w:id="837843273" w:edGrp="everyone"/>
          <w:r w:rsidR="00B30555" w:rsidRPr="00BE7CB3">
            <w:rPr>
              <w:rStyle w:val="PlaceholderText"/>
              <w:color w:val="747474"/>
            </w:rPr>
            <w:t>Click or tap here to enter text.</w:t>
          </w:r>
          <w:permEnd w:id="837843273"/>
        </w:sdtContent>
      </w:sdt>
    </w:p>
    <w:permStart w:id="410539127" w:edGrp="everyone"/>
    <w:p w14:paraId="20BC5F2F" w14:textId="0F9B50D0" w:rsidR="004D3AB4" w:rsidRDefault="00C54602" w:rsidP="004D3AB4">
      <w:sdt>
        <w:sdtPr>
          <w:id w:val="-1318251861"/>
          <w14:checkbox>
            <w14:checked w14:val="0"/>
            <w14:checkedState w14:val="2612" w14:font="MS Gothic"/>
            <w14:uncheckedState w14:val="2610" w14:font="MS Gothic"/>
          </w14:checkbox>
        </w:sdtPr>
        <w:sdtEndPr/>
        <w:sdtContent>
          <w:r w:rsidR="004C5E70">
            <w:rPr>
              <w:rFonts w:ascii="MS Gothic" w:eastAsia="MS Gothic" w:hAnsi="MS Gothic" w:hint="eastAsia"/>
            </w:rPr>
            <w:t>☐</w:t>
          </w:r>
        </w:sdtContent>
      </w:sdt>
      <w:permEnd w:id="410539127"/>
      <w:r w:rsidR="00044457">
        <w:t xml:space="preserve"> </w:t>
      </w:r>
      <w:r w:rsidR="004D3AB4">
        <w:t>Broker</w:t>
      </w:r>
    </w:p>
    <w:permStart w:id="1773432818" w:edGrp="everyone"/>
    <w:p w14:paraId="759C4106" w14:textId="5154CB65" w:rsidR="004D3AB4" w:rsidRDefault="00C54602" w:rsidP="004D3AB4">
      <w:sdt>
        <w:sdtPr>
          <w:id w:val="-1255126904"/>
          <w14:checkbox>
            <w14:checked w14:val="0"/>
            <w14:checkedState w14:val="2612" w14:font="MS Gothic"/>
            <w14:uncheckedState w14:val="2610" w14:font="MS Gothic"/>
          </w14:checkbox>
        </w:sdtPr>
        <w:sdtEndPr/>
        <w:sdtContent>
          <w:r w:rsidR="004C5E70">
            <w:rPr>
              <w:rFonts w:ascii="MS Gothic" w:eastAsia="MS Gothic" w:hAnsi="MS Gothic" w:hint="eastAsia"/>
            </w:rPr>
            <w:t>☐</w:t>
          </w:r>
        </w:sdtContent>
      </w:sdt>
      <w:permEnd w:id="1773432818"/>
      <w:r w:rsidR="00044457">
        <w:t xml:space="preserve"> </w:t>
      </w:r>
      <w:r w:rsidR="004D3AB4">
        <w:t>Importer</w:t>
      </w:r>
    </w:p>
    <w:permStart w:id="1547854983" w:edGrp="everyone"/>
    <w:p w14:paraId="067770CE" w14:textId="30FFE887" w:rsidR="004D3AB4" w:rsidRPr="00DE5CD0" w:rsidRDefault="00C54602" w:rsidP="004D3AB4">
      <w:sdt>
        <w:sdtPr>
          <w:id w:val="2132971478"/>
          <w14:checkbox>
            <w14:checked w14:val="0"/>
            <w14:checkedState w14:val="2612" w14:font="MS Gothic"/>
            <w14:uncheckedState w14:val="2610" w14:font="MS Gothic"/>
          </w14:checkbox>
        </w:sdtPr>
        <w:sdtEndPr/>
        <w:sdtContent>
          <w:r w:rsidR="004C5E70">
            <w:rPr>
              <w:rFonts w:ascii="MS Gothic" w:eastAsia="MS Gothic" w:hAnsi="MS Gothic" w:hint="eastAsia"/>
            </w:rPr>
            <w:t>☐</w:t>
          </w:r>
        </w:sdtContent>
      </w:sdt>
      <w:permEnd w:id="1547854983"/>
      <w:r w:rsidR="00044457">
        <w:t xml:space="preserve"> </w:t>
      </w:r>
      <w:r w:rsidR="004D3AB4">
        <w:t>Other, please specify</w:t>
      </w:r>
      <w:r w:rsidR="001D4374">
        <w:t>:</w:t>
      </w:r>
      <w:r w:rsidR="00DE5CD0">
        <w:t xml:space="preserve"> </w:t>
      </w:r>
      <w:sdt>
        <w:sdtPr>
          <w:id w:val="1466234287"/>
          <w:placeholder>
            <w:docPart w:val="69088ADBA0C44907A807AF39CEEEB290"/>
          </w:placeholder>
          <w:showingPlcHdr/>
          <w:text/>
        </w:sdtPr>
        <w:sdtEndPr/>
        <w:sdtContent>
          <w:permStart w:id="1072044691" w:edGrp="everyone"/>
          <w:r w:rsidR="00DE5CD0" w:rsidRPr="00BE7CB3">
            <w:rPr>
              <w:rStyle w:val="PlaceholderText"/>
              <w:color w:val="747474"/>
            </w:rPr>
            <w:t>Click or tap here to enter text.</w:t>
          </w:r>
          <w:permEnd w:id="1072044691"/>
        </w:sdtContent>
      </w:sdt>
    </w:p>
    <w:p w14:paraId="2F2F386C" w14:textId="76B80DBD" w:rsidR="004D3AB4" w:rsidRDefault="004D3AB4" w:rsidP="004D3AB4">
      <w:pPr>
        <w:pStyle w:val="Heading4"/>
      </w:pPr>
      <w:r>
        <w:t>Australian business registration</w:t>
      </w:r>
    </w:p>
    <w:p w14:paraId="191A390D" w14:textId="6322A522" w:rsidR="00FA21B9" w:rsidRDefault="004D3AB4" w:rsidP="004D3AB4">
      <w:pPr>
        <w:tabs>
          <w:tab w:val="left" w:pos="4395"/>
          <w:tab w:val="left" w:pos="8789"/>
        </w:tabs>
      </w:pPr>
      <w:r>
        <w:t>Australian Business Number (ABN)</w:t>
      </w:r>
      <w:r w:rsidR="00034BA6">
        <w:t>:</w:t>
      </w:r>
      <w:r>
        <w:t xml:space="preserve"> </w:t>
      </w:r>
      <w:sdt>
        <w:sdtPr>
          <w:id w:val="-531266408"/>
          <w:placeholder>
            <w:docPart w:val="B332E97B946E4111A66340CE94D36F27"/>
          </w:placeholder>
          <w:showingPlcHdr/>
          <w:text/>
        </w:sdtPr>
        <w:sdtEndPr/>
        <w:sdtContent>
          <w:permStart w:id="1518154687" w:edGrp="everyone"/>
          <w:r w:rsidR="00FA21B9" w:rsidRPr="00BE7CB3">
            <w:rPr>
              <w:rStyle w:val="PlaceholderText"/>
              <w:color w:val="747474"/>
            </w:rPr>
            <w:t>Click or tap here to enter text.</w:t>
          </w:r>
          <w:permEnd w:id="1518154687"/>
        </w:sdtContent>
      </w:sdt>
    </w:p>
    <w:p w14:paraId="419459CE" w14:textId="4325E3B7" w:rsidR="004D3AB4" w:rsidRDefault="004D3AB4" w:rsidP="004D3AB4">
      <w:pPr>
        <w:tabs>
          <w:tab w:val="left" w:pos="4395"/>
          <w:tab w:val="left" w:pos="8789"/>
        </w:tabs>
      </w:pPr>
      <w:r>
        <w:t>Australian Company Number (</w:t>
      </w:r>
      <w:r w:rsidR="00FA21B9">
        <w:t>ACN)</w:t>
      </w:r>
      <w:r w:rsidR="00034BA6">
        <w:t>:</w:t>
      </w:r>
      <w:r w:rsidR="00FA21B9">
        <w:t xml:space="preserve"> </w:t>
      </w:r>
      <w:sdt>
        <w:sdtPr>
          <w:id w:val="212554192"/>
          <w:placeholder>
            <w:docPart w:val="99A29D08E0E648A6B032D582F15C218B"/>
          </w:placeholder>
          <w:showingPlcHdr/>
          <w:text/>
        </w:sdtPr>
        <w:sdtEndPr/>
        <w:sdtContent>
          <w:permStart w:id="1154041665" w:edGrp="everyone"/>
          <w:r w:rsidR="00FA21B9" w:rsidRPr="00BE7CB3">
            <w:rPr>
              <w:rStyle w:val="PlaceholderText"/>
              <w:color w:val="747474"/>
            </w:rPr>
            <w:t>Click or tap here to enter text.</w:t>
          </w:r>
          <w:permEnd w:id="1154041665"/>
        </w:sdtContent>
      </w:sdt>
    </w:p>
    <w:p w14:paraId="7346141E" w14:textId="0DF3F46A" w:rsidR="004D3AB4" w:rsidRDefault="004D3AB4" w:rsidP="004D3AB4">
      <w:pPr>
        <w:pStyle w:val="Heading4"/>
      </w:pPr>
      <w:r>
        <w:t>Business address</w:t>
      </w:r>
    </w:p>
    <w:p w14:paraId="627EAC65" w14:textId="616F41F4" w:rsidR="004D3AB4" w:rsidRDefault="004D3AB4" w:rsidP="004D3AB4">
      <w:pPr>
        <w:tabs>
          <w:tab w:val="left" w:pos="8789"/>
        </w:tabs>
      </w:pPr>
      <w:r>
        <w:t>Street address (PO Box will not be accepted)</w:t>
      </w:r>
      <w:r w:rsidR="00E25193">
        <w:t>:</w:t>
      </w:r>
      <w:r>
        <w:t xml:space="preserve"> </w:t>
      </w:r>
      <w:sdt>
        <w:sdtPr>
          <w:id w:val="683631540"/>
          <w:placeholder>
            <w:docPart w:val="FD2EBEC153234E21B41C7BA8CC5465DC"/>
          </w:placeholder>
          <w:temporary/>
          <w:showingPlcHdr/>
          <w:text w:multiLine="1"/>
        </w:sdtPr>
        <w:sdtEndPr/>
        <w:sdtContent>
          <w:permStart w:id="364528297" w:edGrp="everyone"/>
          <w:r w:rsidR="00FA21B9" w:rsidRPr="00BE7CB3">
            <w:rPr>
              <w:rStyle w:val="PlaceholderText"/>
              <w:color w:val="747474"/>
            </w:rPr>
            <w:t>Click or tap here to enter text</w:t>
          </w:r>
          <w:permEnd w:id="364528297"/>
        </w:sdtContent>
      </w:sdt>
    </w:p>
    <w:p w14:paraId="30A8954E" w14:textId="3D0BC62C" w:rsidR="004D3AB4" w:rsidRDefault="004D3AB4" w:rsidP="00F83C67">
      <w:pPr>
        <w:tabs>
          <w:tab w:val="left" w:pos="4678"/>
        </w:tabs>
        <w:rPr>
          <w:bCs/>
          <w:szCs w:val="28"/>
          <w:u w:val="single"/>
        </w:rPr>
      </w:pPr>
      <w:r>
        <w:t>Suburb/town/city</w:t>
      </w:r>
      <w:r w:rsidR="00E25193">
        <w:t>:</w:t>
      </w:r>
      <w:r>
        <w:t xml:space="preserve"> </w:t>
      </w:r>
      <w:sdt>
        <w:sdtPr>
          <w:id w:val="-1988999995"/>
          <w:placeholder>
            <w:docPart w:val="72B30AC06BE942B2B261001F54508AF3"/>
          </w:placeholder>
          <w:showingPlcHdr/>
          <w:text/>
        </w:sdtPr>
        <w:sdtEndPr/>
        <w:sdtContent>
          <w:permStart w:id="1555913606" w:edGrp="everyone"/>
          <w:r w:rsidR="00BF5E88" w:rsidRPr="00BE7CB3">
            <w:rPr>
              <w:rStyle w:val="PlaceholderText"/>
              <w:color w:val="747474"/>
            </w:rPr>
            <w:t>Click or tap here to enter text.</w:t>
          </w:r>
          <w:permEnd w:id="1555913606"/>
        </w:sdtContent>
      </w:sdt>
      <w:r w:rsidRPr="00BF5E88">
        <w:rPr>
          <w:bCs/>
          <w:szCs w:val="28"/>
        </w:rPr>
        <w:tab/>
      </w:r>
      <w:r>
        <w:t>State/territory</w:t>
      </w:r>
      <w:r w:rsidR="00E25193">
        <w:t>:</w:t>
      </w:r>
      <w:r>
        <w:t xml:space="preserve"> </w:t>
      </w:r>
      <w:sdt>
        <w:sdtPr>
          <w:id w:val="-1066418540"/>
          <w:placeholder>
            <w:docPart w:val="A39F4BCACCFE4CBD90EB75E2B2610958"/>
          </w:placeholder>
          <w:showingPlcHdr/>
          <w:dropDownList>
            <w:listItem w:value="Choose an item."/>
            <w:listItem w:displayText="VIC" w:value="VIC"/>
            <w:listItem w:displayText="NSW" w:value="NSW"/>
            <w:listItem w:displayText="WA" w:value="WA"/>
            <w:listItem w:displayText="SA" w:value="SA"/>
            <w:listItem w:displayText="TAS" w:value="TAS"/>
            <w:listItem w:displayText="NT" w:value="NT"/>
            <w:listItem w:displayText="QLD" w:value="QLD"/>
          </w:dropDownList>
        </w:sdtPr>
        <w:sdtEndPr/>
        <w:sdtContent>
          <w:permStart w:id="1291154801" w:edGrp="everyone"/>
          <w:r w:rsidR="005925A5" w:rsidRPr="00BE7CB3">
            <w:rPr>
              <w:rStyle w:val="PlaceholderText"/>
              <w:color w:val="747474"/>
            </w:rPr>
            <w:t>Choose an item.</w:t>
          </w:r>
          <w:permEnd w:id="1291154801"/>
        </w:sdtContent>
      </w:sdt>
      <w:r w:rsidR="005925A5">
        <w:rPr>
          <w:bCs/>
          <w:szCs w:val="28"/>
        </w:rPr>
        <w:tab/>
      </w:r>
      <w:r>
        <w:t>Postcode</w:t>
      </w:r>
      <w:r w:rsidR="00E25193">
        <w:t>:</w:t>
      </w:r>
      <w:r w:rsidR="005925A5">
        <w:t xml:space="preserve"> </w:t>
      </w:r>
      <w:sdt>
        <w:sdtPr>
          <w:id w:val="-1595086758"/>
          <w:placeholder>
            <w:docPart w:val="1F4327F138974EC99E927FE11199B994"/>
          </w:placeholder>
          <w:showingPlcHdr/>
          <w:text/>
        </w:sdtPr>
        <w:sdtEndPr/>
        <w:sdtContent>
          <w:permStart w:id="1192893589" w:edGrp="everyone"/>
          <w:r w:rsidR="005925A5" w:rsidRPr="00BE7CB3">
            <w:rPr>
              <w:rStyle w:val="PlaceholderText"/>
              <w:color w:val="747474"/>
            </w:rPr>
            <w:t>XXXX</w:t>
          </w:r>
          <w:permEnd w:id="1192893589"/>
        </w:sdtContent>
      </w:sdt>
      <w:r w:rsidRPr="005925A5">
        <w:t xml:space="preserve"> </w:t>
      </w:r>
      <w:r w:rsidRPr="005925A5">
        <w:rPr>
          <w:bCs/>
          <w:szCs w:val="28"/>
        </w:rPr>
        <w:tab/>
      </w:r>
    </w:p>
    <w:p w14:paraId="2FD9912D" w14:textId="08B5B09C" w:rsidR="004D3AB4" w:rsidRDefault="003C514F" w:rsidP="004D3AB4">
      <w:pPr>
        <w:tabs>
          <w:tab w:val="left" w:pos="4536"/>
          <w:tab w:val="left" w:pos="6804"/>
          <w:tab w:val="left" w:pos="8789"/>
        </w:tabs>
      </w:pPr>
      <w:r>
        <w:rPr>
          <w:noProof/>
        </w:rPr>
        <mc:AlternateContent>
          <mc:Choice Requires="wpg">
            <w:drawing>
              <wp:anchor distT="0" distB="0" distL="114300" distR="114300" simplePos="0" relativeHeight="251658242" behindDoc="1" locked="0" layoutInCell="1" allowOverlap="1" wp14:anchorId="7789805D" wp14:editId="529A634B">
                <wp:simplePos x="0" y="0"/>
                <wp:positionH relativeFrom="page">
                  <wp:posOffset>5996</wp:posOffset>
                </wp:positionH>
                <wp:positionV relativeFrom="paragraph">
                  <wp:posOffset>186055</wp:posOffset>
                </wp:positionV>
                <wp:extent cx="958215" cy="313690"/>
                <wp:effectExtent l="0" t="0" r="0" b="0"/>
                <wp:wrapNone/>
                <wp:docPr id="1972641588" name="Group 197264158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58215" cy="313690"/>
                          <a:chOff x="0" y="0"/>
                          <a:chExt cx="958291" cy="313766"/>
                        </a:xfrm>
                      </wpg:grpSpPr>
                      <wps:wsp>
                        <wps:cNvPr id="996741522" name="Rectangle 996741522">
                          <a:extLst>
                            <a:ext uri="{C183D7F6-B498-43B3-948B-1728B52AA6E4}">
                              <adec:decorative xmlns:adec="http://schemas.microsoft.com/office/drawing/2017/decorative" val="1"/>
                            </a:ext>
                          </a:extLst>
                        </wps:cNvPr>
                        <wps:cNvSpPr/>
                        <wps:spPr>
                          <a:xfrm>
                            <a:off x="0" y="43891"/>
                            <a:ext cx="958291" cy="269875"/>
                          </a:xfrm>
                          <a:prstGeom prst="rect">
                            <a:avLst/>
                          </a:prstGeom>
                          <a:gradFill>
                            <a:gsLst>
                              <a:gs pos="0">
                                <a:schemeClr val="bg1"/>
                              </a:gs>
                              <a:gs pos="74000">
                                <a:srgbClr val="7C878E">
                                  <a:alpha val="25000"/>
                                </a:srgbClr>
                              </a:gs>
                              <a:gs pos="83000">
                                <a:srgbClr val="7C878E">
                                  <a:alpha val="25000"/>
                                </a:srgbClr>
                              </a:gs>
                              <a:gs pos="100000">
                                <a:srgbClr val="7C878E">
                                  <a:alpha val="25000"/>
                                </a:srgbClr>
                              </a:gs>
                            </a:gsLst>
                            <a:lin ang="108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53248005" name="Group 653248005"/>
                        <wpg:cNvGrpSpPr/>
                        <wpg:grpSpPr>
                          <a:xfrm>
                            <a:off x="175565" y="0"/>
                            <a:ext cx="274167" cy="266853"/>
                            <a:chOff x="0" y="0"/>
                            <a:chExt cx="274167" cy="266853"/>
                          </a:xfrm>
                        </wpg:grpSpPr>
                        <wps:wsp>
                          <wps:cNvPr id="473121983" name="Rectangle: Diagonal Corners Rounded 473121983"/>
                          <wps:cNvSpPr/>
                          <wps:spPr>
                            <a:xfrm flipH="1">
                              <a:off x="0" y="87783"/>
                              <a:ext cx="179070" cy="179070"/>
                            </a:xfrm>
                            <a:prstGeom prst="round2DiagRect">
                              <a:avLst>
                                <a:gd name="adj1" fmla="val 32290"/>
                                <a:gd name="adj2" fmla="val 0"/>
                              </a:avLst>
                            </a:prstGeom>
                            <a:solidFill>
                              <a:srgbClr val="0076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6007249" name="Rectangle: Diagonal Corners Rounded 926007249"/>
                          <wps:cNvSpPr/>
                          <wps:spPr>
                            <a:xfrm>
                              <a:off x="95097" y="0"/>
                              <a:ext cx="179070" cy="179070"/>
                            </a:xfrm>
                            <a:prstGeom prst="round2DiagRect">
                              <a:avLst>
                                <a:gd name="adj1" fmla="val 29862"/>
                                <a:gd name="adj2" fmla="val 0"/>
                              </a:avLst>
                            </a:prstGeom>
                            <a:noFill/>
                            <a:ln w="9525">
                              <a:solidFill>
                                <a:srgbClr val="FF86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686E12F6" id="Group 1972641588" o:spid="_x0000_s1026" alt="&quot;&quot;" style="position:absolute;margin-left:.45pt;margin-top:14.65pt;width:75.45pt;height:24.7pt;z-index:-251658238;mso-position-horizontal-relative:page" coordsize="9582,3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">
                <v:rect id="Rectangle 996741522" o:spid="_x0000_s1027" alt="&quot;&quot;" style="position:absolute;top:438;width:9582;height:2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" fillcolor="white [3212]" stroked="f" strokeweight="2pt">
                  <v:fill opacity=".25" color2="#7c878e" angle="270" colors="0 white;48497f #7c878e;54395f #7c878e;1 #7c878e" focus="100%" type="gradient"/>
                </v:rect>
                <v:group id="Group 653248005" o:spid="_x0000_s1028" style="position:absolute;left:1755;width:2742;height:2668" coordsize="274167,266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">
                  <v:shape id="Rectangle: Diagonal Corners Rounded 473121983" o:spid="_x0000_s1029" style="position:absolute;top:87783;width:179070;height:179070;flip:x;visibility:visible;mso-wrap-style:square;v-text-anchor:middle" coordsize="179070,1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" path="m57822,l179070,r,l179070,121248v,31934,-25888,57822,-57822,57822l,179070r,l,57822c,25888,25888,,57822,xe" fillcolor="#007680" stroked="f" strokeweight="2pt">
                    <v:path arrowok="t" o:connecttype="custom" o:connectlocs="57822,0;179070,0;179070,0;179070,121248;121248,179070;0,179070;0,179070;0,57822;57822,0" o:connectangles="0,0,0,0,0,0,0,0,0"/>
                  </v:shape>
                  <v:shape id="Rectangle: Diagonal Corners Rounded 926007249" o:spid="_x0000_s1030" style="position:absolute;left:95097;width:179070;height:179070;visibility:visible;mso-wrap-style:square;v-text-anchor:middle" coordsize="179070,1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" path="m53474,l179070,r,l179070,125596v,29533,-23941,53474,-53474,53474l,179070r,l,53474c,23941,23941,,53474,xe" filled="f" strokecolor="#ff8674">
                    <v:path arrowok="t" o:connecttype="custom" o:connectlocs="53474,0;179070,0;179070,0;179070,125596;125596,179070;0,179070;0,179070;0,53474;53474,0" o:connectangles="0,0,0,0,0,0,0,0,0"/>
                  </v:shape>
                </v:group>
                <w10:wrap anchorx="page"/>
              </v:group>
            </w:pict>
          </mc:Fallback>
        </mc:AlternateContent>
      </w:r>
    </w:p>
    <w:p w14:paraId="4E74996B" w14:textId="30B772A3" w:rsidR="004D3AB4" w:rsidRDefault="004D3AB4" w:rsidP="004D3AB4">
      <w:pPr>
        <w:pStyle w:val="Heading3"/>
      </w:pPr>
      <w:r>
        <w:t xml:space="preserve">Section C: Consignment Details </w:t>
      </w:r>
    </w:p>
    <w:p w14:paraId="6A2E6DAB" w14:textId="62F43796" w:rsidR="004D3AB4" w:rsidRDefault="004D3AB4" w:rsidP="004F578A">
      <w:pPr>
        <w:pStyle w:val="Heading4"/>
      </w:pPr>
      <w:r>
        <w:t>Consignment details</w:t>
      </w:r>
    </w:p>
    <w:permStart w:id="363923169" w:edGrp="everyone"/>
    <w:p w14:paraId="28A07B6D" w14:textId="3EEC3607" w:rsidR="004D3AB4" w:rsidRDefault="00C54602" w:rsidP="003F412C">
      <w:pPr>
        <w:rPr>
          <w:rStyle w:val="Strong"/>
        </w:rPr>
      </w:pPr>
      <w:sdt>
        <w:sdtPr>
          <w:rPr>
            <w:b/>
            <w:bCs/>
          </w:rPr>
          <w:id w:val="1568686487"/>
          <w14:checkbox>
            <w14:checked w14:val="0"/>
            <w14:checkedState w14:val="2612" w14:font="MS Gothic"/>
            <w14:uncheckedState w14:val="2610" w14:font="MS Gothic"/>
          </w14:checkbox>
        </w:sdtPr>
        <w:sdtEndPr/>
        <w:sdtContent>
          <w:r w:rsidR="004C5E70">
            <w:rPr>
              <w:rFonts w:ascii="MS Gothic" w:eastAsia="MS Gothic" w:hAnsi="MS Gothic" w:hint="eastAsia"/>
              <w:bCs/>
            </w:rPr>
            <w:t>☐</w:t>
          </w:r>
        </w:sdtContent>
      </w:sdt>
      <w:permEnd w:id="363923169"/>
      <w:r w:rsidR="004D3AB4" w:rsidRPr="002D2C66">
        <w:rPr>
          <w:rStyle w:val="Strong"/>
        </w:rPr>
        <w:t xml:space="preserve"> Open Top (OT) Container</w:t>
      </w:r>
      <w:r w:rsidR="003F412C">
        <w:rPr>
          <w:rStyle w:val="Strong"/>
        </w:rPr>
        <w:tab/>
      </w:r>
      <w:r w:rsidR="003F412C">
        <w:rPr>
          <w:rStyle w:val="Strong"/>
        </w:rPr>
        <w:tab/>
      </w:r>
      <w:permStart w:id="1618164625" w:edGrp="everyone"/>
      <w:sdt>
        <w:sdtPr>
          <w:id w:val="-923331310"/>
          <w14:checkbox>
            <w14:checked w14:val="0"/>
            <w14:checkedState w14:val="2612" w14:font="MS Gothic"/>
            <w14:uncheckedState w14:val="2610" w14:font="MS Gothic"/>
          </w14:checkbox>
        </w:sdtPr>
        <w:sdtEndPr/>
        <w:sdtContent>
          <w:r w:rsidR="004C5E70">
            <w:rPr>
              <w:rFonts w:ascii="MS Gothic" w:eastAsia="MS Gothic" w:hAnsi="MS Gothic" w:hint="eastAsia"/>
            </w:rPr>
            <w:t>☐</w:t>
          </w:r>
        </w:sdtContent>
      </w:sdt>
      <w:permEnd w:id="1618164625"/>
      <w:r w:rsidR="003F412C" w:rsidRPr="002D2C66">
        <w:rPr>
          <w:rStyle w:val="Strong"/>
        </w:rPr>
        <w:t xml:space="preserve"> </w:t>
      </w:r>
      <w:r w:rsidR="004D3AB4" w:rsidRPr="002D2C66">
        <w:rPr>
          <w:rStyle w:val="Strong"/>
        </w:rPr>
        <w:t>Flat</w:t>
      </w:r>
      <w:r w:rsidR="004D3AB4">
        <w:rPr>
          <w:rStyle w:val="Strong"/>
        </w:rPr>
        <w:t xml:space="preserve"> R</w:t>
      </w:r>
      <w:r w:rsidR="004D3AB4" w:rsidRPr="002D2C66">
        <w:rPr>
          <w:rStyle w:val="Strong"/>
        </w:rPr>
        <w:t>ack (FR) Container</w:t>
      </w:r>
      <w:r w:rsidR="003F412C">
        <w:rPr>
          <w:rStyle w:val="Strong"/>
        </w:rPr>
        <w:tab/>
      </w:r>
      <w:permStart w:id="875836166" w:edGrp="everyone"/>
      <w:sdt>
        <w:sdtPr>
          <w:id w:val="1311214238"/>
          <w14:checkbox>
            <w14:checked w14:val="0"/>
            <w14:checkedState w14:val="2612" w14:font="MS Gothic"/>
            <w14:uncheckedState w14:val="2610" w14:font="MS Gothic"/>
          </w14:checkbox>
        </w:sdtPr>
        <w:sdtEndPr/>
        <w:sdtContent>
          <w:r w:rsidR="003F412C">
            <w:rPr>
              <w:rFonts w:ascii="MS Gothic" w:eastAsia="MS Gothic" w:hAnsi="MS Gothic" w:hint="eastAsia"/>
            </w:rPr>
            <w:t>☐</w:t>
          </w:r>
        </w:sdtContent>
      </w:sdt>
      <w:permEnd w:id="875836166"/>
      <w:r w:rsidR="004D3AB4" w:rsidRPr="002D2C66">
        <w:rPr>
          <w:rStyle w:val="Strong"/>
        </w:rPr>
        <w:t xml:space="preserve"> Break Bulk</w:t>
      </w:r>
    </w:p>
    <w:permStart w:id="1874482190" w:edGrp="everyone"/>
    <w:p w14:paraId="2FABC6FC" w14:textId="636CF316" w:rsidR="004D3AB4" w:rsidRPr="002D2C66" w:rsidRDefault="00C54602" w:rsidP="003F412C">
      <w:pPr>
        <w:rPr>
          <w:rStyle w:val="Strong"/>
        </w:rPr>
      </w:pPr>
      <w:sdt>
        <w:sdtPr>
          <w:rPr>
            <w:b/>
            <w:bCs/>
          </w:rPr>
          <w:id w:val="-796607421"/>
          <w14:checkbox>
            <w14:checked w14:val="0"/>
            <w14:checkedState w14:val="2612" w14:font="MS Gothic"/>
            <w14:uncheckedState w14:val="2610" w14:font="MS Gothic"/>
          </w14:checkbox>
        </w:sdtPr>
        <w:sdtEndPr/>
        <w:sdtContent>
          <w:r w:rsidR="004C5E70">
            <w:rPr>
              <w:rFonts w:ascii="MS Gothic" w:eastAsia="MS Gothic" w:hAnsi="MS Gothic" w:hint="eastAsia"/>
              <w:bCs/>
            </w:rPr>
            <w:t>☐</w:t>
          </w:r>
        </w:sdtContent>
      </w:sdt>
      <w:permEnd w:id="1874482190"/>
      <w:r w:rsidR="003F412C">
        <w:rPr>
          <w:rStyle w:val="Strong"/>
        </w:rPr>
        <w:t xml:space="preserve"> </w:t>
      </w:r>
      <w:r w:rsidR="004D3AB4">
        <w:rPr>
          <w:rStyle w:val="Strong"/>
        </w:rPr>
        <w:t>Shippers Own Container</w:t>
      </w:r>
      <w:r w:rsidR="004D3AB4" w:rsidRPr="002D2C66">
        <w:rPr>
          <w:rStyle w:val="Strong"/>
        </w:rPr>
        <w:t xml:space="preserve"> </w:t>
      </w:r>
      <w:r w:rsidR="004D3AB4">
        <w:rPr>
          <w:rStyle w:val="Strong"/>
        </w:rPr>
        <w:t>(SOC)</w:t>
      </w:r>
      <w:r w:rsidR="003F412C">
        <w:rPr>
          <w:rStyle w:val="Strong"/>
        </w:rPr>
        <w:tab/>
      </w:r>
      <w:permStart w:id="595748277" w:edGrp="everyone"/>
      <w:sdt>
        <w:sdtPr>
          <w:id w:val="2007234749"/>
          <w14:checkbox>
            <w14:checked w14:val="0"/>
            <w14:checkedState w14:val="2612" w14:font="MS Gothic"/>
            <w14:uncheckedState w14:val="2610" w14:font="MS Gothic"/>
          </w14:checkbox>
        </w:sdtPr>
        <w:sdtEndPr/>
        <w:sdtContent>
          <w:r w:rsidR="004C5E70">
            <w:rPr>
              <w:rFonts w:ascii="MS Gothic" w:eastAsia="MS Gothic" w:hAnsi="MS Gothic" w:hint="eastAsia"/>
            </w:rPr>
            <w:t>☐</w:t>
          </w:r>
        </w:sdtContent>
      </w:sdt>
      <w:permEnd w:id="595748277"/>
      <w:r w:rsidR="003F412C">
        <w:rPr>
          <w:rStyle w:val="Strong"/>
        </w:rPr>
        <w:t xml:space="preserve"> </w:t>
      </w:r>
      <w:r w:rsidR="004D3AB4">
        <w:rPr>
          <w:rStyle w:val="Strong"/>
        </w:rPr>
        <w:t>Modified FCL Container</w:t>
      </w:r>
    </w:p>
    <w:p w14:paraId="6BFD88D6" w14:textId="1D6156F1" w:rsidR="004D3AB4" w:rsidRDefault="004D3AB4" w:rsidP="004D3AB4">
      <w:pPr>
        <w:tabs>
          <w:tab w:val="left" w:pos="1418"/>
          <w:tab w:val="left" w:pos="4536"/>
          <w:tab w:val="left" w:pos="8789"/>
        </w:tabs>
      </w:pPr>
      <w:r>
        <w:t>Goods description</w:t>
      </w:r>
      <w:r w:rsidR="00E25193">
        <w:t>:</w:t>
      </w:r>
      <w:r>
        <w:t xml:space="preserve"> </w:t>
      </w:r>
      <w:sdt>
        <w:sdtPr>
          <w:id w:val="-731226870"/>
          <w:placeholder>
            <w:docPart w:val="58D9345C426D44FB8B20AE051FD7CF0A"/>
          </w:placeholder>
          <w:showingPlcHdr/>
          <w:text w:multiLine="1"/>
        </w:sdtPr>
        <w:sdtEndPr/>
        <w:sdtContent>
          <w:permStart w:id="911551878" w:edGrp="everyone"/>
          <w:r w:rsidR="005105B9" w:rsidRPr="00BE7CB3">
            <w:rPr>
              <w:rStyle w:val="PlaceholderText"/>
              <w:color w:val="747474"/>
            </w:rPr>
            <w:t>Click or tap here to enter text.</w:t>
          </w:r>
          <w:permEnd w:id="911551878"/>
        </w:sdtContent>
      </w:sdt>
    </w:p>
    <w:p w14:paraId="78776B08" w14:textId="3A511F70" w:rsidR="004D3AB4" w:rsidRDefault="004D3AB4" w:rsidP="005105B9">
      <w:r>
        <w:t>Bill of Lading number</w:t>
      </w:r>
      <w:r w:rsidR="00E25193">
        <w:t>:</w:t>
      </w:r>
      <w:r w:rsidR="005105B9">
        <w:t xml:space="preserve"> </w:t>
      </w:r>
      <w:sdt>
        <w:sdtPr>
          <w:id w:val="938183479"/>
          <w:placeholder>
            <w:docPart w:val="78A0B175DFFD43EDA3251AB20F50621D"/>
          </w:placeholder>
          <w:showingPlcHdr/>
          <w:text/>
        </w:sdtPr>
        <w:sdtEndPr/>
        <w:sdtContent>
          <w:permStart w:id="216752137" w:edGrp="everyone"/>
          <w:r w:rsidR="005105B9" w:rsidRPr="00BE7CB3">
            <w:rPr>
              <w:rStyle w:val="PlaceholderText"/>
              <w:color w:val="747474"/>
            </w:rPr>
            <w:t>Click or tap here to enter text.</w:t>
          </w:r>
          <w:permEnd w:id="216752137"/>
        </w:sdtContent>
      </w:sdt>
    </w:p>
    <w:p w14:paraId="18520453" w14:textId="54534AF8" w:rsidR="004D3AB4" w:rsidRDefault="004D3AB4" w:rsidP="004D3AB4">
      <w:pPr>
        <w:tabs>
          <w:tab w:val="left" w:pos="8789"/>
        </w:tabs>
      </w:pPr>
      <w:r>
        <w:t>Container number/s (if applicable)</w:t>
      </w:r>
      <w:r w:rsidR="00E25193">
        <w:t>:</w:t>
      </w:r>
      <w:r>
        <w:t xml:space="preserve"> </w:t>
      </w:r>
      <w:sdt>
        <w:sdtPr>
          <w:id w:val="-1320654526"/>
          <w:placeholder>
            <w:docPart w:val="04954FBC2ECC4B4189EB8E3AB7D1CD46"/>
          </w:placeholder>
          <w:showingPlcHdr/>
          <w:text w:multiLine="1"/>
        </w:sdtPr>
        <w:sdtEndPr/>
        <w:sdtContent>
          <w:permStart w:id="634729245" w:edGrp="everyone"/>
          <w:r w:rsidR="005105B9" w:rsidRPr="00BE7CB3">
            <w:rPr>
              <w:rStyle w:val="PlaceholderText"/>
              <w:color w:val="747474"/>
            </w:rPr>
            <w:t>Click or tap here to enter text.</w:t>
          </w:r>
          <w:permEnd w:id="634729245"/>
        </w:sdtContent>
      </w:sdt>
    </w:p>
    <w:p w14:paraId="1D7CA5B8" w14:textId="38EC0386" w:rsidR="004D3AB4" w:rsidRDefault="002D237D" w:rsidP="004D3AB4">
      <w:pPr>
        <w:tabs>
          <w:tab w:val="left" w:pos="8789"/>
        </w:tabs>
      </w:pPr>
      <w:r>
        <w:t xml:space="preserve">Full </w:t>
      </w:r>
      <w:r w:rsidR="004D3AB4">
        <w:t>Import Declaration (if available)</w:t>
      </w:r>
      <w:r w:rsidR="00E25193">
        <w:t>:</w:t>
      </w:r>
      <w:r w:rsidR="004D3AB4">
        <w:t xml:space="preserve"> </w:t>
      </w:r>
      <w:sdt>
        <w:sdtPr>
          <w:id w:val="968705693"/>
          <w:placeholder>
            <w:docPart w:val="B14A97B29C094F41ACFF4D470C218943"/>
          </w:placeholder>
          <w:showingPlcHdr/>
          <w:text/>
        </w:sdtPr>
        <w:sdtEndPr/>
        <w:sdtContent>
          <w:permStart w:id="492457766" w:edGrp="everyone"/>
          <w:r w:rsidR="005105B9" w:rsidRPr="00BE7CB3">
            <w:rPr>
              <w:rStyle w:val="PlaceholderText"/>
              <w:color w:val="747474"/>
            </w:rPr>
            <w:t>Click or tap here to enter text.</w:t>
          </w:r>
          <w:permEnd w:id="492457766"/>
        </w:sdtContent>
      </w:sdt>
    </w:p>
    <w:p w14:paraId="51EE34D9" w14:textId="534A82AF" w:rsidR="004D3AB4" w:rsidRDefault="004D3AB4" w:rsidP="004D3AB4">
      <w:pPr>
        <w:tabs>
          <w:tab w:val="left" w:pos="3969"/>
          <w:tab w:val="left" w:pos="8789"/>
        </w:tabs>
      </w:pPr>
      <w:r>
        <w:t>Port of Loading</w:t>
      </w:r>
      <w:r w:rsidR="00E25193">
        <w:t>:</w:t>
      </w:r>
      <w:r>
        <w:t xml:space="preserve"> </w:t>
      </w:r>
      <w:sdt>
        <w:sdtPr>
          <w:id w:val="78957155"/>
          <w:placeholder>
            <w:docPart w:val="AA8F3374E00B4AC4A53C2E3123ED4A38"/>
          </w:placeholder>
          <w:showingPlcHdr/>
          <w:text/>
        </w:sdtPr>
        <w:sdtEndPr/>
        <w:sdtContent>
          <w:permStart w:id="422920807" w:edGrp="everyone"/>
          <w:r w:rsidR="005105B9" w:rsidRPr="00BE7CB3">
            <w:rPr>
              <w:rStyle w:val="PlaceholderText"/>
              <w:color w:val="747474"/>
            </w:rPr>
            <w:t>Click or tap here to enter text.</w:t>
          </w:r>
          <w:permEnd w:id="422920807"/>
        </w:sdtContent>
      </w:sdt>
    </w:p>
    <w:p w14:paraId="3A6E3ABB" w14:textId="5159AAE1" w:rsidR="004D3AB4" w:rsidRDefault="004D3AB4" w:rsidP="004D3AB4">
      <w:pPr>
        <w:tabs>
          <w:tab w:val="left" w:pos="3969"/>
          <w:tab w:val="left" w:pos="8789"/>
        </w:tabs>
      </w:pPr>
      <w:r>
        <w:t xml:space="preserve">Estimated arrival </w:t>
      </w:r>
      <w:r w:rsidR="002D237D">
        <w:t>d</w:t>
      </w:r>
      <w:r>
        <w:t>ate</w:t>
      </w:r>
      <w:r w:rsidR="00E25193">
        <w:t>:</w:t>
      </w:r>
      <w:r>
        <w:t xml:space="preserve"> </w:t>
      </w:r>
      <w:sdt>
        <w:sdtPr>
          <w:id w:val="-961036066"/>
          <w:placeholder>
            <w:docPart w:val="51541BEE566D4C53B66A9D3C97FF3521"/>
          </w:placeholder>
          <w:showingPlcHdr/>
          <w:date>
            <w:dateFormat w:val="d/MM/yyyy"/>
            <w:lid w:val="en-AU"/>
            <w:storeMappedDataAs w:val="dateTime"/>
            <w:calendar w:val="gregorian"/>
          </w:date>
        </w:sdtPr>
        <w:sdtEndPr/>
        <w:sdtContent>
          <w:permStart w:id="1091336875" w:edGrp="everyone"/>
          <w:r w:rsidR="005105B9" w:rsidRPr="00BE7CB3">
            <w:rPr>
              <w:rStyle w:val="PlaceholderText"/>
              <w:color w:val="747474"/>
            </w:rPr>
            <w:t>Click or tap to enter a date.</w:t>
          </w:r>
          <w:permEnd w:id="1091336875"/>
        </w:sdtContent>
      </w:sdt>
    </w:p>
    <w:p w14:paraId="31CFDFDE" w14:textId="675691C1" w:rsidR="004D3AB4" w:rsidRPr="00EE6464" w:rsidRDefault="004D3AB4" w:rsidP="004D3AB4">
      <w:pPr>
        <w:tabs>
          <w:tab w:val="left" w:pos="6237"/>
          <w:tab w:val="left" w:pos="8789"/>
        </w:tabs>
        <w:rPr>
          <w:bCs/>
          <w:szCs w:val="28"/>
          <w:u w:val="single"/>
        </w:rPr>
      </w:pPr>
      <w:r>
        <w:t>Discharge Port</w:t>
      </w:r>
      <w:r w:rsidR="00E25193">
        <w:t>:</w:t>
      </w:r>
      <w:r w:rsidR="005105B9">
        <w:t xml:space="preserve"> </w:t>
      </w:r>
      <w:sdt>
        <w:sdtPr>
          <w:id w:val="-1566176706"/>
          <w:placeholder>
            <w:docPart w:val="B998C338EF4C4FC1881B980856B6BCA4"/>
          </w:placeholder>
          <w:showingPlcHdr/>
          <w:dropDownList>
            <w:listItem w:value="Choose an item."/>
            <w:listItem w:displayText="VIC" w:value="VIC"/>
            <w:listItem w:displayText="NSW" w:value="NSW"/>
            <w:listItem w:displayText="WA" w:value="WA"/>
            <w:listItem w:displayText="SA" w:value="SA"/>
            <w:listItem w:displayText="TAS" w:value="TAS"/>
            <w:listItem w:displayText="NT" w:value="NT"/>
            <w:listItem w:displayText="QLD" w:value="QLD"/>
          </w:dropDownList>
        </w:sdtPr>
        <w:sdtEndPr/>
        <w:sdtContent>
          <w:permStart w:id="746678303" w:edGrp="everyone"/>
          <w:r w:rsidR="005105B9" w:rsidRPr="00BE7CB3">
            <w:rPr>
              <w:rStyle w:val="PlaceholderText"/>
              <w:color w:val="747474"/>
            </w:rPr>
            <w:t>Choose an item.</w:t>
          </w:r>
          <w:permEnd w:id="746678303"/>
        </w:sdtContent>
      </w:sdt>
    </w:p>
    <w:p w14:paraId="611A01EE" w14:textId="61014DB2" w:rsidR="004D3AB4" w:rsidRDefault="003C514F" w:rsidP="004D3AB4">
      <w:r>
        <w:rPr>
          <w:noProof/>
        </w:rPr>
        <mc:AlternateContent>
          <mc:Choice Requires="wpg">
            <w:drawing>
              <wp:anchor distT="0" distB="0" distL="114300" distR="114300" simplePos="0" relativeHeight="251658243" behindDoc="1" locked="0" layoutInCell="1" allowOverlap="1" wp14:anchorId="398653CB" wp14:editId="0A0E8A4C">
                <wp:simplePos x="0" y="0"/>
                <wp:positionH relativeFrom="page">
                  <wp:align>left</wp:align>
                </wp:positionH>
                <wp:positionV relativeFrom="paragraph">
                  <wp:posOffset>187003</wp:posOffset>
                </wp:positionV>
                <wp:extent cx="958291" cy="313766"/>
                <wp:effectExtent l="0" t="0" r="0" b="0"/>
                <wp:wrapNone/>
                <wp:docPr id="1847736620" name="Group 18477366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58291" cy="313766"/>
                          <a:chOff x="0" y="0"/>
                          <a:chExt cx="958291" cy="313766"/>
                        </a:xfrm>
                      </wpg:grpSpPr>
                      <wps:wsp>
                        <wps:cNvPr id="121953651" name="Rectangle 121953651">
                          <a:extLst>
                            <a:ext uri="{C183D7F6-B498-43B3-948B-1728B52AA6E4}">
                              <adec:decorative xmlns:adec="http://schemas.microsoft.com/office/drawing/2017/decorative" val="1"/>
                            </a:ext>
                          </a:extLst>
                        </wps:cNvPr>
                        <wps:cNvSpPr/>
                        <wps:spPr>
                          <a:xfrm>
                            <a:off x="0" y="43891"/>
                            <a:ext cx="958291" cy="269875"/>
                          </a:xfrm>
                          <a:prstGeom prst="rect">
                            <a:avLst/>
                          </a:prstGeom>
                          <a:gradFill>
                            <a:gsLst>
                              <a:gs pos="0">
                                <a:schemeClr val="bg1"/>
                              </a:gs>
                              <a:gs pos="74000">
                                <a:srgbClr val="7C878E">
                                  <a:alpha val="25000"/>
                                </a:srgbClr>
                              </a:gs>
                              <a:gs pos="83000">
                                <a:srgbClr val="7C878E">
                                  <a:alpha val="25000"/>
                                </a:srgbClr>
                              </a:gs>
                              <a:gs pos="100000">
                                <a:srgbClr val="7C878E">
                                  <a:alpha val="25000"/>
                                </a:srgbClr>
                              </a:gs>
                            </a:gsLst>
                            <a:lin ang="108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2940623" name="Group 22940623"/>
                        <wpg:cNvGrpSpPr/>
                        <wpg:grpSpPr>
                          <a:xfrm>
                            <a:off x="175565" y="0"/>
                            <a:ext cx="274167" cy="266853"/>
                            <a:chOff x="0" y="0"/>
                            <a:chExt cx="274167" cy="266853"/>
                          </a:xfrm>
                        </wpg:grpSpPr>
                        <wps:wsp>
                          <wps:cNvPr id="1617163012" name="Rectangle: Diagonal Corners Rounded 1617163012"/>
                          <wps:cNvSpPr/>
                          <wps:spPr>
                            <a:xfrm flipH="1">
                              <a:off x="0" y="87783"/>
                              <a:ext cx="179070" cy="179070"/>
                            </a:xfrm>
                            <a:prstGeom prst="round2DiagRect">
                              <a:avLst>
                                <a:gd name="adj1" fmla="val 32290"/>
                                <a:gd name="adj2" fmla="val 0"/>
                              </a:avLst>
                            </a:prstGeom>
                            <a:solidFill>
                              <a:srgbClr val="0076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3876128" name="Rectangle: Diagonal Corners Rounded 843876128"/>
                          <wps:cNvSpPr/>
                          <wps:spPr>
                            <a:xfrm>
                              <a:off x="95097" y="0"/>
                              <a:ext cx="179070" cy="179070"/>
                            </a:xfrm>
                            <a:prstGeom prst="round2DiagRect">
                              <a:avLst>
                                <a:gd name="adj1" fmla="val 29862"/>
                                <a:gd name="adj2" fmla="val 0"/>
                              </a:avLst>
                            </a:prstGeom>
                            <a:noFill/>
                            <a:ln w="9525">
                              <a:solidFill>
                                <a:srgbClr val="FF86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5CD338F5" id="Group 1847736620" o:spid="_x0000_s1026" alt="&quot;&quot;" style="position:absolute;margin-left:0;margin-top:14.7pt;width:75.45pt;height:24.7pt;z-index:-251658237;mso-position-horizontal:left;mso-position-horizontal-relative:page" coordsize="9582,3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">
                <v:rect id="Rectangle 121953651" o:spid="_x0000_s1027" alt="&quot;&quot;" style="position:absolute;top:438;width:9582;height:2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" fillcolor="white [3212]" stroked="f" strokeweight="2pt">
                  <v:fill opacity=".25" color2="#7c878e" angle="270" colors="0 white;48497f #7c878e;54395f #7c878e;1 #7c878e" focus="100%" type="gradient"/>
                </v:rect>
                <v:group id="Group 22940623" o:spid="_x0000_s1028" style="position:absolute;left:1755;width:2742;height:2668" coordsize="274167,266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">
                  <v:shape id="Rectangle: Diagonal Corners Rounded 1617163012" o:spid="_x0000_s1029" style="position:absolute;top:87783;width:179070;height:179070;flip:x;visibility:visible;mso-wrap-style:square;v-text-anchor:middle" coordsize="179070,1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" path="m57822,l179070,r,l179070,121248v,31934,-25888,57822,-57822,57822l,179070r,l,57822c,25888,25888,,57822,xe" fillcolor="#007680" stroked="f" strokeweight="2pt">
                    <v:path arrowok="t" o:connecttype="custom" o:connectlocs="57822,0;179070,0;179070,0;179070,121248;121248,179070;0,179070;0,179070;0,57822;57822,0" o:connectangles="0,0,0,0,0,0,0,0,0"/>
                  </v:shape>
                  <v:shape id="Rectangle: Diagonal Corners Rounded 843876128" o:spid="_x0000_s1030" style="position:absolute;left:95097;width:179070;height:179070;visibility:visible;mso-wrap-style:square;v-text-anchor:middle" coordsize="179070,1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" path="m53474,l179070,r,l179070,125596v,29533,-23941,53474,-53474,53474l,179070r,l,53474c,23941,23941,,53474,xe" filled="f" strokecolor="#ff8674">
                    <v:path arrowok="t" o:connecttype="custom" o:connectlocs="53474,0;179070,0;179070,0;179070,125596;125596,179070;0,179070;0,179070;0,53474;53474,0" o:connectangles="0,0,0,0,0,0,0,0,0"/>
                  </v:shape>
                </v:group>
                <w10:wrap anchorx="page"/>
              </v:group>
            </w:pict>
          </mc:Fallback>
        </mc:AlternateContent>
      </w:r>
    </w:p>
    <w:p w14:paraId="0ECC0984" w14:textId="6CBB1AD5" w:rsidR="004D3AB4" w:rsidRPr="009F700C" w:rsidRDefault="004D3AB4" w:rsidP="004D3AB4">
      <w:pPr>
        <w:pStyle w:val="Heading3"/>
        <w:rPr>
          <w:b w:val="0"/>
          <w:bCs w:val="0"/>
        </w:rPr>
      </w:pPr>
      <w:r w:rsidRPr="009F700C">
        <w:t xml:space="preserve">Section D: Risk </w:t>
      </w:r>
      <w:r w:rsidRPr="004D3AB4">
        <w:t>Management</w:t>
      </w:r>
      <w:r w:rsidRPr="009F700C">
        <w:t xml:space="preserve"> Plan Details</w:t>
      </w:r>
    </w:p>
    <w:p w14:paraId="4495B377" w14:textId="7F99105F" w:rsidR="004D3AB4" w:rsidRPr="007474B8" w:rsidRDefault="004D3AB4" w:rsidP="004F578A">
      <w:pPr>
        <w:pStyle w:val="Heading4"/>
      </w:pPr>
      <w:r>
        <w:t>Proposed location of onshore</w:t>
      </w:r>
      <w:r w:rsidR="00983A1A">
        <w:t xml:space="preserve"> treatment</w:t>
      </w:r>
    </w:p>
    <w:permStart w:id="2079867477" w:edGrp="everyone"/>
    <w:p w14:paraId="3E12C402" w14:textId="0740219C" w:rsidR="004D3AB4" w:rsidRDefault="00C54602" w:rsidP="004D3AB4">
      <w:sdt>
        <w:sdtPr>
          <w:id w:val="1603150913"/>
          <w14:checkbox>
            <w14:checked w14:val="0"/>
            <w14:checkedState w14:val="2612" w14:font="MS Gothic"/>
            <w14:uncheckedState w14:val="2610" w14:font="MS Gothic"/>
          </w14:checkbox>
        </w:sdtPr>
        <w:sdtEndPr/>
        <w:sdtContent>
          <w:r w:rsidR="004C5E70">
            <w:rPr>
              <w:rFonts w:ascii="MS Gothic" w:eastAsia="MS Gothic" w:hAnsi="MS Gothic" w:hint="eastAsia"/>
            </w:rPr>
            <w:t>☐</w:t>
          </w:r>
        </w:sdtContent>
      </w:sdt>
      <w:permEnd w:id="2079867477"/>
      <w:r w:rsidR="004D3AB4" w:rsidRPr="0009735B">
        <w:t xml:space="preserve"> </w:t>
      </w:r>
      <w:r w:rsidR="004D3AB4">
        <w:t xml:space="preserve">Approved Arrangement (AA) premise within the port precinct – </w:t>
      </w:r>
      <w:hyperlink w:anchor="_Section_E:_request" w:history="1">
        <w:r w:rsidR="004D3AB4" w:rsidRPr="00267EC3">
          <w:rPr>
            <w:rStyle w:val="Hyperlink"/>
            <w:b/>
            <w:bCs/>
            <w:i/>
            <w:iCs/>
          </w:rPr>
          <w:t>Go to Section E</w:t>
        </w:r>
      </w:hyperlink>
    </w:p>
    <w:permStart w:id="1423777678" w:edGrp="everyone"/>
    <w:p w14:paraId="70F64A27" w14:textId="5488CF8D" w:rsidR="004D3AB4" w:rsidRDefault="00C54602" w:rsidP="004D3AB4">
      <w:sdt>
        <w:sdtPr>
          <w:id w:val="856857043"/>
          <w14:checkbox>
            <w14:checked w14:val="0"/>
            <w14:checkedState w14:val="2612" w14:font="MS Gothic"/>
            <w14:uncheckedState w14:val="2610" w14:font="MS Gothic"/>
          </w14:checkbox>
        </w:sdtPr>
        <w:sdtEndPr/>
        <w:sdtContent>
          <w:r w:rsidR="004C5E70">
            <w:rPr>
              <w:rFonts w:ascii="MS Gothic" w:eastAsia="MS Gothic" w:hAnsi="MS Gothic" w:hint="eastAsia"/>
            </w:rPr>
            <w:t>☐</w:t>
          </w:r>
        </w:sdtContent>
      </w:sdt>
      <w:permEnd w:id="1423777678"/>
      <w:r w:rsidR="00A176FB">
        <w:t xml:space="preserve"> </w:t>
      </w:r>
      <w:r w:rsidR="004D3AB4">
        <w:t xml:space="preserve">Discharge Wharf – </w:t>
      </w:r>
      <w:hyperlink w:anchor="_Section_F:_request" w:history="1">
        <w:r w:rsidR="004D3AB4" w:rsidRPr="00267EC3">
          <w:rPr>
            <w:rStyle w:val="Hyperlink"/>
            <w:b/>
            <w:bCs/>
            <w:i/>
            <w:iCs/>
          </w:rPr>
          <w:t>Go to Section F</w:t>
        </w:r>
      </w:hyperlink>
    </w:p>
    <w:p w14:paraId="3387BAAC" w14:textId="1A6B7776" w:rsidR="004D3AB4" w:rsidRDefault="004D3AB4" w:rsidP="004D3AB4">
      <w:r w:rsidRPr="00AF5D9A">
        <w:rPr>
          <w:rStyle w:val="Emphasis"/>
          <w:b/>
          <w:bCs/>
        </w:rPr>
        <w:t>Note</w:t>
      </w:r>
      <w:r w:rsidRPr="003F4147">
        <w:rPr>
          <w:rStyle w:val="Emphasis"/>
        </w:rPr>
        <w:t>: Permission for onshore treatment will only be granted where the goods can be treated either at the discharge wharf or an Approved Arrangement (AA) premises within the port precinct</w:t>
      </w:r>
      <w:r w:rsidRPr="00E72203">
        <w:t>.</w:t>
      </w:r>
    </w:p>
    <w:p w14:paraId="59E0BEA7" w14:textId="77777777" w:rsidR="00630790" w:rsidRDefault="00630790">
      <w:pPr>
        <w:spacing w:before="0"/>
      </w:pPr>
      <w:r>
        <w:br w:type="page"/>
      </w:r>
    </w:p>
    <w:p w14:paraId="2BDCB927" w14:textId="7A639890" w:rsidR="003C514F" w:rsidRDefault="003C514F" w:rsidP="003C514F">
      <w:r>
        <w:rPr>
          <w:noProof/>
        </w:rPr>
        <w:lastRenderedPageBreak/>
        <mc:AlternateContent>
          <mc:Choice Requires="wpg">
            <w:drawing>
              <wp:anchor distT="0" distB="0" distL="114300" distR="114300" simplePos="0" relativeHeight="251658244" behindDoc="1" locked="0" layoutInCell="1" allowOverlap="1" wp14:anchorId="1D33766B" wp14:editId="5F986D11">
                <wp:simplePos x="0" y="0"/>
                <wp:positionH relativeFrom="page">
                  <wp:posOffset>0</wp:posOffset>
                </wp:positionH>
                <wp:positionV relativeFrom="paragraph">
                  <wp:posOffset>106350</wp:posOffset>
                </wp:positionV>
                <wp:extent cx="958215" cy="313690"/>
                <wp:effectExtent l="0" t="0" r="0" b="0"/>
                <wp:wrapNone/>
                <wp:docPr id="591628124" name="Group 5916281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58215" cy="313690"/>
                          <a:chOff x="0" y="0"/>
                          <a:chExt cx="958291" cy="313766"/>
                        </a:xfrm>
                      </wpg:grpSpPr>
                      <wps:wsp>
                        <wps:cNvPr id="1299232956" name="Rectangle 1299232956">
                          <a:extLst>
                            <a:ext uri="{C183D7F6-B498-43B3-948B-1728B52AA6E4}">
                              <adec:decorative xmlns:adec="http://schemas.microsoft.com/office/drawing/2017/decorative" val="1"/>
                            </a:ext>
                          </a:extLst>
                        </wps:cNvPr>
                        <wps:cNvSpPr/>
                        <wps:spPr>
                          <a:xfrm>
                            <a:off x="0" y="43891"/>
                            <a:ext cx="958291" cy="269875"/>
                          </a:xfrm>
                          <a:prstGeom prst="rect">
                            <a:avLst/>
                          </a:prstGeom>
                          <a:gradFill>
                            <a:gsLst>
                              <a:gs pos="0">
                                <a:schemeClr val="bg1"/>
                              </a:gs>
                              <a:gs pos="74000">
                                <a:srgbClr val="7C878E">
                                  <a:alpha val="25000"/>
                                </a:srgbClr>
                              </a:gs>
                              <a:gs pos="83000">
                                <a:srgbClr val="7C878E">
                                  <a:alpha val="25000"/>
                                </a:srgbClr>
                              </a:gs>
                              <a:gs pos="100000">
                                <a:srgbClr val="7C878E">
                                  <a:alpha val="25000"/>
                                </a:srgbClr>
                              </a:gs>
                            </a:gsLst>
                            <a:lin ang="108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41340106" name="Group 441340106"/>
                        <wpg:cNvGrpSpPr/>
                        <wpg:grpSpPr>
                          <a:xfrm>
                            <a:off x="175565" y="0"/>
                            <a:ext cx="274167" cy="266853"/>
                            <a:chOff x="0" y="0"/>
                            <a:chExt cx="274167" cy="266853"/>
                          </a:xfrm>
                        </wpg:grpSpPr>
                        <wps:wsp>
                          <wps:cNvPr id="276930697" name="Rectangle: Diagonal Corners Rounded 276930697"/>
                          <wps:cNvSpPr/>
                          <wps:spPr>
                            <a:xfrm flipH="1">
                              <a:off x="0" y="87783"/>
                              <a:ext cx="179070" cy="179070"/>
                            </a:xfrm>
                            <a:prstGeom prst="round2DiagRect">
                              <a:avLst>
                                <a:gd name="adj1" fmla="val 32290"/>
                                <a:gd name="adj2" fmla="val 0"/>
                              </a:avLst>
                            </a:prstGeom>
                            <a:solidFill>
                              <a:srgbClr val="0076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193861" name="Rectangle: Diagonal Corners Rounded 161193861"/>
                          <wps:cNvSpPr/>
                          <wps:spPr>
                            <a:xfrm>
                              <a:off x="95097" y="0"/>
                              <a:ext cx="179070" cy="179070"/>
                            </a:xfrm>
                            <a:prstGeom prst="round2DiagRect">
                              <a:avLst>
                                <a:gd name="adj1" fmla="val 29862"/>
                                <a:gd name="adj2" fmla="val 0"/>
                              </a:avLst>
                            </a:prstGeom>
                            <a:noFill/>
                            <a:ln w="9525">
                              <a:solidFill>
                                <a:srgbClr val="FF86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37E4F81B" id="Group 591628124" o:spid="_x0000_s1026" alt="&quot;&quot;" style="position:absolute;margin-left:0;margin-top:8.35pt;width:75.45pt;height:24.7pt;z-index:-251658236;mso-position-horizontal-relative:page" coordsize="9582,3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">
                <v:rect id="Rectangle 1299232956" o:spid="_x0000_s1027" alt="&quot;&quot;" style="position:absolute;top:438;width:9582;height:2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" fillcolor="white [3212]" stroked="f" strokeweight="2pt">
                  <v:fill opacity=".25" color2="#7c878e" angle="270" colors="0 white;48497f #7c878e;54395f #7c878e;1 #7c878e" focus="100%" type="gradient"/>
                </v:rect>
                <v:group id="Group 441340106" o:spid="_x0000_s1028" style="position:absolute;left:1755;width:2742;height:2668" coordsize="274167,266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">
                  <v:shape id="Rectangle: Diagonal Corners Rounded 276930697" o:spid="_x0000_s1029" style="position:absolute;top:87783;width:179070;height:179070;flip:x;visibility:visible;mso-wrap-style:square;v-text-anchor:middle" coordsize="179070,1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" path="m57822,l179070,r,l179070,121248v,31934,-25888,57822,-57822,57822l,179070r,l,57822c,25888,25888,,57822,xe" fillcolor="#007680" stroked="f" strokeweight="2pt">
                    <v:path arrowok="t" o:connecttype="custom" o:connectlocs="57822,0;179070,0;179070,0;179070,121248;121248,179070;0,179070;0,179070;0,57822;57822,0" o:connectangles="0,0,0,0,0,0,0,0,0"/>
                  </v:shape>
                  <v:shape id="Rectangle: Diagonal Corners Rounded 161193861" o:spid="_x0000_s1030" style="position:absolute;left:95097;width:179070;height:179070;visibility:visible;mso-wrap-style:square;v-text-anchor:middle" coordsize="179070,1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" path="m53474,l179070,r,l179070,125596v,29533,-23941,53474,-53474,53474l,179070r,l,53474c,23941,23941,,53474,xe" filled="f" strokecolor="#ff8674">
                    <v:path arrowok="t" o:connecttype="custom" o:connectlocs="53474,0;179070,0;179070,0;179070,125596;125596,179070;0,179070;0,179070;0,53474;53474,0" o:connectangles="0,0,0,0,0,0,0,0,0"/>
                  </v:shape>
                </v:group>
                <w10:wrap anchorx="page"/>
              </v:group>
            </w:pict>
          </mc:Fallback>
        </mc:AlternateContent>
      </w:r>
    </w:p>
    <w:p w14:paraId="79111FBD" w14:textId="25164788" w:rsidR="004D3AB4" w:rsidRPr="004B5BC4" w:rsidRDefault="004D3AB4" w:rsidP="003C514F">
      <w:pPr>
        <w:pStyle w:val="Heading3"/>
      </w:pPr>
      <w:bookmarkStart w:id="2" w:name="_Section_E:_request"/>
      <w:bookmarkEnd w:id="2"/>
      <w:r>
        <w:t xml:space="preserve">Section E: </w:t>
      </w:r>
      <w:r w:rsidR="00307150">
        <w:t>R</w:t>
      </w:r>
      <w:r>
        <w:t>equest for treatment at an AA premise</w:t>
      </w:r>
    </w:p>
    <w:p w14:paraId="20FB8BE6" w14:textId="420EED24" w:rsidR="004D3AB4" w:rsidRDefault="004D3AB4" w:rsidP="004F578A">
      <w:pPr>
        <w:pStyle w:val="Heading4"/>
      </w:pPr>
      <w:r>
        <w:t xml:space="preserve">Entity engaged to tarp the goods at the </w:t>
      </w:r>
      <w:r w:rsidR="0001427D">
        <w:t>w</w:t>
      </w:r>
      <w:r>
        <w:t>harf</w:t>
      </w:r>
    </w:p>
    <w:p w14:paraId="77588EB2" w14:textId="77777777" w:rsidR="00C11EAF" w:rsidRPr="0081187F" w:rsidRDefault="00C11EAF" w:rsidP="00C11EAF">
      <w:pPr>
        <w:tabs>
          <w:tab w:val="left" w:pos="426"/>
          <w:tab w:val="left" w:pos="709"/>
          <w:tab w:val="left" w:pos="851"/>
        </w:tabs>
        <w:rPr>
          <w:bCs/>
          <w:i/>
          <w:iCs/>
          <w:szCs w:val="28"/>
        </w:rPr>
      </w:pPr>
      <w:r w:rsidRPr="0081187F">
        <w:rPr>
          <w:bCs/>
          <w:i/>
          <w:iCs/>
          <w:szCs w:val="28"/>
        </w:rPr>
        <w:t>Envelope tarping or similar sealing containment methods must be used to contain the risk and be effective even in adverse weather conditions.</w:t>
      </w:r>
    </w:p>
    <w:p w14:paraId="6D32C24E" w14:textId="1BDFF087" w:rsidR="004D3AB4" w:rsidRDefault="004D3AB4" w:rsidP="004D3AB4">
      <w:pPr>
        <w:tabs>
          <w:tab w:val="left" w:pos="426"/>
          <w:tab w:val="left" w:pos="709"/>
          <w:tab w:val="left" w:pos="851"/>
        </w:tabs>
        <w:rPr>
          <w:bCs/>
          <w:szCs w:val="28"/>
          <w:u w:val="single"/>
        </w:rPr>
      </w:pPr>
      <w:r>
        <w:t>Entity name</w:t>
      </w:r>
      <w:r w:rsidR="00C37ADB">
        <w:t xml:space="preserve">: </w:t>
      </w:r>
      <w:sdt>
        <w:sdtPr>
          <w:id w:val="1973785087"/>
          <w:placeholder>
            <w:docPart w:val="C15A07905A90484A9830F4A0D71DCD92"/>
          </w:placeholder>
          <w:showingPlcHdr/>
          <w:text w:multiLine="1"/>
        </w:sdtPr>
        <w:sdtEndPr/>
        <w:sdtContent>
          <w:permStart w:id="1638937992" w:edGrp="everyone"/>
          <w:r w:rsidR="00C37ADB" w:rsidRPr="00BE7CB3">
            <w:rPr>
              <w:rStyle w:val="PlaceholderText"/>
              <w:color w:val="747474"/>
            </w:rPr>
            <w:t>Click or tap here to enter text.</w:t>
          </w:r>
          <w:permEnd w:id="1638937992"/>
        </w:sdtContent>
      </w:sdt>
    </w:p>
    <w:permStart w:id="969571237" w:edGrp="everyone"/>
    <w:p w14:paraId="4F551CAD" w14:textId="6283F6F8" w:rsidR="004D3AB4" w:rsidRDefault="00C54602" w:rsidP="004D3AB4">
      <w:pPr>
        <w:tabs>
          <w:tab w:val="left" w:pos="426"/>
          <w:tab w:val="left" w:pos="709"/>
          <w:tab w:val="left" w:pos="851"/>
        </w:tabs>
        <w:rPr>
          <w:bCs/>
          <w:szCs w:val="28"/>
        </w:rPr>
      </w:pPr>
      <w:sdt>
        <w:sdtPr>
          <w:id w:val="2128741932"/>
          <w14:checkbox>
            <w14:checked w14:val="0"/>
            <w14:checkedState w14:val="2612" w14:font="MS Gothic"/>
            <w14:uncheckedState w14:val="2610" w14:font="MS Gothic"/>
          </w14:checkbox>
        </w:sdtPr>
        <w:sdtEndPr/>
        <w:sdtContent>
          <w:r w:rsidR="004C5E70">
            <w:rPr>
              <w:rFonts w:ascii="MS Gothic" w:eastAsia="MS Gothic" w:hAnsi="MS Gothic" w:hint="eastAsia"/>
            </w:rPr>
            <w:t>☐</w:t>
          </w:r>
        </w:sdtContent>
      </w:sdt>
      <w:permEnd w:id="969571237"/>
      <w:r w:rsidR="004D3AB4">
        <w:t xml:space="preserve"> </w:t>
      </w:r>
      <w:r w:rsidR="004D3AB4" w:rsidRPr="007474B8">
        <w:rPr>
          <w:rStyle w:val="Strong"/>
        </w:rPr>
        <w:t>REQUIRED</w:t>
      </w:r>
      <w:r w:rsidR="004D3AB4" w:rsidRPr="00820CBE">
        <w:rPr>
          <w:b/>
          <w:bCs/>
        </w:rPr>
        <w:t xml:space="preserve"> </w:t>
      </w:r>
      <w:r w:rsidR="004D3AB4">
        <w:t xml:space="preserve">- </w:t>
      </w:r>
      <w:r w:rsidR="004D3AB4" w:rsidRPr="00820CBE">
        <w:rPr>
          <w:bCs/>
          <w:szCs w:val="28"/>
        </w:rPr>
        <w:t xml:space="preserve">Written evidence from the entity engaged to perform the tarping, confirming the tarping will </w:t>
      </w:r>
      <w:r w:rsidR="004D3AB4">
        <w:rPr>
          <w:bCs/>
          <w:szCs w:val="28"/>
        </w:rPr>
        <w:t>be performed within 24 hours of discharge</w:t>
      </w:r>
      <w:r w:rsidR="00273C53">
        <w:rPr>
          <w:bCs/>
          <w:szCs w:val="28"/>
        </w:rPr>
        <w:t>.</w:t>
      </w:r>
    </w:p>
    <w:permStart w:id="1037056215" w:edGrp="everyone"/>
    <w:p w14:paraId="0F39F9E2" w14:textId="748EDBBE" w:rsidR="004D3AB4" w:rsidRDefault="00C54602" w:rsidP="004D3AB4">
      <w:pPr>
        <w:tabs>
          <w:tab w:val="left" w:pos="426"/>
          <w:tab w:val="left" w:pos="709"/>
          <w:tab w:val="left" w:pos="851"/>
        </w:tabs>
        <w:rPr>
          <w:bCs/>
          <w:szCs w:val="28"/>
        </w:rPr>
      </w:pPr>
      <w:sdt>
        <w:sdtPr>
          <w:id w:val="-512529419"/>
          <w14:checkbox>
            <w14:checked w14:val="0"/>
            <w14:checkedState w14:val="2612" w14:font="MS Gothic"/>
            <w14:uncheckedState w14:val="2610" w14:font="MS Gothic"/>
          </w14:checkbox>
        </w:sdtPr>
        <w:sdtEndPr/>
        <w:sdtContent>
          <w:r w:rsidR="002D237D">
            <w:rPr>
              <w:rFonts w:ascii="MS Gothic" w:eastAsia="MS Gothic" w:hAnsi="MS Gothic" w:hint="eastAsia"/>
            </w:rPr>
            <w:t>☐</w:t>
          </w:r>
        </w:sdtContent>
      </w:sdt>
      <w:permEnd w:id="1037056215"/>
      <w:r w:rsidR="004D3AB4">
        <w:t xml:space="preserve"> </w:t>
      </w:r>
      <w:r w:rsidR="004D3AB4" w:rsidRPr="007474B8">
        <w:rPr>
          <w:rStyle w:val="Strong"/>
        </w:rPr>
        <w:t>REQUIRED -</w:t>
      </w:r>
      <w:r w:rsidR="004D3AB4">
        <w:t xml:space="preserve"> </w:t>
      </w:r>
      <w:r w:rsidR="004D3AB4" w:rsidRPr="00820CBE">
        <w:rPr>
          <w:bCs/>
          <w:szCs w:val="28"/>
        </w:rPr>
        <w:t xml:space="preserve">Written evidence from the </w:t>
      </w:r>
      <w:r w:rsidR="002D237D">
        <w:rPr>
          <w:bCs/>
          <w:szCs w:val="28"/>
        </w:rPr>
        <w:t>w</w:t>
      </w:r>
      <w:r w:rsidR="004D3AB4">
        <w:rPr>
          <w:bCs/>
          <w:szCs w:val="28"/>
        </w:rPr>
        <w:t>harf</w:t>
      </w:r>
      <w:r w:rsidR="002D237D">
        <w:rPr>
          <w:bCs/>
          <w:szCs w:val="28"/>
        </w:rPr>
        <w:t xml:space="preserve"> operator</w:t>
      </w:r>
      <w:r w:rsidR="004D3AB4" w:rsidRPr="00820CBE">
        <w:rPr>
          <w:bCs/>
          <w:szCs w:val="28"/>
        </w:rPr>
        <w:t xml:space="preserve">, confirming </w:t>
      </w:r>
      <w:r w:rsidR="004D3AB4">
        <w:rPr>
          <w:bCs/>
          <w:szCs w:val="28"/>
        </w:rPr>
        <w:t>access will be provided to the 3</w:t>
      </w:r>
      <w:r w:rsidR="004D3AB4" w:rsidRPr="00202FD3">
        <w:rPr>
          <w:bCs/>
          <w:szCs w:val="28"/>
          <w:vertAlign w:val="superscript"/>
        </w:rPr>
        <w:t>rd</w:t>
      </w:r>
      <w:r w:rsidR="004D3AB4">
        <w:rPr>
          <w:bCs/>
          <w:szCs w:val="28"/>
        </w:rPr>
        <w:t xml:space="preserve"> party to allow</w:t>
      </w:r>
      <w:r w:rsidR="004D3AB4" w:rsidRPr="00820CBE">
        <w:rPr>
          <w:bCs/>
          <w:szCs w:val="28"/>
        </w:rPr>
        <w:t xml:space="preserve"> </w:t>
      </w:r>
      <w:r w:rsidR="004D3AB4">
        <w:rPr>
          <w:bCs/>
          <w:szCs w:val="28"/>
        </w:rPr>
        <w:t>tarping</w:t>
      </w:r>
      <w:r w:rsidR="004D3AB4" w:rsidRPr="00820CBE">
        <w:rPr>
          <w:bCs/>
          <w:szCs w:val="28"/>
        </w:rPr>
        <w:t xml:space="preserve"> </w:t>
      </w:r>
      <w:r w:rsidR="004D3AB4">
        <w:rPr>
          <w:bCs/>
          <w:szCs w:val="28"/>
        </w:rPr>
        <w:t>to be performed within 24 hours of discharge</w:t>
      </w:r>
      <w:r w:rsidR="00273C53">
        <w:rPr>
          <w:bCs/>
          <w:szCs w:val="28"/>
        </w:rPr>
        <w:t>.</w:t>
      </w:r>
    </w:p>
    <w:p w14:paraId="3E340F32" w14:textId="6701E660" w:rsidR="004D3AB4" w:rsidRPr="007474B8" w:rsidRDefault="004D3AB4" w:rsidP="004F578A">
      <w:pPr>
        <w:pStyle w:val="Heading4"/>
        <w:rPr>
          <w:u w:val="single"/>
        </w:rPr>
      </w:pPr>
      <w:r>
        <w:t>AA with a class 4.6 where the goods will be treated</w:t>
      </w:r>
    </w:p>
    <w:p w14:paraId="6E37BE90" w14:textId="79704088" w:rsidR="004D3AB4" w:rsidRPr="003A5BFA" w:rsidRDefault="004D3AB4" w:rsidP="004D3AB4">
      <w:pPr>
        <w:rPr>
          <w:rStyle w:val="Emphasis"/>
        </w:rPr>
      </w:pPr>
      <w:r>
        <w:rPr>
          <w:rStyle w:val="Emphasis"/>
        </w:rPr>
        <w:t>Treatment must occur within 24 hours of the tarping being verified by a DAFF officer at the wharf</w:t>
      </w:r>
      <w:r w:rsidR="002C55F8">
        <w:rPr>
          <w:rStyle w:val="Emphasis"/>
        </w:rPr>
        <w:t>.</w:t>
      </w:r>
    </w:p>
    <w:p w14:paraId="6B968C80" w14:textId="7B342632" w:rsidR="004D3AB4" w:rsidRDefault="004D3AB4" w:rsidP="004D3AB4">
      <w:pPr>
        <w:rPr>
          <w:bCs/>
          <w:szCs w:val="28"/>
          <w:u w:val="single"/>
        </w:rPr>
      </w:pPr>
      <w:r>
        <w:t>Premise Name and AA number</w:t>
      </w:r>
      <w:r w:rsidR="00984C42">
        <w:t xml:space="preserve">: </w:t>
      </w:r>
      <w:sdt>
        <w:sdtPr>
          <w:id w:val="-2024771959"/>
          <w:placeholder>
            <w:docPart w:val="4B6D5196DDE943F0A0DB0A4E3983A41F"/>
          </w:placeholder>
          <w:showingPlcHdr/>
          <w:text w:multiLine="1"/>
        </w:sdtPr>
        <w:sdtEndPr/>
        <w:sdtContent>
          <w:permStart w:id="605781141" w:edGrp="everyone"/>
          <w:r w:rsidR="00984C42" w:rsidRPr="00BE7CB3">
            <w:rPr>
              <w:rStyle w:val="PlaceholderText"/>
              <w:color w:val="747474"/>
            </w:rPr>
            <w:t>Click or tap here to enter text.</w:t>
          </w:r>
          <w:permEnd w:id="605781141"/>
        </w:sdtContent>
      </w:sdt>
    </w:p>
    <w:permStart w:id="889938794" w:edGrp="everyone"/>
    <w:p w14:paraId="099903D0" w14:textId="1337BD5A" w:rsidR="004D3AB4" w:rsidRDefault="00C54602" w:rsidP="004D3AB4">
      <w:pPr>
        <w:tabs>
          <w:tab w:val="left" w:pos="426"/>
          <w:tab w:val="left" w:pos="709"/>
          <w:tab w:val="left" w:pos="851"/>
        </w:tabs>
        <w:rPr>
          <w:bCs/>
          <w:szCs w:val="28"/>
        </w:rPr>
      </w:pPr>
      <w:sdt>
        <w:sdtPr>
          <w:id w:val="-2065627459"/>
          <w14:checkbox>
            <w14:checked w14:val="0"/>
            <w14:checkedState w14:val="2612" w14:font="MS Gothic"/>
            <w14:uncheckedState w14:val="2610" w14:font="MS Gothic"/>
          </w14:checkbox>
        </w:sdtPr>
        <w:sdtEndPr/>
        <w:sdtContent>
          <w:r w:rsidR="004C5E70">
            <w:rPr>
              <w:rFonts w:ascii="MS Gothic" w:eastAsia="MS Gothic" w:hAnsi="MS Gothic" w:hint="eastAsia"/>
            </w:rPr>
            <w:t>☐</w:t>
          </w:r>
        </w:sdtContent>
      </w:sdt>
      <w:permEnd w:id="889938794"/>
      <w:r w:rsidR="004D3AB4">
        <w:t xml:space="preserve"> </w:t>
      </w:r>
      <w:r w:rsidR="004D3AB4" w:rsidRPr="007474B8">
        <w:rPr>
          <w:rStyle w:val="Strong"/>
        </w:rPr>
        <w:t xml:space="preserve">REQUIRED </w:t>
      </w:r>
      <w:r w:rsidR="004D3AB4">
        <w:t xml:space="preserve">- </w:t>
      </w:r>
      <w:bookmarkStart w:id="3" w:name="_Hlk194063940"/>
      <w:r w:rsidR="004D3AB4" w:rsidRPr="00820CBE">
        <w:rPr>
          <w:bCs/>
          <w:szCs w:val="28"/>
        </w:rPr>
        <w:t xml:space="preserve">Written evidence from the entity </w:t>
      </w:r>
      <w:r w:rsidR="00AF522B">
        <w:rPr>
          <w:bCs/>
          <w:szCs w:val="28"/>
        </w:rPr>
        <w:t>(</w:t>
      </w:r>
      <w:r w:rsidR="004D3AB4">
        <w:rPr>
          <w:bCs/>
          <w:szCs w:val="28"/>
        </w:rPr>
        <w:t>AA class 4.6</w:t>
      </w:r>
      <w:r w:rsidR="00AF522B">
        <w:rPr>
          <w:bCs/>
          <w:szCs w:val="28"/>
        </w:rPr>
        <w:t>) engaged</w:t>
      </w:r>
      <w:r w:rsidR="004D3AB4">
        <w:rPr>
          <w:bCs/>
          <w:szCs w:val="28"/>
        </w:rPr>
        <w:t xml:space="preserve"> </w:t>
      </w:r>
      <w:r w:rsidR="004D3AB4" w:rsidRPr="00820CBE">
        <w:rPr>
          <w:bCs/>
          <w:szCs w:val="28"/>
        </w:rPr>
        <w:t xml:space="preserve">to perform the </w:t>
      </w:r>
      <w:r w:rsidR="004D3AB4">
        <w:rPr>
          <w:bCs/>
          <w:szCs w:val="28"/>
        </w:rPr>
        <w:t>treatment</w:t>
      </w:r>
      <w:r w:rsidR="004D3AB4" w:rsidRPr="00820CBE">
        <w:rPr>
          <w:bCs/>
          <w:szCs w:val="28"/>
        </w:rPr>
        <w:t>, confirming the t</w:t>
      </w:r>
      <w:r w:rsidR="004D3AB4">
        <w:rPr>
          <w:bCs/>
          <w:szCs w:val="28"/>
        </w:rPr>
        <w:t xml:space="preserve">reatment </w:t>
      </w:r>
      <w:r w:rsidR="004D3AB4" w:rsidRPr="00820CBE">
        <w:rPr>
          <w:bCs/>
          <w:szCs w:val="28"/>
        </w:rPr>
        <w:t xml:space="preserve">will </w:t>
      </w:r>
      <w:r w:rsidR="004D3AB4">
        <w:rPr>
          <w:bCs/>
          <w:szCs w:val="28"/>
        </w:rPr>
        <w:t>be performed within 24 hours of the tarping being verified by a DAFF officer prior to movement to the nominated AA</w:t>
      </w:r>
      <w:r w:rsidR="00034BA6">
        <w:rPr>
          <w:bCs/>
          <w:szCs w:val="28"/>
        </w:rPr>
        <w:t>.</w:t>
      </w:r>
      <w:bookmarkEnd w:id="3"/>
    </w:p>
    <w:p w14:paraId="72265632" w14:textId="24E0FE48" w:rsidR="004D3AB4" w:rsidRDefault="003C514F" w:rsidP="004D3AB4">
      <w:pPr>
        <w:tabs>
          <w:tab w:val="left" w:pos="426"/>
          <w:tab w:val="left" w:pos="709"/>
          <w:tab w:val="left" w:pos="851"/>
        </w:tabs>
        <w:rPr>
          <w:bCs/>
          <w:szCs w:val="28"/>
        </w:rPr>
      </w:pPr>
      <w:r>
        <w:rPr>
          <w:noProof/>
        </w:rPr>
        <mc:AlternateContent>
          <mc:Choice Requires="wpg">
            <w:drawing>
              <wp:anchor distT="0" distB="0" distL="114300" distR="114300" simplePos="0" relativeHeight="251658245" behindDoc="1" locked="0" layoutInCell="1" allowOverlap="1" wp14:anchorId="5D216263" wp14:editId="3F084B46">
                <wp:simplePos x="0" y="0"/>
                <wp:positionH relativeFrom="page">
                  <wp:align>left</wp:align>
                </wp:positionH>
                <wp:positionV relativeFrom="paragraph">
                  <wp:posOffset>187003</wp:posOffset>
                </wp:positionV>
                <wp:extent cx="958291" cy="313766"/>
                <wp:effectExtent l="0" t="0" r="0" b="0"/>
                <wp:wrapNone/>
                <wp:docPr id="445520297" name="Group 44552029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58291" cy="313766"/>
                          <a:chOff x="0" y="0"/>
                          <a:chExt cx="958291" cy="313766"/>
                        </a:xfrm>
                      </wpg:grpSpPr>
                      <wps:wsp>
                        <wps:cNvPr id="2113220267" name="Rectangle 2113220267">
                          <a:extLst>
                            <a:ext uri="{C183D7F6-B498-43B3-948B-1728B52AA6E4}">
                              <adec:decorative xmlns:adec="http://schemas.microsoft.com/office/drawing/2017/decorative" val="1"/>
                            </a:ext>
                          </a:extLst>
                        </wps:cNvPr>
                        <wps:cNvSpPr/>
                        <wps:spPr>
                          <a:xfrm>
                            <a:off x="0" y="43891"/>
                            <a:ext cx="958291" cy="269875"/>
                          </a:xfrm>
                          <a:prstGeom prst="rect">
                            <a:avLst/>
                          </a:prstGeom>
                          <a:gradFill>
                            <a:gsLst>
                              <a:gs pos="0">
                                <a:schemeClr val="bg1"/>
                              </a:gs>
                              <a:gs pos="74000">
                                <a:srgbClr val="7C878E">
                                  <a:alpha val="25000"/>
                                </a:srgbClr>
                              </a:gs>
                              <a:gs pos="83000">
                                <a:srgbClr val="7C878E">
                                  <a:alpha val="25000"/>
                                </a:srgbClr>
                              </a:gs>
                              <a:gs pos="100000">
                                <a:srgbClr val="7C878E">
                                  <a:alpha val="25000"/>
                                </a:srgbClr>
                              </a:gs>
                            </a:gsLst>
                            <a:lin ang="108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16149340" name="Group 616149340"/>
                        <wpg:cNvGrpSpPr/>
                        <wpg:grpSpPr>
                          <a:xfrm>
                            <a:off x="175565" y="0"/>
                            <a:ext cx="274167" cy="266853"/>
                            <a:chOff x="0" y="0"/>
                            <a:chExt cx="274167" cy="266853"/>
                          </a:xfrm>
                        </wpg:grpSpPr>
                        <wps:wsp>
                          <wps:cNvPr id="438578217" name="Rectangle: Diagonal Corners Rounded 438578217"/>
                          <wps:cNvSpPr/>
                          <wps:spPr>
                            <a:xfrm flipH="1">
                              <a:off x="0" y="87783"/>
                              <a:ext cx="179070" cy="179070"/>
                            </a:xfrm>
                            <a:prstGeom prst="round2DiagRect">
                              <a:avLst>
                                <a:gd name="adj1" fmla="val 32290"/>
                                <a:gd name="adj2" fmla="val 0"/>
                              </a:avLst>
                            </a:prstGeom>
                            <a:solidFill>
                              <a:srgbClr val="0076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2943422" name="Rectangle: Diagonal Corners Rounded 1292943422"/>
                          <wps:cNvSpPr/>
                          <wps:spPr>
                            <a:xfrm>
                              <a:off x="95097" y="0"/>
                              <a:ext cx="179070" cy="179070"/>
                            </a:xfrm>
                            <a:prstGeom prst="round2DiagRect">
                              <a:avLst>
                                <a:gd name="adj1" fmla="val 29862"/>
                                <a:gd name="adj2" fmla="val 0"/>
                              </a:avLst>
                            </a:prstGeom>
                            <a:noFill/>
                            <a:ln w="9525">
                              <a:solidFill>
                                <a:srgbClr val="FF86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1E60E922" id="Group 445520297" o:spid="_x0000_s1026" alt="&quot;&quot;" style="position:absolute;margin-left:0;margin-top:14.7pt;width:75.45pt;height:24.7pt;z-index:-251658235;mso-position-horizontal:left;mso-position-horizontal-relative:page" coordsize="9582,3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">
                <v:rect id="Rectangle 2113220267" o:spid="_x0000_s1027" alt="&quot;&quot;" style="position:absolute;top:438;width:9582;height:2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" fillcolor="white [3212]" stroked="f" strokeweight="2pt">
                  <v:fill opacity=".25" color2="#7c878e" angle="270" colors="0 white;48497f #7c878e;54395f #7c878e;1 #7c878e" focus="100%" type="gradient"/>
                </v:rect>
                <v:group id="Group 616149340" o:spid="_x0000_s1028" style="position:absolute;left:1755;width:2742;height:2668" coordsize="274167,266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">
                  <v:shape id="Rectangle: Diagonal Corners Rounded 438578217" o:spid="_x0000_s1029" style="position:absolute;top:87783;width:179070;height:179070;flip:x;visibility:visible;mso-wrap-style:square;v-text-anchor:middle" coordsize="179070,1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" path="m57822,l179070,r,l179070,121248v,31934,-25888,57822,-57822,57822l,179070r,l,57822c,25888,25888,,57822,xe" fillcolor="#007680" stroked="f" strokeweight="2pt">
                    <v:path arrowok="t" o:connecttype="custom" o:connectlocs="57822,0;179070,0;179070,0;179070,121248;121248,179070;0,179070;0,179070;0,57822;57822,0" o:connectangles="0,0,0,0,0,0,0,0,0"/>
                  </v:shape>
                  <v:shape id="Rectangle: Diagonal Corners Rounded 1292943422" o:spid="_x0000_s1030" style="position:absolute;left:95097;width:179070;height:179070;visibility:visible;mso-wrap-style:square;v-text-anchor:middle" coordsize="179070,1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" path="m53474,l179070,r,l179070,125596v,29533,-23941,53474,-53474,53474l,179070r,l,53474c,23941,23941,,53474,xe" filled="f" strokecolor="#ff8674">
                    <v:path arrowok="t" o:connecttype="custom" o:connectlocs="53474,0;179070,0;179070,0;179070,125596;125596,179070;0,179070;0,179070;0,53474;53474,0" o:connectangles="0,0,0,0,0,0,0,0,0"/>
                  </v:shape>
                </v:group>
                <w10:wrap anchorx="page"/>
              </v:group>
            </w:pict>
          </mc:Fallback>
        </mc:AlternateContent>
      </w:r>
    </w:p>
    <w:p w14:paraId="4E33F909" w14:textId="6E5AB5FD" w:rsidR="004D3AB4" w:rsidRPr="00820CBE" w:rsidRDefault="004D3AB4" w:rsidP="004D3AB4">
      <w:pPr>
        <w:pStyle w:val="Heading3"/>
      </w:pPr>
      <w:bookmarkStart w:id="4" w:name="_Section_F:_request"/>
      <w:bookmarkEnd w:id="4"/>
      <w:r>
        <w:t xml:space="preserve">Section F: </w:t>
      </w:r>
      <w:r w:rsidR="00307150">
        <w:t>R</w:t>
      </w:r>
      <w:r>
        <w:t>equest for treatment on wharf</w:t>
      </w:r>
    </w:p>
    <w:p w14:paraId="3AE5AA22" w14:textId="3E84AD0F" w:rsidR="004D3AB4" w:rsidRPr="00E368E3" w:rsidRDefault="004D3AB4" w:rsidP="004F578A">
      <w:pPr>
        <w:pStyle w:val="Heading4"/>
      </w:pPr>
      <w:r w:rsidRPr="00E368E3">
        <w:t>Entity engaged to perform the treatment at the wharf</w:t>
      </w:r>
    </w:p>
    <w:p w14:paraId="17BCA85B" w14:textId="02EFEC00" w:rsidR="004D3AB4" w:rsidRPr="003A5BFA" w:rsidRDefault="004D3AB4" w:rsidP="004D3AB4">
      <w:pPr>
        <w:rPr>
          <w:rStyle w:val="Emphasis"/>
        </w:rPr>
      </w:pPr>
      <w:r w:rsidRPr="003A5BFA">
        <w:rPr>
          <w:rStyle w:val="Emphasis"/>
        </w:rPr>
        <w:t>Tarping and treatment must occur within 24 hours of discharge</w:t>
      </w:r>
      <w:r w:rsidR="00273C53">
        <w:rPr>
          <w:rStyle w:val="Emphasis"/>
        </w:rPr>
        <w:t>.</w:t>
      </w:r>
    </w:p>
    <w:p w14:paraId="3B9361E8" w14:textId="493D5D6B" w:rsidR="004D3AB4" w:rsidRDefault="004D3AB4" w:rsidP="004D3AB4">
      <w:pPr>
        <w:tabs>
          <w:tab w:val="left" w:pos="426"/>
          <w:tab w:val="left" w:pos="709"/>
          <w:tab w:val="left" w:pos="851"/>
        </w:tabs>
        <w:rPr>
          <w:bCs/>
          <w:szCs w:val="28"/>
          <w:u w:val="single"/>
        </w:rPr>
      </w:pPr>
      <w:r>
        <w:t>Treatment provider Name and AA number</w:t>
      </w:r>
      <w:r w:rsidR="00984C42">
        <w:t>:</w:t>
      </w:r>
      <w:r>
        <w:t xml:space="preserve"> </w:t>
      </w:r>
      <w:sdt>
        <w:sdtPr>
          <w:id w:val="864479940"/>
          <w:placeholder>
            <w:docPart w:val="C8C91F217B764F32BDC04A7DFD7F78F5"/>
          </w:placeholder>
          <w:showingPlcHdr/>
          <w:text w:multiLine="1"/>
        </w:sdtPr>
        <w:sdtEndPr/>
        <w:sdtContent>
          <w:permStart w:id="16925743" w:edGrp="everyone"/>
          <w:r w:rsidR="00984C42" w:rsidRPr="00BE7CB3">
            <w:rPr>
              <w:rStyle w:val="PlaceholderText"/>
              <w:color w:val="747474"/>
            </w:rPr>
            <w:t>Click or tap here to enter text.</w:t>
          </w:r>
          <w:permEnd w:id="16925743"/>
        </w:sdtContent>
      </w:sdt>
    </w:p>
    <w:permStart w:id="1254976190" w:edGrp="everyone"/>
    <w:p w14:paraId="201FD9A0" w14:textId="3529ABC8" w:rsidR="004D3AB4" w:rsidRPr="00CB734D" w:rsidRDefault="00C54602" w:rsidP="004D3AB4">
      <w:pPr>
        <w:tabs>
          <w:tab w:val="left" w:pos="426"/>
          <w:tab w:val="left" w:pos="709"/>
          <w:tab w:val="left" w:pos="851"/>
        </w:tabs>
      </w:pPr>
      <w:sdt>
        <w:sdtPr>
          <w:id w:val="125824360"/>
          <w14:checkbox>
            <w14:checked w14:val="0"/>
            <w14:checkedState w14:val="2612" w14:font="MS Gothic"/>
            <w14:uncheckedState w14:val="2610" w14:font="MS Gothic"/>
          </w14:checkbox>
        </w:sdtPr>
        <w:sdtEndPr/>
        <w:sdtContent>
          <w:r w:rsidR="004C5E70">
            <w:rPr>
              <w:rFonts w:ascii="MS Gothic" w:eastAsia="MS Gothic" w:hAnsi="MS Gothic" w:hint="eastAsia"/>
            </w:rPr>
            <w:t>☐</w:t>
          </w:r>
        </w:sdtContent>
      </w:sdt>
      <w:permEnd w:id="1254976190"/>
      <w:r w:rsidR="004D3AB4">
        <w:t xml:space="preserve"> </w:t>
      </w:r>
      <w:r w:rsidR="004D3AB4" w:rsidRPr="007474B8">
        <w:rPr>
          <w:rStyle w:val="Strong"/>
        </w:rPr>
        <w:t>REQUIRED -</w:t>
      </w:r>
      <w:r w:rsidR="004D3AB4">
        <w:t xml:space="preserve"> </w:t>
      </w:r>
      <w:r w:rsidR="004D3AB4" w:rsidRPr="00820CBE">
        <w:rPr>
          <w:bCs/>
          <w:szCs w:val="28"/>
        </w:rPr>
        <w:t xml:space="preserve">Written evidence from the </w:t>
      </w:r>
      <w:r w:rsidR="00AF522B">
        <w:rPr>
          <w:bCs/>
          <w:szCs w:val="28"/>
        </w:rPr>
        <w:t>t</w:t>
      </w:r>
      <w:r w:rsidR="004D3AB4">
        <w:rPr>
          <w:bCs/>
          <w:szCs w:val="28"/>
        </w:rPr>
        <w:t>reatment provider</w:t>
      </w:r>
      <w:r w:rsidR="004D3AB4" w:rsidRPr="00820CBE">
        <w:rPr>
          <w:bCs/>
          <w:szCs w:val="28"/>
        </w:rPr>
        <w:t xml:space="preserve"> engaged to perform the </w:t>
      </w:r>
      <w:r w:rsidR="004D3AB4">
        <w:rPr>
          <w:bCs/>
          <w:szCs w:val="28"/>
        </w:rPr>
        <w:t>tarping a</w:t>
      </w:r>
      <w:r w:rsidR="00D87A94">
        <w:rPr>
          <w:bCs/>
          <w:szCs w:val="28"/>
        </w:rPr>
        <w:t>nd</w:t>
      </w:r>
      <w:r w:rsidR="004D3AB4">
        <w:rPr>
          <w:bCs/>
          <w:szCs w:val="28"/>
        </w:rPr>
        <w:t xml:space="preserve"> treatment at the wharf, </w:t>
      </w:r>
      <w:r w:rsidR="004D3AB4" w:rsidRPr="00820CBE">
        <w:rPr>
          <w:bCs/>
          <w:szCs w:val="28"/>
        </w:rPr>
        <w:t>confirming the tarping</w:t>
      </w:r>
      <w:r w:rsidR="004D3AB4">
        <w:rPr>
          <w:bCs/>
          <w:szCs w:val="28"/>
        </w:rPr>
        <w:t xml:space="preserve"> and treatment</w:t>
      </w:r>
      <w:r w:rsidR="004D3AB4" w:rsidRPr="00820CBE">
        <w:rPr>
          <w:bCs/>
          <w:szCs w:val="28"/>
        </w:rPr>
        <w:t xml:space="preserve"> will </w:t>
      </w:r>
      <w:r w:rsidR="004D3AB4">
        <w:rPr>
          <w:bCs/>
          <w:szCs w:val="28"/>
        </w:rPr>
        <w:t>be performed within 24 hours of discharge</w:t>
      </w:r>
      <w:r w:rsidR="00034BA6">
        <w:rPr>
          <w:bCs/>
          <w:szCs w:val="28"/>
        </w:rPr>
        <w:t>.</w:t>
      </w:r>
    </w:p>
    <w:permStart w:id="2102426441" w:edGrp="everyone"/>
    <w:p w14:paraId="00EC8886" w14:textId="2C35F9D4" w:rsidR="004D3AB4" w:rsidRDefault="00C54602" w:rsidP="004D3AB4">
      <w:pPr>
        <w:tabs>
          <w:tab w:val="left" w:pos="426"/>
          <w:tab w:val="left" w:pos="709"/>
          <w:tab w:val="left" w:pos="851"/>
        </w:tabs>
        <w:rPr>
          <w:bCs/>
          <w:szCs w:val="28"/>
        </w:rPr>
      </w:pPr>
      <w:sdt>
        <w:sdtPr>
          <w:id w:val="844666902"/>
          <w14:checkbox>
            <w14:checked w14:val="0"/>
            <w14:checkedState w14:val="2612" w14:font="MS Gothic"/>
            <w14:uncheckedState w14:val="2610" w14:font="MS Gothic"/>
          </w14:checkbox>
        </w:sdtPr>
        <w:sdtEndPr/>
        <w:sdtContent>
          <w:r w:rsidR="004C5E70">
            <w:rPr>
              <w:rFonts w:ascii="MS Gothic" w:eastAsia="MS Gothic" w:hAnsi="MS Gothic" w:hint="eastAsia"/>
            </w:rPr>
            <w:t>☐</w:t>
          </w:r>
        </w:sdtContent>
      </w:sdt>
      <w:permEnd w:id="2102426441"/>
      <w:r w:rsidR="00984C42" w:rsidRPr="007474B8">
        <w:rPr>
          <w:rStyle w:val="Strong"/>
        </w:rPr>
        <w:t xml:space="preserve"> </w:t>
      </w:r>
      <w:r w:rsidR="004D3AB4" w:rsidRPr="007474B8">
        <w:rPr>
          <w:rStyle w:val="Strong"/>
        </w:rPr>
        <w:t>REQUIRED</w:t>
      </w:r>
      <w:r w:rsidR="004D3AB4" w:rsidRPr="00820CBE">
        <w:rPr>
          <w:b/>
          <w:bCs/>
        </w:rPr>
        <w:t xml:space="preserve"> </w:t>
      </w:r>
      <w:r w:rsidR="004D3AB4">
        <w:t xml:space="preserve">- </w:t>
      </w:r>
      <w:r w:rsidR="004D3AB4" w:rsidRPr="00820CBE">
        <w:rPr>
          <w:bCs/>
          <w:szCs w:val="28"/>
        </w:rPr>
        <w:t xml:space="preserve">Written evidence from the </w:t>
      </w:r>
      <w:r w:rsidR="00AF522B">
        <w:rPr>
          <w:bCs/>
          <w:szCs w:val="28"/>
        </w:rPr>
        <w:t>w</w:t>
      </w:r>
      <w:r w:rsidR="004D3AB4">
        <w:rPr>
          <w:bCs/>
          <w:szCs w:val="28"/>
        </w:rPr>
        <w:t>harf</w:t>
      </w:r>
      <w:r w:rsidR="00AF522B">
        <w:rPr>
          <w:bCs/>
          <w:szCs w:val="28"/>
        </w:rPr>
        <w:t xml:space="preserve"> operator</w:t>
      </w:r>
      <w:r w:rsidR="004D3AB4" w:rsidRPr="00820CBE">
        <w:rPr>
          <w:bCs/>
          <w:szCs w:val="28"/>
        </w:rPr>
        <w:t xml:space="preserve">, confirming </w:t>
      </w:r>
      <w:r w:rsidR="004D3AB4">
        <w:rPr>
          <w:bCs/>
          <w:szCs w:val="28"/>
        </w:rPr>
        <w:t>access will be provided to the nominated treatment provide</w:t>
      </w:r>
      <w:r w:rsidR="00AF522B">
        <w:rPr>
          <w:bCs/>
          <w:szCs w:val="28"/>
        </w:rPr>
        <w:t>r</w:t>
      </w:r>
      <w:r w:rsidR="004D3AB4">
        <w:rPr>
          <w:bCs/>
          <w:szCs w:val="28"/>
        </w:rPr>
        <w:t xml:space="preserve"> to allow tarping and treatment within 24 hours of discharge and a map showing where on the wharf the goods will be treated.</w:t>
      </w:r>
    </w:p>
    <w:p w14:paraId="10969967" w14:textId="6687C547" w:rsidR="004D3AB4" w:rsidRDefault="00DF4304" w:rsidP="004D3AB4">
      <w:pPr>
        <w:tabs>
          <w:tab w:val="left" w:pos="426"/>
          <w:tab w:val="left" w:pos="709"/>
          <w:tab w:val="left" w:pos="851"/>
        </w:tabs>
        <w:rPr>
          <w:bCs/>
          <w:szCs w:val="28"/>
        </w:rPr>
      </w:pPr>
      <w:r>
        <w:rPr>
          <w:noProof/>
        </w:rPr>
        <mc:AlternateContent>
          <mc:Choice Requires="wpg">
            <w:drawing>
              <wp:anchor distT="0" distB="0" distL="114300" distR="114300" simplePos="0" relativeHeight="251658246" behindDoc="1" locked="0" layoutInCell="1" allowOverlap="1" wp14:anchorId="6A92DDC2" wp14:editId="2D24F6AF">
                <wp:simplePos x="0" y="0"/>
                <wp:positionH relativeFrom="page">
                  <wp:posOffset>0</wp:posOffset>
                </wp:positionH>
                <wp:positionV relativeFrom="paragraph">
                  <wp:posOffset>180975</wp:posOffset>
                </wp:positionV>
                <wp:extent cx="958291" cy="313766"/>
                <wp:effectExtent l="0" t="0" r="0" b="0"/>
                <wp:wrapNone/>
                <wp:docPr id="1378033605" name="Group 137803360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58291" cy="313766"/>
                          <a:chOff x="0" y="0"/>
                          <a:chExt cx="958291" cy="313766"/>
                        </a:xfrm>
                      </wpg:grpSpPr>
                      <wps:wsp>
                        <wps:cNvPr id="118103418" name="Rectangle 118103418">
                          <a:extLst>
                            <a:ext uri="{C183D7F6-B498-43B3-948B-1728B52AA6E4}">
                              <adec:decorative xmlns:adec="http://schemas.microsoft.com/office/drawing/2017/decorative" val="1"/>
                            </a:ext>
                          </a:extLst>
                        </wps:cNvPr>
                        <wps:cNvSpPr/>
                        <wps:spPr>
                          <a:xfrm>
                            <a:off x="0" y="43891"/>
                            <a:ext cx="958291" cy="269875"/>
                          </a:xfrm>
                          <a:prstGeom prst="rect">
                            <a:avLst/>
                          </a:prstGeom>
                          <a:gradFill>
                            <a:gsLst>
                              <a:gs pos="0">
                                <a:schemeClr val="bg1"/>
                              </a:gs>
                              <a:gs pos="74000">
                                <a:srgbClr val="7C878E">
                                  <a:alpha val="25000"/>
                                </a:srgbClr>
                              </a:gs>
                              <a:gs pos="83000">
                                <a:srgbClr val="7C878E">
                                  <a:alpha val="25000"/>
                                </a:srgbClr>
                              </a:gs>
                              <a:gs pos="100000">
                                <a:srgbClr val="7C878E">
                                  <a:alpha val="25000"/>
                                </a:srgbClr>
                              </a:gs>
                            </a:gsLst>
                            <a:lin ang="108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278926452" name="Group 1278926452"/>
                        <wpg:cNvGrpSpPr/>
                        <wpg:grpSpPr>
                          <a:xfrm>
                            <a:off x="175565" y="0"/>
                            <a:ext cx="274167" cy="266853"/>
                            <a:chOff x="0" y="0"/>
                            <a:chExt cx="274167" cy="266853"/>
                          </a:xfrm>
                        </wpg:grpSpPr>
                        <wps:wsp>
                          <wps:cNvPr id="589429676" name="Rectangle: Diagonal Corners Rounded 589429676"/>
                          <wps:cNvSpPr/>
                          <wps:spPr>
                            <a:xfrm flipH="1">
                              <a:off x="0" y="87783"/>
                              <a:ext cx="179070" cy="179070"/>
                            </a:xfrm>
                            <a:prstGeom prst="round2DiagRect">
                              <a:avLst>
                                <a:gd name="adj1" fmla="val 32290"/>
                                <a:gd name="adj2" fmla="val 0"/>
                              </a:avLst>
                            </a:prstGeom>
                            <a:solidFill>
                              <a:srgbClr val="0076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4065561" name="Rectangle: Diagonal Corners Rounded 274065561"/>
                          <wps:cNvSpPr/>
                          <wps:spPr>
                            <a:xfrm>
                              <a:off x="95097" y="0"/>
                              <a:ext cx="179070" cy="179070"/>
                            </a:xfrm>
                            <a:prstGeom prst="round2DiagRect">
                              <a:avLst>
                                <a:gd name="adj1" fmla="val 29862"/>
                                <a:gd name="adj2" fmla="val 0"/>
                              </a:avLst>
                            </a:prstGeom>
                            <a:noFill/>
                            <a:ln w="9525">
                              <a:solidFill>
                                <a:srgbClr val="FF86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780B5CBD" id="Group 1378033605" o:spid="_x0000_s1026" alt="&quot;&quot;" style="position:absolute;margin-left:0;margin-top:14.25pt;width:75.45pt;height:24.7pt;z-index:-251658234;mso-position-horizontal-relative:page" coordsize="9582,3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">
                <v:rect id="Rectangle 118103418" o:spid="_x0000_s1027" alt="&quot;&quot;" style="position:absolute;top:438;width:9582;height:2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" fillcolor="white [3212]" stroked="f" strokeweight="2pt">
                  <v:fill opacity=".25" color2="#7c878e" angle="270" colors="0 white;48497f #7c878e;54395f #7c878e;1 #7c878e" focus="100%" type="gradient"/>
                </v:rect>
                <v:group id="Group 1278926452" o:spid="_x0000_s1028" style="position:absolute;left:1755;width:2742;height:2668" coordsize="274167,266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">
                  <v:shape id="Rectangle: Diagonal Corners Rounded 589429676" o:spid="_x0000_s1029" style="position:absolute;top:87783;width:179070;height:179070;flip:x;visibility:visible;mso-wrap-style:square;v-text-anchor:middle" coordsize="179070,1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" path="m57822,l179070,r,l179070,121248v,31934,-25888,57822,-57822,57822l,179070r,l,57822c,25888,25888,,57822,xe" fillcolor="#007680" stroked="f" strokeweight="2pt">
                    <v:path arrowok="t" o:connecttype="custom" o:connectlocs="57822,0;179070,0;179070,0;179070,121248;121248,179070;0,179070;0,179070;0,57822;57822,0" o:connectangles="0,0,0,0,0,0,0,0,0"/>
                  </v:shape>
                  <v:shape id="Rectangle: Diagonal Corners Rounded 274065561" o:spid="_x0000_s1030" style="position:absolute;left:95097;width:179070;height:179070;visibility:visible;mso-wrap-style:square;v-text-anchor:middle" coordsize="179070,1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" path="m53474,l179070,r,l179070,125596v,29533,-23941,53474,-53474,53474l,179070r,l,53474c,23941,23941,,53474,xe" filled="f" strokecolor="#ff8674">
                    <v:path arrowok="t" o:connecttype="custom" o:connectlocs="53474,0;179070,0;179070,0;179070,125596;125596,179070;0,179070;0,179070;0,53474;53474,0" o:connectangles="0,0,0,0,0,0,0,0,0"/>
                  </v:shape>
                </v:group>
                <w10:wrap anchorx="page"/>
              </v:group>
            </w:pict>
          </mc:Fallback>
        </mc:AlternateContent>
      </w:r>
    </w:p>
    <w:p w14:paraId="0D3E3567" w14:textId="163CED49" w:rsidR="004D3AB4" w:rsidRDefault="004D3AB4" w:rsidP="004D3AB4">
      <w:pPr>
        <w:pStyle w:val="Heading3"/>
      </w:pPr>
      <w:r>
        <w:t>Section G: Additional details</w:t>
      </w:r>
    </w:p>
    <w:p w14:paraId="26937727" w14:textId="67CE8925" w:rsidR="004D3AB4" w:rsidRDefault="004D3AB4" w:rsidP="004D3AB4">
      <w:r w:rsidRPr="00F904AC">
        <w:t>Please provide any additional information that may be relevant to the risk management plan and how it will be carried out</w:t>
      </w:r>
      <w:r w:rsidR="00273C53">
        <w:t>:</w:t>
      </w:r>
    </w:p>
    <w:p w14:paraId="47D38D98" w14:textId="77777777" w:rsidR="006325BD" w:rsidRPr="00F904AC" w:rsidRDefault="006325BD" w:rsidP="006325BD">
      <w:r w:rsidRPr="008A5BE1">
        <w:rPr>
          <w:b/>
          <w:bCs/>
        </w:rPr>
        <w:t>Note</w:t>
      </w:r>
      <w:r>
        <w:t>: Additional information / evidence may be requested by the department to support your application.</w:t>
      </w:r>
    </w:p>
    <w:p w14:paraId="65FC4887" w14:textId="72817B42" w:rsidR="002560D0" w:rsidRDefault="00C54602" w:rsidP="002560D0">
      <w:pPr>
        <w:tabs>
          <w:tab w:val="left" w:pos="426"/>
          <w:tab w:val="left" w:pos="709"/>
          <w:tab w:val="left" w:pos="851"/>
        </w:tabs>
        <w:rPr>
          <w:bCs/>
          <w:szCs w:val="28"/>
        </w:rPr>
      </w:pPr>
      <w:sdt>
        <w:sdtPr>
          <w:rPr>
            <w:bCs/>
            <w:szCs w:val="28"/>
          </w:rPr>
          <w:id w:val="-1163011382"/>
          <w:placeholder>
            <w:docPart w:val="DefaultPlaceholder_-1854013440"/>
          </w:placeholder>
          <w:showingPlcHdr/>
          <w:text w:multiLine="1"/>
        </w:sdtPr>
        <w:sdtEndPr/>
        <w:sdtContent>
          <w:permStart w:id="1314917965" w:edGrp="everyone"/>
          <w:r w:rsidR="00D85B70" w:rsidRPr="00BE7CB3">
            <w:rPr>
              <w:rStyle w:val="PlaceholderText"/>
              <w:color w:val="747474"/>
            </w:rPr>
            <w:t>Click or tap here to enter text.</w:t>
          </w:r>
          <w:permEnd w:id="1314917965"/>
        </w:sdtContent>
      </w:sdt>
    </w:p>
    <w:p w14:paraId="384C1A8A" w14:textId="77777777" w:rsidR="002560D0" w:rsidRDefault="002560D0">
      <w:pPr>
        <w:spacing w:before="0"/>
        <w:rPr>
          <w:bCs/>
          <w:szCs w:val="28"/>
        </w:rPr>
      </w:pPr>
      <w:r>
        <w:rPr>
          <w:bCs/>
          <w:szCs w:val="28"/>
        </w:rPr>
        <w:br w:type="page"/>
      </w:r>
    </w:p>
    <w:p w14:paraId="6D11C1E8" w14:textId="5CF60A76" w:rsidR="00D85B70" w:rsidRDefault="00D85B70" w:rsidP="002560D0">
      <w:r>
        <w:rPr>
          <w:noProof/>
        </w:rPr>
        <w:lastRenderedPageBreak/>
        <mc:AlternateContent>
          <mc:Choice Requires="wpg">
            <w:drawing>
              <wp:anchor distT="0" distB="0" distL="114300" distR="114300" simplePos="0" relativeHeight="251658247" behindDoc="1" locked="0" layoutInCell="1" allowOverlap="1" wp14:anchorId="4CC3490A" wp14:editId="43014E05">
                <wp:simplePos x="0" y="0"/>
                <wp:positionH relativeFrom="page">
                  <wp:posOffset>-5715</wp:posOffset>
                </wp:positionH>
                <wp:positionV relativeFrom="paragraph">
                  <wp:posOffset>108140</wp:posOffset>
                </wp:positionV>
                <wp:extent cx="958291" cy="313766"/>
                <wp:effectExtent l="0" t="0" r="0" b="0"/>
                <wp:wrapNone/>
                <wp:docPr id="558426662" name="Group 55842666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58291" cy="313766"/>
                          <a:chOff x="0" y="0"/>
                          <a:chExt cx="958291" cy="313766"/>
                        </a:xfrm>
                      </wpg:grpSpPr>
                      <wps:wsp>
                        <wps:cNvPr id="1066784856" name="Rectangle 1066784856">
                          <a:extLst>
                            <a:ext uri="{C183D7F6-B498-43B3-948B-1728B52AA6E4}">
                              <adec:decorative xmlns:adec="http://schemas.microsoft.com/office/drawing/2017/decorative" val="1"/>
                            </a:ext>
                          </a:extLst>
                        </wps:cNvPr>
                        <wps:cNvSpPr/>
                        <wps:spPr>
                          <a:xfrm>
                            <a:off x="0" y="43891"/>
                            <a:ext cx="958291" cy="269875"/>
                          </a:xfrm>
                          <a:prstGeom prst="rect">
                            <a:avLst/>
                          </a:prstGeom>
                          <a:gradFill>
                            <a:gsLst>
                              <a:gs pos="0">
                                <a:schemeClr val="bg1"/>
                              </a:gs>
                              <a:gs pos="74000">
                                <a:srgbClr val="7C878E">
                                  <a:alpha val="25000"/>
                                </a:srgbClr>
                              </a:gs>
                              <a:gs pos="83000">
                                <a:srgbClr val="7C878E">
                                  <a:alpha val="25000"/>
                                </a:srgbClr>
                              </a:gs>
                              <a:gs pos="100000">
                                <a:srgbClr val="7C878E">
                                  <a:alpha val="25000"/>
                                </a:srgbClr>
                              </a:gs>
                            </a:gsLst>
                            <a:lin ang="108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922664063" name="Group 1922664063"/>
                        <wpg:cNvGrpSpPr/>
                        <wpg:grpSpPr>
                          <a:xfrm>
                            <a:off x="175565" y="0"/>
                            <a:ext cx="274167" cy="266853"/>
                            <a:chOff x="0" y="0"/>
                            <a:chExt cx="274167" cy="266853"/>
                          </a:xfrm>
                        </wpg:grpSpPr>
                        <wps:wsp>
                          <wps:cNvPr id="89506041" name="Rectangle: Diagonal Corners Rounded 89506041"/>
                          <wps:cNvSpPr/>
                          <wps:spPr>
                            <a:xfrm flipH="1">
                              <a:off x="0" y="87783"/>
                              <a:ext cx="179070" cy="179070"/>
                            </a:xfrm>
                            <a:prstGeom prst="round2DiagRect">
                              <a:avLst>
                                <a:gd name="adj1" fmla="val 32290"/>
                                <a:gd name="adj2" fmla="val 0"/>
                              </a:avLst>
                            </a:prstGeom>
                            <a:solidFill>
                              <a:srgbClr val="0076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4146781" name="Rectangle: Diagonal Corners Rounded 164146781"/>
                          <wps:cNvSpPr/>
                          <wps:spPr>
                            <a:xfrm>
                              <a:off x="95097" y="0"/>
                              <a:ext cx="179070" cy="179070"/>
                            </a:xfrm>
                            <a:prstGeom prst="round2DiagRect">
                              <a:avLst>
                                <a:gd name="adj1" fmla="val 29862"/>
                                <a:gd name="adj2" fmla="val 0"/>
                              </a:avLst>
                            </a:prstGeom>
                            <a:noFill/>
                            <a:ln w="9525">
                              <a:solidFill>
                                <a:srgbClr val="FF86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5740546D" id="Group 558426662" o:spid="_x0000_s1026" alt="&quot;&quot;" style="position:absolute;margin-left:-.45pt;margin-top:8.5pt;width:75.45pt;height:24.7pt;z-index:-251658233;mso-position-horizontal-relative:page" coordsize="9582,3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">
                <v:rect id="Rectangle 1066784856" o:spid="_x0000_s1027" alt="&quot;&quot;" style="position:absolute;top:438;width:9582;height:2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" fillcolor="white [3212]" stroked="f" strokeweight="2pt">
                  <v:fill opacity=".25" color2="#7c878e" angle="270" colors="0 white;48497f #7c878e;54395f #7c878e;1 #7c878e" focus="100%" type="gradient"/>
                </v:rect>
                <v:group id="Group 1922664063" o:spid="_x0000_s1028" style="position:absolute;left:1755;width:2742;height:2668" coordsize="274167,266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">
                  <v:shape id="Rectangle: Diagonal Corners Rounded 89506041" o:spid="_x0000_s1029" style="position:absolute;top:87783;width:179070;height:179070;flip:x;visibility:visible;mso-wrap-style:square;v-text-anchor:middle" coordsize="179070,1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" path="m57822,l179070,r,l179070,121248v,31934,-25888,57822,-57822,57822l,179070r,l,57822c,25888,25888,,57822,xe" fillcolor="#007680" stroked="f" strokeweight="2pt">
                    <v:path arrowok="t" o:connecttype="custom" o:connectlocs="57822,0;179070,0;179070,0;179070,121248;121248,179070;0,179070;0,179070;0,57822;57822,0" o:connectangles="0,0,0,0,0,0,0,0,0"/>
                  </v:shape>
                  <v:shape id="Rectangle: Diagonal Corners Rounded 164146781" o:spid="_x0000_s1030" style="position:absolute;left:95097;width:179070;height:179070;visibility:visible;mso-wrap-style:square;v-text-anchor:middle" coordsize="179070,1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" path="m53474,l179070,r,l179070,125596v,29533,-23941,53474,-53474,53474l,179070r,l,53474c,23941,23941,,53474,xe" filled="f" strokecolor="#ff8674">
                    <v:path arrowok="t" o:connecttype="custom" o:connectlocs="53474,0;179070,0;179070,0;179070,125596;125596,179070;0,179070;0,179070;0,53474;53474,0" o:connectangles="0,0,0,0,0,0,0,0,0"/>
                  </v:shape>
                </v:group>
                <w10:wrap anchorx="page"/>
              </v:group>
            </w:pict>
          </mc:Fallback>
        </mc:AlternateContent>
      </w:r>
    </w:p>
    <w:p w14:paraId="279296BA" w14:textId="441D8E73" w:rsidR="004D3AB4" w:rsidRDefault="004D3AB4" w:rsidP="004D3AB4">
      <w:pPr>
        <w:pStyle w:val="Heading3"/>
      </w:pPr>
      <w:r>
        <w:t xml:space="preserve">Section </w:t>
      </w:r>
      <w:r w:rsidR="006325BD">
        <w:t>H</w:t>
      </w:r>
      <w:r>
        <w:t>: Applicant declaration</w:t>
      </w:r>
    </w:p>
    <w:p w14:paraId="3DAD1967" w14:textId="79F72FDC" w:rsidR="004D3AB4" w:rsidRPr="00BB75EB" w:rsidRDefault="004D3AB4" w:rsidP="004D3AB4">
      <w:pPr>
        <w:rPr>
          <w:rStyle w:val="Strong"/>
        </w:rPr>
      </w:pPr>
      <w:r w:rsidRPr="00BB75EB">
        <w:rPr>
          <w:rStyle w:val="Strong"/>
        </w:rPr>
        <w:t xml:space="preserve">To be completed by the person named in </w:t>
      </w:r>
      <w:hyperlink w:anchor="_Section_B:_Applicant" w:history="1">
        <w:r w:rsidR="00550A3A">
          <w:rPr>
            <w:rStyle w:val="Hyperlink"/>
            <w:b/>
            <w:bCs/>
            <w:i/>
            <w:iCs/>
          </w:rPr>
          <w:t>S</w:t>
        </w:r>
        <w:r w:rsidRPr="00550A3A">
          <w:rPr>
            <w:rStyle w:val="Hyperlink"/>
            <w:b/>
            <w:bCs/>
            <w:i/>
            <w:iCs/>
          </w:rPr>
          <w:t>ection B</w:t>
        </w:r>
      </w:hyperlink>
      <w:r w:rsidRPr="00BB75EB">
        <w:rPr>
          <w:rStyle w:val="Strong"/>
        </w:rPr>
        <w:t xml:space="preserve"> of this application</w:t>
      </w:r>
    </w:p>
    <w:p w14:paraId="34B4639E" w14:textId="6AD98FD4" w:rsidR="004D3AB4" w:rsidRDefault="004D3AB4" w:rsidP="004D3AB4">
      <w:r w:rsidRPr="00BB75EB">
        <w:t xml:space="preserve">I declare that the information I have provided is true and correct. I understand that it is a criminal offence under the </w:t>
      </w:r>
      <w:r w:rsidRPr="00BB75EB">
        <w:rPr>
          <w:i/>
          <w:iCs/>
        </w:rPr>
        <w:t>Criminal Code Act 1995</w:t>
      </w:r>
      <w:r w:rsidRPr="00BB75EB">
        <w:t xml:space="preserve"> to knowingly give false or misleading information to a Commonwealth officer exercising powers under Commonwealth law. This offence carries a maximum penalty of 12</w:t>
      </w:r>
      <w:r w:rsidR="00D40225">
        <w:t xml:space="preserve"> </w:t>
      </w:r>
      <w:r w:rsidRPr="00BB75EB">
        <w:t>months’ imprisonment.</w:t>
      </w:r>
    </w:p>
    <w:permStart w:id="1826686835" w:edGrp="everyone"/>
    <w:p w14:paraId="075E6271" w14:textId="34E9C690" w:rsidR="004D3AB4" w:rsidRDefault="00C54602" w:rsidP="004D3AB4">
      <w:sdt>
        <w:sdtPr>
          <w:id w:val="186192746"/>
          <w14:checkbox>
            <w14:checked w14:val="0"/>
            <w14:checkedState w14:val="2612" w14:font="MS Gothic"/>
            <w14:uncheckedState w14:val="2610" w14:font="MS Gothic"/>
          </w14:checkbox>
        </w:sdtPr>
        <w:sdtEndPr/>
        <w:sdtContent>
          <w:r w:rsidR="004C5E70">
            <w:rPr>
              <w:rFonts w:ascii="MS Gothic" w:eastAsia="MS Gothic" w:hAnsi="MS Gothic" w:hint="eastAsia"/>
            </w:rPr>
            <w:t>☐</w:t>
          </w:r>
        </w:sdtContent>
      </w:sdt>
      <w:permEnd w:id="1826686835"/>
      <w:r w:rsidR="00C37ADB">
        <w:t xml:space="preserve"> </w:t>
      </w:r>
      <w:r w:rsidR="004D3AB4">
        <w:t xml:space="preserve">I have read and understood the </w:t>
      </w:r>
      <w:hyperlink w:anchor="_Section_H:_Privacy" w:history="1">
        <w:r w:rsidR="004D3AB4" w:rsidRPr="00126779">
          <w:rPr>
            <w:rStyle w:val="Hyperlink"/>
          </w:rPr>
          <w:t>privacy notice</w:t>
        </w:r>
      </w:hyperlink>
      <w:r w:rsidR="004D3AB4">
        <w:t xml:space="preserve"> and Privacy Policy.</w:t>
      </w:r>
    </w:p>
    <w:p w14:paraId="4AF34BD0" w14:textId="1639D8CD" w:rsidR="004D3AB4" w:rsidRDefault="004D3AB4" w:rsidP="004D3AB4">
      <w:pPr>
        <w:tabs>
          <w:tab w:val="left" w:pos="8789"/>
        </w:tabs>
      </w:pPr>
      <w:r>
        <w:t>Signature (type or sign your name)</w:t>
      </w:r>
      <w:r w:rsidR="00AA6EAC">
        <w:t xml:space="preserve">: </w:t>
      </w:r>
      <w:sdt>
        <w:sdtPr>
          <w:id w:val="-1698229865"/>
          <w:placeholder>
            <w:docPart w:val="DefaultPlaceholder_-1854013440"/>
          </w:placeholder>
          <w:showingPlcHdr/>
          <w:text/>
        </w:sdtPr>
        <w:sdtEndPr/>
        <w:sdtContent>
          <w:permStart w:id="149631332" w:edGrp="everyone"/>
          <w:r w:rsidR="00EA2806" w:rsidRPr="00BE7CB3">
            <w:rPr>
              <w:rStyle w:val="PlaceholderText"/>
              <w:color w:val="747474"/>
            </w:rPr>
            <w:t>Click or tap here to enter text.</w:t>
          </w:r>
          <w:permEnd w:id="149631332"/>
        </w:sdtContent>
      </w:sdt>
    </w:p>
    <w:p w14:paraId="72B03E54" w14:textId="07AF97C5" w:rsidR="004D3AB4" w:rsidRDefault="004D3AB4" w:rsidP="004D3AB4">
      <w:pPr>
        <w:tabs>
          <w:tab w:val="left" w:pos="8789"/>
        </w:tabs>
      </w:pPr>
      <w:r>
        <w:t>Date (dd/mm/</w:t>
      </w:r>
      <w:proofErr w:type="spellStart"/>
      <w:r>
        <w:t>yyyy</w:t>
      </w:r>
      <w:proofErr w:type="spellEnd"/>
      <w:r>
        <w:t>)</w:t>
      </w:r>
      <w:r w:rsidR="00AA6EAC">
        <w:t>:</w:t>
      </w:r>
      <w:r>
        <w:t xml:space="preserve"> </w:t>
      </w:r>
      <w:sdt>
        <w:sdtPr>
          <w:id w:val="-827750185"/>
          <w:placeholder>
            <w:docPart w:val="DefaultPlaceholder_-1854013437"/>
          </w:placeholder>
          <w:showingPlcHdr/>
          <w:date>
            <w:dateFormat w:val="d/MM/yyyy"/>
            <w:lid w:val="en-AU"/>
            <w:storeMappedDataAs w:val="dateTime"/>
            <w:calendar w:val="gregorian"/>
          </w:date>
        </w:sdtPr>
        <w:sdtEndPr/>
        <w:sdtContent>
          <w:permStart w:id="1077561620" w:edGrp="everyone"/>
          <w:r w:rsidR="00AA6EAC" w:rsidRPr="00BE7CB3">
            <w:rPr>
              <w:rStyle w:val="PlaceholderText"/>
              <w:color w:val="747474"/>
            </w:rPr>
            <w:t>Click or tap to enter a date.</w:t>
          </w:r>
          <w:permEnd w:id="1077561620"/>
        </w:sdtContent>
      </w:sdt>
    </w:p>
    <w:p w14:paraId="6E541F90" w14:textId="0E1B1FA6" w:rsidR="004D3AB4" w:rsidRDefault="004D3AB4" w:rsidP="004D3AB4">
      <w:pPr>
        <w:tabs>
          <w:tab w:val="left" w:pos="8789"/>
        </w:tabs>
        <w:rPr>
          <w:bCs/>
          <w:szCs w:val="28"/>
          <w:u w:val="single"/>
        </w:rPr>
      </w:pPr>
      <w:r>
        <w:t>Full name</w:t>
      </w:r>
      <w:r w:rsidR="00AA6EAC">
        <w:t xml:space="preserve">: </w:t>
      </w:r>
      <w:sdt>
        <w:sdtPr>
          <w:id w:val="1252624995"/>
          <w:placeholder>
            <w:docPart w:val="DefaultPlaceholder_-1854013440"/>
          </w:placeholder>
          <w:showingPlcHdr/>
          <w:text/>
        </w:sdtPr>
        <w:sdtEndPr/>
        <w:sdtContent>
          <w:permStart w:id="1134909340" w:edGrp="everyone"/>
          <w:r w:rsidR="00AA6EAC" w:rsidRPr="00BE7CB3">
            <w:rPr>
              <w:rStyle w:val="PlaceholderText"/>
              <w:color w:val="747474"/>
            </w:rPr>
            <w:t>Click or tap here to enter text.</w:t>
          </w:r>
          <w:permEnd w:id="1134909340"/>
        </w:sdtContent>
      </w:sdt>
    </w:p>
    <w:bookmarkStart w:id="5" w:name="_Section_F:_Privacy"/>
    <w:bookmarkStart w:id="6" w:name="_Section_H:_Privacy"/>
    <w:bookmarkEnd w:id="5"/>
    <w:bookmarkEnd w:id="6"/>
    <w:p w14:paraId="1A0FB870" w14:textId="62108034" w:rsidR="005F0550" w:rsidRDefault="00315EF2" w:rsidP="005F0550">
      <w:r>
        <w:rPr>
          <w:noProof/>
        </w:rPr>
        <mc:AlternateContent>
          <mc:Choice Requires="wpg">
            <w:drawing>
              <wp:anchor distT="0" distB="0" distL="114300" distR="114300" simplePos="0" relativeHeight="251658248" behindDoc="1" locked="0" layoutInCell="1" allowOverlap="1" wp14:anchorId="61CC9C41" wp14:editId="7EF53279">
                <wp:simplePos x="0" y="0"/>
                <wp:positionH relativeFrom="page">
                  <wp:posOffset>-1905</wp:posOffset>
                </wp:positionH>
                <wp:positionV relativeFrom="paragraph">
                  <wp:posOffset>179070</wp:posOffset>
                </wp:positionV>
                <wp:extent cx="958291" cy="313766"/>
                <wp:effectExtent l="0" t="0" r="0" b="0"/>
                <wp:wrapNone/>
                <wp:docPr id="1046922173" name="Group 104692217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58291" cy="313766"/>
                          <a:chOff x="0" y="0"/>
                          <a:chExt cx="958291" cy="313766"/>
                        </a:xfrm>
                      </wpg:grpSpPr>
                      <wps:wsp>
                        <wps:cNvPr id="1721528376" name="Rectangle 1721528376">
                          <a:extLst>
                            <a:ext uri="{C183D7F6-B498-43B3-948B-1728B52AA6E4}">
                              <adec:decorative xmlns:adec="http://schemas.microsoft.com/office/drawing/2017/decorative" val="1"/>
                            </a:ext>
                          </a:extLst>
                        </wps:cNvPr>
                        <wps:cNvSpPr/>
                        <wps:spPr>
                          <a:xfrm>
                            <a:off x="0" y="43891"/>
                            <a:ext cx="958291" cy="269875"/>
                          </a:xfrm>
                          <a:prstGeom prst="rect">
                            <a:avLst/>
                          </a:prstGeom>
                          <a:gradFill>
                            <a:gsLst>
                              <a:gs pos="0">
                                <a:schemeClr val="bg1"/>
                              </a:gs>
                              <a:gs pos="74000">
                                <a:srgbClr val="7C878E">
                                  <a:alpha val="25000"/>
                                </a:srgbClr>
                              </a:gs>
                              <a:gs pos="83000">
                                <a:srgbClr val="7C878E">
                                  <a:alpha val="25000"/>
                                </a:srgbClr>
                              </a:gs>
                              <a:gs pos="100000">
                                <a:srgbClr val="7C878E">
                                  <a:alpha val="25000"/>
                                </a:srgbClr>
                              </a:gs>
                            </a:gsLst>
                            <a:lin ang="108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70759241" name="Group 870759241"/>
                        <wpg:cNvGrpSpPr/>
                        <wpg:grpSpPr>
                          <a:xfrm>
                            <a:off x="175565" y="0"/>
                            <a:ext cx="274167" cy="266853"/>
                            <a:chOff x="0" y="0"/>
                            <a:chExt cx="274167" cy="266853"/>
                          </a:xfrm>
                        </wpg:grpSpPr>
                        <wps:wsp>
                          <wps:cNvPr id="1115513338" name="Rectangle: Diagonal Corners Rounded 1115513338"/>
                          <wps:cNvSpPr/>
                          <wps:spPr>
                            <a:xfrm flipH="1">
                              <a:off x="0" y="87783"/>
                              <a:ext cx="179070" cy="179070"/>
                            </a:xfrm>
                            <a:prstGeom prst="round2DiagRect">
                              <a:avLst>
                                <a:gd name="adj1" fmla="val 32290"/>
                                <a:gd name="adj2" fmla="val 0"/>
                              </a:avLst>
                            </a:prstGeom>
                            <a:solidFill>
                              <a:srgbClr val="0076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60942355" name="Rectangle: Diagonal Corners Rounded 1860942355"/>
                          <wps:cNvSpPr/>
                          <wps:spPr>
                            <a:xfrm>
                              <a:off x="95097" y="0"/>
                              <a:ext cx="179070" cy="179070"/>
                            </a:xfrm>
                            <a:prstGeom prst="round2DiagRect">
                              <a:avLst>
                                <a:gd name="adj1" fmla="val 29862"/>
                                <a:gd name="adj2" fmla="val 0"/>
                              </a:avLst>
                            </a:prstGeom>
                            <a:noFill/>
                            <a:ln w="9525">
                              <a:solidFill>
                                <a:srgbClr val="FF86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786FF431" id="Group 1046922173" o:spid="_x0000_s1026" alt="&quot;&quot;" style="position:absolute;margin-left:-.15pt;margin-top:14.1pt;width:75.45pt;height:24.7pt;z-index:-251658232;mso-position-horizontal-relative:page" coordsize="9582,3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">
                <v:rect id="Rectangle 1721528376" o:spid="_x0000_s1027" alt="&quot;&quot;" style="position:absolute;top:438;width:9582;height:2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" fillcolor="white [3212]" stroked="f" strokeweight="2pt">
                  <v:fill opacity=".25" color2="#7c878e" angle="270" colors="0 white;48497f #7c878e;54395f #7c878e;1 #7c878e" focus="100%" type="gradient"/>
                </v:rect>
                <v:group id="Group 870759241" o:spid="_x0000_s1028" style="position:absolute;left:1755;width:2742;height:2668" coordsize="274167,266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">
                  <v:shape id="Rectangle: Diagonal Corners Rounded 1115513338" o:spid="_x0000_s1029" style="position:absolute;top:87783;width:179070;height:179070;flip:x;visibility:visible;mso-wrap-style:square;v-text-anchor:middle" coordsize="179070,1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" path="m57822,l179070,r,l179070,121248v,31934,-25888,57822,-57822,57822l,179070r,l,57822c,25888,25888,,57822,xe" fillcolor="#007680" stroked="f" strokeweight="2pt">
                    <v:path arrowok="t" o:connecttype="custom" o:connectlocs="57822,0;179070,0;179070,0;179070,121248;121248,179070;0,179070;0,179070;0,57822;57822,0" o:connectangles="0,0,0,0,0,0,0,0,0"/>
                  </v:shape>
                  <v:shape id="Rectangle: Diagonal Corners Rounded 1860942355" o:spid="_x0000_s1030" style="position:absolute;left:95097;width:179070;height:179070;visibility:visible;mso-wrap-style:square;v-text-anchor:middle" coordsize="179070,1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" path="m53474,l179070,r,l179070,125596v,29533,-23941,53474,-53474,53474l,179070r,l,53474c,23941,23941,,53474,xe" filled="f" strokecolor="#ff8674">
                    <v:path arrowok="t" o:connecttype="custom" o:connectlocs="53474,0;179070,0;179070,0;179070,125596;125596,179070;0,179070;0,179070;0,53474;53474,0" o:connectangles="0,0,0,0,0,0,0,0,0"/>
                  </v:shape>
                </v:group>
                <w10:wrap anchorx="page"/>
              </v:group>
            </w:pict>
          </mc:Fallback>
        </mc:AlternateContent>
      </w:r>
    </w:p>
    <w:p w14:paraId="4DBA8FF1" w14:textId="13E2D4FE" w:rsidR="00315EF2" w:rsidRPr="00072E86" w:rsidRDefault="00315EF2" w:rsidP="006325BD">
      <w:pPr>
        <w:pStyle w:val="Heading3"/>
        <w:rPr>
          <w:rStyle w:val="Heading3Char"/>
          <w:rFonts w:eastAsiaTheme="minorHAnsi"/>
        </w:rPr>
      </w:pPr>
      <w:r w:rsidRPr="00315EF2">
        <w:t xml:space="preserve">Section </w:t>
      </w:r>
      <w:r w:rsidR="006325BD">
        <w:t>I</w:t>
      </w:r>
      <w:r w:rsidRPr="00315EF2">
        <w:t>: Privacy notice</w:t>
      </w:r>
    </w:p>
    <w:p w14:paraId="09310165" w14:textId="3E941C68" w:rsidR="00315EF2" w:rsidRPr="00315EF2" w:rsidRDefault="00315EF2" w:rsidP="00315EF2">
      <w:pPr>
        <w:rPr>
          <w:sz w:val="20"/>
          <w:szCs w:val="20"/>
        </w:rPr>
      </w:pPr>
      <w:r w:rsidRPr="00315EF2">
        <w:rPr>
          <w:sz w:val="20"/>
          <w:szCs w:val="20"/>
          <w:lang w:val="en-US"/>
        </w:rPr>
        <w:t>‘Personal information’ means information or an opinion about an identified, or reasonably identifiable, individual.</w:t>
      </w:r>
    </w:p>
    <w:p w14:paraId="380F484C" w14:textId="0CF700CB" w:rsidR="00315EF2" w:rsidRPr="00315EF2" w:rsidRDefault="00315EF2" w:rsidP="00315EF2">
      <w:pPr>
        <w:rPr>
          <w:sz w:val="20"/>
          <w:szCs w:val="20"/>
        </w:rPr>
      </w:pPr>
      <w:r w:rsidRPr="00315EF2">
        <w:rPr>
          <w:sz w:val="20"/>
          <w:szCs w:val="20"/>
          <w:lang w:val="en-US"/>
        </w:rPr>
        <w:t>‘Sensitive information’ is a subset of personal information and includes any information or opinion about an individual’s racial or ethnic origin, political opinion or association, religious beliefs or affiliations, philosophical beliefs, sexual preferences or practices, trade or professional associations and memberships, union membership, criminal record, health or genetic information and biometric information or templates. By completing and submitting this form you consent to the collection of all personal information, including sensitive information, contained in this form.</w:t>
      </w:r>
    </w:p>
    <w:p w14:paraId="3D5565D3" w14:textId="42652DA0" w:rsidR="00315EF2" w:rsidRPr="00315EF2" w:rsidRDefault="00315EF2" w:rsidP="00315EF2">
      <w:pPr>
        <w:rPr>
          <w:sz w:val="20"/>
          <w:szCs w:val="20"/>
        </w:rPr>
      </w:pPr>
      <w:r w:rsidRPr="00315EF2">
        <w:rPr>
          <w:sz w:val="20"/>
          <w:szCs w:val="20"/>
          <w:lang w:val="en-US"/>
        </w:rPr>
        <w:t xml:space="preserve">The Department of Agriculture, Fisheries and Forestry collects your personal information (as defined in the </w:t>
      </w:r>
      <w:r w:rsidRPr="00315EF2">
        <w:rPr>
          <w:i/>
          <w:iCs/>
          <w:sz w:val="20"/>
          <w:szCs w:val="20"/>
          <w:lang w:val="en-US"/>
        </w:rPr>
        <w:t xml:space="preserve">Privacy Act 1988) </w:t>
      </w:r>
      <w:r w:rsidRPr="00315EF2">
        <w:rPr>
          <w:sz w:val="20"/>
          <w:szCs w:val="20"/>
          <w:lang w:val="en-US"/>
        </w:rPr>
        <w:t xml:space="preserve">in relation to this form to process and manage your claim. If you fail to provide some or </w:t>
      </w:r>
      <w:proofErr w:type="gramStart"/>
      <w:r w:rsidRPr="00315EF2">
        <w:rPr>
          <w:sz w:val="20"/>
          <w:szCs w:val="20"/>
          <w:lang w:val="en-US"/>
        </w:rPr>
        <w:t>all of</w:t>
      </w:r>
      <w:proofErr w:type="gramEnd"/>
      <w:r w:rsidRPr="00315EF2">
        <w:rPr>
          <w:sz w:val="20"/>
          <w:szCs w:val="20"/>
          <w:lang w:val="en-US"/>
        </w:rPr>
        <w:t xml:space="preserve"> the personal information requested in this form, the department may be unable to process your application.</w:t>
      </w:r>
    </w:p>
    <w:p w14:paraId="10301DCE" w14:textId="09DDCBF9" w:rsidR="00315EF2" w:rsidRPr="00315EF2" w:rsidRDefault="00315EF2" w:rsidP="00315EF2">
      <w:pPr>
        <w:rPr>
          <w:sz w:val="20"/>
          <w:szCs w:val="20"/>
        </w:rPr>
      </w:pPr>
      <w:r w:rsidRPr="00315EF2">
        <w:rPr>
          <w:sz w:val="20"/>
          <w:szCs w:val="20"/>
          <w:lang w:val="en-US"/>
        </w:rPr>
        <w:t>The department may disclose your personal information to Australian Government agencies, persons or organisations (including law firms advising the department) where necessary for the purposes described, provided the disclosure is consistent with relevant laws, particularly the Privacy Act. Your personal information will be used and stored in accordance with the Australian Privacy Principles.</w:t>
      </w:r>
    </w:p>
    <w:p w14:paraId="20F42C9F" w14:textId="53128DFC" w:rsidR="00315EF2" w:rsidRPr="00315EF2" w:rsidRDefault="00315EF2" w:rsidP="00315EF2">
      <w:pPr>
        <w:rPr>
          <w:sz w:val="20"/>
          <w:szCs w:val="20"/>
        </w:rPr>
      </w:pPr>
      <w:r w:rsidRPr="00315EF2">
        <w:rPr>
          <w:sz w:val="20"/>
          <w:szCs w:val="20"/>
          <w:lang w:val="en-US"/>
        </w:rPr>
        <w:t xml:space="preserve">See our </w:t>
      </w:r>
      <w:hyperlink r:id="rId15" w:history="1">
        <w:r w:rsidRPr="00315EF2">
          <w:rPr>
            <w:rStyle w:val="Hyperlink"/>
            <w:sz w:val="20"/>
            <w:szCs w:val="20"/>
            <w:lang w:val="en-US"/>
          </w:rPr>
          <w:t>Privacy Policy</w:t>
        </w:r>
      </w:hyperlink>
      <w:r w:rsidRPr="00315EF2">
        <w:rPr>
          <w:sz w:val="20"/>
          <w:szCs w:val="20"/>
          <w:lang w:val="en-US"/>
        </w:rPr>
        <w:t xml:space="preserve"> web page to learn more about accessing or correcting personal information or making a complaint.</w:t>
      </w:r>
    </w:p>
    <w:p w14:paraId="52609FDC" w14:textId="01F37D5A" w:rsidR="00315EF2" w:rsidRPr="00315EF2" w:rsidRDefault="00315EF2" w:rsidP="00315EF2">
      <w:pPr>
        <w:rPr>
          <w:sz w:val="20"/>
          <w:szCs w:val="20"/>
        </w:rPr>
      </w:pPr>
      <w:r w:rsidRPr="00315EF2">
        <w:rPr>
          <w:sz w:val="20"/>
          <w:szCs w:val="20"/>
          <w:lang w:val="en-US"/>
        </w:rPr>
        <w:t xml:space="preserve">Alternatively, email our Privacy Officer at </w:t>
      </w:r>
      <w:hyperlink r:id="rId16" w:history="1">
        <w:r w:rsidR="0086517A" w:rsidRPr="006E0057">
          <w:rPr>
            <w:rStyle w:val="Hyperlink"/>
            <w:sz w:val="20"/>
            <w:szCs w:val="20"/>
            <w:lang w:val="en-US"/>
          </w:rPr>
          <w:t>privacy@aff.gov.au</w:t>
        </w:r>
      </w:hyperlink>
      <w:r w:rsidRPr="00315EF2">
        <w:rPr>
          <w:sz w:val="20"/>
          <w:szCs w:val="20"/>
          <w:lang w:val="en-US"/>
        </w:rPr>
        <w:t>.</w:t>
      </w:r>
    </w:p>
    <w:sectPr w:rsidR="00315EF2" w:rsidRPr="00315EF2" w:rsidSect="001B560D">
      <w:headerReference w:type="even" r:id="rId17"/>
      <w:headerReference w:type="default" r:id="rId18"/>
      <w:footerReference w:type="even" r:id="rId19"/>
      <w:footerReference w:type="default" r:id="rId20"/>
      <w:headerReference w:type="first" r:id="rId21"/>
      <w:footerReference w:type="first" r:id="rId22"/>
      <w:pgSz w:w="11906" w:h="16838" w:code="9"/>
      <w:pgMar w:top="1985" w:right="849" w:bottom="1134" w:left="851" w:header="964" w:footer="68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44D98D" w14:textId="77777777" w:rsidR="00F3137D" w:rsidRDefault="00F3137D" w:rsidP="005F0550">
      <w:r>
        <w:separator/>
      </w:r>
    </w:p>
    <w:p w14:paraId="3C5ABC95" w14:textId="77777777" w:rsidR="00F3137D" w:rsidRDefault="00F3137D" w:rsidP="005F0550"/>
    <w:p w14:paraId="0001691D" w14:textId="77777777" w:rsidR="00F3137D" w:rsidRDefault="00F3137D" w:rsidP="005F0550"/>
  </w:endnote>
  <w:endnote w:type="continuationSeparator" w:id="0">
    <w:p w14:paraId="5A2E5732" w14:textId="77777777" w:rsidR="00F3137D" w:rsidRDefault="00F3137D" w:rsidP="005F0550">
      <w:r>
        <w:continuationSeparator/>
      </w:r>
    </w:p>
    <w:p w14:paraId="3ED3EDAF" w14:textId="77777777" w:rsidR="00F3137D" w:rsidRDefault="00F3137D" w:rsidP="005F0550"/>
    <w:p w14:paraId="63522837" w14:textId="77777777" w:rsidR="00F3137D" w:rsidRDefault="00F3137D" w:rsidP="005F0550"/>
  </w:endnote>
  <w:endnote w:type="continuationNotice" w:id="1">
    <w:p w14:paraId="11D2843A" w14:textId="77777777" w:rsidR="00F3137D" w:rsidRDefault="00F3137D" w:rsidP="005F0550">
      <w:pPr>
        <w:pStyle w:val="Footer"/>
      </w:pPr>
    </w:p>
    <w:p w14:paraId="54275E51" w14:textId="77777777" w:rsidR="00F3137D" w:rsidRDefault="00F3137D" w:rsidP="005F0550"/>
    <w:p w14:paraId="055A1A94" w14:textId="77777777" w:rsidR="00F3137D" w:rsidRDefault="00F3137D" w:rsidP="005F05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F0C41" w14:textId="77777777" w:rsidR="00F637B6" w:rsidRDefault="005A3361" w:rsidP="005F0550">
    <w:pPr>
      <w:pStyle w:val="Footer"/>
    </w:pPr>
    <w:r>
      <w:rPr>
        <w:noProof/>
      </w:rPr>
      <mc:AlternateContent>
        <mc:Choice Requires="wps">
          <w:drawing>
            <wp:anchor distT="0" distB="0" distL="0" distR="0" simplePos="0" relativeHeight="251658245" behindDoc="0" locked="0" layoutInCell="1" allowOverlap="1" wp14:anchorId="2E206D12" wp14:editId="2D051CFD">
              <wp:simplePos x="635" y="635"/>
              <wp:positionH relativeFrom="page">
                <wp:align>center</wp:align>
              </wp:positionH>
              <wp:positionV relativeFrom="page">
                <wp:align>bottom</wp:align>
              </wp:positionV>
              <wp:extent cx="551815" cy="404495"/>
              <wp:effectExtent l="0" t="0" r="635" b="0"/>
              <wp:wrapNone/>
              <wp:docPr id="10893268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AC15DEA" w14:textId="77777777" w:rsidR="005A3361" w:rsidRPr="005A3361" w:rsidRDefault="005A3361" w:rsidP="005F0550">
                          <w:pPr>
                            <w:rPr>
                              <w:noProof/>
                            </w:rPr>
                          </w:pPr>
                          <w:r w:rsidRPr="005A3361">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206D12"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31.8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1AC15DEA" w14:textId="77777777" w:rsidR="005A3361" w:rsidRPr="005A3361" w:rsidRDefault="005A3361" w:rsidP="005F0550">
                    <w:pPr>
                      <w:rPr>
                        <w:noProof/>
                      </w:rPr>
                    </w:pPr>
                    <w:r w:rsidRPr="005A3361">
                      <w:rPr>
                        <w:noProof/>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62E92" w14:textId="77777777" w:rsidR="001B560D" w:rsidRPr="000A333F" w:rsidRDefault="001B560D" w:rsidP="001B560D">
    <w:pPr>
      <w:pStyle w:val="Footer"/>
      <w:spacing w:before="0" w:after="0"/>
      <w:rPr>
        <w:rFonts w:asciiTheme="minorHAnsi" w:hAnsiTheme="minorHAnsi"/>
      </w:rPr>
    </w:pPr>
    <w:r w:rsidRPr="000A333F">
      <w:rPr>
        <w:noProof/>
      </w:rPr>
      <mc:AlternateContent>
        <mc:Choice Requires="wps">
          <w:drawing>
            <wp:anchor distT="0" distB="0" distL="0" distR="0" simplePos="0" relativeHeight="251658247" behindDoc="1" locked="0" layoutInCell="1" allowOverlap="1" wp14:anchorId="5A05F2C6" wp14:editId="313F85CD">
              <wp:simplePos x="794657" y="10047514"/>
              <wp:positionH relativeFrom="page">
                <wp:align>center</wp:align>
              </wp:positionH>
              <wp:positionV relativeFrom="page">
                <wp:align>bottom</wp:align>
              </wp:positionV>
              <wp:extent cx="551815" cy="404495"/>
              <wp:effectExtent l="0" t="0" r="635" b="0"/>
              <wp:wrapNone/>
              <wp:docPr id="1953169613"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814C6A9" w14:textId="77777777" w:rsidR="001B560D" w:rsidRPr="005A3361" w:rsidRDefault="001B560D" w:rsidP="001B560D">
                          <w:pPr>
                            <w:rPr>
                              <w:noProof/>
                            </w:rPr>
                          </w:pPr>
                          <w:r w:rsidRPr="001B560D">
                            <w:rPr>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05F2C6" id="_x0000_t202" coordsize="21600,21600" o:spt="202" path="m,l,21600r21600,l21600,xe">
              <v:stroke joinstyle="miter"/>
              <v:path gradientshapeok="t" o:connecttype="rect"/>
            </v:shapetype>
            <v:shape id="Text Box 4" o:spid="_x0000_s1029" type="#_x0000_t202" alt="OFFICIAL" style="position:absolute;left:0;text-align:left;margin-left:0;margin-top:0;width:43.45pt;height:31.85pt;z-index:-25165823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6814C6A9" w14:textId="77777777" w:rsidR="001B560D" w:rsidRPr="005A3361" w:rsidRDefault="001B560D" w:rsidP="001B560D">
                    <w:pPr>
                      <w:rPr>
                        <w:noProof/>
                      </w:rPr>
                    </w:pPr>
                    <w:r w:rsidRPr="001B560D">
                      <w:rPr>
                        <w:noProof/>
                        <w:color w:val="FF0000"/>
                      </w:rPr>
                      <w:t>OFFICIAL</w:t>
                    </w:r>
                  </w:p>
                </w:txbxContent>
              </v:textbox>
              <w10:wrap anchorx="page" anchory="page"/>
            </v:shape>
          </w:pict>
        </mc:Fallback>
      </mc:AlternateContent>
    </w:r>
    <w:r>
      <w:rPr>
        <w:noProof/>
      </w:rPr>
      <w:t xml:space="preserve">Version </w:t>
    </w:r>
    <w:r w:rsidRPr="000A333F">
      <w:rPr>
        <w:noProof/>
      </w:rPr>
      <w:t>1</w:t>
    </w:r>
    <w:r>
      <w:rPr>
        <w:noProof/>
      </w:rPr>
      <w:t>.0 Sept 2025</w:t>
    </w:r>
    <w:r>
      <w:rPr>
        <w:noProof/>
      </w:rPr>
      <w:tab/>
    </w:r>
    <w:r>
      <w:rPr>
        <w:noProof/>
      </w:rPr>
      <w:tab/>
    </w:r>
    <w:r>
      <w:rPr>
        <w:noProof/>
      </w:rPr>
      <w:tab/>
    </w:r>
    <w:r>
      <w:rPr>
        <w:noProof/>
      </w:rPr>
      <w:tab/>
    </w:r>
    <w:r>
      <w:rPr>
        <w:noProof/>
      </w:rPr>
      <w:tab/>
    </w:r>
    <w:r>
      <w:rPr>
        <w:noProof/>
      </w:rPr>
      <w:tab/>
    </w:r>
    <w:r>
      <w:rPr>
        <w:noProof/>
      </w:rPr>
      <w:tab/>
    </w:r>
    <w:sdt>
      <w:sdtPr>
        <w:id w:val="-2078578405"/>
        <w:docPartObj>
          <w:docPartGallery w:val="Page Numbers (Top of Page)"/>
          <w:docPartUnique/>
        </w:docPartObj>
      </w:sdtPr>
      <w:sdtEndPr>
        <w:rPr>
          <w:noProof/>
        </w:rPr>
      </w:sdtEndPr>
      <w:sdtContent>
        <w:sdt>
          <w:sdtPr>
            <w:id w:val="-1756665998"/>
            <w:docPartObj>
              <w:docPartGallery w:val="Page Numbers (Top of Page)"/>
              <w:docPartUnique/>
            </w:docPartObj>
          </w:sdtPr>
          <w:sdtEndPr/>
          <w:sdtContent>
            <w:r>
              <w:t xml:space="preserve">Page </w:t>
            </w:r>
            <w:r>
              <w:rPr>
                <w:b/>
                <w:bCs/>
                <w:sz w:val="24"/>
              </w:rPr>
              <w:fldChar w:fldCharType="begin"/>
            </w:r>
            <w:r>
              <w:rPr>
                <w:b/>
                <w:bCs/>
              </w:rPr>
              <w:instrText xml:space="preserve"> PAGE </w:instrText>
            </w:r>
            <w:r>
              <w:rPr>
                <w:b/>
                <w:bCs/>
                <w:sz w:val="24"/>
              </w:rPr>
              <w:fldChar w:fldCharType="separate"/>
            </w:r>
            <w:r>
              <w:rPr>
                <w:b/>
                <w:bCs/>
                <w:sz w:val="24"/>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sz w:val="24"/>
              </w:rPr>
              <w:t>2</w:t>
            </w:r>
            <w:r>
              <w:rPr>
                <w:b/>
                <w:bCs/>
                <w:sz w:val="24"/>
              </w:rPr>
              <w:fldChar w:fldCharType="end"/>
            </w:r>
          </w:sdtContent>
        </w:sdt>
      </w:sdtContent>
    </w:sdt>
  </w:p>
  <w:p w14:paraId="6E053D1A" w14:textId="77777777" w:rsidR="001B560D" w:rsidRDefault="001B560D" w:rsidP="001B560D">
    <w:pPr>
      <w:pStyle w:val="Footer"/>
      <w:spacing w:before="0" w:after="0"/>
    </w:pPr>
    <w:r>
      <w:t>Department of Agriculture, Fisheries and Forestry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7D902" w14:textId="5A724722" w:rsidR="000A333F" w:rsidRPr="000A333F" w:rsidRDefault="005A3361" w:rsidP="001B560D">
    <w:pPr>
      <w:pStyle w:val="Footer"/>
      <w:spacing w:before="0" w:after="0"/>
      <w:rPr>
        <w:rFonts w:asciiTheme="minorHAnsi" w:hAnsiTheme="minorHAnsi"/>
      </w:rPr>
    </w:pPr>
    <w:r w:rsidRPr="000A333F">
      <w:rPr>
        <w:noProof/>
      </w:rPr>
      <mc:AlternateContent>
        <mc:Choice Requires="wps">
          <w:drawing>
            <wp:anchor distT="0" distB="0" distL="0" distR="0" simplePos="0" relativeHeight="251658243" behindDoc="1" locked="0" layoutInCell="1" allowOverlap="1" wp14:anchorId="04899CFB" wp14:editId="2CF91096">
              <wp:simplePos x="794657" y="10047514"/>
              <wp:positionH relativeFrom="page">
                <wp:align>center</wp:align>
              </wp:positionH>
              <wp:positionV relativeFrom="page">
                <wp:align>bottom</wp:align>
              </wp:positionV>
              <wp:extent cx="551815" cy="404495"/>
              <wp:effectExtent l="0" t="0" r="635" b="0"/>
              <wp:wrapNone/>
              <wp:docPr id="181688509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625FA8A" w14:textId="77777777" w:rsidR="005A3361" w:rsidRPr="005A3361" w:rsidRDefault="005A3361" w:rsidP="005F0550">
                          <w:pPr>
                            <w:rPr>
                              <w:noProof/>
                            </w:rPr>
                          </w:pPr>
                          <w:r w:rsidRPr="001B560D">
                            <w:rPr>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899CFB" id="_x0000_t202" coordsize="21600,21600" o:spt="202" path="m,l,21600r21600,l21600,xe">
              <v:stroke joinstyle="miter"/>
              <v:path gradientshapeok="t" o:connecttype="rect"/>
            </v:shapetype>
            <v:shape id="_x0000_s1031" type="#_x0000_t202" alt="OFFICIAL" style="position:absolute;left:0;text-align:left;margin-left:0;margin-top:0;width:43.45pt;height:31.85pt;z-index:-25165823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5625FA8A" w14:textId="77777777" w:rsidR="005A3361" w:rsidRPr="005A3361" w:rsidRDefault="005A3361" w:rsidP="005F0550">
                    <w:pPr>
                      <w:rPr>
                        <w:noProof/>
                      </w:rPr>
                    </w:pPr>
                    <w:r w:rsidRPr="001B560D">
                      <w:rPr>
                        <w:noProof/>
                        <w:color w:val="FF0000"/>
                      </w:rPr>
                      <w:t>OFFICIAL</w:t>
                    </w:r>
                  </w:p>
                </w:txbxContent>
              </v:textbox>
              <w10:wrap anchorx="page" anchory="page"/>
            </v:shape>
          </w:pict>
        </mc:Fallback>
      </mc:AlternateContent>
    </w:r>
    <w:r w:rsidR="000A333F">
      <w:rPr>
        <w:noProof/>
      </w:rPr>
      <w:t xml:space="preserve">Version </w:t>
    </w:r>
    <w:r w:rsidR="000A333F" w:rsidRPr="000A333F">
      <w:rPr>
        <w:noProof/>
      </w:rPr>
      <w:t>1</w:t>
    </w:r>
    <w:r w:rsidR="000A333F">
      <w:rPr>
        <w:noProof/>
      </w:rPr>
      <w:t>.0 Sept 2025</w:t>
    </w:r>
    <w:r w:rsidR="000A333F">
      <w:rPr>
        <w:noProof/>
      </w:rPr>
      <w:tab/>
    </w:r>
    <w:r w:rsidR="000A333F">
      <w:rPr>
        <w:noProof/>
      </w:rPr>
      <w:tab/>
    </w:r>
    <w:r w:rsidR="000A333F">
      <w:rPr>
        <w:noProof/>
      </w:rPr>
      <w:tab/>
    </w:r>
    <w:r w:rsidR="000A333F">
      <w:rPr>
        <w:noProof/>
      </w:rPr>
      <w:tab/>
    </w:r>
    <w:r w:rsidR="000A333F">
      <w:rPr>
        <w:noProof/>
      </w:rPr>
      <w:tab/>
    </w:r>
    <w:r w:rsidR="000A333F">
      <w:rPr>
        <w:noProof/>
      </w:rPr>
      <w:tab/>
    </w:r>
    <w:r w:rsidR="000A333F">
      <w:rPr>
        <w:noProof/>
      </w:rPr>
      <w:tab/>
    </w:r>
    <w:sdt>
      <w:sdtPr>
        <w:id w:val="1872500194"/>
        <w:docPartObj>
          <w:docPartGallery w:val="Page Numbers (Top of Page)"/>
          <w:docPartUnique/>
        </w:docPartObj>
      </w:sdtPr>
      <w:sdtEndPr>
        <w:rPr>
          <w:noProof/>
        </w:rPr>
      </w:sdtEndPr>
      <w:sdtContent>
        <w:sdt>
          <w:sdtPr>
            <w:id w:val="-1705238520"/>
            <w:docPartObj>
              <w:docPartGallery w:val="Page Numbers (Top of Page)"/>
              <w:docPartUnique/>
            </w:docPartObj>
          </w:sdtPr>
          <w:sdtEndPr/>
          <w:sdtContent>
            <w:r w:rsidR="000A333F">
              <w:t xml:space="preserve">Page </w:t>
            </w:r>
            <w:r w:rsidR="000A333F">
              <w:rPr>
                <w:b/>
                <w:bCs/>
                <w:sz w:val="24"/>
              </w:rPr>
              <w:fldChar w:fldCharType="begin"/>
            </w:r>
            <w:r w:rsidR="000A333F">
              <w:rPr>
                <w:b/>
                <w:bCs/>
              </w:rPr>
              <w:instrText xml:space="preserve"> PAGE </w:instrText>
            </w:r>
            <w:r w:rsidR="000A333F">
              <w:rPr>
                <w:b/>
                <w:bCs/>
                <w:sz w:val="24"/>
              </w:rPr>
              <w:fldChar w:fldCharType="separate"/>
            </w:r>
            <w:r w:rsidR="000A333F">
              <w:rPr>
                <w:b/>
                <w:bCs/>
                <w:sz w:val="24"/>
              </w:rPr>
              <w:t>1</w:t>
            </w:r>
            <w:r w:rsidR="000A333F">
              <w:rPr>
                <w:b/>
                <w:bCs/>
                <w:sz w:val="24"/>
              </w:rPr>
              <w:fldChar w:fldCharType="end"/>
            </w:r>
            <w:r w:rsidR="000A333F">
              <w:t xml:space="preserve"> of </w:t>
            </w:r>
            <w:r w:rsidR="000A333F">
              <w:rPr>
                <w:b/>
                <w:bCs/>
                <w:sz w:val="24"/>
              </w:rPr>
              <w:fldChar w:fldCharType="begin"/>
            </w:r>
            <w:r w:rsidR="000A333F">
              <w:rPr>
                <w:b/>
                <w:bCs/>
              </w:rPr>
              <w:instrText xml:space="preserve"> NUMPAGES  </w:instrText>
            </w:r>
            <w:r w:rsidR="000A333F">
              <w:rPr>
                <w:b/>
                <w:bCs/>
                <w:sz w:val="24"/>
              </w:rPr>
              <w:fldChar w:fldCharType="separate"/>
            </w:r>
            <w:r w:rsidR="000A333F">
              <w:rPr>
                <w:b/>
                <w:bCs/>
                <w:sz w:val="24"/>
              </w:rPr>
              <w:t>1</w:t>
            </w:r>
            <w:r w:rsidR="000A333F">
              <w:rPr>
                <w:b/>
                <w:bCs/>
                <w:sz w:val="24"/>
              </w:rPr>
              <w:fldChar w:fldCharType="end"/>
            </w:r>
          </w:sdtContent>
        </w:sdt>
      </w:sdtContent>
    </w:sdt>
  </w:p>
  <w:p w14:paraId="0DE20EFC" w14:textId="11C4A182" w:rsidR="000A333F" w:rsidRDefault="000A333F" w:rsidP="001B560D">
    <w:pPr>
      <w:pStyle w:val="Footer"/>
      <w:spacing w:before="0" w:after="0"/>
    </w:pPr>
    <w:r>
      <w:t>Department of Agriculture, Fisheries and Forestry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CBB11" w14:textId="77777777" w:rsidR="00F3137D" w:rsidRDefault="00F3137D" w:rsidP="005F0550">
      <w:r>
        <w:separator/>
      </w:r>
    </w:p>
    <w:p w14:paraId="6CC15457" w14:textId="77777777" w:rsidR="00F3137D" w:rsidRDefault="00F3137D" w:rsidP="005F0550"/>
    <w:p w14:paraId="4FCD6D4A" w14:textId="77777777" w:rsidR="00F3137D" w:rsidRDefault="00F3137D" w:rsidP="005F0550"/>
  </w:footnote>
  <w:footnote w:type="continuationSeparator" w:id="0">
    <w:p w14:paraId="24FF12BA" w14:textId="77777777" w:rsidR="00F3137D" w:rsidRDefault="00F3137D" w:rsidP="005F0550">
      <w:r>
        <w:continuationSeparator/>
      </w:r>
    </w:p>
    <w:p w14:paraId="687E2A88" w14:textId="77777777" w:rsidR="00F3137D" w:rsidRDefault="00F3137D" w:rsidP="005F0550"/>
    <w:p w14:paraId="4B328FC1" w14:textId="77777777" w:rsidR="00F3137D" w:rsidRDefault="00F3137D" w:rsidP="005F0550"/>
  </w:footnote>
  <w:footnote w:type="continuationNotice" w:id="1">
    <w:p w14:paraId="39E19155" w14:textId="77777777" w:rsidR="00F3137D" w:rsidRDefault="00F3137D" w:rsidP="005F0550">
      <w:pPr>
        <w:pStyle w:val="Footer"/>
      </w:pPr>
    </w:p>
    <w:p w14:paraId="1D9147EB" w14:textId="77777777" w:rsidR="00F3137D" w:rsidRDefault="00F3137D" w:rsidP="005F0550"/>
    <w:p w14:paraId="6980B445" w14:textId="77777777" w:rsidR="00F3137D" w:rsidRDefault="00F3137D" w:rsidP="005F05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C06A3" w14:textId="77777777" w:rsidR="00F637B6" w:rsidRDefault="005A3361" w:rsidP="005F0550">
    <w:pPr>
      <w:pStyle w:val="Header"/>
    </w:pPr>
    <w:r>
      <w:rPr>
        <w:noProof/>
      </w:rPr>
      <mc:AlternateContent>
        <mc:Choice Requires="wps">
          <w:drawing>
            <wp:anchor distT="0" distB="0" distL="0" distR="0" simplePos="0" relativeHeight="251658242" behindDoc="0" locked="0" layoutInCell="1" allowOverlap="1" wp14:anchorId="5AA7BA04" wp14:editId="6F981CAB">
              <wp:simplePos x="635" y="635"/>
              <wp:positionH relativeFrom="page">
                <wp:align>center</wp:align>
              </wp:positionH>
              <wp:positionV relativeFrom="page">
                <wp:align>top</wp:align>
              </wp:positionV>
              <wp:extent cx="551815" cy="404495"/>
              <wp:effectExtent l="0" t="0" r="635" b="14605"/>
              <wp:wrapNone/>
              <wp:docPr id="85207789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305B43B" w14:textId="77777777" w:rsidR="005A3361" w:rsidRPr="005A3361" w:rsidRDefault="005A3361" w:rsidP="005F0550">
                          <w:pPr>
                            <w:rPr>
                              <w:noProof/>
                            </w:rPr>
                          </w:pPr>
                          <w:r w:rsidRPr="005A3361">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AA7BA04"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1.8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0305B43B" w14:textId="77777777" w:rsidR="005A3361" w:rsidRPr="005A3361" w:rsidRDefault="005A3361" w:rsidP="005F0550">
                    <w:pPr>
                      <w:rPr>
                        <w:noProof/>
                      </w:rPr>
                    </w:pPr>
                    <w:r w:rsidRPr="005A3361">
                      <w:rPr>
                        <w:noProof/>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2A5FF" w14:textId="6347F45F" w:rsidR="000542B4" w:rsidRDefault="001B560D" w:rsidP="001B560D">
    <w:pPr>
      <w:pStyle w:val="Header"/>
      <w:jc w:val="left"/>
    </w:pPr>
    <w:r>
      <w:rPr>
        <w:noProof/>
      </w:rPr>
      <w:drawing>
        <wp:anchor distT="0" distB="0" distL="114300" distR="114300" simplePos="0" relativeHeight="251658246" behindDoc="1" locked="0" layoutInCell="1" allowOverlap="1" wp14:anchorId="749FE4EF" wp14:editId="7799EF52">
          <wp:simplePos x="0" y="0"/>
          <wp:positionH relativeFrom="page">
            <wp:align>left</wp:align>
          </wp:positionH>
          <wp:positionV relativeFrom="paragraph">
            <wp:posOffset>-606211</wp:posOffset>
          </wp:positionV>
          <wp:extent cx="7563598" cy="1296181"/>
          <wp:effectExtent l="0" t="0" r="0" b="0"/>
          <wp:wrapNone/>
          <wp:docPr id="300140015" name="Picture 300140015"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7563598" cy="1296181"/>
                  </a:xfrm>
                  <a:prstGeom prst="rect">
                    <a:avLst/>
                  </a:prstGeom>
                </pic:spPr>
              </pic:pic>
            </a:graphicData>
          </a:graphic>
          <wp14:sizeRelH relativeFrom="page">
            <wp14:pctWidth>0</wp14:pctWidth>
          </wp14:sizeRelH>
          <wp14:sizeRelV relativeFrom="page">
            <wp14:pctHeight>0</wp14:pctHeight>
          </wp14:sizeRelV>
        </wp:anchor>
      </w:drawing>
    </w:r>
    <w:r w:rsidR="005A3361">
      <w:rPr>
        <w:noProof/>
      </w:rPr>
      <mc:AlternateContent>
        <mc:Choice Requires="wps">
          <w:drawing>
            <wp:anchor distT="0" distB="0" distL="0" distR="0" simplePos="0" relativeHeight="251658244" behindDoc="0" locked="0" layoutInCell="1" allowOverlap="1" wp14:anchorId="3990B792" wp14:editId="7FDF21CB">
              <wp:simplePos x="794657" y="609600"/>
              <wp:positionH relativeFrom="page">
                <wp:align>center</wp:align>
              </wp:positionH>
              <wp:positionV relativeFrom="page">
                <wp:align>top</wp:align>
              </wp:positionV>
              <wp:extent cx="551815" cy="404495"/>
              <wp:effectExtent l="0" t="0" r="635" b="14605"/>
              <wp:wrapNone/>
              <wp:docPr id="120403769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60E1020" w14:textId="77777777" w:rsidR="005A3361" w:rsidRPr="001B560D" w:rsidRDefault="005A3361" w:rsidP="005F0550">
                          <w:pPr>
                            <w:rPr>
                              <w:noProof/>
                              <w:color w:val="FF0000"/>
                            </w:rPr>
                          </w:pPr>
                          <w:r w:rsidRPr="001B560D">
                            <w:rPr>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990B792" id="_x0000_t202" coordsize="21600,21600" o:spt="202" path="m,l,21600r21600,l21600,xe">
              <v:stroke joinstyle="miter"/>
              <v:path gradientshapeok="t" o:connecttype="rect"/>
            </v:shapetype>
            <v:shape id="Text Box 3" o:spid="_x0000_s1027" type="#_x0000_t202" alt="OFFICIAL" style="position:absolute;margin-left:0;margin-top:0;width:43.45pt;height:31.8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060E1020" w14:textId="77777777" w:rsidR="005A3361" w:rsidRPr="001B560D" w:rsidRDefault="005A3361" w:rsidP="005F0550">
                    <w:pPr>
                      <w:rPr>
                        <w:noProof/>
                        <w:color w:val="FF0000"/>
                      </w:rPr>
                    </w:pPr>
                    <w:r w:rsidRPr="001B560D">
                      <w:rPr>
                        <w:noProof/>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47C20" w14:textId="26FC4ACE" w:rsidR="000E455C" w:rsidRDefault="000A333F" w:rsidP="005F0550">
    <w:pPr>
      <w:pStyle w:val="Footer"/>
    </w:pPr>
    <w:r>
      <w:rPr>
        <w:noProof/>
      </w:rPr>
      <w:drawing>
        <wp:anchor distT="0" distB="0" distL="114300" distR="114300" simplePos="0" relativeHeight="251658240" behindDoc="1" locked="0" layoutInCell="1" allowOverlap="1" wp14:anchorId="2EC38649" wp14:editId="65D8EFD6">
          <wp:simplePos x="0" y="0"/>
          <wp:positionH relativeFrom="page">
            <wp:align>right</wp:align>
          </wp:positionH>
          <wp:positionV relativeFrom="paragraph">
            <wp:posOffset>-606652</wp:posOffset>
          </wp:positionV>
          <wp:extent cx="7563598" cy="1296181"/>
          <wp:effectExtent l="0" t="0" r="0" b="0"/>
          <wp:wrapNone/>
          <wp:docPr id="589532215" name="Picture 589532215"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7563598" cy="1296181"/>
                  </a:xfrm>
                  <a:prstGeom prst="rect">
                    <a:avLst/>
                  </a:prstGeom>
                </pic:spPr>
              </pic:pic>
            </a:graphicData>
          </a:graphic>
          <wp14:sizeRelH relativeFrom="page">
            <wp14:pctWidth>0</wp14:pctWidth>
          </wp14:sizeRelH>
          <wp14:sizeRelV relativeFrom="page">
            <wp14:pctHeight>0</wp14:pctHeight>
          </wp14:sizeRelV>
        </wp:anchor>
      </w:drawing>
    </w:r>
    <w:r w:rsidR="005A3361">
      <w:rPr>
        <w:noProof/>
      </w:rPr>
      <mc:AlternateContent>
        <mc:Choice Requires="wps">
          <w:drawing>
            <wp:anchor distT="0" distB="0" distL="0" distR="0" simplePos="0" relativeHeight="251658241" behindDoc="0" locked="0" layoutInCell="1" allowOverlap="1" wp14:anchorId="260AA7C9" wp14:editId="3A71DA62">
              <wp:simplePos x="794657" y="609600"/>
              <wp:positionH relativeFrom="page">
                <wp:align>center</wp:align>
              </wp:positionH>
              <wp:positionV relativeFrom="page">
                <wp:align>top</wp:align>
              </wp:positionV>
              <wp:extent cx="551815" cy="404495"/>
              <wp:effectExtent l="0" t="0" r="635" b="14605"/>
              <wp:wrapNone/>
              <wp:docPr id="182173291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E922727" w14:textId="77777777" w:rsidR="005A3361" w:rsidRPr="005A3361" w:rsidRDefault="005A3361" w:rsidP="005F0550">
                          <w:pPr>
                            <w:rPr>
                              <w:noProof/>
                            </w:rPr>
                          </w:pPr>
                          <w:r w:rsidRPr="001B560D">
                            <w:rPr>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0AA7C9" id="_x0000_t202" coordsize="21600,21600" o:spt="202" path="m,l,21600r21600,l21600,xe">
              <v:stroke joinstyle="miter"/>
              <v:path gradientshapeok="t" o:connecttype="rect"/>
            </v:shapetype>
            <v:shape id="Text Box 1" o:spid="_x0000_s1030" type="#_x0000_t202" alt="OFFICIAL" style="position:absolute;left:0;text-align:left;margin-left:0;margin-top:0;width:43.45pt;height:31.8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3E922727" w14:textId="77777777" w:rsidR="005A3361" w:rsidRPr="005A3361" w:rsidRDefault="005A3361" w:rsidP="005F0550">
                    <w:pPr>
                      <w:rPr>
                        <w:noProof/>
                      </w:rPr>
                    </w:pPr>
                    <w:r w:rsidRPr="001B560D">
                      <w:rPr>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56DAA"/>
    <w:multiLevelType w:val="hybridMultilevel"/>
    <w:tmpl w:val="EEFE1A5E"/>
    <w:lvl w:ilvl="0" w:tplc="035E7EC2">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69910E5"/>
    <w:multiLevelType w:val="hybridMultilevel"/>
    <w:tmpl w:val="FFC83C7A"/>
    <w:lvl w:ilvl="0" w:tplc="0C09000F">
      <w:start w:val="1"/>
      <w:numFmt w:val="decimal"/>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92F5A47"/>
    <w:multiLevelType w:val="hybridMultilevel"/>
    <w:tmpl w:val="23D058E6"/>
    <w:lvl w:ilvl="0" w:tplc="0C09000F">
      <w:start w:val="1"/>
      <w:numFmt w:val="decimal"/>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96B606F"/>
    <w:multiLevelType w:val="hybridMultilevel"/>
    <w:tmpl w:val="95A2EBFC"/>
    <w:lvl w:ilvl="0" w:tplc="A8485B20">
      <w:start w:val="1"/>
      <w:numFmt w:val="bullet"/>
      <w:pStyle w:val="TableBullet"/>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42E2BA9"/>
    <w:multiLevelType w:val="hybridMultilevel"/>
    <w:tmpl w:val="F8069396"/>
    <w:lvl w:ilvl="0" w:tplc="93C6BEDE">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8DE2E4A"/>
    <w:multiLevelType w:val="hybridMultilevel"/>
    <w:tmpl w:val="134CAC7C"/>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7"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770342E"/>
    <w:multiLevelType w:val="multilevel"/>
    <w:tmpl w:val="3D4291B2"/>
    <w:lvl w:ilvl="0">
      <w:start w:val="1"/>
      <w:numFmt w:val="decimal"/>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9"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0"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1" w15:restartNumberingAfterBreak="0">
    <w:nsid w:val="6A730FE1"/>
    <w:multiLevelType w:val="hybridMultilevel"/>
    <w:tmpl w:val="7E96ACDE"/>
    <w:lvl w:ilvl="0" w:tplc="E3BC50E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E270B0D"/>
    <w:multiLevelType w:val="multilevel"/>
    <w:tmpl w:val="32C4CEA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6AE4563"/>
    <w:multiLevelType w:val="multilevel"/>
    <w:tmpl w:val="F452ADBA"/>
    <w:styleLink w:val="Tablenumberedlists"/>
    <w:lvl w:ilvl="0">
      <w:start w:val="1"/>
      <w:numFmt w:val="decimal"/>
      <w:pStyle w:val="TableListNumber"/>
      <w:lvlText w:val="%1)"/>
      <w:lvlJc w:val="left"/>
      <w:pPr>
        <w:ind w:left="284" w:hanging="284"/>
      </w:pPr>
      <w:rPr>
        <w:rFonts w:ascii="Calibri" w:hAnsi="Calibri" w:hint="default"/>
        <w:sz w:val="18"/>
      </w:rPr>
    </w:lvl>
    <w:lvl w:ilvl="1">
      <w:start w:val="1"/>
      <w:numFmt w:val="lowerLetter"/>
      <w:pStyle w:val="TableListNumber2"/>
      <w:lvlText w:val="%2)"/>
      <w:lvlJc w:val="left"/>
      <w:pPr>
        <w:ind w:left="567" w:hanging="283"/>
      </w:pPr>
      <w:rPr>
        <w:rFonts w:ascii="Calibri" w:hAnsi="Calibri" w:hint="default"/>
        <w:sz w:val="18"/>
      </w:rPr>
    </w:lvl>
    <w:lvl w:ilvl="2">
      <w:start w:val="1"/>
      <w:numFmt w:val="lowerRoman"/>
      <w:pStyle w:val="TableListNumber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C094A59"/>
    <w:multiLevelType w:val="multilevel"/>
    <w:tmpl w:val="8510235A"/>
    <w:lvl w:ilvl="0">
      <w:start w:val="1"/>
      <w:numFmt w:val="decimal"/>
      <w:pStyle w:val="BoxTex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00088148">
    <w:abstractNumId w:val="6"/>
  </w:num>
  <w:num w:numId="2" w16cid:durableId="1209954464">
    <w:abstractNumId w:val="4"/>
  </w:num>
  <w:num w:numId="3" w16cid:durableId="211696695">
    <w:abstractNumId w:val="9"/>
  </w:num>
  <w:num w:numId="4" w16cid:durableId="1550148830">
    <w:abstractNumId w:val="10"/>
  </w:num>
  <w:num w:numId="5" w16cid:durableId="1460108156">
    <w:abstractNumId w:val="0"/>
  </w:num>
  <w:num w:numId="6" w16cid:durableId="1934704985">
    <w:abstractNumId w:val="7"/>
  </w:num>
  <w:num w:numId="7" w16cid:durableId="1013073201">
    <w:abstractNumId w:val="8"/>
  </w:num>
  <w:num w:numId="8" w16cid:durableId="524289160">
    <w:abstractNumId w:val="3"/>
  </w:num>
  <w:num w:numId="9" w16cid:durableId="94401862">
    <w:abstractNumId w:val="13"/>
  </w:num>
  <w:num w:numId="10" w16cid:durableId="1262253482">
    <w:abstractNumId w:val="13"/>
  </w:num>
  <w:num w:numId="11" w16cid:durableId="1504468562">
    <w:abstractNumId w:val="13"/>
  </w:num>
  <w:num w:numId="12" w16cid:durableId="1296328144">
    <w:abstractNumId w:val="13"/>
  </w:num>
  <w:num w:numId="13" w16cid:durableId="1361395064">
    <w:abstractNumId w:val="11"/>
  </w:num>
  <w:num w:numId="14" w16cid:durableId="1080635027">
    <w:abstractNumId w:val="14"/>
  </w:num>
  <w:num w:numId="15" w16cid:durableId="1697727153">
    <w:abstractNumId w:val="5"/>
  </w:num>
  <w:num w:numId="16" w16cid:durableId="283972355">
    <w:abstractNumId w:val="1"/>
  </w:num>
  <w:num w:numId="17" w16cid:durableId="746154695">
    <w:abstractNumId w:val="2"/>
  </w:num>
  <w:num w:numId="18" w16cid:durableId="426193972">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33F"/>
    <w:rsid w:val="0000016C"/>
    <w:rsid w:val="0000059E"/>
    <w:rsid w:val="0000066F"/>
    <w:rsid w:val="00001B53"/>
    <w:rsid w:val="0001427D"/>
    <w:rsid w:val="0001570A"/>
    <w:rsid w:val="00017ACB"/>
    <w:rsid w:val="00021590"/>
    <w:rsid w:val="00025ABE"/>
    <w:rsid w:val="00025D1B"/>
    <w:rsid w:val="000266C4"/>
    <w:rsid w:val="00034BA6"/>
    <w:rsid w:val="000352D1"/>
    <w:rsid w:val="0003648C"/>
    <w:rsid w:val="00044457"/>
    <w:rsid w:val="0005308A"/>
    <w:rsid w:val="000542B4"/>
    <w:rsid w:val="000618F3"/>
    <w:rsid w:val="00066D0B"/>
    <w:rsid w:val="000717D2"/>
    <w:rsid w:val="00071927"/>
    <w:rsid w:val="000721C3"/>
    <w:rsid w:val="00072E86"/>
    <w:rsid w:val="00074A56"/>
    <w:rsid w:val="00080827"/>
    <w:rsid w:val="000815F1"/>
    <w:rsid w:val="0008277A"/>
    <w:rsid w:val="00084605"/>
    <w:rsid w:val="000904C1"/>
    <w:rsid w:val="000913B5"/>
    <w:rsid w:val="000A333F"/>
    <w:rsid w:val="000A5BA0"/>
    <w:rsid w:val="000B3924"/>
    <w:rsid w:val="000B3C44"/>
    <w:rsid w:val="000C0412"/>
    <w:rsid w:val="000C4558"/>
    <w:rsid w:val="000E455C"/>
    <w:rsid w:val="000E4D74"/>
    <w:rsid w:val="000E7803"/>
    <w:rsid w:val="000F0491"/>
    <w:rsid w:val="001233A8"/>
    <w:rsid w:val="0012533D"/>
    <w:rsid w:val="00127B9F"/>
    <w:rsid w:val="00130C00"/>
    <w:rsid w:val="0013173D"/>
    <w:rsid w:val="00143A7B"/>
    <w:rsid w:val="00144601"/>
    <w:rsid w:val="00156B59"/>
    <w:rsid w:val="00160DC0"/>
    <w:rsid w:val="001865E2"/>
    <w:rsid w:val="00190D7E"/>
    <w:rsid w:val="001929D2"/>
    <w:rsid w:val="001A6968"/>
    <w:rsid w:val="001B560D"/>
    <w:rsid w:val="001C45E1"/>
    <w:rsid w:val="001D0EF3"/>
    <w:rsid w:val="001D4374"/>
    <w:rsid w:val="001D6EF8"/>
    <w:rsid w:val="0020140C"/>
    <w:rsid w:val="00201BFB"/>
    <w:rsid w:val="00203DE1"/>
    <w:rsid w:val="00220618"/>
    <w:rsid w:val="00222554"/>
    <w:rsid w:val="00237A69"/>
    <w:rsid w:val="002560D0"/>
    <w:rsid w:val="00267EC3"/>
    <w:rsid w:val="00273C53"/>
    <w:rsid w:val="00275B58"/>
    <w:rsid w:val="00284B53"/>
    <w:rsid w:val="00296F50"/>
    <w:rsid w:val="002B1FAF"/>
    <w:rsid w:val="002C1ECF"/>
    <w:rsid w:val="002C55F8"/>
    <w:rsid w:val="002D237D"/>
    <w:rsid w:val="002E3FD4"/>
    <w:rsid w:val="002F4595"/>
    <w:rsid w:val="00300AFD"/>
    <w:rsid w:val="003032C0"/>
    <w:rsid w:val="00307150"/>
    <w:rsid w:val="00315EF2"/>
    <w:rsid w:val="00336B60"/>
    <w:rsid w:val="0035108D"/>
    <w:rsid w:val="003569F9"/>
    <w:rsid w:val="00366721"/>
    <w:rsid w:val="00370990"/>
    <w:rsid w:val="0037698A"/>
    <w:rsid w:val="00392124"/>
    <w:rsid w:val="003937B8"/>
    <w:rsid w:val="003C514F"/>
    <w:rsid w:val="003F412C"/>
    <w:rsid w:val="003F73D7"/>
    <w:rsid w:val="003F7EE1"/>
    <w:rsid w:val="00411260"/>
    <w:rsid w:val="0041604E"/>
    <w:rsid w:val="004365E8"/>
    <w:rsid w:val="00442630"/>
    <w:rsid w:val="0044304D"/>
    <w:rsid w:val="00446CB3"/>
    <w:rsid w:val="004511E4"/>
    <w:rsid w:val="00474BB1"/>
    <w:rsid w:val="00477888"/>
    <w:rsid w:val="0049394D"/>
    <w:rsid w:val="00495068"/>
    <w:rsid w:val="004A46C2"/>
    <w:rsid w:val="004A7380"/>
    <w:rsid w:val="004B07EC"/>
    <w:rsid w:val="004B1E54"/>
    <w:rsid w:val="004C2DA2"/>
    <w:rsid w:val="004C5E70"/>
    <w:rsid w:val="004D0888"/>
    <w:rsid w:val="004D3AB4"/>
    <w:rsid w:val="004E5467"/>
    <w:rsid w:val="004E6316"/>
    <w:rsid w:val="004F1E90"/>
    <w:rsid w:val="004F3D74"/>
    <w:rsid w:val="004F578A"/>
    <w:rsid w:val="005019C1"/>
    <w:rsid w:val="005070C8"/>
    <w:rsid w:val="005105B9"/>
    <w:rsid w:val="00514CEE"/>
    <w:rsid w:val="00515287"/>
    <w:rsid w:val="005157CF"/>
    <w:rsid w:val="00531B5A"/>
    <w:rsid w:val="00533F4F"/>
    <w:rsid w:val="00550A3A"/>
    <w:rsid w:val="00553E9D"/>
    <w:rsid w:val="0055447F"/>
    <w:rsid w:val="00567DFC"/>
    <w:rsid w:val="00577F29"/>
    <w:rsid w:val="005925A5"/>
    <w:rsid w:val="00592A61"/>
    <w:rsid w:val="00597EBF"/>
    <w:rsid w:val="005A3361"/>
    <w:rsid w:val="005A48A6"/>
    <w:rsid w:val="005A7560"/>
    <w:rsid w:val="005B613F"/>
    <w:rsid w:val="005B656B"/>
    <w:rsid w:val="005C2BFD"/>
    <w:rsid w:val="005E3063"/>
    <w:rsid w:val="005F0550"/>
    <w:rsid w:val="005F11AC"/>
    <w:rsid w:val="005F3C55"/>
    <w:rsid w:val="00607A21"/>
    <w:rsid w:val="00607A36"/>
    <w:rsid w:val="006156DF"/>
    <w:rsid w:val="006220ED"/>
    <w:rsid w:val="00625D8D"/>
    <w:rsid w:val="006279ED"/>
    <w:rsid w:val="00630790"/>
    <w:rsid w:val="006325BD"/>
    <w:rsid w:val="006360F9"/>
    <w:rsid w:val="006414B3"/>
    <w:rsid w:val="00642F36"/>
    <w:rsid w:val="00646917"/>
    <w:rsid w:val="00656587"/>
    <w:rsid w:val="00664FF0"/>
    <w:rsid w:val="00696682"/>
    <w:rsid w:val="006B0030"/>
    <w:rsid w:val="006B49DE"/>
    <w:rsid w:val="006D0457"/>
    <w:rsid w:val="006D413F"/>
    <w:rsid w:val="006E353E"/>
    <w:rsid w:val="006F15FD"/>
    <w:rsid w:val="006F6FE8"/>
    <w:rsid w:val="00700A80"/>
    <w:rsid w:val="0070464B"/>
    <w:rsid w:val="00721291"/>
    <w:rsid w:val="007258B1"/>
    <w:rsid w:val="00725C8B"/>
    <w:rsid w:val="00754CA3"/>
    <w:rsid w:val="0076549B"/>
    <w:rsid w:val="00766C72"/>
    <w:rsid w:val="00793E18"/>
    <w:rsid w:val="007A411D"/>
    <w:rsid w:val="007B4C63"/>
    <w:rsid w:val="007C0010"/>
    <w:rsid w:val="007E69AF"/>
    <w:rsid w:val="007F0D0F"/>
    <w:rsid w:val="007F4986"/>
    <w:rsid w:val="0080517C"/>
    <w:rsid w:val="00807AEF"/>
    <w:rsid w:val="00832638"/>
    <w:rsid w:val="00833C2A"/>
    <w:rsid w:val="00863E83"/>
    <w:rsid w:val="00864D72"/>
    <w:rsid w:val="00865130"/>
    <w:rsid w:val="0086517A"/>
    <w:rsid w:val="00886A22"/>
    <w:rsid w:val="00892F53"/>
    <w:rsid w:val="00895341"/>
    <w:rsid w:val="008A308A"/>
    <w:rsid w:val="008B4BB7"/>
    <w:rsid w:val="008D2681"/>
    <w:rsid w:val="008D6D56"/>
    <w:rsid w:val="008E3B54"/>
    <w:rsid w:val="008F1712"/>
    <w:rsid w:val="008F382A"/>
    <w:rsid w:val="008F6FFE"/>
    <w:rsid w:val="00902E92"/>
    <w:rsid w:val="0090604C"/>
    <w:rsid w:val="0090743D"/>
    <w:rsid w:val="00911F4A"/>
    <w:rsid w:val="00913D62"/>
    <w:rsid w:val="00916FC3"/>
    <w:rsid w:val="0092259E"/>
    <w:rsid w:val="00930D38"/>
    <w:rsid w:val="0093327D"/>
    <w:rsid w:val="009351C8"/>
    <w:rsid w:val="00943779"/>
    <w:rsid w:val="00946760"/>
    <w:rsid w:val="00974CD6"/>
    <w:rsid w:val="00983A1A"/>
    <w:rsid w:val="009844EA"/>
    <w:rsid w:val="00984C42"/>
    <w:rsid w:val="009A2BCD"/>
    <w:rsid w:val="009A57AA"/>
    <w:rsid w:val="009C1103"/>
    <w:rsid w:val="009C206F"/>
    <w:rsid w:val="009C37F9"/>
    <w:rsid w:val="009C3FA3"/>
    <w:rsid w:val="009C5CE4"/>
    <w:rsid w:val="009D7044"/>
    <w:rsid w:val="009F4C7C"/>
    <w:rsid w:val="00A0018B"/>
    <w:rsid w:val="00A04AFD"/>
    <w:rsid w:val="00A130F7"/>
    <w:rsid w:val="00A138B6"/>
    <w:rsid w:val="00A176FB"/>
    <w:rsid w:val="00A32860"/>
    <w:rsid w:val="00A46A53"/>
    <w:rsid w:val="00A473C3"/>
    <w:rsid w:val="00A50D39"/>
    <w:rsid w:val="00A62CD6"/>
    <w:rsid w:val="00A62F99"/>
    <w:rsid w:val="00A65D84"/>
    <w:rsid w:val="00A77E44"/>
    <w:rsid w:val="00A77E8E"/>
    <w:rsid w:val="00A8097C"/>
    <w:rsid w:val="00A8157A"/>
    <w:rsid w:val="00A92CD3"/>
    <w:rsid w:val="00AA1D89"/>
    <w:rsid w:val="00AA4188"/>
    <w:rsid w:val="00AA53FA"/>
    <w:rsid w:val="00AA6EAC"/>
    <w:rsid w:val="00AB665C"/>
    <w:rsid w:val="00AC00DC"/>
    <w:rsid w:val="00AE1E6E"/>
    <w:rsid w:val="00AE40DE"/>
    <w:rsid w:val="00AE4763"/>
    <w:rsid w:val="00AF0EAA"/>
    <w:rsid w:val="00AF522B"/>
    <w:rsid w:val="00AF5D9A"/>
    <w:rsid w:val="00B0121B"/>
    <w:rsid w:val="00B0455B"/>
    <w:rsid w:val="00B06EED"/>
    <w:rsid w:val="00B11E02"/>
    <w:rsid w:val="00B21CFE"/>
    <w:rsid w:val="00B260CF"/>
    <w:rsid w:val="00B30555"/>
    <w:rsid w:val="00B3476F"/>
    <w:rsid w:val="00B404AB"/>
    <w:rsid w:val="00B43568"/>
    <w:rsid w:val="00B64E02"/>
    <w:rsid w:val="00B82095"/>
    <w:rsid w:val="00B84FBA"/>
    <w:rsid w:val="00B90975"/>
    <w:rsid w:val="00B93571"/>
    <w:rsid w:val="00B94CBD"/>
    <w:rsid w:val="00BA2806"/>
    <w:rsid w:val="00BC321A"/>
    <w:rsid w:val="00BC3323"/>
    <w:rsid w:val="00BD4F8E"/>
    <w:rsid w:val="00BD7B77"/>
    <w:rsid w:val="00BE345B"/>
    <w:rsid w:val="00BE7CB3"/>
    <w:rsid w:val="00BF5E88"/>
    <w:rsid w:val="00BF6B40"/>
    <w:rsid w:val="00C11EAF"/>
    <w:rsid w:val="00C165B2"/>
    <w:rsid w:val="00C262AE"/>
    <w:rsid w:val="00C37ADB"/>
    <w:rsid w:val="00C54602"/>
    <w:rsid w:val="00C6128D"/>
    <w:rsid w:val="00C73278"/>
    <w:rsid w:val="00C765C8"/>
    <w:rsid w:val="00C82029"/>
    <w:rsid w:val="00C9283A"/>
    <w:rsid w:val="00C95039"/>
    <w:rsid w:val="00C97712"/>
    <w:rsid w:val="00CA0359"/>
    <w:rsid w:val="00CA4615"/>
    <w:rsid w:val="00CA7C6F"/>
    <w:rsid w:val="00CB4E93"/>
    <w:rsid w:val="00CC10EA"/>
    <w:rsid w:val="00CD3A6F"/>
    <w:rsid w:val="00CD6263"/>
    <w:rsid w:val="00CE4922"/>
    <w:rsid w:val="00CE7F36"/>
    <w:rsid w:val="00CF7D08"/>
    <w:rsid w:val="00D04A3C"/>
    <w:rsid w:val="00D06C32"/>
    <w:rsid w:val="00D153D4"/>
    <w:rsid w:val="00D22097"/>
    <w:rsid w:val="00D36C41"/>
    <w:rsid w:val="00D40225"/>
    <w:rsid w:val="00D4039B"/>
    <w:rsid w:val="00D46057"/>
    <w:rsid w:val="00D467FA"/>
    <w:rsid w:val="00D55A85"/>
    <w:rsid w:val="00D571BC"/>
    <w:rsid w:val="00D750D0"/>
    <w:rsid w:val="00D85B70"/>
    <w:rsid w:val="00D87480"/>
    <w:rsid w:val="00D87A94"/>
    <w:rsid w:val="00D936F5"/>
    <w:rsid w:val="00DB0F8E"/>
    <w:rsid w:val="00DB134A"/>
    <w:rsid w:val="00DB71FD"/>
    <w:rsid w:val="00DC453F"/>
    <w:rsid w:val="00DC57F0"/>
    <w:rsid w:val="00DE546F"/>
    <w:rsid w:val="00DE5CD0"/>
    <w:rsid w:val="00DF241E"/>
    <w:rsid w:val="00DF4304"/>
    <w:rsid w:val="00DF754D"/>
    <w:rsid w:val="00E06D40"/>
    <w:rsid w:val="00E073C4"/>
    <w:rsid w:val="00E223F4"/>
    <w:rsid w:val="00E25193"/>
    <w:rsid w:val="00E25A07"/>
    <w:rsid w:val="00E333DF"/>
    <w:rsid w:val="00E44E91"/>
    <w:rsid w:val="00E66639"/>
    <w:rsid w:val="00E83C41"/>
    <w:rsid w:val="00E87842"/>
    <w:rsid w:val="00E9781D"/>
    <w:rsid w:val="00EA1D1D"/>
    <w:rsid w:val="00EA2806"/>
    <w:rsid w:val="00EA5D76"/>
    <w:rsid w:val="00EB5815"/>
    <w:rsid w:val="00EC2925"/>
    <w:rsid w:val="00EC5579"/>
    <w:rsid w:val="00EC5C40"/>
    <w:rsid w:val="00EC6BC0"/>
    <w:rsid w:val="00ED774B"/>
    <w:rsid w:val="00EE0118"/>
    <w:rsid w:val="00EE49CE"/>
    <w:rsid w:val="00EE7C8D"/>
    <w:rsid w:val="00EF24B1"/>
    <w:rsid w:val="00EF3918"/>
    <w:rsid w:val="00F01D00"/>
    <w:rsid w:val="00F02DD7"/>
    <w:rsid w:val="00F22C33"/>
    <w:rsid w:val="00F23AF2"/>
    <w:rsid w:val="00F30857"/>
    <w:rsid w:val="00F3137D"/>
    <w:rsid w:val="00F330C3"/>
    <w:rsid w:val="00F3602D"/>
    <w:rsid w:val="00F56EC8"/>
    <w:rsid w:val="00F637B6"/>
    <w:rsid w:val="00F67822"/>
    <w:rsid w:val="00F7107D"/>
    <w:rsid w:val="00F75F33"/>
    <w:rsid w:val="00F8023B"/>
    <w:rsid w:val="00F83799"/>
    <w:rsid w:val="00F83C67"/>
    <w:rsid w:val="00F84236"/>
    <w:rsid w:val="00FA21B9"/>
    <w:rsid w:val="00FB5B3A"/>
    <w:rsid w:val="00FB689D"/>
    <w:rsid w:val="00FC2CCF"/>
    <w:rsid w:val="00FC2CE4"/>
    <w:rsid w:val="00FC379E"/>
    <w:rsid w:val="00FD337C"/>
    <w:rsid w:val="00FD3BAE"/>
    <w:rsid w:val="00FD5236"/>
    <w:rsid w:val="00FD7D5B"/>
    <w:rsid w:val="00FE0F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759B3"/>
  <w15:docId w15:val="{ECCA3AF7-B095-44FD-8CEA-C98B92802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550"/>
    <w:pPr>
      <w:spacing w:before="120"/>
    </w:pPr>
    <w:rPr>
      <w:rFonts w:ascii="Calibri" w:eastAsiaTheme="minorHAnsi" w:hAnsi="Calibri"/>
      <w:sz w:val="22"/>
      <w:szCs w:val="22"/>
      <w:lang w:eastAsia="en-US"/>
    </w:rPr>
  </w:style>
  <w:style w:type="paragraph" w:styleId="Heading1">
    <w:name w:val="heading 1"/>
    <w:next w:val="Normal"/>
    <w:link w:val="Heading1Char"/>
    <w:uiPriority w:val="1"/>
    <w:qFormat/>
    <w:rsid w:val="004E6316"/>
    <w:pPr>
      <w:widowControl w:val="0"/>
      <w:spacing w:before="360" w:after="240"/>
      <w:contextualSpacing/>
      <w:outlineLvl w:val="0"/>
    </w:pPr>
    <w:rPr>
      <w:rFonts w:ascii="Calibri" w:eastAsiaTheme="minorHAnsi" w:hAnsi="Calibri" w:cstheme="minorBidi"/>
      <w:b/>
      <w:bCs/>
      <w:spacing w:val="5"/>
      <w:kern w:val="28"/>
      <w:sz w:val="40"/>
      <w:szCs w:val="28"/>
      <w:lang w:eastAsia="en-US"/>
    </w:rPr>
  </w:style>
  <w:style w:type="paragraph" w:styleId="Heading2">
    <w:name w:val="heading 2"/>
    <w:basedOn w:val="Normal"/>
    <w:next w:val="Normal"/>
    <w:link w:val="Heading2Char"/>
    <w:uiPriority w:val="9"/>
    <w:qFormat/>
    <w:rsid w:val="00930D38"/>
    <w:pPr>
      <w:keepNext/>
      <w:ind w:left="720" w:hanging="720"/>
      <w:outlineLvl w:val="1"/>
    </w:pPr>
    <w:rPr>
      <w:rFonts w:eastAsiaTheme="minorEastAsia"/>
      <w:b/>
      <w:bCs/>
      <w:sz w:val="32"/>
      <w:szCs w:val="28"/>
      <w:lang w:eastAsia="ja-JP"/>
    </w:rPr>
  </w:style>
  <w:style w:type="paragraph" w:styleId="Heading3">
    <w:name w:val="heading 3"/>
    <w:next w:val="Normal"/>
    <w:link w:val="Heading3Char"/>
    <w:uiPriority w:val="9"/>
    <w:qFormat/>
    <w:rsid w:val="005F0550"/>
    <w:pPr>
      <w:keepNext/>
      <w:keepLines/>
      <w:ind w:left="964" w:hanging="964"/>
      <w:outlineLvl w:val="2"/>
    </w:pPr>
    <w:rPr>
      <w:rFonts w:ascii="Calibri" w:eastAsia="Times New Roman" w:hAnsi="Calibri"/>
      <w:b/>
      <w:bCs/>
      <w:color w:val="007680"/>
      <w:sz w:val="28"/>
      <w:szCs w:val="24"/>
      <w:lang w:eastAsia="en-US"/>
    </w:rPr>
  </w:style>
  <w:style w:type="paragraph" w:styleId="Heading4">
    <w:name w:val="heading 4"/>
    <w:basedOn w:val="Normal"/>
    <w:next w:val="Normal"/>
    <w:link w:val="Heading4Char"/>
    <w:uiPriority w:val="9"/>
    <w:qFormat/>
    <w:rsid w:val="005F0550"/>
    <w:pPr>
      <w:keepNext/>
      <w:keepLines/>
      <w:spacing w:after="120"/>
      <w:outlineLvl w:val="3"/>
    </w:pPr>
    <w:rPr>
      <w:rFonts w:asciiTheme="minorHAnsi" w:eastAsia="Times New Roman" w:hAnsiTheme="minorHAnsi"/>
      <w:b/>
      <w:bCs/>
      <w:sz w:val="24"/>
      <w:szCs w:val="28"/>
      <w:lang w:eastAsia="ja-JP"/>
    </w:rPr>
  </w:style>
  <w:style w:type="paragraph" w:styleId="Heading5">
    <w:name w:val="heading 5"/>
    <w:basedOn w:val="Normal"/>
    <w:next w:val="Normal"/>
    <w:link w:val="Heading5Char"/>
    <w:uiPriority w:val="9"/>
    <w:qFormat/>
    <w:rsid w:val="00930D38"/>
    <w:pPr>
      <w:keepNext/>
      <w:keepLines/>
      <w:outlineLvl w:val="4"/>
    </w:pPr>
    <w:rPr>
      <w:b/>
      <w:i/>
    </w:rPr>
  </w:style>
  <w:style w:type="paragraph" w:styleId="Heading6">
    <w:name w:val="heading 6"/>
    <w:basedOn w:val="Normal"/>
    <w:next w:val="Normal"/>
    <w:link w:val="Heading6Char"/>
    <w:uiPriority w:val="9"/>
    <w:semiHidden/>
    <w:unhideWhenUsed/>
    <w:qFormat/>
    <w:rsid w:val="004D3AB4"/>
    <w:pPr>
      <w:keepNext/>
      <w:keepLines/>
      <w:spacing w:before="40" w:line="276" w:lineRule="auto"/>
      <w:outlineLvl w:val="5"/>
    </w:pPr>
    <w:rPr>
      <w:rFonts w:ascii="Calibri Light" w:eastAsia="Times New Roman" w:hAnsi="Calibri Light"/>
      <w:color w:val="1F4D78"/>
    </w:rPr>
  </w:style>
  <w:style w:type="paragraph" w:styleId="Heading7">
    <w:name w:val="heading 7"/>
    <w:basedOn w:val="Normal"/>
    <w:next w:val="Normal"/>
    <w:link w:val="Heading7Char"/>
    <w:uiPriority w:val="9"/>
    <w:semiHidden/>
    <w:unhideWhenUsed/>
    <w:qFormat/>
    <w:rsid w:val="004D3AB4"/>
    <w:pPr>
      <w:keepNext/>
      <w:keepLines/>
      <w:spacing w:before="40" w:line="276" w:lineRule="auto"/>
      <w:outlineLvl w:val="6"/>
    </w:pPr>
    <w:rPr>
      <w:rFonts w:ascii="Calibri Light" w:eastAsia="Times New Roman" w:hAnsi="Calibri Light"/>
      <w:i/>
      <w:iCs/>
      <w:color w:val="1F4D78"/>
    </w:rPr>
  </w:style>
  <w:style w:type="paragraph" w:styleId="Heading8">
    <w:name w:val="heading 8"/>
    <w:basedOn w:val="Normal"/>
    <w:next w:val="Normal"/>
    <w:link w:val="Heading8Char"/>
    <w:uiPriority w:val="9"/>
    <w:semiHidden/>
    <w:unhideWhenUsed/>
    <w:qFormat/>
    <w:rsid w:val="004D3AB4"/>
    <w:pPr>
      <w:keepNext/>
      <w:keepLines/>
      <w:spacing w:before="40" w:line="276" w:lineRule="auto"/>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semiHidden/>
    <w:unhideWhenUsed/>
    <w:qFormat/>
    <w:rsid w:val="004D3AB4"/>
    <w:pPr>
      <w:keepNext/>
      <w:keepLines/>
      <w:spacing w:before="40" w:line="276" w:lineRule="auto"/>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700A80"/>
    <w:rPr>
      <w:sz w:val="20"/>
      <w:szCs w:val="20"/>
    </w:rPr>
  </w:style>
  <w:style w:type="character" w:customStyle="1" w:styleId="CommentTextChar">
    <w:name w:val="Comment Text Char"/>
    <w:basedOn w:val="DefaultParagraphFont"/>
    <w:link w:val="CommentText"/>
    <w:rsid w:val="00700A80"/>
    <w:rPr>
      <w:rFonts w:asciiTheme="majorHAnsi" w:eastAsiaTheme="minorHAnsi" w:hAnsiTheme="majorHAnsi" w:cstheme="minorBidi"/>
      <w:lang w:eastAsia="en-US"/>
    </w:rPr>
  </w:style>
  <w:style w:type="paragraph" w:styleId="Header">
    <w:name w:val="header"/>
    <w:basedOn w:val="Normal"/>
    <w:link w:val="HeaderChar"/>
    <w:uiPriority w:val="99"/>
    <w:rsid w:val="00BC3323"/>
    <w:pPr>
      <w:tabs>
        <w:tab w:val="center" w:pos="4820"/>
      </w:tabs>
      <w:spacing w:after="200"/>
      <w:jc w:val="center"/>
    </w:pPr>
    <w:rPr>
      <w:sz w:val="20"/>
    </w:rPr>
  </w:style>
  <w:style w:type="character" w:customStyle="1" w:styleId="HeaderChar">
    <w:name w:val="Header Char"/>
    <w:basedOn w:val="DefaultParagraphFont"/>
    <w:link w:val="Header"/>
    <w:uiPriority w:val="99"/>
    <w:rsid w:val="00BC3323"/>
    <w:rPr>
      <w:rFonts w:ascii="Calibri" w:eastAsiaTheme="minorHAnsi" w:hAnsi="Calibri"/>
      <w:szCs w:val="22"/>
      <w:lang w:eastAsia="en-US"/>
    </w:rPr>
  </w:style>
  <w:style w:type="paragraph" w:styleId="Footer">
    <w:name w:val="footer"/>
    <w:basedOn w:val="Normal"/>
    <w:link w:val="FooterChar"/>
    <w:uiPriority w:val="99"/>
    <w:rsid w:val="00BC3323"/>
    <w:pPr>
      <w:tabs>
        <w:tab w:val="center" w:pos="4536"/>
      </w:tabs>
      <w:spacing w:after="480"/>
      <w:jc w:val="center"/>
    </w:pPr>
    <w:rPr>
      <w:sz w:val="20"/>
    </w:rPr>
  </w:style>
  <w:style w:type="character" w:customStyle="1" w:styleId="FooterChar">
    <w:name w:val="Footer Char"/>
    <w:basedOn w:val="DefaultParagraphFont"/>
    <w:link w:val="Footer"/>
    <w:uiPriority w:val="99"/>
    <w:rsid w:val="00BC3323"/>
    <w:rPr>
      <w:rFonts w:ascii="Calibri" w:eastAsiaTheme="minorHAnsi" w:hAnsi="Calibri"/>
      <w:szCs w:val="22"/>
      <w:lang w:eastAsia="en-US"/>
    </w:rPr>
  </w:style>
  <w:style w:type="character" w:styleId="CommentReference">
    <w:name w:val="annotation reference"/>
    <w:basedOn w:val="DefaultParagraphFont"/>
    <w:uiPriority w:val="99"/>
    <w:semiHidden/>
    <w:unhideWhenUsed/>
    <w:rsid w:val="00700A80"/>
    <w:rPr>
      <w:sz w:val="16"/>
      <w:szCs w:val="16"/>
    </w:rPr>
  </w:style>
  <w:style w:type="paragraph" w:styleId="CommentSubject">
    <w:name w:val="annotation subject"/>
    <w:basedOn w:val="CommentText"/>
    <w:next w:val="CommentText"/>
    <w:link w:val="CommentSubjectChar"/>
    <w:uiPriority w:val="99"/>
    <w:semiHidden/>
    <w:unhideWhenUsed/>
    <w:rsid w:val="00700A80"/>
    <w:rPr>
      <w:b/>
      <w:bCs/>
    </w:rPr>
  </w:style>
  <w:style w:type="character" w:customStyle="1" w:styleId="CommentSubjectChar">
    <w:name w:val="Comment Subject Char"/>
    <w:basedOn w:val="CommentTextChar"/>
    <w:link w:val="CommentSubject"/>
    <w:uiPriority w:val="99"/>
    <w:semiHidden/>
    <w:rsid w:val="00700A80"/>
    <w:rPr>
      <w:rFonts w:asciiTheme="majorHAnsi" w:eastAsiaTheme="minorHAnsi" w:hAnsiTheme="majorHAnsi" w:cstheme="minorBidi"/>
      <w:b/>
      <w:bCs/>
      <w:lang w:eastAsia="en-US"/>
    </w:rPr>
  </w:style>
  <w:style w:type="paragraph" w:styleId="BalloonText">
    <w:name w:val="Balloon Text"/>
    <w:basedOn w:val="Normal"/>
    <w:link w:val="BalloonTextChar"/>
    <w:uiPriority w:val="99"/>
    <w:semiHidden/>
    <w:unhideWhenUsed/>
    <w:rsid w:val="00700A80"/>
    <w:rPr>
      <w:sz w:val="18"/>
      <w:szCs w:val="18"/>
    </w:rPr>
  </w:style>
  <w:style w:type="character" w:customStyle="1" w:styleId="BalloonTextChar">
    <w:name w:val="Balloon Text Char"/>
    <w:basedOn w:val="DefaultParagraphFont"/>
    <w:link w:val="BalloonText"/>
    <w:uiPriority w:val="99"/>
    <w:semiHidden/>
    <w:rsid w:val="00700A80"/>
    <w:rPr>
      <w:rFonts w:ascii="Calibri" w:eastAsiaTheme="minorHAnsi" w:hAnsi="Calibri"/>
      <w:sz w:val="18"/>
      <w:szCs w:val="18"/>
      <w:lang w:eastAsia="en-US"/>
    </w:rPr>
  </w:style>
  <w:style w:type="table" w:styleId="TableGrid">
    <w:name w:val="Table Grid"/>
    <w:basedOn w:val="TableNormal"/>
    <w:uiPriority w:val="59"/>
    <w:rsid w:val="00700A80"/>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700A80"/>
    <w:rPr>
      <w:sz w:val="16"/>
    </w:rPr>
  </w:style>
  <w:style w:type="character" w:customStyle="1" w:styleId="Heading1Char">
    <w:name w:val="Heading 1 Char"/>
    <w:basedOn w:val="DefaultParagraphFont"/>
    <w:link w:val="Heading1"/>
    <w:uiPriority w:val="1"/>
    <w:rsid w:val="004E6316"/>
    <w:rPr>
      <w:rFonts w:ascii="Calibri" w:eastAsiaTheme="minorHAnsi" w:hAnsi="Calibri" w:cstheme="minorBidi"/>
      <w:b/>
      <w:bCs/>
      <w:spacing w:val="5"/>
      <w:kern w:val="28"/>
      <w:sz w:val="40"/>
      <w:szCs w:val="28"/>
      <w:lang w:eastAsia="en-US"/>
    </w:rPr>
  </w:style>
  <w:style w:type="character" w:customStyle="1" w:styleId="Heading2Char">
    <w:name w:val="Heading 2 Char"/>
    <w:basedOn w:val="DefaultParagraphFont"/>
    <w:link w:val="Heading2"/>
    <w:uiPriority w:val="9"/>
    <w:rsid w:val="00930D38"/>
    <w:rPr>
      <w:rFonts w:ascii="Calibri" w:eastAsiaTheme="minorEastAsia" w:hAnsi="Calibri"/>
      <w:b/>
      <w:bCs/>
      <w:sz w:val="32"/>
      <w:szCs w:val="28"/>
      <w:lang w:eastAsia="ja-JP"/>
    </w:rPr>
  </w:style>
  <w:style w:type="character" w:customStyle="1" w:styleId="Heading3Char">
    <w:name w:val="Heading 3 Char"/>
    <w:basedOn w:val="DefaultParagraphFont"/>
    <w:link w:val="Heading3"/>
    <w:uiPriority w:val="4"/>
    <w:rsid w:val="005F0550"/>
    <w:rPr>
      <w:rFonts w:ascii="Calibri" w:eastAsia="Times New Roman" w:hAnsi="Calibri"/>
      <w:b/>
      <w:bCs/>
      <w:color w:val="007680"/>
      <w:sz w:val="28"/>
      <w:szCs w:val="24"/>
      <w:lang w:eastAsia="en-US"/>
    </w:rPr>
  </w:style>
  <w:style w:type="character" w:customStyle="1" w:styleId="Heading4Char">
    <w:name w:val="Heading 4 Char"/>
    <w:basedOn w:val="DefaultParagraphFont"/>
    <w:link w:val="Heading4"/>
    <w:uiPriority w:val="5"/>
    <w:rsid w:val="005F0550"/>
    <w:rPr>
      <w:rFonts w:asciiTheme="minorHAnsi" w:eastAsia="Times New Roman" w:hAnsiTheme="minorHAnsi"/>
      <w:b/>
      <w:bCs/>
      <w:sz w:val="24"/>
      <w:szCs w:val="28"/>
      <w:lang w:eastAsia="ja-JP"/>
    </w:rPr>
  </w:style>
  <w:style w:type="character" w:customStyle="1" w:styleId="Heading5Char">
    <w:name w:val="Heading 5 Char"/>
    <w:basedOn w:val="DefaultParagraphFont"/>
    <w:link w:val="Heading5"/>
    <w:uiPriority w:val="9"/>
    <w:rsid w:val="00930D38"/>
    <w:rPr>
      <w:rFonts w:ascii="Calibri" w:eastAsiaTheme="minorHAnsi" w:hAnsi="Calibri"/>
      <w:b/>
      <w:i/>
      <w:sz w:val="22"/>
      <w:szCs w:val="22"/>
      <w:lang w:eastAsia="en-US"/>
    </w:rPr>
  </w:style>
  <w:style w:type="paragraph" w:styleId="Quote">
    <w:name w:val="Quote"/>
    <w:basedOn w:val="Normal"/>
    <w:next w:val="Normal"/>
    <w:link w:val="QuoteChar"/>
    <w:uiPriority w:val="18"/>
    <w:qFormat/>
    <w:rsid w:val="00700A80"/>
    <w:pPr>
      <w:ind w:left="709" w:right="567"/>
    </w:pPr>
    <w:rPr>
      <w:iCs/>
      <w:color w:val="000000"/>
    </w:rPr>
  </w:style>
  <w:style w:type="character" w:customStyle="1" w:styleId="QuoteChar">
    <w:name w:val="Quote Char"/>
    <w:basedOn w:val="DefaultParagraphFont"/>
    <w:link w:val="Quote"/>
    <w:uiPriority w:val="18"/>
    <w:rsid w:val="00700A80"/>
    <w:rPr>
      <w:rFonts w:asciiTheme="majorHAnsi" w:eastAsiaTheme="minorHAnsi" w:hAnsiTheme="majorHAnsi" w:cstheme="minorBidi"/>
      <w:iCs/>
      <w:color w:val="000000"/>
      <w:sz w:val="22"/>
      <w:szCs w:val="22"/>
      <w:lang w:eastAsia="en-US"/>
    </w:rPr>
  </w:style>
  <w:style w:type="paragraph" w:customStyle="1" w:styleId="BoxText">
    <w:name w:val="Box Text"/>
    <w:basedOn w:val="Normal"/>
    <w:uiPriority w:val="19"/>
    <w:qFormat/>
    <w:rsid w:val="00700A80"/>
    <w:pPr>
      <w:pBdr>
        <w:top w:val="single" w:sz="4" w:space="10" w:color="auto"/>
        <w:left w:val="single" w:sz="4" w:space="10" w:color="auto"/>
        <w:bottom w:val="single" w:sz="4" w:space="10" w:color="auto"/>
        <w:right w:val="single" w:sz="4" w:space="10" w:color="auto"/>
      </w:pBdr>
    </w:pPr>
    <w:rPr>
      <w:sz w:val="20"/>
    </w:rPr>
  </w:style>
  <w:style w:type="paragraph" w:styleId="Caption">
    <w:name w:val="caption"/>
    <w:basedOn w:val="Normal"/>
    <w:next w:val="Normal"/>
    <w:uiPriority w:val="12"/>
    <w:qFormat/>
    <w:rsid w:val="00700A80"/>
    <w:pPr>
      <w:keepNext/>
    </w:pPr>
    <w:rPr>
      <w:b/>
      <w:bCs/>
      <w:szCs w:val="18"/>
    </w:rPr>
  </w:style>
  <w:style w:type="paragraph" w:customStyle="1" w:styleId="FigureTableNoteSource">
    <w:name w:val="Figure/Table Note/Source"/>
    <w:basedOn w:val="Normal"/>
    <w:next w:val="Normal"/>
    <w:uiPriority w:val="16"/>
    <w:qFormat/>
    <w:rsid w:val="00700A80"/>
    <w:pPr>
      <w:spacing w:line="264" w:lineRule="auto"/>
      <w:contextualSpacing/>
    </w:pPr>
    <w:rPr>
      <w:sz w:val="18"/>
    </w:rPr>
  </w:style>
  <w:style w:type="paragraph" w:styleId="Subtitle">
    <w:name w:val="Subtitle"/>
    <w:basedOn w:val="Heading1"/>
    <w:next w:val="Normal"/>
    <w:link w:val="SubtitleChar"/>
    <w:uiPriority w:val="23"/>
    <w:qFormat/>
    <w:rsid w:val="00700A80"/>
    <w:pPr>
      <w:spacing w:before="120" w:after="360"/>
    </w:pPr>
    <w:rPr>
      <w:sz w:val="32"/>
      <w:szCs w:val="22"/>
    </w:rPr>
  </w:style>
  <w:style w:type="character" w:customStyle="1" w:styleId="SubtitleChar">
    <w:name w:val="Subtitle Char"/>
    <w:basedOn w:val="DefaultParagraphFont"/>
    <w:link w:val="Subtitle"/>
    <w:uiPriority w:val="23"/>
    <w:rsid w:val="00700A80"/>
    <w:rPr>
      <w:rFonts w:ascii="Calibri" w:eastAsiaTheme="minorHAnsi" w:hAnsi="Calibri" w:cstheme="minorBidi"/>
      <w:b/>
      <w:bCs/>
      <w:color w:val="000000" w:themeColor="text1"/>
      <w:spacing w:val="5"/>
      <w:kern w:val="28"/>
      <w:sz w:val="32"/>
      <w:szCs w:val="22"/>
      <w:lang w:eastAsia="en-US"/>
    </w:rPr>
  </w:style>
  <w:style w:type="paragraph" w:styleId="TOCHeading">
    <w:name w:val="TOC Heading"/>
    <w:next w:val="Normal"/>
    <w:uiPriority w:val="39"/>
    <w:qFormat/>
    <w:rsid w:val="00514CEE"/>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700A80"/>
    <w:pPr>
      <w:tabs>
        <w:tab w:val="left" w:pos="426"/>
        <w:tab w:val="right" w:leader="dot" w:pos="9072"/>
      </w:tabs>
    </w:pPr>
    <w:rPr>
      <w:b/>
      <w:noProof/>
    </w:rPr>
  </w:style>
  <w:style w:type="paragraph" w:styleId="TOC2">
    <w:name w:val="toc 2"/>
    <w:basedOn w:val="Normal"/>
    <w:next w:val="Normal"/>
    <w:uiPriority w:val="39"/>
    <w:unhideWhenUsed/>
    <w:qFormat/>
    <w:rsid w:val="00700A80"/>
    <w:pPr>
      <w:tabs>
        <w:tab w:val="right" w:leader="dot" w:pos="9060"/>
      </w:tabs>
      <w:ind w:firstLine="425"/>
    </w:pPr>
    <w:rPr>
      <w:noProof/>
    </w:rPr>
  </w:style>
  <w:style w:type="paragraph" w:styleId="TOC3">
    <w:name w:val="toc 3"/>
    <w:basedOn w:val="Normal"/>
    <w:next w:val="Normal"/>
    <w:uiPriority w:val="39"/>
    <w:unhideWhenUsed/>
    <w:qFormat/>
    <w:rsid w:val="00700A80"/>
    <w:pPr>
      <w:tabs>
        <w:tab w:val="right" w:leader="dot" w:pos="9072"/>
      </w:tabs>
      <w:ind w:firstLine="851"/>
    </w:pPr>
    <w:rPr>
      <w:noProof/>
    </w:rPr>
  </w:style>
  <w:style w:type="character" w:styleId="Hyperlink">
    <w:name w:val="Hyperlink"/>
    <w:basedOn w:val="DefaultParagraphFont"/>
    <w:uiPriority w:val="99"/>
    <w:qFormat/>
    <w:rsid w:val="00700A80"/>
    <w:rPr>
      <w:color w:val="165788"/>
      <w:u w:val="single"/>
    </w:rPr>
  </w:style>
  <w:style w:type="paragraph" w:styleId="ListBullet">
    <w:name w:val="List Bullet"/>
    <w:basedOn w:val="Normal"/>
    <w:uiPriority w:val="99"/>
    <w:qFormat/>
    <w:rsid w:val="00F637B6"/>
    <w:pPr>
      <w:numPr>
        <w:numId w:val="3"/>
      </w:numPr>
      <w:ind w:left="454" w:hanging="454"/>
    </w:pPr>
  </w:style>
  <w:style w:type="paragraph" w:styleId="ListBullet2">
    <w:name w:val="List Bullet 2"/>
    <w:basedOn w:val="Normal"/>
    <w:uiPriority w:val="8"/>
    <w:qFormat/>
    <w:rsid w:val="00F637B6"/>
    <w:pPr>
      <w:numPr>
        <w:ilvl w:val="1"/>
        <w:numId w:val="3"/>
      </w:numPr>
      <w:ind w:left="908" w:hanging="454"/>
      <w:contextualSpacing/>
    </w:pPr>
  </w:style>
  <w:style w:type="paragraph" w:styleId="ListNumber">
    <w:name w:val="List Number"/>
    <w:basedOn w:val="Normal"/>
    <w:uiPriority w:val="9"/>
    <w:qFormat/>
    <w:rsid w:val="00F637B6"/>
    <w:pPr>
      <w:numPr>
        <w:numId w:val="4"/>
      </w:numPr>
      <w:tabs>
        <w:tab w:val="left" w:pos="142"/>
      </w:tabs>
      <w:ind w:left="454" w:hanging="454"/>
    </w:pPr>
  </w:style>
  <w:style w:type="paragraph" w:styleId="ListNumber2">
    <w:name w:val="List Number 2"/>
    <w:uiPriority w:val="10"/>
    <w:qFormat/>
    <w:rsid w:val="00CB4E93"/>
    <w:pPr>
      <w:numPr>
        <w:ilvl w:val="1"/>
        <w:numId w:val="4"/>
      </w:numPr>
      <w:spacing w:before="120" w:after="120" w:line="264" w:lineRule="auto"/>
      <w:ind w:left="908"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700A8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700A8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700A80"/>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rsid w:val="00700A80"/>
    <w:pPr>
      <w:keepNext/>
      <w:spacing w:before="60" w:after="60"/>
    </w:pPr>
    <w:rPr>
      <w:b/>
      <w:sz w:val="19"/>
    </w:rPr>
  </w:style>
  <w:style w:type="character" w:styleId="PlaceholderText">
    <w:name w:val="Placeholder Text"/>
    <w:basedOn w:val="DefaultParagraphFont"/>
    <w:uiPriority w:val="99"/>
    <w:semiHidden/>
    <w:rsid w:val="00700A80"/>
    <w:rPr>
      <w:color w:val="808080"/>
    </w:rPr>
  </w:style>
  <w:style w:type="paragraph" w:customStyle="1" w:styleId="Author">
    <w:name w:val="Author"/>
    <w:basedOn w:val="Normal"/>
    <w:next w:val="Normal"/>
    <w:uiPriority w:val="24"/>
    <w:qFormat/>
    <w:rsid w:val="00700A80"/>
    <w:pPr>
      <w:spacing w:after="60"/>
    </w:pPr>
    <w:rPr>
      <w:b/>
      <w:sz w:val="28"/>
      <w:szCs w:val="28"/>
    </w:rPr>
  </w:style>
  <w:style w:type="paragraph" w:customStyle="1" w:styleId="AuthorOrganisationAffiliation">
    <w:name w:val="Author Organisation/Affiliation"/>
    <w:basedOn w:val="Normal"/>
    <w:next w:val="Normal"/>
    <w:uiPriority w:val="25"/>
    <w:qFormat/>
    <w:rsid w:val="00700A80"/>
    <w:pPr>
      <w:spacing w:after="720"/>
    </w:pPr>
  </w:style>
  <w:style w:type="character" w:styleId="Strong">
    <w:name w:val="Strong"/>
    <w:basedOn w:val="DefaultParagraphFont"/>
    <w:uiPriority w:val="22"/>
    <w:qFormat/>
    <w:rsid w:val="00700A80"/>
    <w:rPr>
      <w:b/>
      <w:bCs/>
    </w:rPr>
  </w:style>
  <w:style w:type="paragraph" w:customStyle="1" w:styleId="Glossary">
    <w:name w:val="Glossary"/>
    <w:basedOn w:val="Normal"/>
    <w:link w:val="GlossaryChar"/>
    <w:uiPriority w:val="28"/>
    <w:semiHidden/>
    <w:locked/>
    <w:rsid w:val="00700A80"/>
    <w:pPr>
      <w:ind w:left="2126" w:hanging="2126"/>
    </w:pPr>
    <w:rPr>
      <w:rFonts w:eastAsia="Calibri"/>
      <w:color w:val="000000"/>
    </w:rPr>
  </w:style>
  <w:style w:type="character" w:customStyle="1" w:styleId="GlossaryChar">
    <w:name w:val="Glossary Char"/>
    <w:basedOn w:val="DefaultParagraphFont"/>
    <w:link w:val="Glossary"/>
    <w:uiPriority w:val="28"/>
    <w:semiHidden/>
    <w:rsid w:val="00700A80"/>
    <w:rPr>
      <w:rFonts w:ascii="Calibri" w:eastAsia="Calibri" w:hAnsi="Calibri"/>
      <w:color w:val="000000"/>
      <w:sz w:val="22"/>
      <w:szCs w:val="22"/>
      <w:lang w:eastAsia="en-US"/>
    </w:rPr>
  </w:style>
  <w:style w:type="character" w:styleId="Emphasis">
    <w:name w:val="Emphasis"/>
    <w:basedOn w:val="DefaultParagraphFont"/>
    <w:uiPriority w:val="20"/>
    <w:qFormat/>
    <w:rsid w:val="00700A80"/>
    <w:rPr>
      <w:i/>
      <w:iCs/>
    </w:rPr>
  </w:style>
  <w:style w:type="paragraph" w:styleId="TOAHeading">
    <w:name w:val="toa heading"/>
    <w:basedOn w:val="Heading1"/>
    <w:next w:val="Normal"/>
    <w:uiPriority w:val="99"/>
    <w:semiHidden/>
    <w:unhideWhenUsed/>
    <w:rsid w:val="00700A80"/>
    <w:pPr>
      <w:spacing w:before="120"/>
    </w:pPr>
    <w:rPr>
      <w:bCs w:val="0"/>
      <w:sz w:val="24"/>
    </w:rPr>
  </w:style>
  <w:style w:type="paragraph" w:styleId="NormalWeb">
    <w:name w:val="Normal (Web)"/>
    <w:basedOn w:val="Normal"/>
    <w:uiPriority w:val="99"/>
    <w:semiHidden/>
    <w:unhideWhenUsed/>
    <w:rsid w:val="00700A80"/>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700A80"/>
    <w:pPr>
      <w:numPr>
        <w:numId w:val="1"/>
      </w:numPr>
      <w:ind w:left="357" w:hanging="357"/>
    </w:pPr>
  </w:style>
  <w:style w:type="paragraph" w:customStyle="1" w:styleId="TableBullet">
    <w:name w:val="Table Bullet"/>
    <w:basedOn w:val="Date"/>
    <w:uiPriority w:val="15"/>
    <w:qFormat/>
    <w:rsid w:val="00F67822"/>
    <w:pPr>
      <w:numPr>
        <w:numId w:val="8"/>
      </w:numPr>
      <w:spacing w:before="60" w:after="60" w:line="240" w:lineRule="auto"/>
      <w:ind w:left="284" w:hanging="284"/>
    </w:pPr>
    <w:rPr>
      <w:sz w:val="19"/>
    </w:rPr>
  </w:style>
  <w:style w:type="paragraph" w:styleId="DocumentMap">
    <w:name w:val="Document Map"/>
    <w:basedOn w:val="Normal"/>
    <w:link w:val="DocumentMapChar"/>
    <w:uiPriority w:val="99"/>
    <w:semiHidden/>
    <w:unhideWhenUsed/>
    <w:rsid w:val="00700A80"/>
    <w:rPr>
      <w:rFonts w:ascii="Tahoma" w:hAnsi="Tahoma" w:cs="Tahoma"/>
      <w:sz w:val="16"/>
      <w:szCs w:val="16"/>
    </w:rPr>
  </w:style>
  <w:style w:type="character" w:customStyle="1" w:styleId="DocumentMapChar">
    <w:name w:val="Document Map Char"/>
    <w:basedOn w:val="DefaultParagraphFont"/>
    <w:link w:val="DocumentMap"/>
    <w:uiPriority w:val="99"/>
    <w:semiHidden/>
    <w:rsid w:val="00700A80"/>
    <w:rPr>
      <w:rFonts w:ascii="Tahoma" w:eastAsiaTheme="minorHAnsi" w:hAnsi="Tahoma" w:cs="Tahoma"/>
      <w:sz w:val="16"/>
      <w:szCs w:val="16"/>
      <w:lang w:eastAsia="en-US"/>
    </w:rPr>
  </w:style>
  <w:style w:type="paragraph" w:customStyle="1" w:styleId="BoxHeading">
    <w:name w:val="Box Heading"/>
    <w:basedOn w:val="BoxText"/>
    <w:uiPriority w:val="20"/>
    <w:qFormat/>
    <w:rsid w:val="00700A80"/>
    <w:rPr>
      <w:b/>
    </w:rPr>
  </w:style>
  <w:style w:type="paragraph" w:customStyle="1" w:styleId="Picture">
    <w:name w:val="Picture"/>
    <w:basedOn w:val="Normal"/>
    <w:uiPriority w:val="17"/>
    <w:qFormat/>
    <w:rsid w:val="00700A80"/>
    <w:rPr>
      <w:noProof/>
      <w:lang w:eastAsia="en-AU"/>
    </w:rPr>
  </w:style>
  <w:style w:type="paragraph" w:customStyle="1" w:styleId="Securityclassification">
    <w:name w:val="Security classification"/>
    <w:basedOn w:val="Header"/>
    <w:next w:val="Header"/>
    <w:uiPriority w:val="26"/>
    <w:semiHidden/>
    <w:qFormat/>
    <w:rsid w:val="00700A80"/>
    <w:pPr>
      <w:spacing w:after="0"/>
    </w:pPr>
    <w:rPr>
      <w:b/>
      <w:color w:val="FF0000"/>
      <w:sz w:val="36"/>
      <w:szCs w:val="36"/>
    </w:rPr>
  </w:style>
  <w:style w:type="paragraph" w:customStyle="1" w:styleId="DisseminationLimitingMarker">
    <w:name w:val="Dissemination Limiting Marker"/>
    <w:basedOn w:val="Header"/>
    <w:next w:val="Header"/>
    <w:uiPriority w:val="27"/>
    <w:semiHidden/>
    <w:rsid w:val="00700A80"/>
    <w:pPr>
      <w:spacing w:after="0"/>
    </w:pPr>
    <w:rPr>
      <w:b/>
      <w:sz w:val="36"/>
      <w:szCs w:val="36"/>
    </w:rPr>
  </w:style>
  <w:style w:type="paragraph" w:styleId="FootnoteText">
    <w:name w:val="footnote text"/>
    <w:basedOn w:val="Normal"/>
    <w:link w:val="FootnoteTextChar"/>
    <w:uiPriority w:val="99"/>
    <w:unhideWhenUsed/>
    <w:rsid w:val="00700A80"/>
    <w:pPr>
      <w:spacing w:after="60" w:line="264" w:lineRule="auto"/>
    </w:pPr>
    <w:rPr>
      <w:sz w:val="20"/>
      <w:szCs w:val="20"/>
    </w:rPr>
  </w:style>
  <w:style w:type="character" w:customStyle="1" w:styleId="FootnoteTextChar">
    <w:name w:val="Footnote Text Char"/>
    <w:basedOn w:val="DefaultParagraphFont"/>
    <w:link w:val="FootnoteText"/>
    <w:uiPriority w:val="99"/>
    <w:rsid w:val="00700A80"/>
    <w:rPr>
      <w:rFonts w:asciiTheme="majorHAnsi" w:eastAsiaTheme="minorHAnsi" w:hAnsiTheme="majorHAnsi" w:cstheme="minorBidi"/>
      <w:lang w:eastAsia="en-US"/>
    </w:rPr>
  </w:style>
  <w:style w:type="character" w:styleId="FootnoteReference">
    <w:name w:val="footnote reference"/>
    <w:basedOn w:val="DefaultParagraphFont"/>
    <w:uiPriority w:val="99"/>
    <w:semiHidden/>
    <w:unhideWhenUsed/>
    <w:rsid w:val="00700A80"/>
    <w:rPr>
      <w:vertAlign w:val="superscript"/>
    </w:rPr>
  </w:style>
  <w:style w:type="character" w:styleId="EndnoteReference">
    <w:name w:val="endnote reference"/>
    <w:basedOn w:val="DefaultParagraphFont"/>
    <w:uiPriority w:val="99"/>
    <w:semiHidden/>
    <w:unhideWhenUsed/>
    <w:rsid w:val="00700A80"/>
    <w:rPr>
      <w:vertAlign w:val="superscript"/>
    </w:rPr>
  </w:style>
  <w:style w:type="character" w:styleId="FollowedHyperlink">
    <w:name w:val="FollowedHyperlink"/>
    <w:basedOn w:val="DefaultParagraphFont"/>
    <w:uiPriority w:val="99"/>
    <w:semiHidden/>
    <w:unhideWhenUsed/>
    <w:rsid w:val="00700A80"/>
    <w:rPr>
      <w:color w:val="800080"/>
      <w:u w:val="single"/>
    </w:rPr>
  </w:style>
  <w:style w:type="paragraph" w:customStyle="1" w:styleId="BoxSource">
    <w:name w:val="Box Source"/>
    <w:basedOn w:val="FigureTableNoteSource"/>
    <w:uiPriority w:val="22"/>
    <w:qFormat/>
    <w:rsid w:val="00700A80"/>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700A80"/>
    <w:pPr>
      <w:numPr>
        <w:numId w:val="3"/>
      </w:numPr>
    </w:pPr>
  </w:style>
  <w:style w:type="paragraph" w:styleId="Title">
    <w:name w:val="Title"/>
    <w:basedOn w:val="Normal"/>
    <w:next w:val="Normal"/>
    <w:link w:val="TitleChar"/>
    <w:uiPriority w:val="10"/>
    <w:semiHidden/>
    <w:qFormat/>
    <w:rsid w:val="00700A80"/>
    <w:pPr>
      <w:spacing w:before="360"/>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700A80"/>
    <w:rPr>
      <w:rFonts w:ascii="Calibri" w:eastAsiaTheme="majorEastAsia" w:hAnsi="Calibri" w:cstheme="majorBidi"/>
      <w:b/>
      <w:spacing w:val="5"/>
      <w:kern w:val="28"/>
      <w:sz w:val="72"/>
      <w:szCs w:val="52"/>
      <w:lang w:eastAsia="en-US"/>
    </w:rPr>
  </w:style>
  <w:style w:type="paragraph" w:customStyle="1" w:styleId="TOCHeading2">
    <w:name w:val="TOC Heading 2"/>
    <w:next w:val="Normal"/>
    <w:qFormat/>
    <w:rsid w:val="00700A80"/>
    <w:rPr>
      <w:rFonts w:ascii="Calibri Light" w:eastAsiaTheme="minorHAnsi" w:hAnsi="Calibri Light" w:cstheme="minorBidi"/>
      <w:sz w:val="36"/>
      <w:szCs w:val="22"/>
      <w:lang w:eastAsia="en-US"/>
    </w:rPr>
  </w:style>
  <w:style w:type="numbering" w:customStyle="1" w:styleId="Numberlist">
    <w:name w:val="Number list"/>
    <w:uiPriority w:val="99"/>
    <w:rsid w:val="00700A80"/>
    <w:pPr>
      <w:numPr>
        <w:numId w:val="4"/>
      </w:numPr>
    </w:pPr>
  </w:style>
  <w:style w:type="numbering" w:customStyle="1" w:styleId="Headinglist">
    <w:name w:val="Heading list"/>
    <w:uiPriority w:val="99"/>
    <w:rsid w:val="00700A80"/>
    <w:pPr>
      <w:numPr>
        <w:numId w:val="2"/>
      </w:numPr>
    </w:pPr>
  </w:style>
  <w:style w:type="paragraph" w:customStyle="1" w:styleId="Normalsmall">
    <w:name w:val="Normal small"/>
    <w:qFormat/>
    <w:rsid w:val="00700A80"/>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700A80"/>
    <w:pPr>
      <w:numPr>
        <w:ilvl w:val="2"/>
        <w:numId w:val="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ListNumber">
    <w:name w:val="Table List Number"/>
    <w:uiPriority w:val="99"/>
    <w:qFormat/>
    <w:rsid w:val="00143A7B"/>
    <w:pPr>
      <w:numPr>
        <w:numId w:val="12"/>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700A80"/>
    <w:rPr>
      <w:i/>
      <w:iCs/>
      <w:color w:val="4F81BD" w:themeColor="accent1"/>
    </w:rPr>
  </w:style>
  <w:style w:type="paragraph" w:customStyle="1" w:styleId="TableBullet2">
    <w:name w:val="Table Bullet 2"/>
    <w:basedOn w:val="TableBullet"/>
    <w:qFormat/>
    <w:rsid w:val="00F67822"/>
    <w:pPr>
      <w:numPr>
        <w:numId w:val="5"/>
      </w:numPr>
      <w:tabs>
        <w:tab w:val="num" w:pos="284"/>
      </w:tabs>
      <w:ind w:left="568" w:hanging="284"/>
    </w:pPr>
  </w:style>
  <w:style w:type="numbering" w:customStyle="1" w:styleId="TableBulletlist">
    <w:name w:val="Table Bullet list"/>
    <w:uiPriority w:val="99"/>
    <w:rsid w:val="00700A80"/>
    <w:pPr>
      <w:numPr>
        <w:numId w:val="6"/>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201BFB"/>
    <w:pPr>
      <w:spacing w:before="60" w:after="60"/>
    </w:pPr>
    <w:rPr>
      <w:rFonts w:asciiTheme="minorHAnsi" w:eastAsia="Times New Roman" w:hAnsiTheme="minorHAnsi" w:cs="Arial"/>
      <w:color w:val="000000"/>
      <w:sz w:val="19"/>
      <w:szCs w:val="22"/>
      <w:lang w:val="en-GB"/>
    </w:rPr>
  </w:style>
  <w:style w:type="paragraph" w:styleId="Date">
    <w:name w:val="Date"/>
    <w:aliases w:val="Reference"/>
    <w:basedOn w:val="Normal"/>
    <w:next w:val="Normal"/>
    <w:link w:val="DateChar"/>
    <w:uiPriority w:val="99"/>
    <w:unhideWhenUsed/>
    <w:rsid w:val="00700A80"/>
    <w:pPr>
      <w:spacing w:before="1560" w:after="160" w:line="360" w:lineRule="auto"/>
    </w:pPr>
  </w:style>
  <w:style w:type="character" w:customStyle="1" w:styleId="DateChar">
    <w:name w:val="Date Char"/>
    <w:aliases w:val="Reference Char"/>
    <w:basedOn w:val="DefaultParagraphFont"/>
    <w:link w:val="Date"/>
    <w:uiPriority w:val="99"/>
    <w:rsid w:val="00700A80"/>
    <w:rPr>
      <w:rFonts w:asciiTheme="majorHAnsi" w:eastAsiaTheme="minorHAnsi" w:hAnsiTheme="majorHAnsi" w:cstheme="minorBidi"/>
      <w:sz w:val="22"/>
      <w:szCs w:val="22"/>
      <w:lang w:eastAsia="en-US"/>
    </w:rPr>
  </w:style>
  <w:style w:type="paragraph" w:customStyle="1" w:styleId="Series">
    <w:name w:val="Series"/>
    <w:qFormat/>
    <w:rsid w:val="00514CEE"/>
    <w:pPr>
      <w:spacing w:before="120" w:after="120"/>
    </w:pPr>
    <w:rPr>
      <w:rFonts w:asciiTheme="minorHAnsi" w:eastAsiaTheme="minorHAnsi" w:hAnsiTheme="minorHAnsi" w:cstheme="minorBidi"/>
      <w:b/>
      <w:i/>
      <w:sz w:val="32"/>
      <w:szCs w:val="22"/>
      <w:lang w:eastAsia="en-US"/>
    </w:rPr>
  </w:style>
  <w:style w:type="character" w:styleId="UnresolvedMention">
    <w:name w:val="Unresolved Mention"/>
    <w:basedOn w:val="DefaultParagraphFont"/>
    <w:uiPriority w:val="99"/>
    <w:semiHidden/>
    <w:unhideWhenUsed/>
    <w:rsid w:val="00700A80"/>
    <w:rPr>
      <w:color w:val="605E5C"/>
      <w:shd w:val="clear" w:color="auto" w:fill="E1DFDD"/>
    </w:rPr>
  </w:style>
  <w:style w:type="paragraph" w:styleId="ListNumber3">
    <w:name w:val="List Number 3"/>
    <w:uiPriority w:val="11"/>
    <w:qFormat/>
    <w:rsid w:val="00F637B6"/>
    <w:pPr>
      <w:numPr>
        <w:ilvl w:val="2"/>
        <w:numId w:val="4"/>
      </w:numPr>
      <w:spacing w:before="120" w:after="120" w:line="264" w:lineRule="auto"/>
      <w:ind w:left="1361" w:hanging="454"/>
    </w:pPr>
    <w:rPr>
      <w:rFonts w:asciiTheme="minorHAnsi" w:eastAsia="Times New Roman" w:hAnsiTheme="minorHAnsi"/>
      <w:sz w:val="22"/>
      <w:szCs w:val="24"/>
      <w:lang w:eastAsia="en-US"/>
    </w:rPr>
  </w:style>
  <w:style w:type="paragraph" w:customStyle="1" w:styleId="TableListNumber2">
    <w:name w:val="Table List Number 2"/>
    <w:basedOn w:val="TableText"/>
    <w:qFormat/>
    <w:rsid w:val="00143A7B"/>
    <w:pPr>
      <w:numPr>
        <w:ilvl w:val="1"/>
        <w:numId w:val="12"/>
      </w:numPr>
    </w:pPr>
    <w:rPr>
      <w:rFonts w:eastAsiaTheme="minorHAnsi" w:cstheme="minorBidi"/>
      <w:color w:val="auto"/>
      <w:sz w:val="18"/>
      <w:lang w:val="en-AU" w:eastAsia="en-US"/>
    </w:rPr>
  </w:style>
  <w:style w:type="paragraph" w:customStyle="1" w:styleId="TableListNumber3">
    <w:name w:val="Table List Number 3"/>
    <w:basedOn w:val="TableText"/>
    <w:qFormat/>
    <w:rsid w:val="00143A7B"/>
    <w:pPr>
      <w:numPr>
        <w:ilvl w:val="2"/>
        <w:numId w:val="12"/>
      </w:numPr>
    </w:pPr>
    <w:rPr>
      <w:rFonts w:eastAsiaTheme="minorHAnsi" w:cstheme="minorBidi"/>
      <w:color w:val="auto"/>
      <w:sz w:val="18"/>
      <w:lang w:val="en-AU" w:eastAsia="en-US"/>
    </w:rPr>
  </w:style>
  <w:style w:type="numbering" w:customStyle="1" w:styleId="Tablenumberedlists">
    <w:name w:val="Table numbered lists"/>
    <w:uiPriority w:val="99"/>
    <w:rsid w:val="00143A7B"/>
    <w:pPr>
      <w:numPr>
        <w:numId w:val="9"/>
      </w:numPr>
    </w:pPr>
  </w:style>
  <w:style w:type="paragraph" w:customStyle="1" w:styleId="BoxTextNumber">
    <w:name w:val="Box Text Number"/>
    <w:basedOn w:val="BoxText"/>
    <w:qFormat/>
    <w:rsid w:val="00930D38"/>
    <w:pPr>
      <w:numPr>
        <w:numId w:val="14"/>
      </w:numPr>
    </w:pPr>
  </w:style>
  <w:style w:type="paragraph" w:styleId="ListParagraph">
    <w:name w:val="List Paragraph"/>
    <w:basedOn w:val="Normal"/>
    <w:uiPriority w:val="34"/>
    <w:qFormat/>
    <w:rsid w:val="001B560D"/>
    <w:pPr>
      <w:spacing w:after="120" w:line="276" w:lineRule="auto"/>
      <w:ind w:left="720"/>
      <w:contextualSpacing/>
    </w:pPr>
    <w:rPr>
      <w:rFonts w:eastAsia="Calibri"/>
    </w:rPr>
  </w:style>
  <w:style w:type="character" w:customStyle="1" w:styleId="Heading6Char">
    <w:name w:val="Heading 6 Char"/>
    <w:basedOn w:val="DefaultParagraphFont"/>
    <w:link w:val="Heading6"/>
    <w:uiPriority w:val="9"/>
    <w:semiHidden/>
    <w:rsid w:val="004D3AB4"/>
    <w:rPr>
      <w:rFonts w:ascii="Calibri Light" w:eastAsia="Times New Roman" w:hAnsi="Calibri Light"/>
      <w:color w:val="1F4D78"/>
      <w:sz w:val="22"/>
      <w:szCs w:val="22"/>
      <w:lang w:eastAsia="en-US"/>
    </w:rPr>
  </w:style>
  <w:style w:type="character" w:customStyle="1" w:styleId="Heading7Char">
    <w:name w:val="Heading 7 Char"/>
    <w:basedOn w:val="DefaultParagraphFont"/>
    <w:link w:val="Heading7"/>
    <w:uiPriority w:val="9"/>
    <w:semiHidden/>
    <w:rsid w:val="004D3AB4"/>
    <w:rPr>
      <w:rFonts w:ascii="Calibri Light" w:eastAsia="Times New Roman" w:hAnsi="Calibri Light"/>
      <w:i/>
      <w:iCs/>
      <w:color w:val="1F4D78"/>
      <w:sz w:val="22"/>
      <w:szCs w:val="22"/>
      <w:lang w:eastAsia="en-US"/>
    </w:rPr>
  </w:style>
  <w:style w:type="character" w:customStyle="1" w:styleId="Heading8Char">
    <w:name w:val="Heading 8 Char"/>
    <w:basedOn w:val="DefaultParagraphFont"/>
    <w:link w:val="Heading8"/>
    <w:uiPriority w:val="9"/>
    <w:semiHidden/>
    <w:rsid w:val="004D3AB4"/>
    <w:rPr>
      <w:rFonts w:ascii="Calibri Light" w:eastAsia="Times New Roman" w:hAnsi="Calibri Light"/>
      <w:color w:val="272727"/>
      <w:sz w:val="21"/>
      <w:szCs w:val="21"/>
      <w:lang w:eastAsia="en-US"/>
    </w:rPr>
  </w:style>
  <w:style w:type="character" w:customStyle="1" w:styleId="Heading9Char">
    <w:name w:val="Heading 9 Char"/>
    <w:basedOn w:val="DefaultParagraphFont"/>
    <w:link w:val="Heading9"/>
    <w:uiPriority w:val="9"/>
    <w:semiHidden/>
    <w:rsid w:val="004D3AB4"/>
    <w:rPr>
      <w:rFonts w:ascii="Calibri Light" w:eastAsia="Times New Roman" w:hAnsi="Calibri Light"/>
      <w:i/>
      <w:iCs/>
      <w:color w:val="272727"/>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173339">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012604">
      <w:bodyDiv w:val="1"/>
      <w:marLeft w:val="0"/>
      <w:marRight w:val="0"/>
      <w:marTop w:val="0"/>
      <w:marBottom w:val="0"/>
      <w:divBdr>
        <w:top w:val="none" w:sz="0" w:space="0" w:color="auto"/>
        <w:left w:val="none" w:sz="0" w:space="0" w:color="auto"/>
        <w:bottom w:val="none" w:sz="0" w:space="0" w:color="auto"/>
        <w:right w:val="none" w:sz="0" w:space="0" w:color="auto"/>
      </w:divBdr>
      <w:divsChild>
        <w:div w:id="1608386028">
          <w:marLeft w:val="0"/>
          <w:marRight w:val="0"/>
          <w:marTop w:val="0"/>
          <w:marBottom w:val="0"/>
          <w:divBdr>
            <w:top w:val="none" w:sz="0" w:space="0" w:color="auto"/>
            <w:left w:val="none" w:sz="0" w:space="0" w:color="auto"/>
            <w:bottom w:val="none" w:sz="0" w:space="0" w:color="auto"/>
            <w:right w:val="none" w:sz="0" w:space="0" w:color="auto"/>
          </w:divBdr>
        </w:div>
        <w:div w:id="1248461429">
          <w:marLeft w:val="0"/>
          <w:marRight w:val="0"/>
          <w:marTop w:val="0"/>
          <w:marBottom w:val="0"/>
          <w:divBdr>
            <w:top w:val="none" w:sz="0" w:space="0" w:color="auto"/>
            <w:left w:val="none" w:sz="0" w:space="0" w:color="auto"/>
            <w:bottom w:val="none" w:sz="0" w:space="0" w:color="auto"/>
            <w:right w:val="none" w:sz="0" w:space="0" w:color="auto"/>
          </w:divBdr>
        </w:div>
        <w:div w:id="1510022609">
          <w:marLeft w:val="0"/>
          <w:marRight w:val="0"/>
          <w:marTop w:val="0"/>
          <w:marBottom w:val="0"/>
          <w:divBdr>
            <w:top w:val="none" w:sz="0" w:space="0" w:color="auto"/>
            <w:left w:val="none" w:sz="0" w:space="0" w:color="auto"/>
            <w:bottom w:val="none" w:sz="0" w:space="0" w:color="auto"/>
            <w:right w:val="none" w:sz="0" w:space="0" w:color="auto"/>
          </w:divBdr>
        </w:div>
        <w:div w:id="2066030333">
          <w:marLeft w:val="0"/>
          <w:marRight w:val="0"/>
          <w:marTop w:val="0"/>
          <w:marBottom w:val="0"/>
          <w:divBdr>
            <w:top w:val="none" w:sz="0" w:space="0" w:color="auto"/>
            <w:left w:val="none" w:sz="0" w:space="0" w:color="auto"/>
            <w:bottom w:val="none" w:sz="0" w:space="0" w:color="auto"/>
            <w:right w:val="none" w:sz="0" w:space="0" w:color="auto"/>
          </w:divBdr>
        </w:div>
        <w:div w:id="1594589031">
          <w:marLeft w:val="0"/>
          <w:marRight w:val="0"/>
          <w:marTop w:val="0"/>
          <w:marBottom w:val="0"/>
          <w:divBdr>
            <w:top w:val="none" w:sz="0" w:space="0" w:color="auto"/>
            <w:left w:val="none" w:sz="0" w:space="0" w:color="auto"/>
            <w:bottom w:val="none" w:sz="0" w:space="0" w:color="auto"/>
            <w:right w:val="none" w:sz="0" w:space="0" w:color="auto"/>
          </w:divBdr>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763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108423">
      <w:bodyDiv w:val="1"/>
      <w:marLeft w:val="0"/>
      <w:marRight w:val="0"/>
      <w:marTop w:val="0"/>
      <w:marBottom w:val="0"/>
      <w:divBdr>
        <w:top w:val="none" w:sz="0" w:space="0" w:color="auto"/>
        <w:left w:val="none" w:sz="0" w:space="0" w:color="auto"/>
        <w:bottom w:val="none" w:sz="0" w:space="0" w:color="auto"/>
        <w:right w:val="none" w:sz="0" w:space="0" w:color="auto"/>
      </w:divBdr>
      <w:divsChild>
        <w:div w:id="359472447">
          <w:marLeft w:val="0"/>
          <w:marRight w:val="0"/>
          <w:marTop w:val="0"/>
          <w:marBottom w:val="0"/>
          <w:divBdr>
            <w:top w:val="none" w:sz="0" w:space="0" w:color="auto"/>
            <w:left w:val="none" w:sz="0" w:space="0" w:color="auto"/>
            <w:bottom w:val="none" w:sz="0" w:space="0" w:color="auto"/>
            <w:right w:val="none" w:sz="0" w:space="0" w:color="auto"/>
          </w:divBdr>
        </w:div>
        <w:div w:id="2049446018">
          <w:marLeft w:val="0"/>
          <w:marRight w:val="0"/>
          <w:marTop w:val="0"/>
          <w:marBottom w:val="0"/>
          <w:divBdr>
            <w:top w:val="none" w:sz="0" w:space="0" w:color="auto"/>
            <w:left w:val="none" w:sz="0" w:space="0" w:color="auto"/>
            <w:bottom w:val="none" w:sz="0" w:space="0" w:color="auto"/>
            <w:right w:val="none" w:sz="0" w:space="0" w:color="auto"/>
          </w:divBdr>
        </w:div>
        <w:div w:id="1796631043">
          <w:marLeft w:val="0"/>
          <w:marRight w:val="0"/>
          <w:marTop w:val="0"/>
          <w:marBottom w:val="0"/>
          <w:divBdr>
            <w:top w:val="none" w:sz="0" w:space="0" w:color="auto"/>
            <w:left w:val="none" w:sz="0" w:space="0" w:color="auto"/>
            <w:bottom w:val="none" w:sz="0" w:space="0" w:color="auto"/>
            <w:right w:val="none" w:sz="0" w:space="0" w:color="auto"/>
          </w:divBdr>
        </w:div>
        <w:div w:id="781992236">
          <w:marLeft w:val="0"/>
          <w:marRight w:val="0"/>
          <w:marTop w:val="0"/>
          <w:marBottom w:val="0"/>
          <w:divBdr>
            <w:top w:val="none" w:sz="0" w:space="0" w:color="auto"/>
            <w:left w:val="none" w:sz="0" w:space="0" w:color="auto"/>
            <w:bottom w:val="none" w:sz="0" w:space="0" w:color="auto"/>
            <w:right w:val="none" w:sz="0" w:space="0" w:color="auto"/>
          </w:divBdr>
        </w:div>
        <w:div w:id="1441998340">
          <w:marLeft w:val="0"/>
          <w:marRight w:val="0"/>
          <w:marTop w:val="0"/>
          <w:marBottom w:val="0"/>
          <w:divBdr>
            <w:top w:val="none" w:sz="0" w:space="0" w:color="auto"/>
            <w:left w:val="none" w:sz="0" w:space="0" w:color="auto"/>
            <w:bottom w:val="none" w:sz="0" w:space="0" w:color="auto"/>
            <w:right w:val="none" w:sz="0" w:space="0" w:color="auto"/>
          </w:divBdr>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griculture.gov.au/biosecurity-trade/import/before/brown-marmorated-stink-bug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agriculture.gov.au/biosecurity-trade/import/before/brown-marmorated-stink-bugs/prepare-import"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privacy@aff.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griculture.gov.au/biosecurity-trade/import/before/brown-marmorated-stink-bugs/prepare-import"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agriculture.gov.au/about/commitment/privacy"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PP@aff.gov.au"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Fact_sheet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9B8BADF-C3F9-4F50-889D-13A38C8AAC4F}"/>
      </w:docPartPr>
      <w:docPartBody>
        <w:p w:rsidR="006A4891" w:rsidRDefault="001C7767">
          <w:r w:rsidRPr="00F67071">
            <w:rPr>
              <w:rStyle w:val="PlaceholderText"/>
            </w:rPr>
            <w:t>Click or tap here to enter text.</w:t>
          </w:r>
        </w:p>
      </w:docPartBody>
    </w:docPart>
    <w:docPart>
      <w:docPartPr>
        <w:name w:val="A2F00FB28AD4461789342D37E25CD8A5"/>
        <w:category>
          <w:name w:val="General"/>
          <w:gallery w:val="placeholder"/>
        </w:category>
        <w:types>
          <w:type w:val="bbPlcHdr"/>
        </w:types>
        <w:behaviors>
          <w:behavior w:val="content"/>
        </w:behaviors>
        <w:guid w:val="{C60C95DF-8A6B-4543-B5B0-9A033F0CDB1C}"/>
      </w:docPartPr>
      <w:docPartBody>
        <w:p w:rsidR="006A4891" w:rsidRDefault="001C7767" w:rsidP="001C7767">
          <w:pPr>
            <w:pStyle w:val="A2F00FB28AD4461789342D37E25CD8A56"/>
          </w:pPr>
          <w:r w:rsidRPr="00F67071">
            <w:rPr>
              <w:rStyle w:val="PlaceholderText"/>
            </w:rPr>
            <w:t>Click or tap here to enter text.</w:t>
          </w:r>
        </w:p>
      </w:docPartBody>
    </w:docPart>
    <w:docPart>
      <w:docPartPr>
        <w:name w:val="E1664F9F29F843D29BBC3646D8A3D19D"/>
        <w:category>
          <w:name w:val="General"/>
          <w:gallery w:val="placeholder"/>
        </w:category>
        <w:types>
          <w:type w:val="bbPlcHdr"/>
        </w:types>
        <w:behaviors>
          <w:behavior w:val="content"/>
        </w:behaviors>
        <w:guid w:val="{5BE75D95-22EE-4671-945F-A4584C421317}"/>
      </w:docPartPr>
      <w:docPartBody>
        <w:p w:rsidR="006A4891" w:rsidRDefault="001C7767" w:rsidP="001C7767">
          <w:pPr>
            <w:pStyle w:val="E1664F9F29F843D29BBC3646D8A3D19D6"/>
          </w:pPr>
          <w:r w:rsidRPr="00F67071">
            <w:rPr>
              <w:rStyle w:val="PlaceholderText"/>
            </w:rPr>
            <w:t>Click or tap here to enter text.</w:t>
          </w:r>
        </w:p>
      </w:docPartBody>
    </w:docPart>
    <w:docPart>
      <w:docPartPr>
        <w:name w:val="19DC215EED5C487E8B38CEB08B82C95B"/>
        <w:category>
          <w:name w:val="General"/>
          <w:gallery w:val="placeholder"/>
        </w:category>
        <w:types>
          <w:type w:val="bbPlcHdr"/>
        </w:types>
        <w:behaviors>
          <w:behavior w:val="content"/>
        </w:behaviors>
        <w:guid w:val="{8BFB5EA1-9DEA-4AA8-A888-7A1445C3F154}"/>
      </w:docPartPr>
      <w:docPartBody>
        <w:p w:rsidR="006A4891" w:rsidRDefault="001C7767" w:rsidP="001C7767">
          <w:pPr>
            <w:pStyle w:val="19DC215EED5C487E8B38CEB08B82C95B6"/>
          </w:pPr>
          <w:r w:rsidRPr="00F67071">
            <w:rPr>
              <w:rStyle w:val="PlaceholderText"/>
            </w:rPr>
            <w:t>Click or tap here to enter text.</w:t>
          </w:r>
        </w:p>
      </w:docPartBody>
    </w:docPart>
    <w:docPart>
      <w:docPartPr>
        <w:name w:val="6D6FCE82C2E3485F9F5761D8B384A9F9"/>
        <w:category>
          <w:name w:val="General"/>
          <w:gallery w:val="placeholder"/>
        </w:category>
        <w:types>
          <w:type w:val="bbPlcHdr"/>
        </w:types>
        <w:behaviors>
          <w:behavior w:val="content"/>
        </w:behaviors>
        <w:guid w:val="{B2AAB533-AC2B-46BE-930D-A03F0A0BA739}"/>
      </w:docPartPr>
      <w:docPartBody>
        <w:p w:rsidR="006A4891" w:rsidRDefault="001C7767" w:rsidP="001C7767">
          <w:pPr>
            <w:pStyle w:val="6D6FCE82C2E3485F9F5761D8B384A9F96"/>
          </w:pPr>
          <w:r w:rsidRPr="00F67071">
            <w:rPr>
              <w:rStyle w:val="PlaceholderText"/>
            </w:rPr>
            <w:t>Click or tap here to enter text.</w:t>
          </w:r>
        </w:p>
      </w:docPartBody>
    </w:docPart>
    <w:docPart>
      <w:docPartPr>
        <w:name w:val="544A44AD9262450084758E58DA2959FB"/>
        <w:category>
          <w:name w:val="General"/>
          <w:gallery w:val="placeholder"/>
        </w:category>
        <w:types>
          <w:type w:val="bbPlcHdr"/>
        </w:types>
        <w:behaviors>
          <w:behavior w:val="content"/>
        </w:behaviors>
        <w:guid w:val="{52AC9CA3-39AA-4F6E-9119-17843F53A8E0}"/>
      </w:docPartPr>
      <w:docPartBody>
        <w:p w:rsidR="006A4891" w:rsidRDefault="001C7767" w:rsidP="001C7767">
          <w:pPr>
            <w:pStyle w:val="544A44AD9262450084758E58DA2959FB6"/>
          </w:pPr>
          <w:r w:rsidRPr="00F67071">
            <w:rPr>
              <w:rStyle w:val="PlaceholderText"/>
            </w:rPr>
            <w:t>Click or tap here to enter text.</w:t>
          </w:r>
        </w:p>
      </w:docPartBody>
    </w:docPart>
    <w:docPart>
      <w:docPartPr>
        <w:name w:val="4148D888935A4C8C9131719FF845BD64"/>
        <w:category>
          <w:name w:val="General"/>
          <w:gallery w:val="placeholder"/>
        </w:category>
        <w:types>
          <w:type w:val="bbPlcHdr"/>
        </w:types>
        <w:behaviors>
          <w:behavior w:val="content"/>
        </w:behaviors>
        <w:guid w:val="{E38FABF4-75A7-456D-A945-1E333460C725}"/>
      </w:docPartPr>
      <w:docPartBody>
        <w:p w:rsidR="006A4891" w:rsidRDefault="001C7767" w:rsidP="001C7767">
          <w:pPr>
            <w:pStyle w:val="4148D888935A4C8C9131719FF845BD646"/>
          </w:pPr>
          <w:r w:rsidRPr="00F67071">
            <w:rPr>
              <w:rStyle w:val="PlaceholderText"/>
            </w:rPr>
            <w:t>Click or tap here to enter text.</w:t>
          </w:r>
        </w:p>
      </w:docPartBody>
    </w:docPart>
    <w:docPart>
      <w:docPartPr>
        <w:name w:val="69088ADBA0C44907A807AF39CEEEB290"/>
        <w:category>
          <w:name w:val="General"/>
          <w:gallery w:val="placeholder"/>
        </w:category>
        <w:types>
          <w:type w:val="bbPlcHdr"/>
        </w:types>
        <w:behaviors>
          <w:behavior w:val="content"/>
        </w:behaviors>
        <w:guid w:val="{9AD46E31-E3A2-4F47-B398-EFB7C9392C4C}"/>
      </w:docPartPr>
      <w:docPartBody>
        <w:p w:rsidR="006A4891" w:rsidRDefault="001C7767" w:rsidP="001C7767">
          <w:pPr>
            <w:pStyle w:val="69088ADBA0C44907A807AF39CEEEB2906"/>
          </w:pPr>
          <w:r w:rsidRPr="00F67071">
            <w:rPr>
              <w:rStyle w:val="PlaceholderText"/>
            </w:rPr>
            <w:t>Click or tap here to enter text.</w:t>
          </w:r>
        </w:p>
      </w:docPartBody>
    </w:docPart>
    <w:docPart>
      <w:docPartPr>
        <w:name w:val="B332E97B946E4111A66340CE94D36F27"/>
        <w:category>
          <w:name w:val="General"/>
          <w:gallery w:val="placeholder"/>
        </w:category>
        <w:types>
          <w:type w:val="bbPlcHdr"/>
        </w:types>
        <w:behaviors>
          <w:behavior w:val="content"/>
        </w:behaviors>
        <w:guid w:val="{32BE0CAC-E511-4043-AE04-0E507EA943DF}"/>
      </w:docPartPr>
      <w:docPartBody>
        <w:p w:rsidR="006A4891" w:rsidRDefault="001C7767" w:rsidP="001C7767">
          <w:pPr>
            <w:pStyle w:val="B332E97B946E4111A66340CE94D36F276"/>
          </w:pPr>
          <w:r w:rsidRPr="00F67071">
            <w:rPr>
              <w:rStyle w:val="PlaceholderText"/>
            </w:rPr>
            <w:t>Click or tap here to enter text.</w:t>
          </w:r>
        </w:p>
      </w:docPartBody>
    </w:docPart>
    <w:docPart>
      <w:docPartPr>
        <w:name w:val="99A29D08E0E648A6B032D582F15C218B"/>
        <w:category>
          <w:name w:val="General"/>
          <w:gallery w:val="placeholder"/>
        </w:category>
        <w:types>
          <w:type w:val="bbPlcHdr"/>
        </w:types>
        <w:behaviors>
          <w:behavior w:val="content"/>
        </w:behaviors>
        <w:guid w:val="{0850DA80-9B93-4DA9-9D80-B10F1BB7FF50}"/>
      </w:docPartPr>
      <w:docPartBody>
        <w:p w:rsidR="006A4891" w:rsidRDefault="001C7767" w:rsidP="001C7767">
          <w:pPr>
            <w:pStyle w:val="99A29D08E0E648A6B032D582F15C218B6"/>
          </w:pPr>
          <w:r w:rsidRPr="00F67071">
            <w:rPr>
              <w:rStyle w:val="PlaceholderText"/>
            </w:rPr>
            <w:t>Click or tap here to enter text.</w:t>
          </w:r>
        </w:p>
      </w:docPartBody>
    </w:docPart>
    <w:docPart>
      <w:docPartPr>
        <w:name w:val="FD2EBEC153234E21B41C7BA8CC5465DC"/>
        <w:category>
          <w:name w:val="General"/>
          <w:gallery w:val="placeholder"/>
        </w:category>
        <w:types>
          <w:type w:val="bbPlcHdr"/>
        </w:types>
        <w:behaviors>
          <w:behavior w:val="content"/>
        </w:behaviors>
        <w:guid w:val="{33197CA3-73B9-49C5-8D45-8A87D3699540}"/>
      </w:docPartPr>
      <w:docPartBody>
        <w:p w:rsidR="006A4891" w:rsidRDefault="001C7767" w:rsidP="001C7767">
          <w:pPr>
            <w:pStyle w:val="FD2EBEC153234E21B41C7BA8CC5465DC6"/>
          </w:pPr>
          <w:r w:rsidRPr="00F67071">
            <w:rPr>
              <w:rStyle w:val="PlaceholderText"/>
            </w:rPr>
            <w:t>Click or tap here to enter text</w:t>
          </w:r>
        </w:p>
      </w:docPartBody>
    </w:docPart>
    <w:docPart>
      <w:docPartPr>
        <w:name w:val="72B30AC06BE942B2B261001F54508AF3"/>
        <w:category>
          <w:name w:val="General"/>
          <w:gallery w:val="placeholder"/>
        </w:category>
        <w:types>
          <w:type w:val="bbPlcHdr"/>
        </w:types>
        <w:behaviors>
          <w:behavior w:val="content"/>
        </w:behaviors>
        <w:guid w:val="{6C1D4A91-0A43-423D-85A4-A1AF7F622E98}"/>
      </w:docPartPr>
      <w:docPartBody>
        <w:p w:rsidR="006A4891" w:rsidRDefault="001C7767" w:rsidP="001C7767">
          <w:pPr>
            <w:pStyle w:val="72B30AC06BE942B2B261001F54508AF35"/>
          </w:pPr>
          <w:r w:rsidRPr="00F67071">
            <w:rPr>
              <w:rStyle w:val="PlaceholderText"/>
            </w:rPr>
            <w:t>Click or tap here to enter text.</w:t>
          </w:r>
        </w:p>
      </w:docPartBody>
    </w:docPart>
    <w:docPart>
      <w:docPartPr>
        <w:name w:val="A39F4BCACCFE4CBD90EB75E2B2610958"/>
        <w:category>
          <w:name w:val="General"/>
          <w:gallery w:val="placeholder"/>
        </w:category>
        <w:types>
          <w:type w:val="bbPlcHdr"/>
        </w:types>
        <w:behaviors>
          <w:behavior w:val="content"/>
        </w:behaviors>
        <w:guid w:val="{F1EC29CF-9027-49E0-B953-B9313806A839}"/>
      </w:docPartPr>
      <w:docPartBody>
        <w:p w:rsidR="006A4891" w:rsidRDefault="001C7767" w:rsidP="001C7767">
          <w:pPr>
            <w:pStyle w:val="A39F4BCACCFE4CBD90EB75E2B26109585"/>
          </w:pPr>
          <w:r w:rsidRPr="00F67071">
            <w:rPr>
              <w:rStyle w:val="PlaceholderText"/>
            </w:rPr>
            <w:t>Choose an item.</w:t>
          </w:r>
        </w:p>
      </w:docPartBody>
    </w:docPart>
    <w:docPart>
      <w:docPartPr>
        <w:name w:val="1F4327F138974EC99E927FE11199B994"/>
        <w:category>
          <w:name w:val="General"/>
          <w:gallery w:val="placeholder"/>
        </w:category>
        <w:types>
          <w:type w:val="bbPlcHdr"/>
        </w:types>
        <w:behaviors>
          <w:behavior w:val="content"/>
        </w:behaviors>
        <w:guid w:val="{BDCB94AB-9B3D-4F0C-A23C-B2CFF1A26954}"/>
      </w:docPartPr>
      <w:docPartBody>
        <w:p w:rsidR="006A4891" w:rsidRDefault="001C7767" w:rsidP="001C7767">
          <w:pPr>
            <w:pStyle w:val="1F4327F138974EC99E927FE11199B9945"/>
          </w:pPr>
          <w:r>
            <w:rPr>
              <w:rStyle w:val="PlaceholderText"/>
            </w:rPr>
            <w:t>XXXX</w:t>
          </w:r>
        </w:p>
      </w:docPartBody>
    </w:docPart>
    <w:docPart>
      <w:docPartPr>
        <w:name w:val="04954FBC2ECC4B4189EB8E3AB7D1CD46"/>
        <w:category>
          <w:name w:val="General"/>
          <w:gallery w:val="placeholder"/>
        </w:category>
        <w:types>
          <w:type w:val="bbPlcHdr"/>
        </w:types>
        <w:behaviors>
          <w:behavior w:val="content"/>
        </w:behaviors>
        <w:guid w:val="{D9393F96-18CC-4AE2-9567-FA6CB4DCB940}"/>
      </w:docPartPr>
      <w:docPartBody>
        <w:p w:rsidR="006A4891" w:rsidRDefault="001C7767" w:rsidP="001C7767">
          <w:pPr>
            <w:pStyle w:val="04954FBC2ECC4B4189EB8E3AB7D1CD461"/>
          </w:pPr>
          <w:r w:rsidRPr="00F67071">
            <w:rPr>
              <w:rStyle w:val="PlaceholderText"/>
            </w:rPr>
            <w:t>Click or tap here to enter text.</w:t>
          </w:r>
        </w:p>
      </w:docPartBody>
    </w:docPart>
    <w:docPart>
      <w:docPartPr>
        <w:name w:val="B14A97B29C094F41ACFF4D470C218943"/>
        <w:category>
          <w:name w:val="General"/>
          <w:gallery w:val="placeholder"/>
        </w:category>
        <w:types>
          <w:type w:val="bbPlcHdr"/>
        </w:types>
        <w:behaviors>
          <w:behavior w:val="content"/>
        </w:behaviors>
        <w:guid w:val="{A6C0E842-FBAE-404A-B740-DBA0BEB4AF5C}"/>
      </w:docPartPr>
      <w:docPartBody>
        <w:p w:rsidR="006A4891" w:rsidRDefault="001C7767" w:rsidP="001C7767">
          <w:pPr>
            <w:pStyle w:val="B14A97B29C094F41ACFF4D470C2189431"/>
          </w:pPr>
          <w:r w:rsidRPr="00F67071">
            <w:rPr>
              <w:rStyle w:val="PlaceholderText"/>
            </w:rPr>
            <w:t>Click or tap here to enter text.</w:t>
          </w:r>
        </w:p>
      </w:docPartBody>
    </w:docPart>
    <w:docPart>
      <w:docPartPr>
        <w:name w:val="AA8F3374E00B4AC4A53C2E3123ED4A38"/>
        <w:category>
          <w:name w:val="General"/>
          <w:gallery w:val="placeholder"/>
        </w:category>
        <w:types>
          <w:type w:val="bbPlcHdr"/>
        </w:types>
        <w:behaviors>
          <w:behavior w:val="content"/>
        </w:behaviors>
        <w:guid w:val="{5271C6E4-DA04-4E74-B5AB-836DBAB83EA7}"/>
      </w:docPartPr>
      <w:docPartBody>
        <w:p w:rsidR="006A4891" w:rsidRDefault="001C7767" w:rsidP="001C7767">
          <w:pPr>
            <w:pStyle w:val="AA8F3374E00B4AC4A53C2E3123ED4A381"/>
          </w:pPr>
          <w:r w:rsidRPr="00F67071">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192B967E-9877-48A6-A3B7-9B0CC8D4C3EF}"/>
      </w:docPartPr>
      <w:docPartBody>
        <w:p w:rsidR="006A4891" w:rsidRDefault="001C7767">
          <w:r w:rsidRPr="00F67071">
            <w:rPr>
              <w:rStyle w:val="PlaceholderText"/>
            </w:rPr>
            <w:t>Click or tap to enter a date.</w:t>
          </w:r>
        </w:p>
      </w:docPartBody>
    </w:docPart>
    <w:docPart>
      <w:docPartPr>
        <w:name w:val="B998C338EF4C4FC1881B980856B6BCA4"/>
        <w:category>
          <w:name w:val="General"/>
          <w:gallery w:val="placeholder"/>
        </w:category>
        <w:types>
          <w:type w:val="bbPlcHdr"/>
        </w:types>
        <w:behaviors>
          <w:behavior w:val="content"/>
        </w:behaviors>
        <w:guid w:val="{F044DDCC-E5F6-4F68-8D54-1F2728E98E93}"/>
      </w:docPartPr>
      <w:docPartBody>
        <w:p w:rsidR="006A4891" w:rsidRDefault="001C7767" w:rsidP="001C7767">
          <w:pPr>
            <w:pStyle w:val="B998C338EF4C4FC1881B980856B6BCA41"/>
          </w:pPr>
          <w:r w:rsidRPr="00F67071">
            <w:rPr>
              <w:rStyle w:val="PlaceholderText"/>
            </w:rPr>
            <w:t>Choose an item.</w:t>
          </w:r>
        </w:p>
      </w:docPartBody>
    </w:docPart>
    <w:docPart>
      <w:docPartPr>
        <w:name w:val="58D9345C426D44FB8B20AE051FD7CF0A"/>
        <w:category>
          <w:name w:val="General"/>
          <w:gallery w:val="placeholder"/>
        </w:category>
        <w:types>
          <w:type w:val="bbPlcHdr"/>
        </w:types>
        <w:behaviors>
          <w:behavior w:val="content"/>
        </w:behaviors>
        <w:guid w:val="{B3495A1A-0201-41D1-B812-F1E6FD4AAF02}"/>
      </w:docPartPr>
      <w:docPartBody>
        <w:p w:rsidR="006A4891" w:rsidRDefault="001C7767" w:rsidP="001C7767">
          <w:pPr>
            <w:pStyle w:val="58D9345C426D44FB8B20AE051FD7CF0A"/>
          </w:pPr>
          <w:r w:rsidRPr="00F67071">
            <w:rPr>
              <w:rStyle w:val="PlaceholderText"/>
            </w:rPr>
            <w:t>Click or tap here to enter text.</w:t>
          </w:r>
        </w:p>
      </w:docPartBody>
    </w:docPart>
    <w:docPart>
      <w:docPartPr>
        <w:name w:val="78A0B175DFFD43EDA3251AB20F50621D"/>
        <w:category>
          <w:name w:val="General"/>
          <w:gallery w:val="placeholder"/>
        </w:category>
        <w:types>
          <w:type w:val="bbPlcHdr"/>
        </w:types>
        <w:behaviors>
          <w:behavior w:val="content"/>
        </w:behaviors>
        <w:guid w:val="{8E482307-BCD3-41DE-9F64-0FC86CECE777}"/>
      </w:docPartPr>
      <w:docPartBody>
        <w:p w:rsidR="006A4891" w:rsidRDefault="001C7767" w:rsidP="001C7767">
          <w:pPr>
            <w:pStyle w:val="78A0B175DFFD43EDA3251AB20F50621D"/>
          </w:pPr>
          <w:r w:rsidRPr="00F67071">
            <w:rPr>
              <w:rStyle w:val="PlaceholderText"/>
            </w:rPr>
            <w:t>Click or tap here to enter text.</w:t>
          </w:r>
        </w:p>
      </w:docPartBody>
    </w:docPart>
    <w:docPart>
      <w:docPartPr>
        <w:name w:val="51541BEE566D4C53B66A9D3C97FF3521"/>
        <w:category>
          <w:name w:val="General"/>
          <w:gallery w:val="placeholder"/>
        </w:category>
        <w:types>
          <w:type w:val="bbPlcHdr"/>
        </w:types>
        <w:behaviors>
          <w:behavior w:val="content"/>
        </w:behaviors>
        <w:guid w:val="{B0B13B1C-659F-4D84-B94F-6145907F367B}"/>
      </w:docPartPr>
      <w:docPartBody>
        <w:p w:rsidR="006A4891" w:rsidRDefault="001C7767" w:rsidP="001C7767">
          <w:pPr>
            <w:pStyle w:val="51541BEE566D4C53B66A9D3C97FF3521"/>
          </w:pPr>
          <w:r w:rsidRPr="00F67071">
            <w:rPr>
              <w:rStyle w:val="PlaceholderText"/>
            </w:rPr>
            <w:t>Click or tap to enter a date.</w:t>
          </w:r>
        </w:p>
      </w:docPartBody>
    </w:docPart>
    <w:docPart>
      <w:docPartPr>
        <w:name w:val="C8C91F217B764F32BDC04A7DFD7F78F5"/>
        <w:category>
          <w:name w:val="General"/>
          <w:gallery w:val="placeholder"/>
        </w:category>
        <w:types>
          <w:type w:val="bbPlcHdr"/>
        </w:types>
        <w:behaviors>
          <w:behavior w:val="content"/>
        </w:behaviors>
        <w:guid w:val="{9EB04C98-EE91-4588-B6D8-A0F8AE9FDA1D}"/>
      </w:docPartPr>
      <w:docPartBody>
        <w:p w:rsidR="006A4891" w:rsidRDefault="001C7767" w:rsidP="001C7767">
          <w:pPr>
            <w:pStyle w:val="C8C91F217B764F32BDC04A7DFD7F78F5"/>
          </w:pPr>
          <w:r w:rsidRPr="00F67071">
            <w:rPr>
              <w:rStyle w:val="PlaceholderText"/>
            </w:rPr>
            <w:t>Click or tap here to enter text.</w:t>
          </w:r>
        </w:p>
      </w:docPartBody>
    </w:docPart>
    <w:docPart>
      <w:docPartPr>
        <w:name w:val="4B6D5196DDE943F0A0DB0A4E3983A41F"/>
        <w:category>
          <w:name w:val="General"/>
          <w:gallery w:val="placeholder"/>
        </w:category>
        <w:types>
          <w:type w:val="bbPlcHdr"/>
        </w:types>
        <w:behaviors>
          <w:behavior w:val="content"/>
        </w:behaviors>
        <w:guid w:val="{39FE4F12-5583-4C92-8A79-9910168DA1B3}"/>
      </w:docPartPr>
      <w:docPartBody>
        <w:p w:rsidR="006A4891" w:rsidRDefault="001C7767" w:rsidP="001C7767">
          <w:pPr>
            <w:pStyle w:val="4B6D5196DDE943F0A0DB0A4E3983A41F"/>
          </w:pPr>
          <w:r w:rsidRPr="00F67071">
            <w:rPr>
              <w:rStyle w:val="PlaceholderText"/>
            </w:rPr>
            <w:t>Click or tap here to enter text.</w:t>
          </w:r>
        </w:p>
      </w:docPartBody>
    </w:docPart>
    <w:docPart>
      <w:docPartPr>
        <w:name w:val="C15A07905A90484A9830F4A0D71DCD92"/>
        <w:category>
          <w:name w:val="General"/>
          <w:gallery w:val="placeholder"/>
        </w:category>
        <w:types>
          <w:type w:val="bbPlcHdr"/>
        </w:types>
        <w:behaviors>
          <w:behavior w:val="content"/>
        </w:behaviors>
        <w:guid w:val="{21AB431A-4975-4B8D-9773-C26E0637E356}"/>
      </w:docPartPr>
      <w:docPartBody>
        <w:p w:rsidR="006A4891" w:rsidRDefault="001C7767" w:rsidP="001C7767">
          <w:pPr>
            <w:pStyle w:val="C15A07905A90484A9830F4A0D71DCD92"/>
          </w:pPr>
          <w:r w:rsidRPr="00F6707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767"/>
    <w:rsid w:val="000349A7"/>
    <w:rsid w:val="0013292A"/>
    <w:rsid w:val="001C7767"/>
    <w:rsid w:val="003C4D67"/>
    <w:rsid w:val="004511E4"/>
    <w:rsid w:val="004E5467"/>
    <w:rsid w:val="006A4891"/>
    <w:rsid w:val="008B4BB7"/>
    <w:rsid w:val="009A737B"/>
    <w:rsid w:val="00A51FE3"/>
    <w:rsid w:val="00A8202A"/>
    <w:rsid w:val="00AA53FA"/>
    <w:rsid w:val="00AE0C9C"/>
    <w:rsid w:val="00B06EED"/>
    <w:rsid w:val="00C97712"/>
    <w:rsid w:val="00D46057"/>
    <w:rsid w:val="00F42C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7767"/>
    <w:rPr>
      <w:color w:val="808080"/>
    </w:rPr>
  </w:style>
  <w:style w:type="paragraph" w:customStyle="1" w:styleId="A2F00FB28AD4461789342D37E25CD8A56">
    <w:name w:val="A2F00FB28AD4461789342D37E25CD8A56"/>
    <w:rsid w:val="001C7767"/>
    <w:pPr>
      <w:spacing w:before="120" w:after="0" w:line="240" w:lineRule="auto"/>
    </w:pPr>
    <w:rPr>
      <w:rFonts w:ascii="Calibri" w:eastAsiaTheme="minorHAnsi" w:hAnsi="Calibri" w:cs="Times New Roman"/>
      <w:kern w:val="0"/>
      <w:sz w:val="22"/>
      <w:szCs w:val="22"/>
      <w:lang w:eastAsia="en-US"/>
      <w14:ligatures w14:val="none"/>
    </w:rPr>
  </w:style>
  <w:style w:type="paragraph" w:customStyle="1" w:styleId="E1664F9F29F843D29BBC3646D8A3D19D6">
    <w:name w:val="E1664F9F29F843D29BBC3646D8A3D19D6"/>
    <w:rsid w:val="001C7767"/>
    <w:pPr>
      <w:spacing w:before="120" w:after="0" w:line="240" w:lineRule="auto"/>
    </w:pPr>
    <w:rPr>
      <w:rFonts w:ascii="Calibri" w:eastAsiaTheme="minorHAnsi" w:hAnsi="Calibri" w:cs="Times New Roman"/>
      <w:kern w:val="0"/>
      <w:sz w:val="22"/>
      <w:szCs w:val="22"/>
      <w:lang w:eastAsia="en-US"/>
      <w14:ligatures w14:val="none"/>
    </w:rPr>
  </w:style>
  <w:style w:type="paragraph" w:customStyle="1" w:styleId="19DC215EED5C487E8B38CEB08B82C95B6">
    <w:name w:val="19DC215EED5C487E8B38CEB08B82C95B6"/>
    <w:rsid w:val="001C7767"/>
    <w:pPr>
      <w:spacing w:before="120" w:after="0" w:line="240" w:lineRule="auto"/>
    </w:pPr>
    <w:rPr>
      <w:rFonts w:ascii="Calibri" w:eastAsiaTheme="minorHAnsi" w:hAnsi="Calibri" w:cs="Times New Roman"/>
      <w:kern w:val="0"/>
      <w:sz w:val="22"/>
      <w:szCs w:val="22"/>
      <w:lang w:eastAsia="en-US"/>
      <w14:ligatures w14:val="none"/>
    </w:rPr>
  </w:style>
  <w:style w:type="paragraph" w:customStyle="1" w:styleId="6D6FCE82C2E3485F9F5761D8B384A9F96">
    <w:name w:val="6D6FCE82C2E3485F9F5761D8B384A9F96"/>
    <w:rsid w:val="001C7767"/>
    <w:pPr>
      <w:spacing w:before="120" w:after="0" w:line="240" w:lineRule="auto"/>
    </w:pPr>
    <w:rPr>
      <w:rFonts w:ascii="Calibri" w:eastAsiaTheme="minorHAnsi" w:hAnsi="Calibri" w:cs="Times New Roman"/>
      <w:kern w:val="0"/>
      <w:sz w:val="22"/>
      <w:szCs w:val="22"/>
      <w:lang w:eastAsia="en-US"/>
      <w14:ligatures w14:val="none"/>
    </w:rPr>
  </w:style>
  <w:style w:type="paragraph" w:customStyle="1" w:styleId="544A44AD9262450084758E58DA2959FB6">
    <w:name w:val="544A44AD9262450084758E58DA2959FB6"/>
    <w:rsid w:val="001C7767"/>
    <w:pPr>
      <w:spacing w:before="120" w:after="0" w:line="240" w:lineRule="auto"/>
    </w:pPr>
    <w:rPr>
      <w:rFonts w:ascii="Calibri" w:eastAsiaTheme="minorHAnsi" w:hAnsi="Calibri" w:cs="Times New Roman"/>
      <w:kern w:val="0"/>
      <w:sz w:val="22"/>
      <w:szCs w:val="22"/>
      <w:lang w:eastAsia="en-US"/>
      <w14:ligatures w14:val="none"/>
    </w:rPr>
  </w:style>
  <w:style w:type="paragraph" w:customStyle="1" w:styleId="4148D888935A4C8C9131719FF845BD646">
    <w:name w:val="4148D888935A4C8C9131719FF845BD646"/>
    <w:rsid w:val="001C7767"/>
    <w:pPr>
      <w:spacing w:before="120" w:after="0" w:line="240" w:lineRule="auto"/>
    </w:pPr>
    <w:rPr>
      <w:rFonts w:ascii="Calibri" w:eastAsiaTheme="minorHAnsi" w:hAnsi="Calibri" w:cs="Times New Roman"/>
      <w:kern w:val="0"/>
      <w:sz w:val="22"/>
      <w:szCs w:val="22"/>
      <w:lang w:eastAsia="en-US"/>
      <w14:ligatures w14:val="none"/>
    </w:rPr>
  </w:style>
  <w:style w:type="paragraph" w:customStyle="1" w:styleId="69088ADBA0C44907A807AF39CEEEB2906">
    <w:name w:val="69088ADBA0C44907A807AF39CEEEB2906"/>
    <w:rsid w:val="001C7767"/>
    <w:pPr>
      <w:spacing w:before="120" w:after="0" w:line="240" w:lineRule="auto"/>
    </w:pPr>
    <w:rPr>
      <w:rFonts w:ascii="Calibri" w:eastAsiaTheme="minorHAnsi" w:hAnsi="Calibri" w:cs="Times New Roman"/>
      <w:kern w:val="0"/>
      <w:sz w:val="22"/>
      <w:szCs w:val="22"/>
      <w:lang w:eastAsia="en-US"/>
      <w14:ligatures w14:val="none"/>
    </w:rPr>
  </w:style>
  <w:style w:type="paragraph" w:customStyle="1" w:styleId="B332E97B946E4111A66340CE94D36F276">
    <w:name w:val="B332E97B946E4111A66340CE94D36F276"/>
    <w:rsid w:val="001C7767"/>
    <w:pPr>
      <w:spacing w:before="120" w:after="0" w:line="240" w:lineRule="auto"/>
    </w:pPr>
    <w:rPr>
      <w:rFonts w:ascii="Calibri" w:eastAsiaTheme="minorHAnsi" w:hAnsi="Calibri" w:cs="Times New Roman"/>
      <w:kern w:val="0"/>
      <w:sz w:val="22"/>
      <w:szCs w:val="22"/>
      <w:lang w:eastAsia="en-US"/>
      <w14:ligatures w14:val="none"/>
    </w:rPr>
  </w:style>
  <w:style w:type="paragraph" w:customStyle="1" w:styleId="99A29D08E0E648A6B032D582F15C218B6">
    <w:name w:val="99A29D08E0E648A6B032D582F15C218B6"/>
    <w:rsid w:val="001C7767"/>
    <w:pPr>
      <w:spacing w:before="120" w:after="0" w:line="240" w:lineRule="auto"/>
    </w:pPr>
    <w:rPr>
      <w:rFonts w:ascii="Calibri" w:eastAsiaTheme="minorHAnsi" w:hAnsi="Calibri" w:cs="Times New Roman"/>
      <w:kern w:val="0"/>
      <w:sz w:val="22"/>
      <w:szCs w:val="22"/>
      <w:lang w:eastAsia="en-US"/>
      <w14:ligatures w14:val="none"/>
    </w:rPr>
  </w:style>
  <w:style w:type="paragraph" w:customStyle="1" w:styleId="FD2EBEC153234E21B41C7BA8CC5465DC6">
    <w:name w:val="FD2EBEC153234E21B41C7BA8CC5465DC6"/>
    <w:rsid w:val="001C7767"/>
    <w:pPr>
      <w:spacing w:before="120" w:after="0" w:line="240" w:lineRule="auto"/>
    </w:pPr>
    <w:rPr>
      <w:rFonts w:ascii="Calibri" w:eastAsiaTheme="minorHAnsi" w:hAnsi="Calibri" w:cs="Times New Roman"/>
      <w:kern w:val="0"/>
      <w:sz w:val="22"/>
      <w:szCs w:val="22"/>
      <w:lang w:eastAsia="en-US"/>
      <w14:ligatures w14:val="none"/>
    </w:rPr>
  </w:style>
  <w:style w:type="paragraph" w:customStyle="1" w:styleId="72B30AC06BE942B2B261001F54508AF35">
    <w:name w:val="72B30AC06BE942B2B261001F54508AF35"/>
    <w:rsid w:val="001C7767"/>
    <w:pPr>
      <w:spacing w:before="120" w:after="0" w:line="240" w:lineRule="auto"/>
    </w:pPr>
    <w:rPr>
      <w:rFonts w:ascii="Calibri" w:eastAsiaTheme="minorHAnsi" w:hAnsi="Calibri" w:cs="Times New Roman"/>
      <w:kern w:val="0"/>
      <w:sz w:val="22"/>
      <w:szCs w:val="22"/>
      <w:lang w:eastAsia="en-US"/>
      <w14:ligatures w14:val="none"/>
    </w:rPr>
  </w:style>
  <w:style w:type="paragraph" w:customStyle="1" w:styleId="A39F4BCACCFE4CBD90EB75E2B26109585">
    <w:name w:val="A39F4BCACCFE4CBD90EB75E2B26109585"/>
    <w:rsid w:val="001C7767"/>
    <w:pPr>
      <w:spacing w:before="120" w:after="0" w:line="240" w:lineRule="auto"/>
    </w:pPr>
    <w:rPr>
      <w:rFonts w:ascii="Calibri" w:eastAsiaTheme="minorHAnsi" w:hAnsi="Calibri" w:cs="Times New Roman"/>
      <w:kern w:val="0"/>
      <w:sz w:val="22"/>
      <w:szCs w:val="22"/>
      <w:lang w:eastAsia="en-US"/>
      <w14:ligatures w14:val="none"/>
    </w:rPr>
  </w:style>
  <w:style w:type="paragraph" w:customStyle="1" w:styleId="1F4327F138974EC99E927FE11199B9945">
    <w:name w:val="1F4327F138974EC99E927FE11199B9945"/>
    <w:rsid w:val="001C7767"/>
    <w:pPr>
      <w:spacing w:before="120" w:after="0" w:line="240" w:lineRule="auto"/>
    </w:pPr>
    <w:rPr>
      <w:rFonts w:ascii="Calibri" w:eastAsiaTheme="minorHAnsi" w:hAnsi="Calibri" w:cs="Times New Roman"/>
      <w:kern w:val="0"/>
      <w:sz w:val="22"/>
      <w:szCs w:val="22"/>
      <w:lang w:eastAsia="en-US"/>
      <w14:ligatures w14:val="none"/>
    </w:rPr>
  </w:style>
  <w:style w:type="paragraph" w:customStyle="1" w:styleId="58D9345C426D44FB8B20AE051FD7CF0A">
    <w:name w:val="58D9345C426D44FB8B20AE051FD7CF0A"/>
    <w:rsid w:val="001C7767"/>
    <w:pPr>
      <w:spacing w:before="120" w:after="0" w:line="240" w:lineRule="auto"/>
    </w:pPr>
    <w:rPr>
      <w:rFonts w:ascii="Calibri" w:eastAsiaTheme="minorHAnsi" w:hAnsi="Calibri" w:cs="Times New Roman"/>
      <w:kern w:val="0"/>
      <w:sz w:val="22"/>
      <w:szCs w:val="22"/>
      <w:lang w:eastAsia="en-US"/>
      <w14:ligatures w14:val="none"/>
    </w:rPr>
  </w:style>
  <w:style w:type="paragraph" w:customStyle="1" w:styleId="78A0B175DFFD43EDA3251AB20F50621D">
    <w:name w:val="78A0B175DFFD43EDA3251AB20F50621D"/>
    <w:rsid w:val="001C7767"/>
    <w:pPr>
      <w:spacing w:before="120" w:after="0" w:line="240" w:lineRule="auto"/>
    </w:pPr>
    <w:rPr>
      <w:rFonts w:ascii="Calibri" w:eastAsiaTheme="minorHAnsi" w:hAnsi="Calibri" w:cs="Times New Roman"/>
      <w:kern w:val="0"/>
      <w:sz w:val="22"/>
      <w:szCs w:val="22"/>
      <w:lang w:eastAsia="en-US"/>
      <w14:ligatures w14:val="none"/>
    </w:rPr>
  </w:style>
  <w:style w:type="paragraph" w:customStyle="1" w:styleId="04954FBC2ECC4B4189EB8E3AB7D1CD461">
    <w:name w:val="04954FBC2ECC4B4189EB8E3AB7D1CD461"/>
    <w:rsid w:val="001C7767"/>
    <w:pPr>
      <w:spacing w:before="120" w:after="0" w:line="240" w:lineRule="auto"/>
    </w:pPr>
    <w:rPr>
      <w:rFonts w:ascii="Calibri" w:eastAsiaTheme="minorHAnsi" w:hAnsi="Calibri" w:cs="Times New Roman"/>
      <w:kern w:val="0"/>
      <w:sz w:val="22"/>
      <w:szCs w:val="22"/>
      <w:lang w:eastAsia="en-US"/>
      <w14:ligatures w14:val="none"/>
    </w:rPr>
  </w:style>
  <w:style w:type="paragraph" w:customStyle="1" w:styleId="B14A97B29C094F41ACFF4D470C2189431">
    <w:name w:val="B14A97B29C094F41ACFF4D470C2189431"/>
    <w:rsid w:val="001C7767"/>
    <w:pPr>
      <w:spacing w:before="120" w:after="0" w:line="240" w:lineRule="auto"/>
    </w:pPr>
    <w:rPr>
      <w:rFonts w:ascii="Calibri" w:eastAsiaTheme="minorHAnsi" w:hAnsi="Calibri" w:cs="Times New Roman"/>
      <w:kern w:val="0"/>
      <w:sz w:val="22"/>
      <w:szCs w:val="22"/>
      <w:lang w:eastAsia="en-US"/>
      <w14:ligatures w14:val="none"/>
    </w:rPr>
  </w:style>
  <w:style w:type="paragraph" w:customStyle="1" w:styleId="AA8F3374E00B4AC4A53C2E3123ED4A381">
    <w:name w:val="AA8F3374E00B4AC4A53C2E3123ED4A381"/>
    <w:rsid w:val="001C7767"/>
    <w:pPr>
      <w:spacing w:before="120" w:after="0" w:line="240" w:lineRule="auto"/>
    </w:pPr>
    <w:rPr>
      <w:rFonts w:ascii="Calibri" w:eastAsiaTheme="minorHAnsi" w:hAnsi="Calibri" w:cs="Times New Roman"/>
      <w:kern w:val="0"/>
      <w:sz w:val="22"/>
      <w:szCs w:val="22"/>
      <w:lang w:eastAsia="en-US"/>
      <w14:ligatures w14:val="none"/>
    </w:rPr>
  </w:style>
  <w:style w:type="paragraph" w:customStyle="1" w:styleId="51541BEE566D4C53B66A9D3C97FF3521">
    <w:name w:val="51541BEE566D4C53B66A9D3C97FF3521"/>
    <w:rsid w:val="001C7767"/>
    <w:pPr>
      <w:spacing w:before="120" w:after="0" w:line="240" w:lineRule="auto"/>
    </w:pPr>
    <w:rPr>
      <w:rFonts w:ascii="Calibri" w:eastAsiaTheme="minorHAnsi" w:hAnsi="Calibri" w:cs="Times New Roman"/>
      <w:kern w:val="0"/>
      <w:sz w:val="22"/>
      <w:szCs w:val="22"/>
      <w:lang w:eastAsia="en-US"/>
      <w14:ligatures w14:val="none"/>
    </w:rPr>
  </w:style>
  <w:style w:type="paragraph" w:customStyle="1" w:styleId="B998C338EF4C4FC1881B980856B6BCA41">
    <w:name w:val="B998C338EF4C4FC1881B980856B6BCA41"/>
    <w:rsid w:val="001C7767"/>
    <w:pPr>
      <w:spacing w:before="120" w:after="0" w:line="240" w:lineRule="auto"/>
    </w:pPr>
    <w:rPr>
      <w:rFonts w:ascii="Calibri" w:eastAsiaTheme="minorHAnsi" w:hAnsi="Calibri" w:cs="Times New Roman"/>
      <w:kern w:val="0"/>
      <w:sz w:val="22"/>
      <w:szCs w:val="22"/>
      <w:lang w:eastAsia="en-US"/>
      <w14:ligatures w14:val="none"/>
    </w:rPr>
  </w:style>
  <w:style w:type="paragraph" w:customStyle="1" w:styleId="C8C91F217B764F32BDC04A7DFD7F78F5">
    <w:name w:val="C8C91F217B764F32BDC04A7DFD7F78F5"/>
    <w:rsid w:val="001C7767"/>
    <w:pPr>
      <w:spacing w:before="120" w:after="0" w:line="240" w:lineRule="auto"/>
    </w:pPr>
    <w:rPr>
      <w:rFonts w:ascii="Calibri" w:eastAsiaTheme="minorHAnsi" w:hAnsi="Calibri" w:cs="Times New Roman"/>
      <w:kern w:val="0"/>
      <w:sz w:val="22"/>
      <w:szCs w:val="22"/>
      <w:lang w:eastAsia="en-US"/>
      <w14:ligatures w14:val="none"/>
    </w:rPr>
  </w:style>
  <w:style w:type="paragraph" w:customStyle="1" w:styleId="4B6D5196DDE943F0A0DB0A4E3983A41F">
    <w:name w:val="4B6D5196DDE943F0A0DB0A4E3983A41F"/>
    <w:rsid w:val="001C7767"/>
  </w:style>
  <w:style w:type="paragraph" w:customStyle="1" w:styleId="C15A07905A90484A9830F4A0D71DCD92">
    <w:name w:val="C15A07905A90484A9830F4A0D71DCD92"/>
    <w:rsid w:val="001C77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06377F25207E4E9EBB1A4F738C6227" ma:contentTypeVersion="27" ma:contentTypeDescription="Create a new document." ma:contentTypeScope="" ma:versionID="d51368ae393a944bd4de6f3ac191fe28">
  <xsd:schema xmlns:xsd="http://www.w3.org/2001/XMLSchema" xmlns:xs="http://www.w3.org/2001/XMLSchema" xmlns:p="http://schemas.microsoft.com/office/2006/metadata/properties" xmlns:ns2="0ea25da3-4eeb-4677-b1c4-114d2e800f53" xmlns:ns3="e4dfda92-03a1-4cee-9c53-cc9857b43174" xmlns:ns4="81c01dc6-2c49-4730-b140-874c95cac377" targetNamespace="http://schemas.microsoft.com/office/2006/metadata/properties" ma:root="true" ma:fieldsID="52d48e43b572dc21a59ddf7b887d0b1a" ns2:_="" ns3:_="" ns4:_="">
    <xsd:import namespace="0ea25da3-4eeb-4677-b1c4-114d2e800f53"/>
    <xsd:import namespace="e4dfda92-03a1-4cee-9c53-cc9857b43174"/>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IM" minOccurs="0"/>
                <xsd:element ref="ns2:lcf76f155ced4ddcb4097134ff3c332f" minOccurs="0"/>
                <xsd:element ref="ns4:TaxCatchAll" minOccurs="0"/>
                <xsd:element ref="ns2:MediaServiceOCR" minOccurs="0"/>
                <xsd:element ref="ns2:Whatisit_x003f_" minOccurs="0"/>
                <xsd:element ref="ns2:Changes_x003f_" minOccurs="0"/>
                <xsd:element ref="ns2:Finalised" minOccurs="0"/>
                <xsd:element ref="ns2:not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25da3-4eeb-4677-b1c4-114d2e800f53"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IM" ma:index="19" nillable="true" ma:displayName="IM" ma:format="RadioButtons" ma:hidden="true" ma:internalName="IM" ma:readOnly="false">
      <xsd:simpleType>
        <xsd:restriction base="dms:Choice">
          <xsd:enumeration value="Choice 1"/>
          <xsd:enumeration value="Choice 2"/>
          <xsd:enumeration value="Choice 3"/>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Whatisit_x003f_" ma:index="25" nillable="true" ma:displayName="Comment" ma:format="Dropdown" ma:internalName="Whatisit_x003f_">
      <xsd:simpleType>
        <xsd:restriction base="dms:Note">
          <xsd:maxLength value="255"/>
        </xsd:restriction>
      </xsd:simpleType>
    </xsd:element>
    <xsd:element name="Changes_x003f_" ma:index="26" nillable="true" ma:displayName="Changes?" ma:format="Dropdown" ma:internalName="Changes_x003f_">
      <xsd:simpleType>
        <xsd:restriction base="dms:Choice">
          <xsd:enumeration value="Yes"/>
          <xsd:enumeration value="No"/>
        </xsd:restriction>
      </xsd:simpleType>
    </xsd:element>
    <xsd:element name="Finalised" ma:index="27" nillable="true" ma:displayName="Finalised" ma:default="0" ma:format="Dropdown" ma:internalName="Finalised">
      <xsd:simpleType>
        <xsd:restriction base="dms:Boolean"/>
      </xsd:simpleType>
    </xsd:element>
    <xsd:element name="notes" ma:index="28" nillable="true" ma:displayName="Notes" ma:format="Dropdown" ma:internalName="notes">
      <xsd:simpleType>
        <xsd:restriction base="dms:Note">
          <xsd:maxLength value="255"/>
        </xsd:restriction>
      </xsd:simpleType>
    </xsd:element>
    <xsd:element name="MediaServiceLocation" ma:index="2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dfda92-03a1-4cee-9c53-cc9857b43174"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2c34e58-6741-4b82-8920-2918e19d9b41}" ma:internalName="TaxCatchAll" ma:showField="CatchAllData" ma:web="e4dfda92-03a1-4cee-9c53-cc9857b431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tes xmlns="0ea25da3-4eeb-4677-b1c4-114d2e800f53" xsi:nil="true"/>
    <lcf76f155ced4ddcb4097134ff3c332f xmlns="0ea25da3-4eeb-4677-b1c4-114d2e800f53">
      <Terms xmlns="http://schemas.microsoft.com/office/infopath/2007/PartnerControls"/>
    </lcf76f155ced4ddcb4097134ff3c332f>
    <Whatisit_x003f_ xmlns="0ea25da3-4eeb-4677-b1c4-114d2e800f53" xsi:nil="true"/>
    <TaxCatchAll xmlns="81c01dc6-2c49-4730-b140-874c95cac377" xsi:nil="true"/>
    <Changes_x003f_ xmlns="0ea25da3-4eeb-4677-b1c4-114d2e800f53" xsi:nil="true"/>
    <IM xmlns="0ea25da3-4eeb-4677-b1c4-114d2e800f53" xsi:nil="true"/>
    <Finalised xmlns="0ea25da3-4eeb-4677-b1c4-114d2e800f53">false</Finalised>
  </documentManagement>
</p:properties>
</file>

<file path=customXml/itemProps1.xml><?xml version="1.0" encoding="utf-8"?>
<ds:datastoreItem xmlns:ds="http://schemas.openxmlformats.org/officeDocument/2006/customXml" ds:itemID="{97293DAE-2132-49D1-B66F-29D079A16D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a25da3-4eeb-4677-b1c4-114d2e800f53"/>
    <ds:schemaRef ds:uri="e4dfda92-03a1-4cee-9c53-cc9857b43174"/>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9D1CAD33-3B39-4665-A5E6-666D035120E9}">
  <ds:schemaRefs>
    <ds:schemaRef ds:uri="http://schemas.microsoft.com/office/2006/documentManagement/types"/>
    <ds:schemaRef ds:uri="0ea25da3-4eeb-4677-b1c4-114d2e800f53"/>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purl.org/dc/dcmitype/"/>
    <ds:schemaRef ds:uri="81c01dc6-2c49-4730-b140-874c95cac377"/>
    <ds:schemaRef ds:uri="e4dfda92-03a1-4cee-9c53-cc9857b43174"/>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Fact_sheet_template</Template>
  <TotalTime>186</TotalTime>
  <Pages>4</Pages>
  <Words>1348</Words>
  <Characters>7687</Characters>
  <Application>Microsoft Office Word</Application>
  <DocSecurity>8</DocSecurity>
  <Lines>64</Lines>
  <Paragraphs>18</Paragraphs>
  <ScaleCrop>false</ScaleCrop>
  <HeadingPairs>
    <vt:vector size="2" baseType="variant">
      <vt:variant>
        <vt:lpstr>Title</vt:lpstr>
      </vt:variant>
      <vt:variant>
        <vt:i4>1</vt:i4>
      </vt:variant>
    </vt:vector>
  </HeadingPairs>
  <TitlesOfParts>
    <vt:vector size="1" baseType="lpstr">
      <vt:lpstr>Rolled Goods Application Form</vt:lpstr>
    </vt:vector>
  </TitlesOfParts>
  <Company/>
  <LinksUpToDate>false</LinksUpToDate>
  <CharactersWithSpaces>9017</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Rolled Goods Application Form</dc:title>
  <dc:creator>Department of Agricultre, Fisheries and Forestry</dc:creator>
  <cp:lastModifiedBy>Wright, Laurin</cp:lastModifiedBy>
  <cp:revision>98</cp:revision>
  <cp:lastPrinted>2022-10-26T05:30:00Z</cp:lastPrinted>
  <dcterms:created xsi:type="dcterms:W3CDTF">2025-07-01T22:16:00Z</dcterms:created>
  <dcterms:modified xsi:type="dcterms:W3CDTF">2025-07-16T01:37:00Z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9b46975,6c957035,32c9ad47,47c42842</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189b4681,6c4b776b,67e2e49,2db2f26a</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933d8be6-3c40-4052-87a2-9c2adcba8759_Enabled">
    <vt:lpwstr>true</vt:lpwstr>
  </property>
  <property fmtid="{D5CDD505-2E9C-101B-9397-08002B2CF9AE}" pid="9" name="MSIP_Label_933d8be6-3c40-4052-87a2-9c2adcba8759_SetDate">
    <vt:lpwstr>2024-07-17T04:39:42Z</vt:lpwstr>
  </property>
  <property fmtid="{D5CDD505-2E9C-101B-9397-08002B2CF9AE}" pid="10" name="MSIP_Label_933d8be6-3c40-4052-87a2-9c2adcba8759_Method">
    <vt:lpwstr>Privileged</vt:lpwstr>
  </property>
  <property fmtid="{D5CDD505-2E9C-101B-9397-08002B2CF9AE}" pid="11" name="MSIP_Label_933d8be6-3c40-4052-87a2-9c2adcba8759_Name">
    <vt:lpwstr>OFFICIAL</vt:lpwstr>
  </property>
  <property fmtid="{D5CDD505-2E9C-101B-9397-08002B2CF9AE}" pid="12" name="MSIP_Label_933d8be6-3c40-4052-87a2-9c2adcba8759_SiteId">
    <vt:lpwstr>2be67eb7-400c-4b3f-a5a1-1258c0da0696</vt:lpwstr>
  </property>
  <property fmtid="{D5CDD505-2E9C-101B-9397-08002B2CF9AE}" pid="13" name="MSIP_Label_933d8be6-3c40-4052-87a2-9c2adcba8759_ActionId">
    <vt:lpwstr>a1b1a4c9-d03e-4b43-9ffa-80a7d73d831c</vt:lpwstr>
  </property>
  <property fmtid="{D5CDD505-2E9C-101B-9397-08002B2CF9AE}" pid="14" name="MSIP_Label_933d8be6-3c40-4052-87a2-9c2adcba8759_ContentBits">
    <vt:lpwstr>3</vt:lpwstr>
  </property>
  <property fmtid="{D5CDD505-2E9C-101B-9397-08002B2CF9AE}" pid="15" name="ContentTypeId">
    <vt:lpwstr>0x0101005406377F25207E4E9EBB1A4F738C6227</vt:lpwstr>
  </property>
  <property fmtid="{D5CDD505-2E9C-101B-9397-08002B2CF9AE}" pid="16" name="Topic">
    <vt:lpwstr>BRS</vt:lpwstr>
  </property>
  <property fmtid="{D5CDD505-2E9C-101B-9397-08002B2CF9AE}" pid="17" name="MediaServiceImageTags">
    <vt:lpwstr/>
  </property>
  <property fmtid="{D5CDD505-2E9C-101B-9397-08002B2CF9AE}" pid="18" name="Display as">
    <vt:lpwstr>;#Form;#</vt:lpwstr>
  </property>
</Properties>
</file>