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60D187" w14:textId="374F7094" w:rsidR="007F10B8" w:rsidRDefault="007F10B8" w:rsidP="007F10B8">
      <w:pPr>
        <w:pStyle w:val="Heading4"/>
        <w:rPr>
          <w:rFonts w:ascii="Calibri" w:hAnsi="Calibri"/>
          <w:bCs/>
          <w:color w:val="000000"/>
          <w:sz w:val="56"/>
          <w:szCs w:val="28"/>
        </w:rPr>
      </w:pPr>
      <w:r w:rsidRPr="007F10B8">
        <w:rPr>
          <w:rFonts w:ascii="Calibri" w:hAnsi="Calibri"/>
          <w:bCs/>
          <w:color w:val="000000"/>
          <w:sz w:val="56"/>
          <w:szCs w:val="28"/>
        </w:rPr>
        <w:t>Dog Brigade – A Successful</w:t>
      </w:r>
      <w:r>
        <w:rPr>
          <w:rFonts w:ascii="Calibri" w:hAnsi="Calibri"/>
          <w:bCs/>
          <w:color w:val="000000"/>
          <w:sz w:val="56"/>
          <w:szCs w:val="28"/>
        </w:rPr>
        <w:t xml:space="preserve"> </w:t>
      </w:r>
      <w:r w:rsidRPr="007F10B8">
        <w:rPr>
          <w:rFonts w:ascii="Calibri" w:hAnsi="Calibri"/>
          <w:bCs/>
          <w:color w:val="000000"/>
          <w:sz w:val="56"/>
          <w:szCs w:val="28"/>
        </w:rPr>
        <w:t xml:space="preserve">Experience </w:t>
      </w:r>
      <w:proofErr w:type="gramStart"/>
      <w:r w:rsidRPr="007F10B8">
        <w:rPr>
          <w:rFonts w:ascii="Calibri" w:hAnsi="Calibri"/>
          <w:bCs/>
          <w:color w:val="000000"/>
          <w:sz w:val="56"/>
          <w:szCs w:val="28"/>
        </w:rPr>
        <w:t>In</w:t>
      </w:r>
      <w:proofErr w:type="gramEnd"/>
      <w:r w:rsidRPr="007F10B8">
        <w:rPr>
          <w:rFonts w:ascii="Calibri" w:hAnsi="Calibri"/>
          <w:bCs/>
          <w:color w:val="000000"/>
          <w:sz w:val="56"/>
          <w:szCs w:val="28"/>
        </w:rPr>
        <w:t xml:space="preserve"> Guatemala</w:t>
      </w:r>
    </w:p>
    <w:p w14:paraId="24F83532" w14:textId="3AC9F8F6" w:rsidR="00A81E82" w:rsidRDefault="00A81E82" w:rsidP="007F10B8">
      <w:pPr>
        <w:pStyle w:val="Heading4"/>
      </w:pPr>
      <w:r>
        <w:t>Quarantine Regulators Meeting</w:t>
      </w:r>
    </w:p>
    <w:p w14:paraId="611D8D03" w14:textId="290CEEBC" w:rsidR="00A81E82" w:rsidRDefault="00A81E82" w:rsidP="00AB6F06">
      <w:pPr>
        <w:pStyle w:val="Heading4"/>
      </w:pPr>
      <w:r>
        <w:t>May 2021</w:t>
      </w:r>
    </w:p>
    <w:p w14:paraId="702F65E1" w14:textId="77777777" w:rsidR="00DD77B4" w:rsidRPr="00DD77B4" w:rsidRDefault="00DD77B4" w:rsidP="00DD77B4">
      <w:pPr>
        <w:rPr>
          <w:lang w:eastAsia="ja-JP"/>
        </w:rPr>
      </w:pPr>
    </w:p>
    <w:p w14:paraId="0C58D96D" w14:textId="040044B7" w:rsidR="00774EE5" w:rsidRDefault="00774EE5" w:rsidP="00DD77B4">
      <w:pPr>
        <w:pStyle w:val="Heading4"/>
      </w:pPr>
      <w:r>
        <w:t>Presenter:</w:t>
      </w:r>
    </w:p>
    <w:p w14:paraId="45B7A1BA" w14:textId="7EB0F545" w:rsidR="00A81E82" w:rsidRDefault="00EB43C1" w:rsidP="00A81E82">
      <w:r w:rsidRPr="00EB43C1">
        <w:t xml:space="preserve">Nidia Sandoval, </w:t>
      </w:r>
      <w:r w:rsidRPr="00793225">
        <w:rPr>
          <w:rFonts w:cstheme="minorHAnsi"/>
          <w:color w:val="000000" w:themeColor="text1"/>
        </w:rPr>
        <w:t>International Regional Organisation for Plant and Animal Health (OIRSA)</w:t>
      </w:r>
    </w:p>
    <w:p w14:paraId="4814F946" w14:textId="77777777" w:rsidR="00EB43C1" w:rsidRDefault="00EB43C1" w:rsidP="00A81E82">
      <w:pPr>
        <w:rPr>
          <w:lang w:eastAsia="ja-JP"/>
        </w:rPr>
      </w:pPr>
    </w:p>
    <w:p w14:paraId="4753C745" w14:textId="13B43A39" w:rsidR="007F10B8" w:rsidRDefault="007F10B8" w:rsidP="0097040A">
      <w:pPr>
        <w:pStyle w:val="Heading4"/>
      </w:pPr>
      <w:r w:rsidRPr="007F10B8">
        <w:t xml:space="preserve">Role </w:t>
      </w:r>
      <w:r>
        <w:t>o</w:t>
      </w:r>
      <w:r w:rsidRPr="007F10B8">
        <w:t>f</w:t>
      </w:r>
      <w:r>
        <w:t xml:space="preserve"> </w:t>
      </w:r>
      <w:r w:rsidRPr="007F10B8">
        <w:t>Dogs</w:t>
      </w:r>
    </w:p>
    <w:p w14:paraId="10979081" w14:textId="31F4FC15" w:rsidR="00A81E82" w:rsidRDefault="0097040A" w:rsidP="00A81E82">
      <w:pPr>
        <w:rPr>
          <w:lang w:eastAsia="ja-JP"/>
        </w:rPr>
      </w:pPr>
      <w:r w:rsidRPr="007F10B8">
        <w:rPr>
          <w:lang w:eastAsia="ja-JP"/>
        </w:rPr>
        <w:t>Historic Role:</w:t>
      </w:r>
    </w:p>
    <w:p w14:paraId="35D25ABF" w14:textId="77777777" w:rsidR="007F10B8" w:rsidRPr="007F10B8" w:rsidRDefault="007F10B8" w:rsidP="0097040A">
      <w:pPr>
        <w:pStyle w:val="ListBullet"/>
      </w:pPr>
      <w:r w:rsidRPr="007F10B8">
        <w:t>Protection</w:t>
      </w:r>
    </w:p>
    <w:p w14:paraId="3A9C9C66" w14:textId="77777777" w:rsidR="007F10B8" w:rsidRPr="007F10B8" w:rsidRDefault="007F10B8" w:rsidP="0097040A">
      <w:pPr>
        <w:pStyle w:val="ListBullet"/>
      </w:pPr>
      <w:r w:rsidRPr="007F10B8">
        <w:t>Hunting</w:t>
      </w:r>
    </w:p>
    <w:p w14:paraId="05199416" w14:textId="28A4CB30" w:rsidR="007F10B8" w:rsidRPr="007F10B8" w:rsidRDefault="0097040A" w:rsidP="007F10B8">
      <w:pPr>
        <w:pStyle w:val="Heading4"/>
      </w:pPr>
      <w:r w:rsidRPr="007F10B8">
        <w:t>Today</w:t>
      </w:r>
      <w:r>
        <w:t>’s</w:t>
      </w:r>
      <w:r w:rsidRPr="007F10B8">
        <w:t xml:space="preserve"> Role:</w:t>
      </w:r>
    </w:p>
    <w:p w14:paraId="707F63F0" w14:textId="77777777" w:rsidR="007F10B8" w:rsidRPr="007F10B8" w:rsidRDefault="007F10B8" w:rsidP="0097040A">
      <w:pPr>
        <w:pStyle w:val="ListBullet"/>
      </w:pPr>
      <w:r w:rsidRPr="007F10B8">
        <w:t>Companion</w:t>
      </w:r>
    </w:p>
    <w:p w14:paraId="65F85F20" w14:textId="77777777" w:rsidR="007F10B8" w:rsidRPr="007F10B8" w:rsidRDefault="007F10B8" w:rsidP="0097040A">
      <w:pPr>
        <w:pStyle w:val="ListBullet"/>
      </w:pPr>
      <w:r w:rsidRPr="007F10B8">
        <w:t>Integral part of life</w:t>
      </w:r>
    </w:p>
    <w:p w14:paraId="132C183D" w14:textId="1588A09C" w:rsidR="007F10B8" w:rsidRPr="007F10B8" w:rsidRDefault="0097040A" w:rsidP="007F10B8">
      <w:pPr>
        <w:pStyle w:val="Heading4"/>
      </w:pPr>
      <w:r w:rsidRPr="007F10B8">
        <w:t>New Roles:</w:t>
      </w:r>
    </w:p>
    <w:p w14:paraId="3D97D22B" w14:textId="77777777" w:rsidR="007F10B8" w:rsidRPr="007F10B8" w:rsidRDefault="007F10B8" w:rsidP="0097040A">
      <w:pPr>
        <w:pStyle w:val="ListBullet"/>
      </w:pPr>
      <w:r w:rsidRPr="007F10B8">
        <w:t>Service dogs</w:t>
      </w:r>
    </w:p>
    <w:p w14:paraId="03EFE80B" w14:textId="77777777" w:rsidR="007F10B8" w:rsidRPr="007F10B8" w:rsidRDefault="007F10B8" w:rsidP="0097040A">
      <w:pPr>
        <w:pStyle w:val="ListBullet"/>
      </w:pPr>
      <w:r w:rsidRPr="007F10B8">
        <w:t>Therapy dogs (Physical &amp; Emotional support)</w:t>
      </w:r>
    </w:p>
    <w:p w14:paraId="3D0B0DBF" w14:textId="095C75EC" w:rsidR="007F10B8" w:rsidRPr="007F10B8" w:rsidRDefault="007F10B8" w:rsidP="007F10B8">
      <w:pPr>
        <w:pStyle w:val="Heading4"/>
      </w:pPr>
      <w:r w:rsidRPr="007F10B8">
        <w:t>Forensic Science:</w:t>
      </w:r>
    </w:p>
    <w:p w14:paraId="6C1B3020" w14:textId="77777777" w:rsidR="007F10B8" w:rsidRPr="007F10B8" w:rsidRDefault="007F10B8" w:rsidP="0097040A">
      <w:pPr>
        <w:pStyle w:val="ListBullet"/>
      </w:pPr>
      <w:r w:rsidRPr="007F10B8">
        <w:t>The Basics detector</w:t>
      </w:r>
    </w:p>
    <w:p w14:paraId="56D639A0" w14:textId="6F898266" w:rsidR="007F10B8" w:rsidRPr="007F10B8" w:rsidRDefault="007F10B8" w:rsidP="0097040A">
      <w:pPr>
        <w:pStyle w:val="ListBullet"/>
      </w:pPr>
      <w:r w:rsidRPr="007F10B8">
        <w:t>Dogs as Forensic</w:t>
      </w:r>
      <w:r w:rsidR="0097040A">
        <w:t xml:space="preserve"> </w:t>
      </w:r>
      <w:r w:rsidRPr="007F10B8">
        <w:t>tools</w:t>
      </w:r>
    </w:p>
    <w:p w14:paraId="747C97C7" w14:textId="6AD7A939" w:rsidR="007F10B8" w:rsidRDefault="007F10B8" w:rsidP="007F10B8">
      <w:pPr>
        <w:pStyle w:val="Heading4"/>
      </w:pPr>
    </w:p>
    <w:p w14:paraId="056E3AB7" w14:textId="1E61961B" w:rsidR="007F10B8" w:rsidRPr="007F10B8" w:rsidRDefault="007F10B8" w:rsidP="0097040A">
      <w:pPr>
        <w:pStyle w:val="Heading4"/>
      </w:pPr>
      <w:r w:rsidRPr="007F10B8">
        <w:t>OIRSA decided to</w:t>
      </w:r>
      <w:r w:rsidR="0097040A">
        <w:t xml:space="preserve"> </w:t>
      </w:r>
      <w:r w:rsidRPr="007F10B8">
        <w:t>introduce dog</w:t>
      </w:r>
      <w:r w:rsidR="0097040A">
        <w:t xml:space="preserve"> </w:t>
      </w:r>
      <w:r w:rsidRPr="007F10B8">
        <w:t>detectors:</w:t>
      </w:r>
    </w:p>
    <w:p w14:paraId="3720FD9E" w14:textId="1367D0A7" w:rsidR="007F10B8" w:rsidRPr="007F10B8" w:rsidRDefault="007F10B8" w:rsidP="0097040A">
      <w:pPr>
        <w:pStyle w:val="ListBullet"/>
      </w:pPr>
      <w:r w:rsidRPr="007F10B8">
        <w:t>The first line of</w:t>
      </w:r>
      <w:r w:rsidR="0097040A">
        <w:t xml:space="preserve"> </w:t>
      </w:r>
      <w:r w:rsidRPr="007F10B8">
        <w:t>defence for</w:t>
      </w:r>
      <w:r w:rsidR="0097040A">
        <w:t xml:space="preserve"> </w:t>
      </w:r>
      <w:r w:rsidRPr="007F10B8">
        <w:t>keeping the region</w:t>
      </w:r>
      <w:r w:rsidR="0097040A">
        <w:t xml:space="preserve"> </w:t>
      </w:r>
      <w:r w:rsidRPr="007F10B8">
        <w:t>free of pests and</w:t>
      </w:r>
      <w:r w:rsidR="0097040A">
        <w:t xml:space="preserve"> </w:t>
      </w:r>
      <w:r w:rsidRPr="007F10B8">
        <w:t>diseases</w:t>
      </w:r>
      <w:r w:rsidR="0097040A">
        <w:t xml:space="preserve"> </w:t>
      </w:r>
      <w:r w:rsidRPr="007F10B8">
        <w:t>regulated by</w:t>
      </w:r>
      <w:r w:rsidR="0097040A">
        <w:t xml:space="preserve"> </w:t>
      </w:r>
      <w:r w:rsidRPr="007F10B8">
        <w:t>the governments</w:t>
      </w:r>
    </w:p>
    <w:p w14:paraId="37216695" w14:textId="39E5F390" w:rsidR="007F10B8" w:rsidRPr="007F10B8" w:rsidRDefault="007F10B8" w:rsidP="0097040A">
      <w:pPr>
        <w:pStyle w:val="ListBullet"/>
      </w:pPr>
      <w:r w:rsidRPr="007F10B8">
        <w:t>FOC R4T, HLB, BSE,</w:t>
      </w:r>
      <w:r w:rsidR="0097040A">
        <w:t xml:space="preserve"> </w:t>
      </w:r>
      <w:r w:rsidRPr="007F10B8">
        <w:t>ASF, Foot and mouth</w:t>
      </w:r>
      <w:r w:rsidR="0097040A">
        <w:t xml:space="preserve"> </w:t>
      </w:r>
      <w:r w:rsidRPr="007F10B8">
        <w:t>disease, and Avian</w:t>
      </w:r>
      <w:r w:rsidR="0097040A">
        <w:t xml:space="preserve"> </w:t>
      </w:r>
      <w:r w:rsidRPr="007F10B8">
        <w:t>Influenza, just to</w:t>
      </w:r>
    </w:p>
    <w:p w14:paraId="3737B86B" w14:textId="17FE4050" w:rsidR="007F10B8" w:rsidRPr="007F10B8" w:rsidRDefault="007F10B8" w:rsidP="0097040A">
      <w:pPr>
        <w:pStyle w:val="ListBullet"/>
      </w:pPr>
      <w:r w:rsidRPr="007F10B8">
        <w:t>mention some</w:t>
      </w:r>
      <w:r w:rsidR="0097040A">
        <w:t xml:space="preserve"> </w:t>
      </w:r>
      <w:r w:rsidRPr="007F10B8">
        <w:t>diseases.</w:t>
      </w:r>
    </w:p>
    <w:p w14:paraId="6B6D24C6" w14:textId="73B5682F" w:rsidR="007F10B8" w:rsidRPr="007F10B8" w:rsidRDefault="007F10B8" w:rsidP="0097040A">
      <w:pPr>
        <w:pStyle w:val="ListBullet"/>
      </w:pPr>
      <w:r w:rsidRPr="007F10B8">
        <w:t>Canine detectors have an</w:t>
      </w:r>
      <w:r w:rsidR="0097040A">
        <w:t xml:space="preserve"> </w:t>
      </w:r>
      <w:r w:rsidRPr="007F10B8">
        <w:t>important role in fulfilling</w:t>
      </w:r>
      <w:r w:rsidR="0097040A">
        <w:t xml:space="preserve"> </w:t>
      </w:r>
      <w:r w:rsidRPr="007F10B8">
        <w:t>the mission to safeguard</w:t>
      </w:r>
      <w:r w:rsidR="0097040A">
        <w:t xml:space="preserve"> </w:t>
      </w:r>
      <w:r w:rsidRPr="007F10B8">
        <w:t>agriculture and natural</w:t>
      </w:r>
      <w:r w:rsidR="0097040A">
        <w:t xml:space="preserve"> </w:t>
      </w:r>
      <w:r w:rsidRPr="007F10B8">
        <w:t>resources.</w:t>
      </w:r>
    </w:p>
    <w:p w14:paraId="156B2FB8" w14:textId="56BE94F6" w:rsidR="00905F94" w:rsidRDefault="007F10B8" w:rsidP="0097040A">
      <w:pPr>
        <w:pStyle w:val="ListBullet"/>
      </w:pPr>
      <w:r>
        <w:t>Most of the economy of</w:t>
      </w:r>
      <w:r w:rsidR="0097040A">
        <w:t xml:space="preserve"> </w:t>
      </w:r>
      <w:r>
        <w:t>the countries of OIRSA</w:t>
      </w:r>
      <w:r w:rsidR="0097040A">
        <w:t xml:space="preserve"> </w:t>
      </w:r>
      <w:r>
        <w:t>region depends on</w:t>
      </w:r>
      <w:r w:rsidR="0097040A">
        <w:t xml:space="preserve"> </w:t>
      </w:r>
      <w:r>
        <w:t>agriculture.</w:t>
      </w:r>
    </w:p>
    <w:p w14:paraId="0ECAA755" w14:textId="0F8217FC" w:rsidR="007F10B8" w:rsidRDefault="007F10B8" w:rsidP="007F10B8">
      <w:pPr>
        <w:rPr>
          <w:lang w:eastAsia="ja-JP"/>
        </w:rPr>
      </w:pPr>
    </w:p>
    <w:p w14:paraId="0CDEE98E" w14:textId="3E706A26" w:rsidR="007F10B8" w:rsidRDefault="0097040A" w:rsidP="0097040A">
      <w:pPr>
        <w:pStyle w:val="Heading4"/>
      </w:pPr>
      <w:r>
        <w:t xml:space="preserve">Non-intrusive </w:t>
      </w:r>
      <w:r w:rsidR="007F10B8">
        <w:t>inspection</w:t>
      </w:r>
    </w:p>
    <w:p w14:paraId="1697B1F9" w14:textId="49447435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lastRenderedPageBreak/>
        <w:t>Canine Olfactory capacity 40 to 60</w:t>
      </w:r>
    </w:p>
    <w:p w14:paraId="549351FB" w14:textId="77777777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times more than humans</w:t>
      </w:r>
    </w:p>
    <w:p w14:paraId="32BCF0B0" w14:textId="2442DBF8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Dogs perceive their world through</w:t>
      </w:r>
    </w:p>
    <w:p w14:paraId="156A5600" w14:textId="77777777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the nose</w:t>
      </w:r>
    </w:p>
    <w:p w14:paraId="2B71EB1C" w14:textId="20DE194D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95% accuracy in detecting products</w:t>
      </w:r>
    </w:p>
    <w:p w14:paraId="2F107FD5" w14:textId="42864FAF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regulated by our region.</w:t>
      </w:r>
    </w:p>
    <w:p w14:paraId="60A6AE66" w14:textId="7D65CE31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More luggage inspected in less</w:t>
      </w:r>
    </w:p>
    <w:p w14:paraId="757D7C1B" w14:textId="77777777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time. As many as 300 bags in 15</w:t>
      </w:r>
    </w:p>
    <w:p w14:paraId="35ABC465" w14:textId="2791FB34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minutes.</w:t>
      </w:r>
    </w:p>
    <w:p w14:paraId="4D771DFF" w14:textId="44EAA087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Better reaction from the passengers</w:t>
      </w:r>
    </w:p>
    <w:p w14:paraId="265EBD54" w14:textId="59491C2F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when the dog is sniffing.</w:t>
      </w:r>
    </w:p>
    <w:p w14:paraId="20C0EEFC" w14:textId="249D0BF8" w:rsidR="007F10B8" w:rsidRDefault="007F10B8" w:rsidP="007F10B8">
      <w:pPr>
        <w:rPr>
          <w:lang w:eastAsia="ja-JP"/>
        </w:rPr>
      </w:pPr>
    </w:p>
    <w:p w14:paraId="37E0FB71" w14:textId="29A6C78B" w:rsidR="007F10B8" w:rsidRDefault="007F10B8" w:rsidP="0097040A">
      <w:pPr>
        <w:pStyle w:val="Heading4"/>
      </w:pPr>
      <w:r>
        <w:t>Intrusive</w:t>
      </w:r>
      <w:r w:rsidR="0097040A">
        <w:t xml:space="preserve"> </w:t>
      </w:r>
      <w:r>
        <w:t>inspection</w:t>
      </w:r>
    </w:p>
    <w:p w14:paraId="0D887931" w14:textId="77777777" w:rsidR="007F10B8" w:rsidRDefault="007F10B8" w:rsidP="0097040A">
      <w:pPr>
        <w:pStyle w:val="ListBullet"/>
      </w:pPr>
      <w:r>
        <w:rPr>
          <w:lang w:val="en-US"/>
        </w:rPr>
        <w:t>Profile the passenger</w:t>
      </w:r>
    </w:p>
    <w:p w14:paraId="479E07D8" w14:textId="77777777" w:rsidR="007F10B8" w:rsidRDefault="007F10B8" w:rsidP="0097040A">
      <w:pPr>
        <w:pStyle w:val="ListBullet"/>
      </w:pPr>
      <w:r>
        <w:rPr>
          <w:lang w:val="en-US"/>
        </w:rPr>
        <w:t>Humans perceive their world</w:t>
      </w:r>
    </w:p>
    <w:p w14:paraId="149FC868" w14:textId="77777777" w:rsidR="007F10B8" w:rsidRDefault="007F10B8" w:rsidP="0097040A">
      <w:pPr>
        <w:pStyle w:val="ListBullet"/>
        <w:rPr>
          <w:spacing w:val="4"/>
        </w:rPr>
      </w:pPr>
      <w:r>
        <w:rPr>
          <w:spacing w:val="4"/>
          <w:lang w:val="en-US"/>
        </w:rPr>
        <w:t>through the eyes</w:t>
      </w:r>
    </w:p>
    <w:p w14:paraId="50D7F694" w14:textId="77777777" w:rsidR="007F10B8" w:rsidRDefault="007F10B8" w:rsidP="0097040A">
      <w:pPr>
        <w:pStyle w:val="ListBullet"/>
      </w:pPr>
      <w:r>
        <w:rPr>
          <w:lang w:val="en-US"/>
        </w:rPr>
        <w:t>Under 50% of effectiveness</w:t>
      </w:r>
    </w:p>
    <w:p w14:paraId="5F5BB665" w14:textId="77777777" w:rsidR="007F10B8" w:rsidRDefault="007F10B8" w:rsidP="0097040A">
      <w:pPr>
        <w:pStyle w:val="ListBullet"/>
      </w:pPr>
      <w:r>
        <w:rPr>
          <w:lang w:val="en-US"/>
        </w:rPr>
        <w:t>Spend at least 15 minutes</w:t>
      </w:r>
    </w:p>
    <w:p w14:paraId="5C7127F1" w14:textId="77777777" w:rsidR="007F10B8" w:rsidRDefault="007F10B8" w:rsidP="0097040A">
      <w:pPr>
        <w:pStyle w:val="ListBullet"/>
        <w:rPr>
          <w:spacing w:val="6"/>
        </w:rPr>
      </w:pPr>
      <w:r>
        <w:rPr>
          <w:spacing w:val="6"/>
          <w:lang w:val="en-US"/>
        </w:rPr>
        <w:t>inspecting one piece of luggage</w:t>
      </w:r>
    </w:p>
    <w:p w14:paraId="61A98C00" w14:textId="77777777" w:rsidR="007F10B8" w:rsidRDefault="007F10B8" w:rsidP="0097040A">
      <w:pPr>
        <w:pStyle w:val="ListBullet"/>
        <w:rPr>
          <w:spacing w:val="1"/>
        </w:rPr>
      </w:pPr>
      <w:r>
        <w:rPr>
          <w:spacing w:val="1"/>
          <w:lang w:val="en-US"/>
        </w:rPr>
        <w:t>Causes discomfort and trouble</w:t>
      </w:r>
    </w:p>
    <w:p w14:paraId="406CB923" w14:textId="77777777" w:rsidR="007F10B8" w:rsidRDefault="007F10B8" w:rsidP="0097040A">
      <w:pPr>
        <w:pStyle w:val="ListBullet"/>
        <w:rPr>
          <w:spacing w:val="3"/>
        </w:rPr>
      </w:pPr>
      <w:r>
        <w:rPr>
          <w:spacing w:val="3"/>
          <w:lang w:val="en-US"/>
        </w:rPr>
        <w:t>to the people</w:t>
      </w:r>
    </w:p>
    <w:p w14:paraId="097FF937" w14:textId="3E73810A" w:rsidR="007F10B8" w:rsidRDefault="007F10B8" w:rsidP="007F10B8">
      <w:pPr>
        <w:rPr>
          <w:lang w:eastAsia="ja-JP"/>
        </w:rPr>
      </w:pPr>
    </w:p>
    <w:p w14:paraId="702A29BB" w14:textId="45F9D90D" w:rsidR="007F10B8" w:rsidRDefault="007F10B8" w:rsidP="0097040A">
      <w:pPr>
        <w:pStyle w:val="Heading4"/>
      </w:pPr>
      <w:r w:rsidRPr="007F10B8">
        <w:t>Backgrounds</w:t>
      </w:r>
    </w:p>
    <w:p w14:paraId="3E83B427" w14:textId="077D568B" w:rsidR="007F10B8" w:rsidRDefault="007F10B8" w:rsidP="007F10B8">
      <w:pPr>
        <w:rPr>
          <w:lang w:eastAsia="ja-JP"/>
        </w:rPr>
      </w:pPr>
      <w:r>
        <w:rPr>
          <w:lang w:eastAsia="ja-JP"/>
        </w:rPr>
        <w:t>The inspections at the airport used to be</w:t>
      </w:r>
      <w:r w:rsidR="0097040A">
        <w:rPr>
          <w:lang w:eastAsia="ja-JP"/>
        </w:rPr>
        <w:t xml:space="preserve"> </w:t>
      </w:r>
      <w:r>
        <w:rPr>
          <w:lang w:eastAsia="ja-JP"/>
        </w:rPr>
        <w:t>performed in an intrusive way, which means:</w:t>
      </w:r>
    </w:p>
    <w:p w14:paraId="5DA310C3" w14:textId="02E9634C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Delays</w:t>
      </w:r>
    </w:p>
    <w:p w14:paraId="53C6E573" w14:textId="7CF757FD" w:rsidR="007F10B8" w:rsidRDefault="007F10B8" w:rsidP="0097040A">
      <w:pPr>
        <w:pStyle w:val="ListBullet"/>
        <w:rPr>
          <w:lang w:eastAsia="ja-JP"/>
        </w:rPr>
      </w:pPr>
      <w:r>
        <w:rPr>
          <w:lang w:eastAsia="ja-JP"/>
        </w:rPr>
        <w:t>Disagreements with passengers</w:t>
      </w:r>
    </w:p>
    <w:p w14:paraId="1D089A72" w14:textId="70E0BF6E" w:rsidR="007F10B8" w:rsidRDefault="007F10B8" w:rsidP="007F10B8">
      <w:pPr>
        <w:rPr>
          <w:lang w:eastAsia="ja-JP"/>
        </w:rPr>
      </w:pPr>
      <w:r>
        <w:rPr>
          <w:lang w:eastAsia="ja-JP"/>
        </w:rPr>
        <w:t>2018-OIRSA Signed a cooperation agreement with</w:t>
      </w:r>
      <w:r w:rsidR="0097040A">
        <w:rPr>
          <w:lang w:eastAsia="ja-JP"/>
        </w:rPr>
        <w:t xml:space="preserve"> </w:t>
      </w:r>
      <w:r>
        <w:rPr>
          <w:lang w:eastAsia="ja-JP"/>
        </w:rPr>
        <w:t>Mexico’s government Canine School- for training</w:t>
      </w:r>
      <w:r w:rsidR="0097040A">
        <w:rPr>
          <w:lang w:eastAsia="ja-JP"/>
        </w:rPr>
        <w:t xml:space="preserve"> </w:t>
      </w:r>
      <w:r>
        <w:rPr>
          <w:lang w:eastAsia="ja-JP"/>
        </w:rPr>
        <w:t xml:space="preserve">dogs and handlers (canine teams / </w:t>
      </w:r>
      <w:proofErr w:type="spellStart"/>
      <w:r>
        <w:rPr>
          <w:lang w:eastAsia="ja-JP"/>
        </w:rPr>
        <w:t>binomios</w:t>
      </w:r>
      <w:proofErr w:type="spellEnd"/>
      <w:r w:rsidR="0097040A">
        <w:rPr>
          <w:lang w:eastAsia="ja-JP"/>
        </w:rPr>
        <w:t xml:space="preserve"> </w:t>
      </w:r>
      <w:proofErr w:type="spellStart"/>
      <w:r>
        <w:rPr>
          <w:lang w:eastAsia="ja-JP"/>
        </w:rPr>
        <w:t>caninos</w:t>
      </w:r>
      <w:proofErr w:type="spellEnd"/>
      <w:r>
        <w:rPr>
          <w:lang w:eastAsia="ja-JP"/>
        </w:rPr>
        <w:t>) to strengthen the quarantine services in</w:t>
      </w:r>
      <w:r w:rsidR="0097040A">
        <w:rPr>
          <w:lang w:eastAsia="ja-JP"/>
        </w:rPr>
        <w:t xml:space="preserve"> </w:t>
      </w:r>
      <w:r>
        <w:rPr>
          <w:lang w:eastAsia="ja-JP"/>
        </w:rPr>
        <w:t>the OIRSA Region</w:t>
      </w:r>
      <w:r w:rsidR="00DB779D">
        <w:rPr>
          <w:lang w:eastAsia="ja-JP"/>
        </w:rPr>
        <w:t>.</w:t>
      </w:r>
    </w:p>
    <w:p w14:paraId="1549E426" w14:textId="7C15F18E" w:rsidR="007F10B8" w:rsidRDefault="007F10B8" w:rsidP="007F10B8">
      <w:pPr>
        <w:rPr>
          <w:lang w:eastAsia="ja-JP"/>
        </w:rPr>
      </w:pPr>
      <w:r>
        <w:rPr>
          <w:lang w:eastAsia="ja-JP"/>
        </w:rPr>
        <w:t>In coordination with Mexico, Guatemala started</w:t>
      </w:r>
      <w:r w:rsidR="0097040A">
        <w:rPr>
          <w:lang w:eastAsia="ja-JP"/>
        </w:rPr>
        <w:t xml:space="preserve"> </w:t>
      </w:r>
      <w:r>
        <w:rPr>
          <w:lang w:eastAsia="ja-JP"/>
        </w:rPr>
        <w:t>the recruitment staff selection, to start training the</w:t>
      </w:r>
      <w:r w:rsidR="0097040A">
        <w:rPr>
          <w:lang w:eastAsia="ja-JP"/>
        </w:rPr>
        <w:t xml:space="preserve"> </w:t>
      </w:r>
      <w:r>
        <w:rPr>
          <w:lang w:eastAsia="ja-JP"/>
        </w:rPr>
        <w:t>first team</w:t>
      </w:r>
      <w:r w:rsidR="00DB779D">
        <w:rPr>
          <w:lang w:eastAsia="ja-JP"/>
        </w:rPr>
        <w:t>.</w:t>
      </w:r>
    </w:p>
    <w:p w14:paraId="0F0B08FB" w14:textId="0B0FE6CD" w:rsidR="007F10B8" w:rsidRDefault="007F10B8" w:rsidP="007F10B8">
      <w:pPr>
        <w:rPr>
          <w:lang w:eastAsia="ja-JP"/>
        </w:rPr>
      </w:pPr>
      <w:r>
        <w:rPr>
          <w:lang w:eastAsia="ja-JP"/>
        </w:rPr>
        <w:t>Our first canine team, Odrix and Raul, started</w:t>
      </w:r>
      <w:r w:rsidR="0097040A">
        <w:rPr>
          <w:lang w:eastAsia="ja-JP"/>
        </w:rPr>
        <w:t xml:space="preserve"> </w:t>
      </w:r>
      <w:r>
        <w:rPr>
          <w:lang w:eastAsia="ja-JP"/>
        </w:rPr>
        <w:t>working at the Guatemala Airport by May 2018</w:t>
      </w:r>
      <w:r w:rsidR="00DB779D">
        <w:rPr>
          <w:lang w:eastAsia="ja-JP"/>
        </w:rPr>
        <w:t>.</w:t>
      </w:r>
    </w:p>
    <w:p w14:paraId="49D95048" w14:textId="30E9C4DB" w:rsidR="007F10B8" w:rsidRDefault="007F10B8" w:rsidP="007F10B8">
      <w:pPr>
        <w:rPr>
          <w:lang w:eastAsia="ja-JP"/>
        </w:rPr>
      </w:pPr>
    </w:p>
    <w:p w14:paraId="3F1A89DC" w14:textId="77777777" w:rsidR="007F10B8" w:rsidRDefault="007F10B8" w:rsidP="00DB779D">
      <w:pPr>
        <w:pStyle w:val="Heading4"/>
      </w:pPr>
      <w:r>
        <w:t>Handler</w:t>
      </w:r>
    </w:p>
    <w:p w14:paraId="1331D237" w14:textId="791CE00F" w:rsidR="007F10B8" w:rsidRDefault="007F10B8" w:rsidP="007F10B8">
      <w:pPr>
        <w:rPr>
          <w:lang w:eastAsia="ja-JP"/>
        </w:rPr>
      </w:pPr>
      <w:r>
        <w:rPr>
          <w:lang w:eastAsia="ja-JP"/>
        </w:rPr>
        <w:t>Profile</w:t>
      </w:r>
      <w:r w:rsidR="00DB779D">
        <w:rPr>
          <w:lang w:eastAsia="ja-JP"/>
        </w:rPr>
        <w:t>:</w:t>
      </w:r>
    </w:p>
    <w:p w14:paraId="4A174F89" w14:textId="3BE79D7C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candidates should be</w:t>
      </w:r>
    </w:p>
    <w:p w14:paraId="3B0B9036" w14:textId="2E7037C6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lastRenderedPageBreak/>
        <w:t>Veterinarians, agronomist or</w:t>
      </w:r>
      <w:r w:rsidR="00DB779D">
        <w:rPr>
          <w:lang w:eastAsia="ja-JP"/>
        </w:rPr>
        <w:t xml:space="preserve"> </w:t>
      </w:r>
      <w:r>
        <w:rPr>
          <w:lang w:eastAsia="ja-JP"/>
        </w:rPr>
        <w:t>of related professions.</w:t>
      </w:r>
    </w:p>
    <w:p w14:paraId="6CD77809" w14:textId="4FB7C811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 xml:space="preserve">The candidate </w:t>
      </w:r>
      <w:proofErr w:type="gramStart"/>
      <w:r>
        <w:rPr>
          <w:lang w:eastAsia="ja-JP"/>
        </w:rPr>
        <w:t>has to</w:t>
      </w:r>
      <w:proofErr w:type="gramEnd"/>
      <w:r>
        <w:rPr>
          <w:lang w:eastAsia="ja-JP"/>
        </w:rPr>
        <w:t xml:space="preserve"> be in</w:t>
      </w:r>
      <w:r w:rsidR="00DB779D">
        <w:rPr>
          <w:lang w:eastAsia="ja-JP"/>
        </w:rPr>
        <w:t xml:space="preserve"> </w:t>
      </w:r>
      <w:r>
        <w:rPr>
          <w:lang w:eastAsia="ja-JP"/>
        </w:rPr>
        <w:t>good shape and mild</w:t>
      </w:r>
      <w:r w:rsidR="00DB779D">
        <w:rPr>
          <w:lang w:eastAsia="ja-JP"/>
        </w:rPr>
        <w:t xml:space="preserve"> </w:t>
      </w:r>
      <w:r>
        <w:rPr>
          <w:lang w:eastAsia="ja-JP"/>
        </w:rPr>
        <w:t>tempered</w:t>
      </w:r>
    </w:p>
    <w:p w14:paraId="0E037CB3" w14:textId="71FA661B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handler Students learn</w:t>
      </w:r>
      <w:r w:rsidR="00DB779D">
        <w:rPr>
          <w:lang w:eastAsia="ja-JP"/>
        </w:rPr>
        <w:t xml:space="preserve"> </w:t>
      </w:r>
      <w:r>
        <w:rPr>
          <w:lang w:eastAsia="ja-JP"/>
        </w:rPr>
        <w:t>the fundamentals of canine</w:t>
      </w:r>
      <w:r w:rsidR="00DB779D">
        <w:rPr>
          <w:lang w:eastAsia="ja-JP"/>
        </w:rPr>
        <w:t xml:space="preserve"> </w:t>
      </w:r>
      <w:r>
        <w:rPr>
          <w:lang w:eastAsia="ja-JP"/>
        </w:rPr>
        <w:t>healthcare</w:t>
      </w:r>
    </w:p>
    <w:p w14:paraId="72F6873C" w14:textId="0B9AA070" w:rsidR="007F10B8" w:rsidRDefault="007F10B8" w:rsidP="00DB779D">
      <w:pPr>
        <w:pStyle w:val="ListBullet"/>
        <w:rPr>
          <w:lang w:eastAsia="ja-JP"/>
        </w:rPr>
      </w:pPr>
      <w:r w:rsidRPr="007F10B8">
        <w:rPr>
          <w:lang w:eastAsia="ja-JP"/>
        </w:rPr>
        <w:t>Canine behaviour</w:t>
      </w:r>
    </w:p>
    <w:p w14:paraId="387A1414" w14:textId="3E612652" w:rsidR="007F10B8" w:rsidRDefault="007F10B8" w:rsidP="007F10B8">
      <w:pPr>
        <w:rPr>
          <w:lang w:eastAsia="ja-JP"/>
        </w:rPr>
      </w:pPr>
    </w:p>
    <w:p w14:paraId="3007F693" w14:textId="6A20F29B" w:rsidR="007F10B8" w:rsidRDefault="007F10B8" w:rsidP="00DB779D">
      <w:pPr>
        <w:pStyle w:val="Heading4"/>
      </w:pPr>
      <w:r>
        <w:t xml:space="preserve">Detector </w:t>
      </w:r>
      <w:r w:rsidR="00DB779D">
        <w:t>D</w:t>
      </w:r>
      <w:r>
        <w:t>og</w:t>
      </w:r>
      <w:r w:rsidR="00DB779D">
        <w:t xml:space="preserve"> </w:t>
      </w:r>
      <w:r>
        <w:t>Features</w:t>
      </w:r>
    </w:p>
    <w:p w14:paraId="65FAE017" w14:textId="778BCAA0" w:rsidR="007F10B8" w:rsidRPr="007F10B8" w:rsidRDefault="007F10B8" w:rsidP="007F10B8">
      <w:pPr>
        <w:rPr>
          <w:lang w:eastAsia="ja-JP"/>
        </w:rPr>
      </w:pPr>
      <w:r w:rsidRPr="007F10B8">
        <w:rPr>
          <w:lang w:eastAsia="ja-JP"/>
        </w:rPr>
        <w:t>Dogs are rescued from</w:t>
      </w:r>
      <w:r w:rsidR="00DB779D">
        <w:rPr>
          <w:lang w:eastAsia="ja-JP"/>
        </w:rPr>
        <w:t xml:space="preserve"> </w:t>
      </w:r>
      <w:r w:rsidRPr="007F10B8">
        <w:rPr>
          <w:lang w:eastAsia="ja-JP"/>
        </w:rPr>
        <w:t>streets and shelters, or</w:t>
      </w:r>
      <w:r w:rsidR="00DB779D">
        <w:rPr>
          <w:lang w:eastAsia="ja-JP"/>
        </w:rPr>
        <w:t xml:space="preserve"> </w:t>
      </w:r>
      <w:r w:rsidRPr="007F10B8">
        <w:rPr>
          <w:lang w:eastAsia="ja-JP"/>
        </w:rPr>
        <w:t>donated by their</w:t>
      </w:r>
      <w:r w:rsidR="00DB779D">
        <w:rPr>
          <w:lang w:eastAsia="ja-JP"/>
        </w:rPr>
        <w:t xml:space="preserve"> </w:t>
      </w:r>
      <w:r w:rsidRPr="007F10B8">
        <w:rPr>
          <w:lang w:eastAsia="ja-JP"/>
        </w:rPr>
        <w:t>owners.</w:t>
      </w:r>
    </w:p>
    <w:p w14:paraId="76011F92" w14:textId="37DE120A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Age between 1 to 3</w:t>
      </w:r>
      <w:r w:rsidR="00DB779D">
        <w:rPr>
          <w:lang w:eastAsia="ja-JP"/>
        </w:rPr>
        <w:t xml:space="preserve"> </w:t>
      </w:r>
      <w:r>
        <w:rPr>
          <w:lang w:eastAsia="ja-JP"/>
        </w:rPr>
        <w:t>years</w:t>
      </w:r>
    </w:p>
    <w:p w14:paraId="24252717" w14:textId="4CAD8799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Friendly</w:t>
      </w:r>
    </w:p>
    <w:p w14:paraId="40596B5B" w14:textId="50DB078B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Playful and treat lover</w:t>
      </w:r>
    </w:p>
    <w:p w14:paraId="09A6F916" w14:textId="606CDCFB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Love food, greedy</w:t>
      </w:r>
    </w:p>
    <w:p w14:paraId="19EE9D0D" w14:textId="720BC96C" w:rsidR="007F10B8" w:rsidRDefault="007F10B8" w:rsidP="007F10B8">
      <w:pPr>
        <w:rPr>
          <w:lang w:eastAsia="ja-JP"/>
        </w:rPr>
      </w:pPr>
    </w:p>
    <w:p w14:paraId="493B1BEF" w14:textId="3CA8FB85" w:rsidR="007F10B8" w:rsidRPr="007F10B8" w:rsidRDefault="007F10B8" w:rsidP="00DB779D">
      <w:pPr>
        <w:pStyle w:val="Heading4"/>
      </w:pPr>
      <w:r w:rsidRPr="007F10B8">
        <w:t xml:space="preserve">At </w:t>
      </w:r>
      <w:r w:rsidR="00DB779D" w:rsidRPr="007F10B8">
        <w:t>the</w:t>
      </w:r>
      <w:r w:rsidR="00DB779D">
        <w:t xml:space="preserve"> </w:t>
      </w:r>
      <w:r w:rsidR="00DB779D" w:rsidRPr="007F10B8">
        <w:t>Canine</w:t>
      </w:r>
      <w:r w:rsidR="00DB779D">
        <w:t xml:space="preserve"> </w:t>
      </w:r>
      <w:r w:rsidR="00DB779D" w:rsidRPr="007F10B8">
        <w:t>School</w:t>
      </w:r>
    </w:p>
    <w:p w14:paraId="5767175F" w14:textId="676D7569" w:rsidR="007F10B8" w:rsidRDefault="007F10B8" w:rsidP="00DB779D">
      <w:pPr>
        <w:pStyle w:val="ListBullet"/>
        <w:numPr>
          <w:ilvl w:val="0"/>
          <w:numId w:val="0"/>
        </w:numPr>
        <w:ind w:left="425" w:hanging="425"/>
        <w:rPr>
          <w:lang w:eastAsia="ja-JP"/>
        </w:rPr>
      </w:pPr>
      <w:r>
        <w:rPr>
          <w:lang w:eastAsia="ja-JP"/>
        </w:rPr>
        <w:t>There is a previous selection by the</w:t>
      </w:r>
      <w:r w:rsidR="00DB779D">
        <w:rPr>
          <w:lang w:eastAsia="ja-JP"/>
        </w:rPr>
        <w:t xml:space="preserve"> </w:t>
      </w:r>
      <w:r>
        <w:rPr>
          <w:lang w:eastAsia="ja-JP"/>
        </w:rPr>
        <w:t>trainers of the detector dog</w:t>
      </w:r>
      <w:r w:rsidR="00DB779D">
        <w:rPr>
          <w:lang w:eastAsia="ja-JP"/>
        </w:rPr>
        <w:t xml:space="preserve"> </w:t>
      </w:r>
      <w:r>
        <w:rPr>
          <w:lang w:eastAsia="ja-JP"/>
        </w:rPr>
        <w:t>candidate.</w:t>
      </w:r>
    </w:p>
    <w:p w14:paraId="0F3CE73C" w14:textId="6851DD18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dog is evaluated</w:t>
      </w:r>
      <w:r w:rsidR="00DB779D">
        <w:rPr>
          <w:lang w:eastAsia="ja-JP"/>
        </w:rPr>
        <w:t xml:space="preserve"> b</w:t>
      </w:r>
      <w:r>
        <w:rPr>
          <w:lang w:eastAsia="ja-JP"/>
        </w:rPr>
        <w:t>y its temperament and behaviour,</w:t>
      </w:r>
      <w:r w:rsidR="00DB779D">
        <w:rPr>
          <w:lang w:eastAsia="ja-JP"/>
        </w:rPr>
        <w:t xml:space="preserve"> </w:t>
      </w:r>
      <w:r>
        <w:rPr>
          <w:lang w:eastAsia="ja-JP"/>
        </w:rPr>
        <w:t>and reaction to external issues</w:t>
      </w:r>
    </w:p>
    <w:p w14:paraId="04E490C5" w14:textId="2CB4946C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dog is evaluated</w:t>
      </w:r>
      <w:r w:rsidR="00DB779D">
        <w:rPr>
          <w:lang w:eastAsia="ja-JP"/>
        </w:rPr>
        <w:t xml:space="preserve"> </w:t>
      </w:r>
      <w:r>
        <w:rPr>
          <w:lang w:eastAsia="ja-JP"/>
        </w:rPr>
        <w:t>by a licenced veterinarian, and gets</w:t>
      </w:r>
      <w:r w:rsidR="00DB779D">
        <w:rPr>
          <w:lang w:eastAsia="ja-JP"/>
        </w:rPr>
        <w:t xml:space="preserve"> </w:t>
      </w:r>
      <w:r>
        <w:rPr>
          <w:lang w:eastAsia="ja-JP"/>
        </w:rPr>
        <w:t>his health care and prophylactic</w:t>
      </w:r>
      <w:r w:rsidR="00DB779D">
        <w:rPr>
          <w:lang w:eastAsia="ja-JP"/>
        </w:rPr>
        <w:t xml:space="preserve"> </w:t>
      </w:r>
      <w:r>
        <w:rPr>
          <w:lang w:eastAsia="ja-JP"/>
        </w:rPr>
        <w:t>plan (vaccines, deworming, flea and</w:t>
      </w:r>
      <w:r w:rsidR="00DB779D">
        <w:rPr>
          <w:lang w:eastAsia="ja-JP"/>
        </w:rPr>
        <w:t xml:space="preserve"> </w:t>
      </w:r>
      <w:r>
        <w:rPr>
          <w:lang w:eastAsia="ja-JP"/>
        </w:rPr>
        <w:t>tick treatment)</w:t>
      </w:r>
    </w:p>
    <w:p w14:paraId="41EB5053" w14:textId="6DBA60BB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dog stays in quarantine</w:t>
      </w:r>
      <w:r w:rsidR="00DB779D">
        <w:rPr>
          <w:lang w:eastAsia="ja-JP"/>
        </w:rPr>
        <w:t xml:space="preserve"> </w:t>
      </w:r>
      <w:r>
        <w:rPr>
          <w:lang w:eastAsia="ja-JP"/>
        </w:rPr>
        <w:t>(diseases)</w:t>
      </w:r>
    </w:p>
    <w:p w14:paraId="2D372EF5" w14:textId="279BD509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dog should be castrated before</w:t>
      </w:r>
      <w:r w:rsidR="00DB779D">
        <w:rPr>
          <w:lang w:eastAsia="ja-JP"/>
        </w:rPr>
        <w:t xml:space="preserve"> </w:t>
      </w:r>
      <w:r>
        <w:rPr>
          <w:lang w:eastAsia="ja-JP"/>
        </w:rPr>
        <w:t>it starts the training at the school</w:t>
      </w:r>
    </w:p>
    <w:p w14:paraId="7EA62690" w14:textId="47224FA2" w:rsidR="007F10B8" w:rsidRDefault="007F10B8" w:rsidP="007F10B8">
      <w:pPr>
        <w:rPr>
          <w:lang w:eastAsia="ja-JP"/>
        </w:rPr>
      </w:pPr>
    </w:p>
    <w:p w14:paraId="46444203" w14:textId="7BE42721" w:rsidR="007F10B8" w:rsidRDefault="007F10B8" w:rsidP="00DB779D">
      <w:pPr>
        <w:pStyle w:val="Heading4"/>
      </w:pPr>
      <w:r>
        <w:t xml:space="preserve">At </w:t>
      </w:r>
      <w:proofErr w:type="gramStart"/>
      <w:r w:rsidR="00DB779D">
        <w:t>The</w:t>
      </w:r>
      <w:proofErr w:type="gramEnd"/>
      <w:r w:rsidR="00DB779D">
        <w:t xml:space="preserve"> </w:t>
      </w:r>
      <w:r>
        <w:t>Mexico</w:t>
      </w:r>
      <w:r w:rsidR="00DB779D">
        <w:t xml:space="preserve"> Canine School</w:t>
      </w:r>
    </w:p>
    <w:p w14:paraId="43A54FEC" w14:textId="18C905FB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canine school has a traditional theoretical class training</w:t>
      </w:r>
    </w:p>
    <w:p w14:paraId="37F7DA9D" w14:textId="0DED00E8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>The handler acquires skills by handling the canine to develop inspection techniques, through practical exercises in different scenarios for dogs.</w:t>
      </w:r>
    </w:p>
    <w:p w14:paraId="0A55D44B" w14:textId="6F499D98" w:rsidR="007F10B8" w:rsidRDefault="007F10B8" w:rsidP="00DB779D">
      <w:pPr>
        <w:pStyle w:val="ListBullet"/>
        <w:rPr>
          <w:lang w:eastAsia="ja-JP"/>
        </w:rPr>
      </w:pPr>
      <w:r>
        <w:rPr>
          <w:lang w:eastAsia="ja-JP"/>
        </w:rPr>
        <w:t xml:space="preserve">The dogs are trained to be able to work at airports, where the dogs detect forbidden products in luggage and on </w:t>
      </w:r>
      <w:proofErr w:type="gramStart"/>
      <w:r>
        <w:rPr>
          <w:lang w:eastAsia="ja-JP"/>
        </w:rPr>
        <w:t>passengers;</w:t>
      </w:r>
      <w:proofErr w:type="gramEnd"/>
      <w:r>
        <w:rPr>
          <w:lang w:eastAsia="ja-JP"/>
        </w:rPr>
        <w:t xml:space="preserve"> also at postal facilities at the cargo airport</w:t>
      </w:r>
    </w:p>
    <w:p w14:paraId="28C3BEF9" w14:textId="788227AD" w:rsidR="007F10B8" w:rsidRDefault="007F10B8" w:rsidP="00DB779D">
      <w:pPr>
        <w:pStyle w:val="ListBullet"/>
        <w:numPr>
          <w:ilvl w:val="0"/>
          <w:numId w:val="0"/>
        </w:numPr>
        <w:rPr>
          <w:lang w:eastAsia="ja-JP"/>
        </w:rPr>
      </w:pPr>
    </w:p>
    <w:p w14:paraId="65869BD2" w14:textId="77302CD2" w:rsidR="007F10B8" w:rsidRDefault="007F10B8" w:rsidP="007F10B8">
      <w:pPr>
        <w:rPr>
          <w:lang w:eastAsia="ja-JP"/>
        </w:rPr>
      </w:pPr>
      <w:r>
        <w:rPr>
          <w:lang w:eastAsia="ja-JP"/>
        </w:rPr>
        <w:t>The canine teams were equipped</w:t>
      </w:r>
      <w:r w:rsidR="00DB779D">
        <w:rPr>
          <w:lang w:eastAsia="ja-JP"/>
        </w:rPr>
        <w:t xml:space="preserve"> </w:t>
      </w:r>
      <w:r>
        <w:rPr>
          <w:lang w:eastAsia="ja-JP"/>
        </w:rPr>
        <w:t>with a carry-on Go Pro camera for</w:t>
      </w:r>
      <w:r w:rsidR="00DB779D">
        <w:rPr>
          <w:lang w:eastAsia="ja-JP"/>
        </w:rPr>
        <w:t xml:space="preserve"> </w:t>
      </w:r>
      <w:r>
        <w:rPr>
          <w:lang w:eastAsia="ja-JP"/>
        </w:rPr>
        <w:t>backing evidence in case of any</w:t>
      </w:r>
      <w:r w:rsidR="00DB779D">
        <w:rPr>
          <w:lang w:eastAsia="ja-JP"/>
        </w:rPr>
        <w:t xml:space="preserve"> </w:t>
      </w:r>
      <w:r>
        <w:rPr>
          <w:lang w:eastAsia="ja-JP"/>
        </w:rPr>
        <w:t>incident with the passengers.</w:t>
      </w:r>
    </w:p>
    <w:p w14:paraId="4B55B83F" w14:textId="77777777" w:rsidR="00DB779D" w:rsidRDefault="00DB779D" w:rsidP="007F10B8">
      <w:pPr>
        <w:rPr>
          <w:lang w:eastAsia="ja-JP"/>
        </w:rPr>
      </w:pPr>
    </w:p>
    <w:p w14:paraId="768020F7" w14:textId="43C4508A" w:rsidR="00DB779D" w:rsidRDefault="00DB779D" w:rsidP="00EB43C1">
      <w:pPr>
        <w:pStyle w:val="Heading4"/>
      </w:pPr>
      <w:r>
        <w:t>(Video of detection)</w:t>
      </w:r>
    </w:p>
    <w:p w14:paraId="3C6F84EA" w14:textId="328A1624" w:rsidR="007F10B8" w:rsidRDefault="007F10B8" w:rsidP="007F10B8">
      <w:pPr>
        <w:rPr>
          <w:lang w:eastAsia="ja-JP"/>
        </w:rPr>
      </w:pPr>
      <w:r>
        <w:rPr>
          <w:lang w:eastAsia="ja-JP"/>
        </w:rPr>
        <w:t>In this video, during the interview</w:t>
      </w:r>
      <w:r w:rsidR="00DB779D">
        <w:rPr>
          <w:lang w:eastAsia="ja-JP"/>
        </w:rPr>
        <w:t xml:space="preserve"> </w:t>
      </w:r>
      <w:r>
        <w:rPr>
          <w:lang w:eastAsia="ja-JP"/>
        </w:rPr>
        <w:t>the passenger realized that the dog</w:t>
      </w:r>
      <w:r w:rsidR="00DB779D">
        <w:rPr>
          <w:lang w:eastAsia="ja-JP"/>
        </w:rPr>
        <w:t xml:space="preserve"> </w:t>
      </w:r>
      <w:r>
        <w:rPr>
          <w:lang w:eastAsia="ja-JP"/>
        </w:rPr>
        <w:t>had detected an issue in the luggage</w:t>
      </w:r>
      <w:r w:rsidR="00DB779D">
        <w:rPr>
          <w:lang w:eastAsia="ja-JP"/>
        </w:rPr>
        <w:t xml:space="preserve"> </w:t>
      </w:r>
      <w:r>
        <w:rPr>
          <w:lang w:eastAsia="ja-JP"/>
        </w:rPr>
        <w:t>and....</w:t>
      </w:r>
      <w:r w:rsidRPr="007F10B8">
        <w:t xml:space="preserve"> </w:t>
      </w:r>
      <w:r>
        <w:rPr>
          <w:lang w:eastAsia="ja-JP"/>
        </w:rPr>
        <w:t>This is what the dog</w:t>
      </w:r>
      <w:r w:rsidR="00DB779D">
        <w:rPr>
          <w:lang w:eastAsia="ja-JP"/>
        </w:rPr>
        <w:t xml:space="preserve"> </w:t>
      </w:r>
      <w:r>
        <w:rPr>
          <w:lang w:eastAsia="ja-JP"/>
        </w:rPr>
        <w:t>sniffed out.</w:t>
      </w:r>
    </w:p>
    <w:p w14:paraId="4A1F77E6" w14:textId="16A7806B" w:rsidR="007F10B8" w:rsidRDefault="007F10B8" w:rsidP="007F10B8">
      <w:pPr>
        <w:rPr>
          <w:lang w:eastAsia="ja-JP"/>
        </w:rPr>
      </w:pPr>
      <w:r>
        <w:rPr>
          <w:lang w:eastAsia="ja-JP"/>
        </w:rPr>
        <w:t>The seizure consisted</w:t>
      </w:r>
      <w:r w:rsidR="00DB779D">
        <w:rPr>
          <w:lang w:eastAsia="ja-JP"/>
        </w:rPr>
        <w:t xml:space="preserve"> </w:t>
      </w:r>
      <w:r>
        <w:rPr>
          <w:lang w:eastAsia="ja-JP"/>
        </w:rPr>
        <w:t>in grains, seeds, roots,</w:t>
      </w:r>
      <w:r w:rsidR="00DB779D">
        <w:rPr>
          <w:lang w:eastAsia="ja-JP"/>
        </w:rPr>
        <w:t xml:space="preserve"> </w:t>
      </w:r>
      <w:r>
        <w:rPr>
          <w:lang w:eastAsia="ja-JP"/>
        </w:rPr>
        <w:t>herbs, sweet potatoes.</w:t>
      </w:r>
    </w:p>
    <w:p w14:paraId="34391428" w14:textId="2B4523DC" w:rsidR="007F10B8" w:rsidRDefault="007F10B8" w:rsidP="007F10B8">
      <w:pPr>
        <w:rPr>
          <w:lang w:eastAsia="ja-JP"/>
        </w:rPr>
      </w:pPr>
      <w:r>
        <w:rPr>
          <w:lang w:eastAsia="ja-JP"/>
        </w:rPr>
        <w:t>It was around 5 kg. of</w:t>
      </w:r>
      <w:r w:rsidR="00DB779D">
        <w:rPr>
          <w:lang w:eastAsia="ja-JP"/>
        </w:rPr>
        <w:t xml:space="preserve"> </w:t>
      </w:r>
      <w:r>
        <w:rPr>
          <w:lang w:eastAsia="ja-JP"/>
        </w:rPr>
        <w:t>confiscated products.</w:t>
      </w:r>
    </w:p>
    <w:p w14:paraId="56AD6099" w14:textId="77777777" w:rsidR="00DB779D" w:rsidRDefault="007F10B8" w:rsidP="007F10B8">
      <w:pPr>
        <w:rPr>
          <w:lang w:eastAsia="ja-JP"/>
        </w:rPr>
      </w:pPr>
      <w:r>
        <w:rPr>
          <w:lang w:eastAsia="ja-JP"/>
        </w:rPr>
        <w:t>The detector dog sniffs out the</w:t>
      </w:r>
      <w:r w:rsidR="00DB779D">
        <w:rPr>
          <w:lang w:eastAsia="ja-JP"/>
        </w:rPr>
        <w:t xml:space="preserve"> </w:t>
      </w:r>
      <w:r>
        <w:rPr>
          <w:lang w:eastAsia="ja-JP"/>
        </w:rPr>
        <w:t>luggage, and goes directly to the target,</w:t>
      </w:r>
      <w:r w:rsidR="00DB779D">
        <w:rPr>
          <w:lang w:eastAsia="ja-JP"/>
        </w:rPr>
        <w:t xml:space="preserve"> </w:t>
      </w:r>
      <w:r>
        <w:rPr>
          <w:lang w:eastAsia="ja-JP"/>
        </w:rPr>
        <w:t>and as a reaction, Odrix sat down to get the</w:t>
      </w:r>
      <w:r w:rsidR="00DB779D">
        <w:rPr>
          <w:lang w:eastAsia="ja-JP"/>
        </w:rPr>
        <w:t xml:space="preserve"> </w:t>
      </w:r>
      <w:r>
        <w:rPr>
          <w:lang w:eastAsia="ja-JP"/>
        </w:rPr>
        <w:t>treat of her handler</w:t>
      </w:r>
      <w:r w:rsidR="00DB779D">
        <w:rPr>
          <w:lang w:eastAsia="ja-JP"/>
        </w:rPr>
        <w:t>.</w:t>
      </w:r>
    </w:p>
    <w:p w14:paraId="1B8F31A5" w14:textId="7E915292" w:rsidR="007F10B8" w:rsidRDefault="007F10B8" w:rsidP="007F10B8">
      <w:pPr>
        <w:rPr>
          <w:lang w:eastAsia="ja-JP"/>
        </w:rPr>
      </w:pPr>
      <w:r>
        <w:rPr>
          <w:lang w:eastAsia="ja-JP"/>
        </w:rPr>
        <w:lastRenderedPageBreak/>
        <w:t xml:space="preserve">The </w:t>
      </w:r>
      <w:r w:rsidR="00DB779D">
        <w:rPr>
          <w:lang w:eastAsia="ja-JP"/>
        </w:rPr>
        <w:t>odour</w:t>
      </w:r>
      <w:r>
        <w:rPr>
          <w:lang w:eastAsia="ja-JP"/>
        </w:rPr>
        <w:t xml:space="preserve"> was imprinted in the brain of the</w:t>
      </w:r>
      <w:r w:rsidR="00DB779D">
        <w:rPr>
          <w:lang w:eastAsia="ja-JP"/>
        </w:rPr>
        <w:t xml:space="preserve"> </w:t>
      </w:r>
      <w:r>
        <w:rPr>
          <w:lang w:eastAsia="ja-JP"/>
        </w:rPr>
        <w:t xml:space="preserve">dog as a part of the hide and seek </w:t>
      </w:r>
      <w:proofErr w:type="gramStart"/>
      <w:r>
        <w:rPr>
          <w:lang w:eastAsia="ja-JP"/>
        </w:rPr>
        <w:t>game;</w:t>
      </w:r>
      <w:proofErr w:type="gramEnd"/>
    </w:p>
    <w:p w14:paraId="72A88812" w14:textId="1FF8AFB6" w:rsidR="007F10B8" w:rsidRDefault="007F10B8" w:rsidP="007F10B8">
      <w:pPr>
        <w:rPr>
          <w:lang w:eastAsia="ja-JP"/>
        </w:rPr>
      </w:pPr>
      <w:r>
        <w:rPr>
          <w:lang w:eastAsia="ja-JP"/>
        </w:rPr>
        <w:t>then, when he finds the target, he gets a</w:t>
      </w:r>
      <w:r w:rsidR="00DB779D">
        <w:rPr>
          <w:lang w:eastAsia="ja-JP"/>
        </w:rPr>
        <w:t xml:space="preserve"> </w:t>
      </w:r>
      <w:r>
        <w:rPr>
          <w:lang w:eastAsia="ja-JP"/>
        </w:rPr>
        <w:t>reward that consists in a food treat</w:t>
      </w:r>
      <w:r w:rsidR="00DB779D">
        <w:rPr>
          <w:lang w:eastAsia="ja-JP"/>
        </w:rPr>
        <w:t>.</w:t>
      </w:r>
    </w:p>
    <w:p w14:paraId="0A852AFC" w14:textId="2CF13072" w:rsidR="007F10B8" w:rsidRDefault="007F10B8" w:rsidP="007F10B8">
      <w:pPr>
        <w:rPr>
          <w:lang w:eastAsia="ja-JP"/>
        </w:rPr>
      </w:pPr>
      <w:r>
        <w:rPr>
          <w:lang w:eastAsia="ja-JP"/>
        </w:rPr>
        <w:t>In this case, the passenger recognizes he</w:t>
      </w:r>
      <w:r w:rsidR="00DB779D">
        <w:rPr>
          <w:lang w:eastAsia="ja-JP"/>
        </w:rPr>
        <w:t xml:space="preserve"> </w:t>
      </w:r>
      <w:r>
        <w:rPr>
          <w:lang w:eastAsia="ja-JP"/>
        </w:rPr>
        <w:t>has forbidden agriculture products</w:t>
      </w:r>
      <w:r w:rsidR="00DB779D">
        <w:rPr>
          <w:lang w:eastAsia="ja-JP"/>
        </w:rPr>
        <w:t xml:space="preserve"> </w:t>
      </w:r>
      <w:r>
        <w:rPr>
          <w:lang w:eastAsia="ja-JP"/>
        </w:rPr>
        <w:t xml:space="preserve">and </w:t>
      </w:r>
      <w:r w:rsidR="00DB779D">
        <w:rPr>
          <w:lang w:eastAsia="ja-JP"/>
        </w:rPr>
        <w:t>by-products</w:t>
      </w:r>
    </w:p>
    <w:p w14:paraId="14A55286" w14:textId="23D9DFAB" w:rsidR="007F10B8" w:rsidRDefault="007F10B8" w:rsidP="007F10B8">
      <w:pPr>
        <w:rPr>
          <w:lang w:eastAsia="ja-JP"/>
        </w:rPr>
      </w:pPr>
      <w:r>
        <w:rPr>
          <w:lang w:eastAsia="ja-JP"/>
        </w:rPr>
        <w:t>The inspector proceeds to confiscate</w:t>
      </w:r>
      <w:r w:rsidR="00DB779D">
        <w:rPr>
          <w:lang w:eastAsia="ja-JP"/>
        </w:rPr>
        <w:t xml:space="preserve"> </w:t>
      </w:r>
      <w:r>
        <w:rPr>
          <w:lang w:eastAsia="ja-JP"/>
        </w:rPr>
        <w:t>the product.</w:t>
      </w:r>
    </w:p>
    <w:p w14:paraId="7696B652" w14:textId="0EDD64C6" w:rsidR="007F10B8" w:rsidRDefault="007F10B8" w:rsidP="007F10B8">
      <w:pPr>
        <w:rPr>
          <w:lang w:eastAsia="ja-JP"/>
        </w:rPr>
      </w:pPr>
    </w:p>
    <w:p w14:paraId="5E6FB281" w14:textId="446C8CCE" w:rsidR="007F10B8" w:rsidRDefault="007F10B8" w:rsidP="00DB779D">
      <w:pPr>
        <w:pStyle w:val="Heading4"/>
      </w:pPr>
      <w:proofErr w:type="spellStart"/>
      <w:r>
        <w:t>Movil</w:t>
      </w:r>
      <w:proofErr w:type="spellEnd"/>
      <w:r>
        <w:t xml:space="preserve"> APP,</w:t>
      </w:r>
      <w:r w:rsidR="00DB779D">
        <w:t xml:space="preserve"> </w:t>
      </w:r>
      <w:r>
        <w:t>and a</w:t>
      </w:r>
      <w:r w:rsidR="00DB779D">
        <w:t xml:space="preserve"> </w:t>
      </w:r>
      <w:r>
        <w:t>Quarantine</w:t>
      </w:r>
      <w:r w:rsidR="00DB779D">
        <w:t xml:space="preserve"> </w:t>
      </w:r>
      <w:r>
        <w:t>Platform</w:t>
      </w:r>
    </w:p>
    <w:p w14:paraId="77CED0E2" w14:textId="47729502" w:rsidR="007F10B8" w:rsidRDefault="007F10B8" w:rsidP="007F10B8">
      <w:pPr>
        <w:rPr>
          <w:lang w:eastAsia="ja-JP"/>
        </w:rPr>
      </w:pPr>
      <w:r>
        <w:rPr>
          <w:lang w:eastAsia="ja-JP"/>
        </w:rPr>
        <w:t>The</w:t>
      </w:r>
      <w:r w:rsidR="00DB779D">
        <w:rPr>
          <w:lang w:eastAsia="ja-JP"/>
        </w:rPr>
        <w:t xml:space="preserve"> </w:t>
      </w:r>
      <w:r>
        <w:rPr>
          <w:lang w:eastAsia="ja-JP"/>
        </w:rPr>
        <w:t>information generated by the seizures, phytosanitary</w:t>
      </w:r>
      <w:r w:rsidR="00DB779D">
        <w:rPr>
          <w:lang w:eastAsia="ja-JP"/>
        </w:rPr>
        <w:t xml:space="preserve"> </w:t>
      </w:r>
      <w:r>
        <w:rPr>
          <w:lang w:eastAsia="ja-JP"/>
        </w:rPr>
        <w:t>and sanitary measurements of agriculture products</w:t>
      </w:r>
      <w:r w:rsidR="00DB779D">
        <w:rPr>
          <w:lang w:eastAsia="ja-JP"/>
        </w:rPr>
        <w:t xml:space="preserve"> </w:t>
      </w:r>
      <w:r>
        <w:rPr>
          <w:lang w:eastAsia="ja-JP"/>
        </w:rPr>
        <w:t xml:space="preserve">and </w:t>
      </w:r>
      <w:r w:rsidR="00DB779D">
        <w:rPr>
          <w:lang w:eastAsia="ja-JP"/>
        </w:rPr>
        <w:t>by-products</w:t>
      </w:r>
      <w:r>
        <w:rPr>
          <w:lang w:eastAsia="ja-JP"/>
        </w:rPr>
        <w:t>, during the official inspection at the ports, airport and</w:t>
      </w:r>
      <w:r w:rsidR="00DB779D">
        <w:rPr>
          <w:lang w:eastAsia="ja-JP"/>
        </w:rPr>
        <w:t xml:space="preserve"> </w:t>
      </w:r>
      <w:r>
        <w:rPr>
          <w:lang w:eastAsia="ja-JP"/>
        </w:rPr>
        <w:t>customs, generates official data in real time.</w:t>
      </w:r>
    </w:p>
    <w:p w14:paraId="74B82CEB" w14:textId="58A03898" w:rsidR="0097040A" w:rsidRDefault="0097040A" w:rsidP="007F10B8">
      <w:pPr>
        <w:rPr>
          <w:lang w:eastAsia="ja-JP"/>
        </w:rPr>
      </w:pPr>
    </w:p>
    <w:p w14:paraId="15A7F790" w14:textId="1C08D775" w:rsidR="0097040A" w:rsidRDefault="00DB779D" w:rsidP="00DB779D">
      <w:pPr>
        <w:pStyle w:val="Heading4"/>
      </w:pPr>
      <w:r w:rsidRPr="0097040A">
        <w:t>Seizures At La Aurora A</w:t>
      </w:r>
      <w:r>
        <w:t>irport Y</w:t>
      </w:r>
      <w:r w:rsidRPr="0097040A">
        <w:t>ears 2017 To March 2021</w:t>
      </w:r>
    </w:p>
    <w:p w14:paraId="294338B7" w14:textId="1143D513" w:rsidR="0097040A" w:rsidRDefault="0097040A" w:rsidP="007F10B8">
      <w:pPr>
        <w:rPr>
          <w:lang w:eastAsia="ja-JP"/>
        </w:rPr>
      </w:pPr>
      <w:r>
        <w:rPr>
          <w:lang w:eastAsia="ja-JP"/>
        </w:rPr>
        <w:t>(chart showing seizure numbers over 5 years)</w:t>
      </w:r>
    </w:p>
    <w:p w14:paraId="7251EEE0" w14:textId="4C45F153" w:rsidR="0097040A" w:rsidRDefault="0097040A" w:rsidP="007F10B8">
      <w:pPr>
        <w:rPr>
          <w:lang w:eastAsia="ja-JP"/>
        </w:rPr>
      </w:pPr>
    </w:p>
    <w:p w14:paraId="3247D100" w14:textId="16467A57" w:rsidR="0097040A" w:rsidRDefault="0097040A" w:rsidP="00DB779D">
      <w:pPr>
        <w:pStyle w:val="Heading4"/>
      </w:pPr>
      <w:r>
        <w:t>Most common</w:t>
      </w:r>
      <w:r w:rsidR="00DB779D">
        <w:t xml:space="preserve"> </w:t>
      </w:r>
      <w:r>
        <w:t>detections by the</w:t>
      </w:r>
      <w:r w:rsidR="00DB779D">
        <w:t xml:space="preserve"> </w:t>
      </w:r>
      <w:r>
        <w:t>canine</w:t>
      </w:r>
      <w:r w:rsidR="00DB779D">
        <w:t xml:space="preserve"> </w:t>
      </w:r>
      <w:r>
        <w:t>teams</w:t>
      </w:r>
      <w:r w:rsidR="00DB779D">
        <w:t xml:space="preserve"> in </w:t>
      </w:r>
      <w:r>
        <w:t>Guatemala</w:t>
      </w:r>
    </w:p>
    <w:p w14:paraId="52D128B9" w14:textId="27D7FC27" w:rsidR="0097040A" w:rsidRDefault="0097040A" w:rsidP="0097040A">
      <w:pPr>
        <w:rPr>
          <w:lang w:eastAsia="ja-JP"/>
        </w:rPr>
      </w:pPr>
      <w:r>
        <w:rPr>
          <w:lang w:eastAsia="ja-JP"/>
        </w:rPr>
        <w:t>(photos showing food and plant products)</w:t>
      </w:r>
    </w:p>
    <w:p w14:paraId="23F13518" w14:textId="778E93C9" w:rsidR="0097040A" w:rsidRDefault="0097040A" w:rsidP="0097040A">
      <w:pPr>
        <w:rPr>
          <w:lang w:eastAsia="ja-JP"/>
        </w:rPr>
      </w:pPr>
    </w:p>
    <w:p w14:paraId="33C87D75" w14:textId="1FF0D8AA" w:rsidR="0097040A" w:rsidRDefault="0097040A" w:rsidP="00DB779D">
      <w:pPr>
        <w:pStyle w:val="Heading4"/>
      </w:pPr>
      <w:r>
        <w:t>Seizures</w:t>
      </w:r>
      <w:r w:rsidR="00DB779D">
        <w:t xml:space="preserve"> </w:t>
      </w:r>
      <w:r>
        <w:t>at the</w:t>
      </w:r>
      <w:r w:rsidR="00DB779D">
        <w:t xml:space="preserve"> </w:t>
      </w:r>
      <w:r>
        <w:t>cargo</w:t>
      </w:r>
      <w:r w:rsidR="00DB779D">
        <w:t xml:space="preserve"> </w:t>
      </w:r>
      <w:r>
        <w:t>and</w:t>
      </w:r>
      <w:r w:rsidR="00DB779D">
        <w:t xml:space="preserve"> </w:t>
      </w:r>
      <w:r>
        <w:t>postal</w:t>
      </w:r>
      <w:r w:rsidR="00DB779D">
        <w:t xml:space="preserve"> </w:t>
      </w:r>
      <w:r>
        <w:t>service</w:t>
      </w:r>
    </w:p>
    <w:p w14:paraId="55929FF3" w14:textId="12E8BBFA" w:rsidR="0097040A" w:rsidRDefault="0097040A" w:rsidP="0097040A">
      <w:pPr>
        <w:rPr>
          <w:lang w:eastAsia="ja-JP"/>
        </w:rPr>
      </w:pPr>
      <w:r>
        <w:rPr>
          <w:lang w:eastAsia="ja-JP"/>
        </w:rPr>
        <w:t>(photo of a dog with parcels)</w:t>
      </w:r>
    </w:p>
    <w:p w14:paraId="058030AD" w14:textId="21D821EF" w:rsidR="0097040A" w:rsidRDefault="0097040A" w:rsidP="0097040A">
      <w:pPr>
        <w:rPr>
          <w:lang w:eastAsia="ja-JP"/>
        </w:rPr>
      </w:pPr>
    </w:p>
    <w:p w14:paraId="7B9A936E" w14:textId="5FA78A08" w:rsidR="0097040A" w:rsidRDefault="0097040A" w:rsidP="00DB779D">
      <w:pPr>
        <w:pStyle w:val="Heading4"/>
      </w:pPr>
      <w:r>
        <w:t>Quarantine</w:t>
      </w:r>
      <w:r w:rsidR="00DB779D">
        <w:t xml:space="preserve"> </w:t>
      </w:r>
      <w:r>
        <w:t>treatment of</w:t>
      </w:r>
      <w:r w:rsidR="00DB779D">
        <w:t xml:space="preserve"> </w:t>
      </w:r>
      <w:r>
        <w:t>the seizure</w:t>
      </w:r>
      <w:r w:rsidR="00DB779D">
        <w:t xml:space="preserve"> </w:t>
      </w:r>
      <w:r>
        <w:t>confiscated.</w:t>
      </w:r>
    </w:p>
    <w:p w14:paraId="1F63FBCC" w14:textId="485547DA" w:rsidR="0097040A" w:rsidRDefault="0097040A" w:rsidP="00EB43C1">
      <w:pPr>
        <w:pStyle w:val="ListBullet"/>
        <w:rPr>
          <w:lang w:eastAsia="ja-JP"/>
        </w:rPr>
      </w:pPr>
      <w:r>
        <w:rPr>
          <w:lang w:eastAsia="ja-JP"/>
        </w:rPr>
        <w:t>They are</w:t>
      </w:r>
      <w:r w:rsidR="00DB779D">
        <w:rPr>
          <w:lang w:eastAsia="ja-JP"/>
        </w:rPr>
        <w:t xml:space="preserve"> </w:t>
      </w:r>
      <w:r>
        <w:rPr>
          <w:lang w:eastAsia="ja-JP"/>
        </w:rPr>
        <w:t>disaggregated,</w:t>
      </w:r>
    </w:p>
    <w:p w14:paraId="30F56E29" w14:textId="74F1C3BC" w:rsidR="0097040A" w:rsidRDefault="0097040A" w:rsidP="00EB43C1">
      <w:pPr>
        <w:pStyle w:val="ListBullet"/>
        <w:rPr>
          <w:lang w:eastAsia="ja-JP"/>
        </w:rPr>
      </w:pPr>
      <w:r>
        <w:rPr>
          <w:lang w:eastAsia="ja-JP"/>
        </w:rPr>
        <w:t>Sprayed with a</w:t>
      </w:r>
      <w:r w:rsidR="00DB779D">
        <w:rPr>
          <w:lang w:eastAsia="ja-JP"/>
        </w:rPr>
        <w:t xml:space="preserve"> </w:t>
      </w:r>
      <w:r>
        <w:rPr>
          <w:lang w:eastAsia="ja-JP"/>
        </w:rPr>
        <w:t>product (like</w:t>
      </w:r>
      <w:r w:rsidR="00DB779D">
        <w:rPr>
          <w:lang w:eastAsia="ja-JP"/>
        </w:rPr>
        <w:t xml:space="preserve"> </w:t>
      </w:r>
      <w:r>
        <w:rPr>
          <w:lang w:eastAsia="ja-JP"/>
        </w:rPr>
        <w:t>gentian violet),</w:t>
      </w:r>
    </w:p>
    <w:p w14:paraId="481D9475" w14:textId="5D558610" w:rsidR="0097040A" w:rsidRDefault="0097040A" w:rsidP="00EB43C1">
      <w:pPr>
        <w:pStyle w:val="ListBullet"/>
        <w:rPr>
          <w:lang w:eastAsia="ja-JP"/>
        </w:rPr>
      </w:pPr>
      <w:r>
        <w:rPr>
          <w:lang w:eastAsia="ja-JP"/>
        </w:rPr>
        <w:t>The confiscated</w:t>
      </w:r>
      <w:r w:rsidR="00DB779D">
        <w:rPr>
          <w:lang w:eastAsia="ja-JP"/>
        </w:rPr>
        <w:t xml:space="preserve"> </w:t>
      </w:r>
      <w:r>
        <w:rPr>
          <w:lang w:eastAsia="ja-JP"/>
        </w:rPr>
        <w:t>products go to</w:t>
      </w:r>
      <w:r w:rsidR="00DB779D">
        <w:rPr>
          <w:lang w:eastAsia="ja-JP"/>
        </w:rPr>
        <w:t xml:space="preserve"> </w:t>
      </w:r>
      <w:r>
        <w:rPr>
          <w:lang w:eastAsia="ja-JP"/>
        </w:rPr>
        <w:t>the autoclave to</w:t>
      </w:r>
      <w:r w:rsidR="00DB779D">
        <w:rPr>
          <w:lang w:eastAsia="ja-JP"/>
        </w:rPr>
        <w:t xml:space="preserve"> </w:t>
      </w:r>
      <w:r>
        <w:rPr>
          <w:lang w:eastAsia="ja-JP"/>
        </w:rPr>
        <w:t>be sterilized.</w:t>
      </w:r>
    </w:p>
    <w:p w14:paraId="3BE0BE62" w14:textId="523A7CEF" w:rsidR="0097040A" w:rsidRDefault="0097040A" w:rsidP="0097040A">
      <w:pPr>
        <w:rPr>
          <w:lang w:eastAsia="ja-JP"/>
        </w:rPr>
      </w:pPr>
    </w:p>
    <w:p w14:paraId="28D7C9EC" w14:textId="686FEB58" w:rsidR="00DB779D" w:rsidRDefault="00DB779D" w:rsidP="00EB43C1">
      <w:pPr>
        <w:pStyle w:val="Heading4"/>
      </w:pPr>
      <w:r>
        <w:t xml:space="preserve">(Video of </w:t>
      </w:r>
      <w:r w:rsidR="00EB43C1">
        <w:t>autoclave handling)</w:t>
      </w:r>
    </w:p>
    <w:p w14:paraId="3C59E232" w14:textId="19742D76" w:rsidR="0097040A" w:rsidRDefault="0097040A" w:rsidP="00EB43C1">
      <w:pPr>
        <w:pStyle w:val="ListBullet"/>
        <w:rPr>
          <w:lang w:eastAsia="ja-JP"/>
        </w:rPr>
      </w:pPr>
      <w:r>
        <w:rPr>
          <w:lang w:eastAsia="ja-JP"/>
        </w:rPr>
        <w:t>In this video you can watch the autoclave handling of the seizures confiscated at the airport.</w:t>
      </w:r>
    </w:p>
    <w:p w14:paraId="536BDC58" w14:textId="1871172B" w:rsidR="0097040A" w:rsidRDefault="0097040A" w:rsidP="00EB43C1">
      <w:pPr>
        <w:pStyle w:val="ListBullet"/>
        <w:rPr>
          <w:lang w:eastAsia="ja-JP"/>
        </w:rPr>
      </w:pPr>
      <w:r>
        <w:rPr>
          <w:lang w:eastAsia="ja-JP"/>
        </w:rPr>
        <w:t>The autoclave equipment works with vapour sterilizing the seizures, it has a</w:t>
      </w:r>
      <w:r w:rsidR="00EB43C1">
        <w:rPr>
          <w:lang w:eastAsia="ja-JP"/>
        </w:rPr>
        <w:t xml:space="preserve"> c</w:t>
      </w:r>
      <w:r>
        <w:rPr>
          <w:lang w:eastAsia="ja-JP"/>
        </w:rPr>
        <w:t>apacity of 3.8 m3</w:t>
      </w:r>
    </w:p>
    <w:p w14:paraId="3B01E14D" w14:textId="170478E0" w:rsidR="0097040A" w:rsidRDefault="0097040A" w:rsidP="00EB43C1">
      <w:pPr>
        <w:pStyle w:val="ListBullet"/>
        <w:rPr>
          <w:lang w:eastAsia="ja-JP"/>
        </w:rPr>
      </w:pPr>
      <w:r>
        <w:rPr>
          <w:lang w:eastAsia="ja-JP"/>
        </w:rPr>
        <w:t>A temperature of 135 degree Celsius, for 45 minutes.</w:t>
      </w:r>
    </w:p>
    <w:p w14:paraId="1826DEED" w14:textId="2642EC1D" w:rsidR="0097040A" w:rsidRDefault="0097040A" w:rsidP="0097040A">
      <w:pPr>
        <w:rPr>
          <w:lang w:eastAsia="ja-JP"/>
        </w:rPr>
      </w:pPr>
    </w:p>
    <w:p w14:paraId="4D510228" w14:textId="6ABD3DD1" w:rsidR="0097040A" w:rsidRDefault="0097040A" w:rsidP="00EB43C1">
      <w:pPr>
        <w:pStyle w:val="Heading4"/>
      </w:pPr>
      <w:r>
        <w:t>THANK YOU VERY</w:t>
      </w:r>
      <w:r w:rsidR="00DB779D">
        <w:t xml:space="preserve"> </w:t>
      </w:r>
      <w:r>
        <w:t>MUCH!!</w:t>
      </w:r>
    </w:p>
    <w:p w14:paraId="7068C8FB" w14:textId="16686D7D" w:rsidR="0097040A" w:rsidRPr="007F10B8" w:rsidRDefault="0097040A" w:rsidP="00EB43C1">
      <w:pPr>
        <w:pStyle w:val="Heading4"/>
      </w:pPr>
      <w:r>
        <w:t>¡MUCHAS</w:t>
      </w:r>
      <w:r w:rsidR="00DB779D">
        <w:t xml:space="preserve"> </w:t>
      </w:r>
      <w:proofErr w:type="gramStart"/>
      <w:r>
        <w:t>GRACIAS !</w:t>
      </w:r>
      <w:proofErr w:type="gramEnd"/>
    </w:p>
    <w:sectPr w:rsidR="0097040A" w:rsidRPr="007F10B8" w:rsidSect="00EB552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FD59" w14:textId="77777777" w:rsidR="00D413F1" w:rsidRDefault="00D413F1">
      <w:r>
        <w:separator/>
      </w:r>
    </w:p>
  </w:endnote>
  <w:endnote w:type="continuationSeparator" w:id="0">
    <w:p w14:paraId="4EB2522B" w14:textId="77777777" w:rsidR="00D413F1" w:rsidRDefault="00D4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BEE3D" w14:textId="77777777" w:rsidR="00C6669A" w:rsidRDefault="000A7C1A" w:rsidP="00C6669A">
        <w:pPr>
          <w:pStyle w:val="Footer"/>
          <w:jc w:val="right"/>
        </w:pPr>
        <w:r>
          <w:t>Department of Agriculture and Water Resources</w:t>
        </w:r>
        <w:r w:rsidR="00C6669A">
          <w:tab/>
        </w:r>
        <w:r w:rsidR="00EB5521">
          <w:fldChar w:fldCharType="begin"/>
        </w:r>
        <w:r w:rsidR="00C6669A">
          <w:instrText xml:space="preserve"> PAGE   \* MERGEFORMAT </w:instrText>
        </w:r>
        <w:r w:rsidR="00EB5521">
          <w:fldChar w:fldCharType="separate"/>
        </w:r>
        <w:r w:rsidR="00387658">
          <w:rPr>
            <w:noProof/>
          </w:rPr>
          <w:t>1</w:t>
        </w:r>
        <w:r w:rsidR="00EB552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23B1" w14:textId="77777777" w:rsidR="00D413F1" w:rsidRDefault="00D413F1">
      <w:r>
        <w:separator/>
      </w:r>
    </w:p>
  </w:footnote>
  <w:footnote w:type="continuationSeparator" w:id="0">
    <w:p w14:paraId="6FD8F443" w14:textId="77777777" w:rsidR="00D413F1" w:rsidRDefault="00D4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8D625D"/>
    <w:multiLevelType w:val="multilevel"/>
    <w:tmpl w:val="9D8E018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4"/>
        <w:w w:val="100"/>
        <w:sz w:val="3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661608"/>
    <w:multiLevelType w:val="hybridMultilevel"/>
    <w:tmpl w:val="EC866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1FD016FD"/>
    <w:multiLevelType w:val="multilevel"/>
    <w:tmpl w:val="4C7A5B1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5"/>
        <w:w w:val="100"/>
        <w:sz w:val="4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E856C3"/>
    <w:multiLevelType w:val="multilevel"/>
    <w:tmpl w:val="8D765CD0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1"/>
        <w:w w:val="100"/>
        <w:sz w:val="3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9D173AB"/>
    <w:multiLevelType w:val="multilevel"/>
    <w:tmpl w:val="5298F8A4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5"/>
        <w:w w:val="100"/>
        <w:sz w:val="4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913599"/>
    <w:multiLevelType w:val="multilevel"/>
    <w:tmpl w:val="02AA8FA0"/>
    <w:numStyleLink w:val="ListBullets"/>
  </w:abstractNum>
  <w:abstractNum w:abstractNumId="14" w15:restartNumberingAfterBreak="0">
    <w:nsid w:val="2F1C7EF7"/>
    <w:multiLevelType w:val="multilevel"/>
    <w:tmpl w:val="5AE686CC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-6"/>
        <w:w w:val="100"/>
        <w:sz w:val="3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2425AB"/>
    <w:multiLevelType w:val="multilevel"/>
    <w:tmpl w:val="BC8603C0"/>
    <w:numStyleLink w:val="ListNumbers"/>
  </w:abstractNum>
  <w:abstractNum w:abstractNumId="16" w15:restartNumberingAfterBreak="0">
    <w:nsid w:val="3E4A5902"/>
    <w:multiLevelType w:val="hybridMultilevel"/>
    <w:tmpl w:val="EA44E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D5C12"/>
    <w:multiLevelType w:val="multilevel"/>
    <w:tmpl w:val="20F2356A"/>
    <w:numStyleLink w:val="Appendix"/>
  </w:abstractNum>
  <w:abstractNum w:abstractNumId="18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16F014E"/>
    <w:multiLevelType w:val="multilevel"/>
    <w:tmpl w:val="5A42020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-14"/>
        <w:w w:val="100"/>
        <w:sz w:val="3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8"/>
  </w:num>
  <w:num w:numId="5">
    <w:abstractNumId w:val="3"/>
  </w:num>
  <w:num w:numId="6">
    <w:abstractNumId w:val="13"/>
  </w:num>
  <w:num w:numId="7">
    <w:abstractNumId w:val="22"/>
  </w:num>
  <w:num w:numId="8">
    <w:abstractNumId w:val="15"/>
  </w:num>
  <w:num w:numId="9">
    <w:abstractNumId w:val="20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6"/>
  </w:num>
  <w:num w:numId="19">
    <w:abstractNumId w:val="6"/>
  </w:num>
  <w:num w:numId="20">
    <w:abstractNumId w:val="14"/>
  </w:num>
  <w:num w:numId="21">
    <w:abstractNumId w:val="23"/>
  </w:num>
  <w:num w:numId="22">
    <w:abstractNumId w:val="10"/>
  </w:num>
  <w:num w:numId="23">
    <w:abstractNumId w:val="5"/>
  </w:num>
  <w:num w:numId="24">
    <w:abstractNumId w:val="12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0B"/>
    <w:rsid w:val="000A7C1A"/>
    <w:rsid w:val="00387658"/>
    <w:rsid w:val="00487B13"/>
    <w:rsid w:val="00596111"/>
    <w:rsid w:val="005F0A16"/>
    <w:rsid w:val="00612229"/>
    <w:rsid w:val="00626E31"/>
    <w:rsid w:val="00695BCC"/>
    <w:rsid w:val="006D6E8A"/>
    <w:rsid w:val="00774EE5"/>
    <w:rsid w:val="007F10B8"/>
    <w:rsid w:val="008D0708"/>
    <w:rsid w:val="00905F94"/>
    <w:rsid w:val="0097040A"/>
    <w:rsid w:val="00A81E82"/>
    <w:rsid w:val="00AA4B88"/>
    <w:rsid w:val="00AB6F06"/>
    <w:rsid w:val="00B230FF"/>
    <w:rsid w:val="00B57188"/>
    <w:rsid w:val="00B75616"/>
    <w:rsid w:val="00C6669A"/>
    <w:rsid w:val="00D413F1"/>
    <w:rsid w:val="00DB779D"/>
    <w:rsid w:val="00DD77B4"/>
    <w:rsid w:val="00DE402A"/>
    <w:rsid w:val="00DF7A0B"/>
    <w:rsid w:val="00E3214D"/>
    <w:rsid w:val="00EB43C1"/>
    <w:rsid w:val="00EB5521"/>
    <w:rsid w:val="00EC6CF7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9A327"/>
  <w15:docId w15:val="{82AEB7FD-F8B3-43E5-8CF3-421E524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21"/>
    <w:pPr>
      <w:spacing w:before="120"/>
    </w:pPr>
    <w:rPr>
      <w:rFonts w:eastAsia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EB5521"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rsid w:val="00EB5521"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B5521"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6D6E8A"/>
    <w:pPr>
      <w:spacing w:before="120"/>
      <w:outlineLvl w:val="3"/>
    </w:pPr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paragraph" w:styleId="Heading5">
    <w:name w:val="heading 5"/>
    <w:next w:val="Normal"/>
    <w:link w:val="Heading5Char"/>
    <w:uiPriority w:val="9"/>
    <w:unhideWhenUsed/>
    <w:rsid w:val="006D6E8A"/>
    <w:pPr>
      <w:keepNext/>
      <w:keepLines/>
      <w:spacing w:before="200"/>
      <w:outlineLvl w:val="4"/>
    </w:pPr>
    <w:rPr>
      <w:rFonts w:eastAsiaTheme="majorEastAsia" w:cstheme="majorBidi"/>
      <w:b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rsid w:val="00EB552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B552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EB5521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5521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6D6E8A"/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D6E8A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EB5521"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EB5521"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EB5521"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rsid w:val="00EB5521"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rsid w:val="00EB5521"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rsid w:val="00EB5521"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rsid w:val="00EB5521"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rsid w:val="00EB5521"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rsid w:val="00EB5521"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rsid w:val="00EB5521"/>
    <w:pPr>
      <w:tabs>
        <w:tab w:val="center" w:pos="4820"/>
      </w:tabs>
      <w:jc w:val="center"/>
    </w:pPr>
    <w:rPr>
      <w:rFonts w:ascii="Calibri" w:eastAsia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sid w:val="00EB5521"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sid w:val="00EB5521"/>
    <w:rPr>
      <w:b/>
      <w:bCs/>
    </w:rPr>
  </w:style>
  <w:style w:type="character" w:styleId="Emphasis">
    <w:name w:val="Emphasis"/>
    <w:basedOn w:val="DefaultParagraphFont"/>
    <w:uiPriority w:val="99"/>
    <w:qFormat/>
    <w:rsid w:val="00EB5521"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rsid w:val="00EB5521"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sid w:val="00EB5521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rsid w:val="00EB5521"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rsid w:val="00EB5521"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B5521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EB5521"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rsid w:val="00EB5521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rsid w:val="00EB5521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EB5521"/>
    <w:pPr>
      <w:keepNext/>
    </w:pPr>
    <w:rPr>
      <w:b/>
    </w:rPr>
  </w:style>
  <w:style w:type="numbering" w:customStyle="1" w:styleId="Headings">
    <w:name w:val="Headings"/>
    <w:uiPriority w:val="99"/>
    <w:rsid w:val="00EB5521"/>
    <w:pPr>
      <w:numPr>
        <w:numId w:val="9"/>
      </w:numPr>
    </w:pPr>
  </w:style>
  <w:style w:type="paragraph" w:customStyle="1" w:styleId="BoxTextBullet">
    <w:name w:val="Box Text Bullet"/>
    <w:basedOn w:val="BoxText"/>
    <w:uiPriority w:val="21"/>
    <w:qFormat/>
    <w:rsid w:val="00EB5521"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rsid w:val="00EB5521"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sid w:val="00EB5521"/>
    <w:rPr>
      <w:b/>
    </w:rPr>
  </w:style>
  <w:style w:type="paragraph" w:customStyle="1" w:styleId="Securityclassification">
    <w:name w:val="Security classification"/>
    <w:basedOn w:val="Normal"/>
    <w:uiPriority w:val="26"/>
    <w:qFormat/>
    <w:rsid w:val="00EB5521"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rsid w:val="00EB5521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rsid w:val="00EB5521"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21"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EB5521"/>
  </w:style>
  <w:style w:type="numbering" w:customStyle="1" w:styleId="Appendix">
    <w:name w:val="Appendix"/>
    <w:uiPriority w:val="99"/>
    <w:rsid w:val="00EB5521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21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21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521"/>
    <w:rPr>
      <w:color w:val="800080" w:themeColor="followedHyperlink"/>
      <w:u w:val="single"/>
    </w:rPr>
  </w:style>
  <w:style w:type="numbering" w:customStyle="1" w:styleId="ListBullets">
    <w:name w:val="ListBullets"/>
    <w:uiPriority w:val="99"/>
    <w:rsid w:val="00EB5521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rsid w:val="00EB552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EB5521"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rsid w:val="00EB5521"/>
    <w:pPr>
      <w:numPr>
        <w:numId w:val="7"/>
      </w:numPr>
    </w:pPr>
  </w:style>
  <w:style w:type="paragraph" w:customStyle="1" w:styleId="Picture">
    <w:name w:val="Picture"/>
    <w:qFormat/>
    <w:rsid w:val="00EB5521"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rsid w:val="00EB5521"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sid w:val="00EB5521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EB5521"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EB5521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rsid w:val="00EB5521"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rsid w:val="00EB5521"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rsid w:val="00EB5521"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styleId="Revision">
    <w:name w:val="Revision"/>
    <w:hidden/>
    <w:uiPriority w:val="99"/>
    <w:semiHidden/>
    <w:rsid w:val="00EB5521"/>
    <w:rPr>
      <w:rFonts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8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rter%20saffron\Downloads\Word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Style guides and writing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Props1.xml><?xml version="1.0" encoding="utf-8"?>
<ds:datastoreItem xmlns:ds="http://schemas.openxmlformats.org/officeDocument/2006/customXml" ds:itemID="{86E65ABE-16D0-4809-8D37-386F325C8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DD48E-5127-4DAC-BC46-D64D526E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0B0A1-B588-43A6-95C6-EDA54CEB7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C2663-4D88-40E8-A678-F76FE90CDC62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Word-document-template.dotx</Template>
  <TotalTime>1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 Brigade - A Successful Experience in Guatemala</vt:lpstr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Brigade - A Successful Experience in Guatemala</dc:title>
  <dc:creator>Organismo Internacional Regional De Sanidad Agropecuaria</dc:creator>
  <cp:lastModifiedBy>Dang, Van</cp:lastModifiedBy>
  <cp:revision>3</cp:revision>
  <cp:lastPrinted>2015-08-14T05:36:00Z</cp:lastPrinted>
  <dcterms:created xsi:type="dcterms:W3CDTF">2021-07-20T01:53:00Z</dcterms:created>
  <dcterms:modified xsi:type="dcterms:W3CDTF">2021-07-21T03:47:00Z</dcterms:modified>
  <cp:contentStatus>Updated August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  <property fmtid="{D5CDD505-2E9C-101B-9397-08002B2CF9AE}" pid="3" name="Display as">
    <vt:lpwstr>;#Template;#</vt:lpwstr>
  </property>
</Properties>
</file>