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B343" w14:textId="0B9FA6FF" w:rsidR="000E455C" w:rsidRDefault="00EB2D49" w:rsidP="0013173D">
      <w:pPr>
        <w:pStyle w:val="Date"/>
        <w:spacing w:before="1440"/>
      </w:pPr>
      <w:r>
        <w:t>September</w:t>
      </w:r>
      <w:r w:rsidR="0044304D">
        <w:t xml:space="preserve"> </w:t>
      </w:r>
      <w:r w:rsidR="00B82095">
        <w:t>20</w:t>
      </w:r>
      <w:r w:rsidR="0044304D">
        <w:t>2</w:t>
      </w:r>
      <w:r w:rsidR="004A46C2">
        <w:t>5</w:t>
      </w:r>
    </w:p>
    <w:p w14:paraId="692A22A5" w14:textId="03CC20BE" w:rsidR="00242145" w:rsidRPr="00242145" w:rsidRDefault="00242145" w:rsidP="00242145">
      <w:pPr>
        <w:rPr>
          <w:i/>
          <w:iCs/>
        </w:rPr>
      </w:pPr>
      <w:r>
        <w:rPr>
          <w:i/>
          <w:iCs/>
        </w:rPr>
        <w:t xml:space="preserve">Please note this document contains general information only and does not form part of </w:t>
      </w:r>
      <w:r w:rsidR="008161C1">
        <w:rPr>
          <w:i/>
          <w:iCs/>
        </w:rPr>
        <w:t>the guidelines or assessment process</w:t>
      </w:r>
    </w:p>
    <w:p w14:paraId="79E73048" w14:textId="6FBD9E89" w:rsidR="00B82095" w:rsidRPr="00220618" w:rsidRDefault="003D5EB4" w:rsidP="007B4C63">
      <w:pPr>
        <w:pStyle w:val="Heading1"/>
      </w:pPr>
      <w:r w:rsidRPr="003D5EB4">
        <w:t xml:space="preserve">Examples of eligible and ineligible projects under the Supply Chain Capacity, Farm Business Transition and Livestock Transport Industry Programs </w:t>
      </w:r>
    </w:p>
    <w:p w14:paraId="4C6C7B8B" w14:textId="008A5F8D" w:rsidR="00B33299" w:rsidRPr="00B47619" w:rsidRDefault="00B33299" w:rsidP="00926992">
      <w:pPr>
        <w:pStyle w:val="Heading2"/>
      </w:pPr>
      <w:r w:rsidRPr="00B47619">
        <w:t>Examples of eligible projects</w:t>
      </w:r>
    </w:p>
    <w:p w14:paraId="550E27ED" w14:textId="74FF34DC" w:rsidR="00B33299" w:rsidRDefault="00B33299" w:rsidP="002D0B69">
      <w:pPr>
        <w:pStyle w:val="Heading3"/>
      </w:pPr>
      <w:r>
        <w:t>F</w:t>
      </w:r>
      <w:r w:rsidR="00574105">
        <w:t xml:space="preserve">arm </w:t>
      </w:r>
      <w:r>
        <w:t>B</w:t>
      </w:r>
      <w:r w:rsidR="00574105">
        <w:t xml:space="preserve">usiness </w:t>
      </w:r>
      <w:r>
        <w:t>T</w:t>
      </w:r>
      <w:r w:rsidR="00574105">
        <w:t>ransition</w:t>
      </w:r>
      <w:r>
        <w:t xml:space="preserve"> Program: </w:t>
      </w:r>
    </w:p>
    <w:p w14:paraId="1B1EA4D0" w14:textId="21AD2F80" w:rsidR="00B33299" w:rsidRDefault="00B33299" w:rsidP="00D21680">
      <w:pPr>
        <w:pStyle w:val="ListBullet"/>
        <w:ind w:left="454" w:hanging="454"/>
      </w:pPr>
      <w:r>
        <w:t xml:space="preserve">A producer applies for a grant under the Farm Business Transition Program to invest $140,000 ($70,000 grant funding, plus $70,000 co-contribution) to engage agronomists, develop a transition business plan, and implement </w:t>
      </w:r>
      <w:r w:rsidR="00E02768">
        <w:t xml:space="preserve">strategic </w:t>
      </w:r>
      <w:r>
        <w:t>grazing practices to diversify their operations away from the live</w:t>
      </w:r>
      <w:r w:rsidR="00CA7437">
        <w:t xml:space="preserve"> sheep</w:t>
      </w:r>
      <w:r>
        <w:t xml:space="preserve"> export </w:t>
      </w:r>
      <w:r w:rsidR="005847CC">
        <w:t xml:space="preserve">by sea </w:t>
      </w:r>
      <w:r>
        <w:t>trade.</w:t>
      </w:r>
    </w:p>
    <w:p w14:paraId="01A580C1" w14:textId="67C1D22E" w:rsidR="00B33299" w:rsidRDefault="00B33299" w:rsidP="00D21680">
      <w:pPr>
        <w:pStyle w:val="ListBullet2"/>
        <w:ind w:left="908" w:hanging="454"/>
      </w:pPr>
      <w:r>
        <w:t>This project would be eligible, as it supports planning, professional advice, and adoption of alternative farming systems, which are core objectives of the Farm Business Transition Program.</w:t>
      </w:r>
    </w:p>
    <w:p w14:paraId="454920A3" w14:textId="012BBE48" w:rsidR="00B33299" w:rsidRDefault="00B33299" w:rsidP="00D21680">
      <w:pPr>
        <w:pStyle w:val="ListBullet"/>
        <w:ind w:left="454" w:hanging="454"/>
      </w:pPr>
      <w:r>
        <w:t>A producer applies for a grant under the Farm Business Transition Program to invest $120,000 ($60,000 grant funding, plus $60,000 co-contribution) to access agribusiness advisory services, trial pasture cropping techniques, and implement digital farm management tools to support a shift toward mixed farming.</w:t>
      </w:r>
    </w:p>
    <w:p w14:paraId="2175F3B8" w14:textId="5C3776C8" w:rsidR="00B33299" w:rsidRDefault="00B33299" w:rsidP="00A62872">
      <w:pPr>
        <w:pStyle w:val="ListBullet2"/>
        <w:ind w:left="908" w:hanging="454"/>
      </w:pPr>
      <w:r>
        <w:t>This project would be eligible, as it supports technical advice, innovation adoption, and planning to help the business transition away from live sheep exports</w:t>
      </w:r>
      <w:r w:rsidR="003E116E">
        <w:t xml:space="preserve"> by sea</w:t>
      </w:r>
      <w:r>
        <w:t>.</w:t>
      </w:r>
    </w:p>
    <w:p w14:paraId="47FDEA6A" w14:textId="20CF0EB2" w:rsidR="00B33299" w:rsidRDefault="00B33299" w:rsidP="002D0B69">
      <w:pPr>
        <w:pStyle w:val="Heading3"/>
      </w:pPr>
      <w:r>
        <w:t>S</w:t>
      </w:r>
      <w:r w:rsidR="00CD488F">
        <w:t>upply Chain Capacity</w:t>
      </w:r>
      <w:r>
        <w:t xml:space="preserve"> Program: </w:t>
      </w:r>
    </w:p>
    <w:p w14:paraId="7316AF82" w14:textId="626C80B0" w:rsidR="00B33299" w:rsidRDefault="00B33299" w:rsidP="002D0B69">
      <w:pPr>
        <w:pStyle w:val="ListBullet"/>
        <w:ind w:left="454" w:hanging="454"/>
      </w:pPr>
      <w:r>
        <w:t>A producer applies for a grant under the Supply Chain Capacity Program to invest $400,000 ($200,000 grant funding, plus $200,000 co-contribution) to install a new grain storage and handling system on-farm to support year-round finishing operations and reduce reliance on external feed suppliers.</w:t>
      </w:r>
    </w:p>
    <w:p w14:paraId="4858079C" w14:textId="75837C7F" w:rsidR="00B33299" w:rsidRDefault="00B33299" w:rsidP="002D0B69">
      <w:pPr>
        <w:pStyle w:val="ListBullet2"/>
        <w:ind w:left="908" w:hanging="454"/>
      </w:pPr>
      <w:r>
        <w:t>This project would be eligible, as it involves capital investment in infrastructure that enhances the efficiency and reliability of on-farm finishing, aligning with the program’s objective to strengthen the sheep supply chain.</w:t>
      </w:r>
    </w:p>
    <w:p w14:paraId="7428CF66" w14:textId="51AAF13F" w:rsidR="00B33299" w:rsidRDefault="00B33299" w:rsidP="002D0B69">
      <w:pPr>
        <w:pStyle w:val="ListBullet"/>
        <w:ind w:left="454" w:hanging="454"/>
      </w:pPr>
      <w:r>
        <w:t xml:space="preserve">A producer applies for a grant under the Supply Chain Capacity Program to invest $600,000 ($300,000 grant funding, plus $300,000 co-contribution) to upgrade an existing feedlot with </w:t>
      </w:r>
      <w:r>
        <w:lastRenderedPageBreak/>
        <w:t>improved drainage, shade structures, and automated water systems to enhance animal welfare and finishing capacity.</w:t>
      </w:r>
    </w:p>
    <w:p w14:paraId="5CA97330" w14:textId="4B05BFDD" w:rsidR="00B33299" w:rsidRDefault="00B33299" w:rsidP="002D0B69">
      <w:pPr>
        <w:pStyle w:val="ListBullet2"/>
        <w:ind w:left="908" w:hanging="454"/>
      </w:pPr>
      <w:r>
        <w:t>This project would be eligible, as it involves capital investment in on-farm finishing infrastructure, which aligns with the objectives of the Supply Chain Capacity Program to improve supply chain efficiency and productivity.</w:t>
      </w:r>
    </w:p>
    <w:p w14:paraId="5E712449" w14:textId="7D691E5C" w:rsidR="00B33299" w:rsidRPr="002D0B69" w:rsidRDefault="00B33299" w:rsidP="002D0B69">
      <w:pPr>
        <w:pStyle w:val="Heading3"/>
        <w:rPr>
          <w:rFonts w:eastAsiaTheme="minorEastAsia"/>
          <w:lang w:eastAsia="ja-JP"/>
        </w:rPr>
      </w:pPr>
      <w:r w:rsidRPr="00AE3F4B">
        <w:rPr>
          <w:rFonts w:eastAsiaTheme="minorEastAsia"/>
          <w:lang w:eastAsia="ja-JP"/>
        </w:rPr>
        <w:t xml:space="preserve">Both </w:t>
      </w:r>
      <w:r w:rsidR="00CD488F">
        <w:rPr>
          <w:rFonts w:eastAsiaTheme="minorEastAsia"/>
          <w:lang w:eastAsia="ja-JP"/>
        </w:rPr>
        <w:t>F</w:t>
      </w:r>
      <w:r w:rsidR="00002235">
        <w:rPr>
          <w:rFonts w:eastAsiaTheme="minorEastAsia"/>
          <w:lang w:eastAsia="ja-JP"/>
        </w:rPr>
        <w:t xml:space="preserve">arm </w:t>
      </w:r>
      <w:r w:rsidR="00CD488F">
        <w:rPr>
          <w:rFonts w:eastAsiaTheme="minorEastAsia"/>
          <w:lang w:eastAsia="ja-JP"/>
        </w:rPr>
        <w:t>B</w:t>
      </w:r>
      <w:r w:rsidR="00002235">
        <w:rPr>
          <w:rFonts w:eastAsiaTheme="minorEastAsia"/>
          <w:lang w:eastAsia="ja-JP"/>
        </w:rPr>
        <w:t xml:space="preserve">usiness </w:t>
      </w:r>
      <w:r w:rsidR="00CD488F">
        <w:rPr>
          <w:rFonts w:eastAsiaTheme="minorEastAsia"/>
          <w:lang w:eastAsia="ja-JP"/>
        </w:rPr>
        <w:t>T</w:t>
      </w:r>
      <w:r w:rsidR="00002235">
        <w:rPr>
          <w:rFonts w:eastAsiaTheme="minorEastAsia"/>
          <w:lang w:eastAsia="ja-JP"/>
        </w:rPr>
        <w:t>ransition</w:t>
      </w:r>
      <w:r w:rsidR="00CD488F">
        <w:rPr>
          <w:rFonts w:eastAsiaTheme="minorEastAsia"/>
          <w:lang w:eastAsia="ja-JP"/>
        </w:rPr>
        <w:t xml:space="preserve"> and S</w:t>
      </w:r>
      <w:r w:rsidR="00002235">
        <w:rPr>
          <w:rFonts w:eastAsiaTheme="minorEastAsia"/>
          <w:lang w:eastAsia="ja-JP"/>
        </w:rPr>
        <w:t xml:space="preserve">upply </w:t>
      </w:r>
      <w:r w:rsidR="00CD488F">
        <w:rPr>
          <w:rFonts w:eastAsiaTheme="minorEastAsia"/>
          <w:lang w:eastAsia="ja-JP"/>
        </w:rPr>
        <w:t>C</w:t>
      </w:r>
      <w:r w:rsidR="00002235">
        <w:rPr>
          <w:rFonts w:eastAsiaTheme="minorEastAsia"/>
          <w:lang w:eastAsia="ja-JP"/>
        </w:rPr>
        <w:t xml:space="preserve">hain </w:t>
      </w:r>
      <w:r w:rsidR="00CD488F">
        <w:rPr>
          <w:rFonts w:eastAsiaTheme="minorEastAsia"/>
          <w:lang w:eastAsia="ja-JP"/>
        </w:rPr>
        <w:t>C</w:t>
      </w:r>
      <w:r w:rsidR="00002235">
        <w:rPr>
          <w:rFonts w:eastAsiaTheme="minorEastAsia"/>
          <w:lang w:eastAsia="ja-JP"/>
        </w:rPr>
        <w:t>apacity</w:t>
      </w:r>
      <w:r w:rsidR="00CD488F">
        <w:rPr>
          <w:rFonts w:eastAsiaTheme="minorEastAsia"/>
          <w:lang w:eastAsia="ja-JP"/>
        </w:rPr>
        <w:t xml:space="preserve"> </w:t>
      </w:r>
      <w:r w:rsidRPr="00AE3F4B">
        <w:rPr>
          <w:rFonts w:eastAsiaTheme="minorEastAsia"/>
          <w:lang w:eastAsia="ja-JP"/>
        </w:rPr>
        <w:t xml:space="preserve">Programs: </w:t>
      </w:r>
    </w:p>
    <w:p w14:paraId="3589E314" w14:textId="77777777" w:rsidR="00B33299" w:rsidRDefault="00B33299" w:rsidP="00B33299">
      <w:r>
        <w:t>Complementary projects may be considered which draw on both the Farm Business Transition and Supply Chain Capacity programs.</w:t>
      </w:r>
    </w:p>
    <w:p w14:paraId="7E361E37" w14:textId="1B9B19CA" w:rsidR="00B33299" w:rsidRDefault="00B33299" w:rsidP="00B33299">
      <w:r>
        <w:t>A producer applies for a grant under the Supply Chain Capacity program to invest $500,000 ($250,000 grant funding, plus $250,000 co-contribution from the producer) to develop a capital investment project to construct a covered on-farm feedlot to improve finishing capacity. A second project might invest $150,000 ($75,000 grant funding from the Farm Business Transition program, plus $75,000 co-contribution from the producer) to implement on-farm feeding system management practices and upskilling staff to diversify business operations.</w:t>
      </w:r>
    </w:p>
    <w:p w14:paraId="32946CA7" w14:textId="4317F8C4" w:rsidR="00CD488F" w:rsidRPr="00CD488F" w:rsidRDefault="00B33299" w:rsidP="002D0B69">
      <w:pPr>
        <w:pStyle w:val="Heading3"/>
        <w:rPr>
          <w:rFonts w:eastAsiaTheme="minorEastAsia"/>
          <w:lang w:eastAsia="ja-JP"/>
        </w:rPr>
      </w:pPr>
      <w:r w:rsidRPr="00AE3F4B">
        <w:rPr>
          <w:rFonts w:eastAsiaTheme="minorEastAsia"/>
          <w:lang w:eastAsia="ja-JP"/>
        </w:rPr>
        <w:t>L</w:t>
      </w:r>
      <w:r w:rsidR="00CD488F">
        <w:rPr>
          <w:rFonts w:eastAsiaTheme="minorEastAsia"/>
          <w:lang w:eastAsia="ja-JP"/>
        </w:rPr>
        <w:t xml:space="preserve">ivestock </w:t>
      </w:r>
      <w:r w:rsidRPr="00AE3F4B">
        <w:rPr>
          <w:rFonts w:eastAsiaTheme="minorEastAsia"/>
          <w:lang w:eastAsia="ja-JP"/>
        </w:rPr>
        <w:t>T</w:t>
      </w:r>
      <w:r w:rsidR="00CD488F">
        <w:rPr>
          <w:rFonts w:eastAsiaTheme="minorEastAsia"/>
          <w:lang w:eastAsia="ja-JP"/>
        </w:rPr>
        <w:t xml:space="preserve">ransport </w:t>
      </w:r>
      <w:r w:rsidRPr="00AE3F4B">
        <w:rPr>
          <w:rFonts w:eastAsiaTheme="minorEastAsia"/>
          <w:lang w:eastAsia="ja-JP"/>
        </w:rPr>
        <w:t>I</w:t>
      </w:r>
      <w:r w:rsidR="00CD488F">
        <w:rPr>
          <w:rFonts w:eastAsiaTheme="minorEastAsia"/>
          <w:lang w:eastAsia="ja-JP"/>
        </w:rPr>
        <w:t>ndustry</w:t>
      </w:r>
      <w:r w:rsidR="000A779E">
        <w:rPr>
          <w:rFonts w:eastAsiaTheme="minorEastAsia"/>
          <w:lang w:eastAsia="ja-JP"/>
        </w:rPr>
        <w:t xml:space="preserve"> </w:t>
      </w:r>
      <w:r w:rsidRPr="00AE3F4B">
        <w:rPr>
          <w:rFonts w:eastAsiaTheme="minorEastAsia"/>
          <w:lang w:eastAsia="ja-JP"/>
        </w:rPr>
        <w:t>Program:</w:t>
      </w:r>
    </w:p>
    <w:p w14:paraId="7CFFB739" w14:textId="4560C56F" w:rsidR="00B33299" w:rsidRDefault="00B33299" w:rsidP="002D0B69">
      <w:pPr>
        <w:pStyle w:val="ListBullet"/>
        <w:ind w:left="454" w:hanging="454"/>
      </w:pPr>
      <w:r>
        <w:t xml:space="preserve">A transport company applies for a grant under the Livestock Transport Industry Transition Program to invest $80,000 ($40,000 grant funding, plus $40,000 co-contribution) to retrofit trailers with improved ventilation </w:t>
      </w:r>
      <w:r w:rsidR="00722A47">
        <w:t xml:space="preserve">systems </w:t>
      </w:r>
      <w:r w:rsidR="00F602F2">
        <w:t>for transporting live sheep to</w:t>
      </w:r>
      <w:r w:rsidR="002266A5">
        <w:t xml:space="preserve"> domestic</w:t>
      </w:r>
      <w:r w:rsidR="00F602F2">
        <w:t xml:space="preserve"> feedlots, processors or saleyards, </w:t>
      </w:r>
      <w:r>
        <w:t xml:space="preserve">and </w:t>
      </w:r>
      <w:r w:rsidR="00F602F2">
        <w:t xml:space="preserve">to </w:t>
      </w:r>
      <w:r>
        <w:t>install GPS tracking systems.</w:t>
      </w:r>
    </w:p>
    <w:p w14:paraId="792512B8" w14:textId="56AB80AD" w:rsidR="00B33299" w:rsidRDefault="00B33299" w:rsidP="002D0B69">
      <w:pPr>
        <w:pStyle w:val="ListBullet2"/>
        <w:ind w:left="908" w:hanging="454"/>
      </w:pPr>
      <w:r>
        <w:t>This project would be eligible, as it supports infrastructure upgrades and operational adjustments needed to transition transport businesses away from live export logistics</w:t>
      </w:r>
      <w:r w:rsidR="00A76C8C" w:rsidRPr="00A76C8C">
        <w:t>.</w:t>
      </w:r>
    </w:p>
    <w:p w14:paraId="1E4C175B" w14:textId="39F858A2" w:rsidR="00B33299" w:rsidRDefault="00B33299" w:rsidP="002D0B69">
      <w:pPr>
        <w:pStyle w:val="ListBullet"/>
        <w:ind w:left="454" w:hanging="454"/>
      </w:pPr>
      <w:r>
        <w:t>A regional transport operator applies for a grant under the Livestock Transport Industry Transition Program to invest $100,000 ($</w:t>
      </w:r>
      <w:r w:rsidR="00807A16">
        <w:t>4</w:t>
      </w:r>
      <w:r>
        <w:t>0,000 grant funding, plus $</w:t>
      </w:r>
      <w:r w:rsidR="00807A16">
        <w:t>6</w:t>
      </w:r>
      <w:r>
        <w:t>0,000 co-contribution) to develop a logistics software system and train staff to coordinate new domestic delivery routes for processed sheep meat.</w:t>
      </w:r>
    </w:p>
    <w:p w14:paraId="6828B0EF" w14:textId="654C5F0A" w:rsidR="00B33299" w:rsidRDefault="00B33299" w:rsidP="002D0B69">
      <w:pPr>
        <w:pStyle w:val="ListBullet2"/>
        <w:ind w:left="908" w:hanging="454"/>
      </w:pPr>
      <w:r>
        <w:t>This project would be eligible, as it supports operational adaptation and workforce development in response to the</w:t>
      </w:r>
      <w:r w:rsidR="00842D9E">
        <w:t xml:space="preserve"> phase out of</w:t>
      </w:r>
      <w:r>
        <w:t xml:space="preserve"> live</w:t>
      </w:r>
      <w:r w:rsidR="002A3E90">
        <w:t xml:space="preserve"> sheep</w:t>
      </w:r>
      <w:r>
        <w:t xml:space="preserve"> export</w:t>
      </w:r>
      <w:r w:rsidR="00842D9E">
        <w:t>s</w:t>
      </w:r>
      <w:r w:rsidR="002A3E90">
        <w:t xml:space="preserve"> by sea</w:t>
      </w:r>
      <w:r>
        <w:t>.</w:t>
      </w:r>
    </w:p>
    <w:p w14:paraId="58DDC750" w14:textId="77777777" w:rsidR="00B33299" w:rsidRDefault="00B33299" w:rsidP="00873C9D">
      <w:pPr>
        <w:pStyle w:val="Heading2"/>
      </w:pPr>
      <w:r>
        <w:t>Examples of ineligible projects</w:t>
      </w:r>
    </w:p>
    <w:p w14:paraId="4F3439BA" w14:textId="4AD96BC2" w:rsidR="00B33299" w:rsidRPr="00AE3F4B" w:rsidRDefault="00B33299" w:rsidP="00AE3F4B">
      <w:pPr>
        <w:pStyle w:val="Heading3"/>
        <w:rPr>
          <w:rFonts w:eastAsiaTheme="minorEastAsia"/>
          <w:lang w:eastAsia="ja-JP"/>
        </w:rPr>
      </w:pPr>
      <w:r w:rsidRPr="00AE3F4B">
        <w:rPr>
          <w:rFonts w:eastAsiaTheme="minorEastAsia"/>
          <w:lang w:eastAsia="ja-JP"/>
        </w:rPr>
        <w:t>F</w:t>
      </w:r>
      <w:r w:rsidR="00002235">
        <w:rPr>
          <w:rFonts w:eastAsiaTheme="minorEastAsia"/>
          <w:lang w:eastAsia="ja-JP"/>
        </w:rPr>
        <w:t xml:space="preserve">arm </w:t>
      </w:r>
      <w:r w:rsidRPr="00AE3F4B">
        <w:rPr>
          <w:rFonts w:eastAsiaTheme="minorEastAsia"/>
          <w:lang w:eastAsia="ja-JP"/>
        </w:rPr>
        <w:t>B</w:t>
      </w:r>
      <w:r w:rsidR="00002235">
        <w:rPr>
          <w:rFonts w:eastAsiaTheme="minorEastAsia"/>
          <w:lang w:eastAsia="ja-JP"/>
        </w:rPr>
        <w:t xml:space="preserve">usiness </w:t>
      </w:r>
      <w:r w:rsidRPr="00AE3F4B">
        <w:rPr>
          <w:rFonts w:eastAsiaTheme="minorEastAsia"/>
          <w:lang w:eastAsia="ja-JP"/>
        </w:rPr>
        <w:t>T</w:t>
      </w:r>
      <w:r w:rsidR="00002235">
        <w:rPr>
          <w:rFonts w:eastAsiaTheme="minorEastAsia"/>
          <w:lang w:eastAsia="ja-JP"/>
        </w:rPr>
        <w:t>ransition</w:t>
      </w:r>
      <w:r w:rsidRPr="00AE3F4B">
        <w:rPr>
          <w:rFonts w:eastAsiaTheme="minorEastAsia"/>
          <w:lang w:eastAsia="ja-JP"/>
        </w:rPr>
        <w:t xml:space="preserve"> Program:</w:t>
      </w:r>
    </w:p>
    <w:p w14:paraId="21978377" w14:textId="7868EEDE" w:rsidR="00B33299" w:rsidRPr="007D1F9F" w:rsidRDefault="00B33299" w:rsidP="002D0B69">
      <w:pPr>
        <w:pStyle w:val="ListBullet"/>
        <w:ind w:left="454" w:hanging="454"/>
      </w:pPr>
      <w:r>
        <w:t>A producer applies for a grant under the Farm Business Transition Program to fund $80,000 ($40,000 grant funding, plus $40,000 co-contributio</w:t>
      </w:r>
      <w:r w:rsidRPr="007D1F9F">
        <w:t>n)</w:t>
      </w:r>
      <w:r w:rsidR="009711B5" w:rsidRPr="007D1F9F">
        <w:t xml:space="preserve"> for costs incurred in early 2025</w:t>
      </w:r>
      <w:r w:rsidRPr="007D1F9F">
        <w:t xml:space="preserve"> to develop a new brand identity and marketing campaign for their lamb products.</w:t>
      </w:r>
    </w:p>
    <w:p w14:paraId="4C9B3F7A" w14:textId="6E05832B" w:rsidR="00B33299" w:rsidRPr="007D1F9F" w:rsidRDefault="00B33299" w:rsidP="002D0B69">
      <w:pPr>
        <w:pStyle w:val="ListBullet2"/>
        <w:ind w:left="908" w:hanging="454"/>
      </w:pPr>
      <w:r w:rsidRPr="007D1F9F">
        <w:t>This project would not be eligible,</w:t>
      </w:r>
      <w:r w:rsidR="007D1F9F" w:rsidRPr="007D1F9F">
        <w:t xml:space="preserve"> as the expense was incurred before the funding agreement was executed or the agreed project start date</w:t>
      </w:r>
      <w:r w:rsidRPr="007D1F9F">
        <w:t>.</w:t>
      </w:r>
    </w:p>
    <w:p w14:paraId="7ADEFD97" w14:textId="4FA24FB3" w:rsidR="00B33299" w:rsidRDefault="00B33299" w:rsidP="002D0B69">
      <w:pPr>
        <w:pStyle w:val="ListBullet"/>
        <w:ind w:left="454" w:hanging="454"/>
      </w:pPr>
      <w:r>
        <w:t>A producer applies for a grant under the Farm Business Transition Program to fund $100,000 ($50,000 grant funding, plus $50,000 co-contribution) to cover ongoing operational costs such as fuel, feed, and maintenance.</w:t>
      </w:r>
    </w:p>
    <w:p w14:paraId="57B374A1" w14:textId="6E792076" w:rsidR="00B33299" w:rsidRDefault="00B33299" w:rsidP="002D0B69">
      <w:pPr>
        <w:pStyle w:val="ListBullet2"/>
        <w:ind w:left="908" w:hanging="454"/>
      </w:pPr>
      <w:r>
        <w:lastRenderedPageBreak/>
        <w:t>This project would not be eligible, as the program does not fund general operating expenses. The Farm Business Transition Program is intended to support strategic planning, adoption of new systems, and technical advice—not routine business costs.</w:t>
      </w:r>
    </w:p>
    <w:p w14:paraId="11EEA386" w14:textId="1D767D37" w:rsidR="002D0B69" w:rsidRPr="000A779E" w:rsidRDefault="00B33299" w:rsidP="00B33299">
      <w:pPr>
        <w:rPr>
          <w:rFonts w:ascii="Calibri" w:eastAsiaTheme="minorEastAsia" w:hAnsi="Calibri" w:cs="Times New Roman"/>
          <w:b/>
          <w:bCs/>
          <w:sz w:val="28"/>
          <w:szCs w:val="24"/>
          <w:lang w:eastAsia="ja-JP"/>
        </w:rPr>
      </w:pPr>
      <w:r w:rsidRPr="000A779E">
        <w:rPr>
          <w:rFonts w:ascii="Calibri" w:eastAsiaTheme="minorEastAsia" w:hAnsi="Calibri" w:cs="Times New Roman"/>
          <w:b/>
          <w:bCs/>
          <w:sz w:val="28"/>
          <w:szCs w:val="24"/>
          <w:lang w:eastAsia="ja-JP"/>
        </w:rPr>
        <w:t>S</w:t>
      </w:r>
      <w:r w:rsidR="00002235">
        <w:rPr>
          <w:rFonts w:ascii="Calibri" w:eastAsiaTheme="minorEastAsia" w:hAnsi="Calibri" w:cs="Times New Roman"/>
          <w:b/>
          <w:bCs/>
          <w:sz w:val="28"/>
          <w:szCs w:val="24"/>
          <w:lang w:eastAsia="ja-JP"/>
        </w:rPr>
        <w:t xml:space="preserve">upply </w:t>
      </w:r>
      <w:r w:rsidRPr="000A779E">
        <w:rPr>
          <w:rFonts w:ascii="Calibri" w:eastAsiaTheme="minorEastAsia" w:hAnsi="Calibri" w:cs="Times New Roman"/>
          <w:b/>
          <w:bCs/>
          <w:sz w:val="28"/>
          <w:szCs w:val="24"/>
          <w:lang w:eastAsia="ja-JP"/>
        </w:rPr>
        <w:t>C</w:t>
      </w:r>
      <w:r w:rsidR="00002235">
        <w:rPr>
          <w:rFonts w:ascii="Calibri" w:eastAsiaTheme="minorEastAsia" w:hAnsi="Calibri" w:cs="Times New Roman"/>
          <w:b/>
          <w:bCs/>
          <w:sz w:val="28"/>
          <w:szCs w:val="24"/>
          <w:lang w:eastAsia="ja-JP"/>
        </w:rPr>
        <w:t xml:space="preserve">hain </w:t>
      </w:r>
      <w:r w:rsidRPr="000A779E">
        <w:rPr>
          <w:rFonts w:ascii="Calibri" w:eastAsiaTheme="minorEastAsia" w:hAnsi="Calibri" w:cs="Times New Roman"/>
          <w:b/>
          <w:bCs/>
          <w:sz w:val="28"/>
          <w:szCs w:val="24"/>
          <w:lang w:eastAsia="ja-JP"/>
        </w:rPr>
        <w:t>C</w:t>
      </w:r>
      <w:r w:rsidR="00002235">
        <w:rPr>
          <w:rFonts w:ascii="Calibri" w:eastAsiaTheme="minorEastAsia" w:hAnsi="Calibri" w:cs="Times New Roman"/>
          <w:b/>
          <w:bCs/>
          <w:sz w:val="28"/>
          <w:szCs w:val="24"/>
          <w:lang w:eastAsia="ja-JP"/>
        </w:rPr>
        <w:t>apacity</w:t>
      </w:r>
      <w:r w:rsidRPr="000A779E">
        <w:rPr>
          <w:rFonts w:ascii="Calibri" w:eastAsiaTheme="minorEastAsia" w:hAnsi="Calibri" w:cs="Times New Roman"/>
          <w:b/>
          <w:bCs/>
          <w:sz w:val="28"/>
          <w:szCs w:val="24"/>
          <w:lang w:eastAsia="ja-JP"/>
        </w:rPr>
        <w:t xml:space="preserve"> Program: </w:t>
      </w:r>
    </w:p>
    <w:p w14:paraId="584298CB" w14:textId="1F857275" w:rsidR="00B33299" w:rsidRDefault="00B33299" w:rsidP="002D0B69">
      <w:pPr>
        <w:pStyle w:val="ListBullet"/>
        <w:ind w:left="454" w:hanging="454"/>
      </w:pPr>
      <w:r>
        <w:t>A producer applies for a grant under the Supply Chain Capacity Program to fund $100,000 ($50,000 grant funding, plus $50,000 co-contribution) to engage a consultant to develop a business plan for transitioning away from live sheep exports.</w:t>
      </w:r>
    </w:p>
    <w:p w14:paraId="0DEC75CC" w14:textId="0F2CEA2D" w:rsidR="00B33299" w:rsidRDefault="00B33299" w:rsidP="002D0B69">
      <w:pPr>
        <w:pStyle w:val="ListBullet2"/>
        <w:ind w:left="908" w:hanging="454"/>
      </w:pPr>
      <w:r>
        <w:t>This project would not be eligible under the Supply Chain Capacity Program, as it does not involve capital investment or infrastructure development. Business planning activities are instead eligible under the Farm Business Transition Program.</w:t>
      </w:r>
    </w:p>
    <w:p w14:paraId="436FC29D" w14:textId="39731A65" w:rsidR="00B33299" w:rsidRDefault="00B33299" w:rsidP="002D0B69">
      <w:pPr>
        <w:pStyle w:val="ListBullet"/>
        <w:ind w:left="454" w:hanging="454"/>
      </w:pPr>
      <w:r>
        <w:t>A producer applies for a grant under the Supply Chain Capacity Program to fund $120,000 ($60,000 grant funding, plus $60,000 co-contribution) to deliver staff training on animal welfare and feedlot management practices.</w:t>
      </w:r>
    </w:p>
    <w:p w14:paraId="3189E105" w14:textId="543E0F0E" w:rsidR="00B33299" w:rsidRDefault="00B33299" w:rsidP="002D0B69">
      <w:pPr>
        <w:pStyle w:val="ListBullet2"/>
        <w:ind w:left="908" w:hanging="454"/>
      </w:pPr>
      <w:r>
        <w:t>This project would not be eligible under the Supply Chain Capacity Program, as it does not involve capital investment. Training and upskilling activities may be eligible under the Farm Business Transition Program, which supports professional and technical advice and workforce development.</w:t>
      </w:r>
    </w:p>
    <w:p w14:paraId="118A4A72" w14:textId="52326A07" w:rsidR="00B33299" w:rsidRPr="000A779E" w:rsidRDefault="00B33299" w:rsidP="00B33299">
      <w:pPr>
        <w:rPr>
          <w:rFonts w:ascii="Calibri" w:eastAsiaTheme="minorEastAsia" w:hAnsi="Calibri" w:cs="Times New Roman"/>
          <w:b/>
          <w:bCs/>
          <w:sz w:val="28"/>
          <w:szCs w:val="24"/>
          <w:lang w:eastAsia="ja-JP"/>
        </w:rPr>
      </w:pPr>
      <w:r w:rsidRPr="000A779E">
        <w:rPr>
          <w:rFonts w:ascii="Calibri" w:eastAsiaTheme="minorEastAsia" w:hAnsi="Calibri" w:cs="Times New Roman"/>
          <w:b/>
          <w:bCs/>
          <w:sz w:val="28"/>
          <w:szCs w:val="24"/>
          <w:lang w:eastAsia="ja-JP"/>
        </w:rPr>
        <w:t xml:space="preserve">Both </w:t>
      </w:r>
      <w:r w:rsidR="00357CBC">
        <w:rPr>
          <w:rFonts w:ascii="Calibri" w:eastAsiaTheme="minorEastAsia" w:hAnsi="Calibri" w:cs="Times New Roman"/>
          <w:b/>
          <w:bCs/>
          <w:sz w:val="28"/>
          <w:szCs w:val="24"/>
          <w:lang w:eastAsia="ja-JP"/>
        </w:rPr>
        <w:t>F</w:t>
      </w:r>
      <w:r w:rsidR="00654FEB">
        <w:rPr>
          <w:rFonts w:ascii="Calibri" w:eastAsiaTheme="minorEastAsia" w:hAnsi="Calibri" w:cs="Times New Roman"/>
          <w:b/>
          <w:bCs/>
          <w:sz w:val="28"/>
          <w:szCs w:val="24"/>
          <w:lang w:eastAsia="ja-JP"/>
        </w:rPr>
        <w:t xml:space="preserve">arm </w:t>
      </w:r>
      <w:r w:rsidR="00357CBC">
        <w:rPr>
          <w:rFonts w:ascii="Calibri" w:eastAsiaTheme="minorEastAsia" w:hAnsi="Calibri" w:cs="Times New Roman"/>
          <w:b/>
          <w:bCs/>
          <w:sz w:val="28"/>
          <w:szCs w:val="24"/>
          <w:lang w:eastAsia="ja-JP"/>
        </w:rPr>
        <w:t>B</w:t>
      </w:r>
      <w:r w:rsidR="00654FEB">
        <w:rPr>
          <w:rFonts w:ascii="Calibri" w:eastAsiaTheme="minorEastAsia" w:hAnsi="Calibri" w:cs="Times New Roman"/>
          <w:b/>
          <w:bCs/>
          <w:sz w:val="28"/>
          <w:szCs w:val="24"/>
          <w:lang w:eastAsia="ja-JP"/>
        </w:rPr>
        <w:t xml:space="preserve">usiness </w:t>
      </w:r>
      <w:r w:rsidR="00357CBC">
        <w:rPr>
          <w:rFonts w:ascii="Calibri" w:eastAsiaTheme="minorEastAsia" w:hAnsi="Calibri" w:cs="Times New Roman"/>
          <w:b/>
          <w:bCs/>
          <w:sz w:val="28"/>
          <w:szCs w:val="24"/>
          <w:lang w:eastAsia="ja-JP"/>
        </w:rPr>
        <w:t>T</w:t>
      </w:r>
      <w:r w:rsidR="00654FEB">
        <w:rPr>
          <w:rFonts w:ascii="Calibri" w:eastAsiaTheme="minorEastAsia" w:hAnsi="Calibri" w:cs="Times New Roman"/>
          <w:b/>
          <w:bCs/>
          <w:sz w:val="28"/>
          <w:szCs w:val="24"/>
          <w:lang w:eastAsia="ja-JP"/>
        </w:rPr>
        <w:t>ransition</w:t>
      </w:r>
      <w:r w:rsidR="00357CBC">
        <w:rPr>
          <w:rFonts w:ascii="Calibri" w:eastAsiaTheme="minorEastAsia" w:hAnsi="Calibri" w:cs="Times New Roman"/>
          <w:b/>
          <w:bCs/>
          <w:sz w:val="28"/>
          <w:szCs w:val="24"/>
          <w:lang w:eastAsia="ja-JP"/>
        </w:rPr>
        <w:t xml:space="preserve"> and S</w:t>
      </w:r>
      <w:r w:rsidR="00654FEB">
        <w:rPr>
          <w:rFonts w:ascii="Calibri" w:eastAsiaTheme="minorEastAsia" w:hAnsi="Calibri" w:cs="Times New Roman"/>
          <w:b/>
          <w:bCs/>
          <w:sz w:val="28"/>
          <w:szCs w:val="24"/>
          <w:lang w:eastAsia="ja-JP"/>
        </w:rPr>
        <w:t xml:space="preserve">upply </w:t>
      </w:r>
      <w:r w:rsidR="00357CBC">
        <w:rPr>
          <w:rFonts w:ascii="Calibri" w:eastAsiaTheme="minorEastAsia" w:hAnsi="Calibri" w:cs="Times New Roman"/>
          <w:b/>
          <w:bCs/>
          <w:sz w:val="28"/>
          <w:szCs w:val="24"/>
          <w:lang w:eastAsia="ja-JP"/>
        </w:rPr>
        <w:t>C</w:t>
      </w:r>
      <w:r w:rsidR="00654FEB">
        <w:rPr>
          <w:rFonts w:ascii="Calibri" w:eastAsiaTheme="minorEastAsia" w:hAnsi="Calibri" w:cs="Times New Roman"/>
          <w:b/>
          <w:bCs/>
          <w:sz w:val="28"/>
          <w:szCs w:val="24"/>
          <w:lang w:eastAsia="ja-JP"/>
        </w:rPr>
        <w:t xml:space="preserve">hain </w:t>
      </w:r>
      <w:r w:rsidR="00357CBC">
        <w:rPr>
          <w:rFonts w:ascii="Calibri" w:eastAsiaTheme="minorEastAsia" w:hAnsi="Calibri" w:cs="Times New Roman"/>
          <w:b/>
          <w:bCs/>
          <w:sz w:val="28"/>
          <w:szCs w:val="24"/>
          <w:lang w:eastAsia="ja-JP"/>
        </w:rPr>
        <w:t>C</w:t>
      </w:r>
      <w:r w:rsidR="00654FEB">
        <w:rPr>
          <w:rFonts w:ascii="Calibri" w:eastAsiaTheme="minorEastAsia" w:hAnsi="Calibri" w:cs="Times New Roman"/>
          <w:b/>
          <w:bCs/>
          <w:sz w:val="28"/>
          <w:szCs w:val="24"/>
          <w:lang w:eastAsia="ja-JP"/>
        </w:rPr>
        <w:t>apacity</w:t>
      </w:r>
      <w:r w:rsidR="00357CBC">
        <w:rPr>
          <w:rFonts w:ascii="Calibri" w:eastAsiaTheme="minorEastAsia" w:hAnsi="Calibri" w:cs="Times New Roman"/>
          <w:b/>
          <w:bCs/>
          <w:sz w:val="28"/>
          <w:szCs w:val="24"/>
          <w:lang w:eastAsia="ja-JP"/>
        </w:rPr>
        <w:t xml:space="preserve"> </w:t>
      </w:r>
      <w:r w:rsidRPr="000A779E">
        <w:rPr>
          <w:rFonts w:ascii="Calibri" w:eastAsiaTheme="minorEastAsia" w:hAnsi="Calibri" w:cs="Times New Roman"/>
          <w:b/>
          <w:bCs/>
          <w:sz w:val="28"/>
          <w:szCs w:val="24"/>
          <w:lang w:eastAsia="ja-JP"/>
        </w:rPr>
        <w:t>Programs:</w:t>
      </w:r>
    </w:p>
    <w:p w14:paraId="75EF3299" w14:textId="2D733B61" w:rsidR="00B33299" w:rsidRDefault="00B33299" w:rsidP="00B33299">
      <w:r>
        <w:t xml:space="preserve">A producer applies for the Farm Business Transition Program to fund $75,000 for installing a new automated feeding </w:t>
      </w:r>
      <w:proofErr w:type="gramStart"/>
      <w:r>
        <w:t>system, and</w:t>
      </w:r>
      <w:proofErr w:type="gramEnd"/>
      <w:r>
        <w:t xml:space="preserve"> also applies for the Supply Chain Capacity Program to fund $250,000 for the same feeding system infrastructure.</w:t>
      </w:r>
      <w:r w:rsidR="004B374D">
        <w:t xml:space="preserve"> </w:t>
      </w:r>
      <w:r>
        <w:t>This may be considered duplication of funding, as the same project activity—installation of an automated feeding system—is being proposed under both programs. A producer cannot use the same project or funding across both programs.</w:t>
      </w:r>
    </w:p>
    <w:p w14:paraId="74751BD4" w14:textId="589F0457" w:rsidR="00B33299" w:rsidRPr="00357CBC" w:rsidRDefault="00B33299" w:rsidP="00B33299">
      <w:pPr>
        <w:rPr>
          <w:rFonts w:ascii="Calibri" w:eastAsiaTheme="minorEastAsia" w:hAnsi="Calibri" w:cs="Times New Roman"/>
          <w:b/>
          <w:bCs/>
          <w:sz w:val="28"/>
          <w:szCs w:val="24"/>
          <w:lang w:eastAsia="ja-JP"/>
        </w:rPr>
      </w:pPr>
      <w:r w:rsidRPr="00357CBC">
        <w:rPr>
          <w:rFonts w:ascii="Calibri" w:eastAsiaTheme="minorEastAsia" w:hAnsi="Calibri" w:cs="Times New Roman"/>
          <w:b/>
          <w:bCs/>
          <w:sz w:val="28"/>
          <w:szCs w:val="24"/>
          <w:lang w:eastAsia="ja-JP"/>
        </w:rPr>
        <w:t>L</w:t>
      </w:r>
      <w:r w:rsidR="00654FEB">
        <w:rPr>
          <w:rFonts w:ascii="Calibri" w:eastAsiaTheme="minorEastAsia" w:hAnsi="Calibri" w:cs="Times New Roman"/>
          <w:b/>
          <w:bCs/>
          <w:sz w:val="28"/>
          <w:szCs w:val="24"/>
          <w:lang w:eastAsia="ja-JP"/>
        </w:rPr>
        <w:t xml:space="preserve">ivestock </w:t>
      </w:r>
      <w:r w:rsidRPr="00357CBC">
        <w:rPr>
          <w:rFonts w:ascii="Calibri" w:eastAsiaTheme="minorEastAsia" w:hAnsi="Calibri" w:cs="Times New Roman"/>
          <w:b/>
          <w:bCs/>
          <w:sz w:val="28"/>
          <w:szCs w:val="24"/>
          <w:lang w:eastAsia="ja-JP"/>
        </w:rPr>
        <w:t>T</w:t>
      </w:r>
      <w:r w:rsidR="00654FEB">
        <w:rPr>
          <w:rFonts w:ascii="Calibri" w:eastAsiaTheme="minorEastAsia" w:hAnsi="Calibri" w:cs="Times New Roman"/>
          <w:b/>
          <w:bCs/>
          <w:sz w:val="28"/>
          <w:szCs w:val="24"/>
          <w:lang w:eastAsia="ja-JP"/>
        </w:rPr>
        <w:t xml:space="preserve">ransport </w:t>
      </w:r>
      <w:r w:rsidRPr="00357CBC">
        <w:rPr>
          <w:rFonts w:ascii="Calibri" w:eastAsiaTheme="minorEastAsia" w:hAnsi="Calibri" w:cs="Times New Roman"/>
          <w:b/>
          <w:bCs/>
          <w:sz w:val="28"/>
          <w:szCs w:val="24"/>
          <w:lang w:eastAsia="ja-JP"/>
        </w:rPr>
        <w:t>I</w:t>
      </w:r>
      <w:r w:rsidR="00654FEB">
        <w:rPr>
          <w:rFonts w:ascii="Calibri" w:eastAsiaTheme="minorEastAsia" w:hAnsi="Calibri" w:cs="Times New Roman"/>
          <w:b/>
          <w:bCs/>
          <w:sz w:val="28"/>
          <w:szCs w:val="24"/>
          <w:lang w:eastAsia="ja-JP"/>
        </w:rPr>
        <w:t>ndustry</w:t>
      </w:r>
      <w:r w:rsidRPr="00357CBC">
        <w:rPr>
          <w:rFonts w:ascii="Calibri" w:eastAsiaTheme="minorEastAsia" w:hAnsi="Calibri" w:cs="Times New Roman"/>
          <w:b/>
          <w:bCs/>
          <w:sz w:val="28"/>
          <w:szCs w:val="24"/>
          <w:lang w:eastAsia="ja-JP"/>
        </w:rPr>
        <w:t xml:space="preserve"> Program:</w:t>
      </w:r>
    </w:p>
    <w:p w14:paraId="4BB99052" w14:textId="1B5C36FC" w:rsidR="00B33299" w:rsidRDefault="00B33299" w:rsidP="002D0B69">
      <w:pPr>
        <w:pStyle w:val="ListBullet"/>
        <w:ind w:left="454" w:hanging="454"/>
      </w:pPr>
      <w:r>
        <w:t>A livestock transport company applies for the Livestock Transport Industry Program to fund $80,000 ($40,000 grant funding, plus $40,000 co-contribution) to reduce the debt of the business to increase its cashflow.</w:t>
      </w:r>
    </w:p>
    <w:p w14:paraId="28E280D1" w14:textId="61B72297" w:rsidR="00B33299" w:rsidRDefault="00B33299" w:rsidP="002D0B69">
      <w:pPr>
        <w:pStyle w:val="ListBullet2"/>
        <w:ind w:left="908" w:hanging="454"/>
      </w:pPr>
      <w:r>
        <w:t>This project is not eligible for funding under the Livestock Transport Industry Program as it is an ineligible funding activity, as outlined under the Grant Opportunity Guidelines.</w:t>
      </w:r>
    </w:p>
    <w:p w14:paraId="1474A267" w14:textId="3BB6171F" w:rsidR="00B33299" w:rsidRDefault="00B33299" w:rsidP="002D0B69">
      <w:pPr>
        <w:pStyle w:val="ListBullet"/>
        <w:ind w:left="454" w:hanging="454"/>
      </w:pPr>
      <w:r>
        <w:t>A livestock transport company applies for the Livestock Transport Industry Program to fund $100,000 ($40,000 grant funding, plus $60,000 co-contribution) to supplement the operational costs of the business for a year (such as fuel, insurance and vehicle and trailer registration).</w:t>
      </w:r>
    </w:p>
    <w:p w14:paraId="4425AE3C" w14:textId="2B7140EF" w:rsidR="00E94559" w:rsidRDefault="00B33299" w:rsidP="00E9781D">
      <w:pPr>
        <w:pStyle w:val="ListBullet2"/>
        <w:ind w:left="908" w:hanging="454"/>
      </w:pPr>
      <w:r>
        <w:t>This project would not be eligible, as the program does not fund general operating expenses. The Livestock Transport Industry Program is intended to support livestock transport businesses by enabling a range of planning, professional and technical advice, training and co-funded investment in asset modification and acquisition</w:t>
      </w:r>
      <w:r w:rsidR="00A65D84">
        <w:t>.</w:t>
      </w:r>
    </w:p>
    <w:sectPr w:rsidR="00E94559" w:rsidSect="00160DC0">
      <w:headerReference w:type="even" r:id="rId11"/>
      <w:headerReference w:type="default" r:id="rId12"/>
      <w:footerReference w:type="even" r:id="rId13"/>
      <w:footerReference w:type="default" r:id="rId14"/>
      <w:headerReference w:type="first" r:id="rId15"/>
      <w:footerReference w:type="first" r:id="rId16"/>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A5926" w14:textId="77777777" w:rsidR="0046690F" w:rsidRDefault="0046690F">
      <w:r>
        <w:separator/>
      </w:r>
    </w:p>
    <w:p w14:paraId="7D7AFACA" w14:textId="77777777" w:rsidR="0046690F" w:rsidRDefault="0046690F"/>
    <w:p w14:paraId="71F41E7A" w14:textId="77777777" w:rsidR="0046690F" w:rsidRDefault="0046690F"/>
  </w:endnote>
  <w:endnote w:type="continuationSeparator" w:id="0">
    <w:p w14:paraId="2C1FBD89" w14:textId="77777777" w:rsidR="0046690F" w:rsidRDefault="0046690F">
      <w:r>
        <w:continuationSeparator/>
      </w:r>
    </w:p>
    <w:p w14:paraId="58B6FDF2" w14:textId="77777777" w:rsidR="0046690F" w:rsidRDefault="0046690F"/>
    <w:p w14:paraId="7F390A32" w14:textId="77777777" w:rsidR="0046690F" w:rsidRDefault="0046690F"/>
  </w:endnote>
  <w:endnote w:type="continuationNotice" w:id="1">
    <w:p w14:paraId="733D5E60" w14:textId="77777777" w:rsidR="0046690F" w:rsidRDefault="0046690F">
      <w:pPr>
        <w:pStyle w:val="Footer"/>
      </w:pPr>
    </w:p>
    <w:p w14:paraId="145A8EB3" w14:textId="77777777" w:rsidR="0046690F" w:rsidRDefault="0046690F"/>
    <w:p w14:paraId="71212C63" w14:textId="77777777" w:rsidR="0046690F" w:rsidRDefault="00466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3576" w14:textId="77777777" w:rsidR="00F637B6" w:rsidRDefault="005A3361">
    <w:pPr>
      <w:pStyle w:val="Footer"/>
    </w:pPr>
    <w:r>
      <w:rPr>
        <w:noProof/>
      </w:rPr>
      <mc:AlternateContent>
        <mc:Choice Requires="wps">
          <w:drawing>
            <wp:anchor distT="0" distB="0" distL="0" distR="0" simplePos="0" relativeHeight="251658241" behindDoc="0" locked="0" layoutInCell="1" allowOverlap="1" wp14:anchorId="2DD874F8" wp14:editId="640C21B6">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4AF83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874F8"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404AF83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3AC4" w14:textId="50E35BB9" w:rsidR="000542B4" w:rsidRDefault="00863E83" w:rsidP="00BC3323">
    <w:pPr>
      <w:pStyle w:val="Footer"/>
    </w:pPr>
    <w:r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0CBA" w14:textId="16D8AA08" w:rsidR="00577F29" w:rsidRDefault="00296F50" w:rsidP="00296F50">
    <w:pPr>
      <w:pStyle w:val="Footer"/>
    </w:pPr>
    <w:r>
      <w:t>D</w:t>
    </w:r>
    <w:sdt>
      <w:sdtPr>
        <w:id w:val="-858040093"/>
        <w:docPartObj>
          <w:docPartGallery w:val="Page Numbers (Bottom of Page)"/>
          <w:docPartUnique/>
        </w:docPartObj>
      </w:sdtPr>
      <w:sdtEndPr>
        <w:rPr>
          <w:noProof/>
        </w:rPr>
      </w:sdtEndPr>
      <w:sdtContent>
        <w:r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2A4B" w14:textId="77777777" w:rsidR="0046690F" w:rsidRDefault="0046690F">
      <w:r>
        <w:separator/>
      </w:r>
    </w:p>
    <w:p w14:paraId="36F9539E" w14:textId="77777777" w:rsidR="0046690F" w:rsidRDefault="0046690F"/>
    <w:p w14:paraId="16099C1C" w14:textId="77777777" w:rsidR="0046690F" w:rsidRDefault="0046690F"/>
  </w:footnote>
  <w:footnote w:type="continuationSeparator" w:id="0">
    <w:p w14:paraId="3B044A3A" w14:textId="77777777" w:rsidR="0046690F" w:rsidRDefault="0046690F">
      <w:r>
        <w:continuationSeparator/>
      </w:r>
    </w:p>
    <w:p w14:paraId="2EA079B9" w14:textId="77777777" w:rsidR="0046690F" w:rsidRDefault="0046690F"/>
    <w:p w14:paraId="5D6A8233" w14:textId="77777777" w:rsidR="0046690F" w:rsidRDefault="0046690F"/>
  </w:footnote>
  <w:footnote w:type="continuationNotice" w:id="1">
    <w:p w14:paraId="7869F6D2" w14:textId="77777777" w:rsidR="0046690F" w:rsidRDefault="0046690F">
      <w:pPr>
        <w:pStyle w:val="Footer"/>
      </w:pPr>
    </w:p>
    <w:p w14:paraId="142ED406" w14:textId="77777777" w:rsidR="0046690F" w:rsidRDefault="0046690F"/>
    <w:p w14:paraId="638895DC" w14:textId="77777777" w:rsidR="0046690F" w:rsidRDefault="00466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3F1A" w14:textId="77777777" w:rsidR="00F637B6" w:rsidRDefault="005A3361">
    <w:pPr>
      <w:pStyle w:val="Header"/>
    </w:pPr>
    <w:r>
      <w:rPr>
        <w:noProof/>
      </w:rPr>
      <mc:AlternateContent>
        <mc:Choice Requires="wps">
          <w:drawing>
            <wp:anchor distT="0" distB="0" distL="0" distR="0" simplePos="0" relativeHeight="251658240" behindDoc="0" locked="0" layoutInCell="1" allowOverlap="1" wp14:anchorId="5969D161" wp14:editId="4B926522">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10570E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69D16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10570E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56B4" w14:textId="34C85A3D" w:rsidR="000542B4" w:rsidRDefault="00054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8B29" w14:textId="19AEAECA" w:rsidR="000E455C" w:rsidRDefault="00373480" w:rsidP="00A8157A">
    <w:pPr>
      <w:pStyle w:val="Footer"/>
      <w:spacing w:after="0"/>
      <w:jc w:val="left"/>
    </w:pPr>
    <w:r>
      <w:rPr>
        <w:noProof/>
        <w:color w:val="FFFFFF" w:themeColor="background1"/>
        <w:sz w:val="2"/>
      </w:rPr>
      <mc:AlternateContent>
        <mc:Choice Requires="wpg">
          <w:drawing>
            <wp:anchor distT="0" distB="0" distL="114300" distR="114300" simplePos="0" relativeHeight="251658242" behindDoc="0" locked="0" layoutInCell="1" allowOverlap="1" wp14:anchorId="5380FFC2" wp14:editId="10C362FF">
              <wp:simplePos x="0" y="0"/>
              <wp:positionH relativeFrom="page">
                <wp:posOffset>-9525</wp:posOffset>
              </wp:positionH>
              <wp:positionV relativeFrom="paragraph">
                <wp:posOffset>-345440</wp:posOffset>
              </wp:positionV>
              <wp:extent cx="7585186" cy="1666354"/>
              <wp:effectExtent l="0" t="0" r="0" b="0"/>
              <wp:wrapNone/>
              <wp:docPr id="47323311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5186" cy="1666354"/>
                        <a:chOff x="22440" y="-11220"/>
                        <a:chExt cx="7585186" cy="1666354"/>
                      </a:xfrm>
                    </wpg:grpSpPr>
                    <wps:wsp>
                      <wps:cNvPr id="1153347044" name="Rectangle 1153347044"/>
                      <wps:cNvSpPr/>
                      <wps:spPr>
                        <a:xfrm>
                          <a:off x="22440" y="-11220"/>
                          <a:ext cx="7585186" cy="906145"/>
                        </a:xfrm>
                        <a:prstGeom prst="rect">
                          <a:avLst/>
                        </a:prstGeom>
                        <a:solidFill>
                          <a:srgbClr val="ECD8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5313900" name="Picture 10"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3669" y="190734"/>
                          <a:ext cx="2139315" cy="520065"/>
                        </a:xfrm>
                        <a:prstGeom prst="rect">
                          <a:avLst/>
                        </a:prstGeom>
                      </pic:spPr>
                    </pic:pic>
                    <pic:pic xmlns:pic="http://schemas.openxmlformats.org/drawingml/2006/picture">
                      <pic:nvPicPr>
                        <pic:cNvPr id="1511570974" name="Picture 2" descr="A logo with different colored squares&#10;&#10;Description automatically generated with medium confidence"/>
                        <pic:cNvPicPr>
                          <a:picLocks noChangeAspect="1"/>
                        </pic:cNvPicPr>
                      </pic:nvPicPr>
                      <pic:blipFill rotWithShape="1">
                        <a:blip r:embed="rId2">
                          <a:extLst>
                            <a:ext uri="{28A0092B-C50C-407E-A947-70E740481C1C}">
                              <a14:useLocalDpi xmlns:a14="http://schemas.microsoft.com/office/drawing/2010/main" val="0"/>
                            </a:ext>
                          </a:extLst>
                        </a:blip>
                        <a:srcRect t="13034" b="12995"/>
                        <a:stretch/>
                      </pic:blipFill>
                      <pic:spPr bwMode="auto">
                        <a:xfrm>
                          <a:off x="5026395" y="50489"/>
                          <a:ext cx="2170430" cy="1604645"/>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7E8D03E" id="Group 1" o:spid="_x0000_s1026" alt="&quot;&quot;" style="position:absolute;margin-left:-.75pt;margin-top:-27.2pt;width:597.25pt;height:131.2pt;z-index:251658242;mso-position-horizontal-relative:page;mso-height-relative:margin" coordorigin="224,-112" coordsize="75851,16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">
              <v:rect id="Rectangle 1153347044" o:spid="_x0000_s1027" style="position:absolute;left:224;top:-112;width:75852;height:9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" fillcolor="#ecd898"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A black background with a black square&#10;&#10;Description automatically generated with medium confidence" style="position:absolute;left:9536;top:1907;width:21393;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">
                <v:imagedata r:id="rId3" o:title="A black background with a black square&#10;&#10;Description automatically generated with medium confidence"/>
              </v:shape>
              <v:shape id="Picture 2" o:spid="_x0000_s1029" type="#_x0000_t75" alt="A logo with different colored squares&#10;&#10;Description automatically generated with medium confidence" style="position:absolute;left:50263;top:504;width:21705;height:1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">
                <v:imagedata r:id="rId4" o:title="A logo with different colored squares&#10;&#10;Description automatically generated with medium confidence" croptop="8542f" cropbottom="8516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373CA"/>
    <w:multiLevelType w:val="hybridMultilevel"/>
    <w:tmpl w:val="AEB04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8"/>
  </w:num>
  <w:num w:numId="14" w16cid:durableId="1080635027">
    <w:abstractNumId w:val="11"/>
  </w:num>
  <w:num w:numId="15" w16cid:durableId="1271857671">
    <w:abstractNumId w:val="9"/>
  </w:num>
  <w:num w:numId="16" w16cid:durableId="548107693">
    <w:abstractNumId w:val="6"/>
  </w:num>
  <w:num w:numId="17" w16cid:durableId="934478141">
    <w:abstractNumId w:val="6"/>
  </w:num>
  <w:num w:numId="18" w16cid:durableId="2057964518">
    <w:abstractNumId w:val="6"/>
  </w:num>
  <w:num w:numId="19" w16cid:durableId="544491428">
    <w:abstractNumId w:val="6"/>
  </w:num>
  <w:num w:numId="20" w16cid:durableId="277105572">
    <w:abstractNumId w:val="6"/>
  </w:num>
  <w:num w:numId="21" w16cid:durableId="1903443972">
    <w:abstractNumId w:val="6"/>
  </w:num>
  <w:num w:numId="22" w16cid:durableId="224025187">
    <w:abstractNumId w:val="6"/>
  </w:num>
  <w:num w:numId="23" w16cid:durableId="345064568">
    <w:abstractNumId w:val="6"/>
  </w:num>
  <w:num w:numId="24" w16cid:durableId="1295020383">
    <w:abstractNumId w:val="6"/>
  </w:num>
  <w:num w:numId="25" w16cid:durableId="906843951">
    <w:abstractNumId w:val="6"/>
  </w:num>
  <w:num w:numId="26" w16cid:durableId="547684594">
    <w:abstractNumId w:val="6"/>
  </w:num>
  <w:num w:numId="27" w16cid:durableId="808206583">
    <w:abstractNumId w:val="6"/>
  </w:num>
  <w:num w:numId="28" w16cid:durableId="348921048">
    <w:abstractNumId w:val="6"/>
  </w:num>
  <w:num w:numId="29" w16cid:durableId="1347488004">
    <w:abstractNumId w:val="6"/>
  </w:num>
  <w:num w:numId="30" w16cid:durableId="1363628258">
    <w:abstractNumId w:val="6"/>
  </w:num>
  <w:num w:numId="31" w16cid:durableId="1918515716">
    <w:abstractNumId w:val="6"/>
  </w:num>
  <w:num w:numId="32" w16cid:durableId="438719385">
    <w:abstractNumId w:val="6"/>
  </w:num>
  <w:num w:numId="33" w16cid:durableId="1879124301">
    <w:abstractNumId w:val="6"/>
  </w:num>
  <w:num w:numId="34" w16cid:durableId="1373848791">
    <w:abstractNumId w:val="6"/>
  </w:num>
  <w:num w:numId="35" w16cid:durableId="589121150">
    <w:abstractNumId w:val="6"/>
  </w:num>
  <w:num w:numId="36" w16cid:durableId="1722442354">
    <w:abstractNumId w:val="6"/>
  </w:num>
  <w:num w:numId="37" w16cid:durableId="1016463904">
    <w:abstractNumId w:val="6"/>
  </w:num>
  <w:num w:numId="38" w16cid:durableId="1328051317">
    <w:abstractNumId w:val="6"/>
  </w:num>
  <w:num w:numId="39" w16cid:durableId="1722248110">
    <w:abstractNumId w:val="6"/>
  </w:num>
  <w:num w:numId="40" w16cid:durableId="35061823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E5E"/>
    <w:rsid w:val="0000059E"/>
    <w:rsid w:val="0000066F"/>
    <w:rsid w:val="00001B53"/>
    <w:rsid w:val="00002235"/>
    <w:rsid w:val="00017ACB"/>
    <w:rsid w:val="00021590"/>
    <w:rsid w:val="00025D1B"/>
    <w:rsid w:val="000266C4"/>
    <w:rsid w:val="0002770A"/>
    <w:rsid w:val="000314D1"/>
    <w:rsid w:val="0003648C"/>
    <w:rsid w:val="000473E9"/>
    <w:rsid w:val="00047E45"/>
    <w:rsid w:val="0005308A"/>
    <w:rsid w:val="000542B4"/>
    <w:rsid w:val="00061102"/>
    <w:rsid w:val="000618F3"/>
    <w:rsid w:val="00066D0B"/>
    <w:rsid w:val="000717D2"/>
    <w:rsid w:val="00071927"/>
    <w:rsid w:val="000721C3"/>
    <w:rsid w:val="00074A56"/>
    <w:rsid w:val="00080827"/>
    <w:rsid w:val="000815F1"/>
    <w:rsid w:val="0008277A"/>
    <w:rsid w:val="00084605"/>
    <w:rsid w:val="000904C1"/>
    <w:rsid w:val="000913B5"/>
    <w:rsid w:val="00095656"/>
    <w:rsid w:val="000A5BA0"/>
    <w:rsid w:val="000A779E"/>
    <w:rsid w:val="000B3924"/>
    <w:rsid w:val="000B3C44"/>
    <w:rsid w:val="000C00C1"/>
    <w:rsid w:val="000C0412"/>
    <w:rsid w:val="000C4558"/>
    <w:rsid w:val="000D1C91"/>
    <w:rsid w:val="000D1EF4"/>
    <w:rsid w:val="000E455C"/>
    <w:rsid w:val="000E4D74"/>
    <w:rsid w:val="000E7803"/>
    <w:rsid w:val="000F0491"/>
    <w:rsid w:val="001233A8"/>
    <w:rsid w:val="00127B9F"/>
    <w:rsid w:val="0013173D"/>
    <w:rsid w:val="00143A7B"/>
    <w:rsid w:val="00144601"/>
    <w:rsid w:val="00156F28"/>
    <w:rsid w:val="00160DC0"/>
    <w:rsid w:val="00167A11"/>
    <w:rsid w:val="001904E3"/>
    <w:rsid w:val="00190D7E"/>
    <w:rsid w:val="001929D2"/>
    <w:rsid w:val="001A6968"/>
    <w:rsid w:val="001C45E1"/>
    <w:rsid w:val="001D0EF3"/>
    <w:rsid w:val="001F79BB"/>
    <w:rsid w:val="0020140C"/>
    <w:rsid w:val="00201BFB"/>
    <w:rsid w:val="00203DE1"/>
    <w:rsid w:val="00220618"/>
    <w:rsid w:val="002266A5"/>
    <w:rsid w:val="00237A69"/>
    <w:rsid w:val="00242145"/>
    <w:rsid w:val="00244F97"/>
    <w:rsid w:val="002562F2"/>
    <w:rsid w:val="00264203"/>
    <w:rsid w:val="00275B58"/>
    <w:rsid w:val="00284B53"/>
    <w:rsid w:val="00291DD1"/>
    <w:rsid w:val="002927D7"/>
    <w:rsid w:val="00296F50"/>
    <w:rsid w:val="002A3E90"/>
    <w:rsid w:val="002A7C2C"/>
    <w:rsid w:val="002B1FAF"/>
    <w:rsid w:val="002C6606"/>
    <w:rsid w:val="002D0B69"/>
    <w:rsid w:val="002E2642"/>
    <w:rsid w:val="002E3FD4"/>
    <w:rsid w:val="002F4595"/>
    <w:rsid w:val="00300AFD"/>
    <w:rsid w:val="003032C0"/>
    <w:rsid w:val="00335BCA"/>
    <w:rsid w:val="00336B60"/>
    <w:rsid w:val="0035108D"/>
    <w:rsid w:val="003569F9"/>
    <w:rsid w:val="00357CBC"/>
    <w:rsid w:val="00366721"/>
    <w:rsid w:val="00370990"/>
    <w:rsid w:val="00373480"/>
    <w:rsid w:val="0037698A"/>
    <w:rsid w:val="00392124"/>
    <w:rsid w:val="003937B8"/>
    <w:rsid w:val="00395B40"/>
    <w:rsid w:val="003A125F"/>
    <w:rsid w:val="003D5EB4"/>
    <w:rsid w:val="003E116E"/>
    <w:rsid w:val="003F73D7"/>
    <w:rsid w:val="003F7BC4"/>
    <w:rsid w:val="00411260"/>
    <w:rsid w:val="004365E8"/>
    <w:rsid w:val="00442630"/>
    <w:rsid w:val="0044304D"/>
    <w:rsid w:val="00446CB3"/>
    <w:rsid w:val="00463335"/>
    <w:rsid w:val="0046690F"/>
    <w:rsid w:val="00474BB1"/>
    <w:rsid w:val="00477888"/>
    <w:rsid w:val="00495068"/>
    <w:rsid w:val="00495388"/>
    <w:rsid w:val="004A46C2"/>
    <w:rsid w:val="004A7380"/>
    <w:rsid w:val="004B07EC"/>
    <w:rsid w:val="004B374D"/>
    <w:rsid w:val="004C2DA2"/>
    <w:rsid w:val="004D0888"/>
    <w:rsid w:val="004E6316"/>
    <w:rsid w:val="005019C1"/>
    <w:rsid w:val="005070C8"/>
    <w:rsid w:val="00514CEE"/>
    <w:rsid w:val="00515287"/>
    <w:rsid w:val="005157CF"/>
    <w:rsid w:val="00521A11"/>
    <w:rsid w:val="00531B5A"/>
    <w:rsid w:val="00534FB9"/>
    <w:rsid w:val="00553E9D"/>
    <w:rsid w:val="0055447F"/>
    <w:rsid w:val="00555A60"/>
    <w:rsid w:val="00567DFC"/>
    <w:rsid w:val="00574105"/>
    <w:rsid w:val="00577F29"/>
    <w:rsid w:val="005847CC"/>
    <w:rsid w:val="00592A61"/>
    <w:rsid w:val="005945F6"/>
    <w:rsid w:val="00596444"/>
    <w:rsid w:val="005A3361"/>
    <w:rsid w:val="005A48A6"/>
    <w:rsid w:val="005B613F"/>
    <w:rsid w:val="005B656B"/>
    <w:rsid w:val="005C2BFD"/>
    <w:rsid w:val="005D7A0E"/>
    <w:rsid w:val="005F11AC"/>
    <w:rsid w:val="005F1DD9"/>
    <w:rsid w:val="00607A21"/>
    <w:rsid w:val="00607A36"/>
    <w:rsid w:val="006156DF"/>
    <w:rsid w:val="00625D8D"/>
    <w:rsid w:val="006360F9"/>
    <w:rsid w:val="00642F36"/>
    <w:rsid w:val="00646917"/>
    <w:rsid w:val="00654FEB"/>
    <w:rsid w:val="00656587"/>
    <w:rsid w:val="00660C6F"/>
    <w:rsid w:val="0066146D"/>
    <w:rsid w:val="00696682"/>
    <w:rsid w:val="006B0030"/>
    <w:rsid w:val="006B49DE"/>
    <w:rsid w:val="006D413F"/>
    <w:rsid w:val="006E353E"/>
    <w:rsid w:val="006F6FE8"/>
    <w:rsid w:val="00700A80"/>
    <w:rsid w:val="0070464B"/>
    <w:rsid w:val="00721291"/>
    <w:rsid w:val="00722A47"/>
    <w:rsid w:val="007258B1"/>
    <w:rsid w:val="00725C8B"/>
    <w:rsid w:val="0073612C"/>
    <w:rsid w:val="00751AA2"/>
    <w:rsid w:val="00754CA3"/>
    <w:rsid w:val="00761FE4"/>
    <w:rsid w:val="0076549B"/>
    <w:rsid w:val="00793E18"/>
    <w:rsid w:val="007B4C63"/>
    <w:rsid w:val="007C0010"/>
    <w:rsid w:val="007D1F9F"/>
    <w:rsid w:val="007E69AF"/>
    <w:rsid w:val="007F4986"/>
    <w:rsid w:val="0080517C"/>
    <w:rsid w:val="00807A16"/>
    <w:rsid w:val="00807AEF"/>
    <w:rsid w:val="008161C1"/>
    <w:rsid w:val="00832638"/>
    <w:rsid w:val="00842D9E"/>
    <w:rsid w:val="00863E83"/>
    <w:rsid w:val="00864D72"/>
    <w:rsid w:val="00865130"/>
    <w:rsid w:val="00873C9D"/>
    <w:rsid w:val="00892F53"/>
    <w:rsid w:val="00895341"/>
    <w:rsid w:val="008C0D92"/>
    <w:rsid w:val="008D2681"/>
    <w:rsid w:val="008D52BE"/>
    <w:rsid w:val="008E0A9D"/>
    <w:rsid w:val="008E3B54"/>
    <w:rsid w:val="008F1712"/>
    <w:rsid w:val="008F382A"/>
    <w:rsid w:val="008F6FFE"/>
    <w:rsid w:val="008F7CEF"/>
    <w:rsid w:val="00902E92"/>
    <w:rsid w:val="0090743D"/>
    <w:rsid w:val="00911F4A"/>
    <w:rsid w:val="00913D62"/>
    <w:rsid w:val="00916FC3"/>
    <w:rsid w:val="00925529"/>
    <w:rsid w:val="00926992"/>
    <w:rsid w:val="00930D38"/>
    <w:rsid w:val="009351C8"/>
    <w:rsid w:val="00943779"/>
    <w:rsid w:val="0094379D"/>
    <w:rsid w:val="009711B5"/>
    <w:rsid w:val="00974CD6"/>
    <w:rsid w:val="009844EA"/>
    <w:rsid w:val="009850EB"/>
    <w:rsid w:val="00987F4B"/>
    <w:rsid w:val="00990C20"/>
    <w:rsid w:val="009A2BCD"/>
    <w:rsid w:val="009B2BA4"/>
    <w:rsid w:val="009C206F"/>
    <w:rsid w:val="009C37F9"/>
    <w:rsid w:val="009C3FA3"/>
    <w:rsid w:val="009C5CE4"/>
    <w:rsid w:val="009D7044"/>
    <w:rsid w:val="009E0E21"/>
    <w:rsid w:val="009F4C7C"/>
    <w:rsid w:val="00A0018B"/>
    <w:rsid w:val="00A04AFD"/>
    <w:rsid w:val="00A130F7"/>
    <w:rsid w:val="00A138B6"/>
    <w:rsid w:val="00A32860"/>
    <w:rsid w:val="00A473C3"/>
    <w:rsid w:val="00A56819"/>
    <w:rsid w:val="00A62872"/>
    <w:rsid w:val="00A62CD6"/>
    <w:rsid w:val="00A62F99"/>
    <w:rsid w:val="00A65D84"/>
    <w:rsid w:val="00A76C8C"/>
    <w:rsid w:val="00A77E8E"/>
    <w:rsid w:val="00A8157A"/>
    <w:rsid w:val="00A92CD3"/>
    <w:rsid w:val="00AA1D89"/>
    <w:rsid w:val="00AB665C"/>
    <w:rsid w:val="00AE1E6E"/>
    <w:rsid w:val="00AE3F4B"/>
    <w:rsid w:val="00AE40DE"/>
    <w:rsid w:val="00AE4763"/>
    <w:rsid w:val="00AF0EAA"/>
    <w:rsid w:val="00B0121B"/>
    <w:rsid w:val="00B0455B"/>
    <w:rsid w:val="00B104E8"/>
    <w:rsid w:val="00B11E02"/>
    <w:rsid w:val="00B21CFE"/>
    <w:rsid w:val="00B260CF"/>
    <w:rsid w:val="00B33299"/>
    <w:rsid w:val="00B3476F"/>
    <w:rsid w:val="00B404AB"/>
    <w:rsid w:val="00B43568"/>
    <w:rsid w:val="00B47619"/>
    <w:rsid w:val="00B82095"/>
    <w:rsid w:val="00B90975"/>
    <w:rsid w:val="00B93571"/>
    <w:rsid w:val="00B94CBD"/>
    <w:rsid w:val="00B97227"/>
    <w:rsid w:val="00BA2806"/>
    <w:rsid w:val="00BC321A"/>
    <w:rsid w:val="00BC3323"/>
    <w:rsid w:val="00BD4F8E"/>
    <w:rsid w:val="00BE345B"/>
    <w:rsid w:val="00BF6B40"/>
    <w:rsid w:val="00C02C4C"/>
    <w:rsid w:val="00C262AE"/>
    <w:rsid w:val="00C43E30"/>
    <w:rsid w:val="00C60D83"/>
    <w:rsid w:val="00C6128D"/>
    <w:rsid w:val="00C729C6"/>
    <w:rsid w:val="00C73278"/>
    <w:rsid w:val="00C765C8"/>
    <w:rsid w:val="00C82029"/>
    <w:rsid w:val="00C82C60"/>
    <w:rsid w:val="00C9283A"/>
    <w:rsid w:val="00C95039"/>
    <w:rsid w:val="00CA4615"/>
    <w:rsid w:val="00CA7437"/>
    <w:rsid w:val="00CA7C6F"/>
    <w:rsid w:val="00CB4E93"/>
    <w:rsid w:val="00CC5748"/>
    <w:rsid w:val="00CD3A6F"/>
    <w:rsid w:val="00CD488F"/>
    <w:rsid w:val="00CD6263"/>
    <w:rsid w:val="00CE2E06"/>
    <w:rsid w:val="00CE69AF"/>
    <w:rsid w:val="00CE7F36"/>
    <w:rsid w:val="00CF7D08"/>
    <w:rsid w:val="00D03CD6"/>
    <w:rsid w:val="00D04A3C"/>
    <w:rsid w:val="00D06C32"/>
    <w:rsid w:val="00D21680"/>
    <w:rsid w:val="00D22097"/>
    <w:rsid w:val="00D36C41"/>
    <w:rsid w:val="00D4039B"/>
    <w:rsid w:val="00D55A85"/>
    <w:rsid w:val="00D572D1"/>
    <w:rsid w:val="00D750D0"/>
    <w:rsid w:val="00D87480"/>
    <w:rsid w:val="00DB0F8E"/>
    <w:rsid w:val="00DB5AA1"/>
    <w:rsid w:val="00DB71FD"/>
    <w:rsid w:val="00DC04F6"/>
    <w:rsid w:val="00DC453F"/>
    <w:rsid w:val="00DC57F0"/>
    <w:rsid w:val="00DE546F"/>
    <w:rsid w:val="00DF0A8D"/>
    <w:rsid w:val="00DF241E"/>
    <w:rsid w:val="00DF754D"/>
    <w:rsid w:val="00E02768"/>
    <w:rsid w:val="00E12DA7"/>
    <w:rsid w:val="00E223F4"/>
    <w:rsid w:val="00E25A07"/>
    <w:rsid w:val="00E31C12"/>
    <w:rsid w:val="00E333DF"/>
    <w:rsid w:val="00E44E91"/>
    <w:rsid w:val="00E67F92"/>
    <w:rsid w:val="00E83C41"/>
    <w:rsid w:val="00E87842"/>
    <w:rsid w:val="00E90DAD"/>
    <w:rsid w:val="00E94559"/>
    <w:rsid w:val="00E9781D"/>
    <w:rsid w:val="00EA5D76"/>
    <w:rsid w:val="00EB2D49"/>
    <w:rsid w:val="00EC2925"/>
    <w:rsid w:val="00EC5579"/>
    <w:rsid w:val="00EC5C40"/>
    <w:rsid w:val="00ED774B"/>
    <w:rsid w:val="00EE0118"/>
    <w:rsid w:val="00EE49CE"/>
    <w:rsid w:val="00EE7C8D"/>
    <w:rsid w:val="00EF24B1"/>
    <w:rsid w:val="00EF3918"/>
    <w:rsid w:val="00F01D00"/>
    <w:rsid w:val="00F23AF2"/>
    <w:rsid w:val="00F30857"/>
    <w:rsid w:val="00F330C3"/>
    <w:rsid w:val="00F3602D"/>
    <w:rsid w:val="00F542C0"/>
    <w:rsid w:val="00F602F2"/>
    <w:rsid w:val="00F605C5"/>
    <w:rsid w:val="00F61E5E"/>
    <w:rsid w:val="00F62179"/>
    <w:rsid w:val="00F637B6"/>
    <w:rsid w:val="00F67822"/>
    <w:rsid w:val="00F75F33"/>
    <w:rsid w:val="00F84236"/>
    <w:rsid w:val="00FB689D"/>
    <w:rsid w:val="00FC2CE4"/>
    <w:rsid w:val="00FC379E"/>
    <w:rsid w:val="00FD337C"/>
    <w:rsid w:val="00FD3BAE"/>
    <w:rsid w:val="00FD5236"/>
    <w:rsid w:val="00FD7D5B"/>
    <w:rsid w:val="00FE0F23"/>
    <w:rsid w:val="0DB8A8D6"/>
    <w:rsid w:val="0EF8BAD6"/>
    <w:rsid w:val="2FA22E01"/>
    <w:rsid w:val="53F9BA07"/>
    <w:rsid w:val="5C309043"/>
    <w:rsid w:val="699580DD"/>
    <w:rsid w:val="728AB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B72DD"/>
  <w15:docId w15:val="{70F2E4E2-A5BC-4174-BC03-E6695A19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pPr>
  </w:style>
  <w:style w:type="paragraph" w:styleId="ListBullet2">
    <w:name w:val="List Bullet 2"/>
    <w:basedOn w:val="Normal"/>
    <w:uiPriority w:val="8"/>
    <w:qFormat/>
    <w:rsid w:val="00F637B6"/>
    <w:pPr>
      <w:numPr>
        <w:ilvl w:val="1"/>
        <w:numId w:val="3"/>
      </w:numPr>
      <w:spacing w:before="120"/>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99"/>
    <w:qFormat/>
    <w:rsid w:val="00D21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49547">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23639">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3BFCFA5-A56D-4F6D-8188-EB783B23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Examples of eligible and ineligible projects under the Supply Chain Capacity (SSC), Farm Business Transition (FBT) and Livestock Transport Industry (LTI) Programs</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eligible and ineligible projects under the Supply Chain Capacity (SSC), Farm Business Transition (FBT) and Livestock Transport Industry (LTI) Programs</dc:title>
  <dc:creator>Department of Agriculture, Fisheries and Forestry</dc:creator>
  <cp:revision>3</cp:revision>
  <cp:lastPrinted>2025-09-23T04:53:00Z</cp:lastPrinted>
  <dcterms:created xsi:type="dcterms:W3CDTF">2025-09-23T04:42:00Z</dcterms:created>
  <dcterms:modified xsi:type="dcterms:W3CDTF">2025-09-23T09:03:00Z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