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2660" w14:textId="1C69203A" w:rsidR="000E455C" w:rsidRDefault="009C24D2" w:rsidP="0013173D">
      <w:pPr>
        <w:pStyle w:val="Date"/>
        <w:spacing w:before="1440"/>
      </w:pPr>
      <w:r>
        <w:t>May</w:t>
      </w:r>
      <w:r w:rsidR="0044304D">
        <w:t xml:space="preserve"> </w:t>
      </w:r>
      <w:r w:rsidR="00B82095">
        <w:t>20</w:t>
      </w:r>
      <w:r w:rsidR="0044304D">
        <w:t>2</w:t>
      </w:r>
      <w:r w:rsidR="00441CB1">
        <w:t>6</w:t>
      </w:r>
    </w:p>
    <w:p w14:paraId="51DD1610" w14:textId="373B481A" w:rsidR="00B82095" w:rsidRDefault="00607540" w:rsidP="0099431F">
      <w:pPr>
        <w:pStyle w:val="Heading1"/>
      </w:pPr>
      <w:r>
        <w:t>Traveller journey biosecurity touchpoints</w:t>
      </w:r>
    </w:p>
    <w:p w14:paraId="205ED8FE" w14:textId="5DA6FEA4" w:rsidR="0041573A" w:rsidRDefault="00607540" w:rsidP="0041573A">
      <w:pPr>
        <w:pStyle w:val="Heading2"/>
      </w:pPr>
      <w:bookmarkStart w:id="0" w:name="_Hlk215654676"/>
      <w:r>
        <w:t>Pre-departure</w:t>
      </w:r>
    </w:p>
    <w:p w14:paraId="5AE2B1E5" w14:textId="1D8CB161" w:rsidR="00607540" w:rsidRDefault="00607540" w:rsidP="00607540">
      <w:pPr>
        <w:pStyle w:val="ListNumber"/>
        <w:rPr>
          <w:lang w:eastAsia="ja-JP"/>
        </w:rPr>
      </w:pPr>
      <w:hyperlink r:id="rId11" w:history="1">
        <w:r w:rsidRPr="00607540">
          <w:rPr>
            <w:rStyle w:val="Hyperlink"/>
            <w:lang w:eastAsia="ja-JP"/>
          </w:rPr>
          <w:t>Agriculture.gov.au</w:t>
        </w:r>
      </w:hyperlink>
      <w:r>
        <w:rPr>
          <w:lang w:eastAsia="ja-JP"/>
        </w:rPr>
        <w:t xml:space="preserve"> and </w:t>
      </w:r>
      <w:hyperlink r:id="rId12" w:history="1">
        <w:r w:rsidRPr="00607540">
          <w:rPr>
            <w:rStyle w:val="Hyperlink"/>
            <w:lang w:eastAsia="ja-JP"/>
          </w:rPr>
          <w:t>Biosecurity.gov.au</w:t>
        </w:r>
      </w:hyperlink>
    </w:p>
    <w:p w14:paraId="2471711B" w14:textId="56E2D033" w:rsidR="00607540" w:rsidRDefault="00607540" w:rsidP="00607540">
      <w:pPr>
        <w:pStyle w:val="ListNumber"/>
        <w:rPr>
          <w:lang w:eastAsia="ja-JP"/>
        </w:rPr>
      </w:pPr>
      <w:proofErr w:type="spellStart"/>
      <w:r>
        <w:rPr>
          <w:lang w:eastAsia="ja-JP"/>
        </w:rPr>
        <w:t>Smartraveller</w:t>
      </w:r>
      <w:proofErr w:type="spellEnd"/>
      <w:r>
        <w:rPr>
          <w:lang w:eastAsia="ja-JP"/>
        </w:rPr>
        <w:t>, Australian Border Force, Tourism Australia and Study Australia</w:t>
      </w:r>
    </w:p>
    <w:p w14:paraId="5AA35E43" w14:textId="4558DAAD" w:rsidR="00607540" w:rsidRDefault="00607540" w:rsidP="00607540">
      <w:pPr>
        <w:pStyle w:val="ListNumber"/>
        <w:rPr>
          <w:lang w:eastAsia="ja-JP"/>
        </w:rPr>
      </w:pPr>
      <w:r>
        <w:rPr>
          <w:lang w:eastAsia="ja-JP"/>
        </w:rPr>
        <w:t>Australian Biosecurity and DAFF Facebook and Instagram posts</w:t>
      </w:r>
    </w:p>
    <w:p w14:paraId="4BFE34B9" w14:textId="57622C59" w:rsidR="00607540" w:rsidRDefault="00607540" w:rsidP="00607540">
      <w:pPr>
        <w:pStyle w:val="ListNumber"/>
        <w:rPr>
          <w:lang w:eastAsia="ja-JP"/>
        </w:rPr>
      </w:pPr>
      <w:r>
        <w:rPr>
          <w:lang w:eastAsia="ja-JP"/>
        </w:rPr>
        <w:t>Online ads (during dedicated campaign periods)</w:t>
      </w:r>
    </w:p>
    <w:p w14:paraId="159E9C4F" w14:textId="7042BF89" w:rsidR="006677BE" w:rsidRDefault="006677BE" w:rsidP="006677BE">
      <w:pPr>
        <w:pStyle w:val="ListNumber"/>
        <w:rPr>
          <w:lang w:eastAsia="ja-JP"/>
        </w:rPr>
      </w:pPr>
      <w:r w:rsidRPr="006677BE">
        <w:rPr>
          <w:lang w:eastAsia="ja-JP"/>
        </w:rPr>
        <w:t>Australia Travel Declaration</w:t>
      </w:r>
    </w:p>
    <w:p w14:paraId="0DCA30D9" w14:textId="6E3033E6" w:rsidR="00E10BEA" w:rsidRDefault="00E10BEA" w:rsidP="00E10BEA">
      <w:pPr>
        <w:pStyle w:val="Heading2"/>
      </w:pPr>
      <w:r>
        <w:t>On board</w:t>
      </w:r>
    </w:p>
    <w:p w14:paraId="2A41304D" w14:textId="1D5E9D72" w:rsidR="00E10BEA" w:rsidRDefault="00E10BEA" w:rsidP="00E10BEA">
      <w:pPr>
        <w:pStyle w:val="ListNumber"/>
        <w:rPr>
          <w:lang w:eastAsia="ja-JP"/>
        </w:rPr>
      </w:pPr>
      <w:r w:rsidRPr="00E10BEA">
        <w:rPr>
          <w:lang w:eastAsia="ja-JP"/>
        </w:rPr>
        <w:t>Incoming traveller message</w:t>
      </w:r>
    </w:p>
    <w:p w14:paraId="6F444E15" w14:textId="0749254D" w:rsidR="00E10BEA" w:rsidRDefault="00E10BEA" w:rsidP="00E10BEA">
      <w:pPr>
        <w:pStyle w:val="ListNumber"/>
        <w:rPr>
          <w:lang w:eastAsia="ja-JP"/>
        </w:rPr>
      </w:pPr>
      <w:r>
        <w:rPr>
          <w:lang w:eastAsia="ja-JP"/>
        </w:rPr>
        <w:t xml:space="preserve">Incoming Passenger Card OR </w:t>
      </w:r>
      <w:r w:rsidRPr="00E10BEA">
        <w:rPr>
          <w:lang w:eastAsia="ja-JP"/>
        </w:rPr>
        <w:t>Australia Travel Declaration</w:t>
      </w:r>
    </w:p>
    <w:p w14:paraId="0E2F7D4B" w14:textId="45591E7A" w:rsidR="00E10BEA" w:rsidRDefault="00E10BEA" w:rsidP="00E10BEA">
      <w:pPr>
        <w:pStyle w:val="Heading2"/>
      </w:pPr>
      <w:r>
        <w:t>Arrival in Australia</w:t>
      </w:r>
    </w:p>
    <w:p w14:paraId="4EE66124" w14:textId="36086A99" w:rsidR="00E10BEA" w:rsidRDefault="00E10BEA" w:rsidP="00E10BEA">
      <w:pPr>
        <w:pStyle w:val="ListNumber"/>
        <w:rPr>
          <w:lang w:eastAsia="ja-JP"/>
        </w:rPr>
      </w:pPr>
      <w:r w:rsidRPr="00E10BEA">
        <w:rPr>
          <w:lang w:eastAsia="ja-JP"/>
        </w:rPr>
        <w:t xml:space="preserve">Airport or cruise terminal signage - digital, posters, </w:t>
      </w:r>
      <w:proofErr w:type="spellStart"/>
      <w:r w:rsidRPr="00E10BEA">
        <w:rPr>
          <w:lang w:eastAsia="ja-JP"/>
        </w:rPr>
        <w:t>tensa</w:t>
      </w:r>
      <w:proofErr w:type="spellEnd"/>
      <w:r w:rsidRPr="00E10BEA">
        <w:rPr>
          <w:lang w:eastAsia="ja-JP"/>
        </w:rPr>
        <w:t xml:space="preserve"> toppers and pull-up banners</w:t>
      </w:r>
    </w:p>
    <w:p w14:paraId="7E7831EE" w14:textId="1C4C23D9" w:rsidR="00E10BEA" w:rsidRDefault="00E10BEA" w:rsidP="00E10BEA">
      <w:pPr>
        <w:pStyle w:val="ListNumber"/>
        <w:rPr>
          <w:lang w:eastAsia="ja-JP"/>
        </w:rPr>
      </w:pPr>
      <w:r>
        <w:rPr>
          <w:lang w:eastAsia="ja-JP"/>
        </w:rPr>
        <w:t>Arrivals flyers</w:t>
      </w:r>
    </w:p>
    <w:p w14:paraId="3B0FDFE6" w14:textId="4B165399" w:rsidR="00E10BEA" w:rsidRDefault="00E10BEA" w:rsidP="00E10BEA">
      <w:pPr>
        <w:pStyle w:val="ListNumber"/>
        <w:rPr>
          <w:lang w:eastAsia="ja-JP"/>
        </w:rPr>
      </w:pPr>
      <w:r>
        <w:rPr>
          <w:lang w:eastAsia="ja-JP"/>
        </w:rPr>
        <w:t>Detector dog screening</w:t>
      </w:r>
    </w:p>
    <w:p w14:paraId="2215C6B0" w14:textId="7E5BFDA4" w:rsidR="00E10BEA" w:rsidRDefault="00E10BEA" w:rsidP="00E10BEA">
      <w:pPr>
        <w:pStyle w:val="ListNumber"/>
        <w:rPr>
          <w:lang w:eastAsia="ja-JP"/>
        </w:rPr>
      </w:pPr>
      <w:r w:rsidRPr="00E10BEA">
        <w:rPr>
          <w:lang w:eastAsia="ja-JP"/>
        </w:rPr>
        <w:t>Biosecurity roving officer assessments</w:t>
      </w:r>
    </w:p>
    <w:p w14:paraId="6D6F645E" w14:textId="407F2438" w:rsidR="00E10BEA" w:rsidRDefault="00E10BEA" w:rsidP="00E10BEA">
      <w:pPr>
        <w:pStyle w:val="ListNumber"/>
        <w:rPr>
          <w:lang w:eastAsia="ja-JP"/>
        </w:rPr>
      </w:pPr>
      <w:r w:rsidRPr="00E10BEA">
        <w:rPr>
          <w:lang w:eastAsia="ja-JP"/>
        </w:rPr>
        <w:t>Biosecurity screening by biosecurity officers, detector dogs and/or X-ray</w:t>
      </w:r>
    </w:p>
    <w:p w14:paraId="18482B94" w14:textId="77777777" w:rsidR="00E10BEA" w:rsidRDefault="00E10BEA" w:rsidP="00E10BEA">
      <w:pPr>
        <w:pStyle w:val="ListNumber"/>
        <w:numPr>
          <w:ilvl w:val="0"/>
          <w:numId w:val="0"/>
        </w:numPr>
        <w:rPr>
          <w:lang w:eastAsia="ja-JP"/>
        </w:rPr>
      </w:pPr>
    </w:p>
    <w:p w14:paraId="5B2037DC" w14:textId="77777777" w:rsidR="006677BE" w:rsidRDefault="006677BE" w:rsidP="006677BE">
      <w:r w:rsidRPr="00747A76">
        <w:t xml:space="preserve">This document illustrates opportunities for </w:t>
      </w:r>
      <w:r>
        <w:t xml:space="preserve">international </w:t>
      </w:r>
      <w:r w:rsidRPr="00747A76">
        <w:t>travellers to see and hear</w:t>
      </w:r>
      <w:r>
        <w:t xml:space="preserve"> Australian</w:t>
      </w:r>
      <w:r w:rsidRPr="00747A76">
        <w:t xml:space="preserve"> biosecurity information and may vary depending on the traveller’s actions.</w:t>
      </w:r>
    </w:p>
    <w:p w14:paraId="721D5E0E" w14:textId="77777777" w:rsidR="00607540" w:rsidRPr="00607540" w:rsidRDefault="00607540" w:rsidP="00607540"/>
    <w:bookmarkEnd w:id="0"/>
    <w:p w14:paraId="2FA78721" w14:textId="77777777" w:rsidR="00B82095" w:rsidRPr="0080517C" w:rsidRDefault="000913B5" w:rsidP="00930D38">
      <w:pPr>
        <w:pStyle w:val="Heading3"/>
      </w:pPr>
      <w:r>
        <w:t>More</w:t>
      </w:r>
      <w:r w:rsidR="00B82095" w:rsidRPr="0080517C">
        <w:t xml:space="preserve"> information</w:t>
      </w:r>
    </w:p>
    <w:p w14:paraId="73493588" w14:textId="208222FE" w:rsidR="00607540" w:rsidRDefault="000E7803" w:rsidP="000E7803">
      <w:pPr>
        <w:rPr>
          <w:lang w:eastAsia="ja-JP"/>
        </w:rPr>
      </w:pPr>
      <w:r>
        <w:rPr>
          <w:lang w:eastAsia="ja-JP"/>
        </w:rPr>
        <w:t xml:space="preserve">Learn more about </w:t>
      </w:r>
      <w:hyperlink r:id="rId13" w:history="1">
        <w:r w:rsidR="00607540" w:rsidRPr="00607540">
          <w:rPr>
            <w:rStyle w:val="Hyperlink"/>
            <w:lang w:eastAsia="ja-JP"/>
          </w:rPr>
          <w:t>Travelling or sending goods to Australia</w:t>
        </w:r>
      </w:hyperlink>
      <w:r w:rsidR="00607540">
        <w:rPr>
          <w:lang w:eastAsia="ja-JP"/>
        </w:rPr>
        <w:t>.</w:t>
      </w:r>
    </w:p>
    <w:p w14:paraId="363282B6" w14:textId="17E78DC0" w:rsidR="00607540" w:rsidRDefault="000E7803" w:rsidP="000E7803">
      <w:pPr>
        <w:rPr>
          <w:lang w:eastAsia="ja-JP"/>
        </w:rPr>
      </w:pPr>
      <w:r w:rsidRPr="00017ACB">
        <w:rPr>
          <w:lang w:eastAsia="ja-JP"/>
        </w:rPr>
        <w:t xml:space="preserve">Web </w:t>
      </w:r>
      <w:hyperlink r:id="rId14" w:history="1">
        <w:r w:rsidR="00607540" w:rsidRPr="00607540">
          <w:rPr>
            <w:rStyle w:val="Hyperlink"/>
            <w:lang w:eastAsia="ja-JP"/>
          </w:rPr>
          <w:t>agriculture.gov.au/biosecurity-trade/travelling</w:t>
        </w:r>
      </w:hyperlink>
    </w:p>
    <w:p w14:paraId="0E4AC203" w14:textId="3DCE96F4" w:rsidR="00B82095" w:rsidRDefault="00B82095" w:rsidP="000E7803">
      <w:pPr>
        <w:spacing w:after="360"/>
        <w:rPr>
          <w:lang w:eastAsia="ja-JP"/>
        </w:rPr>
      </w:pPr>
      <w:r w:rsidRPr="00017ACB">
        <w:rPr>
          <w:lang w:eastAsia="ja-JP"/>
        </w:rPr>
        <w:t xml:space="preserve">Email </w:t>
      </w:r>
      <w:hyperlink r:id="rId15" w:history="1">
        <w:r w:rsidR="00E10BEA" w:rsidRPr="00E10BEA">
          <w:rPr>
            <w:rStyle w:val="Hyperlink"/>
            <w:lang w:eastAsia="ja-JP"/>
          </w:rPr>
          <w:t>biosecurity.education@aff.gov.au</w:t>
        </w:r>
      </w:hyperlink>
    </w:p>
    <w:p w14:paraId="6501B638" w14:textId="77777777" w:rsidR="000A5BA0" w:rsidRDefault="000A5BA0" w:rsidP="00441CB1">
      <w:pPr>
        <w:pStyle w:val="Normalsmall"/>
        <w:spacing w:after="0"/>
      </w:pPr>
      <w:r>
        <w:rPr>
          <w:rStyle w:val="Strong"/>
        </w:rPr>
        <w:t>Acknowledgement of Country</w:t>
      </w:r>
    </w:p>
    <w:p w14:paraId="0DB866FA" w14:textId="77777777" w:rsidR="000A5BA0" w:rsidRPr="000A5BA0" w:rsidRDefault="00913D62" w:rsidP="000A5BA0">
      <w:pPr>
        <w:pStyle w:val="Normalsmall"/>
        <w:rPr>
          <w:rStyle w:val="Hyperlink"/>
          <w:color w:val="auto"/>
          <w:u w:val="none"/>
        </w:rPr>
      </w:pPr>
      <w:r w:rsidRPr="00913D62">
        <w:t xml:space="preserve">We acknowledge the continuous connection of First Nations Traditional Owners and Custodians to the lands, seas and waters of Australia. We recognise their care for and cultivation of Country. We pay respect to Elders past and present, and recognise their </w:t>
      </w:r>
      <w:r w:rsidRPr="00913D62">
        <w:lastRenderedPageBreak/>
        <w:t>knowledge and contribution to the productivity, innovation and sustainability of Australia’s agriculture, fisheries and forestry industries.</w:t>
      </w:r>
    </w:p>
    <w:p w14:paraId="7653361F" w14:textId="77777777" w:rsidR="00E9781D" w:rsidRDefault="00E9781D" w:rsidP="00E9781D">
      <w:pPr>
        <w:pStyle w:val="Normalsmall"/>
        <w:spacing w:before="360"/>
      </w:pPr>
      <w:r>
        <w:t>© Commonwealth of Australia 202</w:t>
      </w:r>
      <w:r w:rsidR="00441CB1">
        <w:t>6</w:t>
      </w:r>
    </w:p>
    <w:p w14:paraId="71503107"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2C75DDCB" w14:textId="77777777" w:rsidR="00E9781D" w:rsidRDefault="00E9781D" w:rsidP="00E9781D">
      <w:pPr>
        <w:pStyle w:val="Normalsmall"/>
      </w:pPr>
      <w:r>
        <w:t xml:space="preserve">All material in this publication is licensed under a </w:t>
      </w:r>
      <w:hyperlink r:id="rId16" w:history="1">
        <w:r>
          <w:rPr>
            <w:rStyle w:val="Hyperlink"/>
          </w:rPr>
          <w:t>Creative Commons Attribution 4.0 International Licence</w:t>
        </w:r>
      </w:hyperlink>
      <w:r>
        <w:t xml:space="preserve"> except content supplied by third parties, logos and the Commonwealth Coat of Arms.</w:t>
      </w:r>
    </w:p>
    <w:p w14:paraId="40CA7F26"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7"/>
      <w:headerReference w:type="default" r:id="rId18"/>
      <w:footerReference w:type="even" r:id="rId19"/>
      <w:footerReference w:type="default" r:id="rId20"/>
      <w:headerReference w:type="first" r:id="rId21"/>
      <w:footerReference w:type="first" r:id="rId22"/>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EE83" w14:textId="77777777" w:rsidR="00A63C7B" w:rsidRDefault="00A63C7B">
      <w:r>
        <w:separator/>
      </w:r>
    </w:p>
    <w:p w14:paraId="1375E658" w14:textId="77777777" w:rsidR="00A63C7B" w:rsidRDefault="00A63C7B"/>
    <w:p w14:paraId="2D126DC6" w14:textId="77777777" w:rsidR="00A63C7B" w:rsidRDefault="00A63C7B"/>
  </w:endnote>
  <w:endnote w:type="continuationSeparator" w:id="0">
    <w:p w14:paraId="19A484BE" w14:textId="77777777" w:rsidR="00A63C7B" w:rsidRDefault="00A63C7B">
      <w:r>
        <w:continuationSeparator/>
      </w:r>
    </w:p>
    <w:p w14:paraId="578528E4" w14:textId="77777777" w:rsidR="00A63C7B" w:rsidRDefault="00A63C7B"/>
    <w:p w14:paraId="2A7E91B0" w14:textId="77777777" w:rsidR="00A63C7B" w:rsidRDefault="00A63C7B"/>
  </w:endnote>
  <w:endnote w:type="continuationNotice" w:id="1">
    <w:p w14:paraId="480DF4CF" w14:textId="77777777" w:rsidR="00A63C7B" w:rsidRDefault="00A63C7B">
      <w:pPr>
        <w:pStyle w:val="Footer"/>
      </w:pPr>
    </w:p>
    <w:p w14:paraId="5A759086" w14:textId="77777777" w:rsidR="00A63C7B" w:rsidRDefault="00A63C7B"/>
    <w:p w14:paraId="6B365106" w14:textId="77777777" w:rsidR="00A63C7B" w:rsidRDefault="00A63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05E0" w14:textId="77777777" w:rsidR="00F637B6" w:rsidRDefault="005A3361">
    <w:pPr>
      <w:pStyle w:val="Footer"/>
    </w:pPr>
    <w:r>
      <w:rPr>
        <w:noProof/>
      </w:rPr>
      <mc:AlternateContent>
        <mc:Choice Requires="wps">
          <w:drawing>
            <wp:anchor distT="0" distB="0" distL="0" distR="0" simplePos="0" relativeHeight="251676672" behindDoc="0" locked="0" layoutInCell="1" allowOverlap="1" wp14:anchorId="715C7C2D" wp14:editId="2062E1DD">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A0C25B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C7C2D"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A0C25B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CC05" w14:textId="77777777" w:rsidR="000542B4" w:rsidRDefault="005A3361" w:rsidP="00BC3323">
    <w:pPr>
      <w:pStyle w:val="Footer"/>
    </w:pPr>
    <w:r>
      <w:rPr>
        <w:noProof/>
      </w:rPr>
      <mc:AlternateContent>
        <mc:Choice Requires="wps">
          <w:drawing>
            <wp:anchor distT="0" distB="0" distL="0" distR="0" simplePos="0" relativeHeight="251677696" behindDoc="0" locked="0" layoutInCell="1" allowOverlap="1" wp14:anchorId="58055C23" wp14:editId="2531AF09">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33060C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55C23"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33060C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58EB" w14:textId="77777777" w:rsidR="00577F29" w:rsidRDefault="005A3361" w:rsidP="00296F50">
    <w:pPr>
      <w:pStyle w:val="Footer"/>
    </w:pPr>
    <w:r>
      <w:rPr>
        <w:noProof/>
      </w:rPr>
      <mc:AlternateContent>
        <mc:Choice Requires="wps">
          <w:drawing>
            <wp:anchor distT="0" distB="0" distL="0" distR="0" simplePos="0" relativeHeight="251675648" behindDoc="0" locked="0" layoutInCell="1" allowOverlap="1" wp14:anchorId="35ECAF17" wp14:editId="5AA6E323">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0C6B8C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CAF1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0C6B8C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D988" w14:textId="77777777" w:rsidR="00A63C7B" w:rsidRDefault="00A63C7B">
      <w:r>
        <w:separator/>
      </w:r>
    </w:p>
    <w:p w14:paraId="623AEFF3" w14:textId="77777777" w:rsidR="00A63C7B" w:rsidRDefault="00A63C7B"/>
    <w:p w14:paraId="0A142A4D" w14:textId="77777777" w:rsidR="00A63C7B" w:rsidRDefault="00A63C7B"/>
  </w:footnote>
  <w:footnote w:type="continuationSeparator" w:id="0">
    <w:p w14:paraId="3077BD71" w14:textId="77777777" w:rsidR="00A63C7B" w:rsidRDefault="00A63C7B">
      <w:r>
        <w:continuationSeparator/>
      </w:r>
    </w:p>
    <w:p w14:paraId="7CAB5317" w14:textId="77777777" w:rsidR="00A63C7B" w:rsidRDefault="00A63C7B"/>
    <w:p w14:paraId="539F9EA7" w14:textId="77777777" w:rsidR="00A63C7B" w:rsidRDefault="00A63C7B"/>
  </w:footnote>
  <w:footnote w:type="continuationNotice" w:id="1">
    <w:p w14:paraId="79EAB195" w14:textId="77777777" w:rsidR="00A63C7B" w:rsidRDefault="00A63C7B">
      <w:pPr>
        <w:pStyle w:val="Footer"/>
      </w:pPr>
    </w:p>
    <w:p w14:paraId="3BABAB13" w14:textId="77777777" w:rsidR="00A63C7B" w:rsidRDefault="00A63C7B"/>
    <w:p w14:paraId="43CEBAD0" w14:textId="77777777" w:rsidR="00A63C7B" w:rsidRDefault="00A63C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9324" w14:textId="77777777" w:rsidR="00F637B6" w:rsidRDefault="005A3361">
    <w:pPr>
      <w:pStyle w:val="Header"/>
    </w:pPr>
    <w:r>
      <w:rPr>
        <w:noProof/>
      </w:rPr>
      <mc:AlternateContent>
        <mc:Choice Requires="wps">
          <w:drawing>
            <wp:anchor distT="0" distB="0" distL="0" distR="0" simplePos="0" relativeHeight="251673600" behindDoc="0" locked="0" layoutInCell="1" allowOverlap="1" wp14:anchorId="755C88D0" wp14:editId="3881A14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61858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5C88D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E61858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2CDA" w14:textId="77777777" w:rsidR="000542B4" w:rsidRDefault="005A3361">
    <w:pPr>
      <w:pStyle w:val="Header"/>
    </w:pPr>
    <w:r>
      <w:rPr>
        <w:noProof/>
      </w:rPr>
      <mc:AlternateContent>
        <mc:Choice Requires="wps">
          <w:drawing>
            <wp:anchor distT="0" distB="0" distL="0" distR="0" simplePos="0" relativeHeight="251674624" behindDoc="0" locked="0" layoutInCell="1" allowOverlap="1" wp14:anchorId="4D9CA44B" wp14:editId="361FDC6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2AF28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CA44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C2AF28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t>[insert title of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34D8" w14:textId="77777777" w:rsidR="000E455C" w:rsidRDefault="005A3361" w:rsidP="00A8157A">
    <w:pPr>
      <w:pStyle w:val="Footer"/>
      <w:spacing w:after="0"/>
      <w:jc w:val="left"/>
    </w:pPr>
    <w:r>
      <w:rPr>
        <w:noProof/>
      </w:rPr>
      <mc:AlternateContent>
        <mc:Choice Requires="wps">
          <w:drawing>
            <wp:anchor distT="0" distB="0" distL="0" distR="0" simplePos="0" relativeHeight="251672576" behindDoc="0" locked="0" layoutInCell="1" allowOverlap="1" wp14:anchorId="6F6F9DDD" wp14:editId="02FE0CFA">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28EF8B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F9DDD"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428EF8B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9264" behindDoc="1" locked="0" layoutInCell="1" allowOverlap="1" wp14:anchorId="68677479" wp14:editId="30BCEAF2">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 w:numId="15" w16cid:durableId="774177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40"/>
    <w:rsid w:val="0000059E"/>
    <w:rsid w:val="0000066F"/>
    <w:rsid w:val="00001B53"/>
    <w:rsid w:val="00017ACB"/>
    <w:rsid w:val="00021590"/>
    <w:rsid w:val="00025D1B"/>
    <w:rsid w:val="000266C4"/>
    <w:rsid w:val="0003648C"/>
    <w:rsid w:val="0005308A"/>
    <w:rsid w:val="000542B4"/>
    <w:rsid w:val="000618F3"/>
    <w:rsid w:val="00066D0B"/>
    <w:rsid w:val="000717D2"/>
    <w:rsid w:val="00071927"/>
    <w:rsid w:val="000721C3"/>
    <w:rsid w:val="00074A56"/>
    <w:rsid w:val="00080827"/>
    <w:rsid w:val="000815F1"/>
    <w:rsid w:val="0008277A"/>
    <w:rsid w:val="00084605"/>
    <w:rsid w:val="000904C1"/>
    <w:rsid w:val="00090B66"/>
    <w:rsid w:val="000913B5"/>
    <w:rsid w:val="000A5BA0"/>
    <w:rsid w:val="000B3924"/>
    <w:rsid w:val="000B3C44"/>
    <w:rsid w:val="000C0412"/>
    <w:rsid w:val="000C4558"/>
    <w:rsid w:val="000E455C"/>
    <w:rsid w:val="000E4D74"/>
    <w:rsid w:val="000E7803"/>
    <w:rsid w:val="000F0491"/>
    <w:rsid w:val="00113B5C"/>
    <w:rsid w:val="001233A8"/>
    <w:rsid w:val="00127B9F"/>
    <w:rsid w:val="0013173D"/>
    <w:rsid w:val="00143A7B"/>
    <w:rsid w:val="00144601"/>
    <w:rsid w:val="00160DC0"/>
    <w:rsid w:val="00167BF7"/>
    <w:rsid w:val="00190D7E"/>
    <w:rsid w:val="001929D2"/>
    <w:rsid w:val="001A6968"/>
    <w:rsid w:val="001C45E1"/>
    <w:rsid w:val="001D0EF3"/>
    <w:rsid w:val="0020140C"/>
    <w:rsid w:val="00201BFB"/>
    <w:rsid w:val="00203DE1"/>
    <w:rsid w:val="00220618"/>
    <w:rsid w:val="00237A69"/>
    <w:rsid w:val="00275B58"/>
    <w:rsid w:val="00284B53"/>
    <w:rsid w:val="00296F50"/>
    <w:rsid w:val="002B1FAF"/>
    <w:rsid w:val="002E0D11"/>
    <w:rsid w:val="002E3FD4"/>
    <w:rsid w:val="002F4595"/>
    <w:rsid w:val="00300AFD"/>
    <w:rsid w:val="003032C0"/>
    <w:rsid w:val="00313401"/>
    <w:rsid w:val="003329E8"/>
    <w:rsid w:val="00336B60"/>
    <w:rsid w:val="00347AA5"/>
    <w:rsid w:val="0035108D"/>
    <w:rsid w:val="003569F9"/>
    <w:rsid w:val="00363C00"/>
    <w:rsid w:val="00366721"/>
    <w:rsid w:val="0037064F"/>
    <w:rsid w:val="00370990"/>
    <w:rsid w:val="0037698A"/>
    <w:rsid w:val="00392124"/>
    <w:rsid w:val="003937B8"/>
    <w:rsid w:val="003F73D7"/>
    <w:rsid w:val="00411260"/>
    <w:rsid w:val="0041573A"/>
    <w:rsid w:val="004365E8"/>
    <w:rsid w:val="00441CB1"/>
    <w:rsid w:val="00442630"/>
    <w:rsid w:val="0044304D"/>
    <w:rsid w:val="00446CB3"/>
    <w:rsid w:val="00474BB1"/>
    <w:rsid w:val="00477888"/>
    <w:rsid w:val="00495068"/>
    <w:rsid w:val="004A46C2"/>
    <w:rsid w:val="004A7380"/>
    <w:rsid w:val="004B07EC"/>
    <w:rsid w:val="004C2DA2"/>
    <w:rsid w:val="004D0888"/>
    <w:rsid w:val="004E6316"/>
    <w:rsid w:val="005019C1"/>
    <w:rsid w:val="005070C8"/>
    <w:rsid w:val="00514CEE"/>
    <w:rsid w:val="00515287"/>
    <w:rsid w:val="005157CF"/>
    <w:rsid w:val="00531B5A"/>
    <w:rsid w:val="0054262A"/>
    <w:rsid w:val="00553E9D"/>
    <w:rsid w:val="0055447F"/>
    <w:rsid w:val="00567DFC"/>
    <w:rsid w:val="00577F29"/>
    <w:rsid w:val="00592A61"/>
    <w:rsid w:val="005A3361"/>
    <w:rsid w:val="005A48A6"/>
    <w:rsid w:val="005B613F"/>
    <w:rsid w:val="005B656B"/>
    <w:rsid w:val="005C2BFD"/>
    <w:rsid w:val="005F11AC"/>
    <w:rsid w:val="00607540"/>
    <w:rsid w:val="00607A21"/>
    <w:rsid w:val="00607A36"/>
    <w:rsid w:val="006156DF"/>
    <w:rsid w:val="00625D8D"/>
    <w:rsid w:val="006360F9"/>
    <w:rsid w:val="00642F36"/>
    <w:rsid w:val="00646917"/>
    <w:rsid w:val="00656587"/>
    <w:rsid w:val="006677BE"/>
    <w:rsid w:val="00696682"/>
    <w:rsid w:val="006B0030"/>
    <w:rsid w:val="006B49DE"/>
    <w:rsid w:val="006D413F"/>
    <w:rsid w:val="006E353E"/>
    <w:rsid w:val="006F6FE8"/>
    <w:rsid w:val="00700A80"/>
    <w:rsid w:val="0070464B"/>
    <w:rsid w:val="00721291"/>
    <w:rsid w:val="007258B1"/>
    <w:rsid w:val="00725C8B"/>
    <w:rsid w:val="007315D4"/>
    <w:rsid w:val="00754CA3"/>
    <w:rsid w:val="0076549B"/>
    <w:rsid w:val="00793E18"/>
    <w:rsid w:val="007B4C63"/>
    <w:rsid w:val="007C0010"/>
    <w:rsid w:val="007E69AF"/>
    <w:rsid w:val="007F4986"/>
    <w:rsid w:val="0080517C"/>
    <w:rsid w:val="00807AEF"/>
    <w:rsid w:val="00832638"/>
    <w:rsid w:val="00863E83"/>
    <w:rsid w:val="00864D72"/>
    <w:rsid w:val="00865130"/>
    <w:rsid w:val="00892F53"/>
    <w:rsid w:val="00895341"/>
    <w:rsid w:val="008D2681"/>
    <w:rsid w:val="008E3B54"/>
    <w:rsid w:val="008F1712"/>
    <w:rsid w:val="008F382A"/>
    <w:rsid w:val="008F6FFE"/>
    <w:rsid w:val="00902E92"/>
    <w:rsid w:val="0090743D"/>
    <w:rsid w:val="00911F4A"/>
    <w:rsid w:val="00913D62"/>
    <w:rsid w:val="00916FC3"/>
    <w:rsid w:val="00930D38"/>
    <w:rsid w:val="009351C8"/>
    <w:rsid w:val="00943779"/>
    <w:rsid w:val="00974CD6"/>
    <w:rsid w:val="009844EA"/>
    <w:rsid w:val="0099431F"/>
    <w:rsid w:val="009A2BCD"/>
    <w:rsid w:val="009C206F"/>
    <w:rsid w:val="009C24D2"/>
    <w:rsid w:val="009C37F9"/>
    <w:rsid w:val="009C3FA3"/>
    <w:rsid w:val="009C5CE4"/>
    <w:rsid w:val="009D7044"/>
    <w:rsid w:val="009F2EBD"/>
    <w:rsid w:val="009F4C7C"/>
    <w:rsid w:val="00A0018B"/>
    <w:rsid w:val="00A04AFD"/>
    <w:rsid w:val="00A130F7"/>
    <w:rsid w:val="00A138B6"/>
    <w:rsid w:val="00A32860"/>
    <w:rsid w:val="00A473C3"/>
    <w:rsid w:val="00A62CD6"/>
    <w:rsid w:val="00A62F99"/>
    <w:rsid w:val="00A63C7B"/>
    <w:rsid w:val="00A65D84"/>
    <w:rsid w:val="00A77E8E"/>
    <w:rsid w:val="00A8157A"/>
    <w:rsid w:val="00A92CD3"/>
    <w:rsid w:val="00AA1D89"/>
    <w:rsid w:val="00AB665C"/>
    <w:rsid w:val="00AE1E6E"/>
    <w:rsid w:val="00AE40DE"/>
    <w:rsid w:val="00AE4763"/>
    <w:rsid w:val="00AF0EAA"/>
    <w:rsid w:val="00B0121B"/>
    <w:rsid w:val="00B0455B"/>
    <w:rsid w:val="00B11E02"/>
    <w:rsid w:val="00B21CFE"/>
    <w:rsid w:val="00B260CF"/>
    <w:rsid w:val="00B3476F"/>
    <w:rsid w:val="00B404AB"/>
    <w:rsid w:val="00B43568"/>
    <w:rsid w:val="00B82095"/>
    <w:rsid w:val="00B90975"/>
    <w:rsid w:val="00B93571"/>
    <w:rsid w:val="00B94CBD"/>
    <w:rsid w:val="00BA2806"/>
    <w:rsid w:val="00BC321A"/>
    <w:rsid w:val="00BC3323"/>
    <w:rsid w:val="00BD4F8E"/>
    <w:rsid w:val="00BE345B"/>
    <w:rsid w:val="00BF6B40"/>
    <w:rsid w:val="00C262AE"/>
    <w:rsid w:val="00C52FE2"/>
    <w:rsid w:val="00C6128D"/>
    <w:rsid w:val="00C73278"/>
    <w:rsid w:val="00C765C8"/>
    <w:rsid w:val="00C82029"/>
    <w:rsid w:val="00C9283A"/>
    <w:rsid w:val="00C95039"/>
    <w:rsid w:val="00CA0466"/>
    <w:rsid w:val="00CA4615"/>
    <w:rsid w:val="00CA7C6F"/>
    <w:rsid w:val="00CB4E93"/>
    <w:rsid w:val="00CD3A6F"/>
    <w:rsid w:val="00CD6263"/>
    <w:rsid w:val="00CE7F36"/>
    <w:rsid w:val="00CF7D08"/>
    <w:rsid w:val="00D04A3C"/>
    <w:rsid w:val="00D06C32"/>
    <w:rsid w:val="00D22097"/>
    <w:rsid w:val="00D36C41"/>
    <w:rsid w:val="00D4039B"/>
    <w:rsid w:val="00D55A85"/>
    <w:rsid w:val="00D750D0"/>
    <w:rsid w:val="00D87480"/>
    <w:rsid w:val="00DB0F8E"/>
    <w:rsid w:val="00DB71FD"/>
    <w:rsid w:val="00DC453F"/>
    <w:rsid w:val="00DC57F0"/>
    <w:rsid w:val="00DE546F"/>
    <w:rsid w:val="00DF241E"/>
    <w:rsid w:val="00DF6463"/>
    <w:rsid w:val="00DF754D"/>
    <w:rsid w:val="00E10BEA"/>
    <w:rsid w:val="00E223F4"/>
    <w:rsid w:val="00E25A07"/>
    <w:rsid w:val="00E333DF"/>
    <w:rsid w:val="00E44E91"/>
    <w:rsid w:val="00E60E5E"/>
    <w:rsid w:val="00E805A3"/>
    <w:rsid w:val="00E83C41"/>
    <w:rsid w:val="00E87842"/>
    <w:rsid w:val="00E9781D"/>
    <w:rsid w:val="00EA5D76"/>
    <w:rsid w:val="00EC2925"/>
    <w:rsid w:val="00EC5579"/>
    <w:rsid w:val="00EC5C40"/>
    <w:rsid w:val="00ED774B"/>
    <w:rsid w:val="00EE0118"/>
    <w:rsid w:val="00EE49CE"/>
    <w:rsid w:val="00EE7C8D"/>
    <w:rsid w:val="00EF24B1"/>
    <w:rsid w:val="00EF3918"/>
    <w:rsid w:val="00F01D00"/>
    <w:rsid w:val="00F23AF2"/>
    <w:rsid w:val="00F30857"/>
    <w:rsid w:val="00F330C3"/>
    <w:rsid w:val="00F3602D"/>
    <w:rsid w:val="00F637B6"/>
    <w:rsid w:val="00F67822"/>
    <w:rsid w:val="00F75F33"/>
    <w:rsid w:val="00F84236"/>
    <w:rsid w:val="00FB689D"/>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E3CA4"/>
  <w15:docId w15:val="{C8DC2D18-4A59-4DE7-B4E6-E0746EC9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travell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Biosecurity.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griculture.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iosecurity.education@aff.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biosecurity-trade/travelling"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2F82354-C2D5-4290-A90B-FF60FFC63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15</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Traveller Journey Biosecurity Touchpoints - for international travellers visiting Australia</vt:lpstr>
    </vt:vector>
  </TitlesOfParts>
  <Company/>
  <LinksUpToDate>false</LinksUpToDate>
  <CharactersWithSpaces>2745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Traveller Journey Biosecurity Touchpoints - for international travellers visiting Australia</dc:title>
  <dc:creator>Australian Government</dc:creator>
  <cp:revision>5</cp:revision>
  <cp:lastPrinted>2022-10-26T05:30:00Z</cp:lastPrinted>
  <dcterms:created xsi:type="dcterms:W3CDTF">2026-04-08T02:01:00Z</dcterms:created>
  <dcterms:modified xsi:type="dcterms:W3CDTF">2026-05-21T07:36:00Z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